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A7EE2" w14:textId="77777777" w:rsidR="0048364F" w:rsidRPr="00617C38" w:rsidRDefault="00193461" w:rsidP="0020300C">
      <w:pPr>
        <w:rPr>
          <w:sz w:val="28"/>
        </w:rPr>
      </w:pPr>
      <w:r w:rsidRPr="00617C38">
        <w:rPr>
          <w:noProof/>
          <w:lang w:eastAsia="en-AU"/>
        </w:rPr>
        <w:drawing>
          <wp:inline distT="0" distB="0" distL="0" distR="0" wp14:anchorId="2F7A887D" wp14:editId="0AD2DE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96E4" w14:textId="77777777" w:rsidR="0048364F" w:rsidRPr="00617C38" w:rsidRDefault="0048364F" w:rsidP="0048364F">
      <w:pPr>
        <w:rPr>
          <w:sz w:val="19"/>
        </w:rPr>
      </w:pPr>
    </w:p>
    <w:p w14:paraId="00A38D29" w14:textId="77777777" w:rsidR="0048364F" w:rsidRPr="00617C38" w:rsidRDefault="00CF44B5" w:rsidP="0048364F">
      <w:pPr>
        <w:pStyle w:val="ShortT"/>
      </w:pPr>
      <w:r w:rsidRPr="00617C38">
        <w:t xml:space="preserve">Health Insurance (General Medical Services Table) Amendment (2023 Measures No. 1) </w:t>
      </w:r>
      <w:r w:rsidR="008E1308" w:rsidRPr="00617C38">
        <w:t>Regulations 2</w:t>
      </w:r>
      <w:r w:rsidRPr="00617C38">
        <w:t>023</w:t>
      </w:r>
    </w:p>
    <w:p w14:paraId="1D6B19B1" w14:textId="77777777" w:rsidR="00CF44B5" w:rsidRPr="00617C38" w:rsidRDefault="00CF44B5" w:rsidP="00F31430">
      <w:pPr>
        <w:pStyle w:val="SignCoverPageStart"/>
        <w:spacing w:before="240"/>
        <w:rPr>
          <w:szCs w:val="22"/>
        </w:rPr>
      </w:pPr>
      <w:r w:rsidRPr="00617C38">
        <w:rPr>
          <w:szCs w:val="22"/>
        </w:rPr>
        <w:t>I, General the Honourable David Hurley AC DSC (Retd), Governor</w:t>
      </w:r>
      <w:r w:rsidR="008E1308" w:rsidRPr="00617C38">
        <w:rPr>
          <w:szCs w:val="22"/>
        </w:rPr>
        <w:noBreakHyphen/>
      </w:r>
      <w:r w:rsidRPr="00617C38">
        <w:rPr>
          <w:szCs w:val="22"/>
        </w:rPr>
        <w:t>General of the Commonwealth of Australia, acting with the advice of the Federal Executive Council, make the following regulations.</w:t>
      </w:r>
    </w:p>
    <w:p w14:paraId="30C54CD5" w14:textId="77798947" w:rsidR="00CF44B5" w:rsidRPr="00617C38" w:rsidRDefault="00CF44B5" w:rsidP="00F31430">
      <w:pPr>
        <w:keepNext/>
        <w:spacing w:before="720" w:line="240" w:lineRule="atLeast"/>
        <w:ind w:right="397"/>
        <w:jc w:val="both"/>
        <w:rPr>
          <w:szCs w:val="22"/>
        </w:rPr>
      </w:pPr>
      <w:r w:rsidRPr="00617C38">
        <w:rPr>
          <w:szCs w:val="22"/>
        </w:rPr>
        <w:t xml:space="preserve">Dated </w:t>
      </w:r>
      <w:r w:rsidRPr="00617C38">
        <w:rPr>
          <w:szCs w:val="22"/>
        </w:rPr>
        <w:tab/>
      </w:r>
      <w:r w:rsidRPr="00617C38">
        <w:rPr>
          <w:szCs w:val="22"/>
        </w:rPr>
        <w:tab/>
      </w:r>
      <w:r w:rsidR="00CA11D5" w:rsidRPr="00617C38">
        <w:rPr>
          <w:szCs w:val="22"/>
        </w:rPr>
        <w:t>3 February</w:t>
      </w:r>
      <w:r w:rsidRPr="00617C38">
        <w:rPr>
          <w:szCs w:val="22"/>
        </w:rPr>
        <w:tab/>
      </w:r>
      <w:r w:rsidRPr="00617C38">
        <w:rPr>
          <w:szCs w:val="22"/>
        </w:rPr>
        <w:tab/>
      </w:r>
      <w:r w:rsidRPr="00617C38">
        <w:rPr>
          <w:szCs w:val="22"/>
        </w:rPr>
        <w:fldChar w:fldCharType="begin"/>
      </w:r>
      <w:r w:rsidRPr="00617C38">
        <w:rPr>
          <w:szCs w:val="22"/>
        </w:rPr>
        <w:instrText xml:space="preserve"> DOCPROPERTY  DateMade </w:instrText>
      </w:r>
      <w:r w:rsidRPr="00617C38">
        <w:rPr>
          <w:szCs w:val="22"/>
        </w:rPr>
        <w:fldChar w:fldCharType="separate"/>
      </w:r>
      <w:r w:rsidR="00454B7F" w:rsidRPr="00617C38">
        <w:rPr>
          <w:szCs w:val="22"/>
        </w:rPr>
        <w:t>2023</w:t>
      </w:r>
      <w:r w:rsidRPr="00617C38">
        <w:rPr>
          <w:szCs w:val="22"/>
        </w:rPr>
        <w:fldChar w:fldCharType="end"/>
      </w:r>
    </w:p>
    <w:p w14:paraId="1C2148D5" w14:textId="77777777" w:rsidR="00CF44B5" w:rsidRPr="00617C38" w:rsidRDefault="00CF44B5" w:rsidP="00F3143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17C38">
        <w:rPr>
          <w:szCs w:val="22"/>
        </w:rPr>
        <w:t>David Hurley</w:t>
      </w:r>
    </w:p>
    <w:p w14:paraId="43F3CD1C" w14:textId="77777777" w:rsidR="00CF44B5" w:rsidRPr="00617C38" w:rsidRDefault="00CF44B5" w:rsidP="00F3143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17C38">
        <w:rPr>
          <w:szCs w:val="22"/>
        </w:rPr>
        <w:t>Governor</w:t>
      </w:r>
      <w:r w:rsidR="008E1308" w:rsidRPr="00617C38">
        <w:rPr>
          <w:szCs w:val="22"/>
        </w:rPr>
        <w:noBreakHyphen/>
      </w:r>
      <w:r w:rsidRPr="00617C38">
        <w:rPr>
          <w:szCs w:val="22"/>
        </w:rPr>
        <w:t>General</w:t>
      </w:r>
    </w:p>
    <w:p w14:paraId="7B10966E" w14:textId="77777777" w:rsidR="00CF44B5" w:rsidRPr="00617C38" w:rsidRDefault="00CF44B5" w:rsidP="00F3143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17C38">
        <w:rPr>
          <w:szCs w:val="22"/>
        </w:rPr>
        <w:t>By His Excellency’s Command</w:t>
      </w:r>
    </w:p>
    <w:p w14:paraId="4667E7A8" w14:textId="77777777" w:rsidR="00CF44B5" w:rsidRPr="00617C38" w:rsidRDefault="00CF44B5" w:rsidP="00F3143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17C38">
        <w:rPr>
          <w:szCs w:val="22"/>
        </w:rPr>
        <w:t>Mark Butler</w:t>
      </w:r>
    </w:p>
    <w:p w14:paraId="1B2EEEE0" w14:textId="77777777" w:rsidR="00CF44B5" w:rsidRPr="00617C38" w:rsidRDefault="00CF44B5" w:rsidP="00F31430">
      <w:pPr>
        <w:pStyle w:val="SignCoverPageEnd"/>
        <w:rPr>
          <w:szCs w:val="22"/>
        </w:rPr>
      </w:pPr>
      <w:r w:rsidRPr="00617C38">
        <w:rPr>
          <w:szCs w:val="22"/>
        </w:rPr>
        <w:t>Minister for Health and Aged Care</w:t>
      </w:r>
    </w:p>
    <w:p w14:paraId="728ECEDB" w14:textId="77777777" w:rsidR="00CF44B5" w:rsidRPr="00617C38" w:rsidRDefault="00CF44B5" w:rsidP="00F31430"/>
    <w:p w14:paraId="6BA28C56" w14:textId="77777777" w:rsidR="00CF44B5" w:rsidRPr="00617C38" w:rsidRDefault="00CF44B5" w:rsidP="00F31430"/>
    <w:p w14:paraId="55EEA4EB" w14:textId="77777777" w:rsidR="00CF44B5" w:rsidRPr="00617C38" w:rsidRDefault="00CF44B5" w:rsidP="00F31430"/>
    <w:p w14:paraId="3F39B7F1" w14:textId="77777777" w:rsidR="0048364F" w:rsidRPr="00617C38" w:rsidRDefault="0048364F" w:rsidP="0048364F">
      <w:pPr>
        <w:pStyle w:val="Header"/>
        <w:tabs>
          <w:tab w:val="clear" w:pos="4150"/>
          <w:tab w:val="clear" w:pos="8307"/>
        </w:tabs>
      </w:pPr>
      <w:r w:rsidRPr="00617C38">
        <w:rPr>
          <w:rStyle w:val="CharAmSchNo"/>
        </w:rPr>
        <w:t xml:space="preserve"> </w:t>
      </w:r>
      <w:r w:rsidRPr="00617C38">
        <w:rPr>
          <w:rStyle w:val="CharAmSchText"/>
        </w:rPr>
        <w:t xml:space="preserve"> </w:t>
      </w:r>
    </w:p>
    <w:p w14:paraId="245279F6" w14:textId="77777777" w:rsidR="0048364F" w:rsidRPr="00617C38" w:rsidRDefault="0048364F" w:rsidP="0048364F">
      <w:pPr>
        <w:pStyle w:val="Header"/>
        <w:tabs>
          <w:tab w:val="clear" w:pos="4150"/>
          <w:tab w:val="clear" w:pos="8307"/>
        </w:tabs>
      </w:pPr>
      <w:r w:rsidRPr="00617C38">
        <w:rPr>
          <w:rStyle w:val="CharAmPartNo"/>
        </w:rPr>
        <w:t xml:space="preserve"> </w:t>
      </w:r>
      <w:r w:rsidRPr="00617C38">
        <w:rPr>
          <w:rStyle w:val="CharAmPartText"/>
        </w:rPr>
        <w:t xml:space="preserve"> </w:t>
      </w:r>
    </w:p>
    <w:p w14:paraId="0B1D8AF1" w14:textId="77777777" w:rsidR="0048364F" w:rsidRPr="00617C38" w:rsidRDefault="0048364F" w:rsidP="0048364F">
      <w:pPr>
        <w:sectPr w:rsidR="0048364F" w:rsidRPr="00617C38" w:rsidSect="00997D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67F85A" w14:textId="77777777" w:rsidR="00220A0C" w:rsidRPr="00617C38" w:rsidRDefault="0048364F" w:rsidP="0048364F">
      <w:pPr>
        <w:outlineLvl w:val="0"/>
        <w:rPr>
          <w:sz w:val="36"/>
        </w:rPr>
      </w:pPr>
      <w:r w:rsidRPr="00617C38">
        <w:rPr>
          <w:sz w:val="36"/>
        </w:rPr>
        <w:lastRenderedPageBreak/>
        <w:t>Contents</w:t>
      </w:r>
    </w:p>
    <w:p w14:paraId="3AAF3C09" w14:textId="13A9F616" w:rsidR="00C70069" w:rsidRPr="00617C38" w:rsidRDefault="00C70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C38">
        <w:fldChar w:fldCharType="begin"/>
      </w:r>
      <w:r w:rsidRPr="00617C38">
        <w:instrText xml:space="preserve"> TOC \o "1-9" </w:instrText>
      </w:r>
      <w:r w:rsidRPr="00617C38">
        <w:fldChar w:fldCharType="separate"/>
      </w:r>
      <w:r w:rsidRPr="00617C38">
        <w:rPr>
          <w:noProof/>
        </w:rPr>
        <w:t>1</w:t>
      </w:r>
      <w:r w:rsidRPr="00617C38">
        <w:rPr>
          <w:noProof/>
        </w:rPr>
        <w:tab/>
        <w:t>Name</w:t>
      </w:r>
      <w:r w:rsidRPr="00617C38">
        <w:rPr>
          <w:noProof/>
        </w:rPr>
        <w:tab/>
      </w:r>
      <w:r w:rsidRPr="00617C38">
        <w:rPr>
          <w:noProof/>
        </w:rPr>
        <w:fldChar w:fldCharType="begin"/>
      </w:r>
      <w:r w:rsidRPr="00617C38">
        <w:rPr>
          <w:noProof/>
        </w:rPr>
        <w:instrText xml:space="preserve"> PAGEREF _Toc120285233 \h </w:instrText>
      </w:r>
      <w:r w:rsidRPr="00617C38">
        <w:rPr>
          <w:noProof/>
        </w:rPr>
      </w:r>
      <w:r w:rsidRPr="00617C38">
        <w:rPr>
          <w:noProof/>
        </w:rPr>
        <w:fldChar w:fldCharType="separate"/>
      </w:r>
      <w:r w:rsidR="00454B7F" w:rsidRPr="00617C38">
        <w:rPr>
          <w:noProof/>
        </w:rPr>
        <w:t>1</w:t>
      </w:r>
      <w:r w:rsidRPr="00617C38">
        <w:rPr>
          <w:noProof/>
        </w:rPr>
        <w:fldChar w:fldCharType="end"/>
      </w:r>
    </w:p>
    <w:p w14:paraId="6F9EE69B" w14:textId="46D27F81" w:rsidR="00C70069" w:rsidRPr="00617C38" w:rsidRDefault="00C70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C38">
        <w:rPr>
          <w:noProof/>
        </w:rPr>
        <w:t>2</w:t>
      </w:r>
      <w:r w:rsidRPr="00617C38">
        <w:rPr>
          <w:noProof/>
        </w:rPr>
        <w:tab/>
        <w:t>Commencement</w:t>
      </w:r>
      <w:r w:rsidRPr="00617C38">
        <w:rPr>
          <w:noProof/>
        </w:rPr>
        <w:tab/>
      </w:r>
      <w:r w:rsidRPr="00617C38">
        <w:rPr>
          <w:noProof/>
        </w:rPr>
        <w:fldChar w:fldCharType="begin"/>
      </w:r>
      <w:r w:rsidRPr="00617C38">
        <w:rPr>
          <w:noProof/>
        </w:rPr>
        <w:instrText xml:space="preserve"> PAGEREF _Toc120285234 \h </w:instrText>
      </w:r>
      <w:r w:rsidRPr="00617C38">
        <w:rPr>
          <w:noProof/>
        </w:rPr>
      </w:r>
      <w:r w:rsidRPr="00617C38">
        <w:rPr>
          <w:noProof/>
        </w:rPr>
        <w:fldChar w:fldCharType="separate"/>
      </w:r>
      <w:r w:rsidR="00454B7F" w:rsidRPr="00617C38">
        <w:rPr>
          <w:noProof/>
        </w:rPr>
        <w:t>1</w:t>
      </w:r>
      <w:r w:rsidRPr="00617C38">
        <w:rPr>
          <w:noProof/>
        </w:rPr>
        <w:fldChar w:fldCharType="end"/>
      </w:r>
    </w:p>
    <w:p w14:paraId="3E01B122" w14:textId="0133B260" w:rsidR="00C70069" w:rsidRPr="00617C38" w:rsidRDefault="00C70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C38">
        <w:rPr>
          <w:noProof/>
        </w:rPr>
        <w:t>3</w:t>
      </w:r>
      <w:r w:rsidRPr="00617C38">
        <w:rPr>
          <w:noProof/>
        </w:rPr>
        <w:tab/>
        <w:t>Authority</w:t>
      </w:r>
      <w:r w:rsidRPr="00617C38">
        <w:rPr>
          <w:noProof/>
        </w:rPr>
        <w:tab/>
      </w:r>
      <w:r w:rsidRPr="00617C38">
        <w:rPr>
          <w:noProof/>
        </w:rPr>
        <w:fldChar w:fldCharType="begin"/>
      </w:r>
      <w:r w:rsidRPr="00617C38">
        <w:rPr>
          <w:noProof/>
        </w:rPr>
        <w:instrText xml:space="preserve"> PAGEREF _Toc120285235 \h </w:instrText>
      </w:r>
      <w:r w:rsidRPr="00617C38">
        <w:rPr>
          <w:noProof/>
        </w:rPr>
      </w:r>
      <w:r w:rsidRPr="00617C38">
        <w:rPr>
          <w:noProof/>
        </w:rPr>
        <w:fldChar w:fldCharType="separate"/>
      </w:r>
      <w:r w:rsidR="00454B7F" w:rsidRPr="00617C38">
        <w:rPr>
          <w:noProof/>
        </w:rPr>
        <w:t>1</w:t>
      </w:r>
      <w:r w:rsidRPr="00617C38">
        <w:rPr>
          <w:noProof/>
        </w:rPr>
        <w:fldChar w:fldCharType="end"/>
      </w:r>
    </w:p>
    <w:p w14:paraId="61F543AF" w14:textId="64B73D09" w:rsidR="00C70069" w:rsidRPr="00617C38" w:rsidRDefault="00C700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C38">
        <w:rPr>
          <w:noProof/>
        </w:rPr>
        <w:t>4</w:t>
      </w:r>
      <w:r w:rsidRPr="00617C38">
        <w:rPr>
          <w:noProof/>
        </w:rPr>
        <w:tab/>
        <w:t>Schedules</w:t>
      </w:r>
      <w:r w:rsidRPr="00617C38">
        <w:rPr>
          <w:noProof/>
        </w:rPr>
        <w:tab/>
      </w:r>
      <w:r w:rsidRPr="00617C38">
        <w:rPr>
          <w:noProof/>
        </w:rPr>
        <w:fldChar w:fldCharType="begin"/>
      </w:r>
      <w:r w:rsidRPr="00617C38">
        <w:rPr>
          <w:noProof/>
        </w:rPr>
        <w:instrText xml:space="preserve"> PAGEREF _Toc120285236 \h </w:instrText>
      </w:r>
      <w:r w:rsidRPr="00617C38">
        <w:rPr>
          <w:noProof/>
        </w:rPr>
      </w:r>
      <w:r w:rsidRPr="00617C38">
        <w:rPr>
          <w:noProof/>
        </w:rPr>
        <w:fldChar w:fldCharType="separate"/>
      </w:r>
      <w:r w:rsidR="00454B7F" w:rsidRPr="00617C38">
        <w:rPr>
          <w:noProof/>
        </w:rPr>
        <w:t>1</w:t>
      </w:r>
      <w:r w:rsidRPr="00617C38">
        <w:rPr>
          <w:noProof/>
        </w:rPr>
        <w:fldChar w:fldCharType="end"/>
      </w:r>
    </w:p>
    <w:p w14:paraId="193284B7" w14:textId="6ED514BD" w:rsidR="00C70069" w:rsidRPr="00617C38" w:rsidRDefault="00C700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7C38">
        <w:rPr>
          <w:noProof/>
        </w:rPr>
        <w:t>Schedule 1—Amendments</w:t>
      </w:r>
      <w:r w:rsidRPr="00617C38">
        <w:rPr>
          <w:b w:val="0"/>
          <w:noProof/>
          <w:sz w:val="18"/>
        </w:rPr>
        <w:tab/>
      </w:r>
      <w:r w:rsidRPr="00617C38">
        <w:rPr>
          <w:b w:val="0"/>
          <w:noProof/>
          <w:sz w:val="18"/>
        </w:rPr>
        <w:fldChar w:fldCharType="begin"/>
      </w:r>
      <w:r w:rsidRPr="00617C38">
        <w:rPr>
          <w:b w:val="0"/>
          <w:noProof/>
          <w:sz w:val="18"/>
        </w:rPr>
        <w:instrText xml:space="preserve"> PAGEREF _Toc120285237 \h </w:instrText>
      </w:r>
      <w:r w:rsidRPr="00617C38">
        <w:rPr>
          <w:b w:val="0"/>
          <w:noProof/>
          <w:sz w:val="18"/>
        </w:rPr>
      </w:r>
      <w:r w:rsidRPr="00617C38">
        <w:rPr>
          <w:b w:val="0"/>
          <w:noProof/>
          <w:sz w:val="18"/>
        </w:rPr>
        <w:fldChar w:fldCharType="separate"/>
      </w:r>
      <w:r w:rsidR="00454B7F" w:rsidRPr="00617C38">
        <w:rPr>
          <w:b w:val="0"/>
          <w:noProof/>
          <w:sz w:val="18"/>
        </w:rPr>
        <w:t>2</w:t>
      </w:r>
      <w:r w:rsidRPr="00617C38">
        <w:rPr>
          <w:b w:val="0"/>
          <w:noProof/>
          <w:sz w:val="18"/>
        </w:rPr>
        <w:fldChar w:fldCharType="end"/>
      </w:r>
    </w:p>
    <w:p w14:paraId="421A28C9" w14:textId="5BD514F6" w:rsidR="00C70069" w:rsidRPr="00617C38" w:rsidRDefault="00C7006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C38">
        <w:rPr>
          <w:noProof/>
        </w:rPr>
        <w:t>Part 1—Melanoma services</w:t>
      </w:r>
      <w:r w:rsidRPr="00617C38">
        <w:rPr>
          <w:noProof/>
          <w:sz w:val="18"/>
        </w:rPr>
        <w:tab/>
      </w:r>
      <w:r w:rsidRPr="00617C38">
        <w:rPr>
          <w:noProof/>
          <w:sz w:val="18"/>
        </w:rPr>
        <w:fldChar w:fldCharType="begin"/>
      </w:r>
      <w:r w:rsidRPr="00617C38">
        <w:rPr>
          <w:noProof/>
          <w:sz w:val="18"/>
        </w:rPr>
        <w:instrText xml:space="preserve"> PAGEREF _Toc120285238 \h </w:instrText>
      </w:r>
      <w:r w:rsidRPr="00617C38">
        <w:rPr>
          <w:noProof/>
          <w:sz w:val="18"/>
        </w:rPr>
      </w:r>
      <w:r w:rsidRPr="00617C38">
        <w:rPr>
          <w:noProof/>
          <w:sz w:val="18"/>
        </w:rPr>
        <w:fldChar w:fldCharType="separate"/>
      </w:r>
      <w:r w:rsidR="00454B7F" w:rsidRPr="00617C38">
        <w:rPr>
          <w:noProof/>
          <w:sz w:val="18"/>
        </w:rPr>
        <w:t>2</w:t>
      </w:r>
      <w:r w:rsidRPr="00617C38">
        <w:rPr>
          <w:noProof/>
          <w:sz w:val="18"/>
        </w:rPr>
        <w:fldChar w:fldCharType="end"/>
      </w:r>
    </w:p>
    <w:p w14:paraId="009B8BBA" w14:textId="33A3EED3" w:rsidR="00C70069" w:rsidRPr="00617C38" w:rsidRDefault="00C700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7C38">
        <w:rPr>
          <w:noProof/>
        </w:rPr>
        <w:t xml:space="preserve">Health Insurance (General Medical Services Table) </w:t>
      </w:r>
      <w:r w:rsidR="008E1308" w:rsidRPr="00617C38">
        <w:rPr>
          <w:noProof/>
        </w:rPr>
        <w:t>Regulations 2</w:t>
      </w:r>
      <w:r w:rsidRPr="00617C38">
        <w:rPr>
          <w:noProof/>
        </w:rPr>
        <w:t>021</w:t>
      </w:r>
      <w:r w:rsidRPr="00617C38">
        <w:rPr>
          <w:i w:val="0"/>
          <w:noProof/>
          <w:sz w:val="18"/>
        </w:rPr>
        <w:tab/>
      </w:r>
      <w:r w:rsidRPr="00617C38">
        <w:rPr>
          <w:i w:val="0"/>
          <w:noProof/>
          <w:sz w:val="18"/>
        </w:rPr>
        <w:fldChar w:fldCharType="begin"/>
      </w:r>
      <w:r w:rsidRPr="00617C38">
        <w:rPr>
          <w:i w:val="0"/>
          <w:noProof/>
          <w:sz w:val="18"/>
        </w:rPr>
        <w:instrText xml:space="preserve"> PAGEREF _Toc120285239 \h </w:instrText>
      </w:r>
      <w:r w:rsidRPr="00617C38">
        <w:rPr>
          <w:i w:val="0"/>
          <w:noProof/>
          <w:sz w:val="18"/>
        </w:rPr>
      </w:r>
      <w:r w:rsidRPr="00617C38">
        <w:rPr>
          <w:i w:val="0"/>
          <w:noProof/>
          <w:sz w:val="18"/>
        </w:rPr>
        <w:fldChar w:fldCharType="separate"/>
      </w:r>
      <w:r w:rsidR="00454B7F" w:rsidRPr="00617C38">
        <w:rPr>
          <w:i w:val="0"/>
          <w:noProof/>
          <w:sz w:val="18"/>
        </w:rPr>
        <w:t>2</w:t>
      </w:r>
      <w:r w:rsidRPr="00617C38">
        <w:rPr>
          <w:i w:val="0"/>
          <w:noProof/>
          <w:sz w:val="18"/>
        </w:rPr>
        <w:fldChar w:fldCharType="end"/>
      </w:r>
    </w:p>
    <w:p w14:paraId="6A4C16D7" w14:textId="351F1081" w:rsidR="00C70069" w:rsidRPr="00617C38" w:rsidRDefault="00C7006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C38">
        <w:rPr>
          <w:noProof/>
        </w:rPr>
        <w:t>Part 2—Otolaryngology, head and neck surgery</w:t>
      </w:r>
      <w:r w:rsidRPr="00617C38">
        <w:rPr>
          <w:noProof/>
          <w:sz w:val="18"/>
        </w:rPr>
        <w:tab/>
      </w:r>
      <w:r w:rsidRPr="00617C38">
        <w:rPr>
          <w:noProof/>
          <w:sz w:val="18"/>
        </w:rPr>
        <w:fldChar w:fldCharType="begin"/>
      </w:r>
      <w:r w:rsidRPr="00617C38">
        <w:rPr>
          <w:noProof/>
          <w:sz w:val="18"/>
        </w:rPr>
        <w:instrText xml:space="preserve"> PAGEREF _Toc120285240 \h </w:instrText>
      </w:r>
      <w:r w:rsidRPr="00617C38">
        <w:rPr>
          <w:noProof/>
          <w:sz w:val="18"/>
        </w:rPr>
      </w:r>
      <w:r w:rsidRPr="00617C38">
        <w:rPr>
          <w:noProof/>
          <w:sz w:val="18"/>
        </w:rPr>
        <w:fldChar w:fldCharType="separate"/>
      </w:r>
      <w:r w:rsidR="00454B7F" w:rsidRPr="00617C38">
        <w:rPr>
          <w:noProof/>
          <w:sz w:val="18"/>
        </w:rPr>
        <w:t>3</w:t>
      </w:r>
      <w:r w:rsidRPr="00617C38">
        <w:rPr>
          <w:noProof/>
          <w:sz w:val="18"/>
        </w:rPr>
        <w:fldChar w:fldCharType="end"/>
      </w:r>
    </w:p>
    <w:p w14:paraId="04151FC2" w14:textId="4D98B6D3" w:rsidR="00C70069" w:rsidRPr="00617C38" w:rsidRDefault="00C700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7C38">
        <w:rPr>
          <w:noProof/>
        </w:rPr>
        <w:t xml:space="preserve">Health Insurance (General Medical Services Table) </w:t>
      </w:r>
      <w:r w:rsidR="008E1308" w:rsidRPr="00617C38">
        <w:rPr>
          <w:noProof/>
        </w:rPr>
        <w:t>Regulations 2</w:t>
      </w:r>
      <w:r w:rsidRPr="00617C38">
        <w:rPr>
          <w:noProof/>
        </w:rPr>
        <w:t>021</w:t>
      </w:r>
      <w:r w:rsidRPr="00617C38">
        <w:rPr>
          <w:i w:val="0"/>
          <w:noProof/>
          <w:sz w:val="18"/>
        </w:rPr>
        <w:tab/>
      </w:r>
      <w:r w:rsidRPr="00617C38">
        <w:rPr>
          <w:i w:val="0"/>
          <w:noProof/>
          <w:sz w:val="18"/>
        </w:rPr>
        <w:fldChar w:fldCharType="begin"/>
      </w:r>
      <w:r w:rsidRPr="00617C38">
        <w:rPr>
          <w:i w:val="0"/>
          <w:noProof/>
          <w:sz w:val="18"/>
        </w:rPr>
        <w:instrText xml:space="preserve"> PAGEREF _Toc120285241 \h </w:instrText>
      </w:r>
      <w:r w:rsidRPr="00617C38">
        <w:rPr>
          <w:i w:val="0"/>
          <w:noProof/>
          <w:sz w:val="18"/>
        </w:rPr>
      </w:r>
      <w:r w:rsidRPr="00617C38">
        <w:rPr>
          <w:i w:val="0"/>
          <w:noProof/>
          <w:sz w:val="18"/>
        </w:rPr>
        <w:fldChar w:fldCharType="separate"/>
      </w:r>
      <w:r w:rsidR="00454B7F" w:rsidRPr="00617C38">
        <w:rPr>
          <w:i w:val="0"/>
          <w:noProof/>
          <w:sz w:val="18"/>
        </w:rPr>
        <w:t>3</w:t>
      </w:r>
      <w:r w:rsidRPr="00617C38">
        <w:rPr>
          <w:i w:val="0"/>
          <w:noProof/>
          <w:sz w:val="18"/>
        </w:rPr>
        <w:fldChar w:fldCharType="end"/>
      </w:r>
    </w:p>
    <w:p w14:paraId="397018C3" w14:textId="77777777" w:rsidR="0048364F" w:rsidRPr="00617C38" w:rsidRDefault="00C70069" w:rsidP="0048364F">
      <w:r w:rsidRPr="00617C38">
        <w:fldChar w:fldCharType="end"/>
      </w:r>
    </w:p>
    <w:p w14:paraId="1C72CF07" w14:textId="77777777" w:rsidR="0048364F" w:rsidRPr="00617C38" w:rsidRDefault="0048364F" w:rsidP="0048364F">
      <w:pPr>
        <w:sectPr w:rsidR="0048364F" w:rsidRPr="00617C38" w:rsidSect="00997DE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7CFF61" w14:textId="77777777" w:rsidR="0048364F" w:rsidRPr="00617C38" w:rsidRDefault="0048364F" w:rsidP="0048364F">
      <w:pPr>
        <w:pStyle w:val="ActHead5"/>
      </w:pPr>
      <w:bookmarkStart w:id="0" w:name="_Toc120285233"/>
      <w:r w:rsidRPr="00617C38">
        <w:rPr>
          <w:rStyle w:val="CharSectno"/>
        </w:rPr>
        <w:lastRenderedPageBreak/>
        <w:t>1</w:t>
      </w:r>
      <w:r w:rsidRPr="00617C38">
        <w:t xml:space="preserve">  </w:t>
      </w:r>
      <w:r w:rsidR="004F676E" w:rsidRPr="00617C38">
        <w:t>Name</w:t>
      </w:r>
      <w:bookmarkEnd w:id="0"/>
    </w:p>
    <w:p w14:paraId="055E2327" w14:textId="77777777" w:rsidR="0048364F" w:rsidRPr="00617C38" w:rsidRDefault="0048364F" w:rsidP="0048364F">
      <w:pPr>
        <w:pStyle w:val="subsection"/>
      </w:pPr>
      <w:r w:rsidRPr="00617C38">
        <w:tab/>
      </w:r>
      <w:r w:rsidRPr="00617C38">
        <w:tab/>
      </w:r>
      <w:r w:rsidR="00CF44B5" w:rsidRPr="00617C38">
        <w:t>This instrument is</w:t>
      </w:r>
      <w:r w:rsidRPr="00617C38">
        <w:t xml:space="preserve"> the </w:t>
      </w:r>
      <w:r w:rsidR="008E1308" w:rsidRPr="00617C38">
        <w:rPr>
          <w:i/>
          <w:noProof/>
        </w:rPr>
        <w:t>Health Insurance (General Medical Services Table) Amendment (2023 Measures No. 1) Regulations 2023</w:t>
      </w:r>
      <w:r w:rsidRPr="00617C38">
        <w:t>.</w:t>
      </w:r>
    </w:p>
    <w:p w14:paraId="07774CD6" w14:textId="77777777" w:rsidR="004F676E" w:rsidRPr="00617C38" w:rsidRDefault="0048364F" w:rsidP="005452CC">
      <w:pPr>
        <w:pStyle w:val="ActHead5"/>
      </w:pPr>
      <w:bookmarkStart w:id="1" w:name="_Toc120285234"/>
      <w:r w:rsidRPr="00617C38">
        <w:rPr>
          <w:rStyle w:val="CharSectno"/>
        </w:rPr>
        <w:t>2</w:t>
      </w:r>
      <w:r w:rsidRPr="00617C38">
        <w:t xml:space="preserve">  Commencement</w:t>
      </w:r>
      <w:bookmarkEnd w:id="1"/>
    </w:p>
    <w:p w14:paraId="06CB7407" w14:textId="77777777" w:rsidR="005452CC" w:rsidRPr="00617C38" w:rsidRDefault="005452CC" w:rsidP="00F31430">
      <w:pPr>
        <w:pStyle w:val="subsection"/>
      </w:pPr>
      <w:r w:rsidRPr="00617C38">
        <w:tab/>
        <w:t>(1)</w:t>
      </w:r>
      <w:r w:rsidRPr="00617C38">
        <w:tab/>
        <w:t xml:space="preserve">Each provision of </w:t>
      </w:r>
      <w:r w:rsidR="00CF44B5" w:rsidRPr="00617C38">
        <w:t>this instrument</w:t>
      </w:r>
      <w:r w:rsidRPr="00617C38">
        <w:t xml:space="preserve"> specified in column 1 of the table commences, or is taken to have commenced, in accordance with column 2 of the table. Any other statement in column 2 has effect according to its terms.</w:t>
      </w:r>
    </w:p>
    <w:p w14:paraId="462EF28E" w14:textId="77777777" w:rsidR="005452CC" w:rsidRPr="00617C38" w:rsidRDefault="005452CC" w:rsidP="00F3143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17C38" w14:paraId="59148496" w14:textId="77777777" w:rsidTr="00F00C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1C0C67" w14:textId="77777777" w:rsidR="005452CC" w:rsidRPr="00617C38" w:rsidRDefault="005452CC" w:rsidP="00F31430">
            <w:pPr>
              <w:pStyle w:val="TableHeading"/>
            </w:pPr>
            <w:r w:rsidRPr="00617C38">
              <w:t>Commencement information</w:t>
            </w:r>
          </w:p>
        </w:tc>
      </w:tr>
      <w:tr w:rsidR="005452CC" w:rsidRPr="00617C38" w14:paraId="57FE11B3" w14:textId="77777777" w:rsidTr="00F00C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2F5F0A" w14:textId="77777777" w:rsidR="005452CC" w:rsidRPr="00617C38" w:rsidRDefault="005452CC" w:rsidP="00F31430">
            <w:pPr>
              <w:pStyle w:val="TableHeading"/>
            </w:pPr>
            <w:r w:rsidRPr="00617C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5DAF5D" w14:textId="77777777" w:rsidR="005452CC" w:rsidRPr="00617C38" w:rsidRDefault="005452CC" w:rsidP="00F31430">
            <w:pPr>
              <w:pStyle w:val="TableHeading"/>
            </w:pPr>
            <w:r w:rsidRPr="00617C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1D6D7C" w14:textId="77777777" w:rsidR="005452CC" w:rsidRPr="00617C38" w:rsidRDefault="005452CC" w:rsidP="00F31430">
            <w:pPr>
              <w:pStyle w:val="TableHeading"/>
            </w:pPr>
            <w:r w:rsidRPr="00617C38">
              <w:t>Column 3</w:t>
            </w:r>
          </w:p>
        </w:tc>
      </w:tr>
      <w:tr w:rsidR="005452CC" w:rsidRPr="00617C38" w14:paraId="4613495C" w14:textId="77777777" w:rsidTr="00F00C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F9F032" w14:textId="77777777" w:rsidR="005452CC" w:rsidRPr="00617C38" w:rsidRDefault="005452CC" w:rsidP="00F31430">
            <w:pPr>
              <w:pStyle w:val="TableHeading"/>
            </w:pPr>
            <w:r w:rsidRPr="00617C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8084C8" w14:textId="77777777" w:rsidR="005452CC" w:rsidRPr="00617C38" w:rsidRDefault="005452CC" w:rsidP="00F31430">
            <w:pPr>
              <w:pStyle w:val="TableHeading"/>
            </w:pPr>
            <w:r w:rsidRPr="00617C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72C598" w14:textId="77777777" w:rsidR="005452CC" w:rsidRPr="00617C38" w:rsidRDefault="005452CC" w:rsidP="00F31430">
            <w:pPr>
              <w:pStyle w:val="TableHeading"/>
            </w:pPr>
            <w:r w:rsidRPr="00617C38">
              <w:t>Date/Details</w:t>
            </w:r>
          </w:p>
        </w:tc>
      </w:tr>
      <w:tr w:rsidR="00F00C46" w:rsidRPr="00617C38" w14:paraId="4DE9D9B3" w14:textId="77777777" w:rsidTr="00F00C4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6CF232E6" w14:textId="77777777" w:rsidR="00F00C46" w:rsidRPr="00617C38" w:rsidRDefault="00F00C46" w:rsidP="00F00C46">
            <w:pPr>
              <w:pStyle w:val="Tabletext"/>
            </w:pPr>
            <w:r w:rsidRPr="00617C38">
              <w:t xml:space="preserve">1.  </w:t>
            </w:r>
            <w:r w:rsidR="00416684" w:rsidRPr="00617C38">
              <w:t>Sections 1</w:t>
            </w:r>
            <w:r w:rsidRPr="00617C38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229791A6" w14:textId="77777777" w:rsidR="00F00C46" w:rsidRPr="00617C38" w:rsidRDefault="00F00C46" w:rsidP="00F00C46">
            <w:pPr>
              <w:pStyle w:val="Tabletext"/>
            </w:pPr>
            <w:r w:rsidRPr="00617C3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BBB5CF4" w14:textId="2C757166" w:rsidR="00F00C46" w:rsidRPr="00617C38" w:rsidRDefault="006706F4" w:rsidP="00F00C46">
            <w:pPr>
              <w:pStyle w:val="Tabletext"/>
            </w:pPr>
            <w:r>
              <w:t>7 February 2023</w:t>
            </w:r>
            <w:bookmarkStart w:id="2" w:name="_GoBack"/>
            <w:bookmarkEnd w:id="2"/>
          </w:p>
        </w:tc>
      </w:tr>
      <w:tr w:rsidR="00F00C46" w:rsidRPr="00617C38" w14:paraId="036C12FD" w14:textId="77777777" w:rsidTr="00F00C4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F5198CC" w14:textId="77777777" w:rsidR="00F00C46" w:rsidRPr="00617C38" w:rsidRDefault="00F00C46" w:rsidP="00F00C46">
            <w:pPr>
              <w:pStyle w:val="Tabletext"/>
            </w:pPr>
            <w:r w:rsidRPr="00617C38">
              <w:t xml:space="preserve">2.  </w:t>
            </w:r>
            <w:r w:rsidR="00091626" w:rsidRPr="00617C38">
              <w:t>Schedule 1</w:t>
            </w:r>
            <w:r w:rsidRPr="00617C38">
              <w:t xml:space="preserve">, </w:t>
            </w:r>
            <w:r w:rsidR="00416684" w:rsidRPr="00617C38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85F8BC0" w14:textId="77777777" w:rsidR="00F00C46" w:rsidRPr="00617C38" w:rsidRDefault="008E1308" w:rsidP="00F00C46">
            <w:pPr>
              <w:pStyle w:val="Tabletext"/>
            </w:pPr>
            <w:r w:rsidRPr="00617C38">
              <w:t>1 March</w:t>
            </w:r>
            <w:r w:rsidR="00F00C46" w:rsidRPr="00617C38">
              <w:t xml:space="preserve"> 2023.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480FCB9" w14:textId="77777777" w:rsidR="00F00C46" w:rsidRPr="00617C38" w:rsidRDefault="008E1308" w:rsidP="00F00C46">
            <w:pPr>
              <w:pStyle w:val="Tabletext"/>
            </w:pPr>
            <w:r w:rsidRPr="00617C38">
              <w:t>1 March</w:t>
            </w:r>
            <w:r w:rsidR="00F00C46" w:rsidRPr="00617C38">
              <w:t xml:space="preserve"> 2023</w:t>
            </w:r>
          </w:p>
        </w:tc>
      </w:tr>
      <w:tr w:rsidR="00F00C46" w:rsidRPr="00617C38" w14:paraId="48700916" w14:textId="77777777" w:rsidTr="00F00C4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42115DA" w14:textId="77777777" w:rsidR="00F00C46" w:rsidRPr="00617C38" w:rsidRDefault="00F00C46" w:rsidP="00F00C46">
            <w:pPr>
              <w:pStyle w:val="Tabletext"/>
            </w:pPr>
            <w:r w:rsidRPr="00617C38">
              <w:t xml:space="preserve">3.  </w:t>
            </w:r>
            <w:r w:rsidR="00091626" w:rsidRPr="00617C38">
              <w:t>Schedule 1</w:t>
            </w:r>
            <w:r w:rsidRPr="00617C38">
              <w:t xml:space="preserve">, </w:t>
            </w:r>
            <w:r w:rsidR="00416684" w:rsidRPr="00617C38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45030E6" w14:textId="77777777" w:rsidR="00F00C46" w:rsidRPr="00617C38" w:rsidRDefault="00F00C46" w:rsidP="00F00C46">
            <w:pPr>
              <w:pStyle w:val="Tabletext"/>
            </w:pPr>
            <w:r w:rsidRPr="00617C38">
              <w:t xml:space="preserve">Immediately after the commencement of the </w:t>
            </w:r>
            <w:r w:rsidRPr="00617C38">
              <w:rPr>
                <w:i/>
              </w:rPr>
              <w:t xml:space="preserve">Health Insurance Legislation Amendment (2022 Measures No. 4) </w:t>
            </w:r>
            <w:r w:rsidR="008E1308" w:rsidRPr="00617C38">
              <w:rPr>
                <w:i/>
              </w:rPr>
              <w:t>Regulations 2</w:t>
            </w:r>
            <w:r w:rsidRPr="00617C38">
              <w:rPr>
                <w:i/>
              </w:rPr>
              <w:t>022</w:t>
            </w:r>
            <w:r w:rsidRPr="00617C38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70C630" w14:textId="77777777" w:rsidR="00F00C46" w:rsidRPr="00617C38" w:rsidRDefault="008E1308" w:rsidP="00F00C46">
            <w:pPr>
              <w:pStyle w:val="Tabletext"/>
            </w:pPr>
            <w:r w:rsidRPr="00617C38">
              <w:t>1 March</w:t>
            </w:r>
            <w:r w:rsidR="00677E3F" w:rsidRPr="00617C38">
              <w:t xml:space="preserve"> 2023</w:t>
            </w:r>
          </w:p>
        </w:tc>
      </w:tr>
    </w:tbl>
    <w:p w14:paraId="0D196F55" w14:textId="77777777" w:rsidR="005452CC" w:rsidRPr="00617C38" w:rsidRDefault="005452CC" w:rsidP="00F31430">
      <w:pPr>
        <w:pStyle w:val="notetext"/>
      </w:pPr>
      <w:r w:rsidRPr="00617C38">
        <w:rPr>
          <w:snapToGrid w:val="0"/>
          <w:lang w:eastAsia="en-US"/>
        </w:rPr>
        <w:t>Note:</w:t>
      </w:r>
      <w:r w:rsidRPr="00617C38">
        <w:rPr>
          <w:snapToGrid w:val="0"/>
          <w:lang w:eastAsia="en-US"/>
        </w:rPr>
        <w:tab/>
        <w:t xml:space="preserve">This table relates only to the provisions of </w:t>
      </w:r>
      <w:r w:rsidR="00CF44B5" w:rsidRPr="00617C38">
        <w:rPr>
          <w:snapToGrid w:val="0"/>
          <w:lang w:eastAsia="en-US"/>
        </w:rPr>
        <w:t>this instrument</w:t>
      </w:r>
      <w:r w:rsidRPr="00617C38">
        <w:t xml:space="preserve"> </w:t>
      </w:r>
      <w:r w:rsidRPr="00617C38">
        <w:rPr>
          <w:snapToGrid w:val="0"/>
          <w:lang w:eastAsia="en-US"/>
        </w:rPr>
        <w:t xml:space="preserve">as originally made. It will not be amended to deal with any later amendments of </w:t>
      </w:r>
      <w:r w:rsidR="00CF44B5" w:rsidRPr="00617C38">
        <w:rPr>
          <w:snapToGrid w:val="0"/>
          <w:lang w:eastAsia="en-US"/>
        </w:rPr>
        <w:t>this instrument</w:t>
      </w:r>
      <w:r w:rsidRPr="00617C38">
        <w:rPr>
          <w:snapToGrid w:val="0"/>
          <w:lang w:eastAsia="en-US"/>
        </w:rPr>
        <w:t>.</w:t>
      </w:r>
    </w:p>
    <w:p w14:paraId="23D0B74B" w14:textId="77777777" w:rsidR="005452CC" w:rsidRPr="00617C38" w:rsidRDefault="005452CC" w:rsidP="004F676E">
      <w:pPr>
        <w:pStyle w:val="subsection"/>
      </w:pPr>
      <w:r w:rsidRPr="00617C38">
        <w:tab/>
        <w:t>(2)</w:t>
      </w:r>
      <w:r w:rsidRPr="00617C38">
        <w:tab/>
        <w:t xml:space="preserve">Any information in column 3 of the table is not part of </w:t>
      </w:r>
      <w:r w:rsidR="00CF44B5" w:rsidRPr="00617C38">
        <w:t>this instrument</w:t>
      </w:r>
      <w:r w:rsidRPr="00617C38">
        <w:t xml:space="preserve">. Information may be inserted in this column, or information in it may be edited, in any published version of </w:t>
      </w:r>
      <w:r w:rsidR="00CF44B5" w:rsidRPr="00617C38">
        <w:t>this instrument</w:t>
      </w:r>
      <w:r w:rsidRPr="00617C38">
        <w:t>.</w:t>
      </w:r>
    </w:p>
    <w:p w14:paraId="1914808E" w14:textId="77777777" w:rsidR="00BF6650" w:rsidRPr="00617C38" w:rsidRDefault="00BF6650" w:rsidP="00BF6650">
      <w:pPr>
        <w:pStyle w:val="ActHead5"/>
      </w:pPr>
      <w:bookmarkStart w:id="3" w:name="_Toc120285235"/>
      <w:r w:rsidRPr="00617C38">
        <w:rPr>
          <w:rStyle w:val="CharSectno"/>
        </w:rPr>
        <w:t>3</w:t>
      </w:r>
      <w:r w:rsidRPr="00617C38">
        <w:t xml:space="preserve">  Authority</w:t>
      </w:r>
      <w:bookmarkEnd w:id="3"/>
    </w:p>
    <w:p w14:paraId="429485ED" w14:textId="77777777" w:rsidR="00BF6650" w:rsidRPr="00617C38" w:rsidRDefault="00BF6650" w:rsidP="00BF6650">
      <w:pPr>
        <w:pStyle w:val="subsection"/>
      </w:pPr>
      <w:r w:rsidRPr="00617C38">
        <w:tab/>
      </w:r>
      <w:r w:rsidRPr="00617C38">
        <w:tab/>
      </w:r>
      <w:r w:rsidR="00CF44B5" w:rsidRPr="00617C38">
        <w:t>This instrument is</w:t>
      </w:r>
      <w:r w:rsidRPr="00617C38">
        <w:t xml:space="preserve"> made under the </w:t>
      </w:r>
      <w:r w:rsidR="00A95C91" w:rsidRPr="00617C38">
        <w:rPr>
          <w:i/>
        </w:rPr>
        <w:t>Health Insurance Act 1973</w:t>
      </w:r>
      <w:r w:rsidR="00546FA3" w:rsidRPr="00617C38">
        <w:t>.</w:t>
      </w:r>
    </w:p>
    <w:p w14:paraId="56E2B3BB" w14:textId="77777777" w:rsidR="00557C7A" w:rsidRPr="00617C38" w:rsidRDefault="00BF6650" w:rsidP="00557C7A">
      <w:pPr>
        <w:pStyle w:val="ActHead5"/>
      </w:pPr>
      <w:bookmarkStart w:id="4" w:name="_Toc120285236"/>
      <w:r w:rsidRPr="00617C38">
        <w:rPr>
          <w:rStyle w:val="CharSectno"/>
        </w:rPr>
        <w:t>4</w:t>
      </w:r>
      <w:r w:rsidR="00557C7A" w:rsidRPr="00617C38">
        <w:t xml:space="preserve">  </w:t>
      </w:r>
      <w:r w:rsidR="00083F48" w:rsidRPr="00617C38">
        <w:t>Schedules</w:t>
      </w:r>
      <w:bookmarkEnd w:id="4"/>
    </w:p>
    <w:p w14:paraId="5215F695" w14:textId="77777777" w:rsidR="00557C7A" w:rsidRPr="00617C38" w:rsidRDefault="00557C7A" w:rsidP="00557C7A">
      <w:pPr>
        <w:pStyle w:val="subsection"/>
      </w:pPr>
      <w:r w:rsidRPr="00617C38">
        <w:tab/>
      </w:r>
      <w:r w:rsidRPr="00617C38">
        <w:tab/>
      </w:r>
      <w:r w:rsidR="00083F48" w:rsidRPr="00617C38">
        <w:t xml:space="preserve">Each </w:t>
      </w:r>
      <w:r w:rsidR="00160BD7" w:rsidRPr="00617C38">
        <w:t>instrument</w:t>
      </w:r>
      <w:r w:rsidR="00083F48" w:rsidRPr="00617C38">
        <w:t xml:space="preserve"> that is specified in a Schedule to </w:t>
      </w:r>
      <w:r w:rsidR="00CF44B5" w:rsidRPr="00617C38">
        <w:t>this instrument</w:t>
      </w:r>
      <w:r w:rsidR="00083F48" w:rsidRPr="00617C38">
        <w:t xml:space="preserve"> is amended or repealed as set out in the applicable items in the Schedule concerned, and any other item in a Schedule to </w:t>
      </w:r>
      <w:r w:rsidR="00CF44B5" w:rsidRPr="00617C38">
        <w:t>this instrument</w:t>
      </w:r>
      <w:r w:rsidR="00083F48" w:rsidRPr="00617C38">
        <w:t xml:space="preserve"> has effect according to its terms.</w:t>
      </w:r>
    </w:p>
    <w:p w14:paraId="2FA19051" w14:textId="77777777" w:rsidR="0004044E" w:rsidRPr="00617C38" w:rsidRDefault="00091626" w:rsidP="00EB2BB8">
      <w:pPr>
        <w:pStyle w:val="ActHead6"/>
        <w:pageBreakBefore/>
      </w:pPr>
      <w:bookmarkStart w:id="5" w:name="_Toc120285237"/>
      <w:r w:rsidRPr="00617C38">
        <w:rPr>
          <w:rStyle w:val="CharAmSchNo"/>
        </w:rPr>
        <w:lastRenderedPageBreak/>
        <w:t>Schedule 1</w:t>
      </w:r>
      <w:r w:rsidR="0048364F" w:rsidRPr="00617C38">
        <w:t>—</w:t>
      </w:r>
      <w:r w:rsidR="00460499" w:rsidRPr="00617C38">
        <w:rPr>
          <w:rStyle w:val="CharAmSchText"/>
        </w:rPr>
        <w:t>Amendments</w:t>
      </w:r>
      <w:bookmarkEnd w:id="5"/>
    </w:p>
    <w:p w14:paraId="642A3343" w14:textId="77777777" w:rsidR="00EB2BB8" w:rsidRPr="00617C38" w:rsidRDefault="00416684" w:rsidP="00EB2BB8">
      <w:pPr>
        <w:pStyle w:val="ActHead7"/>
      </w:pPr>
      <w:bookmarkStart w:id="6" w:name="_Toc120285238"/>
      <w:r w:rsidRPr="00617C38">
        <w:rPr>
          <w:rStyle w:val="CharAmPartNo"/>
        </w:rPr>
        <w:t>Part 1</w:t>
      </w:r>
      <w:r w:rsidR="00EB2BB8" w:rsidRPr="00617C38">
        <w:t>—</w:t>
      </w:r>
      <w:r w:rsidR="00D03140" w:rsidRPr="00617C38">
        <w:rPr>
          <w:rStyle w:val="CharAmPartText"/>
        </w:rPr>
        <w:t>Melanoma services</w:t>
      </w:r>
      <w:bookmarkEnd w:id="6"/>
    </w:p>
    <w:p w14:paraId="41FD8840" w14:textId="77777777" w:rsidR="0084172C" w:rsidRPr="00617C38" w:rsidRDefault="00A95C91" w:rsidP="00EA0D36">
      <w:pPr>
        <w:pStyle w:val="ActHead9"/>
      </w:pPr>
      <w:bookmarkStart w:id="7" w:name="_Toc120285239"/>
      <w:r w:rsidRPr="00617C38">
        <w:t xml:space="preserve">Health Insurance (General Medical Services Table) </w:t>
      </w:r>
      <w:r w:rsidR="008E1308" w:rsidRPr="00617C38">
        <w:t>Regulations 2</w:t>
      </w:r>
      <w:r w:rsidRPr="00617C38">
        <w:t>021</w:t>
      </w:r>
      <w:bookmarkEnd w:id="7"/>
    </w:p>
    <w:p w14:paraId="3660E335" w14:textId="77777777" w:rsidR="00A95C91" w:rsidRPr="00617C38" w:rsidRDefault="00A95C91" w:rsidP="00A95C91">
      <w:pPr>
        <w:pStyle w:val="ItemHead"/>
      </w:pPr>
      <w:r w:rsidRPr="00617C38">
        <w:t xml:space="preserve">1  </w:t>
      </w:r>
      <w:r w:rsidR="00091626" w:rsidRPr="00617C38">
        <w:t>Schedule 1</w:t>
      </w:r>
      <w:r w:rsidR="00F31430" w:rsidRPr="00617C38">
        <w:t xml:space="preserve"> (</w:t>
      </w:r>
      <w:r w:rsidR="00416684" w:rsidRPr="00617C38">
        <w:t>item 3</w:t>
      </w:r>
      <w:r w:rsidR="00F31430" w:rsidRPr="00617C38">
        <w:t>1377, column 3)</w:t>
      </w:r>
    </w:p>
    <w:p w14:paraId="3DF92792" w14:textId="77777777" w:rsidR="00F31430" w:rsidRPr="00617C38" w:rsidRDefault="00F31430" w:rsidP="00F31430">
      <w:pPr>
        <w:pStyle w:val="Item"/>
      </w:pPr>
      <w:r w:rsidRPr="00617C38">
        <w:t>Omit “114.10”, substitute “115.95”.</w:t>
      </w:r>
    </w:p>
    <w:p w14:paraId="1A6FD22D" w14:textId="77777777" w:rsidR="00F31430" w:rsidRPr="00617C38" w:rsidRDefault="00F31430" w:rsidP="00F31430">
      <w:pPr>
        <w:pStyle w:val="ItemHead"/>
      </w:pPr>
      <w:r w:rsidRPr="00617C38">
        <w:t xml:space="preserve">2  </w:t>
      </w:r>
      <w:r w:rsidR="00091626" w:rsidRPr="00617C38">
        <w:t>Schedule 1</w:t>
      </w:r>
      <w:r w:rsidRPr="00617C38">
        <w:t xml:space="preserve"> (</w:t>
      </w:r>
      <w:r w:rsidR="00416684" w:rsidRPr="00617C38">
        <w:t>item 3</w:t>
      </w:r>
      <w:r w:rsidRPr="00617C38">
        <w:t>1378, column 3)</w:t>
      </w:r>
    </w:p>
    <w:p w14:paraId="4EDEBC6C" w14:textId="77777777" w:rsidR="00F31430" w:rsidRPr="00617C38" w:rsidRDefault="00F31430" w:rsidP="00F31430">
      <w:pPr>
        <w:pStyle w:val="Item"/>
        <w:rPr>
          <w:bCs/>
          <w:sz w:val="24"/>
          <w:szCs w:val="24"/>
        </w:rPr>
      </w:pPr>
      <w:r w:rsidRPr="00617C38">
        <w:t>Omit “174.85”, substitute “</w:t>
      </w:r>
      <w:r w:rsidRPr="00617C38">
        <w:rPr>
          <w:bCs/>
          <w:sz w:val="24"/>
          <w:szCs w:val="24"/>
        </w:rPr>
        <w:t>177.65”.</w:t>
      </w:r>
    </w:p>
    <w:p w14:paraId="51EF5E4A" w14:textId="77777777" w:rsidR="00F31430" w:rsidRPr="00617C38" w:rsidRDefault="00F31430" w:rsidP="00F31430">
      <w:pPr>
        <w:pStyle w:val="ItemHead"/>
      </w:pPr>
      <w:r w:rsidRPr="00617C38">
        <w:t xml:space="preserve">3  </w:t>
      </w:r>
      <w:r w:rsidR="00091626" w:rsidRPr="00617C38">
        <w:t>Schedule 1</w:t>
      </w:r>
      <w:r w:rsidRPr="00617C38">
        <w:t xml:space="preserve"> (</w:t>
      </w:r>
      <w:r w:rsidR="00416684" w:rsidRPr="00617C38">
        <w:t>item 3</w:t>
      </w:r>
      <w:r w:rsidRPr="00617C38">
        <w:t>1379, column 3)</w:t>
      </w:r>
    </w:p>
    <w:p w14:paraId="67011BAA" w14:textId="77777777" w:rsidR="00F31430" w:rsidRPr="00617C38" w:rsidRDefault="00F31430" w:rsidP="00F31430">
      <w:pPr>
        <w:pStyle w:val="Item"/>
      </w:pPr>
      <w:r w:rsidRPr="00617C38">
        <w:t>Omit “139.35”, substitute “</w:t>
      </w:r>
      <w:r w:rsidR="004106DF" w:rsidRPr="00617C38">
        <w:t>141.60”.</w:t>
      </w:r>
    </w:p>
    <w:p w14:paraId="308F4058" w14:textId="77777777" w:rsidR="004106DF" w:rsidRPr="00617C38" w:rsidRDefault="004106DF" w:rsidP="004106DF">
      <w:pPr>
        <w:pStyle w:val="ItemHead"/>
      </w:pPr>
      <w:r w:rsidRPr="00617C38">
        <w:t xml:space="preserve">4  </w:t>
      </w:r>
      <w:r w:rsidR="00091626" w:rsidRPr="00617C38">
        <w:t>Schedule 1</w:t>
      </w:r>
      <w:r w:rsidRPr="00617C38">
        <w:t xml:space="preserve"> (</w:t>
      </w:r>
      <w:r w:rsidR="00416684" w:rsidRPr="00617C38">
        <w:t>item 3</w:t>
      </w:r>
      <w:r w:rsidRPr="00617C38">
        <w:t>1380, column 3)</w:t>
      </w:r>
    </w:p>
    <w:p w14:paraId="02A445EA" w14:textId="77777777" w:rsidR="004106DF" w:rsidRPr="00617C38" w:rsidRDefault="004106DF" w:rsidP="004106DF">
      <w:pPr>
        <w:pStyle w:val="Item"/>
      </w:pPr>
      <w:r w:rsidRPr="00617C38">
        <w:t>Omit “174.85”, substitute “177.65”.</w:t>
      </w:r>
    </w:p>
    <w:p w14:paraId="731AE298" w14:textId="77777777" w:rsidR="004106DF" w:rsidRPr="00617C38" w:rsidRDefault="004106DF" w:rsidP="004106DF">
      <w:pPr>
        <w:pStyle w:val="ItemHead"/>
      </w:pPr>
      <w:r w:rsidRPr="00617C38">
        <w:t xml:space="preserve">5  </w:t>
      </w:r>
      <w:r w:rsidR="00091626" w:rsidRPr="00617C38">
        <w:t>Schedule 1</w:t>
      </w:r>
      <w:r w:rsidRPr="00617C38">
        <w:t xml:space="preserve"> (</w:t>
      </w:r>
      <w:r w:rsidR="00416684" w:rsidRPr="00617C38">
        <w:t>item 3</w:t>
      </w:r>
      <w:r w:rsidRPr="00617C38">
        <w:t>1381, column 3)</w:t>
      </w:r>
    </w:p>
    <w:p w14:paraId="6973D116" w14:textId="77777777" w:rsidR="004106DF" w:rsidRPr="00617C38" w:rsidRDefault="004106DF" w:rsidP="004106DF">
      <w:pPr>
        <w:pStyle w:val="Item"/>
      </w:pPr>
      <w:r w:rsidRPr="00617C38">
        <w:t>Omit “99.35”, substitute “100.95”.</w:t>
      </w:r>
    </w:p>
    <w:p w14:paraId="1B29311B" w14:textId="77777777" w:rsidR="004106DF" w:rsidRPr="00617C38" w:rsidRDefault="004106DF" w:rsidP="004106DF">
      <w:pPr>
        <w:pStyle w:val="ItemHead"/>
      </w:pPr>
      <w:r w:rsidRPr="00617C38">
        <w:t xml:space="preserve">6  </w:t>
      </w:r>
      <w:r w:rsidR="00091626" w:rsidRPr="00617C38">
        <w:t>Schedule 1</w:t>
      </w:r>
      <w:r w:rsidRPr="00617C38">
        <w:t xml:space="preserve"> (</w:t>
      </w:r>
      <w:r w:rsidR="00416684" w:rsidRPr="00617C38">
        <w:t>item 3</w:t>
      </w:r>
      <w:r w:rsidRPr="00617C38">
        <w:t>1382, column 3)</w:t>
      </w:r>
    </w:p>
    <w:p w14:paraId="164D92CE" w14:textId="77777777" w:rsidR="004106DF" w:rsidRPr="00617C38" w:rsidRDefault="004106DF" w:rsidP="004106DF">
      <w:pPr>
        <w:pStyle w:val="Item"/>
      </w:pPr>
      <w:r w:rsidRPr="00617C38">
        <w:t>Omit “130.60”, substitute “132.70”.</w:t>
      </w:r>
    </w:p>
    <w:p w14:paraId="3905B2F1" w14:textId="77777777" w:rsidR="004106DF" w:rsidRPr="00617C38" w:rsidRDefault="004106DF" w:rsidP="004106DF">
      <w:pPr>
        <w:pStyle w:val="ItemHead"/>
      </w:pPr>
      <w:r w:rsidRPr="00617C38">
        <w:t xml:space="preserve">7  </w:t>
      </w:r>
      <w:r w:rsidR="00091626" w:rsidRPr="00617C38">
        <w:t>Schedule 1</w:t>
      </w:r>
      <w:r w:rsidRPr="00617C38">
        <w:t xml:space="preserve"> (</w:t>
      </w:r>
      <w:r w:rsidR="00416684" w:rsidRPr="00617C38">
        <w:t>item 3</w:t>
      </w:r>
      <w:r w:rsidRPr="00617C38">
        <w:t>1383, column 3)</w:t>
      </w:r>
    </w:p>
    <w:p w14:paraId="2AAE93AE" w14:textId="77777777" w:rsidR="00D03140" w:rsidRPr="00617C38" w:rsidRDefault="004106DF" w:rsidP="00D03140">
      <w:pPr>
        <w:pStyle w:val="Item"/>
      </w:pPr>
      <w:r w:rsidRPr="00617C38">
        <w:t>Omit “149.40”, substitute “151.80”.</w:t>
      </w:r>
    </w:p>
    <w:p w14:paraId="066442AC" w14:textId="77777777" w:rsidR="00EB2BB8" w:rsidRPr="00617C38" w:rsidRDefault="00416684" w:rsidP="00EB2BB8">
      <w:pPr>
        <w:pStyle w:val="ActHead7"/>
        <w:pageBreakBefore/>
      </w:pPr>
      <w:bookmarkStart w:id="8" w:name="_Toc120285240"/>
      <w:r w:rsidRPr="00617C38">
        <w:rPr>
          <w:rStyle w:val="CharAmPartNo"/>
        </w:rPr>
        <w:lastRenderedPageBreak/>
        <w:t>Part 2</w:t>
      </w:r>
      <w:r w:rsidR="00EB2BB8" w:rsidRPr="00617C38">
        <w:t>—</w:t>
      </w:r>
      <w:r w:rsidR="00D03140" w:rsidRPr="00617C38">
        <w:rPr>
          <w:rStyle w:val="CharAmPartText"/>
        </w:rPr>
        <w:t>Otolaryngology, head and neck surgery</w:t>
      </w:r>
      <w:bookmarkEnd w:id="8"/>
    </w:p>
    <w:p w14:paraId="4F5E6666" w14:textId="77777777" w:rsidR="00D03140" w:rsidRPr="00617C38" w:rsidRDefault="00D03140" w:rsidP="00D03140">
      <w:pPr>
        <w:pStyle w:val="ActHead9"/>
      </w:pPr>
      <w:bookmarkStart w:id="9" w:name="_Toc120285241"/>
      <w:r w:rsidRPr="00617C38">
        <w:t xml:space="preserve">Health Insurance (General Medical Services Table) </w:t>
      </w:r>
      <w:r w:rsidR="008E1308" w:rsidRPr="00617C38">
        <w:t>Regulations 2</w:t>
      </w:r>
      <w:r w:rsidRPr="00617C38">
        <w:t>021</w:t>
      </w:r>
      <w:bookmarkEnd w:id="9"/>
    </w:p>
    <w:p w14:paraId="738B2D72" w14:textId="77777777" w:rsidR="009F688A" w:rsidRPr="00617C38" w:rsidRDefault="00416684" w:rsidP="009F688A">
      <w:pPr>
        <w:pStyle w:val="ItemHead"/>
      </w:pPr>
      <w:r w:rsidRPr="00617C38">
        <w:t xml:space="preserve">8  </w:t>
      </w:r>
      <w:r w:rsidR="00091626" w:rsidRPr="00617C38">
        <w:t>Schedule 1</w:t>
      </w:r>
      <w:r w:rsidR="009F688A" w:rsidRPr="00617C38">
        <w:t xml:space="preserve"> (cell at </w:t>
      </w:r>
      <w:r w:rsidR="00091626" w:rsidRPr="00617C38">
        <w:t>item 4</w:t>
      </w:r>
      <w:r w:rsidR="009F688A" w:rsidRPr="00617C38">
        <w:t>1509, column 2)</w:t>
      </w:r>
    </w:p>
    <w:p w14:paraId="3D5B58D0" w14:textId="77777777" w:rsidR="009F688A" w:rsidRPr="00617C38" w:rsidRDefault="009F688A" w:rsidP="009F688A">
      <w:pPr>
        <w:pStyle w:val="Item"/>
      </w:pPr>
      <w:r w:rsidRPr="00617C38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9F688A" w:rsidRPr="00617C38" w14:paraId="2DF02B49" w14:textId="77777777" w:rsidTr="008B4C0B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46AFAB4" w14:textId="77777777" w:rsidR="009F688A" w:rsidRPr="00617C38" w:rsidRDefault="009F688A" w:rsidP="008B4C0B">
            <w:pPr>
              <w:pStyle w:val="Tabletext"/>
            </w:pPr>
            <w:r w:rsidRPr="00617C38">
              <w:t xml:space="preserve">External auditory meatus, surgical removal of keratosis </w:t>
            </w:r>
            <w:proofErr w:type="spellStart"/>
            <w:r w:rsidRPr="00617C38">
              <w:t>obturans</w:t>
            </w:r>
            <w:proofErr w:type="spellEnd"/>
            <w:r w:rsidRPr="00617C38">
              <w:t xml:space="preserve"> from, performed under general anaesthesia, other than:</w:t>
            </w:r>
          </w:p>
          <w:p w14:paraId="4720AEBF" w14:textId="77777777" w:rsidR="009F688A" w:rsidRPr="00617C38" w:rsidRDefault="009F688A" w:rsidP="008B4C0B">
            <w:pPr>
              <w:pStyle w:val="Tablea"/>
            </w:pPr>
            <w:r w:rsidRPr="00617C38">
              <w:t>(a) a service to which another item in this Subgroup applies; or</w:t>
            </w:r>
          </w:p>
          <w:p w14:paraId="4BDCA9D5" w14:textId="77777777" w:rsidR="009F688A" w:rsidRPr="00617C38" w:rsidRDefault="009F688A" w:rsidP="008B4C0B">
            <w:pPr>
              <w:pStyle w:val="Tablea"/>
            </w:pPr>
            <w:r w:rsidRPr="00617C38">
              <w:t xml:space="preserve">(b) a service associated with a service to which </w:t>
            </w:r>
            <w:r w:rsidR="00091626" w:rsidRPr="00617C38">
              <w:t>item 4</w:t>
            </w:r>
            <w:r w:rsidRPr="00617C38">
              <w:t>1647 applies</w:t>
            </w:r>
          </w:p>
          <w:p w14:paraId="6B6C1F0D" w14:textId="77777777" w:rsidR="009F688A" w:rsidRPr="00617C38" w:rsidRDefault="009F688A" w:rsidP="008B4C0B">
            <w:pPr>
              <w:pStyle w:val="Tabletext"/>
            </w:pPr>
            <w:r w:rsidRPr="00617C38">
              <w:t>(H) (</w:t>
            </w:r>
            <w:proofErr w:type="spellStart"/>
            <w:r w:rsidRPr="00617C38">
              <w:t>Anaes</w:t>
            </w:r>
            <w:proofErr w:type="spellEnd"/>
            <w:r w:rsidRPr="00617C38">
              <w:t>.)</w:t>
            </w:r>
          </w:p>
        </w:tc>
      </w:tr>
    </w:tbl>
    <w:p w14:paraId="71B96935" w14:textId="77777777" w:rsidR="009F688A" w:rsidRPr="00617C38" w:rsidRDefault="009F688A" w:rsidP="009F688A">
      <w:pPr>
        <w:pStyle w:val="ItemHead"/>
      </w:pPr>
      <w:r w:rsidRPr="00617C38">
        <w:t xml:space="preserve">9  </w:t>
      </w:r>
      <w:r w:rsidR="00091626" w:rsidRPr="00617C38">
        <w:t>Schedule 1</w:t>
      </w:r>
      <w:r w:rsidRPr="00617C38">
        <w:t xml:space="preserve"> (</w:t>
      </w:r>
      <w:r w:rsidR="00091626" w:rsidRPr="00617C38">
        <w:t>item 4</w:t>
      </w:r>
      <w:r w:rsidRPr="00617C38">
        <w:t>1545, column 2)</w:t>
      </w:r>
    </w:p>
    <w:p w14:paraId="7106005A" w14:textId="77777777" w:rsidR="009F688A" w:rsidRPr="00617C38" w:rsidRDefault="009F688A" w:rsidP="009F688A">
      <w:pPr>
        <w:pStyle w:val="Item"/>
      </w:pPr>
      <w:r w:rsidRPr="00617C38">
        <w:t>Omit “(cortical)” (second occurring).</w:t>
      </w:r>
    </w:p>
    <w:p w14:paraId="0E485E55" w14:textId="77777777" w:rsidR="00D03140" w:rsidRPr="00617C38" w:rsidRDefault="00CA4774" w:rsidP="00D03140">
      <w:pPr>
        <w:pStyle w:val="ItemHead"/>
      </w:pPr>
      <w:r w:rsidRPr="00617C38">
        <w:t>10</w:t>
      </w:r>
      <w:r w:rsidR="00D03140" w:rsidRPr="00617C38">
        <w:t xml:space="preserve">  </w:t>
      </w:r>
      <w:r w:rsidR="00091626" w:rsidRPr="00617C38">
        <w:t>Schedule 1</w:t>
      </w:r>
      <w:r w:rsidR="00D03140" w:rsidRPr="00617C38">
        <w:t xml:space="preserve"> (</w:t>
      </w:r>
      <w:r w:rsidR="00091626" w:rsidRPr="00617C38">
        <w:t>item 4</w:t>
      </w:r>
      <w:r w:rsidR="00D03140" w:rsidRPr="00617C38">
        <w:t>1635, column 2)</w:t>
      </w:r>
    </w:p>
    <w:p w14:paraId="09578A12" w14:textId="77777777" w:rsidR="00D03140" w:rsidRPr="00617C38" w:rsidRDefault="00D03140" w:rsidP="00D03140">
      <w:pPr>
        <w:pStyle w:val="Item"/>
      </w:pPr>
      <w:r w:rsidRPr="00617C38">
        <w:t>After “applies”, insert “(H)”.</w:t>
      </w:r>
    </w:p>
    <w:p w14:paraId="7E5887F0" w14:textId="77777777" w:rsidR="00D03140" w:rsidRPr="00617C38" w:rsidRDefault="00CA4774" w:rsidP="00D03140">
      <w:pPr>
        <w:pStyle w:val="ItemHead"/>
      </w:pPr>
      <w:r w:rsidRPr="00617C38">
        <w:t>11</w:t>
      </w:r>
      <w:r w:rsidR="00D03140" w:rsidRPr="00617C38">
        <w:t xml:space="preserve">  </w:t>
      </w:r>
      <w:r w:rsidR="00091626" w:rsidRPr="00617C38">
        <w:t>Schedule 1</w:t>
      </w:r>
      <w:r w:rsidR="00D03140" w:rsidRPr="00617C38">
        <w:t xml:space="preserve"> (</w:t>
      </w:r>
      <w:r w:rsidR="00091626" w:rsidRPr="00617C38">
        <w:t>item 4</w:t>
      </w:r>
      <w:r w:rsidR="00D03140" w:rsidRPr="00617C38">
        <w:t>1825, column 2)</w:t>
      </w:r>
    </w:p>
    <w:p w14:paraId="2563F342" w14:textId="77777777" w:rsidR="00D03140" w:rsidRPr="00617C38" w:rsidRDefault="00D03140" w:rsidP="00D03140">
      <w:pPr>
        <w:pStyle w:val="Item"/>
      </w:pPr>
      <w:r w:rsidRPr="00617C38">
        <w:t>After “applies”, insert “(H)”.</w:t>
      </w:r>
    </w:p>
    <w:p w14:paraId="0677E234" w14:textId="77777777" w:rsidR="00D03140" w:rsidRPr="00617C38" w:rsidRDefault="00CA4774" w:rsidP="00D03140">
      <w:pPr>
        <w:pStyle w:val="ItemHead"/>
      </w:pPr>
      <w:r w:rsidRPr="00617C38">
        <w:t>12</w:t>
      </w:r>
      <w:r w:rsidR="00D03140" w:rsidRPr="00617C38">
        <w:t xml:space="preserve">  </w:t>
      </w:r>
      <w:r w:rsidR="00091626" w:rsidRPr="00617C38">
        <w:t>Schedule 1</w:t>
      </w:r>
      <w:r w:rsidR="00D03140" w:rsidRPr="00617C38">
        <w:t xml:space="preserve"> (</w:t>
      </w:r>
      <w:r w:rsidR="00091626" w:rsidRPr="00617C38">
        <w:t>item 4</w:t>
      </w:r>
      <w:r w:rsidR="00D03140" w:rsidRPr="00617C38">
        <w:t>1861, column 2)</w:t>
      </w:r>
    </w:p>
    <w:p w14:paraId="402D9359" w14:textId="77777777" w:rsidR="00D03140" w:rsidRPr="006A6D80" w:rsidRDefault="00D03140" w:rsidP="00D03140">
      <w:pPr>
        <w:pStyle w:val="Item"/>
      </w:pPr>
      <w:r w:rsidRPr="00617C38">
        <w:t>After “side”, insert “(H)”.</w:t>
      </w:r>
    </w:p>
    <w:sectPr w:rsidR="00D03140" w:rsidRPr="006A6D80" w:rsidSect="00997DE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EC2C" w14:textId="77777777" w:rsidR="00D83293" w:rsidRDefault="00D83293" w:rsidP="0048364F">
      <w:pPr>
        <w:spacing w:line="240" w:lineRule="auto"/>
      </w:pPr>
      <w:r>
        <w:separator/>
      </w:r>
    </w:p>
  </w:endnote>
  <w:endnote w:type="continuationSeparator" w:id="0">
    <w:p w14:paraId="40CCFA02" w14:textId="77777777" w:rsidR="00D83293" w:rsidRDefault="00D832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E9A3" w14:textId="77777777" w:rsidR="00D83293" w:rsidRPr="00997DE1" w:rsidRDefault="00997DE1" w:rsidP="00997D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7DE1">
      <w:rPr>
        <w:i/>
        <w:sz w:val="18"/>
      </w:rPr>
      <w:t>OPC66255 -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F361" w14:textId="77777777" w:rsidR="00D83293" w:rsidRDefault="00D83293" w:rsidP="00E97334"/>
  <w:p w14:paraId="131E9C98" w14:textId="77777777" w:rsidR="00D83293" w:rsidRPr="00997DE1" w:rsidRDefault="00997DE1" w:rsidP="00997DE1">
    <w:pPr>
      <w:rPr>
        <w:rFonts w:cs="Times New Roman"/>
        <w:i/>
        <w:sz w:val="18"/>
      </w:rPr>
    </w:pPr>
    <w:r w:rsidRPr="00997DE1">
      <w:rPr>
        <w:rFonts w:cs="Times New Roman"/>
        <w:i/>
        <w:sz w:val="18"/>
      </w:rPr>
      <w:t>OPC66255 -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C69C" w14:textId="77777777" w:rsidR="00D83293" w:rsidRPr="00997DE1" w:rsidRDefault="00997DE1" w:rsidP="00997D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7DE1">
      <w:rPr>
        <w:i/>
        <w:sz w:val="18"/>
      </w:rPr>
      <w:t>OPC66255 -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B6D7" w14:textId="77777777" w:rsidR="00D83293" w:rsidRPr="00E33C1C" w:rsidRDefault="00D832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83293" w14:paraId="13D1EF47" w14:textId="77777777" w:rsidTr="00163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1A374B" w14:textId="77777777" w:rsidR="00D83293" w:rsidRDefault="00D83293" w:rsidP="00F314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C7DBE9" w14:textId="3A2BBD8D" w:rsidR="00D83293" w:rsidRDefault="00D83293" w:rsidP="00F31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B7F">
            <w:rPr>
              <w:i/>
              <w:sz w:val="18"/>
            </w:rPr>
            <w:t>Health Insurance (General Medical Services Table)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C652B" w14:textId="77777777" w:rsidR="00D83293" w:rsidRDefault="00D83293" w:rsidP="00F31430">
          <w:pPr>
            <w:spacing w:line="0" w:lineRule="atLeast"/>
            <w:jc w:val="right"/>
            <w:rPr>
              <w:sz w:val="18"/>
            </w:rPr>
          </w:pPr>
        </w:p>
      </w:tc>
    </w:tr>
  </w:tbl>
  <w:p w14:paraId="77D5234C" w14:textId="77777777" w:rsidR="00D83293" w:rsidRPr="00997DE1" w:rsidRDefault="00997DE1" w:rsidP="00997DE1">
    <w:pPr>
      <w:rPr>
        <w:rFonts w:cs="Times New Roman"/>
        <w:i/>
        <w:sz w:val="18"/>
      </w:rPr>
    </w:pPr>
    <w:r w:rsidRPr="00997DE1">
      <w:rPr>
        <w:rFonts w:cs="Times New Roman"/>
        <w:i/>
        <w:sz w:val="18"/>
      </w:rPr>
      <w:t>OPC66255 -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364C" w14:textId="77777777" w:rsidR="00D83293" w:rsidRPr="00E33C1C" w:rsidRDefault="00D8329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83293" w14:paraId="53EC41FD" w14:textId="77777777" w:rsidTr="001631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85B3F7" w14:textId="77777777" w:rsidR="00D83293" w:rsidRDefault="00D83293" w:rsidP="00F314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55C09B" w14:textId="7D4FF70C" w:rsidR="00D83293" w:rsidRDefault="00D83293" w:rsidP="00F31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B7F">
            <w:rPr>
              <w:i/>
              <w:sz w:val="18"/>
            </w:rPr>
            <w:t>Health Insurance (General Medical Services Table)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ECAC4C9" w14:textId="77777777" w:rsidR="00D83293" w:rsidRDefault="00D83293" w:rsidP="00F314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AC6120" w14:textId="77777777" w:rsidR="00D83293" w:rsidRPr="00997DE1" w:rsidRDefault="00997DE1" w:rsidP="00997DE1">
    <w:pPr>
      <w:rPr>
        <w:rFonts w:cs="Times New Roman"/>
        <w:i/>
        <w:sz w:val="18"/>
      </w:rPr>
    </w:pPr>
    <w:r w:rsidRPr="00997DE1">
      <w:rPr>
        <w:rFonts w:cs="Times New Roman"/>
        <w:i/>
        <w:sz w:val="18"/>
      </w:rPr>
      <w:t>OPC66255 -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972B" w14:textId="77777777" w:rsidR="00D83293" w:rsidRPr="00E33C1C" w:rsidRDefault="00D832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83293" w14:paraId="74391994" w14:textId="77777777" w:rsidTr="001631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C83179" w14:textId="77777777" w:rsidR="00D83293" w:rsidRDefault="00D83293" w:rsidP="00F314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1EDB87" w14:textId="6B8FBC40" w:rsidR="00D83293" w:rsidRDefault="00D83293" w:rsidP="00F31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B7F">
            <w:rPr>
              <w:i/>
              <w:sz w:val="18"/>
            </w:rPr>
            <w:t>Health Insurance (General Medical Services Table)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D8AB86" w14:textId="77777777" w:rsidR="00D83293" w:rsidRDefault="00D83293" w:rsidP="00F31430">
          <w:pPr>
            <w:spacing w:line="0" w:lineRule="atLeast"/>
            <w:jc w:val="right"/>
            <w:rPr>
              <w:sz w:val="18"/>
            </w:rPr>
          </w:pPr>
        </w:p>
      </w:tc>
    </w:tr>
  </w:tbl>
  <w:p w14:paraId="4D97442B" w14:textId="77777777" w:rsidR="00D83293" w:rsidRPr="00997DE1" w:rsidRDefault="00997DE1" w:rsidP="00997DE1">
    <w:pPr>
      <w:rPr>
        <w:rFonts w:cs="Times New Roman"/>
        <w:i/>
        <w:sz w:val="18"/>
      </w:rPr>
    </w:pPr>
    <w:r w:rsidRPr="00997DE1">
      <w:rPr>
        <w:rFonts w:cs="Times New Roman"/>
        <w:i/>
        <w:sz w:val="18"/>
      </w:rPr>
      <w:t>OPC66255 -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B7B7" w14:textId="77777777" w:rsidR="00D83293" w:rsidRPr="00E33C1C" w:rsidRDefault="00D8329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83293" w14:paraId="0A8C57D8" w14:textId="77777777" w:rsidTr="00F314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E6B793" w14:textId="77777777" w:rsidR="00D83293" w:rsidRDefault="00D83293" w:rsidP="00F314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D8946" w14:textId="22526BAA" w:rsidR="00D83293" w:rsidRDefault="00D83293" w:rsidP="00F31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B7F">
            <w:rPr>
              <w:i/>
              <w:sz w:val="18"/>
            </w:rPr>
            <w:t>Health Insurance (General Medical Services Table)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281A78" w14:textId="77777777" w:rsidR="00D83293" w:rsidRDefault="00D83293" w:rsidP="00F314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2C2AC" w14:textId="77777777" w:rsidR="00D83293" w:rsidRPr="00997DE1" w:rsidRDefault="00997DE1" w:rsidP="00997DE1">
    <w:pPr>
      <w:rPr>
        <w:rFonts w:cs="Times New Roman"/>
        <w:i/>
        <w:sz w:val="18"/>
      </w:rPr>
    </w:pPr>
    <w:r w:rsidRPr="00997DE1">
      <w:rPr>
        <w:rFonts w:cs="Times New Roman"/>
        <w:i/>
        <w:sz w:val="18"/>
      </w:rPr>
      <w:t>OPC66255 -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FB726" w14:textId="77777777" w:rsidR="00D83293" w:rsidRPr="00E33C1C" w:rsidRDefault="00D8329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83293" w14:paraId="707A4C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41FDCD" w14:textId="77777777" w:rsidR="00D83293" w:rsidRDefault="00D83293" w:rsidP="00F314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B288E0" w14:textId="4805D58A" w:rsidR="00D83293" w:rsidRDefault="00D83293" w:rsidP="00F314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4B7F">
            <w:rPr>
              <w:i/>
              <w:sz w:val="18"/>
            </w:rPr>
            <w:t>Health Insurance (General Medical Services Table)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9C654" w14:textId="77777777" w:rsidR="00D83293" w:rsidRDefault="00D83293" w:rsidP="00F314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E4D8DE" w14:textId="77777777" w:rsidR="00D83293" w:rsidRPr="00997DE1" w:rsidRDefault="00997DE1" w:rsidP="00997DE1">
    <w:pPr>
      <w:rPr>
        <w:rFonts w:cs="Times New Roman"/>
        <w:i/>
        <w:sz w:val="18"/>
      </w:rPr>
    </w:pPr>
    <w:r w:rsidRPr="00997DE1">
      <w:rPr>
        <w:rFonts w:cs="Times New Roman"/>
        <w:i/>
        <w:sz w:val="18"/>
      </w:rPr>
      <w:t>OPC66255 -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CA0A" w14:textId="77777777" w:rsidR="00D83293" w:rsidRDefault="00D83293" w:rsidP="0048364F">
      <w:pPr>
        <w:spacing w:line="240" w:lineRule="auto"/>
      </w:pPr>
      <w:r>
        <w:separator/>
      </w:r>
    </w:p>
  </w:footnote>
  <w:footnote w:type="continuationSeparator" w:id="0">
    <w:p w14:paraId="236F78EE" w14:textId="77777777" w:rsidR="00D83293" w:rsidRDefault="00D832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8E91" w14:textId="77777777" w:rsidR="00D83293" w:rsidRPr="005F1388" w:rsidRDefault="00D8329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9E6A" w14:textId="77777777" w:rsidR="00D83293" w:rsidRPr="005F1388" w:rsidRDefault="00D832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6642" w14:textId="77777777" w:rsidR="00D83293" w:rsidRPr="005F1388" w:rsidRDefault="00D832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A845" w14:textId="77777777" w:rsidR="00D83293" w:rsidRPr="00ED79B6" w:rsidRDefault="00D8329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5799" w14:textId="77777777" w:rsidR="00D83293" w:rsidRPr="00ED79B6" w:rsidRDefault="00D8329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5513" w14:textId="77777777" w:rsidR="00D83293" w:rsidRPr="00ED79B6" w:rsidRDefault="00D832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C04C" w14:textId="279AEFC9" w:rsidR="00D83293" w:rsidRPr="00A961C4" w:rsidRDefault="00D832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06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06F4">
      <w:rPr>
        <w:noProof/>
        <w:sz w:val="20"/>
      </w:rPr>
      <w:t>Amendments</w:t>
    </w:r>
    <w:r>
      <w:rPr>
        <w:sz w:val="20"/>
      </w:rPr>
      <w:fldChar w:fldCharType="end"/>
    </w:r>
  </w:p>
  <w:p w14:paraId="757DD549" w14:textId="70D107BE" w:rsidR="00D83293" w:rsidRPr="00A961C4" w:rsidRDefault="00D832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706F4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706F4">
      <w:rPr>
        <w:noProof/>
        <w:sz w:val="20"/>
      </w:rPr>
      <w:t>Melanoma services</w:t>
    </w:r>
    <w:r>
      <w:rPr>
        <w:sz w:val="20"/>
      </w:rPr>
      <w:fldChar w:fldCharType="end"/>
    </w:r>
  </w:p>
  <w:p w14:paraId="776C3BC4" w14:textId="77777777" w:rsidR="00D83293" w:rsidRPr="00A961C4" w:rsidRDefault="00D8329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D9FA" w14:textId="05C639D3" w:rsidR="00D83293" w:rsidRPr="00A961C4" w:rsidRDefault="00D8329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8D64474" w14:textId="22277386" w:rsidR="00D83293" w:rsidRPr="00A961C4" w:rsidRDefault="00D8329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0D010F" w14:textId="77777777" w:rsidR="00D83293" w:rsidRPr="00A961C4" w:rsidRDefault="00D8329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F52D" w14:textId="77777777" w:rsidR="00D83293" w:rsidRPr="00A961C4" w:rsidRDefault="00D8329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B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1626"/>
    <w:rsid w:val="000A7DF9"/>
    <w:rsid w:val="000D05EF"/>
    <w:rsid w:val="000D1E0D"/>
    <w:rsid w:val="000D5485"/>
    <w:rsid w:val="000F21C1"/>
    <w:rsid w:val="00105D72"/>
    <w:rsid w:val="0010745C"/>
    <w:rsid w:val="00117277"/>
    <w:rsid w:val="00155873"/>
    <w:rsid w:val="00160BD7"/>
    <w:rsid w:val="00163120"/>
    <w:rsid w:val="001643C9"/>
    <w:rsid w:val="00165568"/>
    <w:rsid w:val="00166082"/>
    <w:rsid w:val="00166C2F"/>
    <w:rsid w:val="001716C9"/>
    <w:rsid w:val="001775AD"/>
    <w:rsid w:val="00184261"/>
    <w:rsid w:val="00190BA1"/>
    <w:rsid w:val="00190DF5"/>
    <w:rsid w:val="00193461"/>
    <w:rsid w:val="001939E1"/>
    <w:rsid w:val="00195382"/>
    <w:rsid w:val="00195D68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8F4"/>
    <w:rsid w:val="0021631B"/>
    <w:rsid w:val="00220A0C"/>
    <w:rsid w:val="00223E4A"/>
    <w:rsid w:val="002302EA"/>
    <w:rsid w:val="00240749"/>
    <w:rsid w:val="002468D7"/>
    <w:rsid w:val="00263886"/>
    <w:rsid w:val="00267FD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06DF"/>
    <w:rsid w:val="004116CD"/>
    <w:rsid w:val="00414ADE"/>
    <w:rsid w:val="00416684"/>
    <w:rsid w:val="00424CA9"/>
    <w:rsid w:val="004257BB"/>
    <w:rsid w:val="004261D9"/>
    <w:rsid w:val="0044291A"/>
    <w:rsid w:val="00454B7F"/>
    <w:rsid w:val="00460499"/>
    <w:rsid w:val="00474835"/>
    <w:rsid w:val="004819C7"/>
    <w:rsid w:val="0048364F"/>
    <w:rsid w:val="00490F2E"/>
    <w:rsid w:val="00496DB3"/>
    <w:rsid w:val="00496F97"/>
    <w:rsid w:val="004A0213"/>
    <w:rsid w:val="004A53EA"/>
    <w:rsid w:val="004D797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1CA0"/>
    <w:rsid w:val="005E61D3"/>
    <w:rsid w:val="005F4840"/>
    <w:rsid w:val="005F7738"/>
    <w:rsid w:val="00600219"/>
    <w:rsid w:val="00613EAD"/>
    <w:rsid w:val="006158AC"/>
    <w:rsid w:val="00617C38"/>
    <w:rsid w:val="006252A7"/>
    <w:rsid w:val="00640402"/>
    <w:rsid w:val="00640F78"/>
    <w:rsid w:val="00646E7B"/>
    <w:rsid w:val="00655D6A"/>
    <w:rsid w:val="00656DE9"/>
    <w:rsid w:val="006706F4"/>
    <w:rsid w:val="00677CC2"/>
    <w:rsid w:val="00677E3F"/>
    <w:rsid w:val="00685F42"/>
    <w:rsid w:val="006866A1"/>
    <w:rsid w:val="0069207B"/>
    <w:rsid w:val="006A4309"/>
    <w:rsid w:val="006A6D80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039A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1308"/>
    <w:rsid w:val="008E4702"/>
    <w:rsid w:val="008E69AA"/>
    <w:rsid w:val="008F4F1C"/>
    <w:rsid w:val="0090199D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7DE1"/>
    <w:rsid w:val="009A429D"/>
    <w:rsid w:val="009C3431"/>
    <w:rsid w:val="009C5989"/>
    <w:rsid w:val="009D08DA"/>
    <w:rsid w:val="009F688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5C91"/>
    <w:rsid w:val="00AA0343"/>
    <w:rsid w:val="00AA2A5C"/>
    <w:rsid w:val="00AB78E9"/>
    <w:rsid w:val="00AD3467"/>
    <w:rsid w:val="00AD5641"/>
    <w:rsid w:val="00AD7252"/>
    <w:rsid w:val="00AE0F9B"/>
    <w:rsid w:val="00AF55FF"/>
    <w:rsid w:val="00B02557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139B"/>
    <w:rsid w:val="00C32AF7"/>
    <w:rsid w:val="00C42BF8"/>
    <w:rsid w:val="00C460AE"/>
    <w:rsid w:val="00C50043"/>
    <w:rsid w:val="00C50A0F"/>
    <w:rsid w:val="00C70069"/>
    <w:rsid w:val="00C7573B"/>
    <w:rsid w:val="00C76CF3"/>
    <w:rsid w:val="00C879F2"/>
    <w:rsid w:val="00CA11D5"/>
    <w:rsid w:val="00CA4774"/>
    <w:rsid w:val="00CA7844"/>
    <w:rsid w:val="00CB58EF"/>
    <w:rsid w:val="00CE7D64"/>
    <w:rsid w:val="00CF0BB2"/>
    <w:rsid w:val="00CF44B5"/>
    <w:rsid w:val="00D03140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3293"/>
    <w:rsid w:val="00D95891"/>
    <w:rsid w:val="00DB5CB4"/>
    <w:rsid w:val="00DD6A89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75136"/>
    <w:rsid w:val="00E87699"/>
    <w:rsid w:val="00E92E27"/>
    <w:rsid w:val="00E9526D"/>
    <w:rsid w:val="00E9586B"/>
    <w:rsid w:val="00E97334"/>
    <w:rsid w:val="00EA0D36"/>
    <w:rsid w:val="00EB2BB8"/>
    <w:rsid w:val="00ED4928"/>
    <w:rsid w:val="00EE3749"/>
    <w:rsid w:val="00EE6190"/>
    <w:rsid w:val="00EF2E3A"/>
    <w:rsid w:val="00EF6402"/>
    <w:rsid w:val="00F00C46"/>
    <w:rsid w:val="00F025DF"/>
    <w:rsid w:val="00F047E2"/>
    <w:rsid w:val="00F04D57"/>
    <w:rsid w:val="00F078DC"/>
    <w:rsid w:val="00F13E86"/>
    <w:rsid w:val="00F31430"/>
    <w:rsid w:val="00F32FCB"/>
    <w:rsid w:val="00F5555E"/>
    <w:rsid w:val="00F6709F"/>
    <w:rsid w:val="00F677A9"/>
    <w:rsid w:val="00F715BA"/>
    <w:rsid w:val="00F723BD"/>
    <w:rsid w:val="00F732EA"/>
    <w:rsid w:val="00F84CF5"/>
    <w:rsid w:val="00F8612E"/>
    <w:rsid w:val="00FA420B"/>
    <w:rsid w:val="00FC2AA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968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E13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30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30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30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30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30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30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30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30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30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1308"/>
  </w:style>
  <w:style w:type="paragraph" w:customStyle="1" w:styleId="OPCParaBase">
    <w:name w:val="OPCParaBase"/>
    <w:qFormat/>
    <w:rsid w:val="008E13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13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13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13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13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13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13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13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13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13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13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1308"/>
  </w:style>
  <w:style w:type="paragraph" w:customStyle="1" w:styleId="Blocks">
    <w:name w:val="Blocks"/>
    <w:aliases w:val="bb"/>
    <w:basedOn w:val="OPCParaBase"/>
    <w:qFormat/>
    <w:rsid w:val="008E13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1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13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1308"/>
    <w:rPr>
      <w:i/>
    </w:rPr>
  </w:style>
  <w:style w:type="paragraph" w:customStyle="1" w:styleId="BoxList">
    <w:name w:val="BoxList"/>
    <w:aliases w:val="bl"/>
    <w:basedOn w:val="BoxText"/>
    <w:qFormat/>
    <w:rsid w:val="008E13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13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13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1308"/>
    <w:pPr>
      <w:ind w:left="1985" w:hanging="851"/>
    </w:pPr>
  </w:style>
  <w:style w:type="character" w:customStyle="1" w:styleId="CharAmPartNo">
    <w:name w:val="CharAmPartNo"/>
    <w:basedOn w:val="OPCCharBase"/>
    <w:qFormat/>
    <w:rsid w:val="008E1308"/>
  </w:style>
  <w:style w:type="character" w:customStyle="1" w:styleId="CharAmPartText">
    <w:name w:val="CharAmPartText"/>
    <w:basedOn w:val="OPCCharBase"/>
    <w:qFormat/>
    <w:rsid w:val="008E1308"/>
  </w:style>
  <w:style w:type="character" w:customStyle="1" w:styleId="CharAmSchNo">
    <w:name w:val="CharAmSchNo"/>
    <w:basedOn w:val="OPCCharBase"/>
    <w:qFormat/>
    <w:rsid w:val="008E1308"/>
  </w:style>
  <w:style w:type="character" w:customStyle="1" w:styleId="CharAmSchText">
    <w:name w:val="CharAmSchText"/>
    <w:basedOn w:val="OPCCharBase"/>
    <w:qFormat/>
    <w:rsid w:val="008E1308"/>
  </w:style>
  <w:style w:type="character" w:customStyle="1" w:styleId="CharBoldItalic">
    <w:name w:val="CharBoldItalic"/>
    <w:basedOn w:val="OPCCharBase"/>
    <w:uiPriority w:val="1"/>
    <w:qFormat/>
    <w:rsid w:val="008E13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1308"/>
  </w:style>
  <w:style w:type="character" w:customStyle="1" w:styleId="CharChapText">
    <w:name w:val="CharChapText"/>
    <w:basedOn w:val="OPCCharBase"/>
    <w:uiPriority w:val="1"/>
    <w:qFormat/>
    <w:rsid w:val="008E1308"/>
  </w:style>
  <w:style w:type="character" w:customStyle="1" w:styleId="CharDivNo">
    <w:name w:val="CharDivNo"/>
    <w:basedOn w:val="OPCCharBase"/>
    <w:uiPriority w:val="1"/>
    <w:qFormat/>
    <w:rsid w:val="008E1308"/>
  </w:style>
  <w:style w:type="character" w:customStyle="1" w:styleId="CharDivText">
    <w:name w:val="CharDivText"/>
    <w:basedOn w:val="OPCCharBase"/>
    <w:uiPriority w:val="1"/>
    <w:qFormat/>
    <w:rsid w:val="008E1308"/>
  </w:style>
  <w:style w:type="character" w:customStyle="1" w:styleId="CharItalic">
    <w:name w:val="CharItalic"/>
    <w:basedOn w:val="OPCCharBase"/>
    <w:uiPriority w:val="1"/>
    <w:qFormat/>
    <w:rsid w:val="008E1308"/>
    <w:rPr>
      <w:i/>
    </w:rPr>
  </w:style>
  <w:style w:type="character" w:customStyle="1" w:styleId="CharPartNo">
    <w:name w:val="CharPartNo"/>
    <w:basedOn w:val="OPCCharBase"/>
    <w:uiPriority w:val="1"/>
    <w:qFormat/>
    <w:rsid w:val="008E1308"/>
  </w:style>
  <w:style w:type="character" w:customStyle="1" w:styleId="CharPartText">
    <w:name w:val="CharPartText"/>
    <w:basedOn w:val="OPCCharBase"/>
    <w:uiPriority w:val="1"/>
    <w:qFormat/>
    <w:rsid w:val="008E1308"/>
  </w:style>
  <w:style w:type="character" w:customStyle="1" w:styleId="CharSectno">
    <w:name w:val="CharSectno"/>
    <w:basedOn w:val="OPCCharBase"/>
    <w:qFormat/>
    <w:rsid w:val="008E1308"/>
  </w:style>
  <w:style w:type="character" w:customStyle="1" w:styleId="CharSubdNo">
    <w:name w:val="CharSubdNo"/>
    <w:basedOn w:val="OPCCharBase"/>
    <w:uiPriority w:val="1"/>
    <w:qFormat/>
    <w:rsid w:val="008E1308"/>
  </w:style>
  <w:style w:type="character" w:customStyle="1" w:styleId="CharSubdText">
    <w:name w:val="CharSubdText"/>
    <w:basedOn w:val="OPCCharBase"/>
    <w:uiPriority w:val="1"/>
    <w:qFormat/>
    <w:rsid w:val="008E1308"/>
  </w:style>
  <w:style w:type="paragraph" w:customStyle="1" w:styleId="CTA--">
    <w:name w:val="CTA --"/>
    <w:basedOn w:val="OPCParaBase"/>
    <w:next w:val="Normal"/>
    <w:rsid w:val="008E13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13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13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13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13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13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13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13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13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13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13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13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13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13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E13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13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13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13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13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13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13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13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13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13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13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13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13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13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13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13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13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13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13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13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13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13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13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13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13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13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13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13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13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13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13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13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13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13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13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13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13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1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13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13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13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130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130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130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130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13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130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130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130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130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13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13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13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13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13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13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13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3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1308"/>
    <w:rPr>
      <w:sz w:val="16"/>
    </w:rPr>
  </w:style>
  <w:style w:type="table" w:customStyle="1" w:styleId="CFlag">
    <w:name w:val="CFlag"/>
    <w:basedOn w:val="TableNormal"/>
    <w:uiPriority w:val="99"/>
    <w:rsid w:val="008E13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1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3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13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13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13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13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13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130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1308"/>
    <w:pPr>
      <w:spacing w:before="120"/>
    </w:pPr>
  </w:style>
  <w:style w:type="paragraph" w:customStyle="1" w:styleId="CompiledActNo">
    <w:name w:val="CompiledActNo"/>
    <w:basedOn w:val="OPCParaBase"/>
    <w:next w:val="Normal"/>
    <w:rsid w:val="008E13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13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13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13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13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13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13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13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13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13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13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13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13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13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13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13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13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1308"/>
  </w:style>
  <w:style w:type="character" w:customStyle="1" w:styleId="CharSubPartNoCASA">
    <w:name w:val="CharSubPartNo(CASA)"/>
    <w:basedOn w:val="OPCCharBase"/>
    <w:uiPriority w:val="1"/>
    <w:rsid w:val="008E1308"/>
  </w:style>
  <w:style w:type="paragraph" w:customStyle="1" w:styleId="ENoteTTIndentHeadingSub">
    <w:name w:val="ENoteTTIndentHeadingSub"/>
    <w:aliases w:val="enTTHis"/>
    <w:basedOn w:val="OPCParaBase"/>
    <w:rsid w:val="008E13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13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13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13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13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13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1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1308"/>
    <w:rPr>
      <w:sz w:val="22"/>
    </w:rPr>
  </w:style>
  <w:style w:type="paragraph" w:customStyle="1" w:styleId="SOTextNote">
    <w:name w:val="SO TextNote"/>
    <w:aliases w:val="sont"/>
    <w:basedOn w:val="SOText"/>
    <w:qFormat/>
    <w:rsid w:val="008E13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13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1308"/>
    <w:rPr>
      <w:sz w:val="22"/>
    </w:rPr>
  </w:style>
  <w:style w:type="paragraph" w:customStyle="1" w:styleId="FileName">
    <w:name w:val="FileName"/>
    <w:basedOn w:val="Normal"/>
    <w:rsid w:val="008E1308"/>
  </w:style>
  <w:style w:type="paragraph" w:customStyle="1" w:styleId="TableHeading">
    <w:name w:val="TableHeading"/>
    <w:aliases w:val="th"/>
    <w:basedOn w:val="OPCParaBase"/>
    <w:next w:val="Tabletext"/>
    <w:rsid w:val="008E13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13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13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13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13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13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13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13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13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13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13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13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13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13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1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1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3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13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13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13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13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13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13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E1308"/>
  </w:style>
  <w:style w:type="character" w:customStyle="1" w:styleId="charlegsubtitle1">
    <w:name w:val="charlegsubtitle1"/>
    <w:basedOn w:val="DefaultParagraphFont"/>
    <w:rsid w:val="008E130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1308"/>
    <w:pPr>
      <w:ind w:left="240" w:hanging="240"/>
    </w:pPr>
  </w:style>
  <w:style w:type="paragraph" w:styleId="Index2">
    <w:name w:val="index 2"/>
    <w:basedOn w:val="Normal"/>
    <w:next w:val="Normal"/>
    <w:autoRedefine/>
    <w:rsid w:val="008E1308"/>
    <w:pPr>
      <w:ind w:left="480" w:hanging="240"/>
    </w:pPr>
  </w:style>
  <w:style w:type="paragraph" w:styleId="Index3">
    <w:name w:val="index 3"/>
    <w:basedOn w:val="Normal"/>
    <w:next w:val="Normal"/>
    <w:autoRedefine/>
    <w:rsid w:val="008E1308"/>
    <w:pPr>
      <w:ind w:left="720" w:hanging="240"/>
    </w:pPr>
  </w:style>
  <w:style w:type="paragraph" w:styleId="Index4">
    <w:name w:val="index 4"/>
    <w:basedOn w:val="Normal"/>
    <w:next w:val="Normal"/>
    <w:autoRedefine/>
    <w:rsid w:val="008E1308"/>
    <w:pPr>
      <w:ind w:left="960" w:hanging="240"/>
    </w:pPr>
  </w:style>
  <w:style w:type="paragraph" w:styleId="Index5">
    <w:name w:val="index 5"/>
    <w:basedOn w:val="Normal"/>
    <w:next w:val="Normal"/>
    <w:autoRedefine/>
    <w:rsid w:val="008E1308"/>
    <w:pPr>
      <w:ind w:left="1200" w:hanging="240"/>
    </w:pPr>
  </w:style>
  <w:style w:type="paragraph" w:styleId="Index6">
    <w:name w:val="index 6"/>
    <w:basedOn w:val="Normal"/>
    <w:next w:val="Normal"/>
    <w:autoRedefine/>
    <w:rsid w:val="008E1308"/>
    <w:pPr>
      <w:ind w:left="1440" w:hanging="240"/>
    </w:pPr>
  </w:style>
  <w:style w:type="paragraph" w:styleId="Index7">
    <w:name w:val="index 7"/>
    <w:basedOn w:val="Normal"/>
    <w:next w:val="Normal"/>
    <w:autoRedefine/>
    <w:rsid w:val="008E1308"/>
    <w:pPr>
      <w:ind w:left="1680" w:hanging="240"/>
    </w:pPr>
  </w:style>
  <w:style w:type="paragraph" w:styleId="Index8">
    <w:name w:val="index 8"/>
    <w:basedOn w:val="Normal"/>
    <w:next w:val="Normal"/>
    <w:autoRedefine/>
    <w:rsid w:val="008E1308"/>
    <w:pPr>
      <w:ind w:left="1920" w:hanging="240"/>
    </w:pPr>
  </w:style>
  <w:style w:type="paragraph" w:styleId="Index9">
    <w:name w:val="index 9"/>
    <w:basedOn w:val="Normal"/>
    <w:next w:val="Normal"/>
    <w:autoRedefine/>
    <w:rsid w:val="008E1308"/>
    <w:pPr>
      <w:ind w:left="2160" w:hanging="240"/>
    </w:pPr>
  </w:style>
  <w:style w:type="paragraph" w:styleId="NormalIndent">
    <w:name w:val="Normal Indent"/>
    <w:basedOn w:val="Normal"/>
    <w:rsid w:val="008E1308"/>
    <w:pPr>
      <w:ind w:left="720"/>
    </w:pPr>
  </w:style>
  <w:style w:type="paragraph" w:styleId="FootnoteText">
    <w:name w:val="footnote text"/>
    <w:basedOn w:val="Normal"/>
    <w:link w:val="FootnoteTextChar"/>
    <w:rsid w:val="008E130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1308"/>
  </w:style>
  <w:style w:type="paragraph" w:styleId="CommentText">
    <w:name w:val="annotation text"/>
    <w:basedOn w:val="Normal"/>
    <w:link w:val="CommentTextChar"/>
    <w:rsid w:val="008E13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1308"/>
  </w:style>
  <w:style w:type="paragraph" w:styleId="IndexHeading">
    <w:name w:val="index heading"/>
    <w:basedOn w:val="Normal"/>
    <w:next w:val="Index1"/>
    <w:rsid w:val="008E130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130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1308"/>
    <w:pPr>
      <w:ind w:left="480" w:hanging="480"/>
    </w:pPr>
  </w:style>
  <w:style w:type="paragraph" w:styleId="EnvelopeAddress">
    <w:name w:val="envelope address"/>
    <w:basedOn w:val="Normal"/>
    <w:rsid w:val="008E130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130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130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1308"/>
    <w:rPr>
      <w:sz w:val="16"/>
      <w:szCs w:val="16"/>
    </w:rPr>
  </w:style>
  <w:style w:type="character" w:styleId="PageNumber">
    <w:name w:val="page number"/>
    <w:basedOn w:val="DefaultParagraphFont"/>
    <w:rsid w:val="008E1308"/>
  </w:style>
  <w:style w:type="character" w:styleId="EndnoteReference">
    <w:name w:val="endnote reference"/>
    <w:basedOn w:val="DefaultParagraphFont"/>
    <w:rsid w:val="008E1308"/>
    <w:rPr>
      <w:vertAlign w:val="superscript"/>
    </w:rPr>
  </w:style>
  <w:style w:type="paragraph" w:styleId="EndnoteText">
    <w:name w:val="endnote text"/>
    <w:basedOn w:val="Normal"/>
    <w:link w:val="EndnoteTextChar"/>
    <w:rsid w:val="008E130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1308"/>
  </w:style>
  <w:style w:type="paragraph" w:styleId="TableofAuthorities">
    <w:name w:val="table of authorities"/>
    <w:basedOn w:val="Normal"/>
    <w:next w:val="Normal"/>
    <w:rsid w:val="008E1308"/>
    <w:pPr>
      <w:ind w:left="240" w:hanging="240"/>
    </w:pPr>
  </w:style>
  <w:style w:type="paragraph" w:styleId="MacroText">
    <w:name w:val="macro"/>
    <w:link w:val="MacroTextChar"/>
    <w:rsid w:val="008E1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130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130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1308"/>
    <w:pPr>
      <w:ind w:left="283" w:hanging="283"/>
    </w:pPr>
  </w:style>
  <w:style w:type="paragraph" w:styleId="ListBullet">
    <w:name w:val="List Bullet"/>
    <w:basedOn w:val="Normal"/>
    <w:autoRedefine/>
    <w:rsid w:val="008E130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130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1308"/>
    <w:pPr>
      <w:ind w:left="566" w:hanging="283"/>
    </w:pPr>
  </w:style>
  <w:style w:type="paragraph" w:styleId="List3">
    <w:name w:val="List 3"/>
    <w:basedOn w:val="Normal"/>
    <w:rsid w:val="008E1308"/>
    <w:pPr>
      <w:ind w:left="849" w:hanging="283"/>
    </w:pPr>
  </w:style>
  <w:style w:type="paragraph" w:styleId="List4">
    <w:name w:val="List 4"/>
    <w:basedOn w:val="Normal"/>
    <w:rsid w:val="008E1308"/>
    <w:pPr>
      <w:ind w:left="1132" w:hanging="283"/>
    </w:pPr>
  </w:style>
  <w:style w:type="paragraph" w:styleId="List5">
    <w:name w:val="List 5"/>
    <w:basedOn w:val="Normal"/>
    <w:rsid w:val="008E1308"/>
    <w:pPr>
      <w:ind w:left="1415" w:hanging="283"/>
    </w:pPr>
  </w:style>
  <w:style w:type="paragraph" w:styleId="ListBullet2">
    <w:name w:val="List Bullet 2"/>
    <w:basedOn w:val="Normal"/>
    <w:autoRedefine/>
    <w:rsid w:val="008E130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130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130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130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130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130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130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130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130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130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1308"/>
    <w:pPr>
      <w:ind w:left="4252"/>
    </w:pPr>
  </w:style>
  <w:style w:type="character" w:customStyle="1" w:styleId="ClosingChar">
    <w:name w:val="Closing Char"/>
    <w:basedOn w:val="DefaultParagraphFont"/>
    <w:link w:val="Closing"/>
    <w:rsid w:val="008E1308"/>
    <w:rPr>
      <w:sz w:val="22"/>
    </w:rPr>
  </w:style>
  <w:style w:type="paragraph" w:styleId="Signature">
    <w:name w:val="Signature"/>
    <w:basedOn w:val="Normal"/>
    <w:link w:val="SignatureChar"/>
    <w:rsid w:val="008E130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1308"/>
    <w:rPr>
      <w:sz w:val="22"/>
    </w:rPr>
  </w:style>
  <w:style w:type="paragraph" w:styleId="BodyText">
    <w:name w:val="Body Text"/>
    <w:basedOn w:val="Normal"/>
    <w:link w:val="BodyTextChar"/>
    <w:rsid w:val="008E13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1308"/>
    <w:rPr>
      <w:sz w:val="22"/>
    </w:rPr>
  </w:style>
  <w:style w:type="paragraph" w:styleId="BodyTextIndent">
    <w:name w:val="Body Text Indent"/>
    <w:basedOn w:val="Normal"/>
    <w:link w:val="BodyTextIndentChar"/>
    <w:rsid w:val="008E1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1308"/>
    <w:rPr>
      <w:sz w:val="22"/>
    </w:rPr>
  </w:style>
  <w:style w:type="paragraph" w:styleId="ListContinue">
    <w:name w:val="List Continue"/>
    <w:basedOn w:val="Normal"/>
    <w:rsid w:val="008E1308"/>
    <w:pPr>
      <w:spacing w:after="120"/>
      <w:ind w:left="283"/>
    </w:pPr>
  </w:style>
  <w:style w:type="paragraph" w:styleId="ListContinue2">
    <w:name w:val="List Continue 2"/>
    <w:basedOn w:val="Normal"/>
    <w:rsid w:val="008E1308"/>
    <w:pPr>
      <w:spacing w:after="120"/>
      <w:ind w:left="566"/>
    </w:pPr>
  </w:style>
  <w:style w:type="paragraph" w:styleId="ListContinue3">
    <w:name w:val="List Continue 3"/>
    <w:basedOn w:val="Normal"/>
    <w:rsid w:val="008E1308"/>
    <w:pPr>
      <w:spacing w:after="120"/>
      <w:ind w:left="849"/>
    </w:pPr>
  </w:style>
  <w:style w:type="paragraph" w:styleId="ListContinue4">
    <w:name w:val="List Continue 4"/>
    <w:basedOn w:val="Normal"/>
    <w:rsid w:val="008E1308"/>
    <w:pPr>
      <w:spacing w:after="120"/>
      <w:ind w:left="1132"/>
    </w:pPr>
  </w:style>
  <w:style w:type="paragraph" w:styleId="ListContinue5">
    <w:name w:val="List Continue 5"/>
    <w:basedOn w:val="Normal"/>
    <w:rsid w:val="008E130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1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130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13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130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1308"/>
  </w:style>
  <w:style w:type="character" w:customStyle="1" w:styleId="SalutationChar">
    <w:name w:val="Salutation Char"/>
    <w:basedOn w:val="DefaultParagraphFont"/>
    <w:link w:val="Salutation"/>
    <w:rsid w:val="008E1308"/>
    <w:rPr>
      <w:sz w:val="22"/>
    </w:rPr>
  </w:style>
  <w:style w:type="paragraph" w:styleId="Date">
    <w:name w:val="Date"/>
    <w:basedOn w:val="Normal"/>
    <w:next w:val="Normal"/>
    <w:link w:val="DateChar"/>
    <w:rsid w:val="008E1308"/>
  </w:style>
  <w:style w:type="character" w:customStyle="1" w:styleId="DateChar">
    <w:name w:val="Date Char"/>
    <w:basedOn w:val="DefaultParagraphFont"/>
    <w:link w:val="Date"/>
    <w:rsid w:val="008E1308"/>
    <w:rPr>
      <w:sz w:val="22"/>
    </w:rPr>
  </w:style>
  <w:style w:type="paragraph" w:styleId="BodyTextFirstIndent">
    <w:name w:val="Body Text First Indent"/>
    <w:basedOn w:val="BodyText"/>
    <w:link w:val="BodyTextFirstIndentChar"/>
    <w:rsid w:val="008E130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130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13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1308"/>
    <w:rPr>
      <w:sz w:val="22"/>
    </w:rPr>
  </w:style>
  <w:style w:type="paragraph" w:styleId="BodyText2">
    <w:name w:val="Body Text 2"/>
    <w:basedOn w:val="Normal"/>
    <w:link w:val="BodyText2Char"/>
    <w:rsid w:val="008E1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1308"/>
    <w:rPr>
      <w:sz w:val="22"/>
    </w:rPr>
  </w:style>
  <w:style w:type="paragraph" w:styleId="BodyText3">
    <w:name w:val="Body Text 3"/>
    <w:basedOn w:val="Normal"/>
    <w:link w:val="BodyText3Char"/>
    <w:rsid w:val="008E13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130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1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1308"/>
    <w:rPr>
      <w:sz w:val="22"/>
    </w:rPr>
  </w:style>
  <w:style w:type="paragraph" w:styleId="BodyTextIndent3">
    <w:name w:val="Body Text Indent 3"/>
    <w:basedOn w:val="Normal"/>
    <w:link w:val="BodyTextIndent3Char"/>
    <w:rsid w:val="008E13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1308"/>
    <w:rPr>
      <w:sz w:val="16"/>
      <w:szCs w:val="16"/>
    </w:rPr>
  </w:style>
  <w:style w:type="paragraph" w:styleId="BlockText">
    <w:name w:val="Block Text"/>
    <w:basedOn w:val="Normal"/>
    <w:rsid w:val="008E1308"/>
    <w:pPr>
      <w:spacing w:after="120"/>
      <w:ind w:left="1440" w:right="1440"/>
    </w:pPr>
  </w:style>
  <w:style w:type="character" w:styleId="Hyperlink">
    <w:name w:val="Hyperlink"/>
    <w:basedOn w:val="DefaultParagraphFont"/>
    <w:rsid w:val="008E1308"/>
    <w:rPr>
      <w:color w:val="0000FF"/>
      <w:u w:val="single"/>
    </w:rPr>
  </w:style>
  <w:style w:type="character" w:styleId="FollowedHyperlink">
    <w:name w:val="FollowedHyperlink"/>
    <w:basedOn w:val="DefaultParagraphFont"/>
    <w:rsid w:val="008E1308"/>
    <w:rPr>
      <w:color w:val="800080"/>
      <w:u w:val="single"/>
    </w:rPr>
  </w:style>
  <w:style w:type="character" w:styleId="Strong">
    <w:name w:val="Strong"/>
    <w:basedOn w:val="DefaultParagraphFont"/>
    <w:qFormat/>
    <w:rsid w:val="008E1308"/>
    <w:rPr>
      <w:b/>
      <w:bCs/>
    </w:rPr>
  </w:style>
  <w:style w:type="character" w:styleId="Emphasis">
    <w:name w:val="Emphasis"/>
    <w:basedOn w:val="DefaultParagraphFont"/>
    <w:qFormat/>
    <w:rsid w:val="008E1308"/>
    <w:rPr>
      <w:i/>
      <w:iCs/>
    </w:rPr>
  </w:style>
  <w:style w:type="paragraph" w:styleId="DocumentMap">
    <w:name w:val="Document Map"/>
    <w:basedOn w:val="Normal"/>
    <w:link w:val="DocumentMapChar"/>
    <w:rsid w:val="008E13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130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130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130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1308"/>
  </w:style>
  <w:style w:type="character" w:customStyle="1" w:styleId="E-mailSignatureChar">
    <w:name w:val="E-mail Signature Char"/>
    <w:basedOn w:val="DefaultParagraphFont"/>
    <w:link w:val="E-mailSignature"/>
    <w:rsid w:val="008E1308"/>
    <w:rPr>
      <w:sz w:val="22"/>
    </w:rPr>
  </w:style>
  <w:style w:type="paragraph" w:styleId="NormalWeb">
    <w:name w:val="Normal (Web)"/>
    <w:basedOn w:val="Normal"/>
    <w:rsid w:val="008E1308"/>
  </w:style>
  <w:style w:type="character" w:styleId="HTMLAcronym">
    <w:name w:val="HTML Acronym"/>
    <w:basedOn w:val="DefaultParagraphFont"/>
    <w:rsid w:val="008E1308"/>
  </w:style>
  <w:style w:type="paragraph" w:styleId="HTMLAddress">
    <w:name w:val="HTML Address"/>
    <w:basedOn w:val="Normal"/>
    <w:link w:val="HTMLAddressChar"/>
    <w:rsid w:val="008E130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1308"/>
    <w:rPr>
      <w:i/>
      <w:iCs/>
      <w:sz w:val="22"/>
    </w:rPr>
  </w:style>
  <w:style w:type="character" w:styleId="HTMLCite">
    <w:name w:val="HTML Cite"/>
    <w:basedOn w:val="DefaultParagraphFont"/>
    <w:rsid w:val="008E1308"/>
    <w:rPr>
      <w:i/>
      <w:iCs/>
    </w:rPr>
  </w:style>
  <w:style w:type="character" w:styleId="HTMLCode">
    <w:name w:val="HTML Code"/>
    <w:basedOn w:val="DefaultParagraphFont"/>
    <w:rsid w:val="008E13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1308"/>
    <w:rPr>
      <w:i/>
      <w:iCs/>
    </w:rPr>
  </w:style>
  <w:style w:type="character" w:styleId="HTMLKeyboard">
    <w:name w:val="HTML Keyboard"/>
    <w:basedOn w:val="DefaultParagraphFont"/>
    <w:rsid w:val="008E13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130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130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130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130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130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1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308"/>
    <w:rPr>
      <w:b/>
      <w:bCs/>
    </w:rPr>
  </w:style>
  <w:style w:type="numbering" w:styleId="1ai">
    <w:name w:val="Outline List 1"/>
    <w:basedOn w:val="NoList"/>
    <w:rsid w:val="008E1308"/>
    <w:pPr>
      <w:numPr>
        <w:numId w:val="14"/>
      </w:numPr>
    </w:pPr>
  </w:style>
  <w:style w:type="numbering" w:styleId="111111">
    <w:name w:val="Outline List 2"/>
    <w:basedOn w:val="NoList"/>
    <w:rsid w:val="008E1308"/>
    <w:pPr>
      <w:numPr>
        <w:numId w:val="15"/>
      </w:numPr>
    </w:pPr>
  </w:style>
  <w:style w:type="numbering" w:styleId="ArticleSection">
    <w:name w:val="Outline List 3"/>
    <w:basedOn w:val="NoList"/>
    <w:rsid w:val="008E1308"/>
    <w:pPr>
      <w:numPr>
        <w:numId w:val="17"/>
      </w:numPr>
    </w:pPr>
  </w:style>
  <w:style w:type="table" w:styleId="TableSimple1">
    <w:name w:val="Table Simple 1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130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130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130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130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130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130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130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130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130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130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13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130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130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130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130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130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130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130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13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13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13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130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13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130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130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130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130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130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13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130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130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130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130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130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130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130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F4DF698-D888-4C14-9C4B-1D1E85DCDD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41F40751C6E1846B2B9AFE754771B52" ma:contentTypeVersion="" ma:contentTypeDescription="PDMS Document Site Content Type" ma:contentTypeScope="" ma:versionID="7c511a91a90211c2f2c1382f98e3f939">
  <xsd:schema xmlns:xsd="http://www.w3.org/2001/XMLSchema" xmlns:xs="http://www.w3.org/2001/XMLSchema" xmlns:p="http://schemas.microsoft.com/office/2006/metadata/properties" xmlns:ns2="7F4DF698-D888-4C14-9C4B-1D1E85DCDDC5" targetNamespace="http://schemas.microsoft.com/office/2006/metadata/properties" ma:root="true" ma:fieldsID="5f9fd3b016e7eeaad09d33da57977653" ns2:_="">
    <xsd:import namespace="7F4DF698-D888-4C14-9C4B-1D1E85DCDDC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F698-D888-4C14-9C4B-1D1E85DCDDC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9E579-EAB6-44FC-A0DF-6F78A0EDC3B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F4DF698-D888-4C14-9C4B-1D1E85DCDD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B70A65-2888-4F6E-96B7-5F57B597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F698-D888-4C14-9C4B-1D1E85DC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C307-732F-44A4-98A8-5B117C15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586</Words>
  <Characters>3342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2023-02-05T23:12:00Z</dcterms:created>
  <dcterms:modified xsi:type="dcterms:W3CDTF">2023-02-05T23:12:00Z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(General Medical Services Table) Amendment (2023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0x010100266966F133664895A6EE3632470D45F500E41F40751C6E1846B2B9AFE754771B52</vt:lpwstr>
  </property>
</Properties>
</file>