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2E82213A" w:rsidR="0048364F" w:rsidRPr="00AB78E7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E23A26">
        <w:t>0</w:t>
      </w:r>
      <w:r w:rsidR="00AB78E7">
        <w:noBreakHyphen/>
      </w:r>
      <w:r w:rsidRPr="00AB78E7">
        <w:t>20</w:t>
      </w:r>
      <w:r w:rsidR="006F713F" w:rsidRPr="00AB78E7">
        <w:t>2</w:t>
      </w:r>
      <w:r w:rsidR="00E23A26">
        <w:t>1</w:t>
      </w:r>
      <w:r w:rsidR="006F713F" w:rsidRPr="00AB78E7">
        <w:t xml:space="preserve"> (No. </w:t>
      </w:r>
      <w:r w:rsidR="00DD3BB9">
        <w:t>1</w:t>
      </w:r>
      <w:r w:rsidR="006F54F5">
        <w:t>1</w:t>
      </w:r>
      <w:r w:rsidR="006F713F" w:rsidRPr="00AB78E7">
        <w:t>)</w:t>
      </w:r>
    </w:p>
    <w:p w14:paraId="500F124A" w14:textId="215ACE3D" w:rsidR="00E40846" w:rsidRPr="00EF03D3" w:rsidRDefault="00E40846" w:rsidP="00371A9A">
      <w:pPr>
        <w:pStyle w:val="SignCoverPageStart"/>
        <w:rPr>
          <w:szCs w:val="22"/>
        </w:rPr>
      </w:pPr>
      <w:r w:rsidRPr="00EF03D3">
        <w:rPr>
          <w:szCs w:val="22"/>
        </w:rPr>
        <w:t xml:space="preserve">I, </w:t>
      </w:r>
      <w:r w:rsidR="000350FB" w:rsidRPr="00EF03D3">
        <w:rPr>
          <w:szCs w:val="22"/>
        </w:rPr>
        <w:t>Tracey Carroll</w:t>
      </w:r>
      <w:r w:rsidRPr="00EF03D3">
        <w:rPr>
          <w:szCs w:val="22"/>
        </w:rPr>
        <w:t xml:space="preserve">, </w:t>
      </w:r>
      <w:r w:rsidR="00C0164C" w:rsidRPr="00EF03D3">
        <w:rPr>
          <w:szCs w:val="22"/>
        </w:rPr>
        <w:t xml:space="preserve">as </w:t>
      </w:r>
      <w:r w:rsidR="000013D2" w:rsidRPr="00EF03D3">
        <w:rPr>
          <w:szCs w:val="22"/>
        </w:rPr>
        <w:t>sub</w:t>
      </w:r>
      <w:r w:rsidR="00371A9A" w:rsidRPr="00EF03D3">
        <w:rPr>
          <w:szCs w:val="22"/>
        </w:rPr>
        <w:t xml:space="preserve">delegate </w:t>
      </w:r>
      <w:r w:rsidR="00C0164C" w:rsidRPr="00EF03D3">
        <w:rPr>
          <w:szCs w:val="22"/>
        </w:rPr>
        <w:t>of the Minister for Finance</w:t>
      </w:r>
      <w:r w:rsidRPr="00EF03D3">
        <w:rPr>
          <w:szCs w:val="22"/>
        </w:rPr>
        <w:t>, make the following determination.</w:t>
      </w:r>
    </w:p>
    <w:p w14:paraId="3C259E9F" w14:textId="438F1B2D" w:rsidR="00584A67" w:rsidRPr="00AB78E7" w:rsidRDefault="00584A67" w:rsidP="00584A67">
      <w:pPr>
        <w:keepNext/>
        <w:spacing w:before="300" w:line="240" w:lineRule="atLeast"/>
        <w:ind w:right="397"/>
        <w:jc w:val="both"/>
        <w:rPr>
          <w:szCs w:val="22"/>
        </w:rPr>
      </w:pPr>
      <w:r w:rsidRPr="00EF03D3">
        <w:rPr>
          <w:szCs w:val="22"/>
        </w:rPr>
        <w:t>Dated</w:t>
      </w:r>
      <w:r w:rsidR="004F4F31">
        <w:rPr>
          <w:szCs w:val="22"/>
        </w:rPr>
        <w:t xml:space="preserve"> 28</w:t>
      </w:r>
      <w:r w:rsidR="00FD77C8" w:rsidRPr="00752E74">
        <w:rPr>
          <w:szCs w:val="22"/>
        </w:rPr>
        <w:t xml:space="preserve"> </w:t>
      </w:r>
      <w:r w:rsidR="006F54F5" w:rsidRPr="00752E74">
        <w:rPr>
          <w:szCs w:val="22"/>
        </w:rPr>
        <w:t>February</w:t>
      </w:r>
      <w:r w:rsidR="00FD77C8" w:rsidRPr="00752E74">
        <w:rPr>
          <w:szCs w:val="22"/>
        </w:rPr>
        <w:t xml:space="preserve"> </w:t>
      </w:r>
      <w:r w:rsidRPr="00752E74">
        <w:rPr>
          <w:szCs w:val="22"/>
        </w:rPr>
        <w:fldChar w:fldCharType="begin"/>
      </w:r>
      <w:r w:rsidRPr="00752E74">
        <w:rPr>
          <w:szCs w:val="22"/>
        </w:rPr>
        <w:instrText xml:space="preserve"> DOCPROPERTY  DateMade </w:instrText>
      </w:r>
      <w:r w:rsidRPr="00752E74">
        <w:rPr>
          <w:szCs w:val="22"/>
        </w:rPr>
        <w:fldChar w:fldCharType="separate"/>
      </w:r>
      <w:r w:rsidRPr="00752E74">
        <w:rPr>
          <w:szCs w:val="22"/>
        </w:rPr>
        <w:t>202</w:t>
      </w:r>
      <w:r w:rsidRPr="00752E74">
        <w:rPr>
          <w:szCs w:val="22"/>
        </w:rPr>
        <w:fldChar w:fldCharType="end"/>
      </w:r>
      <w:r w:rsidR="006F54F5" w:rsidRPr="00752E74">
        <w:rPr>
          <w:szCs w:val="22"/>
        </w:rPr>
        <w:t>3</w:t>
      </w:r>
    </w:p>
    <w:p w14:paraId="6B8E31E2" w14:textId="4EBA83EC" w:rsidR="00E40846" w:rsidRPr="00AB78E7" w:rsidRDefault="000350FB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  <w:r w:rsidR="00E40846" w:rsidRPr="00AB78E7">
        <w:t xml:space="preserve"> </w:t>
      </w:r>
    </w:p>
    <w:p w14:paraId="491CA5E9" w14:textId="6C6C9AE5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22AE1A" w14:textId="77777777" w:rsidR="00220A0C" w:rsidRPr="00AB78E7" w:rsidRDefault="0048364F" w:rsidP="0048364F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27F3D3AC" w14:textId="3AE14AA4" w:rsidR="004B770C" w:rsidRDefault="00584A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B770C">
        <w:rPr>
          <w:noProof/>
        </w:rPr>
        <w:t>1  Name .</w:t>
      </w:r>
      <w:r w:rsidR="004B770C">
        <w:rPr>
          <w:noProof/>
        </w:rPr>
        <w:tab/>
      </w:r>
      <w:r w:rsidR="004B770C">
        <w:rPr>
          <w:noProof/>
        </w:rPr>
        <w:fldChar w:fldCharType="begin"/>
      </w:r>
      <w:r w:rsidR="004B770C">
        <w:rPr>
          <w:noProof/>
        </w:rPr>
        <w:instrText xml:space="preserve"> PAGEREF _Toc116250430 \h </w:instrText>
      </w:r>
      <w:r w:rsidR="004B770C">
        <w:rPr>
          <w:noProof/>
        </w:rPr>
      </w:r>
      <w:r w:rsidR="004B770C">
        <w:rPr>
          <w:noProof/>
        </w:rPr>
        <w:fldChar w:fldCharType="separate"/>
      </w:r>
      <w:r w:rsidR="0016311C">
        <w:rPr>
          <w:noProof/>
        </w:rPr>
        <w:t>1</w:t>
      </w:r>
      <w:r w:rsidR="004B770C">
        <w:rPr>
          <w:noProof/>
        </w:rPr>
        <w:fldChar w:fldCharType="end"/>
      </w:r>
    </w:p>
    <w:p w14:paraId="500C3544" w14:textId="476ECFD0" w:rsidR="004B770C" w:rsidRDefault="004B7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_Toc116250431 \h </w:instrText>
      </w:r>
      <w:r>
        <w:rPr>
          <w:noProof/>
        </w:rPr>
      </w:r>
      <w:r>
        <w:rPr>
          <w:noProof/>
        </w:rPr>
        <w:fldChar w:fldCharType="separate"/>
      </w:r>
      <w:r w:rsidR="0016311C">
        <w:rPr>
          <w:noProof/>
        </w:rPr>
        <w:t>1</w:t>
      </w:r>
      <w:r>
        <w:rPr>
          <w:noProof/>
        </w:rPr>
        <w:fldChar w:fldCharType="end"/>
      </w:r>
    </w:p>
    <w:p w14:paraId="7F644BFD" w14:textId="5B4C3AD4" w:rsidR="004B770C" w:rsidRDefault="004B7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_Toc116250432 \h </w:instrText>
      </w:r>
      <w:r>
        <w:rPr>
          <w:noProof/>
        </w:rPr>
      </w:r>
      <w:r>
        <w:rPr>
          <w:noProof/>
        </w:rPr>
        <w:fldChar w:fldCharType="separate"/>
      </w:r>
      <w:r w:rsidR="0016311C">
        <w:rPr>
          <w:noProof/>
        </w:rPr>
        <w:t>1</w:t>
      </w:r>
      <w:r>
        <w:rPr>
          <w:noProof/>
        </w:rPr>
        <w:fldChar w:fldCharType="end"/>
      </w:r>
    </w:p>
    <w:p w14:paraId="45C42464" w14:textId="54A82886" w:rsidR="004B770C" w:rsidRDefault="004B7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_Toc116250433 \h </w:instrText>
      </w:r>
      <w:r>
        <w:rPr>
          <w:noProof/>
        </w:rPr>
      </w:r>
      <w:r>
        <w:rPr>
          <w:noProof/>
        </w:rPr>
        <w:fldChar w:fldCharType="separate"/>
      </w:r>
      <w:r w:rsidR="0016311C">
        <w:rPr>
          <w:noProof/>
        </w:rPr>
        <w:t>1</w:t>
      </w:r>
      <w:r>
        <w:rPr>
          <w:noProof/>
        </w:rPr>
        <w:fldChar w:fldCharType="end"/>
      </w:r>
    </w:p>
    <w:p w14:paraId="10B4F75C" w14:textId="4EA741BD" w:rsidR="004B770C" w:rsidRDefault="004B77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4B770C">
        <w:rPr>
          <w:b w:val="0"/>
          <w:noProof/>
          <w:sz w:val="18"/>
          <w:szCs w:val="18"/>
        </w:rPr>
        <w:fldChar w:fldCharType="begin"/>
      </w:r>
      <w:r w:rsidRPr="004B770C">
        <w:rPr>
          <w:b w:val="0"/>
          <w:noProof/>
          <w:sz w:val="18"/>
          <w:szCs w:val="18"/>
        </w:rPr>
        <w:instrText xml:space="preserve"> PAGEREF _Toc116250434 \h </w:instrText>
      </w:r>
      <w:r w:rsidRPr="004B770C">
        <w:rPr>
          <w:b w:val="0"/>
          <w:noProof/>
          <w:sz w:val="18"/>
          <w:szCs w:val="18"/>
        </w:rPr>
      </w:r>
      <w:r w:rsidRPr="004B770C">
        <w:rPr>
          <w:b w:val="0"/>
          <w:noProof/>
          <w:sz w:val="18"/>
          <w:szCs w:val="18"/>
        </w:rPr>
        <w:fldChar w:fldCharType="separate"/>
      </w:r>
      <w:r w:rsidR="0016311C">
        <w:rPr>
          <w:b w:val="0"/>
          <w:noProof/>
          <w:sz w:val="18"/>
          <w:szCs w:val="18"/>
        </w:rPr>
        <w:t>2</w:t>
      </w:r>
      <w:r w:rsidRPr="004B770C">
        <w:rPr>
          <w:b w:val="0"/>
          <w:noProof/>
          <w:sz w:val="18"/>
          <w:szCs w:val="18"/>
        </w:rPr>
        <w:fldChar w:fldCharType="end"/>
      </w:r>
    </w:p>
    <w:p w14:paraId="09822E89" w14:textId="51845E51" w:rsidR="004B770C" w:rsidRDefault="004B77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2020</w:t>
      </w:r>
      <w:r>
        <w:rPr>
          <w:noProof/>
        </w:rPr>
        <w:noBreakHyphen/>
        <w:t>2021</w:t>
      </w:r>
      <w:r>
        <w:rPr>
          <w:noProof/>
        </w:rPr>
        <w:tab/>
      </w:r>
      <w:r w:rsidRPr="004B770C">
        <w:rPr>
          <w:i w:val="0"/>
          <w:noProof/>
          <w:sz w:val="18"/>
          <w:szCs w:val="18"/>
        </w:rPr>
        <w:fldChar w:fldCharType="begin"/>
      </w:r>
      <w:r w:rsidRPr="004B770C">
        <w:rPr>
          <w:i w:val="0"/>
          <w:noProof/>
          <w:sz w:val="18"/>
          <w:szCs w:val="18"/>
        </w:rPr>
        <w:instrText xml:space="preserve"> PAGEREF _Toc116250435 \h </w:instrText>
      </w:r>
      <w:r w:rsidRPr="004B770C">
        <w:rPr>
          <w:i w:val="0"/>
          <w:noProof/>
          <w:sz w:val="18"/>
          <w:szCs w:val="18"/>
        </w:rPr>
      </w:r>
      <w:r w:rsidRPr="004B770C">
        <w:rPr>
          <w:i w:val="0"/>
          <w:noProof/>
          <w:sz w:val="18"/>
          <w:szCs w:val="18"/>
        </w:rPr>
        <w:fldChar w:fldCharType="separate"/>
      </w:r>
      <w:r w:rsidR="0016311C">
        <w:rPr>
          <w:i w:val="0"/>
          <w:noProof/>
          <w:sz w:val="18"/>
          <w:szCs w:val="18"/>
        </w:rPr>
        <w:t>2</w:t>
      </w:r>
      <w:r w:rsidRPr="004B770C">
        <w:rPr>
          <w:i w:val="0"/>
          <w:noProof/>
          <w:sz w:val="18"/>
          <w:szCs w:val="18"/>
        </w:rPr>
        <w:fldChar w:fldCharType="end"/>
      </w:r>
    </w:p>
    <w:p w14:paraId="7136EFA2" w14:textId="404EBEA0" w:rsidR="0048364F" w:rsidRPr="00AB78E7" w:rsidRDefault="00584A67" w:rsidP="00584A67">
      <w:pPr>
        <w:pStyle w:val="TOC5"/>
      </w:pPr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77777777" w:rsidR="0048364F" w:rsidRPr="00AB78E7" w:rsidRDefault="0048364F" w:rsidP="0048364F">
      <w:pPr>
        <w:pStyle w:val="ActHead5"/>
      </w:pPr>
      <w:bookmarkStart w:id="0" w:name="_Toc113553768"/>
      <w:bookmarkStart w:id="1" w:name="_Toc116250430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6967CFED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8402C2">
        <w:rPr>
          <w:i/>
          <w:noProof/>
        </w:rPr>
        <w:t xml:space="preserve">Public Governance, Performance and Accountability (Section 75 Transfers) Amendment Determination 2020-2021 (No. </w:t>
      </w:r>
      <w:r w:rsidR="00D93F1B">
        <w:rPr>
          <w:i/>
          <w:noProof/>
        </w:rPr>
        <w:t>1</w:t>
      </w:r>
      <w:r w:rsidR="006F54F5">
        <w:rPr>
          <w:i/>
          <w:noProof/>
        </w:rPr>
        <w:t>1</w:t>
      </w:r>
      <w:r w:rsidR="008402C2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53769"/>
      <w:bookmarkStart w:id="3" w:name="_Toc116250431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0E6B6C" w:rsidRDefault="005452CC" w:rsidP="00AD7252">
            <w:pPr>
              <w:pStyle w:val="Tabletext"/>
            </w:pPr>
            <w:r w:rsidRPr="000E6B6C">
              <w:t xml:space="preserve">1.  </w:t>
            </w:r>
            <w:r w:rsidR="00AD7252" w:rsidRPr="000E6B6C">
              <w:t xml:space="preserve">The whole of </w:t>
            </w:r>
            <w:r w:rsidR="00E40846" w:rsidRPr="000E6B6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086707AE" w:rsidR="005452CC" w:rsidRPr="00AB78E7" w:rsidRDefault="000B67C2" w:rsidP="00E26AEB">
            <w:pPr>
              <w:pStyle w:val="Tabletext"/>
            </w:pPr>
            <w:r>
              <w:t>The day</w:t>
            </w:r>
            <w:r w:rsidR="00E26AEB" w:rsidRPr="000E6B6C">
              <w:t xml:space="preserve"> </w:t>
            </w:r>
            <w:r w:rsidR="005452CC" w:rsidRPr="000E6B6C">
              <w:t xml:space="preserve">after </w:t>
            </w:r>
            <w:r w:rsidR="00E40846" w:rsidRPr="000E6B6C">
              <w:t>this instrument is</w:t>
            </w:r>
            <w:r w:rsidR="005452CC" w:rsidRPr="000E6B6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7777777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53770"/>
      <w:bookmarkStart w:id="5" w:name="_Toc116250432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53771"/>
      <w:bookmarkStart w:id="7" w:name="_Toc116250433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53772"/>
      <w:bookmarkStart w:id="9" w:name="_Toc116250434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169C99D" w:rsidR="0084172C" w:rsidRPr="00AB78E7" w:rsidRDefault="008B0CB3" w:rsidP="008B0CB3">
      <w:pPr>
        <w:pStyle w:val="ActHead9"/>
      </w:pPr>
      <w:bookmarkStart w:id="10" w:name="_Toc113553773"/>
      <w:bookmarkStart w:id="11" w:name="_Toc116250435"/>
      <w:r w:rsidRPr="00AB78E7">
        <w:t>Public Governance, Performance and Accountability (Section 75 Transfers) Determination 202</w:t>
      </w:r>
      <w:r w:rsidR="00E23A26">
        <w:t>0</w:t>
      </w:r>
      <w:r w:rsidR="00AB78E7">
        <w:noBreakHyphen/>
      </w:r>
      <w:r w:rsidRPr="00AB78E7">
        <w:t>202</w:t>
      </w:r>
      <w:r w:rsidR="00E23A26">
        <w:t>1</w:t>
      </w:r>
      <w:bookmarkEnd w:id="10"/>
      <w:bookmarkEnd w:id="11"/>
    </w:p>
    <w:p w14:paraId="0D66A720" w14:textId="52E532E5" w:rsidR="006D2A15" w:rsidRPr="00652123" w:rsidRDefault="006D2A15" w:rsidP="006D2A15">
      <w:pPr>
        <w:pStyle w:val="ItemHead"/>
        <w:rPr>
          <w:rFonts w:ascii="Times New Roman" w:hAnsi="Times New Roman"/>
        </w:rPr>
      </w:pPr>
      <w:r w:rsidRPr="00652123">
        <w:rPr>
          <w:rFonts w:ascii="Times New Roman" w:hAnsi="Times New Roman"/>
          <w:color w:val="000000" w:themeColor="text1"/>
          <w:szCs w:val="22"/>
        </w:rPr>
        <w:t xml:space="preserve">1  </w:t>
      </w:r>
      <w:r w:rsidRPr="00652123">
        <w:rPr>
          <w:rFonts w:ascii="Times New Roman" w:hAnsi="Times New Roman"/>
        </w:rPr>
        <w:t xml:space="preserve">After subsection </w:t>
      </w:r>
      <w:r w:rsidR="001F558B" w:rsidRPr="00652123">
        <w:rPr>
          <w:rFonts w:ascii="Times New Roman" w:hAnsi="Times New Roman"/>
        </w:rPr>
        <w:t>6</w:t>
      </w:r>
      <w:r w:rsidRPr="00652123">
        <w:rPr>
          <w:rFonts w:ascii="Times New Roman" w:hAnsi="Times New Roman"/>
        </w:rPr>
        <w:t>(</w:t>
      </w:r>
      <w:r w:rsidR="001F558B" w:rsidRPr="00652123">
        <w:rPr>
          <w:rFonts w:ascii="Times New Roman" w:hAnsi="Times New Roman"/>
        </w:rPr>
        <w:t>1A</w:t>
      </w:r>
      <w:r w:rsidRPr="00652123">
        <w:rPr>
          <w:rFonts w:ascii="Times New Roman" w:hAnsi="Times New Roman"/>
        </w:rPr>
        <w:t>)</w:t>
      </w:r>
    </w:p>
    <w:p w14:paraId="3626271B" w14:textId="77777777" w:rsidR="006D2A15" w:rsidRPr="00652123" w:rsidRDefault="006D2A15" w:rsidP="006D2A15">
      <w:pPr>
        <w:pStyle w:val="Item"/>
      </w:pPr>
      <w:r w:rsidRPr="00652123">
        <w:t>Insert:</w:t>
      </w:r>
    </w:p>
    <w:p w14:paraId="2013A8D7" w14:textId="77777777" w:rsidR="0055526D" w:rsidRPr="00652123" w:rsidRDefault="0055526D" w:rsidP="0055526D">
      <w:pPr>
        <w:pStyle w:val="subsection"/>
        <w:tabs>
          <w:tab w:val="clear" w:pos="1021"/>
        </w:tabs>
        <w:ind w:left="851" w:hanging="491"/>
      </w:pPr>
      <w:r w:rsidRPr="00652123">
        <w:t xml:space="preserve">(1B) The Act has effect as if Schedule 2 to the Act included, for the Department of Climate Change, Energy, the Environment and Water, </w:t>
      </w:r>
      <w:proofErr w:type="spellStart"/>
      <w:r w:rsidRPr="00652123">
        <w:t>an other</w:t>
      </w:r>
      <w:proofErr w:type="spellEnd"/>
      <w:r w:rsidRPr="00652123">
        <w:t xml:space="preserve"> departmental item.</w:t>
      </w:r>
    </w:p>
    <w:p w14:paraId="00003E19" w14:textId="588CDE1A" w:rsidR="00E42A35" w:rsidRPr="00652123" w:rsidRDefault="00A97735" w:rsidP="004B770C">
      <w:pPr>
        <w:pStyle w:val="ItemHead"/>
        <w:rPr>
          <w:rFonts w:ascii="Times New Roman" w:hAnsi="Times New Roman"/>
          <w:color w:val="000000" w:themeColor="text1"/>
          <w:szCs w:val="22"/>
        </w:rPr>
      </w:pPr>
      <w:r w:rsidRPr="00652123">
        <w:rPr>
          <w:rFonts w:ascii="Times New Roman" w:hAnsi="Times New Roman"/>
          <w:color w:val="000000" w:themeColor="text1"/>
          <w:szCs w:val="22"/>
        </w:rPr>
        <w:t>2</w:t>
      </w:r>
      <w:r w:rsidR="00DC3E26" w:rsidRPr="00652123">
        <w:rPr>
          <w:rFonts w:ascii="Times New Roman" w:hAnsi="Times New Roman"/>
          <w:color w:val="000000" w:themeColor="text1"/>
          <w:szCs w:val="22"/>
        </w:rPr>
        <w:t xml:space="preserve">  </w:t>
      </w:r>
      <w:r w:rsidR="00E42A35" w:rsidRPr="00652123">
        <w:rPr>
          <w:rFonts w:ascii="Times New Roman" w:hAnsi="Times New Roman"/>
          <w:color w:val="000000" w:themeColor="text1"/>
          <w:szCs w:val="22"/>
        </w:rPr>
        <w:t xml:space="preserve">Subsection </w:t>
      </w:r>
      <w:r w:rsidR="00772EBF" w:rsidRPr="00652123">
        <w:rPr>
          <w:rFonts w:ascii="Times New Roman" w:hAnsi="Times New Roman"/>
          <w:color w:val="000000" w:themeColor="text1"/>
          <w:szCs w:val="22"/>
        </w:rPr>
        <w:t>6</w:t>
      </w:r>
      <w:r w:rsidR="00E42A35" w:rsidRPr="00652123">
        <w:rPr>
          <w:rFonts w:ascii="Times New Roman" w:hAnsi="Times New Roman"/>
          <w:color w:val="000000" w:themeColor="text1"/>
          <w:szCs w:val="22"/>
        </w:rPr>
        <w:t>(</w:t>
      </w:r>
      <w:r w:rsidR="00772EBF" w:rsidRPr="00652123">
        <w:rPr>
          <w:rFonts w:ascii="Times New Roman" w:hAnsi="Times New Roman"/>
          <w:color w:val="000000" w:themeColor="text1"/>
          <w:szCs w:val="22"/>
        </w:rPr>
        <w:t>2</w:t>
      </w:r>
      <w:r w:rsidR="00E42A35" w:rsidRPr="00652123">
        <w:rPr>
          <w:rFonts w:ascii="Times New Roman" w:hAnsi="Times New Roman"/>
          <w:color w:val="000000" w:themeColor="text1"/>
          <w:szCs w:val="22"/>
        </w:rPr>
        <w:t xml:space="preserve">) </w:t>
      </w:r>
      <w:r w:rsidR="0058691A" w:rsidRPr="00652123">
        <w:rPr>
          <w:rFonts w:ascii="Times New Roman" w:hAnsi="Times New Roman"/>
          <w:color w:val="000000" w:themeColor="text1"/>
          <w:szCs w:val="22"/>
        </w:rPr>
        <w:t>(at the end of the table)</w:t>
      </w:r>
    </w:p>
    <w:p w14:paraId="6BA37E00" w14:textId="3678EB54" w:rsidR="009028E1" w:rsidRPr="00652123" w:rsidRDefault="00834681" w:rsidP="009028E1">
      <w:pPr>
        <w:pStyle w:val="Item"/>
        <w:tabs>
          <w:tab w:val="left" w:pos="1733"/>
        </w:tabs>
      </w:pPr>
      <w:r w:rsidRPr="00652123">
        <w:t>Add: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8905F6" w:rsidRPr="00652123" w14:paraId="7844A94A" w14:textId="77777777" w:rsidTr="008905F6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0D674C" w14:textId="5EEB561D" w:rsidR="008905F6" w:rsidRPr="00652123" w:rsidRDefault="00772EBF" w:rsidP="008905F6">
            <w:pPr>
              <w:pStyle w:val="Tabletext"/>
            </w:pPr>
            <w:r w:rsidRPr="00652123">
              <w:t>3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40CA3E" w14:textId="22AE1A05" w:rsidR="008905F6" w:rsidRPr="00652123" w:rsidRDefault="00326BB5" w:rsidP="008905F6">
            <w:pPr>
              <w:pStyle w:val="Tabletext"/>
            </w:pPr>
            <w:r w:rsidRPr="00652123">
              <w:t>Department of Agriculture, Fisheries and Forestry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9B7B1F" w14:textId="1642879D" w:rsidR="008905F6" w:rsidRPr="00652123" w:rsidRDefault="00835A00" w:rsidP="008905F6">
            <w:pPr>
              <w:pStyle w:val="Tabletext"/>
            </w:pPr>
            <w:r w:rsidRPr="00652123">
              <w:t>Other departmental item (Equity Injections)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CF42DC" w14:textId="19CF769E" w:rsidR="008905F6" w:rsidRPr="00652123" w:rsidRDefault="00C34EAF" w:rsidP="008905F6">
            <w:pPr>
              <w:pStyle w:val="Tabletext"/>
              <w:jc w:val="right"/>
            </w:pPr>
            <w:r w:rsidRPr="00652123">
              <w:t>-12,817,934.46</w:t>
            </w:r>
          </w:p>
        </w:tc>
      </w:tr>
      <w:tr w:rsidR="003F34D5" w:rsidRPr="00652123" w14:paraId="663BF06D" w14:textId="77777777" w:rsidTr="008905F6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EEBFE3" w14:textId="7276454B" w:rsidR="003F34D5" w:rsidRPr="00652123" w:rsidRDefault="00772EBF" w:rsidP="008905F6">
            <w:pPr>
              <w:pStyle w:val="Tabletext"/>
            </w:pPr>
            <w:r w:rsidRPr="00652123">
              <w:t>4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442907" w14:textId="31C97FE4" w:rsidR="003F34D5" w:rsidRPr="00652123" w:rsidRDefault="005761EF" w:rsidP="008905F6">
            <w:pPr>
              <w:pStyle w:val="Tabletext"/>
            </w:pPr>
            <w:r w:rsidRPr="00652123">
              <w:t>Department of Climate Change, Energy, the Environment and Water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E6C8E9" w14:textId="0574938F" w:rsidR="003F34D5" w:rsidRPr="00652123" w:rsidRDefault="00352518" w:rsidP="008905F6">
            <w:pPr>
              <w:pStyle w:val="Tabletext"/>
            </w:pPr>
            <w:r w:rsidRPr="00652123">
              <w:t>Other departmental item (Equity Injections)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B6648A" w14:textId="510434E2" w:rsidR="003F34D5" w:rsidRPr="00652123" w:rsidRDefault="002B73B9" w:rsidP="008905F6">
            <w:pPr>
              <w:pStyle w:val="Tabletext"/>
              <w:jc w:val="right"/>
            </w:pPr>
            <w:r w:rsidRPr="00652123">
              <w:t>+12,817,934.46</w:t>
            </w:r>
          </w:p>
        </w:tc>
      </w:tr>
    </w:tbl>
    <w:p w14:paraId="0DACFFE9" w14:textId="7A67E64E" w:rsidR="00232FE7" w:rsidRPr="00652123" w:rsidRDefault="00A97735" w:rsidP="004B770C">
      <w:pPr>
        <w:pStyle w:val="ItemHead"/>
        <w:rPr>
          <w:rFonts w:ascii="Times New Roman" w:hAnsi="Times New Roman"/>
          <w:color w:val="000000" w:themeColor="text1"/>
          <w:szCs w:val="22"/>
        </w:rPr>
      </w:pPr>
      <w:r w:rsidRPr="00652123">
        <w:rPr>
          <w:rFonts w:ascii="Times New Roman" w:hAnsi="Times New Roman"/>
          <w:color w:val="000000" w:themeColor="text1"/>
          <w:szCs w:val="22"/>
        </w:rPr>
        <w:t>3</w:t>
      </w:r>
      <w:r w:rsidR="004928B9" w:rsidRPr="00652123">
        <w:rPr>
          <w:rFonts w:ascii="Times New Roman" w:hAnsi="Times New Roman"/>
          <w:color w:val="000000" w:themeColor="text1"/>
          <w:szCs w:val="22"/>
        </w:rPr>
        <w:t xml:space="preserve">  </w:t>
      </w:r>
      <w:r w:rsidR="001B6934">
        <w:rPr>
          <w:rFonts w:ascii="Times New Roman" w:hAnsi="Times New Roman"/>
          <w:color w:val="000000" w:themeColor="text1"/>
          <w:szCs w:val="22"/>
        </w:rPr>
        <w:t>S</w:t>
      </w:r>
      <w:r w:rsidR="004928B9" w:rsidRPr="00652123">
        <w:rPr>
          <w:rFonts w:ascii="Times New Roman" w:hAnsi="Times New Roman"/>
          <w:color w:val="000000" w:themeColor="text1"/>
          <w:szCs w:val="22"/>
        </w:rPr>
        <w:t xml:space="preserve">ubsection </w:t>
      </w:r>
      <w:r w:rsidR="00F019E9" w:rsidRPr="00652123">
        <w:rPr>
          <w:rFonts w:ascii="Times New Roman" w:hAnsi="Times New Roman"/>
          <w:color w:val="000000" w:themeColor="text1"/>
          <w:szCs w:val="22"/>
        </w:rPr>
        <w:t>8</w:t>
      </w:r>
      <w:r w:rsidR="004928B9" w:rsidRPr="00652123">
        <w:rPr>
          <w:rFonts w:ascii="Times New Roman" w:hAnsi="Times New Roman"/>
          <w:color w:val="000000" w:themeColor="text1"/>
          <w:szCs w:val="22"/>
        </w:rPr>
        <w:t>(</w:t>
      </w:r>
      <w:r w:rsidR="00232FE7" w:rsidRPr="00652123">
        <w:rPr>
          <w:rFonts w:ascii="Times New Roman" w:hAnsi="Times New Roman"/>
          <w:color w:val="000000" w:themeColor="text1"/>
          <w:szCs w:val="22"/>
        </w:rPr>
        <w:t>1C</w:t>
      </w:r>
      <w:r w:rsidR="004928B9" w:rsidRPr="00652123">
        <w:rPr>
          <w:rFonts w:ascii="Times New Roman" w:hAnsi="Times New Roman"/>
          <w:color w:val="000000" w:themeColor="text1"/>
          <w:szCs w:val="22"/>
        </w:rPr>
        <w:t>)</w:t>
      </w:r>
    </w:p>
    <w:p w14:paraId="2FB6794F" w14:textId="0BFB63C2" w:rsidR="00232FE7" w:rsidRPr="00652123" w:rsidRDefault="004928B9" w:rsidP="00232FE7">
      <w:pPr>
        <w:pStyle w:val="Item"/>
      </w:pPr>
      <w:r w:rsidRPr="00652123">
        <w:rPr>
          <w:color w:val="000000" w:themeColor="text1"/>
          <w:szCs w:val="22"/>
        </w:rPr>
        <w:t xml:space="preserve"> </w:t>
      </w:r>
      <w:r w:rsidR="00982919">
        <w:t>Repeal the subsection, substitute</w:t>
      </w:r>
      <w:r w:rsidR="00232FE7" w:rsidRPr="00652123">
        <w:t>:</w:t>
      </w:r>
    </w:p>
    <w:p w14:paraId="0B97D3B6" w14:textId="086AE9A0" w:rsidR="002C0630" w:rsidRDefault="00BB1E81" w:rsidP="00BB1E81">
      <w:pPr>
        <w:pStyle w:val="Item"/>
        <w:ind w:left="851" w:hanging="488"/>
      </w:pPr>
      <w:r w:rsidRPr="00652123">
        <w:t>(1</w:t>
      </w:r>
      <w:r w:rsidR="00D66DB9">
        <w:t>C</w:t>
      </w:r>
      <w:r w:rsidRPr="00652123">
        <w:t>) The Act has effect as if Schedule 2 to the Act included, for the Department of Climate Change, Energy, the Environment and Water</w:t>
      </w:r>
      <w:r w:rsidR="00D42D8A">
        <w:t>:</w:t>
      </w:r>
    </w:p>
    <w:p w14:paraId="660142DA" w14:textId="7F321408" w:rsidR="00BB1E81" w:rsidRDefault="00BB1E81" w:rsidP="002C0630">
      <w:pPr>
        <w:pStyle w:val="Item"/>
        <w:numPr>
          <w:ilvl w:val="0"/>
          <w:numId w:val="36"/>
        </w:numPr>
      </w:pPr>
      <w:proofErr w:type="spellStart"/>
      <w:r w:rsidRPr="00652123">
        <w:t>an other</w:t>
      </w:r>
      <w:proofErr w:type="spellEnd"/>
      <w:r w:rsidRPr="00652123">
        <w:t xml:space="preserve"> departmental item</w:t>
      </w:r>
      <w:r w:rsidR="001D2130">
        <w:t>; and</w:t>
      </w:r>
    </w:p>
    <w:p w14:paraId="06D1A58E" w14:textId="49396A13" w:rsidR="001D2130" w:rsidRPr="001D2130" w:rsidRDefault="001D2130" w:rsidP="009655BD">
      <w:pPr>
        <w:pStyle w:val="Item"/>
        <w:numPr>
          <w:ilvl w:val="0"/>
          <w:numId w:val="36"/>
        </w:numPr>
      </w:pPr>
      <w:r w:rsidRPr="009655BD">
        <w:t>an</w:t>
      </w:r>
      <w:r w:rsidR="005B1ED7">
        <w:t xml:space="preserve"> administered assets and liabilities item.</w:t>
      </w:r>
    </w:p>
    <w:p w14:paraId="35B8B426" w14:textId="131E64C2" w:rsidR="00E92B8F" w:rsidRPr="00652123" w:rsidRDefault="00A97735" w:rsidP="004B770C">
      <w:pPr>
        <w:pStyle w:val="ItemHead"/>
        <w:rPr>
          <w:rFonts w:ascii="Times New Roman" w:hAnsi="Times New Roman"/>
          <w:color w:val="000000" w:themeColor="text1"/>
          <w:szCs w:val="22"/>
        </w:rPr>
      </w:pPr>
      <w:r w:rsidRPr="00652123">
        <w:rPr>
          <w:rFonts w:ascii="Times New Roman" w:hAnsi="Times New Roman"/>
          <w:color w:val="000000" w:themeColor="text1"/>
          <w:szCs w:val="22"/>
        </w:rPr>
        <w:t>4</w:t>
      </w:r>
      <w:r w:rsidR="00E92B8F" w:rsidRPr="00652123">
        <w:rPr>
          <w:rFonts w:ascii="Times New Roman" w:hAnsi="Times New Roman"/>
          <w:color w:val="000000" w:themeColor="text1"/>
          <w:szCs w:val="22"/>
        </w:rPr>
        <w:t xml:space="preserve">  Subsection </w:t>
      </w:r>
      <w:r w:rsidR="00241E1E" w:rsidRPr="00652123">
        <w:rPr>
          <w:rFonts w:ascii="Times New Roman" w:hAnsi="Times New Roman"/>
          <w:color w:val="000000" w:themeColor="text1"/>
          <w:szCs w:val="22"/>
        </w:rPr>
        <w:t>8</w:t>
      </w:r>
      <w:r w:rsidR="00E92B8F" w:rsidRPr="00652123">
        <w:rPr>
          <w:rFonts w:ascii="Times New Roman" w:hAnsi="Times New Roman"/>
          <w:color w:val="000000" w:themeColor="text1"/>
          <w:szCs w:val="22"/>
        </w:rPr>
        <w:t xml:space="preserve">(2) </w:t>
      </w:r>
      <w:r w:rsidR="00DC5F6B" w:rsidRPr="00652123">
        <w:rPr>
          <w:rFonts w:ascii="Times New Roman" w:hAnsi="Times New Roman"/>
          <w:color w:val="000000" w:themeColor="text1"/>
          <w:szCs w:val="22"/>
        </w:rPr>
        <w:t>(</w:t>
      </w:r>
      <w:r w:rsidR="00BB0789" w:rsidRPr="00652123">
        <w:rPr>
          <w:rFonts w:ascii="Times New Roman" w:hAnsi="Times New Roman"/>
          <w:color w:val="000000" w:themeColor="text1"/>
          <w:szCs w:val="22"/>
        </w:rPr>
        <w:t>at the end of the table</w:t>
      </w:r>
      <w:r w:rsidR="00DC5F6B" w:rsidRPr="00652123">
        <w:rPr>
          <w:rFonts w:ascii="Times New Roman" w:hAnsi="Times New Roman"/>
          <w:color w:val="000000" w:themeColor="text1"/>
          <w:szCs w:val="22"/>
        </w:rPr>
        <w:t>)</w:t>
      </w:r>
    </w:p>
    <w:p w14:paraId="064576F7" w14:textId="77777777" w:rsidR="00BB0789" w:rsidRPr="00652123" w:rsidRDefault="00BB0789" w:rsidP="00BB0789">
      <w:pPr>
        <w:pStyle w:val="Item"/>
        <w:tabs>
          <w:tab w:val="left" w:pos="1733"/>
        </w:tabs>
      </w:pPr>
      <w:r w:rsidRPr="00652123">
        <w:t>Add: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BB0789" w:rsidRPr="00652123" w14:paraId="1F98C9AA" w14:textId="77777777" w:rsidTr="00AD4CE4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3A50F7" w14:textId="6A8EE189" w:rsidR="00BB0789" w:rsidRPr="00652123" w:rsidRDefault="00B02DAF" w:rsidP="00AD4CE4">
            <w:pPr>
              <w:pStyle w:val="Tabletext"/>
            </w:pPr>
            <w:r w:rsidRPr="00652123">
              <w:t>7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40F163" w14:textId="0E8869E4" w:rsidR="00BB0789" w:rsidRPr="00652123" w:rsidRDefault="00060070" w:rsidP="00AD4CE4">
            <w:pPr>
              <w:pStyle w:val="Tabletext"/>
            </w:pPr>
            <w:r w:rsidRPr="00652123">
              <w:t>Department of Agriculture, Fisheries and Forestry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79651E" w14:textId="11BA22CB" w:rsidR="00BB0789" w:rsidRPr="00652123" w:rsidRDefault="002F4A50" w:rsidP="001D3FE2">
            <w:pPr>
              <w:pStyle w:val="Tabletext"/>
            </w:pPr>
            <w:r w:rsidRPr="00652123">
              <w:t>Other departmental item (Equity Injections)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28F701" w14:textId="57F90197" w:rsidR="00BB0789" w:rsidRPr="00652123" w:rsidRDefault="006B1912" w:rsidP="00AD4CE4">
            <w:pPr>
              <w:pStyle w:val="Tabletext"/>
              <w:jc w:val="right"/>
            </w:pPr>
            <w:r w:rsidRPr="00652123">
              <w:t>-15,577,460.04</w:t>
            </w:r>
          </w:p>
        </w:tc>
      </w:tr>
      <w:tr w:rsidR="00287A28" w:rsidRPr="00E92B8F" w14:paraId="7941E3B3" w14:textId="77777777" w:rsidTr="00AD4CE4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44C8A2" w14:textId="5FAA2802" w:rsidR="00287A28" w:rsidRPr="00652123" w:rsidRDefault="00B02DAF" w:rsidP="00AD4CE4">
            <w:pPr>
              <w:pStyle w:val="Tabletext"/>
            </w:pPr>
            <w:r w:rsidRPr="00652123">
              <w:t>8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D1C47E" w14:textId="058BE80E" w:rsidR="00287A28" w:rsidRPr="00652123" w:rsidRDefault="001A71CE" w:rsidP="00AD4CE4">
            <w:pPr>
              <w:pStyle w:val="Tabletext"/>
            </w:pPr>
            <w:r w:rsidRPr="00652123">
              <w:t>Department of Climate Change, Energy, the Environment and Water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6C0737" w14:textId="7F4E965B" w:rsidR="00287A28" w:rsidRPr="00652123" w:rsidRDefault="002F4A50" w:rsidP="001D3FE2">
            <w:pPr>
              <w:pStyle w:val="Tabletext"/>
            </w:pPr>
            <w:r w:rsidRPr="00652123">
              <w:t>Other departmental item (Equity Injections)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5DA2F8" w14:textId="7569A3A4" w:rsidR="00287A28" w:rsidRPr="00287A28" w:rsidRDefault="008D15F9" w:rsidP="00AD4CE4">
            <w:pPr>
              <w:pStyle w:val="Tabletext"/>
              <w:jc w:val="right"/>
            </w:pPr>
            <w:r w:rsidRPr="00652123">
              <w:t>+15,577,460.04</w:t>
            </w:r>
          </w:p>
        </w:tc>
      </w:tr>
    </w:tbl>
    <w:p w14:paraId="087D68C2" w14:textId="77777777" w:rsidR="00BB0789" w:rsidRPr="00070C8E" w:rsidRDefault="00BB0789" w:rsidP="008D15F9">
      <w:pPr>
        <w:pStyle w:val="ItemHead"/>
      </w:pPr>
    </w:p>
    <w:sectPr w:rsidR="00BB0789" w:rsidRPr="00070C8E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986C" w14:textId="77777777" w:rsidR="0049367B" w:rsidRDefault="0049367B" w:rsidP="0048364F">
      <w:pPr>
        <w:spacing w:line="240" w:lineRule="auto"/>
      </w:pPr>
      <w:r>
        <w:separator/>
      </w:r>
    </w:p>
  </w:endnote>
  <w:endnote w:type="continuationSeparator" w:id="0">
    <w:p w14:paraId="611FB270" w14:textId="77777777" w:rsidR="0049367B" w:rsidRDefault="0049367B" w:rsidP="0048364F">
      <w:pPr>
        <w:spacing w:line="240" w:lineRule="auto"/>
      </w:pPr>
      <w:r>
        <w:continuationSeparator/>
      </w:r>
    </w:p>
  </w:endnote>
  <w:endnote w:type="continuationNotice" w:id="1">
    <w:p w14:paraId="546B241D" w14:textId="77777777" w:rsidR="0049367B" w:rsidRDefault="004936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EC07B4" w:rsidRPr="005F1388" w:rsidRDefault="00EC07B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3CF192EC" wp14:editId="1A9E2FF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2A85420F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2A85420F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EC07B4" w:rsidRDefault="00EC07B4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23895BFD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7VQIONwAAAAHAQAADwAAAAAAAAAAAAAAAADlBAAAZHJzL2Rvd25yZXYueG1sUEsFBgAA&#10;AAAEAAQA8wAAAO4FAAAAAA==&#10;" stroked="f" strokeweight=".5pt">
              <v:path arrowok="t"/>
              <v:textbox>
                <w:txbxContent>
                  <w:p w14:paraId="49620E60" w14:textId="76E3CEE1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C07B4" w14:paraId="1AD6D1C3" w14:textId="77777777" w:rsidTr="00371A9A">
      <w:tc>
        <w:tcPr>
          <w:tcW w:w="8472" w:type="dxa"/>
        </w:tcPr>
        <w:p w14:paraId="355BB90C" w14:textId="2D4D474F" w:rsidR="00EC07B4" w:rsidRDefault="00EC07B4" w:rsidP="00371A9A">
          <w:pPr>
            <w:rPr>
              <w:sz w:val="18"/>
            </w:rPr>
          </w:pPr>
        </w:p>
      </w:tc>
    </w:tr>
  </w:tbl>
  <w:p w14:paraId="3E39D57F" w14:textId="77777777" w:rsidR="00EC07B4" w:rsidRPr="00E97334" w:rsidRDefault="00EC07B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EC07B4" w:rsidRPr="00ED79B6" w:rsidRDefault="00EC07B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29113315" wp14:editId="13E17B4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4B538549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4B538549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C442E89" wp14:editId="6EBA176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183C1EA6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2" type="#_x0000_t202" alt="Sec-firstpage" style="position:absolute;margin-left:0;margin-top:0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183C1EA6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EC07B4" w:rsidRPr="00E33C1C" w:rsidRDefault="00EC07B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96251CD" wp14:editId="5BE8FD9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34FC893E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AA6CD96" w14:textId="34FC893E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07B4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EC07B4" w:rsidRDefault="00EC07B4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1D7B8D96" w:rsidR="00EC07B4" w:rsidRDefault="00EC07B4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EC07B4" w:rsidRDefault="00EC07B4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EC07B4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EC07B4" w:rsidRDefault="00EC07B4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EC07B4" w:rsidRPr="00ED79B6" w:rsidRDefault="00EC07B4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EC07B4" w:rsidRPr="00E33C1C" w:rsidRDefault="00EC07B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45554B6" wp14:editId="289F8F3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i2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qTaxas1VAekjIOum7zlS4XlWzEf7pjD&#10;9kEy4EgIt7hIDZh96HeUbMH9+tt9xCOrUUpJg+1YUv9zx5ygRH8zyPfPw/E49m86jCcXIzy455L1&#10;c4nZ1QtAVgxx+FiethEf9HErHdSPODnm0SqKmOFou6ThuF2Ebkjg5OFiPk8g7FjLwsrcW37slEjO&#10;h/aROdszOCD3b+DYuKx4ReQOGwtkYL4LIFVi+TmrfQGw2xOT+8kUx8nzc0Kd5+fsNwA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ELYto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C07B4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EC07B4" w:rsidRDefault="00EC07B4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11322F68" w:rsidR="00EC07B4" w:rsidRDefault="00EC07B4" w:rsidP="00DD3BB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2020-2021 (No. 1</w:t>
          </w:r>
          <w:r w:rsidR="006F54F5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459CFE26" w:rsidR="00EC07B4" w:rsidRPr="006D2A15" w:rsidRDefault="00EC07B4" w:rsidP="00371A9A">
          <w:pPr>
            <w:spacing w:line="0" w:lineRule="atLeast"/>
            <w:jc w:val="right"/>
            <w:rPr>
              <w:i/>
              <w:sz w:val="18"/>
            </w:rPr>
          </w:pPr>
          <w:r w:rsidRPr="006D2A15">
            <w:rPr>
              <w:i/>
              <w:sz w:val="18"/>
            </w:rPr>
            <w:fldChar w:fldCharType="begin"/>
          </w:r>
          <w:r w:rsidRPr="006D2A15">
            <w:rPr>
              <w:i/>
              <w:sz w:val="18"/>
            </w:rPr>
            <w:instrText xml:space="preserve"> PAGE </w:instrText>
          </w:r>
          <w:r w:rsidRPr="006D2A15">
            <w:rPr>
              <w:i/>
              <w:sz w:val="18"/>
            </w:rPr>
            <w:fldChar w:fldCharType="separate"/>
          </w:r>
          <w:r w:rsidR="00FD77C8">
            <w:rPr>
              <w:i/>
              <w:noProof/>
              <w:sz w:val="18"/>
            </w:rPr>
            <w:t>i</w:t>
          </w:r>
          <w:r w:rsidRPr="006D2A15">
            <w:rPr>
              <w:i/>
              <w:sz w:val="18"/>
            </w:rPr>
            <w:fldChar w:fldCharType="end"/>
          </w:r>
        </w:p>
      </w:tc>
    </w:tr>
    <w:tr w:rsidR="00EC07B4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EC07B4" w:rsidRDefault="00EC07B4" w:rsidP="00371A9A">
          <w:pPr>
            <w:rPr>
              <w:sz w:val="18"/>
            </w:rPr>
          </w:pPr>
        </w:p>
      </w:tc>
    </w:tr>
  </w:tbl>
  <w:p w14:paraId="3929EA2E" w14:textId="77777777" w:rsidR="00EC07B4" w:rsidRPr="00ED79B6" w:rsidRDefault="00EC07B4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6048101D" w:rsidR="00EC07B4" w:rsidRPr="00E33C1C" w:rsidRDefault="00EC07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07B4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175A67E4" w:rsidR="00EC07B4" w:rsidRPr="00774FDF" w:rsidRDefault="00EC07B4" w:rsidP="00371A9A">
          <w:pPr>
            <w:spacing w:line="0" w:lineRule="atLeast"/>
            <w:rPr>
              <w:sz w:val="18"/>
            </w:rPr>
          </w:pPr>
          <w:r w:rsidRPr="00774FDF">
            <w:rPr>
              <w:sz w:val="18"/>
            </w:rPr>
            <w:fldChar w:fldCharType="begin"/>
          </w:r>
          <w:r w:rsidRPr="00774FDF">
            <w:rPr>
              <w:sz w:val="18"/>
            </w:rPr>
            <w:instrText xml:space="preserve"> PAGE </w:instrText>
          </w:r>
          <w:r w:rsidRPr="00774FDF">
            <w:rPr>
              <w:sz w:val="18"/>
            </w:rPr>
            <w:fldChar w:fldCharType="separate"/>
          </w:r>
          <w:r w:rsidR="00FD77C8">
            <w:rPr>
              <w:noProof/>
              <w:sz w:val="18"/>
            </w:rPr>
            <w:t>4</w:t>
          </w:r>
          <w:r w:rsidRPr="00774FDF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59BA0A3F" w:rsidR="00EC07B4" w:rsidRDefault="00EC07B4" w:rsidP="00DD3BB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2020-2021 (No. 1</w:t>
          </w:r>
          <w:r w:rsidR="006F54F5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EC07B4" w:rsidRDefault="00EC07B4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EC07B4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EC07B4" w:rsidRDefault="00EC07B4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EC07B4" w:rsidRPr="00ED79B6" w:rsidRDefault="00EC07B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375A8459" w:rsidR="00EC07B4" w:rsidRPr="00E33C1C" w:rsidRDefault="00EC07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07B4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EC07B4" w:rsidRDefault="00EC07B4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04C28C36" w:rsidR="00EC07B4" w:rsidRDefault="00EC07B4" w:rsidP="00DD3BB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2020-2021 (No. 1</w:t>
          </w:r>
          <w:r w:rsidR="006F54F5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791CE469" w:rsidR="00EC07B4" w:rsidRPr="000E6B6C" w:rsidRDefault="00EC07B4" w:rsidP="00371A9A">
          <w:pPr>
            <w:spacing w:line="0" w:lineRule="atLeast"/>
            <w:jc w:val="right"/>
            <w:rPr>
              <w:sz w:val="18"/>
            </w:rPr>
          </w:pPr>
          <w:r w:rsidRPr="000E6B6C">
            <w:rPr>
              <w:sz w:val="18"/>
            </w:rPr>
            <w:fldChar w:fldCharType="begin"/>
          </w:r>
          <w:r w:rsidRPr="000E6B6C">
            <w:rPr>
              <w:sz w:val="18"/>
            </w:rPr>
            <w:instrText xml:space="preserve"> PAGE </w:instrText>
          </w:r>
          <w:r w:rsidRPr="000E6B6C">
            <w:rPr>
              <w:sz w:val="18"/>
            </w:rPr>
            <w:fldChar w:fldCharType="separate"/>
          </w:r>
          <w:r w:rsidR="00FD77C8">
            <w:rPr>
              <w:noProof/>
              <w:sz w:val="18"/>
            </w:rPr>
            <w:t>5</w:t>
          </w:r>
          <w:r w:rsidRPr="000E6B6C">
            <w:rPr>
              <w:sz w:val="18"/>
            </w:rPr>
            <w:fldChar w:fldCharType="end"/>
          </w:r>
        </w:p>
      </w:tc>
    </w:tr>
    <w:tr w:rsidR="00EC07B4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EC07B4" w:rsidRDefault="00EC07B4" w:rsidP="00371A9A">
          <w:pPr>
            <w:rPr>
              <w:sz w:val="18"/>
            </w:rPr>
          </w:pPr>
        </w:p>
      </w:tc>
    </w:tr>
  </w:tbl>
  <w:p w14:paraId="638240E1" w14:textId="77777777" w:rsidR="00EC07B4" w:rsidRPr="00ED79B6" w:rsidRDefault="00EC07B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EC07B4" w:rsidRPr="00E33C1C" w:rsidRDefault="00EC07B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A74824E" wp14:editId="02B7B87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7AD9B095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alt="Sec-firstpage" style="position:absolute;margin-left:0;margin-top:0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TL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9UuPq2hPGDLOGinyVu+VFi+FfPhnjkcH6w4&#10;roRwh4fUgNmHjqJkC+7X394jHrsauZTUOI4F9T93zAlK9DeD/T4bjcdxftNlPLk4w4t7yVm/5Jhd&#10;dQ3YFSNcPpYnMuKD7knpoHrCzbGIVpHFDEfbBQ09eR3aJYGbh4vFIoFwYi0LK/NgeT8psTkfmyfm&#10;bNfBAXv/FvrBZfmbRm6xsUAGFrsAUqUuP2W1KwBOe5qTbjPFdfLynlCn/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x0ck&#10;y4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7AD9B095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07B4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EC07B4" w:rsidRDefault="00EC07B4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55C56726" w:rsidR="00EC07B4" w:rsidRDefault="00EC07B4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EC07B4" w:rsidRDefault="00EC07B4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C07B4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EC07B4" w:rsidRDefault="00EC07B4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EC07B4" w:rsidRPr="00ED79B6" w:rsidRDefault="00EC07B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A744" w14:textId="77777777" w:rsidR="0049367B" w:rsidRDefault="0049367B" w:rsidP="0048364F">
      <w:pPr>
        <w:spacing w:line="240" w:lineRule="auto"/>
      </w:pPr>
      <w:r>
        <w:separator/>
      </w:r>
    </w:p>
  </w:footnote>
  <w:footnote w:type="continuationSeparator" w:id="0">
    <w:p w14:paraId="68E7E698" w14:textId="77777777" w:rsidR="0049367B" w:rsidRDefault="0049367B" w:rsidP="0048364F">
      <w:pPr>
        <w:spacing w:line="240" w:lineRule="auto"/>
      </w:pPr>
      <w:r>
        <w:continuationSeparator/>
      </w:r>
    </w:p>
  </w:footnote>
  <w:footnote w:type="continuationNotice" w:id="1">
    <w:p w14:paraId="6E4F3E0A" w14:textId="77777777" w:rsidR="0049367B" w:rsidRDefault="004936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7777777" w:rsidR="00EC07B4" w:rsidRPr="005F1388" w:rsidRDefault="00EC07B4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1F6CBA4A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5D6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5D2D5831" w14:textId="1F6CBA4A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77777777" w:rsidR="00EC07B4" w:rsidRPr="005F1388" w:rsidRDefault="00EC07B4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5066B6B9" wp14:editId="0F7CAC7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6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77777777" w:rsidR="00EC07B4" w:rsidRPr="005F1388" w:rsidRDefault="00EC07B4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79ABBD2" wp14:editId="362448F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36F713B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B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36F713B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77777777" w:rsidR="00EC07B4" w:rsidRPr="00ED79B6" w:rsidRDefault="00EC07B4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741FEDBB" wp14:editId="07F004C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3CFB2654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ED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6CD5CF1" w14:textId="3CFB2654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77777777" w:rsidR="00EC07B4" w:rsidRPr="00ED79B6" w:rsidRDefault="00EC07B4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1DF380FD" wp14:editId="21A81CB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380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prpB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0620C2E1" w14:textId="43FD8827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77777777" w:rsidR="00EC07B4" w:rsidRPr="00ED79B6" w:rsidRDefault="00EC07B4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0C458381" wp14:editId="61D2958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01F595ED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583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2D546A48" w14:textId="01F595ED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2CBDE67F" w:rsidR="00EC07B4" w:rsidRPr="00A961C4" w:rsidRDefault="00EC07B4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AB7B38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mM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LYGoPILj6toNxjyzhop8lbPldYvgXz4ZE5HB+s&#10;OK6E8IAfqQGzD92Jkg24X397j3jsapRSUuM4FtT/3DInKNHfDPb7uD8cxvlNl+HoeoAXdy5ZnUvM&#10;tpoBdkUfl4/l6RjxQR+O0kH1jJtjGr2iiBmOvgsaDsdZaJcEbh4uptMEwom1LCzM0vLDpMTmfGqe&#10;mbNdBwfs/Xs4DC7L3zRyi40FMjDdBpAqdfkpq10BcNrTnHSbKa6T83tCnfbn5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VJZjI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4F3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4F31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3F829210" w:rsidR="00EC07B4" w:rsidRPr="00A961C4" w:rsidRDefault="00EC07B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EC07B4" w:rsidRPr="00A961C4" w:rsidRDefault="00EC07B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02BF81D2" w:rsidR="00EC07B4" w:rsidRPr="00A961C4" w:rsidRDefault="00EC07B4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46E45BE" wp14:editId="1576306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E45B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BuAWW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10C80912" w14:textId="379E0BF3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C2C2C2" w14:textId="732999FA" w:rsidR="00EC07B4" w:rsidRPr="00A961C4" w:rsidRDefault="00EC07B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EC07B4" w:rsidRPr="00A961C4" w:rsidRDefault="00EC07B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77777777" w:rsidR="00EC07B4" w:rsidRPr="00A961C4" w:rsidRDefault="00EC07B4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3CA4DB88" wp14:editId="1B86B90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77E7B1F7" w:rsidR="00EC07B4" w:rsidRPr="00190BA1" w:rsidRDefault="00EC07B4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4DB8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alt="Sec-firstpage" style="position:absolute;margin-left:0;margin-top:-25pt;width:453.5pt;height:31.1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uPVrH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77E7B1F7" w:rsidR="00EC07B4" w:rsidRPr="00190BA1" w:rsidRDefault="00EC07B4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528CA"/>
    <w:multiLevelType w:val="hybridMultilevel"/>
    <w:tmpl w:val="946EB124"/>
    <w:lvl w:ilvl="0" w:tplc="0DD889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B87139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C82292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E05150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1044CDB"/>
    <w:multiLevelType w:val="hybridMultilevel"/>
    <w:tmpl w:val="EDF8C9A6"/>
    <w:lvl w:ilvl="0" w:tplc="87625FF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1572DF7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24147B5"/>
    <w:multiLevelType w:val="hybridMultilevel"/>
    <w:tmpl w:val="B0B24268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635176"/>
    <w:multiLevelType w:val="hybridMultilevel"/>
    <w:tmpl w:val="108419F8"/>
    <w:lvl w:ilvl="0" w:tplc="D71CE5A2">
      <w:start w:val="2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0D38D4"/>
    <w:multiLevelType w:val="hybridMultilevel"/>
    <w:tmpl w:val="0F0A74BC"/>
    <w:lvl w:ilvl="0" w:tplc="65CA920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7E0395C"/>
    <w:multiLevelType w:val="hybridMultilevel"/>
    <w:tmpl w:val="55E0CA60"/>
    <w:lvl w:ilvl="0" w:tplc="95045AF2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0198E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02D7E"/>
    <w:multiLevelType w:val="hybridMultilevel"/>
    <w:tmpl w:val="80A6E634"/>
    <w:lvl w:ilvl="0" w:tplc="1D8CE554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4" w15:restartNumberingAfterBreak="0">
    <w:nsid w:val="70D744A9"/>
    <w:multiLevelType w:val="hybridMultilevel"/>
    <w:tmpl w:val="C7A0ED38"/>
    <w:lvl w:ilvl="0" w:tplc="1478C04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CBA3C5D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7929631">
    <w:abstractNumId w:val="9"/>
  </w:num>
  <w:num w:numId="2" w16cid:durableId="2055546443">
    <w:abstractNumId w:val="7"/>
  </w:num>
  <w:num w:numId="3" w16cid:durableId="252976628">
    <w:abstractNumId w:val="6"/>
  </w:num>
  <w:num w:numId="4" w16cid:durableId="1539119513">
    <w:abstractNumId w:val="5"/>
  </w:num>
  <w:num w:numId="5" w16cid:durableId="2131315370">
    <w:abstractNumId w:val="4"/>
  </w:num>
  <w:num w:numId="6" w16cid:durableId="1273127990">
    <w:abstractNumId w:val="8"/>
  </w:num>
  <w:num w:numId="7" w16cid:durableId="783882534">
    <w:abstractNumId w:val="3"/>
  </w:num>
  <w:num w:numId="8" w16cid:durableId="1446316001">
    <w:abstractNumId w:val="2"/>
  </w:num>
  <w:num w:numId="9" w16cid:durableId="2061512033">
    <w:abstractNumId w:val="1"/>
  </w:num>
  <w:num w:numId="10" w16cid:durableId="452939278">
    <w:abstractNumId w:val="0"/>
  </w:num>
  <w:num w:numId="11" w16cid:durableId="1274245265">
    <w:abstractNumId w:val="26"/>
  </w:num>
  <w:num w:numId="12" w16cid:durableId="1733114253">
    <w:abstractNumId w:val="12"/>
  </w:num>
  <w:num w:numId="13" w16cid:durableId="2012563064">
    <w:abstractNumId w:val="14"/>
  </w:num>
  <w:num w:numId="14" w16cid:durableId="1566063244">
    <w:abstractNumId w:val="19"/>
  </w:num>
  <w:num w:numId="15" w16cid:durableId="258296363">
    <w:abstractNumId w:val="15"/>
  </w:num>
  <w:num w:numId="16" w16cid:durableId="65693857">
    <w:abstractNumId w:val="11"/>
  </w:num>
  <w:num w:numId="17" w16cid:durableId="1695958900">
    <w:abstractNumId w:val="28"/>
  </w:num>
  <w:num w:numId="18" w16cid:durableId="271478681">
    <w:abstractNumId w:val="27"/>
  </w:num>
  <w:num w:numId="19" w16cid:durableId="643966528">
    <w:abstractNumId w:val="33"/>
  </w:num>
  <w:num w:numId="20" w16cid:durableId="375854548">
    <w:abstractNumId w:val="29"/>
  </w:num>
  <w:num w:numId="21" w16cid:durableId="591863232">
    <w:abstractNumId w:val="31"/>
  </w:num>
  <w:num w:numId="22" w16cid:durableId="1087850841">
    <w:abstractNumId w:val="10"/>
  </w:num>
  <w:num w:numId="23" w16cid:durableId="378289943">
    <w:abstractNumId w:val="24"/>
  </w:num>
  <w:num w:numId="24" w16cid:durableId="467866483">
    <w:abstractNumId w:val="20"/>
  </w:num>
  <w:num w:numId="25" w16cid:durableId="260457811">
    <w:abstractNumId w:val="34"/>
  </w:num>
  <w:num w:numId="26" w16cid:durableId="388695736">
    <w:abstractNumId w:val="25"/>
  </w:num>
  <w:num w:numId="27" w16cid:durableId="97649042">
    <w:abstractNumId w:val="23"/>
  </w:num>
  <w:num w:numId="28" w16cid:durableId="239413686">
    <w:abstractNumId w:val="32"/>
  </w:num>
  <w:num w:numId="29" w16cid:durableId="1959986819">
    <w:abstractNumId w:val="22"/>
  </w:num>
  <w:num w:numId="30" w16cid:durableId="2087071283">
    <w:abstractNumId w:val="18"/>
  </w:num>
  <w:num w:numId="31" w16cid:durableId="1306080876">
    <w:abstractNumId w:val="16"/>
  </w:num>
  <w:num w:numId="32" w16cid:durableId="1334138095">
    <w:abstractNumId w:val="21"/>
  </w:num>
  <w:num w:numId="33" w16cid:durableId="1444416952">
    <w:abstractNumId w:val="17"/>
  </w:num>
  <w:num w:numId="34" w16cid:durableId="2042627157">
    <w:abstractNumId w:val="35"/>
  </w:num>
  <w:num w:numId="35" w16cid:durableId="620460578">
    <w:abstractNumId w:val="30"/>
  </w:num>
  <w:num w:numId="36" w16cid:durableId="290209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8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113BC"/>
    <w:rsid w:val="000136AF"/>
    <w:rsid w:val="00016401"/>
    <w:rsid w:val="00022C02"/>
    <w:rsid w:val="000350FB"/>
    <w:rsid w:val="00036E24"/>
    <w:rsid w:val="0004044E"/>
    <w:rsid w:val="000426EC"/>
    <w:rsid w:val="000466BA"/>
    <w:rsid w:val="00046F47"/>
    <w:rsid w:val="0005120E"/>
    <w:rsid w:val="00054577"/>
    <w:rsid w:val="00060070"/>
    <w:rsid w:val="000614BF"/>
    <w:rsid w:val="0007169C"/>
    <w:rsid w:val="00074836"/>
    <w:rsid w:val="00077593"/>
    <w:rsid w:val="000803E9"/>
    <w:rsid w:val="00083F48"/>
    <w:rsid w:val="000848CA"/>
    <w:rsid w:val="00094893"/>
    <w:rsid w:val="00094FDA"/>
    <w:rsid w:val="0009677B"/>
    <w:rsid w:val="000A7DF9"/>
    <w:rsid w:val="000B1DF3"/>
    <w:rsid w:val="000B67C2"/>
    <w:rsid w:val="000C2B44"/>
    <w:rsid w:val="000D05EF"/>
    <w:rsid w:val="000D5485"/>
    <w:rsid w:val="000E6B6C"/>
    <w:rsid w:val="000F21C1"/>
    <w:rsid w:val="00105D72"/>
    <w:rsid w:val="0010745C"/>
    <w:rsid w:val="00117277"/>
    <w:rsid w:val="00130C37"/>
    <w:rsid w:val="00141ADC"/>
    <w:rsid w:val="00155873"/>
    <w:rsid w:val="00156EE1"/>
    <w:rsid w:val="00160BD7"/>
    <w:rsid w:val="0016311C"/>
    <w:rsid w:val="001643C9"/>
    <w:rsid w:val="00165568"/>
    <w:rsid w:val="00166082"/>
    <w:rsid w:val="00166C2F"/>
    <w:rsid w:val="001716C9"/>
    <w:rsid w:val="00177171"/>
    <w:rsid w:val="00182CE0"/>
    <w:rsid w:val="00184261"/>
    <w:rsid w:val="00190BA1"/>
    <w:rsid w:val="00190DF5"/>
    <w:rsid w:val="001922CF"/>
    <w:rsid w:val="00193461"/>
    <w:rsid w:val="001939E1"/>
    <w:rsid w:val="00195382"/>
    <w:rsid w:val="001963B2"/>
    <w:rsid w:val="001A2B82"/>
    <w:rsid w:val="001A3B9F"/>
    <w:rsid w:val="001A65C0"/>
    <w:rsid w:val="001A71CE"/>
    <w:rsid w:val="001A7A6B"/>
    <w:rsid w:val="001B0603"/>
    <w:rsid w:val="001B6456"/>
    <w:rsid w:val="001B6934"/>
    <w:rsid w:val="001B7A5D"/>
    <w:rsid w:val="001C69C4"/>
    <w:rsid w:val="001C7883"/>
    <w:rsid w:val="001D2130"/>
    <w:rsid w:val="001D2468"/>
    <w:rsid w:val="001D3FE2"/>
    <w:rsid w:val="001E0A8D"/>
    <w:rsid w:val="001E3590"/>
    <w:rsid w:val="001E7407"/>
    <w:rsid w:val="001F558B"/>
    <w:rsid w:val="001F7EBE"/>
    <w:rsid w:val="00201D27"/>
    <w:rsid w:val="0020300C"/>
    <w:rsid w:val="00211FF2"/>
    <w:rsid w:val="00213E8C"/>
    <w:rsid w:val="0021545F"/>
    <w:rsid w:val="00217E18"/>
    <w:rsid w:val="00220A0C"/>
    <w:rsid w:val="00223E4A"/>
    <w:rsid w:val="002302EA"/>
    <w:rsid w:val="00232FE7"/>
    <w:rsid w:val="00240749"/>
    <w:rsid w:val="00241E1E"/>
    <w:rsid w:val="002468D7"/>
    <w:rsid w:val="00271767"/>
    <w:rsid w:val="00285CDD"/>
    <w:rsid w:val="00286FFE"/>
    <w:rsid w:val="00287A28"/>
    <w:rsid w:val="00291167"/>
    <w:rsid w:val="002944DC"/>
    <w:rsid w:val="00297ECB"/>
    <w:rsid w:val="002B73B9"/>
    <w:rsid w:val="002B74B6"/>
    <w:rsid w:val="002C0630"/>
    <w:rsid w:val="002C152A"/>
    <w:rsid w:val="002C24D9"/>
    <w:rsid w:val="002D043A"/>
    <w:rsid w:val="002D5291"/>
    <w:rsid w:val="002E3647"/>
    <w:rsid w:val="002F4A50"/>
    <w:rsid w:val="0031713F"/>
    <w:rsid w:val="00321913"/>
    <w:rsid w:val="003221A3"/>
    <w:rsid w:val="00324EE6"/>
    <w:rsid w:val="00326BB5"/>
    <w:rsid w:val="00330B72"/>
    <w:rsid w:val="003316DC"/>
    <w:rsid w:val="00332E0D"/>
    <w:rsid w:val="003415D3"/>
    <w:rsid w:val="00346335"/>
    <w:rsid w:val="00352518"/>
    <w:rsid w:val="00352B0F"/>
    <w:rsid w:val="003561B0"/>
    <w:rsid w:val="003562F8"/>
    <w:rsid w:val="003675BA"/>
    <w:rsid w:val="00367960"/>
    <w:rsid w:val="00371A9A"/>
    <w:rsid w:val="00374A5F"/>
    <w:rsid w:val="00387C04"/>
    <w:rsid w:val="003949F1"/>
    <w:rsid w:val="003A15AC"/>
    <w:rsid w:val="003A56EB"/>
    <w:rsid w:val="003B0627"/>
    <w:rsid w:val="003B43DD"/>
    <w:rsid w:val="003B46C0"/>
    <w:rsid w:val="003B644B"/>
    <w:rsid w:val="003B7260"/>
    <w:rsid w:val="003C5F2B"/>
    <w:rsid w:val="003D0BFE"/>
    <w:rsid w:val="003D364D"/>
    <w:rsid w:val="003D5700"/>
    <w:rsid w:val="003E643A"/>
    <w:rsid w:val="003F0F5A"/>
    <w:rsid w:val="003F34D5"/>
    <w:rsid w:val="00400A30"/>
    <w:rsid w:val="004022CA"/>
    <w:rsid w:val="004116CD"/>
    <w:rsid w:val="004119B3"/>
    <w:rsid w:val="00414ADE"/>
    <w:rsid w:val="0042187E"/>
    <w:rsid w:val="00423FDD"/>
    <w:rsid w:val="00424CA9"/>
    <w:rsid w:val="004257BB"/>
    <w:rsid w:val="004261D9"/>
    <w:rsid w:val="00440C83"/>
    <w:rsid w:val="0044291A"/>
    <w:rsid w:val="00443BF7"/>
    <w:rsid w:val="004503F7"/>
    <w:rsid w:val="00451CC8"/>
    <w:rsid w:val="00454A9A"/>
    <w:rsid w:val="00460499"/>
    <w:rsid w:val="0046531A"/>
    <w:rsid w:val="0047088C"/>
    <w:rsid w:val="00474835"/>
    <w:rsid w:val="00475CFE"/>
    <w:rsid w:val="004819C7"/>
    <w:rsid w:val="0048298E"/>
    <w:rsid w:val="0048364F"/>
    <w:rsid w:val="00490F2E"/>
    <w:rsid w:val="004928B9"/>
    <w:rsid w:val="004931BA"/>
    <w:rsid w:val="0049367B"/>
    <w:rsid w:val="00496DB3"/>
    <w:rsid w:val="00496F97"/>
    <w:rsid w:val="004A2041"/>
    <w:rsid w:val="004A53EA"/>
    <w:rsid w:val="004A5CCF"/>
    <w:rsid w:val="004B0815"/>
    <w:rsid w:val="004B770C"/>
    <w:rsid w:val="004C2E81"/>
    <w:rsid w:val="004C33AC"/>
    <w:rsid w:val="004C6CA7"/>
    <w:rsid w:val="004C717E"/>
    <w:rsid w:val="004D00E4"/>
    <w:rsid w:val="004D014E"/>
    <w:rsid w:val="004F1FAC"/>
    <w:rsid w:val="004F4F31"/>
    <w:rsid w:val="004F676E"/>
    <w:rsid w:val="00500ACF"/>
    <w:rsid w:val="00500D20"/>
    <w:rsid w:val="00516B8D"/>
    <w:rsid w:val="00521676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C64"/>
    <w:rsid w:val="00550839"/>
    <w:rsid w:val="00551E83"/>
    <w:rsid w:val="00554243"/>
    <w:rsid w:val="0055526D"/>
    <w:rsid w:val="00555E0D"/>
    <w:rsid w:val="00557C7A"/>
    <w:rsid w:val="00562A58"/>
    <w:rsid w:val="0056580E"/>
    <w:rsid w:val="005761EF"/>
    <w:rsid w:val="00577530"/>
    <w:rsid w:val="00581211"/>
    <w:rsid w:val="005816D9"/>
    <w:rsid w:val="00584811"/>
    <w:rsid w:val="00584A67"/>
    <w:rsid w:val="0058691A"/>
    <w:rsid w:val="00593AA6"/>
    <w:rsid w:val="00594161"/>
    <w:rsid w:val="00594512"/>
    <w:rsid w:val="00594749"/>
    <w:rsid w:val="005A1037"/>
    <w:rsid w:val="005A482B"/>
    <w:rsid w:val="005B1ED7"/>
    <w:rsid w:val="005B4067"/>
    <w:rsid w:val="005B4F12"/>
    <w:rsid w:val="005B56DA"/>
    <w:rsid w:val="005C36E0"/>
    <w:rsid w:val="005C3F41"/>
    <w:rsid w:val="005D168D"/>
    <w:rsid w:val="005D5EA1"/>
    <w:rsid w:val="005E61D3"/>
    <w:rsid w:val="005F4840"/>
    <w:rsid w:val="005F7738"/>
    <w:rsid w:val="00600219"/>
    <w:rsid w:val="006051EB"/>
    <w:rsid w:val="00607ABD"/>
    <w:rsid w:val="00613EAD"/>
    <w:rsid w:val="006158AC"/>
    <w:rsid w:val="006174DA"/>
    <w:rsid w:val="00626386"/>
    <w:rsid w:val="00633323"/>
    <w:rsid w:val="00634F66"/>
    <w:rsid w:val="00635DD2"/>
    <w:rsid w:val="00640402"/>
    <w:rsid w:val="00640F78"/>
    <w:rsid w:val="00646E7B"/>
    <w:rsid w:val="00652123"/>
    <w:rsid w:val="006550AA"/>
    <w:rsid w:val="00655D6A"/>
    <w:rsid w:val="00656DE9"/>
    <w:rsid w:val="00676F1B"/>
    <w:rsid w:val="00677CC2"/>
    <w:rsid w:val="006833E9"/>
    <w:rsid w:val="00685F42"/>
    <w:rsid w:val="006866A1"/>
    <w:rsid w:val="0069207B"/>
    <w:rsid w:val="006A4309"/>
    <w:rsid w:val="006A6587"/>
    <w:rsid w:val="006B0E55"/>
    <w:rsid w:val="006B1912"/>
    <w:rsid w:val="006B54E3"/>
    <w:rsid w:val="006B7006"/>
    <w:rsid w:val="006C7F8C"/>
    <w:rsid w:val="006D2A15"/>
    <w:rsid w:val="006D7AB9"/>
    <w:rsid w:val="006F3F7D"/>
    <w:rsid w:val="006F54F5"/>
    <w:rsid w:val="006F713F"/>
    <w:rsid w:val="006F731C"/>
    <w:rsid w:val="00700B2C"/>
    <w:rsid w:val="00710580"/>
    <w:rsid w:val="007128FA"/>
    <w:rsid w:val="00713084"/>
    <w:rsid w:val="00720FC2"/>
    <w:rsid w:val="00727318"/>
    <w:rsid w:val="00731E00"/>
    <w:rsid w:val="00732E9D"/>
    <w:rsid w:val="0073491A"/>
    <w:rsid w:val="007440B7"/>
    <w:rsid w:val="00744388"/>
    <w:rsid w:val="00746839"/>
    <w:rsid w:val="00747993"/>
    <w:rsid w:val="00752E74"/>
    <w:rsid w:val="007634AD"/>
    <w:rsid w:val="00763DA7"/>
    <w:rsid w:val="00765A27"/>
    <w:rsid w:val="007715C9"/>
    <w:rsid w:val="00772EBF"/>
    <w:rsid w:val="00774E06"/>
    <w:rsid w:val="00774EDD"/>
    <w:rsid w:val="00774FDF"/>
    <w:rsid w:val="007757EC"/>
    <w:rsid w:val="007760DE"/>
    <w:rsid w:val="0078227C"/>
    <w:rsid w:val="007911C1"/>
    <w:rsid w:val="007A115D"/>
    <w:rsid w:val="007A35E6"/>
    <w:rsid w:val="007A6863"/>
    <w:rsid w:val="007B1C1A"/>
    <w:rsid w:val="007D45C1"/>
    <w:rsid w:val="007E7D4A"/>
    <w:rsid w:val="007F24AF"/>
    <w:rsid w:val="007F48ED"/>
    <w:rsid w:val="007F7947"/>
    <w:rsid w:val="00811FDD"/>
    <w:rsid w:val="00812F45"/>
    <w:rsid w:val="00817C7F"/>
    <w:rsid w:val="00823B55"/>
    <w:rsid w:val="00831594"/>
    <w:rsid w:val="0083365C"/>
    <w:rsid w:val="00834681"/>
    <w:rsid w:val="00835A00"/>
    <w:rsid w:val="008402C2"/>
    <w:rsid w:val="0084172C"/>
    <w:rsid w:val="0085694E"/>
    <w:rsid w:val="00856A31"/>
    <w:rsid w:val="0086570D"/>
    <w:rsid w:val="008754D0"/>
    <w:rsid w:val="008774AA"/>
    <w:rsid w:val="0087786F"/>
    <w:rsid w:val="00877D48"/>
    <w:rsid w:val="00880440"/>
    <w:rsid w:val="008816F0"/>
    <w:rsid w:val="0088345B"/>
    <w:rsid w:val="008905F6"/>
    <w:rsid w:val="00893150"/>
    <w:rsid w:val="008948A9"/>
    <w:rsid w:val="008A16A5"/>
    <w:rsid w:val="008A51DA"/>
    <w:rsid w:val="008B0CB3"/>
    <w:rsid w:val="008B5D42"/>
    <w:rsid w:val="008C2B5D"/>
    <w:rsid w:val="008D0EE0"/>
    <w:rsid w:val="008D15F9"/>
    <w:rsid w:val="008D5B99"/>
    <w:rsid w:val="008D7A27"/>
    <w:rsid w:val="008E4702"/>
    <w:rsid w:val="008E69AA"/>
    <w:rsid w:val="008F4F1C"/>
    <w:rsid w:val="009028E1"/>
    <w:rsid w:val="009031FD"/>
    <w:rsid w:val="0091168C"/>
    <w:rsid w:val="00922764"/>
    <w:rsid w:val="00932377"/>
    <w:rsid w:val="009408EA"/>
    <w:rsid w:val="00943102"/>
    <w:rsid w:val="0094523D"/>
    <w:rsid w:val="00946D11"/>
    <w:rsid w:val="009559E6"/>
    <w:rsid w:val="009655BD"/>
    <w:rsid w:val="00976A63"/>
    <w:rsid w:val="00982919"/>
    <w:rsid w:val="00983419"/>
    <w:rsid w:val="00994821"/>
    <w:rsid w:val="00994D79"/>
    <w:rsid w:val="009C0C17"/>
    <w:rsid w:val="009C3431"/>
    <w:rsid w:val="009C5989"/>
    <w:rsid w:val="009D08DA"/>
    <w:rsid w:val="009D52C7"/>
    <w:rsid w:val="009E48CE"/>
    <w:rsid w:val="009F24F9"/>
    <w:rsid w:val="009F3EC1"/>
    <w:rsid w:val="009F77AA"/>
    <w:rsid w:val="00A06860"/>
    <w:rsid w:val="00A11807"/>
    <w:rsid w:val="00A136F5"/>
    <w:rsid w:val="00A231E2"/>
    <w:rsid w:val="00A2550D"/>
    <w:rsid w:val="00A3627C"/>
    <w:rsid w:val="00A4169B"/>
    <w:rsid w:val="00A445F2"/>
    <w:rsid w:val="00A50D55"/>
    <w:rsid w:val="00A5165B"/>
    <w:rsid w:val="00A52FDA"/>
    <w:rsid w:val="00A53C63"/>
    <w:rsid w:val="00A6331B"/>
    <w:rsid w:val="00A64912"/>
    <w:rsid w:val="00A70A74"/>
    <w:rsid w:val="00A76984"/>
    <w:rsid w:val="00A90EA8"/>
    <w:rsid w:val="00A97735"/>
    <w:rsid w:val="00AA0343"/>
    <w:rsid w:val="00AA2A5C"/>
    <w:rsid w:val="00AB78E7"/>
    <w:rsid w:val="00AB78E9"/>
    <w:rsid w:val="00AC6CB4"/>
    <w:rsid w:val="00AD3467"/>
    <w:rsid w:val="00AD4BFE"/>
    <w:rsid w:val="00AD4CE4"/>
    <w:rsid w:val="00AD5641"/>
    <w:rsid w:val="00AD5CB9"/>
    <w:rsid w:val="00AD7252"/>
    <w:rsid w:val="00AE0F9B"/>
    <w:rsid w:val="00AE3FB5"/>
    <w:rsid w:val="00AF55FF"/>
    <w:rsid w:val="00B02DAF"/>
    <w:rsid w:val="00B032D8"/>
    <w:rsid w:val="00B13FF5"/>
    <w:rsid w:val="00B33B3C"/>
    <w:rsid w:val="00B33C13"/>
    <w:rsid w:val="00B40D74"/>
    <w:rsid w:val="00B429E0"/>
    <w:rsid w:val="00B52663"/>
    <w:rsid w:val="00B56DCB"/>
    <w:rsid w:val="00B63732"/>
    <w:rsid w:val="00B770D2"/>
    <w:rsid w:val="00B80012"/>
    <w:rsid w:val="00B81E0C"/>
    <w:rsid w:val="00B94F68"/>
    <w:rsid w:val="00BA1E8D"/>
    <w:rsid w:val="00BA47A3"/>
    <w:rsid w:val="00BA5026"/>
    <w:rsid w:val="00BB0789"/>
    <w:rsid w:val="00BB1E81"/>
    <w:rsid w:val="00BB6E79"/>
    <w:rsid w:val="00BD4D3D"/>
    <w:rsid w:val="00BE0563"/>
    <w:rsid w:val="00BE3B31"/>
    <w:rsid w:val="00BE613B"/>
    <w:rsid w:val="00BE719A"/>
    <w:rsid w:val="00BE720A"/>
    <w:rsid w:val="00BF1DB2"/>
    <w:rsid w:val="00BF6650"/>
    <w:rsid w:val="00C0164C"/>
    <w:rsid w:val="00C067E5"/>
    <w:rsid w:val="00C164CA"/>
    <w:rsid w:val="00C17DC8"/>
    <w:rsid w:val="00C34EAF"/>
    <w:rsid w:val="00C42BF8"/>
    <w:rsid w:val="00C460AE"/>
    <w:rsid w:val="00C46250"/>
    <w:rsid w:val="00C50043"/>
    <w:rsid w:val="00C50A0F"/>
    <w:rsid w:val="00C64724"/>
    <w:rsid w:val="00C7573B"/>
    <w:rsid w:val="00C76CF3"/>
    <w:rsid w:val="00C90CEC"/>
    <w:rsid w:val="00CA4A50"/>
    <w:rsid w:val="00CA7844"/>
    <w:rsid w:val="00CB2789"/>
    <w:rsid w:val="00CB58EF"/>
    <w:rsid w:val="00CD1B4F"/>
    <w:rsid w:val="00CE7D64"/>
    <w:rsid w:val="00CF0BB2"/>
    <w:rsid w:val="00D13441"/>
    <w:rsid w:val="00D20665"/>
    <w:rsid w:val="00D243A3"/>
    <w:rsid w:val="00D3003D"/>
    <w:rsid w:val="00D3200B"/>
    <w:rsid w:val="00D33440"/>
    <w:rsid w:val="00D41B36"/>
    <w:rsid w:val="00D42D8A"/>
    <w:rsid w:val="00D44FF3"/>
    <w:rsid w:val="00D52EFE"/>
    <w:rsid w:val="00D56A0D"/>
    <w:rsid w:val="00D5767F"/>
    <w:rsid w:val="00D63EF6"/>
    <w:rsid w:val="00D66518"/>
    <w:rsid w:val="00D66DB9"/>
    <w:rsid w:val="00D70DFB"/>
    <w:rsid w:val="00D71EEA"/>
    <w:rsid w:val="00D735CD"/>
    <w:rsid w:val="00D73E42"/>
    <w:rsid w:val="00D766DF"/>
    <w:rsid w:val="00D82B67"/>
    <w:rsid w:val="00D91D65"/>
    <w:rsid w:val="00D93F1B"/>
    <w:rsid w:val="00D95891"/>
    <w:rsid w:val="00D97C29"/>
    <w:rsid w:val="00DB3A52"/>
    <w:rsid w:val="00DB5CB4"/>
    <w:rsid w:val="00DC3E26"/>
    <w:rsid w:val="00DC5F6B"/>
    <w:rsid w:val="00DD3BB9"/>
    <w:rsid w:val="00DD6487"/>
    <w:rsid w:val="00DE149E"/>
    <w:rsid w:val="00E05704"/>
    <w:rsid w:val="00E11EE2"/>
    <w:rsid w:val="00E12F1A"/>
    <w:rsid w:val="00E15129"/>
    <w:rsid w:val="00E15561"/>
    <w:rsid w:val="00E21CFB"/>
    <w:rsid w:val="00E226DB"/>
    <w:rsid w:val="00E22935"/>
    <w:rsid w:val="00E23A26"/>
    <w:rsid w:val="00E26AEB"/>
    <w:rsid w:val="00E3441B"/>
    <w:rsid w:val="00E40846"/>
    <w:rsid w:val="00E42A35"/>
    <w:rsid w:val="00E54292"/>
    <w:rsid w:val="00E60191"/>
    <w:rsid w:val="00E67615"/>
    <w:rsid w:val="00E732EA"/>
    <w:rsid w:val="00E74DC7"/>
    <w:rsid w:val="00E860C6"/>
    <w:rsid w:val="00E87699"/>
    <w:rsid w:val="00E92B8F"/>
    <w:rsid w:val="00E92E27"/>
    <w:rsid w:val="00E9586B"/>
    <w:rsid w:val="00E97334"/>
    <w:rsid w:val="00EA0D36"/>
    <w:rsid w:val="00EA3D18"/>
    <w:rsid w:val="00EA6DD4"/>
    <w:rsid w:val="00EC07B4"/>
    <w:rsid w:val="00EC328F"/>
    <w:rsid w:val="00ED4928"/>
    <w:rsid w:val="00EE2ED3"/>
    <w:rsid w:val="00EE3749"/>
    <w:rsid w:val="00EE6190"/>
    <w:rsid w:val="00EF03D3"/>
    <w:rsid w:val="00EF2E3A"/>
    <w:rsid w:val="00EF6402"/>
    <w:rsid w:val="00F019E9"/>
    <w:rsid w:val="00F025DF"/>
    <w:rsid w:val="00F047E2"/>
    <w:rsid w:val="00F04D57"/>
    <w:rsid w:val="00F078DC"/>
    <w:rsid w:val="00F13E86"/>
    <w:rsid w:val="00F17A38"/>
    <w:rsid w:val="00F21B68"/>
    <w:rsid w:val="00F32FCB"/>
    <w:rsid w:val="00F34BF4"/>
    <w:rsid w:val="00F5416A"/>
    <w:rsid w:val="00F6208A"/>
    <w:rsid w:val="00F66726"/>
    <w:rsid w:val="00F6709F"/>
    <w:rsid w:val="00F677A9"/>
    <w:rsid w:val="00F7187C"/>
    <w:rsid w:val="00F723BD"/>
    <w:rsid w:val="00F723D9"/>
    <w:rsid w:val="00F732EA"/>
    <w:rsid w:val="00F75AFB"/>
    <w:rsid w:val="00F84CF5"/>
    <w:rsid w:val="00F8612E"/>
    <w:rsid w:val="00F923A4"/>
    <w:rsid w:val="00FA420B"/>
    <w:rsid w:val="00FC72F8"/>
    <w:rsid w:val="00FD77C8"/>
    <w:rsid w:val="00FE0781"/>
    <w:rsid w:val="00FE2181"/>
    <w:rsid w:val="00FE518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43B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customStyle="1" w:styleId="item0">
    <w:name w:val="item"/>
    <w:basedOn w:val="Normal"/>
    <w:rsid w:val="00E92B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429E0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0B67C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FIN33509-419751877-9156</_dlc_DocId>
    <_dlc_DocIdUrl xmlns="6a7e9632-768a-49bf-85ac-c69233ab2a52">
      <Url>https://financegovau.sharepoint.com/sites/M365_DoF_50033509/_layouts/15/DocIdRedir.aspx?ID=FIN33509-419751877-9156</Url>
      <Description>FIN33509-419751877-9156</Description>
    </_dlc_DocIdUrl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/>
    </e0fcb3f570964638902a63147cd98219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20" ma:contentTypeDescription="Create a new document." ma:contentTypeScope="" ma:versionID="332e9f8bcf04afe3775c4be3948f6352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40127025445d4e360fb2b01663105d85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_dlc_DocId" minOccurs="0"/>
                <xsd:element ref="ns4:_dlc_DocIdUrl" minOccurs="0"/>
                <xsd:element ref="ns4:_dlc_DocIdPersistId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4.xml><?xml version="1.0" encoding="utf-8"?>
<ds:datastoreItem xmlns:ds="http://schemas.openxmlformats.org/officeDocument/2006/customXml" ds:itemID="{D8038D86-77AC-4032-A0C1-3A394D520A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B376EA-4448-4CD6-B88D-F5B61B761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41485D6-BFFA-4594-8CDD-8BAD63792B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452</Words>
  <Characters>2530</Characters>
  <Application>Microsoft Office Word</Application>
  <DocSecurity>2</DocSecurity>
  <PresentationFormat/>
  <Lines>101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2023-02-08T07:48:00Z</dcterms:created>
  <dcterms:modified xsi:type="dcterms:W3CDTF">2023-02-28T05:33:00Z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e060534d-ac94-4ac7-94f6-48d9b382a0c4</vt:lpwstr>
  </property>
  <property fmtid="{D5CDD505-2E9C-101B-9397-08002B2CF9AE}" pid="23" name="PM_ProtectiveMarkingImage_Header">
    <vt:lpwstr>C:\Program Files\Common Files\janusNET Shared\janusSEAL\Images\DocumentSlashBlue.png</vt:lpwstr>
  </property>
  <property fmtid="{D5CDD505-2E9C-101B-9397-08002B2CF9AE}" pid="24" name="PM_Caveats_Count">
    <vt:lpwstr>0</vt:lpwstr>
  </property>
  <property fmtid="{D5CDD505-2E9C-101B-9397-08002B2CF9AE}" pid="25" name="PM_DisplayValueSecClassificationWithQualifier">
    <vt:lpwstr>OFFICIAL</vt:lpwstr>
  </property>
  <property fmtid="{D5CDD505-2E9C-101B-9397-08002B2CF9AE}" pid="26" name="PM_Qualifier">
    <vt:lpwstr/>
  </property>
  <property fmtid="{D5CDD505-2E9C-101B-9397-08002B2CF9AE}" pid="27" name="PM_SecurityClassification">
    <vt:lpwstr>OFFICIAL</vt:lpwstr>
  </property>
  <property fmtid="{D5CDD505-2E9C-101B-9397-08002B2CF9AE}" pid="28" name="PM_InsertionValue">
    <vt:lpwstr>OFFICIAL</vt:lpwstr>
  </property>
  <property fmtid="{D5CDD505-2E9C-101B-9397-08002B2CF9AE}" pid="29" name="PM_Originating_FileId">
    <vt:lpwstr>513642BC72A94D44B9A8994FA52B0358</vt:lpwstr>
  </property>
  <property fmtid="{D5CDD505-2E9C-101B-9397-08002B2CF9AE}" pid="30" name="PM_ProtectiveMarkingValue_Footer">
    <vt:lpwstr>OFFICIAL</vt:lpwstr>
  </property>
  <property fmtid="{D5CDD505-2E9C-101B-9397-08002B2CF9AE}" pid="31" name="PM_Originator_Hash_SHA1">
    <vt:lpwstr>2F04E59A9CCD823E3F7E9FED0C7DE7E016E8B32A</vt:lpwstr>
  </property>
  <property fmtid="{D5CDD505-2E9C-101B-9397-08002B2CF9AE}" pid="32" name="PM_OriginationTimeStamp">
    <vt:lpwstr>2023-02-28T05:33:01Z</vt:lpwstr>
  </property>
  <property fmtid="{D5CDD505-2E9C-101B-9397-08002B2CF9AE}" pid="33" name="PM_ProtectiveMarkingValue_Header">
    <vt:lpwstr>OFFICIAL</vt:lpwstr>
  </property>
  <property fmtid="{D5CDD505-2E9C-101B-9397-08002B2CF9AE}" pid="34" name="PM_ProtectiveMarkingImage_Footer">
    <vt:lpwstr>C:\Program Files\Common Files\janusNET Shared\janusSEAL\Images\DocumentSlashBlue.png</vt:lpwstr>
  </property>
  <property fmtid="{D5CDD505-2E9C-101B-9397-08002B2CF9AE}" pid="35" name="PM_Namespace">
    <vt:lpwstr>gov.au</vt:lpwstr>
  </property>
  <property fmtid="{D5CDD505-2E9C-101B-9397-08002B2CF9AE}" pid="36" name="PM_Version">
    <vt:lpwstr>2018.4</vt:lpwstr>
  </property>
  <property fmtid="{D5CDD505-2E9C-101B-9397-08002B2CF9AE}" pid="37" name="PM_Note">
    <vt:lpwstr/>
  </property>
  <property fmtid="{D5CDD505-2E9C-101B-9397-08002B2CF9AE}" pid="38" name="PM_Markers">
    <vt:lpwstr/>
  </property>
  <property fmtid="{D5CDD505-2E9C-101B-9397-08002B2CF9AE}" pid="39" name="PM_Display">
    <vt:lpwstr>OFFICIAL</vt:lpwstr>
  </property>
  <property fmtid="{D5CDD505-2E9C-101B-9397-08002B2CF9AE}" pid="40" name="PMUuid">
    <vt:lpwstr>ABBFF5E2-9674-55C9-B08D-C9980002FD58</vt:lpwstr>
  </property>
  <property fmtid="{D5CDD505-2E9C-101B-9397-08002B2CF9AE}" pid="41" name="PMUuidVer">
    <vt:lpwstr>2022.1</vt:lpwstr>
  </property>
  <property fmtid="{D5CDD505-2E9C-101B-9397-08002B2CF9AE}" pid="42" name="PM_Hash_Version">
    <vt:lpwstr>2018.0</vt:lpwstr>
  </property>
  <property fmtid="{D5CDD505-2E9C-101B-9397-08002B2CF9AE}" pid="43" name="PM_Hash_Salt_Prev">
    <vt:lpwstr>4D9AA2680C5A95BD5EB5EBE743A626DF</vt:lpwstr>
  </property>
  <property fmtid="{D5CDD505-2E9C-101B-9397-08002B2CF9AE}" pid="44" name="PM_Hash_Salt">
    <vt:lpwstr>91F349435DD38530C169371508BBEA03</vt:lpwstr>
  </property>
  <property fmtid="{D5CDD505-2E9C-101B-9397-08002B2CF9AE}" pid="45" name="PM_Hash_SHA1">
    <vt:lpwstr>2AC609CBC0CBB3FB627222B0548FE3975F41E80F</vt:lpwstr>
  </property>
  <property fmtid="{D5CDD505-2E9C-101B-9397-08002B2CF9AE}" pid="46" name="MSIP_Label_87d6481e-ccdd-4ab6-8b26-05a0df5699e7_SetDate">
    <vt:lpwstr>2023-02-15T07:01:35Z</vt:lpwstr>
  </property>
  <property fmtid="{D5CDD505-2E9C-101B-9397-08002B2CF9AE}" pid="47" name="PM_OriginatorUserAccountName_SHA256">
    <vt:lpwstr>348ED9DCE01939C07909EA36E8F2957E454B3BFAA156ED87BBE899EAE0B98988</vt:lpwstr>
  </property>
  <property fmtid="{D5CDD505-2E9C-101B-9397-08002B2CF9AE}" pid="48" name="PM_OriginatorDomainName_SHA256">
    <vt:lpwstr>325440F6CA31C4C3BCE4433552DC42928CAAD3E2731ABE35FDE729ECEB763AF0</vt:lpwstr>
  </property>
  <property fmtid="{D5CDD505-2E9C-101B-9397-08002B2CF9AE}" pid="49" name="MSIP_Label_87d6481e-ccdd-4ab6-8b26-05a0df5699e7_Name">
    <vt:lpwstr>OFFICIAL</vt:lpwstr>
  </property>
  <property fmtid="{D5CDD505-2E9C-101B-9397-08002B2CF9AE}" pid="50" name="MSIP_Label_87d6481e-ccdd-4ab6-8b26-05a0df5699e7_SiteId">
    <vt:lpwstr>08954cee-4782-4ff6-9ad5-1997dccef4b0</vt:lpwstr>
  </property>
  <property fmtid="{D5CDD505-2E9C-101B-9397-08002B2CF9AE}" pid="51" name="MSIP_Label_87d6481e-ccdd-4ab6-8b26-05a0df5699e7_Enabled">
    <vt:lpwstr>true</vt:lpwstr>
  </property>
  <property fmtid="{D5CDD505-2E9C-101B-9397-08002B2CF9AE}" pid="52" name="PM_MinimumSecurityClassification">
    <vt:lpwstr/>
  </property>
  <property fmtid="{D5CDD505-2E9C-101B-9397-08002B2CF9AE}" pid="53" name="About Entity">
    <vt:lpwstr>1;#Department of Finance|fd660e8f-8f31-49bd-92a3-d31d4da31afe</vt:lpwstr>
  </property>
  <property fmtid="{D5CDD505-2E9C-101B-9397-08002B2CF9AE}" pid="54" name="Initiating Entity">
    <vt:lpwstr>1;#Department of Finance|fd660e8f-8f31-49bd-92a3-d31d4da31afe</vt:lpwstr>
  </property>
  <property fmtid="{D5CDD505-2E9C-101B-9397-08002B2CF9AE}" pid="55" name="PM_SecurityClassification_Prev">
    <vt:lpwstr>OFFICIAL</vt:lpwstr>
  </property>
  <property fmtid="{D5CDD505-2E9C-101B-9397-08002B2CF9AE}" pid="56" name="PM_Qualifier_Prev">
    <vt:lpwstr/>
  </property>
  <property fmtid="{D5CDD505-2E9C-101B-9397-08002B2CF9AE}" pid="57" name="MediaServiceImageTags">
    <vt:lpwstr/>
  </property>
  <property fmtid="{D5CDD505-2E9C-101B-9397-08002B2CF9AE}" pid="58" name="Organisation Unit">
    <vt:lpwstr/>
  </property>
</Properties>
</file>