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7B6EE4E5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 </w:t>
      </w:r>
      <w:r w:rsidR="0055399F">
        <w:t>6</w:t>
      </w:r>
      <w:r w:rsidR="006F713F" w:rsidRPr="004E7DB2">
        <w:t>)</w:t>
      </w:r>
    </w:p>
    <w:p w14:paraId="500F124A" w14:textId="4B4B81D3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0776F5">
        <w:rPr>
          <w:szCs w:val="22"/>
        </w:rPr>
        <w:t>Amy</w:t>
      </w:r>
      <w:r w:rsidR="000350FB" w:rsidRPr="004E7DB2">
        <w:rPr>
          <w:szCs w:val="22"/>
        </w:rPr>
        <w:t xml:space="preserve"> </w:t>
      </w:r>
      <w:r w:rsidR="000776F5">
        <w:rPr>
          <w:szCs w:val="22"/>
        </w:rPr>
        <w:t>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76F49C3E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234021">
        <w:rPr>
          <w:szCs w:val="22"/>
        </w:rPr>
        <w:t xml:space="preserve"> 6</w:t>
      </w:r>
      <w:r w:rsidR="00B155CC">
        <w:rPr>
          <w:szCs w:val="22"/>
        </w:rPr>
        <w:t xml:space="preserve"> </w:t>
      </w:r>
      <w:r w:rsidR="0053169E">
        <w:rPr>
          <w:szCs w:val="22"/>
        </w:rPr>
        <w:t>March</w:t>
      </w:r>
      <w:r w:rsidR="0003754F" w:rsidRPr="004E7DB2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r w:rsidR="006F67DA" w:rsidRPr="004E7DB2">
        <w:rPr>
          <w:szCs w:val="22"/>
        </w:rPr>
        <w:t>3</w:t>
      </w:r>
    </w:p>
    <w:p w14:paraId="6B8E31E2" w14:textId="4E2ED238" w:rsidR="00E40846" w:rsidRPr="00AB78E7" w:rsidRDefault="000776F5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</w:t>
      </w:r>
      <w:r w:rsidR="000350FB">
        <w:rPr>
          <w:szCs w:val="22"/>
        </w:rPr>
        <w:t xml:space="preserve"> </w:t>
      </w:r>
      <w:r>
        <w:rPr>
          <w:szCs w:val="22"/>
        </w:rPr>
        <w:t>Fox</w:t>
      </w:r>
      <w:r w:rsidR="00E40846" w:rsidRPr="00AB78E7">
        <w:t xml:space="preserve"> </w:t>
      </w:r>
    </w:p>
    <w:p w14:paraId="491CA5E9" w14:textId="63DF9CA7" w:rsidR="00E40846" w:rsidRPr="00AB78E7" w:rsidRDefault="009D24C7" w:rsidP="00371A9A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E40846"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0AB077D6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940678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129811B2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940678">
        <w:rPr>
          <w:noProof/>
        </w:rPr>
        <w:t>1</w:t>
      </w:r>
      <w:r>
        <w:rPr>
          <w:noProof/>
        </w:rPr>
        <w:fldChar w:fldCharType="end"/>
      </w:r>
    </w:p>
    <w:p w14:paraId="2CA1CF18" w14:textId="5D6FF14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940678">
        <w:rPr>
          <w:noProof/>
        </w:rPr>
        <w:t>1</w:t>
      </w:r>
      <w:r>
        <w:rPr>
          <w:noProof/>
        </w:rPr>
        <w:fldChar w:fldCharType="end"/>
      </w:r>
    </w:p>
    <w:p w14:paraId="56929F7D" w14:textId="64291A9C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940678">
        <w:rPr>
          <w:noProof/>
        </w:rPr>
        <w:t>1</w:t>
      </w:r>
      <w:r>
        <w:rPr>
          <w:noProof/>
        </w:rPr>
        <w:fldChar w:fldCharType="end"/>
      </w:r>
    </w:p>
    <w:p w14:paraId="51FD5B18" w14:textId="3D598CDD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940678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05E14819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2022</w:t>
      </w:r>
      <w:r>
        <w:rPr>
          <w:noProof/>
        </w:rPr>
        <w:noBreakHyphen/>
        <w:t>2023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940678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413F7201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>Public Governance, Performance and Accountability (Section 75 Transfers) Amendment Determination 2022-2023 (No. 6)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62DF8A79" w:rsidR="005452CC" w:rsidRPr="00AB78E7" w:rsidRDefault="00FD35A5" w:rsidP="00E26AEB">
            <w:pPr>
              <w:pStyle w:val="Tabletext"/>
            </w:pPr>
            <w:r>
              <w:t>Immediately after this</w:t>
            </w:r>
            <w:r w:rsidR="00E40846" w:rsidRPr="00DE3044">
              <w:t xml:space="preserve"> instrument is</w:t>
            </w:r>
            <w:r w:rsidR="005452CC" w:rsidRPr="00DE304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7777777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proofErr w:type="gramStart"/>
      <w:r w:rsidRPr="00AB78E7">
        <w:t>3  Authority</w:t>
      </w:r>
      <w:bookmarkEnd w:id="4"/>
      <w:bookmarkEnd w:id="5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D389F28" w:rsidR="0084172C" w:rsidRPr="00AB78E7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r w:rsidR="00F923A4">
        <w:t>3</w:t>
      </w:r>
      <w:bookmarkEnd w:id="10"/>
      <w:bookmarkEnd w:id="11"/>
    </w:p>
    <w:p w14:paraId="4A6782A5" w14:textId="746A620A" w:rsidR="001E72FE" w:rsidRDefault="001E72FE" w:rsidP="00762E8B">
      <w:pPr>
        <w:pStyle w:val="ActHead5"/>
        <w:outlineLvl w:val="9"/>
        <w:rPr>
          <w:rStyle w:val="CharSectno"/>
        </w:rPr>
      </w:pPr>
      <w:bookmarkStart w:id="12" w:name="_Toc113868821"/>
      <w:bookmarkStart w:id="13" w:name="_Toc126746447"/>
      <w:proofErr w:type="gramStart"/>
      <w:r w:rsidRPr="00BD7540">
        <w:rPr>
          <w:rStyle w:val="CharSectno"/>
        </w:rPr>
        <w:t xml:space="preserve">1  </w:t>
      </w:r>
      <w:r w:rsidR="0019424E">
        <w:rPr>
          <w:rStyle w:val="CharSectno"/>
        </w:rPr>
        <w:t>After</w:t>
      </w:r>
      <w:proofErr w:type="gramEnd"/>
      <w:r w:rsidR="0019424E">
        <w:rPr>
          <w:rStyle w:val="CharSectno"/>
        </w:rPr>
        <w:t xml:space="preserve"> subsec</w:t>
      </w:r>
      <w:r w:rsidR="00B9711C">
        <w:rPr>
          <w:rStyle w:val="CharSectno"/>
        </w:rPr>
        <w:t xml:space="preserve">tion 6(3H) </w:t>
      </w:r>
      <w:bookmarkEnd w:id="12"/>
      <w:bookmarkEnd w:id="13"/>
    </w:p>
    <w:p w14:paraId="15428DC3" w14:textId="3DD9DFBF" w:rsidR="00A30A43" w:rsidRPr="00BD7540" w:rsidRDefault="00A30A43" w:rsidP="00A30A43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Insert</w:t>
      </w:r>
      <w:r w:rsidRPr="00BD7540">
        <w:rPr>
          <w:rFonts w:eastAsia="Times New Roman" w:cs="Times New Roman"/>
          <w:szCs w:val="22"/>
          <w:lang w:eastAsia="en-AU"/>
        </w:rPr>
        <w:t>:</w:t>
      </w:r>
    </w:p>
    <w:p w14:paraId="05A5B054" w14:textId="4B519637" w:rsidR="0076534D" w:rsidRPr="00264B35" w:rsidRDefault="0076534D" w:rsidP="0076534D">
      <w:pPr>
        <w:pStyle w:val="subsection"/>
      </w:pPr>
      <w:r w:rsidRPr="00F43725">
        <w:tab/>
      </w:r>
      <w:r w:rsidRPr="00264B35">
        <w:t>(3I)</w:t>
      </w:r>
      <w:r w:rsidRPr="00264B35">
        <w:tab/>
        <w:t>The Act has effect as if Schedule 1 to the Act included:</w:t>
      </w:r>
    </w:p>
    <w:p w14:paraId="406A363F" w14:textId="77777777" w:rsidR="0076534D" w:rsidRPr="00264B35" w:rsidRDefault="0076534D" w:rsidP="0076534D">
      <w:pPr>
        <w:pStyle w:val="paragraph"/>
        <w:numPr>
          <w:ilvl w:val="0"/>
          <w:numId w:val="35"/>
        </w:numPr>
      </w:pPr>
      <w:r w:rsidRPr="00264B35">
        <w:t>a departmental item for the Office of the Fair Work Ombudsman; and</w:t>
      </w:r>
    </w:p>
    <w:p w14:paraId="45AFDD69" w14:textId="6983D96C" w:rsidR="0076534D" w:rsidRPr="00264B35" w:rsidRDefault="003A615B" w:rsidP="0076534D">
      <w:pPr>
        <w:pStyle w:val="paragraph"/>
        <w:numPr>
          <w:ilvl w:val="0"/>
          <w:numId w:val="35"/>
        </w:numPr>
      </w:pPr>
      <w:r>
        <w:t>t</w:t>
      </w:r>
      <w:r w:rsidR="0076534D" w:rsidRPr="00264B35">
        <w:t>he following outcome for that entity:</w:t>
      </w:r>
    </w:p>
    <w:p w14:paraId="06CDECC6" w14:textId="77777777" w:rsidR="0076534D" w:rsidRPr="00264B35" w:rsidRDefault="0076534D" w:rsidP="0076534D">
      <w:pPr>
        <w:pStyle w:val="Item"/>
        <w:ind w:left="1644"/>
        <w:rPr>
          <w:b/>
        </w:rPr>
      </w:pPr>
      <w:r w:rsidRPr="00264B35">
        <w:rPr>
          <w:b/>
        </w:rPr>
        <w:t>Outcome 1</w:t>
      </w:r>
    </w:p>
    <w:p w14:paraId="2501236D" w14:textId="77777777" w:rsidR="0076534D" w:rsidRPr="001C1FB7" w:rsidRDefault="0076534D" w:rsidP="0076534D">
      <w:pPr>
        <w:pStyle w:val="Item"/>
        <w:ind w:left="1644"/>
      </w:pPr>
      <w:r w:rsidRPr="00264B35">
        <w:t xml:space="preserve">Compliance with workplace relations legislation through advice, </w:t>
      </w:r>
      <w:proofErr w:type="gramStart"/>
      <w:r w:rsidRPr="00264B35">
        <w:t>education</w:t>
      </w:r>
      <w:proofErr w:type="gramEnd"/>
      <w:r w:rsidRPr="00264B35">
        <w:t xml:space="preserve"> and where necessary enforcement</w:t>
      </w:r>
    </w:p>
    <w:p w14:paraId="339466BD" w14:textId="5B33D689" w:rsidR="00C55825" w:rsidRPr="00BD7540" w:rsidRDefault="001E72FE" w:rsidP="00762E8B">
      <w:pPr>
        <w:pStyle w:val="ActHead5"/>
        <w:outlineLvl w:val="9"/>
      </w:pPr>
      <w:bookmarkStart w:id="14" w:name="_Toc113868822"/>
      <w:bookmarkStart w:id="15" w:name="_Toc126746448"/>
      <w:proofErr w:type="gramStart"/>
      <w:r w:rsidRPr="00BD7540">
        <w:rPr>
          <w:rStyle w:val="CharSectno"/>
        </w:rPr>
        <w:t xml:space="preserve">2  </w:t>
      </w:r>
      <w:bookmarkEnd w:id="14"/>
      <w:r w:rsidR="005D47BB" w:rsidRPr="00BD7540">
        <w:t>Subsection</w:t>
      </w:r>
      <w:proofErr w:type="gramEnd"/>
      <w:r w:rsidR="005D47BB" w:rsidRPr="00BD7540">
        <w:t xml:space="preserve"> 6(4) (table item </w:t>
      </w:r>
      <w:r w:rsidR="00002405">
        <w:t>56</w:t>
      </w:r>
      <w:r w:rsidR="005D47BB" w:rsidRPr="00BD7540">
        <w:t>)</w:t>
      </w:r>
      <w:bookmarkEnd w:id="15"/>
    </w:p>
    <w:p w14:paraId="053D0F8E" w14:textId="35100F93" w:rsidR="00A91E13" w:rsidRPr="00BD7540" w:rsidRDefault="00A91E13" w:rsidP="00A91E13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Repeal the item,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A91E13" w:rsidRPr="00BD7540" w14:paraId="1FAAD21A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8A6393" w14:textId="2AFED01B" w:rsidR="00A91E13" w:rsidRPr="00BD7540" w:rsidRDefault="00A91E13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DA5D67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1ABF97" w14:textId="6E7A6F9C" w:rsidR="00A91E13" w:rsidRPr="00BD7540" w:rsidRDefault="000915E1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915E1">
              <w:rPr>
                <w:rFonts w:eastAsia="Times New Roman" w:cs="Times New Roman"/>
                <w:sz w:val="20"/>
                <w:lang w:eastAsia="en-AU"/>
              </w:rPr>
              <w:t>Fair Work Ombudsman and Registered Organisations Commission Entity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34DEBF" w14:textId="77777777" w:rsidR="00A91E13" w:rsidRPr="00BD7540" w:rsidRDefault="00A91E13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520588" w14:textId="1BD6B435" w:rsidR="00A91E13" w:rsidRPr="00BD7540" w:rsidRDefault="00CC37E4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CC37E4">
              <w:rPr>
                <w:rFonts w:eastAsia="Times New Roman" w:cs="Times New Roman"/>
                <w:sz w:val="20"/>
                <w:lang w:eastAsia="en-AU"/>
              </w:rPr>
              <w:t>+11,648,622.38</w:t>
            </w:r>
          </w:p>
        </w:tc>
      </w:tr>
    </w:tbl>
    <w:p w14:paraId="35C0A452" w14:textId="7168F58D" w:rsidR="00800AE9" w:rsidRPr="00BD7540" w:rsidRDefault="00800AE9" w:rsidP="00762E8B">
      <w:pPr>
        <w:pStyle w:val="ActHead5"/>
        <w:outlineLvl w:val="9"/>
        <w:rPr>
          <w:rStyle w:val="CharSectno"/>
        </w:rPr>
      </w:pPr>
      <w:bookmarkStart w:id="16" w:name="_Toc126746449"/>
      <w:proofErr w:type="gramStart"/>
      <w:r w:rsidRPr="00BD7540">
        <w:rPr>
          <w:rStyle w:val="CharSectno"/>
        </w:rPr>
        <w:t xml:space="preserve">3 </w:t>
      </w:r>
      <w:r w:rsidR="00255462" w:rsidRPr="00BD7540">
        <w:rPr>
          <w:rStyle w:val="CharSectno"/>
        </w:rPr>
        <w:t xml:space="preserve"> </w:t>
      </w:r>
      <w:r w:rsidRPr="00BD7540">
        <w:rPr>
          <w:rStyle w:val="CharSectno"/>
        </w:rPr>
        <w:t>Subsection</w:t>
      </w:r>
      <w:proofErr w:type="gramEnd"/>
      <w:r w:rsidRPr="00BD7540">
        <w:rPr>
          <w:rStyle w:val="CharSectno"/>
        </w:rPr>
        <w:t xml:space="preserve"> 6(4) (at the end of the table)</w:t>
      </w:r>
      <w:bookmarkEnd w:id="16"/>
    </w:p>
    <w:p w14:paraId="091A9694" w14:textId="5F560DE4" w:rsidR="00800AE9" w:rsidRPr="00BD7540" w:rsidRDefault="00800AE9" w:rsidP="00800AE9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800AE9" w:rsidRPr="00BD7540" w14:paraId="5FE3EDA1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0F5832" w14:textId="48BB05B3" w:rsidR="00800AE9" w:rsidRPr="00BD7540" w:rsidRDefault="00800AE9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CC37E4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B76B5A" w14:textId="24AB7F6F" w:rsidR="00800AE9" w:rsidRPr="00BD7540" w:rsidRDefault="00964C02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4C02">
              <w:rPr>
                <w:rFonts w:eastAsia="Times New Roman" w:cs="Times New Roman"/>
                <w:sz w:val="20"/>
                <w:lang w:eastAsia="en-AU"/>
              </w:rPr>
              <w:t>Office of the Fair Work Ombudsman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9E38D5" w14:textId="77777777" w:rsidR="00800AE9" w:rsidRPr="00BD7540" w:rsidRDefault="00800AE9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F714C0" w14:textId="3D2AC1F7" w:rsidR="00800AE9" w:rsidRPr="00BD7540" w:rsidRDefault="00104084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04084">
              <w:rPr>
                <w:rFonts w:eastAsia="Times New Roman" w:cs="Times New Roman"/>
                <w:sz w:val="20"/>
                <w:lang w:eastAsia="en-AU"/>
              </w:rPr>
              <w:t>+2,911,000.00</w:t>
            </w:r>
          </w:p>
        </w:tc>
      </w:tr>
    </w:tbl>
    <w:p w14:paraId="1FED4F1F" w14:textId="7A376AAE" w:rsidR="00A91E13" w:rsidRPr="00BD7540" w:rsidRDefault="009C268A" w:rsidP="00762E8B">
      <w:pPr>
        <w:pStyle w:val="ActHead5"/>
        <w:outlineLvl w:val="9"/>
      </w:pPr>
      <w:bookmarkStart w:id="17" w:name="_Toc126746451"/>
      <w:proofErr w:type="gramStart"/>
      <w:r>
        <w:rPr>
          <w:rStyle w:val="CharSectno"/>
        </w:rPr>
        <w:t>4</w:t>
      </w:r>
      <w:r w:rsidR="00A91E13" w:rsidRPr="00BD7540">
        <w:rPr>
          <w:rStyle w:val="CharSectno"/>
        </w:rPr>
        <w:t xml:space="preserve">  </w:t>
      </w:r>
      <w:r w:rsidR="00C173AE" w:rsidRPr="00BD7540">
        <w:t>Subsection</w:t>
      </w:r>
      <w:proofErr w:type="gramEnd"/>
      <w:r w:rsidR="00C173AE" w:rsidRPr="00BD7540">
        <w:t xml:space="preserve"> </w:t>
      </w:r>
      <w:r w:rsidR="00C173AE">
        <w:t>8</w:t>
      </w:r>
      <w:r w:rsidR="00C173AE" w:rsidRPr="00BD7540">
        <w:t>(</w:t>
      </w:r>
      <w:r w:rsidR="00C173AE">
        <w:t>2</w:t>
      </w:r>
      <w:r w:rsidR="00C173AE" w:rsidRPr="00BD7540">
        <w:t xml:space="preserve">) (table item </w:t>
      </w:r>
      <w:r w:rsidR="00C173AE">
        <w:t>2</w:t>
      </w:r>
      <w:r w:rsidR="00C173AE" w:rsidRPr="00BD7540">
        <w:t>)</w:t>
      </w:r>
      <w:bookmarkEnd w:id="17"/>
    </w:p>
    <w:p w14:paraId="453058D0" w14:textId="77777777" w:rsidR="00C173AE" w:rsidRPr="00BD7540" w:rsidRDefault="00C173AE" w:rsidP="00C173A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bookmarkStart w:id="18" w:name="_Toc126746452"/>
      <w:bookmarkStart w:id="19" w:name="_Toc125554500"/>
      <w:r w:rsidRPr="00BD7540">
        <w:rPr>
          <w:rFonts w:eastAsia="Times New Roman" w:cs="Times New Roman"/>
          <w:szCs w:val="22"/>
          <w:lang w:eastAsia="en-AU"/>
        </w:rPr>
        <w:t>Repeal the item,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C173AE" w:rsidRPr="00BD7540" w14:paraId="442EA130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CBFBE7" w14:textId="2EFD6999" w:rsidR="00C173AE" w:rsidRPr="00BD7540" w:rsidRDefault="00C173AE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8BACAD" w14:textId="77777777" w:rsidR="00C173AE" w:rsidRPr="00BD7540" w:rsidRDefault="00C173AE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915E1">
              <w:rPr>
                <w:rFonts w:eastAsia="Times New Roman" w:cs="Times New Roman"/>
                <w:sz w:val="20"/>
                <w:lang w:eastAsia="en-AU"/>
              </w:rPr>
              <w:t>Fair Work Ombudsman and Registered Organisations Commission Entity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6C4815" w14:textId="77777777" w:rsidR="00C173AE" w:rsidRPr="00BD7540" w:rsidRDefault="00C173AE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16224C" w14:textId="7EEB8B25" w:rsidR="00C173AE" w:rsidRPr="00BD7540" w:rsidRDefault="00115F86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15F86">
              <w:rPr>
                <w:rFonts w:eastAsia="Times New Roman" w:cs="Times New Roman"/>
                <w:sz w:val="20"/>
                <w:lang w:eastAsia="en-AU"/>
              </w:rPr>
              <w:t>-25,924,500.00</w:t>
            </w:r>
          </w:p>
        </w:tc>
      </w:tr>
    </w:tbl>
    <w:p w14:paraId="52F10674" w14:textId="752772F4" w:rsidR="00F771CE" w:rsidRPr="00BD7540" w:rsidRDefault="006E7AEA" w:rsidP="00F771CE">
      <w:pPr>
        <w:pStyle w:val="ActHead5"/>
        <w:outlineLvl w:val="9"/>
        <w:rPr>
          <w:rStyle w:val="CharSectno"/>
        </w:rPr>
      </w:pPr>
      <w:proofErr w:type="gramStart"/>
      <w:r>
        <w:rPr>
          <w:rStyle w:val="CharSectno"/>
        </w:rPr>
        <w:t>5</w:t>
      </w:r>
      <w:r w:rsidR="00F771CE" w:rsidRPr="00BD7540">
        <w:rPr>
          <w:rStyle w:val="CharSectno"/>
        </w:rPr>
        <w:t xml:space="preserve">  Subsection</w:t>
      </w:r>
      <w:proofErr w:type="gramEnd"/>
      <w:r w:rsidR="00F771CE" w:rsidRPr="00BD7540">
        <w:rPr>
          <w:rStyle w:val="CharSectno"/>
        </w:rPr>
        <w:t xml:space="preserve"> </w:t>
      </w:r>
      <w:r w:rsidR="00F771CE">
        <w:rPr>
          <w:rStyle w:val="CharSectno"/>
        </w:rPr>
        <w:t>8</w:t>
      </w:r>
      <w:r w:rsidR="00F771CE" w:rsidRPr="00BD7540">
        <w:rPr>
          <w:rStyle w:val="CharSectno"/>
        </w:rPr>
        <w:t>(</w:t>
      </w:r>
      <w:r w:rsidR="00F771CE">
        <w:rPr>
          <w:rStyle w:val="CharSectno"/>
        </w:rPr>
        <w:t>2</w:t>
      </w:r>
      <w:r w:rsidR="00F771CE" w:rsidRPr="00BD7540">
        <w:rPr>
          <w:rStyle w:val="CharSectno"/>
        </w:rPr>
        <w:t>) (at the end of the table)</w:t>
      </w:r>
    </w:p>
    <w:p w14:paraId="03917A8B" w14:textId="77777777" w:rsidR="00F771CE" w:rsidRPr="00BD7540" w:rsidRDefault="00F771CE" w:rsidP="00F771C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771CE" w:rsidRPr="00BD7540" w14:paraId="153DFCA2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16D745" w14:textId="692B5A93" w:rsidR="00F771CE" w:rsidRPr="00BD7540" w:rsidRDefault="00F771CE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D7BC9" w14:textId="77777777" w:rsidR="00F771CE" w:rsidRPr="00BD7540" w:rsidRDefault="00F771CE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4C02">
              <w:rPr>
                <w:rFonts w:eastAsia="Times New Roman" w:cs="Times New Roman"/>
                <w:sz w:val="20"/>
                <w:lang w:eastAsia="en-AU"/>
              </w:rPr>
              <w:t>Office of the Fair Work Ombudsman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2A276" w14:textId="77777777" w:rsidR="00F771CE" w:rsidRPr="00BD7540" w:rsidRDefault="00F771CE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F7DE9" w14:textId="37F8917C" w:rsidR="00F771CE" w:rsidRPr="00BD7540" w:rsidRDefault="009C0E52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9C0E52">
              <w:rPr>
                <w:rFonts w:eastAsia="Times New Roman" w:cs="Times New Roman"/>
                <w:sz w:val="20"/>
                <w:lang w:eastAsia="en-AU"/>
              </w:rPr>
              <w:t>+46,267,500.00</w:t>
            </w:r>
          </w:p>
        </w:tc>
      </w:tr>
    </w:tbl>
    <w:p w14:paraId="2396F487" w14:textId="5CC56BC4" w:rsidR="00B94E31" w:rsidRDefault="006E7AEA" w:rsidP="00B94E31">
      <w:pPr>
        <w:pStyle w:val="ActHead5"/>
        <w:outlineLvl w:val="9"/>
      </w:pPr>
      <w:proofErr w:type="gramStart"/>
      <w:r>
        <w:rPr>
          <w:rStyle w:val="CharSectno"/>
        </w:rPr>
        <w:t>6</w:t>
      </w:r>
      <w:r w:rsidR="00B94E31" w:rsidRPr="00BD7540">
        <w:rPr>
          <w:rStyle w:val="CharSectno"/>
        </w:rPr>
        <w:t xml:space="preserve">  </w:t>
      </w:r>
      <w:r w:rsidR="00BC082D">
        <w:rPr>
          <w:rStyle w:val="CharSectno"/>
        </w:rPr>
        <w:t>S</w:t>
      </w:r>
      <w:r w:rsidR="00B94E31" w:rsidRPr="00BD7540">
        <w:t>ubsection</w:t>
      </w:r>
      <w:proofErr w:type="gramEnd"/>
      <w:r w:rsidR="00B94E31" w:rsidRPr="00BD7540">
        <w:t xml:space="preserve"> </w:t>
      </w:r>
      <w:r w:rsidR="00B94E31">
        <w:t>10</w:t>
      </w:r>
      <w:r w:rsidR="00B94E31" w:rsidRPr="00BD7540">
        <w:t>(</w:t>
      </w:r>
      <w:r w:rsidR="00524AA3">
        <w:t>2</w:t>
      </w:r>
      <w:r w:rsidR="00B94E31" w:rsidRPr="00BD7540">
        <w:t xml:space="preserve">) </w:t>
      </w:r>
    </w:p>
    <w:p w14:paraId="775A5E5A" w14:textId="102DFB0B" w:rsidR="00B94E31" w:rsidRDefault="00636906" w:rsidP="00636906">
      <w:pPr>
        <w:keepLines/>
        <w:spacing w:before="80" w:line="240" w:lineRule="auto"/>
        <w:ind w:left="709"/>
      </w:pPr>
      <w:r>
        <w:rPr>
          <w:rFonts w:eastAsia="Times New Roman" w:cs="Times New Roman"/>
          <w:szCs w:val="22"/>
          <w:lang w:eastAsia="en-AU"/>
        </w:rPr>
        <w:t>Repeal the subsection</w:t>
      </w:r>
      <w:r w:rsidR="0049444F">
        <w:rPr>
          <w:rFonts w:eastAsia="Times New Roman" w:cs="Times New Roman"/>
          <w:szCs w:val="22"/>
          <w:lang w:eastAsia="en-AU"/>
        </w:rPr>
        <w:t>.</w:t>
      </w:r>
    </w:p>
    <w:p w14:paraId="2D4BD894" w14:textId="1CC7D014" w:rsidR="007777A4" w:rsidRPr="00BD7540" w:rsidRDefault="006E7AEA" w:rsidP="007777A4">
      <w:pPr>
        <w:pStyle w:val="ActHead5"/>
        <w:outlineLvl w:val="9"/>
        <w:rPr>
          <w:rStyle w:val="CharSectno"/>
        </w:rPr>
      </w:pPr>
      <w:proofErr w:type="gramStart"/>
      <w:r>
        <w:rPr>
          <w:rStyle w:val="CharSectno"/>
        </w:rPr>
        <w:t>7</w:t>
      </w:r>
      <w:r w:rsidR="007777A4" w:rsidRPr="00BD7540">
        <w:rPr>
          <w:rStyle w:val="CharSectno"/>
        </w:rPr>
        <w:t xml:space="preserve">  Subsection</w:t>
      </w:r>
      <w:proofErr w:type="gramEnd"/>
      <w:r w:rsidR="007777A4" w:rsidRPr="00BD7540">
        <w:rPr>
          <w:rStyle w:val="CharSectno"/>
        </w:rPr>
        <w:t xml:space="preserve"> </w:t>
      </w:r>
      <w:r w:rsidR="007777A4">
        <w:rPr>
          <w:rStyle w:val="CharSectno"/>
        </w:rPr>
        <w:t>10</w:t>
      </w:r>
      <w:r w:rsidR="007777A4" w:rsidRPr="00BD7540">
        <w:rPr>
          <w:rStyle w:val="CharSectno"/>
        </w:rPr>
        <w:t>(</w:t>
      </w:r>
      <w:r w:rsidR="007777A4">
        <w:rPr>
          <w:rStyle w:val="CharSectno"/>
        </w:rPr>
        <w:t>3</w:t>
      </w:r>
      <w:r w:rsidR="007777A4" w:rsidRPr="00BD7540">
        <w:rPr>
          <w:rStyle w:val="CharSectno"/>
        </w:rPr>
        <w:t>) (at the end of the table)</w:t>
      </w:r>
    </w:p>
    <w:p w14:paraId="51C07903" w14:textId="77777777" w:rsidR="007777A4" w:rsidRPr="00BD7540" w:rsidRDefault="007777A4" w:rsidP="007777A4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7777A4" w:rsidRPr="00BD7540" w14:paraId="1D7AEBBD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EF3A5C" w14:textId="3EC515A2" w:rsidR="007777A4" w:rsidRPr="00BD7540" w:rsidRDefault="004764D9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9EC631" w14:textId="7139A33C" w:rsidR="007777A4" w:rsidRPr="00BD7540" w:rsidRDefault="004764D9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915E1">
              <w:rPr>
                <w:rFonts w:eastAsia="Times New Roman" w:cs="Times New Roman"/>
                <w:sz w:val="20"/>
                <w:lang w:eastAsia="en-AU"/>
              </w:rPr>
              <w:t>Fair Work Ombudsman and Registered Organisations Commission Entity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263FC9" w14:textId="77777777" w:rsidR="007777A4" w:rsidRPr="00BD7540" w:rsidRDefault="007777A4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69D0C5" w14:textId="4F8A4CA2" w:rsidR="007777A4" w:rsidRPr="00BD7540" w:rsidRDefault="004F58E2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-13,819</w:t>
            </w:r>
            <w:r w:rsidR="007777A4" w:rsidRPr="009C0E52">
              <w:rPr>
                <w:rFonts w:eastAsia="Times New Roman" w:cs="Times New Roman"/>
                <w:sz w:val="20"/>
                <w:lang w:eastAsia="en-AU"/>
              </w:rPr>
              <w:t>,</w:t>
            </w:r>
            <w:r>
              <w:rPr>
                <w:rFonts w:eastAsia="Times New Roman" w:cs="Times New Roman"/>
                <w:sz w:val="20"/>
                <w:lang w:eastAsia="en-AU"/>
              </w:rPr>
              <w:t>0</w:t>
            </w:r>
            <w:r w:rsidR="007777A4" w:rsidRPr="009C0E52">
              <w:rPr>
                <w:rFonts w:eastAsia="Times New Roman" w:cs="Times New Roman"/>
                <w:sz w:val="20"/>
                <w:lang w:eastAsia="en-AU"/>
              </w:rPr>
              <w:t>00.00</w:t>
            </w:r>
          </w:p>
        </w:tc>
      </w:tr>
      <w:tr w:rsidR="004764D9" w:rsidRPr="00BD7540" w14:paraId="544051B3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1AA609" w14:textId="1FF319B4" w:rsidR="004764D9" w:rsidRPr="00BD7540" w:rsidRDefault="004764D9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606F94" w14:textId="7165A389" w:rsidR="004764D9" w:rsidRPr="00964C02" w:rsidRDefault="004764D9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4C02">
              <w:rPr>
                <w:rFonts w:eastAsia="Times New Roman" w:cs="Times New Roman"/>
                <w:sz w:val="20"/>
                <w:lang w:eastAsia="en-AU"/>
              </w:rPr>
              <w:t>Office of the Fair Work Ombudsman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A53F1B" w14:textId="5FD6154B" w:rsidR="004764D9" w:rsidRPr="00BD7540" w:rsidRDefault="004764D9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72CD71" w14:textId="3039CAAC" w:rsidR="004764D9" w:rsidRPr="009C0E52" w:rsidRDefault="004F58E2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+13,819,000.00</w:t>
            </w:r>
          </w:p>
        </w:tc>
      </w:tr>
      <w:bookmarkEnd w:id="18"/>
      <w:bookmarkEnd w:id="19"/>
    </w:tbl>
    <w:p w14:paraId="1AD484E8" w14:textId="77777777" w:rsidR="00BE288B" w:rsidRPr="00A91E13" w:rsidRDefault="00BE288B" w:rsidP="0084733D">
      <w:pPr>
        <w:pStyle w:val="ItemHead"/>
        <w:rPr>
          <w:szCs w:val="22"/>
        </w:rPr>
      </w:pPr>
    </w:p>
    <w:sectPr w:rsidR="00BE288B" w:rsidRPr="00A91E13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9316" w14:textId="77777777" w:rsidR="00FC4915" w:rsidRDefault="00FC4915" w:rsidP="0048364F">
      <w:pPr>
        <w:spacing w:line="240" w:lineRule="auto"/>
      </w:pPr>
      <w:r>
        <w:separator/>
      </w:r>
    </w:p>
  </w:endnote>
  <w:endnote w:type="continuationSeparator" w:id="0">
    <w:p w14:paraId="533B1991" w14:textId="77777777" w:rsidR="00FC4915" w:rsidRDefault="00FC4915" w:rsidP="0048364F">
      <w:pPr>
        <w:spacing w:line="240" w:lineRule="auto"/>
      </w:pPr>
      <w:r>
        <w:continuationSeparator/>
      </w:r>
    </w:p>
  </w:endnote>
  <w:endnote w:type="continuationNotice" w:id="1">
    <w:p w14:paraId="7ACB2F9F" w14:textId="77777777" w:rsidR="001939DD" w:rsidRDefault="001939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DFB15DD-C5A1-4D09-A4C7-D6FA74730EA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3D6118F5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9E4E35">
            <w:rPr>
              <w:i/>
              <w:sz w:val="18"/>
            </w:rPr>
            <w:t>6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24602797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9E4E35">
            <w:rPr>
              <w:i/>
              <w:sz w:val="18"/>
            </w:rPr>
            <w:t>6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44A9330B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9E4E35">
            <w:rPr>
              <w:i/>
              <w:sz w:val="18"/>
            </w:rPr>
            <w:t>6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1626" w14:textId="77777777" w:rsidR="00FC4915" w:rsidRDefault="00FC4915" w:rsidP="0048364F">
      <w:pPr>
        <w:spacing w:line="240" w:lineRule="auto"/>
      </w:pPr>
      <w:r>
        <w:separator/>
      </w:r>
    </w:p>
  </w:footnote>
  <w:footnote w:type="continuationSeparator" w:id="0">
    <w:p w14:paraId="1F412844" w14:textId="77777777" w:rsidR="00FC4915" w:rsidRDefault="00FC4915" w:rsidP="0048364F">
      <w:pPr>
        <w:spacing w:line="240" w:lineRule="auto"/>
      </w:pPr>
      <w:r>
        <w:continuationSeparator/>
      </w:r>
    </w:p>
  </w:footnote>
  <w:footnote w:type="continuationNotice" w:id="1">
    <w:p w14:paraId="321B4883" w14:textId="77777777" w:rsidR="001939DD" w:rsidRDefault="001939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3C09B1AA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3C09B1AA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2F18A370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55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55CC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3934C767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67A8E0DD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53AFCA33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3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7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4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4"/>
  </w:num>
  <w:num w:numId="12" w16cid:durableId="1447847153">
    <w:abstractNumId w:val="13"/>
  </w:num>
  <w:num w:numId="13" w16cid:durableId="1405180941">
    <w:abstractNumId w:val="14"/>
  </w:num>
  <w:num w:numId="14" w16cid:durableId="1409645532">
    <w:abstractNumId w:val="19"/>
  </w:num>
  <w:num w:numId="15" w16cid:durableId="835148893">
    <w:abstractNumId w:val="16"/>
  </w:num>
  <w:num w:numId="16" w16cid:durableId="1257860424">
    <w:abstractNumId w:val="12"/>
  </w:num>
  <w:num w:numId="17" w16cid:durableId="923148105">
    <w:abstractNumId w:val="26"/>
  </w:num>
  <w:num w:numId="18" w16cid:durableId="494683293">
    <w:abstractNumId w:val="25"/>
  </w:num>
  <w:num w:numId="19" w16cid:durableId="304428606">
    <w:abstractNumId w:val="33"/>
  </w:num>
  <w:num w:numId="20" w16cid:durableId="695500003">
    <w:abstractNumId w:val="28"/>
  </w:num>
  <w:num w:numId="21" w16cid:durableId="398552697">
    <w:abstractNumId w:val="30"/>
  </w:num>
  <w:num w:numId="22" w16cid:durableId="1263337497">
    <w:abstractNumId w:val="10"/>
  </w:num>
  <w:num w:numId="23" w16cid:durableId="2042776689">
    <w:abstractNumId w:val="22"/>
  </w:num>
  <w:num w:numId="24" w16cid:durableId="132867900">
    <w:abstractNumId w:val="15"/>
  </w:num>
  <w:num w:numId="25" w16cid:durableId="1998222665">
    <w:abstractNumId w:val="36"/>
  </w:num>
  <w:num w:numId="26" w16cid:durableId="2092658848">
    <w:abstractNumId w:val="21"/>
  </w:num>
  <w:num w:numId="27" w16cid:durableId="2123721744">
    <w:abstractNumId w:val="23"/>
  </w:num>
  <w:num w:numId="28" w16cid:durableId="894271311">
    <w:abstractNumId w:val="35"/>
  </w:num>
  <w:num w:numId="29" w16cid:durableId="840121462">
    <w:abstractNumId w:val="31"/>
  </w:num>
  <w:num w:numId="30" w16cid:durableId="1181822475">
    <w:abstractNumId w:val="17"/>
  </w:num>
  <w:num w:numId="31" w16cid:durableId="1427650872">
    <w:abstractNumId w:val="32"/>
  </w:num>
  <w:num w:numId="32" w16cid:durableId="758252377">
    <w:abstractNumId w:val="29"/>
  </w:num>
  <w:num w:numId="33" w16cid:durableId="1856191232">
    <w:abstractNumId w:val="20"/>
  </w:num>
  <w:num w:numId="34" w16cid:durableId="622271771">
    <w:abstractNumId w:val="18"/>
  </w:num>
  <w:num w:numId="35" w16cid:durableId="1054934787">
    <w:abstractNumId w:val="27"/>
  </w:num>
  <w:num w:numId="36" w16cid:durableId="875460470">
    <w:abstractNumId w:val="34"/>
  </w:num>
  <w:num w:numId="37" w16cid:durableId="1978679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36AF"/>
    <w:rsid w:val="00016401"/>
    <w:rsid w:val="00022C02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4577"/>
    <w:rsid w:val="000614BF"/>
    <w:rsid w:val="00066BC9"/>
    <w:rsid w:val="00070B60"/>
    <w:rsid w:val="0007169C"/>
    <w:rsid w:val="00074836"/>
    <w:rsid w:val="00077593"/>
    <w:rsid w:val="000776F5"/>
    <w:rsid w:val="000803E9"/>
    <w:rsid w:val="00081DE1"/>
    <w:rsid w:val="000828D1"/>
    <w:rsid w:val="00083F48"/>
    <w:rsid w:val="0008572E"/>
    <w:rsid w:val="000915E1"/>
    <w:rsid w:val="0009677B"/>
    <w:rsid w:val="000979D7"/>
    <w:rsid w:val="000A7DF9"/>
    <w:rsid w:val="000C2B44"/>
    <w:rsid w:val="000D05EF"/>
    <w:rsid w:val="000D5485"/>
    <w:rsid w:val="000F21C1"/>
    <w:rsid w:val="0010320A"/>
    <w:rsid w:val="00104084"/>
    <w:rsid w:val="001046F1"/>
    <w:rsid w:val="00105D72"/>
    <w:rsid w:val="0010745C"/>
    <w:rsid w:val="001124FB"/>
    <w:rsid w:val="00115F86"/>
    <w:rsid w:val="00117277"/>
    <w:rsid w:val="00120EC9"/>
    <w:rsid w:val="0012409A"/>
    <w:rsid w:val="00130C37"/>
    <w:rsid w:val="001358EB"/>
    <w:rsid w:val="00141ADC"/>
    <w:rsid w:val="00143C38"/>
    <w:rsid w:val="00155873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A3B9F"/>
    <w:rsid w:val="001A65C0"/>
    <w:rsid w:val="001B4FE5"/>
    <w:rsid w:val="001B6456"/>
    <w:rsid w:val="001B7A5D"/>
    <w:rsid w:val="001C69C4"/>
    <w:rsid w:val="001C7940"/>
    <w:rsid w:val="001E0A8D"/>
    <w:rsid w:val="001E3590"/>
    <w:rsid w:val="001E72FE"/>
    <w:rsid w:val="001E7407"/>
    <w:rsid w:val="001E763E"/>
    <w:rsid w:val="001F0F5F"/>
    <w:rsid w:val="001F2C6F"/>
    <w:rsid w:val="001F7EBE"/>
    <w:rsid w:val="002017A5"/>
    <w:rsid w:val="00201D27"/>
    <w:rsid w:val="0020300C"/>
    <w:rsid w:val="00211FF2"/>
    <w:rsid w:val="002120BF"/>
    <w:rsid w:val="00220A0C"/>
    <w:rsid w:val="0022374F"/>
    <w:rsid w:val="00223E4A"/>
    <w:rsid w:val="00227344"/>
    <w:rsid w:val="002302EA"/>
    <w:rsid w:val="00234021"/>
    <w:rsid w:val="00240749"/>
    <w:rsid w:val="00242296"/>
    <w:rsid w:val="002468D7"/>
    <w:rsid w:val="00255462"/>
    <w:rsid w:val="00264B35"/>
    <w:rsid w:val="00266F4B"/>
    <w:rsid w:val="00276BB7"/>
    <w:rsid w:val="00285CDD"/>
    <w:rsid w:val="00286FFE"/>
    <w:rsid w:val="00291167"/>
    <w:rsid w:val="00294DF7"/>
    <w:rsid w:val="00297ECB"/>
    <w:rsid w:val="002B0DD0"/>
    <w:rsid w:val="002B74B6"/>
    <w:rsid w:val="002C152A"/>
    <w:rsid w:val="002C624C"/>
    <w:rsid w:val="002D043A"/>
    <w:rsid w:val="002D1DD9"/>
    <w:rsid w:val="002D440D"/>
    <w:rsid w:val="002D50B2"/>
    <w:rsid w:val="002D5291"/>
    <w:rsid w:val="002F21C9"/>
    <w:rsid w:val="002F7DAD"/>
    <w:rsid w:val="0031713F"/>
    <w:rsid w:val="00321913"/>
    <w:rsid w:val="003221A3"/>
    <w:rsid w:val="00324EE6"/>
    <w:rsid w:val="00330B72"/>
    <w:rsid w:val="003316DC"/>
    <w:rsid w:val="00331D37"/>
    <w:rsid w:val="00332E0D"/>
    <w:rsid w:val="00341237"/>
    <w:rsid w:val="003415D3"/>
    <w:rsid w:val="00346335"/>
    <w:rsid w:val="00352B0F"/>
    <w:rsid w:val="003561B0"/>
    <w:rsid w:val="0036192C"/>
    <w:rsid w:val="00367960"/>
    <w:rsid w:val="00371A9A"/>
    <w:rsid w:val="0037460D"/>
    <w:rsid w:val="00387C04"/>
    <w:rsid w:val="003A15AC"/>
    <w:rsid w:val="003A4ED4"/>
    <w:rsid w:val="003A56EB"/>
    <w:rsid w:val="003A615B"/>
    <w:rsid w:val="003B0627"/>
    <w:rsid w:val="003B43DD"/>
    <w:rsid w:val="003B644B"/>
    <w:rsid w:val="003C18A3"/>
    <w:rsid w:val="003C5F2B"/>
    <w:rsid w:val="003C7F52"/>
    <w:rsid w:val="003D0BFE"/>
    <w:rsid w:val="003D364D"/>
    <w:rsid w:val="003D4215"/>
    <w:rsid w:val="003D5700"/>
    <w:rsid w:val="003E01AE"/>
    <w:rsid w:val="003E01DD"/>
    <w:rsid w:val="003F0F5A"/>
    <w:rsid w:val="00400A30"/>
    <w:rsid w:val="004022CA"/>
    <w:rsid w:val="004116CD"/>
    <w:rsid w:val="00414ADE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764D9"/>
    <w:rsid w:val="004819C7"/>
    <w:rsid w:val="0048298E"/>
    <w:rsid w:val="0048364F"/>
    <w:rsid w:val="00490F2E"/>
    <w:rsid w:val="0049444F"/>
    <w:rsid w:val="00496DB3"/>
    <w:rsid w:val="00496F97"/>
    <w:rsid w:val="004A2041"/>
    <w:rsid w:val="004A53EA"/>
    <w:rsid w:val="004B0815"/>
    <w:rsid w:val="004C2B17"/>
    <w:rsid w:val="004D00E4"/>
    <w:rsid w:val="004D014E"/>
    <w:rsid w:val="004E7DB2"/>
    <w:rsid w:val="004F1FAC"/>
    <w:rsid w:val="004F58E2"/>
    <w:rsid w:val="004F676E"/>
    <w:rsid w:val="00500D20"/>
    <w:rsid w:val="00503450"/>
    <w:rsid w:val="00516B8D"/>
    <w:rsid w:val="00524AA3"/>
    <w:rsid w:val="0052686F"/>
    <w:rsid w:val="0052756C"/>
    <w:rsid w:val="00530230"/>
    <w:rsid w:val="00530CC9"/>
    <w:rsid w:val="0053169E"/>
    <w:rsid w:val="00537FBC"/>
    <w:rsid w:val="00540B2A"/>
    <w:rsid w:val="00541D73"/>
    <w:rsid w:val="00543469"/>
    <w:rsid w:val="005452CC"/>
    <w:rsid w:val="00546FA3"/>
    <w:rsid w:val="00547C64"/>
    <w:rsid w:val="00551E83"/>
    <w:rsid w:val="0055399F"/>
    <w:rsid w:val="00554243"/>
    <w:rsid w:val="00555E0D"/>
    <w:rsid w:val="00556A67"/>
    <w:rsid w:val="00557C7A"/>
    <w:rsid w:val="00562A58"/>
    <w:rsid w:val="005742C1"/>
    <w:rsid w:val="005754A4"/>
    <w:rsid w:val="00577530"/>
    <w:rsid w:val="00581211"/>
    <w:rsid w:val="00584811"/>
    <w:rsid w:val="00593AA6"/>
    <w:rsid w:val="00594161"/>
    <w:rsid w:val="00594512"/>
    <w:rsid w:val="00594749"/>
    <w:rsid w:val="005A1037"/>
    <w:rsid w:val="005A482B"/>
    <w:rsid w:val="005B17AC"/>
    <w:rsid w:val="005B4067"/>
    <w:rsid w:val="005B56DA"/>
    <w:rsid w:val="005C36E0"/>
    <w:rsid w:val="005C3F41"/>
    <w:rsid w:val="005C7A86"/>
    <w:rsid w:val="005D168D"/>
    <w:rsid w:val="005D47BB"/>
    <w:rsid w:val="005D5EA1"/>
    <w:rsid w:val="005E61D3"/>
    <w:rsid w:val="005F4840"/>
    <w:rsid w:val="005F7738"/>
    <w:rsid w:val="00600219"/>
    <w:rsid w:val="00613EAD"/>
    <w:rsid w:val="006158AC"/>
    <w:rsid w:val="006174DA"/>
    <w:rsid w:val="00624CF0"/>
    <w:rsid w:val="00633323"/>
    <w:rsid w:val="00636906"/>
    <w:rsid w:val="00640402"/>
    <w:rsid w:val="00640F78"/>
    <w:rsid w:val="00646E7B"/>
    <w:rsid w:val="006500A9"/>
    <w:rsid w:val="00654D99"/>
    <w:rsid w:val="00655D6A"/>
    <w:rsid w:val="00656DE9"/>
    <w:rsid w:val="006735F6"/>
    <w:rsid w:val="00677CC2"/>
    <w:rsid w:val="006833E9"/>
    <w:rsid w:val="00685F42"/>
    <w:rsid w:val="006866A1"/>
    <w:rsid w:val="006914E2"/>
    <w:rsid w:val="0069207B"/>
    <w:rsid w:val="006926A3"/>
    <w:rsid w:val="006950AD"/>
    <w:rsid w:val="00696B2A"/>
    <w:rsid w:val="006A0566"/>
    <w:rsid w:val="006A4309"/>
    <w:rsid w:val="006A6587"/>
    <w:rsid w:val="006B0E55"/>
    <w:rsid w:val="006B7006"/>
    <w:rsid w:val="006C3F14"/>
    <w:rsid w:val="006C7F8C"/>
    <w:rsid w:val="006D2B6D"/>
    <w:rsid w:val="006D659F"/>
    <w:rsid w:val="006D7AB9"/>
    <w:rsid w:val="006E0D1F"/>
    <w:rsid w:val="006E7AEA"/>
    <w:rsid w:val="006F43A6"/>
    <w:rsid w:val="006F67DA"/>
    <w:rsid w:val="006F713F"/>
    <w:rsid w:val="00700B2C"/>
    <w:rsid w:val="00710580"/>
    <w:rsid w:val="00713084"/>
    <w:rsid w:val="00716C07"/>
    <w:rsid w:val="00720FC2"/>
    <w:rsid w:val="00731E00"/>
    <w:rsid w:val="00732E9D"/>
    <w:rsid w:val="0073491A"/>
    <w:rsid w:val="007440B7"/>
    <w:rsid w:val="00744388"/>
    <w:rsid w:val="00747993"/>
    <w:rsid w:val="00762E8B"/>
    <w:rsid w:val="007634AD"/>
    <w:rsid w:val="00763DA7"/>
    <w:rsid w:val="00764B22"/>
    <w:rsid w:val="0076534D"/>
    <w:rsid w:val="00767B8B"/>
    <w:rsid w:val="007715C9"/>
    <w:rsid w:val="00772312"/>
    <w:rsid w:val="00774E06"/>
    <w:rsid w:val="00774EDD"/>
    <w:rsid w:val="007757EC"/>
    <w:rsid w:val="007777A4"/>
    <w:rsid w:val="0078751D"/>
    <w:rsid w:val="00792B11"/>
    <w:rsid w:val="007A115D"/>
    <w:rsid w:val="007A35E6"/>
    <w:rsid w:val="007A6863"/>
    <w:rsid w:val="007B1C1A"/>
    <w:rsid w:val="007B5971"/>
    <w:rsid w:val="007C34F7"/>
    <w:rsid w:val="007D45C1"/>
    <w:rsid w:val="007D5363"/>
    <w:rsid w:val="007E7D4A"/>
    <w:rsid w:val="007F2456"/>
    <w:rsid w:val="007F48ED"/>
    <w:rsid w:val="007F7947"/>
    <w:rsid w:val="00800AE9"/>
    <w:rsid w:val="00806BFB"/>
    <w:rsid w:val="00811FDD"/>
    <w:rsid w:val="00812F45"/>
    <w:rsid w:val="008148B8"/>
    <w:rsid w:val="00817E11"/>
    <w:rsid w:val="00823B55"/>
    <w:rsid w:val="0083365C"/>
    <w:rsid w:val="0084172C"/>
    <w:rsid w:val="0084733D"/>
    <w:rsid w:val="0085694E"/>
    <w:rsid w:val="00856A31"/>
    <w:rsid w:val="00865C6B"/>
    <w:rsid w:val="008754D0"/>
    <w:rsid w:val="0087786F"/>
    <w:rsid w:val="00877D48"/>
    <w:rsid w:val="008816F0"/>
    <w:rsid w:val="00881CD0"/>
    <w:rsid w:val="0088345B"/>
    <w:rsid w:val="008905F6"/>
    <w:rsid w:val="00893CEF"/>
    <w:rsid w:val="008A16A5"/>
    <w:rsid w:val="008A59BD"/>
    <w:rsid w:val="008B0CB3"/>
    <w:rsid w:val="008B5D42"/>
    <w:rsid w:val="008B762B"/>
    <w:rsid w:val="008C2B5D"/>
    <w:rsid w:val="008C4AD7"/>
    <w:rsid w:val="008D0EE0"/>
    <w:rsid w:val="008D4C1A"/>
    <w:rsid w:val="008D5B99"/>
    <w:rsid w:val="008D7A27"/>
    <w:rsid w:val="008E3617"/>
    <w:rsid w:val="008E45A8"/>
    <w:rsid w:val="008E4702"/>
    <w:rsid w:val="008E55D5"/>
    <w:rsid w:val="008E69AA"/>
    <w:rsid w:val="008F4F1C"/>
    <w:rsid w:val="009028E1"/>
    <w:rsid w:val="00922764"/>
    <w:rsid w:val="00927EF2"/>
    <w:rsid w:val="00932377"/>
    <w:rsid w:val="00940678"/>
    <w:rsid w:val="009408EA"/>
    <w:rsid w:val="00943102"/>
    <w:rsid w:val="00944CF1"/>
    <w:rsid w:val="0094523D"/>
    <w:rsid w:val="00951E79"/>
    <w:rsid w:val="009534D2"/>
    <w:rsid w:val="009559E6"/>
    <w:rsid w:val="00955C6D"/>
    <w:rsid w:val="00964C02"/>
    <w:rsid w:val="00973F55"/>
    <w:rsid w:val="00976A63"/>
    <w:rsid w:val="00983419"/>
    <w:rsid w:val="00987A27"/>
    <w:rsid w:val="00994821"/>
    <w:rsid w:val="00994D79"/>
    <w:rsid w:val="009B5AFF"/>
    <w:rsid w:val="009C0C17"/>
    <w:rsid w:val="009C0E52"/>
    <w:rsid w:val="009C268A"/>
    <w:rsid w:val="009C3431"/>
    <w:rsid w:val="009C5989"/>
    <w:rsid w:val="009D08DA"/>
    <w:rsid w:val="009D24C7"/>
    <w:rsid w:val="009E48CE"/>
    <w:rsid w:val="009E4E35"/>
    <w:rsid w:val="009F3EC1"/>
    <w:rsid w:val="009F7140"/>
    <w:rsid w:val="00A06860"/>
    <w:rsid w:val="00A11807"/>
    <w:rsid w:val="00A136F5"/>
    <w:rsid w:val="00A22071"/>
    <w:rsid w:val="00A231E2"/>
    <w:rsid w:val="00A24190"/>
    <w:rsid w:val="00A2550D"/>
    <w:rsid w:val="00A30A43"/>
    <w:rsid w:val="00A3627C"/>
    <w:rsid w:val="00A4149B"/>
    <w:rsid w:val="00A4169B"/>
    <w:rsid w:val="00A41C32"/>
    <w:rsid w:val="00A445F2"/>
    <w:rsid w:val="00A45C43"/>
    <w:rsid w:val="00A50D55"/>
    <w:rsid w:val="00A5165B"/>
    <w:rsid w:val="00A52FDA"/>
    <w:rsid w:val="00A6331B"/>
    <w:rsid w:val="00A64912"/>
    <w:rsid w:val="00A70A74"/>
    <w:rsid w:val="00A90EA8"/>
    <w:rsid w:val="00A91B5F"/>
    <w:rsid w:val="00A91E13"/>
    <w:rsid w:val="00A94593"/>
    <w:rsid w:val="00AA0343"/>
    <w:rsid w:val="00AA2A5C"/>
    <w:rsid w:val="00AA7765"/>
    <w:rsid w:val="00AB78E7"/>
    <w:rsid w:val="00AB78E9"/>
    <w:rsid w:val="00AD3467"/>
    <w:rsid w:val="00AD4BFE"/>
    <w:rsid w:val="00AD5641"/>
    <w:rsid w:val="00AD7252"/>
    <w:rsid w:val="00AE0F9B"/>
    <w:rsid w:val="00AE3FB5"/>
    <w:rsid w:val="00AF55FF"/>
    <w:rsid w:val="00B032D8"/>
    <w:rsid w:val="00B1315D"/>
    <w:rsid w:val="00B13FF5"/>
    <w:rsid w:val="00B155CC"/>
    <w:rsid w:val="00B33B3C"/>
    <w:rsid w:val="00B33C13"/>
    <w:rsid w:val="00B40D74"/>
    <w:rsid w:val="00B52663"/>
    <w:rsid w:val="00B56DCB"/>
    <w:rsid w:val="00B73312"/>
    <w:rsid w:val="00B770D2"/>
    <w:rsid w:val="00B85639"/>
    <w:rsid w:val="00B9343D"/>
    <w:rsid w:val="00B94E31"/>
    <w:rsid w:val="00B94F68"/>
    <w:rsid w:val="00B959C4"/>
    <w:rsid w:val="00B9711C"/>
    <w:rsid w:val="00BA47A3"/>
    <w:rsid w:val="00BA5026"/>
    <w:rsid w:val="00BA73DC"/>
    <w:rsid w:val="00BB6521"/>
    <w:rsid w:val="00BB6E79"/>
    <w:rsid w:val="00BC082D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67E5"/>
    <w:rsid w:val="00C10924"/>
    <w:rsid w:val="00C1173A"/>
    <w:rsid w:val="00C164CA"/>
    <w:rsid w:val="00C173AE"/>
    <w:rsid w:val="00C17DC8"/>
    <w:rsid w:val="00C36928"/>
    <w:rsid w:val="00C42BF8"/>
    <w:rsid w:val="00C460AE"/>
    <w:rsid w:val="00C50043"/>
    <w:rsid w:val="00C50A0F"/>
    <w:rsid w:val="00C55825"/>
    <w:rsid w:val="00C64724"/>
    <w:rsid w:val="00C7573B"/>
    <w:rsid w:val="00C76CF3"/>
    <w:rsid w:val="00C8447E"/>
    <w:rsid w:val="00C90CEC"/>
    <w:rsid w:val="00CA6D85"/>
    <w:rsid w:val="00CA7844"/>
    <w:rsid w:val="00CB0E02"/>
    <w:rsid w:val="00CB2789"/>
    <w:rsid w:val="00CB58EF"/>
    <w:rsid w:val="00CB592D"/>
    <w:rsid w:val="00CB5CF5"/>
    <w:rsid w:val="00CC0166"/>
    <w:rsid w:val="00CC3028"/>
    <w:rsid w:val="00CC37E4"/>
    <w:rsid w:val="00CD2BE7"/>
    <w:rsid w:val="00CE25C5"/>
    <w:rsid w:val="00CE7D64"/>
    <w:rsid w:val="00CF0BB2"/>
    <w:rsid w:val="00CF738A"/>
    <w:rsid w:val="00D13441"/>
    <w:rsid w:val="00D16D1B"/>
    <w:rsid w:val="00D20665"/>
    <w:rsid w:val="00D243A3"/>
    <w:rsid w:val="00D25555"/>
    <w:rsid w:val="00D3200B"/>
    <w:rsid w:val="00D33440"/>
    <w:rsid w:val="00D33CCA"/>
    <w:rsid w:val="00D37469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35CD"/>
    <w:rsid w:val="00D73E42"/>
    <w:rsid w:val="00D76597"/>
    <w:rsid w:val="00D766DF"/>
    <w:rsid w:val="00D86C27"/>
    <w:rsid w:val="00D91D65"/>
    <w:rsid w:val="00D95891"/>
    <w:rsid w:val="00D97C29"/>
    <w:rsid w:val="00DA5D67"/>
    <w:rsid w:val="00DB3A52"/>
    <w:rsid w:val="00DB5CB4"/>
    <w:rsid w:val="00DD6487"/>
    <w:rsid w:val="00DE0299"/>
    <w:rsid w:val="00DE149E"/>
    <w:rsid w:val="00DE3044"/>
    <w:rsid w:val="00DE40DE"/>
    <w:rsid w:val="00DE7D8A"/>
    <w:rsid w:val="00DE7EBB"/>
    <w:rsid w:val="00E05704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292"/>
    <w:rsid w:val="00E55614"/>
    <w:rsid w:val="00E60191"/>
    <w:rsid w:val="00E67615"/>
    <w:rsid w:val="00E74DC7"/>
    <w:rsid w:val="00E85313"/>
    <w:rsid w:val="00E87699"/>
    <w:rsid w:val="00E912A6"/>
    <w:rsid w:val="00E925AF"/>
    <w:rsid w:val="00E92E27"/>
    <w:rsid w:val="00E9586B"/>
    <w:rsid w:val="00E97334"/>
    <w:rsid w:val="00EA0D36"/>
    <w:rsid w:val="00EB2CDC"/>
    <w:rsid w:val="00EB78B0"/>
    <w:rsid w:val="00ED2E43"/>
    <w:rsid w:val="00ED3B73"/>
    <w:rsid w:val="00ED4928"/>
    <w:rsid w:val="00ED67B4"/>
    <w:rsid w:val="00EE063A"/>
    <w:rsid w:val="00EE109A"/>
    <w:rsid w:val="00EE3749"/>
    <w:rsid w:val="00EE6190"/>
    <w:rsid w:val="00EF03D3"/>
    <w:rsid w:val="00EF2E3A"/>
    <w:rsid w:val="00EF6402"/>
    <w:rsid w:val="00EF76EE"/>
    <w:rsid w:val="00F025DF"/>
    <w:rsid w:val="00F047E2"/>
    <w:rsid w:val="00F04D57"/>
    <w:rsid w:val="00F078DC"/>
    <w:rsid w:val="00F13E86"/>
    <w:rsid w:val="00F1507D"/>
    <w:rsid w:val="00F21B68"/>
    <w:rsid w:val="00F224C2"/>
    <w:rsid w:val="00F2538D"/>
    <w:rsid w:val="00F32FCB"/>
    <w:rsid w:val="00F508ED"/>
    <w:rsid w:val="00F51DCE"/>
    <w:rsid w:val="00F6208A"/>
    <w:rsid w:val="00F6709F"/>
    <w:rsid w:val="00F677A9"/>
    <w:rsid w:val="00F70098"/>
    <w:rsid w:val="00F7187C"/>
    <w:rsid w:val="00F723BD"/>
    <w:rsid w:val="00F723D9"/>
    <w:rsid w:val="00F732EA"/>
    <w:rsid w:val="00F75AFB"/>
    <w:rsid w:val="00F771CE"/>
    <w:rsid w:val="00F84CF5"/>
    <w:rsid w:val="00F8612E"/>
    <w:rsid w:val="00F923A4"/>
    <w:rsid w:val="00FA420B"/>
    <w:rsid w:val="00FB2B96"/>
    <w:rsid w:val="00FC122B"/>
    <w:rsid w:val="00FC402D"/>
    <w:rsid w:val="00FC4915"/>
    <w:rsid w:val="00FD35A5"/>
    <w:rsid w:val="00FE0781"/>
    <w:rsid w:val="00FE5264"/>
    <w:rsid w:val="00FE6544"/>
    <w:rsid w:val="00FF0C7B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FIN33509-419751877-9272</_dlc_DocId>
    <_dlc_DocIdUrl xmlns="6a7e9632-768a-49bf-85ac-c69233ab2a52">
      <Url>https://financegovau.sharepoint.com/sites/M365_DoF_50033509/_layouts/15/DocIdRedir.aspx?ID=FIN33509-419751877-9272</Url>
      <Description>FIN33509-419751877-9272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20" ma:contentTypeDescription="Create a new document." ma:contentTypeScope="" ma:versionID="332e9f8bcf04afe3775c4be3948f6352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40127025445d4e360fb2b01663105d85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_dlc_DocId" minOccurs="0"/>
                <xsd:element ref="ns4:_dlc_DocIdUrl" minOccurs="0"/>
                <xsd:element ref="ns4:_dlc_DocIdPersistId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6a7e9632-768a-49bf-85ac-c69233ab2a52"/>
    <ds:schemaRef ds:uri="ab889122-ddbc-41f8-8d9a-4d3f89258616"/>
    <ds:schemaRef ds:uri="a334ba3b-e131-42d3-95f3-2728f5a41884"/>
  </ds:schemaRefs>
</ds:datastoreItem>
</file>

<file path=customXml/itemProps2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FB85A0-777B-4FCF-88E7-5103570D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470</Words>
  <Characters>2615</Characters>
  <Application>Microsoft Office Word</Application>
  <DocSecurity>2</DocSecurity>
  <PresentationFormat/>
  <Lines>113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2023-01-25T21:41:00Z</dcterms:created>
  <dcterms:modified xsi:type="dcterms:W3CDTF">2023-03-06T03:39:00Z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b526842a-e330-4edc-9496-25777bb6ec7b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2023-03-02T06:22:54Z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2023-03-06T03:39:04Z</vt:lpwstr>
  </property>
  <property fmtid="{D5CDD505-2E9C-101B-9397-08002B2CF9AE}" pid="67" name="PM_OriginatorUserAccountName_SHA256">
    <vt:lpwstr>348ED9DCE01939C07909EA36E8F2957E454B3BFAA156ED87BBE899EAE0B98988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2F04E59A9CCD823E3F7E9FED0C7DE7E016E8B32A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ABBFF5E2-9674-55C9-B08D-C9980002FD58</vt:lpwstr>
  </property>
  <property fmtid="{D5CDD505-2E9C-101B-9397-08002B2CF9AE}" pid="82" name="PMUuidVer">
    <vt:lpwstr>2022.1</vt:lpwstr>
  </property>
  <property fmtid="{D5CDD505-2E9C-101B-9397-08002B2CF9AE}" pid="83" name="PM_Hash_Version">
    <vt:lpwstr>2018.0</vt:lpwstr>
  </property>
  <property fmtid="{D5CDD505-2E9C-101B-9397-08002B2CF9AE}" pid="84" name="PM_Hash_Salt_Prev">
    <vt:lpwstr>23C6EFFEC34AC1B20FC517B2745D1ADB</vt:lpwstr>
  </property>
  <property fmtid="{D5CDD505-2E9C-101B-9397-08002B2CF9AE}" pid="85" name="PM_Hash_Salt">
    <vt:lpwstr>99891864060F8915CF07713C0EB43B0E</vt:lpwstr>
  </property>
  <property fmtid="{D5CDD505-2E9C-101B-9397-08002B2CF9AE}" pid="86" name="PM_Hash_SHA1">
    <vt:lpwstr>2343F4ECCDDF531AC192C5A4825E0693A418B744</vt:lpwstr>
  </property>
  <property fmtid="{D5CDD505-2E9C-101B-9397-08002B2CF9AE}" pid="87" name="PM_OriginatorDomainName_SHA256">
    <vt:lpwstr>325440F6CA31C4C3BCE4433552DC42928CAAD3E2731ABE35FDE729ECEB763AF0</vt:lpwstr>
  </property>
  <property fmtid="{D5CDD505-2E9C-101B-9397-08002B2CF9AE}" pid="88" name="MediaServiceImageTags">
    <vt:lpwstr/>
  </property>
</Properties>
</file>