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C1CCC" w14:textId="77777777" w:rsidR="003F7ED6" w:rsidRDefault="003F7ED6" w:rsidP="003F7ED6">
      <w:pPr>
        <w:rPr>
          <w:noProof/>
          <w:lang w:eastAsia="en-AU"/>
        </w:rPr>
      </w:pPr>
    </w:p>
    <w:p w14:paraId="5BA9AB21" w14:textId="77777777" w:rsidR="003F7ED6" w:rsidRPr="009511F0" w:rsidRDefault="003F7ED6" w:rsidP="003F7ED6">
      <w:pPr>
        <w:rPr>
          <w:sz w:val="28"/>
        </w:rPr>
      </w:pPr>
      <w:r w:rsidRPr="009511F0">
        <w:rPr>
          <w:noProof/>
          <w:lang w:eastAsia="en-AU"/>
        </w:rPr>
        <w:drawing>
          <wp:inline distT="0" distB="0" distL="0" distR="0" wp14:anchorId="7C02D1B0" wp14:editId="13334730">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16F5D8" w14:textId="6F6D5412" w:rsidR="003F7ED6" w:rsidRPr="009511F0" w:rsidRDefault="003F7ED6" w:rsidP="003F7ED6">
      <w:pPr>
        <w:pStyle w:val="ShortT"/>
      </w:pPr>
      <w:r w:rsidRPr="009511F0">
        <w:t>Customs By-Laws 2023</w:t>
      </w:r>
    </w:p>
    <w:p w14:paraId="66E225AD" w14:textId="6A4E1DF3" w:rsidR="003F7ED6" w:rsidRPr="009511F0" w:rsidRDefault="003F7ED6" w:rsidP="003F7ED6">
      <w:pPr>
        <w:pStyle w:val="MadeunderText"/>
      </w:pPr>
      <w:r w:rsidRPr="009511F0">
        <w:t>made under section 271 of the</w:t>
      </w:r>
    </w:p>
    <w:p w14:paraId="0CCC3F42" w14:textId="4DCB4031" w:rsidR="003F7ED6" w:rsidRPr="009511F0" w:rsidRDefault="003F7ED6" w:rsidP="003F7ED6">
      <w:pPr>
        <w:pStyle w:val="CompiledMadeUnder"/>
        <w:spacing w:before="240"/>
      </w:pPr>
      <w:r w:rsidRPr="009511F0">
        <w:t>Customs Act 1901</w:t>
      </w:r>
    </w:p>
    <w:p w14:paraId="12A37F8D" w14:textId="0029F32C" w:rsidR="003F7ED6" w:rsidRPr="009511F0" w:rsidRDefault="003F7ED6" w:rsidP="003F7ED6">
      <w:pPr>
        <w:spacing w:before="1000"/>
        <w:ind w:left="3600" w:hanging="3600"/>
        <w:rPr>
          <w:rFonts w:cs="Arial"/>
          <w:sz w:val="24"/>
          <w:szCs w:val="24"/>
        </w:rPr>
      </w:pPr>
      <w:r w:rsidRPr="009511F0">
        <w:rPr>
          <w:rFonts w:cs="Arial"/>
          <w:b/>
          <w:sz w:val="32"/>
          <w:szCs w:val="32"/>
        </w:rPr>
        <w:t>Compilation No.</w:t>
      </w:r>
      <w:r w:rsidR="005F306C">
        <w:rPr>
          <w:rFonts w:cs="Arial"/>
          <w:b/>
          <w:sz w:val="32"/>
          <w:szCs w:val="32"/>
        </w:rPr>
        <w:t> </w:t>
      </w:r>
      <w:r w:rsidR="00A35178">
        <w:rPr>
          <w:rFonts w:cs="Arial"/>
          <w:b/>
          <w:sz w:val="32"/>
          <w:szCs w:val="32"/>
        </w:rPr>
        <w:t>4</w:t>
      </w:r>
    </w:p>
    <w:p w14:paraId="2560FD05" w14:textId="69071622" w:rsidR="003F7ED6" w:rsidRPr="009511F0" w:rsidRDefault="003F7ED6" w:rsidP="003F7ED6">
      <w:pPr>
        <w:spacing w:before="480"/>
        <w:ind w:left="3600" w:hanging="3600"/>
        <w:rPr>
          <w:rFonts w:cs="Arial"/>
          <w:sz w:val="24"/>
        </w:rPr>
      </w:pPr>
      <w:r w:rsidRPr="00555A5B">
        <w:rPr>
          <w:rFonts w:cs="Arial"/>
          <w:b/>
          <w:sz w:val="24"/>
        </w:rPr>
        <w:t>Compilation date:</w:t>
      </w:r>
      <w:r w:rsidRPr="00555A5B">
        <w:rPr>
          <w:rFonts w:cs="Arial"/>
          <w:sz w:val="24"/>
        </w:rPr>
        <w:tab/>
      </w:r>
      <w:r w:rsidR="009235AC">
        <w:rPr>
          <w:rFonts w:cs="Arial"/>
          <w:sz w:val="24"/>
        </w:rPr>
        <w:t>1</w:t>
      </w:r>
      <w:r w:rsidR="00CE34F1" w:rsidRPr="00555A5B">
        <w:rPr>
          <w:rFonts w:cs="Arial"/>
          <w:sz w:val="24"/>
        </w:rPr>
        <w:t xml:space="preserve"> </w:t>
      </w:r>
      <w:r w:rsidR="00A35178">
        <w:rPr>
          <w:rFonts w:cs="Arial"/>
          <w:sz w:val="24"/>
        </w:rPr>
        <w:t>December</w:t>
      </w:r>
      <w:r w:rsidR="00CF749A" w:rsidRPr="00555A5B">
        <w:rPr>
          <w:rFonts w:cs="Arial"/>
          <w:sz w:val="24"/>
        </w:rPr>
        <w:t xml:space="preserve"> 2023</w:t>
      </w:r>
    </w:p>
    <w:p w14:paraId="48D4F85E" w14:textId="417B2532" w:rsidR="009235AC" w:rsidRDefault="003F7ED6" w:rsidP="009235AC">
      <w:pPr>
        <w:spacing w:before="240"/>
        <w:ind w:left="3600" w:hanging="3600"/>
        <w:rPr>
          <w:rFonts w:cs="Arial"/>
          <w:sz w:val="24"/>
        </w:rPr>
      </w:pPr>
      <w:r w:rsidRPr="009511F0">
        <w:rPr>
          <w:rFonts w:cs="Arial"/>
          <w:b/>
          <w:sz w:val="24"/>
        </w:rPr>
        <w:t>Includes amendments up to:</w:t>
      </w:r>
      <w:r w:rsidRPr="009511F0">
        <w:rPr>
          <w:rFonts w:cs="Arial"/>
          <w:sz w:val="24"/>
        </w:rPr>
        <w:tab/>
      </w:r>
      <w:r w:rsidR="00A35178" w:rsidRPr="00A35178">
        <w:rPr>
          <w:rFonts w:cs="Arial"/>
          <w:sz w:val="24"/>
        </w:rPr>
        <w:t>F2023L01609</w:t>
      </w:r>
    </w:p>
    <w:p w14:paraId="6379E0F6" w14:textId="3EFD823A" w:rsidR="009235AC" w:rsidRPr="009511F0" w:rsidRDefault="009235AC" w:rsidP="003F7ED6">
      <w:pPr>
        <w:spacing w:before="240"/>
        <w:ind w:left="3600" w:hanging="3600"/>
        <w:rPr>
          <w:rFonts w:cs="Arial"/>
          <w:sz w:val="24"/>
        </w:rPr>
      </w:pPr>
      <w:r>
        <w:rPr>
          <w:rFonts w:eastAsia="Times New Roman"/>
          <w:b/>
          <w:bCs/>
        </w:rPr>
        <w:t>This compilation includes a retrospective amendment made by F2023L01609</w:t>
      </w:r>
    </w:p>
    <w:p w14:paraId="16A34809" w14:textId="77777777" w:rsidR="003F7ED6" w:rsidRPr="009511F0" w:rsidRDefault="003F7ED6" w:rsidP="003F7ED6">
      <w:pPr>
        <w:pageBreakBefore/>
        <w:rPr>
          <w:rFonts w:cs="Arial"/>
          <w:b/>
          <w:sz w:val="32"/>
          <w:szCs w:val="32"/>
        </w:rPr>
      </w:pPr>
      <w:r w:rsidRPr="009511F0">
        <w:rPr>
          <w:rFonts w:cs="Arial"/>
          <w:b/>
          <w:sz w:val="32"/>
          <w:szCs w:val="32"/>
        </w:rPr>
        <w:lastRenderedPageBreak/>
        <w:t>About this compilation</w:t>
      </w:r>
    </w:p>
    <w:p w14:paraId="110F4814" w14:textId="77777777" w:rsidR="003F7ED6" w:rsidRPr="009511F0" w:rsidRDefault="003F7ED6" w:rsidP="003F7ED6">
      <w:pPr>
        <w:spacing w:before="240"/>
        <w:rPr>
          <w:rFonts w:cs="Arial"/>
        </w:rPr>
      </w:pPr>
      <w:r w:rsidRPr="009511F0">
        <w:rPr>
          <w:rFonts w:cs="Arial"/>
          <w:b/>
          <w:szCs w:val="22"/>
        </w:rPr>
        <w:t>This compilation</w:t>
      </w:r>
    </w:p>
    <w:p w14:paraId="124CF3B2" w14:textId="6B8B90D7" w:rsidR="003F7ED6" w:rsidRPr="009511F0" w:rsidRDefault="003F7ED6" w:rsidP="003F7ED6">
      <w:pPr>
        <w:spacing w:before="120" w:after="120"/>
        <w:rPr>
          <w:rFonts w:cs="Arial"/>
          <w:szCs w:val="22"/>
        </w:rPr>
      </w:pPr>
      <w:r w:rsidRPr="009511F0">
        <w:rPr>
          <w:rFonts w:cs="Arial"/>
          <w:szCs w:val="22"/>
        </w:rPr>
        <w:t xml:space="preserve">This is a compilation of the </w:t>
      </w:r>
      <w:r w:rsidRPr="00555A5B">
        <w:rPr>
          <w:rFonts w:cs="Arial"/>
          <w:i/>
          <w:szCs w:val="22"/>
        </w:rPr>
        <w:fldChar w:fldCharType="begin"/>
      </w:r>
      <w:r w:rsidRPr="009511F0">
        <w:rPr>
          <w:rFonts w:cs="Arial"/>
          <w:i/>
          <w:szCs w:val="22"/>
        </w:rPr>
        <w:instrText xml:space="preserve"> STYLEREF  ShortT </w:instrText>
      </w:r>
      <w:r w:rsidRPr="00555A5B">
        <w:rPr>
          <w:rFonts w:cs="Arial"/>
          <w:i/>
          <w:szCs w:val="22"/>
        </w:rPr>
        <w:fldChar w:fldCharType="separate"/>
      </w:r>
      <w:r w:rsidR="00195DD9">
        <w:rPr>
          <w:rFonts w:cs="Arial"/>
          <w:i/>
          <w:noProof/>
          <w:szCs w:val="22"/>
        </w:rPr>
        <w:t>Customs By-Laws 2023</w:t>
      </w:r>
      <w:r w:rsidRPr="00555A5B">
        <w:rPr>
          <w:rFonts w:cs="Arial"/>
          <w:i/>
          <w:szCs w:val="22"/>
        </w:rPr>
        <w:fldChar w:fldCharType="end"/>
      </w:r>
      <w:r w:rsidRPr="009511F0">
        <w:rPr>
          <w:rFonts w:cs="Arial"/>
          <w:szCs w:val="22"/>
        </w:rPr>
        <w:t xml:space="preserve"> that shows the text of the law as amended and in force on </w:t>
      </w:r>
      <w:r w:rsidR="009235AC">
        <w:rPr>
          <w:rFonts w:cs="Arial"/>
          <w:szCs w:val="22"/>
        </w:rPr>
        <w:t>1/12</w:t>
      </w:r>
      <w:r w:rsidR="00CF749A" w:rsidRPr="009511F0">
        <w:rPr>
          <w:rFonts w:cs="Arial"/>
          <w:szCs w:val="22"/>
        </w:rPr>
        <w:t>/2023</w:t>
      </w:r>
      <w:r w:rsidRPr="009511F0">
        <w:rPr>
          <w:rFonts w:cs="Arial"/>
          <w:szCs w:val="22"/>
        </w:rPr>
        <w:t xml:space="preserve"> (the </w:t>
      </w:r>
      <w:r w:rsidRPr="009511F0">
        <w:rPr>
          <w:rFonts w:cs="Arial"/>
          <w:b/>
          <w:i/>
          <w:szCs w:val="22"/>
        </w:rPr>
        <w:t>compilation date</w:t>
      </w:r>
      <w:r w:rsidRPr="009511F0">
        <w:rPr>
          <w:rFonts w:cs="Arial"/>
          <w:szCs w:val="22"/>
        </w:rPr>
        <w:t>).</w:t>
      </w:r>
    </w:p>
    <w:p w14:paraId="2D2DB1A2" w14:textId="77777777" w:rsidR="003F7ED6" w:rsidRPr="009511F0" w:rsidRDefault="003F7ED6" w:rsidP="003F7ED6">
      <w:pPr>
        <w:spacing w:after="120"/>
        <w:rPr>
          <w:rFonts w:cs="Arial"/>
          <w:szCs w:val="22"/>
        </w:rPr>
      </w:pPr>
      <w:r w:rsidRPr="009511F0">
        <w:rPr>
          <w:rFonts w:cs="Arial"/>
          <w:szCs w:val="22"/>
        </w:rPr>
        <w:t xml:space="preserve">The notes at the end of this compilation (the </w:t>
      </w:r>
      <w:r w:rsidRPr="009511F0">
        <w:rPr>
          <w:rFonts w:cs="Arial"/>
          <w:b/>
          <w:i/>
          <w:szCs w:val="22"/>
        </w:rPr>
        <w:t>endnotes</w:t>
      </w:r>
      <w:r w:rsidRPr="009511F0">
        <w:rPr>
          <w:rFonts w:cs="Arial"/>
          <w:szCs w:val="22"/>
        </w:rPr>
        <w:t>) include information about amending laws and the amendment history of provisions of the compiled law.</w:t>
      </w:r>
    </w:p>
    <w:p w14:paraId="4D044FA5" w14:textId="77777777" w:rsidR="003F7ED6" w:rsidRPr="009511F0" w:rsidRDefault="003F7ED6" w:rsidP="003F7ED6">
      <w:pPr>
        <w:tabs>
          <w:tab w:val="left" w:pos="5640"/>
        </w:tabs>
        <w:spacing w:before="120" w:after="120"/>
        <w:rPr>
          <w:rFonts w:cs="Arial"/>
          <w:b/>
          <w:szCs w:val="22"/>
        </w:rPr>
      </w:pPr>
      <w:r w:rsidRPr="009511F0">
        <w:rPr>
          <w:rFonts w:cs="Arial"/>
          <w:b/>
          <w:szCs w:val="22"/>
        </w:rPr>
        <w:t>Uncommenced amendments</w:t>
      </w:r>
    </w:p>
    <w:p w14:paraId="397044D5" w14:textId="7E660955" w:rsidR="003F7ED6" w:rsidRPr="009511F0" w:rsidRDefault="003F7ED6" w:rsidP="003F7ED6">
      <w:pPr>
        <w:spacing w:after="120"/>
        <w:rPr>
          <w:rFonts w:cs="Arial"/>
          <w:szCs w:val="22"/>
        </w:rPr>
      </w:pPr>
      <w:r w:rsidRPr="009511F0">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30D7BB1" w14:textId="77777777" w:rsidR="003F7ED6" w:rsidRPr="009511F0" w:rsidRDefault="003F7ED6" w:rsidP="003F7ED6">
      <w:pPr>
        <w:spacing w:before="120" w:after="120"/>
        <w:rPr>
          <w:rFonts w:cs="Arial"/>
          <w:b/>
          <w:szCs w:val="22"/>
        </w:rPr>
      </w:pPr>
      <w:r w:rsidRPr="009511F0">
        <w:rPr>
          <w:rFonts w:cs="Arial"/>
          <w:b/>
          <w:szCs w:val="22"/>
        </w:rPr>
        <w:t>Application, saving and transitional provisions for provisions and amendments</w:t>
      </w:r>
    </w:p>
    <w:p w14:paraId="574F06BF" w14:textId="77777777" w:rsidR="003F7ED6" w:rsidRPr="009511F0" w:rsidRDefault="003F7ED6" w:rsidP="003F7ED6">
      <w:pPr>
        <w:spacing w:after="120"/>
        <w:rPr>
          <w:rFonts w:cs="Arial"/>
          <w:szCs w:val="22"/>
        </w:rPr>
      </w:pPr>
      <w:r w:rsidRPr="009511F0">
        <w:rPr>
          <w:rFonts w:cs="Arial"/>
          <w:szCs w:val="22"/>
        </w:rPr>
        <w:t>If the operation of a provision or amendment of the compiled law is affected by an application, saving or transitional provision that is not included in this compilation, details are included in the endnotes.</w:t>
      </w:r>
    </w:p>
    <w:p w14:paraId="0DC2B83D" w14:textId="77777777" w:rsidR="003F7ED6" w:rsidRPr="009511F0" w:rsidRDefault="003F7ED6" w:rsidP="003F7ED6">
      <w:pPr>
        <w:spacing w:before="120" w:after="120"/>
        <w:rPr>
          <w:rFonts w:cs="Arial"/>
          <w:b/>
          <w:szCs w:val="22"/>
        </w:rPr>
      </w:pPr>
      <w:r w:rsidRPr="009511F0">
        <w:rPr>
          <w:rFonts w:cs="Arial"/>
          <w:b/>
          <w:szCs w:val="22"/>
        </w:rPr>
        <w:t>Modifications</w:t>
      </w:r>
    </w:p>
    <w:p w14:paraId="0222B064" w14:textId="15E57CC3" w:rsidR="003F7ED6" w:rsidRPr="009511F0" w:rsidRDefault="003F7ED6" w:rsidP="003F7ED6">
      <w:pPr>
        <w:spacing w:after="120"/>
        <w:rPr>
          <w:rFonts w:cs="Arial"/>
          <w:szCs w:val="22"/>
        </w:rPr>
      </w:pPr>
      <w:r w:rsidRPr="009511F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7D59099" w14:textId="77777777" w:rsidR="003F7ED6" w:rsidRPr="009511F0" w:rsidRDefault="003F7ED6" w:rsidP="003F7ED6">
      <w:pPr>
        <w:spacing w:before="80" w:after="120"/>
        <w:rPr>
          <w:rFonts w:cs="Arial"/>
          <w:b/>
          <w:szCs w:val="22"/>
        </w:rPr>
      </w:pPr>
      <w:r w:rsidRPr="009511F0">
        <w:rPr>
          <w:rFonts w:cs="Arial"/>
          <w:b/>
          <w:szCs w:val="22"/>
        </w:rPr>
        <w:t>Self</w:t>
      </w:r>
      <w:r w:rsidRPr="009511F0">
        <w:rPr>
          <w:rFonts w:cs="Arial"/>
          <w:b/>
          <w:szCs w:val="22"/>
        </w:rPr>
        <w:noBreakHyphen/>
        <w:t>repealing provisions</w:t>
      </w:r>
    </w:p>
    <w:p w14:paraId="2718EDC4" w14:textId="77777777" w:rsidR="003F7ED6" w:rsidRPr="009511F0" w:rsidRDefault="003F7ED6" w:rsidP="003F7ED6">
      <w:pPr>
        <w:spacing w:after="120"/>
        <w:rPr>
          <w:rFonts w:cs="Arial"/>
        </w:rPr>
      </w:pPr>
      <w:r w:rsidRPr="009511F0">
        <w:rPr>
          <w:rFonts w:cs="Arial"/>
          <w:szCs w:val="22"/>
        </w:rPr>
        <w:t>If a provision of the compiled law has been repealed in accordance with a provision of the law, details are included in the endnotes.</w:t>
      </w:r>
    </w:p>
    <w:p w14:paraId="02663ACF" w14:textId="77777777" w:rsidR="003F7ED6" w:rsidRPr="009511F0" w:rsidRDefault="003F7ED6" w:rsidP="003F7ED6">
      <w:pPr>
        <w:pStyle w:val="Header"/>
        <w:tabs>
          <w:tab w:val="clear" w:pos="4150"/>
          <w:tab w:val="clear" w:pos="8307"/>
        </w:tabs>
      </w:pPr>
      <w:r w:rsidRPr="009511F0">
        <w:rPr>
          <w:rStyle w:val="CharChapNo"/>
        </w:rPr>
        <w:t xml:space="preserve"> </w:t>
      </w:r>
      <w:r w:rsidRPr="009511F0">
        <w:rPr>
          <w:rStyle w:val="CharChapText"/>
        </w:rPr>
        <w:t xml:space="preserve"> </w:t>
      </w:r>
    </w:p>
    <w:p w14:paraId="26EACDC9" w14:textId="77777777" w:rsidR="003F7ED6" w:rsidRPr="009511F0" w:rsidRDefault="003F7ED6" w:rsidP="003F7ED6">
      <w:pPr>
        <w:pStyle w:val="Header"/>
        <w:tabs>
          <w:tab w:val="clear" w:pos="4150"/>
          <w:tab w:val="clear" w:pos="8307"/>
        </w:tabs>
      </w:pPr>
      <w:r w:rsidRPr="009511F0">
        <w:rPr>
          <w:rStyle w:val="CharPartNo"/>
        </w:rPr>
        <w:t xml:space="preserve"> </w:t>
      </w:r>
      <w:r w:rsidRPr="009511F0">
        <w:rPr>
          <w:rStyle w:val="CharPartText"/>
        </w:rPr>
        <w:t xml:space="preserve"> </w:t>
      </w:r>
    </w:p>
    <w:p w14:paraId="18E56B28" w14:textId="77777777" w:rsidR="003F7ED6" w:rsidRPr="009511F0" w:rsidRDefault="003F7ED6" w:rsidP="003F7ED6">
      <w:pPr>
        <w:pStyle w:val="Header"/>
        <w:tabs>
          <w:tab w:val="clear" w:pos="4150"/>
          <w:tab w:val="clear" w:pos="8307"/>
        </w:tabs>
      </w:pPr>
      <w:r w:rsidRPr="009511F0">
        <w:rPr>
          <w:rStyle w:val="CharDivNo"/>
        </w:rPr>
        <w:t xml:space="preserve"> </w:t>
      </w:r>
      <w:r w:rsidRPr="009511F0">
        <w:rPr>
          <w:rStyle w:val="CharDivText"/>
        </w:rPr>
        <w:t xml:space="preserve"> </w:t>
      </w:r>
    </w:p>
    <w:p w14:paraId="344CA92C" w14:textId="77777777" w:rsidR="003F7ED6" w:rsidRPr="009511F0" w:rsidRDefault="003F7ED6" w:rsidP="003F7ED6">
      <w:pPr>
        <w:sectPr w:rsidR="003F7ED6" w:rsidRPr="009511F0" w:rsidSect="00195DD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3402" w:gutter="0"/>
          <w:cols w:space="708"/>
          <w:titlePg/>
          <w:docGrid w:linePitch="360"/>
        </w:sectPr>
      </w:pPr>
    </w:p>
    <w:p w14:paraId="6A8330B0" w14:textId="77777777" w:rsidR="00F6696E" w:rsidRPr="009511F0" w:rsidRDefault="00F6696E" w:rsidP="00F6696E"/>
    <w:p w14:paraId="45EFB1A5" w14:textId="77777777" w:rsidR="00F6696E" w:rsidRPr="009511F0" w:rsidRDefault="00F6696E" w:rsidP="00F6696E">
      <w:pPr>
        <w:sectPr w:rsidR="00F6696E" w:rsidRPr="009511F0" w:rsidSect="00195DD9">
          <w:headerReference w:type="even" r:id="rId15"/>
          <w:headerReference w:type="default" r:id="rId16"/>
          <w:footerReference w:type="even" r:id="rId17"/>
          <w:footerReference w:type="default" r:id="rId18"/>
          <w:footerReference w:type="first" r:id="rId19"/>
          <w:type w:val="continuous"/>
          <w:pgSz w:w="11907" w:h="16839" w:code="9"/>
          <w:pgMar w:top="2234" w:right="1797" w:bottom="1440" w:left="1797" w:header="720" w:footer="989" w:gutter="0"/>
          <w:pgNumType w:start="1"/>
          <w:cols w:space="708"/>
          <w:titlePg/>
          <w:docGrid w:linePitch="360"/>
        </w:sectPr>
      </w:pPr>
    </w:p>
    <w:p w14:paraId="177EDB63" w14:textId="77777777" w:rsidR="007500C8" w:rsidRPr="009511F0" w:rsidRDefault="00715914" w:rsidP="00715914">
      <w:pPr>
        <w:outlineLvl w:val="0"/>
        <w:rPr>
          <w:sz w:val="36"/>
        </w:rPr>
      </w:pPr>
      <w:r w:rsidRPr="009511F0">
        <w:rPr>
          <w:sz w:val="36"/>
        </w:rPr>
        <w:lastRenderedPageBreak/>
        <w:t>Contents</w:t>
      </w:r>
    </w:p>
    <w:p w14:paraId="2F3A56D4" w14:textId="53AE45FF" w:rsidR="009D7930" w:rsidRDefault="00B418CB">
      <w:pPr>
        <w:pStyle w:val="TOC2"/>
        <w:rPr>
          <w:rFonts w:asciiTheme="minorHAnsi" w:eastAsiaTheme="minorEastAsia" w:hAnsiTheme="minorHAnsi" w:cstheme="minorBidi"/>
          <w:b w:val="0"/>
          <w:noProof/>
          <w:kern w:val="0"/>
          <w:sz w:val="22"/>
          <w:szCs w:val="22"/>
        </w:rPr>
      </w:pPr>
      <w:r w:rsidRPr="006B5FEE">
        <w:fldChar w:fldCharType="begin"/>
      </w:r>
      <w:r w:rsidRPr="009511F0">
        <w:instrText xml:space="preserve"> TOC \o "1-9" </w:instrText>
      </w:r>
      <w:r w:rsidRPr="006B5FEE">
        <w:fldChar w:fldCharType="separate"/>
      </w:r>
      <w:r w:rsidR="009D7930">
        <w:rPr>
          <w:noProof/>
        </w:rPr>
        <w:t>Part 1—Preliminary</w:t>
      </w:r>
      <w:r w:rsidR="009D7930">
        <w:rPr>
          <w:noProof/>
        </w:rPr>
        <w:tab/>
      </w:r>
      <w:r w:rsidR="009D7930">
        <w:rPr>
          <w:noProof/>
        </w:rPr>
        <w:fldChar w:fldCharType="begin"/>
      </w:r>
      <w:r w:rsidR="009D7930">
        <w:rPr>
          <w:noProof/>
        </w:rPr>
        <w:instrText xml:space="preserve"> PAGEREF _Toc152572448 \h </w:instrText>
      </w:r>
      <w:r w:rsidR="009D7930">
        <w:rPr>
          <w:noProof/>
        </w:rPr>
      </w:r>
      <w:r w:rsidR="009D7930">
        <w:rPr>
          <w:noProof/>
        </w:rPr>
        <w:fldChar w:fldCharType="separate"/>
      </w:r>
      <w:r w:rsidR="009D7930">
        <w:rPr>
          <w:noProof/>
        </w:rPr>
        <w:t>1</w:t>
      </w:r>
      <w:r w:rsidR="009D7930">
        <w:rPr>
          <w:noProof/>
        </w:rPr>
        <w:fldChar w:fldCharType="end"/>
      </w:r>
    </w:p>
    <w:p w14:paraId="6C21C89F" w14:textId="5388D4FC" w:rsidR="009D7930" w:rsidRDefault="009D7930">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_Toc152572449 \h </w:instrText>
      </w:r>
      <w:r>
        <w:rPr>
          <w:noProof/>
        </w:rPr>
      </w:r>
      <w:r>
        <w:rPr>
          <w:noProof/>
        </w:rPr>
        <w:fldChar w:fldCharType="separate"/>
      </w:r>
      <w:r>
        <w:rPr>
          <w:noProof/>
        </w:rPr>
        <w:t>1</w:t>
      </w:r>
      <w:r>
        <w:rPr>
          <w:noProof/>
        </w:rPr>
        <w:fldChar w:fldCharType="end"/>
      </w:r>
    </w:p>
    <w:p w14:paraId="671A7225" w14:textId="457ABA03" w:rsidR="009D7930" w:rsidRDefault="009D793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_Toc152572450 \h </w:instrText>
      </w:r>
      <w:r>
        <w:rPr>
          <w:noProof/>
        </w:rPr>
      </w:r>
      <w:r>
        <w:rPr>
          <w:noProof/>
        </w:rPr>
        <w:fldChar w:fldCharType="separate"/>
      </w:r>
      <w:r>
        <w:rPr>
          <w:noProof/>
        </w:rPr>
        <w:t>1</w:t>
      </w:r>
      <w:r>
        <w:rPr>
          <w:noProof/>
        </w:rPr>
        <w:fldChar w:fldCharType="end"/>
      </w:r>
    </w:p>
    <w:p w14:paraId="7C99F557" w14:textId="2C7A0BBB" w:rsidR="009D7930" w:rsidRDefault="009D7930">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_Toc152572451 \h </w:instrText>
      </w:r>
      <w:r>
        <w:rPr>
          <w:noProof/>
        </w:rPr>
      </w:r>
      <w:r>
        <w:rPr>
          <w:noProof/>
        </w:rPr>
        <w:fldChar w:fldCharType="separate"/>
      </w:r>
      <w:r>
        <w:rPr>
          <w:noProof/>
        </w:rPr>
        <w:t>1</w:t>
      </w:r>
      <w:r>
        <w:rPr>
          <w:noProof/>
        </w:rPr>
        <w:fldChar w:fldCharType="end"/>
      </w:r>
    </w:p>
    <w:p w14:paraId="39660D22" w14:textId="15037F33" w:rsidR="009D7930" w:rsidRDefault="009D7930">
      <w:pPr>
        <w:pStyle w:val="TOC5"/>
        <w:rPr>
          <w:rFonts w:asciiTheme="minorHAnsi" w:eastAsiaTheme="minorEastAsia" w:hAnsiTheme="minorHAnsi" w:cstheme="minorBidi"/>
          <w:noProof/>
          <w:kern w:val="0"/>
          <w:sz w:val="22"/>
          <w:szCs w:val="22"/>
        </w:rPr>
      </w:pPr>
      <w:r>
        <w:rPr>
          <w:noProof/>
        </w:rPr>
        <w:t>6  Application in relation to Customs Tariff proposals</w:t>
      </w:r>
      <w:r>
        <w:rPr>
          <w:noProof/>
        </w:rPr>
        <w:tab/>
      </w:r>
      <w:r>
        <w:rPr>
          <w:noProof/>
        </w:rPr>
        <w:fldChar w:fldCharType="begin"/>
      </w:r>
      <w:r>
        <w:rPr>
          <w:noProof/>
        </w:rPr>
        <w:instrText xml:space="preserve"> PAGEREF _Toc152572452 \h </w:instrText>
      </w:r>
      <w:r>
        <w:rPr>
          <w:noProof/>
        </w:rPr>
      </w:r>
      <w:r>
        <w:rPr>
          <w:noProof/>
        </w:rPr>
        <w:fldChar w:fldCharType="separate"/>
      </w:r>
      <w:r>
        <w:rPr>
          <w:noProof/>
        </w:rPr>
        <w:t>1</w:t>
      </w:r>
      <w:r>
        <w:rPr>
          <w:noProof/>
        </w:rPr>
        <w:fldChar w:fldCharType="end"/>
      </w:r>
    </w:p>
    <w:p w14:paraId="1B129504" w14:textId="406126FC" w:rsidR="009D7930" w:rsidRDefault="009D7930">
      <w:pPr>
        <w:pStyle w:val="TOC2"/>
        <w:rPr>
          <w:rFonts w:asciiTheme="minorHAnsi" w:eastAsiaTheme="minorEastAsia" w:hAnsiTheme="minorHAnsi" w:cstheme="minorBidi"/>
          <w:b w:val="0"/>
          <w:noProof/>
          <w:kern w:val="0"/>
          <w:sz w:val="22"/>
          <w:szCs w:val="22"/>
        </w:rPr>
      </w:pPr>
      <w:r>
        <w:rPr>
          <w:noProof/>
        </w:rPr>
        <w:t>Part 2—Goods of a scientific, educational or cultural kind</w:t>
      </w:r>
      <w:r>
        <w:rPr>
          <w:noProof/>
        </w:rPr>
        <w:tab/>
      </w:r>
      <w:r>
        <w:rPr>
          <w:noProof/>
        </w:rPr>
        <w:fldChar w:fldCharType="begin"/>
      </w:r>
      <w:r>
        <w:rPr>
          <w:noProof/>
        </w:rPr>
        <w:instrText xml:space="preserve"> PAGEREF _Toc152572453 \h </w:instrText>
      </w:r>
      <w:r>
        <w:rPr>
          <w:noProof/>
        </w:rPr>
      </w:r>
      <w:r>
        <w:rPr>
          <w:noProof/>
        </w:rPr>
        <w:fldChar w:fldCharType="separate"/>
      </w:r>
      <w:r>
        <w:rPr>
          <w:noProof/>
        </w:rPr>
        <w:t>2</w:t>
      </w:r>
      <w:r>
        <w:rPr>
          <w:noProof/>
        </w:rPr>
        <w:fldChar w:fldCharType="end"/>
      </w:r>
    </w:p>
    <w:p w14:paraId="32EB6EC1" w14:textId="5E440E33" w:rsidR="009D7930" w:rsidRDefault="009D7930">
      <w:pPr>
        <w:pStyle w:val="TOC5"/>
        <w:rPr>
          <w:rFonts w:asciiTheme="minorHAnsi" w:eastAsiaTheme="minorEastAsia" w:hAnsiTheme="minorHAnsi" w:cstheme="minorBidi"/>
          <w:noProof/>
          <w:kern w:val="0"/>
          <w:sz w:val="22"/>
          <w:szCs w:val="22"/>
        </w:rPr>
      </w:pPr>
      <w:r>
        <w:rPr>
          <w:noProof/>
        </w:rPr>
        <w:t>7  Scientific goods imported covered by an international agreement or arrangement (item 1)</w:t>
      </w:r>
      <w:r>
        <w:rPr>
          <w:noProof/>
        </w:rPr>
        <w:tab/>
      </w:r>
      <w:r>
        <w:rPr>
          <w:noProof/>
        </w:rPr>
        <w:fldChar w:fldCharType="begin"/>
      </w:r>
      <w:r>
        <w:rPr>
          <w:noProof/>
        </w:rPr>
        <w:instrText xml:space="preserve"> PAGEREF _Toc152572454 \h </w:instrText>
      </w:r>
      <w:r>
        <w:rPr>
          <w:noProof/>
        </w:rPr>
      </w:r>
      <w:r>
        <w:rPr>
          <w:noProof/>
        </w:rPr>
        <w:fldChar w:fldCharType="separate"/>
      </w:r>
      <w:r>
        <w:rPr>
          <w:noProof/>
        </w:rPr>
        <w:t>2</w:t>
      </w:r>
      <w:r>
        <w:rPr>
          <w:noProof/>
        </w:rPr>
        <w:fldChar w:fldCharType="end"/>
      </w:r>
    </w:p>
    <w:p w14:paraId="0D04B3B7" w14:textId="023CD3AD" w:rsidR="009D7930" w:rsidRDefault="009D7930">
      <w:pPr>
        <w:pStyle w:val="TOC5"/>
        <w:rPr>
          <w:rFonts w:asciiTheme="minorHAnsi" w:eastAsiaTheme="minorEastAsia" w:hAnsiTheme="minorHAnsi" w:cstheme="minorBidi"/>
          <w:noProof/>
          <w:kern w:val="0"/>
          <w:sz w:val="22"/>
          <w:szCs w:val="22"/>
        </w:rPr>
      </w:pPr>
      <w:r>
        <w:rPr>
          <w:noProof/>
        </w:rPr>
        <w:t>8  Goods to which Florence Agreement or Protocol applies (item 3)</w:t>
      </w:r>
      <w:r>
        <w:rPr>
          <w:noProof/>
        </w:rPr>
        <w:tab/>
      </w:r>
      <w:r>
        <w:rPr>
          <w:noProof/>
        </w:rPr>
        <w:fldChar w:fldCharType="begin"/>
      </w:r>
      <w:r>
        <w:rPr>
          <w:noProof/>
        </w:rPr>
        <w:instrText xml:space="preserve"> PAGEREF _Toc152572455 \h </w:instrText>
      </w:r>
      <w:r>
        <w:rPr>
          <w:noProof/>
        </w:rPr>
      </w:r>
      <w:r>
        <w:rPr>
          <w:noProof/>
        </w:rPr>
        <w:fldChar w:fldCharType="separate"/>
      </w:r>
      <w:r>
        <w:rPr>
          <w:noProof/>
        </w:rPr>
        <w:t>3</w:t>
      </w:r>
      <w:r>
        <w:rPr>
          <w:noProof/>
        </w:rPr>
        <w:fldChar w:fldCharType="end"/>
      </w:r>
    </w:p>
    <w:p w14:paraId="086F1F8B" w14:textId="4D5DFC72" w:rsidR="009D7930" w:rsidRDefault="009D7930">
      <w:pPr>
        <w:pStyle w:val="TOC5"/>
        <w:rPr>
          <w:rFonts w:asciiTheme="minorHAnsi" w:eastAsiaTheme="minorEastAsia" w:hAnsiTheme="minorHAnsi" w:cstheme="minorBidi"/>
          <w:noProof/>
          <w:kern w:val="0"/>
          <w:sz w:val="22"/>
          <w:szCs w:val="22"/>
        </w:rPr>
      </w:pPr>
      <w:r>
        <w:rPr>
          <w:noProof/>
        </w:rPr>
        <w:t>9  Calendars, catalogues, overseas travel literature, overseas price lists or other overseas printed matter (item 4)</w:t>
      </w:r>
      <w:r>
        <w:rPr>
          <w:noProof/>
        </w:rPr>
        <w:tab/>
      </w:r>
      <w:r>
        <w:rPr>
          <w:noProof/>
        </w:rPr>
        <w:fldChar w:fldCharType="begin"/>
      </w:r>
      <w:r>
        <w:rPr>
          <w:noProof/>
        </w:rPr>
        <w:instrText xml:space="preserve"> PAGEREF _Toc152572456 \h </w:instrText>
      </w:r>
      <w:r>
        <w:rPr>
          <w:noProof/>
        </w:rPr>
      </w:r>
      <w:r>
        <w:rPr>
          <w:noProof/>
        </w:rPr>
        <w:fldChar w:fldCharType="separate"/>
      </w:r>
      <w:r>
        <w:rPr>
          <w:noProof/>
        </w:rPr>
        <w:t>3</w:t>
      </w:r>
      <w:r>
        <w:rPr>
          <w:noProof/>
        </w:rPr>
        <w:fldChar w:fldCharType="end"/>
      </w:r>
    </w:p>
    <w:p w14:paraId="2A19C37B" w14:textId="420AED0B" w:rsidR="009D7930" w:rsidRDefault="009D7930">
      <w:pPr>
        <w:pStyle w:val="TOC5"/>
        <w:rPr>
          <w:rFonts w:asciiTheme="minorHAnsi" w:eastAsiaTheme="minorEastAsia" w:hAnsiTheme="minorHAnsi" w:cstheme="minorBidi"/>
          <w:noProof/>
          <w:kern w:val="0"/>
          <w:sz w:val="22"/>
          <w:szCs w:val="22"/>
        </w:rPr>
      </w:pPr>
      <w:r>
        <w:rPr>
          <w:noProof/>
        </w:rPr>
        <w:t>10  Calendars, catalogues, overseas travel literature, overseas price lists or other overseas printed matter subject to specified international conventions (item 4)</w:t>
      </w:r>
      <w:r>
        <w:rPr>
          <w:noProof/>
        </w:rPr>
        <w:tab/>
      </w:r>
      <w:r>
        <w:rPr>
          <w:noProof/>
        </w:rPr>
        <w:fldChar w:fldCharType="begin"/>
      </w:r>
      <w:r>
        <w:rPr>
          <w:noProof/>
        </w:rPr>
        <w:instrText xml:space="preserve"> PAGEREF _Toc152572457 \h </w:instrText>
      </w:r>
      <w:r>
        <w:rPr>
          <w:noProof/>
        </w:rPr>
      </w:r>
      <w:r>
        <w:rPr>
          <w:noProof/>
        </w:rPr>
        <w:fldChar w:fldCharType="separate"/>
      </w:r>
      <w:r>
        <w:rPr>
          <w:noProof/>
        </w:rPr>
        <w:t>5</w:t>
      </w:r>
      <w:r>
        <w:rPr>
          <w:noProof/>
        </w:rPr>
        <w:fldChar w:fldCharType="end"/>
      </w:r>
    </w:p>
    <w:p w14:paraId="396D1110" w14:textId="6BFA0F8D" w:rsidR="009D7930" w:rsidRDefault="009D7930">
      <w:pPr>
        <w:pStyle w:val="TOC5"/>
        <w:rPr>
          <w:rFonts w:asciiTheme="minorHAnsi" w:eastAsiaTheme="minorEastAsia" w:hAnsiTheme="minorHAnsi" w:cstheme="minorBidi"/>
          <w:noProof/>
          <w:kern w:val="0"/>
          <w:sz w:val="22"/>
          <w:szCs w:val="22"/>
        </w:rPr>
      </w:pPr>
      <w:r>
        <w:rPr>
          <w:noProof/>
        </w:rPr>
        <w:t>11  Theatrical costumes or props (item 8)</w:t>
      </w:r>
      <w:r>
        <w:rPr>
          <w:noProof/>
        </w:rPr>
        <w:tab/>
      </w:r>
      <w:r>
        <w:rPr>
          <w:noProof/>
        </w:rPr>
        <w:fldChar w:fldCharType="begin"/>
      </w:r>
      <w:r>
        <w:rPr>
          <w:noProof/>
        </w:rPr>
        <w:instrText xml:space="preserve"> PAGEREF _Toc152572458 \h </w:instrText>
      </w:r>
      <w:r>
        <w:rPr>
          <w:noProof/>
        </w:rPr>
      </w:r>
      <w:r>
        <w:rPr>
          <w:noProof/>
        </w:rPr>
        <w:fldChar w:fldCharType="separate"/>
      </w:r>
      <w:r>
        <w:rPr>
          <w:noProof/>
        </w:rPr>
        <w:t>6</w:t>
      </w:r>
      <w:r>
        <w:rPr>
          <w:noProof/>
        </w:rPr>
        <w:fldChar w:fldCharType="end"/>
      </w:r>
    </w:p>
    <w:p w14:paraId="28346250" w14:textId="0B5EC981" w:rsidR="009D7930" w:rsidRDefault="009D7930">
      <w:pPr>
        <w:pStyle w:val="TOC5"/>
        <w:rPr>
          <w:rFonts w:asciiTheme="minorHAnsi" w:eastAsiaTheme="minorEastAsia" w:hAnsiTheme="minorHAnsi" w:cstheme="minorBidi"/>
          <w:noProof/>
          <w:kern w:val="0"/>
          <w:sz w:val="22"/>
          <w:szCs w:val="22"/>
        </w:rPr>
      </w:pPr>
      <w:r>
        <w:rPr>
          <w:noProof/>
        </w:rPr>
        <w:t>12  Traditional costumes (item 8)</w:t>
      </w:r>
      <w:r>
        <w:rPr>
          <w:noProof/>
        </w:rPr>
        <w:tab/>
      </w:r>
      <w:r>
        <w:rPr>
          <w:noProof/>
        </w:rPr>
        <w:fldChar w:fldCharType="begin"/>
      </w:r>
      <w:r>
        <w:rPr>
          <w:noProof/>
        </w:rPr>
        <w:instrText xml:space="preserve"> PAGEREF _Toc152572459 \h </w:instrText>
      </w:r>
      <w:r>
        <w:rPr>
          <w:noProof/>
        </w:rPr>
      </w:r>
      <w:r>
        <w:rPr>
          <w:noProof/>
        </w:rPr>
        <w:fldChar w:fldCharType="separate"/>
      </w:r>
      <w:r>
        <w:rPr>
          <w:noProof/>
        </w:rPr>
        <w:t>7</w:t>
      </w:r>
      <w:r>
        <w:rPr>
          <w:noProof/>
        </w:rPr>
        <w:fldChar w:fldCharType="end"/>
      </w:r>
    </w:p>
    <w:p w14:paraId="7CAC662F" w14:textId="32DA0F2A" w:rsidR="009D7930" w:rsidRDefault="009D7930">
      <w:pPr>
        <w:pStyle w:val="TOC2"/>
        <w:rPr>
          <w:rFonts w:asciiTheme="minorHAnsi" w:eastAsiaTheme="minorEastAsia" w:hAnsiTheme="minorHAnsi" w:cstheme="minorBidi"/>
          <w:b w:val="0"/>
          <w:noProof/>
          <w:kern w:val="0"/>
          <w:sz w:val="22"/>
          <w:szCs w:val="22"/>
        </w:rPr>
      </w:pPr>
      <w:r>
        <w:rPr>
          <w:noProof/>
        </w:rPr>
        <w:t>Part 3—Goods for international bodies or persons or goods relating to offshore areas</w:t>
      </w:r>
      <w:r>
        <w:rPr>
          <w:noProof/>
        </w:rPr>
        <w:tab/>
      </w:r>
      <w:r>
        <w:rPr>
          <w:noProof/>
        </w:rPr>
        <w:fldChar w:fldCharType="begin"/>
      </w:r>
      <w:r>
        <w:rPr>
          <w:noProof/>
        </w:rPr>
        <w:instrText xml:space="preserve"> PAGEREF _Toc152572460 \h </w:instrText>
      </w:r>
      <w:r>
        <w:rPr>
          <w:noProof/>
        </w:rPr>
      </w:r>
      <w:r>
        <w:rPr>
          <w:noProof/>
        </w:rPr>
        <w:fldChar w:fldCharType="separate"/>
      </w:r>
      <w:r>
        <w:rPr>
          <w:noProof/>
        </w:rPr>
        <w:t>7</w:t>
      </w:r>
      <w:r>
        <w:rPr>
          <w:noProof/>
        </w:rPr>
        <w:fldChar w:fldCharType="end"/>
      </w:r>
    </w:p>
    <w:p w14:paraId="7CD91214" w14:textId="29AE1E87" w:rsidR="009D7930" w:rsidRDefault="009D7930">
      <w:pPr>
        <w:pStyle w:val="TOC5"/>
        <w:rPr>
          <w:rFonts w:asciiTheme="minorHAnsi" w:eastAsiaTheme="minorEastAsia" w:hAnsiTheme="minorHAnsi" w:cstheme="minorBidi"/>
          <w:noProof/>
          <w:kern w:val="0"/>
          <w:sz w:val="22"/>
          <w:szCs w:val="22"/>
        </w:rPr>
      </w:pPr>
      <w:r>
        <w:rPr>
          <w:noProof/>
        </w:rPr>
        <w:t>13  Goods for the official use of an international organisation or for the official or personal use of an official of such an international organisation (item 9)</w:t>
      </w:r>
      <w:r>
        <w:rPr>
          <w:noProof/>
        </w:rPr>
        <w:tab/>
      </w:r>
      <w:r>
        <w:rPr>
          <w:noProof/>
        </w:rPr>
        <w:fldChar w:fldCharType="begin"/>
      </w:r>
      <w:r>
        <w:rPr>
          <w:noProof/>
        </w:rPr>
        <w:instrText xml:space="preserve"> PAGEREF _Toc152572461 \h </w:instrText>
      </w:r>
      <w:r>
        <w:rPr>
          <w:noProof/>
        </w:rPr>
      </w:r>
      <w:r>
        <w:rPr>
          <w:noProof/>
        </w:rPr>
        <w:fldChar w:fldCharType="separate"/>
      </w:r>
      <w:r>
        <w:rPr>
          <w:noProof/>
        </w:rPr>
        <w:t>7</w:t>
      </w:r>
      <w:r>
        <w:rPr>
          <w:noProof/>
        </w:rPr>
        <w:fldChar w:fldCharType="end"/>
      </w:r>
    </w:p>
    <w:p w14:paraId="2E9796F5" w14:textId="3F33A94E" w:rsidR="009D7930" w:rsidRDefault="009D7930">
      <w:pPr>
        <w:pStyle w:val="TOC5"/>
        <w:rPr>
          <w:rFonts w:asciiTheme="minorHAnsi" w:eastAsiaTheme="minorEastAsia" w:hAnsiTheme="minorHAnsi" w:cstheme="minorBidi"/>
          <w:noProof/>
          <w:kern w:val="0"/>
          <w:sz w:val="22"/>
          <w:szCs w:val="22"/>
        </w:rPr>
      </w:pPr>
      <w:r>
        <w:rPr>
          <w:noProof/>
        </w:rPr>
        <w:t>14  Goods the subject of inter-governmental agreement or arrangement that are for the official use of foreign governments (item 10)</w:t>
      </w:r>
      <w:r>
        <w:rPr>
          <w:noProof/>
        </w:rPr>
        <w:tab/>
      </w:r>
      <w:r>
        <w:rPr>
          <w:noProof/>
        </w:rPr>
        <w:fldChar w:fldCharType="begin"/>
      </w:r>
      <w:r>
        <w:rPr>
          <w:noProof/>
        </w:rPr>
        <w:instrText xml:space="preserve"> PAGEREF _Toc152572462 \h </w:instrText>
      </w:r>
      <w:r>
        <w:rPr>
          <w:noProof/>
        </w:rPr>
      </w:r>
      <w:r>
        <w:rPr>
          <w:noProof/>
        </w:rPr>
        <w:fldChar w:fldCharType="separate"/>
      </w:r>
      <w:r>
        <w:rPr>
          <w:noProof/>
        </w:rPr>
        <w:t>8</w:t>
      </w:r>
      <w:r>
        <w:rPr>
          <w:noProof/>
        </w:rPr>
        <w:fldChar w:fldCharType="end"/>
      </w:r>
    </w:p>
    <w:p w14:paraId="0886FB11" w14:textId="6EB6D612" w:rsidR="009D7930" w:rsidRDefault="009D7930">
      <w:pPr>
        <w:pStyle w:val="TOC5"/>
        <w:rPr>
          <w:rFonts w:asciiTheme="minorHAnsi" w:eastAsiaTheme="minorEastAsia" w:hAnsiTheme="minorHAnsi" w:cstheme="minorBidi"/>
          <w:noProof/>
          <w:kern w:val="0"/>
          <w:sz w:val="22"/>
          <w:szCs w:val="22"/>
        </w:rPr>
      </w:pPr>
      <w:r>
        <w:rPr>
          <w:noProof/>
        </w:rPr>
        <w:t>15  Goods approved by the Minister that are goods for the official use of foreign governments (item 10)</w:t>
      </w:r>
      <w:r>
        <w:rPr>
          <w:noProof/>
        </w:rPr>
        <w:tab/>
      </w:r>
      <w:r>
        <w:rPr>
          <w:noProof/>
        </w:rPr>
        <w:fldChar w:fldCharType="begin"/>
      </w:r>
      <w:r>
        <w:rPr>
          <w:noProof/>
        </w:rPr>
        <w:instrText xml:space="preserve"> PAGEREF _Toc152572463 \h </w:instrText>
      </w:r>
      <w:r>
        <w:rPr>
          <w:noProof/>
        </w:rPr>
      </w:r>
      <w:r>
        <w:rPr>
          <w:noProof/>
        </w:rPr>
        <w:fldChar w:fldCharType="separate"/>
      </w:r>
      <w:r>
        <w:rPr>
          <w:noProof/>
        </w:rPr>
        <w:t>8</w:t>
      </w:r>
      <w:r>
        <w:rPr>
          <w:noProof/>
        </w:rPr>
        <w:fldChar w:fldCharType="end"/>
      </w:r>
    </w:p>
    <w:p w14:paraId="3D5A6848" w14:textId="20E37237" w:rsidR="009D7930" w:rsidRDefault="009D7930">
      <w:pPr>
        <w:pStyle w:val="TOC5"/>
        <w:rPr>
          <w:rFonts w:asciiTheme="minorHAnsi" w:eastAsiaTheme="minorEastAsia" w:hAnsiTheme="minorHAnsi" w:cstheme="minorBidi"/>
          <w:noProof/>
          <w:kern w:val="0"/>
          <w:sz w:val="22"/>
          <w:szCs w:val="22"/>
        </w:rPr>
      </w:pPr>
      <w:r>
        <w:rPr>
          <w:noProof/>
        </w:rPr>
        <w:t>16 Goods for use by or for sale to persons the subject of a Status of Forces Agreement between the Government of Australia and the government of another country (item 11)</w:t>
      </w:r>
      <w:r>
        <w:rPr>
          <w:noProof/>
        </w:rPr>
        <w:tab/>
      </w:r>
      <w:r>
        <w:rPr>
          <w:noProof/>
        </w:rPr>
        <w:fldChar w:fldCharType="begin"/>
      </w:r>
      <w:r>
        <w:rPr>
          <w:noProof/>
        </w:rPr>
        <w:instrText xml:space="preserve"> PAGEREF _Toc152572464 \h </w:instrText>
      </w:r>
      <w:r>
        <w:rPr>
          <w:noProof/>
        </w:rPr>
      </w:r>
      <w:r>
        <w:rPr>
          <w:noProof/>
        </w:rPr>
        <w:fldChar w:fldCharType="separate"/>
      </w:r>
      <w:r>
        <w:rPr>
          <w:noProof/>
        </w:rPr>
        <w:t>9</w:t>
      </w:r>
      <w:r>
        <w:rPr>
          <w:noProof/>
        </w:rPr>
        <w:fldChar w:fldCharType="end"/>
      </w:r>
    </w:p>
    <w:p w14:paraId="505F7955" w14:textId="7F060AA2" w:rsidR="009D7930" w:rsidRDefault="009D7930">
      <w:pPr>
        <w:pStyle w:val="TOC5"/>
        <w:rPr>
          <w:rFonts w:asciiTheme="minorHAnsi" w:eastAsiaTheme="minorEastAsia" w:hAnsiTheme="minorHAnsi" w:cstheme="minorBidi"/>
          <w:noProof/>
          <w:kern w:val="0"/>
          <w:sz w:val="22"/>
          <w:szCs w:val="22"/>
        </w:rPr>
      </w:pPr>
      <w:r>
        <w:rPr>
          <w:noProof/>
        </w:rPr>
        <w:t>23  Goods for the official use of a Trade Commissioner of any country (item 12)</w:t>
      </w:r>
      <w:r>
        <w:rPr>
          <w:noProof/>
        </w:rPr>
        <w:tab/>
      </w:r>
      <w:r>
        <w:rPr>
          <w:noProof/>
        </w:rPr>
        <w:fldChar w:fldCharType="begin"/>
      </w:r>
      <w:r>
        <w:rPr>
          <w:noProof/>
        </w:rPr>
        <w:instrText xml:space="preserve"> PAGEREF _Toc152572465 \h </w:instrText>
      </w:r>
      <w:r>
        <w:rPr>
          <w:noProof/>
        </w:rPr>
      </w:r>
      <w:r>
        <w:rPr>
          <w:noProof/>
        </w:rPr>
        <w:fldChar w:fldCharType="separate"/>
      </w:r>
      <w:r>
        <w:rPr>
          <w:noProof/>
        </w:rPr>
        <w:t>10</w:t>
      </w:r>
      <w:r>
        <w:rPr>
          <w:noProof/>
        </w:rPr>
        <w:fldChar w:fldCharType="end"/>
      </w:r>
    </w:p>
    <w:p w14:paraId="79BE9049" w14:textId="0F199726" w:rsidR="009D7930" w:rsidRDefault="009D7930">
      <w:pPr>
        <w:pStyle w:val="TOC5"/>
        <w:rPr>
          <w:rFonts w:asciiTheme="minorHAnsi" w:eastAsiaTheme="minorEastAsia" w:hAnsiTheme="minorHAnsi" w:cstheme="minorBidi"/>
          <w:noProof/>
          <w:kern w:val="0"/>
          <w:sz w:val="22"/>
          <w:szCs w:val="22"/>
        </w:rPr>
      </w:pPr>
      <w:r>
        <w:rPr>
          <w:noProof/>
        </w:rPr>
        <w:t>24  Goods for use by traditional inhabitants under the Torres Strait Treaty in the performance of traditional activities in, or in the vicinity of, the Protected Zone (item 13)</w:t>
      </w:r>
      <w:r>
        <w:rPr>
          <w:noProof/>
        </w:rPr>
        <w:tab/>
      </w:r>
      <w:r>
        <w:rPr>
          <w:noProof/>
        </w:rPr>
        <w:fldChar w:fldCharType="begin"/>
      </w:r>
      <w:r>
        <w:rPr>
          <w:noProof/>
        </w:rPr>
        <w:instrText xml:space="preserve"> PAGEREF _Toc152572466 \h </w:instrText>
      </w:r>
      <w:r>
        <w:rPr>
          <w:noProof/>
        </w:rPr>
      </w:r>
      <w:r>
        <w:rPr>
          <w:noProof/>
        </w:rPr>
        <w:fldChar w:fldCharType="separate"/>
      </w:r>
      <w:r>
        <w:rPr>
          <w:noProof/>
        </w:rPr>
        <w:t>10</w:t>
      </w:r>
      <w:r>
        <w:rPr>
          <w:noProof/>
        </w:rPr>
        <w:fldChar w:fldCharType="end"/>
      </w:r>
    </w:p>
    <w:p w14:paraId="1EB23BA1" w14:textId="3B408A6B" w:rsidR="009D7930" w:rsidRDefault="009D7930">
      <w:pPr>
        <w:pStyle w:val="TOC2"/>
        <w:rPr>
          <w:rFonts w:asciiTheme="minorHAnsi" w:eastAsiaTheme="minorEastAsia" w:hAnsiTheme="minorHAnsi" w:cstheme="minorBidi"/>
          <w:b w:val="0"/>
          <w:noProof/>
          <w:kern w:val="0"/>
          <w:sz w:val="22"/>
          <w:szCs w:val="22"/>
        </w:rPr>
      </w:pPr>
      <w:r>
        <w:rPr>
          <w:noProof/>
        </w:rPr>
        <w:t>Part 4—Goods that are personal effects</w:t>
      </w:r>
      <w:r>
        <w:rPr>
          <w:noProof/>
        </w:rPr>
        <w:tab/>
      </w:r>
      <w:r>
        <w:rPr>
          <w:noProof/>
        </w:rPr>
        <w:fldChar w:fldCharType="begin"/>
      </w:r>
      <w:r>
        <w:rPr>
          <w:noProof/>
        </w:rPr>
        <w:instrText xml:space="preserve"> PAGEREF _Toc152572467 \h </w:instrText>
      </w:r>
      <w:r>
        <w:rPr>
          <w:noProof/>
        </w:rPr>
      </w:r>
      <w:r>
        <w:rPr>
          <w:noProof/>
        </w:rPr>
        <w:fldChar w:fldCharType="separate"/>
      </w:r>
      <w:r>
        <w:rPr>
          <w:noProof/>
        </w:rPr>
        <w:t>11</w:t>
      </w:r>
      <w:r>
        <w:rPr>
          <w:noProof/>
        </w:rPr>
        <w:fldChar w:fldCharType="end"/>
      </w:r>
    </w:p>
    <w:p w14:paraId="36A653C0" w14:textId="45B7F9B9" w:rsidR="009D7930" w:rsidRDefault="009D7930">
      <w:pPr>
        <w:pStyle w:val="TOC5"/>
        <w:rPr>
          <w:rFonts w:asciiTheme="minorHAnsi" w:eastAsiaTheme="minorEastAsia" w:hAnsiTheme="minorHAnsi" w:cstheme="minorBidi"/>
          <w:noProof/>
          <w:kern w:val="0"/>
          <w:sz w:val="22"/>
          <w:szCs w:val="22"/>
        </w:rPr>
      </w:pPr>
      <w:r>
        <w:rPr>
          <w:noProof/>
        </w:rPr>
        <w:t>25  Goods imported by members of the forces of Canada or the United Kingdom (paragraph (d) of item 15)</w:t>
      </w:r>
      <w:r>
        <w:rPr>
          <w:noProof/>
        </w:rPr>
        <w:tab/>
      </w:r>
      <w:r>
        <w:rPr>
          <w:noProof/>
        </w:rPr>
        <w:fldChar w:fldCharType="begin"/>
      </w:r>
      <w:r>
        <w:rPr>
          <w:noProof/>
        </w:rPr>
        <w:instrText xml:space="preserve"> PAGEREF _Toc152572468 \h </w:instrText>
      </w:r>
      <w:r>
        <w:rPr>
          <w:noProof/>
        </w:rPr>
      </w:r>
      <w:r>
        <w:rPr>
          <w:noProof/>
        </w:rPr>
        <w:fldChar w:fldCharType="separate"/>
      </w:r>
      <w:r>
        <w:rPr>
          <w:noProof/>
        </w:rPr>
        <w:t>11</w:t>
      </w:r>
      <w:r>
        <w:rPr>
          <w:noProof/>
        </w:rPr>
        <w:fldChar w:fldCharType="end"/>
      </w:r>
    </w:p>
    <w:p w14:paraId="25E7B26F" w14:textId="2A5F3103" w:rsidR="009D7930" w:rsidRDefault="009D7930">
      <w:pPr>
        <w:pStyle w:val="TOC2"/>
        <w:rPr>
          <w:rFonts w:asciiTheme="minorHAnsi" w:eastAsiaTheme="minorEastAsia" w:hAnsiTheme="minorHAnsi" w:cstheme="minorBidi"/>
          <w:b w:val="0"/>
          <w:noProof/>
          <w:kern w:val="0"/>
          <w:sz w:val="22"/>
          <w:szCs w:val="22"/>
        </w:rPr>
      </w:pPr>
      <w:r>
        <w:rPr>
          <w:noProof/>
        </w:rPr>
        <w:t>Part 5—Goods that are returned to Australia</w:t>
      </w:r>
      <w:r>
        <w:rPr>
          <w:noProof/>
        </w:rPr>
        <w:tab/>
      </w:r>
      <w:r>
        <w:rPr>
          <w:noProof/>
        </w:rPr>
        <w:fldChar w:fldCharType="begin"/>
      </w:r>
      <w:r>
        <w:rPr>
          <w:noProof/>
        </w:rPr>
        <w:instrText xml:space="preserve"> PAGEREF _Toc152572469 \h </w:instrText>
      </w:r>
      <w:r>
        <w:rPr>
          <w:noProof/>
        </w:rPr>
      </w:r>
      <w:r>
        <w:rPr>
          <w:noProof/>
        </w:rPr>
        <w:fldChar w:fldCharType="separate"/>
      </w:r>
      <w:r>
        <w:rPr>
          <w:noProof/>
        </w:rPr>
        <w:t>13</w:t>
      </w:r>
      <w:r>
        <w:rPr>
          <w:noProof/>
        </w:rPr>
        <w:fldChar w:fldCharType="end"/>
      </w:r>
    </w:p>
    <w:p w14:paraId="44B52351" w14:textId="3B329B49" w:rsidR="009D7930" w:rsidRDefault="009D7930">
      <w:pPr>
        <w:pStyle w:val="TOC5"/>
        <w:rPr>
          <w:rFonts w:asciiTheme="minorHAnsi" w:eastAsiaTheme="minorEastAsia" w:hAnsiTheme="minorHAnsi" w:cstheme="minorBidi"/>
          <w:noProof/>
          <w:kern w:val="0"/>
          <w:sz w:val="22"/>
          <w:szCs w:val="22"/>
        </w:rPr>
      </w:pPr>
      <w:r>
        <w:rPr>
          <w:noProof/>
        </w:rPr>
        <w:t>26  Repair, renovation, alteration and other similar processes covered by the Australia</w:t>
      </w:r>
      <w:r>
        <w:rPr>
          <w:noProof/>
        </w:rPr>
        <w:noBreakHyphen/>
        <w:t>Chile Free Trade Agreement (item 16)</w:t>
      </w:r>
      <w:r>
        <w:rPr>
          <w:noProof/>
        </w:rPr>
        <w:tab/>
      </w:r>
      <w:r>
        <w:rPr>
          <w:noProof/>
        </w:rPr>
        <w:fldChar w:fldCharType="begin"/>
      </w:r>
      <w:r>
        <w:rPr>
          <w:noProof/>
        </w:rPr>
        <w:instrText xml:space="preserve"> PAGEREF _Toc152572470 \h </w:instrText>
      </w:r>
      <w:r>
        <w:rPr>
          <w:noProof/>
        </w:rPr>
      </w:r>
      <w:r>
        <w:rPr>
          <w:noProof/>
        </w:rPr>
        <w:fldChar w:fldCharType="separate"/>
      </w:r>
      <w:r>
        <w:rPr>
          <w:noProof/>
        </w:rPr>
        <w:t>13</w:t>
      </w:r>
      <w:r>
        <w:rPr>
          <w:noProof/>
        </w:rPr>
        <w:fldChar w:fldCharType="end"/>
      </w:r>
    </w:p>
    <w:p w14:paraId="7418AFD7" w14:textId="3B5C7415" w:rsidR="009D7930" w:rsidRDefault="009D7930">
      <w:pPr>
        <w:pStyle w:val="TOC5"/>
        <w:rPr>
          <w:rFonts w:asciiTheme="minorHAnsi" w:eastAsiaTheme="minorEastAsia" w:hAnsiTheme="minorHAnsi" w:cstheme="minorBidi"/>
          <w:noProof/>
          <w:kern w:val="0"/>
          <w:sz w:val="22"/>
          <w:szCs w:val="22"/>
        </w:rPr>
      </w:pPr>
      <w:r>
        <w:rPr>
          <w:noProof/>
        </w:rPr>
        <w:t>27  Repair, renovation, alteration and other similar processes covered by the Australia</w:t>
      </w:r>
      <w:r>
        <w:rPr>
          <w:noProof/>
        </w:rPr>
        <w:noBreakHyphen/>
        <w:t>United States Free Trade Agreement (item 16)</w:t>
      </w:r>
      <w:r>
        <w:rPr>
          <w:noProof/>
        </w:rPr>
        <w:tab/>
      </w:r>
      <w:r>
        <w:rPr>
          <w:noProof/>
        </w:rPr>
        <w:fldChar w:fldCharType="begin"/>
      </w:r>
      <w:r>
        <w:rPr>
          <w:noProof/>
        </w:rPr>
        <w:instrText xml:space="preserve"> PAGEREF _Toc152572471 \h </w:instrText>
      </w:r>
      <w:r>
        <w:rPr>
          <w:noProof/>
        </w:rPr>
      </w:r>
      <w:r>
        <w:rPr>
          <w:noProof/>
        </w:rPr>
        <w:fldChar w:fldCharType="separate"/>
      </w:r>
      <w:r>
        <w:rPr>
          <w:noProof/>
        </w:rPr>
        <w:t>13</w:t>
      </w:r>
      <w:r>
        <w:rPr>
          <w:noProof/>
        </w:rPr>
        <w:fldChar w:fldCharType="end"/>
      </w:r>
    </w:p>
    <w:p w14:paraId="721ECE01" w14:textId="1640C647" w:rsidR="009D7930" w:rsidRDefault="009D7930">
      <w:pPr>
        <w:pStyle w:val="TOC5"/>
        <w:rPr>
          <w:rFonts w:asciiTheme="minorHAnsi" w:eastAsiaTheme="minorEastAsia" w:hAnsiTheme="minorHAnsi" w:cstheme="minorBidi"/>
          <w:noProof/>
          <w:kern w:val="0"/>
          <w:sz w:val="22"/>
          <w:szCs w:val="22"/>
        </w:rPr>
      </w:pPr>
      <w:r>
        <w:rPr>
          <w:noProof/>
        </w:rPr>
        <w:t>27A  Goods returned in an unaltered condition (item 17)</w:t>
      </w:r>
      <w:r>
        <w:rPr>
          <w:noProof/>
        </w:rPr>
        <w:tab/>
      </w:r>
      <w:r>
        <w:rPr>
          <w:noProof/>
        </w:rPr>
        <w:fldChar w:fldCharType="begin"/>
      </w:r>
      <w:r>
        <w:rPr>
          <w:noProof/>
        </w:rPr>
        <w:instrText xml:space="preserve"> PAGEREF _Toc152572472 \h </w:instrText>
      </w:r>
      <w:r>
        <w:rPr>
          <w:noProof/>
        </w:rPr>
      </w:r>
      <w:r>
        <w:rPr>
          <w:noProof/>
        </w:rPr>
        <w:fldChar w:fldCharType="separate"/>
      </w:r>
      <w:r>
        <w:rPr>
          <w:noProof/>
        </w:rPr>
        <w:t>13</w:t>
      </w:r>
      <w:r>
        <w:rPr>
          <w:noProof/>
        </w:rPr>
        <w:fldChar w:fldCharType="end"/>
      </w:r>
    </w:p>
    <w:p w14:paraId="22D1E2CB" w14:textId="19803CF3" w:rsidR="009D7930" w:rsidRDefault="009D7930">
      <w:pPr>
        <w:pStyle w:val="TOC5"/>
        <w:rPr>
          <w:rFonts w:asciiTheme="minorHAnsi" w:eastAsiaTheme="minorEastAsia" w:hAnsiTheme="minorHAnsi" w:cstheme="minorBidi"/>
          <w:noProof/>
          <w:kern w:val="0"/>
          <w:sz w:val="22"/>
          <w:szCs w:val="22"/>
        </w:rPr>
      </w:pPr>
      <w:r>
        <w:rPr>
          <w:noProof/>
        </w:rPr>
        <w:t>28  Goods temporarily exported from Australia to the Australian Antarctic Territory or Heard Island and McDonald Islands (item 17)</w:t>
      </w:r>
      <w:r>
        <w:rPr>
          <w:noProof/>
        </w:rPr>
        <w:tab/>
      </w:r>
      <w:r>
        <w:rPr>
          <w:noProof/>
        </w:rPr>
        <w:fldChar w:fldCharType="begin"/>
      </w:r>
      <w:r>
        <w:rPr>
          <w:noProof/>
        </w:rPr>
        <w:instrText xml:space="preserve"> PAGEREF _Toc152572473 \h </w:instrText>
      </w:r>
      <w:r>
        <w:rPr>
          <w:noProof/>
        </w:rPr>
      </w:r>
      <w:r>
        <w:rPr>
          <w:noProof/>
        </w:rPr>
        <w:fldChar w:fldCharType="separate"/>
      </w:r>
      <w:r>
        <w:rPr>
          <w:noProof/>
        </w:rPr>
        <w:t>14</w:t>
      </w:r>
      <w:r>
        <w:rPr>
          <w:noProof/>
        </w:rPr>
        <w:fldChar w:fldCharType="end"/>
      </w:r>
    </w:p>
    <w:p w14:paraId="68F644E9" w14:textId="6F3C4C98" w:rsidR="009D7930" w:rsidRDefault="009D7930">
      <w:pPr>
        <w:pStyle w:val="TOC5"/>
        <w:rPr>
          <w:rFonts w:asciiTheme="minorHAnsi" w:eastAsiaTheme="minorEastAsia" w:hAnsiTheme="minorHAnsi" w:cstheme="minorBidi"/>
          <w:noProof/>
          <w:kern w:val="0"/>
          <w:sz w:val="22"/>
          <w:szCs w:val="22"/>
        </w:rPr>
      </w:pPr>
      <w:r>
        <w:rPr>
          <w:noProof/>
        </w:rPr>
        <w:t>29  Goods exported from Australia for repair or renovation and returned after repair or renovation or part of a batch repair process to replace goods exported from Australia for repair or renovation (item 20)</w:t>
      </w:r>
      <w:r>
        <w:rPr>
          <w:noProof/>
        </w:rPr>
        <w:tab/>
      </w:r>
      <w:r>
        <w:rPr>
          <w:noProof/>
        </w:rPr>
        <w:fldChar w:fldCharType="begin"/>
      </w:r>
      <w:r>
        <w:rPr>
          <w:noProof/>
        </w:rPr>
        <w:instrText xml:space="preserve"> PAGEREF _Toc152572474 \h </w:instrText>
      </w:r>
      <w:r>
        <w:rPr>
          <w:noProof/>
        </w:rPr>
      </w:r>
      <w:r>
        <w:rPr>
          <w:noProof/>
        </w:rPr>
        <w:fldChar w:fldCharType="separate"/>
      </w:r>
      <w:r>
        <w:rPr>
          <w:noProof/>
        </w:rPr>
        <w:t>15</w:t>
      </w:r>
      <w:r>
        <w:rPr>
          <w:noProof/>
        </w:rPr>
        <w:fldChar w:fldCharType="end"/>
      </w:r>
    </w:p>
    <w:p w14:paraId="4ABE7D34" w14:textId="0824DEA1" w:rsidR="009D7930" w:rsidRDefault="009D7930">
      <w:pPr>
        <w:pStyle w:val="TOC2"/>
        <w:rPr>
          <w:rFonts w:asciiTheme="minorHAnsi" w:eastAsiaTheme="minorEastAsia" w:hAnsiTheme="minorHAnsi" w:cstheme="minorBidi"/>
          <w:b w:val="0"/>
          <w:noProof/>
          <w:kern w:val="0"/>
          <w:sz w:val="22"/>
          <w:szCs w:val="22"/>
        </w:rPr>
      </w:pPr>
      <w:r>
        <w:rPr>
          <w:noProof/>
        </w:rPr>
        <w:t>Part 6—Goods that are to be exported to Australia</w:t>
      </w:r>
      <w:r>
        <w:rPr>
          <w:noProof/>
        </w:rPr>
        <w:tab/>
      </w:r>
      <w:r>
        <w:rPr>
          <w:noProof/>
        </w:rPr>
        <w:fldChar w:fldCharType="begin"/>
      </w:r>
      <w:r>
        <w:rPr>
          <w:noProof/>
        </w:rPr>
        <w:instrText xml:space="preserve"> PAGEREF _Toc152572475 \h </w:instrText>
      </w:r>
      <w:r>
        <w:rPr>
          <w:noProof/>
        </w:rPr>
      </w:r>
      <w:r>
        <w:rPr>
          <w:noProof/>
        </w:rPr>
        <w:fldChar w:fldCharType="separate"/>
      </w:r>
      <w:r>
        <w:rPr>
          <w:noProof/>
        </w:rPr>
        <w:t>16</w:t>
      </w:r>
      <w:r>
        <w:rPr>
          <w:noProof/>
        </w:rPr>
        <w:fldChar w:fldCharType="end"/>
      </w:r>
    </w:p>
    <w:p w14:paraId="08D61693" w14:textId="7769FB0C" w:rsidR="009D7930" w:rsidRDefault="009D7930">
      <w:pPr>
        <w:pStyle w:val="TOC5"/>
        <w:rPr>
          <w:rFonts w:asciiTheme="minorHAnsi" w:eastAsiaTheme="minorEastAsia" w:hAnsiTheme="minorHAnsi" w:cstheme="minorBidi"/>
          <w:noProof/>
          <w:kern w:val="0"/>
          <w:sz w:val="22"/>
          <w:szCs w:val="22"/>
        </w:rPr>
      </w:pPr>
      <w:r>
        <w:rPr>
          <w:noProof/>
        </w:rPr>
        <w:t>30  Repaired Australian goods for re-exportation (item 21)</w:t>
      </w:r>
      <w:r>
        <w:rPr>
          <w:noProof/>
        </w:rPr>
        <w:tab/>
      </w:r>
      <w:r>
        <w:rPr>
          <w:noProof/>
        </w:rPr>
        <w:fldChar w:fldCharType="begin"/>
      </w:r>
      <w:r>
        <w:rPr>
          <w:noProof/>
        </w:rPr>
        <w:instrText xml:space="preserve"> PAGEREF _Toc152572476 \h </w:instrText>
      </w:r>
      <w:r>
        <w:rPr>
          <w:noProof/>
        </w:rPr>
      </w:r>
      <w:r>
        <w:rPr>
          <w:noProof/>
        </w:rPr>
        <w:fldChar w:fldCharType="separate"/>
      </w:r>
      <w:r>
        <w:rPr>
          <w:noProof/>
        </w:rPr>
        <w:t>16</w:t>
      </w:r>
      <w:r>
        <w:rPr>
          <w:noProof/>
        </w:rPr>
        <w:fldChar w:fldCharType="end"/>
      </w:r>
    </w:p>
    <w:p w14:paraId="182CC159" w14:textId="307A24ED" w:rsidR="009D7930" w:rsidRDefault="009D7930">
      <w:pPr>
        <w:pStyle w:val="TOC5"/>
        <w:rPr>
          <w:rFonts w:asciiTheme="minorHAnsi" w:eastAsiaTheme="minorEastAsia" w:hAnsiTheme="minorHAnsi" w:cstheme="minorBidi"/>
          <w:noProof/>
          <w:kern w:val="0"/>
          <w:sz w:val="22"/>
          <w:szCs w:val="22"/>
        </w:rPr>
      </w:pPr>
      <w:r>
        <w:rPr>
          <w:noProof/>
        </w:rPr>
        <w:t>31  Goods imported on or in reusable containers (item 22)</w:t>
      </w:r>
      <w:r>
        <w:rPr>
          <w:noProof/>
        </w:rPr>
        <w:tab/>
      </w:r>
      <w:r>
        <w:rPr>
          <w:noProof/>
        </w:rPr>
        <w:fldChar w:fldCharType="begin"/>
      </w:r>
      <w:r>
        <w:rPr>
          <w:noProof/>
        </w:rPr>
        <w:instrText xml:space="preserve"> PAGEREF _Toc152572477 \h </w:instrText>
      </w:r>
      <w:r>
        <w:rPr>
          <w:noProof/>
        </w:rPr>
      </w:r>
      <w:r>
        <w:rPr>
          <w:noProof/>
        </w:rPr>
        <w:fldChar w:fldCharType="separate"/>
      </w:r>
      <w:r>
        <w:rPr>
          <w:noProof/>
        </w:rPr>
        <w:t>16</w:t>
      </w:r>
      <w:r>
        <w:rPr>
          <w:noProof/>
        </w:rPr>
        <w:fldChar w:fldCharType="end"/>
      </w:r>
    </w:p>
    <w:p w14:paraId="080232CD" w14:textId="0B9359E8" w:rsidR="009D7930" w:rsidRDefault="009D7930">
      <w:pPr>
        <w:pStyle w:val="TOC5"/>
        <w:rPr>
          <w:rFonts w:asciiTheme="minorHAnsi" w:eastAsiaTheme="minorEastAsia" w:hAnsiTheme="minorHAnsi" w:cstheme="minorBidi"/>
          <w:noProof/>
          <w:kern w:val="0"/>
          <w:sz w:val="22"/>
          <w:szCs w:val="22"/>
        </w:rPr>
      </w:pPr>
      <w:r>
        <w:rPr>
          <w:noProof/>
        </w:rPr>
        <w:lastRenderedPageBreak/>
        <w:t>32  Compressed or liquefied gases imported or in refillable containers of iron, steel or similar containers of base metals (item 22)</w:t>
      </w:r>
      <w:r>
        <w:rPr>
          <w:noProof/>
        </w:rPr>
        <w:tab/>
      </w:r>
      <w:r>
        <w:rPr>
          <w:noProof/>
        </w:rPr>
        <w:fldChar w:fldCharType="begin"/>
      </w:r>
      <w:r>
        <w:rPr>
          <w:noProof/>
        </w:rPr>
        <w:instrText xml:space="preserve"> PAGEREF _Toc152572478 \h </w:instrText>
      </w:r>
      <w:r>
        <w:rPr>
          <w:noProof/>
        </w:rPr>
      </w:r>
      <w:r>
        <w:rPr>
          <w:noProof/>
        </w:rPr>
        <w:fldChar w:fldCharType="separate"/>
      </w:r>
      <w:r>
        <w:rPr>
          <w:noProof/>
        </w:rPr>
        <w:t>17</w:t>
      </w:r>
      <w:r>
        <w:rPr>
          <w:noProof/>
        </w:rPr>
        <w:fldChar w:fldCharType="end"/>
      </w:r>
    </w:p>
    <w:p w14:paraId="5763902E" w14:textId="0A14FC1D" w:rsidR="009D7930" w:rsidRDefault="009D7930">
      <w:pPr>
        <w:pStyle w:val="TOC2"/>
        <w:rPr>
          <w:rFonts w:asciiTheme="minorHAnsi" w:eastAsiaTheme="minorEastAsia" w:hAnsiTheme="minorHAnsi" w:cstheme="minorBidi"/>
          <w:b w:val="0"/>
          <w:noProof/>
          <w:kern w:val="0"/>
          <w:sz w:val="22"/>
          <w:szCs w:val="22"/>
        </w:rPr>
      </w:pPr>
      <w:r>
        <w:rPr>
          <w:noProof/>
        </w:rPr>
        <w:t>Part 7—Goods that are donations or bequests</w:t>
      </w:r>
      <w:r>
        <w:rPr>
          <w:noProof/>
        </w:rPr>
        <w:tab/>
      </w:r>
      <w:r>
        <w:rPr>
          <w:noProof/>
        </w:rPr>
        <w:fldChar w:fldCharType="begin"/>
      </w:r>
      <w:r>
        <w:rPr>
          <w:noProof/>
        </w:rPr>
        <w:instrText xml:space="preserve"> PAGEREF _Toc152572479 \h </w:instrText>
      </w:r>
      <w:r>
        <w:rPr>
          <w:noProof/>
        </w:rPr>
      </w:r>
      <w:r>
        <w:rPr>
          <w:noProof/>
        </w:rPr>
        <w:fldChar w:fldCharType="separate"/>
      </w:r>
      <w:r>
        <w:rPr>
          <w:noProof/>
        </w:rPr>
        <w:t>17</w:t>
      </w:r>
      <w:r>
        <w:rPr>
          <w:noProof/>
        </w:rPr>
        <w:fldChar w:fldCharType="end"/>
      </w:r>
    </w:p>
    <w:p w14:paraId="219F06E9" w14:textId="35B4C5CB" w:rsidR="009D7930" w:rsidRDefault="009D7930">
      <w:pPr>
        <w:pStyle w:val="TOC5"/>
        <w:rPr>
          <w:rFonts w:asciiTheme="minorHAnsi" w:eastAsiaTheme="minorEastAsia" w:hAnsiTheme="minorHAnsi" w:cstheme="minorBidi"/>
          <w:noProof/>
          <w:kern w:val="0"/>
          <w:sz w:val="22"/>
          <w:szCs w:val="22"/>
        </w:rPr>
      </w:pPr>
      <w:r>
        <w:rPr>
          <w:noProof/>
        </w:rPr>
        <w:t>33  Goods donated or bequeathed for disaster relief purposes by persons or companies outside Australia (item 23)</w:t>
      </w:r>
      <w:r>
        <w:rPr>
          <w:noProof/>
        </w:rPr>
        <w:tab/>
      </w:r>
      <w:r>
        <w:rPr>
          <w:noProof/>
        </w:rPr>
        <w:fldChar w:fldCharType="begin"/>
      </w:r>
      <w:r>
        <w:rPr>
          <w:noProof/>
        </w:rPr>
        <w:instrText xml:space="preserve"> PAGEREF _Toc152572480 \h </w:instrText>
      </w:r>
      <w:r>
        <w:rPr>
          <w:noProof/>
        </w:rPr>
      </w:r>
      <w:r>
        <w:rPr>
          <w:noProof/>
        </w:rPr>
        <w:fldChar w:fldCharType="separate"/>
      </w:r>
      <w:r>
        <w:rPr>
          <w:noProof/>
        </w:rPr>
        <w:t>17</w:t>
      </w:r>
      <w:r>
        <w:rPr>
          <w:noProof/>
        </w:rPr>
        <w:fldChar w:fldCharType="end"/>
      </w:r>
    </w:p>
    <w:p w14:paraId="6CD8D615" w14:textId="7465EF7B" w:rsidR="009D7930" w:rsidRDefault="009D7930">
      <w:pPr>
        <w:pStyle w:val="TOC5"/>
        <w:rPr>
          <w:rFonts w:asciiTheme="minorHAnsi" w:eastAsiaTheme="minorEastAsia" w:hAnsiTheme="minorHAnsi" w:cstheme="minorBidi"/>
          <w:noProof/>
          <w:kern w:val="0"/>
          <w:sz w:val="22"/>
          <w:szCs w:val="22"/>
        </w:rPr>
      </w:pPr>
      <w:r>
        <w:rPr>
          <w:noProof/>
        </w:rPr>
        <w:t>34  Goods donated or bequeathed to the public or a public institution (item 23)</w:t>
      </w:r>
      <w:r>
        <w:rPr>
          <w:noProof/>
        </w:rPr>
        <w:tab/>
      </w:r>
      <w:r>
        <w:rPr>
          <w:noProof/>
        </w:rPr>
        <w:fldChar w:fldCharType="begin"/>
      </w:r>
      <w:r>
        <w:rPr>
          <w:noProof/>
        </w:rPr>
        <w:instrText xml:space="preserve"> PAGEREF _Toc152572481 \h </w:instrText>
      </w:r>
      <w:r>
        <w:rPr>
          <w:noProof/>
        </w:rPr>
      </w:r>
      <w:r>
        <w:rPr>
          <w:noProof/>
        </w:rPr>
        <w:fldChar w:fldCharType="separate"/>
      </w:r>
      <w:r>
        <w:rPr>
          <w:noProof/>
        </w:rPr>
        <w:t>18</w:t>
      </w:r>
      <w:r>
        <w:rPr>
          <w:noProof/>
        </w:rPr>
        <w:fldChar w:fldCharType="end"/>
      </w:r>
    </w:p>
    <w:p w14:paraId="5599E1BB" w14:textId="68D91777" w:rsidR="009D7930" w:rsidRDefault="009D7930">
      <w:pPr>
        <w:pStyle w:val="TOC2"/>
        <w:rPr>
          <w:rFonts w:asciiTheme="minorHAnsi" w:eastAsiaTheme="minorEastAsia" w:hAnsiTheme="minorHAnsi" w:cstheme="minorBidi"/>
          <w:b w:val="0"/>
          <w:noProof/>
          <w:kern w:val="0"/>
          <w:sz w:val="22"/>
          <w:szCs w:val="22"/>
        </w:rPr>
      </w:pPr>
      <w:r>
        <w:rPr>
          <w:noProof/>
        </w:rPr>
        <w:t>Part 8—Goods that are trophies, decorations, medallions, certificates or prizes</w:t>
      </w:r>
      <w:r>
        <w:rPr>
          <w:noProof/>
        </w:rPr>
        <w:tab/>
      </w:r>
      <w:r>
        <w:rPr>
          <w:noProof/>
        </w:rPr>
        <w:fldChar w:fldCharType="begin"/>
      </w:r>
      <w:r>
        <w:rPr>
          <w:noProof/>
        </w:rPr>
        <w:instrText xml:space="preserve"> PAGEREF _Toc152572482 \h </w:instrText>
      </w:r>
      <w:r>
        <w:rPr>
          <w:noProof/>
        </w:rPr>
      </w:r>
      <w:r>
        <w:rPr>
          <w:noProof/>
        </w:rPr>
        <w:fldChar w:fldCharType="separate"/>
      </w:r>
      <w:r>
        <w:rPr>
          <w:noProof/>
        </w:rPr>
        <w:t>19</w:t>
      </w:r>
      <w:r>
        <w:rPr>
          <w:noProof/>
        </w:rPr>
        <w:fldChar w:fldCharType="end"/>
      </w:r>
    </w:p>
    <w:p w14:paraId="0B75B7C0" w14:textId="1878F47C" w:rsidR="009D7930" w:rsidRDefault="009D7930">
      <w:pPr>
        <w:pStyle w:val="TOC5"/>
        <w:rPr>
          <w:rFonts w:asciiTheme="minorHAnsi" w:eastAsiaTheme="minorEastAsia" w:hAnsiTheme="minorHAnsi" w:cstheme="minorBidi"/>
          <w:noProof/>
          <w:kern w:val="0"/>
          <w:sz w:val="22"/>
          <w:szCs w:val="22"/>
        </w:rPr>
      </w:pPr>
      <w:r>
        <w:rPr>
          <w:noProof/>
        </w:rPr>
        <w:t>35  Trophies, decorations, medallions, certificates or prizes (item 25)</w:t>
      </w:r>
      <w:r>
        <w:rPr>
          <w:noProof/>
        </w:rPr>
        <w:tab/>
      </w:r>
      <w:r>
        <w:rPr>
          <w:noProof/>
        </w:rPr>
        <w:fldChar w:fldCharType="begin"/>
      </w:r>
      <w:r>
        <w:rPr>
          <w:noProof/>
        </w:rPr>
        <w:instrText xml:space="preserve"> PAGEREF _Toc152572483 \h </w:instrText>
      </w:r>
      <w:r>
        <w:rPr>
          <w:noProof/>
        </w:rPr>
      </w:r>
      <w:r>
        <w:rPr>
          <w:noProof/>
        </w:rPr>
        <w:fldChar w:fldCharType="separate"/>
      </w:r>
      <w:r>
        <w:rPr>
          <w:noProof/>
        </w:rPr>
        <w:t>19</w:t>
      </w:r>
      <w:r>
        <w:rPr>
          <w:noProof/>
        </w:rPr>
        <w:fldChar w:fldCharType="end"/>
      </w:r>
    </w:p>
    <w:p w14:paraId="3E16FB0B" w14:textId="66BE5678" w:rsidR="009D7930" w:rsidRDefault="009D7930">
      <w:pPr>
        <w:pStyle w:val="TOC2"/>
        <w:rPr>
          <w:rFonts w:asciiTheme="minorHAnsi" w:eastAsiaTheme="minorEastAsia" w:hAnsiTheme="minorHAnsi" w:cstheme="minorBidi"/>
          <w:b w:val="0"/>
          <w:noProof/>
          <w:kern w:val="0"/>
          <w:sz w:val="22"/>
          <w:szCs w:val="22"/>
        </w:rPr>
      </w:pPr>
      <w:r>
        <w:rPr>
          <w:noProof/>
        </w:rPr>
        <w:t>Part 9—Goods of low value</w:t>
      </w:r>
      <w:r>
        <w:rPr>
          <w:noProof/>
        </w:rPr>
        <w:tab/>
      </w:r>
      <w:r>
        <w:rPr>
          <w:noProof/>
        </w:rPr>
        <w:fldChar w:fldCharType="begin"/>
      </w:r>
      <w:r>
        <w:rPr>
          <w:noProof/>
        </w:rPr>
        <w:instrText xml:space="preserve"> PAGEREF _Toc152572484 \h </w:instrText>
      </w:r>
      <w:r>
        <w:rPr>
          <w:noProof/>
        </w:rPr>
      </w:r>
      <w:r>
        <w:rPr>
          <w:noProof/>
        </w:rPr>
        <w:fldChar w:fldCharType="separate"/>
      </w:r>
      <w:r>
        <w:rPr>
          <w:noProof/>
        </w:rPr>
        <w:t>19</w:t>
      </w:r>
      <w:r>
        <w:rPr>
          <w:noProof/>
        </w:rPr>
        <w:fldChar w:fldCharType="end"/>
      </w:r>
    </w:p>
    <w:p w14:paraId="12A9BAFA" w14:textId="5E05844C" w:rsidR="009D7930" w:rsidRDefault="009D7930">
      <w:pPr>
        <w:pStyle w:val="TOC5"/>
        <w:rPr>
          <w:rFonts w:asciiTheme="minorHAnsi" w:eastAsiaTheme="minorEastAsia" w:hAnsiTheme="minorHAnsi" w:cstheme="minorBidi"/>
          <w:noProof/>
          <w:kern w:val="0"/>
          <w:sz w:val="22"/>
          <w:szCs w:val="22"/>
        </w:rPr>
      </w:pPr>
      <w:r>
        <w:rPr>
          <w:noProof/>
        </w:rPr>
        <w:t>36  Goods of low value (item 26)</w:t>
      </w:r>
      <w:r>
        <w:rPr>
          <w:noProof/>
        </w:rPr>
        <w:tab/>
      </w:r>
      <w:r>
        <w:rPr>
          <w:noProof/>
        </w:rPr>
        <w:fldChar w:fldCharType="begin"/>
      </w:r>
      <w:r>
        <w:rPr>
          <w:noProof/>
        </w:rPr>
        <w:instrText xml:space="preserve"> PAGEREF _Toc152572485 \h </w:instrText>
      </w:r>
      <w:r>
        <w:rPr>
          <w:noProof/>
        </w:rPr>
      </w:r>
      <w:r>
        <w:rPr>
          <w:noProof/>
        </w:rPr>
        <w:fldChar w:fldCharType="separate"/>
      </w:r>
      <w:r>
        <w:rPr>
          <w:noProof/>
        </w:rPr>
        <w:t>19</w:t>
      </w:r>
      <w:r>
        <w:rPr>
          <w:noProof/>
        </w:rPr>
        <w:fldChar w:fldCharType="end"/>
      </w:r>
    </w:p>
    <w:p w14:paraId="1476C477" w14:textId="193C2D77" w:rsidR="009D7930" w:rsidRDefault="009D7930">
      <w:pPr>
        <w:pStyle w:val="TOC5"/>
        <w:rPr>
          <w:rFonts w:asciiTheme="minorHAnsi" w:eastAsiaTheme="minorEastAsia" w:hAnsiTheme="minorHAnsi" w:cstheme="minorBidi"/>
          <w:noProof/>
          <w:kern w:val="0"/>
          <w:sz w:val="22"/>
          <w:szCs w:val="22"/>
        </w:rPr>
      </w:pPr>
      <w:r>
        <w:rPr>
          <w:noProof/>
        </w:rPr>
        <w:t>37  Samples (item 27)</w:t>
      </w:r>
      <w:r>
        <w:rPr>
          <w:noProof/>
        </w:rPr>
        <w:tab/>
      </w:r>
      <w:r>
        <w:rPr>
          <w:noProof/>
        </w:rPr>
        <w:fldChar w:fldCharType="begin"/>
      </w:r>
      <w:r>
        <w:rPr>
          <w:noProof/>
        </w:rPr>
        <w:instrText xml:space="preserve"> PAGEREF _Toc152572486 \h </w:instrText>
      </w:r>
      <w:r>
        <w:rPr>
          <w:noProof/>
        </w:rPr>
      </w:r>
      <w:r>
        <w:rPr>
          <w:noProof/>
        </w:rPr>
        <w:fldChar w:fldCharType="separate"/>
      </w:r>
      <w:r>
        <w:rPr>
          <w:noProof/>
        </w:rPr>
        <w:t>20</w:t>
      </w:r>
      <w:r>
        <w:rPr>
          <w:noProof/>
        </w:rPr>
        <w:fldChar w:fldCharType="end"/>
      </w:r>
    </w:p>
    <w:p w14:paraId="2B5BD330" w14:textId="1A20D941" w:rsidR="009D7930" w:rsidRDefault="009D7930">
      <w:pPr>
        <w:pStyle w:val="TOC2"/>
        <w:rPr>
          <w:rFonts w:asciiTheme="minorHAnsi" w:eastAsiaTheme="minorEastAsia" w:hAnsiTheme="minorHAnsi" w:cstheme="minorBidi"/>
          <w:b w:val="0"/>
          <w:noProof/>
          <w:kern w:val="0"/>
          <w:sz w:val="22"/>
          <w:szCs w:val="22"/>
        </w:rPr>
      </w:pPr>
      <w:r>
        <w:rPr>
          <w:noProof/>
        </w:rPr>
        <w:t>Part 10—Goods for persons with disabilities</w:t>
      </w:r>
      <w:r>
        <w:rPr>
          <w:noProof/>
        </w:rPr>
        <w:tab/>
      </w:r>
      <w:r>
        <w:rPr>
          <w:noProof/>
        </w:rPr>
        <w:fldChar w:fldCharType="begin"/>
      </w:r>
      <w:r>
        <w:rPr>
          <w:noProof/>
        </w:rPr>
        <w:instrText xml:space="preserve"> PAGEREF _Toc152572487 \h </w:instrText>
      </w:r>
      <w:r>
        <w:rPr>
          <w:noProof/>
        </w:rPr>
      </w:r>
      <w:r>
        <w:rPr>
          <w:noProof/>
        </w:rPr>
        <w:fldChar w:fldCharType="separate"/>
      </w:r>
      <w:r>
        <w:rPr>
          <w:noProof/>
        </w:rPr>
        <w:t>22</w:t>
      </w:r>
      <w:r>
        <w:rPr>
          <w:noProof/>
        </w:rPr>
        <w:fldChar w:fldCharType="end"/>
      </w:r>
    </w:p>
    <w:p w14:paraId="7CC196A0" w14:textId="21446039" w:rsidR="009D7930" w:rsidRDefault="009D7930">
      <w:pPr>
        <w:pStyle w:val="TOC5"/>
        <w:rPr>
          <w:rFonts w:asciiTheme="minorHAnsi" w:eastAsiaTheme="minorEastAsia" w:hAnsiTheme="minorHAnsi" w:cstheme="minorBidi"/>
          <w:noProof/>
          <w:kern w:val="0"/>
          <w:sz w:val="22"/>
          <w:szCs w:val="22"/>
        </w:rPr>
      </w:pPr>
      <w:r>
        <w:rPr>
          <w:noProof/>
        </w:rPr>
        <w:t>38  Assistive equipment for persons with disabilities (item 28)</w:t>
      </w:r>
      <w:r>
        <w:rPr>
          <w:noProof/>
        </w:rPr>
        <w:tab/>
      </w:r>
      <w:r>
        <w:rPr>
          <w:noProof/>
        </w:rPr>
        <w:fldChar w:fldCharType="begin"/>
      </w:r>
      <w:r>
        <w:rPr>
          <w:noProof/>
        </w:rPr>
        <w:instrText xml:space="preserve"> PAGEREF _Toc152572488 \h </w:instrText>
      </w:r>
      <w:r>
        <w:rPr>
          <w:noProof/>
        </w:rPr>
      </w:r>
      <w:r>
        <w:rPr>
          <w:noProof/>
        </w:rPr>
        <w:fldChar w:fldCharType="separate"/>
      </w:r>
      <w:r>
        <w:rPr>
          <w:noProof/>
        </w:rPr>
        <w:t>22</w:t>
      </w:r>
      <w:r>
        <w:rPr>
          <w:noProof/>
        </w:rPr>
        <w:fldChar w:fldCharType="end"/>
      </w:r>
    </w:p>
    <w:p w14:paraId="29BC6F30" w14:textId="7058387B" w:rsidR="009D7930" w:rsidRDefault="009D7930">
      <w:pPr>
        <w:pStyle w:val="TOC5"/>
        <w:rPr>
          <w:rFonts w:asciiTheme="minorHAnsi" w:eastAsiaTheme="minorEastAsia" w:hAnsiTheme="minorHAnsi" w:cstheme="minorBidi"/>
          <w:noProof/>
          <w:kern w:val="0"/>
          <w:sz w:val="22"/>
          <w:szCs w:val="22"/>
        </w:rPr>
      </w:pPr>
      <w:r>
        <w:rPr>
          <w:noProof/>
        </w:rPr>
        <w:t>39  Goods to which Annex E of the Florence Agreement and or Protocol applies (item 29)</w:t>
      </w:r>
      <w:r>
        <w:rPr>
          <w:noProof/>
        </w:rPr>
        <w:tab/>
      </w:r>
      <w:r>
        <w:rPr>
          <w:noProof/>
        </w:rPr>
        <w:fldChar w:fldCharType="begin"/>
      </w:r>
      <w:r>
        <w:rPr>
          <w:noProof/>
        </w:rPr>
        <w:instrText xml:space="preserve"> PAGEREF _Toc152572489 \h </w:instrText>
      </w:r>
      <w:r>
        <w:rPr>
          <w:noProof/>
        </w:rPr>
      </w:r>
      <w:r>
        <w:rPr>
          <w:noProof/>
        </w:rPr>
        <w:fldChar w:fldCharType="separate"/>
      </w:r>
      <w:r>
        <w:rPr>
          <w:noProof/>
        </w:rPr>
        <w:t>23</w:t>
      </w:r>
      <w:r>
        <w:rPr>
          <w:noProof/>
        </w:rPr>
        <w:fldChar w:fldCharType="end"/>
      </w:r>
    </w:p>
    <w:p w14:paraId="3D02500A" w14:textId="0210A37C" w:rsidR="009D7930" w:rsidRDefault="009D7930">
      <w:pPr>
        <w:pStyle w:val="TOC2"/>
        <w:rPr>
          <w:rFonts w:asciiTheme="minorHAnsi" w:eastAsiaTheme="minorEastAsia" w:hAnsiTheme="minorHAnsi" w:cstheme="minorBidi"/>
          <w:b w:val="0"/>
          <w:noProof/>
          <w:kern w:val="0"/>
          <w:sz w:val="22"/>
          <w:szCs w:val="22"/>
        </w:rPr>
      </w:pPr>
      <w:r>
        <w:rPr>
          <w:noProof/>
        </w:rPr>
        <w:t>Part 11—Goods that are textiles, clothing or footwear</w:t>
      </w:r>
      <w:r>
        <w:rPr>
          <w:noProof/>
        </w:rPr>
        <w:tab/>
      </w:r>
      <w:r>
        <w:rPr>
          <w:noProof/>
        </w:rPr>
        <w:fldChar w:fldCharType="begin"/>
      </w:r>
      <w:r>
        <w:rPr>
          <w:noProof/>
        </w:rPr>
        <w:instrText xml:space="preserve"> PAGEREF _Toc152572490 \h </w:instrText>
      </w:r>
      <w:r>
        <w:rPr>
          <w:noProof/>
        </w:rPr>
      </w:r>
      <w:r>
        <w:rPr>
          <w:noProof/>
        </w:rPr>
        <w:fldChar w:fldCharType="separate"/>
      </w:r>
      <w:r>
        <w:rPr>
          <w:noProof/>
        </w:rPr>
        <w:t>24</w:t>
      </w:r>
      <w:r>
        <w:rPr>
          <w:noProof/>
        </w:rPr>
        <w:fldChar w:fldCharType="end"/>
      </w:r>
    </w:p>
    <w:p w14:paraId="1CC5740A" w14:textId="708569FC" w:rsidR="009D7930" w:rsidRDefault="009D7930">
      <w:pPr>
        <w:pStyle w:val="TOC5"/>
        <w:rPr>
          <w:rFonts w:asciiTheme="minorHAnsi" w:eastAsiaTheme="minorEastAsia" w:hAnsiTheme="minorHAnsi" w:cstheme="minorBidi"/>
          <w:noProof/>
          <w:kern w:val="0"/>
          <w:sz w:val="22"/>
          <w:szCs w:val="22"/>
        </w:rPr>
      </w:pPr>
      <w:r>
        <w:rPr>
          <w:noProof/>
        </w:rPr>
        <w:t>40  Fusible interlining fabrics (item 32)</w:t>
      </w:r>
      <w:r>
        <w:rPr>
          <w:noProof/>
        </w:rPr>
        <w:tab/>
      </w:r>
      <w:r>
        <w:rPr>
          <w:noProof/>
        </w:rPr>
        <w:fldChar w:fldCharType="begin"/>
      </w:r>
      <w:r>
        <w:rPr>
          <w:noProof/>
        </w:rPr>
        <w:instrText xml:space="preserve"> PAGEREF _Toc152572491 \h </w:instrText>
      </w:r>
      <w:r>
        <w:rPr>
          <w:noProof/>
        </w:rPr>
      </w:r>
      <w:r>
        <w:rPr>
          <w:noProof/>
        </w:rPr>
        <w:fldChar w:fldCharType="separate"/>
      </w:r>
      <w:r>
        <w:rPr>
          <w:noProof/>
        </w:rPr>
        <w:t>24</w:t>
      </w:r>
      <w:r>
        <w:rPr>
          <w:noProof/>
        </w:rPr>
        <w:fldChar w:fldCharType="end"/>
      </w:r>
    </w:p>
    <w:p w14:paraId="5E016664" w14:textId="268BE935" w:rsidR="009D7930" w:rsidRDefault="009D7930">
      <w:pPr>
        <w:pStyle w:val="TOC5"/>
        <w:rPr>
          <w:rFonts w:asciiTheme="minorHAnsi" w:eastAsiaTheme="minorEastAsia" w:hAnsiTheme="minorHAnsi" w:cstheme="minorBidi"/>
          <w:noProof/>
          <w:kern w:val="0"/>
          <w:sz w:val="22"/>
          <w:szCs w:val="22"/>
        </w:rPr>
      </w:pPr>
      <w:r>
        <w:rPr>
          <w:noProof/>
        </w:rPr>
        <w:t>41  Fabrics for use in the manufacture or repair of hot</w:t>
      </w:r>
      <w:r>
        <w:rPr>
          <w:noProof/>
        </w:rPr>
        <w:noBreakHyphen/>
        <w:t>air balloon envelopes, parachute canopies or sails (item 32)</w:t>
      </w:r>
      <w:r>
        <w:rPr>
          <w:noProof/>
        </w:rPr>
        <w:tab/>
      </w:r>
      <w:r>
        <w:rPr>
          <w:noProof/>
        </w:rPr>
        <w:fldChar w:fldCharType="begin"/>
      </w:r>
      <w:r>
        <w:rPr>
          <w:noProof/>
        </w:rPr>
        <w:instrText xml:space="preserve"> PAGEREF _Toc152572492 \h </w:instrText>
      </w:r>
      <w:r>
        <w:rPr>
          <w:noProof/>
        </w:rPr>
      </w:r>
      <w:r>
        <w:rPr>
          <w:noProof/>
        </w:rPr>
        <w:fldChar w:fldCharType="separate"/>
      </w:r>
      <w:r>
        <w:rPr>
          <w:noProof/>
        </w:rPr>
        <w:t>24</w:t>
      </w:r>
      <w:r>
        <w:rPr>
          <w:noProof/>
        </w:rPr>
        <w:fldChar w:fldCharType="end"/>
      </w:r>
    </w:p>
    <w:p w14:paraId="76C20475" w14:textId="44DDEF48" w:rsidR="009D7930" w:rsidRDefault="009D7930">
      <w:pPr>
        <w:pStyle w:val="TOC5"/>
        <w:rPr>
          <w:rFonts w:asciiTheme="minorHAnsi" w:eastAsiaTheme="minorEastAsia" w:hAnsiTheme="minorHAnsi" w:cstheme="minorBidi"/>
          <w:noProof/>
          <w:kern w:val="0"/>
          <w:sz w:val="22"/>
          <w:szCs w:val="22"/>
        </w:rPr>
      </w:pPr>
      <w:r>
        <w:rPr>
          <w:noProof/>
        </w:rPr>
        <w:t>42  Fabrics for cutting up for the manufacture of hemmed or hemstitched table linen (item 32)</w:t>
      </w:r>
      <w:r>
        <w:rPr>
          <w:noProof/>
        </w:rPr>
        <w:tab/>
      </w:r>
      <w:r>
        <w:rPr>
          <w:noProof/>
        </w:rPr>
        <w:fldChar w:fldCharType="begin"/>
      </w:r>
      <w:r>
        <w:rPr>
          <w:noProof/>
        </w:rPr>
        <w:instrText xml:space="preserve"> PAGEREF _Toc152572493 \h </w:instrText>
      </w:r>
      <w:r>
        <w:rPr>
          <w:noProof/>
        </w:rPr>
      </w:r>
      <w:r>
        <w:rPr>
          <w:noProof/>
        </w:rPr>
        <w:fldChar w:fldCharType="separate"/>
      </w:r>
      <w:r>
        <w:rPr>
          <w:noProof/>
        </w:rPr>
        <w:t>25</w:t>
      </w:r>
      <w:r>
        <w:rPr>
          <w:noProof/>
        </w:rPr>
        <w:fldChar w:fldCharType="end"/>
      </w:r>
    </w:p>
    <w:p w14:paraId="0C31FF8F" w14:textId="64EAD0BD" w:rsidR="009D7930" w:rsidRDefault="009D7930">
      <w:pPr>
        <w:pStyle w:val="TOC5"/>
        <w:rPr>
          <w:rFonts w:asciiTheme="minorHAnsi" w:eastAsiaTheme="minorEastAsia" w:hAnsiTheme="minorHAnsi" w:cstheme="minorBidi"/>
          <w:noProof/>
          <w:kern w:val="0"/>
          <w:sz w:val="22"/>
          <w:szCs w:val="22"/>
        </w:rPr>
      </w:pPr>
      <w:r>
        <w:rPr>
          <w:noProof/>
        </w:rPr>
        <w:t>43  Fabrics for use in the manufacture of cummerbunds or neck ties etc. (item 32)</w:t>
      </w:r>
      <w:r>
        <w:rPr>
          <w:noProof/>
        </w:rPr>
        <w:tab/>
      </w:r>
      <w:r>
        <w:rPr>
          <w:noProof/>
        </w:rPr>
        <w:fldChar w:fldCharType="begin"/>
      </w:r>
      <w:r>
        <w:rPr>
          <w:noProof/>
        </w:rPr>
        <w:instrText xml:space="preserve"> PAGEREF _Toc152572494 \h </w:instrText>
      </w:r>
      <w:r>
        <w:rPr>
          <w:noProof/>
        </w:rPr>
      </w:r>
      <w:r>
        <w:rPr>
          <w:noProof/>
        </w:rPr>
        <w:fldChar w:fldCharType="separate"/>
      </w:r>
      <w:r>
        <w:rPr>
          <w:noProof/>
        </w:rPr>
        <w:t>25</w:t>
      </w:r>
      <w:r>
        <w:rPr>
          <w:noProof/>
        </w:rPr>
        <w:fldChar w:fldCharType="end"/>
      </w:r>
    </w:p>
    <w:p w14:paraId="7525B895" w14:textId="56555D9D" w:rsidR="009D7930" w:rsidRDefault="009D7930">
      <w:pPr>
        <w:pStyle w:val="TOC5"/>
        <w:rPr>
          <w:rFonts w:asciiTheme="minorHAnsi" w:eastAsiaTheme="minorEastAsia" w:hAnsiTheme="minorHAnsi" w:cstheme="minorBidi"/>
          <w:noProof/>
          <w:kern w:val="0"/>
          <w:sz w:val="22"/>
          <w:szCs w:val="22"/>
        </w:rPr>
      </w:pPr>
      <w:r>
        <w:rPr>
          <w:noProof/>
        </w:rPr>
        <w:t>44  Fabrics specially prepared or coated for use in the manufacture of emery cloth (item 32)</w:t>
      </w:r>
      <w:r>
        <w:rPr>
          <w:noProof/>
        </w:rPr>
        <w:tab/>
      </w:r>
      <w:r>
        <w:rPr>
          <w:noProof/>
        </w:rPr>
        <w:fldChar w:fldCharType="begin"/>
      </w:r>
      <w:r>
        <w:rPr>
          <w:noProof/>
        </w:rPr>
        <w:instrText xml:space="preserve"> PAGEREF _Toc152572495 \h </w:instrText>
      </w:r>
      <w:r>
        <w:rPr>
          <w:noProof/>
        </w:rPr>
      </w:r>
      <w:r>
        <w:rPr>
          <w:noProof/>
        </w:rPr>
        <w:fldChar w:fldCharType="separate"/>
      </w:r>
      <w:r>
        <w:rPr>
          <w:noProof/>
        </w:rPr>
        <w:t>26</w:t>
      </w:r>
      <w:r>
        <w:rPr>
          <w:noProof/>
        </w:rPr>
        <w:fldChar w:fldCharType="end"/>
      </w:r>
    </w:p>
    <w:p w14:paraId="43272FB4" w14:textId="799479E2" w:rsidR="009D7930" w:rsidRDefault="009D7930">
      <w:pPr>
        <w:pStyle w:val="TOC5"/>
        <w:rPr>
          <w:rFonts w:asciiTheme="minorHAnsi" w:eastAsiaTheme="minorEastAsia" w:hAnsiTheme="minorHAnsi" w:cstheme="minorBidi"/>
          <w:noProof/>
          <w:kern w:val="0"/>
          <w:sz w:val="22"/>
          <w:szCs w:val="22"/>
        </w:rPr>
      </w:pPr>
      <w:r>
        <w:rPr>
          <w:noProof/>
        </w:rPr>
        <w:t>45  Fabrics to be impregnated, coated, covered or laminated with permanent plastic (item 32)</w:t>
      </w:r>
      <w:r>
        <w:rPr>
          <w:noProof/>
        </w:rPr>
        <w:tab/>
      </w:r>
      <w:r>
        <w:rPr>
          <w:noProof/>
        </w:rPr>
        <w:fldChar w:fldCharType="begin"/>
      </w:r>
      <w:r>
        <w:rPr>
          <w:noProof/>
        </w:rPr>
        <w:instrText xml:space="preserve"> PAGEREF _Toc152572496 \h </w:instrText>
      </w:r>
      <w:r>
        <w:rPr>
          <w:noProof/>
        </w:rPr>
      </w:r>
      <w:r>
        <w:rPr>
          <w:noProof/>
        </w:rPr>
        <w:fldChar w:fldCharType="separate"/>
      </w:r>
      <w:r>
        <w:rPr>
          <w:noProof/>
        </w:rPr>
        <w:t>26</w:t>
      </w:r>
      <w:r>
        <w:rPr>
          <w:noProof/>
        </w:rPr>
        <w:fldChar w:fldCharType="end"/>
      </w:r>
    </w:p>
    <w:p w14:paraId="515DE4BB" w14:textId="4B59F2B1" w:rsidR="009D7930" w:rsidRDefault="009D7930">
      <w:pPr>
        <w:pStyle w:val="TOC5"/>
        <w:rPr>
          <w:rFonts w:asciiTheme="minorHAnsi" w:eastAsiaTheme="minorEastAsia" w:hAnsiTheme="minorHAnsi" w:cstheme="minorBidi"/>
          <w:noProof/>
          <w:kern w:val="0"/>
          <w:sz w:val="22"/>
          <w:szCs w:val="22"/>
        </w:rPr>
      </w:pPr>
      <w:r>
        <w:rPr>
          <w:noProof/>
        </w:rPr>
        <w:t>46  Fabrics weighing no more than 510 grams per square metre for use in the manufacture of surgical or adhesive plaster (item 32)</w:t>
      </w:r>
      <w:r>
        <w:rPr>
          <w:noProof/>
        </w:rPr>
        <w:tab/>
      </w:r>
      <w:r>
        <w:rPr>
          <w:noProof/>
        </w:rPr>
        <w:fldChar w:fldCharType="begin"/>
      </w:r>
      <w:r>
        <w:rPr>
          <w:noProof/>
        </w:rPr>
        <w:instrText xml:space="preserve"> PAGEREF _Toc152572497 \h </w:instrText>
      </w:r>
      <w:r>
        <w:rPr>
          <w:noProof/>
        </w:rPr>
      </w:r>
      <w:r>
        <w:rPr>
          <w:noProof/>
        </w:rPr>
        <w:fldChar w:fldCharType="separate"/>
      </w:r>
      <w:r>
        <w:rPr>
          <w:noProof/>
        </w:rPr>
        <w:t>27</w:t>
      </w:r>
      <w:r>
        <w:rPr>
          <w:noProof/>
        </w:rPr>
        <w:fldChar w:fldCharType="end"/>
      </w:r>
    </w:p>
    <w:p w14:paraId="1A1CB9B2" w14:textId="4C7587FD" w:rsidR="009D7930" w:rsidRDefault="009D7930">
      <w:pPr>
        <w:pStyle w:val="TOC5"/>
        <w:rPr>
          <w:rFonts w:asciiTheme="minorHAnsi" w:eastAsiaTheme="minorEastAsia" w:hAnsiTheme="minorHAnsi" w:cstheme="minorBidi"/>
          <w:noProof/>
          <w:kern w:val="0"/>
          <w:sz w:val="22"/>
          <w:szCs w:val="22"/>
        </w:rPr>
      </w:pPr>
      <w:r>
        <w:rPr>
          <w:noProof/>
        </w:rPr>
        <w:t>47  Certain other fabrics for use in the manufacture of surgical or adhesive plaster (item 32)</w:t>
      </w:r>
      <w:r>
        <w:rPr>
          <w:noProof/>
        </w:rPr>
        <w:tab/>
      </w:r>
      <w:r>
        <w:rPr>
          <w:noProof/>
        </w:rPr>
        <w:fldChar w:fldCharType="begin"/>
      </w:r>
      <w:r>
        <w:rPr>
          <w:noProof/>
        </w:rPr>
        <w:instrText xml:space="preserve"> PAGEREF _Toc152572498 \h </w:instrText>
      </w:r>
      <w:r>
        <w:rPr>
          <w:noProof/>
        </w:rPr>
      </w:r>
      <w:r>
        <w:rPr>
          <w:noProof/>
        </w:rPr>
        <w:fldChar w:fldCharType="separate"/>
      </w:r>
      <w:r>
        <w:rPr>
          <w:noProof/>
        </w:rPr>
        <w:t>28</w:t>
      </w:r>
      <w:r>
        <w:rPr>
          <w:noProof/>
        </w:rPr>
        <w:fldChar w:fldCharType="end"/>
      </w:r>
    </w:p>
    <w:p w14:paraId="5B0C9A62" w14:textId="59501AAE" w:rsidR="009D7930" w:rsidRDefault="009D7930">
      <w:pPr>
        <w:pStyle w:val="TOC5"/>
        <w:rPr>
          <w:rFonts w:asciiTheme="minorHAnsi" w:eastAsiaTheme="minorEastAsia" w:hAnsiTheme="minorHAnsi" w:cstheme="minorBidi"/>
          <w:noProof/>
          <w:kern w:val="0"/>
          <w:sz w:val="22"/>
          <w:szCs w:val="22"/>
        </w:rPr>
      </w:pPr>
      <w:r>
        <w:rPr>
          <w:noProof/>
        </w:rPr>
        <w:t>48  Handkerchiefs imported in packs of at least 60 and not to be put up for retail sale (item 32)</w:t>
      </w:r>
      <w:r>
        <w:rPr>
          <w:noProof/>
        </w:rPr>
        <w:tab/>
      </w:r>
      <w:r>
        <w:rPr>
          <w:noProof/>
        </w:rPr>
        <w:fldChar w:fldCharType="begin"/>
      </w:r>
      <w:r>
        <w:rPr>
          <w:noProof/>
        </w:rPr>
        <w:instrText xml:space="preserve"> PAGEREF _Toc152572499 \h </w:instrText>
      </w:r>
      <w:r>
        <w:rPr>
          <w:noProof/>
        </w:rPr>
      </w:r>
      <w:r>
        <w:rPr>
          <w:noProof/>
        </w:rPr>
        <w:fldChar w:fldCharType="separate"/>
      </w:r>
      <w:r>
        <w:rPr>
          <w:noProof/>
        </w:rPr>
        <w:t>29</w:t>
      </w:r>
      <w:r>
        <w:rPr>
          <w:noProof/>
        </w:rPr>
        <w:fldChar w:fldCharType="end"/>
      </w:r>
    </w:p>
    <w:p w14:paraId="0D8B8EB3" w14:textId="1975976D" w:rsidR="009D7930" w:rsidRDefault="009D7930">
      <w:pPr>
        <w:pStyle w:val="TOC5"/>
        <w:rPr>
          <w:rFonts w:asciiTheme="minorHAnsi" w:eastAsiaTheme="minorEastAsia" w:hAnsiTheme="minorHAnsi" w:cstheme="minorBidi"/>
          <w:noProof/>
          <w:kern w:val="0"/>
          <w:sz w:val="22"/>
          <w:szCs w:val="22"/>
        </w:rPr>
      </w:pPr>
      <w:r>
        <w:rPr>
          <w:noProof/>
        </w:rPr>
        <w:t>49  Fabrics for use in the manufacture of brassieres, corsets, torsolettes, corselettes or panty girdles (item 32)</w:t>
      </w:r>
      <w:r>
        <w:rPr>
          <w:noProof/>
        </w:rPr>
        <w:tab/>
      </w:r>
      <w:r>
        <w:rPr>
          <w:noProof/>
        </w:rPr>
        <w:fldChar w:fldCharType="begin"/>
      </w:r>
      <w:r>
        <w:rPr>
          <w:noProof/>
        </w:rPr>
        <w:instrText xml:space="preserve"> PAGEREF _Toc152572500 \h </w:instrText>
      </w:r>
      <w:r>
        <w:rPr>
          <w:noProof/>
        </w:rPr>
      </w:r>
      <w:r>
        <w:rPr>
          <w:noProof/>
        </w:rPr>
        <w:fldChar w:fldCharType="separate"/>
      </w:r>
      <w:r>
        <w:rPr>
          <w:noProof/>
        </w:rPr>
        <w:t>29</w:t>
      </w:r>
      <w:r>
        <w:rPr>
          <w:noProof/>
        </w:rPr>
        <w:fldChar w:fldCharType="end"/>
      </w:r>
    </w:p>
    <w:p w14:paraId="3DEE2E7C" w14:textId="011D12EC" w:rsidR="009D7930" w:rsidRDefault="009D7930">
      <w:pPr>
        <w:pStyle w:val="TOC5"/>
        <w:rPr>
          <w:rFonts w:asciiTheme="minorHAnsi" w:eastAsiaTheme="minorEastAsia" w:hAnsiTheme="minorHAnsi" w:cstheme="minorBidi"/>
          <w:noProof/>
          <w:kern w:val="0"/>
          <w:sz w:val="22"/>
          <w:szCs w:val="22"/>
        </w:rPr>
      </w:pPr>
      <w:r>
        <w:rPr>
          <w:noProof/>
        </w:rPr>
        <w:t>50  Fabrics for use in the manufacture of plush toys (item 32)</w:t>
      </w:r>
      <w:r>
        <w:rPr>
          <w:noProof/>
        </w:rPr>
        <w:tab/>
      </w:r>
      <w:r>
        <w:rPr>
          <w:noProof/>
        </w:rPr>
        <w:fldChar w:fldCharType="begin"/>
      </w:r>
      <w:r>
        <w:rPr>
          <w:noProof/>
        </w:rPr>
        <w:instrText xml:space="preserve"> PAGEREF _Toc152572501 \h </w:instrText>
      </w:r>
      <w:r>
        <w:rPr>
          <w:noProof/>
        </w:rPr>
      </w:r>
      <w:r>
        <w:rPr>
          <w:noProof/>
        </w:rPr>
        <w:fldChar w:fldCharType="separate"/>
      </w:r>
      <w:r>
        <w:rPr>
          <w:noProof/>
        </w:rPr>
        <w:t>30</w:t>
      </w:r>
      <w:r>
        <w:rPr>
          <w:noProof/>
        </w:rPr>
        <w:fldChar w:fldCharType="end"/>
      </w:r>
    </w:p>
    <w:p w14:paraId="757A337E" w14:textId="12FB333A" w:rsidR="009D7930" w:rsidRDefault="009D7930">
      <w:pPr>
        <w:pStyle w:val="TOC5"/>
        <w:rPr>
          <w:rFonts w:asciiTheme="minorHAnsi" w:eastAsiaTheme="minorEastAsia" w:hAnsiTheme="minorHAnsi" w:cstheme="minorBidi"/>
          <w:noProof/>
          <w:kern w:val="0"/>
          <w:sz w:val="22"/>
          <w:szCs w:val="22"/>
        </w:rPr>
      </w:pPr>
      <w:r>
        <w:rPr>
          <w:noProof/>
        </w:rPr>
        <w:t>51  Fabrics for use as shoulder or chest padding in the manufacture of coats or formal evening wear shirts (item 32)</w:t>
      </w:r>
      <w:r>
        <w:rPr>
          <w:noProof/>
        </w:rPr>
        <w:tab/>
      </w:r>
      <w:r>
        <w:rPr>
          <w:noProof/>
        </w:rPr>
        <w:fldChar w:fldCharType="begin"/>
      </w:r>
      <w:r>
        <w:rPr>
          <w:noProof/>
        </w:rPr>
        <w:instrText xml:space="preserve"> PAGEREF _Toc152572502 \h </w:instrText>
      </w:r>
      <w:r>
        <w:rPr>
          <w:noProof/>
        </w:rPr>
      </w:r>
      <w:r>
        <w:rPr>
          <w:noProof/>
        </w:rPr>
        <w:fldChar w:fldCharType="separate"/>
      </w:r>
      <w:r>
        <w:rPr>
          <w:noProof/>
        </w:rPr>
        <w:t>30</w:t>
      </w:r>
      <w:r>
        <w:rPr>
          <w:noProof/>
        </w:rPr>
        <w:fldChar w:fldCharType="end"/>
      </w:r>
    </w:p>
    <w:p w14:paraId="6C1670EA" w14:textId="583AF7F7" w:rsidR="009D7930" w:rsidRDefault="009D7930">
      <w:pPr>
        <w:pStyle w:val="TOC5"/>
        <w:rPr>
          <w:rFonts w:asciiTheme="minorHAnsi" w:eastAsiaTheme="minorEastAsia" w:hAnsiTheme="minorHAnsi" w:cstheme="minorBidi"/>
          <w:noProof/>
          <w:kern w:val="0"/>
          <w:sz w:val="22"/>
          <w:szCs w:val="22"/>
        </w:rPr>
      </w:pPr>
      <w:r>
        <w:rPr>
          <w:noProof/>
        </w:rPr>
        <w:t>52  Fabrics weighing less than 125 grams per square metre for use in certain manufacturing processes (item 32)</w:t>
      </w:r>
      <w:r>
        <w:rPr>
          <w:noProof/>
        </w:rPr>
        <w:tab/>
      </w:r>
      <w:r>
        <w:rPr>
          <w:noProof/>
        </w:rPr>
        <w:fldChar w:fldCharType="begin"/>
      </w:r>
      <w:r>
        <w:rPr>
          <w:noProof/>
        </w:rPr>
        <w:instrText xml:space="preserve"> PAGEREF _Toc152572503 \h </w:instrText>
      </w:r>
      <w:r>
        <w:rPr>
          <w:noProof/>
        </w:rPr>
      </w:r>
      <w:r>
        <w:rPr>
          <w:noProof/>
        </w:rPr>
        <w:fldChar w:fldCharType="separate"/>
      </w:r>
      <w:r>
        <w:rPr>
          <w:noProof/>
        </w:rPr>
        <w:t>31</w:t>
      </w:r>
      <w:r>
        <w:rPr>
          <w:noProof/>
        </w:rPr>
        <w:fldChar w:fldCharType="end"/>
      </w:r>
    </w:p>
    <w:p w14:paraId="33F6C2DC" w14:textId="5657433E" w:rsidR="009D7930" w:rsidRDefault="009D7930">
      <w:pPr>
        <w:pStyle w:val="TOC5"/>
        <w:rPr>
          <w:rFonts w:asciiTheme="minorHAnsi" w:eastAsiaTheme="minorEastAsia" w:hAnsiTheme="minorHAnsi" w:cstheme="minorBidi"/>
          <w:noProof/>
          <w:kern w:val="0"/>
          <w:sz w:val="22"/>
          <w:szCs w:val="22"/>
        </w:rPr>
      </w:pPr>
      <w:r>
        <w:rPr>
          <w:noProof/>
        </w:rPr>
        <w:t>53  Certain fabrics for use other than in the making up of bed linen (item 32)</w:t>
      </w:r>
      <w:r>
        <w:rPr>
          <w:noProof/>
        </w:rPr>
        <w:tab/>
      </w:r>
      <w:r>
        <w:rPr>
          <w:noProof/>
        </w:rPr>
        <w:fldChar w:fldCharType="begin"/>
      </w:r>
      <w:r>
        <w:rPr>
          <w:noProof/>
        </w:rPr>
        <w:instrText xml:space="preserve"> PAGEREF _Toc152572504 \h </w:instrText>
      </w:r>
      <w:r>
        <w:rPr>
          <w:noProof/>
        </w:rPr>
      </w:r>
      <w:r>
        <w:rPr>
          <w:noProof/>
        </w:rPr>
        <w:fldChar w:fldCharType="separate"/>
      </w:r>
      <w:r>
        <w:rPr>
          <w:noProof/>
        </w:rPr>
        <w:t>32</w:t>
      </w:r>
      <w:r>
        <w:rPr>
          <w:noProof/>
        </w:rPr>
        <w:fldChar w:fldCharType="end"/>
      </w:r>
    </w:p>
    <w:p w14:paraId="1C9E4385" w14:textId="357F9DAC" w:rsidR="009D7930" w:rsidRDefault="009D7930">
      <w:pPr>
        <w:pStyle w:val="TOC5"/>
        <w:rPr>
          <w:rFonts w:asciiTheme="minorHAnsi" w:eastAsiaTheme="minorEastAsia" w:hAnsiTheme="minorHAnsi" w:cstheme="minorBidi"/>
          <w:noProof/>
          <w:kern w:val="0"/>
          <w:sz w:val="22"/>
          <w:szCs w:val="22"/>
        </w:rPr>
      </w:pPr>
      <w:r>
        <w:rPr>
          <w:noProof/>
        </w:rPr>
        <w:t>54  Certain fabrics with a raised nap (item 32)</w:t>
      </w:r>
      <w:r>
        <w:rPr>
          <w:noProof/>
        </w:rPr>
        <w:tab/>
      </w:r>
      <w:r>
        <w:rPr>
          <w:noProof/>
        </w:rPr>
        <w:fldChar w:fldCharType="begin"/>
      </w:r>
      <w:r>
        <w:rPr>
          <w:noProof/>
        </w:rPr>
        <w:instrText xml:space="preserve"> PAGEREF _Toc152572505 \h </w:instrText>
      </w:r>
      <w:r>
        <w:rPr>
          <w:noProof/>
        </w:rPr>
      </w:r>
      <w:r>
        <w:rPr>
          <w:noProof/>
        </w:rPr>
        <w:fldChar w:fldCharType="separate"/>
      </w:r>
      <w:r>
        <w:rPr>
          <w:noProof/>
        </w:rPr>
        <w:t>32</w:t>
      </w:r>
      <w:r>
        <w:rPr>
          <w:noProof/>
        </w:rPr>
        <w:fldChar w:fldCharType="end"/>
      </w:r>
    </w:p>
    <w:p w14:paraId="7E9117BC" w14:textId="7094F4CE" w:rsidR="009D7930" w:rsidRDefault="009D7930">
      <w:pPr>
        <w:pStyle w:val="TOC5"/>
        <w:rPr>
          <w:rFonts w:asciiTheme="minorHAnsi" w:eastAsiaTheme="minorEastAsia" w:hAnsiTheme="minorHAnsi" w:cstheme="minorBidi"/>
          <w:noProof/>
          <w:kern w:val="0"/>
          <w:sz w:val="22"/>
          <w:szCs w:val="22"/>
        </w:rPr>
      </w:pPr>
      <w:r>
        <w:rPr>
          <w:noProof/>
        </w:rPr>
        <w:t>55  Fabrics for use in the manufacture of rainwear, parkas or ski</w:t>
      </w:r>
      <w:r>
        <w:rPr>
          <w:noProof/>
        </w:rPr>
        <w:noBreakHyphen/>
        <w:t>jackets (item 32)</w:t>
      </w:r>
      <w:r>
        <w:rPr>
          <w:noProof/>
        </w:rPr>
        <w:tab/>
      </w:r>
      <w:r>
        <w:rPr>
          <w:noProof/>
        </w:rPr>
        <w:fldChar w:fldCharType="begin"/>
      </w:r>
      <w:r>
        <w:rPr>
          <w:noProof/>
        </w:rPr>
        <w:instrText xml:space="preserve"> PAGEREF _Toc152572506 \h </w:instrText>
      </w:r>
      <w:r>
        <w:rPr>
          <w:noProof/>
        </w:rPr>
      </w:r>
      <w:r>
        <w:rPr>
          <w:noProof/>
        </w:rPr>
        <w:fldChar w:fldCharType="separate"/>
      </w:r>
      <w:r>
        <w:rPr>
          <w:noProof/>
        </w:rPr>
        <w:t>33</w:t>
      </w:r>
      <w:r>
        <w:rPr>
          <w:noProof/>
        </w:rPr>
        <w:fldChar w:fldCharType="end"/>
      </w:r>
    </w:p>
    <w:p w14:paraId="1F488002" w14:textId="3A10DD30" w:rsidR="009D7930" w:rsidRDefault="009D7930">
      <w:pPr>
        <w:pStyle w:val="TOC5"/>
        <w:rPr>
          <w:rFonts w:asciiTheme="minorHAnsi" w:eastAsiaTheme="minorEastAsia" w:hAnsiTheme="minorHAnsi" w:cstheme="minorBidi"/>
          <w:noProof/>
          <w:kern w:val="0"/>
          <w:sz w:val="22"/>
          <w:szCs w:val="22"/>
        </w:rPr>
      </w:pPr>
      <w:r>
        <w:rPr>
          <w:noProof/>
        </w:rPr>
        <w:t>56  Fabrics for use as fusing lining in the manufacture of collars or cuffs for shirts or blouses (item 32)</w:t>
      </w:r>
      <w:r>
        <w:rPr>
          <w:noProof/>
        </w:rPr>
        <w:tab/>
      </w:r>
      <w:r>
        <w:rPr>
          <w:noProof/>
        </w:rPr>
        <w:fldChar w:fldCharType="begin"/>
      </w:r>
      <w:r>
        <w:rPr>
          <w:noProof/>
        </w:rPr>
        <w:instrText xml:space="preserve"> PAGEREF _Toc152572507 \h </w:instrText>
      </w:r>
      <w:r>
        <w:rPr>
          <w:noProof/>
        </w:rPr>
      </w:r>
      <w:r>
        <w:rPr>
          <w:noProof/>
        </w:rPr>
        <w:fldChar w:fldCharType="separate"/>
      </w:r>
      <w:r>
        <w:rPr>
          <w:noProof/>
        </w:rPr>
        <w:t>33</w:t>
      </w:r>
      <w:r>
        <w:rPr>
          <w:noProof/>
        </w:rPr>
        <w:fldChar w:fldCharType="end"/>
      </w:r>
    </w:p>
    <w:p w14:paraId="3B63982E" w14:textId="23CE2148" w:rsidR="009D7930" w:rsidRDefault="009D7930">
      <w:pPr>
        <w:pStyle w:val="TOC5"/>
        <w:rPr>
          <w:rFonts w:asciiTheme="minorHAnsi" w:eastAsiaTheme="minorEastAsia" w:hAnsiTheme="minorHAnsi" w:cstheme="minorBidi"/>
          <w:noProof/>
          <w:kern w:val="0"/>
          <w:sz w:val="22"/>
          <w:szCs w:val="22"/>
        </w:rPr>
      </w:pPr>
      <w:r>
        <w:rPr>
          <w:noProof/>
        </w:rPr>
        <w:t>57  Certain carpets and textile floor coverings (item 32)</w:t>
      </w:r>
      <w:r>
        <w:rPr>
          <w:noProof/>
        </w:rPr>
        <w:tab/>
      </w:r>
      <w:r>
        <w:rPr>
          <w:noProof/>
        </w:rPr>
        <w:fldChar w:fldCharType="begin"/>
      </w:r>
      <w:r>
        <w:rPr>
          <w:noProof/>
        </w:rPr>
        <w:instrText xml:space="preserve"> PAGEREF _Toc152572508 \h </w:instrText>
      </w:r>
      <w:r>
        <w:rPr>
          <w:noProof/>
        </w:rPr>
      </w:r>
      <w:r>
        <w:rPr>
          <w:noProof/>
        </w:rPr>
        <w:fldChar w:fldCharType="separate"/>
      </w:r>
      <w:r>
        <w:rPr>
          <w:noProof/>
        </w:rPr>
        <w:t>34</w:t>
      </w:r>
      <w:r>
        <w:rPr>
          <w:noProof/>
        </w:rPr>
        <w:fldChar w:fldCharType="end"/>
      </w:r>
    </w:p>
    <w:p w14:paraId="76D1F32D" w14:textId="6FD5474E" w:rsidR="009D7930" w:rsidRDefault="009D7930">
      <w:pPr>
        <w:pStyle w:val="TOC2"/>
        <w:rPr>
          <w:rFonts w:asciiTheme="minorHAnsi" w:eastAsiaTheme="minorEastAsia" w:hAnsiTheme="minorHAnsi" w:cstheme="minorBidi"/>
          <w:b w:val="0"/>
          <w:noProof/>
          <w:kern w:val="0"/>
          <w:sz w:val="22"/>
          <w:szCs w:val="22"/>
        </w:rPr>
      </w:pPr>
      <w:r>
        <w:rPr>
          <w:noProof/>
        </w:rPr>
        <w:t>Part 12—Goods relating to transport</w:t>
      </w:r>
      <w:r>
        <w:rPr>
          <w:noProof/>
        </w:rPr>
        <w:tab/>
      </w:r>
      <w:r>
        <w:rPr>
          <w:noProof/>
        </w:rPr>
        <w:fldChar w:fldCharType="begin"/>
      </w:r>
      <w:r>
        <w:rPr>
          <w:noProof/>
        </w:rPr>
        <w:instrText xml:space="preserve"> PAGEREF _Toc152572509 \h </w:instrText>
      </w:r>
      <w:r>
        <w:rPr>
          <w:noProof/>
        </w:rPr>
      </w:r>
      <w:r>
        <w:rPr>
          <w:noProof/>
        </w:rPr>
        <w:fldChar w:fldCharType="separate"/>
      </w:r>
      <w:r>
        <w:rPr>
          <w:noProof/>
        </w:rPr>
        <w:t>34</w:t>
      </w:r>
      <w:r>
        <w:rPr>
          <w:noProof/>
        </w:rPr>
        <w:fldChar w:fldCharType="end"/>
      </w:r>
    </w:p>
    <w:p w14:paraId="6F6AF6B6" w14:textId="055B9D3A" w:rsidR="009D7930" w:rsidRDefault="009D7930">
      <w:pPr>
        <w:pStyle w:val="TOC5"/>
        <w:rPr>
          <w:rFonts w:asciiTheme="minorHAnsi" w:eastAsiaTheme="minorEastAsia" w:hAnsiTheme="minorHAnsi" w:cstheme="minorBidi"/>
          <w:noProof/>
          <w:kern w:val="0"/>
          <w:sz w:val="22"/>
          <w:szCs w:val="22"/>
        </w:rPr>
      </w:pPr>
      <w:r>
        <w:rPr>
          <w:noProof/>
        </w:rPr>
        <w:t>58  Parts of vessels, or materials for use in the construction, modification or repair of vessels exceeding 150 gross construction tons (item 35)</w:t>
      </w:r>
      <w:r>
        <w:rPr>
          <w:noProof/>
        </w:rPr>
        <w:tab/>
      </w:r>
      <w:r>
        <w:rPr>
          <w:noProof/>
        </w:rPr>
        <w:fldChar w:fldCharType="begin"/>
      </w:r>
      <w:r>
        <w:rPr>
          <w:noProof/>
        </w:rPr>
        <w:instrText xml:space="preserve"> PAGEREF _Toc152572510 \h </w:instrText>
      </w:r>
      <w:r>
        <w:rPr>
          <w:noProof/>
        </w:rPr>
      </w:r>
      <w:r>
        <w:rPr>
          <w:noProof/>
        </w:rPr>
        <w:fldChar w:fldCharType="separate"/>
      </w:r>
      <w:r>
        <w:rPr>
          <w:noProof/>
        </w:rPr>
        <w:t>34</w:t>
      </w:r>
      <w:r>
        <w:rPr>
          <w:noProof/>
        </w:rPr>
        <w:fldChar w:fldCharType="end"/>
      </w:r>
    </w:p>
    <w:p w14:paraId="75879D93" w14:textId="7EFF9A61" w:rsidR="009D7930" w:rsidRDefault="009D7930">
      <w:pPr>
        <w:pStyle w:val="TOC5"/>
        <w:rPr>
          <w:rFonts w:asciiTheme="minorHAnsi" w:eastAsiaTheme="minorEastAsia" w:hAnsiTheme="minorHAnsi" w:cstheme="minorBidi"/>
          <w:noProof/>
          <w:kern w:val="0"/>
          <w:sz w:val="22"/>
          <w:szCs w:val="22"/>
        </w:rPr>
      </w:pPr>
      <w:r>
        <w:rPr>
          <w:noProof/>
        </w:rPr>
        <w:t>59  Used or second-hand passenger motor vehicles (item 37)</w:t>
      </w:r>
      <w:r>
        <w:rPr>
          <w:noProof/>
        </w:rPr>
        <w:tab/>
      </w:r>
      <w:r>
        <w:rPr>
          <w:noProof/>
        </w:rPr>
        <w:fldChar w:fldCharType="begin"/>
      </w:r>
      <w:r>
        <w:rPr>
          <w:noProof/>
        </w:rPr>
        <w:instrText xml:space="preserve"> PAGEREF _Toc152572511 \h </w:instrText>
      </w:r>
      <w:r>
        <w:rPr>
          <w:noProof/>
        </w:rPr>
      </w:r>
      <w:r>
        <w:rPr>
          <w:noProof/>
        </w:rPr>
        <w:fldChar w:fldCharType="separate"/>
      </w:r>
      <w:r>
        <w:rPr>
          <w:noProof/>
        </w:rPr>
        <w:t>35</w:t>
      </w:r>
      <w:r>
        <w:rPr>
          <w:noProof/>
        </w:rPr>
        <w:fldChar w:fldCharType="end"/>
      </w:r>
    </w:p>
    <w:p w14:paraId="6EB4FB2C" w14:textId="7BC88142" w:rsidR="009D7930" w:rsidRDefault="009D7930">
      <w:pPr>
        <w:pStyle w:val="TOC5"/>
        <w:rPr>
          <w:rFonts w:asciiTheme="minorHAnsi" w:eastAsiaTheme="minorEastAsia" w:hAnsiTheme="minorHAnsi" w:cstheme="minorBidi"/>
          <w:noProof/>
          <w:kern w:val="0"/>
          <w:sz w:val="22"/>
          <w:szCs w:val="22"/>
        </w:rPr>
      </w:pPr>
      <w:r>
        <w:rPr>
          <w:noProof/>
        </w:rPr>
        <w:lastRenderedPageBreak/>
        <w:t xml:space="preserve">59A  </w:t>
      </w:r>
      <w:r w:rsidRPr="009025E2">
        <w:rPr>
          <w:bCs/>
          <w:noProof/>
          <w:color w:val="000000"/>
        </w:rPr>
        <w:t>  Goods for use in a space project (item 41)</w:t>
      </w:r>
      <w:r>
        <w:rPr>
          <w:noProof/>
        </w:rPr>
        <w:tab/>
      </w:r>
      <w:r>
        <w:rPr>
          <w:noProof/>
        </w:rPr>
        <w:fldChar w:fldCharType="begin"/>
      </w:r>
      <w:r>
        <w:rPr>
          <w:noProof/>
        </w:rPr>
        <w:instrText xml:space="preserve"> PAGEREF _Toc152572512 \h </w:instrText>
      </w:r>
      <w:r>
        <w:rPr>
          <w:noProof/>
        </w:rPr>
      </w:r>
      <w:r>
        <w:rPr>
          <w:noProof/>
        </w:rPr>
        <w:fldChar w:fldCharType="separate"/>
      </w:r>
      <w:r>
        <w:rPr>
          <w:noProof/>
        </w:rPr>
        <w:t>36</w:t>
      </w:r>
      <w:r>
        <w:rPr>
          <w:noProof/>
        </w:rPr>
        <w:fldChar w:fldCharType="end"/>
      </w:r>
    </w:p>
    <w:p w14:paraId="3014C10B" w14:textId="4D88BE73" w:rsidR="009D7930" w:rsidRDefault="009D7930">
      <w:pPr>
        <w:pStyle w:val="TOC2"/>
        <w:rPr>
          <w:rFonts w:asciiTheme="minorHAnsi" w:eastAsiaTheme="minorEastAsia" w:hAnsiTheme="minorHAnsi" w:cstheme="minorBidi"/>
          <w:b w:val="0"/>
          <w:noProof/>
          <w:kern w:val="0"/>
          <w:sz w:val="22"/>
          <w:szCs w:val="22"/>
        </w:rPr>
      </w:pPr>
      <w:r>
        <w:rPr>
          <w:noProof/>
        </w:rPr>
        <w:t>Part 13—Goods that are robots or prototypes</w:t>
      </w:r>
      <w:r>
        <w:rPr>
          <w:noProof/>
        </w:rPr>
        <w:tab/>
      </w:r>
      <w:r>
        <w:rPr>
          <w:noProof/>
        </w:rPr>
        <w:fldChar w:fldCharType="begin"/>
      </w:r>
      <w:r>
        <w:rPr>
          <w:noProof/>
        </w:rPr>
        <w:instrText xml:space="preserve"> PAGEREF _Toc152572513 \h </w:instrText>
      </w:r>
      <w:r>
        <w:rPr>
          <w:noProof/>
        </w:rPr>
      </w:r>
      <w:r>
        <w:rPr>
          <w:noProof/>
        </w:rPr>
        <w:fldChar w:fldCharType="separate"/>
      </w:r>
      <w:r>
        <w:rPr>
          <w:noProof/>
        </w:rPr>
        <w:t>36</w:t>
      </w:r>
      <w:r>
        <w:rPr>
          <w:noProof/>
        </w:rPr>
        <w:fldChar w:fldCharType="end"/>
      </w:r>
    </w:p>
    <w:p w14:paraId="273E98CA" w14:textId="7D7FFDDC" w:rsidR="009D7930" w:rsidRDefault="009D7930">
      <w:pPr>
        <w:pStyle w:val="TOC5"/>
        <w:rPr>
          <w:rFonts w:asciiTheme="minorHAnsi" w:eastAsiaTheme="minorEastAsia" w:hAnsiTheme="minorHAnsi" w:cstheme="minorBidi"/>
          <w:noProof/>
          <w:kern w:val="0"/>
          <w:sz w:val="22"/>
          <w:szCs w:val="22"/>
        </w:rPr>
      </w:pPr>
      <w:r>
        <w:rPr>
          <w:noProof/>
        </w:rPr>
        <w:t>60  Robots, or parts or accessories that are suitable for use solely or principally with such robots (item 42)</w:t>
      </w:r>
      <w:r>
        <w:rPr>
          <w:noProof/>
        </w:rPr>
        <w:tab/>
      </w:r>
      <w:r>
        <w:rPr>
          <w:noProof/>
        </w:rPr>
        <w:fldChar w:fldCharType="begin"/>
      </w:r>
      <w:r>
        <w:rPr>
          <w:noProof/>
        </w:rPr>
        <w:instrText xml:space="preserve"> PAGEREF _Toc152572514 \h </w:instrText>
      </w:r>
      <w:r>
        <w:rPr>
          <w:noProof/>
        </w:rPr>
      </w:r>
      <w:r>
        <w:rPr>
          <w:noProof/>
        </w:rPr>
        <w:fldChar w:fldCharType="separate"/>
      </w:r>
      <w:r>
        <w:rPr>
          <w:noProof/>
        </w:rPr>
        <w:t>36</w:t>
      </w:r>
      <w:r>
        <w:rPr>
          <w:noProof/>
        </w:rPr>
        <w:fldChar w:fldCharType="end"/>
      </w:r>
    </w:p>
    <w:p w14:paraId="27785666" w14:textId="17487DD1" w:rsidR="009D7930" w:rsidRDefault="009D7930">
      <w:pPr>
        <w:pStyle w:val="TOC2"/>
        <w:rPr>
          <w:rFonts w:asciiTheme="minorHAnsi" w:eastAsiaTheme="minorEastAsia" w:hAnsiTheme="minorHAnsi" w:cstheme="minorBidi"/>
          <w:b w:val="0"/>
          <w:noProof/>
          <w:kern w:val="0"/>
          <w:sz w:val="22"/>
          <w:szCs w:val="22"/>
        </w:rPr>
      </w:pPr>
      <w:r>
        <w:rPr>
          <w:noProof/>
        </w:rPr>
        <w:t>Part 14—Goods relating to manufacturing</w:t>
      </w:r>
      <w:r>
        <w:rPr>
          <w:noProof/>
        </w:rPr>
        <w:tab/>
      </w:r>
      <w:r>
        <w:rPr>
          <w:noProof/>
        </w:rPr>
        <w:fldChar w:fldCharType="begin"/>
      </w:r>
      <w:r>
        <w:rPr>
          <w:noProof/>
        </w:rPr>
        <w:instrText xml:space="preserve"> PAGEREF _Toc152572515 \h </w:instrText>
      </w:r>
      <w:r>
        <w:rPr>
          <w:noProof/>
        </w:rPr>
      </w:r>
      <w:r>
        <w:rPr>
          <w:noProof/>
        </w:rPr>
        <w:fldChar w:fldCharType="separate"/>
      </w:r>
      <w:r>
        <w:rPr>
          <w:noProof/>
        </w:rPr>
        <w:t>37</w:t>
      </w:r>
      <w:r>
        <w:rPr>
          <w:noProof/>
        </w:rPr>
        <w:fldChar w:fldCharType="end"/>
      </w:r>
    </w:p>
    <w:p w14:paraId="4E9758CD" w14:textId="47293FB8" w:rsidR="009D7930" w:rsidRDefault="009D7930">
      <w:pPr>
        <w:pStyle w:val="TOC5"/>
        <w:rPr>
          <w:rFonts w:asciiTheme="minorHAnsi" w:eastAsiaTheme="minorEastAsia" w:hAnsiTheme="minorHAnsi" w:cstheme="minorBidi"/>
          <w:noProof/>
          <w:kern w:val="0"/>
          <w:sz w:val="22"/>
          <w:szCs w:val="22"/>
        </w:rPr>
      </w:pPr>
      <w:r>
        <w:rPr>
          <w:noProof/>
        </w:rPr>
        <w:t>61  Split consignment goods (item 45)</w:t>
      </w:r>
      <w:r>
        <w:rPr>
          <w:noProof/>
        </w:rPr>
        <w:tab/>
      </w:r>
      <w:r>
        <w:rPr>
          <w:noProof/>
        </w:rPr>
        <w:fldChar w:fldCharType="begin"/>
      </w:r>
      <w:r>
        <w:rPr>
          <w:noProof/>
        </w:rPr>
        <w:instrText xml:space="preserve"> PAGEREF _Toc152572516 \h </w:instrText>
      </w:r>
      <w:r>
        <w:rPr>
          <w:noProof/>
        </w:rPr>
      </w:r>
      <w:r>
        <w:rPr>
          <w:noProof/>
        </w:rPr>
        <w:fldChar w:fldCharType="separate"/>
      </w:r>
      <w:r>
        <w:rPr>
          <w:noProof/>
        </w:rPr>
        <w:t>37</w:t>
      </w:r>
      <w:r>
        <w:rPr>
          <w:noProof/>
        </w:rPr>
        <w:fldChar w:fldCharType="end"/>
      </w:r>
    </w:p>
    <w:p w14:paraId="1F3690D5" w14:textId="7E3C4814" w:rsidR="009D7930" w:rsidRDefault="009D7930">
      <w:pPr>
        <w:pStyle w:val="TOC5"/>
        <w:rPr>
          <w:rFonts w:asciiTheme="minorHAnsi" w:eastAsiaTheme="minorEastAsia" w:hAnsiTheme="minorHAnsi" w:cstheme="minorBidi"/>
          <w:noProof/>
          <w:kern w:val="0"/>
          <w:sz w:val="22"/>
          <w:szCs w:val="22"/>
        </w:rPr>
      </w:pPr>
      <w:r>
        <w:rPr>
          <w:noProof/>
        </w:rPr>
        <w:t>62  Isopropyl myristate for the formulation of cosmetics (item 48)</w:t>
      </w:r>
      <w:r>
        <w:rPr>
          <w:noProof/>
        </w:rPr>
        <w:tab/>
      </w:r>
      <w:r>
        <w:rPr>
          <w:noProof/>
        </w:rPr>
        <w:fldChar w:fldCharType="begin"/>
      </w:r>
      <w:r>
        <w:rPr>
          <w:noProof/>
        </w:rPr>
        <w:instrText xml:space="preserve"> PAGEREF _Toc152572517 \h </w:instrText>
      </w:r>
      <w:r>
        <w:rPr>
          <w:noProof/>
        </w:rPr>
      </w:r>
      <w:r>
        <w:rPr>
          <w:noProof/>
        </w:rPr>
        <w:fldChar w:fldCharType="separate"/>
      </w:r>
      <w:r>
        <w:rPr>
          <w:noProof/>
        </w:rPr>
        <w:t>38</w:t>
      </w:r>
      <w:r>
        <w:rPr>
          <w:noProof/>
        </w:rPr>
        <w:fldChar w:fldCharType="end"/>
      </w:r>
    </w:p>
    <w:p w14:paraId="0B5F057D" w14:textId="19DC2BE6" w:rsidR="009D7930" w:rsidRDefault="009D7930">
      <w:pPr>
        <w:pStyle w:val="TOC5"/>
        <w:rPr>
          <w:rFonts w:asciiTheme="minorHAnsi" w:eastAsiaTheme="minorEastAsia" w:hAnsiTheme="minorHAnsi" w:cstheme="minorBidi"/>
          <w:noProof/>
          <w:kern w:val="0"/>
          <w:sz w:val="22"/>
          <w:szCs w:val="22"/>
        </w:rPr>
      </w:pPr>
      <w:r>
        <w:rPr>
          <w:noProof/>
        </w:rPr>
        <w:t>63  Gelatin for the manufacture of capsules (item 48)</w:t>
      </w:r>
      <w:r>
        <w:rPr>
          <w:noProof/>
        </w:rPr>
        <w:tab/>
      </w:r>
      <w:r>
        <w:rPr>
          <w:noProof/>
        </w:rPr>
        <w:fldChar w:fldCharType="begin"/>
      </w:r>
      <w:r>
        <w:rPr>
          <w:noProof/>
        </w:rPr>
        <w:instrText xml:space="preserve"> PAGEREF _Toc152572518 \h </w:instrText>
      </w:r>
      <w:r>
        <w:rPr>
          <w:noProof/>
        </w:rPr>
      </w:r>
      <w:r>
        <w:rPr>
          <w:noProof/>
        </w:rPr>
        <w:fldChar w:fldCharType="separate"/>
      </w:r>
      <w:r>
        <w:rPr>
          <w:noProof/>
        </w:rPr>
        <w:t>38</w:t>
      </w:r>
      <w:r>
        <w:rPr>
          <w:noProof/>
        </w:rPr>
        <w:fldChar w:fldCharType="end"/>
      </w:r>
    </w:p>
    <w:p w14:paraId="5762322C" w14:textId="21D899D0" w:rsidR="009D7930" w:rsidRDefault="009D7930">
      <w:pPr>
        <w:pStyle w:val="TOC5"/>
        <w:rPr>
          <w:rFonts w:asciiTheme="minorHAnsi" w:eastAsiaTheme="minorEastAsia" w:hAnsiTheme="minorHAnsi" w:cstheme="minorBidi"/>
          <w:noProof/>
          <w:kern w:val="0"/>
          <w:sz w:val="22"/>
          <w:szCs w:val="22"/>
        </w:rPr>
      </w:pPr>
      <w:r>
        <w:rPr>
          <w:noProof/>
        </w:rPr>
        <w:t>64  Uncompounded polyamides and polyesters for use in the manufacture of fibres or yarns (item 48)</w:t>
      </w:r>
      <w:r>
        <w:rPr>
          <w:noProof/>
        </w:rPr>
        <w:tab/>
      </w:r>
      <w:r>
        <w:rPr>
          <w:noProof/>
        </w:rPr>
        <w:fldChar w:fldCharType="begin"/>
      </w:r>
      <w:r>
        <w:rPr>
          <w:noProof/>
        </w:rPr>
        <w:instrText xml:space="preserve"> PAGEREF _Toc152572519 \h </w:instrText>
      </w:r>
      <w:r>
        <w:rPr>
          <w:noProof/>
        </w:rPr>
      </w:r>
      <w:r>
        <w:rPr>
          <w:noProof/>
        </w:rPr>
        <w:fldChar w:fldCharType="separate"/>
      </w:r>
      <w:r>
        <w:rPr>
          <w:noProof/>
        </w:rPr>
        <w:t>39</w:t>
      </w:r>
      <w:r>
        <w:rPr>
          <w:noProof/>
        </w:rPr>
        <w:fldChar w:fldCharType="end"/>
      </w:r>
    </w:p>
    <w:p w14:paraId="6D2BB0CD" w14:textId="011B4CFA" w:rsidR="009D7930" w:rsidRDefault="009D7930">
      <w:pPr>
        <w:pStyle w:val="TOC5"/>
        <w:rPr>
          <w:rFonts w:asciiTheme="minorHAnsi" w:eastAsiaTheme="minorEastAsia" w:hAnsiTheme="minorHAnsi" w:cstheme="minorBidi"/>
          <w:noProof/>
          <w:kern w:val="0"/>
          <w:sz w:val="22"/>
          <w:szCs w:val="22"/>
        </w:rPr>
      </w:pPr>
      <w:r>
        <w:rPr>
          <w:noProof/>
        </w:rPr>
        <w:t>65  Coated paper and coated paperboard for use in the production of magazines (item 48)</w:t>
      </w:r>
      <w:r>
        <w:rPr>
          <w:noProof/>
        </w:rPr>
        <w:tab/>
      </w:r>
      <w:r>
        <w:rPr>
          <w:noProof/>
        </w:rPr>
        <w:fldChar w:fldCharType="begin"/>
      </w:r>
      <w:r>
        <w:rPr>
          <w:noProof/>
        </w:rPr>
        <w:instrText xml:space="preserve"> PAGEREF _Toc152572520 \h </w:instrText>
      </w:r>
      <w:r>
        <w:rPr>
          <w:noProof/>
        </w:rPr>
      </w:r>
      <w:r>
        <w:rPr>
          <w:noProof/>
        </w:rPr>
        <w:fldChar w:fldCharType="separate"/>
      </w:r>
      <w:r>
        <w:rPr>
          <w:noProof/>
        </w:rPr>
        <w:t>39</w:t>
      </w:r>
      <w:r>
        <w:rPr>
          <w:noProof/>
        </w:rPr>
        <w:fldChar w:fldCharType="end"/>
      </w:r>
    </w:p>
    <w:p w14:paraId="402A9B1D" w14:textId="21A73C2C" w:rsidR="009D7930" w:rsidRDefault="009D7930">
      <w:pPr>
        <w:pStyle w:val="TOC5"/>
        <w:rPr>
          <w:rFonts w:asciiTheme="minorHAnsi" w:eastAsiaTheme="minorEastAsia" w:hAnsiTheme="minorHAnsi" w:cstheme="minorBidi"/>
          <w:noProof/>
          <w:kern w:val="0"/>
          <w:sz w:val="22"/>
          <w:szCs w:val="22"/>
        </w:rPr>
      </w:pPr>
      <w:r>
        <w:rPr>
          <w:noProof/>
        </w:rPr>
        <w:t>66  Coated paper for use in the production of newspapers, periodicals, posters and other printed matter (item 48)</w:t>
      </w:r>
      <w:r>
        <w:rPr>
          <w:noProof/>
        </w:rPr>
        <w:tab/>
      </w:r>
      <w:r>
        <w:rPr>
          <w:noProof/>
        </w:rPr>
        <w:fldChar w:fldCharType="begin"/>
      </w:r>
      <w:r>
        <w:rPr>
          <w:noProof/>
        </w:rPr>
        <w:instrText xml:space="preserve"> PAGEREF _Toc152572521 \h </w:instrText>
      </w:r>
      <w:r>
        <w:rPr>
          <w:noProof/>
        </w:rPr>
      </w:r>
      <w:r>
        <w:rPr>
          <w:noProof/>
        </w:rPr>
        <w:fldChar w:fldCharType="separate"/>
      </w:r>
      <w:r>
        <w:rPr>
          <w:noProof/>
        </w:rPr>
        <w:t>40</w:t>
      </w:r>
      <w:r>
        <w:rPr>
          <w:noProof/>
        </w:rPr>
        <w:fldChar w:fldCharType="end"/>
      </w:r>
    </w:p>
    <w:p w14:paraId="3D8D7E14" w14:textId="16D2CDBB" w:rsidR="009D7930" w:rsidRDefault="009D7930">
      <w:pPr>
        <w:pStyle w:val="TOC5"/>
        <w:rPr>
          <w:rFonts w:asciiTheme="minorHAnsi" w:eastAsiaTheme="minorEastAsia" w:hAnsiTheme="minorHAnsi" w:cstheme="minorBidi"/>
          <w:noProof/>
          <w:kern w:val="0"/>
          <w:sz w:val="22"/>
          <w:szCs w:val="22"/>
        </w:rPr>
      </w:pPr>
      <w:r>
        <w:rPr>
          <w:noProof/>
        </w:rPr>
        <w:t>67  Paper for use in the production of newspapers, periodicals, posters and other printed matter (item 48)</w:t>
      </w:r>
      <w:r>
        <w:rPr>
          <w:noProof/>
        </w:rPr>
        <w:tab/>
      </w:r>
      <w:r>
        <w:rPr>
          <w:noProof/>
        </w:rPr>
        <w:fldChar w:fldCharType="begin"/>
      </w:r>
      <w:r>
        <w:rPr>
          <w:noProof/>
        </w:rPr>
        <w:instrText xml:space="preserve"> PAGEREF _Toc152572522 \h </w:instrText>
      </w:r>
      <w:r>
        <w:rPr>
          <w:noProof/>
        </w:rPr>
      </w:r>
      <w:r>
        <w:rPr>
          <w:noProof/>
        </w:rPr>
        <w:fldChar w:fldCharType="separate"/>
      </w:r>
      <w:r>
        <w:rPr>
          <w:noProof/>
        </w:rPr>
        <w:t>40</w:t>
      </w:r>
      <w:r>
        <w:rPr>
          <w:noProof/>
        </w:rPr>
        <w:fldChar w:fldCharType="end"/>
      </w:r>
    </w:p>
    <w:p w14:paraId="782A973C" w14:textId="77E9C232" w:rsidR="009D7930" w:rsidRDefault="009D7930">
      <w:pPr>
        <w:pStyle w:val="TOC5"/>
        <w:rPr>
          <w:rFonts w:asciiTheme="minorHAnsi" w:eastAsiaTheme="minorEastAsia" w:hAnsiTheme="minorHAnsi" w:cstheme="minorBidi"/>
          <w:noProof/>
          <w:kern w:val="0"/>
          <w:sz w:val="22"/>
          <w:szCs w:val="22"/>
        </w:rPr>
      </w:pPr>
      <w:r>
        <w:rPr>
          <w:noProof/>
        </w:rPr>
        <w:t>68  Paper for use in the manufacture of flip-top cigarette packaging (item 48)</w:t>
      </w:r>
      <w:r>
        <w:rPr>
          <w:noProof/>
        </w:rPr>
        <w:tab/>
      </w:r>
      <w:r>
        <w:rPr>
          <w:noProof/>
        </w:rPr>
        <w:fldChar w:fldCharType="begin"/>
      </w:r>
      <w:r>
        <w:rPr>
          <w:noProof/>
        </w:rPr>
        <w:instrText xml:space="preserve"> PAGEREF _Toc152572523 \h </w:instrText>
      </w:r>
      <w:r>
        <w:rPr>
          <w:noProof/>
        </w:rPr>
      </w:r>
      <w:r>
        <w:rPr>
          <w:noProof/>
        </w:rPr>
        <w:fldChar w:fldCharType="separate"/>
      </w:r>
      <w:r>
        <w:rPr>
          <w:noProof/>
        </w:rPr>
        <w:t>41</w:t>
      </w:r>
      <w:r>
        <w:rPr>
          <w:noProof/>
        </w:rPr>
        <w:fldChar w:fldCharType="end"/>
      </w:r>
    </w:p>
    <w:p w14:paraId="14F8CE10" w14:textId="243CD300" w:rsidR="009D7930" w:rsidRDefault="009D7930">
      <w:pPr>
        <w:pStyle w:val="TOC5"/>
        <w:rPr>
          <w:rFonts w:asciiTheme="minorHAnsi" w:eastAsiaTheme="minorEastAsia" w:hAnsiTheme="minorHAnsi" w:cstheme="minorBidi"/>
          <w:noProof/>
          <w:kern w:val="0"/>
          <w:sz w:val="22"/>
          <w:szCs w:val="22"/>
        </w:rPr>
      </w:pPr>
      <w:r>
        <w:rPr>
          <w:noProof/>
        </w:rPr>
        <w:t>69  Aluminium sheet used in the manufacture of aluminium cans (item 49)</w:t>
      </w:r>
      <w:r>
        <w:rPr>
          <w:noProof/>
        </w:rPr>
        <w:tab/>
      </w:r>
      <w:r>
        <w:rPr>
          <w:noProof/>
        </w:rPr>
        <w:fldChar w:fldCharType="begin"/>
      </w:r>
      <w:r>
        <w:rPr>
          <w:noProof/>
        </w:rPr>
        <w:instrText xml:space="preserve"> PAGEREF _Toc152572524 \h </w:instrText>
      </w:r>
      <w:r>
        <w:rPr>
          <w:noProof/>
        </w:rPr>
      </w:r>
      <w:r>
        <w:rPr>
          <w:noProof/>
        </w:rPr>
        <w:fldChar w:fldCharType="separate"/>
      </w:r>
      <w:r>
        <w:rPr>
          <w:noProof/>
        </w:rPr>
        <w:t>42</w:t>
      </w:r>
      <w:r>
        <w:rPr>
          <w:noProof/>
        </w:rPr>
        <w:fldChar w:fldCharType="end"/>
      </w:r>
    </w:p>
    <w:p w14:paraId="2805F9A1" w14:textId="48910F0B" w:rsidR="009D7930" w:rsidRDefault="009D7930">
      <w:pPr>
        <w:pStyle w:val="TOC2"/>
        <w:rPr>
          <w:rFonts w:asciiTheme="minorHAnsi" w:eastAsiaTheme="minorEastAsia" w:hAnsiTheme="minorHAnsi" w:cstheme="minorBidi"/>
          <w:b w:val="0"/>
          <w:noProof/>
          <w:kern w:val="0"/>
          <w:sz w:val="22"/>
          <w:szCs w:val="22"/>
        </w:rPr>
      </w:pPr>
      <w:r>
        <w:rPr>
          <w:noProof/>
        </w:rPr>
        <w:t>Part 15—Goods exempt from the Product Stewardship Oil Levy</w:t>
      </w:r>
      <w:r>
        <w:rPr>
          <w:noProof/>
        </w:rPr>
        <w:tab/>
      </w:r>
      <w:r>
        <w:rPr>
          <w:noProof/>
        </w:rPr>
        <w:fldChar w:fldCharType="begin"/>
      </w:r>
      <w:r>
        <w:rPr>
          <w:noProof/>
        </w:rPr>
        <w:instrText xml:space="preserve"> PAGEREF _Toc152572525 \h </w:instrText>
      </w:r>
      <w:r>
        <w:rPr>
          <w:noProof/>
        </w:rPr>
      </w:r>
      <w:r>
        <w:rPr>
          <w:noProof/>
        </w:rPr>
        <w:fldChar w:fldCharType="separate"/>
      </w:r>
      <w:r>
        <w:rPr>
          <w:noProof/>
        </w:rPr>
        <w:t>42</w:t>
      </w:r>
      <w:r>
        <w:rPr>
          <w:noProof/>
        </w:rPr>
        <w:fldChar w:fldCharType="end"/>
      </w:r>
    </w:p>
    <w:p w14:paraId="084669B6" w14:textId="2A5F4FCB" w:rsidR="009D7930" w:rsidRDefault="009D7930">
      <w:pPr>
        <w:pStyle w:val="TOC5"/>
        <w:rPr>
          <w:rFonts w:asciiTheme="minorHAnsi" w:eastAsiaTheme="minorEastAsia" w:hAnsiTheme="minorHAnsi" w:cstheme="minorBidi"/>
          <w:noProof/>
          <w:kern w:val="0"/>
          <w:sz w:val="22"/>
          <w:szCs w:val="22"/>
        </w:rPr>
      </w:pPr>
      <w:r>
        <w:rPr>
          <w:noProof/>
        </w:rPr>
        <w:t>70  Aromatic process oils (item 52)</w:t>
      </w:r>
      <w:r>
        <w:rPr>
          <w:noProof/>
        </w:rPr>
        <w:tab/>
      </w:r>
      <w:r>
        <w:rPr>
          <w:noProof/>
        </w:rPr>
        <w:fldChar w:fldCharType="begin"/>
      </w:r>
      <w:r>
        <w:rPr>
          <w:noProof/>
        </w:rPr>
        <w:instrText xml:space="preserve"> PAGEREF _Toc152572526 \h </w:instrText>
      </w:r>
      <w:r>
        <w:rPr>
          <w:noProof/>
        </w:rPr>
      </w:r>
      <w:r>
        <w:rPr>
          <w:noProof/>
        </w:rPr>
        <w:fldChar w:fldCharType="separate"/>
      </w:r>
      <w:r>
        <w:rPr>
          <w:noProof/>
        </w:rPr>
        <w:t>42</w:t>
      </w:r>
      <w:r>
        <w:rPr>
          <w:noProof/>
        </w:rPr>
        <w:fldChar w:fldCharType="end"/>
      </w:r>
    </w:p>
    <w:p w14:paraId="105224E4" w14:textId="5716E990" w:rsidR="009D7930" w:rsidRDefault="009D7930">
      <w:pPr>
        <w:pStyle w:val="TOC5"/>
        <w:rPr>
          <w:rFonts w:asciiTheme="minorHAnsi" w:eastAsiaTheme="minorEastAsia" w:hAnsiTheme="minorHAnsi" w:cstheme="minorBidi"/>
          <w:noProof/>
          <w:kern w:val="0"/>
          <w:sz w:val="22"/>
          <w:szCs w:val="22"/>
        </w:rPr>
      </w:pPr>
      <w:r>
        <w:rPr>
          <w:noProof/>
        </w:rPr>
        <w:t>71  Food grade white mineral oil (item 52)</w:t>
      </w:r>
      <w:r>
        <w:rPr>
          <w:noProof/>
        </w:rPr>
        <w:tab/>
      </w:r>
      <w:r>
        <w:rPr>
          <w:noProof/>
        </w:rPr>
        <w:fldChar w:fldCharType="begin"/>
      </w:r>
      <w:r>
        <w:rPr>
          <w:noProof/>
        </w:rPr>
        <w:instrText xml:space="preserve"> PAGEREF _Toc152572527 \h </w:instrText>
      </w:r>
      <w:r>
        <w:rPr>
          <w:noProof/>
        </w:rPr>
      </w:r>
      <w:r>
        <w:rPr>
          <w:noProof/>
        </w:rPr>
        <w:fldChar w:fldCharType="separate"/>
      </w:r>
      <w:r>
        <w:rPr>
          <w:noProof/>
        </w:rPr>
        <w:t>43</w:t>
      </w:r>
      <w:r>
        <w:rPr>
          <w:noProof/>
        </w:rPr>
        <w:fldChar w:fldCharType="end"/>
      </w:r>
    </w:p>
    <w:p w14:paraId="3A5DF407" w14:textId="5EDD090E" w:rsidR="009D7930" w:rsidRDefault="009D7930">
      <w:pPr>
        <w:pStyle w:val="TOC5"/>
        <w:rPr>
          <w:rFonts w:asciiTheme="minorHAnsi" w:eastAsiaTheme="minorEastAsia" w:hAnsiTheme="minorHAnsi" w:cstheme="minorBidi"/>
          <w:noProof/>
          <w:kern w:val="0"/>
          <w:sz w:val="22"/>
          <w:szCs w:val="22"/>
        </w:rPr>
      </w:pPr>
      <w:r>
        <w:rPr>
          <w:noProof/>
        </w:rPr>
        <w:t>72  Polyglycol brake fluids (item 53)</w:t>
      </w:r>
      <w:r>
        <w:rPr>
          <w:noProof/>
        </w:rPr>
        <w:tab/>
      </w:r>
      <w:r>
        <w:rPr>
          <w:noProof/>
        </w:rPr>
        <w:fldChar w:fldCharType="begin"/>
      </w:r>
      <w:r>
        <w:rPr>
          <w:noProof/>
        </w:rPr>
        <w:instrText xml:space="preserve"> PAGEREF _Toc152572528 \h </w:instrText>
      </w:r>
      <w:r>
        <w:rPr>
          <w:noProof/>
        </w:rPr>
      </w:r>
      <w:r>
        <w:rPr>
          <w:noProof/>
        </w:rPr>
        <w:fldChar w:fldCharType="separate"/>
      </w:r>
      <w:r>
        <w:rPr>
          <w:noProof/>
        </w:rPr>
        <w:t>43</w:t>
      </w:r>
      <w:r>
        <w:rPr>
          <w:noProof/>
        </w:rPr>
        <w:fldChar w:fldCharType="end"/>
      </w:r>
    </w:p>
    <w:p w14:paraId="41678909" w14:textId="57C85FBC" w:rsidR="009D7930" w:rsidRDefault="009D7930">
      <w:pPr>
        <w:pStyle w:val="TOC2"/>
        <w:rPr>
          <w:rFonts w:asciiTheme="minorHAnsi" w:eastAsiaTheme="minorEastAsia" w:hAnsiTheme="minorHAnsi" w:cstheme="minorBidi"/>
          <w:b w:val="0"/>
          <w:noProof/>
          <w:kern w:val="0"/>
          <w:sz w:val="22"/>
          <w:szCs w:val="22"/>
        </w:rPr>
      </w:pPr>
      <w:r>
        <w:rPr>
          <w:noProof/>
        </w:rPr>
        <w:t>Part 16—Miscellaneous goods</w:t>
      </w:r>
      <w:r>
        <w:rPr>
          <w:noProof/>
        </w:rPr>
        <w:tab/>
      </w:r>
      <w:r>
        <w:rPr>
          <w:noProof/>
        </w:rPr>
        <w:fldChar w:fldCharType="begin"/>
      </w:r>
      <w:r>
        <w:rPr>
          <w:noProof/>
        </w:rPr>
        <w:instrText xml:space="preserve"> PAGEREF _Toc152572529 \h </w:instrText>
      </w:r>
      <w:r>
        <w:rPr>
          <w:noProof/>
        </w:rPr>
      </w:r>
      <w:r>
        <w:rPr>
          <w:noProof/>
        </w:rPr>
        <w:fldChar w:fldCharType="separate"/>
      </w:r>
      <w:r>
        <w:rPr>
          <w:noProof/>
        </w:rPr>
        <w:t>44</w:t>
      </w:r>
      <w:r>
        <w:rPr>
          <w:noProof/>
        </w:rPr>
        <w:fldChar w:fldCharType="end"/>
      </w:r>
    </w:p>
    <w:p w14:paraId="3C00E59A" w14:textId="552D4F24" w:rsidR="009D7930" w:rsidRDefault="009D7930">
      <w:pPr>
        <w:pStyle w:val="TOC5"/>
        <w:rPr>
          <w:rFonts w:asciiTheme="minorHAnsi" w:eastAsiaTheme="minorEastAsia" w:hAnsiTheme="minorHAnsi" w:cstheme="minorBidi"/>
          <w:noProof/>
          <w:kern w:val="0"/>
          <w:sz w:val="22"/>
          <w:szCs w:val="22"/>
        </w:rPr>
      </w:pPr>
      <w:r>
        <w:rPr>
          <w:noProof/>
        </w:rPr>
        <w:t>73  Handicrafts (item 54)</w:t>
      </w:r>
      <w:r>
        <w:rPr>
          <w:noProof/>
        </w:rPr>
        <w:tab/>
      </w:r>
      <w:r>
        <w:rPr>
          <w:noProof/>
        </w:rPr>
        <w:fldChar w:fldCharType="begin"/>
      </w:r>
      <w:r>
        <w:rPr>
          <w:noProof/>
        </w:rPr>
        <w:instrText xml:space="preserve"> PAGEREF _Toc152572530 \h </w:instrText>
      </w:r>
      <w:r>
        <w:rPr>
          <w:noProof/>
        </w:rPr>
      </w:r>
      <w:r>
        <w:rPr>
          <w:noProof/>
        </w:rPr>
        <w:fldChar w:fldCharType="separate"/>
      </w:r>
      <w:r>
        <w:rPr>
          <w:noProof/>
        </w:rPr>
        <w:t>44</w:t>
      </w:r>
      <w:r>
        <w:rPr>
          <w:noProof/>
        </w:rPr>
        <w:fldChar w:fldCharType="end"/>
      </w:r>
    </w:p>
    <w:p w14:paraId="09751BCA" w14:textId="49E25242" w:rsidR="009D7930" w:rsidRDefault="009D7930">
      <w:pPr>
        <w:pStyle w:val="TOC5"/>
        <w:rPr>
          <w:rFonts w:asciiTheme="minorHAnsi" w:eastAsiaTheme="minorEastAsia" w:hAnsiTheme="minorHAnsi" w:cstheme="minorBidi"/>
          <w:noProof/>
          <w:kern w:val="0"/>
          <w:sz w:val="22"/>
          <w:szCs w:val="22"/>
        </w:rPr>
      </w:pPr>
      <w:r>
        <w:rPr>
          <w:noProof/>
        </w:rPr>
        <w:t>74  Goods for use in connection with the FIFA Women’s World Cup Australia New Zealand 2023 (item 59)</w:t>
      </w:r>
      <w:r>
        <w:rPr>
          <w:noProof/>
        </w:rPr>
        <w:tab/>
      </w:r>
      <w:r>
        <w:rPr>
          <w:noProof/>
        </w:rPr>
        <w:fldChar w:fldCharType="begin"/>
      </w:r>
      <w:r>
        <w:rPr>
          <w:noProof/>
        </w:rPr>
        <w:instrText xml:space="preserve"> PAGEREF _Toc152572531 \h </w:instrText>
      </w:r>
      <w:r>
        <w:rPr>
          <w:noProof/>
        </w:rPr>
      </w:r>
      <w:r>
        <w:rPr>
          <w:noProof/>
        </w:rPr>
        <w:fldChar w:fldCharType="separate"/>
      </w:r>
      <w:r>
        <w:rPr>
          <w:noProof/>
        </w:rPr>
        <w:t>46</w:t>
      </w:r>
      <w:r>
        <w:rPr>
          <w:noProof/>
        </w:rPr>
        <w:fldChar w:fldCharType="end"/>
      </w:r>
    </w:p>
    <w:p w14:paraId="6CB7DBDD" w14:textId="1FD4B038" w:rsidR="009D7930" w:rsidRDefault="009D7930">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_Toc152572532 \h </w:instrText>
      </w:r>
      <w:r>
        <w:rPr>
          <w:noProof/>
        </w:rPr>
      </w:r>
      <w:r>
        <w:rPr>
          <w:noProof/>
        </w:rPr>
        <w:fldChar w:fldCharType="separate"/>
      </w:r>
      <w:r>
        <w:rPr>
          <w:noProof/>
        </w:rPr>
        <w:t>47</w:t>
      </w:r>
      <w:r>
        <w:rPr>
          <w:noProof/>
        </w:rPr>
        <w:fldChar w:fldCharType="end"/>
      </w:r>
    </w:p>
    <w:p w14:paraId="647A9210" w14:textId="27492DF6" w:rsidR="009D7930" w:rsidRDefault="009D7930">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_Toc152572533 \h </w:instrText>
      </w:r>
      <w:r>
        <w:rPr>
          <w:noProof/>
        </w:rPr>
      </w:r>
      <w:r>
        <w:rPr>
          <w:noProof/>
        </w:rPr>
        <w:fldChar w:fldCharType="separate"/>
      </w:r>
      <w:r>
        <w:rPr>
          <w:noProof/>
        </w:rPr>
        <w:t>47</w:t>
      </w:r>
      <w:r>
        <w:rPr>
          <w:noProof/>
        </w:rPr>
        <w:fldChar w:fldCharType="end"/>
      </w:r>
    </w:p>
    <w:p w14:paraId="4D42557D" w14:textId="2E7D8A73" w:rsidR="009D7930" w:rsidRDefault="009D7930">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_Toc152572534 \h </w:instrText>
      </w:r>
      <w:r>
        <w:rPr>
          <w:noProof/>
        </w:rPr>
      </w:r>
      <w:r>
        <w:rPr>
          <w:noProof/>
        </w:rPr>
        <w:fldChar w:fldCharType="separate"/>
      </w:r>
      <w:r>
        <w:rPr>
          <w:noProof/>
        </w:rPr>
        <w:t>48</w:t>
      </w:r>
      <w:r>
        <w:rPr>
          <w:noProof/>
        </w:rPr>
        <w:fldChar w:fldCharType="end"/>
      </w:r>
    </w:p>
    <w:p w14:paraId="04D688E9" w14:textId="4FC5FFB8" w:rsidR="009D7930" w:rsidRDefault="009D7930">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_Toc152572535 \h </w:instrText>
      </w:r>
      <w:r>
        <w:rPr>
          <w:noProof/>
        </w:rPr>
      </w:r>
      <w:r>
        <w:rPr>
          <w:noProof/>
        </w:rPr>
        <w:fldChar w:fldCharType="separate"/>
      </w:r>
      <w:r>
        <w:rPr>
          <w:noProof/>
        </w:rPr>
        <w:t>49</w:t>
      </w:r>
      <w:r>
        <w:rPr>
          <w:noProof/>
        </w:rPr>
        <w:fldChar w:fldCharType="end"/>
      </w:r>
    </w:p>
    <w:p w14:paraId="354F06B8" w14:textId="6B8F2C5C" w:rsidR="009D7930" w:rsidRDefault="009D7930">
      <w:pPr>
        <w:pStyle w:val="TOC2"/>
        <w:rPr>
          <w:rFonts w:asciiTheme="minorHAnsi" w:eastAsiaTheme="minorEastAsia" w:hAnsiTheme="minorHAnsi" w:cstheme="minorBidi"/>
          <w:b w:val="0"/>
          <w:noProof/>
          <w:kern w:val="0"/>
          <w:sz w:val="22"/>
          <w:szCs w:val="22"/>
        </w:rPr>
      </w:pPr>
      <w:r w:rsidRPr="009025E2">
        <w:rPr>
          <w:b w:val="0"/>
          <w:noProof/>
          <w:color w:val="000000"/>
        </w:rPr>
        <w:t>Customs Amendment (Space Project and Repaired Goods) By-Laws 2023</w:t>
      </w:r>
      <w:r>
        <w:rPr>
          <w:noProof/>
        </w:rPr>
        <w:tab/>
      </w:r>
      <w:r>
        <w:rPr>
          <w:noProof/>
        </w:rPr>
        <w:fldChar w:fldCharType="begin"/>
      </w:r>
      <w:r>
        <w:rPr>
          <w:noProof/>
        </w:rPr>
        <w:instrText xml:space="preserve"> PAGEREF _Toc152572536 \h </w:instrText>
      </w:r>
      <w:r>
        <w:rPr>
          <w:noProof/>
        </w:rPr>
      </w:r>
      <w:r>
        <w:rPr>
          <w:noProof/>
        </w:rPr>
        <w:fldChar w:fldCharType="separate"/>
      </w:r>
      <w:r>
        <w:rPr>
          <w:noProof/>
        </w:rPr>
        <w:t>49</w:t>
      </w:r>
      <w:r>
        <w:rPr>
          <w:noProof/>
        </w:rPr>
        <w:fldChar w:fldCharType="end"/>
      </w:r>
    </w:p>
    <w:p w14:paraId="33C1A3E6" w14:textId="7C4DF59A" w:rsidR="009D7930" w:rsidRDefault="009D7930">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_Toc152572537 \h </w:instrText>
      </w:r>
      <w:r>
        <w:rPr>
          <w:noProof/>
        </w:rPr>
      </w:r>
      <w:r>
        <w:rPr>
          <w:noProof/>
        </w:rPr>
        <w:fldChar w:fldCharType="separate"/>
      </w:r>
      <w:r>
        <w:rPr>
          <w:noProof/>
        </w:rPr>
        <w:t>50</w:t>
      </w:r>
      <w:r>
        <w:rPr>
          <w:noProof/>
        </w:rPr>
        <w:fldChar w:fldCharType="end"/>
      </w:r>
    </w:p>
    <w:p w14:paraId="12224247" w14:textId="586B80D5" w:rsidR="00F6696E" w:rsidRPr="009511F0" w:rsidRDefault="00B418CB" w:rsidP="00F6696E">
      <w:pPr>
        <w:outlineLvl w:val="0"/>
        <w:rPr>
          <w:sz w:val="20"/>
        </w:rPr>
      </w:pPr>
      <w:r w:rsidRPr="006B5FEE">
        <w:rPr>
          <w:rFonts w:cs="Times New Roman"/>
          <w:sz w:val="18"/>
        </w:rPr>
        <w:fldChar w:fldCharType="end"/>
      </w:r>
    </w:p>
    <w:p w14:paraId="47554B80" w14:textId="77777777" w:rsidR="00F6696E" w:rsidRPr="009511F0" w:rsidRDefault="00F6696E" w:rsidP="00F6696E">
      <w:pPr>
        <w:sectPr w:rsidR="00F6696E" w:rsidRPr="009511F0" w:rsidSect="00195DD9">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2E3E3FB3" w14:textId="77777777" w:rsidR="00E77856" w:rsidRPr="009511F0" w:rsidRDefault="00E77856" w:rsidP="00E77856">
      <w:pPr>
        <w:pStyle w:val="ActHead2"/>
      </w:pPr>
      <w:bookmarkStart w:id="0" w:name="_Toc152572448"/>
      <w:r w:rsidRPr="009511F0">
        <w:rPr>
          <w:rStyle w:val="CharPartNo"/>
        </w:rPr>
        <w:lastRenderedPageBreak/>
        <w:t>Part 1</w:t>
      </w:r>
      <w:r w:rsidRPr="009511F0">
        <w:t>—</w:t>
      </w:r>
      <w:r w:rsidRPr="009511F0">
        <w:rPr>
          <w:rStyle w:val="CharPartText"/>
        </w:rPr>
        <w:t>Preliminary</w:t>
      </w:r>
      <w:bookmarkEnd w:id="0"/>
    </w:p>
    <w:p w14:paraId="251E7378" w14:textId="77777777" w:rsidR="00554826" w:rsidRPr="009511F0" w:rsidRDefault="00554826" w:rsidP="00554826">
      <w:pPr>
        <w:pStyle w:val="ActHead5"/>
      </w:pPr>
      <w:bookmarkStart w:id="1" w:name="_Toc152572449"/>
      <w:r w:rsidRPr="009511F0">
        <w:rPr>
          <w:rStyle w:val="CharSectno"/>
        </w:rPr>
        <w:t>1</w:t>
      </w:r>
      <w:r w:rsidRPr="009511F0">
        <w:t xml:space="preserve">  Name</w:t>
      </w:r>
      <w:bookmarkEnd w:id="1"/>
    </w:p>
    <w:p w14:paraId="1C409A56" w14:textId="3D369C43" w:rsidR="00554826" w:rsidRPr="009511F0" w:rsidRDefault="00554826" w:rsidP="00554826">
      <w:pPr>
        <w:pStyle w:val="subsection"/>
      </w:pPr>
      <w:r w:rsidRPr="009511F0">
        <w:tab/>
      </w:r>
      <w:r w:rsidRPr="009511F0">
        <w:tab/>
        <w:t xml:space="preserve">This instrument </w:t>
      </w:r>
      <w:r w:rsidR="00732838" w:rsidRPr="009511F0">
        <w:t xml:space="preserve">is the </w:t>
      </w:r>
      <w:r w:rsidR="00732838" w:rsidRPr="009511F0">
        <w:rPr>
          <w:i/>
        </w:rPr>
        <w:t xml:space="preserve">Customs </w:t>
      </w:r>
      <w:r w:rsidR="00B943F4" w:rsidRPr="009511F0">
        <w:rPr>
          <w:i/>
        </w:rPr>
        <w:t>By</w:t>
      </w:r>
      <w:r w:rsidR="00D63378" w:rsidRPr="009511F0">
        <w:rPr>
          <w:i/>
        </w:rPr>
        <w:noBreakHyphen/>
      </w:r>
      <w:r w:rsidR="00386D4C" w:rsidRPr="009511F0">
        <w:rPr>
          <w:i/>
        </w:rPr>
        <w:t>Laws </w:t>
      </w:r>
      <w:r w:rsidR="00B943F4" w:rsidRPr="009511F0">
        <w:rPr>
          <w:i/>
        </w:rPr>
        <w:t>202</w:t>
      </w:r>
      <w:r w:rsidR="00D63378" w:rsidRPr="009511F0">
        <w:rPr>
          <w:i/>
        </w:rPr>
        <w:t>3</w:t>
      </w:r>
      <w:r w:rsidRPr="009511F0">
        <w:t>.</w:t>
      </w:r>
    </w:p>
    <w:p w14:paraId="38061969" w14:textId="77777777" w:rsidR="00554826" w:rsidRPr="009511F0" w:rsidRDefault="00554826" w:rsidP="00554826">
      <w:pPr>
        <w:pStyle w:val="ActHead5"/>
      </w:pPr>
      <w:bookmarkStart w:id="2" w:name="_Toc152572450"/>
      <w:r w:rsidRPr="009511F0">
        <w:rPr>
          <w:rStyle w:val="CharSectno"/>
        </w:rPr>
        <w:t>3</w:t>
      </w:r>
      <w:r w:rsidRPr="009511F0">
        <w:t xml:space="preserve">  Authority</w:t>
      </w:r>
      <w:bookmarkEnd w:id="2"/>
    </w:p>
    <w:p w14:paraId="5D099C25" w14:textId="0F7C8DC2" w:rsidR="00554826" w:rsidRPr="009511F0" w:rsidRDefault="00554826" w:rsidP="00554826">
      <w:pPr>
        <w:pStyle w:val="subsection"/>
      </w:pPr>
      <w:r w:rsidRPr="009511F0">
        <w:tab/>
      </w:r>
      <w:r w:rsidRPr="009511F0">
        <w:tab/>
        <w:t xml:space="preserve">This instrument is made under </w:t>
      </w:r>
      <w:r w:rsidR="00386D4C" w:rsidRPr="009511F0">
        <w:t>section </w:t>
      </w:r>
      <w:r w:rsidR="00E77856" w:rsidRPr="009511F0">
        <w:t xml:space="preserve">271 of the </w:t>
      </w:r>
      <w:r w:rsidR="00E77856" w:rsidRPr="009511F0">
        <w:rPr>
          <w:i/>
        </w:rPr>
        <w:t>Customs</w:t>
      </w:r>
      <w:r w:rsidR="00386D4C" w:rsidRPr="009511F0">
        <w:rPr>
          <w:i/>
        </w:rPr>
        <w:t xml:space="preserve"> Act </w:t>
      </w:r>
      <w:r w:rsidR="00E77856" w:rsidRPr="009511F0">
        <w:rPr>
          <w:i/>
        </w:rPr>
        <w:t>1901</w:t>
      </w:r>
      <w:r w:rsidRPr="009511F0">
        <w:t>.</w:t>
      </w:r>
    </w:p>
    <w:p w14:paraId="54B830D3" w14:textId="305E7473" w:rsidR="00554826" w:rsidRPr="009511F0" w:rsidRDefault="000C4570" w:rsidP="00554826">
      <w:pPr>
        <w:pStyle w:val="ActHead5"/>
      </w:pPr>
      <w:bookmarkStart w:id="3" w:name="_Toc152572451"/>
      <w:r w:rsidRPr="009511F0">
        <w:rPr>
          <w:rStyle w:val="CharSectno"/>
        </w:rPr>
        <w:t>5</w:t>
      </w:r>
      <w:r w:rsidR="00554826" w:rsidRPr="009511F0">
        <w:t xml:space="preserve">  </w:t>
      </w:r>
      <w:r w:rsidR="005E081B" w:rsidRPr="009511F0">
        <w:t>Interpretation</w:t>
      </w:r>
      <w:bookmarkEnd w:id="3"/>
    </w:p>
    <w:p w14:paraId="3935F262" w14:textId="13C76A20" w:rsidR="00554826" w:rsidRPr="009511F0" w:rsidRDefault="00554826" w:rsidP="00554826">
      <w:pPr>
        <w:pStyle w:val="notetext"/>
      </w:pPr>
      <w:r w:rsidRPr="009511F0">
        <w:t>Note:</w:t>
      </w:r>
      <w:r w:rsidRPr="009511F0">
        <w:tab/>
        <w:t>A number of expressions used in this instrument are defined in s</w:t>
      </w:r>
      <w:r w:rsidR="001F539A" w:rsidRPr="009511F0">
        <w:t>ubs</w:t>
      </w:r>
      <w:r w:rsidRPr="009511F0">
        <w:t>ection</w:t>
      </w:r>
      <w:r w:rsidR="00386D4C" w:rsidRPr="009511F0">
        <w:t> </w:t>
      </w:r>
      <w:r w:rsidR="001F539A" w:rsidRPr="009511F0">
        <w:t>4(1)</w:t>
      </w:r>
      <w:r w:rsidRPr="009511F0">
        <w:t xml:space="preserve"> of the Act, including the following:</w:t>
      </w:r>
    </w:p>
    <w:p w14:paraId="65A06A5F" w14:textId="20381158" w:rsidR="00554826" w:rsidRPr="009511F0" w:rsidRDefault="00554826" w:rsidP="00554826">
      <w:pPr>
        <w:pStyle w:val="notepara"/>
      </w:pPr>
      <w:r w:rsidRPr="009511F0">
        <w:t>(a)</w:t>
      </w:r>
      <w:r w:rsidRPr="009511F0">
        <w:tab/>
      </w:r>
      <w:r w:rsidR="00F013E4" w:rsidRPr="009511F0">
        <w:t>a</w:t>
      </w:r>
      <w:r w:rsidR="00E357DA" w:rsidRPr="009511F0">
        <w:t>ircraft</w:t>
      </w:r>
      <w:r w:rsidRPr="009511F0">
        <w:t>;</w:t>
      </w:r>
    </w:p>
    <w:p w14:paraId="72C56669" w14:textId="09BC18AC" w:rsidR="00E357DA" w:rsidRPr="009511F0" w:rsidRDefault="00554826" w:rsidP="00554826">
      <w:pPr>
        <w:pStyle w:val="notepara"/>
      </w:pPr>
      <w:r w:rsidRPr="009511F0">
        <w:t>(b)</w:t>
      </w:r>
      <w:r w:rsidRPr="009511F0">
        <w:tab/>
      </w:r>
      <w:r w:rsidR="00E357DA" w:rsidRPr="009511F0">
        <w:t>arrival</w:t>
      </w:r>
      <w:r w:rsidR="00F013E4" w:rsidRPr="009511F0">
        <w:t>;</w:t>
      </w:r>
    </w:p>
    <w:p w14:paraId="0F23F6BC" w14:textId="233D2D78" w:rsidR="003C060D" w:rsidRPr="009511F0" w:rsidRDefault="00E357DA" w:rsidP="00554826">
      <w:pPr>
        <w:pStyle w:val="notepara"/>
      </w:pPr>
      <w:r w:rsidRPr="009511F0">
        <w:t>(c)</w:t>
      </w:r>
      <w:r w:rsidRPr="009511F0">
        <w:tab/>
      </w:r>
      <w:r w:rsidR="003C060D" w:rsidRPr="009511F0">
        <w:t>coastal area</w:t>
      </w:r>
      <w:r w:rsidR="00F013E4" w:rsidRPr="009511F0">
        <w:t>;</w:t>
      </w:r>
    </w:p>
    <w:p w14:paraId="4396F1CF" w14:textId="7C58C849" w:rsidR="003C060D" w:rsidRPr="009511F0" w:rsidRDefault="003C060D" w:rsidP="00554826">
      <w:pPr>
        <w:pStyle w:val="notepara"/>
      </w:pPr>
      <w:r w:rsidRPr="009511F0">
        <w:t>(d)</w:t>
      </w:r>
      <w:r w:rsidRPr="009511F0">
        <w:tab/>
        <w:t>container</w:t>
      </w:r>
      <w:r w:rsidR="00F013E4" w:rsidRPr="009511F0">
        <w:t>;</w:t>
      </w:r>
    </w:p>
    <w:p w14:paraId="2AC23A67" w14:textId="3AD42DE2" w:rsidR="003C060D" w:rsidRPr="009511F0" w:rsidRDefault="003C060D" w:rsidP="00554826">
      <w:pPr>
        <w:pStyle w:val="notepara"/>
      </w:pPr>
      <w:r w:rsidRPr="009511F0">
        <w:t>(e)</w:t>
      </w:r>
      <w:r w:rsidRPr="009511F0">
        <w:tab/>
        <w:t>days</w:t>
      </w:r>
      <w:r w:rsidR="00F013E4" w:rsidRPr="009511F0">
        <w:t>;</w:t>
      </w:r>
    </w:p>
    <w:p w14:paraId="4C73E3FD" w14:textId="48B80F49" w:rsidR="003C060D" w:rsidRPr="009511F0" w:rsidRDefault="003C060D" w:rsidP="00554826">
      <w:pPr>
        <w:pStyle w:val="notepara"/>
      </w:pPr>
      <w:r w:rsidRPr="009511F0">
        <w:t>(f)</w:t>
      </w:r>
      <w:r w:rsidRPr="009511F0">
        <w:tab/>
        <w:t>documents</w:t>
      </w:r>
      <w:r w:rsidR="00F013E4" w:rsidRPr="009511F0">
        <w:t>;</w:t>
      </w:r>
    </w:p>
    <w:p w14:paraId="60477123" w14:textId="7B037480" w:rsidR="003C060D" w:rsidRPr="009511F0" w:rsidRDefault="003C060D" w:rsidP="00554826">
      <w:pPr>
        <w:pStyle w:val="notepara"/>
      </w:pPr>
      <w:r w:rsidRPr="009511F0">
        <w:t>(g)</w:t>
      </w:r>
      <w:r w:rsidRPr="009511F0">
        <w:tab/>
        <w:t>duty</w:t>
      </w:r>
      <w:r w:rsidR="00F013E4" w:rsidRPr="009511F0">
        <w:t>;</w:t>
      </w:r>
    </w:p>
    <w:p w14:paraId="4E993D7F" w14:textId="7D92F7F1" w:rsidR="006F19FA" w:rsidRPr="009511F0" w:rsidRDefault="006F19FA" w:rsidP="00554826">
      <w:pPr>
        <w:pStyle w:val="notepara"/>
      </w:pPr>
      <w:r w:rsidRPr="009511F0">
        <w:t>(h)</w:t>
      </w:r>
      <w:r w:rsidRPr="009511F0">
        <w:tab/>
        <w:t>excise-equivalent goods;</w:t>
      </w:r>
    </w:p>
    <w:p w14:paraId="168C8B96" w14:textId="1A407B7A" w:rsidR="003C060D" w:rsidRPr="009511F0" w:rsidRDefault="006F19FA" w:rsidP="00554826">
      <w:pPr>
        <w:pStyle w:val="notepara"/>
      </w:pPr>
      <w:r w:rsidRPr="009511F0">
        <w:t>(i</w:t>
      </w:r>
      <w:r w:rsidR="003C060D" w:rsidRPr="009511F0">
        <w:t>)</w:t>
      </w:r>
      <w:r w:rsidR="003C060D" w:rsidRPr="009511F0">
        <w:tab/>
        <w:t>goods</w:t>
      </w:r>
      <w:r w:rsidR="00F013E4" w:rsidRPr="009511F0">
        <w:t>;</w:t>
      </w:r>
    </w:p>
    <w:p w14:paraId="73C95849" w14:textId="6FAD29D0" w:rsidR="00F013E4" w:rsidRPr="009511F0" w:rsidRDefault="006F19FA" w:rsidP="00554826">
      <w:pPr>
        <w:pStyle w:val="notepara"/>
      </w:pPr>
      <w:r w:rsidRPr="009511F0">
        <w:t>(j</w:t>
      </w:r>
      <w:r w:rsidR="003C060D" w:rsidRPr="009511F0">
        <w:t>)</w:t>
      </w:r>
      <w:r w:rsidR="003C060D" w:rsidRPr="009511F0">
        <w:tab/>
      </w:r>
      <w:r w:rsidR="00F013E4" w:rsidRPr="009511F0">
        <w:t>month; and</w:t>
      </w:r>
    </w:p>
    <w:p w14:paraId="561DB75F" w14:textId="7BA66279" w:rsidR="00554826" w:rsidRPr="009511F0" w:rsidRDefault="006F19FA" w:rsidP="00554826">
      <w:pPr>
        <w:pStyle w:val="notepara"/>
      </w:pPr>
      <w:r w:rsidRPr="009511F0">
        <w:t>(k</w:t>
      </w:r>
      <w:r w:rsidR="00F013E4" w:rsidRPr="009511F0">
        <w:t>)</w:t>
      </w:r>
      <w:r w:rsidR="00F013E4" w:rsidRPr="009511F0">
        <w:tab/>
      </w:r>
      <w:r w:rsidR="003C060D" w:rsidRPr="009511F0">
        <w:t>s</w:t>
      </w:r>
      <w:r w:rsidR="00E357DA" w:rsidRPr="009511F0">
        <w:t>hip</w:t>
      </w:r>
      <w:r w:rsidR="00554826" w:rsidRPr="009511F0">
        <w:t>.</w:t>
      </w:r>
    </w:p>
    <w:p w14:paraId="4D1090D3" w14:textId="77777777" w:rsidR="00554826" w:rsidRPr="009511F0" w:rsidRDefault="00554826" w:rsidP="00554826">
      <w:pPr>
        <w:pStyle w:val="subsection"/>
      </w:pPr>
      <w:r w:rsidRPr="009511F0">
        <w:tab/>
      </w:r>
      <w:r w:rsidR="005E081B" w:rsidRPr="009511F0">
        <w:t>(1)</w:t>
      </w:r>
      <w:r w:rsidRPr="009511F0">
        <w:tab/>
        <w:t>In this instrument:</w:t>
      </w:r>
    </w:p>
    <w:p w14:paraId="0F90DC47" w14:textId="47345984" w:rsidR="00554826" w:rsidRPr="009511F0" w:rsidRDefault="00554826" w:rsidP="00554826">
      <w:pPr>
        <w:pStyle w:val="Definition"/>
      </w:pPr>
      <w:r w:rsidRPr="009511F0">
        <w:rPr>
          <w:b/>
          <w:i/>
        </w:rPr>
        <w:t>Act</w:t>
      </w:r>
      <w:r w:rsidR="00386D4C" w:rsidRPr="009511F0">
        <w:t> </w:t>
      </w:r>
      <w:r w:rsidRPr="009511F0">
        <w:t xml:space="preserve">means the </w:t>
      </w:r>
      <w:r w:rsidR="00D11BA3" w:rsidRPr="009511F0">
        <w:rPr>
          <w:i/>
        </w:rPr>
        <w:t>Customs Act </w:t>
      </w:r>
      <w:r w:rsidR="00F4175B" w:rsidRPr="009511F0">
        <w:rPr>
          <w:i/>
        </w:rPr>
        <w:t>1901</w:t>
      </w:r>
      <w:r w:rsidRPr="009511F0">
        <w:t>.</w:t>
      </w:r>
    </w:p>
    <w:p w14:paraId="582AE5A8" w14:textId="4A759784" w:rsidR="000977C9" w:rsidRPr="009511F0" w:rsidRDefault="000B37BD" w:rsidP="000D5775">
      <w:pPr>
        <w:pStyle w:val="Definition"/>
      </w:pPr>
      <w:r w:rsidRPr="009511F0">
        <w:rPr>
          <w:b/>
          <w:i/>
        </w:rPr>
        <w:t>Collector</w:t>
      </w:r>
      <w:r w:rsidR="00386D4C" w:rsidRPr="009511F0">
        <w:t> </w:t>
      </w:r>
      <w:r w:rsidRPr="009511F0">
        <w:t>has th</w:t>
      </w:r>
      <w:r w:rsidR="00386D4C" w:rsidRPr="009511F0">
        <w:t>e same meaning as in subsection </w:t>
      </w:r>
      <w:r w:rsidRPr="009511F0">
        <w:t>8(1) of the Act.</w:t>
      </w:r>
    </w:p>
    <w:p w14:paraId="435F394E" w14:textId="55A77E1D" w:rsidR="008A3E51" w:rsidRPr="009511F0" w:rsidRDefault="008A3E51" w:rsidP="00554826">
      <w:pPr>
        <w:pStyle w:val="Definition"/>
      </w:pPr>
      <w:r w:rsidRPr="009511F0">
        <w:rPr>
          <w:b/>
          <w:i/>
        </w:rPr>
        <w:t>item</w:t>
      </w:r>
      <w:r w:rsidR="00386D4C" w:rsidRPr="009511F0">
        <w:t> </w:t>
      </w:r>
      <w:r w:rsidRPr="009511F0">
        <w:t xml:space="preserve">means an item in Schedule 4 to the </w:t>
      </w:r>
      <w:r w:rsidRPr="009511F0">
        <w:rPr>
          <w:i/>
        </w:rPr>
        <w:t>Customs</w:t>
      </w:r>
      <w:r w:rsidR="00D11BA3" w:rsidRPr="009511F0">
        <w:rPr>
          <w:i/>
        </w:rPr>
        <w:t> </w:t>
      </w:r>
      <w:r w:rsidRPr="009511F0">
        <w:rPr>
          <w:i/>
        </w:rPr>
        <w:t>Tariff</w:t>
      </w:r>
      <w:r w:rsidR="00D11BA3" w:rsidRPr="009511F0">
        <w:rPr>
          <w:i/>
        </w:rPr>
        <w:t> </w:t>
      </w:r>
      <w:r w:rsidRPr="009511F0">
        <w:rPr>
          <w:i/>
        </w:rPr>
        <w:t>Act</w:t>
      </w:r>
      <w:r w:rsidR="00D11BA3" w:rsidRPr="009511F0">
        <w:rPr>
          <w:i/>
        </w:rPr>
        <w:t> </w:t>
      </w:r>
      <w:r w:rsidRPr="009511F0">
        <w:rPr>
          <w:i/>
        </w:rPr>
        <w:t>1995</w:t>
      </w:r>
      <w:r w:rsidRPr="009511F0">
        <w:t>.</w:t>
      </w:r>
    </w:p>
    <w:p w14:paraId="372630F0" w14:textId="00A0F5AC" w:rsidR="0091499E" w:rsidRPr="009511F0" w:rsidRDefault="0091499E" w:rsidP="0091499E">
      <w:pPr>
        <w:pStyle w:val="Definition"/>
      </w:pPr>
      <w:r w:rsidRPr="009511F0">
        <w:rPr>
          <w:b/>
          <w:i/>
        </w:rPr>
        <w:t>security</w:t>
      </w:r>
      <w:r w:rsidR="00386D4C" w:rsidRPr="009511F0">
        <w:t>, </w:t>
      </w:r>
      <w:r w:rsidRPr="009511F0">
        <w:t>in relation to goods, means the security given in rela</w:t>
      </w:r>
      <w:r w:rsidR="00386D4C" w:rsidRPr="009511F0">
        <w:t>tion to the goods under section </w:t>
      </w:r>
      <w:r w:rsidRPr="009511F0">
        <w:t xml:space="preserve">42 of the </w:t>
      </w:r>
      <w:r w:rsidR="0037536D" w:rsidRPr="009511F0">
        <w:t>Act</w:t>
      </w:r>
      <w:r w:rsidRPr="009511F0">
        <w:t xml:space="preserve"> to, and to the satisfaction of, </w:t>
      </w:r>
      <w:r w:rsidR="00CF6112" w:rsidRPr="009511F0">
        <w:t>a</w:t>
      </w:r>
      <w:r w:rsidRPr="009511F0">
        <w:t xml:space="preserve"> Collector by the importer of the goods.</w:t>
      </w:r>
    </w:p>
    <w:p w14:paraId="4F304B97" w14:textId="72EAAC13" w:rsidR="00543CFB" w:rsidRPr="009511F0" w:rsidRDefault="00543CFB" w:rsidP="0091499E">
      <w:pPr>
        <w:pStyle w:val="Definition"/>
      </w:pPr>
      <w:r w:rsidRPr="009511F0">
        <w:rPr>
          <w:b/>
          <w:i/>
        </w:rPr>
        <w:t>value</w:t>
      </w:r>
      <w:r w:rsidR="00386D4C" w:rsidRPr="009511F0">
        <w:t>, </w:t>
      </w:r>
      <w:r w:rsidRPr="009511F0">
        <w:t>in relation to goods, means the customs value of the goods worked out or determined in accordance with Division 2 of Part VIII of the Act.</w:t>
      </w:r>
    </w:p>
    <w:p w14:paraId="0AD0C8FC" w14:textId="77777777" w:rsidR="004D2B93" w:rsidRPr="009511F0" w:rsidRDefault="004D2B93" w:rsidP="004D2B93">
      <w:pPr>
        <w:pStyle w:val="subsection"/>
      </w:pPr>
      <w:r w:rsidRPr="009511F0">
        <w:tab/>
        <w:t>(2)</w:t>
      </w:r>
      <w:r w:rsidRPr="009511F0">
        <w:tab/>
        <w:t>In this instrument:</w:t>
      </w:r>
    </w:p>
    <w:p w14:paraId="06BB18F5" w14:textId="2BB0AFC1" w:rsidR="004D2B93" w:rsidRPr="009511F0" w:rsidRDefault="004D2B93" w:rsidP="004D2B93">
      <w:pPr>
        <w:pStyle w:val="paragraph"/>
      </w:pPr>
      <w:r w:rsidRPr="009511F0">
        <w:tab/>
        <w:t>(a)</w:t>
      </w:r>
      <w:r w:rsidRPr="009511F0">
        <w:tab/>
        <w:t xml:space="preserve">a reference to a tariff heading or a tariff subheading is a reference to a heading or subheading, as the case may be, in Schedule 3 to the </w:t>
      </w:r>
      <w:r w:rsidRPr="009511F0">
        <w:rPr>
          <w:i/>
        </w:rPr>
        <w:t>Customs</w:t>
      </w:r>
      <w:r w:rsidR="00D11BA3" w:rsidRPr="009511F0">
        <w:rPr>
          <w:i/>
        </w:rPr>
        <w:t> </w:t>
      </w:r>
      <w:r w:rsidRPr="009511F0">
        <w:rPr>
          <w:i/>
        </w:rPr>
        <w:t>Tariff</w:t>
      </w:r>
      <w:r w:rsidR="00D11BA3" w:rsidRPr="009511F0">
        <w:rPr>
          <w:i/>
        </w:rPr>
        <w:t> </w:t>
      </w:r>
      <w:r w:rsidRPr="009511F0">
        <w:rPr>
          <w:i/>
        </w:rPr>
        <w:t>Act</w:t>
      </w:r>
      <w:r w:rsidR="00D11BA3" w:rsidRPr="009511F0">
        <w:rPr>
          <w:i/>
        </w:rPr>
        <w:t> </w:t>
      </w:r>
      <w:r w:rsidRPr="009511F0">
        <w:rPr>
          <w:i/>
        </w:rPr>
        <w:t>1995</w:t>
      </w:r>
      <w:r w:rsidRPr="009511F0">
        <w:t>; and</w:t>
      </w:r>
    </w:p>
    <w:p w14:paraId="52B92553" w14:textId="77777777" w:rsidR="004D2B93" w:rsidRPr="009511F0" w:rsidRDefault="004D2B93" w:rsidP="004D2B93">
      <w:pPr>
        <w:pStyle w:val="paragraph"/>
      </w:pPr>
      <w:r w:rsidRPr="009511F0">
        <w:tab/>
        <w:t>(b)</w:t>
      </w:r>
      <w:r w:rsidRPr="009511F0">
        <w:tab/>
        <w:t>a reference to a tariff heading includes a reference to any tariff subheading listed under the heading in that Schedule.</w:t>
      </w:r>
    </w:p>
    <w:p w14:paraId="23D9D571" w14:textId="59402DD0" w:rsidR="008B0CE9" w:rsidRPr="009511F0" w:rsidRDefault="000C4570" w:rsidP="008B0CE9">
      <w:pPr>
        <w:pStyle w:val="ActHead5"/>
      </w:pPr>
      <w:bookmarkStart w:id="4" w:name="_Toc152572452"/>
      <w:r w:rsidRPr="009511F0">
        <w:rPr>
          <w:rStyle w:val="CharSectno"/>
        </w:rPr>
        <w:t>6</w:t>
      </w:r>
      <w:r w:rsidR="008B0CE9" w:rsidRPr="009511F0">
        <w:t xml:space="preserve">  Application</w:t>
      </w:r>
      <w:r w:rsidR="00371D23" w:rsidRPr="009511F0">
        <w:t xml:space="preserve"> in relation to Customs Tariff proposals</w:t>
      </w:r>
      <w:bookmarkEnd w:id="4"/>
    </w:p>
    <w:p w14:paraId="76DE264A" w14:textId="46D3AF34" w:rsidR="00013ED3" w:rsidRPr="009511F0" w:rsidRDefault="00013ED3" w:rsidP="00013ED3">
      <w:pPr>
        <w:pStyle w:val="subsection"/>
      </w:pPr>
      <w:r w:rsidRPr="009511F0">
        <w:tab/>
      </w:r>
      <w:r w:rsidR="00371D23" w:rsidRPr="009511F0">
        <w:t>(1)</w:t>
      </w:r>
      <w:r w:rsidRPr="009511F0">
        <w:tab/>
      </w:r>
      <w:r w:rsidR="000D2115" w:rsidRPr="009511F0">
        <w:t>This instrument</w:t>
      </w:r>
      <w:r w:rsidRPr="009511F0">
        <w:t xml:space="preserve"> </w:t>
      </w:r>
      <w:r w:rsidR="00836B80" w:rsidRPr="009511F0">
        <w:t>prescribes goods for the purposes of items</w:t>
      </w:r>
      <w:r w:rsidRPr="009511F0">
        <w:t>:</w:t>
      </w:r>
    </w:p>
    <w:p w14:paraId="436FE7B5" w14:textId="77777777" w:rsidR="00013ED3" w:rsidRPr="009511F0" w:rsidRDefault="002B12EC" w:rsidP="002B12EC">
      <w:pPr>
        <w:pStyle w:val="paragraph"/>
      </w:pPr>
      <w:r w:rsidRPr="009511F0">
        <w:lastRenderedPageBreak/>
        <w:tab/>
        <w:t>(a)</w:t>
      </w:r>
      <w:r w:rsidRPr="009511F0">
        <w:tab/>
      </w:r>
      <w:r w:rsidR="00013ED3" w:rsidRPr="009511F0">
        <w:t>as in force from time to time</w:t>
      </w:r>
      <w:r w:rsidRPr="009511F0">
        <w:t>; and</w:t>
      </w:r>
    </w:p>
    <w:p w14:paraId="3718EA4A" w14:textId="77777777" w:rsidR="00836B80" w:rsidRPr="009511F0" w:rsidRDefault="00013ED3" w:rsidP="00013ED3">
      <w:pPr>
        <w:pStyle w:val="paragraph"/>
      </w:pPr>
      <w:r w:rsidRPr="009511F0">
        <w:tab/>
        <w:t>(</w:t>
      </w:r>
      <w:r w:rsidR="00836B80" w:rsidRPr="009511F0">
        <w:t>b</w:t>
      </w:r>
      <w:r w:rsidRPr="009511F0">
        <w:t>)</w:t>
      </w:r>
      <w:r w:rsidRPr="009511F0">
        <w:tab/>
      </w:r>
      <w:r w:rsidR="00836B80" w:rsidRPr="009511F0">
        <w:t>as proposed from time to time in a Customs Tariff proposed in the Parliament; and</w:t>
      </w:r>
    </w:p>
    <w:p w14:paraId="51E0E310" w14:textId="77777777" w:rsidR="00013ED3" w:rsidRPr="009511F0" w:rsidRDefault="00836B80" w:rsidP="00013ED3">
      <w:pPr>
        <w:pStyle w:val="paragraph"/>
      </w:pPr>
      <w:r w:rsidRPr="009511F0">
        <w:tab/>
        <w:t>(c)</w:t>
      </w:r>
      <w:r w:rsidRPr="009511F0">
        <w:tab/>
        <w:t>as proposed from time to time to be altered by a Customs Tariff alteration proposed in the Parliament.</w:t>
      </w:r>
    </w:p>
    <w:p w14:paraId="3B73AFE9" w14:textId="098FFCFF" w:rsidR="00371D23" w:rsidRPr="009511F0" w:rsidRDefault="00371D23" w:rsidP="00371D23">
      <w:pPr>
        <w:pStyle w:val="subsection"/>
      </w:pPr>
      <w:r w:rsidRPr="009511F0">
        <w:tab/>
        <w:t>(2)</w:t>
      </w:r>
      <w:r w:rsidRPr="009511F0">
        <w:tab/>
        <w:t xml:space="preserve">A reference in this instrument to a provision of the </w:t>
      </w:r>
      <w:r w:rsidRPr="009511F0">
        <w:rPr>
          <w:i/>
        </w:rPr>
        <w:t>Customs</w:t>
      </w:r>
      <w:r w:rsidR="00D11BA3" w:rsidRPr="009511F0">
        <w:rPr>
          <w:i/>
        </w:rPr>
        <w:t> </w:t>
      </w:r>
      <w:r w:rsidRPr="009511F0">
        <w:rPr>
          <w:i/>
        </w:rPr>
        <w:t>Tariff</w:t>
      </w:r>
      <w:r w:rsidR="00D11BA3" w:rsidRPr="009511F0">
        <w:rPr>
          <w:i/>
        </w:rPr>
        <w:t> </w:t>
      </w:r>
      <w:r w:rsidRPr="009511F0">
        <w:rPr>
          <w:i/>
        </w:rPr>
        <w:t>Act</w:t>
      </w:r>
      <w:r w:rsidR="00D11BA3" w:rsidRPr="009511F0">
        <w:rPr>
          <w:i/>
        </w:rPr>
        <w:t> </w:t>
      </w:r>
      <w:r w:rsidRPr="009511F0">
        <w:rPr>
          <w:i/>
        </w:rPr>
        <w:t>1995</w:t>
      </w:r>
      <w:r w:rsidRPr="009511F0">
        <w:t xml:space="preserve"> (whether or not </w:t>
      </w:r>
      <w:r w:rsidR="000E1648" w:rsidRPr="009511F0">
        <w:t xml:space="preserve">the provision is </w:t>
      </w:r>
      <w:r w:rsidRPr="009511F0">
        <w:t>an item in Schedule 4</w:t>
      </w:r>
      <w:r w:rsidR="00295CC7" w:rsidRPr="009511F0">
        <w:t xml:space="preserve"> to that Act</w:t>
      </w:r>
      <w:r w:rsidRPr="009511F0">
        <w:t>) includes a reference to that provision:</w:t>
      </w:r>
    </w:p>
    <w:p w14:paraId="603041FA" w14:textId="77777777" w:rsidR="00371D23" w:rsidRPr="009511F0" w:rsidRDefault="00371D23" w:rsidP="00371D23">
      <w:pPr>
        <w:pStyle w:val="paragraph"/>
      </w:pPr>
      <w:r w:rsidRPr="009511F0">
        <w:tab/>
        <w:t>(a)</w:t>
      </w:r>
      <w:r w:rsidRPr="009511F0">
        <w:tab/>
        <w:t>as in force from time to time; and</w:t>
      </w:r>
    </w:p>
    <w:p w14:paraId="366006D6" w14:textId="77777777" w:rsidR="00371D23" w:rsidRPr="009511F0" w:rsidRDefault="00371D23" w:rsidP="00371D23">
      <w:pPr>
        <w:pStyle w:val="paragraph"/>
      </w:pPr>
      <w:r w:rsidRPr="009511F0">
        <w:tab/>
        <w:t>(b)</w:t>
      </w:r>
      <w:r w:rsidRPr="009511F0">
        <w:tab/>
        <w:t>as proposed from time to time in a Customs Tariff proposed in the Parliament; and</w:t>
      </w:r>
    </w:p>
    <w:p w14:paraId="1CF3129E" w14:textId="77777777" w:rsidR="00371D23" w:rsidRPr="009511F0" w:rsidRDefault="00371D23" w:rsidP="00371D23">
      <w:pPr>
        <w:pStyle w:val="paragraph"/>
      </w:pPr>
      <w:r w:rsidRPr="009511F0">
        <w:tab/>
        <w:t>(c)</w:t>
      </w:r>
      <w:r w:rsidRPr="009511F0">
        <w:tab/>
        <w:t>as proposed from time to time to be altered by a Customs Tariff alteration proposed in the Parliament.</w:t>
      </w:r>
    </w:p>
    <w:p w14:paraId="341DE6D4" w14:textId="46EE7F7B" w:rsidR="00726D18" w:rsidRPr="009511F0" w:rsidRDefault="00726D18" w:rsidP="00726D18">
      <w:pPr>
        <w:pStyle w:val="notetext"/>
      </w:pPr>
      <w:r w:rsidRPr="009511F0">
        <w:t>Note:</w:t>
      </w:r>
      <w:r w:rsidRPr="009511F0">
        <w:tab/>
        <w:t xml:space="preserve">A provision of the </w:t>
      </w:r>
      <w:r w:rsidRPr="009511F0">
        <w:rPr>
          <w:i/>
        </w:rPr>
        <w:t>Customs</w:t>
      </w:r>
      <w:r w:rsidR="00D11BA3" w:rsidRPr="009511F0">
        <w:rPr>
          <w:i/>
        </w:rPr>
        <w:t> </w:t>
      </w:r>
      <w:r w:rsidRPr="009511F0">
        <w:rPr>
          <w:i/>
        </w:rPr>
        <w:t>Tariff</w:t>
      </w:r>
      <w:r w:rsidR="00D11BA3" w:rsidRPr="009511F0">
        <w:rPr>
          <w:i/>
        </w:rPr>
        <w:t> </w:t>
      </w:r>
      <w:r w:rsidRPr="009511F0">
        <w:rPr>
          <w:i/>
        </w:rPr>
        <w:t>Act</w:t>
      </w:r>
      <w:r w:rsidR="00D11BA3" w:rsidRPr="009511F0">
        <w:rPr>
          <w:i/>
        </w:rPr>
        <w:t> </w:t>
      </w:r>
      <w:r w:rsidRPr="009511F0">
        <w:rPr>
          <w:i/>
        </w:rPr>
        <w:t>1995</w:t>
      </w:r>
      <w:r w:rsidRPr="009511F0">
        <w:t xml:space="preserve"> which may be proposed to be altered by a Customs Tariff alteration could, for example, include a tariff heading or a tariff subheading.</w:t>
      </w:r>
    </w:p>
    <w:p w14:paraId="1EC8E71A" w14:textId="77777777" w:rsidR="00BA52D0" w:rsidRPr="009511F0" w:rsidRDefault="00BA52D0" w:rsidP="000D2115">
      <w:pPr>
        <w:pStyle w:val="ActHead2"/>
      </w:pPr>
      <w:bookmarkStart w:id="5" w:name="_Toc152572453"/>
      <w:r w:rsidRPr="009511F0">
        <w:rPr>
          <w:rStyle w:val="CharPartNo"/>
        </w:rPr>
        <w:t>Part 2</w:t>
      </w:r>
      <w:r w:rsidRPr="009511F0">
        <w:t>—</w:t>
      </w:r>
      <w:r w:rsidRPr="009511F0">
        <w:rPr>
          <w:rStyle w:val="CharPartText"/>
        </w:rPr>
        <w:t>Goods of a scientific, educational or cultural kind</w:t>
      </w:r>
      <w:bookmarkEnd w:id="5"/>
    </w:p>
    <w:p w14:paraId="1C56A185" w14:textId="1871FE10" w:rsidR="003B441F" w:rsidRPr="009511F0" w:rsidRDefault="000C4570" w:rsidP="003B441F">
      <w:pPr>
        <w:pStyle w:val="ActHead5"/>
      </w:pPr>
      <w:bookmarkStart w:id="6" w:name="_Toc152572454"/>
      <w:r w:rsidRPr="009511F0">
        <w:t>7</w:t>
      </w:r>
      <w:r w:rsidR="003B441F" w:rsidRPr="009511F0">
        <w:t xml:space="preserve">  Scientific goods imported </w:t>
      </w:r>
      <w:r w:rsidR="007231F3" w:rsidRPr="009511F0">
        <w:t xml:space="preserve">covered by </w:t>
      </w:r>
      <w:r w:rsidR="003B441F" w:rsidRPr="009511F0">
        <w:t>an international agreement or arrangement (item 1)</w:t>
      </w:r>
      <w:bookmarkEnd w:id="6"/>
    </w:p>
    <w:p w14:paraId="24E0BFFC" w14:textId="6353050F" w:rsidR="003B441F" w:rsidRPr="009511F0" w:rsidRDefault="003B441F" w:rsidP="003B441F">
      <w:pPr>
        <w:pStyle w:val="SubsectionHead"/>
      </w:pPr>
      <w:r w:rsidRPr="009511F0">
        <w:t>By</w:t>
      </w:r>
      <w:r w:rsidR="65B4707A" w:rsidRPr="009511F0">
        <w:t>-</w:t>
      </w:r>
      <w:r w:rsidRPr="009511F0">
        <w:t>law</w:t>
      </w:r>
    </w:p>
    <w:p w14:paraId="5D31EF4D" w14:textId="76CB5113" w:rsidR="003B441F" w:rsidRPr="009511F0" w:rsidRDefault="003B441F" w:rsidP="003B441F">
      <w:pPr>
        <w:pStyle w:val="subsection"/>
      </w:pPr>
      <w:r w:rsidRPr="009511F0">
        <w:tab/>
        <w:t>(1)</w:t>
      </w:r>
      <w:r w:rsidRPr="009511F0">
        <w:tab/>
        <w:t xml:space="preserve">This section </w:t>
      </w:r>
      <w:r w:rsidR="664B7F26" w:rsidRPr="009511F0">
        <w:t>may be cited as</w:t>
      </w:r>
      <w:r w:rsidR="00386D4C" w:rsidRPr="009511F0">
        <w:t xml:space="preserve"> Customs By</w:t>
      </w:r>
      <w:r w:rsidR="00386D4C" w:rsidRPr="009511F0">
        <w:noBreakHyphen/>
        <w:t>law No. </w:t>
      </w:r>
      <w:r w:rsidR="00957B4F" w:rsidRPr="009511F0">
        <w:t>2300021</w:t>
      </w:r>
      <w:r w:rsidRPr="009511F0">
        <w:t>.</w:t>
      </w:r>
    </w:p>
    <w:p w14:paraId="5FB6451F" w14:textId="77777777" w:rsidR="003B441F" w:rsidRPr="009511F0" w:rsidRDefault="003B441F" w:rsidP="003B441F">
      <w:pPr>
        <w:pStyle w:val="SubsectionHead"/>
      </w:pPr>
      <w:r w:rsidRPr="009511F0">
        <w:t>Prescribed goods</w:t>
      </w:r>
    </w:p>
    <w:p w14:paraId="6E86A288" w14:textId="74B6D74D" w:rsidR="003B441F" w:rsidRPr="009511F0" w:rsidRDefault="003B441F" w:rsidP="003B441F">
      <w:pPr>
        <w:pStyle w:val="subsection"/>
      </w:pPr>
      <w:r w:rsidRPr="009511F0">
        <w:tab/>
        <w:t>(2)</w:t>
      </w:r>
      <w:r w:rsidRPr="009511F0">
        <w:tab/>
      </w:r>
      <w:r w:rsidR="00386D4C" w:rsidRPr="009511F0">
        <w:t>For the purposes of item </w:t>
      </w:r>
      <w:r w:rsidR="4462CEDB" w:rsidRPr="009511F0">
        <w:t xml:space="preserve">1, </w:t>
      </w:r>
      <w:r w:rsidR="00A17A3C" w:rsidRPr="009511F0">
        <w:t xml:space="preserve">goods to which that item applies are goods </w:t>
      </w:r>
      <w:r w:rsidR="000C75D0" w:rsidRPr="009511F0">
        <w:t>for whi</w:t>
      </w:r>
      <w:r w:rsidR="00C63E40" w:rsidRPr="009511F0">
        <w:t>ch both of the following apply</w:t>
      </w:r>
      <w:r w:rsidR="003F28EB" w:rsidRPr="009511F0">
        <w:t>:</w:t>
      </w:r>
    </w:p>
    <w:p w14:paraId="3E16274E" w14:textId="38266778" w:rsidR="003B441F" w:rsidRPr="009511F0" w:rsidRDefault="003B441F" w:rsidP="003B441F">
      <w:pPr>
        <w:pStyle w:val="paragraph"/>
      </w:pPr>
      <w:r w:rsidRPr="009511F0">
        <w:tab/>
        <w:t>(a)</w:t>
      </w:r>
      <w:r w:rsidRPr="009511F0">
        <w:tab/>
      </w:r>
      <w:r w:rsidR="000D5BE8" w:rsidRPr="009511F0">
        <w:t xml:space="preserve">the goods </w:t>
      </w:r>
      <w:r w:rsidR="0037536D" w:rsidRPr="009511F0">
        <w:t>are of a scientific nature; and</w:t>
      </w:r>
    </w:p>
    <w:p w14:paraId="72EEA463" w14:textId="527FF756" w:rsidR="003B441F" w:rsidRPr="009511F0" w:rsidRDefault="003B441F" w:rsidP="003B441F">
      <w:pPr>
        <w:pStyle w:val="paragraph"/>
      </w:pPr>
      <w:r w:rsidRPr="009511F0">
        <w:tab/>
        <w:t>(b)</w:t>
      </w:r>
      <w:r w:rsidRPr="009511F0">
        <w:tab/>
      </w:r>
      <w:r w:rsidR="000D5BE8" w:rsidRPr="009511F0">
        <w:t xml:space="preserve">the goods </w:t>
      </w:r>
      <w:r w:rsidR="007231F3" w:rsidRPr="009511F0">
        <w:t xml:space="preserve">are </w:t>
      </w:r>
      <w:r w:rsidRPr="009511F0">
        <w:t>covered by an agreement or arrangement to cooperate in the field of science and technology between the Government of Australia and the government of another country or other countries.</w:t>
      </w:r>
    </w:p>
    <w:p w14:paraId="48256DFD" w14:textId="77777777" w:rsidR="003B441F" w:rsidRPr="009511F0" w:rsidRDefault="003B441F" w:rsidP="003B441F">
      <w:pPr>
        <w:pStyle w:val="SubsectionHead"/>
      </w:pPr>
      <w:r w:rsidRPr="009511F0">
        <w:t>Conditions</w:t>
      </w:r>
    </w:p>
    <w:p w14:paraId="5EF95ED8" w14:textId="32CECD6D" w:rsidR="003B441F" w:rsidRPr="009511F0" w:rsidRDefault="003B441F" w:rsidP="003B441F">
      <w:pPr>
        <w:pStyle w:val="subsection"/>
      </w:pPr>
      <w:r w:rsidRPr="009511F0">
        <w:tab/>
        <w:t>(3)</w:t>
      </w:r>
      <w:r w:rsidRPr="009511F0">
        <w:tab/>
      </w:r>
      <w:r w:rsidR="00386D4C" w:rsidRPr="009511F0">
        <w:t>Item </w:t>
      </w:r>
      <w:r w:rsidR="25C67A8D" w:rsidRPr="009511F0">
        <w:t xml:space="preserve">1 applies to those goods </w:t>
      </w:r>
      <w:r w:rsidR="00AC61B7" w:rsidRPr="009511F0">
        <w:t>covered by</w:t>
      </w:r>
      <w:r w:rsidR="00386D4C" w:rsidRPr="009511F0">
        <w:t xml:space="preserve"> subsection </w:t>
      </w:r>
      <w:r w:rsidR="00B76823" w:rsidRPr="009511F0">
        <w:t xml:space="preserve">(2) </w:t>
      </w:r>
      <w:r w:rsidR="00A355EE" w:rsidRPr="009511F0">
        <w:t>subject to the following</w:t>
      </w:r>
      <w:r w:rsidR="00C63E40" w:rsidRPr="009511F0">
        <w:t xml:space="preserve"> condition</w:t>
      </w:r>
      <w:r w:rsidR="003358EA" w:rsidRPr="009511F0">
        <w:t>s</w:t>
      </w:r>
      <w:r w:rsidR="0037536D" w:rsidRPr="009511F0">
        <w:t>:</w:t>
      </w:r>
    </w:p>
    <w:p w14:paraId="1FB87FCE" w14:textId="5FAB861F" w:rsidR="003B441F" w:rsidRPr="009511F0" w:rsidRDefault="003B441F" w:rsidP="003B441F">
      <w:pPr>
        <w:pStyle w:val="paragraph"/>
      </w:pPr>
      <w:r w:rsidRPr="009511F0">
        <w:tab/>
        <w:t>(a)</w:t>
      </w:r>
      <w:r w:rsidRPr="009511F0">
        <w:tab/>
      </w:r>
      <w:r w:rsidR="00A7152F" w:rsidRPr="009511F0">
        <w:t>the</w:t>
      </w:r>
      <w:r w:rsidR="007231F3" w:rsidRPr="009511F0">
        <w:t xml:space="preserve"> </w:t>
      </w:r>
      <w:r w:rsidRPr="009511F0">
        <w:t xml:space="preserve">Collector </w:t>
      </w:r>
      <w:r w:rsidR="007231F3" w:rsidRPr="009511F0">
        <w:t xml:space="preserve">has </w:t>
      </w:r>
      <w:r w:rsidR="000977C9" w:rsidRPr="009511F0">
        <w:t xml:space="preserve">approved </w:t>
      </w:r>
      <w:r w:rsidRPr="009511F0">
        <w:t>in writing:</w:t>
      </w:r>
    </w:p>
    <w:p w14:paraId="040BB491" w14:textId="77777777" w:rsidR="003B441F" w:rsidRPr="009511F0" w:rsidRDefault="003B441F" w:rsidP="003B441F">
      <w:pPr>
        <w:pStyle w:val="paragraphsub"/>
      </w:pPr>
      <w:r w:rsidRPr="009511F0">
        <w:tab/>
        <w:t>(i)</w:t>
      </w:r>
      <w:r w:rsidRPr="009511F0">
        <w:tab/>
        <w:t>the kinds and quantities of the goods to be imported; and</w:t>
      </w:r>
    </w:p>
    <w:p w14:paraId="501AD107" w14:textId="77777777" w:rsidR="003B441F" w:rsidRPr="009511F0" w:rsidRDefault="003B441F" w:rsidP="003B441F">
      <w:pPr>
        <w:pStyle w:val="paragraphsub"/>
      </w:pPr>
      <w:r w:rsidRPr="009511F0">
        <w:tab/>
        <w:t>(ii)</w:t>
      </w:r>
      <w:r w:rsidRPr="009511F0">
        <w:tab/>
        <w:t>the uses to which the goods are to be put;</w:t>
      </w:r>
      <w:r w:rsidR="007231F3" w:rsidRPr="009511F0">
        <w:t xml:space="preserve"> or</w:t>
      </w:r>
    </w:p>
    <w:p w14:paraId="2FD1D5C8" w14:textId="238FAE62" w:rsidR="003B441F" w:rsidRPr="009511F0" w:rsidRDefault="003B441F" w:rsidP="003B441F">
      <w:pPr>
        <w:pStyle w:val="paragraph"/>
      </w:pPr>
      <w:r w:rsidRPr="009511F0">
        <w:tab/>
        <w:t>(b)</w:t>
      </w:r>
      <w:r w:rsidRPr="009511F0">
        <w:tab/>
        <w:t xml:space="preserve">the agreement or arrangement </w:t>
      </w:r>
      <w:r w:rsidR="00386D4C" w:rsidRPr="009511F0">
        <w:t>referred to in paragraph </w:t>
      </w:r>
      <w:r w:rsidR="2C2D10F1" w:rsidRPr="009511F0">
        <w:t xml:space="preserve">(2)(b) </w:t>
      </w:r>
      <w:r w:rsidRPr="009511F0">
        <w:t xml:space="preserve">provides that the goods be allowed </w:t>
      </w:r>
      <w:r w:rsidR="09464FB1" w:rsidRPr="009511F0">
        <w:t xml:space="preserve">a </w:t>
      </w:r>
      <w:r w:rsidRPr="009511F0">
        <w:t xml:space="preserve">free </w:t>
      </w:r>
      <w:r w:rsidR="0013721E" w:rsidRPr="009511F0">
        <w:t xml:space="preserve">rate </w:t>
      </w:r>
      <w:r w:rsidRPr="009511F0">
        <w:t xml:space="preserve">of </w:t>
      </w:r>
      <w:r w:rsidR="731CE70D" w:rsidRPr="009511F0">
        <w:t xml:space="preserve">customs </w:t>
      </w:r>
      <w:r w:rsidR="007231F3" w:rsidRPr="009511F0">
        <w:t>d</w:t>
      </w:r>
      <w:r w:rsidRPr="009511F0">
        <w:t>uty</w:t>
      </w:r>
      <w:r w:rsidR="0355FA3F" w:rsidRPr="009511F0">
        <w:t xml:space="preserve"> upon importation into Australia</w:t>
      </w:r>
      <w:r w:rsidRPr="009511F0">
        <w:t>.</w:t>
      </w:r>
    </w:p>
    <w:p w14:paraId="20032423" w14:textId="2EA194CA" w:rsidR="003B441F" w:rsidRPr="009511F0" w:rsidRDefault="000C4570" w:rsidP="003B441F">
      <w:pPr>
        <w:pStyle w:val="ActHead5"/>
      </w:pPr>
      <w:bookmarkStart w:id="7" w:name="_Toc152572455"/>
      <w:r w:rsidRPr="009511F0">
        <w:rPr>
          <w:rStyle w:val="CharSectno"/>
        </w:rPr>
        <w:lastRenderedPageBreak/>
        <w:t>8</w:t>
      </w:r>
      <w:r w:rsidR="003B441F" w:rsidRPr="009511F0">
        <w:t xml:space="preserve">  </w:t>
      </w:r>
      <w:r w:rsidR="009B0030" w:rsidRPr="009511F0">
        <w:t xml:space="preserve">Goods </w:t>
      </w:r>
      <w:r w:rsidR="003B441F" w:rsidRPr="009511F0">
        <w:t xml:space="preserve">to </w:t>
      </w:r>
      <w:r w:rsidR="009B0030" w:rsidRPr="009511F0">
        <w:t xml:space="preserve">which </w:t>
      </w:r>
      <w:r w:rsidR="004006D6" w:rsidRPr="009511F0">
        <w:t>Florence</w:t>
      </w:r>
      <w:r w:rsidR="003B441F" w:rsidRPr="009511F0">
        <w:t xml:space="preserve"> Agreement or Protocol </w:t>
      </w:r>
      <w:r w:rsidR="009B0030" w:rsidRPr="009511F0">
        <w:t xml:space="preserve">applies </w:t>
      </w:r>
      <w:r w:rsidR="003B441F" w:rsidRPr="009511F0">
        <w:t>(item 3)</w:t>
      </w:r>
      <w:bookmarkEnd w:id="7"/>
    </w:p>
    <w:p w14:paraId="6DBAF300" w14:textId="2A3CCDCD" w:rsidR="003B441F" w:rsidRPr="009511F0" w:rsidRDefault="003B441F" w:rsidP="003B441F">
      <w:pPr>
        <w:pStyle w:val="SubsectionHead"/>
      </w:pPr>
      <w:r w:rsidRPr="009511F0">
        <w:t>By</w:t>
      </w:r>
      <w:r w:rsidR="5D76E1D5" w:rsidRPr="009511F0">
        <w:t>-</w:t>
      </w:r>
      <w:r w:rsidRPr="009511F0">
        <w:t>law</w:t>
      </w:r>
    </w:p>
    <w:p w14:paraId="38093B84" w14:textId="0F0D26FD" w:rsidR="003B441F" w:rsidRPr="009511F0" w:rsidRDefault="003B441F" w:rsidP="003B441F">
      <w:pPr>
        <w:pStyle w:val="subsection"/>
      </w:pPr>
      <w:r w:rsidRPr="009511F0">
        <w:tab/>
        <w:t>(1)</w:t>
      </w:r>
      <w:r w:rsidRPr="009511F0">
        <w:tab/>
        <w:t xml:space="preserve">This section </w:t>
      </w:r>
      <w:r w:rsidR="4064EC42" w:rsidRPr="009511F0">
        <w:t>may be cited as</w:t>
      </w:r>
      <w:r w:rsidR="00386D4C" w:rsidRPr="009511F0">
        <w:t xml:space="preserve"> Customs By</w:t>
      </w:r>
      <w:r w:rsidR="00386D4C" w:rsidRPr="009511F0">
        <w:noBreakHyphen/>
        <w:t>law No. </w:t>
      </w:r>
      <w:r w:rsidR="00221FF0" w:rsidRPr="009511F0">
        <w:t>2300022</w:t>
      </w:r>
      <w:r w:rsidRPr="009511F0">
        <w:t>.</w:t>
      </w:r>
    </w:p>
    <w:p w14:paraId="553CFBD0" w14:textId="77777777" w:rsidR="003B441F" w:rsidRPr="009511F0" w:rsidRDefault="003B441F" w:rsidP="003B441F">
      <w:pPr>
        <w:pStyle w:val="SubsectionHead"/>
      </w:pPr>
      <w:r w:rsidRPr="009511F0">
        <w:t>Prescribed goods</w:t>
      </w:r>
    </w:p>
    <w:p w14:paraId="1F9531A2" w14:textId="0CCF397A" w:rsidR="003B441F" w:rsidRPr="009511F0" w:rsidRDefault="00585886" w:rsidP="00585886">
      <w:pPr>
        <w:pStyle w:val="subsection"/>
      </w:pPr>
      <w:r w:rsidRPr="009511F0">
        <w:tab/>
        <w:t>(2)</w:t>
      </w:r>
      <w:r w:rsidRPr="009511F0">
        <w:tab/>
      </w:r>
      <w:r w:rsidR="00386D4C" w:rsidRPr="009511F0">
        <w:t>For the purposes of item </w:t>
      </w:r>
      <w:r w:rsidR="5C4FC7A3" w:rsidRPr="009511F0">
        <w:t xml:space="preserve">3, </w:t>
      </w:r>
      <w:r w:rsidR="00A17A3C" w:rsidRPr="009511F0">
        <w:t xml:space="preserve">each of </w:t>
      </w:r>
      <w:r w:rsidR="00EA220A" w:rsidRPr="009511F0">
        <w:t xml:space="preserve">the following goods are </w:t>
      </w:r>
      <w:r w:rsidR="00A17A3C" w:rsidRPr="009511F0">
        <w:t>goods to which that item applies</w:t>
      </w:r>
      <w:r w:rsidR="003B441F" w:rsidRPr="009511F0">
        <w:t>:</w:t>
      </w:r>
    </w:p>
    <w:p w14:paraId="399DC9E0" w14:textId="77777777" w:rsidR="003B441F" w:rsidRPr="009511F0" w:rsidRDefault="003B441F" w:rsidP="003B441F">
      <w:pPr>
        <w:pStyle w:val="paragraph"/>
      </w:pPr>
      <w:r w:rsidRPr="009511F0">
        <w:tab/>
        <w:t>(a)</w:t>
      </w:r>
      <w:r w:rsidRPr="009511F0">
        <w:tab/>
        <w:t>microforms;</w:t>
      </w:r>
    </w:p>
    <w:p w14:paraId="75566ECA" w14:textId="20F9A190" w:rsidR="003B441F" w:rsidRPr="009511F0" w:rsidRDefault="003B441F" w:rsidP="003B441F">
      <w:pPr>
        <w:pStyle w:val="paragraph"/>
      </w:pPr>
      <w:r w:rsidRPr="009511F0">
        <w:tab/>
        <w:t>(b)</w:t>
      </w:r>
      <w:r w:rsidRPr="009511F0">
        <w:tab/>
        <w:t>patterns, models and wall charts;</w:t>
      </w:r>
    </w:p>
    <w:p w14:paraId="0FE5221D" w14:textId="77777777" w:rsidR="003B441F" w:rsidRPr="009511F0" w:rsidRDefault="003B441F" w:rsidP="003B441F">
      <w:pPr>
        <w:pStyle w:val="paragraph"/>
      </w:pPr>
      <w:r w:rsidRPr="009511F0">
        <w:tab/>
        <w:t>(c)</w:t>
      </w:r>
      <w:r w:rsidRPr="009511F0">
        <w:tab/>
        <w:t>film.</w:t>
      </w:r>
    </w:p>
    <w:p w14:paraId="645A6735" w14:textId="5FD969E4" w:rsidR="003B441F" w:rsidRPr="009511F0" w:rsidRDefault="003B441F" w:rsidP="003B441F">
      <w:pPr>
        <w:pStyle w:val="SubsectionHead"/>
      </w:pPr>
      <w:r w:rsidRPr="009511F0">
        <w:t>Conditions</w:t>
      </w:r>
    </w:p>
    <w:p w14:paraId="7B3650B0" w14:textId="0C71B0C1" w:rsidR="003B441F" w:rsidRPr="009511F0" w:rsidRDefault="003B441F" w:rsidP="003B441F">
      <w:pPr>
        <w:pStyle w:val="subsection"/>
      </w:pPr>
      <w:r w:rsidRPr="009511F0">
        <w:tab/>
        <w:t>(3)</w:t>
      </w:r>
      <w:r w:rsidRPr="009511F0">
        <w:tab/>
      </w:r>
      <w:r w:rsidR="00386D4C" w:rsidRPr="009511F0">
        <w:t>Item </w:t>
      </w:r>
      <w:r w:rsidR="566D6361" w:rsidRPr="009511F0">
        <w:t xml:space="preserve">3 applies to </w:t>
      </w:r>
      <w:r w:rsidR="7A471F6D" w:rsidRPr="009511F0">
        <w:t xml:space="preserve">those goods </w:t>
      </w:r>
      <w:r w:rsidR="00C63E40" w:rsidRPr="009511F0">
        <w:t>covered by</w:t>
      </w:r>
      <w:r w:rsidR="7A471F6D" w:rsidRPr="009511F0">
        <w:t xml:space="preserve"> p</w:t>
      </w:r>
      <w:r w:rsidR="00386D4C" w:rsidRPr="009511F0">
        <w:t>aragraph </w:t>
      </w:r>
      <w:r w:rsidRPr="009511F0">
        <w:t xml:space="preserve">(2)(b) </w:t>
      </w:r>
      <w:r w:rsidR="2792D335" w:rsidRPr="009511F0">
        <w:t xml:space="preserve">subject to </w:t>
      </w:r>
      <w:r w:rsidR="00C63E40" w:rsidRPr="009511F0">
        <w:t xml:space="preserve">the condition that </w:t>
      </w:r>
      <w:r w:rsidR="2792D335" w:rsidRPr="009511F0">
        <w:t xml:space="preserve">those goods </w:t>
      </w:r>
      <w:r w:rsidR="00C63E40" w:rsidRPr="009511F0">
        <w:t>are to be</w:t>
      </w:r>
      <w:r w:rsidRPr="009511F0">
        <w:t xml:space="preserve"> </w:t>
      </w:r>
      <w:r w:rsidR="0090438B" w:rsidRPr="009511F0">
        <w:t>used</w:t>
      </w:r>
      <w:r w:rsidRPr="009511F0">
        <w:t xml:space="preserve"> </w:t>
      </w:r>
      <w:r w:rsidR="009B0030" w:rsidRPr="009511F0">
        <w:t xml:space="preserve">exclusively </w:t>
      </w:r>
      <w:r w:rsidRPr="009511F0">
        <w:t>for demonstrational purposes.</w:t>
      </w:r>
    </w:p>
    <w:p w14:paraId="6DC27A7A" w14:textId="77777777" w:rsidR="003B441F" w:rsidRPr="009511F0" w:rsidRDefault="003B441F" w:rsidP="003B441F">
      <w:pPr>
        <w:pStyle w:val="SubsectionHead"/>
      </w:pPr>
      <w:r w:rsidRPr="009511F0">
        <w:t>Definitions</w:t>
      </w:r>
    </w:p>
    <w:p w14:paraId="58E194FA" w14:textId="2B497EA5" w:rsidR="003B441F" w:rsidRPr="009511F0" w:rsidRDefault="003B441F" w:rsidP="003B441F">
      <w:pPr>
        <w:pStyle w:val="subsection"/>
      </w:pPr>
      <w:r w:rsidRPr="009511F0">
        <w:tab/>
        <w:t>(4)</w:t>
      </w:r>
      <w:r w:rsidRPr="009511F0">
        <w:tab/>
        <w:t>In this section:</w:t>
      </w:r>
    </w:p>
    <w:p w14:paraId="5FC9FEA7" w14:textId="12ABA0B8" w:rsidR="00F87277" w:rsidRPr="009511F0" w:rsidRDefault="00F87277" w:rsidP="00F87277">
      <w:pPr>
        <w:pStyle w:val="Definition"/>
      </w:pPr>
      <w:r w:rsidRPr="009511F0">
        <w:rPr>
          <w:b/>
          <w:i/>
        </w:rPr>
        <w:t>Florence Agreement</w:t>
      </w:r>
      <w:r w:rsidR="00386D4C" w:rsidRPr="009511F0">
        <w:t> </w:t>
      </w:r>
      <w:r w:rsidRPr="009511F0">
        <w:t>means the Agreement on the Importation of Educational, Scientific and Cultural Materials, done</w:t>
      </w:r>
      <w:r w:rsidR="00386D4C" w:rsidRPr="009511F0">
        <w:t xml:space="preserve"> at Lake Success on 22 November </w:t>
      </w:r>
      <w:r w:rsidRPr="009511F0">
        <w:t>1950.</w:t>
      </w:r>
    </w:p>
    <w:p w14:paraId="633B3C62" w14:textId="76FA7C8B" w:rsidR="00F87277" w:rsidRPr="009511F0" w:rsidRDefault="00F87277" w:rsidP="00F87277">
      <w:pPr>
        <w:pStyle w:val="notetext"/>
      </w:pPr>
      <w:r w:rsidRPr="009511F0">
        <w:t>Note:</w:t>
      </w:r>
      <w:r w:rsidRPr="009511F0">
        <w:tab/>
        <w:t>The Convention is in Australian Treaty Series</w:t>
      </w:r>
      <w:r w:rsidRPr="009511F0">
        <w:rPr>
          <w:i/>
        </w:rPr>
        <w:t xml:space="preserve"> </w:t>
      </w:r>
      <w:r w:rsidRPr="009511F0">
        <w:t>1992 No. 12 ([1992] ATS 12) and could in 2023 be viewed in the Australian Treaties Library on the AustLII website (http://www.austlii.edu.au).</w:t>
      </w:r>
    </w:p>
    <w:p w14:paraId="71F72B1A" w14:textId="3DAF68F8" w:rsidR="003B441F" w:rsidRPr="009511F0" w:rsidRDefault="003B441F" w:rsidP="003B441F">
      <w:pPr>
        <w:pStyle w:val="Definition"/>
      </w:pPr>
      <w:r w:rsidRPr="009511F0">
        <w:rPr>
          <w:b/>
          <w:i/>
        </w:rPr>
        <w:t>microforms</w:t>
      </w:r>
      <w:r w:rsidR="00386D4C" w:rsidRPr="009511F0">
        <w:t> </w:t>
      </w:r>
      <w:r w:rsidRPr="009511F0">
        <w:t>means an arrangement of images that are substantially reduced in size from the original form.</w:t>
      </w:r>
    </w:p>
    <w:p w14:paraId="323D6EFF" w14:textId="6A74A5BD" w:rsidR="004006D6" w:rsidRPr="009511F0" w:rsidRDefault="004006D6">
      <w:pPr>
        <w:pStyle w:val="Definition"/>
      </w:pPr>
      <w:r w:rsidRPr="009511F0">
        <w:rPr>
          <w:b/>
          <w:i/>
        </w:rPr>
        <w:t>Protocol</w:t>
      </w:r>
      <w:r w:rsidR="00386D4C" w:rsidRPr="009511F0">
        <w:t> </w:t>
      </w:r>
      <w:r w:rsidRPr="009511F0">
        <w:t>means the Protocol</w:t>
      </w:r>
      <w:r w:rsidR="00BC2D91" w:rsidRPr="009511F0">
        <w:t xml:space="preserve"> to the Agreement on the Importation of Educational, Scientif</w:t>
      </w:r>
      <w:r w:rsidR="00386D4C" w:rsidRPr="009511F0">
        <w:t>ic and Cultural Materials of 22 </w:t>
      </w:r>
      <w:r w:rsidR="00BC2D91" w:rsidRPr="009511F0">
        <w:t>Novem</w:t>
      </w:r>
      <w:r w:rsidR="00386D4C" w:rsidRPr="009511F0">
        <w:t>ber 1950, done at Nairobi on 26 November </w:t>
      </w:r>
      <w:r w:rsidR="00BC2D91" w:rsidRPr="009511F0">
        <w:t>1976</w:t>
      </w:r>
      <w:r w:rsidRPr="009511F0">
        <w:t>.</w:t>
      </w:r>
    </w:p>
    <w:p w14:paraId="79D7EB80" w14:textId="431C2E3E" w:rsidR="004006D6" w:rsidRPr="009511F0" w:rsidRDefault="004006D6" w:rsidP="00BD78BB">
      <w:pPr>
        <w:pStyle w:val="notetext"/>
      </w:pPr>
      <w:r w:rsidRPr="009511F0">
        <w:t>Note:</w:t>
      </w:r>
      <w:r w:rsidRPr="009511F0">
        <w:tab/>
        <w:t>The Convention is in Australian Treaty Series</w:t>
      </w:r>
      <w:r w:rsidR="00386D4C" w:rsidRPr="009511F0">
        <w:rPr>
          <w:i/>
        </w:rPr>
        <w:t> </w:t>
      </w:r>
      <w:r w:rsidR="00386D4C" w:rsidRPr="009511F0">
        <w:t>1992 No. 12 </w:t>
      </w:r>
      <w:r w:rsidRPr="009511F0">
        <w:t>([1992] ATS 12) and could in 2023 be viewed in the Australian Treaties Library on the AustLII website (http://www.austlii.edu.au).</w:t>
      </w:r>
    </w:p>
    <w:p w14:paraId="6B72768C" w14:textId="6612EAF5" w:rsidR="003B441F" w:rsidRPr="009511F0" w:rsidRDefault="000C4570" w:rsidP="003B441F">
      <w:pPr>
        <w:pStyle w:val="ActHead5"/>
      </w:pPr>
      <w:bookmarkStart w:id="8" w:name="_Toc152572456"/>
      <w:r w:rsidRPr="009511F0">
        <w:rPr>
          <w:rStyle w:val="CharSectno"/>
        </w:rPr>
        <w:t>9</w:t>
      </w:r>
      <w:r w:rsidR="003B441F" w:rsidRPr="009511F0">
        <w:t xml:space="preserve">  </w:t>
      </w:r>
      <w:r w:rsidR="000977C9" w:rsidRPr="009511F0">
        <w:t>Calendars, catalogues, overseas travel literature, overseas price lists or other overseas printed matter (item 4)</w:t>
      </w:r>
      <w:bookmarkEnd w:id="8"/>
    </w:p>
    <w:p w14:paraId="67B7A2CD" w14:textId="770007AF" w:rsidR="003B441F" w:rsidRPr="009511F0" w:rsidRDefault="003B441F" w:rsidP="003B441F">
      <w:pPr>
        <w:pStyle w:val="SubsectionHead"/>
      </w:pPr>
      <w:r w:rsidRPr="009511F0">
        <w:t>By</w:t>
      </w:r>
      <w:r w:rsidR="7702BAB1" w:rsidRPr="009511F0">
        <w:t>-</w:t>
      </w:r>
      <w:r w:rsidRPr="009511F0">
        <w:t>law</w:t>
      </w:r>
    </w:p>
    <w:p w14:paraId="0AED851E" w14:textId="24E078EE" w:rsidR="003B441F" w:rsidRPr="009511F0" w:rsidRDefault="003B441F" w:rsidP="003B441F">
      <w:pPr>
        <w:pStyle w:val="subsection"/>
      </w:pPr>
      <w:r w:rsidRPr="009511F0">
        <w:tab/>
        <w:t>(1)</w:t>
      </w:r>
      <w:r w:rsidRPr="009511F0">
        <w:tab/>
        <w:t xml:space="preserve">This section </w:t>
      </w:r>
      <w:r w:rsidR="528EB031" w:rsidRPr="009511F0">
        <w:t>may be cited as</w:t>
      </w:r>
      <w:r w:rsidRPr="009511F0">
        <w:t xml:space="preserve"> Customs By</w:t>
      </w:r>
      <w:r w:rsidRPr="009511F0">
        <w:noBreakHyphen/>
        <w:t>law No.</w:t>
      </w:r>
      <w:r w:rsidR="00386D4C" w:rsidRPr="009511F0">
        <w:t> </w:t>
      </w:r>
      <w:r w:rsidR="00D72267" w:rsidRPr="009511F0">
        <w:t>2300086</w:t>
      </w:r>
      <w:r w:rsidRPr="009511F0">
        <w:t>.</w:t>
      </w:r>
    </w:p>
    <w:p w14:paraId="55187FED" w14:textId="77777777" w:rsidR="003B441F" w:rsidRPr="009511F0" w:rsidRDefault="003B441F" w:rsidP="003B441F">
      <w:pPr>
        <w:pStyle w:val="SubsectionHead"/>
      </w:pPr>
      <w:r w:rsidRPr="009511F0">
        <w:t>Prescribed goods</w:t>
      </w:r>
    </w:p>
    <w:p w14:paraId="27F0917F" w14:textId="4C0EC440" w:rsidR="003B441F" w:rsidRPr="009511F0" w:rsidRDefault="003B441F" w:rsidP="003B441F">
      <w:pPr>
        <w:pStyle w:val="subsection"/>
      </w:pPr>
      <w:r w:rsidRPr="009511F0">
        <w:tab/>
        <w:t>(2)</w:t>
      </w:r>
      <w:r w:rsidRPr="009511F0">
        <w:tab/>
      </w:r>
      <w:r w:rsidR="00386D4C" w:rsidRPr="009511F0">
        <w:t>For the purposes of item </w:t>
      </w:r>
      <w:r w:rsidR="38EC049F" w:rsidRPr="009511F0">
        <w:t xml:space="preserve">4, each of </w:t>
      </w:r>
      <w:r w:rsidR="2C989524" w:rsidRPr="009511F0">
        <w:t>t</w:t>
      </w:r>
      <w:r w:rsidRPr="009511F0">
        <w:t xml:space="preserve">he following goods are </w:t>
      </w:r>
      <w:r w:rsidR="00A17A3C" w:rsidRPr="009511F0">
        <w:t>goods to which that item applies</w:t>
      </w:r>
      <w:r w:rsidRPr="009511F0">
        <w:t>:</w:t>
      </w:r>
    </w:p>
    <w:p w14:paraId="530A8C47" w14:textId="737E9350" w:rsidR="003B441F" w:rsidRPr="009511F0" w:rsidRDefault="003B441F" w:rsidP="003B441F">
      <w:pPr>
        <w:pStyle w:val="paragraph"/>
      </w:pPr>
      <w:r w:rsidRPr="009511F0">
        <w:lastRenderedPageBreak/>
        <w:tab/>
        <w:t>(a)</w:t>
      </w:r>
      <w:r w:rsidRPr="009511F0">
        <w:tab/>
        <w:t>documents</w:t>
      </w:r>
      <w:r w:rsidR="008650F1" w:rsidRPr="009511F0">
        <w:t xml:space="preserve"> that </w:t>
      </w:r>
      <w:r w:rsidRPr="009511F0">
        <w:t>are either:</w:t>
      </w:r>
    </w:p>
    <w:p w14:paraId="56B46326" w14:textId="3573AA95" w:rsidR="003B441F" w:rsidRPr="009511F0" w:rsidRDefault="003B441F" w:rsidP="003B441F">
      <w:pPr>
        <w:pStyle w:val="paragraphsub"/>
      </w:pPr>
      <w:r w:rsidRPr="009511F0">
        <w:tab/>
        <w:t>(i)</w:t>
      </w:r>
      <w:r w:rsidRPr="009511F0">
        <w:tab/>
        <w:t>lists or yearbooks of foreign hotels</w:t>
      </w:r>
      <w:r w:rsidR="007F0574" w:rsidRPr="009511F0">
        <w:t xml:space="preserve"> </w:t>
      </w:r>
      <w:r w:rsidR="0043257E" w:rsidRPr="009511F0">
        <w:t xml:space="preserve">and </w:t>
      </w:r>
      <w:r w:rsidR="007F0574" w:rsidRPr="009511F0">
        <w:t xml:space="preserve">that have been </w:t>
      </w:r>
      <w:r w:rsidRPr="009511F0">
        <w:t>published or sponsored by official tourist agencies;</w:t>
      </w:r>
      <w:r w:rsidR="007F0574" w:rsidRPr="009511F0">
        <w:t xml:space="preserve"> or</w:t>
      </w:r>
    </w:p>
    <w:p w14:paraId="614C7D19" w14:textId="3163E062" w:rsidR="007F0574" w:rsidRPr="009511F0" w:rsidRDefault="003B441F" w:rsidP="000B66AA">
      <w:pPr>
        <w:pStyle w:val="paragraphsub"/>
      </w:pPr>
      <w:r w:rsidRPr="009511F0">
        <w:tab/>
        <w:t>(ii)</w:t>
      </w:r>
      <w:r w:rsidRPr="009511F0">
        <w:tab/>
        <w:t xml:space="preserve">timetables of transport services </w:t>
      </w:r>
      <w:r w:rsidR="007F0574" w:rsidRPr="009511F0">
        <w:t xml:space="preserve">that operate </w:t>
      </w:r>
      <w:r w:rsidRPr="009511F0">
        <w:t>abroad;</w:t>
      </w:r>
    </w:p>
    <w:p w14:paraId="78AC81D1" w14:textId="1C2DCEF3" w:rsidR="00E255E0" w:rsidRPr="009511F0" w:rsidRDefault="003B441F" w:rsidP="00447E00">
      <w:pPr>
        <w:pStyle w:val="paragraph"/>
      </w:pPr>
      <w:r w:rsidRPr="009511F0">
        <w:tab/>
        <w:t>(b)</w:t>
      </w:r>
      <w:r w:rsidRPr="009511F0">
        <w:tab/>
      </w:r>
      <w:r w:rsidR="004D0B09" w:rsidRPr="009511F0">
        <w:t xml:space="preserve">overseas </w:t>
      </w:r>
      <w:r w:rsidRPr="009511F0">
        <w:t xml:space="preserve">travel literature or printed </w:t>
      </w:r>
      <w:r w:rsidR="004D0B09" w:rsidRPr="009511F0">
        <w:t>matter</w:t>
      </w:r>
      <w:r w:rsidR="00231DD4" w:rsidRPr="009511F0">
        <w:t>;</w:t>
      </w:r>
    </w:p>
    <w:p w14:paraId="0CFD191A" w14:textId="205D12A9" w:rsidR="003B441F" w:rsidRPr="009511F0" w:rsidRDefault="003B441F" w:rsidP="003B441F">
      <w:pPr>
        <w:pStyle w:val="paragraph"/>
      </w:pPr>
      <w:r w:rsidRPr="009511F0">
        <w:tab/>
        <w:t>(c)</w:t>
      </w:r>
      <w:r w:rsidRPr="009511F0">
        <w:tab/>
        <w:t>any of the following technical materials:</w:t>
      </w:r>
    </w:p>
    <w:p w14:paraId="64B8BCC1" w14:textId="77777777" w:rsidR="003B441F" w:rsidRPr="009511F0" w:rsidRDefault="003B441F" w:rsidP="003B441F">
      <w:pPr>
        <w:pStyle w:val="paragraphsub"/>
      </w:pPr>
      <w:r w:rsidRPr="009511F0">
        <w:tab/>
        <w:t>(i)</w:t>
      </w:r>
      <w:r w:rsidRPr="009511F0">
        <w:tab/>
        <w:t>catalogues of fairs;</w:t>
      </w:r>
    </w:p>
    <w:p w14:paraId="1E2E2ECD" w14:textId="77777777" w:rsidR="003B441F" w:rsidRPr="009511F0" w:rsidRDefault="003B441F" w:rsidP="003B441F">
      <w:pPr>
        <w:pStyle w:val="paragraphsub"/>
      </w:pPr>
      <w:r w:rsidRPr="009511F0">
        <w:tab/>
        <w:t>(ii)</w:t>
      </w:r>
      <w:r w:rsidRPr="009511F0">
        <w:tab/>
        <w:t>documentation about museums, universities, spas or similar institutions;</w:t>
      </w:r>
    </w:p>
    <w:p w14:paraId="6CC63D85" w14:textId="7B34944B" w:rsidR="003B441F" w:rsidRPr="009511F0" w:rsidRDefault="003B441F" w:rsidP="003B441F">
      <w:pPr>
        <w:pStyle w:val="paragraphsub"/>
      </w:pPr>
      <w:r w:rsidRPr="009511F0">
        <w:tab/>
        <w:t>(iii)</w:t>
      </w:r>
      <w:r w:rsidRPr="009511F0">
        <w:tab/>
        <w:t>lists of hotels;</w:t>
      </w:r>
    </w:p>
    <w:p w14:paraId="0C33095C" w14:textId="46E9DB1C" w:rsidR="003B441F" w:rsidRPr="009511F0" w:rsidRDefault="003B441F" w:rsidP="003B441F">
      <w:pPr>
        <w:pStyle w:val="paragraphsub"/>
      </w:pPr>
      <w:r w:rsidRPr="009511F0">
        <w:tab/>
        <w:t>(iv)</w:t>
      </w:r>
      <w:r w:rsidRPr="009511F0">
        <w:tab/>
        <w:t>telephone directories;</w:t>
      </w:r>
    </w:p>
    <w:p w14:paraId="1CFAD395" w14:textId="5FA3E9AA" w:rsidR="003B441F" w:rsidRPr="009511F0" w:rsidRDefault="003B441F" w:rsidP="003B441F">
      <w:pPr>
        <w:pStyle w:val="paragraphsub"/>
      </w:pPr>
      <w:r w:rsidRPr="009511F0">
        <w:tab/>
        <w:t>(v)</w:t>
      </w:r>
      <w:r w:rsidRPr="009511F0">
        <w:tab/>
        <w:t>yearbooks;</w:t>
      </w:r>
    </w:p>
    <w:p w14:paraId="5D93C7B4" w14:textId="3A9BAC6D" w:rsidR="003B441F" w:rsidRPr="009511F0" w:rsidRDefault="003B441F" w:rsidP="003B441F">
      <w:pPr>
        <w:pStyle w:val="paragraph"/>
      </w:pPr>
      <w:r w:rsidRPr="009511F0">
        <w:tab/>
        <w:t>(d)</w:t>
      </w:r>
      <w:r w:rsidRPr="009511F0">
        <w:tab/>
        <w:t>blank Admission Temporaire/Temporary Admission (ATA) carnets;</w:t>
      </w:r>
    </w:p>
    <w:p w14:paraId="096136A9" w14:textId="77777777" w:rsidR="003B441F" w:rsidRPr="009511F0" w:rsidRDefault="003B441F" w:rsidP="003B441F">
      <w:pPr>
        <w:pStyle w:val="paragraph"/>
      </w:pPr>
      <w:r w:rsidRPr="009511F0">
        <w:tab/>
        <w:t>(e)</w:t>
      </w:r>
      <w:r w:rsidRPr="009511F0">
        <w:tab/>
        <w:t>paper catalogues or paper price lists.</w:t>
      </w:r>
    </w:p>
    <w:p w14:paraId="717AA4F1" w14:textId="77777777" w:rsidR="003B441F" w:rsidRPr="009511F0" w:rsidRDefault="003B441F" w:rsidP="003B441F">
      <w:pPr>
        <w:pStyle w:val="SubsectionHead"/>
      </w:pPr>
      <w:r w:rsidRPr="009511F0">
        <w:t>Conditions</w:t>
      </w:r>
    </w:p>
    <w:p w14:paraId="397CDC08" w14:textId="55D55D5B" w:rsidR="003B441F" w:rsidRPr="009511F0" w:rsidRDefault="003B441F" w:rsidP="000B66AA">
      <w:pPr>
        <w:pStyle w:val="subsection"/>
      </w:pPr>
      <w:r w:rsidRPr="009511F0">
        <w:tab/>
        <w:t>(3)</w:t>
      </w:r>
      <w:r w:rsidRPr="009511F0">
        <w:tab/>
      </w:r>
      <w:r w:rsidR="00386D4C" w:rsidRPr="009511F0">
        <w:t>Item </w:t>
      </w:r>
      <w:r w:rsidR="0AD30C7C" w:rsidRPr="009511F0">
        <w:t xml:space="preserve">4 applies to those goods </w:t>
      </w:r>
      <w:r w:rsidR="00AC61B7" w:rsidRPr="009511F0">
        <w:t>covered by</w:t>
      </w:r>
      <w:r w:rsidR="0AD30C7C" w:rsidRPr="009511F0">
        <w:t xml:space="preserve"> </w:t>
      </w:r>
      <w:r w:rsidR="3309A05D" w:rsidRPr="009511F0">
        <w:t>p</w:t>
      </w:r>
      <w:r w:rsidR="00386D4C" w:rsidRPr="009511F0">
        <w:t>aragraph </w:t>
      </w:r>
      <w:r w:rsidRPr="009511F0">
        <w:t xml:space="preserve">(2)(a) </w:t>
      </w:r>
      <w:r w:rsidR="01FEDA6A" w:rsidRPr="009511F0">
        <w:t xml:space="preserve">subject to </w:t>
      </w:r>
      <w:r w:rsidR="006E057A" w:rsidRPr="009511F0">
        <w:t>both of the following</w:t>
      </w:r>
      <w:r w:rsidR="006818A5" w:rsidRPr="009511F0">
        <w:t xml:space="preserve"> conditions</w:t>
      </w:r>
      <w:r w:rsidR="0031156F" w:rsidRPr="009511F0">
        <w:t>:</w:t>
      </w:r>
    </w:p>
    <w:p w14:paraId="2D66B29B" w14:textId="24B6B55B" w:rsidR="0031156F" w:rsidRPr="009511F0" w:rsidRDefault="0031156F" w:rsidP="0031156F">
      <w:pPr>
        <w:pStyle w:val="paragraph"/>
      </w:pPr>
      <w:r w:rsidRPr="009511F0">
        <w:tab/>
        <w:t>(a)</w:t>
      </w:r>
      <w:r w:rsidRPr="009511F0">
        <w:tab/>
        <w:t>the goods are to be for free distribution in Australia;</w:t>
      </w:r>
    </w:p>
    <w:p w14:paraId="6B078910" w14:textId="6737ABE8" w:rsidR="0031156F" w:rsidRPr="009511F0" w:rsidRDefault="0031156F" w:rsidP="0031156F">
      <w:pPr>
        <w:pStyle w:val="paragraph"/>
      </w:pPr>
      <w:r w:rsidRPr="009511F0">
        <w:tab/>
        <w:t>(b)</w:t>
      </w:r>
      <w:r w:rsidRPr="009511F0">
        <w:tab/>
        <w:t>the</w:t>
      </w:r>
      <w:r w:rsidR="00386D4C" w:rsidRPr="009511F0">
        <w:t xml:space="preserve"> goods do not contain more than </w:t>
      </w:r>
      <w:r w:rsidRPr="009511F0">
        <w:t>25% private commercial advertising</w:t>
      </w:r>
      <w:r w:rsidR="006818A5" w:rsidRPr="009511F0">
        <w:t>.</w:t>
      </w:r>
    </w:p>
    <w:p w14:paraId="0611E305" w14:textId="2DEED409" w:rsidR="003B441F" w:rsidRPr="009511F0" w:rsidRDefault="003B441F" w:rsidP="003B441F">
      <w:pPr>
        <w:pStyle w:val="subsection"/>
      </w:pPr>
      <w:r w:rsidRPr="009511F0">
        <w:tab/>
        <w:t>(4)</w:t>
      </w:r>
      <w:r w:rsidRPr="009511F0">
        <w:tab/>
      </w:r>
      <w:r w:rsidR="00386D4C" w:rsidRPr="009511F0">
        <w:t>Item </w:t>
      </w:r>
      <w:r w:rsidR="32F42D18" w:rsidRPr="009511F0">
        <w:t xml:space="preserve">4 applies to those goods </w:t>
      </w:r>
      <w:r w:rsidR="002D65D4" w:rsidRPr="009511F0">
        <w:t>covered by</w:t>
      </w:r>
      <w:r w:rsidR="32F42D18" w:rsidRPr="009511F0">
        <w:t xml:space="preserve"> </w:t>
      </w:r>
      <w:r w:rsidR="6B47EF2A" w:rsidRPr="009511F0">
        <w:t>p</w:t>
      </w:r>
      <w:r w:rsidR="00386D4C" w:rsidRPr="009511F0">
        <w:t>aragraph </w:t>
      </w:r>
      <w:r w:rsidRPr="009511F0">
        <w:t xml:space="preserve">(2)(b) </w:t>
      </w:r>
      <w:r w:rsidR="0BDCA236" w:rsidRPr="009511F0">
        <w:t xml:space="preserve">subject to </w:t>
      </w:r>
      <w:r w:rsidR="00231DD4" w:rsidRPr="009511F0">
        <w:t xml:space="preserve">all of </w:t>
      </w:r>
      <w:r w:rsidR="0BDCA236" w:rsidRPr="009511F0">
        <w:t>the following</w:t>
      </w:r>
      <w:r w:rsidR="00B07C05" w:rsidRPr="009511F0">
        <w:t xml:space="preserve"> conditions</w:t>
      </w:r>
      <w:r w:rsidRPr="009511F0">
        <w:t>:</w:t>
      </w:r>
    </w:p>
    <w:p w14:paraId="773EEE8F" w14:textId="682A52CF" w:rsidR="003B441F" w:rsidRPr="009511F0" w:rsidRDefault="003B441F" w:rsidP="003B441F">
      <w:pPr>
        <w:pStyle w:val="paragraph"/>
      </w:pPr>
      <w:r w:rsidRPr="009511F0">
        <w:tab/>
        <w:t>(a)</w:t>
      </w:r>
      <w:r w:rsidRPr="009511F0">
        <w:tab/>
      </w:r>
      <w:r w:rsidR="77780F74" w:rsidRPr="009511F0">
        <w:t xml:space="preserve">the goods are </w:t>
      </w:r>
      <w:r w:rsidRPr="009511F0">
        <w:t>designed for general publicity purposes for the chief</w:t>
      </w:r>
      <w:r w:rsidRPr="009511F0">
        <w:rPr>
          <w:i/>
          <w:iCs/>
        </w:rPr>
        <w:t xml:space="preserve"> </w:t>
      </w:r>
      <w:r w:rsidRPr="009511F0">
        <w:t>purpose of encouraging the public to visit a foreign country;</w:t>
      </w:r>
    </w:p>
    <w:p w14:paraId="3AB7BB8C" w14:textId="2EDA2386" w:rsidR="00231DD4" w:rsidRPr="009511F0" w:rsidRDefault="00231DD4" w:rsidP="003B441F">
      <w:pPr>
        <w:pStyle w:val="paragraph"/>
      </w:pPr>
      <w:r w:rsidRPr="009511F0">
        <w:tab/>
        <w:t>(b)</w:t>
      </w:r>
      <w:r w:rsidRPr="009511F0">
        <w:tab/>
        <w:t>the goods have no more than incidental references to Australia or Australian persons;</w:t>
      </w:r>
    </w:p>
    <w:p w14:paraId="4452E98C" w14:textId="6A786B56" w:rsidR="003B441F" w:rsidRPr="009511F0" w:rsidRDefault="003B441F" w:rsidP="003B441F">
      <w:pPr>
        <w:pStyle w:val="paragraph"/>
      </w:pPr>
      <w:r w:rsidRPr="009511F0">
        <w:tab/>
        <w:t>(</w:t>
      </w:r>
      <w:r w:rsidR="00231DD4" w:rsidRPr="009511F0">
        <w:t>c</w:t>
      </w:r>
      <w:r w:rsidRPr="009511F0">
        <w:t>)</w:t>
      </w:r>
      <w:r w:rsidRPr="009511F0">
        <w:tab/>
      </w:r>
      <w:r w:rsidR="60A6D19B" w:rsidRPr="009511F0">
        <w:t xml:space="preserve">the goods are </w:t>
      </w:r>
      <w:r w:rsidRPr="009511F0">
        <w:t>issued by overseas travel principals or their agents;</w:t>
      </w:r>
    </w:p>
    <w:p w14:paraId="3BD6749B" w14:textId="1DE256B0" w:rsidR="003B441F" w:rsidRPr="009511F0" w:rsidRDefault="003B441F" w:rsidP="003B441F">
      <w:pPr>
        <w:pStyle w:val="paragraph"/>
      </w:pPr>
      <w:r w:rsidRPr="009511F0">
        <w:tab/>
        <w:t>(</w:t>
      </w:r>
      <w:r w:rsidR="00231DD4" w:rsidRPr="009511F0">
        <w:t>d</w:t>
      </w:r>
      <w:r w:rsidRPr="009511F0">
        <w:t>)</w:t>
      </w:r>
      <w:r w:rsidRPr="009511F0">
        <w:tab/>
      </w:r>
      <w:r w:rsidR="790F17E3" w:rsidRPr="009511F0">
        <w:t xml:space="preserve">the goods </w:t>
      </w:r>
      <w:r w:rsidRPr="009511F0">
        <w:t xml:space="preserve">are </w:t>
      </w:r>
      <w:r w:rsidR="008650F1" w:rsidRPr="009511F0">
        <w:t xml:space="preserve">to be </w:t>
      </w:r>
      <w:r w:rsidRPr="009511F0">
        <w:t>for free distribution</w:t>
      </w:r>
      <w:r w:rsidR="008650F1" w:rsidRPr="009511F0">
        <w:t xml:space="preserve"> in Australia</w:t>
      </w:r>
      <w:r w:rsidR="00231DD4" w:rsidRPr="009511F0">
        <w:t>;</w:t>
      </w:r>
    </w:p>
    <w:p w14:paraId="027C8E43" w14:textId="4EC5E5F6" w:rsidR="00231DD4" w:rsidRPr="009511F0" w:rsidRDefault="00231DD4" w:rsidP="00231DD4">
      <w:pPr>
        <w:pStyle w:val="paragraph"/>
      </w:pPr>
      <w:r w:rsidRPr="009511F0">
        <w:tab/>
        <w:t>(e)</w:t>
      </w:r>
      <w:r w:rsidRPr="009511F0">
        <w:tab/>
        <w:t>the</w:t>
      </w:r>
      <w:r w:rsidR="00386D4C" w:rsidRPr="009511F0">
        <w:t xml:space="preserve"> goods do not contain more than </w:t>
      </w:r>
      <w:r w:rsidRPr="009511F0">
        <w:t>25% private commercial advertising.</w:t>
      </w:r>
    </w:p>
    <w:p w14:paraId="62B5264E" w14:textId="5D0059B4" w:rsidR="003B441F" w:rsidRPr="009511F0" w:rsidRDefault="003B441F" w:rsidP="003B441F">
      <w:pPr>
        <w:pStyle w:val="subsection"/>
      </w:pPr>
      <w:r w:rsidRPr="009511F0">
        <w:tab/>
        <w:t>(5)</w:t>
      </w:r>
      <w:r w:rsidRPr="009511F0">
        <w:tab/>
      </w:r>
      <w:r w:rsidR="00386D4C" w:rsidRPr="009511F0">
        <w:t>Item </w:t>
      </w:r>
      <w:r w:rsidR="47471FA8" w:rsidRPr="009511F0">
        <w:t xml:space="preserve">4 applies to those goods </w:t>
      </w:r>
      <w:r w:rsidR="000D5BE8" w:rsidRPr="009511F0">
        <w:t>covered by</w:t>
      </w:r>
      <w:r w:rsidR="47471FA8" w:rsidRPr="009511F0">
        <w:t xml:space="preserve"> </w:t>
      </w:r>
      <w:r w:rsidR="573D7C78" w:rsidRPr="009511F0">
        <w:t>p</w:t>
      </w:r>
      <w:r w:rsidR="00386D4C" w:rsidRPr="009511F0">
        <w:t>aragraph </w:t>
      </w:r>
      <w:r w:rsidRPr="009511F0">
        <w:t xml:space="preserve">(2)(c) </w:t>
      </w:r>
      <w:r w:rsidR="76BC2897" w:rsidRPr="009511F0">
        <w:t xml:space="preserve">subject to </w:t>
      </w:r>
      <w:r w:rsidR="00487FED" w:rsidRPr="009511F0">
        <w:t xml:space="preserve">both of </w:t>
      </w:r>
      <w:r w:rsidR="00EA220A" w:rsidRPr="009511F0">
        <w:t>the following conditions</w:t>
      </w:r>
      <w:r w:rsidRPr="009511F0">
        <w:t>:</w:t>
      </w:r>
    </w:p>
    <w:p w14:paraId="5A8B79BE" w14:textId="1F813B85" w:rsidR="003B441F" w:rsidRPr="009511F0" w:rsidRDefault="00B07C05" w:rsidP="003B441F">
      <w:pPr>
        <w:pStyle w:val="paragraph"/>
      </w:pPr>
      <w:r w:rsidRPr="009511F0">
        <w:tab/>
      </w:r>
      <w:r w:rsidR="003B441F" w:rsidRPr="009511F0">
        <w:t>(a)</w:t>
      </w:r>
      <w:r w:rsidR="003B441F" w:rsidRPr="009511F0">
        <w:tab/>
      </w:r>
      <w:r w:rsidR="34FF17FD" w:rsidRPr="009511F0">
        <w:t xml:space="preserve">the goods are </w:t>
      </w:r>
      <w:r w:rsidR="003B441F" w:rsidRPr="009511F0">
        <w:t>sent to accredited representatives or correspondents appointed by national official tourist agencies;</w:t>
      </w:r>
    </w:p>
    <w:p w14:paraId="33CA4E15" w14:textId="23C39EC0" w:rsidR="003B441F" w:rsidRPr="009511F0" w:rsidRDefault="003B441F" w:rsidP="003B441F">
      <w:pPr>
        <w:pStyle w:val="paragraph"/>
      </w:pPr>
      <w:r w:rsidRPr="009511F0">
        <w:tab/>
        <w:t>(b)</w:t>
      </w:r>
      <w:r w:rsidRPr="009511F0">
        <w:tab/>
      </w:r>
      <w:r w:rsidR="61A90087" w:rsidRPr="009511F0">
        <w:t xml:space="preserve">the goods are </w:t>
      </w:r>
      <w:r w:rsidR="00B2181F" w:rsidRPr="009511F0">
        <w:t>not for distribution.</w:t>
      </w:r>
    </w:p>
    <w:p w14:paraId="73225038" w14:textId="3374F9D3" w:rsidR="003B441F" w:rsidRPr="009511F0" w:rsidRDefault="003B441F" w:rsidP="003B441F">
      <w:pPr>
        <w:pStyle w:val="subsection"/>
      </w:pPr>
      <w:r w:rsidRPr="009511F0">
        <w:tab/>
        <w:t>(6)</w:t>
      </w:r>
      <w:r w:rsidRPr="009511F0">
        <w:tab/>
      </w:r>
      <w:r w:rsidR="00386D4C" w:rsidRPr="009511F0">
        <w:t>Item </w:t>
      </w:r>
      <w:r w:rsidR="62811177" w:rsidRPr="009511F0">
        <w:t xml:space="preserve">4 applies to those goods </w:t>
      </w:r>
      <w:r w:rsidR="002D65D4" w:rsidRPr="009511F0">
        <w:t>covered by</w:t>
      </w:r>
      <w:r w:rsidR="62811177" w:rsidRPr="009511F0">
        <w:t xml:space="preserve"> </w:t>
      </w:r>
      <w:r w:rsidR="36ABC83C" w:rsidRPr="009511F0">
        <w:t>p</w:t>
      </w:r>
      <w:r w:rsidR="00386D4C" w:rsidRPr="009511F0">
        <w:t>aragraph </w:t>
      </w:r>
      <w:r w:rsidRPr="009511F0">
        <w:t xml:space="preserve">(2)(d) </w:t>
      </w:r>
      <w:r w:rsidR="006818A5" w:rsidRPr="009511F0">
        <w:t xml:space="preserve">subject to the condition that </w:t>
      </w:r>
      <w:r w:rsidR="2DB2FB9A" w:rsidRPr="009511F0">
        <w:t>those</w:t>
      </w:r>
      <w:r w:rsidRPr="009511F0">
        <w:t xml:space="preserve"> goods </w:t>
      </w:r>
      <w:r w:rsidR="006954FE" w:rsidRPr="009511F0">
        <w:t>have been</w:t>
      </w:r>
      <w:r w:rsidR="006D728E" w:rsidRPr="009511F0">
        <w:t xml:space="preserve"> </w:t>
      </w:r>
      <w:r w:rsidRPr="009511F0">
        <w:t xml:space="preserve">prepared in accordance with </w:t>
      </w:r>
      <w:r w:rsidR="0013721E" w:rsidRPr="009511F0">
        <w:t xml:space="preserve">the </w:t>
      </w:r>
      <w:r w:rsidR="00CF2486" w:rsidRPr="009511F0">
        <w:t xml:space="preserve">Convention on Temporary Admission, including </w:t>
      </w:r>
      <w:r w:rsidR="00AD77F6" w:rsidRPr="009511F0">
        <w:t xml:space="preserve">Annex A </w:t>
      </w:r>
      <w:r w:rsidR="00B40672" w:rsidRPr="009511F0">
        <w:t>–</w:t>
      </w:r>
      <w:r w:rsidR="00AD77F6" w:rsidRPr="009511F0">
        <w:t xml:space="preserve"> </w:t>
      </w:r>
      <w:r w:rsidR="00B40672" w:rsidRPr="009511F0">
        <w:t xml:space="preserve">Annex concerning </w:t>
      </w:r>
      <w:r w:rsidR="00AD77F6" w:rsidRPr="009511F0">
        <w:t xml:space="preserve">Temporary Admission Papers </w:t>
      </w:r>
      <w:r w:rsidR="00B40672" w:rsidRPr="009511F0">
        <w:t>(</w:t>
      </w:r>
      <w:r w:rsidR="00AD77F6" w:rsidRPr="009511F0">
        <w:t xml:space="preserve">ATA </w:t>
      </w:r>
      <w:r w:rsidR="00B40672" w:rsidRPr="009511F0">
        <w:t xml:space="preserve">Carnets </w:t>
      </w:r>
      <w:r w:rsidR="00AD77F6" w:rsidRPr="009511F0">
        <w:t>and CPD Carnets</w:t>
      </w:r>
      <w:r w:rsidR="00B40672" w:rsidRPr="009511F0">
        <w:t>)</w:t>
      </w:r>
      <w:r w:rsidR="00386D4C" w:rsidRPr="009511F0">
        <w:t>, done at Istanbul on 26 June </w:t>
      </w:r>
      <w:r w:rsidR="00AD77F6" w:rsidRPr="009511F0">
        <w:t>1990</w:t>
      </w:r>
      <w:r w:rsidRPr="009511F0">
        <w:t>.</w:t>
      </w:r>
    </w:p>
    <w:p w14:paraId="066C7752" w14:textId="6D092DEF" w:rsidR="0001530B" w:rsidRPr="009511F0" w:rsidRDefault="0001530B" w:rsidP="000B66AA">
      <w:pPr>
        <w:pStyle w:val="notetext"/>
      </w:pPr>
      <w:r w:rsidRPr="009511F0">
        <w:t>Note:</w:t>
      </w:r>
      <w:r w:rsidRPr="009511F0">
        <w:tab/>
        <w:t>The Convention</w:t>
      </w:r>
      <w:r w:rsidR="00CF2486" w:rsidRPr="009511F0">
        <w:t>, including Annex A,</w:t>
      </w:r>
      <w:r w:rsidR="00386D4C" w:rsidRPr="009511F0">
        <w:t xml:space="preserve"> is in Australian Treaty Series </w:t>
      </w:r>
      <w:r w:rsidRPr="009511F0">
        <w:t xml:space="preserve">1993 </w:t>
      </w:r>
      <w:r w:rsidR="00386D4C" w:rsidRPr="009511F0">
        <w:t>No. 43 ([1993] ATS </w:t>
      </w:r>
      <w:r w:rsidRPr="009511F0">
        <w:t>43) and could in 2023 be viewed in the Australian Treaties Library on the AustLII website (http://www.austlii.edu.au).</w:t>
      </w:r>
    </w:p>
    <w:p w14:paraId="0A2A4BC0" w14:textId="3759806E" w:rsidR="003B441F" w:rsidRPr="009511F0" w:rsidRDefault="003B441F" w:rsidP="003B441F">
      <w:pPr>
        <w:pStyle w:val="subsection"/>
      </w:pPr>
      <w:r w:rsidRPr="009511F0">
        <w:lastRenderedPageBreak/>
        <w:tab/>
        <w:t>(7)</w:t>
      </w:r>
      <w:r w:rsidRPr="009511F0">
        <w:tab/>
      </w:r>
      <w:r w:rsidR="00386D4C" w:rsidRPr="009511F0">
        <w:t>Item </w:t>
      </w:r>
      <w:r w:rsidR="0FFBCBA7" w:rsidRPr="009511F0">
        <w:t xml:space="preserve">4 applies to those goods </w:t>
      </w:r>
      <w:r w:rsidR="002D65D4" w:rsidRPr="009511F0">
        <w:t>covered by</w:t>
      </w:r>
      <w:r w:rsidR="0FFBCBA7" w:rsidRPr="009511F0">
        <w:t xml:space="preserve"> </w:t>
      </w:r>
      <w:r w:rsidR="653E7772" w:rsidRPr="009511F0">
        <w:t>p</w:t>
      </w:r>
      <w:r w:rsidR="00386D4C" w:rsidRPr="009511F0">
        <w:t>aragraph </w:t>
      </w:r>
      <w:r w:rsidRPr="009511F0">
        <w:t xml:space="preserve">(2)(e) </w:t>
      </w:r>
      <w:r w:rsidR="5D22DF57" w:rsidRPr="009511F0">
        <w:t xml:space="preserve">subject to </w:t>
      </w:r>
      <w:r w:rsidR="00B40672" w:rsidRPr="009511F0">
        <w:t xml:space="preserve">all of </w:t>
      </w:r>
      <w:r w:rsidR="5D22DF57" w:rsidRPr="009511F0">
        <w:t>the following</w:t>
      </w:r>
      <w:r w:rsidR="00EA220A" w:rsidRPr="009511F0">
        <w:t xml:space="preserve"> conditions</w:t>
      </w:r>
      <w:r w:rsidRPr="009511F0">
        <w:t>:</w:t>
      </w:r>
    </w:p>
    <w:p w14:paraId="13A8B8C1" w14:textId="17F9CCDA" w:rsidR="003B441F" w:rsidRPr="009511F0" w:rsidRDefault="003B441F" w:rsidP="003B441F">
      <w:pPr>
        <w:pStyle w:val="paragraph"/>
      </w:pPr>
      <w:r w:rsidRPr="009511F0">
        <w:tab/>
        <w:t>(a)</w:t>
      </w:r>
      <w:r w:rsidRPr="009511F0">
        <w:tab/>
      </w:r>
      <w:r w:rsidR="0C742FC4" w:rsidRPr="009511F0">
        <w:t xml:space="preserve">the goods </w:t>
      </w:r>
      <w:r w:rsidRPr="009511F0">
        <w:t xml:space="preserve">relate exclusively to goods or services of </w:t>
      </w:r>
      <w:r w:rsidR="0037536D" w:rsidRPr="009511F0">
        <w:t>a country other than Australia;</w:t>
      </w:r>
    </w:p>
    <w:p w14:paraId="4AC479D6" w14:textId="41E65805" w:rsidR="003B441F" w:rsidRPr="009511F0" w:rsidRDefault="003B441F" w:rsidP="003B441F">
      <w:pPr>
        <w:pStyle w:val="paragraph"/>
      </w:pPr>
      <w:r w:rsidRPr="009511F0">
        <w:tab/>
        <w:t>(b)</w:t>
      </w:r>
      <w:r w:rsidRPr="009511F0">
        <w:tab/>
      </w:r>
      <w:r w:rsidR="03D623A6" w:rsidRPr="009511F0">
        <w:t xml:space="preserve">the goods </w:t>
      </w:r>
      <w:r w:rsidR="00E255E0" w:rsidRPr="009511F0">
        <w:t xml:space="preserve">are </w:t>
      </w:r>
      <w:r w:rsidRPr="009511F0">
        <w:t>designed for international distribution;</w:t>
      </w:r>
    </w:p>
    <w:p w14:paraId="6E82E9A5" w14:textId="3A083DD0" w:rsidR="003B441F" w:rsidRPr="009511F0" w:rsidRDefault="003B441F" w:rsidP="003B441F">
      <w:pPr>
        <w:pStyle w:val="paragraph"/>
      </w:pPr>
      <w:r w:rsidRPr="009511F0">
        <w:tab/>
        <w:t>(c)</w:t>
      </w:r>
      <w:r w:rsidRPr="009511F0">
        <w:tab/>
      </w:r>
      <w:r w:rsidR="0FF00C41" w:rsidRPr="009511F0">
        <w:t xml:space="preserve">the goods </w:t>
      </w:r>
      <w:r w:rsidR="00E255E0" w:rsidRPr="009511F0">
        <w:t xml:space="preserve">are </w:t>
      </w:r>
      <w:r w:rsidRPr="009511F0">
        <w:t>not directed specifically at Australian consumption.</w:t>
      </w:r>
    </w:p>
    <w:p w14:paraId="2F4A5627" w14:textId="77777777" w:rsidR="003B441F" w:rsidRPr="009511F0" w:rsidRDefault="003B441F" w:rsidP="003B441F">
      <w:pPr>
        <w:pStyle w:val="SubsectionHead"/>
      </w:pPr>
      <w:r w:rsidRPr="009511F0">
        <w:t>Definitions</w:t>
      </w:r>
    </w:p>
    <w:p w14:paraId="51D7EFB5" w14:textId="77777777" w:rsidR="000C7BA5" w:rsidRPr="009511F0" w:rsidRDefault="003B441F" w:rsidP="003B441F">
      <w:pPr>
        <w:pStyle w:val="subsection"/>
      </w:pPr>
      <w:r w:rsidRPr="009511F0">
        <w:tab/>
        <w:t>(8)</w:t>
      </w:r>
      <w:r w:rsidRPr="009511F0">
        <w:tab/>
      </w:r>
      <w:r w:rsidR="000C7BA5" w:rsidRPr="009511F0">
        <w:t>In this section:</w:t>
      </w:r>
    </w:p>
    <w:p w14:paraId="6413CEEA" w14:textId="2D9276D9" w:rsidR="000C7BA5" w:rsidRPr="009511F0" w:rsidRDefault="003B441F" w:rsidP="000B66AA">
      <w:pPr>
        <w:pStyle w:val="Definition"/>
      </w:pPr>
      <w:r w:rsidRPr="009511F0">
        <w:rPr>
          <w:b/>
          <w:i/>
        </w:rPr>
        <w:t>catalogues</w:t>
      </w:r>
      <w:r w:rsidR="00386D4C" w:rsidRPr="009511F0">
        <w:t> </w:t>
      </w:r>
      <w:r w:rsidRPr="009511F0">
        <w:t>include</w:t>
      </w:r>
      <w:r w:rsidR="000C7BA5" w:rsidRPr="009511F0">
        <w:t>:</w:t>
      </w:r>
    </w:p>
    <w:p w14:paraId="66F5D0E1" w14:textId="77777777" w:rsidR="000C7BA5" w:rsidRPr="009511F0" w:rsidRDefault="000C7BA5" w:rsidP="000B66AA">
      <w:pPr>
        <w:pStyle w:val="paragraph"/>
      </w:pPr>
      <w:r w:rsidRPr="009511F0">
        <w:tab/>
        <w:t>(a)</w:t>
      </w:r>
      <w:r w:rsidRPr="009511F0">
        <w:tab/>
      </w:r>
      <w:r w:rsidR="003B441F" w:rsidRPr="009511F0">
        <w:t>individual leaflets, each advertising a single article, which have been permanently fastened together (including fastening by means of hinged binders or staples) to give them the appearance of a catalogue</w:t>
      </w:r>
      <w:r w:rsidRPr="009511F0">
        <w:t>; and</w:t>
      </w:r>
    </w:p>
    <w:p w14:paraId="5B53ECBE" w14:textId="504B8151" w:rsidR="0043257E" w:rsidRPr="009511F0" w:rsidRDefault="000C7BA5" w:rsidP="0043257E">
      <w:pPr>
        <w:pStyle w:val="paragraph"/>
      </w:pPr>
      <w:r w:rsidRPr="009511F0">
        <w:tab/>
        <w:t>(b)</w:t>
      </w:r>
      <w:r w:rsidRPr="009511F0">
        <w:tab/>
      </w:r>
      <w:r w:rsidR="0043257E" w:rsidRPr="009511F0">
        <w:t xml:space="preserve">publications containing a reference to </w:t>
      </w:r>
      <w:r w:rsidR="00484B89" w:rsidRPr="009511F0">
        <w:t xml:space="preserve">the name of an Australian agent of the overseas person in whose interest the publication is issued, but not a reference to </w:t>
      </w:r>
      <w:r w:rsidR="0013721E" w:rsidRPr="009511F0">
        <w:t xml:space="preserve">both </w:t>
      </w:r>
      <w:r w:rsidR="0043257E" w:rsidRPr="009511F0">
        <w:t xml:space="preserve">the name of an Australian agent </w:t>
      </w:r>
      <w:r w:rsidR="0013721E" w:rsidRPr="009511F0">
        <w:t>and</w:t>
      </w:r>
      <w:r w:rsidR="0043257E" w:rsidRPr="009511F0">
        <w:t xml:space="preserve"> an Australian retailer.</w:t>
      </w:r>
    </w:p>
    <w:p w14:paraId="3DAE2125" w14:textId="13AB2F0A" w:rsidR="0043257E" w:rsidRPr="009511F0" w:rsidRDefault="0043257E" w:rsidP="0043257E">
      <w:pPr>
        <w:pStyle w:val="Definition"/>
      </w:pPr>
      <w:r w:rsidRPr="009511F0">
        <w:rPr>
          <w:b/>
          <w:i/>
        </w:rPr>
        <w:t>price lists</w:t>
      </w:r>
      <w:r w:rsidR="00386D4C" w:rsidRPr="009511F0">
        <w:t> </w:t>
      </w:r>
      <w:r w:rsidRPr="009511F0">
        <w:t xml:space="preserve">include publications containing a reference to </w:t>
      </w:r>
      <w:r w:rsidR="00484B89" w:rsidRPr="009511F0">
        <w:t xml:space="preserve">the name of an Australian agent of the overseas person in whose interest the publication is issued, but not a reference to </w:t>
      </w:r>
      <w:r w:rsidR="0013721E" w:rsidRPr="009511F0">
        <w:t xml:space="preserve">both </w:t>
      </w:r>
      <w:r w:rsidRPr="009511F0">
        <w:t xml:space="preserve">the name of an Australian agent </w:t>
      </w:r>
      <w:r w:rsidR="0013721E" w:rsidRPr="009511F0">
        <w:t>and</w:t>
      </w:r>
      <w:r w:rsidRPr="009511F0">
        <w:t xml:space="preserve"> an Australian retailer.</w:t>
      </w:r>
    </w:p>
    <w:p w14:paraId="3849934E" w14:textId="72765F3D" w:rsidR="003B441F" w:rsidRPr="009511F0" w:rsidRDefault="000C4570" w:rsidP="003B441F">
      <w:pPr>
        <w:pStyle w:val="ActHead5"/>
      </w:pPr>
      <w:bookmarkStart w:id="9" w:name="_Toc152572457"/>
      <w:r w:rsidRPr="009511F0">
        <w:rPr>
          <w:rStyle w:val="CharSectno"/>
        </w:rPr>
        <w:t>10</w:t>
      </w:r>
      <w:r w:rsidR="003B441F" w:rsidRPr="009511F0">
        <w:t xml:space="preserve">  Calendars, catalogues, overseas travel literature, overseas price lists or other overseas printed matter subject to specified international conventions (item 4)</w:t>
      </w:r>
      <w:bookmarkEnd w:id="9"/>
    </w:p>
    <w:p w14:paraId="48BF31C5" w14:textId="1BE3F142" w:rsidR="003B441F" w:rsidRPr="009511F0" w:rsidRDefault="003B441F" w:rsidP="003B441F">
      <w:pPr>
        <w:pStyle w:val="SubsectionHead"/>
      </w:pPr>
      <w:r w:rsidRPr="009511F0">
        <w:t>By</w:t>
      </w:r>
      <w:r w:rsidR="303DC3BE" w:rsidRPr="009511F0">
        <w:t>-</w:t>
      </w:r>
      <w:r w:rsidRPr="009511F0">
        <w:t>law</w:t>
      </w:r>
    </w:p>
    <w:p w14:paraId="69E51EC4" w14:textId="7AEBD81E" w:rsidR="003B441F" w:rsidRPr="009511F0" w:rsidRDefault="003B441F" w:rsidP="003B441F">
      <w:pPr>
        <w:pStyle w:val="subsection"/>
      </w:pPr>
      <w:r w:rsidRPr="009511F0">
        <w:tab/>
        <w:t>(1)</w:t>
      </w:r>
      <w:r w:rsidRPr="009511F0">
        <w:tab/>
        <w:t xml:space="preserve">This section </w:t>
      </w:r>
      <w:r w:rsidR="302C574A" w:rsidRPr="009511F0">
        <w:t>may be cited as</w:t>
      </w:r>
      <w:r w:rsidRPr="009511F0">
        <w:t xml:space="preserve"> Customs By</w:t>
      </w:r>
      <w:r w:rsidRPr="009511F0">
        <w:noBreakHyphen/>
        <w:t>law No.</w:t>
      </w:r>
      <w:r w:rsidR="00386D4C" w:rsidRPr="009511F0">
        <w:t> </w:t>
      </w:r>
      <w:r w:rsidR="003944D6" w:rsidRPr="009511F0">
        <w:t>2300087</w:t>
      </w:r>
      <w:r w:rsidRPr="009511F0">
        <w:t>.</w:t>
      </w:r>
    </w:p>
    <w:p w14:paraId="15DA3AFE" w14:textId="77777777" w:rsidR="003B441F" w:rsidRPr="009511F0" w:rsidRDefault="003B441F" w:rsidP="003B441F">
      <w:pPr>
        <w:pStyle w:val="SubsectionHead"/>
      </w:pPr>
      <w:r w:rsidRPr="009511F0">
        <w:t>Prescribed goods</w:t>
      </w:r>
    </w:p>
    <w:p w14:paraId="0AFAAD5E" w14:textId="36E764D5" w:rsidR="006818A5" w:rsidRPr="009511F0" w:rsidRDefault="00386D4C" w:rsidP="006818A5">
      <w:pPr>
        <w:pStyle w:val="subsection"/>
      </w:pPr>
      <w:r w:rsidRPr="009511F0">
        <w:tab/>
        <w:t>(2)</w:t>
      </w:r>
      <w:r w:rsidRPr="009511F0">
        <w:tab/>
        <w:t>For the purposes of item </w:t>
      </w:r>
      <w:r w:rsidR="006818A5" w:rsidRPr="009511F0">
        <w:t xml:space="preserve">4, </w:t>
      </w:r>
      <w:r w:rsidR="00DF744A" w:rsidRPr="009511F0">
        <w:t>each of the following goods are goods to which that item applies</w:t>
      </w:r>
      <w:r w:rsidR="006818A5" w:rsidRPr="009511F0">
        <w:t>:</w:t>
      </w:r>
    </w:p>
    <w:p w14:paraId="4DD9A5B2" w14:textId="627669FB" w:rsidR="006818A5" w:rsidRPr="009511F0" w:rsidRDefault="006818A5" w:rsidP="006818A5">
      <w:pPr>
        <w:pStyle w:val="paragraph"/>
      </w:pPr>
      <w:r w:rsidRPr="009511F0">
        <w:tab/>
        <w:t>(a)</w:t>
      </w:r>
      <w:r w:rsidRPr="009511F0">
        <w:tab/>
        <w:t>the goods;</w:t>
      </w:r>
    </w:p>
    <w:p w14:paraId="435D0049" w14:textId="0BB39A11" w:rsidR="00DF744A" w:rsidRPr="009511F0" w:rsidRDefault="00DF744A" w:rsidP="00DF744A">
      <w:pPr>
        <w:pStyle w:val="paragraphsub"/>
      </w:pPr>
      <w:r w:rsidRPr="009511F0">
        <w:tab/>
        <w:t>(i)</w:t>
      </w:r>
      <w:r w:rsidRPr="009511F0">
        <w:tab/>
        <w:t>have been approved by the Collector;</w:t>
      </w:r>
    </w:p>
    <w:p w14:paraId="72A84F1F" w14:textId="3D3F96B4" w:rsidR="00DF744A" w:rsidRPr="009511F0" w:rsidRDefault="00DF744A" w:rsidP="00DF744A">
      <w:pPr>
        <w:pStyle w:val="paragraphsub"/>
      </w:pPr>
      <w:r w:rsidRPr="009511F0">
        <w:tab/>
        <w:t>(ii)</w:t>
      </w:r>
      <w:r w:rsidRPr="009511F0">
        <w:tab/>
        <w:t>are imported for an event</w:t>
      </w:r>
      <w:r w:rsidR="00386D4C" w:rsidRPr="009511F0">
        <w:t xml:space="preserve"> (within the meaning of Article </w:t>
      </w:r>
      <w:r w:rsidRPr="009511F0">
        <w:t xml:space="preserve">1 of </w:t>
      </w:r>
      <w:r w:rsidRPr="009511F0">
        <w:rPr>
          <w:shd w:val="clear" w:color="auto" w:fill="FFFFFF"/>
        </w:rPr>
        <w:t>Customs Convention concerning Facilities for the Importation of Goods for Display or Use at Exhibitions, Fairs, Meetings or Similar Events</w:t>
      </w:r>
      <w:r w:rsidRPr="009511F0">
        <w:t>);</w:t>
      </w:r>
    </w:p>
    <w:p w14:paraId="31B6807F" w14:textId="3947DE87" w:rsidR="006818A5" w:rsidRPr="009511F0" w:rsidRDefault="006818A5" w:rsidP="006818A5">
      <w:pPr>
        <w:pStyle w:val="paragraph"/>
      </w:pPr>
      <w:r w:rsidRPr="009511F0">
        <w:tab/>
        <w:t>(b)</w:t>
      </w:r>
      <w:r w:rsidRPr="009511F0">
        <w:tab/>
        <w:t>the goods</w:t>
      </w:r>
      <w:r w:rsidR="00DF744A" w:rsidRPr="009511F0">
        <w:t>:</w:t>
      </w:r>
    </w:p>
    <w:p w14:paraId="2D74E21A" w14:textId="77777777" w:rsidR="00DF744A" w:rsidRPr="009511F0" w:rsidRDefault="00DF744A" w:rsidP="00DF744A">
      <w:pPr>
        <w:pStyle w:val="paragraphsub"/>
      </w:pPr>
      <w:r w:rsidRPr="009511F0">
        <w:tab/>
        <w:t>(i)</w:t>
      </w:r>
      <w:r w:rsidRPr="009511F0">
        <w:tab/>
        <w:t>have been approved by the Collector;</w:t>
      </w:r>
    </w:p>
    <w:p w14:paraId="18746E66" w14:textId="539A36EC" w:rsidR="00DF744A" w:rsidRPr="009511F0" w:rsidRDefault="00DF744A" w:rsidP="00DF744A">
      <w:pPr>
        <w:pStyle w:val="paragraphsub"/>
      </w:pPr>
      <w:r w:rsidRPr="009511F0">
        <w:tab/>
        <w:t>(ii)</w:t>
      </w:r>
      <w:r w:rsidRPr="009511F0">
        <w:tab/>
        <w:t>are imported for an event</w:t>
      </w:r>
      <w:r w:rsidR="00386D4C" w:rsidRPr="009511F0">
        <w:t xml:space="preserve"> (within the meaning of Article 1 of Annex </w:t>
      </w:r>
      <w:r w:rsidRPr="009511F0">
        <w:t>B.1 concerning Goods for Display or Use at Exhibitions, Fairs, Meetings or Similar Events)</w:t>
      </w:r>
      <w:r w:rsidR="00AD4773" w:rsidRPr="009511F0">
        <w:t>.</w:t>
      </w:r>
    </w:p>
    <w:p w14:paraId="73934109" w14:textId="77777777" w:rsidR="006818A5" w:rsidRPr="009511F0" w:rsidRDefault="006818A5" w:rsidP="006818A5">
      <w:pPr>
        <w:pStyle w:val="SubsectionHead"/>
      </w:pPr>
      <w:r w:rsidRPr="009511F0">
        <w:lastRenderedPageBreak/>
        <w:t>Conditions</w:t>
      </w:r>
    </w:p>
    <w:p w14:paraId="7332F173" w14:textId="5C4194A2" w:rsidR="006818A5" w:rsidRPr="009511F0" w:rsidRDefault="00386D4C" w:rsidP="006818A5">
      <w:pPr>
        <w:pStyle w:val="subsection"/>
      </w:pPr>
      <w:r w:rsidRPr="009511F0">
        <w:tab/>
        <w:t>(3)</w:t>
      </w:r>
      <w:r w:rsidRPr="009511F0">
        <w:tab/>
        <w:t>Item </w:t>
      </w:r>
      <w:r w:rsidR="006818A5" w:rsidRPr="009511F0">
        <w:t>4 applies to th</w:t>
      </w:r>
      <w:r w:rsidRPr="009511F0">
        <w:t>ose goods covered by subsection </w:t>
      </w:r>
      <w:r w:rsidR="006818A5" w:rsidRPr="009511F0">
        <w:t xml:space="preserve">(2) subject to </w:t>
      </w:r>
      <w:r w:rsidR="000D5BE8" w:rsidRPr="009511F0">
        <w:t xml:space="preserve">both of </w:t>
      </w:r>
      <w:r w:rsidR="006818A5" w:rsidRPr="009511F0">
        <w:t>the following conditions:</w:t>
      </w:r>
    </w:p>
    <w:p w14:paraId="0465BA4C" w14:textId="77777777" w:rsidR="006818A5" w:rsidRPr="009511F0" w:rsidRDefault="006818A5" w:rsidP="006818A5">
      <w:pPr>
        <w:pStyle w:val="paragraph"/>
      </w:pPr>
      <w:r w:rsidRPr="009511F0">
        <w:tab/>
        <w:t>(a)</w:t>
      </w:r>
      <w:r w:rsidRPr="009511F0">
        <w:tab/>
        <w:t>the Collector has approved, in writing, each of the following:</w:t>
      </w:r>
    </w:p>
    <w:p w14:paraId="4DA8B047" w14:textId="77777777" w:rsidR="006818A5" w:rsidRPr="009511F0" w:rsidRDefault="006818A5" w:rsidP="006818A5">
      <w:pPr>
        <w:pStyle w:val="paragraphsub"/>
      </w:pPr>
      <w:r w:rsidRPr="009511F0">
        <w:tab/>
        <w:t>(i)</w:t>
      </w:r>
      <w:r w:rsidRPr="009511F0">
        <w:tab/>
        <w:t>the kind of goods;</w:t>
      </w:r>
    </w:p>
    <w:p w14:paraId="5B7F763F" w14:textId="77777777" w:rsidR="006818A5" w:rsidRPr="009511F0" w:rsidRDefault="006818A5" w:rsidP="006818A5">
      <w:pPr>
        <w:pStyle w:val="paragraphsub"/>
      </w:pPr>
      <w:r w:rsidRPr="009511F0">
        <w:tab/>
        <w:t>(ii)</w:t>
      </w:r>
      <w:r w:rsidRPr="009511F0">
        <w:tab/>
        <w:t>the quantity of the goods;</w:t>
      </w:r>
    </w:p>
    <w:p w14:paraId="43E842A7" w14:textId="2FA2C1FC" w:rsidR="006818A5" w:rsidRPr="009511F0" w:rsidRDefault="006818A5" w:rsidP="006818A5">
      <w:pPr>
        <w:pStyle w:val="paragraphsub"/>
      </w:pPr>
      <w:r w:rsidRPr="009511F0">
        <w:tab/>
        <w:t>(</w:t>
      </w:r>
      <w:r w:rsidR="005E25C1" w:rsidRPr="009511F0">
        <w:t>i</w:t>
      </w:r>
      <w:r w:rsidRPr="009511F0">
        <w:t>ii)</w:t>
      </w:r>
      <w:r w:rsidRPr="009511F0">
        <w:tab/>
        <w:t>the event for which the goods are imported</w:t>
      </w:r>
      <w:r w:rsidR="000D5BE8" w:rsidRPr="009511F0">
        <w:t>;</w:t>
      </w:r>
    </w:p>
    <w:p w14:paraId="4051CC7F" w14:textId="11F89E5E" w:rsidR="006818A5" w:rsidRPr="009511F0" w:rsidRDefault="006818A5" w:rsidP="006818A5">
      <w:pPr>
        <w:pStyle w:val="paragraph"/>
      </w:pPr>
      <w:r w:rsidRPr="009511F0">
        <w:tab/>
        <w:t>(b)</w:t>
      </w:r>
      <w:r w:rsidRPr="009511F0">
        <w:tab/>
      </w:r>
      <w:r w:rsidR="00910A43" w:rsidRPr="009511F0">
        <w:t xml:space="preserve">the goods are imported </w:t>
      </w:r>
      <w:r w:rsidR="00D66222" w:rsidRPr="009511F0">
        <w:t>for use at, or in relation to the event</w:t>
      </w:r>
      <w:r w:rsidRPr="009511F0">
        <w:t>.</w:t>
      </w:r>
    </w:p>
    <w:p w14:paraId="112ABAA4" w14:textId="77777777" w:rsidR="0001530B" w:rsidRPr="009511F0" w:rsidRDefault="0001530B" w:rsidP="0001530B">
      <w:pPr>
        <w:pStyle w:val="SubsectionHead"/>
      </w:pPr>
      <w:r w:rsidRPr="009511F0">
        <w:t>Definitions</w:t>
      </w:r>
    </w:p>
    <w:p w14:paraId="2F46F0E2" w14:textId="6A65C914" w:rsidR="0001530B" w:rsidRPr="009511F0" w:rsidRDefault="0001530B" w:rsidP="00E220DC">
      <w:pPr>
        <w:pStyle w:val="subsection"/>
      </w:pPr>
      <w:r w:rsidRPr="009511F0">
        <w:tab/>
        <w:t>(</w:t>
      </w:r>
      <w:r w:rsidR="00C454D1" w:rsidRPr="009511F0">
        <w:t>4</w:t>
      </w:r>
      <w:r w:rsidRPr="009511F0">
        <w:t>)</w:t>
      </w:r>
      <w:r w:rsidRPr="009511F0">
        <w:tab/>
        <w:t>In this section:</w:t>
      </w:r>
    </w:p>
    <w:p w14:paraId="409C7BE0" w14:textId="39243AB5" w:rsidR="0021642C" w:rsidRPr="009511F0" w:rsidRDefault="0021642C" w:rsidP="0021642C">
      <w:pPr>
        <w:pStyle w:val="Definition"/>
      </w:pPr>
      <w:r w:rsidRPr="009511F0">
        <w:rPr>
          <w:b/>
          <w:i/>
        </w:rPr>
        <w:t>Annex B.1 concerning Goods for Display or Use at Exhibitions, Fairs, Meetings or Similar Events</w:t>
      </w:r>
      <w:r w:rsidR="00386D4C" w:rsidRPr="009511F0">
        <w:t> </w:t>
      </w:r>
      <w:r w:rsidRPr="009511F0">
        <w:t>means the Annex of the sa</w:t>
      </w:r>
      <w:r w:rsidR="00386D4C" w:rsidRPr="009511F0">
        <w:t>me name, done at Istanbul on 26 June </w:t>
      </w:r>
      <w:r w:rsidRPr="009511F0">
        <w:t>1990, to the Convention of Temporary Admissi</w:t>
      </w:r>
      <w:r w:rsidR="00386D4C" w:rsidRPr="009511F0">
        <w:t>on, done at Istanbul on 26 June </w:t>
      </w:r>
      <w:r w:rsidRPr="009511F0">
        <w:t>1990.</w:t>
      </w:r>
    </w:p>
    <w:p w14:paraId="4E491678" w14:textId="71C57308" w:rsidR="0021642C" w:rsidRPr="009511F0" w:rsidRDefault="0021642C" w:rsidP="0021642C">
      <w:pPr>
        <w:pStyle w:val="notetext"/>
      </w:pPr>
      <w:r w:rsidRPr="009511F0">
        <w:t>Note:</w:t>
      </w:r>
      <w:r w:rsidRPr="009511F0">
        <w:tab/>
        <w:t>The Annex is in Australian Treaty</w:t>
      </w:r>
      <w:r w:rsidR="00386D4C" w:rsidRPr="009511F0">
        <w:t xml:space="preserve"> Series 1997 No. 22 ([1997] ATS </w:t>
      </w:r>
      <w:r w:rsidRPr="009511F0">
        <w:t>22) and could in 2023 be viewed in the Australian Treaties Library on the AustLII website (</w:t>
      </w:r>
      <w:r w:rsidR="00B61C57" w:rsidRPr="00555A5B">
        <w:t>http://www.austlii.edu.au</w:t>
      </w:r>
      <w:r w:rsidRPr="009511F0">
        <w:t>).</w:t>
      </w:r>
    </w:p>
    <w:p w14:paraId="06BCECEB" w14:textId="396720D0" w:rsidR="00DF744A" w:rsidRPr="009511F0" w:rsidRDefault="00DF744A" w:rsidP="00DF744A">
      <w:pPr>
        <w:spacing w:before="180" w:line="240" w:lineRule="auto"/>
        <w:ind w:left="1123"/>
        <w:textAlignment w:val="baseline"/>
        <w:rPr>
          <w:rFonts w:ascii="Segoe UI" w:eastAsia="Times New Roman" w:hAnsi="Segoe UI" w:cs="Segoe UI"/>
          <w:sz w:val="18"/>
          <w:szCs w:val="18"/>
          <w:lang w:eastAsia="en-AU"/>
        </w:rPr>
      </w:pPr>
      <w:r w:rsidRPr="009511F0">
        <w:rPr>
          <w:rFonts w:eastAsia="Times New Roman" w:cs="Times New Roman"/>
          <w:b/>
          <w:bCs/>
          <w:i/>
          <w:iCs/>
          <w:szCs w:val="22"/>
          <w:lang w:eastAsia="en-AU"/>
        </w:rPr>
        <w:t>Customs Convention concerning Facilities for the Importation of Goods for Display or Use at Exhibitions, Fairs, Meetings or Similar Events</w:t>
      </w:r>
      <w:r w:rsidR="00F97029" w:rsidRPr="009511F0">
        <w:rPr>
          <w:rFonts w:eastAsia="Times New Roman" w:cs="Times New Roman"/>
          <w:bCs/>
          <w:iCs/>
          <w:szCs w:val="22"/>
          <w:lang w:eastAsia="en-AU"/>
        </w:rPr>
        <w:t> </w:t>
      </w:r>
      <w:r w:rsidRPr="009511F0">
        <w:rPr>
          <w:rFonts w:eastAsia="Times New Roman" w:cs="Times New Roman"/>
          <w:szCs w:val="22"/>
          <w:lang w:eastAsia="en-AU"/>
        </w:rPr>
        <w:t xml:space="preserve">means the </w:t>
      </w:r>
      <w:r w:rsidR="00781E53" w:rsidRPr="009511F0">
        <w:rPr>
          <w:rFonts w:eastAsia="Times New Roman" w:cs="Times New Roman"/>
          <w:szCs w:val="22"/>
          <w:lang w:eastAsia="en-AU"/>
        </w:rPr>
        <w:t>Convention of the same name</w:t>
      </w:r>
      <w:r w:rsidRPr="009511F0">
        <w:rPr>
          <w:rFonts w:eastAsia="Times New Roman" w:cs="Times New Roman"/>
          <w:szCs w:val="22"/>
          <w:lang w:eastAsia="en-AU"/>
        </w:rPr>
        <w:t xml:space="preserve">, done at </w:t>
      </w:r>
      <w:r w:rsidR="00781E53" w:rsidRPr="009511F0">
        <w:rPr>
          <w:rFonts w:eastAsia="Times New Roman" w:cs="Times New Roman"/>
          <w:szCs w:val="22"/>
          <w:lang w:eastAsia="en-AU"/>
        </w:rPr>
        <w:t>Brussels</w:t>
      </w:r>
      <w:r w:rsidRPr="009511F0">
        <w:rPr>
          <w:rFonts w:eastAsia="Times New Roman" w:cs="Times New Roman"/>
          <w:szCs w:val="22"/>
          <w:lang w:eastAsia="en-AU"/>
        </w:rPr>
        <w:t xml:space="preserve"> on </w:t>
      </w:r>
      <w:r w:rsidR="00781E53" w:rsidRPr="009511F0">
        <w:rPr>
          <w:rFonts w:eastAsia="Times New Roman" w:cs="Times New Roman"/>
          <w:szCs w:val="22"/>
          <w:lang w:eastAsia="en-AU"/>
        </w:rPr>
        <w:t>8</w:t>
      </w:r>
      <w:r w:rsidR="00F97029" w:rsidRPr="009511F0">
        <w:rPr>
          <w:rFonts w:eastAsia="Times New Roman" w:cs="Times New Roman"/>
          <w:szCs w:val="22"/>
          <w:lang w:eastAsia="en-AU"/>
        </w:rPr>
        <w:t> June </w:t>
      </w:r>
      <w:r w:rsidRPr="009511F0">
        <w:rPr>
          <w:rFonts w:eastAsia="Times New Roman" w:cs="Times New Roman"/>
          <w:szCs w:val="22"/>
          <w:lang w:eastAsia="en-AU"/>
        </w:rPr>
        <w:t>19</w:t>
      </w:r>
      <w:r w:rsidR="00781E53" w:rsidRPr="009511F0">
        <w:rPr>
          <w:rFonts w:eastAsia="Times New Roman" w:cs="Times New Roman"/>
          <w:szCs w:val="22"/>
          <w:lang w:eastAsia="en-AU"/>
        </w:rPr>
        <w:t>61</w:t>
      </w:r>
      <w:r w:rsidRPr="009511F0">
        <w:rPr>
          <w:rFonts w:eastAsia="Times New Roman" w:cs="Times New Roman"/>
          <w:szCs w:val="22"/>
          <w:lang w:eastAsia="en-AU"/>
        </w:rPr>
        <w:t>.</w:t>
      </w:r>
    </w:p>
    <w:p w14:paraId="2AB56BF0" w14:textId="3EDAF89C" w:rsidR="00DF744A" w:rsidRPr="009511F0" w:rsidRDefault="00DF744A" w:rsidP="00DF744A">
      <w:pPr>
        <w:spacing w:before="122" w:line="198" w:lineRule="exact"/>
        <w:ind w:left="1979" w:hanging="839"/>
        <w:textAlignment w:val="baseline"/>
        <w:rPr>
          <w:rFonts w:ascii="Segoe UI" w:eastAsia="Times New Roman" w:hAnsi="Segoe UI" w:cs="Segoe UI"/>
          <w:sz w:val="18"/>
          <w:szCs w:val="18"/>
          <w:lang w:eastAsia="en-AU"/>
        </w:rPr>
      </w:pPr>
      <w:r w:rsidRPr="009511F0">
        <w:rPr>
          <w:rFonts w:eastAsia="Times New Roman" w:cs="Times New Roman"/>
          <w:sz w:val="18"/>
          <w:szCs w:val="18"/>
          <w:lang w:eastAsia="en-AU"/>
        </w:rPr>
        <w:t>Note:</w:t>
      </w:r>
      <w:r w:rsidR="0033572E" w:rsidRPr="009511F0">
        <w:rPr>
          <w:rFonts w:ascii="Calibri" w:eastAsia="Times New Roman" w:hAnsi="Calibri" w:cs="Calibri"/>
          <w:sz w:val="18"/>
          <w:szCs w:val="18"/>
          <w:lang w:eastAsia="en-AU"/>
        </w:rPr>
        <w:tab/>
      </w:r>
      <w:r w:rsidRPr="009511F0">
        <w:rPr>
          <w:rFonts w:eastAsia="Times New Roman" w:cs="Times New Roman"/>
          <w:sz w:val="18"/>
          <w:szCs w:val="18"/>
          <w:lang w:eastAsia="en-AU"/>
        </w:rPr>
        <w:t>The Convention</w:t>
      </w:r>
      <w:r w:rsidR="00F97029" w:rsidRPr="009511F0">
        <w:rPr>
          <w:rFonts w:eastAsia="Times New Roman" w:cs="Times New Roman"/>
          <w:sz w:val="18"/>
          <w:szCs w:val="18"/>
          <w:lang w:eastAsia="en-AU"/>
        </w:rPr>
        <w:t xml:space="preserve"> is in Australian Treaty Series </w:t>
      </w:r>
      <w:r w:rsidRPr="009511F0">
        <w:rPr>
          <w:rFonts w:eastAsia="Times New Roman" w:cs="Times New Roman"/>
          <w:sz w:val="18"/>
          <w:szCs w:val="18"/>
          <w:lang w:eastAsia="en-AU"/>
        </w:rPr>
        <w:t>19</w:t>
      </w:r>
      <w:r w:rsidR="00781E53" w:rsidRPr="009511F0">
        <w:rPr>
          <w:rFonts w:eastAsia="Times New Roman" w:cs="Times New Roman"/>
          <w:sz w:val="18"/>
          <w:szCs w:val="18"/>
          <w:lang w:eastAsia="en-AU"/>
        </w:rPr>
        <w:t>63</w:t>
      </w:r>
      <w:r w:rsidR="00F97029" w:rsidRPr="009511F0">
        <w:rPr>
          <w:rFonts w:eastAsia="Times New Roman" w:cs="Times New Roman"/>
          <w:sz w:val="18"/>
          <w:szCs w:val="18"/>
          <w:lang w:eastAsia="en-AU"/>
        </w:rPr>
        <w:t xml:space="preserve"> No. </w:t>
      </w:r>
      <w:r w:rsidRPr="009511F0">
        <w:rPr>
          <w:rFonts w:eastAsia="Times New Roman" w:cs="Times New Roman"/>
          <w:sz w:val="18"/>
          <w:szCs w:val="18"/>
          <w:lang w:eastAsia="en-AU"/>
        </w:rPr>
        <w:t>2 ([19</w:t>
      </w:r>
      <w:r w:rsidR="00781E53" w:rsidRPr="009511F0">
        <w:rPr>
          <w:rFonts w:eastAsia="Times New Roman" w:cs="Times New Roman"/>
          <w:sz w:val="18"/>
          <w:szCs w:val="18"/>
          <w:lang w:eastAsia="en-AU"/>
        </w:rPr>
        <w:t>63</w:t>
      </w:r>
      <w:r w:rsidR="00F97029" w:rsidRPr="009511F0">
        <w:rPr>
          <w:rFonts w:eastAsia="Times New Roman" w:cs="Times New Roman"/>
          <w:sz w:val="18"/>
          <w:szCs w:val="18"/>
          <w:lang w:eastAsia="en-AU"/>
        </w:rPr>
        <w:t>] ATS </w:t>
      </w:r>
      <w:r w:rsidRPr="009511F0">
        <w:rPr>
          <w:rFonts w:eastAsia="Times New Roman" w:cs="Times New Roman"/>
          <w:sz w:val="18"/>
          <w:szCs w:val="18"/>
          <w:lang w:eastAsia="en-AU"/>
        </w:rPr>
        <w:t>2) and could in 2023 be viewed in the Australian Treaties Library on the AustLII website (</w:t>
      </w:r>
      <w:r w:rsidR="00B61C57" w:rsidRPr="00555A5B">
        <w:t>http://www.austlii.edu.au</w:t>
      </w:r>
      <w:r w:rsidRPr="009511F0">
        <w:rPr>
          <w:rFonts w:eastAsia="Times New Roman" w:cs="Times New Roman"/>
          <w:sz w:val="18"/>
          <w:szCs w:val="18"/>
          <w:lang w:eastAsia="en-AU"/>
        </w:rPr>
        <w:t>).</w:t>
      </w:r>
    </w:p>
    <w:p w14:paraId="2DEA0AF5" w14:textId="25845303" w:rsidR="003B441F" w:rsidRPr="009511F0" w:rsidRDefault="003B441F" w:rsidP="003B441F">
      <w:pPr>
        <w:pStyle w:val="ActHead5"/>
      </w:pPr>
      <w:bookmarkStart w:id="10" w:name="_Toc152572458"/>
      <w:r w:rsidRPr="009511F0">
        <w:rPr>
          <w:rStyle w:val="CharSectno"/>
        </w:rPr>
        <w:t>1</w:t>
      </w:r>
      <w:r w:rsidR="000C4570" w:rsidRPr="009511F0">
        <w:rPr>
          <w:rStyle w:val="CharSectno"/>
        </w:rPr>
        <w:t>1</w:t>
      </w:r>
      <w:r w:rsidRPr="009511F0">
        <w:t xml:space="preserve">  Theatrical costumes or props (item 8)</w:t>
      </w:r>
      <w:bookmarkEnd w:id="10"/>
    </w:p>
    <w:p w14:paraId="20D27B40" w14:textId="209B56C0" w:rsidR="003B441F" w:rsidRPr="009511F0" w:rsidRDefault="003B441F" w:rsidP="003B441F">
      <w:pPr>
        <w:pStyle w:val="SubsectionHead"/>
      </w:pPr>
      <w:r w:rsidRPr="009511F0">
        <w:t>By</w:t>
      </w:r>
      <w:r w:rsidR="2D636703" w:rsidRPr="009511F0">
        <w:t>-</w:t>
      </w:r>
      <w:r w:rsidRPr="009511F0">
        <w:t>law</w:t>
      </w:r>
    </w:p>
    <w:p w14:paraId="45CF0C75" w14:textId="71A0B72E" w:rsidR="003B441F" w:rsidRPr="009511F0" w:rsidRDefault="003B441F" w:rsidP="003B441F">
      <w:pPr>
        <w:pStyle w:val="subsection"/>
      </w:pPr>
      <w:r w:rsidRPr="009511F0">
        <w:tab/>
        <w:t>(1)</w:t>
      </w:r>
      <w:r w:rsidRPr="009511F0">
        <w:tab/>
        <w:t xml:space="preserve">This section </w:t>
      </w:r>
      <w:r w:rsidR="132F2AAA" w:rsidRPr="009511F0">
        <w:t>may be cited as</w:t>
      </w:r>
      <w:r w:rsidR="00F97029" w:rsidRPr="009511F0">
        <w:t xml:space="preserve"> Customs By</w:t>
      </w:r>
      <w:r w:rsidR="00F97029" w:rsidRPr="009511F0">
        <w:noBreakHyphen/>
        <w:t>law No. </w:t>
      </w:r>
      <w:r w:rsidR="00003BEF" w:rsidRPr="009511F0">
        <w:t>2300023</w:t>
      </w:r>
      <w:r w:rsidR="00CF2486" w:rsidRPr="009511F0">
        <w:t>.</w:t>
      </w:r>
    </w:p>
    <w:p w14:paraId="331DC5E9" w14:textId="77777777" w:rsidR="003B441F" w:rsidRPr="009511F0" w:rsidRDefault="003B441F" w:rsidP="003B441F">
      <w:pPr>
        <w:pStyle w:val="SubsectionHead"/>
      </w:pPr>
      <w:r w:rsidRPr="009511F0">
        <w:t>Prescribed goods</w:t>
      </w:r>
    </w:p>
    <w:p w14:paraId="183E5A95" w14:textId="2994BE14" w:rsidR="003B441F" w:rsidRPr="009511F0" w:rsidRDefault="003B441F" w:rsidP="003B441F">
      <w:pPr>
        <w:pStyle w:val="subsection"/>
      </w:pPr>
      <w:r w:rsidRPr="009511F0">
        <w:tab/>
        <w:t>(2)</w:t>
      </w:r>
      <w:r w:rsidRPr="009511F0">
        <w:tab/>
      </w:r>
      <w:r w:rsidR="00F97029" w:rsidRPr="009511F0">
        <w:t>For the purposes of item </w:t>
      </w:r>
      <w:r w:rsidR="70EBBAD6" w:rsidRPr="009511F0">
        <w:t>8, each of the following goods are goods to which that item applies</w:t>
      </w:r>
      <w:r w:rsidRPr="009511F0">
        <w:t>:</w:t>
      </w:r>
    </w:p>
    <w:p w14:paraId="2B25BEED" w14:textId="77777777" w:rsidR="003B441F" w:rsidRPr="009511F0" w:rsidRDefault="003B441F" w:rsidP="003B441F">
      <w:pPr>
        <w:pStyle w:val="paragraph"/>
      </w:pPr>
      <w:r w:rsidRPr="009511F0">
        <w:tab/>
        <w:t>(a)</w:t>
      </w:r>
      <w:r w:rsidRPr="009511F0">
        <w:tab/>
        <w:t>theatrical costumes;</w:t>
      </w:r>
    </w:p>
    <w:p w14:paraId="621A57CC" w14:textId="77777777" w:rsidR="003B441F" w:rsidRPr="009511F0" w:rsidRDefault="003B441F" w:rsidP="003B441F">
      <w:pPr>
        <w:pStyle w:val="paragraph"/>
      </w:pPr>
      <w:r w:rsidRPr="009511F0">
        <w:tab/>
        <w:t>(b)</w:t>
      </w:r>
      <w:r w:rsidRPr="009511F0">
        <w:tab/>
      </w:r>
      <w:r w:rsidR="00AB1618" w:rsidRPr="009511F0">
        <w:t xml:space="preserve">theatrical </w:t>
      </w:r>
      <w:r w:rsidRPr="009511F0">
        <w:t>props made of metal.</w:t>
      </w:r>
    </w:p>
    <w:p w14:paraId="4FD63206" w14:textId="77777777" w:rsidR="003B441F" w:rsidRPr="009511F0" w:rsidRDefault="003B441F" w:rsidP="003B441F">
      <w:pPr>
        <w:pStyle w:val="SubsectionHead"/>
      </w:pPr>
      <w:r w:rsidRPr="009511F0">
        <w:t>Conditions</w:t>
      </w:r>
    </w:p>
    <w:p w14:paraId="6749EE70" w14:textId="23912CF2" w:rsidR="003B441F" w:rsidRPr="009511F0" w:rsidRDefault="003B441F" w:rsidP="003B441F">
      <w:pPr>
        <w:pStyle w:val="subsection"/>
      </w:pPr>
      <w:r w:rsidRPr="009511F0">
        <w:tab/>
        <w:t>(3)</w:t>
      </w:r>
      <w:r w:rsidRPr="009511F0">
        <w:tab/>
      </w:r>
      <w:r w:rsidR="00F97029" w:rsidRPr="009511F0">
        <w:t>Item </w:t>
      </w:r>
      <w:r w:rsidR="245955AC" w:rsidRPr="009511F0">
        <w:t xml:space="preserve">8 applies to those goods </w:t>
      </w:r>
      <w:r w:rsidR="002D65D4" w:rsidRPr="009511F0">
        <w:t>covered by</w:t>
      </w:r>
      <w:r w:rsidR="00F97029" w:rsidRPr="009511F0">
        <w:t xml:space="preserve"> subsection </w:t>
      </w:r>
      <w:r w:rsidR="00CF2486" w:rsidRPr="009511F0">
        <w:t xml:space="preserve">(2) </w:t>
      </w:r>
      <w:r w:rsidR="245955AC" w:rsidRPr="009511F0">
        <w:t xml:space="preserve">subject to </w:t>
      </w:r>
      <w:r w:rsidR="00A355EE" w:rsidRPr="009511F0">
        <w:t xml:space="preserve">all of </w:t>
      </w:r>
      <w:r w:rsidR="245955AC" w:rsidRPr="009511F0">
        <w:t>the following</w:t>
      </w:r>
      <w:r w:rsidR="006818A5" w:rsidRPr="009511F0">
        <w:t xml:space="preserve"> </w:t>
      </w:r>
      <w:r w:rsidR="00610DE8" w:rsidRPr="009511F0">
        <w:t>conditions</w:t>
      </w:r>
      <w:r w:rsidRPr="009511F0">
        <w:t>:</w:t>
      </w:r>
    </w:p>
    <w:p w14:paraId="1A4D2BDC" w14:textId="248BE62D" w:rsidR="003B441F" w:rsidRPr="009511F0" w:rsidRDefault="003B441F" w:rsidP="003B441F">
      <w:pPr>
        <w:pStyle w:val="paragraph"/>
      </w:pPr>
      <w:r w:rsidRPr="009511F0">
        <w:tab/>
        <w:t>(a)</w:t>
      </w:r>
      <w:r w:rsidRPr="009511F0">
        <w:tab/>
        <w:t xml:space="preserve">the goods are </w:t>
      </w:r>
      <w:r w:rsidR="000B37BD" w:rsidRPr="009511F0">
        <w:t xml:space="preserve">for use </w:t>
      </w:r>
      <w:r w:rsidR="0037536D" w:rsidRPr="009511F0">
        <w:t>in theatrical representations;</w:t>
      </w:r>
    </w:p>
    <w:p w14:paraId="1D98635A" w14:textId="78DD55F1" w:rsidR="003B441F" w:rsidRPr="009511F0" w:rsidRDefault="003B441F" w:rsidP="003B441F">
      <w:pPr>
        <w:pStyle w:val="paragraph"/>
      </w:pPr>
      <w:r w:rsidRPr="009511F0">
        <w:tab/>
        <w:t>(b)</w:t>
      </w:r>
      <w:r w:rsidRPr="009511F0">
        <w:tab/>
        <w:t xml:space="preserve">the goods are </w:t>
      </w:r>
      <w:r w:rsidR="009E1792" w:rsidRPr="009511F0">
        <w:t xml:space="preserve">to be </w:t>
      </w:r>
      <w:r w:rsidRPr="009511F0">
        <w:t xml:space="preserve">exported from Australia within </w:t>
      </w:r>
      <w:r w:rsidR="00876721" w:rsidRPr="009511F0">
        <w:t>six</w:t>
      </w:r>
      <w:r w:rsidR="65105C42" w:rsidRPr="009511F0">
        <w:t xml:space="preserve"> </w:t>
      </w:r>
      <w:r w:rsidRPr="009511F0">
        <w:t xml:space="preserve">months of their importation or a further period specified in writing by </w:t>
      </w:r>
      <w:r w:rsidR="00CF6112" w:rsidRPr="009511F0">
        <w:t xml:space="preserve">a </w:t>
      </w:r>
      <w:r w:rsidR="006818A5" w:rsidRPr="009511F0">
        <w:t>Collector;</w:t>
      </w:r>
    </w:p>
    <w:p w14:paraId="7A2831A8" w14:textId="62C6D282" w:rsidR="003B441F" w:rsidRPr="009511F0" w:rsidRDefault="003B441F" w:rsidP="003B441F">
      <w:pPr>
        <w:pStyle w:val="paragraph"/>
      </w:pPr>
      <w:r w:rsidRPr="009511F0">
        <w:tab/>
        <w:t>(c)</w:t>
      </w:r>
      <w:r w:rsidRPr="009511F0">
        <w:tab/>
        <w:t>evidence of the exportation of the goods is provided to</w:t>
      </w:r>
      <w:r w:rsidR="00876721" w:rsidRPr="009511F0">
        <w:t xml:space="preserve"> the</w:t>
      </w:r>
      <w:r w:rsidR="004705CB" w:rsidRPr="009511F0">
        <w:t xml:space="preserve"> </w:t>
      </w:r>
      <w:r w:rsidRPr="009511F0">
        <w:t>Collector</w:t>
      </w:r>
      <w:r w:rsidR="00876721" w:rsidRPr="009511F0">
        <w:t>.</w:t>
      </w:r>
    </w:p>
    <w:p w14:paraId="7306028C" w14:textId="1AB8A5DA" w:rsidR="003B441F" w:rsidRPr="009511F0" w:rsidRDefault="003B441F" w:rsidP="003B441F">
      <w:pPr>
        <w:pStyle w:val="ActHead5"/>
      </w:pPr>
      <w:bookmarkStart w:id="11" w:name="_Toc152572459"/>
      <w:r w:rsidRPr="009511F0">
        <w:rPr>
          <w:rStyle w:val="CharSectno"/>
        </w:rPr>
        <w:lastRenderedPageBreak/>
        <w:t>1</w:t>
      </w:r>
      <w:r w:rsidR="000C4570" w:rsidRPr="009511F0">
        <w:rPr>
          <w:rStyle w:val="CharSectno"/>
        </w:rPr>
        <w:t>2</w:t>
      </w:r>
      <w:r w:rsidRPr="009511F0">
        <w:t xml:space="preserve">  Traditional costumes (item 8)</w:t>
      </w:r>
      <w:bookmarkEnd w:id="11"/>
    </w:p>
    <w:p w14:paraId="3E95FBAA" w14:textId="568DAD7B" w:rsidR="003B441F" w:rsidRPr="009511F0" w:rsidRDefault="003B441F" w:rsidP="003B441F">
      <w:pPr>
        <w:pStyle w:val="SubsectionHead"/>
      </w:pPr>
      <w:r w:rsidRPr="009511F0">
        <w:t>By</w:t>
      </w:r>
      <w:r w:rsidR="63563F09" w:rsidRPr="009511F0">
        <w:t>-</w:t>
      </w:r>
      <w:r w:rsidRPr="009511F0">
        <w:t>law</w:t>
      </w:r>
    </w:p>
    <w:p w14:paraId="1AE478EF" w14:textId="2A325D1C" w:rsidR="003B441F" w:rsidRPr="009511F0" w:rsidRDefault="003B441F" w:rsidP="003B441F">
      <w:pPr>
        <w:pStyle w:val="subsection"/>
      </w:pPr>
      <w:r w:rsidRPr="009511F0">
        <w:tab/>
        <w:t>(1)</w:t>
      </w:r>
      <w:r w:rsidRPr="009511F0">
        <w:tab/>
        <w:t xml:space="preserve">This section </w:t>
      </w:r>
      <w:r w:rsidR="0FF4C2EB" w:rsidRPr="009511F0">
        <w:t>may be cited as</w:t>
      </w:r>
      <w:r w:rsidRPr="009511F0">
        <w:t xml:space="preserve"> Customs By</w:t>
      </w:r>
      <w:r w:rsidR="00F97029" w:rsidRPr="009511F0">
        <w:noBreakHyphen/>
        <w:t>law No. </w:t>
      </w:r>
      <w:r w:rsidR="00003BEF" w:rsidRPr="009511F0">
        <w:t>2300024</w:t>
      </w:r>
      <w:r w:rsidRPr="009511F0">
        <w:t>.</w:t>
      </w:r>
    </w:p>
    <w:p w14:paraId="4A0029F0" w14:textId="77777777" w:rsidR="003B441F" w:rsidRPr="009511F0" w:rsidRDefault="003B441F" w:rsidP="003B441F">
      <w:pPr>
        <w:pStyle w:val="SubsectionHead"/>
      </w:pPr>
      <w:r w:rsidRPr="009511F0">
        <w:t>Prescribed goods</w:t>
      </w:r>
    </w:p>
    <w:p w14:paraId="0355B01C" w14:textId="31E229EE" w:rsidR="00D657E8" w:rsidRPr="009511F0" w:rsidRDefault="003B441F" w:rsidP="003B441F">
      <w:pPr>
        <w:pStyle w:val="subsection"/>
      </w:pPr>
      <w:r w:rsidRPr="009511F0">
        <w:tab/>
        <w:t>(2)</w:t>
      </w:r>
      <w:r w:rsidRPr="009511F0">
        <w:tab/>
      </w:r>
      <w:r w:rsidR="00F97029" w:rsidRPr="009511F0">
        <w:t>For the purposes of item </w:t>
      </w:r>
      <w:r w:rsidR="22A453F5" w:rsidRPr="009511F0">
        <w:t>8, goods</w:t>
      </w:r>
      <w:r w:rsidRPr="009511F0">
        <w:t xml:space="preserve"> </w:t>
      </w:r>
      <w:r w:rsidR="3A35155B" w:rsidRPr="009511F0">
        <w:t>to which that item applies are traditional costumes that</w:t>
      </w:r>
      <w:r w:rsidR="00D657E8" w:rsidRPr="009511F0">
        <w:t>:</w:t>
      </w:r>
    </w:p>
    <w:p w14:paraId="2601F602" w14:textId="2B790247" w:rsidR="00D657E8" w:rsidRPr="009511F0" w:rsidRDefault="00D657E8" w:rsidP="00D657E8">
      <w:pPr>
        <w:pStyle w:val="paragraph"/>
      </w:pPr>
      <w:r w:rsidRPr="009511F0">
        <w:tab/>
        <w:t>(</w:t>
      </w:r>
      <w:r w:rsidR="63F135A9" w:rsidRPr="009511F0">
        <w:t>a</w:t>
      </w:r>
      <w:r w:rsidRPr="009511F0">
        <w:t>)</w:t>
      </w:r>
      <w:r w:rsidRPr="009511F0">
        <w:tab/>
        <w:t>are authentic in design; and</w:t>
      </w:r>
    </w:p>
    <w:p w14:paraId="0E2A0643" w14:textId="342029B6" w:rsidR="00876721" w:rsidRPr="009511F0" w:rsidRDefault="00D657E8" w:rsidP="00876721">
      <w:pPr>
        <w:pStyle w:val="paragraph"/>
      </w:pPr>
      <w:r w:rsidRPr="009511F0">
        <w:tab/>
        <w:t>(</w:t>
      </w:r>
      <w:r w:rsidR="346F6F71" w:rsidRPr="009511F0">
        <w:t>b</w:t>
      </w:r>
      <w:r w:rsidRPr="009511F0">
        <w:t>)</w:t>
      </w:r>
      <w:r w:rsidRPr="009511F0">
        <w:tab/>
        <w:t>are made from traditional materials in the country of the tradition’s origin.</w:t>
      </w:r>
    </w:p>
    <w:p w14:paraId="0D95F7E1" w14:textId="0685B0F8" w:rsidR="003B441F" w:rsidRPr="009511F0" w:rsidRDefault="003B441F" w:rsidP="003B441F">
      <w:pPr>
        <w:pStyle w:val="SubsectionHead"/>
      </w:pPr>
      <w:r w:rsidRPr="009511F0">
        <w:t>Conditions</w:t>
      </w:r>
    </w:p>
    <w:p w14:paraId="08C5448A" w14:textId="24D32313" w:rsidR="003B441F" w:rsidRPr="009511F0" w:rsidRDefault="003B441F" w:rsidP="00E220DC">
      <w:pPr>
        <w:pStyle w:val="subsection"/>
      </w:pPr>
      <w:r w:rsidRPr="009511F0">
        <w:tab/>
        <w:t>(3)</w:t>
      </w:r>
      <w:r w:rsidRPr="009511F0">
        <w:tab/>
      </w:r>
      <w:r w:rsidR="00F97029" w:rsidRPr="009511F0">
        <w:t>Item </w:t>
      </w:r>
      <w:r w:rsidR="2E704CD7" w:rsidRPr="009511F0">
        <w:t xml:space="preserve">8 applies to those goods </w:t>
      </w:r>
      <w:r w:rsidR="002D65D4" w:rsidRPr="009511F0">
        <w:t>covered by</w:t>
      </w:r>
      <w:r w:rsidR="00F97029" w:rsidRPr="009511F0">
        <w:t xml:space="preserve"> subsection </w:t>
      </w:r>
      <w:r w:rsidR="00872468" w:rsidRPr="009511F0">
        <w:t xml:space="preserve">(2) </w:t>
      </w:r>
      <w:r w:rsidR="00610DE8" w:rsidRPr="009511F0">
        <w:t>subject to the condition that those</w:t>
      </w:r>
      <w:r w:rsidR="164D2035" w:rsidRPr="009511F0">
        <w:t xml:space="preserve"> </w:t>
      </w:r>
      <w:r w:rsidR="00964856" w:rsidRPr="009511F0">
        <w:t xml:space="preserve">goods </w:t>
      </w:r>
      <w:r w:rsidRPr="009511F0">
        <w:t xml:space="preserve">are </w:t>
      </w:r>
      <w:r w:rsidR="00610DE8" w:rsidRPr="009511F0">
        <w:t xml:space="preserve">to be </w:t>
      </w:r>
      <w:r w:rsidRPr="009511F0">
        <w:t>imported by groups established for the purpose of performing in those traditional costumes.</w:t>
      </w:r>
    </w:p>
    <w:p w14:paraId="12E3214D" w14:textId="77777777" w:rsidR="00BA52D0" w:rsidRPr="009511F0" w:rsidRDefault="00BA52D0" w:rsidP="000D2115">
      <w:pPr>
        <w:pStyle w:val="ActHead2"/>
      </w:pPr>
      <w:bookmarkStart w:id="12" w:name="_Toc152572460"/>
      <w:r w:rsidRPr="009511F0">
        <w:rPr>
          <w:rStyle w:val="CharPartNo"/>
        </w:rPr>
        <w:t>Part 3</w:t>
      </w:r>
      <w:r w:rsidRPr="009511F0">
        <w:t>—</w:t>
      </w:r>
      <w:r w:rsidRPr="009511F0">
        <w:rPr>
          <w:rStyle w:val="CharPartText"/>
        </w:rPr>
        <w:t>Goods for international bodies or persons or goods relating to offshore areas</w:t>
      </w:r>
      <w:bookmarkEnd w:id="12"/>
    </w:p>
    <w:p w14:paraId="2E813F2C" w14:textId="6A4B281E" w:rsidR="00C11664" w:rsidRPr="009511F0" w:rsidRDefault="00C11664" w:rsidP="2983CBBF">
      <w:pPr>
        <w:pStyle w:val="ActHead5"/>
      </w:pPr>
      <w:bookmarkStart w:id="13" w:name="_Toc152572461"/>
      <w:r w:rsidRPr="009511F0">
        <w:rPr>
          <w:rStyle w:val="CharSectno"/>
        </w:rPr>
        <w:t>1</w:t>
      </w:r>
      <w:r w:rsidR="000C4570" w:rsidRPr="009511F0">
        <w:rPr>
          <w:rStyle w:val="CharSectno"/>
        </w:rPr>
        <w:t>3</w:t>
      </w:r>
      <w:r w:rsidRPr="009511F0">
        <w:t xml:space="preserve">  </w:t>
      </w:r>
      <w:r w:rsidR="00F74516" w:rsidRPr="009511F0">
        <w:t>Goods for the official use of an international organisation or for the official or personal use of an official of such an international organisation (item 9)</w:t>
      </w:r>
      <w:bookmarkEnd w:id="13"/>
    </w:p>
    <w:p w14:paraId="3F936747" w14:textId="09C2FCF4" w:rsidR="00C11664" w:rsidRPr="009511F0" w:rsidRDefault="00C11664" w:rsidP="2983CBBF">
      <w:pPr>
        <w:pStyle w:val="SubsectionHead"/>
      </w:pPr>
      <w:r w:rsidRPr="009511F0">
        <w:t>By</w:t>
      </w:r>
      <w:r w:rsidR="5DA63446" w:rsidRPr="009511F0">
        <w:t>-</w:t>
      </w:r>
      <w:r w:rsidRPr="009511F0">
        <w:t>law</w:t>
      </w:r>
    </w:p>
    <w:p w14:paraId="14EDF4A0" w14:textId="3ED4B76E" w:rsidR="00C11664" w:rsidRPr="009511F0" w:rsidRDefault="00C11664" w:rsidP="2983CBBF">
      <w:pPr>
        <w:pStyle w:val="subsection"/>
      </w:pPr>
      <w:r w:rsidRPr="009511F0">
        <w:tab/>
        <w:t>(1)</w:t>
      </w:r>
      <w:r w:rsidRPr="009511F0">
        <w:tab/>
        <w:t xml:space="preserve">This section </w:t>
      </w:r>
      <w:r w:rsidR="1D37E8BB" w:rsidRPr="009511F0">
        <w:t>may be cited as</w:t>
      </w:r>
      <w:r w:rsidRPr="009511F0">
        <w:t xml:space="preserve"> Customs By</w:t>
      </w:r>
      <w:r w:rsidRPr="009511F0">
        <w:noBreakHyphen/>
        <w:t xml:space="preserve">law </w:t>
      </w:r>
      <w:r w:rsidR="00F97029" w:rsidRPr="009511F0">
        <w:t>No. </w:t>
      </w:r>
      <w:r w:rsidR="00C454D1" w:rsidRPr="009511F0">
        <w:t>2300104</w:t>
      </w:r>
      <w:r w:rsidRPr="009511F0">
        <w:t>.</w:t>
      </w:r>
    </w:p>
    <w:p w14:paraId="07CE4BD6" w14:textId="77777777" w:rsidR="00C11664" w:rsidRPr="009511F0" w:rsidRDefault="00C11664" w:rsidP="2983CBBF">
      <w:pPr>
        <w:pStyle w:val="SubsectionHead"/>
      </w:pPr>
      <w:r w:rsidRPr="009511F0">
        <w:t>Prescribed goods</w:t>
      </w:r>
    </w:p>
    <w:p w14:paraId="103FFC94" w14:textId="53C4924C" w:rsidR="00C11664" w:rsidRPr="009511F0" w:rsidRDefault="00C11664" w:rsidP="2983CBBF">
      <w:pPr>
        <w:pStyle w:val="subsection"/>
      </w:pPr>
      <w:r w:rsidRPr="009511F0">
        <w:tab/>
        <w:t>(2)</w:t>
      </w:r>
      <w:r w:rsidRPr="009511F0">
        <w:tab/>
      </w:r>
      <w:r w:rsidR="00A355EE" w:rsidRPr="009511F0">
        <w:t xml:space="preserve">For the purposes of </w:t>
      </w:r>
      <w:r w:rsidR="00F97029" w:rsidRPr="009511F0">
        <w:t>paragraph </w:t>
      </w:r>
      <w:r w:rsidR="00610DE8" w:rsidRPr="009511F0">
        <w:t xml:space="preserve">(a) of </w:t>
      </w:r>
      <w:r w:rsidR="00F97029" w:rsidRPr="009511F0">
        <w:t>item </w:t>
      </w:r>
      <w:r w:rsidR="00A355EE" w:rsidRPr="009511F0">
        <w:t xml:space="preserve">9, </w:t>
      </w:r>
      <w:r w:rsidR="00F97029" w:rsidRPr="009511F0">
        <w:t>subject to subsection </w:t>
      </w:r>
      <w:r w:rsidR="00610DE8" w:rsidRPr="009511F0">
        <w:t xml:space="preserve">(3), </w:t>
      </w:r>
      <w:r w:rsidR="492D3CE2" w:rsidRPr="009511F0">
        <w:t>g</w:t>
      </w:r>
      <w:r w:rsidR="00F74516" w:rsidRPr="009511F0">
        <w:t xml:space="preserve">oods owned by one of the following organisations at the time they are entered for home consumption are </w:t>
      </w:r>
      <w:r w:rsidR="13B1E624" w:rsidRPr="009511F0">
        <w:t>goods to which that item applies</w:t>
      </w:r>
      <w:r w:rsidR="0013721E" w:rsidRPr="009511F0">
        <w:t>:</w:t>
      </w:r>
    </w:p>
    <w:p w14:paraId="01C97736" w14:textId="3222D361" w:rsidR="00C11664" w:rsidRPr="009511F0" w:rsidRDefault="00C11664" w:rsidP="2983CBBF">
      <w:pPr>
        <w:pStyle w:val="paragraph"/>
      </w:pPr>
      <w:r w:rsidRPr="009511F0">
        <w:tab/>
        <w:t>(a)</w:t>
      </w:r>
      <w:r w:rsidRPr="009511F0">
        <w:tab/>
        <w:t>Australian</w:t>
      </w:r>
      <w:r w:rsidR="094144C2" w:rsidRPr="009511F0">
        <w:t>-</w:t>
      </w:r>
      <w:r w:rsidRPr="009511F0">
        <w:t>American Educational Foundation;</w:t>
      </w:r>
    </w:p>
    <w:p w14:paraId="76B25574" w14:textId="17AB0BB2" w:rsidR="006F19FA" w:rsidRPr="009511F0" w:rsidRDefault="00C11664" w:rsidP="2983CBBF">
      <w:pPr>
        <w:pStyle w:val="paragraph"/>
      </w:pPr>
      <w:r w:rsidRPr="009511F0">
        <w:tab/>
        <w:t>(b)</w:t>
      </w:r>
      <w:r w:rsidRPr="009511F0">
        <w:tab/>
        <w:t>Commission for the Conservation of Southern Bluefin Tuna</w:t>
      </w:r>
      <w:r w:rsidR="00D92BD6" w:rsidRPr="009511F0">
        <w:t>.</w:t>
      </w:r>
    </w:p>
    <w:p w14:paraId="65348FC8" w14:textId="3817959B" w:rsidR="00C16417" w:rsidRPr="009511F0" w:rsidRDefault="00C16417" w:rsidP="2983CBBF">
      <w:pPr>
        <w:pStyle w:val="subsection"/>
      </w:pPr>
      <w:r w:rsidRPr="009511F0">
        <w:tab/>
        <w:t>(3)</w:t>
      </w:r>
      <w:r w:rsidRPr="009511F0">
        <w:tab/>
      </w:r>
      <w:r w:rsidR="00610DE8" w:rsidRPr="009511F0">
        <w:t>S</w:t>
      </w:r>
      <w:r w:rsidR="00F97029" w:rsidRPr="009511F0">
        <w:t>ubsection </w:t>
      </w:r>
      <w:r w:rsidRPr="009511F0">
        <w:t xml:space="preserve">(2) does not apply to </w:t>
      </w:r>
      <w:r w:rsidR="006F19FA" w:rsidRPr="009511F0">
        <w:t xml:space="preserve">excise-equivalent </w:t>
      </w:r>
      <w:r w:rsidR="000B37BD" w:rsidRPr="009511F0">
        <w:t>goods</w:t>
      </w:r>
      <w:r w:rsidRPr="009511F0">
        <w:t>.</w:t>
      </w:r>
    </w:p>
    <w:p w14:paraId="4AC55E65" w14:textId="49C96687" w:rsidR="00C11664" w:rsidRPr="009511F0" w:rsidRDefault="00C11664" w:rsidP="2983CBBF">
      <w:pPr>
        <w:pStyle w:val="subsection"/>
      </w:pPr>
      <w:r w:rsidRPr="009511F0">
        <w:tab/>
        <w:t>(</w:t>
      </w:r>
      <w:r w:rsidR="00C16417" w:rsidRPr="009511F0">
        <w:t>4</w:t>
      </w:r>
      <w:r w:rsidRPr="009511F0">
        <w:t>)</w:t>
      </w:r>
      <w:r w:rsidRPr="009511F0">
        <w:tab/>
      </w:r>
      <w:r w:rsidR="00F97029" w:rsidRPr="009511F0">
        <w:t>For the purposes of paragraph (b) of item 9, subject to subsection </w:t>
      </w:r>
      <w:r w:rsidR="00610DE8" w:rsidRPr="009511F0">
        <w:t>(5), goods for which both of the following apply are goods to which that item applies</w:t>
      </w:r>
      <w:r w:rsidRPr="009511F0">
        <w:t>:</w:t>
      </w:r>
    </w:p>
    <w:p w14:paraId="10C31618" w14:textId="78435DF1" w:rsidR="00C11664" w:rsidRPr="009511F0" w:rsidRDefault="00C11664" w:rsidP="2983CBBF">
      <w:pPr>
        <w:pStyle w:val="paragraph"/>
      </w:pPr>
      <w:r w:rsidRPr="009511F0">
        <w:tab/>
        <w:t>(a)</w:t>
      </w:r>
      <w:r w:rsidRPr="009511F0">
        <w:tab/>
      </w:r>
      <w:r w:rsidR="00610DE8" w:rsidRPr="009511F0">
        <w:t xml:space="preserve">the goods are </w:t>
      </w:r>
      <w:r w:rsidRPr="009511F0">
        <w:t xml:space="preserve">furniture, personal </w:t>
      </w:r>
      <w:r w:rsidR="00CA4DAD" w:rsidRPr="009511F0">
        <w:t xml:space="preserve">or </w:t>
      </w:r>
      <w:r w:rsidRPr="009511F0">
        <w:t>household effects;</w:t>
      </w:r>
    </w:p>
    <w:p w14:paraId="4F932699" w14:textId="70E50652" w:rsidR="00C11664" w:rsidRPr="009511F0" w:rsidRDefault="00C11664" w:rsidP="2983CBBF">
      <w:pPr>
        <w:pStyle w:val="paragraph"/>
      </w:pPr>
      <w:r w:rsidRPr="009511F0">
        <w:tab/>
        <w:t>(b)</w:t>
      </w:r>
      <w:r w:rsidRPr="009511F0">
        <w:tab/>
      </w:r>
      <w:r w:rsidR="00610DE8" w:rsidRPr="009511F0">
        <w:t xml:space="preserve">the goods are </w:t>
      </w:r>
      <w:r w:rsidRPr="009511F0">
        <w:t xml:space="preserve">owned by an official of the </w:t>
      </w:r>
      <w:r w:rsidR="0092339B" w:rsidRPr="009511F0">
        <w:t xml:space="preserve">Commission for the Conservation of Southern Bluefin Tuna </w:t>
      </w:r>
      <w:r w:rsidRPr="009511F0">
        <w:t>at the time they are entered for home consumption</w:t>
      </w:r>
      <w:r w:rsidR="0092339B" w:rsidRPr="009511F0">
        <w:t>.</w:t>
      </w:r>
    </w:p>
    <w:p w14:paraId="3D852A2F" w14:textId="52BDE2F0" w:rsidR="00C16417" w:rsidRPr="009511F0" w:rsidRDefault="00C16417" w:rsidP="2983CBBF">
      <w:pPr>
        <w:pStyle w:val="subsection"/>
      </w:pPr>
      <w:r w:rsidRPr="009511F0">
        <w:tab/>
        <w:t>(5)</w:t>
      </w:r>
      <w:r w:rsidRPr="009511F0">
        <w:tab/>
      </w:r>
      <w:r w:rsidR="00610DE8" w:rsidRPr="009511F0">
        <w:t>S</w:t>
      </w:r>
      <w:r w:rsidR="00F97029" w:rsidRPr="009511F0">
        <w:t>ubsection </w:t>
      </w:r>
      <w:r w:rsidRPr="009511F0">
        <w:t>(4) does not apply to</w:t>
      </w:r>
      <w:r w:rsidR="00756785" w:rsidRPr="009511F0">
        <w:t xml:space="preserve"> goods</w:t>
      </w:r>
      <w:r w:rsidRPr="009511F0">
        <w:t>:</w:t>
      </w:r>
    </w:p>
    <w:p w14:paraId="38B021AB" w14:textId="5E18DCD5" w:rsidR="00C16417" w:rsidRPr="009511F0" w:rsidRDefault="00C16417" w:rsidP="2983CBBF">
      <w:pPr>
        <w:pStyle w:val="paragraph"/>
      </w:pPr>
      <w:r w:rsidRPr="009511F0">
        <w:tab/>
        <w:t>(a)</w:t>
      </w:r>
      <w:r w:rsidRPr="009511F0">
        <w:tab/>
        <w:t xml:space="preserve">that </w:t>
      </w:r>
      <w:r w:rsidR="66ADA168" w:rsidRPr="009511F0">
        <w:t>are excise-equivalent goods</w:t>
      </w:r>
      <w:r w:rsidRPr="009511F0">
        <w:t>; or</w:t>
      </w:r>
    </w:p>
    <w:p w14:paraId="580879BB" w14:textId="77777777" w:rsidR="00C16417" w:rsidRPr="009511F0" w:rsidRDefault="00C16417" w:rsidP="2983CBBF">
      <w:pPr>
        <w:pStyle w:val="paragraph"/>
      </w:pPr>
      <w:r w:rsidRPr="009511F0">
        <w:lastRenderedPageBreak/>
        <w:tab/>
        <w:t>(b)</w:t>
      </w:r>
      <w:r w:rsidRPr="009511F0">
        <w:tab/>
      </w:r>
      <w:r w:rsidR="00756785" w:rsidRPr="009511F0">
        <w:t xml:space="preserve">that are </w:t>
      </w:r>
      <w:r w:rsidRPr="009511F0">
        <w:t>motor vehicles.</w:t>
      </w:r>
    </w:p>
    <w:p w14:paraId="3404DFFA" w14:textId="77777777" w:rsidR="00C11664" w:rsidRPr="009511F0" w:rsidRDefault="00C11664" w:rsidP="2983CBBF">
      <w:pPr>
        <w:pStyle w:val="SubsectionHead"/>
      </w:pPr>
      <w:r w:rsidRPr="009511F0">
        <w:t>Conditions</w:t>
      </w:r>
    </w:p>
    <w:p w14:paraId="3A1155E8" w14:textId="6F1C6726" w:rsidR="00C11664" w:rsidRPr="009511F0" w:rsidRDefault="00C11664" w:rsidP="2983CBBF">
      <w:pPr>
        <w:pStyle w:val="subsection"/>
      </w:pPr>
      <w:r w:rsidRPr="009511F0">
        <w:tab/>
        <w:t>(</w:t>
      </w:r>
      <w:r w:rsidR="00C16417" w:rsidRPr="009511F0">
        <w:t>6</w:t>
      </w:r>
      <w:r w:rsidRPr="009511F0">
        <w:t>)</w:t>
      </w:r>
      <w:r w:rsidRPr="009511F0">
        <w:tab/>
      </w:r>
      <w:r w:rsidR="00F97029" w:rsidRPr="009511F0">
        <w:t>Item </w:t>
      </w:r>
      <w:r w:rsidR="00610DE8" w:rsidRPr="009511F0">
        <w:t>9 applies to those goods covered by s</w:t>
      </w:r>
      <w:r w:rsidR="00F97029" w:rsidRPr="009511F0">
        <w:t>ubsection </w:t>
      </w:r>
      <w:r w:rsidRPr="009511F0">
        <w:t xml:space="preserve">(2) </w:t>
      </w:r>
      <w:r w:rsidR="00610DE8" w:rsidRPr="009511F0">
        <w:t>subject to the condition that those</w:t>
      </w:r>
      <w:r w:rsidRPr="009511F0">
        <w:t xml:space="preserve"> goods are for the official use of that organisation.</w:t>
      </w:r>
    </w:p>
    <w:p w14:paraId="5C8A6A49" w14:textId="37AAF10E" w:rsidR="00C11664" w:rsidRPr="009511F0" w:rsidRDefault="00C11664" w:rsidP="2983CBBF">
      <w:pPr>
        <w:pStyle w:val="subsection"/>
      </w:pPr>
      <w:r w:rsidRPr="009511F0">
        <w:tab/>
        <w:t>(</w:t>
      </w:r>
      <w:r w:rsidR="00C16417" w:rsidRPr="009511F0">
        <w:t>7</w:t>
      </w:r>
      <w:r w:rsidRPr="009511F0">
        <w:t>)</w:t>
      </w:r>
      <w:r w:rsidRPr="009511F0">
        <w:tab/>
      </w:r>
      <w:r w:rsidR="00F97029" w:rsidRPr="009511F0">
        <w:t>Item </w:t>
      </w:r>
      <w:r w:rsidR="00610DE8" w:rsidRPr="009511F0">
        <w:t>9 applies to those goods covered by s</w:t>
      </w:r>
      <w:r w:rsidR="00F97029" w:rsidRPr="009511F0">
        <w:t>ubsection </w:t>
      </w:r>
      <w:r w:rsidRPr="009511F0">
        <w:t>(</w:t>
      </w:r>
      <w:r w:rsidR="00EF6ADA" w:rsidRPr="009511F0">
        <w:t>4</w:t>
      </w:r>
      <w:r w:rsidRPr="009511F0">
        <w:t xml:space="preserve">) </w:t>
      </w:r>
      <w:r w:rsidR="00610DE8" w:rsidRPr="009511F0">
        <w:t>subject to both of the following conditions</w:t>
      </w:r>
      <w:r w:rsidRPr="009511F0">
        <w:t>:</w:t>
      </w:r>
    </w:p>
    <w:p w14:paraId="451C4BFC" w14:textId="108D6A59" w:rsidR="00C11664" w:rsidRPr="009511F0" w:rsidRDefault="00C11664" w:rsidP="2983CBBF">
      <w:pPr>
        <w:pStyle w:val="paragraph"/>
      </w:pPr>
      <w:r w:rsidRPr="009511F0">
        <w:tab/>
        <w:t>(a)</w:t>
      </w:r>
      <w:r w:rsidRPr="009511F0">
        <w:tab/>
      </w:r>
      <w:r w:rsidR="00610DE8" w:rsidRPr="009511F0">
        <w:t xml:space="preserve">the goods are </w:t>
      </w:r>
      <w:r w:rsidRPr="009511F0">
        <w:t>for the official or personal use of the official; and</w:t>
      </w:r>
    </w:p>
    <w:p w14:paraId="699BD7BD" w14:textId="46AE442F" w:rsidR="00CA4DAD" w:rsidRPr="009511F0" w:rsidRDefault="00C11664" w:rsidP="2983CBBF">
      <w:pPr>
        <w:pStyle w:val="paragraph"/>
      </w:pPr>
      <w:r w:rsidRPr="009511F0">
        <w:tab/>
        <w:t>(b)</w:t>
      </w:r>
      <w:r w:rsidRPr="009511F0">
        <w:tab/>
      </w:r>
      <w:r w:rsidR="00610DE8" w:rsidRPr="009511F0">
        <w:t xml:space="preserve">the goods were </w:t>
      </w:r>
      <w:r w:rsidRPr="009511F0">
        <w:t>imported</w:t>
      </w:r>
      <w:r w:rsidR="00CA4DAD" w:rsidRPr="009511F0">
        <w:t xml:space="preserve"> within:</w:t>
      </w:r>
    </w:p>
    <w:p w14:paraId="1AB05BA8" w14:textId="55F6B524" w:rsidR="00CA4DAD" w:rsidRPr="009511F0" w:rsidRDefault="00F97029" w:rsidP="2983CBBF">
      <w:pPr>
        <w:pStyle w:val="paragraphsub"/>
      </w:pPr>
      <w:r w:rsidRPr="009511F0">
        <w:tab/>
        <w:t>(i)</w:t>
      </w:r>
      <w:r w:rsidRPr="009511F0">
        <w:tab/>
        <w:t>the period of 12 months beginning 6 </w:t>
      </w:r>
      <w:r w:rsidR="00CA4DAD" w:rsidRPr="009511F0">
        <w:t xml:space="preserve">months before the </w:t>
      </w:r>
      <w:r w:rsidR="00610DE8" w:rsidRPr="009511F0">
        <w:t>day</w:t>
      </w:r>
      <w:r w:rsidR="00CA4DAD" w:rsidRPr="009511F0">
        <w:t xml:space="preserve"> </w:t>
      </w:r>
      <w:r w:rsidR="00610DE8" w:rsidRPr="009511F0">
        <w:t>the</w:t>
      </w:r>
      <w:r w:rsidRPr="009511F0">
        <w:t xml:space="preserve"> official covered by subsection </w:t>
      </w:r>
      <w:r w:rsidR="00610DE8" w:rsidRPr="009511F0">
        <w:t>(4) first arrived in Australia</w:t>
      </w:r>
      <w:r w:rsidR="00CA4DAD" w:rsidRPr="009511F0">
        <w:t>; or</w:t>
      </w:r>
    </w:p>
    <w:p w14:paraId="7AB90861" w14:textId="7C8080CD" w:rsidR="00C11664" w:rsidRPr="009511F0" w:rsidRDefault="00CA4DAD" w:rsidP="2983CBBF">
      <w:pPr>
        <w:pStyle w:val="paragraphsub"/>
      </w:pPr>
      <w:r w:rsidRPr="009511F0">
        <w:tab/>
        <w:t>(ii)</w:t>
      </w:r>
      <w:r w:rsidRPr="009511F0">
        <w:tab/>
      </w:r>
      <w:r w:rsidR="00610DE8" w:rsidRPr="009511F0">
        <w:t>if the Collector has approved a longer period</w:t>
      </w:r>
      <w:r w:rsidR="00610DE8" w:rsidRPr="009511F0">
        <w:noBreakHyphen/>
      </w:r>
      <w:r w:rsidR="00610DE8" w:rsidRPr="009511F0">
        <w:noBreakHyphen/>
      </w:r>
      <w:r w:rsidRPr="009511F0">
        <w:t xml:space="preserve">such other period as </w:t>
      </w:r>
      <w:r w:rsidR="00610DE8" w:rsidRPr="009511F0">
        <w:t xml:space="preserve">the Collector has </w:t>
      </w:r>
      <w:r w:rsidRPr="009511F0">
        <w:t>approved in writing</w:t>
      </w:r>
      <w:r w:rsidR="00C11664" w:rsidRPr="009511F0">
        <w:t>.</w:t>
      </w:r>
    </w:p>
    <w:p w14:paraId="6E04C3A6" w14:textId="171A9113" w:rsidR="00C11664" w:rsidRPr="009511F0" w:rsidRDefault="00C11664" w:rsidP="00C11664">
      <w:pPr>
        <w:pStyle w:val="ActHead5"/>
      </w:pPr>
      <w:bookmarkStart w:id="14" w:name="_Toc152572462"/>
      <w:r w:rsidRPr="009511F0">
        <w:rPr>
          <w:rStyle w:val="CharSectno"/>
        </w:rPr>
        <w:t>1</w:t>
      </w:r>
      <w:r w:rsidR="000C4570" w:rsidRPr="009511F0">
        <w:rPr>
          <w:rStyle w:val="CharSectno"/>
        </w:rPr>
        <w:t>4</w:t>
      </w:r>
      <w:r w:rsidRPr="009511F0">
        <w:t xml:space="preserve">  Goods </w:t>
      </w:r>
      <w:r w:rsidR="0057790D" w:rsidRPr="009511F0">
        <w:t xml:space="preserve">the subject of inter-governmental agreement or arrangement </w:t>
      </w:r>
      <w:r w:rsidR="00A047B5" w:rsidRPr="009511F0">
        <w:t xml:space="preserve">that are </w:t>
      </w:r>
      <w:r w:rsidRPr="009511F0">
        <w:t>for the official use of foreign governments (item 10)</w:t>
      </w:r>
      <w:bookmarkEnd w:id="14"/>
    </w:p>
    <w:p w14:paraId="78C2D463" w14:textId="1775302B" w:rsidR="00C11664" w:rsidRPr="009511F0" w:rsidRDefault="00C11664" w:rsidP="00C11664">
      <w:pPr>
        <w:pStyle w:val="SubsectionHead"/>
      </w:pPr>
      <w:r w:rsidRPr="009511F0">
        <w:t>By</w:t>
      </w:r>
      <w:r w:rsidR="5BA81CB3" w:rsidRPr="009511F0">
        <w:t>-</w:t>
      </w:r>
      <w:r w:rsidRPr="009511F0">
        <w:t>law</w:t>
      </w:r>
    </w:p>
    <w:p w14:paraId="655AC64F" w14:textId="0449640B" w:rsidR="00C11664" w:rsidRPr="009511F0" w:rsidRDefault="00C11664" w:rsidP="00C11664">
      <w:pPr>
        <w:pStyle w:val="subsection"/>
      </w:pPr>
      <w:r w:rsidRPr="009511F0">
        <w:tab/>
        <w:t>(1)</w:t>
      </w:r>
      <w:r w:rsidRPr="009511F0">
        <w:tab/>
        <w:t xml:space="preserve">This section </w:t>
      </w:r>
      <w:r w:rsidR="6C76180F" w:rsidRPr="009511F0">
        <w:t>may be cited as</w:t>
      </w:r>
      <w:r w:rsidR="00F97029" w:rsidRPr="009511F0">
        <w:t xml:space="preserve"> Customs By</w:t>
      </w:r>
      <w:r w:rsidR="00F97029" w:rsidRPr="009511F0">
        <w:noBreakHyphen/>
        <w:t>law No. </w:t>
      </w:r>
      <w:r w:rsidR="00EF6ADA" w:rsidRPr="009511F0">
        <w:t>2300025</w:t>
      </w:r>
      <w:r w:rsidRPr="009511F0">
        <w:t>.</w:t>
      </w:r>
    </w:p>
    <w:p w14:paraId="6676B7B6" w14:textId="77777777" w:rsidR="00C11664" w:rsidRPr="009511F0" w:rsidRDefault="00C11664" w:rsidP="00C11664">
      <w:pPr>
        <w:pStyle w:val="SubsectionHead"/>
      </w:pPr>
      <w:r w:rsidRPr="009511F0">
        <w:t>Prescribed goods</w:t>
      </w:r>
    </w:p>
    <w:p w14:paraId="7372BA59" w14:textId="0103A50B" w:rsidR="00C11664" w:rsidRPr="009511F0" w:rsidRDefault="00C11664" w:rsidP="00C11664">
      <w:pPr>
        <w:pStyle w:val="subsection"/>
      </w:pPr>
      <w:r w:rsidRPr="009511F0">
        <w:tab/>
        <w:t>(2)</w:t>
      </w:r>
      <w:r w:rsidRPr="009511F0">
        <w:tab/>
      </w:r>
      <w:r w:rsidR="00F97029" w:rsidRPr="009511F0">
        <w:t>For the purposes of item </w:t>
      </w:r>
      <w:r w:rsidR="0ED84A9F" w:rsidRPr="009511F0">
        <w:t>10, goods to which that item applies are goods</w:t>
      </w:r>
      <w:r w:rsidR="005E25C1" w:rsidRPr="009511F0">
        <w:t xml:space="preserve"> for which both of the follow</w:t>
      </w:r>
      <w:r w:rsidR="00C454D1" w:rsidRPr="009511F0">
        <w:t>ing</w:t>
      </w:r>
      <w:r w:rsidR="005E25C1" w:rsidRPr="009511F0">
        <w:t xml:space="preserve"> apply</w:t>
      </w:r>
      <w:r w:rsidR="0037536D" w:rsidRPr="009511F0">
        <w:t>:</w:t>
      </w:r>
    </w:p>
    <w:p w14:paraId="1363E47E" w14:textId="3D01A663" w:rsidR="00C11664" w:rsidRPr="009511F0" w:rsidRDefault="00C11664" w:rsidP="00C11664">
      <w:pPr>
        <w:pStyle w:val="paragraph"/>
      </w:pPr>
      <w:r w:rsidRPr="009511F0">
        <w:tab/>
        <w:t>(a)</w:t>
      </w:r>
      <w:r w:rsidRPr="009511F0">
        <w:tab/>
      </w:r>
      <w:r w:rsidR="1ED2029B" w:rsidRPr="009511F0">
        <w:t>th</w:t>
      </w:r>
      <w:r w:rsidR="005E25C1" w:rsidRPr="009511F0">
        <w:t>e</w:t>
      </w:r>
      <w:r w:rsidR="1ED2029B" w:rsidRPr="009511F0">
        <w:t xml:space="preserve"> </w:t>
      </w:r>
      <w:r w:rsidR="005E25C1" w:rsidRPr="009511F0">
        <w:t xml:space="preserve">goods </w:t>
      </w:r>
      <w:r w:rsidRPr="009511F0">
        <w:t>are the subject of an agreement or arrangement between the Government of Australia and the gov</w:t>
      </w:r>
      <w:r w:rsidR="0037536D" w:rsidRPr="009511F0">
        <w:t>ernment of another country; and</w:t>
      </w:r>
    </w:p>
    <w:p w14:paraId="7A41687F" w14:textId="29E54A26" w:rsidR="00C11664" w:rsidRPr="009511F0" w:rsidRDefault="00C11664" w:rsidP="00C11664">
      <w:pPr>
        <w:pStyle w:val="paragraph"/>
      </w:pPr>
      <w:r w:rsidRPr="009511F0">
        <w:tab/>
        <w:t>(b)</w:t>
      </w:r>
      <w:r w:rsidRPr="009511F0">
        <w:tab/>
        <w:t>th</w:t>
      </w:r>
      <w:r w:rsidR="3E4874DD" w:rsidRPr="009511F0">
        <w:t>e</w:t>
      </w:r>
      <w:r w:rsidRPr="009511F0">
        <w:t xml:space="preserve"> agreement or arrangement </w:t>
      </w:r>
      <w:r w:rsidR="2179FF1E" w:rsidRPr="009511F0">
        <w:t xml:space="preserve">provides that </w:t>
      </w:r>
      <w:r w:rsidRPr="009511F0">
        <w:t xml:space="preserve">the goods be allowed </w:t>
      </w:r>
      <w:r w:rsidR="728B912D" w:rsidRPr="009511F0">
        <w:t xml:space="preserve">a free rate </w:t>
      </w:r>
      <w:r w:rsidRPr="009511F0">
        <w:t>of customs duty</w:t>
      </w:r>
      <w:r w:rsidR="49B9E544" w:rsidRPr="009511F0">
        <w:t xml:space="preserve"> upon importation into Australia</w:t>
      </w:r>
      <w:r w:rsidRPr="009511F0">
        <w:t>.</w:t>
      </w:r>
    </w:p>
    <w:p w14:paraId="3A52CF37" w14:textId="77777777" w:rsidR="00C11664" w:rsidRPr="009511F0" w:rsidRDefault="00C11664" w:rsidP="00C11664">
      <w:pPr>
        <w:pStyle w:val="SubsectionHead"/>
      </w:pPr>
      <w:r w:rsidRPr="009511F0">
        <w:t>Conditions</w:t>
      </w:r>
    </w:p>
    <w:p w14:paraId="15E44D38" w14:textId="0BA4D407" w:rsidR="00C11664" w:rsidRPr="009511F0" w:rsidRDefault="00C11664" w:rsidP="00C11664">
      <w:pPr>
        <w:pStyle w:val="subsection"/>
      </w:pPr>
      <w:r w:rsidRPr="009511F0">
        <w:tab/>
        <w:t>(3)</w:t>
      </w:r>
      <w:r w:rsidRPr="009511F0">
        <w:tab/>
      </w:r>
      <w:r w:rsidR="00F97029" w:rsidRPr="009511F0">
        <w:t>Item </w:t>
      </w:r>
      <w:r w:rsidR="69BFE272" w:rsidRPr="009511F0">
        <w:t xml:space="preserve">10 applies to those goods </w:t>
      </w:r>
      <w:r w:rsidR="002D65D4" w:rsidRPr="009511F0">
        <w:t>covered by</w:t>
      </w:r>
      <w:r w:rsidR="00F97029" w:rsidRPr="009511F0">
        <w:t xml:space="preserve"> subsection </w:t>
      </w:r>
      <w:r w:rsidR="004C405A" w:rsidRPr="009511F0">
        <w:t xml:space="preserve">(2) </w:t>
      </w:r>
      <w:r w:rsidR="69BFE272" w:rsidRPr="009511F0">
        <w:t>subject to all of the following</w:t>
      </w:r>
      <w:r w:rsidR="005E25C1" w:rsidRPr="009511F0">
        <w:t xml:space="preserve"> conditions</w:t>
      </w:r>
      <w:r w:rsidRPr="009511F0">
        <w:t>:</w:t>
      </w:r>
    </w:p>
    <w:p w14:paraId="727327D2" w14:textId="2FDA4806" w:rsidR="00C11664" w:rsidRPr="009511F0" w:rsidRDefault="00C11664" w:rsidP="00C11664">
      <w:pPr>
        <w:pStyle w:val="paragraph"/>
      </w:pPr>
      <w:r w:rsidRPr="009511F0">
        <w:tab/>
        <w:t>(a)</w:t>
      </w:r>
      <w:r w:rsidRPr="009511F0">
        <w:tab/>
      </w:r>
      <w:r w:rsidR="7AEA0D74" w:rsidRPr="009511F0">
        <w:t>the goods</w:t>
      </w:r>
      <w:r w:rsidR="0057790D" w:rsidRPr="009511F0">
        <w:t xml:space="preserve"> are </w:t>
      </w:r>
      <w:r w:rsidRPr="009511F0">
        <w:t>owned by the government of a country other than Australia at the time of entry for home consumption;</w:t>
      </w:r>
    </w:p>
    <w:p w14:paraId="46CB9242" w14:textId="6A592206" w:rsidR="00C11664" w:rsidRPr="009511F0" w:rsidRDefault="00C11664" w:rsidP="00C11664">
      <w:pPr>
        <w:pStyle w:val="paragraph"/>
      </w:pPr>
      <w:r w:rsidRPr="009511F0">
        <w:tab/>
        <w:t>(b)</w:t>
      </w:r>
      <w:r w:rsidRPr="009511F0">
        <w:tab/>
      </w:r>
      <w:r w:rsidR="0A74B76B" w:rsidRPr="009511F0">
        <w:t>the goods</w:t>
      </w:r>
      <w:r w:rsidR="0057790D" w:rsidRPr="009511F0">
        <w:t xml:space="preserve"> are </w:t>
      </w:r>
      <w:r w:rsidRPr="009511F0">
        <w:t>for the official use of that government;</w:t>
      </w:r>
    </w:p>
    <w:p w14:paraId="0AB6C845" w14:textId="25D39313" w:rsidR="00C11664" w:rsidRPr="009511F0" w:rsidRDefault="00C11664" w:rsidP="00C11664">
      <w:pPr>
        <w:pStyle w:val="paragraph"/>
      </w:pPr>
      <w:r w:rsidRPr="009511F0">
        <w:tab/>
        <w:t>(c)</w:t>
      </w:r>
      <w:r w:rsidRPr="009511F0">
        <w:tab/>
      </w:r>
      <w:r w:rsidR="7D433EF0" w:rsidRPr="009511F0">
        <w:t>the goods</w:t>
      </w:r>
      <w:r w:rsidR="0057790D" w:rsidRPr="009511F0">
        <w:t xml:space="preserve"> are </w:t>
      </w:r>
      <w:r w:rsidRPr="009511F0">
        <w:t>not to be used for the purposes of trade.</w:t>
      </w:r>
    </w:p>
    <w:p w14:paraId="212DADD3" w14:textId="00EAF4E7" w:rsidR="00C11664" w:rsidRPr="009511F0" w:rsidRDefault="00C11664" w:rsidP="00C11664">
      <w:pPr>
        <w:pStyle w:val="ActHead5"/>
      </w:pPr>
      <w:bookmarkStart w:id="15" w:name="_Toc152572463"/>
      <w:r w:rsidRPr="009511F0">
        <w:rPr>
          <w:rStyle w:val="CharSectno"/>
        </w:rPr>
        <w:t>1</w:t>
      </w:r>
      <w:r w:rsidR="000C4570" w:rsidRPr="009511F0">
        <w:rPr>
          <w:rStyle w:val="CharSectno"/>
        </w:rPr>
        <w:t>5</w:t>
      </w:r>
      <w:r w:rsidRPr="009511F0">
        <w:t xml:space="preserve">  </w:t>
      </w:r>
      <w:r w:rsidR="00EF6ADA" w:rsidRPr="009511F0">
        <w:t>Goods approved by the Minister that are goods for the official use of foreign governments (item 10)</w:t>
      </w:r>
      <w:bookmarkEnd w:id="15"/>
    </w:p>
    <w:p w14:paraId="68E74BE6" w14:textId="4E62543A" w:rsidR="00C11664" w:rsidRPr="009511F0" w:rsidRDefault="00C11664" w:rsidP="00C11664">
      <w:pPr>
        <w:pStyle w:val="SubsectionHead"/>
      </w:pPr>
      <w:r w:rsidRPr="009511F0">
        <w:t>By</w:t>
      </w:r>
      <w:r w:rsidR="075901D1" w:rsidRPr="009511F0">
        <w:t>-</w:t>
      </w:r>
      <w:r w:rsidRPr="009511F0">
        <w:t>law</w:t>
      </w:r>
    </w:p>
    <w:p w14:paraId="0C5793B2" w14:textId="1C1C62AA" w:rsidR="00C11664" w:rsidRPr="009511F0" w:rsidRDefault="00C11664" w:rsidP="00C11664">
      <w:pPr>
        <w:pStyle w:val="subsection"/>
      </w:pPr>
      <w:r w:rsidRPr="009511F0">
        <w:tab/>
        <w:t>(1)</w:t>
      </w:r>
      <w:r w:rsidRPr="009511F0">
        <w:tab/>
        <w:t xml:space="preserve">This section </w:t>
      </w:r>
      <w:r w:rsidR="0CE478B0" w:rsidRPr="009511F0">
        <w:t>may be cited as</w:t>
      </w:r>
      <w:r w:rsidR="00F97029" w:rsidRPr="009511F0">
        <w:t xml:space="preserve"> Customs By</w:t>
      </w:r>
      <w:r w:rsidR="00F97029" w:rsidRPr="009511F0">
        <w:noBreakHyphen/>
        <w:t>law No. </w:t>
      </w:r>
      <w:r w:rsidR="00EF6ADA" w:rsidRPr="009511F0">
        <w:t>2300026</w:t>
      </w:r>
      <w:r w:rsidRPr="009511F0">
        <w:t>.</w:t>
      </w:r>
    </w:p>
    <w:p w14:paraId="16C9BEAD" w14:textId="77777777" w:rsidR="00C11664" w:rsidRPr="009511F0" w:rsidRDefault="00C11664" w:rsidP="00C11664">
      <w:pPr>
        <w:pStyle w:val="SubsectionHead"/>
      </w:pPr>
      <w:r w:rsidRPr="009511F0">
        <w:lastRenderedPageBreak/>
        <w:t>Prescribed goods</w:t>
      </w:r>
    </w:p>
    <w:p w14:paraId="39727B4B" w14:textId="6F8AD1C2" w:rsidR="005E25C1" w:rsidRPr="009511F0" w:rsidRDefault="00C11664" w:rsidP="00C11664">
      <w:pPr>
        <w:pStyle w:val="subsection"/>
      </w:pPr>
      <w:r w:rsidRPr="009511F0">
        <w:tab/>
        <w:t>(2)</w:t>
      </w:r>
      <w:r w:rsidRPr="009511F0">
        <w:tab/>
      </w:r>
      <w:r w:rsidR="00F97029" w:rsidRPr="009511F0">
        <w:t>For the purposes of item </w:t>
      </w:r>
      <w:r w:rsidR="00DB64F2" w:rsidRPr="009511F0">
        <w:t>10,</w:t>
      </w:r>
      <w:r w:rsidR="00EF6ADA" w:rsidRPr="009511F0">
        <w:t xml:space="preserve"> </w:t>
      </w:r>
      <w:r w:rsidR="005A65B7" w:rsidRPr="009511F0">
        <w:t xml:space="preserve">goods approved by </w:t>
      </w:r>
      <w:r w:rsidR="00EF6ADA" w:rsidRPr="009511F0">
        <w:t>the Minister before importation</w:t>
      </w:r>
      <w:r w:rsidR="7B6E3F96" w:rsidRPr="009511F0">
        <w:t>, a</w:t>
      </w:r>
      <w:r w:rsidR="005A65B7" w:rsidRPr="009511F0">
        <w:t>re</w:t>
      </w:r>
      <w:r w:rsidR="00DB64F2" w:rsidRPr="009511F0">
        <w:t xml:space="preserve"> </w:t>
      </w:r>
      <w:r w:rsidR="7B6E3F96" w:rsidRPr="009511F0">
        <w:t>goods to which that item applies.</w:t>
      </w:r>
    </w:p>
    <w:p w14:paraId="2DBC38E8" w14:textId="19858520" w:rsidR="00C11664" w:rsidRPr="009511F0" w:rsidRDefault="00C11664" w:rsidP="00C11664">
      <w:pPr>
        <w:pStyle w:val="SubsectionHead"/>
      </w:pPr>
      <w:r w:rsidRPr="009511F0">
        <w:t>Conditions</w:t>
      </w:r>
    </w:p>
    <w:p w14:paraId="28DFE94F" w14:textId="4D94A062" w:rsidR="00C11664" w:rsidRPr="009511F0" w:rsidRDefault="00C11664" w:rsidP="00C11664">
      <w:pPr>
        <w:pStyle w:val="subsection"/>
      </w:pPr>
      <w:r w:rsidRPr="009511F0">
        <w:tab/>
        <w:t>(3)</w:t>
      </w:r>
      <w:r w:rsidRPr="009511F0">
        <w:tab/>
      </w:r>
      <w:r w:rsidR="00F97029" w:rsidRPr="009511F0">
        <w:t>Item </w:t>
      </w:r>
      <w:r w:rsidR="3FF5890A" w:rsidRPr="009511F0">
        <w:t xml:space="preserve">10 </w:t>
      </w:r>
      <w:r w:rsidR="05DD8687" w:rsidRPr="009511F0">
        <w:t>applies to those</w:t>
      </w:r>
      <w:r w:rsidRPr="009511F0">
        <w:t xml:space="preserve"> goods</w:t>
      </w:r>
      <w:r w:rsidR="7FFB2244" w:rsidRPr="009511F0">
        <w:t xml:space="preserve"> </w:t>
      </w:r>
      <w:r w:rsidR="00F97029" w:rsidRPr="009511F0">
        <w:t>covered by subsection </w:t>
      </w:r>
      <w:r w:rsidR="00AC61B7" w:rsidRPr="009511F0">
        <w:t xml:space="preserve">(2) </w:t>
      </w:r>
      <w:r w:rsidR="7FFB2244" w:rsidRPr="009511F0">
        <w:t xml:space="preserve">subject to </w:t>
      </w:r>
      <w:r w:rsidR="00FD7F36" w:rsidRPr="009511F0">
        <w:t xml:space="preserve">all of </w:t>
      </w:r>
      <w:r w:rsidR="7FFB2244" w:rsidRPr="009511F0">
        <w:t>the following</w:t>
      </w:r>
      <w:r w:rsidR="005E25C1" w:rsidRPr="009511F0">
        <w:t xml:space="preserve"> conditions</w:t>
      </w:r>
      <w:r w:rsidRPr="009511F0">
        <w:t>:</w:t>
      </w:r>
    </w:p>
    <w:p w14:paraId="61AA338B" w14:textId="1E515A66" w:rsidR="005E25C1" w:rsidRPr="009511F0" w:rsidRDefault="005E25C1" w:rsidP="005E25C1">
      <w:pPr>
        <w:pStyle w:val="paragraph"/>
      </w:pPr>
      <w:r w:rsidRPr="009511F0">
        <w:tab/>
        <w:t>(a)</w:t>
      </w:r>
      <w:r w:rsidRPr="009511F0">
        <w:tab/>
        <w:t>the Minister has approved, in writing, each of the following:</w:t>
      </w:r>
    </w:p>
    <w:p w14:paraId="59884FEF" w14:textId="77777777" w:rsidR="005E25C1" w:rsidRPr="009511F0" w:rsidRDefault="005E25C1" w:rsidP="005E25C1">
      <w:pPr>
        <w:pStyle w:val="paragraphsub"/>
      </w:pPr>
      <w:r w:rsidRPr="009511F0">
        <w:tab/>
        <w:t>(i)</w:t>
      </w:r>
      <w:r w:rsidRPr="009511F0">
        <w:tab/>
        <w:t>the kind of goods;</w:t>
      </w:r>
    </w:p>
    <w:p w14:paraId="5D6F6800" w14:textId="1535965B" w:rsidR="005E25C1" w:rsidRPr="009511F0" w:rsidRDefault="005E25C1" w:rsidP="005E25C1">
      <w:pPr>
        <w:pStyle w:val="paragraphsub"/>
      </w:pPr>
      <w:r w:rsidRPr="009511F0">
        <w:tab/>
        <w:t>(ii)</w:t>
      </w:r>
      <w:r w:rsidRPr="009511F0">
        <w:tab/>
        <w:t>the quantity of the goods;</w:t>
      </w:r>
    </w:p>
    <w:p w14:paraId="43D5DAFA" w14:textId="3B66D9E9" w:rsidR="00C454D1" w:rsidRPr="009511F0" w:rsidRDefault="00C454D1" w:rsidP="00C454D1">
      <w:pPr>
        <w:pStyle w:val="paragraphsub"/>
      </w:pPr>
      <w:r w:rsidRPr="009511F0">
        <w:tab/>
        <w:t>(iii)</w:t>
      </w:r>
      <w:r w:rsidRPr="009511F0">
        <w:tab/>
        <w:t>the uses of the goods;</w:t>
      </w:r>
    </w:p>
    <w:p w14:paraId="31064B0D" w14:textId="26C7D370" w:rsidR="00C11664" w:rsidRPr="009511F0" w:rsidRDefault="00C11664" w:rsidP="00C11664">
      <w:pPr>
        <w:pStyle w:val="paragraph"/>
      </w:pPr>
      <w:r w:rsidRPr="009511F0">
        <w:tab/>
        <w:t>(</w:t>
      </w:r>
      <w:r w:rsidR="005E25C1" w:rsidRPr="009511F0">
        <w:t>b</w:t>
      </w:r>
      <w:r w:rsidRPr="009511F0">
        <w:t>)</w:t>
      </w:r>
      <w:r w:rsidRPr="009511F0">
        <w:tab/>
      </w:r>
      <w:r w:rsidR="31A3B9A9" w:rsidRPr="009511F0">
        <w:t>the goods</w:t>
      </w:r>
      <w:r w:rsidR="0057790D" w:rsidRPr="009511F0">
        <w:t xml:space="preserve"> are </w:t>
      </w:r>
      <w:r w:rsidRPr="009511F0">
        <w:t>owned by the government of a country other than Australia at the time</w:t>
      </w:r>
      <w:r w:rsidR="0037536D" w:rsidRPr="009511F0">
        <w:t xml:space="preserve"> of entry for home consumption;</w:t>
      </w:r>
    </w:p>
    <w:p w14:paraId="5979F2E9" w14:textId="5B0745EE" w:rsidR="00C11664" w:rsidRPr="009511F0" w:rsidRDefault="00C11664" w:rsidP="00C11664">
      <w:pPr>
        <w:pStyle w:val="paragraph"/>
      </w:pPr>
      <w:r w:rsidRPr="009511F0">
        <w:tab/>
        <w:t>(</w:t>
      </w:r>
      <w:r w:rsidR="005E25C1" w:rsidRPr="009511F0">
        <w:t>c</w:t>
      </w:r>
      <w:r w:rsidRPr="009511F0">
        <w:t>)</w:t>
      </w:r>
      <w:r w:rsidRPr="009511F0">
        <w:tab/>
      </w:r>
      <w:r w:rsidR="695D5BAA" w:rsidRPr="009511F0">
        <w:t>the goods</w:t>
      </w:r>
      <w:r w:rsidR="0057790D" w:rsidRPr="009511F0">
        <w:t xml:space="preserve"> are </w:t>
      </w:r>
      <w:r w:rsidRPr="009511F0">
        <w:t>for the official use of that government;</w:t>
      </w:r>
    </w:p>
    <w:p w14:paraId="3668AF89" w14:textId="411297EC" w:rsidR="00C11664" w:rsidRPr="009511F0" w:rsidRDefault="00C11664" w:rsidP="00C11664">
      <w:pPr>
        <w:pStyle w:val="paragraph"/>
      </w:pPr>
      <w:r w:rsidRPr="009511F0">
        <w:tab/>
        <w:t>(</w:t>
      </w:r>
      <w:r w:rsidR="005E25C1" w:rsidRPr="009511F0">
        <w:t>d</w:t>
      </w:r>
      <w:r w:rsidRPr="009511F0">
        <w:t>)</w:t>
      </w:r>
      <w:r w:rsidRPr="009511F0">
        <w:tab/>
      </w:r>
      <w:r w:rsidR="472C8715" w:rsidRPr="009511F0">
        <w:t>the goods</w:t>
      </w:r>
      <w:r w:rsidR="0057790D" w:rsidRPr="009511F0">
        <w:t xml:space="preserve"> are </w:t>
      </w:r>
      <w:r w:rsidRPr="009511F0">
        <w:t>not to be used for the purposes of trade.</w:t>
      </w:r>
    </w:p>
    <w:p w14:paraId="7CE9E6DB" w14:textId="392049C6" w:rsidR="00C11664" w:rsidRPr="009511F0" w:rsidRDefault="00C11664" w:rsidP="00C11664">
      <w:pPr>
        <w:pStyle w:val="ActHead5"/>
      </w:pPr>
      <w:bookmarkStart w:id="16" w:name="_Toc152572464"/>
      <w:r w:rsidRPr="009511F0">
        <w:t>1</w:t>
      </w:r>
      <w:r w:rsidR="000C4570" w:rsidRPr="009511F0">
        <w:t>6</w:t>
      </w:r>
      <w:r w:rsidRPr="009511F0">
        <w:t xml:space="preserve"> </w:t>
      </w:r>
      <w:r w:rsidR="00EF6ADA" w:rsidRPr="009511F0">
        <w:t>Goods for use by or for sale to persons the subject of a Status of Forces Agreement between the Government of Australia and the gove</w:t>
      </w:r>
      <w:r w:rsidR="00F97029" w:rsidRPr="009511F0">
        <w:t>rnment of another country (item </w:t>
      </w:r>
      <w:r w:rsidR="00EF6ADA" w:rsidRPr="009511F0">
        <w:t>11)</w:t>
      </w:r>
      <w:bookmarkEnd w:id="16"/>
    </w:p>
    <w:p w14:paraId="264DF64F" w14:textId="77777777" w:rsidR="00C11664" w:rsidRPr="009511F0" w:rsidRDefault="00C11664" w:rsidP="00C11664">
      <w:pPr>
        <w:pStyle w:val="SubsectionHead"/>
      </w:pPr>
      <w:r w:rsidRPr="009511F0">
        <w:t>By-law</w:t>
      </w:r>
    </w:p>
    <w:p w14:paraId="17EF082C" w14:textId="4D9BF228" w:rsidR="00C11664" w:rsidRPr="009511F0" w:rsidRDefault="00C11664" w:rsidP="00C11664">
      <w:pPr>
        <w:pStyle w:val="subsection"/>
      </w:pPr>
      <w:r w:rsidRPr="009511F0">
        <w:tab/>
        <w:t>(1)</w:t>
      </w:r>
      <w:r w:rsidRPr="009511F0">
        <w:tab/>
        <w:t xml:space="preserve">This section </w:t>
      </w:r>
      <w:r w:rsidR="6426F23B" w:rsidRPr="009511F0">
        <w:t>may be cited as</w:t>
      </w:r>
      <w:r w:rsidR="00585886" w:rsidRPr="009511F0">
        <w:t xml:space="preserve"> Customs By</w:t>
      </w:r>
      <w:r w:rsidR="00585886" w:rsidRPr="009511F0">
        <w:rPr>
          <w:i/>
        </w:rPr>
        <w:noBreakHyphen/>
      </w:r>
      <w:r w:rsidR="00F97029" w:rsidRPr="009511F0">
        <w:t>law No. </w:t>
      </w:r>
      <w:r w:rsidR="00EF6ADA" w:rsidRPr="009511F0">
        <w:t>2300027</w:t>
      </w:r>
      <w:r w:rsidRPr="009511F0">
        <w:t>.</w:t>
      </w:r>
    </w:p>
    <w:p w14:paraId="481940CC" w14:textId="77777777" w:rsidR="00C11664" w:rsidRPr="009511F0" w:rsidRDefault="00C11664" w:rsidP="00C11664">
      <w:pPr>
        <w:pStyle w:val="SubsectionHead"/>
      </w:pPr>
      <w:r w:rsidRPr="009511F0">
        <w:t>Prescribed goods</w:t>
      </w:r>
    </w:p>
    <w:p w14:paraId="0BD7B086" w14:textId="7E9A8505" w:rsidR="00C11664" w:rsidRPr="009511F0" w:rsidRDefault="00C11664" w:rsidP="00C11664">
      <w:pPr>
        <w:pStyle w:val="subsection"/>
      </w:pPr>
      <w:r w:rsidRPr="009511F0">
        <w:tab/>
        <w:t>(2)</w:t>
      </w:r>
      <w:r w:rsidRPr="009511F0">
        <w:tab/>
      </w:r>
      <w:r w:rsidR="00F97029" w:rsidRPr="009511F0">
        <w:t>For the purposes of item </w:t>
      </w:r>
      <w:r w:rsidR="74A74144" w:rsidRPr="009511F0">
        <w:t xml:space="preserve">11, </w:t>
      </w:r>
      <w:r w:rsidR="004C405A" w:rsidRPr="009511F0">
        <w:t xml:space="preserve">each of the following </w:t>
      </w:r>
      <w:r w:rsidR="74A74144" w:rsidRPr="009511F0">
        <w:t>goods</w:t>
      </w:r>
      <w:r w:rsidR="00DB64F2" w:rsidRPr="009511F0">
        <w:t xml:space="preserve"> </w:t>
      </w:r>
      <w:r w:rsidR="004C405A" w:rsidRPr="009511F0">
        <w:t xml:space="preserve">are goods </w:t>
      </w:r>
      <w:r w:rsidR="00DB64F2" w:rsidRPr="009511F0">
        <w:t>to which that item applies</w:t>
      </w:r>
      <w:r w:rsidRPr="009511F0">
        <w:t>:</w:t>
      </w:r>
    </w:p>
    <w:p w14:paraId="6C9BB30F" w14:textId="48103DF0" w:rsidR="00C11664" w:rsidRPr="009511F0" w:rsidRDefault="00C11664" w:rsidP="00C11664">
      <w:pPr>
        <w:pStyle w:val="paragraph"/>
      </w:pPr>
      <w:r w:rsidRPr="009511F0">
        <w:tab/>
        <w:t>(a)</w:t>
      </w:r>
      <w:r w:rsidRPr="009511F0">
        <w:tab/>
      </w:r>
      <w:r w:rsidR="004C405A" w:rsidRPr="009511F0">
        <w:t xml:space="preserve">goods </w:t>
      </w:r>
      <w:r w:rsidRPr="009511F0">
        <w:t xml:space="preserve">for sale by commissaries; </w:t>
      </w:r>
      <w:r w:rsidR="009A2CF9" w:rsidRPr="009511F0">
        <w:t>and</w:t>
      </w:r>
    </w:p>
    <w:p w14:paraId="2C313100" w14:textId="0ED1DD4E" w:rsidR="00C11664" w:rsidRPr="009511F0" w:rsidRDefault="00C11664" w:rsidP="00C11664">
      <w:pPr>
        <w:pStyle w:val="paragraph"/>
      </w:pPr>
      <w:r w:rsidRPr="009511F0">
        <w:tab/>
        <w:t>(b)</w:t>
      </w:r>
      <w:r w:rsidRPr="009511F0">
        <w:tab/>
      </w:r>
      <w:r w:rsidR="00C8743F" w:rsidRPr="009511F0">
        <w:t xml:space="preserve">goods </w:t>
      </w:r>
      <w:r w:rsidRPr="009511F0">
        <w:t>for use by</w:t>
      </w:r>
      <w:r w:rsidR="009A2CF9" w:rsidRPr="009511F0">
        <w:t>,</w:t>
      </w:r>
      <w:r w:rsidRPr="009511F0">
        <w:t xml:space="preserve"> or for sale to</w:t>
      </w:r>
      <w:r w:rsidR="009A2CF9" w:rsidRPr="009511F0">
        <w:t>,</w:t>
      </w:r>
      <w:r w:rsidRPr="009511F0">
        <w:t xml:space="preserve"> persons the subject of a Status of Forces Agreement between the Government of Australia and the government o</w:t>
      </w:r>
      <w:r w:rsidR="009B0C5C" w:rsidRPr="009511F0">
        <w:t>f</w:t>
      </w:r>
      <w:r w:rsidRPr="009511F0">
        <w:t xml:space="preserve"> another country.</w:t>
      </w:r>
    </w:p>
    <w:p w14:paraId="76318BDD" w14:textId="789DD623" w:rsidR="00C11664" w:rsidRPr="009511F0" w:rsidRDefault="00C11664" w:rsidP="00C11664">
      <w:pPr>
        <w:pStyle w:val="SubsectionHead"/>
      </w:pPr>
      <w:r w:rsidRPr="009511F0">
        <w:t>Conditions</w:t>
      </w:r>
    </w:p>
    <w:p w14:paraId="65CF8655" w14:textId="4D5254E9" w:rsidR="00C11664" w:rsidRPr="009511F0" w:rsidRDefault="00C11664" w:rsidP="00C11664">
      <w:pPr>
        <w:pStyle w:val="subsection"/>
      </w:pPr>
      <w:r w:rsidRPr="009511F0">
        <w:tab/>
        <w:t>(3)</w:t>
      </w:r>
      <w:r w:rsidRPr="009511F0">
        <w:tab/>
      </w:r>
      <w:r w:rsidR="00F97029" w:rsidRPr="009511F0">
        <w:t>Item </w:t>
      </w:r>
      <w:r w:rsidR="209C956C" w:rsidRPr="009511F0">
        <w:t xml:space="preserve">11 </w:t>
      </w:r>
      <w:r w:rsidR="005E25C1" w:rsidRPr="009511F0">
        <w:t>applies to th</w:t>
      </w:r>
      <w:r w:rsidR="00F97029" w:rsidRPr="009511F0">
        <w:t>ose goods covered by subsection </w:t>
      </w:r>
      <w:r w:rsidR="005E25C1" w:rsidRPr="009511F0">
        <w:t xml:space="preserve">(2) subject to the condition that </w:t>
      </w:r>
      <w:r w:rsidR="1880FD51" w:rsidRPr="009511F0">
        <w:t xml:space="preserve">those </w:t>
      </w:r>
      <w:r w:rsidR="00DB64F2" w:rsidRPr="009511F0">
        <w:t xml:space="preserve">goods </w:t>
      </w:r>
      <w:r w:rsidR="004110A7" w:rsidRPr="009511F0">
        <w:t xml:space="preserve">are not to be </w:t>
      </w:r>
      <w:r w:rsidRPr="009511F0">
        <w:t xml:space="preserve">sold or otherwise disposed of by or on behalf of a person referred to in </w:t>
      </w:r>
      <w:r w:rsidR="004110A7" w:rsidRPr="009511F0">
        <w:t xml:space="preserve">that </w:t>
      </w:r>
      <w:r w:rsidRPr="009511F0">
        <w:t>subsection to a person not referred to in that subsection.</w:t>
      </w:r>
    </w:p>
    <w:p w14:paraId="5359BC64" w14:textId="503009A2" w:rsidR="00C11664" w:rsidRPr="009511F0" w:rsidRDefault="00C11664" w:rsidP="00C11664">
      <w:pPr>
        <w:pStyle w:val="ActHead5"/>
      </w:pPr>
      <w:bookmarkStart w:id="17" w:name="_Toc152572465"/>
      <w:r w:rsidRPr="009511F0">
        <w:rPr>
          <w:rStyle w:val="CharSectno"/>
        </w:rPr>
        <w:lastRenderedPageBreak/>
        <w:t>2</w:t>
      </w:r>
      <w:r w:rsidR="00425913" w:rsidRPr="009511F0">
        <w:rPr>
          <w:rStyle w:val="CharSectno"/>
        </w:rPr>
        <w:t>3</w:t>
      </w:r>
      <w:r w:rsidRPr="009511F0">
        <w:t xml:space="preserve">  </w:t>
      </w:r>
      <w:r w:rsidR="00C3102B" w:rsidRPr="009511F0">
        <w:t>Goods for the official use of a Trade Co</w:t>
      </w:r>
      <w:r w:rsidR="00F97029" w:rsidRPr="009511F0">
        <w:t>mmissioner of any country (item </w:t>
      </w:r>
      <w:r w:rsidR="00C3102B" w:rsidRPr="009511F0">
        <w:t>12)</w:t>
      </w:r>
      <w:bookmarkEnd w:id="17"/>
    </w:p>
    <w:p w14:paraId="0F33EF42" w14:textId="7F07BD4F" w:rsidR="00C11664" w:rsidRPr="009511F0" w:rsidRDefault="00C11664" w:rsidP="00C11664">
      <w:pPr>
        <w:pStyle w:val="SubsectionHead"/>
      </w:pPr>
      <w:r w:rsidRPr="009511F0">
        <w:t>By</w:t>
      </w:r>
      <w:r w:rsidR="2B11D85A" w:rsidRPr="009511F0">
        <w:t>-</w:t>
      </w:r>
      <w:r w:rsidRPr="009511F0">
        <w:t>law</w:t>
      </w:r>
    </w:p>
    <w:p w14:paraId="5FF177BC" w14:textId="0AE9B81F" w:rsidR="00FD7F36" w:rsidRPr="009511F0" w:rsidRDefault="00C11664" w:rsidP="00FD7F36">
      <w:pPr>
        <w:pStyle w:val="SubsectionHead"/>
        <w:ind w:hanging="414"/>
        <w:rPr>
          <w:i w:val="0"/>
        </w:rPr>
      </w:pPr>
      <w:r w:rsidRPr="009511F0">
        <w:rPr>
          <w:i w:val="0"/>
        </w:rPr>
        <w:t>(1)</w:t>
      </w:r>
      <w:r w:rsidRPr="009511F0">
        <w:rPr>
          <w:i w:val="0"/>
        </w:rPr>
        <w:tab/>
        <w:t xml:space="preserve">This section </w:t>
      </w:r>
      <w:r w:rsidR="1C0E2A72" w:rsidRPr="009511F0">
        <w:rPr>
          <w:i w:val="0"/>
        </w:rPr>
        <w:t>may be cited as</w:t>
      </w:r>
      <w:r w:rsidR="00F97029" w:rsidRPr="009511F0">
        <w:rPr>
          <w:i w:val="0"/>
        </w:rPr>
        <w:t xml:space="preserve"> Customs By</w:t>
      </w:r>
      <w:r w:rsidR="00F97029" w:rsidRPr="009511F0">
        <w:rPr>
          <w:i w:val="0"/>
        </w:rPr>
        <w:noBreakHyphen/>
        <w:t>law No. </w:t>
      </w:r>
      <w:r w:rsidR="00C3102B" w:rsidRPr="009511F0">
        <w:rPr>
          <w:i w:val="0"/>
        </w:rPr>
        <w:t>2300040</w:t>
      </w:r>
      <w:r w:rsidR="00C86667" w:rsidRPr="009511F0">
        <w:rPr>
          <w:i w:val="0"/>
        </w:rPr>
        <w:t>.</w:t>
      </w:r>
    </w:p>
    <w:p w14:paraId="6381069F" w14:textId="63877DC9" w:rsidR="00C11664" w:rsidRPr="009511F0" w:rsidRDefault="00C11664" w:rsidP="00FD7F36">
      <w:pPr>
        <w:pStyle w:val="SubsectionHead"/>
      </w:pPr>
      <w:r w:rsidRPr="009511F0">
        <w:t>Prescribed goods</w:t>
      </w:r>
    </w:p>
    <w:p w14:paraId="67E8002A" w14:textId="41C7B2C6" w:rsidR="00330B93" w:rsidRPr="009511F0" w:rsidRDefault="00330B93" w:rsidP="00330B93">
      <w:pPr>
        <w:pStyle w:val="subsection"/>
      </w:pPr>
      <w:r w:rsidRPr="009511F0">
        <w:tab/>
        <w:t>(</w:t>
      </w:r>
      <w:r w:rsidR="00FE1E27" w:rsidRPr="009511F0">
        <w:t>2</w:t>
      </w:r>
      <w:r w:rsidRPr="009511F0">
        <w:t>)</w:t>
      </w:r>
      <w:r w:rsidRPr="009511F0">
        <w:tab/>
      </w:r>
      <w:r w:rsidR="00F97029" w:rsidRPr="009511F0">
        <w:t>For the purposes of item </w:t>
      </w:r>
      <w:r w:rsidR="6D5249AC" w:rsidRPr="009511F0">
        <w:t xml:space="preserve">12, </w:t>
      </w:r>
      <w:r w:rsidR="194F723D" w:rsidRPr="009511F0">
        <w:t>g</w:t>
      </w:r>
      <w:r w:rsidRPr="009511F0">
        <w:t>oods</w:t>
      </w:r>
      <w:r w:rsidR="006B68C8" w:rsidRPr="009511F0">
        <w:t>,</w:t>
      </w:r>
      <w:r w:rsidRPr="009511F0">
        <w:t xml:space="preserve"> </w:t>
      </w:r>
      <w:r w:rsidR="006B68C8" w:rsidRPr="009511F0">
        <w:t>other than the following goods,</w:t>
      </w:r>
      <w:r w:rsidRPr="009511F0">
        <w:t xml:space="preserve"> </w:t>
      </w:r>
      <w:r w:rsidR="00FD7F36" w:rsidRPr="009511F0">
        <w:t>are goods to which that item applies</w:t>
      </w:r>
      <w:r w:rsidRPr="009511F0">
        <w:t>:</w:t>
      </w:r>
    </w:p>
    <w:p w14:paraId="4A5B3581" w14:textId="38DE25FE" w:rsidR="00330B93" w:rsidRPr="009511F0" w:rsidRDefault="00330B93" w:rsidP="005206AA">
      <w:pPr>
        <w:pStyle w:val="paragraph"/>
      </w:pPr>
      <w:r w:rsidRPr="009511F0">
        <w:tab/>
        <w:t>(a)</w:t>
      </w:r>
      <w:r w:rsidRPr="009511F0">
        <w:tab/>
        <w:t>alcoholic beverages;</w:t>
      </w:r>
    </w:p>
    <w:p w14:paraId="2820856F" w14:textId="0E1ACE13" w:rsidR="00330B93" w:rsidRPr="009511F0" w:rsidRDefault="00330B93" w:rsidP="005206AA">
      <w:pPr>
        <w:pStyle w:val="paragraph"/>
      </w:pPr>
      <w:r w:rsidRPr="009511F0">
        <w:tab/>
        <w:t>(b)</w:t>
      </w:r>
      <w:r w:rsidRPr="009511F0">
        <w:tab/>
        <w:t>tobacco products;</w:t>
      </w:r>
    </w:p>
    <w:p w14:paraId="02ABB890" w14:textId="15EC0B32" w:rsidR="00330B93" w:rsidRPr="009511F0" w:rsidRDefault="00330B93" w:rsidP="005206AA">
      <w:pPr>
        <w:pStyle w:val="paragraph"/>
      </w:pPr>
      <w:r w:rsidRPr="009511F0">
        <w:tab/>
        <w:t>(c)</w:t>
      </w:r>
      <w:r w:rsidRPr="009511F0">
        <w:tab/>
        <w:t xml:space="preserve">motor vehicles; </w:t>
      </w:r>
    </w:p>
    <w:p w14:paraId="10D4197F" w14:textId="34D1C1F3" w:rsidR="00330B93" w:rsidRPr="009511F0" w:rsidRDefault="00C86667" w:rsidP="005206AA">
      <w:pPr>
        <w:pStyle w:val="paragraph"/>
      </w:pPr>
      <w:r w:rsidRPr="009511F0">
        <w:tab/>
        <w:t>(d)</w:t>
      </w:r>
      <w:r w:rsidRPr="009511F0">
        <w:tab/>
        <w:t>aircraft;</w:t>
      </w:r>
    </w:p>
    <w:p w14:paraId="33E2E4EC" w14:textId="77777777" w:rsidR="00330B93" w:rsidRPr="009511F0" w:rsidRDefault="00330B93" w:rsidP="005206AA">
      <w:pPr>
        <w:pStyle w:val="paragraph"/>
      </w:pPr>
      <w:r w:rsidRPr="009511F0">
        <w:tab/>
        <w:t>(e)</w:t>
      </w:r>
      <w:r w:rsidRPr="009511F0">
        <w:tab/>
        <w:t>seacraft.</w:t>
      </w:r>
    </w:p>
    <w:p w14:paraId="2274FCAA" w14:textId="77777777" w:rsidR="00330B93" w:rsidRPr="009511F0" w:rsidRDefault="00330B93" w:rsidP="00330B93">
      <w:pPr>
        <w:pStyle w:val="Conditions"/>
      </w:pPr>
      <w:r w:rsidRPr="009511F0">
        <w:t>Conditions</w:t>
      </w:r>
    </w:p>
    <w:p w14:paraId="7D0DD1CE" w14:textId="1C1C41C0" w:rsidR="00C11664" w:rsidRPr="009511F0" w:rsidRDefault="00C11664" w:rsidP="00C11664">
      <w:pPr>
        <w:pStyle w:val="subsection"/>
      </w:pPr>
      <w:r w:rsidRPr="009511F0">
        <w:tab/>
      </w:r>
      <w:r w:rsidR="00FD7F36" w:rsidRPr="009511F0">
        <w:t>(3)</w:t>
      </w:r>
      <w:r w:rsidR="00FD7F36" w:rsidRPr="009511F0">
        <w:tab/>
      </w:r>
      <w:r w:rsidR="00F97029" w:rsidRPr="009511F0">
        <w:t>Item </w:t>
      </w:r>
      <w:r w:rsidR="4318D4A2" w:rsidRPr="009511F0">
        <w:t xml:space="preserve">12 applies to </w:t>
      </w:r>
      <w:r w:rsidR="000E416D" w:rsidRPr="009511F0">
        <w:t xml:space="preserve">those </w:t>
      </w:r>
      <w:r w:rsidR="4318D4A2" w:rsidRPr="009511F0">
        <w:t>goods</w:t>
      </w:r>
      <w:r w:rsidR="00FD7F36" w:rsidRPr="009511F0">
        <w:t xml:space="preserve"> </w:t>
      </w:r>
      <w:r w:rsidR="00F97029" w:rsidRPr="009511F0">
        <w:t>covered by paragraph </w:t>
      </w:r>
      <w:r w:rsidR="006B68C8" w:rsidRPr="009511F0">
        <w:t xml:space="preserve">(2)(a) </w:t>
      </w:r>
      <w:r w:rsidR="002D7D8D" w:rsidRPr="009511F0">
        <w:t>subject to the condition that</w:t>
      </w:r>
      <w:r w:rsidR="00330B93" w:rsidRPr="009511F0">
        <w:t>,</w:t>
      </w:r>
      <w:r w:rsidRPr="009511F0">
        <w:t xml:space="preserve"> at the time they are entered for home consumption</w:t>
      </w:r>
      <w:r w:rsidR="00330B93" w:rsidRPr="009511F0">
        <w:t>,</w:t>
      </w:r>
      <w:r w:rsidRPr="009511F0">
        <w:t xml:space="preserve"> the goods are for the official use of a Trade Commissioner of any country.</w:t>
      </w:r>
    </w:p>
    <w:p w14:paraId="36693C06" w14:textId="2D3354B3" w:rsidR="00C11664" w:rsidRPr="009511F0" w:rsidRDefault="00C11664" w:rsidP="00C11664">
      <w:pPr>
        <w:pStyle w:val="ActHead5"/>
      </w:pPr>
      <w:bookmarkStart w:id="18" w:name="_Toc152572466"/>
      <w:r w:rsidRPr="009511F0">
        <w:rPr>
          <w:rStyle w:val="CharSectno"/>
        </w:rPr>
        <w:t>2</w:t>
      </w:r>
      <w:r w:rsidR="00425913" w:rsidRPr="009511F0">
        <w:rPr>
          <w:rStyle w:val="CharSectno"/>
        </w:rPr>
        <w:t>4</w:t>
      </w:r>
      <w:r w:rsidRPr="009511F0">
        <w:t xml:space="preserve">  </w:t>
      </w:r>
      <w:r w:rsidR="009A1524" w:rsidRPr="009511F0">
        <w:t xml:space="preserve">Goods for use by traditional inhabitants under the Torres Strait Treaty </w:t>
      </w:r>
      <w:r w:rsidR="000E416D" w:rsidRPr="009511F0">
        <w:t xml:space="preserve">in the </w:t>
      </w:r>
      <w:r w:rsidR="009A1524" w:rsidRPr="009511F0">
        <w:t>performance of traditional activities in, or in the vicinity of, the Protected Zone (item 13)</w:t>
      </w:r>
      <w:bookmarkEnd w:id="18"/>
    </w:p>
    <w:p w14:paraId="237EDB46" w14:textId="1131AA93" w:rsidR="00C11664" w:rsidRPr="009511F0" w:rsidRDefault="00C11664" w:rsidP="00C11664">
      <w:pPr>
        <w:pStyle w:val="SubsectionHead"/>
      </w:pPr>
      <w:r w:rsidRPr="009511F0">
        <w:t>By</w:t>
      </w:r>
      <w:r w:rsidR="40EA1BF1" w:rsidRPr="009511F0">
        <w:t>-</w:t>
      </w:r>
      <w:r w:rsidRPr="009511F0">
        <w:t>law</w:t>
      </w:r>
    </w:p>
    <w:p w14:paraId="34D4B1C3" w14:textId="184A36CF" w:rsidR="00FD7F36" w:rsidRPr="009511F0" w:rsidRDefault="00FD7F36" w:rsidP="00FD7F36">
      <w:pPr>
        <w:pStyle w:val="subsection"/>
      </w:pPr>
      <w:r w:rsidRPr="009511F0">
        <w:tab/>
        <w:t>(1)</w:t>
      </w:r>
      <w:r w:rsidRPr="009511F0">
        <w:tab/>
      </w:r>
      <w:r w:rsidR="00C11664" w:rsidRPr="009511F0">
        <w:t xml:space="preserve">This section </w:t>
      </w:r>
      <w:r w:rsidR="00A11C19" w:rsidRPr="009511F0">
        <w:t>may be cited as</w:t>
      </w:r>
      <w:r w:rsidR="00F97029" w:rsidRPr="009511F0">
        <w:t xml:space="preserve"> Customs By</w:t>
      </w:r>
      <w:r w:rsidR="00F97029" w:rsidRPr="009511F0">
        <w:noBreakHyphen/>
        <w:t>law No. </w:t>
      </w:r>
      <w:r w:rsidR="009A1524" w:rsidRPr="009511F0">
        <w:t>2300041</w:t>
      </w:r>
      <w:r w:rsidR="00C86667" w:rsidRPr="009511F0">
        <w:t>.</w:t>
      </w:r>
    </w:p>
    <w:p w14:paraId="4F1BF7EB" w14:textId="3B728E95" w:rsidR="00C11664" w:rsidRPr="009511F0" w:rsidRDefault="00C11664" w:rsidP="00FD7F36">
      <w:pPr>
        <w:pStyle w:val="SubsectionHead"/>
        <w:ind w:left="414" w:firstLine="720"/>
      </w:pPr>
      <w:r w:rsidRPr="009511F0">
        <w:t>Prescribed goods</w:t>
      </w:r>
    </w:p>
    <w:p w14:paraId="7F02D127" w14:textId="4E9DB4C7" w:rsidR="00C11664" w:rsidRPr="009511F0" w:rsidRDefault="00C11664" w:rsidP="00C11664">
      <w:pPr>
        <w:pStyle w:val="subsection"/>
      </w:pPr>
      <w:r w:rsidRPr="009511F0">
        <w:tab/>
        <w:t>(2)</w:t>
      </w:r>
      <w:r w:rsidRPr="009511F0">
        <w:tab/>
      </w:r>
      <w:r w:rsidR="00F97029" w:rsidRPr="009511F0">
        <w:t>For the purposes of item </w:t>
      </w:r>
      <w:r w:rsidR="22CF4B6A" w:rsidRPr="009511F0">
        <w:t xml:space="preserve">13, </w:t>
      </w:r>
      <w:r w:rsidR="000E416D" w:rsidRPr="009511F0">
        <w:t xml:space="preserve">goods to which that item applies </w:t>
      </w:r>
      <w:r w:rsidR="000C75D0" w:rsidRPr="009511F0">
        <w:t xml:space="preserve">are </w:t>
      </w:r>
      <w:r w:rsidR="00964856" w:rsidRPr="009511F0">
        <w:t>goods</w:t>
      </w:r>
      <w:r w:rsidRPr="009511F0">
        <w:t xml:space="preserve"> for the use by traditional inhabitants </w:t>
      </w:r>
      <w:r w:rsidR="00330B93" w:rsidRPr="009511F0">
        <w:t xml:space="preserve">of the area covered by the Torres Strait Treaty </w:t>
      </w:r>
      <w:r w:rsidRPr="009511F0">
        <w:t>in the performance of traditional activities in the Protected Zone</w:t>
      </w:r>
      <w:r w:rsidR="00330B93" w:rsidRPr="009511F0">
        <w:t xml:space="preserve"> or in an area in the vicinity of the Protected Zone</w:t>
      </w:r>
      <w:r w:rsidRPr="009511F0">
        <w:t>.</w:t>
      </w:r>
    </w:p>
    <w:p w14:paraId="2A1EBCC1" w14:textId="77777777" w:rsidR="007E414E" w:rsidRPr="009511F0" w:rsidRDefault="007E414E" w:rsidP="005206AA">
      <w:pPr>
        <w:pStyle w:val="SubsectionHead"/>
      </w:pPr>
      <w:r w:rsidRPr="009511F0">
        <w:t>Conditions</w:t>
      </w:r>
    </w:p>
    <w:p w14:paraId="783C0E0E" w14:textId="1A095503" w:rsidR="007E414E" w:rsidRPr="009511F0" w:rsidRDefault="007E414E">
      <w:pPr>
        <w:pStyle w:val="subsection"/>
      </w:pPr>
      <w:r w:rsidRPr="009511F0">
        <w:tab/>
        <w:t>(3)</w:t>
      </w:r>
      <w:r w:rsidRPr="009511F0">
        <w:tab/>
      </w:r>
      <w:r w:rsidR="00F97029" w:rsidRPr="009511F0">
        <w:t>Item </w:t>
      </w:r>
      <w:r w:rsidR="6DBD2B41" w:rsidRPr="009511F0">
        <w:t xml:space="preserve">13 </w:t>
      </w:r>
      <w:r w:rsidR="00FD7F36" w:rsidRPr="009511F0">
        <w:t>applies to</w:t>
      </w:r>
      <w:r w:rsidRPr="009511F0">
        <w:t xml:space="preserve"> </w:t>
      </w:r>
      <w:r w:rsidR="000E416D" w:rsidRPr="009511F0">
        <w:t xml:space="preserve">those </w:t>
      </w:r>
      <w:r w:rsidRPr="009511F0">
        <w:t xml:space="preserve">goods </w:t>
      </w:r>
      <w:r w:rsidR="002D7D8D" w:rsidRPr="009511F0">
        <w:t>covered by subsectio</w:t>
      </w:r>
      <w:r w:rsidR="00F97029" w:rsidRPr="009511F0">
        <w:t>n </w:t>
      </w:r>
      <w:r w:rsidR="002D7D8D" w:rsidRPr="009511F0">
        <w:t>(2) subject to the condition that</w:t>
      </w:r>
      <w:r w:rsidRPr="009511F0">
        <w:t xml:space="preserve"> </w:t>
      </w:r>
      <w:r w:rsidR="00964856" w:rsidRPr="009511F0">
        <w:t>the goods</w:t>
      </w:r>
      <w:r w:rsidRPr="009511F0">
        <w:t xml:space="preserve"> are imported by traditional inhabitants of the area covered by the Torres Strait Treaty.</w:t>
      </w:r>
    </w:p>
    <w:p w14:paraId="0915AFC9" w14:textId="4030DE9E" w:rsidR="00C11664" w:rsidRPr="009511F0" w:rsidRDefault="007E414E" w:rsidP="00C11664">
      <w:pPr>
        <w:pStyle w:val="Inter"/>
      </w:pPr>
      <w:r w:rsidRPr="009511F0">
        <w:t>Definitions</w:t>
      </w:r>
    </w:p>
    <w:p w14:paraId="2005583C" w14:textId="11CA0A71" w:rsidR="00C11664" w:rsidRPr="009511F0" w:rsidRDefault="00C11664" w:rsidP="00C11664">
      <w:pPr>
        <w:pStyle w:val="subsection"/>
      </w:pPr>
      <w:r w:rsidRPr="009511F0">
        <w:tab/>
        <w:t>(4)</w:t>
      </w:r>
      <w:r w:rsidRPr="009511F0">
        <w:tab/>
        <w:t>In this section:</w:t>
      </w:r>
    </w:p>
    <w:p w14:paraId="0816C1B4" w14:textId="75F0AC4E" w:rsidR="00330B93" w:rsidRPr="009511F0" w:rsidRDefault="009A1524" w:rsidP="0083549B">
      <w:pPr>
        <w:pStyle w:val="Definition"/>
        <w:rPr>
          <w:szCs w:val="22"/>
          <w:shd w:val="clear" w:color="auto" w:fill="FFFFFF"/>
        </w:rPr>
      </w:pPr>
      <w:r w:rsidRPr="009511F0">
        <w:rPr>
          <w:b/>
          <w:i/>
        </w:rPr>
        <w:t xml:space="preserve">area </w:t>
      </w:r>
      <w:r w:rsidR="00330B93" w:rsidRPr="009511F0">
        <w:rPr>
          <w:b/>
          <w:i/>
        </w:rPr>
        <w:t>in the vicinity of the Protected Zone</w:t>
      </w:r>
      <w:r w:rsidR="00F97029" w:rsidRPr="009511F0">
        <w:t> </w:t>
      </w:r>
      <w:r w:rsidR="007E414E" w:rsidRPr="009511F0">
        <w:t>means the area bounded by the line commencin</w:t>
      </w:r>
      <w:r w:rsidR="00F97029" w:rsidRPr="009511F0">
        <w:t>g at the point of Latitude </w:t>
      </w:r>
      <w:r w:rsidR="00F97029" w:rsidRPr="009511F0">
        <w:rPr>
          <w:szCs w:val="22"/>
          <w:shd w:val="clear" w:color="auto" w:fill="FFFFFF"/>
        </w:rPr>
        <w:t>10°30′S, Longitude </w:t>
      </w:r>
      <w:r w:rsidR="007E414E" w:rsidRPr="009511F0">
        <w:rPr>
          <w:szCs w:val="22"/>
          <w:shd w:val="clear" w:color="auto" w:fill="FFFFFF"/>
        </w:rPr>
        <w:t>144°10′E, and running:</w:t>
      </w:r>
    </w:p>
    <w:p w14:paraId="6C11C9F0" w14:textId="4F780022" w:rsidR="007E414E" w:rsidRPr="009511F0" w:rsidRDefault="00B8531D" w:rsidP="00B8531D">
      <w:pPr>
        <w:pStyle w:val="paragraph"/>
      </w:pPr>
      <w:r w:rsidRPr="009511F0">
        <w:lastRenderedPageBreak/>
        <w:tab/>
        <w:t>(a)</w:t>
      </w:r>
      <w:r w:rsidRPr="009511F0">
        <w:tab/>
      </w:r>
      <w:r w:rsidR="007E414E" w:rsidRPr="009511F0">
        <w:t>from there west</w:t>
      </w:r>
      <w:r w:rsidR="00F97029" w:rsidRPr="009511F0">
        <w:t xml:space="preserve"> along the parallel of Latitude </w:t>
      </w:r>
      <w:r w:rsidR="007E414E" w:rsidRPr="009511F0">
        <w:t>10°30′S to its intersection</w:t>
      </w:r>
      <w:r w:rsidR="00F97029" w:rsidRPr="009511F0">
        <w:t xml:space="preserve"> with the meridian of Longitude </w:t>
      </w:r>
      <w:r w:rsidR="007E414E" w:rsidRPr="009511F0">
        <w:t>141°20′E; and</w:t>
      </w:r>
    </w:p>
    <w:p w14:paraId="017CFB32" w14:textId="5B3974F5" w:rsidR="007E414E" w:rsidRPr="009511F0" w:rsidRDefault="00B8531D" w:rsidP="00B8531D">
      <w:pPr>
        <w:pStyle w:val="paragraph"/>
      </w:pPr>
      <w:r w:rsidRPr="009511F0">
        <w:tab/>
        <w:t>(b)</w:t>
      </w:r>
      <w:r w:rsidRPr="009511F0">
        <w:tab/>
      </w:r>
      <w:r w:rsidR="007E414E" w:rsidRPr="009511F0">
        <w:t>from there north along that meridian to its intersection with the parallel of Latitu</w:t>
      </w:r>
      <w:r w:rsidR="00F97029" w:rsidRPr="009511F0">
        <w:t>de </w:t>
      </w:r>
      <w:r w:rsidR="007E414E" w:rsidRPr="009511F0">
        <w:t>10°28′S; and</w:t>
      </w:r>
    </w:p>
    <w:p w14:paraId="32BD5C25" w14:textId="50C9342D" w:rsidR="007E414E" w:rsidRPr="009511F0" w:rsidRDefault="00B8531D" w:rsidP="00B8531D">
      <w:pPr>
        <w:pStyle w:val="paragraph"/>
      </w:pPr>
      <w:r w:rsidRPr="009511F0">
        <w:tab/>
        <w:t>(c)</w:t>
      </w:r>
      <w:r w:rsidRPr="009511F0">
        <w:tab/>
      </w:r>
      <w:r w:rsidR="007E414E" w:rsidRPr="009511F0">
        <w:t>from there east along that parallel to its intersection</w:t>
      </w:r>
      <w:r w:rsidR="00F97029" w:rsidRPr="009511F0">
        <w:t xml:space="preserve"> with the meridian of Longitude </w:t>
      </w:r>
      <w:r w:rsidR="007E414E" w:rsidRPr="009511F0">
        <w:t>144°10′E; and</w:t>
      </w:r>
    </w:p>
    <w:p w14:paraId="2584CD03" w14:textId="43A316C4" w:rsidR="007E414E" w:rsidRPr="009511F0" w:rsidRDefault="00B8531D" w:rsidP="00B8531D">
      <w:pPr>
        <w:pStyle w:val="paragraph"/>
      </w:pPr>
      <w:r w:rsidRPr="009511F0">
        <w:tab/>
        <w:t>(d)</w:t>
      </w:r>
      <w:r w:rsidRPr="009511F0">
        <w:tab/>
      </w:r>
      <w:r w:rsidR="007E414E" w:rsidRPr="009511F0">
        <w:t>from there south along that meridian to the point of commencement.</w:t>
      </w:r>
    </w:p>
    <w:p w14:paraId="765E0037" w14:textId="37BA3EA6" w:rsidR="00162C2E" w:rsidRPr="009511F0" w:rsidRDefault="00F97029" w:rsidP="005206AA">
      <w:pPr>
        <w:pStyle w:val="Definition"/>
      </w:pPr>
      <w:r w:rsidRPr="009511F0">
        <w:rPr>
          <w:b/>
          <w:i/>
        </w:rPr>
        <w:t>Protected Zone </w:t>
      </w:r>
      <w:r w:rsidR="00162C2E" w:rsidRPr="009511F0">
        <w:t>means the</w:t>
      </w:r>
      <w:r w:rsidRPr="009511F0">
        <w:t xml:space="preserve"> zone established under Article </w:t>
      </w:r>
      <w:r w:rsidR="00162C2E" w:rsidRPr="009511F0">
        <w:t xml:space="preserve">10 of </w:t>
      </w:r>
      <w:r w:rsidR="0032559F" w:rsidRPr="009511F0">
        <w:t xml:space="preserve">the </w:t>
      </w:r>
      <w:r w:rsidR="00162C2E" w:rsidRPr="009511F0">
        <w:t>Torres Strait Treaty, being the area bounded</w:t>
      </w:r>
      <w:r w:rsidRPr="009511F0">
        <w:t xml:space="preserve"> by the line described in Annex </w:t>
      </w:r>
      <w:r w:rsidR="00162C2E" w:rsidRPr="009511F0">
        <w:t>9 to that Treaty.</w:t>
      </w:r>
    </w:p>
    <w:p w14:paraId="72B9BBB3" w14:textId="3914D4AF" w:rsidR="007E414E" w:rsidRPr="009511F0" w:rsidRDefault="007E414E" w:rsidP="005206AA">
      <w:pPr>
        <w:pStyle w:val="Definition"/>
      </w:pPr>
      <w:r w:rsidRPr="009511F0">
        <w:rPr>
          <w:b/>
          <w:i/>
        </w:rPr>
        <w:t>traditional activities</w:t>
      </w:r>
      <w:r w:rsidR="00F97029" w:rsidRPr="009511F0">
        <w:t> </w:t>
      </w:r>
      <w:r w:rsidRPr="009511F0">
        <w:t>includes the following activities:</w:t>
      </w:r>
    </w:p>
    <w:p w14:paraId="5A62AEC9" w14:textId="68785E5B" w:rsidR="007E414E" w:rsidRPr="009511F0" w:rsidRDefault="007E414E" w:rsidP="007E414E">
      <w:pPr>
        <w:pStyle w:val="paragraph"/>
      </w:pPr>
      <w:r w:rsidRPr="009511F0">
        <w:tab/>
        <w:t>(a)</w:t>
      </w:r>
      <w:r w:rsidRPr="009511F0">
        <w:tab/>
        <w:t>activities on land, including gardening, collection of food and hunting;</w:t>
      </w:r>
    </w:p>
    <w:p w14:paraId="16D834B5" w14:textId="6CC8AC69" w:rsidR="007E414E" w:rsidRPr="009511F0" w:rsidRDefault="007E414E" w:rsidP="007E414E">
      <w:pPr>
        <w:pStyle w:val="paragraph"/>
      </w:pPr>
      <w:r w:rsidRPr="009511F0">
        <w:tab/>
        <w:t>(b)</w:t>
      </w:r>
      <w:r w:rsidRPr="009511F0">
        <w:tab/>
        <w:t>activities on water, including traditional fishing;</w:t>
      </w:r>
    </w:p>
    <w:p w14:paraId="7F6AB581" w14:textId="1C28C9A7" w:rsidR="007E414E" w:rsidRPr="009511F0" w:rsidRDefault="007E414E" w:rsidP="007E414E">
      <w:pPr>
        <w:pStyle w:val="paragraph"/>
      </w:pPr>
      <w:r w:rsidRPr="009511F0">
        <w:tab/>
        <w:t>(c)</w:t>
      </w:r>
      <w:r w:rsidRPr="009511F0">
        <w:tab/>
        <w:t>religious and secular ceremonies or gatherings for social purposes, for example, marriage celebrations and settlements of disputes;</w:t>
      </w:r>
    </w:p>
    <w:p w14:paraId="3BC20715" w14:textId="63CCC3B6" w:rsidR="007E414E" w:rsidRPr="009511F0" w:rsidRDefault="007E414E" w:rsidP="007E414E">
      <w:pPr>
        <w:pStyle w:val="paragraph"/>
      </w:pPr>
      <w:r w:rsidRPr="009511F0">
        <w:tab/>
        <w:t>(d)</w:t>
      </w:r>
      <w:r w:rsidRPr="009511F0">
        <w:tab/>
        <w:t>barter and market trade.</w:t>
      </w:r>
    </w:p>
    <w:p w14:paraId="1D9675CA" w14:textId="794F6C1F" w:rsidR="007E414E" w:rsidRPr="009511F0" w:rsidRDefault="00C11664" w:rsidP="00C11664">
      <w:pPr>
        <w:pStyle w:val="Definition"/>
      </w:pPr>
      <w:r w:rsidRPr="009511F0">
        <w:rPr>
          <w:b/>
          <w:i/>
        </w:rPr>
        <w:t>traditional inhabitant</w:t>
      </w:r>
      <w:r w:rsidR="00F97029" w:rsidRPr="009511F0">
        <w:t> </w:t>
      </w:r>
      <w:r w:rsidRPr="009511F0">
        <w:t xml:space="preserve">means </w:t>
      </w:r>
      <w:r w:rsidR="007E414E" w:rsidRPr="009511F0">
        <w:t xml:space="preserve">an </w:t>
      </w:r>
      <w:r w:rsidR="009A1524" w:rsidRPr="009511F0">
        <w:t xml:space="preserve">Australian citizen </w:t>
      </w:r>
      <w:r w:rsidRPr="009511F0">
        <w:t xml:space="preserve">who </w:t>
      </w:r>
      <w:r w:rsidR="007E414E" w:rsidRPr="009511F0">
        <w:t xml:space="preserve">is a </w:t>
      </w:r>
      <w:r w:rsidRPr="009511F0">
        <w:t xml:space="preserve">Torres Strait Islander </w:t>
      </w:r>
      <w:r w:rsidR="007E414E" w:rsidRPr="009511F0">
        <w:t>that:</w:t>
      </w:r>
    </w:p>
    <w:p w14:paraId="303192F6" w14:textId="255CF9D0" w:rsidR="007E414E" w:rsidRPr="009511F0" w:rsidRDefault="007E414E" w:rsidP="005206AA">
      <w:pPr>
        <w:pStyle w:val="paragraph"/>
      </w:pPr>
      <w:r w:rsidRPr="009511F0">
        <w:tab/>
        <w:t>(a)</w:t>
      </w:r>
      <w:r w:rsidRPr="009511F0">
        <w:tab/>
        <w:t xml:space="preserve">lives </w:t>
      </w:r>
      <w:r w:rsidR="00C11664" w:rsidRPr="009511F0">
        <w:t>in the Protected Zone or the adjacent coastal area of Australia; and</w:t>
      </w:r>
    </w:p>
    <w:p w14:paraId="78DFB344" w14:textId="21C2C55D" w:rsidR="00C11664" w:rsidRPr="009511F0" w:rsidRDefault="007E414E" w:rsidP="005206AA">
      <w:pPr>
        <w:pStyle w:val="paragraph"/>
      </w:pPr>
      <w:r w:rsidRPr="009511F0">
        <w:tab/>
        <w:t>(b)</w:t>
      </w:r>
      <w:r w:rsidRPr="009511F0">
        <w:tab/>
      </w:r>
      <w:r w:rsidR="00C11664" w:rsidRPr="009511F0">
        <w:t>maintain</w:t>
      </w:r>
      <w:r w:rsidRPr="009511F0">
        <w:t>s</w:t>
      </w:r>
      <w:r w:rsidR="00C11664" w:rsidRPr="009511F0">
        <w:t xml:space="preserve"> traditional customary associations with areas or features in, or in the vicinity of, the Protected Zone, in relation to their subsistence or livelihood or social, cultural or religious activities.</w:t>
      </w:r>
    </w:p>
    <w:p w14:paraId="7F8970D2" w14:textId="3C1F7622" w:rsidR="00330B93" w:rsidRPr="009511F0" w:rsidRDefault="00330B93" w:rsidP="00C11664">
      <w:pPr>
        <w:pStyle w:val="Definition"/>
      </w:pPr>
      <w:r w:rsidRPr="009511F0">
        <w:rPr>
          <w:b/>
          <w:i/>
        </w:rPr>
        <w:t>Torres Strait Treaty</w:t>
      </w:r>
      <w:r w:rsidR="00F97029" w:rsidRPr="009511F0">
        <w:t> </w:t>
      </w:r>
      <w:r w:rsidRPr="009511F0">
        <w:t xml:space="preserve">means the </w:t>
      </w:r>
      <w:r w:rsidR="007336E7" w:rsidRPr="009511F0">
        <w:t>Treaty between Australia and the Independent State of Papua New Guinea concerning Sovereignty and Maritime Boundaries in the area between the two Countries, including the area known as Torres Strait, and Related Matters</w:t>
      </w:r>
      <w:r w:rsidR="00F97029" w:rsidRPr="009511F0">
        <w:t>, done at Sydney on 18 December </w:t>
      </w:r>
      <w:r w:rsidRPr="009511F0">
        <w:t>1978.</w:t>
      </w:r>
    </w:p>
    <w:p w14:paraId="36B0F69A" w14:textId="2054F802" w:rsidR="009A1524" w:rsidRPr="009511F0" w:rsidRDefault="00330B93" w:rsidP="009A1524">
      <w:pPr>
        <w:pStyle w:val="notetext"/>
      </w:pPr>
      <w:r w:rsidRPr="009511F0">
        <w:t>Note:</w:t>
      </w:r>
      <w:r w:rsidRPr="009511F0">
        <w:tab/>
      </w:r>
      <w:r w:rsidR="00EE05B7" w:rsidRPr="009511F0">
        <w:t>The Treaty</w:t>
      </w:r>
      <w:r w:rsidR="00F97029" w:rsidRPr="009511F0">
        <w:t xml:space="preserve"> is in Australian Treaty Series 1985 No. 4 ([1985] ATS </w:t>
      </w:r>
      <w:r w:rsidR="00EE05B7" w:rsidRPr="009511F0">
        <w:t>4) and could in 2023 be viewed in the Australian Treat</w:t>
      </w:r>
      <w:r w:rsidR="0032559F" w:rsidRPr="009511F0">
        <w:t>ies</w:t>
      </w:r>
      <w:r w:rsidR="00EE05B7" w:rsidRPr="009511F0">
        <w:t xml:space="preserve"> Library on the AustLII website (http://www.austlii.edu.au)</w:t>
      </w:r>
      <w:r w:rsidRPr="009511F0">
        <w:t>.</w:t>
      </w:r>
    </w:p>
    <w:p w14:paraId="4323E237" w14:textId="1154F6B7" w:rsidR="00BA52D0" w:rsidRPr="009511F0" w:rsidRDefault="00BA52D0" w:rsidP="00BA52D0">
      <w:pPr>
        <w:pStyle w:val="ActHead2"/>
      </w:pPr>
      <w:bookmarkStart w:id="19" w:name="_Toc152572467"/>
      <w:r w:rsidRPr="009511F0">
        <w:rPr>
          <w:rStyle w:val="CharPartNo"/>
        </w:rPr>
        <w:t>Part 4</w:t>
      </w:r>
      <w:r w:rsidRPr="009511F0">
        <w:t>—</w:t>
      </w:r>
      <w:r w:rsidRPr="009511F0">
        <w:rPr>
          <w:rStyle w:val="CharPartText"/>
        </w:rPr>
        <w:t>Goods that are personal effects</w:t>
      </w:r>
      <w:bookmarkEnd w:id="19"/>
    </w:p>
    <w:p w14:paraId="52AA2D79" w14:textId="513FA930" w:rsidR="00C11664" w:rsidRPr="009511F0" w:rsidRDefault="009A1524" w:rsidP="00C11664">
      <w:pPr>
        <w:pStyle w:val="ActHead5"/>
      </w:pPr>
      <w:bookmarkStart w:id="20" w:name="_Toc152572468"/>
      <w:r w:rsidRPr="009511F0">
        <w:rPr>
          <w:rStyle w:val="CharSectno"/>
        </w:rPr>
        <w:t>25</w:t>
      </w:r>
      <w:r w:rsidRPr="009511F0">
        <w:t xml:space="preserve">  Goods imported by members of the forces of Canada or the United Kingdom (paragraph (d) of item 15)</w:t>
      </w:r>
      <w:bookmarkEnd w:id="20"/>
    </w:p>
    <w:p w14:paraId="1A5967B0" w14:textId="77777777" w:rsidR="000E416D" w:rsidRPr="009511F0" w:rsidRDefault="00C11664" w:rsidP="000E416D">
      <w:pPr>
        <w:pStyle w:val="SubsectionHead"/>
      </w:pPr>
      <w:r w:rsidRPr="009511F0">
        <w:t>By</w:t>
      </w:r>
      <w:r w:rsidR="6C6485E3" w:rsidRPr="009511F0">
        <w:t>-</w:t>
      </w:r>
      <w:r w:rsidR="000E416D" w:rsidRPr="009511F0">
        <w:t>law</w:t>
      </w:r>
    </w:p>
    <w:p w14:paraId="710EBC64" w14:textId="2A5DF6FA" w:rsidR="000E416D" w:rsidRPr="009511F0" w:rsidRDefault="000E416D" w:rsidP="000E416D">
      <w:pPr>
        <w:pStyle w:val="SubsectionHead"/>
        <w:ind w:left="0" w:firstLine="720"/>
      </w:pPr>
      <w:r w:rsidRPr="009511F0">
        <w:rPr>
          <w:i w:val="0"/>
        </w:rPr>
        <w:t xml:space="preserve">(1) </w:t>
      </w:r>
      <w:r w:rsidR="00C11664" w:rsidRPr="009511F0">
        <w:rPr>
          <w:i w:val="0"/>
        </w:rPr>
        <w:t xml:space="preserve">This section </w:t>
      </w:r>
      <w:r w:rsidR="14544D49" w:rsidRPr="009511F0">
        <w:rPr>
          <w:i w:val="0"/>
        </w:rPr>
        <w:t>may be cited as</w:t>
      </w:r>
      <w:r w:rsidR="00C11664" w:rsidRPr="009511F0">
        <w:rPr>
          <w:i w:val="0"/>
        </w:rPr>
        <w:t xml:space="preserve"> Customs By</w:t>
      </w:r>
      <w:r w:rsidR="00C11664" w:rsidRPr="009511F0">
        <w:rPr>
          <w:i w:val="0"/>
        </w:rPr>
        <w:noBreakHyphen/>
        <w:t>law No.</w:t>
      </w:r>
      <w:r w:rsidR="00F97029" w:rsidRPr="009511F0">
        <w:rPr>
          <w:i w:val="0"/>
        </w:rPr>
        <w:t> </w:t>
      </w:r>
      <w:r w:rsidR="00B12E0B" w:rsidRPr="009511F0">
        <w:rPr>
          <w:i w:val="0"/>
        </w:rPr>
        <w:t>2300091</w:t>
      </w:r>
      <w:r w:rsidR="00C11664" w:rsidRPr="009511F0">
        <w:rPr>
          <w:i w:val="0"/>
        </w:rPr>
        <w:t>.</w:t>
      </w:r>
    </w:p>
    <w:p w14:paraId="6A21ADBD" w14:textId="20838840" w:rsidR="00C11664" w:rsidRPr="009511F0" w:rsidRDefault="00C11664" w:rsidP="00C417E9">
      <w:pPr>
        <w:pStyle w:val="SubsectionHead"/>
        <w:ind w:left="414" w:firstLine="720"/>
      </w:pPr>
      <w:r w:rsidRPr="009511F0">
        <w:t>Prescribed goods</w:t>
      </w:r>
    </w:p>
    <w:p w14:paraId="291323D9" w14:textId="13823712" w:rsidR="00D429E4" w:rsidRPr="009511F0" w:rsidRDefault="00D429E4" w:rsidP="00C11664">
      <w:pPr>
        <w:pStyle w:val="subsection"/>
      </w:pPr>
      <w:r w:rsidRPr="009511F0">
        <w:tab/>
        <w:t>(2)</w:t>
      </w:r>
      <w:r w:rsidRPr="009511F0">
        <w:tab/>
      </w:r>
      <w:r w:rsidR="00F97029" w:rsidRPr="009511F0">
        <w:t>For the purposes of item </w:t>
      </w:r>
      <w:r w:rsidR="7CC38BE2" w:rsidRPr="009511F0">
        <w:t xml:space="preserve">15, </w:t>
      </w:r>
      <w:r w:rsidRPr="009511F0">
        <w:t xml:space="preserve">motor vehicles are </w:t>
      </w:r>
      <w:r w:rsidR="537D649C" w:rsidRPr="009511F0">
        <w:t>goods to which that item applies</w:t>
      </w:r>
      <w:r w:rsidRPr="009511F0">
        <w:t>.</w:t>
      </w:r>
    </w:p>
    <w:p w14:paraId="5E52FCCB" w14:textId="77777777" w:rsidR="00D429E4" w:rsidRPr="009511F0" w:rsidRDefault="00D429E4" w:rsidP="00D429E4">
      <w:pPr>
        <w:pStyle w:val="SubsectionHead"/>
      </w:pPr>
      <w:r w:rsidRPr="009511F0">
        <w:lastRenderedPageBreak/>
        <w:t>Conditions</w:t>
      </w:r>
    </w:p>
    <w:p w14:paraId="30B8E418" w14:textId="347D2F02" w:rsidR="00D429E4" w:rsidRPr="009511F0" w:rsidRDefault="00C11664" w:rsidP="00C11664">
      <w:pPr>
        <w:pStyle w:val="subsection"/>
      </w:pPr>
      <w:r w:rsidRPr="009511F0">
        <w:tab/>
        <w:t>(</w:t>
      </w:r>
      <w:r w:rsidR="00D429E4" w:rsidRPr="009511F0">
        <w:t>3</w:t>
      </w:r>
      <w:r w:rsidRPr="009511F0">
        <w:t>)</w:t>
      </w:r>
      <w:r w:rsidRPr="009511F0">
        <w:tab/>
      </w:r>
      <w:r w:rsidR="00F97029" w:rsidRPr="009511F0">
        <w:t>Item </w:t>
      </w:r>
      <w:r w:rsidR="7FB65A41" w:rsidRPr="009511F0">
        <w:t xml:space="preserve">15 applies to </w:t>
      </w:r>
      <w:r w:rsidR="000E416D" w:rsidRPr="009511F0">
        <w:t xml:space="preserve">those goods </w:t>
      </w:r>
      <w:r w:rsidR="00F97029" w:rsidRPr="009511F0">
        <w:t>covered by subsection </w:t>
      </w:r>
      <w:r w:rsidR="00AA2D2D" w:rsidRPr="009511F0">
        <w:t>(2) subject to the following</w:t>
      </w:r>
      <w:r w:rsidR="002D7D8D" w:rsidRPr="009511F0">
        <w:t xml:space="preserve"> conditions</w:t>
      </w:r>
      <w:r w:rsidR="00D429E4" w:rsidRPr="009511F0">
        <w:t>:</w:t>
      </w:r>
    </w:p>
    <w:p w14:paraId="5627BF39" w14:textId="7369D1C2" w:rsidR="009A1524" w:rsidRPr="009511F0" w:rsidRDefault="00D429E4" w:rsidP="009A1524">
      <w:pPr>
        <w:pStyle w:val="paragraph"/>
      </w:pPr>
      <w:r w:rsidRPr="009511F0">
        <w:tab/>
        <w:t>(a)</w:t>
      </w:r>
      <w:r w:rsidRPr="009511F0">
        <w:tab/>
      </w:r>
      <w:r w:rsidR="00C11664" w:rsidRPr="009511F0">
        <w:t xml:space="preserve">the </w:t>
      </w:r>
      <w:r w:rsidRPr="009511F0">
        <w:t xml:space="preserve">motor vehicle was </w:t>
      </w:r>
      <w:r w:rsidR="00C11664" w:rsidRPr="009511F0">
        <w:t>imported by a member of the forces</w:t>
      </w:r>
      <w:r w:rsidRPr="009511F0">
        <w:t xml:space="preserve"> </w:t>
      </w:r>
      <w:r w:rsidR="009A1524" w:rsidRPr="009511F0">
        <w:t xml:space="preserve">(the </w:t>
      </w:r>
      <w:r w:rsidR="009A1524" w:rsidRPr="009511F0">
        <w:rPr>
          <w:b/>
          <w:i/>
        </w:rPr>
        <w:t>relevant forces</w:t>
      </w:r>
      <w:r w:rsidR="009A1524" w:rsidRPr="009511F0">
        <w:t>) of:</w:t>
      </w:r>
    </w:p>
    <w:p w14:paraId="4DDFD316" w14:textId="77777777" w:rsidR="009A1524" w:rsidRPr="009511F0" w:rsidRDefault="009A1524" w:rsidP="009A1524">
      <w:pPr>
        <w:pStyle w:val="paragraphsub"/>
      </w:pPr>
      <w:r w:rsidRPr="009511F0">
        <w:tab/>
        <w:t>(i)</w:t>
      </w:r>
      <w:r w:rsidRPr="009511F0">
        <w:tab/>
        <w:t>Canada; or</w:t>
      </w:r>
    </w:p>
    <w:p w14:paraId="22C9E59E" w14:textId="1EB1C39E" w:rsidR="00C11664" w:rsidRPr="009511F0" w:rsidRDefault="009A1524" w:rsidP="009A1524">
      <w:pPr>
        <w:pStyle w:val="paragraphsub"/>
      </w:pPr>
      <w:r w:rsidRPr="009511F0">
        <w:tab/>
        <w:t>(ii)</w:t>
      </w:r>
      <w:r w:rsidRPr="009511F0">
        <w:tab/>
        <w:t>the United Kingdom; and</w:t>
      </w:r>
    </w:p>
    <w:p w14:paraId="367A904D" w14:textId="4B7E24AC" w:rsidR="00D429E4" w:rsidRPr="009511F0" w:rsidRDefault="00F97029" w:rsidP="005206AA">
      <w:pPr>
        <w:pStyle w:val="paragraph"/>
      </w:pPr>
      <w:r w:rsidRPr="009511F0">
        <w:tab/>
        <w:t>(b)</w:t>
      </w:r>
      <w:r w:rsidRPr="009511F0">
        <w:tab/>
        <w:t>either of subsection </w:t>
      </w:r>
      <w:r w:rsidR="00D429E4" w:rsidRPr="009511F0">
        <w:t xml:space="preserve">(4) </w:t>
      </w:r>
      <w:r w:rsidR="46D96D6F" w:rsidRPr="009511F0">
        <w:t>or</w:t>
      </w:r>
      <w:r w:rsidRPr="009511F0">
        <w:t> </w:t>
      </w:r>
      <w:r w:rsidR="00D429E4" w:rsidRPr="009511F0">
        <w:t>(5) apply in relation to the motor vehicle.</w:t>
      </w:r>
    </w:p>
    <w:p w14:paraId="16FEB2C4" w14:textId="77777777" w:rsidR="00D429E4" w:rsidRPr="009511F0" w:rsidRDefault="00D429E4">
      <w:pPr>
        <w:pStyle w:val="subsection"/>
      </w:pPr>
      <w:r w:rsidRPr="009511F0">
        <w:tab/>
        <w:t>(4)</w:t>
      </w:r>
      <w:r w:rsidRPr="009511F0">
        <w:tab/>
        <w:t>This subsection applies in relation to a motor vehicle if:</w:t>
      </w:r>
    </w:p>
    <w:p w14:paraId="441CC60C" w14:textId="0A381337" w:rsidR="00D429E4" w:rsidRPr="009511F0" w:rsidRDefault="00C11664" w:rsidP="00C11664">
      <w:pPr>
        <w:pStyle w:val="paragraph"/>
      </w:pPr>
      <w:r w:rsidRPr="009511F0">
        <w:tab/>
        <w:t>(a)</w:t>
      </w:r>
      <w:r w:rsidRPr="009511F0">
        <w:tab/>
      </w:r>
      <w:r w:rsidR="00D429E4" w:rsidRPr="009511F0">
        <w:t xml:space="preserve">the </w:t>
      </w:r>
      <w:r w:rsidRPr="009511F0">
        <w:t xml:space="preserve">motor vehicle </w:t>
      </w:r>
      <w:r w:rsidR="00D429E4" w:rsidRPr="009511F0">
        <w:t xml:space="preserve">was </w:t>
      </w:r>
      <w:r w:rsidRPr="009511F0">
        <w:t xml:space="preserve">owned and used outside Australia by the member of </w:t>
      </w:r>
      <w:r w:rsidR="00D429E4" w:rsidRPr="009511F0">
        <w:t xml:space="preserve">the relevant </w:t>
      </w:r>
      <w:r w:rsidRPr="009511F0">
        <w:t xml:space="preserve">forces </w:t>
      </w:r>
      <w:r w:rsidR="00D429E4" w:rsidRPr="009511F0">
        <w:t xml:space="preserve">during </w:t>
      </w:r>
      <w:r w:rsidRPr="009511F0">
        <w:t xml:space="preserve">the </w:t>
      </w:r>
      <w:r w:rsidR="00D429E4" w:rsidRPr="009511F0">
        <w:t xml:space="preserve">period of </w:t>
      </w:r>
      <w:r w:rsidR="00AA2D2D" w:rsidRPr="009511F0">
        <w:t>six</w:t>
      </w:r>
      <w:r w:rsidR="00D429E4" w:rsidRPr="009511F0">
        <w:t xml:space="preserve"> </w:t>
      </w:r>
      <w:r w:rsidRPr="009511F0">
        <w:t xml:space="preserve">months </w:t>
      </w:r>
      <w:r w:rsidR="00D429E4" w:rsidRPr="009511F0">
        <w:t xml:space="preserve">ending on the day the member </w:t>
      </w:r>
      <w:r w:rsidRPr="009511F0">
        <w:t xml:space="preserve">first </w:t>
      </w:r>
      <w:r w:rsidR="00D429E4" w:rsidRPr="009511F0">
        <w:t xml:space="preserve">departed </w:t>
      </w:r>
      <w:r w:rsidRPr="009511F0">
        <w:t>for Australia</w:t>
      </w:r>
      <w:r w:rsidR="00D429E4" w:rsidRPr="009511F0">
        <w:t>; and</w:t>
      </w:r>
    </w:p>
    <w:p w14:paraId="1EE680B8" w14:textId="3F9C1B54" w:rsidR="00D429E4" w:rsidRPr="009511F0" w:rsidRDefault="00D429E4" w:rsidP="00C11664">
      <w:pPr>
        <w:pStyle w:val="paragraph"/>
      </w:pPr>
      <w:r w:rsidRPr="009511F0">
        <w:tab/>
        <w:t>(b)</w:t>
      </w:r>
      <w:r w:rsidRPr="009511F0">
        <w:tab/>
      </w:r>
      <w:r w:rsidR="00C11664" w:rsidRPr="009511F0">
        <w:t>the motor vehicle remains in the use, ownership and possession of</w:t>
      </w:r>
      <w:r w:rsidRPr="009511F0">
        <w:t>:</w:t>
      </w:r>
    </w:p>
    <w:p w14:paraId="0BE4DBD4" w14:textId="1D89EF9B" w:rsidR="00D429E4" w:rsidRPr="009511F0" w:rsidRDefault="00D429E4" w:rsidP="005206AA">
      <w:pPr>
        <w:pStyle w:val="paragraphsub"/>
      </w:pPr>
      <w:r w:rsidRPr="009511F0">
        <w:tab/>
        <w:t>(i)</w:t>
      </w:r>
      <w:r w:rsidRPr="009511F0">
        <w:tab/>
        <w:t xml:space="preserve">the </w:t>
      </w:r>
      <w:r w:rsidR="00C11664" w:rsidRPr="009511F0">
        <w:t xml:space="preserve">member of </w:t>
      </w:r>
      <w:r w:rsidRPr="009511F0">
        <w:t xml:space="preserve">the relevant </w:t>
      </w:r>
      <w:r w:rsidR="00C11664" w:rsidRPr="009511F0">
        <w:t>forces</w:t>
      </w:r>
      <w:r w:rsidRPr="009511F0">
        <w:t>;</w:t>
      </w:r>
      <w:r w:rsidR="00C11664" w:rsidRPr="009511F0">
        <w:t xml:space="preserve"> or</w:t>
      </w:r>
    </w:p>
    <w:p w14:paraId="65D20458" w14:textId="7C3B5BDF" w:rsidR="00D429E4" w:rsidRPr="009511F0" w:rsidRDefault="00D429E4" w:rsidP="005206AA">
      <w:pPr>
        <w:pStyle w:val="paragraphsub"/>
      </w:pPr>
      <w:r w:rsidRPr="009511F0">
        <w:tab/>
        <w:t>(ii)</w:t>
      </w:r>
      <w:r w:rsidRPr="009511F0">
        <w:tab/>
      </w:r>
      <w:r w:rsidR="00C11664" w:rsidRPr="009511F0">
        <w:t xml:space="preserve">with the permission of </w:t>
      </w:r>
      <w:r w:rsidR="00CF6112" w:rsidRPr="009511F0">
        <w:t xml:space="preserve">a </w:t>
      </w:r>
      <w:r w:rsidR="00C11664" w:rsidRPr="009511F0">
        <w:t xml:space="preserve">Collector, another member of </w:t>
      </w:r>
      <w:r w:rsidRPr="009511F0">
        <w:t xml:space="preserve">the relevant </w:t>
      </w:r>
      <w:r w:rsidR="00C11664" w:rsidRPr="009511F0">
        <w:t>forces</w:t>
      </w:r>
      <w:r w:rsidRPr="009511F0">
        <w:t>;</w:t>
      </w:r>
    </w:p>
    <w:p w14:paraId="44FD83E1" w14:textId="2445CA5F" w:rsidR="00C11664" w:rsidRPr="009511F0" w:rsidRDefault="00D429E4" w:rsidP="00C11664">
      <w:pPr>
        <w:pStyle w:val="paragraph"/>
      </w:pPr>
      <w:r w:rsidRPr="009511F0">
        <w:tab/>
      </w:r>
      <w:r w:rsidRPr="009511F0">
        <w:tab/>
      </w:r>
      <w:r w:rsidR="00C11664" w:rsidRPr="009511F0">
        <w:t xml:space="preserve">during the period of </w:t>
      </w:r>
      <w:r w:rsidR="00AA2D2D" w:rsidRPr="009511F0">
        <w:t>two</w:t>
      </w:r>
      <w:r w:rsidRPr="009511F0">
        <w:t xml:space="preserve"> </w:t>
      </w:r>
      <w:r w:rsidR="00C11664" w:rsidRPr="009511F0">
        <w:t xml:space="preserve">years </w:t>
      </w:r>
      <w:r w:rsidRPr="009511F0">
        <w:t>beginning on the day</w:t>
      </w:r>
      <w:r w:rsidR="009A1524" w:rsidRPr="009511F0">
        <w:t xml:space="preserve"> after </w:t>
      </w:r>
      <w:r w:rsidR="00C11664" w:rsidRPr="009511F0">
        <w:t xml:space="preserve">the </w:t>
      </w:r>
      <w:r w:rsidRPr="009511F0">
        <w:t>motor vehicle was imported.</w:t>
      </w:r>
    </w:p>
    <w:p w14:paraId="4CB91565" w14:textId="77777777" w:rsidR="00D429E4" w:rsidRPr="009511F0" w:rsidRDefault="00D429E4" w:rsidP="00D429E4">
      <w:pPr>
        <w:pStyle w:val="subsection"/>
      </w:pPr>
      <w:r w:rsidRPr="009511F0">
        <w:tab/>
        <w:t>(5)</w:t>
      </w:r>
      <w:r w:rsidRPr="009511F0">
        <w:tab/>
        <w:t>This subsection applies in relation to a motor vehicle if:</w:t>
      </w:r>
    </w:p>
    <w:p w14:paraId="7376A88B" w14:textId="20BB16FB" w:rsidR="00C93B48" w:rsidRPr="009511F0" w:rsidRDefault="00C11664" w:rsidP="00C11664">
      <w:pPr>
        <w:pStyle w:val="paragraph"/>
      </w:pPr>
      <w:r w:rsidRPr="009511F0">
        <w:tab/>
        <w:t>(</w:t>
      </w:r>
      <w:r w:rsidR="00D429E4" w:rsidRPr="009511F0">
        <w:t>a</w:t>
      </w:r>
      <w:r w:rsidRPr="009511F0">
        <w:t>)</w:t>
      </w:r>
      <w:r w:rsidRPr="009511F0">
        <w:tab/>
      </w:r>
      <w:r w:rsidR="00D429E4" w:rsidRPr="009511F0">
        <w:t xml:space="preserve">the </w:t>
      </w:r>
      <w:r w:rsidRPr="009511F0">
        <w:t xml:space="preserve">motor </w:t>
      </w:r>
      <w:r w:rsidR="00E46874" w:rsidRPr="009511F0">
        <w:t>vehicle is for the personal use of</w:t>
      </w:r>
      <w:r w:rsidR="00C93B48" w:rsidRPr="009511F0">
        <w:t>:</w:t>
      </w:r>
    </w:p>
    <w:p w14:paraId="2A2CC912" w14:textId="2327C1B5" w:rsidR="00C93B48" w:rsidRPr="009511F0" w:rsidRDefault="00C93B48" w:rsidP="005206AA">
      <w:pPr>
        <w:pStyle w:val="paragraphsub"/>
      </w:pPr>
      <w:r w:rsidRPr="009511F0">
        <w:tab/>
        <w:t>(i)</w:t>
      </w:r>
      <w:r w:rsidRPr="009511F0">
        <w:tab/>
      </w:r>
      <w:r w:rsidR="00C11664" w:rsidRPr="009511F0">
        <w:t xml:space="preserve">the member of </w:t>
      </w:r>
      <w:r w:rsidR="00D429E4" w:rsidRPr="009511F0">
        <w:t xml:space="preserve">the relevant </w:t>
      </w:r>
      <w:r w:rsidR="00C11664" w:rsidRPr="009511F0">
        <w:t>forces</w:t>
      </w:r>
      <w:r w:rsidR="00D429E4" w:rsidRPr="009511F0">
        <w:t xml:space="preserve">; </w:t>
      </w:r>
      <w:r w:rsidRPr="009511F0">
        <w:t>or</w:t>
      </w:r>
    </w:p>
    <w:p w14:paraId="123CE6D1" w14:textId="643A8A7E" w:rsidR="009A1524" w:rsidRPr="009511F0" w:rsidRDefault="00C93B48" w:rsidP="009A1524">
      <w:pPr>
        <w:pStyle w:val="paragraphsub"/>
      </w:pPr>
      <w:r w:rsidRPr="009511F0">
        <w:tab/>
        <w:t>(ii)</w:t>
      </w:r>
      <w:r w:rsidRPr="009511F0">
        <w:tab/>
        <w:t xml:space="preserve">with the written permission of </w:t>
      </w:r>
      <w:r w:rsidR="00AA2D2D" w:rsidRPr="009511F0">
        <w:t>the</w:t>
      </w:r>
      <w:r w:rsidRPr="009511F0">
        <w:t xml:space="preserve"> Collector, another member of the relevant forces; </w:t>
      </w:r>
      <w:r w:rsidR="009A1524" w:rsidRPr="009511F0">
        <w:t>and</w:t>
      </w:r>
    </w:p>
    <w:p w14:paraId="0F2EB7DE" w14:textId="4E2B8ABC" w:rsidR="00D429E4" w:rsidRPr="009511F0" w:rsidRDefault="00D429E4" w:rsidP="00E46874">
      <w:pPr>
        <w:pStyle w:val="paragraph"/>
      </w:pPr>
      <w:r w:rsidRPr="009511F0">
        <w:tab/>
        <w:t>(</w:t>
      </w:r>
      <w:r w:rsidR="00563CD3" w:rsidRPr="009511F0">
        <w:t>b</w:t>
      </w:r>
      <w:r w:rsidRPr="009511F0">
        <w:t>)</w:t>
      </w:r>
      <w:r w:rsidRPr="009511F0">
        <w:tab/>
      </w:r>
      <w:r w:rsidR="00C11664" w:rsidRPr="009511F0">
        <w:t xml:space="preserve">the </w:t>
      </w:r>
      <w:r w:rsidRPr="009511F0">
        <w:t xml:space="preserve">motor </w:t>
      </w:r>
      <w:r w:rsidR="00C11664" w:rsidRPr="009511F0">
        <w:t>vehicle is exported within</w:t>
      </w:r>
      <w:r w:rsidRPr="009511F0">
        <w:t>:</w:t>
      </w:r>
    </w:p>
    <w:p w14:paraId="0E50675D" w14:textId="34E0015B" w:rsidR="00D429E4" w:rsidRPr="009511F0" w:rsidRDefault="00D429E4" w:rsidP="005206AA">
      <w:pPr>
        <w:pStyle w:val="paragraphsub"/>
      </w:pPr>
      <w:r w:rsidRPr="009511F0">
        <w:tab/>
        <w:t>(i)</w:t>
      </w:r>
      <w:r w:rsidRPr="009511F0">
        <w:tab/>
      </w:r>
      <w:r w:rsidR="00AA2D2D" w:rsidRPr="009511F0">
        <w:t>three</w:t>
      </w:r>
      <w:r w:rsidR="004B1057" w:rsidRPr="009511F0">
        <w:t xml:space="preserve"> </w:t>
      </w:r>
      <w:r w:rsidR="00C11664" w:rsidRPr="009511F0">
        <w:t xml:space="preserve">years after the </w:t>
      </w:r>
      <w:r w:rsidR="004B1057" w:rsidRPr="009511F0">
        <w:t>day the motor vehicle is imported</w:t>
      </w:r>
      <w:r w:rsidRPr="009511F0">
        <w:t>;</w:t>
      </w:r>
      <w:r w:rsidR="00C11664" w:rsidRPr="009511F0">
        <w:t xml:space="preserve"> or</w:t>
      </w:r>
    </w:p>
    <w:p w14:paraId="3D9A189A" w14:textId="24DFC6C7" w:rsidR="00C11664" w:rsidRPr="009511F0" w:rsidRDefault="00D429E4" w:rsidP="005206AA">
      <w:pPr>
        <w:pStyle w:val="paragraphsub"/>
      </w:pPr>
      <w:r w:rsidRPr="009511F0">
        <w:tab/>
        <w:t>(ii)</w:t>
      </w:r>
      <w:r w:rsidRPr="009511F0">
        <w:tab/>
      </w:r>
      <w:r w:rsidR="00B8531D" w:rsidRPr="009511F0">
        <w:t>if the Collector has approved a longer period</w:t>
      </w:r>
      <w:r w:rsidR="00B8531D" w:rsidRPr="009511F0">
        <w:noBreakHyphen/>
      </w:r>
      <w:r w:rsidR="00B8531D" w:rsidRPr="009511F0">
        <w:noBreakHyphen/>
      </w:r>
      <w:r w:rsidR="00C11664" w:rsidRPr="009511F0">
        <w:t xml:space="preserve">such </w:t>
      </w:r>
      <w:r w:rsidRPr="009511F0">
        <w:t xml:space="preserve">longer </w:t>
      </w:r>
      <w:r w:rsidR="00C11664" w:rsidRPr="009511F0">
        <w:t xml:space="preserve">period as </w:t>
      </w:r>
      <w:r w:rsidR="00AA2D2D" w:rsidRPr="009511F0">
        <w:t>the</w:t>
      </w:r>
      <w:r w:rsidR="00C11664" w:rsidRPr="009511F0">
        <w:t xml:space="preserve"> Collector</w:t>
      </w:r>
      <w:r w:rsidR="004B1057" w:rsidRPr="009511F0">
        <w:t xml:space="preserve"> </w:t>
      </w:r>
      <w:r w:rsidR="00B8531D" w:rsidRPr="009511F0">
        <w:t>has</w:t>
      </w:r>
      <w:r w:rsidR="004B1057" w:rsidRPr="009511F0">
        <w:t xml:space="preserve"> approve</w:t>
      </w:r>
      <w:r w:rsidR="00B8531D" w:rsidRPr="009511F0">
        <w:t>d</w:t>
      </w:r>
      <w:r w:rsidR="004B1057" w:rsidRPr="009511F0">
        <w:t xml:space="preserve"> in writing</w:t>
      </w:r>
      <w:r w:rsidR="00C86667" w:rsidRPr="009511F0">
        <w:t>.</w:t>
      </w:r>
    </w:p>
    <w:p w14:paraId="55434B64" w14:textId="0F8BEF3A" w:rsidR="00C11664" w:rsidRPr="009511F0" w:rsidRDefault="007A4A81" w:rsidP="00C11664">
      <w:pPr>
        <w:pStyle w:val="SubsectionHead"/>
      </w:pPr>
      <w:r w:rsidRPr="009511F0">
        <w:t>Definitions</w:t>
      </w:r>
    </w:p>
    <w:p w14:paraId="11B016E5" w14:textId="376809F1" w:rsidR="00C11664" w:rsidRPr="009511F0" w:rsidRDefault="00C11664" w:rsidP="00C11664">
      <w:pPr>
        <w:pStyle w:val="subsection"/>
      </w:pPr>
      <w:r w:rsidRPr="009511F0">
        <w:tab/>
        <w:t>(</w:t>
      </w:r>
      <w:r w:rsidR="007A4A81" w:rsidRPr="009511F0">
        <w:t>6</w:t>
      </w:r>
      <w:r w:rsidRPr="009511F0">
        <w:t>)</w:t>
      </w:r>
      <w:r w:rsidRPr="009511F0">
        <w:tab/>
        <w:t>In this section:</w:t>
      </w:r>
    </w:p>
    <w:p w14:paraId="2B6B0152" w14:textId="54E99277" w:rsidR="00C11664" w:rsidRPr="009511F0" w:rsidRDefault="009A1524" w:rsidP="00C11664">
      <w:pPr>
        <w:pStyle w:val="Definition"/>
      </w:pPr>
      <w:r w:rsidRPr="009511F0">
        <w:rPr>
          <w:b/>
          <w:i/>
        </w:rPr>
        <w:t xml:space="preserve">member </w:t>
      </w:r>
      <w:r w:rsidR="00F97029" w:rsidRPr="009511F0">
        <w:rPr>
          <w:b/>
          <w:i/>
        </w:rPr>
        <w:t>of the Forces of Canada </w:t>
      </w:r>
      <w:r w:rsidR="00C11664" w:rsidRPr="009511F0">
        <w:t>means a person belonging to the land, sea or air armed services of th</w:t>
      </w:r>
      <w:r w:rsidR="0032559F" w:rsidRPr="009511F0">
        <w:t>at</w:t>
      </w:r>
      <w:r w:rsidR="00C11664" w:rsidRPr="009511F0">
        <w:t xml:space="preserve"> countr</w:t>
      </w:r>
      <w:r w:rsidR="0032559F" w:rsidRPr="009511F0">
        <w:t>y</w:t>
      </w:r>
      <w:r w:rsidR="00C11664" w:rsidRPr="009511F0">
        <w:t xml:space="preserve"> temporarily serving in Australia under arrangements agreed on by the Government of Australia and the Government of Canada.</w:t>
      </w:r>
    </w:p>
    <w:p w14:paraId="44ED3D4A" w14:textId="691DF454" w:rsidR="00C11664" w:rsidRPr="009511F0" w:rsidRDefault="007A4A81" w:rsidP="00972868">
      <w:pPr>
        <w:pStyle w:val="Definition"/>
      </w:pPr>
      <w:r w:rsidRPr="009511F0">
        <w:rPr>
          <w:b/>
          <w:i/>
        </w:rPr>
        <w:t>member of t</w:t>
      </w:r>
      <w:r w:rsidR="00F97029" w:rsidRPr="009511F0">
        <w:rPr>
          <w:b/>
          <w:i/>
        </w:rPr>
        <w:t>he Forces of the United Kingdom </w:t>
      </w:r>
      <w:r w:rsidRPr="009511F0">
        <w:t>means a person belonging to the land, sea or air armed services of those countries temporarily serving in Australia under arrangements agreed on by the Government of Australia and the Government of the United Kingdom</w:t>
      </w:r>
      <w:r w:rsidR="00972868" w:rsidRPr="009511F0">
        <w:t>.</w:t>
      </w:r>
    </w:p>
    <w:p w14:paraId="5C5524A9" w14:textId="77777777" w:rsidR="00BA52D0" w:rsidRPr="009511F0" w:rsidRDefault="00BA52D0" w:rsidP="00BA52D0">
      <w:pPr>
        <w:pStyle w:val="ActHead2"/>
      </w:pPr>
      <w:bookmarkStart w:id="21" w:name="_Toc152572469"/>
      <w:r w:rsidRPr="009511F0">
        <w:rPr>
          <w:rStyle w:val="CharPartNo"/>
        </w:rPr>
        <w:lastRenderedPageBreak/>
        <w:t>Part 5</w:t>
      </w:r>
      <w:r w:rsidRPr="009511F0">
        <w:t>—</w:t>
      </w:r>
      <w:r w:rsidRPr="009511F0">
        <w:rPr>
          <w:rStyle w:val="CharPartText"/>
        </w:rPr>
        <w:t>Goods that are returned to Australia</w:t>
      </w:r>
      <w:bookmarkEnd w:id="21"/>
    </w:p>
    <w:p w14:paraId="496C5876" w14:textId="34DF4CC8" w:rsidR="00C11664" w:rsidRPr="009511F0" w:rsidRDefault="00E46874" w:rsidP="00C11664">
      <w:pPr>
        <w:pStyle w:val="ActHead5"/>
      </w:pPr>
      <w:bookmarkStart w:id="22" w:name="_Toc152572470"/>
      <w:r w:rsidRPr="009511F0">
        <w:rPr>
          <w:rStyle w:val="CharSectno"/>
        </w:rPr>
        <w:t>26</w:t>
      </w:r>
      <w:r w:rsidRPr="009511F0">
        <w:t xml:space="preserve">  Repair, renovation, alteration and other similar processes covered by the Australia</w:t>
      </w:r>
      <w:r w:rsidRPr="009511F0">
        <w:noBreakHyphen/>
        <w:t>Chile Free Trade Agreement (item 16)</w:t>
      </w:r>
      <w:bookmarkEnd w:id="22"/>
    </w:p>
    <w:p w14:paraId="49054B17" w14:textId="01602A2B" w:rsidR="00C11664" w:rsidRPr="009511F0" w:rsidRDefault="00C11664" w:rsidP="00C11664">
      <w:pPr>
        <w:pStyle w:val="SubsectionHead"/>
      </w:pPr>
      <w:r w:rsidRPr="009511F0">
        <w:t>By</w:t>
      </w:r>
      <w:r w:rsidR="5609B042" w:rsidRPr="009511F0">
        <w:t>-</w:t>
      </w:r>
      <w:r w:rsidRPr="009511F0">
        <w:t>law</w:t>
      </w:r>
    </w:p>
    <w:p w14:paraId="6B1E80A1" w14:textId="2CF9023F" w:rsidR="00C11664" w:rsidRPr="009511F0" w:rsidRDefault="00C11664" w:rsidP="00C11664">
      <w:pPr>
        <w:pStyle w:val="subsection"/>
      </w:pPr>
      <w:r w:rsidRPr="009511F0">
        <w:tab/>
        <w:t>(1)</w:t>
      </w:r>
      <w:r w:rsidRPr="009511F0">
        <w:tab/>
        <w:t xml:space="preserve">This section </w:t>
      </w:r>
      <w:r w:rsidR="0095048E" w:rsidRPr="009511F0">
        <w:t>may be cited as</w:t>
      </w:r>
      <w:r w:rsidRPr="009511F0">
        <w:t xml:space="preserve"> Customs By</w:t>
      </w:r>
      <w:r w:rsidR="352E3DD4" w:rsidRPr="009511F0">
        <w:t>-</w:t>
      </w:r>
      <w:r w:rsidR="0095048E" w:rsidRPr="009511F0">
        <w:t>l</w:t>
      </w:r>
      <w:r w:rsidR="00F97029" w:rsidRPr="009511F0">
        <w:t>aw No. </w:t>
      </w:r>
      <w:r w:rsidR="00E46874" w:rsidRPr="009511F0">
        <w:t>2300042</w:t>
      </w:r>
      <w:r w:rsidR="00C86667" w:rsidRPr="009511F0">
        <w:t>.</w:t>
      </w:r>
    </w:p>
    <w:p w14:paraId="0C398113" w14:textId="4256E129" w:rsidR="00C11664" w:rsidRPr="009511F0" w:rsidRDefault="00C11664" w:rsidP="00C11664">
      <w:pPr>
        <w:pStyle w:val="SubsectionHead"/>
      </w:pPr>
      <w:r w:rsidRPr="009511F0">
        <w:t xml:space="preserve">Prescribed </w:t>
      </w:r>
      <w:r w:rsidR="00DB47CD" w:rsidRPr="009511F0">
        <w:t>goods</w:t>
      </w:r>
    </w:p>
    <w:p w14:paraId="15196EA0" w14:textId="3DFFC306" w:rsidR="00C11664" w:rsidRPr="009511F0" w:rsidRDefault="00C11664" w:rsidP="00C11664">
      <w:pPr>
        <w:pStyle w:val="subsection"/>
      </w:pPr>
      <w:r w:rsidRPr="009511F0">
        <w:tab/>
        <w:t>(2)</w:t>
      </w:r>
      <w:r w:rsidRPr="009511F0">
        <w:tab/>
      </w:r>
      <w:r w:rsidR="00F97029" w:rsidRPr="009511F0">
        <w:t>For the purposes of item </w:t>
      </w:r>
      <w:r w:rsidR="0E71E907" w:rsidRPr="009511F0">
        <w:t xml:space="preserve">16, </w:t>
      </w:r>
      <w:r w:rsidR="00DB47CD" w:rsidRPr="009511F0">
        <w:t xml:space="preserve">goods covered by </w:t>
      </w:r>
      <w:r w:rsidR="00F97029" w:rsidRPr="009511F0">
        <w:t>Article </w:t>
      </w:r>
      <w:r w:rsidRPr="009511F0">
        <w:t xml:space="preserve">3.7 of </w:t>
      </w:r>
      <w:r w:rsidR="00F97029" w:rsidRPr="009511F0">
        <w:t>Chapter </w:t>
      </w:r>
      <w:r w:rsidR="00DB47CD" w:rsidRPr="009511F0">
        <w:t xml:space="preserve">3 of </w:t>
      </w:r>
      <w:r w:rsidRPr="009511F0">
        <w:t>the Australia</w:t>
      </w:r>
      <w:r w:rsidR="000E416D" w:rsidRPr="009511F0">
        <w:noBreakHyphen/>
      </w:r>
      <w:r w:rsidRPr="009511F0">
        <w:t>Chile Free Trade Agreement</w:t>
      </w:r>
      <w:r w:rsidR="007B1255" w:rsidRPr="009511F0">
        <w:t>, done at Canberra on 30</w:t>
      </w:r>
      <w:r w:rsidR="00382BEB" w:rsidRPr="009511F0">
        <w:t> </w:t>
      </w:r>
      <w:r w:rsidR="00F97029" w:rsidRPr="009511F0">
        <w:t>July </w:t>
      </w:r>
      <w:r w:rsidR="007B1255" w:rsidRPr="009511F0">
        <w:t xml:space="preserve">2008, </w:t>
      </w:r>
      <w:r w:rsidR="00DB47CD" w:rsidRPr="009511F0">
        <w:t>are goods to which that item applies</w:t>
      </w:r>
      <w:r w:rsidRPr="009511F0">
        <w:t>.</w:t>
      </w:r>
    </w:p>
    <w:p w14:paraId="0BB5B6DC" w14:textId="12268603" w:rsidR="007B1255" w:rsidRPr="009511F0" w:rsidRDefault="007B1255" w:rsidP="007B1255">
      <w:pPr>
        <w:pStyle w:val="notetext"/>
      </w:pPr>
      <w:r w:rsidRPr="009511F0">
        <w:t>Note:</w:t>
      </w:r>
      <w:r w:rsidRPr="009511F0">
        <w:tab/>
      </w:r>
      <w:r w:rsidR="00D40F07" w:rsidRPr="009511F0">
        <w:t xml:space="preserve">The </w:t>
      </w:r>
      <w:r w:rsidR="00DB47CD" w:rsidRPr="009511F0">
        <w:t>Agreement</w:t>
      </w:r>
      <w:r w:rsidR="00F97029" w:rsidRPr="009511F0">
        <w:t xml:space="preserve"> is in Australian Treaty Series 2009 No. 6 ([2009] ATS </w:t>
      </w:r>
      <w:r w:rsidR="00D40F07" w:rsidRPr="009511F0">
        <w:t>6) and could in 2023 be viewed in the Australian Treat</w:t>
      </w:r>
      <w:r w:rsidR="0032559F" w:rsidRPr="009511F0">
        <w:t>ies</w:t>
      </w:r>
      <w:r w:rsidR="00D40F07" w:rsidRPr="009511F0">
        <w:t xml:space="preserve"> Library on the AustLII website (http://www.austlii.edu.au).</w:t>
      </w:r>
    </w:p>
    <w:p w14:paraId="1C2A0B42" w14:textId="728CF050" w:rsidR="00C11664" w:rsidRPr="009511F0" w:rsidRDefault="00C11664" w:rsidP="00C11664">
      <w:pPr>
        <w:pStyle w:val="ActHead5"/>
      </w:pPr>
      <w:bookmarkStart w:id="23" w:name="_Toc152572471"/>
      <w:r w:rsidRPr="009511F0">
        <w:rPr>
          <w:rStyle w:val="CharSectno"/>
        </w:rPr>
        <w:t>2</w:t>
      </w:r>
      <w:r w:rsidR="00425913" w:rsidRPr="009511F0">
        <w:rPr>
          <w:rStyle w:val="CharSectno"/>
        </w:rPr>
        <w:t>7</w:t>
      </w:r>
      <w:r w:rsidRPr="009511F0">
        <w:t xml:space="preserve">  </w:t>
      </w:r>
      <w:r w:rsidR="00E46874" w:rsidRPr="009511F0">
        <w:t>Repair, renovation, alteration and other similar processes covered by the Australia</w:t>
      </w:r>
      <w:r w:rsidR="00E46874" w:rsidRPr="009511F0">
        <w:noBreakHyphen/>
        <w:t>United States Free Trade Agreement (item 16)</w:t>
      </w:r>
      <w:bookmarkEnd w:id="23"/>
    </w:p>
    <w:p w14:paraId="2C5409FB" w14:textId="6F617253" w:rsidR="00C11664" w:rsidRPr="009511F0" w:rsidRDefault="00C11664" w:rsidP="00C11664">
      <w:pPr>
        <w:pStyle w:val="SubsectionHead"/>
      </w:pPr>
      <w:r w:rsidRPr="009511F0">
        <w:t>By</w:t>
      </w:r>
      <w:r w:rsidR="05011668" w:rsidRPr="009511F0">
        <w:t>-</w:t>
      </w:r>
      <w:r w:rsidRPr="009511F0">
        <w:t>law</w:t>
      </w:r>
    </w:p>
    <w:p w14:paraId="2F0FB847" w14:textId="416ECEBF" w:rsidR="00C11664" w:rsidRPr="009511F0" w:rsidRDefault="00C11664" w:rsidP="00C11664">
      <w:pPr>
        <w:pStyle w:val="subsection"/>
      </w:pPr>
      <w:r w:rsidRPr="009511F0">
        <w:tab/>
        <w:t>(1)</w:t>
      </w:r>
      <w:r w:rsidRPr="009511F0">
        <w:tab/>
        <w:t xml:space="preserve">This section </w:t>
      </w:r>
      <w:r w:rsidR="0095048E" w:rsidRPr="009511F0">
        <w:t>may be cited as</w:t>
      </w:r>
      <w:r w:rsidR="00F97029" w:rsidRPr="009511F0">
        <w:t xml:space="preserve"> Customs By</w:t>
      </w:r>
      <w:r w:rsidR="00F97029" w:rsidRPr="009511F0">
        <w:noBreakHyphen/>
        <w:t>law No. </w:t>
      </w:r>
      <w:r w:rsidR="00E46874" w:rsidRPr="009511F0">
        <w:t>2300043</w:t>
      </w:r>
      <w:r w:rsidR="00DB47CD" w:rsidRPr="009511F0">
        <w:t>.</w:t>
      </w:r>
    </w:p>
    <w:p w14:paraId="091D4A52" w14:textId="142A14CC" w:rsidR="00C11664" w:rsidRPr="009511F0" w:rsidRDefault="00C11664" w:rsidP="00C11664">
      <w:pPr>
        <w:pStyle w:val="SubsectionHead"/>
      </w:pPr>
      <w:r w:rsidRPr="009511F0">
        <w:t xml:space="preserve">Prescribed </w:t>
      </w:r>
      <w:r w:rsidR="00DB47CD" w:rsidRPr="009511F0">
        <w:t>goods</w:t>
      </w:r>
    </w:p>
    <w:p w14:paraId="43B8ED0D" w14:textId="1CE18480" w:rsidR="00C11664" w:rsidRPr="009511F0" w:rsidRDefault="00C11664" w:rsidP="00C11664">
      <w:pPr>
        <w:pStyle w:val="subsection"/>
      </w:pPr>
      <w:r w:rsidRPr="009511F0">
        <w:tab/>
      </w:r>
      <w:r w:rsidR="000E416D" w:rsidRPr="009511F0">
        <w:t>(2)</w:t>
      </w:r>
      <w:r w:rsidR="000E416D" w:rsidRPr="009511F0">
        <w:tab/>
      </w:r>
      <w:r w:rsidR="00F97029" w:rsidRPr="009511F0">
        <w:t>For the purposes of item </w:t>
      </w:r>
      <w:r w:rsidR="14D87F6B" w:rsidRPr="009511F0">
        <w:t xml:space="preserve">16, </w:t>
      </w:r>
      <w:r w:rsidR="00DB47CD" w:rsidRPr="009511F0">
        <w:t xml:space="preserve">goods covered by </w:t>
      </w:r>
      <w:r w:rsidR="00F97029" w:rsidRPr="009511F0">
        <w:t>Article </w:t>
      </w:r>
      <w:r w:rsidRPr="009511F0">
        <w:t xml:space="preserve">2.6 of </w:t>
      </w:r>
      <w:r w:rsidR="00F97029" w:rsidRPr="009511F0">
        <w:t>Chapter </w:t>
      </w:r>
      <w:r w:rsidR="00DB47CD" w:rsidRPr="009511F0">
        <w:t xml:space="preserve">2 of </w:t>
      </w:r>
      <w:r w:rsidRPr="009511F0">
        <w:t>the Australia-US Free Trade Agreement</w:t>
      </w:r>
      <w:r w:rsidR="00F97029" w:rsidRPr="009511F0">
        <w:t>, done at Washington DC on 18 May </w:t>
      </w:r>
      <w:r w:rsidR="007B1255" w:rsidRPr="009511F0">
        <w:t>2004</w:t>
      </w:r>
      <w:r w:rsidR="00F70B67" w:rsidRPr="009511F0">
        <w:t xml:space="preserve">, </w:t>
      </w:r>
      <w:r w:rsidR="00DB47CD" w:rsidRPr="009511F0">
        <w:t>are goods to which that item applies</w:t>
      </w:r>
      <w:r w:rsidRPr="009511F0">
        <w:t>.</w:t>
      </w:r>
    </w:p>
    <w:p w14:paraId="286AED95" w14:textId="71805881" w:rsidR="00F70B67" w:rsidRPr="009511F0" w:rsidRDefault="00F70B67" w:rsidP="00F70B67">
      <w:pPr>
        <w:pStyle w:val="notetext"/>
      </w:pPr>
      <w:r w:rsidRPr="009511F0">
        <w:t>Note:</w:t>
      </w:r>
      <w:r w:rsidRPr="009511F0">
        <w:tab/>
      </w:r>
      <w:r w:rsidR="00D40F07" w:rsidRPr="009511F0">
        <w:t xml:space="preserve">The </w:t>
      </w:r>
      <w:r w:rsidR="00DB47CD" w:rsidRPr="009511F0">
        <w:t>Agreement</w:t>
      </w:r>
      <w:r w:rsidR="00F97029" w:rsidRPr="009511F0">
        <w:t xml:space="preserve"> is in Australian Treaty Series </w:t>
      </w:r>
      <w:r w:rsidR="00D40F07" w:rsidRPr="009511F0">
        <w:t xml:space="preserve">2005 </w:t>
      </w:r>
      <w:r w:rsidR="00F97029" w:rsidRPr="009511F0">
        <w:t>No. </w:t>
      </w:r>
      <w:r w:rsidR="00B35868" w:rsidRPr="009511F0">
        <w:t>1 ([2005] ATS </w:t>
      </w:r>
      <w:r w:rsidR="00D40F07" w:rsidRPr="009511F0">
        <w:t>1) and could in 2023 be viewed in the Australian Treat</w:t>
      </w:r>
      <w:r w:rsidR="0032559F" w:rsidRPr="009511F0">
        <w:t>ies</w:t>
      </w:r>
      <w:r w:rsidR="00D40F07" w:rsidRPr="009511F0">
        <w:t xml:space="preserve"> Library on the AustLII website (</w:t>
      </w:r>
      <w:r w:rsidR="00B61C57" w:rsidRPr="00555A5B">
        <w:t>http://www.austlii.edu.au</w:t>
      </w:r>
      <w:r w:rsidR="00D40F07" w:rsidRPr="009511F0">
        <w:t>).</w:t>
      </w:r>
    </w:p>
    <w:p w14:paraId="2C7EBC8C" w14:textId="77777777" w:rsidR="00B843B1" w:rsidRDefault="00B843B1" w:rsidP="00B843B1">
      <w:pPr>
        <w:pStyle w:val="ActHead5"/>
      </w:pPr>
      <w:bookmarkStart w:id="24" w:name="_Toc152572472"/>
      <w:r>
        <w:t>27A  Goods returned in an unaltered condition (item 17)</w:t>
      </w:r>
      <w:bookmarkEnd w:id="24"/>
    </w:p>
    <w:p w14:paraId="15140B0C" w14:textId="77777777" w:rsidR="00B843B1" w:rsidRDefault="00B843B1" w:rsidP="00B843B1">
      <w:pPr>
        <w:pStyle w:val="SubsectionHead"/>
      </w:pPr>
      <w:r>
        <w:t>By</w:t>
      </w:r>
      <w:r>
        <w:noBreakHyphen/>
        <w:t>law</w:t>
      </w:r>
    </w:p>
    <w:p w14:paraId="3CF88A13" w14:textId="77777777" w:rsidR="00B843B1" w:rsidRDefault="00B843B1" w:rsidP="00B843B1">
      <w:pPr>
        <w:pStyle w:val="subsection"/>
      </w:pPr>
      <w:r w:rsidRPr="009C5281">
        <w:tab/>
        <w:t>(</w:t>
      </w:r>
      <w:r>
        <w:t>1)</w:t>
      </w:r>
      <w:r>
        <w:tab/>
        <w:t>This section may be cited as Customs By</w:t>
      </w:r>
      <w:r>
        <w:noBreakHyphen/>
        <w:t>law No. 2300145.</w:t>
      </w:r>
    </w:p>
    <w:p w14:paraId="25D5D604" w14:textId="77777777" w:rsidR="00B843B1" w:rsidRDefault="00B843B1" w:rsidP="00B843B1">
      <w:pPr>
        <w:pStyle w:val="SubsectionHead"/>
      </w:pPr>
      <w:r>
        <w:t>Prescribed goods</w:t>
      </w:r>
    </w:p>
    <w:p w14:paraId="17802C80" w14:textId="77777777" w:rsidR="00B843B1" w:rsidRDefault="00B843B1" w:rsidP="00B843B1">
      <w:pPr>
        <w:pStyle w:val="subsection"/>
      </w:pPr>
      <w:r>
        <w:tab/>
        <w:t>(2)</w:t>
      </w:r>
      <w:r>
        <w:tab/>
        <w:t>For the purposes of item 17, each of the following goods (other than those set out in subsection (3)) are goods to which that item applies:</w:t>
      </w:r>
    </w:p>
    <w:p w14:paraId="2B37E432" w14:textId="77777777" w:rsidR="00B843B1" w:rsidRDefault="00B843B1" w:rsidP="00B843B1">
      <w:pPr>
        <w:pStyle w:val="paragraph"/>
      </w:pPr>
      <w:r>
        <w:tab/>
        <w:t>(a)</w:t>
      </w:r>
      <w:r>
        <w:tab/>
        <w:t>goods that were produced in Australia;</w:t>
      </w:r>
    </w:p>
    <w:p w14:paraId="1A3A26C3" w14:textId="77777777" w:rsidR="00B843B1" w:rsidRDefault="00B843B1" w:rsidP="00B843B1">
      <w:pPr>
        <w:pStyle w:val="paragraph"/>
      </w:pPr>
      <w:r>
        <w:tab/>
        <w:t>(b)</w:t>
      </w:r>
      <w:r>
        <w:tab/>
        <w:t>goods for which duties of the Commonwealth were paid when first imported into Australia.</w:t>
      </w:r>
    </w:p>
    <w:p w14:paraId="43EDBD17" w14:textId="77777777" w:rsidR="00B843B1" w:rsidRDefault="00B843B1" w:rsidP="00B843B1">
      <w:pPr>
        <w:pStyle w:val="subsection"/>
      </w:pPr>
      <w:r>
        <w:tab/>
        <w:t>(3)</w:t>
      </w:r>
      <w:r>
        <w:tab/>
        <w:t>For the purposes of subsection (2), the application of item 17 does not include goods in respect of which:</w:t>
      </w:r>
    </w:p>
    <w:p w14:paraId="127BE251" w14:textId="77777777" w:rsidR="00B843B1" w:rsidRDefault="00B843B1" w:rsidP="00B843B1">
      <w:pPr>
        <w:pStyle w:val="paragraph"/>
      </w:pPr>
      <w:r>
        <w:lastRenderedPageBreak/>
        <w:tab/>
        <w:t>(a)</w:t>
      </w:r>
      <w:r>
        <w:tab/>
        <w:t>that, at a time before they were exported, were excisable goods in respect of which excise duty has not been paid;</w:t>
      </w:r>
    </w:p>
    <w:p w14:paraId="35A5F16D" w14:textId="77777777" w:rsidR="00B843B1" w:rsidRDefault="00B843B1" w:rsidP="00B843B1">
      <w:pPr>
        <w:pStyle w:val="paragraph"/>
      </w:pPr>
      <w:r>
        <w:tab/>
        <w:t>(b)</w:t>
      </w:r>
      <w:r>
        <w:tab/>
        <w:t>any duties of the Commonwealth were payable at, or prior to, the date of exportation but which have not been paid;</w:t>
      </w:r>
    </w:p>
    <w:p w14:paraId="3A2BBEAF" w14:textId="77777777" w:rsidR="00B843B1" w:rsidRPr="00C2722F" w:rsidRDefault="00B843B1" w:rsidP="00B843B1">
      <w:pPr>
        <w:pStyle w:val="paragraph"/>
      </w:pPr>
      <w:r>
        <w:tab/>
        <w:t>(c)</w:t>
      </w:r>
      <w:r>
        <w:tab/>
        <w:t>a drawback or refund of any duties of the Commonwealth was paid and an amount equal to such drawback or refund has not been paid to the Commonwealth.</w:t>
      </w:r>
    </w:p>
    <w:p w14:paraId="3B3F227B" w14:textId="77777777" w:rsidR="00B843B1" w:rsidRDefault="00B843B1" w:rsidP="00B843B1">
      <w:pPr>
        <w:pStyle w:val="SubsectionHead"/>
      </w:pPr>
      <w:r>
        <w:t>Conditions</w:t>
      </w:r>
    </w:p>
    <w:p w14:paraId="001A9989" w14:textId="77777777" w:rsidR="00B843B1" w:rsidRPr="000041A0" w:rsidRDefault="00B843B1" w:rsidP="00B843B1">
      <w:pPr>
        <w:pStyle w:val="subsection"/>
      </w:pPr>
      <w:r>
        <w:tab/>
        <w:t>(4)</w:t>
      </w:r>
      <w:r>
        <w:tab/>
        <w:t>Item 17 applies to those goods covered by subsection (2) subject to the condition that the goods were exported from Australia and are returned in an unaltered condition, and were not subject to treatment, repair, renovation, alteration, or any other processes.</w:t>
      </w:r>
    </w:p>
    <w:p w14:paraId="1780CFE0" w14:textId="77777777" w:rsidR="00B843B1" w:rsidRDefault="00B843B1" w:rsidP="00B843B1">
      <w:pPr>
        <w:pStyle w:val="SubsectionHead"/>
      </w:pPr>
      <w:r>
        <w:t>Interpretative provisions</w:t>
      </w:r>
    </w:p>
    <w:p w14:paraId="43B37335" w14:textId="77777777" w:rsidR="00B843B1" w:rsidRDefault="00B843B1" w:rsidP="00B843B1">
      <w:pPr>
        <w:pStyle w:val="subsection"/>
      </w:pPr>
      <w:r>
        <w:tab/>
        <w:t>(5)</w:t>
      </w:r>
      <w:r>
        <w:tab/>
        <w:t>In this section:</w:t>
      </w:r>
    </w:p>
    <w:p w14:paraId="56578E40" w14:textId="77777777" w:rsidR="00B843B1" w:rsidRPr="00C5561C" w:rsidRDefault="00B843B1" w:rsidP="00B843B1">
      <w:pPr>
        <w:pStyle w:val="Definition"/>
      </w:pPr>
      <w:r>
        <w:rPr>
          <w:b/>
          <w:i/>
        </w:rPr>
        <w:t>excise duty</w:t>
      </w:r>
      <w:r>
        <w:t xml:space="preserve"> means a duty payable under the </w:t>
      </w:r>
      <w:r>
        <w:rPr>
          <w:i/>
        </w:rPr>
        <w:t>Excise Tariff Act 1921</w:t>
      </w:r>
      <w:r>
        <w:t>.</w:t>
      </w:r>
    </w:p>
    <w:p w14:paraId="77F92309" w14:textId="77777777" w:rsidR="00B843B1" w:rsidRDefault="00B843B1" w:rsidP="00B843B1">
      <w:pPr>
        <w:pStyle w:val="Definition"/>
      </w:pPr>
      <w:r>
        <w:rPr>
          <w:b/>
          <w:i/>
        </w:rPr>
        <w:t>excisable goods</w:t>
      </w:r>
      <w:r>
        <w:t xml:space="preserve"> has the same meaning as in the </w:t>
      </w:r>
      <w:r>
        <w:rPr>
          <w:i/>
        </w:rPr>
        <w:t>Excise Act 1901</w:t>
      </w:r>
      <w:r>
        <w:t>.</w:t>
      </w:r>
    </w:p>
    <w:p w14:paraId="2BC1FECA" w14:textId="77777777" w:rsidR="00B843B1" w:rsidRPr="009C5281" w:rsidRDefault="00B843B1" w:rsidP="00B843B1">
      <w:pPr>
        <w:pStyle w:val="subsection"/>
      </w:pPr>
      <w:r>
        <w:tab/>
        <w:t>(6)</w:t>
      </w:r>
      <w:r>
        <w:tab/>
        <w:t>For the purposes of this section, ‘repair’ does not include repairs undertaken for the preservation or maintenance of the goods.</w:t>
      </w:r>
    </w:p>
    <w:p w14:paraId="6130ADBE" w14:textId="3B3A653B" w:rsidR="00C11664" w:rsidRPr="009511F0" w:rsidRDefault="00E46874" w:rsidP="00C11664">
      <w:pPr>
        <w:pStyle w:val="ActHead5"/>
      </w:pPr>
      <w:bookmarkStart w:id="25" w:name="_Toc152572473"/>
      <w:r w:rsidRPr="009511F0">
        <w:rPr>
          <w:rStyle w:val="CharSectno"/>
        </w:rPr>
        <w:t>28</w:t>
      </w:r>
      <w:r w:rsidRPr="009511F0">
        <w:t xml:space="preserve">  Goods temporarily exported from Australia to the Australian Antarctic Territory or Heard Island and McDonald Islands (item 17)</w:t>
      </w:r>
      <w:bookmarkEnd w:id="25"/>
    </w:p>
    <w:p w14:paraId="6E4A8393" w14:textId="2F1C4C0D" w:rsidR="00C11664" w:rsidRPr="009511F0" w:rsidRDefault="00C11664" w:rsidP="00C11664">
      <w:pPr>
        <w:pStyle w:val="SubsectionHead"/>
      </w:pPr>
      <w:r w:rsidRPr="009511F0">
        <w:t>By</w:t>
      </w:r>
      <w:r w:rsidR="45E81AB3" w:rsidRPr="009511F0">
        <w:t>-</w:t>
      </w:r>
      <w:r w:rsidRPr="009511F0">
        <w:t>law</w:t>
      </w:r>
    </w:p>
    <w:p w14:paraId="3716B421" w14:textId="0C0AA1B5" w:rsidR="000E416D" w:rsidRPr="009511F0" w:rsidRDefault="00C417E9" w:rsidP="00C417E9">
      <w:pPr>
        <w:pStyle w:val="subsection"/>
      </w:pPr>
      <w:r w:rsidRPr="009511F0">
        <w:tab/>
        <w:t>(1)</w:t>
      </w:r>
      <w:r w:rsidRPr="009511F0">
        <w:tab/>
      </w:r>
      <w:r w:rsidR="00C11664" w:rsidRPr="009511F0">
        <w:t xml:space="preserve">This section </w:t>
      </w:r>
      <w:r w:rsidR="0095048E" w:rsidRPr="009511F0">
        <w:t>may be cited as</w:t>
      </w:r>
      <w:r w:rsidR="00B35868" w:rsidRPr="009511F0">
        <w:t xml:space="preserve"> Customs By</w:t>
      </w:r>
      <w:r w:rsidR="00B35868" w:rsidRPr="009511F0">
        <w:noBreakHyphen/>
        <w:t>law No. </w:t>
      </w:r>
      <w:r w:rsidR="00E46874" w:rsidRPr="009511F0">
        <w:t>2300044</w:t>
      </w:r>
      <w:r w:rsidR="000E416D" w:rsidRPr="009511F0">
        <w:t>.</w:t>
      </w:r>
    </w:p>
    <w:p w14:paraId="7F7350D5" w14:textId="38232387" w:rsidR="00C11664" w:rsidRPr="009511F0" w:rsidRDefault="00C11664" w:rsidP="000E416D">
      <w:pPr>
        <w:pStyle w:val="SubsectionHead"/>
        <w:ind w:left="414" w:firstLine="720"/>
      </w:pPr>
      <w:r w:rsidRPr="009511F0">
        <w:t>Prescribed goods</w:t>
      </w:r>
    </w:p>
    <w:p w14:paraId="076C4643" w14:textId="5FB8225A" w:rsidR="00C11664" w:rsidRPr="009511F0" w:rsidRDefault="00C11664" w:rsidP="003D63B5">
      <w:pPr>
        <w:pStyle w:val="subsection"/>
      </w:pPr>
      <w:r w:rsidRPr="009511F0">
        <w:tab/>
        <w:t>(2)</w:t>
      </w:r>
      <w:r w:rsidRPr="009511F0">
        <w:tab/>
      </w:r>
      <w:r w:rsidR="00B35868" w:rsidRPr="009511F0">
        <w:t>For the purposes of item </w:t>
      </w:r>
      <w:r w:rsidR="000E416D" w:rsidRPr="009511F0">
        <w:t xml:space="preserve">17, goods </w:t>
      </w:r>
      <w:r w:rsidR="00DB47CD" w:rsidRPr="009511F0">
        <w:t xml:space="preserve">that </w:t>
      </w:r>
      <w:r w:rsidR="00BC4782" w:rsidRPr="009511F0">
        <w:t xml:space="preserve">were </w:t>
      </w:r>
      <w:r w:rsidRPr="009511F0">
        <w:t>exported from Australia</w:t>
      </w:r>
      <w:r w:rsidR="006B2576" w:rsidRPr="009511F0">
        <w:t>,</w:t>
      </w:r>
      <w:r w:rsidRPr="009511F0">
        <w:t xml:space="preserve"> on a temporary basis</w:t>
      </w:r>
      <w:r w:rsidR="006B2576" w:rsidRPr="009511F0">
        <w:t>,</w:t>
      </w:r>
      <w:r w:rsidRPr="009511F0">
        <w:t xml:space="preserve"> to the Australian Antarctic </w:t>
      </w:r>
      <w:r w:rsidR="00E46874" w:rsidRPr="009511F0">
        <w:t>Territory</w:t>
      </w:r>
      <w:r w:rsidR="006B2576" w:rsidRPr="009511F0">
        <w:t>,</w:t>
      </w:r>
      <w:r w:rsidR="00E46874" w:rsidRPr="009511F0">
        <w:t xml:space="preserve"> or</w:t>
      </w:r>
      <w:r w:rsidR="00BC4782" w:rsidRPr="009511F0">
        <w:t xml:space="preserve"> the Territory of </w:t>
      </w:r>
      <w:r w:rsidRPr="009511F0">
        <w:t xml:space="preserve">Heard </w:t>
      </w:r>
      <w:r w:rsidR="00BC4782" w:rsidRPr="009511F0">
        <w:t xml:space="preserve">Island </w:t>
      </w:r>
      <w:r w:rsidRPr="009511F0">
        <w:t xml:space="preserve">and McDonald </w:t>
      </w:r>
      <w:r w:rsidR="00BC4782" w:rsidRPr="009511F0">
        <w:t>Islands</w:t>
      </w:r>
      <w:r w:rsidR="006B2576" w:rsidRPr="009511F0">
        <w:t>, are goods to which that item applies</w:t>
      </w:r>
      <w:r w:rsidR="00563CD3" w:rsidRPr="009511F0">
        <w:t>.</w:t>
      </w:r>
    </w:p>
    <w:p w14:paraId="4633A1DD" w14:textId="5406C6A6" w:rsidR="00563CD3" w:rsidRPr="009511F0" w:rsidRDefault="00563CD3" w:rsidP="003D63B5">
      <w:pPr>
        <w:pStyle w:val="SubsectionHead"/>
      </w:pPr>
      <w:r w:rsidRPr="009511F0">
        <w:t>Conditions</w:t>
      </w:r>
    </w:p>
    <w:p w14:paraId="09472F44" w14:textId="4C28FF5A" w:rsidR="000E416D" w:rsidRPr="009511F0" w:rsidRDefault="000E416D" w:rsidP="000E416D">
      <w:pPr>
        <w:pStyle w:val="subsection"/>
      </w:pPr>
      <w:r w:rsidRPr="009511F0">
        <w:tab/>
      </w:r>
      <w:r w:rsidR="00563CD3" w:rsidRPr="009511F0">
        <w:t>(3)</w:t>
      </w:r>
      <w:r w:rsidR="00563CD3" w:rsidRPr="009511F0">
        <w:tab/>
      </w:r>
      <w:r w:rsidR="00B35868" w:rsidRPr="009511F0">
        <w:t>Item </w:t>
      </w:r>
      <w:r w:rsidR="3A3F2481" w:rsidRPr="009511F0">
        <w:t xml:space="preserve">17 applies to those goods </w:t>
      </w:r>
      <w:r w:rsidR="00B35868" w:rsidRPr="009511F0">
        <w:t>covered by subsection </w:t>
      </w:r>
      <w:r w:rsidR="002D7D8D" w:rsidRPr="009511F0">
        <w:t xml:space="preserve">(2) subject to </w:t>
      </w:r>
      <w:r w:rsidR="00487FED" w:rsidRPr="009511F0">
        <w:t xml:space="preserve">both of </w:t>
      </w:r>
      <w:r w:rsidR="002D7D8D" w:rsidRPr="009511F0">
        <w:t>the following conditions</w:t>
      </w:r>
      <w:r w:rsidR="00C86667" w:rsidRPr="009511F0">
        <w:t>:</w:t>
      </w:r>
    </w:p>
    <w:p w14:paraId="762E28E8" w14:textId="2A54B66E" w:rsidR="00E46874" w:rsidRPr="009511F0" w:rsidRDefault="000E416D" w:rsidP="00E46874">
      <w:pPr>
        <w:pStyle w:val="paragraph"/>
      </w:pPr>
      <w:r w:rsidRPr="009511F0">
        <w:tab/>
      </w:r>
      <w:r w:rsidR="00E46874" w:rsidRPr="009511F0">
        <w:t>(</w:t>
      </w:r>
      <w:r w:rsidR="00563CD3" w:rsidRPr="009511F0">
        <w:t>a</w:t>
      </w:r>
      <w:r w:rsidR="00E46874" w:rsidRPr="009511F0">
        <w:t>)</w:t>
      </w:r>
      <w:r w:rsidR="00E46874" w:rsidRPr="009511F0">
        <w:tab/>
        <w:t xml:space="preserve">the goods </w:t>
      </w:r>
      <w:r w:rsidR="00B8531D" w:rsidRPr="009511F0">
        <w:t xml:space="preserve">are returned and </w:t>
      </w:r>
      <w:r w:rsidR="00E46874" w:rsidRPr="009511F0">
        <w:t>have not been subject to any treatment, repair, renovation, alteration or any ot</w:t>
      </w:r>
      <w:r w:rsidR="00C86667" w:rsidRPr="009511F0">
        <w:t>her process since their export;</w:t>
      </w:r>
    </w:p>
    <w:p w14:paraId="52FF4223" w14:textId="4914BF62" w:rsidR="00BC4782" w:rsidRPr="009511F0" w:rsidRDefault="00E46874" w:rsidP="00E46874">
      <w:pPr>
        <w:pStyle w:val="paragraph"/>
      </w:pPr>
      <w:r w:rsidRPr="009511F0">
        <w:tab/>
        <w:t>(</w:t>
      </w:r>
      <w:r w:rsidR="00563CD3" w:rsidRPr="009511F0">
        <w:t>b</w:t>
      </w:r>
      <w:r w:rsidRPr="009511F0">
        <w:t>)</w:t>
      </w:r>
      <w:r w:rsidRPr="009511F0">
        <w:tab/>
        <w:t xml:space="preserve">item 17A of Schedule 4 to the </w:t>
      </w:r>
      <w:r w:rsidRPr="009511F0">
        <w:rPr>
          <w:i/>
        </w:rPr>
        <w:t>Customs Tariff Act 1995</w:t>
      </w:r>
      <w:r w:rsidRPr="009511F0">
        <w:t xml:space="preserve"> does not apply to the goods.</w:t>
      </w:r>
    </w:p>
    <w:p w14:paraId="25991388" w14:textId="08DB08FA" w:rsidR="00C11664" w:rsidRPr="009511F0" w:rsidRDefault="00E46874" w:rsidP="00C11664">
      <w:pPr>
        <w:pStyle w:val="ActHead5"/>
      </w:pPr>
      <w:bookmarkStart w:id="26" w:name="_Toc152572474"/>
      <w:r w:rsidRPr="009511F0">
        <w:rPr>
          <w:rStyle w:val="CharSectno"/>
        </w:rPr>
        <w:lastRenderedPageBreak/>
        <w:t>29</w:t>
      </w:r>
      <w:r w:rsidRPr="009511F0">
        <w:t xml:space="preserve">  Goods exported from Australia for repair or renovation and returned after repair or renovation or part of a batch repair process to replace goods exported from Australia for repair or renovation (item 20)</w:t>
      </w:r>
      <w:bookmarkEnd w:id="26"/>
    </w:p>
    <w:p w14:paraId="153C54F3" w14:textId="5E3C4CBD" w:rsidR="00C11664" w:rsidRPr="009511F0" w:rsidRDefault="00C11664" w:rsidP="00C11664">
      <w:pPr>
        <w:pStyle w:val="SubsectionHead"/>
      </w:pPr>
      <w:r w:rsidRPr="009511F0">
        <w:t>By</w:t>
      </w:r>
      <w:r w:rsidR="794825C1" w:rsidRPr="009511F0">
        <w:t>-</w:t>
      </w:r>
      <w:r w:rsidRPr="009511F0">
        <w:t>law</w:t>
      </w:r>
    </w:p>
    <w:p w14:paraId="5A594CF5" w14:textId="069E8EDB" w:rsidR="000E416D" w:rsidRPr="009511F0" w:rsidRDefault="00C417E9" w:rsidP="00C417E9">
      <w:pPr>
        <w:pStyle w:val="subsection"/>
      </w:pPr>
      <w:r w:rsidRPr="009511F0">
        <w:tab/>
        <w:t>(1)</w:t>
      </w:r>
      <w:r w:rsidRPr="009511F0">
        <w:tab/>
      </w:r>
      <w:r w:rsidR="00C11664" w:rsidRPr="009511F0">
        <w:t xml:space="preserve">This section </w:t>
      </w:r>
      <w:r w:rsidR="0095048E" w:rsidRPr="009511F0">
        <w:t>may be cited as</w:t>
      </w:r>
      <w:r w:rsidR="00B35868" w:rsidRPr="009511F0">
        <w:t xml:space="preserve"> Customs By</w:t>
      </w:r>
      <w:r w:rsidR="00B35868" w:rsidRPr="009511F0">
        <w:noBreakHyphen/>
        <w:t>law No. </w:t>
      </w:r>
      <w:r w:rsidR="00E46874" w:rsidRPr="009511F0">
        <w:t>2300045</w:t>
      </w:r>
      <w:r w:rsidR="000E416D" w:rsidRPr="009511F0">
        <w:t>.</w:t>
      </w:r>
    </w:p>
    <w:p w14:paraId="27B4462B" w14:textId="2BCFB4D6" w:rsidR="00C11664" w:rsidRPr="009511F0" w:rsidRDefault="00C11664" w:rsidP="00C417E9">
      <w:pPr>
        <w:pStyle w:val="SubsectionHead"/>
        <w:ind w:left="414" w:firstLine="720"/>
      </w:pPr>
      <w:r w:rsidRPr="009511F0">
        <w:t>Prescribed goods</w:t>
      </w:r>
    </w:p>
    <w:p w14:paraId="49F4A408" w14:textId="3296561B" w:rsidR="00C11664" w:rsidRPr="009511F0" w:rsidRDefault="00C11664" w:rsidP="00C11664">
      <w:pPr>
        <w:pStyle w:val="subsection"/>
      </w:pPr>
      <w:r w:rsidRPr="009511F0">
        <w:tab/>
        <w:t>(2)</w:t>
      </w:r>
      <w:r w:rsidRPr="009511F0">
        <w:tab/>
      </w:r>
      <w:r w:rsidR="0BBBB36A" w:rsidRPr="009511F0">
        <w:t>For the purposes of</w:t>
      </w:r>
      <w:r w:rsidR="00B35868" w:rsidRPr="009511F0">
        <w:t xml:space="preserve"> item </w:t>
      </w:r>
      <w:r w:rsidR="0BBBB36A" w:rsidRPr="009511F0">
        <w:t xml:space="preserve">20, </w:t>
      </w:r>
      <w:r w:rsidR="0052484C" w:rsidRPr="009511F0">
        <w:t xml:space="preserve">each of </w:t>
      </w:r>
      <w:r w:rsidR="122249CE" w:rsidRPr="009511F0">
        <w:t>t</w:t>
      </w:r>
      <w:r w:rsidR="00FC5579" w:rsidRPr="009511F0">
        <w:t xml:space="preserve">he </w:t>
      </w:r>
      <w:r w:rsidR="000E416D" w:rsidRPr="009511F0">
        <w:t>following are goods to which that item applies</w:t>
      </w:r>
      <w:r w:rsidRPr="009511F0">
        <w:t>:</w:t>
      </w:r>
    </w:p>
    <w:p w14:paraId="49459A87" w14:textId="750D1824" w:rsidR="00C11664" w:rsidRPr="009511F0" w:rsidRDefault="00C11664" w:rsidP="00C11664">
      <w:pPr>
        <w:pStyle w:val="paragraph"/>
      </w:pPr>
      <w:r w:rsidRPr="009511F0">
        <w:tab/>
        <w:t>(a)</w:t>
      </w:r>
      <w:r w:rsidRPr="009511F0">
        <w:tab/>
        <w:t xml:space="preserve">goods </w:t>
      </w:r>
      <w:r w:rsidR="00FC5579" w:rsidRPr="009511F0">
        <w:t xml:space="preserve">that </w:t>
      </w:r>
      <w:r w:rsidRPr="009511F0">
        <w:t>have been exported from Australia for repair or renovation and returned after repair or renovation;</w:t>
      </w:r>
    </w:p>
    <w:p w14:paraId="0E45FBCC" w14:textId="6C958FFC" w:rsidR="00C11664" w:rsidRPr="009511F0" w:rsidRDefault="00C11664" w:rsidP="00C11664">
      <w:pPr>
        <w:pStyle w:val="paragraph"/>
      </w:pPr>
      <w:r w:rsidRPr="009511F0">
        <w:tab/>
        <w:t>(b)</w:t>
      </w:r>
      <w:r w:rsidRPr="009511F0">
        <w:tab/>
        <w:t xml:space="preserve">goods </w:t>
      </w:r>
      <w:r w:rsidR="00FC5579" w:rsidRPr="009511F0">
        <w:t xml:space="preserve">that </w:t>
      </w:r>
      <w:r w:rsidRPr="009511F0">
        <w:t>are part of a batch repair process to replace goods exported from Australia for repair or renovation.</w:t>
      </w:r>
    </w:p>
    <w:p w14:paraId="1C885899" w14:textId="77AFE372" w:rsidR="00C11664" w:rsidRPr="009511F0" w:rsidRDefault="00FC5579" w:rsidP="00C11664">
      <w:pPr>
        <w:pStyle w:val="Conditions"/>
      </w:pPr>
      <w:r w:rsidRPr="009511F0">
        <w:tab/>
      </w:r>
      <w:r w:rsidR="00C11664" w:rsidRPr="009511F0">
        <w:t>Conditions</w:t>
      </w:r>
    </w:p>
    <w:p w14:paraId="35BB9E14" w14:textId="2690F9B9" w:rsidR="00C11664" w:rsidRPr="009511F0" w:rsidRDefault="00C11664" w:rsidP="00C11664">
      <w:pPr>
        <w:pStyle w:val="subsection"/>
      </w:pPr>
      <w:r w:rsidRPr="009511F0">
        <w:tab/>
        <w:t>(</w:t>
      </w:r>
      <w:r w:rsidR="00E84DB3" w:rsidRPr="009511F0">
        <w:t>3</w:t>
      </w:r>
      <w:r w:rsidRPr="009511F0">
        <w:t>)</w:t>
      </w:r>
      <w:r w:rsidRPr="009511F0">
        <w:tab/>
      </w:r>
      <w:r w:rsidR="36B036EA" w:rsidRPr="009511F0">
        <w:t xml:space="preserve"> </w:t>
      </w:r>
      <w:r w:rsidR="701C9D67" w:rsidRPr="009511F0">
        <w:t>I</w:t>
      </w:r>
      <w:r w:rsidR="00B35868" w:rsidRPr="009511F0">
        <w:t>tem </w:t>
      </w:r>
      <w:r w:rsidR="36B036EA" w:rsidRPr="009511F0">
        <w:t>20</w:t>
      </w:r>
      <w:r w:rsidR="785A82EA" w:rsidRPr="009511F0">
        <w:t xml:space="preserve"> applies to </w:t>
      </w:r>
      <w:r w:rsidR="36B036EA" w:rsidRPr="009511F0">
        <w:t xml:space="preserve">those goods </w:t>
      </w:r>
      <w:r w:rsidR="00B35868" w:rsidRPr="009511F0">
        <w:t>covered by subsection </w:t>
      </w:r>
      <w:r w:rsidR="00895D73" w:rsidRPr="009511F0">
        <w:t xml:space="preserve">(2) subject to </w:t>
      </w:r>
      <w:r w:rsidR="000E416D" w:rsidRPr="009511F0">
        <w:t>all of the following</w:t>
      </w:r>
      <w:r w:rsidR="002D7D8D" w:rsidRPr="009511F0">
        <w:t xml:space="preserve"> conditions</w:t>
      </w:r>
      <w:r w:rsidRPr="009511F0">
        <w:t>:</w:t>
      </w:r>
    </w:p>
    <w:p w14:paraId="79AC3D74" w14:textId="77777777" w:rsidR="00C11664" w:rsidRPr="009511F0" w:rsidRDefault="00C11664" w:rsidP="00C11664">
      <w:pPr>
        <w:pStyle w:val="paragraph"/>
      </w:pPr>
      <w:r w:rsidRPr="009511F0">
        <w:tab/>
        <w:t>(a)</w:t>
      </w:r>
      <w:r w:rsidRPr="009511F0">
        <w:tab/>
        <w:t>the returned goods have not been subject to any process other than that required to effect the repair or renovation;</w:t>
      </w:r>
    </w:p>
    <w:p w14:paraId="5FBE8353" w14:textId="77777777" w:rsidR="00C11664" w:rsidRPr="009511F0" w:rsidRDefault="00C11664" w:rsidP="00C11664">
      <w:pPr>
        <w:pStyle w:val="paragraph"/>
      </w:pPr>
      <w:r w:rsidRPr="009511F0">
        <w:tab/>
        <w:t>(b)</w:t>
      </w:r>
      <w:r w:rsidRPr="009511F0">
        <w:tab/>
        <w:t>the returned goods are not new or upgraded versions of the exported goods;</w:t>
      </w:r>
    </w:p>
    <w:p w14:paraId="602F0C16" w14:textId="77777777" w:rsidR="00895D73" w:rsidRPr="009511F0" w:rsidRDefault="00C11664" w:rsidP="00C11664">
      <w:pPr>
        <w:pStyle w:val="paragraph"/>
      </w:pPr>
      <w:r w:rsidRPr="009511F0">
        <w:tab/>
        <w:t>(c)</w:t>
      </w:r>
      <w:r w:rsidRPr="009511F0">
        <w:tab/>
        <w:t>the exported goods have not reached the end of their effective operational life</w:t>
      </w:r>
      <w:r w:rsidR="00895D73" w:rsidRPr="009511F0">
        <w:t>;</w:t>
      </w:r>
    </w:p>
    <w:p w14:paraId="427D2200" w14:textId="4892C7C1" w:rsidR="00895D73" w:rsidRPr="009511F0" w:rsidRDefault="00895D73" w:rsidP="00895D73">
      <w:pPr>
        <w:pStyle w:val="paragraph"/>
      </w:pPr>
      <w:r w:rsidRPr="009511F0">
        <w:tab/>
        <w:t>(d)</w:t>
      </w:r>
      <w:r w:rsidRPr="009511F0">
        <w:tab/>
      </w:r>
      <w:r w:rsidR="00B35868" w:rsidRPr="009511F0">
        <w:t>item 16, 18 </w:t>
      </w:r>
      <w:r w:rsidR="00E84DB3" w:rsidRPr="009511F0">
        <w:t>or</w:t>
      </w:r>
      <w:r w:rsidR="00B35868" w:rsidRPr="009511F0">
        <w:t> </w:t>
      </w:r>
      <w:r w:rsidRPr="009511F0">
        <w:t xml:space="preserve">19 of Schedule 4 to the </w:t>
      </w:r>
      <w:r w:rsidRPr="009511F0">
        <w:rPr>
          <w:i/>
          <w:iCs/>
        </w:rPr>
        <w:t>Customs Tariff Act 1995</w:t>
      </w:r>
      <w:r w:rsidRPr="009511F0">
        <w:t xml:space="preserve"> </w:t>
      </w:r>
      <w:r w:rsidR="00E84DB3" w:rsidRPr="009511F0">
        <w:t xml:space="preserve">do not </w:t>
      </w:r>
      <w:r w:rsidRPr="009511F0">
        <w:t>apply</w:t>
      </w:r>
      <w:r w:rsidR="00E84DB3" w:rsidRPr="009511F0">
        <w:t xml:space="preserve"> to the returned goods</w:t>
      </w:r>
      <w:r w:rsidRPr="009511F0">
        <w:t>;</w:t>
      </w:r>
    </w:p>
    <w:p w14:paraId="2AC0EE7B" w14:textId="33A004E7" w:rsidR="00C11664" w:rsidRPr="009511F0" w:rsidRDefault="00895D73" w:rsidP="00895D73">
      <w:pPr>
        <w:pStyle w:val="paragraph"/>
      </w:pPr>
      <w:r w:rsidRPr="009511F0">
        <w:tab/>
        <w:t>(e</w:t>
      </w:r>
      <w:r w:rsidR="00E84DB3" w:rsidRPr="009511F0">
        <w:t>)</w:t>
      </w:r>
      <w:r w:rsidR="00E84DB3" w:rsidRPr="009511F0">
        <w:tab/>
      </w:r>
      <w:r w:rsidRPr="009511F0">
        <w:t xml:space="preserve">the duty on the </w:t>
      </w:r>
      <w:r w:rsidR="00E84DB3" w:rsidRPr="009511F0">
        <w:t xml:space="preserve">returned </w:t>
      </w:r>
      <w:r w:rsidRPr="009511F0">
        <w:t xml:space="preserve">goods is worked out by reference to a percentage of the value of the goods under a Schedule to the </w:t>
      </w:r>
      <w:r w:rsidRPr="009511F0">
        <w:rPr>
          <w:i/>
          <w:iCs/>
        </w:rPr>
        <w:t>Customs Tariff Act 1995</w:t>
      </w:r>
      <w:r w:rsidR="00B35868" w:rsidRPr="009511F0">
        <w:t xml:space="preserve"> referred to in paragraph </w:t>
      </w:r>
      <w:r w:rsidRPr="009511F0">
        <w:t>(d) of the description of goods</w:t>
      </w:r>
      <w:r w:rsidR="00B35868" w:rsidRPr="009511F0">
        <w:t xml:space="preserve"> in item 20 of Schedule </w:t>
      </w:r>
      <w:r w:rsidRPr="009511F0">
        <w:t>4 to that Act</w:t>
      </w:r>
      <w:r w:rsidR="00C11664" w:rsidRPr="009511F0">
        <w:t>.</w:t>
      </w:r>
    </w:p>
    <w:p w14:paraId="2A652EA0" w14:textId="77777777" w:rsidR="00C11664" w:rsidRPr="009511F0" w:rsidRDefault="00C11664" w:rsidP="00C11664">
      <w:pPr>
        <w:pStyle w:val="SubsectionHead"/>
      </w:pPr>
      <w:r w:rsidRPr="009511F0">
        <w:t>Interpretative provisions</w:t>
      </w:r>
    </w:p>
    <w:p w14:paraId="06BA7510" w14:textId="0D3B05D8" w:rsidR="00C11664" w:rsidRPr="009511F0" w:rsidRDefault="00C11664" w:rsidP="00C11664">
      <w:pPr>
        <w:pStyle w:val="subsection"/>
      </w:pPr>
      <w:r w:rsidRPr="009511F0">
        <w:tab/>
        <w:t>(</w:t>
      </w:r>
      <w:r w:rsidR="00E84DB3" w:rsidRPr="009511F0">
        <w:t>4</w:t>
      </w:r>
      <w:r w:rsidRPr="009511F0">
        <w:t>)</w:t>
      </w:r>
      <w:r w:rsidRPr="009511F0">
        <w:tab/>
        <w:t>In this section:</w:t>
      </w:r>
    </w:p>
    <w:p w14:paraId="3A299E7C" w14:textId="1E9408E6" w:rsidR="00C11664" w:rsidRPr="009511F0" w:rsidRDefault="00C11664" w:rsidP="00C11664">
      <w:pPr>
        <w:pStyle w:val="Definition"/>
      </w:pPr>
      <w:r w:rsidRPr="009511F0">
        <w:rPr>
          <w:b/>
          <w:i/>
        </w:rPr>
        <w:t>batch repair process</w:t>
      </w:r>
      <w:r w:rsidR="00B35868" w:rsidRPr="009511F0">
        <w:t> </w:t>
      </w:r>
      <w:r w:rsidRPr="009511F0">
        <w:t>means a system of repairing or renovating goods whereby defective goods are exchanged for identical goods which have already undergone repair or renovation.</w:t>
      </w:r>
    </w:p>
    <w:p w14:paraId="69B1D34F" w14:textId="0E8E381F" w:rsidR="00FC5579" w:rsidRPr="009511F0" w:rsidRDefault="00FC5579" w:rsidP="00FC5579">
      <w:pPr>
        <w:pStyle w:val="subsection"/>
      </w:pPr>
      <w:r w:rsidRPr="009511F0">
        <w:tab/>
        <w:t>(</w:t>
      </w:r>
      <w:r w:rsidR="0032559F" w:rsidRPr="009511F0">
        <w:t>5</w:t>
      </w:r>
      <w:r w:rsidR="00B35868" w:rsidRPr="009511F0">
        <w:t>)</w:t>
      </w:r>
      <w:r w:rsidR="00B35868" w:rsidRPr="009511F0">
        <w:tab/>
        <w:t>Without limiting paragraph </w:t>
      </w:r>
      <w:r w:rsidRPr="009511F0">
        <w:t>(</w:t>
      </w:r>
      <w:r w:rsidR="00E84DB3" w:rsidRPr="009511F0">
        <w:t>3</w:t>
      </w:r>
      <w:r w:rsidRPr="009511F0">
        <w:t xml:space="preserve">)(c), goods </w:t>
      </w:r>
      <w:r w:rsidR="00E46874" w:rsidRPr="009511F0">
        <w:t xml:space="preserve">that </w:t>
      </w:r>
      <w:r w:rsidRPr="009511F0">
        <w:t xml:space="preserve">have reached the end of their effective operational life </w:t>
      </w:r>
      <w:r w:rsidR="00E46874" w:rsidRPr="009511F0">
        <w:t xml:space="preserve">includes </w:t>
      </w:r>
      <w:r w:rsidRPr="009511F0">
        <w:t xml:space="preserve">if the goods are worn out or </w:t>
      </w:r>
      <w:r w:rsidR="0041539A" w:rsidRPr="009511F0">
        <w:t xml:space="preserve">are </w:t>
      </w:r>
      <w:r w:rsidRPr="009511F0">
        <w:t>not otherwise capable of being repaired or renovated.</w:t>
      </w:r>
    </w:p>
    <w:p w14:paraId="66047CDA" w14:textId="77777777" w:rsidR="00BA52D0" w:rsidRPr="009511F0" w:rsidRDefault="00BA52D0" w:rsidP="00BA52D0">
      <w:pPr>
        <w:pStyle w:val="ActHead2"/>
      </w:pPr>
      <w:bookmarkStart w:id="27" w:name="_Toc152572475"/>
      <w:r w:rsidRPr="009511F0">
        <w:rPr>
          <w:rStyle w:val="CharPartNo"/>
        </w:rPr>
        <w:lastRenderedPageBreak/>
        <w:t>Part 6</w:t>
      </w:r>
      <w:r w:rsidRPr="009511F0">
        <w:t>—</w:t>
      </w:r>
      <w:r w:rsidRPr="009511F0">
        <w:rPr>
          <w:rStyle w:val="CharPartText"/>
        </w:rPr>
        <w:t>Goods that are to be exported to Australia</w:t>
      </w:r>
      <w:bookmarkEnd w:id="27"/>
    </w:p>
    <w:p w14:paraId="55369A66" w14:textId="77359C57" w:rsidR="00C11664" w:rsidRPr="009511F0" w:rsidRDefault="00425913" w:rsidP="00C11664">
      <w:pPr>
        <w:pStyle w:val="ActHead5"/>
      </w:pPr>
      <w:bookmarkStart w:id="28" w:name="_Toc152572476"/>
      <w:r w:rsidRPr="009511F0">
        <w:t>30</w:t>
      </w:r>
      <w:r w:rsidR="00C11664" w:rsidRPr="009511F0">
        <w:t xml:space="preserve">  Repaired Australian</w:t>
      </w:r>
      <w:r w:rsidR="00B35868" w:rsidRPr="009511F0">
        <w:t xml:space="preserve"> goods for re-exportation (item </w:t>
      </w:r>
      <w:r w:rsidR="00C11664" w:rsidRPr="009511F0">
        <w:t>21)</w:t>
      </w:r>
      <w:bookmarkEnd w:id="28"/>
    </w:p>
    <w:p w14:paraId="41D8C646" w14:textId="43AEA050" w:rsidR="00C11664" w:rsidRPr="009511F0" w:rsidRDefault="00C11664" w:rsidP="00C11664">
      <w:pPr>
        <w:pStyle w:val="SubsectionHead"/>
      </w:pPr>
      <w:r w:rsidRPr="009511F0">
        <w:t>By</w:t>
      </w:r>
      <w:r w:rsidR="7D3742CD" w:rsidRPr="009511F0">
        <w:t>-</w:t>
      </w:r>
      <w:r w:rsidRPr="009511F0">
        <w:t>law</w:t>
      </w:r>
    </w:p>
    <w:p w14:paraId="422B86AB" w14:textId="792EF80A" w:rsidR="00E10471" w:rsidRPr="009511F0" w:rsidRDefault="00C417E9" w:rsidP="00C417E9">
      <w:pPr>
        <w:pStyle w:val="subsection"/>
      </w:pPr>
      <w:r w:rsidRPr="009511F0">
        <w:tab/>
        <w:t>(1)</w:t>
      </w:r>
      <w:r w:rsidRPr="009511F0">
        <w:tab/>
      </w:r>
      <w:r w:rsidR="00C11664" w:rsidRPr="009511F0">
        <w:t xml:space="preserve">This section </w:t>
      </w:r>
      <w:r w:rsidR="00E10471" w:rsidRPr="009511F0">
        <w:t>may be cited as</w:t>
      </w:r>
      <w:r w:rsidR="00B35868" w:rsidRPr="009511F0">
        <w:t xml:space="preserve"> Customs By</w:t>
      </w:r>
      <w:r w:rsidR="00B35868" w:rsidRPr="009511F0">
        <w:noBreakHyphen/>
        <w:t>law No. </w:t>
      </w:r>
      <w:r w:rsidR="00643F48" w:rsidRPr="009511F0">
        <w:t>2300046</w:t>
      </w:r>
      <w:r w:rsidR="00C86667" w:rsidRPr="009511F0">
        <w:t>.</w:t>
      </w:r>
    </w:p>
    <w:p w14:paraId="60647F2B" w14:textId="0C876B49" w:rsidR="00C11664" w:rsidRPr="009511F0" w:rsidRDefault="00C11664" w:rsidP="00C11664">
      <w:pPr>
        <w:pStyle w:val="SubsectionHead"/>
      </w:pPr>
      <w:r w:rsidRPr="009511F0">
        <w:t>Prescribed goods</w:t>
      </w:r>
    </w:p>
    <w:p w14:paraId="4A534988" w14:textId="21F335FA" w:rsidR="00C11664" w:rsidRPr="009511F0" w:rsidRDefault="00C11664" w:rsidP="0052484C">
      <w:pPr>
        <w:pStyle w:val="subsection"/>
      </w:pPr>
      <w:r w:rsidRPr="009511F0">
        <w:tab/>
        <w:t>(2)</w:t>
      </w:r>
      <w:r w:rsidR="75551C1B" w:rsidRPr="009511F0">
        <w:t xml:space="preserve"> </w:t>
      </w:r>
      <w:r w:rsidR="0052484C" w:rsidRPr="009511F0">
        <w:tab/>
      </w:r>
      <w:r w:rsidR="00B35868" w:rsidRPr="009511F0">
        <w:t>For the purposes of item </w:t>
      </w:r>
      <w:r w:rsidR="4D49EF67" w:rsidRPr="009511F0">
        <w:t xml:space="preserve">21, </w:t>
      </w:r>
      <w:r w:rsidR="0052484C" w:rsidRPr="009511F0">
        <w:t>goods made in Australia that have been returned to Australia for repair or alteration are go</w:t>
      </w:r>
      <w:r w:rsidR="00C86667" w:rsidRPr="009511F0">
        <w:t>ods to which that item applies.</w:t>
      </w:r>
    </w:p>
    <w:p w14:paraId="7838C7E3" w14:textId="77777777" w:rsidR="001F08C0" w:rsidRPr="009511F0" w:rsidRDefault="001F08C0" w:rsidP="001F08C0">
      <w:pPr>
        <w:pStyle w:val="SubsectionHead"/>
      </w:pPr>
      <w:r w:rsidRPr="009511F0">
        <w:t>Conditions</w:t>
      </w:r>
    </w:p>
    <w:p w14:paraId="3559355E" w14:textId="7E2E6BC0" w:rsidR="00C11664" w:rsidRPr="009511F0" w:rsidRDefault="00C11664" w:rsidP="005206AA">
      <w:pPr>
        <w:pStyle w:val="subsection"/>
      </w:pPr>
      <w:r w:rsidRPr="009511F0">
        <w:tab/>
        <w:t>(</w:t>
      </w:r>
      <w:r w:rsidR="001F08C0" w:rsidRPr="009511F0">
        <w:t>3</w:t>
      </w:r>
      <w:r w:rsidRPr="009511F0">
        <w:t>)</w:t>
      </w:r>
      <w:r w:rsidRPr="009511F0">
        <w:tab/>
      </w:r>
      <w:r w:rsidR="00B35868" w:rsidRPr="009511F0">
        <w:t>Item </w:t>
      </w:r>
      <w:r w:rsidR="6F1ED02F" w:rsidRPr="009511F0">
        <w:t>21 applies to those goods</w:t>
      </w:r>
      <w:r w:rsidR="001F08C0" w:rsidRPr="009511F0">
        <w:t xml:space="preserve"> </w:t>
      </w:r>
      <w:r w:rsidR="00B35868" w:rsidRPr="009511F0">
        <w:t>covered by subsection </w:t>
      </w:r>
      <w:r w:rsidR="00E84DB3" w:rsidRPr="009511F0">
        <w:t>(2) subject to both of the following</w:t>
      </w:r>
      <w:r w:rsidR="002D7D8D" w:rsidRPr="009511F0">
        <w:t xml:space="preserve"> conditions</w:t>
      </w:r>
      <w:r w:rsidR="00E84DB3" w:rsidRPr="009511F0">
        <w:t>:</w:t>
      </w:r>
    </w:p>
    <w:p w14:paraId="55EC86F6" w14:textId="23B782DC" w:rsidR="00E84DB3" w:rsidRPr="009511F0" w:rsidRDefault="00E84DB3" w:rsidP="00E84DB3">
      <w:pPr>
        <w:pStyle w:val="paragraph"/>
      </w:pPr>
      <w:r w:rsidRPr="009511F0">
        <w:tab/>
        <w:t>(a)</w:t>
      </w:r>
      <w:r w:rsidRPr="009511F0">
        <w:tab/>
        <w:t>the goods are imported for repair or alteration;</w:t>
      </w:r>
    </w:p>
    <w:p w14:paraId="04076E6D" w14:textId="47A814FC" w:rsidR="00E84DB3" w:rsidRPr="009511F0" w:rsidRDefault="00E84DB3" w:rsidP="00E84DB3">
      <w:pPr>
        <w:pStyle w:val="paragraph"/>
      </w:pPr>
      <w:r w:rsidRPr="009511F0">
        <w:tab/>
        <w:t>(b)</w:t>
      </w:r>
      <w:r w:rsidRPr="009511F0">
        <w:tab/>
        <w:t>the goods are to be exported from Australia after their repair or alteration.</w:t>
      </w:r>
    </w:p>
    <w:p w14:paraId="55703FEC" w14:textId="6CC06627" w:rsidR="00643F48" w:rsidRPr="009511F0" w:rsidRDefault="00643F48" w:rsidP="00643F48">
      <w:pPr>
        <w:pStyle w:val="ActHead5"/>
      </w:pPr>
      <w:bookmarkStart w:id="29" w:name="_Toc152572477"/>
      <w:r w:rsidRPr="009511F0">
        <w:t xml:space="preserve">31  Goods imported on </w:t>
      </w:r>
      <w:r w:rsidR="00B35868" w:rsidRPr="009511F0">
        <w:t>or in reusable containers (item </w:t>
      </w:r>
      <w:r w:rsidRPr="009511F0">
        <w:t>22)</w:t>
      </w:r>
      <w:bookmarkEnd w:id="29"/>
    </w:p>
    <w:p w14:paraId="4F786AC5" w14:textId="5032E560" w:rsidR="00C11664" w:rsidRPr="009511F0" w:rsidRDefault="00C11664" w:rsidP="00C11664">
      <w:pPr>
        <w:pStyle w:val="SubsectionHead"/>
      </w:pPr>
      <w:r w:rsidRPr="009511F0">
        <w:t>By</w:t>
      </w:r>
      <w:r w:rsidR="147D5D26" w:rsidRPr="009511F0">
        <w:t>-</w:t>
      </w:r>
      <w:r w:rsidRPr="009511F0">
        <w:t>law</w:t>
      </w:r>
    </w:p>
    <w:p w14:paraId="12C0BC45" w14:textId="1228B8EA" w:rsidR="00A72E50" w:rsidRPr="009511F0" w:rsidRDefault="00C417E9" w:rsidP="00C417E9">
      <w:pPr>
        <w:pStyle w:val="subsection"/>
      </w:pPr>
      <w:r w:rsidRPr="009511F0">
        <w:tab/>
        <w:t>(1)</w:t>
      </w:r>
      <w:r w:rsidRPr="009511F0">
        <w:tab/>
      </w:r>
      <w:r w:rsidR="00C11664" w:rsidRPr="009511F0">
        <w:t xml:space="preserve">This section </w:t>
      </w:r>
      <w:r w:rsidR="00E10471" w:rsidRPr="009511F0">
        <w:t>may be cited as</w:t>
      </w:r>
      <w:r w:rsidR="00C11664" w:rsidRPr="009511F0">
        <w:t xml:space="preserve"> Customs By</w:t>
      </w:r>
      <w:r w:rsidR="00C11664" w:rsidRPr="009511F0">
        <w:noBreakHyphen/>
        <w:t>law No.</w:t>
      </w:r>
      <w:r w:rsidR="00B35868" w:rsidRPr="009511F0">
        <w:t> </w:t>
      </w:r>
      <w:r w:rsidR="00B12E0B" w:rsidRPr="009511F0">
        <w:t>2300092</w:t>
      </w:r>
      <w:r w:rsidR="00C86667" w:rsidRPr="009511F0">
        <w:t>.</w:t>
      </w:r>
    </w:p>
    <w:p w14:paraId="24908E28" w14:textId="3532B355" w:rsidR="00C11664" w:rsidRPr="009511F0" w:rsidRDefault="00C11664" w:rsidP="00C11664">
      <w:pPr>
        <w:pStyle w:val="SubsectionHead"/>
      </w:pPr>
      <w:r w:rsidRPr="009511F0">
        <w:t>Prescribed goods</w:t>
      </w:r>
    </w:p>
    <w:p w14:paraId="74C3B5CD" w14:textId="6945F876" w:rsidR="00920A7D" w:rsidRPr="009511F0" w:rsidRDefault="00CA0A79" w:rsidP="00CA0A79">
      <w:pPr>
        <w:pStyle w:val="subsection"/>
      </w:pPr>
      <w:r w:rsidRPr="009511F0">
        <w:tab/>
        <w:t>(2)</w:t>
      </w:r>
      <w:r w:rsidRPr="009511F0">
        <w:tab/>
      </w:r>
      <w:r w:rsidR="00B35868" w:rsidRPr="009511F0">
        <w:t>For the purposes of item </w:t>
      </w:r>
      <w:r w:rsidR="1686DBA5" w:rsidRPr="009511F0">
        <w:t xml:space="preserve">22, </w:t>
      </w:r>
      <w:r w:rsidR="00A12B73" w:rsidRPr="009511F0">
        <w:t xml:space="preserve">each of </w:t>
      </w:r>
      <w:r w:rsidR="10A47763" w:rsidRPr="009511F0">
        <w:t>t</w:t>
      </w:r>
      <w:r w:rsidR="00920A7D" w:rsidRPr="009511F0">
        <w:t xml:space="preserve">he following </w:t>
      </w:r>
      <w:r w:rsidR="00A12B73" w:rsidRPr="009511F0">
        <w:t xml:space="preserve">goods </w:t>
      </w:r>
      <w:r w:rsidR="008B0A81" w:rsidRPr="009511F0">
        <w:t>are goods to which that item applies</w:t>
      </w:r>
      <w:r w:rsidR="00A12B73" w:rsidRPr="009511F0">
        <w:t>:</w:t>
      </w:r>
    </w:p>
    <w:p w14:paraId="6BCA6D26" w14:textId="05C5DD52" w:rsidR="00920A7D" w:rsidRPr="009511F0" w:rsidRDefault="00920A7D" w:rsidP="00000FA6">
      <w:pPr>
        <w:pStyle w:val="paragraph"/>
      </w:pPr>
      <w:r w:rsidRPr="009511F0">
        <w:tab/>
        <w:t>(a)</w:t>
      </w:r>
      <w:r w:rsidRPr="009511F0">
        <w:tab/>
        <w:t>reusable containers</w:t>
      </w:r>
      <w:r w:rsidR="00A12B73" w:rsidRPr="009511F0">
        <w:t xml:space="preserve"> (other t</w:t>
      </w:r>
      <w:r w:rsidR="00B35868" w:rsidRPr="009511F0">
        <w:t>han those covered by subsection </w:t>
      </w:r>
      <w:r w:rsidR="00A12B73" w:rsidRPr="009511F0">
        <w:t>(3))</w:t>
      </w:r>
      <w:r w:rsidRPr="009511F0">
        <w:t>; and</w:t>
      </w:r>
    </w:p>
    <w:p w14:paraId="51C107B0" w14:textId="451B85EB" w:rsidR="00CA0A79" w:rsidRPr="009511F0" w:rsidRDefault="00920A7D" w:rsidP="00000FA6">
      <w:pPr>
        <w:pStyle w:val="paragraph"/>
      </w:pPr>
      <w:r w:rsidRPr="009511F0">
        <w:tab/>
        <w:t>(b)</w:t>
      </w:r>
      <w:r w:rsidRPr="009511F0">
        <w:tab/>
        <w:t>goods imported on or in reusable containers.</w:t>
      </w:r>
    </w:p>
    <w:p w14:paraId="54EE6308" w14:textId="5DCA13EB" w:rsidR="00D94164" w:rsidRPr="009511F0" w:rsidRDefault="00C11664" w:rsidP="00D94164">
      <w:pPr>
        <w:pStyle w:val="subsection"/>
      </w:pPr>
      <w:r w:rsidRPr="009511F0">
        <w:tab/>
        <w:t>(3)</w:t>
      </w:r>
      <w:r w:rsidRPr="009511F0">
        <w:tab/>
      </w:r>
      <w:r w:rsidR="00A12B73" w:rsidRPr="009511F0">
        <w:t xml:space="preserve">For </w:t>
      </w:r>
      <w:r w:rsidR="00CA0A79" w:rsidRPr="009511F0">
        <w:t>subsection (2</w:t>
      </w:r>
      <w:r w:rsidR="00920A7D" w:rsidRPr="009511F0">
        <w:t>)(</w:t>
      </w:r>
      <w:r w:rsidR="00CA0A79" w:rsidRPr="009511F0">
        <w:t>a)</w:t>
      </w:r>
      <w:r w:rsidR="00B35868" w:rsidRPr="009511F0">
        <w:t>, item </w:t>
      </w:r>
      <w:r w:rsidR="00A12B73" w:rsidRPr="009511F0">
        <w:t>22</w:t>
      </w:r>
      <w:r w:rsidR="00CA0A79" w:rsidRPr="009511F0">
        <w:t xml:space="preserve"> does </w:t>
      </w:r>
      <w:r w:rsidRPr="009511F0">
        <w:t xml:space="preserve">not apply to containers that are </w:t>
      </w:r>
      <w:r w:rsidR="00D94164" w:rsidRPr="009511F0">
        <w:t xml:space="preserve">required </w:t>
      </w:r>
      <w:r w:rsidRPr="009511F0">
        <w:t xml:space="preserve">to be classified with the goods </w:t>
      </w:r>
      <w:r w:rsidR="00D94164" w:rsidRPr="009511F0">
        <w:t xml:space="preserve">with which they are imported, </w:t>
      </w:r>
      <w:r w:rsidR="00B35868" w:rsidRPr="009511F0">
        <w:t>by application of rule </w:t>
      </w:r>
      <w:r w:rsidRPr="009511F0">
        <w:t>5(b) of the General Rules for the Interpretation of the Harmonized System</w:t>
      </w:r>
      <w:r w:rsidR="00B35868" w:rsidRPr="009511F0">
        <w:t>, as contained in Schedule </w:t>
      </w:r>
      <w:r w:rsidR="00B8531D" w:rsidRPr="009511F0">
        <w:t xml:space="preserve">2 to the </w:t>
      </w:r>
      <w:r w:rsidR="00B35868" w:rsidRPr="009511F0">
        <w:rPr>
          <w:i/>
        </w:rPr>
        <w:t>Customs Tariff Act </w:t>
      </w:r>
      <w:r w:rsidR="00B8531D" w:rsidRPr="009511F0">
        <w:rPr>
          <w:i/>
        </w:rPr>
        <w:t>1995</w:t>
      </w:r>
      <w:r w:rsidRPr="009511F0">
        <w:t>.</w:t>
      </w:r>
    </w:p>
    <w:p w14:paraId="585A0C96" w14:textId="76346211" w:rsidR="00C11664" w:rsidRPr="009511F0" w:rsidRDefault="00F96B8A" w:rsidP="00C11664">
      <w:pPr>
        <w:pStyle w:val="SubsectionHead"/>
      </w:pPr>
      <w:r w:rsidRPr="009511F0">
        <w:t>Conditions</w:t>
      </w:r>
    </w:p>
    <w:p w14:paraId="11A1B8CD" w14:textId="068D42BD" w:rsidR="00911623" w:rsidRPr="009511F0" w:rsidRDefault="00C11664" w:rsidP="005206AA">
      <w:pPr>
        <w:pStyle w:val="subsection"/>
      </w:pPr>
      <w:r w:rsidRPr="009511F0">
        <w:tab/>
        <w:t>(4)</w:t>
      </w:r>
      <w:r w:rsidRPr="009511F0">
        <w:tab/>
      </w:r>
      <w:r w:rsidR="00B35868" w:rsidRPr="009511F0">
        <w:t xml:space="preserve"> Item </w:t>
      </w:r>
      <w:r w:rsidR="608F75F7" w:rsidRPr="009511F0">
        <w:t xml:space="preserve">22 applies to </w:t>
      </w:r>
      <w:r w:rsidR="008B0A81" w:rsidRPr="009511F0">
        <w:t>those goods</w:t>
      </w:r>
      <w:r w:rsidR="00D94164" w:rsidRPr="009511F0">
        <w:t xml:space="preserve"> </w:t>
      </w:r>
      <w:r w:rsidR="00A12B73" w:rsidRPr="009511F0">
        <w:t xml:space="preserve">covered by </w:t>
      </w:r>
      <w:r w:rsidR="00AA6C2C" w:rsidRPr="009511F0">
        <w:t>subsection</w:t>
      </w:r>
      <w:r w:rsidR="00B35868" w:rsidRPr="009511F0">
        <w:t> </w:t>
      </w:r>
      <w:r w:rsidR="00A12B73" w:rsidRPr="009511F0">
        <w:t xml:space="preserve">(2)(a) subject to </w:t>
      </w:r>
      <w:r w:rsidR="008B0A81" w:rsidRPr="009511F0">
        <w:t xml:space="preserve">all of </w:t>
      </w:r>
      <w:r w:rsidR="6D40B45E" w:rsidRPr="009511F0">
        <w:t>the following</w:t>
      </w:r>
      <w:r w:rsidR="002D7D8D" w:rsidRPr="009511F0">
        <w:t xml:space="preserve"> conditions</w:t>
      </w:r>
      <w:r w:rsidR="00911623" w:rsidRPr="009511F0">
        <w:t>:</w:t>
      </w:r>
    </w:p>
    <w:p w14:paraId="4409B488" w14:textId="2185EDC2" w:rsidR="00775A6D" w:rsidRPr="009511F0" w:rsidRDefault="00911623" w:rsidP="00CA0A79">
      <w:pPr>
        <w:pStyle w:val="paragraph"/>
      </w:pPr>
      <w:r w:rsidRPr="009511F0">
        <w:tab/>
        <w:t>(a)</w:t>
      </w:r>
      <w:r w:rsidRPr="009511F0">
        <w:tab/>
      </w:r>
      <w:r w:rsidR="00D94164" w:rsidRPr="009511F0">
        <w:t xml:space="preserve">the </w:t>
      </w:r>
      <w:r w:rsidRPr="009511F0">
        <w:t xml:space="preserve">reusable </w:t>
      </w:r>
      <w:r w:rsidR="00D94164" w:rsidRPr="009511F0">
        <w:t xml:space="preserve">containers </w:t>
      </w:r>
      <w:r w:rsidR="00B35868" w:rsidRPr="009511F0">
        <w:t>will be exported within 12 </w:t>
      </w:r>
      <w:r w:rsidR="00C11664" w:rsidRPr="009511F0">
        <w:t xml:space="preserve">months </w:t>
      </w:r>
      <w:r w:rsidR="00D94164" w:rsidRPr="009511F0">
        <w:t xml:space="preserve">after </w:t>
      </w:r>
      <w:r w:rsidR="00C11664" w:rsidRPr="009511F0">
        <w:t xml:space="preserve">they </w:t>
      </w:r>
      <w:r w:rsidR="00D94164" w:rsidRPr="009511F0">
        <w:t xml:space="preserve">are </w:t>
      </w:r>
      <w:r w:rsidR="00C11664" w:rsidRPr="009511F0">
        <w:t>enter</w:t>
      </w:r>
      <w:r w:rsidR="00D94164" w:rsidRPr="009511F0">
        <w:t>ed</w:t>
      </w:r>
      <w:r w:rsidR="00C11664" w:rsidRPr="009511F0">
        <w:t xml:space="preserve"> for </w:t>
      </w:r>
      <w:r w:rsidR="0032559F" w:rsidRPr="009511F0">
        <w:t xml:space="preserve">home </w:t>
      </w:r>
      <w:r w:rsidR="00CA0A79" w:rsidRPr="009511F0">
        <w:t>consumption</w:t>
      </w:r>
      <w:r w:rsidR="00D01AD2" w:rsidRPr="009511F0">
        <w:t>;</w:t>
      </w:r>
    </w:p>
    <w:p w14:paraId="26B096AD" w14:textId="52BE732E" w:rsidR="00CA0A79" w:rsidRPr="009511F0" w:rsidRDefault="00775A6D" w:rsidP="00CA0A79">
      <w:pPr>
        <w:pStyle w:val="paragraph"/>
      </w:pPr>
      <w:r w:rsidRPr="009511F0">
        <w:tab/>
        <w:t>(b)</w:t>
      </w:r>
      <w:r w:rsidRPr="009511F0">
        <w:tab/>
        <w:t>the reusable containers are only</w:t>
      </w:r>
      <w:r w:rsidR="00CA0A79" w:rsidRPr="009511F0">
        <w:t xml:space="preserve"> </w:t>
      </w:r>
      <w:r w:rsidR="48E2C630" w:rsidRPr="009511F0">
        <w:t>used</w:t>
      </w:r>
      <w:r w:rsidR="00CA0A79" w:rsidRPr="009511F0">
        <w:t xml:space="preserve"> for any of the </w:t>
      </w:r>
      <w:r w:rsidRPr="009511F0">
        <w:t xml:space="preserve">following </w:t>
      </w:r>
      <w:r w:rsidR="00CA0A79" w:rsidRPr="009511F0">
        <w:t>purposes</w:t>
      </w:r>
      <w:r w:rsidR="00145159" w:rsidRPr="009511F0">
        <w:t>, in relation to the goods with which they were imported</w:t>
      </w:r>
      <w:r w:rsidR="00CA0A79" w:rsidRPr="009511F0">
        <w:t>:</w:t>
      </w:r>
    </w:p>
    <w:p w14:paraId="5F913C98" w14:textId="77777777" w:rsidR="00CA0A79" w:rsidRPr="009511F0" w:rsidRDefault="00CA0A79" w:rsidP="00CA0A79">
      <w:pPr>
        <w:pStyle w:val="paragraphsub"/>
      </w:pPr>
      <w:r w:rsidRPr="009511F0">
        <w:tab/>
        <w:t>(i)</w:t>
      </w:r>
      <w:r w:rsidRPr="009511F0">
        <w:tab/>
        <w:t>transport;</w:t>
      </w:r>
    </w:p>
    <w:p w14:paraId="61CE7393" w14:textId="77777777" w:rsidR="00CA0A79" w:rsidRPr="009511F0" w:rsidRDefault="00CA0A79" w:rsidP="00CA0A79">
      <w:pPr>
        <w:pStyle w:val="paragraphsub"/>
      </w:pPr>
      <w:r w:rsidRPr="009511F0">
        <w:tab/>
        <w:t>(ii)</w:t>
      </w:r>
      <w:r w:rsidRPr="009511F0">
        <w:tab/>
        <w:t>storage;</w:t>
      </w:r>
    </w:p>
    <w:p w14:paraId="4834BEDF" w14:textId="77777777" w:rsidR="00CA0A79" w:rsidRPr="009511F0" w:rsidRDefault="00CA0A79" w:rsidP="00CA0A79">
      <w:pPr>
        <w:pStyle w:val="paragraphsub"/>
      </w:pPr>
      <w:r w:rsidRPr="009511F0">
        <w:tab/>
        <w:t>(iii)</w:t>
      </w:r>
      <w:r w:rsidRPr="009511F0">
        <w:tab/>
        <w:t>display;</w:t>
      </w:r>
    </w:p>
    <w:p w14:paraId="2A8B3D24" w14:textId="73C9423F" w:rsidR="00CA0A79" w:rsidRPr="009511F0" w:rsidRDefault="00C86667" w:rsidP="00CA0A79">
      <w:pPr>
        <w:pStyle w:val="paragraphsub"/>
      </w:pPr>
      <w:r w:rsidRPr="009511F0">
        <w:lastRenderedPageBreak/>
        <w:tab/>
        <w:t>(iv)</w:t>
      </w:r>
      <w:r w:rsidRPr="009511F0">
        <w:tab/>
        <w:t>exhibition;</w:t>
      </w:r>
    </w:p>
    <w:p w14:paraId="3AB55689" w14:textId="6396163A" w:rsidR="00CA0A79" w:rsidRPr="009511F0" w:rsidRDefault="00CA0A79" w:rsidP="00CA0A79">
      <w:pPr>
        <w:pStyle w:val="paragraphsub"/>
      </w:pPr>
      <w:r w:rsidRPr="009511F0">
        <w:tab/>
        <w:t>(v)</w:t>
      </w:r>
      <w:r w:rsidRPr="009511F0">
        <w:tab/>
        <w:t>dispensing</w:t>
      </w:r>
      <w:r w:rsidR="00C86667" w:rsidRPr="009511F0">
        <w:t>;</w:t>
      </w:r>
    </w:p>
    <w:p w14:paraId="508C568C" w14:textId="75DFA01F" w:rsidR="00C11664" w:rsidRPr="009511F0" w:rsidRDefault="00911623" w:rsidP="00CA0A79">
      <w:pPr>
        <w:pStyle w:val="paragraph"/>
      </w:pPr>
      <w:r w:rsidRPr="009511F0">
        <w:tab/>
        <w:t>(</w:t>
      </w:r>
      <w:r w:rsidR="00145159" w:rsidRPr="009511F0">
        <w:t>c</w:t>
      </w:r>
      <w:r w:rsidRPr="009511F0">
        <w:t>)</w:t>
      </w:r>
      <w:r w:rsidRPr="009511F0">
        <w:tab/>
        <w:t xml:space="preserve">the goods are under </w:t>
      </w:r>
      <w:r w:rsidR="00CA0A79" w:rsidRPr="009511F0">
        <w:t>security</w:t>
      </w:r>
      <w:r w:rsidRPr="009511F0">
        <w:t>.</w:t>
      </w:r>
    </w:p>
    <w:p w14:paraId="32E12069" w14:textId="1D37CDDA" w:rsidR="00C11664" w:rsidRPr="009511F0" w:rsidRDefault="00C11664" w:rsidP="00C11664">
      <w:pPr>
        <w:pStyle w:val="ActHead5"/>
      </w:pPr>
      <w:bookmarkStart w:id="30" w:name="_Toc152572478"/>
      <w:r w:rsidRPr="009511F0">
        <w:rPr>
          <w:rStyle w:val="CharSectno"/>
        </w:rPr>
        <w:t>3</w:t>
      </w:r>
      <w:r w:rsidR="00425913" w:rsidRPr="009511F0">
        <w:rPr>
          <w:rStyle w:val="CharSectno"/>
        </w:rPr>
        <w:t>2</w:t>
      </w:r>
      <w:r w:rsidR="00CA0A79" w:rsidRPr="009511F0">
        <w:rPr>
          <w:rStyle w:val="CharSectno"/>
        </w:rPr>
        <w:t xml:space="preserve"> </w:t>
      </w:r>
      <w:r w:rsidRPr="009511F0">
        <w:t xml:space="preserve"> </w:t>
      </w:r>
      <w:r w:rsidR="00CA0A79" w:rsidRPr="009511F0">
        <w:t>Compressed or liquefied gases imported or in refillable containers of iron, steel or similar containers of base metals (item 22)</w:t>
      </w:r>
      <w:bookmarkEnd w:id="30"/>
    </w:p>
    <w:p w14:paraId="3A3D1469" w14:textId="2DF47779" w:rsidR="00C11664" w:rsidRPr="009511F0" w:rsidRDefault="00C11664" w:rsidP="00C11664">
      <w:pPr>
        <w:pStyle w:val="SubsectionHead"/>
      </w:pPr>
      <w:r w:rsidRPr="009511F0">
        <w:t>By</w:t>
      </w:r>
      <w:r w:rsidR="03CBA1C5" w:rsidRPr="009511F0">
        <w:t>-</w:t>
      </w:r>
      <w:r w:rsidRPr="009511F0">
        <w:t>law</w:t>
      </w:r>
    </w:p>
    <w:p w14:paraId="586D69DC" w14:textId="79EBE1EE" w:rsidR="00E10471" w:rsidRPr="009511F0" w:rsidRDefault="00C86667" w:rsidP="00C86667">
      <w:pPr>
        <w:pStyle w:val="subsection"/>
      </w:pPr>
      <w:r w:rsidRPr="009511F0">
        <w:tab/>
        <w:t>(1)</w:t>
      </w:r>
      <w:r w:rsidRPr="009511F0">
        <w:tab/>
      </w:r>
      <w:r w:rsidR="00C11664" w:rsidRPr="009511F0">
        <w:t xml:space="preserve">This section </w:t>
      </w:r>
      <w:r w:rsidR="00E10471" w:rsidRPr="009511F0">
        <w:t>may be cited as</w:t>
      </w:r>
      <w:r w:rsidR="00B35868" w:rsidRPr="009511F0">
        <w:t xml:space="preserve"> Customs By</w:t>
      </w:r>
      <w:r w:rsidR="00B35868" w:rsidRPr="009511F0">
        <w:noBreakHyphen/>
        <w:t>law No. </w:t>
      </w:r>
      <w:r w:rsidR="00CA0A79" w:rsidRPr="009511F0">
        <w:t>2300047</w:t>
      </w:r>
      <w:r w:rsidRPr="009511F0">
        <w:rPr>
          <w:i/>
        </w:rPr>
        <w:t>.</w:t>
      </w:r>
    </w:p>
    <w:p w14:paraId="6D7497D3" w14:textId="22996C81" w:rsidR="00C11664" w:rsidRPr="009511F0" w:rsidRDefault="00C11664" w:rsidP="00C11664">
      <w:pPr>
        <w:pStyle w:val="SubsectionHead"/>
      </w:pPr>
      <w:r w:rsidRPr="009511F0">
        <w:t>Prescribed goods</w:t>
      </w:r>
    </w:p>
    <w:p w14:paraId="20823EC9" w14:textId="42D4CBBB" w:rsidR="00346EA8" w:rsidRPr="009511F0" w:rsidRDefault="00C11664" w:rsidP="005206AA">
      <w:pPr>
        <w:pStyle w:val="subsection"/>
      </w:pPr>
      <w:r w:rsidRPr="009511F0">
        <w:tab/>
        <w:t>(2)</w:t>
      </w:r>
      <w:r w:rsidRPr="009511F0">
        <w:tab/>
      </w:r>
      <w:r w:rsidR="00B35868" w:rsidRPr="009511F0">
        <w:t>For the purposes of item </w:t>
      </w:r>
      <w:r w:rsidR="5E41841B" w:rsidRPr="009511F0">
        <w:t xml:space="preserve">22, </w:t>
      </w:r>
      <w:r w:rsidR="00D01AD2" w:rsidRPr="009511F0">
        <w:t xml:space="preserve">each of the following goods are </w:t>
      </w:r>
      <w:r w:rsidR="5E41841B" w:rsidRPr="009511F0">
        <w:t>g</w:t>
      </w:r>
      <w:r w:rsidRPr="009511F0" w:rsidDel="00346EA8">
        <w:t>oods</w:t>
      </w:r>
      <w:r w:rsidR="00346EA8" w:rsidRPr="009511F0">
        <w:t xml:space="preserve"> </w:t>
      </w:r>
      <w:r w:rsidR="00D01AD2" w:rsidRPr="009511F0">
        <w:t>to which that item applies:</w:t>
      </w:r>
    </w:p>
    <w:p w14:paraId="3D3F784A" w14:textId="641F99F5" w:rsidR="00D01AD2" w:rsidRPr="009511F0" w:rsidRDefault="00D01AD2" w:rsidP="00D01AD2">
      <w:pPr>
        <w:pStyle w:val="paragraph"/>
      </w:pPr>
      <w:r w:rsidRPr="009511F0">
        <w:tab/>
        <w:t>(a)</w:t>
      </w:r>
      <w:r w:rsidRPr="009511F0">
        <w:tab/>
        <w:t>compressed or liquefied gas;</w:t>
      </w:r>
    </w:p>
    <w:p w14:paraId="167EA16C" w14:textId="1BBB9CE1" w:rsidR="00D01AD2" w:rsidRPr="009511F0" w:rsidRDefault="00D01AD2" w:rsidP="00D01AD2">
      <w:pPr>
        <w:pStyle w:val="paragraph"/>
      </w:pPr>
      <w:r w:rsidRPr="009511F0">
        <w:tab/>
        <w:t>(b)</w:t>
      </w:r>
      <w:r w:rsidRPr="009511F0">
        <w:tab/>
        <w:t xml:space="preserve">a container designed to be refilled, or </w:t>
      </w:r>
      <w:r w:rsidR="00B35868" w:rsidRPr="009511F0">
        <w:t>a kind classified under heading 7311 of Schedule </w:t>
      </w:r>
      <w:r w:rsidRPr="009511F0">
        <w:t>3, and similar container</w:t>
      </w:r>
      <w:r w:rsidR="0032559F" w:rsidRPr="009511F0">
        <w:t>s</w:t>
      </w:r>
      <w:r w:rsidRPr="009511F0">
        <w:t xml:space="preserve"> of base metal.</w:t>
      </w:r>
    </w:p>
    <w:p w14:paraId="1F3E6055" w14:textId="77777777" w:rsidR="00346EA8" w:rsidRPr="009511F0" w:rsidRDefault="00346EA8" w:rsidP="00346EA8">
      <w:pPr>
        <w:pStyle w:val="SubsectionHead"/>
      </w:pPr>
      <w:r w:rsidRPr="009511F0">
        <w:t>Definitions</w:t>
      </w:r>
    </w:p>
    <w:p w14:paraId="37025E98" w14:textId="39BBB942" w:rsidR="00346EA8" w:rsidRPr="009511F0" w:rsidRDefault="00346EA8" w:rsidP="005206AA">
      <w:pPr>
        <w:pStyle w:val="subsection"/>
      </w:pPr>
      <w:r w:rsidRPr="009511F0">
        <w:tab/>
        <w:t>(3)</w:t>
      </w:r>
      <w:r w:rsidRPr="009511F0">
        <w:tab/>
        <w:t>In this section:</w:t>
      </w:r>
    </w:p>
    <w:p w14:paraId="3A074747" w14:textId="0CFD9950" w:rsidR="00CA0A79" w:rsidRPr="009511F0" w:rsidRDefault="00CA0A79" w:rsidP="00CA0A79">
      <w:pPr>
        <w:pStyle w:val="Definition"/>
      </w:pPr>
      <w:r w:rsidRPr="009511F0">
        <w:rPr>
          <w:b/>
          <w:i/>
        </w:rPr>
        <w:t>base metal</w:t>
      </w:r>
      <w:r w:rsidR="00B35868" w:rsidRPr="009511F0">
        <w:t> </w:t>
      </w:r>
      <w:r w:rsidRPr="009511F0">
        <w:t xml:space="preserve">has the same meaning as in Schedule 3 to the </w:t>
      </w:r>
      <w:r w:rsidRPr="009511F0">
        <w:rPr>
          <w:i/>
        </w:rPr>
        <w:t>Customs Tariff Act 1995</w:t>
      </w:r>
      <w:r w:rsidRPr="009511F0">
        <w:t>.</w:t>
      </w:r>
    </w:p>
    <w:p w14:paraId="44464855" w14:textId="77777777" w:rsidR="00CA0A79" w:rsidRPr="009511F0" w:rsidRDefault="00CA0A79" w:rsidP="00CA0A79">
      <w:pPr>
        <w:pStyle w:val="notetext"/>
      </w:pPr>
      <w:r w:rsidRPr="009511F0">
        <w:t>Note:</w:t>
      </w:r>
      <w:r w:rsidRPr="009511F0">
        <w:tab/>
        <w:t xml:space="preserve">The expression </w:t>
      </w:r>
      <w:r w:rsidRPr="009511F0">
        <w:rPr>
          <w:b/>
          <w:i/>
        </w:rPr>
        <w:t>base metal</w:t>
      </w:r>
      <w:r w:rsidRPr="009511F0">
        <w:t xml:space="preserve"> is defined in Note 3 to Section XV of Schedule 3 to the </w:t>
      </w:r>
      <w:r w:rsidRPr="009511F0">
        <w:rPr>
          <w:i/>
        </w:rPr>
        <w:t>Customs Tariff Act 1995</w:t>
      </w:r>
      <w:r w:rsidRPr="009511F0">
        <w:t>.</w:t>
      </w:r>
    </w:p>
    <w:p w14:paraId="29A46BFB" w14:textId="792D0554" w:rsidR="00346EA8" w:rsidRPr="009511F0" w:rsidRDefault="00346EA8" w:rsidP="005206AA">
      <w:pPr>
        <w:pStyle w:val="Definition"/>
      </w:pPr>
      <w:r w:rsidRPr="009511F0">
        <w:rPr>
          <w:b/>
          <w:i/>
        </w:rPr>
        <w:t>refillable container</w:t>
      </w:r>
      <w:r w:rsidR="00B35868" w:rsidRPr="009511F0">
        <w:t> </w:t>
      </w:r>
      <w:r w:rsidRPr="009511F0">
        <w:t>means a container that:</w:t>
      </w:r>
    </w:p>
    <w:p w14:paraId="23CF3DF9" w14:textId="3DB14656" w:rsidR="00346EA8" w:rsidRPr="009511F0" w:rsidRDefault="00346EA8">
      <w:pPr>
        <w:pStyle w:val="paragraph"/>
      </w:pPr>
      <w:r w:rsidRPr="009511F0">
        <w:tab/>
        <w:t>(a)</w:t>
      </w:r>
      <w:r w:rsidRPr="009511F0">
        <w:tab/>
        <w:t xml:space="preserve">is </w:t>
      </w:r>
      <w:r w:rsidR="00C11664" w:rsidRPr="009511F0">
        <w:t xml:space="preserve">designed to be </w:t>
      </w:r>
      <w:r w:rsidRPr="009511F0">
        <w:t>refilled; and</w:t>
      </w:r>
    </w:p>
    <w:p w14:paraId="60893F5D" w14:textId="3403CF80" w:rsidR="00346EA8" w:rsidRPr="009511F0" w:rsidRDefault="00346EA8">
      <w:pPr>
        <w:pStyle w:val="paragraph"/>
      </w:pPr>
      <w:r w:rsidRPr="009511F0">
        <w:tab/>
        <w:t>(b)</w:t>
      </w:r>
      <w:r w:rsidRPr="009511F0">
        <w:tab/>
        <w:t>is either:</w:t>
      </w:r>
    </w:p>
    <w:p w14:paraId="0C50BEAF" w14:textId="543D7699" w:rsidR="00C11664" w:rsidRPr="009511F0" w:rsidRDefault="00346EA8" w:rsidP="005206AA">
      <w:pPr>
        <w:pStyle w:val="paragraphsub"/>
      </w:pPr>
      <w:r w:rsidRPr="009511F0">
        <w:tab/>
        <w:t>(i)</w:t>
      </w:r>
      <w:r w:rsidRPr="009511F0">
        <w:tab/>
      </w:r>
      <w:r w:rsidR="00CA0A79" w:rsidRPr="009511F0">
        <w:t xml:space="preserve">classified under tariff </w:t>
      </w:r>
      <w:r w:rsidR="00B35868" w:rsidRPr="009511F0">
        <w:t>heading </w:t>
      </w:r>
      <w:r w:rsidR="00CA0A79" w:rsidRPr="009511F0">
        <w:t xml:space="preserve">7311; </w:t>
      </w:r>
      <w:r w:rsidRPr="009511F0">
        <w:t>or</w:t>
      </w:r>
    </w:p>
    <w:p w14:paraId="10B008A2" w14:textId="55406B0E" w:rsidR="00C11664" w:rsidRPr="009511F0" w:rsidRDefault="00C11664" w:rsidP="005206AA">
      <w:pPr>
        <w:pStyle w:val="paragraphsub"/>
      </w:pPr>
      <w:r w:rsidRPr="009511F0">
        <w:tab/>
        <w:t>(</w:t>
      </w:r>
      <w:r w:rsidR="00346EA8" w:rsidRPr="009511F0">
        <w:t>ii</w:t>
      </w:r>
      <w:r w:rsidRPr="009511F0">
        <w:t>)</w:t>
      </w:r>
      <w:r w:rsidRPr="009511F0">
        <w:tab/>
      </w:r>
      <w:r w:rsidR="00346EA8" w:rsidRPr="009511F0">
        <w:t xml:space="preserve">is a </w:t>
      </w:r>
      <w:r w:rsidRPr="009511F0">
        <w:t xml:space="preserve">similar container </w:t>
      </w:r>
      <w:r w:rsidR="00CA0A79" w:rsidRPr="009511F0">
        <w:t>made</w:t>
      </w:r>
      <w:r w:rsidR="00346EA8" w:rsidRPr="009511F0">
        <w:t xml:space="preserve"> </w:t>
      </w:r>
      <w:r w:rsidRPr="009511F0">
        <w:t>of base metal.</w:t>
      </w:r>
    </w:p>
    <w:p w14:paraId="4C47E626" w14:textId="77777777" w:rsidR="00BA52D0" w:rsidRPr="009511F0" w:rsidRDefault="00BA52D0" w:rsidP="00BA52D0">
      <w:pPr>
        <w:pStyle w:val="ActHead2"/>
      </w:pPr>
      <w:bookmarkStart w:id="31" w:name="_Toc152572479"/>
      <w:r w:rsidRPr="009511F0">
        <w:rPr>
          <w:rStyle w:val="CharPartNo"/>
        </w:rPr>
        <w:t>Part 7</w:t>
      </w:r>
      <w:r w:rsidRPr="009511F0">
        <w:t>—</w:t>
      </w:r>
      <w:r w:rsidRPr="009511F0">
        <w:rPr>
          <w:rStyle w:val="CharPartText"/>
        </w:rPr>
        <w:t>Goods that are donations or bequests</w:t>
      </w:r>
      <w:bookmarkEnd w:id="31"/>
    </w:p>
    <w:p w14:paraId="7D551B97" w14:textId="6BBCF6A8" w:rsidR="00C11664" w:rsidRPr="009511F0" w:rsidRDefault="00C11664" w:rsidP="00C11664">
      <w:pPr>
        <w:pStyle w:val="ActHead5"/>
      </w:pPr>
      <w:bookmarkStart w:id="32" w:name="_Toc152572480"/>
      <w:r w:rsidRPr="009511F0">
        <w:rPr>
          <w:rStyle w:val="CharSectno"/>
        </w:rPr>
        <w:t>3</w:t>
      </w:r>
      <w:r w:rsidR="00425913" w:rsidRPr="009511F0">
        <w:rPr>
          <w:rStyle w:val="CharSectno"/>
        </w:rPr>
        <w:t>3</w:t>
      </w:r>
      <w:r w:rsidRPr="009511F0">
        <w:t xml:space="preserve">  Goods donated or bequeathed for disaster relief purposes by persons or companies</w:t>
      </w:r>
      <w:r w:rsidR="00B914B6" w:rsidRPr="009511F0">
        <w:t xml:space="preserve"> outside Australia</w:t>
      </w:r>
      <w:r w:rsidRPr="009511F0">
        <w:t xml:space="preserve"> (item 23)</w:t>
      </w:r>
      <w:bookmarkEnd w:id="32"/>
    </w:p>
    <w:p w14:paraId="1FD64196" w14:textId="04C285B9" w:rsidR="00C11664" w:rsidRPr="009511F0" w:rsidRDefault="00C11664" w:rsidP="00C11664">
      <w:pPr>
        <w:pStyle w:val="SubsectionHead"/>
      </w:pPr>
      <w:r w:rsidRPr="009511F0">
        <w:t>By</w:t>
      </w:r>
      <w:r w:rsidR="6CAC1D32" w:rsidRPr="009511F0">
        <w:t>-</w:t>
      </w:r>
      <w:r w:rsidRPr="009511F0">
        <w:t>law</w:t>
      </w:r>
    </w:p>
    <w:p w14:paraId="3AE0C684" w14:textId="1B227A43" w:rsidR="00A11C19" w:rsidRPr="009511F0" w:rsidRDefault="00C86667" w:rsidP="00C86667">
      <w:pPr>
        <w:pStyle w:val="subsection"/>
      </w:pPr>
      <w:r w:rsidRPr="009511F0">
        <w:tab/>
        <w:t>(1)</w:t>
      </w:r>
      <w:r w:rsidRPr="009511F0">
        <w:tab/>
      </w:r>
      <w:r w:rsidR="00C11664" w:rsidRPr="009511F0">
        <w:t xml:space="preserve">This section </w:t>
      </w:r>
      <w:r w:rsidR="00A11C19" w:rsidRPr="009511F0">
        <w:t>may be cited as</w:t>
      </w:r>
      <w:r w:rsidR="00B35868" w:rsidRPr="009511F0">
        <w:t xml:space="preserve"> Customs By</w:t>
      </w:r>
      <w:r w:rsidR="00B35868" w:rsidRPr="009511F0">
        <w:noBreakHyphen/>
        <w:t>law No. </w:t>
      </w:r>
      <w:r w:rsidR="00320B59" w:rsidRPr="009511F0">
        <w:t>2300048</w:t>
      </w:r>
      <w:r w:rsidRPr="009511F0">
        <w:t>.</w:t>
      </w:r>
    </w:p>
    <w:p w14:paraId="5B9580FF" w14:textId="47705103" w:rsidR="00C11664" w:rsidRPr="009511F0" w:rsidRDefault="00C11664" w:rsidP="00C11664">
      <w:pPr>
        <w:pStyle w:val="SubsectionHead"/>
      </w:pPr>
      <w:r w:rsidRPr="009511F0">
        <w:t>Prescribed goods</w:t>
      </w:r>
    </w:p>
    <w:p w14:paraId="1182AA67" w14:textId="248483A6" w:rsidR="00C11664" w:rsidRPr="009511F0" w:rsidRDefault="00C11664" w:rsidP="00C11664">
      <w:pPr>
        <w:pStyle w:val="subsection"/>
      </w:pPr>
      <w:r w:rsidRPr="009511F0">
        <w:tab/>
        <w:t>(2)</w:t>
      </w:r>
      <w:r w:rsidRPr="009511F0">
        <w:tab/>
      </w:r>
      <w:r w:rsidR="00B35868" w:rsidRPr="009511F0">
        <w:t>For the purposes of item </w:t>
      </w:r>
      <w:r w:rsidR="14469F10" w:rsidRPr="009511F0">
        <w:t>23,</w:t>
      </w:r>
      <w:r w:rsidR="007B208E" w:rsidRPr="009511F0">
        <w:t xml:space="preserve"> goods to which that item applies </w:t>
      </w:r>
      <w:r w:rsidR="000C75D0" w:rsidRPr="009511F0">
        <w:t>are</w:t>
      </w:r>
      <w:r w:rsidR="007B208E" w:rsidRPr="009511F0">
        <w:t xml:space="preserve"> donated or bequeathed</w:t>
      </w:r>
      <w:r w:rsidR="000C75D0" w:rsidRPr="009511F0">
        <w:t xml:space="preserve"> goods for which all of the following a</w:t>
      </w:r>
      <w:r w:rsidR="001926BC" w:rsidRPr="009511F0">
        <w:t>pplies</w:t>
      </w:r>
      <w:r w:rsidRPr="009511F0">
        <w:t>:</w:t>
      </w:r>
    </w:p>
    <w:p w14:paraId="0226346F" w14:textId="77777777" w:rsidR="00320B59" w:rsidRPr="009511F0" w:rsidRDefault="00320B59" w:rsidP="00320B59">
      <w:pPr>
        <w:pStyle w:val="paragraph"/>
      </w:pPr>
      <w:r w:rsidRPr="009511F0">
        <w:tab/>
        <w:t>(a)</w:t>
      </w:r>
      <w:r w:rsidRPr="009511F0">
        <w:tab/>
        <w:t>by a person, company</w:t>
      </w:r>
      <w:r w:rsidRPr="009511F0" w:rsidDel="004C39E1">
        <w:t xml:space="preserve"> </w:t>
      </w:r>
      <w:r w:rsidRPr="009511F0">
        <w:t>or organisation resident</w:t>
      </w:r>
      <w:r w:rsidRPr="009511F0" w:rsidDel="004C39E1">
        <w:t xml:space="preserve"> </w:t>
      </w:r>
      <w:r w:rsidRPr="009511F0">
        <w:t>or established outside Australia; and</w:t>
      </w:r>
    </w:p>
    <w:p w14:paraId="0EB63528" w14:textId="77777777" w:rsidR="00320B59" w:rsidRPr="009511F0" w:rsidRDefault="00320B59" w:rsidP="00320B59">
      <w:pPr>
        <w:pStyle w:val="paragraph"/>
      </w:pPr>
      <w:r w:rsidRPr="009511F0">
        <w:lastRenderedPageBreak/>
        <w:tab/>
        <w:t>(b)</w:t>
      </w:r>
      <w:r w:rsidRPr="009511F0">
        <w:tab/>
        <w:t>to an organisation established in Australia that is:</w:t>
      </w:r>
    </w:p>
    <w:p w14:paraId="7F220729" w14:textId="77777777" w:rsidR="00320B59" w:rsidRPr="009511F0" w:rsidRDefault="00320B59" w:rsidP="00320B59">
      <w:pPr>
        <w:pStyle w:val="paragraphsub"/>
      </w:pPr>
      <w:r w:rsidRPr="009511F0">
        <w:tab/>
        <w:t>(i)</w:t>
      </w:r>
      <w:r w:rsidRPr="009511F0">
        <w:tab/>
        <w:t xml:space="preserve">a registered charity within the meaning of the </w:t>
      </w:r>
      <w:r w:rsidRPr="009511F0">
        <w:rPr>
          <w:i/>
        </w:rPr>
        <w:t>Customs Tariff Act 1995</w:t>
      </w:r>
      <w:r w:rsidRPr="009511F0">
        <w:t>; or</w:t>
      </w:r>
    </w:p>
    <w:p w14:paraId="5779B99D" w14:textId="6DA40AA9" w:rsidR="00320B59" w:rsidRPr="009511F0" w:rsidRDefault="00320B59" w:rsidP="00320B59">
      <w:pPr>
        <w:pStyle w:val="paragraphsub"/>
      </w:pPr>
      <w:r w:rsidRPr="009511F0">
        <w:tab/>
        <w:t>(ii)</w:t>
      </w:r>
      <w:r w:rsidRPr="009511F0">
        <w:tab/>
        <w:t xml:space="preserve">a library, museum, gallery or institution, gifts to which are deductible because it is </w:t>
      </w:r>
      <w:r w:rsidR="00B35868" w:rsidRPr="009511F0">
        <w:t>covered by item 12.1.2, 12.1.3, 12.1.4 or </w:t>
      </w:r>
      <w:r w:rsidRPr="009511F0">
        <w:t xml:space="preserve">12.1.5 of the table in subsection 30-100(1) of the </w:t>
      </w:r>
      <w:r w:rsidRPr="009511F0">
        <w:rPr>
          <w:i/>
        </w:rPr>
        <w:t>Income Tax Assessment Act 1997</w:t>
      </w:r>
      <w:r w:rsidRPr="009511F0">
        <w:t>; and</w:t>
      </w:r>
    </w:p>
    <w:p w14:paraId="73D2907A" w14:textId="0CFAC759" w:rsidR="00320B59" w:rsidRPr="009511F0" w:rsidRDefault="00320B59" w:rsidP="00320B59">
      <w:pPr>
        <w:pStyle w:val="paragraph"/>
      </w:pPr>
      <w:r w:rsidRPr="009511F0">
        <w:tab/>
        <w:t>(c)</w:t>
      </w:r>
      <w:r w:rsidRPr="009511F0">
        <w:tab/>
        <w:t>for purposes in connection with disaster relief.</w:t>
      </w:r>
    </w:p>
    <w:p w14:paraId="268D27D8" w14:textId="77777777" w:rsidR="00C11664" w:rsidRPr="009511F0" w:rsidRDefault="00C11664" w:rsidP="00C11664">
      <w:pPr>
        <w:pStyle w:val="SubsectionHead"/>
      </w:pPr>
      <w:r w:rsidRPr="009511F0">
        <w:t>Conditions</w:t>
      </w:r>
    </w:p>
    <w:p w14:paraId="103E585F" w14:textId="53A4A548" w:rsidR="00C11664" w:rsidRPr="009511F0" w:rsidRDefault="00C86667" w:rsidP="00C86667">
      <w:pPr>
        <w:pStyle w:val="subsection"/>
      </w:pPr>
      <w:r w:rsidRPr="009511F0">
        <w:tab/>
        <w:t>(3)</w:t>
      </w:r>
      <w:r w:rsidRPr="009511F0">
        <w:tab/>
      </w:r>
      <w:r w:rsidR="00B35868" w:rsidRPr="009511F0">
        <w:t>Item </w:t>
      </w:r>
      <w:r w:rsidR="1CE6694D" w:rsidRPr="009511F0">
        <w:t xml:space="preserve">23 applies to </w:t>
      </w:r>
      <w:r w:rsidR="00010B64" w:rsidRPr="009511F0">
        <w:t xml:space="preserve">those </w:t>
      </w:r>
      <w:r w:rsidR="1CE6694D" w:rsidRPr="009511F0">
        <w:t>goods</w:t>
      </w:r>
      <w:r w:rsidR="00C11664" w:rsidRPr="009511F0">
        <w:t xml:space="preserve"> </w:t>
      </w:r>
      <w:r w:rsidR="00B35868" w:rsidRPr="009511F0">
        <w:t>covered by subsection </w:t>
      </w:r>
      <w:r w:rsidR="00010B64" w:rsidRPr="009511F0">
        <w:t xml:space="preserve">(2) subject to the condition </w:t>
      </w:r>
      <w:r w:rsidR="00C11664" w:rsidRPr="009511F0">
        <w:t xml:space="preserve">that </w:t>
      </w:r>
      <w:r w:rsidR="00010B64" w:rsidRPr="009511F0">
        <w:t>th</w:t>
      </w:r>
      <w:r w:rsidR="00B8531D" w:rsidRPr="009511F0">
        <w:t>os</w:t>
      </w:r>
      <w:r w:rsidR="00010B64" w:rsidRPr="009511F0">
        <w:t>e goods must</w:t>
      </w:r>
      <w:r w:rsidR="00C11664" w:rsidRPr="009511F0">
        <w:t xml:space="preserve"> </w:t>
      </w:r>
      <w:r w:rsidR="00010B64" w:rsidRPr="009511F0">
        <w:t xml:space="preserve">not </w:t>
      </w:r>
      <w:r w:rsidR="00C11664" w:rsidRPr="009511F0">
        <w:t>be</w:t>
      </w:r>
      <w:r w:rsidR="00B8531D" w:rsidRPr="009511F0">
        <w:t>:</w:t>
      </w:r>
    </w:p>
    <w:p w14:paraId="42D0F241" w14:textId="51F7E4B1" w:rsidR="00C11664" w:rsidRPr="009511F0" w:rsidRDefault="00C11664" w:rsidP="00C11664">
      <w:pPr>
        <w:pStyle w:val="paragraph"/>
      </w:pPr>
      <w:r w:rsidRPr="009511F0">
        <w:tab/>
        <w:t>(a)</w:t>
      </w:r>
      <w:r w:rsidRPr="009511F0">
        <w:tab/>
        <w:t>sold;</w:t>
      </w:r>
    </w:p>
    <w:p w14:paraId="64EA74DD" w14:textId="2E0D4141" w:rsidR="00C11664" w:rsidRPr="009511F0" w:rsidRDefault="00C11664" w:rsidP="00C11664">
      <w:pPr>
        <w:pStyle w:val="paragraph"/>
      </w:pPr>
      <w:r w:rsidRPr="009511F0">
        <w:tab/>
        <w:t>(b)</w:t>
      </w:r>
      <w:r w:rsidRPr="009511F0">
        <w:tab/>
        <w:t>traded;</w:t>
      </w:r>
    </w:p>
    <w:p w14:paraId="1192268B" w14:textId="3AAF7402" w:rsidR="00C11664" w:rsidRPr="009511F0" w:rsidRDefault="00010B64" w:rsidP="00C11664">
      <w:pPr>
        <w:pStyle w:val="paragraph"/>
      </w:pPr>
      <w:r w:rsidRPr="009511F0">
        <w:tab/>
        <w:t>(c)</w:t>
      </w:r>
      <w:r w:rsidRPr="009511F0">
        <w:tab/>
        <w:t>exchanged;</w:t>
      </w:r>
    </w:p>
    <w:p w14:paraId="2EDD5752" w14:textId="078995AB" w:rsidR="00C11664" w:rsidRPr="009511F0" w:rsidRDefault="00010B64" w:rsidP="00C11664">
      <w:pPr>
        <w:pStyle w:val="paragraph"/>
      </w:pPr>
      <w:r w:rsidRPr="009511F0">
        <w:tab/>
        <w:t>(d)</w:t>
      </w:r>
      <w:r w:rsidRPr="009511F0">
        <w:tab/>
        <w:t>hired out; or</w:t>
      </w:r>
    </w:p>
    <w:p w14:paraId="7C6BC0CC" w14:textId="2AFC9021" w:rsidR="00C11664" w:rsidRPr="009511F0" w:rsidRDefault="00C11664" w:rsidP="00C11664">
      <w:pPr>
        <w:pStyle w:val="paragraph"/>
      </w:pPr>
      <w:r w:rsidRPr="009511F0">
        <w:tab/>
        <w:t>(e)</w:t>
      </w:r>
      <w:r w:rsidRPr="009511F0">
        <w:tab/>
        <w:t xml:space="preserve">used for any </w:t>
      </w:r>
      <w:r w:rsidR="0032559F" w:rsidRPr="009511F0">
        <w:t xml:space="preserve">other </w:t>
      </w:r>
      <w:r w:rsidRPr="009511F0">
        <w:t>commercial activities in Australia.</w:t>
      </w:r>
    </w:p>
    <w:p w14:paraId="4CD05469" w14:textId="79CC92D9" w:rsidR="00C11664" w:rsidRPr="009511F0" w:rsidRDefault="00162C2E" w:rsidP="00C11664">
      <w:pPr>
        <w:pStyle w:val="SubsectionHead"/>
      </w:pPr>
      <w:r w:rsidRPr="009511F0">
        <w:t>Definitions</w:t>
      </w:r>
    </w:p>
    <w:p w14:paraId="6F431530" w14:textId="77777777" w:rsidR="00C11664" w:rsidRPr="009511F0" w:rsidRDefault="00C11664" w:rsidP="00C11664">
      <w:pPr>
        <w:pStyle w:val="subsection"/>
      </w:pPr>
      <w:r w:rsidRPr="009511F0">
        <w:tab/>
        <w:t>(4)</w:t>
      </w:r>
      <w:r w:rsidRPr="009511F0">
        <w:tab/>
        <w:t>In this section:</w:t>
      </w:r>
    </w:p>
    <w:p w14:paraId="076AC58C" w14:textId="37C6B008" w:rsidR="00C11664" w:rsidRPr="009511F0" w:rsidRDefault="00C11664" w:rsidP="00C11664">
      <w:pPr>
        <w:pStyle w:val="Definition"/>
      </w:pPr>
      <w:r w:rsidRPr="009511F0">
        <w:rPr>
          <w:b/>
          <w:i/>
        </w:rPr>
        <w:t>disaster</w:t>
      </w:r>
      <w:r w:rsidR="00B35868" w:rsidRPr="009511F0">
        <w:t> </w:t>
      </w:r>
      <w:r w:rsidRPr="009511F0">
        <w:t xml:space="preserve">means an event or circumstance that has been declared to be a disaster by, or with the approval of, a Minister of the Commonwealth or </w:t>
      </w:r>
      <w:r w:rsidR="00B914B6" w:rsidRPr="009511F0">
        <w:t xml:space="preserve">of </w:t>
      </w:r>
      <w:r w:rsidRPr="009511F0">
        <w:t xml:space="preserve">a State or Territory under </w:t>
      </w:r>
      <w:r w:rsidR="00B914B6" w:rsidRPr="009511F0">
        <w:t xml:space="preserve">a </w:t>
      </w:r>
      <w:r w:rsidRPr="009511F0">
        <w:t xml:space="preserve">law of the Commonwealth or </w:t>
      </w:r>
      <w:r w:rsidR="00B914B6" w:rsidRPr="009511F0">
        <w:t xml:space="preserve">of </w:t>
      </w:r>
      <w:r w:rsidRPr="009511F0">
        <w:t>a State or Territory.</w:t>
      </w:r>
    </w:p>
    <w:p w14:paraId="26294375" w14:textId="36F406D7" w:rsidR="00C11664" w:rsidRPr="009511F0" w:rsidRDefault="00C11664" w:rsidP="00C11664">
      <w:pPr>
        <w:pStyle w:val="ActHead5"/>
      </w:pPr>
      <w:bookmarkStart w:id="33" w:name="_Toc152572481"/>
      <w:r w:rsidRPr="009511F0">
        <w:rPr>
          <w:rStyle w:val="CharSectno"/>
        </w:rPr>
        <w:t>3</w:t>
      </w:r>
      <w:r w:rsidR="00425913" w:rsidRPr="009511F0">
        <w:rPr>
          <w:rStyle w:val="CharSectno"/>
        </w:rPr>
        <w:t>4</w:t>
      </w:r>
      <w:r w:rsidRPr="009511F0">
        <w:t xml:space="preserve">  Goods donated or bequeathed to </w:t>
      </w:r>
      <w:r w:rsidR="00B914B6" w:rsidRPr="009511F0">
        <w:t xml:space="preserve">the </w:t>
      </w:r>
      <w:r w:rsidRPr="009511F0">
        <w:t xml:space="preserve">public </w:t>
      </w:r>
      <w:r w:rsidR="00B914B6" w:rsidRPr="009511F0">
        <w:t xml:space="preserve">or a public institution </w:t>
      </w:r>
      <w:r w:rsidRPr="009511F0">
        <w:t>(item 23)</w:t>
      </w:r>
      <w:bookmarkEnd w:id="33"/>
    </w:p>
    <w:p w14:paraId="60448562" w14:textId="02BC2015" w:rsidR="00C11664" w:rsidRPr="009511F0" w:rsidRDefault="00C11664" w:rsidP="00C11664">
      <w:pPr>
        <w:pStyle w:val="SubsectionHead"/>
      </w:pPr>
      <w:r w:rsidRPr="009511F0">
        <w:t>By</w:t>
      </w:r>
      <w:r w:rsidR="268AD62A" w:rsidRPr="009511F0">
        <w:t>-</w:t>
      </w:r>
      <w:r w:rsidRPr="009511F0">
        <w:t>law</w:t>
      </w:r>
    </w:p>
    <w:p w14:paraId="4FE770DF" w14:textId="77119F33" w:rsidR="00C86667" w:rsidRPr="009511F0" w:rsidRDefault="00C417E9" w:rsidP="00C417E9">
      <w:pPr>
        <w:pStyle w:val="subsection"/>
      </w:pPr>
      <w:r w:rsidRPr="009511F0">
        <w:tab/>
        <w:t>(1)</w:t>
      </w:r>
      <w:r w:rsidRPr="009511F0">
        <w:tab/>
      </w:r>
      <w:r w:rsidR="00C11664" w:rsidRPr="009511F0">
        <w:t xml:space="preserve">This section </w:t>
      </w:r>
      <w:r w:rsidR="00A11C19" w:rsidRPr="009511F0">
        <w:t>may be cited as</w:t>
      </w:r>
      <w:r w:rsidR="00C11664" w:rsidRPr="009511F0">
        <w:t xml:space="preserve"> Customs By</w:t>
      </w:r>
      <w:r w:rsidR="26AC20B3" w:rsidRPr="009511F0">
        <w:t>-</w:t>
      </w:r>
      <w:r w:rsidR="00A11C19" w:rsidRPr="009511F0">
        <w:t>l</w:t>
      </w:r>
      <w:r w:rsidR="00B35868" w:rsidRPr="009511F0">
        <w:t>aw No. </w:t>
      </w:r>
      <w:r w:rsidR="00320B59" w:rsidRPr="009511F0">
        <w:t>2300049</w:t>
      </w:r>
      <w:r w:rsidR="00C11664" w:rsidRPr="009511F0">
        <w:t>.</w:t>
      </w:r>
    </w:p>
    <w:p w14:paraId="72CAE333" w14:textId="2ABA80AF" w:rsidR="00C11664" w:rsidRPr="009511F0" w:rsidRDefault="00C11664" w:rsidP="00C86667">
      <w:pPr>
        <w:pStyle w:val="SubsectionHead"/>
      </w:pPr>
      <w:r w:rsidRPr="009511F0">
        <w:t>Prescribed goods</w:t>
      </w:r>
    </w:p>
    <w:p w14:paraId="4A736037" w14:textId="4DDFF149" w:rsidR="00C11664" w:rsidRPr="009511F0" w:rsidRDefault="00C417E9" w:rsidP="00C417E9">
      <w:pPr>
        <w:pStyle w:val="subsection"/>
      </w:pPr>
      <w:r w:rsidRPr="009511F0">
        <w:tab/>
        <w:t>(2)</w:t>
      </w:r>
      <w:r w:rsidRPr="009511F0">
        <w:tab/>
      </w:r>
      <w:r w:rsidR="00B35868" w:rsidRPr="009511F0">
        <w:t>For the purposes of item </w:t>
      </w:r>
      <w:r w:rsidR="1639058D" w:rsidRPr="009511F0">
        <w:t>2</w:t>
      </w:r>
      <w:r w:rsidR="669988E3" w:rsidRPr="009511F0">
        <w:t>3,</w:t>
      </w:r>
      <w:r w:rsidR="00A11C19" w:rsidRPr="009511F0">
        <w:t xml:space="preserve"> </w:t>
      </w:r>
      <w:r w:rsidR="00C11664" w:rsidRPr="009511F0">
        <w:t xml:space="preserve">goods </w:t>
      </w:r>
      <w:r w:rsidR="004F7501" w:rsidRPr="009511F0">
        <w:t>that have been</w:t>
      </w:r>
      <w:r w:rsidR="00C11664" w:rsidRPr="009511F0">
        <w:t xml:space="preserve"> donated or bequeathed to</w:t>
      </w:r>
      <w:r w:rsidR="004F7501" w:rsidRPr="009511F0">
        <w:t xml:space="preserve"> </w:t>
      </w:r>
      <w:r w:rsidR="00641733" w:rsidRPr="009511F0">
        <w:t xml:space="preserve">the public, or a public institution, </w:t>
      </w:r>
      <w:r w:rsidR="004F7501" w:rsidRPr="009511F0">
        <w:t>are goods to which that item applies</w:t>
      </w:r>
      <w:r w:rsidR="00641733" w:rsidRPr="009511F0">
        <w:t>.</w:t>
      </w:r>
    </w:p>
    <w:p w14:paraId="5490D227" w14:textId="0B3C17A7" w:rsidR="00C11664" w:rsidRPr="009511F0" w:rsidRDefault="00C17157" w:rsidP="003D63B5">
      <w:pPr>
        <w:pStyle w:val="SubsectionHead"/>
      </w:pPr>
      <w:r w:rsidRPr="009511F0">
        <w:t>Conditions</w:t>
      </w:r>
    </w:p>
    <w:p w14:paraId="762A330E" w14:textId="34EEEC0B" w:rsidR="00C17157" w:rsidRPr="009511F0" w:rsidRDefault="00320B59" w:rsidP="003D63B5">
      <w:pPr>
        <w:pStyle w:val="subsection"/>
      </w:pPr>
      <w:r w:rsidRPr="009511F0">
        <w:tab/>
      </w:r>
      <w:r w:rsidR="00C17157" w:rsidRPr="009511F0">
        <w:t>(3)</w:t>
      </w:r>
      <w:r w:rsidR="00C17157" w:rsidRPr="009511F0">
        <w:tab/>
      </w:r>
      <w:r w:rsidR="00B35868" w:rsidRPr="009511F0">
        <w:t>Item </w:t>
      </w:r>
      <w:r w:rsidR="38AB9ACB" w:rsidRPr="009511F0">
        <w:t>23</w:t>
      </w:r>
      <w:r w:rsidR="544BF5C4" w:rsidRPr="009511F0">
        <w:t xml:space="preserve"> applies to </w:t>
      </w:r>
      <w:r w:rsidR="00A11C19" w:rsidRPr="009511F0">
        <w:t xml:space="preserve">those goods </w:t>
      </w:r>
      <w:r w:rsidR="00B35868" w:rsidRPr="009511F0">
        <w:t>covered by subsection </w:t>
      </w:r>
      <w:r w:rsidR="004F7501" w:rsidRPr="009511F0">
        <w:t xml:space="preserve">(2) subject to </w:t>
      </w:r>
      <w:r w:rsidR="00A11C19" w:rsidRPr="009511F0">
        <w:t>all of the following</w:t>
      </w:r>
      <w:r w:rsidR="002D7D8D" w:rsidRPr="009511F0">
        <w:t xml:space="preserve"> conditions</w:t>
      </w:r>
      <w:r w:rsidR="00C17157" w:rsidRPr="009511F0">
        <w:t>:</w:t>
      </w:r>
    </w:p>
    <w:p w14:paraId="66A4BA0F" w14:textId="7AEE6C9C" w:rsidR="00320B59" w:rsidRPr="009511F0" w:rsidRDefault="00C17157" w:rsidP="00320B59">
      <w:pPr>
        <w:pStyle w:val="paragraph"/>
      </w:pPr>
      <w:r w:rsidRPr="009511F0">
        <w:tab/>
      </w:r>
      <w:r w:rsidR="00320B59" w:rsidRPr="009511F0">
        <w:t>(</w:t>
      </w:r>
      <w:r w:rsidRPr="009511F0">
        <w:t>a</w:t>
      </w:r>
      <w:r w:rsidR="00320B59" w:rsidRPr="009511F0">
        <w:t>)</w:t>
      </w:r>
      <w:r w:rsidR="00320B59" w:rsidRPr="009511F0">
        <w:tab/>
        <w:t xml:space="preserve">the goods do not serve similar functions to goods </w:t>
      </w:r>
      <w:r w:rsidR="00C417E9" w:rsidRPr="009511F0">
        <w:t>that are produced in Australia;</w:t>
      </w:r>
    </w:p>
    <w:p w14:paraId="5882C67C" w14:textId="7FB984A9" w:rsidR="00320B59" w:rsidRPr="009511F0" w:rsidRDefault="00320B59" w:rsidP="00320B59">
      <w:pPr>
        <w:pStyle w:val="paragraph"/>
      </w:pPr>
      <w:r w:rsidRPr="009511F0">
        <w:tab/>
        <w:t>(</w:t>
      </w:r>
      <w:r w:rsidR="00C17157" w:rsidRPr="009511F0">
        <w:t>b</w:t>
      </w:r>
      <w:r w:rsidRPr="009511F0">
        <w:t>)</w:t>
      </w:r>
      <w:r w:rsidRPr="009511F0">
        <w:tab/>
        <w:t>the goods do not serve similar functions to goods that are capable of being produced in Australia by any person in</w:t>
      </w:r>
      <w:r w:rsidR="00C417E9" w:rsidRPr="009511F0">
        <w:t xml:space="preserve"> the normal course of business;</w:t>
      </w:r>
    </w:p>
    <w:p w14:paraId="2C05789C" w14:textId="059A4D6E" w:rsidR="00320B59" w:rsidRPr="009511F0" w:rsidRDefault="00320B59" w:rsidP="00320B59">
      <w:pPr>
        <w:pStyle w:val="paragraph"/>
      </w:pPr>
      <w:r w:rsidRPr="009511F0">
        <w:tab/>
        <w:t>(</w:t>
      </w:r>
      <w:r w:rsidR="00C17157" w:rsidRPr="009511F0">
        <w:t>c</w:t>
      </w:r>
      <w:r w:rsidRPr="009511F0">
        <w:t>)</w:t>
      </w:r>
      <w:r w:rsidRPr="009511F0">
        <w:tab/>
        <w:t>the goods are not substitutable for other goods that are produced in Australia by any person in the ordinary course of business.</w:t>
      </w:r>
    </w:p>
    <w:p w14:paraId="3EBF1FFD" w14:textId="77777777" w:rsidR="00BA52D0" w:rsidRPr="009511F0" w:rsidRDefault="00BA52D0" w:rsidP="00BA52D0">
      <w:pPr>
        <w:pStyle w:val="ActHead2"/>
      </w:pPr>
      <w:bookmarkStart w:id="34" w:name="_Toc152572482"/>
      <w:r w:rsidRPr="009511F0">
        <w:rPr>
          <w:rStyle w:val="CharPartNo"/>
        </w:rPr>
        <w:lastRenderedPageBreak/>
        <w:t>Part 8</w:t>
      </w:r>
      <w:r w:rsidRPr="009511F0">
        <w:t>—</w:t>
      </w:r>
      <w:r w:rsidRPr="009511F0">
        <w:rPr>
          <w:rStyle w:val="CharPartText"/>
        </w:rPr>
        <w:t>Goods that are trophies, decorations, medallions, certificates or prizes</w:t>
      </w:r>
      <w:bookmarkEnd w:id="34"/>
    </w:p>
    <w:p w14:paraId="453AF79D" w14:textId="44CCEC1F" w:rsidR="00CC55B1" w:rsidRPr="009511F0" w:rsidRDefault="00CC55B1" w:rsidP="001F2AD2">
      <w:pPr>
        <w:pStyle w:val="ActHead5"/>
      </w:pPr>
      <w:bookmarkStart w:id="35" w:name="_Toc152572483"/>
      <w:r w:rsidRPr="009511F0">
        <w:t>3</w:t>
      </w:r>
      <w:r w:rsidR="00425913" w:rsidRPr="009511F0">
        <w:t>5</w:t>
      </w:r>
      <w:r w:rsidRPr="009511F0">
        <w:t xml:space="preserve">  Trophies, decorations, medallions, certificates </w:t>
      </w:r>
      <w:r w:rsidR="0032559F" w:rsidRPr="009511F0">
        <w:t>or</w:t>
      </w:r>
      <w:r w:rsidRPr="009511F0">
        <w:t xml:space="preserve"> prizes (item 25)</w:t>
      </w:r>
      <w:bookmarkEnd w:id="35"/>
    </w:p>
    <w:p w14:paraId="6ADD9407" w14:textId="2790C092" w:rsidR="00C86667" w:rsidRPr="009511F0" w:rsidRDefault="00CC55B1" w:rsidP="00C86667">
      <w:pPr>
        <w:pStyle w:val="SubsectionHead"/>
      </w:pPr>
      <w:r w:rsidRPr="009511F0">
        <w:t>By</w:t>
      </w:r>
      <w:r w:rsidR="55DF8A2A" w:rsidRPr="009511F0">
        <w:t>-</w:t>
      </w:r>
      <w:r w:rsidRPr="009511F0">
        <w:t>law</w:t>
      </w:r>
    </w:p>
    <w:p w14:paraId="097E70DB" w14:textId="2726CA0C" w:rsidR="0052484C" w:rsidRPr="009511F0" w:rsidRDefault="00C86667" w:rsidP="00C86667">
      <w:pPr>
        <w:pStyle w:val="subsection"/>
      </w:pPr>
      <w:r w:rsidRPr="009511F0">
        <w:tab/>
        <w:t>(1)</w:t>
      </w:r>
      <w:r w:rsidRPr="009511F0">
        <w:tab/>
      </w:r>
      <w:r w:rsidR="00CC55B1" w:rsidRPr="009511F0">
        <w:t xml:space="preserve">This section </w:t>
      </w:r>
      <w:r w:rsidR="0052484C" w:rsidRPr="009511F0">
        <w:t>may be cited as</w:t>
      </w:r>
      <w:r w:rsidR="00B35868" w:rsidRPr="009511F0">
        <w:t xml:space="preserve"> Customs By</w:t>
      </w:r>
      <w:r w:rsidR="00B35868" w:rsidRPr="009511F0">
        <w:noBreakHyphen/>
        <w:t>law No. </w:t>
      </w:r>
      <w:r w:rsidR="00320B59" w:rsidRPr="009511F0">
        <w:t>2300050</w:t>
      </w:r>
      <w:r w:rsidR="00CC55B1" w:rsidRPr="009511F0">
        <w:t>.</w:t>
      </w:r>
    </w:p>
    <w:p w14:paraId="625237E7" w14:textId="09973950" w:rsidR="00CC55B1" w:rsidRPr="009511F0" w:rsidRDefault="00CC55B1" w:rsidP="00C86667">
      <w:pPr>
        <w:pStyle w:val="SubsectionHead"/>
        <w:ind w:left="414" w:firstLine="720"/>
      </w:pPr>
      <w:r w:rsidRPr="009511F0">
        <w:t>Prescribed goods</w:t>
      </w:r>
    </w:p>
    <w:p w14:paraId="073785F1" w14:textId="52A3AF21" w:rsidR="00CC55B1" w:rsidRPr="009511F0" w:rsidRDefault="00CC55B1" w:rsidP="00CC55B1">
      <w:pPr>
        <w:pStyle w:val="subsection"/>
      </w:pPr>
      <w:r w:rsidRPr="009511F0">
        <w:tab/>
        <w:t>(2)</w:t>
      </w:r>
      <w:r w:rsidRPr="009511F0">
        <w:tab/>
      </w:r>
      <w:r w:rsidR="3ADDC117" w:rsidRPr="009511F0">
        <w:t xml:space="preserve">For the purposes of </w:t>
      </w:r>
      <w:r w:rsidR="00B35868" w:rsidRPr="009511F0">
        <w:t>paragraph </w:t>
      </w:r>
      <w:r w:rsidR="004F7501" w:rsidRPr="009511F0">
        <w:t xml:space="preserve">(a) of </w:t>
      </w:r>
      <w:r w:rsidR="00B35868" w:rsidRPr="009511F0">
        <w:t>item </w:t>
      </w:r>
      <w:r w:rsidR="3ADDC117" w:rsidRPr="009511F0">
        <w:t xml:space="preserve">25, </w:t>
      </w:r>
      <w:r w:rsidR="006E5CE4" w:rsidRPr="009511F0">
        <w:t>each of the following</w:t>
      </w:r>
      <w:r w:rsidRPr="009511F0">
        <w:t xml:space="preserve"> </w:t>
      </w:r>
      <w:r w:rsidR="00964856" w:rsidRPr="009511F0">
        <w:t xml:space="preserve">are </w:t>
      </w:r>
      <w:r w:rsidR="0052484C" w:rsidRPr="009511F0">
        <w:t>goods t</w:t>
      </w:r>
      <w:r w:rsidR="006E5CE4" w:rsidRPr="009511F0">
        <w:t xml:space="preserve">o which that </w:t>
      </w:r>
      <w:r w:rsidR="004F7501" w:rsidRPr="009511F0">
        <w:t xml:space="preserve">paragraph of the </w:t>
      </w:r>
      <w:r w:rsidR="006E5CE4" w:rsidRPr="009511F0">
        <w:t>item applies</w:t>
      </w:r>
      <w:r w:rsidRPr="009511F0">
        <w:t>:</w:t>
      </w:r>
    </w:p>
    <w:p w14:paraId="781A2D0A" w14:textId="547DF187" w:rsidR="00CC55B1" w:rsidRPr="009511F0" w:rsidRDefault="00CC55B1" w:rsidP="00CC55B1">
      <w:pPr>
        <w:pStyle w:val="paragraph"/>
      </w:pPr>
      <w:r w:rsidRPr="009511F0">
        <w:tab/>
        <w:t>(a)</w:t>
      </w:r>
      <w:r w:rsidRPr="009511F0">
        <w:tab/>
        <w:t xml:space="preserve">the </w:t>
      </w:r>
      <w:r w:rsidR="00801A06" w:rsidRPr="009511F0">
        <w:t xml:space="preserve">goods are </w:t>
      </w:r>
      <w:r w:rsidRPr="009511F0">
        <w:t xml:space="preserve">trophies won outside </w:t>
      </w:r>
      <w:r w:rsidR="00801A06" w:rsidRPr="009511F0">
        <w:t xml:space="preserve">of </w:t>
      </w:r>
      <w:r w:rsidRPr="009511F0">
        <w:t>Australia in competition; and</w:t>
      </w:r>
    </w:p>
    <w:p w14:paraId="7D88306B" w14:textId="06377724" w:rsidR="00320B59" w:rsidRPr="009511F0" w:rsidRDefault="00CC55B1" w:rsidP="00320B59">
      <w:pPr>
        <w:pStyle w:val="paragraph"/>
      </w:pPr>
      <w:r w:rsidRPr="009511F0">
        <w:tab/>
        <w:t>(b)</w:t>
      </w:r>
      <w:r w:rsidRPr="009511F0">
        <w:tab/>
        <w:t>the trophies are appliances or articles of a kind used in an office or the household</w:t>
      </w:r>
      <w:r w:rsidR="00320B59" w:rsidRPr="009511F0">
        <w:t>.</w:t>
      </w:r>
    </w:p>
    <w:p w14:paraId="3A40A1E8" w14:textId="62BA196F" w:rsidR="00320B59" w:rsidRPr="009511F0" w:rsidRDefault="00C86667" w:rsidP="00C86667">
      <w:pPr>
        <w:pStyle w:val="subsection"/>
      </w:pPr>
      <w:r w:rsidRPr="009511F0">
        <w:tab/>
        <w:t>(3)</w:t>
      </w:r>
      <w:r w:rsidRPr="009511F0">
        <w:tab/>
      </w:r>
      <w:r w:rsidR="3FDA3BA0" w:rsidRPr="009511F0">
        <w:t xml:space="preserve">For the purposes of </w:t>
      </w:r>
      <w:r w:rsidR="00B35868" w:rsidRPr="009511F0">
        <w:t>paragraph </w:t>
      </w:r>
      <w:r w:rsidR="004F7501" w:rsidRPr="009511F0">
        <w:t xml:space="preserve">(b) of </w:t>
      </w:r>
      <w:r w:rsidR="00B35868" w:rsidRPr="009511F0">
        <w:t>item </w:t>
      </w:r>
      <w:r w:rsidR="3FDA3BA0" w:rsidRPr="009511F0">
        <w:t>25,</w:t>
      </w:r>
      <w:r w:rsidR="006E5CE4" w:rsidRPr="009511F0">
        <w:t xml:space="preserve"> </w:t>
      </w:r>
      <w:r w:rsidR="00801A06" w:rsidRPr="009511F0">
        <w:t xml:space="preserve">goods </w:t>
      </w:r>
      <w:r w:rsidR="006E5CE4" w:rsidRPr="009511F0">
        <w:t xml:space="preserve">that </w:t>
      </w:r>
      <w:r w:rsidR="00801A06" w:rsidRPr="009511F0">
        <w:t xml:space="preserve">are </w:t>
      </w:r>
      <w:r w:rsidR="00CC55B1" w:rsidRPr="009511F0">
        <w:t>decorations, medallions or certificates awarded outside of Australia</w:t>
      </w:r>
      <w:r w:rsidR="006E5CE4" w:rsidRPr="009511F0">
        <w:t xml:space="preserve"> are goods to which that </w:t>
      </w:r>
      <w:r w:rsidR="004F7501" w:rsidRPr="009511F0">
        <w:t xml:space="preserve">paragraph of the </w:t>
      </w:r>
      <w:r w:rsidR="006E5CE4" w:rsidRPr="009511F0">
        <w:t>item applies</w:t>
      </w:r>
      <w:r w:rsidR="00320B59" w:rsidRPr="009511F0">
        <w:t>.</w:t>
      </w:r>
    </w:p>
    <w:p w14:paraId="43E830E7" w14:textId="0C99DFB6" w:rsidR="00CC55B1" w:rsidRPr="009511F0" w:rsidRDefault="00CC55B1" w:rsidP="00CC55B1">
      <w:pPr>
        <w:pStyle w:val="subsection"/>
      </w:pPr>
      <w:r w:rsidRPr="009511F0">
        <w:tab/>
        <w:t>(4)</w:t>
      </w:r>
      <w:r w:rsidRPr="009511F0">
        <w:tab/>
      </w:r>
      <w:r w:rsidR="66FF7554" w:rsidRPr="009511F0">
        <w:t xml:space="preserve">For the purposes of </w:t>
      </w:r>
      <w:r w:rsidR="00B35868" w:rsidRPr="009511F0">
        <w:t>paragraph </w:t>
      </w:r>
      <w:r w:rsidR="004F7501" w:rsidRPr="009511F0">
        <w:t xml:space="preserve">(c) of </w:t>
      </w:r>
      <w:r w:rsidR="00B35868" w:rsidRPr="009511F0">
        <w:t>item </w:t>
      </w:r>
      <w:r w:rsidR="66FF7554" w:rsidRPr="009511F0">
        <w:t xml:space="preserve">25, </w:t>
      </w:r>
      <w:r w:rsidR="006E5CE4" w:rsidRPr="009511F0">
        <w:t xml:space="preserve">each of the following are goods to which that </w:t>
      </w:r>
      <w:r w:rsidR="004F7501" w:rsidRPr="009511F0">
        <w:t xml:space="preserve">paragraph of the </w:t>
      </w:r>
      <w:r w:rsidR="006E5CE4" w:rsidRPr="009511F0">
        <w:t>item applies</w:t>
      </w:r>
      <w:r w:rsidRPr="009511F0">
        <w:t>:</w:t>
      </w:r>
    </w:p>
    <w:p w14:paraId="3DA8E669" w14:textId="77777777" w:rsidR="00801A06" w:rsidRPr="009511F0" w:rsidRDefault="00801A06" w:rsidP="00CC55B1">
      <w:pPr>
        <w:pStyle w:val="paragraph"/>
      </w:pPr>
      <w:r w:rsidRPr="009511F0">
        <w:tab/>
        <w:t>(a)</w:t>
      </w:r>
      <w:r w:rsidRPr="009511F0">
        <w:tab/>
        <w:t>the goods are trophies or prizes sent by donors resident outside Australia; and</w:t>
      </w:r>
    </w:p>
    <w:p w14:paraId="139C117B" w14:textId="74DD352F" w:rsidR="00801A06" w:rsidRPr="009511F0" w:rsidRDefault="00CC55B1" w:rsidP="00CC55B1">
      <w:pPr>
        <w:pStyle w:val="paragraph"/>
      </w:pPr>
      <w:r w:rsidRPr="009511F0">
        <w:tab/>
        <w:t>(</w:t>
      </w:r>
      <w:r w:rsidR="00801A06" w:rsidRPr="009511F0">
        <w:t>b</w:t>
      </w:r>
      <w:r w:rsidRPr="009511F0">
        <w:t>)</w:t>
      </w:r>
      <w:r w:rsidRPr="009511F0">
        <w:tab/>
      </w:r>
      <w:r w:rsidR="00801A06" w:rsidRPr="009511F0">
        <w:t>the goods were sent either:</w:t>
      </w:r>
    </w:p>
    <w:p w14:paraId="65574C29" w14:textId="737E004D" w:rsidR="00CC55B1" w:rsidRPr="009511F0" w:rsidRDefault="00801A06" w:rsidP="00A60164">
      <w:pPr>
        <w:pStyle w:val="paragraphsub"/>
      </w:pPr>
      <w:r w:rsidRPr="009511F0">
        <w:tab/>
        <w:t>(i)</w:t>
      </w:r>
      <w:r w:rsidRPr="009511F0">
        <w:tab/>
      </w:r>
      <w:r w:rsidR="00CC55B1" w:rsidRPr="009511F0">
        <w:t>for presentation in Australia; or</w:t>
      </w:r>
    </w:p>
    <w:p w14:paraId="6111AEBD" w14:textId="697D3358" w:rsidR="00CC55B1" w:rsidRPr="009511F0" w:rsidRDefault="00CC55B1" w:rsidP="00A60164">
      <w:pPr>
        <w:pStyle w:val="paragraphsub"/>
      </w:pPr>
      <w:r w:rsidRPr="009511F0">
        <w:tab/>
        <w:t>(</w:t>
      </w:r>
      <w:r w:rsidR="00801A06" w:rsidRPr="009511F0">
        <w:t>ii</w:t>
      </w:r>
      <w:r w:rsidRPr="009511F0">
        <w:t>)</w:t>
      </w:r>
      <w:r w:rsidRPr="009511F0">
        <w:tab/>
        <w:t xml:space="preserve">for competitions in Australia </w:t>
      </w:r>
      <w:r w:rsidR="00801A06" w:rsidRPr="009511F0">
        <w:t xml:space="preserve">organised or sponsored otherwise than </w:t>
      </w:r>
      <w:r w:rsidRPr="009511F0">
        <w:t>in connectio</w:t>
      </w:r>
      <w:r w:rsidR="008D23A1" w:rsidRPr="009511F0">
        <w:t>n with commercial ventures; and</w:t>
      </w:r>
    </w:p>
    <w:p w14:paraId="7E696D6F" w14:textId="296CDACE" w:rsidR="00CC55B1" w:rsidRPr="009511F0" w:rsidRDefault="00CC55B1" w:rsidP="00CC55B1">
      <w:pPr>
        <w:pStyle w:val="paragraph"/>
      </w:pPr>
      <w:r w:rsidRPr="009511F0">
        <w:tab/>
        <w:t>(c)</w:t>
      </w:r>
      <w:r w:rsidRPr="009511F0">
        <w:tab/>
      </w:r>
      <w:r w:rsidR="00801A06" w:rsidRPr="009511F0">
        <w:t xml:space="preserve">the goods </w:t>
      </w:r>
      <w:r w:rsidRPr="009511F0">
        <w:t>are of a kind which are suitable for display on:</w:t>
      </w:r>
    </w:p>
    <w:p w14:paraId="2D98474B" w14:textId="77777777" w:rsidR="00CC55B1" w:rsidRPr="009511F0" w:rsidRDefault="00CC55B1" w:rsidP="00CC55B1">
      <w:pPr>
        <w:pStyle w:val="paragraphsub"/>
      </w:pPr>
      <w:r w:rsidRPr="009511F0">
        <w:tab/>
        <w:t>(i)</w:t>
      </w:r>
      <w:r w:rsidRPr="009511F0">
        <w:tab/>
        <w:t>walls of dwellings or offices; or</w:t>
      </w:r>
    </w:p>
    <w:p w14:paraId="45F3C769" w14:textId="77777777" w:rsidR="00CC55B1" w:rsidRPr="009511F0" w:rsidRDefault="00CC55B1" w:rsidP="00CC55B1">
      <w:pPr>
        <w:pStyle w:val="paragraphsub"/>
      </w:pPr>
      <w:r w:rsidRPr="009511F0">
        <w:tab/>
        <w:t>(ii)</w:t>
      </w:r>
      <w:r w:rsidRPr="009511F0">
        <w:tab/>
        <w:t>stands or similar mounts; or</w:t>
      </w:r>
    </w:p>
    <w:p w14:paraId="3435E5B5" w14:textId="28C50950" w:rsidR="00801A06" w:rsidRPr="009511F0" w:rsidRDefault="00CC55B1" w:rsidP="00CC55B1">
      <w:pPr>
        <w:pStyle w:val="paragraphsub"/>
      </w:pPr>
      <w:r w:rsidRPr="009511F0">
        <w:tab/>
        <w:t>(iii)</w:t>
      </w:r>
      <w:r w:rsidRPr="009511F0">
        <w:tab/>
        <w:t>the person</w:t>
      </w:r>
      <w:r w:rsidR="00C17157" w:rsidRPr="009511F0">
        <w:t>.</w:t>
      </w:r>
    </w:p>
    <w:p w14:paraId="22D031E5" w14:textId="742D0A83" w:rsidR="00C17157" w:rsidRPr="009511F0" w:rsidRDefault="00C17157" w:rsidP="003D63B5">
      <w:pPr>
        <w:pStyle w:val="SubsectionHead"/>
      </w:pPr>
      <w:r w:rsidRPr="009511F0">
        <w:t>Conditions</w:t>
      </w:r>
    </w:p>
    <w:p w14:paraId="7EF9291D" w14:textId="20ECECAC" w:rsidR="00C17157" w:rsidRPr="009511F0" w:rsidRDefault="00C17157" w:rsidP="003D63B5">
      <w:pPr>
        <w:pStyle w:val="subsection"/>
      </w:pPr>
      <w:r w:rsidRPr="009511F0">
        <w:tab/>
        <w:t>(5)</w:t>
      </w:r>
      <w:r w:rsidRPr="009511F0">
        <w:tab/>
      </w:r>
      <w:r w:rsidR="00B35868" w:rsidRPr="009511F0">
        <w:t>Item </w:t>
      </w:r>
      <w:r w:rsidR="5D2AE84C" w:rsidRPr="009511F0">
        <w:t xml:space="preserve">25 applies to those goods </w:t>
      </w:r>
      <w:r w:rsidR="008D23A1" w:rsidRPr="009511F0">
        <w:t>covered by subsection</w:t>
      </w:r>
      <w:r w:rsidR="00B35868" w:rsidRPr="009511F0">
        <w:t>s </w:t>
      </w:r>
      <w:r w:rsidR="00641733" w:rsidRPr="009511F0">
        <w:t>(2), (3) and</w:t>
      </w:r>
      <w:r w:rsidR="00B35868" w:rsidRPr="009511F0">
        <w:t> </w:t>
      </w:r>
      <w:r w:rsidR="008D23A1" w:rsidRPr="009511F0">
        <w:t xml:space="preserve">(4) subject </w:t>
      </w:r>
      <w:r w:rsidR="007975CC" w:rsidRPr="009511F0">
        <w:t xml:space="preserve">to the condition </w:t>
      </w:r>
      <w:r w:rsidR="5D2AE84C" w:rsidRPr="009511F0">
        <w:t>that</w:t>
      </w:r>
      <w:r w:rsidR="00860A4F" w:rsidRPr="009511F0">
        <w:t xml:space="preserve"> </w:t>
      </w:r>
      <w:r w:rsidR="00B8531D" w:rsidRPr="009511F0">
        <w:t xml:space="preserve">those </w:t>
      </w:r>
      <w:r w:rsidR="007975CC" w:rsidRPr="009511F0">
        <w:t xml:space="preserve">goods </w:t>
      </w:r>
      <w:r w:rsidRPr="009511F0">
        <w:t>are not of an advertising nature.</w:t>
      </w:r>
    </w:p>
    <w:p w14:paraId="7CE8C568" w14:textId="77777777" w:rsidR="00BA52D0" w:rsidRPr="009511F0" w:rsidRDefault="00BA52D0" w:rsidP="00BA52D0">
      <w:pPr>
        <w:pStyle w:val="ActHead2"/>
      </w:pPr>
      <w:bookmarkStart w:id="36" w:name="_Toc152572484"/>
      <w:r w:rsidRPr="009511F0">
        <w:rPr>
          <w:rStyle w:val="CharPartNo"/>
        </w:rPr>
        <w:t>Part 9</w:t>
      </w:r>
      <w:r w:rsidRPr="009511F0">
        <w:t>—</w:t>
      </w:r>
      <w:r w:rsidRPr="009511F0">
        <w:rPr>
          <w:rStyle w:val="CharPartText"/>
        </w:rPr>
        <w:t>Goods of low value</w:t>
      </w:r>
      <w:bookmarkEnd w:id="36"/>
    </w:p>
    <w:p w14:paraId="08EA2198" w14:textId="34E48DA3" w:rsidR="00CC55B1" w:rsidRPr="009511F0" w:rsidRDefault="00CC55B1" w:rsidP="00CC55B1">
      <w:pPr>
        <w:pStyle w:val="ActHead5"/>
      </w:pPr>
      <w:bookmarkStart w:id="37" w:name="_Toc152572485"/>
      <w:r w:rsidRPr="009511F0">
        <w:rPr>
          <w:rStyle w:val="CharSectno"/>
        </w:rPr>
        <w:t>3</w:t>
      </w:r>
      <w:r w:rsidR="00425913" w:rsidRPr="009511F0">
        <w:rPr>
          <w:rStyle w:val="CharSectno"/>
        </w:rPr>
        <w:t>6</w:t>
      </w:r>
      <w:r w:rsidRPr="009511F0">
        <w:t xml:space="preserve">  </w:t>
      </w:r>
      <w:r w:rsidR="00320B59" w:rsidRPr="009511F0">
        <w:t>Goods of low value (item 26)</w:t>
      </w:r>
      <w:bookmarkEnd w:id="37"/>
    </w:p>
    <w:p w14:paraId="32AE4C7A" w14:textId="6E30C751" w:rsidR="00CC55B1" w:rsidRPr="009511F0" w:rsidRDefault="00CC55B1" w:rsidP="00CC55B1">
      <w:pPr>
        <w:pStyle w:val="SubsectionHead"/>
      </w:pPr>
      <w:r w:rsidRPr="009511F0">
        <w:t>By</w:t>
      </w:r>
      <w:r w:rsidR="20A38705" w:rsidRPr="009511F0">
        <w:t>-</w:t>
      </w:r>
      <w:r w:rsidRPr="009511F0">
        <w:t>law</w:t>
      </w:r>
    </w:p>
    <w:p w14:paraId="2B48D5D0" w14:textId="094AE5AF" w:rsidR="00860A4F" w:rsidRPr="009511F0" w:rsidRDefault="00C86667" w:rsidP="00C86667">
      <w:pPr>
        <w:pStyle w:val="subsection"/>
      </w:pPr>
      <w:r w:rsidRPr="009511F0">
        <w:tab/>
        <w:t>(1)</w:t>
      </w:r>
      <w:r w:rsidRPr="009511F0">
        <w:tab/>
      </w:r>
      <w:r w:rsidR="00CC55B1" w:rsidRPr="009511F0">
        <w:t xml:space="preserve">This section </w:t>
      </w:r>
      <w:r w:rsidR="00860A4F" w:rsidRPr="009511F0">
        <w:t>may be cited as</w:t>
      </w:r>
      <w:r w:rsidR="00B35868" w:rsidRPr="009511F0">
        <w:t xml:space="preserve"> Customs By</w:t>
      </w:r>
      <w:r w:rsidR="00B35868" w:rsidRPr="009511F0">
        <w:noBreakHyphen/>
        <w:t>law No. </w:t>
      </w:r>
      <w:r w:rsidR="0051429A" w:rsidRPr="009511F0">
        <w:t>2300079</w:t>
      </w:r>
      <w:r w:rsidRPr="009511F0">
        <w:t>.</w:t>
      </w:r>
    </w:p>
    <w:p w14:paraId="40BD4411" w14:textId="3F57EDC1" w:rsidR="00CC55B1" w:rsidRPr="009511F0" w:rsidRDefault="00CC55B1" w:rsidP="00CC55B1">
      <w:pPr>
        <w:pStyle w:val="SubsectionHead"/>
      </w:pPr>
      <w:r w:rsidRPr="009511F0">
        <w:lastRenderedPageBreak/>
        <w:t>Prescribed goods</w:t>
      </w:r>
      <w:r w:rsidR="00B1353D" w:rsidRPr="009511F0">
        <w:t xml:space="preserve"> and value</w:t>
      </w:r>
    </w:p>
    <w:p w14:paraId="286FF20C" w14:textId="36EEC805" w:rsidR="003F7ED6" w:rsidRPr="009511F0" w:rsidRDefault="00B35868" w:rsidP="003F7ED6">
      <w:pPr>
        <w:pStyle w:val="subsection"/>
      </w:pPr>
      <w:r w:rsidRPr="009511F0">
        <w:tab/>
        <w:t>(2)</w:t>
      </w:r>
      <w:r w:rsidRPr="009511F0">
        <w:tab/>
        <w:t>For the purposes of item </w:t>
      </w:r>
      <w:r w:rsidR="003F7ED6" w:rsidRPr="009511F0">
        <w:t xml:space="preserve">26, goods (other than the </w:t>
      </w:r>
      <w:r w:rsidRPr="009511F0">
        <w:t>goods referred to in subsection </w:t>
      </w:r>
      <w:r w:rsidR="003F7ED6" w:rsidRPr="009511F0">
        <w:t xml:space="preserve">(3)) </w:t>
      </w:r>
      <w:r w:rsidRPr="009511F0">
        <w:t>the value of which is less than </w:t>
      </w:r>
      <w:r w:rsidR="003F7ED6" w:rsidRPr="009511F0">
        <w:t>$1000.01 are goods to which that item applies.</w:t>
      </w:r>
    </w:p>
    <w:p w14:paraId="69A585B5" w14:textId="167C08D0" w:rsidR="003F7ED6" w:rsidRPr="009511F0" w:rsidRDefault="00B35868" w:rsidP="003F7ED6">
      <w:pPr>
        <w:pStyle w:val="subsection"/>
      </w:pPr>
      <w:r w:rsidRPr="009511F0">
        <w:tab/>
        <w:t>(3)</w:t>
      </w:r>
      <w:r w:rsidRPr="009511F0">
        <w:tab/>
        <w:t>Section </w:t>
      </w:r>
      <w:r w:rsidR="003F7ED6" w:rsidRPr="009511F0">
        <w:t>(2) does not include any of the following goods:</w:t>
      </w:r>
    </w:p>
    <w:p w14:paraId="0E07584F" w14:textId="77777777" w:rsidR="003F7ED6" w:rsidRPr="009511F0" w:rsidRDefault="003F7ED6" w:rsidP="003F7ED6">
      <w:pPr>
        <w:pStyle w:val="paragraph"/>
      </w:pPr>
      <w:r w:rsidRPr="009511F0">
        <w:tab/>
        <w:t>(a)</w:t>
      </w:r>
      <w:r w:rsidRPr="009511F0">
        <w:tab/>
        <w:t>tobacco, tobacco products or alcoholic beverages;</w:t>
      </w:r>
    </w:p>
    <w:p w14:paraId="4AD38339" w14:textId="77777777" w:rsidR="003F7ED6" w:rsidRPr="009511F0" w:rsidRDefault="003F7ED6" w:rsidP="003F7ED6">
      <w:pPr>
        <w:pStyle w:val="paragraph"/>
      </w:pPr>
      <w:r w:rsidRPr="009511F0">
        <w:tab/>
        <w:t>(a)</w:t>
      </w:r>
      <w:r w:rsidRPr="009511F0">
        <w:tab/>
        <w:t>goods imported by a passenger or a member of the crew of a ship or aircraft arriving in Australia from a place outside Australia;</w:t>
      </w:r>
    </w:p>
    <w:p w14:paraId="2F5E0836" w14:textId="77777777" w:rsidR="003F7ED6" w:rsidRPr="009511F0" w:rsidRDefault="003F7ED6" w:rsidP="003F7ED6">
      <w:pPr>
        <w:pStyle w:val="paragraph"/>
      </w:pPr>
      <w:r w:rsidRPr="009511F0">
        <w:tab/>
        <w:t>(b)</w:t>
      </w:r>
      <w:r w:rsidRPr="009511F0">
        <w:tab/>
        <w:t>goods forming part of a bulk order.</w:t>
      </w:r>
    </w:p>
    <w:p w14:paraId="03C7B352" w14:textId="7D8540E8" w:rsidR="00CC55B1" w:rsidRPr="009511F0" w:rsidRDefault="00CC55B1" w:rsidP="00CC55B1">
      <w:pPr>
        <w:pStyle w:val="ActHead5"/>
      </w:pPr>
      <w:bookmarkStart w:id="38" w:name="_Toc152572486"/>
      <w:r w:rsidRPr="009511F0">
        <w:rPr>
          <w:rStyle w:val="CharSectno"/>
        </w:rPr>
        <w:t>3</w:t>
      </w:r>
      <w:r w:rsidR="00425913" w:rsidRPr="009511F0">
        <w:rPr>
          <w:rStyle w:val="CharSectno"/>
        </w:rPr>
        <w:t>7</w:t>
      </w:r>
      <w:r w:rsidR="00756785" w:rsidRPr="009511F0">
        <w:rPr>
          <w:rStyle w:val="CharSectno"/>
        </w:rPr>
        <w:t xml:space="preserve"> </w:t>
      </w:r>
      <w:r w:rsidRPr="009511F0">
        <w:t xml:space="preserve"> </w:t>
      </w:r>
      <w:r w:rsidR="00320B59" w:rsidRPr="009511F0">
        <w:t>Samples (item 27)</w:t>
      </w:r>
      <w:bookmarkEnd w:id="38"/>
    </w:p>
    <w:p w14:paraId="1A69B05F" w14:textId="6A1D50D7" w:rsidR="00CC55B1" w:rsidRPr="009511F0" w:rsidRDefault="00CC55B1" w:rsidP="00CC55B1">
      <w:pPr>
        <w:pStyle w:val="SubsectionHead"/>
      </w:pPr>
      <w:r w:rsidRPr="009511F0">
        <w:t>By</w:t>
      </w:r>
      <w:r w:rsidR="12E21C19" w:rsidRPr="009511F0">
        <w:t>-</w:t>
      </w:r>
      <w:r w:rsidRPr="009511F0">
        <w:t>law</w:t>
      </w:r>
    </w:p>
    <w:p w14:paraId="39B077AF" w14:textId="1373E352" w:rsidR="00860A4F" w:rsidRPr="009511F0" w:rsidRDefault="00FB1BC2" w:rsidP="00FB1BC2">
      <w:pPr>
        <w:pStyle w:val="subsection"/>
      </w:pPr>
      <w:r w:rsidRPr="009511F0">
        <w:tab/>
        <w:t>(1)</w:t>
      </w:r>
      <w:r w:rsidRPr="009511F0">
        <w:tab/>
      </w:r>
      <w:r w:rsidR="00CC55B1" w:rsidRPr="009511F0">
        <w:t xml:space="preserve">This section </w:t>
      </w:r>
      <w:r w:rsidR="00860A4F" w:rsidRPr="009511F0">
        <w:t>may be cited as</w:t>
      </w:r>
      <w:r w:rsidR="00B35868" w:rsidRPr="009511F0">
        <w:t xml:space="preserve"> Customs By</w:t>
      </w:r>
      <w:r w:rsidR="00B35868" w:rsidRPr="009511F0">
        <w:noBreakHyphen/>
        <w:t>law No. </w:t>
      </w:r>
      <w:r w:rsidR="0051429A" w:rsidRPr="009511F0">
        <w:t>2300093</w:t>
      </w:r>
      <w:r w:rsidRPr="009511F0">
        <w:t>.</w:t>
      </w:r>
    </w:p>
    <w:p w14:paraId="0AB6782D" w14:textId="125749A2" w:rsidR="00CC55B1" w:rsidRPr="009511F0" w:rsidRDefault="00CC55B1" w:rsidP="00CC55B1">
      <w:pPr>
        <w:pStyle w:val="SubsectionHead"/>
      </w:pPr>
      <w:r w:rsidRPr="009511F0">
        <w:t>Prescribed goods</w:t>
      </w:r>
    </w:p>
    <w:p w14:paraId="2EFF2A07" w14:textId="63B5C0B3" w:rsidR="00FB1BC2" w:rsidRPr="009511F0" w:rsidRDefault="00CC55B1" w:rsidP="00FB1BC2">
      <w:pPr>
        <w:pStyle w:val="subsection"/>
      </w:pPr>
      <w:r w:rsidRPr="009511F0">
        <w:tab/>
        <w:t>(2)</w:t>
      </w:r>
      <w:r w:rsidRPr="009511F0">
        <w:tab/>
      </w:r>
      <w:r w:rsidR="00B35868" w:rsidRPr="009511F0">
        <w:t>For the purposes of item </w:t>
      </w:r>
      <w:r w:rsidR="7DE78A8F" w:rsidRPr="009511F0">
        <w:t xml:space="preserve">27, </w:t>
      </w:r>
      <w:r w:rsidRPr="009511F0">
        <w:t>goods</w:t>
      </w:r>
      <w:r w:rsidR="006A19C3" w:rsidRPr="009511F0">
        <w:t xml:space="preserve"> </w:t>
      </w:r>
      <w:r w:rsidR="00860A4F" w:rsidRPr="009511F0">
        <w:t xml:space="preserve">that </w:t>
      </w:r>
      <w:r w:rsidRPr="009511F0">
        <w:t>are samples</w:t>
      </w:r>
      <w:r w:rsidR="0062676E" w:rsidRPr="009511F0">
        <w:t xml:space="preserve"> of any of the following kinds</w:t>
      </w:r>
      <w:r w:rsidR="00860A4F" w:rsidRPr="009511F0">
        <w:t xml:space="preserve"> are goods to which that item applies</w:t>
      </w:r>
      <w:r w:rsidR="0062676E" w:rsidRPr="009511F0">
        <w:t>:</w:t>
      </w:r>
    </w:p>
    <w:p w14:paraId="2FB2D3D7" w14:textId="221F8A08" w:rsidR="00CC55B1" w:rsidRPr="009511F0" w:rsidRDefault="00CC55B1" w:rsidP="00CC55B1">
      <w:pPr>
        <w:pStyle w:val="paragraph"/>
      </w:pPr>
      <w:r w:rsidRPr="009511F0">
        <w:tab/>
        <w:t>(a)</w:t>
      </w:r>
      <w:r w:rsidRPr="009511F0">
        <w:tab/>
        <w:t>goods that:</w:t>
      </w:r>
    </w:p>
    <w:p w14:paraId="7A75BD70" w14:textId="77777777" w:rsidR="00CC55B1" w:rsidRPr="009511F0" w:rsidRDefault="00CC55B1" w:rsidP="00CC55B1">
      <w:pPr>
        <w:pStyle w:val="paragraphsub"/>
      </w:pPr>
      <w:r w:rsidRPr="009511F0">
        <w:tab/>
        <w:t>(i)</w:t>
      </w:r>
      <w:r w:rsidRPr="009511F0">
        <w:tab/>
      </w:r>
      <w:r w:rsidR="0062676E" w:rsidRPr="009511F0">
        <w:t xml:space="preserve">are </w:t>
      </w:r>
      <w:r w:rsidRPr="009511F0">
        <w:t xml:space="preserve">of such dimensions that they are useless except for purposes of demonstration; or </w:t>
      </w:r>
    </w:p>
    <w:p w14:paraId="11F165D4" w14:textId="61009462" w:rsidR="00CC55B1" w:rsidRPr="009511F0" w:rsidRDefault="00CC55B1" w:rsidP="00CC55B1">
      <w:pPr>
        <w:pStyle w:val="paragraphsub"/>
      </w:pPr>
      <w:r w:rsidRPr="009511F0">
        <w:tab/>
        <w:t>(ii)</w:t>
      </w:r>
      <w:r w:rsidRPr="009511F0">
        <w:tab/>
      </w:r>
      <w:r w:rsidR="0062676E" w:rsidRPr="009511F0">
        <w:t xml:space="preserve">are </w:t>
      </w:r>
      <w:r w:rsidRPr="009511F0">
        <w:t xml:space="preserve">rendered useless by </w:t>
      </w:r>
      <w:r w:rsidR="00A07CE6" w:rsidRPr="009511F0">
        <w:t xml:space="preserve">a </w:t>
      </w:r>
      <w:r w:rsidRPr="009511F0">
        <w:t>form of mutilation</w:t>
      </w:r>
      <w:r w:rsidR="00A07CE6" w:rsidRPr="009511F0">
        <w:t xml:space="preserve"> for </w:t>
      </w:r>
      <w:r w:rsidR="00B35868" w:rsidRPr="009511F0">
        <w:t>the goods covered by subsection </w:t>
      </w:r>
      <w:r w:rsidR="00A07CE6" w:rsidRPr="009511F0">
        <w:t>(3)</w:t>
      </w:r>
      <w:r w:rsidRPr="009511F0">
        <w:t>;</w:t>
      </w:r>
    </w:p>
    <w:p w14:paraId="74DC3E78" w14:textId="7710D4EB" w:rsidR="00CC55B1" w:rsidRPr="009511F0" w:rsidRDefault="00CC55B1" w:rsidP="00CC55B1">
      <w:pPr>
        <w:pStyle w:val="paragraph"/>
      </w:pPr>
      <w:r w:rsidRPr="009511F0">
        <w:tab/>
        <w:t>(b)</w:t>
      </w:r>
      <w:r w:rsidRPr="009511F0">
        <w:tab/>
        <w:t>accessories or ornaments for clothing that:</w:t>
      </w:r>
    </w:p>
    <w:p w14:paraId="4055743C" w14:textId="19E38791" w:rsidR="00CC55B1" w:rsidRPr="009511F0" w:rsidRDefault="00CC55B1" w:rsidP="00CC55B1">
      <w:pPr>
        <w:pStyle w:val="paragraphsub"/>
      </w:pPr>
      <w:r w:rsidRPr="009511F0">
        <w:tab/>
        <w:t>(i)</w:t>
      </w:r>
      <w:r w:rsidRPr="009511F0">
        <w:tab/>
      </w:r>
      <w:r w:rsidR="0062676E" w:rsidRPr="009511F0">
        <w:t xml:space="preserve">are </w:t>
      </w:r>
      <w:r w:rsidRPr="009511F0">
        <w:t xml:space="preserve">limited to one of each size; </w:t>
      </w:r>
      <w:r w:rsidR="0062676E" w:rsidRPr="009511F0">
        <w:t>and</w:t>
      </w:r>
    </w:p>
    <w:p w14:paraId="2958F857" w14:textId="77777777" w:rsidR="00CC55B1" w:rsidRPr="009511F0" w:rsidRDefault="00CC55B1" w:rsidP="00CC55B1">
      <w:pPr>
        <w:pStyle w:val="paragraphsub"/>
      </w:pPr>
      <w:r w:rsidRPr="009511F0">
        <w:tab/>
        <w:t>(ii)</w:t>
      </w:r>
      <w:r w:rsidRPr="009511F0">
        <w:tab/>
      </w:r>
      <w:r w:rsidR="0062676E" w:rsidRPr="009511F0">
        <w:t xml:space="preserve">are either affixed to cards or </w:t>
      </w:r>
      <w:r w:rsidR="00354D18" w:rsidRPr="009511F0">
        <w:t xml:space="preserve">are </w:t>
      </w:r>
      <w:r w:rsidRPr="009511F0">
        <w:t>put up as samples in the manner usual in commercial trade;</w:t>
      </w:r>
    </w:p>
    <w:p w14:paraId="23BCB4DD" w14:textId="416D9F9B" w:rsidR="00CC55B1" w:rsidRPr="009511F0" w:rsidRDefault="00CC55B1" w:rsidP="00A60164">
      <w:pPr>
        <w:pStyle w:val="paragraph"/>
      </w:pPr>
      <w:r w:rsidRPr="009511F0">
        <w:tab/>
        <w:t>(c)</w:t>
      </w:r>
      <w:r w:rsidRPr="009511F0">
        <w:tab/>
        <w:t>non-consumable goods</w:t>
      </w:r>
      <w:r w:rsidR="00543CFB" w:rsidRPr="009511F0">
        <w:t>,</w:t>
      </w:r>
      <w:r w:rsidRPr="009511F0">
        <w:t xml:space="preserve"> without mutilation</w:t>
      </w:r>
      <w:r w:rsidR="00543CFB" w:rsidRPr="009511F0">
        <w:t xml:space="preserve">, where </w:t>
      </w:r>
      <w:r w:rsidRPr="009511F0">
        <w:t xml:space="preserve">one sample of any </w:t>
      </w:r>
      <w:r w:rsidR="00543CFB" w:rsidRPr="009511F0">
        <w:t xml:space="preserve">one </w:t>
      </w:r>
      <w:r w:rsidRPr="009511F0">
        <w:t xml:space="preserve">line </w:t>
      </w:r>
      <w:r w:rsidR="00543CFB" w:rsidRPr="009511F0">
        <w:t xml:space="preserve">is imported of a value of no </w:t>
      </w:r>
      <w:r w:rsidR="1CF1F7BF" w:rsidRPr="009511F0">
        <w:t>more</w:t>
      </w:r>
      <w:r w:rsidR="00B35868" w:rsidRPr="009511F0">
        <w:t xml:space="preserve"> than $2 </w:t>
      </w:r>
      <w:r w:rsidR="00543CFB" w:rsidRPr="009511F0">
        <w:t>each (</w:t>
      </w:r>
      <w:r w:rsidRPr="009511F0">
        <w:t>or each set</w:t>
      </w:r>
      <w:r w:rsidR="00543CFB" w:rsidRPr="009511F0">
        <w:t>)</w:t>
      </w:r>
      <w:r w:rsidRPr="009511F0">
        <w:t>;</w:t>
      </w:r>
    </w:p>
    <w:p w14:paraId="19734F8A" w14:textId="0EF792A8" w:rsidR="00CC55B1" w:rsidRPr="009511F0" w:rsidRDefault="00CC55B1" w:rsidP="00CC55B1">
      <w:pPr>
        <w:pStyle w:val="paragraph"/>
      </w:pPr>
      <w:r w:rsidRPr="009511F0">
        <w:tab/>
        <w:t>(d)</w:t>
      </w:r>
      <w:r w:rsidRPr="009511F0">
        <w:tab/>
        <w:t>consumable goods</w:t>
      </w:r>
      <w:r w:rsidR="00755A82" w:rsidRPr="009511F0">
        <w:t xml:space="preserve"> that</w:t>
      </w:r>
      <w:r w:rsidRPr="009511F0">
        <w:t xml:space="preserve"> are destroyed on eating or drinking, testing or analysis or </w:t>
      </w:r>
      <w:r w:rsidR="00543CFB" w:rsidRPr="009511F0">
        <w:t>similar</w:t>
      </w:r>
      <w:r w:rsidRPr="009511F0">
        <w:t xml:space="preserve"> </w:t>
      </w:r>
      <w:r w:rsidR="00543CFB" w:rsidRPr="009511F0">
        <w:t xml:space="preserve">and </w:t>
      </w:r>
      <w:r w:rsidRPr="009511F0">
        <w:t xml:space="preserve">that </w:t>
      </w:r>
      <w:r w:rsidR="00543CFB" w:rsidRPr="009511F0">
        <w:t>have a value</w:t>
      </w:r>
      <w:r w:rsidRPr="009511F0">
        <w:t>:</w:t>
      </w:r>
    </w:p>
    <w:p w14:paraId="77BF1F05" w14:textId="76867E65" w:rsidR="00CC55B1" w:rsidRPr="009511F0" w:rsidRDefault="00CC55B1" w:rsidP="00CC55B1">
      <w:pPr>
        <w:pStyle w:val="paragraphsub"/>
      </w:pPr>
      <w:r w:rsidRPr="009511F0">
        <w:tab/>
        <w:t>(i)</w:t>
      </w:r>
      <w:r w:rsidRPr="009511F0">
        <w:tab/>
      </w:r>
      <w:r w:rsidR="00543CFB" w:rsidRPr="009511F0">
        <w:t xml:space="preserve">if each sample is a different product—of no </w:t>
      </w:r>
      <w:r w:rsidR="1CF1F7BF" w:rsidRPr="009511F0">
        <w:t>more</w:t>
      </w:r>
      <w:r w:rsidR="00B35868" w:rsidRPr="009511F0">
        <w:t xml:space="preserve"> than $2 </w:t>
      </w:r>
      <w:r w:rsidR="00FB1BC2" w:rsidRPr="009511F0">
        <w:t>for each sample; or</w:t>
      </w:r>
    </w:p>
    <w:p w14:paraId="7A16045D" w14:textId="6CA61332" w:rsidR="00CC55B1" w:rsidRPr="009511F0" w:rsidRDefault="00CC55B1" w:rsidP="00CC55B1">
      <w:pPr>
        <w:pStyle w:val="paragraphsub"/>
      </w:pPr>
      <w:r w:rsidRPr="009511F0">
        <w:tab/>
        <w:t>(ii)</w:t>
      </w:r>
      <w:r w:rsidRPr="009511F0">
        <w:tab/>
        <w:t>for any one consignment of</w:t>
      </w:r>
      <w:r w:rsidR="00B35868" w:rsidRPr="009511F0">
        <w:t xml:space="preserve"> the same product not exceeding </w:t>
      </w:r>
      <w:r w:rsidRPr="009511F0">
        <w:t>$2;</w:t>
      </w:r>
    </w:p>
    <w:p w14:paraId="39B2663C" w14:textId="67F06EDE" w:rsidR="00A07CE6" w:rsidRPr="009511F0" w:rsidRDefault="00CC55B1" w:rsidP="00CC55B1">
      <w:pPr>
        <w:pStyle w:val="paragraph"/>
      </w:pPr>
      <w:r w:rsidRPr="009511F0">
        <w:tab/>
        <w:t>(e)</w:t>
      </w:r>
      <w:r w:rsidRPr="009511F0">
        <w:tab/>
        <w:t>goods</w:t>
      </w:r>
      <w:r w:rsidR="00A07CE6" w:rsidRPr="009511F0">
        <w:t xml:space="preserve"> that:</w:t>
      </w:r>
    </w:p>
    <w:p w14:paraId="0C08EEC8" w14:textId="1BA2DF68" w:rsidR="00A07CE6" w:rsidRPr="009511F0" w:rsidRDefault="00A07CE6" w:rsidP="00A60164">
      <w:pPr>
        <w:pStyle w:val="paragraphsub"/>
      </w:pPr>
      <w:r w:rsidRPr="009511F0">
        <w:tab/>
        <w:t>(i)</w:t>
      </w:r>
      <w:r w:rsidRPr="009511F0">
        <w:tab/>
        <w:t xml:space="preserve">are </w:t>
      </w:r>
      <w:r w:rsidR="00CC55B1" w:rsidRPr="009511F0">
        <w:t xml:space="preserve">of a kind and in quantities approved </w:t>
      </w:r>
      <w:r w:rsidRPr="009511F0">
        <w:t xml:space="preserve">in writing </w:t>
      </w:r>
      <w:r w:rsidR="00CC55B1" w:rsidRPr="009511F0">
        <w:t xml:space="preserve">by </w:t>
      </w:r>
      <w:r w:rsidR="00C84CC5" w:rsidRPr="009511F0">
        <w:t>the</w:t>
      </w:r>
      <w:r w:rsidR="00CF6112" w:rsidRPr="009511F0">
        <w:t xml:space="preserve"> </w:t>
      </w:r>
      <w:r w:rsidR="00CC55B1" w:rsidRPr="009511F0">
        <w:t>Collector</w:t>
      </w:r>
      <w:r w:rsidRPr="009511F0">
        <w:t>; and</w:t>
      </w:r>
    </w:p>
    <w:p w14:paraId="4DBD201C" w14:textId="35D33AF5" w:rsidR="00A07CE6" w:rsidRPr="009511F0" w:rsidRDefault="00A07CE6" w:rsidP="00A60164">
      <w:pPr>
        <w:pStyle w:val="paragraphsub"/>
      </w:pPr>
      <w:r w:rsidRPr="009511F0">
        <w:tab/>
        <w:t>(ii)</w:t>
      </w:r>
      <w:r w:rsidRPr="009511F0">
        <w:tab/>
      </w:r>
      <w:r w:rsidR="00CC55B1" w:rsidRPr="009511F0">
        <w:t>are for distribution free of charge</w:t>
      </w:r>
      <w:r w:rsidR="00C84CC5" w:rsidRPr="009511F0">
        <w:t>,</w:t>
      </w:r>
      <w:r w:rsidR="00CC55B1" w:rsidRPr="009511F0">
        <w:t xml:space="preserve"> at an event </w:t>
      </w:r>
      <w:r w:rsidR="00E304B3" w:rsidRPr="009511F0">
        <w:t>(within the meaning of</w:t>
      </w:r>
      <w:r w:rsidR="00CC55B1" w:rsidRPr="009511F0">
        <w:t xml:space="preserve"> </w:t>
      </w:r>
      <w:r w:rsidR="00B35868" w:rsidRPr="009511F0">
        <w:t>Article </w:t>
      </w:r>
      <w:r w:rsidR="00607C4E" w:rsidRPr="009511F0">
        <w:t xml:space="preserve">1 of </w:t>
      </w:r>
      <w:r w:rsidR="00B35868" w:rsidRPr="009511F0">
        <w:t>Annex </w:t>
      </w:r>
      <w:r w:rsidR="00CC55B1" w:rsidRPr="009511F0">
        <w:t>B.1</w:t>
      </w:r>
      <w:r w:rsidR="00C40B79" w:rsidRPr="009511F0">
        <w:t xml:space="preserve"> of </w:t>
      </w:r>
      <w:r w:rsidR="00320B59" w:rsidRPr="009511F0">
        <w:t>the Istanbul Convention</w:t>
      </w:r>
      <w:r w:rsidR="00607C4E" w:rsidRPr="009511F0">
        <w:t>)</w:t>
      </w:r>
      <w:r w:rsidR="00C84CC5" w:rsidRPr="009511F0">
        <w:t>, approved by the Collector</w:t>
      </w:r>
      <w:r w:rsidR="00320B59" w:rsidRPr="009511F0">
        <w:t>; and</w:t>
      </w:r>
    </w:p>
    <w:p w14:paraId="6B85A783" w14:textId="147C41AA" w:rsidR="00CC55B1" w:rsidRPr="009511F0" w:rsidRDefault="00A07CE6" w:rsidP="00A60164">
      <w:pPr>
        <w:pStyle w:val="paragraphsub"/>
      </w:pPr>
      <w:r w:rsidRPr="009511F0">
        <w:tab/>
        <w:t>(iii)</w:t>
      </w:r>
      <w:r w:rsidRPr="009511F0">
        <w:tab/>
      </w:r>
      <w:r w:rsidR="001D538F" w:rsidRPr="009511F0">
        <w:t>are not excise-equivalent goods</w:t>
      </w:r>
      <w:r w:rsidR="00320B59" w:rsidRPr="009511F0">
        <w:t>;</w:t>
      </w:r>
    </w:p>
    <w:p w14:paraId="01784887" w14:textId="77777777" w:rsidR="00CC55B1" w:rsidRPr="009511F0" w:rsidRDefault="00CC55B1" w:rsidP="00CC55B1">
      <w:pPr>
        <w:pStyle w:val="paragraph"/>
      </w:pPr>
      <w:r w:rsidRPr="009511F0">
        <w:tab/>
        <w:t>(f)</w:t>
      </w:r>
      <w:r w:rsidRPr="009511F0">
        <w:tab/>
        <w:t>goods of:</w:t>
      </w:r>
    </w:p>
    <w:p w14:paraId="7E8300F0" w14:textId="7DE30146" w:rsidR="00CC55B1" w:rsidRPr="009511F0" w:rsidRDefault="00FB1BC2" w:rsidP="00CC55B1">
      <w:pPr>
        <w:pStyle w:val="paragraphsub"/>
      </w:pPr>
      <w:r w:rsidRPr="009511F0">
        <w:tab/>
        <w:t>(i)</w:t>
      </w:r>
      <w:r w:rsidRPr="009511F0">
        <w:tab/>
        <w:t>solely of overseas origin;</w:t>
      </w:r>
    </w:p>
    <w:p w14:paraId="02C7E33D" w14:textId="48CA9154" w:rsidR="00CC55B1" w:rsidRPr="009511F0" w:rsidRDefault="00CC55B1" w:rsidP="00CC55B1">
      <w:pPr>
        <w:pStyle w:val="paragraphsub"/>
      </w:pPr>
      <w:r w:rsidRPr="009511F0">
        <w:lastRenderedPageBreak/>
        <w:tab/>
        <w:t>(ii)</w:t>
      </w:r>
      <w:r w:rsidRPr="009511F0">
        <w:tab/>
        <w:t>incorporating or co</w:t>
      </w:r>
      <w:r w:rsidR="00FB1BC2" w:rsidRPr="009511F0">
        <w:t>nsisting of printed matter; and</w:t>
      </w:r>
    </w:p>
    <w:p w14:paraId="49655754" w14:textId="2760E8C7" w:rsidR="00CC55B1" w:rsidRPr="009511F0" w:rsidRDefault="00CC55B1" w:rsidP="00CC55B1">
      <w:pPr>
        <w:pStyle w:val="paragraphsub"/>
      </w:pPr>
      <w:r w:rsidRPr="009511F0">
        <w:tab/>
        <w:t>(iii)</w:t>
      </w:r>
      <w:r w:rsidRPr="009511F0">
        <w:tab/>
        <w:t>put up as or in sample books designed for soliciting orders for the importation of the goods repr</w:t>
      </w:r>
      <w:r w:rsidR="00FB1BC2" w:rsidRPr="009511F0">
        <w:t>esented.</w:t>
      </w:r>
    </w:p>
    <w:p w14:paraId="4E89F54E" w14:textId="11B92286" w:rsidR="00CC55B1" w:rsidRPr="009511F0" w:rsidRDefault="00CC55B1" w:rsidP="00CC55B1">
      <w:pPr>
        <w:pStyle w:val="subsection"/>
      </w:pPr>
      <w:r w:rsidRPr="009511F0">
        <w:tab/>
        <w:t>(</w:t>
      </w:r>
      <w:r w:rsidR="00E423CD" w:rsidRPr="009511F0">
        <w:t>3</w:t>
      </w:r>
      <w:r w:rsidRPr="009511F0">
        <w:t>)</w:t>
      </w:r>
      <w:r w:rsidRPr="009511F0">
        <w:tab/>
        <w:t>Fo</w:t>
      </w:r>
      <w:r w:rsidR="00B35868" w:rsidRPr="009511F0">
        <w:t>r the purposes of subparagraph </w:t>
      </w:r>
      <w:r w:rsidRPr="009511F0">
        <w:t>(</w:t>
      </w:r>
      <w:r w:rsidR="00A07CE6" w:rsidRPr="009511F0">
        <w:t>2</w:t>
      </w:r>
      <w:r w:rsidRPr="009511F0">
        <w:t>)(a)(ii), the forms of mutilation for goods</w:t>
      </w:r>
      <w:r w:rsidR="00A07CE6" w:rsidRPr="009511F0">
        <w:t xml:space="preserve"> are set out in the following table.</w:t>
      </w:r>
    </w:p>
    <w:p w14:paraId="1D947E71" w14:textId="77777777" w:rsidR="00CC55B1" w:rsidRPr="009511F0" w:rsidRDefault="00CC55B1" w:rsidP="00CC55B1">
      <w:pPr>
        <w:pStyle w:val="paragraph"/>
        <w:ind w:left="0" w:firstLine="0"/>
        <w:rPr>
          <w:shd w:val="clear" w:color="auto" w:fill="FFFFFF"/>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0"/>
        <w:gridCol w:w="1781"/>
        <w:gridCol w:w="5902"/>
      </w:tblGrid>
      <w:tr w:rsidR="00455199" w:rsidRPr="009511F0" w14:paraId="3706BACB" w14:textId="77777777" w:rsidTr="0D693A19">
        <w:trPr>
          <w:tblHeader/>
        </w:trPr>
        <w:tc>
          <w:tcPr>
            <w:tcW w:w="5000" w:type="pct"/>
            <w:gridSpan w:val="3"/>
            <w:tcBorders>
              <w:top w:val="single" w:sz="12" w:space="0" w:color="auto"/>
              <w:bottom w:val="single" w:sz="4" w:space="0" w:color="auto"/>
            </w:tcBorders>
            <w:shd w:val="clear" w:color="auto" w:fill="auto"/>
          </w:tcPr>
          <w:p w14:paraId="64C36501" w14:textId="77777777" w:rsidR="00CC55B1" w:rsidRPr="009511F0" w:rsidRDefault="00CC55B1" w:rsidP="00CC55B1">
            <w:pPr>
              <w:pStyle w:val="TableHeading"/>
              <w:spacing w:before="40" w:after="40"/>
            </w:pPr>
            <w:r w:rsidRPr="009511F0">
              <w:t>Acceptable forms of mutilation for the goods listed</w:t>
            </w:r>
          </w:p>
        </w:tc>
      </w:tr>
      <w:tr w:rsidR="00455199" w:rsidRPr="009511F0" w14:paraId="2F029562" w14:textId="77777777" w:rsidTr="0D693A19">
        <w:trPr>
          <w:tblHeader/>
        </w:trPr>
        <w:tc>
          <w:tcPr>
            <w:tcW w:w="379" w:type="pct"/>
            <w:tcBorders>
              <w:top w:val="single" w:sz="4" w:space="0" w:color="auto"/>
              <w:bottom w:val="single" w:sz="12" w:space="0" w:color="auto"/>
            </w:tcBorders>
            <w:shd w:val="clear" w:color="auto" w:fill="auto"/>
          </w:tcPr>
          <w:p w14:paraId="1838D903" w14:textId="77777777" w:rsidR="00CC55B1" w:rsidRPr="009511F0" w:rsidRDefault="00CC55B1" w:rsidP="00CC55B1">
            <w:pPr>
              <w:pStyle w:val="TableHeading"/>
              <w:spacing w:before="40" w:after="40"/>
            </w:pPr>
            <w:r w:rsidRPr="009511F0">
              <w:t>Item</w:t>
            </w:r>
          </w:p>
        </w:tc>
        <w:tc>
          <w:tcPr>
            <w:tcW w:w="1071" w:type="pct"/>
            <w:tcBorders>
              <w:top w:val="single" w:sz="4" w:space="0" w:color="auto"/>
              <w:bottom w:val="single" w:sz="12" w:space="0" w:color="auto"/>
            </w:tcBorders>
            <w:shd w:val="clear" w:color="auto" w:fill="auto"/>
          </w:tcPr>
          <w:p w14:paraId="57EA04B5" w14:textId="007584EC" w:rsidR="00CC55B1" w:rsidRPr="009511F0" w:rsidRDefault="00CC55B1" w:rsidP="00A07CE6">
            <w:pPr>
              <w:pStyle w:val="TableHeading"/>
              <w:spacing w:before="40" w:after="40"/>
            </w:pPr>
            <w:r w:rsidRPr="009511F0">
              <w:t xml:space="preserve">Prescribed </w:t>
            </w:r>
            <w:r w:rsidR="00A07CE6" w:rsidRPr="009511F0">
              <w:t>g</w:t>
            </w:r>
            <w:r w:rsidRPr="009511F0">
              <w:t>ood</w:t>
            </w:r>
            <w:r w:rsidR="00A07CE6" w:rsidRPr="009511F0">
              <w:t>s</w:t>
            </w:r>
          </w:p>
        </w:tc>
        <w:tc>
          <w:tcPr>
            <w:tcW w:w="3550" w:type="pct"/>
            <w:tcBorders>
              <w:top w:val="single" w:sz="4" w:space="0" w:color="auto"/>
              <w:bottom w:val="single" w:sz="12" w:space="0" w:color="auto"/>
            </w:tcBorders>
            <w:shd w:val="clear" w:color="auto" w:fill="auto"/>
          </w:tcPr>
          <w:p w14:paraId="47C36B92" w14:textId="0E2CEE1E" w:rsidR="00CC55B1" w:rsidRPr="009511F0" w:rsidRDefault="00A07CE6" w:rsidP="00CC55B1">
            <w:pPr>
              <w:pStyle w:val="TableHeading"/>
              <w:spacing w:before="40" w:after="40"/>
            </w:pPr>
            <w:r w:rsidRPr="009511F0">
              <w:t>F</w:t>
            </w:r>
            <w:r w:rsidR="00CC55B1" w:rsidRPr="009511F0">
              <w:t>orms of mutilation</w:t>
            </w:r>
            <w:r w:rsidRPr="009511F0">
              <w:t xml:space="preserve"> covered for those goods</w:t>
            </w:r>
          </w:p>
        </w:tc>
      </w:tr>
      <w:tr w:rsidR="00455199" w:rsidRPr="009511F0" w14:paraId="444AFC40" w14:textId="77777777" w:rsidTr="0D693A19">
        <w:trPr>
          <w:trHeight w:val="397"/>
        </w:trPr>
        <w:tc>
          <w:tcPr>
            <w:tcW w:w="379" w:type="pct"/>
          </w:tcPr>
          <w:p w14:paraId="1129A62C" w14:textId="77777777" w:rsidR="00CC55B1" w:rsidRPr="009511F0" w:rsidRDefault="00CC55B1" w:rsidP="00A60164">
            <w:pPr>
              <w:pStyle w:val="Tabletext"/>
            </w:pPr>
            <w:r w:rsidRPr="009511F0">
              <w:t>1</w:t>
            </w:r>
          </w:p>
        </w:tc>
        <w:tc>
          <w:tcPr>
            <w:tcW w:w="1071" w:type="pct"/>
          </w:tcPr>
          <w:p w14:paraId="05D8AA19" w14:textId="77777777" w:rsidR="00CC55B1" w:rsidRPr="009511F0" w:rsidRDefault="00CC55B1" w:rsidP="00A60164">
            <w:pPr>
              <w:pStyle w:val="Tabletext"/>
            </w:pPr>
            <w:r w:rsidRPr="009511F0">
              <w:t>China or glass</w:t>
            </w:r>
          </w:p>
        </w:tc>
        <w:tc>
          <w:tcPr>
            <w:tcW w:w="3550" w:type="pct"/>
          </w:tcPr>
          <w:p w14:paraId="640238D4" w14:textId="038AA56E" w:rsidR="00CC55B1" w:rsidRPr="009511F0" w:rsidRDefault="00A07CE6" w:rsidP="00A60164">
            <w:pPr>
              <w:pStyle w:val="Tabletext"/>
            </w:pPr>
            <w:r w:rsidRPr="009511F0">
              <w:t>A</w:t>
            </w:r>
            <w:r w:rsidR="00CC55B1" w:rsidRPr="009511F0">
              <w:t xml:space="preserve"> sliver in a prominent place </w:t>
            </w:r>
            <w:r w:rsidRPr="009511F0">
              <w:t xml:space="preserve">is chipped </w:t>
            </w:r>
            <w:r w:rsidR="00CC55B1" w:rsidRPr="009511F0">
              <w:t>on each article.</w:t>
            </w:r>
          </w:p>
        </w:tc>
      </w:tr>
      <w:tr w:rsidR="00455199" w:rsidRPr="009511F0" w14:paraId="38F6870F" w14:textId="77777777" w:rsidTr="0D693A19">
        <w:trPr>
          <w:trHeight w:val="240"/>
        </w:trPr>
        <w:tc>
          <w:tcPr>
            <w:tcW w:w="379" w:type="pct"/>
          </w:tcPr>
          <w:p w14:paraId="0BBBF7EC" w14:textId="77777777" w:rsidR="00CC55B1" w:rsidRPr="009511F0" w:rsidRDefault="00CC55B1" w:rsidP="00A60164">
            <w:pPr>
              <w:pStyle w:val="Tabletext"/>
            </w:pPr>
            <w:r w:rsidRPr="009511F0">
              <w:t>2</w:t>
            </w:r>
          </w:p>
        </w:tc>
        <w:tc>
          <w:tcPr>
            <w:tcW w:w="1071" w:type="pct"/>
          </w:tcPr>
          <w:p w14:paraId="4522D5F3" w14:textId="77777777" w:rsidR="00CC55B1" w:rsidRPr="009511F0" w:rsidRDefault="00CC55B1" w:rsidP="00A60164">
            <w:pPr>
              <w:pStyle w:val="Tabletext"/>
            </w:pPr>
            <w:r w:rsidRPr="009511F0">
              <w:t>Footwear</w:t>
            </w:r>
          </w:p>
        </w:tc>
        <w:tc>
          <w:tcPr>
            <w:tcW w:w="3550" w:type="pct"/>
          </w:tcPr>
          <w:p w14:paraId="6476B47A" w14:textId="2C465515" w:rsidR="00CC55B1" w:rsidRPr="009511F0" w:rsidRDefault="00A07CE6" w:rsidP="00A60164">
            <w:pPr>
              <w:pStyle w:val="Tabletext"/>
            </w:pPr>
            <w:r w:rsidRPr="009511F0">
              <w:t>T</w:t>
            </w:r>
            <w:r w:rsidR="00CC55B1" w:rsidRPr="009511F0">
              <w:t xml:space="preserve">he sole </w:t>
            </w:r>
            <w:r w:rsidRPr="009511F0">
              <w:t xml:space="preserve">is completely perforated </w:t>
            </w:r>
            <w:r w:rsidR="00CC55B1" w:rsidRPr="009511F0">
              <w:t>to the extent that the footwear is no longer suitable for wear, but still suitable for demonstration purposes.</w:t>
            </w:r>
          </w:p>
        </w:tc>
      </w:tr>
      <w:tr w:rsidR="00455199" w:rsidRPr="009511F0" w14:paraId="2D2D741B" w14:textId="77777777" w:rsidTr="0D693A19">
        <w:trPr>
          <w:trHeight w:val="546"/>
        </w:trPr>
        <w:tc>
          <w:tcPr>
            <w:tcW w:w="379" w:type="pct"/>
          </w:tcPr>
          <w:p w14:paraId="64A82303" w14:textId="77777777" w:rsidR="00CC55B1" w:rsidRPr="009511F0" w:rsidRDefault="00CC55B1" w:rsidP="00A60164">
            <w:pPr>
              <w:pStyle w:val="Tabletext"/>
            </w:pPr>
            <w:r w:rsidRPr="009511F0">
              <w:t>3</w:t>
            </w:r>
          </w:p>
        </w:tc>
        <w:tc>
          <w:tcPr>
            <w:tcW w:w="1071" w:type="pct"/>
          </w:tcPr>
          <w:p w14:paraId="21541EC1" w14:textId="77777777" w:rsidR="00CC55B1" w:rsidRPr="009511F0" w:rsidRDefault="00CC55B1" w:rsidP="00A60164">
            <w:pPr>
              <w:pStyle w:val="Tabletext"/>
            </w:pPr>
            <w:r w:rsidRPr="009511F0">
              <w:t xml:space="preserve">Paper products </w:t>
            </w:r>
          </w:p>
        </w:tc>
        <w:tc>
          <w:tcPr>
            <w:tcW w:w="3550" w:type="pct"/>
          </w:tcPr>
          <w:p w14:paraId="332CA4D6" w14:textId="77777777" w:rsidR="00A07CE6" w:rsidRPr="009511F0" w:rsidRDefault="00A07CE6" w:rsidP="00A60164">
            <w:pPr>
              <w:pStyle w:val="Tabletext"/>
            </w:pPr>
            <w:r w:rsidRPr="009511F0">
              <w:t>Either or both of the following:</w:t>
            </w:r>
          </w:p>
          <w:p w14:paraId="52BC6D99" w14:textId="7DEFCCA1" w:rsidR="00CC55B1" w:rsidRPr="009511F0" w:rsidRDefault="00A07CE6" w:rsidP="00A60164">
            <w:pPr>
              <w:pStyle w:val="Tablea"/>
            </w:pPr>
            <w:r w:rsidRPr="009511F0">
              <w:t>(a) The paper is i</w:t>
            </w:r>
            <w:r w:rsidR="00CC55B1" w:rsidRPr="009511F0">
              <w:t>ndelibl</w:t>
            </w:r>
            <w:r w:rsidRPr="009511F0">
              <w:t>y</w:t>
            </w:r>
            <w:r w:rsidR="00CC55B1" w:rsidRPr="009511F0">
              <w:t xml:space="preserve"> </w:t>
            </w:r>
            <w:r w:rsidRPr="009511F0">
              <w:t xml:space="preserve">marked with </w:t>
            </w:r>
            <w:r w:rsidR="00CC55B1" w:rsidRPr="009511F0">
              <w:t xml:space="preserve">the wording </w:t>
            </w:r>
            <w:r w:rsidR="2E9BCF2D" w:rsidRPr="009511F0">
              <w:t>“</w:t>
            </w:r>
            <w:r w:rsidR="00CC55B1" w:rsidRPr="009511F0">
              <w:t>Specimen</w:t>
            </w:r>
            <w:r w:rsidR="281818DE" w:rsidRPr="009511F0">
              <w:t>;”</w:t>
            </w:r>
          </w:p>
          <w:p w14:paraId="21C567D7" w14:textId="535A3B49" w:rsidR="00CC55B1" w:rsidRPr="009511F0" w:rsidRDefault="00A07CE6" w:rsidP="00A60164">
            <w:pPr>
              <w:pStyle w:val="Tablea"/>
            </w:pPr>
            <w:r w:rsidRPr="009511F0">
              <w:t>(b) o</w:t>
            </w:r>
            <w:r w:rsidR="00CC55B1" w:rsidRPr="009511F0">
              <w:t xml:space="preserve">ther suitable words </w:t>
            </w:r>
            <w:r w:rsidRPr="009511F0">
              <w:t xml:space="preserve">are included on the paper </w:t>
            </w:r>
            <w:r w:rsidR="00CC55B1" w:rsidRPr="009511F0">
              <w:t xml:space="preserve">in a prominent place on each article </w:t>
            </w:r>
            <w:bookmarkStart w:id="39" w:name="_Int_zy0uuUSf"/>
            <w:r w:rsidR="00CC55B1" w:rsidRPr="009511F0">
              <w:t>so as to</w:t>
            </w:r>
            <w:bookmarkEnd w:id="39"/>
            <w:r w:rsidR="00CC55B1" w:rsidRPr="009511F0">
              <w:t xml:space="preserve"> render them unserviceable.</w:t>
            </w:r>
          </w:p>
        </w:tc>
      </w:tr>
      <w:tr w:rsidR="00455199" w:rsidRPr="009511F0" w14:paraId="787162C3" w14:textId="77777777" w:rsidTr="0D693A19">
        <w:trPr>
          <w:trHeight w:val="755"/>
        </w:trPr>
        <w:tc>
          <w:tcPr>
            <w:tcW w:w="379" w:type="pct"/>
          </w:tcPr>
          <w:p w14:paraId="43CBF0D9" w14:textId="77777777" w:rsidR="00CC55B1" w:rsidRPr="009511F0" w:rsidRDefault="00CC55B1" w:rsidP="00A60164">
            <w:pPr>
              <w:pStyle w:val="Tabletext"/>
            </w:pPr>
            <w:r w:rsidRPr="009511F0">
              <w:t>4</w:t>
            </w:r>
          </w:p>
        </w:tc>
        <w:tc>
          <w:tcPr>
            <w:tcW w:w="1071" w:type="pct"/>
          </w:tcPr>
          <w:p w14:paraId="01E381CA" w14:textId="77777777" w:rsidR="00CC55B1" w:rsidRPr="009511F0" w:rsidRDefault="00CC55B1" w:rsidP="00A60164">
            <w:pPr>
              <w:pStyle w:val="Tabletext"/>
            </w:pPr>
            <w:r w:rsidRPr="009511F0">
              <w:t>Clothing</w:t>
            </w:r>
          </w:p>
        </w:tc>
        <w:tc>
          <w:tcPr>
            <w:tcW w:w="3550" w:type="pct"/>
          </w:tcPr>
          <w:p w14:paraId="0FF6C467" w14:textId="77777777" w:rsidR="00A07CE6" w:rsidRPr="009511F0" w:rsidRDefault="00A07CE6" w:rsidP="00A07CE6">
            <w:pPr>
              <w:pStyle w:val="Tabletext"/>
            </w:pPr>
            <w:r w:rsidRPr="009511F0">
              <w:t>Any of the following:</w:t>
            </w:r>
          </w:p>
          <w:p w14:paraId="08D968BC" w14:textId="64CB1FF1" w:rsidR="00CC55B1" w:rsidRPr="009511F0" w:rsidRDefault="00320B59" w:rsidP="00320B59">
            <w:pPr>
              <w:pStyle w:val="Tablea"/>
            </w:pPr>
            <w:r w:rsidRPr="009511F0">
              <w:t>(a) the article is mutilated by 0.5 cm perforations each 30 cm in either a horizontal or vertical direction, or</w:t>
            </w:r>
            <w:r w:rsidR="007F16E9" w:rsidRPr="009511F0">
              <w:t xml:space="preserve"> </w:t>
            </w:r>
            <w:r w:rsidRPr="009511F0">
              <w:t>by cutting in a more severe manner;</w:t>
            </w:r>
          </w:p>
          <w:p w14:paraId="1464C1F4" w14:textId="5F953E49" w:rsidR="00CC55B1" w:rsidRPr="009511F0" w:rsidRDefault="00A07CE6" w:rsidP="00A60164">
            <w:pPr>
              <w:pStyle w:val="Tablea"/>
            </w:pPr>
            <w:r w:rsidRPr="009511F0">
              <w:t>(</w:t>
            </w:r>
            <w:r w:rsidR="1CF185D9" w:rsidRPr="009511F0">
              <w:t>b</w:t>
            </w:r>
            <w:r w:rsidRPr="009511F0">
              <w:t xml:space="preserve">) the clothing is indelibly marked with </w:t>
            </w:r>
            <w:r w:rsidR="00CC55B1" w:rsidRPr="009511F0">
              <w:t xml:space="preserve">the word </w:t>
            </w:r>
            <w:r w:rsidR="01A54720" w:rsidRPr="009511F0">
              <w:t>“</w:t>
            </w:r>
            <w:r w:rsidR="00CC55B1" w:rsidRPr="009511F0">
              <w:t xml:space="preserve">Sample” or other suitable words in a prominent place on each article </w:t>
            </w:r>
            <w:bookmarkStart w:id="40" w:name="_Int_oe3C63xE"/>
            <w:r w:rsidR="00CC55B1" w:rsidRPr="009511F0">
              <w:t>so as to</w:t>
            </w:r>
            <w:bookmarkEnd w:id="40"/>
            <w:r w:rsidR="00CC55B1" w:rsidRPr="009511F0">
              <w:t xml:space="preserve"> make them unserviceable. </w:t>
            </w:r>
          </w:p>
        </w:tc>
      </w:tr>
      <w:tr w:rsidR="00455199" w:rsidRPr="009511F0" w14:paraId="278A2C4F" w14:textId="77777777" w:rsidTr="0D693A19">
        <w:trPr>
          <w:trHeight w:val="613"/>
        </w:trPr>
        <w:tc>
          <w:tcPr>
            <w:tcW w:w="379" w:type="pct"/>
          </w:tcPr>
          <w:p w14:paraId="30E6CABA" w14:textId="77777777" w:rsidR="00CC55B1" w:rsidRPr="009511F0" w:rsidRDefault="00CC55B1" w:rsidP="00A60164">
            <w:pPr>
              <w:pStyle w:val="Tabletext"/>
            </w:pPr>
            <w:r w:rsidRPr="009511F0">
              <w:t>5</w:t>
            </w:r>
          </w:p>
        </w:tc>
        <w:tc>
          <w:tcPr>
            <w:tcW w:w="1071" w:type="pct"/>
          </w:tcPr>
          <w:p w14:paraId="20FC0D06" w14:textId="36A2946C" w:rsidR="00CC55B1" w:rsidRPr="009511F0" w:rsidRDefault="00A07CE6" w:rsidP="00A60164">
            <w:pPr>
              <w:pStyle w:val="Tabletext"/>
            </w:pPr>
            <w:r w:rsidRPr="009511F0">
              <w:t xml:space="preserve">Any </w:t>
            </w:r>
            <w:r w:rsidR="00CC55B1" w:rsidRPr="009511F0">
              <w:t xml:space="preserve">goods </w:t>
            </w:r>
          </w:p>
        </w:tc>
        <w:tc>
          <w:tcPr>
            <w:tcW w:w="3550" w:type="pct"/>
          </w:tcPr>
          <w:p w14:paraId="008C75A7" w14:textId="45B86BFE" w:rsidR="00CC55B1" w:rsidRPr="009511F0" w:rsidRDefault="00A07CE6" w:rsidP="00A60164">
            <w:pPr>
              <w:pStyle w:val="Tabletext"/>
            </w:pPr>
            <w:r w:rsidRPr="009511F0">
              <w:rPr>
                <w:lang w:val="en-US"/>
              </w:rPr>
              <w:t xml:space="preserve">The goods have been mutilated in a form </w:t>
            </w:r>
            <w:r w:rsidR="00CC55B1" w:rsidRPr="009511F0">
              <w:rPr>
                <w:lang w:val="en-US"/>
              </w:rPr>
              <w:t>that render</w:t>
            </w:r>
            <w:r w:rsidRPr="009511F0">
              <w:rPr>
                <w:lang w:val="en-US"/>
              </w:rPr>
              <w:t>s</w:t>
            </w:r>
            <w:r w:rsidR="00CC55B1" w:rsidRPr="009511F0">
              <w:rPr>
                <w:lang w:val="en-US"/>
              </w:rPr>
              <w:t xml:space="preserve"> the goods useless except for use as a sample.</w:t>
            </w:r>
          </w:p>
        </w:tc>
      </w:tr>
    </w:tbl>
    <w:p w14:paraId="7DD73375" w14:textId="239CA7A5" w:rsidR="00CB3054" w:rsidRPr="009511F0" w:rsidRDefault="00CB3054" w:rsidP="00CB3054">
      <w:pPr>
        <w:pStyle w:val="subsection"/>
      </w:pPr>
      <w:r w:rsidRPr="009511F0">
        <w:tab/>
        <w:t>(4)</w:t>
      </w:r>
      <w:r w:rsidRPr="009511F0">
        <w:tab/>
        <w:t>In this section:</w:t>
      </w:r>
    </w:p>
    <w:p w14:paraId="0D700AB2" w14:textId="20A32187" w:rsidR="00CB3054" w:rsidRPr="009511F0" w:rsidRDefault="00CB3054" w:rsidP="00CB3054">
      <w:pPr>
        <w:pStyle w:val="Definition"/>
      </w:pPr>
      <w:r w:rsidRPr="009511F0">
        <w:rPr>
          <w:b/>
          <w:i/>
        </w:rPr>
        <w:t>Istanbul Convention</w:t>
      </w:r>
      <w:r w:rsidR="00B35868" w:rsidRPr="009511F0">
        <w:t> </w:t>
      </w:r>
      <w:r w:rsidRPr="009511F0">
        <w:t>means the Agreement on the Convention of Temporary Admission, done at Istanbul on</w:t>
      </w:r>
      <w:r w:rsidR="00B35868" w:rsidRPr="009511F0">
        <w:t xml:space="preserve"> 26 June </w:t>
      </w:r>
      <w:r w:rsidRPr="009511F0">
        <w:t>1990.</w:t>
      </w:r>
    </w:p>
    <w:p w14:paraId="1E56F614" w14:textId="20AC7FDA" w:rsidR="00CB3054" w:rsidRPr="009511F0" w:rsidRDefault="00CB3054" w:rsidP="00CB3054">
      <w:pPr>
        <w:pStyle w:val="notetext"/>
      </w:pPr>
      <w:r w:rsidRPr="009511F0">
        <w:t>Note:</w:t>
      </w:r>
      <w:r w:rsidRPr="009511F0">
        <w:tab/>
        <w:t>The Convention</w:t>
      </w:r>
      <w:r w:rsidR="00B35868" w:rsidRPr="009511F0">
        <w:t xml:space="preserve"> is in Australian Treaty Series 1993 No. 43 ([1993] ATS </w:t>
      </w:r>
      <w:r w:rsidRPr="009511F0">
        <w:t>43) and could in 2023 be viewed in the Australian Treaties Library on the AustLII website (http://www.austlii.edu.au).</w:t>
      </w:r>
      <w:r w:rsidRPr="009511F0" w:rsidDel="00E9501E">
        <w:t xml:space="preserve"> </w:t>
      </w:r>
    </w:p>
    <w:p w14:paraId="407DC344" w14:textId="77777777" w:rsidR="00CB3054" w:rsidRPr="009511F0" w:rsidRDefault="00CB3054" w:rsidP="00CB3054">
      <w:pPr>
        <w:pStyle w:val="notetext"/>
        <w:ind w:left="0" w:firstLine="0"/>
      </w:pPr>
    </w:p>
    <w:p w14:paraId="7AD2A5B8" w14:textId="6030BBA6" w:rsidR="00CC55B1" w:rsidRPr="009511F0" w:rsidRDefault="00CC55B1" w:rsidP="00000FA6">
      <w:pPr>
        <w:pStyle w:val="notetext"/>
        <w:ind w:left="0" w:firstLine="0"/>
      </w:pPr>
      <w:r w:rsidRPr="009511F0">
        <w:br w:type="page"/>
      </w:r>
    </w:p>
    <w:p w14:paraId="7E2C7312" w14:textId="77777777" w:rsidR="00BA52D0" w:rsidRPr="009511F0" w:rsidRDefault="00BA52D0" w:rsidP="00BA52D0">
      <w:pPr>
        <w:pStyle w:val="ActHead2"/>
      </w:pPr>
      <w:bookmarkStart w:id="41" w:name="_Toc152572487"/>
      <w:r w:rsidRPr="009511F0">
        <w:rPr>
          <w:rStyle w:val="CharPartNo"/>
        </w:rPr>
        <w:lastRenderedPageBreak/>
        <w:t>Part 10</w:t>
      </w:r>
      <w:r w:rsidRPr="009511F0">
        <w:t>—</w:t>
      </w:r>
      <w:r w:rsidRPr="009511F0">
        <w:rPr>
          <w:rStyle w:val="CharPartText"/>
        </w:rPr>
        <w:t>Goods for persons with disabilities</w:t>
      </w:r>
      <w:bookmarkEnd w:id="41"/>
    </w:p>
    <w:p w14:paraId="0A477F71" w14:textId="11BC1B99" w:rsidR="00CC55B1" w:rsidRPr="009511F0" w:rsidRDefault="00CC55B1" w:rsidP="00CC55B1">
      <w:pPr>
        <w:pStyle w:val="ActHead5"/>
      </w:pPr>
      <w:bookmarkStart w:id="42" w:name="_Toc152572488"/>
      <w:r w:rsidRPr="009511F0">
        <w:rPr>
          <w:rStyle w:val="CharSectno"/>
        </w:rPr>
        <w:t>3</w:t>
      </w:r>
      <w:r w:rsidR="00425913" w:rsidRPr="009511F0">
        <w:rPr>
          <w:rStyle w:val="CharSectno"/>
        </w:rPr>
        <w:t>8</w:t>
      </w:r>
      <w:r w:rsidRPr="009511F0">
        <w:t xml:space="preserve">  </w:t>
      </w:r>
      <w:r w:rsidR="00CB3054" w:rsidRPr="009511F0">
        <w:t>Assistive equipment for persons with disabilities (item 28)</w:t>
      </w:r>
      <w:bookmarkEnd w:id="42"/>
    </w:p>
    <w:p w14:paraId="7480B89D" w14:textId="39D5E695" w:rsidR="00CC55B1" w:rsidRPr="009511F0" w:rsidRDefault="00CC55B1" w:rsidP="00CC55B1">
      <w:pPr>
        <w:pStyle w:val="SubsectionHead"/>
      </w:pPr>
      <w:r w:rsidRPr="009511F0">
        <w:t>By</w:t>
      </w:r>
      <w:r w:rsidR="264D3420" w:rsidRPr="009511F0">
        <w:t>-</w:t>
      </w:r>
      <w:r w:rsidRPr="009511F0">
        <w:t>law</w:t>
      </w:r>
    </w:p>
    <w:p w14:paraId="64617B38" w14:textId="2356E94F" w:rsidR="00860A4F" w:rsidRPr="009511F0" w:rsidRDefault="00FB1BC2" w:rsidP="00FB1BC2">
      <w:pPr>
        <w:pStyle w:val="subsection"/>
      </w:pPr>
      <w:r w:rsidRPr="009511F0">
        <w:tab/>
        <w:t>(1)</w:t>
      </w:r>
      <w:r w:rsidRPr="009511F0">
        <w:tab/>
      </w:r>
      <w:r w:rsidR="00CC55B1" w:rsidRPr="009511F0">
        <w:t xml:space="preserve">This section </w:t>
      </w:r>
      <w:r w:rsidR="00860A4F" w:rsidRPr="009511F0">
        <w:t>may be cited as</w:t>
      </w:r>
      <w:r w:rsidR="00B35868" w:rsidRPr="009511F0">
        <w:t xml:space="preserve"> Customs By</w:t>
      </w:r>
      <w:r w:rsidR="00B35868" w:rsidRPr="009511F0">
        <w:noBreakHyphen/>
        <w:t>law No. </w:t>
      </w:r>
      <w:r w:rsidR="00B6514E" w:rsidRPr="009511F0">
        <w:t>2300094</w:t>
      </w:r>
      <w:r w:rsidR="00CC55B1" w:rsidRPr="009511F0">
        <w:t>.</w:t>
      </w:r>
    </w:p>
    <w:p w14:paraId="287C24E1" w14:textId="2AB7B32C" w:rsidR="00CC55B1" w:rsidRPr="009511F0" w:rsidRDefault="00CC55B1" w:rsidP="00CC55B1">
      <w:pPr>
        <w:pStyle w:val="SubsectionHead"/>
      </w:pPr>
      <w:r w:rsidRPr="009511F0">
        <w:t>Prescribed goods</w:t>
      </w:r>
    </w:p>
    <w:p w14:paraId="3D9F99D0" w14:textId="68F8AFB5" w:rsidR="00CC55B1" w:rsidRPr="009511F0" w:rsidRDefault="00CC55B1" w:rsidP="00CC55B1">
      <w:pPr>
        <w:pStyle w:val="subsection"/>
      </w:pPr>
      <w:r w:rsidRPr="009511F0">
        <w:tab/>
        <w:t>(2)</w:t>
      </w:r>
      <w:r w:rsidRPr="009511F0">
        <w:tab/>
      </w:r>
      <w:r w:rsidR="00B35868" w:rsidRPr="009511F0">
        <w:t>For the purposes of item </w:t>
      </w:r>
      <w:r w:rsidR="547672B3" w:rsidRPr="009511F0">
        <w:t xml:space="preserve">28, </w:t>
      </w:r>
      <w:r w:rsidR="00860A4F" w:rsidRPr="009511F0">
        <w:t>each of the following are goods to which that item applies</w:t>
      </w:r>
      <w:r w:rsidRPr="009511F0">
        <w:t>:</w:t>
      </w:r>
    </w:p>
    <w:p w14:paraId="2EDCA4BE" w14:textId="26CED3D0" w:rsidR="00CC55B1" w:rsidRPr="009511F0" w:rsidRDefault="00CC55B1" w:rsidP="00CC55B1">
      <w:pPr>
        <w:pStyle w:val="paragraph"/>
      </w:pPr>
      <w:r w:rsidRPr="009511F0">
        <w:tab/>
        <w:t>(a)</w:t>
      </w:r>
      <w:r w:rsidRPr="009511F0">
        <w:tab/>
      </w:r>
      <w:r w:rsidR="008C5E60" w:rsidRPr="009511F0">
        <w:t xml:space="preserve">goods that are </w:t>
      </w:r>
      <w:r w:rsidRPr="009511F0">
        <w:t>pedestrian safety equipment</w:t>
      </w:r>
      <w:r w:rsidR="00703E0A" w:rsidRPr="009511F0">
        <w:t xml:space="preserve"> </w:t>
      </w:r>
      <w:r w:rsidR="008C5E60" w:rsidRPr="009511F0">
        <w:t xml:space="preserve">and </w:t>
      </w:r>
      <w:r w:rsidR="00703E0A" w:rsidRPr="009511F0">
        <w:t>are either:</w:t>
      </w:r>
    </w:p>
    <w:p w14:paraId="11093B75" w14:textId="1BF728D3" w:rsidR="00703E0A" w:rsidRPr="009511F0" w:rsidRDefault="00703E0A" w:rsidP="002007D4">
      <w:pPr>
        <w:pStyle w:val="paragraphsub"/>
      </w:pPr>
      <w:r w:rsidRPr="009511F0">
        <w:tab/>
        <w:t>(i)</w:t>
      </w:r>
      <w:r w:rsidRPr="009511F0">
        <w:tab/>
        <w:t>braille tiles; or</w:t>
      </w:r>
    </w:p>
    <w:p w14:paraId="73E5F0AE" w14:textId="12DB456B" w:rsidR="00703E0A" w:rsidRPr="009511F0" w:rsidRDefault="00703E0A" w:rsidP="002007D4">
      <w:pPr>
        <w:pStyle w:val="paragraphsub"/>
      </w:pPr>
      <w:r w:rsidRPr="009511F0">
        <w:tab/>
        <w:t>(ii)</w:t>
      </w:r>
      <w:r w:rsidRPr="009511F0">
        <w:tab/>
        <w:t>braille road rivets;</w:t>
      </w:r>
    </w:p>
    <w:p w14:paraId="61A8E13E" w14:textId="1F4A6DF5" w:rsidR="00CC55B1" w:rsidRPr="009511F0" w:rsidRDefault="00CC55B1" w:rsidP="00CC55B1">
      <w:pPr>
        <w:pStyle w:val="paragraph"/>
      </w:pPr>
      <w:r w:rsidRPr="009511F0">
        <w:tab/>
        <w:t>(b)</w:t>
      </w:r>
      <w:r w:rsidRPr="009511F0">
        <w:tab/>
      </w:r>
      <w:r w:rsidR="008C5E60" w:rsidRPr="009511F0">
        <w:t xml:space="preserve">goods that are </w:t>
      </w:r>
      <w:r w:rsidRPr="009511F0">
        <w:t>reading machines</w:t>
      </w:r>
      <w:r w:rsidR="00703E0A" w:rsidRPr="009511F0">
        <w:t xml:space="preserve"> </w:t>
      </w:r>
      <w:r w:rsidR="008C5E60" w:rsidRPr="009511F0">
        <w:t xml:space="preserve">and are </w:t>
      </w:r>
      <w:r w:rsidR="00703E0A" w:rsidRPr="009511F0">
        <w:t>capable of converting printed matter into either:</w:t>
      </w:r>
    </w:p>
    <w:p w14:paraId="1600C4A0" w14:textId="1AA40521" w:rsidR="00703E0A" w:rsidRPr="009511F0" w:rsidRDefault="00703E0A" w:rsidP="002007D4">
      <w:pPr>
        <w:pStyle w:val="paragraphsub"/>
      </w:pPr>
      <w:r w:rsidRPr="009511F0">
        <w:tab/>
        <w:t>(i)</w:t>
      </w:r>
      <w:r w:rsidRPr="009511F0">
        <w:tab/>
        <w:t>tactile images; or</w:t>
      </w:r>
    </w:p>
    <w:p w14:paraId="216588F9" w14:textId="240AC657" w:rsidR="00703E0A" w:rsidRPr="009511F0" w:rsidRDefault="00703E0A" w:rsidP="002007D4">
      <w:pPr>
        <w:pStyle w:val="paragraphsub"/>
      </w:pPr>
      <w:r w:rsidRPr="009511F0">
        <w:tab/>
        <w:t>(ii)</w:t>
      </w:r>
      <w:r w:rsidRPr="009511F0">
        <w:tab/>
        <w:t>speech;</w:t>
      </w:r>
    </w:p>
    <w:p w14:paraId="26D5E7A9" w14:textId="0A298FDC" w:rsidR="00CC55B1" w:rsidRPr="009511F0" w:rsidRDefault="00CC55B1">
      <w:pPr>
        <w:pStyle w:val="paragraph"/>
      </w:pPr>
      <w:r w:rsidRPr="009511F0">
        <w:tab/>
        <w:t>(c)</w:t>
      </w:r>
      <w:r w:rsidRPr="009511F0">
        <w:tab/>
      </w:r>
      <w:r w:rsidR="008C5E60" w:rsidRPr="009511F0">
        <w:t xml:space="preserve">goods that are </w:t>
      </w:r>
      <w:r w:rsidRPr="009511F0">
        <w:t>reading systems</w:t>
      </w:r>
      <w:r w:rsidR="008C5E60" w:rsidRPr="009511F0">
        <w:t xml:space="preserve"> and that are capable of scanning printed matter and reproducing the enlarged text on a screen;</w:t>
      </w:r>
    </w:p>
    <w:p w14:paraId="7724F397" w14:textId="007AFC46" w:rsidR="00CC55B1" w:rsidRPr="009511F0" w:rsidRDefault="00CC55B1" w:rsidP="00CC55B1">
      <w:pPr>
        <w:pStyle w:val="paragraph"/>
      </w:pPr>
      <w:r w:rsidRPr="009511F0">
        <w:tab/>
        <w:t>(d)</w:t>
      </w:r>
      <w:r w:rsidRPr="009511F0">
        <w:tab/>
      </w:r>
      <w:r w:rsidR="008C5E60" w:rsidRPr="009511F0">
        <w:t xml:space="preserve">goods that are </w:t>
      </w:r>
      <w:r w:rsidRPr="009511F0">
        <w:t>sound reproducers and sound recorders.</w:t>
      </w:r>
    </w:p>
    <w:p w14:paraId="5FA1E6B5" w14:textId="77777777" w:rsidR="00CC55B1" w:rsidRPr="009511F0" w:rsidRDefault="00CC55B1" w:rsidP="00CC55B1">
      <w:pPr>
        <w:pStyle w:val="SubsectionHead"/>
      </w:pPr>
      <w:r w:rsidRPr="009511F0">
        <w:t>Conditions</w:t>
      </w:r>
    </w:p>
    <w:p w14:paraId="298ECB86" w14:textId="1C8C7529" w:rsidR="00CB3054" w:rsidRPr="009511F0" w:rsidRDefault="00CB3054" w:rsidP="00CB3054">
      <w:pPr>
        <w:pStyle w:val="subsection"/>
      </w:pPr>
      <w:r w:rsidRPr="009511F0">
        <w:tab/>
        <w:t>(3)</w:t>
      </w:r>
      <w:r w:rsidRPr="009511F0">
        <w:tab/>
      </w:r>
      <w:r w:rsidR="00B35868" w:rsidRPr="009511F0">
        <w:t>Item </w:t>
      </w:r>
      <w:r w:rsidR="7F792F4D" w:rsidRPr="009511F0">
        <w:t xml:space="preserve">28 applies to those goods </w:t>
      </w:r>
      <w:r w:rsidR="00EA7E15" w:rsidRPr="009511F0">
        <w:t>covered by</w:t>
      </w:r>
      <w:r w:rsidR="7F792F4D" w:rsidRPr="009511F0">
        <w:t xml:space="preserve"> </w:t>
      </w:r>
      <w:r w:rsidR="6E6DF006" w:rsidRPr="009511F0">
        <w:t>p</w:t>
      </w:r>
      <w:r w:rsidR="00B35868" w:rsidRPr="009511F0">
        <w:t>aragraph </w:t>
      </w:r>
      <w:r w:rsidRPr="009511F0">
        <w:t xml:space="preserve">(2)(a) </w:t>
      </w:r>
      <w:r w:rsidR="00EA7E15" w:rsidRPr="009511F0">
        <w:t xml:space="preserve">subject to the condition </w:t>
      </w:r>
      <w:r w:rsidR="00860A4F" w:rsidRPr="009511F0">
        <w:t xml:space="preserve">that </w:t>
      </w:r>
      <w:r w:rsidR="00EA7E15" w:rsidRPr="009511F0">
        <w:t xml:space="preserve">the goods </w:t>
      </w:r>
      <w:r w:rsidR="00860A4F" w:rsidRPr="009511F0">
        <w:t xml:space="preserve">are designed </w:t>
      </w:r>
      <w:r w:rsidR="00FB1BC2" w:rsidRPr="009511F0">
        <w:t>for the blind.</w:t>
      </w:r>
    </w:p>
    <w:p w14:paraId="2979405B" w14:textId="02A2F914" w:rsidR="00CC55B1" w:rsidRPr="009511F0" w:rsidRDefault="00CC55B1" w:rsidP="00CC55B1">
      <w:pPr>
        <w:pStyle w:val="subsection"/>
      </w:pPr>
      <w:r w:rsidRPr="009511F0">
        <w:tab/>
        <w:t>(</w:t>
      </w:r>
      <w:r w:rsidR="008C5E60" w:rsidRPr="009511F0">
        <w:t>4</w:t>
      </w:r>
      <w:r w:rsidRPr="009511F0">
        <w:t>)</w:t>
      </w:r>
      <w:r w:rsidRPr="009511F0">
        <w:tab/>
      </w:r>
      <w:r w:rsidR="00B35868" w:rsidRPr="009511F0">
        <w:t>Item </w:t>
      </w:r>
      <w:r w:rsidR="0E6A2677" w:rsidRPr="009511F0">
        <w:t xml:space="preserve">28 applies to those goods </w:t>
      </w:r>
      <w:r w:rsidR="00EA7E15" w:rsidRPr="009511F0">
        <w:t>covered by</w:t>
      </w:r>
      <w:r w:rsidR="0E6A2677" w:rsidRPr="009511F0">
        <w:t xml:space="preserve"> </w:t>
      </w:r>
      <w:r w:rsidR="7846A413" w:rsidRPr="009511F0">
        <w:t>p</w:t>
      </w:r>
      <w:r w:rsidR="00B35868" w:rsidRPr="009511F0">
        <w:t>aragraph </w:t>
      </w:r>
      <w:r w:rsidR="008C5E60" w:rsidRPr="009511F0">
        <w:t>(</w:t>
      </w:r>
      <w:r w:rsidRPr="009511F0">
        <w:t>2</w:t>
      </w:r>
      <w:r w:rsidR="008C5E60" w:rsidRPr="009511F0">
        <w:t>)</w:t>
      </w:r>
      <w:r w:rsidRPr="009511F0">
        <w:t xml:space="preserve">(d) </w:t>
      </w:r>
      <w:r w:rsidR="00EA7E15" w:rsidRPr="009511F0">
        <w:t>subject to</w:t>
      </w:r>
      <w:r w:rsidR="00DC1D2A" w:rsidRPr="009511F0">
        <w:t xml:space="preserve"> each of the following</w:t>
      </w:r>
      <w:r w:rsidR="00EA7E15" w:rsidRPr="009511F0">
        <w:t xml:space="preserve"> conditions</w:t>
      </w:r>
      <w:r w:rsidRPr="009511F0">
        <w:t>:</w:t>
      </w:r>
    </w:p>
    <w:p w14:paraId="2BA6ABD1" w14:textId="0A5523DC" w:rsidR="00CC55B1" w:rsidRPr="009511F0" w:rsidRDefault="00CC55B1" w:rsidP="00CC55B1">
      <w:pPr>
        <w:pStyle w:val="paragraph"/>
      </w:pPr>
      <w:r w:rsidRPr="009511F0">
        <w:tab/>
        <w:t>(a)</w:t>
      </w:r>
      <w:r w:rsidRPr="009511F0">
        <w:tab/>
      </w:r>
      <w:r w:rsidR="00620D21" w:rsidRPr="009511F0">
        <w:t xml:space="preserve">have </w:t>
      </w:r>
      <w:r w:rsidRPr="009511F0">
        <w:t xml:space="preserve">a power output </w:t>
      </w:r>
      <w:r w:rsidR="00CB3054" w:rsidRPr="009511F0">
        <w:t>(rms)</w:t>
      </w:r>
      <w:r w:rsidR="00B35868" w:rsidRPr="009511F0">
        <w:t xml:space="preserve"> of less than 2.5 </w:t>
      </w:r>
      <w:r w:rsidR="00FB1BC2" w:rsidRPr="009511F0">
        <w:t>W;</w:t>
      </w:r>
    </w:p>
    <w:p w14:paraId="341A32B7" w14:textId="681D1E66" w:rsidR="00CC55B1" w:rsidRPr="009511F0" w:rsidRDefault="00CC55B1" w:rsidP="00CC55B1">
      <w:pPr>
        <w:pStyle w:val="paragraph"/>
      </w:pPr>
      <w:r w:rsidRPr="009511F0">
        <w:tab/>
        <w:t>(b)</w:t>
      </w:r>
      <w:r w:rsidRPr="009511F0">
        <w:tab/>
        <w:t>use a magnetic tape as the recorded or recording med</w:t>
      </w:r>
      <w:r w:rsidR="00FB1BC2" w:rsidRPr="009511F0">
        <w:t>ium;</w:t>
      </w:r>
    </w:p>
    <w:p w14:paraId="6C185C63" w14:textId="660E0AEE" w:rsidR="00CC55B1" w:rsidRPr="009511F0" w:rsidRDefault="00CC55B1" w:rsidP="00CC55B1">
      <w:pPr>
        <w:pStyle w:val="paragraph"/>
      </w:pPr>
      <w:r w:rsidRPr="009511F0">
        <w:tab/>
        <w:t>(c)</w:t>
      </w:r>
      <w:r w:rsidRPr="009511F0">
        <w:tab/>
      </w:r>
      <w:r w:rsidR="004E6F6E" w:rsidRPr="009511F0">
        <w:t xml:space="preserve">are </w:t>
      </w:r>
      <w:r w:rsidR="00FB1BC2" w:rsidRPr="009511F0">
        <w:t>monophonic;</w:t>
      </w:r>
    </w:p>
    <w:p w14:paraId="7D9D2DDC" w14:textId="0623BF96" w:rsidR="00CC55B1" w:rsidRPr="009511F0" w:rsidRDefault="00CC55B1" w:rsidP="00CC55B1">
      <w:pPr>
        <w:pStyle w:val="paragraph"/>
      </w:pPr>
      <w:r w:rsidRPr="009511F0">
        <w:tab/>
        <w:t>(d)</w:t>
      </w:r>
      <w:r w:rsidRPr="009511F0">
        <w:tab/>
      </w:r>
      <w:r w:rsidR="00620D21" w:rsidRPr="009511F0">
        <w:t xml:space="preserve">are </w:t>
      </w:r>
      <w:r w:rsidR="00FB1BC2" w:rsidRPr="009511F0">
        <w:t>DC or AC/DC operated;</w:t>
      </w:r>
    </w:p>
    <w:p w14:paraId="11F54058" w14:textId="58CD9589" w:rsidR="00CC55B1" w:rsidRPr="009511F0" w:rsidRDefault="00CC55B1" w:rsidP="00CC55B1">
      <w:pPr>
        <w:pStyle w:val="paragraph"/>
      </w:pPr>
      <w:r w:rsidRPr="009511F0">
        <w:tab/>
        <w:t>(e)</w:t>
      </w:r>
      <w:r w:rsidRPr="009511F0">
        <w:tab/>
      </w:r>
      <w:r w:rsidR="00620D21" w:rsidRPr="009511F0">
        <w:t xml:space="preserve">are </w:t>
      </w:r>
      <w:r w:rsidRPr="009511F0">
        <w:t>designed for carrying in the hand or on the person;</w:t>
      </w:r>
    </w:p>
    <w:p w14:paraId="08B22758" w14:textId="05894419" w:rsidR="00CC55B1" w:rsidRPr="009511F0" w:rsidRDefault="00CC55B1" w:rsidP="00CC55B1">
      <w:pPr>
        <w:pStyle w:val="paragraph"/>
      </w:pPr>
      <w:r w:rsidRPr="009511F0">
        <w:tab/>
        <w:t>(f)</w:t>
      </w:r>
      <w:r w:rsidRPr="009511F0">
        <w:tab/>
        <w:t>ha</w:t>
      </w:r>
      <w:r w:rsidR="00620D21" w:rsidRPr="009511F0">
        <w:t>ve</w:t>
      </w:r>
      <w:r w:rsidRPr="009511F0">
        <w:t xml:space="preserve"> colour cod</w:t>
      </w:r>
      <w:r w:rsidR="00FB1BC2" w:rsidRPr="009511F0">
        <w:t>ed, raised symbol control keys;</w:t>
      </w:r>
    </w:p>
    <w:p w14:paraId="359C175D" w14:textId="4D609855" w:rsidR="00CC55B1" w:rsidRPr="009511F0" w:rsidRDefault="00CC55B1" w:rsidP="00CC55B1">
      <w:pPr>
        <w:pStyle w:val="paragraph"/>
      </w:pPr>
      <w:r w:rsidRPr="009511F0">
        <w:tab/>
        <w:t>(g)</w:t>
      </w:r>
      <w:r w:rsidRPr="009511F0">
        <w:tab/>
      </w:r>
      <w:r w:rsidR="00620D21" w:rsidRPr="009511F0">
        <w:t xml:space="preserve">have </w:t>
      </w:r>
      <w:r w:rsidRPr="009511F0">
        <w:t>dual playing speeds.</w:t>
      </w:r>
    </w:p>
    <w:p w14:paraId="316FA720" w14:textId="77777777" w:rsidR="00161E31" w:rsidRPr="009511F0" w:rsidRDefault="00161E31" w:rsidP="00161E31">
      <w:pPr>
        <w:pStyle w:val="SubsectionHead"/>
      </w:pPr>
      <w:r w:rsidRPr="009511F0">
        <w:t>Definitions</w:t>
      </w:r>
    </w:p>
    <w:p w14:paraId="0DC0E593" w14:textId="10450146" w:rsidR="00161E31" w:rsidRPr="009511F0" w:rsidRDefault="00161E31" w:rsidP="00BF1BE3">
      <w:pPr>
        <w:pStyle w:val="subsection"/>
      </w:pPr>
      <w:r w:rsidRPr="009511F0">
        <w:tab/>
        <w:t>(5)</w:t>
      </w:r>
      <w:r w:rsidRPr="009511F0">
        <w:tab/>
        <w:t>In this section:</w:t>
      </w:r>
    </w:p>
    <w:p w14:paraId="23971915" w14:textId="1BF20BA3" w:rsidR="00161E31" w:rsidRPr="009511F0" w:rsidRDefault="00161E31" w:rsidP="00BF1BE3">
      <w:pPr>
        <w:pStyle w:val="Definition"/>
      </w:pPr>
      <w:r w:rsidRPr="009511F0">
        <w:rPr>
          <w:b/>
          <w:i/>
        </w:rPr>
        <w:t>AC/DC</w:t>
      </w:r>
      <w:r w:rsidR="00B35868" w:rsidRPr="009511F0">
        <w:t> </w:t>
      </w:r>
      <w:r w:rsidRPr="009511F0">
        <w:t>means alternating current/direct current.</w:t>
      </w:r>
    </w:p>
    <w:p w14:paraId="00A58086" w14:textId="35667A0F" w:rsidR="00161E31" w:rsidRPr="009511F0" w:rsidRDefault="00161E31" w:rsidP="00BF1BE3">
      <w:pPr>
        <w:pStyle w:val="Definition"/>
      </w:pPr>
      <w:r w:rsidRPr="009511F0">
        <w:rPr>
          <w:b/>
          <w:i/>
        </w:rPr>
        <w:t>DC</w:t>
      </w:r>
      <w:r w:rsidR="00B35868" w:rsidRPr="009511F0">
        <w:t> </w:t>
      </w:r>
      <w:r w:rsidRPr="009511F0">
        <w:t>means direct current.</w:t>
      </w:r>
    </w:p>
    <w:p w14:paraId="62AC2476" w14:textId="7904BE06" w:rsidR="00CB3054" w:rsidRPr="009511F0" w:rsidRDefault="00CB3054" w:rsidP="00BF1BE3">
      <w:pPr>
        <w:pStyle w:val="Definition"/>
      </w:pPr>
      <w:r w:rsidRPr="009511F0">
        <w:rPr>
          <w:b/>
          <w:i/>
        </w:rPr>
        <w:t>RMS</w:t>
      </w:r>
      <w:r w:rsidR="00B35868" w:rsidRPr="009511F0">
        <w:t> </w:t>
      </w:r>
      <w:r w:rsidRPr="009511F0">
        <w:t>means Root Mean Square.</w:t>
      </w:r>
    </w:p>
    <w:p w14:paraId="40390DB2" w14:textId="6123BABA" w:rsidR="00A52716" w:rsidRPr="009511F0" w:rsidRDefault="00A52716" w:rsidP="00A52716">
      <w:pPr>
        <w:pStyle w:val="ActHead5"/>
      </w:pPr>
      <w:bookmarkStart w:id="43" w:name="_Toc152572489"/>
      <w:r w:rsidRPr="009511F0">
        <w:lastRenderedPageBreak/>
        <w:t>3</w:t>
      </w:r>
      <w:r w:rsidR="00425913" w:rsidRPr="009511F0">
        <w:t>9</w:t>
      </w:r>
      <w:r w:rsidRPr="009511F0">
        <w:t xml:space="preserve">  </w:t>
      </w:r>
      <w:r w:rsidR="00CB3054" w:rsidRPr="009511F0">
        <w:t>Goods to which Annex E of the Florence Agreemen</w:t>
      </w:r>
      <w:r w:rsidR="00B35868" w:rsidRPr="009511F0">
        <w:t>t and or Protocol applies (item </w:t>
      </w:r>
      <w:r w:rsidR="00CB3054" w:rsidRPr="009511F0">
        <w:t>29)</w:t>
      </w:r>
      <w:bookmarkEnd w:id="43"/>
    </w:p>
    <w:p w14:paraId="15F1DBF5" w14:textId="77777777" w:rsidR="00A52716" w:rsidRPr="009511F0" w:rsidRDefault="00A52716" w:rsidP="00A52716">
      <w:pPr>
        <w:pStyle w:val="SubsectionHead"/>
      </w:pPr>
      <w:r w:rsidRPr="009511F0">
        <w:t>By-law</w:t>
      </w:r>
    </w:p>
    <w:p w14:paraId="7A9014AD" w14:textId="4F41E6A8" w:rsidR="00A52716" w:rsidRPr="009511F0" w:rsidRDefault="00A52716" w:rsidP="00A52716">
      <w:pPr>
        <w:pStyle w:val="subsection"/>
      </w:pPr>
      <w:r w:rsidRPr="009511F0">
        <w:tab/>
        <w:t>(1)</w:t>
      </w:r>
      <w:r w:rsidRPr="009511F0">
        <w:tab/>
        <w:t xml:space="preserve">This section </w:t>
      </w:r>
      <w:r w:rsidR="005A260D" w:rsidRPr="009511F0">
        <w:t>may be cited as</w:t>
      </w:r>
      <w:r w:rsidRPr="009511F0">
        <w:t xml:space="preserve"> Customs By-law No.</w:t>
      </w:r>
      <w:r w:rsidR="00B35868" w:rsidRPr="009511F0">
        <w:t> </w:t>
      </w:r>
      <w:r w:rsidR="003C0BD5" w:rsidRPr="009511F0">
        <w:t>2300095</w:t>
      </w:r>
      <w:r w:rsidRPr="009511F0">
        <w:t>.</w:t>
      </w:r>
    </w:p>
    <w:p w14:paraId="0476266A" w14:textId="77777777" w:rsidR="00A52716" w:rsidRPr="009511F0" w:rsidRDefault="00A52716" w:rsidP="00A52716">
      <w:pPr>
        <w:pStyle w:val="SubsectionHead"/>
      </w:pPr>
      <w:r w:rsidRPr="009511F0">
        <w:t>Prescribed goods</w:t>
      </w:r>
    </w:p>
    <w:p w14:paraId="59C53FA6" w14:textId="3E1BF9C4" w:rsidR="00704CC6" w:rsidRPr="009511F0" w:rsidRDefault="00A52716" w:rsidP="00517CAE">
      <w:pPr>
        <w:pStyle w:val="subsection"/>
      </w:pPr>
      <w:r w:rsidRPr="009511F0">
        <w:tab/>
        <w:t>(2)</w:t>
      </w:r>
      <w:r w:rsidRPr="009511F0">
        <w:tab/>
      </w:r>
      <w:r w:rsidR="00B35868" w:rsidRPr="009511F0">
        <w:t>For the purposes of item </w:t>
      </w:r>
      <w:r w:rsidR="3E1E147F" w:rsidRPr="009511F0">
        <w:t xml:space="preserve">29, </w:t>
      </w:r>
      <w:r w:rsidR="6A1368A6" w:rsidRPr="009511F0">
        <w:t>g</w:t>
      </w:r>
      <w:r w:rsidRPr="009511F0">
        <w:t xml:space="preserve">oods </w:t>
      </w:r>
      <w:r w:rsidR="005A260D" w:rsidRPr="009511F0">
        <w:t xml:space="preserve">that </w:t>
      </w:r>
      <w:r w:rsidRPr="009511F0">
        <w:t>are specially designed for the employment or the educational, scientific, social or cultural advancement of persons with disabilities</w:t>
      </w:r>
      <w:r w:rsidR="005A260D" w:rsidRPr="009511F0">
        <w:t xml:space="preserve"> are goods to which that item applies</w:t>
      </w:r>
      <w:r w:rsidR="00385F00" w:rsidRPr="009511F0">
        <w:t>.</w:t>
      </w:r>
    </w:p>
    <w:p w14:paraId="6588EDE7" w14:textId="4845E193" w:rsidR="00385F00" w:rsidRPr="009511F0" w:rsidRDefault="00385F00" w:rsidP="00A52716">
      <w:pPr>
        <w:pStyle w:val="SubsectionHead"/>
      </w:pPr>
      <w:r w:rsidRPr="009511F0">
        <w:t>Conditions</w:t>
      </w:r>
    </w:p>
    <w:p w14:paraId="3BEB8CEF" w14:textId="4E6659E8" w:rsidR="00385F00" w:rsidRPr="009511F0" w:rsidRDefault="00385F00" w:rsidP="00BF1BE3">
      <w:pPr>
        <w:pStyle w:val="subsection"/>
      </w:pPr>
      <w:r w:rsidRPr="009511F0">
        <w:tab/>
        <w:t>(3)</w:t>
      </w:r>
      <w:r w:rsidRPr="009511F0">
        <w:tab/>
      </w:r>
      <w:r w:rsidR="00B35868" w:rsidRPr="009511F0">
        <w:t>Item </w:t>
      </w:r>
      <w:r w:rsidR="00160EE0" w:rsidRPr="009511F0">
        <w:t>29</w:t>
      </w:r>
      <w:r w:rsidRPr="009511F0">
        <w:t xml:space="preserve"> applies to </w:t>
      </w:r>
      <w:r w:rsidR="7CC2F9B0" w:rsidRPr="009511F0">
        <w:t xml:space="preserve">those </w:t>
      </w:r>
      <w:r w:rsidRPr="009511F0">
        <w:t xml:space="preserve">goods </w:t>
      </w:r>
      <w:r w:rsidR="00B35868" w:rsidRPr="009511F0">
        <w:t>covered by subsection </w:t>
      </w:r>
      <w:r w:rsidR="00951655" w:rsidRPr="009511F0">
        <w:t>(2) subject to the condition that th</w:t>
      </w:r>
      <w:r w:rsidR="00E304B3" w:rsidRPr="009511F0">
        <w:t>os</w:t>
      </w:r>
      <w:r w:rsidR="00951655" w:rsidRPr="009511F0">
        <w:t xml:space="preserve">e goods </w:t>
      </w:r>
      <w:r w:rsidRPr="009511F0">
        <w:t>are imported directly by an organisation concerned with the welfare, education of, or provision of assistance to persons with disabilities.</w:t>
      </w:r>
    </w:p>
    <w:p w14:paraId="24A80B8C" w14:textId="1CD00779" w:rsidR="00A52716" w:rsidRPr="009511F0" w:rsidRDefault="00951655" w:rsidP="00A52716">
      <w:pPr>
        <w:pStyle w:val="SubsectionHead"/>
      </w:pPr>
      <w:r w:rsidRPr="009511F0">
        <w:t>Definitions</w:t>
      </w:r>
    </w:p>
    <w:p w14:paraId="5DCFCB4E" w14:textId="27B8A3F7" w:rsidR="00A52716" w:rsidRPr="009511F0" w:rsidRDefault="00A52716" w:rsidP="00A52716">
      <w:pPr>
        <w:pStyle w:val="subsection"/>
      </w:pPr>
      <w:r w:rsidRPr="009511F0">
        <w:tab/>
        <w:t>(</w:t>
      </w:r>
      <w:r w:rsidR="00385F00" w:rsidRPr="009511F0">
        <w:t>4</w:t>
      </w:r>
      <w:r w:rsidRPr="009511F0">
        <w:t>)</w:t>
      </w:r>
      <w:r w:rsidRPr="009511F0">
        <w:tab/>
        <w:t>In this section:</w:t>
      </w:r>
    </w:p>
    <w:p w14:paraId="07B75A30" w14:textId="560255DE" w:rsidR="00A52716" w:rsidRPr="009511F0" w:rsidRDefault="00A52716" w:rsidP="00A52716">
      <w:pPr>
        <w:pStyle w:val="Definition"/>
      </w:pPr>
      <w:r w:rsidRPr="009511F0">
        <w:rPr>
          <w:b/>
          <w:i/>
        </w:rPr>
        <w:t>Organisation</w:t>
      </w:r>
      <w:r w:rsidR="00B35868" w:rsidRPr="009511F0">
        <w:t> </w:t>
      </w:r>
      <w:r w:rsidRPr="009511F0">
        <w:t>means:</w:t>
      </w:r>
    </w:p>
    <w:p w14:paraId="200B97AA" w14:textId="46E5A93B" w:rsidR="00A52716" w:rsidRPr="009511F0" w:rsidRDefault="00A52716" w:rsidP="00A52716">
      <w:pPr>
        <w:pStyle w:val="paragraph"/>
      </w:pPr>
      <w:r w:rsidRPr="009511F0">
        <w:tab/>
        <w:t>(a)</w:t>
      </w:r>
      <w:r w:rsidRPr="009511F0">
        <w:tab/>
        <w:t>an entity l</w:t>
      </w:r>
      <w:r w:rsidR="00B35868" w:rsidRPr="009511F0">
        <w:t>isted in column 1 of subsection </w:t>
      </w:r>
      <w:r w:rsidRPr="009511F0">
        <w:t>25-</w:t>
      </w:r>
      <w:r w:rsidR="00361A07" w:rsidRPr="009511F0">
        <w:t>5</w:t>
      </w:r>
      <w:r w:rsidRPr="009511F0">
        <w:t xml:space="preserve">(5) of </w:t>
      </w:r>
      <w:r w:rsidR="00361A07" w:rsidRPr="009511F0">
        <w:t xml:space="preserve">the </w:t>
      </w:r>
      <w:r w:rsidR="00361A07" w:rsidRPr="009511F0">
        <w:rPr>
          <w:i/>
        </w:rPr>
        <w:t>Australian</w:t>
      </w:r>
      <w:r w:rsidR="00D11BA3" w:rsidRPr="009511F0">
        <w:rPr>
          <w:i/>
        </w:rPr>
        <w:t> </w:t>
      </w:r>
      <w:r w:rsidR="00361A07" w:rsidRPr="009511F0">
        <w:rPr>
          <w:i/>
        </w:rPr>
        <w:t>Charities</w:t>
      </w:r>
      <w:r w:rsidR="00D11BA3" w:rsidRPr="009511F0">
        <w:rPr>
          <w:i/>
        </w:rPr>
        <w:t> </w:t>
      </w:r>
      <w:r w:rsidR="00361A07" w:rsidRPr="009511F0">
        <w:rPr>
          <w:i/>
        </w:rPr>
        <w:t>and</w:t>
      </w:r>
      <w:r w:rsidR="00D11BA3" w:rsidRPr="009511F0">
        <w:rPr>
          <w:i/>
        </w:rPr>
        <w:t> </w:t>
      </w:r>
      <w:r w:rsidR="00361A07" w:rsidRPr="009511F0">
        <w:rPr>
          <w:i/>
        </w:rPr>
        <w:t>Not-for-profits</w:t>
      </w:r>
      <w:r w:rsidR="00D11BA3" w:rsidRPr="009511F0">
        <w:rPr>
          <w:i/>
        </w:rPr>
        <w:t> </w:t>
      </w:r>
      <w:r w:rsidR="00361A07" w:rsidRPr="009511F0">
        <w:rPr>
          <w:i/>
        </w:rPr>
        <w:t>Commission</w:t>
      </w:r>
      <w:r w:rsidR="00D11BA3" w:rsidRPr="009511F0">
        <w:rPr>
          <w:i/>
        </w:rPr>
        <w:t> </w:t>
      </w:r>
      <w:r w:rsidR="00361A07" w:rsidRPr="009511F0">
        <w:rPr>
          <w:i/>
        </w:rPr>
        <w:t>Act</w:t>
      </w:r>
      <w:r w:rsidR="00D11BA3" w:rsidRPr="009511F0">
        <w:rPr>
          <w:i/>
        </w:rPr>
        <w:t> </w:t>
      </w:r>
      <w:r w:rsidR="00361A07" w:rsidRPr="009511F0">
        <w:rPr>
          <w:i/>
        </w:rPr>
        <w:t>2012</w:t>
      </w:r>
      <w:r w:rsidRPr="009511F0">
        <w:t>; or</w:t>
      </w:r>
    </w:p>
    <w:p w14:paraId="06AEEF83" w14:textId="5A9E66F5" w:rsidR="00A52716" w:rsidRPr="009511F0" w:rsidRDefault="00A52716" w:rsidP="002C00E5">
      <w:pPr>
        <w:pStyle w:val="paragraph"/>
        <w:ind w:hanging="368"/>
      </w:pPr>
      <w:r w:rsidRPr="009511F0">
        <w:tab/>
        <w:t>(b)</w:t>
      </w:r>
      <w:r w:rsidRPr="009511F0">
        <w:tab/>
        <w:t xml:space="preserve">an organisation </w:t>
      </w:r>
      <w:r w:rsidR="00CB3054" w:rsidRPr="009511F0">
        <w:t>approved in writing by</w:t>
      </w:r>
      <w:r w:rsidRPr="009511F0">
        <w:t xml:space="preserve"> the </w:t>
      </w:r>
      <w:r w:rsidR="00C05B76" w:rsidRPr="009511F0">
        <w:t xml:space="preserve">Minister for Industry and Science, in consultation with the Minister for Health, </w:t>
      </w:r>
      <w:r w:rsidR="002C00E5" w:rsidRPr="009511F0">
        <w:t>and is not an organisation which is carried on for the purposes of profit or gain.</w:t>
      </w:r>
    </w:p>
    <w:p w14:paraId="4547A30B" w14:textId="43D839AA" w:rsidR="003C0BD5" w:rsidRPr="009511F0" w:rsidRDefault="003C0BD5" w:rsidP="003C0BD5">
      <w:pPr>
        <w:pStyle w:val="Definition"/>
      </w:pPr>
      <w:r w:rsidRPr="009511F0">
        <w:rPr>
          <w:b/>
          <w:i/>
        </w:rPr>
        <w:t>Florence Agreement</w:t>
      </w:r>
      <w:r w:rsidR="00B35868" w:rsidRPr="009511F0">
        <w:t> </w:t>
      </w:r>
      <w:r w:rsidRPr="009511F0">
        <w:t>means the Agreement on the Importation of Educational, Scientific and Cultural Materi</w:t>
      </w:r>
      <w:r w:rsidR="00F84001" w:rsidRPr="009511F0">
        <w:t>als, done at Lake Success on 22 </w:t>
      </w:r>
      <w:r w:rsidRPr="009511F0">
        <w:t>Novemb</w:t>
      </w:r>
      <w:r w:rsidR="00B35868" w:rsidRPr="009511F0">
        <w:t>er </w:t>
      </w:r>
      <w:r w:rsidRPr="009511F0">
        <w:t>1950.</w:t>
      </w:r>
    </w:p>
    <w:p w14:paraId="6846BEC6" w14:textId="2F0C3A2D" w:rsidR="003C0BD5" w:rsidRPr="009511F0" w:rsidRDefault="003C0BD5" w:rsidP="003C0BD5">
      <w:pPr>
        <w:pStyle w:val="notetext"/>
      </w:pPr>
      <w:r w:rsidRPr="009511F0">
        <w:t>Note:</w:t>
      </w:r>
      <w:r w:rsidRPr="009511F0">
        <w:tab/>
        <w:t>The Convention</w:t>
      </w:r>
      <w:r w:rsidR="00F84001" w:rsidRPr="009511F0">
        <w:t xml:space="preserve"> is in Australian Treaty Series 1992 No. 12 ([1992] ATS </w:t>
      </w:r>
      <w:r w:rsidRPr="009511F0">
        <w:t>12) and could in 2023 be viewed in the Australian Treaties Library on the AustLII website (http://www.austlii.edu.au).</w:t>
      </w:r>
    </w:p>
    <w:p w14:paraId="7D11B3B4" w14:textId="02FC48AC" w:rsidR="003C0BD5" w:rsidRPr="009511F0" w:rsidRDefault="003C0BD5" w:rsidP="003C0BD5">
      <w:pPr>
        <w:pStyle w:val="Definition"/>
      </w:pPr>
      <w:r w:rsidRPr="009511F0">
        <w:rPr>
          <w:b/>
          <w:i/>
        </w:rPr>
        <w:t>Protocol</w:t>
      </w:r>
      <w:r w:rsidR="00F84001" w:rsidRPr="009511F0">
        <w:t> </w:t>
      </w:r>
      <w:r w:rsidRPr="009511F0">
        <w:t>means the Protocol to the Agreement on the Importation of Educational, Scientif</w:t>
      </w:r>
      <w:r w:rsidR="00F84001" w:rsidRPr="009511F0">
        <w:t>ic and Cultural Materials of 22 November </w:t>
      </w:r>
      <w:r w:rsidRPr="009511F0">
        <w:t>1950,</w:t>
      </w:r>
      <w:r w:rsidR="00F84001" w:rsidRPr="009511F0">
        <w:t xml:space="preserve"> done at Nairobi on 26 November </w:t>
      </w:r>
      <w:r w:rsidRPr="009511F0">
        <w:t>1976.</w:t>
      </w:r>
    </w:p>
    <w:p w14:paraId="09E0AAD6" w14:textId="7702F36C" w:rsidR="003C0BD5" w:rsidRPr="009511F0" w:rsidRDefault="003C0BD5" w:rsidP="00E304B3">
      <w:pPr>
        <w:pStyle w:val="notetext"/>
      </w:pPr>
      <w:r w:rsidRPr="009511F0">
        <w:t>Note:</w:t>
      </w:r>
      <w:r w:rsidRPr="009511F0">
        <w:tab/>
        <w:t>The Convention is in Australian Treaty</w:t>
      </w:r>
      <w:r w:rsidR="00F84001" w:rsidRPr="009511F0">
        <w:t xml:space="preserve"> Series 1992 No. 12 ([1992] ATS </w:t>
      </w:r>
      <w:r w:rsidRPr="009511F0">
        <w:t>12) and could in 2023 be viewed in the Australian Treaties Library on the AustLII website (http://www.austlii.edu.au).</w:t>
      </w:r>
    </w:p>
    <w:p w14:paraId="3FB4CA13" w14:textId="597D0D13" w:rsidR="005F6E7C" w:rsidRPr="009511F0" w:rsidRDefault="003A52BB" w:rsidP="00BF1BE3">
      <w:pPr>
        <w:pStyle w:val="subsection"/>
      </w:pPr>
      <w:r w:rsidRPr="009511F0">
        <w:tab/>
        <w:t>(</w:t>
      </w:r>
      <w:r w:rsidR="00385F00" w:rsidRPr="009511F0">
        <w:t>5</w:t>
      </w:r>
      <w:r w:rsidRPr="009511F0">
        <w:t>)</w:t>
      </w:r>
      <w:r w:rsidRPr="009511F0">
        <w:tab/>
      </w:r>
      <w:r w:rsidR="00CE548F" w:rsidRPr="009511F0">
        <w:t>For the purposes of</w:t>
      </w:r>
      <w:r w:rsidRPr="009511F0">
        <w:t xml:space="preserve"> </w:t>
      </w:r>
      <w:r w:rsidR="0003357D" w:rsidRPr="009511F0">
        <w:t xml:space="preserve">this </w:t>
      </w:r>
      <w:r w:rsidRPr="009511F0">
        <w:t xml:space="preserve">section, goods are </w:t>
      </w:r>
      <w:r w:rsidR="00517CAE" w:rsidRPr="009511F0">
        <w:t xml:space="preserve">taken to be </w:t>
      </w:r>
      <w:r w:rsidRPr="009511F0">
        <w:t>specially designed for persons with disabilities if</w:t>
      </w:r>
      <w:r w:rsidR="00CE548F" w:rsidRPr="009511F0">
        <w:t xml:space="preserve"> either</w:t>
      </w:r>
      <w:r w:rsidRPr="009511F0">
        <w:t>:</w:t>
      </w:r>
    </w:p>
    <w:p w14:paraId="0CD952E3" w14:textId="17CBC37E" w:rsidR="003A52BB" w:rsidRPr="009511F0" w:rsidRDefault="003A52BB" w:rsidP="00BF1BE3">
      <w:pPr>
        <w:pStyle w:val="paragraph"/>
      </w:pPr>
      <w:r w:rsidRPr="009511F0">
        <w:tab/>
        <w:t>(a)</w:t>
      </w:r>
      <w:r w:rsidRPr="009511F0">
        <w:tab/>
        <w:t>adapting the goods for the disability causes those goods not to be used or unable to be used by persons without disabilities; or</w:t>
      </w:r>
    </w:p>
    <w:p w14:paraId="6481F48A" w14:textId="409AE52E" w:rsidR="003A52BB" w:rsidRPr="009511F0" w:rsidRDefault="003A52BB" w:rsidP="00BF1BE3">
      <w:pPr>
        <w:pStyle w:val="paragraph"/>
      </w:pPr>
      <w:r w:rsidRPr="009511F0">
        <w:tab/>
        <w:t>(b)</w:t>
      </w:r>
      <w:r w:rsidRPr="009511F0">
        <w:tab/>
        <w:t>the cost to convert the goods for use by persons without disabilities would be prohibitive.</w:t>
      </w:r>
    </w:p>
    <w:p w14:paraId="00272047" w14:textId="18EEB0E0" w:rsidR="00E77856" w:rsidRPr="009511F0" w:rsidRDefault="000D2115" w:rsidP="000D2115">
      <w:pPr>
        <w:pStyle w:val="ActHead2"/>
      </w:pPr>
      <w:bookmarkStart w:id="44" w:name="_Toc152572490"/>
      <w:r w:rsidRPr="009511F0">
        <w:rPr>
          <w:rStyle w:val="CharPartNo"/>
        </w:rPr>
        <w:lastRenderedPageBreak/>
        <w:t>Part </w:t>
      </w:r>
      <w:r w:rsidR="00BA52D0" w:rsidRPr="009511F0">
        <w:rPr>
          <w:rStyle w:val="CharPartNo"/>
        </w:rPr>
        <w:t>11</w:t>
      </w:r>
      <w:r w:rsidRPr="009511F0">
        <w:t>—</w:t>
      </w:r>
      <w:r w:rsidR="00BA52D0" w:rsidRPr="009511F0">
        <w:rPr>
          <w:rStyle w:val="CharPartText"/>
        </w:rPr>
        <w:t>Goods that are t</w:t>
      </w:r>
      <w:r w:rsidR="00643CF9" w:rsidRPr="009511F0">
        <w:rPr>
          <w:rStyle w:val="CharPartText"/>
        </w:rPr>
        <w:t xml:space="preserve">extiles, clothing </w:t>
      </w:r>
      <w:r w:rsidR="00BA52D0" w:rsidRPr="009511F0">
        <w:rPr>
          <w:rStyle w:val="CharPartText"/>
        </w:rPr>
        <w:t>or</w:t>
      </w:r>
      <w:r w:rsidR="00643CF9" w:rsidRPr="009511F0">
        <w:rPr>
          <w:rStyle w:val="CharPartText"/>
        </w:rPr>
        <w:t xml:space="preserve"> footwear</w:t>
      </w:r>
      <w:bookmarkEnd w:id="44"/>
    </w:p>
    <w:p w14:paraId="780DF34B" w14:textId="760EBA67" w:rsidR="00554826" w:rsidRPr="009511F0" w:rsidRDefault="00425913" w:rsidP="00554826">
      <w:pPr>
        <w:pStyle w:val="ActHead5"/>
      </w:pPr>
      <w:bookmarkStart w:id="45" w:name="_Toc152572491"/>
      <w:r w:rsidRPr="009511F0">
        <w:rPr>
          <w:rStyle w:val="CharSectno"/>
        </w:rPr>
        <w:t>40</w:t>
      </w:r>
      <w:r w:rsidR="00554826" w:rsidRPr="009511F0">
        <w:t xml:space="preserve">  </w:t>
      </w:r>
      <w:r w:rsidR="002C00E5" w:rsidRPr="009511F0">
        <w:t>Fusible interlining fabrics (item 32)</w:t>
      </w:r>
      <w:bookmarkEnd w:id="45"/>
    </w:p>
    <w:p w14:paraId="6940C54E" w14:textId="18E82BE8" w:rsidR="008A3E51" w:rsidRPr="009511F0" w:rsidRDefault="008A3E51" w:rsidP="008A3E51">
      <w:pPr>
        <w:pStyle w:val="SubsectionHead"/>
      </w:pPr>
      <w:r w:rsidRPr="009511F0">
        <w:t>By</w:t>
      </w:r>
      <w:r w:rsidR="2FC7CDCD" w:rsidRPr="009511F0">
        <w:t>-</w:t>
      </w:r>
      <w:r w:rsidRPr="009511F0">
        <w:t>law</w:t>
      </w:r>
    </w:p>
    <w:p w14:paraId="109261C4" w14:textId="5FE4B31D" w:rsidR="00394844" w:rsidRPr="009511F0" w:rsidRDefault="00FB1BC2" w:rsidP="00FB1BC2">
      <w:pPr>
        <w:pStyle w:val="subsection"/>
      </w:pPr>
      <w:r w:rsidRPr="009511F0">
        <w:tab/>
        <w:t>(1)</w:t>
      </w:r>
      <w:r w:rsidRPr="009511F0">
        <w:tab/>
        <w:t xml:space="preserve">This </w:t>
      </w:r>
      <w:r w:rsidR="008A3E51" w:rsidRPr="009511F0">
        <w:t xml:space="preserve">section </w:t>
      </w:r>
      <w:r w:rsidR="00394844" w:rsidRPr="009511F0">
        <w:t>may be cited as</w:t>
      </w:r>
      <w:r w:rsidR="00F84001" w:rsidRPr="009511F0">
        <w:t xml:space="preserve"> Customs By</w:t>
      </w:r>
      <w:r w:rsidR="00F84001" w:rsidRPr="009511F0">
        <w:noBreakHyphen/>
        <w:t>law No. </w:t>
      </w:r>
      <w:r w:rsidR="002C00E5" w:rsidRPr="009511F0">
        <w:t>2300051</w:t>
      </w:r>
      <w:r w:rsidRPr="009511F0">
        <w:t>.</w:t>
      </w:r>
    </w:p>
    <w:p w14:paraId="09212F60" w14:textId="5C71B0A4" w:rsidR="00A850CF" w:rsidRPr="009511F0" w:rsidRDefault="00A850CF" w:rsidP="00A850CF">
      <w:pPr>
        <w:pStyle w:val="SubsectionHead"/>
      </w:pPr>
      <w:r w:rsidRPr="009511F0">
        <w:t>Prescribed goods</w:t>
      </w:r>
    </w:p>
    <w:p w14:paraId="5923290D" w14:textId="2CE4BAD0" w:rsidR="00141BDE" w:rsidRPr="009511F0" w:rsidRDefault="00FB1BC2" w:rsidP="00FB1BC2">
      <w:pPr>
        <w:pStyle w:val="subsection"/>
      </w:pPr>
      <w:r w:rsidRPr="009511F0">
        <w:tab/>
        <w:t>(2)</w:t>
      </w:r>
      <w:r w:rsidRPr="009511F0">
        <w:tab/>
      </w:r>
      <w:r w:rsidR="00F84001" w:rsidRPr="009511F0">
        <w:t>For the purposes of item </w:t>
      </w:r>
      <w:r w:rsidR="0A2548C2" w:rsidRPr="009511F0">
        <w:t>32,</w:t>
      </w:r>
      <w:r w:rsidRPr="009511F0">
        <w:t xml:space="preserve"> </w:t>
      </w:r>
      <w:r w:rsidR="445CF84C" w:rsidRPr="009511F0">
        <w:t>g</w:t>
      </w:r>
      <w:r w:rsidR="00A850CF" w:rsidRPr="009511F0">
        <w:t>oods</w:t>
      </w:r>
      <w:r w:rsidR="00141BDE" w:rsidRPr="009511F0">
        <w:t xml:space="preserve"> </w:t>
      </w:r>
      <w:r w:rsidR="003674E4" w:rsidRPr="009511F0">
        <w:t xml:space="preserve">to which that item applies are goods </w:t>
      </w:r>
      <w:r w:rsidR="00286C5E" w:rsidRPr="009511F0">
        <w:t>for which</w:t>
      </w:r>
      <w:r w:rsidR="00E304B3" w:rsidRPr="009511F0">
        <w:t xml:space="preserve"> all of the following apply</w:t>
      </w:r>
      <w:r w:rsidR="00141BDE" w:rsidRPr="009511F0">
        <w:t>:</w:t>
      </w:r>
    </w:p>
    <w:p w14:paraId="34EAB3E3" w14:textId="6DDDDAA6" w:rsidR="00141BDE" w:rsidRPr="009511F0" w:rsidRDefault="00141BDE" w:rsidP="00141BDE">
      <w:pPr>
        <w:pStyle w:val="paragraph"/>
      </w:pPr>
      <w:r w:rsidRPr="009511F0">
        <w:tab/>
        <w:t>(</w:t>
      </w:r>
      <w:r w:rsidR="00004EB0" w:rsidRPr="009511F0">
        <w:t>a</w:t>
      </w:r>
      <w:r w:rsidRPr="009511F0">
        <w:t>)</w:t>
      </w:r>
      <w:r w:rsidRPr="009511F0">
        <w:tab/>
        <w:t>the goods are</w:t>
      </w:r>
      <w:r w:rsidR="00A850CF" w:rsidRPr="009511F0">
        <w:t xml:space="preserve"> classified under </w:t>
      </w:r>
      <w:r w:rsidR="004D2B93" w:rsidRPr="009511F0">
        <w:t xml:space="preserve">tariff </w:t>
      </w:r>
      <w:r w:rsidR="00F84001" w:rsidRPr="009511F0">
        <w:t>heading </w:t>
      </w:r>
      <w:r w:rsidR="00A850CF" w:rsidRPr="009511F0">
        <w:t xml:space="preserve">5407, </w:t>
      </w:r>
      <w:r w:rsidR="002C00E5" w:rsidRPr="009511F0">
        <w:t>5408</w:t>
      </w:r>
      <w:r w:rsidR="00A850CF" w:rsidRPr="009511F0">
        <w:t>, 5512, 5513,</w:t>
      </w:r>
      <w:r w:rsidR="002C00E5" w:rsidRPr="009511F0">
        <w:t xml:space="preserve"> 5514,</w:t>
      </w:r>
      <w:r w:rsidR="00F84001" w:rsidRPr="009511F0">
        <w:t xml:space="preserve"> 5515 or </w:t>
      </w:r>
      <w:r w:rsidR="00A850CF" w:rsidRPr="009511F0">
        <w:t>5516</w:t>
      </w:r>
      <w:r w:rsidRPr="009511F0">
        <w:t>;</w:t>
      </w:r>
      <w:r w:rsidR="00DD7E8A" w:rsidRPr="009511F0">
        <w:t xml:space="preserve"> and</w:t>
      </w:r>
    </w:p>
    <w:p w14:paraId="2B03CEFA" w14:textId="16EB8EF2" w:rsidR="00004EB0" w:rsidRPr="009511F0" w:rsidRDefault="00004EB0" w:rsidP="00004EB0">
      <w:pPr>
        <w:pStyle w:val="paragraph"/>
      </w:pPr>
      <w:r w:rsidRPr="009511F0">
        <w:tab/>
        <w:t>(b)</w:t>
      </w:r>
      <w:r w:rsidRPr="009511F0">
        <w:tab/>
        <w:t>the goods are fusible interlining fabrics; and</w:t>
      </w:r>
    </w:p>
    <w:p w14:paraId="4C28198C" w14:textId="469B8B8C" w:rsidR="00141BDE" w:rsidRPr="009511F0" w:rsidRDefault="00141BDE" w:rsidP="00141BDE">
      <w:pPr>
        <w:pStyle w:val="paragraph"/>
      </w:pPr>
      <w:r w:rsidRPr="009511F0">
        <w:tab/>
      </w:r>
      <w:r w:rsidR="002C00E5" w:rsidRPr="009511F0">
        <w:t>(c)</w:t>
      </w:r>
      <w:r w:rsidRPr="009511F0">
        <w:tab/>
        <w:t xml:space="preserve">no </w:t>
      </w:r>
      <w:r w:rsidR="3F77FD3D" w:rsidRPr="009511F0">
        <w:t>more</w:t>
      </w:r>
      <w:r w:rsidR="00F84001" w:rsidRPr="009511F0">
        <w:t xml:space="preserve"> than </w:t>
      </w:r>
      <w:r w:rsidRPr="009511F0">
        <w:t xml:space="preserve">50%, by weight, of the manmade </w:t>
      </w:r>
      <w:r w:rsidRPr="009511F0">
        <w:noBreakHyphen/>
        <w:t>fibrecontent</w:t>
      </w:r>
      <w:r w:rsidRPr="009511F0">
        <w:noBreakHyphen/>
        <w:t xml:space="preserve"> of the </w:t>
      </w:r>
      <w:r w:rsidR="000C1B20" w:rsidRPr="009511F0">
        <w:t>fabrics is</w:t>
      </w:r>
      <w:r w:rsidRPr="009511F0">
        <w:t>:</w:t>
      </w:r>
    </w:p>
    <w:p w14:paraId="3968E9B3" w14:textId="6868B99A" w:rsidR="00141BDE" w:rsidRPr="009511F0" w:rsidRDefault="00141BDE" w:rsidP="00141BDE">
      <w:pPr>
        <w:pStyle w:val="paragraphsub"/>
      </w:pPr>
      <w:r w:rsidRPr="009511F0">
        <w:tab/>
        <w:t>(i)</w:t>
      </w:r>
      <w:r w:rsidRPr="009511F0">
        <w:tab/>
        <w:t>polypropylene; or</w:t>
      </w:r>
    </w:p>
    <w:p w14:paraId="08DA49B4" w14:textId="14A5379E" w:rsidR="00141BDE" w:rsidRPr="009511F0" w:rsidRDefault="00141BDE" w:rsidP="00141BDE">
      <w:pPr>
        <w:pStyle w:val="paragraphsub"/>
      </w:pPr>
      <w:r w:rsidRPr="009511F0">
        <w:tab/>
        <w:t>(ii)</w:t>
      </w:r>
      <w:r w:rsidRPr="009511F0">
        <w:tab/>
        <w:t>polyethylene; or</w:t>
      </w:r>
    </w:p>
    <w:p w14:paraId="394A316B" w14:textId="17993F4C" w:rsidR="00141BDE" w:rsidRPr="009511F0" w:rsidRDefault="00141BDE" w:rsidP="00141BDE">
      <w:pPr>
        <w:pStyle w:val="paragraphsub"/>
      </w:pPr>
      <w:r w:rsidRPr="009511F0">
        <w:tab/>
        <w:t>(iii)</w:t>
      </w:r>
      <w:r w:rsidRPr="009511F0">
        <w:tab/>
        <w:t>polypropylene and polyethylene.</w:t>
      </w:r>
    </w:p>
    <w:p w14:paraId="6E56A418" w14:textId="77777777" w:rsidR="00A850CF" w:rsidRPr="009511F0" w:rsidRDefault="00A850CF" w:rsidP="00A850CF">
      <w:pPr>
        <w:pStyle w:val="SubsectionHead"/>
      </w:pPr>
      <w:r w:rsidRPr="009511F0">
        <w:t>Conditions</w:t>
      </w:r>
    </w:p>
    <w:p w14:paraId="0CE21ED7" w14:textId="6614CCD3" w:rsidR="00554826" w:rsidRPr="009511F0" w:rsidRDefault="009B5576" w:rsidP="009B5576">
      <w:pPr>
        <w:pStyle w:val="subsection"/>
      </w:pPr>
      <w:r w:rsidRPr="009511F0">
        <w:tab/>
        <w:t>(3)</w:t>
      </w:r>
      <w:r w:rsidRPr="009511F0">
        <w:tab/>
      </w:r>
      <w:r w:rsidR="00F84001" w:rsidRPr="009511F0">
        <w:t>Item </w:t>
      </w:r>
      <w:r w:rsidR="345AE676" w:rsidRPr="009511F0">
        <w:t>32</w:t>
      </w:r>
      <w:r w:rsidR="79BB1C38" w:rsidRPr="009511F0">
        <w:t xml:space="preserve"> </w:t>
      </w:r>
      <w:r w:rsidR="00A850CF" w:rsidRPr="009511F0">
        <w:t xml:space="preserve">applies to </w:t>
      </w:r>
      <w:r w:rsidR="26C26217" w:rsidRPr="009511F0">
        <w:t xml:space="preserve">those </w:t>
      </w:r>
      <w:r w:rsidR="00A850CF" w:rsidRPr="009511F0">
        <w:t xml:space="preserve">goods </w:t>
      </w:r>
      <w:r w:rsidR="00F84001" w:rsidRPr="009511F0">
        <w:t>covered by subsection </w:t>
      </w:r>
      <w:r w:rsidR="003674E4" w:rsidRPr="009511F0">
        <w:t xml:space="preserve">(2) subject to the condition </w:t>
      </w:r>
      <w:r w:rsidR="00CE20ED" w:rsidRPr="009511F0">
        <w:t xml:space="preserve">that </w:t>
      </w:r>
      <w:r w:rsidR="003674E4" w:rsidRPr="009511F0">
        <w:t>th</w:t>
      </w:r>
      <w:r w:rsidR="00E304B3" w:rsidRPr="009511F0">
        <w:t>os</w:t>
      </w:r>
      <w:r w:rsidR="003674E4" w:rsidRPr="009511F0">
        <w:t xml:space="preserve">e goods </w:t>
      </w:r>
      <w:r w:rsidR="006229AD" w:rsidRPr="009511F0">
        <w:t xml:space="preserve">are </w:t>
      </w:r>
      <w:r w:rsidR="002D1D80" w:rsidRPr="009511F0">
        <w:t>to be</w:t>
      </w:r>
      <w:r w:rsidR="008B0CE9" w:rsidRPr="009511F0">
        <w:t xml:space="preserve"> use</w:t>
      </w:r>
      <w:r w:rsidR="002D1D80" w:rsidRPr="009511F0">
        <w:t>d</w:t>
      </w:r>
      <w:r w:rsidR="008B0CE9" w:rsidRPr="009511F0">
        <w:t xml:space="preserve"> </w:t>
      </w:r>
      <w:r w:rsidR="00A850CF" w:rsidRPr="009511F0">
        <w:t>as shoulder or chest padding in the manufacture of coats or formal evening wear shirts</w:t>
      </w:r>
      <w:r w:rsidR="00554826" w:rsidRPr="009511F0">
        <w:t>.</w:t>
      </w:r>
    </w:p>
    <w:p w14:paraId="59C5C3CB" w14:textId="1A783713" w:rsidR="00B02044" w:rsidRPr="009511F0" w:rsidRDefault="000C4570" w:rsidP="00B02044">
      <w:pPr>
        <w:pStyle w:val="ActHead5"/>
      </w:pPr>
      <w:bookmarkStart w:id="46" w:name="_Toc152572492"/>
      <w:r w:rsidRPr="009511F0">
        <w:rPr>
          <w:rStyle w:val="CharSectno"/>
        </w:rPr>
        <w:t>4</w:t>
      </w:r>
      <w:r w:rsidR="00425913" w:rsidRPr="009511F0">
        <w:rPr>
          <w:rStyle w:val="CharSectno"/>
        </w:rPr>
        <w:t>1</w:t>
      </w:r>
      <w:r w:rsidR="00B02044" w:rsidRPr="009511F0">
        <w:t xml:space="preserve">  </w:t>
      </w:r>
      <w:r w:rsidR="00706369" w:rsidRPr="009511F0">
        <w:t>Fabrics for use in the manufacture or repair of hot</w:t>
      </w:r>
      <w:r w:rsidR="00706369" w:rsidRPr="009511F0">
        <w:noBreakHyphen/>
        <w:t>air balloon envelopes, parachute canopies or sails (item 32)</w:t>
      </w:r>
      <w:bookmarkEnd w:id="46"/>
    </w:p>
    <w:p w14:paraId="626FFFFA" w14:textId="2D2117B4" w:rsidR="000B2BF6" w:rsidRPr="009511F0" w:rsidRDefault="000B2BF6" w:rsidP="000B2BF6">
      <w:pPr>
        <w:pStyle w:val="SubsectionHead"/>
      </w:pPr>
      <w:r w:rsidRPr="009511F0">
        <w:t>By</w:t>
      </w:r>
      <w:r w:rsidR="7078BF51" w:rsidRPr="009511F0">
        <w:t>-</w:t>
      </w:r>
      <w:r w:rsidRPr="009511F0">
        <w:t>law</w:t>
      </w:r>
    </w:p>
    <w:p w14:paraId="79944336" w14:textId="54C1010B" w:rsidR="00B84994" w:rsidRPr="009511F0" w:rsidRDefault="00FB1BC2" w:rsidP="00FB1BC2">
      <w:pPr>
        <w:pStyle w:val="subsection"/>
      </w:pPr>
      <w:r w:rsidRPr="009511F0">
        <w:tab/>
        <w:t>(1)</w:t>
      </w:r>
      <w:r w:rsidRPr="009511F0">
        <w:tab/>
      </w:r>
      <w:r w:rsidR="000B2BF6" w:rsidRPr="009511F0">
        <w:t xml:space="preserve">This section </w:t>
      </w:r>
      <w:r w:rsidR="00411A2B" w:rsidRPr="009511F0">
        <w:t>may be cited as</w:t>
      </w:r>
      <w:r w:rsidR="00F84001" w:rsidRPr="009511F0">
        <w:t xml:space="preserve"> Customs By</w:t>
      </w:r>
      <w:r w:rsidR="00F84001" w:rsidRPr="009511F0">
        <w:noBreakHyphen/>
        <w:t>law No. </w:t>
      </w:r>
      <w:r w:rsidR="00706369" w:rsidRPr="009511F0">
        <w:t>2300052</w:t>
      </w:r>
      <w:r w:rsidR="000B2BF6" w:rsidRPr="009511F0">
        <w:t>.</w:t>
      </w:r>
    </w:p>
    <w:p w14:paraId="33AC9073" w14:textId="2BEE8C97" w:rsidR="00B02044" w:rsidRPr="009511F0" w:rsidRDefault="00B02044" w:rsidP="00B02044">
      <w:pPr>
        <w:pStyle w:val="SubsectionHead"/>
      </w:pPr>
      <w:r w:rsidRPr="009511F0">
        <w:t>Prescribed goods</w:t>
      </w:r>
    </w:p>
    <w:p w14:paraId="7251E9BE" w14:textId="57655314" w:rsidR="00706369" w:rsidRPr="009511F0" w:rsidRDefault="00FB1BC2" w:rsidP="00FB1BC2">
      <w:pPr>
        <w:pStyle w:val="subsection"/>
      </w:pPr>
      <w:r w:rsidRPr="009511F0">
        <w:tab/>
        <w:t>(2)</w:t>
      </w:r>
      <w:r w:rsidRPr="009511F0">
        <w:tab/>
      </w:r>
      <w:r w:rsidR="00F84001" w:rsidRPr="009511F0">
        <w:t>For the purposes of item </w:t>
      </w:r>
      <w:r w:rsidR="702C1ECE" w:rsidRPr="009511F0">
        <w:t>32,</w:t>
      </w:r>
      <w:r w:rsidR="00411A2B" w:rsidRPr="009511F0">
        <w:t xml:space="preserve"> </w:t>
      </w:r>
      <w:r w:rsidR="4F21617E" w:rsidRPr="009511F0">
        <w:t>g</w:t>
      </w:r>
      <w:r w:rsidR="00706369" w:rsidRPr="009511F0">
        <w:t xml:space="preserve">oods that are fabrics classified under tariff heading 5407, 5408, </w:t>
      </w:r>
      <w:r w:rsidR="00F84001" w:rsidRPr="009511F0">
        <w:t>5512, 5513, 5514, 5515, 5516 or </w:t>
      </w:r>
      <w:r w:rsidR="00706369" w:rsidRPr="009511F0">
        <w:t xml:space="preserve">5903 are </w:t>
      </w:r>
      <w:r w:rsidR="00411A2B" w:rsidRPr="009511F0">
        <w:t>goods to which that item applies</w:t>
      </w:r>
      <w:r w:rsidR="00706369" w:rsidRPr="009511F0">
        <w:t>.</w:t>
      </w:r>
    </w:p>
    <w:p w14:paraId="51EF533F" w14:textId="77777777" w:rsidR="00B02044" w:rsidRPr="009511F0" w:rsidRDefault="00B02044" w:rsidP="00B02044">
      <w:pPr>
        <w:pStyle w:val="SubsectionHead"/>
      </w:pPr>
      <w:r w:rsidRPr="009511F0">
        <w:t>Conditions</w:t>
      </w:r>
    </w:p>
    <w:p w14:paraId="655979D1" w14:textId="715336D1" w:rsidR="00B02044" w:rsidRPr="009511F0" w:rsidRDefault="00FB1BC2" w:rsidP="00FB1BC2">
      <w:pPr>
        <w:pStyle w:val="subsection"/>
      </w:pPr>
      <w:r w:rsidRPr="009511F0">
        <w:tab/>
        <w:t>(3)</w:t>
      </w:r>
      <w:r w:rsidRPr="009511F0">
        <w:tab/>
      </w:r>
      <w:r w:rsidR="00F84001" w:rsidRPr="009511F0">
        <w:t>Item </w:t>
      </w:r>
      <w:r w:rsidR="7E7DC1A9" w:rsidRPr="009511F0">
        <w:t xml:space="preserve">32 </w:t>
      </w:r>
      <w:r w:rsidR="00836B80" w:rsidRPr="009511F0">
        <w:t xml:space="preserve">applies to </w:t>
      </w:r>
      <w:r w:rsidR="0D90BEDC" w:rsidRPr="009511F0">
        <w:t xml:space="preserve">those </w:t>
      </w:r>
      <w:r w:rsidR="00836B80" w:rsidRPr="009511F0">
        <w:t xml:space="preserve">goods </w:t>
      </w:r>
      <w:r w:rsidR="00F84001" w:rsidRPr="009511F0">
        <w:t>covered by subsection </w:t>
      </w:r>
      <w:r w:rsidR="00704CC6" w:rsidRPr="009511F0">
        <w:t xml:space="preserve">(2) subject to the condition </w:t>
      </w:r>
      <w:r w:rsidR="00CE20ED" w:rsidRPr="009511F0">
        <w:t>that</w:t>
      </w:r>
      <w:r w:rsidR="006229AD" w:rsidRPr="009511F0">
        <w:t xml:space="preserve"> </w:t>
      </w:r>
      <w:r w:rsidR="00704CC6" w:rsidRPr="009511F0">
        <w:t>th</w:t>
      </w:r>
      <w:r w:rsidR="00E304B3" w:rsidRPr="009511F0">
        <w:t>os</w:t>
      </w:r>
      <w:r w:rsidR="00704CC6" w:rsidRPr="009511F0">
        <w:t xml:space="preserve">e goods </w:t>
      </w:r>
      <w:r w:rsidR="006229AD" w:rsidRPr="009511F0">
        <w:t xml:space="preserve">are </w:t>
      </w:r>
      <w:r w:rsidR="002D1D80" w:rsidRPr="009511F0">
        <w:t xml:space="preserve">to be </w:t>
      </w:r>
      <w:r w:rsidR="006229AD" w:rsidRPr="009511F0">
        <w:t>use</w:t>
      </w:r>
      <w:r w:rsidR="002D1D80" w:rsidRPr="009511F0">
        <w:t>d</w:t>
      </w:r>
      <w:r w:rsidR="006229AD" w:rsidRPr="009511F0">
        <w:t xml:space="preserve"> in the manufacture or repair of </w:t>
      </w:r>
      <w:r w:rsidR="006229AD" w:rsidRPr="009511F0">
        <w:noBreakHyphen/>
      </w:r>
      <w:r w:rsidR="002404A8" w:rsidRPr="009511F0">
        <w:t>hot air</w:t>
      </w:r>
      <w:r w:rsidR="006229AD" w:rsidRPr="009511F0">
        <w:t xml:space="preserve"> balloon envelopes, parachute canopies or sails.</w:t>
      </w:r>
    </w:p>
    <w:p w14:paraId="34A33047" w14:textId="6E7E75DF" w:rsidR="005E081B" w:rsidRPr="009511F0" w:rsidRDefault="008713B7" w:rsidP="005E081B">
      <w:pPr>
        <w:pStyle w:val="ActHead5"/>
      </w:pPr>
      <w:bookmarkStart w:id="47" w:name="_Toc152572493"/>
      <w:r w:rsidRPr="009511F0">
        <w:rPr>
          <w:rStyle w:val="CharSectno"/>
        </w:rPr>
        <w:lastRenderedPageBreak/>
        <w:t>4</w:t>
      </w:r>
      <w:r w:rsidR="00425913" w:rsidRPr="009511F0">
        <w:rPr>
          <w:rStyle w:val="CharSectno"/>
        </w:rPr>
        <w:t>2</w:t>
      </w:r>
      <w:r w:rsidR="005E081B" w:rsidRPr="009511F0">
        <w:t xml:space="preserve">  </w:t>
      </w:r>
      <w:r w:rsidR="00706369" w:rsidRPr="009511F0">
        <w:t>Fabrics for cutting up for the manufacture of hemmed or hemstitched table linen (item 32)</w:t>
      </w:r>
      <w:bookmarkEnd w:id="47"/>
    </w:p>
    <w:p w14:paraId="0A459A23" w14:textId="492AF39C" w:rsidR="008713B7" w:rsidRPr="009511F0" w:rsidRDefault="008713B7" w:rsidP="008713B7">
      <w:pPr>
        <w:pStyle w:val="SubsectionHead"/>
      </w:pPr>
      <w:r w:rsidRPr="009511F0">
        <w:t>By</w:t>
      </w:r>
      <w:r w:rsidR="3CE41A9A" w:rsidRPr="009511F0">
        <w:t>-</w:t>
      </w:r>
      <w:r w:rsidRPr="009511F0">
        <w:t>law</w:t>
      </w:r>
    </w:p>
    <w:p w14:paraId="74EE5F65" w14:textId="30DA9F2B" w:rsidR="00B84994" w:rsidRPr="009511F0" w:rsidRDefault="00FB1BC2" w:rsidP="00FB1BC2">
      <w:pPr>
        <w:pStyle w:val="subsection"/>
      </w:pPr>
      <w:r w:rsidRPr="009511F0">
        <w:tab/>
        <w:t>(1)</w:t>
      </w:r>
      <w:r w:rsidRPr="009511F0">
        <w:tab/>
      </w:r>
      <w:r w:rsidR="008713B7" w:rsidRPr="009511F0">
        <w:t xml:space="preserve">This section </w:t>
      </w:r>
      <w:r w:rsidR="00B84994" w:rsidRPr="009511F0">
        <w:t>may be cited as</w:t>
      </w:r>
      <w:r w:rsidR="00F84001" w:rsidRPr="009511F0">
        <w:t xml:space="preserve"> Customs By</w:t>
      </w:r>
      <w:r w:rsidR="00F84001" w:rsidRPr="009511F0">
        <w:noBreakHyphen/>
        <w:t>law No. </w:t>
      </w:r>
      <w:r w:rsidR="00706369" w:rsidRPr="009511F0">
        <w:t>2300053</w:t>
      </w:r>
      <w:r w:rsidR="00B84994" w:rsidRPr="009511F0">
        <w:t>.</w:t>
      </w:r>
    </w:p>
    <w:p w14:paraId="723F1018" w14:textId="2473436C" w:rsidR="005E081B" w:rsidRPr="009511F0" w:rsidRDefault="005E081B" w:rsidP="005E081B">
      <w:pPr>
        <w:pStyle w:val="SubsectionHead"/>
      </w:pPr>
      <w:r w:rsidRPr="009511F0">
        <w:t>Prescribed goods</w:t>
      </w:r>
    </w:p>
    <w:p w14:paraId="78595416" w14:textId="1DAB6806" w:rsidR="005E081B" w:rsidRPr="009511F0" w:rsidRDefault="005E081B" w:rsidP="005E081B">
      <w:pPr>
        <w:pStyle w:val="subsection"/>
      </w:pPr>
      <w:r w:rsidRPr="009511F0">
        <w:tab/>
        <w:t>(</w:t>
      </w:r>
      <w:r w:rsidR="008713B7" w:rsidRPr="009511F0">
        <w:t>2</w:t>
      </w:r>
      <w:r w:rsidRPr="009511F0">
        <w:t>)</w:t>
      </w:r>
      <w:r w:rsidRPr="009511F0">
        <w:tab/>
      </w:r>
      <w:r w:rsidR="7E001703" w:rsidRPr="009511F0">
        <w:t xml:space="preserve">For the purposes of </w:t>
      </w:r>
      <w:r w:rsidR="00F84001" w:rsidRPr="009511F0">
        <w:t>item </w:t>
      </w:r>
      <w:r w:rsidR="7E001703" w:rsidRPr="009511F0">
        <w:t xml:space="preserve">32, </w:t>
      </w:r>
      <w:r w:rsidR="6CE33174" w:rsidRPr="009511F0">
        <w:t>g</w:t>
      </w:r>
      <w:r w:rsidR="00706369" w:rsidRPr="009511F0">
        <w:t xml:space="preserve">oods that are fabrics </w:t>
      </w:r>
      <w:r w:rsidRPr="009511F0">
        <w:t xml:space="preserve">classified under </w:t>
      </w:r>
      <w:r w:rsidR="004D2B93" w:rsidRPr="009511F0">
        <w:t xml:space="preserve">tariff </w:t>
      </w:r>
      <w:r w:rsidRPr="009511F0">
        <w:t xml:space="preserve">heading 5407, </w:t>
      </w:r>
      <w:r w:rsidR="00F84001" w:rsidRPr="009511F0">
        <w:t>5408, 5512, 5513, 5514, 5515 or </w:t>
      </w:r>
      <w:r w:rsidRPr="009511F0">
        <w:t xml:space="preserve">5516 are </w:t>
      </w:r>
      <w:r w:rsidR="00B84994" w:rsidRPr="009511F0">
        <w:t>goods to which that item applies</w:t>
      </w:r>
      <w:r w:rsidRPr="009511F0">
        <w:t>.</w:t>
      </w:r>
    </w:p>
    <w:p w14:paraId="15FBDB70" w14:textId="77777777" w:rsidR="005E081B" w:rsidRPr="009511F0" w:rsidRDefault="005E081B" w:rsidP="005E081B">
      <w:pPr>
        <w:pStyle w:val="SubsectionHead"/>
      </w:pPr>
      <w:r w:rsidRPr="009511F0">
        <w:t>Conditions</w:t>
      </w:r>
    </w:p>
    <w:p w14:paraId="7A1E0C82" w14:textId="3009F17E" w:rsidR="00DE0F70" w:rsidRPr="009511F0" w:rsidRDefault="005E081B" w:rsidP="005E081B">
      <w:pPr>
        <w:pStyle w:val="subsection"/>
        <w:rPr>
          <w:shd w:val="clear" w:color="auto" w:fill="FFFFFF"/>
        </w:rPr>
      </w:pPr>
      <w:r w:rsidRPr="009511F0">
        <w:tab/>
        <w:t>(</w:t>
      </w:r>
      <w:r w:rsidR="008713B7" w:rsidRPr="009511F0">
        <w:t>3</w:t>
      </w:r>
      <w:r w:rsidRPr="009511F0">
        <w:t>)</w:t>
      </w:r>
      <w:r w:rsidRPr="009511F0">
        <w:tab/>
      </w:r>
      <w:r w:rsidR="00F84001" w:rsidRPr="009511F0">
        <w:t>Item </w:t>
      </w:r>
      <w:r w:rsidR="7DE32862" w:rsidRPr="009511F0">
        <w:t xml:space="preserve">32 </w:t>
      </w:r>
      <w:r w:rsidRPr="009511F0">
        <w:t xml:space="preserve">applies to </w:t>
      </w:r>
      <w:r w:rsidR="00704CC6" w:rsidRPr="009511F0">
        <w:t xml:space="preserve">those </w:t>
      </w:r>
      <w:r w:rsidRPr="009511F0">
        <w:t xml:space="preserve">goods </w:t>
      </w:r>
      <w:r w:rsidR="00F84001" w:rsidRPr="009511F0">
        <w:t>covered by subsection </w:t>
      </w:r>
      <w:r w:rsidR="00704CC6" w:rsidRPr="009511F0">
        <w:t xml:space="preserve">(2) subject to the condition </w:t>
      </w:r>
      <w:r w:rsidR="00CE20ED" w:rsidRPr="009511F0">
        <w:rPr>
          <w:shd w:val="clear" w:color="auto" w:fill="FFFFFF"/>
        </w:rPr>
        <w:t xml:space="preserve">that </w:t>
      </w:r>
      <w:r w:rsidR="00704CC6" w:rsidRPr="009511F0">
        <w:rPr>
          <w:shd w:val="clear" w:color="auto" w:fill="FFFFFF"/>
        </w:rPr>
        <w:t>th</w:t>
      </w:r>
      <w:r w:rsidR="00E304B3" w:rsidRPr="009511F0">
        <w:rPr>
          <w:shd w:val="clear" w:color="auto" w:fill="FFFFFF"/>
        </w:rPr>
        <w:t>os</w:t>
      </w:r>
      <w:r w:rsidR="00704CC6" w:rsidRPr="009511F0">
        <w:rPr>
          <w:shd w:val="clear" w:color="auto" w:fill="FFFFFF"/>
        </w:rPr>
        <w:t xml:space="preserve">e goods </w:t>
      </w:r>
      <w:r w:rsidR="00F8227C" w:rsidRPr="009511F0">
        <w:rPr>
          <w:shd w:val="clear" w:color="auto" w:fill="FFFFFF"/>
        </w:rPr>
        <w:t xml:space="preserve">are </w:t>
      </w:r>
      <w:r w:rsidR="002D1D80" w:rsidRPr="009511F0">
        <w:rPr>
          <w:shd w:val="clear" w:color="auto" w:fill="FFFFFF"/>
        </w:rPr>
        <w:t xml:space="preserve">to be </w:t>
      </w:r>
      <w:r w:rsidR="00F8227C" w:rsidRPr="009511F0">
        <w:rPr>
          <w:shd w:val="clear" w:color="auto" w:fill="FFFFFF"/>
        </w:rPr>
        <w:t>cut up for the manufacture of</w:t>
      </w:r>
      <w:r w:rsidR="00DE0F70" w:rsidRPr="009511F0">
        <w:t xml:space="preserve"> </w:t>
      </w:r>
      <w:r w:rsidR="004D2B93" w:rsidRPr="009511F0">
        <w:t>either</w:t>
      </w:r>
      <w:r w:rsidR="00DE0F70" w:rsidRPr="009511F0">
        <w:t xml:space="preserve"> or </w:t>
      </w:r>
      <w:r w:rsidR="004D2B93" w:rsidRPr="009511F0">
        <w:t xml:space="preserve">both </w:t>
      </w:r>
      <w:r w:rsidR="00DE0F70" w:rsidRPr="009511F0">
        <w:rPr>
          <w:shd w:val="clear" w:color="auto" w:fill="FFFFFF"/>
        </w:rPr>
        <w:t>of the following</w:t>
      </w:r>
      <w:r w:rsidR="00DE0F70" w:rsidRPr="009511F0">
        <w:t>:</w:t>
      </w:r>
    </w:p>
    <w:p w14:paraId="6DD2D999" w14:textId="2B4C5E69" w:rsidR="00DE0F70" w:rsidRPr="009511F0" w:rsidRDefault="00DE0F70" w:rsidP="00DE0F70">
      <w:pPr>
        <w:pStyle w:val="paragraph"/>
        <w:rPr>
          <w:shd w:val="clear" w:color="auto" w:fill="FFFFFF"/>
        </w:rPr>
      </w:pPr>
      <w:r w:rsidRPr="009511F0">
        <w:rPr>
          <w:shd w:val="clear" w:color="auto" w:fill="FFFFFF"/>
        </w:rPr>
        <w:tab/>
        <w:t>(a)</w:t>
      </w:r>
      <w:r w:rsidRPr="009511F0">
        <w:rPr>
          <w:shd w:val="clear" w:color="auto" w:fill="FFFFFF"/>
        </w:rPr>
        <w:tab/>
      </w:r>
      <w:r w:rsidR="00F8227C" w:rsidRPr="009511F0">
        <w:rPr>
          <w:shd w:val="clear" w:color="auto" w:fill="FFFFFF"/>
        </w:rPr>
        <w:t>hemmed</w:t>
      </w:r>
      <w:r w:rsidR="004D2B93" w:rsidRPr="009511F0">
        <w:rPr>
          <w:shd w:val="clear" w:color="auto" w:fill="FFFFFF"/>
        </w:rPr>
        <w:t xml:space="preserve"> table linen</w:t>
      </w:r>
      <w:r w:rsidRPr="009511F0">
        <w:rPr>
          <w:shd w:val="clear" w:color="auto" w:fill="FFFFFF"/>
        </w:rPr>
        <w:t>;</w:t>
      </w:r>
    </w:p>
    <w:p w14:paraId="4CF2C4E2" w14:textId="77777777" w:rsidR="005E081B" w:rsidRPr="009511F0" w:rsidRDefault="00DE0F70" w:rsidP="00DE0F70">
      <w:pPr>
        <w:pStyle w:val="paragraph"/>
      </w:pPr>
      <w:r w:rsidRPr="009511F0">
        <w:rPr>
          <w:shd w:val="clear" w:color="auto" w:fill="FFFFFF"/>
        </w:rPr>
        <w:tab/>
        <w:t>(b)</w:t>
      </w:r>
      <w:r w:rsidRPr="009511F0">
        <w:rPr>
          <w:shd w:val="clear" w:color="auto" w:fill="FFFFFF"/>
        </w:rPr>
        <w:tab/>
      </w:r>
      <w:r w:rsidR="00F8227C" w:rsidRPr="009511F0">
        <w:rPr>
          <w:shd w:val="clear" w:color="auto" w:fill="FFFFFF"/>
        </w:rPr>
        <w:t>hemstitched table linen</w:t>
      </w:r>
      <w:r w:rsidR="005E081B" w:rsidRPr="009511F0">
        <w:t>.</w:t>
      </w:r>
    </w:p>
    <w:p w14:paraId="1877E726" w14:textId="1E7C9D03" w:rsidR="00141BDE" w:rsidRPr="009511F0" w:rsidRDefault="008713B7" w:rsidP="00141BDE">
      <w:pPr>
        <w:pStyle w:val="ActHead5"/>
      </w:pPr>
      <w:bookmarkStart w:id="48" w:name="_Toc152572494"/>
      <w:r w:rsidRPr="009511F0">
        <w:rPr>
          <w:rStyle w:val="CharSectno"/>
        </w:rPr>
        <w:t>4</w:t>
      </w:r>
      <w:r w:rsidR="00425913" w:rsidRPr="009511F0">
        <w:rPr>
          <w:rStyle w:val="CharSectno"/>
        </w:rPr>
        <w:t>3</w:t>
      </w:r>
      <w:r w:rsidR="00141BDE" w:rsidRPr="009511F0">
        <w:t xml:space="preserve">  </w:t>
      </w:r>
      <w:r w:rsidR="00706369" w:rsidRPr="009511F0">
        <w:t>Fabrics for use in the manufacture of cummerbunds or neck ties etc. (item 32)</w:t>
      </w:r>
      <w:bookmarkEnd w:id="48"/>
    </w:p>
    <w:p w14:paraId="41624118" w14:textId="007E476D" w:rsidR="008713B7" w:rsidRPr="009511F0" w:rsidRDefault="008713B7" w:rsidP="008713B7">
      <w:pPr>
        <w:pStyle w:val="SubsectionHead"/>
      </w:pPr>
      <w:r w:rsidRPr="009511F0">
        <w:t>By</w:t>
      </w:r>
      <w:r w:rsidR="1B81F837" w:rsidRPr="009511F0">
        <w:t>-</w:t>
      </w:r>
      <w:r w:rsidRPr="009511F0">
        <w:t>law</w:t>
      </w:r>
    </w:p>
    <w:p w14:paraId="46486F6C" w14:textId="79D8B8EE" w:rsidR="00B84994" w:rsidRPr="009511F0" w:rsidRDefault="00FB1BC2" w:rsidP="00FB1BC2">
      <w:pPr>
        <w:pStyle w:val="subsection"/>
      </w:pPr>
      <w:r w:rsidRPr="009511F0">
        <w:tab/>
        <w:t>(1)</w:t>
      </w:r>
      <w:r w:rsidRPr="009511F0">
        <w:tab/>
        <w:t>This s</w:t>
      </w:r>
      <w:r w:rsidR="008713B7" w:rsidRPr="009511F0">
        <w:t xml:space="preserve">ection </w:t>
      </w:r>
      <w:r w:rsidR="00B84994" w:rsidRPr="009511F0">
        <w:t>may be cited as</w:t>
      </w:r>
      <w:r w:rsidR="008713B7" w:rsidRPr="009511F0">
        <w:t xml:space="preserve"> C</w:t>
      </w:r>
      <w:r w:rsidR="00F84001" w:rsidRPr="009511F0">
        <w:t>ustoms By</w:t>
      </w:r>
      <w:r w:rsidR="00F84001" w:rsidRPr="009511F0">
        <w:noBreakHyphen/>
        <w:t>law No. </w:t>
      </w:r>
      <w:r w:rsidR="003C0BD5" w:rsidRPr="009511F0">
        <w:t>2300096</w:t>
      </w:r>
      <w:r w:rsidRPr="009511F0">
        <w:t>.</w:t>
      </w:r>
    </w:p>
    <w:p w14:paraId="40940DD6" w14:textId="0321E485" w:rsidR="000B13A8" w:rsidRPr="009511F0" w:rsidRDefault="000B13A8" w:rsidP="000B13A8">
      <w:pPr>
        <w:pStyle w:val="SubsectionHead"/>
      </w:pPr>
      <w:r w:rsidRPr="009511F0">
        <w:t>Prescribed goods</w:t>
      </w:r>
    </w:p>
    <w:p w14:paraId="0AE3A52F" w14:textId="76967D97" w:rsidR="005E081B" w:rsidRPr="009511F0" w:rsidRDefault="00FB1BC2" w:rsidP="00FB1BC2">
      <w:pPr>
        <w:pStyle w:val="subsection"/>
      </w:pPr>
      <w:r w:rsidRPr="009511F0">
        <w:tab/>
        <w:t>(2)</w:t>
      </w:r>
      <w:r w:rsidRPr="009511F0">
        <w:tab/>
      </w:r>
      <w:r w:rsidR="00F84001" w:rsidRPr="009511F0">
        <w:t>For the purposes item </w:t>
      </w:r>
      <w:r w:rsidR="29D87C8A" w:rsidRPr="009511F0">
        <w:t>32,</w:t>
      </w:r>
      <w:r w:rsidR="00B84994" w:rsidRPr="009511F0">
        <w:t xml:space="preserve"> goods </w:t>
      </w:r>
      <w:r w:rsidR="003674E4" w:rsidRPr="009511F0">
        <w:t xml:space="preserve">to which that item applies are goods </w:t>
      </w:r>
      <w:r w:rsidR="00286C5E" w:rsidRPr="009511F0">
        <w:t xml:space="preserve">for which </w:t>
      </w:r>
      <w:r w:rsidR="00B84994" w:rsidRPr="009511F0">
        <w:t>all of the following appl</w:t>
      </w:r>
      <w:r w:rsidR="00E304B3" w:rsidRPr="009511F0">
        <w:t>y</w:t>
      </w:r>
      <w:r w:rsidR="000B13A8" w:rsidRPr="009511F0">
        <w:t>:</w:t>
      </w:r>
    </w:p>
    <w:p w14:paraId="5A44B8C4" w14:textId="0E56C76C" w:rsidR="000B13A8" w:rsidRPr="009511F0" w:rsidRDefault="000B13A8" w:rsidP="000B13A8">
      <w:pPr>
        <w:pStyle w:val="paragraph"/>
      </w:pPr>
      <w:r w:rsidRPr="009511F0">
        <w:tab/>
        <w:t>(</w:t>
      </w:r>
      <w:r w:rsidR="00004EB0" w:rsidRPr="009511F0">
        <w:t>a</w:t>
      </w:r>
      <w:r w:rsidRPr="009511F0">
        <w:t>)</w:t>
      </w:r>
      <w:r w:rsidRPr="009511F0">
        <w:tab/>
      </w:r>
      <w:r w:rsidR="003674E4" w:rsidRPr="009511F0">
        <w:t xml:space="preserve">the goods </w:t>
      </w:r>
      <w:r w:rsidRPr="009511F0">
        <w:t xml:space="preserve">are classified under </w:t>
      </w:r>
      <w:r w:rsidR="004D2B93" w:rsidRPr="009511F0">
        <w:t xml:space="preserve">tariff </w:t>
      </w:r>
      <w:r w:rsidR="00F84001" w:rsidRPr="009511F0">
        <w:t>heading </w:t>
      </w:r>
      <w:r w:rsidRPr="009511F0">
        <w:t>5407, 5</w:t>
      </w:r>
      <w:r w:rsidR="0077339E" w:rsidRPr="009511F0">
        <w:t>4</w:t>
      </w:r>
      <w:r w:rsidR="00F84001" w:rsidRPr="009511F0">
        <w:t>08, 5512, 5513, 5514, 5515 or </w:t>
      </w:r>
      <w:r w:rsidRPr="009511F0">
        <w:t>5516;</w:t>
      </w:r>
      <w:r w:rsidR="003674E4" w:rsidRPr="009511F0">
        <w:t xml:space="preserve"> and</w:t>
      </w:r>
    </w:p>
    <w:p w14:paraId="197115FD" w14:textId="2B59DCD2" w:rsidR="00004EB0" w:rsidRPr="009511F0" w:rsidRDefault="00004EB0" w:rsidP="00004EB0">
      <w:pPr>
        <w:pStyle w:val="paragraph"/>
      </w:pPr>
      <w:r w:rsidRPr="009511F0">
        <w:tab/>
        <w:t>(b)</w:t>
      </w:r>
      <w:r w:rsidRPr="009511F0">
        <w:tab/>
      </w:r>
      <w:r w:rsidR="003674E4" w:rsidRPr="009511F0">
        <w:t xml:space="preserve">the goods </w:t>
      </w:r>
      <w:r w:rsidRPr="009511F0">
        <w:t xml:space="preserve">are </w:t>
      </w:r>
      <w:r w:rsidR="00706369" w:rsidRPr="009511F0">
        <w:t xml:space="preserve">fabrics </w:t>
      </w:r>
      <w:r w:rsidRPr="009511F0">
        <w:t>that are one or more of the following:</w:t>
      </w:r>
    </w:p>
    <w:p w14:paraId="22655C22" w14:textId="635206BF" w:rsidR="00004EB0" w:rsidRPr="009511F0" w:rsidRDefault="00004EB0" w:rsidP="00004EB0">
      <w:pPr>
        <w:pStyle w:val="paragraphsub"/>
      </w:pPr>
      <w:r w:rsidRPr="009511F0">
        <w:tab/>
        <w:t>(i)</w:t>
      </w:r>
      <w:r w:rsidRPr="009511F0">
        <w:tab/>
        <w:t>multi</w:t>
      </w:r>
      <w:r w:rsidRPr="009511F0">
        <w:noBreakHyphen/>
        <w:t>coloured woven;</w:t>
      </w:r>
    </w:p>
    <w:p w14:paraId="258C5A4C" w14:textId="2A29D19B" w:rsidR="00004EB0" w:rsidRPr="009511F0" w:rsidRDefault="00004EB0" w:rsidP="00004EB0">
      <w:pPr>
        <w:pStyle w:val="paragraphsub"/>
      </w:pPr>
      <w:r w:rsidRPr="009511F0">
        <w:tab/>
        <w:t>(ii)</w:t>
      </w:r>
      <w:r w:rsidRPr="009511F0">
        <w:tab/>
        <w:t>printed;</w:t>
      </w:r>
    </w:p>
    <w:p w14:paraId="1470D633" w14:textId="411D01EB" w:rsidR="00004EB0" w:rsidRPr="009511F0" w:rsidRDefault="00004EB0" w:rsidP="00004EB0">
      <w:pPr>
        <w:pStyle w:val="paragraphsub"/>
      </w:pPr>
      <w:r w:rsidRPr="009511F0">
        <w:tab/>
        <w:t>(iii)</w:t>
      </w:r>
      <w:r w:rsidRPr="009511F0">
        <w:tab/>
      </w:r>
      <w:r w:rsidR="00176078" w:rsidRPr="009511F0">
        <w:t>of</w:t>
      </w:r>
      <w:r w:rsidRPr="009511F0">
        <w:t xml:space="preserve"> widths no </w:t>
      </w:r>
      <w:r w:rsidR="77CB96A4" w:rsidRPr="009511F0">
        <w:t>more</w:t>
      </w:r>
      <w:r w:rsidR="00F84001" w:rsidRPr="009511F0">
        <w:t xml:space="preserve"> than 76 </w:t>
      </w:r>
      <w:r w:rsidRPr="009511F0">
        <w:t>centimetres; and</w:t>
      </w:r>
    </w:p>
    <w:p w14:paraId="7DF24D7E" w14:textId="02C0DFC3" w:rsidR="00706369" w:rsidRPr="009511F0" w:rsidRDefault="000B13A8" w:rsidP="006B3930">
      <w:pPr>
        <w:pStyle w:val="paragraph"/>
      </w:pPr>
      <w:r w:rsidRPr="009511F0">
        <w:tab/>
        <w:t>(</w:t>
      </w:r>
      <w:r w:rsidR="00387366" w:rsidRPr="009511F0">
        <w:t>c</w:t>
      </w:r>
      <w:r w:rsidRPr="009511F0">
        <w:t>)</w:t>
      </w:r>
      <w:r w:rsidRPr="009511F0">
        <w:tab/>
      </w:r>
      <w:r w:rsidR="003674E4" w:rsidRPr="009511F0">
        <w:t xml:space="preserve">the goods are </w:t>
      </w:r>
      <w:r w:rsidR="00F84001" w:rsidRPr="009511F0">
        <w:t>less than </w:t>
      </w:r>
      <w:r w:rsidRPr="009511F0">
        <w:t xml:space="preserve">20%, by weight, </w:t>
      </w:r>
      <w:r w:rsidR="00706369" w:rsidRPr="009511F0">
        <w:t xml:space="preserve">of the </w:t>
      </w:r>
      <w:r w:rsidRPr="009511F0">
        <w:t>fabric is wool</w:t>
      </w:r>
      <w:r w:rsidR="00004EB0" w:rsidRPr="009511F0">
        <w:t>.</w:t>
      </w:r>
    </w:p>
    <w:p w14:paraId="601C5076" w14:textId="77777777" w:rsidR="00DE0F70" w:rsidRPr="009511F0" w:rsidRDefault="00DE0F70" w:rsidP="00DE0F70">
      <w:pPr>
        <w:pStyle w:val="SubsectionHead"/>
      </w:pPr>
      <w:r w:rsidRPr="009511F0">
        <w:t>Conditions</w:t>
      </w:r>
    </w:p>
    <w:p w14:paraId="3947BBB3" w14:textId="5CC49E7D" w:rsidR="00DE0F70" w:rsidRPr="009511F0" w:rsidRDefault="00DE0F70" w:rsidP="00DE0F70">
      <w:pPr>
        <w:pStyle w:val="subsection"/>
        <w:rPr>
          <w:shd w:val="clear" w:color="auto" w:fill="FFFFFF"/>
        </w:rPr>
      </w:pPr>
      <w:r w:rsidRPr="009511F0">
        <w:tab/>
        <w:t>(</w:t>
      </w:r>
      <w:r w:rsidR="006B3930" w:rsidRPr="009511F0">
        <w:t>3</w:t>
      </w:r>
      <w:r w:rsidRPr="009511F0">
        <w:t>)</w:t>
      </w:r>
      <w:r w:rsidRPr="009511F0">
        <w:tab/>
      </w:r>
      <w:r w:rsidR="00F84001" w:rsidRPr="009511F0">
        <w:t>Item </w:t>
      </w:r>
      <w:r w:rsidR="760F96BA" w:rsidRPr="009511F0">
        <w:t xml:space="preserve">32 </w:t>
      </w:r>
      <w:r w:rsidRPr="009511F0">
        <w:t xml:space="preserve">applies to </w:t>
      </w:r>
      <w:r w:rsidR="36A5A952" w:rsidRPr="009511F0">
        <w:t xml:space="preserve">those </w:t>
      </w:r>
      <w:r w:rsidRPr="009511F0">
        <w:t xml:space="preserve">goods </w:t>
      </w:r>
      <w:r w:rsidR="00F84001" w:rsidRPr="009511F0">
        <w:t>covered by subsection </w:t>
      </w:r>
      <w:r w:rsidR="0003357D" w:rsidRPr="009511F0">
        <w:t>(2) subject to</w:t>
      </w:r>
      <w:r w:rsidR="003674E4" w:rsidRPr="009511F0">
        <w:t xml:space="preserve"> the condition </w:t>
      </w:r>
      <w:r w:rsidR="00CE20ED" w:rsidRPr="009511F0">
        <w:t>that</w:t>
      </w:r>
      <w:r w:rsidRPr="009511F0">
        <w:rPr>
          <w:shd w:val="clear" w:color="auto" w:fill="FFFFFF"/>
        </w:rPr>
        <w:t xml:space="preserve"> </w:t>
      </w:r>
      <w:r w:rsidR="003674E4" w:rsidRPr="009511F0">
        <w:rPr>
          <w:shd w:val="clear" w:color="auto" w:fill="FFFFFF"/>
        </w:rPr>
        <w:t>th</w:t>
      </w:r>
      <w:r w:rsidR="00E304B3" w:rsidRPr="009511F0">
        <w:rPr>
          <w:shd w:val="clear" w:color="auto" w:fill="FFFFFF"/>
        </w:rPr>
        <w:t>os</w:t>
      </w:r>
      <w:r w:rsidR="003674E4" w:rsidRPr="009511F0">
        <w:rPr>
          <w:shd w:val="clear" w:color="auto" w:fill="FFFFFF"/>
        </w:rPr>
        <w:t xml:space="preserve">e goods </w:t>
      </w:r>
      <w:r w:rsidRPr="009511F0">
        <w:rPr>
          <w:shd w:val="clear" w:color="auto" w:fill="FFFFFF"/>
        </w:rPr>
        <w:t>are</w:t>
      </w:r>
      <w:r w:rsidR="002D1D80" w:rsidRPr="009511F0">
        <w:rPr>
          <w:shd w:val="clear" w:color="auto" w:fill="FFFFFF"/>
        </w:rPr>
        <w:t xml:space="preserve"> to be</w:t>
      </w:r>
      <w:r w:rsidRPr="009511F0">
        <w:rPr>
          <w:shd w:val="clear" w:color="auto" w:fill="FFFFFF"/>
        </w:rPr>
        <w:t xml:space="preserve"> use</w:t>
      </w:r>
      <w:r w:rsidR="002D1D80" w:rsidRPr="009511F0">
        <w:rPr>
          <w:shd w:val="clear" w:color="auto" w:fill="FFFFFF"/>
        </w:rPr>
        <w:t>d</w:t>
      </w:r>
      <w:r w:rsidRPr="009511F0">
        <w:rPr>
          <w:shd w:val="clear" w:color="auto" w:fill="FFFFFF"/>
        </w:rPr>
        <w:t xml:space="preserve"> </w:t>
      </w:r>
      <w:r w:rsidR="00387366" w:rsidRPr="009511F0">
        <w:rPr>
          <w:shd w:val="clear" w:color="auto" w:fill="FFFFFF"/>
        </w:rPr>
        <w:t xml:space="preserve">(other than as an interlining) </w:t>
      </w:r>
      <w:r w:rsidRPr="009511F0">
        <w:t xml:space="preserve">in the manufacture of </w:t>
      </w:r>
      <w:r w:rsidR="00E079BD" w:rsidRPr="009511F0">
        <w:t>any</w:t>
      </w:r>
      <w:r w:rsidRPr="009511F0">
        <w:rPr>
          <w:shd w:val="clear" w:color="auto" w:fill="FFFFFF"/>
        </w:rPr>
        <w:t xml:space="preserve"> of the following</w:t>
      </w:r>
      <w:r w:rsidRPr="009511F0">
        <w:t>:</w:t>
      </w:r>
    </w:p>
    <w:p w14:paraId="0FF88D09" w14:textId="0F9D101F" w:rsidR="00DE0F70" w:rsidRPr="009511F0" w:rsidRDefault="00DE0F70" w:rsidP="00DE0F70">
      <w:pPr>
        <w:pStyle w:val="paragraph"/>
      </w:pPr>
      <w:r w:rsidRPr="009511F0">
        <w:tab/>
        <w:t>(a)</w:t>
      </w:r>
      <w:r w:rsidRPr="009511F0">
        <w:tab/>
        <w:t>cummerbunds;</w:t>
      </w:r>
    </w:p>
    <w:p w14:paraId="0C7AB660" w14:textId="17803DF2" w:rsidR="0003357D" w:rsidRPr="009511F0" w:rsidRDefault="00DE0F70" w:rsidP="0003357D">
      <w:pPr>
        <w:pStyle w:val="paragraphsub"/>
      </w:pPr>
      <w:r w:rsidRPr="009511F0">
        <w:tab/>
        <w:t>(b)</w:t>
      </w:r>
      <w:r w:rsidRPr="009511F0">
        <w:tab/>
        <w:t>neck ties;</w:t>
      </w:r>
    </w:p>
    <w:p w14:paraId="32CA0B63" w14:textId="2F911D84" w:rsidR="000D34F8" w:rsidRPr="009511F0" w:rsidRDefault="00DE0F70" w:rsidP="000D34F8">
      <w:pPr>
        <w:pStyle w:val="paragraphsub"/>
      </w:pPr>
      <w:r w:rsidRPr="009511F0">
        <w:tab/>
        <w:t>(c)</w:t>
      </w:r>
      <w:r w:rsidRPr="009511F0">
        <w:tab/>
        <w:t xml:space="preserve">sets consisting of a neck tie and a decorative pocket handkerchief made from the </w:t>
      </w:r>
      <w:r w:rsidR="003D63B5" w:rsidRPr="009511F0">
        <w:t>same</w:t>
      </w:r>
      <w:r w:rsidR="00706369" w:rsidRPr="009511F0">
        <w:t xml:space="preserve"> fabric</w:t>
      </w:r>
      <w:r w:rsidRPr="009511F0">
        <w:t>.</w:t>
      </w:r>
    </w:p>
    <w:p w14:paraId="391CB151" w14:textId="32F9D43D" w:rsidR="006B3930" w:rsidRPr="009511F0" w:rsidRDefault="006B3930" w:rsidP="003D63B5">
      <w:pPr>
        <w:pStyle w:val="SubsectionHead"/>
      </w:pPr>
      <w:r w:rsidRPr="009511F0">
        <w:lastRenderedPageBreak/>
        <w:t>Interpretative provisions</w:t>
      </w:r>
    </w:p>
    <w:p w14:paraId="62592E04" w14:textId="462687D2" w:rsidR="006B3930" w:rsidRPr="009511F0" w:rsidRDefault="006B3930" w:rsidP="006B3930">
      <w:pPr>
        <w:pStyle w:val="subsection"/>
      </w:pPr>
      <w:r w:rsidRPr="009511F0">
        <w:tab/>
        <w:t>(4)</w:t>
      </w:r>
      <w:r w:rsidRPr="009511F0">
        <w:tab/>
        <w:t xml:space="preserve">For the purposes of </w:t>
      </w:r>
      <w:r w:rsidR="0003357D" w:rsidRPr="009511F0">
        <w:t>this section</w:t>
      </w:r>
      <w:r w:rsidRPr="009511F0">
        <w:t>, the following fabrics are taken not to be printed if the fabrics are:</w:t>
      </w:r>
    </w:p>
    <w:p w14:paraId="12473FA0" w14:textId="23C3512F" w:rsidR="006B3930" w:rsidRPr="009511F0" w:rsidRDefault="006B3930" w:rsidP="006B3930">
      <w:pPr>
        <w:pStyle w:val="paragraph"/>
      </w:pPr>
      <w:r w:rsidRPr="009511F0">
        <w:tab/>
        <w:t>(a)</w:t>
      </w:r>
      <w:r w:rsidRPr="009511F0">
        <w:tab/>
        <w:t>printed with dyes, pigments or colours that are not fast to light or laundering;</w:t>
      </w:r>
    </w:p>
    <w:p w14:paraId="52608D61" w14:textId="392A38E8" w:rsidR="006B3930" w:rsidRPr="009511F0" w:rsidRDefault="006B3930" w:rsidP="006B3930">
      <w:pPr>
        <w:pStyle w:val="paragraph"/>
      </w:pPr>
      <w:r w:rsidRPr="009511F0">
        <w:tab/>
        <w:t>(b)</w:t>
      </w:r>
      <w:r w:rsidRPr="009511F0">
        <w:tab/>
        <w:t>bearing designs of only a utility nature, not of an ornamental or decorative nature;</w:t>
      </w:r>
    </w:p>
    <w:p w14:paraId="2F42EABC" w14:textId="1354DDA4" w:rsidR="006B3930" w:rsidRPr="009511F0" w:rsidRDefault="006B3930" w:rsidP="00EF1321">
      <w:pPr>
        <w:pStyle w:val="paragraph"/>
      </w:pPr>
      <w:r w:rsidRPr="009511F0">
        <w:tab/>
        <w:t>(c)</w:t>
      </w:r>
      <w:r w:rsidRPr="009511F0">
        <w:tab/>
        <w:t>printed to such a small degree or at such infrequent intervals that, having regard to the remaining area of the fabric, the printing is nominal.</w:t>
      </w:r>
    </w:p>
    <w:p w14:paraId="4B5B4DE1" w14:textId="6DD56C37" w:rsidR="001D408B" w:rsidRPr="009511F0" w:rsidRDefault="00544113" w:rsidP="001D408B">
      <w:pPr>
        <w:pStyle w:val="ActHead5"/>
      </w:pPr>
      <w:bookmarkStart w:id="49" w:name="_Toc152572495"/>
      <w:r w:rsidRPr="009511F0">
        <w:t>4</w:t>
      </w:r>
      <w:r w:rsidR="00425913" w:rsidRPr="009511F0">
        <w:t>4</w:t>
      </w:r>
      <w:r w:rsidR="001D408B" w:rsidRPr="009511F0">
        <w:t xml:space="preserve">  </w:t>
      </w:r>
      <w:r w:rsidR="00706369" w:rsidRPr="009511F0">
        <w:t>Fabrics specially prepared or coated for use in the manufacture of emery cloth (item 32)</w:t>
      </w:r>
      <w:bookmarkEnd w:id="49"/>
    </w:p>
    <w:p w14:paraId="6A080257" w14:textId="68F239BE" w:rsidR="00544113" w:rsidRPr="009511F0" w:rsidRDefault="00544113" w:rsidP="00544113">
      <w:pPr>
        <w:pStyle w:val="SubsectionHead"/>
      </w:pPr>
      <w:r w:rsidRPr="009511F0">
        <w:t>By</w:t>
      </w:r>
      <w:r w:rsidR="6DF60D6B" w:rsidRPr="009511F0">
        <w:t>-</w:t>
      </w:r>
      <w:r w:rsidRPr="009511F0">
        <w:t>law</w:t>
      </w:r>
    </w:p>
    <w:p w14:paraId="295A7A28" w14:textId="407BE1CE" w:rsidR="008607EC" w:rsidRPr="009511F0" w:rsidRDefault="00FB1BC2" w:rsidP="00FB1BC2">
      <w:pPr>
        <w:pStyle w:val="subsection"/>
      </w:pPr>
      <w:r w:rsidRPr="009511F0">
        <w:tab/>
        <w:t>(1)</w:t>
      </w:r>
      <w:r w:rsidRPr="009511F0">
        <w:tab/>
      </w:r>
      <w:r w:rsidR="00544113" w:rsidRPr="009511F0">
        <w:t xml:space="preserve">This section </w:t>
      </w:r>
      <w:r w:rsidR="008607EC" w:rsidRPr="009511F0">
        <w:t>may be cited as</w:t>
      </w:r>
      <w:r w:rsidR="00247102" w:rsidRPr="009511F0">
        <w:t xml:space="preserve"> Customs By</w:t>
      </w:r>
      <w:r w:rsidR="00247102" w:rsidRPr="009511F0">
        <w:noBreakHyphen/>
        <w:t>law No. </w:t>
      </w:r>
      <w:r w:rsidR="003C0BD5" w:rsidRPr="009511F0">
        <w:t>2300097</w:t>
      </w:r>
      <w:r w:rsidRPr="009511F0">
        <w:t>.</w:t>
      </w:r>
    </w:p>
    <w:p w14:paraId="773C5F11" w14:textId="66320E46" w:rsidR="001D408B" w:rsidRPr="009511F0" w:rsidRDefault="001D408B" w:rsidP="001D408B">
      <w:pPr>
        <w:pStyle w:val="SubsectionHead"/>
      </w:pPr>
      <w:r w:rsidRPr="009511F0">
        <w:t>Prescribed goods</w:t>
      </w:r>
    </w:p>
    <w:p w14:paraId="621819F1" w14:textId="0DB0141C" w:rsidR="001D408B" w:rsidRPr="009511F0" w:rsidRDefault="001D408B" w:rsidP="001D408B">
      <w:pPr>
        <w:pStyle w:val="subsection"/>
      </w:pPr>
      <w:r w:rsidRPr="009511F0">
        <w:tab/>
        <w:t>(</w:t>
      </w:r>
      <w:r w:rsidR="00544113" w:rsidRPr="009511F0">
        <w:t>2</w:t>
      </w:r>
      <w:r w:rsidRPr="009511F0">
        <w:t>)</w:t>
      </w:r>
      <w:r w:rsidRPr="009511F0">
        <w:tab/>
      </w:r>
      <w:r w:rsidR="00247102" w:rsidRPr="009511F0">
        <w:t>For the purposes of item </w:t>
      </w:r>
      <w:r w:rsidR="09846FBC" w:rsidRPr="009511F0">
        <w:t xml:space="preserve">32, </w:t>
      </w:r>
      <w:r w:rsidR="008607EC" w:rsidRPr="009511F0">
        <w:t xml:space="preserve">goods </w:t>
      </w:r>
      <w:r w:rsidR="003674E4" w:rsidRPr="009511F0">
        <w:t xml:space="preserve">to which that item applies are goods </w:t>
      </w:r>
      <w:r w:rsidR="00286C5E" w:rsidRPr="009511F0">
        <w:t xml:space="preserve">for which </w:t>
      </w:r>
      <w:r w:rsidR="008607EC" w:rsidRPr="009511F0">
        <w:t>both of the following appl</w:t>
      </w:r>
      <w:r w:rsidR="00E304B3" w:rsidRPr="009511F0">
        <w:t>y</w:t>
      </w:r>
      <w:r w:rsidRPr="009511F0">
        <w:t>:</w:t>
      </w:r>
    </w:p>
    <w:p w14:paraId="51A81BAD" w14:textId="045524DA" w:rsidR="001D408B" w:rsidRPr="009511F0" w:rsidRDefault="001D408B" w:rsidP="001D408B">
      <w:pPr>
        <w:pStyle w:val="paragraph"/>
      </w:pPr>
      <w:r w:rsidRPr="009511F0">
        <w:tab/>
        <w:t>(a)</w:t>
      </w:r>
      <w:r w:rsidRPr="009511F0">
        <w:tab/>
        <w:t xml:space="preserve">the goods are classified under </w:t>
      </w:r>
      <w:r w:rsidR="004D2B93" w:rsidRPr="009511F0">
        <w:t xml:space="preserve">tariff </w:t>
      </w:r>
      <w:r w:rsidR="00247102" w:rsidRPr="009511F0">
        <w:t>heading </w:t>
      </w:r>
      <w:r w:rsidRPr="009511F0">
        <w:t>5903 or</w:t>
      </w:r>
      <w:r w:rsidR="00247102" w:rsidRPr="009511F0">
        <w:t> </w:t>
      </w:r>
      <w:r w:rsidR="00FB1BC2" w:rsidRPr="009511F0">
        <w:t>5907;</w:t>
      </w:r>
    </w:p>
    <w:p w14:paraId="393A8F9E" w14:textId="5935A119" w:rsidR="001D408B" w:rsidRPr="009511F0" w:rsidRDefault="00706369" w:rsidP="001D408B">
      <w:pPr>
        <w:pStyle w:val="paragraph"/>
      </w:pPr>
      <w:r w:rsidRPr="009511F0">
        <w:tab/>
        <w:t>(b)</w:t>
      </w:r>
      <w:r w:rsidRPr="009511F0">
        <w:tab/>
        <w:t xml:space="preserve">the goods are fabrics specially prepared or coated for use in the </w:t>
      </w:r>
      <w:r w:rsidR="001D408B" w:rsidRPr="009511F0">
        <w:t>manufacture of emery cloth.</w:t>
      </w:r>
    </w:p>
    <w:p w14:paraId="16A47D16" w14:textId="476B0C7E" w:rsidR="000456B8" w:rsidRPr="009511F0" w:rsidRDefault="00A85A39" w:rsidP="000456B8">
      <w:pPr>
        <w:pStyle w:val="SubsectionHead"/>
      </w:pPr>
      <w:r w:rsidRPr="009511F0">
        <w:t>Definitions</w:t>
      </w:r>
    </w:p>
    <w:p w14:paraId="3F5F82EB" w14:textId="77777777" w:rsidR="001D408B" w:rsidRPr="009511F0" w:rsidRDefault="001D408B" w:rsidP="001D408B">
      <w:pPr>
        <w:pStyle w:val="subsection"/>
      </w:pPr>
      <w:r w:rsidRPr="009511F0">
        <w:tab/>
        <w:t>(</w:t>
      </w:r>
      <w:r w:rsidR="00544113" w:rsidRPr="009511F0">
        <w:t>3</w:t>
      </w:r>
      <w:r w:rsidRPr="009511F0">
        <w:t>)</w:t>
      </w:r>
      <w:r w:rsidRPr="009511F0">
        <w:tab/>
        <w:t>In this section:</w:t>
      </w:r>
    </w:p>
    <w:p w14:paraId="4E2E479D" w14:textId="4B1EB7A6" w:rsidR="001D408B" w:rsidRPr="009511F0" w:rsidRDefault="00706369" w:rsidP="001D408B">
      <w:pPr>
        <w:pStyle w:val="Definition"/>
      </w:pPr>
      <w:r w:rsidRPr="009511F0">
        <w:rPr>
          <w:b/>
          <w:i/>
        </w:rPr>
        <w:t>emery cloth</w:t>
      </w:r>
      <w:r w:rsidR="00247102" w:rsidRPr="009511F0">
        <w:t> </w:t>
      </w:r>
      <w:r w:rsidRPr="009511F0">
        <w:t xml:space="preserve">means fabric coated with one or more of the following abrasive </w:t>
      </w:r>
      <w:r w:rsidR="001D408B" w:rsidRPr="009511F0">
        <w:t>substances, in powdered or granular form:</w:t>
      </w:r>
    </w:p>
    <w:p w14:paraId="607E2E7F" w14:textId="77777777" w:rsidR="001D408B" w:rsidRPr="009511F0" w:rsidRDefault="001D408B" w:rsidP="001D408B">
      <w:pPr>
        <w:pStyle w:val="paragraph"/>
      </w:pPr>
      <w:r w:rsidRPr="009511F0">
        <w:tab/>
        <w:t>(a)</w:t>
      </w:r>
      <w:r w:rsidRPr="009511F0">
        <w:tab/>
        <w:t>aluminium oxide;</w:t>
      </w:r>
    </w:p>
    <w:p w14:paraId="63CA9D85" w14:textId="77777777" w:rsidR="001D408B" w:rsidRPr="009511F0" w:rsidRDefault="001D408B" w:rsidP="001D408B">
      <w:pPr>
        <w:pStyle w:val="paragraph"/>
      </w:pPr>
      <w:r w:rsidRPr="009511F0">
        <w:tab/>
        <w:t>(b)</w:t>
      </w:r>
      <w:r w:rsidRPr="009511F0">
        <w:tab/>
        <w:t>garnet;</w:t>
      </w:r>
    </w:p>
    <w:p w14:paraId="6F09D9EB" w14:textId="77777777" w:rsidR="001D408B" w:rsidRPr="009511F0" w:rsidRDefault="001D408B" w:rsidP="001D408B">
      <w:pPr>
        <w:pStyle w:val="paragraph"/>
      </w:pPr>
      <w:r w:rsidRPr="009511F0">
        <w:tab/>
        <w:t>(c)</w:t>
      </w:r>
      <w:r w:rsidRPr="009511F0">
        <w:tab/>
        <w:t>natural emery;</w:t>
      </w:r>
    </w:p>
    <w:p w14:paraId="67FA0E12" w14:textId="77777777" w:rsidR="001D408B" w:rsidRPr="009511F0" w:rsidRDefault="001D408B" w:rsidP="001D408B">
      <w:pPr>
        <w:pStyle w:val="paragraph"/>
      </w:pPr>
      <w:r w:rsidRPr="009511F0">
        <w:tab/>
        <w:t>(d)</w:t>
      </w:r>
      <w:r w:rsidRPr="009511F0">
        <w:tab/>
        <w:t>silicon carbide.</w:t>
      </w:r>
    </w:p>
    <w:p w14:paraId="7EFAB28F" w14:textId="1A29923A" w:rsidR="001D408B" w:rsidRPr="009511F0" w:rsidRDefault="00544113" w:rsidP="001D408B">
      <w:pPr>
        <w:pStyle w:val="ActHead5"/>
      </w:pPr>
      <w:bookmarkStart w:id="50" w:name="_Toc152572496"/>
      <w:r w:rsidRPr="009511F0">
        <w:rPr>
          <w:rStyle w:val="CharSectno"/>
        </w:rPr>
        <w:t>4</w:t>
      </w:r>
      <w:r w:rsidR="00425913" w:rsidRPr="009511F0">
        <w:rPr>
          <w:rStyle w:val="CharSectno"/>
        </w:rPr>
        <w:t>5</w:t>
      </w:r>
      <w:r w:rsidR="001D408B" w:rsidRPr="009511F0">
        <w:t xml:space="preserve">  </w:t>
      </w:r>
      <w:r w:rsidR="00985C14" w:rsidRPr="009511F0">
        <w:t>Fabrics to be impregnated, coated, covered or laminated with permanent plastic (item 32)</w:t>
      </w:r>
      <w:bookmarkEnd w:id="50"/>
    </w:p>
    <w:p w14:paraId="29480092" w14:textId="3FB26AA2" w:rsidR="00544113" w:rsidRPr="009511F0" w:rsidRDefault="00544113" w:rsidP="00544113">
      <w:pPr>
        <w:pStyle w:val="SubsectionHead"/>
      </w:pPr>
      <w:r w:rsidRPr="009511F0">
        <w:t>By</w:t>
      </w:r>
      <w:r w:rsidR="1344D434" w:rsidRPr="009511F0">
        <w:t>-</w:t>
      </w:r>
      <w:r w:rsidRPr="009511F0">
        <w:t>law</w:t>
      </w:r>
    </w:p>
    <w:p w14:paraId="734FE6E7" w14:textId="540E4BB1" w:rsidR="008607EC" w:rsidRPr="009511F0" w:rsidRDefault="00FB1BC2" w:rsidP="00FB1BC2">
      <w:pPr>
        <w:pStyle w:val="subsection"/>
      </w:pPr>
      <w:r w:rsidRPr="009511F0">
        <w:tab/>
        <w:t>(1)</w:t>
      </w:r>
      <w:r w:rsidRPr="009511F0">
        <w:tab/>
      </w:r>
      <w:r w:rsidR="00544113" w:rsidRPr="009511F0">
        <w:t xml:space="preserve">This section </w:t>
      </w:r>
      <w:r w:rsidR="008607EC" w:rsidRPr="009511F0">
        <w:t xml:space="preserve">may be cited as </w:t>
      </w:r>
      <w:r w:rsidR="00247102" w:rsidRPr="009511F0">
        <w:t>Customs By</w:t>
      </w:r>
      <w:r w:rsidR="00247102" w:rsidRPr="009511F0">
        <w:noBreakHyphen/>
        <w:t>law No. </w:t>
      </w:r>
      <w:r w:rsidR="00E86126" w:rsidRPr="009511F0">
        <w:t>2300098</w:t>
      </w:r>
      <w:r w:rsidRPr="009511F0">
        <w:t>.</w:t>
      </w:r>
    </w:p>
    <w:p w14:paraId="2B2D523F" w14:textId="07AC2D3B" w:rsidR="00084DE3" w:rsidRPr="009511F0" w:rsidRDefault="00084DE3" w:rsidP="00084DE3">
      <w:pPr>
        <w:pStyle w:val="SubsectionHead"/>
      </w:pPr>
      <w:r w:rsidRPr="009511F0">
        <w:t>Prescribed goods</w:t>
      </w:r>
    </w:p>
    <w:p w14:paraId="04B902E6" w14:textId="281DD8B5" w:rsidR="00084DE3" w:rsidRPr="009511F0" w:rsidRDefault="00FB1BC2" w:rsidP="00FB1BC2">
      <w:pPr>
        <w:pStyle w:val="subsection"/>
      </w:pPr>
      <w:r w:rsidRPr="009511F0">
        <w:tab/>
        <w:t>(2)</w:t>
      </w:r>
      <w:r w:rsidRPr="009511F0">
        <w:tab/>
      </w:r>
      <w:r w:rsidR="00247102" w:rsidRPr="009511F0">
        <w:t>For the purposes of item </w:t>
      </w:r>
      <w:r w:rsidR="5A7F655E" w:rsidRPr="009511F0">
        <w:t>32,</w:t>
      </w:r>
      <w:r w:rsidR="009F1101" w:rsidRPr="009511F0">
        <w:t xml:space="preserve"> </w:t>
      </w:r>
      <w:r w:rsidR="7BA6CD5C" w:rsidRPr="009511F0">
        <w:t>g</w:t>
      </w:r>
      <w:r w:rsidR="00084DE3" w:rsidRPr="009511F0">
        <w:t xml:space="preserve">oods </w:t>
      </w:r>
      <w:r w:rsidR="00286C5E" w:rsidRPr="009511F0">
        <w:t>to which that item applies are goods for which</w:t>
      </w:r>
      <w:r w:rsidR="008607EC" w:rsidRPr="009511F0">
        <w:t xml:space="preserve"> both of the following appl</w:t>
      </w:r>
      <w:r w:rsidR="00E304B3" w:rsidRPr="009511F0">
        <w:t>y</w:t>
      </w:r>
      <w:r w:rsidR="008607EC" w:rsidRPr="009511F0">
        <w:t>:</w:t>
      </w:r>
    </w:p>
    <w:p w14:paraId="48B0D406" w14:textId="73D12AD0" w:rsidR="00084DE3" w:rsidRPr="009511F0" w:rsidRDefault="00084DE3" w:rsidP="00084DE3">
      <w:pPr>
        <w:pStyle w:val="paragraph"/>
      </w:pPr>
      <w:r w:rsidRPr="009511F0">
        <w:lastRenderedPageBreak/>
        <w:tab/>
        <w:t>(a)</w:t>
      </w:r>
      <w:r w:rsidRPr="009511F0">
        <w:tab/>
        <w:t xml:space="preserve">the goods are </w:t>
      </w:r>
      <w:r w:rsidR="00261DD0" w:rsidRPr="009511F0">
        <w:t xml:space="preserve">fabrics </w:t>
      </w:r>
      <w:r w:rsidRPr="009511F0">
        <w:t xml:space="preserve">classified under </w:t>
      </w:r>
      <w:r w:rsidR="004D2B93" w:rsidRPr="009511F0">
        <w:t xml:space="preserve">tariff </w:t>
      </w:r>
      <w:r w:rsidR="00247102" w:rsidRPr="009511F0">
        <w:t>heading </w:t>
      </w:r>
      <w:r w:rsidRPr="009511F0">
        <w:t xml:space="preserve">5007, 5208, 5210, 5212, </w:t>
      </w:r>
      <w:r w:rsidR="00247102" w:rsidRPr="009511F0">
        <w:t>5407, 5408, 5512, 5513, 5515 or </w:t>
      </w:r>
      <w:r w:rsidRPr="009511F0">
        <w:t>5516</w:t>
      </w:r>
      <w:r w:rsidR="00286C5E" w:rsidRPr="009511F0">
        <w:t>;</w:t>
      </w:r>
    </w:p>
    <w:p w14:paraId="2924792E" w14:textId="74665C21" w:rsidR="00985C14" w:rsidRPr="009511F0" w:rsidRDefault="00985C14" w:rsidP="00985C14">
      <w:pPr>
        <w:pStyle w:val="paragraph"/>
      </w:pPr>
      <w:r w:rsidRPr="009511F0">
        <w:tab/>
        <w:t>(b)</w:t>
      </w:r>
      <w:r w:rsidRPr="009511F0">
        <w:tab/>
      </w:r>
      <w:r w:rsidR="00247102" w:rsidRPr="009511F0">
        <w:t>the fabric weighs less than 125 </w:t>
      </w:r>
      <w:r w:rsidRPr="009511F0">
        <w:t>grams per square metre.</w:t>
      </w:r>
    </w:p>
    <w:p w14:paraId="425762FA" w14:textId="77777777" w:rsidR="00084DE3" w:rsidRPr="009511F0" w:rsidRDefault="00084DE3" w:rsidP="00084DE3">
      <w:pPr>
        <w:pStyle w:val="SubsectionHead"/>
      </w:pPr>
      <w:r w:rsidRPr="009511F0">
        <w:t>Conditions</w:t>
      </w:r>
    </w:p>
    <w:p w14:paraId="2D7CD6BB" w14:textId="5AED184B" w:rsidR="00084DE3" w:rsidRPr="009511F0" w:rsidRDefault="00084DE3" w:rsidP="00084DE3">
      <w:pPr>
        <w:pStyle w:val="subsection"/>
      </w:pPr>
      <w:r w:rsidRPr="009511F0">
        <w:tab/>
        <w:t>(</w:t>
      </w:r>
      <w:r w:rsidR="00544113" w:rsidRPr="009511F0">
        <w:t>3</w:t>
      </w:r>
      <w:r w:rsidRPr="009511F0">
        <w:t>)</w:t>
      </w:r>
      <w:r w:rsidRPr="009511F0">
        <w:tab/>
      </w:r>
      <w:r w:rsidR="00247102" w:rsidRPr="009511F0">
        <w:t>Item </w:t>
      </w:r>
      <w:r w:rsidR="510D12A8" w:rsidRPr="009511F0">
        <w:t>32</w:t>
      </w:r>
      <w:r w:rsidRPr="009511F0">
        <w:t xml:space="preserve"> applies to </w:t>
      </w:r>
      <w:r w:rsidR="543BF4CC" w:rsidRPr="009511F0">
        <w:t xml:space="preserve">those </w:t>
      </w:r>
      <w:r w:rsidR="009F1101" w:rsidRPr="009511F0">
        <w:t xml:space="preserve">goods </w:t>
      </w:r>
      <w:r w:rsidR="00247102" w:rsidRPr="009511F0">
        <w:t>covered by subsection </w:t>
      </w:r>
      <w:r w:rsidR="00F342F8" w:rsidRPr="009511F0">
        <w:t>(2) subject to the following conditions</w:t>
      </w:r>
      <w:r w:rsidRPr="009511F0">
        <w:t>:</w:t>
      </w:r>
    </w:p>
    <w:p w14:paraId="1B557324" w14:textId="12F3B773" w:rsidR="00985C14" w:rsidRPr="009511F0" w:rsidRDefault="00985C14" w:rsidP="00985C14">
      <w:pPr>
        <w:pStyle w:val="paragraph"/>
      </w:pPr>
      <w:r w:rsidRPr="009511F0">
        <w:tab/>
        <w:t>(a)</w:t>
      </w:r>
      <w:r w:rsidRPr="009511F0">
        <w:tab/>
        <w:t>the person who enters the goods for home consumption is to treat the fabrics with plastics, being a permanent plastic addition of</w:t>
      </w:r>
      <w:r w:rsidR="00247102" w:rsidRPr="009511F0">
        <w:t xml:space="preserve"> at least 30 </w:t>
      </w:r>
      <w:r w:rsidRPr="009511F0">
        <w:t>grams per square metre of fabric; and</w:t>
      </w:r>
    </w:p>
    <w:p w14:paraId="382EDDD5" w14:textId="77777777" w:rsidR="00985C14" w:rsidRPr="009511F0" w:rsidRDefault="00985C14" w:rsidP="00985C14">
      <w:pPr>
        <w:pStyle w:val="paragraph"/>
      </w:pPr>
      <w:r w:rsidRPr="009511F0">
        <w:tab/>
        <w:t>(b)</w:t>
      </w:r>
      <w:r w:rsidRPr="009511F0">
        <w:tab/>
        <w:t>the treated fabrics are then to be:</w:t>
      </w:r>
    </w:p>
    <w:p w14:paraId="7900FF3B" w14:textId="5FC084F5" w:rsidR="00985C14" w:rsidRPr="009511F0" w:rsidRDefault="00985C14" w:rsidP="00985C14">
      <w:pPr>
        <w:pStyle w:val="paragraphsub"/>
      </w:pPr>
      <w:r w:rsidRPr="009511F0">
        <w:tab/>
        <w:t>(i)</w:t>
      </w:r>
      <w:r w:rsidRPr="009511F0">
        <w:tab/>
        <w:t>sold in that form by the person; or</w:t>
      </w:r>
    </w:p>
    <w:p w14:paraId="364C65E2" w14:textId="47958AD3" w:rsidR="00985C14" w:rsidRPr="009511F0" w:rsidRDefault="00985C14" w:rsidP="00985C14">
      <w:pPr>
        <w:pStyle w:val="paragraphsub"/>
      </w:pPr>
      <w:r w:rsidRPr="009511F0">
        <w:tab/>
        <w:t>(ii)</w:t>
      </w:r>
      <w:r w:rsidRPr="009511F0">
        <w:tab/>
        <w:t>made up into finished products, other than curtains, by the person.</w:t>
      </w:r>
    </w:p>
    <w:p w14:paraId="3A3C5D09" w14:textId="24AC9AE8" w:rsidR="00F90D79" w:rsidRPr="009511F0" w:rsidRDefault="00C6224E" w:rsidP="00F90D79">
      <w:pPr>
        <w:pStyle w:val="SubsectionHead"/>
      </w:pPr>
      <w:r w:rsidRPr="009511F0">
        <w:t>Definitions</w:t>
      </w:r>
    </w:p>
    <w:p w14:paraId="186EF4DA" w14:textId="725EB074" w:rsidR="00F90D79" w:rsidRPr="009511F0" w:rsidRDefault="00F90D79" w:rsidP="00F90D79">
      <w:pPr>
        <w:pStyle w:val="subsection"/>
      </w:pPr>
      <w:r w:rsidRPr="009511F0">
        <w:tab/>
        <w:t>(4)</w:t>
      </w:r>
      <w:r w:rsidRPr="009511F0">
        <w:tab/>
        <w:t>In this section:</w:t>
      </w:r>
    </w:p>
    <w:p w14:paraId="27C133B8" w14:textId="1B9085BD" w:rsidR="00F90D79" w:rsidRPr="009511F0" w:rsidRDefault="00F90D79" w:rsidP="00F90D79">
      <w:pPr>
        <w:pStyle w:val="Definition"/>
      </w:pPr>
      <w:r w:rsidRPr="009511F0">
        <w:rPr>
          <w:b/>
          <w:i/>
        </w:rPr>
        <w:t>plastic</w:t>
      </w:r>
      <w:r w:rsidR="00247102" w:rsidRPr="009511F0">
        <w:t> </w:t>
      </w:r>
      <w:r w:rsidRPr="009511F0">
        <w:t>has the</w:t>
      </w:r>
      <w:r w:rsidR="00247102" w:rsidRPr="009511F0">
        <w:t xml:space="preserve"> same meaning as in Note 1 to Chapter 39 in Schedule </w:t>
      </w:r>
      <w:r w:rsidRPr="009511F0">
        <w:t xml:space="preserve">3 to the </w:t>
      </w:r>
      <w:r w:rsidR="00247102" w:rsidRPr="009511F0">
        <w:rPr>
          <w:i/>
        </w:rPr>
        <w:t>Customs </w:t>
      </w:r>
      <w:r w:rsidRPr="009511F0">
        <w:rPr>
          <w:i/>
        </w:rPr>
        <w:t>Tariff Act 1995</w:t>
      </w:r>
      <w:r w:rsidRPr="009511F0">
        <w:t>.</w:t>
      </w:r>
    </w:p>
    <w:p w14:paraId="28891187" w14:textId="36080CC5" w:rsidR="00B5695B" w:rsidRPr="009511F0" w:rsidRDefault="00B5695B" w:rsidP="00F90D79">
      <w:pPr>
        <w:pStyle w:val="Definition"/>
      </w:pPr>
      <w:r w:rsidRPr="009511F0">
        <w:rPr>
          <w:b/>
          <w:i/>
        </w:rPr>
        <w:t>treat</w:t>
      </w:r>
      <w:r w:rsidR="00247102" w:rsidRPr="009511F0">
        <w:t> </w:t>
      </w:r>
      <w:r w:rsidRPr="009511F0">
        <w:t>means impregnate, coat, cover or laminate.</w:t>
      </w:r>
    </w:p>
    <w:p w14:paraId="328FEA7A" w14:textId="3431AA92" w:rsidR="00C6224E" w:rsidRPr="009511F0" w:rsidRDefault="00C6224E" w:rsidP="00F90D79">
      <w:pPr>
        <w:pStyle w:val="Definition"/>
      </w:pPr>
      <w:r w:rsidRPr="009511F0">
        <w:rPr>
          <w:i/>
        </w:rPr>
        <w:t>Measurement of weight per square metre</w:t>
      </w:r>
    </w:p>
    <w:p w14:paraId="4ADD59E2" w14:textId="66A16823" w:rsidR="00985C14" w:rsidRPr="009511F0" w:rsidRDefault="00985C14" w:rsidP="00985C14">
      <w:pPr>
        <w:pStyle w:val="subsection"/>
      </w:pPr>
      <w:r w:rsidRPr="009511F0">
        <w:tab/>
        <w:t>(</w:t>
      </w:r>
      <w:r w:rsidR="00F90D79" w:rsidRPr="009511F0">
        <w:t>5</w:t>
      </w:r>
      <w:r w:rsidRPr="009511F0">
        <w:t>)</w:t>
      </w:r>
      <w:r w:rsidRPr="009511F0">
        <w:tab/>
        <w:t>For the purposes of this section, fabric and permanent plastic additions are taken to have a particular weight per square metre if they have that weight per square metre with</w:t>
      </w:r>
      <w:r w:rsidR="00247102" w:rsidRPr="009511F0">
        <w:t>in a tolerance of plus or minus </w:t>
      </w:r>
      <w:r w:rsidRPr="009511F0">
        <w:t>1% when measure</w:t>
      </w:r>
      <w:r w:rsidR="00247102" w:rsidRPr="009511F0">
        <w:t>d in accordance with Australian Standard AS </w:t>
      </w:r>
      <w:r w:rsidRPr="009511F0">
        <w:t>2001.2.13-1987 (as current at the time this instrument was made).</w:t>
      </w:r>
    </w:p>
    <w:p w14:paraId="37795ABB" w14:textId="32A9AC37" w:rsidR="00F90D79" w:rsidRPr="009511F0" w:rsidRDefault="00F90D79" w:rsidP="00F90D79">
      <w:pPr>
        <w:pStyle w:val="ActHead5"/>
      </w:pPr>
      <w:bookmarkStart w:id="51" w:name="_Toc152572497"/>
      <w:r w:rsidRPr="009511F0">
        <w:rPr>
          <w:rStyle w:val="CharSectno"/>
        </w:rPr>
        <w:t>46</w:t>
      </w:r>
      <w:r w:rsidRPr="009511F0">
        <w:t xml:space="preserve">  Fabrics weighing no </w:t>
      </w:r>
      <w:r w:rsidR="55171C4B" w:rsidRPr="009511F0">
        <w:t>more</w:t>
      </w:r>
      <w:r w:rsidR="00247102" w:rsidRPr="009511F0">
        <w:t xml:space="preserve"> than 510 </w:t>
      </w:r>
      <w:r w:rsidRPr="009511F0">
        <w:t>grams per square metre for use in the manufacture of surgical or adhesive plaster (item 32)</w:t>
      </w:r>
      <w:bookmarkEnd w:id="51"/>
    </w:p>
    <w:p w14:paraId="0211CABE" w14:textId="6338197A" w:rsidR="00544113" w:rsidRPr="009511F0" w:rsidRDefault="00544113" w:rsidP="00544113">
      <w:pPr>
        <w:pStyle w:val="SubsectionHead"/>
      </w:pPr>
      <w:r w:rsidRPr="009511F0">
        <w:t>By</w:t>
      </w:r>
      <w:r w:rsidR="50ED29F3" w:rsidRPr="009511F0">
        <w:t>-</w:t>
      </w:r>
      <w:r w:rsidRPr="009511F0">
        <w:t>law</w:t>
      </w:r>
    </w:p>
    <w:p w14:paraId="7F9B7984" w14:textId="156C34CF" w:rsidR="00544113" w:rsidRPr="009511F0" w:rsidRDefault="00544113" w:rsidP="00544113">
      <w:pPr>
        <w:pStyle w:val="subsection"/>
      </w:pPr>
      <w:r w:rsidRPr="009511F0">
        <w:tab/>
        <w:t>(1)</w:t>
      </w:r>
      <w:r w:rsidRPr="009511F0">
        <w:tab/>
        <w:t xml:space="preserve">This section </w:t>
      </w:r>
      <w:r w:rsidR="0A81DFA0" w:rsidRPr="009511F0">
        <w:t xml:space="preserve">may be cited as </w:t>
      </w:r>
      <w:r w:rsidR="00247102" w:rsidRPr="009511F0">
        <w:t>Customs By</w:t>
      </w:r>
      <w:r w:rsidR="00247102" w:rsidRPr="009511F0">
        <w:noBreakHyphen/>
        <w:t>law No. </w:t>
      </w:r>
      <w:r w:rsidR="00E86126" w:rsidRPr="009511F0">
        <w:t>2300099</w:t>
      </w:r>
      <w:r w:rsidRPr="009511F0">
        <w:t>.</w:t>
      </w:r>
    </w:p>
    <w:p w14:paraId="0A91BA64" w14:textId="77777777" w:rsidR="000A49BB" w:rsidRPr="009511F0" w:rsidRDefault="000A49BB" w:rsidP="000A49BB">
      <w:pPr>
        <w:pStyle w:val="SubsectionHead"/>
      </w:pPr>
      <w:r w:rsidRPr="009511F0">
        <w:t>Prescribed goods</w:t>
      </w:r>
    </w:p>
    <w:p w14:paraId="13A83512" w14:textId="2FFF58B9" w:rsidR="000A49BB" w:rsidRPr="009511F0" w:rsidRDefault="000A49BB" w:rsidP="000A49BB">
      <w:pPr>
        <w:pStyle w:val="subsection"/>
      </w:pPr>
      <w:r w:rsidRPr="009511F0">
        <w:tab/>
        <w:t>(</w:t>
      </w:r>
      <w:r w:rsidR="00544113" w:rsidRPr="009511F0">
        <w:t>2</w:t>
      </w:r>
      <w:r w:rsidRPr="009511F0">
        <w:t>)</w:t>
      </w:r>
      <w:r w:rsidRPr="009511F0">
        <w:tab/>
      </w:r>
      <w:r w:rsidR="00247102" w:rsidRPr="009511F0">
        <w:t>For the purposes of item </w:t>
      </w:r>
      <w:r w:rsidR="00CA4894" w:rsidRPr="009511F0">
        <w:t>32</w:t>
      </w:r>
      <w:r w:rsidR="341F58A7" w:rsidRPr="009511F0">
        <w:t xml:space="preserve">, </w:t>
      </w:r>
      <w:r w:rsidR="00CA4894" w:rsidRPr="009511F0">
        <w:t xml:space="preserve">other than the </w:t>
      </w:r>
      <w:r w:rsidR="00247102" w:rsidRPr="009511F0">
        <w:t>goods referred to in subsection </w:t>
      </w:r>
      <w:r w:rsidR="00CA4894" w:rsidRPr="009511F0">
        <w:t xml:space="preserve">(3), </w:t>
      </w:r>
      <w:r w:rsidR="00BD1438" w:rsidRPr="009511F0">
        <w:t xml:space="preserve">goods </w:t>
      </w:r>
      <w:r w:rsidR="00CA4894" w:rsidRPr="009511F0">
        <w:t xml:space="preserve">to which that item applies are goods </w:t>
      </w:r>
      <w:r w:rsidR="00655366" w:rsidRPr="009511F0">
        <w:t>for which</w:t>
      </w:r>
      <w:r w:rsidR="00BD1438" w:rsidRPr="009511F0">
        <w:t xml:space="preserve"> all of the following </w:t>
      </w:r>
      <w:r w:rsidR="00ED4C35" w:rsidRPr="009511F0">
        <w:t>appl</w:t>
      </w:r>
      <w:r w:rsidR="00E304B3" w:rsidRPr="009511F0">
        <w:t>y</w:t>
      </w:r>
      <w:r w:rsidRPr="009511F0">
        <w:t>:</w:t>
      </w:r>
    </w:p>
    <w:p w14:paraId="3708A37E" w14:textId="5F538C1F" w:rsidR="000A49BB" w:rsidRPr="009511F0" w:rsidRDefault="000A49BB" w:rsidP="000A49BB">
      <w:pPr>
        <w:pStyle w:val="paragraph"/>
      </w:pPr>
      <w:r w:rsidRPr="009511F0">
        <w:tab/>
        <w:t>(a)</w:t>
      </w:r>
      <w:r w:rsidRPr="009511F0">
        <w:tab/>
        <w:t xml:space="preserve">the goods are </w:t>
      </w:r>
      <w:r w:rsidR="00261DD0" w:rsidRPr="009511F0">
        <w:t xml:space="preserve">fabrics </w:t>
      </w:r>
      <w:r w:rsidR="00247102" w:rsidRPr="009511F0">
        <w:t>classified under tariff heading 5210 or </w:t>
      </w:r>
      <w:r w:rsidRPr="009511F0">
        <w:t xml:space="preserve">5211 or </w:t>
      </w:r>
      <w:r w:rsidR="00247102" w:rsidRPr="009511F0">
        <w:t>under tariff subheading </w:t>
      </w:r>
      <w:r w:rsidR="00160EE0" w:rsidRPr="009511F0">
        <w:t>5212.2;</w:t>
      </w:r>
    </w:p>
    <w:p w14:paraId="6174FC34" w14:textId="11690380" w:rsidR="000A49BB" w:rsidRPr="009511F0" w:rsidRDefault="000A49BB" w:rsidP="000A49BB">
      <w:pPr>
        <w:pStyle w:val="paragraph"/>
      </w:pPr>
      <w:r w:rsidRPr="009511F0">
        <w:tab/>
        <w:t>(b)</w:t>
      </w:r>
      <w:r w:rsidRPr="009511F0">
        <w:tab/>
        <w:t xml:space="preserve">the </w:t>
      </w:r>
      <w:r w:rsidR="00261DD0" w:rsidRPr="009511F0">
        <w:t>fabric</w:t>
      </w:r>
      <w:r w:rsidRPr="009511F0">
        <w:t xml:space="preserve"> weigh</w:t>
      </w:r>
      <w:r w:rsidR="00261DD0" w:rsidRPr="009511F0">
        <w:t>s</w:t>
      </w:r>
      <w:r w:rsidRPr="009511F0">
        <w:t xml:space="preserve"> </w:t>
      </w:r>
      <w:r w:rsidR="00814163" w:rsidRPr="009511F0">
        <w:t xml:space="preserve">no </w:t>
      </w:r>
      <w:r w:rsidR="6D565DFA" w:rsidRPr="009511F0">
        <w:t>more</w:t>
      </w:r>
      <w:r w:rsidR="00814163" w:rsidRPr="009511F0">
        <w:t xml:space="preserve"> than</w:t>
      </w:r>
      <w:r w:rsidR="00247102" w:rsidRPr="009511F0">
        <w:t xml:space="preserve"> 510 </w:t>
      </w:r>
      <w:r w:rsidR="00160EE0" w:rsidRPr="009511F0">
        <w:t>grams per square metre;</w:t>
      </w:r>
    </w:p>
    <w:p w14:paraId="5FFC3227" w14:textId="59C68FE7" w:rsidR="000A49BB" w:rsidRPr="009511F0" w:rsidRDefault="000A49BB" w:rsidP="000A49BB">
      <w:pPr>
        <w:pStyle w:val="paragraph"/>
      </w:pPr>
      <w:r w:rsidRPr="009511F0">
        <w:tab/>
        <w:t>(c)</w:t>
      </w:r>
      <w:r w:rsidRPr="009511F0">
        <w:tab/>
        <w:t xml:space="preserve">the value of the goods </w:t>
      </w:r>
      <w:r w:rsidR="00F90D79" w:rsidRPr="009511F0">
        <w:t xml:space="preserve">is no </w:t>
      </w:r>
      <w:r w:rsidR="009E2ACE" w:rsidRPr="009511F0">
        <w:t>more</w:t>
      </w:r>
      <w:r w:rsidR="00F90D79" w:rsidRPr="009511F0">
        <w:t xml:space="preserve"> than </w:t>
      </w:r>
      <w:r w:rsidR="00247102" w:rsidRPr="009511F0">
        <w:t>$2.67 </w:t>
      </w:r>
      <w:r w:rsidRPr="009511F0">
        <w:t>per square metre of fabric.</w:t>
      </w:r>
    </w:p>
    <w:p w14:paraId="691CE525" w14:textId="5B37117A" w:rsidR="000A49BB" w:rsidRPr="009511F0" w:rsidRDefault="00ED4C35" w:rsidP="00814163">
      <w:pPr>
        <w:pStyle w:val="subsection"/>
      </w:pPr>
      <w:r w:rsidRPr="009511F0">
        <w:tab/>
      </w:r>
      <w:r w:rsidR="00814163" w:rsidRPr="009511F0">
        <w:t>(</w:t>
      </w:r>
      <w:r w:rsidR="00544113" w:rsidRPr="009511F0">
        <w:t>3</w:t>
      </w:r>
      <w:r w:rsidR="00247102" w:rsidRPr="009511F0">
        <w:t>)</w:t>
      </w:r>
      <w:r w:rsidR="00247102" w:rsidRPr="009511F0">
        <w:tab/>
        <w:t>Subsection </w:t>
      </w:r>
      <w:r w:rsidR="00814163" w:rsidRPr="009511F0">
        <w:t>(</w:t>
      </w:r>
      <w:r w:rsidR="00544113" w:rsidRPr="009511F0">
        <w:t>2</w:t>
      </w:r>
      <w:r w:rsidR="00814163" w:rsidRPr="009511F0">
        <w:t>) does not apply to goods if</w:t>
      </w:r>
      <w:r w:rsidR="00806163" w:rsidRPr="009511F0">
        <w:t xml:space="preserve"> any of the following applies to the goods</w:t>
      </w:r>
      <w:r w:rsidR="00814163" w:rsidRPr="009511F0">
        <w:t>:</w:t>
      </w:r>
    </w:p>
    <w:p w14:paraId="148FBAA0" w14:textId="1A5C2F08" w:rsidR="00814163" w:rsidRPr="009511F0" w:rsidRDefault="00ED4C35" w:rsidP="00814163">
      <w:pPr>
        <w:pStyle w:val="paragraph"/>
      </w:pPr>
      <w:r w:rsidRPr="009511F0">
        <w:lastRenderedPageBreak/>
        <w:tab/>
      </w:r>
      <w:r w:rsidR="00814163" w:rsidRPr="009511F0">
        <w:t>(a)</w:t>
      </w:r>
      <w:r w:rsidR="00814163" w:rsidRPr="009511F0">
        <w:tab/>
        <w:t xml:space="preserve">the fabric weighs </w:t>
      </w:r>
      <w:r w:rsidR="00806163" w:rsidRPr="009511F0">
        <w:t xml:space="preserve">at least </w:t>
      </w:r>
      <w:r w:rsidR="00247102" w:rsidRPr="009511F0">
        <w:t>203 </w:t>
      </w:r>
      <w:r w:rsidR="00814163" w:rsidRPr="009511F0">
        <w:t>grams per square metre</w:t>
      </w:r>
      <w:r w:rsidR="00806163" w:rsidRPr="009511F0">
        <w:t xml:space="preserve"> and is woven in</w:t>
      </w:r>
      <w:r w:rsidR="00814163" w:rsidRPr="009511F0">
        <w:t>:</w:t>
      </w:r>
    </w:p>
    <w:p w14:paraId="68F73B1A" w14:textId="77777777" w:rsidR="00814163" w:rsidRPr="009511F0" w:rsidRDefault="00814163" w:rsidP="00814163">
      <w:pPr>
        <w:pStyle w:val="paragraphsub"/>
      </w:pPr>
      <w:r w:rsidRPr="009511F0">
        <w:tab/>
        <w:t>(i)</w:t>
      </w:r>
      <w:r w:rsidRPr="009511F0">
        <w:tab/>
        <w:t>a Jacquard</w:t>
      </w:r>
      <w:r w:rsidR="00806163" w:rsidRPr="009511F0">
        <w:t xml:space="preserve"> weave; or</w:t>
      </w:r>
    </w:p>
    <w:p w14:paraId="6FA35060" w14:textId="77777777" w:rsidR="00806163" w:rsidRPr="009511F0" w:rsidRDefault="00806163" w:rsidP="00814163">
      <w:pPr>
        <w:pStyle w:val="paragraphsub"/>
      </w:pPr>
      <w:r w:rsidRPr="009511F0">
        <w:tab/>
        <w:t>(ii)</w:t>
      </w:r>
      <w:r w:rsidRPr="009511F0">
        <w:tab/>
        <w:t>a dobby weave; or</w:t>
      </w:r>
    </w:p>
    <w:p w14:paraId="674F5D59" w14:textId="77777777" w:rsidR="00806163" w:rsidRPr="009511F0" w:rsidRDefault="00806163" w:rsidP="00814163">
      <w:pPr>
        <w:pStyle w:val="paragraphsub"/>
      </w:pPr>
      <w:r w:rsidRPr="009511F0">
        <w:tab/>
        <w:t>(iii)</w:t>
      </w:r>
      <w:r w:rsidRPr="009511F0">
        <w:tab/>
        <w:t>sateen; or</w:t>
      </w:r>
    </w:p>
    <w:p w14:paraId="6ABCFD84" w14:textId="52FE44E3" w:rsidR="00806163" w:rsidRPr="009511F0" w:rsidRDefault="00806163" w:rsidP="00814163">
      <w:pPr>
        <w:pStyle w:val="paragraphsub"/>
      </w:pPr>
      <w:r w:rsidRPr="009511F0">
        <w:tab/>
        <w:t>(iv)</w:t>
      </w:r>
      <w:r w:rsidRPr="009511F0">
        <w:tab/>
        <w:t>any similar weave;</w:t>
      </w:r>
    </w:p>
    <w:p w14:paraId="6F569727" w14:textId="100E45B1" w:rsidR="00806163" w:rsidRPr="009511F0" w:rsidRDefault="00806163" w:rsidP="00806163">
      <w:pPr>
        <w:pStyle w:val="paragraph"/>
      </w:pPr>
      <w:r w:rsidRPr="009511F0">
        <w:tab/>
        <w:t>(b)</w:t>
      </w:r>
      <w:r w:rsidR="00247102" w:rsidRPr="009511F0">
        <w:tab/>
        <w:t>the fabric weighs at least 305 </w:t>
      </w:r>
      <w:r w:rsidRPr="009511F0">
        <w:t>grams per square metre and is woven:</w:t>
      </w:r>
    </w:p>
    <w:p w14:paraId="67F1AA14" w14:textId="77777777" w:rsidR="00806163" w:rsidRPr="009511F0" w:rsidRDefault="00806163" w:rsidP="00806163">
      <w:pPr>
        <w:pStyle w:val="paragraphsub"/>
      </w:pPr>
      <w:r w:rsidRPr="009511F0">
        <w:tab/>
        <w:t>(i)</w:t>
      </w:r>
      <w:r w:rsidRPr="009511F0">
        <w:tab/>
        <w:t>in a fancy weave; or</w:t>
      </w:r>
    </w:p>
    <w:p w14:paraId="3D16A54C" w14:textId="1620C83E" w:rsidR="00806163" w:rsidRPr="009511F0" w:rsidRDefault="00806163" w:rsidP="00806163">
      <w:pPr>
        <w:pStyle w:val="paragraphsub"/>
      </w:pPr>
      <w:r w:rsidRPr="009511F0">
        <w:tab/>
        <w:t>(ii)</w:t>
      </w:r>
      <w:r w:rsidRPr="009511F0">
        <w:tab/>
        <w:t>from fancy yarns;</w:t>
      </w:r>
    </w:p>
    <w:p w14:paraId="28D01AE5" w14:textId="6B69D12F" w:rsidR="00806163" w:rsidRPr="009511F0" w:rsidRDefault="00806163" w:rsidP="00806163">
      <w:pPr>
        <w:pStyle w:val="paragraph"/>
      </w:pPr>
      <w:r w:rsidRPr="009511F0">
        <w:tab/>
        <w:t>(c)</w:t>
      </w:r>
      <w:r w:rsidRPr="009511F0">
        <w:tab/>
        <w:t xml:space="preserve">the </w:t>
      </w:r>
      <w:r w:rsidR="009E2ACE" w:rsidRPr="009511F0">
        <w:t xml:space="preserve">fabric is </w:t>
      </w:r>
      <w:r w:rsidR="00247102" w:rsidRPr="009511F0">
        <w:t>classified under tariff heading </w:t>
      </w:r>
      <w:r w:rsidRPr="009511F0">
        <w:t>5210 and</w:t>
      </w:r>
      <w:r w:rsidR="00247102" w:rsidRPr="009511F0">
        <w:t xml:space="preserve"> the fabric weighs at least 120 </w:t>
      </w:r>
      <w:r w:rsidRPr="009511F0">
        <w:t>grams per square metre.</w:t>
      </w:r>
    </w:p>
    <w:p w14:paraId="52A48534" w14:textId="77777777" w:rsidR="00BD3CF0" w:rsidRPr="009511F0" w:rsidRDefault="00BD3CF0" w:rsidP="00806163">
      <w:pPr>
        <w:pStyle w:val="SubsectionHead"/>
      </w:pPr>
      <w:r w:rsidRPr="009511F0">
        <w:t>Conditions</w:t>
      </w:r>
    </w:p>
    <w:p w14:paraId="0C96F6B5" w14:textId="7A8E9CDE" w:rsidR="00BD3CF0" w:rsidRPr="009511F0" w:rsidRDefault="00BD3CF0" w:rsidP="00BD3CF0">
      <w:pPr>
        <w:pStyle w:val="subsection"/>
      </w:pPr>
      <w:r w:rsidRPr="009511F0">
        <w:tab/>
        <w:t>(</w:t>
      </w:r>
      <w:r w:rsidR="00CA4894" w:rsidRPr="009511F0">
        <w:t>4</w:t>
      </w:r>
      <w:r w:rsidRPr="009511F0">
        <w:t>)</w:t>
      </w:r>
      <w:r w:rsidRPr="009511F0">
        <w:tab/>
      </w:r>
      <w:r w:rsidR="00247102" w:rsidRPr="009511F0">
        <w:t>Item </w:t>
      </w:r>
      <w:r w:rsidR="58BBE684" w:rsidRPr="009511F0">
        <w:t>32</w:t>
      </w:r>
      <w:r w:rsidRPr="009511F0">
        <w:t xml:space="preserve"> applies to </w:t>
      </w:r>
      <w:r w:rsidR="681EDC0D" w:rsidRPr="009511F0">
        <w:t xml:space="preserve">those </w:t>
      </w:r>
      <w:r w:rsidRPr="009511F0">
        <w:t xml:space="preserve">goods </w:t>
      </w:r>
      <w:r w:rsidR="00655366" w:rsidRPr="009511F0">
        <w:t>covered by</w:t>
      </w:r>
      <w:r w:rsidR="00247102" w:rsidRPr="009511F0">
        <w:t xml:space="preserve"> subsection </w:t>
      </w:r>
      <w:r w:rsidR="54ECC36F" w:rsidRPr="009511F0">
        <w:t>(</w:t>
      </w:r>
      <w:r w:rsidR="00CA4894" w:rsidRPr="009511F0">
        <w:t>2</w:t>
      </w:r>
      <w:r w:rsidR="54ECC36F" w:rsidRPr="009511F0">
        <w:t xml:space="preserve">) </w:t>
      </w:r>
      <w:r w:rsidR="00E304B3" w:rsidRPr="009511F0">
        <w:t>subject to the condition that</w:t>
      </w:r>
      <w:r w:rsidR="54ECC36F" w:rsidRPr="009511F0">
        <w:t xml:space="preserve"> those goods</w:t>
      </w:r>
      <w:r w:rsidRPr="009511F0">
        <w:t xml:space="preserve"> are for use in the manufacture of surgical </w:t>
      </w:r>
      <w:r w:rsidR="009E2ACE" w:rsidRPr="009511F0">
        <w:t>or adhesive plaster.</w:t>
      </w:r>
    </w:p>
    <w:p w14:paraId="168336ED" w14:textId="77777777" w:rsidR="00806163" w:rsidRPr="009511F0" w:rsidRDefault="00806163" w:rsidP="00806163">
      <w:pPr>
        <w:pStyle w:val="SubsectionHead"/>
      </w:pPr>
      <w:r w:rsidRPr="009511F0">
        <w:t>Measurement of weight per square metre</w:t>
      </w:r>
    </w:p>
    <w:p w14:paraId="42DEEC47" w14:textId="6BB8B665" w:rsidR="00806163" w:rsidRPr="009511F0" w:rsidRDefault="00806163" w:rsidP="00806163">
      <w:pPr>
        <w:pStyle w:val="subsection"/>
      </w:pPr>
      <w:r w:rsidRPr="009511F0">
        <w:tab/>
        <w:t>(</w:t>
      </w:r>
      <w:r w:rsidR="00544113" w:rsidRPr="009511F0">
        <w:t>5</w:t>
      </w:r>
      <w:r w:rsidRPr="009511F0">
        <w:t>)</w:t>
      </w:r>
      <w:r w:rsidRPr="009511F0">
        <w:tab/>
        <w:t xml:space="preserve">For the purposes of </w:t>
      </w:r>
      <w:r w:rsidR="009E2ACE" w:rsidRPr="009511F0">
        <w:t xml:space="preserve">this section, fabric </w:t>
      </w:r>
      <w:r w:rsidR="00261DD0" w:rsidRPr="009511F0">
        <w:t>is</w:t>
      </w:r>
      <w:r w:rsidRPr="009511F0">
        <w:t xml:space="preserve"> taken to have a particular weight per square metre if </w:t>
      </w:r>
      <w:r w:rsidR="00626849" w:rsidRPr="009511F0">
        <w:t>it</w:t>
      </w:r>
      <w:r w:rsidRPr="009511F0">
        <w:t xml:space="preserve"> ha</w:t>
      </w:r>
      <w:r w:rsidR="00626849" w:rsidRPr="009511F0">
        <w:t>s</w:t>
      </w:r>
      <w:r w:rsidRPr="009511F0">
        <w:t xml:space="preserve"> that weight per square metre within a tolerance of plus or minus 1% when measured in accorda</w:t>
      </w:r>
      <w:r w:rsidR="00247102" w:rsidRPr="009511F0">
        <w:t>nce with Australian Standard AS </w:t>
      </w:r>
      <w:r w:rsidRPr="009511F0">
        <w:t>2001.2.13</w:t>
      </w:r>
      <w:r w:rsidR="000B3926" w:rsidRPr="009511F0">
        <w:t>-1987</w:t>
      </w:r>
      <w:r w:rsidRPr="009511F0">
        <w:t xml:space="preserve"> (as current at the time this instrument was made).</w:t>
      </w:r>
    </w:p>
    <w:p w14:paraId="7D1B32E3" w14:textId="59115BB0" w:rsidR="006232F8" w:rsidRPr="009511F0" w:rsidRDefault="00544113" w:rsidP="006232F8">
      <w:pPr>
        <w:pStyle w:val="ActHead5"/>
      </w:pPr>
      <w:bookmarkStart w:id="52" w:name="_Toc152572498"/>
      <w:r w:rsidRPr="009511F0">
        <w:rPr>
          <w:rStyle w:val="CharSectno"/>
        </w:rPr>
        <w:t>4</w:t>
      </w:r>
      <w:r w:rsidR="00425913" w:rsidRPr="009511F0">
        <w:rPr>
          <w:rStyle w:val="CharSectno"/>
        </w:rPr>
        <w:t>7</w:t>
      </w:r>
      <w:r w:rsidR="006232F8" w:rsidRPr="009511F0">
        <w:t xml:space="preserve">  </w:t>
      </w:r>
      <w:r w:rsidR="009E2ACE" w:rsidRPr="009511F0">
        <w:t>Certain other fabrics for use in the manufacture of surgical or adhesive plaster (item 32)</w:t>
      </w:r>
      <w:bookmarkEnd w:id="52"/>
    </w:p>
    <w:p w14:paraId="0EDE2CEA" w14:textId="66C6155D" w:rsidR="00544113" w:rsidRPr="009511F0" w:rsidRDefault="00544113" w:rsidP="00544113">
      <w:pPr>
        <w:pStyle w:val="SubsectionHead"/>
      </w:pPr>
      <w:r w:rsidRPr="009511F0">
        <w:t>By</w:t>
      </w:r>
      <w:r w:rsidR="24AD6C1B" w:rsidRPr="009511F0">
        <w:t>-</w:t>
      </w:r>
      <w:r w:rsidRPr="009511F0">
        <w:t>law</w:t>
      </w:r>
    </w:p>
    <w:p w14:paraId="7C6DB983" w14:textId="0BBBD557" w:rsidR="00544113" w:rsidRPr="009511F0" w:rsidRDefault="00544113" w:rsidP="00544113">
      <w:pPr>
        <w:pStyle w:val="subsection"/>
      </w:pPr>
      <w:r w:rsidRPr="009511F0">
        <w:tab/>
        <w:t>(1)</w:t>
      </w:r>
      <w:r w:rsidRPr="009511F0">
        <w:tab/>
        <w:t xml:space="preserve">This section </w:t>
      </w:r>
      <w:r w:rsidR="1C158F6B" w:rsidRPr="009511F0">
        <w:t xml:space="preserve">may be cited as </w:t>
      </w:r>
      <w:r w:rsidRPr="009511F0">
        <w:t>Customs By</w:t>
      </w:r>
      <w:r w:rsidRPr="009511F0">
        <w:noBreakHyphen/>
      </w:r>
      <w:r w:rsidR="00247102" w:rsidRPr="009511F0">
        <w:t>law No. </w:t>
      </w:r>
      <w:r w:rsidR="009E2ACE" w:rsidRPr="009511F0">
        <w:t>2300054</w:t>
      </w:r>
      <w:r w:rsidRPr="009511F0">
        <w:t>.</w:t>
      </w:r>
    </w:p>
    <w:p w14:paraId="1872D2C0" w14:textId="77777777" w:rsidR="006232F8" w:rsidRPr="009511F0" w:rsidRDefault="006232F8" w:rsidP="006232F8">
      <w:pPr>
        <w:pStyle w:val="SubsectionHead"/>
      </w:pPr>
      <w:r w:rsidRPr="009511F0">
        <w:t>Prescribed goods</w:t>
      </w:r>
    </w:p>
    <w:p w14:paraId="6C1868B2" w14:textId="1BF672E4" w:rsidR="00CA4894" w:rsidRPr="009511F0" w:rsidRDefault="006232F8" w:rsidP="00AA67A2">
      <w:pPr>
        <w:pStyle w:val="subsection"/>
      </w:pPr>
      <w:r w:rsidRPr="009511F0">
        <w:tab/>
        <w:t>(</w:t>
      </w:r>
      <w:r w:rsidR="00544113" w:rsidRPr="009511F0">
        <w:t>2</w:t>
      </w:r>
      <w:r w:rsidRPr="009511F0">
        <w:t>)</w:t>
      </w:r>
      <w:r w:rsidRPr="009511F0">
        <w:tab/>
      </w:r>
      <w:r w:rsidR="00247102" w:rsidRPr="009511F0">
        <w:t>For the purposes of item </w:t>
      </w:r>
      <w:r w:rsidR="27457742" w:rsidRPr="009511F0">
        <w:t xml:space="preserve">32, </w:t>
      </w:r>
      <w:r w:rsidR="00AF7FE2" w:rsidRPr="009511F0">
        <w:t xml:space="preserve">each of the following </w:t>
      </w:r>
      <w:r w:rsidR="486C8BC3" w:rsidRPr="009511F0">
        <w:t>g</w:t>
      </w:r>
      <w:r w:rsidRPr="009511F0" w:rsidDel="00AA67A2">
        <w:t xml:space="preserve">oods </w:t>
      </w:r>
      <w:r w:rsidR="00AF7FE2" w:rsidRPr="009511F0">
        <w:t xml:space="preserve">are goods </w:t>
      </w:r>
      <w:r w:rsidR="00ED4C35" w:rsidRPr="009511F0">
        <w:t>to which that item applies</w:t>
      </w:r>
      <w:r w:rsidR="00CA4894" w:rsidRPr="009511F0">
        <w:t>:</w:t>
      </w:r>
    </w:p>
    <w:p w14:paraId="66A47DF5" w14:textId="23E37024" w:rsidR="009E2ACE" w:rsidRPr="009511F0" w:rsidRDefault="00AF7FE2" w:rsidP="00CA4894">
      <w:pPr>
        <w:pStyle w:val="paragraph"/>
      </w:pPr>
      <w:r w:rsidRPr="009511F0">
        <w:tab/>
        <w:t>(a)</w:t>
      </w:r>
      <w:r w:rsidRPr="009511F0">
        <w:tab/>
      </w:r>
      <w:r w:rsidR="006232F8" w:rsidRPr="009511F0">
        <w:t xml:space="preserve">fabrics </w:t>
      </w:r>
      <w:r w:rsidRPr="009511F0">
        <w:t>(</w:t>
      </w:r>
      <w:r w:rsidR="00607C4E" w:rsidRPr="009511F0">
        <w:t>excluding elastome</w:t>
      </w:r>
      <w:r w:rsidRPr="009511F0">
        <w:t xml:space="preserve">ric fabrics) </w:t>
      </w:r>
      <w:r w:rsidR="00DF2DFD" w:rsidRPr="009511F0">
        <w:t>classified under tariff heading 5407 or </w:t>
      </w:r>
      <w:r w:rsidR="006232F8" w:rsidRPr="009511F0">
        <w:t>5408</w:t>
      </w:r>
      <w:r w:rsidR="00CA4894" w:rsidRPr="009511F0">
        <w:t>; and</w:t>
      </w:r>
    </w:p>
    <w:p w14:paraId="7416B447" w14:textId="414DE702" w:rsidR="00CA4894" w:rsidRPr="009511F0" w:rsidRDefault="00CA4894" w:rsidP="00CA4894">
      <w:pPr>
        <w:pStyle w:val="paragraph"/>
      </w:pPr>
      <w:r w:rsidRPr="009511F0">
        <w:tab/>
        <w:t>(b)</w:t>
      </w:r>
      <w:r w:rsidRPr="009511F0">
        <w:tab/>
      </w:r>
      <w:r w:rsidR="00607C4E" w:rsidRPr="009511F0">
        <w:t>elastome</w:t>
      </w:r>
      <w:r w:rsidR="00AF7FE2" w:rsidRPr="009511F0">
        <w:t xml:space="preserve">ric fabrics </w:t>
      </w:r>
      <w:r w:rsidR="00DF2DFD" w:rsidRPr="009511F0">
        <w:t>classified under tariff heading </w:t>
      </w:r>
      <w:r w:rsidR="00AF7FE2" w:rsidRPr="009511F0">
        <w:t>5407</w:t>
      </w:r>
      <w:r w:rsidR="00DF2DFD" w:rsidRPr="009511F0">
        <w:t xml:space="preserve"> or 5408 weighing more than 510 </w:t>
      </w:r>
      <w:r w:rsidR="00AF7FE2" w:rsidRPr="009511F0">
        <w:t>grams per square metre</w:t>
      </w:r>
      <w:r w:rsidRPr="009511F0">
        <w:t>.</w:t>
      </w:r>
    </w:p>
    <w:p w14:paraId="2EC039B5" w14:textId="77777777" w:rsidR="006232F8" w:rsidRPr="009511F0" w:rsidRDefault="006232F8" w:rsidP="006232F8">
      <w:pPr>
        <w:pStyle w:val="SubsectionHead"/>
      </w:pPr>
      <w:r w:rsidRPr="009511F0">
        <w:t>Conditions</w:t>
      </w:r>
    </w:p>
    <w:p w14:paraId="1F729D5D" w14:textId="3FAEC11C" w:rsidR="006232F8" w:rsidRPr="009511F0" w:rsidRDefault="006232F8" w:rsidP="006232F8">
      <w:pPr>
        <w:pStyle w:val="subsection"/>
      </w:pPr>
      <w:r w:rsidRPr="009511F0">
        <w:tab/>
      </w:r>
      <w:r w:rsidR="00ED4C35" w:rsidRPr="009511F0">
        <w:t>(3)</w:t>
      </w:r>
      <w:r w:rsidR="00ED4C35" w:rsidRPr="009511F0">
        <w:tab/>
      </w:r>
      <w:r w:rsidR="00DF2DFD" w:rsidRPr="009511F0">
        <w:t>Item </w:t>
      </w:r>
      <w:r w:rsidR="4DDBA504" w:rsidRPr="009511F0">
        <w:t>32</w:t>
      </w:r>
      <w:r w:rsidR="00ED4C35" w:rsidRPr="009511F0">
        <w:t xml:space="preserve"> </w:t>
      </w:r>
      <w:r w:rsidRPr="009511F0">
        <w:t xml:space="preserve">applies to </w:t>
      </w:r>
      <w:r w:rsidR="6FA86E16" w:rsidRPr="009511F0">
        <w:t xml:space="preserve">those </w:t>
      </w:r>
      <w:r w:rsidRPr="009511F0">
        <w:t xml:space="preserve">goods </w:t>
      </w:r>
      <w:r w:rsidR="00DF2DFD" w:rsidRPr="009511F0">
        <w:t>covered by subsection </w:t>
      </w:r>
      <w:r w:rsidR="00CA4894" w:rsidRPr="009511F0">
        <w:t xml:space="preserve">(2) subject to the condition </w:t>
      </w:r>
      <w:r w:rsidRPr="009511F0">
        <w:t xml:space="preserve">that </w:t>
      </w:r>
      <w:r w:rsidR="00CA4894" w:rsidRPr="009511F0">
        <w:t>th</w:t>
      </w:r>
      <w:r w:rsidR="00607C4E" w:rsidRPr="009511F0">
        <w:t>os</w:t>
      </w:r>
      <w:r w:rsidR="00CA4894" w:rsidRPr="009511F0">
        <w:t xml:space="preserve">e goods </w:t>
      </w:r>
      <w:r w:rsidRPr="009511F0">
        <w:t xml:space="preserve">are for use in the manufacture of surgical </w:t>
      </w:r>
      <w:r w:rsidR="009E2ACE" w:rsidRPr="009511F0">
        <w:t>or adhesive plaster.</w:t>
      </w:r>
    </w:p>
    <w:p w14:paraId="0B0BACA4" w14:textId="77777777" w:rsidR="006232F8" w:rsidRPr="009511F0" w:rsidRDefault="006232F8" w:rsidP="006232F8">
      <w:pPr>
        <w:pStyle w:val="SubsectionHead"/>
      </w:pPr>
      <w:r w:rsidRPr="009511F0">
        <w:t>Measurement of weight per square metre</w:t>
      </w:r>
    </w:p>
    <w:p w14:paraId="59EAB75D" w14:textId="6600C24A" w:rsidR="006232F8" w:rsidRPr="009511F0" w:rsidRDefault="006232F8" w:rsidP="006232F8">
      <w:pPr>
        <w:pStyle w:val="subsection"/>
      </w:pPr>
      <w:r w:rsidRPr="009511F0">
        <w:tab/>
        <w:t>(</w:t>
      </w:r>
      <w:r w:rsidR="00CA4894" w:rsidRPr="009511F0">
        <w:t>4</w:t>
      </w:r>
      <w:r w:rsidRPr="009511F0">
        <w:t>)</w:t>
      </w:r>
      <w:r w:rsidRPr="009511F0">
        <w:tab/>
        <w:t xml:space="preserve">For the purposes of </w:t>
      </w:r>
      <w:r w:rsidR="009E2ACE" w:rsidRPr="009511F0">
        <w:t xml:space="preserve">this section, fabric </w:t>
      </w:r>
      <w:r w:rsidRPr="009511F0">
        <w:t>and permanent plastic additions are taken to have a particular weight per square metre if they have that weight per square metre with</w:t>
      </w:r>
      <w:r w:rsidR="00DF2DFD" w:rsidRPr="009511F0">
        <w:t>in a tolerance of plus or minus </w:t>
      </w:r>
      <w:r w:rsidRPr="009511F0">
        <w:t xml:space="preserve">1% when measured in accordance with </w:t>
      </w:r>
      <w:r w:rsidR="00DF2DFD" w:rsidRPr="009511F0">
        <w:lastRenderedPageBreak/>
        <w:t>Australian Standard AS </w:t>
      </w:r>
      <w:r w:rsidRPr="009511F0">
        <w:t>2001.2.13</w:t>
      </w:r>
      <w:r w:rsidR="000B3926" w:rsidRPr="009511F0">
        <w:t>-1987</w:t>
      </w:r>
      <w:r w:rsidRPr="009511F0">
        <w:t xml:space="preserve"> (as current at the time this instrument was made).</w:t>
      </w:r>
    </w:p>
    <w:p w14:paraId="1C8955EF" w14:textId="68666563" w:rsidR="00674C20" w:rsidRPr="009511F0" w:rsidRDefault="00544113" w:rsidP="00674C20">
      <w:pPr>
        <w:pStyle w:val="ActHead5"/>
      </w:pPr>
      <w:bookmarkStart w:id="53" w:name="_Toc152572499"/>
      <w:r w:rsidRPr="009511F0">
        <w:rPr>
          <w:rStyle w:val="CharSectno"/>
        </w:rPr>
        <w:t>4</w:t>
      </w:r>
      <w:r w:rsidR="00425913" w:rsidRPr="009511F0">
        <w:rPr>
          <w:rStyle w:val="CharSectno"/>
        </w:rPr>
        <w:t>8</w:t>
      </w:r>
      <w:r w:rsidR="00674C20" w:rsidRPr="009511F0">
        <w:t xml:space="preserve">  </w:t>
      </w:r>
      <w:r w:rsidR="00D64A41" w:rsidRPr="009511F0">
        <w:t>Handkerchiefs imported in packs of at least 60 and not to be put up for retail sale (item 32)</w:t>
      </w:r>
      <w:bookmarkEnd w:id="53"/>
    </w:p>
    <w:p w14:paraId="6A2F1B3D" w14:textId="4B64FCDA" w:rsidR="00544113" w:rsidRPr="009511F0" w:rsidRDefault="00544113" w:rsidP="00544113">
      <w:pPr>
        <w:pStyle w:val="SubsectionHead"/>
      </w:pPr>
      <w:r w:rsidRPr="009511F0">
        <w:t>By</w:t>
      </w:r>
      <w:r w:rsidR="5CDF8067" w:rsidRPr="009511F0">
        <w:t>-</w:t>
      </w:r>
      <w:r w:rsidRPr="009511F0">
        <w:t>law</w:t>
      </w:r>
    </w:p>
    <w:p w14:paraId="2C34F191" w14:textId="08E07CB9" w:rsidR="00544113" w:rsidRPr="009511F0" w:rsidRDefault="00544113" w:rsidP="00544113">
      <w:pPr>
        <w:pStyle w:val="subsection"/>
      </w:pPr>
      <w:r w:rsidRPr="009511F0">
        <w:tab/>
        <w:t>(1)</w:t>
      </w:r>
      <w:r w:rsidRPr="009511F0">
        <w:tab/>
        <w:t xml:space="preserve">This section </w:t>
      </w:r>
      <w:r w:rsidR="6193C6F4" w:rsidRPr="009511F0">
        <w:t xml:space="preserve">may be cited as </w:t>
      </w:r>
      <w:r w:rsidR="00DF2DFD" w:rsidRPr="009511F0">
        <w:t>Customs By</w:t>
      </w:r>
      <w:r w:rsidR="00DF2DFD" w:rsidRPr="009511F0">
        <w:noBreakHyphen/>
        <w:t>law No. </w:t>
      </w:r>
      <w:r w:rsidR="00D64A41" w:rsidRPr="009511F0">
        <w:t>2300055</w:t>
      </w:r>
      <w:r w:rsidRPr="009511F0">
        <w:t>.</w:t>
      </w:r>
    </w:p>
    <w:p w14:paraId="06240B91" w14:textId="77777777" w:rsidR="00674C20" w:rsidRPr="009511F0" w:rsidRDefault="00674C20" w:rsidP="00674C20">
      <w:pPr>
        <w:pStyle w:val="SubsectionHead"/>
      </w:pPr>
      <w:r w:rsidRPr="009511F0">
        <w:t>Prescribed goods</w:t>
      </w:r>
    </w:p>
    <w:p w14:paraId="2FDC5C85" w14:textId="6BAA76A9" w:rsidR="00674C20" w:rsidRPr="009511F0" w:rsidRDefault="00674C20" w:rsidP="00674C20">
      <w:pPr>
        <w:pStyle w:val="subsection"/>
      </w:pPr>
      <w:r w:rsidRPr="009511F0">
        <w:tab/>
        <w:t>(</w:t>
      </w:r>
      <w:r w:rsidR="00544113" w:rsidRPr="009511F0">
        <w:t>2</w:t>
      </w:r>
      <w:r w:rsidRPr="009511F0">
        <w:t>)</w:t>
      </w:r>
      <w:r w:rsidRPr="009511F0">
        <w:tab/>
      </w:r>
      <w:r w:rsidR="00DF2DFD" w:rsidRPr="009511F0">
        <w:t>For the purposes of item </w:t>
      </w:r>
      <w:r w:rsidR="74D4591F" w:rsidRPr="009511F0">
        <w:t xml:space="preserve">32, </w:t>
      </w:r>
      <w:r w:rsidRPr="009511F0">
        <w:t>handkerchiefs classified under t</w:t>
      </w:r>
      <w:r w:rsidR="00DF2DFD" w:rsidRPr="009511F0">
        <w:t>ariff heading </w:t>
      </w:r>
      <w:r w:rsidRPr="009511F0">
        <w:t xml:space="preserve">6213 are </w:t>
      </w:r>
      <w:r w:rsidR="00E034BE" w:rsidRPr="009511F0">
        <w:t>goods to which that item applies.</w:t>
      </w:r>
    </w:p>
    <w:p w14:paraId="33D61F8D" w14:textId="77777777" w:rsidR="00674C20" w:rsidRPr="009511F0" w:rsidRDefault="00674C20" w:rsidP="00674C20">
      <w:pPr>
        <w:pStyle w:val="SubsectionHead"/>
      </w:pPr>
      <w:r w:rsidRPr="009511F0">
        <w:t>Conditions</w:t>
      </w:r>
    </w:p>
    <w:p w14:paraId="388537C5" w14:textId="7D98199C" w:rsidR="00674C20" w:rsidRPr="009511F0" w:rsidRDefault="00674C20" w:rsidP="00806163">
      <w:pPr>
        <w:pStyle w:val="subsection"/>
      </w:pPr>
      <w:r w:rsidRPr="009511F0">
        <w:tab/>
        <w:t>(</w:t>
      </w:r>
      <w:r w:rsidR="00544113" w:rsidRPr="009511F0">
        <w:t>3</w:t>
      </w:r>
      <w:r w:rsidRPr="009511F0">
        <w:t>)</w:t>
      </w:r>
      <w:r w:rsidRPr="009511F0">
        <w:tab/>
      </w:r>
      <w:r w:rsidR="00DF2DFD" w:rsidRPr="009511F0">
        <w:t>Item </w:t>
      </w:r>
      <w:r w:rsidR="6C9DEB28" w:rsidRPr="009511F0">
        <w:t xml:space="preserve">32 </w:t>
      </w:r>
      <w:r w:rsidRPr="009511F0">
        <w:t xml:space="preserve">applies to </w:t>
      </w:r>
      <w:r w:rsidR="27B8919B" w:rsidRPr="009511F0">
        <w:t xml:space="preserve">those </w:t>
      </w:r>
      <w:r w:rsidRPr="009511F0">
        <w:t xml:space="preserve">goods </w:t>
      </w:r>
      <w:r w:rsidR="00DF2DFD" w:rsidRPr="009511F0">
        <w:t>covered by subsection </w:t>
      </w:r>
      <w:r w:rsidR="000F238D" w:rsidRPr="009511F0">
        <w:t xml:space="preserve">(2) </w:t>
      </w:r>
      <w:r w:rsidR="66542981" w:rsidRPr="009511F0">
        <w:t xml:space="preserve">subject to </w:t>
      </w:r>
      <w:r w:rsidR="00E034BE" w:rsidRPr="009511F0">
        <w:t xml:space="preserve">both of </w:t>
      </w:r>
      <w:r w:rsidR="66542981" w:rsidRPr="009511F0">
        <w:t>the following</w:t>
      </w:r>
      <w:r w:rsidR="000F238D" w:rsidRPr="009511F0">
        <w:t xml:space="preserve"> conditions</w:t>
      </w:r>
      <w:r w:rsidRPr="009511F0">
        <w:t>:</w:t>
      </w:r>
    </w:p>
    <w:p w14:paraId="065F9E8C" w14:textId="025EDEE9" w:rsidR="00D64A41" w:rsidRPr="009511F0" w:rsidRDefault="00D64A41" w:rsidP="00D64A41">
      <w:pPr>
        <w:pStyle w:val="paragraph"/>
      </w:pPr>
      <w:r w:rsidRPr="009511F0">
        <w:tab/>
        <w:t>(a)</w:t>
      </w:r>
      <w:r w:rsidRPr="009511F0">
        <w:tab/>
        <w:t xml:space="preserve">the goods are imported </w:t>
      </w:r>
      <w:r w:rsidR="00DF2DFD" w:rsidRPr="009511F0">
        <w:t>in packs containing at least 60 </w:t>
      </w:r>
      <w:r w:rsidRPr="009511F0">
        <w:t xml:space="preserve">handkerchiefs, </w:t>
      </w:r>
      <w:r w:rsidR="00AA67A2" w:rsidRPr="009511F0">
        <w:t>of</w:t>
      </w:r>
      <w:r w:rsidRPr="009511F0">
        <w:t xml:space="preserve"> one design (if any) and/or colour;</w:t>
      </w:r>
    </w:p>
    <w:p w14:paraId="041958A0" w14:textId="77777777" w:rsidR="00674C20" w:rsidRPr="009511F0" w:rsidRDefault="00674C20" w:rsidP="00674C20">
      <w:pPr>
        <w:pStyle w:val="paragraph"/>
      </w:pPr>
      <w:r w:rsidRPr="009511F0">
        <w:tab/>
        <w:t>(b)</w:t>
      </w:r>
      <w:r w:rsidRPr="009511F0">
        <w:tab/>
        <w:t>the handkerchiefs are not to be put up for retail sale.</w:t>
      </w:r>
    </w:p>
    <w:p w14:paraId="5B69A0E1" w14:textId="4CE4F719" w:rsidR="00261DD0" w:rsidRPr="009511F0" w:rsidRDefault="00544113" w:rsidP="00261DD0">
      <w:pPr>
        <w:pStyle w:val="ActHead5"/>
      </w:pPr>
      <w:bookmarkStart w:id="54" w:name="_Toc152572500"/>
      <w:r w:rsidRPr="009511F0">
        <w:rPr>
          <w:rStyle w:val="CharSectno"/>
        </w:rPr>
        <w:t>4</w:t>
      </w:r>
      <w:r w:rsidR="00425913" w:rsidRPr="009511F0">
        <w:rPr>
          <w:rStyle w:val="CharSectno"/>
        </w:rPr>
        <w:t>9</w:t>
      </w:r>
      <w:r w:rsidR="00261DD0" w:rsidRPr="009511F0">
        <w:t xml:space="preserve">  </w:t>
      </w:r>
      <w:r w:rsidR="00D64A41" w:rsidRPr="009511F0">
        <w:t>Fabrics for use in the manufacture of brassieres, corsets, torsolettes, corselettes or panty girdles (item 32)</w:t>
      </w:r>
      <w:bookmarkEnd w:id="54"/>
    </w:p>
    <w:p w14:paraId="079C35AE" w14:textId="23226647" w:rsidR="00544113" w:rsidRPr="009511F0" w:rsidRDefault="00544113" w:rsidP="00544113">
      <w:pPr>
        <w:pStyle w:val="SubsectionHead"/>
      </w:pPr>
      <w:r w:rsidRPr="009511F0">
        <w:t>By</w:t>
      </w:r>
      <w:r w:rsidR="1C691AB5" w:rsidRPr="009511F0">
        <w:t>-</w:t>
      </w:r>
      <w:r w:rsidRPr="009511F0">
        <w:t>law</w:t>
      </w:r>
    </w:p>
    <w:p w14:paraId="0EC40AFD" w14:textId="05604349" w:rsidR="00544113" w:rsidRPr="009511F0" w:rsidRDefault="00544113" w:rsidP="00544113">
      <w:pPr>
        <w:pStyle w:val="subsection"/>
      </w:pPr>
      <w:r w:rsidRPr="009511F0">
        <w:tab/>
        <w:t>(1)</w:t>
      </w:r>
      <w:r w:rsidRPr="009511F0">
        <w:tab/>
        <w:t xml:space="preserve">This section </w:t>
      </w:r>
      <w:r w:rsidR="61668262" w:rsidRPr="009511F0">
        <w:t xml:space="preserve">may be cited as </w:t>
      </w:r>
      <w:r w:rsidRPr="009511F0">
        <w:t>Customs By</w:t>
      </w:r>
      <w:r w:rsidRPr="009511F0">
        <w:noBreakHyphen/>
        <w:t xml:space="preserve">law </w:t>
      </w:r>
      <w:r w:rsidR="00DF2DFD" w:rsidRPr="009511F0">
        <w:t>No. </w:t>
      </w:r>
      <w:r w:rsidR="00042BE1" w:rsidRPr="009511F0">
        <w:t>2300056</w:t>
      </w:r>
      <w:r w:rsidRPr="009511F0">
        <w:t>.</w:t>
      </w:r>
    </w:p>
    <w:p w14:paraId="11E636EC" w14:textId="77777777" w:rsidR="00261DD0" w:rsidRPr="009511F0" w:rsidRDefault="00261DD0" w:rsidP="00261DD0">
      <w:pPr>
        <w:pStyle w:val="SubsectionHead"/>
      </w:pPr>
      <w:r w:rsidRPr="009511F0">
        <w:t>Prescribed goods</w:t>
      </w:r>
    </w:p>
    <w:p w14:paraId="6D30AAF5" w14:textId="513B9835" w:rsidR="00261DD0" w:rsidRPr="009511F0" w:rsidRDefault="00261DD0" w:rsidP="00AA67A2">
      <w:pPr>
        <w:pStyle w:val="subsection"/>
      </w:pPr>
      <w:r w:rsidRPr="009511F0">
        <w:tab/>
        <w:t>(</w:t>
      </w:r>
      <w:r w:rsidR="00544113" w:rsidRPr="009511F0">
        <w:t>2</w:t>
      </w:r>
      <w:r w:rsidRPr="009511F0">
        <w:t>)</w:t>
      </w:r>
      <w:r w:rsidRPr="009511F0">
        <w:tab/>
      </w:r>
      <w:r w:rsidR="00DF2DFD" w:rsidRPr="009511F0">
        <w:t>For the purposes of item </w:t>
      </w:r>
      <w:r w:rsidR="3E68858A" w:rsidRPr="009511F0">
        <w:t xml:space="preserve">32, </w:t>
      </w:r>
      <w:r w:rsidR="00AF7FE2" w:rsidRPr="009511F0">
        <w:t xml:space="preserve">each of the following </w:t>
      </w:r>
      <w:r w:rsidR="00042BE1" w:rsidRPr="009511F0">
        <w:t xml:space="preserve">goods </w:t>
      </w:r>
      <w:r w:rsidR="000F238D" w:rsidRPr="009511F0">
        <w:t xml:space="preserve">are goods </w:t>
      </w:r>
      <w:r w:rsidR="00AF7FE2" w:rsidRPr="009511F0">
        <w:t>to which this item</w:t>
      </w:r>
      <w:r w:rsidR="000F238D" w:rsidRPr="009511F0">
        <w:t xml:space="preserve"> applies:</w:t>
      </w:r>
    </w:p>
    <w:p w14:paraId="513EE03D" w14:textId="3F8CF501" w:rsidR="000F238D" w:rsidRPr="009511F0" w:rsidRDefault="000F238D" w:rsidP="000F238D">
      <w:pPr>
        <w:pStyle w:val="paragraph"/>
      </w:pPr>
      <w:r w:rsidRPr="009511F0">
        <w:tab/>
        <w:t>(a)</w:t>
      </w:r>
      <w:r w:rsidRPr="009511F0">
        <w:tab/>
        <w:t xml:space="preserve">fabrics </w:t>
      </w:r>
      <w:r w:rsidR="00AF7FE2" w:rsidRPr="009511F0">
        <w:t>(</w:t>
      </w:r>
      <w:r w:rsidR="0077339E" w:rsidRPr="009511F0">
        <w:t>excluding elastome</w:t>
      </w:r>
      <w:r w:rsidR="00AF7FE2" w:rsidRPr="009511F0">
        <w:t xml:space="preserve">ric fabrics) </w:t>
      </w:r>
      <w:r w:rsidR="00DF2DFD" w:rsidRPr="009511F0">
        <w:t>classified under tariff heading </w:t>
      </w:r>
      <w:r w:rsidRPr="009511F0">
        <w:t xml:space="preserve">5407, </w:t>
      </w:r>
      <w:r w:rsidR="00DF2DFD" w:rsidRPr="009511F0">
        <w:t>5408, 5512, 5513, 5514, 5515 or </w:t>
      </w:r>
      <w:r w:rsidRPr="009511F0">
        <w:t>5516;</w:t>
      </w:r>
    </w:p>
    <w:p w14:paraId="2911EA92" w14:textId="62726B77" w:rsidR="000F238D" w:rsidRPr="009511F0" w:rsidRDefault="000F238D" w:rsidP="000F238D">
      <w:pPr>
        <w:pStyle w:val="paragraph"/>
      </w:pPr>
      <w:r w:rsidRPr="009511F0">
        <w:tab/>
        <w:t>(b)</w:t>
      </w:r>
      <w:r w:rsidRPr="009511F0">
        <w:tab/>
      </w:r>
      <w:r w:rsidR="00AF7FE2" w:rsidRPr="009511F0">
        <w:t xml:space="preserve">elastomeric fabrics </w:t>
      </w:r>
      <w:r w:rsidR="00DF2DFD" w:rsidRPr="009511F0">
        <w:t>classified under tariff heading </w:t>
      </w:r>
      <w:r w:rsidR="00AF7FE2" w:rsidRPr="009511F0">
        <w:t xml:space="preserve">5407, </w:t>
      </w:r>
      <w:r w:rsidR="00DF2DFD" w:rsidRPr="009511F0">
        <w:t>5408, 5512, 5513, 5514, 5515 or </w:t>
      </w:r>
      <w:r w:rsidR="00AF7FE2" w:rsidRPr="009511F0">
        <w:t>5516</w:t>
      </w:r>
      <w:r w:rsidRPr="009511F0">
        <w:t xml:space="preserve"> weigh</w:t>
      </w:r>
      <w:r w:rsidR="00AF7FE2" w:rsidRPr="009511F0">
        <w:t>ing</w:t>
      </w:r>
      <w:r w:rsidR="00DF2DFD" w:rsidRPr="009511F0">
        <w:t xml:space="preserve"> more than 510 </w:t>
      </w:r>
      <w:r w:rsidRPr="009511F0">
        <w:t>grams per square metre.</w:t>
      </w:r>
    </w:p>
    <w:p w14:paraId="59AFD2E6" w14:textId="77777777" w:rsidR="00DD4F38" w:rsidRPr="009511F0" w:rsidRDefault="00DD4F38" w:rsidP="00DD4F38">
      <w:pPr>
        <w:pStyle w:val="SubsectionHead"/>
      </w:pPr>
      <w:r w:rsidRPr="009511F0">
        <w:t>Conditions</w:t>
      </w:r>
    </w:p>
    <w:p w14:paraId="493AAF2D" w14:textId="54C0AFFF" w:rsidR="00261DD0" w:rsidRPr="009511F0" w:rsidRDefault="00DD4F38" w:rsidP="00DD4F38">
      <w:pPr>
        <w:pStyle w:val="subsection"/>
      </w:pPr>
      <w:r w:rsidRPr="009511F0">
        <w:tab/>
        <w:t>(</w:t>
      </w:r>
      <w:r w:rsidR="00544113" w:rsidRPr="009511F0">
        <w:t>3</w:t>
      </w:r>
      <w:r w:rsidRPr="009511F0">
        <w:t>)</w:t>
      </w:r>
      <w:r w:rsidRPr="009511F0">
        <w:tab/>
      </w:r>
      <w:r w:rsidR="00DF2DFD" w:rsidRPr="009511F0">
        <w:t>Item </w:t>
      </w:r>
      <w:r w:rsidR="7784CEB5" w:rsidRPr="009511F0">
        <w:t xml:space="preserve">32 </w:t>
      </w:r>
      <w:r w:rsidRPr="009511F0">
        <w:t xml:space="preserve">applies to </w:t>
      </w:r>
      <w:r w:rsidR="459649DC" w:rsidRPr="009511F0">
        <w:t xml:space="preserve">those </w:t>
      </w:r>
      <w:r w:rsidRPr="009511F0">
        <w:t xml:space="preserve">goods </w:t>
      </w:r>
      <w:r w:rsidR="00DF2DFD" w:rsidRPr="009511F0">
        <w:t>covered by subsection </w:t>
      </w:r>
      <w:r w:rsidR="000F238D" w:rsidRPr="009511F0">
        <w:t xml:space="preserve">(2) subject to the condition </w:t>
      </w:r>
      <w:r w:rsidRPr="009511F0">
        <w:t xml:space="preserve">that </w:t>
      </w:r>
      <w:r w:rsidR="000F238D" w:rsidRPr="009511F0">
        <w:t>th</w:t>
      </w:r>
      <w:r w:rsidR="00E304B3" w:rsidRPr="009511F0">
        <w:t>os</w:t>
      </w:r>
      <w:r w:rsidR="000F238D" w:rsidRPr="009511F0">
        <w:t xml:space="preserve">e goods </w:t>
      </w:r>
      <w:r w:rsidRPr="009511F0">
        <w:t xml:space="preserve">are to be used in the manufacture of </w:t>
      </w:r>
      <w:r w:rsidR="00626849" w:rsidRPr="009511F0">
        <w:t>any of the following:</w:t>
      </w:r>
    </w:p>
    <w:p w14:paraId="6B5F2138" w14:textId="77777777" w:rsidR="00626849" w:rsidRPr="009511F0" w:rsidRDefault="00626849" w:rsidP="00626849">
      <w:pPr>
        <w:pStyle w:val="paragraph"/>
      </w:pPr>
      <w:r w:rsidRPr="009511F0">
        <w:tab/>
        <w:t>(a)</w:t>
      </w:r>
      <w:r w:rsidRPr="009511F0">
        <w:tab/>
        <w:t>brassieres;</w:t>
      </w:r>
    </w:p>
    <w:p w14:paraId="3B8A534F" w14:textId="77777777" w:rsidR="00626849" w:rsidRPr="009511F0" w:rsidRDefault="00626849" w:rsidP="00626849">
      <w:pPr>
        <w:pStyle w:val="paragraph"/>
      </w:pPr>
      <w:r w:rsidRPr="009511F0">
        <w:tab/>
        <w:t>(b)</w:t>
      </w:r>
      <w:r w:rsidRPr="009511F0">
        <w:tab/>
        <w:t>corsets;</w:t>
      </w:r>
    </w:p>
    <w:p w14:paraId="44AAE22E" w14:textId="77777777" w:rsidR="00626849" w:rsidRPr="009511F0" w:rsidRDefault="00626849" w:rsidP="00626849">
      <w:pPr>
        <w:pStyle w:val="paragraph"/>
      </w:pPr>
      <w:r w:rsidRPr="009511F0">
        <w:tab/>
        <w:t>(c)</w:t>
      </w:r>
      <w:r w:rsidRPr="009511F0">
        <w:tab/>
        <w:t>torsolettes;</w:t>
      </w:r>
    </w:p>
    <w:p w14:paraId="6AB3C870" w14:textId="05AC8F1B" w:rsidR="00626849" w:rsidRPr="009511F0" w:rsidRDefault="00626849" w:rsidP="00626849">
      <w:pPr>
        <w:pStyle w:val="paragraph"/>
      </w:pPr>
      <w:r w:rsidRPr="009511F0">
        <w:tab/>
        <w:t>(d)</w:t>
      </w:r>
      <w:r w:rsidRPr="009511F0">
        <w:tab/>
        <w:t>cors</w:t>
      </w:r>
      <w:r w:rsidR="00C6224E" w:rsidRPr="009511F0">
        <w:t>e</w:t>
      </w:r>
      <w:r w:rsidRPr="009511F0">
        <w:t>lettes;</w:t>
      </w:r>
    </w:p>
    <w:p w14:paraId="7698BAE3" w14:textId="2919A9CD" w:rsidR="00042BE1" w:rsidRPr="009511F0" w:rsidRDefault="00042BE1" w:rsidP="00042BE1">
      <w:pPr>
        <w:pStyle w:val="paragraph"/>
      </w:pPr>
      <w:r w:rsidRPr="009511F0">
        <w:tab/>
        <w:t>(e)</w:t>
      </w:r>
      <w:r w:rsidRPr="009511F0">
        <w:tab/>
        <w:t>panty girdles.</w:t>
      </w:r>
    </w:p>
    <w:p w14:paraId="18F9BE17" w14:textId="77777777" w:rsidR="00626849" w:rsidRPr="009511F0" w:rsidRDefault="00626849" w:rsidP="00626849">
      <w:pPr>
        <w:pStyle w:val="SubsectionHead"/>
      </w:pPr>
      <w:r w:rsidRPr="009511F0">
        <w:lastRenderedPageBreak/>
        <w:t>Measurement of weight per square metre</w:t>
      </w:r>
    </w:p>
    <w:p w14:paraId="3FFE42C2" w14:textId="2BF7638D" w:rsidR="00626849" w:rsidRPr="009511F0" w:rsidRDefault="00626849" w:rsidP="00626849">
      <w:pPr>
        <w:pStyle w:val="subsection"/>
      </w:pPr>
      <w:r w:rsidRPr="009511F0">
        <w:tab/>
        <w:t>(</w:t>
      </w:r>
      <w:r w:rsidR="00870597" w:rsidRPr="009511F0">
        <w:t>4</w:t>
      </w:r>
      <w:r w:rsidRPr="009511F0">
        <w:t>)</w:t>
      </w:r>
      <w:r w:rsidRPr="009511F0">
        <w:tab/>
        <w:t xml:space="preserve">For the purposes of </w:t>
      </w:r>
      <w:r w:rsidR="00042BE1" w:rsidRPr="009511F0">
        <w:t xml:space="preserve">this section, fabric </w:t>
      </w:r>
      <w:r w:rsidRPr="009511F0">
        <w:t>is taken to have a particular weight per square metre if it has that weight per square metre with</w:t>
      </w:r>
      <w:r w:rsidR="00DF2DFD" w:rsidRPr="009511F0">
        <w:t>in a tolerance of plus or minus </w:t>
      </w:r>
      <w:r w:rsidRPr="009511F0">
        <w:t>1% when measured in accorda</w:t>
      </w:r>
      <w:r w:rsidR="00DF2DFD" w:rsidRPr="009511F0">
        <w:t>nce with Australian Standard AS </w:t>
      </w:r>
      <w:r w:rsidRPr="009511F0">
        <w:t>2001.2.13</w:t>
      </w:r>
      <w:r w:rsidR="000B3926" w:rsidRPr="009511F0">
        <w:t>-1987</w:t>
      </w:r>
      <w:r w:rsidRPr="009511F0">
        <w:t xml:space="preserve"> (as current at the time this instrument was made).</w:t>
      </w:r>
    </w:p>
    <w:p w14:paraId="1853F47B" w14:textId="5CD99EC8" w:rsidR="001705D6" w:rsidRPr="009511F0" w:rsidRDefault="00425913" w:rsidP="001705D6">
      <w:pPr>
        <w:pStyle w:val="ActHead5"/>
      </w:pPr>
      <w:bookmarkStart w:id="55" w:name="_Toc152572501"/>
      <w:r w:rsidRPr="009511F0">
        <w:rPr>
          <w:rStyle w:val="CharSectno"/>
        </w:rPr>
        <w:t>50</w:t>
      </w:r>
      <w:r w:rsidR="001705D6" w:rsidRPr="009511F0">
        <w:t xml:space="preserve">  </w:t>
      </w:r>
      <w:r w:rsidR="00042BE1" w:rsidRPr="009511F0">
        <w:t>Fabrics for use in the manufacture of plush toys (item 32)</w:t>
      </w:r>
      <w:bookmarkEnd w:id="55"/>
    </w:p>
    <w:p w14:paraId="36295CCF" w14:textId="3E5AB7D3" w:rsidR="00544113" w:rsidRPr="009511F0" w:rsidRDefault="00544113" w:rsidP="00544113">
      <w:pPr>
        <w:pStyle w:val="SubsectionHead"/>
      </w:pPr>
      <w:r w:rsidRPr="009511F0">
        <w:t>By</w:t>
      </w:r>
      <w:r w:rsidR="10B3146C" w:rsidRPr="009511F0">
        <w:t>-</w:t>
      </w:r>
      <w:r w:rsidRPr="009511F0">
        <w:t>law</w:t>
      </w:r>
    </w:p>
    <w:p w14:paraId="6BDA3981" w14:textId="0528A9EE" w:rsidR="00544113" w:rsidRPr="009511F0" w:rsidRDefault="00544113" w:rsidP="00544113">
      <w:pPr>
        <w:pStyle w:val="subsection"/>
      </w:pPr>
      <w:r w:rsidRPr="009511F0">
        <w:tab/>
        <w:t>(1)</w:t>
      </w:r>
      <w:r w:rsidRPr="009511F0">
        <w:tab/>
        <w:t xml:space="preserve">This section </w:t>
      </w:r>
      <w:r w:rsidR="1505621F" w:rsidRPr="009511F0">
        <w:t xml:space="preserve">may be cited as </w:t>
      </w:r>
      <w:r w:rsidR="00346732" w:rsidRPr="009511F0">
        <w:t>Customs By</w:t>
      </w:r>
      <w:r w:rsidR="00346732" w:rsidRPr="009511F0">
        <w:noBreakHyphen/>
        <w:t>law No. </w:t>
      </w:r>
      <w:r w:rsidR="00042BE1" w:rsidRPr="009511F0">
        <w:t>2300057</w:t>
      </w:r>
      <w:r w:rsidRPr="009511F0">
        <w:t>.</w:t>
      </w:r>
    </w:p>
    <w:p w14:paraId="2DDCEE91" w14:textId="77777777" w:rsidR="001705D6" w:rsidRPr="009511F0" w:rsidRDefault="001705D6" w:rsidP="001705D6">
      <w:pPr>
        <w:pStyle w:val="SubsectionHead"/>
      </w:pPr>
      <w:r w:rsidRPr="009511F0">
        <w:t>Prescribed goods</w:t>
      </w:r>
    </w:p>
    <w:p w14:paraId="0FB90F50" w14:textId="6DC7A185" w:rsidR="001705D6" w:rsidRPr="009511F0" w:rsidRDefault="001705D6" w:rsidP="001705D6">
      <w:pPr>
        <w:pStyle w:val="subsection"/>
      </w:pPr>
      <w:r w:rsidRPr="009511F0">
        <w:tab/>
        <w:t>(</w:t>
      </w:r>
      <w:r w:rsidR="00544113" w:rsidRPr="009511F0">
        <w:t>2</w:t>
      </w:r>
      <w:r w:rsidRPr="009511F0">
        <w:t>)</w:t>
      </w:r>
      <w:r w:rsidRPr="009511F0">
        <w:tab/>
      </w:r>
      <w:r w:rsidR="00346732" w:rsidRPr="009511F0">
        <w:t>For the purposes of item </w:t>
      </w:r>
      <w:r w:rsidR="29CE769F" w:rsidRPr="009511F0">
        <w:t xml:space="preserve">32, </w:t>
      </w:r>
      <w:r w:rsidR="64A19EAD" w:rsidRPr="009511F0">
        <w:t>g</w:t>
      </w:r>
      <w:r w:rsidRPr="009511F0">
        <w:t xml:space="preserve">oods </w:t>
      </w:r>
      <w:r w:rsidR="00870597" w:rsidRPr="009511F0">
        <w:t>to which that item applies are goods for which</w:t>
      </w:r>
      <w:r w:rsidR="00ED134A" w:rsidRPr="009511F0">
        <w:t xml:space="preserve"> all of the following appl</w:t>
      </w:r>
      <w:r w:rsidR="00E304B3" w:rsidRPr="009511F0">
        <w:t>y</w:t>
      </w:r>
      <w:r w:rsidR="00ED134A" w:rsidRPr="009511F0">
        <w:t>:</w:t>
      </w:r>
    </w:p>
    <w:p w14:paraId="498D3359" w14:textId="797DE027" w:rsidR="00626849" w:rsidRPr="009511F0" w:rsidRDefault="001705D6" w:rsidP="00626849">
      <w:pPr>
        <w:pStyle w:val="paragraph"/>
      </w:pPr>
      <w:r w:rsidRPr="009511F0">
        <w:tab/>
        <w:t>(a)</w:t>
      </w:r>
      <w:r w:rsidRPr="009511F0">
        <w:tab/>
      </w:r>
      <w:r w:rsidR="00870597" w:rsidRPr="009511F0">
        <w:t xml:space="preserve">the goods </w:t>
      </w:r>
      <w:r w:rsidRPr="009511F0">
        <w:t xml:space="preserve">are </w:t>
      </w:r>
      <w:r w:rsidR="00D132AC" w:rsidRPr="009511F0">
        <w:t>cla</w:t>
      </w:r>
      <w:r w:rsidR="00346732" w:rsidRPr="009511F0">
        <w:t>ssified under tariff subheading </w:t>
      </w:r>
      <w:r w:rsidR="00D132AC" w:rsidRPr="009511F0">
        <w:t>6001.10.00;</w:t>
      </w:r>
    </w:p>
    <w:p w14:paraId="48F7BB84" w14:textId="0E2BC523" w:rsidR="00D132AC" w:rsidRPr="009511F0" w:rsidRDefault="00D132AC" w:rsidP="00626849">
      <w:pPr>
        <w:pStyle w:val="paragraph"/>
      </w:pPr>
      <w:r w:rsidRPr="009511F0">
        <w:tab/>
        <w:t>(b)</w:t>
      </w:r>
      <w:r w:rsidRPr="009511F0">
        <w:tab/>
      </w:r>
      <w:r w:rsidR="00870597" w:rsidRPr="009511F0">
        <w:t xml:space="preserve">the goods </w:t>
      </w:r>
      <w:r w:rsidRPr="009511F0">
        <w:t>are synthetic fur fabrics</w:t>
      </w:r>
      <w:r w:rsidR="00160EE0" w:rsidRPr="009511F0">
        <w:t>;</w:t>
      </w:r>
    </w:p>
    <w:p w14:paraId="62E19D27" w14:textId="50C69677" w:rsidR="00D132AC" w:rsidRPr="009511F0" w:rsidRDefault="00D132AC" w:rsidP="00626849">
      <w:pPr>
        <w:pStyle w:val="paragraph"/>
      </w:pPr>
      <w:r w:rsidRPr="009511F0">
        <w:tab/>
        <w:t>(c)</w:t>
      </w:r>
      <w:r w:rsidR="00346732" w:rsidRPr="009511F0">
        <w:tab/>
        <w:t>the fabric weighs at least 700 </w:t>
      </w:r>
      <w:r w:rsidRPr="009511F0">
        <w:t>grams per square metre.</w:t>
      </w:r>
    </w:p>
    <w:p w14:paraId="0456D815" w14:textId="77777777" w:rsidR="00C86BD1" w:rsidRPr="009511F0" w:rsidRDefault="00C86BD1" w:rsidP="00C86BD1">
      <w:pPr>
        <w:pStyle w:val="SubsectionHead"/>
      </w:pPr>
      <w:r w:rsidRPr="009511F0">
        <w:t>Conditions</w:t>
      </w:r>
    </w:p>
    <w:p w14:paraId="12AC5B39" w14:textId="1F679566" w:rsidR="00C86BD1" w:rsidRPr="009511F0" w:rsidRDefault="00C86BD1" w:rsidP="00C86BD1">
      <w:pPr>
        <w:pStyle w:val="subsection"/>
      </w:pPr>
      <w:r w:rsidRPr="009511F0">
        <w:tab/>
        <w:t>(</w:t>
      </w:r>
      <w:r w:rsidR="00544113" w:rsidRPr="009511F0">
        <w:t>3</w:t>
      </w:r>
      <w:r w:rsidRPr="009511F0">
        <w:t>)</w:t>
      </w:r>
      <w:r w:rsidRPr="009511F0">
        <w:tab/>
      </w:r>
      <w:r w:rsidR="00346732" w:rsidRPr="009511F0">
        <w:t>Item </w:t>
      </w:r>
      <w:r w:rsidR="24C40B2D" w:rsidRPr="009511F0">
        <w:t>32 applies to those</w:t>
      </w:r>
      <w:r w:rsidRPr="009511F0">
        <w:t xml:space="preserve"> goods </w:t>
      </w:r>
      <w:r w:rsidR="00346732" w:rsidRPr="009511F0">
        <w:t>covered by subsection </w:t>
      </w:r>
      <w:r w:rsidR="00870597" w:rsidRPr="009511F0">
        <w:t xml:space="preserve">(2) subject to the condition </w:t>
      </w:r>
      <w:r w:rsidRPr="009511F0">
        <w:t xml:space="preserve">that </w:t>
      </w:r>
      <w:r w:rsidR="00870597" w:rsidRPr="009511F0">
        <w:t>th</w:t>
      </w:r>
      <w:r w:rsidR="00E304B3" w:rsidRPr="009511F0">
        <w:t>os</w:t>
      </w:r>
      <w:r w:rsidR="00870597" w:rsidRPr="009511F0">
        <w:t xml:space="preserve">e goods </w:t>
      </w:r>
      <w:r w:rsidRPr="009511F0">
        <w:t>are to be used in the manufacture of plush toys.</w:t>
      </w:r>
    </w:p>
    <w:p w14:paraId="79345905" w14:textId="77777777" w:rsidR="00C86BD1" w:rsidRPr="009511F0" w:rsidRDefault="00C86BD1" w:rsidP="00C86BD1">
      <w:pPr>
        <w:pStyle w:val="SubsectionHead"/>
      </w:pPr>
      <w:r w:rsidRPr="009511F0">
        <w:t>Measurement of weight per square metre</w:t>
      </w:r>
    </w:p>
    <w:p w14:paraId="6848014F" w14:textId="7D815159" w:rsidR="00C86BD1" w:rsidRPr="009511F0" w:rsidRDefault="00C86BD1" w:rsidP="00C86BD1">
      <w:pPr>
        <w:pStyle w:val="subsection"/>
      </w:pPr>
      <w:r w:rsidRPr="009511F0">
        <w:tab/>
        <w:t>(</w:t>
      </w:r>
      <w:r w:rsidR="00544113" w:rsidRPr="009511F0">
        <w:t>4</w:t>
      </w:r>
      <w:r w:rsidRPr="009511F0">
        <w:t>)</w:t>
      </w:r>
      <w:r w:rsidRPr="009511F0">
        <w:tab/>
        <w:t xml:space="preserve">For the purposes of </w:t>
      </w:r>
      <w:r w:rsidR="00042BE1" w:rsidRPr="009511F0">
        <w:t xml:space="preserve">this section, fabric </w:t>
      </w:r>
      <w:r w:rsidRPr="009511F0">
        <w:t>is taken to have a particular weight per square metre if it has that weight per square metre within a tol</w:t>
      </w:r>
      <w:r w:rsidR="00346732" w:rsidRPr="009511F0">
        <w:t>erance of plus or minus </w:t>
      </w:r>
      <w:r w:rsidRPr="009511F0">
        <w:t>1% when measured in accorda</w:t>
      </w:r>
      <w:r w:rsidR="00346732" w:rsidRPr="009511F0">
        <w:t>nce with Australian Standard AS </w:t>
      </w:r>
      <w:r w:rsidRPr="009511F0">
        <w:t>2001.2.13</w:t>
      </w:r>
      <w:r w:rsidR="000B3926" w:rsidRPr="009511F0">
        <w:t>-1987</w:t>
      </w:r>
      <w:r w:rsidRPr="009511F0">
        <w:t xml:space="preserve"> (as current at the time this instrument was made).</w:t>
      </w:r>
    </w:p>
    <w:p w14:paraId="2D673481" w14:textId="38082789" w:rsidR="006232F8" w:rsidRPr="009511F0" w:rsidRDefault="000C4570" w:rsidP="006232F8">
      <w:pPr>
        <w:pStyle w:val="ActHead5"/>
      </w:pPr>
      <w:bookmarkStart w:id="56" w:name="_Toc152572502"/>
      <w:r w:rsidRPr="009511F0">
        <w:rPr>
          <w:rStyle w:val="CharSectno"/>
        </w:rPr>
        <w:t>5</w:t>
      </w:r>
      <w:r w:rsidR="00425913" w:rsidRPr="009511F0">
        <w:rPr>
          <w:rStyle w:val="CharSectno"/>
        </w:rPr>
        <w:t>1</w:t>
      </w:r>
      <w:r w:rsidR="006232F8" w:rsidRPr="009511F0">
        <w:t xml:space="preserve">  </w:t>
      </w:r>
      <w:r w:rsidR="00042BE1" w:rsidRPr="009511F0">
        <w:t>Fabrics for use as shoulder or chest padding in the manufacture of coats or formal evening wear shirts (item 32)</w:t>
      </w:r>
      <w:bookmarkEnd w:id="56"/>
    </w:p>
    <w:p w14:paraId="5BBA275E" w14:textId="6BAF8C1A" w:rsidR="00544113" w:rsidRPr="009511F0" w:rsidRDefault="00544113" w:rsidP="00544113">
      <w:pPr>
        <w:pStyle w:val="SubsectionHead"/>
      </w:pPr>
      <w:r w:rsidRPr="009511F0">
        <w:t>By</w:t>
      </w:r>
      <w:r w:rsidR="3523429D" w:rsidRPr="009511F0">
        <w:t>-</w:t>
      </w:r>
      <w:r w:rsidRPr="009511F0">
        <w:t>law</w:t>
      </w:r>
    </w:p>
    <w:p w14:paraId="0F8538D0" w14:textId="6E54DA3F" w:rsidR="00544113" w:rsidRPr="009511F0" w:rsidRDefault="00544113" w:rsidP="00544113">
      <w:pPr>
        <w:pStyle w:val="subsection"/>
      </w:pPr>
      <w:r w:rsidRPr="009511F0">
        <w:tab/>
        <w:t>(1)</w:t>
      </w:r>
      <w:r w:rsidRPr="009511F0">
        <w:tab/>
        <w:t xml:space="preserve">This section </w:t>
      </w:r>
      <w:r w:rsidR="0EC7A009" w:rsidRPr="009511F0">
        <w:t xml:space="preserve">may be cited as </w:t>
      </w:r>
      <w:r w:rsidR="00346732" w:rsidRPr="009511F0">
        <w:t>Customs By</w:t>
      </w:r>
      <w:r w:rsidR="00346732" w:rsidRPr="009511F0">
        <w:noBreakHyphen/>
        <w:t>law No. </w:t>
      </w:r>
      <w:r w:rsidR="00042BE1" w:rsidRPr="009511F0">
        <w:t>2300058</w:t>
      </w:r>
      <w:r w:rsidR="00160EE0" w:rsidRPr="009511F0">
        <w:t>.</w:t>
      </w:r>
    </w:p>
    <w:p w14:paraId="04E13A1D" w14:textId="77777777" w:rsidR="006232F8" w:rsidRPr="009511F0" w:rsidRDefault="006232F8" w:rsidP="006232F8">
      <w:pPr>
        <w:pStyle w:val="SubsectionHead"/>
      </w:pPr>
      <w:r w:rsidRPr="009511F0">
        <w:t>Prescribed goods</w:t>
      </w:r>
    </w:p>
    <w:p w14:paraId="4F7F2700" w14:textId="00325AF1" w:rsidR="006232F8" w:rsidRPr="009511F0" w:rsidRDefault="006232F8" w:rsidP="006232F8">
      <w:pPr>
        <w:pStyle w:val="subsection"/>
      </w:pPr>
      <w:r w:rsidRPr="009511F0">
        <w:tab/>
        <w:t>(</w:t>
      </w:r>
      <w:r w:rsidR="00544113" w:rsidRPr="009511F0">
        <w:t>2</w:t>
      </w:r>
      <w:r w:rsidRPr="009511F0">
        <w:t>)</w:t>
      </w:r>
      <w:r w:rsidRPr="009511F0">
        <w:tab/>
      </w:r>
      <w:r w:rsidR="00346732" w:rsidRPr="009511F0">
        <w:t>For the purposes of item </w:t>
      </w:r>
      <w:r w:rsidR="39C37D05" w:rsidRPr="009511F0">
        <w:t>32, g</w:t>
      </w:r>
      <w:r w:rsidRPr="009511F0">
        <w:t xml:space="preserve">oods </w:t>
      </w:r>
      <w:r w:rsidR="00870597" w:rsidRPr="009511F0">
        <w:t xml:space="preserve">to which that item applies are goods for which </w:t>
      </w:r>
      <w:r w:rsidR="00C31FEC" w:rsidRPr="009511F0">
        <w:t>both of the following appl</w:t>
      </w:r>
      <w:r w:rsidR="00E304B3" w:rsidRPr="009511F0">
        <w:t>y</w:t>
      </w:r>
      <w:r w:rsidR="00C31FEC" w:rsidRPr="009511F0">
        <w:t>:</w:t>
      </w:r>
    </w:p>
    <w:p w14:paraId="5C081B3E" w14:textId="29B0A0FE" w:rsidR="006232F8" w:rsidRPr="009511F0" w:rsidRDefault="006232F8" w:rsidP="006232F8">
      <w:pPr>
        <w:pStyle w:val="paragraph"/>
      </w:pPr>
      <w:r w:rsidRPr="009511F0">
        <w:tab/>
        <w:t>(a)</w:t>
      </w:r>
      <w:r w:rsidRPr="009511F0">
        <w:tab/>
        <w:t>the goods are classified under tariff h</w:t>
      </w:r>
      <w:r w:rsidR="00346732" w:rsidRPr="009511F0">
        <w:t>eading </w:t>
      </w:r>
      <w:r w:rsidRPr="009511F0">
        <w:t xml:space="preserve">5210, 5211, 5212, </w:t>
      </w:r>
      <w:r w:rsidR="00346732" w:rsidRPr="009511F0">
        <w:t>5903, 6002, 6003, 6004, 6005 or </w:t>
      </w:r>
      <w:r w:rsidRPr="009511F0">
        <w:t>6006;</w:t>
      </w:r>
    </w:p>
    <w:p w14:paraId="3E09F71C" w14:textId="77777777" w:rsidR="006232F8" w:rsidRPr="009511F0" w:rsidRDefault="006232F8" w:rsidP="006232F8">
      <w:pPr>
        <w:pStyle w:val="paragraph"/>
      </w:pPr>
      <w:r w:rsidRPr="009511F0">
        <w:tab/>
        <w:t>(b)</w:t>
      </w:r>
      <w:r w:rsidRPr="009511F0">
        <w:tab/>
        <w:t>the goods are fusible interlining fabrics.</w:t>
      </w:r>
    </w:p>
    <w:p w14:paraId="1F59C1FE" w14:textId="77777777" w:rsidR="006232F8" w:rsidRPr="009511F0" w:rsidRDefault="006232F8" w:rsidP="006232F8">
      <w:pPr>
        <w:pStyle w:val="SubsectionHead"/>
      </w:pPr>
      <w:r w:rsidRPr="009511F0">
        <w:lastRenderedPageBreak/>
        <w:t>Conditions</w:t>
      </w:r>
    </w:p>
    <w:p w14:paraId="5173F86D" w14:textId="468EAE6E" w:rsidR="006232F8" w:rsidRPr="009511F0" w:rsidRDefault="006232F8" w:rsidP="006232F8">
      <w:pPr>
        <w:pStyle w:val="subsection"/>
        <w:rPr>
          <w:shd w:val="clear" w:color="auto" w:fill="FFFFFF"/>
        </w:rPr>
      </w:pPr>
      <w:r w:rsidRPr="009511F0">
        <w:tab/>
        <w:t>(</w:t>
      </w:r>
      <w:r w:rsidR="00544113" w:rsidRPr="009511F0">
        <w:t>3</w:t>
      </w:r>
      <w:r w:rsidRPr="009511F0">
        <w:t>)</w:t>
      </w:r>
      <w:r w:rsidRPr="009511F0">
        <w:tab/>
      </w:r>
      <w:r w:rsidR="00346732" w:rsidRPr="009511F0">
        <w:t>Item </w:t>
      </w:r>
      <w:r w:rsidR="5F5355E0" w:rsidRPr="009511F0">
        <w:t xml:space="preserve">32 </w:t>
      </w:r>
      <w:r w:rsidRPr="009511F0">
        <w:t xml:space="preserve">applies to </w:t>
      </w:r>
      <w:r w:rsidR="3964D823" w:rsidRPr="009511F0">
        <w:t xml:space="preserve">those </w:t>
      </w:r>
      <w:r w:rsidR="005B4793" w:rsidRPr="009511F0">
        <w:rPr>
          <w:shd w:val="clear" w:color="auto" w:fill="FFFFFF"/>
        </w:rPr>
        <w:t xml:space="preserve">goods </w:t>
      </w:r>
      <w:r w:rsidR="00346732" w:rsidRPr="009511F0">
        <w:rPr>
          <w:shd w:val="clear" w:color="auto" w:fill="FFFFFF"/>
        </w:rPr>
        <w:t>covered by subsection </w:t>
      </w:r>
      <w:r w:rsidR="00870597" w:rsidRPr="009511F0">
        <w:rPr>
          <w:shd w:val="clear" w:color="auto" w:fill="FFFFFF"/>
        </w:rPr>
        <w:t xml:space="preserve">(2) subject to the condition </w:t>
      </w:r>
      <w:r w:rsidR="005B4793" w:rsidRPr="009511F0">
        <w:rPr>
          <w:shd w:val="clear" w:color="auto" w:fill="FFFFFF"/>
        </w:rPr>
        <w:t xml:space="preserve">that </w:t>
      </w:r>
      <w:r w:rsidR="00870597" w:rsidRPr="009511F0">
        <w:rPr>
          <w:shd w:val="clear" w:color="auto" w:fill="FFFFFF"/>
        </w:rPr>
        <w:t>the goods must be used as</w:t>
      </w:r>
      <w:r w:rsidR="005B4793" w:rsidRPr="009511F0">
        <w:rPr>
          <w:shd w:val="clear" w:color="auto" w:fill="FFFFFF"/>
        </w:rPr>
        <w:t xml:space="preserve"> </w:t>
      </w:r>
      <w:r w:rsidRPr="009511F0">
        <w:t xml:space="preserve">shoulder padding or chest padding </w:t>
      </w:r>
      <w:r w:rsidRPr="009511F0">
        <w:rPr>
          <w:shd w:val="clear" w:color="auto" w:fill="FFFFFF"/>
        </w:rPr>
        <w:t>in the manufacture of either or both of the following</w:t>
      </w:r>
      <w:r w:rsidRPr="009511F0">
        <w:t>:</w:t>
      </w:r>
    </w:p>
    <w:p w14:paraId="690E4E8D" w14:textId="77777777" w:rsidR="006232F8" w:rsidRPr="009511F0" w:rsidRDefault="006232F8" w:rsidP="006232F8">
      <w:pPr>
        <w:pStyle w:val="paragraph"/>
        <w:rPr>
          <w:shd w:val="clear" w:color="auto" w:fill="FFFFFF"/>
        </w:rPr>
      </w:pPr>
      <w:r w:rsidRPr="009511F0">
        <w:rPr>
          <w:shd w:val="clear" w:color="auto" w:fill="FFFFFF"/>
        </w:rPr>
        <w:tab/>
        <w:t>(a)</w:t>
      </w:r>
      <w:r w:rsidRPr="009511F0">
        <w:rPr>
          <w:shd w:val="clear" w:color="auto" w:fill="FFFFFF"/>
        </w:rPr>
        <w:tab/>
        <w:t>coats;</w:t>
      </w:r>
    </w:p>
    <w:p w14:paraId="64E87912" w14:textId="77777777" w:rsidR="006232F8" w:rsidRPr="009511F0" w:rsidRDefault="006232F8" w:rsidP="006232F8">
      <w:pPr>
        <w:pStyle w:val="paragraph"/>
      </w:pPr>
      <w:r w:rsidRPr="009511F0">
        <w:rPr>
          <w:shd w:val="clear" w:color="auto" w:fill="FFFFFF"/>
        </w:rPr>
        <w:tab/>
        <w:t>(b)</w:t>
      </w:r>
      <w:r w:rsidRPr="009511F0">
        <w:rPr>
          <w:shd w:val="clear" w:color="auto" w:fill="FFFFFF"/>
        </w:rPr>
        <w:tab/>
        <w:t>formal evening wear shirts</w:t>
      </w:r>
      <w:r w:rsidRPr="009511F0">
        <w:t>.</w:t>
      </w:r>
    </w:p>
    <w:p w14:paraId="45799F6D" w14:textId="6176D6CC" w:rsidR="006232F8" w:rsidRPr="009511F0" w:rsidRDefault="00544113" w:rsidP="006232F8">
      <w:pPr>
        <w:pStyle w:val="ActHead5"/>
      </w:pPr>
      <w:bookmarkStart w:id="57" w:name="_Toc152572503"/>
      <w:r w:rsidRPr="009511F0">
        <w:rPr>
          <w:rStyle w:val="CharSectno"/>
        </w:rPr>
        <w:t>5</w:t>
      </w:r>
      <w:r w:rsidR="00425913" w:rsidRPr="009511F0">
        <w:rPr>
          <w:rStyle w:val="CharSectno"/>
        </w:rPr>
        <w:t>2</w:t>
      </w:r>
      <w:r w:rsidR="006232F8" w:rsidRPr="009511F0">
        <w:t xml:space="preserve">  </w:t>
      </w:r>
      <w:r w:rsidR="00346732" w:rsidRPr="009511F0">
        <w:t>Fabrics weighing less than 125 </w:t>
      </w:r>
      <w:r w:rsidR="00042BE1" w:rsidRPr="009511F0">
        <w:t>grams per square metre for use in certain manufacturing processes (item 32)</w:t>
      </w:r>
      <w:bookmarkEnd w:id="57"/>
    </w:p>
    <w:p w14:paraId="3F6A9D31" w14:textId="3DBD13EA" w:rsidR="00544113" w:rsidRPr="009511F0" w:rsidRDefault="00544113" w:rsidP="00544113">
      <w:pPr>
        <w:pStyle w:val="SubsectionHead"/>
      </w:pPr>
      <w:r w:rsidRPr="009511F0">
        <w:t>By</w:t>
      </w:r>
      <w:r w:rsidR="24C0DE6A" w:rsidRPr="009511F0">
        <w:t>-</w:t>
      </w:r>
      <w:r w:rsidRPr="009511F0">
        <w:t>law</w:t>
      </w:r>
    </w:p>
    <w:p w14:paraId="5715FEA6" w14:textId="128A3938" w:rsidR="005B4793" w:rsidRPr="009511F0" w:rsidRDefault="005B4793" w:rsidP="005B4793">
      <w:pPr>
        <w:pStyle w:val="SubsectionHead"/>
        <w:ind w:hanging="414"/>
      </w:pPr>
      <w:r w:rsidRPr="009511F0">
        <w:rPr>
          <w:i w:val="0"/>
        </w:rPr>
        <w:t>(1)</w:t>
      </w:r>
      <w:r w:rsidR="00544113" w:rsidRPr="009511F0">
        <w:rPr>
          <w:i w:val="0"/>
        </w:rPr>
        <w:tab/>
        <w:t xml:space="preserve">This section </w:t>
      </w:r>
      <w:r w:rsidR="37FFA998" w:rsidRPr="009511F0">
        <w:rPr>
          <w:i w:val="0"/>
        </w:rPr>
        <w:t>may be cited as</w:t>
      </w:r>
      <w:r w:rsidR="00346732" w:rsidRPr="009511F0">
        <w:rPr>
          <w:i w:val="0"/>
        </w:rPr>
        <w:t xml:space="preserve"> Customs By</w:t>
      </w:r>
      <w:r w:rsidR="00346732" w:rsidRPr="009511F0">
        <w:rPr>
          <w:i w:val="0"/>
        </w:rPr>
        <w:noBreakHyphen/>
        <w:t>law No. </w:t>
      </w:r>
      <w:r w:rsidR="00E86126" w:rsidRPr="009511F0">
        <w:rPr>
          <w:i w:val="0"/>
        </w:rPr>
        <w:t>2300100</w:t>
      </w:r>
      <w:r w:rsidR="00544113" w:rsidRPr="009511F0">
        <w:rPr>
          <w:i w:val="0"/>
        </w:rPr>
        <w:t>.</w:t>
      </w:r>
    </w:p>
    <w:p w14:paraId="122650DC" w14:textId="57259019" w:rsidR="006232F8" w:rsidRPr="009511F0" w:rsidRDefault="006232F8" w:rsidP="005B4793">
      <w:pPr>
        <w:pStyle w:val="SubsectionHead"/>
        <w:ind w:hanging="414"/>
      </w:pPr>
      <w:r w:rsidRPr="009511F0">
        <w:t>Prescribed goods</w:t>
      </w:r>
    </w:p>
    <w:p w14:paraId="62F8C549" w14:textId="7F279957" w:rsidR="006232F8" w:rsidRPr="009511F0" w:rsidRDefault="006232F8" w:rsidP="006232F8">
      <w:pPr>
        <w:pStyle w:val="subsection"/>
      </w:pPr>
      <w:r w:rsidRPr="009511F0">
        <w:tab/>
        <w:t>(</w:t>
      </w:r>
      <w:r w:rsidR="00544113" w:rsidRPr="009511F0">
        <w:t>2</w:t>
      </w:r>
      <w:r w:rsidRPr="009511F0">
        <w:t>)</w:t>
      </w:r>
      <w:r w:rsidRPr="009511F0">
        <w:tab/>
      </w:r>
      <w:r w:rsidR="00346732" w:rsidRPr="009511F0">
        <w:t>For the purposes of item </w:t>
      </w:r>
      <w:r w:rsidR="38A6ECFA" w:rsidRPr="009511F0">
        <w:t>32, g</w:t>
      </w:r>
      <w:r w:rsidRPr="009511F0">
        <w:t xml:space="preserve">oods </w:t>
      </w:r>
      <w:r w:rsidR="00870597" w:rsidRPr="009511F0">
        <w:t xml:space="preserve">to which that item applies are goods for which </w:t>
      </w:r>
      <w:r w:rsidR="005B4793" w:rsidRPr="009511F0">
        <w:t>both of the following appl</w:t>
      </w:r>
      <w:r w:rsidR="00E304B3" w:rsidRPr="009511F0">
        <w:t>y</w:t>
      </w:r>
      <w:r w:rsidRPr="009511F0">
        <w:t>:</w:t>
      </w:r>
    </w:p>
    <w:p w14:paraId="7CB578A7" w14:textId="36283BE0" w:rsidR="006232F8" w:rsidRPr="009511F0" w:rsidRDefault="006232F8" w:rsidP="006232F8">
      <w:pPr>
        <w:pStyle w:val="paragraph"/>
      </w:pPr>
      <w:r w:rsidRPr="009511F0">
        <w:tab/>
        <w:t>(a)</w:t>
      </w:r>
      <w:r w:rsidRPr="009511F0">
        <w:tab/>
        <w:t xml:space="preserve">are fabrics </w:t>
      </w:r>
      <w:r w:rsidR="00346732" w:rsidRPr="009511F0">
        <w:t>classified under tariff heading </w:t>
      </w:r>
      <w:r w:rsidRPr="009511F0">
        <w:t xml:space="preserve">5007, 5111, 5112, 5208, 5210, 5212, </w:t>
      </w:r>
      <w:r w:rsidR="00346732" w:rsidRPr="009511F0">
        <w:t>5407, 5408, 5512, 5513, 5515 or </w:t>
      </w:r>
      <w:r w:rsidRPr="009511F0">
        <w:t>5516;</w:t>
      </w:r>
    </w:p>
    <w:p w14:paraId="14A2F1C2" w14:textId="3486C8B0" w:rsidR="00042BE1" w:rsidRPr="009511F0" w:rsidRDefault="00042BE1" w:rsidP="00042BE1">
      <w:pPr>
        <w:pStyle w:val="paragraph"/>
      </w:pPr>
      <w:r w:rsidRPr="009511F0">
        <w:tab/>
        <w:t>(b)</w:t>
      </w:r>
      <w:r w:rsidRPr="009511F0">
        <w:tab/>
      </w:r>
      <w:r w:rsidR="00346732" w:rsidRPr="009511F0">
        <w:t>the fabric weighs less than 125 </w:t>
      </w:r>
      <w:r w:rsidRPr="009511F0">
        <w:t>grams per square metre</w:t>
      </w:r>
      <w:r w:rsidR="00870597" w:rsidRPr="009511F0">
        <w:t>;</w:t>
      </w:r>
    </w:p>
    <w:p w14:paraId="07DBEF70" w14:textId="77777777" w:rsidR="006232F8" w:rsidRPr="009511F0" w:rsidRDefault="006232F8" w:rsidP="006232F8">
      <w:pPr>
        <w:pStyle w:val="SubsectionHead"/>
      </w:pPr>
      <w:r w:rsidRPr="009511F0">
        <w:t>Conditions</w:t>
      </w:r>
    </w:p>
    <w:p w14:paraId="15E81DBC" w14:textId="2E8AB6E3" w:rsidR="002B5ED7" w:rsidRPr="009511F0" w:rsidRDefault="002B5ED7" w:rsidP="002B5ED7">
      <w:pPr>
        <w:pStyle w:val="subsection"/>
      </w:pPr>
      <w:r w:rsidRPr="009511F0">
        <w:tab/>
        <w:t>(3)</w:t>
      </w:r>
      <w:r w:rsidRPr="009511F0">
        <w:tab/>
      </w:r>
      <w:r w:rsidR="00346732" w:rsidRPr="009511F0">
        <w:t>Item </w:t>
      </w:r>
      <w:r w:rsidR="09C9DB12" w:rsidRPr="009511F0">
        <w:t>32</w:t>
      </w:r>
      <w:r w:rsidRPr="009511F0">
        <w:t xml:space="preserve"> </w:t>
      </w:r>
      <w:r w:rsidR="005B4793" w:rsidRPr="009511F0">
        <w:t>applies to</w:t>
      </w:r>
      <w:r w:rsidRPr="009511F0">
        <w:t xml:space="preserve"> </w:t>
      </w:r>
      <w:r w:rsidR="755E98CF" w:rsidRPr="009511F0">
        <w:t xml:space="preserve">those </w:t>
      </w:r>
      <w:r w:rsidRPr="009511F0">
        <w:t xml:space="preserve">goods </w:t>
      </w:r>
      <w:r w:rsidR="00346732" w:rsidRPr="009511F0">
        <w:t>covered by subsection </w:t>
      </w:r>
      <w:r w:rsidR="00870597" w:rsidRPr="009511F0">
        <w:t xml:space="preserve">(2) subject to the condition </w:t>
      </w:r>
      <w:r w:rsidRPr="009511F0">
        <w:t xml:space="preserve">that </w:t>
      </w:r>
      <w:r w:rsidR="00870597" w:rsidRPr="009511F0">
        <w:t>th</w:t>
      </w:r>
      <w:r w:rsidR="00E304B3" w:rsidRPr="009511F0">
        <w:t>os</w:t>
      </w:r>
      <w:r w:rsidR="00870597" w:rsidRPr="009511F0">
        <w:t xml:space="preserve">e goods </w:t>
      </w:r>
      <w:r w:rsidRPr="009511F0">
        <w:t>are to be used in any one of the following circumstances:</w:t>
      </w:r>
    </w:p>
    <w:p w14:paraId="04C9603C" w14:textId="77777777" w:rsidR="002B5ED7" w:rsidRPr="009511F0" w:rsidRDefault="002B5ED7" w:rsidP="002B5ED7">
      <w:pPr>
        <w:pStyle w:val="paragraph"/>
        <w:rPr>
          <w:shd w:val="clear" w:color="auto" w:fill="FFFFFF"/>
        </w:rPr>
      </w:pPr>
      <w:r w:rsidRPr="009511F0">
        <w:rPr>
          <w:shd w:val="clear" w:color="auto" w:fill="FFFFFF"/>
        </w:rPr>
        <w:tab/>
        <w:t>(a)</w:t>
      </w:r>
      <w:r w:rsidRPr="009511F0">
        <w:rPr>
          <w:shd w:val="clear" w:color="auto" w:fill="FFFFFF"/>
        </w:rPr>
        <w:tab/>
        <w:t>in a clothing factory in the manufacture of any of the following:</w:t>
      </w:r>
    </w:p>
    <w:p w14:paraId="3C7D9458" w14:textId="55CB5E33" w:rsidR="002B5ED7" w:rsidRPr="009511F0" w:rsidRDefault="002B5ED7" w:rsidP="002B5ED7">
      <w:pPr>
        <w:pStyle w:val="paragraphsub"/>
        <w:rPr>
          <w:shd w:val="clear" w:color="auto" w:fill="FFFFFF"/>
        </w:rPr>
      </w:pPr>
      <w:r w:rsidRPr="009511F0">
        <w:rPr>
          <w:shd w:val="clear" w:color="auto" w:fill="FFFFFF"/>
        </w:rPr>
        <w:tab/>
        <w:t>(i)</w:t>
      </w:r>
      <w:r w:rsidRPr="009511F0">
        <w:rPr>
          <w:shd w:val="clear" w:color="auto" w:fill="FFFFFF"/>
        </w:rPr>
        <w:tab/>
        <w:t>goods that, if imported, would be classified under a t</w:t>
      </w:r>
      <w:r w:rsidR="00346732" w:rsidRPr="009511F0">
        <w:rPr>
          <w:shd w:val="clear" w:color="auto" w:fill="FFFFFF"/>
        </w:rPr>
        <w:t>ariff classification in Chapter 62 of Schedule </w:t>
      </w:r>
      <w:r w:rsidRPr="009511F0">
        <w:rPr>
          <w:shd w:val="clear" w:color="auto" w:fill="FFFFFF"/>
        </w:rPr>
        <w:t xml:space="preserve">3 to the </w:t>
      </w:r>
      <w:r w:rsidRPr="009511F0">
        <w:rPr>
          <w:i/>
          <w:shd w:val="clear" w:color="auto" w:fill="FFFFFF"/>
        </w:rPr>
        <w:t>Customs Tariff Act 1995</w:t>
      </w:r>
      <w:r w:rsidRPr="009511F0">
        <w:rPr>
          <w:shd w:val="clear" w:color="auto" w:fill="FFFFFF"/>
        </w:rPr>
        <w:t>;</w:t>
      </w:r>
    </w:p>
    <w:p w14:paraId="38B0D6CD" w14:textId="77777777" w:rsidR="002B5ED7" w:rsidRPr="009511F0" w:rsidRDefault="002B5ED7" w:rsidP="002B5ED7">
      <w:pPr>
        <w:pStyle w:val="paragraphsub"/>
        <w:rPr>
          <w:shd w:val="clear" w:color="auto" w:fill="FFFFFF"/>
        </w:rPr>
      </w:pPr>
      <w:r w:rsidRPr="009511F0">
        <w:rPr>
          <w:shd w:val="clear" w:color="auto" w:fill="FFFFFF"/>
        </w:rPr>
        <w:tab/>
        <w:t>(ii)</w:t>
      </w:r>
      <w:r w:rsidRPr="009511F0">
        <w:rPr>
          <w:shd w:val="clear" w:color="auto" w:fill="FFFFFF"/>
        </w:rPr>
        <w:tab/>
        <w:t>bias binding;</w:t>
      </w:r>
    </w:p>
    <w:p w14:paraId="732D4059" w14:textId="77777777" w:rsidR="002B5ED7" w:rsidRPr="009511F0" w:rsidRDefault="002B5ED7" w:rsidP="002B5ED7">
      <w:pPr>
        <w:pStyle w:val="paragraphsub"/>
        <w:rPr>
          <w:shd w:val="clear" w:color="auto" w:fill="FFFFFF"/>
        </w:rPr>
      </w:pPr>
      <w:r w:rsidRPr="009511F0">
        <w:rPr>
          <w:shd w:val="clear" w:color="auto" w:fill="FFFFFF"/>
        </w:rPr>
        <w:tab/>
        <w:t>(iii)</w:t>
      </w:r>
      <w:r w:rsidRPr="009511F0">
        <w:rPr>
          <w:shd w:val="clear" w:color="auto" w:fill="FFFFFF"/>
        </w:rPr>
        <w:tab/>
        <w:t>piping;</w:t>
      </w:r>
    </w:p>
    <w:p w14:paraId="2A0A9A48" w14:textId="4154B2F0" w:rsidR="002B5ED7" w:rsidRPr="009511F0" w:rsidRDefault="002B5ED7" w:rsidP="002B5ED7">
      <w:pPr>
        <w:pStyle w:val="paragraph"/>
        <w:rPr>
          <w:shd w:val="clear" w:color="auto" w:fill="FFFFFF"/>
        </w:rPr>
      </w:pPr>
      <w:r w:rsidRPr="009511F0">
        <w:rPr>
          <w:shd w:val="clear" w:color="auto" w:fill="FFFFFF"/>
        </w:rPr>
        <w:tab/>
        <w:t>(b)</w:t>
      </w:r>
      <w:r w:rsidRPr="009511F0">
        <w:rPr>
          <w:shd w:val="clear" w:color="auto" w:fill="FFFFFF"/>
        </w:rPr>
        <w:tab/>
        <w:t>in the manufacture of headwear that, if imported, would be cla</w:t>
      </w:r>
      <w:r w:rsidR="00346732" w:rsidRPr="009511F0">
        <w:rPr>
          <w:shd w:val="clear" w:color="auto" w:fill="FFFFFF"/>
        </w:rPr>
        <w:t>ssified under tariff subheading </w:t>
      </w:r>
      <w:r w:rsidRPr="009511F0">
        <w:rPr>
          <w:shd w:val="clear" w:color="auto" w:fill="FFFFFF"/>
        </w:rPr>
        <w:t>6505.00.90;</w:t>
      </w:r>
    </w:p>
    <w:p w14:paraId="0749BBD7" w14:textId="69CC7949" w:rsidR="0065155B" w:rsidRPr="009511F0" w:rsidRDefault="002B5ED7" w:rsidP="002B5ED7">
      <w:pPr>
        <w:pStyle w:val="paragraph"/>
        <w:rPr>
          <w:shd w:val="clear" w:color="auto" w:fill="FFFFFF"/>
        </w:rPr>
      </w:pPr>
      <w:r w:rsidRPr="009511F0">
        <w:rPr>
          <w:shd w:val="clear" w:color="auto" w:fill="FFFFFF"/>
        </w:rPr>
        <w:tab/>
        <w:t>(c)</w:t>
      </w:r>
      <w:r w:rsidRPr="009511F0">
        <w:rPr>
          <w:shd w:val="clear" w:color="auto" w:fill="FFFFFF"/>
        </w:rPr>
        <w:tab/>
        <w:t>if the fabrics</w:t>
      </w:r>
      <w:r w:rsidR="00346732" w:rsidRPr="009511F0">
        <w:rPr>
          <w:shd w:val="clear" w:color="auto" w:fill="FFFFFF"/>
        </w:rPr>
        <w:t xml:space="preserve"> are in widths of less than 115 </w:t>
      </w:r>
      <w:r w:rsidRPr="009511F0">
        <w:rPr>
          <w:shd w:val="clear" w:color="auto" w:fill="FFFFFF"/>
        </w:rPr>
        <w:t>centimetres—for any purpose other than a manufacturing process.</w:t>
      </w:r>
    </w:p>
    <w:p w14:paraId="28BA2FA7" w14:textId="12E80718" w:rsidR="002B39DE" w:rsidRPr="009511F0" w:rsidRDefault="0065155B" w:rsidP="00000FA6">
      <w:pPr>
        <w:pStyle w:val="subsection"/>
        <w:rPr>
          <w:shd w:val="clear" w:color="auto" w:fill="FFFFFF"/>
        </w:rPr>
      </w:pPr>
      <w:r w:rsidRPr="009511F0">
        <w:rPr>
          <w:shd w:val="clear" w:color="auto" w:fill="FFFFFF"/>
        </w:rPr>
        <w:tab/>
        <w:t>(4)</w:t>
      </w:r>
      <w:r w:rsidRPr="009511F0">
        <w:rPr>
          <w:shd w:val="clear" w:color="auto" w:fill="FFFFFF"/>
        </w:rPr>
        <w:tab/>
      </w:r>
      <w:r w:rsidR="00346732" w:rsidRPr="009511F0">
        <w:rPr>
          <w:shd w:val="clear" w:color="auto" w:fill="FFFFFF"/>
        </w:rPr>
        <w:t>Subsection </w:t>
      </w:r>
      <w:r w:rsidR="002B39DE" w:rsidRPr="009511F0">
        <w:rPr>
          <w:shd w:val="clear" w:color="auto" w:fill="FFFFFF"/>
        </w:rPr>
        <w:t>(3) does not apply to goods that are woven fabrics for use in the manufacture of linings or pocketings, whether or not incorporated in apparel.</w:t>
      </w:r>
    </w:p>
    <w:p w14:paraId="73CD910C" w14:textId="38B613A4" w:rsidR="002B5ED7" w:rsidRPr="009511F0" w:rsidRDefault="002B39DE" w:rsidP="00000FA6">
      <w:pPr>
        <w:pStyle w:val="subsection"/>
        <w:rPr>
          <w:shd w:val="clear" w:color="auto" w:fill="FFFFFF"/>
        </w:rPr>
      </w:pPr>
      <w:r w:rsidRPr="009511F0">
        <w:rPr>
          <w:shd w:val="clear" w:color="auto" w:fill="FFFFFF"/>
        </w:rPr>
        <w:tab/>
        <w:t>(5)</w:t>
      </w:r>
      <w:r w:rsidRPr="009511F0">
        <w:rPr>
          <w:shd w:val="clear" w:color="auto" w:fill="FFFFFF"/>
        </w:rPr>
        <w:tab/>
      </w:r>
      <w:r w:rsidR="00346732" w:rsidRPr="009511F0">
        <w:rPr>
          <w:shd w:val="clear" w:color="auto" w:fill="FFFFFF"/>
        </w:rPr>
        <w:t>Paragraph </w:t>
      </w:r>
      <w:r w:rsidR="0065155B" w:rsidRPr="009511F0">
        <w:rPr>
          <w:shd w:val="clear" w:color="auto" w:fill="FFFFFF"/>
        </w:rPr>
        <w:t xml:space="preserve">(3)(c) </w:t>
      </w:r>
      <w:r w:rsidRPr="009511F0">
        <w:rPr>
          <w:shd w:val="clear" w:color="auto" w:fill="FFFFFF"/>
        </w:rPr>
        <w:t xml:space="preserve">does not </w:t>
      </w:r>
      <w:r w:rsidR="0065155B" w:rsidRPr="009511F0">
        <w:rPr>
          <w:shd w:val="clear" w:color="auto" w:fill="FFFFFF"/>
        </w:rPr>
        <w:t>appl</w:t>
      </w:r>
      <w:r w:rsidR="00C41526" w:rsidRPr="009511F0">
        <w:rPr>
          <w:shd w:val="clear" w:color="auto" w:fill="FFFFFF"/>
        </w:rPr>
        <w:t>y to goods</w:t>
      </w:r>
      <w:r w:rsidR="0065155B" w:rsidRPr="009511F0">
        <w:rPr>
          <w:shd w:val="clear" w:color="auto" w:fill="FFFFFF"/>
        </w:rPr>
        <w:t xml:space="preserve"> if </w:t>
      </w:r>
      <w:r w:rsidR="00C41526" w:rsidRPr="009511F0">
        <w:rPr>
          <w:shd w:val="clear" w:color="auto" w:fill="FFFFFF"/>
        </w:rPr>
        <w:t>the fab</w:t>
      </w:r>
      <w:r w:rsidR="00346732" w:rsidRPr="009511F0">
        <w:rPr>
          <w:shd w:val="clear" w:color="auto" w:fill="FFFFFF"/>
        </w:rPr>
        <w:t>ric has a value less than $1.50 </w:t>
      </w:r>
      <w:r w:rsidR="00C41526" w:rsidRPr="009511F0">
        <w:rPr>
          <w:shd w:val="clear" w:color="auto" w:fill="FFFFFF"/>
        </w:rPr>
        <w:t>per square metre and contains filament yarn.</w:t>
      </w:r>
    </w:p>
    <w:p w14:paraId="5CD0E8A2" w14:textId="77777777" w:rsidR="002B39DE" w:rsidRPr="009511F0" w:rsidRDefault="002B39DE" w:rsidP="002B39DE">
      <w:pPr>
        <w:pStyle w:val="SubsectionHead"/>
      </w:pPr>
      <w:r w:rsidRPr="009511F0">
        <w:t>Measurement of weight per square metre</w:t>
      </w:r>
    </w:p>
    <w:p w14:paraId="6431E7C8" w14:textId="0E487217" w:rsidR="002B39DE" w:rsidRPr="009511F0" w:rsidRDefault="002B39DE" w:rsidP="00000FA6">
      <w:pPr>
        <w:pStyle w:val="subsection"/>
      </w:pPr>
      <w:r w:rsidRPr="009511F0">
        <w:tab/>
        <w:t>(6)</w:t>
      </w:r>
      <w:r w:rsidRPr="009511F0">
        <w:tab/>
        <w:t xml:space="preserve">For the purposes of this section, fabric is taken to have a particular weight per square metre if it has that weight per square metre within a tolerance of plus or </w:t>
      </w:r>
      <w:r w:rsidR="00346732" w:rsidRPr="009511F0">
        <w:lastRenderedPageBreak/>
        <w:t>minus </w:t>
      </w:r>
      <w:r w:rsidRPr="009511F0">
        <w:t>1% when measured in accorda</w:t>
      </w:r>
      <w:r w:rsidR="00346732" w:rsidRPr="009511F0">
        <w:t>nce with Australian Standard AS </w:t>
      </w:r>
      <w:r w:rsidRPr="009511F0">
        <w:t>2001.2.13-1987 (as current at the time this instrument was made).</w:t>
      </w:r>
    </w:p>
    <w:p w14:paraId="2327EEEC" w14:textId="2AC560E3" w:rsidR="00DD7E8A" w:rsidRPr="009511F0" w:rsidRDefault="00544113" w:rsidP="00DD7E8A">
      <w:pPr>
        <w:pStyle w:val="ActHead5"/>
      </w:pPr>
      <w:bookmarkStart w:id="58" w:name="_Toc152572504"/>
      <w:r w:rsidRPr="009511F0">
        <w:rPr>
          <w:rStyle w:val="CharSectno"/>
        </w:rPr>
        <w:t>5</w:t>
      </w:r>
      <w:r w:rsidR="00425913" w:rsidRPr="009511F0">
        <w:rPr>
          <w:rStyle w:val="CharSectno"/>
        </w:rPr>
        <w:t>3</w:t>
      </w:r>
      <w:r w:rsidR="00DD7E8A" w:rsidRPr="009511F0">
        <w:t xml:space="preserve">  </w:t>
      </w:r>
      <w:r w:rsidR="00B5577C" w:rsidRPr="009511F0">
        <w:t>Certain fabrics for use other than in the making up of bed linen</w:t>
      </w:r>
      <w:r w:rsidR="008713B7" w:rsidRPr="009511F0">
        <w:t xml:space="preserve"> (item 32)</w:t>
      </w:r>
      <w:bookmarkEnd w:id="58"/>
    </w:p>
    <w:p w14:paraId="4814F247" w14:textId="26D1A69C" w:rsidR="00544113" w:rsidRPr="009511F0" w:rsidRDefault="00544113" w:rsidP="00544113">
      <w:pPr>
        <w:pStyle w:val="SubsectionHead"/>
      </w:pPr>
      <w:r w:rsidRPr="009511F0">
        <w:t>By</w:t>
      </w:r>
      <w:r w:rsidR="1E23BD23" w:rsidRPr="009511F0">
        <w:t>-</w:t>
      </w:r>
      <w:r w:rsidRPr="009511F0">
        <w:t>law</w:t>
      </w:r>
    </w:p>
    <w:p w14:paraId="3096BFC1" w14:textId="04BCEA30" w:rsidR="0017640F" w:rsidRPr="009511F0" w:rsidRDefault="00A33409" w:rsidP="00A33409">
      <w:pPr>
        <w:pStyle w:val="subsection"/>
      </w:pPr>
      <w:r w:rsidRPr="009511F0">
        <w:tab/>
        <w:t>(1)</w:t>
      </w:r>
      <w:r w:rsidRPr="009511F0">
        <w:tab/>
      </w:r>
      <w:r w:rsidR="00544113" w:rsidRPr="009511F0">
        <w:t xml:space="preserve">This section </w:t>
      </w:r>
      <w:r w:rsidR="39FC5F1B" w:rsidRPr="009511F0">
        <w:t xml:space="preserve">may be cited as </w:t>
      </w:r>
      <w:r w:rsidR="00346732" w:rsidRPr="009511F0">
        <w:t>Customs By</w:t>
      </w:r>
      <w:r w:rsidR="00346732" w:rsidRPr="009511F0">
        <w:noBreakHyphen/>
        <w:t>law No. </w:t>
      </w:r>
      <w:r w:rsidR="002B5ED7" w:rsidRPr="009511F0">
        <w:t>2300059</w:t>
      </w:r>
      <w:r w:rsidR="0017640F" w:rsidRPr="009511F0">
        <w:t>.</w:t>
      </w:r>
    </w:p>
    <w:p w14:paraId="0AD374FC" w14:textId="75F41A02" w:rsidR="00DD7E8A" w:rsidRPr="009511F0" w:rsidRDefault="00DD7E8A" w:rsidP="00A33409">
      <w:pPr>
        <w:pStyle w:val="SubsectionHead"/>
        <w:ind w:left="414" w:firstLine="720"/>
      </w:pPr>
      <w:r w:rsidRPr="009511F0">
        <w:t>Prescribed goods</w:t>
      </w:r>
    </w:p>
    <w:p w14:paraId="6D3BADD4" w14:textId="7EAE7161" w:rsidR="00DD7E8A" w:rsidRPr="009511F0" w:rsidRDefault="00DD7E8A" w:rsidP="00DD7E8A">
      <w:pPr>
        <w:pStyle w:val="subsection"/>
      </w:pPr>
      <w:r w:rsidRPr="009511F0">
        <w:tab/>
        <w:t>(</w:t>
      </w:r>
      <w:r w:rsidR="00544113" w:rsidRPr="009511F0">
        <w:t>2</w:t>
      </w:r>
      <w:r w:rsidRPr="009511F0">
        <w:t>)</w:t>
      </w:r>
      <w:r w:rsidRPr="009511F0">
        <w:tab/>
      </w:r>
      <w:r w:rsidR="00346732" w:rsidRPr="009511F0">
        <w:t>For the purposes of item </w:t>
      </w:r>
      <w:r w:rsidR="0C39CE1E" w:rsidRPr="009511F0">
        <w:t xml:space="preserve">32, </w:t>
      </w:r>
      <w:r w:rsidR="70856880" w:rsidRPr="009511F0">
        <w:t>g</w:t>
      </w:r>
      <w:r w:rsidRPr="009511F0">
        <w:t xml:space="preserve">oods </w:t>
      </w:r>
      <w:r w:rsidR="00A766AA" w:rsidRPr="009511F0">
        <w:t xml:space="preserve">to which that item applies are goods for which </w:t>
      </w:r>
      <w:r w:rsidR="0017640F" w:rsidRPr="009511F0">
        <w:t>all of the following</w:t>
      </w:r>
      <w:r w:rsidR="00A33409" w:rsidRPr="009511F0">
        <w:t xml:space="preserve"> appl</w:t>
      </w:r>
      <w:r w:rsidR="00E304B3" w:rsidRPr="009511F0">
        <w:t>y</w:t>
      </w:r>
      <w:r w:rsidR="00A33409" w:rsidRPr="009511F0">
        <w:t>:</w:t>
      </w:r>
    </w:p>
    <w:p w14:paraId="25888665" w14:textId="53AE326F" w:rsidR="00DD7E8A" w:rsidRPr="009511F0" w:rsidRDefault="00DD7E8A" w:rsidP="00E079BD">
      <w:pPr>
        <w:pStyle w:val="paragraph"/>
        <w:rPr>
          <w:shd w:val="clear" w:color="auto" w:fill="FFFFFF"/>
        </w:rPr>
      </w:pPr>
      <w:r w:rsidRPr="009511F0">
        <w:rPr>
          <w:shd w:val="clear" w:color="auto" w:fill="FFFFFF"/>
        </w:rPr>
        <w:tab/>
        <w:t>(a)</w:t>
      </w:r>
      <w:r w:rsidRPr="009511F0">
        <w:rPr>
          <w:shd w:val="clear" w:color="auto" w:fill="FFFFFF"/>
        </w:rPr>
        <w:tab/>
      </w:r>
      <w:r w:rsidR="00A766AA" w:rsidRPr="009511F0">
        <w:rPr>
          <w:shd w:val="clear" w:color="auto" w:fill="FFFFFF"/>
        </w:rPr>
        <w:t xml:space="preserve">the goods </w:t>
      </w:r>
      <w:r w:rsidRPr="009511F0">
        <w:rPr>
          <w:shd w:val="clear" w:color="auto" w:fill="FFFFFF"/>
        </w:rPr>
        <w:t xml:space="preserve">are </w:t>
      </w:r>
      <w:r w:rsidR="004A7DBD" w:rsidRPr="009511F0">
        <w:rPr>
          <w:shd w:val="clear" w:color="auto" w:fill="FFFFFF"/>
        </w:rPr>
        <w:t xml:space="preserve">fabrics </w:t>
      </w:r>
      <w:r w:rsidR="00346732" w:rsidRPr="009511F0">
        <w:rPr>
          <w:shd w:val="clear" w:color="auto" w:fill="FFFFFF"/>
        </w:rPr>
        <w:t>classified under tariff heading </w:t>
      </w:r>
      <w:r w:rsidRPr="009511F0">
        <w:rPr>
          <w:shd w:val="clear" w:color="auto" w:fill="FFFFFF"/>
        </w:rPr>
        <w:t>52</w:t>
      </w:r>
      <w:r w:rsidR="00346732" w:rsidRPr="009511F0">
        <w:rPr>
          <w:shd w:val="clear" w:color="auto" w:fill="FFFFFF"/>
        </w:rPr>
        <w:t>08 or 5210 or tariff subheading </w:t>
      </w:r>
      <w:r w:rsidRPr="009511F0">
        <w:rPr>
          <w:shd w:val="clear" w:color="auto" w:fill="FFFFFF"/>
        </w:rPr>
        <w:t>5212.1;</w:t>
      </w:r>
    </w:p>
    <w:p w14:paraId="549A63D3" w14:textId="6BD98E0E" w:rsidR="002B5ED7" w:rsidRPr="009511F0" w:rsidRDefault="00346732" w:rsidP="002B5ED7">
      <w:pPr>
        <w:pStyle w:val="paragraph"/>
        <w:rPr>
          <w:shd w:val="clear" w:color="auto" w:fill="FFFFFF"/>
        </w:rPr>
      </w:pPr>
      <w:r w:rsidRPr="009511F0">
        <w:rPr>
          <w:shd w:val="clear" w:color="auto" w:fill="FFFFFF"/>
        </w:rPr>
        <w:tab/>
        <w:t>(b)</w:t>
      </w:r>
      <w:r w:rsidRPr="009511F0">
        <w:rPr>
          <w:shd w:val="clear" w:color="auto" w:fill="FFFFFF"/>
        </w:rPr>
        <w:tab/>
        <w:t>less than </w:t>
      </w:r>
      <w:r w:rsidR="002B5ED7" w:rsidRPr="009511F0">
        <w:rPr>
          <w:shd w:val="clear" w:color="auto" w:fill="FFFFFF"/>
        </w:rPr>
        <w:t>20%, by weight, of the fabric is man-made fibre</w:t>
      </w:r>
      <w:r w:rsidR="00A33409" w:rsidRPr="009511F0">
        <w:rPr>
          <w:shd w:val="clear" w:color="auto" w:fill="FFFFFF"/>
        </w:rPr>
        <w:t>;</w:t>
      </w:r>
    </w:p>
    <w:p w14:paraId="41F48658" w14:textId="3E296665" w:rsidR="002B5ED7" w:rsidRPr="009511F0" w:rsidRDefault="00346732" w:rsidP="002B5ED7">
      <w:pPr>
        <w:pStyle w:val="paragraph"/>
        <w:rPr>
          <w:shd w:val="clear" w:color="auto" w:fill="FFFFFF"/>
        </w:rPr>
      </w:pPr>
      <w:r w:rsidRPr="009511F0">
        <w:rPr>
          <w:shd w:val="clear" w:color="auto" w:fill="FFFFFF"/>
        </w:rPr>
        <w:tab/>
        <w:t>(c)</w:t>
      </w:r>
      <w:r w:rsidRPr="009511F0">
        <w:rPr>
          <w:shd w:val="clear" w:color="auto" w:fill="FFFFFF"/>
        </w:rPr>
        <w:tab/>
        <w:t>less than </w:t>
      </w:r>
      <w:r w:rsidR="002B5ED7" w:rsidRPr="009511F0">
        <w:rPr>
          <w:shd w:val="clear" w:color="auto" w:fill="FFFFFF"/>
        </w:rPr>
        <w:t>20%, by weight, of the fabric is wool.</w:t>
      </w:r>
    </w:p>
    <w:p w14:paraId="2B16DC1C" w14:textId="77777777" w:rsidR="00B5577C" w:rsidRPr="009511F0" w:rsidRDefault="00B5577C" w:rsidP="00B5577C">
      <w:pPr>
        <w:pStyle w:val="SubsectionHead"/>
      </w:pPr>
      <w:r w:rsidRPr="009511F0">
        <w:t>Conditions</w:t>
      </w:r>
    </w:p>
    <w:p w14:paraId="2706D6BF" w14:textId="59122157" w:rsidR="00B5577C" w:rsidRPr="009511F0" w:rsidRDefault="00A33409" w:rsidP="00A33409">
      <w:pPr>
        <w:pStyle w:val="subsection"/>
      </w:pPr>
      <w:r w:rsidRPr="009511F0">
        <w:tab/>
        <w:t>(3)</w:t>
      </w:r>
      <w:r w:rsidRPr="009511F0">
        <w:tab/>
      </w:r>
      <w:r w:rsidR="00346732" w:rsidRPr="009511F0">
        <w:rPr>
          <w:shd w:val="clear" w:color="auto" w:fill="FFFFFF"/>
        </w:rPr>
        <w:t>Item </w:t>
      </w:r>
      <w:r w:rsidR="3874C2B2" w:rsidRPr="009511F0">
        <w:rPr>
          <w:shd w:val="clear" w:color="auto" w:fill="FFFFFF"/>
        </w:rPr>
        <w:t>32 applies to th</w:t>
      </w:r>
      <w:r w:rsidR="0017640F" w:rsidRPr="009511F0">
        <w:rPr>
          <w:shd w:val="clear" w:color="auto" w:fill="FFFFFF"/>
        </w:rPr>
        <w:t>ose good</w:t>
      </w:r>
      <w:r w:rsidR="00B5577C" w:rsidRPr="009511F0">
        <w:rPr>
          <w:shd w:val="clear" w:color="auto" w:fill="FFFFFF"/>
        </w:rPr>
        <w:t xml:space="preserve">s </w:t>
      </w:r>
      <w:r w:rsidR="00346732" w:rsidRPr="009511F0">
        <w:rPr>
          <w:shd w:val="clear" w:color="auto" w:fill="FFFFFF"/>
        </w:rPr>
        <w:t>covered by subsection </w:t>
      </w:r>
      <w:r w:rsidR="00A766AA" w:rsidRPr="009511F0">
        <w:rPr>
          <w:shd w:val="clear" w:color="auto" w:fill="FFFFFF"/>
        </w:rPr>
        <w:t xml:space="preserve">(2) subject to the condition </w:t>
      </w:r>
      <w:r w:rsidR="00B5577C" w:rsidRPr="009511F0">
        <w:rPr>
          <w:shd w:val="clear" w:color="auto" w:fill="FFFFFF"/>
        </w:rPr>
        <w:t xml:space="preserve">that </w:t>
      </w:r>
      <w:r w:rsidR="00A766AA" w:rsidRPr="009511F0">
        <w:rPr>
          <w:shd w:val="clear" w:color="auto" w:fill="FFFFFF"/>
        </w:rPr>
        <w:t>th</w:t>
      </w:r>
      <w:r w:rsidR="00E304B3" w:rsidRPr="009511F0">
        <w:rPr>
          <w:shd w:val="clear" w:color="auto" w:fill="FFFFFF"/>
        </w:rPr>
        <w:t>os</w:t>
      </w:r>
      <w:r w:rsidR="00A766AA" w:rsidRPr="009511F0">
        <w:rPr>
          <w:shd w:val="clear" w:color="auto" w:fill="FFFFFF"/>
        </w:rPr>
        <w:t xml:space="preserve">e goods </w:t>
      </w:r>
      <w:r w:rsidR="00B5577C" w:rsidRPr="009511F0">
        <w:rPr>
          <w:shd w:val="clear" w:color="auto" w:fill="FFFFFF"/>
        </w:rPr>
        <w:t xml:space="preserve">are not to be used in </w:t>
      </w:r>
      <w:r w:rsidR="002B5ED7" w:rsidRPr="009511F0">
        <w:rPr>
          <w:shd w:val="clear" w:color="auto" w:fill="FFFFFF"/>
        </w:rPr>
        <w:t xml:space="preserve">the manufacture of </w:t>
      </w:r>
      <w:r w:rsidR="00B5577C" w:rsidRPr="009511F0">
        <w:rPr>
          <w:shd w:val="clear" w:color="auto" w:fill="FFFFFF"/>
        </w:rPr>
        <w:t>bed linen.</w:t>
      </w:r>
    </w:p>
    <w:p w14:paraId="4C69162F" w14:textId="77777777" w:rsidR="00A85A39" w:rsidRPr="009511F0" w:rsidRDefault="00A85A39" w:rsidP="00A85A39">
      <w:pPr>
        <w:pStyle w:val="SubsectionHead"/>
      </w:pPr>
      <w:r w:rsidRPr="009511F0">
        <w:t>Definitions</w:t>
      </w:r>
    </w:p>
    <w:p w14:paraId="7684D6C6" w14:textId="77777777" w:rsidR="00B5577C" w:rsidRPr="009511F0" w:rsidRDefault="00B5577C" w:rsidP="00B5577C">
      <w:pPr>
        <w:pStyle w:val="subsection"/>
        <w:rPr>
          <w:shd w:val="clear" w:color="auto" w:fill="FFFFFF"/>
        </w:rPr>
      </w:pPr>
      <w:r w:rsidRPr="009511F0">
        <w:rPr>
          <w:shd w:val="clear" w:color="auto" w:fill="FFFFFF"/>
        </w:rPr>
        <w:tab/>
        <w:t>(</w:t>
      </w:r>
      <w:r w:rsidR="00544113" w:rsidRPr="009511F0">
        <w:rPr>
          <w:shd w:val="clear" w:color="auto" w:fill="FFFFFF"/>
        </w:rPr>
        <w:t>4</w:t>
      </w:r>
      <w:r w:rsidRPr="009511F0">
        <w:rPr>
          <w:shd w:val="clear" w:color="auto" w:fill="FFFFFF"/>
        </w:rPr>
        <w:t>)</w:t>
      </w:r>
      <w:r w:rsidRPr="009511F0">
        <w:rPr>
          <w:shd w:val="clear" w:color="auto" w:fill="FFFFFF"/>
        </w:rPr>
        <w:tab/>
        <w:t>In this section:</w:t>
      </w:r>
    </w:p>
    <w:p w14:paraId="613051A1" w14:textId="57201136" w:rsidR="00B5577C" w:rsidRPr="009511F0" w:rsidRDefault="00B5577C" w:rsidP="00B5577C">
      <w:pPr>
        <w:pStyle w:val="Definition"/>
        <w:rPr>
          <w:shd w:val="clear" w:color="auto" w:fill="FFFFFF"/>
        </w:rPr>
      </w:pPr>
      <w:r w:rsidRPr="009511F0">
        <w:rPr>
          <w:b/>
          <w:i/>
          <w:shd w:val="clear" w:color="auto" w:fill="FFFFFF"/>
        </w:rPr>
        <w:t>bed linen</w:t>
      </w:r>
      <w:r w:rsidR="00346732" w:rsidRPr="009511F0">
        <w:rPr>
          <w:shd w:val="clear" w:color="auto" w:fill="FFFFFF"/>
        </w:rPr>
        <w:t> </w:t>
      </w:r>
      <w:r w:rsidR="002B5ED7" w:rsidRPr="009511F0">
        <w:rPr>
          <w:shd w:val="clear" w:color="auto" w:fill="FFFFFF"/>
        </w:rPr>
        <w:t xml:space="preserve">includes </w:t>
      </w:r>
      <w:r w:rsidRPr="009511F0">
        <w:rPr>
          <w:shd w:val="clear" w:color="auto" w:fill="FFFFFF"/>
        </w:rPr>
        <w:t>the following:</w:t>
      </w:r>
    </w:p>
    <w:p w14:paraId="15B87651" w14:textId="77777777" w:rsidR="00B5577C" w:rsidRPr="009511F0" w:rsidRDefault="00B5577C" w:rsidP="00B5577C">
      <w:pPr>
        <w:pStyle w:val="paragraph"/>
        <w:rPr>
          <w:shd w:val="clear" w:color="auto" w:fill="FFFFFF"/>
        </w:rPr>
      </w:pPr>
      <w:r w:rsidRPr="009511F0">
        <w:rPr>
          <w:shd w:val="clear" w:color="auto" w:fill="FFFFFF"/>
        </w:rPr>
        <w:tab/>
        <w:t>(a)</w:t>
      </w:r>
      <w:r w:rsidRPr="009511F0">
        <w:rPr>
          <w:shd w:val="clear" w:color="auto" w:fill="FFFFFF"/>
        </w:rPr>
        <w:tab/>
        <w:t>bed sheeting;</w:t>
      </w:r>
    </w:p>
    <w:p w14:paraId="609FB952" w14:textId="77777777" w:rsidR="00B5577C" w:rsidRPr="009511F0" w:rsidRDefault="00B5577C" w:rsidP="00B5577C">
      <w:pPr>
        <w:pStyle w:val="paragraph"/>
        <w:rPr>
          <w:shd w:val="clear" w:color="auto" w:fill="FFFFFF"/>
        </w:rPr>
      </w:pPr>
      <w:r w:rsidRPr="009511F0">
        <w:rPr>
          <w:shd w:val="clear" w:color="auto" w:fill="FFFFFF"/>
        </w:rPr>
        <w:tab/>
        <w:t>(b)</w:t>
      </w:r>
      <w:r w:rsidRPr="009511F0">
        <w:rPr>
          <w:shd w:val="clear" w:color="auto" w:fill="FFFFFF"/>
        </w:rPr>
        <w:tab/>
        <w:t>pillow cases;</w:t>
      </w:r>
    </w:p>
    <w:p w14:paraId="6A956BF5" w14:textId="77777777" w:rsidR="00B5577C" w:rsidRPr="009511F0" w:rsidRDefault="00B5577C" w:rsidP="00B5577C">
      <w:pPr>
        <w:pStyle w:val="paragraph"/>
        <w:rPr>
          <w:shd w:val="clear" w:color="auto" w:fill="FFFFFF"/>
        </w:rPr>
      </w:pPr>
      <w:r w:rsidRPr="009511F0">
        <w:rPr>
          <w:shd w:val="clear" w:color="auto" w:fill="FFFFFF"/>
        </w:rPr>
        <w:tab/>
        <w:t>(c)</w:t>
      </w:r>
      <w:r w:rsidRPr="009511F0">
        <w:rPr>
          <w:shd w:val="clear" w:color="auto" w:fill="FFFFFF"/>
        </w:rPr>
        <w:tab/>
        <w:t>bolster cases;</w:t>
      </w:r>
    </w:p>
    <w:p w14:paraId="015B88CC" w14:textId="77777777" w:rsidR="00B5577C" w:rsidRPr="009511F0" w:rsidRDefault="00B5577C" w:rsidP="00B5577C">
      <w:pPr>
        <w:pStyle w:val="paragraph"/>
        <w:rPr>
          <w:shd w:val="clear" w:color="auto" w:fill="FFFFFF"/>
        </w:rPr>
      </w:pPr>
      <w:r w:rsidRPr="009511F0">
        <w:rPr>
          <w:shd w:val="clear" w:color="auto" w:fill="FFFFFF"/>
        </w:rPr>
        <w:tab/>
        <w:t>(d)</w:t>
      </w:r>
      <w:r w:rsidRPr="009511F0">
        <w:rPr>
          <w:shd w:val="clear" w:color="auto" w:fill="FFFFFF"/>
        </w:rPr>
        <w:tab/>
        <w:t>continental quilt covers;</w:t>
      </w:r>
    </w:p>
    <w:p w14:paraId="2F9BB814" w14:textId="77777777" w:rsidR="00B5577C" w:rsidRPr="009511F0" w:rsidRDefault="00B5577C" w:rsidP="00B5577C">
      <w:pPr>
        <w:pStyle w:val="paragraph"/>
        <w:rPr>
          <w:shd w:val="clear" w:color="auto" w:fill="FFFFFF"/>
        </w:rPr>
      </w:pPr>
      <w:r w:rsidRPr="009511F0">
        <w:rPr>
          <w:shd w:val="clear" w:color="auto" w:fill="FFFFFF"/>
        </w:rPr>
        <w:tab/>
        <w:t>(e)</w:t>
      </w:r>
      <w:r w:rsidRPr="009511F0">
        <w:rPr>
          <w:shd w:val="clear" w:color="auto" w:fill="FFFFFF"/>
        </w:rPr>
        <w:tab/>
        <w:t>bed ruffles.</w:t>
      </w:r>
    </w:p>
    <w:p w14:paraId="03F19310" w14:textId="2741475C" w:rsidR="00B5577C" w:rsidRPr="009511F0" w:rsidRDefault="00346732" w:rsidP="00B5577C">
      <w:pPr>
        <w:pStyle w:val="Definition"/>
        <w:rPr>
          <w:shd w:val="clear" w:color="auto" w:fill="FFFFFF"/>
        </w:rPr>
      </w:pPr>
      <w:r w:rsidRPr="009511F0">
        <w:rPr>
          <w:b/>
          <w:i/>
          <w:shd w:val="clear" w:color="auto" w:fill="FFFFFF"/>
        </w:rPr>
        <w:t>pillow </w:t>
      </w:r>
      <w:r w:rsidR="00B5577C" w:rsidRPr="009511F0">
        <w:rPr>
          <w:b/>
          <w:i/>
          <w:shd w:val="clear" w:color="auto" w:fill="FFFFFF"/>
        </w:rPr>
        <w:t>case</w:t>
      </w:r>
      <w:r w:rsidRPr="009511F0">
        <w:rPr>
          <w:shd w:val="clear" w:color="auto" w:fill="FFFFFF"/>
        </w:rPr>
        <w:t> </w:t>
      </w:r>
      <w:r w:rsidR="00B5577C" w:rsidRPr="009511F0">
        <w:rPr>
          <w:shd w:val="clear" w:color="auto" w:fill="FFFFFF"/>
        </w:rPr>
        <w:t xml:space="preserve">does not include a </w:t>
      </w:r>
      <w:r w:rsidR="002B5ED7" w:rsidRPr="009511F0">
        <w:rPr>
          <w:shd w:val="clear" w:color="auto" w:fill="FFFFFF"/>
        </w:rPr>
        <w:t xml:space="preserve">permanent sheath of </w:t>
      </w:r>
      <w:r w:rsidR="00B5577C" w:rsidRPr="009511F0">
        <w:rPr>
          <w:shd w:val="clear" w:color="auto" w:fill="FFFFFF"/>
        </w:rPr>
        <w:t>a kind used solely or principally as a pillow only after being filled with feathers, kapok, plastic foam or similar stuffing materials.</w:t>
      </w:r>
    </w:p>
    <w:p w14:paraId="65A389D7" w14:textId="39368881" w:rsidR="00B5577C" w:rsidRPr="009511F0" w:rsidRDefault="00544113" w:rsidP="00B5577C">
      <w:pPr>
        <w:pStyle w:val="ActHead5"/>
      </w:pPr>
      <w:bookmarkStart w:id="59" w:name="_Toc152572505"/>
      <w:r w:rsidRPr="009511F0">
        <w:rPr>
          <w:rStyle w:val="CharSectno"/>
        </w:rPr>
        <w:t>5</w:t>
      </w:r>
      <w:r w:rsidR="00425913" w:rsidRPr="009511F0">
        <w:rPr>
          <w:rStyle w:val="CharSectno"/>
        </w:rPr>
        <w:t>4</w:t>
      </w:r>
      <w:r w:rsidR="00B5577C" w:rsidRPr="009511F0">
        <w:t xml:space="preserve">  Certain fabrics </w:t>
      </w:r>
      <w:r w:rsidR="00A85A39" w:rsidRPr="009511F0">
        <w:t>with a raised nap</w:t>
      </w:r>
      <w:r w:rsidR="008713B7" w:rsidRPr="009511F0">
        <w:t xml:space="preserve"> (item 32)</w:t>
      </w:r>
      <w:bookmarkEnd w:id="59"/>
    </w:p>
    <w:p w14:paraId="6E32A5FF" w14:textId="3F151D1B" w:rsidR="00544113" w:rsidRPr="009511F0" w:rsidRDefault="00544113" w:rsidP="00544113">
      <w:pPr>
        <w:pStyle w:val="SubsectionHead"/>
      </w:pPr>
      <w:r w:rsidRPr="009511F0">
        <w:t>By</w:t>
      </w:r>
      <w:r w:rsidR="606486E3" w:rsidRPr="009511F0">
        <w:t>-</w:t>
      </w:r>
      <w:r w:rsidRPr="009511F0">
        <w:t>law</w:t>
      </w:r>
    </w:p>
    <w:p w14:paraId="116A52F7" w14:textId="076AEDC3" w:rsidR="00DF6874" w:rsidRPr="009511F0" w:rsidRDefault="00A33409" w:rsidP="00A33409">
      <w:pPr>
        <w:pStyle w:val="subsection"/>
      </w:pPr>
      <w:r w:rsidRPr="009511F0">
        <w:tab/>
        <w:t>(1)</w:t>
      </w:r>
      <w:r w:rsidRPr="009511F0">
        <w:tab/>
      </w:r>
      <w:r w:rsidR="00544113" w:rsidRPr="009511F0">
        <w:t xml:space="preserve">This section </w:t>
      </w:r>
      <w:r w:rsidR="15469592" w:rsidRPr="009511F0">
        <w:t>may be cited as</w:t>
      </w:r>
      <w:r w:rsidR="00544113" w:rsidRPr="009511F0">
        <w:t xml:space="preserve"> Customs By</w:t>
      </w:r>
      <w:r w:rsidR="69049145" w:rsidRPr="009511F0">
        <w:t>-</w:t>
      </w:r>
      <w:r w:rsidR="00346732" w:rsidRPr="009511F0">
        <w:t>law No. </w:t>
      </w:r>
      <w:r w:rsidR="002B5ED7" w:rsidRPr="009511F0">
        <w:t>2300060</w:t>
      </w:r>
      <w:r w:rsidR="00544113" w:rsidRPr="009511F0">
        <w:t>.</w:t>
      </w:r>
    </w:p>
    <w:p w14:paraId="17A5DFCB" w14:textId="351C154F" w:rsidR="00544113" w:rsidRPr="009511F0" w:rsidRDefault="00544113" w:rsidP="00A33409">
      <w:pPr>
        <w:pStyle w:val="SubsectionHead"/>
        <w:ind w:left="720" w:firstLine="414"/>
      </w:pPr>
      <w:r w:rsidRPr="009511F0">
        <w:t>Prescribed goods</w:t>
      </w:r>
    </w:p>
    <w:p w14:paraId="51871BDA" w14:textId="3551BF17" w:rsidR="00B5577C" w:rsidRPr="009511F0" w:rsidRDefault="00B5577C" w:rsidP="00B5577C">
      <w:pPr>
        <w:pStyle w:val="subsection"/>
      </w:pPr>
      <w:r w:rsidRPr="009511F0">
        <w:tab/>
      </w:r>
      <w:r w:rsidR="00544113" w:rsidRPr="009511F0">
        <w:t>(2)</w:t>
      </w:r>
      <w:r w:rsidRPr="009511F0">
        <w:tab/>
      </w:r>
      <w:r w:rsidR="73678A79" w:rsidRPr="009511F0">
        <w:t>For the purpos</w:t>
      </w:r>
      <w:r w:rsidR="00346732" w:rsidRPr="009511F0">
        <w:t>es of item </w:t>
      </w:r>
      <w:r w:rsidR="73678A79" w:rsidRPr="009511F0">
        <w:t xml:space="preserve">32, </w:t>
      </w:r>
      <w:r w:rsidR="09926156" w:rsidRPr="009511F0">
        <w:t>g</w:t>
      </w:r>
      <w:r w:rsidRPr="009511F0">
        <w:t xml:space="preserve">oods </w:t>
      </w:r>
      <w:r w:rsidR="00A766AA" w:rsidRPr="009511F0">
        <w:t>to which that item applies are goods for which</w:t>
      </w:r>
      <w:r w:rsidR="00DF6874" w:rsidRPr="009511F0">
        <w:t xml:space="preserve"> all of the following </w:t>
      </w:r>
      <w:r w:rsidR="00A33409" w:rsidRPr="009511F0">
        <w:t>appl</w:t>
      </w:r>
      <w:r w:rsidR="00E304B3" w:rsidRPr="009511F0">
        <w:t>y</w:t>
      </w:r>
      <w:r w:rsidR="00A33409" w:rsidRPr="009511F0">
        <w:t>:</w:t>
      </w:r>
    </w:p>
    <w:p w14:paraId="4744615F" w14:textId="30A6BE66" w:rsidR="00B5577C" w:rsidRPr="009511F0" w:rsidRDefault="002B5ED7" w:rsidP="00A85A39">
      <w:pPr>
        <w:pStyle w:val="paragraph"/>
        <w:rPr>
          <w:shd w:val="clear" w:color="auto" w:fill="FFFFFF"/>
        </w:rPr>
      </w:pPr>
      <w:r w:rsidRPr="009511F0">
        <w:rPr>
          <w:shd w:val="clear" w:color="auto" w:fill="FFFFFF"/>
        </w:rPr>
        <w:tab/>
        <w:t>(a)</w:t>
      </w:r>
      <w:r w:rsidRPr="009511F0">
        <w:rPr>
          <w:shd w:val="clear" w:color="auto" w:fill="FFFFFF"/>
        </w:rPr>
        <w:tab/>
        <w:t xml:space="preserve">the goods are fabrics </w:t>
      </w:r>
      <w:r w:rsidR="00346732" w:rsidRPr="009511F0">
        <w:rPr>
          <w:shd w:val="clear" w:color="auto" w:fill="FFFFFF"/>
        </w:rPr>
        <w:t>classified under tariff heading </w:t>
      </w:r>
      <w:r w:rsidRPr="009511F0">
        <w:rPr>
          <w:shd w:val="clear" w:color="auto" w:fill="FFFFFF"/>
        </w:rPr>
        <w:t xml:space="preserve">5208 or 5210 or tariff </w:t>
      </w:r>
      <w:r w:rsidR="00346732" w:rsidRPr="009511F0">
        <w:rPr>
          <w:shd w:val="clear" w:color="auto" w:fill="FFFFFF"/>
        </w:rPr>
        <w:t>subheading </w:t>
      </w:r>
      <w:r w:rsidR="00A85A39" w:rsidRPr="009511F0">
        <w:rPr>
          <w:shd w:val="clear" w:color="auto" w:fill="FFFFFF"/>
        </w:rPr>
        <w:t>5212.2;</w:t>
      </w:r>
    </w:p>
    <w:p w14:paraId="6387A4BA" w14:textId="26E037B6" w:rsidR="00A44696" w:rsidRPr="009511F0" w:rsidRDefault="00346732" w:rsidP="00A44696">
      <w:pPr>
        <w:pStyle w:val="paragraph"/>
        <w:rPr>
          <w:shd w:val="clear" w:color="auto" w:fill="FFFFFF"/>
        </w:rPr>
      </w:pPr>
      <w:r w:rsidRPr="009511F0">
        <w:rPr>
          <w:shd w:val="clear" w:color="auto" w:fill="FFFFFF"/>
        </w:rPr>
        <w:lastRenderedPageBreak/>
        <w:tab/>
        <w:t>(b)</w:t>
      </w:r>
      <w:r w:rsidRPr="009511F0">
        <w:rPr>
          <w:shd w:val="clear" w:color="auto" w:fill="FFFFFF"/>
        </w:rPr>
        <w:tab/>
        <w:t>less than </w:t>
      </w:r>
      <w:r w:rsidR="00A44696" w:rsidRPr="009511F0">
        <w:rPr>
          <w:shd w:val="clear" w:color="auto" w:fill="FFFFFF"/>
        </w:rPr>
        <w:t>20%, by weight, of the fabric is man-made fibre; and</w:t>
      </w:r>
    </w:p>
    <w:p w14:paraId="65C7721F" w14:textId="5E06E82F" w:rsidR="00A44696" w:rsidRPr="009511F0" w:rsidRDefault="00346732" w:rsidP="00A44696">
      <w:pPr>
        <w:pStyle w:val="paragraph"/>
        <w:rPr>
          <w:shd w:val="clear" w:color="auto" w:fill="FFFFFF"/>
        </w:rPr>
      </w:pPr>
      <w:r w:rsidRPr="009511F0">
        <w:rPr>
          <w:shd w:val="clear" w:color="auto" w:fill="FFFFFF"/>
        </w:rPr>
        <w:tab/>
        <w:t>(c)</w:t>
      </w:r>
      <w:r w:rsidRPr="009511F0">
        <w:rPr>
          <w:shd w:val="clear" w:color="auto" w:fill="FFFFFF"/>
        </w:rPr>
        <w:tab/>
        <w:t>less than </w:t>
      </w:r>
      <w:r w:rsidR="00A44696" w:rsidRPr="009511F0">
        <w:rPr>
          <w:shd w:val="clear" w:color="auto" w:fill="FFFFFF"/>
        </w:rPr>
        <w:t>20%, by weight, of the fabric is wool; and</w:t>
      </w:r>
    </w:p>
    <w:p w14:paraId="16A4ABDF" w14:textId="77777777" w:rsidR="00A85A39" w:rsidRPr="009511F0" w:rsidRDefault="00A85A39" w:rsidP="00A85A39">
      <w:pPr>
        <w:pStyle w:val="paragraph"/>
        <w:rPr>
          <w:shd w:val="clear" w:color="auto" w:fill="FFFFFF"/>
        </w:rPr>
      </w:pPr>
      <w:r w:rsidRPr="009511F0">
        <w:rPr>
          <w:shd w:val="clear" w:color="auto" w:fill="FFFFFF"/>
        </w:rPr>
        <w:tab/>
        <w:t>(d)</w:t>
      </w:r>
      <w:r w:rsidRPr="009511F0">
        <w:rPr>
          <w:shd w:val="clear" w:color="auto" w:fill="FFFFFF"/>
        </w:rPr>
        <w:tab/>
        <w:t>the fabric has a raised nap on one or both sides; and</w:t>
      </w:r>
    </w:p>
    <w:p w14:paraId="466248BA" w14:textId="63E81A81" w:rsidR="00A85A39" w:rsidRPr="009511F0" w:rsidRDefault="00A85A39" w:rsidP="00A85A39">
      <w:pPr>
        <w:pStyle w:val="paragraph"/>
        <w:rPr>
          <w:shd w:val="clear" w:color="auto" w:fill="FFFFFF"/>
        </w:rPr>
      </w:pPr>
      <w:r w:rsidRPr="009511F0">
        <w:rPr>
          <w:shd w:val="clear" w:color="auto" w:fill="FFFFFF"/>
        </w:rPr>
        <w:tab/>
        <w:t>(e)</w:t>
      </w:r>
      <w:r w:rsidRPr="009511F0">
        <w:rPr>
          <w:shd w:val="clear" w:color="auto" w:fill="FFFFFF"/>
        </w:rPr>
        <w:tab/>
        <w:t xml:space="preserve">when tested on </w:t>
      </w:r>
      <w:r w:rsidR="00A44696" w:rsidRPr="009511F0">
        <w:rPr>
          <w:shd w:val="clear" w:color="auto" w:fill="FFFFFF"/>
        </w:rPr>
        <w:t>an Instron Tensile Testing Machine or similar device, the</w:t>
      </w:r>
      <w:r w:rsidRPr="009511F0">
        <w:rPr>
          <w:shd w:val="clear" w:color="auto" w:fill="FFFFFF"/>
        </w:rPr>
        <w:t xml:space="preserve"> fabric:</w:t>
      </w:r>
    </w:p>
    <w:p w14:paraId="438CE2AF" w14:textId="1A70865B" w:rsidR="00A85A39" w:rsidRPr="009511F0" w:rsidRDefault="00A85A39" w:rsidP="00A85A39">
      <w:pPr>
        <w:pStyle w:val="paragraphsub"/>
        <w:rPr>
          <w:shd w:val="clear" w:color="auto" w:fill="FFFFFF"/>
        </w:rPr>
      </w:pPr>
      <w:r w:rsidRPr="009511F0">
        <w:rPr>
          <w:shd w:val="clear" w:color="auto" w:fill="FFFFFF"/>
        </w:rPr>
        <w:tab/>
        <w:t>(i)</w:t>
      </w:r>
      <w:r w:rsidRPr="009511F0">
        <w:rPr>
          <w:shd w:val="clear" w:color="auto" w:fill="FFFFFF"/>
        </w:rPr>
        <w:tab/>
        <w:t xml:space="preserve">when measured at a compression </w:t>
      </w:r>
      <w:r w:rsidR="00346732" w:rsidRPr="009511F0">
        <w:rPr>
          <w:shd w:val="clear" w:color="auto" w:fill="FFFFFF"/>
        </w:rPr>
        <w:t>of 5 </w:t>
      </w:r>
      <w:r w:rsidR="00A44696" w:rsidRPr="009511F0">
        <w:rPr>
          <w:shd w:val="clear" w:color="auto" w:fill="FFFFFF"/>
        </w:rPr>
        <w:t xml:space="preserve">grams per square centimetre, </w:t>
      </w:r>
      <w:r w:rsidRPr="009511F0">
        <w:rPr>
          <w:shd w:val="clear" w:color="auto" w:fill="FFFFFF"/>
        </w:rPr>
        <w:t xml:space="preserve">has a thickness of at </w:t>
      </w:r>
      <w:r w:rsidR="00346732" w:rsidRPr="009511F0">
        <w:rPr>
          <w:shd w:val="clear" w:color="auto" w:fill="FFFFFF"/>
        </w:rPr>
        <w:t>least 0.6 </w:t>
      </w:r>
      <w:r w:rsidR="00A44696" w:rsidRPr="009511F0">
        <w:rPr>
          <w:shd w:val="clear" w:color="auto" w:fill="FFFFFF"/>
        </w:rPr>
        <w:t>millimetres; and</w:t>
      </w:r>
    </w:p>
    <w:p w14:paraId="0EE1289F" w14:textId="5952BA62" w:rsidR="00A85A39" w:rsidRPr="009511F0" w:rsidRDefault="00A85A39" w:rsidP="00A85A39">
      <w:pPr>
        <w:pStyle w:val="paragraphsub"/>
        <w:rPr>
          <w:shd w:val="clear" w:color="auto" w:fill="FFFFFF"/>
        </w:rPr>
      </w:pPr>
      <w:r w:rsidRPr="009511F0">
        <w:rPr>
          <w:shd w:val="clear" w:color="auto" w:fill="FFFFFF"/>
        </w:rPr>
        <w:tab/>
        <w:t>(ii)</w:t>
      </w:r>
      <w:r w:rsidRPr="009511F0">
        <w:rPr>
          <w:shd w:val="clear" w:color="auto" w:fill="FFFFFF"/>
        </w:rPr>
        <w:tab/>
        <w:t xml:space="preserve">when </w:t>
      </w:r>
      <w:r w:rsidR="00346732" w:rsidRPr="009511F0">
        <w:rPr>
          <w:shd w:val="clear" w:color="auto" w:fill="FFFFFF"/>
        </w:rPr>
        <w:t>measured at a compression of 50 </w:t>
      </w:r>
      <w:r w:rsidRPr="009511F0">
        <w:rPr>
          <w:shd w:val="clear" w:color="auto" w:fill="FFFFFF"/>
        </w:rPr>
        <w:t>grams per square centimetre, h</w:t>
      </w:r>
      <w:r w:rsidR="00346732" w:rsidRPr="009511F0">
        <w:rPr>
          <w:shd w:val="clear" w:color="auto" w:fill="FFFFFF"/>
        </w:rPr>
        <w:t>as a thickness of at least 0.15 </w:t>
      </w:r>
      <w:r w:rsidRPr="009511F0">
        <w:rPr>
          <w:shd w:val="clear" w:color="auto" w:fill="FFFFFF"/>
        </w:rPr>
        <w:t>millimetres less than the thickness when measured as referred to in subparagraph (i).</w:t>
      </w:r>
    </w:p>
    <w:p w14:paraId="6EE01574" w14:textId="54D0FBD9" w:rsidR="00A85A39" w:rsidRPr="009511F0" w:rsidRDefault="00544113" w:rsidP="00A85A39">
      <w:pPr>
        <w:pStyle w:val="ActHead5"/>
      </w:pPr>
      <w:bookmarkStart w:id="60" w:name="_Toc152572506"/>
      <w:r w:rsidRPr="009511F0">
        <w:rPr>
          <w:rStyle w:val="CharSectno"/>
        </w:rPr>
        <w:t>5</w:t>
      </w:r>
      <w:r w:rsidR="00425913" w:rsidRPr="009511F0">
        <w:rPr>
          <w:rStyle w:val="CharSectno"/>
        </w:rPr>
        <w:t>5</w:t>
      </w:r>
      <w:r w:rsidR="00A85A39" w:rsidRPr="009511F0">
        <w:t xml:space="preserve">  </w:t>
      </w:r>
      <w:r w:rsidR="00A44696" w:rsidRPr="009511F0">
        <w:t>Fabrics for use in the manufacture of rainwear, parkas or ski</w:t>
      </w:r>
      <w:r w:rsidR="00A44696" w:rsidRPr="009511F0">
        <w:noBreakHyphen/>
        <w:t>jackets (item 32)</w:t>
      </w:r>
      <w:bookmarkEnd w:id="60"/>
    </w:p>
    <w:p w14:paraId="1F57E1C5" w14:textId="7D442638" w:rsidR="00544113" w:rsidRPr="009511F0" w:rsidRDefault="00544113" w:rsidP="00544113">
      <w:pPr>
        <w:pStyle w:val="SubsectionHead"/>
      </w:pPr>
      <w:r w:rsidRPr="009511F0">
        <w:t>By</w:t>
      </w:r>
      <w:r w:rsidR="74F7C954" w:rsidRPr="009511F0">
        <w:t>-</w:t>
      </w:r>
      <w:r w:rsidRPr="009511F0">
        <w:t>law</w:t>
      </w:r>
    </w:p>
    <w:p w14:paraId="176FE0ED" w14:textId="12E74271" w:rsidR="00DF6874" w:rsidRPr="009511F0" w:rsidRDefault="00A33409" w:rsidP="00A33409">
      <w:pPr>
        <w:pStyle w:val="subsection"/>
      </w:pPr>
      <w:r w:rsidRPr="009511F0">
        <w:tab/>
        <w:t>(1)</w:t>
      </w:r>
      <w:r w:rsidRPr="009511F0">
        <w:tab/>
      </w:r>
      <w:r w:rsidR="00544113" w:rsidRPr="009511F0">
        <w:t xml:space="preserve">This section </w:t>
      </w:r>
      <w:r w:rsidR="5C3D7463" w:rsidRPr="009511F0">
        <w:t>may be cited as</w:t>
      </w:r>
      <w:r w:rsidR="00346732" w:rsidRPr="009511F0">
        <w:t xml:space="preserve"> Customs By</w:t>
      </w:r>
      <w:r w:rsidR="00346732" w:rsidRPr="009511F0">
        <w:noBreakHyphen/>
        <w:t>law No. </w:t>
      </w:r>
      <w:r w:rsidR="00A44696" w:rsidRPr="009511F0">
        <w:t>2300061</w:t>
      </w:r>
      <w:r w:rsidRPr="009511F0">
        <w:t>.</w:t>
      </w:r>
    </w:p>
    <w:p w14:paraId="1DEE8805" w14:textId="176EF9BF" w:rsidR="00A85A39" w:rsidRPr="009511F0" w:rsidRDefault="00A85A39" w:rsidP="00A85A39">
      <w:pPr>
        <w:pStyle w:val="SubsectionHead"/>
      </w:pPr>
      <w:r w:rsidRPr="009511F0">
        <w:t>Prescribed goods</w:t>
      </w:r>
    </w:p>
    <w:p w14:paraId="62E4DDEA" w14:textId="0EBA9D09" w:rsidR="00A85A39" w:rsidRPr="009511F0" w:rsidRDefault="00A44696" w:rsidP="00A85A39">
      <w:pPr>
        <w:pStyle w:val="subsection"/>
      </w:pPr>
      <w:r w:rsidRPr="009511F0">
        <w:tab/>
        <w:t>(2)</w:t>
      </w:r>
      <w:r w:rsidRPr="009511F0">
        <w:tab/>
      </w:r>
      <w:r w:rsidR="00346732" w:rsidRPr="009511F0">
        <w:t>For the purposes of item </w:t>
      </w:r>
      <w:r w:rsidR="70BDFC52" w:rsidRPr="009511F0">
        <w:t xml:space="preserve">32, </w:t>
      </w:r>
      <w:r w:rsidR="00A85A39" w:rsidRPr="009511F0">
        <w:t xml:space="preserve">polyamide fabrics that are coated, covered, impregnated or laminated with artificial plastic materials are </w:t>
      </w:r>
      <w:r w:rsidR="00A766AA" w:rsidRPr="009511F0">
        <w:t>goods to which that item applies</w:t>
      </w:r>
      <w:r w:rsidR="00A85A39" w:rsidRPr="009511F0">
        <w:t>.</w:t>
      </w:r>
    </w:p>
    <w:p w14:paraId="01223965" w14:textId="77777777" w:rsidR="00A85A39" w:rsidRPr="009511F0" w:rsidRDefault="00A85A39" w:rsidP="00A85A39">
      <w:pPr>
        <w:pStyle w:val="SubsectionHead"/>
      </w:pPr>
      <w:r w:rsidRPr="009511F0">
        <w:t>Conditions</w:t>
      </w:r>
    </w:p>
    <w:p w14:paraId="190093F0" w14:textId="0A4CF595" w:rsidR="00A85A39" w:rsidRPr="009511F0" w:rsidRDefault="00A85A39" w:rsidP="00A85A39">
      <w:pPr>
        <w:pStyle w:val="subsection"/>
        <w:rPr>
          <w:shd w:val="clear" w:color="auto" w:fill="FFFFFF"/>
        </w:rPr>
      </w:pPr>
      <w:r w:rsidRPr="009511F0">
        <w:rPr>
          <w:shd w:val="clear" w:color="auto" w:fill="FFFFFF"/>
        </w:rPr>
        <w:tab/>
      </w:r>
      <w:r w:rsidR="00DF6874" w:rsidRPr="009511F0">
        <w:rPr>
          <w:shd w:val="clear" w:color="auto" w:fill="FFFFFF"/>
        </w:rPr>
        <w:t>(3)</w:t>
      </w:r>
      <w:r w:rsidR="00DF6874" w:rsidRPr="009511F0">
        <w:rPr>
          <w:shd w:val="clear" w:color="auto" w:fill="FFFFFF"/>
        </w:rPr>
        <w:tab/>
      </w:r>
      <w:r w:rsidR="00346732" w:rsidRPr="009511F0">
        <w:rPr>
          <w:shd w:val="clear" w:color="auto" w:fill="FFFFFF"/>
        </w:rPr>
        <w:t>Item </w:t>
      </w:r>
      <w:r w:rsidR="48795BE5" w:rsidRPr="009511F0">
        <w:rPr>
          <w:shd w:val="clear" w:color="auto" w:fill="FFFFFF"/>
        </w:rPr>
        <w:t>32 applies to those</w:t>
      </w:r>
      <w:r w:rsidRPr="009511F0">
        <w:rPr>
          <w:shd w:val="clear" w:color="auto" w:fill="FFFFFF"/>
        </w:rPr>
        <w:t xml:space="preserve"> goods </w:t>
      </w:r>
      <w:r w:rsidR="00346732" w:rsidRPr="009511F0">
        <w:rPr>
          <w:shd w:val="clear" w:color="auto" w:fill="FFFFFF"/>
        </w:rPr>
        <w:t>covered by subsection </w:t>
      </w:r>
      <w:r w:rsidR="00A766AA" w:rsidRPr="009511F0">
        <w:rPr>
          <w:shd w:val="clear" w:color="auto" w:fill="FFFFFF"/>
        </w:rPr>
        <w:t xml:space="preserve">(2) subject to the condition </w:t>
      </w:r>
      <w:r w:rsidRPr="009511F0">
        <w:rPr>
          <w:shd w:val="clear" w:color="auto" w:fill="FFFFFF"/>
        </w:rPr>
        <w:t xml:space="preserve">that </w:t>
      </w:r>
      <w:r w:rsidR="00A766AA" w:rsidRPr="009511F0">
        <w:rPr>
          <w:shd w:val="clear" w:color="auto" w:fill="FFFFFF"/>
        </w:rPr>
        <w:t>th</w:t>
      </w:r>
      <w:r w:rsidR="00E304B3" w:rsidRPr="009511F0">
        <w:rPr>
          <w:shd w:val="clear" w:color="auto" w:fill="FFFFFF"/>
        </w:rPr>
        <w:t>os</w:t>
      </w:r>
      <w:r w:rsidR="00A766AA" w:rsidRPr="009511F0">
        <w:rPr>
          <w:shd w:val="clear" w:color="auto" w:fill="FFFFFF"/>
        </w:rPr>
        <w:t xml:space="preserve">e goods </w:t>
      </w:r>
      <w:r w:rsidRPr="009511F0">
        <w:rPr>
          <w:shd w:val="clear" w:color="auto" w:fill="FFFFFF"/>
        </w:rPr>
        <w:t>are to be used in the manufacture of any of the following:</w:t>
      </w:r>
    </w:p>
    <w:p w14:paraId="4638132A" w14:textId="6E2EB7C0" w:rsidR="00A85A39" w:rsidRPr="009511F0" w:rsidRDefault="00A85A39" w:rsidP="00A85A39">
      <w:pPr>
        <w:pStyle w:val="paragraph"/>
        <w:rPr>
          <w:shd w:val="clear" w:color="auto" w:fill="FFFFFF"/>
        </w:rPr>
      </w:pPr>
      <w:r w:rsidRPr="009511F0">
        <w:rPr>
          <w:shd w:val="clear" w:color="auto" w:fill="FFFFFF"/>
        </w:rPr>
        <w:tab/>
        <w:t>(a)</w:t>
      </w:r>
      <w:r w:rsidRPr="009511F0">
        <w:rPr>
          <w:shd w:val="clear" w:color="auto" w:fill="FFFFFF"/>
        </w:rPr>
        <w:tab/>
        <w:t>rainwear;</w:t>
      </w:r>
    </w:p>
    <w:p w14:paraId="70440158" w14:textId="375E8A45" w:rsidR="00A85A39" w:rsidRPr="009511F0" w:rsidRDefault="00A85A39" w:rsidP="00A85A39">
      <w:pPr>
        <w:pStyle w:val="paragraph"/>
        <w:rPr>
          <w:shd w:val="clear" w:color="auto" w:fill="FFFFFF"/>
        </w:rPr>
      </w:pPr>
      <w:r w:rsidRPr="009511F0">
        <w:rPr>
          <w:shd w:val="clear" w:color="auto" w:fill="FFFFFF"/>
        </w:rPr>
        <w:tab/>
        <w:t>(b)</w:t>
      </w:r>
      <w:r w:rsidRPr="009511F0">
        <w:rPr>
          <w:shd w:val="clear" w:color="auto" w:fill="FFFFFF"/>
        </w:rPr>
        <w:tab/>
        <w:t>parkas;</w:t>
      </w:r>
    </w:p>
    <w:p w14:paraId="7BF46F45" w14:textId="7AC4BEE1" w:rsidR="00A85A39" w:rsidRPr="009511F0" w:rsidRDefault="00A85A39" w:rsidP="00A85A39">
      <w:pPr>
        <w:pStyle w:val="paragraph"/>
        <w:rPr>
          <w:shd w:val="clear" w:color="auto" w:fill="FFFFFF"/>
        </w:rPr>
      </w:pPr>
      <w:r w:rsidRPr="009511F0">
        <w:rPr>
          <w:shd w:val="clear" w:color="auto" w:fill="FFFFFF"/>
        </w:rPr>
        <w:tab/>
        <w:t>(c)</w:t>
      </w:r>
      <w:r w:rsidRPr="009511F0">
        <w:rPr>
          <w:shd w:val="clear" w:color="auto" w:fill="FFFFFF"/>
        </w:rPr>
        <w:tab/>
        <w:t>ski jackets.</w:t>
      </w:r>
    </w:p>
    <w:p w14:paraId="6B5DB641" w14:textId="64633DCC" w:rsidR="00A85A39" w:rsidRPr="009511F0" w:rsidRDefault="00544113" w:rsidP="00A85A39">
      <w:pPr>
        <w:pStyle w:val="ActHead5"/>
      </w:pPr>
      <w:bookmarkStart w:id="61" w:name="_Toc152572507"/>
      <w:r w:rsidRPr="009511F0">
        <w:rPr>
          <w:rStyle w:val="CharSectno"/>
        </w:rPr>
        <w:t>5</w:t>
      </w:r>
      <w:r w:rsidR="00425913" w:rsidRPr="009511F0">
        <w:rPr>
          <w:rStyle w:val="CharSectno"/>
        </w:rPr>
        <w:t>6</w:t>
      </w:r>
      <w:r w:rsidR="00A85A39" w:rsidRPr="009511F0">
        <w:t xml:space="preserve">  </w:t>
      </w:r>
      <w:r w:rsidR="00A44696" w:rsidRPr="009511F0">
        <w:t>Fabrics for use as fusing lining in the manufacture of collars or cuffs for shirts or blouses (item 32)</w:t>
      </w:r>
      <w:bookmarkEnd w:id="61"/>
    </w:p>
    <w:p w14:paraId="17943C81" w14:textId="46ABAA04" w:rsidR="00544113" w:rsidRPr="009511F0" w:rsidRDefault="00544113" w:rsidP="00544113">
      <w:pPr>
        <w:pStyle w:val="SubsectionHead"/>
      </w:pPr>
      <w:r w:rsidRPr="009511F0">
        <w:t>By</w:t>
      </w:r>
      <w:r w:rsidR="4BFE77EB" w:rsidRPr="009511F0">
        <w:t>-</w:t>
      </w:r>
      <w:r w:rsidRPr="009511F0">
        <w:t>law</w:t>
      </w:r>
    </w:p>
    <w:p w14:paraId="2CE1E127" w14:textId="39F1F08E" w:rsidR="00544113" w:rsidRPr="009511F0" w:rsidRDefault="00544113" w:rsidP="00544113">
      <w:pPr>
        <w:pStyle w:val="subsection"/>
      </w:pPr>
      <w:r w:rsidRPr="009511F0">
        <w:tab/>
        <w:t>(1)</w:t>
      </w:r>
      <w:r w:rsidRPr="009511F0">
        <w:tab/>
        <w:t xml:space="preserve">This section </w:t>
      </w:r>
      <w:r w:rsidR="7CE7994D" w:rsidRPr="009511F0">
        <w:t xml:space="preserve">may be cited as </w:t>
      </w:r>
      <w:r w:rsidR="00346732" w:rsidRPr="009511F0">
        <w:t>Customs By</w:t>
      </w:r>
      <w:r w:rsidR="00346732" w:rsidRPr="009511F0">
        <w:noBreakHyphen/>
        <w:t>law No. </w:t>
      </w:r>
      <w:r w:rsidR="00A44696" w:rsidRPr="009511F0">
        <w:t>2300062</w:t>
      </w:r>
      <w:r w:rsidR="00160EE0" w:rsidRPr="009511F0">
        <w:t>.</w:t>
      </w:r>
    </w:p>
    <w:p w14:paraId="70876929" w14:textId="77777777" w:rsidR="00A85A39" w:rsidRPr="009511F0" w:rsidRDefault="00A85A39" w:rsidP="00A85A39">
      <w:pPr>
        <w:pStyle w:val="SubsectionHead"/>
      </w:pPr>
      <w:r w:rsidRPr="009511F0">
        <w:t>Prescribed goods</w:t>
      </w:r>
    </w:p>
    <w:p w14:paraId="15DA3B7D" w14:textId="15FC64F1" w:rsidR="00A85A39" w:rsidRPr="009511F0" w:rsidRDefault="00A85A39" w:rsidP="00A85A39">
      <w:pPr>
        <w:pStyle w:val="subsection"/>
      </w:pPr>
      <w:r w:rsidRPr="009511F0">
        <w:tab/>
        <w:t>(</w:t>
      </w:r>
      <w:r w:rsidR="00544113" w:rsidRPr="009511F0">
        <w:t>2</w:t>
      </w:r>
      <w:r w:rsidRPr="009511F0">
        <w:t>)</w:t>
      </w:r>
      <w:r w:rsidRPr="009511F0">
        <w:tab/>
      </w:r>
      <w:r w:rsidR="00E80E31" w:rsidRPr="009511F0">
        <w:t>For the purposes of item </w:t>
      </w:r>
      <w:r w:rsidR="493FA39A" w:rsidRPr="009511F0">
        <w:t xml:space="preserve">32, </w:t>
      </w:r>
      <w:r w:rsidR="00A44696" w:rsidRPr="009511F0">
        <w:t xml:space="preserve">fabrics </w:t>
      </w:r>
      <w:r w:rsidR="00E80E31" w:rsidRPr="009511F0">
        <w:t>classified under tariff heading </w:t>
      </w:r>
      <w:r w:rsidRPr="009511F0">
        <w:t xml:space="preserve">5903 are </w:t>
      </w:r>
      <w:r w:rsidR="00DF285B" w:rsidRPr="009511F0">
        <w:t>goods to which that item applies</w:t>
      </w:r>
      <w:r w:rsidRPr="009511F0">
        <w:t>.</w:t>
      </w:r>
    </w:p>
    <w:p w14:paraId="7028EBF8" w14:textId="77777777" w:rsidR="00A85A39" w:rsidRPr="009511F0" w:rsidRDefault="00A85A39" w:rsidP="00A85A39">
      <w:pPr>
        <w:pStyle w:val="SubsectionHead"/>
      </w:pPr>
      <w:r w:rsidRPr="009511F0">
        <w:t>Conditions</w:t>
      </w:r>
    </w:p>
    <w:p w14:paraId="6CF186D2" w14:textId="68EAF3A2" w:rsidR="00A85A39" w:rsidRPr="009511F0" w:rsidRDefault="00A85A39" w:rsidP="00A85A39">
      <w:pPr>
        <w:pStyle w:val="subsection"/>
        <w:rPr>
          <w:shd w:val="clear" w:color="auto" w:fill="FFFFFF"/>
        </w:rPr>
      </w:pPr>
      <w:r w:rsidRPr="009511F0">
        <w:rPr>
          <w:shd w:val="clear" w:color="auto" w:fill="FFFFFF"/>
        </w:rPr>
        <w:tab/>
        <w:t>(</w:t>
      </w:r>
      <w:r w:rsidR="00544113" w:rsidRPr="009511F0">
        <w:rPr>
          <w:shd w:val="clear" w:color="auto" w:fill="FFFFFF"/>
        </w:rPr>
        <w:t>3</w:t>
      </w:r>
      <w:r w:rsidRPr="009511F0">
        <w:rPr>
          <w:shd w:val="clear" w:color="auto" w:fill="FFFFFF"/>
        </w:rPr>
        <w:t>)</w:t>
      </w:r>
      <w:r w:rsidRPr="009511F0">
        <w:rPr>
          <w:shd w:val="clear" w:color="auto" w:fill="FFFFFF"/>
        </w:rPr>
        <w:tab/>
      </w:r>
      <w:r w:rsidR="00E80E31" w:rsidRPr="009511F0">
        <w:rPr>
          <w:shd w:val="clear" w:color="auto" w:fill="FFFFFF"/>
        </w:rPr>
        <w:t>Item </w:t>
      </w:r>
      <w:r w:rsidR="1E5C58D7" w:rsidRPr="009511F0">
        <w:rPr>
          <w:shd w:val="clear" w:color="auto" w:fill="FFFFFF"/>
        </w:rPr>
        <w:t xml:space="preserve">32 </w:t>
      </w:r>
      <w:r w:rsidRPr="009511F0">
        <w:rPr>
          <w:shd w:val="clear" w:color="auto" w:fill="FFFFFF"/>
        </w:rPr>
        <w:t>applies to</w:t>
      </w:r>
      <w:r w:rsidR="279FC7A8" w:rsidRPr="009511F0">
        <w:rPr>
          <w:shd w:val="clear" w:color="auto" w:fill="FFFFFF"/>
        </w:rPr>
        <w:t xml:space="preserve"> those</w:t>
      </w:r>
      <w:r w:rsidRPr="009511F0">
        <w:rPr>
          <w:shd w:val="clear" w:color="auto" w:fill="FFFFFF"/>
        </w:rPr>
        <w:t xml:space="preserve"> goods </w:t>
      </w:r>
      <w:r w:rsidR="00E80E31" w:rsidRPr="009511F0">
        <w:rPr>
          <w:shd w:val="clear" w:color="auto" w:fill="FFFFFF"/>
        </w:rPr>
        <w:t>covered by subsection </w:t>
      </w:r>
      <w:r w:rsidR="00A766AA" w:rsidRPr="009511F0">
        <w:rPr>
          <w:shd w:val="clear" w:color="auto" w:fill="FFFFFF"/>
        </w:rPr>
        <w:t xml:space="preserve">(2) subject to the condition </w:t>
      </w:r>
      <w:r w:rsidRPr="009511F0">
        <w:rPr>
          <w:shd w:val="clear" w:color="auto" w:fill="FFFFFF"/>
        </w:rPr>
        <w:t xml:space="preserve">that </w:t>
      </w:r>
      <w:r w:rsidR="00A766AA" w:rsidRPr="009511F0">
        <w:rPr>
          <w:shd w:val="clear" w:color="auto" w:fill="FFFFFF"/>
        </w:rPr>
        <w:t>th</w:t>
      </w:r>
      <w:r w:rsidR="00E304B3" w:rsidRPr="009511F0">
        <w:rPr>
          <w:shd w:val="clear" w:color="auto" w:fill="FFFFFF"/>
        </w:rPr>
        <w:t>os</w:t>
      </w:r>
      <w:r w:rsidR="00A766AA" w:rsidRPr="009511F0">
        <w:rPr>
          <w:shd w:val="clear" w:color="auto" w:fill="FFFFFF"/>
        </w:rPr>
        <w:t xml:space="preserve">e goods </w:t>
      </w:r>
      <w:r w:rsidRPr="009511F0">
        <w:rPr>
          <w:shd w:val="clear" w:color="auto" w:fill="FFFFFF"/>
        </w:rPr>
        <w:t>are to be used as fusing lining in the manufacture of either or both of the following:</w:t>
      </w:r>
    </w:p>
    <w:p w14:paraId="08CE1EB4" w14:textId="10566ABD" w:rsidR="00A85A39" w:rsidRPr="009511F0" w:rsidRDefault="00A85A39" w:rsidP="00A85A39">
      <w:pPr>
        <w:pStyle w:val="paragraph"/>
        <w:rPr>
          <w:shd w:val="clear" w:color="auto" w:fill="FFFFFF"/>
        </w:rPr>
      </w:pPr>
      <w:r w:rsidRPr="009511F0">
        <w:rPr>
          <w:shd w:val="clear" w:color="auto" w:fill="FFFFFF"/>
        </w:rPr>
        <w:lastRenderedPageBreak/>
        <w:tab/>
        <w:t>(a)</w:t>
      </w:r>
      <w:r w:rsidRPr="009511F0">
        <w:rPr>
          <w:shd w:val="clear" w:color="auto" w:fill="FFFFFF"/>
        </w:rPr>
        <w:tab/>
        <w:t>collars;</w:t>
      </w:r>
    </w:p>
    <w:p w14:paraId="667C8EF8" w14:textId="77777777" w:rsidR="00A85A39" w:rsidRPr="009511F0" w:rsidRDefault="00A85A39" w:rsidP="00A85A39">
      <w:pPr>
        <w:pStyle w:val="paragraph"/>
        <w:rPr>
          <w:shd w:val="clear" w:color="auto" w:fill="FFFFFF"/>
        </w:rPr>
      </w:pPr>
      <w:r w:rsidRPr="009511F0">
        <w:rPr>
          <w:shd w:val="clear" w:color="auto" w:fill="FFFFFF"/>
        </w:rPr>
        <w:tab/>
        <w:t>(b)</w:t>
      </w:r>
      <w:r w:rsidRPr="009511F0">
        <w:rPr>
          <w:shd w:val="clear" w:color="auto" w:fill="FFFFFF"/>
        </w:rPr>
        <w:tab/>
        <w:t>cuffs;</w:t>
      </w:r>
    </w:p>
    <w:p w14:paraId="5385A70B" w14:textId="77777777" w:rsidR="00A85A39" w:rsidRPr="009511F0" w:rsidRDefault="00A85A39" w:rsidP="00A85A39">
      <w:pPr>
        <w:pStyle w:val="subsection2"/>
        <w:rPr>
          <w:shd w:val="clear" w:color="auto" w:fill="FFFFFF"/>
        </w:rPr>
      </w:pPr>
      <w:r w:rsidRPr="009511F0">
        <w:rPr>
          <w:shd w:val="clear" w:color="auto" w:fill="FFFFFF"/>
        </w:rPr>
        <w:t>for either or both of the following:</w:t>
      </w:r>
    </w:p>
    <w:p w14:paraId="496640DD" w14:textId="4125D41B" w:rsidR="00A85A39" w:rsidRPr="009511F0" w:rsidRDefault="00A85A39" w:rsidP="00A85A39">
      <w:pPr>
        <w:pStyle w:val="paragraph"/>
      </w:pPr>
      <w:r w:rsidRPr="009511F0">
        <w:tab/>
        <w:t>(c)</w:t>
      </w:r>
      <w:r w:rsidRPr="009511F0">
        <w:tab/>
        <w:t>shirts;</w:t>
      </w:r>
    </w:p>
    <w:p w14:paraId="72D33F64" w14:textId="77777777" w:rsidR="00A85A39" w:rsidRPr="009511F0" w:rsidRDefault="00A85A39" w:rsidP="00A85A39">
      <w:pPr>
        <w:pStyle w:val="paragraph"/>
      </w:pPr>
      <w:r w:rsidRPr="009511F0">
        <w:tab/>
        <w:t>(d)</w:t>
      </w:r>
      <w:r w:rsidRPr="009511F0">
        <w:tab/>
        <w:t>blouses.</w:t>
      </w:r>
    </w:p>
    <w:p w14:paraId="502D61FA" w14:textId="77777777" w:rsidR="00A44696" w:rsidRPr="009511F0" w:rsidRDefault="00A44696" w:rsidP="00A44696">
      <w:pPr>
        <w:pStyle w:val="ActHead5"/>
      </w:pPr>
      <w:bookmarkStart w:id="62" w:name="_Toc152572508"/>
      <w:r w:rsidRPr="009511F0">
        <w:rPr>
          <w:rStyle w:val="CharSectno"/>
        </w:rPr>
        <w:t>57</w:t>
      </w:r>
      <w:r w:rsidRPr="009511F0">
        <w:t xml:space="preserve">  Certain carpets and textile floor coverings (item 32)</w:t>
      </w:r>
      <w:bookmarkEnd w:id="62"/>
    </w:p>
    <w:p w14:paraId="1A7397C4" w14:textId="18C87B03" w:rsidR="00544113" w:rsidRPr="009511F0" w:rsidRDefault="00544113" w:rsidP="00544113">
      <w:pPr>
        <w:pStyle w:val="SubsectionHead"/>
      </w:pPr>
      <w:r w:rsidRPr="009511F0">
        <w:t>By</w:t>
      </w:r>
      <w:r w:rsidR="3B4B70EB" w:rsidRPr="009511F0">
        <w:t>-</w:t>
      </w:r>
      <w:r w:rsidRPr="009511F0">
        <w:t>law</w:t>
      </w:r>
    </w:p>
    <w:p w14:paraId="5F920581" w14:textId="6796E527" w:rsidR="00544113" w:rsidRPr="009511F0" w:rsidRDefault="00544113" w:rsidP="00544113">
      <w:pPr>
        <w:pStyle w:val="subsection"/>
      </w:pPr>
      <w:r w:rsidRPr="009511F0">
        <w:tab/>
        <w:t>(1)</w:t>
      </w:r>
      <w:r w:rsidRPr="009511F0">
        <w:tab/>
        <w:t xml:space="preserve">This section </w:t>
      </w:r>
      <w:r w:rsidR="5DD8FB06" w:rsidRPr="009511F0">
        <w:t xml:space="preserve">may be cited as </w:t>
      </w:r>
      <w:r w:rsidRPr="009511F0">
        <w:t>Cus</w:t>
      </w:r>
      <w:r w:rsidR="00E80E31" w:rsidRPr="009511F0">
        <w:t>toms By</w:t>
      </w:r>
      <w:r w:rsidR="00E80E31" w:rsidRPr="009511F0">
        <w:noBreakHyphen/>
        <w:t>law No. </w:t>
      </w:r>
      <w:r w:rsidR="00A44696" w:rsidRPr="009511F0">
        <w:t>2300063</w:t>
      </w:r>
      <w:r w:rsidR="00A33409" w:rsidRPr="009511F0">
        <w:t>.</w:t>
      </w:r>
    </w:p>
    <w:p w14:paraId="7FEA14C1" w14:textId="77777777" w:rsidR="00544113" w:rsidRPr="009511F0" w:rsidRDefault="00544113" w:rsidP="00544113">
      <w:pPr>
        <w:pStyle w:val="SubsectionHead"/>
      </w:pPr>
      <w:r w:rsidRPr="009511F0">
        <w:t>Prescribed goods</w:t>
      </w:r>
    </w:p>
    <w:p w14:paraId="522B29B9" w14:textId="5C0643C6" w:rsidR="00A85A39" w:rsidRPr="009511F0" w:rsidRDefault="00120DA5" w:rsidP="00120DA5">
      <w:pPr>
        <w:pStyle w:val="subsection"/>
      </w:pPr>
      <w:r w:rsidRPr="009511F0">
        <w:tab/>
      </w:r>
      <w:r w:rsidR="00544113" w:rsidRPr="009511F0">
        <w:t>(2)</w:t>
      </w:r>
      <w:r w:rsidRPr="009511F0">
        <w:tab/>
      </w:r>
      <w:r w:rsidR="00E80E31" w:rsidRPr="009511F0">
        <w:t>For the purposes of item </w:t>
      </w:r>
      <w:r w:rsidR="535C0288" w:rsidRPr="009511F0">
        <w:t>32, g</w:t>
      </w:r>
      <w:r w:rsidRPr="009511F0">
        <w:t>oods</w:t>
      </w:r>
      <w:r w:rsidR="00F2598A" w:rsidRPr="009511F0">
        <w:t xml:space="preserve"> </w:t>
      </w:r>
      <w:r w:rsidR="00A766AA" w:rsidRPr="009511F0">
        <w:t>to which that item applies are goods for which</w:t>
      </w:r>
      <w:r w:rsidR="00F2598A" w:rsidRPr="009511F0">
        <w:t xml:space="preserve"> all of the following appl</w:t>
      </w:r>
      <w:r w:rsidR="00E304B3" w:rsidRPr="009511F0">
        <w:t>y</w:t>
      </w:r>
      <w:r w:rsidR="00F2598A" w:rsidRPr="009511F0">
        <w:t>:</w:t>
      </w:r>
    </w:p>
    <w:p w14:paraId="5CEC708D" w14:textId="04868DBB" w:rsidR="00120DA5" w:rsidRPr="009511F0" w:rsidRDefault="00120DA5" w:rsidP="00120DA5">
      <w:pPr>
        <w:pStyle w:val="paragraph"/>
      </w:pPr>
      <w:r w:rsidRPr="009511F0">
        <w:tab/>
        <w:t>(a)</w:t>
      </w:r>
      <w:r w:rsidRPr="009511F0">
        <w:tab/>
        <w:t>the goods are classi</w:t>
      </w:r>
      <w:r w:rsidR="00E80E31" w:rsidRPr="009511F0">
        <w:t>fied under tariff heading </w:t>
      </w:r>
      <w:r w:rsidR="00160EE0" w:rsidRPr="009511F0">
        <w:t>5703;</w:t>
      </w:r>
    </w:p>
    <w:p w14:paraId="75A6C2F6" w14:textId="02AA583C" w:rsidR="00120DA5" w:rsidRPr="009511F0" w:rsidRDefault="00120DA5" w:rsidP="00120DA5">
      <w:pPr>
        <w:pStyle w:val="paragraph"/>
      </w:pPr>
      <w:r w:rsidRPr="009511F0">
        <w:tab/>
        <w:t>(b)</w:t>
      </w:r>
      <w:r w:rsidRPr="009511F0">
        <w:tab/>
        <w:t>the goods are tufted carpets or other textile floor coverings;</w:t>
      </w:r>
    </w:p>
    <w:p w14:paraId="13626FB6" w14:textId="77777777" w:rsidR="00A44696" w:rsidRPr="009511F0" w:rsidRDefault="00A44696" w:rsidP="00A44696">
      <w:pPr>
        <w:pStyle w:val="paragraph"/>
      </w:pPr>
      <w:r w:rsidRPr="009511F0">
        <w:tab/>
        <w:t>(c)</w:t>
      </w:r>
      <w:r w:rsidRPr="009511F0">
        <w:tab/>
        <w:t>the goods were made by non</w:t>
      </w:r>
      <w:r w:rsidRPr="009511F0">
        <w:noBreakHyphen/>
        <w:t>powered tufting machines operated by being held in the hand.</w:t>
      </w:r>
    </w:p>
    <w:p w14:paraId="1CA99FA3" w14:textId="77777777" w:rsidR="00BA52D0" w:rsidRPr="009511F0" w:rsidRDefault="00BA52D0" w:rsidP="00BA52D0">
      <w:pPr>
        <w:pStyle w:val="ActHead2"/>
      </w:pPr>
      <w:bookmarkStart w:id="63" w:name="_Toc152572509"/>
      <w:r w:rsidRPr="009511F0">
        <w:rPr>
          <w:rStyle w:val="CharPartNo"/>
        </w:rPr>
        <w:t>Part 1</w:t>
      </w:r>
      <w:r w:rsidR="00EA24FE" w:rsidRPr="009511F0">
        <w:rPr>
          <w:rStyle w:val="CharPartNo"/>
        </w:rPr>
        <w:t>2</w:t>
      </w:r>
      <w:r w:rsidRPr="009511F0">
        <w:t>—</w:t>
      </w:r>
      <w:r w:rsidR="00255942" w:rsidRPr="009511F0">
        <w:rPr>
          <w:rStyle w:val="CharPartText"/>
        </w:rPr>
        <w:t>Goods relating to transport</w:t>
      </w:r>
      <w:bookmarkEnd w:id="63"/>
    </w:p>
    <w:p w14:paraId="46CD07C5" w14:textId="61936BF5" w:rsidR="00FD14BE" w:rsidRPr="009511F0" w:rsidRDefault="00FD14BE" w:rsidP="00FD14BE">
      <w:pPr>
        <w:pStyle w:val="ActHead5"/>
      </w:pPr>
      <w:bookmarkStart w:id="64" w:name="_Toc152572510"/>
      <w:r w:rsidRPr="009511F0">
        <w:t>58  Parts of vessels, or materials for use in the construction, modification or repair of vessels exceeding 15</w:t>
      </w:r>
      <w:r w:rsidR="00E80E31" w:rsidRPr="009511F0">
        <w:t>0 gross construction tons (item </w:t>
      </w:r>
      <w:r w:rsidRPr="009511F0">
        <w:t>35)</w:t>
      </w:r>
      <w:bookmarkEnd w:id="64"/>
    </w:p>
    <w:p w14:paraId="3DE1C22D" w14:textId="77777777" w:rsidR="00A52716" w:rsidRPr="009511F0" w:rsidRDefault="00A52716" w:rsidP="00A52716">
      <w:pPr>
        <w:pStyle w:val="SubsectionHead"/>
      </w:pPr>
      <w:r w:rsidRPr="009511F0">
        <w:t>By-law</w:t>
      </w:r>
    </w:p>
    <w:p w14:paraId="18E30574" w14:textId="717A75D0" w:rsidR="00A52716" w:rsidRPr="009511F0" w:rsidRDefault="00A52716" w:rsidP="00A52716">
      <w:pPr>
        <w:pStyle w:val="subsection"/>
      </w:pPr>
      <w:r w:rsidRPr="009511F0">
        <w:tab/>
        <w:t>(1)</w:t>
      </w:r>
      <w:r w:rsidRPr="009511F0">
        <w:tab/>
        <w:t xml:space="preserve">This section </w:t>
      </w:r>
      <w:r w:rsidR="7E9A6E3B" w:rsidRPr="009511F0">
        <w:t xml:space="preserve">may be cited as </w:t>
      </w:r>
      <w:r w:rsidR="00160EE0" w:rsidRPr="009511F0">
        <w:t>Customs By</w:t>
      </w:r>
      <w:r w:rsidR="00160EE0" w:rsidRPr="009511F0">
        <w:noBreakHyphen/>
      </w:r>
      <w:r w:rsidRPr="009511F0">
        <w:t xml:space="preserve">law </w:t>
      </w:r>
      <w:r w:rsidR="00E80E31" w:rsidRPr="009511F0">
        <w:t>No. </w:t>
      </w:r>
      <w:r w:rsidR="00FD14BE" w:rsidRPr="009511F0">
        <w:t>2300065</w:t>
      </w:r>
      <w:r w:rsidRPr="009511F0">
        <w:t>.</w:t>
      </w:r>
    </w:p>
    <w:p w14:paraId="5854E318" w14:textId="77777777" w:rsidR="00A52716" w:rsidRPr="009511F0" w:rsidRDefault="00A52716" w:rsidP="00A52716">
      <w:pPr>
        <w:pStyle w:val="SubsectionHead"/>
      </w:pPr>
      <w:r w:rsidRPr="009511F0">
        <w:t>Prescribed goods</w:t>
      </w:r>
    </w:p>
    <w:p w14:paraId="4CC30434" w14:textId="0513BDC9" w:rsidR="00FD14BE" w:rsidRPr="009511F0" w:rsidRDefault="00723390" w:rsidP="00FD14BE">
      <w:pPr>
        <w:pStyle w:val="subsection"/>
      </w:pPr>
      <w:r w:rsidRPr="009511F0">
        <w:tab/>
      </w:r>
      <w:r w:rsidR="00FD14BE" w:rsidRPr="009511F0">
        <w:t>(2)</w:t>
      </w:r>
      <w:r w:rsidR="00FD14BE" w:rsidRPr="009511F0">
        <w:tab/>
      </w:r>
      <w:r w:rsidR="00E80E31" w:rsidRPr="009511F0">
        <w:t>For the purposes of item </w:t>
      </w:r>
      <w:r w:rsidR="3F7C184B" w:rsidRPr="009511F0">
        <w:t>35, g</w:t>
      </w:r>
      <w:r w:rsidR="00FD14BE" w:rsidRPr="009511F0">
        <w:t xml:space="preserve">oods </w:t>
      </w:r>
      <w:r w:rsidR="00A766AA" w:rsidRPr="009511F0">
        <w:t>to which that item applies are goods for which</w:t>
      </w:r>
      <w:r w:rsidRPr="009511F0">
        <w:t xml:space="preserve"> both of the following appl</w:t>
      </w:r>
      <w:r w:rsidR="00E304B3" w:rsidRPr="009511F0">
        <w:t>y</w:t>
      </w:r>
      <w:r w:rsidR="00FD14BE" w:rsidRPr="009511F0">
        <w:t>:</w:t>
      </w:r>
    </w:p>
    <w:p w14:paraId="7085101C" w14:textId="6071D1E5" w:rsidR="00FD14BE" w:rsidRPr="009511F0" w:rsidRDefault="00FD14BE" w:rsidP="00FD14BE">
      <w:pPr>
        <w:pStyle w:val="paragraph"/>
      </w:pPr>
      <w:r w:rsidRPr="009511F0">
        <w:tab/>
        <w:t>(a)</w:t>
      </w:r>
      <w:r w:rsidRPr="009511F0">
        <w:tab/>
      </w:r>
      <w:r w:rsidR="00A766AA" w:rsidRPr="009511F0">
        <w:t xml:space="preserve">the goods </w:t>
      </w:r>
      <w:r w:rsidRPr="009511F0">
        <w:t xml:space="preserve">are for use in the construction, modification or </w:t>
      </w:r>
      <w:r w:rsidR="00E80E31" w:rsidRPr="009511F0">
        <w:t>repair of vessels exceeding 150 </w:t>
      </w:r>
      <w:r w:rsidRPr="009511F0">
        <w:t>gro</w:t>
      </w:r>
      <w:r w:rsidR="00A33409" w:rsidRPr="009511F0">
        <w:t>ss construction tons;</w:t>
      </w:r>
    </w:p>
    <w:p w14:paraId="3BC7FE7A" w14:textId="4485E5E4" w:rsidR="00FD14BE" w:rsidRPr="009511F0" w:rsidRDefault="00FD14BE" w:rsidP="00FD14BE">
      <w:pPr>
        <w:pStyle w:val="paragraph"/>
      </w:pPr>
      <w:r w:rsidRPr="009511F0">
        <w:tab/>
        <w:t>(b)</w:t>
      </w:r>
      <w:r w:rsidRPr="009511F0">
        <w:tab/>
      </w:r>
      <w:r w:rsidR="00A766AA" w:rsidRPr="009511F0">
        <w:t xml:space="preserve">the goods </w:t>
      </w:r>
      <w:r w:rsidRPr="009511F0">
        <w:t>are either</w:t>
      </w:r>
      <w:r w:rsidR="00A33409" w:rsidRPr="009511F0">
        <w:t xml:space="preserve"> parts of </w:t>
      </w:r>
      <w:r w:rsidR="00A766AA" w:rsidRPr="009511F0">
        <w:t xml:space="preserve">the </w:t>
      </w:r>
      <w:r w:rsidR="00A33409" w:rsidRPr="009511F0">
        <w:t>vessels or materials.</w:t>
      </w:r>
    </w:p>
    <w:p w14:paraId="2C19F389" w14:textId="6972E360" w:rsidR="000A39C7" w:rsidRPr="009511F0" w:rsidRDefault="000A39C7" w:rsidP="00D54FB6">
      <w:pPr>
        <w:pStyle w:val="SubsectionHead"/>
      </w:pPr>
      <w:r w:rsidRPr="009511F0">
        <w:t>Interpretative provisions</w:t>
      </w:r>
    </w:p>
    <w:p w14:paraId="66C4A66A" w14:textId="2202E475" w:rsidR="00A52716" w:rsidRPr="009511F0" w:rsidRDefault="00A52716" w:rsidP="00A52716">
      <w:pPr>
        <w:pStyle w:val="subsection"/>
      </w:pPr>
      <w:r w:rsidRPr="009511F0">
        <w:tab/>
        <w:t>(3)</w:t>
      </w:r>
      <w:r w:rsidRPr="009511F0">
        <w:tab/>
        <w:t xml:space="preserve">For the purposes of </w:t>
      </w:r>
      <w:r w:rsidR="004A1DD8" w:rsidRPr="009511F0">
        <w:t xml:space="preserve">this </w:t>
      </w:r>
      <w:r w:rsidRPr="009511F0">
        <w:t>section, the gross construction tonnage of a vessel shall be calculated using the formula:</w:t>
      </w:r>
    </w:p>
    <w:p w14:paraId="21311AFC" w14:textId="77777777" w:rsidR="00A52716" w:rsidRPr="009511F0" w:rsidRDefault="0031746F" w:rsidP="00A52716">
      <w:pPr>
        <w:pStyle w:val="subsection"/>
      </w:pPr>
      <m:oMathPara>
        <m:oMathParaPr>
          <m:jc m:val="left"/>
        </m:oMathParaPr>
        <m:oMath>
          <m:f>
            <m:fPr>
              <m:ctrlPr>
                <w:rPr>
                  <w:rFonts w:ascii="Cambria Math" w:hAnsi="Cambria Math"/>
                </w:rPr>
              </m:ctrlPr>
            </m:fPr>
            <m:num>
              <m:r>
                <m:rPr>
                  <m:nor/>
                </m:rPr>
                <m:t>Z</m:t>
              </m:r>
            </m:num>
            <m:den>
              <m:r>
                <m:rPr>
                  <m:nor/>
                </m:rPr>
                <m:t>2.83</m:t>
              </m:r>
            </m:den>
          </m:f>
        </m:oMath>
      </m:oMathPara>
    </w:p>
    <w:p w14:paraId="73E4ED4A" w14:textId="7AD91581" w:rsidR="00A52716" w:rsidRPr="009511F0" w:rsidRDefault="00A52716" w:rsidP="00A52716">
      <w:pPr>
        <w:pStyle w:val="subsection"/>
        <w:ind w:left="2268"/>
      </w:pPr>
      <w:r w:rsidRPr="009511F0">
        <w:t>where:</w:t>
      </w:r>
    </w:p>
    <w:p w14:paraId="3070357B" w14:textId="152FF857" w:rsidR="00A52716" w:rsidRPr="009511F0" w:rsidRDefault="00FD14BE" w:rsidP="00A52716">
      <w:pPr>
        <w:pStyle w:val="Definition"/>
      </w:pPr>
      <w:r w:rsidRPr="009511F0">
        <w:rPr>
          <w:b/>
          <w:i/>
        </w:rPr>
        <w:lastRenderedPageBreak/>
        <w:t>Z</w:t>
      </w:r>
      <w:r w:rsidR="00E80E31" w:rsidRPr="009511F0">
        <w:rPr>
          <w:b/>
        </w:rPr>
        <w:t> </w:t>
      </w:r>
      <w:r w:rsidRPr="009511F0">
        <w:t xml:space="preserve">means </w:t>
      </w:r>
      <w:r w:rsidR="00A52716" w:rsidRPr="009511F0">
        <w:t>a number equal to the number of cubic metres in the total volume, measured in relation to the moulded lines of the enclosed spaces in the vessel, including:</w:t>
      </w:r>
    </w:p>
    <w:p w14:paraId="5BC0846D" w14:textId="5A143153" w:rsidR="00A52716" w:rsidRPr="009511F0" w:rsidRDefault="00687223" w:rsidP="00D54FB6">
      <w:pPr>
        <w:pStyle w:val="paragraph"/>
      </w:pPr>
      <w:r w:rsidRPr="009511F0">
        <w:tab/>
        <w:t>(a)</w:t>
      </w:r>
      <w:r w:rsidRPr="009511F0">
        <w:tab/>
      </w:r>
      <w:r w:rsidR="00A52716" w:rsidRPr="009511F0">
        <w:t>between-deck spaces;</w:t>
      </w:r>
    </w:p>
    <w:p w14:paraId="03A53426" w14:textId="46973FEB" w:rsidR="00A52716" w:rsidRPr="009511F0" w:rsidRDefault="00687223" w:rsidP="00D54FB6">
      <w:pPr>
        <w:pStyle w:val="paragraph"/>
      </w:pPr>
      <w:r w:rsidRPr="009511F0">
        <w:tab/>
        <w:t>(b)</w:t>
      </w:r>
      <w:r w:rsidRPr="009511F0">
        <w:tab/>
      </w:r>
      <w:r w:rsidR="00A52716" w:rsidRPr="009511F0">
        <w:t>water ballast spaces;</w:t>
      </w:r>
    </w:p>
    <w:p w14:paraId="73CE5484" w14:textId="56A79662" w:rsidR="00A52716" w:rsidRPr="009511F0" w:rsidRDefault="00687223" w:rsidP="00D54FB6">
      <w:pPr>
        <w:pStyle w:val="paragraph"/>
      </w:pPr>
      <w:r w:rsidRPr="009511F0">
        <w:tab/>
        <w:t>(c)</w:t>
      </w:r>
      <w:r w:rsidRPr="009511F0">
        <w:tab/>
      </w:r>
      <w:r w:rsidR="00A52716" w:rsidRPr="009511F0">
        <w:t>voids;</w:t>
      </w:r>
    </w:p>
    <w:p w14:paraId="4D8D4D6E" w14:textId="016B2149" w:rsidR="00A52716" w:rsidRPr="009511F0" w:rsidRDefault="00687223" w:rsidP="00D54FB6">
      <w:pPr>
        <w:pStyle w:val="paragraph"/>
      </w:pPr>
      <w:r w:rsidRPr="009511F0">
        <w:tab/>
        <w:t>(d)</w:t>
      </w:r>
      <w:r w:rsidRPr="009511F0">
        <w:tab/>
      </w:r>
      <w:r w:rsidR="00A52716" w:rsidRPr="009511F0">
        <w:t>cofferdams;</w:t>
      </w:r>
    </w:p>
    <w:p w14:paraId="40E04A01" w14:textId="604FD877" w:rsidR="00A52716" w:rsidRPr="009511F0" w:rsidRDefault="00687223" w:rsidP="00D54FB6">
      <w:pPr>
        <w:pStyle w:val="paragraph"/>
      </w:pPr>
      <w:r w:rsidRPr="009511F0">
        <w:tab/>
        <w:t>(e)</w:t>
      </w:r>
      <w:r w:rsidRPr="009511F0">
        <w:tab/>
      </w:r>
      <w:r w:rsidR="00A52716" w:rsidRPr="009511F0">
        <w:t>machinery spaces;</w:t>
      </w:r>
    </w:p>
    <w:p w14:paraId="7783E86B" w14:textId="10D0BC47" w:rsidR="00A52716" w:rsidRPr="009511F0" w:rsidRDefault="00687223" w:rsidP="00D54FB6">
      <w:pPr>
        <w:pStyle w:val="paragraph"/>
      </w:pPr>
      <w:r w:rsidRPr="009511F0">
        <w:tab/>
        <w:t>(</w:t>
      </w:r>
      <w:r w:rsidR="0033030A" w:rsidRPr="009511F0">
        <w:t>f)</w:t>
      </w:r>
      <w:r w:rsidR="0033030A" w:rsidRPr="009511F0">
        <w:tab/>
      </w:r>
      <w:r w:rsidR="00A52716" w:rsidRPr="009511F0">
        <w:t>erections;</w:t>
      </w:r>
    </w:p>
    <w:p w14:paraId="1A784BD5" w14:textId="558B6B42" w:rsidR="00A52716" w:rsidRPr="009511F0" w:rsidRDefault="0033030A" w:rsidP="00D54FB6">
      <w:pPr>
        <w:pStyle w:val="paragraph"/>
      </w:pPr>
      <w:r w:rsidRPr="009511F0">
        <w:tab/>
        <w:t>(g)</w:t>
      </w:r>
      <w:r w:rsidRPr="009511F0">
        <w:tab/>
      </w:r>
      <w:r w:rsidR="00A52716" w:rsidRPr="009511F0">
        <w:t>superstructures;</w:t>
      </w:r>
    </w:p>
    <w:p w14:paraId="1401E0B4" w14:textId="5C061A15" w:rsidR="00A52716" w:rsidRPr="009511F0" w:rsidRDefault="0033030A" w:rsidP="00D54FB6">
      <w:pPr>
        <w:pStyle w:val="paragraph"/>
      </w:pPr>
      <w:r w:rsidRPr="009511F0">
        <w:tab/>
        <w:t>(h)</w:t>
      </w:r>
      <w:r w:rsidRPr="009511F0">
        <w:tab/>
      </w:r>
      <w:r w:rsidR="00A52716" w:rsidRPr="009511F0">
        <w:t>houses;</w:t>
      </w:r>
    </w:p>
    <w:p w14:paraId="27162751" w14:textId="1692BA22" w:rsidR="00A52716" w:rsidRPr="009511F0" w:rsidRDefault="0033030A" w:rsidP="00D54FB6">
      <w:pPr>
        <w:pStyle w:val="paragraph"/>
      </w:pPr>
      <w:r w:rsidRPr="009511F0">
        <w:tab/>
        <w:t>(i)</w:t>
      </w:r>
      <w:r w:rsidRPr="009511F0">
        <w:tab/>
      </w:r>
      <w:r w:rsidR="00A52716" w:rsidRPr="009511F0">
        <w:t>casings;</w:t>
      </w:r>
    </w:p>
    <w:p w14:paraId="17EF24AC" w14:textId="3EAFCB50" w:rsidR="00A52716" w:rsidRPr="009511F0" w:rsidRDefault="0033030A" w:rsidP="00D54FB6">
      <w:pPr>
        <w:pStyle w:val="paragraph"/>
      </w:pPr>
      <w:r w:rsidRPr="009511F0">
        <w:tab/>
        <w:t>(j)</w:t>
      </w:r>
      <w:r w:rsidRPr="009511F0">
        <w:tab/>
      </w:r>
      <w:r w:rsidR="00A52716" w:rsidRPr="009511F0">
        <w:t>funnel spaces;</w:t>
      </w:r>
    </w:p>
    <w:p w14:paraId="4C5E9095" w14:textId="0E599843" w:rsidR="00A52716" w:rsidRPr="009511F0" w:rsidRDefault="0033030A" w:rsidP="00D54FB6">
      <w:pPr>
        <w:pStyle w:val="paragraph"/>
      </w:pPr>
      <w:r w:rsidRPr="009511F0">
        <w:tab/>
        <w:t>(k)</w:t>
      </w:r>
      <w:r w:rsidRPr="009511F0">
        <w:tab/>
      </w:r>
      <w:r w:rsidR="00A52716" w:rsidRPr="009511F0">
        <w:t>mast spaces; and</w:t>
      </w:r>
    </w:p>
    <w:p w14:paraId="62DD8383" w14:textId="395DFEE3" w:rsidR="00A52716" w:rsidRPr="009511F0" w:rsidRDefault="0033030A" w:rsidP="00D54FB6">
      <w:pPr>
        <w:pStyle w:val="paragraph"/>
      </w:pPr>
      <w:r w:rsidRPr="009511F0">
        <w:tab/>
        <w:t>(l)</w:t>
      </w:r>
      <w:r w:rsidRPr="009511F0">
        <w:tab/>
      </w:r>
      <w:r w:rsidR="00A52716" w:rsidRPr="009511F0">
        <w:t>in the case of an aircushion vehicle, the area enclosed by the inflatable skirt under normal inflation.</w:t>
      </w:r>
    </w:p>
    <w:p w14:paraId="670B1B32" w14:textId="5A2CFB8F" w:rsidR="00A52716" w:rsidRPr="009511F0" w:rsidRDefault="00A52716" w:rsidP="00A52716">
      <w:pPr>
        <w:pStyle w:val="ActHead5"/>
      </w:pPr>
      <w:bookmarkStart w:id="65" w:name="_Toc152572511"/>
      <w:r w:rsidRPr="009511F0">
        <w:t>5</w:t>
      </w:r>
      <w:r w:rsidR="00425913" w:rsidRPr="009511F0">
        <w:t>9</w:t>
      </w:r>
      <w:r w:rsidRPr="009511F0">
        <w:t xml:space="preserve">  </w:t>
      </w:r>
      <w:r w:rsidR="00FD14BE" w:rsidRPr="009511F0">
        <w:t>Used or second-hand</w:t>
      </w:r>
      <w:r w:rsidR="00E80E31" w:rsidRPr="009511F0">
        <w:t xml:space="preserve"> passenger motor vehicles (item </w:t>
      </w:r>
      <w:r w:rsidR="00FD14BE" w:rsidRPr="009511F0">
        <w:t>37)</w:t>
      </w:r>
      <w:bookmarkEnd w:id="65"/>
    </w:p>
    <w:p w14:paraId="3661A073" w14:textId="77777777" w:rsidR="00A52716" w:rsidRPr="009511F0" w:rsidRDefault="00A52716" w:rsidP="00A52716">
      <w:pPr>
        <w:pStyle w:val="SubsectionHead"/>
      </w:pPr>
      <w:r w:rsidRPr="009511F0">
        <w:t>By-law</w:t>
      </w:r>
    </w:p>
    <w:p w14:paraId="5A552F79" w14:textId="5EF734C5" w:rsidR="00A52716" w:rsidRPr="009511F0" w:rsidRDefault="00A52716" w:rsidP="00A52716">
      <w:pPr>
        <w:pStyle w:val="subsection"/>
      </w:pPr>
      <w:r w:rsidRPr="009511F0">
        <w:tab/>
        <w:t>(1)</w:t>
      </w:r>
      <w:r w:rsidRPr="009511F0">
        <w:tab/>
        <w:t xml:space="preserve">This section </w:t>
      </w:r>
      <w:r w:rsidR="047CD27E" w:rsidRPr="009511F0">
        <w:t>may be cited as</w:t>
      </w:r>
      <w:r w:rsidR="00160EE0" w:rsidRPr="009511F0">
        <w:t xml:space="preserve"> Customs By</w:t>
      </w:r>
      <w:r w:rsidR="00160EE0" w:rsidRPr="009511F0">
        <w:noBreakHyphen/>
      </w:r>
      <w:r w:rsidR="00E80E31" w:rsidRPr="009511F0">
        <w:t>law No. </w:t>
      </w:r>
      <w:r w:rsidR="00F43520" w:rsidRPr="009511F0">
        <w:t>2300101</w:t>
      </w:r>
      <w:r w:rsidRPr="009511F0">
        <w:t>.</w:t>
      </w:r>
    </w:p>
    <w:p w14:paraId="110B0AAE" w14:textId="77777777" w:rsidR="00A52716" w:rsidRPr="009511F0" w:rsidRDefault="00A52716" w:rsidP="00A52716">
      <w:pPr>
        <w:pStyle w:val="SubsectionHead"/>
      </w:pPr>
      <w:r w:rsidRPr="009511F0">
        <w:t>Prescribed goods</w:t>
      </w:r>
    </w:p>
    <w:p w14:paraId="6FA560E4" w14:textId="5E1269D2" w:rsidR="00A52716" w:rsidRPr="009511F0" w:rsidRDefault="00A52716" w:rsidP="00A52716">
      <w:pPr>
        <w:pStyle w:val="subsection"/>
      </w:pPr>
      <w:r w:rsidRPr="009511F0">
        <w:tab/>
        <w:t>(2)</w:t>
      </w:r>
      <w:r w:rsidRPr="009511F0">
        <w:tab/>
      </w:r>
      <w:r w:rsidR="00E80E31" w:rsidRPr="009511F0">
        <w:t>For the purposes of item </w:t>
      </w:r>
      <w:r w:rsidR="6A15D2FF" w:rsidRPr="009511F0">
        <w:t xml:space="preserve">37, </w:t>
      </w:r>
      <w:r w:rsidR="3B6C30AB" w:rsidRPr="009511F0">
        <w:t>g</w:t>
      </w:r>
      <w:r w:rsidRPr="009511F0">
        <w:t xml:space="preserve">oods </w:t>
      </w:r>
      <w:r w:rsidR="004A1DD8" w:rsidRPr="009511F0">
        <w:t>to which that item applies are goods for which</w:t>
      </w:r>
      <w:r w:rsidR="00465378" w:rsidRPr="009511F0">
        <w:t xml:space="preserve"> both of the following appl</w:t>
      </w:r>
      <w:r w:rsidR="00E304B3" w:rsidRPr="009511F0">
        <w:t>y</w:t>
      </w:r>
      <w:r w:rsidR="00465378" w:rsidRPr="009511F0">
        <w:t>:</w:t>
      </w:r>
    </w:p>
    <w:p w14:paraId="3683070F" w14:textId="67BF2857" w:rsidR="00A52716" w:rsidRPr="009511F0" w:rsidRDefault="00A52716" w:rsidP="00A52716">
      <w:pPr>
        <w:pStyle w:val="paragraph"/>
      </w:pPr>
      <w:r w:rsidRPr="009511F0">
        <w:tab/>
        <w:t>(a)</w:t>
      </w:r>
      <w:r w:rsidRPr="009511F0">
        <w:tab/>
      </w:r>
      <w:r w:rsidR="004A1DD8" w:rsidRPr="009511F0">
        <w:t xml:space="preserve">the goods </w:t>
      </w:r>
      <w:r w:rsidR="006115B9" w:rsidRPr="009511F0">
        <w:t>are</w:t>
      </w:r>
      <w:r w:rsidRPr="009511F0">
        <w:t xml:space="preserve"> passenger motor vehicles classified under </w:t>
      </w:r>
      <w:r w:rsidR="004A1DD8" w:rsidRPr="009511F0">
        <w:t xml:space="preserve">tariff </w:t>
      </w:r>
      <w:r w:rsidR="00E80E31" w:rsidRPr="009511F0">
        <w:t>heading </w:t>
      </w:r>
      <w:r w:rsidRPr="009511F0">
        <w:t>8703</w:t>
      </w:r>
      <w:r w:rsidR="004A1DD8" w:rsidRPr="009511F0">
        <w:t>;</w:t>
      </w:r>
    </w:p>
    <w:p w14:paraId="15E2DFE2" w14:textId="71C42E48" w:rsidR="004A1DD8" w:rsidRPr="009511F0" w:rsidRDefault="00A52716" w:rsidP="004A1DD8">
      <w:pPr>
        <w:pStyle w:val="paragraph"/>
      </w:pPr>
      <w:r w:rsidRPr="009511F0">
        <w:tab/>
        <w:t>(b)</w:t>
      </w:r>
      <w:r w:rsidRPr="009511F0">
        <w:tab/>
      </w:r>
      <w:r w:rsidR="004A1DD8" w:rsidRPr="009511F0">
        <w:t xml:space="preserve">the goods </w:t>
      </w:r>
      <w:r w:rsidR="006115B9" w:rsidRPr="009511F0">
        <w:t xml:space="preserve">are </w:t>
      </w:r>
      <w:r w:rsidRPr="009511F0">
        <w:t>either used</w:t>
      </w:r>
      <w:r w:rsidR="006115B9" w:rsidRPr="009511F0">
        <w:t xml:space="preserve"> </w:t>
      </w:r>
      <w:r w:rsidRPr="009511F0">
        <w:t>or</w:t>
      </w:r>
      <w:r w:rsidR="00DC1D2A" w:rsidRPr="009511F0">
        <w:t xml:space="preserve"> </w:t>
      </w:r>
      <w:r w:rsidRPr="009511F0">
        <w:t>second-hand.</w:t>
      </w:r>
    </w:p>
    <w:p w14:paraId="270C9228" w14:textId="699DF25E" w:rsidR="00A52716" w:rsidRPr="009511F0" w:rsidRDefault="00A52716" w:rsidP="00A52716">
      <w:pPr>
        <w:pStyle w:val="SubsectionHead"/>
      </w:pPr>
      <w:r w:rsidRPr="009511F0">
        <w:t>Conditions</w:t>
      </w:r>
    </w:p>
    <w:p w14:paraId="50E1E723" w14:textId="7A7B2D77" w:rsidR="00B95195" w:rsidRPr="009511F0" w:rsidRDefault="00A33409" w:rsidP="00B95195">
      <w:pPr>
        <w:pStyle w:val="subsection"/>
      </w:pPr>
      <w:r w:rsidRPr="009511F0">
        <w:tab/>
        <w:t>(3)</w:t>
      </w:r>
      <w:r w:rsidRPr="009511F0">
        <w:tab/>
      </w:r>
      <w:r w:rsidR="00E80E31" w:rsidRPr="009511F0">
        <w:t>Item </w:t>
      </w:r>
      <w:r w:rsidR="3A76565C" w:rsidRPr="009511F0">
        <w:t>37 applies to those goods</w:t>
      </w:r>
      <w:r w:rsidR="00465378" w:rsidRPr="009511F0">
        <w:t xml:space="preserve"> </w:t>
      </w:r>
      <w:r w:rsidR="005F2650" w:rsidRPr="009511F0">
        <w:t>covered by subsection</w:t>
      </w:r>
      <w:r w:rsidR="00E80E31" w:rsidRPr="009511F0">
        <w:t> </w:t>
      </w:r>
      <w:r w:rsidR="005F2650" w:rsidRPr="009511F0">
        <w:t>(2) subject to the condition that</w:t>
      </w:r>
      <w:r w:rsidR="5B8B9C0A" w:rsidRPr="009511F0">
        <w:t xml:space="preserve"> </w:t>
      </w:r>
      <w:r w:rsidR="004978D3" w:rsidRPr="009511F0">
        <w:t xml:space="preserve">the Minister administering </w:t>
      </w:r>
      <w:r w:rsidR="00E80E31" w:rsidRPr="009511F0">
        <w:t>Part </w:t>
      </w:r>
      <w:r w:rsidR="00C93568" w:rsidRPr="009511F0">
        <w:t xml:space="preserve">5 of the </w:t>
      </w:r>
      <w:r w:rsidR="00E80E31" w:rsidRPr="009511F0">
        <w:rPr>
          <w:i/>
          <w:iCs/>
        </w:rPr>
        <w:t>Road Vehicle Standards Rules </w:t>
      </w:r>
      <w:r w:rsidR="00C93568" w:rsidRPr="009511F0">
        <w:rPr>
          <w:i/>
          <w:iCs/>
        </w:rPr>
        <w:t>2019</w:t>
      </w:r>
      <w:r w:rsidR="005F2650" w:rsidRPr="009511F0">
        <w:rPr>
          <w:iCs/>
        </w:rPr>
        <w:t xml:space="preserve"> </w:t>
      </w:r>
      <w:r w:rsidR="004978D3" w:rsidRPr="009511F0">
        <w:t xml:space="preserve">has </w:t>
      </w:r>
      <w:r w:rsidR="005F2650" w:rsidRPr="009511F0">
        <w:t>given</w:t>
      </w:r>
      <w:r w:rsidR="004978D3" w:rsidRPr="009511F0">
        <w:t xml:space="preserve">, in writing, </w:t>
      </w:r>
      <w:r w:rsidR="005F2650" w:rsidRPr="009511F0">
        <w:t>an import approval (within the meaning of those Rules) for the purposes of</w:t>
      </w:r>
      <w:r w:rsidR="00E80E31" w:rsidRPr="009511F0">
        <w:t xml:space="preserve"> section </w:t>
      </w:r>
      <w:r w:rsidR="004978D3" w:rsidRPr="009511F0">
        <w:t xml:space="preserve">76 of </w:t>
      </w:r>
      <w:r w:rsidR="00C6224E" w:rsidRPr="009511F0">
        <w:t xml:space="preserve">the </w:t>
      </w:r>
      <w:r w:rsidR="00E80E31" w:rsidRPr="009511F0">
        <w:rPr>
          <w:i/>
        </w:rPr>
        <w:t>Road Vehicle </w:t>
      </w:r>
      <w:r w:rsidR="005F2650" w:rsidRPr="009511F0">
        <w:rPr>
          <w:i/>
        </w:rPr>
        <w:t>Standards</w:t>
      </w:r>
      <w:r w:rsidR="00E80E31" w:rsidRPr="009511F0">
        <w:rPr>
          <w:i/>
        </w:rPr>
        <w:t> </w:t>
      </w:r>
      <w:r w:rsidR="004978D3" w:rsidRPr="009511F0">
        <w:rPr>
          <w:i/>
        </w:rPr>
        <w:t>Act</w:t>
      </w:r>
      <w:r w:rsidR="00E80E31" w:rsidRPr="009511F0">
        <w:rPr>
          <w:i/>
        </w:rPr>
        <w:t> </w:t>
      </w:r>
      <w:r w:rsidR="005F2650" w:rsidRPr="009511F0">
        <w:rPr>
          <w:i/>
        </w:rPr>
        <w:t>2018</w:t>
      </w:r>
      <w:r w:rsidR="004978D3" w:rsidRPr="009511F0">
        <w:t>.</w:t>
      </w:r>
    </w:p>
    <w:p w14:paraId="61DD1514" w14:textId="7AA71409" w:rsidR="00345DA0" w:rsidRPr="009511F0" w:rsidRDefault="00345DA0" w:rsidP="00D11BA3">
      <w:pPr>
        <w:pStyle w:val="SubsectionHead"/>
      </w:pPr>
      <w:r w:rsidRPr="009511F0">
        <w:t>Definitions</w:t>
      </w:r>
    </w:p>
    <w:p w14:paraId="5AE892F2" w14:textId="50A1B10B" w:rsidR="00345DA0" w:rsidRPr="009511F0" w:rsidRDefault="00345DA0" w:rsidP="00A52716">
      <w:pPr>
        <w:pStyle w:val="subsection"/>
      </w:pPr>
      <w:r w:rsidRPr="009511F0">
        <w:tab/>
        <w:t>(4)</w:t>
      </w:r>
      <w:r w:rsidRPr="009511F0">
        <w:tab/>
        <w:t>In this section:</w:t>
      </w:r>
    </w:p>
    <w:p w14:paraId="5D842C7E" w14:textId="18D48A8F" w:rsidR="00345DA0" w:rsidRPr="009511F0" w:rsidRDefault="00E80E31" w:rsidP="00D11BA3">
      <w:pPr>
        <w:pStyle w:val="Definition"/>
      </w:pPr>
      <w:r w:rsidRPr="009511F0">
        <w:rPr>
          <w:b/>
          <w:i/>
        </w:rPr>
        <w:t>Passenger motor </w:t>
      </w:r>
      <w:r w:rsidR="00345DA0" w:rsidRPr="009511F0">
        <w:rPr>
          <w:b/>
          <w:i/>
        </w:rPr>
        <w:t>vehicles</w:t>
      </w:r>
      <w:r w:rsidRPr="009511F0">
        <w:t> </w:t>
      </w:r>
      <w:r w:rsidR="00345DA0" w:rsidRPr="009511F0">
        <w:t>means motor cars and other motor vehicles (including station wagons)</w:t>
      </w:r>
      <w:r w:rsidRPr="009511F0">
        <w:t xml:space="preserve"> designed for the carriage of 2 </w:t>
      </w:r>
      <w:r w:rsidR="00345DA0" w:rsidRPr="009511F0">
        <w:t>or more persons (including the driver), other than:</w:t>
      </w:r>
    </w:p>
    <w:p w14:paraId="6D17EBF0" w14:textId="1CA7F410" w:rsidR="00345DA0" w:rsidRPr="009511F0" w:rsidRDefault="00345DA0" w:rsidP="00D11BA3">
      <w:pPr>
        <w:pStyle w:val="paragraph"/>
        <w:ind w:left="0" w:firstLine="0"/>
      </w:pPr>
      <w:r w:rsidRPr="009511F0">
        <w:tab/>
        <w:t>(a)</w:t>
      </w:r>
      <w:r w:rsidRPr="009511F0">
        <w:tab/>
        <w:t>ambulances;</w:t>
      </w:r>
    </w:p>
    <w:p w14:paraId="7F6213D6" w14:textId="45E2F0CD" w:rsidR="00345DA0" w:rsidRPr="009511F0" w:rsidRDefault="00345DA0" w:rsidP="00D11BA3">
      <w:pPr>
        <w:pStyle w:val="paragraph"/>
        <w:ind w:left="0" w:firstLine="0"/>
      </w:pPr>
      <w:r w:rsidRPr="009511F0">
        <w:tab/>
        <w:t>(b)</w:t>
      </w:r>
      <w:r w:rsidRPr="009511F0">
        <w:tab/>
        <w:t>hearses;</w:t>
      </w:r>
    </w:p>
    <w:p w14:paraId="2E3CB786" w14:textId="2769AE9A" w:rsidR="00345DA0" w:rsidRPr="009511F0" w:rsidRDefault="00345DA0" w:rsidP="00D11BA3">
      <w:pPr>
        <w:pStyle w:val="paragraph"/>
        <w:ind w:left="0" w:firstLine="0"/>
      </w:pPr>
      <w:r w:rsidRPr="009511F0">
        <w:tab/>
        <w:t>(c)</w:t>
      </w:r>
      <w:r w:rsidRPr="009511F0">
        <w:tab/>
        <w:t>police vans;</w:t>
      </w:r>
    </w:p>
    <w:p w14:paraId="1C5C00A5" w14:textId="5D6FB74A" w:rsidR="00345DA0" w:rsidRPr="009511F0" w:rsidRDefault="00345DA0" w:rsidP="00D11BA3">
      <w:pPr>
        <w:pStyle w:val="paragraph"/>
        <w:ind w:left="0" w:firstLine="0"/>
      </w:pPr>
      <w:r w:rsidRPr="009511F0">
        <w:lastRenderedPageBreak/>
        <w:tab/>
        <w:t>(d)</w:t>
      </w:r>
      <w:r w:rsidRPr="009511F0">
        <w:tab/>
        <w:t>amphibious vehicles; or</w:t>
      </w:r>
    </w:p>
    <w:p w14:paraId="7AA90007" w14:textId="77AB9873" w:rsidR="00345DA0" w:rsidRDefault="00345DA0" w:rsidP="00D11BA3">
      <w:pPr>
        <w:pStyle w:val="paragraph"/>
        <w:ind w:left="0" w:firstLine="0"/>
      </w:pPr>
      <w:r w:rsidRPr="009511F0">
        <w:tab/>
        <w:t>(e)</w:t>
      </w:r>
      <w:r w:rsidRPr="009511F0">
        <w:tab/>
        <w:t>off-road vehicles.</w:t>
      </w:r>
    </w:p>
    <w:p w14:paraId="34E00280" w14:textId="57FF6615" w:rsidR="00A35178" w:rsidRPr="009D7930" w:rsidRDefault="009D7930" w:rsidP="009D7930">
      <w:pPr>
        <w:pStyle w:val="ActHead5"/>
      </w:pPr>
      <w:bookmarkStart w:id="66" w:name="_Toc152246619"/>
      <w:bookmarkStart w:id="67" w:name="_Toc152572512"/>
      <w:r w:rsidRPr="009511F0">
        <w:t>59</w:t>
      </w:r>
      <w:r>
        <w:t xml:space="preserve">A  </w:t>
      </w:r>
      <w:r w:rsidR="00A35178" w:rsidRPr="00A35178">
        <w:rPr>
          <w:bCs/>
          <w:color w:val="000000"/>
          <w:szCs w:val="24"/>
        </w:rPr>
        <w:t>  Goods for use in a space project (item 41)</w:t>
      </w:r>
      <w:bookmarkEnd w:id="66"/>
      <w:bookmarkEnd w:id="67"/>
    </w:p>
    <w:p w14:paraId="10CCC078" w14:textId="77777777" w:rsidR="00A35178" w:rsidRPr="00A35178" w:rsidRDefault="00A35178" w:rsidP="00A35178">
      <w:pPr>
        <w:shd w:val="clear" w:color="auto" w:fill="FFFFFF"/>
        <w:spacing w:before="240" w:line="240" w:lineRule="auto"/>
        <w:ind w:left="1134"/>
        <w:rPr>
          <w:rFonts w:eastAsia="Times New Roman" w:cs="Times New Roman"/>
          <w:i/>
          <w:iCs/>
          <w:color w:val="000000"/>
          <w:szCs w:val="22"/>
          <w:lang w:eastAsia="en-AU"/>
        </w:rPr>
      </w:pPr>
      <w:r w:rsidRPr="00A35178">
        <w:rPr>
          <w:rFonts w:eastAsia="Times New Roman" w:cs="Times New Roman"/>
          <w:i/>
          <w:iCs/>
          <w:color w:val="000000"/>
          <w:szCs w:val="22"/>
          <w:lang w:eastAsia="en-AU"/>
        </w:rPr>
        <w:t>By</w:t>
      </w:r>
      <w:r w:rsidRPr="00A35178">
        <w:rPr>
          <w:rFonts w:eastAsia="Times New Roman" w:cs="Times New Roman"/>
          <w:i/>
          <w:iCs/>
          <w:color w:val="000000"/>
          <w:szCs w:val="22"/>
          <w:lang w:eastAsia="en-AU"/>
        </w:rPr>
        <w:noBreakHyphen/>
        <w:t>law</w:t>
      </w:r>
    </w:p>
    <w:p w14:paraId="1A007883" w14:textId="77777777" w:rsidR="00A35178" w:rsidRPr="00A35178" w:rsidRDefault="00A35178" w:rsidP="00A35178">
      <w:pPr>
        <w:shd w:val="clear" w:color="auto" w:fill="FFFFFF"/>
        <w:spacing w:before="180" w:line="240" w:lineRule="auto"/>
        <w:ind w:left="1134" w:hanging="1134"/>
        <w:rPr>
          <w:rFonts w:eastAsia="Times New Roman" w:cs="Times New Roman"/>
          <w:color w:val="000000"/>
          <w:szCs w:val="22"/>
          <w:lang w:eastAsia="en-AU"/>
        </w:rPr>
      </w:pPr>
      <w:r w:rsidRPr="00A35178">
        <w:rPr>
          <w:rFonts w:eastAsia="Times New Roman" w:cs="Times New Roman"/>
          <w:color w:val="000000"/>
          <w:szCs w:val="22"/>
          <w:lang w:eastAsia="en-AU"/>
        </w:rPr>
        <w:t>             (1)  This section may be cited as Customs By</w:t>
      </w:r>
      <w:r w:rsidRPr="00A35178">
        <w:rPr>
          <w:rFonts w:eastAsia="Times New Roman" w:cs="Times New Roman"/>
          <w:color w:val="000000"/>
          <w:szCs w:val="22"/>
          <w:lang w:eastAsia="en-AU"/>
        </w:rPr>
        <w:noBreakHyphen/>
        <w:t>law No. 2300183.</w:t>
      </w:r>
    </w:p>
    <w:p w14:paraId="1F1C06EB" w14:textId="77777777" w:rsidR="00A35178" w:rsidRPr="00A35178" w:rsidRDefault="00A35178" w:rsidP="00A35178">
      <w:pPr>
        <w:shd w:val="clear" w:color="auto" w:fill="FFFFFF"/>
        <w:spacing w:before="240" w:line="240" w:lineRule="auto"/>
        <w:ind w:left="1134"/>
        <w:rPr>
          <w:rFonts w:eastAsia="Times New Roman" w:cs="Times New Roman"/>
          <w:i/>
          <w:iCs/>
          <w:color w:val="000000"/>
          <w:szCs w:val="22"/>
          <w:lang w:eastAsia="en-AU"/>
        </w:rPr>
      </w:pPr>
      <w:r w:rsidRPr="00A35178">
        <w:rPr>
          <w:rFonts w:eastAsia="Times New Roman" w:cs="Times New Roman"/>
          <w:i/>
          <w:iCs/>
          <w:color w:val="000000"/>
          <w:szCs w:val="22"/>
          <w:lang w:eastAsia="en-AU"/>
        </w:rPr>
        <w:t>Prescribed goods</w:t>
      </w:r>
    </w:p>
    <w:p w14:paraId="11422A3C" w14:textId="77777777" w:rsidR="00A35178" w:rsidRPr="00A35178" w:rsidRDefault="00A35178" w:rsidP="00A35178">
      <w:pPr>
        <w:shd w:val="clear" w:color="auto" w:fill="FFFFFF"/>
        <w:spacing w:before="180" w:line="240" w:lineRule="auto"/>
        <w:ind w:left="1134" w:hanging="1134"/>
        <w:rPr>
          <w:rFonts w:eastAsia="Times New Roman" w:cs="Times New Roman"/>
          <w:color w:val="000000"/>
          <w:szCs w:val="22"/>
          <w:lang w:eastAsia="en-AU"/>
        </w:rPr>
      </w:pPr>
      <w:r w:rsidRPr="00A35178">
        <w:rPr>
          <w:rFonts w:eastAsia="Times New Roman" w:cs="Times New Roman"/>
          <w:color w:val="000000"/>
          <w:szCs w:val="22"/>
          <w:lang w:eastAsia="en-AU"/>
        </w:rPr>
        <w:t>             (2)  For the purposes of item 41, goods imported on or after 30 November 2021 are goods to which that item applies.</w:t>
      </w:r>
    </w:p>
    <w:p w14:paraId="325AF080" w14:textId="77777777" w:rsidR="00A35178" w:rsidRPr="00A35178" w:rsidRDefault="00A35178" w:rsidP="00A35178">
      <w:pPr>
        <w:shd w:val="clear" w:color="auto" w:fill="FFFFFF"/>
        <w:spacing w:before="240" w:line="240" w:lineRule="auto"/>
        <w:ind w:left="1134"/>
        <w:rPr>
          <w:rFonts w:eastAsia="Times New Roman" w:cs="Times New Roman"/>
          <w:i/>
          <w:iCs/>
          <w:color w:val="000000"/>
          <w:szCs w:val="22"/>
          <w:lang w:eastAsia="en-AU"/>
        </w:rPr>
      </w:pPr>
      <w:r w:rsidRPr="00A35178">
        <w:rPr>
          <w:rFonts w:eastAsia="Times New Roman" w:cs="Times New Roman"/>
          <w:i/>
          <w:iCs/>
          <w:color w:val="000000"/>
          <w:szCs w:val="22"/>
          <w:lang w:eastAsia="en-AU"/>
        </w:rPr>
        <w:t>Conditions</w:t>
      </w:r>
    </w:p>
    <w:p w14:paraId="65C93AE2" w14:textId="77777777" w:rsidR="00A35178" w:rsidRPr="00A35178" w:rsidRDefault="00A35178" w:rsidP="00A35178">
      <w:pPr>
        <w:shd w:val="clear" w:color="auto" w:fill="FFFFFF"/>
        <w:spacing w:before="180" w:line="240" w:lineRule="auto"/>
        <w:ind w:left="1134" w:hanging="1134"/>
        <w:rPr>
          <w:rFonts w:eastAsia="Times New Roman" w:cs="Times New Roman"/>
          <w:color w:val="000000"/>
          <w:szCs w:val="22"/>
          <w:lang w:eastAsia="en-AU"/>
        </w:rPr>
      </w:pPr>
      <w:r w:rsidRPr="00A35178">
        <w:rPr>
          <w:rFonts w:eastAsia="Times New Roman" w:cs="Times New Roman"/>
          <w:color w:val="000000"/>
          <w:szCs w:val="22"/>
          <w:lang w:eastAsia="en-AU"/>
        </w:rPr>
        <w:t>             (3)  Item 41 applies to those goods covered by subsection (2) subject to the condition that the goods are:</w:t>
      </w:r>
    </w:p>
    <w:p w14:paraId="73E4EEE1" w14:textId="77777777" w:rsidR="00A35178" w:rsidRPr="00A35178" w:rsidRDefault="00A35178" w:rsidP="00A35178">
      <w:pPr>
        <w:shd w:val="clear" w:color="auto" w:fill="FFFFFF"/>
        <w:spacing w:before="40" w:line="240" w:lineRule="auto"/>
        <w:ind w:left="1644" w:hanging="1644"/>
        <w:rPr>
          <w:rFonts w:eastAsia="Times New Roman" w:cs="Times New Roman"/>
          <w:color w:val="000000"/>
          <w:szCs w:val="22"/>
          <w:lang w:eastAsia="en-AU"/>
        </w:rPr>
      </w:pPr>
      <w:r w:rsidRPr="00A35178">
        <w:rPr>
          <w:rFonts w:eastAsia="Times New Roman" w:cs="Times New Roman"/>
          <w:color w:val="000000"/>
          <w:szCs w:val="22"/>
          <w:lang w:eastAsia="en-AU"/>
        </w:rPr>
        <w:t>                     (a)  of a kind and quantity; and</w:t>
      </w:r>
    </w:p>
    <w:p w14:paraId="30AD1477" w14:textId="77777777" w:rsidR="00A35178" w:rsidRPr="00A35178" w:rsidRDefault="00A35178" w:rsidP="00A35178">
      <w:pPr>
        <w:shd w:val="clear" w:color="auto" w:fill="FFFFFF"/>
        <w:spacing w:before="40" w:line="240" w:lineRule="auto"/>
        <w:ind w:left="1644" w:hanging="1644"/>
        <w:rPr>
          <w:rFonts w:eastAsia="Times New Roman" w:cs="Times New Roman"/>
          <w:color w:val="000000"/>
          <w:szCs w:val="22"/>
          <w:lang w:eastAsia="en-AU"/>
        </w:rPr>
      </w:pPr>
      <w:r w:rsidRPr="00A35178">
        <w:rPr>
          <w:rFonts w:eastAsia="Times New Roman" w:cs="Times New Roman"/>
          <w:color w:val="000000"/>
          <w:szCs w:val="22"/>
          <w:lang w:eastAsia="en-AU"/>
        </w:rPr>
        <w:t>                     (b)  imported by an importer; and</w:t>
      </w:r>
    </w:p>
    <w:p w14:paraId="7AF6F444" w14:textId="77777777" w:rsidR="00A35178" w:rsidRPr="00A35178" w:rsidRDefault="00A35178" w:rsidP="00A35178">
      <w:pPr>
        <w:shd w:val="clear" w:color="auto" w:fill="FFFFFF"/>
        <w:spacing w:before="40" w:line="240" w:lineRule="auto"/>
        <w:ind w:left="1644" w:hanging="1644"/>
        <w:rPr>
          <w:rFonts w:eastAsia="Times New Roman" w:cs="Times New Roman"/>
          <w:color w:val="000000"/>
          <w:szCs w:val="22"/>
          <w:lang w:eastAsia="en-AU"/>
        </w:rPr>
      </w:pPr>
      <w:r w:rsidRPr="00A35178">
        <w:rPr>
          <w:rFonts w:eastAsia="Times New Roman" w:cs="Times New Roman"/>
          <w:color w:val="000000"/>
          <w:szCs w:val="22"/>
          <w:lang w:eastAsia="en-AU"/>
        </w:rPr>
        <w:t>                     (c)  imported in the period of time, beginning on the specified start date and ending on the specified end date;</w:t>
      </w:r>
    </w:p>
    <w:p w14:paraId="0D046107" w14:textId="57097E7E" w:rsidR="00A35178" w:rsidRPr="00A35178" w:rsidRDefault="00A35178" w:rsidP="00A35178">
      <w:pPr>
        <w:shd w:val="clear" w:color="auto" w:fill="FFFFFF"/>
        <w:spacing w:before="180" w:line="240" w:lineRule="auto"/>
        <w:ind w:left="1134" w:hanging="1134"/>
        <w:rPr>
          <w:rFonts w:eastAsia="Times New Roman" w:cs="Times New Roman"/>
          <w:color w:val="000000"/>
          <w:szCs w:val="22"/>
          <w:lang w:eastAsia="en-AU"/>
        </w:rPr>
      </w:pPr>
      <w:r w:rsidRPr="00A35178">
        <w:rPr>
          <w:rFonts w:eastAsia="Times New Roman" w:cs="Times New Roman"/>
          <w:color w:val="000000"/>
          <w:szCs w:val="22"/>
          <w:lang w:eastAsia="en-AU"/>
        </w:rPr>
        <w:t>                   approved in writing by the Collector.</w:t>
      </w:r>
    </w:p>
    <w:p w14:paraId="46214CEE" w14:textId="290552D3" w:rsidR="00255942" w:rsidRPr="009511F0" w:rsidRDefault="00255942" w:rsidP="00255942">
      <w:pPr>
        <w:pStyle w:val="ActHead2"/>
      </w:pPr>
      <w:bookmarkStart w:id="68" w:name="_Toc152572513"/>
      <w:r w:rsidRPr="009511F0">
        <w:rPr>
          <w:rStyle w:val="CharPartNo"/>
        </w:rPr>
        <w:t>Part 1</w:t>
      </w:r>
      <w:r w:rsidR="00EA24FE" w:rsidRPr="009511F0">
        <w:rPr>
          <w:rStyle w:val="CharPartNo"/>
        </w:rPr>
        <w:t>3</w:t>
      </w:r>
      <w:r w:rsidRPr="009511F0">
        <w:t>—</w:t>
      </w:r>
      <w:r w:rsidRPr="009511F0">
        <w:rPr>
          <w:rStyle w:val="CharPartText"/>
        </w:rPr>
        <w:t>Goods that are robots or prototypes</w:t>
      </w:r>
      <w:bookmarkEnd w:id="68"/>
    </w:p>
    <w:p w14:paraId="06913103" w14:textId="68AEECB8" w:rsidR="00A52716" w:rsidRPr="009511F0" w:rsidRDefault="000C4570" w:rsidP="00A52716">
      <w:pPr>
        <w:pStyle w:val="ActHead5"/>
      </w:pPr>
      <w:bookmarkStart w:id="69" w:name="_Toc152572514"/>
      <w:r w:rsidRPr="009511F0">
        <w:t>6</w:t>
      </w:r>
      <w:r w:rsidR="0082159C" w:rsidRPr="009511F0">
        <w:t>0</w:t>
      </w:r>
      <w:r w:rsidR="00A52716" w:rsidRPr="009511F0">
        <w:t xml:space="preserve">  </w:t>
      </w:r>
      <w:r w:rsidR="004978D3" w:rsidRPr="009511F0">
        <w:t>Robots, or parts or accessories that are suitable for use solely or pri</w:t>
      </w:r>
      <w:r w:rsidR="00E80E31" w:rsidRPr="009511F0">
        <w:t>ncipally with such robots (item </w:t>
      </w:r>
      <w:r w:rsidR="004978D3" w:rsidRPr="009511F0">
        <w:t>42)</w:t>
      </w:r>
      <w:bookmarkEnd w:id="69"/>
    </w:p>
    <w:p w14:paraId="4C68FFF3" w14:textId="77777777" w:rsidR="00A52716" w:rsidRPr="009511F0" w:rsidRDefault="00A52716" w:rsidP="00A52716">
      <w:pPr>
        <w:pStyle w:val="SubsectionHead"/>
      </w:pPr>
      <w:r w:rsidRPr="009511F0">
        <w:t>By-law</w:t>
      </w:r>
    </w:p>
    <w:p w14:paraId="732FE251" w14:textId="2072A922" w:rsidR="00A52716" w:rsidRPr="009511F0" w:rsidRDefault="00A52716" w:rsidP="00A52716">
      <w:pPr>
        <w:pStyle w:val="subsection"/>
      </w:pPr>
      <w:r w:rsidRPr="009511F0">
        <w:tab/>
        <w:t>(1)</w:t>
      </w:r>
      <w:r w:rsidRPr="009511F0">
        <w:tab/>
        <w:t xml:space="preserve">This section </w:t>
      </w:r>
      <w:r w:rsidR="68569968" w:rsidRPr="009511F0">
        <w:t xml:space="preserve">may be cited as </w:t>
      </w:r>
      <w:r w:rsidR="00160EE0" w:rsidRPr="009511F0">
        <w:t>Customs By</w:t>
      </w:r>
      <w:r w:rsidR="00160EE0" w:rsidRPr="009511F0">
        <w:noBreakHyphen/>
      </w:r>
      <w:r w:rsidR="00E80E31" w:rsidRPr="009511F0">
        <w:t>law No. </w:t>
      </w:r>
      <w:r w:rsidR="00F43520" w:rsidRPr="009511F0">
        <w:t>2300102</w:t>
      </w:r>
      <w:r w:rsidRPr="009511F0">
        <w:t>.</w:t>
      </w:r>
    </w:p>
    <w:p w14:paraId="0F0A43DA" w14:textId="77777777" w:rsidR="00A52716" w:rsidRPr="009511F0" w:rsidRDefault="00A52716" w:rsidP="00A52716">
      <w:pPr>
        <w:pStyle w:val="SubsectionHead"/>
      </w:pPr>
      <w:r w:rsidRPr="009511F0">
        <w:t>Prescribed goods</w:t>
      </w:r>
    </w:p>
    <w:p w14:paraId="5E4903CE" w14:textId="3C3851A5" w:rsidR="008B6130" w:rsidRPr="009511F0" w:rsidRDefault="00A52716" w:rsidP="00A52716">
      <w:pPr>
        <w:pStyle w:val="subsection"/>
      </w:pPr>
      <w:r w:rsidRPr="009511F0">
        <w:tab/>
        <w:t>(2)</w:t>
      </w:r>
      <w:r w:rsidRPr="009511F0">
        <w:tab/>
      </w:r>
      <w:r w:rsidR="00E80E31" w:rsidRPr="009511F0">
        <w:t>For the purposes of item </w:t>
      </w:r>
      <w:r w:rsidR="0AD6D9AD" w:rsidRPr="009511F0">
        <w:t xml:space="preserve">42, </w:t>
      </w:r>
      <w:r w:rsidRPr="009511F0">
        <w:t xml:space="preserve">industrial </w:t>
      </w:r>
      <w:r w:rsidR="00912451" w:rsidRPr="009511F0">
        <w:t>robots</w:t>
      </w:r>
      <w:r w:rsidR="005F2650" w:rsidRPr="009511F0">
        <w:t>,</w:t>
      </w:r>
      <w:r w:rsidR="00912451" w:rsidRPr="009511F0">
        <w:t xml:space="preserve"> </w:t>
      </w:r>
      <w:r w:rsidR="005F2650" w:rsidRPr="009511F0">
        <w:t>other than</w:t>
      </w:r>
      <w:r w:rsidR="00912451" w:rsidRPr="009511F0">
        <w:t xml:space="preserve"> any of the following</w:t>
      </w:r>
      <w:r w:rsidR="005F2650" w:rsidRPr="009511F0">
        <w:t>,</w:t>
      </w:r>
      <w:r w:rsidR="00912451" w:rsidRPr="009511F0">
        <w:t xml:space="preserve"> are go</w:t>
      </w:r>
      <w:r w:rsidR="00A33409" w:rsidRPr="009511F0">
        <w:t>ods to which that item applies:</w:t>
      </w:r>
    </w:p>
    <w:p w14:paraId="12409E58" w14:textId="77777777" w:rsidR="008B6130" w:rsidRPr="009511F0" w:rsidRDefault="008B6130" w:rsidP="00D54FB6">
      <w:pPr>
        <w:pStyle w:val="paragraph"/>
      </w:pPr>
      <w:r w:rsidRPr="009511F0">
        <w:tab/>
        <w:t>(a)</w:t>
      </w:r>
      <w:r w:rsidRPr="009511F0">
        <w:tab/>
        <w:t>industrial robot systems;</w:t>
      </w:r>
    </w:p>
    <w:p w14:paraId="638D2FE8" w14:textId="7A10FC93" w:rsidR="008B6130" w:rsidRPr="009511F0" w:rsidRDefault="008B6130" w:rsidP="00D54FB6">
      <w:pPr>
        <w:pStyle w:val="paragraph"/>
      </w:pPr>
      <w:r w:rsidRPr="009511F0">
        <w:tab/>
        <w:t>(b)</w:t>
      </w:r>
      <w:r w:rsidRPr="009511F0">
        <w:tab/>
        <w:t>industrial robot lines; or</w:t>
      </w:r>
    </w:p>
    <w:p w14:paraId="17D9B094" w14:textId="60FF6592" w:rsidR="00A52716" w:rsidRPr="009511F0" w:rsidRDefault="008B6130" w:rsidP="00D54FB6">
      <w:pPr>
        <w:pStyle w:val="paragraph"/>
      </w:pPr>
      <w:r w:rsidRPr="009511F0">
        <w:tab/>
        <w:t>(c)</w:t>
      </w:r>
      <w:r w:rsidRPr="009511F0">
        <w:tab/>
        <w:t>industrial robot cells.</w:t>
      </w:r>
    </w:p>
    <w:p w14:paraId="110CC9D0" w14:textId="77777777" w:rsidR="004978D3" w:rsidRPr="009511F0" w:rsidRDefault="004978D3" w:rsidP="004978D3">
      <w:pPr>
        <w:pStyle w:val="SubsectionHead"/>
      </w:pPr>
      <w:r w:rsidRPr="009511F0">
        <w:t>Definitions</w:t>
      </w:r>
    </w:p>
    <w:p w14:paraId="487B7AD0" w14:textId="02F9074F" w:rsidR="00C64916" w:rsidRPr="009511F0" w:rsidRDefault="00C64916">
      <w:pPr>
        <w:pStyle w:val="subsection"/>
      </w:pPr>
      <w:r w:rsidRPr="009511F0">
        <w:tab/>
        <w:t>(</w:t>
      </w:r>
      <w:r w:rsidR="008B6130" w:rsidRPr="009511F0">
        <w:t>3</w:t>
      </w:r>
      <w:r w:rsidRPr="009511F0">
        <w:t>)</w:t>
      </w:r>
      <w:r w:rsidRPr="009511F0">
        <w:tab/>
        <w:t>In this section:</w:t>
      </w:r>
    </w:p>
    <w:p w14:paraId="2AC49AF2" w14:textId="5BB3E3B8" w:rsidR="00B75B86" w:rsidRPr="009511F0" w:rsidRDefault="00B75B86" w:rsidP="00D54FB6">
      <w:pPr>
        <w:pStyle w:val="Definition"/>
        <w:rPr>
          <w:i/>
        </w:rPr>
      </w:pPr>
      <w:r w:rsidRPr="009511F0">
        <w:rPr>
          <w:b/>
          <w:i/>
        </w:rPr>
        <w:t>End-effector</w:t>
      </w:r>
      <w:r w:rsidR="00E80E31" w:rsidRPr="009511F0">
        <w:t> </w:t>
      </w:r>
      <w:r w:rsidRPr="009511F0">
        <w:t>means device specifically designed for attachment to the mechanical interface to enable the robot to perform its task.</w:t>
      </w:r>
    </w:p>
    <w:p w14:paraId="34054755" w14:textId="2BD58B8E" w:rsidR="004926E7" w:rsidRPr="009511F0" w:rsidRDefault="00C64916" w:rsidP="00D54FB6">
      <w:pPr>
        <w:pStyle w:val="Definition"/>
      </w:pPr>
      <w:r w:rsidRPr="009511F0">
        <w:rPr>
          <w:b/>
          <w:i/>
        </w:rPr>
        <w:t>Industrial robot</w:t>
      </w:r>
      <w:r w:rsidR="00E80E31" w:rsidRPr="009511F0">
        <w:t> </w:t>
      </w:r>
      <w:r w:rsidR="004926E7" w:rsidRPr="009511F0">
        <w:t>includes:</w:t>
      </w:r>
    </w:p>
    <w:p w14:paraId="3F67DD69" w14:textId="7C10073A" w:rsidR="004926E7" w:rsidRPr="009511F0" w:rsidRDefault="0033030A" w:rsidP="00D54FB6">
      <w:pPr>
        <w:pStyle w:val="paragraph"/>
      </w:pPr>
      <w:r w:rsidRPr="009511F0">
        <w:lastRenderedPageBreak/>
        <w:tab/>
        <w:t>(a)</w:t>
      </w:r>
      <w:r w:rsidRPr="009511F0">
        <w:tab/>
      </w:r>
      <w:r w:rsidR="00C64916" w:rsidRPr="009511F0">
        <w:t>automatically controlled, reprogrammable multipurpose manipulator, programmable in three or more axes, which can be either fixed in place or fixed to a mobile platform for use in automation applicatio</w:t>
      </w:r>
      <w:r w:rsidR="004926E7" w:rsidRPr="009511F0">
        <w:t>ns in an industrial environment;</w:t>
      </w:r>
    </w:p>
    <w:p w14:paraId="3A2AC3FD" w14:textId="77777777" w:rsidR="004978D3" w:rsidRPr="009511F0" w:rsidRDefault="004978D3" w:rsidP="004978D3">
      <w:pPr>
        <w:pStyle w:val="paragraph"/>
      </w:pPr>
      <w:r w:rsidRPr="009511F0">
        <w:tab/>
        <w:t>(b)</w:t>
      </w:r>
      <w:r w:rsidRPr="009511F0">
        <w:tab/>
        <w:t>the manipulator, including robot actuators controlled by the robot controller;</w:t>
      </w:r>
    </w:p>
    <w:p w14:paraId="15AD8F83" w14:textId="77777777" w:rsidR="004978D3" w:rsidRPr="009511F0" w:rsidRDefault="004978D3" w:rsidP="004978D3">
      <w:pPr>
        <w:pStyle w:val="paragraph"/>
      </w:pPr>
      <w:r w:rsidRPr="009511F0">
        <w:tab/>
        <w:t>(c)</w:t>
      </w:r>
      <w:r w:rsidRPr="009511F0">
        <w:tab/>
        <w:t>the robot controller;</w:t>
      </w:r>
    </w:p>
    <w:p w14:paraId="3E675CD2" w14:textId="77777777" w:rsidR="004978D3" w:rsidRPr="009511F0" w:rsidRDefault="004978D3" w:rsidP="004978D3">
      <w:pPr>
        <w:pStyle w:val="paragraph"/>
      </w:pPr>
      <w:r w:rsidRPr="009511F0">
        <w:tab/>
        <w:t>(d)</w:t>
      </w:r>
      <w:r w:rsidRPr="009511F0">
        <w:tab/>
        <w:t>the means by which to teach or program the robot, including any communications interface;</w:t>
      </w:r>
    </w:p>
    <w:p w14:paraId="1E60C207" w14:textId="77777777" w:rsidR="004978D3" w:rsidRPr="009511F0" w:rsidRDefault="004978D3" w:rsidP="004978D3">
      <w:pPr>
        <w:pStyle w:val="paragraph"/>
      </w:pPr>
      <w:r w:rsidRPr="009511F0">
        <w:tab/>
        <w:t>(e)</w:t>
      </w:r>
      <w:r w:rsidRPr="009511F0">
        <w:tab/>
        <w:t>auxiliary axes that are integrated into the kinematic solution;</w:t>
      </w:r>
    </w:p>
    <w:p w14:paraId="010042F0" w14:textId="77777777" w:rsidR="004978D3" w:rsidRPr="009511F0" w:rsidRDefault="004978D3" w:rsidP="004978D3">
      <w:pPr>
        <w:pStyle w:val="paragraph"/>
      </w:pPr>
      <w:r w:rsidRPr="009511F0">
        <w:tab/>
        <w:t>(f)</w:t>
      </w:r>
      <w:r w:rsidRPr="009511F0">
        <w:tab/>
        <w:t>the manipulating portions of mobile robots, where a mobile robot consists of a mobile platform with an integrated manipulator or robot.</w:t>
      </w:r>
    </w:p>
    <w:p w14:paraId="2AF10BB7" w14:textId="7B9DDC28" w:rsidR="00C64916" w:rsidRPr="009511F0" w:rsidRDefault="00C64916" w:rsidP="00D54FB6">
      <w:pPr>
        <w:pStyle w:val="Definition"/>
      </w:pPr>
      <w:r w:rsidRPr="009511F0">
        <w:rPr>
          <w:b/>
          <w:i/>
        </w:rPr>
        <w:t>Industrial robot cells</w:t>
      </w:r>
      <w:r w:rsidR="00E80E31" w:rsidRPr="009511F0">
        <w:t> </w:t>
      </w:r>
      <w:r w:rsidR="004926E7" w:rsidRPr="009511F0">
        <w:t>means one or more industrial robot systems, including associated machinery and equipment and the associated safeguarded space and protective measures.</w:t>
      </w:r>
    </w:p>
    <w:p w14:paraId="1BFB12AE" w14:textId="3A20EAEB" w:rsidR="00C64916" w:rsidRPr="009511F0" w:rsidRDefault="00C64916" w:rsidP="00D54FB6">
      <w:pPr>
        <w:pStyle w:val="Definition"/>
      </w:pPr>
      <w:r w:rsidRPr="009511F0">
        <w:rPr>
          <w:b/>
          <w:i/>
        </w:rPr>
        <w:t xml:space="preserve">Industrial </w:t>
      </w:r>
      <w:r w:rsidR="004926E7" w:rsidRPr="009511F0">
        <w:rPr>
          <w:b/>
          <w:i/>
        </w:rPr>
        <w:t>robot line</w:t>
      </w:r>
      <w:r w:rsidR="00E80E31" w:rsidRPr="009511F0">
        <w:t> </w:t>
      </w:r>
      <w:r w:rsidR="004926E7" w:rsidRPr="009511F0">
        <w:t>means more than one industrial robot cell performing the same or different functions and associated equipment, in single or coupled safeguarded spaces.</w:t>
      </w:r>
    </w:p>
    <w:p w14:paraId="49F1A40D" w14:textId="1AAE83B6" w:rsidR="00C64916" w:rsidRPr="009511F0" w:rsidRDefault="00C64916" w:rsidP="00D54FB6">
      <w:pPr>
        <w:pStyle w:val="Definition"/>
      </w:pPr>
      <w:r w:rsidRPr="009511F0">
        <w:rPr>
          <w:b/>
          <w:i/>
        </w:rPr>
        <w:t>Industrial robot systems</w:t>
      </w:r>
      <w:r w:rsidR="00E80E31" w:rsidRPr="009511F0">
        <w:t> </w:t>
      </w:r>
      <w:r w:rsidR="004926E7" w:rsidRPr="009511F0">
        <w:t>means machine comprising an industrial robot, end-effectors, any end-effector sensors and equipment needed to support the intended task</w:t>
      </w:r>
      <w:r w:rsidR="00B75B86" w:rsidRPr="009511F0">
        <w:t>, and a task program.</w:t>
      </w:r>
    </w:p>
    <w:p w14:paraId="2EBC5A26" w14:textId="72748082" w:rsidR="00B75B86" w:rsidRPr="009511F0" w:rsidRDefault="00B75B86" w:rsidP="00D54FB6">
      <w:pPr>
        <w:pStyle w:val="Definition"/>
      </w:pPr>
      <w:r w:rsidRPr="009511F0">
        <w:rPr>
          <w:b/>
          <w:i/>
        </w:rPr>
        <w:t>Manipulator</w:t>
      </w:r>
      <w:r w:rsidR="00E80E31" w:rsidRPr="009511F0">
        <w:t> </w:t>
      </w:r>
      <w:r w:rsidRPr="009511F0">
        <w:t>means mechanism consisting of an arrangement of segments, jointed or sliding relative to one another, including a robot actuator, and does not include an end-effector.</w:t>
      </w:r>
    </w:p>
    <w:p w14:paraId="19641339" w14:textId="39640ADD" w:rsidR="00C16C65" w:rsidRPr="009511F0" w:rsidRDefault="00E80E31" w:rsidP="00C16C65">
      <w:pPr>
        <w:pStyle w:val="Definition"/>
      </w:pPr>
      <w:r w:rsidRPr="009511F0">
        <w:rPr>
          <w:b/>
          <w:i/>
        </w:rPr>
        <w:t>Mobile </w:t>
      </w:r>
      <w:r w:rsidR="00C16C65" w:rsidRPr="009511F0">
        <w:rPr>
          <w:b/>
          <w:i/>
        </w:rPr>
        <w:t>platform</w:t>
      </w:r>
      <w:r w:rsidRPr="009511F0">
        <w:t> </w:t>
      </w:r>
      <w:r w:rsidR="00C16C65" w:rsidRPr="009511F0">
        <w:t>means an assembly of components which enables locomotion. This includes a chassis which can be used to support a load, and may provide a structure by which to affix a manipulator.</w:t>
      </w:r>
    </w:p>
    <w:p w14:paraId="519A3418" w14:textId="4AED6582" w:rsidR="00C16C65" w:rsidRPr="009511F0" w:rsidRDefault="00E80E31" w:rsidP="00C16C65">
      <w:pPr>
        <w:pStyle w:val="Definition"/>
      </w:pPr>
      <w:r w:rsidRPr="009511F0">
        <w:rPr>
          <w:b/>
          <w:i/>
        </w:rPr>
        <w:t>Mobile </w:t>
      </w:r>
      <w:r w:rsidR="00C16C65" w:rsidRPr="009511F0">
        <w:rPr>
          <w:b/>
          <w:i/>
        </w:rPr>
        <w:t>robot</w:t>
      </w:r>
      <w:r w:rsidRPr="009511F0">
        <w:t> </w:t>
      </w:r>
      <w:r w:rsidR="00C16C65" w:rsidRPr="009511F0">
        <w:t>means a robot able to travel under its own control.</w:t>
      </w:r>
    </w:p>
    <w:p w14:paraId="46FF1165" w14:textId="01D71D2D" w:rsidR="00B75B86" w:rsidRPr="009511F0" w:rsidRDefault="00E80E31" w:rsidP="00D54FB6">
      <w:pPr>
        <w:pStyle w:val="Definition"/>
      </w:pPr>
      <w:r w:rsidRPr="009511F0">
        <w:rPr>
          <w:b/>
          <w:i/>
        </w:rPr>
        <w:t>Robot </w:t>
      </w:r>
      <w:r w:rsidR="00B75B86" w:rsidRPr="009511F0">
        <w:rPr>
          <w:b/>
          <w:i/>
        </w:rPr>
        <w:t>actuator</w:t>
      </w:r>
      <w:r w:rsidRPr="009511F0">
        <w:t> </w:t>
      </w:r>
      <w:r w:rsidR="00B75B86" w:rsidRPr="009511F0">
        <w:t>means power mechanism that converts electrical, hydraulic, pneumatic or any energy to effect the motion of the robot.</w:t>
      </w:r>
    </w:p>
    <w:p w14:paraId="19FD0590" w14:textId="542E597F" w:rsidR="00B75B86" w:rsidRPr="009511F0" w:rsidRDefault="00E80E31" w:rsidP="00D54FB6">
      <w:pPr>
        <w:pStyle w:val="Definition"/>
      </w:pPr>
      <w:r w:rsidRPr="009511F0">
        <w:rPr>
          <w:b/>
          <w:i/>
        </w:rPr>
        <w:t>Safeguarded </w:t>
      </w:r>
      <w:r w:rsidR="00B75B86" w:rsidRPr="009511F0">
        <w:rPr>
          <w:b/>
          <w:i/>
        </w:rPr>
        <w:t>space</w:t>
      </w:r>
      <w:r w:rsidRPr="009511F0">
        <w:t> </w:t>
      </w:r>
      <w:r w:rsidR="00B75B86" w:rsidRPr="009511F0">
        <w:t>means space where safeguards are active.</w:t>
      </w:r>
    </w:p>
    <w:p w14:paraId="235E1B59" w14:textId="77777777" w:rsidR="00255942" w:rsidRPr="009511F0" w:rsidRDefault="00255942" w:rsidP="00255942">
      <w:pPr>
        <w:pStyle w:val="ActHead2"/>
      </w:pPr>
      <w:bookmarkStart w:id="70" w:name="_Toc152572515"/>
      <w:r w:rsidRPr="009511F0">
        <w:rPr>
          <w:rStyle w:val="CharPartNo"/>
        </w:rPr>
        <w:t>Part 1</w:t>
      </w:r>
      <w:r w:rsidR="00EA24FE" w:rsidRPr="009511F0">
        <w:rPr>
          <w:rStyle w:val="CharPartNo"/>
        </w:rPr>
        <w:t>4</w:t>
      </w:r>
      <w:r w:rsidRPr="009511F0">
        <w:t>—</w:t>
      </w:r>
      <w:r w:rsidRPr="009511F0">
        <w:rPr>
          <w:rStyle w:val="CharPartText"/>
        </w:rPr>
        <w:t>Goods relating to manufacturing</w:t>
      </w:r>
      <w:bookmarkEnd w:id="70"/>
    </w:p>
    <w:p w14:paraId="6C4BD968" w14:textId="0239DB97" w:rsidR="00A52716" w:rsidRPr="009511F0" w:rsidRDefault="00A52716" w:rsidP="00A52716">
      <w:pPr>
        <w:pStyle w:val="ActHead5"/>
      </w:pPr>
      <w:bookmarkStart w:id="71" w:name="_Toc152572516"/>
      <w:r w:rsidRPr="009511F0">
        <w:t>6</w:t>
      </w:r>
      <w:r w:rsidR="0082159C" w:rsidRPr="009511F0">
        <w:t>1</w:t>
      </w:r>
      <w:r w:rsidRPr="009511F0">
        <w:t xml:space="preserve">  </w:t>
      </w:r>
      <w:r w:rsidR="00E86AAC" w:rsidRPr="009511F0">
        <w:t>Split consignment goods</w:t>
      </w:r>
      <w:r w:rsidR="00E80E31" w:rsidRPr="009511F0">
        <w:t xml:space="preserve"> (item </w:t>
      </w:r>
      <w:r w:rsidR="00C16C65" w:rsidRPr="009511F0">
        <w:t>45)</w:t>
      </w:r>
      <w:bookmarkEnd w:id="71"/>
    </w:p>
    <w:p w14:paraId="1C16E9AE" w14:textId="77777777" w:rsidR="00A52716" w:rsidRPr="009511F0" w:rsidRDefault="00A52716" w:rsidP="00A52716">
      <w:pPr>
        <w:pStyle w:val="SubsectionHead"/>
      </w:pPr>
      <w:r w:rsidRPr="009511F0">
        <w:t>By-law</w:t>
      </w:r>
    </w:p>
    <w:p w14:paraId="360F7102" w14:textId="4828DE24" w:rsidR="00A52716" w:rsidRPr="009511F0" w:rsidRDefault="00A52716" w:rsidP="00A52716">
      <w:pPr>
        <w:pStyle w:val="subsection"/>
      </w:pPr>
      <w:r w:rsidRPr="009511F0">
        <w:tab/>
        <w:t>(1)</w:t>
      </w:r>
      <w:r w:rsidRPr="009511F0">
        <w:tab/>
        <w:t xml:space="preserve">This section </w:t>
      </w:r>
      <w:r w:rsidR="4B4E962C" w:rsidRPr="009511F0">
        <w:t xml:space="preserve">may be cited as </w:t>
      </w:r>
      <w:r w:rsidR="00160EE0" w:rsidRPr="009511F0">
        <w:t>Customs By</w:t>
      </w:r>
      <w:r w:rsidR="00160EE0" w:rsidRPr="009511F0">
        <w:noBreakHyphen/>
      </w:r>
      <w:r w:rsidR="00E80E31" w:rsidRPr="009511F0">
        <w:t>law No. </w:t>
      </w:r>
      <w:r w:rsidR="00C16C65" w:rsidRPr="009511F0">
        <w:t>2300067</w:t>
      </w:r>
      <w:r w:rsidRPr="009511F0">
        <w:t>.</w:t>
      </w:r>
    </w:p>
    <w:p w14:paraId="096F276E" w14:textId="77777777" w:rsidR="00A52716" w:rsidRPr="009511F0" w:rsidRDefault="00A52716" w:rsidP="00A52716">
      <w:pPr>
        <w:pStyle w:val="SubsectionHead"/>
      </w:pPr>
      <w:r w:rsidRPr="009511F0">
        <w:lastRenderedPageBreak/>
        <w:t>Prescribed goods</w:t>
      </w:r>
    </w:p>
    <w:p w14:paraId="40E4C84D" w14:textId="2A0EF942" w:rsidR="00C16C65" w:rsidRPr="009511F0" w:rsidRDefault="00C16C65" w:rsidP="00781E53">
      <w:pPr>
        <w:pStyle w:val="subsection"/>
      </w:pPr>
      <w:r w:rsidRPr="009511F0">
        <w:tab/>
        <w:t>(2)</w:t>
      </w:r>
      <w:r w:rsidRPr="009511F0">
        <w:tab/>
      </w:r>
      <w:r w:rsidR="00E80E31" w:rsidRPr="009511F0">
        <w:t>For the purposes of item </w:t>
      </w:r>
      <w:r w:rsidR="3623E7B2" w:rsidRPr="009511F0">
        <w:t xml:space="preserve">45, </w:t>
      </w:r>
      <w:r w:rsidR="00E86AAC" w:rsidRPr="009511F0">
        <w:t>goods being original components of a completed machine or equipment to which a single tariff classification applies, other t</w:t>
      </w:r>
      <w:r w:rsidR="00E80E31" w:rsidRPr="009511F0">
        <w:t>han those covered by subsection </w:t>
      </w:r>
      <w:r w:rsidR="00E86AAC" w:rsidRPr="009511F0">
        <w:t>(3), are goods to which that item applies.</w:t>
      </w:r>
    </w:p>
    <w:p w14:paraId="7CCF4A35" w14:textId="4C36CEB4" w:rsidR="00DB7B7F" w:rsidRPr="009511F0" w:rsidRDefault="00E80E31" w:rsidP="00DB7B7F">
      <w:pPr>
        <w:pStyle w:val="subsection"/>
      </w:pPr>
      <w:r w:rsidRPr="009511F0">
        <w:tab/>
        <w:t>(3)</w:t>
      </w:r>
      <w:r w:rsidRPr="009511F0">
        <w:tab/>
        <w:t>Subsection </w:t>
      </w:r>
      <w:r w:rsidR="00DB7B7F" w:rsidRPr="009511F0">
        <w:t>(2) does not apply to the following goods:</w:t>
      </w:r>
    </w:p>
    <w:p w14:paraId="375EC718" w14:textId="77777777" w:rsidR="00DB7B7F" w:rsidRPr="009511F0" w:rsidRDefault="00DB7B7F" w:rsidP="00DB7B7F">
      <w:pPr>
        <w:pStyle w:val="paragraph"/>
      </w:pPr>
      <w:r w:rsidRPr="009511F0">
        <w:tab/>
        <w:t>(a)</w:t>
      </w:r>
      <w:r w:rsidRPr="009511F0">
        <w:tab/>
        <w:t>replacement parts, components or spares used in modernising or refurbishing existing machinery or equipment;</w:t>
      </w:r>
    </w:p>
    <w:p w14:paraId="4A08B6AA" w14:textId="77777777" w:rsidR="00DB7B7F" w:rsidRPr="009511F0" w:rsidRDefault="00DB7B7F" w:rsidP="00DB7B7F">
      <w:pPr>
        <w:pStyle w:val="paragraph"/>
      </w:pPr>
      <w:r w:rsidRPr="009511F0">
        <w:tab/>
        <w:t>(b)</w:t>
      </w:r>
      <w:r w:rsidRPr="009511F0">
        <w:tab/>
        <w:t>initial spare parts, maintenance tools and the like that may be supplied as part of an original shipment.</w:t>
      </w:r>
    </w:p>
    <w:p w14:paraId="728DB9C1" w14:textId="48D4D387" w:rsidR="00A52716" w:rsidRPr="009511F0" w:rsidRDefault="00A52716" w:rsidP="00A52716">
      <w:pPr>
        <w:pStyle w:val="SubsectionHead"/>
      </w:pPr>
      <w:r w:rsidRPr="009511F0">
        <w:t>Conditions</w:t>
      </w:r>
    </w:p>
    <w:p w14:paraId="421C1F5E" w14:textId="063EDB58" w:rsidR="00A52716" w:rsidRPr="009511F0" w:rsidRDefault="00A52716" w:rsidP="00A52716">
      <w:pPr>
        <w:pStyle w:val="subsection"/>
      </w:pPr>
      <w:r w:rsidRPr="009511F0">
        <w:tab/>
        <w:t>(4)</w:t>
      </w:r>
      <w:r w:rsidRPr="009511F0">
        <w:tab/>
      </w:r>
      <w:r w:rsidR="00E80E31" w:rsidRPr="009511F0">
        <w:t>Item </w:t>
      </w:r>
      <w:r w:rsidR="42162F4D" w:rsidRPr="009511F0">
        <w:t xml:space="preserve">45 applies to those goods </w:t>
      </w:r>
      <w:r w:rsidR="00E80E31" w:rsidRPr="009511F0">
        <w:t>covered by subsection </w:t>
      </w:r>
      <w:r w:rsidR="00DB7B7F" w:rsidRPr="009511F0">
        <w:t xml:space="preserve">(2) </w:t>
      </w:r>
      <w:r w:rsidR="42162F4D" w:rsidRPr="009511F0">
        <w:t>subject to the following conditions:</w:t>
      </w:r>
    </w:p>
    <w:p w14:paraId="4BEC3589" w14:textId="5E5CE181" w:rsidR="00A52716" w:rsidRPr="009511F0" w:rsidRDefault="00A52716" w:rsidP="00A52716">
      <w:pPr>
        <w:pStyle w:val="paragraph"/>
      </w:pPr>
      <w:r w:rsidRPr="009511F0">
        <w:tab/>
        <w:t>(a)</w:t>
      </w:r>
      <w:r w:rsidRPr="009511F0">
        <w:tab/>
      </w:r>
      <w:r w:rsidR="008B6130" w:rsidRPr="009511F0">
        <w:t xml:space="preserve">the goods </w:t>
      </w:r>
      <w:r w:rsidRPr="009511F0">
        <w:t>were despatched to Australia as a single consignment but were separated for shipment</w:t>
      </w:r>
      <w:r w:rsidR="00DE41CB" w:rsidRPr="009511F0">
        <w:t xml:space="preserve"> due to accidental circumstances</w:t>
      </w:r>
      <w:r w:rsidRPr="009511F0">
        <w:t>;</w:t>
      </w:r>
      <w:r w:rsidR="009B5576" w:rsidRPr="009511F0">
        <w:t xml:space="preserve"> or</w:t>
      </w:r>
    </w:p>
    <w:p w14:paraId="3FCEA12F" w14:textId="67774169" w:rsidR="00A52716" w:rsidRPr="009511F0" w:rsidRDefault="00A52716" w:rsidP="00A52716">
      <w:pPr>
        <w:pStyle w:val="paragraph"/>
      </w:pPr>
      <w:r w:rsidRPr="009511F0">
        <w:tab/>
        <w:t>(b)</w:t>
      </w:r>
      <w:r w:rsidRPr="009511F0">
        <w:tab/>
      </w:r>
      <w:r w:rsidR="008B6130" w:rsidRPr="009511F0">
        <w:t xml:space="preserve">the goods </w:t>
      </w:r>
      <w:r w:rsidRPr="009511F0">
        <w:t>are of such a size, shape or weight that transport necessities demand separate shipment; or</w:t>
      </w:r>
    </w:p>
    <w:p w14:paraId="26B68DEA" w14:textId="77777777" w:rsidR="00C16C65" w:rsidRPr="009511F0" w:rsidRDefault="00C16C65" w:rsidP="00C16C65">
      <w:pPr>
        <w:pStyle w:val="paragraph"/>
      </w:pPr>
      <w:r w:rsidRPr="009511F0">
        <w:tab/>
        <w:t>(c)</w:t>
      </w:r>
      <w:r w:rsidRPr="009511F0">
        <w:tab/>
        <w:t>transport necessities, due to the nature of the goods, demand separate modes of shipment for some components.</w:t>
      </w:r>
    </w:p>
    <w:p w14:paraId="2C498970" w14:textId="0DD3C44D" w:rsidR="00FD6E4C" w:rsidRPr="009511F0" w:rsidRDefault="00FD6E4C" w:rsidP="00FD6E4C">
      <w:pPr>
        <w:pStyle w:val="ActHead5"/>
      </w:pPr>
      <w:bookmarkStart w:id="72" w:name="_Toc152572517"/>
      <w:r w:rsidRPr="009511F0">
        <w:rPr>
          <w:rStyle w:val="CharSectno"/>
        </w:rPr>
        <w:t>6</w:t>
      </w:r>
      <w:r w:rsidR="0082159C" w:rsidRPr="009511F0">
        <w:rPr>
          <w:rStyle w:val="CharSectno"/>
        </w:rPr>
        <w:t>2</w:t>
      </w:r>
      <w:r w:rsidRPr="009511F0">
        <w:t xml:space="preserve">  </w:t>
      </w:r>
      <w:r w:rsidR="00C16C65" w:rsidRPr="009511F0">
        <w:t>Isopropyl myristate for the formulation of cosmetics (item 48)</w:t>
      </w:r>
      <w:bookmarkEnd w:id="72"/>
    </w:p>
    <w:p w14:paraId="1F0997CA" w14:textId="7B48543B" w:rsidR="00FD6E4C" w:rsidRPr="009511F0" w:rsidRDefault="00FD6E4C" w:rsidP="00FD6E4C">
      <w:pPr>
        <w:pStyle w:val="SubsectionHead"/>
      </w:pPr>
      <w:r w:rsidRPr="009511F0">
        <w:t>By</w:t>
      </w:r>
      <w:r w:rsidR="4FB95A28" w:rsidRPr="009511F0">
        <w:t>-</w:t>
      </w:r>
      <w:r w:rsidRPr="009511F0">
        <w:t>law</w:t>
      </w:r>
    </w:p>
    <w:p w14:paraId="4E10EBFC" w14:textId="189487D2" w:rsidR="00FD6E4C" w:rsidRPr="009511F0" w:rsidRDefault="00FD6E4C" w:rsidP="00FD6E4C">
      <w:pPr>
        <w:pStyle w:val="subsection"/>
      </w:pPr>
      <w:r w:rsidRPr="009511F0">
        <w:tab/>
        <w:t>(1)</w:t>
      </w:r>
      <w:r w:rsidRPr="009511F0">
        <w:tab/>
        <w:t xml:space="preserve">This section </w:t>
      </w:r>
      <w:r w:rsidR="30A524E9" w:rsidRPr="009511F0">
        <w:t xml:space="preserve">may be cited as </w:t>
      </w:r>
      <w:r w:rsidR="008B74B5" w:rsidRPr="009511F0">
        <w:t>Customs By</w:t>
      </w:r>
      <w:r w:rsidR="008B74B5" w:rsidRPr="009511F0">
        <w:noBreakHyphen/>
        <w:t>law No. </w:t>
      </w:r>
      <w:r w:rsidR="00C16C65" w:rsidRPr="009511F0">
        <w:t>2300068</w:t>
      </w:r>
      <w:r w:rsidR="00A33409" w:rsidRPr="009511F0">
        <w:t>.</w:t>
      </w:r>
    </w:p>
    <w:p w14:paraId="7A3A06F3" w14:textId="77777777" w:rsidR="00FD6E4C" w:rsidRPr="009511F0" w:rsidRDefault="00FD6E4C" w:rsidP="00FD6E4C">
      <w:pPr>
        <w:pStyle w:val="SubsectionHead"/>
      </w:pPr>
      <w:r w:rsidRPr="009511F0">
        <w:t>Prescribed goods</w:t>
      </w:r>
    </w:p>
    <w:p w14:paraId="1F298167" w14:textId="01F04483" w:rsidR="00FD6E4C" w:rsidRPr="009511F0" w:rsidRDefault="00FD6E4C" w:rsidP="00FD6E4C">
      <w:pPr>
        <w:pStyle w:val="subsection"/>
      </w:pPr>
      <w:r w:rsidRPr="009511F0">
        <w:tab/>
        <w:t>(2)</w:t>
      </w:r>
      <w:r w:rsidRPr="009511F0">
        <w:tab/>
      </w:r>
      <w:r w:rsidR="2F260ED4" w:rsidRPr="009511F0">
        <w:t>For th</w:t>
      </w:r>
      <w:r w:rsidR="008B74B5" w:rsidRPr="009511F0">
        <w:t>e purposes of item </w:t>
      </w:r>
      <w:r w:rsidR="2F260ED4" w:rsidRPr="009511F0">
        <w:t xml:space="preserve">48, </w:t>
      </w:r>
      <w:r w:rsidR="002F4BF7" w:rsidRPr="009511F0">
        <w:t>i</w:t>
      </w:r>
      <w:r w:rsidRPr="009511F0">
        <w:t>sopropyl myristate cla</w:t>
      </w:r>
      <w:r w:rsidR="008B74B5" w:rsidRPr="009511F0">
        <w:t>ssified under tariff subheading </w:t>
      </w:r>
      <w:r w:rsidRPr="009511F0">
        <w:t xml:space="preserve">2915.90.00 </w:t>
      </w:r>
      <w:r w:rsidR="002F4BF7" w:rsidRPr="009511F0">
        <w:t xml:space="preserve">are </w:t>
      </w:r>
      <w:r w:rsidR="00424413" w:rsidRPr="009511F0">
        <w:t>goods to which that item applies</w:t>
      </w:r>
      <w:r w:rsidRPr="009511F0">
        <w:t>.</w:t>
      </w:r>
    </w:p>
    <w:p w14:paraId="16562044" w14:textId="77777777" w:rsidR="00FD6E4C" w:rsidRPr="009511F0" w:rsidRDefault="00FD6E4C" w:rsidP="00FD6E4C">
      <w:pPr>
        <w:pStyle w:val="SubsectionHead"/>
      </w:pPr>
      <w:r w:rsidRPr="009511F0">
        <w:t>Conditions</w:t>
      </w:r>
    </w:p>
    <w:p w14:paraId="5221388E" w14:textId="3656551C" w:rsidR="002F4BF7"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3B0E33DB" w:rsidRPr="009511F0">
        <w:rPr>
          <w:shd w:val="clear" w:color="auto" w:fill="FFFFFF"/>
        </w:rPr>
        <w:t>48 applies to those goods</w:t>
      </w:r>
      <w:r w:rsidR="008B74B5" w:rsidRPr="009511F0">
        <w:rPr>
          <w:shd w:val="clear" w:color="auto" w:fill="FFFFFF"/>
        </w:rPr>
        <w:t xml:space="preserve"> covered by subsection </w:t>
      </w:r>
      <w:r w:rsidR="00DB7B7F" w:rsidRPr="009511F0">
        <w:rPr>
          <w:shd w:val="clear" w:color="auto" w:fill="FFFFFF"/>
        </w:rPr>
        <w:t>(2)</w:t>
      </w:r>
      <w:r w:rsidR="3B0E33DB" w:rsidRPr="009511F0">
        <w:rPr>
          <w:shd w:val="clear" w:color="auto" w:fill="FFFFFF"/>
        </w:rPr>
        <w:t xml:space="preserve"> subject </w:t>
      </w:r>
      <w:r w:rsidR="00424413" w:rsidRPr="009511F0">
        <w:rPr>
          <w:shd w:val="clear" w:color="auto" w:fill="FFFFFF"/>
        </w:rPr>
        <w:t>to both of the following</w:t>
      </w:r>
      <w:r w:rsidR="00DB7B7F" w:rsidRPr="009511F0">
        <w:rPr>
          <w:shd w:val="clear" w:color="auto" w:fill="FFFFFF"/>
        </w:rPr>
        <w:t xml:space="preserve"> conditions</w:t>
      </w:r>
      <w:r w:rsidR="3B0E33DB" w:rsidRPr="009511F0">
        <w:rPr>
          <w:shd w:val="clear" w:color="auto" w:fill="FFFFFF"/>
        </w:rPr>
        <w:t>:</w:t>
      </w:r>
    </w:p>
    <w:p w14:paraId="11FF2A62" w14:textId="3980C05A" w:rsidR="002F4BF7" w:rsidRPr="009511F0" w:rsidRDefault="002F4BF7" w:rsidP="00DD4E9F">
      <w:pPr>
        <w:pStyle w:val="paragraph"/>
        <w:rPr>
          <w:shd w:val="clear" w:color="auto" w:fill="FFFFFF"/>
        </w:rPr>
      </w:pPr>
      <w:r w:rsidRPr="009511F0">
        <w:rPr>
          <w:shd w:val="clear" w:color="auto" w:fill="FFFFFF"/>
        </w:rPr>
        <w:tab/>
        <w:t>(a)</w:t>
      </w:r>
      <w:r w:rsidRPr="009511F0">
        <w:rPr>
          <w:shd w:val="clear" w:color="auto" w:fill="FFFFFF"/>
        </w:rPr>
        <w:tab/>
        <w:t xml:space="preserve">the goods </w:t>
      </w:r>
      <w:r w:rsidR="00FD6E4C" w:rsidRPr="009511F0">
        <w:rPr>
          <w:shd w:val="clear" w:color="auto" w:fill="FFFFFF"/>
        </w:rPr>
        <w:t>are to be used in the formulation of cosmetics</w:t>
      </w:r>
      <w:r w:rsidRPr="009511F0">
        <w:rPr>
          <w:shd w:val="clear" w:color="auto" w:fill="FFFFFF"/>
        </w:rPr>
        <w:t>;</w:t>
      </w:r>
    </w:p>
    <w:p w14:paraId="01208E00" w14:textId="63329DEE" w:rsidR="00FD6E4C" w:rsidRPr="009511F0" w:rsidRDefault="002F4BF7" w:rsidP="00DD4E9F">
      <w:pPr>
        <w:pStyle w:val="paragraph"/>
      </w:pPr>
      <w:r w:rsidRPr="009511F0">
        <w:rPr>
          <w:shd w:val="clear" w:color="auto" w:fill="FFFFFF"/>
        </w:rPr>
        <w:tab/>
        <w:t>(b)</w:t>
      </w:r>
      <w:r w:rsidRPr="009511F0">
        <w:rPr>
          <w:shd w:val="clear" w:color="auto" w:fill="FFFFFF"/>
        </w:rPr>
        <w:tab/>
        <w:t>the goods are</w:t>
      </w:r>
      <w:r w:rsidR="00FD6E4C" w:rsidRPr="009511F0">
        <w:rPr>
          <w:shd w:val="clear" w:color="auto" w:fill="FFFFFF"/>
        </w:rPr>
        <w:t xml:space="preserve"> </w:t>
      </w:r>
      <w:r w:rsidRPr="009511F0">
        <w:rPr>
          <w:shd w:val="clear" w:color="auto" w:fill="FFFFFF"/>
        </w:rPr>
        <w:t>u</w:t>
      </w:r>
      <w:r w:rsidR="00FD6E4C" w:rsidRPr="009511F0">
        <w:rPr>
          <w:shd w:val="clear" w:color="auto" w:fill="FFFFFF"/>
        </w:rPr>
        <w:t xml:space="preserve">nder </w:t>
      </w:r>
      <w:r w:rsidRPr="009511F0">
        <w:rPr>
          <w:shd w:val="clear" w:color="auto" w:fill="FFFFFF"/>
        </w:rPr>
        <w:t>s</w:t>
      </w:r>
      <w:r w:rsidR="00FD6E4C" w:rsidRPr="009511F0">
        <w:rPr>
          <w:shd w:val="clear" w:color="auto" w:fill="FFFFFF"/>
        </w:rPr>
        <w:t>ecurity.</w:t>
      </w:r>
    </w:p>
    <w:p w14:paraId="58F43971" w14:textId="07464D7A" w:rsidR="00FD6E4C" w:rsidRPr="009511F0" w:rsidRDefault="00FD6E4C" w:rsidP="00FD6E4C">
      <w:pPr>
        <w:pStyle w:val="ActHead5"/>
      </w:pPr>
      <w:bookmarkStart w:id="73" w:name="_Toc152572518"/>
      <w:r w:rsidRPr="009511F0">
        <w:rPr>
          <w:rStyle w:val="CharSectno"/>
        </w:rPr>
        <w:t>6</w:t>
      </w:r>
      <w:r w:rsidR="0082159C" w:rsidRPr="009511F0">
        <w:rPr>
          <w:rStyle w:val="CharSectno"/>
        </w:rPr>
        <w:t>3</w:t>
      </w:r>
      <w:r w:rsidRPr="009511F0">
        <w:t xml:space="preserve">  </w:t>
      </w:r>
      <w:r w:rsidR="00C16C65" w:rsidRPr="009511F0">
        <w:t>Gelatin for the manufacture of capsules (item 48)</w:t>
      </w:r>
      <w:bookmarkEnd w:id="73"/>
    </w:p>
    <w:p w14:paraId="0D0AD687" w14:textId="5E7C9EFB" w:rsidR="00FD6E4C" w:rsidRPr="009511F0" w:rsidRDefault="00FD6E4C" w:rsidP="00FD6E4C">
      <w:pPr>
        <w:pStyle w:val="SubsectionHead"/>
      </w:pPr>
      <w:r w:rsidRPr="009511F0">
        <w:t>By</w:t>
      </w:r>
      <w:r w:rsidR="304EEB8F" w:rsidRPr="009511F0">
        <w:t>-</w:t>
      </w:r>
      <w:r w:rsidRPr="009511F0">
        <w:t>law</w:t>
      </w:r>
    </w:p>
    <w:p w14:paraId="73D4BBCD" w14:textId="571CF67F" w:rsidR="00FD6E4C" w:rsidRPr="009511F0" w:rsidRDefault="00FD6E4C" w:rsidP="00FD6E4C">
      <w:pPr>
        <w:pStyle w:val="subsection"/>
      </w:pPr>
      <w:r w:rsidRPr="009511F0">
        <w:tab/>
        <w:t>(1)</w:t>
      </w:r>
      <w:r w:rsidRPr="009511F0">
        <w:tab/>
        <w:t xml:space="preserve">This section </w:t>
      </w:r>
      <w:r w:rsidR="41584911" w:rsidRPr="009511F0">
        <w:t xml:space="preserve">may be cited as </w:t>
      </w:r>
      <w:r w:rsidR="008B74B5" w:rsidRPr="009511F0">
        <w:t>Customs By</w:t>
      </w:r>
      <w:r w:rsidR="008B74B5" w:rsidRPr="009511F0">
        <w:noBreakHyphen/>
        <w:t>law No. </w:t>
      </w:r>
      <w:r w:rsidR="00C16C65" w:rsidRPr="009511F0">
        <w:t>2300069</w:t>
      </w:r>
      <w:r w:rsidR="00A33409" w:rsidRPr="009511F0">
        <w:t>.</w:t>
      </w:r>
    </w:p>
    <w:p w14:paraId="4335A19B" w14:textId="77777777" w:rsidR="00FD6E4C" w:rsidRPr="009511F0" w:rsidRDefault="00FD6E4C" w:rsidP="00FD6E4C">
      <w:pPr>
        <w:pStyle w:val="SubsectionHead"/>
      </w:pPr>
      <w:r w:rsidRPr="009511F0">
        <w:lastRenderedPageBreak/>
        <w:t>Prescribed goods</w:t>
      </w:r>
    </w:p>
    <w:p w14:paraId="7B859424" w14:textId="1B33A31F" w:rsidR="00FD6E4C" w:rsidRPr="009511F0" w:rsidRDefault="00FD6E4C" w:rsidP="00FD6E4C">
      <w:pPr>
        <w:pStyle w:val="subsection"/>
      </w:pPr>
      <w:r w:rsidRPr="009511F0">
        <w:tab/>
        <w:t>(2)</w:t>
      </w:r>
      <w:r w:rsidRPr="009511F0">
        <w:tab/>
      </w:r>
      <w:r w:rsidR="47FA3A09" w:rsidRPr="009511F0">
        <w:t>For the purposes of item</w:t>
      </w:r>
      <w:r w:rsidR="008B74B5" w:rsidRPr="009511F0">
        <w:t> </w:t>
      </w:r>
      <w:r w:rsidR="47FA3A09" w:rsidRPr="009511F0">
        <w:t xml:space="preserve">48, </w:t>
      </w:r>
      <w:r w:rsidR="002F4BF7" w:rsidRPr="009511F0">
        <w:t>g</w:t>
      </w:r>
      <w:r w:rsidRPr="009511F0">
        <w:t>elatin cla</w:t>
      </w:r>
      <w:r w:rsidR="008B74B5" w:rsidRPr="009511F0">
        <w:t>ssified under tariff subheading </w:t>
      </w:r>
      <w:r w:rsidRPr="009511F0">
        <w:t xml:space="preserve">3503.00.10 </w:t>
      </w:r>
      <w:r w:rsidR="002F4BF7" w:rsidRPr="009511F0">
        <w:t xml:space="preserve">are </w:t>
      </w:r>
      <w:r w:rsidR="00424413" w:rsidRPr="009511F0">
        <w:t>goods to which that item applies</w:t>
      </w:r>
      <w:r w:rsidRPr="009511F0">
        <w:t>.</w:t>
      </w:r>
    </w:p>
    <w:p w14:paraId="4E912B4E" w14:textId="77777777" w:rsidR="00FD6E4C" w:rsidRPr="009511F0" w:rsidRDefault="00FD6E4C" w:rsidP="00FD6E4C">
      <w:pPr>
        <w:pStyle w:val="SubsectionHead"/>
      </w:pPr>
      <w:r w:rsidRPr="009511F0">
        <w:t>Conditions</w:t>
      </w:r>
    </w:p>
    <w:p w14:paraId="45DC4904" w14:textId="1EB73CF9" w:rsidR="002F4BF7"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186B6C37" w:rsidRPr="009511F0">
        <w:rPr>
          <w:shd w:val="clear" w:color="auto" w:fill="FFFFFF"/>
        </w:rPr>
        <w:t>48 applies to those goods</w:t>
      </w:r>
      <w:r w:rsidR="008B74B5" w:rsidRPr="009511F0">
        <w:rPr>
          <w:shd w:val="clear" w:color="auto" w:fill="FFFFFF"/>
        </w:rPr>
        <w:t xml:space="preserve"> covered by subsection </w:t>
      </w:r>
      <w:r w:rsidR="00DB7B7F" w:rsidRPr="009511F0">
        <w:rPr>
          <w:shd w:val="clear" w:color="auto" w:fill="FFFFFF"/>
        </w:rPr>
        <w:t>(2)</w:t>
      </w:r>
      <w:r w:rsidR="186B6C37" w:rsidRPr="009511F0">
        <w:rPr>
          <w:shd w:val="clear" w:color="auto" w:fill="FFFFFF"/>
        </w:rPr>
        <w:t xml:space="preserve"> subject to </w:t>
      </w:r>
      <w:r w:rsidR="009B5576" w:rsidRPr="009511F0">
        <w:rPr>
          <w:shd w:val="clear" w:color="auto" w:fill="FFFFFF"/>
        </w:rPr>
        <w:t xml:space="preserve">both of </w:t>
      </w:r>
      <w:r w:rsidR="186B6C37" w:rsidRPr="009511F0">
        <w:rPr>
          <w:shd w:val="clear" w:color="auto" w:fill="FFFFFF"/>
        </w:rPr>
        <w:t>the following conditions:</w:t>
      </w:r>
    </w:p>
    <w:p w14:paraId="607915C0" w14:textId="2C1FEF5B" w:rsidR="002F4BF7" w:rsidRPr="009511F0" w:rsidRDefault="002F4BF7" w:rsidP="00DD4E9F">
      <w:pPr>
        <w:pStyle w:val="paragraph"/>
        <w:rPr>
          <w:shd w:val="clear" w:color="auto" w:fill="FFFFFF"/>
        </w:rPr>
      </w:pPr>
      <w:r w:rsidRPr="009511F0">
        <w:rPr>
          <w:shd w:val="clear" w:color="auto" w:fill="FFFFFF"/>
        </w:rPr>
        <w:tab/>
        <w:t>(a)</w:t>
      </w:r>
      <w:r w:rsidRPr="009511F0">
        <w:rPr>
          <w:shd w:val="clear" w:color="auto" w:fill="FFFFFF"/>
        </w:rPr>
        <w:tab/>
        <w:t>the</w:t>
      </w:r>
      <w:r w:rsidR="00FD6E4C" w:rsidRPr="009511F0">
        <w:rPr>
          <w:shd w:val="clear" w:color="auto" w:fill="FFFFFF"/>
        </w:rPr>
        <w:t xml:space="preserve"> goods are to be used for the manufacture of capsules</w:t>
      </w:r>
      <w:r w:rsidRPr="009511F0">
        <w:rPr>
          <w:shd w:val="clear" w:color="auto" w:fill="FFFFFF"/>
        </w:rPr>
        <w:t>;</w:t>
      </w:r>
    </w:p>
    <w:p w14:paraId="07730933" w14:textId="67FB6C15" w:rsidR="00FD6E4C" w:rsidRPr="009511F0" w:rsidRDefault="002F4BF7" w:rsidP="00A33409">
      <w:pPr>
        <w:pStyle w:val="paragraph"/>
      </w:pPr>
      <w:r w:rsidRPr="009511F0">
        <w:rPr>
          <w:shd w:val="clear" w:color="auto" w:fill="FFFFFF"/>
        </w:rPr>
        <w:tab/>
        <w:t>(b)</w:t>
      </w:r>
      <w:r w:rsidRPr="009511F0">
        <w:rPr>
          <w:shd w:val="clear" w:color="auto" w:fill="FFFFFF"/>
        </w:rPr>
        <w:tab/>
        <w:t>the goods are u</w:t>
      </w:r>
      <w:r w:rsidR="00FD6E4C" w:rsidRPr="009511F0">
        <w:rPr>
          <w:shd w:val="clear" w:color="auto" w:fill="FFFFFF"/>
        </w:rPr>
        <w:t xml:space="preserve">nder </w:t>
      </w:r>
      <w:r w:rsidRPr="009511F0">
        <w:rPr>
          <w:shd w:val="clear" w:color="auto" w:fill="FFFFFF"/>
        </w:rPr>
        <w:t>s</w:t>
      </w:r>
      <w:r w:rsidR="00FD6E4C" w:rsidRPr="009511F0">
        <w:rPr>
          <w:shd w:val="clear" w:color="auto" w:fill="FFFFFF"/>
        </w:rPr>
        <w:t>ecurity.</w:t>
      </w:r>
    </w:p>
    <w:p w14:paraId="63349343" w14:textId="28963F19" w:rsidR="00FD6E4C" w:rsidRPr="009511F0" w:rsidRDefault="00FD6E4C" w:rsidP="00FD6E4C">
      <w:pPr>
        <w:pStyle w:val="ActHead5"/>
      </w:pPr>
      <w:bookmarkStart w:id="74" w:name="_Toc152572519"/>
      <w:r w:rsidRPr="009511F0">
        <w:rPr>
          <w:rStyle w:val="CharSectno"/>
        </w:rPr>
        <w:t>6</w:t>
      </w:r>
      <w:r w:rsidR="0082159C" w:rsidRPr="009511F0">
        <w:rPr>
          <w:rStyle w:val="CharSectno"/>
        </w:rPr>
        <w:t>4</w:t>
      </w:r>
      <w:r w:rsidRPr="009511F0">
        <w:t xml:space="preserve">  </w:t>
      </w:r>
      <w:r w:rsidR="00C16C65" w:rsidRPr="009511F0">
        <w:t>Uncompounded polyamides and polyesters for use in the manufacture of fibres or yarns (item 48)</w:t>
      </w:r>
      <w:bookmarkEnd w:id="74"/>
    </w:p>
    <w:p w14:paraId="3B0AC9E0" w14:textId="6A50F99E" w:rsidR="00FD6E4C" w:rsidRPr="009511F0" w:rsidRDefault="00FD6E4C" w:rsidP="00FD6E4C">
      <w:pPr>
        <w:pStyle w:val="SubsectionHead"/>
      </w:pPr>
      <w:r w:rsidRPr="009511F0">
        <w:t>By</w:t>
      </w:r>
      <w:r w:rsidR="6A5CBA37" w:rsidRPr="009511F0">
        <w:t>-</w:t>
      </w:r>
      <w:r w:rsidRPr="009511F0">
        <w:t>law</w:t>
      </w:r>
    </w:p>
    <w:p w14:paraId="08F2306B" w14:textId="213727FD" w:rsidR="00424413" w:rsidRPr="009511F0" w:rsidRDefault="00A33409" w:rsidP="00A33409">
      <w:pPr>
        <w:pStyle w:val="subsection"/>
      </w:pPr>
      <w:r w:rsidRPr="009511F0">
        <w:tab/>
        <w:t>(1)</w:t>
      </w:r>
      <w:r w:rsidRPr="009511F0">
        <w:tab/>
      </w:r>
      <w:r w:rsidR="00FD6E4C" w:rsidRPr="009511F0">
        <w:t xml:space="preserve">This section </w:t>
      </w:r>
      <w:r w:rsidR="2B35E518" w:rsidRPr="009511F0">
        <w:t xml:space="preserve">may be cited as </w:t>
      </w:r>
      <w:r w:rsidR="008B74B5" w:rsidRPr="009511F0">
        <w:t>Customs By</w:t>
      </w:r>
      <w:r w:rsidR="008B74B5" w:rsidRPr="009511F0">
        <w:noBreakHyphen/>
        <w:t>law No. </w:t>
      </w:r>
      <w:r w:rsidR="00C16C65" w:rsidRPr="009511F0">
        <w:t>2300070</w:t>
      </w:r>
      <w:r w:rsidR="00FD6E4C" w:rsidRPr="009511F0">
        <w:t>.</w:t>
      </w:r>
    </w:p>
    <w:p w14:paraId="2469656B" w14:textId="26118398" w:rsidR="00FD6E4C" w:rsidRPr="009511F0" w:rsidRDefault="00FD6E4C" w:rsidP="00A33409">
      <w:pPr>
        <w:pStyle w:val="SubsectionHead"/>
        <w:ind w:left="414" w:firstLine="720"/>
      </w:pPr>
      <w:r w:rsidRPr="009511F0">
        <w:t>Prescribed goods</w:t>
      </w:r>
    </w:p>
    <w:p w14:paraId="244FFD79" w14:textId="5A93B80D" w:rsidR="007D3EE9" w:rsidRPr="009511F0" w:rsidRDefault="00FD6E4C" w:rsidP="00FD6E4C">
      <w:pPr>
        <w:pStyle w:val="subsection"/>
      </w:pPr>
      <w:r w:rsidRPr="009511F0">
        <w:tab/>
        <w:t>(2)</w:t>
      </w:r>
      <w:r w:rsidRPr="009511F0">
        <w:tab/>
      </w:r>
      <w:r w:rsidR="7E3F5D0A" w:rsidRPr="009511F0">
        <w:t>For the p</w:t>
      </w:r>
      <w:r w:rsidR="008B74B5" w:rsidRPr="009511F0">
        <w:t>urposes of item </w:t>
      </w:r>
      <w:r w:rsidR="7E3F5D0A" w:rsidRPr="009511F0">
        <w:t>48, g</w:t>
      </w:r>
      <w:r w:rsidR="002F4BF7" w:rsidRPr="009511F0">
        <w:t xml:space="preserve">oods </w:t>
      </w:r>
      <w:r w:rsidR="00424413" w:rsidRPr="009511F0">
        <w:t xml:space="preserve">that </w:t>
      </w:r>
      <w:r w:rsidR="002F4BF7" w:rsidRPr="009511F0">
        <w:t>are u</w:t>
      </w:r>
      <w:r w:rsidRPr="009511F0">
        <w:t>ncompounded polyamides and polyesters, classified under</w:t>
      </w:r>
      <w:r w:rsidR="007D3EE9" w:rsidRPr="009511F0">
        <w:t xml:space="preserve"> either</w:t>
      </w:r>
      <w:r w:rsidR="00424413" w:rsidRPr="009511F0">
        <w:t xml:space="preserve"> of the following</w:t>
      </w:r>
      <w:r w:rsidR="00DB7B7F" w:rsidRPr="009511F0">
        <w:t>,</w:t>
      </w:r>
      <w:r w:rsidR="00424413" w:rsidRPr="009511F0">
        <w:t xml:space="preserve"> are goods to which that item applies</w:t>
      </w:r>
      <w:r w:rsidR="007D3EE9" w:rsidRPr="009511F0">
        <w:t>:</w:t>
      </w:r>
    </w:p>
    <w:p w14:paraId="20F922E8" w14:textId="0B74834E" w:rsidR="00C16C65" w:rsidRPr="009511F0" w:rsidRDefault="00C16C65" w:rsidP="00C16C65">
      <w:pPr>
        <w:pStyle w:val="paragraph"/>
      </w:pPr>
      <w:r w:rsidRPr="009511F0">
        <w:tab/>
        <w:t>(a</w:t>
      </w:r>
      <w:r w:rsidR="008B74B5" w:rsidRPr="009511F0">
        <w:t>)</w:t>
      </w:r>
      <w:r w:rsidR="008B74B5" w:rsidRPr="009511F0">
        <w:tab/>
        <w:t>any one of tariff subheadings </w:t>
      </w:r>
      <w:r w:rsidRPr="009511F0">
        <w:t>3907.6, 3907.70.00, 3907.9;</w:t>
      </w:r>
      <w:r w:rsidR="00A33409" w:rsidRPr="009511F0">
        <w:t xml:space="preserve"> or</w:t>
      </w:r>
    </w:p>
    <w:p w14:paraId="7A647AFB" w14:textId="309EAA7A" w:rsidR="00FD6E4C" w:rsidRPr="009511F0" w:rsidRDefault="007D3EE9" w:rsidP="00DD4E9F">
      <w:pPr>
        <w:pStyle w:val="paragraph"/>
      </w:pPr>
      <w:r w:rsidRPr="009511F0">
        <w:tab/>
        <w:t>(b)</w:t>
      </w:r>
      <w:r w:rsidRPr="009511F0">
        <w:tab/>
      </w:r>
      <w:r w:rsidR="008B74B5" w:rsidRPr="009511F0">
        <w:t>tariff heading </w:t>
      </w:r>
      <w:r w:rsidR="00FD6E4C" w:rsidRPr="009511F0">
        <w:t>3908.</w:t>
      </w:r>
    </w:p>
    <w:p w14:paraId="7BCEE977" w14:textId="77777777" w:rsidR="00FD6E4C" w:rsidRPr="009511F0" w:rsidRDefault="00FD6E4C" w:rsidP="00FD6E4C">
      <w:pPr>
        <w:pStyle w:val="SubsectionHead"/>
      </w:pPr>
      <w:r w:rsidRPr="009511F0">
        <w:t>Conditions</w:t>
      </w:r>
    </w:p>
    <w:p w14:paraId="7CE31CD4" w14:textId="4B0F561C" w:rsidR="0034223D"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4742C2C8" w:rsidRPr="009511F0">
        <w:rPr>
          <w:shd w:val="clear" w:color="auto" w:fill="FFFFFF"/>
        </w:rPr>
        <w:t>48 applies to those goods</w:t>
      </w:r>
      <w:r w:rsidR="008B74B5" w:rsidRPr="009511F0">
        <w:rPr>
          <w:shd w:val="clear" w:color="auto" w:fill="FFFFFF"/>
        </w:rPr>
        <w:t xml:space="preserve"> covered by subsection </w:t>
      </w:r>
      <w:r w:rsidR="00DB7B7F" w:rsidRPr="009511F0">
        <w:rPr>
          <w:shd w:val="clear" w:color="auto" w:fill="FFFFFF"/>
        </w:rPr>
        <w:t>(2)</w:t>
      </w:r>
      <w:r w:rsidR="4742C2C8" w:rsidRPr="009511F0">
        <w:rPr>
          <w:shd w:val="clear" w:color="auto" w:fill="FFFFFF"/>
        </w:rPr>
        <w:t xml:space="preserve"> subject to </w:t>
      </w:r>
      <w:r w:rsidR="00424413" w:rsidRPr="009511F0">
        <w:rPr>
          <w:shd w:val="clear" w:color="auto" w:fill="FFFFFF"/>
        </w:rPr>
        <w:t>both of the following</w:t>
      </w:r>
      <w:r w:rsidR="00DB7B7F" w:rsidRPr="009511F0">
        <w:rPr>
          <w:shd w:val="clear" w:color="auto" w:fill="FFFFFF"/>
        </w:rPr>
        <w:t xml:space="preserve"> conditions</w:t>
      </w:r>
      <w:r w:rsidR="4742C2C8" w:rsidRPr="009511F0">
        <w:rPr>
          <w:shd w:val="clear" w:color="auto" w:fill="FFFFFF"/>
        </w:rPr>
        <w:t>:</w:t>
      </w:r>
    </w:p>
    <w:p w14:paraId="4BDF64DA" w14:textId="779D5C45" w:rsidR="00FD6E4C" w:rsidRPr="009511F0" w:rsidRDefault="0034223D" w:rsidP="00DD4E9F">
      <w:pPr>
        <w:pStyle w:val="paragraph"/>
        <w:rPr>
          <w:shd w:val="clear" w:color="auto" w:fill="FFFFFF"/>
        </w:rPr>
      </w:pPr>
      <w:r w:rsidRPr="009511F0">
        <w:rPr>
          <w:shd w:val="clear" w:color="auto" w:fill="FFFFFF"/>
        </w:rPr>
        <w:tab/>
        <w:t>(a)</w:t>
      </w:r>
      <w:r w:rsidRPr="009511F0">
        <w:rPr>
          <w:shd w:val="clear" w:color="auto" w:fill="FFFFFF"/>
        </w:rPr>
        <w:tab/>
        <w:t xml:space="preserve">the </w:t>
      </w:r>
      <w:r w:rsidR="00FD6E4C" w:rsidRPr="009511F0">
        <w:rPr>
          <w:shd w:val="clear" w:color="auto" w:fill="FFFFFF"/>
        </w:rPr>
        <w:t>goods are to be used for the manufacture of</w:t>
      </w:r>
      <w:r w:rsidRPr="009511F0">
        <w:rPr>
          <w:shd w:val="clear" w:color="auto" w:fill="FFFFFF"/>
        </w:rPr>
        <w:t xml:space="preserve"> fibres or yarns;</w:t>
      </w:r>
    </w:p>
    <w:p w14:paraId="5A4C6062" w14:textId="2C5D65E3"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r>
      <w:r w:rsidR="0034223D" w:rsidRPr="009511F0">
        <w:rPr>
          <w:shd w:val="clear" w:color="auto" w:fill="FFFFFF"/>
        </w:rPr>
        <w:t>the goods are under security</w:t>
      </w:r>
      <w:r w:rsidRPr="009511F0">
        <w:rPr>
          <w:shd w:val="clear" w:color="auto" w:fill="FFFFFF"/>
        </w:rPr>
        <w:t>.</w:t>
      </w:r>
    </w:p>
    <w:p w14:paraId="3F1A8743" w14:textId="698956B0" w:rsidR="00FD6E4C" w:rsidRPr="009511F0" w:rsidRDefault="00FD6E4C" w:rsidP="00FD6E4C">
      <w:pPr>
        <w:pStyle w:val="ActHead5"/>
      </w:pPr>
      <w:bookmarkStart w:id="75" w:name="_Toc152572520"/>
      <w:r w:rsidRPr="009511F0">
        <w:rPr>
          <w:rStyle w:val="CharSectno"/>
        </w:rPr>
        <w:t>6</w:t>
      </w:r>
      <w:r w:rsidR="0082159C" w:rsidRPr="009511F0">
        <w:rPr>
          <w:rStyle w:val="CharSectno"/>
        </w:rPr>
        <w:t>5</w:t>
      </w:r>
      <w:r w:rsidRPr="009511F0">
        <w:t xml:space="preserve">  </w:t>
      </w:r>
      <w:r w:rsidR="00C16C65" w:rsidRPr="009511F0">
        <w:t>Coated paper and coated paperboard for use in the production of magazines (item 48)</w:t>
      </w:r>
      <w:bookmarkEnd w:id="75"/>
    </w:p>
    <w:p w14:paraId="33316415" w14:textId="705CCC31" w:rsidR="00FD6E4C" w:rsidRPr="009511F0" w:rsidRDefault="00FD6E4C" w:rsidP="00FD6E4C">
      <w:pPr>
        <w:pStyle w:val="SubsectionHead"/>
      </w:pPr>
      <w:r w:rsidRPr="009511F0">
        <w:t>By</w:t>
      </w:r>
      <w:r w:rsidR="2A0CDBF0" w:rsidRPr="009511F0">
        <w:t>-</w:t>
      </w:r>
      <w:r w:rsidRPr="009511F0">
        <w:t>law</w:t>
      </w:r>
    </w:p>
    <w:p w14:paraId="08D94396" w14:textId="2161E179" w:rsidR="00FD6E4C" w:rsidRPr="009511F0" w:rsidRDefault="00FD6E4C" w:rsidP="00FD6E4C">
      <w:pPr>
        <w:pStyle w:val="subsection"/>
      </w:pPr>
      <w:r w:rsidRPr="009511F0">
        <w:tab/>
        <w:t>(1)</w:t>
      </w:r>
      <w:r w:rsidRPr="009511F0">
        <w:tab/>
        <w:t xml:space="preserve">This section </w:t>
      </w:r>
      <w:r w:rsidR="17B35710" w:rsidRPr="009511F0">
        <w:t xml:space="preserve">may be cited as </w:t>
      </w:r>
      <w:r w:rsidR="008B74B5" w:rsidRPr="009511F0">
        <w:t>Customs By</w:t>
      </w:r>
      <w:r w:rsidR="008B74B5" w:rsidRPr="009511F0">
        <w:noBreakHyphen/>
        <w:t>law No. </w:t>
      </w:r>
      <w:r w:rsidR="00C16C65" w:rsidRPr="009511F0">
        <w:t>2300071</w:t>
      </w:r>
      <w:r w:rsidR="00A33409" w:rsidRPr="009511F0">
        <w:t>.</w:t>
      </w:r>
    </w:p>
    <w:p w14:paraId="12028FB0" w14:textId="77777777" w:rsidR="00FD6E4C" w:rsidRPr="009511F0" w:rsidRDefault="00FD6E4C" w:rsidP="00FD6E4C">
      <w:pPr>
        <w:pStyle w:val="SubsectionHead"/>
      </w:pPr>
      <w:r w:rsidRPr="009511F0">
        <w:t>Prescribed goods</w:t>
      </w:r>
    </w:p>
    <w:p w14:paraId="074EFD47" w14:textId="6B550CC0" w:rsidR="00FD6E4C" w:rsidRPr="009511F0" w:rsidRDefault="00FD6E4C" w:rsidP="00FD6E4C">
      <w:pPr>
        <w:pStyle w:val="subsection"/>
        <w:rPr>
          <w:shd w:val="clear" w:color="auto" w:fill="FFFFFF"/>
        </w:rPr>
      </w:pPr>
      <w:r w:rsidRPr="009511F0">
        <w:tab/>
        <w:t>(2)</w:t>
      </w:r>
      <w:r w:rsidRPr="009511F0">
        <w:tab/>
      </w:r>
      <w:r w:rsidR="3983A689" w:rsidRPr="009511F0">
        <w:t>F</w:t>
      </w:r>
      <w:r w:rsidR="008B74B5" w:rsidRPr="009511F0">
        <w:t>or the purposes of item </w:t>
      </w:r>
      <w:r w:rsidR="427FE19B" w:rsidRPr="009511F0">
        <w:t xml:space="preserve">48, </w:t>
      </w:r>
      <w:r w:rsidR="00C16C65" w:rsidRPr="009511F0">
        <w:rPr>
          <w:shd w:val="clear" w:color="auto" w:fill="FFFFFF"/>
        </w:rPr>
        <w:t xml:space="preserve">coated paper or coated paperboard, classified </w:t>
      </w:r>
      <w:r w:rsidR="008B74B5" w:rsidRPr="009511F0">
        <w:rPr>
          <w:shd w:val="clear" w:color="auto" w:fill="FFFFFF"/>
        </w:rPr>
        <w:t>under tariff headings 4810 or </w:t>
      </w:r>
      <w:r w:rsidRPr="009511F0">
        <w:rPr>
          <w:shd w:val="clear" w:color="auto" w:fill="FFFFFF"/>
        </w:rPr>
        <w:t>4811</w:t>
      </w:r>
      <w:r w:rsidR="00E74C1F" w:rsidRPr="009511F0">
        <w:t>,</w:t>
      </w:r>
      <w:r w:rsidRPr="009511F0">
        <w:rPr>
          <w:shd w:val="clear" w:color="auto" w:fill="FFFFFF"/>
        </w:rPr>
        <w:t xml:space="preserve"> are </w:t>
      </w:r>
      <w:r w:rsidR="002D0419" w:rsidRPr="009511F0">
        <w:rPr>
          <w:shd w:val="clear" w:color="auto" w:fill="FFFFFF"/>
        </w:rPr>
        <w:t>goods to which that item applies</w:t>
      </w:r>
      <w:r w:rsidRPr="009511F0">
        <w:rPr>
          <w:shd w:val="clear" w:color="auto" w:fill="FFFFFF"/>
        </w:rPr>
        <w:t>.</w:t>
      </w:r>
    </w:p>
    <w:p w14:paraId="7C5731F4" w14:textId="77777777" w:rsidR="00FD6E4C" w:rsidRPr="009511F0" w:rsidRDefault="00FD6E4C" w:rsidP="00FD6E4C">
      <w:pPr>
        <w:pStyle w:val="SubsectionHead"/>
      </w:pPr>
      <w:r w:rsidRPr="009511F0">
        <w:t>Conditions</w:t>
      </w:r>
    </w:p>
    <w:p w14:paraId="253DBBAC" w14:textId="47874D5C" w:rsidR="00736529"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63DF99A3" w:rsidRPr="009511F0">
        <w:rPr>
          <w:shd w:val="clear" w:color="auto" w:fill="FFFFFF"/>
        </w:rPr>
        <w:t>48 applies to those goods</w:t>
      </w:r>
      <w:r w:rsidR="008B74B5" w:rsidRPr="009511F0">
        <w:rPr>
          <w:shd w:val="clear" w:color="auto" w:fill="FFFFFF"/>
        </w:rPr>
        <w:t xml:space="preserve"> covered by subsection </w:t>
      </w:r>
      <w:r w:rsidR="00EF2D17" w:rsidRPr="009511F0">
        <w:rPr>
          <w:shd w:val="clear" w:color="auto" w:fill="FFFFFF"/>
        </w:rPr>
        <w:t>(2)</w:t>
      </w:r>
      <w:r w:rsidR="63DF99A3" w:rsidRPr="009511F0">
        <w:rPr>
          <w:shd w:val="clear" w:color="auto" w:fill="FFFFFF"/>
        </w:rPr>
        <w:t xml:space="preserve"> subject to </w:t>
      </w:r>
      <w:r w:rsidR="002D0419" w:rsidRPr="009511F0">
        <w:rPr>
          <w:shd w:val="clear" w:color="auto" w:fill="FFFFFF"/>
        </w:rPr>
        <w:t xml:space="preserve">both of </w:t>
      </w:r>
      <w:r w:rsidR="63DF99A3" w:rsidRPr="009511F0">
        <w:rPr>
          <w:shd w:val="clear" w:color="auto" w:fill="FFFFFF"/>
        </w:rPr>
        <w:t>the following</w:t>
      </w:r>
      <w:r w:rsidR="00EF2D17" w:rsidRPr="009511F0">
        <w:rPr>
          <w:shd w:val="clear" w:color="auto" w:fill="FFFFFF"/>
        </w:rPr>
        <w:t xml:space="preserve"> conditions</w:t>
      </w:r>
      <w:r w:rsidR="63DF99A3" w:rsidRPr="009511F0">
        <w:rPr>
          <w:shd w:val="clear" w:color="auto" w:fill="FFFFFF"/>
        </w:rPr>
        <w:t>:</w:t>
      </w:r>
    </w:p>
    <w:p w14:paraId="7FE3E0FE" w14:textId="29AE6B23" w:rsidR="00736529" w:rsidRPr="009511F0" w:rsidRDefault="00736529" w:rsidP="00DD4E9F">
      <w:pPr>
        <w:pStyle w:val="paragraph"/>
        <w:rPr>
          <w:shd w:val="clear" w:color="auto" w:fill="FFFFFF"/>
        </w:rPr>
      </w:pPr>
      <w:r w:rsidRPr="009511F0">
        <w:rPr>
          <w:shd w:val="clear" w:color="auto" w:fill="FFFFFF"/>
        </w:rPr>
        <w:lastRenderedPageBreak/>
        <w:tab/>
        <w:t>(a)</w:t>
      </w:r>
      <w:r w:rsidRPr="009511F0">
        <w:rPr>
          <w:shd w:val="clear" w:color="auto" w:fill="FFFFFF"/>
        </w:rPr>
        <w:tab/>
        <w:t>the</w:t>
      </w:r>
      <w:r w:rsidR="00FD6E4C" w:rsidRPr="009511F0">
        <w:rPr>
          <w:shd w:val="clear" w:color="auto" w:fill="FFFFFF"/>
        </w:rPr>
        <w:t xml:space="preserve"> goods are to be used in the production of magazines which, if imported, would be classified under t</w:t>
      </w:r>
      <w:r w:rsidR="008B74B5" w:rsidRPr="009511F0">
        <w:rPr>
          <w:shd w:val="clear" w:color="auto" w:fill="FFFFFF"/>
        </w:rPr>
        <w:t>ariff subheading </w:t>
      </w:r>
      <w:r w:rsidR="00FD6E4C" w:rsidRPr="009511F0">
        <w:rPr>
          <w:shd w:val="clear" w:color="auto" w:fill="FFFFFF"/>
        </w:rPr>
        <w:t>4902.90.00</w:t>
      </w:r>
      <w:r w:rsidRPr="009511F0">
        <w:rPr>
          <w:shd w:val="clear" w:color="auto" w:fill="FFFFFF"/>
        </w:rPr>
        <w:t>;</w:t>
      </w:r>
    </w:p>
    <w:p w14:paraId="38246171" w14:textId="7DD93928" w:rsidR="00FD6E4C" w:rsidRPr="009511F0" w:rsidRDefault="00736529" w:rsidP="00DD4E9F">
      <w:pPr>
        <w:pStyle w:val="paragraph"/>
      </w:pPr>
      <w:r w:rsidRPr="009511F0">
        <w:rPr>
          <w:shd w:val="clear" w:color="auto" w:fill="FFFFFF"/>
        </w:rPr>
        <w:tab/>
        <w:t>(b)</w:t>
      </w:r>
      <w:r w:rsidRPr="009511F0">
        <w:rPr>
          <w:shd w:val="clear" w:color="auto" w:fill="FFFFFF"/>
        </w:rPr>
        <w:tab/>
        <w:t>the goods are u</w:t>
      </w:r>
      <w:r w:rsidR="00FD6E4C" w:rsidRPr="009511F0">
        <w:rPr>
          <w:shd w:val="clear" w:color="auto" w:fill="FFFFFF"/>
        </w:rPr>
        <w:t xml:space="preserve">nder </w:t>
      </w:r>
      <w:r w:rsidRPr="009511F0">
        <w:rPr>
          <w:shd w:val="clear" w:color="auto" w:fill="FFFFFF"/>
        </w:rPr>
        <w:t>s</w:t>
      </w:r>
      <w:r w:rsidR="00FD6E4C" w:rsidRPr="009511F0">
        <w:rPr>
          <w:shd w:val="clear" w:color="auto" w:fill="FFFFFF"/>
        </w:rPr>
        <w:t>ecurity.</w:t>
      </w:r>
    </w:p>
    <w:p w14:paraId="66BAF301" w14:textId="77777777" w:rsidR="00FD6E4C" w:rsidRPr="009511F0" w:rsidRDefault="00FD6E4C" w:rsidP="00FD6E4C">
      <w:pPr>
        <w:pStyle w:val="SubsectionHead"/>
      </w:pPr>
      <w:r w:rsidRPr="009511F0">
        <w:t>Definitions</w:t>
      </w:r>
    </w:p>
    <w:p w14:paraId="2D096E17" w14:textId="77777777" w:rsidR="00FD6E4C" w:rsidRPr="009511F0" w:rsidRDefault="00FD6E4C" w:rsidP="00FD6E4C">
      <w:pPr>
        <w:pStyle w:val="subsection"/>
      </w:pPr>
      <w:r w:rsidRPr="009511F0">
        <w:tab/>
        <w:t>(4)</w:t>
      </w:r>
      <w:r w:rsidRPr="009511F0">
        <w:tab/>
        <w:t>In this section:</w:t>
      </w:r>
    </w:p>
    <w:p w14:paraId="5DD14471" w14:textId="138734D6" w:rsidR="00FD6E4C" w:rsidRPr="009511F0" w:rsidRDefault="00FD6E4C" w:rsidP="00FD6E4C">
      <w:pPr>
        <w:pStyle w:val="Definition"/>
      </w:pPr>
      <w:r w:rsidRPr="009511F0">
        <w:rPr>
          <w:b/>
          <w:i/>
        </w:rPr>
        <w:t>magazine</w:t>
      </w:r>
      <w:r w:rsidR="008B74B5" w:rsidRPr="009511F0">
        <w:t> </w:t>
      </w:r>
      <w:r w:rsidRPr="009511F0">
        <w:t>means one issue in a continuous series under the same title published at regular intervals but at least half yearly; and does not include any of the following:</w:t>
      </w:r>
    </w:p>
    <w:p w14:paraId="403B85F5" w14:textId="77777777" w:rsidR="00FD6E4C" w:rsidRPr="009511F0" w:rsidRDefault="00FD6E4C" w:rsidP="00FD6E4C">
      <w:pPr>
        <w:pStyle w:val="paragraph"/>
      </w:pPr>
      <w:r w:rsidRPr="009511F0">
        <w:tab/>
        <w:t>(a)</w:t>
      </w:r>
      <w:r w:rsidRPr="009511F0">
        <w:tab/>
        <w:t>comics;</w:t>
      </w:r>
    </w:p>
    <w:p w14:paraId="468ED8DA" w14:textId="77777777" w:rsidR="00FD6E4C" w:rsidRPr="009511F0" w:rsidRDefault="00FD6E4C" w:rsidP="00FD6E4C">
      <w:pPr>
        <w:pStyle w:val="paragraph"/>
      </w:pPr>
      <w:r w:rsidRPr="009511F0">
        <w:tab/>
        <w:t>(b)</w:t>
      </w:r>
      <w:r w:rsidRPr="009511F0">
        <w:tab/>
        <w:t>newspapers;</w:t>
      </w:r>
    </w:p>
    <w:p w14:paraId="7121FCA8" w14:textId="77777777" w:rsidR="00FD6E4C" w:rsidRPr="009511F0" w:rsidRDefault="00FD6E4C" w:rsidP="00FD6E4C">
      <w:pPr>
        <w:pStyle w:val="paragraph"/>
      </w:pPr>
      <w:r w:rsidRPr="009511F0">
        <w:tab/>
        <w:t>(c)</w:t>
      </w:r>
      <w:r w:rsidRPr="009511F0">
        <w:tab/>
        <w:t>staff journals;</w:t>
      </w:r>
    </w:p>
    <w:p w14:paraId="3FE6B497" w14:textId="77777777" w:rsidR="00FD6E4C" w:rsidRPr="009511F0" w:rsidRDefault="00FD6E4C" w:rsidP="00FD6E4C">
      <w:pPr>
        <w:pStyle w:val="paragraph"/>
      </w:pPr>
      <w:r w:rsidRPr="009511F0">
        <w:tab/>
        <w:t>(d)</w:t>
      </w:r>
      <w:r w:rsidRPr="009511F0">
        <w:tab/>
        <w:t>magazines issued primarily for publicity or promotional purposes;</w:t>
      </w:r>
    </w:p>
    <w:p w14:paraId="10AACC91" w14:textId="77777777" w:rsidR="00FD6E4C" w:rsidRPr="009511F0" w:rsidRDefault="00FD6E4C" w:rsidP="00FD6E4C">
      <w:pPr>
        <w:pStyle w:val="paragraph"/>
      </w:pPr>
      <w:r w:rsidRPr="009511F0">
        <w:tab/>
        <w:t>(e)</w:t>
      </w:r>
      <w:r w:rsidRPr="009511F0">
        <w:tab/>
        <w:t>Federal, State or Territorial Government magazines; or</w:t>
      </w:r>
    </w:p>
    <w:p w14:paraId="037683A3" w14:textId="7207A8FA" w:rsidR="00FD6E4C" w:rsidRPr="009511F0" w:rsidRDefault="00FD6E4C" w:rsidP="00FD6E4C">
      <w:pPr>
        <w:pStyle w:val="paragraph"/>
      </w:pPr>
      <w:r w:rsidRPr="009511F0">
        <w:tab/>
        <w:t>(f)</w:t>
      </w:r>
      <w:r w:rsidRPr="009511F0">
        <w:tab/>
        <w:t>inserts for the pu</w:t>
      </w:r>
      <w:r w:rsidR="008B74B5" w:rsidRPr="009511F0">
        <w:t>blications listed at paragraphs (a) to </w:t>
      </w:r>
      <w:r w:rsidRPr="009511F0">
        <w:t>(e) above.</w:t>
      </w:r>
    </w:p>
    <w:p w14:paraId="74A4B717" w14:textId="00381C1F" w:rsidR="00FD6E4C" w:rsidRPr="009511F0" w:rsidRDefault="00FD6E4C" w:rsidP="00FD6E4C">
      <w:pPr>
        <w:pStyle w:val="ActHead5"/>
      </w:pPr>
      <w:bookmarkStart w:id="76" w:name="_Toc152572521"/>
      <w:r w:rsidRPr="009511F0">
        <w:rPr>
          <w:rStyle w:val="CharSectno"/>
        </w:rPr>
        <w:t>6</w:t>
      </w:r>
      <w:r w:rsidR="0082159C" w:rsidRPr="009511F0">
        <w:rPr>
          <w:rStyle w:val="CharSectno"/>
        </w:rPr>
        <w:t>6</w:t>
      </w:r>
      <w:r w:rsidRPr="009511F0">
        <w:t xml:space="preserve">  </w:t>
      </w:r>
      <w:r w:rsidR="00C16C65" w:rsidRPr="009511F0">
        <w:t>Coated paper for use in the production of newspapers, periodicals, posters and other printed matter (item 48)</w:t>
      </w:r>
      <w:bookmarkEnd w:id="76"/>
    </w:p>
    <w:p w14:paraId="16A224E0" w14:textId="3BD308CC" w:rsidR="00FD6E4C" w:rsidRPr="009511F0" w:rsidRDefault="00FD6E4C" w:rsidP="00FD6E4C">
      <w:pPr>
        <w:pStyle w:val="SubsectionHead"/>
      </w:pPr>
      <w:r w:rsidRPr="009511F0">
        <w:t>By</w:t>
      </w:r>
      <w:r w:rsidR="0A2616E5" w:rsidRPr="009511F0">
        <w:t>-</w:t>
      </w:r>
      <w:r w:rsidRPr="009511F0">
        <w:t>law</w:t>
      </w:r>
    </w:p>
    <w:p w14:paraId="656D5840" w14:textId="616FB6EF" w:rsidR="00FD6E4C" w:rsidRPr="009511F0" w:rsidRDefault="00FD6E4C" w:rsidP="00FD6E4C">
      <w:pPr>
        <w:pStyle w:val="subsection"/>
      </w:pPr>
      <w:r w:rsidRPr="009511F0">
        <w:tab/>
        <w:t>(1)</w:t>
      </w:r>
      <w:r w:rsidRPr="009511F0">
        <w:tab/>
        <w:t xml:space="preserve">This section </w:t>
      </w:r>
      <w:r w:rsidR="627CA3C4" w:rsidRPr="009511F0">
        <w:t xml:space="preserve">may be cited as </w:t>
      </w:r>
      <w:r w:rsidRPr="009511F0">
        <w:t>Customs By</w:t>
      </w:r>
      <w:r w:rsidRPr="009511F0">
        <w:noBreakHyphen/>
        <w:t>law No.</w:t>
      </w:r>
      <w:r w:rsidR="008B74B5" w:rsidRPr="009511F0">
        <w:t> </w:t>
      </w:r>
      <w:r w:rsidR="00C16C65" w:rsidRPr="009511F0">
        <w:t>2300072</w:t>
      </w:r>
      <w:r w:rsidRPr="009511F0">
        <w:t xml:space="preserve">. </w:t>
      </w:r>
    </w:p>
    <w:p w14:paraId="2EDF75E7" w14:textId="77777777" w:rsidR="00FD6E4C" w:rsidRPr="009511F0" w:rsidRDefault="00FD6E4C" w:rsidP="00FD6E4C">
      <w:pPr>
        <w:pStyle w:val="SubsectionHead"/>
      </w:pPr>
      <w:r w:rsidRPr="009511F0">
        <w:t>Prescribed goods</w:t>
      </w:r>
    </w:p>
    <w:p w14:paraId="4DBAF2E9" w14:textId="56A49F32" w:rsidR="00FD6E4C" w:rsidRPr="009511F0" w:rsidRDefault="00FD6E4C" w:rsidP="00FD6E4C">
      <w:pPr>
        <w:pStyle w:val="subsection"/>
      </w:pPr>
      <w:r w:rsidRPr="009511F0">
        <w:tab/>
        <w:t>(2)</w:t>
      </w:r>
      <w:r w:rsidRPr="009511F0">
        <w:tab/>
      </w:r>
      <w:r w:rsidR="008B74B5" w:rsidRPr="009511F0">
        <w:t>For the purposes of item </w:t>
      </w:r>
      <w:r w:rsidR="7A951C78" w:rsidRPr="009511F0">
        <w:t xml:space="preserve">48, </w:t>
      </w:r>
      <w:r w:rsidR="00020490" w:rsidRPr="009511F0">
        <w:t xml:space="preserve">goods </w:t>
      </w:r>
      <w:r w:rsidR="00334949" w:rsidRPr="009511F0">
        <w:t xml:space="preserve">to which that item applies are goods for which </w:t>
      </w:r>
      <w:r w:rsidR="00020490" w:rsidRPr="009511F0">
        <w:t>all of the following appl</w:t>
      </w:r>
      <w:r w:rsidR="008833D5" w:rsidRPr="009511F0">
        <w:t>y</w:t>
      </w:r>
      <w:r w:rsidRPr="009511F0">
        <w:t>:</w:t>
      </w:r>
    </w:p>
    <w:p w14:paraId="1805C63D" w14:textId="2AF95AD8" w:rsidR="00FD6E4C" w:rsidRPr="009511F0" w:rsidRDefault="00FD6E4C" w:rsidP="00FD6E4C">
      <w:pPr>
        <w:pStyle w:val="paragraph"/>
        <w:rPr>
          <w:shd w:val="clear" w:color="auto" w:fill="FFFFFF"/>
        </w:rPr>
      </w:pPr>
      <w:r w:rsidRPr="009511F0">
        <w:rPr>
          <w:shd w:val="clear" w:color="auto" w:fill="FFFFFF"/>
        </w:rPr>
        <w:tab/>
        <w:t>(a)</w:t>
      </w:r>
      <w:r w:rsidRPr="009511F0">
        <w:rPr>
          <w:shd w:val="clear" w:color="auto" w:fill="FFFFFF"/>
        </w:rPr>
        <w:tab/>
        <w:t>are coated paper c</w:t>
      </w:r>
      <w:r w:rsidR="008B74B5" w:rsidRPr="009511F0">
        <w:rPr>
          <w:shd w:val="clear" w:color="auto" w:fill="FFFFFF"/>
        </w:rPr>
        <w:t>lassified under tariff headings 4810 or </w:t>
      </w:r>
      <w:r w:rsidRPr="009511F0">
        <w:rPr>
          <w:shd w:val="clear" w:color="auto" w:fill="FFFFFF"/>
        </w:rPr>
        <w:t xml:space="preserve">4811; </w:t>
      </w:r>
    </w:p>
    <w:p w14:paraId="3092D3B9" w14:textId="149FCEFE"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t xml:space="preserve">have a weight no </w:t>
      </w:r>
      <w:r w:rsidR="5EE6EA10" w:rsidRPr="009511F0">
        <w:rPr>
          <w:shd w:val="clear" w:color="auto" w:fill="FFFFFF"/>
        </w:rPr>
        <w:t>more</w:t>
      </w:r>
      <w:r w:rsidR="008B74B5" w:rsidRPr="009511F0">
        <w:rPr>
          <w:shd w:val="clear" w:color="auto" w:fill="FFFFFF"/>
        </w:rPr>
        <w:t xml:space="preserve"> than 67 </w:t>
      </w:r>
      <w:r w:rsidRPr="009511F0">
        <w:rPr>
          <w:shd w:val="clear" w:color="auto" w:fill="FFFFFF"/>
        </w:rPr>
        <w:t xml:space="preserve">grams per square metre; </w:t>
      </w:r>
    </w:p>
    <w:p w14:paraId="0BD13794" w14:textId="62A14F54" w:rsidR="00FD6E4C" w:rsidRPr="009511F0" w:rsidRDefault="00FD6E4C" w:rsidP="00FD6E4C">
      <w:pPr>
        <w:pStyle w:val="paragraph"/>
        <w:rPr>
          <w:shd w:val="clear" w:color="auto" w:fill="FFFFFF"/>
        </w:rPr>
      </w:pPr>
      <w:r w:rsidRPr="009511F0">
        <w:rPr>
          <w:shd w:val="clear" w:color="auto" w:fill="FFFFFF"/>
        </w:rPr>
        <w:tab/>
        <w:t>(c)</w:t>
      </w:r>
      <w:r w:rsidRPr="009511F0">
        <w:rPr>
          <w:shd w:val="clear" w:color="auto" w:fill="FFFFFF"/>
        </w:rPr>
        <w:tab/>
        <w:t xml:space="preserve">contain </w:t>
      </w:r>
      <w:r w:rsidR="5EE6EA10" w:rsidRPr="009511F0">
        <w:rPr>
          <w:shd w:val="clear" w:color="auto" w:fill="FFFFFF"/>
        </w:rPr>
        <w:t>more</w:t>
      </w:r>
      <w:r w:rsidR="008B74B5" w:rsidRPr="009511F0">
        <w:rPr>
          <w:shd w:val="clear" w:color="auto" w:fill="FFFFFF"/>
        </w:rPr>
        <w:t xml:space="preserve"> than </w:t>
      </w:r>
      <w:r w:rsidRPr="009511F0">
        <w:rPr>
          <w:shd w:val="clear" w:color="auto" w:fill="FFFFFF"/>
        </w:rPr>
        <w:t>55% mechanical pulp.</w:t>
      </w:r>
    </w:p>
    <w:p w14:paraId="744DD44C" w14:textId="77777777" w:rsidR="00FD6E4C" w:rsidRPr="009511F0" w:rsidRDefault="00FD6E4C" w:rsidP="00FD6E4C">
      <w:pPr>
        <w:pStyle w:val="SubsectionHead"/>
      </w:pPr>
      <w:r w:rsidRPr="009511F0">
        <w:t>Conditions</w:t>
      </w:r>
    </w:p>
    <w:p w14:paraId="41A408FC" w14:textId="3EE9A590" w:rsidR="00C85926"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73357FC0" w:rsidRPr="009511F0">
        <w:rPr>
          <w:shd w:val="clear" w:color="auto" w:fill="FFFFFF"/>
        </w:rPr>
        <w:t xml:space="preserve">48 applies </w:t>
      </w:r>
      <w:r w:rsidR="00C6224E" w:rsidRPr="009511F0">
        <w:rPr>
          <w:shd w:val="clear" w:color="auto" w:fill="FFFFFF"/>
        </w:rPr>
        <w:t xml:space="preserve">to </w:t>
      </w:r>
      <w:r w:rsidR="73357FC0" w:rsidRPr="009511F0">
        <w:rPr>
          <w:shd w:val="clear" w:color="auto" w:fill="FFFFFF"/>
        </w:rPr>
        <w:t>those goods</w:t>
      </w:r>
      <w:r w:rsidR="003F507D" w:rsidRPr="009511F0">
        <w:rPr>
          <w:shd w:val="clear" w:color="auto" w:fill="FFFFFF"/>
        </w:rPr>
        <w:t xml:space="preserve"> </w:t>
      </w:r>
      <w:r w:rsidR="008B74B5" w:rsidRPr="009511F0">
        <w:rPr>
          <w:shd w:val="clear" w:color="auto" w:fill="FFFFFF"/>
        </w:rPr>
        <w:t>covered by subsection </w:t>
      </w:r>
      <w:r w:rsidR="00334949" w:rsidRPr="009511F0">
        <w:rPr>
          <w:shd w:val="clear" w:color="auto" w:fill="FFFFFF"/>
        </w:rPr>
        <w:t>(2) subject to</w:t>
      </w:r>
      <w:r w:rsidR="4250AD76" w:rsidRPr="009511F0">
        <w:rPr>
          <w:shd w:val="clear" w:color="auto" w:fill="FFFFFF"/>
        </w:rPr>
        <w:t xml:space="preserve"> </w:t>
      </w:r>
      <w:r w:rsidR="003F507D" w:rsidRPr="009511F0">
        <w:rPr>
          <w:shd w:val="clear" w:color="auto" w:fill="FFFFFF"/>
        </w:rPr>
        <w:t xml:space="preserve">both of </w:t>
      </w:r>
      <w:r w:rsidR="4250AD76" w:rsidRPr="009511F0">
        <w:rPr>
          <w:shd w:val="clear" w:color="auto" w:fill="FFFFFF"/>
        </w:rPr>
        <w:t>the following</w:t>
      </w:r>
      <w:r w:rsidR="003F507D" w:rsidRPr="009511F0">
        <w:rPr>
          <w:shd w:val="clear" w:color="auto" w:fill="FFFFFF"/>
        </w:rPr>
        <w:t xml:space="preserve"> </w:t>
      </w:r>
      <w:r w:rsidR="00334949" w:rsidRPr="009511F0">
        <w:rPr>
          <w:shd w:val="clear" w:color="auto" w:fill="FFFFFF"/>
        </w:rPr>
        <w:t>conditions</w:t>
      </w:r>
      <w:r w:rsidR="00C85926" w:rsidRPr="009511F0">
        <w:rPr>
          <w:shd w:val="clear" w:color="auto" w:fill="FFFFFF"/>
        </w:rPr>
        <w:t>:</w:t>
      </w:r>
    </w:p>
    <w:p w14:paraId="195999DC" w14:textId="6A029F96" w:rsidR="00C85926" w:rsidRPr="009511F0" w:rsidRDefault="00C85926" w:rsidP="00D54FB6">
      <w:pPr>
        <w:pStyle w:val="paragraph"/>
        <w:rPr>
          <w:shd w:val="clear" w:color="auto" w:fill="FFFFFF"/>
        </w:rPr>
      </w:pPr>
      <w:r w:rsidRPr="009511F0">
        <w:rPr>
          <w:shd w:val="clear" w:color="auto" w:fill="FFFFFF"/>
        </w:rPr>
        <w:tab/>
        <w:t>(a)</w:t>
      </w:r>
      <w:r w:rsidRPr="009511F0">
        <w:rPr>
          <w:shd w:val="clear" w:color="auto" w:fill="FFFFFF"/>
        </w:rPr>
        <w:tab/>
        <w:t>the</w:t>
      </w:r>
      <w:r w:rsidR="00FD6E4C" w:rsidRPr="009511F0">
        <w:rPr>
          <w:shd w:val="clear" w:color="auto" w:fill="FFFFFF"/>
        </w:rPr>
        <w:t xml:space="preserve"> goods are to be used</w:t>
      </w:r>
      <w:r w:rsidR="00FD6E4C" w:rsidRPr="009511F0">
        <w:t xml:space="preserve"> </w:t>
      </w:r>
      <w:r w:rsidR="00FD6E4C" w:rsidRPr="009511F0">
        <w:rPr>
          <w:shd w:val="clear" w:color="auto" w:fill="FFFFFF"/>
        </w:rPr>
        <w:t>in the production of newspapers, periodicals, posters and other printed matter of a kind which, if imported, would be cl</w:t>
      </w:r>
      <w:r w:rsidR="008B74B5" w:rsidRPr="009511F0">
        <w:rPr>
          <w:shd w:val="clear" w:color="auto" w:fill="FFFFFF"/>
        </w:rPr>
        <w:t>assified in Chapter </w:t>
      </w:r>
      <w:r w:rsidR="00FD6E4C" w:rsidRPr="009511F0">
        <w:rPr>
          <w:shd w:val="clear" w:color="auto" w:fill="FFFFFF"/>
        </w:rPr>
        <w:t xml:space="preserve">49 of the </w:t>
      </w:r>
      <w:r w:rsidR="00FD6E4C" w:rsidRPr="009511F0">
        <w:rPr>
          <w:i/>
          <w:shd w:val="clear" w:color="auto" w:fill="FFFFFF"/>
        </w:rPr>
        <w:t>Customs</w:t>
      </w:r>
      <w:r w:rsidR="00D54FB6" w:rsidRPr="009511F0">
        <w:rPr>
          <w:i/>
          <w:shd w:val="clear" w:color="auto" w:fill="FFFFFF"/>
        </w:rPr>
        <w:t> </w:t>
      </w:r>
      <w:r w:rsidR="00FD6E4C" w:rsidRPr="009511F0">
        <w:rPr>
          <w:i/>
          <w:shd w:val="clear" w:color="auto" w:fill="FFFFFF"/>
        </w:rPr>
        <w:t>Tariff</w:t>
      </w:r>
      <w:r w:rsidR="00D54FB6" w:rsidRPr="009511F0">
        <w:rPr>
          <w:i/>
          <w:shd w:val="clear" w:color="auto" w:fill="FFFFFF"/>
        </w:rPr>
        <w:t> </w:t>
      </w:r>
      <w:r w:rsidR="00FD6E4C" w:rsidRPr="009511F0">
        <w:rPr>
          <w:i/>
          <w:shd w:val="clear" w:color="auto" w:fill="FFFFFF"/>
        </w:rPr>
        <w:t>Act</w:t>
      </w:r>
      <w:r w:rsidR="00D54FB6" w:rsidRPr="009511F0">
        <w:rPr>
          <w:i/>
          <w:shd w:val="clear" w:color="auto" w:fill="FFFFFF"/>
        </w:rPr>
        <w:t> </w:t>
      </w:r>
      <w:r w:rsidR="00FD6E4C" w:rsidRPr="009511F0">
        <w:rPr>
          <w:i/>
          <w:shd w:val="clear" w:color="auto" w:fill="FFFFFF"/>
        </w:rPr>
        <w:t>1995</w:t>
      </w:r>
      <w:r w:rsidRPr="009511F0">
        <w:rPr>
          <w:shd w:val="clear" w:color="auto" w:fill="FFFFFF"/>
        </w:rPr>
        <w:t>;</w:t>
      </w:r>
      <w:r w:rsidR="00FD6E4C" w:rsidRPr="009511F0">
        <w:rPr>
          <w:shd w:val="clear" w:color="auto" w:fill="FFFFFF"/>
        </w:rPr>
        <w:t xml:space="preserve"> </w:t>
      </w:r>
    </w:p>
    <w:p w14:paraId="68D655E7" w14:textId="24F90D68" w:rsidR="00FD6E4C" w:rsidRPr="009511F0" w:rsidRDefault="00C85926" w:rsidP="00D54FB6">
      <w:pPr>
        <w:pStyle w:val="paragraph"/>
        <w:rPr>
          <w:shd w:val="clear" w:color="auto" w:fill="FFFFFF"/>
        </w:rPr>
      </w:pPr>
      <w:r w:rsidRPr="009511F0">
        <w:rPr>
          <w:shd w:val="clear" w:color="auto" w:fill="FFFFFF"/>
        </w:rPr>
        <w:tab/>
        <w:t>(b)</w:t>
      </w:r>
      <w:r w:rsidRPr="009511F0">
        <w:rPr>
          <w:shd w:val="clear" w:color="auto" w:fill="FFFFFF"/>
        </w:rPr>
        <w:tab/>
        <w:t>the goods are u</w:t>
      </w:r>
      <w:r w:rsidR="00FD6E4C" w:rsidRPr="009511F0">
        <w:rPr>
          <w:shd w:val="clear" w:color="auto" w:fill="FFFFFF"/>
        </w:rPr>
        <w:t xml:space="preserve">nder </w:t>
      </w:r>
      <w:r w:rsidRPr="009511F0">
        <w:rPr>
          <w:shd w:val="clear" w:color="auto" w:fill="FFFFFF"/>
        </w:rPr>
        <w:t>s</w:t>
      </w:r>
      <w:r w:rsidR="00FD6E4C" w:rsidRPr="009511F0">
        <w:rPr>
          <w:shd w:val="clear" w:color="auto" w:fill="FFFFFF"/>
        </w:rPr>
        <w:t>ecurity.</w:t>
      </w:r>
    </w:p>
    <w:p w14:paraId="01AA6726" w14:textId="4681B451" w:rsidR="00FD6E4C" w:rsidRPr="009511F0" w:rsidRDefault="00FD6E4C" w:rsidP="00FD6E4C">
      <w:pPr>
        <w:pStyle w:val="ActHead5"/>
      </w:pPr>
      <w:bookmarkStart w:id="77" w:name="_Toc152572522"/>
      <w:r w:rsidRPr="009511F0">
        <w:rPr>
          <w:rStyle w:val="CharSectno"/>
        </w:rPr>
        <w:t>6</w:t>
      </w:r>
      <w:r w:rsidR="0082159C" w:rsidRPr="009511F0">
        <w:rPr>
          <w:rStyle w:val="CharSectno"/>
        </w:rPr>
        <w:t>7</w:t>
      </w:r>
      <w:r w:rsidRPr="009511F0">
        <w:t xml:space="preserve">  </w:t>
      </w:r>
      <w:r w:rsidR="00CE2734" w:rsidRPr="009511F0">
        <w:t>Paper for use in the production of newspapers, periodicals, posters and other printed matter (item 48)</w:t>
      </w:r>
      <w:bookmarkEnd w:id="77"/>
    </w:p>
    <w:p w14:paraId="1FA8E235" w14:textId="153EA65C" w:rsidR="00FD6E4C" w:rsidRPr="009511F0" w:rsidRDefault="00FD6E4C" w:rsidP="00FD6E4C">
      <w:pPr>
        <w:pStyle w:val="SubsectionHead"/>
      </w:pPr>
      <w:r w:rsidRPr="009511F0">
        <w:t>By</w:t>
      </w:r>
      <w:r w:rsidR="3FF886EB" w:rsidRPr="009511F0">
        <w:t>-</w:t>
      </w:r>
      <w:r w:rsidRPr="009511F0">
        <w:t>law</w:t>
      </w:r>
    </w:p>
    <w:p w14:paraId="2CFAC552" w14:textId="48A5B0F0" w:rsidR="00FD6E4C" w:rsidRPr="009511F0" w:rsidRDefault="003D7ACD">
      <w:pPr>
        <w:pStyle w:val="subsection"/>
      </w:pPr>
      <w:r w:rsidRPr="009511F0">
        <w:tab/>
      </w:r>
      <w:r w:rsidR="00FD6E4C" w:rsidRPr="009511F0">
        <w:t>(1)</w:t>
      </w:r>
      <w:r w:rsidR="00FD6E4C" w:rsidRPr="009511F0">
        <w:tab/>
        <w:t xml:space="preserve">This section </w:t>
      </w:r>
      <w:r w:rsidR="02655FD3" w:rsidRPr="009511F0">
        <w:t xml:space="preserve">may be cited as </w:t>
      </w:r>
      <w:r w:rsidR="00FD6E4C" w:rsidRPr="009511F0">
        <w:t>Customs By</w:t>
      </w:r>
      <w:r w:rsidR="00FD6E4C" w:rsidRPr="009511F0">
        <w:noBreakHyphen/>
        <w:t>law No</w:t>
      </w:r>
      <w:r w:rsidR="008B74B5" w:rsidRPr="009511F0">
        <w:t>. </w:t>
      </w:r>
      <w:r w:rsidR="00F43520" w:rsidRPr="009511F0">
        <w:t>2300103</w:t>
      </w:r>
      <w:r w:rsidR="008833D5" w:rsidRPr="009511F0">
        <w:t>.</w:t>
      </w:r>
    </w:p>
    <w:p w14:paraId="2B7098B8" w14:textId="77777777" w:rsidR="00FD6E4C" w:rsidRPr="009511F0" w:rsidRDefault="00FD6E4C" w:rsidP="00FD6E4C">
      <w:pPr>
        <w:pStyle w:val="SubsectionHead"/>
      </w:pPr>
      <w:r w:rsidRPr="009511F0">
        <w:lastRenderedPageBreak/>
        <w:t>Prescribed goods</w:t>
      </w:r>
    </w:p>
    <w:p w14:paraId="199F9656" w14:textId="5D20C748" w:rsidR="00FD6E4C" w:rsidRPr="009511F0" w:rsidRDefault="00FD6E4C" w:rsidP="00FD6E4C">
      <w:pPr>
        <w:pStyle w:val="subsection"/>
      </w:pPr>
      <w:r w:rsidRPr="009511F0">
        <w:tab/>
        <w:t>(2)</w:t>
      </w:r>
      <w:r w:rsidRPr="009511F0">
        <w:tab/>
      </w:r>
      <w:r w:rsidR="008B74B5" w:rsidRPr="009511F0">
        <w:t>For the purposes of item </w:t>
      </w:r>
      <w:r w:rsidR="48767C53" w:rsidRPr="009511F0">
        <w:t xml:space="preserve">48, </w:t>
      </w:r>
      <w:r w:rsidR="00334949" w:rsidRPr="009511F0">
        <w:t xml:space="preserve">other than </w:t>
      </w:r>
      <w:r w:rsidR="008B74B5" w:rsidRPr="009511F0">
        <w:t>the goods covered by subsection </w:t>
      </w:r>
      <w:r w:rsidR="00334949" w:rsidRPr="009511F0">
        <w:t xml:space="preserve">(3), </w:t>
      </w:r>
      <w:r w:rsidR="48767C53" w:rsidRPr="009511F0">
        <w:t>g</w:t>
      </w:r>
      <w:r w:rsidRPr="009511F0">
        <w:t xml:space="preserve">oods </w:t>
      </w:r>
      <w:r w:rsidR="00334949" w:rsidRPr="009511F0">
        <w:t xml:space="preserve">to which that item applies are goods for which </w:t>
      </w:r>
      <w:r w:rsidR="00D061A5" w:rsidRPr="009511F0">
        <w:t>both of the following appl</w:t>
      </w:r>
      <w:r w:rsidR="008833D5" w:rsidRPr="009511F0">
        <w:t>y</w:t>
      </w:r>
      <w:r w:rsidR="00D061A5" w:rsidRPr="009511F0">
        <w:t>:</w:t>
      </w:r>
    </w:p>
    <w:p w14:paraId="1A572804" w14:textId="03DF19BD" w:rsidR="00FD6E4C" w:rsidRPr="009511F0" w:rsidRDefault="00FD6E4C" w:rsidP="00FD6E4C">
      <w:pPr>
        <w:pStyle w:val="paragraph"/>
      </w:pPr>
      <w:r w:rsidRPr="009511F0">
        <w:tab/>
        <w:t>(a)</w:t>
      </w:r>
      <w:r w:rsidRPr="009511F0">
        <w:tab/>
        <w:t>the goods are paper c</w:t>
      </w:r>
      <w:r w:rsidR="008B74B5" w:rsidRPr="009511F0">
        <w:t>lassified under tariff headings </w:t>
      </w:r>
      <w:r w:rsidRPr="009511F0">
        <w:t>4801 o</w:t>
      </w:r>
      <w:r w:rsidR="008B74B5" w:rsidRPr="009511F0">
        <w:t>r </w:t>
      </w:r>
      <w:r w:rsidRPr="009511F0">
        <w:t>4802; and</w:t>
      </w:r>
    </w:p>
    <w:p w14:paraId="1CA6D737" w14:textId="4D6DB355" w:rsidR="00FD6E4C" w:rsidRPr="009511F0" w:rsidRDefault="00FD6E4C" w:rsidP="00FD6E4C">
      <w:pPr>
        <w:pStyle w:val="paragraph"/>
      </w:pPr>
      <w:r w:rsidRPr="009511F0">
        <w:tab/>
        <w:t>(b)</w:t>
      </w:r>
      <w:r w:rsidRPr="009511F0">
        <w:tab/>
        <w:t xml:space="preserve">the goods </w:t>
      </w:r>
      <w:r w:rsidR="0019173A" w:rsidRPr="009511F0">
        <w:t>are any one of the following</w:t>
      </w:r>
      <w:r w:rsidRPr="009511F0">
        <w:t>:</w:t>
      </w:r>
    </w:p>
    <w:p w14:paraId="479B2C30" w14:textId="150ECC84" w:rsidR="00FD6E4C" w:rsidRPr="009511F0" w:rsidRDefault="00FD6E4C" w:rsidP="00FD6E4C">
      <w:pPr>
        <w:pStyle w:val="paragraphsub"/>
      </w:pPr>
      <w:r w:rsidRPr="009511F0">
        <w:tab/>
        <w:t>(i)</w:t>
      </w:r>
      <w:r w:rsidRPr="009511F0">
        <w:tab/>
        <w:t xml:space="preserve">contain </w:t>
      </w:r>
      <w:r w:rsidR="53EECB0A" w:rsidRPr="009511F0">
        <w:t>more</w:t>
      </w:r>
      <w:r w:rsidR="008B74B5" w:rsidRPr="009511F0">
        <w:t xml:space="preserve"> than 55% </w:t>
      </w:r>
      <w:r w:rsidRPr="009511F0">
        <w:t>mechani</w:t>
      </w:r>
      <w:r w:rsidR="008B74B5" w:rsidRPr="009511F0">
        <w:t>cal pulp and weigh less than 34 </w:t>
      </w:r>
      <w:r w:rsidRPr="009511F0">
        <w:t>grams per square metre;</w:t>
      </w:r>
    </w:p>
    <w:p w14:paraId="26FB0F68" w14:textId="54F0DEF9" w:rsidR="00FD6E4C" w:rsidRPr="009511F0" w:rsidRDefault="00FD6E4C" w:rsidP="00FD6E4C">
      <w:pPr>
        <w:pStyle w:val="paragraphsub"/>
      </w:pPr>
      <w:r w:rsidRPr="009511F0">
        <w:tab/>
        <w:t>(ii)</w:t>
      </w:r>
      <w:r w:rsidRPr="009511F0">
        <w:tab/>
        <w:t xml:space="preserve">contain </w:t>
      </w:r>
      <w:r w:rsidR="53EECB0A" w:rsidRPr="009511F0">
        <w:t>more</w:t>
      </w:r>
      <w:r w:rsidR="008B74B5" w:rsidRPr="009511F0">
        <w:t xml:space="preserve"> than 55% </w:t>
      </w:r>
      <w:r w:rsidRPr="009511F0">
        <w:t xml:space="preserve">mechanical pulp, weigh </w:t>
      </w:r>
      <w:r w:rsidR="343D2A09" w:rsidRPr="009511F0">
        <w:t>more</w:t>
      </w:r>
      <w:r w:rsidR="008B74B5" w:rsidRPr="009511F0">
        <w:t xml:space="preserve"> than 40 </w:t>
      </w:r>
      <w:r w:rsidRPr="009511F0">
        <w:t>grams pe</w:t>
      </w:r>
      <w:r w:rsidR="008B74B5" w:rsidRPr="009511F0">
        <w:t>r square metre but less than 48 </w:t>
      </w:r>
      <w:r w:rsidRPr="009511F0">
        <w:t xml:space="preserve">grams per square metre and have a water absorbency when tested by </w:t>
      </w:r>
      <w:r w:rsidR="00CE2734" w:rsidRPr="009511F0">
        <w:t xml:space="preserve">the one min Cobb method of </w:t>
      </w:r>
      <w:r w:rsidR="008B74B5" w:rsidRPr="009511F0">
        <w:t>at least 45 </w:t>
      </w:r>
      <w:r w:rsidRPr="009511F0">
        <w:t>grams per square metre;</w:t>
      </w:r>
    </w:p>
    <w:p w14:paraId="088AE266" w14:textId="4DDBB061" w:rsidR="00FD6E4C" w:rsidRPr="009511F0" w:rsidRDefault="00FD6E4C" w:rsidP="00FD6E4C">
      <w:pPr>
        <w:pStyle w:val="paragraphsub"/>
      </w:pPr>
      <w:r w:rsidRPr="009511F0">
        <w:tab/>
        <w:t>(iii)</w:t>
      </w:r>
      <w:r w:rsidRPr="009511F0">
        <w:tab/>
        <w:t xml:space="preserve">contain </w:t>
      </w:r>
      <w:r w:rsidR="343D2A09" w:rsidRPr="009511F0">
        <w:t>more</w:t>
      </w:r>
      <w:r w:rsidR="008B74B5" w:rsidRPr="009511F0">
        <w:t xml:space="preserve"> than 25% </w:t>
      </w:r>
      <w:r w:rsidRPr="009511F0">
        <w:t xml:space="preserve">mechanical pulp, contain no bleached chemical pulp and weigh no </w:t>
      </w:r>
      <w:r w:rsidR="1A164067" w:rsidRPr="009511F0">
        <w:t>more</w:t>
      </w:r>
      <w:r w:rsidR="008B74B5" w:rsidRPr="009511F0">
        <w:t xml:space="preserve"> than 205 </w:t>
      </w:r>
      <w:r w:rsidRPr="009511F0">
        <w:t xml:space="preserve">grams per square metre; </w:t>
      </w:r>
    </w:p>
    <w:p w14:paraId="531C1FD2" w14:textId="3490621E" w:rsidR="00FD6E4C" w:rsidRPr="009511F0" w:rsidRDefault="008B74B5" w:rsidP="00FD6E4C">
      <w:pPr>
        <w:pStyle w:val="paragraphsub"/>
      </w:pPr>
      <w:r w:rsidRPr="009511F0">
        <w:tab/>
        <w:t>(iv)</w:t>
      </w:r>
      <w:r w:rsidRPr="009511F0">
        <w:tab/>
        <w:t>contain at least 70% </w:t>
      </w:r>
      <w:r w:rsidR="00FD6E4C" w:rsidRPr="009511F0">
        <w:t xml:space="preserve">mechanical pulp, weigh no </w:t>
      </w:r>
      <w:r w:rsidR="1A164067" w:rsidRPr="009511F0">
        <w:t>more</w:t>
      </w:r>
      <w:r w:rsidRPr="009511F0">
        <w:t xml:space="preserve"> than 205 </w:t>
      </w:r>
      <w:r w:rsidR="00FD6E4C" w:rsidRPr="009511F0">
        <w:t>grams per square metre and have a water absorbency when tested by the one</w:t>
      </w:r>
      <w:r w:rsidRPr="009511F0">
        <w:t xml:space="preserve"> min Cobb method of at least 45 </w:t>
      </w:r>
      <w:r w:rsidR="00FD6E4C" w:rsidRPr="009511F0">
        <w:t>grams per square metre.</w:t>
      </w:r>
    </w:p>
    <w:p w14:paraId="4A7F04FF" w14:textId="3B1B4770" w:rsidR="001D538F" w:rsidRPr="009511F0" w:rsidRDefault="001D538F" w:rsidP="00000FA6">
      <w:pPr>
        <w:pStyle w:val="subsection"/>
      </w:pPr>
      <w:r w:rsidRPr="009511F0">
        <w:tab/>
        <w:t>(3)</w:t>
      </w:r>
      <w:r w:rsidRPr="009511F0">
        <w:tab/>
      </w:r>
      <w:r w:rsidR="00334949" w:rsidRPr="009511F0">
        <w:t>S</w:t>
      </w:r>
      <w:r w:rsidR="008B74B5" w:rsidRPr="009511F0">
        <w:t>ubsection </w:t>
      </w:r>
      <w:r w:rsidRPr="009511F0">
        <w:t xml:space="preserve">(2) does not apply to goods that is paper that contains </w:t>
      </w:r>
      <w:r w:rsidR="053B916F" w:rsidRPr="009511F0">
        <w:t>more</w:t>
      </w:r>
      <w:r w:rsidR="008B74B5" w:rsidRPr="009511F0">
        <w:t xml:space="preserve"> than 55% </w:t>
      </w:r>
      <w:r w:rsidRPr="009511F0">
        <w:t>mechanical pul</w:t>
      </w:r>
      <w:r w:rsidR="008B74B5" w:rsidRPr="009511F0">
        <w:t>p and weighs in the range of 34 grams per square metre to 40 </w:t>
      </w:r>
      <w:r w:rsidRPr="009511F0">
        <w:t>grams per square metre.</w:t>
      </w:r>
    </w:p>
    <w:p w14:paraId="3517F019" w14:textId="77777777" w:rsidR="00FD6E4C" w:rsidRPr="009511F0" w:rsidRDefault="00FD6E4C" w:rsidP="00FD6E4C">
      <w:pPr>
        <w:pStyle w:val="SubsectionHead"/>
      </w:pPr>
      <w:r w:rsidRPr="009511F0">
        <w:t>Conditions</w:t>
      </w:r>
    </w:p>
    <w:p w14:paraId="0BFD10EB" w14:textId="3F6D049A" w:rsidR="009A4254" w:rsidRPr="009511F0" w:rsidRDefault="00FD6E4C" w:rsidP="00FD6E4C">
      <w:pPr>
        <w:pStyle w:val="subsection"/>
        <w:rPr>
          <w:shd w:val="clear" w:color="auto" w:fill="FFFFFF"/>
        </w:rPr>
      </w:pPr>
      <w:r w:rsidRPr="009511F0">
        <w:rPr>
          <w:shd w:val="clear" w:color="auto" w:fill="FFFFFF"/>
        </w:rPr>
        <w:tab/>
        <w:t>(</w:t>
      </w:r>
      <w:r w:rsidR="001D538F" w:rsidRPr="009511F0">
        <w:t>4</w:t>
      </w:r>
      <w:r w:rsidRPr="009511F0">
        <w:rPr>
          <w:shd w:val="clear" w:color="auto" w:fill="FFFFFF"/>
        </w:rPr>
        <w:t xml:space="preserve">) </w:t>
      </w:r>
      <w:r w:rsidRPr="009511F0">
        <w:rPr>
          <w:shd w:val="clear" w:color="auto" w:fill="FFFFFF"/>
        </w:rPr>
        <w:tab/>
      </w:r>
      <w:r w:rsidR="008B74B5" w:rsidRPr="009511F0">
        <w:rPr>
          <w:shd w:val="clear" w:color="auto" w:fill="FFFFFF"/>
        </w:rPr>
        <w:t>Item </w:t>
      </w:r>
      <w:r w:rsidR="64FC6148" w:rsidRPr="009511F0">
        <w:rPr>
          <w:shd w:val="clear" w:color="auto" w:fill="FFFFFF"/>
        </w:rPr>
        <w:t xml:space="preserve">48 applies to those </w:t>
      </w:r>
      <w:r w:rsidR="00D061A5" w:rsidRPr="009511F0">
        <w:rPr>
          <w:shd w:val="clear" w:color="auto" w:fill="FFFFFF"/>
        </w:rPr>
        <w:t xml:space="preserve">goods </w:t>
      </w:r>
      <w:r w:rsidR="008B74B5" w:rsidRPr="009511F0">
        <w:rPr>
          <w:shd w:val="clear" w:color="auto" w:fill="FFFFFF"/>
        </w:rPr>
        <w:t>covered by subsection </w:t>
      </w:r>
      <w:r w:rsidR="00334949" w:rsidRPr="009511F0">
        <w:rPr>
          <w:shd w:val="clear" w:color="auto" w:fill="FFFFFF"/>
        </w:rPr>
        <w:t>(2) subject to</w:t>
      </w:r>
      <w:r w:rsidR="00D061A5" w:rsidRPr="009511F0">
        <w:rPr>
          <w:shd w:val="clear" w:color="auto" w:fill="FFFFFF"/>
        </w:rPr>
        <w:t xml:space="preserve"> both of the following </w:t>
      </w:r>
      <w:r w:rsidR="00334949" w:rsidRPr="009511F0">
        <w:rPr>
          <w:shd w:val="clear" w:color="auto" w:fill="FFFFFF"/>
        </w:rPr>
        <w:t>conditions</w:t>
      </w:r>
      <w:r w:rsidR="00D061A5" w:rsidRPr="009511F0">
        <w:rPr>
          <w:shd w:val="clear" w:color="auto" w:fill="FFFFFF"/>
        </w:rPr>
        <w:t>:</w:t>
      </w:r>
    </w:p>
    <w:p w14:paraId="5BD04C11" w14:textId="0BD08564" w:rsidR="009A4254" w:rsidRPr="009511F0" w:rsidRDefault="009A4254" w:rsidP="00DD4E9F">
      <w:pPr>
        <w:pStyle w:val="paragraph"/>
        <w:rPr>
          <w:shd w:val="clear" w:color="auto" w:fill="FFFFFF"/>
        </w:rPr>
      </w:pPr>
      <w:r w:rsidRPr="009511F0">
        <w:rPr>
          <w:shd w:val="clear" w:color="auto" w:fill="FFFFFF"/>
        </w:rPr>
        <w:tab/>
        <w:t>(a)</w:t>
      </w:r>
      <w:r w:rsidRPr="009511F0">
        <w:rPr>
          <w:shd w:val="clear" w:color="auto" w:fill="FFFFFF"/>
        </w:rPr>
        <w:tab/>
        <w:t>the</w:t>
      </w:r>
      <w:r w:rsidR="00FD6E4C" w:rsidRPr="009511F0">
        <w:rPr>
          <w:shd w:val="clear" w:color="auto" w:fill="FFFFFF"/>
        </w:rPr>
        <w:t xml:space="preserve"> goods are to be used in the production of newspapers, periodicals, posters and other printer matter of a kind that, if imported, wou</w:t>
      </w:r>
      <w:r w:rsidR="008B74B5" w:rsidRPr="009511F0">
        <w:rPr>
          <w:shd w:val="clear" w:color="auto" w:fill="FFFFFF"/>
        </w:rPr>
        <w:t>ld be classified within Chapter 49 in Schedule </w:t>
      </w:r>
      <w:r w:rsidR="00FD6E4C" w:rsidRPr="009511F0">
        <w:rPr>
          <w:shd w:val="clear" w:color="auto" w:fill="FFFFFF"/>
        </w:rPr>
        <w:t xml:space="preserve">3 to the </w:t>
      </w:r>
      <w:r w:rsidR="00FD6E4C" w:rsidRPr="009511F0">
        <w:rPr>
          <w:i/>
          <w:iCs/>
          <w:shd w:val="clear" w:color="auto" w:fill="FFFFFF"/>
        </w:rPr>
        <w:t>Customs</w:t>
      </w:r>
      <w:r w:rsidR="005F6E7C" w:rsidRPr="009511F0">
        <w:rPr>
          <w:i/>
          <w:iCs/>
          <w:shd w:val="clear" w:color="auto" w:fill="FFFFFF"/>
        </w:rPr>
        <w:t> </w:t>
      </w:r>
      <w:r w:rsidR="00FD6E4C" w:rsidRPr="009511F0">
        <w:rPr>
          <w:i/>
          <w:iCs/>
          <w:shd w:val="clear" w:color="auto" w:fill="FFFFFF"/>
        </w:rPr>
        <w:t>Tariff</w:t>
      </w:r>
      <w:r w:rsidR="00DD4E9F" w:rsidRPr="009511F0">
        <w:rPr>
          <w:i/>
          <w:iCs/>
          <w:shd w:val="clear" w:color="auto" w:fill="FFFFFF"/>
        </w:rPr>
        <w:t> </w:t>
      </w:r>
      <w:r w:rsidR="00FD6E4C" w:rsidRPr="009511F0">
        <w:rPr>
          <w:i/>
          <w:iCs/>
          <w:shd w:val="clear" w:color="auto" w:fill="FFFFFF"/>
        </w:rPr>
        <w:t>Act</w:t>
      </w:r>
      <w:r w:rsidR="00DD4E9F" w:rsidRPr="009511F0">
        <w:rPr>
          <w:i/>
          <w:iCs/>
          <w:shd w:val="clear" w:color="auto" w:fill="FFFFFF"/>
        </w:rPr>
        <w:t> </w:t>
      </w:r>
      <w:r w:rsidR="00FD6E4C" w:rsidRPr="009511F0">
        <w:rPr>
          <w:i/>
          <w:iCs/>
          <w:shd w:val="clear" w:color="auto" w:fill="FFFFFF"/>
        </w:rPr>
        <w:t>1995</w:t>
      </w:r>
      <w:r w:rsidRPr="009511F0">
        <w:rPr>
          <w:shd w:val="clear" w:color="auto" w:fill="FFFFFF"/>
        </w:rPr>
        <w:t>;</w:t>
      </w:r>
    </w:p>
    <w:p w14:paraId="7262C579" w14:textId="6EF8BEDA" w:rsidR="00FD6E4C" w:rsidRPr="009511F0" w:rsidRDefault="009A4254" w:rsidP="00DD4E9F">
      <w:pPr>
        <w:pStyle w:val="paragraph"/>
        <w:rPr>
          <w:shd w:val="clear" w:color="auto" w:fill="FFFFFF"/>
        </w:rPr>
      </w:pPr>
      <w:r w:rsidRPr="009511F0">
        <w:rPr>
          <w:shd w:val="clear" w:color="auto" w:fill="FFFFFF"/>
        </w:rPr>
        <w:tab/>
        <w:t>(b)</w:t>
      </w:r>
      <w:r w:rsidRPr="009511F0">
        <w:rPr>
          <w:shd w:val="clear" w:color="auto" w:fill="FFFFFF"/>
        </w:rPr>
        <w:tab/>
        <w:t>the goods are u</w:t>
      </w:r>
      <w:r w:rsidR="00FD6E4C" w:rsidRPr="009511F0">
        <w:rPr>
          <w:shd w:val="clear" w:color="auto" w:fill="FFFFFF"/>
        </w:rPr>
        <w:t xml:space="preserve">nder </w:t>
      </w:r>
      <w:r w:rsidRPr="009511F0">
        <w:rPr>
          <w:shd w:val="clear" w:color="auto" w:fill="FFFFFF"/>
        </w:rPr>
        <w:t>s</w:t>
      </w:r>
      <w:r w:rsidR="00FD6E4C" w:rsidRPr="009511F0">
        <w:rPr>
          <w:shd w:val="clear" w:color="auto" w:fill="FFFFFF"/>
        </w:rPr>
        <w:t>ecurity.</w:t>
      </w:r>
    </w:p>
    <w:p w14:paraId="04ECFA9D" w14:textId="3A5E32E1" w:rsidR="00CE2734" w:rsidRPr="009511F0" w:rsidRDefault="00CE2734" w:rsidP="00CE2734">
      <w:pPr>
        <w:pStyle w:val="ActHead5"/>
      </w:pPr>
      <w:bookmarkStart w:id="78" w:name="_Toc152572523"/>
      <w:r w:rsidRPr="009511F0">
        <w:rPr>
          <w:rStyle w:val="CharSectno"/>
        </w:rPr>
        <w:t>6</w:t>
      </w:r>
      <w:r w:rsidR="0082159C" w:rsidRPr="009511F0">
        <w:rPr>
          <w:rStyle w:val="CharSectno"/>
        </w:rPr>
        <w:t>8</w:t>
      </w:r>
      <w:r w:rsidRPr="009511F0">
        <w:t xml:space="preserve">  Paper for use in the manufacture of flip-top cigarette packaging (item 48)</w:t>
      </w:r>
      <w:bookmarkEnd w:id="78"/>
    </w:p>
    <w:p w14:paraId="12061E47" w14:textId="7AB5358E" w:rsidR="0018533B" w:rsidRPr="009511F0" w:rsidRDefault="0018533B" w:rsidP="0018533B">
      <w:pPr>
        <w:pStyle w:val="SubsectionHead"/>
      </w:pPr>
      <w:r w:rsidRPr="009511F0">
        <w:t>By</w:t>
      </w:r>
      <w:r w:rsidR="7DC8EC7E" w:rsidRPr="009511F0">
        <w:t>-</w:t>
      </w:r>
      <w:r w:rsidRPr="009511F0">
        <w:t>law</w:t>
      </w:r>
    </w:p>
    <w:p w14:paraId="482E7A8D" w14:textId="7B2B6F4B" w:rsidR="00D061A5" w:rsidRPr="009511F0" w:rsidRDefault="00A33409" w:rsidP="00A33409">
      <w:pPr>
        <w:pStyle w:val="subsection"/>
      </w:pPr>
      <w:r w:rsidRPr="009511F0">
        <w:tab/>
        <w:t>(1)</w:t>
      </w:r>
      <w:r w:rsidRPr="009511F0">
        <w:tab/>
      </w:r>
      <w:r w:rsidR="0018533B" w:rsidRPr="009511F0">
        <w:t xml:space="preserve">This section </w:t>
      </w:r>
      <w:r w:rsidR="00C6224E" w:rsidRPr="009511F0">
        <w:t>may be cited a</w:t>
      </w:r>
      <w:r w:rsidR="008B74B5" w:rsidRPr="009511F0">
        <w:t>s Customs By</w:t>
      </w:r>
      <w:r w:rsidR="008B74B5" w:rsidRPr="009511F0">
        <w:noBreakHyphen/>
        <w:t>law No. </w:t>
      </w:r>
      <w:r w:rsidR="00CE2734" w:rsidRPr="009511F0">
        <w:t>2300073</w:t>
      </w:r>
      <w:r w:rsidR="00D061A5" w:rsidRPr="009511F0">
        <w:t>.</w:t>
      </w:r>
    </w:p>
    <w:p w14:paraId="77C56DD9" w14:textId="796F9184" w:rsidR="0018533B" w:rsidRPr="009511F0" w:rsidRDefault="0018533B" w:rsidP="0018533B">
      <w:pPr>
        <w:pStyle w:val="SubsectionHead"/>
      </w:pPr>
      <w:r w:rsidRPr="009511F0">
        <w:t>Prescribed goods</w:t>
      </w:r>
    </w:p>
    <w:p w14:paraId="6C140E2F" w14:textId="6066B792" w:rsidR="0018533B" w:rsidRPr="009511F0" w:rsidRDefault="0018533B" w:rsidP="0018533B">
      <w:pPr>
        <w:pStyle w:val="subsection"/>
      </w:pPr>
      <w:r w:rsidRPr="009511F0">
        <w:tab/>
      </w:r>
      <w:r w:rsidR="00D061A5" w:rsidRPr="009511F0">
        <w:t>(2)</w:t>
      </w:r>
      <w:r w:rsidR="00D061A5" w:rsidRPr="009511F0">
        <w:tab/>
      </w:r>
      <w:r w:rsidR="008B74B5" w:rsidRPr="009511F0">
        <w:t>For the purposes of item </w:t>
      </w:r>
      <w:r w:rsidR="04063553" w:rsidRPr="009511F0">
        <w:t>48,</w:t>
      </w:r>
      <w:r w:rsidR="00D061A5" w:rsidRPr="009511F0">
        <w:t xml:space="preserve"> </w:t>
      </w:r>
      <w:r w:rsidRPr="009511F0">
        <w:rPr>
          <w:shd w:val="clear" w:color="auto" w:fill="FFFFFF"/>
        </w:rPr>
        <w:t>paper or paperboard, c</w:t>
      </w:r>
      <w:r w:rsidR="008B74B5" w:rsidRPr="009511F0">
        <w:rPr>
          <w:shd w:val="clear" w:color="auto" w:fill="FFFFFF"/>
        </w:rPr>
        <w:t>lassified under tariff headings 4810 or </w:t>
      </w:r>
      <w:r w:rsidRPr="009511F0">
        <w:rPr>
          <w:shd w:val="clear" w:color="auto" w:fill="FFFFFF"/>
        </w:rPr>
        <w:t xml:space="preserve">4811, are </w:t>
      </w:r>
      <w:r w:rsidR="00D061A5" w:rsidRPr="009511F0">
        <w:rPr>
          <w:shd w:val="clear" w:color="auto" w:fill="FFFFFF"/>
        </w:rPr>
        <w:t>goods to which that item applies</w:t>
      </w:r>
      <w:r w:rsidR="00593A5F" w:rsidRPr="009511F0">
        <w:rPr>
          <w:shd w:val="clear" w:color="auto" w:fill="FFFFFF"/>
        </w:rPr>
        <w:t>.</w:t>
      </w:r>
    </w:p>
    <w:p w14:paraId="4E7A96DA" w14:textId="77777777" w:rsidR="0018533B" w:rsidRPr="009511F0" w:rsidRDefault="0018533B" w:rsidP="0018533B">
      <w:pPr>
        <w:pStyle w:val="SubsectionHead"/>
      </w:pPr>
      <w:r w:rsidRPr="009511F0">
        <w:t>Conditions</w:t>
      </w:r>
    </w:p>
    <w:p w14:paraId="56F5E186" w14:textId="3CE40F34" w:rsidR="00160EE0" w:rsidRPr="009511F0" w:rsidRDefault="0018533B" w:rsidP="00160EE0">
      <w:pPr>
        <w:pStyle w:val="subsection"/>
        <w:rPr>
          <w:shd w:val="clear" w:color="auto" w:fill="FFFFFF"/>
        </w:rPr>
      </w:pPr>
      <w:r w:rsidRPr="009511F0">
        <w:rPr>
          <w:shd w:val="clear" w:color="auto" w:fill="FFFFFF"/>
        </w:rPr>
        <w:tab/>
        <w:t>(3)</w:t>
      </w:r>
      <w:r w:rsidRPr="009511F0">
        <w:rPr>
          <w:shd w:val="clear" w:color="auto" w:fill="FFFFFF"/>
        </w:rPr>
        <w:tab/>
      </w:r>
      <w:r w:rsidR="008B74B5" w:rsidRPr="009511F0">
        <w:rPr>
          <w:shd w:val="clear" w:color="auto" w:fill="FFFFFF"/>
        </w:rPr>
        <w:t>Item </w:t>
      </w:r>
      <w:r w:rsidR="028D2A84" w:rsidRPr="009511F0">
        <w:rPr>
          <w:shd w:val="clear" w:color="auto" w:fill="FFFFFF"/>
        </w:rPr>
        <w:t xml:space="preserve">48 applies </w:t>
      </w:r>
      <w:r w:rsidR="39C9423F" w:rsidRPr="009511F0">
        <w:t xml:space="preserve">to </w:t>
      </w:r>
      <w:r w:rsidR="00D061A5" w:rsidRPr="009511F0">
        <w:rPr>
          <w:shd w:val="clear" w:color="auto" w:fill="FFFFFF"/>
        </w:rPr>
        <w:t xml:space="preserve">those goods </w:t>
      </w:r>
      <w:r w:rsidR="008B74B5" w:rsidRPr="009511F0">
        <w:rPr>
          <w:shd w:val="clear" w:color="auto" w:fill="FFFFFF"/>
        </w:rPr>
        <w:t>covered by subsection </w:t>
      </w:r>
      <w:r w:rsidR="00334949" w:rsidRPr="009511F0">
        <w:rPr>
          <w:shd w:val="clear" w:color="auto" w:fill="FFFFFF"/>
        </w:rPr>
        <w:t>(2) subject to</w:t>
      </w:r>
      <w:r w:rsidR="00160EE0" w:rsidRPr="009511F0">
        <w:rPr>
          <w:shd w:val="clear" w:color="auto" w:fill="FFFFFF"/>
        </w:rPr>
        <w:t xml:space="preserve"> both of the following</w:t>
      </w:r>
      <w:r w:rsidR="008833D5" w:rsidRPr="009511F0">
        <w:rPr>
          <w:shd w:val="clear" w:color="auto" w:fill="FFFFFF"/>
        </w:rPr>
        <w:t xml:space="preserve"> conditions</w:t>
      </w:r>
      <w:r w:rsidR="00160EE0" w:rsidRPr="009511F0">
        <w:rPr>
          <w:shd w:val="clear" w:color="auto" w:fill="FFFFFF"/>
        </w:rPr>
        <w:t>:</w:t>
      </w:r>
    </w:p>
    <w:p w14:paraId="4245A933" w14:textId="1F1BB4E7" w:rsidR="0018533B" w:rsidRPr="009511F0" w:rsidRDefault="00160EE0" w:rsidP="00160EE0">
      <w:pPr>
        <w:pStyle w:val="paragraph"/>
      </w:pPr>
      <w:r w:rsidRPr="009511F0">
        <w:tab/>
        <w:t>(a)</w:t>
      </w:r>
      <w:r w:rsidRPr="009511F0">
        <w:tab/>
      </w:r>
      <w:r w:rsidR="0018533B" w:rsidRPr="009511F0">
        <w:rPr>
          <w:shd w:val="clear" w:color="auto" w:fill="FFFFFF"/>
        </w:rPr>
        <w:t>the goods are to be used</w:t>
      </w:r>
      <w:r w:rsidR="0018533B" w:rsidRPr="009511F0">
        <w:t xml:space="preserve"> </w:t>
      </w:r>
      <w:r w:rsidR="0018533B" w:rsidRPr="009511F0">
        <w:rPr>
          <w:shd w:val="clear" w:color="auto" w:fill="FFFFFF"/>
        </w:rPr>
        <w:t xml:space="preserve">in the </w:t>
      </w:r>
      <w:r w:rsidR="00593A5F" w:rsidRPr="009511F0">
        <w:rPr>
          <w:shd w:val="clear" w:color="auto" w:fill="FFFFFF"/>
        </w:rPr>
        <w:t>manufacture</w:t>
      </w:r>
      <w:r w:rsidR="0018533B" w:rsidRPr="009511F0">
        <w:rPr>
          <w:shd w:val="clear" w:color="auto" w:fill="FFFFFF"/>
        </w:rPr>
        <w:t xml:space="preserve"> of </w:t>
      </w:r>
      <w:r w:rsidR="00593A5F" w:rsidRPr="009511F0">
        <w:rPr>
          <w:shd w:val="clear" w:color="auto" w:fill="FFFFFF"/>
        </w:rPr>
        <w:t>flip-top cigarette packaging</w:t>
      </w:r>
      <w:r w:rsidR="0018533B" w:rsidRPr="009511F0">
        <w:rPr>
          <w:shd w:val="clear" w:color="auto" w:fill="FFFFFF"/>
        </w:rPr>
        <w:t>;</w:t>
      </w:r>
    </w:p>
    <w:p w14:paraId="28FF7EB5" w14:textId="274EE9B6" w:rsidR="0018533B" w:rsidRPr="009511F0" w:rsidRDefault="00160EE0" w:rsidP="00160EE0">
      <w:pPr>
        <w:pStyle w:val="paragraph"/>
      </w:pPr>
      <w:r w:rsidRPr="009511F0">
        <w:tab/>
        <w:t>(b)</w:t>
      </w:r>
      <w:r w:rsidRPr="009511F0">
        <w:tab/>
      </w:r>
      <w:r w:rsidR="0018533B" w:rsidRPr="009511F0">
        <w:rPr>
          <w:shd w:val="clear" w:color="auto" w:fill="FFFFFF"/>
        </w:rPr>
        <w:t>the goods are under security.</w:t>
      </w:r>
    </w:p>
    <w:p w14:paraId="523E9D5B" w14:textId="52D3649A" w:rsidR="00FD6E4C" w:rsidRPr="009511F0" w:rsidRDefault="0082159C" w:rsidP="00FD6E4C">
      <w:pPr>
        <w:pStyle w:val="ActHead5"/>
      </w:pPr>
      <w:bookmarkStart w:id="79" w:name="_Toc152572524"/>
      <w:r w:rsidRPr="009511F0">
        <w:rPr>
          <w:rStyle w:val="CharSectno"/>
        </w:rPr>
        <w:lastRenderedPageBreak/>
        <w:t>69</w:t>
      </w:r>
      <w:r w:rsidR="00FD6E4C" w:rsidRPr="009511F0">
        <w:t xml:space="preserve">  </w:t>
      </w:r>
      <w:r w:rsidR="00CE2734" w:rsidRPr="009511F0">
        <w:t>Aluminium sheet used in the manufacture of aluminium cans (item 49)</w:t>
      </w:r>
      <w:bookmarkEnd w:id="79"/>
    </w:p>
    <w:p w14:paraId="51E11EE2" w14:textId="0DEFF6D8" w:rsidR="00FD6E4C" w:rsidRPr="009511F0" w:rsidRDefault="00FD6E4C" w:rsidP="00FD6E4C">
      <w:pPr>
        <w:pStyle w:val="SubsectionHead"/>
      </w:pPr>
      <w:r w:rsidRPr="009511F0">
        <w:t>By</w:t>
      </w:r>
      <w:r w:rsidR="4A20A13D" w:rsidRPr="009511F0">
        <w:t>-</w:t>
      </w:r>
      <w:r w:rsidRPr="009511F0">
        <w:t>law</w:t>
      </w:r>
    </w:p>
    <w:p w14:paraId="672561E0" w14:textId="3FD1CC2A" w:rsidR="00A33409" w:rsidRPr="009511F0" w:rsidRDefault="00A33409" w:rsidP="00A33409">
      <w:pPr>
        <w:pStyle w:val="subsection"/>
      </w:pPr>
      <w:r w:rsidRPr="009511F0">
        <w:rPr>
          <w:shd w:val="clear" w:color="auto" w:fill="FFFFFF"/>
        </w:rPr>
        <w:tab/>
        <w:t>(1)</w:t>
      </w:r>
      <w:r w:rsidRPr="009511F0">
        <w:rPr>
          <w:shd w:val="clear" w:color="auto" w:fill="FFFFFF"/>
        </w:rPr>
        <w:tab/>
      </w:r>
      <w:r w:rsidR="00FD6E4C" w:rsidRPr="009511F0">
        <w:t xml:space="preserve">This section </w:t>
      </w:r>
      <w:r w:rsidR="00C6224E" w:rsidRPr="009511F0">
        <w:t>may be cited as</w:t>
      </w:r>
      <w:r w:rsidR="008B74B5" w:rsidRPr="009511F0">
        <w:t xml:space="preserve"> Customs By</w:t>
      </w:r>
      <w:r w:rsidR="008B74B5" w:rsidRPr="009511F0">
        <w:noBreakHyphen/>
        <w:t>law No. </w:t>
      </w:r>
      <w:r w:rsidR="00CE2734" w:rsidRPr="009511F0">
        <w:t>2300074</w:t>
      </w:r>
      <w:r w:rsidRPr="009511F0">
        <w:t>.</w:t>
      </w:r>
    </w:p>
    <w:p w14:paraId="486541CB" w14:textId="450F77CD" w:rsidR="00FD6E4C" w:rsidRPr="009511F0" w:rsidRDefault="00A33409" w:rsidP="00A33409">
      <w:pPr>
        <w:pStyle w:val="subsection"/>
        <w:rPr>
          <w:i/>
          <w:shd w:val="clear" w:color="auto" w:fill="FFFFFF"/>
        </w:rPr>
      </w:pPr>
      <w:r w:rsidRPr="009511F0">
        <w:tab/>
      </w:r>
      <w:r w:rsidRPr="009511F0">
        <w:tab/>
      </w:r>
      <w:r w:rsidR="00FD6E4C" w:rsidRPr="009511F0">
        <w:rPr>
          <w:i/>
        </w:rPr>
        <w:t>Prescribed goods</w:t>
      </w:r>
    </w:p>
    <w:p w14:paraId="6F99E02F" w14:textId="6B23F8EF" w:rsidR="00FD6E4C" w:rsidRPr="009511F0" w:rsidRDefault="00FD6E4C" w:rsidP="00FD6E4C">
      <w:pPr>
        <w:pStyle w:val="subsection"/>
      </w:pPr>
      <w:r w:rsidRPr="009511F0">
        <w:tab/>
        <w:t>(2)</w:t>
      </w:r>
      <w:r w:rsidRPr="009511F0">
        <w:tab/>
      </w:r>
      <w:r w:rsidR="008B74B5" w:rsidRPr="009511F0">
        <w:t>For the purposes of item </w:t>
      </w:r>
      <w:r w:rsidR="3C4EEC78" w:rsidRPr="009511F0">
        <w:t xml:space="preserve">49, </w:t>
      </w:r>
      <w:r w:rsidR="2A078195" w:rsidRPr="009511F0">
        <w:t>g</w:t>
      </w:r>
      <w:r w:rsidR="00C52016" w:rsidRPr="009511F0">
        <w:t xml:space="preserve">oods that </w:t>
      </w:r>
      <w:r w:rsidR="00AA22CB" w:rsidRPr="009511F0">
        <w:t>are a</w:t>
      </w:r>
      <w:r w:rsidRPr="009511F0">
        <w:t>luminium sheet</w:t>
      </w:r>
      <w:r w:rsidR="00AA22CB" w:rsidRPr="009511F0">
        <w:t>s</w:t>
      </w:r>
      <w:r w:rsidRPr="009511F0">
        <w:t>, classified u</w:t>
      </w:r>
      <w:r w:rsidR="008B74B5" w:rsidRPr="009511F0">
        <w:t>nder tariff subheadings 7606.12.00 or </w:t>
      </w:r>
      <w:r w:rsidRPr="009511F0">
        <w:t>7606.92.00</w:t>
      </w:r>
      <w:r w:rsidR="00AA22CB" w:rsidRPr="009511F0">
        <w:t>, and are</w:t>
      </w:r>
      <w:r w:rsidRPr="009511F0">
        <w:t xml:space="preserve"> </w:t>
      </w:r>
      <w:r w:rsidR="00AA22CB" w:rsidRPr="009511F0">
        <w:t>any one of the</w:t>
      </w:r>
      <w:r w:rsidRPr="009511F0">
        <w:t xml:space="preserve"> follow</w:t>
      </w:r>
      <w:r w:rsidR="00AA22CB" w:rsidRPr="009511F0">
        <w:t>ing</w:t>
      </w:r>
      <w:r w:rsidR="00334949" w:rsidRPr="009511F0">
        <w:t>,</w:t>
      </w:r>
      <w:r w:rsidR="00C52016" w:rsidRPr="009511F0">
        <w:t xml:space="preserve"> are goods to which that item applies</w:t>
      </w:r>
      <w:r w:rsidRPr="009511F0">
        <w:t>:</w:t>
      </w:r>
    </w:p>
    <w:p w14:paraId="7D3A6A4D" w14:textId="711FFF05" w:rsidR="00FD6E4C" w:rsidRPr="009511F0" w:rsidRDefault="00FD6E4C" w:rsidP="00FD6E4C">
      <w:pPr>
        <w:pStyle w:val="paragraph"/>
      </w:pPr>
      <w:r w:rsidRPr="009511F0">
        <w:tab/>
        <w:t>(a)</w:t>
      </w:r>
      <w:r w:rsidRPr="009511F0">
        <w:tab/>
        <w:t>aluminium sheet</w:t>
      </w:r>
      <w:r w:rsidR="006F419B" w:rsidRPr="009511F0">
        <w:t>s</w:t>
      </w:r>
      <w:r w:rsidRPr="009511F0">
        <w:t xml:space="preserve">, for use as </w:t>
      </w:r>
      <w:r w:rsidR="4D0B6C43" w:rsidRPr="009511F0">
        <w:t>body stock</w:t>
      </w:r>
      <w:r w:rsidRPr="009511F0">
        <w:t xml:space="preserve">, </w:t>
      </w:r>
      <w:r w:rsidR="00AA22CB" w:rsidRPr="009511F0">
        <w:t xml:space="preserve">and </w:t>
      </w:r>
      <w:r w:rsidR="005D1A84" w:rsidRPr="009511F0">
        <w:t xml:space="preserve">being </w:t>
      </w:r>
      <w:r w:rsidR="00AA22CB" w:rsidRPr="009511F0">
        <w:t>each</w:t>
      </w:r>
      <w:r w:rsidRPr="009511F0">
        <w:t xml:space="preserve"> of the following:</w:t>
      </w:r>
    </w:p>
    <w:p w14:paraId="450CF64C" w14:textId="77777777" w:rsidR="00FD6E4C" w:rsidRPr="009511F0" w:rsidRDefault="00FD6E4C" w:rsidP="00FD6E4C">
      <w:pPr>
        <w:pStyle w:val="paragraphsub"/>
      </w:pPr>
      <w:r w:rsidRPr="009511F0">
        <w:tab/>
        <w:t>(i)</w:t>
      </w:r>
      <w:r w:rsidRPr="009511F0">
        <w:tab/>
        <w:t>in coils;</w:t>
      </w:r>
    </w:p>
    <w:p w14:paraId="1D5191DC" w14:textId="7384B56D" w:rsidR="00FD6E4C" w:rsidRPr="009511F0" w:rsidRDefault="00FD6E4C" w:rsidP="00FD6E4C">
      <w:pPr>
        <w:pStyle w:val="paragraphsub"/>
      </w:pPr>
      <w:r w:rsidRPr="009511F0">
        <w:tab/>
        <w:t>(ii)</w:t>
      </w:r>
      <w:r w:rsidRPr="009511F0">
        <w:tab/>
        <w:t xml:space="preserve">gauge </w:t>
      </w:r>
      <w:r w:rsidR="7F171F6B" w:rsidRPr="009511F0">
        <w:t>more</w:t>
      </w:r>
      <w:r w:rsidR="008B74B5" w:rsidRPr="009511F0">
        <w:t xml:space="preserve"> than 0.26 </w:t>
      </w:r>
      <w:r w:rsidRPr="009511F0">
        <w:t xml:space="preserve">mm but no </w:t>
      </w:r>
      <w:r w:rsidR="7F171F6B" w:rsidRPr="009511F0">
        <w:t>more</w:t>
      </w:r>
      <w:r w:rsidR="008B74B5" w:rsidRPr="009511F0">
        <w:t xml:space="preserve"> than 0.28 </w:t>
      </w:r>
      <w:r w:rsidRPr="009511F0">
        <w:t>mm;</w:t>
      </w:r>
    </w:p>
    <w:p w14:paraId="5D556D00" w14:textId="09B165B2" w:rsidR="00FD6E4C" w:rsidRPr="009511F0" w:rsidRDefault="008B74B5" w:rsidP="00FD6E4C">
      <w:pPr>
        <w:pStyle w:val="paragraphsub"/>
      </w:pPr>
      <w:r w:rsidRPr="009511F0">
        <w:tab/>
        <w:t>(iii)</w:t>
      </w:r>
      <w:r w:rsidRPr="009511F0">
        <w:tab/>
        <w:t>alloy composition of 3004 or </w:t>
      </w:r>
      <w:r w:rsidR="00FD6E4C" w:rsidRPr="009511F0">
        <w:t xml:space="preserve">3104 as </w:t>
      </w:r>
      <w:r w:rsidR="00CE2734" w:rsidRPr="009511F0">
        <w:t>per the International Alloy Designation System</w:t>
      </w:r>
      <w:r w:rsidR="00FD6E4C" w:rsidRPr="009511F0">
        <w:t>;</w:t>
      </w:r>
    </w:p>
    <w:p w14:paraId="31438F2A" w14:textId="3C4077DA" w:rsidR="00FD6E4C" w:rsidRPr="009511F0" w:rsidRDefault="008B74B5" w:rsidP="00FD6E4C">
      <w:pPr>
        <w:pStyle w:val="paragraphsub"/>
      </w:pPr>
      <w:r w:rsidRPr="009511F0">
        <w:tab/>
        <w:t>(iv)</w:t>
      </w:r>
      <w:r w:rsidRPr="009511F0">
        <w:tab/>
        <w:t>temper of </w:t>
      </w:r>
      <w:r w:rsidR="00FD6E4C" w:rsidRPr="009511F0">
        <w:t>H1</w:t>
      </w:r>
      <w:r w:rsidRPr="009511F0">
        <w:t>9 as per Australian Standard AS </w:t>
      </w:r>
      <w:r w:rsidR="00FD6E4C" w:rsidRPr="009511F0">
        <w:t>2848.1-1998; and</w:t>
      </w:r>
    </w:p>
    <w:p w14:paraId="07D802E5" w14:textId="77777777" w:rsidR="00FD6E4C" w:rsidRPr="009511F0" w:rsidRDefault="00FD6E4C" w:rsidP="00FD6E4C">
      <w:pPr>
        <w:pStyle w:val="paragraphsub"/>
      </w:pPr>
      <w:r w:rsidRPr="009511F0">
        <w:tab/>
        <w:t>(v)</w:t>
      </w:r>
      <w:r w:rsidRPr="009511F0">
        <w:tab/>
        <w:t>coated with oil; or</w:t>
      </w:r>
    </w:p>
    <w:p w14:paraId="04F3CD5B" w14:textId="55FA2222" w:rsidR="00FD6E4C" w:rsidRPr="009511F0" w:rsidRDefault="00FD6E4C" w:rsidP="00FD6E4C">
      <w:pPr>
        <w:pStyle w:val="paragraph"/>
      </w:pPr>
      <w:r w:rsidRPr="009511F0">
        <w:tab/>
        <w:t>(b)</w:t>
      </w:r>
      <w:r w:rsidRPr="009511F0">
        <w:tab/>
        <w:t>aluminium sheet</w:t>
      </w:r>
      <w:r w:rsidR="006F419B" w:rsidRPr="009511F0">
        <w:t>s</w:t>
      </w:r>
      <w:r w:rsidRPr="009511F0">
        <w:t>, for use as end</w:t>
      </w:r>
      <w:r w:rsidR="32996042" w:rsidRPr="009511F0">
        <w:t xml:space="preserve"> </w:t>
      </w:r>
      <w:r w:rsidRPr="009511F0">
        <w:t xml:space="preserve">stock, </w:t>
      </w:r>
      <w:r w:rsidR="002D1DBE" w:rsidRPr="009511F0">
        <w:t xml:space="preserve">and </w:t>
      </w:r>
      <w:r w:rsidR="005D1A84" w:rsidRPr="009511F0">
        <w:t xml:space="preserve">being </w:t>
      </w:r>
      <w:r w:rsidR="002D1DBE" w:rsidRPr="009511F0">
        <w:t xml:space="preserve">each </w:t>
      </w:r>
      <w:r w:rsidRPr="009511F0">
        <w:t>of the following:</w:t>
      </w:r>
    </w:p>
    <w:p w14:paraId="1819DE73" w14:textId="77777777" w:rsidR="00FD6E4C" w:rsidRPr="009511F0" w:rsidRDefault="00FD6E4C" w:rsidP="00FD6E4C">
      <w:pPr>
        <w:pStyle w:val="paragraphsub"/>
      </w:pPr>
      <w:r w:rsidRPr="009511F0">
        <w:tab/>
        <w:t>(i)</w:t>
      </w:r>
      <w:r w:rsidRPr="009511F0">
        <w:tab/>
        <w:t>in coils;</w:t>
      </w:r>
    </w:p>
    <w:p w14:paraId="337792B5" w14:textId="68EB13B7" w:rsidR="00FD6E4C" w:rsidRPr="009511F0" w:rsidRDefault="00FD6E4C" w:rsidP="00FD6E4C">
      <w:pPr>
        <w:pStyle w:val="paragraphsub"/>
      </w:pPr>
      <w:r w:rsidRPr="009511F0">
        <w:tab/>
        <w:t>(ii)</w:t>
      </w:r>
      <w:r w:rsidRPr="009511F0">
        <w:tab/>
        <w:t xml:space="preserve">gauge </w:t>
      </w:r>
      <w:r w:rsidR="3605DC6D" w:rsidRPr="009511F0">
        <w:t>more</w:t>
      </w:r>
      <w:r w:rsidR="00D01F46" w:rsidRPr="009511F0">
        <w:t xml:space="preserve"> than 0.23 </w:t>
      </w:r>
      <w:r w:rsidRPr="009511F0">
        <w:t xml:space="preserve">mm but no </w:t>
      </w:r>
      <w:r w:rsidR="3605DC6D" w:rsidRPr="009511F0">
        <w:t>more</w:t>
      </w:r>
      <w:r w:rsidR="00D01F46" w:rsidRPr="009511F0">
        <w:t xml:space="preserve"> than 0.2 </w:t>
      </w:r>
      <w:r w:rsidRPr="009511F0">
        <w:t>mm;</w:t>
      </w:r>
    </w:p>
    <w:p w14:paraId="0D43F4B0" w14:textId="40AB1053" w:rsidR="00FD6E4C" w:rsidRPr="009511F0" w:rsidRDefault="00D01F46" w:rsidP="00FD6E4C">
      <w:pPr>
        <w:pStyle w:val="paragraphsub"/>
      </w:pPr>
      <w:r w:rsidRPr="009511F0">
        <w:tab/>
        <w:t>(iii)</w:t>
      </w:r>
      <w:r w:rsidRPr="009511F0">
        <w:tab/>
        <w:t>alloy composition of </w:t>
      </w:r>
      <w:r w:rsidR="00FD6E4C" w:rsidRPr="009511F0">
        <w:t>5182 as per the International Alloy Designation System;</w:t>
      </w:r>
    </w:p>
    <w:p w14:paraId="030EA9A1" w14:textId="2F53C82C" w:rsidR="00FD6E4C" w:rsidRPr="009511F0" w:rsidRDefault="00D01F46" w:rsidP="00FD6E4C">
      <w:pPr>
        <w:pStyle w:val="paragraphsub"/>
      </w:pPr>
      <w:r w:rsidRPr="009511F0">
        <w:tab/>
        <w:t>(iv)</w:t>
      </w:r>
      <w:r w:rsidRPr="009511F0">
        <w:tab/>
        <w:t>temper of H19 or </w:t>
      </w:r>
      <w:r w:rsidR="00FD6E4C" w:rsidRPr="009511F0">
        <w:t>H4</w:t>
      </w:r>
      <w:r w:rsidRPr="009511F0">
        <w:t>8 as per Australian Standard AS </w:t>
      </w:r>
      <w:r w:rsidR="00FD6E4C" w:rsidRPr="009511F0">
        <w:t>2848.1-1998; and</w:t>
      </w:r>
    </w:p>
    <w:p w14:paraId="648E46F9" w14:textId="77777777" w:rsidR="00FD6E4C" w:rsidRPr="009511F0" w:rsidRDefault="00FD6E4C" w:rsidP="00FD6E4C">
      <w:pPr>
        <w:pStyle w:val="paragraphsub"/>
      </w:pPr>
      <w:r w:rsidRPr="009511F0">
        <w:tab/>
        <w:t>(v)</w:t>
      </w:r>
      <w:r w:rsidRPr="009511F0">
        <w:tab/>
        <w:t>polymer coated; or</w:t>
      </w:r>
    </w:p>
    <w:p w14:paraId="4145B539" w14:textId="29E1B3AC" w:rsidR="00FD6E4C" w:rsidRPr="009511F0" w:rsidRDefault="00FD6E4C" w:rsidP="00FD6E4C">
      <w:pPr>
        <w:pStyle w:val="paragraph"/>
      </w:pPr>
      <w:r w:rsidRPr="009511F0">
        <w:tab/>
        <w:t>(c)</w:t>
      </w:r>
      <w:r w:rsidRPr="009511F0">
        <w:tab/>
        <w:t>aluminium sheet</w:t>
      </w:r>
      <w:r w:rsidR="006F419B" w:rsidRPr="009511F0">
        <w:t>s</w:t>
      </w:r>
      <w:r w:rsidRPr="009511F0">
        <w:t>, for use as tab</w:t>
      </w:r>
      <w:r w:rsidR="365E8FEF" w:rsidRPr="009511F0">
        <w:t xml:space="preserve"> </w:t>
      </w:r>
      <w:r w:rsidRPr="009511F0">
        <w:t xml:space="preserve">stock, </w:t>
      </w:r>
      <w:r w:rsidR="002D1DBE" w:rsidRPr="009511F0">
        <w:t xml:space="preserve">and </w:t>
      </w:r>
      <w:r w:rsidR="005D1A84" w:rsidRPr="009511F0">
        <w:t xml:space="preserve">being </w:t>
      </w:r>
      <w:r w:rsidR="002D1DBE" w:rsidRPr="009511F0">
        <w:t>each</w:t>
      </w:r>
      <w:r w:rsidRPr="009511F0">
        <w:t xml:space="preserve"> of the following:</w:t>
      </w:r>
    </w:p>
    <w:p w14:paraId="2A46125E" w14:textId="77777777" w:rsidR="00FD6E4C" w:rsidRPr="009511F0" w:rsidRDefault="00FD6E4C" w:rsidP="00FD6E4C">
      <w:pPr>
        <w:pStyle w:val="paragraphsub"/>
      </w:pPr>
      <w:r w:rsidRPr="009511F0">
        <w:tab/>
        <w:t>(i)</w:t>
      </w:r>
      <w:r w:rsidRPr="009511F0">
        <w:tab/>
        <w:t>in coils;</w:t>
      </w:r>
    </w:p>
    <w:p w14:paraId="5D3B5EA3" w14:textId="7A323108" w:rsidR="00FD6E4C" w:rsidRPr="009511F0" w:rsidRDefault="00FD6E4C" w:rsidP="00FD6E4C">
      <w:pPr>
        <w:pStyle w:val="paragraphsub"/>
      </w:pPr>
      <w:r w:rsidRPr="009511F0">
        <w:tab/>
        <w:t>(ii)</w:t>
      </w:r>
      <w:r w:rsidRPr="009511F0">
        <w:tab/>
        <w:t xml:space="preserve">gauge </w:t>
      </w:r>
      <w:r w:rsidR="486B9897" w:rsidRPr="009511F0">
        <w:t>more</w:t>
      </w:r>
      <w:r w:rsidR="00D01F46" w:rsidRPr="009511F0">
        <w:t xml:space="preserve"> than 0.22 </w:t>
      </w:r>
      <w:r w:rsidRPr="009511F0">
        <w:t xml:space="preserve">mm but no </w:t>
      </w:r>
      <w:r w:rsidR="486B9897" w:rsidRPr="009511F0">
        <w:t>more</w:t>
      </w:r>
      <w:r w:rsidR="00D01F46" w:rsidRPr="009511F0">
        <w:t xml:space="preserve"> than 0.32 </w:t>
      </w:r>
      <w:r w:rsidRPr="009511F0">
        <w:t>mm;</w:t>
      </w:r>
    </w:p>
    <w:p w14:paraId="49AA7FC9" w14:textId="00243DFE" w:rsidR="00FD6E4C" w:rsidRPr="009511F0" w:rsidRDefault="00D01F46" w:rsidP="00FD6E4C">
      <w:pPr>
        <w:pStyle w:val="paragraphsub"/>
      </w:pPr>
      <w:r w:rsidRPr="009511F0">
        <w:tab/>
        <w:t>(iii)</w:t>
      </w:r>
      <w:r w:rsidRPr="009511F0">
        <w:tab/>
        <w:t>alloy composition of 5082 or </w:t>
      </w:r>
      <w:r w:rsidR="00FD6E4C" w:rsidRPr="009511F0">
        <w:t>5182 as per the International Alloy Designation System; and</w:t>
      </w:r>
    </w:p>
    <w:p w14:paraId="2CF5236E" w14:textId="1B7F75ED" w:rsidR="00FD6E4C" w:rsidRPr="009511F0" w:rsidRDefault="00D01F46" w:rsidP="00FD6E4C">
      <w:pPr>
        <w:pStyle w:val="paragraphsub"/>
      </w:pPr>
      <w:r w:rsidRPr="009511F0">
        <w:tab/>
        <w:t>(iv)</w:t>
      </w:r>
      <w:r w:rsidRPr="009511F0">
        <w:tab/>
        <w:t>temper of H19, H39, H391 or </w:t>
      </w:r>
      <w:r w:rsidR="00FD6E4C" w:rsidRPr="009511F0">
        <w:t>H4</w:t>
      </w:r>
      <w:r w:rsidRPr="009511F0">
        <w:t>8 as per Australian Standard AS </w:t>
      </w:r>
      <w:r w:rsidR="00FD6E4C" w:rsidRPr="009511F0">
        <w:t>2848.1-1998.</w:t>
      </w:r>
    </w:p>
    <w:p w14:paraId="535CEB88" w14:textId="77777777" w:rsidR="00FD6E4C" w:rsidRPr="009511F0" w:rsidRDefault="00FD6E4C" w:rsidP="00FD6E4C">
      <w:pPr>
        <w:pStyle w:val="SubsectionHead"/>
      </w:pPr>
      <w:r w:rsidRPr="009511F0">
        <w:t>Conditions</w:t>
      </w:r>
    </w:p>
    <w:p w14:paraId="42520071" w14:textId="28BA92ED" w:rsidR="002D1DBE" w:rsidRPr="009511F0" w:rsidRDefault="00A33409" w:rsidP="005D1A84">
      <w:pPr>
        <w:pStyle w:val="subsection"/>
      </w:pPr>
      <w:r w:rsidRPr="009511F0">
        <w:rPr>
          <w:shd w:val="clear" w:color="auto" w:fill="FFFFFF"/>
        </w:rPr>
        <w:tab/>
        <w:t>(3)</w:t>
      </w:r>
      <w:r w:rsidR="00FD6E4C" w:rsidRPr="009511F0">
        <w:rPr>
          <w:shd w:val="clear" w:color="auto" w:fill="FFFFFF"/>
        </w:rPr>
        <w:tab/>
      </w:r>
      <w:r w:rsidR="00D01F46" w:rsidRPr="009511F0">
        <w:rPr>
          <w:shd w:val="clear" w:color="auto" w:fill="FFFFFF"/>
        </w:rPr>
        <w:t>Item </w:t>
      </w:r>
      <w:r w:rsidR="79D5C262" w:rsidRPr="009511F0">
        <w:rPr>
          <w:shd w:val="clear" w:color="auto" w:fill="FFFFFF"/>
        </w:rPr>
        <w:t xml:space="preserve">49 applies to those </w:t>
      </w:r>
      <w:r w:rsidR="00FD6E4C" w:rsidRPr="009511F0">
        <w:t xml:space="preserve">goods </w:t>
      </w:r>
      <w:r w:rsidR="00D01F46" w:rsidRPr="009511F0">
        <w:t>covered by subsection </w:t>
      </w:r>
      <w:r w:rsidR="00334949" w:rsidRPr="009511F0">
        <w:t xml:space="preserve">(2) subject to the condition </w:t>
      </w:r>
      <w:r w:rsidR="00FD6E4C" w:rsidRPr="009511F0">
        <w:t xml:space="preserve">that </w:t>
      </w:r>
      <w:r w:rsidR="00334949" w:rsidRPr="009511F0">
        <w:t>th</w:t>
      </w:r>
      <w:r w:rsidR="008833D5" w:rsidRPr="009511F0">
        <w:t>os</w:t>
      </w:r>
      <w:r w:rsidR="00334949" w:rsidRPr="009511F0">
        <w:t xml:space="preserve">e goods </w:t>
      </w:r>
      <w:r w:rsidR="00FD6E4C" w:rsidRPr="009511F0">
        <w:t>are to be used in the manufacture of aluminium cans.</w:t>
      </w:r>
    </w:p>
    <w:p w14:paraId="482A4B60" w14:textId="77777777" w:rsidR="00255942" w:rsidRPr="009511F0" w:rsidRDefault="00255942" w:rsidP="00255942">
      <w:pPr>
        <w:pStyle w:val="ActHead2"/>
      </w:pPr>
      <w:bookmarkStart w:id="80" w:name="_Toc152572525"/>
      <w:r w:rsidRPr="009511F0">
        <w:rPr>
          <w:rStyle w:val="CharPartNo"/>
        </w:rPr>
        <w:t>Part 1</w:t>
      </w:r>
      <w:r w:rsidR="00EA24FE" w:rsidRPr="009511F0">
        <w:rPr>
          <w:rStyle w:val="CharPartNo"/>
        </w:rPr>
        <w:t>5</w:t>
      </w:r>
      <w:r w:rsidRPr="009511F0">
        <w:t>—</w:t>
      </w:r>
      <w:r w:rsidRPr="009511F0">
        <w:rPr>
          <w:rStyle w:val="CharPartText"/>
        </w:rPr>
        <w:t>Goods exempt from the Product Stewardship Oil Levy</w:t>
      </w:r>
      <w:bookmarkEnd w:id="80"/>
    </w:p>
    <w:p w14:paraId="199A8994" w14:textId="147CDD45" w:rsidR="00FD6E4C" w:rsidRPr="009511F0" w:rsidRDefault="00E32767" w:rsidP="00FD6E4C">
      <w:pPr>
        <w:pStyle w:val="ActHead5"/>
      </w:pPr>
      <w:bookmarkStart w:id="81" w:name="_Toc152572526"/>
      <w:r w:rsidRPr="009511F0">
        <w:rPr>
          <w:rStyle w:val="CharSectno"/>
        </w:rPr>
        <w:t>7</w:t>
      </w:r>
      <w:r w:rsidR="0082159C" w:rsidRPr="009511F0">
        <w:rPr>
          <w:rStyle w:val="CharSectno"/>
        </w:rPr>
        <w:t>0</w:t>
      </w:r>
      <w:r w:rsidR="00FD6E4C" w:rsidRPr="009511F0">
        <w:t xml:space="preserve">  </w:t>
      </w:r>
      <w:r w:rsidR="00CE2734" w:rsidRPr="009511F0">
        <w:t>Aromatic process oils (item 52)</w:t>
      </w:r>
      <w:bookmarkEnd w:id="81"/>
    </w:p>
    <w:p w14:paraId="0EE15055" w14:textId="5EFE7B51" w:rsidR="00FD6E4C" w:rsidRPr="009511F0" w:rsidRDefault="00FD6E4C" w:rsidP="00FD6E4C">
      <w:pPr>
        <w:pStyle w:val="SubsectionHead"/>
      </w:pPr>
      <w:r w:rsidRPr="009511F0">
        <w:t>By</w:t>
      </w:r>
      <w:r w:rsidR="7E2A1C15" w:rsidRPr="009511F0">
        <w:t>-</w:t>
      </w:r>
      <w:r w:rsidRPr="009511F0">
        <w:t>law</w:t>
      </w:r>
    </w:p>
    <w:p w14:paraId="5A1226DD" w14:textId="57E4F096" w:rsidR="00862851" w:rsidRPr="009511F0" w:rsidRDefault="00A33409" w:rsidP="00A33409">
      <w:pPr>
        <w:pStyle w:val="subsection"/>
        <w:rPr>
          <w:shd w:val="clear" w:color="auto" w:fill="FFFFFF"/>
        </w:rPr>
      </w:pPr>
      <w:r w:rsidRPr="009511F0">
        <w:rPr>
          <w:shd w:val="clear" w:color="auto" w:fill="FFFFFF"/>
        </w:rPr>
        <w:tab/>
        <w:t>(1)</w:t>
      </w:r>
      <w:r w:rsidRPr="009511F0">
        <w:rPr>
          <w:shd w:val="clear" w:color="auto" w:fill="FFFFFF"/>
        </w:rPr>
        <w:tab/>
      </w:r>
      <w:r w:rsidR="00FD6E4C" w:rsidRPr="009511F0">
        <w:t>Thi</w:t>
      </w:r>
      <w:r w:rsidR="00D01F46" w:rsidRPr="009511F0">
        <w:t>s section is Customs By</w:t>
      </w:r>
      <w:r w:rsidR="00D01F46" w:rsidRPr="009511F0">
        <w:noBreakHyphen/>
        <w:t>law No. </w:t>
      </w:r>
      <w:r w:rsidR="00CE2734" w:rsidRPr="009511F0">
        <w:t>2300075</w:t>
      </w:r>
      <w:r w:rsidR="00862851" w:rsidRPr="009511F0">
        <w:t>.</w:t>
      </w:r>
    </w:p>
    <w:p w14:paraId="73D5935D" w14:textId="2C2D1F2F" w:rsidR="00FD6E4C" w:rsidRPr="009511F0" w:rsidRDefault="00FD6E4C" w:rsidP="00FD6E4C">
      <w:pPr>
        <w:pStyle w:val="SubsectionHead"/>
      </w:pPr>
      <w:r w:rsidRPr="009511F0">
        <w:lastRenderedPageBreak/>
        <w:t>Prescribed goods</w:t>
      </w:r>
    </w:p>
    <w:p w14:paraId="63833B1D" w14:textId="1D92C9D2" w:rsidR="00FD6E4C" w:rsidRPr="009511F0" w:rsidRDefault="00FD6E4C" w:rsidP="00FD6E4C">
      <w:pPr>
        <w:pStyle w:val="subsection"/>
      </w:pPr>
      <w:r w:rsidRPr="009511F0">
        <w:tab/>
        <w:t>(2)</w:t>
      </w:r>
      <w:r w:rsidRPr="009511F0">
        <w:tab/>
      </w:r>
      <w:r w:rsidR="00D01F46" w:rsidRPr="009511F0">
        <w:t>For the purposes of item </w:t>
      </w:r>
      <w:r w:rsidR="5EB7CCAC" w:rsidRPr="009511F0">
        <w:t xml:space="preserve">52, </w:t>
      </w:r>
      <w:r w:rsidR="00341E7E" w:rsidRPr="009511F0">
        <w:t>a</w:t>
      </w:r>
      <w:r w:rsidRPr="009511F0">
        <w:t>romatic process oils classified under tariff subhead</w:t>
      </w:r>
      <w:r w:rsidR="00D01F46" w:rsidRPr="009511F0">
        <w:t xml:space="preserve">ings 2710.19.91, 2710.91.91 or </w:t>
      </w:r>
      <w:r w:rsidRPr="009511F0">
        <w:t xml:space="preserve">2710.99.91 are </w:t>
      </w:r>
      <w:r w:rsidR="00334949" w:rsidRPr="009511F0">
        <w:t>goods to which that item applies</w:t>
      </w:r>
      <w:r w:rsidRPr="009511F0">
        <w:t>.</w:t>
      </w:r>
    </w:p>
    <w:p w14:paraId="3C7FA9C4" w14:textId="77777777" w:rsidR="00FD6E4C" w:rsidRPr="009511F0" w:rsidRDefault="00FD6E4C" w:rsidP="00FD6E4C">
      <w:pPr>
        <w:pStyle w:val="SubsectionHead"/>
      </w:pPr>
      <w:r w:rsidRPr="009511F0">
        <w:t>Conditions</w:t>
      </w:r>
    </w:p>
    <w:p w14:paraId="08A0A311" w14:textId="29D7EF5B" w:rsidR="00FD6E4C" w:rsidRPr="009511F0" w:rsidRDefault="00FD6E4C" w:rsidP="00FD6E4C">
      <w:pPr>
        <w:pStyle w:val="subsection"/>
        <w:rPr>
          <w:shd w:val="clear" w:color="auto" w:fill="FFFFFF"/>
        </w:rPr>
      </w:pPr>
      <w:r w:rsidRPr="009511F0">
        <w:rPr>
          <w:shd w:val="clear" w:color="auto" w:fill="FFFFFF"/>
        </w:rPr>
        <w:tab/>
      </w:r>
      <w:r w:rsidR="00862851" w:rsidRPr="009511F0">
        <w:rPr>
          <w:shd w:val="clear" w:color="auto" w:fill="FFFFFF"/>
        </w:rPr>
        <w:t>(3)</w:t>
      </w:r>
      <w:r w:rsidR="00862851" w:rsidRPr="009511F0">
        <w:rPr>
          <w:shd w:val="clear" w:color="auto" w:fill="FFFFFF"/>
        </w:rPr>
        <w:tab/>
      </w:r>
      <w:r w:rsidR="00D01F46" w:rsidRPr="009511F0">
        <w:rPr>
          <w:shd w:val="clear" w:color="auto" w:fill="FFFFFF"/>
        </w:rPr>
        <w:t>Item </w:t>
      </w:r>
      <w:r w:rsidR="0F08D0DB" w:rsidRPr="009511F0">
        <w:rPr>
          <w:shd w:val="clear" w:color="auto" w:fill="FFFFFF"/>
        </w:rPr>
        <w:t xml:space="preserve">52 applies to those </w:t>
      </w:r>
      <w:r w:rsidRPr="009511F0">
        <w:t xml:space="preserve">goods </w:t>
      </w:r>
      <w:r w:rsidR="00D01F46" w:rsidRPr="009511F0">
        <w:t>covered by subsection </w:t>
      </w:r>
      <w:r w:rsidR="00030122" w:rsidRPr="009511F0">
        <w:t xml:space="preserve">(2) subject to the condition </w:t>
      </w:r>
      <w:r w:rsidRPr="009511F0">
        <w:t>that</w:t>
      </w:r>
      <w:r w:rsidRPr="009511F0">
        <w:rPr>
          <w:shd w:val="clear" w:color="auto" w:fill="FFFFFF"/>
        </w:rPr>
        <w:t xml:space="preserve"> </w:t>
      </w:r>
      <w:r w:rsidR="00030122" w:rsidRPr="009511F0">
        <w:rPr>
          <w:shd w:val="clear" w:color="auto" w:fill="FFFFFF"/>
        </w:rPr>
        <w:t>th</w:t>
      </w:r>
      <w:r w:rsidR="008833D5" w:rsidRPr="009511F0">
        <w:rPr>
          <w:shd w:val="clear" w:color="auto" w:fill="FFFFFF"/>
        </w:rPr>
        <w:t>os</w:t>
      </w:r>
      <w:r w:rsidR="00030122" w:rsidRPr="009511F0">
        <w:rPr>
          <w:shd w:val="clear" w:color="auto" w:fill="FFFFFF"/>
        </w:rPr>
        <w:t xml:space="preserve">e goods </w:t>
      </w:r>
      <w:r w:rsidRPr="009511F0">
        <w:rPr>
          <w:shd w:val="clear" w:color="auto" w:fill="FFFFFF"/>
        </w:rPr>
        <w:t xml:space="preserve">meet </w:t>
      </w:r>
      <w:r w:rsidR="00341E7E" w:rsidRPr="009511F0">
        <w:rPr>
          <w:shd w:val="clear" w:color="auto" w:fill="FFFFFF"/>
        </w:rPr>
        <w:t xml:space="preserve">each </w:t>
      </w:r>
      <w:r w:rsidRPr="009511F0">
        <w:rPr>
          <w:shd w:val="clear" w:color="auto" w:fill="FFFFFF"/>
        </w:rPr>
        <w:t xml:space="preserve">of the criteria </w:t>
      </w:r>
      <w:r w:rsidR="51D0CE41" w:rsidRPr="009511F0">
        <w:rPr>
          <w:shd w:val="clear" w:color="auto" w:fill="FFFFFF"/>
        </w:rPr>
        <w:t>identifie</w:t>
      </w:r>
      <w:r w:rsidR="06361032" w:rsidRPr="009511F0">
        <w:rPr>
          <w:shd w:val="clear" w:color="auto" w:fill="FFFFFF"/>
        </w:rPr>
        <w:t xml:space="preserve">d </w:t>
      </w:r>
      <w:r w:rsidRPr="009511F0">
        <w:rPr>
          <w:shd w:val="clear" w:color="auto" w:fill="FFFFFF"/>
        </w:rPr>
        <w:t xml:space="preserve">in the </w:t>
      </w:r>
      <w:r w:rsidR="00E36064" w:rsidRPr="009511F0">
        <w:rPr>
          <w:shd w:val="clear" w:color="auto" w:fill="FFFFFF"/>
        </w:rPr>
        <w:t xml:space="preserve">following </w:t>
      </w:r>
      <w:r w:rsidRPr="009511F0">
        <w:rPr>
          <w:shd w:val="clear" w:color="auto" w:fill="FFFFFF"/>
        </w:rPr>
        <w:t>table.</w:t>
      </w:r>
    </w:p>
    <w:p w14:paraId="159C7502" w14:textId="77777777" w:rsidR="00FD6E4C" w:rsidRPr="009511F0" w:rsidRDefault="00FD6E4C" w:rsidP="00FD6E4C">
      <w:pPr>
        <w:pStyle w:val="subsection"/>
        <w:spacing w:before="60"/>
        <w:rPr>
          <w:shd w:val="clear" w:color="auto" w:fill="FFFFFF"/>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02"/>
        <w:gridCol w:w="2625"/>
        <w:gridCol w:w="1796"/>
        <w:gridCol w:w="2790"/>
      </w:tblGrid>
      <w:tr w:rsidR="00455199" w:rsidRPr="009511F0" w14:paraId="56042066" w14:textId="77777777" w:rsidTr="2983CBBF">
        <w:trPr>
          <w:tblHeader/>
        </w:trPr>
        <w:tc>
          <w:tcPr>
            <w:tcW w:w="3322" w:type="pct"/>
            <w:gridSpan w:val="3"/>
            <w:tcBorders>
              <w:top w:val="single" w:sz="12" w:space="0" w:color="auto"/>
              <w:bottom w:val="single" w:sz="6" w:space="0" w:color="auto"/>
            </w:tcBorders>
            <w:shd w:val="clear" w:color="auto" w:fill="auto"/>
            <w:hideMark/>
          </w:tcPr>
          <w:p w14:paraId="2E417930" w14:textId="0EB26ED5" w:rsidR="00FD6E4C" w:rsidRPr="009511F0" w:rsidRDefault="00931E0B" w:rsidP="006456EB">
            <w:pPr>
              <w:pStyle w:val="TableHeading"/>
            </w:pPr>
            <w:r w:rsidRPr="009511F0">
              <w:t>Required properties of prescribed goods</w:t>
            </w:r>
          </w:p>
        </w:tc>
        <w:tc>
          <w:tcPr>
            <w:tcW w:w="1678" w:type="pct"/>
            <w:tcBorders>
              <w:top w:val="single" w:sz="12" w:space="0" w:color="auto"/>
              <w:bottom w:val="single" w:sz="6" w:space="0" w:color="auto"/>
            </w:tcBorders>
          </w:tcPr>
          <w:p w14:paraId="20D2E767" w14:textId="77777777" w:rsidR="00FD6E4C" w:rsidRPr="009511F0" w:rsidRDefault="00FD6E4C" w:rsidP="007231F3">
            <w:pPr>
              <w:pStyle w:val="TableHeading"/>
            </w:pPr>
          </w:p>
        </w:tc>
      </w:tr>
      <w:tr w:rsidR="00455199" w:rsidRPr="009511F0" w14:paraId="6AA18BE6" w14:textId="77777777" w:rsidTr="2983CBBF">
        <w:trPr>
          <w:tblHeader/>
        </w:trPr>
        <w:tc>
          <w:tcPr>
            <w:tcW w:w="663" w:type="pct"/>
            <w:tcBorders>
              <w:top w:val="single" w:sz="6" w:space="0" w:color="auto"/>
              <w:bottom w:val="single" w:sz="12" w:space="0" w:color="auto"/>
            </w:tcBorders>
            <w:shd w:val="clear" w:color="auto" w:fill="auto"/>
            <w:hideMark/>
          </w:tcPr>
          <w:p w14:paraId="775BDBEB" w14:textId="77777777" w:rsidR="00FD6E4C" w:rsidRPr="009511F0" w:rsidRDefault="00FD6E4C" w:rsidP="007231F3">
            <w:pPr>
              <w:pStyle w:val="TableHeading"/>
            </w:pPr>
            <w:r w:rsidRPr="009511F0">
              <w:t>Item</w:t>
            </w:r>
          </w:p>
        </w:tc>
        <w:tc>
          <w:tcPr>
            <w:tcW w:w="1579" w:type="pct"/>
            <w:tcBorders>
              <w:top w:val="single" w:sz="6" w:space="0" w:color="auto"/>
              <w:bottom w:val="single" w:sz="12" w:space="0" w:color="auto"/>
            </w:tcBorders>
            <w:shd w:val="clear" w:color="auto" w:fill="auto"/>
            <w:hideMark/>
          </w:tcPr>
          <w:p w14:paraId="1A10B1AC" w14:textId="77777777" w:rsidR="00FD6E4C" w:rsidRPr="009511F0" w:rsidRDefault="00FD6E4C" w:rsidP="007231F3">
            <w:pPr>
              <w:pStyle w:val="TableHeading"/>
            </w:pPr>
            <w:r w:rsidRPr="009511F0">
              <w:t>Property</w:t>
            </w:r>
          </w:p>
        </w:tc>
        <w:tc>
          <w:tcPr>
            <w:tcW w:w="1080" w:type="pct"/>
            <w:tcBorders>
              <w:top w:val="single" w:sz="6" w:space="0" w:color="auto"/>
              <w:bottom w:val="single" w:sz="12" w:space="0" w:color="auto"/>
            </w:tcBorders>
            <w:shd w:val="clear" w:color="auto" w:fill="auto"/>
            <w:hideMark/>
          </w:tcPr>
          <w:p w14:paraId="0D7CCB29" w14:textId="77777777" w:rsidR="00FD6E4C" w:rsidRPr="009511F0" w:rsidRDefault="00FD6E4C" w:rsidP="007231F3">
            <w:pPr>
              <w:pStyle w:val="TableHeading"/>
            </w:pPr>
            <w:r w:rsidRPr="009511F0">
              <w:t>Test Method</w:t>
            </w:r>
          </w:p>
        </w:tc>
        <w:tc>
          <w:tcPr>
            <w:tcW w:w="1678" w:type="pct"/>
            <w:tcBorders>
              <w:top w:val="single" w:sz="6" w:space="0" w:color="auto"/>
              <w:bottom w:val="single" w:sz="12" w:space="0" w:color="auto"/>
            </w:tcBorders>
          </w:tcPr>
          <w:p w14:paraId="078A95CD" w14:textId="77777777" w:rsidR="00FD6E4C" w:rsidRPr="009511F0" w:rsidRDefault="00FD6E4C" w:rsidP="007231F3">
            <w:pPr>
              <w:pStyle w:val="TableHeading"/>
            </w:pPr>
            <w:r w:rsidRPr="009511F0">
              <w:t>Value</w:t>
            </w:r>
          </w:p>
        </w:tc>
      </w:tr>
      <w:tr w:rsidR="00455199" w:rsidRPr="009511F0" w14:paraId="43003D48" w14:textId="77777777" w:rsidTr="2983CBBF">
        <w:tc>
          <w:tcPr>
            <w:tcW w:w="663" w:type="pct"/>
            <w:tcBorders>
              <w:top w:val="single" w:sz="12" w:space="0" w:color="auto"/>
              <w:bottom w:val="single" w:sz="8" w:space="0" w:color="auto"/>
            </w:tcBorders>
            <w:shd w:val="clear" w:color="auto" w:fill="auto"/>
            <w:hideMark/>
          </w:tcPr>
          <w:p w14:paraId="5280D9C2" w14:textId="77777777" w:rsidR="00FD6E4C" w:rsidRPr="009511F0" w:rsidRDefault="00FD6E4C" w:rsidP="007231F3">
            <w:pPr>
              <w:pStyle w:val="Tabletext"/>
              <w:spacing w:before="40" w:after="40"/>
            </w:pPr>
            <w:r w:rsidRPr="009511F0">
              <w:t>1</w:t>
            </w:r>
          </w:p>
        </w:tc>
        <w:tc>
          <w:tcPr>
            <w:tcW w:w="1579" w:type="pct"/>
            <w:tcBorders>
              <w:top w:val="single" w:sz="12" w:space="0" w:color="auto"/>
              <w:bottom w:val="single" w:sz="8" w:space="0" w:color="auto"/>
            </w:tcBorders>
            <w:shd w:val="clear" w:color="auto" w:fill="auto"/>
            <w:hideMark/>
          </w:tcPr>
          <w:p w14:paraId="342ED433" w14:textId="77777777" w:rsidR="00FD6E4C" w:rsidRPr="009511F0" w:rsidRDefault="00FD6E4C" w:rsidP="007231F3">
            <w:pPr>
              <w:pStyle w:val="Tabletext"/>
              <w:spacing w:before="40" w:after="40"/>
            </w:pPr>
            <w:r w:rsidRPr="009511F0">
              <w:t>Density at 15 degrees Celsius</w:t>
            </w:r>
          </w:p>
        </w:tc>
        <w:tc>
          <w:tcPr>
            <w:tcW w:w="1080" w:type="pct"/>
            <w:tcBorders>
              <w:top w:val="single" w:sz="12" w:space="0" w:color="auto"/>
              <w:bottom w:val="single" w:sz="8" w:space="0" w:color="auto"/>
            </w:tcBorders>
            <w:shd w:val="clear" w:color="auto" w:fill="auto"/>
          </w:tcPr>
          <w:p w14:paraId="038F7183" w14:textId="7806D748" w:rsidR="00FD6E4C" w:rsidRPr="009511F0" w:rsidRDefault="00FD6E4C" w:rsidP="007231F3">
            <w:pPr>
              <w:pStyle w:val="Tabletext"/>
              <w:spacing w:before="40" w:after="40"/>
            </w:pPr>
            <w:r w:rsidRPr="009511F0">
              <w:t xml:space="preserve">ASTM D1298 or </w:t>
            </w:r>
            <w:r w:rsidR="00CE2734" w:rsidRPr="009511F0">
              <w:t xml:space="preserve">ASTM </w:t>
            </w:r>
            <w:r w:rsidRPr="009511F0">
              <w:t>D4502</w:t>
            </w:r>
          </w:p>
        </w:tc>
        <w:tc>
          <w:tcPr>
            <w:tcW w:w="1678" w:type="pct"/>
            <w:tcBorders>
              <w:top w:val="single" w:sz="12" w:space="0" w:color="auto"/>
              <w:bottom w:val="single" w:sz="8" w:space="0" w:color="auto"/>
            </w:tcBorders>
          </w:tcPr>
          <w:p w14:paraId="31025EEB" w14:textId="4A9AF23E" w:rsidR="00FD6E4C" w:rsidRPr="009511F0" w:rsidRDefault="00C44DD1" w:rsidP="00C44DD1">
            <w:pPr>
              <w:pStyle w:val="Tabletext"/>
              <w:spacing w:before="40" w:after="40"/>
            </w:pPr>
            <w:r w:rsidRPr="009511F0">
              <w:t xml:space="preserve">No less than </w:t>
            </w:r>
            <w:r w:rsidR="00FD6E4C" w:rsidRPr="009511F0">
              <w:t>0.9 grams per cubic centimetre</w:t>
            </w:r>
          </w:p>
        </w:tc>
      </w:tr>
      <w:tr w:rsidR="00455199" w:rsidRPr="009511F0" w14:paraId="0EB6B934" w14:textId="77777777" w:rsidTr="2983CBBF">
        <w:tc>
          <w:tcPr>
            <w:tcW w:w="663" w:type="pct"/>
            <w:tcBorders>
              <w:top w:val="single" w:sz="8" w:space="0" w:color="auto"/>
              <w:bottom w:val="single" w:sz="8" w:space="0" w:color="auto"/>
            </w:tcBorders>
            <w:shd w:val="clear" w:color="auto" w:fill="auto"/>
          </w:tcPr>
          <w:p w14:paraId="7B3BB9CF" w14:textId="77777777" w:rsidR="00FD6E4C" w:rsidRPr="009511F0" w:rsidRDefault="00FD6E4C" w:rsidP="007231F3">
            <w:pPr>
              <w:pStyle w:val="Tabletext"/>
              <w:spacing w:before="40" w:after="40"/>
            </w:pPr>
            <w:r w:rsidRPr="009511F0">
              <w:t>2</w:t>
            </w:r>
          </w:p>
        </w:tc>
        <w:tc>
          <w:tcPr>
            <w:tcW w:w="1579" w:type="pct"/>
            <w:tcBorders>
              <w:top w:val="single" w:sz="8" w:space="0" w:color="auto"/>
              <w:bottom w:val="single" w:sz="8" w:space="0" w:color="auto"/>
            </w:tcBorders>
            <w:shd w:val="clear" w:color="auto" w:fill="auto"/>
          </w:tcPr>
          <w:p w14:paraId="3D54456B" w14:textId="77777777" w:rsidR="00FD6E4C" w:rsidRPr="009511F0" w:rsidRDefault="00FD6E4C" w:rsidP="007231F3">
            <w:pPr>
              <w:pStyle w:val="Tabletext"/>
              <w:spacing w:before="40" w:after="40"/>
            </w:pPr>
            <w:r w:rsidRPr="009511F0">
              <w:t>Aniline point</w:t>
            </w:r>
          </w:p>
        </w:tc>
        <w:tc>
          <w:tcPr>
            <w:tcW w:w="1080" w:type="pct"/>
            <w:tcBorders>
              <w:top w:val="single" w:sz="8" w:space="0" w:color="auto"/>
              <w:bottom w:val="single" w:sz="8" w:space="0" w:color="auto"/>
            </w:tcBorders>
            <w:shd w:val="clear" w:color="auto" w:fill="auto"/>
          </w:tcPr>
          <w:p w14:paraId="64F7E03A" w14:textId="77777777" w:rsidR="00FD6E4C" w:rsidRPr="009511F0" w:rsidRDefault="00FD6E4C" w:rsidP="007231F3">
            <w:pPr>
              <w:pStyle w:val="Tabletext"/>
              <w:spacing w:before="40" w:after="40"/>
            </w:pPr>
            <w:r w:rsidRPr="009511F0">
              <w:t>ASTM D611</w:t>
            </w:r>
          </w:p>
        </w:tc>
        <w:tc>
          <w:tcPr>
            <w:tcW w:w="1678" w:type="pct"/>
            <w:tcBorders>
              <w:top w:val="single" w:sz="8" w:space="0" w:color="auto"/>
              <w:bottom w:val="single" w:sz="8" w:space="0" w:color="auto"/>
            </w:tcBorders>
          </w:tcPr>
          <w:p w14:paraId="1462006B" w14:textId="0F42B585" w:rsidR="00FD6E4C" w:rsidRPr="009511F0" w:rsidRDefault="0E26A69F" w:rsidP="00C44DD1">
            <w:pPr>
              <w:pStyle w:val="Tabletext"/>
              <w:spacing w:before="40" w:after="40"/>
            </w:pPr>
            <w:r w:rsidRPr="009511F0">
              <w:t xml:space="preserve">No </w:t>
            </w:r>
            <w:r w:rsidR="47236C15" w:rsidRPr="009511F0">
              <w:t>more</w:t>
            </w:r>
            <w:r w:rsidRPr="009511F0">
              <w:t xml:space="preserve"> than </w:t>
            </w:r>
            <w:r w:rsidR="00FD6E4C" w:rsidRPr="009511F0">
              <w:t xml:space="preserve">70 degrees Celsius </w:t>
            </w:r>
          </w:p>
        </w:tc>
      </w:tr>
      <w:tr w:rsidR="00455199" w:rsidRPr="009511F0" w14:paraId="6B967511" w14:textId="77777777" w:rsidTr="2983CBBF">
        <w:tc>
          <w:tcPr>
            <w:tcW w:w="663" w:type="pct"/>
            <w:tcBorders>
              <w:top w:val="single" w:sz="8" w:space="0" w:color="auto"/>
              <w:bottom w:val="single" w:sz="8" w:space="0" w:color="auto"/>
            </w:tcBorders>
            <w:shd w:val="clear" w:color="auto" w:fill="auto"/>
          </w:tcPr>
          <w:p w14:paraId="12EBB970" w14:textId="77777777" w:rsidR="00FD6E4C" w:rsidRPr="009511F0" w:rsidRDefault="00FD6E4C" w:rsidP="007231F3">
            <w:pPr>
              <w:pStyle w:val="Tabletext"/>
              <w:spacing w:before="40" w:after="40"/>
            </w:pPr>
            <w:r w:rsidRPr="009511F0">
              <w:t>3</w:t>
            </w:r>
          </w:p>
        </w:tc>
        <w:tc>
          <w:tcPr>
            <w:tcW w:w="1579" w:type="pct"/>
            <w:tcBorders>
              <w:top w:val="single" w:sz="8" w:space="0" w:color="auto"/>
              <w:bottom w:val="single" w:sz="8" w:space="0" w:color="auto"/>
            </w:tcBorders>
            <w:shd w:val="clear" w:color="auto" w:fill="auto"/>
          </w:tcPr>
          <w:p w14:paraId="7835C457" w14:textId="77777777" w:rsidR="00FD6E4C" w:rsidRPr="009511F0" w:rsidRDefault="00FD6E4C" w:rsidP="007231F3">
            <w:pPr>
              <w:pStyle w:val="Tabletext"/>
              <w:spacing w:before="40" w:after="40"/>
            </w:pPr>
            <w:r w:rsidRPr="009511F0">
              <w:t>Refractive index at 20 degrees Celsius</w:t>
            </w:r>
          </w:p>
        </w:tc>
        <w:tc>
          <w:tcPr>
            <w:tcW w:w="1080" w:type="pct"/>
            <w:tcBorders>
              <w:top w:val="single" w:sz="8" w:space="0" w:color="auto"/>
              <w:bottom w:val="single" w:sz="8" w:space="0" w:color="auto"/>
            </w:tcBorders>
            <w:shd w:val="clear" w:color="auto" w:fill="auto"/>
          </w:tcPr>
          <w:p w14:paraId="41BA48D3" w14:textId="52FFAAAE" w:rsidR="00FD6E4C" w:rsidRPr="009511F0" w:rsidRDefault="00FD6E4C" w:rsidP="007231F3">
            <w:pPr>
              <w:pStyle w:val="Tabletext"/>
              <w:spacing w:before="40" w:after="40"/>
            </w:pPr>
            <w:r w:rsidRPr="009511F0">
              <w:t xml:space="preserve">ASTM D1298 or </w:t>
            </w:r>
            <w:r w:rsidR="00CE2734" w:rsidRPr="009511F0">
              <w:t xml:space="preserve">ASTM </w:t>
            </w:r>
            <w:r w:rsidRPr="009511F0">
              <w:t>D1747</w:t>
            </w:r>
          </w:p>
        </w:tc>
        <w:tc>
          <w:tcPr>
            <w:tcW w:w="1678" w:type="pct"/>
            <w:tcBorders>
              <w:top w:val="single" w:sz="8" w:space="0" w:color="auto"/>
              <w:bottom w:val="single" w:sz="8" w:space="0" w:color="auto"/>
            </w:tcBorders>
          </w:tcPr>
          <w:p w14:paraId="22888D03" w14:textId="31E62F09" w:rsidR="00FD6E4C" w:rsidRPr="009511F0" w:rsidRDefault="00C44DD1" w:rsidP="00C44DD1">
            <w:pPr>
              <w:pStyle w:val="Tabletext"/>
              <w:spacing w:before="40" w:after="40"/>
            </w:pPr>
            <w:r w:rsidRPr="009511F0">
              <w:t xml:space="preserve">No less than </w:t>
            </w:r>
            <w:r w:rsidR="00FD6E4C" w:rsidRPr="009511F0">
              <w:t xml:space="preserve">1.490 </w:t>
            </w:r>
          </w:p>
        </w:tc>
      </w:tr>
      <w:tr w:rsidR="00455199" w:rsidRPr="009511F0" w14:paraId="59403C98" w14:textId="77777777" w:rsidTr="2983CBBF">
        <w:tc>
          <w:tcPr>
            <w:tcW w:w="663" w:type="pct"/>
            <w:tcBorders>
              <w:top w:val="single" w:sz="8" w:space="0" w:color="auto"/>
              <w:bottom w:val="single" w:sz="8" w:space="0" w:color="auto"/>
            </w:tcBorders>
            <w:shd w:val="clear" w:color="auto" w:fill="auto"/>
          </w:tcPr>
          <w:p w14:paraId="06160A3C" w14:textId="77777777" w:rsidR="00FD6E4C" w:rsidRPr="009511F0" w:rsidRDefault="00FD6E4C" w:rsidP="007231F3">
            <w:pPr>
              <w:pStyle w:val="Tabletext"/>
              <w:spacing w:before="40" w:after="40"/>
            </w:pPr>
            <w:r w:rsidRPr="009511F0">
              <w:t>4</w:t>
            </w:r>
          </w:p>
        </w:tc>
        <w:tc>
          <w:tcPr>
            <w:tcW w:w="1579" w:type="pct"/>
            <w:tcBorders>
              <w:top w:val="single" w:sz="8" w:space="0" w:color="auto"/>
              <w:bottom w:val="single" w:sz="8" w:space="0" w:color="auto"/>
            </w:tcBorders>
            <w:shd w:val="clear" w:color="auto" w:fill="auto"/>
          </w:tcPr>
          <w:p w14:paraId="1693596B" w14:textId="77777777" w:rsidR="00FD6E4C" w:rsidRPr="009511F0" w:rsidRDefault="00FD6E4C" w:rsidP="007231F3">
            <w:pPr>
              <w:pStyle w:val="Tabletext"/>
              <w:spacing w:before="40" w:after="40"/>
            </w:pPr>
            <w:r w:rsidRPr="009511F0">
              <w:t>Pour point</w:t>
            </w:r>
          </w:p>
        </w:tc>
        <w:tc>
          <w:tcPr>
            <w:tcW w:w="1080" w:type="pct"/>
            <w:tcBorders>
              <w:top w:val="single" w:sz="8" w:space="0" w:color="auto"/>
              <w:bottom w:val="single" w:sz="8" w:space="0" w:color="auto"/>
            </w:tcBorders>
            <w:shd w:val="clear" w:color="auto" w:fill="auto"/>
          </w:tcPr>
          <w:p w14:paraId="2DDA2B80" w14:textId="77777777" w:rsidR="00FD6E4C" w:rsidRPr="009511F0" w:rsidRDefault="00FD6E4C" w:rsidP="007231F3">
            <w:pPr>
              <w:pStyle w:val="Tabletext"/>
              <w:spacing w:before="40" w:after="40"/>
            </w:pPr>
            <w:r w:rsidRPr="009511F0">
              <w:t>ASTM D97</w:t>
            </w:r>
          </w:p>
        </w:tc>
        <w:tc>
          <w:tcPr>
            <w:tcW w:w="1678" w:type="pct"/>
            <w:tcBorders>
              <w:top w:val="single" w:sz="8" w:space="0" w:color="auto"/>
              <w:bottom w:val="single" w:sz="8" w:space="0" w:color="auto"/>
            </w:tcBorders>
          </w:tcPr>
          <w:p w14:paraId="25C387DF" w14:textId="62289A09" w:rsidR="00FD6E4C" w:rsidRPr="009511F0" w:rsidRDefault="00CE2734" w:rsidP="00C44DD1">
            <w:pPr>
              <w:pStyle w:val="Tabletext"/>
              <w:spacing w:before="40" w:after="40"/>
            </w:pPr>
            <w:r w:rsidRPr="009511F0">
              <w:t xml:space="preserve">No less than -9 degrees Celsius </w:t>
            </w:r>
          </w:p>
        </w:tc>
      </w:tr>
      <w:tr w:rsidR="00455199" w:rsidRPr="009511F0" w14:paraId="2A0CCEDF" w14:textId="77777777" w:rsidTr="2983CBBF">
        <w:tc>
          <w:tcPr>
            <w:tcW w:w="663" w:type="pct"/>
            <w:tcBorders>
              <w:top w:val="single" w:sz="8" w:space="0" w:color="auto"/>
              <w:bottom w:val="single" w:sz="12" w:space="0" w:color="auto"/>
            </w:tcBorders>
            <w:shd w:val="clear" w:color="auto" w:fill="auto"/>
          </w:tcPr>
          <w:p w14:paraId="1061711B" w14:textId="77777777" w:rsidR="00FD6E4C" w:rsidRPr="009511F0" w:rsidRDefault="00FD6E4C" w:rsidP="007231F3">
            <w:pPr>
              <w:pStyle w:val="Tabletext"/>
              <w:spacing w:before="40" w:after="40"/>
            </w:pPr>
            <w:r w:rsidRPr="009511F0">
              <w:t>5</w:t>
            </w:r>
          </w:p>
        </w:tc>
        <w:tc>
          <w:tcPr>
            <w:tcW w:w="1579" w:type="pct"/>
            <w:tcBorders>
              <w:top w:val="single" w:sz="8" w:space="0" w:color="auto"/>
              <w:bottom w:val="single" w:sz="12" w:space="0" w:color="auto"/>
            </w:tcBorders>
            <w:shd w:val="clear" w:color="auto" w:fill="auto"/>
          </w:tcPr>
          <w:p w14:paraId="053CE324" w14:textId="77777777" w:rsidR="00FD6E4C" w:rsidRPr="009511F0" w:rsidRDefault="00FD6E4C" w:rsidP="007231F3">
            <w:pPr>
              <w:pStyle w:val="Tabletext"/>
              <w:spacing w:before="40" w:after="40"/>
            </w:pPr>
            <w:r w:rsidRPr="009511F0">
              <w:t>Viscosity index</w:t>
            </w:r>
          </w:p>
        </w:tc>
        <w:tc>
          <w:tcPr>
            <w:tcW w:w="1080" w:type="pct"/>
            <w:tcBorders>
              <w:top w:val="single" w:sz="8" w:space="0" w:color="auto"/>
              <w:bottom w:val="single" w:sz="12" w:space="0" w:color="auto"/>
            </w:tcBorders>
            <w:shd w:val="clear" w:color="auto" w:fill="auto"/>
          </w:tcPr>
          <w:p w14:paraId="0BE296C0" w14:textId="77777777" w:rsidR="00FD6E4C" w:rsidRPr="009511F0" w:rsidRDefault="00FD6E4C" w:rsidP="007231F3">
            <w:pPr>
              <w:pStyle w:val="Tabletext"/>
              <w:spacing w:before="40" w:after="40"/>
            </w:pPr>
            <w:r w:rsidRPr="009511F0">
              <w:t>ASTM D2270</w:t>
            </w:r>
          </w:p>
        </w:tc>
        <w:tc>
          <w:tcPr>
            <w:tcW w:w="1678" w:type="pct"/>
            <w:tcBorders>
              <w:top w:val="single" w:sz="8" w:space="0" w:color="auto"/>
              <w:bottom w:val="single" w:sz="12" w:space="0" w:color="auto"/>
            </w:tcBorders>
          </w:tcPr>
          <w:p w14:paraId="0EBDFFD9" w14:textId="69A761BC" w:rsidR="00FD6E4C" w:rsidRPr="009511F0" w:rsidRDefault="0E26A69F" w:rsidP="00C44DD1">
            <w:pPr>
              <w:pStyle w:val="Tabletext"/>
              <w:spacing w:before="40" w:after="40"/>
            </w:pPr>
            <w:r w:rsidRPr="009511F0">
              <w:t xml:space="preserve">No </w:t>
            </w:r>
            <w:r w:rsidR="47236C15" w:rsidRPr="009511F0">
              <w:t>more</w:t>
            </w:r>
            <w:r w:rsidRPr="009511F0">
              <w:t xml:space="preserve"> than </w:t>
            </w:r>
            <w:r w:rsidR="00FD6E4C" w:rsidRPr="009511F0">
              <w:t xml:space="preserve">80 </w:t>
            </w:r>
          </w:p>
        </w:tc>
      </w:tr>
    </w:tbl>
    <w:p w14:paraId="48690CD7" w14:textId="53C73E1F" w:rsidR="00FD6E4C" w:rsidRPr="009511F0" w:rsidRDefault="000C4570" w:rsidP="00FD6E4C">
      <w:pPr>
        <w:pStyle w:val="ActHead5"/>
      </w:pPr>
      <w:bookmarkStart w:id="82" w:name="_Toc152572527"/>
      <w:r w:rsidRPr="009511F0">
        <w:rPr>
          <w:rStyle w:val="CharSectno"/>
        </w:rPr>
        <w:t>7</w:t>
      </w:r>
      <w:r w:rsidR="0082159C" w:rsidRPr="009511F0">
        <w:rPr>
          <w:rStyle w:val="CharSectno"/>
        </w:rPr>
        <w:t>1</w:t>
      </w:r>
      <w:r w:rsidR="00FD6E4C" w:rsidRPr="009511F0">
        <w:t xml:space="preserve">  </w:t>
      </w:r>
      <w:r w:rsidR="00CE2734" w:rsidRPr="009511F0">
        <w:t>Food grade white mineral oil (item 52)</w:t>
      </w:r>
      <w:bookmarkEnd w:id="82"/>
    </w:p>
    <w:p w14:paraId="06643A7D" w14:textId="0A114AEB" w:rsidR="00FD6E4C" w:rsidRPr="009511F0" w:rsidRDefault="00FD6E4C" w:rsidP="00FD6E4C">
      <w:pPr>
        <w:pStyle w:val="SubsectionHead"/>
      </w:pPr>
      <w:r w:rsidRPr="009511F0">
        <w:t>By</w:t>
      </w:r>
      <w:r w:rsidR="2FB65E42" w:rsidRPr="009511F0">
        <w:t>-</w:t>
      </w:r>
      <w:r w:rsidRPr="009511F0">
        <w:t>law</w:t>
      </w:r>
    </w:p>
    <w:p w14:paraId="4E247BF1" w14:textId="22E28AA5" w:rsidR="00FD6E4C" w:rsidRPr="009511F0" w:rsidRDefault="00FD6E4C" w:rsidP="00FD6E4C">
      <w:pPr>
        <w:pStyle w:val="subsection"/>
      </w:pPr>
      <w:r w:rsidRPr="009511F0">
        <w:tab/>
        <w:t>(1)</w:t>
      </w:r>
      <w:r w:rsidRPr="009511F0">
        <w:tab/>
        <w:t xml:space="preserve">This section </w:t>
      </w:r>
      <w:r w:rsidR="3AB0B68E" w:rsidRPr="009511F0">
        <w:t xml:space="preserve">may be cited as </w:t>
      </w:r>
      <w:r w:rsidR="00D01F46" w:rsidRPr="009511F0">
        <w:t>Customs By</w:t>
      </w:r>
      <w:r w:rsidR="00D01F46" w:rsidRPr="009511F0">
        <w:noBreakHyphen/>
        <w:t>law No. </w:t>
      </w:r>
      <w:r w:rsidR="00CE2734" w:rsidRPr="009511F0">
        <w:t>2300076</w:t>
      </w:r>
      <w:r w:rsidR="00A33409" w:rsidRPr="009511F0">
        <w:t>.</w:t>
      </w:r>
    </w:p>
    <w:p w14:paraId="68B3AA2B" w14:textId="77777777" w:rsidR="00FD6E4C" w:rsidRPr="009511F0" w:rsidRDefault="00FD6E4C" w:rsidP="00FD6E4C">
      <w:pPr>
        <w:pStyle w:val="SubsectionHead"/>
      </w:pPr>
      <w:r w:rsidRPr="009511F0">
        <w:t>Prescribed goods</w:t>
      </w:r>
    </w:p>
    <w:p w14:paraId="4F941780" w14:textId="39E84329" w:rsidR="00FD6E4C" w:rsidRPr="009511F0" w:rsidRDefault="00FD6E4C" w:rsidP="00FD6E4C">
      <w:pPr>
        <w:pStyle w:val="subsection"/>
      </w:pPr>
      <w:r w:rsidRPr="009511F0">
        <w:tab/>
        <w:t>(2)</w:t>
      </w:r>
      <w:r w:rsidRPr="009511F0">
        <w:tab/>
      </w:r>
      <w:r w:rsidR="00D01F46" w:rsidRPr="009511F0">
        <w:t>For the purposes of item </w:t>
      </w:r>
      <w:r w:rsidR="7D33978B" w:rsidRPr="009511F0">
        <w:t xml:space="preserve">52, </w:t>
      </w:r>
      <w:r w:rsidR="006F419B" w:rsidRPr="009511F0">
        <w:t>f</w:t>
      </w:r>
      <w:r w:rsidRPr="009511F0">
        <w:t>ood grade white mineral oil</w:t>
      </w:r>
      <w:r w:rsidR="006F419B" w:rsidRPr="009511F0">
        <w:t>s</w:t>
      </w:r>
      <w:r w:rsidRPr="009511F0">
        <w:t xml:space="preserve"> cla</w:t>
      </w:r>
      <w:r w:rsidR="00D01F46" w:rsidRPr="009511F0">
        <w:t>ssified under tariff subheading </w:t>
      </w:r>
      <w:r w:rsidRPr="009511F0">
        <w:t xml:space="preserve">2710.19.91 </w:t>
      </w:r>
      <w:r w:rsidR="006F419B" w:rsidRPr="009511F0">
        <w:t>are</w:t>
      </w:r>
      <w:r w:rsidRPr="009511F0">
        <w:t xml:space="preserve"> </w:t>
      </w:r>
      <w:r w:rsidR="00F31D63" w:rsidRPr="009511F0">
        <w:t>goods to which that item applies</w:t>
      </w:r>
      <w:r w:rsidRPr="009511F0">
        <w:t>.</w:t>
      </w:r>
    </w:p>
    <w:p w14:paraId="7F566835" w14:textId="77777777" w:rsidR="00FD6E4C" w:rsidRPr="009511F0" w:rsidRDefault="00FD6E4C" w:rsidP="00FD6E4C">
      <w:pPr>
        <w:pStyle w:val="SubsectionHead"/>
      </w:pPr>
      <w:r w:rsidRPr="009511F0">
        <w:t>Conditions</w:t>
      </w:r>
    </w:p>
    <w:p w14:paraId="30E8A9DF" w14:textId="0CC6C789" w:rsidR="00FD6E4C" w:rsidRPr="009511F0" w:rsidRDefault="00FD6E4C" w:rsidP="00FD6E4C">
      <w:pPr>
        <w:pStyle w:val="subsection"/>
        <w:rPr>
          <w:shd w:val="clear" w:color="auto" w:fill="FFFFFF"/>
        </w:rPr>
      </w:pPr>
      <w:r w:rsidRPr="009511F0">
        <w:rPr>
          <w:shd w:val="clear" w:color="auto" w:fill="FFFFFF"/>
        </w:rPr>
        <w:tab/>
        <w:t>(3)</w:t>
      </w:r>
      <w:r w:rsidRPr="009511F0">
        <w:rPr>
          <w:shd w:val="clear" w:color="auto" w:fill="FFFFFF"/>
        </w:rPr>
        <w:tab/>
      </w:r>
      <w:r w:rsidR="00D01F46" w:rsidRPr="009511F0">
        <w:rPr>
          <w:shd w:val="clear" w:color="auto" w:fill="FFFFFF"/>
        </w:rPr>
        <w:t>Item </w:t>
      </w:r>
      <w:r w:rsidR="6E0C23C5" w:rsidRPr="009511F0">
        <w:rPr>
          <w:shd w:val="clear" w:color="auto" w:fill="FFFFFF"/>
        </w:rPr>
        <w:t xml:space="preserve">52 applies to </w:t>
      </w:r>
      <w:r w:rsidR="00F31D63" w:rsidRPr="009511F0">
        <w:rPr>
          <w:shd w:val="clear" w:color="auto" w:fill="FFFFFF"/>
        </w:rPr>
        <w:t>those</w:t>
      </w:r>
      <w:r w:rsidR="05073687" w:rsidRPr="009511F0">
        <w:rPr>
          <w:shd w:val="clear" w:color="auto" w:fill="FFFFFF"/>
        </w:rPr>
        <w:t xml:space="preserve"> </w:t>
      </w:r>
      <w:r w:rsidR="6E0C23C5" w:rsidRPr="009511F0">
        <w:rPr>
          <w:shd w:val="clear" w:color="auto" w:fill="FFFFFF"/>
        </w:rPr>
        <w:t xml:space="preserve">goods </w:t>
      </w:r>
      <w:r w:rsidR="00030122" w:rsidRPr="009511F0">
        <w:rPr>
          <w:shd w:val="clear" w:color="auto" w:fill="FFFFFF"/>
        </w:rPr>
        <w:t>covered by subse</w:t>
      </w:r>
      <w:r w:rsidR="00D01F46" w:rsidRPr="009511F0">
        <w:rPr>
          <w:shd w:val="clear" w:color="auto" w:fill="FFFFFF"/>
        </w:rPr>
        <w:t>ction </w:t>
      </w:r>
      <w:r w:rsidR="00030122" w:rsidRPr="009511F0">
        <w:rPr>
          <w:shd w:val="clear" w:color="auto" w:fill="FFFFFF"/>
        </w:rPr>
        <w:t xml:space="preserve">(2) subject to the condition </w:t>
      </w:r>
      <w:r w:rsidRPr="009511F0">
        <w:rPr>
          <w:shd w:val="clear" w:color="auto" w:fill="FFFFFF"/>
        </w:rPr>
        <w:t xml:space="preserve">that </w:t>
      </w:r>
      <w:r w:rsidR="00030122" w:rsidRPr="009511F0">
        <w:rPr>
          <w:shd w:val="clear" w:color="auto" w:fill="FFFFFF"/>
        </w:rPr>
        <w:t>th</w:t>
      </w:r>
      <w:r w:rsidR="008833D5" w:rsidRPr="009511F0">
        <w:rPr>
          <w:shd w:val="clear" w:color="auto" w:fill="FFFFFF"/>
        </w:rPr>
        <w:t>os</w:t>
      </w:r>
      <w:r w:rsidR="00030122" w:rsidRPr="009511F0">
        <w:rPr>
          <w:shd w:val="clear" w:color="auto" w:fill="FFFFFF"/>
        </w:rPr>
        <w:t xml:space="preserve">e goods </w:t>
      </w:r>
      <w:r w:rsidRPr="009511F0">
        <w:rPr>
          <w:shd w:val="clear" w:color="auto" w:fill="FFFFFF"/>
        </w:rPr>
        <w:t xml:space="preserve">comply with </w:t>
      </w:r>
      <w:r w:rsidR="00F31D63" w:rsidRPr="009511F0">
        <w:rPr>
          <w:shd w:val="clear" w:color="auto" w:fill="FFFFFF"/>
        </w:rPr>
        <w:t xml:space="preserve">both of </w:t>
      </w:r>
      <w:r w:rsidRPr="009511F0">
        <w:rPr>
          <w:shd w:val="clear" w:color="auto" w:fill="FFFFFF"/>
        </w:rPr>
        <w:t>the following regulations made by the Food and Drug Administration of the United States:</w:t>
      </w:r>
    </w:p>
    <w:p w14:paraId="68C9AA26" w14:textId="719F7185" w:rsidR="00FD6E4C" w:rsidRPr="009511F0" w:rsidRDefault="00D01F46" w:rsidP="00FD6E4C">
      <w:pPr>
        <w:pStyle w:val="paragraph"/>
      </w:pPr>
      <w:r w:rsidRPr="009511F0">
        <w:tab/>
        <w:t>(a)</w:t>
      </w:r>
      <w:r w:rsidRPr="009511F0">
        <w:tab/>
        <w:t>Sec. 21 CFR 172.878 of Title 21, Volume </w:t>
      </w:r>
      <w:r w:rsidR="00FD6E4C" w:rsidRPr="009511F0">
        <w:t>1 of the United Stat</w:t>
      </w:r>
      <w:r w:rsidR="00A33409" w:rsidRPr="009511F0">
        <w:t>es Code of Federal Regulations;</w:t>
      </w:r>
    </w:p>
    <w:p w14:paraId="1B91615A" w14:textId="291D992B" w:rsidR="00FD6E4C" w:rsidRPr="009511F0" w:rsidRDefault="00D01F46" w:rsidP="00FD6E4C">
      <w:pPr>
        <w:pStyle w:val="paragraph"/>
      </w:pPr>
      <w:r w:rsidRPr="009511F0">
        <w:tab/>
        <w:t>(b)</w:t>
      </w:r>
      <w:r w:rsidRPr="009511F0">
        <w:tab/>
        <w:t>Sec. 21 CFR 178.3620(a) of Title 21, Volume </w:t>
      </w:r>
      <w:r w:rsidR="00FD6E4C" w:rsidRPr="009511F0">
        <w:t>1 of the United Stat</w:t>
      </w:r>
      <w:r w:rsidR="00A33409" w:rsidRPr="009511F0">
        <w:t>es Code of Federal Regulations.</w:t>
      </w:r>
    </w:p>
    <w:p w14:paraId="7871491C" w14:textId="67BD733A" w:rsidR="00CE2734" w:rsidRPr="009511F0" w:rsidRDefault="00CE2734" w:rsidP="00CE2734">
      <w:pPr>
        <w:pStyle w:val="ActHead5"/>
      </w:pPr>
      <w:bookmarkStart w:id="83" w:name="_Toc152572528"/>
      <w:r w:rsidRPr="009511F0">
        <w:rPr>
          <w:rStyle w:val="CharSectno"/>
        </w:rPr>
        <w:t>7</w:t>
      </w:r>
      <w:r w:rsidR="0082159C" w:rsidRPr="009511F0">
        <w:rPr>
          <w:rStyle w:val="CharSectno"/>
        </w:rPr>
        <w:t>2</w:t>
      </w:r>
      <w:r w:rsidRPr="009511F0">
        <w:t xml:space="preserve">  Polyglycol brake fluids (item 53)</w:t>
      </w:r>
      <w:bookmarkEnd w:id="83"/>
    </w:p>
    <w:p w14:paraId="03120D28" w14:textId="57E1D8A2" w:rsidR="00FD6E4C" w:rsidRPr="009511F0" w:rsidRDefault="00FD6E4C" w:rsidP="00FD6E4C">
      <w:pPr>
        <w:pStyle w:val="SubsectionHead"/>
      </w:pPr>
      <w:r w:rsidRPr="009511F0">
        <w:t>By</w:t>
      </w:r>
      <w:r w:rsidR="615DB67A" w:rsidRPr="009511F0">
        <w:t>-</w:t>
      </w:r>
      <w:r w:rsidRPr="009511F0">
        <w:t>law</w:t>
      </w:r>
    </w:p>
    <w:p w14:paraId="668F5773" w14:textId="0187BC97" w:rsidR="00FD6E4C" w:rsidRPr="009511F0" w:rsidRDefault="00FD6E4C" w:rsidP="00FD6E4C">
      <w:pPr>
        <w:pStyle w:val="subsection"/>
      </w:pPr>
      <w:r w:rsidRPr="009511F0">
        <w:tab/>
        <w:t>(1)</w:t>
      </w:r>
      <w:r w:rsidRPr="009511F0">
        <w:tab/>
        <w:t xml:space="preserve">This section </w:t>
      </w:r>
      <w:r w:rsidR="56BF81AC" w:rsidRPr="009511F0">
        <w:t xml:space="preserve">may be cited as </w:t>
      </w:r>
      <w:r w:rsidR="00D01F46" w:rsidRPr="009511F0">
        <w:t>Customs By</w:t>
      </w:r>
      <w:r w:rsidR="00D01F46" w:rsidRPr="009511F0">
        <w:noBreakHyphen/>
        <w:t>law No. </w:t>
      </w:r>
      <w:r w:rsidR="00CE2734" w:rsidRPr="009511F0">
        <w:t>2300077</w:t>
      </w:r>
      <w:r w:rsidR="00A33409" w:rsidRPr="009511F0">
        <w:t>.</w:t>
      </w:r>
    </w:p>
    <w:p w14:paraId="241ABF28" w14:textId="77777777" w:rsidR="00FD6E4C" w:rsidRPr="009511F0" w:rsidRDefault="00FD6E4C" w:rsidP="00FD6E4C">
      <w:pPr>
        <w:pStyle w:val="SubsectionHead"/>
      </w:pPr>
      <w:r w:rsidRPr="009511F0">
        <w:lastRenderedPageBreak/>
        <w:t>Prescribed goods</w:t>
      </w:r>
    </w:p>
    <w:p w14:paraId="31242CFC" w14:textId="6570EE61" w:rsidR="00FD6E4C" w:rsidRPr="009511F0" w:rsidRDefault="00FD6E4C" w:rsidP="00FD6E4C">
      <w:pPr>
        <w:pStyle w:val="subsection"/>
      </w:pPr>
      <w:r w:rsidRPr="009511F0">
        <w:tab/>
      </w:r>
      <w:r w:rsidR="00730752" w:rsidRPr="009511F0">
        <w:t>(2)</w:t>
      </w:r>
      <w:r w:rsidR="00730752" w:rsidRPr="009511F0">
        <w:tab/>
      </w:r>
      <w:r w:rsidR="3FB3510C" w:rsidRPr="009511F0">
        <w:t>For the purposes of item</w:t>
      </w:r>
      <w:r w:rsidR="00D01F46" w:rsidRPr="009511F0">
        <w:t> </w:t>
      </w:r>
      <w:r w:rsidR="3FB3510C" w:rsidRPr="009511F0">
        <w:t>53</w:t>
      </w:r>
      <w:r w:rsidR="6F25B19D" w:rsidRPr="009511F0">
        <w:t>,</w:t>
      </w:r>
      <w:r w:rsidR="2A60E32F" w:rsidRPr="009511F0">
        <w:t xml:space="preserve"> </w:t>
      </w:r>
      <w:r w:rsidR="006F419B" w:rsidRPr="009511F0">
        <w:t>p</w:t>
      </w:r>
      <w:r w:rsidRPr="009511F0">
        <w:t xml:space="preserve">olyglycol brake fluids </w:t>
      </w:r>
      <w:r w:rsidR="00D01F46" w:rsidRPr="009511F0">
        <w:t>classified under tariff heading </w:t>
      </w:r>
      <w:r w:rsidRPr="009511F0">
        <w:t xml:space="preserve">3819.00.00 are </w:t>
      </w:r>
      <w:r w:rsidR="00E91F73" w:rsidRPr="009511F0">
        <w:t>goods to which that item applies</w:t>
      </w:r>
      <w:r w:rsidRPr="009511F0">
        <w:t>.</w:t>
      </w:r>
    </w:p>
    <w:p w14:paraId="53DE9603" w14:textId="77777777" w:rsidR="00FD6E4C" w:rsidRPr="009511F0" w:rsidRDefault="00FD6E4C" w:rsidP="00FD6E4C">
      <w:pPr>
        <w:pStyle w:val="SubsectionHead"/>
      </w:pPr>
      <w:r w:rsidRPr="009511F0">
        <w:t>Conditions</w:t>
      </w:r>
    </w:p>
    <w:p w14:paraId="1D2DE275" w14:textId="1814EED1" w:rsidR="00FD6E4C" w:rsidRPr="009511F0" w:rsidRDefault="00FD6E4C" w:rsidP="00FD6E4C">
      <w:pPr>
        <w:pStyle w:val="subsection"/>
      </w:pPr>
      <w:r w:rsidRPr="009511F0">
        <w:tab/>
        <w:t>(3)</w:t>
      </w:r>
      <w:r w:rsidRPr="009511F0">
        <w:tab/>
      </w:r>
      <w:r w:rsidR="00D01F46" w:rsidRPr="009511F0">
        <w:t>Item </w:t>
      </w:r>
      <w:r w:rsidR="00820F2F" w:rsidRPr="009511F0">
        <w:t>53 applies to those goods</w:t>
      </w:r>
      <w:r w:rsidRPr="009511F0">
        <w:t xml:space="preserve"> </w:t>
      </w:r>
      <w:r w:rsidR="00D01F46" w:rsidRPr="009511F0">
        <w:t>covered by subsection </w:t>
      </w:r>
      <w:r w:rsidR="00030122" w:rsidRPr="009511F0">
        <w:t xml:space="preserve">(2) subject to the condition </w:t>
      </w:r>
      <w:r w:rsidRPr="009511F0">
        <w:t xml:space="preserve">that </w:t>
      </w:r>
      <w:r w:rsidR="00030122" w:rsidRPr="009511F0">
        <w:t>th</w:t>
      </w:r>
      <w:r w:rsidR="008833D5" w:rsidRPr="009511F0">
        <w:t>os</w:t>
      </w:r>
      <w:r w:rsidR="00030122" w:rsidRPr="009511F0">
        <w:t xml:space="preserve">e goods </w:t>
      </w:r>
      <w:r w:rsidRPr="009511F0">
        <w:t xml:space="preserve">meet the requirements of Australian </w:t>
      </w:r>
      <w:r w:rsidR="00D01F46" w:rsidRPr="009511F0">
        <w:t>Standard AS </w:t>
      </w:r>
      <w:r w:rsidR="00EE139A" w:rsidRPr="009511F0">
        <w:t>1960.1-2005</w:t>
      </w:r>
      <w:r w:rsidR="0010571F" w:rsidRPr="009511F0">
        <w:t>.</w:t>
      </w:r>
    </w:p>
    <w:p w14:paraId="04557587" w14:textId="77777777" w:rsidR="00255942" w:rsidRPr="009511F0" w:rsidRDefault="00255942" w:rsidP="00255942">
      <w:pPr>
        <w:pStyle w:val="ActHead2"/>
      </w:pPr>
      <w:bookmarkStart w:id="84" w:name="_Toc152572529"/>
      <w:r w:rsidRPr="009511F0">
        <w:rPr>
          <w:rStyle w:val="CharPartNo"/>
        </w:rPr>
        <w:t>Part 1</w:t>
      </w:r>
      <w:r w:rsidR="00EA24FE" w:rsidRPr="009511F0">
        <w:rPr>
          <w:rStyle w:val="CharPartNo"/>
        </w:rPr>
        <w:t>6</w:t>
      </w:r>
      <w:r w:rsidRPr="009511F0">
        <w:t>—</w:t>
      </w:r>
      <w:r w:rsidRPr="009511F0">
        <w:rPr>
          <w:rStyle w:val="CharPartText"/>
        </w:rPr>
        <w:t>Miscellaneous goods</w:t>
      </w:r>
      <w:bookmarkEnd w:id="84"/>
    </w:p>
    <w:p w14:paraId="5D8A7968" w14:textId="4449396F" w:rsidR="00FD6E4C" w:rsidRPr="009511F0" w:rsidRDefault="00FD6E4C" w:rsidP="00FD6E4C">
      <w:pPr>
        <w:pStyle w:val="ActHead5"/>
      </w:pPr>
      <w:bookmarkStart w:id="85" w:name="_Toc152572530"/>
      <w:r w:rsidRPr="009511F0">
        <w:rPr>
          <w:rStyle w:val="CharSectno"/>
        </w:rPr>
        <w:t>7</w:t>
      </w:r>
      <w:r w:rsidR="28EF4C6D" w:rsidRPr="009511F0">
        <w:rPr>
          <w:rStyle w:val="CharSectno"/>
        </w:rPr>
        <w:t>3</w:t>
      </w:r>
      <w:r w:rsidRPr="009511F0">
        <w:t xml:space="preserve">  </w:t>
      </w:r>
      <w:r w:rsidR="00D917AB" w:rsidRPr="009511F0">
        <w:t xml:space="preserve">Handicrafts </w:t>
      </w:r>
      <w:r w:rsidRPr="009511F0">
        <w:t>(item 54)</w:t>
      </w:r>
      <w:bookmarkEnd w:id="85"/>
    </w:p>
    <w:p w14:paraId="2564E6DE" w14:textId="027E0A19" w:rsidR="00FD6E4C" w:rsidRPr="009511F0" w:rsidRDefault="00FD6E4C" w:rsidP="00FD6E4C">
      <w:pPr>
        <w:pStyle w:val="SubsectionHead"/>
      </w:pPr>
      <w:r w:rsidRPr="009511F0">
        <w:t>By</w:t>
      </w:r>
      <w:r w:rsidR="25AC7E05" w:rsidRPr="009511F0">
        <w:t>-</w:t>
      </w:r>
      <w:r w:rsidRPr="009511F0">
        <w:t>law</w:t>
      </w:r>
    </w:p>
    <w:p w14:paraId="2AF9ABF7" w14:textId="36973232" w:rsidR="00FD6E4C" w:rsidRPr="009511F0" w:rsidRDefault="00FD6E4C" w:rsidP="00FD6E4C">
      <w:pPr>
        <w:pStyle w:val="subsection"/>
      </w:pPr>
      <w:r w:rsidRPr="009511F0">
        <w:tab/>
        <w:t>(1)</w:t>
      </w:r>
      <w:r w:rsidRPr="009511F0">
        <w:tab/>
        <w:t xml:space="preserve">This section </w:t>
      </w:r>
      <w:r w:rsidR="5D0DFD30" w:rsidRPr="009511F0">
        <w:t>may be cited as</w:t>
      </w:r>
      <w:r w:rsidR="00D01F46" w:rsidRPr="009511F0">
        <w:t xml:space="preserve"> Customs By</w:t>
      </w:r>
      <w:r w:rsidR="00D01F46" w:rsidRPr="009511F0">
        <w:noBreakHyphen/>
        <w:t>law No. </w:t>
      </w:r>
      <w:r w:rsidR="00D917AB" w:rsidRPr="009511F0">
        <w:t>2300078</w:t>
      </w:r>
      <w:r w:rsidR="00A33409" w:rsidRPr="009511F0">
        <w:t>.</w:t>
      </w:r>
    </w:p>
    <w:p w14:paraId="4746E9FD" w14:textId="77777777" w:rsidR="00FD6E4C" w:rsidRPr="009511F0" w:rsidRDefault="00FD6E4C" w:rsidP="00FD6E4C">
      <w:pPr>
        <w:pStyle w:val="SubsectionHead"/>
      </w:pPr>
      <w:r w:rsidRPr="009511F0">
        <w:t>Prescribed goods</w:t>
      </w:r>
    </w:p>
    <w:p w14:paraId="068B5ECA" w14:textId="0C972E8D" w:rsidR="00FD6E4C" w:rsidRPr="009511F0" w:rsidRDefault="00FD6E4C" w:rsidP="00FD6E4C">
      <w:pPr>
        <w:pStyle w:val="subsection"/>
      </w:pPr>
      <w:r w:rsidRPr="009511F0">
        <w:tab/>
        <w:t>(2)</w:t>
      </w:r>
      <w:r w:rsidRPr="009511F0">
        <w:tab/>
      </w:r>
      <w:r w:rsidR="00D01F46" w:rsidRPr="009511F0">
        <w:t>For the purposes of item </w:t>
      </w:r>
      <w:r w:rsidR="4A494238" w:rsidRPr="009511F0">
        <w:t>54</w:t>
      </w:r>
      <w:r w:rsidR="0681E0FA" w:rsidRPr="009511F0">
        <w:t xml:space="preserve">, </w:t>
      </w:r>
      <w:r w:rsidR="00D01F46" w:rsidRPr="009511F0">
        <w:t>subject to subsections (3) and </w:t>
      </w:r>
      <w:r w:rsidR="008833D5" w:rsidRPr="009511F0">
        <w:t xml:space="preserve">(5), </w:t>
      </w:r>
      <w:r w:rsidR="0681E0FA" w:rsidRPr="009511F0">
        <w:t>each of the following</w:t>
      </w:r>
      <w:r w:rsidR="4A494238" w:rsidRPr="009511F0">
        <w:t xml:space="preserve"> </w:t>
      </w:r>
      <w:r w:rsidR="3731AAF9" w:rsidRPr="009511F0">
        <w:t>g</w:t>
      </w:r>
      <w:r w:rsidR="00223B91" w:rsidRPr="009511F0">
        <w:t xml:space="preserve">oods </w:t>
      </w:r>
      <w:r w:rsidR="7F2405B2" w:rsidRPr="009511F0">
        <w:t xml:space="preserve">are </w:t>
      </w:r>
      <w:r w:rsidR="3B770B20" w:rsidRPr="009511F0">
        <w:t>goods to which that item applies</w:t>
      </w:r>
      <w:r w:rsidRPr="009511F0">
        <w:t>:</w:t>
      </w:r>
    </w:p>
    <w:p w14:paraId="2BC010A0" w14:textId="53F6CE6C" w:rsidR="00FD6E4C" w:rsidRPr="009511F0" w:rsidRDefault="00FD6E4C" w:rsidP="00FD6E4C">
      <w:pPr>
        <w:pStyle w:val="paragraph"/>
        <w:rPr>
          <w:shd w:val="clear" w:color="auto" w:fill="FFFFFF"/>
        </w:rPr>
      </w:pPr>
      <w:r w:rsidRPr="009511F0">
        <w:rPr>
          <w:shd w:val="clear" w:color="auto" w:fill="FFFFFF"/>
        </w:rPr>
        <w:tab/>
        <w:t>(a)</w:t>
      </w:r>
      <w:r w:rsidRPr="009511F0">
        <w:rPr>
          <w:shd w:val="clear" w:color="auto" w:fill="FFFFFF"/>
        </w:rPr>
        <w:tab/>
      </w:r>
      <w:r w:rsidR="00223B91" w:rsidRPr="009511F0">
        <w:rPr>
          <w:shd w:val="clear" w:color="auto" w:fill="FFFFFF"/>
        </w:rPr>
        <w:t xml:space="preserve">the goods are </w:t>
      </w:r>
      <w:r w:rsidRPr="009511F0">
        <w:rPr>
          <w:shd w:val="clear" w:color="auto" w:fill="FFFFFF"/>
        </w:rPr>
        <w:t>handicraft</w:t>
      </w:r>
      <w:r w:rsidR="00223B91" w:rsidRPr="009511F0">
        <w:rPr>
          <w:shd w:val="clear" w:color="auto" w:fill="FFFFFF"/>
        </w:rPr>
        <w:t>s that are any of the following</w:t>
      </w:r>
      <w:r w:rsidRPr="009511F0">
        <w:rPr>
          <w:shd w:val="clear" w:color="auto" w:fill="FFFFFF"/>
        </w:rPr>
        <w:t>:</w:t>
      </w:r>
    </w:p>
    <w:p w14:paraId="024A882B" w14:textId="5ACBF290" w:rsidR="00FD6E4C" w:rsidRPr="009511F0" w:rsidRDefault="00FD6E4C" w:rsidP="00FD6E4C">
      <w:pPr>
        <w:pStyle w:val="paragraphsub"/>
        <w:rPr>
          <w:shd w:val="clear" w:color="auto" w:fill="FFFFFF"/>
        </w:rPr>
      </w:pPr>
      <w:r w:rsidRPr="009511F0">
        <w:rPr>
          <w:shd w:val="clear" w:color="auto" w:fill="FFFFFF"/>
        </w:rPr>
        <w:tab/>
        <w:t>(i)</w:t>
      </w:r>
      <w:r w:rsidRPr="009511F0">
        <w:rPr>
          <w:shd w:val="clear" w:color="auto" w:fill="FFFFFF"/>
        </w:rPr>
        <w:tab/>
        <w:t xml:space="preserve">imitation jewellery, classified </w:t>
      </w:r>
      <w:r w:rsidR="00223B91" w:rsidRPr="009511F0">
        <w:rPr>
          <w:shd w:val="clear" w:color="auto" w:fill="FFFFFF"/>
        </w:rPr>
        <w:t xml:space="preserve">under </w:t>
      </w:r>
      <w:r w:rsidR="00D01F46" w:rsidRPr="009511F0">
        <w:rPr>
          <w:shd w:val="clear" w:color="auto" w:fill="FFFFFF"/>
        </w:rPr>
        <w:t>tariff heading </w:t>
      </w:r>
      <w:r w:rsidRPr="009511F0">
        <w:rPr>
          <w:shd w:val="clear" w:color="auto" w:fill="FFFFFF"/>
        </w:rPr>
        <w:t>7117, being beads made up as necklaces, bracelets, or anklets;</w:t>
      </w:r>
    </w:p>
    <w:p w14:paraId="00569C63" w14:textId="10C9C790" w:rsidR="00FD6E4C" w:rsidRPr="009511F0" w:rsidRDefault="00FD6E4C" w:rsidP="00FD6E4C">
      <w:pPr>
        <w:pStyle w:val="paragraphsub"/>
        <w:rPr>
          <w:shd w:val="clear" w:color="auto" w:fill="FFFFFF"/>
        </w:rPr>
      </w:pPr>
      <w:r w:rsidRPr="009511F0">
        <w:rPr>
          <w:shd w:val="clear" w:color="auto" w:fill="FFFFFF"/>
        </w:rPr>
        <w:tab/>
        <w:t>(ii)</w:t>
      </w:r>
      <w:r w:rsidRPr="009511F0">
        <w:rPr>
          <w:shd w:val="clear" w:color="auto" w:fill="FFFFFF"/>
        </w:rPr>
        <w:tab/>
        <w:t xml:space="preserve">imitation jewellery, classified </w:t>
      </w:r>
      <w:r w:rsidR="00223B91" w:rsidRPr="009511F0">
        <w:rPr>
          <w:shd w:val="clear" w:color="auto" w:fill="FFFFFF"/>
        </w:rPr>
        <w:t xml:space="preserve">under </w:t>
      </w:r>
      <w:r w:rsidR="00D01F46" w:rsidRPr="009511F0">
        <w:rPr>
          <w:shd w:val="clear" w:color="auto" w:fill="FFFFFF"/>
        </w:rPr>
        <w:t>tariff heading </w:t>
      </w:r>
      <w:r w:rsidRPr="009511F0">
        <w:rPr>
          <w:shd w:val="clear" w:color="auto" w:fill="FFFFFF"/>
        </w:rPr>
        <w:t>7117, made up from naturally occurring products or materials, with or without metal fittings;</w:t>
      </w:r>
    </w:p>
    <w:p w14:paraId="15BA2F60" w14:textId="2CAEE08F" w:rsidR="00FD6E4C" w:rsidRPr="009511F0" w:rsidRDefault="00FD6E4C" w:rsidP="00FD6E4C">
      <w:pPr>
        <w:pStyle w:val="paragraphsub"/>
        <w:rPr>
          <w:shd w:val="clear" w:color="auto" w:fill="FFFFFF"/>
        </w:rPr>
      </w:pPr>
      <w:r w:rsidRPr="009511F0">
        <w:rPr>
          <w:shd w:val="clear" w:color="auto" w:fill="FFFFFF"/>
        </w:rPr>
        <w:tab/>
        <w:t>(iii)</w:t>
      </w:r>
      <w:r w:rsidRPr="009511F0">
        <w:rPr>
          <w:shd w:val="clear" w:color="auto" w:fill="FFFFFF"/>
        </w:rPr>
        <w:tab/>
        <w:t xml:space="preserve">furniture and parts therefor, classified </w:t>
      </w:r>
      <w:r w:rsidR="00223B91" w:rsidRPr="009511F0">
        <w:rPr>
          <w:shd w:val="clear" w:color="auto" w:fill="FFFFFF"/>
        </w:rPr>
        <w:t xml:space="preserve">under </w:t>
      </w:r>
      <w:r w:rsidR="00D01F46" w:rsidRPr="009511F0">
        <w:rPr>
          <w:shd w:val="clear" w:color="auto" w:fill="FFFFFF"/>
        </w:rPr>
        <w:t>tariff heading 9401 or </w:t>
      </w:r>
      <w:r w:rsidRPr="009511F0">
        <w:rPr>
          <w:shd w:val="clear" w:color="auto" w:fill="FFFFFF"/>
        </w:rPr>
        <w:t>9403 in which the artistic or decorative character is achieved by inlaid work or by carved designs carried out by hand; and</w:t>
      </w:r>
    </w:p>
    <w:p w14:paraId="22B84333" w14:textId="65348F70" w:rsidR="00FD6E4C" w:rsidRPr="009511F0" w:rsidRDefault="00FD6E4C" w:rsidP="00FD6E4C">
      <w:pPr>
        <w:pStyle w:val="paragraphsub"/>
        <w:rPr>
          <w:shd w:val="clear" w:color="auto" w:fill="FFFFFF"/>
        </w:rPr>
      </w:pPr>
      <w:r w:rsidRPr="009511F0">
        <w:rPr>
          <w:shd w:val="clear" w:color="auto" w:fill="FFFFFF"/>
        </w:rPr>
        <w:tab/>
        <w:t>(iv)</w:t>
      </w:r>
      <w:r w:rsidRPr="009511F0">
        <w:rPr>
          <w:shd w:val="clear" w:color="auto" w:fill="FFFFFF"/>
        </w:rPr>
        <w:tab/>
        <w:t xml:space="preserve">handicrafts not </w:t>
      </w:r>
      <w:r w:rsidR="00223B91" w:rsidRPr="009511F0">
        <w:rPr>
          <w:shd w:val="clear" w:color="auto" w:fill="FFFFFF"/>
        </w:rPr>
        <w:t xml:space="preserve">otherwise </w:t>
      </w:r>
      <w:r w:rsidRPr="009511F0">
        <w:rPr>
          <w:shd w:val="clear" w:color="auto" w:fill="FFFFFF"/>
        </w:rPr>
        <w:t xml:space="preserve">covered in </w:t>
      </w:r>
      <w:r w:rsidR="00223B91" w:rsidRPr="009511F0">
        <w:rPr>
          <w:shd w:val="clear" w:color="auto" w:fill="FFFFFF"/>
        </w:rPr>
        <w:t xml:space="preserve">this </w:t>
      </w:r>
      <w:r w:rsidRPr="009511F0">
        <w:rPr>
          <w:shd w:val="clear" w:color="auto" w:fill="FFFFFF"/>
        </w:rPr>
        <w:t>subparagraph</w:t>
      </w:r>
      <w:r w:rsidR="00223B91" w:rsidRPr="009511F0">
        <w:rPr>
          <w:shd w:val="clear" w:color="auto" w:fill="FFFFFF"/>
        </w:rPr>
        <w:t>,</w:t>
      </w:r>
      <w:r w:rsidRPr="009511F0">
        <w:rPr>
          <w:shd w:val="clear" w:color="auto" w:fill="FFFFFF"/>
        </w:rPr>
        <w:t xml:space="preserve"> </w:t>
      </w:r>
      <w:r w:rsidR="00EB798B" w:rsidRPr="009511F0">
        <w:rPr>
          <w:shd w:val="clear" w:color="auto" w:fill="FFFFFF"/>
        </w:rPr>
        <w:t xml:space="preserve">but does not include </w:t>
      </w:r>
      <w:r w:rsidRPr="009511F0">
        <w:rPr>
          <w:shd w:val="clear" w:color="auto" w:fill="FFFFFF"/>
        </w:rPr>
        <w:t xml:space="preserve">clothing, footwear, fabrics, yarn, articles made up from fabric and yarn, and jewellery classified </w:t>
      </w:r>
      <w:r w:rsidR="00223B91" w:rsidRPr="009511F0">
        <w:rPr>
          <w:shd w:val="clear" w:color="auto" w:fill="FFFFFF"/>
        </w:rPr>
        <w:t xml:space="preserve">under </w:t>
      </w:r>
      <w:r w:rsidRPr="009511F0">
        <w:rPr>
          <w:shd w:val="clear" w:color="auto" w:fill="FFFFFF"/>
        </w:rPr>
        <w:t>tar</w:t>
      </w:r>
      <w:r w:rsidR="00D01F46" w:rsidRPr="009511F0">
        <w:rPr>
          <w:shd w:val="clear" w:color="auto" w:fill="FFFFFF"/>
        </w:rPr>
        <w:t>iff heading 7113, 7115 or </w:t>
      </w:r>
      <w:r w:rsidR="00A33409" w:rsidRPr="009511F0">
        <w:rPr>
          <w:shd w:val="clear" w:color="auto" w:fill="FFFFFF"/>
        </w:rPr>
        <w:t>7116;</w:t>
      </w:r>
    </w:p>
    <w:p w14:paraId="11F6B021" w14:textId="3D8F5B49"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r>
      <w:r w:rsidR="00223B91" w:rsidRPr="009511F0">
        <w:rPr>
          <w:shd w:val="clear" w:color="auto" w:fill="FFFFFF"/>
        </w:rPr>
        <w:t xml:space="preserve">the goods are </w:t>
      </w:r>
      <w:r w:rsidR="00D01F46" w:rsidRPr="009511F0">
        <w:rPr>
          <w:shd w:val="clear" w:color="auto" w:fill="FFFFFF"/>
        </w:rPr>
        <w:t>fabrics containing at least </w:t>
      </w:r>
      <w:r w:rsidRPr="009511F0">
        <w:rPr>
          <w:shd w:val="clear" w:color="auto" w:fill="FFFFFF"/>
        </w:rPr>
        <w:t>90% by weight of natural fibres;</w:t>
      </w:r>
    </w:p>
    <w:p w14:paraId="3FCFA918" w14:textId="0B2DFDAF" w:rsidR="00FD6E4C" w:rsidRPr="009511F0" w:rsidRDefault="00FD6E4C" w:rsidP="00FD6E4C">
      <w:pPr>
        <w:pStyle w:val="paragraph"/>
        <w:rPr>
          <w:shd w:val="clear" w:color="auto" w:fill="FFFFFF"/>
        </w:rPr>
      </w:pPr>
      <w:r w:rsidRPr="009511F0">
        <w:rPr>
          <w:shd w:val="clear" w:color="auto" w:fill="FFFFFF"/>
        </w:rPr>
        <w:tab/>
        <w:t>(c)</w:t>
      </w:r>
      <w:r w:rsidRPr="009511F0">
        <w:rPr>
          <w:shd w:val="clear" w:color="auto" w:fill="FFFFFF"/>
        </w:rPr>
        <w:tab/>
      </w:r>
      <w:r w:rsidR="00223B91" w:rsidRPr="009511F0">
        <w:rPr>
          <w:shd w:val="clear" w:color="auto" w:fill="FFFFFF"/>
        </w:rPr>
        <w:t xml:space="preserve">the goods are </w:t>
      </w:r>
      <w:r w:rsidRPr="009511F0">
        <w:rPr>
          <w:shd w:val="clear" w:color="auto" w:fill="FFFFFF"/>
        </w:rPr>
        <w:t>textile fabric</w:t>
      </w:r>
      <w:r w:rsidR="00223B91" w:rsidRPr="009511F0">
        <w:rPr>
          <w:shd w:val="clear" w:color="auto" w:fill="FFFFFF"/>
        </w:rPr>
        <w:t>s</w:t>
      </w:r>
      <w:r w:rsidRPr="009511F0">
        <w:rPr>
          <w:shd w:val="clear" w:color="auto" w:fill="FFFFFF"/>
        </w:rPr>
        <w:t xml:space="preserve"> that </w:t>
      </w:r>
      <w:r w:rsidR="00223B91" w:rsidRPr="009511F0">
        <w:rPr>
          <w:shd w:val="clear" w:color="auto" w:fill="FFFFFF"/>
        </w:rPr>
        <w:t xml:space="preserve">are </w:t>
      </w:r>
      <w:r w:rsidRPr="009511F0">
        <w:rPr>
          <w:shd w:val="clear" w:color="auto" w:fill="FFFFFF"/>
        </w:rPr>
        <w:t xml:space="preserve">printed or dyed according to </w:t>
      </w:r>
      <w:r w:rsidR="009E5CA8" w:rsidRPr="009511F0">
        <w:rPr>
          <w:shd w:val="clear" w:color="auto" w:fill="FFFFFF"/>
        </w:rPr>
        <w:t xml:space="preserve">any </w:t>
      </w:r>
      <w:r w:rsidRPr="009511F0">
        <w:rPr>
          <w:shd w:val="clear" w:color="auto" w:fill="FFFFFF"/>
        </w:rPr>
        <w:t>one of the following methods:</w:t>
      </w:r>
    </w:p>
    <w:p w14:paraId="1C96E605" w14:textId="77777777" w:rsidR="00FD6E4C" w:rsidRPr="009511F0" w:rsidRDefault="00FD6E4C" w:rsidP="00FD6E4C">
      <w:pPr>
        <w:pStyle w:val="paragraphsub"/>
        <w:rPr>
          <w:shd w:val="clear" w:color="auto" w:fill="FFFFFF"/>
        </w:rPr>
      </w:pPr>
      <w:r w:rsidRPr="009511F0">
        <w:rPr>
          <w:shd w:val="clear" w:color="auto" w:fill="FFFFFF"/>
        </w:rPr>
        <w:tab/>
        <w:t>(i)</w:t>
      </w:r>
      <w:r w:rsidRPr="009511F0">
        <w:rPr>
          <w:shd w:val="clear" w:color="auto" w:fill="FFFFFF"/>
        </w:rPr>
        <w:tab/>
        <w:t>the traditional batik method;</w:t>
      </w:r>
    </w:p>
    <w:p w14:paraId="640321A9" w14:textId="77777777" w:rsidR="00FD6E4C" w:rsidRPr="009511F0" w:rsidRDefault="00FD6E4C" w:rsidP="00FD6E4C">
      <w:pPr>
        <w:pStyle w:val="paragraphsub"/>
        <w:rPr>
          <w:shd w:val="clear" w:color="auto" w:fill="FFFFFF"/>
        </w:rPr>
      </w:pPr>
      <w:r w:rsidRPr="009511F0">
        <w:rPr>
          <w:shd w:val="clear" w:color="auto" w:fill="FFFFFF"/>
        </w:rPr>
        <w:tab/>
        <w:t>(ii)</w:t>
      </w:r>
      <w:r w:rsidRPr="009511F0">
        <w:rPr>
          <w:shd w:val="clear" w:color="auto" w:fill="FFFFFF"/>
        </w:rPr>
        <w:tab/>
        <w:t>the traditional tie and dye method;</w:t>
      </w:r>
    </w:p>
    <w:p w14:paraId="672F340C" w14:textId="77777777" w:rsidR="00FD6E4C" w:rsidRPr="009511F0" w:rsidRDefault="00FD6E4C" w:rsidP="00FD6E4C">
      <w:pPr>
        <w:pStyle w:val="paragraphsub"/>
        <w:rPr>
          <w:shd w:val="clear" w:color="auto" w:fill="FFFFFF"/>
        </w:rPr>
      </w:pPr>
      <w:r w:rsidRPr="009511F0">
        <w:rPr>
          <w:shd w:val="clear" w:color="auto" w:fill="FFFFFF"/>
        </w:rPr>
        <w:tab/>
        <w:t>(iii)</w:t>
      </w:r>
      <w:r w:rsidRPr="009511F0">
        <w:rPr>
          <w:shd w:val="clear" w:color="auto" w:fill="FFFFFF"/>
        </w:rPr>
        <w:tab/>
        <w:t>the traditional hand block printing method;</w:t>
      </w:r>
    </w:p>
    <w:p w14:paraId="18ECA088" w14:textId="77777777" w:rsidR="00FD6E4C" w:rsidRPr="009511F0" w:rsidRDefault="00FD6E4C" w:rsidP="00FD6E4C">
      <w:pPr>
        <w:pStyle w:val="paragraphsub"/>
        <w:rPr>
          <w:shd w:val="clear" w:color="auto" w:fill="FFFFFF"/>
        </w:rPr>
      </w:pPr>
      <w:r w:rsidRPr="009511F0">
        <w:rPr>
          <w:shd w:val="clear" w:color="auto" w:fill="FFFFFF"/>
        </w:rPr>
        <w:tab/>
        <w:t>(iv)</w:t>
      </w:r>
      <w:r w:rsidRPr="009511F0">
        <w:rPr>
          <w:shd w:val="clear" w:color="auto" w:fill="FFFFFF"/>
        </w:rPr>
        <w:tab/>
        <w:t>the traditional kalamkari printing method; or</w:t>
      </w:r>
    </w:p>
    <w:p w14:paraId="48D731A9" w14:textId="356CB2CB" w:rsidR="00FD6E4C" w:rsidRPr="009511F0" w:rsidRDefault="00FD6E4C" w:rsidP="00FD6E4C">
      <w:pPr>
        <w:pStyle w:val="paragraphsub"/>
        <w:rPr>
          <w:shd w:val="clear" w:color="auto" w:fill="FFFFFF"/>
        </w:rPr>
      </w:pPr>
      <w:r w:rsidRPr="009511F0">
        <w:rPr>
          <w:shd w:val="clear" w:color="auto" w:fill="FFFFFF"/>
        </w:rPr>
        <w:tab/>
        <w:t>(v)</w:t>
      </w:r>
      <w:r w:rsidRPr="009511F0">
        <w:rPr>
          <w:shd w:val="clear" w:color="auto" w:fill="FFFFFF"/>
        </w:rPr>
        <w:tab/>
        <w:t>any other method of printing or dyeing that is a traditional method in the country of origin;</w:t>
      </w:r>
    </w:p>
    <w:p w14:paraId="43C56CF0" w14:textId="4C3048FD" w:rsidR="00D917AB" w:rsidRPr="009511F0" w:rsidRDefault="00D917AB" w:rsidP="00D917AB">
      <w:pPr>
        <w:pStyle w:val="paragraph"/>
        <w:rPr>
          <w:shd w:val="clear" w:color="auto" w:fill="FFFFFF"/>
        </w:rPr>
      </w:pPr>
      <w:r w:rsidRPr="009511F0">
        <w:rPr>
          <w:shd w:val="clear" w:color="auto" w:fill="FFFFFF"/>
        </w:rPr>
        <w:tab/>
        <w:t>(d)</w:t>
      </w:r>
      <w:r w:rsidR="00D01F46" w:rsidRPr="009511F0">
        <w:rPr>
          <w:shd w:val="clear" w:color="auto" w:fill="FFFFFF"/>
        </w:rPr>
        <w:tab/>
        <w:t>the goods contain at least </w:t>
      </w:r>
      <w:r w:rsidRPr="009511F0">
        <w:rPr>
          <w:shd w:val="clear" w:color="auto" w:fill="FFFFFF"/>
        </w:rPr>
        <w:t>90% by weight of natural fibres, made from fabric or yarn, that are hand crocheted, hand knitted, hand netted or hand woven;</w:t>
      </w:r>
    </w:p>
    <w:p w14:paraId="07F10889" w14:textId="4922CE87" w:rsidR="00D917AB" w:rsidRPr="009511F0" w:rsidRDefault="00D917AB" w:rsidP="00D917AB">
      <w:pPr>
        <w:pStyle w:val="paragraph"/>
        <w:rPr>
          <w:shd w:val="clear" w:color="auto" w:fill="FFFFFF"/>
        </w:rPr>
      </w:pPr>
      <w:r w:rsidRPr="009511F0">
        <w:rPr>
          <w:shd w:val="clear" w:color="auto" w:fill="FFFFFF"/>
        </w:rPr>
        <w:tab/>
        <w:t>(e)</w:t>
      </w:r>
      <w:r w:rsidRPr="009511F0">
        <w:rPr>
          <w:shd w:val="clear" w:color="auto" w:fill="FFFFFF"/>
        </w:rPr>
        <w:tab/>
        <w:t>the goods are made from</w:t>
      </w:r>
      <w:r w:rsidR="00D01F46" w:rsidRPr="009511F0">
        <w:rPr>
          <w:shd w:val="clear" w:color="auto" w:fill="FFFFFF"/>
        </w:rPr>
        <w:t xml:space="preserve"> fabrics specified in paragraph </w:t>
      </w:r>
      <w:r w:rsidRPr="009511F0">
        <w:rPr>
          <w:shd w:val="clear" w:color="auto" w:fill="FFFFFF"/>
        </w:rPr>
        <w:t>(c);</w:t>
      </w:r>
    </w:p>
    <w:p w14:paraId="44E11EF9" w14:textId="3586D2A5" w:rsidR="00D917AB" w:rsidRPr="009511F0" w:rsidRDefault="00D917AB" w:rsidP="00D917AB">
      <w:pPr>
        <w:pStyle w:val="paragraph"/>
        <w:rPr>
          <w:shd w:val="clear" w:color="auto" w:fill="FFFFFF"/>
        </w:rPr>
      </w:pPr>
      <w:r w:rsidRPr="009511F0">
        <w:rPr>
          <w:shd w:val="clear" w:color="auto" w:fill="FFFFFF"/>
        </w:rPr>
        <w:lastRenderedPageBreak/>
        <w:tab/>
        <w:t>(f)</w:t>
      </w:r>
      <w:r w:rsidRPr="009511F0">
        <w:rPr>
          <w:shd w:val="clear" w:color="auto" w:fill="FFFFFF"/>
        </w:rPr>
        <w:tab/>
        <w:t>the goods are garments printed or dyed by one of the</w:t>
      </w:r>
      <w:r w:rsidR="00D01F46" w:rsidRPr="009511F0">
        <w:rPr>
          <w:shd w:val="clear" w:color="auto" w:fill="FFFFFF"/>
        </w:rPr>
        <w:t xml:space="preserve"> methods specified in paragraph </w:t>
      </w:r>
      <w:r w:rsidRPr="009511F0">
        <w:rPr>
          <w:shd w:val="clear" w:color="auto" w:fill="FFFFFF"/>
        </w:rPr>
        <w:t>(c), after being made; and</w:t>
      </w:r>
    </w:p>
    <w:p w14:paraId="4E895357" w14:textId="497BD917" w:rsidR="00FD6E4C" w:rsidRPr="009511F0" w:rsidRDefault="00FD6E4C" w:rsidP="00FD6E4C">
      <w:pPr>
        <w:pStyle w:val="paragraph"/>
        <w:rPr>
          <w:shd w:val="clear" w:color="auto" w:fill="FFFFFF"/>
        </w:rPr>
      </w:pPr>
      <w:r w:rsidRPr="009511F0">
        <w:rPr>
          <w:shd w:val="clear" w:color="auto" w:fill="FFFFFF"/>
        </w:rPr>
        <w:tab/>
        <w:t>(g)</w:t>
      </w:r>
      <w:r w:rsidRPr="009511F0">
        <w:rPr>
          <w:shd w:val="clear" w:color="auto" w:fill="FFFFFF"/>
        </w:rPr>
        <w:tab/>
      </w:r>
      <w:r w:rsidR="00EB798B" w:rsidRPr="009511F0">
        <w:rPr>
          <w:shd w:val="clear" w:color="auto" w:fill="FFFFFF"/>
        </w:rPr>
        <w:t xml:space="preserve">the goods are </w:t>
      </w:r>
      <w:r w:rsidRPr="009511F0">
        <w:rPr>
          <w:shd w:val="clear" w:color="auto" w:fill="FFFFFF"/>
        </w:rPr>
        <w:t>footwear produce</w:t>
      </w:r>
      <w:r w:rsidR="00EB798B" w:rsidRPr="009511F0">
        <w:rPr>
          <w:shd w:val="clear" w:color="auto" w:fill="FFFFFF"/>
        </w:rPr>
        <w:t>d</w:t>
      </w:r>
      <w:r w:rsidRPr="009511F0">
        <w:rPr>
          <w:shd w:val="clear" w:color="auto" w:fill="FFFFFF"/>
        </w:rPr>
        <w:t xml:space="preserve"> or </w:t>
      </w:r>
      <w:r w:rsidR="00D917AB" w:rsidRPr="009511F0">
        <w:rPr>
          <w:shd w:val="clear" w:color="auto" w:fill="FFFFFF"/>
        </w:rPr>
        <w:t xml:space="preserve">manufactured in a </w:t>
      </w:r>
      <w:r w:rsidRPr="009511F0">
        <w:rPr>
          <w:shd w:val="clear" w:color="auto" w:fill="FFFFFF"/>
        </w:rPr>
        <w:t>Developing Country, cla</w:t>
      </w:r>
      <w:r w:rsidR="00D01F46" w:rsidRPr="009511F0">
        <w:rPr>
          <w:shd w:val="clear" w:color="auto" w:fill="FFFFFF"/>
        </w:rPr>
        <w:t>ssified under tariff subheading </w:t>
      </w:r>
      <w:r w:rsidRPr="009511F0">
        <w:rPr>
          <w:shd w:val="clear" w:color="auto" w:fill="FFFFFF"/>
        </w:rPr>
        <w:t>6403.59.00, having all of the following:</w:t>
      </w:r>
    </w:p>
    <w:p w14:paraId="054F1D8E" w14:textId="77777777" w:rsidR="00FD6E4C" w:rsidRPr="009511F0" w:rsidRDefault="00FD6E4C" w:rsidP="00FD6E4C">
      <w:pPr>
        <w:pStyle w:val="paragraphsub"/>
        <w:rPr>
          <w:shd w:val="clear" w:color="auto" w:fill="FFFFFF"/>
        </w:rPr>
      </w:pPr>
      <w:r w:rsidRPr="009511F0">
        <w:rPr>
          <w:shd w:val="clear" w:color="auto" w:fill="FFFFFF"/>
        </w:rPr>
        <w:tab/>
        <w:t>(i)</w:t>
      </w:r>
      <w:r w:rsidRPr="009511F0">
        <w:rPr>
          <w:shd w:val="clear" w:color="auto" w:fill="FFFFFF"/>
        </w:rPr>
        <w:tab/>
        <w:t>outer soles of leather;</w:t>
      </w:r>
    </w:p>
    <w:p w14:paraId="472D881C" w14:textId="1AD1C217" w:rsidR="00FD6E4C" w:rsidRPr="009511F0" w:rsidRDefault="00FD6E4C" w:rsidP="00FD6E4C">
      <w:pPr>
        <w:pStyle w:val="paragraphsub"/>
        <w:rPr>
          <w:shd w:val="clear" w:color="auto" w:fill="FFFFFF"/>
        </w:rPr>
      </w:pPr>
      <w:r w:rsidRPr="009511F0">
        <w:rPr>
          <w:shd w:val="clear" w:color="auto" w:fill="FFFFFF"/>
        </w:rPr>
        <w:tab/>
        <w:t>(ii)</w:t>
      </w:r>
      <w:r w:rsidRPr="009511F0">
        <w:rPr>
          <w:shd w:val="clear" w:color="auto" w:fill="FFFFFF"/>
        </w:rPr>
        <w:tab/>
        <w:t xml:space="preserve">leather heels of a depth no </w:t>
      </w:r>
      <w:r w:rsidR="58D427CD" w:rsidRPr="009511F0">
        <w:rPr>
          <w:shd w:val="clear" w:color="auto" w:fill="FFFFFF"/>
        </w:rPr>
        <w:t>more</w:t>
      </w:r>
      <w:r w:rsidR="00D01F46" w:rsidRPr="009511F0">
        <w:rPr>
          <w:shd w:val="clear" w:color="auto" w:fill="FFFFFF"/>
        </w:rPr>
        <w:t xml:space="preserve"> than 20 </w:t>
      </w:r>
      <w:r w:rsidRPr="009511F0">
        <w:rPr>
          <w:shd w:val="clear" w:color="auto" w:fill="FFFFFF"/>
        </w:rPr>
        <w:t>mm;</w:t>
      </w:r>
    </w:p>
    <w:p w14:paraId="38CB6480" w14:textId="77777777" w:rsidR="00FD6E4C" w:rsidRPr="009511F0" w:rsidRDefault="00FD6E4C" w:rsidP="00FD6E4C">
      <w:pPr>
        <w:pStyle w:val="paragraphsub"/>
        <w:rPr>
          <w:shd w:val="clear" w:color="auto" w:fill="FFFFFF"/>
        </w:rPr>
      </w:pPr>
      <w:r w:rsidRPr="009511F0">
        <w:rPr>
          <w:shd w:val="clear" w:color="auto" w:fill="FFFFFF"/>
        </w:rPr>
        <w:tab/>
        <w:t>(iii)</w:t>
      </w:r>
      <w:r w:rsidRPr="009511F0">
        <w:rPr>
          <w:shd w:val="clear" w:color="auto" w:fill="FFFFFF"/>
        </w:rPr>
        <w:tab/>
        <w:t>leather uppers without quarters; and</w:t>
      </w:r>
    </w:p>
    <w:p w14:paraId="6DDB6388" w14:textId="77777777" w:rsidR="00FD6E4C" w:rsidRPr="009511F0" w:rsidRDefault="00FD6E4C" w:rsidP="00FD6E4C">
      <w:pPr>
        <w:pStyle w:val="paragraphsub"/>
        <w:rPr>
          <w:shd w:val="clear" w:color="auto" w:fill="FFFFFF"/>
        </w:rPr>
      </w:pPr>
      <w:r w:rsidRPr="009511F0">
        <w:rPr>
          <w:shd w:val="clear" w:color="auto" w:fill="FFFFFF"/>
        </w:rPr>
        <w:tab/>
        <w:t>(iv)</w:t>
      </w:r>
      <w:r w:rsidRPr="009511F0">
        <w:rPr>
          <w:shd w:val="clear" w:color="auto" w:fill="FFFFFF"/>
        </w:rPr>
        <w:tab/>
        <w:t>a vamp comprising two or more separate straps.</w:t>
      </w:r>
    </w:p>
    <w:p w14:paraId="14863ADD" w14:textId="66EDEF29" w:rsidR="00FD6E4C" w:rsidRPr="009511F0" w:rsidRDefault="00FD6E4C" w:rsidP="00FD6E4C">
      <w:pPr>
        <w:pStyle w:val="subsection"/>
        <w:rPr>
          <w:shd w:val="clear" w:color="auto" w:fill="FFFFFF"/>
        </w:rPr>
      </w:pPr>
      <w:r w:rsidRPr="009511F0">
        <w:rPr>
          <w:shd w:val="clear" w:color="auto" w:fill="FFFFFF"/>
        </w:rPr>
        <w:tab/>
        <w:t>(3)</w:t>
      </w:r>
      <w:r w:rsidR="00D01F46" w:rsidRPr="009511F0">
        <w:rPr>
          <w:shd w:val="clear" w:color="auto" w:fill="FFFFFF"/>
        </w:rPr>
        <w:tab/>
        <w:t>For the purposes of paragraphs </w:t>
      </w:r>
      <w:r w:rsidRPr="009511F0">
        <w:rPr>
          <w:shd w:val="clear" w:color="auto" w:fill="FFFFFF"/>
        </w:rPr>
        <w:t>(2)(b)</w:t>
      </w:r>
      <w:r w:rsidR="00D01F46" w:rsidRPr="009511F0">
        <w:rPr>
          <w:shd w:val="clear" w:color="auto" w:fill="FFFFFF"/>
        </w:rPr>
        <w:t> to </w:t>
      </w:r>
      <w:r w:rsidRPr="009511F0">
        <w:rPr>
          <w:shd w:val="clear" w:color="auto" w:fill="FFFFFF"/>
        </w:rPr>
        <w:t xml:space="preserve">(g), </w:t>
      </w:r>
      <w:r w:rsidR="00D01F46" w:rsidRPr="009511F0">
        <w:rPr>
          <w:shd w:val="clear" w:color="auto" w:fill="FFFFFF"/>
        </w:rPr>
        <w:t>subject to subsection </w:t>
      </w:r>
      <w:r w:rsidR="002E2BBD" w:rsidRPr="009511F0">
        <w:rPr>
          <w:shd w:val="clear" w:color="auto" w:fill="FFFFFF"/>
        </w:rPr>
        <w:t xml:space="preserve">(4), </w:t>
      </w:r>
      <w:r w:rsidR="00D01F46" w:rsidRPr="009511F0">
        <w:rPr>
          <w:shd w:val="clear" w:color="auto" w:fill="FFFFFF"/>
        </w:rPr>
        <w:t>item </w:t>
      </w:r>
      <w:r w:rsidR="008833D5" w:rsidRPr="009511F0">
        <w:rPr>
          <w:shd w:val="clear" w:color="auto" w:fill="FFFFFF"/>
        </w:rPr>
        <w:t xml:space="preserve">54 applies to </w:t>
      </w:r>
      <w:r w:rsidRPr="009511F0">
        <w:rPr>
          <w:shd w:val="clear" w:color="auto" w:fill="FFFFFF"/>
        </w:rPr>
        <w:t xml:space="preserve">materials or components of a minor nature </w:t>
      </w:r>
      <w:r w:rsidR="002E2BBD" w:rsidRPr="009511F0">
        <w:rPr>
          <w:shd w:val="clear" w:color="auto" w:fill="FFFFFF"/>
        </w:rPr>
        <w:t>that</w:t>
      </w:r>
      <w:r w:rsidR="002C2212" w:rsidRPr="009511F0">
        <w:rPr>
          <w:shd w:val="clear" w:color="auto" w:fill="FFFFFF"/>
        </w:rPr>
        <w:t xml:space="preserve"> </w:t>
      </w:r>
      <w:r w:rsidRPr="009511F0">
        <w:rPr>
          <w:shd w:val="clear" w:color="auto" w:fill="FFFFFF"/>
        </w:rPr>
        <w:t>are incorporated in the goods and are essential to the assembly or normal operation of the goods.</w:t>
      </w:r>
    </w:p>
    <w:p w14:paraId="539FAAB8" w14:textId="6D849DFA" w:rsidR="002C2212" w:rsidRPr="009511F0" w:rsidRDefault="00FD6E4C" w:rsidP="00FD6E4C">
      <w:pPr>
        <w:pStyle w:val="subsection"/>
        <w:rPr>
          <w:shd w:val="clear" w:color="auto" w:fill="FFFFFF"/>
        </w:rPr>
      </w:pPr>
      <w:r w:rsidRPr="009511F0">
        <w:rPr>
          <w:shd w:val="clear" w:color="auto" w:fill="FFFFFF"/>
        </w:rPr>
        <w:tab/>
        <w:t>(4)</w:t>
      </w:r>
      <w:r w:rsidRPr="009511F0">
        <w:rPr>
          <w:shd w:val="clear" w:color="auto" w:fill="FFFFFF"/>
        </w:rPr>
        <w:tab/>
      </w:r>
      <w:r w:rsidR="015D0352" w:rsidRPr="009511F0">
        <w:rPr>
          <w:shd w:val="clear" w:color="auto" w:fill="FFFFFF"/>
        </w:rPr>
        <w:t>P</w:t>
      </w:r>
      <w:r w:rsidR="00D01F46" w:rsidRPr="009511F0">
        <w:rPr>
          <w:shd w:val="clear" w:color="auto" w:fill="FFFFFF"/>
        </w:rPr>
        <w:t>aragraph </w:t>
      </w:r>
      <w:r w:rsidR="002C2212" w:rsidRPr="009511F0">
        <w:rPr>
          <w:shd w:val="clear" w:color="auto" w:fill="FFFFFF"/>
        </w:rPr>
        <w:t>(2)(g) does not apply to footwear which incorporates wedges or platforms.</w:t>
      </w:r>
    </w:p>
    <w:p w14:paraId="7C8CFDD5" w14:textId="2A5974E8" w:rsidR="00FD6E4C" w:rsidRPr="009511F0" w:rsidRDefault="002C2212" w:rsidP="00FD6E4C">
      <w:pPr>
        <w:pStyle w:val="subsection"/>
        <w:rPr>
          <w:shd w:val="clear" w:color="auto" w:fill="FFFFFF"/>
        </w:rPr>
      </w:pPr>
      <w:r w:rsidRPr="009511F0">
        <w:rPr>
          <w:shd w:val="clear" w:color="auto" w:fill="FFFFFF"/>
        </w:rPr>
        <w:tab/>
        <w:t>(5)</w:t>
      </w:r>
      <w:r w:rsidRPr="009511F0">
        <w:rPr>
          <w:shd w:val="clear" w:color="auto" w:fill="FFFFFF"/>
        </w:rPr>
        <w:tab/>
      </w:r>
      <w:r w:rsidR="00FD6E4C" w:rsidRPr="009511F0">
        <w:rPr>
          <w:shd w:val="clear" w:color="auto" w:fill="FFFFFF"/>
        </w:rPr>
        <w:t>S</w:t>
      </w:r>
      <w:r w:rsidRPr="009511F0">
        <w:rPr>
          <w:shd w:val="clear" w:color="auto" w:fill="FFFFFF"/>
        </w:rPr>
        <w:t>ubs</w:t>
      </w:r>
      <w:r w:rsidR="00D01F46" w:rsidRPr="009511F0">
        <w:rPr>
          <w:shd w:val="clear" w:color="auto" w:fill="FFFFFF"/>
        </w:rPr>
        <w:t>ection </w:t>
      </w:r>
      <w:r w:rsidRPr="009511F0">
        <w:rPr>
          <w:shd w:val="clear" w:color="auto" w:fill="FFFFFF"/>
        </w:rPr>
        <w:t>(2)</w:t>
      </w:r>
      <w:r w:rsidR="00FD6E4C" w:rsidRPr="009511F0">
        <w:rPr>
          <w:shd w:val="clear" w:color="auto" w:fill="FFFFFF"/>
        </w:rPr>
        <w:t xml:space="preserve"> does not apply to:</w:t>
      </w:r>
    </w:p>
    <w:p w14:paraId="47F2D482" w14:textId="1E9C34D3" w:rsidR="00FD6E4C" w:rsidRPr="009511F0" w:rsidRDefault="00FD6E4C" w:rsidP="00FD6E4C">
      <w:pPr>
        <w:pStyle w:val="paragraph"/>
        <w:rPr>
          <w:shd w:val="clear" w:color="auto" w:fill="FFFFFF"/>
        </w:rPr>
      </w:pPr>
      <w:r w:rsidRPr="009511F0">
        <w:rPr>
          <w:shd w:val="clear" w:color="auto" w:fill="FFFFFF"/>
        </w:rPr>
        <w:tab/>
        <w:t>(a)</w:t>
      </w:r>
      <w:r w:rsidRPr="009511F0">
        <w:rPr>
          <w:shd w:val="clear" w:color="auto" w:fill="FFFFFF"/>
        </w:rPr>
        <w:tab/>
        <w:t xml:space="preserve">curtains </w:t>
      </w:r>
      <w:r w:rsidR="00D01F46" w:rsidRPr="009511F0">
        <w:rPr>
          <w:shd w:val="clear" w:color="auto" w:fill="FFFFFF"/>
        </w:rPr>
        <w:t>classified under tariff heading </w:t>
      </w:r>
      <w:r w:rsidRPr="009511F0">
        <w:rPr>
          <w:shd w:val="clear" w:color="auto" w:fill="FFFFFF"/>
        </w:rPr>
        <w:t>6303; and</w:t>
      </w:r>
    </w:p>
    <w:p w14:paraId="49CF4A14" w14:textId="77777777"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t>all towels, towelling and towelling products.</w:t>
      </w:r>
    </w:p>
    <w:p w14:paraId="3059CCB7" w14:textId="77777777" w:rsidR="00FD6E4C" w:rsidRPr="009511F0" w:rsidRDefault="00FD6E4C" w:rsidP="00FD6E4C">
      <w:pPr>
        <w:pStyle w:val="SubsectionHead"/>
      </w:pPr>
      <w:r w:rsidRPr="009511F0">
        <w:t>Conditions</w:t>
      </w:r>
    </w:p>
    <w:p w14:paraId="000F4E18" w14:textId="2BB1371B" w:rsidR="00FD6E4C" w:rsidRPr="009511F0" w:rsidRDefault="00FD6E4C" w:rsidP="00FD6E4C">
      <w:pPr>
        <w:pStyle w:val="subsection"/>
        <w:rPr>
          <w:shd w:val="clear" w:color="auto" w:fill="FFFFFF"/>
        </w:rPr>
      </w:pPr>
      <w:r w:rsidRPr="009511F0">
        <w:rPr>
          <w:shd w:val="clear" w:color="auto" w:fill="FFFFFF"/>
        </w:rPr>
        <w:tab/>
        <w:t>(6)</w:t>
      </w:r>
      <w:r w:rsidRPr="009511F0">
        <w:rPr>
          <w:shd w:val="clear" w:color="auto" w:fill="FFFFFF"/>
        </w:rPr>
        <w:tab/>
      </w:r>
      <w:r w:rsidR="00D01F46" w:rsidRPr="009511F0">
        <w:rPr>
          <w:shd w:val="clear" w:color="auto" w:fill="FFFFFF"/>
        </w:rPr>
        <w:t>Item </w:t>
      </w:r>
      <w:r w:rsidR="1D2DE0AE" w:rsidRPr="009511F0">
        <w:rPr>
          <w:shd w:val="clear" w:color="auto" w:fill="FFFFFF"/>
        </w:rPr>
        <w:t xml:space="preserve">54 applies to </w:t>
      </w:r>
      <w:r w:rsidR="7ADA8B67" w:rsidRPr="009511F0">
        <w:rPr>
          <w:shd w:val="clear" w:color="auto" w:fill="FFFFFF"/>
        </w:rPr>
        <w:t xml:space="preserve">those </w:t>
      </w:r>
      <w:r w:rsidR="1D2DE0AE" w:rsidRPr="009511F0">
        <w:rPr>
          <w:shd w:val="clear" w:color="auto" w:fill="FFFFFF"/>
        </w:rPr>
        <w:t xml:space="preserve">goods </w:t>
      </w:r>
      <w:r w:rsidR="008833D5" w:rsidRPr="009511F0">
        <w:rPr>
          <w:shd w:val="clear" w:color="auto" w:fill="FFFFFF"/>
        </w:rPr>
        <w:t>covered by</w:t>
      </w:r>
      <w:r w:rsidR="1D2DE0AE" w:rsidRPr="009511F0">
        <w:rPr>
          <w:shd w:val="clear" w:color="auto" w:fill="FFFFFF"/>
        </w:rPr>
        <w:t xml:space="preserve"> </w:t>
      </w:r>
      <w:r w:rsidR="4CC8271E" w:rsidRPr="009511F0">
        <w:rPr>
          <w:shd w:val="clear" w:color="auto" w:fill="FFFFFF"/>
        </w:rPr>
        <w:t>p</w:t>
      </w:r>
      <w:r w:rsidR="00D01F46" w:rsidRPr="009511F0">
        <w:rPr>
          <w:shd w:val="clear" w:color="auto" w:fill="FFFFFF"/>
        </w:rPr>
        <w:t>aragraph </w:t>
      </w:r>
      <w:r w:rsidRPr="009511F0">
        <w:rPr>
          <w:shd w:val="clear" w:color="auto" w:fill="FFFFFF"/>
        </w:rPr>
        <w:t xml:space="preserve">(2)(a) </w:t>
      </w:r>
      <w:r w:rsidR="008833D5" w:rsidRPr="009511F0">
        <w:rPr>
          <w:shd w:val="clear" w:color="auto" w:fill="FFFFFF"/>
        </w:rPr>
        <w:t>subject to</w:t>
      </w:r>
      <w:r w:rsidR="005B015A" w:rsidRPr="009511F0">
        <w:rPr>
          <w:shd w:val="clear" w:color="auto" w:fill="FFFFFF"/>
        </w:rPr>
        <w:t xml:space="preserve"> both of </w:t>
      </w:r>
      <w:r w:rsidR="239CD952" w:rsidRPr="009511F0">
        <w:t>the following</w:t>
      </w:r>
      <w:r w:rsidR="008833D5" w:rsidRPr="009511F0">
        <w:t xml:space="preserve"> conditions</w:t>
      </w:r>
      <w:r w:rsidR="239CD952" w:rsidRPr="009511F0">
        <w:t>:</w:t>
      </w:r>
    </w:p>
    <w:p w14:paraId="66339860" w14:textId="0D274654" w:rsidR="00FD6E4C" w:rsidRPr="009511F0" w:rsidRDefault="00FD6E4C" w:rsidP="00FD6E4C">
      <w:pPr>
        <w:pStyle w:val="paragraph"/>
        <w:rPr>
          <w:shd w:val="clear" w:color="auto" w:fill="FFFFFF"/>
        </w:rPr>
      </w:pPr>
      <w:r w:rsidRPr="009511F0">
        <w:rPr>
          <w:shd w:val="clear" w:color="auto" w:fill="FFFFFF"/>
        </w:rPr>
        <w:tab/>
        <w:t>(a)</w:t>
      </w:r>
      <w:r w:rsidRPr="009511F0">
        <w:rPr>
          <w:shd w:val="clear" w:color="auto" w:fill="FFFFFF"/>
        </w:rPr>
        <w:tab/>
      </w:r>
      <w:r w:rsidR="004A299E" w:rsidRPr="009511F0">
        <w:rPr>
          <w:shd w:val="clear" w:color="auto" w:fill="FFFFFF"/>
        </w:rPr>
        <w:t xml:space="preserve">the goods </w:t>
      </w:r>
      <w:r w:rsidRPr="009511F0">
        <w:rPr>
          <w:shd w:val="clear" w:color="auto" w:fill="FFFFFF"/>
        </w:rPr>
        <w:t>are wholly or in chief part by weight of materials traditionally used in the production of handicrafts;</w:t>
      </w:r>
    </w:p>
    <w:p w14:paraId="64699AC7" w14:textId="1CB4E9E9"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r>
      <w:r w:rsidR="004A299E" w:rsidRPr="009511F0">
        <w:rPr>
          <w:shd w:val="clear" w:color="auto" w:fill="FFFFFF"/>
        </w:rPr>
        <w:t xml:space="preserve">the goods </w:t>
      </w:r>
      <w:r w:rsidRPr="009511F0">
        <w:rPr>
          <w:shd w:val="clear" w:color="auto" w:fill="FFFFFF"/>
        </w:rPr>
        <w:t xml:space="preserve">have an artistic or decorative character comparable with traditional handicrafts of the country </w:t>
      </w:r>
      <w:r w:rsidR="00D917AB" w:rsidRPr="009511F0">
        <w:rPr>
          <w:shd w:val="clear" w:color="auto" w:fill="FFFFFF"/>
        </w:rPr>
        <w:t>in which the goods were made.</w:t>
      </w:r>
    </w:p>
    <w:p w14:paraId="4263AE18" w14:textId="54ECE13A" w:rsidR="00FD6E4C" w:rsidRPr="009511F0" w:rsidRDefault="00FD6E4C" w:rsidP="00FD6E4C">
      <w:pPr>
        <w:pStyle w:val="subsection"/>
        <w:rPr>
          <w:shd w:val="clear" w:color="auto" w:fill="FFFFFF"/>
        </w:rPr>
      </w:pPr>
      <w:r w:rsidRPr="009511F0">
        <w:rPr>
          <w:shd w:val="clear" w:color="auto" w:fill="FFFFFF"/>
        </w:rPr>
        <w:tab/>
        <w:t>(</w:t>
      </w:r>
      <w:r w:rsidR="00C54E55" w:rsidRPr="009511F0">
        <w:rPr>
          <w:shd w:val="clear" w:color="auto" w:fill="FFFFFF"/>
        </w:rPr>
        <w:t>7</w:t>
      </w:r>
      <w:r w:rsidRPr="009511F0">
        <w:rPr>
          <w:shd w:val="clear" w:color="auto" w:fill="FFFFFF"/>
        </w:rPr>
        <w:t>)</w:t>
      </w:r>
      <w:r w:rsidRPr="009511F0">
        <w:rPr>
          <w:shd w:val="clear" w:color="auto" w:fill="FFFFFF"/>
        </w:rPr>
        <w:tab/>
      </w:r>
      <w:r w:rsidR="00D01F46" w:rsidRPr="009511F0">
        <w:rPr>
          <w:shd w:val="clear" w:color="auto" w:fill="FFFFFF"/>
        </w:rPr>
        <w:t>Item </w:t>
      </w:r>
      <w:r w:rsidR="7D3D9941" w:rsidRPr="009511F0">
        <w:rPr>
          <w:shd w:val="clear" w:color="auto" w:fill="FFFFFF"/>
        </w:rPr>
        <w:t xml:space="preserve">54 applies to those goods </w:t>
      </w:r>
      <w:r w:rsidR="008833D5" w:rsidRPr="009511F0">
        <w:rPr>
          <w:shd w:val="clear" w:color="auto" w:fill="FFFFFF"/>
        </w:rPr>
        <w:t>covered by</w:t>
      </w:r>
      <w:r w:rsidR="7D3D9941" w:rsidRPr="009511F0">
        <w:rPr>
          <w:shd w:val="clear" w:color="auto" w:fill="FFFFFF"/>
        </w:rPr>
        <w:t xml:space="preserve"> </w:t>
      </w:r>
      <w:r w:rsidR="348A1372" w:rsidRPr="009511F0">
        <w:rPr>
          <w:shd w:val="clear" w:color="auto" w:fill="FFFFFF"/>
        </w:rPr>
        <w:t>p</w:t>
      </w:r>
      <w:r w:rsidR="00D01F46" w:rsidRPr="009511F0">
        <w:rPr>
          <w:shd w:val="clear" w:color="auto" w:fill="FFFFFF"/>
        </w:rPr>
        <w:t>aragraphs </w:t>
      </w:r>
      <w:r w:rsidRPr="009511F0">
        <w:rPr>
          <w:shd w:val="clear" w:color="auto" w:fill="FFFFFF"/>
        </w:rPr>
        <w:t>(2)(a)</w:t>
      </w:r>
      <w:r w:rsidR="003762E8" w:rsidRPr="009511F0">
        <w:rPr>
          <w:shd w:val="clear" w:color="auto" w:fill="FFFFFF"/>
        </w:rPr>
        <w:t>, (2)(b)</w:t>
      </w:r>
      <w:r w:rsidR="00D01F46" w:rsidRPr="009511F0">
        <w:rPr>
          <w:shd w:val="clear" w:color="auto" w:fill="FFFFFF"/>
        </w:rPr>
        <w:t xml:space="preserve"> and </w:t>
      </w:r>
      <w:r w:rsidR="004A299E" w:rsidRPr="009511F0">
        <w:rPr>
          <w:shd w:val="clear" w:color="auto" w:fill="FFFFFF"/>
        </w:rPr>
        <w:t>(2)</w:t>
      </w:r>
      <w:r w:rsidRPr="009511F0">
        <w:rPr>
          <w:shd w:val="clear" w:color="auto" w:fill="FFFFFF"/>
        </w:rPr>
        <w:t>(g)</w:t>
      </w:r>
      <w:r w:rsidR="004A299E" w:rsidRPr="009511F0">
        <w:rPr>
          <w:shd w:val="clear" w:color="auto" w:fill="FFFFFF"/>
        </w:rPr>
        <w:t xml:space="preserve"> </w:t>
      </w:r>
      <w:r w:rsidR="11BD678C" w:rsidRPr="009511F0">
        <w:rPr>
          <w:shd w:val="clear" w:color="auto" w:fill="FFFFFF"/>
        </w:rPr>
        <w:t>subject to</w:t>
      </w:r>
      <w:r w:rsidRPr="009511F0">
        <w:rPr>
          <w:shd w:val="clear" w:color="auto" w:fill="FFFFFF"/>
        </w:rPr>
        <w:t xml:space="preserve"> </w:t>
      </w:r>
      <w:r w:rsidR="00030122" w:rsidRPr="009511F0">
        <w:rPr>
          <w:shd w:val="clear" w:color="auto" w:fill="FFFFFF"/>
        </w:rPr>
        <w:t>the</w:t>
      </w:r>
      <w:r w:rsidR="006456EB" w:rsidRPr="009511F0">
        <w:rPr>
          <w:shd w:val="clear" w:color="auto" w:fill="FFFFFF"/>
        </w:rPr>
        <w:t xml:space="preserve"> </w:t>
      </w:r>
      <w:r w:rsidR="008833D5" w:rsidRPr="009511F0">
        <w:rPr>
          <w:shd w:val="clear" w:color="auto" w:fill="FFFFFF"/>
        </w:rPr>
        <w:t xml:space="preserve">condition that </w:t>
      </w:r>
      <w:r w:rsidRPr="009511F0">
        <w:rPr>
          <w:shd w:val="clear" w:color="auto" w:fill="FFFFFF"/>
        </w:rPr>
        <w:t>th</w:t>
      </w:r>
      <w:r w:rsidR="003762E8" w:rsidRPr="009511F0">
        <w:rPr>
          <w:shd w:val="clear" w:color="auto" w:fill="FFFFFF"/>
        </w:rPr>
        <w:t>os</w:t>
      </w:r>
      <w:r w:rsidRPr="009511F0">
        <w:rPr>
          <w:shd w:val="clear" w:color="auto" w:fill="FFFFFF"/>
        </w:rPr>
        <w:t xml:space="preserve">e goods </w:t>
      </w:r>
      <w:r w:rsidR="004A299E" w:rsidRPr="009511F0">
        <w:rPr>
          <w:shd w:val="clear" w:color="auto" w:fill="FFFFFF"/>
        </w:rPr>
        <w:t>we</w:t>
      </w:r>
      <w:r w:rsidRPr="009511F0">
        <w:t>re made by one or more of the following processes of production:</w:t>
      </w:r>
    </w:p>
    <w:p w14:paraId="051A947B" w14:textId="77777777" w:rsidR="00FD6E4C" w:rsidRPr="009511F0" w:rsidRDefault="00FD6E4C" w:rsidP="00FD6E4C">
      <w:pPr>
        <w:pStyle w:val="paragraph"/>
        <w:rPr>
          <w:shd w:val="clear" w:color="auto" w:fill="FFFFFF"/>
        </w:rPr>
      </w:pPr>
      <w:r w:rsidRPr="009511F0">
        <w:rPr>
          <w:shd w:val="clear" w:color="auto" w:fill="FFFFFF"/>
        </w:rPr>
        <w:tab/>
        <w:t>(a)</w:t>
      </w:r>
      <w:r w:rsidRPr="009511F0">
        <w:rPr>
          <w:shd w:val="clear" w:color="auto" w:fill="FFFFFF"/>
        </w:rPr>
        <w:tab/>
        <w:t>by hand;</w:t>
      </w:r>
    </w:p>
    <w:p w14:paraId="67BEEA47" w14:textId="77777777"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t>by non-mechanical, non-powered tools held in the hand;</w:t>
      </w:r>
    </w:p>
    <w:p w14:paraId="0D86ECDB" w14:textId="77777777" w:rsidR="00D917AB" w:rsidRPr="009511F0" w:rsidRDefault="00D917AB" w:rsidP="00D917AB">
      <w:pPr>
        <w:pStyle w:val="paragraph"/>
        <w:rPr>
          <w:shd w:val="clear" w:color="auto" w:fill="FFFFFF"/>
        </w:rPr>
      </w:pPr>
      <w:r w:rsidRPr="009511F0">
        <w:rPr>
          <w:shd w:val="clear" w:color="auto" w:fill="FFFFFF"/>
        </w:rPr>
        <w:tab/>
        <w:t>(c)</w:t>
      </w:r>
      <w:r w:rsidRPr="009511F0">
        <w:rPr>
          <w:shd w:val="clear" w:color="auto" w:fill="FFFFFF"/>
        </w:rPr>
        <w:tab/>
        <w:t>produced on hand-powered or foot-powered machines.</w:t>
      </w:r>
    </w:p>
    <w:p w14:paraId="078184A4" w14:textId="1114CA5C" w:rsidR="00FD6E4C" w:rsidRPr="009511F0" w:rsidRDefault="00FD6E4C" w:rsidP="00FD6E4C">
      <w:pPr>
        <w:pStyle w:val="subsection"/>
        <w:rPr>
          <w:shd w:val="clear" w:color="auto" w:fill="FFFFFF"/>
        </w:rPr>
      </w:pPr>
      <w:r w:rsidRPr="009511F0">
        <w:rPr>
          <w:shd w:val="clear" w:color="auto" w:fill="FFFFFF"/>
        </w:rPr>
        <w:tab/>
      </w:r>
      <w:r w:rsidR="005B015A" w:rsidRPr="009511F0">
        <w:rPr>
          <w:shd w:val="clear" w:color="auto" w:fill="FFFFFF"/>
        </w:rPr>
        <w:t>(</w:t>
      </w:r>
      <w:r w:rsidR="001B14BF" w:rsidRPr="009511F0">
        <w:rPr>
          <w:shd w:val="clear" w:color="auto" w:fill="FFFFFF"/>
        </w:rPr>
        <w:t>8</w:t>
      </w:r>
      <w:r w:rsidR="005B015A" w:rsidRPr="009511F0">
        <w:rPr>
          <w:shd w:val="clear" w:color="auto" w:fill="FFFFFF"/>
        </w:rPr>
        <w:t>)</w:t>
      </w:r>
      <w:r w:rsidR="005B015A" w:rsidRPr="009511F0">
        <w:rPr>
          <w:shd w:val="clear" w:color="auto" w:fill="FFFFFF"/>
        </w:rPr>
        <w:tab/>
      </w:r>
      <w:r w:rsidR="00D01F46" w:rsidRPr="009511F0">
        <w:rPr>
          <w:shd w:val="clear" w:color="auto" w:fill="FFFFFF"/>
        </w:rPr>
        <w:t>Item </w:t>
      </w:r>
      <w:r w:rsidR="0777A702" w:rsidRPr="009511F0">
        <w:rPr>
          <w:shd w:val="clear" w:color="auto" w:fill="FFFFFF"/>
        </w:rPr>
        <w:t xml:space="preserve">54 applies to those goods </w:t>
      </w:r>
      <w:r w:rsidR="008833D5" w:rsidRPr="009511F0">
        <w:rPr>
          <w:shd w:val="clear" w:color="auto" w:fill="FFFFFF"/>
        </w:rPr>
        <w:t>covered by</w:t>
      </w:r>
      <w:r w:rsidR="0777A702" w:rsidRPr="009511F0">
        <w:rPr>
          <w:shd w:val="clear" w:color="auto" w:fill="FFFFFF"/>
        </w:rPr>
        <w:t xml:space="preserve"> </w:t>
      </w:r>
      <w:r w:rsidR="2B85135B" w:rsidRPr="009511F0">
        <w:rPr>
          <w:shd w:val="clear" w:color="auto" w:fill="FFFFFF"/>
        </w:rPr>
        <w:t>p</w:t>
      </w:r>
      <w:r w:rsidR="00D01F46" w:rsidRPr="009511F0">
        <w:rPr>
          <w:shd w:val="clear" w:color="auto" w:fill="FFFFFF"/>
        </w:rPr>
        <w:t>aragraphs </w:t>
      </w:r>
      <w:r w:rsidRPr="009511F0">
        <w:rPr>
          <w:shd w:val="clear" w:color="auto" w:fill="FFFFFF"/>
        </w:rPr>
        <w:t>(2)(d)</w:t>
      </w:r>
      <w:r w:rsidR="00D01F46" w:rsidRPr="009511F0">
        <w:rPr>
          <w:shd w:val="clear" w:color="auto" w:fill="FFFFFF"/>
        </w:rPr>
        <w:t xml:space="preserve"> to </w:t>
      </w:r>
      <w:r w:rsidRPr="009511F0">
        <w:rPr>
          <w:shd w:val="clear" w:color="auto" w:fill="FFFFFF"/>
        </w:rPr>
        <w:t>(f)</w:t>
      </w:r>
      <w:r w:rsidR="004A299E" w:rsidRPr="009511F0">
        <w:rPr>
          <w:shd w:val="clear" w:color="auto" w:fill="FFFFFF"/>
        </w:rPr>
        <w:t xml:space="preserve"> </w:t>
      </w:r>
      <w:r w:rsidR="008833D5" w:rsidRPr="009511F0">
        <w:rPr>
          <w:shd w:val="clear" w:color="auto" w:fill="FFFFFF"/>
        </w:rPr>
        <w:t xml:space="preserve">subject to the condition that </w:t>
      </w:r>
      <w:r w:rsidRPr="009511F0">
        <w:rPr>
          <w:shd w:val="clear" w:color="auto" w:fill="FFFFFF"/>
        </w:rPr>
        <w:t>th</w:t>
      </w:r>
      <w:r w:rsidR="001B14BF" w:rsidRPr="009511F0">
        <w:rPr>
          <w:shd w:val="clear" w:color="auto" w:fill="FFFFFF"/>
        </w:rPr>
        <w:t>os</w:t>
      </w:r>
      <w:r w:rsidRPr="009511F0">
        <w:rPr>
          <w:shd w:val="clear" w:color="auto" w:fill="FFFFFF"/>
        </w:rPr>
        <w:t xml:space="preserve">e goods are made by one or </w:t>
      </w:r>
      <w:r w:rsidR="004A299E" w:rsidRPr="009511F0">
        <w:rPr>
          <w:shd w:val="clear" w:color="auto" w:fill="FFFFFF"/>
        </w:rPr>
        <w:t xml:space="preserve">both </w:t>
      </w:r>
      <w:r w:rsidRPr="009511F0">
        <w:rPr>
          <w:shd w:val="clear" w:color="auto" w:fill="FFFFFF"/>
        </w:rPr>
        <w:t>of the following processes of production:</w:t>
      </w:r>
    </w:p>
    <w:p w14:paraId="0ECA2CBF" w14:textId="77777777" w:rsidR="00FD6E4C" w:rsidRPr="009511F0" w:rsidRDefault="00FD6E4C" w:rsidP="00FD6E4C">
      <w:pPr>
        <w:pStyle w:val="paragraph"/>
        <w:rPr>
          <w:shd w:val="clear" w:color="auto" w:fill="FFFFFF"/>
        </w:rPr>
      </w:pPr>
      <w:r w:rsidRPr="009511F0">
        <w:rPr>
          <w:shd w:val="clear" w:color="auto" w:fill="FFFFFF"/>
        </w:rPr>
        <w:t xml:space="preserve"> </w:t>
      </w:r>
      <w:r w:rsidRPr="009511F0">
        <w:rPr>
          <w:shd w:val="clear" w:color="auto" w:fill="FFFFFF"/>
        </w:rPr>
        <w:tab/>
        <w:t>(a)</w:t>
      </w:r>
      <w:r w:rsidRPr="009511F0">
        <w:rPr>
          <w:shd w:val="clear" w:color="auto" w:fill="FFFFFF"/>
        </w:rPr>
        <w:tab/>
        <w:t>by hand;</w:t>
      </w:r>
    </w:p>
    <w:p w14:paraId="7D235DF5" w14:textId="77777777" w:rsidR="00FD6E4C" w:rsidRPr="009511F0" w:rsidRDefault="00FD6E4C" w:rsidP="00FD6E4C">
      <w:pPr>
        <w:pStyle w:val="paragraph"/>
        <w:rPr>
          <w:shd w:val="clear" w:color="auto" w:fill="FFFFFF"/>
        </w:rPr>
      </w:pPr>
      <w:r w:rsidRPr="009511F0">
        <w:rPr>
          <w:shd w:val="clear" w:color="auto" w:fill="FFFFFF"/>
        </w:rPr>
        <w:tab/>
        <w:t>(b)</w:t>
      </w:r>
      <w:r w:rsidRPr="009511F0">
        <w:rPr>
          <w:shd w:val="clear" w:color="auto" w:fill="FFFFFF"/>
        </w:rPr>
        <w:tab/>
        <w:t>by non-mechanical, non-powered tools held in the hand.</w:t>
      </w:r>
    </w:p>
    <w:p w14:paraId="142FF658" w14:textId="4CDA21A8" w:rsidR="00341CCE" w:rsidRPr="009511F0" w:rsidRDefault="00341CCE" w:rsidP="00341CCE">
      <w:pPr>
        <w:pStyle w:val="SubsectionHead"/>
        <w:rPr>
          <w:shd w:val="clear" w:color="auto" w:fill="FFFFFF"/>
        </w:rPr>
      </w:pPr>
      <w:r w:rsidRPr="009511F0">
        <w:rPr>
          <w:shd w:val="clear" w:color="auto" w:fill="FFFFFF"/>
        </w:rPr>
        <w:t>Definitions</w:t>
      </w:r>
    </w:p>
    <w:p w14:paraId="0F0A4DBC" w14:textId="08B41542" w:rsidR="00341CCE" w:rsidRPr="009511F0" w:rsidRDefault="00341CCE" w:rsidP="00341CCE">
      <w:pPr>
        <w:pStyle w:val="subsection"/>
        <w:rPr>
          <w:shd w:val="clear" w:color="auto" w:fill="FFFFFF"/>
        </w:rPr>
      </w:pPr>
      <w:r w:rsidRPr="009511F0">
        <w:rPr>
          <w:shd w:val="clear" w:color="auto" w:fill="FFFFFF"/>
        </w:rPr>
        <w:tab/>
        <w:t>(</w:t>
      </w:r>
      <w:r w:rsidR="001B14BF" w:rsidRPr="009511F0">
        <w:rPr>
          <w:shd w:val="clear" w:color="auto" w:fill="FFFFFF"/>
        </w:rPr>
        <w:t>9</w:t>
      </w:r>
      <w:r w:rsidRPr="009511F0">
        <w:rPr>
          <w:shd w:val="clear" w:color="auto" w:fill="FFFFFF"/>
        </w:rPr>
        <w:t>)</w:t>
      </w:r>
      <w:r w:rsidRPr="009511F0">
        <w:rPr>
          <w:shd w:val="clear" w:color="auto" w:fill="FFFFFF"/>
        </w:rPr>
        <w:tab/>
        <w:t>In this section:</w:t>
      </w:r>
    </w:p>
    <w:p w14:paraId="7488038D" w14:textId="536B2CFF" w:rsidR="00E32767" w:rsidRDefault="00341CCE" w:rsidP="00341CCE">
      <w:pPr>
        <w:pStyle w:val="Definition"/>
        <w:rPr>
          <w:shd w:val="clear" w:color="auto" w:fill="FFFFFF"/>
        </w:rPr>
      </w:pPr>
      <w:r w:rsidRPr="009511F0">
        <w:rPr>
          <w:b/>
          <w:i/>
          <w:shd w:val="clear" w:color="auto" w:fill="FFFFFF"/>
        </w:rPr>
        <w:t>Developing Country</w:t>
      </w:r>
      <w:r w:rsidR="00D01F46" w:rsidRPr="009511F0">
        <w:rPr>
          <w:shd w:val="clear" w:color="auto" w:fill="FFFFFF"/>
        </w:rPr>
        <w:t> </w:t>
      </w:r>
      <w:r w:rsidRPr="009511F0">
        <w:rPr>
          <w:shd w:val="clear" w:color="auto" w:fill="FFFFFF"/>
        </w:rPr>
        <w:t xml:space="preserve">has the same meaning as in the </w:t>
      </w:r>
      <w:r w:rsidR="00D01F46" w:rsidRPr="009511F0">
        <w:rPr>
          <w:i/>
          <w:shd w:val="clear" w:color="auto" w:fill="FFFFFF"/>
        </w:rPr>
        <w:t>Customs Tariff Act</w:t>
      </w:r>
      <w:r w:rsidRPr="009511F0">
        <w:rPr>
          <w:i/>
          <w:shd w:val="clear" w:color="auto" w:fill="FFFFFF"/>
        </w:rPr>
        <w:t>1995.</w:t>
      </w:r>
    </w:p>
    <w:p w14:paraId="376B7B86" w14:textId="77777777" w:rsidR="00B843B1" w:rsidRDefault="00B843B1" w:rsidP="00B843B1">
      <w:pPr>
        <w:pStyle w:val="ActHead5"/>
      </w:pPr>
      <w:bookmarkStart w:id="86" w:name="_Toc152572531"/>
      <w:r>
        <w:lastRenderedPageBreak/>
        <w:t>74  Goods for use in connection with the FIFA Women’s World Cup Australia New Zealand 2023 (item 59)</w:t>
      </w:r>
      <w:bookmarkEnd w:id="86"/>
    </w:p>
    <w:p w14:paraId="316E93EE" w14:textId="77777777" w:rsidR="00B843B1" w:rsidRDefault="00B843B1" w:rsidP="00B843B1">
      <w:pPr>
        <w:pStyle w:val="SubsectionHead"/>
      </w:pPr>
      <w:r>
        <w:t>By</w:t>
      </w:r>
      <w:r>
        <w:noBreakHyphen/>
        <w:t>law</w:t>
      </w:r>
    </w:p>
    <w:p w14:paraId="7A2DD98A" w14:textId="77777777" w:rsidR="00B843B1" w:rsidRDefault="00B843B1" w:rsidP="00B843B1">
      <w:pPr>
        <w:pStyle w:val="subsection"/>
      </w:pPr>
      <w:r w:rsidRPr="00DA1E02">
        <w:tab/>
        <w:t>(</w:t>
      </w:r>
      <w:r>
        <w:t>1)</w:t>
      </w:r>
      <w:r>
        <w:tab/>
        <w:t>This section may be cited as Customs By</w:t>
      </w:r>
      <w:r>
        <w:noBreakHyphen/>
        <w:t>law No. 2320518.</w:t>
      </w:r>
    </w:p>
    <w:p w14:paraId="4BFF794B" w14:textId="77777777" w:rsidR="00B843B1" w:rsidRDefault="00B843B1" w:rsidP="00B843B1">
      <w:pPr>
        <w:pStyle w:val="SubsectionHead"/>
      </w:pPr>
      <w:r>
        <w:t>Prescribed goods</w:t>
      </w:r>
    </w:p>
    <w:p w14:paraId="22DD1D52" w14:textId="77777777" w:rsidR="00B843B1" w:rsidRDefault="00B843B1" w:rsidP="00B843B1">
      <w:pPr>
        <w:pStyle w:val="subsection"/>
      </w:pPr>
      <w:r>
        <w:tab/>
        <w:t>(2)</w:t>
      </w:r>
      <w:r>
        <w:tab/>
        <w:t>For the purposes of item 59, goods (other than excise</w:t>
      </w:r>
      <w:r>
        <w:noBreakHyphen/>
        <w:t xml:space="preserve">equivalent goods) for use </w:t>
      </w:r>
      <w:r w:rsidRPr="00DA1E02">
        <w:t>in Australia in connection with the Fédération Internationale de Football Association (</w:t>
      </w:r>
      <w:r w:rsidRPr="00DA1E02">
        <w:rPr>
          <w:b/>
          <w:i/>
        </w:rPr>
        <w:t>FIFA</w:t>
      </w:r>
      <w:r w:rsidRPr="00DA1E02">
        <w:t xml:space="preserve">) Women’s </w:t>
      </w:r>
      <w:r>
        <w:t>World Cup Australia New Zealand </w:t>
      </w:r>
      <w:r w:rsidRPr="00DA1E02">
        <w:t>2023 are goods to which that item applies.</w:t>
      </w:r>
    </w:p>
    <w:p w14:paraId="17BA9BEC" w14:textId="77777777" w:rsidR="00B843B1" w:rsidRPr="00DA1E02" w:rsidRDefault="00B843B1" w:rsidP="00B843B1">
      <w:pPr>
        <w:pStyle w:val="notetext"/>
      </w:pPr>
      <w:r>
        <w:t>Note:</w:t>
      </w:r>
      <w:r>
        <w:tab/>
        <w:t xml:space="preserve">Goods classified to a tariff subheading listed in clause 1 of Schedule 1 to the </w:t>
      </w:r>
      <w:r>
        <w:rPr>
          <w:i/>
        </w:rPr>
        <w:t>Customs Regulation 2015</w:t>
      </w:r>
      <w:r>
        <w:t xml:space="preserve"> are excise</w:t>
      </w:r>
      <w:r>
        <w:noBreakHyphen/>
        <w:t>equivalent goods.</w:t>
      </w:r>
    </w:p>
    <w:p w14:paraId="6CFC6AFF" w14:textId="77777777" w:rsidR="00B843B1" w:rsidRPr="00DA1E02" w:rsidRDefault="00B843B1" w:rsidP="00B843B1">
      <w:pPr>
        <w:pStyle w:val="SubsectionHead"/>
      </w:pPr>
      <w:r>
        <w:t>Conditions</w:t>
      </w:r>
    </w:p>
    <w:p w14:paraId="2AA1B6AB" w14:textId="77777777" w:rsidR="00B843B1" w:rsidRDefault="00B843B1" w:rsidP="00B843B1">
      <w:pPr>
        <w:pStyle w:val="subsection"/>
      </w:pPr>
      <w:r>
        <w:tab/>
        <w:t>(3)</w:t>
      </w:r>
      <w:r>
        <w:tab/>
        <w:t>Item 59 applies to those goods covered by subsection 2 subject to all of the following conditions:</w:t>
      </w:r>
    </w:p>
    <w:p w14:paraId="18E985AE" w14:textId="77777777" w:rsidR="00B843B1" w:rsidRDefault="00B843B1" w:rsidP="00B843B1">
      <w:pPr>
        <w:pStyle w:val="paragraph"/>
      </w:pPr>
      <w:r>
        <w:tab/>
        <w:t>(a)</w:t>
      </w:r>
      <w:r>
        <w:tab/>
        <w:t>the goods are imported by any one of the following:</w:t>
      </w:r>
    </w:p>
    <w:p w14:paraId="51BA2998" w14:textId="77777777" w:rsidR="00B843B1" w:rsidRDefault="00B843B1" w:rsidP="00B843B1">
      <w:pPr>
        <w:pStyle w:val="paragraphsub"/>
      </w:pPr>
      <w:r>
        <w:tab/>
        <w:t>(i)</w:t>
      </w:r>
      <w:r>
        <w:tab/>
        <w:t>FIFA, including continental football confederations;</w:t>
      </w:r>
    </w:p>
    <w:p w14:paraId="6DDA8DB3" w14:textId="77777777" w:rsidR="00B843B1" w:rsidRDefault="00B843B1" w:rsidP="00B843B1">
      <w:pPr>
        <w:pStyle w:val="paragraphsub"/>
      </w:pPr>
      <w:r>
        <w:tab/>
        <w:t>(ii)</w:t>
      </w:r>
      <w:r>
        <w:tab/>
        <w:t>FIFA subsidiary;</w:t>
      </w:r>
    </w:p>
    <w:p w14:paraId="747AF1ED" w14:textId="77777777" w:rsidR="00B843B1" w:rsidRDefault="00B843B1" w:rsidP="00B843B1">
      <w:pPr>
        <w:pStyle w:val="paragraphsub"/>
      </w:pPr>
      <w:r>
        <w:tab/>
        <w:t>(iii)</w:t>
      </w:r>
      <w:r>
        <w:tab/>
        <w:t xml:space="preserve">Football Australia Limited </w:t>
      </w:r>
      <w:r w:rsidRPr="00DA1E02">
        <w:t>(ACN</w:t>
      </w:r>
      <w:r>
        <w:t> 106 </w:t>
      </w:r>
      <w:r w:rsidRPr="00DA1E02">
        <w:t>478</w:t>
      </w:r>
      <w:r>
        <w:t> </w:t>
      </w:r>
      <w:r w:rsidRPr="00DA1E02">
        <w:t>068)</w:t>
      </w:r>
      <w:r>
        <w:t>;</w:t>
      </w:r>
    </w:p>
    <w:p w14:paraId="2BA01280" w14:textId="77777777" w:rsidR="00B843B1" w:rsidRDefault="00B843B1" w:rsidP="00B843B1">
      <w:pPr>
        <w:pStyle w:val="paragraphsub"/>
      </w:pPr>
      <w:r>
        <w:tab/>
        <w:t>(iv)</w:t>
      </w:r>
      <w:r>
        <w:tab/>
        <w:t>FWWC2023 Pty Ltd (ACN 650 853 302)</w:t>
      </w:r>
      <w:r w:rsidRPr="00EF2A3E">
        <w:t>;</w:t>
      </w:r>
    </w:p>
    <w:p w14:paraId="36F286A7" w14:textId="77777777" w:rsidR="00B843B1" w:rsidRDefault="00B843B1" w:rsidP="00B843B1">
      <w:pPr>
        <w:pStyle w:val="paragraphsub"/>
      </w:pPr>
      <w:r>
        <w:tab/>
        <w:t>(v)</w:t>
      </w:r>
      <w:r>
        <w:tab/>
        <w:t xml:space="preserve">a person or </w:t>
      </w:r>
      <w:r w:rsidRPr="00DA1E02">
        <w:t>body in connection with the entity referred to in subparagraph</w:t>
      </w:r>
      <w:r>
        <w:t> (a)(i), (a)(ii), (a)(iii) or </w:t>
      </w:r>
      <w:r w:rsidRPr="00DA1E02">
        <w:t>(a)(iv)</w:t>
      </w:r>
      <w:r>
        <w:t>;</w:t>
      </w:r>
    </w:p>
    <w:p w14:paraId="11247975" w14:textId="77777777" w:rsidR="00B843B1" w:rsidRDefault="00B843B1" w:rsidP="00B843B1">
      <w:pPr>
        <w:pStyle w:val="paragraph"/>
      </w:pPr>
      <w:r>
        <w:tab/>
        <w:t>(b)</w:t>
      </w:r>
      <w:r>
        <w:tab/>
        <w:t>for a person or body covered in subparagraph </w:t>
      </w:r>
      <w:r w:rsidRPr="001331E3">
        <w:t>(a)(v)—the person or body provides evidence in writing of the connection with the entity to a Collector if requested to do so;</w:t>
      </w:r>
    </w:p>
    <w:p w14:paraId="3F54273D" w14:textId="77777777" w:rsidR="00B843B1" w:rsidRDefault="00B843B1" w:rsidP="00B843B1">
      <w:pPr>
        <w:pStyle w:val="paragraph"/>
      </w:pPr>
      <w:r>
        <w:tab/>
        <w:t>(c)</w:t>
      </w:r>
      <w:r>
        <w:tab/>
        <w:t>the goods are imported between 1 January 2023 and 31 December 2028;</w:t>
      </w:r>
    </w:p>
    <w:p w14:paraId="1A722FAC" w14:textId="77777777" w:rsidR="00B843B1" w:rsidRDefault="00B843B1" w:rsidP="00B843B1">
      <w:pPr>
        <w:pStyle w:val="paragraph"/>
      </w:pPr>
      <w:r>
        <w:tab/>
        <w:t>(d)</w:t>
      </w:r>
      <w:r>
        <w:tab/>
        <w:t>the goods are:</w:t>
      </w:r>
    </w:p>
    <w:p w14:paraId="299B8B2A" w14:textId="77777777" w:rsidR="00B843B1" w:rsidRDefault="00B843B1" w:rsidP="00B843B1">
      <w:pPr>
        <w:pStyle w:val="paragraphsub"/>
      </w:pPr>
      <w:r>
        <w:tab/>
        <w:t>(i)</w:t>
      </w:r>
      <w:r>
        <w:tab/>
        <w:t>for consumption in Australia; or</w:t>
      </w:r>
    </w:p>
    <w:p w14:paraId="4F368E24" w14:textId="77777777" w:rsidR="00B843B1" w:rsidRDefault="00B843B1" w:rsidP="00B843B1">
      <w:pPr>
        <w:pStyle w:val="paragraphsub"/>
      </w:pPr>
      <w:r>
        <w:tab/>
        <w:t>(ii)</w:t>
      </w:r>
      <w:r>
        <w:tab/>
        <w:t>exported from Australia after their use; or</w:t>
      </w:r>
    </w:p>
    <w:p w14:paraId="7AF7EAA5" w14:textId="77777777" w:rsidR="00B843B1" w:rsidRDefault="00B843B1" w:rsidP="00B843B1">
      <w:pPr>
        <w:pStyle w:val="paragraphsub"/>
      </w:pPr>
      <w:r>
        <w:tab/>
        <w:t>(iii)</w:t>
      </w:r>
      <w:r>
        <w:tab/>
        <w:t xml:space="preserve">donated after their use to an entity whose purpose is related to the practice of sports and/or social development; or </w:t>
      </w:r>
    </w:p>
    <w:p w14:paraId="13F1A78B" w14:textId="77777777" w:rsidR="00B843B1" w:rsidRDefault="00B843B1" w:rsidP="00B843B1">
      <w:pPr>
        <w:pStyle w:val="paragraphsub"/>
      </w:pPr>
      <w:r>
        <w:tab/>
        <w:t>(iv)</w:t>
      </w:r>
      <w:r>
        <w:tab/>
        <w:t xml:space="preserve">donated after their use to a registered charity within the meaning of the </w:t>
      </w:r>
      <w:r>
        <w:rPr>
          <w:i/>
        </w:rPr>
        <w:t>Customs Tariff Act 1995</w:t>
      </w:r>
      <w:r>
        <w:t>.</w:t>
      </w:r>
    </w:p>
    <w:p w14:paraId="38B52CAE" w14:textId="77777777" w:rsidR="00B843B1" w:rsidRDefault="00B843B1" w:rsidP="00B843B1">
      <w:pPr>
        <w:pStyle w:val="SubsectionHead"/>
      </w:pPr>
      <w:r>
        <w:t>Interpretative provisions</w:t>
      </w:r>
    </w:p>
    <w:p w14:paraId="197FD6FF" w14:textId="77777777" w:rsidR="00B843B1" w:rsidRDefault="00B843B1" w:rsidP="00B843B1">
      <w:pPr>
        <w:pStyle w:val="subsection"/>
      </w:pPr>
      <w:r>
        <w:tab/>
        <w:t>(4)</w:t>
      </w:r>
      <w:r>
        <w:tab/>
        <w:t>In this section:</w:t>
      </w:r>
    </w:p>
    <w:p w14:paraId="51AA0A14" w14:textId="153ACD22" w:rsidR="00B843B1" w:rsidRPr="00BE4E40" w:rsidRDefault="00B843B1" w:rsidP="00341CCE">
      <w:pPr>
        <w:pStyle w:val="Definition"/>
      </w:pPr>
      <w:r>
        <w:rPr>
          <w:b/>
          <w:i/>
        </w:rPr>
        <w:t>FIFA subsidiary</w:t>
      </w:r>
      <w:r>
        <w:t xml:space="preserve"> means any entity in which FIFA, directly and/or indirectly, owns at least 50.1% of its capital or voting interest as well as subsidiaries of any such entity in which FIFA and/or such entity owns at least 50.1% of the capital or voting interest, regardless of whether such entity is resident inside or outside of Australia.</w:t>
      </w:r>
    </w:p>
    <w:p w14:paraId="229604CB" w14:textId="40F307A0" w:rsidR="003F7ED6" w:rsidRDefault="003F7ED6">
      <w:pPr>
        <w:spacing w:line="240" w:lineRule="auto"/>
        <w:rPr>
          <w:rFonts w:eastAsia="Times New Roman" w:cs="Times New Roman"/>
          <w:i/>
          <w:shd w:val="clear" w:color="auto" w:fill="FFFFFF"/>
          <w:lang w:eastAsia="en-AU"/>
        </w:rPr>
      </w:pPr>
    </w:p>
    <w:p w14:paraId="46785D3E" w14:textId="77777777" w:rsidR="00A35178" w:rsidRPr="009511F0" w:rsidRDefault="00A35178">
      <w:pPr>
        <w:spacing w:line="240" w:lineRule="auto"/>
        <w:rPr>
          <w:rFonts w:eastAsia="Times New Roman" w:cs="Times New Roman"/>
          <w:i/>
          <w:shd w:val="clear" w:color="auto" w:fill="FFFFFF"/>
          <w:lang w:eastAsia="en-AU"/>
        </w:rPr>
        <w:sectPr w:rsidR="00A35178" w:rsidRPr="009511F0" w:rsidSect="00195DD9">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pPr>
    </w:p>
    <w:p w14:paraId="337FDEEF" w14:textId="77777777" w:rsidR="003F7ED6" w:rsidRPr="009511F0" w:rsidRDefault="003F7ED6" w:rsidP="003F7ED6">
      <w:pPr>
        <w:pStyle w:val="ENotesHeading1"/>
      </w:pPr>
      <w:bookmarkStart w:id="87" w:name="_Toc152572532"/>
      <w:r w:rsidRPr="009511F0">
        <w:lastRenderedPageBreak/>
        <w:t>Endnotes</w:t>
      </w:r>
      <w:bookmarkEnd w:id="87"/>
    </w:p>
    <w:p w14:paraId="4B9846C6" w14:textId="77777777" w:rsidR="003F7ED6" w:rsidRPr="009511F0" w:rsidRDefault="003F7ED6" w:rsidP="003F7ED6">
      <w:pPr>
        <w:pStyle w:val="ENotesHeading2"/>
        <w:spacing w:line="240" w:lineRule="auto"/>
      </w:pPr>
      <w:bookmarkStart w:id="88" w:name="_Toc152572533"/>
      <w:r w:rsidRPr="009511F0">
        <w:t>Endnote 1—About the endnotes</w:t>
      </w:r>
      <w:bookmarkEnd w:id="88"/>
    </w:p>
    <w:p w14:paraId="2BDFEC81" w14:textId="77777777" w:rsidR="003F7ED6" w:rsidRPr="009511F0" w:rsidRDefault="003F7ED6" w:rsidP="003F7ED6">
      <w:pPr>
        <w:spacing w:after="120"/>
      </w:pPr>
      <w:r w:rsidRPr="009511F0">
        <w:t>The endnotes provide information about this compilation and the compiled law.</w:t>
      </w:r>
    </w:p>
    <w:p w14:paraId="4880CAC8" w14:textId="77777777" w:rsidR="003F7ED6" w:rsidRPr="009511F0" w:rsidRDefault="003F7ED6" w:rsidP="003F7ED6">
      <w:pPr>
        <w:spacing w:after="120"/>
      </w:pPr>
      <w:r w:rsidRPr="009511F0">
        <w:t>The following endnotes are included in every compilation:</w:t>
      </w:r>
    </w:p>
    <w:p w14:paraId="0FF04429" w14:textId="77777777" w:rsidR="003F7ED6" w:rsidRPr="009511F0" w:rsidRDefault="003F7ED6" w:rsidP="003F7ED6">
      <w:r w:rsidRPr="009511F0">
        <w:t>Endnote 1—About the endnotes</w:t>
      </w:r>
    </w:p>
    <w:p w14:paraId="0F7382C8" w14:textId="77777777" w:rsidR="003F7ED6" w:rsidRPr="009511F0" w:rsidRDefault="003F7ED6" w:rsidP="003F7ED6">
      <w:r w:rsidRPr="009511F0">
        <w:t>Endnote 2—Abbreviation key</w:t>
      </w:r>
    </w:p>
    <w:p w14:paraId="5D6CFABC" w14:textId="77777777" w:rsidR="003F7ED6" w:rsidRPr="009511F0" w:rsidRDefault="003F7ED6" w:rsidP="003F7ED6">
      <w:r w:rsidRPr="009511F0">
        <w:t>Endnote 3—Legislation history</w:t>
      </w:r>
    </w:p>
    <w:p w14:paraId="38DBF476" w14:textId="77777777" w:rsidR="003F7ED6" w:rsidRPr="009511F0" w:rsidRDefault="003F7ED6" w:rsidP="003F7ED6">
      <w:pPr>
        <w:spacing w:after="120"/>
      </w:pPr>
      <w:r w:rsidRPr="009511F0">
        <w:t>Endnote 4—Amendment history</w:t>
      </w:r>
    </w:p>
    <w:p w14:paraId="693E1780" w14:textId="77777777" w:rsidR="003F7ED6" w:rsidRPr="009511F0" w:rsidRDefault="003F7ED6" w:rsidP="003F7ED6">
      <w:r w:rsidRPr="009511F0">
        <w:rPr>
          <w:b/>
        </w:rPr>
        <w:t>Abbreviation key—Endnote 2</w:t>
      </w:r>
    </w:p>
    <w:p w14:paraId="0E187207" w14:textId="77777777" w:rsidR="003F7ED6" w:rsidRPr="009511F0" w:rsidRDefault="003F7ED6" w:rsidP="003F7ED6">
      <w:pPr>
        <w:spacing w:after="120"/>
      </w:pPr>
      <w:r w:rsidRPr="009511F0">
        <w:t>The abbreviation key sets out abbreviations that may be used in the endnotes.</w:t>
      </w:r>
    </w:p>
    <w:p w14:paraId="5ADB38EE" w14:textId="77777777" w:rsidR="003F7ED6" w:rsidRPr="009511F0" w:rsidRDefault="003F7ED6" w:rsidP="003F7ED6">
      <w:pPr>
        <w:rPr>
          <w:b/>
        </w:rPr>
      </w:pPr>
      <w:r w:rsidRPr="009511F0">
        <w:rPr>
          <w:b/>
        </w:rPr>
        <w:t>Legislation history and amendment history—Endnotes 3 and 4</w:t>
      </w:r>
    </w:p>
    <w:p w14:paraId="2723D9C1" w14:textId="77777777" w:rsidR="003F7ED6" w:rsidRPr="009511F0" w:rsidRDefault="003F7ED6" w:rsidP="003F7ED6">
      <w:pPr>
        <w:spacing w:after="120"/>
      </w:pPr>
      <w:r w:rsidRPr="009511F0">
        <w:t>Amending laws are annotated in the legislation history and amendment history.</w:t>
      </w:r>
    </w:p>
    <w:p w14:paraId="25658C0B" w14:textId="77777777" w:rsidR="003F7ED6" w:rsidRPr="009511F0" w:rsidRDefault="003F7ED6" w:rsidP="003F7ED6">
      <w:pPr>
        <w:spacing w:after="120"/>
      </w:pPr>
      <w:r w:rsidRPr="009511F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3BA4E0C" w14:textId="77777777" w:rsidR="003F7ED6" w:rsidRPr="009511F0" w:rsidRDefault="003F7ED6" w:rsidP="003F7ED6">
      <w:pPr>
        <w:spacing w:after="120"/>
      </w:pPr>
      <w:r w:rsidRPr="009511F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D510A35" w14:textId="77777777" w:rsidR="003F7ED6" w:rsidRPr="009511F0" w:rsidRDefault="003F7ED6" w:rsidP="003F7ED6">
      <w:pPr>
        <w:keepNext/>
      </w:pPr>
      <w:r w:rsidRPr="009511F0">
        <w:rPr>
          <w:b/>
        </w:rPr>
        <w:t>Misdescribed amendments</w:t>
      </w:r>
    </w:p>
    <w:p w14:paraId="09018A05" w14:textId="77777777" w:rsidR="003F7ED6" w:rsidRPr="009511F0" w:rsidRDefault="003F7ED6" w:rsidP="003F7ED6">
      <w:pPr>
        <w:spacing w:after="120"/>
      </w:pPr>
      <w:r w:rsidRPr="009511F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9511F0">
        <w:rPr>
          <w:i/>
        </w:rPr>
        <w:t>Legislation Act 2003</w:t>
      </w:r>
      <w:r w:rsidRPr="009511F0">
        <w:t>.</w:t>
      </w:r>
    </w:p>
    <w:p w14:paraId="1B189179" w14:textId="77777777" w:rsidR="003F7ED6" w:rsidRPr="009511F0" w:rsidRDefault="003F7ED6" w:rsidP="003F7ED6">
      <w:pPr>
        <w:spacing w:before="120"/>
      </w:pPr>
      <w:r w:rsidRPr="009511F0">
        <w:t>If a misdescribed amendment cannot be given effect as intended, the amendment is not incorporated and “(md not incorp)” is added to the amendment history.</w:t>
      </w:r>
    </w:p>
    <w:p w14:paraId="18919684" w14:textId="77777777" w:rsidR="003F7ED6" w:rsidRPr="009511F0" w:rsidRDefault="003F7ED6" w:rsidP="003F7ED6"/>
    <w:p w14:paraId="24480B57" w14:textId="77777777" w:rsidR="003F7ED6" w:rsidRPr="009511F0" w:rsidRDefault="003F7ED6" w:rsidP="003F7ED6">
      <w:pPr>
        <w:pStyle w:val="ENotesHeading2"/>
        <w:pageBreakBefore/>
        <w:outlineLvl w:val="9"/>
      </w:pPr>
      <w:bookmarkStart w:id="89" w:name="_Toc152572534"/>
      <w:r w:rsidRPr="009511F0">
        <w:lastRenderedPageBreak/>
        <w:t>Endnote 2—Abbreviation key</w:t>
      </w:r>
      <w:bookmarkEnd w:id="89"/>
    </w:p>
    <w:p w14:paraId="7AE7C3B8" w14:textId="77777777" w:rsidR="003F7ED6" w:rsidRPr="009511F0" w:rsidRDefault="003F7ED6" w:rsidP="003F7ED6">
      <w:pPr>
        <w:pStyle w:val="Tabletext"/>
      </w:pPr>
    </w:p>
    <w:tbl>
      <w:tblPr>
        <w:tblW w:w="5000" w:type="pct"/>
        <w:tblLook w:val="0000" w:firstRow="0" w:lastRow="0" w:firstColumn="0" w:lastColumn="0" w:noHBand="0" w:noVBand="0"/>
      </w:tblPr>
      <w:tblGrid>
        <w:gridCol w:w="4454"/>
        <w:gridCol w:w="3859"/>
      </w:tblGrid>
      <w:tr w:rsidR="003F7ED6" w:rsidRPr="009511F0" w14:paraId="195B44B2" w14:textId="77777777" w:rsidTr="003F7ED6">
        <w:tc>
          <w:tcPr>
            <w:tcW w:w="2679" w:type="pct"/>
            <w:shd w:val="clear" w:color="auto" w:fill="auto"/>
          </w:tcPr>
          <w:p w14:paraId="284C761C" w14:textId="77777777" w:rsidR="003F7ED6" w:rsidRPr="009511F0" w:rsidRDefault="003F7ED6" w:rsidP="003F7ED6">
            <w:pPr>
              <w:spacing w:before="60"/>
              <w:ind w:left="34"/>
              <w:rPr>
                <w:sz w:val="20"/>
              </w:rPr>
            </w:pPr>
            <w:r w:rsidRPr="009511F0">
              <w:rPr>
                <w:sz w:val="20"/>
              </w:rPr>
              <w:t>ad = added or inserted</w:t>
            </w:r>
          </w:p>
        </w:tc>
        <w:tc>
          <w:tcPr>
            <w:tcW w:w="2321" w:type="pct"/>
            <w:shd w:val="clear" w:color="auto" w:fill="auto"/>
          </w:tcPr>
          <w:p w14:paraId="185BEB36" w14:textId="77777777" w:rsidR="003F7ED6" w:rsidRPr="009511F0" w:rsidRDefault="003F7ED6" w:rsidP="003F7ED6">
            <w:pPr>
              <w:spacing w:before="60"/>
              <w:ind w:left="34"/>
              <w:rPr>
                <w:sz w:val="20"/>
              </w:rPr>
            </w:pPr>
            <w:r w:rsidRPr="009511F0">
              <w:rPr>
                <w:sz w:val="20"/>
              </w:rPr>
              <w:t>orig = original</w:t>
            </w:r>
          </w:p>
        </w:tc>
      </w:tr>
      <w:tr w:rsidR="003F7ED6" w:rsidRPr="009511F0" w14:paraId="7273060C" w14:textId="77777777" w:rsidTr="003F7ED6">
        <w:tc>
          <w:tcPr>
            <w:tcW w:w="2679" w:type="pct"/>
            <w:shd w:val="clear" w:color="auto" w:fill="auto"/>
          </w:tcPr>
          <w:p w14:paraId="5D671E7A" w14:textId="77777777" w:rsidR="003F7ED6" w:rsidRPr="009511F0" w:rsidRDefault="003F7ED6" w:rsidP="003F7ED6">
            <w:pPr>
              <w:spacing w:before="60"/>
              <w:ind w:left="34"/>
              <w:rPr>
                <w:sz w:val="20"/>
              </w:rPr>
            </w:pPr>
            <w:r w:rsidRPr="009511F0">
              <w:rPr>
                <w:sz w:val="20"/>
              </w:rPr>
              <w:t>am = amended</w:t>
            </w:r>
          </w:p>
        </w:tc>
        <w:tc>
          <w:tcPr>
            <w:tcW w:w="2321" w:type="pct"/>
            <w:shd w:val="clear" w:color="auto" w:fill="auto"/>
          </w:tcPr>
          <w:p w14:paraId="580928E7" w14:textId="77777777" w:rsidR="003F7ED6" w:rsidRPr="009511F0" w:rsidRDefault="003F7ED6" w:rsidP="003F7ED6">
            <w:pPr>
              <w:spacing w:before="60"/>
              <w:ind w:left="34"/>
              <w:rPr>
                <w:sz w:val="20"/>
              </w:rPr>
            </w:pPr>
            <w:r w:rsidRPr="009511F0">
              <w:rPr>
                <w:sz w:val="20"/>
              </w:rPr>
              <w:t>par = paragraph(s)/subparagraph(s)</w:t>
            </w:r>
          </w:p>
        </w:tc>
      </w:tr>
      <w:tr w:rsidR="003F7ED6" w:rsidRPr="009511F0" w14:paraId="6431DB29" w14:textId="77777777" w:rsidTr="003F7ED6">
        <w:tc>
          <w:tcPr>
            <w:tcW w:w="2679" w:type="pct"/>
            <w:shd w:val="clear" w:color="auto" w:fill="auto"/>
          </w:tcPr>
          <w:p w14:paraId="41BBFC49" w14:textId="77777777" w:rsidR="003F7ED6" w:rsidRPr="009511F0" w:rsidRDefault="003F7ED6" w:rsidP="003F7ED6">
            <w:pPr>
              <w:spacing w:before="60"/>
              <w:ind w:left="34"/>
              <w:rPr>
                <w:sz w:val="20"/>
              </w:rPr>
            </w:pPr>
            <w:r w:rsidRPr="009511F0">
              <w:rPr>
                <w:sz w:val="20"/>
              </w:rPr>
              <w:t>amdt = amendment</w:t>
            </w:r>
          </w:p>
        </w:tc>
        <w:tc>
          <w:tcPr>
            <w:tcW w:w="2321" w:type="pct"/>
            <w:shd w:val="clear" w:color="auto" w:fill="auto"/>
          </w:tcPr>
          <w:p w14:paraId="63CA5528" w14:textId="77777777" w:rsidR="003F7ED6" w:rsidRPr="009511F0" w:rsidRDefault="003F7ED6" w:rsidP="003F7ED6">
            <w:pPr>
              <w:ind w:left="34" w:firstLine="249"/>
              <w:rPr>
                <w:sz w:val="20"/>
              </w:rPr>
            </w:pPr>
            <w:r w:rsidRPr="009511F0">
              <w:rPr>
                <w:sz w:val="20"/>
              </w:rPr>
              <w:t>/sub</w:t>
            </w:r>
            <w:r w:rsidRPr="009511F0">
              <w:rPr>
                <w:sz w:val="20"/>
              </w:rPr>
              <w:noBreakHyphen/>
              <w:t>subparagraph(s)</w:t>
            </w:r>
          </w:p>
        </w:tc>
      </w:tr>
      <w:tr w:rsidR="003F7ED6" w:rsidRPr="009511F0" w14:paraId="30B65DE8" w14:textId="77777777" w:rsidTr="003F7ED6">
        <w:tc>
          <w:tcPr>
            <w:tcW w:w="2679" w:type="pct"/>
            <w:shd w:val="clear" w:color="auto" w:fill="auto"/>
          </w:tcPr>
          <w:p w14:paraId="67B1A8DB" w14:textId="77777777" w:rsidR="003F7ED6" w:rsidRPr="009511F0" w:rsidRDefault="003F7ED6" w:rsidP="003F7ED6">
            <w:pPr>
              <w:spacing w:before="60"/>
              <w:ind w:left="34"/>
              <w:rPr>
                <w:sz w:val="20"/>
              </w:rPr>
            </w:pPr>
            <w:r w:rsidRPr="009511F0">
              <w:rPr>
                <w:sz w:val="20"/>
              </w:rPr>
              <w:t>c = clause(s)</w:t>
            </w:r>
          </w:p>
        </w:tc>
        <w:tc>
          <w:tcPr>
            <w:tcW w:w="2321" w:type="pct"/>
            <w:shd w:val="clear" w:color="auto" w:fill="auto"/>
          </w:tcPr>
          <w:p w14:paraId="25A7C828" w14:textId="77777777" w:rsidR="003F7ED6" w:rsidRPr="009511F0" w:rsidRDefault="003F7ED6" w:rsidP="003F7ED6">
            <w:pPr>
              <w:spacing w:before="60"/>
              <w:ind w:left="34"/>
              <w:rPr>
                <w:sz w:val="20"/>
              </w:rPr>
            </w:pPr>
            <w:r w:rsidRPr="009511F0">
              <w:rPr>
                <w:sz w:val="20"/>
              </w:rPr>
              <w:t>pres = present</w:t>
            </w:r>
          </w:p>
        </w:tc>
      </w:tr>
      <w:tr w:rsidR="003F7ED6" w:rsidRPr="009511F0" w14:paraId="3334D82F" w14:textId="77777777" w:rsidTr="003F7ED6">
        <w:tc>
          <w:tcPr>
            <w:tcW w:w="2679" w:type="pct"/>
            <w:shd w:val="clear" w:color="auto" w:fill="auto"/>
          </w:tcPr>
          <w:p w14:paraId="5F3D49AC" w14:textId="77777777" w:rsidR="003F7ED6" w:rsidRPr="009511F0" w:rsidRDefault="003F7ED6" w:rsidP="003F7ED6">
            <w:pPr>
              <w:spacing w:before="60"/>
              <w:ind w:left="34"/>
              <w:rPr>
                <w:sz w:val="20"/>
              </w:rPr>
            </w:pPr>
            <w:r w:rsidRPr="009511F0">
              <w:rPr>
                <w:sz w:val="20"/>
              </w:rPr>
              <w:t>C[x] = Compilation No. x</w:t>
            </w:r>
          </w:p>
        </w:tc>
        <w:tc>
          <w:tcPr>
            <w:tcW w:w="2321" w:type="pct"/>
            <w:shd w:val="clear" w:color="auto" w:fill="auto"/>
          </w:tcPr>
          <w:p w14:paraId="4D4034C2" w14:textId="77777777" w:rsidR="003F7ED6" w:rsidRPr="009511F0" w:rsidRDefault="003F7ED6" w:rsidP="003F7ED6">
            <w:pPr>
              <w:spacing w:before="60"/>
              <w:ind w:left="34"/>
              <w:rPr>
                <w:sz w:val="20"/>
              </w:rPr>
            </w:pPr>
            <w:r w:rsidRPr="009511F0">
              <w:rPr>
                <w:sz w:val="20"/>
              </w:rPr>
              <w:t>prev = previous</w:t>
            </w:r>
          </w:p>
        </w:tc>
      </w:tr>
      <w:tr w:rsidR="003F7ED6" w:rsidRPr="009511F0" w14:paraId="72047A78" w14:textId="77777777" w:rsidTr="003F7ED6">
        <w:tc>
          <w:tcPr>
            <w:tcW w:w="2679" w:type="pct"/>
            <w:shd w:val="clear" w:color="auto" w:fill="auto"/>
          </w:tcPr>
          <w:p w14:paraId="0D565786" w14:textId="77777777" w:rsidR="003F7ED6" w:rsidRPr="009511F0" w:rsidRDefault="003F7ED6" w:rsidP="003F7ED6">
            <w:pPr>
              <w:spacing w:before="60"/>
              <w:ind w:left="34"/>
              <w:rPr>
                <w:sz w:val="20"/>
              </w:rPr>
            </w:pPr>
            <w:r w:rsidRPr="009511F0">
              <w:rPr>
                <w:sz w:val="20"/>
              </w:rPr>
              <w:t>Ch = Chapter(s)</w:t>
            </w:r>
          </w:p>
        </w:tc>
        <w:tc>
          <w:tcPr>
            <w:tcW w:w="2321" w:type="pct"/>
            <w:shd w:val="clear" w:color="auto" w:fill="auto"/>
          </w:tcPr>
          <w:p w14:paraId="446857FE" w14:textId="77777777" w:rsidR="003F7ED6" w:rsidRPr="009511F0" w:rsidRDefault="003F7ED6" w:rsidP="003F7ED6">
            <w:pPr>
              <w:spacing w:before="60"/>
              <w:ind w:left="34"/>
              <w:rPr>
                <w:sz w:val="20"/>
              </w:rPr>
            </w:pPr>
            <w:r w:rsidRPr="009511F0">
              <w:rPr>
                <w:sz w:val="20"/>
              </w:rPr>
              <w:t>(prev…) = previously</w:t>
            </w:r>
          </w:p>
        </w:tc>
      </w:tr>
      <w:tr w:rsidR="003F7ED6" w:rsidRPr="009511F0" w14:paraId="56D5005F" w14:textId="77777777" w:rsidTr="003F7ED6">
        <w:tc>
          <w:tcPr>
            <w:tcW w:w="2679" w:type="pct"/>
            <w:shd w:val="clear" w:color="auto" w:fill="auto"/>
          </w:tcPr>
          <w:p w14:paraId="30DB4D93" w14:textId="77777777" w:rsidR="003F7ED6" w:rsidRPr="009511F0" w:rsidRDefault="003F7ED6" w:rsidP="003F7ED6">
            <w:pPr>
              <w:spacing w:before="60"/>
              <w:ind w:left="34"/>
              <w:rPr>
                <w:sz w:val="20"/>
              </w:rPr>
            </w:pPr>
            <w:r w:rsidRPr="009511F0">
              <w:rPr>
                <w:sz w:val="20"/>
              </w:rPr>
              <w:t>def = definition(s)</w:t>
            </w:r>
          </w:p>
        </w:tc>
        <w:tc>
          <w:tcPr>
            <w:tcW w:w="2321" w:type="pct"/>
            <w:shd w:val="clear" w:color="auto" w:fill="auto"/>
          </w:tcPr>
          <w:p w14:paraId="683BBD2B" w14:textId="77777777" w:rsidR="003F7ED6" w:rsidRPr="009511F0" w:rsidRDefault="003F7ED6" w:rsidP="003F7ED6">
            <w:pPr>
              <w:spacing w:before="60"/>
              <w:ind w:left="34"/>
              <w:rPr>
                <w:sz w:val="20"/>
              </w:rPr>
            </w:pPr>
            <w:r w:rsidRPr="009511F0">
              <w:rPr>
                <w:sz w:val="20"/>
              </w:rPr>
              <w:t>Pt = Part(s)</w:t>
            </w:r>
          </w:p>
        </w:tc>
      </w:tr>
      <w:tr w:rsidR="003F7ED6" w:rsidRPr="009511F0" w14:paraId="78FA0224" w14:textId="77777777" w:rsidTr="003F7ED6">
        <w:tc>
          <w:tcPr>
            <w:tcW w:w="2679" w:type="pct"/>
            <w:shd w:val="clear" w:color="auto" w:fill="auto"/>
          </w:tcPr>
          <w:p w14:paraId="447C2FFA" w14:textId="77777777" w:rsidR="003F7ED6" w:rsidRPr="009511F0" w:rsidRDefault="003F7ED6" w:rsidP="003F7ED6">
            <w:pPr>
              <w:spacing w:before="60"/>
              <w:ind w:left="34"/>
              <w:rPr>
                <w:sz w:val="20"/>
              </w:rPr>
            </w:pPr>
            <w:r w:rsidRPr="009511F0">
              <w:rPr>
                <w:sz w:val="20"/>
              </w:rPr>
              <w:t>Dict = Dictionary</w:t>
            </w:r>
          </w:p>
        </w:tc>
        <w:tc>
          <w:tcPr>
            <w:tcW w:w="2321" w:type="pct"/>
            <w:shd w:val="clear" w:color="auto" w:fill="auto"/>
          </w:tcPr>
          <w:p w14:paraId="6B496023" w14:textId="77777777" w:rsidR="003F7ED6" w:rsidRPr="009511F0" w:rsidRDefault="003F7ED6" w:rsidP="003F7ED6">
            <w:pPr>
              <w:spacing w:before="60"/>
              <w:ind w:left="34"/>
              <w:rPr>
                <w:sz w:val="20"/>
              </w:rPr>
            </w:pPr>
            <w:r w:rsidRPr="009511F0">
              <w:rPr>
                <w:sz w:val="20"/>
              </w:rPr>
              <w:t>r = regulation(s)/rule(s)</w:t>
            </w:r>
          </w:p>
        </w:tc>
      </w:tr>
      <w:tr w:rsidR="003F7ED6" w:rsidRPr="009511F0" w14:paraId="16B96A18" w14:textId="77777777" w:rsidTr="003F7ED6">
        <w:tc>
          <w:tcPr>
            <w:tcW w:w="2679" w:type="pct"/>
            <w:shd w:val="clear" w:color="auto" w:fill="auto"/>
          </w:tcPr>
          <w:p w14:paraId="2A3120C8" w14:textId="77777777" w:rsidR="003F7ED6" w:rsidRPr="009511F0" w:rsidRDefault="003F7ED6" w:rsidP="003F7ED6">
            <w:pPr>
              <w:spacing w:before="60"/>
              <w:ind w:left="34"/>
              <w:rPr>
                <w:sz w:val="20"/>
              </w:rPr>
            </w:pPr>
            <w:r w:rsidRPr="009511F0">
              <w:rPr>
                <w:sz w:val="20"/>
              </w:rPr>
              <w:t>disallowed = disallowed by Parliament</w:t>
            </w:r>
          </w:p>
        </w:tc>
        <w:tc>
          <w:tcPr>
            <w:tcW w:w="2321" w:type="pct"/>
            <w:shd w:val="clear" w:color="auto" w:fill="auto"/>
          </w:tcPr>
          <w:p w14:paraId="39C35C51" w14:textId="77777777" w:rsidR="003F7ED6" w:rsidRPr="009511F0" w:rsidRDefault="003F7ED6" w:rsidP="003F7ED6">
            <w:pPr>
              <w:spacing w:before="60"/>
              <w:ind w:left="34"/>
              <w:rPr>
                <w:sz w:val="20"/>
              </w:rPr>
            </w:pPr>
            <w:r w:rsidRPr="009511F0">
              <w:rPr>
                <w:sz w:val="20"/>
              </w:rPr>
              <w:t>reloc = relocated</w:t>
            </w:r>
          </w:p>
        </w:tc>
      </w:tr>
      <w:tr w:rsidR="003F7ED6" w:rsidRPr="009511F0" w14:paraId="395CDC29" w14:textId="77777777" w:rsidTr="003F7ED6">
        <w:tc>
          <w:tcPr>
            <w:tcW w:w="2679" w:type="pct"/>
            <w:shd w:val="clear" w:color="auto" w:fill="auto"/>
          </w:tcPr>
          <w:p w14:paraId="6227C5F3" w14:textId="77777777" w:rsidR="003F7ED6" w:rsidRPr="009511F0" w:rsidRDefault="003F7ED6" w:rsidP="003F7ED6">
            <w:pPr>
              <w:spacing w:before="60"/>
              <w:ind w:left="34"/>
              <w:rPr>
                <w:sz w:val="20"/>
              </w:rPr>
            </w:pPr>
            <w:r w:rsidRPr="009511F0">
              <w:rPr>
                <w:sz w:val="20"/>
              </w:rPr>
              <w:t>Div = Division(s)</w:t>
            </w:r>
          </w:p>
        </w:tc>
        <w:tc>
          <w:tcPr>
            <w:tcW w:w="2321" w:type="pct"/>
            <w:shd w:val="clear" w:color="auto" w:fill="auto"/>
          </w:tcPr>
          <w:p w14:paraId="2AE1F410" w14:textId="77777777" w:rsidR="003F7ED6" w:rsidRPr="009511F0" w:rsidRDefault="003F7ED6" w:rsidP="003F7ED6">
            <w:pPr>
              <w:spacing w:before="60"/>
              <w:ind w:left="34"/>
              <w:rPr>
                <w:sz w:val="20"/>
              </w:rPr>
            </w:pPr>
            <w:r w:rsidRPr="009511F0">
              <w:rPr>
                <w:sz w:val="20"/>
              </w:rPr>
              <w:t>renum = renumbered</w:t>
            </w:r>
          </w:p>
        </w:tc>
      </w:tr>
      <w:tr w:rsidR="003F7ED6" w:rsidRPr="009511F0" w14:paraId="33ADD196" w14:textId="77777777" w:rsidTr="003F7ED6">
        <w:tc>
          <w:tcPr>
            <w:tcW w:w="2679" w:type="pct"/>
            <w:shd w:val="clear" w:color="auto" w:fill="auto"/>
          </w:tcPr>
          <w:p w14:paraId="3A76DC46" w14:textId="77777777" w:rsidR="003F7ED6" w:rsidRPr="009511F0" w:rsidRDefault="003F7ED6" w:rsidP="003F7ED6">
            <w:pPr>
              <w:spacing w:before="60"/>
              <w:ind w:left="34"/>
              <w:rPr>
                <w:sz w:val="20"/>
              </w:rPr>
            </w:pPr>
            <w:r w:rsidRPr="009511F0">
              <w:rPr>
                <w:sz w:val="20"/>
              </w:rPr>
              <w:t>exp = expires/expired or ceases/ceased to have</w:t>
            </w:r>
          </w:p>
        </w:tc>
        <w:tc>
          <w:tcPr>
            <w:tcW w:w="2321" w:type="pct"/>
            <w:shd w:val="clear" w:color="auto" w:fill="auto"/>
          </w:tcPr>
          <w:p w14:paraId="7CED38ED" w14:textId="77777777" w:rsidR="003F7ED6" w:rsidRPr="009511F0" w:rsidRDefault="003F7ED6" w:rsidP="003F7ED6">
            <w:pPr>
              <w:spacing w:before="60"/>
              <w:ind w:left="34"/>
              <w:rPr>
                <w:sz w:val="20"/>
              </w:rPr>
            </w:pPr>
            <w:r w:rsidRPr="009511F0">
              <w:rPr>
                <w:sz w:val="20"/>
              </w:rPr>
              <w:t>rep = repealed</w:t>
            </w:r>
          </w:p>
        </w:tc>
      </w:tr>
      <w:tr w:rsidR="003F7ED6" w:rsidRPr="009511F0" w14:paraId="0484E41D" w14:textId="77777777" w:rsidTr="003F7ED6">
        <w:tc>
          <w:tcPr>
            <w:tcW w:w="2679" w:type="pct"/>
            <w:shd w:val="clear" w:color="auto" w:fill="auto"/>
          </w:tcPr>
          <w:p w14:paraId="2E4E3A24" w14:textId="77777777" w:rsidR="003F7ED6" w:rsidRPr="009511F0" w:rsidRDefault="003F7ED6" w:rsidP="003F7ED6">
            <w:pPr>
              <w:ind w:left="34" w:firstLine="250"/>
              <w:rPr>
                <w:sz w:val="20"/>
              </w:rPr>
            </w:pPr>
            <w:r w:rsidRPr="009511F0">
              <w:rPr>
                <w:sz w:val="20"/>
              </w:rPr>
              <w:t>effect</w:t>
            </w:r>
          </w:p>
        </w:tc>
        <w:tc>
          <w:tcPr>
            <w:tcW w:w="2321" w:type="pct"/>
            <w:shd w:val="clear" w:color="auto" w:fill="auto"/>
          </w:tcPr>
          <w:p w14:paraId="0A1937F8" w14:textId="77777777" w:rsidR="003F7ED6" w:rsidRPr="009511F0" w:rsidRDefault="003F7ED6" w:rsidP="003F7ED6">
            <w:pPr>
              <w:spacing w:before="60"/>
              <w:ind w:left="34"/>
              <w:rPr>
                <w:sz w:val="20"/>
              </w:rPr>
            </w:pPr>
            <w:r w:rsidRPr="009511F0">
              <w:rPr>
                <w:sz w:val="20"/>
              </w:rPr>
              <w:t>rs = repealed and substituted</w:t>
            </w:r>
          </w:p>
        </w:tc>
      </w:tr>
      <w:tr w:rsidR="003F7ED6" w:rsidRPr="009511F0" w14:paraId="0A35C5C2" w14:textId="77777777" w:rsidTr="003F7ED6">
        <w:tc>
          <w:tcPr>
            <w:tcW w:w="2679" w:type="pct"/>
            <w:shd w:val="clear" w:color="auto" w:fill="auto"/>
          </w:tcPr>
          <w:p w14:paraId="792FD6CB" w14:textId="77777777" w:rsidR="003F7ED6" w:rsidRPr="009511F0" w:rsidRDefault="003F7ED6" w:rsidP="003F7ED6">
            <w:pPr>
              <w:spacing w:before="60"/>
              <w:ind w:left="34"/>
              <w:rPr>
                <w:sz w:val="20"/>
              </w:rPr>
            </w:pPr>
            <w:r w:rsidRPr="009511F0">
              <w:rPr>
                <w:sz w:val="20"/>
              </w:rPr>
              <w:t>F = Federal Register of Legislation</w:t>
            </w:r>
          </w:p>
        </w:tc>
        <w:tc>
          <w:tcPr>
            <w:tcW w:w="2321" w:type="pct"/>
            <w:shd w:val="clear" w:color="auto" w:fill="auto"/>
          </w:tcPr>
          <w:p w14:paraId="3B5014AB" w14:textId="77777777" w:rsidR="003F7ED6" w:rsidRPr="009511F0" w:rsidRDefault="003F7ED6" w:rsidP="003F7ED6">
            <w:pPr>
              <w:spacing w:before="60"/>
              <w:ind w:left="34"/>
              <w:rPr>
                <w:sz w:val="20"/>
              </w:rPr>
            </w:pPr>
            <w:r w:rsidRPr="009511F0">
              <w:rPr>
                <w:sz w:val="20"/>
              </w:rPr>
              <w:t>s = section(s)/subsection(s)</w:t>
            </w:r>
          </w:p>
        </w:tc>
      </w:tr>
      <w:tr w:rsidR="003F7ED6" w:rsidRPr="009511F0" w14:paraId="7664B67D" w14:textId="77777777" w:rsidTr="003F7ED6">
        <w:tc>
          <w:tcPr>
            <w:tcW w:w="2679" w:type="pct"/>
            <w:shd w:val="clear" w:color="auto" w:fill="auto"/>
          </w:tcPr>
          <w:p w14:paraId="4BF04A97" w14:textId="77777777" w:rsidR="003F7ED6" w:rsidRPr="009511F0" w:rsidRDefault="003F7ED6" w:rsidP="003F7ED6">
            <w:pPr>
              <w:spacing w:before="60"/>
              <w:ind w:left="34"/>
              <w:rPr>
                <w:sz w:val="20"/>
              </w:rPr>
            </w:pPr>
            <w:r w:rsidRPr="009511F0">
              <w:rPr>
                <w:sz w:val="20"/>
              </w:rPr>
              <w:t>gaz = gazette</w:t>
            </w:r>
          </w:p>
        </w:tc>
        <w:tc>
          <w:tcPr>
            <w:tcW w:w="2321" w:type="pct"/>
            <w:shd w:val="clear" w:color="auto" w:fill="auto"/>
          </w:tcPr>
          <w:p w14:paraId="5C6A55A6" w14:textId="77777777" w:rsidR="003F7ED6" w:rsidRPr="009511F0" w:rsidRDefault="003F7ED6" w:rsidP="003F7ED6">
            <w:pPr>
              <w:spacing w:before="60"/>
              <w:ind w:left="34"/>
              <w:rPr>
                <w:sz w:val="20"/>
              </w:rPr>
            </w:pPr>
            <w:r w:rsidRPr="009511F0">
              <w:rPr>
                <w:sz w:val="20"/>
              </w:rPr>
              <w:t>Sch = Schedule(s)</w:t>
            </w:r>
          </w:p>
        </w:tc>
      </w:tr>
      <w:tr w:rsidR="003F7ED6" w:rsidRPr="009511F0" w14:paraId="0EA96535" w14:textId="77777777" w:rsidTr="003F7ED6">
        <w:tc>
          <w:tcPr>
            <w:tcW w:w="2679" w:type="pct"/>
            <w:shd w:val="clear" w:color="auto" w:fill="auto"/>
          </w:tcPr>
          <w:p w14:paraId="10B9DCEA" w14:textId="77777777" w:rsidR="003F7ED6" w:rsidRPr="009511F0" w:rsidRDefault="003F7ED6" w:rsidP="003F7ED6">
            <w:pPr>
              <w:spacing w:before="60"/>
              <w:ind w:left="34"/>
              <w:rPr>
                <w:sz w:val="20"/>
              </w:rPr>
            </w:pPr>
            <w:r w:rsidRPr="009511F0">
              <w:rPr>
                <w:sz w:val="20"/>
              </w:rPr>
              <w:t xml:space="preserve">LA = </w:t>
            </w:r>
            <w:r w:rsidRPr="009511F0">
              <w:rPr>
                <w:i/>
                <w:sz w:val="20"/>
              </w:rPr>
              <w:t>Legislation Act 2003</w:t>
            </w:r>
          </w:p>
        </w:tc>
        <w:tc>
          <w:tcPr>
            <w:tcW w:w="2321" w:type="pct"/>
            <w:shd w:val="clear" w:color="auto" w:fill="auto"/>
          </w:tcPr>
          <w:p w14:paraId="455CA817" w14:textId="77777777" w:rsidR="003F7ED6" w:rsidRPr="009511F0" w:rsidRDefault="003F7ED6" w:rsidP="003F7ED6">
            <w:pPr>
              <w:spacing w:before="60"/>
              <w:ind w:left="34"/>
              <w:rPr>
                <w:sz w:val="20"/>
              </w:rPr>
            </w:pPr>
            <w:r w:rsidRPr="009511F0">
              <w:rPr>
                <w:sz w:val="20"/>
              </w:rPr>
              <w:t>Sdiv = Subdivision(s)</w:t>
            </w:r>
          </w:p>
        </w:tc>
      </w:tr>
      <w:tr w:rsidR="003F7ED6" w:rsidRPr="009511F0" w14:paraId="13240E9C" w14:textId="77777777" w:rsidTr="003F7ED6">
        <w:tc>
          <w:tcPr>
            <w:tcW w:w="2679" w:type="pct"/>
            <w:shd w:val="clear" w:color="auto" w:fill="auto"/>
          </w:tcPr>
          <w:p w14:paraId="139C567B" w14:textId="77777777" w:rsidR="003F7ED6" w:rsidRPr="009511F0" w:rsidRDefault="003F7ED6" w:rsidP="003F7ED6">
            <w:pPr>
              <w:spacing w:before="60"/>
              <w:ind w:left="34"/>
              <w:rPr>
                <w:sz w:val="20"/>
              </w:rPr>
            </w:pPr>
            <w:r w:rsidRPr="009511F0">
              <w:rPr>
                <w:sz w:val="20"/>
              </w:rPr>
              <w:t xml:space="preserve">LIA = </w:t>
            </w:r>
            <w:r w:rsidRPr="009511F0">
              <w:rPr>
                <w:i/>
                <w:sz w:val="20"/>
              </w:rPr>
              <w:t>Legislative Instruments Act 2003</w:t>
            </w:r>
          </w:p>
        </w:tc>
        <w:tc>
          <w:tcPr>
            <w:tcW w:w="2321" w:type="pct"/>
            <w:shd w:val="clear" w:color="auto" w:fill="auto"/>
          </w:tcPr>
          <w:p w14:paraId="6FAE774F" w14:textId="77777777" w:rsidR="003F7ED6" w:rsidRPr="009511F0" w:rsidRDefault="003F7ED6" w:rsidP="003F7ED6">
            <w:pPr>
              <w:spacing w:before="60"/>
              <w:ind w:left="34"/>
              <w:rPr>
                <w:sz w:val="20"/>
              </w:rPr>
            </w:pPr>
            <w:r w:rsidRPr="009511F0">
              <w:rPr>
                <w:sz w:val="20"/>
              </w:rPr>
              <w:t>SLI = Select Legislative Instrument</w:t>
            </w:r>
          </w:p>
        </w:tc>
      </w:tr>
      <w:tr w:rsidR="003F7ED6" w:rsidRPr="009511F0" w14:paraId="566BAE14" w14:textId="77777777" w:rsidTr="003F7ED6">
        <w:tc>
          <w:tcPr>
            <w:tcW w:w="2679" w:type="pct"/>
            <w:shd w:val="clear" w:color="auto" w:fill="auto"/>
          </w:tcPr>
          <w:p w14:paraId="6951225A" w14:textId="77777777" w:rsidR="003F7ED6" w:rsidRPr="009511F0" w:rsidRDefault="003F7ED6" w:rsidP="003F7ED6">
            <w:pPr>
              <w:spacing w:before="60"/>
              <w:ind w:left="34"/>
              <w:rPr>
                <w:sz w:val="20"/>
              </w:rPr>
            </w:pPr>
            <w:r w:rsidRPr="009511F0">
              <w:rPr>
                <w:sz w:val="20"/>
              </w:rPr>
              <w:t>(md not incorp) = misdescribed amendment</w:t>
            </w:r>
          </w:p>
        </w:tc>
        <w:tc>
          <w:tcPr>
            <w:tcW w:w="2321" w:type="pct"/>
            <w:shd w:val="clear" w:color="auto" w:fill="auto"/>
          </w:tcPr>
          <w:p w14:paraId="689FD2ED" w14:textId="77777777" w:rsidR="003F7ED6" w:rsidRPr="009511F0" w:rsidRDefault="003F7ED6" w:rsidP="003F7ED6">
            <w:pPr>
              <w:spacing w:before="60"/>
              <w:ind w:left="34"/>
              <w:rPr>
                <w:sz w:val="20"/>
              </w:rPr>
            </w:pPr>
            <w:r w:rsidRPr="009511F0">
              <w:rPr>
                <w:sz w:val="20"/>
              </w:rPr>
              <w:t>SR = Statutory Rules</w:t>
            </w:r>
          </w:p>
        </w:tc>
      </w:tr>
      <w:tr w:rsidR="003F7ED6" w:rsidRPr="009511F0" w14:paraId="5ABCB3FD" w14:textId="77777777" w:rsidTr="003F7ED6">
        <w:tc>
          <w:tcPr>
            <w:tcW w:w="2679" w:type="pct"/>
            <w:shd w:val="clear" w:color="auto" w:fill="auto"/>
          </w:tcPr>
          <w:p w14:paraId="7C022940" w14:textId="77777777" w:rsidR="003F7ED6" w:rsidRPr="009511F0" w:rsidRDefault="003F7ED6" w:rsidP="003F7ED6">
            <w:pPr>
              <w:ind w:left="34" w:firstLine="250"/>
              <w:rPr>
                <w:sz w:val="20"/>
              </w:rPr>
            </w:pPr>
            <w:r w:rsidRPr="009511F0">
              <w:rPr>
                <w:sz w:val="20"/>
              </w:rPr>
              <w:t>cannot be given effect</w:t>
            </w:r>
          </w:p>
        </w:tc>
        <w:tc>
          <w:tcPr>
            <w:tcW w:w="2321" w:type="pct"/>
            <w:shd w:val="clear" w:color="auto" w:fill="auto"/>
          </w:tcPr>
          <w:p w14:paraId="79F58358" w14:textId="77777777" w:rsidR="003F7ED6" w:rsidRPr="009511F0" w:rsidRDefault="003F7ED6" w:rsidP="003F7ED6">
            <w:pPr>
              <w:spacing w:before="60"/>
              <w:ind w:left="34"/>
              <w:rPr>
                <w:sz w:val="20"/>
              </w:rPr>
            </w:pPr>
            <w:r w:rsidRPr="009511F0">
              <w:rPr>
                <w:sz w:val="20"/>
              </w:rPr>
              <w:t>Sub</w:t>
            </w:r>
            <w:r w:rsidRPr="009511F0">
              <w:rPr>
                <w:sz w:val="20"/>
              </w:rPr>
              <w:noBreakHyphen/>
              <w:t>Ch = Sub</w:t>
            </w:r>
            <w:r w:rsidRPr="009511F0">
              <w:rPr>
                <w:sz w:val="20"/>
              </w:rPr>
              <w:noBreakHyphen/>
              <w:t>Chapter(s)</w:t>
            </w:r>
          </w:p>
        </w:tc>
      </w:tr>
      <w:tr w:rsidR="003F7ED6" w:rsidRPr="009511F0" w14:paraId="72B1B570" w14:textId="77777777" w:rsidTr="003F7ED6">
        <w:tc>
          <w:tcPr>
            <w:tcW w:w="2679" w:type="pct"/>
            <w:shd w:val="clear" w:color="auto" w:fill="auto"/>
          </w:tcPr>
          <w:p w14:paraId="1451D5D7" w14:textId="77777777" w:rsidR="003F7ED6" w:rsidRPr="009511F0" w:rsidRDefault="003F7ED6" w:rsidP="003F7ED6">
            <w:pPr>
              <w:spacing w:before="60"/>
              <w:ind w:left="34"/>
              <w:rPr>
                <w:sz w:val="20"/>
              </w:rPr>
            </w:pPr>
            <w:r w:rsidRPr="009511F0">
              <w:rPr>
                <w:sz w:val="20"/>
              </w:rPr>
              <w:t>mod = modified/modification</w:t>
            </w:r>
          </w:p>
        </w:tc>
        <w:tc>
          <w:tcPr>
            <w:tcW w:w="2321" w:type="pct"/>
            <w:shd w:val="clear" w:color="auto" w:fill="auto"/>
          </w:tcPr>
          <w:p w14:paraId="22856649" w14:textId="77777777" w:rsidR="003F7ED6" w:rsidRPr="009511F0" w:rsidRDefault="003F7ED6" w:rsidP="003F7ED6">
            <w:pPr>
              <w:spacing w:before="60"/>
              <w:ind w:left="34"/>
              <w:rPr>
                <w:sz w:val="20"/>
              </w:rPr>
            </w:pPr>
            <w:r w:rsidRPr="009511F0">
              <w:rPr>
                <w:sz w:val="20"/>
              </w:rPr>
              <w:t>SubPt = Subpart(s)</w:t>
            </w:r>
          </w:p>
        </w:tc>
      </w:tr>
      <w:tr w:rsidR="003F7ED6" w:rsidRPr="009511F0" w14:paraId="279856E9" w14:textId="77777777" w:rsidTr="003F7ED6">
        <w:tc>
          <w:tcPr>
            <w:tcW w:w="2679" w:type="pct"/>
            <w:shd w:val="clear" w:color="auto" w:fill="auto"/>
          </w:tcPr>
          <w:p w14:paraId="268A8F5D" w14:textId="77777777" w:rsidR="003F7ED6" w:rsidRPr="009511F0" w:rsidRDefault="003F7ED6" w:rsidP="003F7ED6">
            <w:pPr>
              <w:spacing w:before="60"/>
              <w:ind w:left="34"/>
              <w:rPr>
                <w:sz w:val="20"/>
              </w:rPr>
            </w:pPr>
            <w:r w:rsidRPr="009511F0">
              <w:rPr>
                <w:sz w:val="20"/>
              </w:rPr>
              <w:t>No. = Number(s)</w:t>
            </w:r>
          </w:p>
        </w:tc>
        <w:tc>
          <w:tcPr>
            <w:tcW w:w="2321" w:type="pct"/>
            <w:shd w:val="clear" w:color="auto" w:fill="auto"/>
          </w:tcPr>
          <w:p w14:paraId="2CAA9810" w14:textId="77777777" w:rsidR="003F7ED6" w:rsidRPr="009511F0" w:rsidRDefault="003F7ED6" w:rsidP="003F7ED6">
            <w:pPr>
              <w:spacing w:before="60"/>
              <w:ind w:left="34"/>
              <w:rPr>
                <w:sz w:val="20"/>
              </w:rPr>
            </w:pPr>
            <w:r w:rsidRPr="009511F0">
              <w:rPr>
                <w:sz w:val="20"/>
                <w:u w:val="single"/>
              </w:rPr>
              <w:t>underlining</w:t>
            </w:r>
            <w:r w:rsidRPr="009511F0">
              <w:rPr>
                <w:sz w:val="20"/>
              </w:rPr>
              <w:t xml:space="preserve"> = whole or part not</w:t>
            </w:r>
          </w:p>
        </w:tc>
      </w:tr>
      <w:tr w:rsidR="003F7ED6" w:rsidRPr="009511F0" w14:paraId="0B022142" w14:textId="77777777" w:rsidTr="003F7ED6">
        <w:tc>
          <w:tcPr>
            <w:tcW w:w="2679" w:type="pct"/>
            <w:shd w:val="clear" w:color="auto" w:fill="auto"/>
          </w:tcPr>
          <w:p w14:paraId="1A4AEBDC" w14:textId="77777777" w:rsidR="003F7ED6" w:rsidRPr="009511F0" w:rsidRDefault="003F7ED6" w:rsidP="003F7ED6">
            <w:pPr>
              <w:spacing w:before="60"/>
              <w:ind w:left="34"/>
              <w:rPr>
                <w:sz w:val="20"/>
              </w:rPr>
            </w:pPr>
            <w:r w:rsidRPr="009511F0">
              <w:rPr>
                <w:sz w:val="20"/>
              </w:rPr>
              <w:t>o = order(s)</w:t>
            </w:r>
          </w:p>
        </w:tc>
        <w:tc>
          <w:tcPr>
            <w:tcW w:w="2321" w:type="pct"/>
            <w:shd w:val="clear" w:color="auto" w:fill="auto"/>
          </w:tcPr>
          <w:p w14:paraId="474707C6" w14:textId="77777777" w:rsidR="003F7ED6" w:rsidRPr="009511F0" w:rsidRDefault="003F7ED6" w:rsidP="003F7ED6">
            <w:pPr>
              <w:ind w:left="34" w:firstLine="249"/>
              <w:rPr>
                <w:sz w:val="20"/>
              </w:rPr>
            </w:pPr>
            <w:r w:rsidRPr="009511F0">
              <w:rPr>
                <w:sz w:val="20"/>
              </w:rPr>
              <w:t>commenced or to be commenced</w:t>
            </w:r>
          </w:p>
        </w:tc>
      </w:tr>
      <w:tr w:rsidR="003F7ED6" w:rsidRPr="009511F0" w14:paraId="0E456422" w14:textId="77777777" w:rsidTr="003F7ED6">
        <w:tc>
          <w:tcPr>
            <w:tcW w:w="2679" w:type="pct"/>
            <w:shd w:val="clear" w:color="auto" w:fill="auto"/>
          </w:tcPr>
          <w:p w14:paraId="6BC28AC9" w14:textId="77777777" w:rsidR="003F7ED6" w:rsidRPr="009511F0" w:rsidRDefault="003F7ED6" w:rsidP="003F7ED6">
            <w:pPr>
              <w:spacing w:before="60"/>
              <w:ind w:left="34"/>
              <w:rPr>
                <w:sz w:val="20"/>
              </w:rPr>
            </w:pPr>
            <w:r w:rsidRPr="009511F0">
              <w:rPr>
                <w:sz w:val="20"/>
              </w:rPr>
              <w:t>Ord = Ordinance</w:t>
            </w:r>
          </w:p>
        </w:tc>
        <w:tc>
          <w:tcPr>
            <w:tcW w:w="2321" w:type="pct"/>
            <w:shd w:val="clear" w:color="auto" w:fill="auto"/>
          </w:tcPr>
          <w:p w14:paraId="2153287F" w14:textId="77777777" w:rsidR="003F7ED6" w:rsidRPr="009511F0" w:rsidRDefault="003F7ED6" w:rsidP="003F7ED6">
            <w:pPr>
              <w:spacing w:before="60"/>
              <w:ind w:left="34"/>
              <w:rPr>
                <w:sz w:val="20"/>
              </w:rPr>
            </w:pPr>
          </w:p>
        </w:tc>
      </w:tr>
    </w:tbl>
    <w:p w14:paraId="171F3795" w14:textId="77777777" w:rsidR="003F7ED6" w:rsidRPr="009511F0" w:rsidRDefault="003F7ED6" w:rsidP="003F7ED6">
      <w:pPr>
        <w:pStyle w:val="Tabletext"/>
      </w:pPr>
    </w:p>
    <w:p w14:paraId="23A410B1" w14:textId="77777777" w:rsidR="003F7ED6" w:rsidRPr="009511F0" w:rsidRDefault="003F7ED6" w:rsidP="003F7ED6">
      <w:pPr>
        <w:pStyle w:val="ENotesHeading2"/>
        <w:pageBreakBefore/>
      </w:pPr>
      <w:bookmarkStart w:id="90" w:name="_Toc152572535"/>
      <w:r w:rsidRPr="009511F0">
        <w:lastRenderedPageBreak/>
        <w:t>Endnote 3—Legislation history</w:t>
      </w:r>
      <w:bookmarkEnd w:id="90"/>
    </w:p>
    <w:p w14:paraId="68212DAA" w14:textId="77777777" w:rsidR="003F7ED6" w:rsidRPr="009511F0" w:rsidRDefault="003F7ED6" w:rsidP="003F7ED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F7ED6" w:rsidRPr="009511F0" w14:paraId="2AB964CF" w14:textId="77777777" w:rsidTr="003F7ED6">
        <w:trPr>
          <w:cantSplit/>
          <w:tblHeader/>
        </w:trPr>
        <w:tc>
          <w:tcPr>
            <w:tcW w:w="2405" w:type="dxa"/>
            <w:tcBorders>
              <w:top w:val="single" w:sz="12" w:space="0" w:color="auto"/>
              <w:bottom w:val="single" w:sz="12" w:space="0" w:color="auto"/>
            </w:tcBorders>
            <w:shd w:val="clear" w:color="auto" w:fill="auto"/>
          </w:tcPr>
          <w:p w14:paraId="5BE1CB04" w14:textId="77777777" w:rsidR="003F7ED6" w:rsidRPr="009511F0" w:rsidRDefault="003F7ED6" w:rsidP="003F7ED6">
            <w:pPr>
              <w:pStyle w:val="ENoteTableHeading"/>
            </w:pPr>
            <w:r w:rsidRPr="009511F0">
              <w:t>Name</w:t>
            </w:r>
          </w:p>
        </w:tc>
        <w:tc>
          <w:tcPr>
            <w:tcW w:w="1985" w:type="dxa"/>
            <w:tcBorders>
              <w:top w:val="single" w:sz="12" w:space="0" w:color="auto"/>
              <w:bottom w:val="single" w:sz="12" w:space="0" w:color="auto"/>
            </w:tcBorders>
            <w:shd w:val="clear" w:color="auto" w:fill="auto"/>
          </w:tcPr>
          <w:p w14:paraId="003646C0" w14:textId="77777777" w:rsidR="003F7ED6" w:rsidRPr="009511F0" w:rsidRDefault="003F7ED6" w:rsidP="003F7ED6">
            <w:pPr>
              <w:pStyle w:val="ENoteTableHeading"/>
            </w:pPr>
            <w:r w:rsidRPr="009511F0">
              <w:t>Registration</w:t>
            </w:r>
          </w:p>
        </w:tc>
        <w:tc>
          <w:tcPr>
            <w:tcW w:w="1984" w:type="dxa"/>
            <w:tcBorders>
              <w:top w:val="single" w:sz="12" w:space="0" w:color="auto"/>
              <w:bottom w:val="single" w:sz="12" w:space="0" w:color="auto"/>
            </w:tcBorders>
            <w:shd w:val="clear" w:color="auto" w:fill="auto"/>
          </w:tcPr>
          <w:p w14:paraId="3D44F59D" w14:textId="77777777" w:rsidR="003F7ED6" w:rsidRPr="009511F0" w:rsidRDefault="003F7ED6" w:rsidP="003F7ED6">
            <w:pPr>
              <w:pStyle w:val="ENoteTableHeading"/>
            </w:pPr>
            <w:r w:rsidRPr="009511F0">
              <w:t>Commencement</w:t>
            </w:r>
          </w:p>
        </w:tc>
        <w:tc>
          <w:tcPr>
            <w:tcW w:w="1985" w:type="dxa"/>
            <w:tcBorders>
              <w:top w:val="single" w:sz="12" w:space="0" w:color="auto"/>
              <w:bottom w:val="single" w:sz="12" w:space="0" w:color="auto"/>
            </w:tcBorders>
            <w:shd w:val="clear" w:color="auto" w:fill="auto"/>
          </w:tcPr>
          <w:p w14:paraId="198F54EA" w14:textId="77777777" w:rsidR="003F7ED6" w:rsidRPr="009511F0" w:rsidRDefault="003F7ED6" w:rsidP="003F7ED6">
            <w:pPr>
              <w:pStyle w:val="ENoteTableHeading"/>
            </w:pPr>
            <w:r w:rsidRPr="009511F0">
              <w:t>Application, saving and transitional provisions</w:t>
            </w:r>
          </w:p>
        </w:tc>
      </w:tr>
      <w:tr w:rsidR="003F7ED6" w:rsidRPr="009511F0" w14:paraId="2C762385" w14:textId="77777777" w:rsidTr="003F7ED6">
        <w:trPr>
          <w:cantSplit/>
        </w:trPr>
        <w:tc>
          <w:tcPr>
            <w:tcW w:w="2405" w:type="dxa"/>
            <w:tcBorders>
              <w:top w:val="single" w:sz="12" w:space="0" w:color="auto"/>
              <w:bottom w:val="single" w:sz="4" w:space="0" w:color="auto"/>
            </w:tcBorders>
            <w:shd w:val="clear" w:color="auto" w:fill="auto"/>
          </w:tcPr>
          <w:p w14:paraId="255D1DD6" w14:textId="77777777" w:rsidR="003F7ED6" w:rsidRPr="009511F0" w:rsidRDefault="003F7ED6" w:rsidP="003F7ED6">
            <w:pPr>
              <w:pStyle w:val="ENoteTableText"/>
            </w:pPr>
            <w:r w:rsidRPr="009511F0">
              <w:t>Customs By-Laws 2023</w:t>
            </w:r>
          </w:p>
        </w:tc>
        <w:tc>
          <w:tcPr>
            <w:tcW w:w="1985" w:type="dxa"/>
            <w:tcBorders>
              <w:top w:val="single" w:sz="12" w:space="0" w:color="auto"/>
              <w:bottom w:val="single" w:sz="4" w:space="0" w:color="auto"/>
            </w:tcBorders>
            <w:shd w:val="clear" w:color="auto" w:fill="auto"/>
          </w:tcPr>
          <w:p w14:paraId="19B19D10" w14:textId="4410CDAC" w:rsidR="003F7ED6" w:rsidRPr="009511F0" w:rsidRDefault="0052219A" w:rsidP="003F7ED6">
            <w:pPr>
              <w:pStyle w:val="ENoteTableText"/>
            </w:pPr>
            <w:r w:rsidRPr="009511F0">
              <w:t>29</w:t>
            </w:r>
            <w:r w:rsidR="003F7ED6" w:rsidRPr="009511F0">
              <w:t xml:space="preserve"> Mar</w:t>
            </w:r>
            <w:r w:rsidR="00CF749A" w:rsidRPr="009511F0">
              <w:t>ch</w:t>
            </w:r>
            <w:r w:rsidR="003F7ED6" w:rsidRPr="009511F0">
              <w:t xml:space="preserve"> 2023</w:t>
            </w:r>
          </w:p>
          <w:p w14:paraId="004E5CE8" w14:textId="0D12DB7E" w:rsidR="003F7ED6" w:rsidRPr="009511F0" w:rsidRDefault="003F7ED6" w:rsidP="003F7ED6">
            <w:pPr>
              <w:pStyle w:val="ENoteTableText"/>
            </w:pPr>
            <w:r w:rsidRPr="009511F0">
              <w:t>F2023L00366</w:t>
            </w:r>
          </w:p>
        </w:tc>
        <w:tc>
          <w:tcPr>
            <w:tcW w:w="1984" w:type="dxa"/>
            <w:tcBorders>
              <w:top w:val="single" w:sz="12" w:space="0" w:color="auto"/>
              <w:bottom w:val="single" w:sz="4" w:space="0" w:color="auto"/>
            </w:tcBorders>
            <w:shd w:val="clear" w:color="auto" w:fill="auto"/>
          </w:tcPr>
          <w:p w14:paraId="594EF2AB" w14:textId="063182DC" w:rsidR="003F7ED6" w:rsidRPr="009511F0" w:rsidRDefault="0052219A" w:rsidP="003F7ED6">
            <w:pPr>
              <w:pStyle w:val="ENoteTableText"/>
            </w:pPr>
            <w:r w:rsidRPr="009511F0">
              <w:t>Pt</w:t>
            </w:r>
            <w:r w:rsidR="003F7ED6" w:rsidRPr="009511F0">
              <w:t xml:space="preserve"> 1 and anything else in this instrument not elsewhere covered by this table: </w:t>
            </w:r>
            <w:r w:rsidRPr="009511F0">
              <w:t>30</w:t>
            </w:r>
            <w:r w:rsidR="003F7ED6" w:rsidRPr="009511F0">
              <w:t xml:space="preserve"> Mar</w:t>
            </w:r>
            <w:r w:rsidR="00CF749A" w:rsidRPr="009511F0">
              <w:t>ch</w:t>
            </w:r>
            <w:r w:rsidR="003F7ED6" w:rsidRPr="009511F0">
              <w:t xml:space="preserve"> 2023</w:t>
            </w:r>
            <w:r w:rsidRPr="009511F0">
              <w:t xml:space="preserve"> (s</w:t>
            </w:r>
            <w:r w:rsidR="00597A5C" w:rsidRPr="009511F0">
              <w:t> 2(1) item </w:t>
            </w:r>
            <w:r w:rsidRPr="009511F0">
              <w:t>1)</w:t>
            </w:r>
          </w:p>
          <w:p w14:paraId="44C0616A" w14:textId="7D405182" w:rsidR="003F7ED6" w:rsidRPr="009511F0" w:rsidRDefault="003F7ED6" w:rsidP="003F7ED6">
            <w:pPr>
              <w:pStyle w:val="ENoteTableText"/>
            </w:pPr>
            <w:r w:rsidRPr="009511F0">
              <w:t>P</w:t>
            </w:r>
            <w:r w:rsidR="0052219A" w:rsidRPr="009511F0">
              <w:t>t</w:t>
            </w:r>
            <w:r w:rsidRPr="009511F0">
              <w:t xml:space="preserve"> 2</w:t>
            </w:r>
            <w:r w:rsidR="00597A5C" w:rsidRPr="009511F0">
              <w:noBreakHyphen/>
            </w:r>
            <w:r w:rsidRPr="009511F0">
              <w:t>16: 1 Apr</w:t>
            </w:r>
            <w:r w:rsidR="00CF749A" w:rsidRPr="009511F0">
              <w:t>il</w:t>
            </w:r>
            <w:r w:rsidRPr="009511F0">
              <w:t xml:space="preserve"> 2023</w:t>
            </w:r>
            <w:r w:rsidR="0052219A" w:rsidRPr="009511F0">
              <w:t xml:space="preserve"> (s</w:t>
            </w:r>
            <w:r w:rsidR="00597A5C" w:rsidRPr="009511F0">
              <w:t> </w:t>
            </w:r>
            <w:r w:rsidR="0052219A" w:rsidRPr="009511F0">
              <w:t>2(1) item</w:t>
            </w:r>
            <w:r w:rsidR="00597A5C" w:rsidRPr="009511F0">
              <w:t> </w:t>
            </w:r>
            <w:r w:rsidR="0052219A" w:rsidRPr="009511F0">
              <w:t>2)</w:t>
            </w:r>
          </w:p>
          <w:p w14:paraId="2365F8D3" w14:textId="33F58749" w:rsidR="003F7ED6" w:rsidRPr="009511F0" w:rsidRDefault="0052219A" w:rsidP="003F7ED6">
            <w:pPr>
              <w:pStyle w:val="ENoteTableText"/>
            </w:pPr>
            <w:r w:rsidRPr="009511F0">
              <w:t>Sch</w:t>
            </w:r>
            <w:r w:rsidR="003F7ED6" w:rsidRPr="009511F0">
              <w:t xml:space="preserve"> 1</w:t>
            </w:r>
            <w:r w:rsidR="00597A5C" w:rsidRPr="009511F0">
              <w:t xml:space="preserve">: End of 31 </w:t>
            </w:r>
            <w:r w:rsidR="003F7ED6" w:rsidRPr="009511F0">
              <w:t>Mar</w:t>
            </w:r>
            <w:r w:rsidR="00CF749A" w:rsidRPr="009511F0">
              <w:t>ch</w:t>
            </w:r>
            <w:r w:rsidR="00597A5C" w:rsidRPr="009511F0">
              <w:t> </w:t>
            </w:r>
            <w:r w:rsidR="003F7ED6" w:rsidRPr="009511F0">
              <w:t>2023</w:t>
            </w:r>
            <w:r w:rsidR="00597A5C" w:rsidRPr="009511F0">
              <w:t xml:space="preserve"> (s 2(1) item </w:t>
            </w:r>
            <w:r w:rsidRPr="009511F0">
              <w:t>3)</w:t>
            </w:r>
          </w:p>
        </w:tc>
        <w:tc>
          <w:tcPr>
            <w:tcW w:w="1985" w:type="dxa"/>
            <w:tcBorders>
              <w:top w:val="single" w:sz="12" w:space="0" w:color="auto"/>
              <w:bottom w:val="single" w:sz="4" w:space="0" w:color="auto"/>
            </w:tcBorders>
            <w:shd w:val="clear" w:color="auto" w:fill="auto"/>
          </w:tcPr>
          <w:p w14:paraId="1A077DE9" w14:textId="75A5BF07" w:rsidR="003F7ED6" w:rsidRPr="009511F0" w:rsidRDefault="003F7ED6" w:rsidP="003F7ED6">
            <w:pPr>
              <w:pStyle w:val="ENoteTableText"/>
            </w:pPr>
            <w:r w:rsidRPr="009511F0">
              <w:t>-</w:t>
            </w:r>
          </w:p>
        </w:tc>
      </w:tr>
      <w:tr w:rsidR="003F7ED6" w:rsidRPr="009511F0" w14:paraId="19525E3F" w14:textId="77777777" w:rsidTr="00CE34F1">
        <w:trPr>
          <w:cantSplit/>
        </w:trPr>
        <w:tc>
          <w:tcPr>
            <w:tcW w:w="2405" w:type="dxa"/>
            <w:shd w:val="clear" w:color="auto" w:fill="auto"/>
          </w:tcPr>
          <w:p w14:paraId="4B3D70EB" w14:textId="77777777" w:rsidR="003F7ED6" w:rsidRPr="009511F0" w:rsidRDefault="003F7ED6" w:rsidP="003F7ED6">
            <w:pPr>
              <w:pStyle w:val="ENoteTableText"/>
            </w:pPr>
            <w:r w:rsidRPr="009511F0">
              <w:t>Customs Amendment (Goods of Low Value) By-Law 2023</w:t>
            </w:r>
          </w:p>
        </w:tc>
        <w:tc>
          <w:tcPr>
            <w:tcW w:w="1985" w:type="dxa"/>
            <w:shd w:val="clear" w:color="auto" w:fill="auto"/>
          </w:tcPr>
          <w:p w14:paraId="098CCB55" w14:textId="5C414BD4" w:rsidR="003F7ED6" w:rsidRPr="009511F0" w:rsidRDefault="00CF749A" w:rsidP="003F7ED6">
            <w:pPr>
              <w:pStyle w:val="ENoteTableText"/>
            </w:pPr>
            <w:r w:rsidRPr="009511F0">
              <w:t>1 June 2023</w:t>
            </w:r>
          </w:p>
          <w:p w14:paraId="0F21CBC7" w14:textId="34DC6465" w:rsidR="00CF749A" w:rsidRPr="009511F0" w:rsidRDefault="00CF749A" w:rsidP="003F7ED6">
            <w:pPr>
              <w:pStyle w:val="ENoteTableText"/>
            </w:pPr>
            <w:r w:rsidRPr="009511F0">
              <w:t>F2023L00659</w:t>
            </w:r>
          </w:p>
        </w:tc>
        <w:tc>
          <w:tcPr>
            <w:tcW w:w="1984" w:type="dxa"/>
            <w:shd w:val="clear" w:color="auto" w:fill="auto"/>
          </w:tcPr>
          <w:p w14:paraId="1E93540E" w14:textId="25A60569" w:rsidR="003F7ED6" w:rsidRPr="009511F0" w:rsidRDefault="00597A5C" w:rsidP="00597A5C">
            <w:pPr>
              <w:pStyle w:val="ENoteTableText"/>
            </w:pPr>
            <w:r w:rsidRPr="009511F0">
              <w:t>2 June </w:t>
            </w:r>
            <w:r w:rsidR="00CF749A" w:rsidRPr="009511F0">
              <w:t>2023</w:t>
            </w:r>
            <w:r w:rsidRPr="009511F0">
              <w:t xml:space="preserve"> (s 2(1) item 1)</w:t>
            </w:r>
          </w:p>
        </w:tc>
        <w:tc>
          <w:tcPr>
            <w:tcW w:w="1985" w:type="dxa"/>
            <w:shd w:val="clear" w:color="auto" w:fill="auto"/>
          </w:tcPr>
          <w:p w14:paraId="150C70DC" w14:textId="0F851D55" w:rsidR="003F7ED6" w:rsidRPr="009511F0" w:rsidRDefault="003F7ED6" w:rsidP="003F7ED6">
            <w:pPr>
              <w:pStyle w:val="ENoteTableText"/>
            </w:pPr>
            <w:r w:rsidRPr="009511F0">
              <w:t>-</w:t>
            </w:r>
          </w:p>
        </w:tc>
      </w:tr>
      <w:tr w:rsidR="00CE34F1" w:rsidRPr="009511F0" w14:paraId="1F3835C7" w14:textId="77777777" w:rsidTr="00CE34F1">
        <w:trPr>
          <w:cantSplit/>
        </w:trPr>
        <w:tc>
          <w:tcPr>
            <w:tcW w:w="2405" w:type="dxa"/>
            <w:shd w:val="clear" w:color="auto" w:fill="auto"/>
          </w:tcPr>
          <w:p w14:paraId="2B894590" w14:textId="626959B2" w:rsidR="00CE34F1" w:rsidRPr="009511F0" w:rsidRDefault="00CE34F1" w:rsidP="003F7ED6">
            <w:pPr>
              <w:pStyle w:val="ENoteTableText"/>
            </w:pPr>
            <w:r w:rsidRPr="009511F0">
              <w:t>Customs Legislation Amendment (Status of Forces Agreement) By-Laws 2023</w:t>
            </w:r>
          </w:p>
        </w:tc>
        <w:tc>
          <w:tcPr>
            <w:tcW w:w="1985" w:type="dxa"/>
            <w:shd w:val="clear" w:color="auto" w:fill="auto"/>
          </w:tcPr>
          <w:p w14:paraId="72791889" w14:textId="77777777" w:rsidR="00CE34F1" w:rsidRPr="009511F0" w:rsidRDefault="00CE34F1" w:rsidP="003F7ED6">
            <w:pPr>
              <w:pStyle w:val="ENoteTableText"/>
            </w:pPr>
            <w:r w:rsidRPr="009511F0">
              <w:t>3 July 2023</w:t>
            </w:r>
          </w:p>
          <w:p w14:paraId="4C3E69DF" w14:textId="17A7FC58" w:rsidR="00CE34F1" w:rsidRPr="009511F0" w:rsidRDefault="00CE34F1" w:rsidP="003F7ED6">
            <w:pPr>
              <w:pStyle w:val="ENoteTableText"/>
            </w:pPr>
            <w:r w:rsidRPr="009511F0">
              <w:t>F2023L00946</w:t>
            </w:r>
          </w:p>
        </w:tc>
        <w:tc>
          <w:tcPr>
            <w:tcW w:w="1984" w:type="dxa"/>
            <w:shd w:val="clear" w:color="auto" w:fill="auto"/>
          </w:tcPr>
          <w:p w14:paraId="58D5FE2C" w14:textId="63D032EA" w:rsidR="00CE34F1" w:rsidRPr="009511F0" w:rsidRDefault="009511F0" w:rsidP="00597A5C">
            <w:pPr>
              <w:pStyle w:val="ENoteTableText"/>
            </w:pPr>
            <w:r>
              <w:t>s</w:t>
            </w:r>
            <w:r w:rsidR="00CE34F1" w:rsidRPr="009511F0">
              <w:t> 1 to 4 and anything else in this instrument not elsewhere covered by this table: 4 July 2023 (s 2(1) item 1)</w:t>
            </w:r>
          </w:p>
          <w:p w14:paraId="11707192" w14:textId="33FA81F3" w:rsidR="0007205A" w:rsidRPr="009511F0" w:rsidRDefault="00CE34F1">
            <w:pPr>
              <w:pStyle w:val="ENoteTableText"/>
            </w:pPr>
            <w:r w:rsidRPr="00555A5B">
              <w:rPr>
                <w:u w:val="single"/>
              </w:rPr>
              <w:t>Sch 1 item 10</w:t>
            </w:r>
            <w:r w:rsidR="009511F0">
              <w:t xml:space="preserve"> (s 2(1) item 2)</w:t>
            </w:r>
            <w:r w:rsidRPr="009511F0">
              <w:t xml:space="preserve"> </w:t>
            </w:r>
          </w:p>
        </w:tc>
        <w:tc>
          <w:tcPr>
            <w:tcW w:w="1985" w:type="dxa"/>
            <w:shd w:val="clear" w:color="auto" w:fill="auto"/>
          </w:tcPr>
          <w:p w14:paraId="21C1B48C" w14:textId="717174DD" w:rsidR="00CE34F1" w:rsidRPr="009511F0" w:rsidRDefault="00B843B1" w:rsidP="003F7ED6">
            <w:pPr>
              <w:pStyle w:val="ENoteTableText"/>
            </w:pPr>
            <w:r>
              <w:t>-</w:t>
            </w:r>
          </w:p>
        </w:tc>
      </w:tr>
      <w:tr w:rsidR="00B843B1" w:rsidRPr="009511F0" w14:paraId="6C0E3A77" w14:textId="77777777" w:rsidTr="00771DC8">
        <w:trPr>
          <w:cantSplit/>
        </w:trPr>
        <w:tc>
          <w:tcPr>
            <w:tcW w:w="2405" w:type="dxa"/>
            <w:tcBorders>
              <w:bottom w:val="single" w:sz="4" w:space="0" w:color="auto"/>
            </w:tcBorders>
            <w:shd w:val="clear" w:color="auto" w:fill="auto"/>
          </w:tcPr>
          <w:p w14:paraId="7459955B" w14:textId="4B9E95E0" w:rsidR="00B843B1" w:rsidRPr="009511F0" w:rsidRDefault="00B843B1" w:rsidP="003F7ED6">
            <w:pPr>
              <w:pStyle w:val="ENoteTableText"/>
            </w:pPr>
            <w:r w:rsidRPr="00B843B1">
              <w:t>Customs Amendment (FIFA and Returned Goods) By</w:t>
            </w:r>
            <w:r w:rsidR="00BE4E40" w:rsidRPr="00BE4E40">
              <w:t>‑</w:t>
            </w:r>
            <w:r w:rsidRPr="00B843B1">
              <w:t>Laws 2023</w:t>
            </w:r>
          </w:p>
        </w:tc>
        <w:tc>
          <w:tcPr>
            <w:tcW w:w="1985" w:type="dxa"/>
            <w:tcBorders>
              <w:bottom w:val="single" w:sz="4" w:space="0" w:color="auto"/>
            </w:tcBorders>
            <w:shd w:val="clear" w:color="auto" w:fill="auto"/>
          </w:tcPr>
          <w:p w14:paraId="70852619" w14:textId="77777777" w:rsidR="00B843B1" w:rsidRDefault="00B843B1" w:rsidP="003F7ED6">
            <w:pPr>
              <w:pStyle w:val="ENoteTableText"/>
            </w:pPr>
            <w:r>
              <w:t>10 July 2023</w:t>
            </w:r>
          </w:p>
          <w:p w14:paraId="2BC3BB45" w14:textId="39151A80" w:rsidR="00B843B1" w:rsidRPr="009511F0" w:rsidRDefault="00B843B1" w:rsidP="003F7ED6">
            <w:pPr>
              <w:pStyle w:val="ENoteTableText"/>
            </w:pPr>
            <w:r>
              <w:t>F2023L00996</w:t>
            </w:r>
          </w:p>
        </w:tc>
        <w:tc>
          <w:tcPr>
            <w:tcW w:w="1984" w:type="dxa"/>
            <w:tcBorders>
              <w:bottom w:val="single" w:sz="4" w:space="0" w:color="auto"/>
            </w:tcBorders>
            <w:shd w:val="clear" w:color="auto" w:fill="auto"/>
          </w:tcPr>
          <w:p w14:paraId="0EF41F9C" w14:textId="267E1336" w:rsidR="00B843B1" w:rsidRPr="00013959" w:rsidRDefault="0020185F" w:rsidP="00597A5C">
            <w:pPr>
              <w:pStyle w:val="ENoteTableText"/>
            </w:pPr>
            <w:r>
              <w:t xml:space="preserve">Sch 1: </w:t>
            </w:r>
            <w:r w:rsidR="00B843B1">
              <w:t>11 July 2023 (s 2(1) items 1, 2)</w:t>
            </w:r>
            <w:r w:rsidR="00B843B1">
              <w:br/>
              <w:t xml:space="preserve">Note: Sch 1 item 2 could not commence on 1 January 2023 as the </w:t>
            </w:r>
            <w:r w:rsidR="00B843B1">
              <w:rPr>
                <w:i/>
              </w:rPr>
              <w:t>Customs By-Laws 2023</w:t>
            </w:r>
            <w:r w:rsidR="00B843B1">
              <w:t xml:space="preserve"> had not been made on that date.</w:t>
            </w:r>
            <w:r w:rsidR="00B843B1">
              <w:br/>
              <w:t xml:space="preserve">The item commenced on </w:t>
            </w:r>
            <w:r w:rsidR="00013959">
              <w:t xml:space="preserve">the </w:t>
            </w:r>
            <w:r w:rsidR="00B843B1">
              <w:t xml:space="preserve">day after registration (see paragraph 12(1)(a) of the </w:t>
            </w:r>
            <w:r w:rsidR="00B843B1">
              <w:rPr>
                <w:i/>
              </w:rPr>
              <w:t>Legislation Act 2003</w:t>
            </w:r>
            <w:r w:rsidR="00B843B1">
              <w:t>).</w:t>
            </w:r>
          </w:p>
        </w:tc>
        <w:tc>
          <w:tcPr>
            <w:tcW w:w="1985" w:type="dxa"/>
            <w:tcBorders>
              <w:bottom w:val="single" w:sz="4" w:space="0" w:color="auto"/>
            </w:tcBorders>
            <w:shd w:val="clear" w:color="auto" w:fill="auto"/>
          </w:tcPr>
          <w:p w14:paraId="466D5978" w14:textId="7A67FD22" w:rsidR="00B843B1" w:rsidRPr="009511F0" w:rsidRDefault="00B843B1" w:rsidP="003F7ED6">
            <w:pPr>
              <w:pStyle w:val="ENoteTableText"/>
            </w:pPr>
            <w:r>
              <w:t>-</w:t>
            </w:r>
          </w:p>
        </w:tc>
      </w:tr>
      <w:tr w:rsidR="00A35178" w:rsidRPr="009511F0" w14:paraId="1DD438AF" w14:textId="77777777" w:rsidTr="00771DC8">
        <w:trPr>
          <w:cantSplit/>
        </w:trPr>
        <w:tc>
          <w:tcPr>
            <w:tcW w:w="2405" w:type="dxa"/>
            <w:tcBorders>
              <w:top w:val="single" w:sz="4" w:space="0" w:color="auto"/>
              <w:bottom w:val="single" w:sz="2" w:space="0" w:color="auto"/>
              <w:right w:val="nil"/>
            </w:tcBorders>
            <w:shd w:val="clear" w:color="auto" w:fill="auto"/>
          </w:tcPr>
          <w:p w14:paraId="1C132EB2" w14:textId="77777777" w:rsidR="00A35178" w:rsidRPr="00771DC8" w:rsidRDefault="00A35178" w:rsidP="00A35178">
            <w:pPr>
              <w:pStyle w:val="Heading2"/>
              <w:pBdr>
                <w:bottom w:val="single" w:sz="6" w:space="11" w:color="EFEFEF"/>
              </w:pBdr>
              <w:spacing w:before="0" w:after="225" w:line="312" w:lineRule="atLeast"/>
              <w:rPr>
                <w:rFonts w:ascii="Times New Roman" w:hAnsi="Times New Roman" w:cs="Times New Roman"/>
                <w:b w:val="0"/>
                <w:color w:val="000000"/>
                <w:sz w:val="16"/>
                <w:szCs w:val="16"/>
              </w:rPr>
            </w:pPr>
            <w:bookmarkStart w:id="91" w:name="_Toc152572536"/>
            <w:r w:rsidRPr="00771DC8">
              <w:rPr>
                <w:rFonts w:ascii="Times New Roman" w:hAnsi="Times New Roman" w:cs="Times New Roman"/>
                <w:b w:val="0"/>
                <w:color w:val="000000"/>
                <w:sz w:val="16"/>
                <w:szCs w:val="16"/>
              </w:rPr>
              <w:t>Customs Amendment (Space Project and Repaired Goods) By-Laws 2023</w:t>
            </w:r>
            <w:bookmarkEnd w:id="91"/>
          </w:p>
          <w:p w14:paraId="75CB0799" w14:textId="4E4DDC8F" w:rsidR="00A35178" w:rsidRPr="00771DC8" w:rsidRDefault="00A35178" w:rsidP="00A35178">
            <w:pPr>
              <w:pStyle w:val="ENoteTableText"/>
              <w:rPr>
                <w:szCs w:val="16"/>
              </w:rPr>
            </w:pPr>
          </w:p>
        </w:tc>
        <w:tc>
          <w:tcPr>
            <w:tcW w:w="1985" w:type="dxa"/>
            <w:tcBorders>
              <w:top w:val="single" w:sz="4" w:space="0" w:color="auto"/>
              <w:left w:val="nil"/>
              <w:bottom w:val="single" w:sz="2" w:space="0" w:color="auto"/>
              <w:right w:val="nil"/>
            </w:tcBorders>
            <w:shd w:val="clear" w:color="auto" w:fill="auto"/>
          </w:tcPr>
          <w:p w14:paraId="08EF68D4" w14:textId="0059656D" w:rsidR="00A35178" w:rsidRPr="00771DC8" w:rsidRDefault="00A35178" w:rsidP="00A35178">
            <w:pPr>
              <w:pStyle w:val="ENoteTableText"/>
              <w:rPr>
                <w:szCs w:val="16"/>
              </w:rPr>
            </w:pPr>
            <w:r w:rsidRPr="00771DC8">
              <w:rPr>
                <w:szCs w:val="16"/>
              </w:rPr>
              <w:t>1 December 2023</w:t>
            </w:r>
          </w:p>
          <w:p w14:paraId="63954463" w14:textId="121DE97A" w:rsidR="00A35178" w:rsidRPr="00771DC8" w:rsidRDefault="00A35178" w:rsidP="00A35178">
            <w:pPr>
              <w:pStyle w:val="ENoteTableText"/>
              <w:rPr>
                <w:szCs w:val="16"/>
              </w:rPr>
            </w:pPr>
            <w:r w:rsidRPr="00771DC8">
              <w:rPr>
                <w:bCs/>
                <w:szCs w:val="16"/>
                <w:shd w:val="clear" w:color="auto" w:fill="FFFFFF"/>
              </w:rPr>
              <w:t>F2023L01609</w:t>
            </w:r>
          </w:p>
        </w:tc>
        <w:tc>
          <w:tcPr>
            <w:tcW w:w="1984" w:type="dxa"/>
            <w:tcBorders>
              <w:top w:val="single" w:sz="4" w:space="0" w:color="auto"/>
              <w:left w:val="nil"/>
              <w:bottom w:val="single" w:sz="2" w:space="0" w:color="auto"/>
              <w:right w:val="nil"/>
            </w:tcBorders>
            <w:shd w:val="clear" w:color="auto" w:fill="auto"/>
          </w:tcPr>
          <w:p w14:paraId="6C40464E" w14:textId="48697DD6" w:rsidR="00A35178" w:rsidRPr="00771DC8" w:rsidRDefault="00A35178" w:rsidP="00A35178">
            <w:pPr>
              <w:pStyle w:val="ENoteTableText"/>
              <w:rPr>
                <w:szCs w:val="16"/>
              </w:rPr>
            </w:pPr>
            <w:r w:rsidRPr="00771DC8">
              <w:rPr>
                <w:szCs w:val="16"/>
              </w:rPr>
              <w:t>s 1 to 4 and anything else in this instrument not el</w:t>
            </w:r>
            <w:r w:rsidR="0031746F">
              <w:rPr>
                <w:szCs w:val="16"/>
              </w:rPr>
              <w:t xml:space="preserve">sewhere covered by this table: 2 </w:t>
            </w:r>
            <w:bookmarkStart w:id="92" w:name="_GoBack"/>
            <w:bookmarkEnd w:id="92"/>
            <w:r w:rsidRPr="00771DC8">
              <w:rPr>
                <w:szCs w:val="16"/>
              </w:rPr>
              <w:t> December 2023 (s 2(1) item 1)</w:t>
            </w:r>
          </w:p>
          <w:p w14:paraId="706D6CB8" w14:textId="544648C5" w:rsidR="00A35178" w:rsidRPr="00771DC8" w:rsidRDefault="00407FD7" w:rsidP="00A35178">
            <w:pPr>
              <w:pStyle w:val="ENoteTableText"/>
              <w:rPr>
                <w:szCs w:val="16"/>
              </w:rPr>
            </w:pPr>
            <w:r>
              <w:rPr>
                <w:color w:val="000000"/>
                <w:szCs w:val="16"/>
                <w:shd w:val="clear" w:color="auto" w:fill="FFFFFF"/>
              </w:rPr>
              <w:t xml:space="preserve">Sch 1 item 1: </w:t>
            </w:r>
            <w:r w:rsidR="00A35178" w:rsidRPr="00771DC8">
              <w:rPr>
                <w:color w:val="000000"/>
                <w:szCs w:val="16"/>
                <w:shd w:val="clear" w:color="auto" w:fill="FFFFFF"/>
              </w:rPr>
              <w:t>1 April 2023</w:t>
            </w:r>
            <w:r w:rsidR="00771DC8" w:rsidRPr="00771DC8">
              <w:rPr>
                <w:color w:val="000000"/>
                <w:szCs w:val="16"/>
                <w:shd w:val="clear" w:color="auto" w:fill="FFFFFF"/>
              </w:rPr>
              <w:t>.</w:t>
            </w:r>
          </w:p>
        </w:tc>
        <w:tc>
          <w:tcPr>
            <w:tcW w:w="1985" w:type="dxa"/>
            <w:tcBorders>
              <w:top w:val="single" w:sz="4" w:space="0" w:color="auto"/>
              <w:left w:val="nil"/>
              <w:bottom w:val="single" w:sz="2" w:space="0" w:color="auto"/>
            </w:tcBorders>
            <w:shd w:val="clear" w:color="auto" w:fill="auto"/>
          </w:tcPr>
          <w:p w14:paraId="30F0B81F" w14:textId="090799AA" w:rsidR="00A35178" w:rsidRPr="00771DC8" w:rsidRDefault="00A35178" w:rsidP="00A35178">
            <w:pPr>
              <w:pStyle w:val="ENoteTableText"/>
              <w:rPr>
                <w:szCs w:val="16"/>
              </w:rPr>
            </w:pPr>
          </w:p>
        </w:tc>
      </w:tr>
    </w:tbl>
    <w:p w14:paraId="07F664D1" w14:textId="77777777" w:rsidR="003F7ED6" w:rsidRPr="009511F0" w:rsidRDefault="003F7ED6" w:rsidP="003F7ED6">
      <w:pPr>
        <w:pStyle w:val="Tabletext"/>
      </w:pPr>
    </w:p>
    <w:p w14:paraId="128655CF" w14:textId="77777777" w:rsidR="003F7ED6" w:rsidRPr="009511F0" w:rsidRDefault="003F7ED6" w:rsidP="003F7ED6">
      <w:pPr>
        <w:pStyle w:val="ENotesHeading2"/>
        <w:pageBreakBefore/>
      </w:pPr>
      <w:bookmarkStart w:id="93" w:name="_Toc152572537"/>
      <w:r w:rsidRPr="009511F0">
        <w:lastRenderedPageBreak/>
        <w:t>Endnote 4—Amendment history</w:t>
      </w:r>
      <w:bookmarkEnd w:id="93"/>
    </w:p>
    <w:p w14:paraId="46969C4C" w14:textId="77777777" w:rsidR="003F7ED6" w:rsidRPr="009511F0" w:rsidRDefault="003F7ED6" w:rsidP="003F7ED6">
      <w:pPr>
        <w:pStyle w:val="Tabletext"/>
      </w:pPr>
    </w:p>
    <w:tbl>
      <w:tblPr>
        <w:tblW w:w="8359" w:type="dxa"/>
        <w:tblInd w:w="113" w:type="dxa"/>
        <w:tblLayout w:type="fixed"/>
        <w:tblLook w:val="0000" w:firstRow="0" w:lastRow="0" w:firstColumn="0" w:lastColumn="0" w:noHBand="0" w:noVBand="0"/>
      </w:tblPr>
      <w:tblGrid>
        <w:gridCol w:w="2405"/>
        <w:gridCol w:w="5954"/>
      </w:tblGrid>
      <w:tr w:rsidR="003F7ED6" w:rsidRPr="009511F0" w14:paraId="18335B14" w14:textId="77777777" w:rsidTr="009235AC">
        <w:trPr>
          <w:cantSplit/>
          <w:tblHeader/>
        </w:trPr>
        <w:tc>
          <w:tcPr>
            <w:tcW w:w="2405" w:type="dxa"/>
            <w:tcBorders>
              <w:top w:val="single" w:sz="12" w:space="0" w:color="auto"/>
              <w:bottom w:val="single" w:sz="12" w:space="0" w:color="auto"/>
            </w:tcBorders>
            <w:shd w:val="clear" w:color="auto" w:fill="auto"/>
          </w:tcPr>
          <w:p w14:paraId="1AF6EEFF" w14:textId="77777777" w:rsidR="003F7ED6" w:rsidRPr="009511F0" w:rsidRDefault="003F7ED6" w:rsidP="003F7ED6">
            <w:pPr>
              <w:pStyle w:val="ENoteTableHeading"/>
            </w:pPr>
            <w:r w:rsidRPr="009511F0">
              <w:t>Provision affected</w:t>
            </w:r>
          </w:p>
        </w:tc>
        <w:tc>
          <w:tcPr>
            <w:tcW w:w="5954" w:type="dxa"/>
            <w:tcBorders>
              <w:top w:val="single" w:sz="12" w:space="0" w:color="auto"/>
              <w:bottom w:val="single" w:sz="12" w:space="0" w:color="auto"/>
            </w:tcBorders>
            <w:shd w:val="clear" w:color="auto" w:fill="auto"/>
          </w:tcPr>
          <w:p w14:paraId="0E3B68E2" w14:textId="77777777" w:rsidR="003F7ED6" w:rsidRPr="009511F0" w:rsidRDefault="003F7ED6" w:rsidP="003F7ED6">
            <w:pPr>
              <w:pStyle w:val="ENoteTableHeading"/>
            </w:pPr>
            <w:r w:rsidRPr="009511F0">
              <w:t>How affected</w:t>
            </w:r>
          </w:p>
        </w:tc>
      </w:tr>
      <w:tr w:rsidR="0052219A" w:rsidRPr="009511F0" w14:paraId="4D8EAD11" w14:textId="77777777" w:rsidTr="009235AC">
        <w:trPr>
          <w:cantSplit/>
        </w:trPr>
        <w:tc>
          <w:tcPr>
            <w:tcW w:w="2405" w:type="dxa"/>
            <w:tcBorders>
              <w:top w:val="single" w:sz="12" w:space="0" w:color="auto"/>
            </w:tcBorders>
            <w:shd w:val="clear" w:color="auto" w:fill="auto"/>
          </w:tcPr>
          <w:p w14:paraId="14BCDC8B" w14:textId="34C2631C" w:rsidR="0052219A" w:rsidRPr="009511F0" w:rsidRDefault="0052219A" w:rsidP="002C4BCA">
            <w:pPr>
              <w:pStyle w:val="Tabletext"/>
              <w:rPr>
                <w:sz w:val="16"/>
                <w:szCs w:val="16"/>
              </w:rPr>
            </w:pPr>
            <w:r w:rsidRPr="009511F0">
              <w:rPr>
                <w:sz w:val="16"/>
                <w:szCs w:val="16"/>
              </w:rPr>
              <w:t>s 2</w:t>
            </w:r>
          </w:p>
        </w:tc>
        <w:tc>
          <w:tcPr>
            <w:tcW w:w="5954" w:type="dxa"/>
            <w:tcBorders>
              <w:top w:val="single" w:sz="12" w:space="0" w:color="auto"/>
            </w:tcBorders>
            <w:shd w:val="clear" w:color="auto" w:fill="auto"/>
          </w:tcPr>
          <w:p w14:paraId="2C65843C" w14:textId="72138DAD" w:rsidR="0052219A" w:rsidRPr="009511F0" w:rsidRDefault="0052219A" w:rsidP="003F7ED6">
            <w:pPr>
              <w:pStyle w:val="ENoteTableText"/>
            </w:pPr>
            <w:r w:rsidRPr="009511F0">
              <w:t>rep LA s 48D</w:t>
            </w:r>
          </w:p>
        </w:tc>
      </w:tr>
      <w:tr w:rsidR="0052219A" w:rsidRPr="009511F0" w14:paraId="7F9718D6" w14:textId="77777777" w:rsidTr="009235AC">
        <w:trPr>
          <w:cantSplit/>
        </w:trPr>
        <w:tc>
          <w:tcPr>
            <w:tcW w:w="2405" w:type="dxa"/>
            <w:shd w:val="clear" w:color="auto" w:fill="auto"/>
          </w:tcPr>
          <w:p w14:paraId="7A760548" w14:textId="4525FAF5" w:rsidR="0052219A" w:rsidRPr="009511F0" w:rsidRDefault="0052219A" w:rsidP="002C4BCA">
            <w:pPr>
              <w:pStyle w:val="Tabletext"/>
              <w:rPr>
                <w:sz w:val="16"/>
                <w:szCs w:val="16"/>
              </w:rPr>
            </w:pPr>
            <w:r w:rsidRPr="009511F0">
              <w:rPr>
                <w:sz w:val="16"/>
                <w:szCs w:val="16"/>
              </w:rPr>
              <w:t>s 4</w:t>
            </w:r>
          </w:p>
        </w:tc>
        <w:tc>
          <w:tcPr>
            <w:tcW w:w="5954" w:type="dxa"/>
            <w:shd w:val="clear" w:color="auto" w:fill="auto"/>
          </w:tcPr>
          <w:p w14:paraId="1CB5A567" w14:textId="08212030" w:rsidR="0052219A" w:rsidRPr="009511F0" w:rsidRDefault="0052219A" w:rsidP="003F7ED6">
            <w:pPr>
              <w:pStyle w:val="ENoteTableText"/>
            </w:pPr>
            <w:r w:rsidRPr="009511F0">
              <w:t>rep LA s 48C</w:t>
            </w:r>
          </w:p>
        </w:tc>
      </w:tr>
      <w:tr w:rsidR="0007205A" w:rsidRPr="009511F0" w14:paraId="3DB332F4" w14:textId="77777777" w:rsidTr="009235AC">
        <w:trPr>
          <w:cantSplit/>
        </w:trPr>
        <w:tc>
          <w:tcPr>
            <w:tcW w:w="2405" w:type="dxa"/>
            <w:shd w:val="clear" w:color="auto" w:fill="auto"/>
          </w:tcPr>
          <w:p w14:paraId="7926ABFB" w14:textId="4DAD5CBD" w:rsidR="0007205A" w:rsidRPr="009511F0" w:rsidRDefault="0007205A" w:rsidP="002C4BCA">
            <w:pPr>
              <w:pStyle w:val="Tabletext"/>
              <w:rPr>
                <w:sz w:val="16"/>
                <w:szCs w:val="16"/>
              </w:rPr>
            </w:pPr>
            <w:r w:rsidRPr="009511F0">
              <w:rPr>
                <w:sz w:val="16"/>
                <w:szCs w:val="16"/>
              </w:rPr>
              <w:t>s 17</w:t>
            </w:r>
          </w:p>
        </w:tc>
        <w:tc>
          <w:tcPr>
            <w:tcW w:w="5954" w:type="dxa"/>
            <w:shd w:val="clear" w:color="auto" w:fill="auto"/>
          </w:tcPr>
          <w:p w14:paraId="5BA0AA54" w14:textId="2AB3AF8B" w:rsidR="0007205A" w:rsidRPr="009511F0" w:rsidRDefault="00386D4C" w:rsidP="0007205A">
            <w:pPr>
              <w:pStyle w:val="ENoteTableText"/>
            </w:pPr>
            <w:r w:rsidRPr="009511F0">
              <w:t>rep F2023L00946</w:t>
            </w:r>
          </w:p>
        </w:tc>
      </w:tr>
      <w:tr w:rsidR="0007205A" w:rsidRPr="009511F0" w14:paraId="59635625" w14:textId="77777777" w:rsidTr="009235AC">
        <w:trPr>
          <w:cantSplit/>
        </w:trPr>
        <w:tc>
          <w:tcPr>
            <w:tcW w:w="2405" w:type="dxa"/>
            <w:shd w:val="clear" w:color="auto" w:fill="auto"/>
          </w:tcPr>
          <w:p w14:paraId="7BDF3FC4" w14:textId="05163A6D" w:rsidR="0007205A" w:rsidRPr="009511F0" w:rsidRDefault="0007205A" w:rsidP="002C4BCA">
            <w:pPr>
              <w:pStyle w:val="Tabletext"/>
              <w:rPr>
                <w:sz w:val="16"/>
                <w:szCs w:val="16"/>
              </w:rPr>
            </w:pPr>
            <w:r w:rsidRPr="009511F0">
              <w:rPr>
                <w:sz w:val="16"/>
                <w:szCs w:val="16"/>
              </w:rPr>
              <w:t>s 18</w:t>
            </w:r>
          </w:p>
        </w:tc>
        <w:tc>
          <w:tcPr>
            <w:tcW w:w="5954" w:type="dxa"/>
            <w:shd w:val="clear" w:color="auto" w:fill="auto"/>
          </w:tcPr>
          <w:p w14:paraId="3E9E4900" w14:textId="621F7DD3" w:rsidR="0007205A" w:rsidRPr="009511F0" w:rsidRDefault="00386D4C" w:rsidP="003F7ED6">
            <w:pPr>
              <w:pStyle w:val="ENoteTableText"/>
            </w:pPr>
            <w:r w:rsidRPr="009511F0">
              <w:t>rep F2023L00946</w:t>
            </w:r>
          </w:p>
        </w:tc>
      </w:tr>
      <w:tr w:rsidR="0007205A" w:rsidRPr="009511F0" w14:paraId="21D52CDF" w14:textId="77777777" w:rsidTr="009235AC">
        <w:trPr>
          <w:cantSplit/>
        </w:trPr>
        <w:tc>
          <w:tcPr>
            <w:tcW w:w="2405" w:type="dxa"/>
            <w:shd w:val="clear" w:color="auto" w:fill="auto"/>
          </w:tcPr>
          <w:p w14:paraId="54DB177B" w14:textId="12665ED1" w:rsidR="0007205A" w:rsidRPr="009511F0" w:rsidRDefault="0007205A" w:rsidP="002C4BCA">
            <w:pPr>
              <w:pStyle w:val="Tabletext"/>
              <w:rPr>
                <w:sz w:val="16"/>
                <w:szCs w:val="16"/>
              </w:rPr>
            </w:pPr>
            <w:r w:rsidRPr="009511F0">
              <w:rPr>
                <w:sz w:val="16"/>
                <w:szCs w:val="16"/>
              </w:rPr>
              <w:t>s 19</w:t>
            </w:r>
          </w:p>
        </w:tc>
        <w:tc>
          <w:tcPr>
            <w:tcW w:w="5954" w:type="dxa"/>
            <w:shd w:val="clear" w:color="auto" w:fill="auto"/>
          </w:tcPr>
          <w:p w14:paraId="74209A87" w14:textId="2B7536C3" w:rsidR="0007205A" w:rsidRPr="009511F0" w:rsidRDefault="00386D4C" w:rsidP="003F7ED6">
            <w:pPr>
              <w:pStyle w:val="ENoteTableText"/>
            </w:pPr>
            <w:r w:rsidRPr="009511F0">
              <w:t>rep F2023L00946</w:t>
            </w:r>
          </w:p>
        </w:tc>
      </w:tr>
      <w:tr w:rsidR="0007205A" w:rsidRPr="009511F0" w14:paraId="3A1EA167" w14:textId="77777777" w:rsidTr="009235AC">
        <w:trPr>
          <w:cantSplit/>
        </w:trPr>
        <w:tc>
          <w:tcPr>
            <w:tcW w:w="2405" w:type="dxa"/>
            <w:shd w:val="clear" w:color="auto" w:fill="auto"/>
          </w:tcPr>
          <w:p w14:paraId="561851C4" w14:textId="479291F2" w:rsidR="0007205A" w:rsidRPr="009511F0" w:rsidRDefault="0007205A" w:rsidP="002C4BCA">
            <w:pPr>
              <w:pStyle w:val="Tabletext"/>
              <w:rPr>
                <w:sz w:val="16"/>
                <w:szCs w:val="16"/>
              </w:rPr>
            </w:pPr>
            <w:r w:rsidRPr="009511F0">
              <w:rPr>
                <w:sz w:val="16"/>
                <w:szCs w:val="16"/>
              </w:rPr>
              <w:t>s 20</w:t>
            </w:r>
          </w:p>
        </w:tc>
        <w:tc>
          <w:tcPr>
            <w:tcW w:w="5954" w:type="dxa"/>
            <w:shd w:val="clear" w:color="auto" w:fill="auto"/>
          </w:tcPr>
          <w:p w14:paraId="7E05A883" w14:textId="36F05251" w:rsidR="0007205A" w:rsidRPr="009511F0" w:rsidRDefault="00386D4C" w:rsidP="003F7ED6">
            <w:pPr>
              <w:pStyle w:val="ENoteTableText"/>
            </w:pPr>
            <w:r w:rsidRPr="009511F0">
              <w:t>rep F2023L00946</w:t>
            </w:r>
          </w:p>
        </w:tc>
      </w:tr>
      <w:tr w:rsidR="0007205A" w:rsidRPr="009511F0" w14:paraId="35639332" w14:textId="77777777" w:rsidTr="009235AC">
        <w:trPr>
          <w:cantSplit/>
        </w:trPr>
        <w:tc>
          <w:tcPr>
            <w:tcW w:w="2405" w:type="dxa"/>
            <w:shd w:val="clear" w:color="auto" w:fill="auto"/>
          </w:tcPr>
          <w:p w14:paraId="6DFA0C57" w14:textId="65759646" w:rsidR="0007205A" w:rsidRPr="009511F0" w:rsidRDefault="0007205A" w:rsidP="002C4BCA">
            <w:pPr>
              <w:pStyle w:val="Tabletext"/>
              <w:rPr>
                <w:sz w:val="16"/>
                <w:szCs w:val="16"/>
              </w:rPr>
            </w:pPr>
            <w:r w:rsidRPr="009511F0">
              <w:rPr>
                <w:sz w:val="16"/>
                <w:szCs w:val="16"/>
              </w:rPr>
              <w:t>s 21</w:t>
            </w:r>
          </w:p>
        </w:tc>
        <w:tc>
          <w:tcPr>
            <w:tcW w:w="5954" w:type="dxa"/>
            <w:shd w:val="clear" w:color="auto" w:fill="auto"/>
          </w:tcPr>
          <w:p w14:paraId="2CB84CB5" w14:textId="13197641" w:rsidR="0007205A" w:rsidRPr="009511F0" w:rsidRDefault="00386D4C" w:rsidP="003F7ED6">
            <w:pPr>
              <w:pStyle w:val="ENoteTableText"/>
            </w:pPr>
            <w:r w:rsidRPr="009511F0">
              <w:t>rep F2023L00946</w:t>
            </w:r>
          </w:p>
        </w:tc>
      </w:tr>
      <w:tr w:rsidR="0007205A" w:rsidRPr="009511F0" w14:paraId="01FBB274" w14:textId="77777777" w:rsidTr="009235AC">
        <w:trPr>
          <w:cantSplit/>
        </w:trPr>
        <w:tc>
          <w:tcPr>
            <w:tcW w:w="2405" w:type="dxa"/>
            <w:shd w:val="clear" w:color="auto" w:fill="auto"/>
          </w:tcPr>
          <w:p w14:paraId="1EBC6CD9" w14:textId="712DF3AA" w:rsidR="0007205A" w:rsidRPr="009511F0" w:rsidRDefault="0007205A" w:rsidP="002C4BCA">
            <w:pPr>
              <w:pStyle w:val="Tabletext"/>
              <w:rPr>
                <w:sz w:val="16"/>
                <w:szCs w:val="16"/>
              </w:rPr>
            </w:pPr>
            <w:r w:rsidRPr="009511F0">
              <w:rPr>
                <w:sz w:val="16"/>
                <w:szCs w:val="16"/>
              </w:rPr>
              <w:t>s 22</w:t>
            </w:r>
          </w:p>
        </w:tc>
        <w:tc>
          <w:tcPr>
            <w:tcW w:w="5954" w:type="dxa"/>
            <w:shd w:val="clear" w:color="auto" w:fill="auto"/>
          </w:tcPr>
          <w:p w14:paraId="3DA870C9" w14:textId="3776041E" w:rsidR="0007205A" w:rsidRPr="009511F0" w:rsidRDefault="00386D4C" w:rsidP="003F7ED6">
            <w:pPr>
              <w:pStyle w:val="ENoteTableText"/>
            </w:pPr>
            <w:r w:rsidRPr="009511F0">
              <w:t>rep F2023L00946</w:t>
            </w:r>
          </w:p>
        </w:tc>
      </w:tr>
      <w:tr w:rsidR="0020185F" w:rsidRPr="009511F0" w14:paraId="2D8E3D5E" w14:textId="77777777" w:rsidTr="009235AC">
        <w:trPr>
          <w:cantSplit/>
        </w:trPr>
        <w:tc>
          <w:tcPr>
            <w:tcW w:w="2405" w:type="dxa"/>
            <w:shd w:val="clear" w:color="auto" w:fill="auto"/>
          </w:tcPr>
          <w:p w14:paraId="3FFDECF7" w14:textId="51B089B0" w:rsidR="0020185F" w:rsidRPr="009511F0" w:rsidRDefault="0020185F" w:rsidP="002C4BCA">
            <w:pPr>
              <w:pStyle w:val="Tabletext"/>
              <w:rPr>
                <w:sz w:val="16"/>
                <w:szCs w:val="16"/>
              </w:rPr>
            </w:pPr>
            <w:r>
              <w:rPr>
                <w:sz w:val="16"/>
                <w:szCs w:val="16"/>
              </w:rPr>
              <w:t>s 27A</w:t>
            </w:r>
          </w:p>
        </w:tc>
        <w:tc>
          <w:tcPr>
            <w:tcW w:w="5954" w:type="dxa"/>
            <w:shd w:val="clear" w:color="auto" w:fill="auto"/>
          </w:tcPr>
          <w:p w14:paraId="0B789F91" w14:textId="6339CA08" w:rsidR="0020185F" w:rsidRPr="009511F0" w:rsidRDefault="0020185F" w:rsidP="003F7ED6">
            <w:pPr>
              <w:pStyle w:val="ENoteTableText"/>
            </w:pPr>
            <w:r>
              <w:t>ad F2023L00996</w:t>
            </w:r>
          </w:p>
        </w:tc>
      </w:tr>
      <w:tr w:rsidR="003F7ED6" w:rsidRPr="009511F0" w14:paraId="1943CD3A" w14:textId="77777777" w:rsidTr="009235AC">
        <w:trPr>
          <w:cantSplit/>
        </w:trPr>
        <w:tc>
          <w:tcPr>
            <w:tcW w:w="2405" w:type="dxa"/>
            <w:shd w:val="clear" w:color="auto" w:fill="auto"/>
          </w:tcPr>
          <w:p w14:paraId="16346BE5" w14:textId="23A7C810" w:rsidR="00A35178" w:rsidRPr="009511F0" w:rsidRDefault="002C4BCA" w:rsidP="002C4BCA">
            <w:pPr>
              <w:pStyle w:val="Tabletext"/>
              <w:rPr>
                <w:sz w:val="16"/>
                <w:szCs w:val="16"/>
              </w:rPr>
            </w:pPr>
            <w:r w:rsidRPr="009511F0">
              <w:rPr>
                <w:sz w:val="16"/>
                <w:szCs w:val="16"/>
              </w:rPr>
              <w:t>s 36</w:t>
            </w:r>
          </w:p>
        </w:tc>
        <w:tc>
          <w:tcPr>
            <w:tcW w:w="5954" w:type="dxa"/>
            <w:shd w:val="clear" w:color="auto" w:fill="auto"/>
          </w:tcPr>
          <w:p w14:paraId="6C5BCFE7" w14:textId="06FC984F" w:rsidR="00A35178" w:rsidRPr="009511F0" w:rsidRDefault="002C4BCA" w:rsidP="003F7ED6">
            <w:pPr>
              <w:pStyle w:val="ENoteTableText"/>
            </w:pPr>
            <w:r w:rsidRPr="009511F0">
              <w:t xml:space="preserve">am. </w:t>
            </w:r>
            <w:r w:rsidR="00CF749A" w:rsidRPr="009511F0">
              <w:t>F2023L00659</w:t>
            </w:r>
          </w:p>
        </w:tc>
      </w:tr>
      <w:tr w:rsidR="009235AC" w:rsidRPr="009511F0" w14:paraId="62464930" w14:textId="77777777" w:rsidTr="009235AC">
        <w:trPr>
          <w:cantSplit/>
        </w:trPr>
        <w:tc>
          <w:tcPr>
            <w:tcW w:w="2405" w:type="dxa"/>
            <w:shd w:val="clear" w:color="auto" w:fill="auto"/>
          </w:tcPr>
          <w:p w14:paraId="1C4126C5" w14:textId="0AD3ADF0" w:rsidR="009235AC" w:rsidRPr="009511F0" w:rsidRDefault="009235AC" w:rsidP="002C4BCA">
            <w:pPr>
              <w:pStyle w:val="Tabletext"/>
              <w:rPr>
                <w:sz w:val="16"/>
                <w:szCs w:val="16"/>
              </w:rPr>
            </w:pPr>
            <w:r>
              <w:rPr>
                <w:sz w:val="16"/>
                <w:szCs w:val="16"/>
              </w:rPr>
              <w:t>s59A</w:t>
            </w:r>
          </w:p>
        </w:tc>
        <w:tc>
          <w:tcPr>
            <w:tcW w:w="5954" w:type="dxa"/>
            <w:shd w:val="clear" w:color="auto" w:fill="auto"/>
          </w:tcPr>
          <w:p w14:paraId="0A7915CE" w14:textId="792F3D9D" w:rsidR="009235AC" w:rsidRPr="009511F0" w:rsidRDefault="009235AC" w:rsidP="003F7ED6">
            <w:pPr>
              <w:pStyle w:val="ENoteTableText"/>
            </w:pPr>
            <w:r>
              <w:t xml:space="preserve">ad </w:t>
            </w:r>
            <w:r w:rsidRPr="00A35178">
              <w:rPr>
                <w:bCs/>
                <w:szCs w:val="16"/>
                <w:shd w:val="clear" w:color="auto" w:fill="FFFFFF"/>
              </w:rPr>
              <w:t>F2023L01609</w:t>
            </w:r>
          </w:p>
        </w:tc>
      </w:tr>
      <w:tr w:rsidR="0020185F" w:rsidRPr="009511F0" w14:paraId="328F691F" w14:textId="77777777" w:rsidTr="009235AC">
        <w:trPr>
          <w:cantSplit/>
        </w:trPr>
        <w:tc>
          <w:tcPr>
            <w:tcW w:w="2405" w:type="dxa"/>
            <w:shd w:val="clear" w:color="auto" w:fill="auto"/>
          </w:tcPr>
          <w:p w14:paraId="27419062" w14:textId="35FA955C" w:rsidR="0020185F" w:rsidRPr="009511F0" w:rsidRDefault="0020185F" w:rsidP="002C4BCA">
            <w:pPr>
              <w:pStyle w:val="Tabletext"/>
              <w:rPr>
                <w:sz w:val="16"/>
                <w:szCs w:val="16"/>
              </w:rPr>
            </w:pPr>
            <w:r>
              <w:rPr>
                <w:sz w:val="16"/>
                <w:szCs w:val="16"/>
              </w:rPr>
              <w:t>s 74</w:t>
            </w:r>
          </w:p>
        </w:tc>
        <w:tc>
          <w:tcPr>
            <w:tcW w:w="5954" w:type="dxa"/>
            <w:shd w:val="clear" w:color="auto" w:fill="auto"/>
          </w:tcPr>
          <w:p w14:paraId="194CCE34" w14:textId="68AC8380" w:rsidR="0020185F" w:rsidRPr="009511F0" w:rsidRDefault="0020185F" w:rsidP="003F7ED6">
            <w:pPr>
              <w:pStyle w:val="ENoteTableText"/>
            </w:pPr>
            <w:r>
              <w:t>ad F2023L00996</w:t>
            </w:r>
          </w:p>
        </w:tc>
      </w:tr>
      <w:tr w:rsidR="0052219A" w14:paraId="3CE465D7" w14:textId="77777777" w:rsidTr="009235AC">
        <w:trPr>
          <w:cantSplit/>
        </w:trPr>
        <w:tc>
          <w:tcPr>
            <w:tcW w:w="2405" w:type="dxa"/>
            <w:tcBorders>
              <w:bottom w:val="single" w:sz="12" w:space="0" w:color="auto"/>
            </w:tcBorders>
            <w:shd w:val="clear" w:color="auto" w:fill="auto"/>
          </w:tcPr>
          <w:p w14:paraId="14EC08A8" w14:textId="50CB75F9" w:rsidR="0052219A" w:rsidRPr="009511F0" w:rsidRDefault="0052219A" w:rsidP="002C4BCA">
            <w:pPr>
              <w:pStyle w:val="Tabletext"/>
              <w:rPr>
                <w:sz w:val="16"/>
                <w:szCs w:val="16"/>
              </w:rPr>
            </w:pPr>
            <w:r w:rsidRPr="009511F0">
              <w:rPr>
                <w:sz w:val="16"/>
                <w:szCs w:val="16"/>
              </w:rPr>
              <w:t>Schedule 1</w:t>
            </w:r>
          </w:p>
        </w:tc>
        <w:tc>
          <w:tcPr>
            <w:tcW w:w="5954" w:type="dxa"/>
            <w:tcBorders>
              <w:bottom w:val="single" w:sz="12" w:space="0" w:color="auto"/>
            </w:tcBorders>
            <w:shd w:val="clear" w:color="auto" w:fill="auto"/>
          </w:tcPr>
          <w:p w14:paraId="3E14BEB1" w14:textId="28E2DF9C" w:rsidR="0052219A" w:rsidRPr="00CF749A" w:rsidRDefault="0052219A" w:rsidP="003F7ED6">
            <w:pPr>
              <w:pStyle w:val="ENoteTableText"/>
            </w:pPr>
            <w:r w:rsidRPr="009511F0">
              <w:t>rep LA s 48C</w:t>
            </w:r>
          </w:p>
        </w:tc>
      </w:tr>
    </w:tbl>
    <w:p w14:paraId="5924EABB" w14:textId="77777777" w:rsidR="003F7ED6" w:rsidRPr="00164D8F" w:rsidRDefault="003F7ED6" w:rsidP="003F7ED6">
      <w:pPr>
        <w:sectPr w:rsidR="003F7ED6" w:rsidRPr="00164D8F" w:rsidSect="00195DD9">
          <w:headerReference w:type="even" r:id="rId29"/>
          <w:headerReference w:type="default" r:id="rId30"/>
          <w:footerReference w:type="even" r:id="rId31"/>
          <w:footerReference w:type="default" r:id="rId32"/>
          <w:footerReference w:type="first" r:id="rId33"/>
          <w:pgSz w:w="11907" w:h="16839"/>
          <w:pgMar w:top="2325" w:right="1797" w:bottom="1440" w:left="1797" w:header="720" w:footer="709" w:gutter="0"/>
          <w:cols w:space="708"/>
          <w:docGrid w:linePitch="360"/>
        </w:sectPr>
      </w:pPr>
    </w:p>
    <w:p w14:paraId="6EBE128A" w14:textId="75C1B051" w:rsidR="00E32767" w:rsidRPr="00BE4E40" w:rsidRDefault="00E32767" w:rsidP="00BE4E40">
      <w:pPr>
        <w:pStyle w:val="Tabletext"/>
        <w:rPr>
          <w:shd w:val="clear" w:color="auto" w:fill="FFFFFF"/>
        </w:rPr>
      </w:pPr>
    </w:p>
    <w:sectPr w:rsidR="00E32767" w:rsidRPr="00BE4E40" w:rsidSect="00195DD9">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A596" w14:textId="77777777" w:rsidR="00A35178" w:rsidRDefault="00A35178" w:rsidP="00715914">
      <w:pPr>
        <w:spacing w:line="240" w:lineRule="auto"/>
      </w:pPr>
      <w:r>
        <w:separator/>
      </w:r>
    </w:p>
  </w:endnote>
  <w:endnote w:type="continuationSeparator" w:id="0">
    <w:p w14:paraId="5120847B" w14:textId="77777777" w:rsidR="00A35178" w:rsidRDefault="00A35178" w:rsidP="00715914">
      <w:pPr>
        <w:spacing w:line="240" w:lineRule="auto"/>
      </w:pPr>
      <w:r>
        <w:continuationSeparator/>
      </w:r>
    </w:p>
  </w:endnote>
  <w:endnote w:type="continuationNotice" w:id="1">
    <w:p w14:paraId="4B91022F" w14:textId="77777777" w:rsidR="00A35178" w:rsidRDefault="00A351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69B3" w14:textId="77777777" w:rsidR="00A35178" w:rsidRDefault="00A35178" w:rsidP="003F7ED6">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7FB4" w14:textId="77777777" w:rsidR="00A35178" w:rsidRPr="007B3B51" w:rsidRDefault="00A35178" w:rsidP="003F7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51870EB2" w14:textId="77777777" w:rsidTr="003F7ED6">
      <w:tc>
        <w:tcPr>
          <w:tcW w:w="854" w:type="pct"/>
        </w:tcPr>
        <w:p w14:paraId="7770DD20" w14:textId="77777777" w:rsidR="00A35178" w:rsidRPr="007B3B51" w:rsidRDefault="00A35178" w:rsidP="003F7ED6">
          <w:pPr>
            <w:rPr>
              <w:i/>
              <w:sz w:val="16"/>
              <w:szCs w:val="16"/>
            </w:rPr>
          </w:pPr>
        </w:p>
      </w:tc>
      <w:tc>
        <w:tcPr>
          <w:tcW w:w="3688" w:type="pct"/>
          <w:gridSpan w:val="3"/>
        </w:tcPr>
        <w:p w14:paraId="3FE0126E" w14:textId="78461DF1" w:rsidR="00A35178" w:rsidRPr="007B3B51" w:rsidRDefault="00A35178" w:rsidP="00CF749A">
          <w:pPr>
            <w:jc w:val="center"/>
            <w:rPr>
              <w:i/>
              <w:sz w:val="16"/>
              <w:szCs w:val="16"/>
            </w:rPr>
          </w:pPr>
          <w:r>
            <w:rPr>
              <w:i/>
              <w:noProof/>
              <w:sz w:val="16"/>
              <w:szCs w:val="16"/>
            </w:rPr>
            <w:t>Customs By-Laws 2023</w:t>
          </w:r>
        </w:p>
      </w:tc>
      <w:tc>
        <w:tcPr>
          <w:tcW w:w="458" w:type="pct"/>
        </w:tcPr>
        <w:p w14:paraId="122FDEE7" w14:textId="5B37360C" w:rsidR="00A35178" w:rsidRPr="007B3B51" w:rsidRDefault="00A35178" w:rsidP="003F7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45</w:t>
          </w:r>
          <w:r w:rsidRPr="007B3B51">
            <w:rPr>
              <w:i/>
              <w:sz w:val="16"/>
              <w:szCs w:val="16"/>
            </w:rPr>
            <w:fldChar w:fldCharType="end"/>
          </w:r>
        </w:p>
      </w:tc>
    </w:tr>
    <w:tr w:rsidR="00A35178" w:rsidRPr="00130F37" w14:paraId="21938EEB" w14:textId="77777777" w:rsidTr="003F7ED6">
      <w:tc>
        <w:tcPr>
          <w:tcW w:w="1499" w:type="pct"/>
          <w:gridSpan w:val="2"/>
        </w:tcPr>
        <w:p w14:paraId="454BA725" w14:textId="2BDE7B96" w:rsidR="00A35178" w:rsidRPr="00130F37" w:rsidRDefault="00A35178" w:rsidP="00544331">
          <w:pPr>
            <w:spacing w:before="120"/>
            <w:rPr>
              <w:sz w:val="16"/>
              <w:szCs w:val="16"/>
            </w:rPr>
          </w:pPr>
          <w:r w:rsidRPr="00130F37">
            <w:rPr>
              <w:sz w:val="16"/>
              <w:szCs w:val="16"/>
            </w:rPr>
            <w:t xml:space="preserve">Compilation No. </w:t>
          </w:r>
          <w:r>
            <w:rPr>
              <w:sz w:val="16"/>
              <w:szCs w:val="16"/>
            </w:rPr>
            <w:t>4</w:t>
          </w:r>
        </w:p>
      </w:tc>
      <w:tc>
        <w:tcPr>
          <w:tcW w:w="1999" w:type="pct"/>
        </w:tcPr>
        <w:p w14:paraId="0258002D" w14:textId="77777777" w:rsidR="00A35178" w:rsidRPr="00130F37" w:rsidRDefault="00A35178" w:rsidP="003F7ED6">
          <w:pPr>
            <w:spacing w:before="120"/>
            <w:jc w:val="center"/>
            <w:rPr>
              <w:sz w:val="16"/>
              <w:szCs w:val="16"/>
            </w:rPr>
          </w:pPr>
        </w:p>
      </w:tc>
      <w:tc>
        <w:tcPr>
          <w:tcW w:w="1502" w:type="pct"/>
          <w:gridSpan w:val="2"/>
        </w:tcPr>
        <w:p w14:paraId="050B67A3" w14:textId="27351B15" w:rsidR="00A35178" w:rsidRPr="00130F37" w:rsidRDefault="00A35178" w:rsidP="005F306C">
          <w:pPr>
            <w:spacing w:before="120"/>
            <w:jc w:val="right"/>
            <w:rPr>
              <w:sz w:val="16"/>
              <w:szCs w:val="16"/>
            </w:rPr>
          </w:pPr>
          <w:r w:rsidRPr="0055472E">
            <w:rPr>
              <w:sz w:val="16"/>
              <w:szCs w:val="16"/>
            </w:rPr>
            <w:t xml:space="preserve">Compilation date: </w:t>
          </w:r>
          <w:r w:rsidR="009235AC">
            <w:rPr>
              <w:sz w:val="16"/>
              <w:szCs w:val="16"/>
            </w:rPr>
            <w:t>1</w:t>
          </w:r>
          <w:r>
            <w:rPr>
              <w:sz w:val="16"/>
              <w:szCs w:val="16"/>
            </w:rPr>
            <w:t>/12/2023</w:t>
          </w:r>
        </w:p>
      </w:tc>
    </w:tr>
  </w:tbl>
  <w:p w14:paraId="25F35550" w14:textId="152371C5" w:rsidR="00A35178" w:rsidRPr="003F7ED6" w:rsidRDefault="00A35178" w:rsidP="003F7ED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EE8F" w14:textId="77777777" w:rsidR="00A35178" w:rsidRPr="007B3B51" w:rsidRDefault="00A35178" w:rsidP="003F7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30A260F4" w14:textId="77777777" w:rsidTr="003F7ED6">
      <w:tc>
        <w:tcPr>
          <w:tcW w:w="854" w:type="pct"/>
        </w:tcPr>
        <w:p w14:paraId="36D1BDF0" w14:textId="16DCA61C" w:rsidR="00A35178" w:rsidRPr="007B3B51" w:rsidRDefault="00A35178" w:rsidP="003F7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50</w:t>
          </w:r>
          <w:r w:rsidRPr="007B3B51">
            <w:rPr>
              <w:i/>
              <w:sz w:val="16"/>
              <w:szCs w:val="16"/>
            </w:rPr>
            <w:fldChar w:fldCharType="end"/>
          </w:r>
        </w:p>
      </w:tc>
      <w:tc>
        <w:tcPr>
          <w:tcW w:w="3688" w:type="pct"/>
          <w:gridSpan w:val="3"/>
        </w:tcPr>
        <w:p w14:paraId="27707FCC" w14:textId="77777777" w:rsidR="00A35178" w:rsidRPr="007B3B51" w:rsidRDefault="00A35178" w:rsidP="003F7ED6">
          <w:pPr>
            <w:jc w:val="center"/>
            <w:rPr>
              <w:i/>
              <w:sz w:val="16"/>
              <w:szCs w:val="16"/>
            </w:rPr>
          </w:pPr>
          <w:r>
            <w:rPr>
              <w:i/>
              <w:noProof/>
              <w:sz w:val="16"/>
              <w:szCs w:val="16"/>
            </w:rPr>
            <w:t>Customs By-Laws 2023</w:t>
          </w:r>
        </w:p>
      </w:tc>
      <w:tc>
        <w:tcPr>
          <w:tcW w:w="458" w:type="pct"/>
        </w:tcPr>
        <w:p w14:paraId="21E38642" w14:textId="77777777" w:rsidR="00A35178" w:rsidRPr="007B3B51" w:rsidRDefault="00A35178" w:rsidP="003F7ED6">
          <w:pPr>
            <w:jc w:val="right"/>
            <w:rPr>
              <w:sz w:val="16"/>
              <w:szCs w:val="16"/>
            </w:rPr>
          </w:pPr>
        </w:p>
      </w:tc>
    </w:tr>
    <w:tr w:rsidR="00A35178" w:rsidRPr="0055472E" w14:paraId="67D56EE5" w14:textId="77777777" w:rsidTr="003F7ED6">
      <w:tc>
        <w:tcPr>
          <w:tcW w:w="1499" w:type="pct"/>
          <w:gridSpan w:val="2"/>
        </w:tcPr>
        <w:p w14:paraId="606E3559" w14:textId="70FCB895" w:rsidR="00A35178" w:rsidRPr="0055472E" w:rsidRDefault="00A35178" w:rsidP="003F7ED6">
          <w:pPr>
            <w:spacing w:before="120"/>
            <w:rPr>
              <w:sz w:val="16"/>
              <w:szCs w:val="16"/>
            </w:rPr>
          </w:pPr>
          <w:r w:rsidRPr="0055472E">
            <w:rPr>
              <w:sz w:val="16"/>
              <w:szCs w:val="16"/>
            </w:rPr>
            <w:t xml:space="preserve">Compilation No. </w:t>
          </w:r>
          <w:r>
            <w:rPr>
              <w:sz w:val="16"/>
              <w:szCs w:val="16"/>
            </w:rPr>
            <w:t>3</w:t>
          </w:r>
        </w:p>
      </w:tc>
      <w:tc>
        <w:tcPr>
          <w:tcW w:w="1999" w:type="pct"/>
        </w:tcPr>
        <w:p w14:paraId="7F0186D2" w14:textId="77777777" w:rsidR="00A35178" w:rsidRPr="0055472E" w:rsidRDefault="00A35178" w:rsidP="003F7ED6">
          <w:pPr>
            <w:spacing w:before="120"/>
            <w:jc w:val="center"/>
            <w:rPr>
              <w:sz w:val="16"/>
              <w:szCs w:val="16"/>
            </w:rPr>
          </w:pPr>
        </w:p>
      </w:tc>
      <w:tc>
        <w:tcPr>
          <w:tcW w:w="1502" w:type="pct"/>
          <w:gridSpan w:val="2"/>
        </w:tcPr>
        <w:p w14:paraId="789E3147" w14:textId="0DDBDBDC" w:rsidR="00A35178" w:rsidRPr="0055472E" w:rsidRDefault="00A35178" w:rsidP="005F306C">
          <w:pPr>
            <w:spacing w:before="120"/>
            <w:jc w:val="right"/>
            <w:rPr>
              <w:sz w:val="16"/>
              <w:szCs w:val="16"/>
            </w:rPr>
          </w:pPr>
          <w:r w:rsidRPr="00555A5B">
            <w:rPr>
              <w:sz w:val="16"/>
              <w:szCs w:val="16"/>
            </w:rPr>
            <w:t xml:space="preserve">Compilation date: </w:t>
          </w:r>
          <w:r w:rsidR="009235AC">
            <w:rPr>
              <w:sz w:val="16"/>
              <w:szCs w:val="16"/>
            </w:rPr>
            <w:t>1/12</w:t>
          </w:r>
          <w:r w:rsidRPr="00555A5B">
            <w:rPr>
              <w:sz w:val="16"/>
              <w:szCs w:val="16"/>
            </w:rPr>
            <w:t>/2023</w:t>
          </w:r>
        </w:p>
      </w:tc>
    </w:tr>
  </w:tbl>
  <w:p w14:paraId="020C3C02" w14:textId="77777777" w:rsidR="00A35178" w:rsidRPr="0086496F" w:rsidRDefault="00A35178" w:rsidP="003F7E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4CCC" w14:textId="77777777" w:rsidR="00A35178" w:rsidRPr="007B3B51" w:rsidRDefault="00A35178" w:rsidP="003F7ED6">
    <w:pPr>
      <w:pBdr>
        <w:top w:val="single" w:sz="6" w:space="1" w:color="auto"/>
      </w:pBdr>
      <w:spacing w:before="120"/>
      <w:rPr>
        <w:sz w:val="16"/>
        <w:szCs w:val="16"/>
      </w:rPr>
    </w:pPr>
    <w:r>
      <w:rPr>
        <w:sz w:val="16"/>
        <w:szCs w:val="16"/>
      </w:rPr>
      <w: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4CB327E1" w14:textId="77777777" w:rsidTr="003F7ED6">
      <w:tc>
        <w:tcPr>
          <w:tcW w:w="854" w:type="pct"/>
        </w:tcPr>
        <w:p w14:paraId="172100C2" w14:textId="77777777" w:rsidR="00A35178" w:rsidRPr="007B3B51" w:rsidRDefault="00A35178" w:rsidP="003F7ED6">
          <w:pPr>
            <w:rPr>
              <w:i/>
              <w:sz w:val="16"/>
              <w:szCs w:val="16"/>
            </w:rPr>
          </w:pPr>
        </w:p>
      </w:tc>
      <w:tc>
        <w:tcPr>
          <w:tcW w:w="3688" w:type="pct"/>
          <w:gridSpan w:val="3"/>
        </w:tcPr>
        <w:p w14:paraId="6826D35D" w14:textId="77777777" w:rsidR="00A35178" w:rsidRPr="007B3B51" w:rsidRDefault="00A35178" w:rsidP="003F7ED6">
          <w:pPr>
            <w:jc w:val="center"/>
            <w:rPr>
              <w:i/>
              <w:sz w:val="16"/>
              <w:szCs w:val="16"/>
            </w:rPr>
          </w:pPr>
          <w:r>
            <w:rPr>
              <w:i/>
              <w:noProof/>
              <w:sz w:val="16"/>
              <w:szCs w:val="16"/>
            </w:rPr>
            <w:t>Customs By-Laws 2023</w:t>
          </w:r>
        </w:p>
      </w:tc>
      <w:tc>
        <w:tcPr>
          <w:tcW w:w="458" w:type="pct"/>
        </w:tcPr>
        <w:p w14:paraId="34877C2A" w14:textId="742A7AF1" w:rsidR="00A35178" w:rsidRPr="007B3B51" w:rsidRDefault="00A35178" w:rsidP="003F7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49</w:t>
          </w:r>
          <w:r w:rsidRPr="007B3B51">
            <w:rPr>
              <w:i/>
              <w:sz w:val="16"/>
              <w:szCs w:val="16"/>
            </w:rPr>
            <w:fldChar w:fldCharType="end"/>
          </w:r>
        </w:p>
      </w:tc>
    </w:tr>
    <w:tr w:rsidR="00A35178" w:rsidRPr="00130F37" w14:paraId="2FB8F8CC" w14:textId="77777777" w:rsidTr="003F7ED6">
      <w:tc>
        <w:tcPr>
          <w:tcW w:w="1499" w:type="pct"/>
          <w:gridSpan w:val="2"/>
        </w:tcPr>
        <w:p w14:paraId="100DCDAA" w14:textId="2F7414ED" w:rsidR="00A35178" w:rsidRPr="00130F37" w:rsidRDefault="00A35178" w:rsidP="003F7ED6">
          <w:pPr>
            <w:spacing w:before="120"/>
            <w:rPr>
              <w:sz w:val="16"/>
              <w:szCs w:val="16"/>
            </w:rPr>
          </w:pPr>
          <w:r w:rsidRPr="00130F37">
            <w:rPr>
              <w:sz w:val="16"/>
              <w:szCs w:val="16"/>
            </w:rPr>
            <w:t xml:space="preserve">Compilation No. </w:t>
          </w:r>
          <w:r>
            <w:rPr>
              <w:sz w:val="16"/>
              <w:szCs w:val="16"/>
            </w:rPr>
            <w:t>3</w:t>
          </w:r>
        </w:p>
      </w:tc>
      <w:tc>
        <w:tcPr>
          <w:tcW w:w="1999" w:type="pct"/>
        </w:tcPr>
        <w:p w14:paraId="7C97ADF3" w14:textId="77777777" w:rsidR="00A35178" w:rsidRPr="00130F37" w:rsidRDefault="00A35178" w:rsidP="003F7ED6">
          <w:pPr>
            <w:spacing w:before="120"/>
            <w:jc w:val="center"/>
            <w:rPr>
              <w:sz w:val="16"/>
              <w:szCs w:val="16"/>
            </w:rPr>
          </w:pPr>
        </w:p>
      </w:tc>
      <w:tc>
        <w:tcPr>
          <w:tcW w:w="1502" w:type="pct"/>
          <w:gridSpan w:val="2"/>
        </w:tcPr>
        <w:p w14:paraId="61F93025" w14:textId="50A3B2E6" w:rsidR="00A35178" w:rsidRPr="00130F37" w:rsidRDefault="00A35178" w:rsidP="005F306C">
          <w:pPr>
            <w:spacing w:before="120"/>
            <w:jc w:val="right"/>
            <w:rPr>
              <w:sz w:val="16"/>
              <w:szCs w:val="16"/>
            </w:rPr>
          </w:pPr>
          <w:r w:rsidRPr="00D72C69">
            <w:rPr>
              <w:sz w:val="16"/>
              <w:szCs w:val="16"/>
            </w:rPr>
            <w:t xml:space="preserve">Compilation date: </w:t>
          </w:r>
          <w:r w:rsidR="009235AC">
            <w:rPr>
              <w:sz w:val="16"/>
              <w:szCs w:val="16"/>
            </w:rPr>
            <w:t>1</w:t>
          </w:r>
          <w:r w:rsidRPr="00D72C69">
            <w:rPr>
              <w:sz w:val="16"/>
              <w:szCs w:val="16"/>
            </w:rPr>
            <w:t>/</w:t>
          </w:r>
          <w:r w:rsidR="009235AC">
            <w:rPr>
              <w:sz w:val="16"/>
              <w:szCs w:val="16"/>
            </w:rPr>
            <w:t>12</w:t>
          </w:r>
          <w:r w:rsidRPr="00D72C69">
            <w:rPr>
              <w:sz w:val="16"/>
              <w:szCs w:val="16"/>
            </w:rPr>
            <w:t>/</w:t>
          </w:r>
          <w:r>
            <w:rPr>
              <w:sz w:val="16"/>
              <w:szCs w:val="16"/>
            </w:rPr>
            <w:t>2023</w:t>
          </w:r>
        </w:p>
      </w:tc>
    </w:tr>
  </w:tbl>
  <w:p w14:paraId="662D7F87" w14:textId="77777777" w:rsidR="00A35178" w:rsidRPr="0086496F" w:rsidRDefault="00A35178" w:rsidP="003F7ED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261D" w14:textId="77777777" w:rsidR="00A35178" w:rsidRPr="007A1328" w:rsidRDefault="00A35178" w:rsidP="003F7ED6">
    <w:pPr>
      <w:pBdr>
        <w:top w:val="single" w:sz="6" w:space="1" w:color="auto"/>
      </w:pBdr>
      <w:spacing w:before="120"/>
      <w:rPr>
        <w:sz w:val="18"/>
      </w:rPr>
    </w:pPr>
  </w:p>
  <w:p w14:paraId="46D92B88" w14:textId="0225FAC6" w:rsidR="00A35178" w:rsidRPr="007A1328" w:rsidRDefault="00A35178" w:rsidP="003F7ED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By-Laws 2023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1467EA22" w14:textId="77777777" w:rsidR="00A35178" w:rsidRPr="007A1328" w:rsidRDefault="00A35178" w:rsidP="003F7ED6">
    <w:pPr>
      <w:rPr>
        <w:i/>
        <w:sz w:val="18"/>
      </w:rPr>
    </w:pPr>
    <w:r w:rsidRPr="007A1328">
      <w:rPr>
        <w:i/>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1C28" w14:textId="77777777" w:rsidR="00A35178" w:rsidRDefault="00A35178" w:rsidP="003F7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D521E4" w14:textId="77777777" w:rsidR="00A35178" w:rsidRDefault="00A35178" w:rsidP="003F7ED6">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1763" w14:textId="77777777" w:rsidR="00A35178" w:rsidRDefault="00A35178" w:rsidP="003F7ED6">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FA02" w14:textId="77777777" w:rsidR="00A35178" w:rsidRPr="00E33C1C" w:rsidRDefault="00A35178" w:rsidP="003F7ED6">
    <w:pPr>
      <w:pBdr>
        <w:top w:val="single" w:sz="6" w:space="1" w:color="auto"/>
      </w:pBdr>
      <w:spacing w:before="120" w:line="0" w:lineRule="atLeast"/>
      <w:rPr>
        <w:sz w:val="16"/>
        <w:szCs w:val="16"/>
      </w:rPr>
    </w:pPr>
  </w:p>
  <w:p w14:paraId="5053024E" w14:textId="77777777" w:rsidR="00A35178" w:rsidRPr="00F85C9A" w:rsidRDefault="00A35178" w:rsidP="003F7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F232" w14:textId="107B60EC" w:rsidR="00A35178" w:rsidRDefault="00A35178" w:rsidP="003F7ED6">
    <w:pPr>
      <w:pStyle w:val="Footer"/>
      <w:spacing w:before="120"/>
    </w:pPr>
    <w:r w:rsidRPr="00CB7761">
      <w:t>Prepared by</w:t>
    </w:r>
    <w:r>
      <w:t xml:space="preserve"> the Department of Home Affairs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2466" w14:textId="77777777" w:rsidR="00A35178" w:rsidRPr="00E33C1C" w:rsidRDefault="00A3517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35178" w14:paraId="58506101" w14:textId="77777777" w:rsidTr="00195DD9">
      <w:tc>
        <w:tcPr>
          <w:tcW w:w="709" w:type="dxa"/>
          <w:tcBorders>
            <w:top w:val="nil"/>
            <w:left w:val="nil"/>
            <w:bottom w:val="nil"/>
            <w:right w:val="nil"/>
          </w:tcBorders>
        </w:tcPr>
        <w:p w14:paraId="69643505" w14:textId="77777777" w:rsidR="00A35178" w:rsidRDefault="00A3517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452E419" w14:textId="56F887AF" w:rsidR="00A35178" w:rsidRPr="004E1307" w:rsidRDefault="00A3517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By-Laws 2023</w:t>
          </w:r>
          <w:r w:rsidRPr="004E1307">
            <w:rPr>
              <w:i/>
              <w:sz w:val="18"/>
            </w:rPr>
            <w:fldChar w:fldCharType="end"/>
          </w:r>
        </w:p>
      </w:tc>
      <w:tc>
        <w:tcPr>
          <w:tcW w:w="1384" w:type="dxa"/>
          <w:tcBorders>
            <w:top w:val="nil"/>
            <w:left w:val="nil"/>
            <w:bottom w:val="nil"/>
            <w:right w:val="nil"/>
          </w:tcBorders>
        </w:tcPr>
        <w:p w14:paraId="3B056069" w14:textId="77777777" w:rsidR="00A35178" w:rsidRDefault="00A35178" w:rsidP="00A369E3">
          <w:pPr>
            <w:spacing w:line="0" w:lineRule="atLeast"/>
            <w:jc w:val="right"/>
            <w:rPr>
              <w:sz w:val="18"/>
            </w:rPr>
          </w:pPr>
        </w:p>
      </w:tc>
    </w:tr>
  </w:tbl>
  <w:p w14:paraId="5F28B0BF" w14:textId="77777777" w:rsidR="00A35178" w:rsidRPr="00ED79B6" w:rsidRDefault="00A3517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1180" w14:textId="77777777" w:rsidR="00A35178" w:rsidRPr="00E33C1C" w:rsidRDefault="00A3517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35178" w14:paraId="05E1EB9D" w14:textId="77777777" w:rsidTr="00195DD9">
      <w:tc>
        <w:tcPr>
          <w:tcW w:w="1357" w:type="dxa"/>
          <w:tcBorders>
            <w:top w:val="nil"/>
            <w:left w:val="nil"/>
            <w:bottom w:val="nil"/>
            <w:right w:val="nil"/>
          </w:tcBorders>
        </w:tcPr>
        <w:p w14:paraId="28C5229C" w14:textId="77777777" w:rsidR="00A35178" w:rsidRDefault="00A35178" w:rsidP="00A369E3">
          <w:pPr>
            <w:spacing w:line="0" w:lineRule="atLeast"/>
            <w:rPr>
              <w:sz w:val="18"/>
            </w:rPr>
          </w:pPr>
        </w:p>
      </w:tc>
      <w:tc>
        <w:tcPr>
          <w:tcW w:w="6256" w:type="dxa"/>
          <w:tcBorders>
            <w:top w:val="nil"/>
            <w:left w:val="nil"/>
            <w:bottom w:val="nil"/>
            <w:right w:val="nil"/>
          </w:tcBorders>
        </w:tcPr>
        <w:p w14:paraId="2DCD7C9C" w14:textId="44DC03F0" w:rsidR="00A35178" w:rsidRDefault="00A3517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By-Laws 2023</w:t>
          </w:r>
          <w:r w:rsidRPr="004E1307">
            <w:rPr>
              <w:i/>
              <w:sz w:val="18"/>
            </w:rPr>
            <w:fldChar w:fldCharType="end"/>
          </w:r>
        </w:p>
      </w:tc>
      <w:tc>
        <w:tcPr>
          <w:tcW w:w="700" w:type="dxa"/>
          <w:tcBorders>
            <w:top w:val="nil"/>
            <w:left w:val="nil"/>
            <w:bottom w:val="nil"/>
            <w:right w:val="nil"/>
          </w:tcBorders>
        </w:tcPr>
        <w:p w14:paraId="3F324084" w14:textId="77777777" w:rsidR="00A35178" w:rsidRDefault="00A3517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5B4721" w14:textId="77777777" w:rsidR="00A35178" w:rsidRPr="00ED79B6" w:rsidRDefault="00A35178" w:rsidP="00472DB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EAF" w14:textId="77777777" w:rsidR="00A35178" w:rsidRPr="00E33C1C" w:rsidRDefault="00A35178" w:rsidP="00F6696E">
    <w:pPr>
      <w:spacing w:line="0" w:lineRule="atLeast"/>
      <w:rPr>
        <w:sz w:val="16"/>
        <w:szCs w:val="16"/>
      </w:rPr>
    </w:pPr>
  </w:p>
  <w:p w14:paraId="6C6B23E7" w14:textId="77777777" w:rsidR="00A35178" w:rsidRPr="00ED79B6" w:rsidRDefault="00A35178"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5282" w14:textId="77777777" w:rsidR="00A35178" w:rsidRPr="007B3B51" w:rsidRDefault="00A35178" w:rsidP="003F7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594CC0FF" w14:textId="77777777" w:rsidTr="003F7ED6">
      <w:tc>
        <w:tcPr>
          <w:tcW w:w="854" w:type="pct"/>
        </w:tcPr>
        <w:p w14:paraId="685A2BA7" w14:textId="7F8B03CD" w:rsidR="00A35178" w:rsidRPr="007B3B51" w:rsidRDefault="00A35178" w:rsidP="003F7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ii</w:t>
          </w:r>
          <w:r w:rsidRPr="007B3B51">
            <w:rPr>
              <w:i/>
              <w:sz w:val="16"/>
              <w:szCs w:val="16"/>
            </w:rPr>
            <w:fldChar w:fldCharType="end"/>
          </w:r>
        </w:p>
      </w:tc>
      <w:tc>
        <w:tcPr>
          <w:tcW w:w="3688" w:type="pct"/>
          <w:gridSpan w:val="3"/>
        </w:tcPr>
        <w:p w14:paraId="66498B1E" w14:textId="26108898" w:rsidR="00A35178" w:rsidRPr="007B3B51" w:rsidRDefault="00A35178" w:rsidP="00CF749A">
          <w:pPr>
            <w:jc w:val="center"/>
            <w:rPr>
              <w:i/>
              <w:sz w:val="16"/>
              <w:szCs w:val="16"/>
            </w:rPr>
          </w:pPr>
          <w:r>
            <w:rPr>
              <w:i/>
              <w:noProof/>
              <w:sz w:val="16"/>
              <w:szCs w:val="16"/>
            </w:rPr>
            <w:t>Customs By-Laws 2023</w:t>
          </w:r>
        </w:p>
      </w:tc>
      <w:tc>
        <w:tcPr>
          <w:tcW w:w="458" w:type="pct"/>
        </w:tcPr>
        <w:p w14:paraId="2E6AFBDB" w14:textId="77777777" w:rsidR="00A35178" w:rsidRPr="007B3B51" w:rsidRDefault="00A35178" w:rsidP="003F7ED6">
          <w:pPr>
            <w:jc w:val="right"/>
            <w:rPr>
              <w:sz w:val="16"/>
              <w:szCs w:val="16"/>
            </w:rPr>
          </w:pPr>
        </w:p>
      </w:tc>
    </w:tr>
    <w:tr w:rsidR="00A35178" w:rsidRPr="0055472E" w14:paraId="3CBA33A0" w14:textId="77777777" w:rsidTr="003F7ED6">
      <w:tc>
        <w:tcPr>
          <w:tcW w:w="1499" w:type="pct"/>
          <w:gridSpan w:val="2"/>
        </w:tcPr>
        <w:p w14:paraId="7094D891" w14:textId="39ECDB9C" w:rsidR="00A35178" w:rsidRPr="0055472E" w:rsidRDefault="00A35178" w:rsidP="00CF749A">
          <w:pPr>
            <w:spacing w:before="120"/>
            <w:rPr>
              <w:sz w:val="16"/>
              <w:szCs w:val="16"/>
            </w:rPr>
          </w:pPr>
          <w:r w:rsidRPr="0055472E">
            <w:rPr>
              <w:sz w:val="16"/>
              <w:szCs w:val="16"/>
            </w:rPr>
            <w:t xml:space="preserve">Compilation No. </w:t>
          </w:r>
          <w:r>
            <w:rPr>
              <w:sz w:val="16"/>
              <w:szCs w:val="16"/>
            </w:rPr>
            <w:t>4</w:t>
          </w:r>
        </w:p>
      </w:tc>
      <w:tc>
        <w:tcPr>
          <w:tcW w:w="1999" w:type="pct"/>
        </w:tcPr>
        <w:p w14:paraId="19451C07" w14:textId="77777777" w:rsidR="00A35178" w:rsidRPr="0055472E" w:rsidRDefault="00A35178" w:rsidP="003F7ED6">
          <w:pPr>
            <w:spacing w:before="120"/>
            <w:jc w:val="center"/>
            <w:rPr>
              <w:sz w:val="16"/>
              <w:szCs w:val="16"/>
            </w:rPr>
          </w:pPr>
        </w:p>
      </w:tc>
      <w:tc>
        <w:tcPr>
          <w:tcW w:w="1502" w:type="pct"/>
          <w:gridSpan w:val="2"/>
        </w:tcPr>
        <w:p w14:paraId="0B50FB02" w14:textId="56EBF478" w:rsidR="00A35178" w:rsidRPr="0055472E" w:rsidRDefault="00A35178" w:rsidP="005F306C">
          <w:pPr>
            <w:spacing w:before="120"/>
            <w:jc w:val="right"/>
            <w:rPr>
              <w:sz w:val="16"/>
              <w:szCs w:val="16"/>
            </w:rPr>
          </w:pPr>
          <w:r w:rsidRPr="0055472E">
            <w:rPr>
              <w:sz w:val="16"/>
              <w:szCs w:val="16"/>
            </w:rPr>
            <w:t xml:space="preserve">Compilation date: </w:t>
          </w:r>
          <w:r w:rsidR="009235AC">
            <w:rPr>
              <w:sz w:val="16"/>
              <w:szCs w:val="16"/>
            </w:rPr>
            <w:t>1</w:t>
          </w:r>
          <w:r>
            <w:rPr>
              <w:sz w:val="16"/>
              <w:szCs w:val="16"/>
            </w:rPr>
            <w:t>/12/2023</w:t>
          </w:r>
        </w:p>
      </w:tc>
    </w:tr>
  </w:tbl>
  <w:p w14:paraId="1CD3395C" w14:textId="37A19EBB" w:rsidR="00A35178" w:rsidRPr="003F7ED6" w:rsidRDefault="00A35178" w:rsidP="003F7E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77BB" w14:textId="77777777" w:rsidR="00A35178" w:rsidRPr="007B3B51" w:rsidRDefault="00A35178" w:rsidP="003F7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31CEF24B" w14:textId="77777777" w:rsidTr="003F7ED6">
      <w:tc>
        <w:tcPr>
          <w:tcW w:w="854" w:type="pct"/>
        </w:tcPr>
        <w:p w14:paraId="25883AD8" w14:textId="77777777" w:rsidR="00A35178" w:rsidRPr="007B3B51" w:rsidRDefault="00A35178" w:rsidP="003F7ED6">
          <w:pPr>
            <w:rPr>
              <w:i/>
              <w:sz w:val="16"/>
              <w:szCs w:val="16"/>
            </w:rPr>
          </w:pPr>
        </w:p>
      </w:tc>
      <w:tc>
        <w:tcPr>
          <w:tcW w:w="3688" w:type="pct"/>
          <w:gridSpan w:val="3"/>
        </w:tcPr>
        <w:p w14:paraId="76463852" w14:textId="61F005F0" w:rsidR="00A35178" w:rsidRPr="007B3B51" w:rsidRDefault="00A35178" w:rsidP="00CF749A">
          <w:pPr>
            <w:jc w:val="center"/>
            <w:rPr>
              <w:i/>
              <w:sz w:val="16"/>
              <w:szCs w:val="16"/>
            </w:rPr>
          </w:pPr>
          <w:r>
            <w:rPr>
              <w:i/>
              <w:noProof/>
              <w:sz w:val="16"/>
              <w:szCs w:val="16"/>
            </w:rPr>
            <w:t>Customs By-Laws 2023</w:t>
          </w:r>
        </w:p>
      </w:tc>
      <w:tc>
        <w:tcPr>
          <w:tcW w:w="458" w:type="pct"/>
        </w:tcPr>
        <w:p w14:paraId="7EEBA968" w14:textId="577F6737" w:rsidR="00A35178" w:rsidRPr="007B3B51" w:rsidRDefault="00A35178" w:rsidP="003F7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i</w:t>
          </w:r>
          <w:r w:rsidRPr="007B3B51">
            <w:rPr>
              <w:i/>
              <w:sz w:val="16"/>
              <w:szCs w:val="16"/>
            </w:rPr>
            <w:fldChar w:fldCharType="end"/>
          </w:r>
        </w:p>
      </w:tc>
    </w:tr>
    <w:tr w:rsidR="00A35178" w:rsidRPr="00130F37" w14:paraId="113B13A7" w14:textId="77777777" w:rsidTr="003F7ED6">
      <w:tc>
        <w:tcPr>
          <w:tcW w:w="1499" w:type="pct"/>
          <w:gridSpan w:val="2"/>
        </w:tcPr>
        <w:p w14:paraId="6B31F64B" w14:textId="3D5E5DC2" w:rsidR="00A35178" w:rsidRPr="00130F37" w:rsidRDefault="00A35178" w:rsidP="00CF749A">
          <w:pPr>
            <w:spacing w:before="120"/>
            <w:rPr>
              <w:sz w:val="16"/>
              <w:szCs w:val="16"/>
            </w:rPr>
          </w:pPr>
          <w:r w:rsidRPr="00130F37">
            <w:rPr>
              <w:sz w:val="16"/>
              <w:szCs w:val="16"/>
            </w:rPr>
            <w:t xml:space="preserve">Compilation No. </w:t>
          </w:r>
          <w:r>
            <w:rPr>
              <w:sz w:val="16"/>
              <w:szCs w:val="16"/>
            </w:rPr>
            <w:t>4</w:t>
          </w:r>
        </w:p>
      </w:tc>
      <w:tc>
        <w:tcPr>
          <w:tcW w:w="1999" w:type="pct"/>
        </w:tcPr>
        <w:p w14:paraId="76C28D49" w14:textId="77777777" w:rsidR="00A35178" w:rsidRPr="00130F37" w:rsidRDefault="00A35178" w:rsidP="003F7ED6">
          <w:pPr>
            <w:spacing w:before="120"/>
            <w:jc w:val="center"/>
            <w:rPr>
              <w:sz w:val="16"/>
              <w:szCs w:val="16"/>
            </w:rPr>
          </w:pPr>
        </w:p>
      </w:tc>
      <w:tc>
        <w:tcPr>
          <w:tcW w:w="1502" w:type="pct"/>
          <w:gridSpan w:val="2"/>
        </w:tcPr>
        <w:p w14:paraId="20B3150B" w14:textId="4A0EBA45" w:rsidR="00A35178" w:rsidRPr="00130F37" w:rsidRDefault="00A35178" w:rsidP="00A35178">
          <w:pPr>
            <w:spacing w:before="120"/>
            <w:jc w:val="right"/>
            <w:rPr>
              <w:sz w:val="16"/>
              <w:szCs w:val="16"/>
            </w:rPr>
          </w:pPr>
          <w:r w:rsidRPr="0055472E">
            <w:rPr>
              <w:sz w:val="16"/>
              <w:szCs w:val="16"/>
            </w:rPr>
            <w:t>Compilation date:</w:t>
          </w:r>
          <w:r w:rsidR="009235AC">
            <w:rPr>
              <w:sz w:val="16"/>
              <w:szCs w:val="16"/>
            </w:rPr>
            <w:t xml:space="preserve"> 1</w:t>
          </w:r>
          <w:r>
            <w:rPr>
              <w:sz w:val="16"/>
              <w:szCs w:val="16"/>
            </w:rPr>
            <w:t>/12/2023</w:t>
          </w:r>
        </w:p>
      </w:tc>
    </w:tr>
  </w:tbl>
  <w:p w14:paraId="1B7DE425" w14:textId="52E3DC87" w:rsidR="00A35178" w:rsidRPr="003F7ED6" w:rsidRDefault="00A35178" w:rsidP="003F7E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73F0" w14:textId="77777777" w:rsidR="00A35178" w:rsidRPr="007B3B51" w:rsidRDefault="00A35178" w:rsidP="003F7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35178" w:rsidRPr="007B3B51" w14:paraId="0DB2F0CA" w14:textId="77777777" w:rsidTr="003F7ED6">
      <w:tc>
        <w:tcPr>
          <w:tcW w:w="854" w:type="pct"/>
        </w:tcPr>
        <w:p w14:paraId="6B317C60" w14:textId="4A9DA388" w:rsidR="00A35178" w:rsidRPr="007B3B51" w:rsidRDefault="00A35178" w:rsidP="003F7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746F">
            <w:rPr>
              <w:i/>
              <w:noProof/>
              <w:sz w:val="16"/>
              <w:szCs w:val="16"/>
            </w:rPr>
            <w:t>46</w:t>
          </w:r>
          <w:r w:rsidRPr="007B3B51">
            <w:rPr>
              <w:i/>
              <w:sz w:val="16"/>
              <w:szCs w:val="16"/>
            </w:rPr>
            <w:fldChar w:fldCharType="end"/>
          </w:r>
        </w:p>
      </w:tc>
      <w:tc>
        <w:tcPr>
          <w:tcW w:w="3688" w:type="pct"/>
          <w:gridSpan w:val="3"/>
        </w:tcPr>
        <w:p w14:paraId="647D65EF" w14:textId="020CFBCC" w:rsidR="00A35178" w:rsidRPr="007B3B51" w:rsidRDefault="00A35178" w:rsidP="00CF749A">
          <w:pPr>
            <w:jc w:val="center"/>
            <w:rPr>
              <w:i/>
              <w:sz w:val="16"/>
              <w:szCs w:val="16"/>
            </w:rPr>
          </w:pPr>
          <w:r>
            <w:rPr>
              <w:i/>
              <w:noProof/>
              <w:sz w:val="16"/>
              <w:szCs w:val="16"/>
            </w:rPr>
            <w:t>Customs By-Laws 2023</w:t>
          </w:r>
        </w:p>
      </w:tc>
      <w:tc>
        <w:tcPr>
          <w:tcW w:w="458" w:type="pct"/>
        </w:tcPr>
        <w:p w14:paraId="39BC73CA" w14:textId="77777777" w:rsidR="00A35178" w:rsidRPr="007B3B51" w:rsidRDefault="00A35178" w:rsidP="003F7ED6">
          <w:pPr>
            <w:jc w:val="right"/>
            <w:rPr>
              <w:sz w:val="16"/>
              <w:szCs w:val="16"/>
            </w:rPr>
          </w:pPr>
        </w:p>
      </w:tc>
    </w:tr>
    <w:tr w:rsidR="00A35178" w:rsidRPr="0055472E" w14:paraId="2C39D143" w14:textId="77777777" w:rsidTr="003F7ED6">
      <w:tc>
        <w:tcPr>
          <w:tcW w:w="1499" w:type="pct"/>
          <w:gridSpan w:val="2"/>
        </w:tcPr>
        <w:p w14:paraId="24CC3825" w14:textId="70C13EED" w:rsidR="00A35178" w:rsidRPr="0055472E" w:rsidRDefault="00A35178" w:rsidP="00CF749A">
          <w:pPr>
            <w:spacing w:before="120"/>
            <w:rPr>
              <w:sz w:val="16"/>
              <w:szCs w:val="16"/>
            </w:rPr>
          </w:pPr>
          <w:r w:rsidRPr="0055472E">
            <w:rPr>
              <w:sz w:val="16"/>
              <w:szCs w:val="16"/>
            </w:rPr>
            <w:t xml:space="preserve">Compilation No. </w:t>
          </w:r>
          <w:r>
            <w:rPr>
              <w:sz w:val="16"/>
              <w:szCs w:val="16"/>
            </w:rPr>
            <w:t>4</w:t>
          </w:r>
        </w:p>
      </w:tc>
      <w:tc>
        <w:tcPr>
          <w:tcW w:w="1999" w:type="pct"/>
        </w:tcPr>
        <w:p w14:paraId="4992B736" w14:textId="77777777" w:rsidR="00A35178" w:rsidRPr="0055472E" w:rsidRDefault="00A35178" w:rsidP="003F7ED6">
          <w:pPr>
            <w:spacing w:before="120"/>
            <w:jc w:val="center"/>
            <w:rPr>
              <w:sz w:val="16"/>
              <w:szCs w:val="16"/>
            </w:rPr>
          </w:pPr>
        </w:p>
      </w:tc>
      <w:tc>
        <w:tcPr>
          <w:tcW w:w="1502" w:type="pct"/>
          <w:gridSpan w:val="2"/>
        </w:tcPr>
        <w:p w14:paraId="1C8B6F4E" w14:textId="621F0A2B" w:rsidR="00A35178" w:rsidRPr="0055472E" w:rsidRDefault="009235AC" w:rsidP="005F306C">
          <w:pPr>
            <w:spacing w:before="120"/>
            <w:jc w:val="right"/>
            <w:rPr>
              <w:sz w:val="16"/>
              <w:szCs w:val="16"/>
            </w:rPr>
          </w:pPr>
          <w:r>
            <w:rPr>
              <w:sz w:val="16"/>
              <w:szCs w:val="16"/>
            </w:rPr>
            <w:t>Compilation date: 1</w:t>
          </w:r>
          <w:r w:rsidR="00A35178">
            <w:rPr>
              <w:sz w:val="16"/>
              <w:szCs w:val="16"/>
            </w:rPr>
            <w:t>/12/2023</w:t>
          </w:r>
        </w:p>
      </w:tc>
    </w:tr>
  </w:tbl>
  <w:p w14:paraId="5A3EA17A" w14:textId="126BE765" w:rsidR="00A35178" w:rsidRPr="003F7ED6" w:rsidRDefault="00A35178" w:rsidP="003F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2780" w14:textId="77777777" w:rsidR="00A35178" w:rsidRDefault="00A35178" w:rsidP="00715914">
      <w:pPr>
        <w:spacing w:line="240" w:lineRule="auto"/>
      </w:pPr>
      <w:r>
        <w:separator/>
      </w:r>
    </w:p>
  </w:footnote>
  <w:footnote w:type="continuationSeparator" w:id="0">
    <w:p w14:paraId="4232B615" w14:textId="77777777" w:rsidR="00A35178" w:rsidRDefault="00A35178" w:rsidP="00715914">
      <w:pPr>
        <w:spacing w:line="240" w:lineRule="auto"/>
      </w:pPr>
      <w:r>
        <w:continuationSeparator/>
      </w:r>
    </w:p>
  </w:footnote>
  <w:footnote w:type="continuationNotice" w:id="1">
    <w:p w14:paraId="01ACF0A7" w14:textId="77777777" w:rsidR="00A35178" w:rsidRDefault="00A351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AA12" w14:textId="77777777" w:rsidR="00A35178" w:rsidRDefault="00A35178" w:rsidP="003F7ED6">
    <w:pPr>
      <w:pStyle w:val="Header"/>
      <w:pBdr>
        <w:bottom w:val="single" w:sz="6" w:space="1" w:color="auto"/>
      </w:pBdr>
      <w:tabs>
        <w:tab w:val="clear" w:pos="4150"/>
        <w:tab w:val="clear" w:pos="8307"/>
      </w:tabs>
    </w:pPr>
  </w:p>
  <w:p w14:paraId="4C0F3FC4" w14:textId="77777777" w:rsidR="00A35178" w:rsidRDefault="00A35178" w:rsidP="003F7ED6">
    <w:pPr>
      <w:pStyle w:val="Header"/>
      <w:pBdr>
        <w:bottom w:val="single" w:sz="6" w:space="1" w:color="auto"/>
      </w:pBdr>
      <w:tabs>
        <w:tab w:val="clear" w:pos="4150"/>
        <w:tab w:val="clear" w:pos="8307"/>
      </w:tabs>
    </w:pPr>
  </w:p>
  <w:p w14:paraId="000E2A22" w14:textId="77777777" w:rsidR="00A35178" w:rsidRPr="005F1388" w:rsidRDefault="00A35178" w:rsidP="003F7ED6">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2DB4" w14:textId="77777777" w:rsidR="00A35178" w:rsidRPr="007A1328" w:rsidRDefault="00A35178" w:rsidP="00715914">
    <w:pPr>
      <w:jc w:val="right"/>
      <w:rPr>
        <w:sz w:val="20"/>
      </w:rPr>
    </w:pPr>
  </w:p>
  <w:p w14:paraId="1300214A" w14:textId="2589D2D3" w:rsidR="00A35178" w:rsidRPr="007A1328" w:rsidRDefault="00A35178" w:rsidP="00D6537E">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A88D" w14:textId="77777777" w:rsidR="00A35178" w:rsidRPr="007E528B" w:rsidRDefault="00A35178" w:rsidP="003F7ED6">
    <w:pPr>
      <w:rPr>
        <w:sz w:val="26"/>
        <w:szCs w:val="26"/>
      </w:rPr>
    </w:pPr>
  </w:p>
  <w:p w14:paraId="4FD61318" w14:textId="77777777" w:rsidR="00A35178" w:rsidRPr="00750516" w:rsidRDefault="00A35178" w:rsidP="003F7ED6">
    <w:pPr>
      <w:rPr>
        <w:b/>
        <w:sz w:val="20"/>
      </w:rPr>
    </w:pPr>
    <w:r w:rsidRPr="00750516">
      <w:rPr>
        <w:b/>
        <w:sz w:val="20"/>
      </w:rPr>
      <w:t>Endnotes</w:t>
    </w:r>
  </w:p>
  <w:p w14:paraId="62A772CF" w14:textId="77777777" w:rsidR="00A35178" w:rsidRPr="007A1328" w:rsidRDefault="00A35178" w:rsidP="003F7ED6">
    <w:pPr>
      <w:rPr>
        <w:sz w:val="20"/>
      </w:rPr>
    </w:pPr>
  </w:p>
  <w:p w14:paraId="4CEC490A" w14:textId="77777777" w:rsidR="00A35178" w:rsidRPr="007A1328" w:rsidRDefault="00A35178" w:rsidP="003F7ED6">
    <w:pPr>
      <w:rPr>
        <w:b/>
        <w:sz w:val="24"/>
      </w:rPr>
    </w:pPr>
  </w:p>
  <w:p w14:paraId="1FBAD64F" w14:textId="6DE984F7" w:rsidR="00A35178" w:rsidRPr="007E528B" w:rsidRDefault="00A35178" w:rsidP="003F7ED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1746F">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78CC" w14:textId="77777777" w:rsidR="00A35178" w:rsidRPr="007E528B" w:rsidRDefault="00A35178" w:rsidP="003F7ED6">
    <w:pPr>
      <w:jc w:val="right"/>
      <w:rPr>
        <w:sz w:val="26"/>
        <w:szCs w:val="26"/>
      </w:rPr>
    </w:pPr>
  </w:p>
  <w:p w14:paraId="14DEF5DD" w14:textId="77777777" w:rsidR="00A35178" w:rsidRPr="00750516" w:rsidRDefault="00A35178" w:rsidP="003F7ED6">
    <w:pPr>
      <w:jc w:val="right"/>
      <w:rPr>
        <w:b/>
        <w:sz w:val="20"/>
      </w:rPr>
    </w:pPr>
    <w:r w:rsidRPr="00750516">
      <w:rPr>
        <w:b/>
        <w:sz w:val="20"/>
      </w:rPr>
      <w:t>Endnotes</w:t>
    </w:r>
  </w:p>
  <w:p w14:paraId="488AEB43" w14:textId="77777777" w:rsidR="00A35178" w:rsidRPr="007A1328" w:rsidRDefault="00A35178" w:rsidP="003F7ED6">
    <w:pPr>
      <w:jc w:val="right"/>
      <w:rPr>
        <w:sz w:val="20"/>
      </w:rPr>
    </w:pPr>
  </w:p>
  <w:p w14:paraId="14704A3A" w14:textId="77777777" w:rsidR="00A35178" w:rsidRPr="007A1328" w:rsidRDefault="00A35178" w:rsidP="003F7ED6">
    <w:pPr>
      <w:jc w:val="right"/>
      <w:rPr>
        <w:b/>
        <w:sz w:val="24"/>
      </w:rPr>
    </w:pPr>
  </w:p>
  <w:p w14:paraId="32DC413A" w14:textId="6F07703D" w:rsidR="00A35178" w:rsidRPr="007E528B" w:rsidRDefault="00A35178" w:rsidP="003F7ED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1746F">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73F4" w14:textId="77777777" w:rsidR="00A35178" w:rsidRPr="00ED79B6" w:rsidRDefault="00A35178" w:rsidP="003F7ED6">
    <w:pPr>
      <w:pBdr>
        <w:bottom w:val="single" w:sz="12" w:space="1" w:color="auto"/>
      </w:pBdr>
      <w:spacing w:before="1000" w:line="240" w:lineRule="auto"/>
    </w:pPr>
  </w:p>
  <w:p w14:paraId="69785392" w14:textId="77777777" w:rsidR="00A35178" w:rsidRPr="00F85C9A" w:rsidRDefault="00A35178" w:rsidP="003F7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8981" w14:textId="77777777" w:rsidR="00A35178" w:rsidRPr="005F1388" w:rsidRDefault="00A35178" w:rsidP="003F7E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93A2" w14:textId="77777777" w:rsidR="00A35178" w:rsidRPr="005F1388" w:rsidRDefault="00A35178" w:rsidP="00715914">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FC61" w14:textId="77777777" w:rsidR="00A35178" w:rsidRPr="005F1388" w:rsidRDefault="00A35178"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1276" w14:textId="77777777" w:rsidR="00A35178" w:rsidRPr="00ED79B6" w:rsidRDefault="00A35178" w:rsidP="00084DE3">
    <w:pPr>
      <w:pBdr>
        <w:bottom w:val="single" w:sz="6"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EB71" w14:textId="77777777" w:rsidR="00A35178" w:rsidRPr="00ED79B6" w:rsidRDefault="00A35178" w:rsidP="00084DE3">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D253" w14:textId="77777777" w:rsidR="00A35178" w:rsidRPr="00ED79B6" w:rsidRDefault="00A35178" w:rsidP="00715914">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757D" w14:textId="77777777" w:rsidR="00A35178" w:rsidRDefault="00A35178" w:rsidP="00715914">
    <w:pPr>
      <w:rPr>
        <w:sz w:val="20"/>
      </w:rPr>
    </w:pPr>
  </w:p>
  <w:p w14:paraId="4164253B" w14:textId="1E81DE50" w:rsidR="00A35178" w:rsidRPr="007A1328" w:rsidRDefault="00A35178" w:rsidP="00D6537E">
    <w:pPr>
      <w:pBdr>
        <w:bottom w:val="single" w:sz="6" w:space="1" w:color="auto"/>
      </w:pBdr>
      <w:spacing w:after="120"/>
      <w:rPr>
        <w:sz w:val="24"/>
      </w:rPr>
    </w:pPr>
  </w:p>
</w:hdr>
</file>

<file path=word/intelligence2.xml><?xml version="1.0" encoding="utf-8"?>
<int2:intelligence xmlns:int2="http://schemas.microsoft.com/office/intelligence/2020/intelligence">
  <int2:observations>
    <int2:textHash int2:hashCode="BC3EUS+j05HFFw" int2:id="1aIxRx7M">
      <int2:state int2:type="LegacyProofing" int2:value="Rejected"/>
    </int2:textHash>
    <int2:bookmark int2:bookmarkName="_Int_zy0uuUSf" int2:invalidationBookmarkName="" int2:hashCode="79brjmMqdp/FzT" int2:id="kgGECoUH">
      <int2:state int2:type="AugLoop_Text_Critique" int2:value="Rejected"/>
    </int2:bookmark>
    <int2:bookmark int2:bookmarkName="_Int_oe3C63xE" int2:invalidationBookmarkName="" int2:hashCode="79brjmMqdp/FzT" int2:id="8ruFg7y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D09"/>
    <w:multiLevelType w:val="hybridMultilevel"/>
    <w:tmpl w:val="DED06F48"/>
    <w:lvl w:ilvl="0" w:tplc="613CB40C">
      <w:start w:val="7"/>
      <w:numFmt w:val="bullet"/>
      <w:lvlText w:val="-"/>
      <w:lvlJc w:val="left"/>
      <w:pPr>
        <w:ind w:left="720" w:hanging="360"/>
      </w:pPr>
      <w:rPr>
        <w:rFonts w:ascii="Times New Roman" w:eastAsiaTheme="minorHAnsi" w:hAnsi="Times New Roman" w:cs="Times New Roman"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34E86"/>
    <w:multiLevelType w:val="hybridMultilevel"/>
    <w:tmpl w:val="8390C8F2"/>
    <w:lvl w:ilvl="0" w:tplc="EC64531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0B625E1B"/>
    <w:multiLevelType w:val="hybridMultilevel"/>
    <w:tmpl w:val="77DA75CA"/>
    <w:lvl w:ilvl="0" w:tplc="39E2EA7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0B835C13"/>
    <w:multiLevelType w:val="hybridMultilevel"/>
    <w:tmpl w:val="B072A1C8"/>
    <w:lvl w:ilvl="0" w:tplc="DCD4622C">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AC0"/>
    <w:multiLevelType w:val="hybridMultilevel"/>
    <w:tmpl w:val="E94495EE"/>
    <w:lvl w:ilvl="0" w:tplc="22707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426CBC"/>
    <w:multiLevelType w:val="hybridMultilevel"/>
    <w:tmpl w:val="68DC341E"/>
    <w:lvl w:ilvl="0" w:tplc="CA5EF0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201E2C"/>
    <w:multiLevelType w:val="hybridMultilevel"/>
    <w:tmpl w:val="79FC57B4"/>
    <w:lvl w:ilvl="0" w:tplc="902C535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6B1209B"/>
    <w:multiLevelType w:val="hybridMultilevel"/>
    <w:tmpl w:val="D8221F6C"/>
    <w:lvl w:ilvl="0" w:tplc="AD02A6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4242A"/>
    <w:multiLevelType w:val="hybridMultilevel"/>
    <w:tmpl w:val="2BC0A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10D96"/>
    <w:multiLevelType w:val="hybridMultilevel"/>
    <w:tmpl w:val="DE7A67A8"/>
    <w:lvl w:ilvl="0" w:tplc="8536E5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094446"/>
    <w:multiLevelType w:val="hybridMultilevel"/>
    <w:tmpl w:val="5C5214F4"/>
    <w:lvl w:ilvl="0" w:tplc="EE7A59DA">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3DB5DA9"/>
    <w:multiLevelType w:val="hybridMultilevel"/>
    <w:tmpl w:val="49BE89C6"/>
    <w:lvl w:ilvl="0" w:tplc="07D24A90">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AE461F8"/>
    <w:multiLevelType w:val="hybridMultilevel"/>
    <w:tmpl w:val="47C48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228A7"/>
    <w:multiLevelType w:val="hybridMultilevel"/>
    <w:tmpl w:val="12DE47BE"/>
    <w:lvl w:ilvl="0" w:tplc="9CFE42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6B137D"/>
    <w:multiLevelType w:val="hybridMultilevel"/>
    <w:tmpl w:val="C8F2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FE41CA"/>
    <w:multiLevelType w:val="hybridMultilevel"/>
    <w:tmpl w:val="68DC341E"/>
    <w:lvl w:ilvl="0" w:tplc="CA5EF0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7B0FFE"/>
    <w:multiLevelType w:val="hybridMultilevel"/>
    <w:tmpl w:val="4C9C9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E16185"/>
    <w:multiLevelType w:val="hybridMultilevel"/>
    <w:tmpl w:val="4418C126"/>
    <w:lvl w:ilvl="0" w:tplc="7A1A95F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6DB92A79"/>
    <w:multiLevelType w:val="hybridMultilevel"/>
    <w:tmpl w:val="265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16"/>
  </w:num>
  <w:num w:numId="14">
    <w:abstractNumId w:val="13"/>
  </w:num>
  <w:num w:numId="15">
    <w:abstractNumId w:val="15"/>
  </w:num>
  <w:num w:numId="16">
    <w:abstractNumId w:val="26"/>
  </w:num>
  <w:num w:numId="17">
    <w:abstractNumId w:val="18"/>
  </w:num>
  <w:num w:numId="18">
    <w:abstractNumId w:val="32"/>
  </w:num>
  <w:num w:numId="19">
    <w:abstractNumId w:val="25"/>
  </w:num>
  <w:num w:numId="20">
    <w:abstractNumId w:val="20"/>
  </w:num>
  <w:num w:numId="21">
    <w:abstractNumId w:val="21"/>
  </w:num>
  <w:num w:numId="22">
    <w:abstractNumId w:val="12"/>
  </w:num>
  <w:num w:numId="23">
    <w:abstractNumId w:val="24"/>
  </w:num>
  <w:num w:numId="24">
    <w:abstractNumId w:val="17"/>
  </w:num>
  <w:num w:numId="25">
    <w:abstractNumId w:val="22"/>
  </w:num>
  <w:num w:numId="26">
    <w:abstractNumId w:val="14"/>
  </w:num>
  <w:num w:numId="27">
    <w:abstractNumId w:val="29"/>
  </w:num>
  <w:num w:numId="28">
    <w:abstractNumId w:val="30"/>
  </w:num>
  <w:num w:numId="29">
    <w:abstractNumId w:val="28"/>
  </w:num>
  <w:num w:numId="30">
    <w:abstractNumId w:val="19"/>
  </w:num>
  <w:num w:numId="31">
    <w:abstractNumId w:val="31"/>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56"/>
    <w:rsid w:val="000001E0"/>
    <w:rsid w:val="00000FA6"/>
    <w:rsid w:val="00001883"/>
    <w:rsid w:val="00003BEF"/>
    <w:rsid w:val="00004174"/>
    <w:rsid w:val="00004470"/>
    <w:rsid w:val="00004EB0"/>
    <w:rsid w:val="00005199"/>
    <w:rsid w:val="00010B64"/>
    <w:rsid w:val="000136AF"/>
    <w:rsid w:val="00013959"/>
    <w:rsid w:val="00013ED3"/>
    <w:rsid w:val="0001530B"/>
    <w:rsid w:val="00017DE9"/>
    <w:rsid w:val="00020490"/>
    <w:rsid w:val="00021F31"/>
    <w:rsid w:val="000238BD"/>
    <w:rsid w:val="00024D05"/>
    <w:rsid w:val="00025431"/>
    <w:rsid w:val="000258B1"/>
    <w:rsid w:val="00026435"/>
    <w:rsid w:val="0002705F"/>
    <w:rsid w:val="00030122"/>
    <w:rsid w:val="0003310B"/>
    <w:rsid w:val="0003357D"/>
    <w:rsid w:val="00036A47"/>
    <w:rsid w:val="00036C17"/>
    <w:rsid w:val="00036E45"/>
    <w:rsid w:val="0003AC7D"/>
    <w:rsid w:val="00040A89"/>
    <w:rsid w:val="00042BE1"/>
    <w:rsid w:val="000437C1"/>
    <w:rsid w:val="0004401F"/>
    <w:rsid w:val="0004455A"/>
    <w:rsid w:val="000456B8"/>
    <w:rsid w:val="00046630"/>
    <w:rsid w:val="0005365D"/>
    <w:rsid w:val="00056FB4"/>
    <w:rsid w:val="000614BF"/>
    <w:rsid w:val="00062A4D"/>
    <w:rsid w:val="0006709C"/>
    <w:rsid w:val="0007205A"/>
    <w:rsid w:val="00074376"/>
    <w:rsid w:val="00074821"/>
    <w:rsid w:val="00074C59"/>
    <w:rsid w:val="0007729A"/>
    <w:rsid w:val="00083B15"/>
    <w:rsid w:val="00084961"/>
    <w:rsid w:val="00084DE3"/>
    <w:rsid w:val="00094266"/>
    <w:rsid w:val="000977C9"/>
    <w:rsid w:val="000978F5"/>
    <w:rsid w:val="000A39C7"/>
    <w:rsid w:val="000A49BB"/>
    <w:rsid w:val="000A77B9"/>
    <w:rsid w:val="000B13A8"/>
    <w:rsid w:val="000B15CD"/>
    <w:rsid w:val="000B2BF6"/>
    <w:rsid w:val="000B35EB"/>
    <w:rsid w:val="000B37BD"/>
    <w:rsid w:val="000B3926"/>
    <w:rsid w:val="000B4CD7"/>
    <w:rsid w:val="000B66AA"/>
    <w:rsid w:val="000B7FBA"/>
    <w:rsid w:val="000C1B20"/>
    <w:rsid w:val="000C3A31"/>
    <w:rsid w:val="000C4570"/>
    <w:rsid w:val="000C75D0"/>
    <w:rsid w:val="000C7BA5"/>
    <w:rsid w:val="000C7CD9"/>
    <w:rsid w:val="000D05EF"/>
    <w:rsid w:val="000D2115"/>
    <w:rsid w:val="000D34F8"/>
    <w:rsid w:val="000D5330"/>
    <w:rsid w:val="000D5775"/>
    <w:rsid w:val="000D5BE8"/>
    <w:rsid w:val="000E1648"/>
    <w:rsid w:val="000E2261"/>
    <w:rsid w:val="000E416D"/>
    <w:rsid w:val="000E78B7"/>
    <w:rsid w:val="000F21C1"/>
    <w:rsid w:val="000F238D"/>
    <w:rsid w:val="000F5C92"/>
    <w:rsid w:val="000F782C"/>
    <w:rsid w:val="0010571F"/>
    <w:rsid w:val="00106CD7"/>
    <w:rsid w:val="0010745C"/>
    <w:rsid w:val="00111922"/>
    <w:rsid w:val="00112D1D"/>
    <w:rsid w:val="00120DA5"/>
    <w:rsid w:val="00124A9F"/>
    <w:rsid w:val="00132CEB"/>
    <w:rsid w:val="001339B0"/>
    <w:rsid w:val="00135C54"/>
    <w:rsid w:val="00136225"/>
    <w:rsid w:val="0013721E"/>
    <w:rsid w:val="001378D2"/>
    <w:rsid w:val="00141BDE"/>
    <w:rsid w:val="001425CD"/>
    <w:rsid w:val="00142B62"/>
    <w:rsid w:val="001441B7"/>
    <w:rsid w:val="00144FF8"/>
    <w:rsid w:val="00145159"/>
    <w:rsid w:val="001516CB"/>
    <w:rsid w:val="00152336"/>
    <w:rsid w:val="001546F2"/>
    <w:rsid w:val="00157B8B"/>
    <w:rsid w:val="001608DA"/>
    <w:rsid w:val="00160EE0"/>
    <w:rsid w:val="00161E31"/>
    <w:rsid w:val="00162C2E"/>
    <w:rsid w:val="00163B72"/>
    <w:rsid w:val="00165C75"/>
    <w:rsid w:val="00166C2F"/>
    <w:rsid w:val="00166F78"/>
    <w:rsid w:val="001705D6"/>
    <w:rsid w:val="00176078"/>
    <w:rsid w:val="0017640F"/>
    <w:rsid w:val="001809D7"/>
    <w:rsid w:val="001813F4"/>
    <w:rsid w:val="00181495"/>
    <w:rsid w:val="0018533B"/>
    <w:rsid w:val="001869D9"/>
    <w:rsid w:val="0019173A"/>
    <w:rsid w:val="001926BC"/>
    <w:rsid w:val="001939E1"/>
    <w:rsid w:val="00194C3E"/>
    <w:rsid w:val="00195382"/>
    <w:rsid w:val="00195DD9"/>
    <w:rsid w:val="001A0773"/>
    <w:rsid w:val="001A0B85"/>
    <w:rsid w:val="001A0E6C"/>
    <w:rsid w:val="001A1C3F"/>
    <w:rsid w:val="001A3394"/>
    <w:rsid w:val="001B14BF"/>
    <w:rsid w:val="001B2CB6"/>
    <w:rsid w:val="001B6800"/>
    <w:rsid w:val="001C4D03"/>
    <w:rsid w:val="001C5537"/>
    <w:rsid w:val="001C61C5"/>
    <w:rsid w:val="001C69C4"/>
    <w:rsid w:val="001D37EF"/>
    <w:rsid w:val="001D408B"/>
    <w:rsid w:val="001D538F"/>
    <w:rsid w:val="001E3590"/>
    <w:rsid w:val="001E6BC9"/>
    <w:rsid w:val="001E7407"/>
    <w:rsid w:val="001F08C0"/>
    <w:rsid w:val="001F2AD2"/>
    <w:rsid w:val="001F3152"/>
    <w:rsid w:val="001F539A"/>
    <w:rsid w:val="001F5D5E"/>
    <w:rsid w:val="001F6219"/>
    <w:rsid w:val="001F6CD4"/>
    <w:rsid w:val="002007D4"/>
    <w:rsid w:val="00201459"/>
    <w:rsid w:val="0020185F"/>
    <w:rsid w:val="00206C4D"/>
    <w:rsid w:val="00207491"/>
    <w:rsid w:val="002131FF"/>
    <w:rsid w:val="00215AF1"/>
    <w:rsid w:val="0021642C"/>
    <w:rsid w:val="002218D5"/>
    <w:rsid w:val="00221FF0"/>
    <w:rsid w:val="00223B91"/>
    <w:rsid w:val="00227467"/>
    <w:rsid w:val="00231DD4"/>
    <w:rsid w:val="002321E8"/>
    <w:rsid w:val="00232984"/>
    <w:rsid w:val="00234E66"/>
    <w:rsid w:val="00236906"/>
    <w:rsid w:val="00236BA5"/>
    <w:rsid w:val="0024010F"/>
    <w:rsid w:val="002404A8"/>
    <w:rsid w:val="00240749"/>
    <w:rsid w:val="00243018"/>
    <w:rsid w:val="00247102"/>
    <w:rsid w:val="00255942"/>
    <w:rsid w:val="002560A7"/>
    <w:rsid w:val="002564A4"/>
    <w:rsid w:val="00261DD0"/>
    <w:rsid w:val="0026221F"/>
    <w:rsid w:val="0026736C"/>
    <w:rsid w:val="002674D7"/>
    <w:rsid w:val="00275944"/>
    <w:rsid w:val="00281308"/>
    <w:rsid w:val="00284719"/>
    <w:rsid w:val="00286C5E"/>
    <w:rsid w:val="002875E4"/>
    <w:rsid w:val="00294967"/>
    <w:rsid w:val="00294ECF"/>
    <w:rsid w:val="00295CC7"/>
    <w:rsid w:val="00296D92"/>
    <w:rsid w:val="00297ECB"/>
    <w:rsid w:val="002A00DE"/>
    <w:rsid w:val="002A1F21"/>
    <w:rsid w:val="002A567C"/>
    <w:rsid w:val="002A7BCF"/>
    <w:rsid w:val="002B12EC"/>
    <w:rsid w:val="002B3562"/>
    <w:rsid w:val="002B39DE"/>
    <w:rsid w:val="002B5AAF"/>
    <w:rsid w:val="002B5ED7"/>
    <w:rsid w:val="002C00E5"/>
    <w:rsid w:val="002C2212"/>
    <w:rsid w:val="002C3FD1"/>
    <w:rsid w:val="002C4583"/>
    <w:rsid w:val="002C4BCA"/>
    <w:rsid w:val="002D0419"/>
    <w:rsid w:val="002D043A"/>
    <w:rsid w:val="002D1D80"/>
    <w:rsid w:val="002D1DBE"/>
    <w:rsid w:val="002D266B"/>
    <w:rsid w:val="002D6224"/>
    <w:rsid w:val="002D65D4"/>
    <w:rsid w:val="002D7D8D"/>
    <w:rsid w:val="002E09DF"/>
    <w:rsid w:val="002E2BBD"/>
    <w:rsid w:val="002E57F1"/>
    <w:rsid w:val="002E7BBB"/>
    <w:rsid w:val="002F2FEE"/>
    <w:rsid w:val="002F4BF7"/>
    <w:rsid w:val="002F7761"/>
    <w:rsid w:val="00301603"/>
    <w:rsid w:val="00304F8B"/>
    <w:rsid w:val="0031156F"/>
    <w:rsid w:val="00314583"/>
    <w:rsid w:val="0031746F"/>
    <w:rsid w:val="00317C15"/>
    <w:rsid w:val="00320B59"/>
    <w:rsid w:val="003214C7"/>
    <w:rsid w:val="0032559F"/>
    <w:rsid w:val="0033030A"/>
    <w:rsid w:val="00330B93"/>
    <w:rsid w:val="00334949"/>
    <w:rsid w:val="00334E01"/>
    <w:rsid w:val="0033572E"/>
    <w:rsid w:val="003358EA"/>
    <w:rsid w:val="00335BC6"/>
    <w:rsid w:val="003415D3"/>
    <w:rsid w:val="00341CCE"/>
    <w:rsid w:val="00341E3E"/>
    <w:rsid w:val="00341E7E"/>
    <w:rsid w:val="0034223D"/>
    <w:rsid w:val="00344338"/>
    <w:rsid w:val="00344701"/>
    <w:rsid w:val="0034502F"/>
    <w:rsid w:val="00345DA0"/>
    <w:rsid w:val="00346732"/>
    <w:rsid w:val="00346EA8"/>
    <w:rsid w:val="00351D03"/>
    <w:rsid w:val="00352B0F"/>
    <w:rsid w:val="0035398E"/>
    <w:rsid w:val="00354D18"/>
    <w:rsid w:val="003560CA"/>
    <w:rsid w:val="00360459"/>
    <w:rsid w:val="00361A07"/>
    <w:rsid w:val="003652C6"/>
    <w:rsid w:val="00366123"/>
    <w:rsid w:val="0036715B"/>
    <w:rsid w:val="003674E4"/>
    <w:rsid w:val="00371D23"/>
    <w:rsid w:val="0037483F"/>
    <w:rsid w:val="0037536D"/>
    <w:rsid w:val="003762E8"/>
    <w:rsid w:val="003767E2"/>
    <w:rsid w:val="0038049F"/>
    <w:rsid w:val="00382BEB"/>
    <w:rsid w:val="00383191"/>
    <w:rsid w:val="00384FBF"/>
    <w:rsid w:val="00385F00"/>
    <w:rsid w:val="00386D4C"/>
    <w:rsid w:val="00387366"/>
    <w:rsid w:val="00391254"/>
    <w:rsid w:val="003944D6"/>
    <w:rsid w:val="00394844"/>
    <w:rsid w:val="003949E7"/>
    <w:rsid w:val="003A0D87"/>
    <w:rsid w:val="003A11B2"/>
    <w:rsid w:val="003A52BB"/>
    <w:rsid w:val="003B441F"/>
    <w:rsid w:val="003B4ED8"/>
    <w:rsid w:val="003C060D"/>
    <w:rsid w:val="003C0BD5"/>
    <w:rsid w:val="003C6231"/>
    <w:rsid w:val="003D0BFE"/>
    <w:rsid w:val="003D5700"/>
    <w:rsid w:val="003D63B5"/>
    <w:rsid w:val="003D7ACD"/>
    <w:rsid w:val="003E0060"/>
    <w:rsid w:val="003E341B"/>
    <w:rsid w:val="003E4D00"/>
    <w:rsid w:val="003F2082"/>
    <w:rsid w:val="003F28EB"/>
    <w:rsid w:val="003F507D"/>
    <w:rsid w:val="003F6B12"/>
    <w:rsid w:val="003F7ED6"/>
    <w:rsid w:val="004006D6"/>
    <w:rsid w:val="00407FD7"/>
    <w:rsid w:val="004108E6"/>
    <w:rsid w:val="004110A7"/>
    <w:rsid w:val="004116CD"/>
    <w:rsid w:val="00411A2B"/>
    <w:rsid w:val="00412D3E"/>
    <w:rsid w:val="0041539A"/>
    <w:rsid w:val="004166C0"/>
    <w:rsid w:val="00416858"/>
    <w:rsid w:val="00417EB9"/>
    <w:rsid w:val="00424413"/>
    <w:rsid w:val="00424441"/>
    <w:rsid w:val="00424CA9"/>
    <w:rsid w:val="00425913"/>
    <w:rsid w:val="004276DF"/>
    <w:rsid w:val="00431E9B"/>
    <w:rsid w:val="0043257E"/>
    <w:rsid w:val="004343EE"/>
    <w:rsid w:val="004379E3"/>
    <w:rsid w:val="0044015E"/>
    <w:rsid w:val="00442836"/>
    <w:rsid w:val="0044291A"/>
    <w:rsid w:val="00443424"/>
    <w:rsid w:val="00447E00"/>
    <w:rsid w:val="00450CCF"/>
    <w:rsid w:val="00454C76"/>
    <w:rsid w:val="00455199"/>
    <w:rsid w:val="0045601E"/>
    <w:rsid w:val="004575D4"/>
    <w:rsid w:val="00465378"/>
    <w:rsid w:val="00467661"/>
    <w:rsid w:val="004705CB"/>
    <w:rsid w:val="00472DBE"/>
    <w:rsid w:val="00474A19"/>
    <w:rsid w:val="00477830"/>
    <w:rsid w:val="00480F83"/>
    <w:rsid w:val="00484B89"/>
    <w:rsid w:val="00486513"/>
    <w:rsid w:val="00487764"/>
    <w:rsid w:val="00487FED"/>
    <w:rsid w:val="004926E7"/>
    <w:rsid w:val="004956CF"/>
    <w:rsid w:val="00496F97"/>
    <w:rsid w:val="004978D3"/>
    <w:rsid w:val="00497B34"/>
    <w:rsid w:val="004A1DD8"/>
    <w:rsid w:val="004A299E"/>
    <w:rsid w:val="004A7DBD"/>
    <w:rsid w:val="004B1057"/>
    <w:rsid w:val="004B6C48"/>
    <w:rsid w:val="004B75AA"/>
    <w:rsid w:val="004C1549"/>
    <w:rsid w:val="004C39E1"/>
    <w:rsid w:val="004C405A"/>
    <w:rsid w:val="004C4E59"/>
    <w:rsid w:val="004C6809"/>
    <w:rsid w:val="004D0B09"/>
    <w:rsid w:val="004D2B93"/>
    <w:rsid w:val="004D3AE1"/>
    <w:rsid w:val="004E043B"/>
    <w:rsid w:val="004E063A"/>
    <w:rsid w:val="004E1307"/>
    <w:rsid w:val="004E39AA"/>
    <w:rsid w:val="004E6DD4"/>
    <w:rsid w:val="004E6F6E"/>
    <w:rsid w:val="004E7BEC"/>
    <w:rsid w:val="004F7501"/>
    <w:rsid w:val="00505D3D"/>
    <w:rsid w:val="00506AF6"/>
    <w:rsid w:val="00510EE6"/>
    <w:rsid w:val="00511DDB"/>
    <w:rsid w:val="00512105"/>
    <w:rsid w:val="005135E9"/>
    <w:rsid w:val="0051429A"/>
    <w:rsid w:val="00516A21"/>
    <w:rsid w:val="00516A4C"/>
    <w:rsid w:val="00516B8D"/>
    <w:rsid w:val="00517CAE"/>
    <w:rsid w:val="005206AA"/>
    <w:rsid w:val="0052219A"/>
    <w:rsid w:val="00522EE1"/>
    <w:rsid w:val="0052484C"/>
    <w:rsid w:val="00525D84"/>
    <w:rsid w:val="00526760"/>
    <w:rsid w:val="005303C8"/>
    <w:rsid w:val="00537FBC"/>
    <w:rsid w:val="00543CFB"/>
    <w:rsid w:val="00544113"/>
    <w:rsid w:val="00544331"/>
    <w:rsid w:val="00545F51"/>
    <w:rsid w:val="00554524"/>
    <w:rsid w:val="00554826"/>
    <w:rsid w:val="00555A5B"/>
    <w:rsid w:val="00557EE2"/>
    <w:rsid w:val="00562877"/>
    <w:rsid w:val="00563B51"/>
    <w:rsid w:val="00563CD3"/>
    <w:rsid w:val="00570400"/>
    <w:rsid w:val="00574B40"/>
    <w:rsid w:val="00574DA5"/>
    <w:rsid w:val="0057790D"/>
    <w:rsid w:val="0058169A"/>
    <w:rsid w:val="00584258"/>
    <w:rsid w:val="00584811"/>
    <w:rsid w:val="00584A61"/>
    <w:rsid w:val="0058563A"/>
    <w:rsid w:val="00585784"/>
    <w:rsid w:val="00585886"/>
    <w:rsid w:val="00585A6D"/>
    <w:rsid w:val="00593A5F"/>
    <w:rsid w:val="00593AA6"/>
    <w:rsid w:val="00594161"/>
    <w:rsid w:val="00594749"/>
    <w:rsid w:val="00595628"/>
    <w:rsid w:val="00597A5C"/>
    <w:rsid w:val="005A260D"/>
    <w:rsid w:val="005A65B7"/>
    <w:rsid w:val="005A65D5"/>
    <w:rsid w:val="005A714F"/>
    <w:rsid w:val="005A7880"/>
    <w:rsid w:val="005B015A"/>
    <w:rsid w:val="005B0ABE"/>
    <w:rsid w:val="005B4067"/>
    <w:rsid w:val="005B4793"/>
    <w:rsid w:val="005B6E89"/>
    <w:rsid w:val="005C331A"/>
    <w:rsid w:val="005C3F41"/>
    <w:rsid w:val="005D1A84"/>
    <w:rsid w:val="005D1D92"/>
    <w:rsid w:val="005D2D09"/>
    <w:rsid w:val="005D504C"/>
    <w:rsid w:val="005D6382"/>
    <w:rsid w:val="005E081B"/>
    <w:rsid w:val="005E2363"/>
    <w:rsid w:val="005E23B3"/>
    <w:rsid w:val="005E25C1"/>
    <w:rsid w:val="005E408B"/>
    <w:rsid w:val="005E5E63"/>
    <w:rsid w:val="005F2650"/>
    <w:rsid w:val="005F306C"/>
    <w:rsid w:val="005F3111"/>
    <w:rsid w:val="005F5422"/>
    <w:rsid w:val="005F6E7C"/>
    <w:rsid w:val="00600219"/>
    <w:rsid w:val="006018DD"/>
    <w:rsid w:val="00604A55"/>
    <w:rsid w:val="00604F2A"/>
    <w:rsid w:val="00607C4E"/>
    <w:rsid w:val="00610DE8"/>
    <w:rsid w:val="006115B9"/>
    <w:rsid w:val="00620076"/>
    <w:rsid w:val="00620D21"/>
    <w:rsid w:val="006229AD"/>
    <w:rsid w:val="006232F8"/>
    <w:rsid w:val="0062676E"/>
    <w:rsid w:val="00626849"/>
    <w:rsid w:val="00627E0A"/>
    <w:rsid w:val="00630094"/>
    <w:rsid w:val="0063202A"/>
    <w:rsid w:val="006349FC"/>
    <w:rsid w:val="00635996"/>
    <w:rsid w:val="00641733"/>
    <w:rsid w:val="00643CF9"/>
    <w:rsid w:val="00643F48"/>
    <w:rsid w:val="006456EB"/>
    <w:rsid w:val="0065155B"/>
    <w:rsid w:val="0065488B"/>
    <w:rsid w:val="00655366"/>
    <w:rsid w:val="006573BF"/>
    <w:rsid w:val="00660A7F"/>
    <w:rsid w:val="00664722"/>
    <w:rsid w:val="00670EA1"/>
    <w:rsid w:val="006734D9"/>
    <w:rsid w:val="006745FF"/>
    <w:rsid w:val="00674C20"/>
    <w:rsid w:val="00675723"/>
    <w:rsid w:val="00677CC2"/>
    <w:rsid w:val="006818A5"/>
    <w:rsid w:val="0068486F"/>
    <w:rsid w:val="00686CC2"/>
    <w:rsid w:val="00687223"/>
    <w:rsid w:val="0068744B"/>
    <w:rsid w:val="00687C4F"/>
    <w:rsid w:val="006905DE"/>
    <w:rsid w:val="0069207B"/>
    <w:rsid w:val="0069458F"/>
    <w:rsid w:val="006954FE"/>
    <w:rsid w:val="006A154F"/>
    <w:rsid w:val="006A19C3"/>
    <w:rsid w:val="006A1ADE"/>
    <w:rsid w:val="006A437B"/>
    <w:rsid w:val="006A6E05"/>
    <w:rsid w:val="006A6F75"/>
    <w:rsid w:val="006B2576"/>
    <w:rsid w:val="006B3930"/>
    <w:rsid w:val="006B4D02"/>
    <w:rsid w:val="006B5789"/>
    <w:rsid w:val="006B5FEE"/>
    <w:rsid w:val="006B68C8"/>
    <w:rsid w:val="006C1EE9"/>
    <w:rsid w:val="006C30C5"/>
    <w:rsid w:val="006C7F8C"/>
    <w:rsid w:val="006D2A57"/>
    <w:rsid w:val="006D378C"/>
    <w:rsid w:val="006D728E"/>
    <w:rsid w:val="006E057A"/>
    <w:rsid w:val="006E1AD0"/>
    <w:rsid w:val="006E28CE"/>
    <w:rsid w:val="006E2E1C"/>
    <w:rsid w:val="006E476B"/>
    <w:rsid w:val="006E5CE4"/>
    <w:rsid w:val="006E6246"/>
    <w:rsid w:val="006E69C2"/>
    <w:rsid w:val="006E6DCC"/>
    <w:rsid w:val="006F11BE"/>
    <w:rsid w:val="006F19FA"/>
    <w:rsid w:val="006F2244"/>
    <w:rsid w:val="006F318F"/>
    <w:rsid w:val="006F419B"/>
    <w:rsid w:val="006F723F"/>
    <w:rsid w:val="0070017E"/>
    <w:rsid w:val="0070056D"/>
    <w:rsid w:val="00700B2C"/>
    <w:rsid w:val="00703CAB"/>
    <w:rsid w:val="00703E0A"/>
    <w:rsid w:val="00704CC6"/>
    <w:rsid w:val="007050A2"/>
    <w:rsid w:val="00706369"/>
    <w:rsid w:val="007067E4"/>
    <w:rsid w:val="00713084"/>
    <w:rsid w:val="00714902"/>
    <w:rsid w:val="00714982"/>
    <w:rsid w:val="00714F20"/>
    <w:rsid w:val="0071590F"/>
    <w:rsid w:val="00715914"/>
    <w:rsid w:val="0072147A"/>
    <w:rsid w:val="00722068"/>
    <w:rsid w:val="007231F3"/>
    <w:rsid w:val="00723390"/>
    <w:rsid w:val="00723791"/>
    <w:rsid w:val="0072458D"/>
    <w:rsid w:val="00726D18"/>
    <w:rsid w:val="007279C4"/>
    <w:rsid w:val="00730752"/>
    <w:rsid w:val="00731E00"/>
    <w:rsid w:val="00732838"/>
    <w:rsid w:val="00732B79"/>
    <w:rsid w:val="007336E7"/>
    <w:rsid w:val="00736529"/>
    <w:rsid w:val="007440B7"/>
    <w:rsid w:val="007500C8"/>
    <w:rsid w:val="007525C2"/>
    <w:rsid w:val="00755A82"/>
    <w:rsid w:val="00756272"/>
    <w:rsid w:val="00756785"/>
    <w:rsid w:val="0075686A"/>
    <w:rsid w:val="007609E7"/>
    <w:rsid w:val="00762D38"/>
    <w:rsid w:val="00767959"/>
    <w:rsid w:val="007715C9"/>
    <w:rsid w:val="00771613"/>
    <w:rsid w:val="00771DC8"/>
    <w:rsid w:val="0077339E"/>
    <w:rsid w:val="00774EDD"/>
    <w:rsid w:val="007757EC"/>
    <w:rsid w:val="00775A6D"/>
    <w:rsid w:val="00776310"/>
    <w:rsid w:val="007804C1"/>
    <w:rsid w:val="00781E53"/>
    <w:rsid w:val="00783E89"/>
    <w:rsid w:val="007878FA"/>
    <w:rsid w:val="007906AF"/>
    <w:rsid w:val="00793915"/>
    <w:rsid w:val="007975CC"/>
    <w:rsid w:val="007A112F"/>
    <w:rsid w:val="007A262C"/>
    <w:rsid w:val="007A2804"/>
    <w:rsid w:val="007A4A81"/>
    <w:rsid w:val="007B1255"/>
    <w:rsid w:val="007B208E"/>
    <w:rsid w:val="007B42AC"/>
    <w:rsid w:val="007B5F64"/>
    <w:rsid w:val="007C1F31"/>
    <w:rsid w:val="007C2253"/>
    <w:rsid w:val="007C5C46"/>
    <w:rsid w:val="007C6176"/>
    <w:rsid w:val="007D3EE9"/>
    <w:rsid w:val="007D54B7"/>
    <w:rsid w:val="007D56AE"/>
    <w:rsid w:val="007D71AE"/>
    <w:rsid w:val="007D7911"/>
    <w:rsid w:val="007E163D"/>
    <w:rsid w:val="007E2C5F"/>
    <w:rsid w:val="007E414E"/>
    <w:rsid w:val="007E667A"/>
    <w:rsid w:val="007F0574"/>
    <w:rsid w:val="007F16E9"/>
    <w:rsid w:val="007F28C9"/>
    <w:rsid w:val="007F4330"/>
    <w:rsid w:val="007F4FED"/>
    <w:rsid w:val="007F51B2"/>
    <w:rsid w:val="00801A06"/>
    <w:rsid w:val="008040DD"/>
    <w:rsid w:val="00806163"/>
    <w:rsid w:val="008117E9"/>
    <w:rsid w:val="00813D68"/>
    <w:rsid w:val="00814163"/>
    <w:rsid w:val="00817539"/>
    <w:rsid w:val="00820F2F"/>
    <w:rsid w:val="0082159C"/>
    <w:rsid w:val="00824498"/>
    <w:rsid w:val="00826BD1"/>
    <w:rsid w:val="00833D00"/>
    <w:rsid w:val="0083549B"/>
    <w:rsid w:val="00836B80"/>
    <w:rsid w:val="00841BC6"/>
    <w:rsid w:val="00842B72"/>
    <w:rsid w:val="0084377F"/>
    <w:rsid w:val="00846936"/>
    <w:rsid w:val="00847566"/>
    <w:rsid w:val="00854D0B"/>
    <w:rsid w:val="0085660D"/>
    <w:rsid w:val="00856A31"/>
    <w:rsid w:val="008607EC"/>
    <w:rsid w:val="00860A4F"/>
    <w:rsid w:val="00860B4E"/>
    <w:rsid w:val="00862851"/>
    <w:rsid w:val="008650F1"/>
    <w:rsid w:val="008661C7"/>
    <w:rsid w:val="00867974"/>
    <w:rsid w:val="00867B37"/>
    <w:rsid w:val="00870597"/>
    <w:rsid w:val="008713B7"/>
    <w:rsid w:val="00871ECC"/>
    <w:rsid w:val="00872468"/>
    <w:rsid w:val="0087518A"/>
    <w:rsid w:val="008754D0"/>
    <w:rsid w:val="00875D13"/>
    <w:rsid w:val="008761AB"/>
    <w:rsid w:val="00876721"/>
    <w:rsid w:val="00880A8B"/>
    <w:rsid w:val="0088115D"/>
    <w:rsid w:val="00881364"/>
    <w:rsid w:val="008833D5"/>
    <w:rsid w:val="0088472B"/>
    <w:rsid w:val="008855C9"/>
    <w:rsid w:val="00886456"/>
    <w:rsid w:val="00892FF6"/>
    <w:rsid w:val="00895D73"/>
    <w:rsid w:val="00896176"/>
    <w:rsid w:val="008A3C28"/>
    <w:rsid w:val="008A3E51"/>
    <w:rsid w:val="008A46E1"/>
    <w:rsid w:val="008A4F43"/>
    <w:rsid w:val="008B0A81"/>
    <w:rsid w:val="008B0CE9"/>
    <w:rsid w:val="008B2096"/>
    <w:rsid w:val="008B2243"/>
    <w:rsid w:val="008B2706"/>
    <w:rsid w:val="008B2919"/>
    <w:rsid w:val="008B4522"/>
    <w:rsid w:val="008B6130"/>
    <w:rsid w:val="008B6494"/>
    <w:rsid w:val="008B6B26"/>
    <w:rsid w:val="008B74B5"/>
    <w:rsid w:val="008C2EAC"/>
    <w:rsid w:val="008C5E60"/>
    <w:rsid w:val="008C6067"/>
    <w:rsid w:val="008D0EE0"/>
    <w:rsid w:val="008D23A1"/>
    <w:rsid w:val="008D6D73"/>
    <w:rsid w:val="008E0027"/>
    <w:rsid w:val="008E4CC7"/>
    <w:rsid w:val="008E6067"/>
    <w:rsid w:val="008F0B0D"/>
    <w:rsid w:val="008F11E6"/>
    <w:rsid w:val="008F54E7"/>
    <w:rsid w:val="008F65A8"/>
    <w:rsid w:val="00901666"/>
    <w:rsid w:val="00903422"/>
    <w:rsid w:val="0090438B"/>
    <w:rsid w:val="00906762"/>
    <w:rsid w:val="009075AB"/>
    <w:rsid w:val="00910A43"/>
    <w:rsid w:val="00911623"/>
    <w:rsid w:val="00912451"/>
    <w:rsid w:val="00914547"/>
    <w:rsid w:val="0091499E"/>
    <w:rsid w:val="00920022"/>
    <w:rsid w:val="00920A7D"/>
    <w:rsid w:val="0092339B"/>
    <w:rsid w:val="009235AC"/>
    <w:rsid w:val="00924030"/>
    <w:rsid w:val="009254C3"/>
    <w:rsid w:val="009262A0"/>
    <w:rsid w:val="00931E0B"/>
    <w:rsid w:val="00932377"/>
    <w:rsid w:val="009367CB"/>
    <w:rsid w:val="00937330"/>
    <w:rsid w:val="00941236"/>
    <w:rsid w:val="00943FD5"/>
    <w:rsid w:val="0094424C"/>
    <w:rsid w:val="009452C9"/>
    <w:rsid w:val="00947D5A"/>
    <w:rsid w:val="0095048E"/>
    <w:rsid w:val="00950BE6"/>
    <w:rsid w:val="009511F0"/>
    <w:rsid w:val="00951655"/>
    <w:rsid w:val="00952029"/>
    <w:rsid w:val="009532A5"/>
    <w:rsid w:val="009545BD"/>
    <w:rsid w:val="00957B4F"/>
    <w:rsid w:val="0096055F"/>
    <w:rsid w:val="00962AAA"/>
    <w:rsid w:val="00964856"/>
    <w:rsid w:val="00964CF0"/>
    <w:rsid w:val="00965DA8"/>
    <w:rsid w:val="00972868"/>
    <w:rsid w:val="00972D9C"/>
    <w:rsid w:val="00973718"/>
    <w:rsid w:val="00977806"/>
    <w:rsid w:val="00977D9F"/>
    <w:rsid w:val="00982242"/>
    <w:rsid w:val="00985C14"/>
    <w:rsid w:val="009868E9"/>
    <w:rsid w:val="009900A3"/>
    <w:rsid w:val="00994D53"/>
    <w:rsid w:val="009A0BD7"/>
    <w:rsid w:val="009A1524"/>
    <w:rsid w:val="009A20E7"/>
    <w:rsid w:val="009A2CF9"/>
    <w:rsid w:val="009A4254"/>
    <w:rsid w:val="009B0030"/>
    <w:rsid w:val="009B0C5C"/>
    <w:rsid w:val="009B1FD2"/>
    <w:rsid w:val="009B5576"/>
    <w:rsid w:val="009C0247"/>
    <w:rsid w:val="009C14D5"/>
    <w:rsid w:val="009C3413"/>
    <w:rsid w:val="009C79B2"/>
    <w:rsid w:val="009D7930"/>
    <w:rsid w:val="009E1109"/>
    <w:rsid w:val="009E1792"/>
    <w:rsid w:val="009E2ACE"/>
    <w:rsid w:val="009E5CA8"/>
    <w:rsid w:val="009E73A1"/>
    <w:rsid w:val="009F1101"/>
    <w:rsid w:val="00A02BE2"/>
    <w:rsid w:val="00A02D56"/>
    <w:rsid w:val="00A0441E"/>
    <w:rsid w:val="00A047B5"/>
    <w:rsid w:val="00A07CE6"/>
    <w:rsid w:val="00A11C19"/>
    <w:rsid w:val="00A11E79"/>
    <w:rsid w:val="00A12128"/>
    <w:rsid w:val="00A12B73"/>
    <w:rsid w:val="00A1567B"/>
    <w:rsid w:val="00A17417"/>
    <w:rsid w:val="00A17A3C"/>
    <w:rsid w:val="00A17C26"/>
    <w:rsid w:val="00A22C98"/>
    <w:rsid w:val="00A22EB5"/>
    <w:rsid w:val="00A231E2"/>
    <w:rsid w:val="00A25579"/>
    <w:rsid w:val="00A27F16"/>
    <w:rsid w:val="00A305FA"/>
    <w:rsid w:val="00A33409"/>
    <w:rsid w:val="00A3342A"/>
    <w:rsid w:val="00A35178"/>
    <w:rsid w:val="00A355EE"/>
    <w:rsid w:val="00A369E3"/>
    <w:rsid w:val="00A44696"/>
    <w:rsid w:val="00A51045"/>
    <w:rsid w:val="00A51A96"/>
    <w:rsid w:val="00A52220"/>
    <w:rsid w:val="00A52716"/>
    <w:rsid w:val="00A5720F"/>
    <w:rsid w:val="00A57600"/>
    <w:rsid w:val="00A60164"/>
    <w:rsid w:val="00A63B8C"/>
    <w:rsid w:val="00A64912"/>
    <w:rsid w:val="00A70A74"/>
    <w:rsid w:val="00A7152F"/>
    <w:rsid w:val="00A72E50"/>
    <w:rsid w:val="00A75FE9"/>
    <w:rsid w:val="00A766AA"/>
    <w:rsid w:val="00A76BDD"/>
    <w:rsid w:val="00A8063B"/>
    <w:rsid w:val="00A847B5"/>
    <w:rsid w:val="00A850CF"/>
    <w:rsid w:val="00A85A39"/>
    <w:rsid w:val="00A91935"/>
    <w:rsid w:val="00AA22CB"/>
    <w:rsid w:val="00AA2605"/>
    <w:rsid w:val="00AA2D2D"/>
    <w:rsid w:val="00AA638A"/>
    <w:rsid w:val="00AA67A2"/>
    <w:rsid w:val="00AA6C2C"/>
    <w:rsid w:val="00AB1618"/>
    <w:rsid w:val="00AC2117"/>
    <w:rsid w:val="00AC396D"/>
    <w:rsid w:val="00AC61B7"/>
    <w:rsid w:val="00AD4773"/>
    <w:rsid w:val="00AD53CC"/>
    <w:rsid w:val="00AD5641"/>
    <w:rsid w:val="00AD77F6"/>
    <w:rsid w:val="00ADB5D2"/>
    <w:rsid w:val="00AE4F77"/>
    <w:rsid w:val="00AE5652"/>
    <w:rsid w:val="00AE6DA9"/>
    <w:rsid w:val="00AF06CF"/>
    <w:rsid w:val="00AF3931"/>
    <w:rsid w:val="00AF4F2E"/>
    <w:rsid w:val="00AF7FE2"/>
    <w:rsid w:val="00B02044"/>
    <w:rsid w:val="00B02A2E"/>
    <w:rsid w:val="00B03FC1"/>
    <w:rsid w:val="00B07C05"/>
    <w:rsid w:val="00B07CDB"/>
    <w:rsid w:val="00B07D2A"/>
    <w:rsid w:val="00B12E0B"/>
    <w:rsid w:val="00B1353D"/>
    <w:rsid w:val="00B16A31"/>
    <w:rsid w:val="00B17DFD"/>
    <w:rsid w:val="00B2181F"/>
    <w:rsid w:val="00B2519D"/>
    <w:rsid w:val="00B25306"/>
    <w:rsid w:val="00B26058"/>
    <w:rsid w:val="00B27831"/>
    <w:rsid w:val="00B308FE"/>
    <w:rsid w:val="00B3135D"/>
    <w:rsid w:val="00B33709"/>
    <w:rsid w:val="00B33B3C"/>
    <w:rsid w:val="00B34038"/>
    <w:rsid w:val="00B35868"/>
    <w:rsid w:val="00B36392"/>
    <w:rsid w:val="00B37406"/>
    <w:rsid w:val="00B379FA"/>
    <w:rsid w:val="00B40672"/>
    <w:rsid w:val="00B418CB"/>
    <w:rsid w:val="00B41A29"/>
    <w:rsid w:val="00B47444"/>
    <w:rsid w:val="00B50ADC"/>
    <w:rsid w:val="00B541E6"/>
    <w:rsid w:val="00B5577C"/>
    <w:rsid w:val="00B566B1"/>
    <w:rsid w:val="00B5695B"/>
    <w:rsid w:val="00B61C57"/>
    <w:rsid w:val="00B63834"/>
    <w:rsid w:val="00B64659"/>
    <w:rsid w:val="00B648E6"/>
    <w:rsid w:val="00B6514E"/>
    <w:rsid w:val="00B75B86"/>
    <w:rsid w:val="00B75E26"/>
    <w:rsid w:val="00B76823"/>
    <w:rsid w:val="00B80199"/>
    <w:rsid w:val="00B83204"/>
    <w:rsid w:val="00B835BC"/>
    <w:rsid w:val="00B843B1"/>
    <w:rsid w:val="00B84994"/>
    <w:rsid w:val="00B8531D"/>
    <w:rsid w:val="00B856E7"/>
    <w:rsid w:val="00B914B6"/>
    <w:rsid w:val="00B943F4"/>
    <w:rsid w:val="00B95195"/>
    <w:rsid w:val="00BA0BAE"/>
    <w:rsid w:val="00BA220B"/>
    <w:rsid w:val="00BA3A57"/>
    <w:rsid w:val="00BA52D0"/>
    <w:rsid w:val="00BB1533"/>
    <w:rsid w:val="00BB3336"/>
    <w:rsid w:val="00BB4E1A"/>
    <w:rsid w:val="00BB51E4"/>
    <w:rsid w:val="00BB5C6F"/>
    <w:rsid w:val="00BC015E"/>
    <w:rsid w:val="00BC2D91"/>
    <w:rsid w:val="00BC4782"/>
    <w:rsid w:val="00BC706E"/>
    <w:rsid w:val="00BC76AC"/>
    <w:rsid w:val="00BD0ECB"/>
    <w:rsid w:val="00BD1438"/>
    <w:rsid w:val="00BD3CF0"/>
    <w:rsid w:val="00BD55E4"/>
    <w:rsid w:val="00BD78BB"/>
    <w:rsid w:val="00BE0014"/>
    <w:rsid w:val="00BE2155"/>
    <w:rsid w:val="00BE2961"/>
    <w:rsid w:val="00BE4E40"/>
    <w:rsid w:val="00BE50A0"/>
    <w:rsid w:val="00BE5937"/>
    <w:rsid w:val="00BE719A"/>
    <w:rsid w:val="00BE720A"/>
    <w:rsid w:val="00BF0D73"/>
    <w:rsid w:val="00BF1BE3"/>
    <w:rsid w:val="00BF2465"/>
    <w:rsid w:val="00BF6003"/>
    <w:rsid w:val="00C02016"/>
    <w:rsid w:val="00C0324B"/>
    <w:rsid w:val="00C05B76"/>
    <w:rsid w:val="00C11664"/>
    <w:rsid w:val="00C1625E"/>
    <w:rsid w:val="00C16417"/>
    <w:rsid w:val="00C16619"/>
    <w:rsid w:val="00C16C65"/>
    <w:rsid w:val="00C170A7"/>
    <w:rsid w:val="00C17157"/>
    <w:rsid w:val="00C25E7F"/>
    <w:rsid w:val="00C2746F"/>
    <w:rsid w:val="00C3045D"/>
    <w:rsid w:val="00C3102B"/>
    <w:rsid w:val="00C31670"/>
    <w:rsid w:val="00C31FEC"/>
    <w:rsid w:val="00C323D6"/>
    <w:rsid w:val="00C324A0"/>
    <w:rsid w:val="00C362CD"/>
    <w:rsid w:val="00C36692"/>
    <w:rsid w:val="00C40B79"/>
    <w:rsid w:val="00C40DB0"/>
    <w:rsid w:val="00C41526"/>
    <w:rsid w:val="00C417E9"/>
    <w:rsid w:val="00C42BF8"/>
    <w:rsid w:val="00C43F00"/>
    <w:rsid w:val="00C44DD1"/>
    <w:rsid w:val="00C454D1"/>
    <w:rsid w:val="00C50043"/>
    <w:rsid w:val="00C512BE"/>
    <w:rsid w:val="00C52016"/>
    <w:rsid w:val="00C5434C"/>
    <w:rsid w:val="00C54695"/>
    <w:rsid w:val="00C54E55"/>
    <w:rsid w:val="00C5704A"/>
    <w:rsid w:val="00C6224E"/>
    <w:rsid w:val="00C63E40"/>
    <w:rsid w:val="00C64916"/>
    <w:rsid w:val="00C7573B"/>
    <w:rsid w:val="00C7724E"/>
    <w:rsid w:val="00C83BB3"/>
    <w:rsid w:val="00C84CC5"/>
    <w:rsid w:val="00C85926"/>
    <w:rsid w:val="00C85936"/>
    <w:rsid w:val="00C86667"/>
    <w:rsid w:val="00C86BD1"/>
    <w:rsid w:val="00C8743F"/>
    <w:rsid w:val="00C87F45"/>
    <w:rsid w:val="00C93568"/>
    <w:rsid w:val="00C93B48"/>
    <w:rsid w:val="00C97A54"/>
    <w:rsid w:val="00CA0A79"/>
    <w:rsid w:val="00CA4894"/>
    <w:rsid w:val="00CA4D1E"/>
    <w:rsid w:val="00CA4DAD"/>
    <w:rsid w:val="00CA53BC"/>
    <w:rsid w:val="00CA5B23"/>
    <w:rsid w:val="00CB3054"/>
    <w:rsid w:val="00CB3DE4"/>
    <w:rsid w:val="00CB602E"/>
    <w:rsid w:val="00CB6D76"/>
    <w:rsid w:val="00CB7E90"/>
    <w:rsid w:val="00CC1B32"/>
    <w:rsid w:val="00CC55B1"/>
    <w:rsid w:val="00CC64F2"/>
    <w:rsid w:val="00CC6773"/>
    <w:rsid w:val="00CD1934"/>
    <w:rsid w:val="00CD67F9"/>
    <w:rsid w:val="00CE051D"/>
    <w:rsid w:val="00CE1335"/>
    <w:rsid w:val="00CE20ED"/>
    <w:rsid w:val="00CE2734"/>
    <w:rsid w:val="00CE34F1"/>
    <w:rsid w:val="00CE4932"/>
    <w:rsid w:val="00CE493D"/>
    <w:rsid w:val="00CE548F"/>
    <w:rsid w:val="00CE54E7"/>
    <w:rsid w:val="00CE6B2E"/>
    <w:rsid w:val="00CF07FA"/>
    <w:rsid w:val="00CF0BB2"/>
    <w:rsid w:val="00CF2486"/>
    <w:rsid w:val="00CF3EE8"/>
    <w:rsid w:val="00CF6112"/>
    <w:rsid w:val="00CF749A"/>
    <w:rsid w:val="00D01899"/>
    <w:rsid w:val="00D01AD2"/>
    <w:rsid w:val="00D01F46"/>
    <w:rsid w:val="00D061A5"/>
    <w:rsid w:val="00D066B8"/>
    <w:rsid w:val="00D07300"/>
    <w:rsid w:val="00D07358"/>
    <w:rsid w:val="00D10E0E"/>
    <w:rsid w:val="00D11BA3"/>
    <w:rsid w:val="00D132AC"/>
    <w:rsid w:val="00D13441"/>
    <w:rsid w:val="00D14A84"/>
    <w:rsid w:val="00D150E7"/>
    <w:rsid w:val="00D16FF0"/>
    <w:rsid w:val="00D25B78"/>
    <w:rsid w:val="00D27B25"/>
    <w:rsid w:val="00D33C39"/>
    <w:rsid w:val="00D356D9"/>
    <w:rsid w:val="00D37132"/>
    <w:rsid w:val="00D40F07"/>
    <w:rsid w:val="00D429E4"/>
    <w:rsid w:val="00D45BB3"/>
    <w:rsid w:val="00D46A12"/>
    <w:rsid w:val="00D50D34"/>
    <w:rsid w:val="00D51000"/>
    <w:rsid w:val="00D5108B"/>
    <w:rsid w:val="00D525DD"/>
    <w:rsid w:val="00D527F8"/>
    <w:rsid w:val="00D52C96"/>
    <w:rsid w:val="00D52DC2"/>
    <w:rsid w:val="00D53BCC"/>
    <w:rsid w:val="00D54869"/>
    <w:rsid w:val="00D54C9E"/>
    <w:rsid w:val="00D54FB6"/>
    <w:rsid w:val="00D626D1"/>
    <w:rsid w:val="00D63378"/>
    <w:rsid w:val="00D64A41"/>
    <w:rsid w:val="00D652E8"/>
    <w:rsid w:val="00D6537E"/>
    <w:rsid w:val="00D657E8"/>
    <w:rsid w:val="00D66222"/>
    <w:rsid w:val="00D66DF2"/>
    <w:rsid w:val="00D70DFB"/>
    <w:rsid w:val="00D72267"/>
    <w:rsid w:val="00D766DF"/>
    <w:rsid w:val="00D8206C"/>
    <w:rsid w:val="00D82CA4"/>
    <w:rsid w:val="00D90217"/>
    <w:rsid w:val="00D917AB"/>
    <w:rsid w:val="00D91F10"/>
    <w:rsid w:val="00D92BD6"/>
    <w:rsid w:val="00D92C24"/>
    <w:rsid w:val="00D94164"/>
    <w:rsid w:val="00D9617F"/>
    <w:rsid w:val="00DA186E"/>
    <w:rsid w:val="00DA4116"/>
    <w:rsid w:val="00DA4FA1"/>
    <w:rsid w:val="00DA5AF6"/>
    <w:rsid w:val="00DB1FA6"/>
    <w:rsid w:val="00DB20A5"/>
    <w:rsid w:val="00DB251C"/>
    <w:rsid w:val="00DB2BF1"/>
    <w:rsid w:val="00DB36BA"/>
    <w:rsid w:val="00DB4630"/>
    <w:rsid w:val="00DB47CD"/>
    <w:rsid w:val="00DB4CED"/>
    <w:rsid w:val="00DB4FB7"/>
    <w:rsid w:val="00DB5293"/>
    <w:rsid w:val="00DB64F2"/>
    <w:rsid w:val="00DB6C3B"/>
    <w:rsid w:val="00DB7B7F"/>
    <w:rsid w:val="00DC1D2A"/>
    <w:rsid w:val="00DC4F88"/>
    <w:rsid w:val="00DD4E9F"/>
    <w:rsid w:val="00DD4F38"/>
    <w:rsid w:val="00DD7E8A"/>
    <w:rsid w:val="00DE0F70"/>
    <w:rsid w:val="00DE105A"/>
    <w:rsid w:val="00DE107C"/>
    <w:rsid w:val="00DE41CB"/>
    <w:rsid w:val="00DF2388"/>
    <w:rsid w:val="00DF285B"/>
    <w:rsid w:val="00DF2DFD"/>
    <w:rsid w:val="00DF6874"/>
    <w:rsid w:val="00DF744A"/>
    <w:rsid w:val="00E00657"/>
    <w:rsid w:val="00E01F4B"/>
    <w:rsid w:val="00E034BE"/>
    <w:rsid w:val="00E05704"/>
    <w:rsid w:val="00E07392"/>
    <w:rsid w:val="00E079BD"/>
    <w:rsid w:val="00E10471"/>
    <w:rsid w:val="00E220DC"/>
    <w:rsid w:val="00E23599"/>
    <w:rsid w:val="00E255E0"/>
    <w:rsid w:val="00E304B3"/>
    <w:rsid w:val="00E324A5"/>
    <w:rsid w:val="00E32767"/>
    <w:rsid w:val="00E338EF"/>
    <w:rsid w:val="00E357DA"/>
    <w:rsid w:val="00E36064"/>
    <w:rsid w:val="00E409AF"/>
    <w:rsid w:val="00E423CD"/>
    <w:rsid w:val="00E46874"/>
    <w:rsid w:val="00E544BB"/>
    <w:rsid w:val="00E56C1C"/>
    <w:rsid w:val="00E5769E"/>
    <w:rsid w:val="00E611E5"/>
    <w:rsid w:val="00E62A18"/>
    <w:rsid w:val="00E72E93"/>
    <w:rsid w:val="00E74C1F"/>
    <w:rsid w:val="00E74DC7"/>
    <w:rsid w:val="00E77856"/>
    <w:rsid w:val="00E8075A"/>
    <w:rsid w:val="00E80E31"/>
    <w:rsid w:val="00E84DB3"/>
    <w:rsid w:val="00E86126"/>
    <w:rsid w:val="00E86AAC"/>
    <w:rsid w:val="00E91F73"/>
    <w:rsid w:val="00E940D8"/>
    <w:rsid w:val="00E94D5E"/>
    <w:rsid w:val="00E9501E"/>
    <w:rsid w:val="00E97931"/>
    <w:rsid w:val="00EA220A"/>
    <w:rsid w:val="00EA24FE"/>
    <w:rsid w:val="00EA2661"/>
    <w:rsid w:val="00EA7100"/>
    <w:rsid w:val="00EA7E15"/>
    <w:rsid w:val="00EA7F9F"/>
    <w:rsid w:val="00EB1048"/>
    <w:rsid w:val="00EB10FB"/>
    <w:rsid w:val="00EB1274"/>
    <w:rsid w:val="00EB3A3F"/>
    <w:rsid w:val="00EB5905"/>
    <w:rsid w:val="00EB798B"/>
    <w:rsid w:val="00EC331D"/>
    <w:rsid w:val="00EC3FF9"/>
    <w:rsid w:val="00ED134A"/>
    <w:rsid w:val="00ED1BF4"/>
    <w:rsid w:val="00ED2BB6"/>
    <w:rsid w:val="00ED34E1"/>
    <w:rsid w:val="00ED3B8D"/>
    <w:rsid w:val="00ED44A1"/>
    <w:rsid w:val="00ED4C35"/>
    <w:rsid w:val="00EE05B7"/>
    <w:rsid w:val="00EE139A"/>
    <w:rsid w:val="00EE339B"/>
    <w:rsid w:val="00EE5E36"/>
    <w:rsid w:val="00EF0F34"/>
    <w:rsid w:val="00EF1321"/>
    <w:rsid w:val="00EF2D17"/>
    <w:rsid w:val="00EF2E3A"/>
    <w:rsid w:val="00EF6ADA"/>
    <w:rsid w:val="00EF79EF"/>
    <w:rsid w:val="00F013E4"/>
    <w:rsid w:val="00F02C7C"/>
    <w:rsid w:val="00F072A7"/>
    <w:rsid w:val="00F078DC"/>
    <w:rsid w:val="00F2272E"/>
    <w:rsid w:val="00F2598A"/>
    <w:rsid w:val="00F25E56"/>
    <w:rsid w:val="00F276B4"/>
    <w:rsid w:val="00F30CDB"/>
    <w:rsid w:val="00F30DB1"/>
    <w:rsid w:val="00F311F8"/>
    <w:rsid w:val="00F31D63"/>
    <w:rsid w:val="00F32025"/>
    <w:rsid w:val="00F32BA8"/>
    <w:rsid w:val="00F32EE0"/>
    <w:rsid w:val="00F342F8"/>
    <w:rsid w:val="00F349F1"/>
    <w:rsid w:val="00F4130F"/>
    <w:rsid w:val="00F4175B"/>
    <w:rsid w:val="00F4350D"/>
    <w:rsid w:val="00F43520"/>
    <w:rsid w:val="00F443A8"/>
    <w:rsid w:val="00F44534"/>
    <w:rsid w:val="00F479C4"/>
    <w:rsid w:val="00F567F7"/>
    <w:rsid w:val="00F57EB8"/>
    <w:rsid w:val="00F60268"/>
    <w:rsid w:val="00F6537D"/>
    <w:rsid w:val="00F6696E"/>
    <w:rsid w:val="00F70B67"/>
    <w:rsid w:val="00F71731"/>
    <w:rsid w:val="00F73BD6"/>
    <w:rsid w:val="00F74516"/>
    <w:rsid w:val="00F76740"/>
    <w:rsid w:val="00F77DB8"/>
    <w:rsid w:val="00F8227C"/>
    <w:rsid w:val="00F83989"/>
    <w:rsid w:val="00F84001"/>
    <w:rsid w:val="00F85099"/>
    <w:rsid w:val="00F85449"/>
    <w:rsid w:val="00F85FE0"/>
    <w:rsid w:val="00F87277"/>
    <w:rsid w:val="00F90D79"/>
    <w:rsid w:val="00F928FD"/>
    <w:rsid w:val="00F9379C"/>
    <w:rsid w:val="00F9423F"/>
    <w:rsid w:val="00F9632C"/>
    <w:rsid w:val="00F96B8A"/>
    <w:rsid w:val="00F97029"/>
    <w:rsid w:val="00FA1E52"/>
    <w:rsid w:val="00FA51F0"/>
    <w:rsid w:val="00FB1BC2"/>
    <w:rsid w:val="00FB4396"/>
    <w:rsid w:val="00FB5A08"/>
    <w:rsid w:val="00FB78BA"/>
    <w:rsid w:val="00FB7AED"/>
    <w:rsid w:val="00FC5579"/>
    <w:rsid w:val="00FC6A80"/>
    <w:rsid w:val="00FD14BE"/>
    <w:rsid w:val="00FD2DEB"/>
    <w:rsid w:val="00FD6E4C"/>
    <w:rsid w:val="00FD7F36"/>
    <w:rsid w:val="00FE1841"/>
    <w:rsid w:val="00FE1E27"/>
    <w:rsid w:val="00FE2C4B"/>
    <w:rsid w:val="00FE4688"/>
    <w:rsid w:val="00FE4FBB"/>
    <w:rsid w:val="00FE7EA8"/>
    <w:rsid w:val="00FF4926"/>
    <w:rsid w:val="00FF5704"/>
    <w:rsid w:val="00FF7814"/>
    <w:rsid w:val="00FF7960"/>
    <w:rsid w:val="01411097"/>
    <w:rsid w:val="015D0352"/>
    <w:rsid w:val="01A54720"/>
    <w:rsid w:val="01AD8FD7"/>
    <w:rsid w:val="01D6BA33"/>
    <w:rsid w:val="01FEDA6A"/>
    <w:rsid w:val="022CE604"/>
    <w:rsid w:val="02655FD3"/>
    <w:rsid w:val="028D2A84"/>
    <w:rsid w:val="0318EFF7"/>
    <w:rsid w:val="0355FA3F"/>
    <w:rsid w:val="03CBA1C5"/>
    <w:rsid w:val="03D623A6"/>
    <w:rsid w:val="04063553"/>
    <w:rsid w:val="0433ABA5"/>
    <w:rsid w:val="044F6AAE"/>
    <w:rsid w:val="04729AFD"/>
    <w:rsid w:val="047C632A"/>
    <w:rsid w:val="047CD27E"/>
    <w:rsid w:val="05011668"/>
    <w:rsid w:val="05073687"/>
    <w:rsid w:val="053B916F"/>
    <w:rsid w:val="05A762CD"/>
    <w:rsid w:val="05DD8687"/>
    <w:rsid w:val="05F8A85E"/>
    <w:rsid w:val="06361032"/>
    <w:rsid w:val="0671E74A"/>
    <w:rsid w:val="068100FA"/>
    <w:rsid w:val="0681E0FA"/>
    <w:rsid w:val="06BC8F28"/>
    <w:rsid w:val="075901D1"/>
    <w:rsid w:val="0777A702"/>
    <w:rsid w:val="0795599B"/>
    <w:rsid w:val="07DD35E8"/>
    <w:rsid w:val="081031E1"/>
    <w:rsid w:val="0895C8F6"/>
    <w:rsid w:val="092AEF23"/>
    <w:rsid w:val="094144C2"/>
    <w:rsid w:val="09464FB1"/>
    <w:rsid w:val="0948D90A"/>
    <w:rsid w:val="096EB9EE"/>
    <w:rsid w:val="09846FBC"/>
    <w:rsid w:val="09926156"/>
    <w:rsid w:val="09B8A1BC"/>
    <w:rsid w:val="09C9DB12"/>
    <w:rsid w:val="09FEA331"/>
    <w:rsid w:val="0A2548C2"/>
    <w:rsid w:val="0A2616E5"/>
    <w:rsid w:val="0A74B76B"/>
    <w:rsid w:val="0A75AA52"/>
    <w:rsid w:val="0A81DFA0"/>
    <w:rsid w:val="0A9D4AFF"/>
    <w:rsid w:val="0ACBF449"/>
    <w:rsid w:val="0AD30C7C"/>
    <w:rsid w:val="0AD6D9AD"/>
    <w:rsid w:val="0B378148"/>
    <w:rsid w:val="0B66FE1E"/>
    <w:rsid w:val="0BBBB36A"/>
    <w:rsid w:val="0BDCA236"/>
    <w:rsid w:val="0C046D11"/>
    <w:rsid w:val="0C39CE1E"/>
    <w:rsid w:val="0C50D037"/>
    <w:rsid w:val="0C50E1F4"/>
    <w:rsid w:val="0C742FC4"/>
    <w:rsid w:val="0C886752"/>
    <w:rsid w:val="0CE478B0"/>
    <w:rsid w:val="0CF4169C"/>
    <w:rsid w:val="0D505AB8"/>
    <w:rsid w:val="0D693A19"/>
    <w:rsid w:val="0D90BEDC"/>
    <w:rsid w:val="0DAD4B14"/>
    <w:rsid w:val="0E26A69F"/>
    <w:rsid w:val="0E657DC7"/>
    <w:rsid w:val="0E6A2677"/>
    <w:rsid w:val="0E71E907"/>
    <w:rsid w:val="0EAE78B0"/>
    <w:rsid w:val="0EC7A009"/>
    <w:rsid w:val="0ED84A9F"/>
    <w:rsid w:val="0F08D0DB"/>
    <w:rsid w:val="0F32699A"/>
    <w:rsid w:val="0F3D98E8"/>
    <w:rsid w:val="0F491B75"/>
    <w:rsid w:val="0F643150"/>
    <w:rsid w:val="0FA6DFB7"/>
    <w:rsid w:val="0FF00C41"/>
    <w:rsid w:val="0FF4C2EB"/>
    <w:rsid w:val="0FFBCBA7"/>
    <w:rsid w:val="1032B657"/>
    <w:rsid w:val="1032EB05"/>
    <w:rsid w:val="1070BF4D"/>
    <w:rsid w:val="10A47763"/>
    <w:rsid w:val="10B3146C"/>
    <w:rsid w:val="10DA8820"/>
    <w:rsid w:val="10E4EBD6"/>
    <w:rsid w:val="1117ABDF"/>
    <w:rsid w:val="11BD678C"/>
    <w:rsid w:val="11EE06F8"/>
    <w:rsid w:val="11FABD8A"/>
    <w:rsid w:val="11FF41CF"/>
    <w:rsid w:val="122249CE"/>
    <w:rsid w:val="12905FF5"/>
    <w:rsid w:val="12B7456E"/>
    <w:rsid w:val="12D28752"/>
    <w:rsid w:val="12E21C19"/>
    <w:rsid w:val="132F2AAA"/>
    <w:rsid w:val="1344D434"/>
    <w:rsid w:val="136B254B"/>
    <w:rsid w:val="1372C901"/>
    <w:rsid w:val="13B1E624"/>
    <w:rsid w:val="13C216C2"/>
    <w:rsid w:val="14469F10"/>
    <w:rsid w:val="14544D49"/>
    <w:rsid w:val="147D5D26"/>
    <w:rsid w:val="14937937"/>
    <w:rsid w:val="14C57BFC"/>
    <w:rsid w:val="14D31256"/>
    <w:rsid w:val="14D87F6B"/>
    <w:rsid w:val="1505621F"/>
    <w:rsid w:val="152D0C81"/>
    <w:rsid w:val="15469592"/>
    <w:rsid w:val="155C3495"/>
    <w:rsid w:val="155DE723"/>
    <w:rsid w:val="158B870C"/>
    <w:rsid w:val="15996E3F"/>
    <w:rsid w:val="160467A8"/>
    <w:rsid w:val="160ECC28"/>
    <w:rsid w:val="16309433"/>
    <w:rsid w:val="163628E7"/>
    <w:rsid w:val="1639058D"/>
    <w:rsid w:val="16479C19"/>
    <w:rsid w:val="164D2035"/>
    <w:rsid w:val="16602266"/>
    <w:rsid w:val="1686DBA5"/>
    <w:rsid w:val="168FD803"/>
    <w:rsid w:val="16A84FBE"/>
    <w:rsid w:val="16C1781B"/>
    <w:rsid w:val="16D2B2F2"/>
    <w:rsid w:val="16E4EBB1"/>
    <w:rsid w:val="17028F1B"/>
    <w:rsid w:val="17548769"/>
    <w:rsid w:val="175721B7"/>
    <w:rsid w:val="17B35710"/>
    <w:rsid w:val="17B6035A"/>
    <w:rsid w:val="17C3F7E7"/>
    <w:rsid w:val="180AB318"/>
    <w:rsid w:val="181D79CF"/>
    <w:rsid w:val="1862F50A"/>
    <w:rsid w:val="186B6C37"/>
    <w:rsid w:val="1880FD51"/>
    <w:rsid w:val="18EA44D3"/>
    <w:rsid w:val="190D8FBB"/>
    <w:rsid w:val="192BDEAB"/>
    <w:rsid w:val="194F723D"/>
    <w:rsid w:val="1986D052"/>
    <w:rsid w:val="19BD8AAF"/>
    <w:rsid w:val="19E33C12"/>
    <w:rsid w:val="19F12B57"/>
    <w:rsid w:val="1A164067"/>
    <w:rsid w:val="1AAD8B49"/>
    <w:rsid w:val="1AF4FE3D"/>
    <w:rsid w:val="1B0F7CB8"/>
    <w:rsid w:val="1B4253DA"/>
    <w:rsid w:val="1B4A4160"/>
    <w:rsid w:val="1B78081F"/>
    <w:rsid w:val="1B81F837"/>
    <w:rsid w:val="1BBCD7E1"/>
    <w:rsid w:val="1BD7E251"/>
    <w:rsid w:val="1BED8E15"/>
    <w:rsid w:val="1C0E2A72"/>
    <w:rsid w:val="1C158F6B"/>
    <w:rsid w:val="1C691AB5"/>
    <w:rsid w:val="1CDE243B"/>
    <w:rsid w:val="1CE2531B"/>
    <w:rsid w:val="1CE6694D"/>
    <w:rsid w:val="1CF185D9"/>
    <w:rsid w:val="1CF1F7BF"/>
    <w:rsid w:val="1D2DE0AE"/>
    <w:rsid w:val="1D37E8BB"/>
    <w:rsid w:val="1D6B3B92"/>
    <w:rsid w:val="1DA3C29B"/>
    <w:rsid w:val="1E23BD23"/>
    <w:rsid w:val="1E35B769"/>
    <w:rsid w:val="1E5C58D7"/>
    <w:rsid w:val="1E90FBD2"/>
    <w:rsid w:val="1EC61F5F"/>
    <w:rsid w:val="1ED2029B"/>
    <w:rsid w:val="1F4616E2"/>
    <w:rsid w:val="1F62339C"/>
    <w:rsid w:val="1F6EDF49"/>
    <w:rsid w:val="2043DAD6"/>
    <w:rsid w:val="2073DBDC"/>
    <w:rsid w:val="209C956C"/>
    <w:rsid w:val="20A38705"/>
    <w:rsid w:val="2179FF1E"/>
    <w:rsid w:val="2213C25A"/>
    <w:rsid w:val="2299D45E"/>
    <w:rsid w:val="22A453F5"/>
    <w:rsid w:val="22CF4B6A"/>
    <w:rsid w:val="22E8E56E"/>
    <w:rsid w:val="234B4498"/>
    <w:rsid w:val="239CD952"/>
    <w:rsid w:val="23CAF456"/>
    <w:rsid w:val="241D02B9"/>
    <w:rsid w:val="245955AC"/>
    <w:rsid w:val="248BD090"/>
    <w:rsid w:val="24A99D01"/>
    <w:rsid w:val="24AD6C1B"/>
    <w:rsid w:val="24C0DE6A"/>
    <w:rsid w:val="24C40B2D"/>
    <w:rsid w:val="25103F55"/>
    <w:rsid w:val="2538E843"/>
    <w:rsid w:val="2557FFC0"/>
    <w:rsid w:val="25A7B0ED"/>
    <w:rsid w:val="25AC7E05"/>
    <w:rsid w:val="25C67A8D"/>
    <w:rsid w:val="2634328B"/>
    <w:rsid w:val="264D3420"/>
    <w:rsid w:val="268AD62A"/>
    <w:rsid w:val="26AC20B3"/>
    <w:rsid w:val="26C26217"/>
    <w:rsid w:val="26D0BC06"/>
    <w:rsid w:val="27023B87"/>
    <w:rsid w:val="27457742"/>
    <w:rsid w:val="275C0AAA"/>
    <w:rsid w:val="276D4581"/>
    <w:rsid w:val="2792D335"/>
    <w:rsid w:val="279FC7A8"/>
    <w:rsid w:val="27B8919B"/>
    <w:rsid w:val="27E84BAC"/>
    <w:rsid w:val="281818DE"/>
    <w:rsid w:val="288C0F80"/>
    <w:rsid w:val="28EF4C6D"/>
    <w:rsid w:val="2983CBBF"/>
    <w:rsid w:val="29A28EC2"/>
    <w:rsid w:val="29B4110E"/>
    <w:rsid w:val="29CE769F"/>
    <w:rsid w:val="29D87C8A"/>
    <w:rsid w:val="29E3B078"/>
    <w:rsid w:val="2A0546AB"/>
    <w:rsid w:val="2A078195"/>
    <w:rsid w:val="2A0CDBF0"/>
    <w:rsid w:val="2A13BB7C"/>
    <w:rsid w:val="2A372B4A"/>
    <w:rsid w:val="2A60E32F"/>
    <w:rsid w:val="2AD37D03"/>
    <w:rsid w:val="2B11D85A"/>
    <w:rsid w:val="2B22B8D2"/>
    <w:rsid w:val="2B35E518"/>
    <w:rsid w:val="2B85135B"/>
    <w:rsid w:val="2B984E49"/>
    <w:rsid w:val="2C2D10F1"/>
    <w:rsid w:val="2C989524"/>
    <w:rsid w:val="2D5BBD71"/>
    <w:rsid w:val="2D636703"/>
    <w:rsid w:val="2D6ECC0C"/>
    <w:rsid w:val="2D7105BF"/>
    <w:rsid w:val="2DB2FB9A"/>
    <w:rsid w:val="2DE1CAC3"/>
    <w:rsid w:val="2E222BCA"/>
    <w:rsid w:val="2E704CD7"/>
    <w:rsid w:val="2E78FE46"/>
    <w:rsid w:val="2E9BCF2D"/>
    <w:rsid w:val="2EB7219B"/>
    <w:rsid w:val="2EFFD7FB"/>
    <w:rsid w:val="2F260ED4"/>
    <w:rsid w:val="2F55D6EB"/>
    <w:rsid w:val="2FB65E42"/>
    <w:rsid w:val="2FB7F927"/>
    <w:rsid w:val="2FC7CDCD"/>
    <w:rsid w:val="302C574A"/>
    <w:rsid w:val="303DC3BE"/>
    <w:rsid w:val="304EEB8F"/>
    <w:rsid w:val="30A524E9"/>
    <w:rsid w:val="313FF064"/>
    <w:rsid w:val="31A3B9A9"/>
    <w:rsid w:val="31D89AEB"/>
    <w:rsid w:val="31EEC25D"/>
    <w:rsid w:val="32996042"/>
    <w:rsid w:val="32F42D18"/>
    <w:rsid w:val="32F4E922"/>
    <w:rsid w:val="3309A05D"/>
    <w:rsid w:val="33F9E6EC"/>
    <w:rsid w:val="341F58A7"/>
    <w:rsid w:val="34362CFC"/>
    <w:rsid w:val="343D2A09"/>
    <w:rsid w:val="345AE676"/>
    <w:rsid w:val="346F6F71"/>
    <w:rsid w:val="3477CB24"/>
    <w:rsid w:val="348A1372"/>
    <w:rsid w:val="34FF17FD"/>
    <w:rsid w:val="3523429D"/>
    <w:rsid w:val="352E3DD4"/>
    <w:rsid w:val="35854698"/>
    <w:rsid w:val="3605DC6D"/>
    <w:rsid w:val="3623E7B2"/>
    <w:rsid w:val="364C8DB3"/>
    <w:rsid w:val="365E8FEF"/>
    <w:rsid w:val="36A5A952"/>
    <w:rsid w:val="36ABC83C"/>
    <w:rsid w:val="36B036EA"/>
    <w:rsid w:val="37161A6E"/>
    <w:rsid w:val="3731AAF9"/>
    <w:rsid w:val="37C85A45"/>
    <w:rsid w:val="37FFA998"/>
    <w:rsid w:val="381EEC0F"/>
    <w:rsid w:val="3874C2B2"/>
    <w:rsid w:val="38A6ECFA"/>
    <w:rsid w:val="38AB9ACB"/>
    <w:rsid w:val="38B0CB88"/>
    <w:rsid w:val="38EC049F"/>
    <w:rsid w:val="39099E1F"/>
    <w:rsid w:val="3932AB25"/>
    <w:rsid w:val="3964D823"/>
    <w:rsid w:val="3983A689"/>
    <w:rsid w:val="39C37D05"/>
    <w:rsid w:val="39C9423F"/>
    <w:rsid w:val="39FC5F1B"/>
    <w:rsid w:val="3A35155B"/>
    <w:rsid w:val="3A3F2481"/>
    <w:rsid w:val="3A76565C"/>
    <w:rsid w:val="3AB0B68E"/>
    <w:rsid w:val="3AD93D9C"/>
    <w:rsid w:val="3ADDC117"/>
    <w:rsid w:val="3B0E33DB"/>
    <w:rsid w:val="3B4B70EB"/>
    <w:rsid w:val="3B6C30AB"/>
    <w:rsid w:val="3B770B20"/>
    <w:rsid w:val="3BCB6EAB"/>
    <w:rsid w:val="3C4EEC78"/>
    <w:rsid w:val="3C603D3A"/>
    <w:rsid w:val="3C6C736F"/>
    <w:rsid w:val="3CE41A9A"/>
    <w:rsid w:val="3D6C3D2C"/>
    <w:rsid w:val="3DECF3EB"/>
    <w:rsid w:val="3E1E147F"/>
    <w:rsid w:val="3E4548D9"/>
    <w:rsid w:val="3E4874DD"/>
    <w:rsid w:val="3E68858A"/>
    <w:rsid w:val="3E7FC122"/>
    <w:rsid w:val="3EB91631"/>
    <w:rsid w:val="3EC29D28"/>
    <w:rsid w:val="3F61E18E"/>
    <w:rsid w:val="3F77FD3D"/>
    <w:rsid w:val="3F7C184B"/>
    <w:rsid w:val="3FB3510C"/>
    <w:rsid w:val="3FDA3BA0"/>
    <w:rsid w:val="3FE4E41A"/>
    <w:rsid w:val="3FEA9D9B"/>
    <w:rsid w:val="3FF5890A"/>
    <w:rsid w:val="3FF886EB"/>
    <w:rsid w:val="400A88DC"/>
    <w:rsid w:val="4064EC42"/>
    <w:rsid w:val="40A8A9EF"/>
    <w:rsid w:val="40C02559"/>
    <w:rsid w:val="40EA1BF1"/>
    <w:rsid w:val="412494AD"/>
    <w:rsid w:val="412E7DD3"/>
    <w:rsid w:val="4136D903"/>
    <w:rsid w:val="41584911"/>
    <w:rsid w:val="41AB829B"/>
    <w:rsid w:val="42162F4D"/>
    <w:rsid w:val="4250AD76"/>
    <w:rsid w:val="4267A392"/>
    <w:rsid w:val="427FE19B"/>
    <w:rsid w:val="429576F2"/>
    <w:rsid w:val="42975808"/>
    <w:rsid w:val="4318D4A2"/>
    <w:rsid w:val="4343EDF1"/>
    <w:rsid w:val="43DE9CB9"/>
    <w:rsid w:val="445CF84C"/>
    <w:rsid w:val="4462CEDB"/>
    <w:rsid w:val="446B4F1F"/>
    <w:rsid w:val="44733CA5"/>
    <w:rsid w:val="4494797B"/>
    <w:rsid w:val="44BD0ED7"/>
    <w:rsid w:val="4580A8F7"/>
    <w:rsid w:val="459649DC"/>
    <w:rsid w:val="45E75B73"/>
    <w:rsid w:val="45E81AB3"/>
    <w:rsid w:val="467407F4"/>
    <w:rsid w:val="46D96D6F"/>
    <w:rsid w:val="47236C15"/>
    <w:rsid w:val="472C8715"/>
    <w:rsid w:val="473670A1"/>
    <w:rsid w:val="4742C2C8"/>
    <w:rsid w:val="47471FA8"/>
    <w:rsid w:val="476E0C01"/>
    <w:rsid w:val="4793D631"/>
    <w:rsid w:val="47CC1A3D"/>
    <w:rsid w:val="47FA3A09"/>
    <w:rsid w:val="486B9897"/>
    <w:rsid w:val="486C8BC3"/>
    <w:rsid w:val="4871A4F6"/>
    <w:rsid w:val="48767C53"/>
    <w:rsid w:val="48795BE5"/>
    <w:rsid w:val="488E58F3"/>
    <w:rsid w:val="48AB68D9"/>
    <w:rsid w:val="48B849B9"/>
    <w:rsid w:val="48CDCFBF"/>
    <w:rsid w:val="48E2C630"/>
    <w:rsid w:val="492D3CE2"/>
    <w:rsid w:val="493FA39A"/>
    <w:rsid w:val="4946ADC8"/>
    <w:rsid w:val="495F4472"/>
    <w:rsid w:val="49ABB29D"/>
    <w:rsid w:val="49B9E544"/>
    <w:rsid w:val="49FA5C7F"/>
    <w:rsid w:val="4A20A13D"/>
    <w:rsid w:val="4A494238"/>
    <w:rsid w:val="4A54E906"/>
    <w:rsid w:val="4AAB7AD0"/>
    <w:rsid w:val="4AE27E29"/>
    <w:rsid w:val="4B4E962C"/>
    <w:rsid w:val="4B64E32B"/>
    <w:rsid w:val="4B794E23"/>
    <w:rsid w:val="4B962CE0"/>
    <w:rsid w:val="4BC8D9EC"/>
    <w:rsid w:val="4BEFEA7B"/>
    <w:rsid w:val="4BFE77EB"/>
    <w:rsid w:val="4CC8271E"/>
    <w:rsid w:val="4D01CF6C"/>
    <w:rsid w:val="4D0B6C43"/>
    <w:rsid w:val="4D49EF67"/>
    <w:rsid w:val="4DC4E944"/>
    <w:rsid w:val="4DDBA504"/>
    <w:rsid w:val="4E23AF14"/>
    <w:rsid w:val="4E4A3A82"/>
    <w:rsid w:val="4E501476"/>
    <w:rsid w:val="4E7F0F89"/>
    <w:rsid w:val="4E9FAB76"/>
    <w:rsid w:val="4EDFB517"/>
    <w:rsid w:val="4F15A47E"/>
    <w:rsid w:val="4F21617E"/>
    <w:rsid w:val="4F2F1EB4"/>
    <w:rsid w:val="4FB95A28"/>
    <w:rsid w:val="4FC5F14B"/>
    <w:rsid w:val="4FCD03D5"/>
    <w:rsid w:val="4FD72C22"/>
    <w:rsid w:val="501A06FA"/>
    <w:rsid w:val="507982AC"/>
    <w:rsid w:val="50ED29F3"/>
    <w:rsid w:val="510D12A8"/>
    <w:rsid w:val="516C4151"/>
    <w:rsid w:val="51CBDA1B"/>
    <w:rsid w:val="51CCDF7D"/>
    <w:rsid w:val="51D0CE41"/>
    <w:rsid w:val="51D5B9EE"/>
    <w:rsid w:val="524BDB51"/>
    <w:rsid w:val="528EB031"/>
    <w:rsid w:val="52B68CB5"/>
    <w:rsid w:val="5309AB3D"/>
    <w:rsid w:val="53510CDF"/>
    <w:rsid w:val="535C0288"/>
    <w:rsid w:val="536F2B82"/>
    <w:rsid w:val="537D649C"/>
    <w:rsid w:val="53E57706"/>
    <w:rsid w:val="53EECB0A"/>
    <w:rsid w:val="543BF4CC"/>
    <w:rsid w:val="544BF5C4"/>
    <w:rsid w:val="546F194D"/>
    <w:rsid w:val="547672B3"/>
    <w:rsid w:val="549D011C"/>
    <w:rsid w:val="54ECC36F"/>
    <w:rsid w:val="54ECDD40"/>
    <w:rsid w:val="55171C4B"/>
    <w:rsid w:val="554CF3CF"/>
    <w:rsid w:val="557C3AE2"/>
    <w:rsid w:val="55907761"/>
    <w:rsid w:val="55A1B9DE"/>
    <w:rsid w:val="55DF8A2A"/>
    <w:rsid w:val="5607F43A"/>
    <w:rsid w:val="5609B042"/>
    <w:rsid w:val="566D6361"/>
    <w:rsid w:val="56AB721E"/>
    <w:rsid w:val="56BF81AC"/>
    <w:rsid w:val="56EEFBA7"/>
    <w:rsid w:val="573D7C78"/>
    <w:rsid w:val="5844FB72"/>
    <w:rsid w:val="58BBE684"/>
    <w:rsid w:val="58D427CD"/>
    <w:rsid w:val="59288F09"/>
    <w:rsid w:val="5930D0DF"/>
    <w:rsid w:val="596CD391"/>
    <w:rsid w:val="599E0B96"/>
    <w:rsid w:val="59A72606"/>
    <w:rsid w:val="59C7A376"/>
    <w:rsid w:val="59F591DF"/>
    <w:rsid w:val="59F91E54"/>
    <w:rsid w:val="5A2F7EA2"/>
    <w:rsid w:val="5A3C800D"/>
    <w:rsid w:val="5A7F655E"/>
    <w:rsid w:val="5A8A43EF"/>
    <w:rsid w:val="5AD05FE6"/>
    <w:rsid w:val="5AE5C99D"/>
    <w:rsid w:val="5B38CD85"/>
    <w:rsid w:val="5B4C3C51"/>
    <w:rsid w:val="5B7DE6CF"/>
    <w:rsid w:val="5B8B9C0A"/>
    <w:rsid w:val="5BA81CB3"/>
    <w:rsid w:val="5BB20543"/>
    <w:rsid w:val="5BD55DB0"/>
    <w:rsid w:val="5C261450"/>
    <w:rsid w:val="5C3D7463"/>
    <w:rsid w:val="5C4FC7A3"/>
    <w:rsid w:val="5C6871A1"/>
    <w:rsid w:val="5CDF8067"/>
    <w:rsid w:val="5D0DFD30"/>
    <w:rsid w:val="5D22DF57"/>
    <w:rsid w:val="5D2AE84C"/>
    <w:rsid w:val="5D76E1D5"/>
    <w:rsid w:val="5DA63446"/>
    <w:rsid w:val="5DD8FB06"/>
    <w:rsid w:val="5E41841B"/>
    <w:rsid w:val="5EB00E16"/>
    <w:rsid w:val="5EB7CCAC"/>
    <w:rsid w:val="5ECC3418"/>
    <w:rsid w:val="5EE6EA10"/>
    <w:rsid w:val="5F3407A7"/>
    <w:rsid w:val="5F459C8D"/>
    <w:rsid w:val="5F5355E0"/>
    <w:rsid w:val="600A304E"/>
    <w:rsid w:val="602803B3"/>
    <w:rsid w:val="606486E3"/>
    <w:rsid w:val="608F75F7"/>
    <w:rsid w:val="60A6D19B"/>
    <w:rsid w:val="60C9137D"/>
    <w:rsid w:val="6138CDA4"/>
    <w:rsid w:val="615DB67A"/>
    <w:rsid w:val="61668262"/>
    <w:rsid w:val="616DB2C0"/>
    <w:rsid w:val="6193C6F4"/>
    <w:rsid w:val="61A90087"/>
    <w:rsid w:val="61B237EB"/>
    <w:rsid w:val="61D2B55B"/>
    <w:rsid w:val="61EBDDB8"/>
    <w:rsid w:val="6203FD76"/>
    <w:rsid w:val="620E27C4"/>
    <w:rsid w:val="62206063"/>
    <w:rsid w:val="62493E4C"/>
    <w:rsid w:val="6264E3DE"/>
    <w:rsid w:val="626BA869"/>
    <w:rsid w:val="627C0E23"/>
    <w:rsid w:val="627CA3C4"/>
    <w:rsid w:val="62811177"/>
    <w:rsid w:val="62951266"/>
    <w:rsid w:val="62991936"/>
    <w:rsid w:val="62D49E05"/>
    <w:rsid w:val="630D946D"/>
    <w:rsid w:val="63477BD7"/>
    <w:rsid w:val="63563F09"/>
    <w:rsid w:val="635B942F"/>
    <w:rsid w:val="63BF5015"/>
    <w:rsid w:val="63DF99A3"/>
    <w:rsid w:val="63F135A9"/>
    <w:rsid w:val="6426F23B"/>
    <w:rsid w:val="64459E4E"/>
    <w:rsid w:val="6493697E"/>
    <w:rsid w:val="64A19EAD"/>
    <w:rsid w:val="64A36035"/>
    <w:rsid w:val="64FC6148"/>
    <w:rsid w:val="65105C42"/>
    <w:rsid w:val="653E7772"/>
    <w:rsid w:val="65B4707A"/>
    <w:rsid w:val="65CC9D4A"/>
    <w:rsid w:val="664B7F26"/>
    <w:rsid w:val="66542981"/>
    <w:rsid w:val="667B4332"/>
    <w:rsid w:val="669988E3"/>
    <w:rsid w:val="66A3447D"/>
    <w:rsid w:val="66ADA168"/>
    <w:rsid w:val="66F0B9ED"/>
    <w:rsid w:val="66FF7554"/>
    <w:rsid w:val="674F003B"/>
    <w:rsid w:val="681EDC0D"/>
    <w:rsid w:val="68569968"/>
    <w:rsid w:val="685B1F3C"/>
    <w:rsid w:val="6861561E"/>
    <w:rsid w:val="68ED4DBF"/>
    <w:rsid w:val="69049145"/>
    <w:rsid w:val="695D5BAA"/>
    <w:rsid w:val="69BE28DD"/>
    <w:rsid w:val="69BFE272"/>
    <w:rsid w:val="69E5B4C6"/>
    <w:rsid w:val="6A1368A6"/>
    <w:rsid w:val="6A15D2FF"/>
    <w:rsid w:val="6A5CBA37"/>
    <w:rsid w:val="6B1EC7BC"/>
    <w:rsid w:val="6B47EF2A"/>
    <w:rsid w:val="6B8A7543"/>
    <w:rsid w:val="6C006E4B"/>
    <w:rsid w:val="6C24EE81"/>
    <w:rsid w:val="6C283A96"/>
    <w:rsid w:val="6C6485E3"/>
    <w:rsid w:val="6C76180F"/>
    <w:rsid w:val="6C8B484E"/>
    <w:rsid w:val="6C99F3F8"/>
    <w:rsid w:val="6C9DEB28"/>
    <w:rsid w:val="6CAC1D32"/>
    <w:rsid w:val="6CBA981D"/>
    <w:rsid w:val="6CBC9BEE"/>
    <w:rsid w:val="6CE33174"/>
    <w:rsid w:val="6CF36917"/>
    <w:rsid w:val="6CFA9975"/>
    <w:rsid w:val="6D40B45E"/>
    <w:rsid w:val="6D5249AC"/>
    <w:rsid w:val="6D565DFA"/>
    <w:rsid w:val="6D5B8D14"/>
    <w:rsid w:val="6D67180D"/>
    <w:rsid w:val="6DBD2B41"/>
    <w:rsid w:val="6DCB8BFD"/>
    <w:rsid w:val="6DE4655A"/>
    <w:rsid w:val="6DF60D6B"/>
    <w:rsid w:val="6E0C23C5"/>
    <w:rsid w:val="6E565054"/>
    <w:rsid w:val="6E6DF006"/>
    <w:rsid w:val="6E90D703"/>
    <w:rsid w:val="6E9CB25E"/>
    <w:rsid w:val="6EE3F81F"/>
    <w:rsid w:val="6F1ED02F"/>
    <w:rsid w:val="6F25B19D"/>
    <w:rsid w:val="6F29B2FB"/>
    <w:rsid w:val="6F310314"/>
    <w:rsid w:val="6F6B5589"/>
    <w:rsid w:val="6FA86E16"/>
    <w:rsid w:val="6FC331E5"/>
    <w:rsid w:val="6FFD04F6"/>
    <w:rsid w:val="701C9D67"/>
    <w:rsid w:val="702C1ECE"/>
    <w:rsid w:val="7078BF51"/>
    <w:rsid w:val="70856880"/>
    <w:rsid w:val="70BDFC52"/>
    <w:rsid w:val="70E2DC0B"/>
    <w:rsid w:val="70EBBAD6"/>
    <w:rsid w:val="70F85FA4"/>
    <w:rsid w:val="70FF5A9B"/>
    <w:rsid w:val="7198534E"/>
    <w:rsid w:val="71A7549C"/>
    <w:rsid w:val="71AB2219"/>
    <w:rsid w:val="728B912D"/>
    <w:rsid w:val="72BC1EA8"/>
    <w:rsid w:val="72C913A3"/>
    <w:rsid w:val="72DC9C18"/>
    <w:rsid w:val="730C5B50"/>
    <w:rsid w:val="731CE70D"/>
    <w:rsid w:val="73357FC0"/>
    <w:rsid w:val="735A0508"/>
    <w:rsid w:val="7366DD15"/>
    <w:rsid w:val="73678A79"/>
    <w:rsid w:val="73C6C99C"/>
    <w:rsid w:val="73F47238"/>
    <w:rsid w:val="74A74144"/>
    <w:rsid w:val="74D4591F"/>
    <w:rsid w:val="74F7C954"/>
    <w:rsid w:val="751D3A4C"/>
    <w:rsid w:val="752079E7"/>
    <w:rsid w:val="75551C1B"/>
    <w:rsid w:val="755E98CF"/>
    <w:rsid w:val="75DA970D"/>
    <w:rsid w:val="75F67069"/>
    <w:rsid w:val="760F96BA"/>
    <w:rsid w:val="766542B8"/>
    <w:rsid w:val="76A9CA86"/>
    <w:rsid w:val="76BC2897"/>
    <w:rsid w:val="7702BAB1"/>
    <w:rsid w:val="77780F74"/>
    <w:rsid w:val="7784CEB5"/>
    <w:rsid w:val="7791BF26"/>
    <w:rsid w:val="77C0D2D9"/>
    <w:rsid w:val="77CB96A4"/>
    <w:rsid w:val="77DFCF62"/>
    <w:rsid w:val="77E7FF31"/>
    <w:rsid w:val="782C1C43"/>
    <w:rsid w:val="783AADC5"/>
    <w:rsid w:val="7846A413"/>
    <w:rsid w:val="785A82EA"/>
    <w:rsid w:val="78BF61F9"/>
    <w:rsid w:val="790F17E3"/>
    <w:rsid w:val="7932B53F"/>
    <w:rsid w:val="794825C1"/>
    <w:rsid w:val="79617904"/>
    <w:rsid w:val="7996FBB0"/>
    <w:rsid w:val="79BB1C38"/>
    <w:rsid w:val="79D5C262"/>
    <w:rsid w:val="79D6B7DD"/>
    <w:rsid w:val="7A471F6D"/>
    <w:rsid w:val="7A83F7E0"/>
    <w:rsid w:val="7A951C78"/>
    <w:rsid w:val="7A9F41EA"/>
    <w:rsid w:val="7AA7C7CB"/>
    <w:rsid w:val="7ABB44B6"/>
    <w:rsid w:val="7ADA8B67"/>
    <w:rsid w:val="7AEA0D74"/>
    <w:rsid w:val="7B03E5B5"/>
    <w:rsid w:val="7B6E3F96"/>
    <w:rsid w:val="7BA6CD5C"/>
    <w:rsid w:val="7BAB0769"/>
    <w:rsid w:val="7C8607A4"/>
    <w:rsid w:val="7CC2F9B0"/>
    <w:rsid w:val="7CC38BE2"/>
    <w:rsid w:val="7CE7994D"/>
    <w:rsid w:val="7D33978B"/>
    <w:rsid w:val="7D3742CD"/>
    <w:rsid w:val="7D3D9941"/>
    <w:rsid w:val="7D433EF0"/>
    <w:rsid w:val="7D730E57"/>
    <w:rsid w:val="7DC8EC7E"/>
    <w:rsid w:val="7DE32862"/>
    <w:rsid w:val="7DE78A8F"/>
    <w:rsid w:val="7E001703"/>
    <w:rsid w:val="7E2A1C15"/>
    <w:rsid w:val="7E2BCD33"/>
    <w:rsid w:val="7E3F5D0A"/>
    <w:rsid w:val="7E7DC1A9"/>
    <w:rsid w:val="7E9A6E3B"/>
    <w:rsid w:val="7ECF49B3"/>
    <w:rsid w:val="7EDDD6A2"/>
    <w:rsid w:val="7F171F6B"/>
    <w:rsid w:val="7F2405B2"/>
    <w:rsid w:val="7F792F4D"/>
    <w:rsid w:val="7FB65A41"/>
    <w:rsid w:val="7FBB1F20"/>
    <w:rsid w:val="7FFB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74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5FE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5FEE"/>
  </w:style>
  <w:style w:type="paragraph" w:customStyle="1" w:styleId="OPCParaBase">
    <w:name w:val="OPCParaBase"/>
    <w:qFormat/>
    <w:rsid w:val="006B5FEE"/>
    <w:pPr>
      <w:spacing w:line="260" w:lineRule="atLeast"/>
    </w:pPr>
    <w:rPr>
      <w:rFonts w:eastAsia="Times New Roman" w:cs="Times New Roman"/>
      <w:sz w:val="22"/>
      <w:lang w:eastAsia="en-AU"/>
    </w:rPr>
  </w:style>
  <w:style w:type="paragraph" w:customStyle="1" w:styleId="ShortT">
    <w:name w:val="ShortT"/>
    <w:basedOn w:val="OPCParaBase"/>
    <w:next w:val="Normal"/>
    <w:qFormat/>
    <w:rsid w:val="006B5FEE"/>
    <w:pPr>
      <w:spacing w:line="240" w:lineRule="auto"/>
    </w:pPr>
    <w:rPr>
      <w:b/>
      <w:sz w:val="40"/>
    </w:rPr>
  </w:style>
  <w:style w:type="paragraph" w:customStyle="1" w:styleId="ActHead1">
    <w:name w:val="ActHead 1"/>
    <w:aliases w:val="c"/>
    <w:basedOn w:val="OPCParaBase"/>
    <w:next w:val="Normal"/>
    <w:qFormat/>
    <w:rsid w:val="006B5F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5F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5F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5FEE"/>
    <w:pPr>
      <w:keepNext/>
      <w:keepLines/>
      <w:spacing w:before="220" w:line="240" w:lineRule="auto"/>
      <w:ind w:left="1134" w:hanging="1134"/>
      <w:outlineLvl w:val="3"/>
    </w:pPr>
    <w:rPr>
      <w:b/>
      <w:kern w:val="28"/>
      <w:sz w:val="26"/>
    </w:rPr>
  </w:style>
  <w:style w:type="paragraph" w:customStyle="1" w:styleId="ActHead5">
    <w:name w:val="ActHead 5"/>
    <w:aliases w:val="s,5"/>
    <w:basedOn w:val="OPCParaBase"/>
    <w:next w:val="subsection"/>
    <w:qFormat/>
    <w:rsid w:val="006B5F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5F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5F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5F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5F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5FEE"/>
  </w:style>
  <w:style w:type="paragraph" w:customStyle="1" w:styleId="Blocks">
    <w:name w:val="Blocks"/>
    <w:aliases w:val="bb"/>
    <w:basedOn w:val="OPCParaBase"/>
    <w:qFormat/>
    <w:rsid w:val="006B5FEE"/>
    <w:pPr>
      <w:spacing w:line="240" w:lineRule="auto"/>
    </w:pPr>
    <w:rPr>
      <w:sz w:val="24"/>
    </w:rPr>
  </w:style>
  <w:style w:type="paragraph" w:customStyle="1" w:styleId="BoxText">
    <w:name w:val="BoxText"/>
    <w:aliases w:val="bt"/>
    <w:basedOn w:val="OPCParaBase"/>
    <w:qFormat/>
    <w:rsid w:val="006B5F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5FEE"/>
    <w:rPr>
      <w:b/>
    </w:rPr>
  </w:style>
  <w:style w:type="paragraph" w:customStyle="1" w:styleId="BoxHeadItalic">
    <w:name w:val="BoxHeadItalic"/>
    <w:aliases w:val="bhi"/>
    <w:basedOn w:val="BoxText"/>
    <w:next w:val="BoxStep"/>
    <w:qFormat/>
    <w:rsid w:val="006B5FEE"/>
    <w:rPr>
      <w:i/>
    </w:rPr>
  </w:style>
  <w:style w:type="paragraph" w:customStyle="1" w:styleId="BoxList">
    <w:name w:val="BoxList"/>
    <w:aliases w:val="bl"/>
    <w:basedOn w:val="BoxText"/>
    <w:qFormat/>
    <w:rsid w:val="006B5FEE"/>
    <w:pPr>
      <w:ind w:left="1559" w:hanging="425"/>
    </w:pPr>
  </w:style>
  <w:style w:type="paragraph" w:customStyle="1" w:styleId="BoxNote">
    <w:name w:val="BoxNote"/>
    <w:aliases w:val="bn"/>
    <w:basedOn w:val="BoxText"/>
    <w:qFormat/>
    <w:rsid w:val="006B5FEE"/>
    <w:pPr>
      <w:tabs>
        <w:tab w:val="left" w:pos="1985"/>
      </w:tabs>
      <w:spacing w:before="122" w:line="198" w:lineRule="exact"/>
      <w:ind w:left="2948" w:hanging="1814"/>
    </w:pPr>
    <w:rPr>
      <w:sz w:val="18"/>
    </w:rPr>
  </w:style>
  <w:style w:type="paragraph" w:customStyle="1" w:styleId="BoxPara">
    <w:name w:val="BoxPara"/>
    <w:aliases w:val="bp"/>
    <w:basedOn w:val="BoxText"/>
    <w:qFormat/>
    <w:rsid w:val="006B5FEE"/>
    <w:pPr>
      <w:tabs>
        <w:tab w:val="right" w:pos="2268"/>
      </w:tabs>
      <w:ind w:left="2552" w:hanging="1418"/>
    </w:pPr>
  </w:style>
  <w:style w:type="paragraph" w:customStyle="1" w:styleId="BoxStep">
    <w:name w:val="BoxStep"/>
    <w:aliases w:val="bs"/>
    <w:basedOn w:val="BoxText"/>
    <w:qFormat/>
    <w:rsid w:val="006B5FEE"/>
    <w:pPr>
      <w:ind w:left="1985" w:hanging="851"/>
    </w:pPr>
  </w:style>
  <w:style w:type="character" w:customStyle="1" w:styleId="CharAmPartNo">
    <w:name w:val="CharAmPartNo"/>
    <w:basedOn w:val="OPCCharBase"/>
    <w:uiPriority w:val="1"/>
    <w:qFormat/>
    <w:rsid w:val="006B5FEE"/>
  </w:style>
  <w:style w:type="character" w:customStyle="1" w:styleId="CharAmPartText">
    <w:name w:val="CharAmPartText"/>
    <w:basedOn w:val="OPCCharBase"/>
    <w:uiPriority w:val="1"/>
    <w:qFormat/>
    <w:rsid w:val="006B5FEE"/>
  </w:style>
  <w:style w:type="character" w:customStyle="1" w:styleId="CharAmSchNo">
    <w:name w:val="CharAmSchNo"/>
    <w:basedOn w:val="OPCCharBase"/>
    <w:uiPriority w:val="1"/>
    <w:qFormat/>
    <w:rsid w:val="006B5FEE"/>
  </w:style>
  <w:style w:type="character" w:customStyle="1" w:styleId="CharAmSchText">
    <w:name w:val="CharAmSchText"/>
    <w:basedOn w:val="OPCCharBase"/>
    <w:uiPriority w:val="1"/>
    <w:qFormat/>
    <w:rsid w:val="006B5FEE"/>
  </w:style>
  <w:style w:type="character" w:customStyle="1" w:styleId="CharBoldItalic">
    <w:name w:val="CharBoldItalic"/>
    <w:basedOn w:val="OPCCharBase"/>
    <w:uiPriority w:val="1"/>
    <w:qFormat/>
    <w:rsid w:val="006B5FEE"/>
    <w:rPr>
      <w:b/>
      <w:i/>
    </w:rPr>
  </w:style>
  <w:style w:type="character" w:customStyle="1" w:styleId="CharChapNo">
    <w:name w:val="CharChapNo"/>
    <w:basedOn w:val="OPCCharBase"/>
    <w:qFormat/>
    <w:rsid w:val="006B5FEE"/>
  </w:style>
  <w:style w:type="character" w:customStyle="1" w:styleId="CharChapText">
    <w:name w:val="CharChapText"/>
    <w:basedOn w:val="OPCCharBase"/>
    <w:qFormat/>
    <w:rsid w:val="006B5FEE"/>
  </w:style>
  <w:style w:type="character" w:customStyle="1" w:styleId="CharDivNo">
    <w:name w:val="CharDivNo"/>
    <w:basedOn w:val="OPCCharBase"/>
    <w:qFormat/>
    <w:rsid w:val="006B5FEE"/>
  </w:style>
  <w:style w:type="character" w:customStyle="1" w:styleId="CharDivText">
    <w:name w:val="CharDivText"/>
    <w:basedOn w:val="OPCCharBase"/>
    <w:qFormat/>
    <w:rsid w:val="006B5FEE"/>
  </w:style>
  <w:style w:type="character" w:customStyle="1" w:styleId="CharItalic">
    <w:name w:val="CharItalic"/>
    <w:basedOn w:val="OPCCharBase"/>
    <w:uiPriority w:val="1"/>
    <w:qFormat/>
    <w:rsid w:val="006B5FEE"/>
    <w:rPr>
      <w:i/>
    </w:rPr>
  </w:style>
  <w:style w:type="character" w:customStyle="1" w:styleId="CharPartNo">
    <w:name w:val="CharPartNo"/>
    <w:basedOn w:val="OPCCharBase"/>
    <w:qFormat/>
    <w:rsid w:val="006B5FEE"/>
  </w:style>
  <w:style w:type="character" w:customStyle="1" w:styleId="CharPartText">
    <w:name w:val="CharPartText"/>
    <w:basedOn w:val="OPCCharBase"/>
    <w:qFormat/>
    <w:rsid w:val="006B5FEE"/>
  </w:style>
  <w:style w:type="character" w:customStyle="1" w:styleId="CharSectno">
    <w:name w:val="CharSectno"/>
    <w:basedOn w:val="OPCCharBase"/>
    <w:qFormat/>
    <w:rsid w:val="006B5FEE"/>
  </w:style>
  <w:style w:type="character" w:customStyle="1" w:styleId="CharSubdNo">
    <w:name w:val="CharSubdNo"/>
    <w:basedOn w:val="OPCCharBase"/>
    <w:uiPriority w:val="1"/>
    <w:qFormat/>
    <w:rsid w:val="006B5FEE"/>
  </w:style>
  <w:style w:type="character" w:customStyle="1" w:styleId="CharSubdText">
    <w:name w:val="CharSubdText"/>
    <w:basedOn w:val="OPCCharBase"/>
    <w:uiPriority w:val="1"/>
    <w:qFormat/>
    <w:rsid w:val="006B5FEE"/>
  </w:style>
  <w:style w:type="paragraph" w:customStyle="1" w:styleId="CTA--">
    <w:name w:val="CTA --"/>
    <w:basedOn w:val="OPCParaBase"/>
    <w:next w:val="Normal"/>
    <w:rsid w:val="006B5FEE"/>
    <w:pPr>
      <w:spacing w:before="60" w:line="240" w:lineRule="atLeast"/>
      <w:ind w:left="142" w:hanging="142"/>
    </w:pPr>
    <w:rPr>
      <w:sz w:val="20"/>
    </w:rPr>
  </w:style>
  <w:style w:type="paragraph" w:customStyle="1" w:styleId="CTA-">
    <w:name w:val="CTA -"/>
    <w:basedOn w:val="OPCParaBase"/>
    <w:rsid w:val="006B5FEE"/>
    <w:pPr>
      <w:spacing w:before="60" w:line="240" w:lineRule="atLeast"/>
      <w:ind w:left="85" w:hanging="85"/>
    </w:pPr>
    <w:rPr>
      <w:sz w:val="20"/>
    </w:rPr>
  </w:style>
  <w:style w:type="paragraph" w:customStyle="1" w:styleId="CTA---">
    <w:name w:val="CTA ---"/>
    <w:basedOn w:val="OPCParaBase"/>
    <w:next w:val="Normal"/>
    <w:rsid w:val="006B5FEE"/>
    <w:pPr>
      <w:spacing w:before="60" w:line="240" w:lineRule="atLeast"/>
      <w:ind w:left="198" w:hanging="198"/>
    </w:pPr>
    <w:rPr>
      <w:sz w:val="20"/>
    </w:rPr>
  </w:style>
  <w:style w:type="paragraph" w:customStyle="1" w:styleId="CTA----">
    <w:name w:val="CTA ----"/>
    <w:basedOn w:val="OPCParaBase"/>
    <w:next w:val="Normal"/>
    <w:rsid w:val="006B5FEE"/>
    <w:pPr>
      <w:spacing w:before="60" w:line="240" w:lineRule="atLeast"/>
      <w:ind w:left="255" w:hanging="255"/>
    </w:pPr>
    <w:rPr>
      <w:sz w:val="20"/>
    </w:rPr>
  </w:style>
  <w:style w:type="paragraph" w:customStyle="1" w:styleId="CTA1a">
    <w:name w:val="CTA 1(a)"/>
    <w:basedOn w:val="OPCParaBase"/>
    <w:rsid w:val="006B5FEE"/>
    <w:pPr>
      <w:tabs>
        <w:tab w:val="right" w:pos="414"/>
      </w:tabs>
      <w:spacing w:before="40" w:line="240" w:lineRule="atLeast"/>
      <w:ind w:left="675" w:hanging="675"/>
    </w:pPr>
    <w:rPr>
      <w:sz w:val="20"/>
    </w:rPr>
  </w:style>
  <w:style w:type="paragraph" w:customStyle="1" w:styleId="CTA1ai">
    <w:name w:val="CTA 1(a)(i)"/>
    <w:basedOn w:val="OPCParaBase"/>
    <w:rsid w:val="006B5FEE"/>
    <w:pPr>
      <w:tabs>
        <w:tab w:val="right" w:pos="1004"/>
      </w:tabs>
      <w:spacing w:before="40" w:line="240" w:lineRule="atLeast"/>
      <w:ind w:left="1253" w:hanging="1253"/>
    </w:pPr>
    <w:rPr>
      <w:sz w:val="20"/>
    </w:rPr>
  </w:style>
  <w:style w:type="paragraph" w:customStyle="1" w:styleId="CTA2a">
    <w:name w:val="CTA 2(a)"/>
    <w:basedOn w:val="OPCParaBase"/>
    <w:rsid w:val="006B5FEE"/>
    <w:pPr>
      <w:tabs>
        <w:tab w:val="right" w:pos="482"/>
      </w:tabs>
      <w:spacing w:before="40" w:line="240" w:lineRule="atLeast"/>
      <w:ind w:left="748" w:hanging="748"/>
    </w:pPr>
    <w:rPr>
      <w:sz w:val="20"/>
    </w:rPr>
  </w:style>
  <w:style w:type="paragraph" w:customStyle="1" w:styleId="CTA2ai">
    <w:name w:val="CTA 2(a)(i)"/>
    <w:basedOn w:val="OPCParaBase"/>
    <w:rsid w:val="006B5FEE"/>
    <w:pPr>
      <w:tabs>
        <w:tab w:val="right" w:pos="1089"/>
      </w:tabs>
      <w:spacing w:before="40" w:line="240" w:lineRule="atLeast"/>
      <w:ind w:left="1327" w:hanging="1327"/>
    </w:pPr>
    <w:rPr>
      <w:sz w:val="20"/>
    </w:rPr>
  </w:style>
  <w:style w:type="paragraph" w:customStyle="1" w:styleId="CTA3a">
    <w:name w:val="CTA 3(a)"/>
    <w:basedOn w:val="OPCParaBase"/>
    <w:rsid w:val="006B5FEE"/>
    <w:pPr>
      <w:tabs>
        <w:tab w:val="right" w:pos="556"/>
      </w:tabs>
      <w:spacing w:before="40" w:line="240" w:lineRule="atLeast"/>
      <w:ind w:left="805" w:hanging="805"/>
    </w:pPr>
    <w:rPr>
      <w:sz w:val="20"/>
    </w:rPr>
  </w:style>
  <w:style w:type="paragraph" w:customStyle="1" w:styleId="CTA3ai">
    <w:name w:val="CTA 3(a)(i)"/>
    <w:basedOn w:val="OPCParaBase"/>
    <w:rsid w:val="006B5FEE"/>
    <w:pPr>
      <w:tabs>
        <w:tab w:val="right" w:pos="1140"/>
      </w:tabs>
      <w:spacing w:before="40" w:line="240" w:lineRule="atLeast"/>
      <w:ind w:left="1361" w:hanging="1361"/>
    </w:pPr>
    <w:rPr>
      <w:sz w:val="20"/>
    </w:rPr>
  </w:style>
  <w:style w:type="paragraph" w:customStyle="1" w:styleId="CTA4a">
    <w:name w:val="CTA 4(a)"/>
    <w:basedOn w:val="OPCParaBase"/>
    <w:rsid w:val="006B5FEE"/>
    <w:pPr>
      <w:tabs>
        <w:tab w:val="right" w:pos="624"/>
      </w:tabs>
      <w:spacing w:before="40" w:line="240" w:lineRule="atLeast"/>
      <w:ind w:left="873" w:hanging="873"/>
    </w:pPr>
    <w:rPr>
      <w:sz w:val="20"/>
    </w:rPr>
  </w:style>
  <w:style w:type="paragraph" w:customStyle="1" w:styleId="CTA4ai">
    <w:name w:val="CTA 4(a)(i)"/>
    <w:basedOn w:val="OPCParaBase"/>
    <w:rsid w:val="006B5FEE"/>
    <w:pPr>
      <w:tabs>
        <w:tab w:val="right" w:pos="1213"/>
      </w:tabs>
      <w:spacing w:before="40" w:line="240" w:lineRule="atLeast"/>
      <w:ind w:left="1452" w:hanging="1452"/>
    </w:pPr>
    <w:rPr>
      <w:sz w:val="20"/>
    </w:rPr>
  </w:style>
  <w:style w:type="paragraph" w:customStyle="1" w:styleId="CTACAPS">
    <w:name w:val="CTA CAPS"/>
    <w:basedOn w:val="OPCParaBase"/>
    <w:rsid w:val="006B5FEE"/>
    <w:pPr>
      <w:spacing w:before="60" w:line="240" w:lineRule="atLeast"/>
    </w:pPr>
    <w:rPr>
      <w:sz w:val="20"/>
    </w:rPr>
  </w:style>
  <w:style w:type="paragraph" w:customStyle="1" w:styleId="CTAright">
    <w:name w:val="CTA right"/>
    <w:basedOn w:val="OPCParaBase"/>
    <w:rsid w:val="006B5FEE"/>
    <w:pPr>
      <w:spacing w:before="60" w:line="240" w:lineRule="auto"/>
      <w:jc w:val="right"/>
    </w:pPr>
    <w:rPr>
      <w:sz w:val="20"/>
    </w:rPr>
  </w:style>
  <w:style w:type="paragraph" w:customStyle="1" w:styleId="subsection">
    <w:name w:val="subsection"/>
    <w:aliases w:val="ss,Subsection,h,Subsectio"/>
    <w:basedOn w:val="OPCParaBase"/>
    <w:link w:val="subsectionChar"/>
    <w:rsid w:val="006B5FEE"/>
    <w:pPr>
      <w:tabs>
        <w:tab w:val="right" w:pos="1021"/>
      </w:tabs>
      <w:spacing w:before="180" w:line="240" w:lineRule="auto"/>
      <w:ind w:left="1134" w:hanging="1134"/>
    </w:pPr>
  </w:style>
  <w:style w:type="paragraph" w:customStyle="1" w:styleId="Definition">
    <w:name w:val="Definition"/>
    <w:aliases w:val="dd"/>
    <w:basedOn w:val="OPCParaBase"/>
    <w:rsid w:val="006B5FEE"/>
    <w:pPr>
      <w:spacing w:before="180" w:line="240" w:lineRule="auto"/>
      <w:ind w:left="1134"/>
    </w:pPr>
  </w:style>
  <w:style w:type="paragraph" w:customStyle="1" w:styleId="EndNotespara">
    <w:name w:val="EndNotes(para)"/>
    <w:aliases w:val="eta"/>
    <w:basedOn w:val="OPCParaBase"/>
    <w:next w:val="EndNotessubpara"/>
    <w:rsid w:val="006B5F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5F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5F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5FEE"/>
    <w:pPr>
      <w:tabs>
        <w:tab w:val="right" w:pos="1412"/>
      </w:tabs>
      <w:spacing w:before="60" w:line="240" w:lineRule="auto"/>
      <w:ind w:left="1525" w:hanging="1525"/>
    </w:pPr>
    <w:rPr>
      <w:sz w:val="20"/>
    </w:rPr>
  </w:style>
  <w:style w:type="paragraph" w:customStyle="1" w:styleId="Formula">
    <w:name w:val="Formula"/>
    <w:basedOn w:val="OPCParaBase"/>
    <w:rsid w:val="006B5FEE"/>
    <w:pPr>
      <w:spacing w:line="240" w:lineRule="auto"/>
      <w:ind w:left="1134"/>
    </w:pPr>
    <w:rPr>
      <w:sz w:val="20"/>
    </w:rPr>
  </w:style>
  <w:style w:type="paragraph" w:styleId="Header">
    <w:name w:val="header"/>
    <w:basedOn w:val="OPCParaBase"/>
    <w:link w:val="HeaderChar"/>
    <w:unhideWhenUsed/>
    <w:rsid w:val="006B5F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5FEE"/>
    <w:rPr>
      <w:rFonts w:eastAsia="Times New Roman" w:cs="Times New Roman"/>
      <w:sz w:val="16"/>
      <w:lang w:eastAsia="en-AU"/>
    </w:rPr>
  </w:style>
  <w:style w:type="paragraph" w:customStyle="1" w:styleId="House">
    <w:name w:val="House"/>
    <w:basedOn w:val="OPCParaBase"/>
    <w:rsid w:val="006B5FEE"/>
    <w:pPr>
      <w:spacing w:line="240" w:lineRule="auto"/>
    </w:pPr>
    <w:rPr>
      <w:sz w:val="28"/>
    </w:rPr>
  </w:style>
  <w:style w:type="paragraph" w:customStyle="1" w:styleId="Item">
    <w:name w:val="Item"/>
    <w:aliases w:val="i"/>
    <w:basedOn w:val="OPCParaBase"/>
    <w:next w:val="ItemHead"/>
    <w:rsid w:val="006B5FEE"/>
    <w:pPr>
      <w:keepLines/>
      <w:spacing w:before="80" w:line="240" w:lineRule="auto"/>
      <w:ind w:left="709"/>
    </w:pPr>
  </w:style>
  <w:style w:type="paragraph" w:customStyle="1" w:styleId="ItemHead">
    <w:name w:val="ItemHead"/>
    <w:aliases w:val="ih"/>
    <w:basedOn w:val="OPCParaBase"/>
    <w:next w:val="Item"/>
    <w:rsid w:val="006B5F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5FEE"/>
    <w:pPr>
      <w:spacing w:line="240" w:lineRule="auto"/>
    </w:pPr>
    <w:rPr>
      <w:b/>
      <w:sz w:val="32"/>
    </w:rPr>
  </w:style>
  <w:style w:type="paragraph" w:customStyle="1" w:styleId="notedraft">
    <w:name w:val="note(draft)"/>
    <w:aliases w:val="nd"/>
    <w:basedOn w:val="OPCParaBase"/>
    <w:rsid w:val="006B5FEE"/>
    <w:pPr>
      <w:spacing w:before="240" w:line="240" w:lineRule="auto"/>
      <w:ind w:left="284" w:hanging="284"/>
    </w:pPr>
    <w:rPr>
      <w:i/>
      <w:sz w:val="24"/>
    </w:rPr>
  </w:style>
  <w:style w:type="paragraph" w:customStyle="1" w:styleId="notemargin">
    <w:name w:val="note(margin)"/>
    <w:aliases w:val="nm"/>
    <w:basedOn w:val="OPCParaBase"/>
    <w:rsid w:val="006B5FEE"/>
    <w:pPr>
      <w:tabs>
        <w:tab w:val="left" w:pos="709"/>
      </w:tabs>
      <w:spacing w:before="122" w:line="198" w:lineRule="exact"/>
      <w:ind w:left="709" w:hanging="709"/>
    </w:pPr>
    <w:rPr>
      <w:sz w:val="18"/>
    </w:rPr>
  </w:style>
  <w:style w:type="paragraph" w:customStyle="1" w:styleId="noteToPara">
    <w:name w:val="noteToPara"/>
    <w:aliases w:val="ntp"/>
    <w:basedOn w:val="OPCParaBase"/>
    <w:rsid w:val="006B5FEE"/>
    <w:pPr>
      <w:spacing w:before="122" w:line="198" w:lineRule="exact"/>
      <w:ind w:left="2353" w:hanging="709"/>
    </w:pPr>
    <w:rPr>
      <w:sz w:val="18"/>
    </w:rPr>
  </w:style>
  <w:style w:type="paragraph" w:customStyle="1" w:styleId="noteParlAmend">
    <w:name w:val="note(ParlAmend)"/>
    <w:aliases w:val="npp"/>
    <w:basedOn w:val="OPCParaBase"/>
    <w:next w:val="ParlAmend"/>
    <w:rsid w:val="006B5FEE"/>
    <w:pPr>
      <w:spacing w:line="240" w:lineRule="auto"/>
      <w:jc w:val="right"/>
    </w:pPr>
    <w:rPr>
      <w:rFonts w:ascii="Arial" w:hAnsi="Arial"/>
      <w:b/>
      <w:i/>
    </w:rPr>
  </w:style>
  <w:style w:type="paragraph" w:customStyle="1" w:styleId="notetext">
    <w:name w:val="note(text)"/>
    <w:aliases w:val="n"/>
    <w:basedOn w:val="OPCParaBase"/>
    <w:link w:val="notetextChar"/>
    <w:rsid w:val="006B5FEE"/>
    <w:pPr>
      <w:spacing w:before="122" w:line="240" w:lineRule="auto"/>
      <w:ind w:left="1985" w:hanging="851"/>
    </w:pPr>
    <w:rPr>
      <w:sz w:val="18"/>
    </w:rPr>
  </w:style>
  <w:style w:type="paragraph" w:customStyle="1" w:styleId="Page1">
    <w:name w:val="Page1"/>
    <w:basedOn w:val="OPCParaBase"/>
    <w:rsid w:val="006B5FEE"/>
    <w:pPr>
      <w:spacing w:before="5600" w:line="240" w:lineRule="auto"/>
    </w:pPr>
    <w:rPr>
      <w:b/>
      <w:sz w:val="32"/>
    </w:rPr>
  </w:style>
  <w:style w:type="paragraph" w:customStyle="1" w:styleId="PageBreak">
    <w:name w:val="PageBreak"/>
    <w:aliases w:val="pb"/>
    <w:basedOn w:val="OPCParaBase"/>
    <w:rsid w:val="006B5FEE"/>
    <w:pPr>
      <w:spacing w:line="240" w:lineRule="auto"/>
    </w:pPr>
    <w:rPr>
      <w:sz w:val="20"/>
    </w:rPr>
  </w:style>
  <w:style w:type="paragraph" w:customStyle="1" w:styleId="paragraphsub">
    <w:name w:val="paragraph(sub)"/>
    <w:aliases w:val="aa"/>
    <w:basedOn w:val="OPCParaBase"/>
    <w:rsid w:val="006B5FEE"/>
    <w:pPr>
      <w:tabs>
        <w:tab w:val="right" w:pos="1985"/>
      </w:tabs>
      <w:spacing w:before="40" w:line="240" w:lineRule="auto"/>
      <w:ind w:left="2098" w:hanging="2098"/>
    </w:pPr>
  </w:style>
  <w:style w:type="paragraph" w:customStyle="1" w:styleId="paragraphsub-sub">
    <w:name w:val="paragraph(sub-sub)"/>
    <w:aliases w:val="aaa"/>
    <w:basedOn w:val="OPCParaBase"/>
    <w:rsid w:val="006B5FEE"/>
    <w:pPr>
      <w:tabs>
        <w:tab w:val="right" w:pos="2722"/>
      </w:tabs>
      <w:spacing w:before="40" w:line="240" w:lineRule="auto"/>
      <w:ind w:left="2835" w:hanging="2835"/>
    </w:pPr>
  </w:style>
  <w:style w:type="paragraph" w:customStyle="1" w:styleId="paragraph">
    <w:name w:val="paragraph"/>
    <w:aliases w:val="a"/>
    <w:basedOn w:val="OPCParaBase"/>
    <w:rsid w:val="006B5FEE"/>
    <w:pPr>
      <w:tabs>
        <w:tab w:val="right" w:pos="1531"/>
      </w:tabs>
      <w:spacing w:before="40" w:line="240" w:lineRule="auto"/>
      <w:ind w:left="1644" w:hanging="1644"/>
    </w:pPr>
  </w:style>
  <w:style w:type="paragraph" w:customStyle="1" w:styleId="ParlAmend">
    <w:name w:val="ParlAmend"/>
    <w:aliases w:val="pp"/>
    <w:basedOn w:val="OPCParaBase"/>
    <w:rsid w:val="006B5FEE"/>
    <w:pPr>
      <w:spacing w:before="240" w:line="240" w:lineRule="atLeast"/>
      <w:ind w:hanging="567"/>
    </w:pPr>
    <w:rPr>
      <w:sz w:val="24"/>
    </w:rPr>
  </w:style>
  <w:style w:type="paragraph" w:customStyle="1" w:styleId="Penalty">
    <w:name w:val="Penalty"/>
    <w:basedOn w:val="OPCParaBase"/>
    <w:rsid w:val="006B5FEE"/>
    <w:pPr>
      <w:tabs>
        <w:tab w:val="left" w:pos="2977"/>
      </w:tabs>
      <w:spacing w:before="180" w:line="240" w:lineRule="auto"/>
      <w:ind w:left="1985" w:hanging="851"/>
    </w:pPr>
  </w:style>
  <w:style w:type="paragraph" w:customStyle="1" w:styleId="Portfolio">
    <w:name w:val="Portfolio"/>
    <w:basedOn w:val="OPCParaBase"/>
    <w:rsid w:val="006B5FEE"/>
    <w:pPr>
      <w:spacing w:line="240" w:lineRule="auto"/>
    </w:pPr>
    <w:rPr>
      <w:i/>
      <w:sz w:val="20"/>
    </w:rPr>
  </w:style>
  <w:style w:type="paragraph" w:customStyle="1" w:styleId="Preamble">
    <w:name w:val="Preamble"/>
    <w:basedOn w:val="OPCParaBase"/>
    <w:next w:val="Normal"/>
    <w:rsid w:val="006B5F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5FEE"/>
    <w:pPr>
      <w:spacing w:line="240" w:lineRule="auto"/>
    </w:pPr>
    <w:rPr>
      <w:i/>
      <w:sz w:val="20"/>
    </w:rPr>
  </w:style>
  <w:style w:type="paragraph" w:customStyle="1" w:styleId="Session">
    <w:name w:val="Session"/>
    <w:basedOn w:val="OPCParaBase"/>
    <w:rsid w:val="006B5FEE"/>
    <w:pPr>
      <w:spacing w:line="240" w:lineRule="auto"/>
    </w:pPr>
    <w:rPr>
      <w:sz w:val="28"/>
    </w:rPr>
  </w:style>
  <w:style w:type="paragraph" w:customStyle="1" w:styleId="Sponsor">
    <w:name w:val="Sponsor"/>
    <w:basedOn w:val="OPCParaBase"/>
    <w:rsid w:val="006B5FEE"/>
    <w:pPr>
      <w:spacing w:line="240" w:lineRule="auto"/>
    </w:pPr>
    <w:rPr>
      <w:i/>
    </w:rPr>
  </w:style>
  <w:style w:type="paragraph" w:customStyle="1" w:styleId="Subitem">
    <w:name w:val="Subitem"/>
    <w:aliases w:val="iss"/>
    <w:basedOn w:val="OPCParaBase"/>
    <w:rsid w:val="006B5FEE"/>
    <w:pPr>
      <w:spacing w:before="180" w:line="240" w:lineRule="auto"/>
      <w:ind w:left="709" w:hanging="709"/>
    </w:pPr>
  </w:style>
  <w:style w:type="paragraph" w:customStyle="1" w:styleId="SubitemHead">
    <w:name w:val="SubitemHead"/>
    <w:aliases w:val="issh"/>
    <w:basedOn w:val="OPCParaBase"/>
    <w:rsid w:val="006B5F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5FEE"/>
    <w:pPr>
      <w:spacing w:before="40" w:line="240" w:lineRule="auto"/>
      <w:ind w:left="1134"/>
    </w:pPr>
  </w:style>
  <w:style w:type="paragraph" w:customStyle="1" w:styleId="SubsectionHead">
    <w:name w:val="SubsectionHead"/>
    <w:aliases w:val="ssh"/>
    <w:basedOn w:val="OPCParaBase"/>
    <w:next w:val="subsection"/>
    <w:rsid w:val="006B5FEE"/>
    <w:pPr>
      <w:keepNext/>
      <w:keepLines/>
      <w:spacing w:before="240" w:line="240" w:lineRule="auto"/>
      <w:ind w:left="1134"/>
    </w:pPr>
    <w:rPr>
      <w:i/>
    </w:rPr>
  </w:style>
  <w:style w:type="paragraph" w:customStyle="1" w:styleId="Tablea">
    <w:name w:val="Table(a)"/>
    <w:aliases w:val="ta"/>
    <w:basedOn w:val="OPCParaBase"/>
    <w:rsid w:val="006B5FEE"/>
    <w:pPr>
      <w:spacing w:before="60" w:line="240" w:lineRule="auto"/>
      <w:ind w:left="284" w:hanging="284"/>
    </w:pPr>
    <w:rPr>
      <w:sz w:val="20"/>
    </w:rPr>
  </w:style>
  <w:style w:type="paragraph" w:customStyle="1" w:styleId="TableAA">
    <w:name w:val="Table(AA)"/>
    <w:aliases w:val="taaa"/>
    <w:basedOn w:val="OPCParaBase"/>
    <w:rsid w:val="006B5F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5F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5FEE"/>
    <w:pPr>
      <w:spacing w:before="60" w:line="240" w:lineRule="atLeast"/>
    </w:pPr>
    <w:rPr>
      <w:sz w:val="20"/>
    </w:rPr>
  </w:style>
  <w:style w:type="paragraph" w:customStyle="1" w:styleId="TLPBoxTextnote">
    <w:name w:val="TLPBoxText(note"/>
    <w:aliases w:val="right)"/>
    <w:basedOn w:val="OPCParaBase"/>
    <w:rsid w:val="006B5F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5F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5FEE"/>
    <w:pPr>
      <w:spacing w:before="122" w:line="198" w:lineRule="exact"/>
      <w:ind w:left="1985" w:hanging="851"/>
      <w:jc w:val="right"/>
    </w:pPr>
    <w:rPr>
      <w:sz w:val="18"/>
    </w:rPr>
  </w:style>
  <w:style w:type="paragraph" w:customStyle="1" w:styleId="TLPTableBullet">
    <w:name w:val="TLPTableBullet"/>
    <w:aliases w:val="ttb"/>
    <w:basedOn w:val="OPCParaBase"/>
    <w:rsid w:val="006B5FEE"/>
    <w:pPr>
      <w:spacing w:line="240" w:lineRule="exact"/>
      <w:ind w:left="284" w:hanging="284"/>
    </w:pPr>
    <w:rPr>
      <w:sz w:val="20"/>
    </w:rPr>
  </w:style>
  <w:style w:type="paragraph" w:styleId="TOC1">
    <w:name w:val="toc 1"/>
    <w:basedOn w:val="OPCParaBase"/>
    <w:next w:val="Normal"/>
    <w:uiPriority w:val="39"/>
    <w:unhideWhenUsed/>
    <w:rsid w:val="006B5FE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FE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FE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FE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B5FE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B5FE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FE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FE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FE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5FEE"/>
    <w:pPr>
      <w:keepLines/>
      <w:spacing w:before="240" w:after="120" w:line="240" w:lineRule="auto"/>
      <w:ind w:left="794"/>
    </w:pPr>
    <w:rPr>
      <w:b/>
      <w:kern w:val="28"/>
      <w:sz w:val="20"/>
    </w:rPr>
  </w:style>
  <w:style w:type="paragraph" w:customStyle="1" w:styleId="TofSectsHeading">
    <w:name w:val="TofSects(Heading)"/>
    <w:basedOn w:val="OPCParaBase"/>
    <w:rsid w:val="006B5FEE"/>
    <w:pPr>
      <w:spacing w:before="240" w:after="120" w:line="240" w:lineRule="auto"/>
    </w:pPr>
    <w:rPr>
      <w:b/>
      <w:sz w:val="24"/>
    </w:rPr>
  </w:style>
  <w:style w:type="paragraph" w:customStyle="1" w:styleId="TofSectsSection">
    <w:name w:val="TofSects(Section)"/>
    <w:basedOn w:val="OPCParaBase"/>
    <w:rsid w:val="006B5FEE"/>
    <w:pPr>
      <w:keepLines/>
      <w:spacing w:before="40" w:line="240" w:lineRule="auto"/>
      <w:ind w:left="1588" w:hanging="794"/>
    </w:pPr>
    <w:rPr>
      <w:kern w:val="28"/>
      <w:sz w:val="18"/>
    </w:rPr>
  </w:style>
  <w:style w:type="paragraph" w:customStyle="1" w:styleId="TofSectsSubdiv">
    <w:name w:val="TofSects(Subdiv)"/>
    <w:basedOn w:val="OPCParaBase"/>
    <w:rsid w:val="006B5FEE"/>
    <w:pPr>
      <w:keepLines/>
      <w:spacing w:before="80" w:line="240" w:lineRule="auto"/>
      <w:ind w:left="1588" w:hanging="794"/>
    </w:pPr>
    <w:rPr>
      <w:kern w:val="28"/>
    </w:rPr>
  </w:style>
  <w:style w:type="paragraph" w:customStyle="1" w:styleId="WRStyle">
    <w:name w:val="WR Style"/>
    <w:aliases w:val="WR"/>
    <w:basedOn w:val="OPCParaBase"/>
    <w:rsid w:val="006B5FEE"/>
    <w:pPr>
      <w:spacing w:before="240" w:line="240" w:lineRule="auto"/>
      <w:ind w:left="284" w:hanging="284"/>
    </w:pPr>
    <w:rPr>
      <w:b/>
      <w:i/>
      <w:kern w:val="28"/>
      <w:sz w:val="24"/>
    </w:rPr>
  </w:style>
  <w:style w:type="paragraph" w:customStyle="1" w:styleId="notepara">
    <w:name w:val="note(para)"/>
    <w:aliases w:val="na"/>
    <w:basedOn w:val="OPCParaBase"/>
    <w:rsid w:val="006B5FEE"/>
    <w:pPr>
      <w:spacing w:before="40" w:line="198" w:lineRule="exact"/>
      <w:ind w:left="2354" w:hanging="369"/>
    </w:pPr>
    <w:rPr>
      <w:sz w:val="18"/>
    </w:rPr>
  </w:style>
  <w:style w:type="paragraph" w:styleId="Footer">
    <w:name w:val="footer"/>
    <w:link w:val="FooterChar"/>
    <w:rsid w:val="006B5F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5FEE"/>
    <w:rPr>
      <w:rFonts w:eastAsia="Times New Roman" w:cs="Times New Roman"/>
      <w:sz w:val="22"/>
      <w:szCs w:val="24"/>
      <w:lang w:eastAsia="en-AU"/>
    </w:rPr>
  </w:style>
  <w:style w:type="character" w:styleId="LineNumber">
    <w:name w:val="line number"/>
    <w:basedOn w:val="OPCCharBase"/>
    <w:uiPriority w:val="99"/>
    <w:semiHidden/>
    <w:unhideWhenUsed/>
    <w:rsid w:val="006B5FEE"/>
    <w:rPr>
      <w:sz w:val="16"/>
    </w:rPr>
  </w:style>
  <w:style w:type="table" w:customStyle="1" w:styleId="CFlag">
    <w:name w:val="CFlag"/>
    <w:basedOn w:val="TableNormal"/>
    <w:uiPriority w:val="99"/>
    <w:rsid w:val="006B5FEE"/>
    <w:rPr>
      <w:rFonts w:eastAsia="Times New Roman" w:cs="Times New Roman"/>
      <w:lang w:eastAsia="en-AU"/>
    </w:rPr>
    <w:tblPr/>
  </w:style>
  <w:style w:type="paragraph" w:styleId="BalloonText">
    <w:name w:val="Balloon Text"/>
    <w:basedOn w:val="Normal"/>
    <w:link w:val="BalloonTextChar"/>
    <w:uiPriority w:val="99"/>
    <w:semiHidden/>
    <w:unhideWhenUsed/>
    <w:rsid w:val="006B5F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EE"/>
    <w:rPr>
      <w:rFonts w:ascii="Tahoma" w:hAnsi="Tahoma" w:cs="Tahoma"/>
      <w:sz w:val="16"/>
      <w:szCs w:val="16"/>
    </w:rPr>
  </w:style>
  <w:style w:type="table" w:styleId="TableGrid">
    <w:name w:val="Table Grid"/>
    <w:basedOn w:val="TableNormal"/>
    <w:uiPriority w:val="59"/>
    <w:rsid w:val="006B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B5FEE"/>
    <w:rPr>
      <w:b/>
      <w:sz w:val="28"/>
      <w:szCs w:val="32"/>
    </w:rPr>
  </w:style>
  <w:style w:type="paragraph" w:customStyle="1" w:styleId="LegislationMadeUnder">
    <w:name w:val="LegislationMadeUnder"/>
    <w:basedOn w:val="OPCParaBase"/>
    <w:next w:val="Normal"/>
    <w:rsid w:val="006B5FEE"/>
    <w:rPr>
      <w:i/>
      <w:sz w:val="32"/>
      <w:szCs w:val="32"/>
    </w:rPr>
  </w:style>
  <w:style w:type="paragraph" w:customStyle="1" w:styleId="SignCoverPageEnd">
    <w:name w:val="SignCoverPageEnd"/>
    <w:basedOn w:val="OPCParaBase"/>
    <w:next w:val="Normal"/>
    <w:rsid w:val="006B5F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5FEE"/>
    <w:pPr>
      <w:pBdr>
        <w:top w:val="single" w:sz="4" w:space="1" w:color="auto"/>
      </w:pBdr>
      <w:spacing w:before="360"/>
      <w:ind w:right="397"/>
      <w:jc w:val="both"/>
    </w:pPr>
  </w:style>
  <w:style w:type="paragraph" w:customStyle="1" w:styleId="NotesHeading1">
    <w:name w:val="NotesHeading 1"/>
    <w:basedOn w:val="OPCParaBase"/>
    <w:next w:val="Normal"/>
    <w:rsid w:val="006B5FEE"/>
    <w:pPr>
      <w:outlineLvl w:val="0"/>
    </w:pPr>
    <w:rPr>
      <w:b/>
      <w:sz w:val="28"/>
      <w:szCs w:val="28"/>
    </w:rPr>
  </w:style>
  <w:style w:type="paragraph" w:customStyle="1" w:styleId="NotesHeading2">
    <w:name w:val="NotesHeading 2"/>
    <w:basedOn w:val="OPCParaBase"/>
    <w:next w:val="Normal"/>
    <w:rsid w:val="006B5FEE"/>
    <w:rPr>
      <w:b/>
      <w:sz w:val="28"/>
      <w:szCs w:val="28"/>
    </w:rPr>
  </w:style>
  <w:style w:type="paragraph" w:customStyle="1" w:styleId="CompiledActNo">
    <w:name w:val="CompiledActNo"/>
    <w:basedOn w:val="OPCParaBase"/>
    <w:next w:val="Normal"/>
    <w:rsid w:val="006B5FEE"/>
    <w:rPr>
      <w:b/>
      <w:sz w:val="24"/>
      <w:szCs w:val="24"/>
    </w:rPr>
  </w:style>
  <w:style w:type="paragraph" w:customStyle="1" w:styleId="ENotesText">
    <w:name w:val="ENotesText"/>
    <w:aliases w:val="Ent"/>
    <w:basedOn w:val="OPCParaBase"/>
    <w:next w:val="Normal"/>
    <w:rsid w:val="006B5FEE"/>
    <w:pPr>
      <w:spacing w:before="120"/>
    </w:pPr>
  </w:style>
  <w:style w:type="paragraph" w:customStyle="1" w:styleId="CompiledMadeUnder">
    <w:name w:val="CompiledMadeUnder"/>
    <w:basedOn w:val="OPCParaBase"/>
    <w:next w:val="Normal"/>
    <w:rsid w:val="006B5FEE"/>
    <w:rPr>
      <w:i/>
      <w:sz w:val="24"/>
      <w:szCs w:val="24"/>
    </w:rPr>
  </w:style>
  <w:style w:type="paragraph" w:customStyle="1" w:styleId="Paragraphsub-sub-sub">
    <w:name w:val="Paragraph(sub-sub-sub)"/>
    <w:aliases w:val="aaaa"/>
    <w:basedOn w:val="OPCParaBase"/>
    <w:rsid w:val="006B5FEE"/>
    <w:pPr>
      <w:tabs>
        <w:tab w:val="right" w:pos="3402"/>
      </w:tabs>
      <w:spacing w:before="40" w:line="240" w:lineRule="auto"/>
      <w:ind w:left="3402" w:hanging="3402"/>
    </w:pPr>
  </w:style>
  <w:style w:type="paragraph" w:customStyle="1" w:styleId="TableTextEndNotes">
    <w:name w:val="TableTextEndNotes"/>
    <w:aliases w:val="Tten"/>
    <w:basedOn w:val="Normal"/>
    <w:rsid w:val="006B5FEE"/>
    <w:pPr>
      <w:spacing w:before="60" w:line="240" w:lineRule="auto"/>
    </w:pPr>
    <w:rPr>
      <w:rFonts w:cs="Arial"/>
      <w:sz w:val="20"/>
      <w:szCs w:val="22"/>
    </w:rPr>
  </w:style>
  <w:style w:type="paragraph" w:customStyle="1" w:styleId="NoteToSubpara">
    <w:name w:val="NoteToSubpara"/>
    <w:aliases w:val="nts"/>
    <w:basedOn w:val="OPCParaBase"/>
    <w:rsid w:val="006B5FEE"/>
    <w:pPr>
      <w:spacing w:before="40" w:line="198" w:lineRule="exact"/>
      <w:ind w:left="2835" w:hanging="709"/>
    </w:pPr>
    <w:rPr>
      <w:sz w:val="18"/>
    </w:rPr>
  </w:style>
  <w:style w:type="paragraph" w:customStyle="1" w:styleId="ENoteTableHeading">
    <w:name w:val="ENoteTableHeading"/>
    <w:aliases w:val="enth"/>
    <w:basedOn w:val="OPCParaBase"/>
    <w:rsid w:val="006B5FEE"/>
    <w:pPr>
      <w:keepNext/>
      <w:spacing w:before="60" w:line="240" w:lineRule="atLeast"/>
    </w:pPr>
    <w:rPr>
      <w:rFonts w:ascii="Arial" w:hAnsi="Arial"/>
      <w:b/>
      <w:sz w:val="16"/>
    </w:rPr>
  </w:style>
  <w:style w:type="paragraph" w:customStyle="1" w:styleId="ENoteTTi">
    <w:name w:val="ENoteTTi"/>
    <w:aliases w:val="entti"/>
    <w:basedOn w:val="OPCParaBase"/>
    <w:rsid w:val="006B5FEE"/>
    <w:pPr>
      <w:keepNext/>
      <w:spacing w:before="60" w:line="240" w:lineRule="atLeast"/>
      <w:ind w:left="170"/>
    </w:pPr>
    <w:rPr>
      <w:sz w:val="16"/>
    </w:rPr>
  </w:style>
  <w:style w:type="paragraph" w:customStyle="1" w:styleId="ENotesHeading1">
    <w:name w:val="ENotesHeading 1"/>
    <w:aliases w:val="Enh1,ENh1"/>
    <w:basedOn w:val="OPCParaBase"/>
    <w:next w:val="Normal"/>
    <w:rsid w:val="006B5FEE"/>
    <w:pPr>
      <w:spacing w:before="120"/>
      <w:outlineLvl w:val="1"/>
    </w:pPr>
    <w:rPr>
      <w:b/>
      <w:sz w:val="28"/>
      <w:szCs w:val="28"/>
    </w:rPr>
  </w:style>
  <w:style w:type="paragraph" w:customStyle="1" w:styleId="ENotesHeading2">
    <w:name w:val="ENotesHeading 2"/>
    <w:aliases w:val="Enh2,ENh2"/>
    <w:basedOn w:val="OPCParaBase"/>
    <w:next w:val="Normal"/>
    <w:rsid w:val="006B5FEE"/>
    <w:pPr>
      <w:spacing w:before="120" w:after="120"/>
      <w:outlineLvl w:val="2"/>
    </w:pPr>
    <w:rPr>
      <w:b/>
      <w:sz w:val="24"/>
      <w:szCs w:val="28"/>
    </w:rPr>
  </w:style>
  <w:style w:type="paragraph" w:customStyle="1" w:styleId="ENoteTTIndentHeading">
    <w:name w:val="ENoteTTIndentHeading"/>
    <w:aliases w:val="enTTHi"/>
    <w:basedOn w:val="OPCParaBase"/>
    <w:rsid w:val="006B5F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5FEE"/>
    <w:pPr>
      <w:spacing w:before="60" w:line="240" w:lineRule="atLeast"/>
    </w:pPr>
    <w:rPr>
      <w:sz w:val="16"/>
    </w:rPr>
  </w:style>
  <w:style w:type="paragraph" w:customStyle="1" w:styleId="MadeunderText">
    <w:name w:val="MadeunderText"/>
    <w:basedOn w:val="OPCParaBase"/>
    <w:next w:val="CompiledMadeUnder"/>
    <w:rsid w:val="006B5FEE"/>
    <w:pPr>
      <w:spacing w:before="240"/>
    </w:pPr>
    <w:rPr>
      <w:sz w:val="24"/>
      <w:szCs w:val="24"/>
    </w:rPr>
  </w:style>
  <w:style w:type="paragraph" w:customStyle="1" w:styleId="ENotesHeading3">
    <w:name w:val="ENotesHeading 3"/>
    <w:aliases w:val="Enh3"/>
    <w:basedOn w:val="OPCParaBase"/>
    <w:next w:val="Normal"/>
    <w:rsid w:val="006B5FEE"/>
    <w:pPr>
      <w:keepNext/>
      <w:spacing w:before="120" w:line="240" w:lineRule="auto"/>
      <w:outlineLvl w:val="4"/>
    </w:pPr>
    <w:rPr>
      <w:b/>
      <w:szCs w:val="24"/>
    </w:rPr>
  </w:style>
  <w:style w:type="paragraph" w:customStyle="1" w:styleId="SubPartCASA">
    <w:name w:val="SubPart(CASA)"/>
    <w:aliases w:val="csp"/>
    <w:basedOn w:val="OPCParaBase"/>
    <w:next w:val="ActHead3"/>
    <w:rsid w:val="006B5FEE"/>
    <w:pPr>
      <w:keepNext/>
      <w:keepLines/>
      <w:spacing w:before="280"/>
      <w:outlineLvl w:val="1"/>
    </w:pPr>
    <w:rPr>
      <w:b/>
      <w:kern w:val="28"/>
      <w:sz w:val="32"/>
    </w:rPr>
  </w:style>
  <w:style w:type="character" w:customStyle="1" w:styleId="CharSubPartTextCASA">
    <w:name w:val="CharSubPartText(CASA)"/>
    <w:basedOn w:val="OPCCharBase"/>
    <w:uiPriority w:val="1"/>
    <w:rsid w:val="006B5FEE"/>
  </w:style>
  <w:style w:type="character" w:customStyle="1" w:styleId="CharSubPartNoCASA">
    <w:name w:val="CharSubPartNo(CASA)"/>
    <w:basedOn w:val="OPCCharBase"/>
    <w:uiPriority w:val="1"/>
    <w:rsid w:val="006B5FEE"/>
  </w:style>
  <w:style w:type="paragraph" w:customStyle="1" w:styleId="ENoteTTIndentHeadingSub">
    <w:name w:val="ENoteTTIndentHeadingSub"/>
    <w:aliases w:val="enTTHis"/>
    <w:basedOn w:val="OPCParaBase"/>
    <w:rsid w:val="006B5FEE"/>
    <w:pPr>
      <w:keepNext/>
      <w:spacing w:before="60" w:line="240" w:lineRule="atLeast"/>
      <w:ind w:left="340"/>
    </w:pPr>
    <w:rPr>
      <w:b/>
      <w:sz w:val="16"/>
    </w:rPr>
  </w:style>
  <w:style w:type="paragraph" w:customStyle="1" w:styleId="ENoteTTiSub">
    <w:name w:val="ENoteTTiSub"/>
    <w:aliases w:val="enttis"/>
    <w:basedOn w:val="OPCParaBase"/>
    <w:rsid w:val="006B5FEE"/>
    <w:pPr>
      <w:keepNext/>
      <w:spacing w:before="60" w:line="240" w:lineRule="atLeast"/>
      <w:ind w:left="340"/>
    </w:pPr>
    <w:rPr>
      <w:sz w:val="16"/>
    </w:rPr>
  </w:style>
  <w:style w:type="paragraph" w:customStyle="1" w:styleId="SubDivisionMigration">
    <w:name w:val="SubDivisionMigration"/>
    <w:aliases w:val="sdm"/>
    <w:basedOn w:val="OPCParaBase"/>
    <w:rsid w:val="006B5F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5FEE"/>
    <w:pPr>
      <w:keepNext/>
      <w:keepLines/>
      <w:spacing w:before="240" w:line="240" w:lineRule="auto"/>
      <w:ind w:left="1134" w:hanging="1134"/>
    </w:pPr>
    <w:rPr>
      <w:b/>
      <w:sz w:val="28"/>
    </w:rPr>
  </w:style>
  <w:style w:type="paragraph" w:customStyle="1" w:styleId="FreeForm">
    <w:name w:val="FreeForm"/>
    <w:rsid w:val="006B5FEE"/>
    <w:rPr>
      <w:rFonts w:ascii="Arial" w:hAnsi="Arial"/>
      <w:sz w:val="22"/>
    </w:rPr>
  </w:style>
  <w:style w:type="paragraph" w:customStyle="1" w:styleId="SOText">
    <w:name w:val="SO Text"/>
    <w:aliases w:val="sot"/>
    <w:link w:val="SOTextChar"/>
    <w:rsid w:val="006B5F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5FEE"/>
    <w:rPr>
      <w:sz w:val="22"/>
    </w:rPr>
  </w:style>
  <w:style w:type="paragraph" w:customStyle="1" w:styleId="SOTextNote">
    <w:name w:val="SO TextNote"/>
    <w:aliases w:val="sont"/>
    <w:basedOn w:val="SOText"/>
    <w:qFormat/>
    <w:rsid w:val="006B5FEE"/>
    <w:pPr>
      <w:spacing w:before="122" w:line="198" w:lineRule="exact"/>
      <w:ind w:left="1843" w:hanging="709"/>
    </w:pPr>
    <w:rPr>
      <w:sz w:val="18"/>
    </w:rPr>
  </w:style>
  <w:style w:type="paragraph" w:customStyle="1" w:styleId="SOPara">
    <w:name w:val="SO Para"/>
    <w:aliases w:val="soa"/>
    <w:basedOn w:val="SOText"/>
    <w:link w:val="SOParaChar"/>
    <w:qFormat/>
    <w:rsid w:val="006B5FEE"/>
    <w:pPr>
      <w:tabs>
        <w:tab w:val="right" w:pos="1786"/>
      </w:tabs>
      <w:spacing w:before="40"/>
      <w:ind w:left="2070" w:hanging="936"/>
    </w:pPr>
  </w:style>
  <w:style w:type="character" w:customStyle="1" w:styleId="SOParaChar">
    <w:name w:val="SO Para Char"/>
    <w:aliases w:val="soa Char"/>
    <w:basedOn w:val="DefaultParagraphFont"/>
    <w:link w:val="SOPara"/>
    <w:rsid w:val="006B5FEE"/>
    <w:rPr>
      <w:sz w:val="22"/>
    </w:rPr>
  </w:style>
  <w:style w:type="paragraph" w:customStyle="1" w:styleId="FileName">
    <w:name w:val="FileName"/>
    <w:basedOn w:val="Normal"/>
    <w:rsid w:val="006B5FEE"/>
  </w:style>
  <w:style w:type="paragraph" w:customStyle="1" w:styleId="TableHeading">
    <w:name w:val="TableHeading"/>
    <w:aliases w:val="th"/>
    <w:basedOn w:val="OPCParaBase"/>
    <w:next w:val="Tabletext"/>
    <w:rsid w:val="006B5FEE"/>
    <w:pPr>
      <w:keepNext/>
      <w:spacing w:before="60" w:line="240" w:lineRule="atLeast"/>
    </w:pPr>
    <w:rPr>
      <w:b/>
      <w:sz w:val="20"/>
    </w:rPr>
  </w:style>
  <w:style w:type="paragraph" w:customStyle="1" w:styleId="SOHeadBold">
    <w:name w:val="SO HeadBold"/>
    <w:aliases w:val="sohb"/>
    <w:basedOn w:val="SOText"/>
    <w:next w:val="SOText"/>
    <w:link w:val="SOHeadBoldChar"/>
    <w:qFormat/>
    <w:rsid w:val="006B5FEE"/>
    <w:rPr>
      <w:b/>
    </w:rPr>
  </w:style>
  <w:style w:type="character" w:customStyle="1" w:styleId="SOHeadBoldChar">
    <w:name w:val="SO HeadBold Char"/>
    <w:aliases w:val="sohb Char"/>
    <w:basedOn w:val="DefaultParagraphFont"/>
    <w:link w:val="SOHeadBold"/>
    <w:rsid w:val="006B5FEE"/>
    <w:rPr>
      <w:b/>
      <w:sz w:val="22"/>
    </w:rPr>
  </w:style>
  <w:style w:type="paragraph" w:customStyle="1" w:styleId="SOHeadItalic">
    <w:name w:val="SO HeadItalic"/>
    <w:aliases w:val="sohi"/>
    <w:basedOn w:val="SOText"/>
    <w:next w:val="SOText"/>
    <w:link w:val="SOHeadItalicChar"/>
    <w:qFormat/>
    <w:rsid w:val="006B5FEE"/>
    <w:rPr>
      <w:i/>
    </w:rPr>
  </w:style>
  <w:style w:type="character" w:customStyle="1" w:styleId="SOHeadItalicChar">
    <w:name w:val="SO HeadItalic Char"/>
    <w:aliases w:val="sohi Char"/>
    <w:basedOn w:val="DefaultParagraphFont"/>
    <w:link w:val="SOHeadItalic"/>
    <w:rsid w:val="006B5FEE"/>
    <w:rPr>
      <w:i/>
      <w:sz w:val="22"/>
    </w:rPr>
  </w:style>
  <w:style w:type="paragraph" w:customStyle="1" w:styleId="SOBullet">
    <w:name w:val="SO Bullet"/>
    <w:aliases w:val="sotb"/>
    <w:basedOn w:val="SOText"/>
    <w:link w:val="SOBulletChar"/>
    <w:qFormat/>
    <w:rsid w:val="006B5FEE"/>
    <w:pPr>
      <w:ind w:left="1559" w:hanging="425"/>
    </w:pPr>
  </w:style>
  <w:style w:type="character" w:customStyle="1" w:styleId="SOBulletChar">
    <w:name w:val="SO Bullet Char"/>
    <w:aliases w:val="sotb Char"/>
    <w:basedOn w:val="DefaultParagraphFont"/>
    <w:link w:val="SOBullet"/>
    <w:rsid w:val="006B5FEE"/>
    <w:rPr>
      <w:sz w:val="22"/>
    </w:rPr>
  </w:style>
  <w:style w:type="paragraph" w:customStyle="1" w:styleId="SOBulletNote">
    <w:name w:val="SO BulletNote"/>
    <w:aliases w:val="sonb"/>
    <w:basedOn w:val="SOTextNote"/>
    <w:link w:val="SOBulletNoteChar"/>
    <w:qFormat/>
    <w:rsid w:val="006B5FEE"/>
    <w:pPr>
      <w:tabs>
        <w:tab w:val="left" w:pos="1560"/>
      </w:tabs>
      <w:ind w:left="2268" w:hanging="1134"/>
    </w:pPr>
  </w:style>
  <w:style w:type="character" w:customStyle="1" w:styleId="SOBulletNoteChar">
    <w:name w:val="SO BulletNote Char"/>
    <w:aliases w:val="sonb Char"/>
    <w:basedOn w:val="DefaultParagraphFont"/>
    <w:link w:val="SOBulletNote"/>
    <w:rsid w:val="006B5FEE"/>
    <w:rPr>
      <w:sz w:val="18"/>
    </w:rPr>
  </w:style>
  <w:style w:type="character" w:customStyle="1" w:styleId="subsectionChar">
    <w:name w:val="subsection Char"/>
    <w:aliases w:val="ss Char,h Char,Subsectio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D2115"/>
    <w:rPr>
      <w:sz w:val="16"/>
      <w:szCs w:val="16"/>
    </w:rPr>
  </w:style>
  <w:style w:type="paragraph" w:styleId="CommentText">
    <w:name w:val="annotation text"/>
    <w:basedOn w:val="Normal"/>
    <w:link w:val="CommentTextChar"/>
    <w:uiPriority w:val="99"/>
    <w:unhideWhenUsed/>
    <w:rsid w:val="000D2115"/>
    <w:pPr>
      <w:spacing w:line="240" w:lineRule="auto"/>
    </w:pPr>
    <w:rPr>
      <w:sz w:val="20"/>
    </w:rPr>
  </w:style>
  <w:style w:type="character" w:customStyle="1" w:styleId="CommentTextChar">
    <w:name w:val="Comment Text Char"/>
    <w:basedOn w:val="DefaultParagraphFont"/>
    <w:link w:val="CommentText"/>
    <w:uiPriority w:val="99"/>
    <w:rsid w:val="000D2115"/>
  </w:style>
  <w:style w:type="paragraph" w:styleId="CommentSubject">
    <w:name w:val="annotation subject"/>
    <w:basedOn w:val="CommentText"/>
    <w:next w:val="CommentText"/>
    <w:link w:val="CommentSubjectChar"/>
    <w:uiPriority w:val="99"/>
    <w:semiHidden/>
    <w:unhideWhenUsed/>
    <w:rsid w:val="000D2115"/>
    <w:rPr>
      <w:b/>
      <w:bCs/>
    </w:rPr>
  </w:style>
  <w:style w:type="character" w:customStyle="1" w:styleId="CommentSubjectChar">
    <w:name w:val="Comment Subject Char"/>
    <w:basedOn w:val="CommentTextChar"/>
    <w:link w:val="CommentSubject"/>
    <w:uiPriority w:val="99"/>
    <w:semiHidden/>
    <w:rsid w:val="000D2115"/>
    <w:rPr>
      <w:b/>
      <w:bCs/>
    </w:rPr>
  </w:style>
  <w:style w:type="paragraph" w:customStyle="1" w:styleId="Conditions">
    <w:name w:val="Conditions"/>
    <w:basedOn w:val="SubsectionHead"/>
    <w:rsid w:val="00C11664"/>
  </w:style>
  <w:style w:type="paragraph" w:customStyle="1" w:styleId="Inter">
    <w:name w:val="Inter"/>
    <w:basedOn w:val="SubsectionHead"/>
    <w:rsid w:val="00C11664"/>
  </w:style>
  <w:style w:type="paragraph" w:customStyle="1" w:styleId="Interp">
    <w:name w:val="Interp"/>
    <w:basedOn w:val="SubsectionHead"/>
    <w:rsid w:val="00C11664"/>
  </w:style>
  <w:style w:type="paragraph" w:styleId="ListParagraph">
    <w:name w:val="List Paragraph"/>
    <w:basedOn w:val="Normal"/>
    <w:uiPriority w:val="34"/>
    <w:qFormat/>
    <w:rsid w:val="00CC55B1"/>
    <w:pPr>
      <w:ind w:left="720"/>
      <w:contextualSpacing/>
    </w:pPr>
  </w:style>
  <w:style w:type="paragraph" w:styleId="Revision">
    <w:name w:val="Revision"/>
    <w:hidden/>
    <w:uiPriority w:val="99"/>
    <w:semiHidden/>
    <w:rsid w:val="00D63378"/>
    <w:rPr>
      <w:sz w:val="22"/>
    </w:rPr>
  </w:style>
  <w:style w:type="character" w:styleId="Hyperlink">
    <w:name w:val="Hyperlink"/>
    <w:basedOn w:val="DefaultParagraphFont"/>
    <w:uiPriority w:val="99"/>
    <w:unhideWhenUsed/>
    <w:rsid w:val="0001530B"/>
    <w:rPr>
      <w:color w:val="0000FF" w:themeColor="hyperlink"/>
      <w:u w:val="single"/>
    </w:rPr>
  </w:style>
  <w:style w:type="character" w:styleId="FollowedHyperlink">
    <w:name w:val="FollowedHyperlink"/>
    <w:basedOn w:val="DefaultParagraphFont"/>
    <w:uiPriority w:val="99"/>
    <w:semiHidden/>
    <w:unhideWhenUsed/>
    <w:rsid w:val="00EE05B7"/>
    <w:rPr>
      <w:color w:val="800080" w:themeColor="followedHyperlink"/>
      <w:u w:val="single"/>
    </w:rPr>
  </w:style>
  <w:style w:type="character" w:customStyle="1" w:styleId="sts-tbx-note-label">
    <w:name w:val="sts-tbx-note-label"/>
    <w:basedOn w:val="DefaultParagraphFont"/>
    <w:rsid w:val="004978D3"/>
  </w:style>
  <w:style w:type="character" w:customStyle="1" w:styleId="sts-tbx-entailedterm-num">
    <w:name w:val="sts-tbx-entailedterm-num"/>
    <w:basedOn w:val="DefaultParagraphFont"/>
    <w:rsid w:val="004978D3"/>
  </w:style>
  <w:style w:type="character" w:customStyle="1" w:styleId="normaltextrun">
    <w:name w:val="normaltextrun"/>
    <w:basedOn w:val="DefaultParagraphFont"/>
    <w:rsid w:val="00B41A29"/>
  </w:style>
  <w:style w:type="character" w:customStyle="1" w:styleId="eop">
    <w:name w:val="eop"/>
    <w:basedOn w:val="DefaultParagraphFont"/>
    <w:rsid w:val="00DF744A"/>
  </w:style>
  <w:style w:type="character" w:customStyle="1" w:styleId="tabchar">
    <w:name w:val="tabchar"/>
    <w:basedOn w:val="DefaultParagraphFont"/>
    <w:rsid w:val="00DF744A"/>
  </w:style>
  <w:style w:type="character" w:styleId="PageNumber">
    <w:name w:val="page number"/>
    <w:basedOn w:val="DefaultParagraphFont"/>
    <w:rsid w:val="003F7ED6"/>
  </w:style>
  <w:style w:type="paragraph" w:styleId="Title">
    <w:name w:val="Title"/>
    <w:basedOn w:val="Normal"/>
    <w:next w:val="Normal"/>
    <w:link w:val="TitleChar"/>
    <w:uiPriority w:val="10"/>
    <w:qFormat/>
    <w:rsid w:val="00EB59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905"/>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6B5FEE"/>
    <w:pPr>
      <w:keepNext/>
      <w:spacing w:before="280" w:line="240" w:lineRule="auto"/>
      <w:outlineLvl w:val="1"/>
    </w:pPr>
    <w:rPr>
      <w:b/>
      <w:sz w:val="32"/>
      <w:szCs w:val="30"/>
    </w:rPr>
  </w:style>
  <w:style w:type="paragraph" w:customStyle="1" w:styleId="EnStatement">
    <w:name w:val="EnStatement"/>
    <w:basedOn w:val="Normal"/>
    <w:rsid w:val="006B5FEE"/>
    <w:pPr>
      <w:numPr>
        <w:numId w:val="33"/>
      </w:numPr>
    </w:pPr>
    <w:rPr>
      <w:rFonts w:eastAsia="Times New Roman" w:cs="Times New Roman"/>
      <w:lang w:eastAsia="en-AU"/>
    </w:rPr>
  </w:style>
  <w:style w:type="paragraph" w:customStyle="1" w:styleId="EnStatementHeading">
    <w:name w:val="EnStatementHeading"/>
    <w:basedOn w:val="Normal"/>
    <w:rsid w:val="006B5FEE"/>
    <w:rPr>
      <w:rFonts w:eastAsia="Times New Roman" w:cs="Times New Roman"/>
      <w:b/>
      <w:lang w:eastAsia="en-AU"/>
    </w:rPr>
  </w:style>
  <w:style w:type="paragraph" w:customStyle="1" w:styleId="Transitional">
    <w:name w:val="Transitional"/>
    <w:aliases w:val="tr"/>
    <w:basedOn w:val="Normal"/>
    <w:next w:val="Normal"/>
    <w:rsid w:val="006B5FE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50">
    <w:name w:val="acthead5"/>
    <w:basedOn w:val="Normal"/>
    <w:rsid w:val="00A35178"/>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A35178"/>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414">
      <w:bodyDiv w:val="1"/>
      <w:marLeft w:val="0"/>
      <w:marRight w:val="0"/>
      <w:marTop w:val="0"/>
      <w:marBottom w:val="0"/>
      <w:divBdr>
        <w:top w:val="none" w:sz="0" w:space="0" w:color="auto"/>
        <w:left w:val="none" w:sz="0" w:space="0" w:color="auto"/>
        <w:bottom w:val="none" w:sz="0" w:space="0" w:color="auto"/>
        <w:right w:val="none" w:sz="0" w:space="0" w:color="auto"/>
      </w:divBdr>
    </w:div>
    <w:div w:id="30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3987617">
          <w:marLeft w:val="0"/>
          <w:marRight w:val="0"/>
          <w:marTop w:val="0"/>
          <w:marBottom w:val="0"/>
          <w:divBdr>
            <w:top w:val="none" w:sz="0" w:space="0" w:color="auto"/>
            <w:left w:val="none" w:sz="0" w:space="0" w:color="auto"/>
            <w:bottom w:val="none" w:sz="0" w:space="0" w:color="auto"/>
            <w:right w:val="none" w:sz="0" w:space="0" w:color="auto"/>
          </w:divBdr>
        </w:div>
        <w:div w:id="580259411">
          <w:marLeft w:val="0"/>
          <w:marRight w:val="0"/>
          <w:marTop w:val="0"/>
          <w:marBottom w:val="0"/>
          <w:divBdr>
            <w:top w:val="none" w:sz="0" w:space="0" w:color="auto"/>
            <w:left w:val="none" w:sz="0" w:space="0" w:color="auto"/>
            <w:bottom w:val="none" w:sz="0" w:space="0" w:color="auto"/>
            <w:right w:val="none" w:sz="0" w:space="0" w:color="auto"/>
          </w:divBdr>
        </w:div>
      </w:divsChild>
    </w:div>
    <w:div w:id="70201653">
      <w:bodyDiv w:val="1"/>
      <w:marLeft w:val="0"/>
      <w:marRight w:val="0"/>
      <w:marTop w:val="0"/>
      <w:marBottom w:val="0"/>
      <w:divBdr>
        <w:top w:val="none" w:sz="0" w:space="0" w:color="auto"/>
        <w:left w:val="none" w:sz="0" w:space="0" w:color="auto"/>
        <w:bottom w:val="none" w:sz="0" w:space="0" w:color="auto"/>
        <w:right w:val="none" w:sz="0" w:space="0" w:color="auto"/>
      </w:divBdr>
    </w:div>
    <w:div w:id="136385334">
      <w:bodyDiv w:val="1"/>
      <w:marLeft w:val="0"/>
      <w:marRight w:val="0"/>
      <w:marTop w:val="0"/>
      <w:marBottom w:val="0"/>
      <w:divBdr>
        <w:top w:val="none" w:sz="0" w:space="0" w:color="auto"/>
        <w:left w:val="none" w:sz="0" w:space="0" w:color="auto"/>
        <w:bottom w:val="none" w:sz="0" w:space="0" w:color="auto"/>
        <w:right w:val="none" w:sz="0" w:space="0" w:color="auto"/>
      </w:divBdr>
    </w:div>
    <w:div w:id="502747526">
      <w:bodyDiv w:val="1"/>
      <w:marLeft w:val="0"/>
      <w:marRight w:val="0"/>
      <w:marTop w:val="0"/>
      <w:marBottom w:val="0"/>
      <w:divBdr>
        <w:top w:val="none" w:sz="0" w:space="0" w:color="auto"/>
        <w:left w:val="none" w:sz="0" w:space="0" w:color="auto"/>
        <w:bottom w:val="none" w:sz="0" w:space="0" w:color="auto"/>
        <w:right w:val="none" w:sz="0" w:space="0" w:color="auto"/>
      </w:divBdr>
    </w:div>
    <w:div w:id="523252071">
      <w:bodyDiv w:val="1"/>
      <w:marLeft w:val="0"/>
      <w:marRight w:val="0"/>
      <w:marTop w:val="0"/>
      <w:marBottom w:val="0"/>
      <w:divBdr>
        <w:top w:val="none" w:sz="0" w:space="0" w:color="auto"/>
        <w:left w:val="none" w:sz="0" w:space="0" w:color="auto"/>
        <w:bottom w:val="none" w:sz="0" w:space="0" w:color="auto"/>
        <w:right w:val="none" w:sz="0" w:space="0" w:color="auto"/>
      </w:divBdr>
    </w:div>
    <w:div w:id="754715040">
      <w:bodyDiv w:val="1"/>
      <w:marLeft w:val="0"/>
      <w:marRight w:val="0"/>
      <w:marTop w:val="0"/>
      <w:marBottom w:val="0"/>
      <w:divBdr>
        <w:top w:val="none" w:sz="0" w:space="0" w:color="auto"/>
        <w:left w:val="none" w:sz="0" w:space="0" w:color="auto"/>
        <w:bottom w:val="none" w:sz="0" w:space="0" w:color="auto"/>
        <w:right w:val="none" w:sz="0" w:space="0" w:color="auto"/>
      </w:divBdr>
    </w:div>
    <w:div w:id="1040668278">
      <w:bodyDiv w:val="1"/>
      <w:marLeft w:val="0"/>
      <w:marRight w:val="0"/>
      <w:marTop w:val="0"/>
      <w:marBottom w:val="0"/>
      <w:divBdr>
        <w:top w:val="none" w:sz="0" w:space="0" w:color="auto"/>
        <w:left w:val="none" w:sz="0" w:space="0" w:color="auto"/>
        <w:bottom w:val="none" w:sz="0" w:space="0" w:color="auto"/>
        <w:right w:val="none" w:sz="0" w:space="0" w:color="auto"/>
      </w:divBdr>
    </w:div>
    <w:div w:id="1070806629">
      <w:bodyDiv w:val="1"/>
      <w:marLeft w:val="0"/>
      <w:marRight w:val="0"/>
      <w:marTop w:val="0"/>
      <w:marBottom w:val="0"/>
      <w:divBdr>
        <w:top w:val="none" w:sz="0" w:space="0" w:color="auto"/>
        <w:left w:val="none" w:sz="0" w:space="0" w:color="auto"/>
        <w:bottom w:val="none" w:sz="0" w:space="0" w:color="auto"/>
        <w:right w:val="none" w:sz="0" w:space="0" w:color="auto"/>
      </w:divBdr>
    </w:div>
    <w:div w:id="1134520042">
      <w:bodyDiv w:val="1"/>
      <w:marLeft w:val="0"/>
      <w:marRight w:val="0"/>
      <w:marTop w:val="0"/>
      <w:marBottom w:val="0"/>
      <w:divBdr>
        <w:top w:val="none" w:sz="0" w:space="0" w:color="auto"/>
        <w:left w:val="none" w:sz="0" w:space="0" w:color="auto"/>
        <w:bottom w:val="none" w:sz="0" w:space="0" w:color="auto"/>
        <w:right w:val="none" w:sz="0" w:space="0" w:color="auto"/>
      </w:divBdr>
    </w:div>
    <w:div w:id="1179465702">
      <w:bodyDiv w:val="1"/>
      <w:marLeft w:val="0"/>
      <w:marRight w:val="0"/>
      <w:marTop w:val="0"/>
      <w:marBottom w:val="0"/>
      <w:divBdr>
        <w:top w:val="none" w:sz="0" w:space="0" w:color="auto"/>
        <w:left w:val="none" w:sz="0" w:space="0" w:color="auto"/>
        <w:bottom w:val="none" w:sz="0" w:space="0" w:color="auto"/>
        <w:right w:val="none" w:sz="0" w:space="0" w:color="auto"/>
      </w:divBdr>
    </w:div>
    <w:div w:id="1340540824">
      <w:bodyDiv w:val="1"/>
      <w:marLeft w:val="0"/>
      <w:marRight w:val="0"/>
      <w:marTop w:val="0"/>
      <w:marBottom w:val="0"/>
      <w:divBdr>
        <w:top w:val="none" w:sz="0" w:space="0" w:color="auto"/>
        <w:left w:val="none" w:sz="0" w:space="0" w:color="auto"/>
        <w:bottom w:val="none" w:sz="0" w:space="0" w:color="auto"/>
        <w:right w:val="none" w:sz="0" w:space="0" w:color="auto"/>
      </w:divBdr>
    </w:div>
    <w:div w:id="1509250523">
      <w:bodyDiv w:val="1"/>
      <w:marLeft w:val="0"/>
      <w:marRight w:val="0"/>
      <w:marTop w:val="0"/>
      <w:marBottom w:val="0"/>
      <w:divBdr>
        <w:top w:val="none" w:sz="0" w:space="0" w:color="auto"/>
        <w:left w:val="none" w:sz="0" w:space="0" w:color="auto"/>
        <w:bottom w:val="none" w:sz="0" w:space="0" w:color="auto"/>
        <w:right w:val="none" w:sz="0" w:space="0" w:color="auto"/>
      </w:divBdr>
    </w:div>
    <w:div w:id="15694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1.xml"/><Relationship Id="Red6856be21564b8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8523-9384-446D-A5D4-56B5D405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56</Pages>
  <Words>14184</Words>
  <Characters>80855</Characters>
  <Application>Microsoft Office Word</Application>
  <DocSecurity>0</DocSecurity>
  <PresentationFormat/>
  <Lines>673</Lines>
  <Paragraphs>189</Paragraphs>
  <ScaleCrop>false</ScaleCrop>
  <HeadingPairs>
    <vt:vector size="2" baseType="variant">
      <vt:variant>
        <vt:lpstr>Title</vt:lpstr>
      </vt:variant>
      <vt:variant>
        <vt:i4>1</vt:i4>
      </vt:variant>
    </vt:vector>
  </HeadingPairs>
  <TitlesOfParts>
    <vt:vector size="1" baseType="lpstr">
      <vt:lpstr>Customs By-Laws 2023</vt:lpstr>
    </vt:vector>
  </TitlesOfParts>
  <Manager/>
  <Company/>
  <LinksUpToDate>false</LinksUpToDate>
  <CharactersWithSpaces>94850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By-Laws 2023</dc:title>
  <dc:subject/>
  <dc:creator/>
  <cp:keywords/>
  <dc:description/>
  <cp:lastModifiedBy/>
  <cp:revision>1</cp:revision>
  <dcterms:created xsi:type="dcterms:W3CDTF">2023-12-03T22:45:00Z</dcterms:created>
  <dcterms:modified xsi:type="dcterms:W3CDTF">2023-12-06T23:01:00Z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Customs By-Laws 2023</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ies>
</file>