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21647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076D10B" wp14:editId="393E60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ABF7" w14:textId="77777777" w:rsidR="005E317F" w:rsidRDefault="005E317F" w:rsidP="005E317F">
      <w:pPr>
        <w:rPr>
          <w:sz w:val="19"/>
        </w:rPr>
      </w:pPr>
    </w:p>
    <w:p w14:paraId="1CFAD41C" w14:textId="77777777" w:rsidR="005E317F" w:rsidRPr="00E500D4" w:rsidRDefault="005236AC" w:rsidP="005E317F">
      <w:pPr>
        <w:pStyle w:val="ShortT"/>
      </w:pPr>
      <w:r w:rsidRPr="005236AC">
        <w:t>Air Navigation (Exemption for Commercial Non-Scheduled Flights)</w:t>
      </w:r>
      <w:r w:rsidR="005E317F" w:rsidRPr="00DA182D">
        <w:t xml:space="preserve"> </w:t>
      </w:r>
      <w:r w:rsidR="005E317F">
        <w:t xml:space="preserve">Amendment </w:t>
      </w:r>
      <w:r>
        <w:t>Determination 2023</w:t>
      </w:r>
    </w:p>
    <w:p w14:paraId="5DA8048C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</w:t>
      </w:r>
      <w:r w:rsidRPr="005236AC">
        <w:rPr>
          <w:szCs w:val="22"/>
        </w:rPr>
        <w:t xml:space="preserve">, </w:t>
      </w:r>
      <w:r w:rsidR="005236AC" w:rsidRPr="005236AC">
        <w:rPr>
          <w:szCs w:val="22"/>
        </w:rPr>
        <w:t>Jim Wolfe</w:t>
      </w:r>
      <w:r w:rsidRPr="005236AC">
        <w:rPr>
          <w:szCs w:val="22"/>
        </w:rPr>
        <w:t xml:space="preserve">, </w:t>
      </w:r>
      <w:r w:rsidR="005236AC" w:rsidRPr="005236AC">
        <w:rPr>
          <w:szCs w:val="22"/>
        </w:rPr>
        <w:t>delegate of the Secretary of the Department of Infrastructure, Transport, Regional Development, Communications and the Arts</w:t>
      </w:r>
      <w:r w:rsidRPr="005236AC">
        <w:rPr>
          <w:szCs w:val="22"/>
        </w:rPr>
        <w:t xml:space="preserve">, make the following </w:t>
      </w:r>
      <w:r w:rsidR="005236AC" w:rsidRPr="005236AC">
        <w:rPr>
          <w:szCs w:val="22"/>
        </w:rPr>
        <w:t>determination</w:t>
      </w:r>
      <w:r w:rsidRPr="005236AC">
        <w:rPr>
          <w:szCs w:val="22"/>
        </w:rPr>
        <w:t>.</w:t>
      </w:r>
    </w:p>
    <w:p w14:paraId="11C3488D" w14:textId="75D05FD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D0E27">
        <w:rPr>
          <w:szCs w:val="22"/>
        </w:rPr>
        <w:t xml:space="preserve">11 </w:t>
      </w:r>
      <w:r w:rsidR="00410BC7">
        <w:rPr>
          <w:szCs w:val="22"/>
        </w:rPr>
        <w:t>April</w:t>
      </w:r>
      <w:r w:rsidR="00410BC7" w:rsidRPr="00D65559">
        <w:rPr>
          <w:szCs w:val="22"/>
        </w:rPr>
        <w:t xml:space="preserve"> </w:t>
      </w:r>
      <w:r w:rsidR="005236AC" w:rsidRPr="00D65559">
        <w:rPr>
          <w:szCs w:val="22"/>
        </w:rPr>
        <w:t>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BC30CF6" w14:textId="77777777" w:rsidR="005E317F" w:rsidRPr="005236AC" w:rsidRDefault="005236A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236AC">
        <w:rPr>
          <w:szCs w:val="22"/>
        </w:rPr>
        <w:t>Jim Wolfe</w:t>
      </w:r>
    </w:p>
    <w:p w14:paraId="54D4F4A2" w14:textId="77777777" w:rsidR="005236AC" w:rsidRPr="005236AC" w:rsidRDefault="005236AC" w:rsidP="005E317F">
      <w:pPr>
        <w:pStyle w:val="SignCoverPageEnd"/>
        <w:ind w:right="91"/>
        <w:rPr>
          <w:sz w:val="22"/>
        </w:rPr>
      </w:pPr>
      <w:r w:rsidRPr="005236AC">
        <w:rPr>
          <w:sz w:val="22"/>
        </w:rPr>
        <w:t>Assistant Secretary, International Aviation</w:t>
      </w:r>
    </w:p>
    <w:p w14:paraId="08B9DEB2" w14:textId="77777777" w:rsidR="005E317F" w:rsidRPr="005236AC" w:rsidRDefault="005236AC" w:rsidP="005E317F">
      <w:pPr>
        <w:pStyle w:val="SignCoverPageEnd"/>
        <w:ind w:right="91"/>
        <w:rPr>
          <w:sz w:val="22"/>
        </w:rPr>
      </w:pPr>
      <w:r w:rsidRPr="005236AC">
        <w:rPr>
          <w:sz w:val="22"/>
        </w:rPr>
        <w:t>Department of Infrastructure, Transport, Regional Development, Communications and the Arts</w:t>
      </w:r>
    </w:p>
    <w:p w14:paraId="5DA0FF18" w14:textId="77777777" w:rsidR="005236AC" w:rsidRPr="005236AC" w:rsidRDefault="005236AC" w:rsidP="005236AC">
      <w:pPr>
        <w:rPr>
          <w:lang w:eastAsia="en-AU"/>
        </w:rPr>
      </w:pPr>
    </w:p>
    <w:p w14:paraId="046730E9" w14:textId="77777777" w:rsidR="00B20990" w:rsidRDefault="00B20990" w:rsidP="00B20990"/>
    <w:p w14:paraId="05CC116C" w14:textId="77777777"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C5073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B3B968" w14:textId="26E9E1B1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271F6E">
        <w:rPr>
          <w:noProof/>
          <w:sz w:val="20"/>
        </w:rPr>
        <w:t>1</w:t>
      </w:r>
    </w:p>
    <w:p w14:paraId="06DC8322" w14:textId="421A76AA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5E317F">
        <w:rPr>
          <w:noProof/>
          <w:sz w:val="20"/>
        </w:rPr>
        <w:tab/>
      </w:r>
      <w:r w:rsidR="00271F6E">
        <w:rPr>
          <w:noProof/>
          <w:sz w:val="20"/>
        </w:rPr>
        <w:t>1</w:t>
      </w:r>
    </w:p>
    <w:p w14:paraId="549F5EBE" w14:textId="0BBF9A69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271F6E">
        <w:rPr>
          <w:noProof/>
          <w:sz w:val="20"/>
        </w:rPr>
        <w:t>1</w:t>
      </w:r>
    </w:p>
    <w:p w14:paraId="010287BD" w14:textId="340CB4E6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271F6E">
        <w:rPr>
          <w:noProof/>
          <w:sz w:val="20"/>
        </w:rPr>
        <w:t>1</w:t>
      </w:r>
    </w:p>
    <w:p w14:paraId="591E1E3F" w14:textId="01A900C0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271F6E">
        <w:rPr>
          <w:b w:val="0"/>
          <w:noProof/>
          <w:sz w:val="20"/>
        </w:rPr>
        <w:t>2</w:t>
      </w:r>
    </w:p>
    <w:p w14:paraId="737B46C1" w14:textId="0CB72728" w:rsidR="005E317F" w:rsidRDefault="00ED3C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3C39">
        <w:rPr>
          <w:noProof/>
        </w:rPr>
        <w:t>Air Navigation (Exemption for Commercial Non-Scheduled Flights) Determination 2019</w:t>
      </w:r>
      <w:r w:rsidR="005E317F" w:rsidRPr="005E317F">
        <w:rPr>
          <w:i w:val="0"/>
          <w:noProof/>
        </w:rPr>
        <w:tab/>
      </w:r>
      <w:r w:rsidR="00271F6E">
        <w:rPr>
          <w:i w:val="0"/>
          <w:noProof/>
        </w:rPr>
        <w:t>2</w:t>
      </w:r>
    </w:p>
    <w:p w14:paraId="5B5646AF" w14:textId="7B7A8915" w:rsidR="00B20990" w:rsidRDefault="00B20990" w:rsidP="005E317F"/>
    <w:p w14:paraId="17E2890F" w14:textId="77777777" w:rsidR="00B20990" w:rsidRDefault="00B20990" w:rsidP="00B20990"/>
    <w:p w14:paraId="68B0C3FC" w14:textId="77777777" w:rsidR="00B20990" w:rsidRDefault="00B20990" w:rsidP="00B20990">
      <w:pPr>
        <w:sectPr w:rsidR="00B20990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5B9BF2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57A875B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ED3C39">
        <w:rPr>
          <w:i/>
          <w:iCs/>
          <w:color w:val="000000"/>
          <w:szCs w:val="22"/>
          <w:shd w:val="clear" w:color="auto" w:fill="FFFFFF"/>
        </w:rPr>
        <w:t>Air Navigation (Exemption for Commercial Non-Scheduled Flights) Amendment Determination 2023</w:t>
      </w:r>
      <w:r w:rsidR="00ED3C39">
        <w:rPr>
          <w:color w:val="000000"/>
          <w:szCs w:val="22"/>
          <w:shd w:val="clear" w:color="auto" w:fill="FFFFFF"/>
        </w:rPr>
        <w:t>.</w:t>
      </w:r>
    </w:p>
    <w:p w14:paraId="38A76BE0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9E24499" w14:textId="77777777" w:rsidR="00002BCC" w:rsidRPr="003422B4" w:rsidRDefault="00002BCC" w:rsidP="00002BCC">
      <w:pPr>
        <w:pStyle w:val="subsection"/>
      </w:pPr>
      <w:bookmarkStart w:id="5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86E5B5A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198D277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B36742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B4F93A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2FEDED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773F0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B7AC08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3629FA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E1862D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E551DF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82DCF0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414A9C5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93B9E9" w14:textId="77777777" w:rsidR="00002BCC" w:rsidRPr="00ED3C39" w:rsidRDefault="00002BCC" w:rsidP="00A02135">
            <w:pPr>
              <w:pStyle w:val="Tabletext"/>
            </w:pPr>
            <w:r w:rsidRPr="00ED3C39">
              <w:t xml:space="preserve">1.  </w:t>
            </w:r>
            <w:r w:rsidR="00ED3C39" w:rsidRPr="00ED3C3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4FFD3C" w14:textId="4153CA2E" w:rsidR="00002BCC" w:rsidRPr="00D65559" w:rsidRDefault="00C210C6" w:rsidP="00A02135">
            <w:pPr>
              <w:pStyle w:val="Tabletext"/>
            </w:pPr>
            <w:r>
              <w:t>The day this instrument is registered</w:t>
            </w:r>
            <w:r w:rsidR="0093449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B29540" w14:textId="47B8F672" w:rsidR="00002BCC" w:rsidRPr="00D65559" w:rsidRDefault="00002BCC" w:rsidP="00A02135">
            <w:pPr>
              <w:pStyle w:val="Tabletext"/>
            </w:pPr>
          </w:p>
        </w:tc>
      </w:tr>
    </w:tbl>
    <w:p w14:paraId="47C1A53C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AECD140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247804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41CFD5C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236AC" w:rsidRPr="005236AC">
        <w:t>subsection 15</w:t>
      </w:r>
      <w:proofErr w:type="gramStart"/>
      <w:r w:rsidR="005236AC" w:rsidRPr="005236AC">
        <w:t>A(</w:t>
      </w:r>
      <w:proofErr w:type="gramEnd"/>
      <w:r w:rsidR="005236AC" w:rsidRPr="005236AC">
        <w:t xml:space="preserve">3) of the </w:t>
      </w:r>
      <w:r w:rsidR="005236AC" w:rsidRPr="005236AC">
        <w:rPr>
          <w:i/>
        </w:rPr>
        <w:t>Air Navigation Act 1920</w:t>
      </w:r>
      <w:r w:rsidR="005236AC" w:rsidRPr="005236AC">
        <w:t>.</w:t>
      </w:r>
    </w:p>
    <w:p w14:paraId="673065F8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46C4DA1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EFC65B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199394B" w14:textId="77777777" w:rsidR="005E317F" w:rsidRDefault="00ED3C39" w:rsidP="005E317F">
      <w:pPr>
        <w:pStyle w:val="ActHead9"/>
      </w:pPr>
      <w:r w:rsidRPr="00ED3C39">
        <w:t>Air Navigation (Exemption for Commercial Non-Scheduled Flights) Determination 2019</w:t>
      </w:r>
    </w:p>
    <w:p w14:paraId="1E37E0D8" w14:textId="1F0F1AE6" w:rsidR="005E317F" w:rsidRDefault="005E317F" w:rsidP="005E317F">
      <w:pPr>
        <w:pStyle w:val="ItemHead"/>
      </w:pPr>
      <w:proofErr w:type="gramStart"/>
      <w:r>
        <w:t xml:space="preserve">1  </w:t>
      </w:r>
      <w:r w:rsidR="00ED3C39" w:rsidRPr="001D18AB">
        <w:t>Subsection</w:t>
      </w:r>
      <w:proofErr w:type="gramEnd"/>
      <w:r w:rsidR="00ED3C39" w:rsidRPr="001D18AB">
        <w:t xml:space="preserve"> 7(</w:t>
      </w:r>
      <w:r w:rsidR="00F748FC">
        <w:t>1</w:t>
      </w:r>
      <w:r w:rsidR="00ED3C39" w:rsidRPr="001D18AB">
        <w:t>)</w:t>
      </w:r>
    </w:p>
    <w:p w14:paraId="60B975D7" w14:textId="62BF7EC1" w:rsidR="001D18AB" w:rsidRDefault="001D18AB" w:rsidP="005E317F">
      <w:pPr>
        <w:pStyle w:val="Item"/>
      </w:pPr>
      <w:r>
        <w:t>Omit “(1)”.</w:t>
      </w:r>
    </w:p>
    <w:p w14:paraId="676E9FE2" w14:textId="2AF7F168" w:rsidR="00F748FC" w:rsidRDefault="00A96CCC" w:rsidP="00F748FC">
      <w:pPr>
        <w:pStyle w:val="ItemHead"/>
      </w:pPr>
      <w:proofErr w:type="gramStart"/>
      <w:r>
        <w:t>2  Subsection</w:t>
      </w:r>
      <w:proofErr w:type="gramEnd"/>
      <w:r>
        <w:t xml:space="preserve"> 7(2)</w:t>
      </w:r>
    </w:p>
    <w:p w14:paraId="326799FA" w14:textId="585A3EC3" w:rsidR="00A96CCC" w:rsidRDefault="00A96CCC" w:rsidP="00A96CCC">
      <w:pPr>
        <w:pStyle w:val="Item"/>
      </w:pPr>
      <w:r>
        <w:t>Repeal the subsection.</w:t>
      </w:r>
    </w:p>
    <w:p w14:paraId="1926ABB7" w14:textId="41EC8804" w:rsidR="00A96CCC" w:rsidRDefault="00A96CCC" w:rsidP="00A96CCC">
      <w:pPr>
        <w:pStyle w:val="ItemHead"/>
      </w:pPr>
      <w:proofErr w:type="gramStart"/>
      <w:r>
        <w:t>3  Subsection</w:t>
      </w:r>
      <w:proofErr w:type="gramEnd"/>
      <w:r>
        <w:t xml:space="preserve"> 7(3)</w:t>
      </w:r>
    </w:p>
    <w:p w14:paraId="08C7CFE0" w14:textId="6A1D486B" w:rsidR="00D23FDD" w:rsidRPr="00D23FDD" w:rsidRDefault="00A96CCC" w:rsidP="00A96CCC">
      <w:pPr>
        <w:pStyle w:val="Item"/>
      </w:pPr>
      <w:r>
        <w:t>Repeal the subsection.</w:t>
      </w:r>
    </w:p>
    <w:p w14:paraId="747E7274" w14:textId="691224A5" w:rsidR="005E317F" w:rsidRDefault="00A96CCC" w:rsidP="005E317F">
      <w:pPr>
        <w:pStyle w:val="ItemHead"/>
      </w:pPr>
      <w:proofErr w:type="gramStart"/>
      <w:r>
        <w:t>4</w:t>
      </w:r>
      <w:r w:rsidR="005E317F">
        <w:t xml:space="preserve">  </w:t>
      </w:r>
      <w:r w:rsidR="008708D1">
        <w:t>Subs</w:t>
      </w:r>
      <w:r w:rsidR="001D18AB" w:rsidRPr="001D18AB">
        <w:t>ection</w:t>
      </w:r>
      <w:proofErr w:type="gramEnd"/>
      <w:r w:rsidR="001D18AB" w:rsidRPr="001D18AB">
        <w:t xml:space="preserve"> 8</w:t>
      </w:r>
      <w:r w:rsidR="008708D1">
        <w:t>(1)</w:t>
      </w:r>
    </w:p>
    <w:p w14:paraId="31F9C12E" w14:textId="77777777" w:rsidR="001D18AB" w:rsidRDefault="001D18AB" w:rsidP="005E317F">
      <w:pPr>
        <w:pStyle w:val="Item"/>
      </w:pPr>
      <w:r>
        <w:t>Omit “(1)”.</w:t>
      </w:r>
    </w:p>
    <w:p w14:paraId="5574D10F" w14:textId="2A27E1E4" w:rsidR="00D23FDD" w:rsidRPr="00D23FDD" w:rsidRDefault="00A96CCC" w:rsidP="00A96CCC">
      <w:pPr>
        <w:pStyle w:val="ItemHead"/>
      </w:pPr>
      <w:proofErr w:type="gramStart"/>
      <w:r>
        <w:t>5</w:t>
      </w:r>
      <w:r w:rsidR="00D23FDD">
        <w:t xml:space="preserve">  Subsection</w:t>
      </w:r>
      <w:proofErr w:type="gramEnd"/>
      <w:r w:rsidR="00D23FDD">
        <w:t xml:space="preserve"> 8(2)</w:t>
      </w:r>
    </w:p>
    <w:p w14:paraId="7D8513FF" w14:textId="4C4079E6" w:rsidR="000C65AC" w:rsidRPr="000C65AC" w:rsidRDefault="00D23FDD" w:rsidP="00A56175">
      <w:pPr>
        <w:pStyle w:val="Item"/>
      </w:pPr>
      <w:r>
        <w:t>Repeal the subsection.</w:t>
      </w:r>
    </w:p>
    <w:p w14:paraId="755D1EE3" w14:textId="77777777" w:rsidR="003F6F52" w:rsidRPr="00DA182D" w:rsidRDefault="003F6F52" w:rsidP="006A4D85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BDE8F" w14:textId="77777777" w:rsidR="00271F6E" w:rsidRDefault="00271F6E" w:rsidP="0048364F">
      <w:pPr>
        <w:spacing w:line="240" w:lineRule="auto"/>
      </w:pPr>
      <w:r>
        <w:separator/>
      </w:r>
    </w:p>
  </w:endnote>
  <w:endnote w:type="continuationSeparator" w:id="0">
    <w:p w14:paraId="3FD61F8F" w14:textId="77777777" w:rsidR="00271F6E" w:rsidRDefault="00271F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59FA86A" w14:textId="77777777" w:rsidTr="0001176A">
      <w:tc>
        <w:tcPr>
          <w:tcW w:w="5000" w:type="pct"/>
        </w:tcPr>
        <w:p w14:paraId="59E73316" w14:textId="77777777" w:rsidR="009278C1" w:rsidRDefault="009278C1" w:rsidP="0001176A">
          <w:pPr>
            <w:rPr>
              <w:sz w:val="18"/>
            </w:rPr>
          </w:pPr>
        </w:p>
      </w:tc>
    </w:tr>
  </w:tbl>
  <w:p w14:paraId="290CA0A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C4878D1" w14:textId="77777777" w:rsidTr="00C160A1">
      <w:tc>
        <w:tcPr>
          <w:tcW w:w="5000" w:type="pct"/>
        </w:tcPr>
        <w:p w14:paraId="2E4A87CC" w14:textId="77777777" w:rsidR="00B20990" w:rsidRDefault="00B20990" w:rsidP="007946FE">
          <w:pPr>
            <w:rPr>
              <w:sz w:val="18"/>
            </w:rPr>
          </w:pPr>
        </w:p>
      </w:tc>
    </w:tr>
  </w:tbl>
  <w:p w14:paraId="034FF6B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1D92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E8C2071" w14:textId="77777777" w:rsidTr="00C160A1">
      <w:tc>
        <w:tcPr>
          <w:tcW w:w="5000" w:type="pct"/>
        </w:tcPr>
        <w:p w14:paraId="69E3ADB6" w14:textId="77777777" w:rsidR="00B20990" w:rsidRDefault="00B20990" w:rsidP="00465764">
          <w:pPr>
            <w:rPr>
              <w:sz w:val="18"/>
            </w:rPr>
          </w:pPr>
        </w:p>
      </w:tc>
    </w:tr>
  </w:tbl>
  <w:p w14:paraId="40C57C8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84B6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0B77A1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413E9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E0B93C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1F6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D31207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571593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D32CF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879B6D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733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6B77FD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F81BE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53CCA7" w14:textId="3EACB00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51AC">
            <w:rPr>
              <w:i/>
              <w:noProof/>
              <w:sz w:val="18"/>
            </w:rPr>
            <w:t>Air Navigation (Exemption for Commercial Non-Scheduled Flights)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BDF0B0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DC8817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AF07BB" w14:textId="77777777" w:rsidR="00B20990" w:rsidRDefault="00B20990" w:rsidP="007946FE">
          <w:pPr>
            <w:rPr>
              <w:sz w:val="18"/>
            </w:rPr>
          </w:pPr>
        </w:p>
      </w:tc>
    </w:tr>
  </w:tbl>
  <w:p w14:paraId="301BF86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E479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C7AB48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CDA2F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F24E53" w14:textId="10F9159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51AC">
            <w:rPr>
              <w:i/>
              <w:noProof/>
              <w:sz w:val="18"/>
            </w:rPr>
            <w:t>Air Navigation (Exemption for Commercial Non-Scheduled Flights)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B3A98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4E3954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6C396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E3F6E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5BA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B772BC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D2787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64B37E" w14:textId="12E548D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51AC">
            <w:rPr>
              <w:i/>
              <w:noProof/>
              <w:sz w:val="18"/>
            </w:rPr>
            <w:t>Air Navigation (Exemption for Commercial Non-Scheduled Flights)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46B41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B2BE96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D8045B" w14:textId="77777777" w:rsidR="00EE57E8" w:rsidRDefault="00EE57E8" w:rsidP="00EE57E8">
          <w:pPr>
            <w:rPr>
              <w:sz w:val="18"/>
            </w:rPr>
          </w:pPr>
        </w:p>
      </w:tc>
    </w:tr>
  </w:tbl>
  <w:p w14:paraId="0EA6062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50B8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B8EE3C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99375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ED5FB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1F6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7D0E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40FF4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C51199" w14:textId="6DAB662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71F6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7276B">
            <w:rPr>
              <w:i/>
              <w:noProof/>
              <w:sz w:val="18"/>
            </w:rPr>
            <w:t>13/4/2023 3:44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8E722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CD4FA" w14:textId="77777777" w:rsidR="00271F6E" w:rsidRDefault="00271F6E" w:rsidP="0048364F">
      <w:pPr>
        <w:spacing w:line="240" w:lineRule="auto"/>
      </w:pPr>
      <w:r>
        <w:separator/>
      </w:r>
    </w:p>
  </w:footnote>
  <w:footnote w:type="continuationSeparator" w:id="0">
    <w:p w14:paraId="5293CE80" w14:textId="77777777" w:rsidR="00271F6E" w:rsidRDefault="00271F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82C9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172E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51B4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9B3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F76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EEE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66F6" w14:textId="77777777" w:rsidR="00EE57E8" w:rsidRPr="00A961C4" w:rsidRDefault="00EE57E8" w:rsidP="0048364F">
    <w:pPr>
      <w:rPr>
        <w:b/>
        <w:sz w:val="20"/>
      </w:rPr>
    </w:pPr>
  </w:p>
  <w:p w14:paraId="5993C461" w14:textId="77777777" w:rsidR="00EE57E8" w:rsidRPr="00A961C4" w:rsidRDefault="00EE57E8" w:rsidP="0048364F">
    <w:pPr>
      <w:rPr>
        <w:b/>
        <w:sz w:val="20"/>
      </w:rPr>
    </w:pPr>
  </w:p>
  <w:p w14:paraId="14E1B55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90B67" w14:textId="77777777" w:rsidR="00EE57E8" w:rsidRPr="00A961C4" w:rsidRDefault="00EE57E8" w:rsidP="0048364F">
    <w:pPr>
      <w:jc w:val="right"/>
      <w:rPr>
        <w:sz w:val="20"/>
      </w:rPr>
    </w:pPr>
  </w:p>
  <w:p w14:paraId="268760E9" w14:textId="77777777" w:rsidR="00EE57E8" w:rsidRPr="00A961C4" w:rsidRDefault="00EE57E8" w:rsidP="0048364F">
    <w:pPr>
      <w:jc w:val="right"/>
      <w:rPr>
        <w:b/>
        <w:sz w:val="20"/>
      </w:rPr>
    </w:pPr>
  </w:p>
  <w:p w14:paraId="329D931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BB0248"/>
    <w:multiLevelType w:val="hybridMultilevel"/>
    <w:tmpl w:val="03ECDC3A"/>
    <w:lvl w:ilvl="0" w:tplc="F6F01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6E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65AC"/>
    <w:rsid w:val="000D05EF"/>
    <w:rsid w:val="000D0E27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7D8"/>
    <w:rsid w:val="001A3B9F"/>
    <w:rsid w:val="001A5520"/>
    <w:rsid w:val="001A65C0"/>
    <w:rsid w:val="001B7A5D"/>
    <w:rsid w:val="001C69C4"/>
    <w:rsid w:val="001D18AB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1F6E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47243"/>
    <w:rsid w:val="00352B0F"/>
    <w:rsid w:val="003561B0"/>
    <w:rsid w:val="00395464"/>
    <w:rsid w:val="00397893"/>
    <w:rsid w:val="003A15AC"/>
    <w:rsid w:val="003A1D8F"/>
    <w:rsid w:val="003B0627"/>
    <w:rsid w:val="003C5F2B"/>
    <w:rsid w:val="003C7D35"/>
    <w:rsid w:val="003D0BFE"/>
    <w:rsid w:val="003D5700"/>
    <w:rsid w:val="003F0EDD"/>
    <w:rsid w:val="003F6F52"/>
    <w:rsid w:val="00401C94"/>
    <w:rsid w:val="004022CA"/>
    <w:rsid w:val="00410BC7"/>
    <w:rsid w:val="004116CD"/>
    <w:rsid w:val="00414ADE"/>
    <w:rsid w:val="00424CA9"/>
    <w:rsid w:val="004257BB"/>
    <w:rsid w:val="0043328A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47A5"/>
    <w:rsid w:val="00516B8D"/>
    <w:rsid w:val="005236AC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4D85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526"/>
    <w:rsid w:val="00856A31"/>
    <w:rsid w:val="008708D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1256"/>
    <w:rsid w:val="008E4702"/>
    <w:rsid w:val="008E69AA"/>
    <w:rsid w:val="008F4F1C"/>
    <w:rsid w:val="008F5252"/>
    <w:rsid w:val="008F7BC5"/>
    <w:rsid w:val="009069AD"/>
    <w:rsid w:val="00910E64"/>
    <w:rsid w:val="0091599D"/>
    <w:rsid w:val="00922764"/>
    <w:rsid w:val="009278C1"/>
    <w:rsid w:val="00932377"/>
    <w:rsid w:val="0093449F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D2323"/>
    <w:rsid w:val="00A06860"/>
    <w:rsid w:val="00A136F5"/>
    <w:rsid w:val="00A231E2"/>
    <w:rsid w:val="00A2550D"/>
    <w:rsid w:val="00A379BB"/>
    <w:rsid w:val="00A4169B"/>
    <w:rsid w:val="00A50D55"/>
    <w:rsid w:val="00A52FDA"/>
    <w:rsid w:val="00A56175"/>
    <w:rsid w:val="00A64912"/>
    <w:rsid w:val="00A70A74"/>
    <w:rsid w:val="00A7276B"/>
    <w:rsid w:val="00A9231A"/>
    <w:rsid w:val="00A95BC7"/>
    <w:rsid w:val="00A96CCC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6B7A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18FA"/>
    <w:rsid w:val="00BF6650"/>
    <w:rsid w:val="00C067E5"/>
    <w:rsid w:val="00C164CA"/>
    <w:rsid w:val="00C210C6"/>
    <w:rsid w:val="00C26051"/>
    <w:rsid w:val="00C345D6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23C5"/>
    <w:rsid w:val="00C93205"/>
    <w:rsid w:val="00C945DC"/>
    <w:rsid w:val="00CA25E9"/>
    <w:rsid w:val="00CA7844"/>
    <w:rsid w:val="00CB58EF"/>
    <w:rsid w:val="00CD6053"/>
    <w:rsid w:val="00CE0A93"/>
    <w:rsid w:val="00CE5C1C"/>
    <w:rsid w:val="00CF0BB2"/>
    <w:rsid w:val="00D12B0D"/>
    <w:rsid w:val="00D13441"/>
    <w:rsid w:val="00D23FDD"/>
    <w:rsid w:val="00D243A3"/>
    <w:rsid w:val="00D33440"/>
    <w:rsid w:val="00D40BD9"/>
    <w:rsid w:val="00D52EFE"/>
    <w:rsid w:val="00D56A0D"/>
    <w:rsid w:val="00D63EF6"/>
    <w:rsid w:val="00D65559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3C39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48FC"/>
    <w:rsid w:val="00F8121C"/>
    <w:rsid w:val="00F84CF5"/>
    <w:rsid w:val="00F860C6"/>
    <w:rsid w:val="00F8612E"/>
    <w:rsid w:val="00F94583"/>
    <w:rsid w:val="00FA420B"/>
    <w:rsid w:val="00FB6AEE"/>
    <w:rsid w:val="00FC3EAC"/>
    <w:rsid w:val="00FE51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18196E"/>
  <w15:docId w15:val="{53662CF5-DC87-4487-B00B-8F7AE148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33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28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2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2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0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vardi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898A9714D1B40847FB9178672553C" ma:contentTypeVersion="4" ma:contentTypeDescription="Create a new document." ma:contentTypeScope="" ma:versionID="1be16894ddf6ca6cefd595a658fd7934">
  <xsd:schema xmlns:xsd="http://www.w3.org/2001/XMLSchema" xmlns:xs="http://www.w3.org/2001/XMLSchema" xmlns:p="http://schemas.microsoft.com/office/2006/metadata/properties" xmlns:ns2="f6e8097e-b0dd-4683-97f9-e89b92f43f87" targetNamespace="http://schemas.microsoft.com/office/2006/metadata/properties" ma:root="true" ma:fieldsID="bc79f32ea2b561c0cc477386b4deba0c" ns2:_="">
    <xsd:import namespace="f6e8097e-b0dd-4683-97f9-e89b92f43f87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45b1487b96c4b029e6df74fc520a2cb" minOccurs="0"/>
                <xsd:element ref="ns2:TaxCatchAll" minOccurs="0"/>
                <xsd:element ref="ns2:TaxCatchAllLabel" minOccurs="0"/>
                <xsd:element ref="ns2:k8740b40a9fd40fc9a3ee6240db7d420" minOccurs="0"/>
                <xsd:element ref="ns2:Destroy Item46" minOccurs="0"/>
                <xsd:element ref="ns2:Justification for Destruction47" minOccurs="0"/>
                <xsd:element ref="ns2:Document_x0020_SP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8097e-b0dd-4683-97f9-e89b92f43f87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d45b1487b96c4b029e6df74fc520a2cb" ma:index="9" ma:taxonomy="true" ma:internalName="d45b1487b96c4b029e6df74fc520a2cb" ma:taxonomyFieldName="Security_x0020_Classification" ma:displayName="Security Classification" ma:readOnly="false" ma:default="1;#OFFICIAL|66ee57a8-59d0-46bc-a5fc-78440ee0cf81" ma:fieldId="{d45b1487-b96c-4b02-9e6d-f74fc520a2cb}" ma:sspId="0483e4a5-f0f6-4ded-b0bb-00a90fd4cf8b" ma:termSetId="d697d180-c653-44a1-a6e2-69709aabde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dd9fe3a-58a4-43e6-8f13-1bcf4fefccc6}" ma:internalName="TaxCatchAll" ma:showField="CatchAllData" ma:web="f6e8097e-b0dd-4683-97f9-e89b92f43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dd9fe3a-58a4-43e6-8f13-1bcf4fefccc6}" ma:internalName="TaxCatchAllLabel" ma:readOnly="true" ma:showField="CatchAllDataLabel" ma:web="f6e8097e-b0dd-4683-97f9-e89b92f43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740b40a9fd40fc9a3ee6240db7d420" ma:index="13" nillable="true" ma:taxonomy="true" ma:internalName="k8740b40a9fd40fc9a3ee6240db7d420" ma:taxonomyFieldName="Information_x0020_Management_x0020_Marker" ma:displayName="Information Management Marker" ma:default="" ma:fieldId="{48740b40-a9fd-40fc-9a3e-e6240db7d420}" ma:sspId="0483e4a5-f0f6-4ded-b0bb-00a90fd4cf8b" ma:termSetId="44e0cffd-acf4-44de-87a1-d4e578541b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0D505-2B97-42B1-9D7F-4601C62CB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6BF56-50DB-4D41-9F36-626D9D29B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8097e-b0dd-4683-97f9-e89b92f43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0</TotalTime>
  <Pages>6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UDVARDI Rebecca</dc:creator>
  <cp:lastModifiedBy>JOHNSON Nathan</cp:lastModifiedBy>
  <cp:revision>2</cp:revision>
  <dcterms:created xsi:type="dcterms:W3CDTF">2023-04-13T05:50:00Z</dcterms:created>
  <dcterms:modified xsi:type="dcterms:W3CDTF">2023-04-13T05:50:00Z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0x010100040898A9714D1B40847FB9178672553C</vt:lpwstr>
  </property>
</Properties>
</file>