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9E75" w14:textId="1AF347C9" w:rsidR="00715914" w:rsidRPr="00B1714F" w:rsidRDefault="00C369F3" w:rsidP="00850F56">
      <w:pPr>
        <w:spacing w:after="600"/>
        <w:rPr>
          <w:sz w:val="28"/>
        </w:rPr>
      </w:pPr>
      <w:r w:rsidRPr="00B1714F">
        <w:rPr>
          <w:noProof/>
        </w:rPr>
        <w:drawing>
          <wp:inline distT="0" distB="0" distL="0" distR="0" wp14:anchorId="7C3A0603" wp14:editId="3CDA0D4C">
            <wp:extent cx="3543300" cy="742950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B144" w14:textId="77777777" w:rsidR="00243EC0" w:rsidRPr="00B1714F" w:rsidRDefault="00447DB4" w:rsidP="00B16067">
      <w:pPr>
        <w:pStyle w:val="LI-Title"/>
        <w:pBdr>
          <w:bottom w:val="single" w:sz="4" w:space="1" w:color="auto"/>
        </w:pBdr>
      </w:pPr>
      <w:r w:rsidRPr="00B1714F">
        <w:t>A</w:t>
      </w:r>
      <w:r w:rsidR="00327DDF" w:rsidRPr="00B1714F">
        <w:t xml:space="preserve">SIC Corporations </w:t>
      </w:r>
      <w:r w:rsidR="00C11452" w:rsidRPr="00B1714F">
        <w:t>(</w:t>
      </w:r>
      <w:r w:rsidR="008E290E" w:rsidRPr="00B1714F">
        <w:t>Amendment</w:t>
      </w:r>
      <w:r w:rsidR="00C11452" w:rsidRPr="00B1714F">
        <w:t xml:space="preserve">) Instrument </w:t>
      </w:r>
      <w:r w:rsidR="00797E87" w:rsidRPr="00B1714F">
        <w:t>2023</w:t>
      </w:r>
      <w:r w:rsidR="00132B7B" w:rsidRPr="00B1714F">
        <w:t>/</w:t>
      </w:r>
      <w:r w:rsidR="00797E87" w:rsidRPr="00B1714F">
        <w:t>282</w:t>
      </w:r>
    </w:p>
    <w:p w14:paraId="5E615179" w14:textId="2C0368EB" w:rsidR="00F171A1" w:rsidRPr="00B1714F" w:rsidRDefault="00F171A1" w:rsidP="00005446">
      <w:pPr>
        <w:pStyle w:val="LI-Fronttext"/>
        <w:rPr>
          <w:sz w:val="24"/>
          <w:szCs w:val="24"/>
        </w:rPr>
      </w:pPr>
      <w:r w:rsidRPr="00B1714F">
        <w:rPr>
          <w:sz w:val="24"/>
          <w:szCs w:val="24"/>
        </w:rPr>
        <w:t xml:space="preserve">I, </w:t>
      </w:r>
      <w:r w:rsidR="008C4E68" w:rsidRPr="00B1714F">
        <w:rPr>
          <w:sz w:val="24"/>
          <w:szCs w:val="24"/>
        </w:rPr>
        <w:t>Brendan Facey</w:t>
      </w:r>
      <w:r w:rsidR="00C0544A" w:rsidRPr="00B1714F">
        <w:rPr>
          <w:sz w:val="24"/>
          <w:szCs w:val="24"/>
        </w:rPr>
        <w:t>, delegate of the Australian Securities and Investments Commission</w:t>
      </w:r>
      <w:r w:rsidRPr="00B1714F">
        <w:rPr>
          <w:sz w:val="24"/>
          <w:szCs w:val="24"/>
        </w:rPr>
        <w:t xml:space="preserve">, make the following </w:t>
      </w:r>
      <w:r w:rsidR="008C0F29" w:rsidRPr="00B1714F">
        <w:rPr>
          <w:sz w:val="24"/>
          <w:szCs w:val="24"/>
        </w:rPr>
        <w:t>legislative instrument</w:t>
      </w:r>
      <w:r w:rsidRPr="00B1714F">
        <w:rPr>
          <w:sz w:val="24"/>
          <w:szCs w:val="24"/>
        </w:rPr>
        <w:t>.</w:t>
      </w:r>
    </w:p>
    <w:p w14:paraId="567F6BA4" w14:textId="77777777" w:rsidR="003A2A48" w:rsidRPr="00B1714F" w:rsidRDefault="003A2A48" w:rsidP="00005446">
      <w:pPr>
        <w:pStyle w:val="LI-Fronttext"/>
      </w:pPr>
    </w:p>
    <w:p w14:paraId="715166DD" w14:textId="19DCC8BB" w:rsidR="006554FF" w:rsidRPr="00B1714F" w:rsidRDefault="00F171A1" w:rsidP="00005446">
      <w:pPr>
        <w:pStyle w:val="LI-Fronttext"/>
        <w:rPr>
          <w:sz w:val="24"/>
          <w:szCs w:val="24"/>
        </w:rPr>
      </w:pPr>
      <w:r w:rsidRPr="00B1714F">
        <w:rPr>
          <w:sz w:val="24"/>
          <w:szCs w:val="24"/>
        </w:rPr>
        <w:t>Date</w:t>
      </w:r>
      <w:r w:rsidRPr="00B1714F">
        <w:rPr>
          <w:sz w:val="24"/>
          <w:szCs w:val="24"/>
        </w:rPr>
        <w:tab/>
      </w:r>
      <w:bookmarkStart w:id="0" w:name="BKCheck15B_1"/>
      <w:bookmarkEnd w:id="0"/>
      <w:r w:rsidR="008C4E68" w:rsidRPr="00B1714F">
        <w:rPr>
          <w:sz w:val="24"/>
          <w:szCs w:val="24"/>
        </w:rPr>
        <w:t xml:space="preserve">28 April </w:t>
      </w:r>
      <w:r w:rsidR="00255007" w:rsidRPr="00B1714F">
        <w:rPr>
          <w:sz w:val="24"/>
          <w:szCs w:val="24"/>
        </w:rPr>
        <w:t>20</w:t>
      </w:r>
      <w:r w:rsidR="00053940" w:rsidRPr="00B1714F">
        <w:rPr>
          <w:sz w:val="24"/>
          <w:szCs w:val="24"/>
        </w:rPr>
        <w:t>2</w:t>
      </w:r>
      <w:r w:rsidR="00797E87" w:rsidRPr="00B1714F">
        <w:rPr>
          <w:sz w:val="24"/>
          <w:szCs w:val="24"/>
        </w:rPr>
        <w:t>3</w:t>
      </w:r>
    </w:p>
    <w:p w14:paraId="5AE428E4" w14:textId="77777777" w:rsidR="00C22264" w:rsidRPr="00B1714F" w:rsidRDefault="00C22264" w:rsidP="00C22264">
      <w:pPr>
        <w:rPr>
          <w:lang w:eastAsia="en-AU"/>
        </w:rPr>
      </w:pPr>
    </w:p>
    <w:p w14:paraId="536A163A" w14:textId="45C301A3" w:rsidR="00364822" w:rsidRPr="00B1714F" w:rsidRDefault="0036482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662225A" w14:textId="7CA14F3F" w:rsidR="00F171A1" w:rsidRPr="00BB5C17" w:rsidRDefault="008C4E68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B1714F">
        <w:rPr>
          <w:sz w:val="24"/>
          <w:szCs w:val="24"/>
        </w:rPr>
        <w:t>Brendan Facey</w:t>
      </w:r>
    </w:p>
    <w:p w14:paraId="6DCC99FA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5D3C105E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44CCC6C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012A5CB" w14:textId="7718CF3F" w:rsidR="008C4E68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33571822" w:history="1">
        <w:r w:rsidR="008C4E68" w:rsidRPr="00FB545F">
          <w:rPr>
            <w:rStyle w:val="Hyperlink"/>
            <w:noProof/>
          </w:rPr>
          <w:t>Part 1—Preliminary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_Toc133571822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3</w:t>
        </w:r>
        <w:r w:rsidR="008C4E68">
          <w:rPr>
            <w:noProof/>
            <w:webHidden/>
          </w:rPr>
          <w:fldChar w:fldCharType="end"/>
        </w:r>
      </w:hyperlink>
    </w:p>
    <w:p w14:paraId="466F3563" w14:textId="3F8F4CFA" w:rsidR="008C4E68" w:rsidRDefault="00B1714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3571823" w:history="1">
        <w:r w:rsidR="008C4E68" w:rsidRPr="00FB545F">
          <w:rPr>
            <w:rStyle w:val="Hyperlink"/>
            <w:noProof/>
          </w:rPr>
          <w:t>1</w:t>
        </w:r>
        <w:r w:rsidR="008C4E6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8C4E68" w:rsidRPr="00FB545F">
          <w:rPr>
            <w:rStyle w:val="Hyperlink"/>
            <w:noProof/>
          </w:rPr>
          <w:t>Name of legislative instrument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_Toc133571823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3</w:t>
        </w:r>
        <w:r w:rsidR="008C4E68">
          <w:rPr>
            <w:noProof/>
            <w:webHidden/>
          </w:rPr>
          <w:fldChar w:fldCharType="end"/>
        </w:r>
      </w:hyperlink>
    </w:p>
    <w:p w14:paraId="335FEC3C" w14:textId="088C0183" w:rsidR="008C4E68" w:rsidRDefault="00B1714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3571824" w:history="1">
        <w:r w:rsidR="008C4E68" w:rsidRPr="00FB545F">
          <w:rPr>
            <w:rStyle w:val="Hyperlink"/>
            <w:noProof/>
          </w:rPr>
          <w:t>2</w:t>
        </w:r>
        <w:r w:rsidR="008C4E6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8C4E68" w:rsidRPr="00FB545F">
          <w:rPr>
            <w:rStyle w:val="Hyperlink"/>
            <w:noProof/>
          </w:rPr>
          <w:t>Commencement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_Toc133571824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3</w:t>
        </w:r>
        <w:r w:rsidR="008C4E68">
          <w:rPr>
            <w:noProof/>
            <w:webHidden/>
          </w:rPr>
          <w:fldChar w:fldCharType="end"/>
        </w:r>
      </w:hyperlink>
    </w:p>
    <w:p w14:paraId="01F68867" w14:textId="0E4670D9" w:rsidR="008C4E68" w:rsidRDefault="00B1714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3571825" w:history="1">
        <w:r w:rsidR="008C4E68" w:rsidRPr="00FB545F">
          <w:rPr>
            <w:rStyle w:val="Hyperlink"/>
            <w:noProof/>
          </w:rPr>
          <w:t>3</w:t>
        </w:r>
        <w:r w:rsidR="008C4E6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8C4E68" w:rsidRPr="00FB545F">
          <w:rPr>
            <w:rStyle w:val="Hyperlink"/>
            <w:noProof/>
          </w:rPr>
          <w:t>Authority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_Toc133571825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3</w:t>
        </w:r>
        <w:r w:rsidR="008C4E68">
          <w:rPr>
            <w:noProof/>
            <w:webHidden/>
          </w:rPr>
          <w:fldChar w:fldCharType="end"/>
        </w:r>
      </w:hyperlink>
    </w:p>
    <w:p w14:paraId="69DB7949" w14:textId="41F76853" w:rsidR="008C4E68" w:rsidRDefault="00B1714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3571826" w:history="1">
        <w:r w:rsidR="008C4E68" w:rsidRPr="00FB545F">
          <w:rPr>
            <w:rStyle w:val="Hyperlink"/>
            <w:noProof/>
          </w:rPr>
          <w:t>4</w:t>
        </w:r>
        <w:r w:rsidR="008C4E6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8C4E68" w:rsidRPr="00FB545F">
          <w:rPr>
            <w:rStyle w:val="Hyperlink"/>
            <w:noProof/>
          </w:rPr>
          <w:t>Schedules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_Toc133571826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3</w:t>
        </w:r>
        <w:r w:rsidR="008C4E68">
          <w:rPr>
            <w:noProof/>
            <w:webHidden/>
          </w:rPr>
          <w:fldChar w:fldCharType="end"/>
        </w:r>
      </w:hyperlink>
    </w:p>
    <w:p w14:paraId="23C8C342" w14:textId="4B02CE9D" w:rsidR="008C4E68" w:rsidRDefault="00B1714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3571827" w:history="1">
        <w:r w:rsidR="008C4E68" w:rsidRPr="00FB545F">
          <w:rPr>
            <w:rStyle w:val="Hyperlink"/>
            <w:noProof/>
          </w:rPr>
          <w:t>Schedule 1—Amendments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_Toc133571827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4</w:t>
        </w:r>
        <w:r w:rsidR="008C4E68">
          <w:rPr>
            <w:noProof/>
            <w:webHidden/>
          </w:rPr>
          <w:fldChar w:fldCharType="end"/>
        </w:r>
      </w:hyperlink>
    </w:p>
    <w:p w14:paraId="67F78E5F" w14:textId="1B85A12E" w:rsidR="008C4E68" w:rsidRDefault="00B1714F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3571828" w:history="1">
        <w:r w:rsidR="008C4E68" w:rsidRPr="00FB545F">
          <w:rPr>
            <w:rStyle w:val="Hyperlink"/>
            <w:i/>
            <w:iCs/>
            <w:noProof/>
          </w:rPr>
          <w:t>ASIC Corporations (Internal Dispute Resolution Data Reporting) Instrument 2022/205</w:t>
        </w:r>
        <w:r w:rsidR="008C4E68">
          <w:rPr>
            <w:noProof/>
            <w:webHidden/>
          </w:rPr>
          <w:tab/>
        </w:r>
        <w:r w:rsidR="008C4E68">
          <w:rPr>
            <w:noProof/>
            <w:webHidden/>
          </w:rPr>
          <w:fldChar w:fldCharType="begin"/>
        </w:r>
        <w:r w:rsidR="008C4E68">
          <w:rPr>
            <w:noProof/>
            <w:webHidden/>
          </w:rPr>
          <w:instrText xml:space="preserve"> PAGEREF _Toc133571828 \h </w:instrText>
        </w:r>
        <w:r w:rsidR="008C4E68">
          <w:rPr>
            <w:noProof/>
            <w:webHidden/>
          </w:rPr>
        </w:r>
        <w:r w:rsidR="008C4E68">
          <w:rPr>
            <w:noProof/>
            <w:webHidden/>
          </w:rPr>
          <w:fldChar w:fldCharType="separate"/>
        </w:r>
        <w:r w:rsidR="008C4E68">
          <w:rPr>
            <w:noProof/>
            <w:webHidden/>
          </w:rPr>
          <w:t>4</w:t>
        </w:r>
        <w:r w:rsidR="008C4E68">
          <w:rPr>
            <w:noProof/>
            <w:webHidden/>
          </w:rPr>
          <w:fldChar w:fldCharType="end"/>
        </w:r>
      </w:hyperlink>
    </w:p>
    <w:p w14:paraId="44D26788" w14:textId="1F1DB2B9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6DA9C8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BB2E160" w14:textId="77777777" w:rsidR="00FA31DE" w:rsidRPr="00F61B09" w:rsidRDefault="00FA31DE" w:rsidP="006554FF">
      <w:pPr>
        <w:pStyle w:val="LI-Heading1"/>
      </w:pPr>
      <w:bookmarkStart w:id="2" w:name="BK_S3P1L1C1"/>
      <w:bookmarkStart w:id="3" w:name="_Toc133571822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387CD18E" w14:textId="77777777" w:rsidR="00FA31DE" w:rsidRDefault="00FA31DE" w:rsidP="00C11452">
      <w:pPr>
        <w:pStyle w:val="LI-Heading2"/>
        <w:rPr>
          <w:szCs w:val="24"/>
        </w:rPr>
      </w:pPr>
      <w:bookmarkStart w:id="4" w:name="_Toc133571823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277FF879" w14:textId="7777777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>SIC Corporations</w:t>
      </w:r>
      <w:r w:rsidR="00C11452">
        <w:rPr>
          <w:i/>
          <w:szCs w:val="24"/>
        </w:rPr>
        <w:t xml:space="preserve">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797E87">
        <w:rPr>
          <w:i/>
          <w:szCs w:val="24"/>
        </w:rPr>
        <w:t>)</w:t>
      </w:r>
      <w:r w:rsidR="00BA2950">
        <w:rPr>
          <w:i/>
          <w:szCs w:val="24"/>
        </w:rPr>
        <w:t xml:space="preserve"> </w:t>
      </w:r>
      <w:r w:rsidR="00C11452" w:rsidRPr="00AC3E7B">
        <w:rPr>
          <w:i/>
          <w:szCs w:val="24"/>
        </w:rPr>
        <w:t>Instrument</w:t>
      </w:r>
      <w:r w:rsidR="00797E87">
        <w:rPr>
          <w:i/>
          <w:szCs w:val="24"/>
        </w:rPr>
        <w:t xml:space="preserve"> 2023</w:t>
      </w:r>
      <w:r w:rsidR="00530968">
        <w:rPr>
          <w:i/>
          <w:szCs w:val="24"/>
        </w:rPr>
        <w:t>/</w:t>
      </w:r>
      <w:r w:rsidR="00797E87">
        <w:rPr>
          <w:i/>
          <w:szCs w:val="24"/>
        </w:rPr>
        <w:t>282</w:t>
      </w:r>
      <w:r w:rsidRPr="00AC3E7B">
        <w:rPr>
          <w:szCs w:val="24"/>
        </w:rPr>
        <w:t>.</w:t>
      </w:r>
    </w:p>
    <w:p w14:paraId="736C0329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33571824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11C2277F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6071E051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0BB77193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33571825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78CC855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>is made under</w:t>
      </w:r>
      <w:r w:rsidR="0023120C">
        <w:rPr>
          <w:szCs w:val="24"/>
        </w:rPr>
        <w:t xml:space="preserve"> subsection 912A(2A) of the </w:t>
      </w:r>
      <w:r w:rsidR="0023120C">
        <w:rPr>
          <w:i/>
          <w:iCs/>
          <w:szCs w:val="24"/>
        </w:rPr>
        <w:t>Corporations Act 2001</w:t>
      </w:r>
      <w:r w:rsidR="0023120C">
        <w:rPr>
          <w:szCs w:val="24"/>
        </w:rPr>
        <w:t>.</w:t>
      </w:r>
    </w:p>
    <w:p w14:paraId="0EEE13A3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33571826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5E7414E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651CC37" w14:textId="77777777" w:rsidR="00AC1F70" w:rsidRDefault="00AC1F70" w:rsidP="005C1C22">
      <w:pPr>
        <w:pStyle w:val="LI-BodyTextUnnumbered"/>
        <w:ind w:left="1701" w:hanging="567"/>
      </w:pPr>
    </w:p>
    <w:p w14:paraId="2B14109B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3BCDCDBF" w14:textId="77777777" w:rsidR="00FA31DE" w:rsidRPr="00F61B09" w:rsidRDefault="009B69D4" w:rsidP="006554FF">
      <w:pPr>
        <w:pStyle w:val="LI-Heading1"/>
      </w:pPr>
      <w:bookmarkStart w:id="8" w:name="_Toc133571827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615ADE25" w14:textId="77777777" w:rsidR="00850F56" w:rsidRPr="00797E87" w:rsidRDefault="00797E87" w:rsidP="001E0BF5">
      <w:pPr>
        <w:pStyle w:val="LI-Heading2"/>
        <w:rPr>
          <w:i/>
          <w:iCs/>
          <w:sz w:val="28"/>
          <w:szCs w:val="28"/>
        </w:rPr>
      </w:pPr>
      <w:bookmarkStart w:id="9" w:name="_Toc133571828"/>
      <w:r w:rsidRPr="00797E87">
        <w:rPr>
          <w:i/>
          <w:iCs/>
          <w:sz w:val="28"/>
          <w:szCs w:val="28"/>
        </w:rPr>
        <w:t>ASIC Corporations (Internal Dispute Resolution Data Reporting) Instrument 2022/205</w:t>
      </w:r>
      <w:bookmarkEnd w:id="9"/>
    </w:p>
    <w:p w14:paraId="76090F66" w14:textId="77777777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797E87">
        <w:rPr>
          <w:b/>
        </w:rPr>
        <w:t xml:space="preserve">Section 4 (definition of </w:t>
      </w:r>
      <w:r w:rsidR="00797E87" w:rsidRPr="00797E87">
        <w:rPr>
          <w:b/>
          <w:i/>
          <w:iCs/>
        </w:rPr>
        <w:t>closed</w:t>
      </w:r>
      <w:r w:rsidR="00797E87">
        <w:rPr>
          <w:b/>
        </w:rPr>
        <w:t>)</w:t>
      </w:r>
    </w:p>
    <w:p w14:paraId="54A0B3B7" w14:textId="77777777" w:rsidR="00797E87" w:rsidRDefault="00D206AA" w:rsidP="001E0BF5">
      <w:pPr>
        <w:pStyle w:val="LI-BodyTextNumbered"/>
      </w:pPr>
      <w:r>
        <w:t>Repeal</w:t>
      </w:r>
      <w:r w:rsidR="001E0BF5">
        <w:t xml:space="preserve"> </w:t>
      </w:r>
      <w:r w:rsidR="00797E87">
        <w:t>the definition, substitute:</w:t>
      </w:r>
    </w:p>
    <w:p w14:paraId="341B5078" w14:textId="77777777" w:rsidR="00812B7F" w:rsidRDefault="00812B7F" w:rsidP="00812B7F">
      <w:pPr>
        <w:pStyle w:val="LI-BodyTextUnnumbered"/>
        <w:rPr>
          <w:bCs/>
          <w:iCs/>
        </w:rPr>
      </w:pPr>
      <w:r>
        <w:rPr>
          <w:b/>
          <w:i/>
        </w:rPr>
        <w:t xml:space="preserve">closed </w:t>
      </w:r>
      <w:r>
        <w:rPr>
          <w:bCs/>
          <w:iCs/>
        </w:rPr>
        <w:t xml:space="preserve">in relation to a complaint received by a financial services licensee means that: </w:t>
      </w:r>
    </w:p>
    <w:p w14:paraId="16EACF08" w14:textId="77777777" w:rsidR="00812B7F" w:rsidRDefault="00812B7F" w:rsidP="00812B7F">
      <w:pPr>
        <w:pStyle w:val="LI-BodyTextUnnumbered"/>
        <w:ind w:left="1701" w:hanging="567"/>
        <w:rPr>
          <w:bCs/>
          <w:iCs/>
        </w:rPr>
      </w:pPr>
      <w:r>
        <w:rPr>
          <w:bCs/>
          <w:iCs/>
        </w:rPr>
        <w:t>(a)</w:t>
      </w:r>
      <w:r>
        <w:rPr>
          <w:bCs/>
          <w:iCs/>
        </w:rPr>
        <w:tab/>
        <w:t xml:space="preserve">the licensee has: </w:t>
      </w:r>
    </w:p>
    <w:p w14:paraId="49152BAA" w14:textId="77777777" w:rsidR="00812B7F" w:rsidRDefault="00812B7F" w:rsidP="00812B7F">
      <w:pPr>
        <w:pStyle w:val="LI-BodyTextUnnumbered"/>
        <w:ind w:left="2268" w:hanging="567"/>
        <w:rPr>
          <w:bCs/>
          <w:iCs/>
        </w:rPr>
      </w:pPr>
      <w:r>
        <w:rPr>
          <w:bCs/>
          <w:iCs/>
        </w:rPr>
        <w:t>(</w:t>
      </w:r>
      <w:proofErr w:type="spellStart"/>
      <w:r>
        <w:rPr>
          <w:bCs/>
          <w:iCs/>
        </w:rPr>
        <w:t>i</w:t>
      </w:r>
      <w:proofErr w:type="spellEnd"/>
      <w:r>
        <w:rPr>
          <w:bCs/>
          <w:iCs/>
        </w:rPr>
        <w:t>)</w:t>
      </w:r>
      <w:r>
        <w:rPr>
          <w:bCs/>
          <w:iCs/>
        </w:rPr>
        <w:tab/>
        <w:t>provided an IDR response; or</w:t>
      </w:r>
    </w:p>
    <w:p w14:paraId="4C38F6B8" w14:textId="77777777" w:rsidR="00812B7F" w:rsidRDefault="00812B7F" w:rsidP="00812B7F">
      <w:pPr>
        <w:pStyle w:val="LI-BodyTextUnnumbered"/>
        <w:ind w:left="2268" w:hanging="567"/>
        <w:rPr>
          <w:bCs/>
          <w:iCs/>
        </w:rPr>
      </w:pPr>
      <w:r>
        <w:rPr>
          <w:bCs/>
          <w:iCs/>
        </w:rPr>
        <w:t>(ii)</w:t>
      </w:r>
      <w:r>
        <w:rPr>
          <w:bCs/>
          <w:iCs/>
        </w:rPr>
        <w:tab/>
        <w:t>resolved the complaint to the complainant’s satisfaction; or</w:t>
      </w:r>
    </w:p>
    <w:p w14:paraId="405DC224" w14:textId="77777777" w:rsidR="00812B7F" w:rsidRDefault="00812B7F" w:rsidP="00812B7F">
      <w:pPr>
        <w:pStyle w:val="LI-BodyTextUnnumbered"/>
        <w:ind w:left="2268" w:hanging="567"/>
      </w:pPr>
      <w:r>
        <w:rPr>
          <w:bCs/>
          <w:iCs/>
        </w:rPr>
        <w:t>(iii)</w:t>
      </w:r>
      <w:r>
        <w:rPr>
          <w:bCs/>
          <w:iCs/>
        </w:rPr>
        <w:tab/>
      </w:r>
      <w:r>
        <w:t>given the complainant an explanation or apology when the licensee can take no further action to reasonably address the complaint; and</w:t>
      </w:r>
    </w:p>
    <w:p w14:paraId="67EDBBFD" w14:textId="77777777" w:rsidR="00812B7F" w:rsidRDefault="00812B7F" w:rsidP="00812B7F">
      <w:pPr>
        <w:pStyle w:val="LI-BodyTextUnnumbered"/>
        <w:ind w:left="1701" w:hanging="567"/>
      </w:pPr>
      <w:r>
        <w:t>(b)</w:t>
      </w:r>
      <w:r>
        <w:tab/>
        <w:t xml:space="preserve">the licensee has not reopened the complaint since dealing with the complaint under paragraph (a). </w:t>
      </w:r>
    </w:p>
    <w:p w14:paraId="2651BBBE" w14:textId="77777777" w:rsidR="00812B7F" w:rsidRDefault="00812B7F" w:rsidP="00812B7F">
      <w:pPr>
        <w:pStyle w:val="LI-SectionNote"/>
        <w:ind w:left="1701"/>
      </w:pPr>
      <w:r>
        <w:t>Note:</w:t>
      </w:r>
      <w:r>
        <w:tab/>
        <w:t>See paragraphs 53, 54 and 71 of Regulatory Guide 271.</w:t>
      </w:r>
    </w:p>
    <w:p w14:paraId="289C31E8" w14:textId="77777777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2</w:t>
      </w:r>
      <w:r w:rsidRPr="00CA3A25">
        <w:rPr>
          <w:b/>
        </w:rPr>
        <w:tab/>
      </w:r>
      <w:r w:rsidR="00812B7F">
        <w:rPr>
          <w:b/>
        </w:rPr>
        <w:t xml:space="preserve">Section 4 (definition of </w:t>
      </w:r>
      <w:r w:rsidR="00812B7F">
        <w:rPr>
          <w:b/>
          <w:i/>
          <w:iCs/>
        </w:rPr>
        <w:t>IDR data reporting handbook</w:t>
      </w:r>
      <w:r w:rsidR="00812B7F">
        <w:rPr>
          <w:b/>
        </w:rPr>
        <w:t>)</w:t>
      </w:r>
    </w:p>
    <w:p w14:paraId="0B334882" w14:textId="7AB54C6D" w:rsidR="001E0BF5" w:rsidRDefault="001E0BF5" w:rsidP="001E0BF5">
      <w:pPr>
        <w:pStyle w:val="LI-BodyTextNumbered"/>
      </w:pPr>
      <w:r>
        <w:t>Omit “</w:t>
      </w:r>
      <w:r w:rsidR="00812B7F">
        <w:t>as published on 30 March 2022</w:t>
      </w:r>
      <w:r>
        <w:t>”, substitute “</w:t>
      </w:r>
      <w:r w:rsidR="00812B7F">
        <w:t xml:space="preserve">dated </w:t>
      </w:r>
      <w:r w:rsidR="008C4E68">
        <w:t>28 April 2023</w:t>
      </w:r>
      <w:r>
        <w:t xml:space="preserve">”. </w:t>
      </w:r>
    </w:p>
    <w:p w14:paraId="497151AF" w14:textId="77777777" w:rsidR="00812B7F" w:rsidRPr="00CA3A25" w:rsidRDefault="00812B7F" w:rsidP="00812B7F">
      <w:pPr>
        <w:pStyle w:val="LI-BodyTextNumbered"/>
        <w:ind w:left="567"/>
        <w:rPr>
          <w:b/>
        </w:rPr>
      </w:pPr>
      <w:r>
        <w:rPr>
          <w:b/>
        </w:rPr>
        <w:t>3</w:t>
      </w:r>
      <w:r w:rsidRPr="00CA3A25">
        <w:rPr>
          <w:b/>
        </w:rPr>
        <w:tab/>
      </w:r>
      <w:r>
        <w:rPr>
          <w:b/>
        </w:rPr>
        <w:t xml:space="preserve">Section 4 (definition of </w:t>
      </w:r>
      <w:r>
        <w:rPr>
          <w:b/>
          <w:i/>
          <w:iCs/>
        </w:rPr>
        <w:t>initial cohort</w:t>
      </w:r>
      <w:r>
        <w:rPr>
          <w:b/>
        </w:rPr>
        <w:t>)</w:t>
      </w:r>
    </w:p>
    <w:p w14:paraId="1B5771BB" w14:textId="77777777" w:rsidR="00812B7F" w:rsidRDefault="00812B7F" w:rsidP="00AD63EA">
      <w:pPr>
        <w:pStyle w:val="LI-BodyTextNumbered"/>
        <w:ind w:left="567" w:firstLine="0"/>
      </w:pPr>
      <w:r>
        <w:t>Omit “</w:t>
      </w:r>
      <w:r w:rsidRPr="00812B7F">
        <w:rPr>
          <w:b/>
          <w:bCs/>
          <w:i/>
          <w:iCs/>
        </w:rPr>
        <w:t>initial cohort</w:t>
      </w:r>
      <w:r>
        <w:t>”, substitute “</w:t>
      </w:r>
      <w:r w:rsidRPr="00812B7F">
        <w:rPr>
          <w:b/>
          <w:bCs/>
          <w:i/>
          <w:iCs/>
        </w:rPr>
        <w:t>first tranche firm</w:t>
      </w:r>
      <w:r>
        <w:t>” and relocate the definition to its appropriate alphabetical position, determined on a letter-by-letter basis.</w:t>
      </w:r>
    </w:p>
    <w:p w14:paraId="04B2CD88" w14:textId="272573DD" w:rsidR="00D206AA" w:rsidRDefault="0023120C" w:rsidP="00D206AA">
      <w:pPr>
        <w:pStyle w:val="LI-BodyTextNumbered"/>
        <w:ind w:left="567"/>
        <w:rPr>
          <w:b/>
        </w:rPr>
      </w:pPr>
      <w:r>
        <w:rPr>
          <w:b/>
        </w:rPr>
        <w:t>4</w:t>
      </w:r>
      <w:r w:rsidR="00D206AA" w:rsidRPr="00CA3A25">
        <w:rPr>
          <w:b/>
        </w:rPr>
        <w:tab/>
      </w:r>
      <w:r w:rsidR="00D206AA">
        <w:rPr>
          <w:b/>
        </w:rPr>
        <w:t xml:space="preserve">Section 4 </w:t>
      </w:r>
    </w:p>
    <w:p w14:paraId="5A838F87" w14:textId="77777777" w:rsidR="00D206AA" w:rsidRDefault="00D206AA" w:rsidP="00D206AA">
      <w:pPr>
        <w:pStyle w:val="LI-BodyTextNumbered"/>
        <w:ind w:left="567" w:firstLine="0"/>
        <w:rPr>
          <w:bCs/>
        </w:rPr>
      </w:pPr>
      <w:r w:rsidRPr="00D206AA">
        <w:rPr>
          <w:bCs/>
        </w:rPr>
        <w:t>Insert</w:t>
      </w:r>
      <w:r>
        <w:rPr>
          <w:bCs/>
        </w:rPr>
        <w:t>:</w:t>
      </w:r>
    </w:p>
    <w:p w14:paraId="042625EF" w14:textId="77777777" w:rsidR="00D206AA" w:rsidRPr="00D206AA" w:rsidRDefault="00D206AA" w:rsidP="00D206AA">
      <w:pPr>
        <w:pStyle w:val="LI-BodyTextUnnumbered"/>
        <w:rPr>
          <w:bCs/>
          <w:iCs/>
        </w:rPr>
      </w:pPr>
      <w:r>
        <w:rPr>
          <w:b/>
          <w:i/>
        </w:rPr>
        <w:t xml:space="preserve">second tranche firm </w:t>
      </w:r>
      <w:r>
        <w:rPr>
          <w:bCs/>
          <w:iCs/>
        </w:rPr>
        <w:t xml:space="preserve">means each financial services licensee that </w:t>
      </w:r>
      <w:r>
        <w:t>provides financial services covered by its licence to retail clients</w:t>
      </w:r>
      <w:r>
        <w:rPr>
          <w:bCs/>
          <w:iCs/>
        </w:rPr>
        <w:t xml:space="preserve"> and that is identified in Schedule 1 to this instrument.</w:t>
      </w:r>
    </w:p>
    <w:p w14:paraId="4689E6EA" w14:textId="77777777" w:rsidR="001E0BF5" w:rsidRPr="00CA3A25" w:rsidRDefault="0023120C" w:rsidP="00CA3A25">
      <w:pPr>
        <w:pStyle w:val="LI-BodyTextNumbered"/>
        <w:ind w:left="567"/>
        <w:rPr>
          <w:b/>
        </w:rPr>
      </w:pPr>
      <w:r>
        <w:rPr>
          <w:b/>
        </w:rPr>
        <w:t>5</w:t>
      </w:r>
      <w:r w:rsidR="001E0BF5" w:rsidRPr="00CA3A25">
        <w:rPr>
          <w:b/>
        </w:rPr>
        <w:tab/>
      </w:r>
      <w:r w:rsidR="00812B7F">
        <w:rPr>
          <w:b/>
        </w:rPr>
        <w:t>S</w:t>
      </w:r>
      <w:r w:rsidR="00AD63EA">
        <w:rPr>
          <w:b/>
        </w:rPr>
        <w:t>ubs</w:t>
      </w:r>
      <w:r w:rsidR="00812B7F">
        <w:rPr>
          <w:b/>
        </w:rPr>
        <w:t xml:space="preserve">ection </w:t>
      </w:r>
      <w:r w:rsidR="00AD63EA">
        <w:rPr>
          <w:b/>
        </w:rPr>
        <w:t>5(1)</w:t>
      </w:r>
    </w:p>
    <w:p w14:paraId="336C757A" w14:textId="50C66CDD" w:rsidR="001E0BF5" w:rsidRDefault="00AD63EA" w:rsidP="00AD63EA">
      <w:pPr>
        <w:pStyle w:val="LI-BodyTextNumbered"/>
        <w:ind w:left="567" w:firstLine="0"/>
      </w:pPr>
      <w:r>
        <w:t>Omit</w:t>
      </w:r>
      <w:r w:rsidRPr="00AD63EA">
        <w:t xml:space="preserve"> all the words from and including “</w:t>
      </w:r>
      <w:r>
        <w:t>Within</w:t>
      </w:r>
      <w:r w:rsidRPr="00AD63EA">
        <w:t>” to and including “</w:t>
      </w:r>
      <w:r>
        <w:t>the licensee that</w:t>
      </w:r>
      <w:r w:rsidRPr="00AD63EA">
        <w:t>”</w:t>
      </w:r>
      <w:r>
        <w:t>, substitute “</w:t>
      </w:r>
      <w:r w:rsidRPr="00AD63EA">
        <w:t>Within two months after the end of each reporting period, a financial services licensee must give ASIC the IDR information for each complaint received by the licensee that</w:t>
      </w:r>
      <w:r w:rsidR="001C5459">
        <w:t>”.</w:t>
      </w:r>
    </w:p>
    <w:p w14:paraId="62E39452" w14:textId="77777777" w:rsidR="00FA31DE" w:rsidRPr="00CA3A25" w:rsidRDefault="0023120C" w:rsidP="00CA3A25">
      <w:pPr>
        <w:pStyle w:val="LI-BodyTextNumbered"/>
        <w:ind w:left="567"/>
        <w:rPr>
          <w:b/>
        </w:rPr>
      </w:pPr>
      <w:r>
        <w:rPr>
          <w:b/>
        </w:rPr>
        <w:lastRenderedPageBreak/>
        <w:t>6</w:t>
      </w:r>
      <w:r w:rsidR="00FC3EB8" w:rsidRPr="00CA3A25">
        <w:rPr>
          <w:b/>
        </w:rPr>
        <w:tab/>
      </w:r>
      <w:r w:rsidR="00AD63EA">
        <w:rPr>
          <w:b/>
        </w:rPr>
        <w:t>Paragraph 5(1)(a)</w:t>
      </w:r>
    </w:p>
    <w:p w14:paraId="4FBE072C" w14:textId="77777777" w:rsidR="00647598" w:rsidRDefault="00AD63EA" w:rsidP="00850F56">
      <w:pPr>
        <w:pStyle w:val="LI-BodyTextNumbered"/>
      </w:pPr>
      <w:r>
        <w:t>After “covered”, insert “, or is covered,”.</w:t>
      </w:r>
    </w:p>
    <w:p w14:paraId="482606B7" w14:textId="77777777" w:rsidR="00850F56" w:rsidRPr="00CA3A25" w:rsidRDefault="0023120C" w:rsidP="00CA3A25">
      <w:pPr>
        <w:pStyle w:val="LI-BodyTextNumbered"/>
        <w:ind w:left="567"/>
        <w:rPr>
          <w:b/>
        </w:rPr>
      </w:pPr>
      <w:r>
        <w:rPr>
          <w:b/>
        </w:rPr>
        <w:t>7</w:t>
      </w:r>
      <w:r w:rsidR="00850F56" w:rsidRPr="00CA3A25">
        <w:rPr>
          <w:b/>
        </w:rPr>
        <w:tab/>
      </w:r>
      <w:r w:rsidR="00D206AA">
        <w:rPr>
          <w:b/>
        </w:rPr>
        <w:t>Subparagraph</w:t>
      </w:r>
      <w:r w:rsidR="00AD63EA">
        <w:rPr>
          <w:b/>
        </w:rPr>
        <w:t xml:space="preserve"> 5(</w:t>
      </w:r>
      <w:r w:rsidR="00D206AA">
        <w:rPr>
          <w:b/>
        </w:rPr>
        <w:t>1</w:t>
      </w:r>
      <w:r w:rsidR="00AD63EA">
        <w:rPr>
          <w:b/>
        </w:rPr>
        <w:t>)</w:t>
      </w:r>
      <w:r w:rsidR="00D206AA">
        <w:rPr>
          <w:b/>
        </w:rPr>
        <w:t>(b)(ii)</w:t>
      </w:r>
    </w:p>
    <w:p w14:paraId="75DC6B40" w14:textId="77777777" w:rsidR="00850F56" w:rsidRDefault="00AD63EA" w:rsidP="00850F56">
      <w:pPr>
        <w:pStyle w:val="LI-BodyTextNumbered"/>
      </w:pPr>
      <w:r>
        <w:t>Omit “as at the start”, substitute “for the whole”.</w:t>
      </w:r>
    </w:p>
    <w:p w14:paraId="240B6F1D" w14:textId="77777777" w:rsidR="00D206AA" w:rsidRPr="00CA3A25" w:rsidRDefault="0023120C" w:rsidP="00D206AA">
      <w:pPr>
        <w:pStyle w:val="LI-BodyTextNumbered"/>
        <w:ind w:left="567"/>
        <w:rPr>
          <w:b/>
        </w:rPr>
      </w:pPr>
      <w:r>
        <w:rPr>
          <w:b/>
        </w:rPr>
        <w:t>8</w:t>
      </w:r>
      <w:r w:rsidR="00D206AA" w:rsidRPr="00CA3A25">
        <w:rPr>
          <w:b/>
        </w:rPr>
        <w:tab/>
      </w:r>
      <w:r w:rsidR="00D206AA">
        <w:rPr>
          <w:b/>
        </w:rPr>
        <w:t>After subsection 5(2)</w:t>
      </w:r>
    </w:p>
    <w:p w14:paraId="65B25E8F" w14:textId="77777777" w:rsidR="00D206AA" w:rsidRDefault="00D206AA" w:rsidP="00D206AA">
      <w:pPr>
        <w:pStyle w:val="LI-BodyTextNumbered"/>
      </w:pPr>
      <w:r>
        <w:t>Insert:</w:t>
      </w:r>
    </w:p>
    <w:p w14:paraId="06E2888B" w14:textId="77777777" w:rsidR="00D206AA" w:rsidRDefault="00D206AA" w:rsidP="00D206AA">
      <w:pPr>
        <w:pStyle w:val="LI-BodyTextNumbered"/>
        <w:ind w:left="1701"/>
      </w:pPr>
      <w:r>
        <w:t>(3)</w:t>
      </w:r>
      <w:r>
        <w:tab/>
        <w:t>If there are no complaints for which the licensee is required to give ASIC IDR information for a reporting period, the licensee must give ASIC a confirmation that it did not have any complaints for that reporting period.</w:t>
      </w:r>
    </w:p>
    <w:p w14:paraId="3B9CE1E3" w14:textId="62DABB73" w:rsidR="00D206AA" w:rsidRDefault="00D206AA" w:rsidP="00D206AA">
      <w:pPr>
        <w:pStyle w:val="LI-BodyTextNumbered"/>
        <w:ind w:left="1701"/>
      </w:pPr>
      <w:r>
        <w:t>(4)</w:t>
      </w:r>
      <w:r>
        <w:tab/>
        <w:t>The licensee must give ASIC the confirmation through ASIC’s Regulatory Portal and within two months after the end of the reporting period</w:t>
      </w:r>
      <w:r w:rsidR="00A248E4">
        <w:t>.</w:t>
      </w:r>
      <w:r>
        <w:t xml:space="preserve">  </w:t>
      </w:r>
    </w:p>
    <w:p w14:paraId="0C928D72" w14:textId="1014F85C" w:rsidR="00D206AA" w:rsidRPr="00CA3A25" w:rsidRDefault="0023120C" w:rsidP="00D206AA">
      <w:pPr>
        <w:pStyle w:val="LI-BodyTextNumbered"/>
        <w:ind w:left="567"/>
        <w:rPr>
          <w:b/>
        </w:rPr>
      </w:pPr>
      <w:r>
        <w:rPr>
          <w:b/>
        </w:rPr>
        <w:t>9</w:t>
      </w:r>
      <w:r w:rsidR="00D206AA" w:rsidRPr="00CA3A25">
        <w:rPr>
          <w:b/>
        </w:rPr>
        <w:tab/>
      </w:r>
      <w:r w:rsidR="00D206AA">
        <w:rPr>
          <w:b/>
        </w:rPr>
        <w:t xml:space="preserve">Paragraphs 6(a) </w:t>
      </w:r>
      <w:r w:rsidR="009078A7">
        <w:rPr>
          <w:b/>
        </w:rPr>
        <w:t>and</w:t>
      </w:r>
      <w:r w:rsidR="006D5FD4">
        <w:rPr>
          <w:b/>
        </w:rPr>
        <w:t xml:space="preserve"> </w:t>
      </w:r>
      <w:r w:rsidR="00D206AA">
        <w:rPr>
          <w:b/>
        </w:rPr>
        <w:t>(</w:t>
      </w:r>
      <w:r w:rsidR="00A248E4">
        <w:rPr>
          <w:b/>
        </w:rPr>
        <w:t>b</w:t>
      </w:r>
      <w:r w:rsidR="00D206AA">
        <w:rPr>
          <w:b/>
        </w:rPr>
        <w:t>)</w:t>
      </w:r>
    </w:p>
    <w:p w14:paraId="6D4908EE" w14:textId="77777777" w:rsidR="001C7CD5" w:rsidRDefault="00D206AA" w:rsidP="00797E87">
      <w:pPr>
        <w:pStyle w:val="LI-BodyTextNumbered"/>
      </w:pPr>
      <w:r>
        <w:t>Repeal the paragraphs, substitute:</w:t>
      </w:r>
    </w:p>
    <w:p w14:paraId="25E88D58" w14:textId="47857F25" w:rsidR="00D206AA" w:rsidRDefault="00D206AA" w:rsidP="00D206AA">
      <w:pPr>
        <w:pStyle w:val="LI-BodyTextUnnumbered"/>
        <w:ind w:left="1701" w:hanging="567"/>
      </w:pPr>
      <w:r>
        <w:t>“(a)</w:t>
      </w:r>
      <w:r>
        <w:tab/>
        <w:t>if the licensee is a first tranche firm—31 December 2022;</w:t>
      </w:r>
      <w:r w:rsidR="0023120C">
        <w:t xml:space="preserve"> </w:t>
      </w:r>
      <w:r w:rsidR="008C4E68">
        <w:t>and</w:t>
      </w:r>
    </w:p>
    <w:p w14:paraId="65833E9C" w14:textId="77777777" w:rsidR="00D206AA" w:rsidRDefault="00D206AA" w:rsidP="00D206AA">
      <w:pPr>
        <w:pStyle w:val="LI-BodyTextUnnumbered"/>
        <w:ind w:left="1701" w:hanging="567"/>
      </w:pPr>
      <w:r>
        <w:t>(b)</w:t>
      </w:r>
      <w:r>
        <w:tab/>
        <w:t>if the licensee is a second tranche firm—30 June 2023; and</w:t>
      </w:r>
    </w:p>
    <w:p w14:paraId="7705D81C" w14:textId="77777777" w:rsidR="00D206AA" w:rsidRDefault="00D206AA" w:rsidP="00D206AA">
      <w:pPr>
        <w:pStyle w:val="LI-BodyTextUnnumbered"/>
        <w:ind w:left="1701" w:hanging="567"/>
      </w:pPr>
      <w:r>
        <w:t>(c)</w:t>
      </w:r>
      <w:r>
        <w:tab/>
        <w:t>otherwise—31 December 2023.”</w:t>
      </w:r>
    </w:p>
    <w:p w14:paraId="3640AA86" w14:textId="77777777" w:rsidR="00D206AA" w:rsidRDefault="0023120C" w:rsidP="00D206AA">
      <w:pPr>
        <w:pStyle w:val="LI-BodyTextNumbered"/>
        <w:ind w:left="567"/>
        <w:rPr>
          <w:b/>
        </w:rPr>
      </w:pPr>
      <w:r>
        <w:rPr>
          <w:b/>
        </w:rPr>
        <w:t>10</w:t>
      </w:r>
      <w:r w:rsidR="00D206AA" w:rsidRPr="00CA3A25">
        <w:rPr>
          <w:b/>
        </w:rPr>
        <w:tab/>
      </w:r>
      <w:r w:rsidR="00D206AA">
        <w:rPr>
          <w:b/>
        </w:rPr>
        <w:t>At the end of the instrument</w:t>
      </w:r>
    </w:p>
    <w:p w14:paraId="69DAB65C" w14:textId="77777777" w:rsidR="00D206AA" w:rsidRDefault="00D206AA" w:rsidP="00D206AA">
      <w:pPr>
        <w:pStyle w:val="LI-BodyTextNumbered"/>
      </w:pPr>
      <w:r>
        <w:t>Add:</w:t>
      </w:r>
    </w:p>
    <w:p w14:paraId="118635E5" w14:textId="0706FEBF" w:rsidR="00C369F3" w:rsidRDefault="00D206AA" w:rsidP="009D772C">
      <w:pPr>
        <w:pStyle w:val="LI-BodyTextNumbered"/>
        <w:spacing w:after="240"/>
        <w:rPr>
          <w:b/>
          <w:bCs/>
          <w:sz w:val="32"/>
          <w:szCs w:val="32"/>
        </w:rPr>
      </w:pPr>
      <w:r>
        <w:tab/>
      </w:r>
      <w:r w:rsidR="006B0F52" w:rsidRPr="008C4E68">
        <w:rPr>
          <w:b/>
          <w:bCs/>
          <w:sz w:val="32"/>
          <w:szCs w:val="32"/>
        </w:rPr>
        <w:t>Schedule 1</w:t>
      </w:r>
      <w:r w:rsidR="00E845C3" w:rsidRPr="008C4E68">
        <w:rPr>
          <w:b/>
          <w:bCs/>
          <w:sz w:val="32"/>
          <w:szCs w:val="32"/>
        </w:rPr>
        <w:t>—Second tranche firms</w:t>
      </w:r>
    </w:p>
    <w:p w14:paraId="3CA857D8" w14:textId="5F292953" w:rsidR="009D772C" w:rsidRPr="008C4E68" w:rsidRDefault="009D772C" w:rsidP="008C4E68">
      <w:pPr>
        <w:pStyle w:val="LI-BodyTextNumbered"/>
        <w:spacing w:after="240"/>
        <w:ind w:firstLine="0"/>
        <w:rPr>
          <w:b/>
          <w:bCs/>
        </w:rPr>
      </w:pPr>
      <w:r>
        <w:rPr>
          <w:b/>
          <w:bCs/>
        </w:rPr>
        <w:t>Second tranche firms</w:t>
      </w:r>
    </w:p>
    <w:tbl>
      <w:tblPr>
        <w:tblW w:w="774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357"/>
        <w:gridCol w:w="4110"/>
      </w:tblGrid>
      <w:tr w:rsidR="00B9420B" w:rsidRPr="00583C94" w14:paraId="3380608C" w14:textId="77777777" w:rsidTr="008C4E68">
        <w:trPr>
          <w:trHeight w:val="300"/>
          <w:tblHeader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5CE478" w14:textId="77777777" w:rsidR="00B9420B" w:rsidRDefault="00B9420B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59069" w14:textId="77777777" w:rsidR="00B9420B" w:rsidRDefault="00B9420B" w:rsidP="00BA342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Australian financial services licence number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1C430" w14:textId="717A6ED7" w:rsidR="00B9420B" w:rsidRDefault="00B9420B" w:rsidP="00BA342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Licensee name</w:t>
            </w:r>
          </w:p>
        </w:tc>
      </w:tr>
      <w:tr w:rsidR="009A35C9" w:rsidRPr="00583C94" w14:paraId="7C1F60B2" w14:textId="77777777" w:rsidTr="008C4E6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49F1E" w14:textId="1AA586E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592DF2" w14:textId="4E4B187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238341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4473E8" w14:textId="31F6E6C0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A.C.N</w:t>
            </w:r>
            <w:proofErr w:type="spellEnd"/>
            <w:r w:rsidRPr="008C4E68">
              <w:rPr>
                <w:color w:val="000000"/>
                <w:sz w:val="20"/>
              </w:rPr>
              <w:t xml:space="preserve">. 009 657 176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009657176</w:t>
            </w:r>
          </w:p>
        </w:tc>
      </w:tr>
      <w:tr w:rsidR="009A35C9" w:rsidRPr="00583C94" w14:paraId="1A3A1D2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D8F90" w14:textId="4AB0E33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096DBE" w14:textId="67FF12D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230859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C3D11D" w14:textId="3F8299B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AAI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005297807</w:t>
            </w:r>
          </w:p>
        </w:tc>
      </w:tr>
      <w:tr w:rsidR="009A35C9" w:rsidRPr="00583C94" w14:paraId="0257D37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3B6F7" w14:textId="35C577F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5EDB7F" w14:textId="104F287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433984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17990F" w14:textId="47D03F29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ACHMEA</w:t>
            </w:r>
            <w:proofErr w:type="spellEnd"/>
            <w:r w:rsidRPr="008C4E68">
              <w:rPr>
                <w:color w:val="000000"/>
                <w:sz w:val="20"/>
              </w:rPr>
              <w:t xml:space="preserve"> </w:t>
            </w:r>
            <w:proofErr w:type="spellStart"/>
            <w:r w:rsidRPr="008C4E68">
              <w:rPr>
                <w:color w:val="000000"/>
                <w:sz w:val="20"/>
              </w:rPr>
              <w:t>SCHADEVERZEKERINGEN</w:t>
            </w:r>
            <w:proofErr w:type="spellEnd"/>
            <w:r w:rsidRPr="008C4E68">
              <w:rPr>
                <w:color w:val="000000"/>
                <w:sz w:val="20"/>
              </w:rPr>
              <w:t xml:space="preserve"> N.V.,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158237702</w:t>
            </w:r>
          </w:p>
        </w:tc>
      </w:tr>
      <w:tr w:rsidR="009A35C9" w:rsidRPr="00583C94" w14:paraId="3E9BC07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45C9F" w14:textId="10F56F0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21FD0F" w14:textId="1B13F13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245387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5CBE4" w14:textId="671AC03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ACT SUPER MANAGEMENT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073947690</w:t>
            </w:r>
          </w:p>
        </w:tc>
      </w:tr>
      <w:tr w:rsidR="009A35C9" w:rsidRPr="00583C94" w14:paraId="1C45638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C1BE5" w14:textId="077BDEB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6FB3A" w14:textId="084C34D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230043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E0D483" w14:textId="6E945E3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AIA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004837861</w:t>
            </w:r>
          </w:p>
        </w:tc>
      </w:tr>
      <w:tr w:rsidR="009A35C9" w:rsidRPr="00583C94" w14:paraId="0B1688A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B8C8F" w14:textId="32BB479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0BF675" w14:textId="4CF0629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381686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ABC4D" w14:textId="3D0219D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AIG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004727753</w:t>
            </w:r>
          </w:p>
        </w:tc>
      </w:tr>
      <w:tr w:rsidR="009A35C9" w:rsidRPr="00583C94" w14:paraId="1DC4D34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C7A64" w14:textId="6DCE23E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02C83" w14:textId="14A5F35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443540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883CB" w14:textId="3D745CB1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AIOI</w:t>
            </w:r>
            <w:proofErr w:type="spellEnd"/>
            <w:r w:rsidRPr="008C4E68">
              <w:rPr>
                <w:color w:val="000000"/>
                <w:sz w:val="20"/>
              </w:rPr>
              <w:t xml:space="preserve"> </w:t>
            </w:r>
            <w:proofErr w:type="spellStart"/>
            <w:r w:rsidRPr="008C4E68">
              <w:rPr>
                <w:color w:val="000000"/>
                <w:sz w:val="20"/>
              </w:rPr>
              <w:t>NISSAY</w:t>
            </w:r>
            <w:proofErr w:type="spellEnd"/>
            <w:r w:rsidRPr="008C4E68">
              <w:rPr>
                <w:color w:val="000000"/>
                <w:sz w:val="20"/>
              </w:rPr>
              <w:t xml:space="preserve"> DOWA INSURANCE COMPANY AUSTRALIA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132524282</w:t>
            </w:r>
          </w:p>
        </w:tc>
      </w:tr>
      <w:tr w:rsidR="009A35C9" w:rsidRPr="00583C94" w14:paraId="06ADEE9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80C63" w14:textId="75AA6AD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C00F40" w14:textId="3414CC3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254489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15E98E" w14:textId="1CEB32A0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AIOI</w:t>
            </w:r>
            <w:proofErr w:type="spellEnd"/>
            <w:r w:rsidRPr="008C4E68">
              <w:rPr>
                <w:color w:val="000000"/>
                <w:sz w:val="20"/>
              </w:rPr>
              <w:t xml:space="preserve"> </w:t>
            </w:r>
            <w:proofErr w:type="spellStart"/>
            <w:r w:rsidRPr="008C4E68">
              <w:rPr>
                <w:color w:val="000000"/>
                <w:sz w:val="20"/>
              </w:rPr>
              <w:t>NISSAY</w:t>
            </w:r>
            <w:proofErr w:type="spellEnd"/>
            <w:r w:rsidRPr="008C4E68">
              <w:rPr>
                <w:color w:val="000000"/>
                <w:sz w:val="20"/>
              </w:rPr>
              <w:t xml:space="preserve"> DOWA INSURANCE COMPANY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096302466</w:t>
            </w:r>
          </w:p>
        </w:tc>
      </w:tr>
      <w:tr w:rsidR="009A35C9" w:rsidRPr="00583C94" w14:paraId="2725972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4DAC2" w14:textId="6304E71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F92403" w14:textId="0601D30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530684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E75145" w14:textId="0F09A88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ALCOA OF AUSTRALIA RETIREMENT PLAN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065702454</w:t>
            </w:r>
          </w:p>
        </w:tc>
      </w:tr>
      <w:tr w:rsidR="009A35C9" w:rsidRPr="00583C94" w14:paraId="6F9AB50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D5FDC" w14:textId="146E19F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935B95" w14:textId="00924B7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510805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D22BE" w14:textId="0765A53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ALEX BANK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627244848</w:t>
            </w:r>
          </w:p>
        </w:tc>
      </w:tr>
      <w:tr w:rsidR="009A35C9" w:rsidRPr="00583C94" w14:paraId="6EC66B9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8149A" w14:textId="0016AA8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B2E69" w14:textId="6180F7E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234708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106382" w14:textId="2BB3C0C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ALLIANZ AUSTRALIA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000122850</w:t>
            </w:r>
          </w:p>
        </w:tc>
      </w:tr>
      <w:tr w:rsidR="009A35C9" w:rsidRPr="00583C94" w14:paraId="218EE5F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11835" w14:textId="7832AC7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7A7E26" w14:textId="29F7A90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296559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4649EE" w14:textId="1D1D1CE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ALLIANZ AUSTRALIA LIFE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076033782</w:t>
            </w:r>
          </w:p>
        </w:tc>
      </w:tr>
      <w:tr w:rsidR="009A35C9" w:rsidRPr="00583C94" w14:paraId="626BE26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7DDB1" w14:textId="2AFA019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076F0" w14:textId="00E9D6A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237826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FFB266" w14:textId="25DD9D1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ANSVAR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007216506</w:t>
            </w:r>
          </w:p>
        </w:tc>
      </w:tr>
      <w:tr w:rsidR="009A35C9" w:rsidRPr="00583C94" w14:paraId="55D0CBF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939E5" w14:textId="4A646CA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EF40A" w14:textId="41E13B7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234563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34E20D" w14:textId="78B28EE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ARAB BANK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002950745</w:t>
            </w:r>
          </w:p>
        </w:tc>
      </w:tr>
      <w:tr w:rsidR="009A35C9" w:rsidRPr="00583C94" w14:paraId="2599D24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D81E5" w14:textId="232EB22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DD0CC0" w14:textId="7521B15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488403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3F046E" w14:textId="289CA2FB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ASSETINSURE</w:t>
            </w:r>
            <w:proofErr w:type="spellEnd"/>
            <w:r w:rsidRPr="008C4E68">
              <w:rPr>
                <w:color w:val="000000"/>
                <w:sz w:val="20"/>
              </w:rPr>
              <w:t xml:space="preserve">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066463803</w:t>
            </w:r>
          </w:p>
        </w:tc>
      </w:tr>
      <w:tr w:rsidR="009A35C9" w:rsidRPr="00583C94" w14:paraId="78329AC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46089" w14:textId="0B6BD58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8157A" w14:textId="1C254B5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246864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CBB85" w14:textId="5DC7AEAE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AUSCOAL</w:t>
            </w:r>
            <w:proofErr w:type="spellEnd"/>
            <w:r w:rsidRPr="008C4E68">
              <w:rPr>
                <w:color w:val="000000"/>
                <w:sz w:val="20"/>
              </w:rPr>
              <w:t xml:space="preserve"> SUPERANNUATION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003566989</w:t>
            </w:r>
          </w:p>
        </w:tc>
      </w:tr>
      <w:tr w:rsidR="009A35C9" w:rsidRPr="00583C94" w14:paraId="00947F6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7DC38" w14:textId="06A9002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81ECB" w14:textId="508528E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526055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423267" w14:textId="1F7EB14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ETHICAL SUPERANNUATION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079259733</w:t>
            </w:r>
          </w:p>
        </w:tc>
      </w:tr>
      <w:tr w:rsidR="009A35C9" w:rsidRPr="00583C94" w14:paraId="40A60BA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827B2" w14:textId="188AD34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7C7FB" w14:textId="5A64EE8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238829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CFD835" w14:textId="6D2082A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MEAT INDUSTRY SUPERANNUATION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002981919</w:t>
            </w:r>
          </w:p>
        </w:tc>
      </w:tr>
      <w:tr w:rsidR="009A35C9" w:rsidRPr="00583C94" w14:paraId="3B36798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9A118" w14:textId="481BEC5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5E718" w14:textId="1341C61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237988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BF413C" w14:textId="5D5956D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MILITARY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087649741</w:t>
            </w:r>
          </w:p>
        </w:tc>
      </w:tr>
      <w:tr w:rsidR="009A35C9" w:rsidRPr="00583C94" w14:paraId="0CFC15D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082D5" w14:textId="7BEEE30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7F9BF" w14:textId="4764706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236476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C50274" w14:textId="733A2A5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MUTUAL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087650726</w:t>
            </w:r>
          </w:p>
        </w:tc>
      </w:tr>
      <w:tr w:rsidR="009A35C9" w:rsidRPr="00583C94" w14:paraId="5FE5A97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E18E4" w14:textId="244B30A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DC97C" w14:textId="19781C0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228975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747AD" w14:textId="2FD84EA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RETIREMENT TRUST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010720840</w:t>
            </w:r>
          </w:p>
        </w:tc>
      </w:tr>
      <w:tr w:rsidR="009A35C9" w:rsidRPr="00583C94" w14:paraId="0B88BF5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2159E" w14:textId="042A9F2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3FF67" w14:textId="184D234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237994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9E450" w14:textId="624FE5E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UNITY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087652079</w:t>
            </w:r>
          </w:p>
        </w:tc>
      </w:tr>
      <w:tr w:rsidR="009A35C9" w:rsidRPr="00583C94" w14:paraId="1190720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1EE49" w14:textId="29C4D1A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F3365" w14:textId="2E340A8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477434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39178" w14:textId="1D85236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AUSTRALIAN UNITY INVESTMENT REAL ESTATE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606414368</w:t>
            </w:r>
          </w:p>
        </w:tc>
      </w:tr>
      <w:tr w:rsidR="009A35C9" w:rsidRPr="00583C94" w14:paraId="5D96F65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32A51" w14:textId="71A1DD1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B52F8" w14:textId="17AB128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239686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AE382" w14:textId="18F1F001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AUSWIDE</w:t>
            </w:r>
            <w:proofErr w:type="spellEnd"/>
            <w:r w:rsidRPr="008C4E68">
              <w:rPr>
                <w:color w:val="000000"/>
                <w:sz w:val="20"/>
              </w:rPr>
              <w:t xml:space="preserve">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087652060</w:t>
            </w:r>
          </w:p>
        </w:tc>
      </w:tr>
      <w:tr w:rsidR="009A35C9" w:rsidRPr="00583C94" w14:paraId="74D28BE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B0FD" w14:textId="28084DA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67D6D" w14:textId="1491039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285571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F69C2F" w14:textId="1A44B98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AUTO &amp; GENERAL INSURANCE COMPANY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111586353</w:t>
            </w:r>
          </w:p>
        </w:tc>
      </w:tr>
      <w:tr w:rsidR="009A35C9" w:rsidRPr="00583C94" w14:paraId="6CF8CFE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D9B58" w14:textId="4F6192D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4D6000" w14:textId="598DACC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238765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8C275" w14:textId="2B2963F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AVANT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003707471</w:t>
            </w:r>
          </w:p>
        </w:tc>
      </w:tr>
      <w:tr w:rsidR="009A35C9" w:rsidRPr="00583C94" w14:paraId="62DBF34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CC31C" w14:textId="5EB60AF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E5DC1E" w14:textId="6DED049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245531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3A47A8" w14:textId="38D643D0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AVANTEOS</w:t>
            </w:r>
            <w:proofErr w:type="spellEnd"/>
            <w:r w:rsidRPr="008C4E68">
              <w:rPr>
                <w:color w:val="000000"/>
                <w:sz w:val="20"/>
              </w:rPr>
              <w:t xml:space="preserve"> INVESTMENTS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096259979</w:t>
            </w:r>
          </w:p>
        </w:tc>
      </w:tr>
      <w:tr w:rsidR="009A35C9" w:rsidRPr="00583C94" w14:paraId="604FEB7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24C2C" w14:textId="10D5CF2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411D90" w14:textId="0EF4618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520239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7CE3E" w14:textId="504D244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AVENUE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628073085</w:t>
            </w:r>
          </w:p>
        </w:tc>
      </w:tr>
      <w:tr w:rsidR="009A35C9" w:rsidRPr="00583C94" w14:paraId="7A7974E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88D31" w14:textId="537B838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D78A6" w14:textId="3A76455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239049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AA6F37" w14:textId="664DCF6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AVISO SELECT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097567710</w:t>
            </w:r>
          </w:p>
        </w:tc>
      </w:tr>
      <w:tr w:rsidR="009A35C9" w:rsidRPr="00583C94" w14:paraId="57C6FED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7DA81" w14:textId="40F34A7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64D13" w14:textId="521A64E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239078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78CF2" w14:textId="599CE9FF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AVSUPER</w:t>
            </w:r>
            <w:proofErr w:type="spellEnd"/>
            <w:r w:rsidRPr="008C4E68">
              <w:rPr>
                <w:color w:val="000000"/>
                <w:sz w:val="20"/>
              </w:rPr>
              <w:t xml:space="preserve">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050431797</w:t>
            </w:r>
          </w:p>
        </w:tc>
      </w:tr>
      <w:tr w:rsidR="009A35C9" w:rsidRPr="00583C94" w14:paraId="4B9C115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BA9FF" w14:textId="5727DCD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2542FA" w14:textId="73C9C8C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238430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73228" w14:textId="1F2979A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AWARE FINANCIAL SERVICES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003742756</w:t>
            </w:r>
          </w:p>
        </w:tc>
      </w:tr>
      <w:tr w:rsidR="009A35C9" w:rsidRPr="00583C94" w14:paraId="30AEB90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2AE52" w14:textId="3568FB7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F64699" w14:textId="152BD3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293340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FF2803" w14:textId="4D5BEB4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AWARE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118202672</w:t>
            </w:r>
          </w:p>
        </w:tc>
      </w:tr>
      <w:tr w:rsidR="009A35C9" w:rsidRPr="00583C94" w14:paraId="79C2F1B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E303E" w14:textId="57658BA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D926A" w14:textId="5A5E9A8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236870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36C8D2" w14:textId="7A59FCC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 &amp; E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087652088</w:t>
            </w:r>
          </w:p>
        </w:tc>
      </w:tr>
      <w:tr w:rsidR="009A35C9" w:rsidRPr="00583C94" w14:paraId="5DF4651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0A425" w14:textId="76DF345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65FA2D" w14:textId="6944890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238431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3B8F47" w14:textId="0548FCA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087651607</w:t>
            </w:r>
          </w:p>
        </w:tc>
      </w:tr>
      <w:tr w:rsidR="009A35C9" w:rsidRPr="00583C94" w14:paraId="46B3E24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1C72" w14:textId="124A4DE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6AE2E8" w14:textId="5C114DD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427704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FBF8B" w14:textId="1EE4DDC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OF BARODA,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125314249</w:t>
            </w:r>
          </w:p>
        </w:tc>
      </w:tr>
      <w:tr w:rsidR="009A35C9" w:rsidRPr="00583C94" w14:paraId="3EDE940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09A6" w14:textId="7B7FC1D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632403" w14:textId="4D1D8BA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287322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9408F" w14:textId="0183C73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OF CHINA (AUSTRALIA)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110077622</w:t>
            </w:r>
          </w:p>
        </w:tc>
      </w:tr>
      <w:tr w:rsidR="009A35C9" w:rsidRPr="00583C94" w14:paraId="7C88B8C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0BB5C" w14:textId="3BE41F8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09FD2" w14:textId="377E1CE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230547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802E9B" w14:textId="7C27FC9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OF CHINA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002979955</w:t>
            </w:r>
          </w:p>
        </w:tc>
      </w:tr>
      <w:tr w:rsidR="009A35C9" w:rsidRPr="00583C94" w14:paraId="17E047E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5037B" w14:textId="362A853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35C3A" w14:textId="25134D3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244616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5EF0C" w14:textId="7086B8C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OF QUEENSLAND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009656740</w:t>
            </w:r>
          </w:p>
        </w:tc>
      </w:tr>
      <w:tr w:rsidR="009A35C9" w:rsidRPr="00583C94" w14:paraId="6DD1358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3004C" w14:textId="28F4E80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39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9F30DC" w14:textId="7B6CB80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243444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224C2C" w14:textId="14DC2AA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BANK OF SYDNEY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093488629</w:t>
            </w:r>
          </w:p>
        </w:tc>
      </w:tr>
      <w:tr w:rsidR="009A35C9" w:rsidRPr="00583C94" w14:paraId="7B01189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FA4DC" w14:textId="183B500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64488A" w14:textId="5D5C066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263713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FADF3" w14:textId="2E6D914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BARRISTERS' SICKNESS &amp; ACCIDENT FUND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000381617</w:t>
            </w:r>
          </w:p>
        </w:tc>
      </w:tr>
      <w:tr w:rsidR="009A35C9" w:rsidRPr="00583C94" w14:paraId="50915FB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A6154" w14:textId="0FB5463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14BE24" w14:textId="3C6C1D8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237879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F30D6" w14:textId="1AB6774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BENDIGO AND ADELAIDE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068049178</w:t>
            </w:r>
          </w:p>
        </w:tc>
      </w:tr>
      <w:tr w:rsidR="009A35C9" w:rsidRPr="00583C94" w14:paraId="04874BA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14DAF" w14:textId="4871872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DE35D9" w14:textId="6509A19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534006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C4A8AA" w14:textId="3D89522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BENDIGO SUPERANNUATION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644620128</w:t>
            </w:r>
          </w:p>
        </w:tc>
      </w:tr>
      <w:tr w:rsidR="009A35C9" w:rsidRPr="00583C94" w14:paraId="5C7D740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D89CD" w14:textId="014AC4D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4C524A" w14:textId="5820BD3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463129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FDD267" w14:textId="7B08B3A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BERKLEY INSURANCE COMPANY,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126559706</w:t>
            </w:r>
          </w:p>
        </w:tc>
      </w:tr>
      <w:tr w:rsidR="009A35C9" w:rsidRPr="00583C94" w14:paraId="6450B1C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2F64E" w14:textId="156B238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FE507" w14:textId="17E146D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466713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21D74" w14:textId="3866937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BERKSHIRE HATHAWAY SPECIALTY INSURANCE COMPANY,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600643034</w:t>
            </w:r>
          </w:p>
        </w:tc>
      </w:tr>
      <w:tr w:rsidR="009A35C9" w:rsidRPr="00583C94" w14:paraId="098EBE2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1C3F7" w14:textId="31DC7AF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7A0F0" w14:textId="523450B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530672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35F898" w14:textId="3C0A3CF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BEST SUPERANNUATION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070732008</w:t>
            </w:r>
          </w:p>
        </w:tc>
      </w:tr>
      <w:tr w:rsidR="009A35C9" w:rsidRPr="00583C94" w14:paraId="2E67A20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1BD54" w14:textId="5448ED8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690D37" w14:textId="6FD10B6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237856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2CDEAF" w14:textId="41AF08B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BEYOND BANK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087651143</w:t>
            </w:r>
          </w:p>
        </w:tc>
      </w:tr>
      <w:tr w:rsidR="009A35C9" w:rsidRPr="00583C94" w14:paraId="7CD5D91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01187" w14:textId="295BB48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D5536" w14:textId="72EE4B6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246884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AEB69" w14:textId="3ACF1F48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BNK</w:t>
            </w:r>
            <w:proofErr w:type="spellEnd"/>
            <w:r w:rsidRPr="008C4E68">
              <w:rPr>
                <w:color w:val="000000"/>
                <w:sz w:val="20"/>
              </w:rPr>
              <w:t xml:space="preserve"> BANKING CORPORATION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087651849</w:t>
            </w:r>
          </w:p>
        </w:tc>
      </w:tr>
      <w:tr w:rsidR="009A35C9" w:rsidRPr="00583C94" w14:paraId="18E692F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6E954" w14:textId="255CA1C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2138E" w14:textId="36EFF2F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238043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518D5" w14:textId="2E49819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BNP PARIBAS,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000000117</w:t>
            </w:r>
          </w:p>
        </w:tc>
      </w:tr>
      <w:tr w:rsidR="009A35C9" w:rsidRPr="00583C94" w14:paraId="36160A9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982" w14:textId="68C42D0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49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CB2A22" w14:textId="54FE5C9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237860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1C487E" w14:textId="3D33170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BUSS (QUEENSLAND)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065081281</w:t>
            </w:r>
          </w:p>
        </w:tc>
      </w:tr>
      <w:tr w:rsidR="009A35C9" w:rsidRPr="00583C94" w14:paraId="0AE914F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08C89" w14:textId="27135B6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3C2328" w14:textId="6C0718E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244324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1DA900" w14:textId="6753E41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CAIRNS PENNY SAVINGS &amp; LOANS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087933757</w:t>
            </w:r>
          </w:p>
        </w:tc>
      </w:tr>
      <w:tr w:rsidR="009A35C9" w:rsidRPr="00583C94" w14:paraId="5632D5F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5B812" w14:textId="61F2C3B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0365CD" w14:textId="1862E00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235226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654C73" w14:textId="2438A4C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CARE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006670060</w:t>
            </w:r>
          </w:p>
        </w:tc>
      </w:tr>
      <w:tr w:rsidR="009A35C9" w:rsidRPr="00583C94" w14:paraId="7DD8175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87DFC" w14:textId="6A13FF0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D5FB99" w14:textId="2C15A63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235415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21E843" w14:textId="5596F3A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CATHOLIC CHURCH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000005210</w:t>
            </w:r>
          </w:p>
        </w:tc>
      </w:tr>
      <w:tr w:rsidR="009A35C9" w:rsidRPr="00583C94" w14:paraId="11AD01A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49655" w14:textId="585AC76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83563" w14:textId="1B0E662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287084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F4F022" w14:textId="12718BC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CCSL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104967964</w:t>
            </w:r>
          </w:p>
        </w:tc>
      </w:tr>
      <w:tr w:rsidR="009A35C9" w:rsidRPr="00583C94" w14:paraId="7161D18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5FB9A" w14:textId="196B390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320DCD" w14:textId="290C588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239446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8368E" w14:textId="59AD7AA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CENTRAL MURRAY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087651812</w:t>
            </w:r>
          </w:p>
        </w:tc>
      </w:tr>
      <w:tr w:rsidR="009A35C9" w:rsidRPr="00583C94" w14:paraId="255208F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12AF9" w14:textId="5D191C8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A6BFF" w14:textId="6F472E4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245415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DF1CC" w14:textId="18C87E2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CENTRAL WEST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087649885</w:t>
            </w:r>
          </w:p>
        </w:tc>
      </w:tr>
      <w:tr w:rsidR="009A35C9" w:rsidRPr="00583C94" w14:paraId="010AAB4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F7859" w14:textId="12EC28A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8CF23" w14:textId="5E9C053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230867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F65A1" w14:textId="2280FC87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CENTURIA</w:t>
            </w:r>
            <w:proofErr w:type="spellEnd"/>
            <w:r w:rsidRPr="008C4E68">
              <w:rPr>
                <w:color w:val="000000"/>
                <w:sz w:val="20"/>
              </w:rPr>
              <w:t xml:space="preserve"> LIFE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087649054</w:t>
            </w:r>
          </w:p>
        </w:tc>
      </w:tr>
      <w:tr w:rsidR="009A35C9" w:rsidRPr="00583C94" w14:paraId="34915F0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8A752" w14:textId="25B7C7E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7ABF1" w14:textId="49648FF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245606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2BEF8A" w14:textId="31F32D0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CHALLENGER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087651750</w:t>
            </w:r>
          </w:p>
        </w:tc>
      </w:tr>
      <w:tr w:rsidR="009A35C9" w:rsidRPr="00583C94" w14:paraId="61D1747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87D0B" w14:textId="586C132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1EA7C" w14:textId="59123D0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234670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ED6891" w14:textId="2BBC223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CHALLENGER LIFE COMPANY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072486938</w:t>
            </w:r>
          </w:p>
        </w:tc>
      </w:tr>
      <w:tr w:rsidR="009A35C9" w:rsidRPr="00583C94" w14:paraId="3407288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EDC3E" w14:textId="0F7E840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59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40187" w14:textId="6B7873C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295642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B6B10" w14:textId="06FFCD6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CHALLENGER RETIREMENT AND INVESTMENT SERVICES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115534453</w:t>
            </w:r>
          </w:p>
        </w:tc>
      </w:tr>
      <w:tr w:rsidR="009A35C9" w:rsidRPr="00583C94" w14:paraId="5525830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0EF4F" w14:textId="03FA367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E9803F" w14:textId="1E76BB6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244117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99C7F" w14:textId="4C00755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CHRISTIAN SUPER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065040619</w:t>
            </w:r>
          </w:p>
        </w:tc>
      </w:tr>
      <w:tr w:rsidR="009A35C9" w:rsidRPr="00583C94" w14:paraId="27C0DC1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0DFE1" w14:textId="139A301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9703C" w14:textId="48A1C43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239687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93A229" w14:textId="00F28F9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CHUBB INSURANCE AUSTRALIA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001642020</w:t>
            </w:r>
          </w:p>
        </w:tc>
      </w:tr>
      <w:tr w:rsidR="009A35C9" w:rsidRPr="00583C94" w14:paraId="6BBEBFC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8D027" w14:textId="5A18D04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E62190" w14:textId="747B3A2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530570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A27065" w14:textId="3672705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CITIBANK AUSTRALIA STAFF SUPERANNUATION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008477816</w:t>
            </w:r>
          </w:p>
        </w:tc>
      </w:tr>
      <w:tr w:rsidR="009A35C9" w:rsidRPr="00583C94" w14:paraId="7928817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06DD8" w14:textId="46D71E1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2B9A1" w14:textId="5F4B8E6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241087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683E3D" w14:textId="70A290A8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CITYCOVER</w:t>
            </w:r>
            <w:proofErr w:type="spellEnd"/>
            <w:r w:rsidRPr="008C4E68">
              <w:rPr>
                <w:color w:val="000000"/>
                <w:sz w:val="20"/>
              </w:rPr>
              <w:t xml:space="preserve"> (AUST)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010699537</w:t>
            </w:r>
          </w:p>
        </w:tc>
      </w:tr>
      <w:tr w:rsidR="009A35C9" w:rsidRPr="00583C94" w14:paraId="7627782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B0A12" w14:textId="18443DE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E2098" w14:textId="2794605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227682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F528B5" w14:textId="023FAA7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CLEARVIEW LIFE ASSURANCE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000021581</w:t>
            </w:r>
          </w:p>
        </w:tc>
      </w:tr>
      <w:tr w:rsidR="009A35C9" w:rsidRPr="00583C94" w14:paraId="778F434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9462F" w14:textId="577CBF0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4666FF" w14:textId="5F7B630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227683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A0A05" w14:textId="1B94096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CLEARVIEW LIFE NOMINEES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003682175</w:t>
            </w:r>
          </w:p>
        </w:tc>
      </w:tr>
      <w:tr w:rsidR="009A35C9" w:rsidRPr="00583C94" w14:paraId="0A5A6A7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5A083" w14:textId="1E0DD54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B9CA1" w14:textId="19395B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239175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49A90" w14:textId="4876635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COASTLINE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087649910</w:t>
            </w:r>
          </w:p>
        </w:tc>
      </w:tr>
      <w:tr w:rsidR="009A35C9" w:rsidRPr="00583C94" w14:paraId="472CE8A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43811" w14:textId="2CD928B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7CB47" w14:textId="00CD86D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245628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E3A3B" w14:textId="67BA296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COMBINED LIFE INSURANCE COMPANY OF AUSTRALIA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001685409</w:t>
            </w:r>
          </w:p>
        </w:tc>
      </w:tr>
      <w:tr w:rsidR="009A35C9" w:rsidRPr="00583C94" w14:paraId="17D48B6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8FE48" w14:textId="7E4F081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7FF622" w14:textId="6BD39C6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238069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12585B" w14:textId="3023F90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COMMONWEALTH SUPERANNUATION CORPORATION,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106477061</w:t>
            </w:r>
          </w:p>
        </w:tc>
      </w:tr>
      <w:tr w:rsidR="009A35C9" w:rsidRPr="00583C94" w14:paraId="740CAB2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3C66E" w14:textId="6CFC73E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69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103AA8" w14:textId="6F14704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231204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730EC" w14:textId="7E23661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COMMUNITY FIRST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087649938</w:t>
            </w:r>
          </w:p>
        </w:tc>
      </w:tr>
      <w:tr w:rsidR="009A35C9" w:rsidRPr="00583C94" w14:paraId="14AA783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F7DDE" w14:textId="1FEB600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C8131" w14:textId="2F10A9E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238335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D522F3" w14:textId="2D53784F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CREDICORP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069196756</w:t>
            </w:r>
          </w:p>
        </w:tc>
      </w:tr>
      <w:tr w:rsidR="009A35C9" w:rsidRPr="00583C94" w14:paraId="2E16A65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23802" w14:textId="121F8AA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BB8BC1" w14:textId="763B43A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226896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ED3BA9" w14:textId="5A9FD03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CREDIT SUISSE AG,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061700712</w:t>
            </w:r>
          </w:p>
        </w:tc>
      </w:tr>
      <w:tr w:rsidR="009A35C9" w:rsidRPr="00583C94" w14:paraId="1DF7928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88A03" w14:textId="360EF5B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35B3A" w14:textId="4003806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F7425" w14:textId="6161F8F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CREDIT UNION AUSTRALIA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087650959</w:t>
            </w:r>
          </w:p>
        </w:tc>
      </w:tr>
      <w:tr w:rsidR="009A35C9" w:rsidRPr="00583C94" w14:paraId="6BEED4F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BF0EC" w14:textId="16ED38D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165EF4" w14:textId="0699C84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241066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45B2F2" w14:textId="54A4C80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CREDIT UNION SA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087651232</w:t>
            </w:r>
          </w:p>
        </w:tc>
      </w:tr>
      <w:tr w:rsidR="009A35C9" w:rsidRPr="00583C94" w14:paraId="416AD57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BF219" w14:textId="3EF30A5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338D1C" w14:textId="509B4B0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244116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B957D1" w14:textId="709B11A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CUSCAL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087822455</w:t>
            </w:r>
          </w:p>
        </w:tc>
      </w:tr>
      <w:tr w:rsidR="009A35C9" w:rsidRPr="00583C94" w14:paraId="2C1E550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B8587" w14:textId="30495FC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E6356" w14:textId="08003A8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234704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85A52C" w14:textId="0BD1722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DARRYL J </w:t>
            </w:r>
            <w:proofErr w:type="spellStart"/>
            <w:r w:rsidRPr="008C4E68">
              <w:rPr>
                <w:color w:val="000000"/>
                <w:sz w:val="20"/>
              </w:rPr>
              <w:t>ELSLEY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NOMINEES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001422162</w:t>
            </w:r>
          </w:p>
        </w:tc>
      </w:tr>
      <w:tr w:rsidR="009A35C9" w:rsidRPr="00583C94" w14:paraId="6C83B57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9AC7B" w14:textId="17F32AA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1AC652" w14:textId="7D1535B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234582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7173F" w14:textId="31BA3E0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DEFENCE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087651385</w:t>
            </w:r>
          </w:p>
        </w:tc>
      </w:tr>
      <w:tr w:rsidR="009A35C9" w:rsidRPr="00583C94" w14:paraId="23AD1D3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4716" w14:textId="06C655C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14DAF3" w14:textId="50EAE50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238153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092D0" w14:textId="5E60AD0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DEUTSCHE BANK </w:t>
            </w:r>
            <w:proofErr w:type="spellStart"/>
            <w:r w:rsidRPr="008C4E68">
              <w:rPr>
                <w:color w:val="000000"/>
                <w:sz w:val="20"/>
              </w:rPr>
              <w:t>AKTIENGESELLSCHAFT</w:t>
            </w:r>
            <w:proofErr w:type="spellEnd"/>
            <w:r w:rsidRPr="008C4E68">
              <w:rPr>
                <w:color w:val="000000"/>
                <w:sz w:val="20"/>
              </w:rPr>
              <w:t xml:space="preserve">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064165162</w:t>
            </w:r>
          </w:p>
        </w:tc>
      </w:tr>
      <w:tr w:rsidR="009A35C9" w:rsidRPr="00583C94" w14:paraId="6DCB1EA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9C4B" w14:textId="5C0F432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89CBA0" w14:textId="3DDBF3C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235153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5A5EC" w14:textId="3A244FF8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DIVERSA</w:t>
            </w:r>
            <w:proofErr w:type="spellEnd"/>
            <w:r w:rsidRPr="008C4E68">
              <w:rPr>
                <w:color w:val="000000"/>
                <w:sz w:val="20"/>
              </w:rPr>
              <w:t xml:space="preserve"> TRUSTEES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006421638</w:t>
            </w:r>
          </w:p>
        </w:tc>
      </w:tr>
      <w:tr w:rsidR="009A35C9" w:rsidRPr="00583C94" w14:paraId="16015AC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4F226" w14:textId="662AB9A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79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A55E0" w14:textId="1E1CB0C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240673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AD4372" w14:textId="4DB70B1A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DNISTER</w:t>
            </w:r>
            <w:proofErr w:type="spellEnd"/>
            <w:r w:rsidRPr="008C4E68">
              <w:rPr>
                <w:color w:val="000000"/>
                <w:sz w:val="20"/>
              </w:rPr>
              <w:t xml:space="preserve"> UKRAINIAN CREDIT CO-OPERATIVE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087651394</w:t>
            </w:r>
          </w:p>
        </w:tc>
      </w:tr>
      <w:tr w:rsidR="009A35C9" w:rsidRPr="00583C94" w14:paraId="336953D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499D9" w14:textId="675929D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F08F3" w14:textId="0231B67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320666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573A6E" w14:textId="4832D5A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DOMESTIC &amp; GENERAL INSURANCE PLC,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124040768</w:t>
            </w:r>
          </w:p>
        </w:tc>
      </w:tr>
      <w:tr w:rsidR="009A35C9" w:rsidRPr="00583C94" w14:paraId="3725BFE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3578B" w14:textId="08D5D22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25EEA" w14:textId="613AD49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481605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0014AA" w14:textId="28F97CF1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E.SUN</w:t>
            </w:r>
            <w:proofErr w:type="spellEnd"/>
            <w:r w:rsidRPr="008C4E68">
              <w:rPr>
                <w:color w:val="000000"/>
                <w:sz w:val="20"/>
              </w:rPr>
              <w:t xml:space="preserve"> COMMERCIAL BANK,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606234879</w:t>
            </w:r>
          </w:p>
        </w:tc>
      </w:tr>
      <w:tr w:rsidR="009A35C9" w:rsidRPr="00583C94" w14:paraId="4EF48E5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014C0" w14:textId="476DB40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68F20D" w14:textId="063B013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340965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AB091" w14:textId="20AA88C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ELDERS INSURANCE (UNDERWRITING AGENCY)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138879026</w:t>
            </w:r>
          </w:p>
        </w:tc>
      </w:tr>
      <w:tr w:rsidR="009A35C9" w:rsidRPr="00583C94" w14:paraId="0E13CFC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51CB0" w14:textId="2548036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2A3C31" w14:textId="494D0B8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530875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53FCBF" w14:textId="2BC156A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EMPLOYERS MUTUAL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000006486</w:t>
            </w:r>
          </w:p>
        </w:tc>
      </w:tr>
      <w:tr w:rsidR="009A35C9" w:rsidRPr="00583C94" w14:paraId="1ABC7FA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B91DD" w14:textId="434BFBB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7C2CB" w14:textId="3326E9A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441877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8DB29" w14:textId="76DDF44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ENERGY INDUSTRIES SUPERANNUATION SCHEME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077947285</w:t>
            </w:r>
          </w:p>
        </w:tc>
      </w:tr>
      <w:tr w:rsidR="009A35C9" w:rsidRPr="00583C94" w14:paraId="28AC7FD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9CF48" w14:textId="3CADB80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11DE09" w14:textId="3BF1D88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229757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7FFA26" w14:textId="480CB9D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EQUITY TRUSTEES SUPERANNUATION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055641757</w:t>
            </w:r>
          </w:p>
        </w:tc>
      </w:tr>
      <w:tr w:rsidR="009A35C9" w:rsidRPr="00583C94" w14:paraId="7C5CA58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019A3" w14:textId="76D8094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48292" w14:textId="2B423E2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238279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1D45D" w14:textId="275832B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ERIC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009129793</w:t>
            </w:r>
          </w:p>
        </w:tc>
      </w:tr>
      <w:tr w:rsidR="009A35C9" w:rsidRPr="00583C94" w14:paraId="16F7E1C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769FD" w14:textId="7B63F51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9D412" w14:textId="7D9E85A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241068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09831D" w14:textId="457B069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FAMILY FIRST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087650057</w:t>
            </w:r>
          </w:p>
        </w:tc>
      </w:tr>
      <w:tr w:rsidR="009A35C9" w:rsidRPr="00583C94" w14:paraId="5F77985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E4F63" w14:textId="4B7E1BD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58619B" w14:textId="1BB92A2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231101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A54C95" w14:textId="2993A6DD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FIDUCIAN</w:t>
            </w:r>
            <w:proofErr w:type="spellEnd"/>
            <w:r w:rsidRPr="008C4E68">
              <w:rPr>
                <w:color w:val="000000"/>
                <w:sz w:val="20"/>
              </w:rPr>
              <w:t xml:space="preserve"> PORTFOLIO SERVICES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073845931</w:t>
            </w:r>
          </w:p>
        </w:tc>
      </w:tr>
      <w:tr w:rsidR="009A35C9" w:rsidRPr="00583C94" w14:paraId="1A760BE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D1662" w14:textId="29F703F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89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F064FA" w14:textId="20752DB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259671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E8736" w14:textId="4A66F57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FIRE AND EMERGENCY SERVICES SUPERANNUATION BOARD,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107849169</w:t>
            </w:r>
          </w:p>
        </w:tc>
      </w:tr>
      <w:tr w:rsidR="009A35C9" w:rsidRPr="00583C94" w14:paraId="49C7CB3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0B89" w14:textId="1F1F831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E5B37" w14:textId="6AE363A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237515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E1BA8" w14:textId="3072782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FIRE SERVICE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087651152</w:t>
            </w:r>
          </w:p>
        </w:tc>
      </w:tr>
      <w:tr w:rsidR="009A35C9" w:rsidRPr="00583C94" w14:paraId="29AF2C5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C700D" w14:textId="6C5DDE7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35F7E" w14:textId="32772CA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263876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A3242A" w14:textId="20F9ECE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FIRST AMERICAN TITLE INSURANCE COMPANY OF AUSTRALIA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075279908</w:t>
            </w:r>
          </w:p>
        </w:tc>
      </w:tr>
      <w:tr w:rsidR="009A35C9" w:rsidRPr="00583C94" w14:paraId="0E79315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05CE8" w14:textId="234905B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09027A" w14:textId="2F0102C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B0E620" w14:textId="54D5398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FIRST CHOICE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087649867</w:t>
            </w:r>
          </w:p>
        </w:tc>
      </w:tr>
      <w:tr w:rsidR="009A35C9" w:rsidRPr="00583C94" w14:paraId="4DC4A58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7B186" w14:textId="3DA4F35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123B5E" w14:textId="130BEB3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332389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7C6F3F" w14:textId="4B4AB52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FIRST COMMERCIAL BANK,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126292608</w:t>
            </w:r>
          </w:p>
        </w:tc>
      </w:tr>
      <w:tr w:rsidR="009A35C9" w:rsidRPr="00583C94" w14:paraId="7232B82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EACDF" w14:textId="2703D6B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0A9A6A" w14:textId="0C13964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236509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29F35" w14:textId="6678A26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FIRST OPTION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087650735</w:t>
            </w:r>
          </w:p>
        </w:tc>
      </w:tr>
      <w:tr w:rsidR="009A35C9" w:rsidRPr="00583C94" w14:paraId="3684585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E97D7" w14:textId="5DB710E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3E274" w14:textId="3CFAC18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223988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3363B2" w14:textId="7AE0154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FIRST SUPER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053498472</w:t>
            </w:r>
          </w:p>
        </w:tc>
      </w:tr>
      <w:tr w:rsidR="009A35C9" w:rsidRPr="00583C94" w14:paraId="21FC64F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DCFAF" w14:textId="132431B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552A63" w14:textId="019D944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244351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48128D" w14:textId="154DF38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FORD CO-OPERATIVE CREDIT SOCIETY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087651456</w:t>
            </w:r>
          </w:p>
        </w:tc>
      </w:tr>
      <w:tr w:rsidR="009A35C9" w:rsidRPr="00583C94" w14:paraId="4C8F4B4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B3FD6" w14:textId="2FA862A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CE43D" w14:textId="6A857C4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241421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CB66D" w14:textId="1DFDB88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FORESTERS FINANCIAL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087648842</w:t>
            </w:r>
          </w:p>
        </w:tc>
      </w:tr>
      <w:tr w:rsidR="009A35C9" w:rsidRPr="00583C94" w14:paraId="6F42316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7371C" w14:textId="38EBA2C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1A0AFC" w14:textId="299BDCA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236665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428E7" w14:textId="5B6D619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FUTURITY INVESTMENT GROUP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087648879</w:t>
            </w:r>
          </w:p>
        </w:tc>
      </w:tr>
      <w:tr w:rsidR="009A35C9" w:rsidRPr="00583C94" w14:paraId="2BC9FA0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F518E" w14:textId="6001FE4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99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989386" w14:textId="0E46A78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603479" w14:textId="47963B5D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G&amp;C</w:t>
            </w:r>
            <w:proofErr w:type="spellEnd"/>
            <w:r w:rsidRPr="008C4E68">
              <w:rPr>
                <w:color w:val="000000"/>
                <w:sz w:val="20"/>
              </w:rPr>
              <w:t xml:space="preserve"> MUTUAL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087650637</w:t>
            </w:r>
          </w:p>
        </w:tc>
      </w:tr>
      <w:tr w:rsidR="009A35C9" w:rsidRPr="00583C94" w14:paraId="28986B5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97983" w14:textId="3C97936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7A5C6" w14:textId="69703DA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238293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FA1A0" w14:textId="11F9BB2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GATEWAY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087650093</w:t>
            </w:r>
          </w:p>
        </w:tc>
      </w:tr>
      <w:tr w:rsidR="009A35C9" w:rsidRPr="00583C94" w14:paraId="701BFB2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AB7F4" w14:textId="2DA4920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FF332" w14:textId="348CD92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225408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3179D6" w14:textId="1A74545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GENERATION LIFE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092843902</w:t>
            </w:r>
          </w:p>
        </w:tc>
      </w:tr>
      <w:tr w:rsidR="009A35C9" w:rsidRPr="00583C94" w14:paraId="52E68D1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FF7E3" w14:textId="103E6BC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55BA1F" w14:textId="7BD3470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291389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21E6F" w14:textId="735963D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GOLD FINANCIAL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113653946</w:t>
            </w:r>
          </w:p>
        </w:tc>
      </w:tr>
      <w:tr w:rsidR="009A35C9" w:rsidRPr="00583C94" w14:paraId="2031272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FCCD3" w14:textId="0F97D56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21A533" w14:textId="4758DA4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241364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CB7AC2" w14:textId="36BB545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GOULBURN MURRAY CREDIT UNION CO-OPERATIVE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087651509</w:t>
            </w:r>
          </w:p>
        </w:tc>
      </w:tr>
      <w:tr w:rsidR="009A35C9" w:rsidRPr="00583C94" w14:paraId="4316D0E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84310" w14:textId="391CE19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F17741" w14:textId="4B9ECF4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318603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8EC88" w14:textId="268238C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GREAT LAKES INSURANCE SE,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127740532</w:t>
            </w:r>
          </w:p>
        </w:tc>
      </w:tr>
      <w:tr w:rsidR="009A35C9" w:rsidRPr="00583C94" w14:paraId="513FC53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83FC6" w14:textId="3F7DED2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936852" w14:textId="6CC7D77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237476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5E004" w14:textId="49A1050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GREATER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087651956</w:t>
            </w:r>
          </w:p>
        </w:tc>
      </w:tr>
      <w:tr w:rsidR="009A35C9" w:rsidRPr="00583C94" w14:paraId="5C34D28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D4E3C" w14:textId="12A6772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2F0E50" w14:textId="4149FA6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233791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450DF3" w14:textId="4E18826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GUILD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004538863</w:t>
            </w:r>
          </w:p>
        </w:tc>
      </w:tr>
      <w:tr w:rsidR="009A35C9" w:rsidRPr="00583C94" w14:paraId="07530C7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E8306" w14:textId="1053113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57D89" w14:textId="1D50B29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233815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DAA17" w14:textId="3BDF412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GUILD TRUSTEE SERVICES PTY.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068826728</w:t>
            </w:r>
          </w:p>
        </w:tc>
      </w:tr>
      <w:tr w:rsidR="009A35C9" w:rsidRPr="00583C94" w14:paraId="581BFF4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8125E" w14:textId="30CBB32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5708C" w14:textId="7ED2BB1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236806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B80E0" w14:textId="756090A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 C F LIFE INSURANCE COMPANY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001831250</w:t>
            </w:r>
          </w:p>
        </w:tc>
      </w:tr>
      <w:tr w:rsidR="009A35C9" w:rsidRPr="00583C94" w14:paraId="6583EE7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DCBFE" w14:textId="2A192E4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109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27B0C2" w14:textId="149B8B4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235249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B4C204" w14:textId="2E3AE674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H.E.S.T</w:t>
            </w:r>
            <w:proofErr w:type="spellEnd"/>
            <w:r w:rsidRPr="008C4E68">
              <w:rPr>
                <w:color w:val="000000"/>
                <w:sz w:val="20"/>
              </w:rPr>
              <w:t xml:space="preserve">. AUSTRALIA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006818695</w:t>
            </w:r>
          </w:p>
        </w:tc>
      </w:tr>
      <w:tr w:rsidR="009A35C9" w:rsidRPr="00583C94" w14:paraId="566FABD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125DA" w14:textId="33AF887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5DA03" w14:textId="24A7CAC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501891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B9794F" w14:textId="541C126F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HAE</w:t>
            </w:r>
            <w:proofErr w:type="spellEnd"/>
            <w:r w:rsidRPr="008C4E68">
              <w:rPr>
                <w:color w:val="000000"/>
                <w:sz w:val="20"/>
              </w:rPr>
              <w:t xml:space="preserve"> FINANCIAL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620656055</w:t>
            </w:r>
          </w:p>
        </w:tc>
      </w:tr>
      <w:tr w:rsidR="009A35C9" w:rsidRPr="00583C94" w14:paraId="301BA55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FE5F2" w14:textId="53D6946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5270C" w14:textId="53FBFEB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243478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79854" w14:textId="0568B7B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HALLMARK GENERAL INSURANCE COMPANY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008477647</w:t>
            </w:r>
          </w:p>
        </w:tc>
      </w:tr>
      <w:tr w:rsidR="009A35C9" w:rsidRPr="00583C94" w14:paraId="3F63B73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381E8" w14:textId="693B9EE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B5FB3" w14:textId="1D5D72A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243469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31544" w14:textId="2505265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HALLMARK LIFE INSURANCE COMPANY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008446884</w:t>
            </w:r>
          </w:p>
        </w:tc>
      </w:tr>
      <w:tr w:rsidR="009A35C9" w:rsidRPr="00583C94" w14:paraId="439E659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930FE" w14:textId="77E9004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962F5" w14:textId="519CF3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530811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360D05" w14:textId="0D34A22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HANNOVER LIFE RE OF AUSTRALASIA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062395484</w:t>
            </w:r>
          </w:p>
        </w:tc>
      </w:tr>
      <w:tr w:rsidR="009A35C9" w:rsidRPr="00583C94" w14:paraId="7DCC3A3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D07FC" w14:textId="0C57158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18211E" w14:textId="373D730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422555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B5C2F" w14:textId="4B73C57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HART </w:t>
            </w:r>
            <w:proofErr w:type="spellStart"/>
            <w:r w:rsidRPr="008C4E68">
              <w:rPr>
                <w:color w:val="000000"/>
                <w:sz w:val="20"/>
              </w:rPr>
              <w:t>ENSOLE</w:t>
            </w:r>
            <w:proofErr w:type="spellEnd"/>
            <w:r w:rsidRPr="008C4E68">
              <w:rPr>
                <w:color w:val="000000"/>
                <w:sz w:val="20"/>
              </w:rPr>
              <w:t xml:space="preserve">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157732379</w:t>
            </w:r>
          </w:p>
        </w:tc>
      </w:tr>
      <w:tr w:rsidR="009A35C9" w:rsidRPr="00583C94" w14:paraId="20D804D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1F9DE" w14:textId="4072CB2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3B81CE" w14:textId="336B36D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458776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F929B" w14:textId="3324341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HDI GLOBAL SPECIALTY SE,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129395544</w:t>
            </w:r>
          </w:p>
        </w:tc>
      </w:tr>
      <w:tr w:rsidR="009A35C9" w:rsidRPr="00583C94" w14:paraId="2C0F49E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396D6" w14:textId="4896066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3E75DE" w14:textId="0EF044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244310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3CB597" w14:textId="327F030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HERITAGE AND PEOPLE'S CHOICE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087651125</w:t>
            </w:r>
          </w:p>
        </w:tc>
      </w:tr>
      <w:tr w:rsidR="009A35C9" w:rsidRPr="00583C94" w14:paraId="2468812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414C3" w14:textId="328CC78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D6CDC" w14:textId="4DA3610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246507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5FC9B" w14:textId="0FCD582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HERITAGE INSURANCE BROKERS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068372841</w:t>
            </w:r>
          </w:p>
        </w:tc>
      </w:tr>
      <w:tr w:rsidR="009A35C9" w:rsidRPr="00583C94" w14:paraId="61D20CF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E9904" w14:textId="58F79BE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B119FB" w14:textId="53BC970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530632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E5866" w14:textId="04F9E75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HOLDEN EMPLOYEES SUPERANNUATION FUND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065656948</w:t>
            </w:r>
          </w:p>
        </w:tc>
      </w:tr>
      <w:tr w:rsidR="009A35C9" w:rsidRPr="00583C94" w14:paraId="7BF1EC0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7ECEB" w14:textId="555AA8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119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8CC03" w14:textId="022CD69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235030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7645B" w14:textId="0D320EF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HOLLARD INSURANCE PARTNERS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067524216</w:t>
            </w:r>
          </w:p>
        </w:tc>
      </w:tr>
      <w:tr w:rsidR="009A35C9" w:rsidRPr="00583C94" w14:paraId="1AFCF03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86A6A" w14:textId="5B9DA45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71BE0" w14:textId="5475E47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240573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5697E" w14:textId="49CA90E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HORIZON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087650173</w:t>
            </w:r>
          </w:p>
        </w:tc>
      </w:tr>
      <w:tr w:rsidR="009A35C9" w:rsidRPr="00583C94" w14:paraId="63F8B69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79DCE" w14:textId="66242D8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DDA66" w14:textId="7B26874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244392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0070EB" w14:textId="1020649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HOST-PLUS PTY.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008634704</w:t>
            </w:r>
          </w:p>
        </w:tc>
      </w:tr>
      <w:tr w:rsidR="009A35C9" w:rsidRPr="00583C94" w14:paraId="78AF4F6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0D8A7" w14:textId="086D0E1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0461CD" w14:textId="45BFDEE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232595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8B4DD" w14:textId="6CD6386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HSBC BANK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006434162</w:t>
            </w:r>
          </w:p>
        </w:tc>
      </w:tr>
      <w:tr w:rsidR="009A35C9" w:rsidRPr="00583C94" w14:paraId="62C33FF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55F47" w14:textId="1AC6FDE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53096" w14:textId="713E990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232500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45C5D4" w14:textId="098100F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HTFS NOMINEES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000880553</w:t>
            </w:r>
          </w:p>
        </w:tc>
      </w:tr>
      <w:tr w:rsidR="009A35C9" w:rsidRPr="00583C94" w14:paraId="676D917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3E0C9" w14:textId="052CCF9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124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B34887" w14:textId="350E43A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409830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21DC9" w14:textId="7F46C55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HUA NAN COMMERCIAL BANK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138221637</w:t>
            </w:r>
          </w:p>
        </w:tc>
      </w:tr>
      <w:tr w:rsidR="009A35C9" w:rsidRPr="00583C94" w14:paraId="4C2CB3E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18BB1" w14:textId="39AB17F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08F7DE" w14:textId="590DB31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244248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9CF25" w14:textId="7D9C1F0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HUME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051868556</w:t>
            </w:r>
          </w:p>
        </w:tc>
      </w:tr>
      <w:tr w:rsidR="009A35C9" w:rsidRPr="00583C94" w14:paraId="3CD808A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F841B" w14:textId="2BBEA8A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7BE710" w14:textId="695FD0D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245576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5C0FD4" w14:textId="1BDBE56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ILLAWARRA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087650771</w:t>
            </w:r>
          </w:p>
        </w:tc>
      </w:tr>
      <w:tr w:rsidR="009A35C9" w:rsidRPr="00583C94" w14:paraId="3D82851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04023" w14:textId="05EBE56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96046" w14:textId="5DFB9E3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237391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2F23F0" w14:textId="18F0A37B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IMB</w:t>
            </w:r>
            <w:proofErr w:type="spellEnd"/>
            <w:r w:rsidRPr="008C4E68">
              <w:rPr>
                <w:color w:val="000000"/>
                <w:sz w:val="20"/>
              </w:rPr>
              <w:t xml:space="preserve">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087651974</w:t>
            </w:r>
          </w:p>
        </w:tc>
      </w:tr>
      <w:tr w:rsidR="009A35C9" w:rsidRPr="00583C94" w14:paraId="067F5E0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92B42" w14:textId="72D9628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D63A2" w14:textId="62BC6BD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515926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2423D3" w14:textId="71810B5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IN1BANK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627541011</w:t>
            </w:r>
          </w:p>
        </w:tc>
      </w:tr>
      <w:tr w:rsidR="009A35C9" w:rsidRPr="00583C94" w14:paraId="2D3036B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6D622" w14:textId="19125A5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129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1BAE8" w14:textId="7E9DD1D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320204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BC26FA" w14:textId="0788040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INDUE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087822464</w:t>
            </w:r>
          </w:p>
        </w:tc>
      </w:tr>
      <w:tr w:rsidR="009A35C9" w:rsidRPr="00583C94" w14:paraId="3241631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FC18E" w14:textId="1A58BA0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12B78" w14:textId="080FD2D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229881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D6DFE" w14:textId="6219635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INDUSTRY FUNDS INVESTMENTS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006883227</w:t>
            </w:r>
          </w:p>
        </w:tc>
      </w:tr>
      <w:tr w:rsidR="009A35C9" w:rsidRPr="00583C94" w14:paraId="1F69C9D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4586F" w14:textId="655634A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414855" w14:textId="0303FE0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229823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80AC95" w14:textId="4B34559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ING BANK (AUSTRALIA)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000893292</w:t>
            </w:r>
          </w:p>
        </w:tc>
      </w:tr>
      <w:tr w:rsidR="009A35C9" w:rsidRPr="00583C94" w14:paraId="1903E42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A7405" w14:textId="1712AE7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41C440" w14:textId="31C3500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227681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29C53" w14:textId="2CE2F24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INSURANCE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000016722</w:t>
            </w:r>
          </w:p>
        </w:tc>
      </w:tr>
      <w:tr w:rsidR="009A35C9" w:rsidRPr="00583C94" w14:paraId="09C11B3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4C1BA" w14:textId="598B664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8C553" w14:textId="1975EC7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227678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6E94F" w14:textId="5BFDFE3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INSURANCE MANUFACTURERS OF AUSTRALIA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004208084</w:t>
            </w:r>
          </w:p>
        </w:tc>
      </w:tr>
      <w:tr w:rsidR="009A35C9" w:rsidRPr="00583C94" w14:paraId="52AE408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F056C" w14:textId="73F74AE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BFE049" w14:textId="3A0EE53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245492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C15D5" w14:textId="687C494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INTEGRITY LIFE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089981073</w:t>
            </w:r>
          </w:p>
        </w:tc>
      </w:tr>
      <w:tr w:rsidR="009A35C9" w:rsidRPr="00583C94" w14:paraId="68CF36D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E6512" w14:textId="0A5D32C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A817D7" w14:textId="0313B13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515656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A764B5" w14:textId="25813F1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INTERNATIONAL BANK OF AUSTRALIA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631284396</w:t>
            </w:r>
          </w:p>
        </w:tc>
      </w:tr>
      <w:tr w:rsidR="009A35C9" w:rsidRPr="00583C94" w14:paraId="79CDEF7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6B934" w14:textId="774836E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BF275" w14:textId="6A5E98E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534355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14202" w14:textId="4A1D635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ISLAMIC BANK AUSTRALIA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609971280</w:t>
            </w:r>
          </w:p>
        </w:tc>
      </w:tr>
      <w:tr w:rsidR="009A35C9" w:rsidRPr="00583C94" w14:paraId="42752E4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9610E" w14:textId="626D67C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BD48F4" w14:textId="6479A12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501091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A47DA6" w14:textId="2928421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JUDO BANK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615995581</w:t>
            </w:r>
          </w:p>
        </w:tc>
      </w:tr>
      <w:tr w:rsidR="009A35C9" w:rsidRPr="00583C94" w14:paraId="4DD73CE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E60D8" w14:textId="55B35AF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5617A3" w14:textId="087D306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450526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D58189" w14:textId="45B76990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KEB</w:t>
            </w:r>
            <w:proofErr w:type="spellEnd"/>
            <w:r w:rsidRPr="008C4E68">
              <w:rPr>
                <w:color w:val="000000"/>
                <w:sz w:val="20"/>
              </w:rPr>
              <w:t xml:space="preserve"> HANA BANK,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164085563</w:t>
            </w:r>
          </w:p>
        </w:tc>
      </w:tr>
      <w:tr w:rsidR="009A35C9" w:rsidRPr="00583C94" w14:paraId="704BD69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79B51" w14:textId="20F9648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139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1E5DE0" w14:textId="28599A5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240667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041FFC" w14:textId="1083046E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KEYINVEST</w:t>
            </w:r>
            <w:proofErr w:type="spellEnd"/>
            <w:r w:rsidRPr="008C4E68">
              <w:rPr>
                <w:color w:val="000000"/>
                <w:sz w:val="20"/>
              </w:rPr>
              <w:t xml:space="preserve">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087649474</w:t>
            </w:r>
          </w:p>
        </w:tc>
      </w:tr>
      <w:tr w:rsidR="009A35C9" w:rsidRPr="00583C94" w14:paraId="6B3D4D4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15A58" w14:textId="17372F6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D3B24A" w14:textId="0D4D970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240807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BB64C" w14:textId="74A6A6D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LABORATORIES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087650217</w:t>
            </w:r>
          </w:p>
        </w:tc>
      </w:tr>
      <w:tr w:rsidR="009A35C9" w:rsidRPr="00583C94" w14:paraId="569EA5B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AD4E5" w14:textId="78F8B81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613E8" w14:textId="385AE5F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246315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468665" w14:textId="1234EB3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LEGAL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004455789</w:t>
            </w:r>
          </w:p>
        </w:tc>
      </w:tr>
      <w:tr w:rsidR="009A35C9" w:rsidRPr="00583C94" w14:paraId="5B44681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8FD5B" w14:textId="68E6DB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C60A7" w14:textId="133005C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413613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84C348" w14:textId="34598B1D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LFI</w:t>
            </w:r>
            <w:proofErr w:type="spellEnd"/>
            <w:r w:rsidRPr="008C4E68">
              <w:rPr>
                <w:color w:val="000000"/>
                <w:sz w:val="20"/>
              </w:rPr>
              <w:t xml:space="preserve"> GROUP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138903581</w:t>
            </w:r>
          </w:p>
        </w:tc>
      </w:tr>
      <w:tr w:rsidR="009A35C9" w:rsidRPr="00583C94" w14:paraId="71C550E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AFAE5" w14:textId="126E321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825A4" w14:textId="6A3AB4B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230511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8E77C" w14:textId="6934DBBA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LGIASUPER</w:t>
            </w:r>
            <w:proofErr w:type="spellEnd"/>
            <w:r w:rsidRPr="008C4E68">
              <w:rPr>
                <w:color w:val="000000"/>
                <w:sz w:val="20"/>
              </w:rPr>
              <w:t xml:space="preserve"> TRUSTEE,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105308898</w:t>
            </w:r>
          </w:p>
        </w:tc>
      </w:tr>
      <w:tr w:rsidR="009A35C9" w:rsidRPr="00583C94" w14:paraId="20A4E58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D3AA8" w14:textId="44336A0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01460" w14:textId="2BDE4E5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383558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A7C71" w14:textId="0A6FCB9A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LGSS</w:t>
            </w:r>
            <w:proofErr w:type="spellEnd"/>
            <w:r w:rsidRPr="008C4E68">
              <w:rPr>
                <w:color w:val="000000"/>
                <w:sz w:val="20"/>
              </w:rPr>
              <w:t xml:space="preserve">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078003497</w:t>
            </w:r>
          </w:p>
        </w:tc>
      </w:tr>
      <w:tr w:rsidR="009A35C9" w:rsidRPr="00583C94" w14:paraId="49D4ECF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623DD" w14:textId="4A219FC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ABB7E" w14:textId="7DE299A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530842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77AF6" w14:textId="792E6DA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LIBERTY MUTUAL INSURANCE COMPANY,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086083605</w:t>
            </w:r>
          </w:p>
        </w:tc>
      </w:tr>
      <w:tr w:rsidR="009A35C9" w:rsidRPr="00583C94" w14:paraId="1437FBD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358AF" w14:textId="3F9F688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DF7B6" w14:textId="053221A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237989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4B531" w14:textId="6F419FC3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LIFEPLAN</w:t>
            </w:r>
            <w:proofErr w:type="spellEnd"/>
            <w:r w:rsidRPr="008C4E68">
              <w:rPr>
                <w:color w:val="000000"/>
                <w:sz w:val="20"/>
              </w:rPr>
              <w:t xml:space="preserve"> AUSTRALIA FRIENDLY SOCIETY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087649492</w:t>
            </w:r>
          </w:p>
        </w:tc>
      </w:tr>
      <w:tr w:rsidR="009A35C9" w:rsidRPr="00583C94" w14:paraId="61017D6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5DF7E" w14:textId="5031D7C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BC3EF" w14:textId="439B007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257751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387587" w14:textId="2C6D9C3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LITHUANIAN CO-OPERATIVE CREDIT SOCIETY "</w:t>
            </w:r>
            <w:proofErr w:type="spellStart"/>
            <w:r w:rsidRPr="008C4E68">
              <w:rPr>
                <w:color w:val="000000"/>
                <w:sz w:val="20"/>
              </w:rPr>
              <w:t>TALKA</w:t>
            </w:r>
            <w:proofErr w:type="spellEnd"/>
            <w:r w:rsidRPr="008C4E68">
              <w:rPr>
                <w:color w:val="000000"/>
                <w:sz w:val="20"/>
              </w:rPr>
              <w:t xml:space="preserve">"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087651554</w:t>
            </w:r>
          </w:p>
        </w:tc>
      </w:tr>
      <w:tr w:rsidR="009A35C9" w:rsidRPr="00583C94" w14:paraId="6F62BDA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B6E36" w14:textId="06CF937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148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FF1CB" w14:textId="040DB7C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329339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6BF354" w14:textId="1D510F9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LUTHERAN LAYPEOPLE'S LEAGUE OF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627336707</w:t>
            </w:r>
          </w:p>
        </w:tc>
      </w:tr>
      <w:tr w:rsidR="009A35C9" w:rsidRPr="00583C94" w14:paraId="71E51BE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264DE" w14:textId="7C71CA4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149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B47149" w14:textId="49CEC3D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239933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6AF927" w14:textId="1C3C796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MACARTHUR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087650244</w:t>
            </w:r>
          </w:p>
        </w:tc>
      </w:tr>
      <w:tr w:rsidR="009A35C9" w:rsidRPr="00583C94" w14:paraId="67EE265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CDC89" w14:textId="43EBA66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556FC6" w14:textId="570A643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237502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ADF072" w14:textId="44B49A1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MACQUARIE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008583542</w:t>
            </w:r>
          </w:p>
        </w:tc>
      </w:tr>
      <w:tr w:rsidR="009A35C9" w:rsidRPr="00583C94" w14:paraId="6537863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2E626" w14:textId="6691D29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41F44" w14:textId="5F87DF4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241132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B036EA" w14:textId="7A8CD9B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MACQUARIE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087650253</w:t>
            </w:r>
          </w:p>
        </w:tc>
      </w:tr>
      <w:tr w:rsidR="009A35C9" w:rsidRPr="00583C94" w14:paraId="125CE4F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52308" w14:textId="1566D3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BDBA15" w14:textId="088838A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318062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878BE" w14:textId="6CF291D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MACQUARIE GROUP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122169279</w:t>
            </w:r>
          </w:p>
        </w:tc>
      </w:tr>
      <w:tr w:rsidR="009A35C9" w:rsidRPr="00583C94" w14:paraId="772C81F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DC2D" w14:textId="0DC80FC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67008" w14:textId="30D10AB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237492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14B9E6" w14:textId="5E95F2C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MACQUARIE INVESTMENT MANAGEMENT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002867003</w:t>
            </w:r>
          </w:p>
        </w:tc>
      </w:tr>
      <w:tr w:rsidR="009A35C9" w:rsidRPr="00583C94" w14:paraId="34157CC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309FF" w14:textId="4F951AD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233BB4" w14:textId="398F179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238139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6277C" w14:textId="4188627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MAITLAND MUTUAL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087651983</w:t>
            </w:r>
          </w:p>
        </w:tc>
      </w:tr>
      <w:tr w:rsidR="009A35C9" w:rsidRPr="00583C94" w14:paraId="3DABDF1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0AD61" w14:textId="00A0111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E84496" w14:textId="2835E63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530609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9BDE4B" w14:textId="36CE93C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MANILDRA FLOUR MILLS RETIREMENT FUND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065680195</w:t>
            </w:r>
          </w:p>
        </w:tc>
      </w:tr>
      <w:tr w:rsidR="009A35C9" w:rsidRPr="00583C94" w14:paraId="10A052E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9FAA0" w14:textId="0714487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60A344" w14:textId="2E08A03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348197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644B0F" w14:textId="1BF77D8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MARITIME SUPER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058013773</w:t>
            </w:r>
          </w:p>
        </w:tc>
      </w:tr>
      <w:tr w:rsidR="009A35C9" w:rsidRPr="00583C94" w14:paraId="77C8766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E9DD" w14:textId="3924F0C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50B8DA" w14:textId="00968CB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238073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D03686" w14:textId="2AA0191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MDA NATIONAL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058271417</w:t>
            </w:r>
          </w:p>
        </w:tc>
      </w:tr>
      <w:tr w:rsidR="009A35C9" w:rsidRPr="00583C94" w14:paraId="31A6C65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3A223" w14:textId="4939652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200CA1" w14:textId="5AEEBF4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239953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15641" w14:textId="142CCFD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MEAT INDUSTRY EMPLOYEES SUPERANNUATION FUND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005793199</w:t>
            </w:r>
          </w:p>
        </w:tc>
      </w:tr>
      <w:tr w:rsidR="009A35C9" w:rsidRPr="00583C94" w14:paraId="57004E0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2EEEF" w14:textId="3B04DD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159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653B09" w14:textId="162D259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301912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6BDE8" w14:textId="5D08198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MEDICAL INDEMNITY PROTECTION SOCIETY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007067281</w:t>
            </w:r>
          </w:p>
        </w:tc>
      </w:tr>
      <w:tr w:rsidR="009A35C9" w:rsidRPr="00583C94" w14:paraId="01593DF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DB609" w14:textId="307C3CB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D5528" w14:textId="1AC90E3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255906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B8A9DD" w14:textId="2E322AB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MEDICAL INSURANCE AUSTRALIA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092709629</w:t>
            </w:r>
          </w:p>
        </w:tc>
      </w:tr>
      <w:tr w:rsidR="009A35C9" w:rsidRPr="00583C94" w14:paraId="53377BF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A9C19" w14:textId="28B0E8B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334F7B" w14:textId="559DA22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247346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CF7B4" w14:textId="1B6336D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MEGA INTERNATIONAL COMMERCIAL BANK CO.,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079372688</w:t>
            </w:r>
          </w:p>
        </w:tc>
      </w:tr>
      <w:tr w:rsidR="009A35C9" w:rsidRPr="00583C94" w14:paraId="067BE3D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ADEAA" w14:textId="663DC86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5CDAE0" w14:textId="483BD38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241195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45A947" w14:textId="3A2F0B2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MEMBERS BANKING GROUP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087651054</w:t>
            </w:r>
          </w:p>
        </w:tc>
      </w:tr>
      <w:tr w:rsidR="009A35C9" w:rsidRPr="00583C94" w14:paraId="02F4F8D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03074" w14:textId="35E4A11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AFB653" w14:textId="39CBD5F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235906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F23C02" w14:textId="5BDB8BA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MERCER SUPERANNUATION (AUSTRALIA)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004717533</w:t>
            </w:r>
          </w:p>
        </w:tc>
      </w:tr>
      <w:tr w:rsidR="009A35C9" w:rsidRPr="00583C94" w14:paraId="0BF01AD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D221B" w14:textId="080856A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21850" w14:textId="1088ED8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238096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2B873D" w14:textId="700DB49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METLIFE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004274882</w:t>
            </w:r>
          </w:p>
        </w:tc>
      </w:tr>
      <w:tr w:rsidR="009A35C9" w:rsidRPr="00583C94" w14:paraId="3C72E18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237E5" w14:textId="119FBC3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70FDA" w14:textId="58D6603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506127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D7F8DD" w14:textId="333724BC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MILLPOINT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616465322</w:t>
            </w:r>
          </w:p>
        </w:tc>
      </w:tr>
      <w:tr w:rsidR="009A35C9" w:rsidRPr="00583C94" w14:paraId="3EF6117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27DBD" w14:textId="7DAE0BD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E8E01" w14:textId="6588FD9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247301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FAAE1B" w14:textId="537553A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MIPS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089048359</w:t>
            </w:r>
          </w:p>
        </w:tc>
      </w:tr>
      <w:tr w:rsidR="009A35C9" w:rsidRPr="00583C94" w14:paraId="5EAE4C8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89292" w14:textId="25BD5F1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EB8F14" w14:textId="5717510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240816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DCDA45" w14:textId="348BB90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MITSUI SUMITOMO INSURANCE COMPANY,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000525637</w:t>
            </w:r>
          </w:p>
        </w:tc>
      </w:tr>
      <w:tr w:rsidR="009A35C9" w:rsidRPr="00583C94" w14:paraId="69A2DAD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9B69F" w14:textId="06F8CA9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9FCFB8" w14:textId="6F4632A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231240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F0BD80" w14:textId="7313480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MIZUHO BANK,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099031106</w:t>
            </w:r>
          </w:p>
        </w:tc>
      </w:tr>
      <w:tr w:rsidR="009A35C9" w:rsidRPr="00583C94" w14:paraId="2D3F7A5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2A0B5" w14:textId="59BD97C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169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CC0C7C" w14:textId="45C00AE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230694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07A486" w14:textId="736EA38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MLC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000000402</w:t>
            </w:r>
          </w:p>
        </w:tc>
      </w:tr>
      <w:tr w:rsidR="009A35C9" w:rsidRPr="00583C94" w14:paraId="5755AD0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5A815" w14:textId="636F8D3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4E2238" w14:textId="7684053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238718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838A19" w14:textId="41C948B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MOTOR TRADES ASSOCIATION OF AUSTRALIA SUPERANNUATION FUND PTY.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008650628</w:t>
            </w:r>
          </w:p>
        </w:tc>
      </w:tr>
      <w:tr w:rsidR="009A35C9" w:rsidRPr="00583C94" w14:paraId="14CB3A1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F956" w14:textId="6172E92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171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560667" w14:textId="61F7EC7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239912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404CB3" w14:textId="7F38B7A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MTA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070583701</w:t>
            </w:r>
          </w:p>
        </w:tc>
      </w:tr>
      <w:tr w:rsidR="009A35C9" w:rsidRPr="00583C94" w14:paraId="6FBAB42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7BD17" w14:textId="1D4368F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E065A" w14:textId="3DEB452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234561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69338" w14:textId="05C808BD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MUFG</w:t>
            </w:r>
            <w:proofErr w:type="spellEnd"/>
            <w:r w:rsidRPr="008C4E68">
              <w:rPr>
                <w:color w:val="000000"/>
                <w:sz w:val="20"/>
              </w:rPr>
              <w:t xml:space="preserve"> BANK,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103418882</w:t>
            </w:r>
          </w:p>
        </w:tc>
      </w:tr>
      <w:tr w:rsidR="009A35C9" w:rsidRPr="00583C94" w14:paraId="1FC028A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EB3E1" w14:textId="4F5680A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7AC0F" w14:textId="6603F6E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240896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4095D0" w14:textId="4123D74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MYSTATE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067729195</w:t>
            </w:r>
          </w:p>
        </w:tc>
      </w:tr>
      <w:tr w:rsidR="009A35C9" w:rsidRPr="00583C94" w14:paraId="4AE056D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44B36" w14:textId="54BCAB4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262777" w14:textId="1705C29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238945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C4D9B1" w14:textId="5305E20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NESS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003156812</w:t>
            </w:r>
          </w:p>
        </w:tc>
      </w:tr>
      <w:tr w:rsidR="009A35C9" w:rsidRPr="00583C94" w14:paraId="3748115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0FDA1" w14:textId="32EC6CD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EDCCF" w14:textId="23BC3C7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528032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9CA71" w14:textId="0767B37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NETWEALTH SUPERANNUATION SERVICES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636951310</w:t>
            </w:r>
          </w:p>
        </w:tc>
      </w:tr>
      <w:tr w:rsidR="009A35C9" w:rsidRPr="00583C94" w14:paraId="25C22E0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E0A99" w14:textId="3B62AD5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79812D" w14:textId="305C8BB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238273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5D5CE8" w14:textId="69698B4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NEWCASTLE GREATER MUTUAL GROUP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087651992</w:t>
            </w:r>
          </w:p>
        </w:tc>
      </w:tr>
      <w:tr w:rsidR="009A35C9" w:rsidRPr="00583C94" w14:paraId="2EBCA52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BFB23" w14:textId="6B3A064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8E4395" w14:textId="111116C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233154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38B1C" w14:textId="57A3D76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NGS SUPER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003491487</w:t>
            </w:r>
          </w:p>
        </w:tc>
      </w:tr>
      <w:tr w:rsidR="009A35C9" w:rsidRPr="00583C94" w14:paraId="57559CE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8F6A1" w14:textId="2A3DA38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BA4512" w14:textId="438ADDE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247302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F8A16D" w14:textId="41701188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NOBLEOAK</w:t>
            </w:r>
            <w:proofErr w:type="spellEnd"/>
            <w:r w:rsidRPr="008C4E68">
              <w:rPr>
                <w:color w:val="000000"/>
                <w:sz w:val="20"/>
              </w:rPr>
              <w:t xml:space="preserve"> LIFE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087648708</w:t>
            </w:r>
          </w:p>
        </w:tc>
      </w:tr>
      <w:tr w:rsidR="009A35C9" w:rsidRPr="00583C94" w14:paraId="4F9900C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21122" w14:textId="1309C98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179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080171" w14:textId="035D58B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235022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C3FD1" w14:textId="2F22055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NORTHERN INLAND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087650422</w:t>
            </w:r>
          </w:p>
        </w:tc>
      </w:tr>
      <w:tr w:rsidR="009A35C9" w:rsidRPr="00583C94" w14:paraId="5FFE6A2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5F1C0" w14:textId="2C811FF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855CE" w14:textId="473349F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530269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06779" w14:textId="15A9A2D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NSW FIRE BRIGADES SUPERANNUATION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108677854</w:t>
            </w:r>
          </w:p>
        </w:tc>
      </w:tr>
      <w:tr w:rsidR="009A35C9" w:rsidRPr="00583C94" w14:paraId="64282AD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BCBF6" w14:textId="63EC471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0C7C21" w14:textId="27D99DC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438659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02B6B5" w14:textId="6285A1B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OAK CAPITAL MORTGAGE FUND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161407058</w:t>
            </w:r>
          </w:p>
        </w:tc>
      </w:tr>
      <w:tr w:rsidR="009A35C9" w:rsidRPr="00583C94" w14:paraId="2D0BAF5E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0B2A7" w14:textId="487BB79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D2991E" w14:textId="3B99066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288160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48F5D4" w14:textId="7898587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ONEPATH GENERAL INSURANCE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072892365</w:t>
            </w:r>
          </w:p>
        </w:tc>
      </w:tr>
      <w:tr w:rsidR="009A35C9" w:rsidRPr="00583C94" w14:paraId="67A9B35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36B9C" w14:textId="0FAF107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541DEE" w14:textId="0787ABE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247379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D20A1" w14:textId="7ADA4D0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OPTUS INSURANCE SERVICES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005711928</w:t>
            </w:r>
          </w:p>
        </w:tc>
      </w:tr>
      <w:tr w:rsidR="009A35C9" w:rsidRPr="00583C94" w14:paraId="793EF66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26EFD" w14:textId="4BBB5C8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8E450" w14:textId="23C9E16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240768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DB830A" w14:textId="12D920E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ORANGE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087650477</w:t>
            </w:r>
          </w:p>
        </w:tc>
      </w:tr>
      <w:tr w:rsidR="009A35C9" w:rsidRPr="00583C94" w14:paraId="0D03106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F3969" w14:textId="7A26777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CA5E51" w14:textId="2ED1359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524353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9115ED" w14:textId="2B0271C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OVER FIFTY GUARDIAN FRIENDLY SOCIETY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087649063</w:t>
            </w:r>
          </w:p>
        </w:tc>
      </w:tr>
      <w:tr w:rsidR="009A35C9" w:rsidRPr="00583C94" w14:paraId="52BD059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8D0BA" w14:textId="7ED2AF3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8C47D7" w14:textId="17D3731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237585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ACB588" w14:textId="25F277F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OVERSEA-CHINESE BANKING CORPORATION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073598035</w:t>
            </w:r>
          </w:p>
        </w:tc>
      </w:tr>
      <w:tr w:rsidR="009A35C9" w:rsidRPr="00583C94" w14:paraId="0204C04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D1E65" w14:textId="662F53B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3D1AD" w14:textId="61F042C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523921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F8A2E" w14:textId="593F7BA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PACIFIC INTERNATIONAL INSURANCE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169311193</w:t>
            </w:r>
          </w:p>
        </w:tc>
      </w:tr>
      <w:tr w:rsidR="009A35C9" w:rsidRPr="00583C94" w14:paraId="2D7A2E7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B6A7F" w14:textId="1C14C1E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15E49" w14:textId="7378877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304962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2AC952" w14:textId="71F0F3F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PAYPAL AUSTRALIA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111195389</w:t>
            </w:r>
          </w:p>
        </w:tc>
      </w:tr>
      <w:tr w:rsidR="009A35C9" w:rsidRPr="00583C94" w14:paraId="6909DFE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5B013" w14:textId="50E6C97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189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5093C1" w14:textId="43CBEC3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225246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413E90" w14:textId="0132280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PERPETUAL SUPERANNUATION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008416831</w:t>
            </w:r>
          </w:p>
        </w:tc>
      </w:tr>
      <w:tr w:rsidR="009A35C9" w:rsidRPr="00583C94" w14:paraId="256D2DE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030C2" w14:textId="67978FA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BB5C04" w14:textId="7C36DF9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240701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C5E19E" w14:textId="602CD3DD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POLICE &amp; NURSES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087651876</w:t>
            </w:r>
          </w:p>
        </w:tc>
      </w:tr>
      <w:tr w:rsidR="009A35C9" w:rsidRPr="00583C94" w14:paraId="4BE2DB8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7105E" w14:textId="2572509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BE65A" w14:textId="32C89E3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240018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0DC5E" w14:textId="556AE1D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POLICE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087650799</w:t>
            </w:r>
          </w:p>
        </w:tc>
      </w:tr>
      <w:tr w:rsidR="009A35C9" w:rsidRPr="00583C94" w14:paraId="6967A70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D0B5B" w14:textId="1BB317F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79942C" w14:textId="0067265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238991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64E54" w14:textId="103594C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POLICE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087651205</w:t>
            </w:r>
          </w:p>
        </w:tc>
      </w:tr>
      <w:tr w:rsidR="009A35C9" w:rsidRPr="00583C94" w14:paraId="1D1C33E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FD8CA" w14:textId="5378941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C9306" w14:textId="7299FF6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240293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913E9F" w14:textId="18E7B11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POLICE FINANCIAL SERVICES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087651661</w:t>
            </w:r>
          </w:p>
        </w:tc>
      </w:tr>
      <w:tr w:rsidR="009A35C9" w:rsidRPr="00583C94" w14:paraId="07E0C2E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FEC19" w14:textId="7DD5512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116A5A" w14:textId="0B82BFD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219723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29CE6B" w14:textId="3205685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PRIME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067241016</w:t>
            </w:r>
          </w:p>
        </w:tc>
      </w:tr>
      <w:tr w:rsidR="009A35C9" w:rsidRPr="00583C94" w14:paraId="004EBF7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1DE33" w14:textId="7E6249B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195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D632E7" w14:textId="1480293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288330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6BA2BC" w14:textId="13BA26D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QANTAS SUPERANNUATION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003806960</w:t>
            </w:r>
          </w:p>
        </w:tc>
      </w:tr>
      <w:tr w:rsidR="009A35C9" w:rsidRPr="00583C94" w14:paraId="4186F20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A8E84" w14:textId="6AB52F9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9A4B1F" w14:textId="67716D6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239545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40D70D" w14:textId="057F246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QBE INSURANCE (AUSTRALIA)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003191035</w:t>
            </w:r>
          </w:p>
        </w:tc>
      </w:tr>
      <w:tr w:rsidR="009A35C9" w:rsidRPr="00583C94" w14:paraId="409AF2C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0BEE0" w14:textId="1739B52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A795A1" w14:textId="79A4FD7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241413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241DDF" w14:textId="499C2A26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QPCU</w:t>
            </w:r>
            <w:proofErr w:type="spellEnd"/>
            <w:r w:rsidRPr="008C4E68">
              <w:rPr>
                <w:color w:val="000000"/>
                <w:sz w:val="20"/>
              </w:rPr>
              <w:t xml:space="preserve">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087651036</w:t>
            </w:r>
          </w:p>
        </w:tc>
      </w:tr>
      <w:tr w:rsidR="009A35C9" w:rsidRPr="00583C94" w14:paraId="0387D49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1161D" w14:textId="32FB80A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9A0B23" w14:textId="0709D9F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489650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AA04D2" w14:textId="1FFA6F6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QSUPER BOARD,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613629904</w:t>
            </w:r>
          </w:p>
        </w:tc>
      </w:tr>
      <w:tr w:rsidR="009A35C9" w:rsidRPr="00583C94" w14:paraId="0EC6B4E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378B4" w14:textId="49227A8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199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A4EAE" w14:textId="6590AA7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238305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95961" w14:textId="79E98913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QUDOS</w:t>
            </w:r>
            <w:proofErr w:type="spellEnd"/>
            <w:r w:rsidRPr="008C4E68">
              <w:rPr>
                <w:color w:val="000000"/>
                <w:sz w:val="20"/>
              </w:rPr>
              <w:t xml:space="preserve"> MUTUAL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087650557</w:t>
            </w:r>
          </w:p>
        </w:tc>
      </w:tr>
      <w:tr w:rsidR="009A35C9" w:rsidRPr="00583C94" w14:paraId="7AC02D6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7EE5E" w14:textId="37DE1A9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20792B" w14:textId="0F3C8DE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244533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D54B8C" w14:textId="211D5F7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QUEENSLAND COUNTRY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087651027</w:t>
            </w:r>
          </w:p>
        </w:tc>
      </w:tr>
      <w:tr w:rsidR="009A35C9" w:rsidRPr="00583C94" w14:paraId="0D5102D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7F7E" w14:textId="64C8C19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9CBBA" w14:textId="7EE5268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232525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99F4C" w14:textId="3805283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RAA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007872602</w:t>
            </w:r>
          </w:p>
        </w:tc>
      </w:tr>
      <w:tr w:rsidR="009A35C9" w:rsidRPr="00583C94" w14:paraId="7AA1BD5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7094F" w14:textId="3F50ED2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D0AAA" w14:textId="38E4D85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234700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6F1C6A" w14:textId="3E4B6B73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RABOBANK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001621129</w:t>
            </w:r>
          </w:p>
        </w:tc>
      </w:tr>
      <w:tr w:rsidR="009A35C9" w:rsidRPr="00583C94" w14:paraId="15FBE8B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97A3D" w14:textId="6713757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34282" w14:textId="6E65F45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231222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1B78F4" w14:textId="585AA396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RAC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094685882</w:t>
            </w:r>
          </w:p>
        </w:tc>
      </w:tr>
      <w:tr w:rsidR="009A35C9" w:rsidRPr="00583C94" w14:paraId="40D4F05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5F513" w14:textId="16CD791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A7D4EF" w14:textId="28429B8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233082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0B88E" w14:textId="1E54F19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RACQ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009704152</w:t>
            </w:r>
          </w:p>
        </w:tc>
      </w:tr>
      <w:tr w:rsidR="009A35C9" w:rsidRPr="00583C94" w14:paraId="38A9000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5CBEB" w14:textId="7321F4C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3CCFB0" w14:textId="3BC60BF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229076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F85A32" w14:textId="37C7080F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RACT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PTY.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068167804</w:t>
            </w:r>
          </w:p>
        </w:tc>
      </w:tr>
      <w:tr w:rsidR="009A35C9" w:rsidRPr="00583C94" w14:paraId="4C6BFC7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34B3C" w14:textId="0A2433F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1A2133" w14:textId="698CF9C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234536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788AA8" w14:textId="6057D27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RAILWAYS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087651090</w:t>
            </w:r>
          </w:p>
        </w:tc>
      </w:tr>
      <w:tr w:rsidR="009A35C9" w:rsidRPr="00583C94" w14:paraId="21E083F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0315F" w14:textId="64C16E6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32FDCE" w14:textId="2432D4E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241167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F77B7" w14:textId="4D1EBDC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REGIONAL AUSTRALIA BANK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087650360</w:t>
            </w:r>
          </w:p>
        </w:tc>
      </w:tr>
      <w:tr w:rsidR="009A35C9" w:rsidRPr="00583C94" w14:paraId="07E3529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293EF" w14:textId="76CF04D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621A6E" w14:textId="2F63013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240569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9CC94C" w14:textId="04325BD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REI SUPERANNUATION FUND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056044770</w:t>
            </w:r>
          </w:p>
        </w:tc>
      </w:tr>
      <w:tr w:rsidR="009A35C9" w:rsidRPr="00583C94" w14:paraId="618EB3E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30BA5" w14:textId="5981157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209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428EA9" w14:textId="1AFB390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460382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7BB70" w14:textId="32C7922B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RESILIUM</w:t>
            </w:r>
            <w:proofErr w:type="spellEnd"/>
            <w:r w:rsidRPr="008C4E68">
              <w:rPr>
                <w:color w:val="000000"/>
                <w:sz w:val="20"/>
              </w:rPr>
              <w:t xml:space="preserve"> INSURANCE BROKING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169975973</w:t>
            </w:r>
          </w:p>
        </w:tc>
      </w:tr>
      <w:tr w:rsidR="009A35C9" w:rsidRPr="00583C94" w14:paraId="27A135B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91E81" w14:textId="108FA1C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34166E" w14:textId="2D3F402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233671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D2C17" w14:textId="6E8E0644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RESOLUTION LIFE AUSTRALASIA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079300379</w:t>
            </w:r>
          </w:p>
        </w:tc>
      </w:tr>
      <w:tr w:rsidR="009A35C9" w:rsidRPr="00583C94" w14:paraId="4922513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577C7" w14:textId="71DDB78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20FB23" w14:textId="59934B9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246521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4F52A5" w14:textId="02C71D6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ROYAL BANK OF CANADA,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076940880</w:t>
            </w:r>
          </w:p>
        </w:tc>
      </w:tr>
      <w:tr w:rsidR="009A35C9" w:rsidRPr="00583C94" w14:paraId="52D7999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AA1F1" w14:textId="5458E84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B34F3A" w14:textId="2BBF811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239631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F33224" w14:textId="6CC8EBB5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RSM</w:t>
            </w:r>
            <w:proofErr w:type="spellEnd"/>
            <w:r w:rsidRPr="008C4E68">
              <w:rPr>
                <w:color w:val="000000"/>
                <w:sz w:val="20"/>
              </w:rPr>
              <w:t xml:space="preserve"> GROUP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006361226</w:t>
            </w:r>
          </w:p>
        </w:tc>
      </w:tr>
      <w:tr w:rsidR="009A35C9" w:rsidRPr="00583C94" w14:paraId="5FF6A99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D3D0F" w14:textId="34544A7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C2930" w14:textId="73077C1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237906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14EDE2" w14:textId="013113A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SANDHURST TRUSTEES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004030737</w:t>
            </w:r>
          </w:p>
        </w:tc>
      </w:tr>
      <w:tr w:rsidR="009A35C9" w:rsidRPr="00583C94" w14:paraId="5DAC2DB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5631F" w14:textId="0137E79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85E7F" w14:textId="52CC445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230544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E1DDB" w14:textId="0166807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SCS SUPER PTY.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064712607</w:t>
            </w:r>
          </w:p>
        </w:tc>
      </w:tr>
      <w:tr w:rsidR="009A35C9" w:rsidRPr="00583C94" w14:paraId="64D5402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32A3D" w14:textId="045B72D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82EB1" w14:textId="545A554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530900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040F8D" w14:textId="28856F2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SOMPO JAPAN INSURANCE INC.,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000837801</w:t>
            </w:r>
          </w:p>
        </w:tc>
      </w:tr>
      <w:tr w:rsidR="009A35C9" w:rsidRPr="00583C94" w14:paraId="3CB7E4A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A1CC2" w14:textId="30D467F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FE3875" w14:textId="2206675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C8D59F" w14:textId="6AB645B8" w:rsidR="009A35C9" w:rsidRPr="008C4E68" w:rsidRDefault="009A35C9" w:rsidP="009A35C9">
            <w:pPr>
              <w:rPr>
                <w:sz w:val="20"/>
              </w:rPr>
            </w:pPr>
            <w:proofErr w:type="gramStart"/>
            <w:r w:rsidRPr="008C4E68">
              <w:rPr>
                <w:color w:val="000000"/>
                <w:sz w:val="20"/>
              </w:rPr>
              <w:t>SOUTH WEST</w:t>
            </w:r>
            <w:proofErr w:type="gramEnd"/>
            <w:r w:rsidRPr="008C4E68">
              <w:rPr>
                <w:color w:val="000000"/>
                <w:sz w:val="20"/>
              </w:rPr>
              <w:t xml:space="preserve"> SLOPES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087650673</w:t>
            </w:r>
          </w:p>
        </w:tc>
      </w:tr>
      <w:tr w:rsidR="009A35C9" w:rsidRPr="00583C94" w14:paraId="50E3F1A8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B4409" w14:textId="3E3BD71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E1305" w14:textId="6D9DA5F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331058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2C6322" w14:textId="53F5EEA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SOUTHERN CROSS BENEFITS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133401939</w:t>
            </w:r>
          </w:p>
        </w:tc>
      </w:tr>
      <w:tr w:rsidR="009A35C9" w:rsidRPr="00583C94" w14:paraId="20D7776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A9FDC" w14:textId="21C58FD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218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938EFE" w14:textId="1CD1F7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241000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17878" w14:textId="3E0EF51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SOUTHERN CROSS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087650682</w:t>
            </w:r>
          </w:p>
        </w:tc>
      </w:tr>
      <w:tr w:rsidR="009A35C9" w:rsidRPr="00583C94" w14:paraId="5C2C336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C5BCD" w14:textId="4375DF4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219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A6F7C" w14:textId="5EDDF01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342516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03C1BC" w14:textId="03506FA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SOVEREIGN INSURANCE AUSTRALIA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138079286</w:t>
            </w:r>
          </w:p>
        </w:tc>
      </w:tr>
      <w:tr w:rsidR="009A35C9" w:rsidRPr="00583C94" w14:paraId="656D123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3148F" w14:textId="490049E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88678" w14:textId="3FD9516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237905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9B7F3D" w14:textId="0F15E666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SPSL</w:t>
            </w:r>
            <w:proofErr w:type="spellEnd"/>
            <w:r w:rsidRPr="008C4E68">
              <w:rPr>
                <w:color w:val="000000"/>
                <w:sz w:val="20"/>
              </w:rPr>
              <w:t xml:space="preserve">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063427958</w:t>
            </w:r>
          </w:p>
        </w:tc>
      </w:tr>
      <w:tr w:rsidR="009A35C9" w:rsidRPr="00583C94" w14:paraId="5CED840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18827" w14:textId="2B162CC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B0F96A" w14:textId="56347DB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239649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5D28A8" w14:textId="36C7CB3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ST ANDREW'S INSURANCE (AUSTRALIA)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075044656</w:t>
            </w:r>
          </w:p>
        </w:tc>
      </w:tr>
      <w:tr w:rsidR="009A35C9" w:rsidRPr="00583C94" w14:paraId="0507AF4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E0570" w14:textId="34D52A7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362D2" w14:textId="29CAFE5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281731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2D08F" w14:textId="6B8C9D9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ST ANDREW'S LIFE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105176243</w:t>
            </w:r>
          </w:p>
        </w:tc>
      </w:tr>
      <w:tr w:rsidR="009A35C9" w:rsidRPr="00583C94" w14:paraId="2FE69E1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B1806" w14:textId="06C2CE5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3555A0" w14:textId="0C8643A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238340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2C4D9" w14:textId="15DD63E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STATE BANK OF INDIA,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082610008</w:t>
            </w:r>
          </w:p>
        </w:tc>
      </w:tr>
      <w:tr w:rsidR="009A35C9" w:rsidRPr="00583C94" w14:paraId="3EE1717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A8E93" w14:textId="05F3233A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4C712B" w14:textId="694EB51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239238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9E81AC" w14:textId="0B8700B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SUMMERLAND FINANCIAL SERVICES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087650806</w:t>
            </w:r>
          </w:p>
        </w:tc>
      </w:tr>
      <w:tr w:rsidR="009A35C9" w:rsidRPr="00583C94" w14:paraId="3473182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B7F41" w14:textId="16252E7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DDDF51" w14:textId="55332487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229882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CD062F" w14:textId="260D23CA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SUNCORP-</w:t>
            </w:r>
            <w:proofErr w:type="spellStart"/>
            <w:r w:rsidRPr="008C4E68">
              <w:rPr>
                <w:color w:val="000000"/>
                <w:sz w:val="20"/>
              </w:rPr>
              <w:t>METWAY</w:t>
            </w:r>
            <w:proofErr w:type="spellEnd"/>
            <w:r w:rsidRPr="008C4E68">
              <w:rPr>
                <w:color w:val="000000"/>
                <w:sz w:val="20"/>
              </w:rPr>
              <w:t xml:space="preserve">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010831722</w:t>
            </w:r>
          </w:p>
        </w:tc>
      </w:tr>
      <w:tr w:rsidR="009A35C9" w:rsidRPr="00583C94" w14:paraId="511DC99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2A3A1" w14:textId="5D91638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C1CF2" w14:textId="6122C09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245522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F585D" w14:textId="0D425FC2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SUREPLAN</w:t>
            </w:r>
            <w:proofErr w:type="spellEnd"/>
            <w:r w:rsidRPr="008C4E68">
              <w:rPr>
                <w:color w:val="000000"/>
                <w:sz w:val="20"/>
              </w:rPr>
              <w:t xml:space="preserve"> FRIENDLY SOCIETY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087649456</w:t>
            </w:r>
          </w:p>
        </w:tc>
      </w:tr>
      <w:tr w:rsidR="009A35C9" w:rsidRPr="00583C94" w14:paraId="1522CF4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A9B16" w14:textId="18A143C2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AC8BE9" w14:textId="46604A3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355088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80394C" w14:textId="770C681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SWISS RE INTERNATIONAL SE,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138873211</w:t>
            </w:r>
          </w:p>
        </w:tc>
      </w:tr>
      <w:tr w:rsidR="009A35C9" w:rsidRPr="00583C94" w14:paraId="28847BC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AA270" w14:textId="30ECD6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66825" w14:textId="32030098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324908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963BE5" w14:textId="383A9BF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SWISS RE LIFE &amp; HEALTH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000218306</w:t>
            </w:r>
          </w:p>
        </w:tc>
      </w:tr>
      <w:tr w:rsidR="009A35C9" w:rsidRPr="00583C94" w14:paraId="1DBE460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CAAD3" w14:textId="70AFF0F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229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24954" w14:textId="3B7E16E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239163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3EBEA" w14:textId="6F41F41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 W U NOMINEES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002835412</w:t>
            </w:r>
          </w:p>
        </w:tc>
      </w:tr>
      <w:tr w:rsidR="009A35C9" w:rsidRPr="00583C94" w14:paraId="25FA000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1421A" w14:textId="4FA62F8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1A4D5" w14:textId="503DCB1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495938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3D3A7F" w14:textId="6DA59FDA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TAISHIN</w:t>
            </w:r>
            <w:proofErr w:type="spellEnd"/>
            <w:r w:rsidRPr="008C4E68">
              <w:rPr>
                <w:color w:val="000000"/>
                <w:sz w:val="20"/>
              </w:rPr>
              <w:t xml:space="preserve"> INTERNATIONAL BANK CO.,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165085638</w:t>
            </w:r>
          </w:p>
        </w:tc>
      </w:tr>
      <w:tr w:rsidR="009A35C9" w:rsidRPr="00583C94" w14:paraId="49F59D3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05AAD" w14:textId="10105BE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03468F" w14:textId="05F24E4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244596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6C022" w14:textId="3BB0E85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TAIWAN BUSINESS BANK,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078577250</w:t>
            </w:r>
          </w:p>
        </w:tc>
      </w:tr>
      <w:tr w:rsidR="009A35C9" w:rsidRPr="00583C94" w14:paraId="1353D04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CF7AE" w14:textId="4397D05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6D0F7" w14:textId="0CCED59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401425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B45DB" w14:textId="75E5806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TAIWAN COOPERATIVE </w:t>
            </w:r>
            <w:proofErr w:type="spellStart"/>
            <w:r w:rsidRPr="008C4E68">
              <w:rPr>
                <w:color w:val="000000"/>
                <w:sz w:val="20"/>
              </w:rPr>
              <w:t>BANK,LTD</w:t>
            </w:r>
            <w:proofErr w:type="spellEnd"/>
            <w:r w:rsidRPr="008C4E68">
              <w:rPr>
                <w:color w:val="000000"/>
                <w:sz w:val="20"/>
              </w:rPr>
              <w:t xml:space="preserve">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139482634</w:t>
            </w:r>
          </w:p>
        </w:tc>
      </w:tr>
      <w:tr w:rsidR="009A35C9" w:rsidRPr="00583C94" w14:paraId="44BD18C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92475" w14:textId="40D1322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A863FD" w14:textId="007B311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238981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109F54" w14:textId="1116A15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TEACHERS MUTUAL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087650459</w:t>
            </w:r>
          </w:p>
        </w:tc>
      </w:tr>
      <w:tr w:rsidR="009A35C9" w:rsidRPr="00583C94" w14:paraId="4E4A30F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B89A5" w14:textId="2E386D21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C3724" w14:textId="2C3733C3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236709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2C1C66" w14:textId="5CC9799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TELSTRA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007422522</w:t>
            </w:r>
          </w:p>
        </w:tc>
      </w:tr>
      <w:tr w:rsidR="009A35C9" w:rsidRPr="00583C94" w14:paraId="219E2AD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68C78" w14:textId="3226FA6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79C4E" w14:textId="3849C14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218585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842578" w14:textId="00896E4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TERRI SCHEER INSURANCE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070874798</w:t>
            </w:r>
          </w:p>
        </w:tc>
      </w:tr>
      <w:tr w:rsidR="009A35C9" w:rsidRPr="00583C94" w14:paraId="20807AA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B6580" w14:textId="549EC4A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21960D" w14:textId="33597D2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238020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862D30" w14:textId="0B24153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THE BROKEN HILL COMMUNITY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087650762</w:t>
            </w:r>
          </w:p>
        </w:tc>
      </w:tr>
      <w:tr w:rsidR="009A35C9" w:rsidRPr="00583C94" w14:paraId="6A58A92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F42F1" w14:textId="0AB8526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820AC" w14:textId="024DE916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246780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3A298B" w14:textId="01F3988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THE CAPRICORNIAN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087650940</w:t>
            </w:r>
          </w:p>
        </w:tc>
      </w:tr>
      <w:tr w:rsidR="009A35C9" w:rsidRPr="00583C94" w14:paraId="4B19A2B1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D966E" w14:textId="71060BA7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60D753" w14:textId="792EE5E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241436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14B11" w14:textId="1736648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THE HOLLARD INSURANCE COMPANY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090584473</w:t>
            </w:r>
          </w:p>
        </w:tc>
      </w:tr>
      <w:tr w:rsidR="009A35C9" w:rsidRPr="00583C94" w14:paraId="76AE8E8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34023" w14:textId="01085D4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239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403E68" w14:textId="1CBB840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507074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A6DE65" w14:textId="60C408F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THE NORTH OF ENGLAND PROTECTING AND INDEMNITY ASSOCIATION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624528123</w:t>
            </w:r>
          </w:p>
        </w:tc>
      </w:tr>
      <w:tr w:rsidR="009A35C9" w:rsidRPr="00583C94" w14:paraId="21D1821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E8F9C" w14:textId="0297477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F820EC" w14:textId="5B987CB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246383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13E1FC" w14:textId="03F6416B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TOGETHR</w:t>
            </w:r>
            <w:proofErr w:type="spellEnd"/>
            <w:r w:rsidRPr="008C4E68">
              <w:rPr>
                <w:color w:val="000000"/>
                <w:sz w:val="20"/>
              </w:rPr>
              <w:t xml:space="preserve"> TRUSTEES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006964049</w:t>
            </w:r>
          </w:p>
        </w:tc>
      </w:tr>
      <w:tr w:rsidR="009A35C9" w:rsidRPr="00583C94" w14:paraId="79C7204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8D52A" w14:textId="2933923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96B587" w14:textId="193868C9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246548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BECCE3" w14:textId="2418A25D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TOKIO</w:t>
            </w:r>
            <w:proofErr w:type="spellEnd"/>
            <w:r w:rsidRPr="008C4E68">
              <w:rPr>
                <w:color w:val="000000"/>
                <w:sz w:val="20"/>
              </w:rPr>
              <w:t xml:space="preserve"> MARINE &amp; NICHIDO FIRE INSURANCE CO., LTD.,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000438291</w:t>
            </w:r>
          </w:p>
        </w:tc>
      </w:tr>
      <w:tr w:rsidR="009A35C9" w:rsidRPr="00583C94" w14:paraId="70A59CC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EB296" w14:textId="1C7603B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62081" w14:textId="60199E3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238790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999995" w14:textId="51D80C1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TOTAL RISK MANAGEMENT PTY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008644353</w:t>
            </w:r>
          </w:p>
        </w:tc>
      </w:tr>
      <w:tr w:rsidR="009A35C9" w:rsidRPr="00583C94" w14:paraId="2FAD34F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B77B9" w14:textId="253D7C1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lastRenderedPageBreak/>
              <w:t>243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CC55B" w14:textId="68555D5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236049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C0308" w14:textId="2DEBDF21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TOWERS WATSON SUPERANNUATION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098527256</w:t>
            </w:r>
          </w:p>
        </w:tc>
      </w:tr>
      <w:tr w:rsidR="009A35C9" w:rsidRPr="00583C94" w14:paraId="07D8C6A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00A2" w14:textId="72E6A57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D9173F" w14:textId="4CDBB1C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244255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5DC844" w14:textId="233F1EDE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TRADITIONAL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087650922</w:t>
            </w:r>
          </w:p>
        </w:tc>
      </w:tr>
      <w:tr w:rsidR="009A35C9" w:rsidRPr="00583C94" w14:paraId="4AA1C64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8AD96" w14:textId="0F3803B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81594" w14:textId="478FF7C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240718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A0B08C" w14:textId="79205710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TRANSPORT MUTUAL CREDIT UNION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087650600</w:t>
            </w:r>
          </w:p>
        </w:tc>
      </w:tr>
      <w:tr w:rsidR="009A35C9" w:rsidRPr="00583C94" w14:paraId="679B9495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035FC" w14:textId="32522F1F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63D41F" w14:textId="68B90A9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471951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D7F5A" w14:textId="1DD8B7A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TYRO PAYMENTS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103575042</w:t>
            </w:r>
          </w:p>
        </w:tc>
      </w:tr>
      <w:tr w:rsidR="009A35C9" w:rsidRPr="00583C94" w14:paraId="6A985AC0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FFFC1" w14:textId="42D78F5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370F8" w14:textId="1E0A1EE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231087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B1BC7A" w14:textId="054FE48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UBS AG,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088129613</w:t>
            </w:r>
          </w:p>
        </w:tc>
      </w:tr>
      <w:tr w:rsidR="009A35C9" w:rsidRPr="00583C94" w14:paraId="7804986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E6E0F" w14:textId="6863CE3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312E61" w14:textId="64FEBE6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471028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D4608" w14:textId="1BDB211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UNION BANK OF INDIA,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135448047</w:t>
            </w:r>
          </w:p>
        </w:tc>
      </w:tr>
      <w:tr w:rsidR="009A35C9" w:rsidRPr="00583C94" w14:paraId="26195789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80FD8" w14:textId="4E4956BC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249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64BCB1" w14:textId="4091B85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229186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A7A95E" w14:textId="3158B50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UNITED OVERSEAS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060785284</w:t>
            </w:r>
          </w:p>
        </w:tc>
      </w:tr>
      <w:tr w:rsidR="009A35C9" w:rsidRPr="00583C94" w14:paraId="23B116F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FFB30" w14:textId="0BCF2703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9420CC" w14:textId="33265AF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240399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BB3370" w14:textId="617D564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UNITY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087650315</w:t>
            </w:r>
          </w:p>
        </w:tc>
      </w:tr>
      <w:tr w:rsidR="009A35C9" w:rsidRPr="00583C94" w14:paraId="3C3BE367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A11C9" w14:textId="27CA567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193DFC" w14:textId="2063CEBE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526270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6BD0F3" w14:textId="2FFF068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VANGUARD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643614386</w:t>
            </w:r>
          </w:p>
        </w:tc>
      </w:tr>
      <w:tr w:rsidR="009A35C9" w:rsidRPr="00583C94" w14:paraId="568983A6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48BF7" w14:textId="459B7EE5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6A6E40" w14:textId="65AAF330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240960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48044" w14:textId="6A405978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VICTORIA TEACHERS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087651769</w:t>
            </w:r>
          </w:p>
        </w:tc>
      </w:tr>
      <w:tr w:rsidR="009A35C9" w:rsidRPr="00583C94" w14:paraId="5A71D11A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C5410" w14:textId="278BE95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253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1E512" w14:textId="41B5330D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245579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3DB5BD" w14:textId="5F74471F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VIRGINIA SURETY COMPANY, INC.,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080339957</w:t>
            </w:r>
          </w:p>
        </w:tc>
      </w:tr>
      <w:tr w:rsidR="009A35C9" w:rsidRPr="00583C94" w14:paraId="2296465C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FAA30" w14:textId="20102FEE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254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E0D032" w14:textId="0AD96275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225054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A0096B" w14:textId="50A2CF16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VISION SUPER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082924561</w:t>
            </w:r>
          </w:p>
        </w:tc>
      </w:tr>
      <w:tr w:rsidR="009A35C9" w:rsidRPr="00583C94" w14:paraId="3FA2C9F2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5EDE4" w14:textId="0FC773A6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255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4460E" w14:textId="10EF5BC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240556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10553C" w14:textId="499FD00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WARWICK CREDIT UNION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087651116</w:t>
            </w:r>
          </w:p>
        </w:tc>
      </w:tr>
      <w:tr w:rsidR="009A35C9" w:rsidRPr="00583C94" w14:paraId="3578F703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A1903" w14:textId="468F1D74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256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0E6899" w14:textId="12FBAEDA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247298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CF8DA1" w14:textId="5C6F97AB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WAW CREDIT UNION CO-OPERATIVE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087651787</w:t>
            </w:r>
          </w:p>
        </w:tc>
      </w:tr>
      <w:tr w:rsidR="009A35C9" w:rsidRPr="00583C94" w14:paraId="10C0EF74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8F74B" w14:textId="3F2279C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257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23EF4E" w14:textId="401A56FC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513764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A0754D" w14:textId="4D87CF8C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WISE AUSTRALIA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616463855</w:t>
            </w:r>
          </w:p>
        </w:tc>
      </w:tr>
      <w:tr w:rsidR="009A35C9" w:rsidRPr="00583C94" w14:paraId="1C62931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EFEF2" w14:textId="7CDB69ED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258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776088" w14:textId="6E320B11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240720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F1A58" w14:textId="10DF89E2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WOOLWORTHS TEAM BANK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087651803</w:t>
            </w:r>
          </w:p>
        </w:tc>
      </w:tr>
      <w:tr w:rsidR="009A35C9" w:rsidRPr="00583C94" w14:paraId="49E9EFD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7DCE" w14:textId="489C0F58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259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0F924" w14:textId="6AB95C92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530541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2A17B" w14:textId="64213317" w:rsidR="009A35C9" w:rsidRPr="008C4E68" w:rsidRDefault="009A35C9" w:rsidP="009A35C9">
            <w:pPr>
              <w:rPr>
                <w:sz w:val="20"/>
              </w:rPr>
            </w:pPr>
            <w:proofErr w:type="spellStart"/>
            <w:r w:rsidRPr="008C4E68">
              <w:rPr>
                <w:color w:val="000000"/>
                <w:sz w:val="20"/>
              </w:rPr>
              <w:t>WYCOMP</w:t>
            </w:r>
            <w:proofErr w:type="spellEnd"/>
            <w:r w:rsidRPr="008C4E68">
              <w:rPr>
                <w:color w:val="000000"/>
                <w:sz w:val="20"/>
              </w:rPr>
              <w:t xml:space="preserve"> PTY.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002101377</w:t>
            </w:r>
          </w:p>
        </w:tc>
      </w:tr>
      <w:tr w:rsidR="009A35C9" w:rsidRPr="00583C94" w14:paraId="15FFA15B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79FB7" w14:textId="1342FB49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260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E6F145" w14:textId="68B1E254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316511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C2A9FA" w14:textId="0B449CB7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YOUI PTY LTD,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123074733</w:t>
            </w:r>
          </w:p>
        </w:tc>
      </w:tr>
      <w:tr w:rsidR="009A35C9" w:rsidRPr="00583C94" w14:paraId="558A9FBF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E91E" w14:textId="4BEB3800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261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44DB31" w14:textId="623CD70B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232510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99E8F4" w14:textId="5312B489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ZURICH AUSTRALIA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000010195</w:t>
            </w:r>
          </w:p>
        </w:tc>
      </w:tr>
      <w:tr w:rsidR="009A35C9" w:rsidRPr="00583C94" w14:paraId="602D2FDD" w14:textId="77777777" w:rsidTr="008C4E6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4AB0" w14:textId="337A4DBB" w:rsidR="009A35C9" w:rsidRPr="008C4E68" w:rsidRDefault="009A35C9" w:rsidP="0014599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0"/>
                <w:lang w:eastAsia="en-US"/>
              </w:rPr>
            </w:pPr>
            <w:r w:rsidRPr="008C4E68">
              <w:rPr>
                <w:color w:val="000000"/>
                <w:sz w:val="20"/>
              </w:rPr>
              <w:t>262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115C8" w14:textId="0FA4C90F" w:rsidR="009A35C9" w:rsidRPr="008C4E68" w:rsidRDefault="009A35C9" w:rsidP="009A35C9">
            <w:pPr>
              <w:jc w:val="center"/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>232507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2D7D51" w14:textId="3FC1FD65" w:rsidR="009A35C9" w:rsidRPr="008C4E68" w:rsidRDefault="009A35C9" w:rsidP="009A35C9">
            <w:pPr>
              <w:rPr>
                <w:sz w:val="20"/>
              </w:rPr>
            </w:pPr>
            <w:r w:rsidRPr="008C4E68">
              <w:rPr>
                <w:color w:val="000000"/>
                <w:sz w:val="20"/>
              </w:rPr>
              <w:t xml:space="preserve">ZURICH AUSTRALIAN INSURANCE LIMITED, </w:t>
            </w:r>
            <w:proofErr w:type="spellStart"/>
            <w:r w:rsidRPr="008C4E68">
              <w:rPr>
                <w:color w:val="000000"/>
                <w:sz w:val="20"/>
              </w:rPr>
              <w:t>ACN</w:t>
            </w:r>
            <w:proofErr w:type="spellEnd"/>
            <w:r w:rsidRPr="008C4E68">
              <w:rPr>
                <w:color w:val="000000"/>
                <w:sz w:val="20"/>
              </w:rPr>
              <w:t xml:space="preserve"> 000296640</w:t>
            </w:r>
          </w:p>
        </w:tc>
      </w:tr>
    </w:tbl>
    <w:p w14:paraId="7A3035C4" w14:textId="77777777" w:rsidR="00B9420B" w:rsidRDefault="00B9420B" w:rsidP="00D206AA">
      <w:pPr>
        <w:pStyle w:val="LI-BodyTextNumbered"/>
        <w:rPr>
          <w:b/>
          <w:bCs/>
          <w:i/>
          <w:iCs/>
        </w:rPr>
      </w:pPr>
    </w:p>
    <w:p w14:paraId="4CF3B5C9" w14:textId="77777777" w:rsidR="00E845C3" w:rsidRPr="00D206AA" w:rsidRDefault="00E845C3" w:rsidP="00D206AA">
      <w:pPr>
        <w:pStyle w:val="LI-BodyTextNumbered"/>
        <w:rPr>
          <w:b/>
          <w:bCs/>
          <w:i/>
          <w:iCs/>
        </w:rPr>
      </w:pPr>
    </w:p>
    <w:sectPr w:rsidR="00E845C3" w:rsidRPr="00D206AA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2107" w14:textId="77777777" w:rsidR="00591FD6" w:rsidRDefault="00591FD6" w:rsidP="00715914">
      <w:pPr>
        <w:spacing w:line="240" w:lineRule="auto"/>
      </w:pPr>
      <w:r>
        <w:separator/>
      </w:r>
    </w:p>
  </w:endnote>
  <w:endnote w:type="continuationSeparator" w:id="0">
    <w:p w14:paraId="4C98C374" w14:textId="77777777" w:rsidR="00591FD6" w:rsidRDefault="00591FD6" w:rsidP="00715914">
      <w:pPr>
        <w:spacing w:line="240" w:lineRule="auto"/>
      </w:pPr>
      <w:r>
        <w:continuationSeparator/>
      </w:r>
    </w:p>
  </w:endnote>
  <w:endnote w:type="continuationNotice" w:id="1">
    <w:p w14:paraId="5914AD29" w14:textId="77777777" w:rsidR="00591FD6" w:rsidRDefault="00591F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48A96837" w14:textId="77777777" w:rsidTr="00081794">
      <w:tc>
        <w:tcPr>
          <w:tcW w:w="8472" w:type="dxa"/>
          <w:shd w:val="clear" w:color="auto" w:fill="auto"/>
        </w:tcPr>
        <w:p w14:paraId="70D579AA" w14:textId="7D069F87" w:rsidR="00102CA6" w:rsidRPr="00081794" w:rsidRDefault="00C369F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71D75E5E" wp14:editId="643A21B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89595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D75E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38C8959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260FF0C1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CE0B" w14:textId="79436450" w:rsidR="00102CA6" w:rsidRDefault="00C369F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4C2CB0" wp14:editId="03AEB16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481A4A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C2CB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481A4A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395A88A" w14:textId="77777777" w:rsidTr="00081794">
      <w:tc>
        <w:tcPr>
          <w:tcW w:w="8472" w:type="dxa"/>
          <w:shd w:val="clear" w:color="auto" w:fill="auto"/>
        </w:tcPr>
        <w:p w14:paraId="36CD7887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1F6F7347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D1A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F5FE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439C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648C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B08A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36D4726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3D64A5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4ABE7F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7ADC96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6A933467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24F62EE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2C4E3BA5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2F93" w14:textId="77777777" w:rsidR="00591FD6" w:rsidRDefault="00591FD6" w:rsidP="00715914">
      <w:pPr>
        <w:spacing w:line="240" w:lineRule="auto"/>
      </w:pPr>
      <w:r>
        <w:separator/>
      </w:r>
    </w:p>
  </w:footnote>
  <w:footnote w:type="continuationSeparator" w:id="0">
    <w:p w14:paraId="294BF310" w14:textId="77777777" w:rsidR="00591FD6" w:rsidRDefault="00591FD6" w:rsidP="00715914">
      <w:pPr>
        <w:spacing w:line="240" w:lineRule="auto"/>
      </w:pPr>
      <w:r>
        <w:continuationSeparator/>
      </w:r>
    </w:p>
  </w:footnote>
  <w:footnote w:type="continuationNotice" w:id="1">
    <w:p w14:paraId="7C32A772" w14:textId="77777777" w:rsidR="00591FD6" w:rsidRDefault="00591F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5C70" w14:textId="2FBDAD1D" w:rsidR="00102CA6" w:rsidRPr="005F1388" w:rsidRDefault="00C369F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5C4216" wp14:editId="077B4B7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B5B558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C421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7B5B558B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3AB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6F153158" w14:textId="77777777" w:rsidTr="000A1655">
      <w:tc>
        <w:tcPr>
          <w:tcW w:w="6663" w:type="dxa"/>
          <w:shd w:val="clear" w:color="auto" w:fill="auto"/>
        </w:tcPr>
        <w:p w14:paraId="323E566E" w14:textId="604E3915" w:rsidR="00F4215A" w:rsidRDefault="00B1714F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2023/282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1C868125" w14:textId="367B97EB" w:rsidR="00F4215A" w:rsidRDefault="00B1714F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1—Amendments</w:t>
          </w:r>
          <w:r>
            <w:rPr>
              <w:noProof/>
            </w:rPr>
            <w:fldChar w:fldCharType="end"/>
          </w:r>
        </w:p>
      </w:tc>
    </w:tr>
  </w:tbl>
  <w:p w14:paraId="1B12F30F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6D83" w14:textId="7A209E9C" w:rsidR="00102CA6" w:rsidRPr="005F1388" w:rsidRDefault="00C369F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6020CE" wp14:editId="03693DA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E40F2B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020C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2E40F2B5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0041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0368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EF9AFC3" w14:textId="77777777" w:rsidTr="00BF75C9">
      <w:tc>
        <w:tcPr>
          <w:tcW w:w="6804" w:type="dxa"/>
          <w:shd w:val="clear" w:color="auto" w:fill="auto"/>
        </w:tcPr>
        <w:p w14:paraId="54B497E3" w14:textId="4DA00B7B" w:rsidR="00F4215A" w:rsidRDefault="00B1714F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2023/282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2F33BD80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BD8CAFD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7D6F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3B3F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411DD4E" w14:textId="77777777" w:rsidTr="00BF75C9">
      <w:tc>
        <w:tcPr>
          <w:tcW w:w="6804" w:type="dxa"/>
          <w:shd w:val="clear" w:color="auto" w:fill="auto"/>
        </w:tcPr>
        <w:p w14:paraId="0D2F40B0" w14:textId="6A20CF69" w:rsidR="00F4215A" w:rsidRDefault="00B1714F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2023/282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8D164B8" w14:textId="32730443" w:rsidR="00F4215A" w:rsidRDefault="00B1714F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7C63D9D7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1B51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39427980">
    <w:abstractNumId w:val="9"/>
  </w:num>
  <w:num w:numId="2" w16cid:durableId="1817603009">
    <w:abstractNumId w:val="7"/>
  </w:num>
  <w:num w:numId="3" w16cid:durableId="914364360">
    <w:abstractNumId w:val="6"/>
  </w:num>
  <w:num w:numId="4" w16cid:durableId="1654485627">
    <w:abstractNumId w:val="5"/>
  </w:num>
  <w:num w:numId="5" w16cid:durableId="338042701">
    <w:abstractNumId w:val="4"/>
  </w:num>
  <w:num w:numId="6" w16cid:durableId="1408377158">
    <w:abstractNumId w:val="8"/>
  </w:num>
  <w:num w:numId="7" w16cid:durableId="729695159">
    <w:abstractNumId w:val="3"/>
  </w:num>
  <w:num w:numId="8" w16cid:durableId="1584337354">
    <w:abstractNumId w:val="2"/>
  </w:num>
  <w:num w:numId="9" w16cid:durableId="2012028463">
    <w:abstractNumId w:val="1"/>
  </w:num>
  <w:num w:numId="10" w16cid:durableId="1679113121">
    <w:abstractNumId w:val="0"/>
  </w:num>
  <w:num w:numId="11" w16cid:durableId="1450247353">
    <w:abstractNumId w:val="13"/>
  </w:num>
  <w:num w:numId="12" w16cid:durableId="1104611085">
    <w:abstractNumId w:val="10"/>
  </w:num>
  <w:num w:numId="13" w16cid:durableId="1191987946">
    <w:abstractNumId w:val="12"/>
  </w:num>
  <w:num w:numId="14" w16cid:durableId="1918398606">
    <w:abstractNumId w:val="14"/>
  </w:num>
  <w:num w:numId="15" w16cid:durableId="571159915">
    <w:abstractNumId w:val="11"/>
  </w:num>
  <w:num w:numId="16" w16cid:durableId="701518756">
    <w:abstractNumId w:val="15"/>
  </w:num>
  <w:num w:numId="17" w16cid:durableId="1864321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53940"/>
    <w:rsid w:val="000614BF"/>
    <w:rsid w:val="0006250C"/>
    <w:rsid w:val="00081794"/>
    <w:rsid w:val="000822D1"/>
    <w:rsid w:val="000A0D6F"/>
    <w:rsid w:val="000A142F"/>
    <w:rsid w:val="000A1655"/>
    <w:rsid w:val="000A6C39"/>
    <w:rsid w:val="000B58FA"/>
    <w:rsid w:val="000C55A0"/>
    <w:rsid w:val="000D05EF"/>
    <w:rsid w:val="000E0231"/>
    <w:rsid w:val="000E2261"/>
    <w:rsid w:val="000E3C2E"/>
    <w:rsid w:val="000F0C7B"/>
    <w:rsid w:val="000F21C1"/>
    <w:rsid w:val="00102307"/>
    <w:rsid w:val="00102CA6"/>
    <w:rsid w:val="0010745C"/>
    <w:rsid w:val="00115663"/>
    <w:rsid w:val="0011620F"/>
    <w:rsid w:val="00120985"/>
    <w:rsid w:val="00132B7B"/>
    <w:rsid w:val="00132CEB"/>
    <w:rsid w:val="00142B62"/>
    <w:rsid w:val="0014599B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B0E53"/>
    <w:rsid w:val="001C5459"/>
    <w:rsid w:val="001C61C5"/>
    <w:rsid w:val="001C69C4"/>
    <w:rsid w:val="001C69FD"/>
    <w:rsid w:val="001C7CD5"/>
    <w:rsid w:val="001D37EF"/>
    <w:rsid w:val="001E0BF5"/>
    <w:rsid w:val="001E3590"/>
    <w:rsid w:val="001E7407"/>
    <w:rsid w:val="001F5D5E"/>
    <w:rsid w:val="001F6219"/>
    <w:rsid w:val="001F6CD4"/>
    <w:rsid w:val="00205A91"/>
    <w:rsid w:val="00206C4D"/>
    <w:rsid w:val="0021053C"/>
    <w:rsid w:val="00215AF1"/>
    <w:rsid w:val="0023120C"/>
    <w:rsid w:val="00231483"/>
    <w:rsid w:val="002321E8"/>
    <w:rsid w:val="00236EEC"/>
    <w:rsid w:val="0024010F"/>
    <w:rsid w:val="00240749"/>
    <w:rsid w:val="00242A85"/>
    <w:rsid w:val="00243018"/>
    <w:rsid w:val="00243EC0"/>
    <w:rsid w:val="00244742"/>
    <w:rsid w:val="0024666F"/>
    <w:rsid w:val="00254CB3"/>
    <w:rsid w:val="00255007"/>
    <w:rsid w:val="002564A4"/>
    <w:rsid w:val="002609C4"/>
    <w:rsid w:val="0026546A"/>
    <w:rsid w:val="0026736C"/>
    <w:rsid w:val="00274AD6"/>
    <w:rsid w:val="00276DE5"/>
    <w:rsid w:val="00281308"/>
    <w:rsid w:val="00281813"/>
    <w:rsid w:val="00284719"/>
    <w:rsid w:val="00290B04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27DDF"/>
    <w:rsid w:val="00333251"/>
    <w:rsid w:val="003354D2"/>
    <w:rsid w:val="00335BC6"/>
    <w:rsid w:val="003415D3"/>
    <w:rsid w:val="00344701"/>
    <w:rsid w:val="003528DA"/>
    <w:rsid w:val="00352B0F"/>
    <w:rsid w:val="00356690"/>
    <w:rsid w:val="00360459"/>
    <w:rsid w:val="00364822"/>
    <w:rsid w:val="00365497"/>
    <w:rsid w:val="003708CA"/>
    <w:rsid w:val="00371EEA"/>
    <w:rsid w:val="00374DDD"/>
    <w:rsid w:val="00387A96"/>
    <w:rsid w:val="00390A86"/>
    <w:rsid w:val="003A2A48"/>
    <w:rsid w:val="003B732F"/>
    <w:rsid w:val="003C6231"/>
    <w:rsid w:val="003D0BFE"/>
    <w:rsid w:val="003D5700"/>
    <w:rsid w:val="003E0F99"/>
    <w:rsid w:val="003E341B"/>
    <w:rsid w:val="003F74E9"/>
    <w:rsid w:val="0040053F"/>
    <w:rsid w:val="004116CD"/>
    <w:rsid w:val="004144EC"/>
    <w:rsid w:val="00417EB9"/>
    <w:rsid w:val="0042116C"/>
    <w:rsid w:val="00422810"/>
    <w:rsid w:val="00422B5B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750F1"/>
    <w:rsid w:val="00480581"/>
    <w:rsid w:val="004823C0"/>
    <w:rsid w:val="0048276B"/>
    <w:rsid w:val="00496B5F"/>
    <w:rsid w:val="00496F97"/>
    <w:rsid w:val="004A44FC"/>
    <w:rsid w:val="004A5986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1B14"/>
    <w:rsid w:val="005657FE"/>
    <w:rsid w:val="00572BB1"/>
    <w:rsid w:val="00584811"/>
    <w:rsid w:val="00585784"/>
    <w:rsid w:val="00591FD6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20C0"/>
    <w:rsid w:val="0061693F"/>
    <w:rsid w:val="00620076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B0F52"/>
    <w:rsid w:val="006B5789"/>
    <w:rsid w:val="006C30C5"/>
    <w:rsid w:val="006C48FA"/>
    <w:rsid w:val="006C7F8C"/>
    <w:rsid w:val="006D2D82"/>
    <w:rsid w:val="006D467F"/>
    <w:rsid w:val="006D5FD4"/>
    <w:rsid w:val="006E5320"/>
    <w:rsid w:val="006E6246"/>
    <w:rsid w:val="006F318F"/>
    <w:rsid w:val="006F4226"/>
    <w:rsid w:val="0070017E"/>
    <w:rsid w:val="00700B2C"/>
    <w:rsid w:val="00701ED1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36047"/>
    <w:rsid w:val="0074037D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97E87"/>
    <w:rsid w:val="007B4C4F"/>
    <w:rsid w:val="007B620C"/>
    <w:rsid w:val="007C2253"/>
    <w:rsid w:val="007C61D2"/>
    <w:rsid w:val="007D230B"/>
    <w:rsid w:val="007E163D"/>
    <w:rsid w:val="007E667A"/>
    <w:rsid w:val="007F28C9"/>
    <w:rsid w:val="007F7DE6"/>
    <w:rsid w:val="0080312D"/>
    <w:rsid w:val="00803587"/>
    <w:rsid w:val="008117E9"/>
    <w:rsid w:val="00812B7F"/>
    <w:rsid w:val="00816888"/>
    <w:rsid w:val="00824498"/>
    <w:rsid w:val="00826EDC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9635C"/>
    <w:rsid w:val="008A362B"/>
    <w:rsid w:val="008A46E1"/>
    <w:rsid w:val="008A4BE5"/>
    <w:rsid w:val="008A4F43"/>
    <w:rsid w:val="008A5FF7"/>
    <w:rsid w:val="008B01EE"/>
    <w:rsid w:val="008B2706"/>
    <w:rsid w:val="008B76F9"/>
    <w:rsid w:val="008C0F29"/>
    <w:rsid w:val="008C4E68"/>
    <w:rsid w:val="008D0EE0"/>
    <w:rsid w:val="008D3422"/>
    <w:rsid w:val="008E290E"/>
    <w:rsid w:val="008E5BBE"/>
    <w:rsid w:val="008E6067"/>
    <w:rsid w:val="008F54E7"/>
    <w:rsid w:val="00903422"/>
    <w:rsid w:val="009078A7"/>
    <w:rsid w:val="009157B9"/>
    <w:rsid w:val="00915DF9"/>
    <w:rsid w:val="009232C9"/>
    <w:rsid w:val="00923FAD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35C9"/>
    <w:rsid w:val="009A49C9"/>
    <w:rsid w:val="009B69D4"/>
    <w:rsid w:val="009D1818"/>
    <w:rsid w:val="009D772C"/>
    <w:rsid w:val="009E0B05"/>
    <w:rsid w:val="009E3EAA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248E4"/>
    <w:rsid w:val="00A33D55"/>
    <w:rsid w:val="00A40424"/>
    <w:rsid w:val="00A52B0F"/>
    <w:rsid w:val="00A5632E"/>
    <w:rsid w:val="00A6400A"/>
    <w:rsid w:val="00A64912"/>
    <w:rsid w:val="00A70A74"/>
    <w:rsid w:val="00A73348"/>
    <w:rsid w:val="00A800A8"/>
    <w:rsid w:val="00A91966"/>
    <w:rsid w:val="00AA66AC"/>
    <w:rsid w:val="00AA671D"/>
    <w:rsid w:val="00AC0886"/>
    <w:rsid w:val="00AC1F70"/>
    <w:rsid w:val="00AC3E7B"/>
    <w:rsid w:val="00AD2426"/>
    <w:rsid w:val="00AD5315"/>
    <w:rsid w:val="00AD5641"/>
    <w:rsid w:val="00AD63EA"/>
    <w:rsid w:val="00AD7889"/>
    <w:rsid w:val="00AE4935"/>
    <w:rsid w:val="00AE7708"/>
    <w:rsid w:val="00AF021B"/>
    <w:rsid w:val="00AF06CF"/>
    <w:rsid w:val="00B07CDB"/>
    <w:rsid w:val="00B156BC"/>
    <w:rsid w:val="00B16067"/>
    <w:rsid w:val="00B16A31"/>
    <w:rsid w:val="00B1714F"/>
    <w:rsid w:val="00B17DFD"/>
    <w:rsid w:val="00B26ECE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9420B"/>
    <w:rsid w:val="00BA220B"/>
    <w:rsid w:val="00BA2950"/>
    <w:rsid w:val="00BA2AA6"/>
    <w:rsid w:val="00BA3422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11FF7"/>
    <w:rsid w:val="00C22264"/>
    <w:rsid w:val="00C25E7F"/>
    <w:rsid w:val="00C2746F"/>
    <w:rsid w:val="00C324A0"/>
    <w:rsid w:val="00C3300F"/>
    <w:rsid w:val="00C35875"/>
    <w:rsid w:val="00C369F3"/>
    <w:rsid w:val="00C36A52"/>
    <w:rsid w:val="00C42BF8"/>
    <w:rsid w:val="00C45171"/>
    <w:rsid w:val="00C50043"/>
    <w:rsid w:val="00C50B97"/>
    <w:rsid w:val="00C6434E"/>
    <w:rsid w:val="00C70CA8"/>
    <w:rsid w:val="00C7573B"/>
    <w:rsid w:val="00C91EC4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CF5377"/>
    <w:rsid w:val="00D02647"/>
    <w:rsid w:val="00D050E6"/>
    <w:rsid w:val="00D13441"/>
    <w:rsid w:val="00D150E7"/>
    <w:rsid w:val="00D206AA"/>
    <w:rsid w:val="00D26A85"/>
    <w:rsid w:val="00D32F65"/>
    <w:rsid w:val="00D341C4"/>
    <w:rsid w:val="00D52DC2"/>
    <w:rsid w:val="00D53BCC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02A3"/>
    <w:rsid w:val="00DB251C"/>
    <w:rsid w:val="00DB38AD"/>
    <w:rsid w:val="00DB4630"/>
    <w:rsid w:val="00DC4445"/>
    <w:rsid w:val="00DC4F88"/>
    <w:rsid w:val="00DE79F9"/>
    <w:rsid w:val="00E04F92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CD3"/>
    <w:rsid w:val="00E74DC7"/>
    <w:rsid w:val="00E763DA"/>
    <w:rsid w:val="00E8075A"/>
    <w:rsid w:val="00E818A6"/>
    <w:rsid w:val="00E845C3"/>
    <w:rsid w:val="00E86920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7F4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E035F"/>
  <w15:chartTrackingRefBased/>
  <w15:docId w15:val="{F40932B3-1232-4190-AE28-452F5256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7B620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 xsi:nil="true"/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DocumentNotes xmlns="db2b92ca-6ed0-4085-802d-4c686a2e8c3f" xsi:nil="true"/>
    <NAPReason xmlns="db2b92ca-6ed0-4085-802d-4c686a2e8c3f" xsi:nil="true"/>
    <ECMSP13SecurityClassification xmlns="eb44715b-cd74-4c79-92c4-f0e9f1a86440">Sensitive</ECMSP13SecurityClassification>
    <_dlc_DocId xmlns="eb44715b-cd74-4c79-92c4-f0e9f1a86440">000853-1726373233-1426</_dlc_DocId>
    <_dlc_DocIdUrl xmlns="eb44715b-cd74-4c79-92c4-f0e9f1a86440">
      <Url>https://asiclink.sharepoint.com/teams/000853/_layouts/15/DocIdRedir.aspx?ID=000853-1726373233-1426</Url>
      <Description>000853-1726373233-1426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8" ma:contentTypeDescription="Create a new document." ma:contentTypeScope="" ma:versionID="488dd8fc40cba2a2871eebda18b7129f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7b6b366830f7475fe9d5c65102daa2a9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MSP13CreatedBy" ma:index="14" nillable="true" ma:displayName="ECM SP13 Created By" ma:internalName="ECMSP13CreatedBy">
      <xsd:simpleType>
        <xsd:restriction base="dms:Text"/>
      </xsd:simpleType>
    </xsd:element>
    <xsd:element name="ECMSP13ModifiedBy" ma:index="15" nillable="true" ma:displayName="ECM SP13 Modified By" ma:internalName="ECMSP13ModifiedBy">
      <xsd:simpleType>
        <xsd:restriction base="dms:Text"/>
      </xsd:simpleType>
    </xsd:element>
    <xsd:element name="ECMSP13DocumentID" ma:index="16" nillable="true" ma:displayName="ECM SP13 Document ID" ma:internalName="ECMSP13DocumentID">
      <xsd:simpleType>
        <xsd:restriction base="dms:Text"/>
      </xsd:simpleType>
    </xsd:element>
    <xsd:element name="ECMSP13SecurityClassification" ma:index="17" nillable="true" ma:displayName="ECM SP13 Security Classification" ma:internalName="ECMSP13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Props1.xml><?xml version="1.0" encoding="utf-8"?>
<ds:datastoreItem xmlns:ds="http://schemas.openxmlformats.org/officeDocument/2006/customXml" ds:itemID="{89F03BF8-150C-4A98-AC13-9BAC9E5C0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CA9CE-C389-454D-9C77-897545FE428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723A71-1155-4A57-9143-331B91CC73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D6A64-19C9-41B6-A6C7-730A1FD97F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AFF276-3523-4089-9D43-DD0628B617F9}">
  <ds:schemaRefs>
    <ds:schemaRef ds:uri="http://purl.org/dc/elements/1.1/"/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2b92ca-6ed0-4085-802d-4c686a2e8c3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94303D2-AFD6-4EC4-9392-7285F4367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AC0C6D-1BD5-4B91-BECE-83CFB563594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12</TotalTime>
  <Pages>16</Pages>
  <Words>2827</Words>
  <Characters>16115</Characters>
  <Application>Microsoft Office Word</Application>
  <DocSecurity>0</DocSecurity>
  <PresentationFormat/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18905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_Toc132729743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_Toc132729742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_Toc132729741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_Toc132729740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_Toc132729739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_Toc132729738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_Toc132729737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5</cp:revision>
  <cp:lastPrinted>2014-06-13T06:38:00Z</cp:lastPrinted>
  <dcterms:created xsi:type="dcterms:W3CDTF">2023-04-28T04:01:00Z</dcterms:created>
  <dcterms:modified xsi:type="dcterms:W3CDTF">2023-04-28T05:24:00Z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000853-1726373233-1416</vt:lpwstr>
  </property>
  <property fmtid="{D5CDD505-2E9C-101B-9397-08002B2CF9AE}" pid="74" name="_dlc_DocIdItemGuid">
    <vt:lpwstr>ac4dd101-f069-4ef8-af0d-2e51e5760061</vt:lpwstr>
  </property>
  <property fmtid="{D5CDD505-2E9C-101B-9397-08002B2CF9AE}" pid="75" name="_dlc_DocIdUrl">
    <vt:lpwstr>https://asiclink.sharepoint.com/teams/000853/_layouts/15/DocIdRedir.aspx?ID=000853-1726373233-1416, 000853-1726373233-1416</vt:lpwstr>
  </property>
</Properties>
</file>