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A58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7E87E4" wp14:editId="472FFF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1FC3" w14:textId="77777777" w:rsidR="0048364F" w:rsidRDefault="0048364F" w:rsidP="0048364F">
      <w:pPr>
        <w:rPr>
          <w:sz w:val="19"/>
        </w:rPr>
      </w:pPr>
    </w:p>
    <w:p w14:paraId="71365A3F" w14:textId="77777777" w:rsidR="0048364F" w:rsidRDefault="006855DD" w:rsidP="0048364F">
      <w:pPr>
        <w:pStyle w:val="ShortT"/>
      </w:pPr>
      <w:r w:rsidRPr="006855DD">
        <w:t xml:space="preserve">Civil Aviation </w:t>
      </w:r>
      <w:r w:rsidR="00ED092E">
        <w:t>Legislation</w:t>
      </w:r>
      <w:r w:rsidRPr="006855DD">
        <w:t xml:space="preserve"> Amendment (</w:t>
      </w:r>
      <w:r w:rsidR="008A174A" w:rsidRPr="008A174A">
        <w:t>2023 Measures No. 1</w:t>
      </w:r>
      <w:r w:rsidRPr="006855DD">
        <w:t xml:space="preserve">) </w:t>
      </w:r>
      <w:r w:rsidR="0014525E">
        <w:t>Regulations 2</w:t>
      </w:r>
      <w:r w:rsidRPr="006855DD">
        <w:t>023</w:t>
      </w:r>
    </w:p>
    <w:p w14:paraId="4D311DFE" w14:textId="77777777" w:rsidR="00B62DEC" w:rsidRPr="0034086C" w:rsidRDefault="00B62DEC" w:rsidP="00554152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14525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05883E5" w14:textId="3278A435" w:rsidR="00B62DEC" w:rsidRPr="0034086C" w:rsidRDefault="00B62DEC" w:rsidP="00554152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>Dated</w:t>
      </w:r>
      <w:r w:rsidR="00CE5BB3">
        <w:rPr>
          <w:szCs w:val="22"/>
        </w:rPr>
        <w:t xml:space="preserve"> 25 May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12DBB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0EC8D43E" w14:textId="77777777" w:rsidR="00B62DEC" w:rsidRPr="0034086C" w:rsidRDefault="00B62DEC" w:rsidP="005541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982FF4D" w14:textId="77777777" w:rsidR="00B62DEC" w:rsidRPr="0034086C" w:rsidRDefault="00B62DEC" w:rsidP="005541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14525E">
        <w:rPr>
          <w:szCs w:val="22"/>
        </w:rPr>
        <w:noBreakHyphen/>
      </w:r>
      <w:r>
        <w:rPr>
          <w:szCs w:val="22"/>
        </w:rPr>
        <w:t>General</w:t>
      </w:r>
    </w:p>
    <w:p w14:paraId="41891054" w14:textId="77777777" w:rsidR="00B62DEC" w:rsidRPr="0034086C" w:rsidRDefault="00B62DEC" w:rsidP="005541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2443ACF" w14:textId="77777777" w:rsidR="00B62DEC" w:rsidRPr="0034086C" w:rsidRDefault="00B62DEC" w:rsidP="005541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Catherine King</w:t>
      </w:r>
    </w:p>
    <w:p w14:paraId="4E90FE4D" w14:textId="77777777" w:rsidR="00B62DEC" w:rsidRPr="001F2C7F" w:rsidRDefault="00B62DEC" w:rsidP="00554152">
      <w:pPr>
        <w:pStyle w:val="SignCoverPageEnd"/>
        <w:rPr>
          <w:szCs w:val="22"/>
        </w:rPr>
      </w:pPr>
      <w:r>
        <w:rPr>
          <w:szCs w:val="22"/>
        </w:rPr>
        <w:t>Minister for Infrastructure, Transport, Regional Development and Local Government</w:t>
      </w:r>
    </w:p>
    <w:p w14:paraId="2B78A76A" w14:textId="77777777" w:rsidR="00B62DEC" w:rsidRDefault="00B62DEC" w:rsidP="00554152"/>
    <w:p w14:paraId="4EBB665F" w14:textId="77777777" w:rsidR="00B62DEC" w:rsidRDefault="00B62DEC" w:rsidP="00554152"/>
    <w:p w14:paraId="065334B0" w14:textId="77777777" w:rsidR="00B62DEC" w:rsidRDefault="00B62DEC" w:rsidP="00554152"/>
    <w:p w14:paraId="4119062D" w14:textId="77777777" w:rsidR="0048364F" w:rsidRPr="00C52710" w:rsidRDefault="0048364F" w:rsidP="0048364F">
      <w:pPr>
        <w:pStyle w:val="Header"/>
        <w:tabs>
          <w:tab w:val="clear" w:pos="4150"/>
          <w:tab w:val="clear" w:pos="8307"/>
        </w:tabs>
      </w:pPr>
      <w:r w:rsidRPr="00C52710">
        <w:rPr>
          <w:rStyle w:val="CharAmSchNo"/>
        </w:rPr>
        <w:t xml:space="preserve"> </w:t>
      </w:r>
      <w:r w:rsidRPr="00C52710">
        <w:rPr>
          <w:rStyle w:val="CharAmSchText"/>
        </w:rPr>
        <w:t xml:space="preserve"> </w:t>
      </w:r>
    </w:p>
    <w:p w14:paraId="780EB5B3" w14:textId="77777777" w:rsidR="0048364F" w:rsidRPr="00C52710" w:rsidRDefault="0048364F" w:rsidP="0048364F">
      <w:pPr>
        <w:pStyle w:val="Header"/>
        <w:tabs>
          <w:tab w:val="clear" w:pos="4150"/>
          <w:tab w:val="clear" w:pos="8307"/>
        </w:tabs>
      </w:pPr>
      <w:r w:rsidRPr="00C52710">
        <w:rPr>
          <w:rStyle w:val="CharAmPartNo"/>
        </w:rPr>
        <w:t xml:space="preserve"> </w:t>
      </w:r>
      <w:r w:rsidRPr="00C52710">
        <w:rPr>
          <w:rStyle w:val="CharAmPartText"/>
        </w:rPr>
        <w:t xml:space="preserve"> </w:t>
      </w:r>
    </w:p>
    <w:p w14:paraId="675D8D8F" w14:textId="77777777" w:rsidR="0048364F" w:rsidRDefault="0048364F" w:rsidP="0048364F">
      <w:pPr>
        <w:sectPr w:rsidR="0048364F" w:rsidSect="00B36F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0C98C5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D4D6DAB" w14:textId="0FFFFD71" w:rsidR="00041247" w:rsidRDefault="0004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41247">
        <w:rPr>
          <w:noProof/>
        </w:rPr>
        <w:tab/>
      </w:r>
      <w:r w:rsidRPr="00041247">
        <w:rPr>
          <w:noProof/>
        </w:rPr>
        <w:fldChar w:fldCharType="begin"/>
      </w:r>
      <w:r w:rsidRPr="00041247">
        <w:rPr>
          <w:noProof/>
        </w:rPr>
        <w:instrText xml:space="preserve"> PAGEREF _Toc131063675 \h </w:instrText>
      </w:r>
      <w:r w:rsidRPr="00041247">
        <w:rPr>
          <w:noProof/>
        </w:rPr>
      </w:r>
      <w:r w:rsidRPr="00041247">
        <w:rPr>
          <w:noProof/>
        </w:rPr>
        <w:fldChar w:fldCharType="separate"/>
      </w:r>
      <w:r w:rsidR="00F12DBB">
        <w:rPr>
          <w:noProof/>
        </w:rPr>
        <w:t>1</w:t>
      </w:r>
      <w:r w:rsidRPr="00041247">
        <w:rPr>
          <w:noProof/>
        </w:rPr>
        <w:fldChar w:fldCharType="end"/>
      </w:r>
    </w:p>
    <w:p w14:paraId="1E752A7D" w14:textId="2DABB537" w:rsidR="00041247" w:rsidRDefault="0004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41247">
        <w:rPr>
          <w:noProof/>
        </w:rPr>
        <w:tab/>
      </w:r>
      <w:r w:rsidRPr="00041247">
        <w:rPr>
          <w:noProof/>
        </w:rPr>
        <w:fldChar w:fldCharType="begin"/>
      </w:r>
      <w:r w:rsidRPr="00041247">
        <w:rPr>
          <w:noProof/>
        </w:rPr>
        <w:instrText xml:space="preserve"> PAGEREF _Toc131063676 \h </w:instrText>
      </w:r>
      <w:r w:rsidRPr="00041247">
        <w:rPr>
          <w:noProof/>
        </w:rPr>
      </w:r>
      <w:r w:rsidRPr="00041247">
        <w:rPr>
          <w:noProof/>
        </w:rPr>
        <w:fldChar w:fldCharType="separate"/>
      </w:r>
      <w:r w:rsidR="00F12DBB">
        <w:rPr>
          <w:noProof/>
        </w:rPr>
        <w:t>1</w:t>
      </w:r>
      <w:r w:rsidRPr="00041247">
        <w:rPr>
          <w:noProof/>
        </w:rPr>
        <w:fldChar w:fldCharType="end"/>
      </w:r>
    </w:p>
    <w:p w14:paraId="0FEBD082" w14:textId="3AA6F085" w:rsidR="00041247" w:rsidRDefault="0004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41247">
        <w:rPr>
          <w:noProof/>
        </w:rPr>
        <w:tab/>
      </w:r>
      <w:r w:rsidRPr="00041247">
        <w:rPr>
          <w:noProof/>
        </w:rPr>
        <w:fldChar w:fldCharType="begin"/>
      </w:r>
      <w:r w:rsidRPr="00041247">
        <w:rPr>
          <w:noProof/>
        </w:rPr>
        <w:instrText xml:space="preserve"> PAGEREF _Toc131063677 \h </w:instrText>
      </w:r>
      <w:r w:rsidRPr="00041247">
        <w:rPr>
          <w:noProof/>
        </w:rPr>
      </w:r>
      <w:r w:rsidRPr="00041247">
        <w:rPr>
          <w:noProof/>
        </w:rPr>
        <w:fldChar w:fldCharType="separate"/>
      </w:r>
      <w:r w:rsidR="00F12DBB">
        <w:rPr>
          <w:noProof/>
        </w:rPr>
        <w:t>1</w:t>
      </w:r>
      <w:r w:rsidRPr="00041247">
        <w:rPr>
          <w:noProof/>
        </w:rPr>
        <w:fldChar w:fldCharType="end"/>
      </w:r>
    </w:p>
    <w:p w14:paraId="64AACF8F" w14:textId="2DF9BEB5" w:rsidR="00041247" w:rsidRDefault="0004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41247">
        <w:rPr>
          <w:noProof/>
        </w:rPr>
        <w:tab/>
      </w:r>
      <w:r w:rsidRPr="00041247">
        <w:rPr>
          <w:noProof/>
        </w:rPr>
        <w:fldChar w:fldCharType="begin"/>
      </w:r>
      <w:r w:rsidRPr="00041247">
        <w:rPr>
          <w:noProof/>
        </w:rPr>
        <w:instrText xml:space="preserve"> PAGEREF _Toc131063678 \h </w:instrText>
      </w:r>
      <w:r w:rsidRPr="00041247">
        <w:rPr>
          <w:noProof/>
        </w:rPr>
      </w:r>
      <w:r w:rsidRPr="00041247">
        <w:rPr>
          <w:noProof/>
        </w:rPr>
        <w:fldChar w:fldCharType="separate"/>
      </w:r>
      <w:r w:rsidR="00F12DBB">
        <w:rPr>
          <w:noProof/>
        </w:rPr>
        <w:t>1</w:t>
      </w:r>
      <w:r w:rsidRPr="00041247">
        <w:rPr>
          <w:noProof/>
        </w:rPr>
        <w:fldChar w:fldCharType="end"/>
      </w:r>
    </w:p>
    <w:p w14:paraId="07E993F8" w14:textId="2223D11A" w:rsidR="00041247" w:rsidRDefault="000412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model aircraft registration and accreditation scheme</w:t>
      </w:r>
      <w:r w:rsidRPr="00041247">
        <w:rPr>
          <w:b w:val="0"/>
          <w:noProof/>
          <w:sz w:val="18"/>
        </w:rPr>
        <w:tab/>
      </w:r>
      <w:r w:rsidRPr="00041247">
        <w:rPr>
          <w:b w:val="0"/>
          <w:noProof/>
          <w:sz w:val="18"/>
        </w:rPr>
        <w:fldChar w:fldCharType="begin"/>
      </w:r>
      <w:r w:rsidRPr="00041247">
        <w:rPr>
          <w:b w:val="0"/>
          <w:noProof/>
          <w:sz w:val="18"/>
        </w:rPr>
        <w:instrText xml:space="preserve"> PAGEREF _Toc131063679 \h </w:instrText>
      </w:r>
      <w:r w:rsidRPr="00041247">
        <w:rPr>
          <w:b w:val="0"/>
          <w:noProof/>
          <w:sz w:val="18"/>
        </w:rPr>
      </w:r>
      <w:r w:rsidRPr="00041247">
        <w:rPr>
          <w:b w:val="0"/>
          <w:noProof/>
          <w:sz w:val="18"/>
        </w:rPr>
        <w:fldChar w:fldCharType="separate"/>
      </w:r>
      <w:r w:rsidR="00F12DBB">
        <w:rPr>
          <w:b w:val="0"/>
          <w:noProof/>
          <w:sz w:val="18"/>
        </w:rPr>
        <w:t>2</w:t>
      </w:r>
      <w:r w:rsidRPr="00041247">
        <w:rPr>
          <w:b w:val="0"/>
          <w:noProof/>
          <w:sz w:val="18"/>
        </w:rPr>
        <w:fldChar w:fldCharType="end"/>
      </w:r>
    </w:p>
    <w:p w14:paraId="26DE3D9A" w14:textId="18AE9851" w:rsidR="00041247" w:rsidRDefault="000412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Regulations 1998</w:t>
      </w:r>
      <w:r w:rsidRPr="00041247">
        <w:rPr>
          <w:i w:val="0"/>
          <w:noProof/>
          <w:sz w:val="18"/>
        </w:rPr>
        <w:tab/>
      </w:r>
      <w:r w:rsidRPr="00041247">
        <w:rPr>
          <w:i w:val="0"/>
          <w:noProof/>
          <w:sz w:val="18"/>
        </w:rPr>
        <w:fldChar w:fldCharType="begin"/>
      </w:r>
      <w:r w:rsidRPr="00041247">
        <w:rPr>
          <w:i w:val="0"/>
          <w:noProof/>
          <w:sz w:val="18"/>
        </w:rPr>
        <w:instrText xml:space="preserve"> PAGEREF _Toc131063680 \h </w:instrText>
      </w:r>
      <w:r w:rsidRPr="00041247">
        <w:rPr>
          <w:i w:val="0"/>
          <w:noProof/>
          <w:sz w:val="18"/>
        </w:rPr>
      </w:r>
      <w:r w:rsidRPr="00041247">
        <w:rPr>
          <w:i w:val="0"/>
          <w:noProof/>
          <w:sz w:val="18"/>
        </w:rPr>
        <w:fldChar w:fldCharType="separate"/>
      </w:r>
      <w:r w:rsidR="00F12DBB">
        <w:rPr>
          <w:i w:val="0"/>
          <w:noProof/>
          <w:sz w:val="18"/>
        </w:rPr>
        <w:t>2</w:t>
      </w:r>
      <w:r w:rsidRPr="00041247">
        <w:rPr>
          <w:i w:val="0"/>
          <w:noProof/>
          <w:sz w:val="18"/>
        </w:rPr>
        <w:fldChar w:fldCharType="end"/>
      </w:r>
    </w:p>
    <w:p w14:paraId="36EE12BD" w14:textId="563A5811" w:rsidR="00041247" w:rsidRDefault="000412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Civil Aviation (Unmanned Aircraft Levy) </w:t>
      </w:r>
      <w:r w:rsidR="0014525E">
        <w:rPr>
          <w:noProof/>
        </w:rPr>
        <w:t>Regulations 2</w:t>
      </w:r>
      <w:r>
        <w:rPr>
          <w:noProof/>
        </w:rPr>
        <w:t>021</w:t>
      </w:r>
      <w:r w:rsidRPr="00041247">
        <w:rPr>
          <w:i w:val="0"/>
          <w:noProof/>
          <w:sz w:val="18"/>
        </w:rPr>
        <w:tab/>
      </w:r>
      <w:r w:rsidRPr="00041247">
        <w:rPr>
          <w:i w:val="0"/>
          <w:noProof/>
          <w:sz w:val="18"/>
        </w:rPr>
        <w:fldChar w:fldCharType="begin"/>
      </w:r>
      <w:r w:rsidRPr="00041247">
        <w:rPr>
          <w:i w:val="0"/>
          <w:noProof/>
          <w:sz w:val="18"/>
        </w:rPr>
        <w:instrText xml:space="preserve"> PAGEREF _Toc131063683 \h </w:instrText>
      </w:r>
      <w:r w:rsidRPr="00041247">
        <w:rPr>
          <w:i w:val="0"/>
          <w:noProof/>
          <w:sz w:val="18"/>
        </w:rPr>
      </w:r>
      <w:r w:rsidRPr="00041247">
        <w:rPr>
          <w:i w:val="0"/>
          <w:noProof/>
          <w:sz w:val="18"/>
        </w:rPr>
        <w:fldChar w:fldCharType="separate"/>
      </w:r>
      <w:r w:rsidR="00F12DBB">
        <w:rPr>
          <w:i w:val="0"/>
          <w:noProof/>
          <w:sz w:val="18"/>
        </w:rPr>
        <w:t>7</w:t>
      </w:r>
      <w:r w:rsidRPr="00041247">
        <w:rPr>
          <w:i w:val="0"/>
          <w:noProof/>
          <w:sz w:val="18"/>
        </w:rPr>
        <w:fldChar w:fldCharType="end"/>
      </w:r>
    </w:p>
    <w:p w14:paraId="6651B5AC" w14:textId="2899053B" w:rsidR="00041247" w:rsidRDefault="000412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041247">
        <w:rPr>
          <w:b w:val="0"/>
          <w:noProof/>
          <w:sz w:val="18"/>
        </w:rPr>
        <w:tab/>
      </w:r>
      <w:r w:rsidRPr="00041247">
        <w:rPr>
          <w:b w:val="0"/>
          <w:noProof/>
          <w:sz w:val="18"/>
        </w:rPr>
        <w:fldChar w:fldCharType="begin"/>
      </w:r>
      <w:r w:rsidRPr="00041247">
        <w:rPr>
          <w:b w:val="0"/>
          <w:noProof/>
          <w:sz w:val="18"/>
        </w:rPr>
        <w:instrText xml:space="preserve"> PAGEREF _Toc131063684 \h </w:instrText>
      </w:r>
      <w:r w:rsidRPr="00041247">
        <w:rPr>
          <w:b w:val="0"/>
          <w:noProof/>
          <w:sz w:val="18"/>
        </w:rPr>
      </w:r>
      <w:r w:rsidRPr="00041247">
        <w:rPr>
          <w:b w:val="0"/>
          <w:noProof/>
          <w:sz w:val="18"/>
        </w:rPr>
        <w:fldChar w:fldCharType="separate"/>
      </w:r>
      <w:r w:rsidR="00F12DBB">
        <w:rPr>
          <w:b w:val="0"/>
          <w:noProof/>
          <w:sz w:val="18"/>
        </w:rPr>
        <w:t>8</w:t>
      </w:r>
      <w:r w:rsidRPr="00041247">
        <w:rPr>
          <w:b w:val="0"/>
          <w:noProof/>
          <w:sz w:val="18"/>
        </w:rPr>
        <w:fldChar w:fldCharType="end"/>
      </w:r>
    </w:p>
    <w:p w14:paraId="67B37F98" w14:textId="38F00455" w:rsidR="00041247" w:rsidRDefault="000412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Regulations 1998</w:t>
      </w:r>
      <w:r w:rsidRPr="00041247">
        <w:rPr>
          <w:i w:val="0"/>
          <w:noProof/>
          <w:sz w:val="18"/>
        </w:rPr>
        <w:tab/>
      </w:r>
      <w:r w:rsidRPr="00041247">
        <w:rPr>
          <w:i w:val="0"/>
          <w:noProof/>
          <w:sz w:val="18"/>
        </w:rPr>
        <w:fldChar w:fldCharType="begin"/>
      </w:r>
      <w:r w:rsidRPr="00041247">
        <w:rPr>
          <w:i w:val="0"/>
          <w:noProof/>
          <w:sz w:val="18"/>
        </w:rPr>
        <w:instrText xml:space="preserve"> PAGEREF _Toc131063685 \h </w:instrText>
      </w:r>
      <w:r w:rsidRPr="00041247">
        <w:rPr>
          <w:i w:val="0"/>
          <w:noProof/>
          <w:sz w:val="18"/>
        </w:rPr>
      </w:r>
      <w:r w:rsidRPr="00041247">
        <w:rPr>
          <w:i w:val="0"/>
          <w:noProof/>
          <w:sz w:val="18"/>
        </w:rPr>
        <w:fldChar w:fldCharType="separate"/>
      </w:r>
      <w:r w:rsidR="00F12DBB">
        <w:rPr>
          <w:i w:val="0"/>
          <w:noProof/>
          <w:sz w:val="18"/>
        </w:rPr>
        <w:t>8</w:t>
      </w:r>
      <w:r w:rsidRPr="00041247">
        <w:rPr>
          <w:i w:val="0"/>
          <w:noProof/>
          <w:sz w:val="18"/>
        </w:rPr>
        <w:fldChar w:fldCharType="end"/>
      </w:r>
    </w:p>
    <w:p w14:paraId="6C32CA93" w14:textId="77777777" w:rsidR="0048364F" w:rsidRPr="007A1328" w:rsidRDefault="00041247" w:rsidP="0048364F">
      <w:r>
        <w:fldChar w:fldCharType="end"/>
      </w:r>
    </w:p>
    <w:p w14:paraId="739259DE" w14:textId="77777777" w:rsidR="0048364F" w:rsidRDefault="0048364F" w:rsidP="0048364F">
      <w:pPr>
        <w:sectPr w:rsidR="0048364F" w:rsidSect="00B36F6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8E8C37" w14:textId="77777777" w:rsidR="0048364F" w:rsidRDefault="0048364F" w:rsidP="0048364F">
      <w:pPr>
        <w:pStyle w:val="ActHead5"/>
      </w:pPr>
      <w:bookmarkStart w:id="0" w:name="_Toc131063675"/>
      <w:r w:rsidRPr="00C5271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07A5E97C" w14:textId="77777777" w:rsidR="0048364F" w:rsidRDefault="0048364F" w:rsidP="0048364F">
      <w:pPr>
        <w:pStyle w:val="subsection"/>
      </w:pPr>
      <w:r>
        <w:tab/>
      </w:r>
      <w:r>
        <w:tab/>
      </w:r>
      <w:r w:rsidR="006855DD">
        <w:t>This instrument is</w:t>
      </w:r>
      <w:r>
        <w:t xml:space="preserve"> the </w:t>
      </w:r>
      <w:r w:rsidR="0014525E">
        <w:rPr>
          <w:i/>
          <w:noProof/>
        </w:rPr>
        <w:t>Civil Aviation Legislation Amendment (2023 Measures No. 1) Regulations 2023</w:t>
      </w:r>
      <w:r>
        <w:t>.</w:t>
      </w:r>
    </w:p>
    <w:p w14:paraId="02FAE2D0" w14:textId="77777777" w:rsidR="004F676E" w:rsidRDefault="0048364F" w:rsidP="005452CC">
      <w:pPr>
        <w:pStyle w:val="ActHead5"/>
      </w:pPr>
      <w:bookmarkStart w:id="1" w:name="_Toc131063676"/>
      <w:r w:rsidRPr="00C52710">
        <w:rPr>
          <w:rStyle w:val="CharSectno"/>
        </w:rPr>
        <w:t>2</w:t>
      </w:r>
      <w:r>
        <w:t xml:space="preserve">  Commencement</w:t>
      </w:r>
      <w:bookmarkEnd w:id="1"/>
    </w:p>
    <w:p w14:paraId="6DDBF1D8" w14:textId="77777777" w:rsidR="005452CC" w:rsidRDefault="005452CC" w:rsidP="00554152">
      <w:pPr>
        <w:pStyle w:val="subsection"/>
      </w:pPr>
      <w:r>
        <w:tab/>
        <w:t>(1)</w:t>
      </w:r>
      <w:r>
        <w:tab/>
        <w:t xml:space="preserve">Each provision of </w:t>
      </w:r>
      <w:r w:rsidR="006855D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9D9D2B9" w14:textId="77777777" w:rsidR="005452CC" w:rsidRDefault="005452CC" w:rsidP="005541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581E2D7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75D94D" w14:textId="77777777" w:rsidR="005452CC" w:rsidRPr="00416235" w:rsidRDefault="005452CC" w:rsidP="00554152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52FD57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C448C4" w14:textId="77777777" w:rsidR="005452CC" w:rsidRPr="00416235" w:rsidRDefault="005452CC" w:rsidP="00554152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2842B2" w14:textId="77777777" w:rsidR="005452CC" w:rsidRPr="00416235" w:rsidRDefault="005452CC" w:rsidP="00554152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93890B" w14:textId="77777777" w:rsidR="005452CC" w:rsidRPr="00416235" w:rsidRDefault="005452CC" w:rsidP="00554152">
            <w:pPr>
              <w:pStyle w:val="TableHeading"/>
            </w:pPr>
            <w:r w:rsidRPr="00416235">
              <w:t>Column 3</w:t>
            </w:r>
          </w:p>
        </w:tc>
      </w:tr>
      <w:tr w:rsidR="005452CC" w14:paraId="6A8073D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1DD6B1" w14:textId="77777777" w:rsidR="005452CC" w:rsidRPr="00416235" w:rsidRDefault="005452CC" w:rsidP="00554152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C23D3B" w14:textId="77777777" w:rsidR="005452CC" w:rsidRPr="00416235" w:rsidRDefault="005452CC" w:rsidP="00554152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B40714" w14:textId="77777777" w:rsidR="005452CC" w:rsidRPr="00416235" w:rsidRDefault="005452CC" w:rsidP="00554152">
            <w:pPr>
              <w:pStyle w:val="TableHeading"/>
            </w:pPr>
            <w:r w:rsidRPr="00416235">
              <w:t>Date/Details</w:t>
            </w:r>
          </w:p>
        </w:tc>
      </w:tr>
      <w:tr w:rsidR="005452CC" w14:paraId="443D916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E8D652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6855D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72F21C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6855DD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BF12B6" w14:textId="04D1F344" w:rsidR="005452CC" w:rsidRDefault="003769ED">
            <w:pPr>
              <w:pStyle w:val="Tabletext"/>
            </w:pPr>
            <w:r>
              <w:t>26 May 2023</w:t>
            </w:r>
            <w:bookmarkStart w:id="2" w:name="_GoBack"/>
            <w:bookmarkEnd w:id="2"/>
          </w:p>
        </w:tc>
      </w:tr>
    </w:tbl>
    <w:p w14:paraId="08FF1819" w14:textId="77777777" w:rsidR="005452CC" w:rsidRPr="001E6DD6" w:rsidRDefault="005452CC" w:rsidP="005541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855D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855D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D4C331A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855DD">
        <w:t>this instrument</w:t>
      </w:r>
      <w:r w:rsidRPr="005F477A">
        <w:t xml:space="preserve">. Information may be inserted in this column, or information in it may be edited, in any published version of </w:t>
      </w:r>
      <w:r w:rsidR="006855DD">
        <w:t>this instrument</w:t>
      </w:r>
      <w:r w:rsidRPr="005F477A">
        <w:t>.</w:t>
      </w:r>
    </w:p>
    <w:p w14:paraId="2F5132E1" w14:textId="77777777" w:rsidR="00BF6650" w:rsidRDefault="00BF6650" w:rsidP="00BF6650">
      <w:pPr>
        <w:pStyle w:val="ActHead5"/>
      </w:pPr>
      <w:bookmarkStart w:id="3" w:name="_Toc131063677"/>
      <w:r w:rsidRPr="00C52710">
        <w:rPr>
          <w:rStyle w:val="CharSectno"/>
        </w:rPr>
        <w:t>3</w:t>
      </w:r>
      <w:r>
        <w:t xml:space="preserve">  Authority</w:t>
      </w:r>
      <w:bookmarkEnd w:id="3"/>
    </w:p>
    <w:p w14:paraId="5919B1B0" w14:textId="77777777" w:rsidR="008A174A" w:rsidRDefault="00BF6650" w:rsidP="00BF6650">
      <w:pPr>
        <w:pStyle w:val="subsection"/>
      </w:pPr>
      <w:r>
        <w:tab/>
      </w:r>
      <w:r>
        <w:tab/>
      </w:r>
      <w:r w:rsidR="006855DD">
        <w:t>This instrument is</w:t>
      </w:r>
      <w:r>
        <w:t xml:space="preserve"> made under the </w:t>
      </w:r>
      <w:r w:rsidR="008A174A">
        <w:t>following:</w:t>
      </w:r>
    </w:p>
    <w:p w14:paraId="49C27F82" w14:textId="77777777" w:rsidR="00BF6650" w:rsidRDefault="008A174A" w:rsidP="008A174A">
      <w:pPr>
        <w:pStyle w:val="paragraph"/>
      </w:pPr>
      <w:r>
        <w:tab/>
        <w:t>(a)</w:t>
      </w:r>
      <w:r>
        <w:tab/>
        <w:t xml:space="preserve">the </w:t>
      </w:r>
      <w:r w:rsidR="00B62DEC" w:rsidRPr="008A174A">
        <w:rPr>
          <w:i/>
        </w:rPr>
        <w:t>Civil Aviation Act 1988</w:t>
      </w:r>
      <w:r>
        <w:t>;</w:t>
      </w:r>
    </w:p>
    <w:p w14:paraId="45A27E82" w14:textId="77777777" w:rsidR="008A174A" w:rsidRDefault="008A174A" w:rsidP="008A174A">
      <w:pPr>
        <w:pStyle w:val="paragraph"/>
      </w:pPr>
      <w:r>
        <w:tab/>
        <w:t>(b)</w:t>
      </w:r>
      <w:r>
        <w:tab/>
        <w:t xml:space="preserve">the </w:t>
      </w:r>
      <w:r w:rsidRPr="008A174A">
        <w:rPr>
          <w:i/>
        </w:rPr>
        <w:t>Civil Aviation (Unmanned Aircraft Levy) Act 2020</w:t>
      </w:r>
      <w:r>
        <w:t>.</w:t>
      </w:r>
    </w:p>
    <w:p w14:paraId="05DC2ABB" w14:textId="77777777" w:rsidR="00557C7A" w:rsidRDefault="00BF6650" w:rsidP="008A174A">
      <w:pPr>
        <w:pStyle w:val="ActHead5"/>
      </w:pPr>
      <w:bookmarkStart w:id="4" w:name="_Toc131063678"/>
      <w:r w:rsidRPr="00C5271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6A5FF1D1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6855D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6855DD">
        <w:t>this instrument</w:t>
      </w:r>
      <w:r w:rsidR="00083F48" w:rsidRPr="00083F48">
        <w:t xml:space="preserve"> has effect according to its terms.</w:t>
      </w:r>
    </w:p>
    <w:p w14:paraId="7DCCCD5E" w14:textId="77777777" w:rsidR="0048364F" w:rsidRDefault="0048364F" w:rsidP="009C5989">
      <w:pPr>
        <w:pStyle w:val="ActHead6"/>
        <w:pageBreakBefore/>
      </w:pPr>
      <w:bookmarkStart w:id="5" w:name="_Toc131063679"/>
      <w:r w:rsidRPr="00C52710">
        <w:rPr>
          <w:rStyle w:val="CharAmSchNo"/>
        </w:rPr>
        <w:lastRenderedPageBreak/>
        <w:t>Schedule 1</w:t>
      </w:r>
      <w:r>
        <w:t>—</w:t>
      </w:r>
      <w:r w:rsidR="008A174A" w:rsidRPr="00C52710">
        <w:rPr>
          <w:rStyle w:val="CharAmSchText"/>
        </w:rPr>
        <w:t xml:space="preserve">Repeal of </w:t>
      </w:r>
      <w:r w:rsidR="009221D9" w:rsidRPr="00C52710">
        <w:rPr>
          <w:rStyle w:val="CharAmSchText"/>
        </w:rPr>
        <w:t>m</w:t>
      </w:r>
      <w:r w:rsidR="008A174A" w:rsidRPr="00C52710">
        <w:rPr>
          <w:rStyle w:val="CharAmSchText"/>
        </w:rPr>
        <w:t xml:space="preserve">odel </w:t>
      </w:r>
      <w:r w:rsidR="009221D9" w:rsidRPr="00C52710">
        <w:rPr>
          <w:rStyle w:val="CharAmSchText"/>
        </w:rPr>
        <w:t>a</w:t>
      </w:r>
      <w:r w:rsidR="008A174A" w:rsidRPr="00C52710">
        <w:rPr>
          <w:rStyle w:val="CharAmSchText"/>
        </w:rPr>
        <w:t xml:space="preserve">ircraft </w:t>
      </w:r>
      <w:r w:rsidR="009221D9" w:rsidRPr="00C52710">
        <w:rPr>
          <w:rStyle w:val="CharAmSchText"/>
        </w:rPr>
        <w:t>r</w:t>
      </w:r>
      <w:r w:rsidR="008A174A" w:rsidRPr="00C52710">
        <w:rPr>
          <w:rStyle w:val="CharAmSchText"/>
        </w:rPr>
        <w:t xml:space="preserve">egistration and </w:t>
      </w:r>
      <w:r w:rsidR="009221D9" w:rsidRPr="00C52710">
        <w:rPr>
          <w:rStyle w:val="CharAmSchText"/>
        </w:rPr>
        <w:t>a</w:t>
      </w:r>
      <w:r w:rsidR="008A174A" w:rsidRPr="00C52710">
        <w:rPr>
          <w:rStyle w:val="CharAmSchText"/>
        </w:rPr>
        <w:t xml:space="preserve">ccreditation </w:t>
      </w:r>
      <w:r w:rsidR="009221D9" w:rsidRPr="00C52710">
        <w:rPr>
          <w:rStyle w:val="CharAmSchText"/>
        </w:rPr>
        <w:t>s</w:t>
      </w:r>
      <w:r w:rsidR="008A174A" w:rsidRPr="00C52710">
        <w:rPr>
          <w:rStyle w:val="CharAmSchText"/>
        </w:rPr>
        <w:t>cheme</w:t>
      </w:r>
      <w:bookmarkEnd w:id="5"/>
    </w:p>
    <w:p w14:paraId="34EF8550" w14:textId="77777777" w:rsidR="0004044E" w:rsidRPr="00C52710" w:rsidRDefault="0004044E" w:rsidP="0004044E">
      <w:pPr>
        <w:pStyle w:val="Header"/>
      </w:pPr>
      <w:r w:rsidRPr="00C52710">
        <w:rPr>
          <w:rStyle w:val="CharAmPartNo"/>
        </w:rPr>
        <w:t xml:space="preserve"> </w:t>
      </w:r>
      <w:r w:rsidRPr="00C52710">
        <w:rPr>
          <w:rStyle w:val="CharAmPartText"/>
        </w:rPr>
        <w:t xml:space="preserve"> </w:t>
      </w:r>
    </w:p>
    <w:p w14:paraId="63DA12C5" w14:textId="77777777" w:rsidR="0084172C" w:rsidRDefault="00B62DEC" w:rsidP="00EA0D36">
      <w:pPr>
        <w:pStyle w:val="ActHead9"/>
      </w:pPr>
      <w:bookmarkStart w:id="6" w:name="_Toc131063680"/>
      <w:r>
        <w:t xml:space="preserve">Civil Aviation Safety </w:t>
      </w:r>
      <w:r w:rsidR="007512DA">
        <w:t>Regulations 1</w:t>
      </w:r>
      <w:r>
        <w:t>998</w:t>
      </w:r>
      <w:bookmarkEnd w:id="6"/>
    </w:p>
    <w:p w14:paraId="400EFF0F" w14:textId="77777777" w:rsidR="00B62DEC" w:rsidRPr="0008047D" w:rsidRDefault="00282EBE" w:rsidP="00B62DEC">
      <w:pPr>
        <w:pStyle w:val="ItemHead"/>
      </w:pPr>
      <w:r>
        <w:t>1</w:t>
      </w:r>
      <w:r w:rsidR="00B62DEC" w:rsidRPr="0008047D">
        <w:t xml:space="preserve">  </w:t>
      </w:r>
      <w:r w:rsidR="007512DA">
        <w:t>Paragraph 4</w:t>
      </w:r>
      <w:r w:rsidR="00B62DEC" w:rsidRPr="0008047D">
        <w:t>7.015(1)(f)</w:t>
      </w:r>
    </w:p>
    <w:p w14:paraId="1A5BC715" w14:textId="77777777" w:rsidR="00B62DEC" w:rsidRPr="0008047D" w:rsidRDefault="00B62DEC" w:rsidP="00B62DEC">
      <w:pPr>
        <w:pStyle w:val="Item"/>
      </w:pPr>
      <w:r w:rsidRPr="0008047D">
        <w:t>Omit “covered by subregulation (1A)”.</w:t>
      </w:r>
    </w:p>
    <w:p w14:paraId="4DF121EE" w14:textId="77777777" w:rsidR="00B62DEC" w:rsidRPr="0008047D" w:rsidRDefault="00282EBE" w:rsidP="00B62DEC">
      <w:pPr>
        <w:pStyle w:val="ItemHead"/>
      </w:pPr>
      <w:r>
        <w:t>2</w:t>
      </w:r>
      <w:r w:rsidR="00B62DEC" w:rsidRPr="0008047D">
        <w:t xml:space="preserve">  </w:t>
      </w:r>
      <w:r w:rsidR="007512DA">
        <w:t>Paragraph 4</w:t>
      </w:r>
      <w:r w:rsidR="00B62DEC" w:rsidRPr="0008047D">
        <w:t>7.015(1)(n)</w:t>
      </w:r>
    </w:p>
    <w:p w14:paraId="36AF953B" w14:textId="77777777" w:rsidR="00B62DEC" w:rsidRPr="0008047D" w:rsidRDefault="00B62DEC" w:rsidP="00B62DEC">
      <w:pPr>
        <w:pStyle w:val="Item"/>
      </w:pPr>
      <w:r w:rsidRPr="0008047D">
        <w:t>Omit “or a model aircraft”.</w:t>
      </w:r>
    </w:p>
    <w:p w14:paraId="08FCD63F" w14:textId="77777777" w:rsidR="00737637" w:rsidRPr="0008047D" w:rsidRDefault="00282EBE" w:rsidP="00737637">
      <w:pPr>
        <w:pStyle w:val="ItemHead"/>
      </w:pPr>
      <w:r>
        <w:t>3</w:t>
      </w:r>
      <w:r w:rsidR="00737637" w:rsidRPr="0008047D">
        <w:t xml:space="preserve">  </w:t>
      </w:r>
      <w:r w:rsidR="007512DA">
        <w:t>Subregulation 4</w:t>
      </w:r>
      <w:r w:rsidR="00737637" w:rsidRPr="0008047D">
        <w:t>7.015(1A)</w:t>
      </w:r>
    </w:p>
    <w:p w14:paraId="66B3F23F" w14:textId="77777777" w:rsidR="00737637" w:rsidRPr="0008047D" w:rsidRDefault="00737637" w:rsidP="00737637">
      <w:pPr>
        <w:pStyle w:val="Item"/>
      </w:pPr>
      <w:r w:rsidRPr="0008047D">
        <w:t>Repeal the subregulation.</w:t>
      </w:r>
    </w:p>
    <w:p w14:paraId="2061400B" w14:textId="77777777" w:rsidR="00737637" w:rsidRPr="0008047D" w:rsidRDefault="00282EBE" w:rsidP="00737637">
      <w:pPr>
        <w:pStyle w:val="ItemHead"/>
      </w:pPr>
      <w:r>
        <w:t>4</w:t>
      </w:r>
      <w:r w:rsidR="00737637" w:rsidRPr="0008047D">
        <w:t xml:space="preserve">  Paragraphs 47.015(1B)(a) and (b)</w:t>
      </w:r>
    </w:p>
    <w:p w14:paraId="4DE2A1B7" w14:textId="77777777" w:rsidR="00737637" w:rsidRPr="0008047D" w:rsidRDefault="00737637" w:rsidP="00737637">
      <w:pPr>
        <w:pStyle w:val="Item"/>
      </w:pPr>
      <w:r w:rsidRPr="0008047D">
        <w:t>Omit “, micro RPA or model aircraft”, substitute “</w:t>
      </w:r>
      <w:bookmarkStart w:id="7" w:name="_Hlk130216321"/>
      <w:r w:rsidRPr="0008047D">
        <w:t>or micro RPA</w:t>
      </w:r>
      <w:bookmarkEnd w:id="7"/>
      <w:r w:rsidRPr="0008047D">
        <w:t>”.</w:t>
      </w:r>
    </w:p>
    <w:p w14:paraId="0A62BA68" w14:textId="77777777" w:rsidR="004D2214" w:rsidRPr="0008047D" w:rsidRDefault="00282EBE" w:rsidP="004D2214">
      <w:pPr>
        <w:pStyle w:val="ItemHead"/>
      </w:pPr>
      <w:r>
        <w:t>5</w:t>
      </w:r>
      <w:r w:rsidR="004D2214" w:rsidRPr="0008047D">
        <w:t xml:space="preserve">  </w:t>
      </w:r>
      <w:r w:rsidR="007512DA">
        <w:t>Division 4</w:t>
      </w:r>
      <w:r w:rsidR="004D2214" w:rsidRPr="0008047D">
        <w:t>7.C.1</w:t>
      </w:r>
      <w:r w:rsidR="00F15C7F" w:rsidRPr="0008047D">
        <w:t xml:space="preserve"> of </w:t>
      </w:r>
      <w:r w:rsidR="007512DA">
        <w:t>Part 4</w:t>
      </w:r>
      <w:r w:rsidR="00F15C7F" w:rsidRPr="0008047D">
        <w:t>7</w:t>
      </w:r>
      <w:r w:rsidR="004D2214" w:rsidRPr="0008047D">
        <w:t xml:space="preserve"> (heading)</w:t>
      </w:r>
    </w:p>
    <w:p w14:paraId="0895E1DB" w14:textId="77777777" w:rsidR="004D2214" w:rsidRPr="0008047D" w:rsidRDefault="00A814B3" w:rsidP="004D221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79063944" w14:textId="77777777" w:rsidR="00A814B3" w:rsidRPr="0008047D" w:rsidRDefault="00282EBE" w:rsidP="00A814B3">
      <w:pPr>
        <w:pStyle w:val="ItemHead"/>
      </w:pPr>
      <w:r>
        <w:t>6</w:t>
      </w:r>
      <w:r w:rsidR="00A814B3" w:rsidRPr="0008047D">
        <w:t xml:space="preserve">  </w:t>
      </w:r>
      <w:r w:rsidR="007512DA">
        <w:t>Regulation 4</w:t>
      </w:r>
      <w:r w:rsidR="00A814B3" w:rsidRPr="0008047D">
        <w:t>7.058 (note)</w:t>
      </w:r>
    </w:p>
    <w:p w14:paraId="7ECFD412" w14:textId="77777777" w:rsidR="00A814B3" w:rsidRPr="0008047D" w:rsidRDefault="00A814B3" w:rsidP="00A814B3">
      <w:pPr>
        <w:pStyle w:val="Item"/>
      </w:pPr>
      <w:r w:rsidRPr="0008047D">
        <w:t>Omit “, micro RPA and model aircraft”, substitute “</w:t>
      </w:r>
      <w:bookmarkStart w:id="8" w:name="_Hlk130216322"/>
      <w:r w:rsidRPr="0008047D">
        <w:t>and micro RPA</w:t>
      </w:r>
      <w:bookmarkEnd w:id="8"/>
      <w:r w:rsidRPr="0008047D">
        <w:t>”.</w:t>
      </w:r>
    </w:p>
    <w:p w14:paraId="0607A5D0" w14:textId="77777777" w:rsidR="00A814B3" w:rsidRPr="0008047D" w:rsidRDefault="00282EBE" w:rsidP="00A814B3">
      <w:pPr>
        <w:pStyle w:val="ItemHead"/>
      </w:pPr>
      <w:r>
        <w:t>7</w:t>
      </w:r>
      <w:r w:rsidR="00A814B3" w:rsidRPr="0008047D">
        <w:t xml:space="preserve">  </w:t>
      </w:r>
      <w:r w:rsidR="007512DA">
        <w:t>Division 4</w:t>
      </w:r>
      <w:r w:rsidR="00A814B3" w:rsidRPr="0008047D">
        <w:t>7.C.2</w:t>
      </w:r>
      <w:r w:rsidR="00F15C7F" w:rsidRPr="0008047D">
        <w:t xml:space="preserve"> of </w:t>
      </w:r>
      <w:r w:rsidR="007512DA">
        <w:t>Part 4</w:t>
      </w:r>
      <w:r w:rsidR="00F15C7F" w:rsidRPr="0008047D">
        <w:t>7</w:t>
      </w:r>
      <w:r w:rsidR="00A814B3" w:rsidRPr="0008047D">
        <w:t xml:space="preserve"> (heading)</w:t>
      </w:r>
    </w:p>
    <w:p w14:paraId="6E70C5FF" w14:textId="77777777" w:rsidR="00A814B3" w:rsidRPr="003E03CB" w:rsidRDefault="00A814B3" w:rsidP="00A814B3">
      <w:pPr>
        <w:pStyle w:val="Item"/>
      </w:pPr>
      <w:r w:rsidRPr="0008047D">
        <w:t>Omit “</w:t>
      </w:r>
      <w:r w:rsidRPr="00976F59">
        <w:rPr>
          <w:b/>
        </w:rPr>
        <w:t>, micro RPA and model aircraft</w:t>
      </w:r>
      <w:r w:rsidRPr="003E03CB">
        <w:t>”, substitute “</w:t>
      </w:r>
      <w:bookmarkStart w:id="9" w:name="_Hlk130216323"/>
      <w:r w:rsidRPr="00976F59">
        <w:rPr>
          <w:b/>
        </w:rPr>
        <w:t>and micro RPA</w:t>
      </w:r>
      <w:bookmarkEnd w:id="9"/>
      <w:r w:rsidRPr="003E03CB">
        <w:t>”.</w:t>
      </w:r>
    </w:p>
    <w:p w14:paraId="7768B2A2" w14:textId="77777777" w:rsidR="00A814B3" w:rsidRPr="0008047D" w:rsidRDefault="00282EBE" w:rsidP="00A814B3">
      <w:pPr>
        <w:pStyle w:val="ItemHead"/>
      </w:pPr>
      <w:r>
        <w:t>8</w:t>
      </w:r>
      <w:r w:rsidR="00A814B3" w:rsidRPr="0008047D">
        <w:t xml:space="preserve">  </w:t>
      </w:r>
      <w:r w:rsidR="007512DA">
        <w:t>Paragraph 4</w:t>
      </w:r>
      <w:r w:rsidR="00A814B3" w:rsidRPr="0008047D">
        <w:t>7.096(1)(d)</w:t>
      </w:r>
    </w:p>
    <w:p w14:paraId="0699D961" w14:textId="77777777" w:rsidR="00A814B3" w:rsidRPr="0008047D" w:rsidRDefault="00A814B3" w:rsidP="00A814B3">
      <w:pPr>
        <w:pStyle w:val="Item"/>
      </w:pPr>
      <w:r w:rsidRPr="0008047D">
        <w:t>Omit “RPA;”, substitute “</w:t>
      </w:r>
      <w:bookmarkStart w:id="10" w:name="_Hlk130216324"/>
      <w:r w:rsidRPr="0008047D">
        <w:t>RPA.</w:t>
      </w:r>
      <w:bookmarkEnd w:id="10"/>
      <w:r w:rsidRPr="0008047D">
        <w:t>”</w:t>
      </w:r>
      <w:r w:rsidR="00A50849" w:rsidRPr="0008047D">
        <w:t>.</w:t>
      </w:r>
    </w:p>
    <w:p w14:paraId="573520B3" w14:textId="77777777" w:rsidR="00A814B3" w:rsidRPr="0008047D" w:rsidRDefault="00282EBE" w:rsidP="00A814B3">
      <w:pPr>
        <w:pStyle w:val="ItemHead"/>
      </w:pPr>
      <w:r>
        <w:t>9</w:t>
      </w:r>
      <w:r w:rsidR="00A814B3" w:rsidRPr="0008047D">
        <w:t xml:space="preserve">  </w:t>
      </w:r>
      <w:r w:rsidR="007512DA">
        <w:t>Paragraph 4</w:t>
      </w:r>
      <w:r w:rsidR="00A814B3" w:rsidRPr="0008047D">
        <w:t>7.096(1)(e)</w:t>
      </w:r>
    </w:p>
    <w:p w14:paraId="2C34514A" w14:textId="77777777" w:rsidR="00A814B3" w:rsidRPr="0008047D" w:rsidRDefault="00A814B3" w:rsidP="00A814B3">
      <w:pPr>
        <w:pStyle w:val="Item"/>
      </w:pPr>
      <w:r w:rsidRPr="0008047D">
        <w:t>Repeal the paragraph.</w:t>
      </w:r>
    </w:p>
    <w:p w14:paraId="6E1F4AB0" w14:textId="77777777" w:rsidR="00A814B3" w:rsidRPr="0008047D" w:rsidRDefault="00282EBE" w:rsidP="00A814B3">
      <w:pPr>
        <w:pStyle w:val="ItemHead"/>
      </w:pPr>
      <w:r>
        <w:t>10</w:t>
      </w:r>
      <w:r w:rsidR="00A814B3" w:rsidRPr="0008047D">
        <w:t xml:space="preserve">  </w:t>
      </w:r>
      <w:r w:rsidR="007512DA">
        <w:t>Subregulation 4</w:t>
      </w:r>
      <w:r w:rsidR="00A814B3" w:rsidRPr="0008047D">
        <w:t>7.096(2)</w:t>
      </w:r>
    </w:p>
    <w:p w14:paraId="418134BA" w14:textId="77777777" w:rsidR="00A814B3" w:rsidRPr="0008047D" w:rsidRDefault="00A814B3" w:rsidP="00A814B3">
      <w:pPr>
        <w:pStyle w:val="Item"/>
      </w:pPr>
      <w:r w:rsidRPr="0008047D">
        <w:t>Omit “or model aircraft”.</w:t>
      </w:r>
    </w:p>
    <w:p w14:paraId="14D0A7E7" w14:textId="77777777" w:rsidR="00A814B3" w:rsidRPr="0008047D" w:rsidRDefault="00282EBE" w:rsidP="00A814B3">
      <w:pPr>
        <w:pStyle w:val="ItemHead"/>
      </w:pPr>
      <w:r>
        <w:t>11</w:t>
      </w:r>
      <w:r w:rsidR="00A814B3" w:rsidRPr="0008047D">
        <w:t xml:space="preserve">  </w:t>
      </w:r>
      <w:r w:rsidR="007512DA">
        <w:t>Regulation 4</w:t>
      </w:r>
      <w:r w:rsidR="00A814B3" w:rsidRPr="0008047D">
        <w:t>7.096A (heading)</w:t>
      </w:r>
    </w:p>
    <w:p w14:paraId="23C604B6" w14:textId="77777777" w:rsidR="00A05C44" w:rsidRPr="0008047D" w:rsidRDefault="00A814B3" w:rsidP="00A814B3">
      <w:pPr>
        <w:pStyle w:val="Item"/>
      </w:pPr>
      <w:r w:rsidRPr="0008047D">
        <w:t>Repeal the heading, substitute</w:t>
      </w:r>
      <w:r w:rsidR="00A05C44" w:rsidRPr="0008047D">
        <w:t>:</w:t>
      </w:r>
    </w:p>
    <w:p w14:paraId="7EAF9201" w14:textId="77777777" w:rsidR="00A814B3" w:rsidRPr="0008047D" w:rsidRDefault="00A05C44" w:rsidP="00A05C44">
      <w:pPr>
        <w:pStyle w:val="ActHead5"/>
      </w:pPr>
      <w:bookmarkStart w:id="11" w:name="_Toc131063681"/>
      <w:bookmarkStart w:id="12" w:name="_Hlk130216325"/>
      <w:r w:rsidRPr="00C52710">
        <w:rPr>
          <w:rStyle w:val="CharSectno"/>
        </w:rPr>
        <w:t>47.096A</w:t>
      </w:r>
      <w:r w:rsidRPr="0008047D">
        <w:t xml:space="preserve">  Registration requirements for certain RPA</w:t>
      </w:r>
      <w:bookmarkEnd w:id="11"/>
    </w:p>
    <w:bookmarkEnd w:id="12"/>
    <w:p w14:paraId="3081330A" w14:textId="77777777" w:rsidR="00A814B3" w:rsidRPr="0008047D" w:rsidRDefault="00282EBE" w:rsidP="00A814B3">
      <w:pPr>
        <w:pStyle w:val="ItemHead"/>
      </w:pPr>
      <w:r>
        <w:t>12</w:t>
      </w:r>
      <w:r w:rsidR="00A814B3" w:rsidRPr="0008047D">
        <w:t xml:space="preserve">  </w:t>
      </w:r>
      <w:r w:rsidR="007512DA">
        <w:t>Subregulation 4</w:t>
      </w:r>
      <w:r w:rsidR="00A05C44" w:rsidRPr="0008047D">
        <w:t>7.096A</w:t>
      </w:r>
      <w:r w:rsidR="00915112" w:rsidRPr="0008047D">
        <w:t>(1)</w:t>
      </w:r>
      <w:r w:rsidR="00A05C44" w:rsidRPr="0008047D">
        <w:t xml:space="preserve"> (heading)</w:t>
      </w:r>
    </w:p>
    <w:p w14:paraId="678FD814" w14:textId="77777777" w:rsidR="00A05C44" w:rsidRPr="0008047D" w:rsidRDefault="00A05C44" w:rsidP="00A05C44">
      <w:pPr>
        <w:pStyle w:val="Item"/>
      </w:pPr>
      <w:r w:rsidRPr="0008047D">
        <w:t>Repeal the heading.</w:t>
      </w:r>
    </w:p>
    <w:p w14:paraId="1461621E" w14:textId="77777777" w:rsidR="00A05C44" w:rsidRPr="0008047D" w:rsidRDefault="00282EBE" w:rsidP="00A05C44">
      <w:pPr>
        <w:pStyle w:val="ItemHead"/>
      </w:pPr>
      <w:r>
        <w:t>13</w:t>
      </w:r>
      <w:r w:rsidR="00A05C44" w:rsidRPr="0008047D">
        <w:t xml:space="preserve">  </w:t>
      </w:r>
      <w:r w:rsidR="007512DA">
        <w:t>Subregulations 4</w:t>
      </w:r>
      <w:r w:rsidR="00A05C44" w:rsidRPr="0008047D">
        <w:t>7.096A(3) and (4)</w:t>
      </w:r>
    </w:p>
    <w:p w14:paraId="76FDCD1F" w14:textId="77777777" w:rsidR="00A05C44" w:rsidRPr="0008047D" w:rsidRDefault="00A05C44" w:rsidP="00A05C44">
      <w:pPr>
        <w:pStyle w:val="Item"/>
      </w:pPr>
      <w:r w:rsidRPr="0008047D">
        <w:t>Repeal the subregulations.</w:t>
      </w:r>
    </w:p>
    <w:p w14:paraId="01B30F42" w14:textId="77777777" w:rsidR="00A05C44" w:rsidRPr="0008047D" w:rsidRDefault="00282EBE" w:rsidP="00A05C44">
      <w:pPr>
        <w:pStyle w:val="ItemHead"/>
      </w:pPr>
      <w:r>
        <w:lastRenderedPageBreak/>
        <w:t>14</w:t>
      </w:r>
      <w:r w:rsidR="00A05C44" w:rsidRPr="0008047D">
        <w:t xml:space="preserve">  </w:t>
      </w:r>
      <w:r w:rsidR="007512DA">
        <w:t>Regulation 4</w:t>
      </w:r>
      <w:r w:rsidR="00A05C44" w:rsidRPr="0008047D">
        <w:t>7.097 (heading)</w:t>
      </w:r>
    </w:p>
    <w:p w14:paraId="4D5D0728" w14:textId="77777777" w:rsidR="00A05C44" w:rsidRPr="0008047D" w:rsidRDefault="00A05C44" w:rsidP="00A05C4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04E85B82" w14:textId="77777777" w:rsidR="00A05C44" w:rsidRPr="0008047D" w:rsidRDefault="00282EBE" w:rsidP="00A05C44">
      <w:pPr>
        <w:pStyle w:val="ItemHead"/>
      </w:pPr>
      <w:r>
        <w:t>15</w:t>
      </w:r>
      <w:r w:rsidR="00A05C44" w:rsidRPr="0008047D">
        <w:t xml:space="preserve">  </w:t>
      </w:r>
      <w:r w:rsidR="007512DA">
        <w:t>Subregulations 4</w:t>
      </w:r>
      <w:r w:rsidR="00A05C44" w:rsidRPr="0008047D">
        <w:t>7.097(1) and (2)</w:t>
      </w:r>
    </w:p>
    <w:p w14:paraId="610B49C4" w14:textId="77777777" w:rsidR="00A05C44" w:rsidRPr="0008047D" w:rsidRDefault="00A05C44" w:rsidP="00A05C44">
      <w:pPr>
        <w:pStyle w:val="Item"/>
      </w:pPr>
      <w:r w:rsidRPr="0008047D">
        <w:t>Omit “or as a model aircraft”.</w:t>
      </w:r>
    </w:p>
    <w:p w14:paraId="0919BF3F" w14:textId="77777777" w:rsidR="00A05C44" w:rsidRPr="0008047D" w:rsidRDefault="00282EBE" w:rsidP="00A05C44">
      <w:pPr>
        <w:pStyle w:val="ItemHead"/>
      </w:pPr>
      <w:r>
        <w:t>16</w:t>
      </w:r>
      <w:r w:rsidR="00A05C44" w:rsidRPr="0008047D">
        <w:t xml:space="preserve">  </w:t>
      </w:r>
      <w:r w:rsidR="007512DA">
        <w:t>Subregulation 4</w:t>
      </w:r>
      <w:r w:rsidR="00A05C44" w:rsidRPr="0008047D">
        <w:t>7.097(3)</w:t>
      </w:r>
    </w:p>
    <w:p w14:paraId="3BCA7B99" w14:textId="77777777" w:rsidR="00A05C44" w:rsidRPr="0008047D" w:rsidRDefault="00A05C44" w:rsidP="00A05C44">
      <w:pPr>
        <w:pStyle w:val="Item"/>
      </w:pPr>
      <w:r w:rsidRPr="0008047D">
        <w:t>Repeal the subregulation</w:t>
      </w:r>
      <w:r w:rsidR="00915112" w:rsidRPr="0008047D">
        <w:t>.</w:t>
      </w:r>
    </w:p>
    <w:p w14:paraId="61F480C2" w14:textId="77777777" w:rsidR="00A05C44" w:rsidRPr="0008047D" w:rsidRDefault="00282EBE" w:rsidP="00A05C44">
      <w:pPr>
        <w:pStyle w:val="ItemHead"/>
      </w:pPr>
      <w:r>
        <w:t>17</w:t>
      </w:r>
      <w:r w:rsidR="00A05C44" w:rsidRPr="0008047D">
        <w:t xml:space="preserve">  </w:t>
      </w:r>
      <w:r w:rsidR="007512DA">
        <w:t>Regulation 4</w:t>
      </w:r>
      <w:r w:rsidR="00A05C44" w:rsidRPr="0008047D">
        <w:t>7.098 (heading)</w:t>
      </w:r>
    </w:p>
    <w:p w14:paraId="7BFC8D0E" w14:textId="77777777" w:rsidR="00A05C44" w:rsidRPr="0008047D" w:rsidRDefault="00A05C44" w:rsidP="00A05C4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22BC5896" w14:textId="77777777" w:rsidR="00A05C44" w:rsidRPr="0008047D" w:rsidRDefault="00282EBE" w:rsidP="00A05C44">
      <w:pPr>
        <w:pStyle w:val="ItemHead"/>
      </w:pPr>
      <w:r>
        <w:t>18</w:t>
      </w:r>
      <w:r w:rsidR="00A05C44" w:rsidRPr="0008047D">
        <w:t xml:space="preserve">  </w:t>
      </w:r>
      <w:r w:rsidR="007512DA">
        <w:t>Subregulations 4</w:t>
      </w:r>
      <w:r w:rsidR="00A05C44" w:rsidRPr="0008047D">
        <w:t>7.098(1) and (2)</w:t>
      </w:r>
    </w:p>
    <w:p w14:paraId="2E9F27C5" w14:textId="77777777" w:rsidR="00A05C44" w:rsidRPr="0008047D" w:rsidRDefault="00A05C44" w:rsidP="00A05C44">
      <w:pPr>
        <w:pStyle w:val="Item"/>
      </w:pPr>
      <w:r w:rsidRPr="0008047D">
        <w:t>Omit “or as a model aircraft” (wherever occurring).</w:t>
      </w:r>
    </w:p>
    <w:p w14:paraId="2AC569AA" w14:textId="77777777" w:rsidR="00A05C44" w:rsidRPr="0008047D" w:rsidRDefault="00282EBE" w:rsidP="00A05C44">
      <w:pPr>
        <w:pStyle w:val="ItemHead"/>
      </w:pPr>
      <w:r>
        <w:t>19</w:t>
      </w:r>
      <w:r w:rsidR="00915112" w:rsidRPr="0008047D">
        <w:t xml:space="preserve">  </w:t>
      </w:r>
      <w:r w:rsidR="007512DA">
        <w:t>Regulation 4</w:t>
      </w:r>
      <w:r w:rsidR="00915112" w:rsidRPr="0008047D">
        <w:t>7.099</w:t>
      </w:r>
      <w:r w:rsidR="00DC233C" w:rsidRPr="0008047D">
        <w:t xml:space="preserve"> (example)</w:t>
      </w:r>
    </w:p>
    <w:p w14:paraId="727361F7" w14:textId="77777777" w:rsidR="00DC233C" w:rsidRPr="0008047D" w:rsidRDefault="00DC233C" w:rsidP="00DC233C">
      <w:pPr>
        <w:pStyle w:val="Item"/>
      </w:pPr>
      <w:r w:rsidRPr="0008047D">
        <w:t>Omit “or model aircraft” (wherever occurring).</w:t>
      </w:r>
    </w:p>
    <w:p w14:paraId="4F823E4F" w14:textId="77777777" w:rsidR="00DC233C" w:rsidRPr="0008047D" w:rsidRDefault="00282EBE" w:rsidP="00DC233C">
      <w:pPr>
        <w:pStyle w:val="ItemHead"/>
      </w:pPr>
      <w:r>
        <w:t>20</w:t>
      </w:r>
      <w:r w:rsidR="00DC233C" w:rsidRPr="0008047D">
        <w:t xml:space="preserve">  </w:t>
      </w:r>
      <w:r w:rsidR="007512DA">
        <w:t>Subregulations 4</w:t>
      </w:r>
      <w:r w:rsidR="00DC233C" w:rsidRPr="0008047D">
        <w:t>7.099B(1), (3), (4) and (5)</w:t>
      </w:r>
    </w:p>
    <w:p w14:paraId="529D4706" w14:textId="77777777" w:rsidR="00DC233C" w:rsidRPr="0008047D" w:rsidRDefault="00DC233C" w:rsidP="00DC233C">
      <w:pPr>
        <w:pStyle w:val="Item"/>
      </w:pPr>
      <w:r w:rsidRPr="0008047D">
        <w:t>Omit “or model aircraft” (wherever occurring).</w:t>
      </w:r>
    </w:p>
    <w:p w14:paraId="76BA815A" w14:textId="77777777" w:rsidR="00DC233C" w:rsidRPr="0008047D" w:rsidRDefault="00282EBE" w:rsidP="00DC233C">
      <w:pPr>
        <w:pStyle w:val="ItemHead"/>
      </w:pPr>
      <w:r>
        <w:t>21</w:t>
      </w:r>
      <w:r w:rsidR="00DC233C" w:rsidRPr="0008047D">
        <w:t xml:space="preserve">  </w:t>
      </w:r>
      <w:r w:rsidR="007512DA">
        <w:t>Regulation 4</w:t>
      </w:r>
      <w:r w:rsidR="00DC233C" w:rsidRPr="0008047D">
        <w:t>7.131C (heading)</w:t>
      </w:r>
    </w:p>
    <w:p w14:paraId="6C01412B" w14:textId="77777777" w:rsidR="00DC233C" w:rsidRPr="0008047D" w:rsidRDefault="00DC233C" w:rsidP="00DC233C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072E08FC" w14:textId="77777777" w:rsidR="00DC233C" w:rsidRPr="0008047D" w:rsidRDefault="00282EBE" w:rsidP="00DC233C">
      <w:pPr>
        <w:pStyle w:val="ItemHead"/>
      </w:pPr>
      <w:r>
        <w:t>22</w:t>
      </w:r>
      <w:r w:rsidR="00DC233C" w:rsidRPr="0008047D">
        <w:t xml:space="preserve">  </w:t>
      </w:r>
      <w:r w:rsidR="007512DA">
        <w:t>Subregulation 4</w:t>
      </w:r>
      <w:r w:rsidR="00DC233C" w:rsidRPr="0008047D">
        <w:t>7.131C(1)</w:t>
      </w:r>
    </w:p>
    <w:p w14:paraId="0C1B507D" w14:textId="77777777" w:rsidR="00DC233C" w:rsidRPr="0008047D" w:rsidRDefault="00DC233C" w:rsidP="00DC233C">
      <w:pPr>
        <w:pStyle w:val="Item"/>
      </w:pPr>
      <w:r w:rsidRPr="0008047D">
        <w:t>Omit “or model aircraft”.</w:t>
      </w:r>
    </w:p>
    <w:p w14:paraId="0EEB93F2" w14:textId="77777777" w:rsidR="00DC233C" w:rsidRPr="0008047D" w:rsidRDefault="00282EBE" w:rsidP="00DC233C">
      <w:pPr>
        <w:pStyle w:val="ItemHead"/>
      </w:pPr>
      <w:r>
        <w:t>23</w:t>
      </w:r>
      <w:r w:rsidR="00DC233C" w:rsidRPr="0008047D">
        <w:t xml:space="preserve">  </w:t>
      </w:r>
      <w:r w:rsidR="007512DA">
        <w:t>Subregulation 4</w:t>
      </w:r>
      <w:r w:rsidR="00DC233C" w:rsidRPr="0008047D">
        <w:t>7.131C(2)</w:t>
      </w:r>
    </w:p>
    <w:p w14:paraId="7E9757CB" w14:textId="77777777" w:rsidR="00DC233C" w:rsidRPr="0008047D" w:rsidRDefault="00DC233C" w:rsidP="00DC233C">
      <w:pPr>
        <w:pStyle w:val="Item"/>
      </w:pPr>
      <w:r w:rsidRPr="0008047D">
        <w:t>Repeal the subregulation, substitute:</w:t>
      </w:r>
    </w:p>
    <w:p w14:paraId="0F0FFF62" w14:textId="77777777" w:rsidR="00DC233C" w:rsidRPr="0008047D" w:rsidRDefault="00DC233C" w:rsidP="00DC233C">
      <w:pPr>
        <w:pStyle w:val="subsection"/>
      </w:pPr>
      <w:bookmarkStart w:id="13" w:name="_Hlk130216326"/>
      <w:r w:rsidRPr="0008047D">
        <w:tab/>
        <w:t>(2)</w:t>
      </w:r>
      <w:r w:rsidRPr="0008047D">
        <w:tab/>
        <w:t xml:space="preserve">CASA may, by written notice given to the registration holder of an RPA registered under </w:t>
      </w:r>
      <w:r w:rsidR="007512DA">
        <w:t>Division 4</w:t>
      </w:r>
      <w:r w:rsidRPr="0008047D">
        <w:t xml:space="preserve">7.C.2, cancel the registration of the </w:t>
      </w:r>
      <w:r w:rsidR="005A3B50" w:rsidRPr="0008047D">
        <w:t>RPA</w:t>
      </w:r>
      <w:r w:rsidRPr="0008047D">
        <w:t xml:space="preserve"> if another certificate of registration for the </w:t>
      </w:r>
      <w:r w:rsidR="005A3B50" w:rsidRPr="0008047D">
        <w:t>RPA</w:t>
      </w:r>
      <w:r w:rsidRPr="0008047D">
        <w:t xml:space="preserve"> is issued to another person.</w:t>
      </w:r>
    </w:p>
    <w:bookmarkEnd w:id="13"/>
    <w:p w14:paraId="73C51728" w14:textId="77777777" w:rsidR="007B35CA" w:rsidRPr="0008047D" w:rsidRDefault="00282EBE" w:rsidP="007B35CA">
      <w:pPr>
        <w:pStyle w:val="ItemHead"/>
      </w:pPr>
      <w:r>
        <w:t>24</w:t>
      </w:r>
      <w:r w:rsidR="0058059B" w:rsidRPr="0008047D">
        <w:t xml:space="preserve">  </w:t>
      </w:r>
      <w:r w:rsidR="004D258B">
        <w:t>Sub</w:t>
      </w:r>
      <w:r w:rsidR="0014525E">
        <w:t>regulation 1</w:t>
      </w:r>
      <w:r w:rsidR="0058059B" w:rsidRPr="0008047D">
        <w:t>01.047</w:t>
      </w:r>
      <w:r w:rsidR="002C6DB7" w:rsidRPr="0008047D">
        <w:t>(3)</w:t>
      </w:r>
    </w:p>
    <w:p w14:paraId="6B166173" w14:textId="77777777" w:rsidR="0058059B" w:rsidRPr="0008047D" w:rsidRDefault="002C6DB7" w:rsidP="0058059B">
      <w:pPr>
        <w:pStyle w:val="Item"/>
      </w:pPr>
      <w:r w:rsidRPr="0008047D">
        <w:t>Repeal the subregulation (including the note).</w:t>
      </w:r>
    </w:p>
    <w:p w14:paraId="54A565CC" w14:textId="77777777" w:rsidR="00C73613" w:rsidRPr="0008047D" w:rsidRDefault="00282EBE" w:rsidP="00C73613">
      <w:pPr>
        <w:pStyle w:val="ItemHead"/>
      </w:pPr>
      <w:r>
        <w:t>25</w:t>
      </w:r>
      <w:r w:rsidR="00C73613" w:rsidRPr="0008047D">
        <w:t xml:space="preserve">  </w:t>
      </w:r>
      <w:r w:rsidR="007512DA">
        <w:t>Regulation 1</w:t>
      </w:r>
      <w:r w:rsidR="00595AD4" w:rsidRPr="0008047D">
        <w:t>01.098 (heading)</w:t>
      </w:r>
    </w:p>
    <w:p w14:paraId="683F2809" w14:textId="77777777" w:rsidR="00595AD4" w:rsidRPr="0008047D" w:rsidRDefault="00595AD4" w:rsidP="00595AD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59EFD4CF" w14:textId="77777777" w:rsidR="00595AD4" w:rsidRPr="0008047D" w:rsidRDefault="00282EBE" w:rsidP="00595AD4">
      <w:pPr>
        <w:pStyle w:val="ItemHead"/>
      </w:pPr>
      <w:r>
        <w:t>26</w:t>
      </w:r>
      <w:r w:rsidR="00595AD4" w:rsidRPr="0008047D">
        <w:t xml:space="preserve">  </w:t>
      </w:r>
      <w:r w:rsidR="004D258B">
        <w:t>Sub</w:t>
      </w:r>
      <w:r w:rsidR="0014525E">
        <w:t>regulation 1</w:t>
      </w:r>
      <w:r w:rsidR="00595AD4" w:rsidRPr="0008047D">
        <w:t>01.098(1)</w:t>
      </w:r>
    </w:p>
    <w:p w14:paraId="60C3E67C" w14:textId="77777777" w:rsidR="00595AD4" w:rsidRPr="0008047D" w:rsidRDefault="00595AD4" w:rsidP="00595AD4">
      <w:pPr>
        <w:pStyle w:val="Item"/>
      </w:pPr>
      <w:r w:rsidRPr="0008047D">
        <w:t>Omit “and model aircraft”.</w:t>
      </w:r>
    </w:p>
    <w:p w14:paraId="566E025B" w14:textId="77777777" w:rsidR="00595AD4" w:rsidRPr="0008047D" w:rsidRDefault="00282EBE" w:rsidP="00595AD4">
      <w:pPr>
        <w:pStyle w:val="ItemHead"/>
      </w:pPr>
      <w:r>
        <w:t>27</w:t>
      </w:r>
      <w:r w:rsidR="00595AD4" w:rsidRPr="0008047D">
        <w:t xml:space="preserve">  </w:t>
      </w:r>
      <w:r w:rsidR="004D258B">
        <w:t>Paragraph 1</w:t>
      </w:r>
      <w:r w:rsidR="00595AD4" w:rsidRPr="0008047D">
        <w:t>01.098(2)(a)</w:t>
      </w:r>
    </w:p>
    <w:p w14:paraId="555D38B2" w14:textId="77777777" w:rsidR="00595AD4" w:rsidRPr="0008047D" w:rsidRDefault="00595AD4" w:rsidP="00595AD4">
      <w:pPr>
        <w:pStyle w:val="Item"/>
      </w:pPr>
      <w:r w:rsidRPr="0008047D">
        <w:t>Omit “, or a model aircraft,”.</w:t>
      </w:r>
    </w:p>
    <w:p w14:paraId="7454E41F" w14:textId="77777777" w:rsidR="00595AD4" w:rsidRPr="0008047D" w:rsidRDefault="00282EBE" w:rsidP="00595AD4">
      <w:pPr>
        <w:pStyle w:val="ItemHead"/>
      </w:pPr>
      <w:r>
        <w:t>28</w:t>
      </w:r>
      <w:r w:rsidR="00595AD4" w:rsidRPr="0008047D">
        <w:t xml:space="preserve">  </w:t>
      </w:r>
      <w:r w:rsidR="007512DA">
        <w:t>Regulation 1</w:t>
      </w:r>
      <w:r w:rsidR="00595AD4" w:rsidRPr="0008047D">
        <w:t>01.099AA (heading)</w:t>
      </w:r>
    </w:p>
    <w:p w14:paraId="77C062D5" w14:textId="77777777" w:rsidR="00595AD4" w:rsidRPr="0008047D" w:rsidRDefault="00595AD4" w:rsidP="00595AD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2A9C8309" w14:textId="77777777" w:rsidR="00595AD4" w:rsidRPr="0008047D" w:rsidRDefault="00282EBE" w:rsidP="00595AD4">
      <w:pPr>
        <w:pStyle w:val="ItemHead"/>
      </w:pPr>
      <w:r>
        <w:lastRenderedPageBreak/>
        <w:t>29</w:t>
      </w:r>
      <w:r w:rsidR="00595AD4" w:rsidRPr="0008047D">
        <w:t xml:space="preserve">  </w:t>
      </w:r>
      <w:r w:rsidR="007512DA">
        <w:t>Regulation 1</w:t>
      </w:r>
      <w:r w:rsidR="00595AD4" w:rsidRPr="0008047D">
        <w:t>01.099A (heading)</w:t>
      </w:r>
    </w:p>
    <w:p w14:paraId="515BBB46" w14:textId="77777777" w:rsidR="00595AD4" w:rsidRPr="0008047D" w:rsidRDefault="00595AD4" w:rsidP="00595AD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472C3F73" w14:textId="77777777" w:rsidR="007B35CA" w:rsidRPr="0008047D" w:rsidRDefault="00282EBE" w:rsidP="007B35CA">
      <w:pPr>
        <w:pStyle w:val="ItemHead"/>
      </w:pPr>
      <w:r>
        <w:t>30</w:t>
      </w:r>
      <w:r w:rsidR="00595AD4" w:rsidRPr="0008047D">
        <w:t xml:space="preserve">  </w:t>
      </w:r>
      <w:r w:rsidR="004D258B">
        <w:t>Sub</w:t>
      </w:r>
      <w:r w:rsidR="0014525E">
        <w:t>regulation 1</w:t>
      </w:r>
      <w:r w:rsidR="00595AD4" w:rsidRPr="0008047D">
        <w:t>01.099A(1)</w:t>
      </w:r>
    </w:p>
    <w:p w14:paraId="078B0283" w14:textId="77777777" w:rsidR="00595AD4" w:rsidRPr="0008047D" w:rsidRDefault="00595AD4" w:rsidP="00595AD4">
      <w:pPr>
        <w:pStyle w:val="Item"/>
      </w:pPr>
      <w:r w:rsidRPr="0008047D">
        <w:t>Omit “or model aircraft”.</w:t>
      </w:r>
    </w:p>
    <w:p w14:paraId="7AEC05FF" w14:textId="77777777" w:rsidR="00595AD4" w:rsidRPr="0008047D" w:rsidRDefault="00282EBE" w:rsidP="00595AD4">
      <w:pPr>
        <w:pStyle w:val="ItemHead"/>
      </w:pPr>
      <w:r>
        <w:t>31</w:t>
      </w:r>
      <w:r w:rsidR="00595AD4" w:rsidRPr="0008047D">
        <w:t xml:space="preserve">  </w:t>
      </w:r>
      <w:r w:rsidR="004D258B">
        <w:t>Paragraph 1</w:t>
      </w:r>
      <w:r w:rsidR="00595AD4" w:rsidRPr="0008047D">
        <w:t>01.099A(2)(a)</w:t>
      </w:r>
    </w:p>
    <w:p w14:paraId="4BAF007F" w14:textId="77777777" w:rsidR="00595AD4" w:rsidRPr="0008047D" w:rsidRDefault="00595AD4" w:rsidP="00595AD4">
      <w:pPr>
        <w:pStyle w:val="Item"/>
      </w:pPr>
      <w:r w:rsidRPr="0008047D">
        <w:t>Omit “or model aircraft”.</w:t>
      </w:r>
    </w:p>
    <w:p w14:paraId="13B2E187" w14:textId="77777777" w:rsidR="00595AD4" w:rsidRPr="0008047D" w:rsidRDefault="00282EBE" w:rsidP="00595AD4">
      <w:pPr>
        <w:pStyle w:val="ItemHead"/>
      </w:pPr>
      <w:r>
        <w:t>32</w:t>
      </w:r>
      <w:r w:rsidR="00595AD4" w:rsidRPr="0008047D">
        <w:t xml:space="preserve">  </w:t>
      </w:r>
      <w:r w:rsidR="007512DA">
        <w:t>Regulation 1</w:t>
      </w:r>
      <w:r w:rsidR="00595AD4" w:rsidRPr="0008047D">
        <w:t>01.099B (heading)</w:t>
      </w:r>
    </w:p>
    <w:p w14:paraId="5082C644" w14:textId="77777777" w:rsidR="00595AD4" w:rsidRPr="0008047D" w:rsidRDefault="00595AD4" w:rsidP="00595AD4">
      <w:pPr>
        <w:pStyle w:val="Item"/>
      </w:pPr>
      <w:r w:rsidRPr="0008047D">
        <w:t>Omit “</w:t>
      </w:r>
      <w:r w:rsidRPr="0008047D">
        <w:rPr>
          <w:b/>
        </w:rPr>
        <w:t>and model aircraft</w:t>
      </w:r>
      <w:r w:rsidRPr="0008047D">
        <w:t>”.</w:t>
      </w:r>
    </w:p>
    <w:p w14:paraId="43FD10D2" w14:textId="77777777" w:rsidR="00595AD4" w:rsidRPr="0008047D" w:rsidRDefault="00282EBE" w:rsidP="00595AD4">
      <w:pPr>
        <w:pStyle w:val="ItemHead"/>
      </w:pPr>
      <w:r>
        <w:t>33</w:t>
      </w:r>
      <w:r w:rsidR="00595AD4" w:rsidRPr="0008047D">
        <w:t xml:space="preserve">  </w:t>
      </w:r>
      <w:r w:rsidR="004D258B">
        <w:t>Sub</w:t>
      </w:r>
      <w:r w:rsidR="0014525E">
        <w:t>regulation 1</w:t>
      </w:r>
      <w:r w:rsidR="00595AD4" w:rsidRPr="0008047D">
        <w:t>01.099B(1)</w:t>
      </w:r>
    </w:p>
    <w:p w14:paraId="5E7B1444" w14:textId="77777777" w:rsidR="00595AD4" w:rsidRPr="0008047D" w:rsidRDefault="00595AD4" w:rsidP="00595AD4">
      <w:pPr>
        <w:pStyle w:val="Item"/>
      </w:pPr>
      <w:r w:rsidRPr="0008047D">
        <w:t xml:space="preserve">Repeal the </w:t>
      </w:r>
      <w:r w:rsidR="007512DA">
        <w:t>subsection (</w:t>
      </w:r>
      <w:r w:rsidRPr="0008047D">
        <w:t>not including the heading), substitute:</w:t>
      </w:r>
    </w:p>
    <w:p w14:paraId="32C55596" w14:textId="77777777" w:rsidR="00E97C24" w:rsidRPr="0008047D" w:rsidRDefault="00595AD4" w:rsidP="00E97C24">
      <w:pPr>
        <w:pStyle w:val="subsection"/>
      </w:pPr>
      <w:bookmarkStart w:id="14" w:name="_Hlk130216639"/>
      <w:r w:rsidRPr="0008047D">
        <w:tab/>
        <w:t>(1)</w:t>
      </w:r>
      <w:r w:rsidRPr="0008047D">
        <w:tab/>
        <w:t xml:space="preserve">The </w:t>
      </w:r>
      <w:r w:rsidR="007512DA">
        <w:t>Part 1</w:t>
      </w:r>
      <w:r w:rsidRPr="0008047D">
        <w:t xml:space="preserve">01 Manual of Standards may prescribe the circumstances in which an RPA that is not required to be registered under </w:t>
      </w:r>
      <w:r w:rsidR="007512DA">
        <w:t>Division 4</w:t>
      </w:r>
      <w:r w:rsidRPr="0008047D">
        <w:t xml:space="preserve">7.C.1, and is not registered under </w:t>
      </w:r>
      <w:r w:rsidR="007512DA">
        <w:t>Division 4</w:t>
      </w:r>
      <w:r w:rsidRPr="0008047D">
        <w:t>7.C.2, may be operated for the purposes of a test flight</w:t>
      </w:r>
      <w:r w:rsidR="00E97C24" w:rsidRPr="0008047D">
        <w:t>.</w:t>
      </w:r>
    </w:p>
    <w:bookmarkEnd w:id="14"/>
    <w:p w14:paraId="57713003" w14:textId="77777777" w:rsidR="00595AD4" w:rsidRPr="0008047D" w:rsidRDefault="00282EBE" w:rsidP="00595AD4">
      <w:pPr>
        <w:pStyle w:val="ItemHead"/>
      </w:pPr>
      <w:r>
        <w:t>34</w:t>
      </w:r>
      <w:r w:rsidR="00E97C24" w:rsidRPr="0008047D">
        <w:t xml:space="preserve">  </w:t>
      </w:r>
      <w:r w:rsidR="004D258B">
        <w:t>Sub</w:t>
      </w:r>
      <w:r w:rsidR="0014525E">
        <w:t>regulation 1</w:t>
      </w:r>
      <w:r w:rsidR="00E97C24" w:rsidRPr="0008047D">
        <w:t>01.099B(3)</w:t>
      </w:r>
    </w:p>
    <w:p w14:paraId="2C4BB8BC" w14:textId="77777777" w:rsidR="00E97C24" w:rsidRPr="0008047D" w:rsidRDefault="00E97C24" w:rsidP="00E97C24">
      <w:pPr>
        <w:pStyle w:val="Item"/>
      </w:pPr>
      <w:r w:rsidRPr="0008047D">
        <w:t>Omit “</w:t>
      </w:r>
      <w:r w:rsidR="007512DA">
        <w:t>paragraph (</w:t>
      </w:r>
      <w:r w:rsidRPr="0008047D">
        <w:t>1)(a) or (b)”, substitute “</w:t>
      </w:r>
      <w:bookmarkStart w:id="15" w:name="_Hlk130216327"/>
      <w:r w:rsidRPr="0008047D">
        <w:t>subregulation (1)</w:t>
      </w:r>
      <w:bookmarkEnd w:id="15"/>
      <w:r w:rsidRPr="0008047D">
        <w:t>”.</w:t>
      </w:r>
    </w:p>
    <w:p w14:paraId="6FFACF5F" w14:textId="77777777" w:rsidR="00E97C24" w:rsidRPr="0008047D" w:rsidRDefault="00282EBE" w:rsidP="00E97C24">
      <w:pPr>
        <w:pStyle w:val="ItemHead"/>
      </w:pPr>
      <w:r>
        <w:t>35</w:t>
      </w:r>
      <w:r w:rsidR="00E97C24" w:rsidRPr="0008047D">
        <w:t xml:space="preserve">  </w:t>
      </w:r>
      <w:r w:rsidR="004D258B">
        <w:t>Paragraph 1</w:t>
      </w:r>
      <w:r w:rsidR="00E97C24" w:rsidRPr="0008047D">
        <w:t>01.099B(4)(a)</w:t>
      </w:r>
    </w:p>
    <w:p w14:paraId="03F26FDE" w14:textId="77777777" w:rsidR="00E97C24" w:rsidRPr="0008047D" w:rsidRDefault="00E97C24" w:rsidP="00E97C24">
      <w:pPr>
        <w:pStyle w:val="Item"/>
      </w:pPr>
      <w:r w:rsidRPr="0008047D">
        <w:t>Omit “or a model aircraft”.</w:t>
      </w:r>
    </w:p>
    <w:p w14:paraId="06BA50F9" w14:textId="77777777" w:rsidR="00E97C24" w:rsidRPr="0008047D" w:rsidRDefault="00282EBE" w:rsidP="00E97C24">
      <w:pPr>
        <w:pStyle w:val="ItemHead"/>
      </w:pPr>
      <w:r>
        <w:t>36</w:t>
      </w:r>
      <w:r w:rsidR="00E97C24" w:rsidRPr="0008047D">
        <w:t xml:space="preserve">  </w:t>
      </w:r>
      <w:r w:rsidR="007512DA">
        <w:t>Subpart 1</w:t>
      </w:r>
      <w:r w:rsidR="00E97C24" w:rsidRPr="0008047D">
        <w:t>01.FA</w:t>
      </w:r>
      <w:r w:rsidR="00757439" w:rsidRPr="0008047D">
        <w:t xml:space="preserve"> of </w:t>
      </w:r>
      <w:r w:rsidR="007512DA">
        <w:t>Part 1</w:t>
      </w:r>
      <w:r w:rsidR="00757439" w:rsidRPr="0008047D">
        <w:t>01</w:t>
      </w:r>
      <w:r w:rsidR="00E97C24" w:rsidRPr="0008047D">
        <w:t xml:space="preserve"> (heading)</w:t>
      </w:r>
    </w:p>
    <w:p w14:paraId="34C11236" w14:textId="77777777" w:rsidR="00E97C24" w:rsidRPr="0008047D" w:rsidRDefault="00E97C24" w:rsidP="00E97C24">
      <w:pPr>
        <w:pStyle w:val="Item"/>
        <w:rPr>
          <w:rStyle w:val="CharSubPartTextCASA"/>
        </w:rPr>
      </w:pPr>
      <w:r w:rsidRPr="0008047D">
        <w:t>Omit “</w:t>
      </w:r>
      <w:r w:rsidRPr="0008047D">
        <w:rPr>
          <w:rStyle w:val="CharSubPartTextCASA"/>
          <w:b/>
        </w:rPr>
        <w:t>, micro RPA and model aircraft</w:t>
      </w:r>
      <w:r w:rsidRPr="0008047D">
        <w:rPr>
          <w:rStyle w:val="CharSubPartTextCASA"/>
        </w:rPr>
        <w:t>”, substitute “</w:t>
      </w:r>
      <w:r w:rsidRPr="0008047D">
        <w:rPr>
          <w:rStyle w:val="CharSubPartTextCASA"/>
          <w:b/>
        </w:rPr>
        <w:t>and micro RPA</w:t>
      </w:r>
      <w:r w:rsidRPr="0008047D">
        <w:rPr>
          <w:rStyle w:val="CharSubPartTextCASA"/>
        </w:rPr>
        <w:t>”.</w:t>
      </w:r>
    </w:p>
    <w:p w14:paraId="6DE46C78" w14:textId="77777777" w:rsidR="00E97C24" w:rsidRPr="0008047D" w:rsidRDefault="00282EBE" w:rsidP="00E97C24">
      <w:pPr>
        <w:pStyle w:val="ItemHead"/>
      </w:pPr>
      <w:r>
        <w:t>37</w:t>
      </w:r>
      <w:r w:rsidR="00E97C24" w:rsidRPr="0008047D">
        <w:t xml:space="preserve">  </w:t>
      </w:r>
      <w:r w:rsidR="007512DA">
        <w:t>Regulation 1</w:t>
      </w:r>
      <w:r w:rsidR="00E97C24" w:rsidRPr="0008047D">
        <w:t>01.374A</w:t>
      </w:r>
    </w:p>
    <w:p w14:paraId="6F22230A" w14:textId="77777777" w:rsidR="00E97C24" w:rsidRPr="0008047D" w:rsidRDefault="00E97C24" w:rsidP="00E97C24">
      <w:pPr>
        <w:pStyle w:val="Item"/>
      </w:pPr>
      <w:r w:rsidRPr="0008047D">
        <w:t>Omit “, micro RPA and model aircraft, other than model aircraft that are gliders”, substitute “</w:t>
      </w:r>
      <w:bookmarkStart w:id="16" w:name="_Hlk130216328"/>
      <w:r w:rsidRPr="0008047D">
        <w:t>and micro RPA</w:t>
      </w:r>
      <w:bookmarkEnd w:id="16"/>
      <w:r w:rsidRPr="0008047D">
        <w:t>”.</w:t>
      </w:r>
    </w:p>
    <w:p w14:paraId="0BA722C2" w14:textId="77777777" w:rsidR="00E97C24" w:rsidRPr="0008047D" w:rsidRDefault="00282EBE" w:rsidP="00E97C24">
      <w:pPr>
        <w:pStyle w:val="ItemHead"/>
      </w:pPr>
      <w:r>
        <w:t>38</w:t>
      </w:r>
      <w:r w:rsidR="00E97C24" w:rsidRPr="0008047D">
        <w:t xml:space="preserve">  </w:t>
      </w:r>
      <w:r w:rsidR="007512DA">
        <w:t>Regulation 1</w:t>
      </w:r>
      <w:r w:rsidR="00E97C24" w:rsidRPr="0008047D">
        <w:t>01.374A (note 2)</w:t>
      </w:r>
    </w:p>
    <w:p w14:paraId="25ED2426" w14:textId="77777777" w:rsidR="00E97C24" w:rsidRDefault="00E97C24" w:rsidP="00E97C24">
      <w:pPr>
        <w:pStyle w:val="Item"/>
      </w:pPr>
      <w:r w:rsidRPr="0008047D">
        <w:t>Repeal the note</w:t>
      </w:r>
      <w:r w:rsidR="005F53E3">
        <w:t>, substitute</w:t>
      </w:r>
      <w:r w:rsidR="000D079E">
        <w:t>:</w:t>
      </w:r>
    </w:p>
    <w:p w14:paraId="15909E13" w14:textId="77777777" w:rsidR="00476314" w:rsidRDefault="00476314" w:rsidP="000D079E">
      <w:pPr>
        <w:pStyle w:val="notetext"/>
      </w:pPr>
      <w:r w:rsidRPr="00476314">
        <w:t xml:space="preserve">Note </w:t>
      </w:r>
      <w:r w:rsidR="000D079E">
        <w:t>2</w:t>
      </w:r>
      <w:r w:rsidRPr="00476314">
        <w:t>:</w:t>
      </w:r>
      <w:r w:rsidRPr="00476314">
        <w:tab/>
        <w:t xml:space="preserve">This Subpart does not apply to model aircraft, as they are not RPA—see the definitions of </w:t>
      </w:r>
      <w:r w:rsidRPr="000D079E">
        <w:rPr>
          <w:b/>
          <w:i/>
        </w:rPr>
        <w:t>RPA</w:t>
      </w:r>
      <w:r w:rsidRPr="00476314">
        <w:t xml:space="preserve"> in </w:t>
      </w:r>
      <w:r w:rsidR="0014525E">
        <w:t>regulation 1</w:t>
      </w:r>
      <w:r w:rsidRPr="00476314">
        <w:t xml:space="preserve">01.021 and </w:t>
      </w:r>
      <w:r w:rsidRPr="000D079E">
        <w:rPr>
          <w:b/>
          <w:i/>
        </w:rPr>
        <w:t>model aircraft</w:t>
      </w:r>
      <w:r w:rsidRPr="00476314">
        <w:t xml:space="preserve"> in </w:t>
      </w:r>
      <w:r w:rsidR="0014525E">
        <w:t>regulation 1</w:t>
      </w:r>
      <w:r w:rsidRPr="00476314">
        <w:t>01.023.</w:t>
      </w:r>
    </w:p>
    <w:p w14:paraId="680CF154" w14:textId="77777777" w:rsidR="00E97C24" w:rsidRPr="0008047D" w:rsidRDefault="00282EBE" w:rsidP="00E97C24">
      <w:pPr>
        <w:pStyle w:val="ItemHead"/>
      </w:pPr>
      <w:r>
        <w:t>39</w:t>
      </w:r>
      <w:r w:rsidR="00E97C24" w:rsidRPr="0008047D">
        <w:t xml:space="preserve">  </w:t>
      </w:r>
      <w:r w:rsidR="007512DA">
        <w:t>Regulation 1</w:t>
      </w:r>
      <w:r w:rsidR="00E97C24" w:rsidRPr="0008047D">
        <w:t>01.374B (heading)</w:t>
      </w:r>
    </w:p>
    <w:p w14:paraId="539306B8" w14:textId="77777777" w:rsidR="00E97C24" w:rsidRPr="0008047D" w:rsidRDefault="00E97C24" w:rsidP="00E97C24">
      <w:pPr>
        <w:pStyle w:val="Item"/>
      </w:pPr>
      <w:r w:rsidRPr="0008047D">
        <w:t>Omit “</w:t>
      </w:r>
      <w:r w:rsidRPr="0008047D">
        <w:rPr>
          <w:b/>
        </w:rPr>
        <w:t>, micro RPA and model aircraft</w:t>
      </w:r>
      <w:r w:rsidRPr="0008047D">
        <w:t>”, substitute “</w:t>
      </w:r>
      <w:bookmarkStart w:id="17" w:name="_Hlk130216330"/>
      <w:r w:rsidRPr="0008047D">
        <w:rPr>
          <w:b/>
        </w:rPr>
        <w:t>and micro RPA</w:t>
      </w:r>
      <w:bookmarkEnd w:id="17"/>
      <w:r w:rsidRPr="0008047D">
        <w:t>”.</w:t>
      </w:r>
    </w:p>
    <w:p w14:paraId="4A75AD90" w14:textId="77777777" w:rsidR="00E97C24" w:rsidRPr="0008047D" w:rsidRDefault="00282EBE" w:rsidP="00E97C24">
      <w:pPr>
        <w:pStyle w:val="ItemHead"/>
      </w:pPr>
      <w:r>
        <w:t>40</w:t>
      </w:r>
      <w:r w:rsidR="00536F2B" w:rsidRPr="0008047D">
        <w:t xml:space="preserve">  </w:t>
      </w:r>
      <w:r w:rsidR="007512DA">
        <w:t>Subparagraph 1</w:t>
      </w:r>
      <w:r w:rsidR="00536F2B" w:rsidRPr="0008047D">
        <w:t>01.374B(1)(b)(i)</w:t>
      </w:r>
    </w:p>
    <w:p w14:paraId="1F905CA9" w14:textId="77777777" w:rsidR="00536F2B" w:rsidRPr="0008047D" w:rsidRDefault="00536F2B" w:rsidP="00536F2B">
      <w:pPr>
        <w:pStyle w:val="Item"/>
      </w:pPr>
      <w:r w:rsidRPr="0008047D">
        <w:t>Omit “, micro RPA and model aircraft”, substitute “</w:t>
      </w:r>
      <w:bookmarkStart w:id="18" w:name="_Hlk130216331"/>
      <w:r w:rsidRPr="0008047D">
        <w:t>and micro RPA</w:t>
      </w:r>
      <w:bookmarkEnd w:id="18"/>
      <w:r w:rsidRPr="0008047D">
        <w:t>”.</w:t>
      </w:r>
    </w:p>
    <w:p w14:paraId="003F6FBA" w14:textId="77777777" w:rsidR="00536F2B" w:rsidRPr="0008047D" w:rsidRDefault="00282EBE" w:rsidP="00536F2B">
      <w:pPr>
        <w:pStyle w:val="ItemHead"/>
      </w:pPr>
      <w:r>
        <w:t>41</w:t>
      </w:r>
      <w:r w:rsidR="00536F2B" w:rsidRPr="0008047D">
        <w:t xml:space="preserve">  </w:t>
      </w:r>
      <w:r w:rsidR="007512DA">
        <w:t>Subregulations 1</w:t>
      </w:r>
      <w:r w:rsidR="00536F2B" w:rsidRPr="0008047D">
        <w:t>01.374B(2) and (3)</w:t>
      </w:r>
    </w:p>
    <w:p w14:paraId="1CADEC1E" w14:textId="77777777" w:rsidR="00536F2B" w:rsidRDefault="00536F2B" w:rsidP="00536F2B">
      <w:pPr>
        <w:pStyle w:val="Item"/>
      </w:pPr>
      <w:r w:rsidRPr="0008047D">
        <w:t>Repeal the subregulations.</w:t>
      </w:r>
    </w:p>
    <w:p w14:paraId="5748018E" w14:textId="77777777" w:rsidR="00536F2B" w:rsidRPr="0008047D" w:rsidRDefault="00282EBE" w:rsidP="00536F2B">
      <w:pPr>
        <w:pStyle w:val="ItemHead"/>
      </w:pPr>
      <w:r>
        <w:t>42</w:t>
      </w:r>
      <w:r w:rsidR="00536F2B" w:rsidRPr="0008047D">
        <w:t xml:space="preserve">  </w:t>
      </w:r>
      <w:r w:rsidR="004D258B">
        <w:t>Sub</w:t>
      </w:r>
      <w:r w:rsidR="0014525E">
        <w:t>regulation 1</w:t>
      </w:r>
      <w:r w:rsidR="00536F2B" w:rsidRPr="0008047D">
        <w:t>01.374B(4) (heading)</w:t>
      </w:r>
    </w:p>
    <w:p w14:paraId="007097D4" w14:textId="77777777" w:rsidR="00536F2B" w:rsidRPr="0008047D" w:rsidRDefault="00536F2B" w:rsidP="00536F2B">
      <w:pPr>
        <w:pStyle w:val="Item"/>
      </w:pPr>
      <w:r w:rsidRPr="0008047D">
        <w:t>Omit “</w:t>
      </w:r>
      <w:r w:rsidRPr="0008047D">
        <w:rPr>
          <w:i/>
        </w:rPr>
        <w:t>or model aircraft</w:t>
      </w:r>
      <w:r w:rsidRPr="0008047D">
        <w:t>”.</w:t>
      </w:r>
    </w:p>
    <w:p w14:paraId="7A7D616D" w14:textId="77777777" w:rsidR="00536F2B" w:rsidRPr="0008047D" w:rsidRDefault="00282EBE" w:rsidP="00536F2B">
      <w:pPr>
        <w:pStyle w:val="ItemHead"/>
      </w:pPr>
      <w:r>
        <w:lastRenderedPageBreak/>
        <w:t>43</w:t>
      </w:r>
      <w:r w:rsidR="00536F2B" w:rsidRPr="0008047D">
        <w:t xml:space="preserve">  </w:t>
      </w:r>
      <w:r w:rsidR="004D258B">
        <w:t>Sub</w:t>
      </w:r>
      <w:r w:rsidR="0014525E">
        <w:t>regulation 1</w:t>
      </w:r>
      <w:r w:rsidR="00536F2B" w:rsidRPr="0008047D">
        <w:t>01.374B(4)</w:t>
      </w:r>
    </w:p>
    <w:p w14:paraId="370F8265" w14:textId="77777777" w:rsidR="00536F2B" w:rsidRPr="0008047D" w:rsidRDefault="00536F2B" w:rsidP="00536F2B">
      <w:pPr>
        <w:pStyle w:val="Item"/>
      </w:pPr>
      <w:r w:rsidRPr="0008047D">
        <w:t xml:space="preserve">Omit “Subregulations (1) and (2) do not apply to a person under 16 years old (the </w:t>
      </w:r>
      <w:r w:rsidRPr="0008047D">
        <w:rPr>
          <w:b/>
          <w:i/>
        </w:rPr>
        <w:t>child</w:t>
      </w:r>
      <w:r w:rsidRPr="0008047D">
        <w:t>) operating an excluded RPA, a micro RPA or a model aircraft”, substitute “</w:t>
      </w:r>
      <w:bookmarkStart w:id="19" w:name="_Hlk130216332"/>
      <w:r w:rsidRPr="0008047D">
        <w:t xml:space="preserve">Subregulation (1) does not apply to a person under 16 years old (the </w:t>
      </w:r>
      <w:r w:rsidRPr="0008047D">
        <w:rPr>
          <w:b/>
          <w:i/>
        </w:rPr>
        <w:t>child</w:t>
      </w:r>
      <w:r w:rsidRPr="0008047D">
        <w:t>) operating an excluded RPA or a micro RPA</w:t>
      </w:r>
      <w:bookmarkEnd w:id="19"/>
      <w:r w:rsidRPr="0008047D">
        <w:t>”.</w:t>
      </w:r>
    </w:p>
    <w:p w14:paraId="690A1C01" w14:textId="77777777" w:rsidR="003E03CB" w:rsidRDefault="00282EBE" w:rsidP="00536F2B">
      <w:pPr>
        <w:pStyle w:val="ItemHead"/>
      </w:pPr>
      <w:r>
        <w:t>44</w:t>
      </w:r>
      <w:r w:rsidR="003E03CB">
        <w:t xml:space="preserve">  </w:t>
      </w:r>
      <w:r w:rsidR="004D258B">
        <w:t>Paragraph 1</w:t>
      </w:r>
      <w:r w:rsidR="003E03CB">
        <w:t>01.374B(4)(c)</w:t>
      </w:r>
    </w:p>
    <w:p w14:paraId="43E13EDC" w14:textId="77777777" w:rsidR="003E03CB" w:rsidRDefault="003E03CB" w:rsidP="003E03CB">
      <w:pPr>
        <w:pStyle w:val="Item"/>
      </w:pPr>
      <w:r>
        <w:t>Omit “if the child is operating an excluded RPA or a micro RPA—</w:t>
      </w:r>
      <w:r w:rsidR="007E681E">
        <w:t>”</w:t>
      </w:r>
      <w:r>
        <w:t>.</w:t>
      </w:r>
    </w:p>
    <w:p w14:paraId="3335585D" w14:textId="77777777" w:rsidR="00536F2B" w:rsidRPr="0008047D" w:rsidRDefault="00282EBE" w:rsidP="00536F2B">
      <w:pPr>
        <w:pStyle w:val="ItemHead"/>
      </w:pPr>
      <w:r>
        <w:t>45</w:t>
      </w:r>
      <w:r w:rsidR="00536F2B" w:rsidRPr="0008047D">
        <w:t xml:space="preserve">  </w:t>
      </w:r>
      <w:r w:rsidR="007512DA">
        <w:t>Subparagraph 1</w:t>
      </w:r>
      <w:r w:rsidR="00536F2B" w:rsidRPr="0008047D">
        <w:t>01.374B(4)(c)(i)</w:t>
      </w:r>
    </w:p>
    <w:p w14:paraId="208BA47B" w14:textId="77777777" w:rsidR="00536F2B" w:rsidRPr="0008047D" w:rsidRDefault="00536F2B" w:rsidP="00536F2B">
      <w:pPr>
        <w:pStyle w:val="Item"/>
      </w:pPr>
      <w:r w:rsidRPr="0008047D">
        <w:t>Omit “, micro RPA and model aircraft”, substitute “</w:t>
      </w:r>
      <w:bookmarkStart w:id="20" w:name="_Hlk130216333"/>
      <w:r w:rsidRPr="0008047D">
        <w:t>and micro RPA</w:t>
      </w:r>
      <w:bookmarkEnd w:id="20"/>
      <w:r w:rsidRPr="0008047D">
        <w:t>”.</w:t>
      </w:r>
    </w:p>
    <w:p w14:paraId="2831BB1B" w14:textId="77777777" w:rsidR="00536F2B" w:rsidRPr="0008047D" w:rsidRDefault="00282EBE" w:rsidP="00536F2B">
      <w:pPr>
        <w:pStyle w:val="ItemHead"/>
      </w:pPr>
      <w:r>
        <w:t>46</w:t>
      </w:r>
      <w:r w:rsidR="005A3B50" w:rsidRPr="0008047D">
        <w:t xml:space="preserve">  </w:t>
      </w:r>
      <w:r w:rsidR="007512DA">
        <w:t>Subparagraph 1</w:t>
      </w:r>
      <w:r w:rsidR="00536F2B" w:rsidRPr="0008047D">
        <w:t>01.374B(4)(c)(ii)</w:t>
      </w:r>
    </w:p>
    <w:p w14:paraId="16E3CC09" w14:textId="77777777" w:rsidR="00536F2B" w:rsidRPr="0008047D" w:rsidRDefault="00536F2B" w:rsidP="00536F2B">
      <w:pPr>
        <w:pStyle w:val="Item"/>
      </w:pPr>
      <w:r w:rsidRPr="0008047D">
        <w:t>Omit “licence; and”, substitute “</w:t>
      </w:r>
      <w:bookmarkStart w:id="21" w:name="_Hlk130216334"/>
      <w:r w:rsidRPr="0008047D">
        <w:t>licence.</w:t>
      </w:r>
      <w:bookmarkEnd w:id="21"/>
      <w:r w:rsidRPr="0008047D">
        <w:t>”.</w:t>
      </w:r>
    </w:p>
    <w:p w14:paraId="3C1724D9" w14:textId="77777777" w:rsidR="00536F2B" w:rsidRPr="0008047D" w:rsidRDefault="00282EBE" w:rsidP="00536F2B">
      <w:pPr>
        <w:pStyle w:val="ItemHead"/>
      </w:pPr>
      <w:r>
        <w:t>47</w:t>
      </w:r>
      <w:r w:rsidR="00536F2B" w:rsidRPr="0008047D">
        <w:t xml:space="preserve">  </w:t>
      </w:r>
      <w:r w:rsidR="004D258B">
        <w:t>Paragraph 1</w:t>
      </w:r>
      <w:r w:rsidR="00536F2B" w:rsidRPr="0008047D">
        <w:t>01.374B(4)(d)</w:t>
      </w:r>
    </w:p>
    <w:p w14:paraId="5EED7FC8" w14:textId="77777777" w:rsidR="00536F2B" w:rsidRPr="0008047D" w:rsidRDefault="00536F2B" w:rsidP="00536F2B">
      <w:pPr>
        <w:pStyle w:val="Item"/>
      </w:pPr>
      <w:r w:rsidRPr="0008047D">
        <w:t>Repeal the paragraph.</w:t>
      </w:r>
    </w:p>
    <w:p w14:paraId="584C0B86" w14:textId="77777777" w:rsidR="00536F2B" w:rsidRPr="0008047D" w:rsidRDefault="00282EBE" w:rsidP="00536F2B">
      <w:pPr>
        <w:pStyle w:val="ItemHead"/>
      </w:pPr>
      <w:r>
        <w:t>48</w:t>
      </w:r>
      <w:r w:rsidR="00536F2B" w:rsidRPr="0008047D">
        <w:t xml:space="preserve">  </w:t>
      </w:r>
      <w:r w:rsidR="007512DA">
        <w:t>Regulation 1</w:t>
      </w:r>
      <w:r w:rsidR="00536F2B" w:rsidRPr="0008047D">
        <w:t>01.374C (heading)</w:t>
      </w:r>
    </w:p>
    <w:p w14:paraId="7862F4C9" w14:textId="77777777" w:rsidR="00536F2B" w:rsidRPr="0008047D" w:rsidRDefault="00536F2B" w:rsidP="00536F2B">
      <w:pPr>
        <w:pStyle w:val="Item"/>
      </w:pPr>
      <w:r w:rsidRPr="0008047D">
        <w:t>Omit “</w:t>
      </w:r>
      <w:r w:rsidRPr="0008047D">
        <w:rPr>
          <w:b/>
        </w:rPr>
        <w:t>, micro RPA and model aircraft</w:t>
      </w:r>
      <w:r w:rsidRPr="0008047D">
        <w:t>”, substitute “</w:t>
      </w:r>
      <w:bookmarkStart w:id="22" w:name="_Hlk130216335"/>
      <w:r w:rsidRPr="0008047D">
        <w:rPr>
          <w:b/>
        </w:rPr>
        <w:t>and micro RPA</w:t>
      </w:r>
      <w:bookmarkEnd w:id="22"/>
      <w:r w:rsidRPr="0008047D">
        <w:t>”.</w:t>
      </w:r>
    </w:p>
    <w:p w14:paraId="0755AC73" w14:textId="77777777" w:rsidR="00536F2B" w:rsidRPr="0008047D" w:rsidRDefault="00282EBE" w:rsidP="00536F2B">
      <w:pPr>
        <w:pStyle w:val="ItemHead"/>
      </w:pPr>
      <w:r>
        <w:t>49</w:t>
      </w:r>
      <w:r w:rsidR="00536F2B" w:rsidRPr="0008047D">
        <w:t xml:space="preserve">  </w:t>
      </w:r>
      <w:r w:rsidR="004D258B">
        <w:t>Sub</w:t>
      </w:r>
      <w:r w:rsidR="0014525E">
        <w:t>regulation 1</w:t>
      </w:r>
      <w:r w:rsidR="009A0171" w:rsidRPr="0008047D">
        <w:t>01.374C(1)</w:t>
      </w:r>
    </w:p>
    <w:p w14:paraId="7CC55AC4" w14:textId="77777777" w:rsidR="009A0171" w:rsidRPr="0008047D" w:rsidRDefault="009A0171" w:rsidP="009A0171">
      <w:pPr>
        <w:pStyle w:val="Item"/>
      </w:pPr>
      <w:r w:rsidRPr="0008047D">
        <w:t>Omit “, micro RPA or model aircraft”, substitute “</w:t>
      </w:r>
      <w:bookmarkStart w:id="23" w:name="_Hlk130216336"/>
      <w:r w:rsidRPr="0008047D">
        <w:t>or micro RPA</w:t>
      </w:r>
      <w:bookmarkEnd w:id="23"/>
      <w:r w:rsidRPr="0008047D">
        <w:t>”.</w:t>
      </w:r>
    </w:p>
    <w:p w14:paraId="3A380ABD" w14:textId="77777777" w:rsidR="00536F2B" w:rsidRPr="0008047D" w:rsidRDefault="00282EBE" w:rsidP="00536F2B">
      <w:pPr>
        <w:pStyle w:val="ItemHead"/>
      </w:pPr>
      <w:r>
        <w:t>50</w:t>
      </w:r>
      <w:r w:rsidR="009A0171" w:rsidRPr="0008047D">
        <w:t xml:space="preserve">  </w:t>
      </w:r>
      <w:r w:rsidR="004D258B">
        <w:t>Sub</w:t>
      </w:r>
      <w:r w:rsidR="0014525E">
        <w:t>regulation 1</w:t>
      </w:r>
      <w:r w:rsidR="009A0171" w:rsidRPr="0008047D">
        <w:t>01.374C(2)</w:t>
      </w:r>
    </w:p>
    <w:p w14:paraId="1300C01E" w14:textId="77777777" w:rsidR="009A0171" w:rsidRPr="0008047D" w:rsidRDefault="009A0171" w:rsidP="009A0171">
      <w:pPr>
        <w:pStyle w:val="Item"/>
      </w:pPr>
      <w:r w:rsidRPr="0008047D">
        <w:t>Repeal the subregulation (not including the heading), substitute:</w:t>
      </w:r>
    </w:p>
    <w:p w14:paraId="1ED6EF01" w14:textId="77777777" w:rsidR="009A0171" w:rsidRPr="0008047D" w:rsidRDefault="009A0171" w:rsidP="009A0171">
      <w:pPr>
        <w:pStyle w:val="subsection"/>
      </w:pPr>
      <w:bookmarkStart w:id="24" w:name="_Hlk130216673"/>
      <w:r w:rsidRPr="0008047D">
        <w:tab/>
        <w:t>(2)</w:t>
      </w:r>
      <w:r w:rsidRPr="0008047D">
        <w:tab/>
        <w:t>The following accreditations and licences are covered by this subregulation:</w:t>
      </w:r>
    </w:p>
    <w:p w14:paraId="369BC45E" w14:textId="77777777" w:rsidR="009A0171" w:rsidRPr="0008047D" w:rsidRDefault="009A0171" w:rsidP="009A0171">
      <w:pPr>
        <w:pStyle w:val="paragraph"/>
      </w:pPr>
      <w:r w:rsidRPr="0008047D">
        <w:tab/>
        <w:t>(a)</w:t>
      </w:r>
      <w:r w:rsidRPr="0008047D">
        <w:tab/>
        <w:t>an accreditation authorising the operation of excluded RPA and micro RPA;</w:t>
      </w:r>
    </w:p>
    <w:p w14:paraId="10C91D2C" w14:textId="77777777" w:rsidR="009A0171" w:rsidRPr="0008047D" w:rsidRDefault="009A0171" w:rsidP="009A0171">
      <w:pPr>
        <w:pStyle w:val="paragraph"/>
      </w:pPr>
      <w:r w:rsidRPr="0008047D">
        <w:tab/>
        <w:t>(b)</w:t>
      </w:r>
      <w:r w:rsidRPr="0008047D">
        <w:tab/>
        <w:t>a remote pilot licence.</w:t>
      </w:r>
    </w:p>
    <w:bookmarkEnd w:id="24"/>
    <w:p w14:paraId="0E70DE5B" w14:textId="77777777" w:rsidR="009A0171" w:rsidRPr="0008047D" w:rsidRDefault="00282EBE" w:rsidP="009A0171">
      <w:pPr>
        <w:pStyle w:val="ItemHead"/>
      </w:pPr>
      <w:r>
        <w:t>51</w:t>
      </w:r>
      <w:r w:rsidR="009A0171" w:rsidRPr="0008047D">
        <w:t xml:space="preserve">  </w:t>
      </w:r>
      <w:r w:rsidR="004D258B">
        <w:t>Paragraph 1</w:t>
      </w:r>
      <w:r w:rsidR="009A0171" w:rsidRPr="0008047D">
        <w:t>01.374C(4)</w:t>
      </w:r>
      <w:r w:rsidR="007E681E">
        <w:t>(a)</w:t>
      </w:r>
    </w:p>
    <w:p w14:paraId="1B0EF378" w14:textId="77777777" w:rsidR="009A0171" w:rsidRDefault="009A0171" w:rsidP="009A0171">
      <w:pPr>
        <w:pStyle w:val="Item"/>
      </w:pPr>
      <w:r w:rsidRPr="0008047D">
        <w:t>Omit “, micro RPA or model aircraft”, substitute “</w:t>
      </w:r>
      <w:bookmarkStart w:id="25" w:name="_Hlk130216337"/>
      <w:r w:rsidRPr="0008047D">
        <w:t>or micro RPA</w:t>
      </w:r>
      <w:bookmarkEnd w:id="25"/>
      <w:r w:rsidRPr="0008047D">
        <w:t>”.</w:t>
      </w:r>
    </w:p>
    <w:p w14:paraId="279F1517" w14:textId="77777777" w:rsidR="009A0171" w:rsidRPr="0008047D" w:rsidRDefault="00282EBE" w:rsidP="009A0171">
      <w:pPr>
        <w:pStyle w:val="ItemHead"/>
      </w:pPr>
      <w:r>
        <w:t>52</w:t>
      </w:r>
      <w:r w:rsidR="009A0171" w:rsidRPr="0008047D">
        <w:t xml:space="preserve">  </w:t>
      </w:r>
      <w:r w:rsidR="004D258B">
        <w:t>Sub</w:t>
      </w:r>
      <w:r w:rsidR="0014525E">
        <w:t>regulation 1</w:t>
      </w:r>
      <w:r w:rsidR="009A0171" w:rsidRPr="0008047D">
        <w:t>01.374C(5)</w:t>
      </w:r>
    </w:p>
    <w:p w14:paraId="1CF8ECAC" w14:textId="77777777" w:rsidR="009A0171" w:rsidRDefault="009A0171" w:rsidP="009A0171">
      <w:pPr>
        <w:pStyle w:val="Item"/>
      </w:pPr>
      <w:r w:rsidRPr="0008047D">
        <w:t>Omit “, micro RPA or model aircraft”, substitute “</w:t>
      </w:r>
      <w:bookmarkStart w:id="26" w:name="_Hlk130216338"/>
      <w:r w:rsidRPr="0008047D">
        <w:t>or micro RPA</w:t>
      </w:r>
      <w:bookmarkEnd w:id="26"/>
      <w:r w:rsidRPr="0008047D">
        <w:t>”.</w:t>
      </w:r>
    </w:p>
    <w:p w14:paraId="149C49BF" w14:textId="77777777" w:rsidR="007E681E" w:rsidRDefault="00282EBE" w:rsidP="007E681E">
      <w:pPr>
        <w:pStyle w:val="ItemHead"/>
      </w:pPr>
      <w:r>
        <w:t>53</w:t>
      </w:r>
      <w:r w:rsidR="007E681E">
        <w:t xml:space="preserve">  </w:t>
      </w:r>
      <w:r w:rsidR="004D258B">
        <w:t>Paragraph 1</w:t>
      </w:r>
      <w:r w:rsidR="007E681E">
        <w:t>01.374C(5)(b)</w:t>
      </w:r>
    </w:p>
    <w:p w14:paraId="4AC5CDE6" w14:textId="77777777" w:rsidR="007E681E" w:rsidRPr="007E681E" w:rsidRDefault="007E681E" w:rsidP="007E681E">
      <w:pPr>
        <w:pStyle w:val="Item"/>
      </w:pPr>
      <w:r>
        <w:t>Omit “101.374B(3) or”.</w:t>
      </w:r>
    </w:p>
    <w:p w14:paraId="2178BC29" w14:textId="77777777" w:rsidR="00F43DEF" w:rsidRPr="0008047D" w:rsidRDefault="00282EBE" w:rsidP="00F43DEF">
      <w:pPr>
        <w:pStyle w:val="ItemHead"/>
      </w:pPr>
      <w:r>
        <w:t>54</w:t>
      </w:r>
      <w:r w:rsidR="00F43DEF" w:rsidRPr="0008047D">
        <w:t xml:space="preserve">  </w:t>
      </w:r>
      <w:r w:rsidR="004D258B">
        <w:t>Sub</w:t>
      </w:r>
      <w:r w:rsidR="0014525E">
        <w:t>regulation 1</w:t>
      </w:r>
      <w:r w:rsidR="00F43DEF" w:rsidRPr="0008047D">
        <w:t>01.374C(6)</w:t>
      </w:r>
    </w:p>
    <w:p w14:paraId="2FD72EF0" w14:textId="77777777" w:rsidR="00F43DEF" w:rsidRPr="0008047D" w:rsidRDefault="00F43DEF" w:rsidP="00F43DEF">
      <w:pPr>
        <w:pStyle w:val="Item"/>
      </w:pPr>
      <w:r w:rsidRPr="0008047D">
        <w:t>Omit “, micro RPA or model aircraft”, substitute “</w:t>
      </w:r>
      <w:bookmarkStart w:id="27" w:name="_Hlk130216339"/>
      <w:r w:rsidRPr="0008047D">
        <w:t>or micro RPA</w:t>
      </w:r>
      <w:bookmarkEnd w:id="27"/>
      <w:r w:rsidRPr="0008047D">
        <w:t>”.</w:t>
      </w:r>
    </w:p>
    <w:p w14:paraId="6D306FF2" w14:textId="77777777" w:rsidR="00F43DEF" w:rsidRPr="0008047D" w:rsidRDefault="00282EBE" w:rsidP="00F43DEF">
      <w:pPr>
        <w:pStyle w:val="ItemHead"/>
      </w:pPr>
      <w:r>
        <w:t>55</w:t>
      </w:r>
      <w:r w:rsidR="00F43DEF" w:rsidRPr="0008047D">
        <w:t xml:space="preserve">  </w:t>
      </w:r>
      <w:r w:rsidR="004D258B">
        <w:t>Sub</w:t>
      </w:r>
      <w:r w:rsidR="0014525E">
        <w:t>regulation 1</w:t>
      </w:r>
      <w:r w:rsidR="00F43DEF" w:rsidRPr="0008047D">
        <w:t>01.374C(6)</w:t>
      </w:r>
    </w:p>
    <w:p w14:paraId="7643910B" w14:textId="77777777" w:rsidR="00F43DEF" w:rsidRDefault="00F43DEF" w:rsidP="00F43DEF">
      <w:pPr>
        <w:pStyle w:val="Item"/>
      </w:pPr>
      <w:r w:rsidRPr="0008047D">
        <w:t>Omit “</w:t>
      </w:r>
      <w:r w:rsidR="007E681E">
        <w:t xml:space="preserve">or </w:t>
      </w:r>
      <w:r w:rsidRPr="0008047D">
        <w:t>model aircraft” (second occurring)</w:t>
      </w:r>
      <w:r w:rsidR="00A01E42" w:rsidRPr="0008047D">
        <w:t>.</w:t>
      </w:r>
    </w:p>
    <w:p w14:paraId="19205633" w14:textId="77777777" w:rsidR="00A01E42" w:rsidRPr="0008047D" w:rsidRDefault="00282EBE" w:rsidP="00A01E42">
      <w:pPr>
        <w:pStyle w:val="ItemHead"/>
      </w:pPr>
      <w:r>
        <w:t>56</w:t>
      </w:r>
      <w:r w:rsidR="00A01E42" w:rsidRPr="0008047D">
        <w:t xml:space="preserve">  </w:t>
      </w:r>
      <w:r w:rsidR="0028032D">
        <w:t>Paragraph</w:t>
      </w:r>
      <w:r w:rsidR="0014525E">
        <w:t> 1</w:t>
      </w:r>
      <w:r w:rsidR="00A01E42" w:rsidRPr="0008047D">
        <w:t>01.374C(7)</w:t>
      </w:r>
      <w:r w:rsidR="0028032D">
        <w:t>(a)</w:t>
      </w:r>
    </w:p>
    <w:p w14:paraId="0897981B" w14:textId="77777777" w:rsidR="00A01E42" w:rsidRPr="0008047D" w:rsidRDefault="00A01E42" w:rsidP="00A01E42">
      <w:pPr>
        <w:pStyle w:val="Item"/>
      </w:pPr>
      <w:r w:rsidRPr="0008047D">
        <w:t>Omit “, micro RPA or model aircraft”, substitute “</w:t>
      </w:r>
      <w:bookmarkStart w:id="28" w:name="_Hlk130216341"/>
      <w:r w:rsidRPr="0008047D">
        <w:t>or micro RPA</w:t>
      </w:r>
      <w:bookmarkEnd w:id="28"/>
      <w:r w:rsidRPr="0008047D">
        <w:t>”.</w:t>
      </w:r>
    </w:p>
    <w:p w14:paraId="3AB2F26A" w14:textId="77777777" w:rsidR="00A01E42" w:rsidRPr="0008047D" w:rsidRDefault="00282EBE" w:rsidP="00A01E42">
      <w:pPr>
        <w:pStyle w:val="ItemHead"/>
      </w:pPr>
      <w:r>
        <w:lastRenderedPageBreak/>
        <w:t>57</w:t>
      </w:r>
      <w:r w:rsidR="00A01E42" w:rsidRPr="0008047D">
        <w:t xml:space="preserve">  </w:t>
      </w:r>
      <w:r w:rsidR="007512DA">
        <w:t>Division 1</w:t>
      </w:r>
      <w:r w:rsidR="00A01E42" w:rsidRPr="0008047D">
        <w:t xml:space="preserve">01.FA.3 </w:t>
      </w:r>
      <w:r w:rsidR="00757439" w:rsidRPr="0008047D">
        <w:t xml:space="preserve">of </w:t>
      </w:r>
      <w:r w:rsidR="007512DA">
        <w:t>Subpart 1</w:t>
      </w:r>
      <w:r w:rsidR="00757439" w:rsidRPr="0008047D">
        <w:t xml:space="preserve">01.FA </w:t>
      </w:r>
      <w:r w:rsidR="00A01E42" w:rsidRPr="0008047D">
        <w:t>(heading)</w:t>
      </w:r>
    </w:p>
    <w:p w14:paraId="7E0AA598" w14:textId="77777777" w:rsidR="00A01E42" w:rsidRPr="003E03CB" w:rsidRDefault="00A01E42" w:rsidP="00A01E42">
      <w:pPr>
        <w:pStyle w:val="Item"/>
      </w:pPr>
      <w:r w:rsidRPr="0008047D">
        <w:t>Omit “</w:t>
      </w:r>
      <w:r w:rsidRPr="007E681E">
        <w:rPr>
          <w:b/>
        </w:rPr>
        <w:t>, micro RPA and model aircraft</w:t>
      </w:r>
      <w:r w:rsidRPr="003E03CB">
        <w:t>”, substitute “</w:t>
      </w:r>
      <w:r w:rsidRPr="007E681E">
        <w:rPr>
          <w:b/>
        </w:rPr>
        <w:t>and micro RPA</w:t>
      </w:r>
      <w:r w:rsidRPr="003E03CB">
        <w:t>”.</w:t>
      </w:r>
    </w:p>
    <w:p w14:paraId="797FB74B" w14:textId="77777777" w:rsidR="00A01E42" w:rsidRPr="0008047D" w:rsidRDefault="00282EBE" w:rsidP="00A01E42">
      <w:pPr>
        <w:pStyle w:val="ItemHead"/>
      </w:pPr>
      <w:r>
        <w:t>58</w:t>
      </w:r>
      <w:r w:rsidR="00A01E42" w:rsidRPr="0008047D">
        <w:t xml:space="preserve">  </w:t>
      </w:r>
      <w:r w:rsidR="007512DA">
        <w:t>Regulation 1</w:t>
      </w:r>
      <w:r w:rsidR="00A01E42" w:rsidRPr="0008047D">
        <w:t>01.374D</w:t>
      </w:r>
    </w:p>
    <w:p w14:paraId="33A7BAD9" w14:textId="77777777" w:rsidR="00A01E42" w:rsidRPr="0008047D" w:rsidRDefault="00A01E42" w:rsidP="00A01E42">
      <w:pPr>
        <w:pStyle w:val="Item"/>
      </w:pPr>
      <w:r w:rsidRPr="0008047D">
        <w:t>Repeal the regulation, substitute:</w:t>
      </w:r>
    </w:p>
    <w:p w14:paraId="44B7E163" w14:textId="77777777" w:rsidR="00A01E42" w:rsidRPr="0008047D" w:rsidRDefault="00A01E42" w:rsidP="00A01E42">
      <w:pPr>
        <w:pStyle w:val="ActHead5"/>
      </w:pPr>
      <w:bookmarkStart w:id="29" w:name="_Toc131063682"/>
      <w:bookmarkStart w:id="30" w:name="_Hlk130216342"/>
      <w:r w:rsidRPr="00C52710">
        <w:rPr>
          <w:rStyle w:val="CharSectno"/>
        </w:rPr>
        <w:t>101.374D</w:t>
      </w:r>
      <w:r w:rsidRPr="0008047D">
        <w:t xml:space="preserve">  Accreditation—application</w:t>
      </w:r>
      <w:bookmarkEnd w:id="29"/>
    </w:p>
    <w:p w14:paraId="5D4E628A" w14:textId="77777777" w:rsidR="00A01E42" w:rsidRPr="0008047D" w:rsidRDefault="00A01E42" w:rsidP="00A01E42">
      <w:pPr>
        <w:pStyle w:val="subsection"/>
      </w:pPr>
      <w:r w:rsidRPr="0008047D">
        <w:tab/>
      </w:r>
      <w:r w:rsidRPr="0008047D">
        <w:tab/>
        <w:t>An individual may apply to CASA, in writing, for</w:t>
      </w:r>
      <w:r w:rsidR="004F2F88">
        <w:t xml:space="preserve"> </w:t>
      </w:r>
      <w:r w:rsidRPr="0008047D">
        <w:t>accreditation authorising the holder to operate excluded RPA and micro RPA.</w:t>
      </w:r>
    </w:p>
    <w:p w14:paraId="23271E3A" w14:textId="77777777" w:rsidR="00BC5961" w:rsidRDefault="00282EBE" w:rsidP="00BC5961">
      <w:pPr>
        <w:pStyle w:val="ItemHead"/>
      </w:pPr>
      <w:r>
        <w:t>59</w:t>
      </w:r>
      <w:r w:rsidR="00BC5961">
        <w:t xml:space="preserve">  </w:t>
      </w:r>
      <w:r w:rsidR="004D258B">
        <w:t>Sub</w:t>
      </w:r>
      <w:r w:rsidR="0014525E">
        <w:t>regulation 1</w:t>
      </w:r>
      <w:r w:rsidR="00BC5961">
        <w:t>01.374E(1)</w:t>
      </w:r>
    </w:p>
    <w:p w14:paraId="2EBF6599" w14:textId="77777777" w:rsidR="00BC5961" w:rsidRDefault="00BC5961" w:rsidP="00BC5961">
      <w:pPr>
        <w:pStyle w:val="Item"/>
      </w:pPr>
      <w:r>
        <w:t>Omit “</w:t>
      </w:r>
      <w:r w:rsidR="005E16DF">
        <w:t xml:space="preserve">an </w:t>
      </w:r>
      <w:r w:rsidRPr="00BC5961">
        <w:t>accreditation of the kind applied for if the applicant is eligible for that kind of</w:t>
      </w:r>
      <w:r>
        <w:t>”, substitute “the accreditation applied for if the applicant is eligible for that”</w:t>
      </w:r>
      <w:r w:rsidR="004F2F88">
        <w:t>.</w:t>
      </w:r>
    </w:p>
    <w:p w14:paraId="7FA95FD7" w14:textId="77777777" w:rsidR="00BC5961" w:rsidRDefault="00282EBE" w:rsidP="00BC5961">
      <w:pPr>
        <w:pStyle w:val="ItemHead"/>
      </w:pPr>
      <w:r>
        <w:t>60</w:t>
      </w:r>
      <w:r w:rsidR="00BC5961">
        <w:t xml:space="preserve">  </w:t>
      </w:r>
      <w:r w:rsidR="004D258B">
        <w:t>Sub</w:t>
      </w:r>
      <w:r w:rsidR="0014525E">
        <w:t>regulation 1</w:t>
      </w:r>
      <w:r w:rsidR="00BC5961">
        <w:t>01.374E(2)</w:t>
      </w:r>
    </w:p>
    <w:p w14:paraId="1FCEC354" w14:textId="77777777" w:rsidR="00BC5961" w:rsidRDefault="00BC5961" w:rsidP="00BC5961">
      <w:pPr>
        <w:pStyle w:val="Item"/>
      </w:pPr>
      <w:r>
        <w:t>Omit “</w:t>
      </w:r>
      <w:r w:rsidR="004F2F88" w:rsidRPr="004F2F88">
        <w:t>an accreditation of a particular kind</w:t>
      </w:r>
      <w:r>
        <w:t>”</w:t>
      </w:r>
      <w:r w:rsidR="004F2F88">
        <w:t>, substitute “the accreditation”.</w:t>
      </w:r>
    </w:p>
    <w:p w14:paraId="5A2829AF" w14:textId="77777777" w:rsidR="0069469F" w:rsidRDefault="00282EBE" w:rsidP="0069469F">
      <w:pPr>
        <w:pStyle w:val="ItemHead"/>
      </w:pPr>
      <w:r>
        <w:t>61</w:t>
      </w:r>
      <w:r w:rsidR="0069469F">
        <w:t xml:space="preserve">  Paragrap</w:t>
      </w:r>
      <w:r w:rsidR="005E16DF">
        <w:t>hs 101.374E(2)(b) and (c)</w:t>
      </w:r>
    </w:p>
    <w:p w14:paraId="51D3F2F1" w14:textId="77777777" w:rsidR="005E16DF" w:rsidRDefault="005E16DF" w:rsidP="005E16DF">
      <w:pPr>
        <w:pStyle w:val="Item"/>
      </w:pPr>
      <w:r>
        <w:t>Omit “</w:t>
      </w:r>
      <w:r w:rsidRPr="005E16DF">
        <w:t>kind of</w:t>
      </w:r>
      <w:r>
        <w:t>”.</w:t>
      </w:r>
    </w:p>
    <w:p w14:paraId="4B1BF59F" w14:textId="77777777" w:rsidR="005E16DF" w:rsidRDefault="00282EBE" w:rsidP="005E16DF">
      <w:pPr>
        <w:pStyle w:val="ItemHead"/>
      </w:pPr>
      <w:r>
        <w:t>62</w:t>
      </w:r>
      <w:r w:rsidR="005E16DF">
        <w:t xml:space="preserve">  </w:t>
      </w:r>
      <w:r w:rsidR="004D258B">
        <w:t>Sub</w:t>
      </w:r>
      <w:r w:rsidR="0014525E">
        <w:t>regulation 1</w:t>
      </w:r>
      <w:r w:rsidR="00300C27">
        <w:t>01.374E(3)</w:t>
      </w:r>
    </w:p>
    <w:p w14:paraId="0AAAA816" w14:textId="77777777" w:rsidR="00300C27" w:rsidRDefault="00300C27" w:rsidP="00300C27">
      <w:pPr>
        <w:pStyle w:val="Item"/>
      </w:pPr>
      <w:r>
        <w:t>Omit “an accreditation” (first occurring), substitute “the accreditation”.</w:t>
      </w:r>
    </w:p>
    <w:p w14:paraId="4FFF06DE" w14:textId="77777777" w:rsidR="00300C27" w:rsidRDefault="00282EBE" w:rsidP="00300C27">
      <w:pPr>
        <w:pStyle w:val="ItemHead"/>
      </w:pPr>
      <w:r>
        <w:t>63</w:t>
      </w:r>
      <w:r w:rsidR="00300C27">
        <w:t xml:space="preserve">  </w:t>
      </w:r>
      <w:r w:rsidR="004D258B">
        <w:t>Sub</w:t>
      </w:r>
      <w:r w:rsidR="0014525E">
        <w:t>regulation 1</w:t>
      </w:r>
      <w:r w:rsidR="00300C27">
        <w:t>01.374E(4)</w:t>
      </w:r>
    </w:p>
    <w:p w14:paraId="05B7594E" w14:textId="77777777" w:rsidR="00300C27" w:rsidRPr="00300C27" w:rsidRDefault="00300C27" w:rsidP="00300C27">
      <w:pPr>
        <w:pStyle w:val="Item"/>
      </w:pPr>
      <w:r>
        <w:t xml:space="preserve">Omit “an accreditation”, </w:t>
      </w:r>
      <w:r w:rsidR="00F709D5">
        <w:t>substitute</w:t>
      </w:r>
      <w:r>
        <w:t xml:space="preserve"> “the accreditation”.</w:t>
      </w:r>
    </w:p>
    <w:bookmarkEnd w:id="30"/>
    <w:p w14:paraId="65E9B2F7" w14:textId="77777777" w:rsidR="00A01E42" w:rsidRPr="0008047D" w:rsidRDefault="00282EBE" w:rsidP="001E34BA">
      <w:pPr>
        <w:pStyle w:val="ItemHead"/>
      </w:pPr>
      <w:r>
        <w:t>64</w:t>
      </w:r>
      <w:r w:rsidR="00A01E42" w:rsidRPr="0008047D">
        <w:t xml:space="preserve">  </w:t>
      </w:r>
      <w:r w:rsidR="004D258B">
        <w:t>Sub</w:t>
      </w:r>
      <w:r w:rsidR="0014525E">
        <w:t>regulation 1</w:t>
      </w:r>
      <w:r w:rsidR="00A01E42" w:rsidRPr="0008047D">
        <w:t>01.374E(5)</w:t>
      </w:r>
    </w:p>
    <w:p w14:paraId="51839F52" w14:textId="77777777" w:rsidR="00A01E42" w:rsidRPr="0008047D" w:rsidRDefault="00A01E42" w:rsidP="00A01E42">
      <w:pPr>
        <w:pStyle w:val="Item"/>
      </w:pPr>
      <w:r w:rsidRPr="0008047D">
        <w:t>Repeal the subregulation</w:t>
      </w:r>
      <w:r w:rsidR="00554AD0">
        <w:t xml:space="preserve"> (not including the note)</w:t>
      </w:r>
      <w:r w:rsidRPr="0008047D">
        <w:t>, substitute:</w:t>
      </w:r>
    </w:p>
    <w:p w14:paraId="4183F4B7" w14:textId="77777777" w:rsidR="00A01E42" w:rsidRPr="0008047D" w:rsidRDefault="00A01E42" w:rsidP="00A01E42">
      <w:pPr>
        <w:pStyle w:val="subsection"/>
      </w:pPr>
      <w:bookmarkStart w:id="31" w:name="_Hlk130216343"/>
      <w:r w:rsidRPr="0008047D">
        <w:tab/>
        <w:t>(5)</w:t>
      </w:r>
      <w:r w:rsidRPr="0008047D">
        <w:tab/>
      </w:r>
      <w:r w:rsidR="00F709D5">
        <w:t>The</w:t>
      </w:r>
      <w:r w:rsidRPr="0008047D">
        <w:t xml:space="preserve"> accreditation authorises the holder to operate excluded RPA and micro RPA as stated in the accreditation.</w:t>
      </w:r>
    </w:p>
    <w:bookmarkEnd w:id="31"/>
    <w:p w14:paraId="7E4FE7D8" w14:textId="77777777" w:rsidR="00A01E42" w:rsidRPr="0008047D" w:rsidRDefault="00282EBE" w:rsidP="00A01E42">
      <w:pPr>
        <w:pStyle w:val="ItemHead"/>
      </w:pPr>
      <w:r>
        <w:t>65</w:t>
      </w:r>
      <w:r w:rsidR="00A01E42" w:rsidRPr="0008047D">
        <w:t xml:space="preserve">  </w:t>
      </w:r>
      <w:r w:rsidR="007512DA">
        <w:t>Subparagraphs 1</w:t>
      </w:r>
      <w:r w:rsidR="00A01E42" w:rsidRPr="0008047D">
        <w:t>01.374J(1)(c)(i), (ii) and (iii)</w:t>
      </w:r>
    </w:p>
    <w:p w14:paraId="5A7E41BA" w14:textId="77777777" w:rsidR="00A01E42" w:rsidRPr="0008047D" w:rsidRDefault="00A01E42" w:rsidP="00A01E42">
      <w:pPr>
        <w:pStyle w:val="Item"/>
      </w:pPr>
      <w:r w:rsidRPr="0008047D">
        <w:t>Omit “or a model aircraft”.</w:t>
      </w:r>
    </w:p>
    <w:p w14:paraId="38AC6AF1" w14:textId="77777777" w:rsidR="00A01E42" w:rsidRPr="0008047D" w:rsidRDefault="00282EBE" w:rsidP="00A01E42">
      <w:pPr>
        <w:pStyle w:val="ItemHead"/>
      </w:pPr>
      <w:r>
        <w:t>66</w:t>
      </w:r>
      <w:r w:rsidR="00A01E42" w:rsidRPr="0008047D">
        <w:t xml:space="preserve">  </w:t>
      </w:r>
      <w:r w:rsidR="004D258B">
        <w:t>Subregulation 2</w:t>
      </w:r>
      <w:r w:rsidR="00F15C7F" w:rsidRPr="0008047D">
        <w:t>01.016(3) (heading)</w:t>
      </w:r>
    </w:p>
    <w:p w14:paraId="498F6861" w14:textId="77777777" w:rsidR="00F15C7F" w:rsidRPr="0008047D" w:rsidRDefault="00F15C7F" w:rsidP="00F15C7F">
      <w:pPr>
        <w:pStyle w:val="Item"/>
      </w:pPr>
      <w:r w:rsidRPr="0008047D">
        <w:t>Omit “</w:t>
      </w:r>
      <w:r w:rsidRPr="0008047D">
        <w:rPr>
          <w:i/>
        </w:rPr>
        <w:t>and model aircraft</w:t>
      </w:r>
      <w:r w:rsidRPr="0008047D">
        <w:t>”.</w:t>
      </w:r>
    </w:p>
    <w:p w14:paraId="1DA4405C" w14:textId="77777777" w:rsidR="00F15C7F" w:rsidRPr="0008047D" w:rsidRDefault="00282EBE" w:rsidP="00F15C7F">
      <w:pPr>
        <w:pStyle w:val="ItemHead"/>
      </w:pPr>
      <w:r>
        <w:t>67</w:t>
      </w:r>
      <w:r w:rsidR="00F15C7F" w:rsidRPr="0008047D">
        <w:t xml:space="preserve">  </w:t>
      </w:r>
      <w:r w:rsidR="007512DA">
        <w:t>Division 2</w:t>
      </w:r>
      <w:r w:rsidR="00F15C7F" w:rsidRPr="0008047D">
        <w:t xml:space="preserve">02.BF.3 of </w:t>
      </w:r>
      <w:r w:rsidR="007512DA">
        <w:t>Part 2</w:t>
      </w:r>
      <w:r w:rsidR="00F15C7F" w:rsidRPr="0008047D">
        <w:t>02</w:t>
      </w:r>
    </w:p>
    <w:p w14:paraId="4145CB36" w14:textId="77777777" w:rsidR="00F15C7F" w:rsidRDefault="00F15C7F" w:rsidP="00F15C7F">
      <w:pPr>
        <w:pStyle w:val="Item"/>
      </w:pPr>
      <w:r w:rsidRPr="0008047D">
        <w:t>Repeal the division.</w:t>
      </w:r>
    </w:p>
    <w:p w14:paraId="2D919C87" w14:textId="77777777" w:rsidR="00282EBE" w:rsidRDefault="00282EBE" w:rsidP="00282EBE">
      <w:pPr>
        <w:pStyle w:val="ItemHead"/>
      </w:pPr>
      <w:r>
        <w:t xml:space="preserve">68  </w:t>
      </w:r>
      <w:r w:rsidR="0014525E">
        <w:t>Regulation 2</w:t>
      </w:r>
      <w:r>
        <w:t xml:space="preserve">02.463 (definitions of </w:t>
      </w:r>
      <w:r>
        <w:rPr>
          <w:i/>
        </w:rPr>
        <w:t xml:space="preserve">model aircraft stage 1 application day </w:t>
      </w:r>
      <w:r>
        <w:t xml:space="preserve">and </w:t>
      </w:r>
      <w:r>
        <w:rPr>
          <w:i/>
        </w:rPr>
        <w:t>model aircraft stage 2 application day</w:t>
      </w:r>
      <w:r>
        <w:t>)</w:t>
      </w:r>
    </w:p>
    <w:p w14:paraId="462EAC94" w14:textId="77777777" w:rsidR="00282EBE" w:rsidRDefault="00282EBE" w:rsidP="00282EBE">
      <w:pPr>
        <w:pStyle w:val="Item"/>
      </w:pPr>
      <w:r>
        <w:t>Repeal the definitions.</w:t>
      </w:r>
    </w:p>
    <w:p w14:paraId="079F72D3" w14:textId="77777777" w:rsidR="00282EBE" w:rsidRDefault="00282EBE" w:rsidP="00282EBE">
      <w:pPr>
        <w:pStyle w:val="ItemHead"/>
      </w:pPr>
      <w:r>
        <w:t xml:space="preserve">69  </w:t>
      </w:r>
      <w:r w:rsidR="0014525E">
        <w:t>Regulation 2</w:t>
      </w:r>
      <w:r>
        <w:t>02.464</w:t>
      </w:r>
    </w:p>
    <w:p w14:paraId="0B04BFF4" w14:textId="77777777" w:rsidR="00282EBE" w:rsidRDefault="00282EBE" w:rsidP="00282EBE">
      <w:pPr>
        <w:pStyle w:val="Item"/>
      </w:pPr>
      <w:r>
        <w:t>Repeal the regulation.</w:t>
      </w:r>
    </w:p>
    <w:p w14:paraId="5044A910" w14:textId="77777777" w:rsidR="00282EBE" w:rsidRDefault="00282EBE" w:rsidP="00282EBE">
      <w:pPr>
        <w:pStyle w:val="ItemHead"/>
      </w:pPr>
      <w:r>
        <w:lastRenderedPageBreak/>
        <w:t xml:space="preserve">70  </w:t>
      </w:r>
      <w:r w:rsidR="0014525E">
        <w:t>Subregulations 2</w:t>
      </w:r>
      <w:r>
        <w:t>02.466(1), (2), (2A), (4) and (5)</w:t>
      </w:r>
    </w:p>
    <w:p w14:paraId="7516B834" w14:textId="77777777" w:rsidR="00282EBE" w:rsidRPr="00282EBE" w:rsidRDefault="00282EBE" w:rsidP="00282EBE">
      <w:pPr>
        <w:pStyle w:val="Item"/>
      </w:pPr>
      <w:r>
        <w:t>Repeal the subregulations.</w:t>
      </w:r>
    </w:p>
    <w:p w14:paraId="03A5AA97" w14:textId="77777777" w:rsidR="00E309CC" w:rsidRPr="0008047D" w:rsidRDefault="00282EBE" w:rsidP="00E309CC">
      <w:pPr>
        <w:pStyle w:val="ItemHead"/>
      </w:pPr>
      <w:r>
        <w:t>71</w:t>
      </w:r>
      <w:r w:rsidR="00E309CC" w:rsidRPr="0008047D">
        <w:t xml:space="preserve">  </w:t>
      </w:r>
      <w:r w:rsidR="007512DA">
        <w:t>Part 1</w:t>
      </w:r>
      <w:r w:rsidR="002302EC" w:rsidRPr="0008047D">
        <w:t xml:space="preserve"> of the Dictionary (definition of </w:t>
      </w:r>
      <w:r w:rsidR="002302EC" w:rsidRPr="0008047D">
        <w:rPr>
          <w:i/>
        </w:rPr>
        <w:t>accreditation</w:t>
      </w:r>
      <w:r w:rsidR="002302EC" w:rsidRPr="0008047D">
        <w:t>)</w:t>
      </w:r>
    </w:p>
    <w:p w14:paraId="058E1489" w14:textId="77777777" w:rsidR="002302EC" w:rsidRPr="0008047D" w:rsidRDefault="002302EC" w:rsidP="002302EC">
      <w:pPr>
        <w:pStyle w:val="Item"/>
      </w:pPr>
      <w:r w:rsidRPr="0008047D">
        <w:t>Repeal the definition, substitute:</w:t>
      </w:r>
    </w:p>
    <w:p w14:paraId="36B68FA8" w14:textId="77777777" w:rsidR="002302EC" w:rsidRPr="0008047D" w:rsidRDefault="002302EC" w:rsidP="002302EC">
      <w:pPr>
        <w:pStyle w:val="Definition"/>
      </w:pPr>
      <w:r w:rsidRPr="0008047D">
        <w:rPr>
          <w:b/>
          <w:i/>
        </w:rPr>
        <w:t xml:space="preserve">accreditation </w:t>
      </w:r>
      <w:r w:rsidRPr="0008047D">
        <w:t xml:space="preserve">means an accreditation under </w:t>
      </w:r>
      <w:r w:rsidR="007512DA">
        <w:t>Division 1</w:t>
      </w:r>
      <w:r w:rsidRPr="0008047D">
        <w:t>01.FA.3 authorising the holder to operate excluded RPA and micro RPA.</w:t>
      </w:r>
    </w:p>
    <w:p w14:paraId="14B1E93D" w14:textId="77777777" w:rsidR="004A1779" w:rsidRPr="0008047D" w:rsidRDefault="00282EBE" w:rsidP="004A1779">
      <w:pPr>
        <w:pStyle w:val="ItemHead"/>
      </w:pPr>
      <w:r>
        <w:t>72</w:t>
      </w:r>
      <w:r w:rsidR="004A1779" w:rsidRPr="0008047D">
        <w:t xml:space="preserve">  </w:t>
      </w:r>
      <w:r w:rsidR="007512DA">
        <w:t>Part 1</w:t>
      </w:r>
      <w:r w:rsidR="004A1779" w:rsidRPr="0008047D">
        <w:t xml:space="preserve"> of the Dictionary (</w:t>
      </w:r>
      <w:r w:rsidR="007512DA">
        <w:t>paragraph (</w:t>
      </w:r>
      <w:r w:rsidR="004A1779" w:rsidRPr="0008047D">
        <w:t xml:space="preserve">b) of the definition of </w:t>
      </w:r>
      <w:r w:rsidR="004A1779" w:rsidRPr="0008047D">
        <w:rPr>
          <w:i/>
        </w:rPr>
        <w:t>registration holder</w:t>
      </w:r>
      <w:r w:rsidR="004A1779" w:rsidRPr="0008047D">
        <w:t>)</w:t>
      </w:r>
    </w:p>
    <w:p w14:paraId="084D8E66" w14:textId="77777777" w:rsidR="004A1779" w:rsidRPr="0008047D" w:rsidRDefault="004A1779" w:rsidP="004A1779">
      <w:pPr>
        <w:pStyle w:val="Item"/>
      </w:pPr>
      <w:r w:rsidRPr="0008047D">
        <w:t>Omit “or a model aircraft”.</w:t>
      </w:r>
    </w:p>
    <w:p w14:paraId="225C8C3D" w14:textId="77777777" w:rsidR="00976F59" w:rsidRDefault="00976F59" w:rsidP="00976F59">
      <w:pPr>
        <w:pStyle w:val="ActHead9"/>
      </w:pPr>
      <w:bookmarkStart w:id="32" w:name="_Toc131063683"/>
      <w:r w:rsidRPr="00ED092E">
        <w:t>Civil Aviation (</w:t>
      </w:r>
      <w:r>
        <w:t>Unmanned Aircraft Levy</w:t>
      </w:r>
      <w:r w:rsidRPr="00ED092E">
        <w:t xml:space="preserve">) </w:t>
      </w:r>
      <w:r w:rsidR="0014525E">
        <w:t>Regulations 2</w:t>
      </w:r>
      <w:r>
        <w:t>021</w:t>
      </w:r>
      <w:bookmarkEnd w:id="32"/>
    </w:p>
    <w:p w14:paraId="537CC7F1" w14:textId="77777777" w:rsidR="00976F59" w:rsidRDefault="00282EBE" w:rsidP="00976F59">
      <w:pPr>
        <w:pStyle w:val="ItemHead"/>
      </w:pPr>
      <w:r>
        <w:t>73</w:t>
      </w:r>
      <w:r w:rsidR="00976F59">
        <w:t xml:space="preserve">  </w:t>
      </w:r>
      <w:r w:rsidR="004D258B">
        <w:t>Paragraph 5</w:t>
      </w:r>
      <w:r w:rsidR="00976F59">
        <w:t>(b)</w:t>
      </w:r>
    </w:p>
    <w:p w14:paraId="750F42D6" w14:textId="77777777" w:rsidR="00976F59" w:rsidRDefault="00976F59" w:rsidP="00976F59">
      <w:pPr>
        <w:pStyle w:val="Item"/>
      </w:pPr>
      <w:r>
        <w:t>Omit “nil; and”, substitute “nil.”.</w:t>
      </w:r>
    </w:p>
    <w:p w14:paraId="65840739" w14:textId="77777777" w:rsidR="00976F59" w:rsidRDefault="00282EBE" w:rsidP="00976F59">
      <w:pPr>
        <w:pStyle w:val="ItemHead"/>
      </w:pPr>
      <w:r>
        <w:t>74</w:t>
      </w:r>
      <w:r w:rsidR="00976F59">
        <w:t xml:space="preserve">  </w:t>
      </w:r>
      <w:r w:rsidR="004D258B">
        <w:t>Paragraph 5</w:t>
      </w:r>
      <w:r w:rsidR="00976F59">
        <w:t>(c)</w:t>
      </w:r>
    </w:p>
    <w:p w14:paraId="1515FCBD" w14:textId="77777777" w:rsidR="00976F59" w:rsidRDefault="00976F59" w:rsidP="00976F59">
      <w:pPr>
        <w:pStyle w:val="Item"/>
      </w:pPr>
      <w:r>
        <w:t>Repeal the paragraph.</w:t>
      </w:r>
    </w:p>
    <w:p w14:paraId="078D88C6" w14:textId="77777777" w:rsidR="008A174A" w:rsidRDefault="004D258B" w:rsidP="008A174A">
      <w:pPr>
        <w:pStyle w:val="ActHead6"/>
        <w:pageBreakBefore/>
      </w:pPr>
      <w:bookmarkStart w:id="33" w:name="_Toc131063684"/>
      <w:r w:rsidRPr="00C52710">
        <w:rPr>
          <w:rStyle w:val="CharAmSchNo"/>
        </w:rPr>
        <w:lastRenderedPageBreak/>
        <w:t>Schedule 2</w:t>
      </w:r>
      <w:r w:rsidR="008A174A">
        <w:t>—</w:t>
      </w:r>
      <w:r w:rsidR="008A174A" w:rsidRPr="00C52710">
        <w:rPr>
          <w:rStyle w:val="CharAmSchText"/>
        </w:rPr>
        <w:t>Other amendments</w:t>
      </w:r>
      <w:bookmarkEnd w:id="33"/>
    </w:p>
    <w:p w14:paraId="5BC4CA8D" w14:textId="77777777" w:rsidR="008A174A" w:rsidRPr="00C52710" w:rsidRDefault="008A174A" w:rsidP="008A174A">
      <w:pPr>
        <w:pStyle w:val="Header"/>
      </w:pPr>
      <w:r w:rsidRPr="00C52710">
        <w:rPr>
          <w:rStyle w:val="CharAmPartNo"/>
        </w:rPr>
        <w:t xml:space="preserve"> </w:t>
      </w:r>
      <w:r w:rsidRPr="00C52710">
        <w:rPr>
          <w:rStyle w:val="CharAmPartText"/>
        </w:rPr>
        <w:t xml:space="preserve"> </w:t>
      </w:r>
    </w:p>
    <w:p w14:paraId="279B6D06" w14:textId="77777777" w:rsidR="00DE0BD3" w:rsidRDefault="00DE0BD3" w:rsidP="00DE0BD3">
      <w:pPr>
        <w:pStyle w:val="ActHead9"/>
      </w:pPr>
      <w:bookmarkStart w:id="34" w:name="_Toc131063685"/>
      <w:r>
        <w:t>Civil Aviation Safety Regulations 1998</w:t>
      </w:r>
      <w:bookmarkEnd w:id="34"/>
    </w:p>
    <w:p w14:paraId="10B244F1" w14:textId="77777777" w:rsidR="00DE0BD3" w:rsidRDefault="00DE0BD3" w:rsidP="00DE0BD3">
      <w:pPr>
        <w:pStyle w:val="ItemHead"/>
      </w:pPr>
      <w:r>
        <w:t xml:space="preserve">1  </w:t>
      </w:r>
      <w:r w:rsidR="004D258B">
        <w:t>Paragraph 1</w:t>
      </w:r>
      <w:r w:rsidR="00B04FCF">
        <w:t>17.030(3)(d)</w:t>
      </w:r>
    </w:p>
    <w:p w14:paraId="220B8926" w14:textId="77777777" w:rsidR="00B04FCF" w:rsidRDefault="00B04FCF" w:rsidP="00B04FCF">
      <w:pPr>
        <w:pStyle w:val="Item"/>
      </w:pPr>
      <w:r>
        <w:t>Repeal the paragraph.</w:t>
      </w:r>
    </w:p>
    <w:p w14:paraId="2F99481A" w14:textId="77777777" w:rsidR="00B04FCF" w:rsidRDefault="00B04FCF" w:rsidP="00B04FCF">
      <w:pPr>
        <w:pStyle w:val="ItemHead"/>
      </w:pPr>
      <w:r>
        <w:t xml:space="preserve">2  </w:t>
      </w:r>
      <w:r w:rsidR="004D258B">
        <w:t>Subregulation 2</w:t>
      </w:r>
      <w:r>
        <w:t>01.022(3)</w:t>
      </w:r>
    </w:p>
    <w:p w14:paraId="266FEA5C" w14:textId="77777777" w:rsidR="00B04FCF" w:rsidRPr="00B04FCF" w:rsidRDefault="00B04FCF" w:rsidP="00B04FCF">
      <w:pPr>
        <w:pStyle w:val="Item"/>
      </w:pPr>
      <w:r>
        <w:t>Omit “</w:t>
      </w:r>
      <w:r w:rsidRPr="00B04FCF">
        <w:t>of the Commonwealth, or</w:t>
      </w:r>
      <w:r>
        <w:t>”.</w:t>
      </w:r>
    </w:p>
    <w:sectPr w:rsidR="00B04FCF" w:rsidRPr="00B04FCF" w:rsidSect="00B36F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7634" w14:textId="77777777" w:rsidR="0028032D" w:rsidRDefault="0028032D" w:rsidP="0048364F">
      <w:pPr>
        <w:spacing w:line="240" w:lineRule="auto"/>
      </w:pPr>
      <w:r>
        <w:separator/>
      </w:r>
    </w:p>
  </w:endnote>
  <w:endnote w:type="continuationSeparator" w:id="0">
    <w:p w14:paraId="62D1D13B" w14:textId="77777777" w:rsidR="0028032D" w:rsidRDefault="0028032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45A7" w14:textId="77777777" w:rsidR="0028032D" w:rsidRPr="00B36F69" w:rsidRDefault="00B36F69" w:rsidP="00B36F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6F69">
      <w:rPr>
        <w:i/>
        <w:sz w:val="18"/>
      </w:rPr>
      <w:t>OPC66384 -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A1F8" w14:textId="77777777" w:rsidR="0028032D" w:rsidRDefault="0028032D" w:rsidP="00E97334"/>
  <w:p w14:paraId="5E79ABB7" w14:textId="77777777" w:rsidR="0028032D" w:rsidRPr="00B36F69" w:rsidRDefault="00B36F69" w:rsidP="00B36F69">
    <w:pPr>
      <w:rPr>
        <w:rFonts w:cs="Times New Roman"/>
        <w:i/>
        <w:sz w:val="18"/>
      </w:rPr>
    </w:pPr>
    <w:r w:rsidRPr="00B36F69">
      <w:rPr>
        <w:rFonts w:cs="Times New Roman"/>
        <w:i/>
        <w:sz w:val="18"/>
      </w:rPr>
      <w:t>OPC66384 -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7AA9" w14:textId="77777777" w:rsidR="0028032D" w:rsidRPr="00B36F69" w:rsidRDefault="00B36F69" w:rsidP="00B36F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6F69">
      <w:rPr>
        <w:i/>
        <w:sz w:val="18"/>
      </w:rPr>
      <w:t>OPC66384 -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5A8A" w14:textId="77777777" w:rsidR="0028032D" w:rsidRPr="00E33C1C" w:rsidRDefault="002803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032D" w14:paraId="58DB38FC" w14:textId="77777777" w:rsidTr="00C527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752391" w14:textId="77777777" w:rsidR="0028032D" w:rsidRDefault="0028032D" w:rsidP="005541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E25DCB" w14:textId="3E90F30C" w:rsidR="0028032D" w:rsidRDefault="0028032D" w:rsidP="005541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2DBB">
            <w:rPr>
              <w:i/>
              <w:sz w:val="18"/>
            </w:rPr>
            <w:t>Civil Aviation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353913" w14:textId="77777777" w:rsidR="0028032D" w:rsidRDefault="0028032D" w:rsidP="00554152">
          <w:pPr>
            <w:spacing w:line="0" w:lineRule="atLeast"/>
            <w:jc w:val="right"/>
            <w:rPr>
              <w:sz w:val="18"/>
            </w:rPr>
          </w:pPr>
        </w:p>
      </w:tc>
    </w:tr>
  </w:tbl>
  <w:p w14:paraId="6D260664" w14:textId="77777777" w:rsidR="0028032D" w:rsidRPr="00B36F69" w:rsidRDefault="00B36F69" w:rsidP="00B36F69">
    <w:pPr>
      <w:rPr>
        <w:rFonts w:cs="Times New Roman"/>
        <w:i/>
        <w:sz w:val="18"/>
      </w:rPr>
    </w:pPr>
    <w:r w:rsidRPr="00B36F69">
      <w:rPr>
        <w:rFonts w:cs="Times New Roman"/>
        <w:i/>
        <w:sz w:val="18"/>
      </w:rPr>
      <w:t>OPC66384 -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33DC" w14:textId="77777777" w:rsidR="0028032D" w:rsidRPr="00E33C1C" w:rsidRDefault="0028032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8032D" w14:paraId="3661894A" w14:textId="77777777" w:rsidTr="00C527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E75C6E" w14:textId="77777777" w:rsidR="0028032D" w:rsidRDefault="0028032D" w:rsidP="005541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D1DC2C" w14:textId="0D71417E" w:rsidR="0028032D" w:rsidRDefault="0028032D" w:rsidP="005541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2DBB">
            <w:rPr>
              <w:i/>
              <w:sz w:val="18"/>
            </w:rPr>
            <w:t>Civil Aviation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BF879B2" w14:textId="77777777" w:rsidR="0028032D" w:rsidRDefault="0028032D" w:rsidP="005541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DCBDD0" w14:textId="77777777" w:rsidR="0028032D" w:rsidRPr="00B36F69" w:rsidRDefault="00B36F69" w:rsidP="00B36F69">
    <w:pPr>
      <w:rPr>
        <w:rFonts w:cs="Times New Roman"/>
        <w:i/>
        <w:sz w:val="18"/>
      </w:rPr>
    </w:pPr>
    <w:r w:rsidRPr="00B36F69">
      <w:rPr>
        <w:rFonts w:cs="Times New Roman"/>
        <w:i/>
        <w:sz w:val="18"/>
      </w:rPr>
      <w:t>OPC66384 -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F46F" w14:textId="77777777" w:rsidR="0028032D" w:rsidRPr="00E33C1C" w:rsidRDefault="002803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032D" w14:paraId="5B87147E" w14:textId="77777777" w:rsidTr="00C527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82E81D" w14:textId="77777777" w:rsidR="0028032D" w:rsidRDefault="0028032D" w:rsidP="005541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F9DAB" w14:textId="4CCF25DC" w:rsidR="0028032D" w:rsidRDefault="0028032D" w:rsidP="005541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2DBB">
            <w:rPr>
              <w:i/>
              <w:sz w:val="18"/>
            </w:rPr>
            <w:t>Civil Aviation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2069C9" w14:textId="77777777" w:rsidR="0028032D" w:rsidRDefault="0028032D" w:rsidP="00554152">
          <w:pPr>
            <w:spacing w:line="0" w:lineRule="atLeast"/>
            <w:jc w:val="right"/>
            <w:rPr>
              <w:sz w:val="18"/>
            </w:rPr>
          </w:pPr>
        </w:p>
      </w:tc>
    </w:tr>
  </w:tbl>
  <w:p w14:paraId="682A02C2" w14:textId="77777777" w:rsidR="0028032D" w:rsidRPr="00B36F69" w:rsidRDefault="00B36F69" w:rsidP="00B36F69">
    <w:pPr>
      <w:rPr>
        <w:rFonts w:cs="Times New Roman"/>
        <w:i/>
        <w:sz w:val="18"/>
      </w:rPr>
    </w:pPr>
    <w:r w:rsidRPr="00B36F69">
      <w:rPr>
        <w:rFonts w:cs="Times New Roman"/>
        <w:i/>
        <w:sz w:val="18"/>
      </w:rPr>
      <w:t>OPC66384 -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878C" w14:textId="77777777" w:rsidR="0028032D" w:rsidRPr="00E33C1C" w:rsidRDefault="002803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032D" w14:paraId="6E21E8D8" w14:textId="77777777" w:rsidTr="0055415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9E0A2F" w14:textId="77777777" w:rsidR="0028032D" w:rsidRDefault="0028032D" w:rsidP="005541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F97E86" w14:textId="21BE2E03" w:rsidR="0028032D" w:rsidRDefault="0028032D" w:rsidP="005541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2DBB">
            <w:rPr>
              <w:i/>
              <w:sz w:val="18"/>
            </w:rPr>
            <w:t>Civil Aviation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79F2B" w14:textId="77777777" w:rsidR="0028032D" w:rsidRDefault="0028032D" w:rsidP="005541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EE9776" w14:textId="77777777" w:rsidR="0028032D" w:rsidRPr="00B36F69" w:rsidRDefault="00B36F69" w:rsidP="00B36F69">
    <w:pPr>
      <w:rPr>
        <w:rFonts w:cs="Times New Roman"/>
        <w:i/>
        <w:sz w:val="18"/>
      </w:rPr>
    </w:pPr>
    <w:r w:rsidRPr="00B36F69">
      <w:rPr>
        <w:rFonts w:cs="Times New Roman"/>
        <w:i/>
        <w:sz w:val="18"/>
      </w:rPr>
      <w:t>OPC66384 -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CD37" w14:textId="77777777" w:rsidR="0028032D" w:rsidRPr="00E33C1C" w:rsidRDefault="0028032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032D" w14:paraId="19E47DA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83843B" w14:textId="77777777" w:rsidR="0028032D" w:rsidRDefault="0028032D" w:rsidP="005541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74AFB0" w14:textId="1C8A64B1" w:rsidR="0028032D" w:rsidRDefault="0028032D" w:rsidP="005541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2DBB">
            <w:rPr>
              <w:i/>
              <w:sz w:val="18"/>
            </w:rPr>
            <w:t>Civil Aviation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4CE1F" w14:textId="77777777" w:rsidR="0028032D" w:rsidRDefault="0028032D" w:rsidP="005541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B4B226" w14:textId="77777777" w:rsidR="0028032D" w:rsidRPr="00B36F69" w:rsidRDefault="00B36F69" w:rsidP="00B36F69">
    <w:pPr>
      <w:rPr>
        <w:rFonts w:cs="Times New Roman"/>
        <w:i/>
        <w:sz w:val="18"/>
      </w:rPr>
    </w:pPr>
    <w:r w:rsidRPr="00B36F69">
      <w:rPr>
        <w:rFonts w:cs="Times New Roman"/>
        <w:i/>
        <w:sz w:val="18"/>
      </w:rPr>
      <w:t>OPC66384 -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93CEC" w14:textId="77777777" w:rsidR="0028032D" w:rsidRDefault="0028032D" w:rsidP="0048364F">
      <w:pPr>
        <w:spacing w:line="240" w:lineRule="auto"/>
      </w:pPr>
      <w:r>
        <w:separator/>
      </w:r>
    </w:p>
  </w:footnote>
  <w:footnote w:type="continuationSeparator" w:id="0">
    <w:p w14:paraId="28A2800F" w14:textId="77777777" w:rsidR="0028032D" w:rsidRDefault="0028032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BD7E" w14:textId="77777777" w:rsidR="0028032D" w:rsidRPr="005F1388" w:rsidRDefault="0028032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BA27" w14:textId="77777777" w:rsidR="0028032D" w:rsidRPr="005F1388" w:rsidRDefault="0028032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2AD7" w14:textId="77777777" w:rsidR="0028032D" w:rsidRPr="005F1388" w:rsidRDefault="0028032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8E13" w14:textId="77777777" w:rsidR="0028032D" w:rsidRPr="00ED79B6" w:rsidRDefault="0028032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5AD9" w14:textId="77777777" w:rsidR="0028032D" w:rsidRPr="00ED79B6" w:rsidRDefault="0028032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7C52" w14:textId="77777777" w:rsidR="0028032D" w:rsidRPr="00ED79B6" w:rsidRDefault="0028032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D575" w14:textId="0CF205D1" w:rsidR="0028032D" w:rsidRPr="00A961C4" w:rsidRDefault="002803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24C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24C1A">
      <w:rPr>
        <w:noProof/>
        <w:sz w:val="20"/>
      </w:rPr>
      <w:t>Repeal of model aircraft registration and accreditation scheme</w:t>
    </w:r>
    <w:r>
      <w:rPr>
        <w:sz w:val="20"/>
      </w:rPr>
      <w:fldChar w:fldCharType="end"/>
    </w:r>
  </w:p>
  <w:p w14:paraId="534CB10F" w14:textId="7D70D9E0" w:rsidR="0028032D" w:rsidRPr="00A961C4" w:rsidRDefault="0028032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317832" w14:textId="77777777" w:rsidR="0028032D" w:rsidRPr="00A961C4" w:rsidRDefault="0028032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5AD7" w14:textId="79CD95DD" w:rsidR="0028032D" w:rsidRPr="00A961C4" w:rsidRDefault="0028032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4AEB83" w14:textId="17BC1B1F" w:rsidR="0028032D" w:rsidRPr="00A961C4" w:rsidRDefault="0028032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39A860" w14:textId="77777777" w:rsidR="0028032D" w:rsidRPr="00A961C4" w:rsidRDefault="0028032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6E1E" w14:textId="77777777" w:rsidR="0028032D" w:rsidRPr="00A961C4" w:rsidRDefault="0028032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00263"/>
    <w:rsid w:val="000113BC"/>
    <w:rsid w:val="000136AF"/>
    <w:rsid w:val="00036E24"/>
    <w:rsid w:val="0004044E"/>
    <w:rsid w:val="00041247"/>
    <w:rsid w:val="00046F47"/>
    <w:rsid w:val="0005120E"/>
    <w:rsid w:val="00054577"/>
    <w:rsid w:val="000614BF"/>
    <w:rsid w:val="00064D05"/>
    <w:rsid w:val="0007169C"/>
    <w:rsid w:val="00077593"/>
    <w:rsid w:val="0008047D"/>
    <w:rsid w:val="00083F48"/>
    <w:rsid w:val="000A1210"/>
    <w:rsid w:val="000A7DF9"/>
    <w:rsid w:val="000B00EA"/>
    <w:rsid w:val="000C49A5"/>
    <w:rsid w:val="000D05EF"/>
    <w:rsid w:val="000D079E"/>
    <w:rsid w:val="000D4D22"/>
    <w:rsid w:val="000D5485"/>
    <w:rsid w:val="000F21C1"/>
    <w:rsid w:val="00105D72"/>
    <w:rsid w:val="00105F9B"/>
    <w:rsid w:val="0010745C"/>
    <w:rsid w:val="00117277"/>
    <w:rsid w:val="00127E27"/>
    <w:rsid w:val="0014525E"/>
    <w:rsid w:val="00155873"/>
    <w:rsid w:val="00160BD7"/>
    <w:rsid w:val="001624DE"/>
    <w:rsid w:val="001643C9"/>
    <w:rsid w:val="00165568"/>
    <w:rsid w:val="00166082"/>
    <w:rsid w:val="00166C2F"/>
    <w:rsid w:val="00170116"/>
    <w:rsid w:val="001716C9"/>
    <w:rsid w:val="00180CD2"/>
    <w:rsid w:val="00184261"/>
    <w:rsid w:val="00190BA1"/>
    <w:rsid w:val="00190DF5"/>
    <w:rsid w:val="00193461"/>
    <w:rsid w:val="001935AD"/>
    <w:rsid w:val="001939E1"/>
    <w:rsid w:val="00194A61"/>
    <w:rsid w:val="00195382"/>
    <w:rsid w:val="001A3B9F"/>
    <w:rsid w:val="001A4302"/>
    <w:rsid w:val="001A65C0"/>
    <w:rsid w:val="001B6456"/>
    <w:rsid w:val="001B7A5D"/>
    <w:rsid w:val="001C69C4"/>
    <w:rsid w:val="001D13A6"/>
    <w:rsid w:val="001E0A8D"/>
    <w:rsid w:val="001E34BA"/>
    <w:rsid w:val="001E3590"/>
    <w:rsid w:val="001E3B71"/>
    <w:rsid w:val="001E7407"/>
    <w:rsid w:val="001F269E"/>
    <w:rsid w:val="00201D27"/>
    <w:rsid w:val="0020300C"/>
    <w:rsid w:val="00220A0C"/>
    <w:rsid w:val="00223E4A"/>
    <w:rsid w:val="002302EA"/>
    <w:rsid w:val="002302EC"/>
    <w:rsid w:val="002371ED"/>
    <w:rsid w:val="00240749"/>
    <w:rsid w:val="002436DC"/>
    <w:rsid w:val="002468D7"/>
    <w:rsid w:val="00263886"/>
    <w:rsid w:val="00273F5B"/>
    <w:rsid w:val="00274F15"/>
    <w:rsid w:val="0027670D"/>
    <w:rsid w:val="0028032C"/>
    <w:rsid w:val="0028032D"/>
    <w:rsid w:val="00282EBE"/>
    <w:rsid w:val="00285CDD"/>
    <w:rsid w:val="00291167"/>
    <w:rsid w:val="00297ECB"/>
    <w:rsid w:val="002B29BC"/>
    <w:rsid w:val="002C152A"/>
    <w:rsid w:val="002C1AC9"/>
    <w:rsid w:val="002C6DB7"/>
    <w:rsid w:val="002D043A"/>
    <w:rsid w:val="00300C27"/>
    <w:rsid w:val="0031713F"/>
    <w:rsid w:val="00321913"/>
    <w:rsid w:val="00324EE6"/>
    <w:rsid w:val="00330AE8"/>
    <w:rsid w:val="0033119E"/>
    <w:rsid w:val="003316DC"/>
    <w:rsid w:val="00332E0D"/>
    <w:rsid w:val="003415D3"/>
    <w:rsid w:val="00346335"/>
    <w:rsid w:val="00352B0F"/>
    <w:rsid w:val="003561B0"/>
    <w:rsid w:val="00367960"/>
    <w:rsid w:val="003769ED"/>
    <w:rsid w:val="00377FD7"/>
    <w:rsid w:val="00384DFA"/>
    <w:rsid w:val="003952E0"/>
    <w:rsid w:val="003A15AC"/>
    <w:rsid w:val="003A56EB"/>
    <w:rsid w:val="003A7B54"/>
    <w:rsid w:val="003B0627"/>
    <w:rsid w:val="003C5F2B"/>
    <w:rsid w:val="003D0BFE"/>
    <w:rsid w:val="003D5700"/>
    <w:rsid w:val="003E03CB"/>
    <w:rsid w:val="003E2BDA"/>
    <w:rsid w:val="003F0F5A"/>
    <w:rsid w:val="00400A30"/>
    <w:rsid w:val="004022CA"/>
    <w:rsid w:val="004116CD"/>
    <w:rsid w:val="00414ADE"/>
    <w:rsid w:val="00420CD3"/>
    <w:rsid w:val="00421C1E"/>
    <w:rsid w:val="00424C1A"/>
    <w:rsid w:val="00424CA9"/>
    <w:rsid w:val="004257BB"/>
    <w:rsid w:val="004261D9"/>
    <w:rsid w:val="0044291A"/>
    <w:rsid w:val="0045395E"/>
    <w:rsid w:val="00460499"/>
    <w:rsid w:val="00474835"/>
    <w:rsid w:val="00476314"/>
    <w:rsid w:val="004819C7"/>
    <w:rsid w:val="0048364F"/>
    <w:rsid w:val="00490F2E"/>
    <w:rsid w:val="0049493B"/>
    <w:rsid w:val="00496DB3"/>
    <w:rsid w:val="00496F97"/>
    <w:rsid w:val="004A1779"/>
    <w:rsid w:val="004A3D3F"/>
    <w:rsid w:val="004A53EA"/>
    <w:rsid w:val="004B1A24"/>
    <w:rsid w:val="004B31FC"/>
    <w:rsid w:val="004D026C"/>
    <w:rsid w:val="004D2214"/>
    <w:rsid w:val="004D258B"/>
    <w:rsid w:val="004F1FAC"/>
    <w:rsid w:val="004F2F88"/>
    <w:rsid w:val="004F676E"/>
    <w:rsid w:val="00507D74"/>
    <w:rsid w:val="00516B8D"/>
    <w:rsid w:val="0052686F"/>
    <w:rsid w:val="0052756C"/>
    <w:rsid w:val="00530230"/>
    <w:rsid w:val="00530CC9"/>
    <w:rsid w:val="00536F2B"/>
    <w:rsid w:val="00537FBC"/>
    <w:rsid w:val="00541D73"/>
    <w:rsid w:val="00543469"/>
    <w:rsid w:val="005452CC"/>
    <w:rsid w:val="00546FA3"/>
    <w:rsid w:val="00554152"/>
    <w:rsid w:val="00554243"/>
    <w:rsid w:val="00554AD0"/>
    <w:rsid w:val="00557C7A"/>
    <w:rsid w:val="00562A58"/>
    <w:rsid w:val="0058059B"/>
    <w:rsid w:val="00581211"/>
    <w:rsid w:val="00584811"/>
    <w:rsid w:val="00593AA6"/>
    <w:rsid w:val="00594161"/>
    <w:rsid w:val="00594512"/>
    <w:rsid w:val="00594749"/>
    <w:rsid w:val="00595AD4"/>
    <w:rsid w:val="005A3B50"/>
    <w:rsid w:val="005A482B"/>
    <w:rsid w:val="005B4067"/>
    <w:rsid w:val="005C36E0"/>
    <w:rsid w:val="005C3F41"/>
    <w:rsid w:val="005D10D4"/>
    <w:rsid w:val="005D168D"/>
    <w:rsid w:val="005D5EA1"/>
    <w:rsid w:val="005E16DF"/>
    <w:rsid w:val="005E61D3"/>
    <w:rsid w:val="005F4840"/>
    <w:rsid w:val="005F53E3"/>
    <w:rsid w:val="005F7738"/>
    <w:rsid w:val="00600219"/>
    <w:rsid w:val="006102E7"/>
    <w:rsid w:val="00613EAD"/>
    <w:rsid w:val="006158AC"/>
    <w:rsid w:val="00623314"/>
    <w:rsid w:val="00640402"/>
    <w:rsid w:val="00640F78"/>
    <w:rsid w:val="00646E7B"/>
    <w:rsid w:val="0065057E"/>
    <w:rsid w:val="00655D6A"/>
    <w:rsid w:val="00656DE9"/>
    <w:rsid w:val="00677CC2"/>
    <w:rsid w:val="006855DD"/>
    <w:rsid w:val="00685F42"/>
    <w:rsid w:val="006866A1"/>
    <w:rsid w:val="0069207B"/>
    <w:rsid w:val="0069469F"/>
    <w:rsid w:val="006964EC"/>
    <w:rsid w:val="006A4309"/>
    <w:rsid w:val="006B0E55"/>
    <w:rsid w:val="006B7006"/>
    <w:rsid w:val="006C69DF"/>
    <w:rsid w:val="006C7F8C"/>
    <w:rsid w:val="006D188E"/>
    <w:rsid w:val="006D7AB9"/>
    <w:rsid w:val="00700B2C"/>
    <w:rsid w:val="007036DD"/>
    <w:rsid w:val="00713084"/>
    <w:rsid w:val="00720FC2"/>
    <w:rsid w:val="00731E00"/>
    <w:rsid w:val="00732E9D"/>
    <w:rsid w:val="0073491A"/>
    <w:rsid w:val="00737637"/>
    <w:rsid w:val="007440B7"/>
    <w:rsid w:val="00747993"/>
    <w:rsid w:val="007512DA"/>
    <w:rsid w:val="00757439"/>
    <w:rsid w:val="007634AD"/>
    <w:rsid w:val="007715C9"/>
    <w:rsid w:val="00774EDD"/>
    <w:rsid w:val="007757EC"/>
    <w:rsid w:val="0079160E"/>
    <w:rsid w:val="007A115D"/>
    <w:rsid w:val="007A35E6"/>
    <w:rsid w:val="007A6863"/>
    <w:rsid w:val="007B0685"/>
    <w:rsid w:val="007B2706"/>
    <w:rsid w:val="007B35CA"/>
    <w:rsid w:val="007C026F"/>
    <w:rsid w:val="007D45C1"/>
    <w:rsid w:val="007E681E"/>
    <w:rsid w:val="007E7D4A"/>
    <w:rsid w:val="007F48ED"/>
    <w:rsid w:val="007F7947"/>
    <w:rsid w:val="008073F6"/>
    <w:rsid w:val="00812F45"/>
    <w:rsid w:val="008144EE"/>
    <w:rsid w:val="00823B55"/>
    <w:rsid w:val="0084172C"/>
    <w:rsid w:val="00856A31"/>
    <w:rsid w:val="00862777"/>
    <w:rsid w:val="00873FF7"/>
    <w:rsid w:val="008754D0"/>
    <w:rsid w:val="00877D48"/>
    <w:rsid w:val="008816F0"/>
    <w:rsid w:val="0088345B"/>
    <w:rsid w:val="0089424F"/>
    <w:rsid w:val="008A16A5"/>
    <w:rsid w:val="008A174A"/>
    <w:rsid w:val="008B5D42"/>
    <w:rsid w:val="008C2B5D"/>
    <w:rsid w:val="008D0EE0"/>
    <w:rsid w:val="008D5B99"/>
    <w:rsid w:val="008D7A27"/>
    <w:rsid w:val="008D7AAF"/>
    <w:rsid w:val="008E4702"/>
    <w:rsid w:val="008E69AA"/>
    <w:rsid w:val="008F4F1C"/>
    <w:rsid w:val="00907E38"/>
    <w:rsid w:val="00915112"/>
    <w:rsid w:val="009221D9"/>
    <w:rsid w:val="00922764"/>
    <w:rsid w:val="00931762"/>
    <w:rsid w:val="00932377"/>
    <w:rsid w:val="009408EA"/>
    <w:rsid w:val="00941AD1"/>
    <w:rsid w:val="00943102"/>
    <w:rsid w:val="0094523D"/>
    <w:rsid w:val="009559E6"/>
    <w:rsid w:val="00976A63"/>
    <w:rsid w:val="00976F59"/>
    <w:rsid w:val="00983419"/>
    <w:rsid w:val="00991781"/>
    <w:rsid w:val="00994821"/>
    <w:rsid w:val="00997E88"/>
    <w:rsid w:val="009A0171"/>
    <w:rsid w:val="009B4F66"/>
    <w:rsid w:val="009C3431"/>
    <w:rsid w:val="009C4C35"/>
    <w:rsid w:val="009C5989"/>
    <w:rsid w:val="009D08DA"/>
    <w:rsid w:val="00A00FF0"/>
    <w:rsid w:val="00A0197B"/>
    <w:rsid w:val="00A01E42"/>
    <w:rsid w:val="00A05C44"/>
    <w:rsid w:val="00A06860"/>
    <w:rsid w:val="00A136F5"/>
    <w:rsid w:val="00A1405F"/>
    <w:rsid w:val="00A231E2"/>
    <w:rsid w:val="00A2550D"/>
    <w:rsid w:val="00A27853"/>
    <w:rsid w:val="00A4169B"/>
    <w:rsid w:val="00A445F2"/>
    <w:rsid w:val="00A50849"/>
    <w:rsid w:val="00A50D55"/>
    <w:rsid w:val="00A5165B"/>
    <w:rsid w:val="00A52FDA"/>
    <w:rsid w:val="00A55CED"/>
    <w:rsid w:val="00A64912"/>
    <w:rsid w:val="00A668B2"/>
    <w:rsid w:val="00A70A74"/>
    <w:rsid w:val="00A814B3"/>
    <w:rsid w:val="00A87215"/>
    <w:rsid w:val="00A90EA8"/>
    <w:rsid w:val="00A92A0A"/>
    <w:rsid w:val="00AA0343"/>
    <w:rsid w:val="00AA2A5C"/>
    <w:rsid w:val="00AB664D"/>
    <w:rsid w:val="00AB78E9"/>
    <w:rsid w:val="00AD3467"/>
    <w:rsid w:val="00AD5641"/>
    <w:rsid w:val="00AD6462"/>
    <w:rsid w:val="00AD7252"/>
    <w:rsid w:val="00AE0F9B"/>
    <w:rsid w:val="00AF55FF"/>
    <w:rsid w:val="00B032D8"/>
    <w:rsid w:val="00B04FCF"/>
    <w:rsid w:val="00B33B3C"/>
    <w:rsid w:val="00B36F69"/>
    <w:rsid w:val="00B40D74"/>
    <w:rsid w:val="00B4135C"/>
    <w:rsid w:val="00B52663"/>
    <w:rsid w:val="00B56DCB"/>
    <w:rsid w:val="00B61C86"/>
    <w:rsid w:val="00B62DEC"/>
    <w:rsid w:val="00B770D2"/>
    <w:rsid w:val="00B80A61"/>
    <w:rsid w:val="00B81127"/>
    <w:rsid w:val="00B94F68"/>
    <w:rsid w:val="00BA47A3"/>
    <w:rsid w:val="00BA5026"/>
    <w:rsid w:val="00BB2AD1"/>
    <w:rsid w:val="00BB2BD8"/>
    <w:rsid w:val="00BB6E79"/>
    <w:rsid w:val="00BC5961"/>
    <w:rsid w:val="00BD7012"/>
    <w:rsid w:val="00BD7B4A"/>
    <w:rsid w:val="00BE3B31"/>
    <w:rsid w:val="00BE719A"/>
    <w:rsid w:val="00BE720A"/>
    <w:rsid w:val="00BE7F65"/>
    <w:rsid w:val="00BF6650"/>
    <w:rsid w:val="00C067E5"/>
    <w:rsid w:val="00C164CA"/>
    <w:rsid w:val="00C32455"/>
    <w:rsid w:val="00C357BC"/>
    <w:rsid w:val="00C42BF8"/>
    <w:rsid w:val="00C460AE"/>
    <w:rsid w:val="00C50043"/>
    <w:rsid w:val="00C50A0F"/>
    <w:rsid w:val="00C52710"/>
    <w:rsid w:val="00C6598C"/>
    <w:rsid w:val="00C73613"/>
    <w:rsid w:val="00C7573B"/>
    <w:rsid w:val="00C76CF3"/>
    <w:rsid w:val="00C93511"/>
    <w:rsid w:val="00CA7844"/>
    <w:rsid w:val="00CB1CEC"/>
    <w:rsid w:val="00CB58EF"/>
    <w:rsid w:val="00CE18FE"/>
    <w:rsid w:val="00CE5BB3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86A"/>
    <w:rsid w:val="00D71EEA"/>
    <w:rsid w:val="00D735CD"/>
    <w:rsid w:val="00D7564D"/>
    <w:rsid w:val="00D766DF"/>
    <w:rsid w:val="00D95891"/>
    <w:rsid w:val="00DB5CB4"/>
    <w:rsid w:val="00DC233C"/>
    <w:rsid w:val="00DE0BD3"/>
    <w:rsid w:val="00DE149E"/>
    <w:rsid w:val="00E05704"/>
    <w:rsid w:val="00E12F1A"/>
    <w:rsid w:val="00E15561"/>
    <w:rsid w:val="00E21CFB"/>
    <w:rsid w:val="00E22935"/>
    <w:rsid w:val="00E309CC"/>
    <w:rsid w:val="00E36024"/>
    <w:rsid w:val="00E54292"/>
    <w:rsid w:val="00E557F8"/>
    <w:rsid w:val="00E60191"/>
    <w:rsid w:val="00E61300"/>
    <w:rsid w:val="00E61D54"/>
    <w:rsid w:val="00E74DC7"/>
    <w:rsid w:val="00E84E4D"/>
    <w:rsid w:val="00E87699"/>
    <w:rsid w:val="00E92E27"/>
    <w:rsid w:val="00E9586B"/>
    <w:rsid w:val="00E97334"/>
    <w:rsid w:val="00E97C24"/>
    <w:rsid w:val="00EA0D36"/>
    <w:rsid w:val="00EA4662"/>
    <w:rsid w:val="00ED092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2DBB"/>
    <w:rsid w:val="00F13E86"/>
    <w:rsid w:val="00F15C7F"/>
    <w:rsid w:val="00F25BD1"/>
    <w:rsid w:val="00F32FCB"/>
    <w:rsid w:val="00F43DEF"/>
    <w:rsid w:val="00F6230B"/>
    <w:rsid w:val="00F6709F"/>
    <w:rsid w:val="00F677A9"/>
    <w:rsid w:val="00F709D5"/>
    <w:rsid w:val="00F723BD"/>
    <w:rsid w:val="00F732EA"/>
    <w:rsid w:val="00F84CF5"/>
    <w:rsid w:val="00F8612E"/>
    <w:rsid w:val="00FA1F59"/>
    <w:rsid w:val="00FA420B"/>
    <w:rsid w:val="00FE0781"/>
    <w:rsid w:val="00FE7D9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D642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452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2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2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2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52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52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52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2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25E"/>
  </w:style>
  <w:style w:type="paragraph" w:customStyle="1" w:styleId="OPCParaBase">
    <w:name w:val="OPCParaBase"/>
    <w:qFormat/>
    <w:rsid w:val="001452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2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2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2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2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2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52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2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2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2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2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25E"/>
  </w:style>
  <w:style w:type="paragraph" w:customStyle="1" w:styleId="Blocks">
    <w:name w:val="Blocks"/>
    <w:aliases w:val="bb"/>
    <w:basedOn w:val="OPCParaBase"/>
    <w:qFormat/>
    <w:rsid w:val="001452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2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2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25E"/>
    <w:rPr>
      <w:i/>
    </w:rPr>
  </w:style>
  <w:style w:type="paragraph" w:customStyle="1" w:styleId="BoxList">
    <w:name w:val="BoxList"/>
    <w:aliases w:val="bl"/>
    <w:basedOn w:val="BoxText"/>
    <w:qFormat/>
    <w:rsid w:val="001452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2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2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25E"/>
    <w:pPr>
      <w:ind w:left="1985" w:hanging="851"/>
    </w:pPr>
  </w:style>
  <w:style w:type="character" w:customStyle="1" w:styleId="CharAmPartNo">
    <w:name w:val="CharAmPartNo"/>
    <w:basedOn w:val="OPCCharBase"/>
    <w:qFormat/>
    <w:rsid w:val="0014525E"/>
  </w:style>
  <w:style w:type="character" w:customStyle="1" w:styleId="CharAmPartText">
    <w:name w:val="CharAmPartText"/>
    <w:basedOn w:val="OPCCharBase"/>
    <w:qFormat/>
    <w:rsid w:val="0014525E"/>
  </w:style>
  <w:style w:type="character" w:customStyle="1" w:styleId="CharAmSchNo">
    <w:name w:val="CharAmSchNo"/>
    <w:basedOn w:val="OPCCharBase"/>
    <w:qFormat/>
    <w:rsid w:val="0014525E"/>
  </w:style>
  <w:style w:type="character" w:customStyle="1" w:styleId="CharAmSchText">
    <w:name w:val="CharAmSchText"/>
    <w:basedOn w:val="OPCCharBase"/>
    <w:qFormat/>
    <w:rsid w:val="0014525E"/>
  </w:style>
  <w:style w:type="character" w:customStyle="1" w:styleId="CharBoldItalic">
    <w:name w:val="CharBoldItalic"/>
    <w:basedOn w:val="OPCCharBase"/>
    <w:uiPriority w:val="1"/>
    <w:qFormat/>
    <w:rsid w:val="001452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25E"/>
  </w:style>
  <w:style w:type="character" w:customStyle="1" w:styleId="CharChapText">
    <w:name w:val="CharChapText"/>
    <w:basedOn w:val="OPCCharBase"/>
    <w:uiPriority w:val="1"/>
    <w:qFormat/>
    <w:rsid w:val="0014525E"/>
  </w:style>
  <w:style w:type="character" w:customStyle="1" w:styleId="CharDivNo">
    <w:name w:val="CharDivNo"/>
    <w:basedOn w:val="OPCCharBase"/>
    <w:uiPriority w:val="1"/>
    <w:qFormat/>
    <w:rsid w:val="0014525E"/>
  </w:style>
  <w:style w:type="character" w:customStyle="1" w:styleId="CharDivText">
    <w:name w:val="CharDivText"/>
    <w:basedOn w:val="OPCCharBase"/>
    <w:uiPriority w:val="1"/>
    <w:qFormat/>
    <w:rsid w:val="0014525E"/>
  </w:style>
  <w:style w:type="character" w:customStyle="1" w:styleId="CharItalic">
    <w:name w:val="CharItalic"/>
    <w:basedOn w:val="OPCCharBase"/>
    <w:uiPriority w:val="1"/>
    <w:qFormat/>
    <w:rsid w:val="0014525E"/>
    <w:rPr>
      <w:i/>
    </w:rPr>
  </w:style>
  <w:style w:type="character" w:customStyle="1" w:styleId="CharPartNo">
    <w:name w:val="CharPartNo"/>
    <w:basedOn w:val="OPCCharBase"/>
    <w:uiPriority w:val="1"/>
    <w:qFormat/>
    <w:rsid w:val="0014525E"/>
  </w:style>
  <w:style w:type="character" w:customStyle="1" w:styleId="CharPartText">
    <w:name w:val="CharPartText"/>
    <w:basedOn w:val="OPCCharBase"/>
    <w:uiPriority w:val="1"/>
    <w:qFormat/>
    <w:rsid w:val="0014525E"/>
  </w:style>
  <w:style w:type="character" w:customStyle="1" w:styleId="CharSectno">
    <w:name w:val="CharSectno"/>
    <w:basedOn w:val="OPCCharBase"/>
    <w:qFormat/>
    <w:rsid w:val="0014525E"/>
  </w:style>
  <w:style w:type="character" w:customStyle="1" w:styleId="CharSubdNo">
    <w:name w:val="CharSubdNo"/>
    <w:basedOn w:val="OPCCharBase"/>
    <w:uiPriority w:val="1"/>
    <w:qFormat/>
    <w:rsid w:val="0014525E"/>
  </w:style>
  <w:style w:type="character" w:customStyle="1" w:styleId="CharSubdText">
    <w:name w:val="CharSubdText"/>
    <w:basedOn w:val="OPCCharBase"/>
    <w:uiPriority w:val="1"/>
    <w:qFormat/>
    <w:rsid w:val="0014525E"/>
  </w:style>
  <w:style w:type="paragraph" w:customStyle="1" w:styleId="CTA--">
    <w:name w:val="CTA --"/>
    <w:basedOn w:val="OPCParaBase"/>
    <w:next w:val="Normal"/>
    <w:rsid w:val="001452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2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2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2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2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2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2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2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2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2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2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2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2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2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2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2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2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2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2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2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2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2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2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2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2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2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2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2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2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2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2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2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2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2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2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452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2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2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2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2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2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2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2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2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2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2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2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2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2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2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2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2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2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2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2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52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52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52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52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52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52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52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52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52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52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2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2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2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2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2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2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2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525E"/>
    <w:rPr>
      <w:sz w:val="16"/>
    </w:rPr>
  </w:style>
  <w:style w:type="table" w:customStyle="1" w:styleId="CFlag">
    <w:name w:val="CFlag"/>
    <w:basedOn w:val="TableNormal"/>
    <w:uiPriority w:val="99"/>
    <w:rsid w:val="001452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52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2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2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52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2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2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2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2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525E"/>
    <w:pPr>
      <w:spacing w:before="120"/>
    </w:pPr>
  </w:style>
  <w:style w:type="paragraph" w:customStyle="1" w:styleId="CompiledActNo">
    <w:name w:val="CompiledActNo"/>
    <w:basedOn w:val="OPCParaBase"/>
    <w:next w:val="Normal"/>
    <w:rsid w:val="001452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2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2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52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2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2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2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52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52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52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2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2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2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2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2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52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2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25E"/>
  </w:style>
  <w:style w:type="character" w:customStyle="1" w:styleId="CharSubPartNoCASA">
    <w:name w:val="CharSubPartNo(CASA)"/>
    <w:basedOn w:val="OPCCharBase"/>
    <w:uiPriority w:val="1"/>
    <w:rsid w:val="0014525E"/>
  </w:style>
  <w:style w:type="paragraph" w:customStyle="1" w:styleId="ENoteTTIndentHeadingSub">
    <w:name w:val="ENoteTTIndentHeadingSub"/>
    <w:aliases w:val="enTTHis"/>
    <w:basedOn w:val="OPCParaBase"/>
    <w:rsid w:val="001452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2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2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2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2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52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2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25E"/>
    <w:rPr>
      <w:sz w:val="22"/>
    </w:rPr>
  </w:style>
  <w:style w:type="paragraph" w:customStyle="1" w:styleId="SOTextNote">
    <w:name w:val="SO TextNote"/>
    <w:aliases w:val="sont"/>
    <w:basedOn w:val="SOText"/>
    <w:qFormat/>
    <w:rsid w:val="001452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2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25E"/>
    <w:rPr>
      <w:sz w:val="22"/>
    </w:rPr>
  </w:style>
  <w:style w:type="paragraph" w:customStyle="1" w:styleId="FileName">
    <w:name w:val="FileName"/>
    <w:basedOn w:val="Normal"/>
    <w:rsid w:val="0014525E"/>
  </w:style>
  <w:style w:type="paragraph" w:customStyle="1" w:styleId="TableHeading">
    <w:name w:val="TableHeading"/>
    <w:aliases w:val="th"/>
    <w:basedOn w:val="OPCParaBase"/>
    <w:next w:val="Tabletext"/>
    <w:rsid w:val="001452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2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2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2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2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2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2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2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2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2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2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2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52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52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2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52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52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52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52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52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52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525E"/>
  </w:style>
  <w:style w:type="character" w:customStyle="1" w:styleId="charlegsubtitle1">
    <w:name w:val="charlegsubtitle1"/>
    <w:basedOn w:val="DefaultParagraphFont"/>
    <w:rsid w:val="001452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525E"/>
    <w:pPr>
      <w:ind w:left="240" w:hanging="240"/>
    </w:pPr>
  </w:style>
  <w:style w:type="paragraph" w:styleId="Index2">
    <w:name w:val="index 2"/>
    <w:basedOn w:val="Normal"/>
    <w:next w:val="Normal"/>
    <w:autoRedefine/>
    <w:rsid w:val="0014525E"/>
    <w:pPr>
      <w:ind w:left="480" w:hanging="240"/>
    </w:pPr>
  </w:style>
  <w:style w:type="paragraph" w:styleId="Index3">
    <w:name w:val="index 3"/>
    <w:basedOn w:val="Normal"/>
    <w:next w:val="Normal"/>
    <w:autoRedefine/>
    <w:rsid w:val="0014525E"/>
    <w:pPr>
      <w:ind w:left="720" w:hanging="240"/>
    </w:pPr>
  </w:style>
  <w:style w:type="paragraph" w:styleId="Index4">
    <w:name w:val="index 4"/>
    <w:basedOn w:val="Normal"/>
    <w:next w:val="Normal"/>
    <w:autoRedefine/>
    <w:rsid w:val="0014525E"/>
    <w:pPr>
      <w:ind w:left="960" w:hanging="240"/>
    </w:pPr>
  </w:style>
  <w:style w:type="paragraph" w:styleId="Index5">
    <w:name w:val="index 5"/>
    <w:basedOn w:val="Normal"/>
    <w:next w:val="Normal"/>
    <w:autoRedefine/>
    <w:rsid w:val="0014525E"/>
    <w:pPr>
      <w:ind w:left="1200" w:hanging="240"/>
    </w:pPr>
  </w:style>
  <w:style w:type="paragraph" w:styleId="Index6">
    <w:name w:val="index 6"/>
    <w:basedOn w:val="Normal"/>
    <w:next w:val="Normal"/>
    <w:autoRedefine/>
    <w:rsid w:val="0014525E"/>
    <w:pPr>
      <w:ind w:left="1440" w:hanging="240"/>
    </w:pPr>
  </w:style>
  <w:style w:type="paragraph" w:styleId="Index7">
    <w:name w:val="index 7"/>
    <w:basedOn w:val="Normal"/>
    <w:next w:val="Normal"/>
    <w:autoRedefine/>
    <w:rsid w:val="0014525E"/>
    <w:pPr>
      <w:ind w:left="1680" w:hanging="240"/>
    </w:pPr>
  </w:style>
  <w:style w:type="paragraph" w:styleId="Index8">
    <w:name w:val="index 8"/>
    <w:basedOn w:val="Normal"/>
    <w:next w:val="Normal"/>
    <w:autoRedefine/>
    <w:rsid w:val="0014525E"/>
    <w:pPr>
      <w:ind w:left="1920" w:hanging="240"/>
    </w:pPr>
  </w:style>
  <w:style w:type="paragraph" w:styleId="Index9">
    <w:name w:val="index 9"/>
    <w:basedOn w:val="Normal"/>
    <w:next w:val="Normal"/>
    <w:autoRedefine/>
    <w:rsid w:val="0014525E"/>
    <w:pPr>
      <w:ind w:left="2160" w:hanging="240"/>
    </w:pPr>
  </w:style>
  <w:style w:type="paragraph" w:styleId="NormalIndent">
    <w:name w:val="Normal Indent"/>
    <w:basedOn w:val="Normal"/>
    <w:rsid w:val="0014525E"/>
    <w:pPr>
      <w:ind w:left="720"/>
    </w:pPr>
  </w:style>
  <w:style w:type="paragraph" w:styleId="FootnoteText">
    <w:name w:val="footnote text"/>
    <w:basedOn w:val="Normal"/>
    <w:link w:val="FootnoteTextChar"/>
    <w:rsid w:val="001452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525E"/>
  </w:style>
  <w:style w:type="paragraph" w:styleId="CommentText">
    <w:name w:val="annotation text"/>
    <w:basedOn w:val="Normal"/>
    <w:link w:val="CommentTextChar"/>
    <w:rsid w:val="001452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525E"/>
  </w:style>
  <w:style w:type="paragraph" w:styleId="IndexHeading">
    <w:name w:val="index heading"/>
    <w:basedOn w:val="Normal"/>
    <w:next w:val="Index1"/>
    <w:rsid w:val="001452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52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525E"/>
    <w:pPr>
      <w:ind w:left="480" w:hanging="480"/>
    </w:pPr>
  </w:style>
  <w:style w:type="paragraph" w:styleId="EnvelopeAddress">
    <w:name w:val="envelope address"/>
    <w:basedOn w:val="Normal"/>
    <w:rsid w:val="001452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52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52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525E"/>
    <w:rPr>
      <w:sz w:val="16"/>
      <w:szCs w:val="16"/>
    </w:rPr>
  </w:style>
  <w:style w:type="character" w:styleId="PageNumber">
    <w:name w:val="page number"/>
    <w:basedOn w:val="DefaultParagraphFont"/>
    <w:rsid w:val="0014525E"/>
  </w:style>
  <w:style w:type="character" w:styleId="EndnoteReference">
    <w:name w:val="endnote reference"/>
    <w:basedOn w:val="DefaultParagraphFont"/>
    <w:rsid w:val="0014525E"/>
    <w:rPr>
      <w:vertAlign w:val="superscript"/>
    </w:rPr>
  </w:style>
  <w:style w:type="paragraph" w:styleId="EndnoteText">
    <w:name w:val="endnote text"/>
    <w:basedOn w:val="Normal"/>
    <w:link w:val="EndnoteTextChar"/>
    <w:rsid w:val="001452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525E"/>
  </w:style>
  <w:style w:type="paragraph" w:styleId="TableofAuthorities">
    <w:name w:val="table of authorities"/>
    <w:basedOn w:val="Normal"/>
    <w:next w:val="Normal"/>
    <w:rsid w:val="0014525E"/>
    <w:pPr>
      <w:ind w:left="240" w:hanging="240"/>
    </w:pPr>
  </w:style>
  <w:style w:type="paragraph" w:styleId="MacroText">
    <w:name w:val="macro"/>
    <w:link w:val="MacroTextChar"/>
    <w:rsid w:val="001452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52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52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525E"/>
    <w:pPr>
      <w:ind w:left="283" w:hanging="283"/>
    </w:pPr>
  </w:style>
  <w:style w:type="paragraph" w:styleId="ListBullet">
    <w:name w:val="List Bullet"/>
    <w:basedOn w:val="Normal"/>
    <w:autoRedefine/>
    <w:rsid w:val="001452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52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525E"/>
    <w:pPr>
      <w:ind w:left="566" w:hanging="283"/>
    </w:pPr>
  </w:style>
  <w:style w:type="paragraph" w:styleId="List3">
    <w:name w:val="List 3"/>
    <w:basedOn w:val="Normal"/>
    <w:rsid w:val="0014525E"/>
    <w:pPr>
      <w:ind w:left="849" w:hanging="283"/>
    </w:pPr>
  </w:style>
  <w:style w:type="paragraph" w:styleId="List4">
    <w:name w:val="List 4"/>
    <w:basedOn w:val="Normal"/>
    <w:rsid w:val="0014525E"/>
    <w:pPr>
      <w:ind w:left="1132" w:hanging="283"/>
    </w:pPr>
  </w:style>
  <w:style w:type="paragraph" w:styleId="List5">
    <w:name w:val="List 5"/>
    <w:basedOn w:val="Normal"/>
    <w:rsid w:val="0014525E"/>
    <w:pPr>
      <w:ind w:left="1415" w:hanging="283"/>
    </w:pPr>
  </w:style>
  <w:style w:type="paragraph" w:styleId="ListBullet2">
    <w:name w:val="List Bullet 2"/>
    <w:basedOn w:val="Normal"/>
    <w:autoRedefine/>
    <w:rsid w:val="001452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52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52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52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52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52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52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52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52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52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525E"/>
    <w:pPr>
      <w:ind w:left="4252"/>
    </w:pPr>
  </w:style>
  <w:style w:type="character" w:customStyle="1" w:styleId="ClosingChar">
    <w:name w:val="Closing Char"/>
    <w:basedOn w:val="DefaultParagraphFont"/>
    <w:link w:val="Closing"/>
    <w:rsid w:val="0014525E"/>
    <w:rPr>
      <w:sz w:val="22"/>
    </w:rPr>
  </w:style>
  <w:style w:type="paragraph" w:styleId="Signature">
    <w:name w:val="Signature"/>
    <w:basedOn w:val="Normal"/>
    <w:link w:val="SignatureChar"/>
    <w:rsid w:val="001452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525E"/>
    <w:rPr>
      <w:sz w:val="22"/>
    </w:rPr>
  </w:style>
  <w:style w:type="paragraph" w:styleId="BodyText">
    <w:name w:val="Body Text"/>
    <w:basedOn w:val="Normal"/>
    <w:link w:val="BodyTextChar"/>
    <w:rsid w:val="001452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25E"/>
    <w:rPr>
      <w:sz w:val="22"/>
    </w:rPr>
  </w:style>
  <w:style w:type="paragraph" w:styleId="BodyTextIndent">
    <w:name w:val="Body Text Indent"/>
    <w:basedOn w:val="Normal"/>
    <w:link w:val="BodyTextIndentChar"/>
    <w:rsid w:val="001452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25E"/>
    <w:rPr>
      <w:sz w:val="22"/>
    </w:rPr>
  </w:style>
  <w:style w:type="paragraph" w:styleId="ListContinue">
    <w:name w:val="List Continue"/>
    <w:basedOn w:val="Normal"/>
    <w:rsid w:val="0014525E"/>
    <w:pPr>
      <w:spacing w:after="120"/>
      <w:ind w:left="283"/>
    </w:pPr>
  </w:style>
  <w:style w:type="paragraph" w:styleId="ListContinue2">
    <w:name w:val="List Continue 2"/>
    <w:basedOn w:val="Normal"/>
    <w:rsid w:val="0014525E"/>
    <w:pPr>
      <w:spacing w:after="120"/>
      <w:ind w:left="566"/>
    </w:pPr>
  </w:style>
  <w:style w:type="paragraph" w:styleId="ListContinue3">
    <w:name w:val="List Continue 3"/>
    <w:basedOn w:val="Normal"/>
    <w:rsid w:val="0014525E"/>
    <w:pPr>
      <w:spacing w:after="120"/>
      <w:ind w:left="849"/>
    </w:pPr>
  </w:style>
  <w:style w:type="paragraph" w:styleId="ListContinue4">
    <w:name w:val="List Continue 4"/>
    <w:basedOn w:val="Normal"/>
    <w:rsid w:val="0014525E"/>
    <w:pPr>
      <w:spacing w:after="120"/>
      <w:ind w:left="1132"/>
    </w:pPr>
  </w:style>
  <w:style w:type="paragraph" w:styleId="ListContinue5">
    <w:name w:val="List Continue 5"/>
    <w:basedOn w:val="Normal"/>
    <w:rsid w:val="001452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52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52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52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52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525E"/>
  </w:style>
  <w:style w:type="character" w:customStyle="1" w:styleId="SalutationChar">
    <w:name w:val="Salutation Char"/>
    <w:basedOn w:val="DefaultParagraphFont"/>
    <w:link w:val="Salutation"/>
    <w:rsid w:val="0014525E"/>
    <w:rPr>
      <w:sz w:val="22"/>
    </w:rPr>
  </w:style>
  <w:style w:type="paragraph" w:styleId="Date">
    <w:name w:val="Date"/>
    <w:basedOn w:val="Normal"/>
    <w:next w:val="Normal"/>
    <w:link w:val="DateChar"/>
    <w:rsid w:val="0014525E"/>
  </w:style>
  <w:style w:type="character" w:customStyle="1" w:styleId="DateChar">
    <w:name w:val="Date Char"/>
    <w:basedOn w:val="DefaultParagraphFont"/>
    <w:link w:val="Date"/>
    <w:rsid w:val="0014525E"/>
    <w:rPr>
      <w:sz w:val="22"/>
    </w:rPr>
  </w:style>
  <w:style w:type="paragraph" w:styleId="BodyTextFirstIndent">
    <w:name w:val="Body Text First Indent"/>
    <w:basedOn w:val="BodyText"/>
    <w:link w:val="BodyTextFirstIndentChar"/>
    <w:rsid w:val="001452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52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52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25E"/>
    <w:rPr>
      <w:sz w:val="22"/>
    </w:rPr>
  </w:style>
  <w:style w:type="paragraph" w:styleId="BodyText2">
    <w:name w:val="Body Text 2"/>
    <w:basedOn w:val="Normal"/>
    <w:link w:val="BodyText2Char"/>
    <w:rsid w:val="001452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25E"/>
    <w:rPr>
      <w:sz w:val="22"/>
    </w:rPr>
  </w:style>
  <w:style w:type="paragraph" w:styleId="BodyText3">
    <w:name w:val="Body Text 3"/>
    <w:basedOn w:val="Normal"/>
    <w:link w:val="BodyText3Char"/>
    <w:rsid w:val="001452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52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52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525E"/>
    <w:rPr>
      <w:sz w:val="22"/>
    </w:rPr>
  </w:style>
  <w:style w:type="paragraph" w:styleId="BodyTextIndent3">
    <w:name w:val="Body Text Indent 3"/>
    <w:basedOn w:val="Normal"/>
    <w:link w:val="BodyTextIndent3Char"/>
    <w:rsid w:val="001452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525E"/>
    <w:rPr>
      <w:sz w:val="16"/>
      <w:szCs w:val="16"/>
    </w:rPr>
  </w:style>
  <w:style w:type="paragraph" w:styleId="BlockText">
    <w:name w:val="Block Text"/>
    <w:basedOn w:val="Normal"/>
    <w:rsid w:val="0014525E"/>
    <w:pPr>
      <w:spacing w:after="120"/>
      <w:ind w:left="1440" w:right="1440"/>
    </w:pPr>
  </w:style>
  <w:style w:type="character" w:styleId="Hyperlink">
    <w:name w:val="Hyperlink"/>
    <w:basedOn w:val="DefaultParagraphFont"/>
    <w:rsid w:val="0014525E"/>
    <w:rPr>
      <w:color w:val="0000FF"/>
      <w:u w:val="single"/>
    </w:rPr>
  </w:style>
  <w:style w:type="character" w:styleId="FollowedHyperlink">
    <w:name w:val="FollowedHyperlink"/>
    <w:basedOn w:val="DefaultParagraphFont"/>
    <w:rsid w:val="0014525E"/>
    <w:rPr>
      <w:color w:val="800080"/>
      <w:u w:val="single"/>
    </w:rPr>
  </w:style>
  <w:style w:type="character" w:styleId="Strong">
    <w:name w:val="Strong"/>
    <w:basedOn w:val="DefaultParagraphFont"/>
    <w:qFormat/>
    <w:rsid w:val="0014525E"/>
    <w:rPr>
      <w:b/>
      <w:bCs/>
    </w:rPr>
  </w:style>
  <w:style w:type="character" w:styleId="Emphasis">
    <w:name w:val="Emphasis"/>
    <w:basedOn w:val="DefaultParagraphFont"/>
    <w:qFormat/>
    <w:rsid w:val="0014525E"/>
    <w:rPr>
      <w:i/>
      <w:iCs/>
    </w:rPr>
  </w:style>
  <w:style w:type="paragraph" w:styleId="DocumentMap">
    <w:name w:val="Document Map"/>
    <w:basedOn w:val="Normal"/>
    <w:link w:val="DocumentMapChar"/>
    <w:rsid w:val="001452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52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52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52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525E"/>
  </w:style>
  <w:style w:type="character" w:customStyle="1" w:styleId="E-mailSignatureChar">
    <w:name w:val="E-mail Signature Char"/>
    <w:basedOn w:val="DefaultParagraphFont"/>
    <w:link w:val="E-mailSignature"/>
    <w:rsid w:val="0014525E"/>
    <w:rPr>
      <w:sz w:val="22"/>
    </w:rPr>
  </w:style>
  <w:style w:type="paragraph" w:styleId="NormalWeb">
    <w:name w:val="Normal (Web)"/>
    <w:basedOn w:val="Normal"/>
    <w:rsid w:val="0014525E"/>
  </w:style>
  <w:style w:type="character" w:styleId="HTMLAcronym">
    <w:name w:val="HTML Acronym"/>
    <w:basedOn w:val="DefaultParagraphFont"/>
    <w:rsid w:val="0014525E"/>
  </w:style>
  <w:style w:type="paragraph" w:styleId="HTMLAddress">
    <w:name w:val="HTML Address"/>
    <w:basedOn w:val="Normal"/>
    <w:link w:val="HTMLAddressChar"/>
    <w:rsid w:val="001452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525E"/>
    <w:rPr>
      <w:i/>
      <w:iCs/>
      <w:sz w:val="22"/>
    </w:rPr>
  </w:style>
  <w:style w:type="character" w:styleId="HTMLCite">
    <w:name w:val="HTML Cite"/>
    <w:basedOn w:val="DefaultParagraphFont"/>
    <w:rsid w:val="0014525E"/>
    <w:rPr>
      <w:i/>
      <w:iCs/>
    </w:rPr>
  </w:style>
  <w:style w:type="character" w:styleId="HTMLCode">
    <w:name w:val="HTML Code"/>
    <w:basedOn w:val="DefaultParagraphFont"/>
    <w:rsid w:val="001452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525E"/>
    <w:rPr>
      <w:i/>
      <w:iCs/>
    </w:rPr>
  </w:style>
  <w:style w:type="character" w:styleId="HTMLKeyboard">
    <w:name w:val="HTML Keyboard"/>
    <w:basedOn w:val="DefaultParagraphFont"/>
    <w:rsid w:val="001452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52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52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52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52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52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25E"/>
    <w:rPr>
      <w:b/>
      <w:bCs/>
    </w:rPr>
  </w:style>
  <w:style w:type="numbering" w:styleId="1ai">
    <w:name w:val="Outline List 1"/>
    <w:basedOn w:val="NoList"/>
    <w:rsid w:val="0014525E"/>
    <w:pPr>
      <w:numPr>
        <w:numId w:val="14"/>
      </w:numPr>
    </w:pPr>
  </w:style>
  <w:style w:type="numbering" w:styleId="111111">
    <w:name w:val="Outline List 2"/>
    <w:basedOn w:val="NoList"/>
    <w:rsid w:val="0014525E"/>
    <w:pPr>
      <w:numPr>
        <w:numId w:val="15"/>
      </w:numPr>
    </w:pPr>
  </w:style>
  <w:style w:type="numbering" w:styleId="ArticleSection">
    <w:name w:val="Outline List 3"/>
    <w:basedOn w:val="NoList"/>
    <w:rsid w:val="0014525E"/>
    <w:pPr>
      <w:numPr>
        <w:numId w:val="17"/>
      </w:numPr>
    </w:pPr>
  </w:style>
  <w:style w:type="table" w:styleId="TableSimple1">
    <w:name w:val="Table Simple 1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52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52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52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52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52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52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52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52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52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52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52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52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52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52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52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52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52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52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52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52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52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52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52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52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52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52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52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52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52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52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52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52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52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52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52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525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C233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1560</Words>
  <Characters>8508</Characters>
  <Application>Microsoft Office Word</Application>
  <DocSecurity>0</DocSecurity>
  <PresentationFormat/>
  <Lines>229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2023-03-29T23:14:00Z</cp:lastPrinted>
  <dcterms:created xsi:type="dcterms:W3CDTF">2023-05-25T05:52:00Z</dcterms:created>
  <dcterms:modified xsi:type="dcterms:W3CDTF">2023-05-25T05:52:00Z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Civil Aviation Legislation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OPC66384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