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F2" w14:textId="77777777" w:rsidR="00DA7FDF" w:rsidRDefault="00DA7FDF" w:rsidP="00DA7FDF">
      <w:pPr>
        <w:rPr>
          <w:rFonts w:ascii="Arial" w:hAnsi="Arial" w:cs="Arial"/>
        </w:rPr>
      </w:pPr>
      <w:bookmarkStart w:id="0" w:name="_Hlk134610298"/>
      <w:r>
        <w:rPr>
          <w:rFonts w:ascii="Arial" w:hAnsi="Arial" w:cs="Arial"/>
          <w:noProof/>
        </w:rPr>
        <w:drawing>
          <wp:inline distT="0" distB="0" distL="0" distR="0" wp14:anchorId="50BD37AD" wp14:editId="07F1058C">
            <wp:extent cx="1423670" cy="1104265"/>
            <wp:effectExtent l="0" t="0" r="5080" b="635"/>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670" cy="1104265"/>
                    </a:xfrm>
                    <a:prstGeom prst="rect">
                      <a:avLst/>
                    </a:prstGeom>
                    <a:noFill/>
                    <a:ln>
                      <a:noFill/>
                    </a:ln>
                  </pic:spPr>
                </pic:pic>
              </a:graphicData>
            </a:graphic>
          </wp:inline>
        </w:drawing>
      </w:r>
    </w:p>
    <w:p w14:paraId="45870E35" w14:textId="77777777" w:rsidR="00DA7FDF" w:rsidRDefault="00DA7FDF" w:rsidP="00DA7FDF">
      <w:pPr>
        <w:pStyle w:val="Title"/>
        <w:spacing w:before="240" w:after="0"/>
        <w:jc w:val="both"/>
        <w:rPr>
          <w:rFonts w:ascii="Arial" w:hAnsi="Arial" w:cs="Arial"/>
          <w:color w:val="000000"/>
          <w:sz w:val="32"/>
          <w:szCs w:val="32"/>
        </w:rPr>
      </w:pPr>
      <w:r>
        <w:rPr>
          <w:rFonts w:ascii="Arial" w:hAnsi="Arial" w:cs="Arial"/>
          <w:color w:val="000000"/>
          <w:sz w:val="32"/>
          <w:szCs w:val="32"/>
        </w:rPr>
        <w:t>Insurance (prudential standard) determination</w:t>
      </w:r>
    </w:p>
    <w:p w14:paraId="6938D22E" w14:textId="208072B1" w:rsidR="00DA7FDF" w:rsidRDefault="00DA7FDF" w:rsidP="00DA7FDF">
      <w:pPr>
        <w:pStyle w:val="Title"/>
        <w:spacing w:before="240" w:after="0"/>
        <w:jc w:val="both"/>
        <w:rPr>
          <w:rFonts w:ascii="Arial" w:hAnsi="Arial" w:cs="Arial"/>
          <w:color w:val="000000"/>
          <w:sz w:val="32"/>
          <w:szCs w:val="32"/>
        </w:rPr>
      </w:pPr>
      <w:r>
        <w:rPr>
          <w:rFonts w:ascii="Arial" w:hAnsi="Arial" w:cs="Arial"/>
          <w:color w:val="000000"/>
          <w:sz w:val="32"/>
          <w:szCs w:val="32"/>
        </w:rPr>
        <w:t xml:space="preserve">No. </w:t>
      </w:r>
      <w:r w:rsidR="00BE567C">
        <w:rPr>
          <w:rFonts w:ascii="Arial" w:hAnsi="Arial" w:cs="Arial"/>
          <w:color w:val="000000"/>
          <w:sz w:val="32"/>
          <w:szCs w:val="32"/>
        </w:rPr>
        <w:t>7</w:t>
      </w:r>
      <w:r>
        <w:rPr>
          <w:rFonts w:ascii="Arial" w:hAnsi="Arial" w:cs="Arial"/>
          <w:color w:val="000000"/>
          <w:sz w:val="32"/>
          <w:szCs w:val="32"/>
        </w:rPr>
        <w:t xml:space="preserve"> of 2023</w:t>
      </w:r>
    </w:p>
    <w:p w14:paraId="43E42120" w14:textId="73486701" w:rsidR="00DA7FDF" w:rsidRDefault="00DF79F2" w:rsidP="0024426A">
      <w:pPr>
        <w:pStyle w:val="Title"/>
        <w:spacing w:before="240" w:after="0"/>
        <w:rPr>
          <w:rFonts w:ascii="Arial" w:hAnsi="Arial" w:cs="Arial"/>
          <w:color w:val="000000"/>
          <w:sz w:val="32"/>
          <w:szCs w:val="32"/>
        </w:rPr>
      </w:pPr>
      <w:r w:rsidRPr="00DF79F2">
        <w:rPr>
          <w:rFonts w:ascii="Arial" w:hAnsi="Arial" w:cs="Arial"/>
          <w:color w:val="000000"/>
          <w:sz w:val="28"/>
          <w:szCs w:val="28"/>
        </w:rPr>
        <w:t>Prudential Standard GPS 117 Capital Adequacy: Asset Concentration Risk Charge</w:t>
      </w:r>
    </w:p>
    <w:p w14:paraId="21D7B07A" w14:textId="76E64F6A" w:rsidR="00DA7FDF" w:rsidRDefault="00DA7FDF" w:rsidP="00DA7FDF">
      <w:pPr>
        <w:pStyle w:val="ActTitle"/>
        <w:spacing w:before="240"/>
        <w:rPr>
          <w:rFonts w:cs="Arial"/>
          <w:color w:val="000000"/>
        </w:rPr>
      </w:pPr>
      <w:r>
        <w:rPr>
          <w:rFonts w:cs="Arial"/>
          <w:color w:val="000000"/>
        </w:rPr>
        <w:t>Insurance Act 19</w:t>
      </w:r>
      <w:r w:rsidR="00BE567C">
        <w:rPr>
          <w:rFonts w:cs="Arial"/>
          <w:color w:val="000000"/>
        </w:rPr>
        <w:t>73</w:t>
      </w:r>
    </w:p>
    <w:p w14:paraId="6A9A08B7" w14:textId="633BB7D1" w:rsidR="00DA7FDF" w:rsidRDefault="00DA7FDF" w:rsidP="00DA7FDF">
      <w:pPr>
        <w:pStyle w:val="IntroTo"/>
        <w:spacing w:before="100" w:beforeAutospacing="1" w:after="240"/>
        <w:jc w:val="both"/>
        <w:rPr>
          <w:rFonts w:ascii="Arial" w:hAnsi="Arial" w:cs="Arial"/>
          <w:color w:val="000000"/>
          <w:sz w:val="22"/>
          <w:szCs w:val="22"/>
        </w:rPr>
      </w:pPr>
      <w:r>
        <w:rPr>
          <w:rFonts w:ascii="Arial" w:hAnsi="Arial" w:cs="Arial"/>
          <w:sz w:val="22"/>
          <w:szCs w:val="22"/>
        </w:rPr>
        <w:t xml:space="preserve">I, </w:t>
      </w:r>
      <w:r w:rsidR="00BE567C">
        <w:rPr>
          <w:rFonts w:ascii="Arial" w:hAnsi="Arial" w:cs="Arial"/>
          <w:sz w:val="22"/>
          <w:szCs w:val="22"/>
        </w:rPr>
        <w:t>Helen Rowell</w:t>
      </w:r>
      <w:r>
        <w:rPr>
          <w:rFonts w:ascii="Arial" w:hAnsi="Arial" w:cs="Arial"/>
          <w:sz w:val="22"/>
          <w:szCs w:val="22"/>
        </w:rPr>
        <w:t>, a delegate of APRA:</w:t>
      </w:r>
    </w:p>
    <w:p w14:paraId="324D50DD" w14:textId="49848992" w:rsidR="00DA7FDF" w:rsidRDefault="00DA7FDF" w:rsidP="00DA7FDF">
      <w:pPr>
        <w:pStyle w:val="ListParagraph"/>
        <w:numPr>
          <w:ilvl w:val="0"/>
          <w:numId w:val="30"/>
        </w:numPr>
        <w:tabs>
          <w:tab w:val="left" w:pos="567"/>
        </w:tabs>
        <w:spacing w:after="240"/>
        <w:ind w:left="567" w:hanging="567"/>
        <w:rPr>
          <w:rFonts w:ascii="Arial" w:hAnsi="Arial" w:cs="Arial"/>
          <w:sz w:val="22"/>
          <w:szCs w:val="22"/>
        </w:rPr>
      </w:pPr>
      <w:r>
        <w:rPr>
          <w:rFonts w:ascii="Arial" w:hAnsi="Arial" w:cs="Arial"/>
          <w:sz w:val="22"/>
          <w:szCs w:val="22"/>
        </w:rPr>
        <w:t xml:space="preserve">under subsection 32(4) of the </w:t>
      </w:r>
      <w:r>
        <w:rPr>
          <w:rFonts w:ascii="Arial" w:hAnsi="Arial" w:cs="Arial"/>
          <w:i/>
          <w:sz w:val="22"/>
          <w:szCs w:val="22"/>
        </w:rPr>
        <w:t>Insurance Act 1973</w:t>
      </w:r>
      <w:r>
        <w:rPr>
          <w:rFonts w:ascii="Arial" w:hAnsi="Arial" w:cs="Arial"/>
          <w:sz w:val="22"/>
          <w:szCs w:val="22"/>
        </w:rPr>
        <w:t xml:space="preserve"> (the Act), revoke Insurance (prudential standard) determination No. 4 of 2022, including </w:t>
      </w:r>
      <w:r w:rsidR="00DF79F2" w:rsidRPr="00DF79F2">
        <w:rPr>
          <w:rFonts w:ascii="Arial" w:hAnsi="Arial" w:cs="Arial"/>
          <w:i/>
          <w:sz w:val="22"/>
          <w:szCs w:val="22"/>
        </w:rPr>
        <w:t>Prudential Standard GPS 117 Capital Adequacy: Asset Concentration Risk Charge</w:t>
      </w:r>
      <w:r>
        <w:rPr>
          <w:rFonts w:ascii="Arial" w:hAnsi="Arial" w:cs="Arial"/>
          <w:i/>
          <w:sz w:val="22"/>
          <w:szCs w:val="22"/>
        </w:rPr>
        <w:t xml:space="preserve">, </w:t>
      </w:r>
      <w:r>
        <w:rPr>
          <w:rFonts w:ascii="Arial" w:hAnsi="Arial" w:cs="Arial"/>
          <w:sz w:val="22"/>
          <w:szCs w:val="22"/>
        </w:rPr>
        <w:t>made under that Determination; and</w:t>
      </w:r>
    </w:p>
    <w:p w14:paraId="5B23F5D7" w14:textId="77777777" w:rsidR="00DA7FDF" w:rsidRDefault="00DA7FDF" w:rsidP="00DA7FDF">
      <w:pPr>
        <w:pStyle w:val="ListParagraph"/>
        <w:tabs>
          <w:tab w:val="left" w:pos="567"/>
        </w:tabs>
        <w:ind w:left="567"/>
        <w:rPr>
          <w:rFonts w:ascii="Arial" w:hAnsi="Arial" w:cs="Arial"/>
          <w:sz w:val="22"/>
          <w:szCs w:val="22"/>
        </w:rPr>
      </w:pPr>
    </w:p>
    <w:p w14:paraId="0D9B24DB" w14:textId="3847447C" w:rsidR="00DA7FDF" w:rsidRDefault="00DA7FDF" w:rsidP="00DA7FDF">
      <w:pPr>
        <w:pStyle w:val="ListParagraph"/>
        <w:numPr>
          <w:ilvl w:val="0"/>
          <w:numId w:val="30"/>
        </w:numPr>
        <w:tabs>
          <w:tab w:val="left" w:pos="567"/>
        </w:tabs>
        <w:spacing w:after="240"/>
        <w:ind w:left="567" w:hanging="567"/>
        <w:rPr>
          <w:rFonts w:ascii="Arial" w:hAnsi="Arial" w:cs="Arial"/>
          <w:sz w:val="22"/>
          <w:szCs w:val="22"/>
        </w:rPr>
      </w:pPr>
      <w:r>
        <w:rPr>
          <w:rFonts w:ascii="Arial" w:hAnsi="Arial" w:cs="Arial"/>
          <w:sz w:val="22"/>
          <w:szCs w:val="22"/>
        </w:rPr>
        <w:t xml:space="preserve">under subsection 32(1) of the Act determine </w:t>
      </w:r>
      <w:r w:rsidR="00DF79F2" w:rsidRPr="00DF79F2">
        <w:rPr>
          <w:rFonts w:ascii="Arial" w:hAnsi="Arial" w:cs="Arial"/>
          <w:i/>
          <w:sz w:val="22"/>
          <w:szCs w:val="22"/>
        </w:rPr>
        <w:t>Prudential Standard GPS 117 Capital Adequacy: Asset Concentration Risk Charge</w:t>
      </w:r>
      <w:r>
        <w:rPr>
          <w:rFonts w:ascii="Arial" w:hAnsi="Arial" w:cs="Arial"/>
          <w:sz w:val="22"/>
          <w:szCs w:val="22"/>
        </w:rPr>
        <w:t>, in the form set out in the Schedule, which applies to:</w:t>
      </w:r>
    </w:p>
    <w:p w14:paraId="13E1A0AE" w14:textId="77777777" w:rsidR="00DA7FDF" w:rsidRDefault="00DA7FDF" w:rsidP="00DA7FDF">
      <w:pPr>
        <w:pStyle w:val="ListParagraph"/>
        <w:tabs>
          <w:tab w:val="left" w:pos="1276"/>
        </w:tabs>
        <w:ind w:left="1287"/>
        <w:rPr>
          <w:rFonts w:ascii="Arial" w:hAnsi="Arial" w:cs="Arial"/>
          <w:sz w:val="22"/>
          <w:szCs w:val="22"/>
        </w:rPr>
      </w:pPr>
    </w:p>
    <w:p w14:paraId="51DDF2C0" w14:textId="77777777" w:rsidR="00DA7FDF" w:rsidRDefault="00DA7FDF" w:rsidP="00DA7FDF">
      <w:pPr>
        <w:pStyle w:val="ListParagraph"/>
        <w:numPr>
          <w:ilvl w:val="0"/>
          <w:numId w:val="31"/>
        </w:numPr>
        <w:tabs>
          <w:tab w:val="left" w:pos="1276"/>
        </w:tabs>
        <w:spacing w:after="240"/>
        <w:rPr>
          <w:rFonts w:ascii="Arial" w:hAnsi="Arial" w:cs="Arial"/>
          <w:sz w:val="22"/>
          <w:szCs w:val="22"/>
        </w:rPr>
      </w:pPr>
      <w:r>
        <w:rPr>
          <w:rFonts w:ascii="Arial" w:hAnsi="Arial" w:cs="Arial"/>
          <w:sz w:val="22"/>
          <w:szCs w:val="22"/>
        </w:rPr>
        <w:t>all general insurers and authorised NOHCs; and</w:t>
      </w:r>
    </w:p>
    <w:p w14:paraId="4AB68ACA" w14:textId="77777777" w:rsidR="00DA7FDF" w:rsidRDefault="00DA7FDF" w:rsidP="00DA7FDF">
      <w:pPr>
        <w:pStyle w:val="ListParagraph"/>
        <w:tabs>
          <w:tab w:val="left" w:pos="1276"/>
        </w:tabs>
        <w:ind w:left="1134" w:hanging="567"/>
        <w:rPr>
          <w:rFonts w:ascii="Arial" w:hAnsi="Arial" w:cs="Arial"/>
          <w:sz w:val="22"/>
          <w:szCs w:val="22"/>
        </w:rPr>
      </w:pPr>
    </w:p>
    <w:p w14:paraId="57F73575" w14:textId="77777777" w:rsidR="00DA7FDF" w:rsidRDefault="00DA7FDF" w:rsidP="00DA7FDF">
      <w:pPr>
        <w:pStyle w:val="ListParagraph"/>
        <w:numPr>
          <w:ilvl w:val="0"/>
          <w:numId w:val="31"/>
        </w:numPr>
        <w:tabs>
          <w:tab w:val="left" w:pos="1276"/>
        </w:tabs>
        <w:spacing w:after="240"/>
        <w:rPr>
          <w:rFonts w:ascii="Arial" w:hAnsi="Arial" w:cs="Arial"/>
          <w:sz w:val="22"/>
          <w:szCs w:val="22"/>
        </w:rPr>
      </w:pPr>
      <w:r>
        <w:rPr>
          <w:rFonts w:ascii="Arial" w:hAnsi="Arial" w:cs="Arial"/>
          <w:sz w:val="22"/>
          <w:szCs w:val="22"/>
        </w:rPr>
        <w:t>a subsidiary of a general insurer or authorised NOHC, where that subsidiary is a parent entity of a Level 2 insurance group.</w:t>
      </w:r>
    </w:p>
    <w:p w14:paraId="41CAADAF" w14:textId="77777777" w:rsidR="00DA7FDF" w:rsidRDefault="00DA7FDF" w:rsidP="00DA7FDF">
      <w:pPr>
        <w:spacing w:before="100" w:beforeAutospacing="1"/>
        <w:jc w:val="both"/>
        <w:rPr>
          <w:rFonts w:ascii="Arial" w:hAnsi="Arial" w:cs="Arial"/>
          <w:sz w:val="22"/>
          <w:szCs w:val="22"/>
        </w:rPr>
      </w:pPr>
      <w:r>
        <w:rPr>
          <w:rFonts w:ascii="Arial" w:hAnsi="Arial" w:cs="Arial"/>
          <w:sz w:val="22"/>
          <w:szCs w:val="22"/>
        </w:rPr>
        <w:t>This instrument commences on 1 July 2023.</w:t>
      </w:r>
    </w:p>
    <w:p w14:paraId="1775E6CC" w14:textId="5602FD8E" w:rsidR="00DA7FDF" w:rsidRDefault="00DA7FDF" w:rsidP="00DA7FDF">
      <w:pPr>
        <w:pStyle w:val="IntroTo"/>
        <w:jc w:val="both"/>
        <w:rPr>
          <w:rFonts w:ascii="Arial" w:hAnsi="Arial" w:cs="Arial"/>
          <w:sz w:val="22"/>
          <w:szCs w:val="22"/>
        </w:rPr>
      </w:pPr>
      <w:r>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C53B1E2BF03940A894A4099D0487C3F7"/>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834FACA5-FF25-44EB-9F22-13BC540CEFF1}"/>
          <w:date w:fullDate="2023-05-24T00:00:00Z">
            <w:dateFormat w:val="d MMMM yyyy"/>
            <w:lid w:val="en-AU"/>
            <w:storeMappedDataAs w:val="dateTime"/>
            <w:calendar w:val="gregorian"/>
          </w:date>
        </w:sdtPr>
        <w:sdtEndPr/>
        <w:sdtContent>
          <w:r w:rsidR="005E2A25">
            <w:rPr>
              <w:rFonts w:ascii="Arial" w:hAnsi="Arial" w:cs="Arial"/>
              <w:sz w:val="22"/>
              <w:szCs w:val="22"/>
            </w:rPr>
            <w:t>24 May 2023</w:t>
          </w:r>
        </w:sdtContent>
      </w:sdt>
    </w:p>
    <w:p w14:paraId="2123D9E2" w14:textId="77777777" w:rsidR="00DA7FDF" w:rsidRDefault="00DA7FDF" w:rsidP="00DA7FDF">
      <w:pPr>
        <w:pStyle w:val="IntroTo"/>
        <w:rPr>
          <w:rFonts w:ascii="Arial" w:hAnsi="Arial" w:cs="Arial"/>
          <w:sz w:val="22"/>
          <w:szCs w:val="22"/>
        </w:rPr>
      </w:pPr>
    </w:p>
    <w:p w14:paraId="1824C1D1" w14:textId="6AB83CDD" w:rsidR="005E2A25" w:rsidRDefault="005E2A25" w:rsidP="00DA7FDF">
      <w:pPr>
        <w:pStyle w:val="IntroTo"/>
        <w:rPr>
          <w:rFonts w:ascii="Arial" w:hAnsi="Arial" w:cs="Arial"/>
          <w:sz w:val="22"/>
          <w:szCs w:val="22"/>
        </w:rPr>
      </w:pPr>
      <w:r>
        <w:rPr>
          <w:rFonts w:ascii="Arial" w:hAnsi="Arial" w:cs="Arial"/>
          <w:sz w:val="22"/>
          <w:szCs w:val="22"/>
        </w:rPr>
        <w:t>[Signed]</w:t>
      </w:r>
    </w:p>
    <w:p w14:paraId="776A684C" w14:textId="77777777" w:rsidR="00DA7FDF" w:rsidRDefault="00DA7FDF" w:rsidP="00DA7FDF">
      <w:pPr>
        <w:autoSpaceDE w:val="0"/>
        <w:autoSpaceDN w:val="0"/>
        <w:adjustRightInd w:val="0"/>
        <w:spacing w:after="0"/>
        <w:rPr>
          <w:rFonts w:ascii="Arial" w:hAnsi="Arial" w:cs="Arial"/>
          <w:sz w:val="22"/>
          <w:szCs w:val="22"/>
        </w:rPr>
      </w:pPr>
    </w:p>
    <w:p w14:paraId="593B920F" w14:textId="77777777" w:rsidR="00BE567C" w:rsidRDefault="00BE567C" w:rsidP="00DA7FDF">
      <w:pPr>
        <w:autoSpaceDE w:val="0"/>
        <w:autoSpaceDN w:val="0"/>
        <w:adjustRightInd w:val="0"/>
        <w:spacing w:after="0"/>
        <w:rPr>
          <w:rFonts w:ascii="Arial" w:hAnsi="Arial" w:cs="Arial"/>
          <w:sz w:val="22"/>
          <w:szCs w:val="22"/>
        </w:rPr>
      </w:pPr>
      <w:r>
        <w:rPr>
          <w:rFonts w:ascii="Arial" w:hAnsi="Arial" w:cs="Arial"/>
          <w:sz w:val="22"/>
          <w:szCs w:val="22"/>
        </w:rPr>
        <w:t xml:space="preserve">Helen Rowell </w:t>
      </w:r>
    </w:p>
    <w:p w14:paraId="133EF107" w14:textId="5DEE21E8" w:rsidR="00DA7FDF" w:rsidRDefault="00BE567C" w:rsidP="00DA7FDF">
      <w:pPr>
        <w:autoSpaceDE w:val="0"/>
        <w:autoSpaceDN w:val="0"/>
        <w:adjustRightInd w:val="0"/>
        <w:spacing w:after="0"/>
        <w:rPr>
          <w:rFonts w:ascii="Arial" w:hAnsi="Arial" w:cs="Arial"/>
          <w:sz w:val="22"/>
          <w:szCs w:val="22"/>
        </w:rPr>
      </w:pPr>
      <w:r>
        <w:rPr>
          <w:rFonts w:ascii="Arial" w:hAnsi="Arial" w:cs="Arial"/>
          <w:sz w:val="22"/>
          <w:szCs w:val="22"/>
        </w:rPr>
        <w:t xml:space="preserve">Deputy Chair </w:t>
      </w:r>
    </w:p>
    <w:p w14:paraId="70B15CE7" w14:textId="77777777" w:rsidR="00DA7FDF" w:rsidRDefault="00DA7FDF" w:rsidP="00DA7FDF">
      <w:pPr>
        <w:spacing w:before="480" w:after="0"/>
        <w:rPr>
          <w:rFonts w:ascii="Arial" w:hAnsi="Arial" w:cs="Arial"/>
          <w:b/>
        </w:rPr>
      </w:pPr>
      <w:r>
        <w:rPr>
          <w:rFonts w:ascii="Arial" w:hAnsi="Arial" w:cs="Arial"/>
          <w:b/>
        </w:rPr>
        <w:t>Interpretation</w:t>
      </w:r>
    </w:p>
    <w:p w14:paraId="5F45EF12" w14:textId="77777777" w:rsidR="00DA7FDF" w:rsidRDefault="00DA7FDF" w:rsidP="00DA7FDF">
      <w:pPr>
        <w:spacing w:before="120" w:after="0"/>
        <w:rPr>
          <w:rFonts w:ascii="Arial" w:hAnsi="Arial" w:cs="Arial"/>
          <w:sz w:val="22"/>
          <w:szCs w:val="22"/>
        </w:rPr>
      </w:pPr>
      <w:r>
        <w:rPr>
          <w:rFonts w:ascii="Arial" w:hAnsi="Arial" w:cs="Arial"/>
          <w:sz w:val="22"/>
          <w:szCs w:val="22"/>
        </w:rPr>
        <w:t>In this instrument:</w:t>
      </w:r>
    </w:p>
    <w:p w14:paraId="18F167C6" w14:textId="77777777" w:rsidR="00DA7FDF" w:rsidRDefault="00DA7FDF" w:rsidP="00DA7FDF">
      <w:pPr>
        <w:spacing w:after="0"/>
        <w:rPr>
          <w:rFonts w:ascii="Arial" w:hAnsi="Arial" w:cs="Arial"/>
          <w:b/>
          <w:i/>
          <w:sz w:val="22"/>
          <w:szCs w:val="22"/>
        </w:rPr>
      </w:pPr>
    </w:p>
    <w:p w14:paraId="0026CF6E" w14:textId="77777777" w:rsidR="00DA7FDF" w:rsidRDefault="00DA7FDF" w:rsidP="00DA7FDF">
      <w:pPr>
        <w:spacing w:after="0"/>
        <w:rPr>
          <w:rFonts w:ascii="Arial" w:hAnsi="Arial" w:cs="Arial"/>
          <w:sz w:val="22"/>
          <w:szCs w:val="22"/>
        </w:rPr>
      </w:pPr>
      <w:r>
        <w:rPr>
          <w:rFonts w:ascii="Arial" w:hAnsi="Arial" w:cs="Arial"/>
          <w:b/>
          <w:i/>
          <w:sz w:val="22"/>
          <w:szCs w:val="22"/>
        </w:rPr>
        <w:t>APRA</w:t>
      </w:r>
      <w:r>
        <w:rPr>
          <w:rFonts w:ascii="Arial" w:hAnsi="Arial" w:cs="Arial"/>
          <w:sz w:val="22"/>
          <w:szCs w:val="22"/>
        </w:rPr>
        <w:t xml:space="preserve"> means the Australian Prudential Regulation Authority.</w:t>
      </w:r>
    </w:p>
    <w:p w14:paraId="6BF060C9" w14:textId="77777777" w:rsidR="00DA7FDF" w:rsidRDefault="00DA7FDF" w:rsidP="00DA7FDF">
      <w:pPr>
        <w:spacing w:after="0"/>
        <w:rPr>
          <w:rFonts w:ascii="Arial" w:hAnsi="Arial" w:cs="Arial"/>
          <w:sz w:val="22"/>
          <w:szCs w:val="22"/>
        </w:rPr>
      </w:pPr>
    </w:p>
    <w:p w14:paraId="7FBDF734" w14:textId="77777777" w:rsidR="00DA7FDF" w:rsidRDefault="00DA7FDF" w:rsidP="00DA7FDF">
      <w:pPr>
        <w:spacing w:after="0"/>
        <w:rPr>
          <w:rFonts w:ascii="Arial" w:hAnsi="Arial" w:cs="Arial"/>
          <w:sz w:val="22"/>
          <w:szCs w:val="22"/>
        </w:rPr>
      </w:pPr>
      <w:r>
        <w:rPr>
          <w:rFonts w:ascii="Arial" w:hAnsi="Arial" w:cs="Arial"/>
          <w:b/>
          <w:i/>
          <w:sz w:val="22"/>
          <w:szCs w:val="22"/>
        </w:rPr>
        <w:t>authorised NOHC</w:t>
      </w:r>
      <w:r>
        <w:rPr>
          <w:rFonts w:ascii="Arial" w:hAnsi="Arial" w:cs="Arial"/>
          <w:sz w:val="22"/>
          <w:szCs w:val="22"/>
        </w:rPr>
        <w:t xml:space="preserve"> has the meaning given in section 3 of the Act.</w:t>
      </w:r>
    </w:p>
    <w:p w14:paraId="35C17B9B" w14:textId="77777777" w:rsidR="00DA7FDF" w:rsidRDefault="00DA7FDF" w:rsidP="00DA7FDF">
      <w:pPr>
        <w:spacing w:after="0"/>
        <w:rPr>
          <w:rFonts w:ascii="Arial" w:hAnsi="Arial" w:cs="Arial"/>
          <w:sz w:val="22"/>
          <w:szCs w:val="22"/>
        </w:rPr>
      </w:pPr>
    </w:p>
    <w:p w14:paraId="5AAFAA92" w14:textId="77777777" w:rsidR="00DA7FDF" w:rsidRDefault="00DA7FDF" w:rsidP="00DA7FDF">
      <w:pPr>
        <w:spacing w:after="0"/>
        <w:rPr>
          <w:rFonts w:ascii="Arial" w:hAnsi="Arial" w:cs="Arial"/>
          <w:sz w:val="22"/>
          <w:szCs w:val="22"/>
        </w:rPr>
      </w:pPr>
      <w:r>
        <w:rPr>
          <w:rFonts w:ascii="Arial" w:hAnsi="Arial" w:cs="Arial"/>
          <w:b/>
          <w:i/>
          <w:sz w:val="22"/>
          <w:szCs w:val="22"/>
        </w:rPr>
        <w:t>general insurer</w:t>
      </w:r>
      <w:r>
        <w:rPr>
          <w:rFonts w:ascii="Arial" w:hAnsi="Arial" w:cs="Arial"/>
          <w:sz w:val="22"/>
          <w:szCs w:val="22"/>
        </w:rPr>
        <w:t xml:space="preserve"> has the meaning given in section 11 of the Act.</w:t>
      </w:r>
    </w:p>
    <w:p w14:paraId="202F84E6" w14:textId="77777777" w:rsidR="00DA7FDF" w:rsidRDefault="00DA7FDF" w:rsidP="00DA7FDF">
      <w:pPr>
        <w:spacing w:after="0"/>
        <w:rPr>
          <w:rFonts w:ascii="Arial" w:hAnsi="Arial" w:cs="Arial"/>
          <w:sz w:val="22"/>
          <w:szCs w:val="22"/>
        </w:rPr>
      </w:pPr>
    </w:p>
    <w:p w14:paraId="5A0A2792" w14:textId="77777777" w:rsidR="00DA7FDF" w:rsidRDefault="00DA7FDF" w:rsidP="00DA7FDF">
      <w:pPr>
        <w:spacing w:after="0"/>
        <w:rPr>
          <w:rFonts w:ascii="Arial" w:hAnsi="Arial" w:cs="Arial"/>
          <w:sz w:val="22"/>
          <w:szCs w:val="22"/>
        </w:rPr>
      </w:pPr>
      <w:r>
        <w:rPr>
          <w:rFonts w:ascii="Arial" w:hAnsi="Arial" w:cs="Arial"/>
          <w:b/>
          <w:i/>
          <w:sz w:val="22"/>
          <w:szCs w:val="22"/>
        </w:rPr>
        <w:lastRenderedPageBreak/>
        <w:t>Level 2 insurance group</w:t>
      </w:r>
      <w:r>
        <w:rPr>
          <w:rFonts w:ascii="Arial" w:hAnsi="Arial" w:cs="Arial"/>
          <w:sz w:val="22"/>
          <w:szCs w:val="22"/>
        </w:rPr>
        <w:t xml:space="preserve"> has the meaning given in Prudential Standard GPS 001 Definitions.</w:t>
      </w:r>
    </w:p>
    <w:p w14:paraId="529CF8D6" w14:textId="77777777" w:rsidR="00DA7FDF" w:rsidRDefault="00DA7FDF" w:rsidP="00DA7FDF">
      <w:pPr>
        <w:spacing w:after="0"/>
        <w:rPr>
          <w:rFonts w:ascii="Arial" w:hAnsi="Arial" w:cs="Arial"/>
          <w:sz w:val="22"/>
          <w:szCs w:val="22"/>
        </w:rPr>
      </w:pPr>
    </w:p>
    <w:p w14:paraId="6B02F9B0" w14:textId="77777777" w:rsidR="00DA7FDF" w:rsidRDefault="00DA7FDF" w:rsidP="00DA7FDF">
      <w:pPr>
        <w:spacing w:after="0"/>
        <w:rPr>
          <w:rFonts w:ascii="Arial" w:hAnsi="Arial" w:cs="Arial"/>
          <w:sz w:val="22"/>
          <w:szCs w:val="22"/>
        </w:rPr>
      </w:pPr>
      <w:r>
        <w:rPr>
          <w:rFonts w:ascii="Arial" w:hAnsi="Arial" w:cs="Arial"/>
          <w:b/>
          <w:i/>
          <w:sz w:val="22"/>
          <w:szCs w:val="22"/>
        </w:rPr>
        <w:t>parent entity</w:t>
      </w:r>
      <w:r>
        <w:rPr>
          <w:rFonts w:ascii="Arial" w:hAnsi="Arial" w:cs="Arial"/>
          <w:sz w:val="22"/>
          <w:szCs w:val="22"/>
        </w:rPr>
        <w:t xml:space="preserve"> has the meaning given in Prudential Standard GPS 001 Definitions.</w:t>
      </w:r>
    </w:p>
    <w:p w14:paraId="6C31CDDF" w14:textId="77777777" w:rsidR="00DA7FDF" w:rsidRDefault="00DA7FDF" w:rsidP="00DA7FDF">
      <w:pPr>
        <w:spacing w:after="0"/>
        <w:rPr>
          <w:rFonts w:ascii="Arial" w:hAnsi="Arial" w:cs="Arial"/>
          <w:sz w:val="22"/>
          <w:szCs w:val="22"/>
        </w:rPr>
      </w:pPr>
    </w:p>
    <w:p w14:paraId="4DB3C472" w14:textId="77777777" w:rsidR="00DA7FDF" w:rsidRDefault="00DA7FDF" w:rsidP="00DA7FDF">
      <w:pPr>
        <w:spacing w:after="0"/>
        <w:rPr>
          <w:rFonts w:ascii="Arial" w:hAnsi="Arial" w:cs="Arial"/>
          <w:sz w:val="22"/>
          <w:szCs w:val="22"/>
        </w:rPr>
      </w:pPr>
      <w:r>
        <w:rPr>
          <w:rFonts w:ascii="Arial" w:hAnsi="Arial" w:cs="Arial"/>
          <w:b/>
          <w:i/>
          <w:sz w:val="22"/>
          <w:szCs w:val="22"/>
        </w:rPr>
        <w:t>subsidiary</w:t>
      </w:r>
      <w:r>
        <w:rPr>
          <w:rFonts w:ascii="Arial" w:hAnsi="Arial" w:cs="Arial"/>
          <w:sz w:val="22"/>
          <w:szCs w:val="22"/>
        </w:rPr>
        <w:t xml:space="preserve"> has the meaning given in Prudential Standard GPS 001 Definitions.</w:t>
      </w:r>
    </w:p>
    <w:p w14:paraId="04841A91" w14:textId="77777777" w:rsidR="00DA7FDF" w:rsidRDefault="00DA7FDF" w:rsidP="00DA7FDF">
      <w:pPr>
        <w:spacing w:after="0"/>
        <w:rPr>
          <w:rFonts w:cs="Arial"/>
        </w:rPr>
      </w:pPr>
    </w:p>
    <w:p w14:paraId="5AFBD549" w14:textId="77777777" w:rsidR="00DA7FDF" w:rsidRDefault="00DA7FDF" w:rsidP="00DA7FDF">
      <w:pPr>
        <w:spacing w:after="0"/>
        <w:rPr>
          <w:rFonts w:ascii="Arial" w:hAnsi="Arial" w:cs="Arial"/>
          <w:b/>
          <w:sz w:val="32"/>
          <w:szCs w:val="32"/>
        </w:rPr>
      </w:pPr>
      <w:r>
        <w:rPr>
          <w:rFonts w:ascii="Arial" w:hAnsi="Arial" w:cs="Arial"/>
          <w:b/>
          <w:sz w:val="32"/>
          <w:szCs w:val="32"/>
        </w:rPr>
        <w:t xml:space="preserve">Schedule </w:t>
      </w:r>
    </w:p>
    <w:p w14:paraId="0A323C98" w14:textId="77777777" w:rsidR="00DA7FDF" w:rsidRDefault="00DA7FDF" w:rsidP="00DA7FDF">
      <w:pPr>
        <w:spacing w:after="0"/>
      </w:pPr>
    </w:p>
    <w:p w14:paraId="444B5C59" w14:textId="5224CD54" w:rsidR="00DA7FDF" w:rsidRDefault="00DF79F2" w:rsidP="00DA7FDF">
      <w:pPr>
        <w:rPr>
          <w:rFonts w:ascii="Arial" w:hAnsi="Arial" w:cs="Arial"/>
          <w:sz w:val="22"/>
          <w:szCs w:val="22"/>
        </w:rPr>
      </w:pPr>
      <w:r w:rsidRPr="00DF79F2">
        <w:rPr>
          <w:rFonts w:ascii="Arial" w:hAnsi="Arial" w:cs="Arial"/>
          <w:i/>
          <w:sz w:val="22"/>
          <w:szCs w:val="22"/>
        </w:rPr>
        <w:t>Prudential Standard GPS 117 Capital Adequacy: Asset Concentration Risk Charge</w:t>
      </w:r>
      <w:r w:rsidR="00DA7FDF">
        <w:rPr>
          <w:rFonts w:ascii="Arial" w:hAnsi="Arial" w:cs="Arial"/>
          <w:i/>
          <w:sz w:val="22"/>
          <w:szCs w:val="22"/>
        </w:rPr>
        <w:t xml:space="preserve">, </w:t>
      </w:r>
      <w:r w:rsidR="00DA7FDF">
        <w:rPr>
          <w:rFonts w:ascii="Arial" w:hAnsi="Arial" w:cs="Arial"/>
          <w:bCs/>
          <w:sz w:val="22"/>
          <w:szCs w:val="22"/>
        </w:rPr>
        <w:t>comprises the document commencing on the following page.</w:t>
      </w:r>
      <w:r w:rsidR="00DA7FDF">
        <w:rPr>
          <w:rFonts w:ascii="Arial" w:hAnsi="Arial" w:cs="Arial"/>
          <w:sz w:val="22"/>
          <w:szCs w:val="22"/>
        </w:rPr>
        <w:t xml:space="preserve"> </w:t>
      </w:r>
    </w:p>
    <w:bookmarkEnd w:id="0"/>
    <w:p w14:paraId="1A22A6F7" w14:textId="77777777" w:rsidR="00DA7FDF" w:rsidRDefault="00DA7FDF" w:rsidP="00DA7FDF">
      <w:pPr>
        <w:spacing w:after="0"/>
      </w:pPr>
    </w:p>
    <w:p w14:paraId="3E6C0309" w14:textId="77777777" w:rsidR="00DA7FDF" w:rsidRDefault="00DA7FDF" w:rsidP="00DA7FDF">
      <w:pPr>
        <w:spacing w:after="0"/>
      </w:pPr>
    </w:p>
    <w:p w14:paraId="11C9AF97" w14:textId="77777777" w:rsidR="00744105" w:rsidRDefault="00744105" w:rsidP="003B52EB">
      <w:pPr>
        <w:spacing w:after="0"/>
        <w:sectPr w:rsidR="00744105" w:rsidSect="000D63A8">
          <w:headerReference w:type="default" r:id="rId12"/>
          <w:pgSz w:w="11906" w:h="16838" w:code="9"/>
          <w:pgMar w:top="1440" w:right="1797" w:bottom="1440" w:left="1797" w:header="709" w:footer="709" w:gutter="0"/>
          <w:cols w:space="708"/>
          <w:docGrid w:linePitch="360"/>
        </w:sectPr>
      </w:pPr>
    </w:p>
    <w:p w14:paraId="3FCFCF67" w14:textId="77777777" w:rsidR="003B52EB" w:rsidRDefault="00506079" w:rsidP="003B52EB">
      <w:pPr>
        <w:spacing w:after="0"/>
      </w:pPr>
      <w:r>
        <w:rPr>
          <w:noProof/>
          <w:lang w:val="en-US" w:eastAsia="en-US"/>
        </w:rPr>
        <w:lastRenderedPageBreak/>
        <w:drawing>
          <wp:inline distT="0" distB="0" distL="0" distR="0" wp14:anchorId="4BA819AB" wp14:editId="02717CD4">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225474D7" w14:textId="77777777"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076534">
        <w:rPr>
          <w:rStyle w:val="PSNofieldtext"/>
        </w:rPr>
        <w:t>GPS 117</w:t>
      </w:r>
      <w:r w:rsidR="009B6212" w:rsidRPr="009B6212">
        <w:t xml:space="preserve">  </w:t>
      </w:r>
    </w:p>
    <w:bookmarkEnd w:id="1"/>
    <w:p w14:paraId="1D132E74" w14:textId="77777777" w:rsidR="00BC2D08" w:rsidRPr="00110917" w:rsidRDefault="00076534" w:rsidP="001F6B8D">
      <w:pPr>
        <w:pStyle w:val="Title"/>
      </w:pPr>
      <w:r>
        <w:t>Capital Adequacy: Asset Concentration Risk Charge</w:t>
      </w:r>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015025D8" w14:textId="77777777" w:rsidTr="00DF539C">
        <w:tc>
          <w:tcPr>
            <w:tcW w:w="8528" w:type="dxa"/>
            <w:shd w:val="clear" w:color="auto" w:fill="DDDDDD"/>
          </w:tcPr>
          <w:p w14:paraId="03E9E386" w14:textId="77777777" w:rsidR="003C46D7" w:rsidRPr="00B37C03" w:rsidRDefault="003C46D7" w:rsidP="00656D42">
            <w:pPr>
              <w:pStyle w:val="BoxHeading"/>
            </w:pPr>
            <w:r w:rsidRPr="00B37C03">
              <w:t xml:space="preserve">Objectives and key requirements of this Prudential </w:t>
            </w:r>
            <w:r w:rsidRPr="00173A04">
              <w:t>Standard</w:t>
            </w:r>
          </w:p>
          <w:p w14:paraId="3ECA34D1" w14:textId="77777777" w:rsidR="0048511B" w:rsidRDefault="00076534" w:rsidP="0048511B">
            <w:r>
              <w:t>This Prudential Standard requires a general insurer or Level 2 insurance group to maintain adequate capital against the risks</w:t>
            </w:r>
            <w:r w:rsidR="00453E82">
              <w:t xml:space="preserve"> associated with asset concentration in its activities.</w:t>
            </w:r>
          </w:p>
          <w:p w14:paraId="6E59050C" w14:textId="77777777" w:rsidR="00453E82" w:rsidRDefault="00453E82" w:rsidP="0048511B">
            <w:r>
              <w:t>The ultimate responsibility for the prudent management of capital of a general insurer or Level 2 insurance group rests with its Board of directors. The Board must ensure that the general insurer or Level 2 insurance group maintains an adequate level and quality of capital commensurate with the scale, nature and complexity of its business and risk profile, such that it is able to meet its operations under a wide range of circumstances.</w:t>
            </w:r>
          </w:p>
          <w:p w14:paraId="6823965E" w14:textId="77777777" w:rsidR="00453E82" w:rsidRDefault="00453E82" w:rsidP="0048511B">
            <w:r>
              <w:t>The Asset Concentration Risk Charge is the minimum amount of capital required to be held against asset concentration risks. The Asset Concentration Risk Charge relates to the risk of concentration in exposures to a particular asset, counterparty or group of related counterparties resulting in adverse movements in the general insurer’s or Level 2 insurance group’s capital base.</w:t>
            </w:r>
          </w:p>
          <w:p w14:paraId="384C7B7A" w14:textId="77777777" w:rsidR="00173A04" w:rsidRPr="00B37C03" w:rsidRDefault="00453E82" w:rsidP="00076534">
            <w:pPr>
              <w:pStyle w:val="BoxBullet"/>
              <w:numPr>
                <w:ilvl w:val="0"/>
                <w:numId w:val="0"/>
              </w:numPr>
            </w:pPr>
            <w:r>
              <w:t xml:space="preserve">This Prudential Standard sets out the method for calculating the Asset Concentration Risk Charge. This charge is one of the components of the Standard Method for calculating the prescribed </w:t>
            </w:r>
            <w:r w:rsidR="008E3DEE">
              <w:t>capital amount for general insurers and Level 2 insurance groups.</w:t>
            </w:r>
          </w:p>
          <w:p w14:paraId="6929BD4D" w14:textId="77777777" w:rsidR="00173A04" w:rsidRDefault="00173A04" w:rsidP="00173A04">
            <w:pPr>
              <w:keepNext/>
            </w:pPr>
          </w:p>
        </w:tc>
      </w:tr>
    </w:tbl>
    <w:p w14:paraId="7AC86E09" w14:textId="77777777" w:rsidR="00BC2D08" w:rsidRDefault="00BC2D08" w:rsidP="00BC2D08">
      <w:pPr>
        <w:spacing w:after="0"/>
      </w:pPr>
    </w:p>
    <w:p w14:paraId="763253AB" w14:textId="77777777" w:rsidR="00C67A76" w:rsidRDefault="00C67A76" w:rsidP="00C67A76"/>
    <w:p w14:paraId="2E21550A" w14:textId="77777777" w:rsidR="00C67A76" w:rsidRDefault="00C67A76" w:rsidP="00C67A76">
      <w:pPr>
        <w:sectPr w:rsidR="00C67A76" w:rsidSect="00744105">
          <w:headerReference w:type="default" r:id="rId14"/>
          <w:footerReference w:type="default" r:id="rId15"/>
          <w:pgSz w:w="11906" w:h="16838" w:code="9"/>
          <w:pgMar w:top="1440" w:right="1797" w:bottom="1440" w:left="1797" w:header="709" w:footer="709" w:gutter="0"/>
          <w:pgNumType w:start="1"/>
          <w:cols w:space="708"/>
          <w:docGrid w:linePitch="360"/>
        </w:sectPr>
      </w:pPr>
    </w:p>
    <w:p w14:paraId="4FC82006" w14:textId="77777777" w:rsidR="00C6788C" w:rsidRDefault="009D467A" w:rsidP="001F6B8D">
      <w:pPr>
        <w:pStyle w:val="TOCHeading"/>
      </w:pPr>
      <w:bookmarkStart w:id="2" w:name="_Toc326676936"/>
      <w:bookmarkStart w:id="3" w:name="_Toc326756341"/>
      <w:bookmarkStart w:id="4" w:name="_Toc256519850"/>
      <w:r>
        <w:lastRenderedPageBreak/>
        <w:t>Table of Contents</w:t>
      </w:r>
    </w:p>
    <w:p w14:paraId="07DD2279" w14:textId="3848985B" w:rsidR="00F27210"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09645254" w:history="1">
        <w:r w:rsidR="00F27210" w:rsidRPr="0076677C">
          <w:rPr>
            <w:rStyle w:val="Hyperlink"/>
          </w:rPr>
          <w:t>Authority</w:t>
        </w:r>
        <w:r w:rsidR="00F27210">
          <w:rPr>
            <w:webHidden/>
          </w:rPr>
          <w:tab/>
        </w:r>
        <w:r w:rsidR="00F27210">
          <w:rPr>
            <w:webHidden/>
          </w:rPr>
          <w:fldChar w:fldCharType="begin"/>
        </w:r>
        <w:r w:rsidR="00F27210">
          <w:rPr>
            <w:webHidden/>
          </w:rPr>
          <w:instrText xml:space="preserve"> PAGEREF _Toc109645254 \h </w:instrText>
        </w:r>
        <w:r w:rsidR="00F27210">
          <w:rPr>
            <w:webHidden/>
          </w:rPr>
        </w:r>
        <w:r w:rsidR="00F27210">
          <w:rPr>
            <w:webHidden/>
          </w:rPr>
          <w:fldChar w:fldCharType="separate"/>
        </w:r>
        <w:r w:rsidR="002A2524">
          <w:rPr>
            <w:webHidden/>
          </w:rPr>
          <w:t>3</w:t>
        </w:r>
        <w:r w:rsidR="00F27210">
          <w:rPr>
            <w:webHidden/>
          </w:rPr>
          <w:fldChar w:fldCharType="end"/>
        </w:r>
      </w:hyperlink>
    </w:p>
    <w:p w14:paraId="49803A60" w14:textId="117F01C5" w:rsidR="00F27210" w:rsidRDefault="003329A3">
      <w:pPr>
        <w:pStyle w:val="TOC1"/>
        <w:rPr>
          <w:rFonts w:asciiTheme="minorHAnsi" w:eastAsiaTheme="minorEastAsia" w:hAnsiTheme="minorHAnsi" w:cstheme="minorBidi"/>
          <w:sz w:val="22"/>
          <w:szCs w:val="22"/>
        </w:rPr>
      </w:pPr>
      <w:hyperlink w:anchor="_Toc109645255" w:history="1">
        <w:r w:rsidR="00F27210" w:rsidRPr="0076677C">
          <w:rPr>
            <w:rStyle w:val="Hyperlink"/>
          </w:rPr>
          <w:t>Application and commencement</w:t>
        </w:r>
        <w:r w:rsidR="00F27210">
          <w:rPr>
            <w:webHidden/>
          </w:rPr>
          <w:tab/>
        </w:r>
        <w:r w:rsidR="00F27210">
          <w:rPr>
            <w:webHidden/>
          </w:rPr>
          <w:fldChar w:fldCharType="begin"/>
        </w:r>
        <w:r w:rsidR="00F27210">
          <w:rPr>
            <w:webHidden/>
          </w:rPr>
          <w:instrText xml:space="preserve"> PAGEREF _Toc109645255 \h </w:instrText>
        </w:r>
        <w:r w:rsidR="00F27210">
          <w:rPr>
            <w:webHidden/>
          </w:rPr>
        </w:r>
        <w:r w:rsidR="00F27210">
          <w:rPr>
            <w:webHidden/>
          </w:rPr>
          <w:fldChar w:fldCharType="separate"/>
        </w:r>
        <w:r w:rsidR="002A2524">
          <w:rPr>
            <w:webHidden/>
          </w:rPr>
          <w:t>3</w:t>
        </w:r>
        <w:r w:rsidR="00F27210">
          <w:rPr>
            <w:webHidden/>
          </w:rPr>
          <w:fldChar w:fldCharType="end"/>
        </w:r>
      </w:hyperlink>
    </w:p>
    <w:p w14:paraId="574C3F9D" w14:textId="74080504" w:rsidR="00F27210" w:rsidRDefault="003329A3">
      <w:pPr>
        <w:pStyle w:val="TOC1"/>
        <w:rPr>
          <w:rFonts w:asciiTheme="minorHAnsi" w:eastAsiaTheme="minorEastAsia" w:hAnsiTheme="minorHAnsi" w:cstheme="minorBidi"/>
          <w:sz w:val="22"/>
          <w:szCs w:val="22"/>
        </w:rPr>
      </w:pPr>
      <w:hyperlink w:anchor="_Toc109645256" w:history="1">
        <w:r w:rsidR="00F27210" w:rsidRPr="0076677C">
          <w:rPr>
            <w:rStyle w:val="Hyperlink"/>
          </w:rPr>
          <w:t>Interpretation</w:t>
        </w:r>
        <w:r w:rsidR="00F27210">
          <w:rPr>
            <w:webHidden/>
          </w:rPr>
          <w:tab/>
        </w:r>
        <w:r w:rsidR="00F27210">
          <w:rPr>
            <w:webHidden/>
          </w:rPr>
          <w:fldChar w:fldCharType="begin"/>
        </w:r>
        <w:r w:rsidR="00F27210">
          <w:rPr>
            <w:webHidden/>
          </w:rPr>
          <w:instrText xml:space="preserve"> PAGEREF _Toc109645256 \h </w:instrText>
        </w:r>
        <w:r w:rsidR="00F27210">
          <w:rPr>
            <w:webHidden/>
          </w:rPr>
        </w:r>
        <w:r w:rsidR="00F27210">
          <w:rPr>
            <w:webHidden/>
          </w:rPr>
          <w:fldChar w:fldCharType="separate"/>
        </w:r>
        <w:r w:rsidR="002A2524">
          <w:rPr>
            <w:webHidden/>
          </w:rPr>
          <w:t>3</w:t>
        </w:r>
        <w:r w:rsidR="00F27210">
          <w:rPr>
            <w:webHidden/>
          </w:rPr>
          <w:fldChar w:fldCharType="end"/>
        </w:r>
      </w:hyperlink>
    </w:p>
    <w:p w14:paraId="23315E2D" w14:textId="29462E0B" w:rsidR="00F27210" w:rsidRDefault="003329A3">
      <w:pPr>
        <w:pStyle w:val="TOC1"/>
        <w:rPr>
          <w:rFonts w:asciiTheme="minorHAnsi" w:eastAsiaTheme="minorEastAsia" w:hAnsiTheme="minorHAnsi" w:cstheme="minorBidi"/>
          <w:sz w:val="22"/>
          <w:szCs w:val="22"/>
        </w:rPr>
      </w:pPr>
      <w:hyperlink w:anchor="_Toc109645257" w:history="1">
        <w:r w:rsidR="00F27210" w:rsidRPr="0076677C">
          <w:rPr>
            <w:rStyle w:val="Hyperlink"/>
          </w:rPr>
          <w:t>Definitions</w:t>
        </w:r>
        <w:r w:rsidR="00F27210">
          <w:rPr>
            <w:webHidden/>
          </w:rPr>
          <w:tab/>
        </w:r>
        <w:r w:rsidR="00F27210">
          <w:rPr>
            <w:webHidden/>
          </w:rPr>
          <w:fldChar w:fldCharType="begin"/>
        </w:r>
        <w:r w:rsidR="00F27210">
          <w:rPr>
            <w:webHidden/>
          </w:rPr>
          <w:instrText xml:space="preserve"> PAGEREF _Toc109645257 \h </w:instrText>
        </w:r>
        <w:r w:rsidR="00F27210">
          <w:rPr>
            <w:webHidden/>
          </w:rPr>
        </w:r>
        <w:r w:rsidR="00F27210">
          <w:rPr>
            <w:webHidden/>
          </w:rPr>
          <w:fldChar w:fldCharType="separate"/>
        </w:r>
        <w:r w:rsidR="002A2524">
          <w:rPr>
            <w:webHidden/>
          </w:rPr>
          <w:t>3</w:t>
        </w:r>
        <w:r w:rsidR="00F27210">
          <w:rPr>
            <w:webHidden/>
          </w:rPr>
          <w:fldChar w:fldCharType="end"/>
        </w:r>
      </w:hyperlink>
    </w:p>
    <w:p w14:paraId="37F6ACA7" w14:textId="48168B41" w:rsidR="00F27210" w:rsidRDefault="003329A3">
      <w:pPr>
        <w:pStyle w:val="TOC1"/>
        <w:rPr>
          <w:rFonts w:asciiTheme="minorHAnsi" w:eastAsiaTheme="minorEastAsia" w:hAnsiTheme="minorHAnsi" w:cstheme="minorBidi"/>
          <w:sz w:val="22"/>
          <w:szCs w:val="22"/>
        </w:rPr>
      </w:pPr>
      <w:hyperlink w:anchor="_Toc109645258" w:history="1">
        <w:r w:rsidR="00F27210" w:rsidRPr="0076677C">
          <w:rPr>
            <w:rStyle w:val="Hyperlink"/>
          </w:rPr>
          <w:t>Asset Concentration Risk Charge principles</w:t>
        </w:r>
        <w:r w:rsidR="00F27210">
          <w:rPr>
            <w:webHidden/>
          </w:rPr>
          <w:tab/>
        </w:r>
        <w:r w:rsidR="00F27210">
          <w:rPr>
            <w:webHidden/>
          </w:rPr>
          <w:fldChar w:fldCharType="begin"/>
        </w:r>
        <w:r w:rsidR="00F27210">
          <w:rPr>
            <w:webHidden/>
          </w:rPr>
          <w:instrText xml:space="preserve"> PAGEREF _Toc109645258 \h </w:instrText>
        </w:r>
        <w:r w:rsidR="00F27210">
          <w:rPr>
            <w:webHidden/>
          </w:rPr>
        </w:r>
        <w:r w:rsidR="00F27210">
          <w:rPr>
            <w:webHidden/>
          </w:rPr>
          <w:fldChar w:fldCharType="separate"/>
        </w:r>
        <w:r w:rsidR="002A2524">
          <w:rPr>
            <w:webHidden/>
          </w:rPr>
          <w:t>4</w:t>
        </w:r>
        <w:r w:rsidR="00F27210">
          <w:rPr>
            <w:webHidden/>
          </w:rPr>
          <w:fldChar w:fldCharType="end"/>
        </w:r>
      </w:hyperlink>
    </w:p>
    <w:p w14:paraId="0D4A6760" w14:textId="60C525B4" w:rsidR="00F27210" w:rsidRDefault="003329A3">
      <w:pPr>
        <w:pStyle w:val="TOC1"/>
        <w:rPr>
          <w:rFonts w:asciiTheme="minorHAnsi" w:eastAsiaTheme="minorEastAsia" w:hAnsiTheme="minorHAnsi" w:cstheme="minorBidi"/>
          <w:sz w:val="22"/>
          <w:szCs w:val="22"/>
        </w:rPr>
      </w:pPr>
      <w:hyperlink w:anchor="_Toc109645259" w:history="1">
        <w:r w:rsidR="00F27210" w:rsidRPr="0076677C">
          <w:rPr>
            <w:rStyle w:val="Hyperlink"/>
          </w:rPr>
          <w:t>Asset Concentration Risk Charge calculation</w:t>
        </w:r>
        <w:r w:rsidR="00F27210">
          <w:rPr>
            <w:webHidden/>
          </w:rPr>
          <w:tab/>
        </w:r>
        <w:r w:rsidR="00F27210">
          <w:rPr>
            <w:webHidden/>
          </w:rPr>
          <w:fldChar w:fldCharType="begin"/>
        </w:r>
        <w:r w:rsidR="00F27210">
          <w:rPr>
            <w:webHidden/>
          </w:rPr>
          <w:instrText xml:space="preserve"> PAGEREF _Toc109645259 \h </w:instrText>
        </w:r>
        <w:r w:rsidR="00F27210">
          <w:rPr>
            <w:webHidden/>
          </w:rPr>
        </w:r>
        <w:r w:rsidR="00F27210">
          <w:rPr>
            <w:webHidden/>
          </w:rPr>
          <w:fldChar w:fldCharType="separate"/>
        </w:r>
        <w:r w:rsidR="002A2524">
          <w:rPr>
            <w:webHidden/>
          </w:rPr>
          <w:t>5</w:t>
        </w:r>
        <w:r w:rsidR="00F27210">
          <w:rPr>
            <w:webHidden/>
          </w:rPr>
          <w:fldChar w:fldCharType="end"/>
        </w:r>
      </w:hyperlink>
    </w:p>
    <w:p w14:paraId="7A6C8625" w14:textId="2C3833EB" w:rsidR="00F27210" w:rsidRDefault="003329A3">
      <w:pPr>
        <w:pStyle w:val="TOC1"/>
        <w:rPr>
          <w:rFonts w:asciiTheme="minorHAnsi" w:eastAsiaTheme="minorEastAsia" w:hAnsiTheme="minorHAnsi" w:cstheme="minorBidi"/>
          <w:sz w:val="22"/>
          <w:szCs w:val="22"/>
        </w:rPr>
      </w:pPr>
      <w:hyperlink w:anchor="_Toc109645260" w:history="1">
        <w:r w:rsidR="00F27210" w:rsidRPr="0076677C">
          <w:rPr>
            <w:rStyle w:val="Hyperlink"/>
          </w:rPr>
          <w:t>Treatment of collateral and guarantees as risk mitigants</w:t>
        </w:r>
        <w:r w:rsidR="00F27210">
          <w:rPr>
            <w:webHidden/>
          </w:rPr>
          <w:tab/>
        </w:r>
        <w:r w:rsidR="00F27210">
          <w:rPr>
            <w:webHidden/>
          </w:rPr>
          <w:fldChar w:fldCharType="begin"/>
        </w:r>
        <w:r w:rsidR="00F27210">
          <w:rPr>
            <w:webHidden/>
          </w:rPr>
          <w:instrText xml:space="preserve"> PAGEREF _Toc109645260 \h </w:instrText>
        </w:r>
        <w:r w:rsidR="00F27210">
          <w:rPr>
            <w:webHidden/>
          </w:rPr>
        </w:r>
        <w:r w:rsidR="00F27210">
          <w:rPr>
            <w:webHidden/>
          </w:rPr>
          <w:fldChar w:fldCharType="separate"/>
        </w:r>
        <w:r w:rsidR="002A2524">
          <w:rPr>
            <w:webHidden/>
          </w:rPr>
          <w:t>6</w:t>
        </w:r>
        <w:r w:rsidR="00F27210">
          <w:rPr>
            <w:webHidden/>
          </w:rPr>
          <w:fldChar w:fldCharType="end"/>
        </w:r>
      </w:hyperlink>
    </w:p>
    <w:p w14:paraId="27A1DF14" w14:textId="318C4CBD" w:rsidR="00F27210" w:rsidRDefault="003329A3">
      <w:pPr>
        <w:pStyle w:val="TOC1"/>
        <w:rPr>
          <w:rFonts w:asciiTheme="minorHAnsi" w:eastAsiaTheme="minorEastAsia" w:hAnsiTheme="minorHAnsi" w:cstheme="minorBidi"/>
          <w:sz w:val="22"/>
          <w:szCs w:val="22"/>
        </w:rPr>
      </w:pPr>
      <w:hyperlink w:anchor="_Toc109645263" w:history="1">
        <w:r w:rsidR="00F27210" w:rsidRPr="0076677C">
          <w:rPr>
            <w:rStyle w:val="Hyperlink"/>
          </w:rPr>
          <w:t>Reinsurance recoverables due from non-APRA authorised reinsurers</w:t>
        </w:r>
        <w:r w:rsidR="00F27210">
          <w:rPr>
            <w:webHidden/>
          </w:rPr>
          <w:tab/>
        </w:r>
        <w:r w:rsidR="00F27210">
          <w:rPr>
            <w:webHidden/>
          </w:rPr>
          <w:fldChar w:fldCharType="begin"/>
        </w:r>
        <w:r w:rsidR="00F27210">
          <w:rPr>
            <w:webHidden/>
          </w:rPr>
          <w:instrText xml:space="preserve"> PAGEREF _Toc109645263 \h </w:instrText>
        </w:r>
        <w:r w:rsidR="00F27210">
          <w:rPr>
            <w:webHidden/>
          </w:rPr>
        </w:r>
        <w:r w:rsidR="00F27210">
          <w:rPr>
            <w:webHidden/>
          </w:rPr>
          <w:fldChar w:fldCharType="separate"/>
        </w:r>
        <w:r w:rsidR="002A2524">
          <w:rPr>
            <w:webHidden/>
          </w:rPr>
          <w:t>7</w:t>
        </w:r>
        <w:r w:rsidR="00F27210">
          <w:rPr>
            <w:webHidden/>
          </w:rPr>
          <w:fldChar w:fldCharType="end"/>
        </w:r>
      </w:hyperlink>
    </w:p>
    <w:p w14:paraId="07B882A9" w14:textId="1F76FE16" w:rsidR="00F27210" w:rsidRDefault="003329A3">
      <w:pPr>
        <w:pStyle w:val="TOC1"/>
        <w:rPr>
          <w:rFonts w:asciiTheme="minorHAnsi" w:eastAsiaTheme="minorEastAsia" w:hAnsiTheme="minorHAnsi" w:cstheme="minorBidi"/>
          <w:sz w:val="22"/>
          <w:szCs w:val="22"/>
        </w:rPr>
      </w:pPr>
      <w:hyperlink w:anchor="_Toc109645266" w:history="1">
        <w:r w:rsidR="00F27210" w:rsidRPr="0076677C">
          <w:rPr>
            <w:rStyle w:val="Hyperlink"/>
          </w:rPr>
          <w:t>Adjustments and exclusions</w:t>
        </w:r>
        <w:r w:rsidR="00F27210">
          <w:rPr>
            <w:webHidden/>
          </w:rPr>
          <w:tab/>
        </w:r>
        <w:r w:rsidR="00F27210">
          <w:rPr>
            <w:webHidden/>
          </w:rPr>
          <w:fldChar w:fldCharType="begin"/>
        </w:r>
        <w:r w:rsidR="00F27210">
          <w:rPr>
            <w:webHidden/>
          </w:rPr>
          <w:instrText xml:space="preserve"> PAGEREF _Toc109645266 \h </w:instrText>
        </w:r>
        <w:r w:rsidR="00F27210">
          <w:rPr>
            <w:webHidden/>
          </w:rPr>
        </w:r>
        <w:r w:rsidR="00F27210">
          <w:rPr>
            <w:webHidden/>
          </w:rPr>
          <w:fldChar w:fldCharType="separate"/>
        </w:r>
        <w:r w:rsidR="002A2524">
          <w:rPr>
            <w:webHidden/>
          </w:rPr>
          <w:t>8</w:t>
        </w:r>
        <w:r w:rsidR="00F27210">
          <w:rPr>
            <w:webHidden/>
          </w:rPr>
          <w:fldChar w:fldCharType="end"/>
        </w:r>
      </w:hyperlink>
    </w:p>
    <w:p w14:paraId="4C7950AE" w14:textId="645482A6" w:rsidR="00F27210" w:rsidRDefault="003329A3">
      <w:pPr>
        <w:pStyle w:val="TOC1"/>
        <w:rPr>
          <w:rFonts w:asciiTheme="minorHAnsi" w:eastAsiaTheme="minorEastAsia" w:hAnsiTheme="minorHAnsi" w:cstheme="minorBidi"/>
          <w:sz w:val="22"/>
          <w:szCs w:val="22"/>
        </w:rPr>
      </w:pPr>
      <w:hyperlink w:anchor="_Toc109645267" w:history="1">
        <w:r w:rsidR="00F27210" w:rsidRPr="0076677C">
          <w:rPr>
            <w:rStyle w:val="Hyperlink"/>
          </w:rPr>
          <w:t>Previous exercise of discretion</w:t>
        </w:r>
        <w:r w:rsidR="00F27210">
          <w:rPr>
            <w:webHidden/>
          </w:rPr>
          <w:tab/>
        </w:r>
        <w:r w:rsidR="00F27210">
          <w:rPr>
            <w:webHidden/>
          </w:rPr>
          <w:fldChar w:fldCharType="begin"/>
        </w:r>
        <w:r w:rsidR="00F27210">
          <w:rPr>
            <w:webHidden/>
          </w:rPr>
          <w:instrText xml:space="preserve"> PAGEREF _Toc109645267 \h </w:instrText>
        </w:r>
        <w:r w:rsidR="00F27210">
          <w:rPr>
            <w:webHidden/>
          </w:rPr>
        </w:r>
        <w:r w:rsidR="00F27210">
          <w:rPr>
            <w:webHidden/>
          </w:rPr>
          <w:fldChar w:fldCharType="separate"/>
        </w:r>
        <w:r w:rsidR="002A2524">
          <w:rPr>
            <w:webHidden/>
          </w:rPr>
          <w:t>8</w:t>
        </w:r>
        <w:r w:rsidR="00F27210">
          <w:rPr>
            <w:webHidden/>
          </w:rPr>
          <w:fldChar w:fldCharType="end"/>
        </w:r>
      </w:hyperlink>
    </w:p>
    <w:p w14:paraId="65190165" w14:textId="7999FE9D" w:rsidR="00F27210" w:rsidRDefault="003329A3">
      <w:pPr>
        <w:pStyle w:val="TOC2"/>
        <w:rPr>
          <w:rFonts w:asciiTheme="minorHAnsi" w:eastAsiaTheme="minorEastAsia" w:hAnsiTheme="minorHAnsi" w:cstheme="minorBidi"/>
          <w:sz w:val="22"/>
          <w:szCs w:val="22"/>
        </w:rPr>
      </w:pPr>
      <w:hyperlink w:anchor="_Toc109645268" w:history="1">
        <w:r w:rsidR="00F27210" w:rsidRPr="0076677C">
          <w:rPr>
            <w:rStyle w:val="Hyperlink"/>
          </w:rPr>
          <w:t>Attachment A – Asset exposure limits</w:t>
        </w:r>
        <w:r w:rsidR="00F27210">
          <w:rPr>
            <w:webHidden/>
          </w:rPr>
          <w:tab/>
        </w:r>
        <w:r w:rsidR="00F27210">
          <w:rPr>
            <w:webHidden/>
          </w:rPr>
          <w:fldChar w:fldCharType="begin"/>
        </w:r>
        <w:r w:rsidR="00F27210">
          <w:rPr>
            <w:webHidden/>
          </w:rPr>
          <w:instrText xml:space="preserve"> PAGEREF _Toc109645268 \h </w:instrText>
        </w:r>
        <w:r w:rsidR="00F27210">
          <w:rPr>
            <w:webHidden/>
          </w:rPr>
        </w:r>
        <w:r w:rsidR="00F27210">
          <w:rPr>
            <w:webHidden/>
          </w:rPr>
          <w:fldChar w:fldCharType="separate"/>
        </w:r>
        <w:r w:rsidR="002A2524">
          <w:rPr>
            <w:webHidden/>
          </w:rPr>
          <w:t>9</w:t>
        </w:r>
        <w:r w:rsidR="00F27210">
          <w:rPr>
            <w:webHidden/>
          </w:rPr>
          <w:fldChar w:fldCharType="end"/>
        </w:r>
      </w:hyperlink>
    </w:p>
    <w:p w14:paraId="16D007C9" w14:textId="0B5765E6" w:rsidR="009D467A" w:rsidRDefault="009B0A33" w:rsidP="00FF513E">
      <w:pPr>
        <w:pStyle w:val="NoSpacing"/>
      </w:pPr>
      <w:r>
        <w:fldChar w:fldCharType="end"/>
      </w:r>
      <w:bookmarkStart w:id="5" w:name="_Toc326937698"/>
      <w:bookmarkStart w:id="6" w:name="_Toc326938615"/>
      <w:bookmarkStart w:id="7" w:name="_Toc326938830"/>
      <w:bookmarkEnd w:id="2"/>
      <w:bookmarkEnd w:id="3"/>
    </w:p>
    <w:p w14:paraId="45C7552E"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8" w:name="_Toc314733116"/>
      <w:bookmarkStart w:id="9" w:name="_Toc341686774"/>
      <w:bookmarkEnd w:id="4"/>
      <w:bookmarkEnd w:id="5"/>
      <w:bookmarkEnd w:id="6"/>
      <w:bookmarkEnd w:id="7"/>
    </w:p>
    <w:p w14:paraId="0B1B912B" w14:textId="77777777" w:rsidR="00E07F40" w:rsidRDefault="00E07F40" w:rsidP="001F6B8D">
      <w:pPr>
        <w:pStyle w:val="Heading1"/>
      </w:pPr>
      <w:bookmarkStart w:id="10" w:name="_Toc93583732"/>
      <w:bookmarkStart w:id="11" w:name="_Toc109645254"/>
      <w:r w:rsidRPr="00B37C03">
        <w:lastRenderedPageBreak/>
        <w:t>Authority</w:t>
      </w:r>
      <w:bookmarkEnd w:id="8"/>
      <w:bookmarkEnd w:id="9"/>
      <w:bookmarkEnd w:id="10"/>
      <w:bookmarkEnd w:id="11"/>
    </w:p>
    <w:p w14:paraId="3B9CCEBA" w14:textId="77777777" w:rsidR="008E3DEE" w:rsidRPr="00980CFB" w:rsidRDefault="008E3DEE" w:rsidP="008E3DEE">
      <w:pPr>
        <w:pStyle w:val="BodyText1"/>
      </w:pPr>
      <w:r w:rsidRPr="00980CFB">
        <w:t xml:space="preserve">This Prudential Standard is made under section 32 of the </w:t>
      </w:r>
      <w:r w:rsidRPr="00980CFB">
        <w:rPr>
          <w:i/>
        </w:rPr>
        <w:t>Insurance Act 1973</w:t>
      </w:r>
      <w:r w:rsidRPr="00980CFB">
        <w:t xml:space="preserve"> (the Act).</w:t>
      </w:r>
    </w:p>
    <w:p w14:paraId="09B38094" w14:textId="77777777" w:rsidR="00DF539C" w:rsidRPr="00DF539C" w:rsidRDefault="008E3DEE" w:rsidP="008E3DEE">
      <w:pPr>
        <w:pStyle w:val="Heading1"/>
      </w:pPr>
      <w:bookmarkStart w:id="12" w:name="_Toc93583733"/>
      <w:bookmarkStart w:id="13" w:name="_Toc109645255"/>
      <w:r>
        <w:t>Application</w:t>
      </w:r>
      <w:r w:rsidR="006603B8">
        <w:t xml:space="preserve"> and commencement</w:t>
      </w:r>
      <w:bookmarkEnd w:id="12"/>
      <w:bookmarkEnd w:id="13"/>
    </w:p>
    <w:p w14:paraId="46585A6C" w14:textId="77777777" w:rsidR="008E3DEE" w:rsidRPr="00980CFB" w:rsidRDefault="008E3DEE" w:rsidP="008E3DEE">
      <w:pPr>
        <w:pStyle w:val="BodyText1"/>
      </w:pPr>
      <w:r w:rsidRPr="00980CFB">
        <w:t>This Prudential Standard applies to each:</w:t>
      </w:r>
    </w:p>
    <w:p w14:paraId="4691C4F7" w14:textId="77777777" w:rsidR="008E3DEE" w:rsidRPr="00980CFB" w:rsidRDefault="008E3DEE" w:rsidP="008E3DEE">
      <w:pPr>
        <w:pStyle w:val="BodyText"/>
        <w:numPr>
          <w:ilvl w:val="0"/>
          <w:numId w:val="23"/>
        </w:numPr>
        <w:autoSpaceDE w:val="0"/>
        <w:spacing w:after="240"/>
        <w:ind w:left="1134" w:hanging="567"/>
        <w:jc w:val="both"/>
      </w:pPr>
      <w:r w:rsidRPr="00980CFB">
        <w:rPr>
          <w:rStyle w:val="StyleBodyText13ptCharCharChar"/>
          <w:b/>
        </w:rPr>
        <w:t>general insurer</w:t>
      </w:r>
      <w:r w:rsidRPr="00980CFB">
        <w:rPr>
          <w:rStyle w:val="StyleBodyText13ptCharCharChar"/>
        </w:rPr>
        <w:t xml:space="preserve"> </w:t>
      </w:r>
      <w:r w:rsidRPr="00980CFB">
        <w:t>authorised under the Act (</w:t>
      </w:r>
      <w:r w:rsidRPr="00980CFB">
        <w:rPr>
          <w:b/>
        </w:rPr>
        <w:t>insurer</w:t>
      </w:r>
      <w:r w:rsidRPr="00980CFB">
        <w:t>); and</w:t>
      </w:r>
    </w:p>
    <w:p w14:paraId="613E0880" w14:textId="77777777" w:rsidR="008E3DEE" w:rsidRPr="00980CFB" w:rsidRDefault="008E3DEE" w:rsidP="008E3DEE">
      <w:pPr>
        <w:pStyle w:val="BodyText"/>
        <w:numPr>
          <w:ilvl w:val="0"/>
          <w:numId w:val="23"/>
        </w:numPr>
        <w:autoSpaceDE w:val="0"/>
        <w:spacing w:after="240"/>
        <w:ind w:left="1134" w:hanging="567"/>
        <w:jc w:val="both"/>
      </w:pPr>
      <w:r w:rsidRPr="00980CFB">
        <w:rPr>
          <w:b/>
        </w:rPr>
        <w:t>Level 2 insurance group</w:t>
      </w:r>
      <w:r w:rsidRPr="00980CFB">
        <w:t xml:space="preserve"> as defined in </w:t>
      </w:r>
      <w:r w:rsidRPr="00980CFB">
        <w:rPr>
          <w:i/>
        </w:rPr>
        <w:t xml:space="preserve">Prudential Standard GPS 001 Definitions </w:t>
      </w:r>
      <w:r w:rsidRPr="00980CFB">
        <w:t>(GPS 001).</w:t>
      </w:r>
    </w:p>
    <w:p w14:paraId="23D90F5D" w14:textId="77777777" w:rsidR="008E3DEE" w:rsidRDefault="008E3DEE" w:rsidP="008E3DEE">
      <w:pPr>
        <w:pStyle w:val="BodyText"/>
        <w:autoSpaceDE w:val="0"/>
        <w:spacing w:after="0"/>
        <w:ind w:left="567"/>
      </w:pPr>
      <w:r w:rsidRPr="00980CFB">
        <w:t xml:space="preserve">Where a requirement is made in respect of a Level 2 insurance group, the requirement is imposed on the </w:t>
      </w:r>
      <w:r w:rsidRPr="00980CFB">
        <w:rPr>
          <w:b/>
        </w:rPr>
        <w:t>parent entity</w:t>
      </w:r>
      <w:r w:rsidRPr="00980CFB">
        <w:t xml:space="preserve"> of the Level 2 insurance group.</w:t>
      </w:r>
    </w:p>
    <w:p w14:paraId="592F15BC" w14:textId="77777777" w:rsidR="008E3DEE" w:rsidRPr="00980CFB" w:rsidRDefault="008E3DEE" w:rsidP="008E3DEE">
      <w:pPr>
        <w:pStyle w:val="BodyText"/>
        <w:autoSpaceDE w:val="0"/>
        <w:spacing w:after="0"/>
        <w:ind w:left="567"/>
      </w:pPr>
    </w:p>
    <w:p w14:paraId="7E61BAEA" w14:textId="77777777" w:rsidR="008E3DEE" w:rsidRDefault="008E3DEE" w:rsidP="008E3DEE">
      <w:pPr>
        <w:pStyle w:val="BodyText1"/>
        <w:spacing w:after="0"/>
      </w:pPr>
      <w:r w:rsidRPr="00980CFB">
        <w:t>This Prudential Standard applies to insurers and Level 2 insurance groups (</w:t>
      </w:r>
      <w:r w:rsidRPr="00980CFB">
        <w:rPr>
          <w:b/>
        </w:rPr>
        <w:t>regulated institutions</w:t>
      </w:r>
      <w:r w:rsidRPr="00980CFB">
        <w:t>) from 1 July 2023.</w:t>
      </w:r>
    </w:p>
    <w:p w14:paraId="064C9940" w14:textId="77777777" w:rsidR="008E3DEE" w:rsidRDefault="008E3DEE" w:rsidP="008E3DEE">
      <w:pPr>
        <w:pStyle w:val="BodyText1"/>
        <w:numPr>
          <w:ilvl w:val="0"/>
          <w:numId w:val="0"/>
        </w:numPr>
        <w:spacing w:after="0"/>
        <w:ind w:left="567" w:hanging="567"/>
      </w:pPr>
    </w:p>
    <w:p w14:paraId="439FD1A4" w14:textId="77777777" w:rsidR="008E3DEE" w:rsidRDefault="008E3DEE" w:rsidP="008E3DEE">
      <w:pPr>
        <w:pStyle w:val="Heading1"/>
      </w:pPr>
      <w:bookmarkStart w:id="14" w:name="_Toc93583734"/>
      <w:bookmarkStart w:id="15" w:name="_Toc109645256"/>
      <w:r>
        <w:t>Interpretation</w:t>
      </w:r>
      <w:bookmarkEnd w:id="14"/>
      <w:bookmarkEnd w:id="15"/>
    </w:p>
    <w:p w14:paraId="653A4C8E" w14:textId="77777777" w:rsidR="008E3DEE" w:rsidRPr="00980CFB" w:rsidRDefault="008E3DEE" w:rsidP="008E3DEE">
      <w:pPr>
        <w:pStyle w:val="BodyText1"/>
        <w:rPr>
          <w:rFonts w:ascii="Arial" w:hAnsi="Arial"/>
          <w:bCs/>
          <w:i/>
        </w:rPr>
      </w:pPr>
      <w:r w:rsidRPr="00980CFB">
        <w:rPr>
          <w:bCs/>
        </w:rPr>
        <w:t xml:space="preserve">Terms that are defined in GPS 001 </w:t>
      </w:r>
      <w:r w:rsidRPr="00980CFB">
        <w:t>appear in bold the first time they are used in this Prudential Standard</w:t>
      </w:r>
      <w:r w:rsidRPr="00980CFB">
        <w:rPr>
          <w:bCs/>
        </w:rPr>
        <w:t>.</w:t>
      </w:r>
    </w:p>
    <w:p w14:paraId="0897C479" w14:textId="77777777" w:rsidR="008E3DEE" w:rsidRPr="00980CFB" w:rsidRDefault="008E3DEE" w:rsidP="008E3DEE">
      <w:pPr>
        <w:pStyle w:val="BodyText1"/>
        <w:rPr>
          <w:rFonts w:ascii="Arial" w:hAnsi="Arial"/>
          <w:i/>
        </w:rPr>
      </w:pPr>
      <w:r w:rsidRPr="00980CFB">
        <w:t>For the purposes of this Prudential Standard:</w:t>
      </w:r>
    </w:p>
    <w:p w14:paraId="4159041D" w14:textId="77777777" w:rsidR="008E3DEE" w:rsidRPr="00980CFB" w:rsidRDefault="008E3DEE" w:rsidP="008E3DEE">
      <w:pPr>
        <w:pStyle w:val="BodyText"/>
        <w:numPr>
          <w:ilvl w:val="0"/>
          <w:numId w:val="24"/>
        </w:numPr>
        <w:spacing w:after="240"/>
        <w:ind w:left="1134" w:hanging="567"/>
        <w:jc w:val="both"/>
        <w:rPr>
          <w:bCs/>
        </w:rPr>
      </w:pPr>
      <w:r w:rsidRPr="00980CFB">
        <w:rPr>
          <w:bCs/>
        </w:rPr>
        <w:t>‘Eligible Collateral Items’</w:t>
      </w:r>
      <w:r w:rsidRPr="00980CFB">
        <w:rPr>
          <w:b/>
          <w:bCs/>
        </w:rPr>
        <w:t xml:space="preserve"> </w:t>
      </w:r>
      <w:r w:rsidRPr="00980CFB">
        <w:rPr>
          <w:bCs/>
        </w:rPr>
        <w:t xml:space="preserve">are cash, government securities or </w:t>
      </w:r>
      <w:r w:rsidRPr="00980CFB">
        <w:rPr>
          <w:b/>
          <w:bCs/>
        </w:rPr>
        <w:t>debt obligations</w:t>
      </w:r>
      <w:r w:rsidRPr="00980CFB">
        <w:rPr>
          <w:bCs/>
        </w:rPr>
        <w:t xml:space="preserve"> (i.e. loans, deposits, placements, interest rate securities and other receivables) where the counterparty has a counterparty grade of 1, 2 or 3 as defined in Attachment C of GPS 001;</w:t>
      </w:r>
    </w:p>
    <w:p w14:paraId="0EFFA22E" w14:textId="77777777" w:rsidR="008E3DEE" w:rsidRPr="00980CFB" w:rsidRDefault="008E3DEE" w:rsidP="008E3DEE">
      <w:pPr>
        <w:pStyle w:val="BodyText"/>
        <w:numPr>
          <w:ilvl w:val="0"/>
          <w:numId w:val="24"/>
        </w:numPr>
        <w:spacing w:after="240"/>
        <w:ind w:left="1134" w:hanging="567"/>
        <w:jc w:val="both"/>
      </w:pPr>
      <w:r w:rsidRPr="00980CFB">
        <w:rPr>
          <w:bCs/>
        </w:rPr>
        <w:t>‘non-reinsurance exposures’</w:t>
      </w:r>
      <w:r w:rsidRPr="00980CFB">
        <w:rPr>
          <w:b/>
          <w:bCs/>
        </w:rPr>
        <w:t xml:space="preserve"> </w:t>
      </w:r>
      <w:r w:rsidRPr="00980CFB">
        <w:rPr>
          <w:bCs/>
        </w:rPr>
        <w:t xml:space="preserve">are the on- and off-balance sheet </w:t>
      </w:r>
      <w:r w:rsidRPr="00980CFB">
        <w:t>exposures of an insurer or Level 2 insurance group other than exposures to a reinsurer;</w:t>
      </w:r>
    </w:p>
    <w:p w14:paraId="7FFD89C9" w14:textId="77777777" w:rsidR="008E3DEE" w:rsidRPr="00980CFB" w:rsidRDefault="008E3DEE" w:rsidP="008E3DEE">
      <w:pPr>
        <w:pStyle w:val="BodyText"/>
        <w:numPr>
          <w:ilvl w:val="0"/>
          <w:numId w:val="24"/>
        </w:numPr>
        <w:spacing w:after="240"/>
        <w:ind w:left="1134" w:hanging="567"/>
        <w:jc w:val="both"/>
      </w:pPr>
      <w:r w:rsidRPr="00980CFB">
        <w:t>‘reinsurance exposures’</w:t>
      </w:r>
      <w:r w:rsidRPr="00980CFB">
        <w:rPr>
          <w:b/>
        </w:rPr>
        <w:t xml:space="preserve"> </w:t>
      </w:r>
      <w:r w:rsidRPr="00980CFB">
        <w:rPr>
          <w:bCs/>
        </w:rPr>
        <w:t xml:space="preserve">are the on- and off- balance sheet </w:t>
      </w:r>
      <w:r w:rsidRPr="00980CFB">
        <w:t xml:space="preserve">exposures of an insurer or Level 2 insurance group to </w:t>
      </w:r>
      <w:r w:rsidRPr="00980CFB">
        <w:rPr>
          <w:b/>
        </w:rPr>
        <w:t>reinsurance assets</w:t>
      </w:r>
      <w:r w:rsidRPr="00980CFB">
        <w:t xml:space="preserve">; and </w:t>
      </w:r>
    </w:p>
    <w:p w14:paraId="3C9BE45F" w14:textId="77777777" w:rsidR="008E3DEE" w:rsidRPr="00980CFB" w:rsidRDefault="008E3DEE" w:rsidP="008E3DEE">
      <w:pPr>
        <w:pStyle w:val="BodyText"/>
        <w:numPr>
          <w:ilvl w:val="0"/>
          <w:numId w:val="24"/>
        </w:numPr>
        <w:spacing w:after="240"/>
        <w:ind w:left="1134" w:hanging="567"/>
        <w:jc w:val="both"/>
      </w:pPr>
      <w:r w:rsidRPr="00980CFB">
        <w:t>‘residual maturity’</w:t>
      </w:r>
      <w:r w:rsidRPr="00980CFB">
        <w:rPr>
          <w:b/>
        </w:rPr>
        <w:t xml:space="preserve"> </w:t>
      </w:r>
      <w:r w:rsidRPr="00980CFB">
        <w:t>is the remaining time until the expiration or the repayment of a financial instrument.</w:t>
      </w:r>
    </w:p>
    <w:p w14:paraId="4394F032" w14:textId="77777777" w:rsidR="008E3DEE" w:rsidRPr="00503D82" w:rsidRDefault="008E3DEE" w:rsidP="008E3DEE">
      <w:pPr>
        <w:pStyle w:val="BodyText1"/>
      </w:pPr>
      <w:r w:rsidRPr="00980CFB">
        <w:t>Where this Prudential Standard provides for APRA to exercise a power or discretion, this power or discretion is to be exercised in writing.</w:t>
      </w:r>
    </w:p>
    <w:p w14:paraId="43CF8648" w14:textId="77777777" w:rsidR="001D20CA" w:rsidRPr="00980CFB" w:rsidRDefault="001D20CA" w:rsidP="001D20CA">
      <w:pPr>
        <w:pStyle w:val="Heading1"/>
      </w:pPr>
      <w:bookmarkStart w:id="16" w:name="_Toc93583735"/>
      <w:bookmarkStart w:id="17" w:name="_Toc109645257"/>
      <w:r>
        <w:t>Definitions</w:t>
      </w:r>
      <w:bookmarkEnd w:id="16"/>
      <w:bookmarkEnd w:id="17"/>
    </w:p>
    <w:p w14:paraId="0B5F4303" w14:textId="77777777" w:rsidR="001D20CA" w:rsidRPr="00980CFB" w:rsidRDefault="001D20CA" w:rsidP="001D20CA">
      <w:pPr>
        <w:pStyle w:val="BodyText1"/>
      </w:pPr>
      <w:r w:rsidRPr="00980CFB">
        <w:t>Two or more counterparties will form a ‘group of related counterparties’ if they are linked by:</w:t>
      </w:r>
    </w:p>
    <w:p w14:paraId="609A8F2C" w14:textId="77777777" w:rsidR="001D20CA" w:rsidRPr="00980CFB" w:rsidRDefault="001D20CA" w:rsidP="001D20CA">
      <w:pPr>
        <w:pStyle w:val="BodyText"/>
        <w:numPr>
          <w:ilvl w:val="0"/>
          <w:numId w:val="25"/>
        </w:numPr>
        <w:spacing w:after="240"/>
        <w:jc w:val="both"/>
      </w:pPr>
      <w:r w:rsidRPr="00980CFB">
        <w:t>cross guarantees;</w:t>
      </w:r>
    </w:p>
    <w:p w14:paraId="247376F5" w14:textId="77777777" w:rsidR="001D20CA" w:rsidRPr="00980CFB" w:rsidRDefault="001D20CA" w:rsidP="001D20CA">
      <w:pPr>
        <w:pStyle w:val="BodyText"/>
        <w:numPr>
          <w:ilvl w:val="0"/>
          <w:numId w:val="25"/>
        </w:numPr>
        <w:spacing w:after="240"/>
        <w:jc w:val="both"/>
      </w:pPr>
      <w:r w:rsidRPr="00980CFB">
        <w:t>common ownership or management;</w:t>
      </w:r>
    </w:p>
    <w:p w14:paraId="7CA76506" w14:textId="77777777" w:rsidR="001D20CA" w:rsidRPr="00980CFB" w:rsidRDefault="001D20CA" w:rsidP="001D20CA">
      <w:pPr>
        <w:pStyle w:val="BodyText"/>
        <w:numPr>
          <w:ilvl w:val="0"/>
          <w:numId w:val="25"/>
        </w:numPr>
        <w:spacing w:after="240"/>
        <w:jc w:val="both"/>
      </w:pPr>
      <w:r w:rsidRPr="00980CFB">
        <w:lastRenderedPageBreak/>
        <w:t xml:space="preserve">the ability of a counterparty to exercise control (defined in accordance with the </w:t>
      </w:r>
      <w:r w:rsidRPr="00980CFB">
        <w:rPr>
          <w:b/>
        </w:rPr>
        <w:t>Australian Accounting Standards</w:t>
      </w:r>
      <w:r w:rsidRPr="00980CFB">
        <w:t>) over the other(s), whether direct or indirect;</w:t>
      </w:r>
    </w:p>
    <w:p w14:paraId="3CDB9715" w14:textId="77777777" w:rsidR="001D20CA" w:rsidRPr="00980CFB" w:rsidRDefault="001D20CA" w:rsidP="001D20CA">
      <w:pPr>
        <w:pStyle w:val="BodyText"/>
        <w:numPr>
          <w:ilvl w:val="0"/>
          <w:numId w:val="25"/>
        </w:numPr>
        <w:spacing w:after="240"/>
        <w:jc w:val="both"/>
      </w:pPr>
      <w:r w:rsidRPr="00980CFB">
        <w:t>financial interdependency such that the financial soundness of any of them may affect the financial soundness of the other(s); or</w:t>
      </w:r>
    </w:p>
    <w:p w14:paraId="4F3FDCDD" w14:textId="77777777" w:rsidR="001D20CA" w:rsidRPr="00980CFB" w:rsidRDefault="001D20CA" w:rsidP="001D20CA">
      <w:pPr>
        <w:pStyle w:val="BodyText"/>
        <w:numPr>
          <w:ilvl w:val="0"/>
          <w:numId w:val="25"/>
        </w:numPr>
        <w:spacing w:after="240"/>
        <w:jc w:val="both"/>
      </w:pPr>
      <w:r w:rsidRPr="00980CFB">
        <w:t>other connections or relationships that exist between counterparties, that in the regulated institution’s assessment, constitute exposure to the counterparties as a single risk.</w:t>
      </w:r>
    </w:p>
    <w:p w14:paraId="6008FB20" w14:textId="77777777" w:rsidR="001D20CA" w:rsidRPr="00980CFB" w:rsidRDefault="001D20CA" w:rsidP="001D20CA">
      <w:pPr>
        <w:pStyle w:val="BodyText1"/>
      </w:pPr>
      <w:r w:rsidRPr="00980CFB">
        <w:t xml:space="preserve">In respect of any overseas entities within a Level 2 insurance group carrying on </w:t>
      </w:r>
      <w:r w:rsidRPr="00980CFB">
        <w:rPr>
          <w:b/>
        </w:rPr>
        <w:t>international business</w:t>
      </w:r>
      <w:r w:rsidRPr="00980CFB">
        <w:t>,</w:t>
      </w:r>
      <w:r w:rsidRPr="00980CFB">
        <w:rPr>
          <w:b/>
        </w:rPr>
        <w:t xml:space="preserve"> </w:t>
      </w:r>
      <w:r w:rsidRPr="00980CFB">
        <w:t>identification of asset or counterparty exposures is to be carried out on a best endeavours basis using information held by entities within the Level 2 insurance group, or otherwise publicly available information, in a manner consistent with the group’s documented risk management policies.</w:t>
      </w:r>
    </w:p>
    <w:p w14:paraId="5396E998" w14:textId="77777777" w:rsidR="001D20CA" w:rsidRPr="00980CFB" w:rsidRDefault="001D20CA" w:rsidP="001D20CA">
      <w:pPr>
        <w:pStyle w:val="BodyText1"/>
        <w:rPr>
          <w:rFonts w:ascii="Arial" w:hAnsi="Arial"/>
        </w:rPr>
      </w:pPr>
      <w:bookmarkStart w:id="18" w:name="_Ref110591683"/>
      <w:r w:rsidRPr="00980CFB">
        <w:t>For the purposes of the limits in respect of non-reinsurance exposures in Attachment A, exposures are classified depending on whether or not the counterparty is APRA-regulated or part of an APRA-regulated group.</w:t>
      </w:r>
      <w:r w:rsidRPr="00980CFB">
        <w:rPr>
          <w:b/>
        </w:rPr>
        <w:t xml:space="preserve"> </w:t>
      </w:r>
      <w:r w:rsidRPr="00980CFB">
        <w:t>A counterparty meets this requirement if the specific counterparty or its ultimate parent is:</w:t>
      </w:r>
      <w:bookmarkEnd w:id="18"/>
      <w:r w:rsidRPr="00980CFB">
        <w:t xml:space="preserve"> </w:t>
      </w:r>
    </w:p>
    <w:p w14:paraId="5F8C466E" w14:textId="77777777" w:rsidR="001D20CA" w:rsidRPr="00980CFB" w:rsidRDefault="001D20CA" w:rsidP="001D20CA">
      <w:pPr>
        <w:pStyle w:val="BodyText"/>
        <w:numPr>
          <w:ilvl w:val="0"/>
          <w:numId w:val="26"/>
        </w:numPr>
        <w:spacing w:after="240"/>
        <w:ind w:left="1134" w:hanging="567"/>
        <w:jc w:val="both"/>
        <w:rPr>
          <w:rFonts w:ascii="Arial" w:hAnsi="Arial"/>
          <w:bCs/>
        </w:rPr>
      </w:pPr>
      <w:r w:rsidRPr="00980CFB">
        <w:rPr>
          <w:bCs/>
        </w:rPr>
        <w:t xml:space="preserve">authorised by APRA under the Act as a general insurer or </w:t>
      </w:r>
      <w:r w:rsidRPr="00980CFB">
        <w:rPr>
          <w:b/>
          <w:bCs/>
        </w:rPr>
        <w:t>authorised NOHC</w:t>
      </w:r>
      <w:r w:rsidRPr="00980CFB">
        <w:rPr>
          <w:bCs/>
        </w:rPr>
        <w:t xml:space="preserve">; or </w:t>
      </w:r>
    </w:p>
    <w:p w14:paraId="2376DE7A" w14:textId="77777777" w:rsidR="001D20CA" w:rsidRPr="00980CFB" w:rsidRDefault="001D20CA" w:rsidP="001D20CA">
      <w:pPr>
        <w:pStyle w:val="BodyText"/>
        <w:numPr>
          <w:ilvl w:val="0"/>
          <w:numId w:val="26"/>
        </w:numPr>
        <w:spacing w:after="240"/>
        <w:ind w:left="1134" w:hanging="567"/>
        <w:jc w:val="both"/>
        <w:rPr>
          <w:bCs/>
        </w:rPr>
      </w:pPr>
      <w:r w:rsidRPr="00980CFB">
        <w:rPr>
          <w:bCs/>
        </w:rPr>
        <w:t xml:space="preserve">authorised by APRA under the </w:t>
      </w:r>
      <w:r w:rsidRPr="00980CFB">
        <w:rPr>
          <w:bCs/>
          <w:i/>
        </w:rPr>
        <w:t>Banking Act 1959</w:t>
      </w:r>
      <w:r w:rsidRPr="00980CFB">
        <w:rPr>
          <w:bCs/>
        </w:rPr>
        <w:t xml:space="preserve"> as an </w:t>
      </w:r>
      <w:r w:rsidRPr="00980CFB">
        <w:rPr>
          <w:b/>
          <w:bCs/>
        </w:rPr>
        <w:t xml:space="preserve">authorised deposit-taking institution </w:t>
      </w:r>
      <w:r w:rsidRPr="00980CFB">
        <w:rPr>
          <w:bCs/>
        </w:rPr>
        <w:t>(ADI)</w:t>
      </w:r>
      <w:r w:rsidRPr="00980CFB">
        <w:rPr>
          <w:b/>
          <w:bCs/>
        </w:rPr>
        <w:t xml:space="preserve"> </w:t>
      </w:r>
      <w:r w:rsidRPr="00980CFB">
        <w:rPr>
          <w:bCs/>
        </w:rPr>
        <w:t>or authorised NOHC of an ADI; or</w:t>
      </w:r>
    </w:p>
    <w:p w14:paraId="2241B31B" w14:textId="77777777" w:rsidR="001D20CA" w:rsidRPr="00980CFB" w:rsidRDefault="001D20CA" w:rsidP="001D20CA">
      <w:pPr>
        <w:pStyle w:val="BodyText"/>
        <w:numPr>
          <w:ilvl w:val="0"/>
          <w:numId w:val="26"/>
        </w:numPr>
        <w:spacing w:after="240"/>
        <w:ind w:left="1134" w:hanging="567"/>
        <w:jc w:val="both"/>
        <w:rPr>
          <w:rFonts w:ascii="Arial" w:hAnsi="Arial"/>
          <w:bCs/>
        </w:rPr>
      </w:pPr>
      <w:r w:rsidRPr="00980CFB">
        <w:rPr>
          <w:bCs/>
        </w:rPr>
        <w:t xml:space="preserve">registered by APRA under the </w:t>
      </w:r>
      <w:r w:rsidRPr="00980CFB">
        <w:rPr>
          <w:bCs/>
          <w:i/>
        </w:rPr>
        <w:t>Life Insurance Act 1995</w:t>
      </w:r>
      <w:r w:rsidRPr="00980CFB">
        <w:rPr>
          <w:b/>
          <w:bCs/>
          <w:i/>
        </w:rPr>
        <w:t xml:space="preserve"> </w:t>
      </w:r>
      <w:r w:rsidRPr="00980CFB">
        <w:rPr>
          <w:bCs/>
        </w:rPr>
        <w:t>as a life company or authorised NOHC of a life company.</w:t>
      </w:r>
    </w:p>
    <w:p w14:paraId="4D80E2E8" w14:textId="77777777" w:rsidR="001D20CA" w:rsidRDefault="001D20CA" w:rsidP="001D20CA">
      <w:pPr>
        <w:pStyle w:val="BodyText1"/>
      </w:pPr>
      <w:bookmarkStart w:id="19" w:name="_Ref110591755"/>
      <w:r w:rsidRPr="00980CFB">
        <w:t>For the purposes of the limits in Table 2(c) of Attachment A, exposures are classified as either short-term or long-term. ‘Short-term’ means a residual maturity of less than or equal to one year. ‘Long-term’ means perpetual or a residual maturity of greater than one year.</w:t>
      </w:r>
      <w:bookmarkEnd w:id="19"/>
    </w:p>
    <w:p w14:paraId="49950105" w14:textId="77777777" w:rsidR="008E3DEE" w:rsidRDefault="00617C6E" w:rsidP="00617C6E">
      <w:pPr>
        <w:pStyle w:val="Heading1"/>
      </w:pPr>
      <w:bookmarkStart w:id="20" w:name="_Toc93583738"/>
      <w:bookmarkStart w:id="21" w:name="_Toc109645258"/>
      <w:r>
        <w:t>Asset Concentration Risk Charge principles</w:t>
      </w:r>
      <w:bookmarkEnd w:id="20"/>
      <w:bookmarkEnd w:id="21"/>
    </w:p>
    <w:p w14:paraId="7454F71A" w14:textId="77777777" w:rsidR="00617C6E" w:rsidRPr="00980CFB" w:rsidRDefault="00617C6E" w:rsidP="00617C6E">
      <w:pPr>
        <w:pStyle w:val="BodyText1"/>
      </w:pPr>
      <w:r w:rsidRPr="00980CFB">
        <w:t xml:space="preserve">This Prudential Standard sets out the method for calculating the </w:t>
      </w:r>
      <w:r w:rsidRPr="00980CFB">
        <w:rPr>
          <w:b/>
        </w:rPr>
        <w:t xml:space="preserve">Asset Concentration Risk Charge </w:t>
      </w:r>
      <w:r w:rsidRPr="00980CFB">
        <w:t xml:space="preserve">for a regulated institution using the </w:t>
      </w:r>
      <w:r w:rsidRPr="00980CFB">
        <w:rPr>
          <w:b/>
        </w:rPr>
        <w:t>Standard Method</w:t>
      </w:r>
      <w:r w:rsidRPr="00980CFB">
        <w:t xml:space="preserve"> to determine its </w:t>
      </w:r>
      <w:r w:rsidRPr="00980CFB">
        <w:rPr>
          <w:b/>
        </w:rPr>
        <w:t>prescribed capital amount</w:t>
      </w:r>
      <w:r w:rsidRPr="00980CFB">
        <w:t>.</w:t>
      </w:r>
    </w:p>
    <w:p w14:paraId="7A989BED" w14:textId="77777777" w:rsidR="00617C6E" w:rsidRPr="00980CFB" w:rsidRDefault="00617C6E" w:rsidP="00617C6E">
      <w:pPr>
        <w:pStyle w:val="BodyText1"/>
      </w:pPr>
      <w:r w:rsidRPr="00980CFB">
        <w:t xml:space="preserve">The Asset Concentration Risk Charge relates to the risk of a regulated institution’s concentrations in exposures to a particular asset, counterparty or group of related counterparties resulting in adverse movements in the regulated institution’s </w:t>
      </w:r>
      <w:r w:rsidRPr="00980CFB">
        <w:rPr>
          <w:b/>
        </w:rPr>
        <w:t>capital base</w:t>
      </w:r>
      <w:r w:rsidRPr="00980CFB">
        <w:t>.</w:t>
      </w:r>
    </w:p>
    <w:p w14:paraId="4BA2BA20" w14:textId="5C7B1B24" w:rsidR="00617C6E" w:rsidRPr="00980CFB" w:rsidRDefault="00617C6E" w:rsidP="00617C6E">
      <w:pPr>
        <w:pStyle w:val="BodyText1"/>
      </w:pPr>
      <w:bookmarkStart w:id="22" w:name="_Hlk99101714"/>
      <w:r w:rsidRPr="00980CFB">
        <w:t>For the purposes of the Asset Concentration Risk Charge, exposures include all on- and off-balance sheet exposures of the regulated institution. On-balance sheet exposures of the institution should be net of any regu</w:t>
      </w:r>
      <w:bookmarkEnd w:id="22"/>
      <w:r w:rsidRPr="00980CFB">
        <w:t xml:space="preserve">latory adjustments expressly </w:t>
      </w:r>
      <w:r w:rsidRPr="00980CFB">
        <w:lastRenderedPageBreak/>
        <w:t xml:space="preserve">related to the item that are required under </w:t>
      </w:r>
      <w:r w:rsidRPr="00980CFB">
        <w:rPr>
          <w:i/>
        </w:rPr>
        <w:t>Prudential Standard GPS 112 Capital Adequacy: Measurement of Capital</w:t>
      </w:r>
      <w:r w:rsidRPr="00980CFB">
        <w:t>.</w:t>
      </w:r>
    </w:p>
    <w:p w14:paraId="3CCB2E2C" w14:textId="5F166A51" w:rsidR="00617C6E" w:rsidRPr="00980CFB" w:rsidRDefault="00617C6E" w:rsidP="00617C6E">
      <w:pPr>
        <w:pStyle w:val="BodyText1"/>
      </w:pPr>
      <w:r w:rsidRPr="00980CFB">
        <w:t xml:space="preserve">All exposures should be converted to Australian dollars (AUD) as at the reporting date. </w:t>
      </w:r>
    </w:p>
    <w:p w14:paraId="59B731F0" w14:textId="77777777" w:rsidR="00617C6E" w:rsidRPr="00980CFB" w:rsidRDefault="00617C6E" w:rsidP="00617C6E">
      <w:pPr>
        <w:pStyle w:val="BodyText1"/>
      </w:pPr>
      <w:r w:rsidRPr="00980CFB">
        <w:t xml:space="preserve">The portion of any exposure which is subject to the Asset Concentration Risk Charge must </w:t>
      </w:r>
      <w:r w:rsidRPr="00980CFB">
        <w:rPr>
          <w:u w:val="single"/>
        </w:rPr>
        <w:t>not</w:t>
      </w:r>
      <w:r w:rsidRPr="00980CFB">
        <w:t xml:space="preserve"> be subject to the </w:t>
      </w:r>
      <w:r w:rsidRPr="00980CFB">
        <w:rPr>
          <w:b/>
        </w:rPr>
        <w:t>Asset Risk Charge</w:t>
      </w:r>
      <w:r w:rsidRPr="00980CFB">
        <w:t xml:space="preserve"> as defined in </w:t>
      </w:r>
      <w:r w:rsidRPr="00980CFB">
        <w:rPr>
          <w:i/>
        </w:rPr>
        <w:t>Prudential Standard GPS 114 Capital Adequacy: Asset Risk Charge</w:t>
      </w:r>
      <w:r w:rsidRPr="00980CFB">
        <w:t xml:space="preserve">. The portion of any exposure which is not subject to the Asset Concentration Risk Charge </w:t>
      </w:r>
      <w:r w:rsidRPr="00980CFB">
        <w:rPr>
          <w:u w:val="single"/>
        </w:rPr>
        <w:t>must</w:t>
      </w:r>
      <w:r w:rsidRPr="00980CFB">
        <w:t xml:space="preserve"> be subject to the Asset Risk Charge. </w:t>
      </w:r>
    </w:p>
    <w:p w14:paraId="6403A9DD" w14:textId="77777777" w:rsidR="00617C6E" w:rsidRPr="00980CFB" w:rsidRDefault="00617C6E" w:rsidP="00617C6E">
      <w:pPr>
        <w:pStyle w:val="BodyText1"/>
      </w:pPr>
      <w:r w:rsidRPr="00980CFB">
        <w:t>If a look-through basis has been used for assets under GPS 114, the same look-through basis must be used for the purposes of this Prudential Standard.</w:t>
      </w:r>
    </w:p>
    <w:p w14:paraId="7B986FC7" w14:textId="77777777" w:rsidR="00617C6E" w:rsidRPr="00980CFB" w:rsidRDefault="00617C6E" w:rsidP="00617C6E">
      <w:pPr>
        <w:pStyle w:val="BodyText1"/>
      </w:pPr>
      <w:r w:rsidRPr="00980CFB">
        <w:t xml:space="preserve">For </w:t>
      </w:r>
      <w:r w:rsidRPr="00980CFB">
        <w:rPr>
          <w:b/>
        </w:rPr>
        <w:t>Category C insurers</w:t>
      </w:r>
      <w:r w:rsidRPr="00980CFB">
        <w:t xml:space="preserve">, the Asset Concentration Risk Charge must be applied to the assets in Australia only of the Category C insurer, consistent with reporting standards made under the </w:t>
      </w:r>
      <w:r w:rsidRPr="00980CFB">
        <w:rPr>
          <w:i/>
        </w:rPr>
        <w:t>Financial Sector (Collection of Data) Act 2001</w:t>
      </w:r>
      <w:r w:rsidRPr="00980CFB">
        <w:t>.</w:t>
      </w:r>
    </w:p>
    <w:p w14:paraId="07F64391" w14:textId="77777777" w:rsidR="004857D7" w:rsidRPr="00980CFB" w:rsidRDefault="004857D7" w:rsidP="004857D7">
      <w:pPr>
        <w:pStyle w:val="Heading1"/>
      </w:pPr>
      <w:bookmarkStart w:id="23" w:name="_Toc93583739"/>
      <w:bookmarkStart w:id="24" w:name="_Toc109645259"/>
      <w:r>
        <w:t>Asset Concentration Risk Charge calculation</w:t>
      </w:r>
      <w:bookmarkEnd w:id="23"/>
      <w:bookmarkEnd w:id="24"/>
    </w:p>
    <w:p w14:paraId="0D8AC1DC" w14:textId="53541142" w:rsidR="004857D7" w:rsidRPr="00980CFB" w:rsidRDefault="004857D7" w:rsidP="004857D7">
      <w:pPr>
        <w:pStyle w:val="BodyText1"/>
      </w:pPr>
      <w:r w:rsidRPr="00980CFB">
        <w:t xml:space="preserve">The Asset Concentration Risk Charge for each exposure of a regulated institution to a particular asset, counterparty or group of related counterparties is the amount by which this exposure exceeds the limits set out in Attachment A.  Separate treatment applies for reinsurance exposures and non-reinsurance exposures. A differing treatment also applies for collateral, guarantees and </w:t>
      </w:r>
      <w:r w:rsidRPr="00980CFB">
        <w:rPr>
          <w:b/>
        </w:rPr>
        <w:t>reinsurance recoverables</w:t>
      </w:r>
      <w:r w:rsidRPr="00980CFB">
        <w:t xml:space="preserve"> due from </w:t>
      </w:r>
      <w:r w:rsidRPr="00980CFB">
        <w:rPr>
          <w:b/>
        </w:rPr>
        <w:t>non-APRA-authorised reinsurers</w:t>
      </w:r>
      <w:r w:rsidRPr="00980CFB">
        <w:t xml:space="preserve"> as set out in paragraphs </w:t>
      </w:r>
      <w:r w:rsidRPr="00980CFB">
        <w:fldChar w:fldCharType="begin"/>
      </w:r>
      <w:r w:rsidRPr="00980CFB">
        <w:instrText xml:space="preserve"> REF _Ref308426586 \r \h  \* MERGEFORMAT </w:instrText>
      </w:r>
      <w:r w:rsidRPr="00980CFB">
        <w:fldChar w:fldCharType="separate"/>
      </w:r>
      <w:r w:rsidR="0077554E">
        <w:t>22</w:t>
      </w:r>
      <w:r w:rsidRPr="00980CFB">
        <w:fldChar w:fldCharType="end"/>
      </w:r>
      <w:r w:rsidRPr="00980CFB">
        <w:t xml:space="preserve"> to </w:t>
      </w:r>
      <w:r w:rsidRPr="00980CFB">
        <w:fldChar w:fldCharType="begin"/>
      </w:r>
      <w:r w:rsidRPr="00980CFB">
        <w:instrText xml:space="preserve"> REF _Ref324261909 \r \h  \* MERGEFORMAT </w:instrText>
      </w:r>
      <w:r w:rsidRPr="00980CFB">
        <w:fldChar w:fldCharType="separate"/>
      </w:r>
      <w:r w:rsidR="0077554E">
        <w:t>34</w:t>
      </w:r>
      <w:r w:rsidRPr="00980CFB">
        <w:fldChar w:fldCharType="end"/>
      </w:r>
      <w:r w:rsidRPr="00980CFB">
        <w:t>.</w:t>
      </w:r>
    </w:p>
    <w:p w14:paraId="1F3BC088" w14:textId="77777777" w:rsidR="004857D7" w:rsidRPr="00980CFB" w:rsidRDefault="004857D7" w:rsidP="004857D7">
      <w:pPr>
        <w:pStyle w:val="BodyText1"/>
      </w:pPr>
      <w:r w:rsidRPr="00980CFB">
        <w:t>For non-reinsurance exposures to unrelated parties that are part of an APRA-regulated group (Table 2(c) of Attachment A), the Asset Concentration Risk Charge is calculated as the maximum amount after applying each of the sub-limits to the relevant exposures.</w:t>
      </w:r>
    </w:p>
    <w:p w14:paraId="5255F04E" w14:textId="77777777" w:rsidR="004857D7" w:rsidRPr="00980CFB" w:rsidRDefault="004857D7" w:rsidP="004857D7">
      <w:pPr>
        <w:pStyle w:val="BodyText1"/>
      </w:pPr>
      <w:r w:rsidRPr="00980CFB">
        <w:t xml:space="preserve">In the case of reinsurance exposures (both on-balance and off-balance sheet) to a group of related counterparties, exposures need to be compared and aggregated against each of the limits in Table 1 of Attachment A. This means that: </w:t>
      </w:r>
    </w:p>
    <w:p w14:paraId="45F0C471" w14:textId="77777777" w:rsidR="004857D7" w:rsidRPr="00980CFB" w:rsidRDefault="004857D7" w:rsidP="004857D7">
      <w:pPr>
        <w:pStyle w:val="BodyText"/>
        <w:numPr>
          <w:ilvl w:val="1"/>
          <w:numId w:val="25"/>
        </w:numPr>
        <w:spacing w:after="240"/>
        <w:jc w:val="both"/>
      </w:pPr>
      <w:r w:rsidRPr="00980CFB">
        <w:t>reinsurance exposures within the group that have a counterparty grade of 5 or below are compared to the limit (Table 1(c)) and an amount is determined;</w:t>
      </w:r>
    </w:p>
    <w:p w14:paraId="40ACF04D" w14:textId="77777777" w:rsidR="004857D7" w:rsidRPr="00980CFB" w:rsidRDefault="004857D7" w:rsidP="004857D7">
      <w:pPr>
        <w:pStyle w:val="BodyText"/>
        <w:numPr>
          <w:ilvl w:val="1"/>
          <w:numId w:val="25"/>
        </w:numPr>
        <w:spacing w:after="240"/>
        <w:jc w:val="both"/>
      </w:pPr>
      <w:r w:rsidRPr="00980CFB">
        <w:t>reinsurance exposures of grade 5 and below that are not part of the calculation in sub-paragraph (a) are then added with those with a counterparty grade of 4 and compared to the limit (Table 1(b)), and a further amount is determined; and</w:t>
      </w:r>
    </w:p>
    <w:p w14:paraId="458B9E3A" w14:textId="77777777" w:rsidR="004857D7" w:rsidRPr="00980CFB" w:rsidRDefault="004857D7" w:rsidP="004857D7">
      <w:pPr>
        <w:pStyle w:val="BodyText"/>
        <w:numPr>
          <w:ilvl w:val="1"/>
          <w:numId w:val="25"/>
        </w:numPr>
        <w:spacing w:after="240"/>
        <w:jc w:val="both"/>
      </w:pPr>
      <w:r w:rsidRPr="00980CFB">
        <w:t xml:space="preserve">reinsurance exposures of grade 4 and below that are not part of the calculation in sub-paragraphs (a) or (b) are then added to those with a counterparty grade above 4 and compared to the limit (Table 1(a)). </w:t>
      </w:r>
    </w:p>
    <w:p w14:paraId="1841F243" w14:textId="77777777" w:rsidR="004857D7" w:rsidRPr="00980CFB" w:rsidRDefault="004857D7" w:rsidP="004857D7">
      <w:pPr>
        <w:pStyle w:val="BodyText"/>
        <w:ind w:left="567"/>
      </w:pPr>
      <w:r w:rsidRPr="00980CFB">
        <w:lastRenderedPageBreak/>
        <w:t xml:space="preserve">The total Asset Concentration Risk Charge for the reinsurance exposure is the sum of the amounts from each sub-paragraph above. </w:t>
      </w:r>
    </w:p>
    <w:p w14:paraId="34F7A9FD" w14:textId="77777777" w:rsidR="004857D7" w:rsidRDefault="004857D7" w:rsidP="004857D7">
      <w:pPr>
        <w:pStyle w:val="BodyText1"/>
      </w:pPr>
      <w:r w:rsidRPr="00980CFB">
        <w:t xml:space="preserve">The total Asset Concentration Risk Charge is the sum of each resulting risk charge for each exposure of the regulated institution. </w:t>
      </w:r>
    </w:p>
    <w:p w14:paraId="1C412ADA" w14:textId="77777777" w:rsidR="004857D7" w:rsidRPr="00980CFB" w:rsidRDefault="004857D7" w:rsidP="004857D7">
      <w:pPr>
        <w:pStyle w:val="Heading1"/>
      </w:pPr>
      <w:bookmarkStart w:id="25" w:name="_Toc93583740"/>
      <w:bookmarkStart w:id="26" w:name="_Toc109645260"/>
      <w:r>
        <w:t>Treatment of collateral and guarantees as risk mitigants</w:t>
      </w:r>
      <w:bookmarkEnd w:id="25"/>
      <w:bookmarkEnd w:id="26"/>
    </w:p>
    <w:p w14:paraId="0B159BCE" w14:textId="20CDB807" w:rsidR="004857D7" w:rsidRPr="004857D7" w:rsidRDefault="004857D7" w:rsidP="004857D7">
      <w:pPr>
        <w:pStyle w:val="BodyText1"/>
        <w:rPr>
          <w:rFonts w:ascii="Arial" w:hAnsi="Arial" w:cs="Arial"/>
          <w:i/>
        </w:rPr>
      </w:pPr>
      <w:bookmarkStart w:id="27" w:name="_Ref308426586"/>
      <w:r w:rsidRPr="00980CFB">
        <w:t xml:space="preserve">A regulated institution that holds certain types of collateral against an asset, or where the asset has been guaranteed, as a means of reducing risk may apply a different approach to determining the Asset Concentration Risk Charge for that asset. Where the assets in question are reinsurance recoverables due from non-APRA-authorised reinsurers, different rules regarding treatment of collateral and guarantees apply (refer to paragraphs </w:t>
      </w:r>
      <w:r w:rsidRPr="00980CFB">
        <w:fldChar w:fldCharType="begin"/>
      </w:r>
      <w:r w:rsidRPr="00980CFB">
        <w:instrText xml:space="preserve"> REF _Ref309804932 \r \h  \* MERGEFORMAT </w:instrText>
      </w:r>
      <w:r w:rsidRPr="00980CFB">
        <w:fldChar w:fldCharType="separate"/>
      </w:r>
      <w:r w:rsidR="0077554E">
        <w:t>28</w:t>
      </w:r>
      <w:r w:rsidRPr="00980CFB">
        <w:fldChar w:fldCharType="end"/>
      </w:r>
      <w:r w:rsidRPr="00980CFB">
        <w:t xml:space="preserve"> to </w:t>
      </w:r>
      <w:r w:rsidRPr="00980CFB">
        <w:fldChar w:fldCharType="begin"/>
      </w:r>
      <w:r w:rsidRPr="00980CFB">
        <w:instrText xml:space="preserve"> REF _Ref324261909 \r \h  \* MERGEFORMAT </w:instrText>
      </w:r>
      <w:r w:rsidRPr="00980CFB">
        <w:fldChar w:fldCharType="separate"/>
      </w:r>
      <w:r w:rsidR="0077554E">
        <w:t>34</w:t>
      </w:r>
      <w:r w:rsidRPr="00980CFB">
        <w:fldChar w:fldCharType="end"/>
      </w:r>
      <w:r w:rsidRPr="00980CFB">
        <w:t>).</w:t>
      </w:r>
      <w:bookmarkEnd w:id="27"/>
    </w:p>
    <w:p w14:paraId="5706E090" w14:textId="77777777" w:rsidR="004857D7" w:rsidRPr="00980CFB" w:rsidRDefault="004857D7" w:rsidP="004857D7">
      <w:pPr>
        <w:pStyle w:val="Heading3"/>
      </w:pPr>
      <w:bookmarkStart w:id="28" w:name="_Toc93583741"/>
      <w:bookmarkStart w:id="29" w:name="_Toc109645261"/>
      <w:r>
        <w:t>Collateral</w:t>
      </w:r>
      <w:bookmarkEnd w:id="28"/>
      <w:bookmarkEnd w:id="29"/>
    </w:p>
    <w:p w14:paraId="3DE1CD07" w14:textId="673CA335" w:rsidR="00865635" w:rsidRPr="00980CFB" w:rsidRDefault="00865635" w:rsidP="00865635">
      <w:pPr>
        <w:pStyle w:val="BodyText1"/>
      </w:pPr>
      <w:bookmarkStart w:id="30" w:name="_Ref308425217"/>
      <w:bookmarkStart w:id="31" w:name="_Ref486666837"/>
      <w:r w:rsidRPr="00980CFB">
        <w:rPr>
          <w:snapToGrid w:val="0"/>
          <w:lang w:eastAsia="en-US"/>
        </w:rPr>
        <w:t xml:space="preserve">Subject to paragraph </w:t>
      </w:r>
      <w:r w:rsidRPr="00980CFB">
        <w:rPr>
          <w:snapToGrid w:val="0"/>
          <w:lang w:eastAsia="en-US"/>
        </w:rPr>
        <w:fldChar w:fldCharType="begin"/>
      </w:r>
      <w:r w:rsidRPr="00980CFB">
        <w:rPr>
          <w:snapToGrid w:val="0"/>
          <w:lang w:eastAsia="en-US"/>
        </w:rPr>
        <w:instrText xml:space="preserve"> REF _Ref337462737 \r \h  \* MERGEFORMAT </w:instrText>
      </w:r>
      <w:r w:rsidRPr="00980CFB">
        <w:rPr>
          <w:snapToGrid w:val="0"/>
          <w:lang w:eastAsia="en-US"/>
        </w:rPr>
      </w:r>
      <w:r w:rsidRPr="00980CFB">
        <w:rPr>
          <w:snapToGrid w:val="0"/>
          <w:lang w:eastAsia="en-US"/>
        </w:rPr>
        <w:fldChar w:fldCharType="separate"/>
      </w:r>
      <w:r w:rsidR="0077554E">
        <w:rPr>
          <w:snapToGrid w:val="0"/>
          <w:lang w:eastAsia="en-US"/>
        </w:rPr>
        <w:t>24</w:t>
      </w:r>
      <w:r w:rsidRPr="00980CFB">
        <w:rPr>
          <w:snapToGrid w:val="0"/>
          <w:lang w:eastAsia="en-US"/>
        </w:rPr>
        <w:fldChar w:fldCharType="end"/>
      </w:r>
      <w:r w:rsidRPr="00980CFB">
        <w:rPr>
          <w:snapToGrid w:val="0"/>
          <w:lang w:eastAsia="en-US"/>
        </w:rPr>
        <w:t>, where a regulated institution possesses eligible collateral against an asset (other than reinsurance recoverables due from non-APRA-authorised reinsurers), it may treat the underlying asset as an exposure to the Eligible Collateral Item. This means that the asset is included in the limits in Attachment A with respect to the collateral, rather than the underlying counterparty.</w:t>
      </w:r>
      <w:bookmarkEnd w:id="30"/>
    </w:p>
    <w:p w14:paraId="1A8361C8" w14:textId="78CCD7B7" w:rsidR="00865635" w:rsidRPr="00980CFB" w:rsidRDefault="00865635" w:rsidP="00865635">
      <w:pPr>
        <w:pStyle w:val="BodyText1"/>
      </w:pPr>
      <w:bookmarkStart w:id="32" w:name="_Ref337462737"/>
      <w:r w:rsidRPr="00980CFB">
        <w:rPr>
          <w:snapToGrid w:val="0"/>
          <w:lang w:eastAsia="en-US"/>
        </w:rPr>
        <w:t xml:space="preserve">For the purposes of paragraph </w:t>
      </w:r>
      <w:r w:rsidRPr="00980CFB">
        <w:rPr>
          <w:snapToGrid w:val="0"/>
          <w:lang w:eastAsia="en-US"/>
        </w:rPr>
        <w:fldChar w:fldCharType="begin"/>
      </w:r>
      <w:r w:rsidRPr="00980CFB">
        <w:rPr>
          <w:snapToGrid w:val="0"/>
          <w:lang w:eastAsia="en-US"/>
        </w:rPr>
        <w:instrText xml:space="preserve"> REF _Ref308425217 \r \h  \* MERGEFORMAT </w:instrText>
      </w:r>
      <w:r w:rsidRPr="00980CFB">
        <w:rPr>
          <w:snapToGrid w:val="0"/>
          <w:lang w:eastAsia="en-US"/>
        </w:rPr>
      </w:r>
      <w:r w:rsidRPr="00980CFB">
        <w:rPr>
          <w:snapToGrid w:val="0"/>
          <w:lang w:eastAsia="en-US"/>
        </w:rPr>
        <w:fldChar w:fldCharType="separate"/>
      </w:r>
      <w:r w:rsidR="0077554E">
        <w:rPr>
          <w:snapToGrid w:val="0"/>
          <w:lang w:eastAsia="en-US"/>
        </w:rPr>
        <w:t>23</w:t>
      </w:r>
      <w:r w:rsidRPr="00980CFB">
        <w:rPr>
          <w:snapToGrid w:val="0"/>
          <w:lang w:eastAsia="en-US"/>
        </w:rPr>
        <w:fldChar w:fldCharType="end"/>
      </w:r>
      <w:r w:rsidRPr="00980CFB">
        <w:rPr>
          <w:snapToGrid w:val="0"/>
          <w:lang w:eastAsia="en-US"/>
        </w:rPr>
        <w:t xml:space="preserve">, collateral is recognised only to the extent that it takes the form of a registered charge, registered mortgage or other legally enforceable security interest in, or over, an Eligible Collateral Item. </w:t>
      </w:r>
      <w:r w:rsidRPr="00980CFB">
        <w:t xml:space="preserve">Eligible Collateral Items are cash, government securities, or debt obligations (i.e. loans, deposits, placements, interest rate securities and other receivables) where the counterparty has a counterparty grade of 1, 2 or 3. </w:t>
      </w:r>
      <w:r w:rsidRPr="00980CFB">
        <w:rPr>
          <w:snapToGrid w:val="0"/>
          <w:lang w:eastAsia="en-US"/>
        </w:rPr>
        <w:t>The Eligible Collateral Item must be held for a period not less than that for which the asset is held.</w:t>
      </w:r>
      <w:bookmarkEnd w:id="32"/>
      <w:r w:rsidRPr="00980CFB">
        <w:rPr>
          <w:snapToGrid w:val="0"/>
          <w:lang w:eastAsia="en-US"/>
        </w:rPr>
        <w:t xml:space="preserve">  </w:t>
      </w:r>
    </w:p>
    <w:p w14:paraId="3D4B0023" w14:textId="77777777" w:rsidR="00865635" w:rsidRDefault="00865635" w:rsidP="00865635">
      <w:pPr>
        <w:pStyle w:val="BodyText1"/>
      </w:pPr>
      <w:bookmarkStart w:id="33" w:name="_Ref306123070"/>
      <w:r w:rsidRPr="00980CFB">
        <w:rPr>
          <w:snapToGrid w:val="0"/>
          <w:lang w:eastAsia="en-US"/>
        </w:rPr>
        <w:t xml:space="preserve">Where the </w:t>
      </w:r>
      <w:r w:rsidRPr="00980CFB">
        <w:rPr>
          <w:b/>
          <w:snapToGrid w:val="0"/>
          <w:lang w:eastAsia="en-US"/>
        </w:rPr>
        <w:t>fair value</w:t>
      </w:r>
      <w:r w:rsidRPr="00980CFB">
        <w:rPr>
          <w:snapToGrid w:val="0"/>
          <w:lang w:eastAsia="en-US"/>
        </w:rPr>
        <w:t xml:space="preserve"> of the collateral does not cover the full value of the asset, the collateral counterparty rating can only replace that part of the asset that is covered by the collateral</w:t>
      </w:r>
      <w:r w:rsidRPr="00980CFB">
        <w:t>.</w:t>
      </w:r>
      <w:bookmarkEnd w:id="31"/>
      <w:bookmarkEnd w:id="33"/>
      <w:r w:rsidRPr="00980CFB">
        <w:t xml:space="preserve"> The remaining portion of the asset must be treated as an exposure to the underlying counterparty.</w:t>
      </w:r>
    </w:p>
    <w:p w14:paraId="01510753" w14:textId="77777777" w:rsidR="00865635" w:rsidRPr="00980CFB" w:rsidRDefault="00865635" w:rsidP="00865635">
      <w:pPr>
        <w:pStyle w:val="Heading3"/>
      </w:pPr>
      <w:bookmarkStart w:id="34" w:name="_Toc93583742"/>
      <w:bookmarkStart w:id="35" w:name="_Toc109645262"/>
      <w:r>
        <w:t>Guarantees</w:t>
      </w:r>
      <w:bookmarkEnd w:id="34"/>
      <w:bookmarkEnd w:id="35"/>
    </w:p>
    <w:p w14:paraId="1C92AF01" w14:textId="7254BA03" w:rsidR="00865635" w:rsidRPr="00980CFB" w:rsidRDefault="00865635" w:rsidP="00865635">
      <w:pPr>
        <w:pStyle w:val="BodyText1"/>
      </w:pPr>
      <w:bookmarkStart w:id="36" w:name="_Ref71610712"/>
      <w:r w:rsidRPr="00980CFB">
        <w:t xml:space="preserve">Subject to paragraph </w:t>
      </w:r>
      <w:r w:rsidRPr="00980CFB">
        <w:fldChar w:fldCharType="begin"/>
      </w:r>
      <w:r w:rsidRPr="00980CFB">
        <w:instrText xml:space="preserve"> REF _Ref486666848 \r \h  \* MERGEFORMAT </w:instrText>
      </w:r>
      <w:r w:rsidRPr="00980CFB">
        <w:fldChar w:fldCharType="separate"/>
      </w:r>
      <w:r w:rsidR="0077554E">
        <w:t>27</w:t>
      </w:r>
      <w:r w:rsidRPr="00980CFB">
        <w:fldChar w:fldCharType="end"/>
      </w:r>
      <w:r w:rsidRPr="00980CFB">
        <w:t xml:space="preserve">, where a regulated institution possesses an asset (other than reinsurance recoverables due from non-APRA-authorised reinsurers) that has been explicitly, unconditionally and irrevocably guaranteed for its  remaining term to maturity by a guarantor with a counterparty rating (or for governments, the long-term foreign currency </w:t>
      </w:r>
      <w:r w:rsidRPr="00980CFB">
        <w:rPr>
          <w:snapToGrid w:val="0"/>
          <w:lang w:val="en-US" w:eastAsia="en-US"/>
        </w:rPr>
        <w:t>credit</w:t>
      </w:r>
      <w:r w:rsidRPr="00980CFB">
        <w:t xml:space="preserve"> rating) of grade 1, 2 or 3, it may treat the underlying asset as an exposure to the counterparty providing the guarantee</w:t>
      </w:r>
      <w:bookmarkEnd w:id="36"/>
      <w:r w:rsidRPr="00980CFB">
        <w:t>.</w:t>
      </w:r>
      <w:r w:rsidRPr="00980CFB">
        <w:rPr>
          <w:snapToGrid w:val="0"/>
          <w:lang w:eastAsia="en-US"/>
        </w:rPr>
        <w:t xml:space="preserve"> This means that the asset is included in the limits in Attachment A with respect to the guarantee, rather than the underlying counterparty.</w:t>
      </w:r>
    </w:p>
    <w:p w14:paraId="0A6239E0" w14:textId="04D98C19" w:rsidR="00865635" w:rsidRDefault="00865635" w:rsidP="00865635">
      <w:pPr>
        <w:pStyle w:val="BodyText1"/>
      </w:pPr>
      <w:bookmarkStart w:id="37" w:name="_Ref486666848"/>
      <w:r w:rsidRPr="00980CFB">
        <w:t xml:space="preserve">Guarantees provided to a regulated institution by its own parent or a related entity are not eligible for the treatment provided for in paragraph </w:t>
      </w:r>
      <w:r w:rsidRPr="00980CFB">
        <w:fldChar w:fldCharType="begin"/>
      </w:r>
      <w:r w:rsidRPr="00980CFB">
        <w:instrText xml:space="preserve"> REF _Ref71610712 \r \h  \* MERGEFORMAT </w:instrText>
      </w:r>
      <w:r w:rsidRPr="00980CFB">
        <w:fldChar w:fldCharType="separate"/>
      </w:r>
      <w:r w:rsidR="0077554E">
        <w:t>26</w:t>
      </w:r>
      <w:r w:rsidRPr="00980CFB">
        <w:fldChar w:fldCharType="end"/>
      </w:r>
      <w:r w:rsidRPr="00980CFB">
        <w:t>.</w:t>
      </w:r>
      <w:bookmarkEnd w:id="37"/>
    </w:p>
    <w:p w14:paraId="7552EA43" w14:textId="77777777" w:rsidR="00865635" w:rsidRPr="00980CFB" w:rsidRDefault="00865635" w:rsidP="00865635">
      <w:pPr>
        <w:pStyle w:val="Heading1"/>
      </w:pPr>
      <w:bookmarkStart w:id="38" w:name="_Toc93583743"/>
      <w:bookmarkStart w:id="39" w:name="_Toc109645263"/>
      <w:r>
        <w:lastRenderedPageBreak/>
        <w:t>Reinsurance recoverables due from non-APRA authorised reinsurers</w:t>
      </w:r>
      <w:bookmarkEnd w:id="38"/>
      <w:bookmarkEnd w:id="39"/>
    </w:p>
    <w:p w14:paraId="08F20CC5" w14:textId="77777777" w:rsidR="00E96B6D" w:rsidRDefault="00865635" w:rsidP="00865635">
      <w:pPr>
        <w:pStyle w:val="Heading3"/>
      </w:pPr>
      <w:bookmarkStart w:id="40" w:name="_Toc93583744"/>
      <w:bookmarkStart w:id="41" w:name="_Toc109645264"/>
      <w:r>
        <w:t>Collateral</w:t>
      </w:r>
      <w:bookmarkEnd w:id="40"/>
      <w:bookmarkEnd w:id="41"/>
    </w:p>
    <w:p w14:paraId="48E0A1EE" w14:textId="55997C33" w:rsidR="00865635" w:rsidRPr="00980CFB" w:rsidRDefault="00865635" w:rsidP="00865635">
      <w:pPr>
        <w:pStyle w:val="BodyText1"/>
        <w:rPr>
          <w:snapToGrid w:val="0"/>
        </w:rPr>
      </w:pPr>
      <w:bookmarkStart w:id="42" w:name="_Ref309804932"/>
      <w:r w:rsidRPr="00980CFB">
        <w:rPr>
          <w:snapToGrid w:val="0"/>
          <w:lang w:eastAsia="en-US"/>
        </w:rPr>
        <w:t xml:space="preserve">Subject to paragraphs </w:t>
      </w:r>
      <w:r w:rsidRPr="00980CFB">
        <w:rPr>
          <w:snapToGrid w:val="0"/>
          <w:lang w:eastAsia="en-US"/>
        </w:rPr>
        <w:fldChar w:fldCharType="begin"/>
      </w:r>
      <w:r w:rsidRPr="00980CFB">
        <w:rPr>
          <w:snapToGrid w:val="0"/>
          <w:lang w:eastAsia="en-US"/>
        </w:rPr>
        <w:instrText xml:space="preserve"> REF _Ref326221276 \r \h  \* MERGEFORMAT </w:instrText>
      </w:r>
      <w:r w:rsidRPr="00980CFB">
        <w:rPr>
          <w:snapToGrid w:val="0"/>
          <w:lang w:eastAsia="en-US"/>
        </w:rPr>
      </w:r>
      <w:r w:rsidRPr="00980CFB">
        <w:rPr>
          <w:snapToGrid w:val="0"/>
          <w:lang w:eastAsia="en-US"/>
        </w:rPr>
        <w:fldChar w:fldCharType="separate"/>
      </w:r>
      <w:r w:rsidR="0077554E">
        <w:rPr>
          <w:snapToGrid w:val="0"/>
          <w:lang w:eastAsia="en-US"/>
        </w:rPr>
        <w:t>29</w:t>
      </w:r>
      <w:r w:rsidRPr="00980CFB">
        <w:rPr>
          <w:snapToGrid w:val="0"/>
          <w:lang w:eastAsia="en-US"/>
        </w:rPr>
        <w:fldChar w:fldCharType="end"/>
      </w:r>
      <w:r w:rsidRPr="00980CFB">
        <w:rPr>
          <w:snapToGrid w:val="0"/>
          <w:lang w:eastAsia="en-US"/>
        </w:rPr>
        <w:t xml:space="preserve">, </w:t>
      </w:r>
      <w:r w:rsidRPr="00980CFB">
        <w:rPr>
          <w:snapToGrid w:val="0"/>
          <w:lang w:eastAsia="en-US"/>
        </w:rPr>
        <w:fldChar w:fldCharType="begin"/>
      </w:r>
      <w:r w:rsidRPr="00980CFB">
        <w:rPr>
          <w:snapToGrid w:val="0"/>
          <w:lang w:eastAsia="en-US"/>
        </w:rPr>
        <w:instrText xml:space="preserve"> REF _Ref306123086 \r \h  \* MERGEFORMAT </w:instrText>
      </w:r>
      <w:r w:rsidRPr="00980CFB">
        <w:rPr>
          <w:snapToGrid w:val="0"/>
          <w:lang w:eastAsia="en-US"/>
        </w:rPr>
      </w:r>
      <w:r w:rsidRPr="00980CFB">
        <w:rPr>
          <w:snapToGrid w:val="0"/>
          <w:lang w:eastAsia="en-US"/>
        </w:rPr>
        <w:fldChar w:fldCharType="separate"/>
      </w:r>
      <w:r w:rsidR="0077554E">
        <w:rPr>
          <w:snapToGrid w:val="0"/>
          <w:lang w:eastAsia="en-US"/>
        </w:rPr>
        <w:t>30</w:t>
      </w:r>
      <w:r w:rsidRPr="00980CFB">
        <w:rPr>
          <w:snapToGrid w:val="0"/>
          <w:lang w:eastAsia="en-US"/>
        </w:rPr>
        <w:fldChar w:fldCharType="end"/>
      </w:r>
      <w:r w:rsidRPr="00980CFB">
        <w:rPr>
          <w:snapToGrid w:val="0"/>
          <w:lang w:eastAsia="en-US"/>
        </w:rPr>
        <w:t xml:space="preserve"> and </w:t>
      </w:r>
      <w:r w:rsidRPr="00980CFB">
        <w:rPr>
          <w:snapToGrid w:val="0"/>
          <w:lang w:eastAsia="en-US"/>
        </w:rPr>
        <w:fldChar w:fldCharType="begin"/>
      </w:r>
      <w:r w:rsidRPr="00980CFB">
        <w:rPr>
          <w:snapToGrid w:val="0"/>
          <w:lang w:eastAsia="en-US"/>
        </w:rPr>
        <w:instrText xml:space="preserve"> REF _Ref306123094 \r \h  \* MERGEFORMAT </w:instrText>
      </w:r>
      <w:r w:rsidRPr="00980CFB">
        <w:rPr>
          <w:snapToGrid w:val="0"/>
          <w:lang w:eastAsia="en-US"/>
        </w:rPr>
      </w:r>
      <w:r w:rsidRPr="00980CFB">
        <w:rPr>
          <w:snapToGrid w:val="0"/>
          <w:lang w:eastAsia="en-US"/>
        </w:rPr>
        <w:fldChar w:fldCharType="separate"/>
      </w:r>
      <w:r w:rsidR="0077554E">
        <w:rPr>
          <w:snapToGrid w:val="0"/>
          <w:lang w:eastAsia="en-US"/>
        </w:rPr>
        <w:t>33</w:t>
      </w:r>
      <w:r w:rsidRPr="00980CFB">
        <w:rPr>
          <w:snapToGrid w:val="0"/>
          <w:lang w:eastAsia="en-US"/>
        </w:rPr>
        <w:fldChar w:fldCharType="end"/>
      </w:r>
      <w:r w:rsidRPr="00980CFB">
        <w:rPr>
          <w:snapToGrid w:val="0"/>
          <w:lang w:eastAsia="en-US"/>
        </w:rPr>
        <w:t>, where a regulated institution possesses eligible collateral in Australia against reinsurance recoverables due from a non-APRA-authorised reinsurer, it may elect to treat the reinsurance recoverable as an exposure to the eligible collateral. This means that the asset is included in the limits in Attachment A with respect to the collateral, rather than the underlying reinsurer.</w:t>
      </w:r>
      <w:bookmarkStart w:id="43" w:name="_Ref308425415"/>
      <w:bookmarkEnd w:id="42"/>
    </w:p>
    <w:p w14:paraId="6CB1026C" w14:textId="01C3F3F9" w:rsidR="00865635" w:rsidRPr="00980CFB" w:rsidRDefault="00865635" w:rsidP="00865635">
      <w:pPr>
        <w:pStyle w:val="BodyText1"/>
      </w:pPr>
      <w:bookmarkStart w:id="44" w:name="_Ref326221276"/>
      <w:r w:rsidRPr="00980CFB">
        <w:rPr>
          <w:snapToGrid w:val="0"/>
          <w:lang w:eastAsia="en-US"/>
        </w:rPr>
        <w:t xml:space="preserve">For the purposes of paragraph </w:t>
      </w:r>
      <w:r w:rsidRPr="00980CFB">
        <w:rPr>
          <w:snapToGrid w:val="0"/>
          <w:lang w:eastAsia="en-US"/>
        </w:rPr>
        <w:fldChar w:fldCharType="begin"/>
      </w:r>
      <w:r w:rsidRPr="00980CFB">
        <w:rPr>
          <w:snapToGrid w:val="0"/>
          <w:lang w:eastAsia="en-US"/>
        </w:rPr>
        <w:instrText xml:space="preserve"> REF _Ref309804932 \r \h  \* MERGEFORMAT </w:instrText>
      </w:r>
      <w:r w:rsidRPr="00980CFB">
        <w:rPr>
          <w:snapToGrid w:val="0"/>
          <w:lang w:eastAsia="en-US"/>
        </w:rPr>
      </w:r>
      <w:r w:rsidRPr="00980CFB">
        <w:rPr>
          <w:snapToGrid w:val="0"/>
          <w:lang w:eastAsia="en-US"/>
        </w:rPr>
        <w:fldChar w:fldCharType="separate"/>
      </w:r>
      <w:r w:rsidR="00DC0AE1">
        <w:rPr>
          <w:snapToGrid w:val="0"/>
          <w:lang w:eastAsia="en-US"/>
        </w:rPr>
        <w:t>28</w:t>
      </w:r>
      <w:r w:rsidRPr="00980CFB">
        <w:rPr>
          <w:snapToGrid w:val="0"/>
          <w:lang w:eastAsia="en-US"/>
        </w:rPr>
        <w:fldChar w:fldCharType="end"/>
      </w:r>
      <w:r w:rsidRPr="00980CFB">
        <w:rPr>
          <w:snapToGrid w:val="0"/>
          <w:lang w:eastAsia="en-US"/>
        </w:rPr>
        <w:t>, eligible collateral is recognised only:</w:t>
      </w:r>
      <w:bookmarkEnd w:id="43"/>
      <w:bookmarkEnd w:id="44"/>
    </w:p>
    <w:p w14:paraId="5DB6D6B4" w14:textId="77777777" w:rsidR="00865635" w:rsidRPr="00980CFB" w:rsidRDefault="00865635" w:rsidP="00865635">
      <w:pPr>
        <w:pStyle w:val="BodyText"/>
        <w:numPr>
          <w:ilvl w:val="0"/>
          <w:numId w:val="27"/>
        </w:numPr>
        <w:spacing w:after="240"/>
        <w:jc w:val="both"/>
      </w:pPr>
      <w:r w:rsidRPr="00980CFB">
        <w:rPr>
          <w:snapToGrid w:val="0"/>
          <w:lang w:eastAsia="en-US"/>
        </w:rPr>
        <w:t>to the extent that it takes the form of:</w:t>
      </w:r>
    </w:p>
    <w:p w14:paraId="4A579FC4" w14:textId="77777777" w:rsidR="00865635" w:rsidRPr="00980CFB" w:rsidRDefault="00865635" w:rsidP="00865635">
      <w:pPr>
        <w:pStyle w:val="BodyText"/>
        <w:numPr>
          <w:ilvl w:val="1"/>
          <w:numId w:val="27"/>
        </w:numPr>
        <w:spacing w:after="240"/>
        <w:jc w:val="both"/>
        <w:rPr>
          <w:snapToGrid w:val="0"/>
          <w:lang w:eastAsia="en-US"/>
        </w:rPr>
      </w:pPr>
      <w:bookmarkStart w:id="45" w:name="_Ref113723111"/>
      <w:r w:rsidRPr="00980CFB">
        <w:rPr>
          <w:snapToGrid w:val="0"/>
          <w:lang w:eastAsia="en-US"/>
        </w:rPr>
        <w:t xml:space="preserve">assets held in </w:t>
      </w:r>
      <w:smartTag w:uri="urn:schemas-microsoft-com:office:smarttags" w:element="place">
        <w:smartTag w:uri="urn:schemas-microsoft-com:office:smarttags" w:element="country-region">
          <w:r w:rsidRPr="00980CFB">
            <w:rPr>
              <w:snapToGrid w:val="0"/>
              <w:lang w:eastAsia="en-US"/>
            </w:rPr>
            <w:t>Australia</w:t>
          </w:r>
        </w:smartTag>
      </w:smartTag>
      <w:r w:rsidRPr="00980CFB">
        <w:rPr>
          <w:snapToGrid w:val="0"/>
          <w:lang w:eastAsia="en-US"/>
        </w:rPr>
        <w:t xml:space="preserve"> which form part of a trust fund maintained by a trustee resident in Australia;</w:t>
      </w:r>
      <w:bookmarkEnd w:id="45"/>
    </w:p>
    <w:p w14:paraId="1E98FD05" w14:textId="77777777" w:rsidR="00865635" w:rsidRPr="00980CFB" w:rsidRDefault="00865635" w:rsidP="00865635">
      <w:pPr>
        <w:pStyle w:val="BodyText"/>
        <w:numPr>
          <w:ilvl w:val="1"/>
          <w:numId w:val="27"/>
        </w:numPr>
        <w:spacing w:after="240"/>
        <w:jc w:val="both"/>
        <w:rPr>
          <w:snapToGrid w:val="0"/>
          <w:lang w:eastAsia="en-US"/>
        </w:rPr>
      </w:pPr>
      <w:bookmarkStart w:id="46" w:name="_Ref113723131"/>
      <w:r w:rsidRPr="00980CFB">
        <w:rPr>
          <w:snapToGrid w:val="0"/>
          <w:lang w:eastAsia="en-US"/>
        </w:rPr>
        <w:t>deposits held by the regulated institution in Australia made by the non-APRA-authorised reinsurer;</w:t>
      </w:r>
      <w:bookmarkEnd w:id="46"/>
    </w:p>
    <w:p w14:paraId="6E2F61FC" w14:textId="4BF06671" w:rsidR="00865635" w:rsidRPr="00980CFB" w:rsidRDefault="00865635" w:rsidP="00865635">
      <w:pPr>
        <w:pStyle w:val="BodyText"/>
        <w:numPr>
          <w:ilvl w:val="1"/>
          <w:numId w:val="27"/>
        </w:numPr>
        <w:spacing w:after="240"/>
        <w:jc w:val="both"/>
        <w:rPr>
          <w:snapToGrid w:val="0"/>
          <w:lang w:eastAsia="en-US"/>
        </w:rPr>
      </w:pPr>
      <w:r w:rsidRPr="00980CFB">
        <w:rPr>
          <w:snapToGrid w:val="0"/>
          <w:lang w:eastAsia="en-US"/>
        </w:rPr>
        <w:t xml:space="preserve">a combination of the two forms of collateral specified in sub-paragraphs </w:t>
      </w:r>
      <w:r w:rsidR="0077554E">
        <w:rPr>
          <w:snapToGrid w:val="0"/>
          <w:lang w:eastAsia="en-US"/>
        </w:rPr>
        <w:fldChar w:fldCharType="begin"/>
      </w:r>
      <w:r w:rsidR="0077554E">
        <w:rPr>
          <w:snapToGrid w:val="0"/>
          <w:lang w:eastAsia="en-US"/>
        </w:rPr>
        <w:instrText xml:space="preserve"> REF _Ref113723111 \r \h </w:instrText>
      </w:r>
      <w:r w:rsidR="0077554E">
        <w:rPr>
          <w:snapToGrid w:val="0"/>
          <w:lang w:eastAsia="en-US"/>
        </w:rPr>
      </w:r>
      <w:r w:rsidR="0077554E">
        <w:rPr>
          <w:snapToGrid w:val="0"/>
          <w:lang w:eastAsia="en-US"/>
        </w:rPr>
        <w:fldChar w:fldCharType="separate"/>
      </w:r>
      <w:r w:rsidR="00DC0AE1">
        <w:rPr>
          <w:snapToGrid w:val="0"/>
          <w:lang w:eastAsia="en-US"/>
        </w:rPr>
        <w:t>(i)</w:t>
      </w:r>
      <w:r w:rsidR="0077554E">
        <w:rPr>
          <w:snapToGrid w:val="0"/>
          <w:lang w:eastAsia="en-US"/>
        </w:rPr>
        <w:fldChar w:fldCharType="end"/>
      </w:r>
      <w:r w:rsidR="0077554E">
        <w:rPr>
          <w:snapToGrid w:val="0"/>
          <w:lang w:eastAsia="en-US"/>
        </w:rPr>
        <w:t xml:space="preserve"> and </w:t>
      </w:r>
      <w:r w:rsidR="0077554E">
        <w:rPr>
          <w:snapToGrid w:val="0"/>
          <w:lang w:eastAsia="en-US"/>
        </w:rPr>
        <w:fldChar w:fldCharType="begin"/>
      </w:r>
      <w:r w:rsidR="0077554E">
        <w:rPr>
          <w:snapToGrid w:val="0"/>
          <w:lang w:eastAsia="en-US"/>
        </w:rPr>
        <w:instrText xml:space="preserve"> REF _Ref113723131 \r \h </w:instrText>
      </w:r>
      <w:r w:rsidR="0077554E">
        <w:rPr>
          <w:snapToGrid w:val="0"/>
          <w:lang w:eastAsia="en-US"/>
        </w:rPr>
      </w:r>
      <w:r w:rsidR="0077554E">
        <w:rPr>
          <w:snapToGrid w:val="0"/>
          <w:lang w:eastAsia="en-US"/>
        </w:rPr>
        <w:fldChar w:fldCharType="separate"/>
      </w:r>
      <w:r w:rsidR="00DC0AE1">
        <w:rPr>
          <w:snapToGrid w:val="0"/>
          <w:lang w:eastAsia="en-US"/>
        </w:rPr>
        <w:t>(ii)</w:t>
      </w:r>
      <w:r w:rsidR="0077554E">
        <w:rPr>
          <w:snapToGrid w:val="0"/>
          <w:lang w:eastAsia="en-US"/>
        </w:rPr>
        <w:fldChar w:fldCharType="end"/>
      </w:r>
      <w:r w:rsidRPr="00980CFB">
        <w:rPr>
          <w:snapToGrid w:val="0"/>
          <w:lang w:eastAsia="en-US"/>
        </w:rPr>
        <w:t>; or</w:t>
      </w:r>
    </w:p>
    <w:p w14:paraId="2ACEF117" w14:textId="77777777" w:rsidR="00865635" w:rsidRPr="00980CFB" w:rsidRDefault="00865635" w:rsidP="00865635">
      <w:pPr>
        <w:pStyle w:val="BodyText"/>
        <w:numPr>
          <w:ilvl w:val="1"/>
          <w:numId w:val="27"/>
        </w:numPr>
        <w:spacing w:after="240"/>
        <w:jc w:val="both"/>
        <w:rPr>
          <w:snapToGrid w:val="0"/>
          <w:lang w:eastAsia="en-US"/>
        </w:rPr>
      </w:pPr>
      <w:r w:rsidRPr="00980CFB">
        <w:rPr>
          <w:snapToGrid w:val="0"/>
          <w:lang w:eastAsia="en-US"/>
        </w:rPr>
        <w:t>any other form of collateral as may be approved by APRA in a particular case;</w:t>
      </w:r>
    </w:p>
    <w:p w14:paraId="6003D299" w14:textId="77777777" w:rsidR="00865635" w:rsidRPr="00980CFB" w:rsidRDefault="00865635" w:rsidP="00865635">
      <w:pPr>
        <w:pStyle w:val="BodyText"/>
        <w:numPr>
          <w:ilvl w:val="0"/>
          <w:numId w:val="27"/>
        </w:numPr>
        <w:spacing w:after="240"/>
        <w:jc w:val="both"/>
        <w:rPr>
          <w:snapToGrid w:val="0"/>
          <w:lang w:eastAsia="en-US"/>
        </w:rPr>
      </w:pPr>
      <w:r w:rsidRPr="00980CFB">
        <w:rPr>
          <w:snapToGrid w:val="0"/>
          <w:lang w:eastAsia="en-US"/>
        </w:rPr>
        <w:t>if it provides effective security against liabilities arising under the reinsurance contract; and</w:t>
      </w:r>
    </w:p>
    <w:p w14:paraId="0DB33038" w14:textId="77777777" w:rsidR="00865635" w:rsidRPr="00980CFB" w:rsidRDefault="00865635" w:rsidP="00865635">
      <w:pPr>
        <w:pStyle w:val="BodyText"/>
        <w:numPr>
          <w:ilvl w:val="0"/>
          <w:numId w:val="27"/>
        </w:numPr>
        <w:spacing w:after="240"/>
        <w:jc w:val="both"/>
        <w:rPr>
          <w:snapToGrid w:val="0"/>
          <w:lang w:eastAsia="en-US"/>
        </w:rPr>
      </w:pPr>
      <w:r w:rsidRPr="00980CFB">
        <w:rPr>
          <w:snapToGrid w:val="0"/>
          <w:lang w:eastAsia="en-US"/>
        </w:rPr>
        <w:t>if it is not available for distribution to creditors of the reinsurer other than the institution in the event of insolvency of the reinsurer.</w:t>
      </w:r>
    </w:p>
    <w:p w14:paraId="2E4D98C1" w14:textId="77777777" w:rsidR="00865635" w:rsidRPr="00865635" w:rsidRDefault="00865635" w:rsidP="00865635">
      <w:pPr>
        <w:pStyle w:val="BodyText1"/>
        <w:rPr>
          <w:snapToGrid w:val="0"/>
          <w:lang w:eastAsia="en-US"/>
        </w:rPr>
      </w:pPr>
      <w:bookmarkStart w:id="47" w:name="_Ref306123086"/>
      <w:r w:rsidRPr="00980CFB">
        <w:rPr>
          <w:snapToGrid w:val="0"/>
          <w:lang w:eastAsia="en-US"/>
        </w:rPr>
        <w:t>Where the fair value of the collateral does not cover the full value of the reinsurance recoverables, only the part of the value of the reinsurance recoverables that is covered by collateral may be assigned the counterparty grade of the collateral.</w:t>
      </w:r>
      <w:bookmarkEnd w:id="47"/>
      <w:r w:rsidRPr="00980CFB">
        <w:rPr>
          <w:snapToGrid w:val="0"/>
          <w:lang w:eastAsia="en-US"/>
        </w:rPr>
        <w:t xml:space="preserve"> </w:t>
      </w:r>
      <w:r w:rsidRPr="00980CFB">
        <w:t>The remaining portion of the reinsurance recoverable must be treated as an exposure to the underlying reinsurer.</w:t>
      </w:r>
    </w:p>
    <w:p w14:paraId="71E9F7BB" w14:textId="77777777" w:rsidR="00E83A76" w:rsidRDefault="00865635" w:rsidP="00865635">
      <w:pPr>
        <w:pStyle w:val="Heading3"/>
      </w:pPr>
      <w:bookmarkStart w:id="48" w:name="_Toc93583745"/>
      <w:bookmarkStart w:id="49" w:name="_Toc109645265"/>
      <w:r>
        <w:t>Guarantees</w:t>
      </w:r>
      <w:bookmarkEnd w:id="48"/>
      <w:bookmarkEnd w:id="49"/>
    </w:p>
    <w:p w14:paraId="37D1B60C" w14:textId="162ED576" w:rsidR="00865635" w:rsidRPr="00980CFB" w:rsidRDefault="00865635" w:rsidP="00865635">
      <w:pPr>
        <w:pStyle w:val="BodyText1"/>
      </w:pPr>
      <w:bookmarkStart w:id="50" w:name="_Ref309804961"/>
      <w:r w:rsidRPr="00980CFB">
        <w:t xml:space="preserve">Subject to paragraph </w:t>
      </w:r>
      <w:r w:rsidRPr="00980CFB">
        <w:fldChar w:fldCharType="begin"/>
      </w:r>
      <w:r w:rsidRPr="00980CFB">
        <w:instrText xml:space="preserve"> REF _Ref306123094 \r \h  \* MERGEFORMAT </w:instrText>
      </w:r>
      <w:r w:rsidRPr="00980CFB">
        <w:fldChar w:fldCharType="separate"/>
      </w:r>
      <w:r w:rsidR="00DC0AE1">
        <w:t>33</w:t>
      </w:r>
      <w:r w:rsidRPr="00980CFB">
        <w:fldChar w:fldCharType="end"/>
      </w:r>
      <w:r w:rsidRPr="00980CFB">
        <w:t xml:space="preserve">, where a regulated institution possesses a guarantee or letter of credit in respect of the reinsurance recoverables due from a non-APRA-authorised reinsurer, it may elect to treat the reinsurance recoverables as an exposure to the guarantor or the issuer of the letter of credit (as applicable). </w:t>
      </w:r>
      <w:r w:rsidRPr="00980CFB">
        <w:rPr>
          <w:snapToGrid w:val="0"/>
          <w:lang w:eastAsia="en-US"/>
        </w:rPr>
        <w:t xml:space="preserve">This means that the asset is included in the limits in Attachment A with respect to the guarantor or issuer of the letter of credit, rather than the underlying reinsurer. </w:t>
      </w:r>
      <w:r w:rsidRPr="00980CFB">
        <w:t>This paragraph applies only if:</w:t>
      </w:r>
      <w:bookmarkEnd w:id="50"/>
    </w:p>
    <w:p w14:paraId="0341C09B" w14:textId="77777777" w:rsidR="00865635" w:rsidRPr="00980CFB" w:rsidRDefault="00865635" w:rsidP="00865635">
      <w:pPr>
        <w:pStyle w:val="BodyText"/>
        <w:numPr>
          <w:ilvl w:val="0"/>
          <w:numId w:val="28"/>
        </w:numPr>
        <w:spacing w:after="240"/>
        <w:jc w:val="both"/>
      </w:pPr>
      <w:r w:rsidRPr="00980CFB">
        <w:t xml:space="preserve">the guarantor or issuer of the letter of credit is an ADI or, in the case of a </w:t>
      </w:r>
      <w:r w:rsidRPr="00980CFB">
        <w:rPr>
          <w:b/>
        </w:rPr>
        <w:t>Category E insurer</w:t>
      </w:r>
      <w:r w:rsidRPr="00980CFB">
        <w:t>, its parent entity or other related entity provided the entity has a counterparty rating of grade 1, 2 or 3;</w:t>
      </w:r>
    </w:p>
    <w:p w14:paraId="0C86B069" w14:textId="77777777" w:rsidR="00865635" w:rsidRPr="00980CFB" w:rsidRDefault="00865635" w:rsidP="00865635">
      <w:pPr>
        <w:pStyle w:val="BodyText"/>
        <w:numPr>
          <w:ilvl w:val="0"/>
          <w:numId w:val="28"/>
        </w:numPr>
        <w:spacing w:after="240"/>
        <w:jc w:val="both"/>
      </w:pPr>
      <w:r w:rsidRPr="00980CFB">
        <w:lastRenderedPageBreak/>
        <w:t>the guarantee or letter of credit is explicit, unconditional and irrevocable;</w:t>
      </w:r>
    </w:p>
    <w:p w14:paraId="262A652B" w14:textId="77777777" w:rsidR="00865635" w:rsidRPr="00980CFB" w:rsidRDefault="00865635" w:rsidP="00865635">
      <w:pPr>
        <w:pStyle w:val="BodyText"/>
        <w:numPr>
          <w:ilvl w:val="0"/>
          <w:numId w:val="28"/>
        </w:numPr>
        <w:spacing w:after="240"/>
        <w:jc w:val="both"/>
      </w:pPr>
      <w:r w:rsidRPr="00980CFB">
        <w:t xml:space="preserve">the guarantor or issuer of the letter of credit is obliged to pay the institution in Australia; and </w:t>
      </w:r>
    </w:p>
    <w:p w14:paraId="4377F5DB" w14:textId="77777777" w:rsidR="00865635" w:rsidRPr="00980CFB" w:rsidRDefault="00865635" w:rsidP="00865635">
      <w:pPr>
        <w:pStyle w:val="BodyText"/>
        <w:numPr>
          <w:ilvl w:val="0"/>
          <w:numId w:val="28"/>
        </w:numPr>
        <w:spacing w:after="240"/>
        <w:jc w:val="both"/>
      </w:pPr>
      <w:r w:rsidRPr="00980CFB">
        <w:t xml:space="preserve">the obligation of the guarantor or issuer of the letter of credit to pay the institution is specifically linked to performance of the reinsurance contract or contracts under which the reinsurance recoverables arise.  </w:t>
      </w:r>
    </w:p>
    <w:p w14:paraId="6C1FBBF1" w14:textId="17A294BC" w:rsidR="00865635" w:rsidRPr="00980CFB" w:rsidRDefault="00865635" w:rsidP="00865635">
      <w:pPr>
        <w:pStyle w:val="BodyText1"/>
        <w:rPr>
          <w:snapToGrid w:val="0"/>
          <w:lang w:eastAsia="en-US"/>
        </w:rPr>
      </w:pPr>
      <w:bookmarkStart w:id="51" w:name="_Ref309805042"/>
      <w:r w:rsidRPr="00980CFB">
        <w:rPr>
          <w:snapToGrid w:val="0"/>
          <w:lang w:eastAsia="en-US"/>
        </w:rPr>
        <w:t xml:space="preserve">Except in the case of a Category E insurer, a guarantee or letter of credit provided to a regulated institution by its parent entity or other related entity is not eligible for the treatment provided for in paragraph </w:t>
      </w:r>
      <w:r w:rsidRPr="00980CFB">
        <w:rPr>
          <w:snapToGrid w:val="0"/>
          <w:lang w:eastAsia="en-US"/>
        </w:rPr>
        <w:fldChar w:fldCharType="begin"/>
      </w:r>
      <w:r w:rsidRPr="00980CFB">
        <w:rPr>
          <w:snapToGrid w:val="0"/>
          <w:lang w:eastAsia="en-US"/>
        </w:rPr>
        <w:instrText xml:space="preserve"> REF _Ref309804961 \r \h  \* MERGEFORMAT </w:instrText>
      </w:r>
      <w:r w:rsidRPr="00980CFB">
        <w:rPr>
          <w:snapToGrid w:val="0"/>
          <w:lang w:eastAsia="en-US"/>
        </w:rPr>
      </w:r>
      <w:r w:rsidRPr="00980CFB">
        <w:rPr>
          <w:snapToGrid w:val="0"/>
          <w:lang w:eastAsia="en-US"/>
        </w:rPr>
        <w:fldChar w:fldCharType="separate"/>
      </w:r>
      <w:r w:rsidR="00DC0AE1">
        <w:rPr>
          <w:snapToGrid w:val="0"/>
          <w:lang w:eastAsia="en-US"/>
        </w:rPr>
        <w:t>31</w:t>
      </w:r>
      <w:r w:rsidRPr="00980CFB">
        <w:rPr>
          <w:snapToGrid w:val="0"/>
          <w:lang w:eastAsia="en-US"/>
        </w:rPr>
        <w:fldChar w:fldCharType="end"/>
      </w:r>
      <w:r w:rsidRPr="00980CFB">
        <w:rPr>
          <w:snapToGrid w:val="0"/>
          <w:lang w:eastAsia="en-US"/>
        </w:rPr>
        <w:t>.</w:t>
      </w:r>
      <w:bookmarkEnd w:id="51"/>
    </w:p>
    <w:p w14:paraId="187A0BEE" w14:textId="2CD88AD4" w:rsidR="00865635" w:rsidRPr="00980CFB" w:rsidRDefault="00865635" w:rsidP="00865635">
      <w:pPr>
        <w:pStyle w:val="BodyText1"/>
      </w:pPr>
      <w:bookmarkStart w:id="52" w:name="_Ref306123094"/>
      <w:r w:rsidRPr="00980CFB">
        <w:rPr>
          <w:snapToGrid w:val="0"/>
          <w:lang w:eastAsia="en-US"/>
        </w:rPr>
        <w:t xml:space="preserve">The collateral, guarantee or letter of credit referred to in paragraphs </w:t>
      </w:r>
      <w:r w:rsidRPr="00980CFB">
        <w:rPr>
          <w:snapToGrid w:val="0"/>
          <w:lang w:eastAsia="en-US"/>
        </w:rPr>
        <w:fldChar w:fldCharType="begin"/>
      </w:r>
      <w:r w:rsidRPr="00980CFB">
        <w:rPr>
          <w:snapToGrid w:val="0"/>
          <w:lang w:eastAsia="en-US"/>
        </w:rPr>
        <w:instrText xml:space="preserve"> REF _Ref309804932 \r \h  \* MERGEFORMAT </w:instrText>
      </w:r>
      <w:r w:rsidRPr="00980CFB">
        <w:rPr>
          <w:snapToGrid w:val="0"/>
          <w:lang w:eastAsia="en-US"/>
        </w:rPr>
      </w:r>
      <w:r w:rsidRPr="00980CFB">
        <w:rPr>
          <w:snapToGrid w:val="0"/>
          <w:lang w:eastAsia="en-US"/>
        </w:rPr>
        <w:fldChar w:fldCharType="separate"/>
      </w:r>
      <w:r w:rsidR="00DC0AE1">
        <w:rPr>
          <w:snapToGrid w:val="0"/>
          <w:lang w:eastAsia="en-US"/>
        </w:rPr>
        <w:t>28</w:t>
      </w:r>
      <w:r w:rsidRPr="00980CFB">
        <w:rPr>
          <w:snapToGrid w:val="0"/>
          <w:lang w:eastAsia="en-US"/>
        </w:rPr>
        <w:fldChar w:fldCharType="end"/>
      </w:r>
      <w:r w:rsidRPr="00980CFB">
        <w:rPr>
          <w:snapToGrid w:val="0"/>
          <w:lang w:eastAsia="en-US"/>
        </w:rPr>
        <w:t xml:space="preserve"> and </w:t>
      </w:r>
      <w:r w:rsidRPr="00980CFB">
        <w:rPr>
          <w:snapToGrid w:val="0"/>
          <w:lang w:eastAsia="en-US"/>
        </w:rPr>
        <w:fldChar w:fldCharType="begin"/>
      </w:r>
      <w:r w:rsidRPr="00980CFB">
        <w:rPr>
          <w:snapToGrid w:val="0"/>
          <w:lang w:eastAsia="en-US"/>
        </w:rPr>
        <w:instrText xml:space="preserve"> REF _Ref309804961 \r \h  \* MERGEFORMAT </w:instrText>
      </w:r>
      <w:r w:rsidRPr="00980CFB">
        <w:rPr>
          <w:snapToGrid w:val="0"/>
          <w:lang w:eastAsia="en-US"/>
        </w:rPr>
      </w:r>
      <w:r w:rsidRPr="00980CFB">
        <w:rPr>
          <w:snapToGrid w:val="0"/>
          <w:lang w:eastAsia="en-US"/>
        </w:rPr>
        <w:fldChar w:fldCharType="separate"/>
      </w:r>
      <w:r w:rsidR="00DC0AE1">
        <w:rPr>
          <w:snapToGrid w:val="0"/>
          <w:lang w:eastAsia="en-US"/>
        </w:rPr>
        <w:t>31</w:t>
      </w:r>
      <w:r w:rsidRPr="00980CFB">
        <w:rPr>
          <w:snapToGrid w:val="0"/>
          <w:lang w:eastAsia="en-US"/>
        </w:rPr>
        <w:fldChar w:fldCharType="end"/>
      </w:r>
      <w:r w:rsidRPr="00980CFB">
        <w:rPr>
          <w:snapToGrid w:val="0"/>
          <w:lang w:eastAsia="en-US"/>
        </w:rPr>
        <w:t xml:space="preserve"> must be effective for the expected period for payment of claims under the reinsurance contract under which the reinsurance recoverables arise. If this is impractical, the collateral, guarantee or letter of credit must be effective for a period of at least 24 months but be renegotiable each year to allow at least 12 months to identify alternative arrangements if the collateral, guarantee or letter of credit cannot be renegotiated.</w:t>
      </w:r>
      <w:bookmarkEnd w:id="52"/>
    </w:p>
    <w:p w14:paraId="1D287B36" w14:textId="017AAF03" w:rsidR="00865635" w:rsidRPr="00980CFB" w:rsidRDefault="00865635" w:rsidP="00865635">
      <w:pPr>
        <w:pStyle w:val="BodyText1"/>
      </w:pPr>
      <w:bookmarkStart w:id="53" w:name="_Ref306343214"/>
      <w:bookmarkStart w:id="54" w:name="_Ref324261909"/>
      <w:bookmarkStart w:id="55" w:name="_Ref306123057"/>
      <w:r w:rsidRPr="00980CFB">
        <w:t xml:space="preserve">A regulated institution may elect to not apply the treatment for reinsurance recoverables from non-APRA-authorised reinsurers in paragraphs </w:t>
      </w:r>
      <w:r w:rsidRPr="00980CFB">
        <w:fldChar w:fldCharType="begin"/>
      </w:r>
      <w:r w:rsidRPr="00980CFB">
        <w:instrText xml:space="preserve"> REF _Ref309804932 \r \h  \* MERGEFORMAT </w:instrText>
      </w:r>
      <w:r w:rsidRPr="00980CFB">
        <w:fldChar w:fldCharType="separate"/>
      </w:r>
      <w:r w:rsidR="00DC0AE1">
        <w:t>28</w:t>
      </w:r>
      <w:r w:rsidRPr="00980CFB">
        <w:fldChar w:fldCharType="end"/>
      </w:r>
      <w:r w:rsidRPr="00980CFB">
        <w:t xml:space="preserve"> and </w:t>
      </w:r>
      <w:r w:rsidRPr="00980CFB">
        <w:fldChar w:fldCharType="begin"/>
      </w:r>
      <w:r w:rsidRPr="00980CFB">
        <w:instrText xml:space="preserve"> REF _Ref309804961 \r \h  \* MERGEFORMAT </w:instrText>
      </w:r>
      <w:r w:rsidRPr="00980CFB">
        <w:fldChar w:fldCharType="separate"/>
      </w:r>
      <w:r w:rsidR="00DC0AE1">
        <w:t>31</w:t>
      </w:r>
      <w:r w:rsidRPr="00980CFB">
        <w:fldChar w:fldCharType="end"/>
      </w:r>
      <w:r w:rsidRPr="00980CFB">
        <w:t xml:space="preserve"> and instead apply the counterparty grade of the non-APRA-authorised reinsurer in order to determine the Asset Concentration Risk Charge.</w:t>
      </w:r>
      <w:bookmarkEnd w:id="53"/>
      <w:r w:rsidRPr="00980CFB">
        <w:t xml:space="preserve"> APRA may require a institution to apply a specified treatment to reinsurance recoverables from non-APRA-authorised reinsurers supported by collateral, guarantee or letter of credit, rather than the treatment that would otherwise apply under this paragraph.</w:t>
      </w:r>
      <w:bookmarkEnd w:id="54"/>
    </w:p>
    <w:p w14:paraId="350B809D" w14:textId="77777777" w:rsidR="00DF539C" w:rsidRDefault="00865635" w:rsidP="00865635">
      <w:pPr>
        <w:pStyle w:val="Heading1"/>
      </w:pPr>
      <w:bookmarkStart w:id="56" w:name="_Toc109645266"/>
      <w:bookmarkEnd w:id="55"/>
      <w:r>
        <w:t>Adjustments and exclusions</w:t>
      </w:r>
      <w:bookmarkEnd w:id="56"/>
    </w:p>
    <w:p w14:paraId="1551D124" w14:textId="77777777" w:rsidR="00865635" w:rsidRPr="00980CFB" w:rsidRDefault="00865635" w:rsidP="00865635">
      <w:pPr>
        <w:pStyle w:val="BodyText1"/>
      </w:pPr>
      <w:r w:rsidRPr="00980CFB">
        <w:t xml:space="preserve">A regulated institution may apply to APRA to vary the application of the limits in Attachment A. In deciding whether to grant the application, APRA will have regard to the type of exposure, the term of the exposure, the ability for the institution to mitigate the Asset Concentration Risk Charge by other means and any other matters which APRA considers relevant. APRA may grant approval for such variation subject to conditions and may specify any period of time for such variation. </w:t>
      </w:r>
    </w:p>
    <w:p w14:paraId="7ED11E34" w14:textId="77777777" w:rsidR="00865635" w:rsidRPr="00980CFB" w:rsidRDefault="00865635" w:rsidP="00865635">
      <w:pPr>
        <w:pStyle w:val="BodyText1"/>
      </w:pPr>
      <w:r w:rsidRPr="00980CFB">
        <w:t>APRA may adjust or exclude a specific requirement in this Prudential Standard in relation to a regulated institution.</w:t>
      </w:r>
    </w:p>
    <w:p w14:paraId="5C7BD578" w14:textId="11B1ECC3" w:rsidR="004A0CCA" w:rsidRDefault="007A11E7" w:rsidP="006E7F0C">
      <w:pPr>
        <w:pStyle w:val="Heading1"/>
      </w:pPr>
      <w:bookmarkStart w:id="57" w:name="_Toc109645267"/>
      <w:r>
        <w:t>Previous exercise of discretion</w:t>
      </w:r>
      <w:bookmarkEnd w:id="57"/>
    </w:p>
    <w:p w14:paraId="15B939F5" w14:textId="081028AB" w:rsidR="004A0CCA" w:rsidRPr="00980CFB" w:rsidRDefault="007A11E7" w:rsidP="004A0CCA">
      <w:pPr>
        <w:pStyle w:val="BodyText1"/>
      </w:pPr>
      <w:r>
        <w:t>A regulated institution must contact APRA if it seeks to place reliance, for the purposes of complying with this Prudential Standard, on a previous exemption or other exercise of discretion made by APRA under a previous version of this Prudential Standard.</w:t>
      </w:r>
    </w:p>
    <w:p w14:paraId="7DF12BEA" w14:textId="77777777" w:rsidR="004A0CCA" w:rsidRPr="004A0CCA" w:rsidRDefault="004A0CCA" w:rsidP="004A0CCA">
      <w:pPr>
        <w:pStyle w:val="BodyText1"/>
        <w:numPr>
          <w:ilvl w:val="0"/>
          <w:numId w:val="0"/>
        </w:numPr>
        <w:ind w:left="567" w:hanging="567"/>
        <w:sectPr w:rsidR="004A0CCA" w:rsidRPr="004A0CCA" w:rsidSect="000D63A8">
          <w:pgSz w:w="11906" w:h="16838" w:code="9"/>
          <w:pgMar w:top="1440" w:right="1797" w:bottom="1440" w:left="1797" w:header="709" w:footer="709" w:gutter="0"/>
          <w:cols w:space="708"/>
          <w:docGrid w:linePitch="360"/>
        </w:sectPr>
      </w:pPr>
    </w:p>
    <w:p w14:paraId="282EADE4" w14:textId="48C991D3" w:rsidR="0038413F" w:rsidRPr="00231300" w:rsidRDefault="00E16DD9" w:rsidP="00F27210">
      <w:pPr>
        <w:pStyle w:val="Heading2"/>
      </w:pPr>
      <w:bookmarkStart w:id="58" w:name="_Toc93583746"/>
      <w:bookmarkStart w:id="59" w:name="_Toc109645268"/>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F27210">
        <w:rPr>
          <w:rStyle w:val="Attachmentfieldtext"/>
          <w:noProof/>
        </w:rPr>
        <w:t>A</w:t>
      </w:r>
      <w:r w:rsidR="00B766FA" w:rsidRPr="001F6B8D">
        <w:rPr>
          <w:rStyle w:val="Attachmentfieldtext"/>
        </w:rPr>
        <w:fldChar w:fldCharType="end"/>
      </w:r>
      <w:r w:rsidR="001F6B8D" w:rsidRPr="001F6B8D">
        <w:t xml:space="preserve"> </w:t>
      </w:r>
      <w:r w:rsidR="001D20CA">
        <w:t xml:space="preserve">– </w:t>
      </w:r>
      <w:bookmarkEnd w:id="58"/>
      <w:r w:rsidR="001944B7">
        <w:t>Asset exposure limits</w:t>
      </w:r>
      <w:bookmarkEnd w:id="59"/>
    </w:p>
    <w:p w14:paraId="21D1BD4D" w14:textId="77777777" w:rsidR="004A0CCA" w:rsidRPr="00980CFB" w:rsidRDefault="004A0CCA" w:rsidP="004A0CCA">
      <w:pPr>
        <w:pStyle w:val="BodyText1"/>
        <w:numPr>
          <w:ilvl w:val="0"/>
          <w:numId w:val="20"/>
        </w:numPr>
      </w:pPr>
      <w:r w:rsidRPr="00980CFB">
        <w:t>This attachment sets out the Asset Concentration Risk Charge limits for exposures to single assets, counterparties and groups of related counterparties.</w:t>
      </w:r>
    </w:p>
    <w:p w14:paraId="0657F2AA" w14:textId="77777777" w:rsidR="004A0CCA" w:rsidRPr="00980CFB" w:rsidRDefault="004A0CCA" w:rsidP="004A0CCA">
      <w:pPr>
        <w:pStyle w:val="Heading"/>
        <w:spacing w:before="120" w:after="240"/>
        <w:rPr>
          <w:bCs/>
          <w:sz w:val="24"/>
          <w:szCs w:val="24"/>
        </w:rPr>
      </w:pPr>
      <w:r w:rsidRPr="00980CFB">
        <w:rPr>
          <w:bCs/>
          <w:sz w:val="24"/>
          <w:szCs w:val="24"/>
        </w:rPr>
        <w:t>Table 1: Reinsurance exposures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640"/>
        <w:gridCol w:w="3130"/>
      </w:tblGrid>
      <w:tr w:rsidR="004A0CCA" w:rsidRPr="00980CFB" w14:paraId="3418D8BB" w14:textId="77777777" w:rsidTr="006603B8">
        <w:tc>
          <w:tcPr>
            <w:tcW w:w="534" w:type="dxa"/>
          </w:tcPr>
          <w:p w14:paraId="7705265E" w14:textId="77777777" w:rsidR="004A0CCA" w:rsidRPr="00980CFB" w:rsidRDefault="004A0CCA" w:rsidP="006603B8">
            <w:pPr>
              <w:jc w:val="both"/>
              <w:rPr>
                <w:b/>
              </w:rPr>
            </w:pPr>
          </w:p>
        </w:tc>
        <w:tc>
          <w:tcPr>
            <w:tcW w:w="4763" w:type="dxa"/>
          </w:tcPr>
          <w:p w14:paraId="1B9DD059" w14:textId="77777777" w:rsidR="004A0CCA" w:rsidRPr="00980CFB" w:rsidRDefault="004A0CCA" w:rsidP="006603B8">
            <w:pPr>
              <w:jc w:val="both"/>
              <w:rPr>
                <w:b/>
              </w:rPr>
            </w:pPr>
            <w:r w:rsidRPr="00980CFB">
              <w:rPr>
                <w:b/>
              </w:rPr>
              <w:t>Exposure – reinsurance counterparty or group of counterparties</w:t>
            </w:r>
          </w:p>
        </w:tc>
        <w:tc>
          <w:tcPr>
            <w:tcW w:w="3225" w:type="dxa"/>
          </w:tcPr>
          <w:p w14:paraId="104EA4E7" w14:textId="77777777" w:rsidR="004A0CCA" w:rsidRPr="00980CFB" w:rsidRDefault="004A0CCA" w:rsidP="006603B8">
            <w:pPr>
              <w:jc w:val="both"/>
              <w:rPr>
                <w:b/>
              </w:rPr>
            </w:pPr>
            <w:r w:rsidRPr="00980CFB">
              <w:rPr>
                <w:b/>
              </w:rPr>
              <w:t>AUD limit</w:t>
            </w:r>
          </w:p>
        </w:tc>
      </w:tr>
      <w:tr w:rsidR="004A0CCA" w:rsidRPr="00980CFB" w14:paraId="23E50BDF" w14:textId="77777777" w:rsidTr="006603B8">
        <w:tc>
          <w:tcPr>
            <w:tcW w:w="534" w:type="dxa"/>
          </w:tcPr>
          <w:p w14:paraId="383F5B38" w14:textId="77777777" w:rsidR="004A0CCA" w:rsidRPr="00980CFB" w:rsidRDefault="004A0CCA" w:rsidP="006603B8">
            <w:pPr>
              <w:jc w:val="both"/>
            </w:pPr>
            <w:r w:rsidRPr="00980CFB">
              <w:t>(a)</w:t>
            </w:r>
          </w:p>
        </w:tc>
        <w:tc>
          <w:tcPr>
            <w:tcW w:w="4763" w:type="dxa"/>
          </w:tcPr>
          <w:p w14:paraId="719B52A6" w14:textId="77777777" w:rsidR="004A0CCA" w:rsidRPr="00980CFB" w:rsidRDefault="004A0CCA" w:rsidP="006603B8">
            <w:pPr>
              <w:jc w:val="both"/>
            </w:pPr>
            <w:r w:rsidRPr="00980CFB">
              <w:t>Exposures to reinsurers with a counterparty grade of 1, 2 or 3</w:t>
            </w:r>
          </w:p>
        </w:tc>
        <w:tc>
          <w:tcPr>
            <w:tcW w:w="3225" w:type="dxa"/>
          </w:tcPr>
          <w:p w14:paraId="6EBEAC4E" w14:textId="77777777" w:rsidR="004A0CCA" w:rsidRPr="00980CFB" w:rsidRDefault="004A0CCA" w:rsidP="006603B8">
            <w:pPr>
              <w:jc w:val="both"/>
            </w:pPr>
            <w:r w:rsidRPr="00980CFB">
              <w:t>No limit</w:t>
            </w:r>
          </w:p>
        </w:tc>
      </w:tr>
      <w:tr w:rsidR="004A0CCA" w:rsidRPr="00980CFB" w14:paraId="22F6B4AF" w14:textId="77777777" w:rsidTr="006603B8">
        <w:tc>
          <w:tcPr>
            <w:tcW w:w="534" w:type="dxa"/>
          </w:tcPr>
          <w:p w14:paraId="25053445" w14:textId="77777777" w:rsidR="004A0CCA" w:rsidRPr="00980CFB" w:rsidRDefault="004A0CCA" w:rsidP="006603B8">
            <w:pPr>
              <w:jc w:val="both"/>
            </w:pPr>
            <w:r w:rsidRPr="00980CFB">
              <w:t>(b)</w:t>
            </w:r>
          </w:p>
        </w:tc>
        <w:tc>
          <w:tcPr>
            <w:tcW w:w="4763" w:type="dxa"/>
          </w:tcPr>
          <w:p w14:paraId="53B2EEC4" w14:textId="77777777" w:rsidR="004A0CCA" w:rsidRPr="00980CFB" w:rsidRDefault="004A0CCA" w:rsidP="006603B8">
            <w:pPr>
              <w:jc w:val="both"/>
            </w:pPr>
            <w:r w:rsidRPr="00980CFB">
              <w:t>Exposures to reinsurers with a counterparty grade of 4</w:t>
            </w:r>
          </w:p>
        </w:tc>
        <w:tc>
          <w:tcPr>
            <w:tcW w:w="3225" w:type="dxa"/>
          </w:tcPr>
          <w:p w14:paraId="127EBBC8" w14:textId="77777777" w:rsidR="004A0CCA" w:rsidRPr="00980CFB" w:rsidRDefault="004A0CCA" w:rsidP="006603B8">
            <w:pPr>
              <w:jc w:val="both"/>
            </w:pPr>
            <w:r w:rsidRPr="00980CFB">
              <w:t>50% of capital base</w:t>
            </w:r>
          </w:p>
        </w:tc>
      </w:tr>
      <w:tr w:rsidR="004A0CCA" w:rsidRPr="00980CFB" w14:paraId="5D984406" w14:textId="77777777" w:rsidTr="006603B8">
        <w:tc>
          <w:tcPr>
            <w:tcW w:w="534" w:type="dxa"/>
          </w:tcPr>
          <w:p w14:paraId="6D7E6CEC" w14:textId="77777777" w:rsidR="004A0CCA" w:rsidRPr="00980CFB" w:rsidRDefault="004A0CCA" w:rsidP="006603B8">
            <w:pPr>
              <w:jc w:val="both"/>
            </w:pPr>
            <w:r w:rsidRPr="00980CFB">
              <w:t>(c)</w:t>
            </w:r>
          </w:p>
        </w:tc>
        <w:tc>
          <w:tcPr>
            <w:tcW w:w="4763" w:type="dxa"/>
          </w:tcPr>
          <w:p w14:paraId="2625814A" w14:textId="77777777" w:rsidR="004A0CCA" w:rsidRPr="00980CFB" w:rsidRDefault="004A0CCA" w:rsidP="006603B8">
            <w:pPr>
              <w:jc w:val="both"/>
            </w:pPr>
            <w:r w:rsidRPr="00980CFB">
              <w:t>Exposures to reinsurers with a counterparty grade of 5, 6 or 7</w:t>
            </w:r>
          </w:p>
        </w:tc>
        <w:tc>
          <w:tcPr>
            <w:tcW w:w="3225" w:type="dxa"/>
          </w:tcPr>
          <w:p w14:paraId="07DDA890" w14:textId="77777777" w:rsidR="004A0CCA" w:rsidRPr="00980CFB" w:rsidRDefault="004A0CCA" w:rsidP="006603B8">
            <w:pPr>
              <w:jc w:val="both"/>
            </w:pPr>
            <w:r w:rsidRPr="00980CFB">
              <w:t>25% of capital base</w:t>
            </w:r>
          </w:p>
        </w:tc>
      </w:tr>
    </w:tbl>
    <w:p w14:paraId="35767E5C" w14:textId="77777777" w:rsidR="004A0CCA" w:rsidRPr="00980CFB" w:rsidRDefault="004A0CCA" w:rsidP="004A0CCA">
      <w:pPr>
        <w:pStyle w:val="Heading"/>
        <w:spacing w:before="120" w:after="240"/>
        <w:rPr>
          <w:bCs/>
          <w:sz w:val="24"/>
          <w:szCs w:val="24"/>
        </w:rPr>
      </w:pPr>
      <w:r w:rsidRPr="00980CFB">
        <w:rPr>
          <w:bCs/>
          <w:sz w:val="24"/>
          <w:szCs w:val="24"/>
        </w:rPr>
        <w:t>Table 2: Non-reinsurance exposures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653"/>
        <w:gridCol w:w="3117"/>
      </w:tblGrid>
      <w:tr w:rsidR="004A0CCA" w:rsidRPr="00980CFB" w14:paraId="7C8B22B3" w14:textId="77777777" w:rsidTr="006603B8">
        <w:tc>
          <w:tcPr>
            <w:tcW w:w="534" w:type="dxa"/>
          </w:tcPr>
          <w:p w14:paraId="1DDA63A5" w14:textId="77777777" w:rsidR="004A0CCA" w:rsidRPr="00980CFB" w:rsidRDefault="004A0CCA" w:rsidP="006603B8">
            <w:pPr>
              <w:jc w:val="both"/>
              <w:rPr>
                <w:b/>
              </w:rPr>
            </w:pPr>
          </w:p>
        </w:tc>
        <w:tc>
          <w:tcPr>
            <w:tcW w:w="4763" w:type="dxa"/>
          </w:tcPr>
          <w:p w14:paraId="5E2D6AB6" w14:textId="77777777" w:rsidR="004A0CCA" w:rsidRPr="00980CFB" w:rsidRDefault="004A0CCA" w:rsidP="006603B8">
            <w:pPr>
              <w:jc w:val="both"/>
              <w:rPr>
                <w:b/>
              </w:rPr>
            </w:pPr>
            <w:r w:rsidRPr="00980CFB">
              <w:rPr>
                <w:b/>
              </w:rPr>
              <w:t>Exposure – asset, counterparty or group of counterparties</w:t>
            </w:r>
          </w:p>
        </w:tc>
        <w:tc>
          <w:tcPr>
            <w:tcW w:w="3225" w:type="dxa"/>
          </w:tcPr>
          <w:p w14:paraId="0F63A3AF" w14:textId="77777777" w:rsidR="004A0CCA" w:rsidRPr="00980CFB" w:rsidRDefault="004A0CCA" w:rsidP="006603B8">
            <w:pPr>
              <w:jc w:val="both"/>
              <w:rPr>
                <w:b/>
              </w:rPr>
            </w:pPr>
            <w:r w:rsidRPr="00980CFB">
              <w:rPr>
                <w:b/>
              </w:rPr>
              <w:t>AUD limit</w:t>
            </w:r>
          </w:p>
        </w:tc>
      </w:tr>
      <w:tr w:rsidR="004A0CCA" w:rsidRPr="00980CFB" w14:paraId="1102F8F1" w14:textId="77777777" w:rsidTr="006603B8">
        <w:tc>
          <w:tcPr>
            <w:tcW w:w="534" w:type="dxa"/>
          </w:tcPr>
          <w:p w14:paraId="00BF1ABA" w14:textId="77777777" w:rsidR="004A0CCA" w:rsidRPr="00980CFB" w:rsidRDefault="004A0CCA" w:rsidP="006603B8">
            <w:pPr>
              <w:jc w:val="both"/>
            </w:pPr>
            <w:r w:rsidRPr="00980CFB">
              <w:t>(a)</w:t>
            </w:r>
          </w:p>
        </w:tc>
        <w:tc>
          <w:tcPr>
            <w:tcW w:w="4763" w:type="dxa"/>
          </w:tcPr>
          <w:p w14:paraId="3E71020D" w14:textId="77777777" w:rsidR="004A0CCA" w:rsidRPr="00980CFB" w:rsidRDefault="004A0CCA" w:rsidP="006603B8">
            <w:pPr>
              <w:jc w:val="both"/>
            </w:pPr>
            <w:r w:rsidRPr="00980CFB">
              <w:t>Governments with a counterparty grade 1 or 2</w:t>
            </w:r>
            <w:r w:rsidRPr="00980CFB">
              <w:rPr>
                <w:rStyle w:val="FootnoteReference"/>
              </w:rPr>
              <w:footnoteReference w:id="1"/>
            </w:r>
          </w:p>
        </w:tc>
        <w:tc>
          <w:tcPr>
            <w:tcW w:w="3225" w:type="dxa"/>
          </w:tcPr>
          <w:p w14:paraId="123EDF23" w14:textId="77777777" w:rsidR="004A0CCA" w:rsidRPr="00980CFB" w:rsidRDefault="004A0CCA" w:rsidP="006603B8">
            <w:pPr>
              <w:jc w:val="both"/>
            </w:pPr>
            <w:r w:rsidRPr="00980CFB">
              <w:t>No limit</w:t>
            </w:r>
          </w:p>
        </w:tc>
      </w:tr>
      <w:tr w:rsidR="004A0CCA" w:rsidRPr="00980CFB" w14:paraId="057000B2" w14:textId="77777777" w:rsidTr="006603B8">
        <w:tc>
          <w:tcPr>
            <w:tcW w:w="534" w:type="dxa"/>
          </w:tcPr>
          <w:p w14:paraId="3A14E402" w14:textId="77777777" w:rsidR="004A0CCA" w:rsidRPr="00980CFB" w:rsidRDefault="004A0CCA" w:rsidP="006603B8">
            <w:pPr>
              <w:jc w:val="both"/>
            </w:pPr>
            <w:r w:rsidRPr="00980CFB">
              <w:t>(b)</w:t>
            </w:r>
          </w:p>
        </w:tc>
        <w:tc>
          <w:tcPr>
            <w:tcW w:w="4763" w:type="dxa"/>
          </w:tcPr>
          <w:p w14:paraId="4E7BEBE1" w14:textId="77777777" w:rsidR="004A0CCA" w:rsidRPr="00980CFB" w:rsidRDefault="004A0CCA" w:rsidP="006603B8">
            <w:pPr>
              <w:jc w:val="both"/>
            </w:pPr>
            <w:r w:rsidRPr="00980CFB">
              <w:t>Related parties that are APRA-regulated or part of an APRA-regulated group</w:t>
            </w:r>
            <w:r w:rsidRPr="00980CFB">
              <w:rPr>
                <w:rStyle w:val="FootnoteReference"/>
              </w:rPr>
              <w:footnoteReference w:id="2"/>
            </w:r>
          </w:p>
        </w:tc>
        <w:tc>
          <w:tcPr>
            <w:tcW w:w="3225" w:type="dxa"/>
          </w:tcPr>
          <w:p w14:paraId="566F4327" w14:textId="77777777" w:rsidR="004A0CCA" w:rsidRPr="00980CFB" w:rsidRDefault="004A0CCA" w:rsidP="006603B8">
            <w:pPr>
              <w:jc w:val="both"/>
            </w:pPr>
            <w:r w:rsidRPr="00980CFB">
              <w:t>Greater of $22.5 million and 100% of capital base</w:t>
            </w:r>
          </w:p>
        </w:tc>
      </w:tr>
      <w:tr w:rsidR="004A0CCA" w:rsidRPr="00980CFB" w14:paraId="3BD99B64" w14:textId="77777777" w:rsidTr="006603B8">
        <w:tc>
          <w:tcPr>
            <w:tcW w:w="534" w:type="dxa"/>
          </w:tcPr>
          <w:p w14:paraId="34D768C2" w14:textId="77777777" w:rsidR="004A0CCA" w:rsidRPr="00980CFB" w:rsidRDefault="004A0CCA" w:rsidP="006603B8">
            <w:pPr>
              <w:jc w:val="both"/>
            </w:pPr>
            <w:r w:rsidRPr="00980CFB">
              <w:t>(c)</w:t>
            </w:r>
          </w:p>
        </w:tc>
        <w:tc>
          <w:tcPr>
            <w:tcW w:w="4763" w:type="dxa"/>
          </w:tcPr>
          <w:p w14:paraId="46DAA7E1" w14:textId="77777777" w:rsidR="004A0CCA" w:rsidRPr="00980CFB" w:rsidRDefault="004A0CCA" w:rsidP="006603B8">
            <w:pPr>
              <w:jc w:val="both"/>
            </w:pPr>
            <w:r w:rsidRPr="00980CFB">
              <w:t>Unrelated parties that are APRA-regulated or part of an APRA-regulated group</w:t>
            </w:r>
            <w:r w:rsidRPr="00980CFB">
              <w:rPr>
                <w:rStyle w:val="FootnoteReference"/>
              </w:rPr>
              <w:footnoteReference w:id="3"/>
            </w:r>
            <w:r w:rsidRPr="00980CFB">
              <w:t xml:space="preserve">: </w:t>
            </w:r>
          </w:p>
          <w:p w14:paraId="0A7243A0" w14:textId="77777777" w:rsidR="004A0CCA" w:rsidRPr="00980CFB" w:rsidRDefault="004A0CCA" w:rsidP="004A0CCA">
            <w:pPr>
              <w:numPr>
                <w:ilvl w:val="1"/>
                <w:numId w:val="27"/>
              </w:numPr>
              <w:tabs>
                <w:tab w:val="clear" w:pos="1701"/>
              </w:tabs>
              <w:spacing w:after="480"/>
              <w:ind w:left="1167"/>
              <w:jc w:val="both"/>
            </w:pPr>
            <w:r w:rsidRPr="00980CFB">
              <w:t>Short-term exposures</w:t>
            </w:r>
            <w:r w:rsidRPr="00980CFB">
              <w:rPr>
                <w:rStyle w:val="FootnoteReference"/>
              </w:rPr>
              <w:footnoteReference w:id="4"/>
            </w:r>
          </w:p>
          <w:p w14:paraId="75C27492" w14:textId="77777777" w:rsidR="004A0CCA" w:rsidRPr="00980CFB" w:rsidRDefault="004A0CCA" w:rsidP="004A0CCA">
            <w:pPr>
              <w:numPr>
                <w:ilvl w:val="1"/>
                <w:numId w:val="27"/>
              </w:numPr>
              <w:tabs>
                <w:tab w:val="clear" w:pos="1701"/>
              </w:tabs>
              <w:spacing w:after="480"/>
              <w:ind w:left="1167"/>
              <w:jc w:val="both"/>
            </w:pPr>
            <w:r w:rsidRPr="00980CFB">
              <w:t>Long-term exposures</w:t>
            </w:r>
            <w:r w:rsidRPr="00980CFB">
              <w:rPr>
                <w:rStyle w:val="FootnoteReference"/>
              </w:rPr>
              <w:footnoteReference w:id="5"/>
            </w:r>
          </w:p>
          <w:p w14:paraId="3450DA84" w14:textId="77777777" w:rsidR="004A0CCA" w:rsidRPr="00980CFB" w:rsidRDefault="004A0CCA" w:rsidP="004A0CCA">
            <w:pPr>
              <w:numPr>
                <w:ilvl w:val="1"/>
                <w:numId w:val="27"/>
              </w:numPr>
              <w:tabs>
                <w:tab w:val="clear" w:pos="1701"/>
              </w:tabs>
              <w:ind w:left="1167"/>
              <w:jc w:val="both"/>
            </w:pPr>
            <w:r w:rsidRPr="00980CFB">
              <w:t>Total exposure</w:t>
            </w:r>
          </w:p>
        </w:tc>
        <w:tc>
          <w:tcPr>
            <w:tcW w:w="3225" w:type="dxa"/>
          </w:tcPr>
          <w:p w14:paraId="1CDBD5D1" w14:textId="77777777" w:rsidR="004A0CCA" w:rsidRPr="00980CFB" w:rsidRDefault="004A0CCA" w:rsidP="006603B8">
            <w:pPr>
              <w:spacing w:after="480"/>
              <w:jc w:val="both"/>
            </w:pPr>
          </w:p>
          <w:p w14:paraId="38A680ED" w14:textId="77777777" w:rsidR="004A0CCA" w:rsidRPr="00980CFB" w:rsidRDefault="004A0CCA" w:rsidP="006603B8">
            <w:pPr>
              <w:jc w:val="both"/>
            </w:pPr>
            <w:r w:rsidRPr="00980CFB">
              <w:t>Greater of $22.5 million and 100% of capital base</w:t>
            </w:r>
          </w:p>
          <w:p w14:paraId="66ACE14E" w14:textId="77777777" w:rsidR="004A0CCA" w:rsidRPr="00980CFB" w:rsidRDefault="004A0CCA" w:rsidP="006603B8">
            <w:pPr>
              <w:jc w:val="both"/>
            </w:pPr>
            <w:r w:rsidRPr="00980CFB">
              <w:t>Greater of $11.2 million and 50% of capital base</w:t>
            </w:r>
          </w:p>
          <w:p w14:paraId="114C6C0B" w14:textId="77777777" w:rsidR="004A0CCA" w:rsidRPr="00980CFB" w:rsidRDefault="004A0CCA" w:rsidP="006603B8">
            <w:pPr>
              <w:jc w:val="both"/>
            </w:pPr>
            <w:r w:rsidRPr="00980CFB">
              <w:t>Greater of $22.5 million and 100% of capital base</w:t>
            </w:r>
          </w:p>
        </w:tc>
      </w:tr>
      <w:tr w:rsidR="004A0CCA" w:rsidRPr="00834109" w14:paraId="575D7BA2" w14:textId="77777777" w:rsidTr="006603B8">
        <w:tc>
          <w:tcPr>
            <w:tcW w:w="534" w:type="dxa"/>
          </w:tcPr>
          <w:p w14:paraId="262B2A6A" w14:textId="77777777" w:rsidR="004A0CCA" w:rsidRPr="00980CFB" w:rsidRDefault="004A0CCA" w:rsidP="006603B8">
            <w:pPr>
              <w:jc w:val="both"/>
            </w:pPr>
            <w:r w:rsidRPr="00980CFB">
              <w:t>(d)</w:t>
            </w:r>
          </w:p>
        </w:tc>
        <w:tc>
          <w:tcPr>
            <w:tcW w:w="4763" w:type="dxa"/>
          </w:tcPr>
          <w:p w14:paraId="6106EB3D" w14:textId="77777777" w:rsidR="004A0CCA" w:rsidRPr="00980CFB" w:rsidRDefault="004A0CCA" w:rsidP="006603B8">
            <w:pPr>
              <w:jc w:val="both"/>
            </w:pPr>
            <w:r w:rsidRPr="00980CFB">
              <w:t>All other exposures</w:t>
            </w:r>
          </w:p>
        </w:tc>
        <w:tc>
          <w:tcPr>
            <w:tcW w:w="3225" w:type="dxa"/>
          </w:tcPr>
          <w:p w14:paraId="617B6EFB" w14:textId="77777777" w:rsidR="004A0CCA" w:rsidRPr="00834109" w:rsidRDefault="004A0CCA" w:rsidP="006603B8">
            <w:pPr>
              <w:jc w:val="both"/>
            </w:pPr>
            <w:r w:rsidRPr="00980CFB">
              <w:t>25% of capital base</w:t>
            </w:r>
          </w:p>
        </w:tc>
      </w:tr>
    </w:tbl>
    <w:p w14:paraId="385CD7A2" w14:textId="77777777" w:rsidR="001F6B8D" w:rsidRPr="007D2D7F" w:rsidRDefault="001F6B8D" w:rsidP="004A0CCA"/>
    <w:sectPr w:rsidR="001F6B8D" w:rsidRPr="007D2D7F" w:rsidSect="000D63A8">
      <w:footerReference w:type="defaul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B6F8" w14:textId="77777777" w:rsidR="006603B8" w:rsidRDefault="006603B8" w:rsidP="006A6A52">
      <w:pPr>
        <w:spacing w:after="0"/>
      </w:pPr>
      <w:r>
        <w:separator/>
      </w:r>
    </w:p>
  </w:endnote>
  <w:endnote w:type="continuationSeparator" w:id="0">
    <w:p w14:paraId="76C42155" w14:textId="77777777" w:rsidR="006603B8" w:rsidRDefault="006603B8" w:rsidP="006A6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16E3" w14:textId="5DEFB85B" w:rsidR="00744105" w:rsidRPr="00842FBD" w:rsidRDefault="002A2524" w:rsidP="00842FBD">
    <w:pPr>
      <w:pStyle w:val="Footer"/>
    </w:pPr>
    <w:fldSimple w:instr=" STYLEREF  &quot;PS No. field text&quot;  \* MERGEFORMAT ">
      <w:r w:rsidR="003329A3">
        <w:rPr>
          <w:noProof/>
        </w:rPr>
        <w:t>GPS 117</w:t>
      </w:r>
    </w:fldSimple>
    <w:r w:rsidR="00744105">
      <w:t xml:space="preserve"> - </w:t>
    </w:r>
    <w:r w:rsidR="00744105" w:rsidRPr="00842FBD">
      <w:fldChar w:fldCharType="begin"/>
    </w:r>
    <w:r w:rsidR="00744105" w:rsidRPr="00842FBD">
      <w:instrText xml:space="preserve"> PAGE </w:instrText>
    </w:r>
    <w:r w:rsidR="00744105" w:rsidRPr="00842FBD">
      <w:fldChar w:fldCharType="separate"/>
    </w:r>
    <w:r w:rsidR="00744105">
      <w:rPr>
        <w:noProof/>
      </w:rPr>
      <w:t>2</w:t>
    </w:r>
    <w:r w:rsidR="00744105"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2442" w14:textId="11B3EF03" w:rsidR="006603B8" w:rsidRPr="00842FBD" w:rsidRDefault="003329A3" w:rsidP="00842FBD">
    <w:pPr>
      <w:pStyle w:val="Footer"/>
    </w:pPr>
    <w:r>
      <w:fldChar w:fldCharType="begin"/>
    </w:r>
    <w:r>
      <w:instrText xml:space="preserve"> STYLEREF  "PS No. field text"  \* MERGEFORMAT </w:instrText>
    </w:r>
    <w:r>
      <w:fldChar w:fldCharType="separate"/>
    </w:r>
    <w:r>
      <w:rPr>
        <w:noProof/>
      </w:rPr>
      <w:t>GPS 117</w:t>
    </w:r>
    <w:r>
      <w:rPr>
        <w:noProof/>
      </w:rPr>
      <w:fldChar w:fldCharType="end"/>
    </w:r>
    <w:r w:rsidR="006603B8">
      <w:t xml:space="preserve"> – Attachment </w:t>
    </w:r>
    <w:fldSimple w:instr=" STYLEREF  &quot;Attachment field text&quot;  \* MERGEFORMAT ">
      <w:r>
        <w:rPr>
          <w:noProof/>
        </w:rPr>
        <w:t>A</w:t>
      </w:r>
    </w:fldSimple>
    <w:r w:rsidR="006603B8">
      <w:t xml:space="preserve"> - </w:t>
    </w:r>
    <w:r w:rsidR="006603B8" w:rsidRPr="00842FBD">
      <w:fldChar w:fldCharType="begin"/>
    </w:r>
    <w:r w:rsidR="006603B8" w:rsidRPr="00842FBD">
      <w:instrText xml:space="preserve"> PAGE </w:instrText>
    </w:r>
    <w:r w:rsidR="006603B8" w:rsidRPr="00842FBD">
      <w:fldChar w:fldCharType="separate"/>
    </w:r>
    <w:r w:rsidR="006603B8">
      <w:rPr>
        <w:noProof/>
      </w:rPr>
      <w:t>5</w:t>
    </w:r>
    <w:r w:rsidR="006603B8"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C78D" w14:textId="77777777" w:rsidR="006603B8" w:rsidRDefault="006603B8" w:rsidP="006A6A52">
      <w:pPr>
        <w:spacing w:after="0"/>
      </w:pPr>
      <w:r>
        <w:separator/>
      </w:r>
    </w:p>
  </w:footnote>
  <w:footnote w:type="continuationSeparator" w:id="0">
    <w:p w14:paraId="20E34251" w14:textId="77777777" w:rsidR="006603B8" w:rsidRDefault="006603B8" w:rsidP="006A6A52">
      <w:pPr>
        <w:spacing w:after="0"/>
      </w:pPr>
      <w:r>
        <w:continuationSeparator/>
      </w:r>
    </w:p>
  </w:footnote>
  <w:footnote w:id="1">
    <w:p w14:paraId="7F2FB0E6" w14:textId="77777777" w:rsidR="006603B8" w:rsidRPr="00980CFB" w:rsidRDefault="006603B8" w:rsidP="004A0CCA">
      <w:pPr>
        <w:pStyle w:val="FootnoteText"/>
      </w:pPr>
      <w:r w:rsidRPr="00980CFB">
        <w:rPr>
          <w:rStyle w:val="FootnoteReference"/>
        </w:rPr>
        <w:footnoteRef/>
      </w:r>
      <w:r w:rsidRPr="00980CFB">
        <w:t xml:space="preserve"> </w:t>
      </w:r>
      <w:r w:rsidRPr="00980CFB">
        <w:tab/>
        <w:t>This includes assets with a counterparty grade 1 or 2 that are guaranteed by the Commonwealth Government, Australian state and territory governments and foreign governments.</w:t>
      </w:r>
    </w:p>
  </w:footnote>
  <w:footnote w:id="2">
    <w:p w14:paraId="63A26FC6" w14:textId="42B04D38" w:rsidR="006603B8" w:rsidRPr="00980CFB" w:rsidRDefault="006603B8" w:rsidP="004A0CCA">
      <w:pPr>
        <w:pStyle w:val="FootnoteText"/>
      </w:pPr>
      <w:r w:rsidRPr="00980CFB">
        <w:rPr>
          <w:rStyle w:val="FootnoteReference"/>
        </w:rPr>
        <w:footnoteRef/>
      </w:r>
      <w:r w:rsidRPr="00980CFB">
        <w:t xml:space="preserve"> </w:t>
      </w:r>
      <w:r w:rsidRPr="00980CFB">
        <w:tab/>
        <w:t xml:space="preserve">As defined in paragraph </w:t>
      </w:r>
      <w:r w:rsidR="008079BC">
        <w:fldChar w:fldCharType="begin"/>
      </w:r>
      <w:r w:rsidR="008079BC">
        <w:instrText xml:space="preserve"> REF _Ref110591683 \r \h </w:instrText>
      </w:r>
      <w:r w:rsidR="008079BC">
        <w:fldChar w:fldCharType="separate"/>
      </w:r>
      <w:r w:rsidR="008079BC">
        <w:t>9</w:t>
      </w:r>
      <w:r w:rsidR="008079BC">
        <w:fldChar w:fldCharType="end"/>
      </w:r>
      <w:r w:rsidRPr="00980CFB">
        <w:t xml:space="preserve"> of this Prudential Standard.</w:t>
      </w:r>
    </w:p>
  </w:footnote>
  <w:footnote w:id="3">
    <w:p w14:paraId="69A6E175" w14:textId="008F3C48" w:rsidR="006603B8" w:rsidRPr="00980CFB" w:rsidRDefault="006603B8" w:rsidP="004A0CCA">
      <w:pPr>
        <w:pStyle w:val="FootnoteText"/>
      </w:pPr>
      <w:r w:rsidRPr="00980CFB">
        <w:rPr>
          <w:rStyle w:val="FootnoteReference"/>
        </w:rPr>
        <w:footnoteRef/>
      </w:r>
      <w:r w:rsidRPr="00980CFB">
        <w:t xml:space="preserve"> </w:t>
      </w:r>
      <w:r w:rsidRPr="00980CFB">
        <w:tab/>
        <w:t xml:space="preserve">As defined in paragraph </w:t>
      </w:r>
      <w:r w:rsidR="008079BC">
        <w:fldChar w:fldCharType="begin"/>
      </w:r>
      <w:r w:rsidR="008079BC">
        <w:instrText xml:space="preserve"> REF _Ref110591683 \r \h </w:instrText>
      </w:r>
      <w:r w:rsidR="008079BC">
        <w:fldChar w:fldCharType="separate"/>
      </w:r>
      <w:r w:rsidR="008079BC">
        <w:t>9</w:t>
      </w:r>
      <w:r w:rsidR="008079BC">
        <w:fldChar w:fldCharType="end"/>
      </w:r>
      <w:r w:rsidRPr="00980CFB">
        <w:t xml:space="preserve"> of this Prudential Standard.</w:t>
      </w:r>
    </w:p>
  </w:footnote>
  <w:footnote w:id="4">
    <w:p w14:paraId="4224403D" w14:textId="12084EF4" w:rsidR="006603B8" w:rsidRPr="00980CFB" w:rsidRDefault="006603B8" w:rsidP="004A0CCA">
      <w:pPr>
        <w:pStyle w:val="FootnoteText"/>
        <w:rPr>
          <w:color w:val="000000"/>
        </w:rPr>
      </w:pPr>
      <w:r w:rsidRPr="00980CFB">
        <w:rPr>
          <w:rStyle w:val="FootnoteReference"/>
        </w:rPr>
        <w:footnoteRef/>
      </w:r>
      <w:r w:rsidRPr="00980CFB">
        <w:t xml:space="preserve"> </w:t>
      </w:r>
      <w:r w:rsidRPr="00980CFB">
        <w:tab/>
      </w:r>
      <w:r w:rsidRPr="00980CFB">
        <w:rPr>
          <w:color w:val="000000"/>
        </w:rPr>
        <w:t xml:space="preserve">As defined in paragraph </w:t>
      </w:r>
      <w:r w:rsidR="008079BC">
        <w:rPr>
          <w:color w:val="000000"/>
        </w:rPr>
        <w:fldChar w:fldCharType="begin"/>
      </w:r>
      <w:r w:rsidR="008079BC">
        <w:rPr>
          <w:color w:val="000000"/>
        </w:rPr>
        <w:instrText xml:space="preserve"> REF _Ref110591755 \r \h </w:instrText>
      </w:r>
      <w:r w:rsidR="008079BC">
        <w:rPr>
          <w:color w:val="000000"/>
        </w:rPr>
      </w:r>
      <w:r w:rsidR="008079BC">
        <w:rPr>
          <w:color w:val="000000"/>
        </w:rPr>
        <w:fldChar w:fldCharType="separate"/>
      </w:r>
      <w:r w:rsidR="008079BC">
        <w:rPr>
          <w:color w:val="000000"/>
        </w:rPr>
        <w:t>10</w:t>
      </w:r>
      <w:r w:rsidR="008079BC">
        <w:rPr>
          <w:color w:val="000000"/>
        </w:rPr>
        <w:fldChar w:fldCharType="end"/>
      </w:r>
      <w:r w:rsidRPr="00980CFB">
        <w:rPr>
          <w:color w:val="000000"/>
        </w:rPr>
        <w:t xml:space="preserve"> of this Prudential Standard.</w:t>
      </w:r>
    </w:p>
  </w:footnote>
  <w:footnote w:id="5">
    <w:p w14:paraId="03C12BDF" w14:textId="63C9B457" w:rsidR="006603B8" w:rsidRDefault="006603B8" w:rsidP="004A0CCA">
      <w:pPr>
        <w:pStyle w:val="FootnoteText"/>
      </w:pPr>
      <w:r w:rsidRPr="00980CFB">
        <w:rPr>
          <w:rStyle w:val="FootnoteReference"/>
          <w:color w:val="000000"/>
        </w:rPr>
        <w:footnoteRef/>
      </w:r>
      <w:r w:rsidRPr="00980CFB">
        <w:rPr>
          <w:color w:val="000000"/>
        </w:rPr>
        <w:t xml:space="preserve"> </w:t>
      </w:r>
      <w:r w:rsidRPr="00980CFB">
        <w:rPr>
          <w:color w:val="000000"/>
        </w:rPr>
        <w:tab/>
        <w:t xml:space="preserve">As defined in paragraph </w:t>
      </w:r>
      <w:r w:rsidR="008079BC">
        <w:rPr>
          <w:color w:val="000000"/>
        </w:rPr>
        <w:fldChar w:fldCharType="begin"/>
      </w:r>
      <w:r w:rsidR="008079BC">
        <w:rPr>
          <w:color w:val="000000"/>
        </w:rPr>
        <w:instrText xml:space="preserve"> REF _Ref110591755 \r \h </w:instrText>
      </w:r>
      <w:r w:rsidR="008079BC">
        <w:rPr>
          <w:color w:val="000000"/>
        </w:rPr>
      </w:r>
      <w:r w:rsidR="008079BC">
        <w:rPr>
          <w:color w:val="000000"/>
        </w:rPr>
        <w:fldChar w:fldCharType="separate"/>
      </w:r>
      <w:r w:rsidR="008079BC">
        <w:rPr>
          <w:color w:val="000000"/>
        </w:rPr>
        <w:t>10</w:t>
      </w:r>
      <w:r w:rsidR="008079BC">
        <w:rPr>
          <w:color w:val="000000"/>
        </w:rPr>
        <w:fldChar w:fldCharType="end"/>
      </w:r>
      <w:r w:rsidRPr="00980CFB">
        <w:rPr>
          <w:color w:val="000000"/>
        </w:rPr>
        <w:t xml:space="preserve"> of this Prudential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6603B8" w14:paraId="293AEA4C" w14:textId="77777777" w:rsidTr="000D63A8">
      <w:tc>
        <w:tcPr>
          <w:tcW w:w="4264" w:type="dxa"/>
          <w:tcBorders>
            <w:top w:val="nil"/>
            <w:left w:val="nil"/>
            <w:bottom w:val="nil"/>
            <w:right w:val="nil"/>
          </w:tcBorders>
        </w:tcPr>
        <w:p w14:paraId="41AAF577" w14:textId="6EEAD80C" w:rsidR="006603B8" w:rsidRDefault="006603B8" w:rsidP="00FF513E">
          <w:pPr>
            <w:pStyle w:val="Header"/>
          </w:pPr>
        </w:p>
      </w:tc>
      <w:tc>
        <w:tcPr>
          <w:tcW w:w="4264" w:type="dxa"/>
          <w:tcBorders>
            <w:top w:val="nil"/>
            <w:left w:val="nil"/>
            <w:bottom w:val="nil"/>
            <w:right w:val="nil"/>
          </w:tcBorders>
        </w:tcPr>
        <w:p w14:paraId="1D3584F8" w14:textId="2CD34B88" w:rsidR="006603B8" w:rsidRDefault="006603B8" w:rsidP="000D63A8">
          <w:pPr>
            <w:pStyle w:val="Header"/>
          </w:pPr>
        </w:p>
      </w:tc>
    </w:tr>
  </w:tbl>
  <w:p w14:paraId="543B3508" w14:textId="77777777" w:rsidR="006603B8" w:rsidRDefault="00660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744105" w14:paraId="31155C82" w14:textId="77777777" w:rsidTr="000D63A8">
      <w:tc>
        <w:tcPr>
          <w:tcW w:w="4264" w:type="dxa"/>
          <w:tcBorders>
            <w:top w:val="nil"/>
            <w:left w:val="nil"/>
            <w:bottom w:val="nil"/>
            <w:right w:val="nil"/>
          </w:tcBorders>
        </w:tcPr>
        <w:p w14:paraId="0AA9ED36" w14:textId="77777777" w:rsidR="00744105" w:rsidRDefault="00744105" w:rsidP="00FF513E">
          <w:pPr>
            <w:pStyle w:val="Header"/>
          </w:pPr>
        </w:p>
      </w:tc>
      <w:tc>
        <w:tcPr>
          <w:tcW w:w="4264" w:type="dxa"/>
          <w:tcBorders>
            <w:top w:val="nil"/>
            <w:left w:val="nil"/>
            <w:bottom w:val="nil"/>
            <w:right w:val="nil"/>
          </w:tcBorders>
        </w:tcPr>
        <w:p w14:paraId="33FDF7BA" w14:textId="77777777" w:rsidR="00744105" w:rsidRDefault="00744105" w:rsidP="000D63A8">
          <w:pPr>
            <w:pStyle w:val="Header"/>
          </w:pPr>
          <w:r>
            <w:t>July 2023</w:t>
          </w:r>
        </w:p>
      </w:tc>
    </w:tr>
  </w:tbl>
  <w:p w14:paraId="1B8ABB13" w14:textId="77777777" w:rsidR="00744105" w:rsidRDefault="00744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130976"/>
    <w:multiLevelType w:val="hybridMultilevel"/>
    <w:tmpl w:val="9D007224"/>
    <w:lvl w:ilvl="0" w:tplc="603A0B3E">
      <w:start w:val="1"/>
      <w:numFmt w:val="lowerLetter"/>
      <w:lvlText w:val="(%1)"/>
      <w:lvlJc w:val="left"/>
      <w:pPr>
        <w:ind w:left="1077" w:hanging="360"/>
      </w:pPr>
      <w:rPr>
        <w:rFonts w:hint="default"/>
        <w:b w:val="0"/>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09C57B2D"/>
    <w:multiLevelType w:val="hybridMultilevel"/>
    <w:tmpl w:val="5E9C10B8"/>
    <w:lvl w:ilvl="0" w:tplc="51302EDC">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63545"/>
    <w:multiLevelType w:val="multilevel"/>
    <w:tmpl w:val="5D2CC2A4"/>
    <w:lvl w:ilvl="0">
      <w:start w:val="1"/>
      <w:numFmt w:val="decimal"/>
      <w:pStyle w:val="BodyText1"/>
      <w:lvlText w:val="%1."/>
      <w:lvlJc w:val="left"/>
      <w:pPr>
        <w:tabs>
          <w:tab w:val="num" w:pos="567"/>
        </w:tabs>
        <w:ind w:left="567" w:hanging="567"/>
      </w:pPr>
      <w:rPr>
        <w:rFonts w:asciiTheme="minorHAnsi" w:hAnsiTheme="minorHAnsi" w:cstheme="minorHAnsi" w:hint="default"/>
        <w:i w:val="0"/>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777F22"/>
    <w:multiLevelType w:val="hybridMultilevel"/>
    <w:tmpl w:val="1D52393E"/>
    <w:lvl w:ilvl="0" w:tplc="6EB492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95C6856"/>
    <w:multiLevelType w:val="hybridMultilevel"/>
    <w:tmpl w:val="85F453F6"/>
    <w:lvl w:ilvl="0" w:tplc="3E70BA2A">
      <w:start w:val="1"/>
      <w:numFmt w:val="lowerRoman"/>
      <w:lvlText w:val="(%1)"/>
      <w:lvlJc w:val="left"/>
      <w:pPr>
        <w:ind w:left="1287" w:hanging="72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2" w15:restartNumberingAfterBreak="0">
    <w:nsid w:val="380301A6"/>
    <w:multiLevelType w:val="hybridMultilevel"/>
    <w:tmpl w:val="E37EE90E"/>
    <w:lvl w:ilvl="0" w:tplc="5AE44252">
      <w:start w:val="1"/>
      <w:numFmt w:val="decimal"/>
      <w:lvlText w:val="%1."/>
      <w:lvlJc w:val="left"/>
      <w:pPr>
        <w:tabs>
          <w:tab w:val="num" w:pos="567"/>
        </w:tabs>
        <w:ind w:left="567" w:hanging="567"/>
      </w:pPr>
      <w:rPr>
        <w:rFonts w:hint="default"/>
      </w:rPr>
    </w:lvl>
    <w:lvl w:ilvl="1" w:tplc="DF00823E">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6" w15:restartNumberingAfterBreak="0">
    <w:nsid w:val="47793474"/>
    <w:multiLevelType w:val="hybridMultilevel"/>
    <w:tmpl w:val="0868C35C"/>
    <w:lvl w:ilvl="0" w:tplc="476684DC">
      <w:start w:val="1"/>
      <w:numFmt w:val="lowerLetter"/>
      <w:lvlText w:val="(%1)"/>
      <w:lvlJc w:val="left"/>
      <w:pPr>
        <w:tabs>
          <w:tab w:val="num" w:pos="1134"/>
        </w:tabs>
        <w:ind w:left="1134" w:hanging="567"/>
      </w:pPr>
      <w:rPr>
        <w:rFonts w:ascii="Times New Roman" w:hAnsi="Times New Roman" w:hint="default"/>
        <w:b w:val="0"/>
        <w:i w:val="0"/>
        <w:sz w:val="24"/>
        <w:szCs w:val="24"/>
      </w:rPr>
    </w:lvl>
    <w:lvl w:ilvl="1" w:tplc="CBAAC264">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8"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5D2F11A1"/>
    <w:multiLevelType w:val="hybridMultilevel"/>
    <w:tmpl w:val="19C0561A"/>
    <w:lvl w:ilvl="0" w:tplc="CD2A7CF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65FF2D34"/>
    <w:multiLevelType w:val="hybridMultilevel"/>
    <w:tmpl w:val="37F89AE0"/>
    <w:lvl w:ilvl="0" w:tplc="6EB492D2">
      <w:start w:val="1"/>
      <w:numFmt w:val="lowerLetter"/>
      <w:lvlText w:val="(%1)"/>
      <w:lvlJc w:val="left"/>
      <w:pPr>
        <w:tabs>
          <w:tab w:val="num" w:pos="1134"/>
        </w:tabs>
        <w:ind w:left="1134" w:hanging="567"/>
      </w:pPr>
      <w:rPr>
        <w:rFonts w:hint="default"/>
      </w:rPr>
    </w:lvl>
    <w:lvl w:ilvl="1" w:tplc="0C090019">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5"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425F24"/>
    <w:multiLevelType w:val="hybridMultilevel"/>
    <w:tmpl w:val="CE007796"/>
    <w:lvl w:ilvl="0" w:tplc="FC028A0E">
      <w:start w:val="1"/>
      <w:numFmt w:val="lowerLetter"/>
      <w:lvlText w:val="(%1)"/>
      <w:lvlJc w:val="left"/>
      <w:pPr>
        <w:ind w:left="72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F2C00DA"/>
    <w:multiLevelType w:val="hybridMultilevel"/>
    <w:tmpl w:val="7C820D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2993124">
    <w:abstractNumId w:val="14"/>
  </w:num>
  <w:num w:numId="2" w16cid:durableId="583416998">
    <w:abstractNumId w:val="18"/>
  </w:num>
  <w:num w:numId="3" w16cid:durableId="2562165">
    <w:abstractNumId w:val="6"/>
  </w:num>
  <w:num w:numId="4" w16cid:durableId="466703197">
    <w:abstractNumId w:val="13"/>
  </w:num>
  <w:num w:numId="5" w16cid:durableId="1474561337">
    <w:abstractNumId w:val="27"/>
  </w:num>
  <w:num w:numId="6" w16cid:durableId="1573200969">
    <w:abstractNumId w:val="10"/>
  </w:num>
  <w:num w:numId="7" w16cid:durableId="1777166486">
    <w:abstractNumId w:val="25"/>
  </w:num>
  <w:num w:numId="8" w16cid:durableId="950476880">
    <w:abstractNumId w:val="21"/>
  </w:num>
  <w:num w:numId="9" w16cid:durableId="2010282748">
    <w:abstractNumId w:val="24"/>
  </w:num>
  <w:num w:numId="10" w16cid:durableId="1301884035">
    <w:abstractNumId w:val="20"/>
  </w:num>
  <w:num w:numId="11" w16cid:durableId="810830635">
    <w:abstractNumId w:val="3"/>
  </w:num>
  <w:num w:numId="12" w16cid:durableId="898635186">
    <w:abstractNumId w:val="0"/>
  </w:num>
  <w:num w:numId="13" w16cid:durableId="1364328922">
    <w:abstractNumId w:val="2"/>
  </w:num>
  <w:num w:numId="14" w16cid:durableId="1575318355">
    <w:abstractNumId w:val="1"/>
  </w:num>
  <w:num w:numId="15" w16cid:durableId="1817912540">
    <w:abstractNumId w:val="19"/>
  </w:num>
  <w:num w:numId="16" w16cid:durableId="1627078222">
    <w:abstractNumId w:val="7"/>
  </w:num>
  <w:num w:numId="17" w16cid:durableId="262420588">
    <w:abstractNumId w:val="17"/>
  </w:num>
  <w:num w:numId="18" w16cid:durableId="1998259910">
    <w:abstractNumId w:val="15"/>
  </w:num>
  <w:num w:numId="19" w16cid:durableId="789326219">
    <w:abstractNumId w:val="8"/>
  </w:num>
  <w:num w:numId="20" w16cid:durableId="11302472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20530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1223460">
    <w:abstractNumId w:val="28"/>
  </w:num>
  <w:num w:numId="23" w16cid:durableId="1024483520">
    <w:abstractNumId w:val="4"/>
  </w:num>
  <w:num w:numId="24" w16cid:durableId="1850480494">
    <w:abstractNumId w:val="9"/>
  </w:num>
  <w:num w:numId="25" w16cid:durableId="822935983">
    <w:abstractNumId w:val="23"/>
  </w:num>
  <w:num w:numId="26" w16cid:durableId="119106174">
    <w:abstractNumId w:val="26"/>
  </w:num>
  <w:num w:numId="27" w16cid:durableId="268047958">
    <w:abstractNumId w:val="16"/>
  </w:num>
  <w:num w:numId="28" w16cid:durableId="1182550090">
    <w:abstractNumId w:val="5"/>
  </w:num>
  <w:num w:numId="29" w16cid:durableId="1432239449">
    <w:abstractNumId w:val="12"/>
  </w:num>
  <w:num w:numId="30" w16cid:durableId="5650728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3231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34"/>
    <w:rsid w:val="0000183A"/>
    <w:rsid w:val="00001D43"/>
    <w:rsid w:val="00007625"/>
    <w:rsid w:val="000518B9"/>
    <w:rsid w:val="0006337F"/>
    <w:rsid w:val="00076534"/>
    <w:rsid w:val="00087D3E"/>
    <w:rsid w:val="000D63A8"/>
    <w:rsid w:val="000D7A9C"/>
    <w:rsid w:val="00110917"/>
    <w:rsid w:val="00110A0F"/>
    <w:rsid w:val="0013237B"/>
    <w:rsid w:val="00141CA6"/>
    <w:rsid w:val="00165C8F"/>
    <w:rsid w:val="00173A04"/>
    <w:rsid w:val="00182FA1"/>
    <w:rsid w:val="001944B7"/>
    <w:rsid w:val="001B62E9"/>
    <w:rsid w:val="001C297B"/>
    <w:rsid w:val="001C755C"/>
    <w:rsid w:val="001D20CA"/>
    <w:rsid w:val="001E7EA9"/>
    <w:rsid w:val="001F6B8D"/>
    <w:rsid w:val="00213F56"/>
    <w:rsid w:val="00231300"/>
    <w:rsid w:val="0024426A"/>
    <w:rsid w:val="00247A1C"/>
    <w:rsid w:val="002500F9"/>
    <w:rsid w:val="0029455F"/>
    <w:rsid w:val="002A07F8"/>
    <w:rsid w:val="002A2524"/>
    <w:rsid w:val="002B2CA8"/>
    <w:rsid w:val="003329A3"/>
    <w:rsid w:val="0033570F"/>
    <w:rsid w:val="0037343B"/>
    <w:rsid w:val="0038413F"/>
    <w:rsid w:val="00391AD7"/>
    <w:rsid w:val="003936EA"/>
    <w:rsid w:val="003B52EB"/>
    <w:rsid w:val="003C46D7"/>
    <w:rsid w:val="003D5032"/>
    <w:rsid w:val="003E6CFD"/>
    <w:rsid w:val="004323FD"/>
    <w:rsid w:val="00453E3A"/>
    <w:rsid w:val="00453E82"/>
    <w:rsid w:val="004560E3"/>
    <w:rsid w:val="004776D4"/>
    <w:rsid w:val="00480E2F"/>
    <w:rsid w:val="0048511B"/>
    <w:rsid w:val="004857D7"/>
    <w:rsid w:val="004A0CCA"/>
    <w:rsid w:val="004A593E"/>
    <w:rsid w:val="004C3D07"/>
    <w:rsid w:val="004D4328"/>
    <w:rsid w:val="004F2AC1"/>
    <w:rsid w:val="00503D82"/>
    <w:rsid w:val="005050E8"/>
    <w:rsid w:val="00506079"/>
    <w:rsid w:val="00521673"/>
    <w:rsid w:val="00534FFE"/>
    <w:rsid w:val="00544072"/>
    <w:rsid w:val="00551C22"/>
    <w:rsid w:val="00576882"/>
    <w:rsid w:val="005A75C6"/>
    <w:rsid w:val="005B6A36"/>
    <w:rsid w:val="005B6DC2"/>
    <w:rsid w:val="005E1E75"/>
    <w:rsid w:val="005E2A25"/>
    <w:rsid w:val="005E5663"/>
    <w:rsid w:val="005E5910"/>
    <w:rsid w:val="005F6F74"/>
    <w:rsid w:val="00617C6E"/>
    <w:rsid w:val="00622480"/>
    <w:rsid w:val="00647D58"/>
    <w:rsid w:val="00656D42"/>
    <w:rsid w:val="006603B8"/>
    <w:rsid w:val="00684F73"/>
    <w:rsid w:val="00696E43"/>
    <w:rsid w:val="006A6A52"/>
    <w:rsid w:val="006B4C94"/>
    <w:rsid w:val="006C06E6"/>
    <w:rsid w:val="006C2B65"/>
    <w:rsid w:val="006E5DD8"/>
    <w:rsid w:val="006E7F0C"/>
    <w:rsid w:val="007031F4"/>
    <w:rsid w:val="00725AA6"/>
    <w:rsid w:val="00744105"/>
    <w:rsid w:val="00745B81"/>
    <w:rsid w:val="0077554E"/>
    <w:rsid w:val="00776D66"/>
    <w:rsid w:val="00777ACD"/>
    <w:rsid w:val="00787FA9"/>
    <w:rsid w:val="007A11E7"/>
    <w:rsid w:val="007A2B5C"/>
    <w:rsid w:val="007A33E6"/>
    <w:rsid w:val="007A53AC"/>
    <w:rsid w:val="007D2D7F"/>
    <w:rsid w:val="007F1A16"/>
    <w:rsid w:val="008079BC"/>
    <w:rsid w:val="00842FBD"/>
    <w:rsid w:val="0086194F"/>
    <w:rsid w:val="00865635"/>
    <w:rsid w:val="00867092"/>
    <w:rsid w:val="00887222"/>
    <w:rsid w:val="008A78D8"/>
    <w:rsid w:val="008C3D9F"/>
    <w:rsid w:val="008D76C5"/>
    <w:rsid w:val="008E3DEE"/>
    <w:rsid w:val="008F2551"/>
    <w:rsid w:val="009101E1"/>
    <w:rsid w:val="00970C68"/>
    <w:rsid w:val="00971180"/>
    <w:rsid w:val="009727F9"/>
    <w:rsid w:val="009871FB"/>
    <w:rsid w:val="009B0A33"/>
    <w:rsid w:val="009B28A5"/>
    <w:rsid w:val="009B6212"/>
    <w:rsid w:val="009C5368"/>
    <w:rsid w:val="009C62A9"/>
    <w:rsid w:val="009C77A0"/>
    <w:rsid w:val="009D467A"/>
    <w:rsid w:val="009E76B1"/>
    <w:rsid w:val="009F7699"/>
    <w:rsid w:val="00A24001"/>
    <w:rsid w:val="00A50372"/>
    <w:rsid w:val="00A5159D"/>
    <w:rsid w:val="00A63A2B"/>
    <w:rsid w:val="00A97802"/>
    <w:rsid w:val="00AA2043"/>
    <w:rsid w:val="00AC2517"/>
    <w:rsid w:val="00AC3B8E"/>
    <w:rsid w:val="00AE1650"/>
    <w:rsid w:val="00B04B20"/>
    <w:rsid w:val="00B47BD7"/>
    <w:rsid w:val="00B6068B"/>
    <w:rsid w:val="00B766FA"/>
    <w:rsid w:val="00B81435"/>
    <w:rsid w:val="00B872F5"/>
    <w:rsid w:val="00BA4C45"/>
    <w:rsid w:val="00BA6D10"/>
    <w:rsid w:val="00BC2D08"/>
    <w:rsid w:val="00BC5B12"/>
    <w:rsid w:val="00BD3E9E"/>
    <w:rsid w:val="00BE567C"/>
    <w:rsid w:val="00BE59F9"/>
    <w:rsid w:val="00BF6CDF"/>
    <w:rsid w:val="00C0120F"/>
    <w:rsid w:val="00C14367"/>
    <w:rsid w:val="00C21A2A"/>
    <w:rsid w:val="00C302FA"/>
    <w:rsid w:val="00C5686C"/>
    <w:rsid w:val="00C6788C"/>
    <w:rsid w:val="00C67A76"/>
    <w:rsid w:val="00C74819"/>
    <w:rsid w:val="00C86748"/>
    <w:rsid w:val="00CA6032"/>
    <w:rsid w:val="00CA6CB3"/>
    <w:rsid w:val="00CB7762"/>
    <w:rsid w:val="00D01427"/>
    <w:rsid w:val="00D124EA"/>
    <w:rsid w:val="00D22147"/>
    <w:rsid w:val="00D3278A"/>
    <w:rsid w:val="00D3576E"/>
    <w:rsid w:val="00D47051"/>
    <w:rsid w:val="00D62EFA"/>
    <w:rsid w:val="00D64906"/>
    <w:rsid w:val="00D857C7"/>
    <w:rsid w:val="00DA3651"/>
    <w:rsid w:val="00DA7FDF"/>
    <w:rsid w:val="00DC0AE1"/>
    <w:rsid w:val="00DC4E39"/>
    <w:rsid w:val="00DC52E3"/>
    <w:rsid w:val="00DD1BB1"/>
    <w:rsid w:val="00DE3174"/>
    <w:rsid w:val="00DF539C"/>
    <w:rsid w:val="00DF79F2"/>
    <w:rsid w:val="00E05BC3"/>
    <w:rsid w:val="00E07F40"/>
    <w:rsid w:val="00E15497"/>
    <w:rsid w:val="00E16DD9"/>
    <w:rsid w:val="00E201A8"/>
    <w:rsid w:val="00E83A76"/>
    <w:rsid w:val="00E90C89"/>
    <w:rsid w:val="00E96B6D"/>
    <w:rsid w:val="00EC055D"/>
    <w:rsid w:val="00EC5653"/>
    <w:rsid w:val="00ED6613"/>
    <w:rsid w:val="00F16D46"/>
    <w:rsid w:val="00F27210"/>
    <w:rsid w:val="00F6431E"/>
    <w:rsid w:val="00F7706D"/>
    <w:rsid w:val="00F81DDA"/>
    <w:rsid w:val="00F86281"/>
    <w:rsid w:val="00FA5345"/>
    <w:rsid w:val="00FB3240"/>
    <w:rsid w:val="00FC6BE8"/>
    <w:rsid w:val="00FF0F1C"/>
    <w:rsid w:val="00FF51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14:docId w14:val="70E0FFEA"/>
  <w15:docId w15:val="{17C6ED40-C885-4A31-9E7B-F330A684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rsid w:val="00867092"/>
    <w:pPr>
      <w:tabs>
        <w:tab w:val="center" w:pos="4513"/>
        <w:tab w:val="right" w:pos="9026"/>
      </w:tabs>
      <w:spacing w:after="120"/>
      <w:jc w:val="right"/>
    </w:pPr>
    <w:rPr>
      <w:b/>
    </w:rPr>
  </w:style>
  <w:style w:type="character" w:customStyle="1" w:styleId="FooterChar">
    <w:name w:val="Footer Char"/>
    <w:basedOn w:val="DefaultParagraphFont"/>
    <w:link w:val="Footer"/>
    <w:rsid w:val="00E83A76"/>
    <w:rPr>
      <w:b/>
    </w:rPr>
  </w:style>
  <w:style w:type="paragraph" w:styleId="FootnoteText">
    <w:name w:val="footnote text"/>
    <w:basedOn w:val="Normal"/>
    <w:link w:val="FootnoteTextChar"/>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BodyText">
    <w:name w:val="Body Text"/>
    <w:basedOn w:val="Normal"/>
    <w:link w:val="BodyTextChar"/>
    <w:uiPriority w:val="49"/>
    <w:semiHidden/>
    <w:unhideWhenUsed/>
    <w:rsid w:val="00076534"/>
    <w:pPr>
      <w:spacing w:after="120"/>
    </w:pPr>
  </w:style>
  <w:style w:type="character" w:customStyle="1" w:styleId="BodyTextChar">
    <w:name w:val="Body Text Char"/>
    <w:basedOn w:val="DefaultParagraphFont"/>
    <w:link w:val="BodyText"/>
    <w:uiPriority w:val="49"/>
    <w:semiHidden/>
    <w:rsid w:val="00076534"/>
  </w:style>
  <w:style w:type="character" w:customStyle="1" w:styleId="StyleBodyText13ptCharCharChar">
    <w:name w:val="Style Body Text + 13 pt Char Char Char"/>
    <w:rsid w:val="008E3DEE"/>
    <w:rPr>
      <w:sz w:val="24"/>
      <w:lang w:val="en-AU" w:eastAsia="en-AU" w:bidi="ar-SA"/>
    </w:rPr>
  </w:style>
  <w:style w:type="paragraph" w:customStyle="1" w:styleId="Heading">
    <w:name w:val="Heading"/>
    <w:basedOn w:val="Normal"/>
    <w:rsid w:val="004A0CCA"/>
    <w:pPr>
      <w:spacing w:after="0"/>
    </w:pPr>
    <w:rPr>
      <w:rFonts w:eastAsia="Times New Roman"/>
      <w:b/>
      <w:sz w:val="26"/>
      <w:szCs w:val="20"/>
    </w:rPr>
  </w:style>
  <w:style w:type="character" w:styleId="CommentReference">
    <w:name w:val="annotation reference"/>
    <w:basedOn w:val="DefaultParagraphFont"/>
    <w:uiPriority w:val="49"/>
    <w:semiHidden/>
    <w:unhideWhenUsed/>
    <w:rsid w:val="003E6CFD"/>
    <w:rPr>
      <w:sz w:val="16"/>
      <w:szCs w:val="16"/>
    </w:rPr>
  </w:style>
  <w:style w:type="paragraph" w:styleId="CommentText">
    <w:name w:val="annotation text"/>
    <w:basedOn w:val="Normal"/>
    <w:link w:val="CommentTextChar"/>
    <w:uiPriority w:val="49"/>
    <w:semiHidden/>
    <w:unhideWhenUsed/>
    <w:rsid w:val="003E6CFD"/>
    <w:rPr>
      <w:sz w:val="20"/>
      <w:szCs w:val="20"/>
    </w:rPr>
  </w:style>
  <w:style w:type="character" w:customStyle="1" w:styleId="CommentTextChar">
    <w:name w:val="Comment Text Char"/>
    <w:basedOn w:val="DefaultParagraphFont"/>
    <w:link w:val="CommentText"/>
    <w:uiPriority w:val="49"/>
    <w:semiHidden/>
    <w:rsid w:val="003E6CFD"/>
    <w:rPr>
      <w:sz w:val="20"/>
      <w:szCs w:val="20"/>
    </w:rPr>
  </w:style>
  <w:style w:type="paragraph" w:styleId="CommentSubject">
    <w:name w:val="annotation subject"/>
    <w:basedOn w:val="CommentText"/>
    <w:next w:val="CommentText"/>
    <w:link w:val="CommentSubjectChar"/>
    <w:uiPriority w:val="49"/>
    <w:semiHidden/>
    <w:unhideWhenUsed/>
    <w:rsid w:val="003E6CFD"/>
    <w:rPr>
      <w:b/>
      <w:bCs/>
    </w:rPr>
  </w:style>
  <w:style w:type="character" w:customStyle="1" w:styleId="CommentSubjectChar">
    <w:name w:val="Comment Subject Char"/>
    <w:basedOn w:val="CommentTextChar"/>
    <w:link w:val="CommentSubject"/>
    <w:uiPriority w:val="49"/>
    <w:semiHidden/>
    <w:rsid w:val="003E6CFD"/>
    <w:rPr>
      <w:b/>
      <w:bCs/>
      <w:sz w:val="20"/>
      <w:szCs w:val="20"/>
    </w:rPr>
  </w:style>
  <w:style w:type="paragraph" w:styleId="ListParagraph">
    <w:name w:val="List Paragraph"/>
    <w:basedOn w:val="Normal"/>
    <w:link w:val="ListParagraphChar"/>
    <w:uiPriority w:val="34"/>
    <w:qFormat/>
    <w:rsid w:val="00DA7FDF"/>
    <w:pPr>
      <w:spacing w:after="0"/>
      <w:ind w:left="720"/>
      <w:contextualSpacing/>
      <w:jc w:val="both"/>
    </w:pPr>
    <w:rPr>
      <w:rFonts w:eastAsia="Times New Roman"/>
      <w:szCs w:val="20"/>
    </w:rPr>
  </w:style>
  <w:style w:type="character" w:customStyle="1" w:styleId="ListParagraphChar">
    <w:name w:val="List Paragraph Char"/>
    <w:link w:val="ListParagraph"/>
    <w:uiPriority w:val="34"/>
    <w:locked/>
    <w:rsid w:val="00DA7FDF"/>
    <w:rPr>
      <w:rFonts w:eastAsia="Times New Roman"/>
      <w:szCs w:val="20"/>
    </w:rPr>
  </w:style>
  <w:style w:type="paragraph" w:customStyle="1" w:styleId="ActTitle">
    <w:name w:val="Act Title"/>
    <w:basedOn w:val="Normal"/>
    <w:next w:val="Normal"/>
    <w:rsid w:val="00DA7FDF"/>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DA7FDF"/>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Prudential%20Stand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3B1E2BF03940A894A4099D0487C3F7"/>
        <w:category>
          <w:name w:val="General"/>
          <w:gallery w:val="placeholder"/>
        </w:category>
        <w:types>
          <w:type w:val="bbPlcHdr"/>
        </w:types>
        <w:behaviors>
          <w:behavior w:val="content"/>
        </w:behaviors>
        <w:guid w:val="{82914F3A-CA7F-4428-9B54-8605FEF89501}"/>
      </w:docPartPr>
      <w:docPartBody>
        <w:p w:rsidR="00FC0856" w:rsidRDefault="00452A14" w:rsidP="00452A14">
          <w:pPr>
            <w:pStyle w:val="C53B1E2BF03940A894A4099D0487C3F7"/>
          </w:pPr>
          <w:r>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14"/>
    <w:rsid w:val="00452A14"/>
    <w:rsid w:val="00FC08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A14"/>
  </w:style>
  <w:style w:type="paragraph" w:customStyle="1" w:styleId="C53B1E2BF03940A894A4099D0487C3F7">
    <w:name w:val="C53B1E2BF03940A894A4099D0487C3F7"/>
    <w:rsid w:val="00452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2.xml><?xml version="1.0" encoding="utf-8"?>
<ds:datastoreItem xmlns:ds="http://schemas.openxmlformats.org/officeDocument/2006/customXml" ds:itemID="{5BEDE7FB-5B81-44BC-97CA-0453D7331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6E787-E946-40FF-B1B3-75FDC6BD4CE3}">
  <ds:schemaRefs>
    <ds:schemaRef ds:uri="http://schemas.openxmlformats.org/officeDocument/2006/bibliography"/>
  </ds:schemaRefs>
</ds:datastoreItem>
</file>

<file path=customXml/itemProps4.xml><?xml version="1.0" encoding="utf-8"?>
<ds:datastoreItem xmlns:ds="http://schemas.openxmlformats.org/officeDocument/2006/customXml" ds:itemID="{834FACA5-FF25-44EB-9F22-13BC540CEFF1}">
  <ds:schemaRefs>
    <ds:schemaRef ds:uri="http://www.w3.org/XML/1998/namespace"/>
    <ds:schemaRef ds:uri="http://purl.org/dc/terms/"/>
    <ds:schemaRef ds:uri="http://purl.org/dc/elements/1.1/"/>
    <ds:schemaRef ds:uri="5664482d-1961-4d38-bfc2-b109b3418834"/>
    <ds:schemaRef ds:uri="http://schemas.microsoft.com/office/2006/metadata/properties"/>
    <ds:schemaRef ds:uri="http://purl.org/dc/dcmitype/"/>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Prudential%20Standard.dotx</Template>
  <TotalTime>0</TotalTime>
  <Pages>11</Pages>
  <Words>3240</Words>
  <Characters>17405</Characters>
  <Application>Microsoft Office Word</Application>
  <DocSecurity>0</DocSecurity>
  <Lines>404</Lines>
  <Paragraphs>200</Paragraphs>
  <ScaleCrop>false</ScaleCrop>
  <HeadingPairs>
    <vt:vector size="2" baseType="variant">
      <vt:variant>
        <vt:lpstr>Title</vt:lpstr>
      </vt:variant>
      <vt:variant>
        <vt:i4>1</vt:i4>
      </vt:variant>
    </vt:vector>
  </HeadingPairs>
  <TitlesOfParts>
    <vt:vector size="1" baseType="lpstr">
      <vt:lpstr>Prudential Standard GPS 117</vt:lpstr>
    </vt:vector>
  </TitlesOfParts>
  <Company>APRA</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Prudential Standard GPS 117</dc:title>
  <dc:creator>Tanja Mirkovic</dc:creator>
  <cp:keywords>[SEC=UNOFFICIAL]</cp:keywords>
  <cp:lastModifiedBy>Toni Michalis</cp:lastModifiedBy>
  <cp:revision>2</cp:revision>
  <dcterms:created xsi:type="dcterms:W3CDTF">2023-05-31T11:45:00Z</dcterms:created>
  <dcterms:modified xsi:type="dcterms:W3CDTF">2023-05-31T11:45:00Z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UNOFFICIAL</vt:lpwstr>
  </property>
  <property fmtid="{D5CDD505-2E9C-101B-9397-08002B2CF9AE}" pid="5" name="PM_DisplayValueSecClassificationWithQualifier">
    <vt:lpwstr>Personal</vt:lpwstr>
  </property>
  <property fmtid="{D5CDD505-2E9C-101B-9397-08002B2CF9AE}" pid="6" name="PM_InsertionValue">
    <vt:lpwstr>Personal</vt:lpwstr>
  </property>
  <property fmtid="{D5CDD505-2E9C-101B-9397-08002B2CF9AE}" pid="7" name="PM_Originator_Hash_SHA1">
    <vt:lpwstr>C3AD57350F36D8E1BD75F8F67CB06D435C9C43CA</vt:lpwstr>
  </property>
  <property fmtid="{D5CDD505-2E9C-101B-9397-08002B2CF9AE}" pid="8" name="PM_Hash_Version">
    <vt:lpwstr>2022.1</vt:lpwstr>
  </property>
  <property fmtid="{D5CDD505-2E9C-101B-9397-08002B2CF9AE}" pid="9" name="PM_Hash_Salt">
    <vt:lpwstr>B5C61881BF7B1AE1FBA75959F6A2045D</vt:lpwstr>
  </property>
  <property fmtid="{D5CDD505-2E9C-101B-9397-08002B2CF9AE}" pid="10" name="PM_Hash_SHA1">
    <vt:lpwstr>C223DB428690181DDDE5FD9635FE8A6321FB1D37</vt:lpwstr>
  </property>
  <property fmtid="{D5CDD505-2E9C-101B-9397-08002B2CF9AE}" pid="11" name="PM_SecurityClassification_Prev">
    <vt:lpwstr>UNOFFICIAL</vt:lpwstr>
  </property>
  <property fmtid="{D5CDD505-2E9C-101B-9397-08002B2CF9AE}" pid="12" name="PM_Qualifier_Prev">
    <vt:lpwstr/>
  </property>
  <property fmtid="{D5CDD505-2E9C-101B-9397-08002B2CF9AE}" pid="13" name="PM_Hash_Salt_Prev">
    <vt:lpwstr>8358DC75554130E2FEEE23327155A92C</vt:lpwstr>
  </property>
  <property fmtid="{D5CDD505-2E9C-101B-9397-08002B2CF9AE}" pid="14" name="PM_Caveats_Count">
    <vt:lpwstr>0</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Value_Header">
    <vt:lpwstr>Personal</vt:lpwstr>
  </property>
  <property fmtid="{D5CDD505-2E9C-101B-9397-08002B2CF9AE}" pid="17" name="PM_ProtectiveMarkingValue_Footer">
    <vt:lpwstr>Personal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2018.3</vt:lpwstr>
  </property>
  <property fmtid="{D5CDD505-2E9C-101B-9397-08002B2CF9AE}" pid="21" name="PM_Originating_FileId">
    <vt:lpwstr>9CDD4A8A38FF4D3681F9F9DB8CFE362E</vt:lpwstr>
  </property>
  <property fmtid="{D5CDD505-2E9C-101B-9397-08002B2CF9AE}" pid="22" name="PM_OriginationTimeStamp">
    <vt:lpwstr>2022-09-13T00:22:56Z</vt:lpwstr>
  </property>
  <property fmtid="{D5CDD505-2E9C-101B-9397-08002B2CF9AE}" pid="23" name="ContentTypeId">
    <vt:lpwstr>0x010100E5E831F15EEA47429C4A0837D916ED91</vt:lpwstr>
  </property>
  <property fmtid="{D5CDD505-2E9C-101B-9397-08002B2CF9AE}" pid="24" name="APRACostCentre">
    <vt:lpwstr/>
  </property>
  <property fmtid="{D5CDD505-2E9C-101B-9397-08002B2CF9AE}" pid="25" name="IT system type">
    <vt:lpwstr/>
  </property>
  <property fmtid="{D5CDD505-2E9C-101B-9397-08002B2CF9AE}" pid="26" name="APRACategory">
    <vt:lpwstr/>
  </property>
  <property fmtid="{D5CDD505-2E9C-101B-9397-08002B2CF9AE}" pid="27" name="APRAPeerGroup">
    <vt:lpwstr/>
  </property>
  <property fmtid="{D5CDD505-2E9C-101B-9397-08002B2CF9AE}" pid="28" name="APRADocumentType">
    <vt:lpwstr>108;#Prudential standard|6ce5a155-9ab2-41e3-9b2a-5baab4b7f1d1</vt:lpwstr>
  </property>
  <property fmtid="{D5CDD505-2E9C-101B-9397-08002B2CF9AE}" pid="29" name="APRAStatus">
    <vt:lpwstr>1;#Draft|0e1556d2-3fe8-443a-ada7-3620563b46b3</vt:lpwstr>
  </property>
  <property fmtid="{D5CDD505-2E9C-101B-9397-08002B2CF9AE}" pid="30" name="APRAPRSG">
    <vt:lpwstr/>
  </property>
  <property fmtid="{D5CDD505-2E9C-101B-9397-08002B2CF9AE}" pid="31" name="APRAReportingGroup">
    <vt:lpwstr/>
  </property>
  <property fmtid="{D5CDD505-2E9C-101B-9397-08002B2CF9AE}" pid="32" name="APRAActivity">
    <vt:lpwstr>141;#Prudential standard development|fbeb3364-1425-47e2-8200-3b7f3a245dfe</vt:lpwstr>
  </property>
  <property fmtid="{D5CDD505-2E9C-101B-9397-08002B2CF9AE}" pid="33" name="APRAEntityAdviceSupport">
    <vt:lpwstr/>
  </property>
  <property fmtid="{D5CDD505-2E9C-101B-9397-08002B2CF9AE}" pid="34" name="APRATemplateType">
    <vt:lpwstr>23;#Policy|f1d41970-be64-43ea-8d6f-300cb1384ee7</vt:lpwstr>
  </property>
  <property fmtid="{D5CDD505-2E9C-101B-9397-08002B2CF9AE}" pid="35" name="APRAYear">
    <vt:lpwstr>276;#2023|d5e8f808-70b3-4121-8a32-87755a7b2c91</vt:lpwstr>
  </property>
  <property fmtid="{D5CDD505-2E9C-101B-9397-08002B2CF9AE}" pid="36" name="APRAIndustry">
    <vt:lpwstr>5;#GI|9e6b8d6f-8851-e311-9e2e-005056b54f10;#6;#LI|aa6b8d6f-8851-e311-9e2e-005056b54f10;#23;#PHI|10657f9d-7e9a-e511-8d41-005056b54f10</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_dlc_DocIdItemGuid">
    <vt:lpwstr>073cae4f-1058-4db5-957e-c8f795343f3f</vt:lpwstr>
  </property>
  <property fmtid="{D5CDD505-2E9C-101B-9397-08002B2CF9AE}" pid="42" name="PM_Note">
    <vt:lpwstr/>
  </property>
  <property fmtid="{D5CDD505-2E9C-101B-9397-08002B2CF9AE}" pid="43" name="PM_Markers">
    <vt:lpwstr/>
  </property>
  <property fmtid="{D5CDD505-2E9C-101B-9397-08002B2CF9AE}" pid="44" name="PM_Display">
    <vt:lpwstr>Personal</vt:lpwstr>
  </property>
  <property fmtid="{D5CDD505-2E9C-101B-9397-08002B2CF9AE}" pid="45" name="PM_OriginatorUserAccountName_SHA256">
    <vt:lpwstr>6E3018F28A186D2E5FF5207C041E7A82E907C3008E071057026A53705873B72E</vt:lpwstr>
  </property>
  <property fmtid="{D5CDD505-2E9C-101B-9397-08002B2CF9AE}" pid="46" name="PM_OriginatorDomainName_SHA256">
    <vt:lpwstr>ECBDE2B44A971754412B3FB70606937A119CC0D4B6C1B658A40FBD41C30BE3EC</vt:lpwstr>
  </property>
  <property fmtid="{D5CDD505-2E9C-101B-9397-08002B2CF9AE}" pid="47" name="RecordPoint_WorkflowType">
    <vt:lpwstr>ActiveSubmitStub</vt:lpwstr>
  </property>
  <property fmtid="{D5CDD505-2E9C-101B-9397-08002B2CF9AE}" pid="48" name="RecordPoint_ActiveItemSiteId">
    <vt:lpwstr>{84af826e-2518-4772-bac2-7b8081da2087}</vt:lpwstr>
  </property>
  <property fmtid="{D5CDD505-2E9C-101B-9397-08002B2CF9AE}" pid="49" name="RecordPoint_ActiveItemListId">
    <vt:lpwstr>{fc59aca8-863e-4c39-b69a-97632099c4a0}</vt:lpwstr>
  </property>
  <property fmtid="{D5CDD505-2E9C-101B-9397-08002B2CF9AE}" pid="50" name="RecordPoint_ActiveItemUniqueId">
    <vt:lpwstr>{073cae4f-1058-4db5-957e-c8f795343f3f}</vt:lpwstr>
  </property>
  <property fmtid="{D5CDD505-2E9C-101B-9397-08002B2CF9AE}" pid="51" name="RecordPoint_ActiveItemWebId">
    <vt:lpwstr>{e3b62e1b-357d-4d42-becf-206c8aada0ef}</vt:lpwstr>
  </property>
  <property fmtid="{D5CDD505-2E9C-101B-9397-08002B2CF9AE}" pid="52" name="IsLocked">
    <vt:lpwstr>Yes</vt:lpwstr>
  </property>
  <property fmtid="{D5CDD505-2E9C-101B-9397-08002B2CF9AE}" pid="53" name="RecordPoint_RecordNumberSubmitted">
    <vt:lpwstr/>
  </property>
  <property fmtid="{D5CDD505-2E9C-101B-9397-08002B2CF9AE}" pid="54" name="RecordPoint_SubmissionCompleted">
    <vt:lpwstr/>
  </property>
  <property fmtid="{D5CDD505-2E9C-101B-9397-08002B2CF9AE}" pid="55" name="PMUuid">
    <vt:lpwstr>v=2022.2;d=gov.au;g=65417EFE-F3B9-5E66-BD91-1E689FEC2EA6</vt:lpwstr>
  </property>
  <property fmtid="{D5CDD505-2E9C-101B-9397-08002B2CF9AE}" pid="56" name="MSIP_Label_bfd5df59-fc4a-42eb-ac4e-d9fda266b5d9_SetDate">
    <vt:lpwstr>2022-09-13T00:22:56Z</vt:lpwstr>
  </property>
  <property fmtid="{D5CDD505-2E9C-101B-9397-08002B2CF9AE}" pid="57" name="MSIP_Label_bfd5df59-fc4a-42eb-ac4e-d9fda266b5d9_Enabled">
    <vt:lpwstr>true</vt:lpwstr>
  </property>
  <property fmtid="{D5CDD505-2E9C-101B-9397-08002B2CF9AE}" pid="58" name="MSIP_Label_bfd5df59-fc4a-42eb-ac4e-d9fda266b5d9_Name">
    <vt:lpwstr>UNOFFICIAL</vt:lpwstr>
  </property>
  <property fmtid="{D5CDD505-2E9C-101B-9397-08002B2CF9AE}" pid="59" name="MSIP_Label_bfd5df59-fc4a-42eb-ac4e-d9fda266b5d9_SiteId">
    <vt:lpwstr>c05e3ffd-b491-4431-9809-e61d4dc78816</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MSIP_Label_bfd5df59-fc4a-42eb-ac4e-d9fda266b5d9_ActionId">
    <vt:lpwstr>47b3e15416c24365acd53a0f0941b3bd</vt:lpwstr>
  </property>
  <property fmtid="{D5CDD505-2E9C-101B-9397-08002B2CF9AE}" pid="64" name="PMHMAC">
    <vt:lpwstr>v=2022.1;a=SHA256;h=8E34D10E333AA0DA7202C01A2783A1866FF2F581B14C93FABDC6B59F3535587A</vt:lpwstr>
  </property>
  <property fmtid="{D5CDD505-2E9C-101B-9397-08002B2CF9AE}" pid="65" name="MSIP_Label_bfd5df59-fc4a-42eb-ac4e-d9fda266b5d9_ContentBits">
    <vt:lpwstr>0</vt:lpwstr>
  </property>
  <property fmtid="{D5CDD505-2E9C-101B-9397-08002B2CF9AE}" pid="66" name="MSIP_Label_bfd5df59-fc4a-42eb-ac4e-d9fda266b5d9_Method">
    <vt:lpwstr>Privileged</vt:lpwstr>
  </property>
  <property fmtid="{D5CDD505-2E9C-101B-9397-08002B2CF9AE}" pid="67" name="MediaServiceImageTags">
    <vt:lpwstr/>
  </property>
</Properties>
</file>