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D088C" w14:textId="77777777" w:rsidR="0048364F" w:rsidRPr="00E554EF" w:rsidRDefault="00193461" w:rsidP="0020300C">
      <w:pPr>
        <w:rPr>
          <w:sz w:val="28"/>
        </w:rPr>
      </w:pPr>
      <w:r w:rsidRPr="00E554EF">
        <w:rPr>
          <w:noProof/>
          <w:lang w:eastAsia="en-AU"/>
        </w:rPr>
        <w:drawing>
          <wp:inline distT="0" distB="0" distL="0" distR="0" wp14:anchorId="6A799340" wp14:editId="5512F2C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DAC24" w14:textId="77777777" w:rsidR="0048364F" w:rsidRPr="00E554EF" w:rsidRDefault="0048364F" w:rsidP="0048364F">
      <w:pPr>
        <w:rPr>
          <w:sz w:val="19"/>
        </w:rPr>
      </w:pPr>
    </w:p>
    <w:p w14:paraId="3D81AD48" w14:textId="77777777" w:rsidR="0048364F" w:rsidRPr="00E554EF" w:rsidRDefault="001649C0" w:rsidP="0048364F">
      <w:pPr>
        <w:pStyle w:val="ShortT"/>
      </w:pPr>
      <w:r w:rsidRPr="00E554EF">
        <w:t xml:space="preserve">Biosecurity (Human Health) Amendment (Information Management) </w:t>
      </w:r>
      <w:r w:rsidR="006F76D3" w:rsidRPr="00E554EF">
        <w:t>Regulations 2</w:t>
      </w:r>
      <w:r w:rsidRPr="00E554EF">
        <w:t>023</w:t>
      </w:r>
    </w:p>
    <w:p w14:paraId="32E17295" w14:textId="77777777" w:rsidR="001649C0" w:rsidRPr="00E554EF" w:rsidRDefault="001649C0" w:rsidP="00CC2901">
      <w:pPr>
        <w:pStyle w:val="SignCoverPageStart"/>
        <w:spacing w:before="240"/>
        <w:rPr>
          <w:szCs w:val="22"/>
        </w:rPr>
      </w:pPr>
      <w:r w:rsidRPr="00E554EF">
        <w:rPr>
          <w:szCs w:val="22"/>
        </w:rPr>
        <w:t>I, General the Honourable David Hurley AC DSC (Retd), Governor</w:t>
      </w:r>
      <w:r w:rsidR="006F76D3" w:rsidRPr="00E554EF">
        <w:rPr>
          <w:szCs w:val="22"/>
        </w:rPr>
        <w:noBreakHyphen/>
      </w:r>
      <w:r w:rsidRPr="00E554EF">
        <w:rPr>
          <w:szCs w:val="22"/>
        </w:rPr>
        <w:t>General of the Commonwealth of Australia, acting with the advice of the Federal Executive Council, make the following regulations.</w:t>
      </w:r>
    </w:p>
    <w:p w14:paraId="0DF5864A" w14:textId="53BF9C86" w:rsidR="001649C0" w:rsidRPr="00E554EF" w:rsidRDefault="001649C0" w:rsidP="00CC2901">
      <w:pPr>
        <w:keepNext/>
        <w:spacing w:before="720" w:line="240" w:lineRule="atLeast"/>
        <w:ind w:right="397"/>
        <w:jc w:val="both"/>
        <w:rPr>
          <w:szCs w:val="22"/>
        </w:rPr>
      </w:pPr>
      <w:r w:rsidRPr="00E554EF">
        <w:rPr>
          <w:szCs w:val="22"/>
        </w:rPr>
        <w:t xml:space="preserve">Dated </w:t>
      </w:r>
      <w:r w:rsidRPr="00E554EF">
        <w:rPr>
          <w:szCs w:val="22"/>
        </w:rPr>
        <w:tab/>
      </w:r>
      <w:r w:rsidRPr="00E554EF">
        <w:rPr>
          <w:szCs w:val="22"/>
        </w:rPr>
        <w:tab/>
      </w:r>
      <w:r w:rsidRPr="00E554EF">
        <w:rPr>
          <w:szCs w:val="22"/>
        </w:rPr>
        <w:tab/>
      </w:r>
      <w:r w:rsidR="008F03A9">
        <w:rPr>
          <w:szCs w:val="22"/>
        </w:rPr>
        <w:t>25 May</w:t>
      </w:r>
      <w:r w:rsidRPr="00E554EF">
        <w:rPr>
          <w:szCs w:val="22"/>
        </w:rPr>
        <w:tab/>
      </w:r>
      <w:r w:rsidRPr="00E554EF">
        <w:rPr>
          <w:szCs w:val="22"/>
        </w:rPr>
        <w:fldChar w:fldCharType="begin"/>
      </w:r>
      <w:r w:rsidRPr="00E554EF">
        <w:rPr>
          <w:szCs w:val="22"/>
        </w:rPr>
        <w:instrText xml:space="preserve"> DOCPROPERTY  DateMade </w:instrText>
      </w:r>
      <w:r w:rsidRPr="00E554EF">
        <w:rPr>
          <w:szCs w:val="22"/>
        </w:rPr>
        <w:fldChar w:fldCharType="separate"/>
      </w:r>
      <w:r w:rsidR="00613AF4" w:rsidRPr="00E554EF">
        <w:rPr>
          <w:szCs w:val="22"/>
        </w:rPr>
        <w:t>2023</w:t>
      </w:r>
      <w:r w:rsidRPr="00E554EF">
        <w:rPr>
          <w:szCs w:val="22"/>
        </w:rPr>
        <w:fldChar w:fldCharType="end"/>
      </w:r>
    </w:p>
    <w:p w14:paraId="1F2D754A" w14:textId="77777777" w:rsidR="001649C0" w:rsidRPr="00E554EF" w:rsidRDefault="001649C0" w:rsidP="00CC290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554EF">
        <w:rPr>
          <w:szCs w:val="22"/>
        </w:rPr>
        <w:t>David Hurley</w:t>
      </w:r>
    </w:p>
    <w:p w14:paraId="2DF95866" w14:textId="77777777" w:rsidR="001649C0" w:rsidRPr="00E554EF" w:rsidRDefault="001649C0" w:rsidP="00CC290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554EF">
        <w:rPr>
          <w:szCs w:val="22"/>
        </w:rPr>
        <w:t>Governor</w:t>
      </w:r>
      <w:r w:rsidR="006F76D3" w:rsidRPr="00E554EF">
        <w:rPr>
          <w:szCs w:val="22"/>
        </w:rPr>
        <w:noBreakHyphen/>
      </w:r>
      <w:r w:rsidRPr="00E554EF">
        <w:rPr>
          <w:szCs w:val="22"/>
        </w:rPr>
        <w:t>General</w:t>
      </w:r>
    </w:p>
    <w:p w14:paraId="51C10397" w14:textId="77777777" w:rsidR="001649C0" w:rsidRPr="00E554EF" w:rsidRDefault="001649C0" w:rsidP="00CC290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554EF">
        <w:rPr>
          <w:szCs w:val="22"/>
        </w:rPr>
        <w:t>By His Excellency’s Command</w:t>
      </w:r>
    </w:p>
    <w:p w14:paraId="74B39D15" w14:textId="77777777" w:rsidR="001649C0" w:rsidRPr="00E554EF" w:rsidRDefault="001649C0" w:rsidP="00CC290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554EF">
        <w:rPr>
          <w:szCs w:val="22"/>
        </w:rPr>
        <w:t>Mark Butler</w:t>
      </w:r>
    </w:p>
    <w:p w14:paraId="299E17AE" w14:textId="77777777" w:rsidR="001649C0" w:rsidRPr="00E554EF" w:rsidRDefault="001649C0" w:rsidP="00CC2901">
      <w:pPr>
        <w:pStyle w:val="SignCoverPageEnd"/>
        <w:rPr>
          <w:szCs w:val="22"/>
        </w:rPr>
      </w:pPr>
      <w:r w:rsidRPr="00E554EF">
        <w:rPr>
          <w:szCs w:val="22"/>
        </w:rPr>
        <w:t>Minister for Health and Aged Care</w:t>
      </w:r>
    </w:p>
    <w:p w14:paraId="30FF3B2A" w14:textId="77777777" w:rsidR="001649C0" w:rsidRPr="00E554EF" w:rsidRDefault="001649C0" w:rsidP="00CC2901"/>
    <w:p w14:paraId="4A8D82A3" w14:textId="77777777" w:rsidR="001649C0" w:rsidRPr="00E554EF" w:rsidRDefault="001649C0" w:rsidP="00CC2901"/>
    <w:p w14:paraId="31D992E3" w14:textId="77777777" w:rsidR="001649C0" w:rsidRPr="00E554EF" w:rsidRDefault="001649C0" w:rsidP="00CC2901"/>
    <w:p w14:paraId="02E4E8FB" w14:textId="77777777" w:rsidR="0048364F" w:rsidRPr="00E554EF" w:rsidRDefault="0048364F" w:rsidP="0048364F">
      <w:pPr>
        <w:pStyle w:val="Header"/>
        <w:tabs>
          <w:tab w:val="clear" w:pos="4150"/>
          <w:tab w:val="clear" w:pos="8307"/>
        </w:tabs>
      </w:pPr>
      <w:r w:rsidRPr="00E554EF">
        <w:rPr>
          <w:rStyle w:val="CharAmSchNo"/>
        </w:rPr>
        <w:t xml:space="preserve"> </w:t>
      </w:r>
      <w:r w:rsidRPr="00E554EF">
        <w:rPr>
          <w:rStyle w:val="CharAmSchText"/>
        </w:rPr>
        <w:t xml:space="preserve"> </w:t>
      </w:r>
    </w:p>
    <w:p w14:paraId="22CAA8D9" w14:textId="77777777" w:rsidR="0048364F" w:rsidRPr="00E554EF" w:rsidRDefault="0048364F" w:rsidP="0048364F">
      <w:pPr>
        <w:pStyle w:val="Header"/>
        <w:tabs>
          <w:tab w:val="clear" w:pos="4150"/>
          <w:tab w:val="clear" w:pos="8307"/>
        </w:tabs>
      </w:pPr>
      <w:r w:rsidRPr="00E554EF">
        <w:rPr>
          <w:rStyle w:val="CharAmPartNo"/>
        </w:rPr>
        <w:t xml:space="preserve"> </w:t>
      </w:r>
      <w:r w:rsidRPr="00E554EF">
        <w:rPr>
          <w:rStyle w:val="CharAmPartText"/>
        </w:rPr>
        <w:t xml:space="preserve"> </w:t>
      </w:r>
    </w:p>
    <w:p w14:paraId="53BC4122" w14:textId="77777777" w:rsidR="0048364F" w:rsidRPr="00E554EF" w:rsidRDefault="0048364F" w:rsidP="0048364F">
      <w:pPr>
        <w:sectPr w:rsidR="0048364F" w:rsidRPr="00E554EF" w:rsidSect="007E634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81B9DF3" w14:textId="77777777" w:rsidR="00220A0C" w:rsidRPr="00E554EF" w:rsidRDefault="0048364F" w:rsidP="0048364F">
      <w:pPr>
        <w:outlineLvl w:val="0"/>
        <w:rPr>
          <w:sz w:val="36"/>
        </w:rPr>
      </w:pPr>
      <w:r w:rsidRPr="00E554EF">
        <w:rPr>
          <w:sz w:val="36"/>
        </w:rPr>
        <w:lastRenderedPageBreak/>
        <w:t>Contents</w:t>
      </w:r>
    </w:p>
    <w:p w14:paraId="568762FF" w14:textId="44DB852B" w:rsidR="00CE6F0E" w:rsidRPr="00E554EF" w:rsidRDefault="00CE6F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54EF">
        <w:fldChar w:fldCharType="begin"/>
      </w:r>
      <w:r w:rsidRPr="00E554EF">
        <w:instrText xml:space="preserve"> TOC \o "1-9" </w:instrText>
      </w:r>
      <w:r w:rsidRPr="00E554EF">
        <w:fldChar w:fldCharType="separate"/>
      </w:r>
      <w:r w:rsidRPr="00E554EF">
        <w:rPr>
          <w:noProof/>
        </w:rPr>
        <w:t>1</w:t>
      </w:r>
      <w:r w:rsidRPr="00E554EF">
        <w:rPr>
          <w:noProof/>
        </w:rPr>
        <w:tab/>
        <w:t>Name</w:t>
      </w:r>
      <w:r w:rsidRPr="00E554EF">
        <w:rPr>
          <w:noProof/>
        </w:rPr>
        <w:tab/>
      </w:r>
      <w:r w:rsidRPr="00E554EF">
        <w:rPr>
          <w:noProof/>
        </w:rPr>
        <w:fldChar w:fldCharType="begin"/>
      </w:r>
      <w:r w:rsidRPr="00E554EF">
        <w:rPr>
          <w:noProof/>
        </w:rPr>
        <w:instrText xml:space="preserve"> PAGEREF _Toc124409836 \h </w:instrText>
      </w:r>
      <w:r w:rsidRPr="00E554EF">
        <w:rPr>
          <w:noProof/>
        </w:rPr>
      </w:r>
      <w:r w:rsidRPr="00E554EF">
        <w:rPr>
          <w:noProof/>
        </w:rPr>
        <w:fldChar w:fldCharType="separate"/>
      </w:r>
      <w:r w:rsidR="00613AF4" w:rsidRPr="00E554EF">
        <w:rPr>
          <w:noProof/>
        </w:rPr>
        <w:t>1</w:t>
      </w:r>
      <w:r w:rsidRPr="00E554EF">
        <w:rPr>
          <w:noProof/>
        </w:rPr>
        <w:fldChar w:fldCharType="end"/>
      </w:r>
    </w:p>
    <w:p w14:paraId="22EDA3E2" w14:textId="2BAC8295" w:rsidR="00CE6F0E" w:rsidRPr="00E554EF" w:rsidRDefault="00CE6F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54EF">
        <w:rPr>
          <w:noProof/>
        </w:rPr>
        <w:t>2</w:t>
      </w:r>
      <w:r w:rsidRPr="00E554EF">
        <w:rPr>
          <w:noProof/>
        </w:rPr>
        <w:tab/>
        <w:t>Commencement</w:t>
      </w:r>
      <w:r w:rsidRPr="00E554EF">
        <w:rPr>
          <w:noProof/>
        </w:rPr>
        <w:tab/>
      </w:r>
      <w:r w:rsidRPr="00E554EF">
        <w:rPr>
          <w:noProof/>
        </w:rPr>
        <w:fldChar w:fldCharType="begin"/>
      </w:r>
      <w:r w:rsidRPr="00E554EF">
        <w:rPr>
          <w:noProof/>
        </w:rPr>
        <w:instrText xml:space="preserve"> PAGEREF _Toc124409837 \h </w:instrText>
      </w:r>
      <w:r w:rsidRPr="00E554EF">
        <w:rPr>
          <w:noProof/>
        </w:rPr>
      </w:r>
      <w:r w:rsidRPr="00E554EF">
        <w:rPr>
          <w:noProof/>
        </w:rPr>
        <w:fldChar w:fldCharType="separate"/>
      </w:r>
      <w:r w:rsidR="00613AF4" w:rsidRPr="00E554EF">
        <w:rPr>
          <w:noProof/>
        </w:rPr>
        <w:t>1</w:t>
      </w:r>
      <w:r w:rsidRPr="00E554EF">
        <w:rPr>
          <w:noProof/>
        </w:rPr>
        <w:fldChar w:fldCharType="end"/>
      </w:r>
    </w:p>
    <w:p w14:paraId="11B4E760" w14:textId="52729984" w:rsidR="00CE6F0E" w:rsidRPr="00E554EF" w:rsidRDefault="00CE6F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54EF">
        <w:rPr>
          <w:noProof/>
        </w:rPr>
        <w:t>3</w:t>
      </w:r>
      <w:r w:rsidRPr="00E554EF">
        <w:rPr>
          <w:noProof/>
        </w:rPr>
        <w:tab/>
        <w:t>Authority</w:t>
      </w:r>
      <w:r w:rsidRPr="00E554EF">
        <w:rPr>
          <w:noProof/>
        </w:rPr>
        <w:tab/>
      </w:r>
      <w:r w:rsidRPr="00E554EF">
        <w:rPr>
          <w:noProof/>
        </w:rPr>
        <w:fldChar w:fldCharType="begin"/>
      </w:r>
      <w:r w:rsidRPr="00E554EF">
        <w:rPr>
          <w:noProof/>
        </w:rPr>
        <w:instrText xml:space="preserve"> PAGEREF _Toc124409838 \h </w:instrText>
      </w:r>
      <w:r w:rsidRPr="00E554EF">
        <w:rPr>
          <w:noProof/>
        </w:rPr>
      </w:r>
      <w:r w:rsidRPr="00E554EF">
        <w:rPr>
          <w:noProof/>
        </w:rPr>
        <w:fldChar w:fldCharType="separate"/>
      </w:r>
      <w:r w:rsidR="00613AF4" w:rsidRPr="00E554EF">
        <w:rPr>
          <w:noProof/>
        </w:rPr>
        <w:t>1</w:t>
      </w:r>
      <w:r w:rsidRPr="00E554EF">
        <w:rPr>
          <w:noProof/>
        </w:rPr>
        <w:fldChar w:fldCharType="end"/>
      </w:r>
    </w:p>
    <w:p w14:paraId="641D1248" w14:textId="4F19960B" w:rsidR="00CE6F0E" w:rsidRPr="00E554EF" w:rsidRDefault="00CE6F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54EF">
        <w:rPr>
          <w:noProof/>
        </w:rPr>
        <w:t>4</w:t>
      </w:r>
      <w:r w:rsidRPr="00E554EF">
        <w:rPr>
          <w:noProof/>
        </w:rPr>
        <w:tab/>
        <w:t>Schedules</w:t>
      </w:r>
      <w:r w:rsidRPr="00E554EF">
        <w:rPr>
          <w:noProof/>
        </w:rPr>
        <w:tab/>
      </w:r>
      <w:r w:rsidRPr="00E554EF">
        <w:rPr>
          <w:noProof/>
        </w:rPr>
        <w:fldChar w:fldCharType="begin"/>
      </w:r>
      <w:r w:rsidRPr="00E554EF">
        <w:rPr>
          <w:noProof/>
        </w:rPr>
        <w:instrText xml:space="preserve"> PAGEREF _Toc124409839 \h </w:instrText>
      </w:r>
      <w:r w:rsidRPr="00E554EF">
        <w:rPr>
          <w:noProof/>
        </w:rPr>
      </w:r>
      <w:r w:rsidRPr="00E554EF">
        <w:rPr>
          <w:noProof/>
        </w:rPr>
        <w:fldChar w:fldCharType="separate"/>
      </w:r>
      <w:r w:rsidR="00613AF4" w:rsidRPr="00E554EF">
        <w:rPr>
          <w:noProof/>
        </w:rPr>
        <w:t>1</w:t>
      </w:r>
      <w:r w:rsidRPr="00E554EF">
        <w:rPr>
          <w:noProof/>
        </w:rPr>
        <w:fldChar w:fldCharType="end"/>
      </w:r>
    </w:p>
    <w:p w14:paraId="4A534E24" w14:textId="7ECC7029" w:rsidR="00CE6F0E" w:rsidRPr="00E554EF" w:rsidRDefault="00CE6F0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554EF">
        <w:rPr>
          <w:noProof/>
        </w:rPr>
        <w:t>Schedule 1—Amendments</w:t>
      </w:r>
      <w:r w:rsidRPr="00E554EF">
        <w:rPr>
          <w:b w:val="0"/>
          <w:noProof/>
          <w:sz w:val="18"/>
        </w:rPr>
        <w:tab/>
      </w:r>
      <w:r w:rsidRPr="00E554EF">
        <w:rPr>
          <w:b w:val="0"/>
          <w:noProof/>
          <w:sz w:val="18"/>
        </w:rPr>
        <w:fldChar w:fldCharType="begin"/>
      </w:r>
      <w:r w:rsidRPr="00E554EF">
        <w:rPr>
          <w:b w:val="0"/>
          <w:noProof/>
          <w:sz w:val="18"/>
        </w:rPr>
        <w:instrText xml:space="preserve"> PAGEREF _Toc124409840 \h </w:instrText>
      </w:r>
      <w:r w:rsidRPr="00E554EF">
        <w:rPr>
          <w:b w:val="0"/>
          <w:noProof/>
          <w:sz w:val="18"/>
        </w:rPr>
      </w:r>
      <w:r w:rsidRPr="00E554EF">
        <w:rPr>
          <w:b w:val="0"/>
          <w:noProof/>
          <w:sz w:val="18"/>
        </w:rPr>
        <w:fldChar w:fldCharType="separate"/>
      </w:r>
      <w:r w:rsidR="00613AF4" w:rsidRPr="00E554EF">
        <w:rPr>
          <w:b w:val="0"/>
          <w:noProof/>
          <w:sz w:val="18"/>
        </w:rPr>
        <w:t>2</w:t>
      </w:r>
      <w:r w:rsidRPr="00E554EF">
        <w:rPr>
          <w:b w:val="0"/>
          <w:noProof/>
          <w:sz w:val="18"/>
        </w:rPr>
        <w:fldChar w:fldCharType="end"/>
      </w:r>
    </w:p>
    <w:p w14:paraId="78E989D3" w14:textId="564F4AE6" w:rsidR="00CE6F0E" w:rsidRPr="00E554EF" w:rsidRDefault="00CE6F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554EF">
        <w:rPr>
          <w:noProof/>
        </w:rPr>
        <w:t>Biosecurity (Human Health) Regulation 2016</w:t>
      </w:r>
      <w:r w:rsidRPr="00E554EF">
        <w:rPr>
          <w:i w:val="0"/>
          <w:noProof/>
          <w:sz w:val="18"/>
        </w:rPr>
        <w:tab/>
      </w:r>
      <w:r w:rsidRPr="00E554EF">
        <w:rPr>
          <w:i w:val="0"/>
          <w:noProof/>
          <w:sz w:val="18"/>
        </w:rPr>
        <w:fldChar w:fldCharType="begin"/>
      </w:r>
      <w:r w:rsidRPr="00E554EF">
        <w:rPr>
          <w:i w:val="0"/>
          <w:noProof/>
          <w:sz w:val="18"/>
        </w:rPr>
        <w:instrText xml:space="preserve"> PAGEREF _Toc124409841 \h </w:instrText>
      </w:r>
      <w:r w:rsidRPr="00E554EF">
        <w:rPr>
          <w:i w:val="0"/>
          <w:noProof/>
          <w:sz w:val="18"/>
        </w:rPr>
      </w:r>
      <w:r w:rsidRPr="00E554EF">
        <w:rPr>
          <w:i w:val="0"/>
          <w:noProof/>
          <w:sz w:val="18"/>
        </w:rPr>
        <w:fldChar w:fldCharType="separate"/>
      </w:r>
      <w:r w:rsidR="00613AF4" w:rsidRPr="00E554EF">
        <w:rPr>
          <w:i w:val="0"/>
          <w:noProof/>
          <w:sz w:val="18"/>
        </w:rPr>
        <w:t>2</w:t>
      </w:r>
      <w:r w:rsidRPr="00E554EF">
        <w:rPr>
          <w:i w:val="0"/>
          <w:noProof/>
          <w:sz w:val="18"/>
        </w:rPr>
        <w:fldChar w:fldCharType="end"/>
      </w:r>
    </w:p>
    <w:p w14:paraId="3259602F" w14:textId="77777777" w:rsidR="0048364F" w:rsidRPr="00E554EF" w:rsidRDefault="00CE6F0E" w:rsidP="0048364F">
      <w:r w:rsidRPr="00E554EF">
        <w:fldChar w:fldCharType="end"/>
      </w:r>
    </w:p>
    <w:p w14:paraId="29CBC0B8" w14:textId="77777777" w:rsidR="0048364F" w:rsidRPr="00E554EF" w:rsidRDefault="0048364F" w:rsidP="0048364F">
      <w:pPr>
        <w:sectPr w:rsidR="0048364F" w:rsidRPr="00E554EF" w:rsidSect="007E634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8AD1DED" w14:textId="77777777" w:rsidR="0048364F" w:rsidRPr="00E554EF" w:rsidRDefault="0048364F" w:rsidP="0048364F">
      <w:pPr>
        <w:pStyle w:val="ActHead5"/>
      </w:pPr>
      <w:bookmarkStart w:id="0" w:name="_Toc124409836"/>
      <w:r w:rsidRPr="00E554EF">
        <w:rPr>
          <w:rStyle w:val="CharSectno"/>
        </w:rPr>
        <w:lastRenderedPageBreak/>
        <w:t>1</w:t>
      </w:r>
      <w:r w:rsidRPr="00E554EF">
        <w:t xml:space="preserve">  </w:t>
      </w:r>
      <w:r w:rsidR="004F676E" w:rsidRPr="00E554EF">
        <w:t>Name</w:t>
      </w:r>
      <w:bookmarkEnd w:id="0"/>
    </w:p>
    <w:p w14:paraId="7461C0B8" w14:textId="77777777" w:rsidR="0048364F" w:rsidRPr="00E554EF" w:rsidRDefault="0048364F" w:rsidP="0048364F">
      <w:pPr>
        <w:pStyle w:val="subsection"/>
      </w:pPr>
      <w:r w:rsidRPr="00E554EF">
        <w:tab/>
      </w:r>
      <w:r w:rsidRPr="00E554EF">
        <w:tab/>
      </w:r>
      <w:r w:rsidR="001649C0" w:rsidRPr="00E554EF">
        <w:t>This instrument is</w:t>
      </w:r>
      <w:r w:rsidRPr="00E554EF">
        <w:t xml:space="preserve"> the </w:t>
      </w:r>
      <w:r w:rsidR="006F76D3" w:rsidRPr="00E554EF">
        <w:rPr>
          <w:i/>
          <w:noProof/>
        </w:rPr>
        <w:t>Biosecurity (Human Health) Amendment (Information Management) Regulations 2023</w:t>
      </w:r>
      <w:r w:rsidRPr="00E554EF">
        <w:t>.</w:t>
      </w:r>
    </w:p>
    <w:p w14:paraId="652B58D0" w14:textId="77777777" w:rsidR="004F676E" w:rsidRPr="00E554EF" w:rsidRDefault="0048364F" w:rsidP="005452CC">
      <w:pPr>
        <w:pStyle w:val="ActHead5"/>
      </w:pPr>
      <w:bookmarkStart w:id="1" w:name="_Toc124409837"/>
      <w:r w:rsidRPr="00E554EF">
        <w:rPr>
          <w:rStyle w:val="CharSectno"/>
        </w:rPr>
        <w:t>2</w:t>
      </w:r>
      <w:r w:rsidRPr="00E554EF">
        <w:t xml:space="preserve">  Commencement</w:t>
      </w:r>
      <w:bookmarkEnd w:id="1"/>
    </w:p>
    <w:p w14:paraId="4AFB1B13" w14:textId="77777777" w:rsidR="005452CC" w:rsidRPr="00E554EF" w:rsidRDefault="005452CC" w:rsidP="00CC2901">
      <w:pPr>
        <w:pStyle w:val="subsection"/>
      </w:pPr>
      <w:r w:rsidRPr="00E554EF">
        <w:tab/>
        <w:t>(1)</w:t>
      </w:r>
      <w:r w:rsidRPr="00E554EF">
        <w:tab/>
        <w:t xml:space="preserve">Each provision of </w:t>
      </w:r>
      <w:r w:rsidR="001649C0" w:rsidRPr="00E554EF">
        <w:t>this instrument</w:t>
      </w:r>
      <w:r w:rsidRPr="00E554EF">
        <w:t xml:space="preserve"> specified in column 1 of the table commences, or is taken to have commenced, in accordance with column 2 of the table. Any other statement in column 2 has effect according to its terms.</w:t>
      </w:r>
    </w:p>
    <w:p w14:paraId="1E4A76E1" w14:textId="77777777" w:rsidR="005452CC" w:rsidRPr="00E554EF" w:rsidRDefault="005452CC" w:rsidP="00CC290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554EF" w14:paraId="2CFDB6E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9BF5A73" w14:textId="77777777" w:rsidR="005452CC" w:rsidRPr="00E554EF" w:rsidRDefault="005452CC" w:rsidP="00CC2901">
            <w:pPr>
              <w:pStyle w:val="TableHeading"/>
            </w:pPr>
            <w:r w:rsidRPr="00E554EF">
              <w:t>Commencement information</w:t>
            </w:r>
          </w:p>
        </w:tc>
      </w:tr>
      <w:tr w:rsidR="005452CC" w:rsidRPr="00E554EF" w14:paraId="43793D7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5EC6EA" w14:textId="77777777" w:rsidR="005452CC" w:rsidRPr="00E554EF" w:rsidRDefault="005452CC" w:rsidP="00CC2901">
            <w:pPr>
              <w:pStyle w:val="TableHeading"/>
            </w:pPr>
            <w:r w:rsidRPr="00E554E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01B04F" w14:textId="77777777" w:rsidR="005452CC" w:rsidRPr="00E554EF" w:rsidRDefault="005452CC" w:rsidP="00CC2901">
            <w:pPr>
              <w:pStyle w:val="TableHeading"/>
            </w:pPr>
            <w:r w:rsidRPr="00E554E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5B479" w14:textId="77777777" w:rsidR="005452CC" w:rsidRPr="00E554EF" w:rsidRDefault="005452CC" w:rsidP="00CC2901">
            <w:pPr>
              <w:pStyle w:val="TableHeading"/>
            </w:pPr>
            <w:r w:rsidRPr="00E554EF">
              <w:t>Column 3</w:t>
            </w:r>
          </w:p>
        </w:tc>
      </w:tr>
      <w:tr w:rsidR="005452CC" w:rsidRPr="00E554EF" w14:paraId="2FB5493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386204" w14:textId="77777777" w:rsidR="005452CC" w:rsidRPr="00E554EF" w:rsidRDefault="005452CC" w:rsidP="00CC2901">
            <w:pPr>
              <w:pStyle w:val="TableHeading"/>
            </w:pPr>
            <w:r w:rsidRPr="00E554E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14EE20" w14:textId="77777777" w:rsidR="005452CC" w:rsidRPr="00E554EF" w:rsidRDefault="005452CC" w:rsidP="00CC2901">
            <w:pPr>
              <w:pStyle w:val="TableHeading"/>
            </w:pPr>
            <w:r w:rsidRPr="00E554E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FFDB8" w14:textId="77777777" w:rsidR="005452CC" w:rsidRPr="00E554EF" w:rsidRDefault="005452CC" w:rsidP="00CC2901">
            <w:pPr>
              <w:pStyle w:val="TableHeading"/>
            </w:pPr>
            <w:r w:rsidRPr="00E554EF">
              <w:t>Date/Details</w:t>
            </w:r>
          </w:p>
        </w:tc>
      </w:tr>
      <w:tr w:rsidR="004A1710" w:rsidRPr="00E554EF" w14:paraId="560F74F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C7C1B7" w14:textId="77777777" w:rsidR="004A1710" w:rsidRPr="00E554EF" w:rsidRDefault="004A1710" w:rsidP="004A1710">
            <w:pPr>
              <w:pStyle w:val="Tabletext"/>
            </w:pPr>
            <w:r w:rsidRPr="00E554E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25F5C6E" w14:textId="77777777" w:rsidR="004A1710" w:rsidRPr="00E554EF" w:rsidRDefault="004A1710" w:rsidP="004A1710">
            <w:pPr>
              <w:pStyle w:val="Tabletext"/>
            </w:pPr>
            <w:r w:rsidRPr="00E554EF">
              <w:t>The later of:</w:t>
            </w:r>
          </w:p>
          <w:p w14:paraId="1F699E5C" w14:textId="77777777" w:rsidR="004A1710" w:rsidRPr="00E554EF" w:rsidRDefault="004A1710" w:rsidP="004A1710">
            <w:pPr>
              <w:pStyle w:val="Tablea"/>
            </w:pPr>
            <w:r w:rsidRPr="00E554EF">
              <w:t>(a) the day after this instrument is registered; and</w:t>
            </w:r>
          </w:p>
          <w:p w14:paraId="31ED0452" w14:textId="77777777" w:rsidR="004A1710" w:rsidRPr="00E554EF" w:rsidRDefault="004A1710" w:rsidP="004A1710">
            <w:pPr>
              <w:pStyle w:val="Tablea"/>
            </w:pPr>
            <w:r w:rsidRPr="00E554EF">
              <w:t xml:space="preserve">(b) the day on which Schedule 3 to the </w:t>
            </w:r>
            <w:r w:rsidRPr="00E554EF">
              <w:rPr>
                <w:i/>
              </w:rPr>
              <w:t>Biosecurity Amendment (Strengthening Biosecurity) Act 2022</w:t>
            </w:r>
            <w:r w:rsidRPr="00E554EF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2B5368" w14:textId="39AA4783" w:rsidR="004A1710" w:rsidRDefault="00D85380" w:rsidP="004A1710">
            <w:pPr>
              <w:pStyle w:val="Tabletext"/>
            </w:pPr>
            <w:r>
              <w:t>6</w:t>
            </w:r>
            <w:r w:rsidR="00067CCC">
              <w:t> June 2023</w:t>
            </w:r>
          </w:p>
          <w:p w14:paraId="6CCB808C" w14:textId="3FC5B663" w:rsidR="0042167B" w:rsidRPr="00E554EF" w:rsidRDefault="0042167B" w:rsidP="004A1710">
            <w:pPr>
              <w:pStyle w:val="Tabletext"/>
            </w:pPr>
            <w:r w:rsidRPr="0042167B">
              <w:t>(paragraph (</w:t>
            </w:r>
            <w:r w:rsidR="00D85380">
              <w:t>a</w:t>
            </w:r>
            <w:bookmarkStart w:id="2" w:name="_GoBack"/>
            <w:bookmarkEnd w:id="2"/>
            <w:r w:rsidRPr="0042167B">
              <w:t>) applies)</w:t>
            </w:r>
          </w:p>
        </w:tc>
      </w:tr>
    </w:tbl>
    <w:p w14:paraId="2A08111C" w14:textId="77777777" w:rsidR="005452CC" w:rsidRPr="00E554EF" w:rsidRDefault="005452CC" w:rsidP="00CC2901">
      <w:pPr>
        <w:pStyle w:val="notetext"/>
      </w:pPr>
      <w:r w:rsidRPr="00E554EF">
        <w:rPr>
          <w:snapToGrid w:val="0"/>
          <w:lang w:eastAsia="en-US"/>
        </w:rPr>
        <w:t>Note:</w:t>
      </w:r>
      <w:r w:rsidRPr="00E554EF">
        <w:rPr>
          <w:snapToGrid w:val="0"/>
          <w:lang w:eastAsia="en-US"/>
        </w:rPr>
        <w:tab/>
        <w:t xml:space="preserve">This table relates only to the provisions of </w:t>
      </w:r>
      <w:r w:rsidR="001649C0" w:rsidRPr="00E554EF">
        <w:rPr>
          <w:snapToGrid w:val="0"/>
          <w:lang w:eastAsia="en-US"/>
        </w:rPr>
        <w:t>this instrument</w:t>
      </w:r>
      <w:r w:rsidRPr="00E554EF">
        <w:t xml:space="preserve"> </w:t>
      </w:r>
      <w:r w:rsidRPr="00E554EF">
        <w:rPr>
          <w:snapToGrid w:val="0"/>
          <w:lang w:eastAsia="en-US"/>
        </w:rPr>
        <w:t xml:space="preserve">as originally made. It will not be amended to deal with any later amendments of </w:t>
      </w:r>
      <w:r w:rsidR="001649C0" w:rsidRPr="00E554EF">
        <w:rPr>
          <w:snapToGrid w:val="0"/>
          <w:lang w:eastAsia="en-US"/>
        </w:rPr>
        <w:t>this instrument</w:t>
      </w:r>
      <w:r w:rsidRPr="00E554EF">
        <w:rPr>
          <w:snapToGrid w:val="0"/>
          <w:lang w:eastAsia="en-US"/>
        </w:rPr>
        <w:t>.</w:t>
      </w:r>
    </w:p>
    <w:p w14:paraId="12853B09" w14:textId="77777777" w:rsidR="005452CC" w:rsidRPr="00E554EF" w:rsidRDefault="005452CC" w:rsidP="004F676E">
      <w:pPr>
        <w:pStyle w:val="subsection"/>
      </w:pPr>
      <w:r w:rsidRPr="00E554EF">
        <w:tab/>
        <w:t>(2)</w:t>
      </w:r>
      <w:r w:rsidRPr="00E554EF">
        <w:tab/>
        <w:t xml:space="preserve">Any information in column 3 of the table is not part of </w:t>
      </w:r>
      <w:r w:rsidR="001649C0" w:rsidRPr="00E554EF">
        <w:t>this instrument</w:t>
      </w:r>
      <w:r w:rsidRPr="00E554EF">
        <w:t xml:space="preserve">. Information may be inserted in this column, or information in it may be edited, in any published version of </w:t>
      </w:r>
      <w:r w:rsidR="001649C0" w:rsidRPr="00E554EF">
        <w:t>this instrument</w:t>
      </w:r>
      <w:r w:rsidRPr="00E554EF">
        <w:t>.</w:t>
      </w:r>
    </w:p>
    <w:p w14:paraId="1C369646" w14:textId="77777777" w:rsidR="00BF6650" w:rsidRPr="00E554EF" w:rsidRDefault="00BF6650" w:rsidP="00BF6650">
      <w:pPr>
        <w:pStyle w:val="ActHead5"/>
      </w:pPr>
      <w:bookmarkStart w:id="3" w:name="_Toc124409838"/>
      <w:r w:rsidRPr="00E554EF">
        <w:rPr>
          <w:rStyle w:val="CharSectno"/>
        </w:rPr>
        <w:t>3</w:t>
      </w:r>
      <w:r w:rsidRPr="00E554EF">
        <w:t xml:space="preserve">  Authority</w:t>
      </w:r>
      <w:bookmarkEnd w:id="3"/>
    </w:p>
    <w:p w14:paraId="752FB246" w14:textId="77777777" w:rsidR="00BF6650" w:rsidRPr="00E554EF" w:rsidRDefault="00BF6650" w:rsidP="00BF6650">
      <w:pPr>
        <w:pStyle w:val="subsection"/>
      </w:pPr>
      <w:r w:rsidRPr="00E554EF">
        <w:tab/>
      </w:r>
      <w:r w:rsidRPr="00E554EF">
        <w:tab/>
      </w:r>
      <w:r w:rsidR="001649C0" w:rsidRPr="00E554EF">
        <w:t>This instrument is</w:t>
      </w:r>
      <w:r w:rsidRPr="00E554EF">
        <w:t xml:space="preserve"> made under the </w:t>
      </w:r>
      <w:r w:rsidR="001649C0" w:rsidRPr="00E554EF">
        <w:rPr>
          <w:i/>
        </w:rPr>
        <w:t>Biosecurity Act 2015</w:t>
      </w:r>
      <w:r w:rsidR="00546FA3" w:rsidRPr="00E554EF">
        <w:t>.</w:t>
      </w:r>
    </w:p>
    <w:p w14:paraId="41D72622" w14:textId="77777777" w:rsidR="00557C7A" w:rsidRPr="00E554EF" w:rsidRDefault="00BF6650" w:rsidP="00557C7A">
      <w:pPr>
        <w:pStyle w:val="ActHead5"/>
      </w:pPr>
      <w:bookmarkStart w:id="4" w:name="_Toc124409839"/>
      <w:r w:rsidRPr="00E554EF">
        <w:rPr>
          <w:rStyle w:val="CharSectno"/>
        </w:rPr>
        <w:t>4</w:t>
      </w:r>
      <w:r w:rsidR="00557C7A" w:rsidRPr="00E554EF">
        <w:t xml:space="preserve">  </w:t>
      </w:r>
      <w:r w:rsidR="00083F48" w:rsidRPr="00E554EF">
        <w:t>Schedules</w:t>
      </w:r>
      <w:bookmarkEnd w:id="4"/>
    </w:p>
    <w:p w14:paraId="75DEC62F" w14:textId="77777777" w:rsidR="00557C7A" w:rsidRPr="00E554EF" w:rsidRDefault="00557C7A" w:rsidP="00557C7A">
      <w:pPr>
        <w:pStyle w:val="subsection"/>
      </w:pPr>
      <w:r w:rsidRPr="00E554EF">
        <w:tab/>
      </w:r>
      <w:r w:rsidRPr="00E554EF">
        <w:tab/>
      </w:r>
      <w:r w:rsidR="00083F48" w:rsidRPr="00E554EF">
        <w:t xml:space="preserve">Each </w:t>
      </w:r>
      <w:r w:rsidR="00160BD7" w:rsidRPr="00E554EF">
        <w:t>instrument</w:t>
      </w:r>
      <w:r w:rsidR="00083F48" w:rsidRPr="00E554EF">
        <w:t xml:space="preserve"> that is specified in a Schedule to </w:t>
      </w:r>
      <w:r w:rsidR="001649C0" w:rsidRPr="00E554EF">
        <w:t>this instrument</w:t>
      </w:r>
      <w:r w:rsidR="00083F48" w:rsidRPr="00E554EF">
        <w:t xml:space="preserve"> is amended or repealed as set out in the applicable items in the Schedule concerned, and any other item in a Schedule to </w:t>
      </w:r>
      <w:r w:rsidR="001649C0" w:rsidRPr="00E554EF">
        <w:t>this instrument</w:t>
      </w:r>
      <w:r w:rsidR="00083F48" w:rsidRPr="00E554EF">
        <w:t xml:space="preserve"> has effect according to its terms.</w:t>
      </w:r>
    </w:p>
    <w:p w14:paraId="7E65DF20" w14:textId="77777777" w:rsidR="0048364F" w:rsidRPr="00E554EF" w:rsidRDefault="0048364F" w:rsidP="009C5989">
      <w:pPr>
        <w:pStyle w:val="ActHead6"/>
        <w:pageBreakBefore/>
      </w:pPr>
      <w:bookmarkStart w:id="5" w:name="_Toc124409840"/>
      <w:r w:rsidRPr="00E554EF">
        <w:rPr>
          <w:rStyle w:val="CharAmSchNo"/>
        </w:rPr>
        <w:lastRenderedPageBreak/>
        <w:t>Schedule 1</w:t>
      </w:r>
      <w:r w:rsidRPr="00E554EF">
        <w:t>—</w:t>
      </w:r>
      <w:r w:rsidR="00460499" w:rsidRPr="00E554EF">
        <w:rPr>
          <w:rStyle w:val="CharAmSchText"/>
        </w:rPr>
        <w:t>Amendments</w:t>
      </w:r>
      <w:bookmarkEnd w:id="5"/>
    </w:p>
    <w:p w14:paraId="252DB7C0" w14:textId="77777777" w:rsidR="0004044E" w:rsidRPr="00E554EF" w:rsidRDefault="0004044E" w:rsidP="0004044E">
      <w:pPr>
        <w:pStyle w:val="Header"/>
      </w:pPr>
      <w:r w:rsidRPr="00E554EF">
        <w:rPr>
          <w:rStyle w:val="CharAmPartNo"/>
        </w:rPr>
        <w:t xml:space="preserve"> </w:t>
      </w:r>
      <w:r w:rsidRPr="00E554EF">
        <w:rPr>
          <w:rStyle w:val="CharAmPartText"/>
        </w:rPr>
        <w:t xml:space="preserve"> </w:t>
      </w:r>
    </w:p>
    <w:p w14:paraId="65EF1498" w14:textId="77777777" w:rsidR="0084172C" w:rsidRPr="00E554EF" w:rsidRDefault="001649C0" w:rsidP="00EA0D36">
      <w:pPr>
        <w:pStyle w:val="ActHead9"/>
      </w:pPr>
      <w:bookmarkStart w:id="6" w:name="_Toc124409841"/>
      <w:r w:rsidRPr="00E554EF">
        <w:t>Biosecurity (Human Health) Regulation 2016</w:t>
      </w:r>
      <w:bookmarkEnd w:id="6"/>
    </w:p>
    <w:p w14:paraId="1FF5EEE0" w14:textId="77777777" w:rsidR="001649C0" w:rsidRPr="00E554EF" w:rsidRDefault="001649C0" w:rsidP="001649C0">
      <w:pPr>
        <w:pStyle w:val="ItemHead"/>
      </w:pPr>
      <w:r w:rsidRPr="00E554EF">
        <w:t>1</w:t>
      </w:r>
      <w:r w:rsidR="001D69C5" w:rsidRPr="00E554EF">
        <w:t xml:space="preserve">  </w:t>
      </w:r>
      <w:r w:rsidR="00642312" w:rsidRPr="00E554EF">
        <w:t>Section 4</w:t>
      </w:r>
      <w:r w:rsidR="001D69C5" w:rsidRPr="00E554EF">
        <w:t xml:space="preserve"> (</w:t>
      </w:r>
      <w:r w:rsidR="00642312" w:rsidRPr="00E554EF">
        <w:t>paragraph (</w:t>
      </w:r>
      <w:r w:rsidR="001D69C5" w:rsidRPr="00E554EF">
        <w:t>h) of</w:t>
      </w:r>
      <w:r w:rsidR="004B1B51" w:rsidRPr="00E554EF">
        <w:t xml:space="preserve"> the note</w:t>
      </w:r>
      <w:r w:rsidR="001D69C5" w:rsidRPr="00E554EF">
        <w:t>)</w:t>
      </w:r>
    </w:p>
    <w:p w14:paraId="38D9D12E" w14:textId="77777777" w:rsidR="00002AA6" w:rsidRPr="00E554EF" w:rsidRDefault="001D69C5" w:rsidP="00002AA6">
      <w:pPr>
        <w:pStyle w:val="Item"/>
      </w:pPr>
      <w:r w:rsidRPr="00E554EF">
        <w:t>Repeal the paragraph</w:t>
      </w:r>
      <w:r w:rsidR="00002AA6" w:rsidRPr="00E554EF">
        <w:t>.</w:t>
      </w:r>
    </w:p>
    <w:p w14:paraId="173AA855" w14:textId="77777777" w:rsidR="004B1B51" w:rsidRPr="00E554EF" w:rsidRDefault="004B1B51" w:rsidP="004B1B51">
      <w:pPr>
        <w:pStyle w:val="ItemHead"/>
      </w:pPr>
      <w:r w:rsidRPr="00E554EF">
        <w:t>2</w:t>
      </w:r>
      <w:r w:rsidR="00CC2901" w:rsidRPr="00E554EF">
        <w:t xml:space="preserve">  </w:t>
      </w:r>
      <w:r w:rsidR="00932E33" w:rsidRPr="00E554EF">
        <w:t>Section 2</w:t>
      </w:r>
      <w:r w:rsidR="00F96486" w:rsidRPr="00E554EF">
        <w:t>0</w:t>
      </w:r>
    </w:p>
    <w:p w14:paraId="40587775" w14:textId="77777777" w:rsidR="00F96486" w:rsidRPr="00E554EF" w:rsidRDefault="00F96486" w:rsidP="00F96486">
      <w:pPr>
        <w:pStyle w:val="Item"/>
      </w:pPr>
      <w:r w:rsidRPr="00E554EF">
        <w:t>Repeal the section, substitute:</w:t>
      </w:r>
    </w:p>
    <w:p w14:paraId="1CEB8E49" w14:textId="77777777" w:rsidR="00F96486" w:rsidRPr="00E554EF" w:rsidRDefault="00F96486" w:rsidP="00F96486">
      <w:pPr>
        <w:pStyle w:val="ActHead5"/>
      </w:pPr>
      <w:bookmarkStart w:id="7" w:name="_Toc124409842"/>
      <w:r w:rsidRPr="00E554EF">
        <w:rPr>
          <w:rStyle w:val="CharSectno"/>
        </w:rPr>
        <w:t>20</w:t>
      </w:r>
      <w:r w:rsidRPr="00E554EF">
        <w:t xml:space="preserve">  Disclosure of information</w:t>
      </w:r>
      <w:bookmarkEnd w:id="7"/>
    </w:p>
    <w:p w14:paraId="13BE44A3" w14:textId="77777777" w:rsidR="00F96486" w:rsidRPr="00E554EF" w:rsidRDefault="004968C3" w:rsidP="00F96486">
      <w:pPr>
        <w:pStyle w:val="subsection"/>
      </w:pPr>
      <w:r w:rsidRPr="00E554EF">
        <w:tab/>
        <w:t>(</w:t>
      </w:r>
      <w:r w:rsidR="00F96486" w:rsidRPr="00E554EF">
        <w:t>1)</w:t>
      </w:r>
      <w:r w:rsidR="00F96486" w:rsidRPr="00E554EF">
        <w:tab/>
        <w:t xml:space="preserve">A person may disclose information </w:t>
      </w:r>
      <w:r w:rsidR="001A3357" w:rsidRPr="00E554EF">
        <w:t xml:space="preserve">referred to </w:t>
      </w:r>
      <w:r w:rsidR="009B4D8C" w:rsidRPr="00E554EF">
        <w:t xml:space="preserve">in </w:t>
      </w:r>
      <w:r w:rsidR="00CE6F0E" w:rsidRPr="00E554EF">
        <w:t>subsection (</w:t>
      </w:r>
      <w:r w:rsidR="00F96486" w:rsidRPr="00E554EF">
        <w:t>2) if:</w:t>
      </w:r>
    </w:p>
    <w:p w14:paraId="055BEAF3" w14:textId="77777777" w:rsidR="00520832" w:rsidRPr="00E554EF" w:rsidRDefault="00F96486" w:rsidP="00F96486">
      <w:pPr>
        <w:pStyle w:val="paragraph"/>
      </w:pPr>
      <w:r w:rsidRPr="00E554EF">
        <w:tab/>
        <w:t>(a)</w:t>
      </w:r>
      <w:r w:rsidRPr="00E554EF">
        <w:tab/>
        <w:t>the disclosure is</w:t>
      </w:r>
      <w:r w:rsidR="00B90053" w:rsidRPr="00E554EF">
        <w:t xml:space="preserve"> </w:t>
      </w:r>
      <w:r w:rsidR="00E61A82" w:rsidRPr="00E554EF">
        <w:t xml:space="preserve">in the course </w:t>
      </w:r>
      <w:r w:rsidR="00520832" w:rsidRPr="00E554EF">
        <w:t xml:space="preserve">of or for the purposes </w:t>
      </w:r>
      <w:r w:rsidR="009E6C6A" w:rsidRPr="00E554EF">
        <w:t>of</w:t>
      </w:r>
      <w:r w:rsidR="00520832" w:rsidRPr="00E554EF">
        <w:t>:</w:t>
      </w:r>
    </w:p>
    <w:p w14:paraId="32511590" w14:textId="77777777" w:rsidR="00520832" w:rsidRPr="00E554EF" w:rsidRDefault="00520832" w:rsidP="00520832">
      <w:pPr>
        <w:pStyle w:val="paragraphsub"/>
      </w:pPr>
      <w:r w:rsidRPr="00E554EF">
        <w:tab/>
        <w:t>(i)</w:t>
      </w:r>
      <w:r w:rsidRPr="00E554EF">
        <w:tab/>
        <w:t xml:space="preserve">performing </w:t>
      </w:r>
      <w:r w:rsidR="00E61A82" w:rsidRPr="00E554EF">
        <w:t>functions</w:t>
      </w:r>
      <w:r w:rsidRPr="00E554EF">
        <w:t xml:space="preserve"> or duties, or </w:t>
      </w:r>
      <w:r w:rsidR="00E61A82" w:rsidRPr="00E554EF">
        <w:t>exercising</w:t>
      </w:r>
      <w:r w:rsidRPr="00E554EF">
        <w:t xml:space="preserve"> powers, under this </w:t>
      </w:r>
      <w:r w:rsidR="00E61A82" w:rsidRPr="00E554EF">
        <w:t>Part</w:t>
      </w:r>
      <w:r w:rsidRPr="00E554EF">
        <w:t>; or</w:t>
      </w:r>
    </w:p>
    <w:p w14:paraId="6BB5125F" w14:textId="77777777" w:rsidR="00520832" w:rsidRPr="00E554EF" w:rsidRDefault="00520832" w:rsidP="00520832">
      <w:pPr>
        <w:pStyle w:val="paragraphsub"/>
      </w:pPr>
      <w:r w:rsidRPr="00E554EF">
        <w:tab/>
        <w:t>(ii)</w:t>
      </w:r>
      <w:r w:rsidRPr="00E554EF">
        <w:tab/>
      </w:r>
      <w:r w:rsidR="00E61A82" w:rsidRPr="00E554EF">
        <w:t>assisting another person to perform functions or duties, or exercise powers, under this Part; and</w:t>
      </w:r>
    </w:p>
    <w:p w14:paraId="1C8EB748" w14:textId="77777777" w:rsidR="009B4D8C" w:rsidRPr="00E554EF" w:rsidRDefault="009B4D8C" w:rsidP="00F96486">
      <w:pPr>
        <w:pStyle w:val="paragraph"/>
      </w:pPr>
      <w:r w:rsidRPr="00E554EF">
        <w:tab/>
        <w:t>(b)</w:t>
      </w:r>
      <w:r w:rsidRPr="00E554EF">
        <w:tab/>
        <w:t>the disclosure is to any of the following:</w:t>
      </w:r>
    </w:p>
    <w:p w14:paraId="2A1A06DF" w14:textId="77777777" w:rsidR="009B4D8C" w:rsidRPr="00E554EF" w:rsidRDefault="009B4D8C" w:rsidP="009B4D8C">
      <w:pPr>
        <w:pStyle w:val="paragraphsub"/>
      </w:pPr>
      <w:r w:rsidRPr="00E554EF">
        <w:tab/>
        <w:t>(i)</w:t>
      </w:r>
      <w:r w:rsidRPr="00E554EF">
        <w:tab/>
        <w:t>a Commonwealth body;</w:t>
      </w:r>
    </w:p>
    <w:p w14:paraId="438657F4" w14:textId="77777777" w:rsidR="009B4D8C" w:rsidRPr="00E554EF" w:rsidRDefault="009B4D8C" w:rsidP="009B4D8C">
      <w:pPr>
        <w:pStyle w:val="paragraphsub"/>
      </w:pPr>
      <w:r w:rsidRPr="00E554EF">
        <w:tab/>
        <w:t>(ii)</w:t>
      </w:r>
      <w:r w:rsidRPr="00E554EF">
        <w:tab/>
        <w:t>a State or Territory body;</w:t>
      </w:r>
    </w:p>
    <w:p w14:paraId="13E8F54C" w14:textId="77777777" w:rsidR="009B4D8C" w:rsidRPr="00E554EF" w:rsidRDefault="009B4D8C" w:rsidP="009B4D8C">
      <w:pPr>
        <w:pStyle w:val="paragraphsub"/>
      </w:pPr>
      <w:r w:rsidRPr="00E554EF">
        <w:tab/>
        <w:t>(iii)</w:t>
      </w:r>
      <w:r w:rsidRPr="00E554EF">
        <w:tab/>
        <w:t>a biosecurity industry participant;</w:t>
      </w:r>
    </w:p>
    <w:p w14:paraId="6B172D4A" w14:textId="77777777" w:rsidR="009B4D8C" w:rsidRPr="00E554EF" w:rsidRDefault="009B4D8C" w:rsidP="009B4D8C">
      <w:pPr>
        <w:pStyle w:val="paragraphsub"/>
      </w:pPr>
      <w:r w:rsidRPr="00E554EF">
        <w:tab/>
        <w:t>(iv)</w:t>
      </w:r>
      <w:r w:rsidRPr="00E554EF">
        <w:tab/>
        <w:t>an overseas competent authority.</w:t>
      </w:r>
    </w:p>
    <w:p w14:paraId="73315110" w14:textId="77777777" w:rsidR="00973530" w:rsidRPr="00E554EF" w:rsidRDefault="00B90053" w:rsidP="009B4D8C">
      <w:pPr>
        <w:pStyle w:val="subsection"/>
      </w:pPr>
      <w:r w:rsidRPr="00E554EF">
        <w:tab/>
        <w:t>(2)</w:t>
      </w:r>
      <w:r w:rsidRPr="00E554EF">
        <w:tab/>
      </w:r>
      <w:r w:rsidR="00973530" w:rsidRPr="00E554EF">
        <w:t>The information</w:t>
      </w:r>
      <w:r w:rsidR="009E6C6A" w:rsidRPr="00E554EF">
        <w:t xml:space="preserve"> that may be disclosed under </w:t>
      </w:r>
      <w:r w:rsidR="00CE6F0E" w:rsidRPr="00E554EF">
        <w:t>subsection (</w:t>
      </w:r>
      <w:r w:rsidR="009E6C6A" w:rsidRPr="00E554EF">
        <w:t>1)</w:t>
      </w:r>
      <w:r w:rsidR="00973530" w:rsidRPr="00E554EF">
        <w:t xml:space="preserve"> is as follows:</w:t>
      </w:r>
    </w:p>
    <w:p w14:paraId="45FFC348" w14:textId="77777777" w:rsidR="009B4D8C" w:rsidRPr="00E554EF" w:rsidRDefault="009B4D8C" w:rsidP="009B4D8C">
      <w:pPr>
        <w:pStyle w:val="paragraph"/>
      </w:pPr>
      <w:r w:rsidRPr="00E554EF">
        <w:tab/>
        <w:t>(a)</w:t>
      </w:r>
      <w:r w:rsidRPr="00E554EF">
        <w:tab/>
        <w:t>evidence of a sanitation health risk associated with a vessel found during a ship sanitation certification inspection of the vessel;</w:t>
      </w:r>
    </w:p>
    <w:p w14:paraId="7FF36D5B" w14:textId="77777777" w:rsidR="009B4D8C" w:rsidRPr="00E554EF" w:rsidRDefault="009B4D8C" w:rsidP="009B4D8C">
      <w:pPr>
        <w:pStyle w:val="paragraph"/>
      </w:pPr>
      <w:r w:rsidRPr="00E554EF">
        <w:tab/>
        <w:t>(b)</w:t>
      </w:r>
      <w:r w:rsidRPr="00E554EF">
        <w:tab/>
        <w:t>details of a ship sanitation certificate in force for a vessel;</w:t>
      </w:r>
    </w:p>
    <w:p w14:paraId="38B731D9" w14:textId="77777777" w:rsidR="009B4D8C" w:rsidRPr="00E554EF" w:rsidRDefault="009B4D8C" w:rsidP="009B4D8C">
      <w:pPr>
        <w:pStyle w:val="paragraph"/>
      </w:pPr>
      <w:r w:rsidRPr="00E554EF">
        <w:tab/>
        <w:t>(c)</w:t>
      </w:r>
      <w:r w:rsidRPr="00E554EF">
        <w:tab/>
        <w:t>details of a vessel for which a ship sanitation certificate is not in force;</w:t>
      </w:r>
    </w:p>
    <w:p w14:paraId="670019FC" w14:textId="77777777" w:rsidR="009B4D8C" w:rsidRPr="00E554EF" w:rsidRDefault="009B4D8C" w:rsidP="009B4D8C">
      <w:pPr>
        <w:pStyle w:val="paragraph"/>
      </w:pPr>
      <w:r w:rsidRPr="00E554EF">
        <w:tab/>
        <w:t>(d)</w:t>
      </w:r>
      <w:r w:rsidRPr="00E554EF">
        <w:tab/>
        <w:t xml:space="preserve">any other information relating to the information referred to in </w:t>
      </w:r>
      <w:r w:rsidR="00642312" w:rsidRPr="00E554EF">
        <w:t>paragraph (</w:t>
      </w:r>
      <w:r w:rsidRPr="00E554EF">
        <w:t>a), (b) or (c).</w:t>
      </w:r>
    </w:p>
    <w:p w14:paraId="09F1D5AE" w14:textId="77777777" w:rsidR="009B4D8C" w:rsidRPr="00E554EF" w:rsidRDefault="009B4D8C" w:rsidP="009B4D8C">
      <w:pPr>
        <w:pStyle w:val="subsection"/>
      </w:pPr>
      <w:r w:rsidRPr="00E554EF">
        <w:tab/>
        <w:t>(3)</w:t>
      </w:r>
      <w:r w:rsidRPr="00E554EF">
        <w:tab/>
        <w:t xml:space="preserve">This section does not limit </w:t>
      </w:r>
      <w:r w:rsidR="00642312" w:rsidRPr="00E554EF">
        <w:t>Division 3</w:t>
      </w:r>
      <w:r w:rsidRPr="00E554EF">
        <w:t xml:space="preserve"> of </w:t>
      </w:r>
      <w:r w:rsidR="00642312" w:rsidRPr="00E554EF">
        <w:t>Part 2</w:t>
      </w:r>
      <w:r w:rsidRPr="00E554EF">
        <w:t xml:space="preserve"> of </w:t>
      </w:r>
      <w:r w:rsidR="00642312" w:rsidRPr="00E554EF">
        <w:t>Chapter 1</w:t>
      </w:r>
      <w:r w:rsidRPr="00E554EF">
        <w:t>1 of the Act.</w:t>
      </w:r>
    </w:p>
    <w:p w14:paraId="1D9F34BA" w14:textId="77777777" w:rsidR="00E61A82" w:rsidRPr="00E554EF" w:rsidRDefault="00E61A82" w:rsidP="00E61A82">
      <w:pPr>
        <w:pStyle w:val="ItemHead"/>
      </w:pPr>
      <w:r w:rsidRPr="00E554EF">
        <w:t>3  At the end of the instrument</w:t>
      </w:r>
    </w:p>
    <w:p w14:paraId="7FB6861A" w14:textId="77777777" w:rsidR="00E61A82" w:rsidRPr="00E554EF" w:rsidRDefault="00E61A82" w:rsidP="00E61A82">
      <w:pPr>
        <w:pStyle w:val="Item"/>
      </w:pPr>
      <w:r w:rsidRPr="00E554EF">
        <w:t>Add:</w:t>
      </w:r>
    </w:p>
    <w:p w14:paraId="18439F0A" w14:textId="77777777" w:rsidR="00E61A82" w:rsidRPr="00E554EF" w:rsidRDefault="00642312" w:rsidP="007C4902">
      <w:pPr>
        <w:pStyle w:val="ActHead2"/>
      </w:pPr>
      <w:bookmarkStart w:id="8" w:name="_Toc124409843"/>
      <w:r w:rsidRPr="00E554EF">
        <w:rPr>
          <w:rStyle w:val="CharPartNo"/>
        </w:rPr>
        <w:t>Part 6</w:t>
      </w:r>
      <w:r w:rsidR="00E61A82" w:rsidRPr="00E554EF">
        <w:t>—</w:t>
      </w:r>
      <w:r w:rsidR="00E61A82" w:rsidRPr="00E554EF">
        <w:rPr>
          <w:rStyle w:val="CharPartText"/>
        </w:rPr>
        <w:t>Application, saving and transitional provisions</w:t>
      </w:r>
      <w:bookmarkEnd w:id="8"/>
    </w:p>
    <w:p w14:paraId="75390564" w14:textId="77777777" w:rsidR="00620A6E" w:rsidRPr="00E554EF" w:rsidRDefault="00620A6E" w:rsidP="00620A6E">
      <w:pPr>
        <w:pStyle w:val="Header"/>
      </w:pPr>
      <w:r w:rsidRPr="00E554EF">
        <w:rPr>
          <w:rStyle w:val="CharDivNo"/>
        </w:rPr>
        <w:t xml:space="preserve"> </w:t>
      </w:r>
      <w:r w:rsidRPr="00E554EF">
        <w:rPr>
          <w:rStyle w:val="CharDivText"/>
        </w:rPr>
        <w:t xml:space="preserve"> </w:t>
      </w:r>
    </w:p>
    <w:p w14:paraId="2790C777" w14:textId="77777777" w:rsidR="008F021E" w:rsidRPr="00E554EF" w:rsidRDefault="008F021E" w:rsidP="008F021E">
      <w:pPr>
        <w:pStyle w:val="ActHead5"/>
        <w:rPr>
          <w:i/>
        </w:rPr>
      </w:pPr>
      <w:bookmarkStart w:id="9" w:name="_Toc124409844"/>
      <w:r w:rsidRPr="00E554EF">
        <w:rPr>
          <w:rStyle w:val="CharSectno"/>
        </w:rPr>
        <w:t>21</w:t>
      </w:r>
      <w:r w:rsidRPr="00E554EF">
        <w:t xml:space="preserve">  </w:t>
      </w:r>
      <w:r w:rsidR="008C7629" w:rsidRPr="00E554EF">
        <w:t>A</w:t>
      </w:r>
      <w:r w:rsidRPr="00E554EF">
        <w:t xml:space="preserve">mendments </w:t>
      </w:r>
      <w:r w:rsidR="008C7629" w:rsidRPr="00E554EF">
        <w:t xml:space="preserve">made </w:t>
      </w:r>
      <w:r w:rsidRPr="00E554EF">
        <w:t xml:space="preserve">by the </w:t>
      </w:r>
      <w:r w:rsidRPr="00E554EF">
        <w:rPr>
          <w:i/>
        </w:rPr>
        <w:t xml:space="preserve">Biosecurity </w:t>
      </w:r>
      <w:r w:rsidR="00642312" w:rsidRPr="00E554EF">
        <w:rPr>
          <w:i/>
        </w:rPr>
        <w:t xml:space="preserve">(Human Health) Amendment (Information Management) </w:t>
      </w:r>
      <w:r w:rsidR="006F76D3" w:rsidRPr="00E554EF">
        <w:rPr>
          <w:i/>
        </w:rPr>
        <w:t>Regulations 2</w:t>
      </w:r>
      <w:r w:rsidR="00642312" w:rsidRPr="00E554EF">
        <w:rPr>
          <w:i/>
        </w:rPr>
        <w:t>023</w:t>
      </w:r>
      <w:bookmarkEnd w:id="9"/>
    </w:p>
    <w:p w14:paraId="7840D6B3" w14:textId="77777777" w:rsidR="00357593" w:rsidRPr="00D30CCA" w:rsidRDefault="00614CE6" w:rsidP="00357593">
      <w:pPr>
        <w:pStyle w:val="subsection"/>
      </w:pPr>
      <w:r w:rsidRPr="00E554EF">
        <w:tab/>
      </w:r>
      <w:r w:rsidRPr="00E554EF">
        <w:tab/>
      </w:r>
      <w:r w:rsidR="00932E33" w:rsidRPr="00E554EF">
        <w:t>Section 2</w:t>
      </w:r>
      <w:r w:rsidR="00357593" w:rsidRPr="00E554EF">
        <w:t xml:space="preserve">0, as amended by the </w:t>
      </w:r>
      <w:r w:rsidR="00357593" w:rsidRPr="00E554EF">
        <w:rPr>
          <w:i/>
        </w:rPr>
        <w:t xml:space="preserve">Biosecurity (Human Health) Amendment (Information Management) </w:t>
      </w:r>
      <w:r w:rsidR="006F76D3" w:rsidRPr="00E554EF">
        <w:rPr>
          <w:i/>
        </w:rPr>
        <w:t>Regulations 2</w:t>
      </w:r>
      <w:r w:rsidR="00357593" w:rsidRPr="00E554EF">
        <w:rPr>
          <w:i/>
        </w:rPr>
        <w:t>023</w:t>
      </w:r>
      <w:r w:rsidR="00357593" w:rsidRPr="00E554EF">
        <w:t>, applies in relation to the disclosure of information on or after the commencement of this section, whether the information was obtained before, on or after that commencement.</w:t>
      </w:r>
    </w:p>
    <w:sectPr w:rsidR="00357593" w:rsidRPr="00D30CCA" w:rsidSect="007E63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03AAF" w14:textId="77777777" w:rsidR="005D6748" w:rsidRDefault="005D6748" w:rsidP="0048364F">
      <w:pPr>
        <w:spacing w:line="240" w:lineRule="auto"/>
      </w:pPr>
      <w:r>
        <w:separator/>
      </w:r>
    </w:p>
  </w:endnote>
  <w:endnote w:type="continuationSeparator" w:id="0">
    <w:p w14:paraId="01727E46" w14:textId="77777777" w:rsidR="005D6748" w:rsidRDefault="005D674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80126" w14:textId="77777777" w:rsidR="005D6748" w:rsidRPr="007E6347" w:rsidRDefault="007E6347" w:rsidP="007E634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E6347">
      <w:rPr>
        <w:i/>
        <w:sz w:val="18"/>
      </w:rPr>
      <w:t>OPC66286 -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C4368" w14:textId="77777777" w:rsidR="005D6748" w:rsidRDefault="005D6748" w:rsidP="00E97334"/>
  <w:p w14:paraId="7122D0E2" w14:textId="77777777" w:rsidR="005D6748" w:rsidRPr="007E6347" w:rsidRDefault="007E6347" w:rsidP="007E6347">
    <w:pPr>
      <w:rPr>
        <w:rFonts w:cs="Times New Roman"/>
        <w:i/>
        <w:sz w:val="18"/>
      </w:rPr>
    </w:pPr>
    <w:r w:rsidRPr="007E6347">
      <w:rPr>
        <w:rFonts w:cs="Times New Roman"/>
        <w:i/>
        <w:sz w:val="18"/>
      </w:rPr>
      <w:t>OPC66286 -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C1AF4" w14:textId="77777777" w:rsidR="005D6748" w:rsidRPr="007E6347" w:rsidRDefault="007E6347" w:rsidP="007E634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E6347">
      <w:rPr>
        <w:i/>
        <w:sz w:val="18"/>
      </w:rPr>
      <w:t>OPC66286 -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B25B6" w14:textId="77777777" w:rsidR="005D6748" w:rsidRPr="00E33C1C" w:rsidRDefault="005D674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D6748" w14:paraId="4E90DD40" w14:textId="77777777" w:rsidTr="0003273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F2ADBC" w14:textId="77777777" w:rsidR="005D6748" w:rsidRDefault="005D6748" w:rsidP="00CC290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FFA704" w14:textId="6B2764A5" w:rsidR="005D6748" w:rsidRDefault="005D6748" w:rsidP="00CC290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3AF4">
            <w:rPr>
              <w:i/>
              <w:sz w:val="18"/>
            </w:rPr>
            <w:t>Biosecurity (Human Health) Amendment (Information Management)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B71442" w14:textId="77777777" w:rsidR="005D6748" w:rsidRDefault="005D6748" w:rsidP="00CC2901">
          <w:pPr>
            <w:spacing w:line="0" w:lineRule="atLeast"/>
            <w:jc w:val="right"/>
            <w:rPr>
              <w:sz w:val="18"/>
            </w:rPr>
          </w:pPr>
        </w:p>
      </w:tc>
    </w:tr>
  </w:tbl>
  <w:p w14:paraId="2684BFB6" w14:textId="77777777" w:rsidR="005D6748" w:rsidRPr="007E6347" w:rsidRDefault="007E6347" w:rsidP="007E6347">
    <w:pPr>
      <w:rPr>
        <w:rFonts w:cs="Times New Roman"/>
        <w:i/>
        <w:sz w:val="18"/>
      </w:rPr>
    </w:pPr>
    <w:r w:rsidRPr="007E6347">
      <w:rPr>
        <w:rFonts w:cs="Times New Roman"/>
        <w:i/>
        <w:sz w:val="18"/>
      </w:rPr>
      <w:t>OPC66286 -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7A9BC" w14:textId="77777777" w:rsidR="005D6748" w:rsidRPr="00E33C1C" w:rsidRDefault="005D674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D6748" w14:paraId="57033013" w14:textId="77777777" w:rsidTr="0003273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4775542" w14:textId="77777777" w:rsidR="005D6748" w:rsidRDefault="005D6748" w:rsidP="00CC290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0E9526" w14:textId="5F9287BF" w:rsidR="005D6748" w:rsidRDefault="005D6748" w:rsidP="00CC290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3AF4">
            <w:rPr>
              <w:i/>
              <w:sz w:val="18"/>
            </w:rPr>
            <w:t>Biosecurity (Human Health) Amendment (Information Management)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77CBA49" w14:textId="77777777" w:rsidR="005D6748" w:rsidRDefault="005D6748" w:rsidP="00CC290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583387" w14:textId="77777777" w:rsidR="005D6748" w:rsidRPr="007E6347" w:rsidRDefault="007E6347" w:rsidP="007E6347">
    <w:pPr>
      <w:rPr>
        <w:rFonts w:cs="Times New Roman"/>
        <w:i/>
        <w:sz w:val="18"/>
      </w:rPr>
    </w:pPr>
    <w:r w:rsidRPr="007E6347">
      <w:rPr>
        <w:rFonts w:cs="Times New Roman"/>
        <w:i/>
        <w:sz w:val="18"/>
      </w:rPr>
      <w:t>OPC66286 -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49EDF" w14:textId="77777777" w:rsidR="005D6748" w:rsidRPr="00E33C1C" w:rsidRDefault="005D674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D6748" w14:paraId="46E6024D" w14:textId="77777777" w:rsidTr="0003273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5FB6D7" w14:textId="77777777" w:rsidR="005D6748" w:rsidRDefault="005D6748" w:rsidP="00CC290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F62A2D" w14:textId="071F37B1" w:rsidR="005D6748" w:rsidRDefault="005D6748" w:rsidP="00CC290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3AF4">
            <w:rPr>
              <w:i/>
              <w:sz w:val="18"/>
            </w:rPr>
            <w:t>Biosecurity (Human Health) Amendment (Information Management)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BCD28B" w14:textId="77777777" w:rsidR="005D6748" w:rsidRDefault="005D6748" w:rsidP="00CC2901">
          <w:pPr>
            <w:spacing w:line="0" w:lineRule="atLeast"/>
            <w:jc w:val="right"/>
            <w:rPr>
              <w:sz w:val="18"/>
            </w:rPr>
          </w:pPr>
        </w:p>
      </w:tc>
    </w:tr>
  </w:tbl>
  <w:p w14:paraId="00F31BB8" w14:textId="77777777" w:rsidR="005D6748" w:rsidRPr="007E6347" w:rsidRDefault="007E6347" w:rsidP="007E6347">
    <w:pPr>
      <w:rPr>
        <w:rFonts w:cs="Times New Roman"/>
        <w:i/>
        <w:sz w:val="18"/>
      </w:rPr>
    </w:pPr>
    <w:r w:rsidRPr="007E6347">
      <w:rPr>
        <w:rFonts w:cs="Times New Roman"/>
        <w:i/>
        <w:sz w:val="18"/>
      </w:rPr>
      <w:t>OPC66286 -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5F040" w14:textId="77777777" w:rsidR="005D6748" w:rsidRPr="00E33C1C" w:rsidRDefault="005D674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D6748" w14:paraId="15B3CF6A" w14:textId="77777777" w:rsidTr="00CC290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4E967D" w14:textId="77777777" w:rsidR="005D6748" w:rsidRDefault="005D6748" w:rsidP="00CC290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F0034B" w14:textId="78031C31" w:rsidR="005D6748" w:rsidRDefault="005D6748" w:rsidP="00CC290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3AF4">
            <w:rPr>
              <w:i/>
              <w:sz w:val="18"/>
            </w:rPr>
            <w:t>Biosecurity (Human Health) Amendment (Information Management)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BB0B79" w14:textId="77777777" w:rsidR="005D6748" w:rsidRDefault="005D6748" w:rsidP="00CC290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28E0AA" w14:textId="77777777" w:rsidR="005D6748" w:rsidRPr="007E6347" w:rsidRDefault="007E6347" w:rsidP="007E6347">
    <w:pPr>
      <w:rPr>
        <w:rFonts w:cs="Times New Roman"/>
        <w:i/>
        <w:sz w:val="18"/>
      </w:rPr>
    </w:pPr>
    <w:r w:rsidRPr="007E6347">
      <w:rPr>
        <w:rFonts w:cs="Times New Roman"/>
        <w:i/>
        <w:sz w:val="18"/>
      </w:rPr>
      <w:t>OPC66286 -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A80E8" w14:textId="77777777" w:rsidR="005D6748" w:rsidRPr="00E33C1C" w:rsidRDefault="005D674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D6748" w14:paraId="1DF975B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8016A0" w14:textId="77777777" w:rsidR="005D6748" w:rsidRDefault="005D6748" w:rsidP="00CC290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F0E9DD" w14:textId="61D73DF0" w:rsidR="005D6748" w:rsidRDefault="005D6748" w:rsidP="00CC290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3AF4">
            <w:rPr>
              <w:i/>
              <w:sz w:val="18"/>
            </w:rPr>
            <w:t>Biosecurity (Human Health) Amendment (Information Management)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48B94C" w14:textId="77777777" w:rsidR="005D6748" w:rsidRDefault="005D6748" w:rsidP="00CC290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26F1C3" w14:textId="77777777" w:rsidR="005D6748" w:rsidRPr="007E6347" w:rsidRDefault="007E6347" w:rsidP="007E6347">
    <w:pPr>
      <w:rPr>
        <w:rFonts w:cs="Times New Roman"/>
        <w:i/>
        <w:sz w:val="18"/>
      </w:rPr>
    </w:pPr>
    <w:r w:rsidRPr="007E6347">
      <w:rPr>
        <w:rFonts w:cs="Times New Roman"/>
        <w:i/>
        <w:sz w:val="18"/>
      </w:rPr>
      <w:t>OPC66286 -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2584F" w14:textId="77777777" w:rsidR="005D6748" w:rsidRDefault="005D6748" w:rsidP="0048364F">
      <w:pPr>
        <w:spacing w:line="240" w:lineRule="auto"/>
      </w:pPr>
      <w:r>
        <w:separator/>
      </w:r>
    </w:p>
  </w:footnote>
  <w:footnote w:type="continuationSeparator" w:id="0">
    <w:p w14:paraId="613B6DD3" w14:textId="77777777" w:rsidR="005D6748" w:rsidRDefault="005D674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9FF57" w14:textId="77777777" w:rsidR="005D6748" w:rsidRPr="005F1388" w:rsidRDefault="005D674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6F871" w14:textId="77777777" w:rsidR="005D6748" w:rsidRPr="005F1388" w:rsidRDefault="005D674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58DD0" w14:textId="77777777" w:rsidR="005D6748" w:rsidRPr="005F1388" w:rsidRDefault="005D674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04A4E" w14:textId="77777777" w:rsidR="005D6748" w:rsidRPr="00ED79B6" w:rsidRDefault="005D674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A5D17" w14:textId="77777777" w:rsidR="005D6748" w:rsidRPr="00ED79B6" w:rsidRDefault="005D674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CC18F" w14:textId="77777777" w:rsidR="005D6748" w:rsidRPr="00ED79B6" w:rsidRDefault="005D674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F9078" w14:textId="449A4F11" w:rsidR="005D6748" w:rsidRPr="00A961C4" w:rsidRDefault="005D674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8538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85380">
      <w:rPr>
        <w:noProof/>
        <w:sz w:val="20"/>
      </w:rPr>
      <w:t>Amendments</w:t>
    </w:r>
    <w:r>
      <w:rPr>
        <w:sz w:val="20"/>
      </w:rPr>
      <w:fldChar w:fldCharType="end"/>
    </w:r>
  </w:p>
  <w:p w14:paraId="0D1631F3" w14:textId="4A487A4D" w:rsidR="005D6748" w:rsidRPr="00A961C4" w:rsidRDefault="005D674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786EF67" w14:textId="77777777" w:rsidR="005D6748" w:rsidRPr="00A961C4" w:rsidRDefault="005D674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000A2" w14:textId="19A23FEB" w:rsidR="005D6748" w:rsidRPr="00A961C4" w:rsidRDefault="005D674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8C50604" w14:textId="42BBD5FF" w:rsidR="005D6748" w:rsidRPr="00A961C4" w:rsidRDefault="005D674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984A604" w14:textId="77777777" w:rsidR="005D6748" w:rsidRPr="00A961C4" w:rsidRDefault="005D674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B1C2F" w14:textId="77777777" w:rsidR="005D6748" w:rsidRPr="00A961C4" w:rsidRDefault="005D674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C0"/>
    <w:rsid w:val="00000263"/>
    <w:rsid w:val="00002AA6"/>
    <w:rsid w:val="0000707F"/>
    <w:rsid w:val="000113BC"/>
    <w:rsid w:val="000136AF"/>
    <w:rsid w:val="000234BE"/>
    <w:rsid w:val="00032730"/>
    <w:rsid w:val="00036E24"/>
    <w:rsid w:val="0004044E"/>
    <w:rsid w:val="000457DC"/>
    <w:rsid w:val="00046F47"/>
    <w:rsid w:val="0005120E"/>
    <w:rsid w:val="000530CA"/>
    <w:rsid w:val="00054577"/>
    <w:rsid w:val="000614BF"/>
    <w:rsid w:val="00067CCC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1A74"/>
    <w:rsid w:val="00117277"/>
    <w:rsid w:val="00155873"/>
    <w:rsid w:val="00160BD7"/>
    <w:rsid w:val="001613D2"/>
    <w:rsid w:val="001643C9"/>
    <w:rsid w:val="001649C0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055F"/>
    <w:rsid w:val="001A3357"/>
    <w:rsid w:val="001A3B9F"/>
    <w:rsid w:val="001A65C0"/>
    <w:rsid w:val="001B6456"/>
    <w:rsid w:val="001B7A5D"/>
    <w:rsid w:val="001C69C4"/>
    <w:rsid w:val="001D69C5"/>
    <w:rsid w:val="001E0A8D"/>
    <w:rsid w:val="001E3590"/>
    <w:rsid w:val="001E7407"/>
    <w:rsid w:val="001F6FD2"/>
    <w:rsid w:val="00201D27"/>
    <w:rsid w:val="0020300C"/>
    <w:rsid w:val="00220A0C"/>
    <w:rsid w:val="00223E4A"/>
    <w:rsid w:val="002302EA"/>
    <w:rsid w:val="00240749"/>
    <w:rsid w:val="002468D7"/>
    <w:rsid w:val="00263886"/>
    <w:rsid w:val="00281CB5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57593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165B"/>
    <w:rsid w:val="004022CA"/>
    <w:rsid w:val="004116CD"/>
    <w:rsid w:val="00414ADE"/>
    <w:rsid w:val="0042167B"/>
    <w:rsid w:val="00424CA9"/>
    <w:rsid w:val="004257BB"/>
    <w:rsid w:val="004261D9"/>
    <w:rsid w:val="0044291A"/>
    <w:rsid w:val="00460499"/>
    <w:rsid w:val="00474835"/>
    <w:rsid w:val="0047659F"/>
    <w:rsid w:val="004819C7"/>
    <w:rsid w:val="0048364F"/>
    <w:rsid w:val="00490F2E"/>
    <w:rsid w:val="004968C3"/>
    <w:rsid w:val="00496DB3"/>
    <w:rsid w:val="00496F97"/>
    <w:rsid w:val="004A1710"/>
    <w:rsid w:val="004A53EA"/>
    <w:rsid w:val="004B1B51"/>
    <w:rsid w:val="004C421D"/>
    <w:rsid w:val="004C6202"/>
    <w:rsid w:val="004F1FAC"/>
    <w:rsid w:val="004F676E"/>
    <w:rsid w:val="00516B8D"/>
    <w:rsid w:val="00516D19"/>
    <w:rsid w:val="00520832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D6748"/>
    <w:rsid w:val="005E61D3"/>
    <w:rsid w:val="005F4840"/>
    <w:rsid w:val="005F7738"/>
    <w:rsid w:val="00600219"/>
    <w:rsid w:val="00613AF4"/>
    <w:rsid w:val="00613EAD"/>
    <w:rsid w:val="00614CE6"/>
    <w:rsid w:val="006158AC"/>
    <w:rsid w:val="00620A6E"/>
    <w:rsid w:val="00640402"/>
    <w:rsid w:val="00640F78"/>
    <w:rsid w:val="00642312"/>
    <w:rsid w:val="00646E7B"/>
    <w:rsid w:val="00647D42"/>
    <w:rsid w:val="00655D6A"/>
    <w:rsid w:val="00656DE9"/>
    <w:rsid w:val="00677CC2"/>
    <w:rsid w:val="00685F42"/>
    <w:rsid w:val="006866A1"/>
    <w:rsid w:val="0069207B"/>
    <w:rsid w:val="006A4309"/>
    <w:rsid w:val="006A6313"/>
    <w:rsid w:val="006B0E55"/>
    <w:rsid w:val="006B7006"/>
    <w:rsid w:val="006C7F8C"/>
    <w:rsid w:val="006D7AB9"/>
    <w:rsid w:val="006F5A7C"/>
    <w:rsid w:val="006F76D3"/>
    <w:rsid w:val="00700B2C"/>
    <w:rsid w:val="00713084"/>
    <w:rsid w:val="00715762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5A09"/>
    <w:rsid w:val="007C4902"/>
    <w:rsid w:val="007D45C1"/>
    <w:rsid w:val="007E6347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1CBE"/>
    <w:rsid w:val="008C2B5D"/>
    <w:rsid w:val="008C7629"/>
    <w:rsid w:val="008D0EE0"/>
    <w:rsid w:val="008D5B99"/>
    <w:rsid w:val="008D7A27"/>
    <w:rsid w:val="008E4702"/>
    <w:rsid w:val="008E69AA"/>
    <w:rsid w:val="008F021E"/>
    <w:rsid w:val="008F03A9"/>
    <w:rsid w:val="008F4F1C"/>
    <w:rsid w:val="00922764"/>
    <w:rsid w:val="00932377"/>
    <w:rsid w:val="00932E33"/>
    <w:rsid w:val="009408EA"/>
    <w:rsid w:val="00943102"/>
    <w:rsid w:val="0094523D"/>
    <w:rsid w:val="009559E6"/>
    <w:rsid w:val="00973530"/>
    <w:rsid w:val="00976A63"/>
    <w:rsid w:val="00983419"/>
    <w:rsid w:val="00994821"/>
    <w:rsid w:val="009A28B2"/>
    <w:rsid w:val="009B038D"/>
    <w:rsid w:val="009B4D8C"/>
    <w:rsid w:val="009C3431"/>
    <w:rsid w:val="009C4A8C"/>
    <w:rsid w:val="009C5989"/>
    <w:rsid w:val="009D08DA"/>
    <w:rsid w:val="009E6C6A"/>
    <w:rsid w:val="009F4AEE"/>
    <w:rsid w:val="00A06860"/>
    <w:rsid w:val="00A136F5"/>
    <w:rsid w:val="00A231E2"/>
    <w:rsid w:val="00A2550D"/>
    <w:rsid w:val="00A4169B"/>
    <w:rsid w:val="00A445F2"/>
    <w:rsid w:val="00A465A1"/>
    <w:rsid w:val="00A50D55"/>
    <w:rsid w:val="00A5165B"/>
    <w:rsid w:val="00A52FDA"/>
    <w:rsid w:val="00A64912"/>
    <w:rsid w:val="00A70A74"/>
    <w:rsid w:val="00A81040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0F54"/>
    <w:rsid w:val="00B33B3C"/>
    <w:rsid w:val="00B40D74"/>
    <w:rsid w:val="00B52663"/>
    <w:rsid w:val="00B56DCB"/>
    <w:rsid w:val="00B770D2"/>
    <w:rsid w:val="00B90053"/>
    <w:rsid w:val="00B94F68"/>
    <w:rsid w:val="00BA47A3"/>
    <w:rsid w:val="00BA5026"/>
    <w:rsid w:val="00BB6E79"/>
    <w:rsid w:val="00BC5F76"/>
    <w:rsid w:val="00BE3B31"/>
    <w:rsid w:val="00BE719A"/>
    <w:rsid w:val="00BE720A"/>
    <w:rsid w:val="00BF6650"/>
    <w:rsid w:val="00C067E5"/>
    <w:rsid w:val="00C164CA"/>
    <w:rsid w:val="00C42BF8"/>
    <w:rsid w:val="00C44322"/>
    <w:rsid w:val="00C460AE"/>
    <w:rsid w:val="00C50043"/>
    <w:rsid w:val="00C50A0F"/>
    <w:rsid w:val="00C7573B"/>
    <w:rsid w:val="00C76CF3"/>
    <w:rsid w:val="00C77EEB"/>
    <w:rsid w:val="00CA376A"/>
    <w:rsid w:val="00CA7844"/>
    <w:rsid w:val="00CB58EF"/>
    <w:rsid w:val="00CC2901"/>
    <w:rsid w:val="00CC2A2E"/>
    <w:rsid w:val="00CE6F0E"/>
    <w:rsid w:val="00CE7D64"/>
    <w:rsid w:val="00CF0BB2"/>
    <w:rsid w:val="00D13441"/>
    <w:rsid w:val="00D20665"/>
    <w:rsid w:val="00D217CC"/>
    <w:rsid w:val="00D243A3"/>
    <w:rsid w:val="00D30CCA"/>
    <w:rsid w:val="00D3200B"/>
    <w:rsid w:val="00D33440"/>
    <w:rsid w:val="00D379C8"/>
    <w:rsid w:val="00D45784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5380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554EF"/>
    <w:rsid w:val="00E60191"/>
    <w:rsid w:val="00E61A82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263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436F"/>
    <w:rsid w:val="00F96486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BFDA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F76D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6D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6D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6D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76D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76D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76D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76D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76D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76D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F76D3"/>
  </w:style>
  <w:style w:type="paragraph" w:customStyle="1" w:styleId="OPCParaBase">
    <w:name w:val="OPCParaBase"/>
    <w:qFormat/>
    <w:rsid w:val="006F76D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F76D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F76D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F76D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F76D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76D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F76D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76D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76D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76D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76D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76D3"/>
  </w:style>
  <w:style w:type="paragraph" w:customStyle="1" w:styleId="Blocks">
    <w:name w:val="Blocks"/>
    <w:aliases w:val="bb"/>
    <w:basedOn w:val="OPCParaBase"/>
    <w:qFormat/>
    <w:rsid w:val="006F76D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76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76D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76D3"/>
    <w:rPr>
      <w:i/>
    </w:rPr>
  </w:style>
  <w:style w:type="paragraph" w:customStyle="1" w:styleId="BoxList">
    <w:name w:val="BoxList"/>
    <w:aliases w:val="bl"/>
    <w:basedOn w:val="BoxText"/>
    <w:qFormat/>
    <w:rsid w:val="006F76D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76D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76D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76D3"/>
    <w:pPr>
      <w:ind w:left="1985" w:hanging="851"/>
    </w:pPr>
  </w:style>
  <w:style w:type="character" w:customStyle="1" w:styleId="CharAmPartNo">
    <w:name w:val="CharAmPartNo"/>
    <w:basedOn w:val="OPCCharBase"/>
    <w:qFormat/>
    <w:rsid w:val="006F76D3"/>
  </w:style>
  <w:style w:type="character" w:customStyle="1" w:styleId="CharAmPartText">
    <w:name w:val="CharAmPartText"/>
    <w:basedOn w:val="OPCCharBase"/>
    <w:qFormat/>
    <w:rsid w:val="006F76D3"/>
  </w:style>
  <w:style w:type="character" w:customStyle="1" w:styleId="CharAmSchNo">
    <w:name w:val="CharAmSchNo"/>
    <w:basedOn w:val="OPCCharBase"/>
    <w:qFormat/>
    <w:rsid w:val="006F76D3"/>
  </w:style>
  <w:style w:type="character" w:customStyle="1" w:styleId="CharAmSchText">
    <w:name w:val="CharAmSchText"/>
    <w:basedOn w:val="OPCCharBase"/>
    <w:qFormat/>
    <w:rsid w:val="006F76D3"/>
  </w:style>
  <w:style w:type="character" w:customStyle="1" w:styleId="CharBoldItalic">
    <w:name w:val="CharBoldItalic"/>
    <w:basedOn w:val="OPCCharBase"/>
    <w:uiPriority w:val="1"/>
    <w:qFormat/>
    <w:rsid w:val="006F76D3"/>
    <w:rPr>
      <w:b/>
      <w:i/>
    </w:rPr>
  </w:style>
  <w:style w:type="character" w:customStyle="1" w:styleId="CharChapNo">
    <w:name w:val="CharChapNo"/>
    <w:basedOn w:val="OPCCharBase"/>
    <w:uiPriority w:val="1"/>
    <w:qFormat/>
    <w:rsid w:val="006F76D3"/>
  </w:style>
  <w:style w:type="character" w:customStyle="1" w:styleId="CharChapText">
    <w:name w:val="CharChapText"/>
    <w:basedOn w:val="OPCCharBase"/>
    <w:uiPriority w:val="1"/>
    <w:qFormat/>
    <w:rsid w:val="006F76D3"/>
  </w:style>
  <w:style w:type="character" w:customStyle="1" w:styleId="CharDivNo">
    <w:name w:val="CharDivNo"/>
    <w:basedOn w:val="OPCCharBase"/>
    <w:uiPriority w:val="1"/>
    <w:qFormat/>
    <w:rsid w:val="006F76D3"/>
  </w:style>
  <w:style w:type="character" w:customStyle="1" w:styleId="CharDivText">
    <w:name w:val="CharDivText"/>
    <w:basedOn w:val="OPCCharBase"/>
    <w:uiPriority w:val="1"/>
    <w:qFormat/>
    <w:rsid w:val="006F76D3"/>
  </w:style>
  <w:style w:type="character" w:customStyle="1" w:styleId="CharItalic">
    <w:name w:val="CharItalic"/>
    <w:basedOn w:val="OPCCharBase"/>
    <w:uiPriority w:val="1"/>
    <w:qFormat/>
    <w:rsid w:val="006F76D3"/>
    <w:rPr>
      <w:i/>
    </w:rPr>
  </w:style>
  <w:style w:type="character" w:customStyle="1" w:styleId="CharPartNo">
    <w:name w:val="CharPartNo"/>
    <w:basedOn w:val="OPCCharBase"/>
    <w:uiPriority w:val="1"/>
    <w:qFormat/>
    <w:rsid w:val="006F76D3"/>
  </w:style>
  <w:style w:type="character" w:customStyle="1" w:styleId="CharPartText">
    <w:name w:val="CharPartText"/>
    <w:basedOn w:val="OPCCharBase"/>
    <w:uiPriority w:val="1"/>
    <w:qFormat/>
    <w:rsid w:val="006F76D3"/>
  </w:style>
  <w:style w:type="character" w:customStyle="1" w:styleId="CharSectno">
    <w:name w:val="CharSectno"/>
    <w:basedOn w:val="OPCCharBase"/>
    <w:qFormat/>
    <w:rsid w:val="006F76D3"/>
  </w:style>
  <w:style w:type="character" w:customStyle="1" w:styleId="CharSubdNo">
    <w:name w:val="CharSubdNo"/>
    <w:basedOn w:val="OPCCharBase"/>
    <w:uiPriority w:val="1"/>
    <w:qFormat/>
    <w:rsid w:val="006F76D3"/>
  </w:style>
  <w:style w:type="character" w:customStyle="1" w:styleId="CharSubdText">
    <w:name w:val="CharSubdText"/>
    <w:basedOn w:val="OPCCharBase"/>
    <w:uiPriority w:val="1"/>
    <w:qFormat/>
    <w:rsid w:val="006F76D3"/>
  </w:style>
  <w:style w:type="paragraph" w:customStyle="1" w:styleId="CTA--">
    <w:name w:val="CTA --"/>
    <w:basedOn w:val="OPCParaBase"/>
    <w:next w:val="Normal"/>
    <w:rsid w:val="006F76D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76D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76D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76D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76D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76D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76D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76D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76D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76D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76D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76D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76D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76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F76D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76D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F76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F76D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F76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F76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F76D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F76D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F76D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F76D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76D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76D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76D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76D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76D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F76D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76D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F76D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F76D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F76D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76D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76D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76D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F76D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F76D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76D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76D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76D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76D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76D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76D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76D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76D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76D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76D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76D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76D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76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76D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76D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76D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F76D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F76D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F76D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F76D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F76D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F76D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F76D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F76D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F76D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F76D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76D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76D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76D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76D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F76D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F76D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F76D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F76D3"/>
    <w:rPr>
      <w:sz w:val="16"/>
    </w:rPr>
  </w:style>
  <w:style w:type="table" w:customStyle="1" w:styleId="CFlag">
    <w:name w:val="CFlag"/>
    <w:basedOn w:val="TableNormal"/>
    <w:uiPriority w:val="99"/>
    <w:rsid w:val="006F76D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F7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76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7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F76D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F76D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76D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F76D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F76D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F76D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F76D3"/>
    <w:pPr>
      <w:spacing w:before="120"/>
    </w:pPr>
  </w:style>
  <w:style w:type="paragraph" w:customStyle="1" w:styleId="CompiledActNo">
    <w:name w:val="CompiledActNo"/>
    <w:basedOn w:val="OPCParaBase"/>
    <w:next w:val="Normal"/>
    <w:rsid w:val="006F76D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F76D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76D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F76D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76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76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76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F76D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F76D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76D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76D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F76D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76D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F76D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76D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F76D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F76D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F76D3"/>
  </w:style>
  <w:style w:type="character" w:customStyle="1" w:styleId="CharSubPartNoCASA">
    <w:name w:val="CharSubPartNo(CASA)"/>
    <w:basedOn w:val="OPCCharBase"/>
    <w:uiPriority w:val="1"/>
    <w:rsid w:val="006F76D3"/>
  </w:style>
  <w:style w:type="paragraph" w:customStyle="1" w:styleId="ENoteTTIndentHeadingSub">
    <w:name w:val="ENoteTTIndentHeadingSub"/>
    <w:aliases w:val="enTTHis"/>
    <w:basedOn w:val="OPCParaBase"/>
    <w:rsid w:val="006F76D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76D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76D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76D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F76D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F76D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F76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F76D3"/>
    <w:rPr>
      <w:sz w:val="22"/>
    </w:rPr>
  </w:style>
  <w:style w:type="paragraph" w:customStyle="1" w:styleId="SOTextNote">
    <w:name w:val="SO TextNote"/>
    <w:aliases w:val="sont"/>
    <w:basedOn w:val="SOText"/>
    <w:qFormat/>
    <w:rsid w:val="006F76D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76D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76D3"/>
    <w:rPr>
      <w:sz w:val="22"/>
    </w:rPr>
  </w:style>
  <w:style w:type="paragraph" w:customStyle="1" w:styleId="FileName">
    <w:name w:val="FileName"/>
    <w:basedOn w:val="Normal"/>
    <w:rsid w:val="006F76D3"/>
  </w:style>
  <w:style w:type="paragraph" w:customStyle="1" w:styleId="TableHeading">
    <w:name w:val="TableHeading"/>
    <w:aliases w:val="th"/>
    <w:basedOn w:val="OPCParaBase"/>
    <w:next w:val="Tabletext"/>
    <w:rsid w:val="006F76D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F76D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F76D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F76D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F76D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F76D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F76D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F76D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F76D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F76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F76D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F76D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F76D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F76D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F7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7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76D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F76D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F76D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F76D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F76D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F76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F76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F76D3"/>
  </w:style>
  <w:style w:type="character" w:customStyle="1" w:styleId="charlegsubtitle1">
    <w:name w:val="charlegsubtitle1"/>
    <w:basedOn w:val="DefaultParagraphFont"/>
    <w:rsid w:val="006F76D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F76D3"/>
    <w:pPr>
      <w:ind w:left="240" w:hanging="240"/>
    </w:pPr>
  </w:style>
  <w:style w:type="paragraph" w:styleId="Index2">
    <w:name w:val="index 2"/>
    <w:basedOn w:val="Normal"/>
    <w:next w:val="Normal"/>
    <w:autoRedefine/>
    <w:rsid w:val="006F76D3"/>
    <w:pPr>
      <w:ind w:left="480" w:hanging="240"/>
    </w:pPr>
  </w:style>
  <w:style w:type="paragraph" w:styleId="Index3">
    <w:name w:val="index 3"/>
    <w:basedOn w:val="Normal"/>
    <w:next w:val="Normal"/>
    <w:autoRedefine/>
    <w:rsid w:val="006F76D3"/>
    <w:pPr>
      <w:ind w:left="720" w:hanging="240"/>
    </w:pPr>
  </w:style>
  <w:style w:type="paragraph" w:styleId="Index4">
    <w:name w:val="index 4"/>
    <w:basedOn w:val="Normal"/>
    <w:next w:val="Normal"/>
    <w:autoRedefine/>
    <w:rsid w:val="006F76D3"/>
    <w:pPr>
      <w:ind w:left="960" w:hanging="240"/>
    </w:pPr>
  </w:style>
  <w:style w:type="paragraph" w:styleId="Index5">
    <w:name w:val="index 5"/>
    <w:basedOn w:val="Normal"/>
    <w:next w:val="Normal"/>
    <w:autoRedefine/>
    <w:rsid w:val="006F76D3"/>
    <w:pPr>
      <w:ind w:left="1200" w:hanging="240"/>
    </w:pPr>
  </w:style>
  <w:style w:type="paragraph" w:styleId="Index6">
    <w:name w:val="index 6"/>
    <w:basedOn w:val="Normal"/>
    <w:next w:val="Normal"/>
    <w:autoRedefine/>
    <w:rsid w:val="006F76D3"/>
    <w:pPr>
      <w:ind w:left="1440" w:hanging="240"/>
    </w:pPr>
  </w:style>
  <w:style w:type="paragraph" w:styleId="Index7">
    <w:name w:val="index 7"/>
    <w:basedOn w:val="Normal"/>
    <w:next w:val="Normal"/>
    <w:autoRedefine/>
    <w:rsid w:val="006F76D3"/>
    <w:pPr>
      <w:ind w:left="1680" w:hanging="240"/>
    </w:pPr>
  </w:style>
  <w:style w:type="paragraph" w:styleId="Index8">
    <w:name w:val="index 8"/>
    <w:basedOn w:val="Normal"/>
    <w:next w:val="Normal"/>
    <w:autoRedefine/>
    <w:rsid w:val="006F76D3"/>
    <w:pPr>
      <w:ind w:left="1920" w:hanging="240"/>
    </w:pPr>
  </w:style>
  <w:style w:type="paragraph" w:styleId="Index9">
    <w:name w:val="index 9"/>
    <w:basedOn w:val="Normal"/>
    <w:next w:val="Normal"/>
    <w:autoRedefine/>
    <w:rsid w:val="006F76D3"/>
    <w:pPr>
      <w:ind w:left="2160" w:hanging="240"/>
    </w:pPr>
  </w:style>
  <w:style w:type="paragraph" w:styleId="NormalIndent">
    <w:name w:val="Normal Indent"/>
    <w:basedOn w:val="Normal"/>
    <w:rsid w:val="006F76D3"/>
    <w:pPr>
      <w:ind w:left="720"/>
    </w:pPr>
  </w:style>
  <w:style w:type="paragraph" w:styleId="FootnoteText">
    <w:name w:val="footnote text"/>
    <w:basedOn w:val="Normal"/>
    <w:link w:val="FootnoteTextChar"/>
    <w:rsid w:val="006F76D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F76D3"/>
  </w:style>
  <w:style w:type="paragraph" w:styleId="CommentText">
    <w:name w:val="annotation text"/>
    <w:basedOn w:val="Normal"/>
    <w:link w:val="CommentTextChar"/>
    <w:rsid w:val="006F76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F76D3"/>
  </w:style>
  <w:style w:type="paragraph" w:styleId="IndexHeading">
    <w:name w:val="index heading"/>
    <w:basedOn w:val="Normal"/>
    <w:next w:val="Index1"/>
    <w:rsid w:val="006F76D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F76D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F76D3"/>
    <w:pPr>
      <w:ind w:left="480" w:hanging="480"/>
    </w:pPr>
  </w:style>
  <w:style w:type="paragraph" w:styleId="EnvelopeAddress">
    <w:name w:val="envelope address"/>
    <w:basedOn w:val="Normal"/>
    <w:rsid w:val="006F76D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F76D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F76D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F76D3"/>
    <w:rPr>
      <w:sz w:val="16"/>
      <w:szCs w:val="16"/>
    </w:rPr>
  </w:style>
  <w:style w:type="character" w:styleId="PageNumber">
    <w:name w:val="page number"/>
    <w:basedOn w:val="DefaultParagraphFont"/>
    <w:rsid w:val="006F76D3"/>
  </w:style>
  <w:style w:type="character" w:styleId="EndnoteReference">
    <w:name w:val="endnote reference"/>
    <w:basedOn w:val="DefaultParagraphFont"/>
    <w:rsid w:val="006F76D3"/>
    <w:rPr>
      <w:vertAlign w:val="superscript"/>
    </w:rPr>
  </w:style>
  <w:style w:type="paragraph" w:styleId="EndnoteText">
    <w:name w:val="endnote text"/>
    <w:basedOn w:val="Normal"/>
    <w:link w:val="EndnoteTextChar"/>
    <w:rsid w:val="006F76D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F76D3"/>
  </w:style>
  <w:style w:type="paragraph" w:styleId="TableofAuthorities">
    <w:name w:val="table of authorities"/>
    <w:basedOn w:val="Normal"/>
    <w:next w:val="Normal"/>
    <w:rsid w:val="006F76D3"/>
    <w:pPr>
      <w:ind w:left="240" w:hanging="240"/>
    </w:pPr>
  </w:style>
  <w:style w:type="paragraph" w:styleId="MacroText">
    <w:name w:val="macro"/>
    <w:link w:val="MacroTextChar"/>
    <w:rsid w:val="006F76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F76D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F76D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F76D3"/>
    <w:pPr>
      <w:ind w:left="283" w:hanging="283"/>
    </w:pPr>
  </w:style>
  <w:style w:type="paragraph" w:styleId="ListBullet">
    <w:name w:val="List Bullet"/>
    <w:basedOn w:val="Normal"/>
    <w:autoRedefine/>
    <w:rsid w:val="006F76D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F76D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F76D3"/>
    <w:pPr>
      <w:ind w:left="566" w:hanging="283"/>
    </w:pPr>
  </w:style>
  <w:style w:type="paragraph" w:styleId="List3">
    <w:name w:val="List 3"/>
    <w:basedOn w:val="Normal"/>
    <w:rsid w:val="006F76D3"/>
    <w:pPr>
      <w:ind w:left="849" w:hanging="283"/>
    </w:pPr>
  </w:style>
  <w:style w:type="paragraph" w:styleId="List4">
    <w:name w:val="List 4"/>
    <w:basedOn w:val="Normal"/>
    <w:rsid w:val="006F76D3"/>
    <w:pPr>
      <w:ind w:left="1132" w:hanging="283"/>
    </w:pPr>
  </w:style>
  <w:style w:type="paragraph" w:styleId="List5">
    <w:name w:val="List 5"/>
    <w:basedOn w:val="Normal"/>
    <w:rsid w:val="006F76D3"/>
    <w:pPr>
      <w:ind w:left="1415" w:hanging="283"/>
    </w:pPr>
  </w:style>
  <w:style w:type="paragraph" w:styleId="ListBullet2">
    <w:name w:val="List Bullet 2"/>
    <w:basedOn w:val="Normal"/>
    <w:autoRedefine/>
    <w:rsid w:val="006F76D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F76D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F76D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F76D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F76D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F76D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F76D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F76D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F76D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F76D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F76D3"/>
    <w:pPr>
      <w:ind w:left="4252"/>
    </w:pPr>
  </w:style>
  <w:style w:type="character" w:customStyle="1" w:styleId="ClosingChar">
    <w:name w:val="Closing Char"/>
    <w:basedOn w:val="DefaultParagraphFont"/>
    <w:link w:val="Closing"/>
    <w:rsid w:val="006F76D3"/>
    <w:rPr>
      <w:sz w:val="22"/>
    </w:rPr>
  </w:style>
  <w:style w:type="paragraph" w:styleId="Signature">
    <w:name w:val="Signature"/>
    <w:basedOn w:val="Normal"/>
    <w:link w:val="SignatureChar"/>
    <w:rsid w:val="006F76D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F76D3"/>
    <w:rPr>
      <w:sz w:val="22"/>
    </w:rPr>
  </w:style>
  <w:style w:type="paragraph" w:styleId="BodyText">
    <w:name w:val="Body Text"/>
    <w:basedOn w:val="Normal"/>
    <w:link w:val="BodyTextChar"/>
    <w:rsid w:val="006F76D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F76D3"/>
    <w:rPr>
      <w:sz w:val="22"/>
    </w:rPr>
  </w:style>
  <w:style w:type="paragraph" w:styleId="BodyTextIndent">
    <w:name w:val="Body Text Indent"/>
    <w:basedOn w:val="Normal"/>
    <w:link w:val="BodyTextIndentChar"/>
    <w:rsid w:val="006F76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F76D3"/>
    <w:rPr>
      <w:sz w:val="22"/>
    </w:rPr>
  </w:style>
  <w:style w:type="paragraph" w:styleId="ListContinue">
    <w:name w:val="List Continue"/>
    <w:basedOn w:val="Normal"/>
    <w:rsid w:val="006F76D3"/>
    <w:pPr>
      <w:spacing w:after="120"/>
      <w:ind w:left="283"/>
    </w:pPr>
  </w:style>
  <w:style w:type="paragraph" w:styleId="ListContinue2">
    <w:name w:val="List Continue 2"/>
    <w:basedOn w:val="Normal"/>
    <w:rsid w:val="006F76D3"/>
    <w:pPr>
      <w:spacing w:after="120"/>
      <w:ind w:left="566"/>
    </w:pPr>
  </w:style>
  <w:style w:type="paragraph" w:styleId="ListContinue3">
    <w:name w:val="List Continue 3"/>
    <w:basedOn w:val="Normal"/>
    <w:rsid w:val="006F76D3"/>
    <w:pPr>
      <w:spacing w:after="120"/>
      <w:ind w:left="849"/>
    </w:pPr>
  </w:style>
  <w:style w:type="paragraph" w:styleId="ListContinue4">
    <w:name w:val="List Continue 4"/>
    <w:basedOn w:val="Normal"/>
    <w:rsid w:val="006F76D3"/>
    <w:pPr>
      <w:spacing w:after="120"/>
      <w:ind w:left="1132"/>
    </w:pPr>
  </w:style>
  <w:style w:type="paragraph" w:styleId="ListContinue5">
    <w:name w:val="List Continue 5"/>
    <w:basedOn w:val="Normal"/>
    <w:rsid w:val="006F76D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F76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F76D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F76D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F76D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F76D3"/>
  </w:style>
  <w:style w:type="character" w:customStyle="1" w:styleId="SalutationChar">
    <w:name w:val="Salutation Char"/>
    <w:basedOn w:val="DefaultParagraphFont"/>
    <w:link w:val="Salutation"/>
    <w:rsid w:val="006F76D3"/>
    <w:rPr>
      <w:sz w:val="22"/>
    </w:rPr>
  </w:style>
  <w:style w:type="paragraph" w:styleId="Date">
    <w:name w:val="Date"/>
    <w:basedOn w:val="Normal"/>
    <w:next w:val="Normal"/>
    <w:link w:val="DateChar"/>
    <w:rsid w:val="006F76D3"/>
  </w:style>
  <w:style w:type="character" w:customStyle="1" w:styleId="DateChar">
    <w:name w:val="Date Char"/>
    <w:basedOn w:val="DefaultParagraphFont"/>
    <w:link w:val="Date"/>
    <w:rsid w:val="006F76D3"/>
    <w:rPr>
      <w:sz w:val="22"/>
    </w:rPr>
  </w:style>
  <w:style w:type="paragraph" w:styleId="BodyTextFirstIndent">
    <w:name w:val="Body Text First Indent"/>
    <w:basedOn w:val="BodyText"/>
    <w:link w:val="BodyTextFirstIndentChar"/>
    <w:rsid w:val="006F76D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F76D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F76D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F76D3"/>
    <w:rPr>
      <w:sz w:val="22"/>
    </w:rPr>
  </w:style>
  <w:style w:type="paragraph" w:styleId="BodyText2">
    <w:name w:val="Body Text 2"/>
    <w:basedOn w:val="Normal"/>
    <w:link w:val="BodyText2Char"/>
    <w:rsid w:val="006F76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F76D3"/>
    <w:rPr>
      <w:sz w:val="22"/>
    </w:rPr>
  </w:style>
  <w:style w:type="paragraph" w:styleId="BodyText3">
    <w:name w:val="Body Text 3"/>
    <w:basedOn w:val="Normal"/>
    <w:link w:val="BodyText3Char"/>
    <w:rsid w:val="006F76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F76D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F76D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F76D3"/>
    <w:rPr>
      <w:sz w:val="22"/>
    </w:rPr>
  </w:style>
  <w:style w:type="paragraph" w:styleId="BodyTextIndent3">
    <w:name w:val="Body Text Indent 3"/>
    <w:basedOn w:val="Normal"/>
    <w:link w:val="BodyTextIndent3Char"/>
    <w:rsid w:val="006F76D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F76D3"/>
    <w:rPr>
      <w:sz w:val="16"/>
      <w:szCs w:val="16"/>
    </w:rPr>
  </w:style>
  <w:style w:type="paragraph" w:styleId="BlockText">
    <w:name w:val="Block Text"/>
    <w:basedOn w:val="Normal"/>
    <w:rsid w:val="006F76D3"/>
    <w:pPr>
      <w:spacing w:after="120"/>
      <w:ind w:left="1440" w:right="1440"/>
    </w:pPr>
  </w:style>
  <w:style w:type="character" w:styleId="Hyperlink">
    <w:name w:val="Hyperlink"/>
    <w:basedOn w:val="DefaultParagraphFont"/>
    <w:rsid w:val="006F76D3"/>
    <w:rPr>
      <w:color w:val="0000FF"/>
      <w:u w:val="single"/>
    </w:rPr>
  </w:style>
  <w:style w:type="character" w:styleId="FollowedHyperlink">
    <w:name w:val="FollowedHyperlink"/>
    <w:basedOn w:val="DefaultParagraphFont"/>
    <w:rsid w:val="006F76D3"/>
    <w:rPr>
      <w:color w:val="800080"/>
      <w:u w:val="single"/>
    </w:rPr>
  </w:style>
  <w:style w:type="character" w:styleId="Strong">
    <w:name w:val="Strong"/>
    <w:basedOn w:val="DefaultParagraphFont"/>
    <w:qFormat/>
    <w:rsid w:val="006F76D3"/>
    <w:rPr>
      <w:b/>
      <w:bCs/>
    </w:rPr>
  </w:style>
  <w:style w:type="character" w:styleId="Emphasis">
    <w:name w:val="Emphasis"/>
    <w:basedOn w:val="DefaultParagraphFont"/>
    <w:qFormat/>
    <w:rsid w:val="006F76D3"/>
    <w:rPr>
      <w:i/>
      <w:iCs/>
    </w:rPr>
  </w:style>
  <w:style w:type="paragraph" w:styleId="DocumentMap">
    <w:name w:val="Document Map"/>
    <w:basedOn w:val="Normal"/>
    <w:link w:val="DocumentMapChar"/>
    <w:rsid w:val="006F76D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F76D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F76D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F76D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F76D3"/>
  </w:style>
  <w:style w:type="character" w:customStyle="1" w:styleId="E-mailSignatureChar">
    <w:name w:val="E-mail Signature Char"/>
    <w:basedOn w:val="DefaultParagraphFont"/>
    <w:link w:val="E-mailSignature"/>
    <w:rsid w:val="006F76D3"/>
    <w:rPr>
      <w:sz w:val="22"/>
    </w:rPr>
  </w:style>
  <w:style w:type="paragraph" w:styleId="NormalWeb">
    <w:name w:val="Normal (Web)"/>
    <w:basedOn w:val="Normal"/>
    <w:rsid w:val="006F76D3"/>
  </w:style>
  <w:style w:type="character" w:styleId="HTMLAcronym">
    <w:name w:val="HTML Acronym"/>
    <w:basedOn w:val="DefaultParagraphFont"/>
    <w:rsid w:val="006F76D3"/>
  </w:style>
  <w:style w:type="paragraph" w:styleId="HTMLAddress">
    <w:name w:val="HTML Address"/>
    <w:basedOn w:val="Normal"/>
    <w:link w:val="HTMLAddressChar"/>
    <w:rsid w:val="006F76D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F76D3"/>
    <w:rPr>
      <w:i/>
      <w:iCs/>
      <w:sz w:val="22"/>
    </w:rPr>
  </w:style>
  <w:style w:type="character" w:styleId="HTMLCite">
    <w:name w:val="HTML Cite"/>
    <w:basedOn w:val="DefaultParagraphFont"/>
    <w:rsid w:val="006F76D3"/>
    <w:rPr>
      <w:i/>
      <w:iCs/>
    </w:rPr>
  </w:style>
  <w:style w:type="character" w:styleId="HTMLCode">
    <w:name w:val="HTML Code"/>
    <w:basedOn w:val="DefaultParagraphFont"/>
    <w:rsid w:val="006F76D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F76D3"/>
    <w:rPr>
      <w:i/>
      <w:iCs/>
    </w:rPr>
  </w:style>
  <w:style w:type="character" w:styleId="HTMLKeyboard">
    <w:name w:val="HTML Keyboard"/>
    <w:basedOn w:val="DefaultParagraphFont"/>
    <w:rsid w:val="006F76D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F76D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F76D3"/>
    <w:rPr>
      <w:rFonts w:ascii="Courier New" w:hAnsi="Courier New" w:cs="Courier New"/>
    </w:rPr>
  </w:style>
  <w:style w:type="character" w:styleId="HTMLSample">
    <w:name w:val="HTML Sample"/>
    <w:basedOn w:val="DefaultParagraphFont"/>
    <w:rsid w:val="006F76D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F76D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F76D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F7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76D3"/>
    <w:rPr>
      <w:b/>
      <w:bCs/>
    </w:rPr>
  </w:style>
  <w:style w:type="numbering" w:styleId="1ai">
    <w:name w:val="Outline List 1"/>
    <w:basedOn w:val="NoList"/>
    <w:rsid w:val="006F76D3"/>
    <w:pPr>
      <w:numPr>
        <w:numId w:val="14"/>
      </w:numPr>
    </w:pPr>
  </w:style>
  <w:style w:type="numbering" w:styleId="111111">
    <w:name w:val="Outline List 2"/>
    <w:basedOn w:val="NoList"/>
    <w:rsid w:val="006F76D3"/>
    <w:pPr>
      <w:numPr>
        <w:numId w:val="15"/>
      </w:numPr>
    </w:pPr>
  </w:style>
  <w:style w:type="numbering" w:styleId="ArticleSection">
    <w:name w:val="Outline List 3"/>
    <w:basedOn w:val="NoList"/>
    <w:rsid w:val="006F76D3"/>
    <w:pPr>
      <w:numPr>
        <w:numId w:val="17"/>
      </w:numPr>
    </w:pPr>
  </w:style>
  <w:style w:type="table" w:styleId="TableSimple1">
    <w:name w:val="Table Simple 1"/>
    <w:basedOn w:val="TableNormal"/>
    <w:rsid w:val="006F76D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F76D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F76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F76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F76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F76D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F76D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F76D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F76D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F76D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F76D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F76D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F76D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F76D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F76D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F76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F76D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F76D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F76D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F76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F76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F76D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F76D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F76D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F76D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F76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F76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F76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F76D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F76D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F76D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F76D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F76D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F76D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F76D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F76D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F76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F76D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F76D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F76D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F76D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F76D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F76D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F76D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EF8F306-9689-4829-A01C-11C5BC367A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F36FE0D320B094988219DB2FDC5BCAD" ma:contentTypeVersion="" ma:contentTypeDescription="PDMS Document Site Content Type" ma:contentTypeScope="" ma:versionID="f881e678789b736bc76dce773cfa4054">
  <xsd:schema xmlns:xsd="http://www.w3.org/2001/XMLSchema" xmlns:xs="http://www.w3.org/2001/XMLSchema" xmlns:p="http://schemas.microsoft.com/office/2006/metadata/properties" xmlns:ns2="4EF8F306-9689-4829-A01C-11C5BC367AAB" targetNamespace="http://schemas.microsoft.com/office/2006/metadata/properties" ma:root="true" ma:fieldsID="77f6a953b1bd68efeeb70d59f3ebd2d9" ns2:_="">
    <xsd:import namespace="4EF8F306-9689-4829-A01C-11C5BC367AA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8F306-9689-4829-A01C-11C5BC367AA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43524-496A-4D3C-B5A2-B17E9ABC8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413E6-80A9-4D24-9A0F-124BA5E4E555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EF8F306-9689-4829-A01C-11C5BC367AA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2DF085-499A-470A-B783-0F1E6EDC6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8F306-9689-4829-A01C-11C5BC367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643</Words>
  <Characters>3259</Characters>
  <Application>Microsoft Office Word</Application>
  <DocSecurity>0</DocSecurity>
  <PresentationFormat/>
  <Lines>65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2023-01-11T23:18:00Z</cp:lastPrinted>
  <dcterms:created xsi:type="dcterms:W3CDTF">2023-06-08T04:36:00Z</dcterms:created>
  <dcterms:modified xsi:type="dcterms:W3CDTF">2023-06-08T04:51:00Z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Health) Amendment (Information Management)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OPC66286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0x010100266966F133664895A6EE3632470D45F5000F36FE0D320B094988219DB2FDC5BCAD</vt:lpwstr>
  </property>
</Properties>
</file>