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EE42" w14:textId="77777777" w:rsidR="00715914" w:rsidRPr="005A173F" w:rsidRDefault="00DA186E" w:rsidP="00B05CF4">
      <w:pPr>
        <w:rPr>
          <w:sz w:val="28"/>
        </w:rPr>
      </w:pPr>
      <w:r w:rsidRPr="005A173F">
        <w:rPr>
          <w:noProof/>
          <w:lang w:eastAsia="en-AU"/>
        </w:rPr>
        <w:drawing>
          <wp:inline distT="0" distB="0" distL="0" distR="0" wp14:anchorId="6D7705C2" wp14:editId="0A24C2F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D389D" w14:textId="77777777" w:rsidR="00715914" w:rsidRPr="005A173F" w:rsidRDefault="00715914" w:rsidP="00715914">
      <w:pPr>
        <w:rPr>
          <w:sz w:val="19"/>
        </w:rPr>
      </w:pPr>
    </w:p>
    <w:p w14:paraId="63C1A252" w14:textId="77777777" w:rsidR="00715914" w:rsidRPr="005A173F" w:rsidRDefault="00E351A2" w:rsidP="00715914">
      <w:pPr>
        <w:pStyle w:val="ShortT"/>
      </w:pPr>
      <w:r w:rsidRPr="005A173F">
        <w:t xml:space="preserve">Ozone Protection and Synthetic Greenhouse Gas (Import Levy) </w:t>
      </w:r>
      <w:r w:rsidR="005A173F">
        <w:t>Regulations 2</w:t>
      </w:r>
      <w:r w:rsidRPr="005A173F">
        <w:t>023</w:t>
      </w:r>
    </w:p>
    <w:p w14:paraId="167D01FA" w14:textId="77777777" w:rsidR="00E351A2" w:rsidRPr="005A173F" w:rsidRDefault="00E351A2" w:rsidP="003D2EB0">
      <w:pPr>
        <w:pStyle w:val="SignCoverPageStart"/>
        <w:spacing w:before="240"/>
        <w:rPr>
          <w:szCs w:val="22"/>
        </w:rPr>
      </w:pPr>
      <w:r w:rsidRPr="005A173F">
        <w:rPr>
          <w:szCs w:val="22"/>
        </w:rPr>
        <w:t>I, General the Honourable David Hurley AC DSC (</w:t>
      </w:r>
      <w:proofErr w:type="spellStart"/>
      <w:r w:rsidRPr="005A173F">
        <w:rPr>
          <w:szCs w:val="22"/>
        </w:rPr>
        <w:t>Retd</w:t>
      </w:r>
      <w:proofErr w:type="spellEnd"/>
      <w:r w:rsidRPr="005A173F">
        <w:rPr>
          <w:szCs w:val="22"/>
        </w:rPr>
        <w:t>), Governor</w:t>
      </w:r>
      <w:r w:rsidR="005A173F">
        <w:rPr>
          <w:szCs w:val="22"/>
        </w:rPr>
        <w:noBreakHyphen/>
      </w:r>
      <w:r w:rsidRPr="005A173F">
        <w:rPr>
          <w:szCs w:val="22"/>
        </w:rPr>
        <w:t>General of the Commonwealth of Australia, acting with the advice of the Federal Executive Council, make the following regulations.</w:t>
      </w:r>
    </w:p>
    <w:p w14:paraId="54C193A9" w14:textId="564F62F3" w:rsidR="00E351A2" w:rsidRPr="005A173F" w:rsidRDefault="00E351A2" w:rsidP="003D2EB0">
      <w:pPr>
        <w:keepNext/>
        <w:spacing w:before="720" w:line="240" w:lineRule="atLeast"/>
        <w:ind w:right="397"/>
        <w:jc w:val="both"/>
        <w:rPr>
          <w:szCs w:val="22"/>
        </w:rPr>
      </w:pPr>
      <w:r w:rsidRPr="005A173F">
        <w:rPr>
          <w:szCs w:val="22"/>
        </w:rPr>
        <w:t xml:space="preserve">Dated </w:t>
      </w:r>
      <w:r w:rsidRPr="005A173F">
        <w:rPr>
          <w:szCs w:val="22"/>
        </w:rPr>
        <w:fldChar w:fldCharType="begin"/>
      </w:r>
      <w:r w:rsidRPr="005A173F">
        <w:rPr>
          <w:szCs w:val="22"/>
        </w:rPr>
        <w:instrText xml:space="preserve"> DOCPROPERTY  DateMade </w:instrText>
      </w:r>
      <w:r w:rsidRPr="005A173F">
        <w:rPr>
          <w:szCs w:val="22"/>
        </w:rPr>
        <w:fldChar w:fldCharType="separate"/>
      </w:r>
      <w:r w:rsidR="00C44534">
        <w:rPr>
          <w:szCs w:val="22"/>
        </w:rPr>
        <w:t>25 May 2023</w:t>
      </w:r>
      <w:r w:rsidRPr="005A173F">
        <w:rPr>
          <w:szCs w:val="22"/>
        </w:rPr>
        <w:fldChar w:fldCharType="end"/>
      </w:r>
    </w:p>
    <w:p w14:paraId="214A8AF2" w14:textId="77777777" w:rsidR="00E351A2" w:rsidRPr="005A173F" w:rsidRDefault="00E351A2" w:rsidP="003D2EB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A173F">
        <w:rPr>
          <w:szCs w:val="22"/>
        </w:rPr>
        <w:t>David Hurley</w:t>
      </w:r>
    </w:p>
    <w:p w14:paraId="43C12381" w14:textId="77777777" w:rsidR="00E351A2" w:rsidRPr="005A173F" w:rsidRDefault="00E351A2" w:rsidP="003D2EB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A173F">
        <w:rPr>
          <w:szCs w:val="22"/>
        </w:rPr>
        <w:t>Governor</w:t>
      </w:r>
      <w:r w:rsidR="005A173F">
        <w:rPr>
          <w:szCs w:val="22"/>
        </w:rPr>
        <w:noBreakHyphen/>
      </w:r>
      <w:r w:rsidRPr="005A173F">
        <w:rPr>
          <w:szCs w:val="22"/>
        </w:rPr>
        <w:t>General</w:t>
      </w:r>
    </w:p>
    <w:p w14:paraId="637BF18A" w14:textId="77777777" w:rsidR="00E351A2" w:rsidRPr="005A173F" w:rsidRDefault="00E351A2" w:rsidP="003D2EB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A173F">
        <w:rPr>
          <w:szCs w:val="22"/>
        </w:rPr>
        <w:t>By His Excellency’s Command</w:t>
      </w:r>
    </w:p>
    <w:p w14:paraId="24EE27A2" w14:textId="77777777" w:rsidR="00E351A2" w:rsidRPr="005A173F" w:rsidRDefault="00E351A2" w:rsidP="003D2EB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A173F">
        <w:rPr>
          <w:szCs w:val="22"/>
        </w:rPr>
        <w:t>Tanya Plibersek</w:t>
      </w:r>
    </w:p>
    <w:p w14:paraId="5F7325ED" w14:textId="77777777" w:rsidR="00E351A2" w:rsidRPr="005A173F" w:rsidRDefault="00E351A2" w:rsidP="003D2EB0">
      <w:pPr>
        <w:pStyle w:val="SignCoverPageEnd"/>
        <w:rPr>
          <w:szCs w:val="22"/>
        </w:rPr>
      </w:pPr>
      <w:r w:rsidRPr="005A173F">
        <w:rPr>
          <w:szCs w:val="22"/>
        </w:rPr>
        <w:t>Minister for the Environment and Water</w:t>
      </w:r>
    </w:p>
    <w:p w14:paraId="5F82D827" w14:textId="77777777" w:rsidR="00E351A2" w:rsidRPr="005A173F" w:rsidRDefault="00E351A2" w:rsidP="003D2EB0"/>
    <w:p w14:paraId="39AB2EF4" w14:textId="77777777" w:rsidR="00E351A2" w:rsidRPr="005A173F" w:rsidRDefault="00E351A2" w:rsidP="003D2EB0"/>
    <w:p w14:paraId="773517DC" w14:textId="77777777" w:rsidR="00E351A2" w:rsidRPr="005A173F" w:rsidRDefault="00E351A2" w:rsidP="003D2EB0"/>
    <w:p w14:paraId="4AE14F3A" w14:textId="77777777" w:rsidR="00715914" w:rsidRPr="004A55E1" w:rsidRDefault="00715914" w:rsidP="00715914">
      <w:pPr>
        <w:pStyle w:val="Header"/>
        <w:tabs>
          <w:tab w:val="clear" w:pos="4150"/>
          <w:tab w:val="clear" w:pos="8307"/>
        </w:tabs>
      </w:pPr>
      <w:r w:rsidRPr="004A55E1">
        <w:rPr>
          <w:rStyle w:val="CharChapNo"/>
        </w:rPr>
        <w:t xml:space="preserve"> </w:t>
      </w:r>
      <w:r w:rsidRPr="004A55E1">
        <w:rPr>
          <w:rStyle w:val="CharChapText"/>
        </w:rPr>
        <w:t xml:space="preserve"> </w:t>
      </w:r>
    </w:p>
    <w:p w14:paraId="40A94B19" w14:textId="77777777" w:rsidR="00715914" w:rsidRPr="004A55E1" w:rsidRDefault="00715914" w:rsidP="00715914">
      <w:pPr>
        <w:pStyle w:val="Header"/>
        <w:tabs>
          <w:tab w:val="clear" w:pos="4150"/>
          <w:tab w:val="clear" w:pos="8307"/>
        </w:tabs>
      </w:pPr>
      <w:r w:rsidRPr="004A55E1">
        <w:rPr>
          <w:rStyle w:val="CharPartNo"/>
        </w:rPr>
        <w:t xml:space="preserve"> </w:t>
      </w:r>
      <w:r w:rsidRPr="004A55E1">
        <w:rPr>
          <w:rStyle w:val="CharPartText"/>
        </w:rPr>
        <w:t xml:space="preserve"> </w:t>
      </w:r>
    </w:p>
    <w:p w14:paraId="39B2CE8E" w14:textId="77777777" w:rsidR="00715914" w:rsidRPr="004A55E1" w:rsidRDefault="00715914" w:rsidP="00715914">
      <w:pPr>
        <w:pStyle w:val="Header"/>
        <w:tabs>
          <w:tab w:val="clear" w:pos="4150"/>
          <w:tab w:val="clear" w:pos="8307"/>
        </w:tabs>
      </w:pPr>
      <w:r w:rsidRPr="004A55E1">
        <w:rPr>
          <w:rStyle w:val="CharDivNo"/>
        </w:rPr>
        <w:t xml:space="preserve"> </w:t>
      </w:r>
      <w:r w:rsidRPr="004A55E1">
        <w:rPr>
          <w:rStyle w:val="CharDivText"/>
        </w:rPr>
        <w:t xml:space="preserve"> </w:t>
      </w:r>
    </w:p>
    <w:p w14:paraId="1BAAFA93" w14:textId="77777777" w:rsidR="00715914" w:rsidRPr="005A173F" w:rsidRDefault="00715914" w:rsidP="00715914">
      <w:pPr>
        <w:sectPr w:rsidR="00715914" w:rsidRPr="005A173F" w:rsidSect="007547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95B9CD7" w14:textId="77777777" w:rsidR="00F67BCA" w:rsidRPr="005A173F" w:rsidRDefault="00715914" w:rsidP="00715914">
      <w:pPr>
        <w:outlineLvl w:val="0"/>
        <w:rPr>
          <w:sz w:val="36"/>
        </w:rPr>
      </w:pPr>
      <w:r w:rsidRPr="005A173F">
        <w:rPr>
          <w:sz w:val="36"/>
        </w:rPr>
        <w:lastRenderedPageBreak/>
        <w:t>Contents</w:t>
      </w:r>
    </w:p>
    <w:p w14:paraId="1A9CA9DE" w14:textId="29AF3401" w:rsidR="005A173F" w:rsidRDefault="005A173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5A173F">
        <w:rPr>
          <w:b w:val="0"/>
          <w:noProof/>
          <w:sz w:val="18"/>
        </w:rPr>
        <w:tab/>
      </w:r>
      <w:r w:rsidRPr="005A173F">
        <w:rPr>
          <w:b w:val="0"/>
          <w:noProof/>
          <w:sz w:val="18"/>
        </w:rPr>
        <w:fldChar w:fldCharType="begin"/>
      </w:r>
      <w:r w:rsidRPr="005A173F">
        <w:rPr>
          <w:b w:val="0"/>
          <w:noProof/>
          <w:sz w:val="18"/>
        </w:rPr>
        <w:instrText xml:space="preserve"> PAGEREF _Toc134787288 \h </w:instrText>
      </w:r>
      <w:r w:rsidRPr="005A173F">
        <w:rPr>
          <w:b w:val="0"/>
          <w:noProof/>
          <w:sz w:val="18"/>
        </w:rPr>
      </w:r>
      <w:r w:rsidRPr="005A173F">
        <w:rPr>
          <w:b w:val="0"/>
          <w:noProof/>
          <w:sz w:val="18"/>
        </w:rPr>
        <w:fldChar w:fldCharType="separate"/>
      </w:r>
      <w:r w:rsidR="00C44534">
        <w:rPr>
          <w:b w:val="0"/>
          <w:noProof/>
          <w:sz w:val="18"/>
        </w:rPr>
        <w:t>1</w:t>
      </w:r>
      <w:r w:rsidRPr="005A173F">
        <w:rPr>
          <w:b w:val="0"/>
          <w:noProof/>
          <w:sz w:val="18"/>
        </w:rPr>
        <w:fldChar w:fldCharType="end"/>
      </w:r>
    </w:p>
    <w:p w14:paraId="072D6140" w14:textId="3D1A8C8E" w:rsidR="005A173F" w:rsidRDefault="005A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5A173F">
        <w:rPr>
          <w:noProof/>
        </w:rPr>
        <w:tab/>
      </w:r>
      <w:r w:rsidRPr="005A173F">
        <w:rPr>
          <w:noProof/>
        </w:rPr>
        <w:fldChar w:fldCharType="begin"/>
      </w:r>
      <w:r w:rsidRPr="005A173F">
        <w:rPr>
          <w:noProof/>
        </w:rPr>
        <w:instrText xml:space="preserve"> PAGEREF _Toc134787289 \h </w:instrText>
      </w:r>
      <w:r w:rsidRPr="005A173F">
        <w:rPr>
          <w:noProof/>
        </w:rPr>
      </w:r>
      <w:r w:rsidRPr="005A173F">
        <w:rPr>
          <w:noProof/>
        </w:rPr>
        <w:fldChar w:fldCharType="separate"/>
      </w:r>
      <w:r w:rsidR="00C44534">
        <w:rPr>
          <w:noProof/>
        </w:rPr>
        <w:t>1</w:t>
      </w:r>
      <w:r w:rsidRPr="005A173F">
        <w:rPr>
          <w:noProof/>
        </w:rPr>
        <w:fldChar w:fldCharType="end"/>
      </w:r>
    </w:p>
    <w:p w14:paraId="72F87F2E" w14:textId="0CA606E8" w:rsidR="005A173F" w:rsidRDefault="005A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A173F">
        <w:rPr>
          <w:noProof/>
        </w:rPr>
        <w:tab/>
      </w:r>
      <w:r w:rsidRPr="005A173F">
        <w:rPr>
          <w:noProof/>
        </w:rPr>
        <w:fldChar w:fldCharType="begin"/>
      </w:r>
      <w:r w:rsidRPr="005A173F">
        <w:rPr>
          <w:noProof/>
        </w:rPr>
        <w:instrText xml:space="preserve"> PAGEREF _Toc134787290 \h </w:instrText>
      </w:r>
      <w:r w:rsidRPr="005A173F">
        <w:rPr>
          <w:noProof/>
        </w:rPr>
      </w:r>
      <w:r w:rsidRPr="005A173F">
        <w:rPr>
          <w:noProof/>
        </w:rPr>
        <w:fldChar w:fldCharType="separate"/>
      </w:r>
      <w:r w:rsidR="00C44534">
        <w:rPr>
          <w:noProof/>
        </w:rPr>
        <w:t>1</w:t>
      </w:r>
      <w:r w:rsidRPr="005A173F">
        <w:rPr>
          <w:noProof/>
        </w:rPr>
        <w:fldChar w:fldCharType="end"/>
      </w:r>
    </w:p>
    <w:p w14:paraId="42340AFC" w14:textId="00A18340" w:rsidR="005A173F" w:rsidRDefault="005A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A173F">
        <w:rPr>
          <w:noProof/>
        </w:rPr>
        <w:tab/>
      </w:r>
      <w:r w:rsidRPr="005A173F">
        <w:rPr>
          <w:noProof/>
        </w:rPr>
        <w:fldChar w:fldCharType="begin"/>
      </w:r>
      <w:r w:rsidRPr="005A173F">
        <w:rPr>
          <w:noProof/>
        </w:rPr>
        <w:instrText xml:space="preserve"> PAGEREF _Toc134787291 \h </w:instrText>
      </w:r>
      <w:r w:rsidRPr="005A173F">
        <w:rPr>
          <w:noProof/>
        </w:rPr>
      </w:r>
      <w:r w:rsidRPr="005A173F">
        <w:rPr>
          <w:noProof/>
        </w:rPr>
        <w:fldChar w:fldCharType="separate"/>
      </w:r>
      <w:r w:rsidR="00C44534">
        <w:rPr>
          <w:noProof/>
        </w:rPr>
        <w:t>1</w:t>
      </w:r>
      <w:r w:rsidRPr="005A173F">
        <w:rPr>
          <w:noProof/>
        </w:rPr>
        <w:fldChar w:fldCharType="end"/>
      </w:r>
    </w:p>
    <w:p w14:paraId="61964860" w14:textId="3906E24A" w:rsidR="005A173F" w:rsidRDefault="005A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A173F">
        <w:rPr>
          <w:noProof/>
        </w:rPr>
        <w:tab/>
      </w:r>
      <w:r w:rsidRPr="005A173F">
        <w:rPr>
          <w:noProof/>
        </w:rPr>
        <w:fldChar w:fldCharType="begin"/>
      </w:r>
      <w:r w:rsidRPr="005A173F">
        <w:rPr>
          <w:noProof/>
        </w:rPr>
        <w:instrText xml:space="preserve"> PAGEREF _Toc134787292 \h </w:instrText>
      </w:r>
      <w:r w:rsidRPr="005A173F">
        <w:rPr>
          <w:noProof/>
        </w:rPr>
      </w:r>
      <w:r w:rsidRPr="005A173F">
        <w:rPr>
          <w:noProof/>
        </w:rPr>
        <w:fldChar w:fldCharType="separate"/>
      </w:r>
      <w:r w:rsidR="00C44534">
        <w:rPr>
          <w:noProof/>
        </w:rPr>
        <w:t>1</w:t>
      </w:r>
      <w:r w:rsidRPr="005A173F">
        <w:rPr>
          <w:noProof/>
        </w:rPr>
        <w:fldChar w:fldCharType="end"/>
      </w:r>
    </w:p>
    <w:p w14:paraId="5D637B1E" w14:textId="79603104" w:rsidR="005A173F" w:rsidRDefault="005A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5A173F">
        <w:rPr>
          <w:noProof/>
        </w:rPr>
        <w:tab/>
      </w:r>
      <w:r w:rsidRPr="005A173F">
        <w:rPr>
          <w:noProof/>
        </w:rPr>
        <w:fldChar w:fldCharType="begin"/>
      </w:r>
      <w:r w:rsidRPr="005A173F">
        <w:rPr>
          <w:noProof/>
        </w:rPr>
        <w:instrText xml:space="preserve"> PAGEREF _Toc134787293 \h </w:instrText>
      </w:r>
      <w:r w:rsidRPr="005A173F">
        <w:rPr>
          <w:noProof/>
        </w:rPr>
      </w:r>
      <w:r w:rsidRPr="005A173F">
        <w:rPr>
          <w:noProof/>
        </w:rPr>
        <w:fldChar w:fldCharType="separate"/>
      </w:r>
      <w:r w:rsidR="00C44534">
        <w:rPr>
          <w:noProof/>
        </w:rPr>
        <w:t>1</w:t>
      </w:r>
      <w:r w:rsidRPr="005A173F">
        <w:rPr>
          <w:noProof/>
        </w:rPr>
        <w:fldChar w:fldCharType="end"/>
      </w:r>
    </w:p>
    <w:p w14:paraId="4C770B7C" w14:textId="5032F2CD" w:rsidR="005A173F" w:rsidRDefault="005A173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2—Exemption from import levy</w:t>
      </w:r>
      <w:r w:rsidRPr="005A173F">
        <w:rPr>
          <w:b w:val="0"/>
          <w:noProof/>
          <w:sz w:val="18"/>
        </w:rPr>
        <w:tab/>
      </w:r>
      <w:r w:rsidRPr="005A173F">
        <w:rPr>
          <w:b w:val="0"/>
          <w:noProof/>
          <w:sz w:val="18"/>
        </w:rPr>
        <w:fldChar w:fldCharType="begin"/>
      </w:r>
      <w:r w:rsidRPr="005A173F">
        <w:rPr>
          <w:b w:val="0"/>
          <w:noProof/>
          <w:sz w:val="18"/>
        </w:rPr>
        <w:instrText xml:space="preserve"> PAGEREF _Toc134787294 \h </w:instrText>
      </w:r>
      <w:r w:rsidRPr="005A173F">
        <w:rPr>
          <w:b w:val="0"/>
          <w:noProof/>
          <w:sz w:val="18"/>
        </w:rPr>
      </w:r>
      <w:r w:rsidRPr="005A173F">
        <w:rPr>
          <w:b w:val="0"/>
          <w:noProof/>
          <w:sz w:val="18"/>
        </w:rPr>
        <w:fldChar w:fldCharType="separate"/>
      </w:r>
      <w:r w:rsidR="00C44534">
        <w:rPr>
          <w:b w:val="0"/>
          <w:noProof/>
          <w:sz w:val="18"/>
        </w:rPr>
        <w:t>3</w:t>
      </w:r>
      <w:r w:rsidRPr="005A173F">
        <w:rPr>
          <w:b w:val="0"/>
          <w:noProof/>
          <w:sz w:val="18"/>
        </w:rPr>
        <w:fldChar w:fldCharType="end"/>
      </w:r>
    </w:p>
    <w:p w14:paraId="0E0068DE" w14:textId="12D8AB08" w:rsidR="005A173F" w:rsidRDefault="005A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Conditions for exemption from import levy for SGGs—SGGs imported for destruction</w:t>
      </w:r>
      <w:r w:rsidRPr="005A173F">
        <w:rPr>
          <w:noProof/>
        </w:rPr>
        <w:tab/>
      </w:r>
      <w:r w:rsidRPr="005A173F">
        <w:rPr>
          <w:noProof/>
        </w:rPr>
        <w:fldChar w:fldCharType="begin"/>
      </w:r>
      <w:r w:rsidRPr="005A173F">
        <w:rPr>
          <w:noProof/>
        </w:rPr>
        <w:instrText xml:space="preserve"> PAGEREF _Toc134787295 \h </w:instrText>
      </w:r>
      <w:r w:rsidRPr="005A173F">
        <w:rPr>
          <w:noProof/>
        </w:rPr>
      </w:r>
      <w:r w:rsidRPr="005A173F">
        <w:rPr>
          <w:noProof/>
        </w:rPr>
        <w:fldChar w:fldCharType="separate"/>
      </w:r>
      <w:r w:rsidR="00C44534">
        <w:rPr>
          <w:noProof/>
        </w:rPr>
        <w:t>3</w:t>
      </w:r>
      <w:r w:rsidRPr="005A173F">
        <w:rPr>
          <w:noProof/>
        </w:rPr>
        <w:fldChar w:fldCharType="end"/>
      </w:r>
    </w:p>
    <w:p w14:paraId="40C3D7CD" w14:textId="59ABAF9D" w:rsidR="005A173F" w:rsidRDefault="005A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Exemption from import levy for SGG equipment—metered dose inhalers</w:t>
      </w:r>
      <w:r w:rsidRPr="005A173F">
        <w:rPr>
          <w:noProof/>
        </w:rPr>
        <w:tab/>
      </w:r>
      <w:r w:rsidRPr="005A173F">
        <w:rPr>
          <w:noProof/>
        </w:rPr>
        <w:fldChar w:fldCharType="begin"/>
      </w:r>
      <w:r w:rsidRPr="005A173F">
        <w:rPr>
          <w:noProof/>
        </w:rPr>
        <w:instrText xml:space="preserve"> PAGEREF _Toc134787296 \h </w:instrText>
      </w:r>
      <w:r w:rsidRPr="005A173F">
        <w:rPr>
          <w:noProof/>
        </w:rPr>
      </w:r>
      <w:r w:rsidRPr="005A173F">
        <w:rPr>
          <w:noProof/>
        </w:rPr>
        <w:fldChar w:fldCharType="separate"/>
      </w:r>
      <w:r w:rsidR="00C44534">
        <w:rPr>
          <w:noProof/>
        </w:rPr>
        <w:t>3</w:t>
      </w:r>
      <w:r w:rsidRPr="005A173F">
        <w:rPr>
          <w:noProof/>
        </w:rPr>
        <w:fldChar w:fldCharType="end"/>
      </w:r>
    </w:p>
    <w:p w14:paraId="343AB46E" w14:textId="17C9DCDC" w:rsidR="005A173F" w:rsidRDefault="005A173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3—Amount of import levy</w:t>
      </w:r>
      <w:r w:rsidRPr="005A173F">
        <w:rPr>
          <w:b w:val="0"/>
          <w:noProof/>
          <w:sz w:val="18"/>
        </w:rPr>
        <w:tab/>
      </w:r>
      <w:r w:rsidRPr="005A173F">
        <w:rPr>
          <w:b w:val="0"/>
          <w:noProof/>
          <w:sz w:val="18"/>
        </w:rPr>
        <w:fldChar w:fldCharType="begin"/>
      </w:r>
      <w:r w:rsidRPr="005A173F">
        <w:rPr>
          <w:b w:val="0"/>
          <w:noProof/>
          <w:sz w:val="18"/>
        </w:rPr>
        <w:instrText xml:space="preserve"> PAGEREF _Toc134787297 \h </w:instrText>
      </w:r>
      <w:r w:rsidRPr="005A173F">
        <w:rPr>
          <w:b w:val="0"/>
          <w:noProof/>
          <w:sz w:val="18"/>
        </w:rPr>
      </w:r>
      <w:r w:rsidRPr="005A173F">
        <w:rPr>
          <w:b w:val="0"/>
          <w:noProof/>
          <w:sz w:val="18"/>
        </w:rPr>
        <w:fldChar w:fldCharType="separate"/>
      </w:r>
      <w:r w:rsidR="00C44534">
        <w:rPr>
          <w:b w:val="0"/>
          <w:noProof/>
          <w:sz w:val="18"/>
        </w:rPr>
        <w:t>4</w:t>
      </w:r>
      <w:r w:rsidRPr="005A173F">
        <w:rPr>
          <w:b w:val="0"/>
          <w:noProof/>
          <w:sz w:val="18"/>
        </w:rPr>
        <w:fldChar w:fldCharType="end"/>
      </w:r>
    </w:p>
    <w:p w14:paraId="4B28BB73" w14:textId="1B2CF3A9" w:rsidR="005A173F" w:rsidRDefault="005A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Amount of import levy—SGGs</w:t>
      </w:r>
      <w:r w:rsidRPr="005A173F">
        <w:rPr>
          <w:noProof/>
        </w:rPr>
        <w:tab/>
      </w:r>
      <w:r w:rsidRPr="005A173F">
        <w:rPr>
          <w:noProof/>
        </w:rPr>
        <w:fldChar w:fldCharType="begin"/>
      </w:r>
      <w:r w:rsidRPr="005A173F">
        <w:rPr>
          <w:noProof/>
        </w:rPr>
        <w:instrText xml:space="preserve"> PAGEREF _Toc134787298 \h </w:instrText>
      </w:r>
      <w:r w:rsidRPr="005A173F">
        <w:rPr>
          <w:noProof/>
        </w:rPr>
      </w:r>
      <w:r w:rsidRPr="005A173F">
        <w:rPr>
          <w:noProof/>
        </w:rPr>
        <w:fldChar w:fldCharType="separate"/>
      </w:r>
      <w:r w:rsidR="00C44534">
        <w:rPr>
          <w:noProof/>
        </w:rPr>
        <w:t>4</w:t>
      </w:r>
      <w:r w:rsidRPr="005A173F">
        <w:rPr>
          <w:noProof/>
        </w:rPr>
        <w:fldChar w:fldCharType="end"/>
      </w:r>
    </w:p>
    <w:p w14:paraId="74ABFC4C" w14:textId="7120E3D5" w:rsidR="005A173F" w:rsidRDefault="005A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Amount of import levy—substances other than SGGs</w:t>
      </w:r>
      <w:r w:rsidRPr="005A173F">
        <w:rPr>
          <w:noProof/>
        </w:rPr>
        <w:tab/>
      </w:r>
      <w:r w:rsidRPr="005A173F">
        <w:rPr>
          <w:noProof/>
        </w:rPr>
        <w:fldChar w:fldCharType="begin"/>
      </w:r>
      <w:r w:rsidRPr="005A173F">
        <w:rPr>
          <w:noProof/>
        </w:rPr>
        <w:instrText xml:space="preserve"> PAGEREF _Toc134787299 \h </w:instrText>
      </w:r>
      <w:r w:rsidRPr="005A173F">
        <w:rPr>
          <w:noProof/>
        </w:rPr>
      </w:r>
      <w:r w:rsidRPr="005A173F">
        <w:rPr>
          <w:noProof/>
        </w:rPr>
        <w:fldChar w:fldCharType="separate"/>
      </w:r>
      <w:r w:rsidR="00C44534">
        <w:rPr>
          <w:noProof/>
        </w:rPr>
        <w:t>4</w:t>
      </w:r>
      <w:r w:rsidRPr="005A173F">
        <w:rPr>
          <w:noProof/>
        </w:rPr>
        <w:fldChar w:fldCharType="end"/>
      </w:r>
    </w:p>
    <w:p w14:paraId="04FAE16E" w14:textId="1DB13504" w:rsidR="005A173F" w:rsidRDefault="005A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Amount of import levy—SGG equipment</w:t>
      </w:r>
      <w:r w:rsidRPr="005A173F">
        <w:rPr>
          <w:noProof/>
        </w:rPr>
        <w:tab/>
      </w:r>
      <w:r w:rsidRPr="005A173F">
        <w:rPr>
          <w:noProof/>
        </w:rPr>
        <w:fldChar w:fldCharType="begin"/>
      </w:r>
      <w:r w:rsidRPr="005A173F">
        <w:rPr>
          <w:noProof/>
        </w:rPr>
        <w:instrText xml:space="preserve"> PAGEREF _Toc134787300 \h </w:instrText>
      </w:r>
      <w:r w:rsidRPr="005A173F">
        <w:rPr>
          <w:noProof/>
        </w:rPr>
      </w:r>
      <w:r w:rsidRPr="005A173F">
        <w:rPr>
          <w:noProof/>
        </w:rPr>
        <w:fldChar w:fldCharType="separate"/>
      </w:r>
      <w:r w:rsidR="00C44534">
        <w:rPr>
          <w:noProof/>
        </w:rPr>
        <w:t>4</w:t>
      </w:r>
      <w:r w:rsidRPr="005A173F">
        <w:rPr>
          <w:noProof/>
        </w:rPr>
        <w:fldChar w:fldCharType="end"/>
      </w:r>
    </w:p>
    <w:p w14:paraId="27A6E924" w14:textId="18684B70" w:rsidR="005A173F" w:rsidRDefault="005A173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4—Application and transitional provisions</w:t>
      </w:r>
      <w:r w:rsidRPr="005A173F">
        <w:rPr>
          <w:b w:val="0"/>
          <w:noProof/>
          <w:sz w:val="18"/>
        </w:rPr>
        <w:tab/>
      </w:r>
      <w:r w:rsidRPr="005A173F">
        <w:rPr>
          <w:b w:val="0"/>
          <w:noProof/>
          <w:sz w:val="18"/>
        </w:rPr>
        <w:fldChar w:fldCharType="begin"/>
      </w:r>
      <w:r w:rsidRPr="005A173F">
        <w:rPr>
          <w:b w:val="0"/>
          <w:noProof/>
          <w:sz w:val="18"/>
        </w:rPr>
        <w:instrText xml:space="preserve"> PAGEREF _Toc134787301 \h </w:instrText>
      </w:r>
      <w:r w:rsidRPr="005A173F">
        <w:rPr>
          <w:b w:val="0"/>
          <w:noProof/>
          <w:sz w:val="18"/>
        </w:rPr>
      </w:r>
      <w:r w:rsidRPr="005A173F">
        <w:rPr>
          <w:b w:val="0"/>
          <w:noProof/>
          <w:sz w:val="18"/>
        </w:rPr>
        <w:fldChar w:fldCharType="separate"/>
      </w:r>
      <w:r w:rsidR="00C44534">
        <w:rPr>
          <w:b w:val="0"/>
          <w:noProof/>
          <w:sz w:val="18"/>
        </w:rPr>
        <w:t>5</w:t>
      </w:r>
      <w:r w:rsidRPr="005A173F">
        <w:rPr>
          <w:b w:val="0"/>
          <w:noProof/>
          <w:sz w:val="18"/>
        </w:rPr>
        <w:fldChar w:fldCharType="end"/>
      </w:r>
    </w:p>
    <w:p w14:paraId="494ADC0D" w14:textId="730E7074" w:rsidR="005A173F" w:rsidRDefault="005A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Application of this instrument as originally made</w:t>
      </w:r>
      <w:r w:rsidRPr="005A173F">
        <w:rPr>
          <w:noProof/>
        </w:rPr>
        <w:tab/>
      </w:r>
      <w:r w:rsidRPr="005A173F">
        <w:rPr>
          <w:noProof/>
        </w:rPr>
        <w:fldChar w:fldCharType="begin"/>
      </w:r>
      <w:r w:rsidRPr="005A173F">
        <w:rPr>
          <w:noProof/>
        </w:rPr>
        <w:instrText xml:space="preserve"> PAGEREF _Toc134787302 \h </w:instrText>
      </w:r>
      <w:r w:rsidRPr="005A173F">
        <w:rPr>
          <w:noProof/>
        </w:rPr>
      </w:r>
      <w:r w:rsidRPr="005A173F">
        <w:rPr>
          <w:noProof/>
        </w:rPr>
        <w:fldChar w:fldCharType="separate"/>
      </w:r>
      <w:r w:rsidR="00C44534">
        <w:rPr>
          <w:noProof/>
        </w:rPr>
        <w:t>5</w:t>
      </w:r>
      <w:r w:rsidRPr="005A173F">
        <w:rPr>
          <w:noProof/>
        </w:rPr>
        <w:fldChar w:fldCharType="end"/>
      </w:r>
    </w:p>
    <w:p w14:paraId="57E8AD9F" w14:textId="05459C46" w:rsidR="005A173F" w:rsidRDefault="005A17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5A173F">
        <w:rPr>
          <w:b w:val="0"/>
          <w:noProof/>
          <w:sz w:val="18"/>
        </w:rPr>
        <w:tab/>
      </w:r>
      <w:r w:rsidRPr="005A173F">
        <w:rPr>
          <w:b w:val="0"/>
          <w:noProof/>
          <w:sz w:val="18"/>
        </w:rPr>
        <w:fldChar w:fldCharType="begin"/>
      </w:r>
      <w:r w:rsidRPr="005A173F">
        <w:rPr>
          <w:b w:val="0"/>
          <w:noProof/>
          <w:sz w:val="18"/>
        </w:rPr>
        <w:instrText xml:space="preserve"> PAGEREF _Toc134787303 \h </w:instrText>
      </w:r>
      <w:r w:rsidRPr="005A173F">
        <w:rPr>
          <w:b w:val="0"/>
          <w:noProof/>
          <w:sz w:val="18"/>
        </w:rPr>
      </w:r>
      <w:r w:rsidRPr="005A173F">
        <w:rPr>
          <w:b w:val="0"/>
          <w:noProof/>
          <w:sz w:val="18"/>
        </w:rPr>
        <w:fldChar w:fldCharType="separate"/>
      </w:r>
      <w:r w:rsidR="00C44534">
        <w:rPr>
          <w:b w:val="0"/>
          <w:noProof/>
          <w:sz w:val="18"/>
        </w:rPr>
        <w:t>6</w:t>
      </w:r>
      <w:r w:rsidRPr="005A173F">
        <w:rPr>
          <w:b w:val="0"/>
          <w:noProof/>
          <w:sz w:val="18"/>
        </w:rPr>
        <w:fldChar w:fldCharType="end"/>
      </w:r>
    </w:p>
    <w:p w14:paraId="145990DE" w14:textId="4F19A741" w:rsidR="005A173F" w:rsidRDefault="005A17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Ozone Protection and Synthetic Greenhouse Gas (Import Levy) Regulations 2004</w:t>
      </w:r>
      <w:r w:rsidRPr="005A173F">
        <w:rPr>
          <w:i w:val="0"/>
          <w:noProof/>
          <w:sz w:val="18"/>
        </w:rPr>
        <w:tab/>
      </w:r>
      <w:r w:rsidRPr="005A173F">
        <w:rPr>
          <w:i w:val="0"/>
          <w:noProof/>
          <w:sz w:val="18"/>
        </w:rPr>
        <w:fldChar w:fldCharType="begin"/>
      </w:r>
      <w:r w:rsidRPr="005A173F">
        <w:rPr>
          <w:i w:val="0"/>
          <w:noProof/>
          <w:sz w:val="18"/>
        </w:rPr>
        <w:instrText xml:space="preserve"> PAGEREF _Toc134787304 \h </w:instrText>
      </w:r>
      <w:r w:rsidRPr="005A173F">
        <w:rPr>
          <w:i w:val="0"/>
          <w:noProof/>
          <w:sz w:val="18"/>
        </w:rPr>
      </w:r>
      <w:r w:rsidRPr="005A173F">
        <w:rPr>
          <w:i w:val="0"/>
          <w:noProof/>
          <w:sz w:val="18"/>
        </w:rPr>
        <w:fldChar w:fldCharType="separate"/>
      </w:r>
      <w:r w:rsidR="00C44534">
        <w:rPr>
          <w:i w:val="0"/>
          <w:noProof/>
          <w:sz w:val="18"/>
        </w:rPr>
        <w:t>6</w:t>
      </w:r>
      <w:r w:rsidRPr="005A173F">
        <w:rPr>
          <w:i w:val="0"/>
          <w:noProof/>
          <w:sz w:val="18"/>
        </w:rPr>
        <w:fldChar w:fldCharType="end"/>
      </w:r>
    </w:p>
    <w:p w14:paraId="4B1761E6" w14:textId="77777777" w:rsidR="00670EA1" w:rsidRPr="005A173F" w:rsidRDefault="005A173F" w:rsidP="00715914">
      <w:r>
        <w:fldChar w:fldCharType="end"/>
      </w:r>
    </w:p>
    <w:p w14:paraId="5B1398CF" w14:textId="77777777" w:rsidR="00670EA1" w:rsidRPr="005A173F" w:rsidRDefault="00670EA1" w:rsidP="00715914"/>
    <w:p w14:paraId="19DA1864" w14:textId="77777777" w:rsidR="004C3896" w:rsidRPr="005A173F" w:rsidRDefault="004C3896" w:rsidP="00715914">
      <w:pPr>
        <w:sectPr w:rsidR="004C3896" w:rsidRPr="005A173F" w:rsidSect="007547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E669FA" w14:textId="77777777" w:rsidR="00715914" w:rsidRPr="005A173F" w:rsidRDefault="00715914" w:rsidP="00715914">
      <w:pPr>
        <w:pStyle w:val="ActHead2"/>
      </w:pPr>
      <w:bookmarkStart w:id="0" w:name="_Toc134787288"/>
      <w:r w:rsidRPr="004A55E1">
        <w:rPr>
          <w:rStyle w:val="CharPartNo"/>
        </w:rPr>
        <w:lastRenderedPageBreak/>
        <w:t>Part 1</w:t>
      </w:r>
      <w:r w:rsidRPr="005A173F">
        <w:t>—</w:t>
      </w:r>
      <w:r w:rsidRPr="004A55E1">
        <w:rPr>
          <w:rStyle w:val="CharPartText"/>
        </w:rPr>
        <w:t>Preliminary</w:t>
      </w:r>
      <w:bookmarkEnd w:id="0"/>
    </w:p>
    <w:p w14:paraId="487C77C2" w14:textId="77777777" w:rsidR="00715914" w:rsidRPr="004A55E1" w:rsidRDefault="00715914" w:rsidP="00715914">
      <w:pPr>
        <w:pStyle w:val="Header"/>
      </w:pPr>
      <w:r w:rsidRPr="004A55E1">
        <w:rPr>
          <w:rStyle w:val="CharDivNo"/>
        </w:rPr>
        <w:t xml:space="preserve"> </w:t>
      </w:r>
      <w:r w:rsidRPr="004A55E1">
        <w:rPr>
          <w:rStyle w:val="CharDivText"/>
        </w:rPr>
        <w:t xml:space="preserve"> </w:t>
      </w:r>
    </w:p>
    <w:p w14:paraId="6A0B2271" w14:textId="77777777" w:rsidR="00715914" w:rsidRPr="005A173F" w:rsidRDefault="000B1F42" w:rsidP="00715914">
      <w:pPr>
        <w:pStyle w:val="ActHead5"/>
      </w:pPr>
      <w:bookmarkStart w:id="1" w:name="_Toc134787289"/>
      <w:r w:rsidRPr="004A55E1">
        <w:rPr>
          <w:rStyle w:val="CharSectno"/>
        </w:rPr>
        <w:t>1</w:t>
      </w:r>
      <w:r w:rsidR="00715914" w:rsidRPr="005A173F">
        <w:t xml:space="preserve">  </w:t>
      </w:r>
      <w:r w:rsidR="00CE493D" w:rsidRPr="005A173F">
        <w:t>Name</w:t>
      </w:r>
      <w:bookmarkEnd w:id="1"/>
    </w:p>
    <w:p w14:paraId="48354881" w14:textId="77777777" w:rsidR="00715914" w:rsidRPr="005A173F" w:rsidRDefault="00715914" w:rsidP="00715914">
      <w:pPr>
        <w:pStyle w:val="subsection"/>
      </w:pPr>
      <w:r w:rsidRPr="005A173F">
        <w:tab/>
      </w:r>
      <w:r w:rsidRPr="005A173F">
        <w:tab/>
      </w:r>
      <w:r w:rsidR="00E351A2" w:rsidRPr="005A173F">
        <w:t>This instrument is</w:t>
      </w:r>
      <w:r w:rsidR="00CE493D" w:rsidRPr="005A173F">
        <w:t xml:space="preserve"> the </w:t>
      </w:r>
      <w:r w:rsidR="005A173F">
        <w:rPr>
          <w:i/>
          <w:noProof/>
        </w:rPr>
        <w:t>Ozone Protection and Synthetic Greenhouse Gas (Import Levy) Regulations 2023</w:t>
      </w:r>
      <w:r w:rsidRPr="005A173F">
        <w:t>.</w:t>
      </w:r>
    </w:p>
    <w:p w14:paraId="3F2B5594" w14:textId="77777777" w:rsidR="00715914" w:rsidRPr="005A173F" w:rsidRDefault="000B1F42" w:rsidP="00715914">
      <w:pPr>
        <w:pStyle w:val="ActHead5"/>
      </w:pPr>
      <w:bookmarkStart w:id="2" w:name="_Toc134787290"/>
      <w:r w:rsidRPr="004A55E1">
        <w:rPr>
          <w:rStyle w:val="CharSectno"/>
        </w:rPr>
        <w:t>2</w:t>
      </w:r>
      <w:r w:rsidR="00715914" w:rsidRPr="005A173F">
        <w:t xml:space="preserve">  Commencement</w:t>
      </w:r>
      <w:bookmarkEnd w:id="2"/>
    </w:p>
    <w:p w14:paraId="7C7EEB00" w14:textId="77777777" w:rsidR="00AE3652" w:rsidRPr="005A173F" w:rsidRDefault="00807626" w:rsidP="00AE3652">
      <w:pPr>
        <w:pStyle w:val="subsection"/>
      </w:pPr>
      <w:r w:rsidRPr="005A173F">
        <w:tab/>
      </w:r>
      <w:r w:rsidR="00AE3652" w:rsidRPr="005A173F">
        <w:t>(1)</w:t>
      </w:r>
      <w:r w:rsidR="00AE3652" w:rsidRPr="005A173F">
        <w:tab/>
        <w:t xml:space="preserve">Each provision of </w:t>
      </w:r>
      <w:r w:rsidR="00E351A2" w:rsidRPr="005A173F">
        <w:t>this instrument</w:t>
      </w:r>
      <w:r w:rsidR="00AE3652" w:rsidRPr="005A173F">
        <w:t xml:space="preserve"> specified in column 1 of the table commences, or is taken to have commenced, in accordance with column 2 of the table. Any other statement in column 2 has effect according to its terms.</w:t>
      </w:r>
    </w:p>
    <w:p w14:paraId="2C0A4FD8" w14:textId="77777777" w:rsidR="00AE3652" w:rsidRPr="005A173F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5A173F" w14:paraId="4FB1A4DB" w14:textId="77777777" w:rsidTr="00885B4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A5DA3A" w14:textId="77777777" w:rsidR="00AE3652" w:rsidRPr="005A173F" w:rsidRDefault="00AE3652" w:rsidP="003D2EB0">
            <w:pPr>
              <w:pStyle w:val="TableHeading"/>
            </w:pPr>
            <w:r w:rsidRPr="005A173F">
              <w:t>Commencement information</w:t>
            </w:r>
          </w:p>
        </w:tc>
      </w:tr>
      <w:tr w:rsidR="00AE3652" w:rsidRPr="005A173F" w14:paraId="4D633A79" w14:textId="77777777" w:rsidTr="00885B4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0E51D4" w14:textId="77777777" w:rsidR="00AE3652" w:rsidRPr="005A173F" w:rsidRDefault="00AE3652" w:rsidP="003D2EB0">
            <w:pPr>
              <w:pStyle w:val="TableHeading"/>
            </w:pPr>
            <w:r w:rsidRPr="005A17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661DE9" w14:textId="77777777" w:rsidR="00AE3652" w:rsidRPr="005A173F" w:rsidRDefault="00AE3652" w:rsidP="003D2EB0">
            <w:pPr>
              <w:pStyle w:val="TableHeading"/>
            </w:pPr>
            <w:r w:rsidRPr="005A17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966310" w14:textId="77777777" w:rsidR="00AE3652" w:rsidRPr="005A173F" w:rsidRDefault="00AE3652" w:rsidP="003D2EB0">
            <w:pPr>
              <w:pStyle w:val="TableHeading"/>
            </w:pPr>
            <w:r w:rsidRPr="005A173F">
              <w:t>Column 3</w:t>
            </w:r>
          </w:p>
        </w:tc>
      </w:tr>
      <w:tr w:rsidR="00AE3652" w:rsidRPr="005A173F" w14:paraId="5BBC05DB" w14:textId="77777777" w:rsidTr="00885B4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C70FBE" w14:textId="77777777" w:rsidR="00AE3652" w:rsidRPr="005A173F" w:rsidRDefault="00AE3652" w:rsidP="003D2EB0">
            <w:pPr>
              <w:pStyle w:val="TableHeading"/>
            </w:pPr>
            <w:r w:rsidRPr="005A17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B3D96B" w14:textId="77777777" w:rsidR="00AE3652" w:rsidRPr="005A173F" w:rsidRDefault="00AE3652" w:rsidP="003D2EB0">
            <w:pPr>
              <w:pStyle w:val="TableHeading"/>
            </w:pPr>
            <w:r w:rsidRPr="005A17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A8BF33" w14:textId="77777777" w:rsidR="00AE3652" w:rsidRPr="005A173F" w:rsidRDefault="00AE3652" w:rsidP="003D2EB0">
            <w:pPr>
              <w:pStyle w:val="TableHeading"/>
            </w:pPr>
            <w:r w:rsidRPr="005A173F">
              <w:t>Date/Details</w:t>
            </w:r>
          </w:p>
        </w:tc>
      </w:tr>
      <w:tr w:rsidR="00AE3652" w:rsidRPr="005A173F" w14:paraId="6A97F5A5" w14:textId="77777777" w:rsidTr="00885B4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3985D6" w14:textId="77777777" w:rsidR="00AE3652" w:rsidRPr="005A173F" w:rsidRDefault="00AE3652" w:rsidP="003D2EB0">
            <w:pPr>
              <w:pStyle w:val="Tabletext"/>
            </w:pPr>
            <w:r w:rsidRPr="005A173F">
              <w:t xml:space="preserve">1.  The whole of </w:t>
            </w:r>
            <w:r w:rsidR="00E351A2" w:rsidRPr="005A173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D0566E" w14:textId="77777777" w:rsidR="00F6052F" w:rsidRPr="005A173F" w:rsidRDefault="00F6052F" w:rsidP="00F6052F">
            <w:pPr>
              <w:pStyle w:val="Tabletext"/>
            </w:pPr>
            <w:r w:rsidRPr="005A173F">
              <w:t>The later of:</w:t>
            </w:r>
          </w:p>
          <w:p w14:paraId="5790A52F" w14:textId="77777777" w:rsidR="00F6052F" w:rsidRPr="005A173F" w:rsidRDefault="00F6052F" w:rsidP="00F6052F">
            <w:pPr>
              <w:pStyle w:val="Tablea"/>
            </w:pPr>
            <w:r w:rsidRPr="005A173F">
              <w:t>(a) the start of the day after this instrument is registered; and</w:t>
            </w:r>
          </w:p>
          <w:p w14:paraId="631DD324" w14:textId="77777777" w:rsidR="00AE3652" w:rsidRPr="005A173F" w:rsidRDefault="00F6052F" w:rsidP="00A8360C">
            <w:pPr>
              <w:pStyle w:val="Tablea"/>
            </w:pPr>
            <w:r w:rsidRPr="005A173F">
              <w:t xml:space="preserve">(b) immediately after the commencement of </w:t>
            </w:r>
            <w:r w:rsidR="004C3896" w:rsidRPr="005A173F">
              <w:t>Schedule 1</w:t>
            </w:r>
            <w:r w:rsidRPr="005A173F">
              <w:t xml:space="preserve"> to the </w:t>
            </w:r>
            <w:r w:rsidRPr="005A173F">
              <w:rPr>
                <w:i/>
              </w:rPr>
              <w:t>Ozone Protection and Synthetic Greenhouse Gas (Import Levy) Amendment Act 2022</w:t>
            </w:r>
            <w:r w:rsidRPr="005A173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392063" w14:textId="77777777" w:rsidR="00AE3652" w:rsidRDefault="0001417C" w:rsidP="003D2EB0">
            <w:pPr>
              <w:pStyle w:val="Tabletext"/>
            </w:pPr>
            <w:r>
              <w:t>14 June 2023</w:t>
            </w:r>
          </w:p>
          <w:p w14:paraId="0A39E878" w14:textId="1E109ADE" w:rsidR="0001417C" w:rsidRPr="005A173F" w:rsidRDefault="0001417C" w:rsidP="003D2EB0">
            <w:pPr>
              <w:pStyle w:val="Tabletext"/>
            </w:pPr>
            <w:r>
              <w:t>(paragraph (a) applies)</w:t>
            </w:r>
            <w:bookmarkStart w:id="3" w:name="_GoBack"/>
            <w:bookmarkEnd w:id="3"/>
          </w:p>
        </w:tc>
      </w:tr>
    </w:tbl>
    <w:p w14:paraId="62B7A1AB" w14:textId="77777777" w:rsidR="00AE3652" w:rsidRPr="005A173F" w:rsidRDefault="00AE3652" w:rsidP="00AE3652">
      <w:pPr>
        <w:pStyle w:val="notetext"/>
      </w:pPr>
      <w:r w:rsidRPr="005A173F">
        <w:rPr>
          <w:snapToGrid w:val="0"/>
          <w:lang w:eastAsia="en-US"/>
        </w:rPr>
        <w:t>Note:</w:t>
      </w:r>
      <w:r w:rsidRPr="005A173F">
        <w:rPr>
          <w:snapToGrid w:val="0"/>
          <w:lang w:eastAsia="en-US"/>
        </w:rPr>
        <w:tab/>
        <w:t xml:space="preserve">This table relates only to the provisions of </w:t>
      </w:r>
      <w:r w:rsidR="00E351A2" w:rsidRPr="005A173F">
        <w:rPr>
          <w:snapToGrid w:val="0"/>
          <w:lang w:eastAsia="en-US"/>
        </w:rPr>
        <w:t>this instrument</w:t>
      </w:r>
      <w:r w:rsidRPr="005A173F">
        <w:t xml:space="preserve"> </w:t>
      </w:r>
      <w:r w:rsidRPr="005A173F">
        <w:rPr>
          <w:snapToGrid w:val="0"/>
          <w:lang w:eastAsia="en-US"/>
        </w:rPr>
        <w:t xml:space="preserve">as originally made. It will not be amended to deal with any later amendments of </w:t>
      </w:r>
      <w:r w:rsidR="00E351A2" w:rsidRPr="005A173F">
        <w:rPr>
          <w:snapToGrid w:val="0"/>
          <w:lang w:eastAsia="en-US"/>
        </w:rPr>
        <w:t>this instrument</w:t>
      </w:r>
      <w:r w:rsidRPr="005A173F">
        <w:rPr>
          <w:snapToGrid w:val="0"/>
          <w:lang w:eastAsia="en-US"/>
        </w:rPr>
        <w:t>.</w:t>
      </w:r>
    </w:p>
    <w:p w14:paraId="39C1F816" w14:textId="77777777" w:rsidR="00807626" w:rsidRPr="005A173F" w:rsidRDefault="00AE3652" w:rsidP="00AE3652">
      <w:pPr>
        <w:pStyle w:val="subsection"/>
      </w:pPr>
      <w:r w:rsidRPr="005A173F">
        <w:tab/>
        <w:t>(2)</w:t>
      </w:r>
      <w:r w:rsidRPr="005A173F">
        <w:tab/>
        <w:t xml:space="preserve">Any information in column 3 of the table is not part of </w:t>
      </w:r>
      <w:r w:rsidR="00E351A2" w:rsidRPr="005A173F">
        <w:t>this instrument</w:t>
      </w:r>
      <w:r w:rsidRPr="005A173F">
        <w:t xml:space="preserve">. Information may be inserted in this column, or information in it may be edited, in any published version of </w:t>
      </w:r>
      <w:r w:rsidR="00E351A2" w:rsidRPr="005A173F">
        <w:t>this instrument</w:t>
      </w:r>
      <w:r w:rsidRPr="005A173F">
        <w:t>.</w:t>
      </w:r>
    </w:p>
    <w:p w14:paraId="61572B19" w14:textId="77777777" w:rsidR="007500C8" w:rsidRPr="005A173F" w:rsidRDefault="000B1F42" w:rsidP="007500C8">
      <w:pPr>
        <w:pStyle w:val="ActHead5"/>
      </w:pPr>
      <w:bookmarkStart w:id="4" w:name="_Toc134787291"/>
      <w:r w:rsidRPr="004A55E1">
        <w:rPr>
          <w:rStyle w:val="CharSectno"/>
        </w:rPr>
        <w:t>3</w:t>
      </w:r>
      <w:r w:rsidR="007500C8" w:rsidRPr="005A173F">
        <w:t xml:space="preserve">  Authority</w:t>
      </w:r>
      <w:bookmarkEnd w:id="4"/>
    </w:p>
    <w:p w14:paraId="681D4661" w14:textId="77777777" w:rsidR="00114E70" w:rsidRPr="005A173F" w:rsidRDefault="007500C8" w:rsidP="00114E70">
      <w:pPr>
        <w:pStyle w:val="subsection"/>
      </w:pPr>
      <w:r w:rsidRPr="005A173F">
        <w:tab/>
      </w:r>
      <w:r w:rsidRPr="005A173F">
        <w:tab/>
      </w:r>
      <w:r w:rsidR="00E351A2" w:rsidRPr="005A173F">
        <w:t>This instrument is</w:t>
      </w:r>
      <w:r w:rsidRPr="005A173F">
        <w:t xml:space="preserve"> made under the </w:t>
      </w:r>
      <w:r w:rsidR="00666AB8" w:rsidRPr="005A173F">
        <w:rPr>
          <w:i/>
        </w:rPr>
        <w:t>Ozone Protection and Synthetic Greenhouse Gas (Import Levy) Act 1995</w:t>
      </w:r>
      <w:r w:rsidR="00F4350D" w:rsidRPr="005A173F">
        <w:t>.</w:t>
      </w:r>
    </w:p>
    <w:p w14:paraId="4621F172" w14:textId="77777777" w:rsidR="002942CD" w:rsidRPr="005A173F" w:rsidRDefault="000B1F42" w:rsidP="002942CD">
      <w:pPr>
        <w:pStyle w:val="ActHead5"/>
      </w:pPr>
      <w:bookmarkStart w:id="5" w:name="_Toc134787292"/>
      <w:r w:rsidRPr="004A55E1">
        <w:rPr>
          <w:rStyle w:val="CharSectno"/>
        </w:rPr>
        <w:t>4</w:t>
      </w:r>
      <w:r w:rsidR="002942CD" w:rsidRPr="005A173F">
        <w:t xml:space="preserve">  Schedules</w:t>
      </w:r>
      <w:bookmarkEnd w:id="5"/>
    </w:p>
    <w:p w14:paraId="1F388612" w14:textId="77777777" w:rsidR="002942CD" w:rsidRPr="005A173F" w:rsidRDefault="002942CD" w:rsidP="002942CD">
      <w:pPr>
        <w:pStyle w:val="subsection"/>
      </w:pPr>
      <w:r w:rsidRPr="005A173F">
        <w:tab/>
      </w:r>
      <w:r w:rsidRPr="005A173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67C2A58" w14:textId="77777777" w:rsidR="00114E70" w:rsidRPr="005A173F" w:rsidRDefault="000B1F42" w:rsidP="00114E70">
      <w:pPr>
        <w:pStyle w:val="ActHead5"/>
      </w:pPr>
      <w:bookmarkStart w:id="6" w:name="_Toc134787293"/>
      <w:r w:rsidRPr="004A55E1">
        <w:rPr>
          <w:rStyle w:val="CharSectno"/>
        </w:rPr>
        <w:t>5</w:t>
      </w:r>
      <w:r w:rsidR="00114E70" w:rsidRPr="005A173F">
        <w:t xml:space="preserve">  Definitions</w:t>
      </w:r>
      <w:bookmarkEnd w:id="6"/>
    </w:p>
    <w:p w14:paraId="74714895" w14:textId="77777777" w:rsidR="00114E70" w:rsidRPr="005A173F" w:rsidRDefault="00114E70" w:rsidP="00114E70">
      <w:pPr>
        <w:pStyle w:val="notetext"/>
      </w:pPr>
      <w:r w:rsidRPr="005A173F">
        <w:t>Note 1:</w:t>
      </w:r>
      <w:r w:rsidRPr="005A173F">
        <w:tab/>
      </w:r>
      <w:bookmarkStart w:id="7" w:name="_Hlk131001104"/>
      <w:r w:rsidR="002320D2" w:rsidRPr="005A173F">
        <w:t>An expression used in the Act has the same meaning in the Act as it has in the</w:t>
      </w:r>
      <w:bookmarkEnd w:id="7"/>
      <w:r w:rsidR="002320D2" w:rsidRPr="005A173F">
        <w:t xml:space="preserve"> </w:t>
      </w:r>
      <w:r w:rsidR="002320D2" w:rsidRPr="005A173F">
        <w:rPr>
          <w:i/>
        </w:rPr>
        <w:t>Ozone Protection and Synthetic Greenhouse Gas Management Act 1989</w:t>
      </w:r>
      <w:r w:rsidR="002320D2" w:rsidRPr="005A173F">
        <w:t>: see section 3 of the Act.</w:t>
      </w:r>
    </w:p>
    <w:p w14:paraId="38FA7B6F" w14:textId="77777777" w:rsidR="00114E70" w:rsidRPr="005A173F" w:rsidRDefault="00114E70" w:rsidP="00114E70">
      <w:pPr>
        <w:pStyle w:val="notetext"/>
      </w:pPr>
      <w:r w:rsidRPr="005A173F">
        <w:t>Note 2:</w:t>
      </w:r>
      <w:r w:rsidRPr="005A173F">
        <w:tab/>
        <w:t xml:space="preserve">A number of expressions used in this instrument are defined in the Act or the </w:t>
      </w:r>
      <w:r w:rsidRPr="005A173F">
        <w:rPr>
          <w:i/>
        </w:rPr>
        <w:t>Ozone Protection and Synthetic Greenhouse Gas Management Act 1989</w:t>
      </w:r>
      <w:r w:rsidRPr="005A173F">
        <w:t>, including the following:</w:t>
      </w:r>
    </w:p>
    <w:p w14:paraId="7C5E1C2D" w14:textId="77777777" w:rsidR="00401CD6" w:rsidRPr="005A173F" w:rsidRDefault="00401CD6" w:rsidP="00CC3D0D">
      <w:pPr>
        <w:pStyle w:val="notepara"/>
      </w:pPr>
      <w:r w:rsidRPr="005A173F">
        <w:lastRenderedPageBreak/>
        <w:t>(</w:t>
      </w:r>
      <w:r w:rsidR="00CB42B3" w:rsidRPr="005A173F">
        <w:t>a</w:t>
      </w:r>
      <w:r w:rsidRPr="005A173F">
        <w:t>)</w:t>
      </w:r>
      <w:r w:rsidRPr="005A173F">
        <w:tab/>
      </w:r>
      <w:proofErr w:type="spellStart"/>
      <w:r w:rsidRPr="005A173F">
        <w:t>HCFC</w:t>
      </w:r>
      <w:proofErr w:type="spellEnd"/>
      <w:r w:rsidRPr="005A173F">
        <w:t>;</w:t>
      </w:r>
    </w:p>
    <w:p w14:paraId="416BD5CC" w14:textId="77777777" w:rsidR="000E3C83" w:rsidRPr="005A173F" w:rsidRDefault="000E3C83" w:rsidP="00CC3D0D">
      <w:pPr>
        <w:pStyle w:val="notepara"/>
      </w:pPr>
      <w:r w:rsidRPr="005A173F">
        <w:t>(</w:t>
      </w:r>
      <w:r w:rsidR="00CB42B3" w:rsidRPr="005A173F">
        <w:t>b</w:t>
      </w:r>
      <w:r w:rsidRPr="005A173F">
        <w:t>)</w:t>
      </w:r>
      <w:r w:rsidRPr="005A173F">
        <w:tab/>
      </w:r>
      <w:proofErr w:type="spellStart"/>
      <w:r w:rsidRPr="005A173F">
        <w:t>ODP</w:t>
      </w:r>
      <w:proofErr w:type="spellEnd"/>
      <w:r w:rsidRPr="005A173F">
        <w:t xml:space="preserve"> tonnes;</w:t>
      </w:r>
    </w:p>
    <w:p w14:paraId="60F5B8DE" w14:textId="77777777" w:rsidR="002319B2" w:rsidRPr="005A173F" w:rsidRDefault="002319B2" w:rsidP="00CC3D0D">
      <w:pPr>
        <w:pStyle w:val="notepara"/>
      </w:pPr>
      <w:r w:rsidRPr="005A173F">
        <w:t>(</w:t>
      </w:r>
      <w:r w:rsidR="00CB42B3" w:rsidRPr="005A173F">
        <w:t>c</w:t>
      </w:r>
      <w:r w:rsidRPr="005A173F">
        <w:t>)</w:t>
      </w:r>
      <w:r w:rsidRPr="005A173F">
        <w:tab/>
        <w:t>reporting period;</w:t>
      </w:r>
    </w:p>
    <w:p w14:paraId="4DC1FA9C" w14:textId="77777777" w:rsidR="00CC3D0D" w:rsidRPr="005A173F" w:rsidRDefault="00CC3D0D" w:rsidP="00CC3D0D">
      <w:pPr>
        <w:pStyle w:val="notepara"/>
      </w:pPr>
      <w:r w:rsidRPr="005A173F">
        <w:t>(</w:t>
      </w:r>
      <w:r w:rsidR="00CB42B3" w:rsidRPr="005A173F">
        <w:t>d</w:t>
      </w:r>
      <w:r w:rsidRPr="005A173F">
        <w:t>)</w:t>
      </w:r>
      <w:r w:rsidRPr="005A173F">
        <w:tab/>
      </w:r>
      <w:proofErr w:type="spellStart"/>
      <w:r w:rsidRPr="005A173F">
        <w:t>SGG</w:t>
      </w:r>
      <w:proofErr w:type="spellEnd"/>
      <w:r w:rsidRPr="005A173F">
        <w:t>;</w:t>
      </w:r>
    </w:p>
    <w:p w14:paraId="25B803F9" w14:textId="77777777" w:rsidR="00CC3D0D" w:rsidRPr="005A173F" w:rsidRDefault="00CC3D0D" w:rsidP="00CC3D0D">
      <w:pPr>
        <w:pStyle w:val="notepara"/>
      </w:pPr>
      <w:r w:rsidRPr="005A173F">
        <w:t>(</w:t>
      </w:r>
      <w:r w:rsidR="00CB42B3" w:rsidRPr="005A173F">
        <w:t>e</w:t>
      </w:r>
      <w:r w:rsidRPr="005A173F">
        <w:t>)</w:t>
      </w:r>
      <w:r w:rsidRPr="005A173F">
        <w:tab/>
      </w:r>
      <w:proofErr w:type="spellStart"/>
      <w:r w:rsidRPr="005A173F">
        <w:t>SGG</w:t>
      </w:r>
      <w:proofErr w:type="spellEnd"/>
      <w:r w:rsidRPr="005A173F">
        <w:t xml:space="preserve"> equipment</w:t>
      </w:r>
      <w:r w:rsidR="004E7DBB" w:rsidRPr="005A173F">
        <w:t>.</w:t>
      </w:r>
    </w:p>
    <w:p w14:paraId="1F7D1E02" w14:textId="77777777" w:rsidR="00114E70" w:rsidRPr="005A173F" w:rsidRDefault="00114E70" w:rsidP="00114E70">
      <w:pPr>
        <w:pStyle w:val="subsection"/>
      </w:pPr>
      <w:r w:rsidRPr="005A173F">
        <w:tab/>
      </w:r>
      <w:r w:rsidRPr="005A173F">
        <w:tab/>
        <w:t>In this instrument:</w:t>
      </w:r>
    </w:p>
    <w:p w14:paraId="1DF4EF32" w14:textId="77777777" w:rsidR="00114E70" w:rsidRPr="005A173F" w:rsidRDefault="00114E70" w:rsidP="00114E70">
      <w:pPr>
        <w:pStyle w:val="Definition"/>
      </w:pPr>
      <w:r w:rsidRPr="005A173F">
        <w:rPr>
          <w:b/>
          <w:i/>
        </w:rPr>
        <w:t>Act</w:t>
      </w:r>
      <w:r w:rsidRPr="005A173F">
        <w:t xml:space="preserve"> means the </w:t>
      </w:r>
      <w:r w:rsidRPr="005A173F">
        <w:rPr>
          <w:i/>
        </w:rPr>
        <w:t>Ozone Protection and Synthetic Greenhouse Gas (Import Levy) Act 1995</w:t>
      </w:r>
      <w:r w:rsidRPr="005A173F">
        <w:t>.</w:t>
      </w:r>
    </w:p>
    <w:p w14:paraId="58891B0B" w14:textId="77777777" w:rsidR="00114E70" w:rsidRPr="005A173F" w:rsidRDefault="00114E70" w:rsidP="00114E70">
      <w:pPr>
        <w:pStyle w:val="Definition"/>
      </w:pPr>
      <w:r w:rsidRPr="005A173F">
        <w:rPr>
          <w:b/>
          <w:i/>
        </w:rPr>
        <w:t>Management Regulations</w:t>
      </w:r>
      <w:r w:rsidRPr="005A173F">
        <w:t xml:space="preserve"> means the </w:t>
      </w:r>
      <w:r w:rsidRPr="005A173F">
        <w:rPr>
          <w:i/>
        </w:rPr>
        <w:t>Ozone Protection and Synthetic Greenhouse Gas Management Regulations 1995</w:t>
      </w:r>
      <w:r w:rsidRPr="005A173F">
        <w:t>.</w:t>
      </w:r>
    </w:p>
    <w:p w14:paraId="1EDF5295" w14:textId="77777777" w:rsidR="00114E70" w:rsidRPr="005A173F" w:rsidRDefault="00E03D6E" w:rsidP="00114E70">
      <w:pPr>
        <w:pStyle w:val="ActHead2"/>
        <w:pageBreakBefore/>
      </w:pPr>
      <w:bookmarkStart w:id="8" w:name="_Toc134787294"/>
      <w:r w:rsidRPr="004A55E1">
        <w:rPr>
          <w:rStyle w:val="CharPartNo"/>
        </w:rPr>
        <w:lastRenderedPageBreak/>
        <w:t>Part 2</w:t>
      </w:r>
      <w:r w:rsidR="00114E70" w:rsidRPr="005A173F">
        <w:t>—</w:t>
      </w:r>
      <w:r w:rsidR="00114E70" w:rsidRPr="004A55E1">
        <w:rPr>
          <w:rStyle w:val="CharPartText"/>
        </w:rPr>
        <w:t>Exemption from import levy</w:t>
      </w:r>
      <w:bookmarkEnd w:id="8"/>
    </w:p>
    <w:p w14:paraId="786FF2F2" w14:textId="77777777" w:rsidR="00114E70" w:rsidRPr="004A55E1" w:rsidRDefault="003D2EB0" w:rsidP="003D2EB0">
      <w:pPr>
        <w:pStyle w:val="Header"/>
      </w:pPr>
      <w:r w:rsidRPr="004A55E1">
        <w:rPr>
          <w:rStyle w:val="CharDivNo"/>
        </w:rPr>
        <w:t xml:space="preserve"> </w:t>
      </w:r>
      <w:r w:rsidRPr="004A55E1">
        <w:rPr>
          <w:rStyle w:val="CharDivText"/>
        </w:rPr>
        <w:t xml:space="preserve"> </w:t>
      </w:r>
    </w:p>
    <w:p w14:paraId="79C81F6D" w14:textId="77777777" w:rsidR="003D2EB0" w:rsidRPr="005A173F" w:rsidRDefault="000B1F42" w:rsidP="003D2EB0">
      <w:pPr>
        <w:pStyle w:val="ActHead5"/>
      </w:pPr>
      <w:bookmarkStart w:id="9" w:name="_Toc134787295"/>
      <w:r w:rsidRPr="004A55E1">
        <w:rPr>
          <w:rStyle w:val="CharSectno"/>
        </w:rPr>
        <w:t>6</w:t>
      </w:r>
      <w:r w:rsidR="003D2EB0" w:rsidRPr="005A173F">
        <w:t xml:space="preserve">  Conditions for exemption from import levy</w:t>
      </w:r>
      <w:r w:rsidR="00D122D1" w:rsidRPr="005A173F">
        <w:t xml:space="preserve"> for </w:t>
      </w:r>
      <w:proofErr w:type="spellStart"/>
      <w:r w:rsidR="00D122D1" w:rsidRPr="005A173F">
        <w:t>SGGs</w:t>
      </w:r>
      <w:proofErr w:type="spellEnd"/>
      <w:r w:rsidR="003D2EB0" w:rsidRPr="005A173F">
        <w:t>—</w:t>
      </w:r>
      <w:proofErr w:type="spellStart"/>
      <w:r w:rsidR="003D2EB0" w:rsidRPr="005A173F">
        <w:t>SGGs</w:t>
      </w:r>
      <w:proofErr w:type="spellEnd"/>
      <w:r w:rsidR="003D2EB0" w:rsidRPr="005A173F">
        <w:t xml:space="preserve"> imported for destruction</w:t>
      </w:r>
      <w:bookmarkEnd w:id="9"/>
    </w:p>
    <w:p w14:paraId="0D6A9FFF" w14:textId="77777777" w:rsidR="003D2EB0" w:rsidRPr="005A173F" w:rsidRDefault="003D2EB0" w:rsidP="003D2EB0">
      <w:pPr>
        <w:pStyle w:val="subsection"/>
      </w:pPr>
      <w:r w:rsidRPr="005A173F">
        <w:tab/>
        <w:t>(1)</w:t>
      </w:r>
      <w:r w:rsidRPr="005A173F">
        <w:tab/>
        <w:t xml:space="preserve">For the purposes of </w:t>
      </w:r>
      <w:r w:rsidR="00E03D6E" w:rsidRPr="005A173F">
        <w:t>paragraph 3</w:t>
      </w:r>
      <w:r w:rsidRPr="005A173F">
        <w:t xml:space="preserve">A(4)(b) of the Act, </w:t>
      </w:r>
      <w:r w:rsidR="00EB2F36" w:rsidRPr="005A173F">
        <w:t>the following condition is specified</w:t>
      </w:r>
      <w:r w:rsidR="00CE5F1E" w:rsidRPr="005A173F">
        <w:t>, namely</w:t>
      </w:r>
      <w:r w:rsidR="00A50716" w:rsidRPr="005A173F">
        <w:t>,</w:t>
      </w:r>
      <w:r w:rsidR="00CE5F1E" w:rsidRPr="005A173F">
        <w:t xml:space="preserve"> that </w:t>
      </w:r>
      <w:r w:rsidR="002320D2" w:rsidRPr="005A173F">
        <w:t>the</w:t>
      </w:r>
      <w:r w:rsidRPr="005A173F">
        <w:t xml:space="preserve"> licensee must give the Secretary </w:t>
      </w:r>
      <w:r w:rsidR="00CE5F1E" w:rsidRPr="005A173F">
        <w:t xml:space="preserve">evidence of the </w:t>
      </w:r>
      <w:r w:rsidRPr="005A173F">
        <w:t>following in a form approved by the Secretary:</w:t>
      </w:r>
    </w:p>
    <w:p w14:paraId="4E88B5CE" w14:textId="77777777" w:rsidR="00C46A70" w:rsidRPr="005A173F" w:rsidRDefault="003D2EB0" w:rsidP="003D2EB0">
      <w:pPr>
        <w:pStyle w:val="paragraph"/>
      </w:pPr>
      <w:r w:rsidRPr="005A173F">
        <w:tab/>
        <w:t>(a)</w:t>
      </w:r>
      <w:r w:rsidRPr="005A173F">
        <w:tab/>
      </w:r>
      <w:r w:rsidR="00A50716" w:rsidRPr="005A173F">
        <w:t xml:space="preserve">that </w:t>
      </w:r>
      <w:r w:rsidR="009C0007" w:rsidRPr="005A173F">
        <w:t xml:space="preserve">an agreement </w:t>
      </w:r>
      <w:r w:rsidR="00CE5F1E" w:rsidRPr="005A173F">
        <w:t xml:space="preserve">for the destruction of the </w:t>
      </w:r>
      <w:proofErr w:type="spellStart"/>
      <w:r w:rsidR="00CE5F1E" w:rsidRPr="005A173F">
        <w:t>SGG</w:t>
      </w:r>
      <w:proofErr w:type="spellEnd"/>
      <w:r w:rsidR="002320D2" w:rsidRPr="005A173F">
        <w:t>,</w:t>
      </w:r>
      <w:r w:rsidR="00CE5F1E" w:rsidRPr="005A173F">
        <w:t xml:space="preserve"> </w:t>
      </w:r>
      <w:r w:rsidR="002320D2" w:rsidRPr="005A173F">
        <w:t>within 90 days after</w:t>
      </w:r>
      <w:r w:rsidR="00CE5F1E" w:rsidRPr="005A173F">
        <w:t xml:space="preserve"> the </w:t>
      </w:r>
      <w:r w:rsidR="00843E19" w:rsidRPr="005A173F">
        <w:t>import</w:t>
      </w:r>
      <w:r w:rsidR="002320D2" w:rsidRPr="005A173F">
        <w:t>,</w:t>
      </w:r>
      <w:r w:rsidR="00CE5F1E" w:rsidRPr="005A173F">
        <w:t xml:space="preserve"> </w:t>
      </w:r>
      <w:r w:rsidR="009C0007" w:rsidRPr="005A173F">
        <w:t>has been entered into;</w:t>
      </w:r>
    </w:p>
    <w:p w14:paraId="6DB37434" w14:textId="77777777" w:rsidR="009C0007" w:rsidRPr="005A173F" w:rsidRDefault="009C0007" w:rsidP="003D2EB0">
      <w:pPr>
        <w:pStyle w:val="paragraph"/>
      </w:pPr>
      <w:r w:rsidRPr="005A173F">
        <w:tab/>
        <w:t>(b)</w:t>
      </w:r>
      <w:r w:rsidRPr="005A173F">
        <w:tab/>
      </w:r>
      <w:r w:rsidR="00A50716" w:rsidRPr="005A173F">
        <w:t xml:space="preserve">that </w:t>
      </w:r>
      <w:r w:rsidRPr="005A173F">
        <w:t xml:space="preserve">the destruction of the </w:t>
      </w:r>
      <w:proofErr w:type="spellStart"/>
      <w:r w:rsidRPr="005A173F">
        <w:t>SGG</w:t>
      </w:r>
      <w:proofErr w:type="spellEnd"/>
      <w:r w:rsidRPr="005A173F">
        <w:t xml:space="preserve"> has taken place, or will take place, at:</w:t>
      </w:r>
    </w:p>
    <w:p w14:paraId="187DDCF7" w14:textId="77777777" w:rsidR="009C0007" w:rsidRPr="005A173F" w:rsidRDefault="009C0007" w:rsidP="009C0007">
      <w:pPr>
        <w:pStyle w:val="paragraphsub"/>
      </w:pPr>
      <w:r w:rsidRPr="005A173F">
        <w:tab/>
        <w:t>(</w:t>
      </w:r>
      <w:proofErr w:type="spellStart"/>
      <w:r w:rsidRPr="005A173F">
        <w:t>i</w:t>
      </w:r>
      <w:proofErr w:type="spellEnd"/>
      <w:r w:rsidRPr="005A173F">
        <w:t>)</w:t>
      </w:r>
      <w:r w:rsidRPr="005A173F">
        <w:tab/>
        <w:t xml:space="preserve">a refrigerant destruction facility that </w:t>
      </w:r>
      <w:r w:rsidR="00F55A19" w:rsidRPr="005A173F">
        <w:t>a person is approved to operate under</w:t>
      </w:r>
      <w:r w:rsidRPr="005A173F">
        <w:t xml:space="preserve"> </w:t>
      </w:r>
      <w:r w:rsidR="00E03D6E" w:rsidRPr="005A173F">
        <w:t>regulation 1</w:t>
      </w:r>
      <w:r w:rsidRPr="005A173F">
        <w:t>14 of the Management Regulations; or</w:t>
      </w:r>
    </w:p>
    <w:p w14:paraId="2F929CC4" w14:textId="77777777" w:rsidR="009C0007" w:rsidRPr="005A173F" w:rsidRDefault="009C0007" w:rsidP="009C0007">
      <w:pPr>
        <w:pStyle w:val="paragraphsub"/>
      </w:pPr>
      <w:r w:rsidRPr="005A173F">
        <w:tab/>
        <w:t>(ii)</w:t>
      </w:r>
      <w:r w:rsidRPr="005A173F">
        <w:tab/>
        <w:t xml:space="preserve">an extinguishing agent destruction facility </w:t>
      </w:r>
      <w:r w:rsidR="00F55A19" w:rsidRPr="005A173F">
        <w:t>that a person is approved to operate</w:t>
      </w:r>
      <w:r w:rsidRPr="005A173F">
        <w:t xml:space="preserve"> under </w:t>
      </w:r>
      <w:r w:rsidR="00E03D6E" w:rsidRPr="005A173F">
        <w:t>regulation 3</w:t>
      </w:r>
      <w:r w:rsidRPr="005A173F">
        <w:t>06 of the Management Regulations;</w:t>
      </w:r>
    </w:p>
    <w:p w14:paraId="2694C50D" w14:textId="77777777" w:rsidR="009C0007" w:rsidRPr="005A173F" w:rsidRDefault="009C0007" w:rsidP="003D2EB0">
      <w:pPr>
        <w:pStyle w:val="paragraph"/>
      </w:pPr>
      <w:r w:rsidRPr="005A173F">
        <w:tab/>
        <w:t>(c)</w:t>
      </w:r>
      <w:r w:rsidRPr="005A173F">
        <w:tab/>
      </w:r>
      <w:r w:rsidR="00A50716" w:rsidRPr="005A173F">
        <w:t xml:space="preserve">that </w:t>
      </w:r>
      <w:r w:rsidRPr="005A173F">
        <w:t xml:space="preserve">the </w:t>
      </w:r>
      <w:proofErr w:type="spellStart"/>
      <w:r w:rsidRPr="005A173F">
        <w:t>SGG</w:t>
      </w:r>
      <w:proofErr w:type="spellEnd"/>
      <w:r w:rsidRPr="005A173F">
        <w:t xml:space="preserve"> </w:t>
      </w:r>
      <w:r w:rsidR="003129A8" w:rsidRPr="005A173F">
        <w:t xml:space="preserve">was </w:t>
      </w:r>
      <w:r w:rsidRPr="005A173F">
        <w:t>destroyed</w:t>
      </w:r>
      <w:r w:rsidR="002320D2" w:rsidRPr="005A173F">
        <w:t xml:space="preserve"> within</w:t>
      </w:r>
      <w:r w:rsidR="00843E19" w:rsidRPr="005A173F">
        <w:t xml:space="preserve"> 90 days after the import</w:t>
      </w:r>
      <w:r w:rsidRPr="005A173F">
        <w:t>.</w:t>
      </w:r>
    </w:p>
    <w:p w14:paraId="34583FE4" w14:textId="77777777" w:rsidR="009C0007" w:rsidRPr="005A173F" w:rsidRDefault="009C0007" w:rsidP="009C0007">
      <w:pPr>
        <w:pStyle w:val="subsection"/>
      </w:pPr>
      <w:r w:rsidRPr="005A173F">
        <w:tab/>
        <w:t>(2)</w:t>
      </w:r>
      <w:r w:rsidRPr="005A173F">
        <w:tab/>
        <w:t>The evidence must be given to the Secretary:</w:t>
      </w:r>
    </w:p>
    <w:p w14:paraId="3897E233" w14:textId="77777777" w:rsidR="009C0007" w:rsidRPr="005A173F" w:rsidRDefault="009C0007" w:rsidP="009C0007">
      <w:pPr>
        <w:pStyle w:val="paragraph"/>
      </w:pPr>
      <w:r w:rsidRPr="005A173F">
        <w:tab/>
        <w:t>(a)</w:t>
      </w:r>
      <w:r w:rsidRPr="005A173F">
        <w:tab/>
      </w:r>
      <w:r w:rsidR="00C46A70" w:rsidRPr="005A173F">
        <w:t xml:space="preserve">for the purposes of </w:t>
      </w:r>
      <w:r w:rsidR="00E03D6E" w:rsidRPr="005A173F">
        <w:t>paragraph (</w:t>
      </w:r>
      <w:r w:rsidR="00C46A70" w:rsidRPr="005A173F">
        <w:t xml:space="preserve">1)(a)—before the </w:t>
      </w:r>
      <w:proofErr w:type="spellStart"/>
      <w:r w:rsidR="00C46A70" w:rsidRPr="005A173F">
        <w:t>SGG</w:t>
      </w:r>
      <w:proofErr w:type="spellEnd"/>
      <w:r w:rsidR="00C46A70" w:rsidRPr="005A173F">
        <w:t xml:space="preserve"> is imported; and</w:t>
      </w:r>
    </w:p>
    <w:p w14:paraId="35CD863C" w14:textId="77777777" w:rsidR="00C46A70" w:rsidRPr="005A173F" w:rsidRDefault="00C46A70" w:rsidP="009C0007">
      <w:pPr>
        <w:pStyle w:val="paragraph"/>
      </w:pPr>
      <w:r w:rsidRPr="005A173F">
        <w:tab/>
        <w:t>(b)</w:t>
      </w:r>
      <w:r w:rsidRPr="005A173F">
        <w:tab/>
        <w:t xml:space="preserve">for the purposes of </w:t>
      </w:r>
      <w:r w:rsidR="00E03D6E" w:rsidRPr="005A173F">
        <w:t>paragraph (</w:t>
      </w:r>
      <w:r w:rsidRPr="005A173F">
        <w:t>1)(c)—</w:t>
      </w:r>
      <w:r w:rsidR="002320D2" w:rsidRPr="005A173F">
        <w:t>within</w:t>
      </w:r>
      <w:r w:rsidRPr="005A173F">
        <w:t xml:space="preserve"> 30 days </w:t>
      </w:r>
      <w:r w:rsidR="00843E19" w:rsidRPr="005A173F">
        <w:t>after</w:t>
      </w:r>
      <w:r w:rsidRPr="005A173F">
        <w:t xml:space="preserve"> the destruction.</w:t>
      </w:r>
    </w:p>
    <w:p w14:paraId="28A37F1E" w14:textId="77777777" w:rsidR="00CC3D0D" w:rsidRPr="005A173F" w:rsidRDefault="000B1F42" w:rsidP="0093021C">
      <w:pPr>
        <w:pStyle w:val="ActHead5"/>
      </w:pPr>
      <w:bookmarkStart w:id="10" w:name="_Toc134787296"/>
      <w:r w:rsidRPr="004A55E1">
        <w:rPr>
          <w:rStyle w:val="CharSectno"/>
        </w:rPr>
        <w:t>7</w:t>
      </w:r>
      <w:r w:rsidR="0093021C" w:rsidRPr="005A173F">
        <w:t xml:space="preserve">  </w:t>
      </w:r>
      <w:r w:rsidR="001651A0" w:rsidRPr="005A173F">
        <w:t>Exemption from import levy</w:t>
      </w:r>
      <w:r w:rsidR="00D122D1" w:rsidRPr="005A173F">
        <w:t xml:space="preserve"> for </w:t>
      </w:r>
      <w:proofErr w:type="spellStart"/>
      <w:r w:rsidR="00D122D1" w:rsidRPr="005A173F">
        <w:t>SGG</w:t>
      </w:r>
      <w:proofErr w:type="spellEnd"/>
      <w:r w:rsidR="00D122D1" w:rsidRPr="005A173F">
        <w:t xml:space="preserve"> equipment</w:t>
      </w:r>
      <w:r w:rsidR="001651A0" w:rsidRPr="005A173F">
        <w:t>—</w:t>
      </w:r>
      <w:r w:rsidR="00D122D1" w:rsidRPr="005A173F">
        <w:t>metered dose inhalers</w:t>
      </w:r>
      <w:bookmarkEnd w:id="10"/>
    </w:p>
    <w:p w14:paraId="23507B24" w14:textId="77777777" w:rsidR="001651A0" w:rsidRPr="005A173F" w:rsidRDefault="001651A0" w:rsidP="001651A0">
      <w:pPr>
        <w:pStyle w:val="subsection"/>
      </w:pPr>
      <w:r w:rsidRPr="005A173F">
        <w:tab/>
      </w:r>
      <w:r w:rsidRPr="005A173F">
        <w:tab/>
        <w:t xml:space="preserve">For the purposes of </w:t>
      </w:r>
      <w:r w:rsidR="00E03D6E" w:rsidRPr="005A173F">
        <w:t>subsection 4</w:t>
      </w:r>
      <w:r w:rsidRPr="005A173F">
        <w:t>A(2) of the Act, a metered dose inhaler that is used for medical purposes is prescribed.</w:t>
      </w:r>
    </w:p>
    <w:p w14:paraId="6190D45D" w14:textId="77777777" w:rsidR="00A66ABD" w:rsidRPr="005A173F" w:rsidRDefault="00E03D6E" w:rsidP="00A66ABD">
      <w:pPr>
        <w:pStyle w:val="ActHead2"/>
        <w:pageBreakBefore/>
      </w:pPr>
      <w:bookmarkStart w:id="11" w:name="_Toc134787297"/>
      <w:r w:rsidRPr="004A55E1">
        <w:rPr>
          <w:rStyle w:val="CharPartNo"/>
        </w:rPr>
        <w:lastRenderedPageBreak/>
        <w:t>Part 3</w:t>
      </w:r>
      <w:r w:rsidR="00A66ABD" w:rsidRPr="005A173F">
        <w:t>—</w:t>
      </w:r>
      <w:r w:rsidR="00A66ABD" w:rsidRPr="004A55E1">
        <w:rPr>
          <w:rStyle w:val="CharPartText"/>
        </w:rPr>
        <w:t>Amount of import levy</w:t>
      </w:r>
      <w:bookmarkEnd w:id="11"/>
    </w:p>
    <w:p w14:paraId="0C2FEE26" w14:textId="77777777" w:rsidR="00A66ABD" w:rsidRPr="004A55E1" w:rsidRDefault="00A66ABD" w:rsidP="00A66ABD">
      <w:pPr>
        <w:pStyle w:val="Header"/>
      </w:pPr>
      <w:r w:rsidRPr="004A55E1">
        <w:rPr>
          <w:rStyle w:val="CharDivNo"/>
        </w:rPr>
        <w:t xml:space="preserve"> </w:t>
      </w:r>
      <w:r w:rsidRPr="004A55E1">
        <w:rPr>
          <w:rStyle w:val="CharDivText"/>
        </w:rPr>
        <w:t xml:space="preserve"> </w:t>
      </w:r>
    </w:p>
    <w:p w14:paraId="25CFCCAC" w14:textId="77777777" w:rsidR="00A66ABD" w:rsidRPr="005A173F" w:rsidRDefault="000B1F42" w:rsidP="0013219D">
      <w:pPr>
        <w:pStyle w:val="ActHead5"/>
      </w:pPr>
      <w:bookmarkStart w:id="12" w:name="_Toc134787298"/>
      <w:r w:rsidRPr="004A55E1">
        <w:rPr>
          <w:rStyle w:val="CharSectno"/>
        </w:rPr>
        <w:t>8</w:t>
      </w:r>
      <w:r w:rsidR="0013219D" w:rsidRPr="005A173F">
        <w:t xml:space="preserve">  </w:t>
      </w:r>
      <w:r w:rsidR="00401CD6" w:rsidRPr="005A173F">
        <w:t>Amount of</w:t>
      </w:r>
      <w:r w:rsidR="00D122D1" w:rsidRPr="005A173F">
        <w:t xml:space="preserve"> import</w:t>
      </w:r>
      <w:r w:rsidR="00401CD6" w:rsidRPr="005A173F">
        <w:t xml:space="preserve"> levy—</w:t>
      </w:r>
      <w:proofErr w:type="spellStart"/>
      <w:r w:rsidR="00401CD6" w:rsidRPr="005A173F">
        <w:t>SGGs</w:t>
      </w:r>
      <w:bookmarkEnd w:id="12"/>
      <w:proofErr w:type="spellEnd"/>
    </w:p>
    <w:p w14:paraId="2FEBA40C" w14:textId="77777777" w:rsidR="00401CD6" w:rsidRPr="005A173F" w:rsidRDefault="00401CD6" w:rsidP="00401CD6">
      <w:pPr>
        <w:pStyle w:val="subsection"/>
      </w:pPr>
      <w:r w:rsidRPr="005A173F">
        <w:tab/>
      </w:r>
      <w:r w:rsidRPr="005A173F">
        <w:tab/>
        <w:t xml:space="preserve">For the purposes of the definition of </w:t>
      </w:r>
      <w:r w:rsidRPr="005A173F">
        <w:rPr>
          <w:b/>
          <w:i/>
        </w:rPr>
        <w:t>prescribed rate</w:t>
      </w:r>
      <w:r w:rsidRPr="005A173F">
        <w:t xml:space="preserve"> in </w:t>
      </w:r>
      <w:r w:rsidR="00E03D6E" w:rsidRPr="005A173F">
        <w:t>subsection 3</w:t>
      </w:r>
      <w:r w:rsidRPr="005A173F">
        <w:t>A(7) of the Act, the amount prescribed is $165.</w:t>
      </w:r>
    </w:p>
    <w:p w14:paraId="7E0137B9" w14:textId="77777777" w:rsidR="00401CD6" w:rsidRPr="005A173F" w:rsidRDefault="000B1F42" w:rsidP="00401CD6">
      <w:pPr>
        <w:pStyle w:val="ActHead5"/>
      </w:pPr>
      <w:bookmarkStart w:id="13" w:name="_Toc134787299"/>
      <w:r w:rsidRPr="004A55E1">
        <w:rPr>
          <w:rStyle w:val="CharSectno"/>
        </w:rPr>
        <w:t>9</w:t>
      </w:r>
      <w:r w:rsidR="00401CD6" w:rsidRPr="005A173F">
        <w:t xml:space="preserve">  Amount of </w:t>
      </w:r>
      <w:r w:rsidR="00D122D1" w:rsidRPr="005A173F">
        <w:t xml:space="preserve">import </w:t>
      </w:r>
      <w:r w:rsidR="00401CD6" w:rsidRPr="005A173F">
        <w:t xml:space="preserve">levy—substances </w:t>
      </w:r>
      <w:r w:rsidR="00D122D1" w:rsidRPr="005A173F">
        <w:t>other than</w:t>
      </w:r>
      <w:r w:rsidR="00401CD6" w:rsidRPr="005A173F">
        <w:t xml:space="preserve"> </w:t>
      </w:r>
      <w:proofErr w:type="spellStart"/>
      <w:r w:rsidR="00401CD6" w:rsidRPr="005A173F">
        <w:t>SGGs</w:t>
      </w:r>
      <w:bookmarkEnd w:id="13"/>
      <w:proofErr w:type="spellEnd"/>
    </w:p>
    <w:p w14:paraId="0FC3AC78" w14:textId="77777777" w:rsidR="00401CD6" w:rsidRPr="005A173F" w:rsidRDefault="00401CD6" w:rsidP="00401CD6">
      <w:pPr>
        <w:pStyle w:val="subsection"/>
      </w:pPr>
      <w:r w:rsidRPr="005A173F">
        <w:tab/>
      </w:r>
      <w:r w:rsidRPr="005A173F">
        <w:tab/>
        <w:t xml:space="preserve">For the purposes of </w:t>
      </w:r>
      <w:r w:rsidR="00E03D6E" w:rsidRPr="005A173F">
        <w:t>subsection 4</w:t>
      </w:r>
      <w:r w:rsidRPr="005A173F">
        <w:t xml:space="preserve">(5) of the Act, the amount </w:t>
      </w:r>
      <w:r w:rsidR="000E3C83" w:rsidRPr="005A173F">
        <w:t>of levy is</w:t>
      </w:r>
      <w:r w:rsidRPr="005A173F">
        <w:t>:</w:t>
      </w:r>
    </w:p>
    <w:p w14:paraId="60BC3F99" w14:textId="77777777" w:rsidR="00401CD6" w:rsidRPr="005A173F" w:rsidRDefault="00401CD6" w:rsidP="00401CD6">
      <w:pPr>
        <w:pStyle w:val="paragraph"/>
      </w:pPr>
      <w:r w:rsidRPr="005A173F">
        <w:tab/>
        <w:t>(a)</w:t>
      </w:r>
      <w:r w:rsidRPr="005A173F">
        <w:tab/>
      </w:r>
      <w:r w:rsidR="00D122D1" w:rsidRPr="005A173F">
        <w:t>for the import of</w:t>
      </w:r>
      <w:r w:rsidRPr="005A173F">
        <w:t xml:space="preserve"> an </w:t>
      </w:r>
      <w:proofErr w:type="spellStart"/>
      <w:r w:rsidRPr="005A173F">
        <w:t>HCFC</w:t>
      </w:r>
      <w:proofErr w:type="spellEnd"/>
      <w:r w:rsidRPr="005A173F">
        <w:t>—</w:t>
      </w:r>
      <w:r w:rsidR="000E3C83" w:rsidRPr="005A173F">
        <w:t>$</w:t>
      </w:r>
      <w:r w:rsidR="00E03D6E" w:rsidRPr="005A173F">
        <w:t>3</w:t>
      </w:r>
      <w:r w:rsidR="00CB42B3" w:rsidRPr="005A173F">
        <w:t>,</w:t>
      </w:r>
      <w:r w:rsidR="00E03D6E" w:rsidRPr="005A173F">
        <w:t>0</w:t>
      </w:r>
      <w:r w:rsidR="000E3C83" w:rsidRPr="005A173F">
        <w:t xml:space="preserve">00 </w:t>
      </w:r>
      <w:r w:rsidR="005356DD" w:rsidRPr="005A173F">
        <w:t>per</w:t>
      </w:r>
      <w:r w:rsidR="000E3C83" w:rsidRPr="005A173F">
        <w:t xml:space="preserve"> </w:t>
      </w:r>
      <w:proofErr w:type="spellStart"/>
      <w:r w:rsidR="000E3C83" w:rsidRPr="005A173F">
        <w:t>ODP</w:t>
      </w:r>
      <w:proofErr w:type="spellEnd"/>
      <w:r w:rsidR="000E3C83" w:rsidRPr="005A173F">
        <w:t xml:space="preserve"> tonne; and</w:t>
      </w:r>
    </w:p>
    <w:p w14:paraId="30E0BFC7" w14:textId="77777777" w:rsidR="005356DD" w:rsidRPr="005A173F" w:rsidRDefault="000E3C83" w:rsidP="004C3896">
      <w:pPr>
        <w:pStyle w:val="paragraph"/>
      </w:pPr>
      <w:r w:rsidRPr="005A173F">
        <w:tab/>
        <w:t>(b)</w:t>
      </w:r>
      <w:r w:rsidRPr="005A173F">
        <w:tab/>
      </w:r>
      <w:r w:rsidR="00D122D1" w:rsidRPr="005A173F">
        <w:t>for the import of</w:t>
      </w:r>
      <w:r w:rsidRPr="005A173F">
        <w:t xml:space="preserve"> methyl bromide—$135 </w:t>
      </w:r>
      <w:r w:rsidR="005356DD" w:rsidRPr="005A173F">
        <w:t>per</w:t>
      </w:r>
      <w:r w:rsidRPr="005A173F">
        <w:t xml:space="preserve"> tonne.</w:t>
      </w:r>
    </w:p>
    <w:p w14:paraId="3929FE0D" w14:textId="77777777" w:rsidR="00BA2E39" w:rsidRPr="005A173F" w:rsidRDefault="000B1F42" w:rsidP="00BA2E39">
      <w:pPr>
        <w:pStyle w:val="ActHead5"/>
      </w:pPr>
      <w:bookmarkStart w:id="14" w:name="_Toc134787300"/>
      <w:r w:rsidRPr="004A55E1">
        <w:rPr>
          <w:rStyle w:val="CharSectno"/>
        </w:rPr>
        <w:t>10</w:t>
      </w:r>
      <w:r w:rsidR="00BA2E39" w:rsidRPr="005A173F">
        <w:t xml:space="preserve">  Amount of </w:t>
      </w:r>
      <w:r w:rsidR="00D122D1" w:rsidRPr="005A173F">
        <w:t xml:space="preserve">import </w:t>
      </w:r>
      <w:r w:rsidR="00BA2E39" w:rsidRPr="005A173F">
        <w:t>levy—</w:t>
      </w:r>
      <w:proofErr w:type="spellStart"/>
      <w:r w:rsidR="00BA2E39" w:rsidRPr="005A173F">
        <w:t>SGG</w:t>
      </w:r>
      <w:proofErr w:type="spellEnd"/>
      <w:r w:rsidR="00BA2E39" w:rsidRPr="005A173F">
        <w:t xml:space="preserve"> equipment</w:t>
      </w:r>
      <w:bookmarkEnd w:id="14"/>
    </w:p>
    <w:p w14:paraId="1B03FA83" w14:textId="77777777" w:rsidR="00BA2E39" w:rsidRPr="005A173F" w:rsidRDefault="00BA2E39" w:rsidP="00BA2E39">
      <w:pPr>
        <w:pStyle w:val="subsection"/>
      </w:pPr>
      <w:r w:rsidRPr="005A173F">
        <w:tab/>
      </w:r>
      <w:r w:rsidRPr="005A173F">
        <w:tab/>
        <w:t xml:space="preserve">For the purposes of the definition of </w:t>
      </w:r>
      <w:r w:rsidRPr="005A173F">
        <w:rPr>
          <w:b/>
          <w:i/>
        </w:rPr>
        <w:t>prescribed rate</w:t>
      </w:r>
      <w:r w:rsidRPr="005A173F">
        <w:t xml:space="preserve"> in </w:t>
      </w:r>
      <w:r w:rsidR="00E03D6E" w:rsidRPr="005A173F">
        <w:t>subsection 4</w:t>
      </w:r>
      <w:r w:rsidRPr="005A173F">
        <w:t>A(5) of the Act, the amount prescribed is $165.</w:t>
      </w:r>
    </w:p>
    <w:p w14:paraId="02AE3981" w14:textId="77777777" w:rsidR="00F6052F" w:rsidRPr="005A173F" w:rsidRDefault="00E03D6E" w:rsidP="00F6052F">
      <w:pPr>
        <w:pStyle w:val="ActHead2"/>
        <w:pageBreakBefore/>
      </w:pPr>
      <w:bookmarkStart w:id="15" w:name="_Toc134787301"/>
      <w:r w:rsidRPr="004A55E1">
        <w:rPr>
          <w:rStyle w:val="CharPartNo"/>
        </w:rPr>
        <w:lastRenderedPageBreak/>
        <w:t>Part 4</w:t>
      </w:r>
      <w:r w:rsidR="00F6052F" w:rsidRPr="005A173F">
        <w:t>—</w:t>
      </w:r>
      <w:r w:rsidR="00F6052F" w:rsidRPr="004A55E1">
        <w:rPr>
          <w:rStyle w:val="CharPartText"/>
        </w:rPr>
        <w:t>Application and transitional provision</w:t>
      </w:r>
      <w:r w:rsidR="00D122D1" w:rsidRPr="004A55E1">
        <w:rPr>
          <w:rStyle w:val="CharPartText"/>
        </w:rPr>
        <w:t>s</w:t>
      </w:r>
      <w:bookmarkEnd w:id="15"/>
    </w:p>
    <w:p w14:paraId="70E0A908" w14:textId="77777777" w:rsidR="00F6052F" w:rsidRPr="004A55E1" w:rsidRDefault="00F6052F" w:rsidP="00F6052F">
      <w:pPr>
        <w:pStyle w:val="Header"/>
      </w:pPr>
      <w:r w:rsidRPr="004A55E1">
        <w:rPr>
          <w:rStyle w:val="CharDivNo"/>
        </w:rPr>
        <w:t xml:space="preserve"> </w:t>
      </w:r>
      <w:r w:rsidRPr="004A55E1">
        <w:rPr>
          <w:rStyle w:val="CharDivText"/>
        </w:rPr>
        <w:t xml:space="preserve"> </w:t>
      </w:r>
    </w:p>
    <w:p w14:paraId="75C18753" w14:textId="77777777" w:rsidR="004C3896" w:rsidRPr="005A173F" w:rsidRDefault="000B1F42" w:rsidP="00F6052F">
      <w:pPr>
        <w:pStyle w:val="ActHead5"/>
      </w:pPr>
      <w:bookmarkStart w:id="16" w:name="_Toc134787302"/>
      <w:r w:rsidRPr="004A55E1">
        <w:rPr>
          <w:rStyle w:val="CharSectno"/>
        </w:rPr>
        <w:t>11</w:t>
      </w:r>
      <w:r w:rsidR="00F6052F" w:rsidRPr="005A173F">
        <w:t xml:space="preserve">  </w:t>
      </w:r>
      <w:r w:rsidR="004C3896" w:rsidRPr="005A173F">
        <w:t xml:space="preserve">Application </w:t>
      </w:r>
      <w:r w:rsidR="00D122D1" w:rsidRPr="005A173F">
        <w:t>of this instrument as originally made</w:t>
      </w:r>
      <w:bookmarkEnd w:id="16"/>
    </w:p>
    <w:p w14:paraId="1C716FD1" w14:textId="77777777" w:rsidR="004C3896" w:rsidRPr="005A173F" w:rsidRDefault="004C3896" w:rsidP="004C3896">
      <w:pPr>
        <w:pStyle w:val="subsection"/>
      </w:pPr>
      <w:r w:rsidRPr="005A173F">
        <w:tab/>
        <w:t>(1)</w:t>
      </w:r>
      <w:r w:rsidRPr="005A173F">
        <w:tab/>
      </w:r>
      <w:r w:rsidR="00810542" w:rsidRPr="005A173F">
        <w:t>T</w:t>
      </w:r>
      <w:r w:rsidRPr="005A173F">
        <w:t xml:space="preserve">his instrument </w:t>
      </w:r>
      <w:r w:rsidR="00810542" w:rsidRPr="005A173F">
        <w:t xml:space="preserve">as originally made </w:t>
      </w:r>
      <w:r w:rsidRPr="005A173F">
        <w:t>appl</w:t>
      </w:r>
      <w:r w:rsidR="00810542" w:rsidRPr="005A173F">
        <w:t>ies</w:t>
      </w:r>
      <w:r w:rsidRPr="005A173F">
        <w:t xml:space="preserve"> in relation to reporting periods that start on or after the commencement time.</w:t>
      </w:r>
    </w:p>
    <w:p w14:paraId="46DB77B9" w14:textId="77777777" w:rsidR="004C3896" w:rsidRPr="005A173F" w:rsidRDefault="004C3896" w:rsidP="004C3896">
      <w:pPr>
        <w:pStyle w:val="subsection"/>
      </w:pPr>
      <w:r w:rsidRPr="005A173F">
        <w:tab/>
        <w:t>(2)</w:t>
      </w:r>
      <w:r w:rsidRPr="005A173F">
        <w:tab/>
      </w:r>
      <w:r w:rsidR="005F3400" w:rsidRPr="005A173F">
        <w:t xml:space="preserve">The </w:t>
      </w:r>
      <w:r w:rsidR="005F3400" w:rsidRPr="005A173F">
        <w:rPr>
          <w:i/>
        </w:rPr>
        <w:t xml:space="preserve">Ozone Protection and Synthetic Greenhouse Gas (Import Levy) </w:t>
      </w:r>
      <w:r w:rsidR="005A173F">
        <w:rPr>
          <w:i/>
        </w:rPr>
        <w:t>Regulations 2</w:t>
      </w:r>
      <w:r w:rsidR="005F3400" w:rsidRPr="005A173F">
        <w:rPr>
          <w:i/>
        </w:rPr>
        <w:t>004</w:t>
      </w:r>
      <w:r w:rsidR="005F3400" w:rsidRPr="005A173F">
        <w:t>, as in force immediately before the repeal of that instrument, continue to apply in relation to reporting periods starting before the commencement time</w:t>
      </w:r>
      <w:r w:rsidR="001C0970" w:rsidRPr="005A173F">
        <w:t>, as if that repeal had not happened</w:t>
      </w:r>
      <w:r w:rsidR="005F3400" w:rsidRPr="005A173F">
        <w:t>.</w:t>
      </w:r>
    </w:p>
    <w:p w14:paraId="6C8CC307" w14:textId="77777777" w:rsidR="004C3896" w:rsidRPr="005A173F" w:rsidRDefault="004C3896" w:rsidP="004C3896">
      <w:pPr>
        <w:pStyle w:val="subsection"/>
      </w:pPr>
      <w:r w:rsidRPr="005A173F">
        <w:tab/>
        <w:t>(3)</w:t>
      </w:r>
      <w:r w:rsidRPr="005A173F">
        <w:tab/>
        <w:t xml:space="preserve">In this </w:t>
      </w:r>
      <w:r w:rsidR="007E11EB" w:rsidRPr="005A173F">
        <w:t>s</w:t>
      </w:r>
      <w:r w:rsidRPr="005A173F">
        <w:t>ection:</w:t>
      </w:r>
    </w:p>
    <w:p w14:paraId="6F22E70A" w14:textId="77777777" w:rsidR="004C3896" w:rsidRPr="005A173F" w:rsidRDefault="004C3896" w:rsidP="00D122D1">
      <w:pPr>
        <w:pStyle w:val="Definition"/>
      </w:pPr>
      <w:r w:rsidRPr="005A173F">
        <w:rPr>
          <w:b/>
          <w:i/>
        </w:rPr>
        <w:t>commencement time</w:t>
      </w:r>
      <w:r w:rsidRPr="005A173F">
        <w:t xml:space="preserve"> means the commencement of Schedule 1 to the </w:t>
      </w:r>
      <w:r w:rsidRPr="005A173F">
        <w:rPr>
          <w:i/>
        </w:rPr>
        <w:t>Ozone Protection and Synthetic Greenhouse Gas (Import Levy) Amendment Act 2022</w:t>
      </w:r>
      <w:r w:rsidRPr="005A173F">
        <w:t>.</w:t>
      </w:r>
      <w:bookmarkStart w:id="17" w:name="_Hlk130200902"/>
    </w:p>
    <w:p w14:paraId="29066272" w14:textId="77777777" w:rsidR="00986DC0" w:rsidRPr="005A173F" w:rsidRDefault="00986DC0" w:rsidP="004A1E86">
      <w:pPr>
        <w:sectPr w:rsidR="00986DC0" w:rsidRPr="005A173F" w:rsidSect="0075471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18" w:name="OPCSB_BodyPrincipleA4"/>
    </w:p>
    <w:p w14:paraId="74FB73F8" w14:textId="77777777" w:rsidR="002942CD" w:rsidRPr="005A173F" w:rsidRDefault="004C3896" w:rsidP="002942CD">
      <w:pPr>
        <w:pStyle w:val="ActHead6"/>
        <w:pageBreakBefore/>
      </w:pPr>
      <w:bookmarkStart w:id="19" w:name="_Toc134787303"/>
      <w:bookmarkEnd w:id="18"/>
      <w:bookmarkEnd w:id="17"/>
      <w:r w:rsidRPr="004A55E1">
        <w:rPr>
          <w:rStyle w:val="CharAmSchNo"/>
        </w:rPr>
        <w:lastRenderedPageBreak/>
        <w:t>Schedule 1</w:t>
      </w:r>
      <w:r w:rsidR="002942CD" w:rsidRPr="005A173F">
        <w:t>—</w:t>
      </w:r>
      <w:r w:rsidR="002942CD" w:rsidRPr="004A55E1">
        <w:rPr>
          <w:rStyle w:val="CharAmSchText"/>
        </w:rPr>
        <w:t>Repeals</w:t>
      </w:r>
      <w:bookmarkEnd w:id="19"/>
    </w:p>
    <w:p w14:paraId="6D9CF903" w14:textId="77777777" w:rsidR="002942CD" w:rsidRPr="004A55E1" w:rsidRDefault="002942CD" w:rsidP="002942CD">
      <w:pPr>
        <w:pStyle w:val="Header"/>
      </w:pPr>
      <w:r w:rsidRPr="004A55E1">
        <w:rPr>
          <w:rStyle w:val="CharAmPartNo"/>
        </w:rPr>
        <w:t xml:space="preserve"> </w:t>
      </w:r>
      <w:r w:rsidRPr="004A55E1">
        <w:rPr>
          <w:rStyle w:val="CharAmPartText"/>
        </w:rPr>
        <w:t xml:space="preserve"> </w:t>
      </w:r>
    </w:p>
    <w:p w14:paraId="3A09D51C" w14:textId="77777777" w:rsidR="002942CD" w:rsidRPr="005A173F" w:rsidRDefault="002942CD" w:rsidP="002942CD">
      <w:pPr>
        <w:pStyle w:val="ActHead9"/>
      </w:pPr>
      <w:bookmarkStart w:id="20" w:name="_Toc134787304"/>
      <w:r w:rsidRPr="005A173F">
        <w:t xml:space="preserve">Ozone Protection and Synthetic Greenhouse Gas (Import Levy) </w:t>
      </w:r>
      <w:r w:rsidR="005A173F">
        <w:t>Regulations 2</w:t>
      </w:r>
      <w:r w:rsidRPr="005A173F">
        <w:t>004</w:t>
      </w:r>
      <w:bookmarkEnd w:id="20"/>
    </w:p>
    <w:p w14:paraId="2641781A" w14:textId="77777777" w:rsidR="002942CD" w:rsidRPr="005A173F" w:rsidRDefault="002942CD" w:rsidP="002942CD">
      <w:pPr>
        <w:pStyle w:val="ItemHead"/>
      </w:pPr>
      <w:r w:rsidRPr="005A173F">
        <w:t>1  The whole of the instrument</w:t>
      </w:r>
    </w:p>
    <w:p w14:paraId="38A94A9F" w14:textId="77777777" w:rsidR="002942CD" w:rsidRPr="005A173F" w:rsidRDefault="002942CD" w:rsidP="002942CD">
      <w:pPr>
        <w:pStyle w:val="Item"/>
      </w:pPr>
      <w:r w:rsidRPr="005A173F">
        <w:t>Repeal the instrument.</w:t>
      </w:r>
    </w:p>
    <w:p w14:paraId="51A0930C" w14:textId="77777777" w:rsidR="00986DC0" w:rsidRPr="005A173F" w:rsidRDefault="00986DC0" w:rsidP="004A1E86">
      <w:pPr>
        <w:sectPr w:rsidR="00986DC0" w:rsidRPr="005A173F" w:rsidSect="0075471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21" w:name="OPCSB_AmendScheduleA4"/>
    </w:p>
    <w:bookmarkEnd w:id="21"/>
    <w:p w14:paraId="183612AC" w14:textId="77777777" w:rsidR="00986DC0" w:rsidRPr="005A173F" w:rsidRDefault="00986DC0" w:rsidP="00986DC0"/>
    <w:sectPr w:rsidR="00986DC0" w:rsidRPr="005A173F" w:rsidSect="0075471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E9766" w14:textId="77777777" w:rsidR="00AD2DAF" w:rsidRDefault="00AD2DAF" w:rsidP="00715914">
      <w:pPr>
        <w:spacing w:line="240" w:lineRule="auto"/>
      </w:pPr>
      <w:r>
        <w:separator/>
      </w:r>
    </w:p>
  </w:endnote>
  <w:endnote w:type="continuationSeparator" w:id="0">
    <w:p w14:paraId="59A8B6CC" w14:textId="77777777" w:rsidR="00AD2DAF" w:rsidRDefault="00AD2DA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0EF88" w14:textId="77777777" w:rsidR="004A55E1" w:rsidRPr="00754711" w:rsidRDefault="00754711" w:rsidP="00754711">
    <w:pPr>
      <w:pStyle w:val="Footer"/>
      <w:rPr>
        <w:i/>
        <w:sz w:val="18"/>
      </w:rPr>
    </w:pPr>
    <w:r w:rsidRPr="00754711">
      <w:rPr>
        <w:i/>
        <w:sz w:val="18"/>
      </w:rPr>
      <w:t>OPC66376 -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D170" w14:textId="77777777" w:rsidR="00986DC0" w:rsidRPr="00A41F52" w:rsidRDefault="00986DC0" w:rsidP="00986D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6DC0" w14:paraId="5ED0A0B3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BC65F1" w14:textId="77777777" w:rsidR="00986DC0" w:rsidRDefault="00986DC0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9FA77E" w14:textId="30CA9FA4" w:rsidR="00986DC0" w:rsidRDefault="00986D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534">
            <w:rPr>
              <w:i/>
              <w:sz w:val="18"/>
            </w:rPr>
            <w:t>Ozone Protection and Synthetic Greenhouse Gas (Import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E9578D" w14:textId="77777777" w:rsidR="00986DC0" w:rsidRDefault="00986DC0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B1E320" w14:textId="77777777" w:rsidR="00986DC0" w:rsidRPr="00754711" w:rsidRDefault="00754711" w:rsidP="00754711">
    <w:pPr>
      <w:rPr>
        <w:rFonts w:cs="Times New Roman"/>
        <w:i/>
        <w:sz w:val="18"/>
      </w:rPr>
    </w:pPr>
    <w:r w:rsidRPr="00754711">
      <w:rPr>
        <w:rFonts w:cs="Times New Roman"/>
        <w:i/>
        <w:sz w:val="18"/>
      </w:rPr>
      <w:t>OPC66376 -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BE89" w14:textId="77777777" w:rsidR="00986DC0" w:rsidRPr="00E33C1C" w:rsidRDefault="00986DC0" w:rsidP="00986D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6DC0" w14:paraId="45AC85FF" w14:textId="77777777" w:rsidTr="00C4142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145BD" w14:textId="77777777" w:rsidR="00986DC0" w:rsidRDefault="00986DC0" w:rsidP="00986D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0D57CD" w14:textId="08EDDDA1" w:rsidR="00986DC0" w:rsidRDefault="00986DC0" w:rsidP="00986D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534">
            <w:rPr>
              <w:i/>
              <w:sz w:val="18"/>
            </w:rPr>
            <w:t>Ozone Protection and Synthetic Greenhouse Gas (Import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EE1BC8" w14:textId="77777777" w:rsidR="00986DC0" w:rsidRDefault="00986DC0" w:rsidP="00986D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9D6646" w14:textId="77777777" w:rsidR="00986DC0" w:rsidRPr="00ED79B6" w:rsidRDefault="00986DC0" w:rsidP="00986DC0">
    <w:pPr>
      <w:rPr>
        <w:i/>
        <w:sz w:val="18"/>
      </w:rPr>
    </w:pPr>
  </w:p>
  <w:p w14:paraId="5F694EB7" w14:textId="77777777" w:rsidR="00986DC0" w:rsidRPr="00754711" w:rsidRDefault="00754711" w:rsidP="00754711">
    <w:pPr>
      <w:pStyle w:val="Footer"/>
      <w:rPr>
        <w:i/>
        <w:sz w:val="18"/>
      </w:rPr>
    </w:pPr>
    <w:r w:rsidRPr="00754711">
      <w:rPr>
        <w:i/>
        <w:sz w:val="18"/>
      </w:rPr>
      <w:t>OPC66376 -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227E" w14:textId="77777777" w:rsidR="00AD2DAF" w:rsidRPr="00E33C1C" w:rsidRDefault="00AD2DA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2DAF" w14:paraId="72DC9D74" w14:textId="77777777" w:rsidTr="004A55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A01AB5" w14:textId="77777777" w:rsidR="00AD2DAF" w:rsidRDefault="00AD2DAF" w:rsidP="003D2EB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2D70EA" w14:textId="48CB2B4A" w:rsidR="00AD2DAF" w:rsidRDefault="00AD2DAF" w:rsidP="003D2E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534">
            <w:rPr>
              <w:i/>
              <w:sz w:val="18"/>
            </w:rPr>
            <w:t>Ozone Protection and Synthetic Greenhouse Gas (Import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518EB6" w14:textId="77777777" w:rsidR="00AD2DAF" w:rsidRDefault="00AD2DAF" w:rsidP="003D2EB0">
          <w:pPr>
            <w:spacing w:line="0" w:lineRule="atLeast"/>
            <w:jc w:val="right"/>
            <w:rPr>
              <w:sz w:val="18"/>
            </w:rPr>
          </w:pPr>
        </w:p>
      </w:tc>
    </w:tr>
  </w:tbl>
  <w:p w14:paraId="149153F8" w14:textId="77777777" w:rsidR="00AD2DAF" w:rsidRPr="00754711" w:rsidRDefault="00754711" w:rsidP="00754711">
    <w:pPr>
      <w:rPr>
        <w:rFonts w:cs="Times New Roman"/>
        <w:i/>
        <w:sz w:val="18"/>
      </w:rPr>
    </w:pPr>
    <w:r w:rsidRPr="00754711">
      <w:rPr>
        <w:rFonts w:cs="Times New Roman"/>
        <w:i/>
        <w:sz w:val="18"/>
      </w:rPr>
      <w:t>OPC66376 -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9EF4" w14:textId="77777777" w:rsidR="00AD2DAF" w:rsidRPr="00E33C1C" w:rsidRDefault="00AD2DA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2DAF" w14:paraId="0112168F" w14:textId="77777777" w:rsidTr="003D2EB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ADBEF2" w14:textId="77777777" w:rsidR="00AD2DAF" w:rsidRDefault="00AD2DAF" w:rsidP="003D2EB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832E9E" w14:textId="2230B960" w:rsidR="00AD2DAF" w:rsidRDefault="00AD2DAF" w:rsidP="003D2E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534">
            <w:rPr>
              <w:i/>
              <w:sz w:val="18"/>
            </w:rPr>
            <w:t>Ozone Protection and Synthetic Greenhouse Gas (Import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A04208" w14:textId="77777777" w:rsidR="00AD2DAF" w:rsidRDefault="00AD2DAF" w:rsidP="003D2E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F823C6" w14:textId="77777777" w:rsidR="00AD2DAF" w:rsidRPr="00754711" w:rsidRDefault="00754711" w:rsidP="00754711">
    <w:pPr>
      <w:rPr>
        <w:rFonts w:cs="Times New Roman"/>
        <w:i/>
        <w:sz w:val="18"/>
      </w:rPr>
    </w:pPr>
    <w:r w:rsidRPr="00754711">
      <w:rPr>
        <w:rFonts w:cs="Times New Roman"/>
        <w:i/>
        <w:sz w:val="18"/>
      </w:rPr>
      <w:t>OPC66376 -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1B4D" w14:textId="77777777" w:rsidR="00AD2DAF" w:rsidRPr="00E33C1C" w:rsidRDefault="00AD2DA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2DAF" w14:paraId="6522F00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A858A6" w14:textId="77777777" w:rsidR="00AD2DAF" w:rsidRDefault="00AD2DAF" w:rsidP="003D2EB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5DC5ED" w14:textId="53337489" w:rsidR="00AD2DAF" w:rsidRDefault="00AD2DAF" w:rsidP="003D2E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534">
            <w:rPr>
              <w:i/>
              <w:sz w:val="18"/>
            </w:rPr>
            <w:t>Ozone Protection and Synthetic Greenhouse Gas (Import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7EE4F8" w14:textId="77777777" w:rsidR="00AD2DAF" w:rsidRDefault="00AD2DAF" w:rsidP="003D2E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6053EF" w14:textId="77777777" w:rsidR="00AD2DAF" w:rsidRPr="00754711" w:rsidRDefault="00754711" w:rsidP="00754711">
    <w:pPr>
      <w:rPr>
        <w:rFonts w:cs="Times New Roman"/>
        <w:i/>
        <w:sz w:val="18"/>
      </w:rPr>
    </w:pPr>
    <w:r w:rsidRPr="00754711">
      <w:rPr>
        <w:rFonts w:cs="Times New Roman"/>
        <w:i/>
        <w:sz w:val="18"/>
      </w:rPr>
      <w:t>OPC66376 -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D7180" w14:textId="77777777" w:rsidR="00AD2DAF" w:rsidRDefault="00AD2DAF" w:rsidP="007500C8">
    <w:pPr>
      <w:pStyle w:val="Footer"/>
    </w:pPr>
  </w:p>
  <w:p w14:paraId="5B482A51" w14:textId="77777777" w:rsidR="00AD2DAF" w:rsidRPr="00754711" w:rsidRDefault="00754711" w:rsidP="00754711">
    <w:pPr>
      <w:pStyle w:val="Footer"/>
      <w:rPr>
        <w:i/>
        <w:sz w:val="18"/>
      </w:rPr>
    </w:pPr>
    <w:r w:rsidRPr="00754711">
      <w:rPr>
        <w:i/>
        <w:sz w:val="18"/>
      </w:rPr>
      <w:t>OPC66376 -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2AFD" w14:textId="77777777" w:rsidR="00AD2DAF" w:rsidRPr="00754711" w:rsidRDefault="00754711" w:rsidP="007547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4711">
      <w:rPr>
        <w:i/>
        <w:sz w:val="18"/>
      </w:rPr>
      <w:t>OPC66376 -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B6751" w14:textId="77777777" w:rsidR="00AD2DAF" w:rsidRPr="00E33C1C" w:rsidRDefault="00AD2DA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2DAF" w14:paraId="5260CDBD" w14:textId="77777777" w:rsidTr="004A55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67717A" w14:textId="77777777" w:rsidR="00AD2DAF" w:rsidRDefault="00AD2DAF" w:rsidP="003D2EB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795A78" w14:textId="53AE45D7" w:rsidR="00AD2DAF" w:rsidRDefault="00AD2DAF" w:rsidP="003D2E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534">
            <w:rPr>
              <w:i/>
              <w:sz w:val="18"/>
            </w:rPr>
            <w:t>Ozone Protection and Synthetic Greenhouse Gas (Import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907EE4" w14:textId="77777777" w:rsidR="00AD2DAF" w:rsidRDefault="00AD2DAF" w:rsidP="003D2EB0">
          <w:pPr>
            <w:spacing w:line="0" w:lineRule="atLeast"/>
            <w:jc w:val="right"/>
            <w:rPr>
              <w:sz w:val="18"/>
            </w:rPr>
          </w:pPr>
        </w:p>
      </w:tc>
    </w:tr>
  </w:tbl>
  <w:p w14:paraId="66C1AE7D" w14:textId="77777777" w:rsidR="00AD2DAF" w:rsidRPr="00754711" w:rsidRDefault="00754711" w:rsidP="00754711">
    <w:pPr>
      <w:rPr>
        <w:rFonts w:cs="Times New Roman"/>
        <w:i/>
        <w:sz w:val="18"/>
      </w:rPr>
    </w:pPr>
    <w:r w:rsidRPr="00754711">
      <w:rPr>
        <w:rFonts w:cs="Times New Roman"/>
        <w:i/>
        <w:sz w:val="18"/>
      </w:rPr>
      <w:t>OPC66376 -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0A141" w14:textId="77777777" w:rsidR="00AD2DAF" w:rsidRPr="00E33C1C" w:rsidRDefault="00AD2DA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D2DAF" w14:paraId="386E446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870F6F" w14:textId="77777777" w:rsidR="00AD2DAF" w:rsidRDefault="00AD2DAF" w:rsidP="003D2EB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967E079" w14:textId="67F2795C" w:rsidR="00AD2DAF" w:rsidRDefault="00AD2DAF" w:rsidP="003D2E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534">
            <w:rPr>
              <w:i/>
              <w:sz w:val="18"/>
            </w:rPr>
            <w:t>Ozone Protection and Synthetic Greenhouse Gas (Import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1B8948" w14:textId="77777777" w:rsidR="00AD2DAF" w:rsidRDefault="00AD2DAF" w:rsidP="003D2E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440F6B" w14:textId="77777777" w:rsidR="00AD2DAF" w:rsidRPr="00754711" w:rsidRDefault="00754711" w:rsidP="00754711">
    <w:pPr>
      <w:rPr>
        <w:rFonts w:cs="Times New Roman"/>
        <w:i/>
        <w:sz w:val="18"/>
      </w:rPr>
    </w:pPr>
    <w:r w:rsidRPr="00754711">
      <w:rPr>
        <w:rFonts w:cs="Times New Roman"/>
        <w:i/>
        <w:sz w:val="18"/>
      </w:rPr>
      <w:t>OPC66376 -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B0CB" w14:textId="77777777" w:rsidR="00986DC0" w:rsidRPr="00E33C1C" w:rsidRDefault="00986DC0" w:rsidP="00986D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86DC0" w14:paraId="34D5ACF3" w14:textId="77777777" w:rsidTr="004A55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5A25D9" w14:textId="77777777" w:rsidR="00986DC0" w:rsidRDefault="00986DC0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6AE852" w14:textId="797998C7" w:rsidR="00986DC0" w:rsidRDefault="00986D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534">
            <w:rPr>
              <w:i/>
              <w:sz w:val="18"/>
            </w:rPr>
            <w:t>Ozone Protection and Synthetic Greenhouse Gas (Import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5F809B" w14:textId="77777777" w:rsidR="00986DC0" w:rsidRDefault="00986DC0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0458BCAC" w14:textId="77777777" w:rsidR="00986DC0" w:rsidRPr="00754711" w:rsidRDefault="00754711" w:rsidP="00754711">
    <w:pPr>
      <w:rPr>
        <w:rFonts w:cs="Times New Roman"/>
        <w:i/>
        <w:sz w:val="18"/>
      </w:rPr>
    </w:pPr>
    <w:r w:rsidRPr="00754711">
      <w:rPr>
        <w:rFonts w:cs="Times New Roman"/>
        <w:i/>
        <w:sz w:val="18"/>
      </w:rPr>
      <w:t>OPC66376 -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8375" w14:textId="77777777" w:rsidR="00986DC0" w:rsidRPr="00E33C1C" w:rsidRDefault="00986DC0" w:rsidP="00986D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6DC0" w14:paraId="4E7483F1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0402DB" w14:textId="77777777" w:rsidR="00986DC0" w:rsidRDefault="00986DC0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EE8638" w14:textId="3562BEF0" w:rsidR="00986DC0" w:rsidRDefault="00986D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534">
            <w:rPr>
              <w:i/>
              <w:sz w:val="18"/>
            </w:rPr>
            <w:t>Ozone Protection and Synthetic Greenhouse Gas (Import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FD328" w14:textId="77777777" w:rsidR="00986DC0" w:rsidRDefault="00986DC0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F6894B" w14:textId="77777777" w:rsidR="00986DC0" w:rsidRPr="00754711" w:rsidRDefault="00754711" w:rsidP="00754711">
    <w:pPr>
      <w:rPr>
        <w:rFonts w:cs="Times New Roman"/>
        <w:i/>
        <w:sz w:val="18"/>
      </w:rPr>
    </w:pPr>
    <w:r w:rsidRPr="00754711">
      <w:rPr>
        <w:rFonts w:cs="Times New Roman"/>
        <w:i/>
        <w:sz w:val="18"/>
      </w:rPr>
      <w:t>OPC66376 -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953E" w14:textId="77777777" w:rsidR="00986DC0" w:rsidRPr="00E33C1C" w:rsidRDefault="00986DC0" w:rsidP="00986D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6DC0" w14:paraId="37E27AD8" w14:textId="77777777" w:rsidTr="00C4142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FD71F2" w14:textId="77777777" w:rsidR="00986DC0" w:rsidRDefault="00986DC0" w:rsidP="00986D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0925A9" w14:textId="560C9EBD" w:rsidR="00986DC0" w:rsidRDefault="00986DC0" w:rsidP="00986D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534">
            <w:rPr>
              <w:i/>
              <w:sz w:val="18"/>
            </w:rPr>
            <w:t>Ozone Protection and Synthetic Greenhouse Gas (Import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F68895" w14:textId="77777777" w:rsidR="00986DC0" w:rsidRDefault="00986DC0" w:rsidP="00986D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8F8B96" w14:textId="77777777" w:rsidR="00986DC0" w:rsidRPr="00ED79B6" w:rsidRDefault="00986DC0" w:rsidP="00986DC0">
    <w:pPr>
      <w:rPr>
        <w:i/>
        <w:sz w:val="18"/>
      </w:rPr>
    </w:pPr>
  </w:p>
  <w:p w14:paraId="4BEAA82C" w14:textId="77777777" w:rsidR="00986DC0" w:rsidRPr="00754711" w:rsidRDefault="00754711" w:rsidP="00754711">
    <w:pPr>
      <w:pStyle w:val="Footer"/>
      <w:rPr>
        <w:i/>
        <w:sz w:val="18"/>
      </w:rPr>
    </w:pPr>
    <w:r w:rsidRPr="00754711">
      <w:rPr>
        <w:i/>
        <w:sz w:val="18"/>
      </w:rPr>
      <w:t>OPC66376 -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FE20" w14:textId="77777777" w:rsidR="00986DC0" w:rsidRPr="00EF5531" w:rsidRDefault="00986DC0" w:rsidP="00986D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86DC0" w14:paraId="48D8AFCD" w14:textId="77777777" w:rsidTr="004A55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ABF85B" w14:textId="77777777" w:rsidR="00986DC0" w:rsidRDefault="00986DC0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636FA9" w14:textId="733A0598" w:rsidR="00986DC0" w:rsidRDefault="00986D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534">
            <w:rPr>
              <w:i/>
              <w:sz w:val="18"/>
            </w:rPr>
            <w:t>Ozone Protection and Synthetic Greenhouse Gas (Import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BF6D81" w14:textId="77777777" w:rsidR="00986DC0" w:rsidRDefault="00986DC0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3BDD1F51" w14:textId="77777777" w:rsidR="00986DC0" w:rsidRPr="00754711" w:rsidRDefault="00754711" w:rsidP="00754711">
    <w:pPr>
      <w:rPr>
        <w:rFonts w:cs="Times New Roman"/>
        <w:i/>
        <w:sz w:val="18"/>
      </w:rPr>
    </w:pPr>
    <w:r w:rsidRPr="00754711">
      <w:rPr>
        <w:rFonts w:cs="Times New Roman"/>
        <w:i/>
        <w:sz w:val="18"/>
      </w:rPr>
      <w:t>OPC66376 -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00903" w14:textId="77777777" w:rsidR="00AD2DAF" w:rsidRDefault="00AD2DAF" w:rsidP="00715914">
      <w:pPr>
        <w:spacing w:line="240" w:lineRule="auto"/>
      </w:pPr>
      <w:r>
        <w:separator/>
      </w:r>
    </w:p>
  </w:footnote>
  <w:footnote w:type="continuationSeparator" w:id="0">
    <w:p w14:paraId="6654BA1E" w14:textId="77777777" w:rsidR="00AD2DAF" w:rsidRDefault="00AD2DA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D57F" w14:textId="77777777" w:rsidR="00AD2DAF" w:rsidRPr="005F1388" w:rsidRDefault="00AD2DA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FA98" w14:textId="04B650E1" w:rsidR="00986DC0" w:rsidRDefault="00986DC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1417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1417C">
      <w:rPr>
        <w:noProof/>
        <w:sz w:val="20"/>
      </w:rPr>
      <w:t>Repeals</w:t>
    </w:r>
    <w:r>
      <w:rPr>
        <w:sz w:val="20"/>
      </w:rPr>
      <w:fldChar w:fldCharType="end"/>
    </w:r>
  </w:p>
  <w:p w14:paraId="06384F78" w14:textId="4A80EBE0" w:rsidR="00986DC0" w:rsidRDefault="00986DC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94D758D" w14:textId="77777777" w:rsidR="00986DC0" w:rsidRPr="00986DC0" w:rsidRDefault="00986DC0" w:rsidP="00986DC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6293" w14:textId="02129E7F" w:rsidR="00986DC0" w:rsidRDefault="00986DC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44534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4453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FA5AABE" w14:textId="5731F892" w:rsidR="00986DC0" w:rsidRDefault="00986DC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41943947" w14:textId="77777777" w:rsidR="00986DC0" w:rsidRPr="00986DC0" w:rsidRDefault="00986DC0" w:rsidP="00986DC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126B4" w14:textId="77777777" w:rsidR="00986DC0" w:rsidRPr="00986DC0" w:rsidRDefault="00986DC0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7FF6" w14:textId="6D6CBDF2" w:rsidR="00AD2DAF" w:rsidRDefault="00AD2DA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D7ED0EA" w14:textId="739399EC" w:rsidR="00AD2DAF" w:rsidRDefault="00AD2DA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44534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44534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14:paraId="652184F6" w14:textId="445394B9" w:rsidR="00AD2DAF" w:rsidRPr="007A1328" w:rsidRDefault="00AD2DA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1F6B70B" w14:textId="77777777" w:rsidR="00AD2DAF" w:rsidRPr="007A1328" w:rsidRDefault="00AD2DAF" w:rsidP="00715914">
    <w:pPr>
      <w:rPr>
        <w:b/>
        <w:sz w:val="24"/>
      </w:rPr>
    </w:pPr>
  </w:p>
  <w:p w14:paraId="00D90D7F" w14:textId="2CA5C05F" w:rsidR="00AD2DAF" w:rsidRPr="007A1328" w:rsidRDefault="00AD2DA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4453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44534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7BAC" w14:textId="14AC5A8F" w:rsidR="00AD2DAF" w:rsidRPr="007A1328" w:rsidRDefault="00AD2DA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9FD5FC5" w14:textId="2C0D2BB3" w:rsidR="00AD2DAF" w:rsidRPr="007A1328" w:rsidRDefault="00AD2DA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C44534">
      <w:rPr>
        <w:noProof/>
        <w:sz w:val="20"/>
      </w:rPr>
      <w:t>Application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44534">
      <w:rPr>
        <w:b/>
        <w:noProof/>
        <w:sz w:val="20"/>
      </w:rPr>
      <w:t>Part 4</w:t>
    </w:r>
    <w:r>
      <w:rPr>
        <w:b/>
        <w:sz w:val="20"/>
      </w:rPr>
      <w:fldChar w:fldCharType="end"/>
    </w:r>
  </w:p>
  <w:p w14:paraId="684FE879" w14:textId="1D509370" w:rsidR="00AD2DAF" w:rsidRPr="007A1328" w:rsidRDefault="00AD2DA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C9656FA" w14:textId="77777777" w:rsidR="00AD2DAF" w:rsidRPr="007A1328" w:rsidRDefault="00AD2DAF" w:rsidP="00715914">
    <w:pPr>
      <w:jc w:val="right"/>
      <w:rPr>
        <w:b/>
        <w:sz w:val="24"/>
      </w:rPr>
    </w:pPr>
  </w:p>
  <w:p w14:paraId="0E9399AD" w14:textId="2024F68F" w:rsidR="00AD2DAF" w:rsidRPr="007A1328" w:rsidRDefault="00AD2DA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4453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44534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FBB9E" w14:textId="77777777" w:rsidR="00AD2DAF" w:rsidRPr="007A1328" w:rsidRDefault="00AD2DAF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5097A" w14:textId="77777777" w:rsidR="00AD2DAF" w:rsidRPr="005F1388" w:rsidRDefault="00AD2DA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B5A91" w14:textId="77777777" w:rsidR="00AD2DAF" w:rsidRPr="005F1388" w:rsidRDefault="00AD2DA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B316" w14:textId="77777777" w:rsidR="00AD2DAF" w:rsidRPr="00ED79B6" w:rsidRDefault="00AD2DA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309CF" w14:textId="77777777" w:rsidR="00AD2DAF" w:rsidRPr="00ED79B6" w:rsidRDefault="00AD2DA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9DB4" w14:textId="77777777" w:rsidR="00AD2DAF" w:rsidRPr="00ED79B6" w:rsidRDefault="00AD2DA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4CA1" w14:textId="2A376929" w:rsidR="00986DC0" w:rsidRDefault="00986DC0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8237DFB" w14:textId="20A12AA0" w:rsidR="00986DC0" w:rsidRDefault="00986DC0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1417C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1417C">
      <w:rPr>
        <w:noProof/>
        <w:sz w:val="20"/>
      </w:rPr>
      <w:t>Amount of import levy</w:t>
    </w:r>
    <w:r>
      <w:rPr>
        <w:sz w:val="20"/>
      </w:rPr>
      <w:fldChar w:fldCharType="end"/>
    </w:r>
  </w:p>
  <w:p w14:paraId="54A4B038" w14:textId="7071F736" w:rsidR="00986DC0" w:rsidRPr="007A1328" w:rsidRDefault="00986DC0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D092A5C" w14:textId="77777777" w:rsidR="00986DC0" w:rsidRPr="007A1328" w:rsidRDefault="00986DC0" w:rsidP="004A1E86">
    <w:pPr>
      <w:rPr>
        <w:b/>
        <w:sz w:val="24"/>
      </w:rPr>
    </w:pPr>
  </w:p>
  <w:p w14:paraId="73AAF957" w14:textId="44A906FE" w:rsidR="00986DC0" w:rsidRPr="00986DC0" w:rsidRDefault="00986DC0" w:rsidP="00986DC0">
    <w:pPr>
      <w:pBdr>
        <w:bottom w:val="single" w:sz="6" w:space="1" w:color="auto"/>
      </w:pBdr>
      <w:spacing w:after="120"/>
      <w:rPr>
        <w:sz w:val="24"/>
      </w:rPr>
    </w:pPr>
    <w:r w:rsidRPr="00986DC0">
      <w:rPr>
        <w:sz w:val="24"/>
      </w:rPr>
      <w:fldChar w:fldCharType="begin"/>
    </w:r>
    <w:r w:rsidRPr="00986DC0">
      <w:rPr>
        <w:sz w:val="24"/>
      </w:rPr>
      <w:instrText xml:space="preserve"> DOCPROPERTY  Header </w:instrText>
    </w:r>
    <w:r w:rsidRPr="00986DC0">
      <w:rPr>
        <w:sz w:val="24"/>
      </w:rPr>
      <w:fldChar w:fldCharType="separate"/>
    </w:r>
    <w:r w:rsidR="00C44534">
      <w:rPr>
        <w:sz w:val="24"/>
      </w:rPr>
      <w:t>Section</w:t>
    </w:r>
    <w:r w:rsidRPr="00986DC0">
      <w:rPr>
        <w:sz w:val="24"/>
      </w:rPr>
      <w:fldChar w:fldCharType="end"/>
    </w:r>
    <w:r w:rsidRPr="00986DC0">
      <w:rPr>
        <w:sz w:val="24"/>
      </w:rPr>
      <w:t xml:space="preserve"> </w:t>
    </w:r>
    <w:r w:rsidRPr="00986DC0">
      <w:rPr>
        <w:sz w:val="24"/>
      </w:rPr>
      <w:fldChar w:fldCharType="begin"/>
    </w:r>
    <w:r w:rsidRPr="00986DC0">
      <w:rPr>
        <w:sz w:val="24"/>
      </w:rPr>
      <w:instrText xml:space="preserve"> STYLEREF CharSectno </w:instrText>
    </w:r>
    <w:r w:rsidRPr="00986DC0">
      <w:rPr>
        <w:sz w:val="24"/>
      </w:rPr>
      <w:fldChar w:fldCharType="separate"/>
    </w:r>
    <w:r w:rsidR="0001417C">
      <w:rPr>
        <w:noProof/>
        <w:sz w:val="24"/>
      </w:rPr>
      <w:t>8</w:t>
    </w:r>
    <w:r w:rsidRPr="00986DC0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8E054" w14:textId="702C37A6" w:rsidR="00986DC0" w:rsidRPr="007A1328" w:rsidRDefault="00986DC0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9C2C3FF" w14:textId="6F600792" w:rsidR="00986DC0" w:rsidRPr="007A1328" w:rsidRDefault="00986DC0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01417C">
      <w:rPr>
        <w:sz w:val="20"/>
      </w:rPr>
      <w:fldChar w:fldCharType="separate"/>
    </w:r>
    <w:r w:rsidR="0001417C">
      <w:rPr>
        <w:noProof/>
        <w:sz w:val="20"/>
      </w:rPr>
      <w:t>Application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1417C">
      <w:rPr>
        <w:b/>
        <w:sz w:val="20"/>
      </w:rPr>
      <w:fldChar w:fldCharType="separate"/>
    </w:r>
    <w:r w:rsidR="0001417C">
      <w:rPr>
        <w:b/>
        <w:noProof/>
        <w:sz w:val="20"/>
      </w:rPr>
      <w:t>Part 4</w:t>
    </w:r>
    <w:r>
      <w:rPr>
        <w:b/>
        <w:sz w:val="20"/>
      </w:rPr>
      <w:fldChar w:fldCharType="end"/>
    </w:r>
  </w:p>
  <w:p w14:paraId="2FE5C592" w14:textId="2FA94E2B" w:rsidR="00986DC0" w:rsidRPr="007A1328" w:rsidRDefault="00986DC0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CD94F84" w14:textId="77777777" w:rsidR="00986DC0" w:rsidRPr="007A1328" w:rsidRDefault="00986DC0" w:rsidP="004A1E86">
    <w:pPr>
      <w:jc w:val="right"/>
      <w:rPr>
        <w:b/>
        <w:sz w:val="24"/>
      </w:rPr>
    </w:pPr>
  </w:p>
  <w:p w14:paraId="57CC3223" w14:textId="68E13365" w:rsidR="00986DC0" w:rsidRPr="00986DC0" w:rsidRDefault="00986DC0" w:rsidP="00986DC0">
    <w:pPr>
      <w:pBdr>
        <w:bottom w:val="single" w:sz="6" w:space="1" w:color="auto"/>
      </w:pBdr>
      <w:spacing w:after="120"/>
      <w:jc w:val="right"/>
      <w:rPr>
        <w:sz w:val="24"/>
      </w:rPr>
    </w:pPr>
    <w:r w:rsidRPr="00986DC0">
      <w:rPr>
        <w:sz w:val="24"/>
      </w:rPr>
      <w:fldChar w:fldCharType="begin"/>
    </w:r>
    <w:r w:rsidRPr="00986DC0">
      <w:rPr>
        <w:sz w:val="24"/>
      </w:rPr>
      <w:instrText xml:space="preserve"> DOCPROPERTY  Header </w:instrText>
    </w:r>
    <w:r w:rsidRPr="00986DC0">
      <w:rPr>
        <w:sz w:val="24"/>
      </w:rPr>
      <w:fldChar w:fldCharType="separate"/>
    </w:r>
    <w:r w:rsidR="00C44534">
      <w:rPr>
        <w:sz w:val="24"/>
      </w:rPr>
      <w:t>Section</w:t>
    </w:r>
    <w:r w:rsidRPr="00986DC0">
      <w:rPr>
        <w:sz w:val="24"/>
      </w:rPr>
      <w:fldChar w:fldCharType="end"/>
    </w:r>
    <w:r w:rsidRPr="00986DC0">
      <w:rPr>
        <w:sz w:val="24"/>
      </w:rPr>
      <w:t xml:space="preserve"> </w:t>
    </w:r>
    <w:r w:rsidRPr="00986DC0">
      <w:rPr>
        <w:sz w:val="24"/>
      </w:rPr>
      <w:fldChar w:fldCharType="begin"/>
    </w:r>
    <w:r w:rsidRPr="00986DC0">
      <w:rPr>
        <w:sz w:val="24"/>
      </w:rPr>
      <w:instrText xml:space="preserve"> STYLEREF CharSectno </w:instrText>
    </w:r>
    <w:r w:rsidRPr="00986DC0">
      <w:rPr>
        <w:sz w:val="24"/>
      </w:rPr>
      <w:fldChar w:fldCharType="separate"/>
    </w:r>
    <w:r w:rsidR="0001417C">
      <w:rPr>
        <w:noProof/>
        <w:sz w:val="24"/>
      </w:rPr>
      <w:t>11</w:t>
    </w:r>
    <w:r w:rsidRPr="00986DC0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20CD4" w14:textId="77777777" w:rsidR="00986DC0" w:rsidRPr="00986DC0" w:rsidRDefault="00986DC0" w:rsidP="004A1E86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51A2"/>
    <w:rsid w:val="00004470"/>
    <w:rsid w:val="000136AF"/>
    <w:rsid w:val="0001417C"/>
    <w:rsid w:val="000437C1"/>
    <w:rsid w:val="0005365D"/>
    <w:rsid w:val="000614BF"/>
    <w:rsid w:val="00062002"/>
    <w:rsid w:val="000B1F42"/>
    <w:rsid w:val="000B58FA"/>
    <w:rsid w:val="000B7E30"/>
    <w:rsid w:val="000C43A5"/>
    <w:rsid w:val="000D05EF"/>
    <w:rsid w:val="000E2261"/>
    <w:rsid w:val="000E3C83"/>
    <w:rsid w:val="000E4B6B"/>
    <w:rsid w:val="000F21C1"/>
    <w:rsid w:val="001069A0"/>
    <w:rsid w:val="0010745C"/>
    <w:rsid w:val="00114E70"/>
    <w:rsid w:val="0013219D"/>
    <w:rsid w:val="00132CEB"/>
    <w:rsid w:val="001379E6"/>
    <w:rsid w:val="00142B62"/>
    <w:rsid w:val="00142FC6"/>
    <w:rsid w:val="0014539C"/>
    <w:rsid w:val="00151272"/>
    <w:rsid w:val="00153893"/>
    <w:rsid w:val="00157B8B"/>
    <w:rsid w:val="00161B4B"/>
    <w:rsid w:val="001651A0"/>
    <w:rsid w:val="00165482"/>
    <w:rsid w:val="00166C2F"/>
    <w:rsid w:val="0017048D"/>
    <w:rsid w:val="0017219C"/>
    <w:rsid w:val="001721AC"/>
    <w:rsid w:val="001769A7"/>
    <w:rsid w:val="001809D7"/>
    <w:rsid w:val="001914C0"/>
    <w:rsid w:val="001939E1"/>
    <w:rsid w:val="00193B8F"/>
    <w:rsid w:val="00194C3E"/>
    <w:rsid w:val="00195382"/>
    <w:rsid w:val="001A1656"/>
    <w:rsid w:val="001B2EB1"/>
    <w:rsid w:val="001C0927"/>
    <w:rsid w:val="001C0970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19B2"/>
    <w:rsid w:val="002320D2"/>
    <w:rsid w:val="002321E8"/>
    <w:rsid w:val="00236EEC"/>
    <w:rsid w:val="0024010F"/>
    <w:rsid w:val="00240749"/>
    <w:rsid w:val="00243018"/>
    <w:rsid w:val="002564A4"/>
    <w:rsid w:val="00256564"/>
    <w:rsid w:val="0026736C"/>
    <w:rsid w:val="00281308"/>
    <w:rsid w:val="00284719"/>
    <w:rsid w:val="002942CD"/>
    <w:rsid w:val="00297ECB"/>
    <w:rsid w:val="002A7BCF"/>
    <w:rsid w:val="002C4A40"/>
    <w:rsid w:val="002D043A"/>
    <w:rsid w:val="002D3098"/>
    <w:rsid w:val="002D6224"/>
    <w:rsid w:val="002E3F4B"/>
    <w:rsid w:val="002F4E5A"/>
    <w:rsid w:val="00304F8B"/>
    <w:rsid w:val="003129A8"/>
    <w:rsid w:val="00327E30"/>
    <w:rsid w:val="003354D2"/>
    <w:rsid w:val="00335BC6"/>
    <w:rsid w:val="003415D3"/>
    <w:rsid w:val="00344701"/>
    <w:rsid w:val="00352B0F"/>
    <w:rsid w:val="00353010"/>
    <w:rsid w:val="00356690"/>
    <w:rsid w:val="00360459"/>
    <w:rsid w:val="003B77A7"/>
    <w:rsid w:val="003C4131"/>
    <w:rsid w:val="003C41A9"/>
    <w:rsid w:val="003C6231"/>
    <w:rsid w:val="003D0BFE"/>
    <w:rsid w:val="003D2EB0"/>
    <w:rsid w:val="003D384D"/>
    <w:rsid w:val="003D5700"/>
    <w:rsid w:val="003E341B"/>
    <w:rsid w:val="003E6A88"/>
    <w:rsid w:val="00401CD6"/>
    <w:rsid w:val="0040702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54E75"/>
    <w:rsid w:val="00461C81"/>
    <w:rsid w:val="00467661"/>
    <w:rsid w:val="004705B7"/>
    <w:rsid w:val="00472DBE"/>
    <w:rsid w:val="00474A19"/>
    <w:rsid w:val="00492F1B"/>
    <w:rsid w:val="00496F97"/>
    <w:rsid w:val="004A55E1"/>
    <w:rsid w:val="004C3896"/>
    <w:rsid w:val="004C6AE8"/>
    <w:rsid w:val="004D3593"/>
    <w:rsid w:val="004E063A"/>
    <w:rsid w:val="004E7BEC"/>
    <w:rsid w:val="004E7DBB"/>
    <w:rsid w:val="004F53FA"/>
    <w:rsid w:val="00505D3D"/>
    <w:rsid w:val="00506AF6"/>
    <w:rsid w:val="00516B8D"/>
    <w:rsid w:val="005356DD"/>
    <w:rsid w:val="00537FBC"/>
    <w:rsid w:val="00554954"/>
    <w:rsid w:val="005574D1"/>
    <w:rsid w:val="00560A7A"/>
    <w:rsid w:val="00584811"/>
    <w:rsid w:val="00585784"/>
    <w:rsid w:val="00586869"/>
    <w:rsid w:val="00593AA6"/>
    <w:rsid w:val="00594161"/>
    <w:rsid w:val="00594749"/>
    <w:rsid w:val="005A173F"/>
    <w:rsid w:val="005B4067"/>
    <w:rsid w:val="005B6A5A"/>
    <w:rsid w:val="005C3F41"/>
    <w:rsid w:val="005D2D09"/>
    <w:rsid w:val="005F3400"/>
    <w:rsid w:val="00600219"/>
    <w:rsid w:val="0060358B"/>
    <w:rsid w:val="00603DC4"/>
    <w:rsid w:val="00620076"/>
    <w:rsid w:val="00666AB8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0F07"/>
    <w:rsid w:val="007050A2"/>
    <w:rsid w:val="00713084"/>
    <w:rsid w:val="00714F20"/>
    <w:rsid w:val="0071590F"/>
    <w:rsid w:val="00715914"/>
    <w:rsid w:val="00731E00"/>
    <w:rsid w:val="007440B7"/>
    <w:rsid w:val="007500C8"/>
    <w:rsid w:val="00754711"/>
    <w:rsid w:val="00756272"/>
    <w:rsid w:val="007622E1"/>
    <w:rsid w:val="0076681A"/>
    <w:rsid w:val="007715C9"/>
    <w:rsid w:val="00771613"/>
    <w:rsid w:val="007733F7"/>
    <w:rsid w:val="00774EDD"/>
    <w:rsid w:val="007757EC"/>
    <w:rsid w:val="00783E89"/>
    <w:rsid w:val="00793915"/>
    <w:rsid w:val="007A406E"/>
    <w:rsid w:val="007C2253"/>
    <w:rsid w:val="007D5A63"/>
    <w:rsid w:val="007D7B81"/>
    <w:rsid w:val="007E11EB"/>
    <w:rsid w:val="007E163D"/>
    <w:rsid w:val="007E667A"/>
    <w:rsid w:val="007F28C9"/>
    <w:rsid w:val="00803587"/>
    <w:rsid w:val="00807626"/>
    <w:rsid w:val="00810542"/>
    <w:rsid w:val="008117E9"/>
    <w:rsid w:val="00824498"/>
    <w:rsid w:val="00831B4D"/>
    <w:rsid w:val="00843E19"/>
    <w:rsid w:val="00856A31"/>
    <w:rsid w:val="00864B24"/>
    <w:rsid w:val="00867B37"/>
    <w:rsid w:val="008754D0"/>
    <w:rsid w:val="008855C9"/>
    <w:rsid w:val="00885B4D"/>
    <w:rsid w:val="00886456"/>
    <w:rsid w:val="008A46E1"/>
    <w:rsid w:val="008A4F43"/>
    <w:rsid w:val="008B2706"/>
    <w:rsid w:val="008D0EE0"/>
    <w:rsid w:val="008D67C7"/>
    <w:rsid w:val="008E6067"/>
    <w:rsid w:val="008F319D"/>
    <w:rsid w:val="008F5241"/>
    <w:rsid w:val="008F54E7"/>
    <w:rsid w:val="00903422"/>
    <w:rsid w:val="00915DF9"/>
    <w:rsid w:val="009254C3"/>
    <w:rsid w:val="0093021C"/>
    <w:rsid w:val="00932377"/>
    <w:rsid w:val="00947D5A"/>
    <w:rsid w:val="009532A5"/>
    <w:rsid w:val="00977F98"/>
    <w:rsid w:val="00982242"/>
    <w:rsid w:val="009868E9"/>
    <w:rsid w:val="00986DC0"/>
    <w:rsid w:val="00994F6E"/>
    <w:rsid w:val="009B174E"/>
    <w:rsid w:val="009B5AB3"/>
    <w:rsid w:val="009B5F42"/>
    <w:rsid w:val="009C0007"/>
    <w:rsid w:val="009E1604"/>
    <w:rsid w:val="009E5CFC"/>
    <w:rsid w:val="00A059FA"/>
    <w:rsid w:val="00A063E9"/>
    <w:rsid w:val="00A079CB"/>
    <w:rsid w:val="00A12128"/>
    <w:rsid w:val="00A22C98"/>
    <w:rsid w:val="00A231E2"/>
    <w:rsid w:val="00A45E1C"/>
    <w:rsid w:val="00A50716"/>
    <w:rsid w:val="00A64912"/>
    <w:rsid w:val="00A66ABD"/>
    <w:rsid w:val="00A70A74"/>
    <w:rsid w:val="00A820A4"/>
    <w:rsid w:val="00A8360C"/>
    <w:rsid w:val="00A8414C"/>
    <w:rsid w:val="00AD2DAF"/>
    <w:rsid w:val="00AD5641"/>
    <w:rsid w:val="00AD7889"/>
    <w:rsid w:val="00AE2F54"/>
    <w:rsid w:val="00AE3652"/>
    <w:rsid w:val="00AF021B"/>
    <w:rsid w:val="00AF06CF"/>
    <w:rsid w:val="00B017AE"/>
    <w:rsid w:val="00B05CF4"/>
    <w:rsid w:val="00B07CDB"/>
    <w:rsid w:val="00B1375C"/>
    <w:rsid w:val="00B16A31"/>
    <w:rsid w:val="00B17084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77965"/>
    <w:rsid w:val="00B80199"/>
    <w:rsid w:val="00B83204"/>
    <w:rsid w:val="00B87284"/>
    <w:rsid w:val="00B939DC"/>
    <w:rsid w:val="00BA0C87"/>
    <w:rsid w:val="00BA220B"/>
    <w:rsid w:val="00BA2E39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0DA3"/>
    <w:rsid w:val="00BF2465"/>
    <w:rsid w:val="00C25E7F"/>
    <w:rsid w:val="00C2746F"/>
    <w:rsid w:val="00C324A0"/>
    <w:rsid w:val="00C3300F"/>
    <w:rsid w:val="00C33E97"/>
    <w:rsid w:val="00C42BF8"/>
    <w:rsid w:val="00C44534"/>
    <w:rsid w:val="00C46A70"/>
    <w:rsid w:val="00C50043"/>
    <w:rsid w:val="00C70DB0"/>
    <w:rsid w:val="00C725E4"/>
    <w:rsid w:val="00C7573B"/>
    <w:rsid w:val="00C93C03"/>
    <w:rsid w:val="00CB2C8E"/>
    <w:rsid w:val="00CB42B3"/>
    <w:rsid w:val="00CB602E"/>
    <w:rsid w:val="00CC3D0D"/>
    <w:rsid w:val="00CD4E0C"/>
    <w:rsid w:val="00CD76AB"/>
    <w:rsid w:val="00CE051D"/>
    <w:rsid w:val="00CE1335"/>
    <w:rsid w:val="00CE493D"/>
    <w:rsid w:val="00CE5F1E"/>
    <w:rsid w:val="00CF07FA"/>
    <w:rsid w:val="00CF0BB2"/>
    <w:rsid w:val="00CF3EE8"/>
    <w:rsid w:val="00D050E6"/>
    <w:rsid w:val="00D122D1"/>
    <w:rsid w:val="00D13441"/>
    <w:rsid w:val="00D150E7"/>
    <w:rsid w:val="00D32F65"/>
    <w:rsid w:val="00D52DC2"/>
    <w:rsid w:val="00D53BCC"/>
    <w:rsid w:val="00D67E8A"/>
    <w:rsid w:val="00D70DFB"/>
    <w:rsid w:val="00D766DF"/>
    <w:rsid w:val="00D8084F"/>
    <w:rsid w:val="00DA186E"/>
    <w:rsid w:val="00DA4116"/>
    <w:rsid w:val="00DB251C"/>
    <w:rsid w:val="00DB4630"/>
    <w:rsid w:val="00DC4F88"/>
    <w:rsid w:val="00DF5C95"/>
    <w:rsid w:val="00E03D6E"/>
    <w:rsid w:val="00E05704"/>
    <w:rsid w:val="00E11E44"/>
    <w:rsid w:val="00E3270E"/>
    <w:rsid w:val="00E338EF"/>
    <w:rsid w:val="00E351A2"/>
    <w:rsid w:val="00E544BB"/>
    <w:rsid w:val="00E662CB"/>
    <w:rsid w:val="00E74DC7"/>
    <w:rsid w:val="00E76806"/>
    <w:rsid w:val="00E8075A"/>
    <w:rsid w:val="00E94D5E"/>
    <w:rsid w:val="00EA7100"/>
    <w:rsid w:val="00EA7F9F"/>
    <w:rsid w:val="00EB084E"/>
    <w:rsid w:val="00EB1274"/>
    <w:rsid w:val="00EB2F36"/>
    <w:rsid w:val="00EB6AD0"/>
    <w:rsid w:val="00EC6F8E"/>
    <w:rsid w:val="00ED2A8D"/>
    <w:rsid w:val="00ED2BB6"/>
    <w:rsid w:val="00ED34E1"/>
    <w:rsid w:val="00ED3B8D"/>
    <w:rsid w:val="00ED659C"/>
    <w:rsid w:val="00EF2E3A"/>
    <w:rsid w:val="00F072A7"/>
    <w:rsid w:val="00F078DC"/>
    <w:rsid w:val="00F247D6"/>
    <w:rsid w:val="00F32BA8"/>
    <w:rsid w:val="00F349F1"/>
    <w:rsid w:val="00F41C8A"/>
    <w:rsid w:val="00F4350D"/>
    <w:rsid w:val="00F537E1"/>
    <w:rsid w:val="00F55A19"/>
    <w:rsid w:val="00F567F7"/>
    <w:rsid w:val="00F6052F"/>
    <w:rsid w:val="00F62036"/>
    <w:rsid w:val="00F62E23"/>
    <w:rsid w:val="00F65B52"/>
    <w:rsid w:val="00F67BCA"/>
    <w:rsid w:val="00F73BD6"/>
    <w:rsid w:val="00F83989"/>
    <w:rsid w:val="00F85099"/>
    <w:rsid w:val="00F9379C"/>
    <w:rsid w:val="00F9632C"/>
    <w:rsid w:val="00FA1E52"/>
    <w:rsid w:val="00FA4537"/>
    <w:rsid w:val="00FB1409"/>
    <w:rsid w:val="00FC69B5"/>
    <w:rsid w:val="00FE4688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16F0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7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7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7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7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7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17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17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17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17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17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173F"/>
  </w:style>
  <w:style w:type="paragraph" w:customStyle="1" w:styleId="OPCParaBase">
    <w:name w:val="OPCParaBase"/>
    <w:qFormat/>
    <w:rsid w:val="005A17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17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17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17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17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17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A17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17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17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17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17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173F"/>
  </w:style>
  <w:style w:type="paragraph" w:customStyle="1" w:styleId="Blocks">
    <w:name w:val="Blocks"/>
    <w:aliases w:val="bb"/>
    <w:basedOn w:val="OPCParaBase"/>
    <w:qFormat/>
    <w:rsid w:val="005A17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17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17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173F"/>
    <w:rPr>
      <w:i/>
    </w:rPr>
  </w:style>
  <w:style w:type="paragraph" w:customStyle="1" w:styleId="BoxList">
    <w:name w:val="BoxList"/>
    <w:aliases w:val="bl"/>
    <w:basedOn w:val="BoxText"/>
    <w:qFormat/>
    <w:rsid w:val="005A17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17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17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173F"/>
    <w:pPr>
      <w:ind w:left="1985" w:hanging="851"/>
    </w:pPr>
  </w:style>
  <w:style w:type="character" w:customStyle="1" w:styleId="CharAmPartNo">
    <w:name w:val="CharAmPartNo"/>
    <w:basedOn w:val="OPCCharBase"/>
    <w:qFormat/>
    <w:rsid w:val="005A173F"/>
  </w:style>
  <w:style w:type="character" w:customStyle="1" w:styleId="CharAmPartText">
    <w:name w:val="CharAmPartText"/>
    <w:basedOn w:val="OPCCharBase"/>
    <w:qFormat/>
    <w:rsid w:val="005A173F"/>
  </w:style>
  <w:style w:type="character" w:customStyle="1" w:styleId="CharAmSchNo">
    <w:name w:val="CharAmSchNo"/>
    <w:basedOn w:val="OPCCharBase"/>
    <w:qFormat/>
    <w:rsid w:val="005A173F"/>
  </w:style>
  <w:style w:type="character" w:customStyle="1" w:styleId="CharAmSchText">
    <w:name w:val="CharAmSchText"/>
    <w:basedOn w:val="OPCCharBase"/>
    <w:qFormat/>
    <w:rsid w:val="005A173F"/>
  </w:style>
  <w:style w:type="character" w:customStyle="1" w:styleId="CharBoldItalic">
    <w:name w:val="CharBoldItalic"/>
    <w:basedOn w:val="OPCCharBase"/>
    <w:uiPriority w:val="1"/>
    <w:qFormat/>
    <w:rsid w:val="005A17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173F"/>
  </w:style>
  <w:style w:type="character" w:customStyle="1" w:styleId="CharChapText">
    <w:name w:val="CharChapText"/>
    <w:basedOn w:val="OPCCharBase"/>
    <w:uiPriority w:val="1"/>
    <w:qFormat/>
    <w:rsid w:val="005A173F"/>
  </w:style>
  <w:style w:type="character" w:customStyle="1" w:styleId="CharDivNo">
    <w:name w:val="CharDivNo"/>
    <w:basedOn w:val="OPCCharBase"/>
    <w:uiPriority w:val="1"/>
    <w:qFormat/>
    <w:rsid w:val="005A173F"/>
  </w:style>
  <w:style w:type="character" w:customStyle="1" w:styleId="CharDivText">
    <w:name w:val="CharDivText"/>
    <w:basedOn w:val="OPCCharBase"/>
    <w:uiPriority w:val="1"/>
    <w:qFormat/>
    <w:rsid w:val="005A173F"/>
  </w:style>
  <w:style w:type="character" w:customStyle="1" w:styleId="CharItalic">
    <w:name w:val="CharItalic"/>
    <w:basedOn w:val="OPCCharBase"/>
    <w:uiPriority w:val="1"/>
    <w:qFormat/>
    <w:rsid w:val="005A173F"/>
    <w:rPr>
      <w:i/>
    </w:rPr>
  </w:style>
  <w:style w:type="character" w:customStyle="1" w:styleId="CharPartNo">
    <w:name w:val="CharPartNo"/>
    <w:basedOn w:val="OPCCharBase"/>
    <w:uiPriority w:val="1"/>
    <w:qFormat/>
    <w:rsid w:val="005A173F"/>
  </w:style>
  <w:style w:type="character" w:customStyle="1" w:styleId="CharPartText">
    <w:name w:val="CharPartText"/>
    <w:basedOn w:val="OPCCharBase"/>
    <w:uiPriority w:val="1"/>
    <w:qFormat/>
    <w:rsid w:val="005A173F"/>
  </w:style>
  <w:style w:type="character" w:customStyle="1" w:styleId="CharSectno">
    <w:name w:val="CharSectno"/>
    <w:basedOn w:val="OPCCharBase"/>
    <w:qFormat/>
    <w:rsid w:val="005A173F"/>
  </w:style>
  <w:style w:type="character" w:customStyle="1" w:styleId="CharSubdNo">
    <w:name w:val="CharSubdNo"/>
    <w:basedOn w:val="OPCCharBase"/>
    <w:uiPriority w:val="1"/>
    <w:qFormat/>
    <w:rsid w:val="005A173F"/>
  </w:style>
  <w:style w:type="character" w:customStyle="1" w:styleId="CharSubdText">
    <w:name w:val="CharSubdText"/>
    <w:basedOn w:val="OPCCharBase"/>
    <w:uiPriority w:val="1"/>
    <w:qFormat/>
    <w:rsid w:val="005A173F"/>
  </w:style>
  <w:style w:type="paragraph" w:customStyle="1" w:styleId="CTA--">
    <w:name w:val="CTA --"/>
    <w:basedOn w:val="OPCParaBase"/>
    <w:next w:val="Normal"/>
    <w:rsid w:val="005A17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17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17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17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17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17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17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17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17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17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17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17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17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17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A17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173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A17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17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17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17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17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17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17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17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17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17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17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17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17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17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17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17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17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17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17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17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17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17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17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17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17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17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17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17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17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17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17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17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17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17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17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17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17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17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17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A17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A17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A17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A17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A17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A17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A17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A17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A17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A17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17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17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17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17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17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17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17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A173F"/>
    <w:rPr>
      <w:sz w:val="16"/>
    </w:rPr>
  </w:style>
  <w:style w:type="table" w:customStyle="1" w:styleId="CFlag">
    <w:name w:val="CFlag"/>
    <w:basedOn w:val="TableNormal"/>
    <w:uiPriority w:val="99"/>
    <w:rsid w:val="005A17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A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17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17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17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17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17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17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173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A173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A173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A17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17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A17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17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17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17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17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17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17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17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17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17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173F"/>
  </w:style>
  <w:style w:type="character" w:customStyle="1" w:styleId="CharSubPartNoCASA">
    <w:name w:val="CharSubPartNo(CASA)"/>
    <w:basedOn w:val="OPCCharBase"/>
    <w:uiPriority w:val="1"/>
    <w:rsid w:val="005A173F"/>
  </w:style>
  <w:style w:type="paragraph" w:customStyle="1" w:styleId="ENoteTTIndentHeadingSub">
    <w:name w:val="ENoteTTIndentHeadingSub"/>
    <w:aliases w:val="enTTHis"/>
    <w:basedOn w:val="OPCParaBase"/>
    <w:rsid w:val="005A17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17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17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17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17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A17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17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173F"/>
    <w:rPr>
      <w:sz w:val="22"/>
    </w:rPr>
  </w:style>
  <w:style w:type="paragraph" w:customStyle="1" w:styleId="SOTextNote">
    <w:name w:val="SO TextNote"/>
    <w:aliases w:val="sont"/>
    <w:basedOn w:val="SOText"/>
    <w:qFormat/>
    <w:rsid w:val="005A17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17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173F"/>
    <w:rPr>
      <w:sz w:val="22"/>
    </w:rPr>
  </w:style>
  <w:style w:type="paragraph" w:customStyle="1" w:styleId="FileName">
    <w:name w:val="FileName"/>
    <w:basedOn w:val="Normal"/>
    <w:rsid w:val="005A173F"/>
  </w:style>
  <w:style w:type="paragraph" w:customStyle="1" w:styleId="TableHeading">
    <w:name w:val="TableHeading"/>
    <w:aliases w:val="th"/>
    <w:basedOn w:val="OPCParaBase"/>
    <w:next w:val="Tabletext"/>
    <w:rsid w:val="005A17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17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17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17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17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17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17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17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17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17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17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17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17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A17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1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1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7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17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17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A17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A17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A17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A17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A17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A173F"/>
    <w:pPr>
      <w:ind w:left="240" w:hanging="240"/>
    </w:pPr>
  </w:style>
  <w:style w:type="paragraph" w:styleId="Index2">
    <w:name w:val="index 2"/>
    <w:basedOn w:val="Normal"/>
    <w:next w:val="Normal"/>
    <w:autoRedefine/>
    <w:rsid w:val="005A173F"/>
    <w:pPr>
      <w:ind w:left="480" w:hanging="240"/>
    </w:pPr>
  </w:style>
  <w:style w:type="paragraph" w:styleId="Index3">
    <w:name w:val="index 3"/>
    <w:basedOn w:val="Normal"/>
    <w:next w:val="Normal"/>
    <w:autoRedefine/>
    <w:rsid w:val="005A173F"/>
    <w:pPr>
      <w:ind w:left="720" w:hanging="240"/>
    </w:pPr>
  </w:style>
  <w:style w:type="paragraph" w:styleId="Index4">
    <w:name w:val="index 4"/>
    <w:basedOn w:val="Normal"/>
    <w:next w:val="Normal"/>
    <w:autoRedefine/>
    <w:rsid w:val="005A173F"/>
    <w:pPr>
      <w:ind w:left="960" w:hanging="240"/>
    </w:pPr>
  </w:style>
  <w:style w:type="paragraph" w:styleId="Index5">
    <w:name w:val="index 5"/>
    <w:basedOn w:val="Normal"/>
    <w:next w:val="Normal"/>
    <w:autoRedefine/>
    <w:rsid w:val="005A173F"/>
    <w:pPr>
      <w:ind w:left="1200" w:hanging="240"/>
    </w:pPr>
  </w:style>
  <w:style w:type="paragraph" w:styleId="Index6">
    <w:name w:val="index 6"/>
    <w:basedOn w:val="Normal"/>
    <w:next w:val="Normal"/>
    <w:autoRedefine/>
    <w:rsid w:val="005A173F"/>
    <w:pPr>
      <w:ind w:left="1440" w:hanging="240"/>
    </w:pPr>
  </w:style>
  <w:style w:type="paragraph" w:styleId="Index7">
    <w:name w:val="index 7"/>
    <w:basedOn w:val="Normal"/>
    <w:next w:val="Normal"/>
    <w:autoRedefine/>
    <w:rsid w:val="005A173F"/>
    <w:pPr>
      <w:ind w:left="1680" w:hanging="240"/>
    </w:pPr>
  </w:style>
  <w:style w:type="paragraph" w:styleId="Index8">
    <w:name w:val="index 8"/>
    <w:basedOn w:val="Normal"/>
    <w:next w:val="Normal"/>
    <w:autoRedefine/>
    <w:rsid w:val="005A173F"/>
    <w:pPr>
      <w:ind w:left="1920" w:hanging="240"/>
    </w:pPr>
  </w:style>
  <w:style w:type="paragraph" w:styleId="Index9">
    <w:name w:val="index 9"/>
    <w:basedOn w:val="Normal"/>
    <w:next w:val="Normal"/>
    <w:autoRedefine/>
    <w:rsid w:val="005A173F"/>
    <w:pPr>
      <w:ind w:left="2160" w:hanging="240"/>
    </w:pPr>
  </w:style>
  <w:style w:type="paragraph" w:styleId="NormalIndent">
    <w:name w:val="Normal Indent"/>
    <w:basedOn w:val="Normal"/>
    <w:rsid w:val="005A173F"/>
    <w:pPr>
      <w:ind w:left="720"/>
    </w:pPr>
  </w:style>
  <w:style w:type="paragraph" w:styleId="FootnoteText">
    <w:name w:val="footnote text"/>
    <w:basedOn w:val="Normal"/>
    <w:link w:val="FootnoteTextChar"/>
    <w:rsid w:val="005A17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173F"/>
  </w:style>
  <w:style w:type="paragraph" w:styleId="CommentText">
    <w:name w:val="annotation text"/>
    <w:basedOn w:val="Normal"/>
    <w:link w:val="CommentTextChar"/>
    <w:rsid w:val="005A1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173F"/>
  </w:style>
  <w:style w:type="paragraph" w:styleId="IndexHeading">
    <w:name w:val="index heading"/>
    <w:basedOn w:val="Normal"/>
    <w:next w:val="Index1"/>
    <w:rsid w:val="005A17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A17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A173F"/>
    <w:pPr>
      <w:ind w:left="480" w:hanging="480"/>
    </w:pPr>
  </w:style>
  <w:style w:type="paragraph" w:styleId="EnvelopeAddress">
    <w:name w:val="envelope address"/>
    <w:basedOn w:val="Normal"/>
    <w:rsid w:val="005A17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A17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A17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A173F"/>
    <w:rPr>
      <w:sz w:val="16"/>
      <w:szCs w:val="16"/>
    </w:rPr>
  </w:style>
  <w:style w:type="character" w:styleId="PageNumber">
    <w:name w:val="page number"/>
    <w:basedOn w:val="DefaultParagraphFont"/>
    <w:rsid w:val="005A173F"/>
  </w:style>
  <w:style w:type="character" w:styleId="EndnoteReference">
    <w:name w:val="endnote reference"/>
    <w:basedOn w:val="DefaultParagraphFont"/>
    <w:rsid w:val="005A173F"/>
    <w:rPr>
      <w:vertAlign w:val="superscript"/>
    </w:rPr>
  </w:style>
  <w:style w:type="paragraph" w:styleId="EndnoteText">
    <w:name w:val="endnote text"/>
    <w:basedOn w:val="Normal"/>
    <w:link w:val="EndnoteTextChar"/>
    <w:rsid w:val="005A17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173F"/>
  </w:style>
  <w:style w:type="paragraph" w:styleId="TableofAuthorities">
    <w:name w:val="table of authorities"/>
    <w:basedOn w:val="Normal"/>
    <w:next w:val="Normal"/>
    <w:rsid w:val="005A173F"/>
    <w:pPr>
      <w:ind w:left="240" w:hanging="240"/>
    </w:pPr>
  </w:style>
  <w:style w:type="paragraph" w:styleId="MacroText">
    <w:name w:val="macro"/>
    <w:link w:val="MacroTextChar"/>
    <w:rsid w:val="005A17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A17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A17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A173F"/>
    <w:pPr>
      <w:ind w:left="283" w:hanging="283"/>
    </w:pPr>
  </w:style>
  <w:style w:type="paragraph" w:styleId="ListBullet">
    <w:name w:val="List Bullet"/>
    <w:basedOn w:val="Normal"/>
    <w:autoRedefine/>
    <w:rsid w:val="005A17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A17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A173F"/>
    <w:pPr>
      <w:ind w:left="566" w:hanging="283"/>
    </w:pPr>
  </w:style>
  <w:style w:type="paragraph" w:styleId="List3">
    <w:name w:val="List 3"/>
    <w:basedOn w:val="Normal"/>
    <w:rsid w:val="005A173F"/>
    <w:pPr>
      <w:ind w:left="849" w:hanging="283"/>
    </w:pPr>
  </w:style>
  <w:style w:type="paragraph" w:styleId="List4">
    <w:name w:val="List 4"/>
    <w:basedOn w:val="Normal"/>
    <w:rsid w:val="005A173F"/>
    <w:pPr>
      <w:ind w:left="1132" w:hanging="283"/>
    </w:pPr>
  </w:style>
  <w:style w:type="paragraph" w:styleId="List5">
    <w:name w:val="List 5"/>
    <w:basedOn w:val="Normal"/>
    <w:rsid w:val="005A173F"/>
    <w:pPr>
      <w:ind w:left="1415" w:hanging="283"/>
    </w:pPr>
  </w:style>
  <w:style w:type="paragraph" w:styleId="ListBullet2">
    <w:name w:val="List Bullet 2"/>
    <w:basedOn w:val="Normal"/>
    <w:autoRedefine/>
    <w:rsid w:val="005A17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A17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A17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A17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A17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A17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A17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A17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A17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A17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A173F"/>
    <w:pPr>
      <w:ind w:left="4252"/>
    </w:pPr>
  </w:style>
  <w:style w:type="character" w:customStyle="1" w:styleId="ClosingChar">
    <w:name w:val="Closing Char"/>
    <w:basedOn w:val="DefaultParagraphFont"/>
    <w:link w:val="Closing"/>
    <w:rsid w:val="005A173F"/>
    <w:rPr>
      <w:sz w:val="22"/>
    </w:rPr>
  </w:style>
  <w:style w:type="paragraph" w:styleId="Signature">
    <w:name w:val="Signature"/>
    <w:basedOn w:val="Normal"/>
    <w:link w:val="SignatureChar"/>
    <w:rsid w:val="005A17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A173F"/>
    <w:rPr>
      <w:sz w:val="22"/>
    </w:rPr>
  </w:style>
  <w:style w:type="paragraph" w:styleId="BodyText">
    <w:name w:val="Body Text"/>
    <w:basedOn w:val="Normal"/>
    <w:link w:val="BodyTextChar"/>
    <w:rsid w:val="005A17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173F"/>
    <w:rPr>
      <w:sz w:val="22"/>
    </w:rPr>
  </w:style>
  <w:style w:type="paragraph" w:styleId="BodyTextIndent">
    <w:name w:val="Body Text Indent"/>
    <w:basedOn w:val="Normal"/>
    <w:link w:val="BodyTextIndentChar"/>
    <w:rsid w:val="005A1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A173F"/>
    <w:rPr>
      <w:sz w:val="22"/>
    </w:rPr>
  </w:style>
  <w:style w:type="paragraph" w:styleId="ListContinue">
    <w:name w:val="List Continue"/>
    <w:basedOn w:val="Normal"/>
    <w:rsid w:val="005A173F"/>
    <w:pPr>
      <w:spacing w:after="120"/>
      <w:ind w:left="283"/>
    </w:pPr>
  </w:style>
  <w:style w:type="paragraph" w:styleId="ListContinue2">
    <w:name w:val="List Continue 2"/>
    <w:basedOn w:val="Normal"/>
    <w:rsid w:val="005A173F"/>
    <w:pPr>
      <w:spacing w:after="120"/>
      <w:ind w:left="566"/>
    </w:pPr>
  </w:style>
  <w:style w:type="paragraph" w:styleId="ListContinue3">
    <w:name w:val="List Continue 3"/>
    <w:basedOn w:val="Normal"/>
    <w:rsid w:val="005A173F"/>
    <w:pPr>
      <w:spacing w:after="120"/>
      <w:ind w:left="849"/>
    </w:pPr>
  </w:style>
  <w:style w:type="paragraph" w:styleId="ListContinue4">
    <w:name w:val="List Continue 4"/>
    <w:basedOn w:val="Normal"/>
    <w:rsid w:val="005A173F"/>
    <w:pPr>
      <w:spacing w:after="120"/>
      <w:ind w:left="1132"/>
    </w:pPr>
  </w:style>
  <w:style w:type="paragraph" w:styleId="ListContinue5">
    <w:name w:val="List Continue 5"/>
    <w:basedOn w:val="Normal"/>
    <w:rsid w:val="005A17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A1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A17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A17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A17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A173F"/>
  </w:style>
  <w:style w:type="character" w:customStyle="1" w:styleId="SalutationChar">
    <w:name w:val="Salutation Char"/>
    <w:basedOn w:val="DefaultParagraphFont"/>
    <w:link w:val="Salutation"/>
    <w:rsid w:val="005A173F"/>
    <w:rPr>
      <w:sz w:val="22"/>
    </w:rPr>
  </w:style>
  <w:style w:type="paragraph" w:styleId="Date">
    <w:name w:val="Date"/>
    <w:basedOn w:val="Normal"/>
    <w:next w:val="Normal"/>
    <w:link w:val="DateChar"/>
    <w:rsid w:val="005A173F"/>
  </w:style>
  <w:style w:type="character" w:customStyle="1" w:styleId="DateChar">
    <w:name w:val="Date Char"/>
    <w:basedOn w:val="DefaultParagraphFont"/>
    <w:link w:val="Date"/>
    <w:rsid w:val="005A173F"/>
    <w:rPr>
      <w:sz w:val="22"/>
    </w:rPr>
  </w:style>
  <w:style w:type="paragraph" w:styleId="BodyTextFirstIndent">
    <w:name w:val="Body Text First Indent"/>
    <w:basedOn w:val="BodyText"/>
    <w:link w:val="BodyTextFirstIndentChar"/>
    <w:rsid w:val="005A17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A17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A17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A173F"/>
    <w:rPr>
      <w:sz w:val="22"/>
    </w:rPr>
  </w:style>
  <w:style w:type="paragraph" w:styleId="BodyText2">
    <w:name w:val="Body Text 2"/>
    <w:basedOn w:val="Normal"/>
    <w:link w:val="BodyText2Char"/>
    <w:rsid w:val="005A1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173F"/>
    <w:rPr>
      <w:sz w:val="22"/>
    </w:rPr>
  </w:style>
  <w:style w:type="paragraph" w:styleId="BodyText3">
    <w:name w:val="Body Text 3"/>
    <w:basedOn w:val="Normal"/>
    <w:link w:val="BodyText3Char"/>
    <w:rsid w:val="005A1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17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A1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A173F"/>
    <w:rPr>
      <w:sz w:val="22"/>
    </w:rPr>
  </w:style>
  <w:style w:type="paragraph" w:styleId="BodyTextIndent3">
    <w:name w:val="Body Text Indent 3"/>
    <w:basedOn w:val="Normal"/>
    <w:link w:val="BodyTextIndent3Char"/>
    <w:rsid w:val="005A1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173F"/>
    <w:rPr>
      <w:sz w:val="16"/>
      <w:szCs w:val="16"/>
    </w:rPr>
  </w:style>
  <w:style w:type="paragraph" w:styleId="BlockText">
    <w:name w:val="Block Text"/>
    <w:basedOn w:val="Normal"/>
    <w:rsid w:val="005A173F"/>
    <w:pPr>
      <w:spacing w:after="120"/>
      <w:ind w:left="1440" w:right="1440"/>
    </w:pPr>
  </w:style>
  <w:style w:type="character" w:styleId="Hyperlink">
    <w:name w:val="Hyperlink"/>
    <w:basedOn w:val="DefaultParagraphFont"/>
    <w:rsid w:val="005A173F"/>
    <w:rPr>
      <w:color w:val="0000FF"/>
      <w:u w:val="single"/>
    </w:rPr>
  </w:style>
  <w:style w:type="character" w:styleId="FollowedHyperlink">
    <w:name w:val="FollowedHyperlink"/>
    <w:basedOn w:val="DefaultParagraphFont"/>
    <w:rsid w:val="005A173F"/>
    <w:rPr>
      <w:color w:val="800080"/>
      <w:u w:val="single"/>
    </w:rPr>
  </w:style>
  <w:style w:type="character" w:styleId="Strong">
    <w:name w:val="Strong"/>
    <w:basedOn w:val="DefaultParagraphFont"/>
    <w:qFormat/>
    <w:rsid w:val="005A173F"/>
    <w:rPr>
      <w:b/>
      <w:bCs/>
    </w:rPr>
  </w:style>
  <w:style w:type="character" w:styleId="Emphasis">
    <w:name w:val="Emphasis"/>
    <w:basedOn w:val="DefaultParagraphFont"/>
    <w:qFormat/>
    <w:rsid w:val="005A173F"/>
    <w:rPr>
      <w:i/>
      <w:iCs/>
    </w:rPr>
  </w:style>
  <w:style w:type="paragraph" w:styleId="DocumentMap">
    <w:name w:val="Document Map"/>
    <w:basedOn w:val="Normal"/>
    <w:link w:val="DocumentMapChar"/>
    <w:rsid w:val="005A17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A17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A17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17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A173F"/>
  </w:style>
  <w:style w:type="character" w:customStyle="1" w:styleId="E-mailSignatureChar">
    <w:name w:val="E-mail Signature Char"/>
    <w:basedOn w:val="DefaultParagraphFont"/>
    <w:link w:val="E-mailSignature"/>
    <w:rsid w:val="005A173F"/>
    <w:rPr>
      <w:sz w:val="22"/>
    </w:rPr>
  </w:style>
  <w:style w:type="paragraph" w:styleId="NormalWeb">
    <w:name w:val="Normal (Web)"/>
    <w:basedOn w:val="Normal"/>
    <w:rsid w:val="005A173F"/>
  </w:style>
  <w:style w:type="character" w:styleId="HTMLAcronym">
    <w:name w:val="HTML Acronym"/>
    <w:basedOn w:val="DefaultParagraphFont"/>
    <w:rsid w:val="005A173F"/>
  </w:style>
  <w:style w:type="paragraph" w:styleId="HTMLAddress">
    <w:name w:val="HTML Address"/>
    <w:basedOn w:val="Normal"/>
    <w:link w:val="HTMLAddressChar"/>
    <w:rsid w:val="005A17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173F"/>
    <w:rPr>
      <w:i/>
      <w:iCs/>
      <w:sz w:val="22"/>
    </w:rPr>
  </w:style>
  <w:style w:type="character" w:styleId="HTMLCite">
    <w:name w:val="HTML Cite"/>
    <w:basedOn w:val="DefaultParagraphFont"/>
    <w:rsid w:val="005A173F"/>
    <w:rPr>
      <w:i/>
      <w:iCs/>
    </w:rPr>
  </w:style>
  <w:style w:type="character" w:styleId="HTMLCode">
    <w:name w:val="HTML Code"/>
    <w:basedOn w:val="DefaultParagraphFont"/>
    <w:rsid w:val="005A17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A173F"/>
    <w:rPr>
      <w:i/>
      <w:iCs/>
    </w:rPr>
  </w:style>
  <w:style w:type="character" w:styleId="HTMLKeyboard">
    <w:name w:val="HTML Keyboard"/>
    <w:basedOn w:val="DefaultParagraphFont"/>
    <w:rsid w:val="005A17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A17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17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A17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A17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A17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A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173F"/>
    <w:rPr>
      <w:b/>
      <w:bCs/>
    </w:rPr>
  </w:style>
  <w:style w:type="numbering" w:styleId="1ai">
    <w:name w:val="Outline List 1"/>
    <w:basedOn w:val="NoList"/>
    <w:rsid w:val="005A173F"/>
    <w:pPr>
      <w:numPr>
        <w:numId w:val="14"/>
      </w:numPr>
    </w:pPr>
  </w:style>
  <w:style w:type="numbering" w:styleId="111111">
    <w:name w:val="Outline List 2"/>
    <w:basedOn w:val="NoList"/>
    <w:rsid w:val="005A173F"/>
    <w:pPr>
      <w:numPr>
        <w:numId w:val="15"/>
      </w:numPr>
    </w:pPr>
  </w:style>
  <w:style w:type="numbering" w:styleId="ArticleSection">
    <w:name w:val="Outline List 3"/>
    <w:basedOn w:val="NoList"/>
    <w:rsid w:val="005A173F"/>
    <w:pPr>
      <w:numPr>
        <w:numId w:val="17"/>
      </w:numPr>
    </w:pPr>
  </w:style>
  <w:style w:type="table" w:styleId="TableSimple1">
    <w:name w:val="Table Simple 1"/>
    <w:basedOn w:val="TableNormal"/>
    <w:rsid w:val="005A17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A17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A17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A17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A17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A17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A17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A17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A17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A17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A17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A17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A17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A17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A17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A17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A17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A17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A17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A17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A17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A17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A17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A17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A17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A17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A17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A17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A17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A17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A17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A17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A17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A17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A17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A17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A17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A17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A17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17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17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A17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A17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A173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A17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17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17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17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A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16F4-FB83-4E0A-A668-90957D84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961</Words>
  <Characters>5478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Ozone Protection and Synthetic Greenhouse Gas (Import Levy) Regulations 2023</vt:lpstr>
    </vt:vector>
  </TitlesOfParts>
  <Manager/>
  <Company/>
  <LinksUpToDate>false</LinksUpToDate>
  <CharactersWithSpaces>6427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2023-03-17T00:51:00Z</cp:lastPrinted>
  <dcterms:created xsi:type="dcterms:W3CDTF">2023-06-09T02:40:00Z</dcterms:created>
  <dcterms:modified xsi:type="dcterms:W3CDTF">2023-06-16T00:52:00Z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Ozone Protection and Synthetic Greenhouse Gas (Import Levy)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25 May 2023</vt:lpwstr>
  </property>
  <property fmtid="{D5CDD505-2E9C-101B-9397-08002B2CF9AE}" pid="10" name="Authority">
    <vt:lpwstr>Unk</vt:lpwstr>
  </property>
  <property fmtid="{D5CDD505-2E9C-101B-9397-08002B2CF9AE}" pid="11" name="ID">
    <vt:lpwstr>OPC66376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25 May 2023</vt:lpwstr>
  </property>
</Properties>
</file>