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0D1F9839" w:rsidR="00715914" w:rsidRPr="008C4F3E" w:rsidRDefault="00D67D31" w:rsidP="008C4F3E">
      <w:pPr>
        <w:pStyle w:val="ShortT"/>
      </w:pPr>
      <w:bookmarkStart w:id="0" w:name="_Hlk87867327"/>
      <w:bookmarkStart w:id="1" w:name="_Hlk117773757"/>
      <w:r w:rsidRPr="008C4F3E">
        <w:t>Therapeutic Goods (Poisons Standard</w:t>
      </w:r>
      <w:r w:rsidR="006D1FFD" w:rsidRPr="008C4F3E">
        <w:t>—</w:t>
      </w:r>
      <w:r w:rsidR="005854EE">
        <w:t>July</w:t>
      </w:r>
      <w:r w:rsidR="00D017EA" w:rsidRPr="008C4F3E">
        <w:t> </w:t>
      </w:r>
      <w:r w:rsidR="000C1888" w:rsidRPr="008C4F3E">
        <w:t>2023</w:t>
      </w:r>
      <w:r w:rsidRPr="008C4F3E">
        <w:t xml:space="preserve">) Instrument </w:t>
      </w:r>
      <w:bookmarkEnd w:id="0"/>
      <w:r w:rsidR="002C37EA" w:rsidRPr="008C4F3E">
        <w:t>202</w:t>
      </w:r>
      <w:r w:rsidR="00A814E6" w:rsidRPr="008C4F3E">
        <w:t>3</w:t>
      </w:r>
      <w:bookmarkEnd w:id="1"/>
    </w:p>
    <w:p w14:paraId="12DAFCC5" w14:textId="77777777" w:rsidR="007D37DB" w:rsidRPr="00026FF3" w:rsidRDefault="007D37DB" w:rsidP="00794D22">
      <w:pPr>
        <w:pStyle w:val="SignCoverPageStart"/>
        <w:rPr>
          <w:szCs w:val="22"/>
        </w:rPr>
      </w:pPr>
      <w:r w:rsidRPr="00026FF3">
        <w:rPr>
          <w:szCs w:val="22"/>
        </w:rPr>
        <w:t xml:space="preserve">I, </w:t>
      </w:r>
      <w:r w:rsidR="00B85FAB" w:rsidRPr="00026FF3">
        <w:rPr>
          <w:szCs w:val="22"/>
        </w:rPr>
        <w:t>Benjamin Noyen</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4D66ED2B" w:rsidR="007D37DB" w:rsidRPr="00026FF3" w:rsidRDefault="007D37DB" w:rsidP="00794D22">
      <w:pPr>
        <w:keepNext/>
        <w:spacing w:before="300" w:line="240" w:lineRule="atLeast"/>
        <w:ind w:right="397"/>
        <w:jc w:val="both"/>
        <w:rPr>
          <w:szCs w:val="22"/>
        </w:rPr>
      </w:pPr>
      <w:r w:rsidRPr="00026FF3">
        <w:rPr>
          <w:szCs w:val="22"/>
        </w:rPr>
        <w:t>Dated</w:t>
      </w:r>
      <w:r w:rsidR="007B3068">
        <w:rPr>
          <w:szCs w:val="22"/>
        </w:rPr>
        <w:t xml:space="preserve"> 23 </w:t>
      </w:r>
      <w:r w:rsidR="00C626CF">
        <w:rPr>
          <w:szCs w:val="22"/>
        </w:rPr>
        <w:t xml:space="preserve">June </w:t>
      </w:r>
      <w:r w:rsidR="00F62C4E">
        <w:rPr>
          <w:szCs w:val="22"/>
        </w:rPr>
        <w:t>2023</w:t>
      </w:r>
    </w:p>
    <w:p w14:paraId="3BDCC869" w14:textId="105535B4" w:rsidR="00573C52" w:rsidRPr="006B3143" w:rsidRDefault="00B85FAB" w:rsidP="00573C52">
      <w:pPr>
        <w:keepNext/>
        <w:tabs>
          <w:tab w:val="left" w:pos="3402"/>
        </w:tabs>
        <w:spacing w:before="1440" w:line="300" w:lineRule="atLeast"/>
        <w:ind w:right="397"/>
        <w:rPr>
          <w:b/>
          <w:bCs/>
          <w:szCs w:val="22"/>
        </w:rPr>
      </w:pPr>
      <w:r w:rsidRPr="00026FF3">
        <w:rPr>
          <w:szCs w:val="22"/>
        </w:rPr>
        <w:t>Benjamin Noyen</w:t>
      </w:r>
    </w:p>
    <w:p w14:paraId="2001354B" w14:textId="77777777" w:rsidR="00573C52" w:rsidRPr="00026FF3" w:rsidRDefault="00B85FAB" w:rsidP="00573C52">
      <w:pPr>
        <w:pStyle w:val="SignCoverPageEnd"/>
        <w:rPr>
          <w:szCs w:val="22"/>
        </w:rPr>
      </w:pPr>
      <w:r w:rsidRPr="00026FF3">
        <w:rPr>
          <w:szCs w:val="22"/>
        </w:rPr>
        <w:t xml:space="preserve">Assistant </w:t>
      </w:r>
      <w:r w:rsidR="001566F4" w:rsidRPr="00026FF3">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0462D82"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08A5C312" w14:textId="711EFFB1" w:rsidR="005F1BCF"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5F1BCF">
        <w:rPr>
          <w:noProof/>
        </w:rPr>
        <w:t>Reader’s guide</w:t>
      </w:r>
      <w:r w:rsidR="005F1BCF">
        <w:rPr>
          <w:noProof/>
        </w:rPr>
        <w:tab/>
      </w:r>
      <w:r w:rsidR="005F1BCF">
        <w:rPr>
          <w:noProof/>
        </w:rPr>
        <w:fldChar w:fldCharType="begin"/>
      </w:r>
      <w:r w:rsidR="005F1BCF">
        <w:rPr>
          <w:noProof/>
        </w:rPr>
        <w:instrText xml:space="preserve"> PAGEREF _Toc138345348 \h </w:instrText>
      </w:r>
      <w:r w:rsidR="005F1BCF">
        <w:rPr>
          <w:noProof/>
        </w:rPr>
      </w:r>
      <w:r w:rsidR="005F1BCF">
        <w:rPr>
          <w:noProof/>
        </w:rPr>
        <w:fldChar w:fldCharType="separate"/>
      </w:r>
      <w:r w:rsidR="007B3068">
        <w:rPr>
          <w:noProof/>
        </w:rPr>
        <w:t>i</w:t>
      </w:r>
      <w:r w:rsidR="005F1BCF">
        <w:rPr>
          <w:noProof/>
        </w:rPr>
        <w:fldChar w:fldCharType="end"/>
      </w:r>
    </w:p>
    <w:p w14:paraId="5A392F27" w14:textId="4A9D0FC0" w:rsidR="005F1BCF" w:rsidRDefault="005F1BCF">
      <w:pPr>
        <w:pStyle w:val="TOC3"/>
        <w:rPr>
          <w:rFonts w:asciiTheme="minorHAnsi" w:eastAsiaTheme="minorEastAsia" w:hAnsiTheme="minorHAnsi" w:cstheme="minorBidi"/>
          <w:b w:val="0"/>
          <w:noProof/>
          <w:kern w:val="0"/>
          <w:szCs w:val="22"/>
        </w:rPr>
      </w:pPr>
      <w:r>
        <w:rPr>
          <w:noProof/>
        </w:rPr>
        <w:t>Introduction</w:t>
      </w:r>
      <w:r>
        <w:rPr>
          <w:noProof/>
        </w:rPr>
        <w:tab/>
      </w:r>
      <w:r>
        <w:rPr>
          <w:noProof/>
        </w:rPr>
        <w:fldChar w:fldCharType="begin"/>
      </w:r>
      <w:r>
        <w:rPr>
          <w:noProof/>
        </w:rPr>
        <w:instrText xml:space="preserve"> PAGEREF _Toc138345349 \h </w:instrText>
      </w:r>
      <w:r>
        <w:rPr>
          <w:noProof/>
        </w:rPr>
      </w:r>
      <w:r>
        <w:rPr>
          <w:noProof/>
        </w:rPr>
        <w:fldChar w:fldCharType="separate"/>
      </w:r>
      <w:r w:rsidR="007B3068">
        <w:rPr>
          <w:noProof/>
        </w:rPr>
        <w:t>i</w:t>
      </w:r>
      <w:r>
        <w:rPr>
          <w:noProof/>
        </w:rPr>
        <w:fldChar w:fldCharType="end"/>
      </w:r>
    </w:p>
    <w:p w14:paraId="5ED2CC0C" w14:textId="5EFE3685" w:rsidR="005F1BCF" w:rsidRDefault="005F1BCF">
      <w:pPr>
        <w:pStyle w:val="TOC3"/>
        <w:rPr>
          <w:rFonts w:asciiTheme="minorHAnsi" w:eastAsiaTheme="minorEastAsia" w:hAnsiTheme="minorHAnsi" w:cstheme="minorBidi"/>
          <w:b w:val="0"/>
          <w:noProof/>
          <w:kern w:val="0"/>
          <w:szCs w:val="22"/>
        </w:rPr>
      </w:pPr>
      <w:r>
        <w:rPr>
          <w:noProof/>
        </w:rPr>
        <w:t>Classification</w:t>
      </w:r>
      <w:r>
        <w:rPr>
          <w:noProof/>
        </w:rPr>
        <w:tab/>
      </w:r>
      <w:r>
        <w:rPr>
          <w:noProof/>
        </w:rPr>
        <w:fldChar w:fldCharType="begin"/>
      </w:r>
      <w:r>
        <w:rPr>
          <w:noProof/>
        </w:rPr>
        <w:instrText xml:space="preserve"> PAGEREF _Toc138345350 \h </w:instrText>
      </w:r>
      <w:r>
        <w:rPr>
          <w:noProof/>
        </w:rPr>
      </w:r>
      <w:r>
        <w:rPr>
          <w:noProof/>
        </w:rPr>
        <w:fldChar w:fldCharType="separate"/>
      </w:r>
      <w:r w:rsidR="007B3068">
        <w:rPr>
          <w:noProof/>
        </w:rPr>
        <w:t>iii</w:t>
      </w:r>
      <w:r>
        <w:rPr>
          <w:noProof/>
        </w:rPr>
        <w:fldChar w:fldCharType="end"/>
      </w:r>
    </w:p>
    <w:p w14:paraId="57EAE33E" w14:textId="647797CB" w:rsidR="005F1BCF" w:rsidRDefault="005F1BCF">
      <w:pPr>
        <w:pStyle w:val="TOC3"/>
        <w:rPr>
          <w:rFonts w:asciiTheme="minorHAnsi" w:eastAsiaTheme="minorEastAsia" w:hAnsiTheme="minorHAnsi" w:cstheme="minorBidi"/>
          <w:b w:val="0"/>
          <w:noProof/>
          <w:kern w:val="0"/>
          <w:szCs w:val="22"/>
        </w:rPr>
      </w:pPr>
      <w:r>
        <w:rPr>
          <w:noProof/>
        </w:rPr>
        <w:t>Principles of scheduling</w:t>
      </w:r>
      <w:r>
        <w:rPr>
          <w:noProof/>
        </w:rPr>
        <w:tab/>
      </w:r>
      <w:r>
        <w:rPr>
          <w:noProof/>
        </w:rPr>
        <w:fldChar w:fldCharType="begin"/>
      </w:r>
      <w:r>
        <w:rPr>
          <w:noProof/>
        </w:rPr>
        <w:instrText xml:space="preserve"> PAGEREF _Toc138345351 \h </w:instrText>
      </w:r>
      <w:r>
        <w:rPr>
          <w:noProof/>
        </w:rPr>
      </w:r>
      <w:r>
        <w:rPr>
          <w:noProof/>
        </w:rPr>
        <w:fldChar w:fldCharType="separate"/>
      </w:r>
      <w:r w:rsidR="007B3068">
        <w:rPr>
          <w:noProof/>
        </w:rPr>
        <w:t>iv</w:t>
      </w:r>
      <w:r>
        <w:rPr>
          <w:noProof/>
        </w:rPr>
        <w:fldChar w:fldCharType="end"/>
      </w:r>
    </w:p>
    <w:p w14:paraId="691C972A" w14:textId="3BF5869B" w:rsidR="005F1BCF" w:rsidRDefault="005F1BCF">
      <w:pPr>
        <w:pStyle w:val="TOC3"/>
        <w:rPr>
          <w:rFonts w:asciiTheme="minorHAnsi" w:eastAsiaTheme="minorEastAsia" w:hAnsiTheme="minorHAnsi" w:cstheme="minorBidi"/>
          <w:b w:val="0"/>
          <w:noProof/>
          <w:kern w:val="0"/>
          <w:szCs w:val="22"/>
        </w:rPr>
      </w:pPr>
      <w:r>
        <w:rPr>
          <w:noProof/>
        </w:rPr>
        <w:t>Reading the schedules</w:t>
      </w:r>
      <w:r>
        <w:rPr>
          <w:noProof/>
        </w:rPr>
        <w:tab/>
      </w:r>
      <w:r>
        <w:rPr>
          <w:noProof/>
        </w:rPr>
        <w:fldChar w:fldCharType="begin"/>
      </w:r>
      <w:r>
        <w:rPr>
          <w:noProof/>
        </w:rPr>
        <w:instrText xml:space="preserve"> PAGEREF _Toc138345352 \h </w:instrText>
      </w:r>
      <w:r>
        <w:rPr>
          <w:noProof/>
        </w:rPr>
      </w:r>
      <w:r>
        <w:rPr>
          <w:noProof/>
        </w:rPr>
        <w:fldChar w:fldCharType="separate"/>
      </w:r>
      <w:r w:rsidR="007B3068">
        <w:rPr>
          <w:noProof/>
        </w:rPr>
        <w:t>v</w:t>
      </w:r>
      <w:r>
        <w:rPr>
          <w:noProof/>
        </w:rPr>
        <w:fldChar w:fldCharType="end"/>
      </w:r>
    </w:p>
    <w:p w14:paraId="08E017B4" w14:textId="20398740" w:rsidR="005F1BCF" w:rsidRDefault="005F1BCF">
      <w:pPr>
        <w:pStyle w:val="TOC3"/>
        <w:rPr>
          <w:rFonts w:asciiTheme="minorHAnsi" w:eastAsiaTheme="minorEastAsia" w:hAnsiTheme="minorHAnsi" w:cstheme="minorBidi"/>
          <w:b w:val="0"/>
          <w:noProof/>
          <w:kern w:val="0"/>
          <w:szCs w:val="22"/>
        </w:rPr>
      </w:pPr>
      <w:r>
        <w:rPr>
          <w:noProof/>
        </w:rPr>
        <w:t>Availability of poisons</w:t>
      </w:r>
      <w:r>
        <w:rPr>
          <w:noProof/>
        </w:rPr>
        <w:tab/>
      </w:r>
      <w:r>
        <w:rPr>
          <w:noProof/>
        </w:rPr>
        <w:fldChar w:fldCharType="begin"/>
      </w:r>
      <w:r>
        <w:rPr>
          <w:noProof/>
        </w:rPr>
        <w:instrText xml:space="preserve"> PAGEREF _Toc138345353 \h </w:instrText>
      </w:r>
      <w:r>
        <w:rPr>
          <w:noProof/>
        </w:rPr>
      </w:r>
      <w:r>
        <w:rPr>
          <w:noProof/>
        </w:rPr>
        <w:fldChar w:fldCharType="separate"/>
      </w:r>
      <w:r w:rsidR="007B3068">
        <w:rPr>
          <w:noProof/>
        </w:rPr>
        <w:t>vii</w:t>
      </w:r>
      <w:r>
        <w:rPr>
          <w:noProof/>
        </w:rPr>
        <w:fldChar w:fldCharType="end"/>
      </w:r>
    </w:p>
    <w:p w14:paraId="17FA0805" w14:textId="440484D9" w:rsidR="005F1BCF" w:rsidRDefault="005F1BCF">
      <w:pPr>
        <w:pStyle w:val="TOC3"/>
        <w:rPr>
          <w:rFonts w:asciiTheme="minorHAnsi" w:eastAsiaTheme="minorEastAsia" w:hAnsiTheme="minorHAnsi" w:cstheme="minorBidi"/>
          <w:b w:val="0"/>
          <w:noProof/>
          <w:kern w:val="0"/>
          <w:szCs w:val="22"/>
        </w:rPr>
      </w:pPr>
      <w:r>
        <w:rPr>
          <w:noProof/>
        </w:rPr>
        <w:t>Appendices</w:t>
      </w:r>
      <w:r>
        <w:rPr>
          <w:noProof/>
        </w:rPr>
        <w:tab/>
      </w:r>
      <w:r>
        <w:rPr>
          <w:noProof/>
        </w:rPr>
        <w:fldChar w:fldCharType="begin"/>
      </w:r>
      <w:r>
        <w:rPr>
          <w:noProof/>
        </w:rPr>
        <w:instrText xml:space="preserve"> PAGEREF _Toc138345354 \h </w:instrText>
      </w:r>
      <w:r>
        <w:rPr>
          <w:noProof/>
        </w:rPr>
      </w:r>
      <w:r>
        <w:rPr>
          <w:noProof/>
        </w:rPr>
        <w:fldChar w:fldCharType="separate"/>
      </w:r>
      <w:r w:rsidR="007B3068">
        <w:rPr>
          <w:noProof/>
        </w:rPr>
        <w:t>viii</w:t>
      </w:r>
      <w:r>
        <w:rPr>
          <w:noProof/>
        </w:rPr>
        <w:fldChar w:fldCharType="end"/>
      </w:r>
    </w:p>
    <w:p w14:paraId="6E12610F" w14:textId="71362F67" w:rsidR="005F1BCF" w:rsidRDefault="005F1BCF">
      <w:pPr>
        <w:pStyle w:val="TOC4"/>
        <w:rPr>
          <w:rFonts w:asciiTheme="minorHAnsi" w:eastAsiaTheme="minorEastAsia" w:hAnsiTheme="minorHAnsi" w:cstheme="minorBidi"/>
          <w:b w:val="0"/>
          <w:noProof/>
          <w:kern w:val="0"/>
          <w:sz w:val="22"/>
          <w:szCs w:val="22"/>
        </w:rPr>
      </w:pPr>
      <w:r>
        <w:rPr>
          <w:noProof/>
        </w:rPr>
        <w:t>Appendix A (General exemptions)</w:t>
      </w:r>
      <w:r>
        <w:rPr>
          <w:noProof/>
        </w:rPr>
        <w:tab/>
      </w:r>
      <w:r>
        <w:rPr>
          <w:noProof/>
        </w:rPr>
        <w:fldChar w:fldCharType="begin"/>
      </w:r>
      <w:r>
        <w:rPr>
          <w:noProof/>
        </w:rPr>
        <w:instrText xml:space="preserve"> PAGEREF _Toc138345355 \h </w:instrText>
      </w:r>
      <w:r>
        <w:rPr>
          <w:noProof/>
        </w:rPr>
      </w:r>
      <w:r>
        <w:rPr>
          <w:noProof/>
        </w:rPr>
        <w:fldChar w:fldCharType="separate"/>
      </w:r>
      <w:r w:rsidR="007B3068">
        <w:rPr>
          <w:noProof/>
        </w:rPr>
        <w:t>viii</w:t>
      </w:r>
      <w:r>
        <w:rPr>
          <w:noProof/>
        </w:rPr>
        <w:fldChar w:fldCharType="end"/>
      </w:r>
    </w:p>
    <w:p w14:paraId="522273F6" w14:textId="1ED2864F" w:rsidR="005F1BCF" w:rsidRDefault="005F1BCF">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Pr>
          <w:noProof/>
        </w:rPr>
        <w:tab/>
      </w:r>
      <w:r>
        <w:rPr>
          <w:noProof/>
        </w:rPr>
        <w:fldChar w:fldCharType="begin"/>
      </w:r>
      <w:r>
        <w:rPr>
          <w:noProof/>
        </w:rPr>
        <w:instrText xml:space="preserve"> PAGEREF _Toc138345356 \h </w:instrText>
      </w:r>
      <w:r>
        <w:rPr>
          <w:noProof/>
        </w:rPr>
      </w:r>
      <w:r>
        <w:rPr>
          <w:noProof/>
        </w:rPr>
        <w:fldChar w:fldCharType="separate"/>
      </w:r>
      <w:r w:rsidR="007B3068">
        <w:rPr>
          <w:noProof/>
        </w:rPr>
        <w:t>ix</w:t>
      </w:r>
      <w:r>
        <w:rPr>
          <w:noProof/>
        </w:rPr>
        <w:fldChar w:fldCharType="end"/>
      </w:r>
    </w:p>
    <w:p w14:paraId="0EC7736B" w14:textId="33FA6DC4" w:rsidR="005F1BCF" w:rsidRDefault="005F1BCF">
      <w:pPr>
        <w:pStyle w:val="TOC4"/>
        <w:rPr>
          <w:rFonts w:asciiTheme="minorHAnsi" w:eastAsiaTheme="minorEastAsia" w:hAnsiTheme="minorHAnsi" w:cstheme="minorBidi"/>
          <w:b w:val="0"/>
          <w:noProof/>
          <w:kern w:val="0"/>
          <w:sz w:val="22"/>
          <w:szCs w:val="22"/>
        </w:rPr>
      </w:pPr>
      <w:r>
        <w:rPr>
          <w:noProof/>
        </w:rPr>
        <w:t>Appendix C (blank)</w:t>
      </w:r>
      <w:r>
        <w:rPr>
          <w:noProof/>
        </w:rPr>
        <w:tab/>
      </w:r>
      <w:r>
        <w:rPr>
          <w:noProof/>
        </w:rPr>
        <w:fldChar w:fldCharType="begin"/>
      </w:r>
      <w:r>
        <w:rPr>
          <w:noProof/>
        </w:rPr>
        <w:instrText xml:space="preserve"> PAGEREF _Toc138345357 \h </w:instrText>
      </w:r>
      <w:r>
        <w:rPr>
          <w:noProof/>
        </w:rPr>
      </w:r>
      <w:r>
        <w:rPr>
          <w:noProof/>
        </w:rPr>
        <w:fldChar w:fldCharType="separate"/>
      </w:r>
      <w:r w:rsidR="007B3068">
        <w:rPr>
          <w:noProof/>
        </w:rPr>
        <w:t>ix</w:t>
      </w:r>
      <w:r>
        <w:rPr>
          <w:noProof/>
        </w:rPr>
        <w:fldChar w:fldCharType="end"/>
      </w:r>
    </w:p>
    <w:p w14:paraId="14A39B8D" w14:textId="43FF15A4" w:rsidR="005F1BCF" w:rsidRDefault="005F1BCF">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Pr>
          <w:noProof/>
        </w:rPr>
        <w:tab/>
      </w:r>
      <w:r>
        <w:rPr>
          <w:noProof/>
        </w:rPr>
        <w:fldChar w:fldCharType="begin"/>
      </w:r>
      <w:r>
        <w:rPr>
          <w:noProof/>
        </w:rPr>
        <w:instrText xml:space="preserve"> PAGEREF _Toc138345358 \h </w:instrText>
      </w:r>
      <w:r>
        <w:rPr>
          <w:noProof/>
        </w:rPr>
      </w:r>
      <w:r>
        <w:rPr>
          <w:noProof/>
        </w:rPr>
        <w:fldChar w:fldCharType="separate"/>
      </w:r>
      <w:r w:rsidR="007B3068">
        <w:rPr>
          <w:noProof/>
        </w:rPr>
        <w:t>ix</w:t>
      </w:r>
      <w:r>
        <w:rPr>
          <w:noProof/>
        </w:rPr>
        <w:fldChar w:fldCharType="end"/>
      </w:r>
    </w:p>
    <w:p w14:paraId="6393353B" w14:textId="66A910AC" w:rsidR="005F1BCF" w:rsidRDefault="005F1BCF">
      <w:pPr>
        <w:pStyle w:val="TOC4"/>
        <w:rPr>
          <w:rFonts w:asciiTheme="minorHAnsi" w:eastAsiaTheme="minorEastAsia" w:hAnsiTheme="minorHAnsi" w:cstheme="minorBidi"/>
          <w:b w:val="0"/>
          <w:noProof/>
          <w:kern w:val="0"/>
          <w:sz w:val="22"/>
          <w:szCs w:val="22"/>
        </w:rPr>
      </w:pPr>
      <w:r>
        <w:rPr>
          <w:noProof/>
        </w:rPr>
        <w:t>Appendix E (First aid instructions for poisons)</w:t>
      </w:r>
      <w:r>
        <w:rPr>
          <w:noProof/>
        </w:rPr>
        <w:tab/>
      </w:r>
      <w:r>
        <w:rPr>
          <w:noProof/>
        </w:rPr>
        <w:fldChar w:fldCharType="begin"/>
      </w:r>
      <w:r>
        <w:rPr>
          <w:noProof/>
        </w:rPr>
        <w:instrText xml:space="preserve"> PAGEREF _Toc138345359 \h </w:instrText>
      </w:r>
      <w:r>
        <w:rPr>
          <w:noProof/>
        </w:rPr>
      </w:r>
      <w:r>
        <w:rPr>
          <w:noProof/>
        </w:rPr>
        <w:fldChar w:fldCharType="separate"/>
      </w:r>
      <w:r w:rsidR="007B3068">
        <w:rPr>
          <w:noProof/>
        </w:rPr>
        <w:t>ix</w:t>
      </w:r>
      <w:r>
        <w:rPr>
          <w:noProof/>
        </w:rPr>
        <w:fldChar w:fldCharType="end"/>
      </w:r>
    </w:p>
    <w:p w14:paraId="216DFD70" w14:textId="0FFBCB7E" w:rsidR="005F1BCF" w:rsidRDefault="005F1BCF">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Pr>
          <w:noProof/>
        </w:rPr>
        <w:tab/>
      </w:r>
      <w:r>
        <w:rPr>
          <w:noProof/>
        </w:rPr>
        <w:fldChar w:fldCharType="begin"/>
      </w:r>
      <w:r>
        <w:rPr>
          <w:noProof/>
        </w:rPr>
        <w:instrText xml:space="preserve"> PAGEREF _Toc138345360 \h </w:instrText>
      </w:r>
      <w:r>
        <w:rPr>
          <w:noProof/>
        </w:rPr>
      </w:r>
      <w:r>
        <w:rPr>
          <w:noProof/>
        </w:rPr>
        <w:fldChar w:fldCharType="separate"/>
      </w:r>
      <w:r w:rsidR="007B3068">
        <w:rPr>
          <w:noProof/>
        </w:rPr>
        <w:t>x</w:t>
      </w:r>
      <w:r>
        <w:rPr>
          <w:noProof/>
        </w:rPr>
        <w:fldChar w:fldCharType="end"/>
      </w:r>
    </w:p>
    <w:p w14:paraId="13A085D6" w14:textId="0AAC7F08" w:rsidR="005F1BCF" w:rsidRDefault="005F1BCF">
      <w:pPr>
        <w:pStyle w:val="TOC4"/>
        <w:rPr>
          <w:rFonts w:asciiTheme="minorHAnsi" w:eastAsiaTheme="minorEastAsia" w:hAnsiTheme="minorHAnsi" w:cstheme="minorBidi"/>
          <w:b w:val="0"/>
          <w:noProof/>
          <w:kern w:val="0"/>
          <w:sz w:val="22"/>
          <w:szCs w:val="22"/>
        </w:rPr>
      </w:pPr>
      <w:r>
        <w:rPr>
          <w:noProof/>
        </w:rPr>
        <w:t>Appendix G (Dilute preparations)</w:t>
      </w:r>
      <w:r>
        <w:rPr>
          <w:noProof/>
        </w:rPr>
        <w:tab/>
      </w:r>
      <w:r>
        <w:rPr>
          <w:noProof/>
        </w:rPr>
        <w:fldChar w:fldCharType="begin"/>
      </w:r>
      <w:r>
        <w:rPr>
          <w:noProof/>
        </w:rPr>
        <w:instrText xml:space="preserve"> PAGEREF _Toc138345361 \h </w:instrText>
      </w:r>
      <w:r>
        <w:rPr>
          <w:noProof/>
        </w:rPr>
      </w:r>
      <w:r>
        <w:rPr>
          <w:noProof/>
        </w:rPr>
        <w:fldChar w:fldCharType="separate"/>
      </w:r>
      <w:r w:rsidR="007B3068">
        <w:rPr>
          <w:noProof/>
        </w:rPr>
        <w:t>x</w:t>
      </w:r>
      <w:r>
        <w:rPr>
          <w:noProof/>
        </w:rPr>
        <w:fldChar w:fldCharType="end"/>
      </w:r>
    </w:p>
    <w:p w14:paraId="103B158C" w14:textId="7BA70476" w:rsidR="005F1BCF" w:rsidRDefault="005F1BCF">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Pr>
          <w:noProof/>
        </w:rPr>
        <w:tab/>
      </w:r>
      <w:r>
        <w:rPr>
          <w:noProof/>
        </w:rPr>
        <w:fldChar w:fldCharType="begin"/>
      </w:r>
      <w:r>
        <w:rPr>
          <w:noProof/>
        </w:rPr>
        <w:instrText xml:space="preserve"> PAGEREF _Toc138345362 \h </w:instrText>
      </w:r>
      <w:r>
        <w:rPr>
          <w:noProof/>
        </w:rPr>
      </w:r>
      <w:r>
        <w:rPr>
          <w:noProof/>
        </w:rPr>
        <w:fldChar w:fldCharType="separate"/>
      </w:r>
      <w:r w:rsidR="007B3068">
        <w:rPr>
          <w:noProof/>
        </w:rPr>
        <w:t>x</w:t>
      </w:r>
      <w:r>
        <w:rPr>
          <w:noProof/>
        </w:rPr>
        <w:fldChar w:fldCharType="end"/>
      </w:r>
    </w:p>
    <w:p w14:paraId="45B6552E" w14:textId="604E5D6D" w:rsidR="005F1BCF" w:rsidRDefault="005F1BCF">
      <w:pPr>
        <w:pStyle w:val="TOC4"/>
        <w:rPr>
          <w:rFonts w:asciiTheme="minorHAnsi" w:eastAsiaTheme="minorEastAsia" w:hAnsiTheme="minorHAnsi" w:cstheme="minorBidi"/>
          <w:b w:val="0"/>
          <w:noProof/>
          <w:kern w:val="0"/>
          <w:sz w:val="22"/>
          <w:szCs w:val="22"/>
        </w:rPr>
      </w:pPr>
      <w:r>
        <w:rPr>
          <w:noProof/>
        </w:rPr>
        <w:t>Appendix I (blank)</w:t>
      </w:r>
      <w:r>
        <w:rPr>
          <w:noProof/>
        </w:rPr>
        <w:tab/>
      </w:r>
      <w:r>
        <w:rPr>
          <w:noProof/>
        </w:rPr>
        <w:fldChar w:fldCharType="begin"/>
      </w:r>
      <w:r>
        <w:rPr>
          <w:noProof/>
        </w:rPr>
        <w:instrText xml:space="preserve"> PAGEREF _Toc138345363 \h </w:instrText>
      </w:r>
      <w:r>
        <w:rPr>
          <w:noProof/>
        </w:rPr>
      </w:r>
      <w:r>
        <w:rPr>
          <w:noProof/>
        </w:rPr>
        <w:fldChar w:fldCharType="separate"/>
      </w:r>
      <w:r w:rsidR="007B3068">
        <w:rPr>
          <w:noProof/>
        </w:rPr>
        <w:t>x</w:t>
      </w:r>
      <w:r>
        <w:rPr>
          <w:noProof/>
        </w:rPr>
        <w:fldChar w:fldCharType="end"/>
      </w:r>
    </w:p>
    <w:p w14:paraId="7EEE9DD3" w14:textId="27ECAF50" w:rsidR="005F1BCF" w:rsidRDefault="005F1BCF">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Pr>
          <w:noProof/>
        </w:rPr>
        <w:tab/>
      </w:r>
      <w:r>
        <w:rPr>
          <w:noProof/>
        </w:rPr>
        <w:fldChar w:fldCharType="begin"/>
      </w:r>
      <w:r>
        <w:rPr>
          <w:noProof/>
        </w:rPr>
        <w:instrText xml:space="preserve"> PAGEREF _Toc138345364 \h </w:instrText>
      </w:r>
      <w:r>
        <w:rPr>
          <w:noProof/>
        </w:rPr>
      </w:r>
      <w:r>
        <w:rPr>
          <w:noProof/>
        </w:rPr>
        <w:fldChar w:fldCharType="separate"/>
      </w:r>
      <w:r w:rsidR="007B3068">
        <w:rPr>
          <w:noProof/>
        </w:rPr>
        <w:t>x</w:t>
      </w:r>
      <w:r>
        <w:rPr>
          <w:noProof/>
        </w:rPr>
        <w:fldChar w:fldCharType="end"/>
      </w:r>
    </w:p>
    <w:p w14:paraId="232998DF" w14:textId="494C7CBD" w:rsidR="005F1BCF" w:rsidRDefault="005F1BCF">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Pr>
          <w:noProof/>
        </w:rPr>
        <w:tab/>
      </w:r>
      <w:r>
        <w:rPr>
          <w:noProof/>
        </w:rPr>
        <w:fldChar w:fldCharType="begin"/>
      </w:r>
      <w:r>
        <w:rPr>
          <w:noProof/>
        </w:rPr>
        <w:instrText xml:space="preserve"> PAGEREF _Toc138345365 \h </w:instrText>
      </w:r>
      <w:r>
        <w:rPr>
          <w:noProof/>
        </w:rPr>
      </w:r>
      <w:r>
        <w:rPr>
          <w:noProof/>
        </w:rPr>
        <w:fldChar w:fldCharType="separate"/>
      </w:r>
      <w:r w:rsidR="007B3068">
        <w:rPr>
          <w:noProof/>
        </w:rPr>
        <w:t>x</w:t>
      </w:r>
      <w:r>
        <w:rPr>
          <w:noProof/>
        </w:rPr>
        <w:fldChar w:fldCharType="end"/>
      </w:r>
    </w:p>
    <w:p w14:paraId="0DDA682D" w14:textId="1CCF0857" w:rsidR="005F1BCF" w:rsidRDefault="005F1BCF">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Pr>
          <w:noProof/>
        </w:rPr>
        <w:tab/>
      </w:r>
      <w:r>
        <w:rPr>
          <w:noProof/>
        </w:rPr>
        <w:fldChar w:fldCharType="begin"/>
      </w:r>
      <w:r>
        <w:rPr>
          <w:noProof/>
        </w:rPr>
        <w:instrText xml:space="preserve"> PAGEREF _Toc138345366 \h </w:instrText>
      </w:r>
      <w:r>
        <w:rPr>
          <w:noProof/>
        </w:rPr>
      </w:r>
      <w:r>
        <w:rPr>
          <w:noProof/>
        </w:rPr>
        <w:fldChar w:fldCharType="separate"/>
      </w:r>
      <w:r w:rsidR="007B3068">
        <w:rPr>
          <w:noProof/>
        </w:rPr>
        <w:t>x</w:t>
      </w:r>
      <w:r>
        <w:rPr>
          <w:noProof/>
        </w:rPr>
        <w:fldChar w:fldCharType="end"/>
      </w:r>
    </w:p>
    <w:p w14:paraId="0EDB2C90" w14:textId="37512CC1" w:rsidR="005F1BCF" w:rsidRDefault="005F1BCF">
      <w:pPr>
        <w:pStyle w:val="TOC4"/>
        <w:rPr>
          <w:rFonts w:asciiTheme="minorHAnsi" w:eastAsiaTheme="minorEastAsia" w:hAnsiTheme="minorHAnsi" w:cstheme="minorBidi"/>
          <w:b w:val="0"/>
          <w:noProof/>
          <w:kern w:val="0"/>
          <w:sz w:val="22"/>
          <w:szCs w:val="22"/>
        </w:rPr>
      </w:pPr>
      <w:r>
        <w:rPr>
          <w:noProof/>
        </w:rPr>
        <w:t>Appendix M (blank)</w:t>
      </w:r>
      <w:r>
        <w:rPr>
          <w:noProof/>
        </w:rPr>
        <w:tab/>
      </w:r>
      <w:r>
        <w:rPr>
          <w:noProof/>
        </w:rPr>
        <w:fldChar w:fldCharType="begin"/>
      </w:r>
      <w:r>
        <w:rPr>
          <w:noProof/>
        </w:rPr>
        <w:instrText xml:space="preserve"> PAGEREF _Toc138345367 \h </w:instrText>
      </w:r>
      <w:r>
        <w:rPr>
          <w:noProof/>
        </w:rPr>
      </w:r>
      <w:r>
        <w:rPr>
          <w:noProof/>
        </w:rPr>
        <w:fldChar w:fldCharType="separate"/>
      </w:r>
      <w:r w:rsidR="007B3068">
        <w:rPr>
          <w:noProof/>
        </w:rPr>
        <w:t>x</w:t>
      </w:r>
      <w:r>
        <w:rPr>
          <w:noProof/>
        </w:rPr>
        <w:fldChar w:fldCharType="end"/>
      </w:r>
    </w:p>
    <w:p w14:paraId="09495C38" w14:textId="5D719833" w:rsidR="005F1BCF" w:rsidRDefault="005F1BCF">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Pr>
          <w:noProof/>
        </w:rPr>
        <w:tab/>
      </w:r>
      <w:r>
        <w:rPr>
          <w:noProof/>
        </w:rPr>
        <w:fldChar w:fldCharType="begin"/>
      </w:r>
      <w:r>
        <w:rPr>
          <w:noProof/>
        </w:rPr>
        <w:instrText xml:space="preserve"> PAGEREF _Toc138345368 \h </w:instrText>
      </w:r>
      <w:r>
        <w:rPr>
          <w:noProof/>
        </w:rPr>
      </w:r>
      <w:r>
        <w:rPr>
          <w:noProof/>
        </w:rPr>
        <w:fldChar w:fldCharType="separate"/>
      </w:r>
      <w:r w:rsidR="007B3068">
        <w:rPr>
          <w:noProof/>
        </w:rPr>
        <w:t>xi</w:t>
      </w:r>
      <w:r>
        <w:rPr>
          <w:noProof/>
        </w:rPr>
        <w:fldChar w:fldCharType="end"/>
      </w:r>
    </w:p>
    <w:p w14:paraId="5E6383E5" w14:textId="201EE085" w:rsidR="005F1BCF" w:rsidRDefault="005F1BCF">
      <w:pPr>
        <w:pStyle w:val="TOC2"/>
        <w:rPr>
          <w:rFonts w:asciiTheme="minorHAnsi" w:eastAsiaTheme="minorEastAsia" w:hAnsiTheme="minorHAnsi" w:cstheme="minorBidi"/>
          <w:b w:val="0"/>
          <w:noProof/>
          <w:kern w:val="0"/>
          <w:sz w:val="22"/>
          <w:szCs w:val="22"/>
        </w:rPr>
      </w:pPr>
      <w:r>
        <w:rPr>
          <w:noProof/>
        </w:rPr>
        <w:t>Part 1—Preliminary and interpretation</w:t>
      </w:r>
      <w:r>
        <w:rPr>
          <w:noProof/>
        </w:rPr>
        <w:tab/>
      </w:r>
      <w:r>
        <w:rPr>
          <w:noProof/>
        </w:rPr>
        <w:fldChar w:fldCharType="begin"/>
      </w:r>
      <w:r>
        <w:rPr>
          <w:noProof/>
        </w:rPr>
        <w:instrText xml:space="preserve"> PAGEREF _Toc138345369 \h </w:instrText>
      </w:r>
      <w:r>
        <w:rPr>
          <w:noProof/>
        </w:rPr>
      </w:r>
      <w:r>
        <w:rPr>
          <w:noProof/>
        </w:rPr>
        <w:fldChar w:fldCharType="separate"/>
      </w:r>
      <w:r w:rsidR="007B3068">
        <w:rPr>
          <w:noProof/>
        </w:rPr>
        <w:t>1</w:t>
      </w:r>
      <w:r>
        <w:rPr>
          <w:noProof/>
        </w:rPr>
        <w:fldChar w:fldCharType="end"/>
      </w:r>
    </w:p>
    <w:p w14:paraId="2AC7C0D5" w14:textId="74E513BF" w:rsidR="005F1BCF" w:rsidRDefault="005F1BC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_Toc138345370 \h </w:instrText>
      </w:r>
      <w:r>
        <w:rPr>
          <w:noProof/>
        </w:rPr>
      </w:r>
      <w:r>
        <w:rPr>
          <w:noProof/>
        </w:rPr>
        <w:fldChar w:fldCharType="separate"/>
      </w:r>
      <w:r w:rsidR="007B3068">
        <w:rPr>
          <w:noProof/>
        </w:rPr>
        <w:t>1</w:t>
      </w:r>
      <w:r>
        <w:rPr>
          <w:noProof/>
        </w:rPr>
        <w:fldChar w:fldCharType="end"/>
      </w:r>
    </w:p>
    <w:p w14:paraId="4C3D80A6" w14:textId="39FE8931" w:rsidR="005F1BCF" w:rsidRDefault="005F1BC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_Toc138345371 \h </w:instrText>
      </w:r>
      <w:r>
        <w:rPr>
          <w:noProof/>
        </w:rPr>
      </w:r>
      <w:r>
        <w:rPr>
          <w:noProof/>
        </w:rPr>
        <w:fldChar w:fldCharType="separate"/>
      </w:r>
      <w:r w:rsidR="007B3068">
        <w:rPr>
          <w:noProof/>
        </w:rPr>
        <w:t>1</w:t>
      </w:r>
      <w:r>
        <w:rPr>
          <w:noProof/>
        </w:rPr>
        <w:fldChar w:fldCharType="end"/>
      </w:r>
    </w:p>
    <w:p w14:paraId="6E7D2EE7" w14:textId="1CD0D6F7" w:rsidR="005F1BCF" w:rsidRDefault="005F1BC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_Toc138345372 \h </w:instrText>
      </w:r>
      <w:r>
        <w:rPr>
          <w:noProof/>
        </w:rPr>
      </w:r>
      <w:r>
        <w:rPr>
          <w:noProof/>
        </w:rPr>
        <w:fldChar w:fldCharType="separate"/>
      </w:r>
      <w:r w:rsidR="007B3068">
        <w:rPr>
          <w:noProof/>
        </w:rPr>
        <w:t>1</w:t>
      </w:r>
      <w:r>
        <w:rPr>
          <w:noProof/>
        </w:rPr>
        <w:fldChar w:fldCharType="end"/>
      </w:r>
    </w:p>
    <w:p w14:paraId="537D4283" w14:textId="59C7CFEF" w:rsidR="005F1BCF" w:rsidRDefault="005F1BCF">
      <w:pPr>
        <w:pStyle w:val="TOC5"/>
        <w:rPr>
          <w:rFonts w:asciiTheme="minorHAnsi" w:eastAsiaTheme="minorEastAsia" w:hAnsiTheme="minorHAnsi" w:cstheme="minorBidi"/>
          <w:noProof/>
          <w:kern w:val="0"/>
          <w:sz w:val="22"/>
          <w:szCs w:val="22"/>
        </w:rPr>
      </w:pPr>
      <w:r>
        <w:rPr>
          <w:noProof/>
        </w:rPr>
        <w:t>4  Repeal and transitional provisions</w:t>
      </w:r>
      <w:r>
        <w:rPr>
          <w:noProof/>
        </w:rPr>
        <w:tab/>
      </w:r>
      <w:r>
        <w:rPr>
          <w:noProof/>
        </w:rPr>
        <w:fldChar w:fldCharType="begin"/>
      </w:r>
      <w:r>
        <w:rPr>
          <w:noProof/>
        </w:rPr>
        <w:instrText xml:space="preserve"> PAGEREF _Toc138345373 \h </w:instrText>
      </w:r>
      <w:r>
        <w:rPr>
          <w:noProof/>
        </w:rPr>
      </w:r>
      <w:r>
        <w:rPr>
          <w:noProof/>
        </w:rPr>
        <w:fldChar w:fldCharType="separate"/>
      </w:r>
      <w:r w:rsidR="007B3068">
        <w:rPr>
          <w:noProof/>
        </w:rPr>
        <w:t>1</w:t>
      </w:r>
      <w:r>
        <w:rPr>
          <w:noProof/>
        </w:rPr>
        <w:fldChar w:fldCharType="end"/>
      </w:r>
    </w:p>
    <w:p w14:paraId="076D7954" w14:textId="2C64DF26" w:rsidR="005F1BCF" w:rsidRDefault="005F1BCF">
      <w:pPr>
        <w:pStyle w:val="TOC5"/>
        <w:rPr>
          <w:rFonts w:asciiTheme="minorHAnsi" w:eastAsiaTheme="minorEastAsia" w:hAnsiTheme="minorHAnsi" w:cstheme="minorBidi"/>
          <w:noProof/>
          <w:kern w:val="0"/>
          <w:sz w:val="22"/>
          <w:szCs w:val="22"/>
        </w:rPr>
      </w:pPr>
      <w:r>
        <w:rPr>
          <w:noProof/>
        </w:rPr>
        <w:t>5  Reader’s guide and Index</w:t>
      </w:r>
      <w:r>
        <w:rPr>
          <w:noProof/>
        </w:rPr>
        <w:tab/>
      </w:r>
      <w:r>
        <w:rPr>
          <w:noProof/>
        </w:rPr>
        <w:fldChar w:fldCharType="begin"/>
      </w:r>
      <w:r>
        <w:rPr>
          <w:noProof/>
        </w:rPr>
        <w:instrText xml:space="preserve"> PAGEREF _Toc138345374 \h </w:instrText>
      </w:r>
      <w:r>
        <w:rPr>
          <w:noProof/>
        </w:rPr>
      </w:r>
      <w:r>
        <w:rPr>
          <w:noProof/>
        </w:rPr>
        <w:fldChar w:fldCharType="separate"/>
      </w:r>
      <w:r w:rsidR="007B3068">
        <w:rPr>
          <w:noProof/>
        </w:rPr>
        <w:t>2</w:t>
      </w:r>
      <w:r>
        <w:rPr>
          <w:noProof/>
        </w:rPr>
        <w:fldChar w:fldCharType="end"/>
      </w:r>
    </w:p>
    <w:p w14:paraId="0DD447E9" w14:textId="64CD7375" w:rsidR="005F1BCF" w:rsidRDefault="005F1BCF">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_Toc138345375 \h </w:instrText>
      </w:r>
      <w:r>
        <w:rPr>
          <w:noProof/>
        </w:rPr>
      </w:r>
      <w:r>
        <w:rPr>
          <w:noProof/>
        </w:rPr>
        <w:fldChar w:fldCharType="separate"/>
      </w:r>
      <w:r w:rsidR="007B3068">
        <w:rPr>
          <w:noProof/>
        </w:rPr>
        <w:t>2</w:t>
      </w:r>
      <w:r>
        <w:rPr>
          <w:noProof/>
        </w:rPr>
        <w:fldChar w:fldCharType="end"/>
      </w:r>
    </w:p>
    <w:p w14:paraId="23D7788F" w14:textId="1C91B0D8" w:rsidR="005F1BCF" w:rsidRDefault="005F1BCF">
      <w:pPr>
        <w:pStyle w:val="TOC5"/>
        <w:rPr>
          <w:rFonts w:asciiTheme="minorHAnsi" w:eastAsiaTheme="minorEastAsia" w:hAnsiTheme="minorHAnsi" w:cstheme="minorBidi"/>
          <w:noProof/>
          <w:kern w:val="0"/>
          <w:sz w:val="22"/>
          <w:szCs w:val="22"/>
        </w:rPr>
      </w:pPr>
      <w:r>
        <w:rPr>
          <w:noProof/>
        </w:rPr>
        <w:t>7  References to substances</w:t>
      </w:r>
      <w:r>
        <w:rPr>
          <w:noProof/>
        </w:rPr>
        <w:tab/>
      </w:r>
      <w:r>
        <w:rPr>
          <w:noProof/>
        </w:rPr>
        <w:fldChar w:fldCharType="begin"/>
      </w:r>
      <w:r>
        <w:rPr>
          <w:noProof/>
        </w:rPr>
        <w:instrText xml:space="preserve"> PAGEREF _Toc138345376 \h </w:instrText>
      </w:r>
      <w:r>
        <w:rPr>
          <w:noProof/>
        </w:rPr>
      </w:r>
      <w:r>
        <w:rPr>
          <w:noProof/>
        </w:rPr>
        <w:fldChar w:fldCharType="separate"/>
      </w:r>
      <w:r w:rsidR="007B3068">
        <w:rPr>
          <w:noProof/>
        </w:rPr>
        <w:t>10</w:t>
      </w:r>
      <w:r>
        <w:rPr>
          <w:noProof/>
        </w:rPr>
        <w:fldChar w:fldCharType="end"/>
      </w:r>
    </w:p>
    <w:p w14:paraId="1C38C14C" w14:textId="7A241EAB" w:rsidR="005F1BCF" w:rsidRDefault="005F1BCF">
      <w:pPr>
        <w:pStyle w:val="TOC5"/>
        <w:rPr>
          <w:rFonts w:asciiTheme="minorHAnsi" w:eastAsiaTheme="minorEastAsia" w:hAnsiTheme="minorHAnsi" w:cstheme="minorBidi"/>
          <w:noProof/>
          <w:kern w:val="0"/>
          <w:sz w:val="22"/>
          <w:szCs w:val="22"/>
        </w:rPr>
      </w:pPr>
      <w:r>
        <w:rPr>
          <w:noProof/>
        </w:rPr>
        <w:t>8  References to concentration, strength or quantity of substances</w:t>
      </w:r>
      <w:r>
        <w:rPr>
          <w:noProof/>
        </w:rPr>
        <w:tab/>
      </w:r>
      <w:r>
        <w:rPr>
          <w:noProof/>
        </w:rPr>
        <w:fldChar w:fldCharType="begin"/>
      </w:r>
      <w:r>
        <w:rPr>
          <w:noProof/>
        </w:rPr>
        <w:instrText xml:space="preserve"> PAGEREF _Toc138345377 \h </w:instrText>
      </w:r>
      <w:r>
        <w:rPr>
          <w:noProof/>
        </w:rPr>
      </w:r>
      <w:r>
        <w:rPr>
          <w:noProof/>
        </w:rPr>
        <w:fldChar w:fldCharType="separate"/>
      </w:r>
      <w:r w:rsidR="007B3068">
        <w:rPr>
          <w:noProof/>
        </w:rPr>
        <w:t>11</w:t>
      </w:r>
      <w:r>
        <w:rPr>
          <w:noProof/>
        </w:rPr>
        <w:fldChar w:fldCharType="end"/>
      </w:r>
    </w:p>
    <w:p w14:paraId="485C2EB1" w14:textId="233294A1" w:rsidR="005F1BCF" w:rsidRDefault="005F1BCF">
      <w:pPr>
        <w:pStyle w:val="TOC5"/>
        <w:rPr>
          <w:rFonts w:asciiTheme="minorHAnsi" w:eastAsiaTheme="minorEastAsia" w:hAnsiTheme="minorHAnsi" w:cstheme="minorBidi"/>
          <w:noProof/>
          <w:kern w:val="0"/>
          <w:sz w:val="22"/>
          <w:szCs w:val="22"/>
        </w:rPr>
      </w:pPr>
      <w:r>
        <w:rPr>
          <w:noProof/>
        </w:rPr>
        <w:t>9  References to boiling or distillation temperatures</w:t>
      </w:r>
      <w:r>
        <w:rPr>
          <w:noProof/>
        </w:rPr>
        <w:tab/>
      </w:r>
      <w:r>
        <w:rPr>
          <w:noProof/>
        </w:rPr>
        <w:fldChar w:fldCharType="begin"/>
      </w:r>
      <w:r>
        <w:rPr>
          <w:noProof/>
        </w:rPr>
        <w:instrText xml:space="preserve"> PAGEREF _Toc138345378 \h </w:instrText>
      </w:r>
      <w:r>
        <w:rPr>
          <w:noProof/>
        </w:rPr>
      </w:r>
      <w:r>
        <w:rPr>
          <w:noProof/>
        </w:rPr>
        <w:fldChar w:fldCharType="separate"/>
      </w:r>
      <w:r w:rsidR="007B3068">
        <w:rPr>
          <w:noProof/>
        </w:rPr>
        <w:t>11</w:t>
      </w:r>
      <w:r>
        <w:rPr>
          <w:noProof/>
        </w:rPr>
        <w:fldChar w:fldCharType="end"/>
      </w:r>
    </w:p>
    <w:p w14:paraId="13780AFB" w14:textId="58C42386" w:rsidR="005F1BCF" w:rsidRDefault="005F1BCF">
      <w:pPr>
        <w:pStyle w:val="TOC5"/>
        <w:rPr>
          <w:rFonts w:asciiTheme="minorHAnsi" w:eastAsiaTheme="minorEastAsia" w:hAnsiTheme="minorHAnsi" w:cstheme="minorBidi"/>
          <w:noProof/>
          <w:kern w:val="0"/>
          <w:sz w:val="22"/>
          <w:szCs w:val="22"/>
        </w:rPr>
      </w:pPr>
      <w:r>
        <w:rPr>
          <w:noProof/>
        </w:rPr>
        <w:t>10  References to standards</w:t>
      </w:r>
      <w:r>
        <w:rPr>
          <w:noProof/>
        </w:rPr>
        <w:tab/>
      </w:r>
      <w:r>
        <w:rPr>
          <w:noProof/>
        </w:rPr>
        <w:fldChar w:fldCharType="begin"/>
      </w:r>
      <w:r>
        <w:rPr>
          <w:noProof/>
        </w:rPr>
        <w:instrText xml:space="preserve"> PAGEREF _Toc138345379 \h </w:instrText>
      </w:r>
      <w:r>
        <w:rPr>
          <w:noProof/>
        </w:rPr>
      </w:r>
      <w:r>
        <w:rPr>
          <w:noProof/>
        </w:rPr>
        <w:fldChar w:fldCharType="separate"/>
      </w:r>
      <w:r w:rsidR="007B3068">
        <w:rPr>
          <w:noProof/>
        </w:rPr>
        <w:t>11</w:t>
      </w:r>
      <w:r>
        <w:rPr>
          <w:noProof/>
        </w:rPr>
        <w:fldChar w:fldCharType="end"/>
      </w:r>
    </w:p>
    <w:p w14:paraId="7F49E804" w14:textId="7A5AE1C8" w:rsidR="005F1BCF" w:rsidRDefault="005F1BCF">
      <w:pPr>
        <w:pStyle w:val="TOC2"/>
        <w:rPr>
          <w:rFonts w:asciiTheme="minorHAnsi" w:eastAsiaTheme="minorEastAsia" w:hAnsiTheme="minorHAnsi" w:cstheme="minorBidi"/>
          <w:b w:val="0"/>
          <w:noProof/>
          <w:kern w:val="0"/>
          <w:sz w:val="22"/>
          <w:szCs w:val="22"/>
        </w:rPr>
      </w:pPr>
      <w:r>
        <w:rPr>
          <w:noProof/>
        </w:rPr>
        <w:t>Part 2—Controls on substances</w:t>
      </w:r>
      <w:r>
        <w:rPr>
          <w:noProof/>
        </w:rPr>
        <w:tab/>
      </w:r>
      <w:r>
        <w:rPr>
          <w:noProof/>
        </w:rPr>
        <w:fldChar w:fldCharType="begin"/>
      </w:r>
      <w:r>
        <w:rPr>
          <w:noProof/>
        </w:rPr>
        <w:instrText xml:space="preserve"> PAGEREF _Toc138345380 \h </w:instrText>
      </w:r>
      <w:r>
        <w:rPr>
          <w:noProof/>
        </w:rPr>
      </w:r>
      <w:r>
        <w:rPr>
          <w:noProof/>
        </w:rPr>
        <w:fldChar w:fldCharType="separate"/>
      </w:r>
      <w:r w:rsidR="007B3068">
        <w:rPr>
          <w:noProof/>
        </w:rPr>
        <w:t>12</w:t>
      </w:r>
      <w:r>
        <w:rPr>
          <w:noProof/>
        </w:rPr>
        <w:fldChar w:fldCharType="end"/>
      </w:r>
    </w:p>
    <w:p w14:paraId="5156E16E" w14:textId="61CF9927" w:rsidR="005F1BCF" w:rsidRDefault="005F1BCF">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_Toc138345381 \h </w:instrText>
      </w:r>
      <w:r>
        <w:rPr>
          <w:noProof/>
        </w:rPr>
      </w:r>
      <w:r>
        <w:rPr>
          <w:noProof/>
        </w:rPr>
        <w:fldChar w:fldCharType="separate"/>
      </w:r>
      <w:r w:rsidR="007B3068">
        <w:rPr>
          <w:noProof/>
        </w:rPr>
        <w:t>12</w:t>
      </w:r>
      <w:r>
        <w:rPr>
          <w:noProof/>
        </w:rPr>
        <w:fldChar w:fldCharType="end"/>
      </w:r>
    </w:p>
    <w:p w14:paraId="0D131C18" w14:textId="6F5FFC13" w:rsidR="005F1BCF" w:rsidRDefault="005F1BCF">
      <w:pPr>
        <w:pStyle w:val="TOC5"/>
        <w:rPr>
          <w:rFonts w:asciiTheme="minorHAnsi" w:eastAsiaTheme="minorEastAsia" w:hAnsiTheme="minorHAnsi" w:cstheme="minorBidi"/>
          <w:noProof/>
          <w:kern w:val="0"/>
          <w:sz w:val="22"/>
          <w:szCs w:val="22"/>
        </w:rPr>
      </w:pPr>
      <w:r>
        <w:rPr>
          <w:noProof/>
        </w:rPr>
        <w:t>11  Application of Part 2</w:t>
      </w:r>
      <w:r>
        <w:rPr>
          <w:noProof/>
        </w:rPr>
        <w:tab/>
      </w:r>
      <w:r>
        <w:rPr>
          <w:noProof/>
        </w:rPr>
        <w:fldChar w:fldCharType="begin"/>
      </w:r>
      <w:r>
        <w:rPr>
          <w:noProof/>
        </w:rPr>
        <w:instrText xml:space="preserve"> PAGEREF _Toc138345382 \h </w:instrText>
      </w:r>
      <w:r>
        <w:rPr>
          <w:noProof/>
        </w:rPr>
      </w:r>
      <w:r>
        <w:rPr>
          <w:noProof/>
        </w:rPr>
        <w:fldChar w:fldCharType="separate"/>
      </w:r>
      <w:r w:rsidR="007B3068">
        <w:rPr>
          <w:noProof/>
        </w:rPr>
        <w:t>12</w:t>
      </w:r>
      <w:r>
        <w:rPr>
          <w:noProof/>
        </w:rPr>
        <w:fldChar w:fldCharType="end"/>
      </w:r>
    </w:p>
    <w:p w14:paraId="3129841C" w14:textId="1D045379" w:rsidR="005F1BCF" w:rsidRDefault="005F1BCF">
      <w:pPr>
        <w:pStyle w:val="TOC5"/>
        <w:rPr>
          <w:rFonts w:asciiTheme="minorHAnsi" w:eastAsiaTheme="minorEastAsia" w:hAnsiTheme="minorHAnsi" w:cstheme="minorBidi"/>
          <w:noProof/>
          <w:kern w:val="0"/>
          <w:sz w:val="22"/>
          <w:szCs w:val="22"/>
        </w:rPr>
      </w:pPr>
      <w:r>
        <w:rPr>
          <w:noProof/>
        </w:rPr>
        <w:t>12  Preparations containing poisons included in different schedules</w:t>
      </w:r>
      <w:r>
        <w:rPr>
          <w:noProof/>
        </w:rPr>
        <w:tab/>
      </w:r>
      <w:r>
        <w:rPr>
          <w:noProof/>
        </w:rPr>
        <w:fldChar w:fldCharType="begin"/>
      </w:r>
      <w:r>
        <w:rPr>
          <w:noProof/>
        </w:rPr>
        <w:instrText xml:space="preserve"> PAGEREF _Toc138345383 \h </w:instrText>
      </w:r>
      <w:r>
        <w:rPr>
          <w:noProof/>
        </w:rPr>
      </w:r>
      <w:r>
        <w:rPr>
          <w:noProof/>
        </w:rPr>
        <w:fldChar w:fldCharType="separate"/>
      </w:r>
      <w:r w:rsidR="007B3068">
        <w:rPr>
          <w:noProof/>
        </w:rPr>
        <w:t>12</w:t>
      </w:r>
      <w:r>
        <w:rPr>
          <w:noProof/>
        </w:rPr>
        <w:fldChar w:fldCharType="end"/>
      </w:r>
    </w:p>
    <w:p w14:paraId="20BDF346" w14:textId="710DCF4F" w:rsidR="005F1BCF" w:rsidRDefault="005F1BCF">
      <w:pPr>
        <w:pStyle w:val="TOC3"/>
        <w:rPr>
          <w:rFonts w:asciiTheme="minorHAnsi" w:eastAsiaTheme="minorEastAsia" w:hAnsiTheme="minorHAnsi" w:cstheme="minorBidi"/>
          <w:b w:val="0"/>
          <w:noProof/>
          <w:kern w:val="0"/>
          <w:szCs w:val="22"/>
        </w:rPr>
      </w:pPr>
      <w:r>
        <w:rPr>
          <w:noProof/>
        </w:rPr>
        <w:t>Division 2—Labels</w:t>
      </w:r>
      <w:r>
        <w:rPr>
          <w:noProof/>
        </w:rPr>
        <w:tab/>
      </w:r>
      <w:r>
        <w:rPr>
          <w:noProof/>
        </w:rPr>
        <w:fldChar w:fldCharType="begin"/>
      </w:r>
      <w:r>
        <w:rPr>
          <w:noProof/>
        </w:rPr>
        <w:instrText xml:space="preserve"> PAGEREF _Toc138345384 \h </w:instrText>
      </w:r>
      <w:r>
        <w:rPr>
          <w:noProof/>
        </w:rPr>
      </w:r>
      <w:r>
        <w:rPr>
          <w:noProof/>
        </w:rPr>
        <w:fldChar w:fldCharType="separate"/>
      </w:r>
      <w:r w:rsidR="007B3068">
        <w:rPr>
          <w:noProof/>
        </w:rPr>
        <w:t>13</w:t>
      </w:r>
      <w:r>
        <w:rPr>
          <w:noProof/>
        </w:rPr>
        <w:fldChar w:fldCharType="end"/>
      </w:r>
    </w:p>
    <w:p w14:paraId="322A9AC0" w14:textId="0A644C14" w:rsidR="005F1BCF" w:rsidRDefault="005F1BCF">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_Toc138345385 \h </w:instrText>
      </w:r>
      <w:r>
        <w:rPr>
          <w:noProof/>
        </w:rPr>
      </w:r>
      <w:r>
        <w:rPr>
          <w:noProof/>
        </w:rPr>
        <w:fldChar w:fldCharType="separate"/>
      </w:r>
      <w:r w:rsidR="007B3068">
        <w:rPr>
          <w:noProof/>
        </w:rPr>
        <w:t>13</w:t>
      </w:r>
      <w:r>
        <w:rPr>
          <w:noProof/>
        </w:rPr>
        <w:fldChar w:fldCharType="end"/>
      </w:r>
    </w:p>
    <w:p w14:paraId="277F74D2" w14:textId="2E07B67B" w:rsidR="005F1BCF" w:rsidRDefault="005F1BCF">
      <w:pPr>
        <w:pStyle w:val="TOC5"/>
        <w:rPr>
          <w:rFonts w:asciiTheme="minorHAnsi" w:eastAsiaTheme="minorEastAsia" w:hAnsiTheme="minorHAnsi" w:cstheme="minorBidi"/>
          <w:noProof/>
          <w:kern w:val="0"/>
          <w:sz w:val="22"/>
          <w:szCs w:val="22"/>
        </w:rPr>
      </w:pPr>
      <w:r>
        <w:rPr>
          <w:noProof/>
        </w:rPr>
        <w:t>13  General requirements</w:t>
      </w:r>
      <w:r>
        <w:rPr>
          <w:noProof/>
        </w:rPr>
        <w:tab/>
      </w:r>
      <w:r>
        <w:rPr>
          <w:noProof/>
        </w:rPr>
        <w:fldChar w:fldCharType="begin"/>
      </w:r>
      <w:r>
        <w:rPr>
          <w:noProof/>
        </w:rPr>
        <w:instrText xml:space="preserve"> PAGEREF _Toc138345386 \h </w:instrText>
      </w:r>
      <w:r>
        <w:rPr>
          <w:noProof/>
        </w:rPr>
      </w:r>
      <w:r>
        <w:rPr>
          <w:noProof/>
        </w:rPr>
        <w:fldChar w:fldCharType="separate"/>
      </w:r>
      <w:r w:rsidR="007B3068">
        <w:rPr>
          <w:noProof/>
        </w:rPr>
        <w:t>13</w:t>
      </w:r>
      <w:r>
        <w:rPr>
          <w:noProof/>
        </w:rPr>
        <w:fldChar w:fldCharType="end"/>
      </w:r>
    </w:p>
    <w:p w14:paraId="5FB15130" w14:textId="36BCF555" w:rsidR="005F1BCF" w:rsidRDefault="005F1BCF">
      <w:pPr>
        <w:pStyle w:val="TOC5"/>
        <w:rPr>
          <w:rFonts w:asciiTheme="minorHAnsi" w:eastAsiaTheme="minorEastAsia" w:hAnsiTheme="minorHAnsi" w:cstheme="minorBidi"/>
          <w:noProof/>
          <w:kern w:val="0"/>
          <w:sz w:val="22"/>
          <w:szCs w:val="22"/>
        </w:rPr>
      </w:pPr>
      <w:r>
        <w:rPr>
          <w:noProof/>
        </w:rPr>
        <w:lastRenderedPageBreak/>
        <w:t>14  Immediate wrapper</w:t>
      </w:r>
      <w:r>
        <w:rPr>
          <w:noProof/>
        </w:rPr>
        <w:tab/>
      </w:r>
      <w:r>
        <w:rPr>
          <w:noProof/>
        </w:rPr>
        <w:fldChar w:fldCharType="begin"/>
      </w:r>
      <w:r>
        <w:rPr>
          <w:noProof/>
        </w:rPr>
        <w:instrText xml:space="preserve"> PAGEREF _Toc138345387 \h </w:instrText>
      </w:r>
      <w:r>
        <w:rPr>
          <w:noProof/>
        </w:rPr>
      </w:r>
      <w:r>
        <w:rPr>
          <w:noProof/>
        </w:rPr>
        <w:fldChar w:fldCharType="separate"/>
      </w:r>
      <w:r w:rsidR="007B3068">
        <w:rPr>
          <w:noProof/>
        </w:rPr>
        <w:t>13</w:t>
      </w:r>
      <w:r>
        <w:rPr>
          <w:noProof/>
        </w:rPr>
        <w:fldChar w:fldCharType="end"/>
      </w:r>
    </w:p>
    <w:p w14:paraId="3084816B" w14:textId="0268E863" w:rsidR="005F1BCF" w:rsidRDefault="005F1BCF">
      <w:pPr>
        <w:pStyle w:val="TOC4"/>
        <w:rPr>
          <w:rFonts w:asciiTheme="minorHAnsi" w:eastAsiaTheme="minorEastAsia" w:hAnsiTheme="minorHAnsi" w:cstheme="minorBidi"/>
          <w:b w:val="0"/>
          <w:noProof/>
          <w:kern w:val="0"/>
          <w:sz w:val="22"/>
          <w:szCs w:val="22"/>
        </w:rPr>
      </w:pPr>
      <w:r>
        <w:rPr>
          <w:noProof/>
        </w:rPr>
        <w:t>Subdivision B—Primary packs and immediate containers</w:t>
      </w:r>
      <w:r>
        <w:rPr>
          <w:noProof/>
        </w:rPr>
        <w:tab/>
      </w:r>
      <w:r>
        <w:rPr>
          <w:noProof/>
        </w:rPr>
        <w:fldChar w:fldCharType="begin"/>
      </w:r>
      <w:r>
        <w:rPr>
          <w:noProof/>
        </w:rPr>
        <w:instrText xml:space="preserve"> PAGEREF _Toc138345388 \h </w:instrText>
      </w:r>
      <w:r>
        <w:rPr>
          <w:noProof/>
        </w:rPr>
      </w:r>
      <w:r>
        <w:rPr>
          <w:noProof/>
        </w:rPr>
        <w:fldChar w:fldCharType="separate"/>
      </w:r>
      <w:r w:rsidR="007B3068">
        <w:rPr>
          <w:noProof/>
        </w:rPr>
        <w:t>13</w:t>
      </w:r>
      <w:r>
        <w:rPr>
          <w:noProof/>
        </w:rPr>
        <w:fldChar w:fldCharType="end"/>
      </w:r>
    </w:p>
    <w:p w14:paraId="6665BDAF" w14:textId="79B8F21E" w:rsidR="005F1BCF" w:rsidRDefault="005F1BCF">
      <w:pPr>
        <w:pStyle w:val="TOC5"/>
        <w:rPr>
          <w:rFonts w:asciiTheme="minorHAnsi" w:eastAsiaTheme="minorEastAsia" w:hAnsiTheme="minorHAnsi" w:cstheme="minorBidi"/>
          <w:noProof/>
          <w:kern w:val="0"/>
          <w:sz w:val="22"/>
          <w:szCs w:val="22"/>
        </w:rPr>
      </w:pPr>
      <w:r>
        <w:rPr>
          <w:noProof/>
        </w:rPr>
        <w:t>15  Primary packs and immediate containers</w:t>
      </w:r>
      <w:r>
        <w:rPr>
          <w:noProof/>
        </w:rPr>
        <w:tab/>
      </w:r>
      <w:r>
        <w:rPr>
          <w:noProof/>
        </w:rPr>
        <w:fldChar w:fldCharType="begin"/>
      </w:r>
      <w:r>
        <w:rPr>
          <w:noProof/>
        </w:rPr>
        <w:instrText xml:space="preserve"> PAGEREF _Toc138345389 \h </w:instrText>
      </w:r>
      <w:r>
        <w:rPr>
          <w:noProof/>
        </w:rPr>
      </w:r>
      <w:r>
        <w:rPr>
          <w:noProof/>
        </w:rPr>
        <w:fldChar w:fldCharType="separate"/>
      </w:r>
      <w:r w:rsidR="007B3068">
        <w:rPr>
          <w:noProof/>
        </w:rPr>
        <w:t>13</w:t>
      </w:r>
      <w:r>
        <w:rPr>
          <w:noProof/>
        </w:rPr>
        <w:fldChar w:fldCharType="end"/>
      </w:r>
    </w:p>
    <w:p w14:paraId="682ADE47" w14:textId="35876C5C" w:rsidR="005F1BCF" w:rsidRDefault="005F1BCF">
      <w:pPr>
        <w:pStyle w:val="TOC5"/>
        <w:rPr>
          <w:rFonts w:asciiTheme="minorHAnsi" w:eastAsiaTheme="minorEastAsia" w:hAnsiTheme="minorHAnsi" w:cstheme="minorBidi"/>
          <w:noProof/>
          <w:kern w:val="0"/>
          <w:sz w:val="22"/>
          <w:szCs w:val="22"/>
        </w:rPr>
      </w:pPr>
      <w:r>
        <w:rPr>
          <w:noProof/>
        </w:rPr>
        <w:t>16  Signal words</w:t>
      </w:r>
      <w:r>
        <w:rPr>
          <w:noProof/>
        </w:rPr>
        <w:tab/>
      </w:r>
      <w:r>
        <w:rPr>
          <w:noProof/>
        </w:rPr>
        <w:fldChar w:fldCharType="begin"/>
      </w:r>
      <w:r>
        <w:rPr>
          <w:noProof/>
        </w:rPr>
        <w:instrText xml:space="preserve"> PAGEREF _Toc138345390 \h </w:instrText>
      </w:r>
      <w:r>
        <w:rPr>
          <w:noProof/>
        </w:rPr>
      </w:r>
      <w:r>
        <w:rPr>
          <w:noProof/>
        </w:rPr>
        <w:fldChar w:fldCharType="separate"/>
      </w:r>
      <w:r w:rsidR="007B3068">
        <w:rPr>
          <w:noProof/>
        </w:rPr>
        <w:t>14</w:t>
      </w:r>
      <w:r>
        <w:rPr>
          <w:noProof/>
        </w:rPr>
        <w:fldChar w:fldCharType="end"/>
      </w:r>
    </w:p>
    <w:p w14:paraId="4F9E45B9" w14:textId="7ED1F5D3" w:rsidR="005F1BCF" w:rsidRDefault="005F1BCF">
      <w:pPr>
        <w:pStyle w:val="TOC5"/>
        <w:rPr>
          <w:rFonts w:asciiTheme="minorHAnsi" w:eastAsiaTheme="minorEastAsia" w:hAnsiTheme="minorHAnsi" w:cstheme="minorBidi"/>
          <w:noProof/>
          <w:kern w:val="0"/>
          <w:sz w:val="22"/>
          <w:szCs w:val="22"/>
        </w:rPr>
      </w:pPr>
      <w:r>
        <w:rPr>
          <w:noProof/>
        </w:rPr>
        <w:t>17  Cautionary statement—possession without authority illegal</w:t>
      </w:r>
      <w:r>
        <w:rPr>
          <w:noProof/>
        </w:rPr>
        <w:tab/>
      </w:r>
      <w:r>
        <w:rPr>
          <w:noProof/>
        </w:rPr>
        <w:fldChar w:fldCharType="begin"/>
      </w:r>
      <w:r>
        <w:rPr>
          <w:noProof/>
        </w:rPr>
        <w:instrText xml:space="preserve"> PAGEREF _Toc138345391 \h </w:instrText>
      </w:r>
      <w:r>
        <w:rPr>
          <w:noProof/>
        </w:rPr>
      </w:r>
      <w:r>
        <w:rPr>
          <w:noProof/>
        </w:rPr>
        <w:fldChar w:fldCharType="separate"/>
      </w:r>
      <w:r w:rsidR="007B3068">
        <w:rPr>
          <w:noProof/>
        </w:rPr>
        <w:t>14</w:t>
      </w:r>
      <w:r>
        <w:rPr>
          <w:noProof/>
        </w:rPr>
        <w:fldChar w:fldCharType="end"/>
      </w:r>
    </w:p>
    <w:p w14:paraId="05E5B4AF" w14:textId="7BA52E4D" w:rsidR="005F1BCF" w:rsidRDefault="005F1BCF">
      <w:pPr>
        <w:pStyle w:val="TOC5"/>
        <w:rPr>
          <w:rFonts w:asciiTheme="minorHAnsi" w:eastAsiaTheme="minorEastAsia" w:hAnsiTheme="minorHAnsi" w:cstheme="minorBidi"/>
          <w:noProof/>
          <w:kern w:val="0"/>
          <w:sz w:val="22"/>
          <w:szCs w:val="22"/>
        </w:rPr>
      </w:pPr>
      <w:r>
        <w:rPr>
          <w:noProof/>
        </w:rPr>
        <w:t>18  Cautionary statement—keep out of reach of children</w:t>
      </w:r>
      <w:r>
        <w:rPr>
          <w:noProof/>
        </w:rPr>
        <w:tab/>
      </w:r>
      <w:r>
        <w:rPr>
          <w:noProof/>
        </w:rPr>
        <w:fldChar w:fldCharType="begin"/>
      </w:r>
      <w:r>
        <w:rPr>
          <w:noProof/>
        </w:rPr>
        <w:instrText xml:space="preserve"> PAGEREF _Toc138345392 \h </w:instrText>
      </w:r>
      <w:r>
        <w:rPr>
          <w:noProof/>
        </w:rPr>
      </w:r>
      <w:r>
        <w:rPr>
          <w:noProof/>
        </w:rPr>
        <w:fldChar w:fldCharType="separate"/>
      </w:r>
      <w:r w:rsidR="007B3068">
        <w:rPr>
          <w:noProof/>
        </w:rPr>
        <w:t>15</w:t>
      </w:r>
      <w:r>
        <w:rPr>
          <w:noProof/>
        </w:rPr>
        <w:fldChar w:fldCharType="end"/>
      </w:r>
    </w:p>
    <w:p w14:paraId="58515552" w14:textId="71CA6889" w:rsidR="005F1BCF" w:rsidRDefault="005F1BCF">
      <w:pPr>
        <w:pStyle w:val="TOC5"/>
        <w:rPr>
          <w:rFonts w:asciiTheme="minorHAnsi" w:eastAsiaTheme="minorEastAsia" w:hAnsiTheme="minorHAnsi" w:cstheme="minorBidi"/>
          <w:noProof/>
          <w:kern w:val="0"/>
          <w:sz w:val="22"/>
          <w:szCs w:val="22"/>
        </w:rPr>
      </w:pPr>
      <w:r>
        <w:rPr>
          <w:noProof/>
        </w:rPr>
        <w:t>19  Cautionary statement—fire and explosion hazard</w:t>
      </w:r>
      <w:r>
        <w:rPr>
          <w:noProof/>
        </w:rPr>
        <w:tab/>
      </w:r>
      <w:r>
        <w:rPr>
          <w:noProof/>
        </w:rPr>
        <w:fldChar w:fldCharType="begin"/>
      </w:r>
      <w:r>
        <w:rPr>
          <w:noProof/>
        </w:rPr>
        <w:instrText xml:space="preserve"> PAGEREF _Toc138345393 \h </w:instrText>
      </w:r>
      <w:r>
        <w:rPr>
          <w:noProof/>
        </w:rPr>
      </w:r>
      <w:r>
        <w:rPr>
          <w:noProof/>
        </w:rPr>
        <w:fldChar w:fldCharType="separate"/>
      </w:r>
      <w:r w:rsidR="007B3068">
        <w:rPr>
          <w:noProof/>
        </w:rPr>
        <w:t>15</w:t>
      </w:r>
      <w:r>
        <w:rPr>
          <w:noProof/>
        </w:rPr>
        <w:fldChar w:fldCharType="end"/>
      </w:r>
    </w:p>
    <w:p w14:paraId="43430A06" w14:textId="4F31F45F" w:rsidR="005F1BCF" w:rsidRDefault="005F1BCF">
      <w:pPr>
        <w:pStyle w:val="TOC5"/>
        <w:rPr>
          <w:rFonts w:asciiTheme="minorHAnsi" w:eastAsiaTheme="minorEastAsia" w:hAnsiTheme="minorHAnsi" w:cstheme="minorBidi"/>
          <w:noProof/>
          <w:kern w:val="0"/>
          <w:sz w:val="22"/>
          <w:szCs w:val="22"/>
        </w:rPr>
      </w:pPr>
      <w:r>
        <w:rPr>
          <w:noProof/>
        </w:rPr>
        <w:t>20  Cautionary statement—burns skin and throat</w:t>
      </w:r>
      <w:r>
        <w:rPr>
          <w:noProof/>
        </w:rPr>
        <w:tab/>
      </w:r>
      <w:r>
        <w:rPr>
          <w:noProof/>
        </w:rPr>
        <w:fldChar w:fldCharType="begin"/>
      </w:r>
      <w:r>
        <w:rPr>
          <w:noProof/>
        </w:rPr>
        <w:instrText xml:space="preserve"> PAGEREF _Toc138345394 \h </w:instrText>
      </w:r>
      <w:r>
        <w:rPr>
          <w:noProof/>
        </w:rPr>
      </w:r>
      <w:r>
        <w:rPr>
          <w:noProof/>
        </w:rPr>
        <w:fldChar w:fldCharType="separate"/>
      </w:r>
      <w:r w:rsidR="007B3068">
        <w:rPr>
          <w:noProof/>
        </w:rPr>
        <w:t>15</w:t>
      </w:r>
      <w:r>
        <w:rPr>
          <w:noProof/>
        </w:rPr>
        <w:fldChar w:fldCharType="end"/>
      </w:r>
    </w:p>
    <w:p w14:paraId="7DE45CD8" w14:textId="1807388A" w:rsidR="005F1BCF" w:rsidRDefault="005F1BCF">
      <w:pPr>
        <w:pStyle w:val="TOC5"/>
        <w:rPr>
          <w:rFonts w:asciiTheme="minorHAnsi" w:eastAsiaTheme="minorEastAsia" w:hAnsiTheme="minorHAnsi" w:cstheme="minorBidi"/>
          <w:noProof/>
          <w:kern w:val="0"/>
          <w:sz w:val="22"/>
          <w:szCs w:val="22"/>
        </w:rPr>
      </w:pPr>
      <w:r>
        <w:rPr>
          <w:noProof/>
        </w:rPr>
        <w:t>21  Cautionary statements for aqueous solution of paraquat</w:t>
      </w:r>
      <w:r>
        <w:rPr>
          <w:noProof/>
        </w:rPr>
        <w:tab/>
      </w:r>
      <w:r>
        <w:rPr>
          <w:noProof/>
        </w:rPr>
        <w:fldChar w:fldCharType="begin"/>
      </w:r>
      <w:r>
        <w:rPr>
          <w:noProof/>
        </w:rPr>
        <w:instrText xml:space="preserve"> PAGEREF _Toc138345395 \h </w:instrText>
      </w:r>
      <w:r>
        <w:rPr>
          <w:noProof/>
        </w:rPr>
      </w:r>
      <w:r>
        <w:rPr>
          <w:noProof/>
        </w:rPr>
        <w:fldChar w:fldCharType="separate"/>
      </w:r>
      <w:r w:rsidR="007B3068">
        <w:rPr>
          <w:noProof/>
        </w:rPr>
        <w:t>16</w:t>
      </w:r>
      <w:r>
        <w:rPr>
          <w:noProof/>
        </w:rPr>
        <w:fldChar w:fldCharType="end"/>
      </w:r>
    </w:p>
    <w:p w14:paraId="3CCAD46A" w14:textId="641DADCF" w:rsidR="005F1BCF" w:rsidRDefault="005F1BCF">
      <w:pPr>
        <w:pStyle w:val="TOC5"/>
        <w:rPr>
          <w:rFonts w:asciiTheme="minorHAnsi" w:eastAsiaTheme="minorEastAsia" w:hAnsiTheme="minorHAnsi" w:cstheme="minorBidi"/>
          <w:noProof/>
          <w:kern w:val="0"/>
          <w:sz w:val="22"/>
          <w:szCs w:val="22"/>
        </w:rPr>
      </w:pPr>
      <w:r>
        <w:rPr>
          <w:noProof/>
        </w:rPr>
        <w:t>22  Cautionary statement—read safety directions</w:t>
      </w:r>
      <w:r>
        <w:rPr>
          <w:noProof/>
        </w:rPr>
        <w:tab/>
      </w:r>
      <w:r>
        <w:rPr>
          <w:noProof/>
        </w:rPr>
        <w:fldChar w:fldCharType="begin"/>
      </w:r>
      <w:r>
        <w:rPr>
          <w:noProof/>
        </w:rPr>
        <w:instrText xml:space="preserve"> PAGEREF _Toc138345396 \h </w:instrText>
      </w:r>
      <w:r>
        <w:rPr>
          <w:noProof/>
        </w:rPr>
      </w:r>
      <w:r>
        <w:rPr>
          <w:noProof/>
        </w:rPr>
        <w:fldChar w:fldCharType="separate"/>
      </w:r>
      <w:r w:rsidR="007B3068">
        <w:rPr>
          <w:noProof/>
        </w:rPr>
        <w:t>16</w:t>
      </w:r>
      <w:r>
        <w:rPr>
          <w:noProof/>
        </w:rPr>
        <w:fldChar w:fldCharType="end"/>
      </w:r>
    </w:p>
    <w:p w14:paraId="4C43A96B" w14:textId="162F1183" w:rsidR="005F1BCF" w:rsidRDefault="005F1BCF">
      <w:pPr>
        <w:pStyle w:val="TOC5"/>
        <w:rPr>
          <w:rFonts w:asciiTheme="minorHAnsi" w:eastAsiaTheme="minorEastAsia" w:hAnsiTheme="minorHAnsi" w:cstheme="minorBidi"/>
          <w:noProof/>
          <w:kern w:val="0"/>
          <w:sz w:val="22"/>
          <w:szCs w:val="22"/>
        </w:rPr>
      </w:pPr>
      <w:r>
        <w:rPr>
          <w:noProof/>
        </w:rPr>
        <w:t>23  Cautionary statement—flammable</w:t>
      </w:r>
      <w:r>
        <w:rPr>
          <w:noProof/>
        </w:rPr>
        <w:tab/>
      </w:r>
      <w:r>
        <w:rPr>
          <w:noProof/>
        </w:rPr>
        <w:fldChar w:fldCharType="begin"/>
      </w:r>
      <w:r>
        <w:rPr>
          <w:noProof/>
        </w:rPr>
        <w:instrText xml:space="preserve"> PAGEREF _Toc138345397 \h </w:instrText>
      </w:r>
      <w:r>
        <w:rPr>
          <w:noProof/>
        </w:rPr>
      </w:r>
      <w:r>
        <w:rPr>
          <w:noProof/>
        </w:rPr>
        <w:fldChar w:fldCharType="separate"/>
      </w:r>
      <w:r w:rsidR="007B3068">
        <w:rPr>
          <w:noProof/>
        </w:rPr>
        <w:t>17</w:t>
      </w:r>
      <w:r>
        <w:rPr>
          <w:noProof/>
        </w:rPr>
        <w:fldChar w:fldCharType="end"/>
      </w:r>
    </w:p>
    <w:p w14:paraId="5AC74F94" w14:textId="1D35491B" w:rsidR="005F1BCF" w:rsidRDefault="005F1BCF">
      <w:pPr>
        <w:pStyle w:val="TOC5"/>
        <w:rPr>
          <w:rFonts w:asciiTheme="minorHAnsi" w:eastAsiaTheme="minorEastAsia" w:hAnsiTheme="minorHAnsi" w:cstheme="minorBidi"/>
          <w:noProof/>
          <w:kern w:val="0"/>
          <w:sz w:val="22"/>
          <w:szCs w:val="22"/>
        </w:rPr>
      </w:pPr>
      <w:r>
        <w:rPr>
          <w:noProof/>
        </w:rPr>
        <w:t>24  Cautionary statement—for animal treatment only</w:t>
      </w:r>
      <w:r>
        <w:rPr>
          <w:noProof/>
        </w:rPr>
        <w:tab/>
      </w:r>
      <w:r>
        <w:rPr>
          <w:noProof/>
        </w:rPr>
        <w:fldChar w:fldCharType="begin"/>
      </w:r>
      <w:r>
        <w:rPr>
          <w:noProof/>
        </w:rPr>
        <w:instrText xml:space="preserve"> PAGEREF _Toc138345398 \h </w:instrText>
      </w:r>
      <w:r>
        <w:rPr>
          <w:noProof/>
        </w:rPr>
      </w:r>
      <w:r>
        <w:rPr>
          <w:noProof/>
        </w:rPr>
        <w:fldChar w:fldCharType="separate"/>
      </w:r>
      <w:r w:rsidR="007B3068">
        <w:rPr>
          <w:noProof/>
        </w:rPr>
        <w:t>17</w:t>
      </w:r>
      <w:r>
        <w:rPr>
          <w:noProof/>
        </w:rPr>
        <w:fldChar w:fldCharType="end"/>
      </w:r>
    </w:p>
    <w:p w14:paraId="2B44B536" w14:textId="2D86C50D" w:rsidR="005F1BCF" w:rsidRDefault="005F1BCF">
      <w:pPr>
        <w:pStyle w:val="TOC5"/>
        <w:rPr>
          <w:rFonts w:asciiTheme="minorHAnsi" w:eastAsiaTheme="minorEastAsia" w:hAnsiTheme="minorHAnsi" w:cstheme="minorBidi"/>
          <w:noProof/>
          <w:kern w:val="0"/>
          <w:sz w:val="22"/>
          <w:szCs w:val="22"/>
        </w:rPr>
      </w:pPr>
      <w:r>
        <w:rPr>
          <w:noProof/>
        </w:rPr>
        <w:t>25  Cautionary statement—do not swallow</w:t>
      </w:r>
      <w:r>
        <w:rPr>
          <w:noProof/>
        </w:rPr>
        <w:tab/>
      </w:r>
      <w:r>
        <w:rPr>
          <w:noProof/>
        </w:rPr>
        <w:fldChar w:fldCharType="begin"/>
      </w:r>
      <w:r>
        <w:rPr>
          <w:noProof/>
        </w:rPr>
        <w:instrText xml:space="preserve"> PAGEREF _Toc138345399 \h </w:instrText>
      </w:r>
      <w:r>
        <w:rPr>
          <w:noProof/>
        </w:rPr>
      </w:r>
      <w:r>
        <w:rPr>
          <w:noProof/>
        </w:rPr>
        <w:fldChar w:fldCharType="separate"/>
      </w:r>
      <w:r w:rsidR="007B3068">
        <w:rPr>
          <w:noProof/>
        </w:rPr>
        <w:t>17</w:t>
      </w:r>
      <w:r>
        <w:rPr>
          <w:noProof/>
        </w:rPr>
        <w:fldChar w:fldCharType="end"/>
      </w:r>
    </w:p>
    <w:p w14:paraId="05E8A74C" w14:textId="5643A613" w:rsidR="005F1BCF" w:rsidRDefault="005F1BCF">
      <w:pPr>
        <w:pStyle w:val="TOC5"/>
        <w:rPr>
          <w:rFonts w:asciiTheme="minorHAnsi" w:eastAsiaTheme="minorEastAsia" w:hAnsiTheme="minorHAnsi" w:cstheme="minorBidi"/>
          <w:noProof/>
          <w:kern w:val="0"/>
          <w:sz w:val="22"/>
          <w:szCs w:val="22"/>
        </w:rPr>
      </w:pPr>
      <w:r>
        <w:rPr>
          <w:noProof/>
        </w:rPr>
        <w:t>26  Approved name and quantity, proportion or strength</w:t>
      </w:r>
      <w:r>
        <w:rPr>
          <w:noProof/>
        </w:rPr>
        <w:tab/>
      </w:r>
      <w:r>
        <w:rPr>
          <w:noProof/>
        </w:rPr>
        <w:fldChar w:fldCharType="begin"/>
      </w:r>
      <w:r>
        <w:rPr>
          <w:noProof/>
        </w:rPr>
        <w:instrText xml:space="preserve"> PAGEREF _Toc138345400 \h </w:instrText>
      </w:r>
      <w:r>
        <w:rPr>
          <w:noProof/>
        </w:rPr>
      </w:r>
      <w:r>
        <w:rPr>
          <w:noProof/>
        </w:rPr>
        <w:fldChar w:fldCharType="separate"/>
      </w:r>
      <w:r w:rsidR="007B3068">
        <w:rPr>
          <w:noProof/>
        </w:rPr>
        <w:t>17</w:t>
      </w:r>
      <w:r>
        <w:rPr>
          <w:noProof/>
        </w:rPr>
        <w:fldChar w:fldCharType="end"/>
      </w:r>
    </w:p>
    <w:p w14:paraId="4966B772" w14:textId="4F441909" w:rsidR="005F1BCF" w:rsidRDefault="005F1BCF">
      <w:pPr>
        <w:pStyle w:val="TOC5"/>
        <w:rPr>
          <w:rFonts w:asciiTheme="minorHAnsi" w:eastAsiaTheme="minorEastAsia" w:hAnsiTheme="minorHAnsi" w:cstheme="minorBidi"/>
          <w:noProof/>
          <w:kern w:val="0"/>
          <w:sz w:val="22"/>
          <w:szCs w:val="22"/>
        </w:rPr>
      </w:pPr>
      <w:r>
        <w:rPr>
          <w:noProof/>
        </w:rPr>
        <w:t>27  Statement—an anticholinesterase compound</w:t>
      </w:r>
      <w:r>
        <w:rPr>
          <w:noProof/>
        </w:rPr>
        <w:tab/>
      </w:r>
      <w:r>
        <w:rPr>
          <w:noProof/>
        </w:rPr>
        <w:fldChar w:fldCharType="begin"/>
      </w:r>
      <w:r>
        <w:rPr>
          <w:noProof/>
        </w:rPr>
        <w:instrText xml:space="preserve"> PAGEREF _Toc138345401 \h </w:instrText>
      </w:r>
      <w:r>
        <w:rPr>
          <w:noProof/>
        </w:rPr>
      </w:r>
      <w:r>
        <w:rPr>
          <w:noProof/>
        </w:rPr>
        <w:fldChar w:fldCharType="separate"/>
      </w:r>
      <w:r w:rsidR="007B3068">
        <w:rPr>
          <w:noProof/>
        </w:rPr>
        <w:t>18</w:t>
      </w:r>
      <w:r>
        <w:rPr>
          <w:noProof/>
        </w:rPr>
        <w:fldChar w:fldCharType="end"/>
      </w:r>
    </w:p>
    <w:p w14:paraId="04986A08" w14:textId="333CBCEA" w:rsidR="005F1BCF" w:rsidRDefault="005F1BCF">
      <w:pPr>
        <w:pStyle w:val="TOC5"/>
        <w:rPr>
          <w:rFonts w:asciiTheme="minorHAnsi" w:eastAsiaTheme="minorEastAsia" w:hAnsiTheme="minorHAnsi" w:cstheme="minorBidi"/>
          <w:noProof/>
          <w:kern w:val="0"/>
          <w:sz w:val="22"/>
          <w:szCs w:val="22"/>
        </w:rPr>
      </w:pPr>
      <w:r>
        <w:rPr>
          <w:noProof/>
        </w:rPr>
        <w:t>28  Directions for use</w:t>
      </w:r>
      <w:r>
        <w:rPr>
          <w:noProof/>
        </w:rPr>
        <w:tab/>
      </w:r>
      <w:r>
        <w:rPr>
          <w:noProof/>
        </w:rPr>
        <w:fldChar w:fldCharType="begin"/>
      </w:r>
      <w:r>
        <w:rPr>
          <w:noProof/>
        </w:rPr>
        <w:instrText xml:space="preserve"> PAGEREF _Toc138345402 \h </w:instrText>
      </w:r>
      <w:r>
        <w:rPr>
          <w:noProof/>
        </w:rPr>
      </w:r>
      <w:r>
        <w:rPr>
          <w:noProof/>
        </w:rPr>
        <w:fldChar w:fldCharType="separate"/>
      </w:r>
      <w:r w:rsidR="007B3068">
        <w:rPr>
          <w:noProof/>
        </w:rPr>
        <w:t>18</w:t>
      </w:r>
      <w:r>
        <w:rPr>
          <w:noProof/>
        </w:rPr>
        <w:fldChar w:fldCharType="end"/>
      </w:r>
    </w:p>
    <w:p w14:paraId="662871AC" w14:textId="6EC44062" w:rsidR="005F1BCF" w:rsidRDefault="005F1BCF">
      <w:pPr>
        <w:pStyle w:val="TOC5"/>
        <w:rPr>
          <w:rFonts w:asciiTheme="minorHAnsi" w:eastAsiaTheme="minorEastAsia" w:hAnsiTheme="minorHAnsi" w:cstheme="minorBidi"/>
          <w:noProof/>
          <w:kern w:val="0"/>
          <w:sz w:val="22"/>
          <w:szCs w:val="22"/>
        </w:rPr>
      </w:pPr>
      <w:r>
        <w:rPr>
          <w:noProof/>
        </w:rPr>
        <w:t>29  Safety directions</w:t>
      </w:r>
      <w:r>
        <w:rPr>
          <w:noProof/>
        </w:rPr>
        <w:tab/>
      </w:r>
      <w:r>
        <w:rPr>
          <w:noProof/>
        </w:rPr>
        <w:fldChar w:fldCharType="begin"/>
      </w:r>
      <w:r>
        <w:rPr>
          <w:noProof/>
        </w:rPr>
        <w:instrText xml:space="preserve"> PAGEREF _Toc138345403 \h </w:instrText>
      </w:r>
      <w:r>
        <w:rPr>
          <w:noProof/>
        </w:rPr>
      </w:r>
      <w:r>
        <w:rPr>
          <w:noProof/>
        </w:rPr>
        <w:fldChar w:fldCharType="separate"/>
      </w:r>
      <w:r w:rsidR="007B3068">
        <w:rPr>
          <w:noProof/>
        </w:rPr>
        <w:t>19</w:t>
      </w:r>
      <w:r>
        <w:rPr>
          <w:noProof/>
        </w:rPr>
        <w:fldChar w:fldCharType="end"/>
      </w:r>
    </w:p>
    <w:p w14:paraId="389DB93D" w14:textId="28BEC3DD" w:rsidR="005F1BCF" w:rsidRDefault="005F1BCF">
      <w:pPr>
        <w:pStyle w:val="TOC5"/>
        <w:rPr>
          <w:rFonts w:asciiTheme="minorHAnsi" w:eastAsiaTheme="minorEastAsia" w:hAnsiTheme="minorHAnsi" w:cstheme="minorBidi"/>
          <w:noProof/>
          <w:kern w:val="0"/>
          <w:sz w:val="22"/>
          <w:szCs w:val="22"/>
        </w:rPr>
      </w:pPr>
      <w:r>
        <w:rPr>
          <w:noProof/>
        </w:rPr>
        <w:t>30  Warning statements</w:t>
      </w:r>
      <w:r>
        <w:rPr>
          <w:noProof/>
        </w:rPr>
        <w:tab/>
      </w:r>
      <w:r>
        <w:rPr>
          <w:noProof/>
        </w:rPr>
        <w:fldChar w:fldCharType="begin"/>
      </w:r>
      <w:r>
        <w:rPr>
          <w:noProof/>
        </w:rPr>
        <w:instrText xml:space="preserve"> PAGEREF _Toc138345404 \h </w:instrText>
      </w:r>
      <w:r>
        <w:rPr>
          <w:noProof/>
        </w:rPr>
      </w:r>
      <w:r>
        <w:rPr>
          <w:noProof/>
        </w:rPr>
        <w:fldChar w:fldCharType="separate"/>
      </w:r>
      <w:r w:rsidR="007B3068">
        <w:rPr>
          <w:noProof/>
        </w:rPr>
        <w:t>19</w:t>
      </w:r>
      <w:r>
        <w:rPr>
          <w:noProof/>
        </w:rPr>
        <w:fldChar w:fldCharType="end"/>
      </w:r>
    </w:p>
    <w:p w14:paraId="15D82644" w14:textId="19288BCA" w:rsidR="005F1BCF" w:rsidRDefault="005F1BCF">
      <w:pPr>
        <w:pStyle w:val="TOC5"/>
        <w:rPr>
          <w:rFonts w:asciiTheme="minorHAnsi" w:eastAsiaTheme="minorEastAsia" w:hAnsiTheme="minorHAnsi" w:cstheme="minorBidi"/>
          <w:noProof/>
          <w:kern w:val="0"/>
          <w:sz w:val="22"/>
          <w:szCs w:val="22"/>
        </w:rPr>
      </w:pPr>
      <w:r>
        <w:rPr>
          <w:noProof/>
        </w:rPr>
        <w:t>31  First aid</w:t>
      </w:r>
      <w:r>
        <w:rPr>
          <w:noProof/>
        </w:rPr>
        <w:tab/>
      </w:r>
      <w:r>
        <w:rPr>
          <w:noProof/>
        </w:rPr>
        <w:fldChar w:fldCharType="begin"/>
      </w:r>
      <w:r>
        <w:rPr>
          <w:noProof/>
        </w:rPr>
        <w:instrText xml:space="preserve"> PAGEREF _Toc138345405 \h </w:instrText>
      </w:r>
      <w:r>
        <w:rPr>
          <w:noProof/>
        </w:rPr>
      </w:r>
      <w:r>
        <w:rPr>
          <w:noProof/>
        </w:rPr>
        <w:fldChar w:fldCharType="separate"/>
      </w:r>
      <w:r w:rsidR="007B3068">
        <w:rPr>
          <w:noProof/>
        </w:rPr>
        <w:t>20</w:t>
      </w:r>
      <w:r>
        <w:rPr>
          <w:noProof/>
        </w:rPr>
        <w:fldChar w:fldCharType="end"/>
      </w:r>
    </w:p>
    <w:p w14:paraId="2040AEA9" w14:textId="415E29F4" w:rsidR="005F1BCF" w:rsidRDefault="005F1BCF">
      <w:pPr>
        <w:pStyle w:val="TOC5"/>
        <w:rPr>
          <w:rFonts w:asciiTheme="minorHAnsi" w:eastAsiaTheme="minorEastAsia" w:hAnsiTheme="minorHAnsi" w:cstheme="minorBidi"/>
          <w:noProof/>
          <w:kern w:val="0"/>
          <w:sz w:val="22"/>
          <w:szCs w:val="22"/>
        </w:rPr>
      </w:pPr>
      <w:r>
        <w:rPr>
          <w:noProof/>
        </w:rPr>
        <w:t>32  Name and address of manufacturer or distributor</w:t>
      </w:r>
      <w:r>
        <w:rPr>
          <w:noProof/>
        </w:rPr>
        <w:tab/>
      </w:r>
      <w:r>
        <w:rPr>
          <w:noProof/>
        </w:rPr>
        <w:fldChar w:fldCharType="begin"/>
      </w:r>
      <w:r>
        <w:rPr>
          <w:noProof/>
        </w:rPr>
        <w:instrText xml:space="preserve"> PAGEREF _Toc138345406 \h </w:instrText>
      </w:r>
      <w:r>
        <w:rPr>
          <w:noProof/>
        </w:rPr>
      </w:r>
      <w:r>
        <w:rPr>
          <w:noProof/>
        </w:rPr>
        <w:fldChar w:fldCharType="separate"/>
      </w:r>
      <w:r w:rsidR="007B3068">
        <w:rPr>
          <w:noProof/>
        </w:rPr>
        <w:t>20</w:t>
      </w:r>
      <w:r>
        <w:rPr>
          <w:noProof/>
        </w:rPr>
        <w:fldChar w:fldCharType="end"/>
      </w:r>
    </w:p>
    <w:p w14:paraId="6C794675" w14:textId="3F32FCAB" w:rsidR="005F1BCF" w:rsidRDefault="005F1BCF">
      <w:pPr>
        <w:pStyle w:val="TOC5"/>
        <w:rPr>
          <w:rFonts w:asciiTheme="minorHAnsi" w:eastAsiaTheme="minorEastAsia" w:hAnsiTheme="minorHAnsi" w:cstheme="minorBidi"/>
          <w:noProof/>
          <w:kern w:val="0"/>
          <w:sz w:val="22"/>
          <w:szCs w:val="22"/>
        </w:rPr>
      </w:pPr>
      <w:r>
        <w:rPr>
          <w:noProof/>
        </w:rPr>
        <w:t>33  Warning statements and sedation warnings for certain medicines for human use</w:t>
      </w:r>
      <w:r>
        <w:rPr>
          <w:noProof/>
        </w:rPr>
        <w:tab/>
      </w:r>
      <w:r>
        <w:rPr>
          <w:noProof/>
        </w:rPr>
        <w:fldChar w:fldCharType="begin"/>
      </w:r>
      <w:r>
        <w:rPr>
          <w:noProof/>
        </w:rPr>
        <w:instrText xml:space="preserve"> PAGEREF _Toc138345407 \h </w:instrText>
      </w:r>
      <w:r>
        <w:rPr>
          <w:noProof/>
        </w:rPr>
      </w:r>
      <w:r>
        <w:rPr>
          <w:noProof/>
        </w:rPr>
        <w:fldChar w:fldCharType="separate"/>
      </w:r>
      <w:r w:rsidR="007B3068">
        <w:rPr>
          <w:noProof/>
        </w:rPr>
        <w:t>21</w:t>
      </w:r>
      <w:r>
        <w:rPr>
          <w:noProof/>
        </w:rPr>
        <w:fldChar w:fldCharType="end"/>
      </w:r>
    </w:p>
    <w:p w14:paraId="0390F822" w14:textId="739D5267" w:rsidR="005F1BCF" w:rsidRDefault="005F1BCF">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Pr>
          <w:noProof/>
        </w:rPr>
        <w:tab/>
      </w:r>
      <w:r>
        <w:rPr>
          <w:noProof/>
        </w:rPr>
        <w:fldChar w:fldCharType="begin"/>
      </w:r>
      <w:r>
        <w:rPr>
          <w:noProof/>
        </w:rPr>
        <w:instrText xml:space="preserve"> PAGEREF _Toc138345408 \h </w:instrText>
      </w:r>
      <w:r>
        <w:rPr>
          <w:noProof/>
        </w:rPr>
      </w:r>
      <w:r>
        <w:rPr>
          <w:noProof/>
        </w:rPr>
        <w:fldChar w:fldCharType="separate"/>
      </w:r>
      <w:r w:rsidR="007B3068">
        <w:rPr>
          <w:noProof/>
        </w:rPr>
        <w:t>21</w:t>
      </w:r>
      <w:r>
        <w:rPr>
          <w:noProof/>
        </w:rPr>
        <w:fldChar w:fldCharType="end"/>
      </w:r>
    </w:p>
    <w:p w14:paraId="6B8BED1E" w14:textId="42A70CB0" w:rsidR="005F1BCF" w:rsidRDefault="005F1BCF">
      <w:pPr>
        <w:pStyle w:val="TOC5"/>
        <w:rPr>
          <w:rFonts w:asciiTheme="minorHAnsi" w:eastAsiaTheme="minorEastAsia" w:hAnsiTheme="minorHAnsi" w:cstheme="minorBidi"/>
          <w:noProof/>
          <w:kern w:val="0"/>
          <w:sz w:val="22"/>
          <w:szCs w:val="22"/>
        </w:rPr>
      </w:pPr>
      <w:r>
        <w:rPr>
          <w:noProof/>
        </w:rPr>
        <w:t>34  Statements of quantity, proportion or strength</w:t>
      </w:r>
      <w:r>
        <w:rPr>
          <w:noProof/>
        </w:rPr>
        <w:tab/>
      </w:r>
      <w:r>
        <w:rPr>
          <w:noProof/>
        </w:rPr>
        <w:fldChar w:fldCharType="begin"/>
      </w:r>
      <w:r>
        <w:rPr>
          <w:noProof/>
        </w:rPr>
        <w:instrText xml:space="preserve"> PAGEREF _Toc138345409 \h </w:instrText>
      </w:r>
      <w:r>
        <w:rPr>
          <w:noProof/>
        </w:rPr>
      </w:r>
      <w:r>
        <w:rPr>
          <w:noProof/>
        </w:rPr>
        <w:fldChar w:fldCharType="separate"/>
      </w:r>
      <w:r w:rsidR="007B3068">
        <w:rPr>
          <w:noProof/>
        </w:rPr>
        <w:t>21</w:t>
      </w:r>
      <w:r>
        <w:rPr>
          <w:noProof/>
        </w:rPr>
        <w:fldChar w:fldCharType="end"/>
      </w:r>
    </w:p>
    <w:p w14:paraId="72147DA6" w14:textId="670A4ECB" w:rsidR="005F1BCF" w:rsidRDefault="005F1BCF">
      <w:pPr>
        <w:pStyle w:val="TOC4"/>
        <w:rPr>
          <w:rFonts w:asciiTheme="minorHAnsi" w:eastAsiaTheme="minorEastAsia" w:hAnsiTheme="minorHAnsi" w:cstheme="minorBidi"/>
          <w:b w:val="0"/>
          <w:noProof/>
          <w:kern w:val="0"/>
          <w:sz w:val="22"/>
          <w:szCs w:val="22"/>
        </w:rPr>
      </w:pPr>
      <w:r>
        <w:rPr>
          <w:noProof/>
        </w:rPr>
        <w:t>Subdivision D—Exemptions from labelling requirements</w:t>
      </w:r>
      <w:r>
        <w:rPr>
          <w:noProof/>
        </w:rPr>
        <w:tab/>
      </w:r>
      <w:r>
        <w:rPr>
          <w:noProof/>
        </w:rPr>
        <w:fldChar w:fldCharType="begin"/>
      </w:r>
      <w:r>
        <w:rPr>
          <w:noProof/>
        </w:rPr>
        <w:instrText xml:space="preserve"> PAGEREF _Toc138345410 \h </w:instrText>
      </w:r>
      <w:r>
        <w:rPr>
          <w:noProof/>
        </w:rPr>
      </w:r>
      <w:r>
        <w:rPr>
          <w:noProof/>
        </w:rPr>
        <w:fldChar w:fldCharType="separate"/>
      </w:r>
      <w:r w:rsidR="007B3068">
        <w:rPr>
          <w:noProof/>
        </w:rPr>
        <w:t>22</w:t>
      </w:r>
      <w:r>
        <w:rPr>
          <w:noProof/>
        </w:rPr>
        <w:fldChar w:fldCharType="end"/>
      </w:r>
    </w:p>
    <w:p w14:paraId="17253CEC" w14:textId="1BA6D114" w:rsidR="005F1BCF" w:rsidRDefault="005F1BCF">
      <w:pPr>
        <w:pStyle w:val="TOC5"/>
        <w:rPr>
          <w:rFonts w:asciiTheme="minorHAnsi" w:eastAsiaTheme="minorEastAsia" w:hAnsiTheme="minorHAnsi" w:cstheme="minorBidi"/>
          <w:noProof/>
          <w:kern w:val="0"/>
          <w:sz w:val="22"/>
          <w:szCs w:val="22"/>
        </w:rPr>
      </w:pPr>
      <w:r>
        <w:rPr>
          <w:noProof/>
        </w:rPr>
        <w:t>35  Selected containers and measure packs</w:t>
      </w:r>
      <w:r>
        <w:rPr>
          <w:noProof/>
        </w:rPr>
        <w:tab/>
      </w:r>
      <w:r>
        <w:rPr>
          <w:noProof/>
        </w:rPr>
        <w:fldChar w:fldCharType="begin"/>
      </w:r>
      <w:r>
        <w:rPr>
          <w:noProof/>
        </w:rPr>
        <w:instrText xml:space="preserve"> PAGEREF _Toc138345411 \h </w:instrText>
      </w:r>
      <w:r>
        <w:rPr>
          <w:noProof/>
        </w:rPr>
      </w:r>
      <w:r>
        <w:rPr>
          <w:noProof/>
        </w:rPr>
        <w:fldChar w:fldCharType="separate"/>
      </w:r>
      <w:r w:rsidR="007B3068">
        <w:rPr>
          <w:noProof/>
        </w:rPr>
        <w:t>22</w:t>
      </w:r>
      <w:r>
        <w:rPr>
          <w:noProof/>
        </w:rPr>
        <w:fldChar w:fldCharType="end"/>
      </w:r>
    </w:p>
    <w:p w14:paraId="0A9EE7B4" w14:textId="1510E559" w:rsidR="005F1BCF" w:rsidRDefault="005F1BCF">
      <w:pPr>
        <w:pStyle w:val="TOC5"/>
        <w:rPr>
          <w:rFonts w:asciiTheme="minorHAnsi" w:eastAsiaTheme="minorEastAsia" w:hAnsiTheme="minorHAnsi" w:cstheme="minorBidi"/>
          <w:noProof/>
          <w:kern w:val="0"/>
          <w:sz w:val="22"/>
          <w:szCs w:val="22"/>
        </w:rPr>
      </w:pPr>
      <w:r>
        <w:rPr>
          <w:noProof/>
        </w:rPr>
        <w:t>36  Ampoules, pre</w:t>
      </w:r>
      <w:r>
        <w:rPr>
          <w:noProof/>
        </w:rPr>
        <w:noBreakHyphen/>
        <w:t>filled syringes and injection vials</w:t>
      </w:r>
      <w:r>
        <w:rPr>
          <w:noProof/>
        </w:rPr>
        <w:tab/>
      </w:r>
      <w:r>
        <w:rPr>
          <w:noProof/>
        </w:rPr>
        <w:fldChar w:fldCharType="begin"/>
      </w:r>
      <w:r>
        <w:rPr>
          <w:noProof/>
        </w:rPr>
        <w:instrText xml:space="preserve"> PAGEREF _Toc138345412 \h </w:instrText>
      </w:r>
      <w:r>
        <w:rPr>
          <w:noProof/>
        </w:rPr>
      </w:r>
      <w:r>
        <w:rPr>
          <w:noProof/>
        </w:rPr>
        <w:fldChar w:fldCharType="separate"/>
      </w:r>
      <w:r w:rsidR="007B3068">
        <w:rPr>
          <w:noProof/>
        </w:rPr>
        <w:t>23</w:t>
      </w:r>
      <w:r>
        <w:rPr>
          <w:noProof/>
        </w:rPr>
        <w:fldChar w:fldCharType="end"/>
      </w:r>
    </w:p>
    <w:p w14:paraId="0D2BA030" w14:textId="32038993" w:rsidR="005F1BCF" w:rsidRDefault="005F1BCF">
      <w:pPr>
        <w:pStyle w:val="TOC5"/>
        <w:rPr>
          <w:rFonts w:asciiTheme="minorHAnsi" w:eastAsiaTheme="minorEastAsia" w:hAnsiTheme="minorHAnsi" w:cstheme="minorBidi"/>
          <w:noProof/>
          <w:kern w:val="0"/>
          <w:sz w:val="22"/>
          <w:szCs w:val="22"/>
        </w:rPr>
      </w:pPr>
      <w:r>
        <w:rPr>
          <w:noProof/>
        </w:rPr>
        <w:t>37  Transport containers and wrappings</w:t>
      </w:r>
      <w:r>
        <w:rPr>
          <w:noProof/>
        </w:rPr>
        <w:tab/>
      </w:r>
      <w:r>
        <w:rPr>
          <w:noProof/>
        </w:rPr>
        <w:fldChar w:fldCharType="begin"/>
      </w:r>
      <w:r>
        <w:rPr>
          <w:noProof/>
        </w:rPr>
        <w:instrText xml:space="preserve"> PAGEREF _Toc138345413 \h </w:instrText>
      </w:r>
      <w:r>
        <w:rPr>
          <w:noProof/>
        </w:rPr>
      </w:r>
      <w:r>
        <w:rPr>
          <w:noProof/>
        </w:rPr>
        <w:fldChar w:fldCharType="separate"/>
      </w:r>
      <w:r w:rsidR="007B3068">
        <w:rPr>
          <w:noProof/>
        </w:rPr>
        <w:t>23</w:t>
      </w:r>
      <w:r>
        <w:rPr>
          <w:noProof/>
        </w:rPr>
        <w:fldChar w:fldCharType="end"/>
      </w:r>
    </w:p>
    <w:p w14:paraId="5DAD02F7" w14:textId="3C07EAB7" w:rsidR="005F1BCF" w:rsidRDefault="005F1BCF">
      <w:pPr>
        <w:pStyle w:val="TOC5"/>
        <w:rPr>
          <w:rFonts w:asciiTheme="minorHAnsi" w:eastAsiaTheme="minorEastAsia" w:hAnsiTheme="minorHAnsi" w:cstheme="minorBidi"/>
          <w:noProof/>
          <w:kern w:val="0"/>
          <w:sz w:val="22"/>
          <w:szCs w:val="22"/>
        </w:rPr>
      </w:pPr>
      <w:r>
        <w:rPr>
          <w:noProof/>
        </w:rPr>
        <w:t>38  Dispensary, industrial, laboratory and manufacturing poisons</w:t>
      </w:r>
      <w:r>
        <w:rPr>
          <w:noProof/>
        </w:rPr>
        <w:tab/>
      </w:r>
      <w:r>
        <w:rPr>
          <w:noProof/>
        </w:rPr>
        <w:fldChar w:fldCharType="begin"/>
      </w:r>
      <w:r>
        <w:rPr>
          <w:noProof/>
        </w:rPr>
        <w:instrText xml:space="preserve"> PAGEREF _Toc138345414 \h </w:instrText>
      </w:r>
      <w:r>
        <w:rPr>
          <w:noProof/>
        </w:rPr>
      </w:r>
      <w:r>
        <w:rPr>
          <w:noProof/>
        </w:rPr>
        <w:fldChar w:fldCharType="separate"/>
      </w:r>
      <w:r w:rsidR="007B3068">
        <w:rPr>
          <w:noProof/>
        </w:rPr>
        <w:t>23</w:t>
      </w:r>
      <w:r>
        <w:rPr>
          <w:noProof/>
        </w:rPr>
        <w:fldChar w:fldCharType="end"/>
      </w:r>
    </w:p>
    <w:p w14:paraId="51579A0B" w14:textId="7FBEA9FF" w:rsidR="005F1BCF" w:rsidRDefault="005F1BCF">
      <w:pPr>
        <w:pStyle w:val="TOC5"/>
        <w:rPr>
          <w:rFonts w:asciiTheme="minorHAnsi" w:eastAsiaTheme="minorEastAsia" w:hAnsiTheme="minorHAnsi" w:cstheme="minorBidi"/>
          <w:noProof/>
          <w:kern w:val="0"/>
          <w:sz w:val="22"/>
          <w:szCs w:val="22"/>
        </w:rPr>
      </w:pPr>
      <w:r>
        <w:rPr>
          <w:noProof/>
        </w:rPr>
        <w:t>39  Exemptions from label requirements in certain circumstances</w:t>
      </w:r>
      <w:r>
        <w:rPr>
          <w:noProof/>
        </w:rPr>
        <w:tab/>
      </w:r>
      <w:r>
        <w:rPr>
          <w:noProof/>
        </w:rPr>
        <w:fldChar w:fldCharType="begin"/>
      </w:r>
      <w:r>
        <w:rPr>
          <w:noProof/>
        </w:rPr>
        <w:instrText xml:space="preserve"> PAGEREF _Toc138345415 \h </w:instrText>
      </w:r>
      <w:r>
        <w:rPr>
          <w:noProof/>
        </w:rPr>
      </w:r>
      <w:r>
        <w:rPr>
          <w:noProof/>
        </w:rPr>
        <w:fldChar w:fldCharType="separate"/>
      </w:r>
      <w:r w:rsidR="007B3068">
        <w:rPr>
          <w:noProof/>
        </w:rPr>
        <w:t>24</w:t>
      </w:r>
      <w:r>
        <w:rPr>
          <w:noProof/>
        </w:rPr>
        <w:fldChar w:fldCharType="end"/>
      </w:r>
    </w:p>
    <w:p w14:paraId="28BD6972" w14:textId="3D4358DA" w:rsidR="005F1BCF" w:rsidRDefault="005F1BCF">
      <w:pPr>
        <w:pStyle w:val="TOC5"/>
        <w:rPr>
          <w:rFonts w:asciiTheme="minorHAnsi" w:eastAsiaTheme="minorEastAsia" w:hAnsiTheme="minorHAnsi" w:cstheme="minorBidi"/>
          <w:noProof/>
          <w:kern w:val="0"/>
          <w:sz w:val="22"/>
          <w:szCs w:val="22"/>
        </w:rPr>
      </w:pPr>
      <w:r>
        <w:rPr>
          <w:noProof/>
        </w:rPr>
        <w:t>40  Dispensed medicines</w:t>
      </w:r>
      <w:r>
        <w:rPr>
          <w:noProof/>
        </w:rPr>
        <w:tab/>
      </w:r>
      <w:r>
        <w:rPr>
          <w:noProof/>
        </w:rPr>
        <w:fldChar w:fldCharType="begin"/>
      </w:r>
      <w:r>
        <w:rPr>
          <w:noProof/>
        </w:rPr>
        <w:instrText xml:space="preserve"> PAGEREF _Toc138345416 \h </w:instrText>
      </w:r>
      <w:r>
        <w:rPr>
          <w:noProof/>
        </w:rPr>
      </w:r>
      <w:r>
        <w:rPr>
          <w:noProof/>
        </w:rPr>
        <w:fldChar w:fldCharType="separate"/>
      </w:r>
      <w:r w:rsidR="007B3068">
        <w:rPr>
          <w:noProof/>
        </w:rPr>
        <w:t>24</w:t>
      </w:r>
      <w:r>
        <w:rPr>
          <w:noProof/>
        </w:rPr>
        <w:fldChar w:fldCharType="end"/>
      </w:r>
    </w:p>
    <w:p w14:paraId="0582FEE7" w14:textId="3727A8B1" w:rsidR="005F1BCF" w:rsidRDefault="005F1BCF">
      <w:pPr>
        <w:pStyle w:val="TOC5"/>
        <w:rPr>
          <w:rFonts w:asciiTheme="minorHAnsi" w:eastAsiaTheme="minorEastAsia" w:hAnsiTheme="minorHAnsi" w:cstheme="minorBidi"/>
          <w:noProof/>
          <w:kern w:val="0"/>
          <w:sz w:val="22"/>
          <w:szCs w:val="22"/>
        </w:rPr>
      </w:pPr>
      <w:r>
        <w:rPr>
          <w:noProof/>
        </w:rPr>
        <w:t>41  Gas cylinders</w:t>
      </w:r>
      <w:r>
        <w:rPr>
          <w:noProof/>
        </w:rPr>
        <w:tab/>
      </w:r>
      <w:r>
        <w:rPr>
          <w:noProof/>
        </w:rPr>
        <w:fldChar w:fldCharType="begin"/>
      </w:r>
      <w:r>
        <w:rPr>
          <w:noProof/>
        </w:rPr>
        <w:instrText xml:space="preserve"> PAGEREF _Toc138345417 \h </w:instrText>
      </w:r>
      <w:r>
        <w:rPr>
          <w:noProof/>
        </w:rPr>
      </w:r>
      <w:r>
        <w:rPr>
          <w:noProof/>
        </w:rPr>
        <w:fldChar w:fldCharType="separate"/>
      </w:r>
      <w:r w:rsidR="007B3068">
        <w:rPr>
          <w:noProof/>
        </w:rPr>
        <w:t>24</w:t>
      </w:r>
      <w:r>
        <w:rPr>
          <w:noProof/>
        </w:rPr>
        <w:fldChar w:fldCharType="end"/>
      </w:r>
    </w:p>
    <w:p w14:paraId="0D799825" w14:textId="3BBCF66B" w:rsidR="005F1BCF" w:rsidRDefault="005F1BCF">
      <w:pPr>
        <w:pStyle w:val="TOC5"/>
        <w:rPr>
          <w:rFonts w:asciiTheme="minorHAnsi" w:eastAsiaTheme="minorEastAsia" w:hAnsiTheme="minorHAnsi" w:cstheme="minorBidi"/>
          <w:noProof/>
          <w:kern w:val="0"/>
          <w:sz w:val="22"/>
          <w:szCs w:val="22"/>
        </w:rPr>
      </w:pPr>
      <w:r>
        <w:rPr>
          <w:noProof/>
        </w:rPr>
        <w:t>42  Paints</w:t>
      </w:r>
      <w:r>
        <w:rPr>
          <w:noProof/>
        </w:rPr>
        <w:tab/>
      </w:r>
      <w:r>
        <w:rPr>
          <w:noProof/>
        </w:rPr>
        <w:fldChar w:fldCharType="begin"/>
      </w:r>
      <w:r>
        <w:rPr>
          <w:noProof/>
        </w:rPr>
        <w:instrText xml:space="preserve"> PAGEREF _Toc138345418 \h </w:instrText>
      </w:r>
      <w:r>
        <w:rPr>
          <w:noProof/>
        </w:rPr>
      </w:r>
      <w:r>
        <w:rPr>
          <w:noProof/>
        </w:rPr>
        <w:fldChar w:fldCharType="separate"/>
      </w:r>
      <w:r w:rsidR="007B3068">
        <w:rPr>
          <w:noProof/>
        </w:rPr>
        <w:t>24</w:t>
      </w:r>
      <w:r>
        <w:rPr>
          <w:noProof/>
        </w:rPr>
        <w:fldChar w:fldCharType="end"/>
      </w:r>
    </w:p>
    <w:p w14:paraId="0CCE8E13" w14:textId="2F250F33" w:rsidR="005F1BCF" w:rsidRDefault="005F1BCF">
      <w:pPr>
        <w:pStyle w:val="TOC5"/>
        <w:rPr>
          <w:rFonts w:asciiTheme="minorHAnsi" w:eastAsiaTheme="minorEastAsia" w:hAnsiTheme="minorHAnsi" w:cstheme="minorBidi"/>
          <w:noProof/>
          <w:kern w:val="0"/>
          <w:sz w:val="22"/>
          <w:szCs w:val="22"/>
        </w:rPr>
      </w:pPr>
      <w:r>
        <w:rPr>
          <w:noProof/>
        </w:rPr>
        <w:t>43  Camphor and naphthalene</w:t>
      </w:r>
      <w:r>
        <w:rPr>
          <w:noProof/>
        </w:rPr>
        <w:tab/>
      </w:r>
      <w:r>
        <w:rPr>
          <w:noProof/>
        </w:rPr>
        <w:fldChar w:fldCharType="begin"/>
      </w:r>
      <w:r>
        <w:rPr>
          <w:noProof/>
        </w:rPr>
        <w:instrText xml:space="preserve"> PAGEREF _Toc138345419 \h </w:instrText>
      </w:r>
      <w:r>
        <w:rPr>
          <w:noProof/>
        </w:rPr>
      </w:r>
      <w:r>
        <w:rPr>
          <w:noProof/>
        </w:rPr>
        <w:fldChar w:fldCharType="separate"/>
      </w:r>
      <w:r w:rsidR="007B3068">
        <w:rPr>
          <w:noProof/>
        </w:rPr>
        <w:t>25</w:t>
      </w:r>
      <w:r>
        <w:rPr>
          <w:noProof/>
        </w:rPr>
        <w:fldChar w:fldCharType="end"/>
      </w:r>
    </w:p>
    <w:p w14:paraId="6B2D1F14" w14:textId="0A27FA75" w:rsidR="005F1BCF" w:rsidRDefault="005F1BCF">
      <w:pPr>
        <w:pStyle w:val="TOC4"/>
        <w:rPr>
          <w:rFonts w:asciiTheme="minorHAnsi" w:eastAsiaTheme="minorEastAsia" w:hAnsiTheme="minorHAnsi" w:cstheme="minorBidi"/>
          <w:b w:val="0"/>
          <w:noProof/>
          <w:kern w:val="0"/>
          <w:sz w:val="22"/>
          <w:szCs w:val="22"/>
        </w:rPr>
      </w:pPr>
      <w:r>
        <w:rPr>
          <w:noProof/>
        </w:rPr>
        <w:t>Subdivision E—Prohibitions</w:t>
      </w:r>
      <w:r>
        <w:rPr>
          <w:noProof/>
        </w:rPr>
        <w:tab/>
      </w:r>
      <w:r>
        <w:rPr>
          <w:noProof/>
        </w:rPr>
        <w:fldChar w:fldCharType="begin"/>
      </w:r>
      <w:r>
        <w:rPr>
          <w:noProof/>
        </w:rPr>
        <w:instrText xml:space="preserve"> PAGEREF _Toc138345420 \h </w:instrText>
      </w:r>
      <w:r>
        <w:rPr>
          <w:noProof/>
        </w:rPr>
      </w:r>
      <w:r>
        <w:rPr>
          <w:noProof/>
        </w:rPr>
        <w:fldChar w:fldCharType="separate"/>
      </w:r>
      <w:r w:rsidR="007B3068">
        <w:rPr>
          <w:noProof/>
        </w:rPr>
        <w:t>25</w:t>
      </w:r>
      <w:r>
        <w:rPr>
          <w:noProof/>
        </w:rPr>
        <w:fldChar w:fldCharType="end"/>
      </w:r>
    </w:p>
    <w:p w14:paraId="3D0E3A9A" w14:textId="7652376E" w:rsidR="005F1BCF" w:rsidRDefault="005F1BCF">
      <w:pPr>
        <w:pStyle w:val="TOC5"/>
        <w:rPr>
          <w:rFonts w:asciiTheme="minorHAnsi" w:eastAsiaTheme="minorEastAsia" w:hAnsiTheme="minorHAnsi" w:cstheme="minorBidi"/>
          <w:noProof/>
          <w:kern w:val="0"/>
          <w:sz w:val="22"/>
          <w:szCs w:val="22"/>
        </w:rPr>
      </w:pPr>
      <w:r>
        <w:rPr>
          <w:noProof/>
        </w:rPr>
        <w:t>44  Prohibitions</w:t>
      </w:r>
      <w:r>
        <w:rPr>
          <w:noProof/>
        </w:rPr>
        <w:tab/>
      </w:r>
      <w:r>
        <w:rPr>
          <w:noProof/>
        </w:rPr>
        <w:fldChar w:fldCharType="begin"/>
      </w:r>
      <w:r>
        <w:rPr>
          <w:noProof/>
        </w:rPr>
        <w:instrText xml:space="preserve"> PAGEREF _Toc138345421 \h </w:instrText>
      </w:r>
      <w:r>
        <w:rPr>
          <w:noProof/>
        </w:rPr>
      </w:r>
      <w:r>
        <w:rPr>
          <w:noProof/>
        </w:rPr>
        <w:fldChar w:fldCharType="separate"/>
      </w:r>
      <w:r w:rsidR="007B3068">
        <w:rPr>
          <w:noProof/>
        </w:rPr>
        <w:t>25</w:t>
      </w:r>
      <w:r>
        <w:rPr>
          <w:noProof/>
        </w:rPr>
        <w:fldChar w:fldCharType="end"/>
      </w:r>
    </w:p>
    <w:p w14:paraId="65EAF4FE" w14:textId="73966340" w:rsidR="005F1BCF" w:rsidRDefault="005F1BCF">
      <w:pPr>
        <w:pStyle w:val="TOC3"/>
        <w:rPr>
          <w:rFonts w:asciiTheme="minorHAnsi" w:eastAsiaTheme="minorEastAsia" w:hAnsiTheme="minorHAnsi" w:cstheme="minorBidi"/>
          <w:b w:val="0"/>
          <w:noProof/>
          <w:kern w:val="0"/>
          <w:szCs w:val="22"/>
        </w:rPr>
      </w:pPr>
      <w:r>
        <w:rPr>
          <w:noProof/>
        </w:rPr>
        <w:t>Division 3—Containers</w:t>
      </w:r>
      <w:r>
        <w:rPr>
          <w:noProof/>
        </w:rPr>
        <w:tab/>
      </w:r>
      <w:r>
        <w:rPr>
          <w:noProof/>
        </w:rPr>
        <w:fldChar w:fldCharType="begin"/>
      </w:r>
      <w:r>
        <w:rPr>
          <w:noProof/>
        </w:rPr>
        <w:instrText xml:space="preserve"> PAGEREF _Toc138345422 \h </w:instrText>
      </w:r>
      <w:r>
        <w:rPr>
          <w:noProof/>
        </w:rPr>
      </w:r>
      <w:r>
        <w:rPr>
          <w:noProof/>
        </w:rPr>
        <w:fldChar w:fldCharType="separate"/>
      </w:r>
      <w:r w:rsidR="007B3068">
        <w:rPr>
          <w:noProof/>
        </w:rPr>
        <w:t>27</w:t>
      </w:r>
      <w:r>
        <w:rPr>
          <w:noProof/>
        </w:rPr>
        <w:fldChar w:fldCharType="end"/>
      </w:r>
    </w:p>
    <w:p w14:paraId="01C5A652" w14:textId="71C26BA4" w:rsidR="005F1BCF" w:rsidRDefault="005F1BCF">
      <w:pPr>
        <w:pStyle w:val="TOC5"/>
        <w:rPr>
          <w:rFonts w:asciiTheme="minorHAnsi" w:eastAsiaTheme="minorEastAsia" w:hAnsiTheme="minorHAnsi" w:cstheme="minorBidi"/>
          <w:noProof/>
          <w:kern w:val="0"/>
          <w:sz w:val="22"/>
          <w:szCs w:val="22"/>
        </w:rPr>
      </w:pPr>
      <w:r>
        <w:rPr>
          <w:noProof/>
        </w:rPr>
        <w:t>45  General requirements</w:t>
      </w:r>
      <w:r>
        <w:rPr>
          <w:noProof/>
        </w:rPr>
        <w:tab/>
      </w:r>
      <w:r>
        <w:rPr>
          <w:noProof/>
        </w:rPr>
        <w:fldChar w:fldCharType="begin"/>
      </w:r>
      <w:r>
        <w:rPr>
          <w:noProof/>
        </w:rPr>
        <w:instrText xml:space="preserve"> PAGEREF _Toc138345423 \h </w:instrText>
      </w:r>
      <w:r>
        <w:rPr>
          <w:noProof/>
        </w:rPr>
      </w:r>
      <w:r>
        <w:rPr>
          <w:noProof/>
        </w:rPr>
        <w:fldChar w:fldCharType="separate"/>
      </w:r>
      <w:r w:rsidR="007B3068">
        <w:rPr>
          <w:noProof/>
        </w:rPr>
        <w:t>27</w:t>
      </w:r>
      <w:r>
        <w:rPr>
          <w:noProof/>
        </w:rPr>
        <w:fldChar w:fldCharType="end"/>
      </w:r>
    </w:p>
    <w:p w14:paraId="168A3670" w14:textId="39D844F5" w:rsidR="005F1BCF" w:rsidRDefault="005F1BCF">
      <w:pPr>
        <w:pStyle w:val="TOC5"/>
        <w:rPr>
          <w:rFonts w:asciiTheme="minorHAnsi" w:eastAsiaTheme="minorEastAsia" w:hAnsiTheme="minorHAnsi" w:cstheme="minorBidi"/>
          <w:noProof/>
          <w:kern w:val="0"/>
          <w:sz w:val="22"/>
          <w:szCs w:val="22"/>
        </w:rPr>
      </w:pPr>
      <w:r>
        <w:rPr>
          <w:noProof/>
        </w:rPr>
        <w:t>46  Containers for poisons other than poisons included in Schedule 5</w:t>
      </w:r>
      <w:r>
        <w:rPr>
          <w:noProof/>
        </w:rPr>
        <w:tab/>
      </w:r>
      <w:r>
        <w:rPr>
          <w:noProof/>
        </w:rPr>
        <w:fldChar w:fldCharType="begin"/>
      </w:r>
      <w:r>
        <w:rPr>
          <w:noProof/>
        </w:rPr>
        <w:instrText xml:space="preserve"> PAGEREF _Toc138345424 \h </w:instrText>
      </w:r>
      <w:r>
        <w:rPr>
          <w:noProof/>
        </w:rPr>
      </w:r>
      <w:r>
        <w:rPr>
          <w:noProof/>
        </w:rPr>
        <w:fldChar w:fldCharType="separate"/>
      </w:r>
      <w:r w:rsidR="007B3068">
        <w:rPr>
          <w:noProof/>
        </w:rPr>
        <w:t>27</w:t>
      </w:r>
      <w:r>
        <w:rPr>
          <w:noProof/>
        </w:rPr>
        <w:fldChar w:fldCharType="end"/>
      </w:r>
    </w:p>
    <w:p w14:paraId="4F572554" w14:textId="281A0972" w:rsidR="005F1BCF" w:rsidRDefault="005F1BCF">
      <w:pPr>
        <w:pStyle w:val="TOC5"/>
        <w:rPr>
          <w:rFonts w:asciiTheme="minorHAnsi" w:eastAsiaTheme="minorEastAsia" w:hAnsiTheme="minorHAnsi" w:cstheme="minorBidi"/>
          <w:noProof/>
          <w:kern w:val="0"/>
          <w:sz w:val="22"/>
          <w:szCs w:val="22"/>
        </w:rPr>
      </w:pPr>
      <w:r>
        <w:rPr>
          <w:noProof/>
        </w:rPr>
        <w:t>47  Containers for poisons included in Schedule 5</w:t>
      </w:r>
      <w:r>
        <w:rPr>
          <w:noProof/>
        </w:rPr>
        <w:tab/>
      </w:r>
      <w:r>
        <w:rPr>
          <w:noProof/>
        </w:rPr>
        <w:fldChar w:fldCharType="begin"/>
      </w:r>
      <w:r>
        <w:rPr>
          <w:noProof/>
        </w:rPr>
        <w:instrText xml:space="preserve"> PAGEREF _Toc138345425 \h </w:instrText>
      </w:r>
      <w:r>
        <w:rPr>
          <w:noProof/>
        </w:rPr>
      </w:r>
      <w:r>
        <w:rPr>
          <w:noProof/>
        </w:rPr>
        <w:fldChar w:fldCharType="separate"/>
      </w:r>
      <w:r w:rsidR="007B3068">
        <w:rPr>
          <w:noProof/>
        </w:rPr>
        <w:t>27</w:t>
      </w:r>
      <w:r>
        <w:rPr>
          <w:noProof/>
        </w:rPr>
        <w:fldChar w:fldCharType="end"/>
      </w:r>
    </w:p>
    <w:p w14:paraId="5D3FF2A9" w14:textId="4F087B81" w:rsidR="005F1BCF" w:rsidRDefault="005F1BCF">
      <w:pPr>
        <w:pStyle w:val="TOC5"/>
        <w:rPr>
          <w:rFonts w:asciiTheme="minorHAnsi" w:eastAsiaTheme="minorEastAsia" w:hAnsiTheme="minorHAnsi" w:cstheme="minorBidi"/>
          <w:noProof/>
          <w:kern w:val="0"/>
          <w:sz w:val="22"/>
          <w:szCs w:val="22"/>
        </w:rPr>
      </w:pPr>
      <w:r>
        <w:rPr>
          <w:noProof/>
        </w:rPr>
        <w:t>48  Approved containers</w:t>
      </w:r>
      <w:r>
        <w:rPr>
          <w:noProof/>
        </w:rPr>
        <w:tab/>
      </w:r>
      <w:r>
        <w:rPr>
          <w:noProof/>
        </w:rPr>
        <w:fldChar w:fldCharType="begin"/>
      </w:r>
      <w:r>
        <w:rPr>
          <w:noProof/>
        </w:rPr>
        <w:instrText xml:space="preserve"> PAGEREF _Toc138345426 \h </w:instrText>
      </w:r>
      <w:r>
        <w:rPr>
          <w:noProof/>
        </w:rPr>
      </w:r>
      <w:r>
        <w:rPr>
          <w:noProof/>
        </w:rPr>
        <w:fldChar w:fldCharType="separate"/>
      </w:r>
      <w:r w:rsidR="007B3068">
        <w:rPr>
          <w:noProof/>
        </w:rPr>
        <w:t>28</w:t>
      </w:r>
      <w:r>
        <w:rPr>
          <w:noProof/>
        </w:rPr>
        <w:fldChar w:fldCharType="end"/>
      </w:r>
    </w:p>
    <w:p w14:paraId="794D33DA" w14:textId="546B99CF" w:rsidR="005F1BCF" w:rsidRDefault="005F1BCF">
      <w:pPr>
        <w:pStyle w:val="TOC5"/>
        <w:rPr>
          <w:rFonts w:asciiTheme="minorHAnsi" w:eastAsiaTheme="minorEastAsia" w:hAnsiTheme="minorHAnsi" w:cstheme="minorBidi"/>
          <w:noProof/>
          <w:kern w:val="0"/>
          <w:sz w:val="22"/>
          <w:szCs w:val="22"/>
        </w:rPr>
      </w:pPr>
      <w:r>
        <w:rPr>
          <w:noProof/>
        </w:rPr>
        <w:t>49  Child</w:t>
      </w:r>
      <w:r>
        <w:rPr>
          <w:noProof/>
        </w:rPr>
        <w:noBreakHyphen/>
        <w:t>resistant closures</w:t>
      </w:r>
      <w:r>
        <w:rPr>
          <w:noProof/>
        </w:rPr>
        <w:tab/>
      </w:r>
      <w:r>
        <w:rPr>
          <w:noProof/>
        </w:rPr>
        <w:fldChar w:fldCharType="begin"/>
      </w:r>
      <w:r>
        <w:rPr>
          <w:noProof/>
        </w:rPr>
        <w:instrText xml:space="preserve"> PAGEREF _Toc138345427 \h </w:instrText>
      </w:r>
      <w:r>
        <w:rPr>
          <w:noProof/>
        </w:rPr>
      </w:r>
      <w:r>
        <w:rPr>
          <w:noProof/>
        </w:rPr>
        <w:fldChar w:fldCharType="separate"/>
      </w:r>
      <w:r w:rsidR="007B3068">
        <w:rPr>
          <w:noProof/>
        </w:rPr>
        <w:t>28</w:t>
      </w:r>
      <w:r>
        <w:rPr>
          <w:noProof/>
        </w:rPr>
        <w:fldChar w:fldCharType="end"/>
      </w:r>
    </w:p>
    <w:p w14:paraId="21CB3912" w14:textId="5D93C947" w:rsidR="005F1BCF" w:rsidRDefault="005F1BCF">
      <w:pPr>
        <w:pStyle w:val="TOC5"/>
        <w:rPr>
          <w:rFonts w:asciiTheme="minorHAnsi" w:eastAsiaTheme="minorEastAsia" w:hAnsiTheme="minorHAnsi" w:cstheme="minorBidi"/>
          <w:noProof/>
          <w:kern w:val="0"/>
          <w:sz w:val="22"/>
          <w:szCs w:val="22"/>
        </w:rPr>
      </w:pPr>
      <w:r>
        <w:rPr>
          <w:noProof/>
        </w:rPr>
        <w:t>50  Poisons included in Schedule 8</w:t>
      </w:r>
      <w:r>
        <w:rPr>
          <w:noProof/>
        </w:rPr>
        <w:tab/>
      </w:r>
      <w:r>
        <w:rPr>
          <w:noProof/>
        </w:rPr>
        <w:fldChar w:fldCharType="begin"/>
      </w:r>
      <w:r>
        <w:rPr>
          <w:noProof/>
        </w:rPr>
        <w:instrText xml:space="preserve"> PAGEREF _Toc138345428 \h </w:instrText>
      </w:r>
      <w:r>
        <w:rPr>
          <w:noProof/>
        </w:rPr>
      </w:r>
      <w:r>
        <w:rPr>
          <w:noProof/>
        </w:rPr>
        <w:fldChar w:fldCharType="separate"/>
      </w:r>
      <w:r w:rsidR="007B3068">
        <w:rPr>
          <w:noProof/>
        </w:rPr>
        <w:t>30</w:t>
      </w:r>
      <w:r>
        <w:rPr>
          <w:noProof/>
        </w:rPr>
        <w:fldChar w:fldCharType="end"/>
      </w:r>
    </w:p>
    <w:p w14:paraId="0C591938" w14:textId="7AA672A6" w:rsidR="005F1BCF" w:rsidRDefault="005F1BCF">
      <w:pPr>
        <w:pStyle w:val="TOC5"/>
        <w:rPr>
          <w:rFonts w:asciiTheme="minorHAnsi" w:eastAsiaTheme="minorEastAsia" w:hAnsiTheme="minorHAnsi" w:cstheme="minorBidi"/>
          <w:noProof/>
          <w:kern w:val="0"/>
          <w:sz w:val="22"/>
          <w:szCs w:val="22"/>
        </w:rPr>
      </w:pPr>
      <w:r>
        <w:rPr>
          <w:noProof/>
        </w:rPr>
        <w:t>51  Exemptions</w:t>
      </w:r>
      <w:r>
        <w:rPr>
          <w:noProof/>
        </w:rPr>
        <w:tab/>
      </w:r>
      <w:r>
        <w:rPr>
          <w:noProof/>
        </w:rPr>
        <w:fldChar w:fldCharType="begin"/>
      </w:r>
      <w:r>
        <w:rPr>
          <w:noProof/>
        </w:rPr>
        <w:instrText xml:space="preserve"> PAGEREF _Toc138345429 \h </w:instrText>
      </w:r>
      <w:r>
        <w:rPr>
          <w:noProof/>
        </w:rPr>
      </w:r>
      <w:r>
        <w:rPr>
          <w:noProof/>
        </w:rPr>
        <w:fldChar w:fldCharType="separate"/>
      </w:r>
      <w:r w:rsidR="007B3068">
        <w:rPr>
          <w:noProof/>
        </w:rPr>
        <w:t>30</w:t>
      </w:r>
      <w:r>
        <w:rPr>
          <w:noProof/>
        </w:rPr>
        <w:fldChar w:fldCharType="end"/>
      </w:r>
    </w:p>
    <w:p w14:paraId="51293D3A" w14:textId="5489088F" w:rsidR="005F1BCF" w:rsidRDefault="005F1BCF">
      <w:pPr>
        <w:pStyle w:val="TOC5"/>
        <w:rPr>
          <w:rFonts w:asciiTheme="minorHAnsi" w:eastAsiaTheme="minorEastAsia" w:hAnsiTheme="minorHAnsi" w:cstheme="minorBidi"/>
          <w:noProof/>
          <w:kern w:val="0"/>
          <w:sz w:val="22"/>
          <w:szCs w:val="22"/>
        </w:rPr>
      </w:pPr>
      <w:r>
        <w:rPr>
          <w:noProof/>
        </w:rPr>
        <w:t>52  Camphor and naphthalene</w:t>
      </w:r>
      <w:r>
        <w:rPr>
          <w:noProof/>
        </w:rPr>
        <w:tab/>
      </w:r>
      <w:r>
        <w:rPr>
          <w:noProof/>
        </w:rPr>
        <w:fldChar w:fldCharType="begin"/>
      </w:r>
      <w:r>
        <w:rPr>
          <w:noProof/>
        </w:rPr>
        <w:instrText xml:space="preserve"> PAGEREF _Toc138345430 \h </w:instrText>
      </w:r>
      <w:r>
        <w:rPr>
          <w:noProof/>
        </w:rPr>
      </w:r>
      <w:r>
        <w:rPr>
          <w:noProof/>
        </w:rPr>
        <w:fldChar w:fldCharType="separate"/>
      </w:r>
      <w:r w:rsidR="007B3068">
        <w:rPr>
          <w:noProof/>
        </w:rPr>
        <w:t>31</w:t>
      </w:r>
      <w:r>
        <w:rPr>
          <w:noProof/>
        </w:rPr>
        <w:fldChar w:fldCharType="end"/>
      </w:r>
    </w:p>
    <w:p w14:paraId="361EC9A4" w14:textId="13D29A14" w:rsidR="005F1BCF" w:rsidRDefault="005F1BCF">
      <w:pPr>
        <w:pStyle w:val="TOC5"/>
        <w:rPr>
          <w:rFonts w:asciiTheme="minorHAnsi" w:eastAsiaTheme="minorEastAsia" w:hAnsiTheme="minorHAnsi" w:cstheme="minorBidi"/>
          <w:noProof/>
          <w:kern w:val="0"/>
          <w:sz w:val="22"/>
          <w:szCs w:val="22"/>
        </w:rPr>
      </w:pPr>
      <w:r>
        <w:rPr>
          <w:noProof/>
        </w:rPr>
        <w:t>53  Prohibitions—use of containers for poisons</w:t>
      </w:r>
      <w:r>
        <w:rPr>
          <w:noProof/>
        </w:rPr>
        <w:tab/>
      </w:r>
      <w:r>
        <w:rPr>
          <w:noProof/>
        </w:rPr>
        <w:fldChar w:fldCharType="begin"/>
      </w:r>
      <w:r>
        <w:rPr>
          <w:noProof/>
        </w:rPr>
        <w:instrText xml:space="preserve"> PAGEREF _Toc138345431 \h </w:instrText>
      </w:r>
      <w:r>
        <w:rPr>
          <w:noProof/>
        </w:rPr>
      </w:r>
      <w:r>
        <w:rPr>
          <w:noProof/>
        </w:rPr>
        <w:fldChar w:fldCharType="separate"/>
      </w:r>
      <w:r w:rsidR="007B3068">
        <w:rPr>
          <w:noProof/>
        </w:rPr>
        <w:t>31</w:t>
      </w:r>
      <w:r>
        <w:rPr>
          <w:noProof/>
        </w:rPr>
        <w:fldChar w:fldCharType="end"/>
      </w:r>
    </w:p>
    <w:p w14:paraId="562A5DD0" w14:textId="371C35C6" w:rsidR="005F1BCF" w:rsidRDefault="005F1BCF">
      <w:pPr>
        <w:pStyle w:val="TOC3"/>
        <w:rPr>
          <w:rFonts w:asciiTheme="minorHAnsi" w:eastAsiaTheme="minorEastAsia" w:hAnsiTheme="minorHAnsi" w:cstheme="minorBidi"/>
          <w:b w:val="0"/>
          <w:noProof/>
          <w:kern w:val="0"/>
          <w:szCs w:val="22"/>
        </w:rPr>
      </w:pPr>
      <w:r>
        <w:rPr>
          <w:noProof/>
        </w:rPr>
        <w:t>Division 4—Storage</w:t>
      </w:r>
      <w:r>
        <w:rPr>
          <w:noProof/>
        </w:rPr>
        <w:tab/>
      </w:r>
      <w:r>
        <w:rPr>
          <w:noProof/>
        </w:rPr>
        <w:fldChar w:fldCharType="begin"/>
      </w:r>
      <w:r>
        <w:rPr>
          <w:noProof/>
        </w:rPr>
        <w:instrText xml:space="preserve"> PAGEREF _Toc138345432 \h </w:instrText>
      </w:r>
      <w:r>
        <w:rPr>
          <w:noProof/>
        </w:rPr>
      </w:r>
      <w:r>
        <w:rPr>
          <w:noProof/>
        </w:rPr>
        <w:fldChar w:fldCharType="separate"/>
      </w:r>
      <w:r w:rsidR="007B3068">
        <w:rPr>
          <w:noProof/>
        </w:rPr>
        <w:t>32</w:t>
      </w:r>
      <w:r>
        <w:rPr>
          <w:noProof/>
        </w:rPr>
        <w:fldChar w:fldCharType="end"/>
      </w:r>
    </w:p>
    <w:p w14:paraId="325DC81C" w14:textId="6A31814D" w:rsidR="005F1BCF" w:rsidRDefault="005F1BCF">
      <w:pPr>
        <w:pStyle w:val="TOC5"/>
        <w:rPr>
          <w:rFonts w:asciiTheme="minorHAnsi" w:eastAsiaTheme="minorEastAsia" w:hAnsiTheme="minorHAnsi" w:cstheme="minorBidi"/>
          <w:noProof/>
          <w:kern w:val="0"/>
          <w:sz w:val="22"/>
          <w:szCs w:val="22"/>
        </w:rPr>
      </w:pPr>
      <w:r>
        <w:rPr>
          <w:noProof/>
        </w:rPr>
        <w:t>54  General storage requirements</w:t>
      </w:r>
      <w:r>
        <w:rPr>
          <w:noProof/>
        </w:rPr>
        <w:tab/>
      </w:r>
      <w:r>
        <w:rPr>
          <w:noProof/>
        </w:rPr>
        <w:fldChar w:fldCharType="begin"/>
      </w:r>
      <w:r>
        <w:rPr>
          <w:noProof/>
        </w:rPr>
        <w:instrText xml:space="preserve"> PAGEREF _Toc138345433 \h </w:instrText>
      </w:r>
      <w:r>
        <w:rPr>
          <w:noProof/>
        </w:rPr>
      </w:r>
      <w:r>
        <w:rPr>
          <w:noProof/>
        </w:rPr>
        <w:fldChar w:fldCharType="separate"/>
      </w:r>
      <w:r w:rsidR="007B3068">
        <w:rPr>
          <w:noProof/>
        </w:rPr>
        <w:t>32</w:t>
      </w:r>
      <w:r>
        <w:rPr>
          <w:noProof/>
        </w:rPr>
        <w:fldChar w:fldCharType="end"/>
      </w:r>
    </w:p>
    <w:p w14:paraId="52D2A1F4" w14:textId="3F8D0973" w:rsidR="005F1BCF" w:rsidRDefault="005F1BCF">
      <w:pPr>
        <w:pStyle w:val="TOC3"/>
        <w:rPr>
          <w:rFonts w:asciiTheme="minorHAnsi" w:eastAsiaTheme="minorEastAsia" w:hAnsiTheme="minorHAnsi" w:cstheme="minorBidi"/>
          <w:b w:val="0"/>
          <w:noProof/>
          <w:kern w:val="0"/>
          <w:szCs w:val="22"/>
        </w:rPr>
      </w:pPr>
      <w:r>
        <w:rPr>
          <w:noProof/>
        </w:rPr>
        <w:t>Division 5—Disposal</w:t>
      </w:r>
      <w:r>
        <w:rPr>
          <w:noProof/>
        </w:rPr>
        <w:tab/>
      </w:r>
      <w:r>
        <w:rPr>
          <w:noProof/>
        </w:rPr>
        <w:fldChar w:fldCharType="begin"/>
      </w:r>
      <w:r>
        <w:rPr>
          <w:noProof/>
        </w:rPr>
        <w:instrText xml:space="preserve"> PAGEREF _Toc138345434 \h </w:instrText>
      </w:r>
      <w:r>
        <w:rPr>
          <w:noProof/>
        </w:rPr>
      </w:r>
      <w:r>
        <w:rPr>
          <w:noProof/>
        </w:rPr>
        <w:fldChar w:fldCharType="separate"/>
      </w:r>
      <w:r w:rsidR="007B3068">
        <w:rPr>
          <w:noProof/>
        </w:rPr>
        <w:t>33</w:t>
      </w:r>
      <w:r>
        <w:rPr>
          <w:noProof/>
        </w:rPr>
        <w:fldChar w:fldCharType="end"/>
      </w:r>
    </w:p>
    <w:p w14:paraId="759BE7ED" w14:textId="25FEEEB0" w:rsidR="005F1BCF" w:rsidRDefault="005F1BCF">
      <w:pPr>
        <w:pStyle w:val="TOC5"/>
        <w:rPr>
          <w:rFonts w:asciiTheme="minorHAnsi" w:eastAsiaTheme="minorEastAsia" w:hAnsiTheme="minorHAnsi" w:cstheme="minorBidi"/>
          <w:noProof/>
          <w:kern w:val="0"/>
          <w:sz w:val="22"/>
          <w:szCs w:val="22"/>
        </w:rPr>
      </w:pPr>
      <w:r>
        <w:rPr>
          <w:noProof/>
        </w:rPr>
        <w:t>55  General disposal requirements</w:t>
      </w:r>
      <w:r>
        <w:rPr>
          <w:noProof/>
        </w:rPr>
        <w:tab/>
      </w:r>
      <w:r>
        <w:rPr>
          <w:noProof/>
        </w:rPr>
        <w:fldChar w:fldCharType="begin"/>
      </w:r>
      <w:r>
        <w:rPr>
          <w:noProof/>
        </w:rPr>
        <w:instrText xml:space="preserve"> PAGEREF _Toc138345435 \h </w:instrText>
      </w:r>
      <w:r>
        <w:rPr>
          <w:noProof/>
        </w:rPr>
      </w:r>
      <w:r>
        <w:rPr>
          <w:noProof/>
        </w:rPr>
        <w:fldChar w:fldCharType="separate"/>
      </w:r>
      <w:r w:rsidR="007B3068">
        <w:rPr>
          <w:noProof/>
        </w:rPr>
        <w:t>33</w:t>
      </w:r>
      <w:r>
        <w:rPr>
          <w:noProof/>
        </w:rPr>
        <w:fldChar w:fldCharType="end"/>
      </w:r>
    </w:p>
    <w:p w14:paraId="791D6A94" w14:textId="6560B240" w:rsidR="005F1BCF" w:rsidRDefault="005F1BCF">
      <w:pPr>
        <w:pStyle w:val="TOC3"/>
        <w:rPr>
          <w:rFonts w:asciiTheme="minorHAnsi" w:eastAsiaTheme="minorEastAsia" w:hAnsiTheme="minorHAnsi" w:cstheme="minorBidi"/>
          <w:b w:val="0"/>
          <w:noProof/>
          <w:kern w:val="0"/>
          <w:szCs w:val="22"/>
        </w:rPr>
      </w:pPr>
      <w:r>
        <w:rPr>
          <w:noProof/>
        </w:rPr>
        <w:lastRenderedPageBreak/>
        <w:t>Division 6—Record keeping</w:t>
      </w:r>
      <w:r>
        <w:rPr>
          <w:noProof/>
        </w:rPr>
        <w:tab/>
      </w:r>
      <w:r>
        <w:rPr>
          <w:noProof/>
        </w:rPr>
        <w:fldChar w:fldCharType="begin"/>
      </w:r>
      <w:r>
        <w:rPr>
          <w:noProof/>
        </w:rPr>
        <w:instrText xml:space="preserve"> PAGEREF _Toc138345436 \h </w:instrText>
      </w:r>
      <w:r>
        <w:rPr>
          <w:noProof/>
        </w:rPr>
      </w:r>
      <w:r>
        <w:rPr>
          <w:noProof/>
        </w:rPr>
        <w:fldChar w:fldCharType="separate"/>
      </w:r>
      <w:r w:rsidR="007B3068">
        <w:rPr>
          <w:noProof/>
        </w:rPr>
        <w:t>34</w:t>
      </w:r>
      <w:r>
        <w:rPr>
          <w:noProof/>
        </w:rPr>
        <w:fldChar w:fldCharType="end"/>
      </w:r>
    </w:p>
    <w:p w14:paraId="788E96CA" w14:textId="151607B5" w:rsidR="005F1BCF" w:rsidRDefault="005F1BCF">
      <w:pPr>
        <w:pStyle w:val="TOC5"/>
        <w:rPr>
          <w:rFonts w:asciiTheme="minorHAnsi" w:eastAsiaTheme="minorEastAsia" w:hAnsiTheme="minorHAnsi" w:cstheme="minorBidi"/>
          <w:noProof/>
          <w:kern w:val="0"/>
          <w:sz w:val="22"/>
          <w:szCs w:val="22"/>
        </w:rPr>
      </w:pPr>
      <w:r>
        <w:rPr>
          <w:noProof/>
        </w:rPr>
        <w:t>56  General record</w:t>
      </w:r>
      <w:r>
        <w:rPr>
          <w:noProof/>
        </w:rPr>
        <w:noBreakHyphen/>
        <w:t>keeping requirements</w:t>
      </w:r>
      <w:r>
        <w:rPr>
          <w:noProof/>
        </w:rPr>
        <w:tab/>
      </w:r>
      <w:r>
        <w:rPr>
          <w:noProof/>
        </w:rPr>
        <w:fldChar w:fldCharType="begin"/>
      </w:r>
      <w:r>
        <w:rPr>
          <w:noProof/>
        </w:rPr>
        <w:instrText xml:space="preserve"> PAGEREF _Toc138345437 \h </w:instrText>
      </w:r>
      <w:r>
        <w:rPr>
          <w:noProof/>
        </w:rPr>
      </w:r>
      <w:r>
        <w:rPr>
          <w:noProof/>
        </w:rPr>
        <w:fldChar w:fldCharType="separate"/>
      </w:r>
      <w:r w:rsidR="007B3068">
        <w:rPr>
          <w:noProof/>
        </w:rPr>
        <w:t>34</w:t>
      </w:r>
      <w:r>
        <w:rPr>
          <w:noProof/>
        </w:rPr>
        <w:fldChar w:fldCharType="end"/>
      </w:r>
    </w:p>
    <w:p w14:paraId="113BBA4C" w14:textId="6C58AEF9" w:rsidR="005F1BCF" w:rsidRDefault="005F1BCF">
      <w:pPr>
        <w:pStyle w:val="TOC3"/>
        <w:rPr>
          <w:rFonts w:asciiTheme="minorHAnsi" w:eastAsiaTheme="minorEastAsia" w:hAnsiTheme="minorHAnsi" w:cstheme="minorBidi"/>
          <w:b w:val="0"/>
          <w:noProof/>
          <w:kern w:val="0"/>
          <w:szCs w:val="22"/>
        </w:rPr>
      </w:pPr>
      <w:r>
        <w:rPr>
          <w:noProof/>
        </w:rPr>
        <w:t>Division 7—Advertising</w:t>
      </w:r>
      <w:r>
        <w:rPr>
          <w:noProof/>
        </w:rPr>
        <w:tab/>
      </w:r>
      <w:r>
        <w:rPr>
          <w:noProof/>
        </w:rPr>
        <w:fldChar w:fldCharType="begin"/>
      </w:r>
      <w:r>
        <w:rPr>
          <w:noProof/>
        </w:rPr>
        <w:instrText xml:space="preserve"> PAGEREF _Toc138345438 \h </w:instrText>
      </w:r>
      <w:r>
        <w:rPr>
          <w:noProof/>
        </w:rPr>
      </w:r>
      <w:r>
        <w:rPr>
          <w:noProof/>
        </w:rPr>
        <w:fldChar w:fldCharType="separate"/>
      </w:r>
      <w:r w:rsidR="007B3068">
        <w:rPr>
          <w:noProof/>
        </w:rPr>
        <w:t>35</w:t>
      </w:r>
      <w:r>
        <w:rPr>
          <w:noProof/>
        </w:rPr>
        <w:fldChar w:fldCharType="end"/>
      </w:r>
    </w:p>
    <w:p w14:paraId="3B66B347" w14:textId="4FB47B1B" w:rsidR="005F1BCF" w:rsidRDefault="005F1BCF">
      <w:pPr>
        <w:pStyle w:val="TOC5"/>
        <w:rPr>
          <w:rFonts w:asciiTheme="minorHAnsi" w:eastAsiaTheme="minorEastAsia" w:hAnsiTheme="minorHAnsi" w:cstheme="minorBidi"/>
          <w:noProof/>
          <w:kern w:val="0"/>
          <w:sz w:val="22"/>
          <w:szCs w:val="22"/>
        </w:rPr>
      </w:pPr>
      <w:r>
        <w:rPr>
          <w:noProof/>
        </w:rPr>
        <w:t>57  General advertising requirements</w:t>
      </w:r>
      <w:r>
        <w:rPr>
          <w:noProof/>
        </w:rPr>
        <w:tab/>
      </w:r>
      <w:r>
        <w:rPr>
          <w:noProof/>
        </w:rPr>
        <w:fldChar w:fldCharType="begin"/>
      </w:r>
      <w:r>
        <w:rPr>
          <w:noProof/>
        </w:rPr>
        <w:instrText xml:space="preserve"> PAGEREF _Toc138345439 \h </w:instrText>
      </w:r>
      <w:r>
        <w:rPr>
          <w:noProof/>
        </w:rPr>
      </w:r>
      <w:r>
        <w:rPr>
          <w:noProof/>
        </w:rPr>
        <w:fldChar w:fldCharType="separate"/>
      </w:r>
      <w:r w:rsidR="007B3068">
        <w:rPr>
          <w:noProof/>
        </w:rPr>
        <w:t>35</w:t>
      </w:r>
      <w:r>
        <w:rPr>
          <w:noProof/>
        </w:rPr>
        <w:fldChar w:fldCharType="end"/>
      </w:r>
    </w:p>
    <w:p w14:paraId="6DF87113" w14:textId="0A3D9C51" w:rsidR="005F1BCF" w:rsidRDefault="005F1BCF">
      <w:pPr>
        <w:pStyle w:val="TOC3"/>
        <w:rPr>
          <w:rFonts w:asciiTheme="minorHAnsi" w:eastAsiaTheme="minorEastAsia" w:hAnsiTheme="minorHAnsi" w:cstheme="minorBidi"/>
          <w:b w:val="0"/>
          <w:noProof/>
          <w:kern w:val="0"/>
          <w:szCs w:val="22"/>
        </w:rPr>
      </w:pPr>
      <w:r>
        <w:rPr>
          <w:noProof/>
        </w:rPr>
        <w:t>Division 8—Supply, prescribing, possession or use</w:t>
      </w:r>
      <w:r>
        <w:rPr>
          <w:noProof/>
        </w:rPr>
        <w:tab/>
      </w:r>
      <w:r>
        <w:rPr>
          <w:noProof/>
        </w:rPr>
        <w:fldChar w:fldCharType="begin"/>
      </w:r>
      <w:r>
        <w:rPr>
          <w:noProof/>
        </w:rPr>
        <w:instrText xml:space="preserve"> PAGEREF _Toc138345440 \h </w:instrText>
      </w:r>
      <w:r>
        <w:rPr>
          <w:noProof/>
        </w:rPr>
      </w:r>
      <w:r>
        <w:rPr>
          <w:noProof/>
        </w:rPr>
        <w:fldChar w:fldCharType="separate"/>
      </w:r>
      <w:r w:rsidR="007B3068">
        <w:rPr>
          <w:noProof/>
        </w:rPr>
        <w:t>36</w:t>
      </w:r>
      <w:r>
        <w:rPr>
          <w:noProof/>
        </w:rPr>
        <w:fldChar w:fldCharType="end"/>
      </w:r>
    </w:p>
    <w:p w14:paraId="6F16CE46" w14:textId="0EF778E9" w:rsidR="005F1BCF" w:rsidRDefault="005F1BCF">
      <w:pPr>
        <w:pStyle w:val="TOC5"/>
        <w:rPr>
          <w:rFonts w:asciiTheme="minorHAnsi" w:eastAsiaTheme="minorEastAsia" w:hAnsiTheme="minorHAnsi" w:cstheme="minorBidi"/>
          <w:noProof/>
          <w:kern w:val="0"/>
          <w:sz w:val="22"/>
          <w:szCs w:val="22"/>
        </w:rPr>
      </w:pPr>
      <w:r>
        <w:rPr>
          <w:noProof/>
        </w:rPr>
        <w:t>58  Poisons included in Schedule 2</w:t>
      </w:r>
      <w:r>
        <w:rPr>
          <w:noProof/>
        </w:rPr>
        <w:tab/>
      </w:r>
      <w:r>
        <w:rPr>
          <w:noProof/>
        </w:rPr>
        <w:fldChar w:fldCharType="begin"/>
      </w:r>
      <w:r>
        <w:rPr>
          <w:noProof/>
        </w:rPr>
        <w:instrText xml:space="preserve"> PAGEREF _Toc138345441 \h </w:instrText>
      </w:r>
      <w:r>
        <w:rPr>
          <w:noProof/>
        </w:rPr>
      </w:r>
      <w:r>
        <w:rPr>
          <w:noProof/>
        </w:rPr>
        <w:fldChar w:fldCharType="separate"/>
      </w:r>
      <w:r w:rsidR="007B3068">
        <w:rPr>
          <w:noProof/>
        </w:rPr>
        <w:t>36</w:t>
      </w:r>
      <w:r>
        <w:rPr>
          <w:noProof/>
        </w:rPr>
        <w:fldChar w:fldCharType="end"/>
      </w:r>
    </w:p>
    <w:p w14:paraId="58F454AE" w14:textId="097A8C25" w:rsidR="005F1BCF" w:rsidRDefault="005F1BCF">
      <w:pPr>
        <w:pStyle w:val="TOC5"/>
        <w:rPr>
          <w:rFonts w:asciiTheme="minorHAnsi" w:eastAsiaTheme="minorEastAsia" w:hAnsiTheme="minorHAnsi" w:cstheme="minorBidi"/>
          <w:noProof/>
          <w:kern w:val="0"/>
          <w:sz w:val="22"/>
          <w:szCs w:val="22"/>
        </w:rPr>
      </w:pPr>
      <w:r>
        <w:rPr>
          <w:noProof/>
        </w:rPr>
        <w:t>59  Poisons included in Schedule 3</w:t>
      </w:r>
      <w:r>
        <w:rPr>
          <w:noProof/>
        </w:rPr>
        <w:tab/>
      </w:r>
      <w:r>
        <w:rPr>
          <w:noProof/>
        </w:rPr>
        <w:fldChar w:fldCharType="begin"/>
      </w:r>
      <w:r>
        <w:rPr>
          <w:noProof/>
        </w:rPr>
        <w:instrText xml:space="preserve"> PAGEREF _Toc138345442 \h </w:instrText>
      </w:r>
      <w:r>
        <w:rPr>
          <w:noProof/>
        </w:rPr>
      </w:r>
      <w:r>
        <w:rPr>
          <w:noProof/>
        </w:rPr>
        <w:fldChar w:fldCharType="separate"/>
      </w:r>
      <w:r w:rsidR="007B3068">
        <w:rPr>
          <w:noProof/>
        </w:rPr>
        <w:t>36</w:t>
      </w:r>
      <w:r>
        <w:rPr>
          <w:noProof/>
        </w:rPr>
        <w:fldChar w:fldCharType="end"/>
      </w:r>
    </w:p>
    <w:p w14:paraId="30617DCA" w14:textId="02C6CFFF" w:rsidR="005F1BCF" w:rsidRDefault="005F1BCF">
      <w:pPr>
        <w:pStyle w:val="TOC5"/>
        <w:rPr>
          <w:rFonts w:asciiTheme="minorHAnsi" w:eastAsiaTheme="minorEastAsia" w:hAnsiTheme="minorHAnsi" w:cstheme="minorBidi"/>
          <w:noProof/>
          <w:kern w:val="0"/>
          <w:sz w:val="22"/>
          <w:szCs w:val="22"/>
        </w:rPr>
      </w:pPr>
      <w:r>
        <w:rPr>
          <w:noProof/>
        </w:rPr>
        <w:t>60  Poisons included in Schedule 4</w:t>
      </w:r>
      <w:r>
        <w:rPr>
          <w:noProof/>
        </w:rPr>
        <w:tab/>
      </w:r>
      <w:r>
        <w:rPr>
          <w:noProof/>
        </w:rPr>
        <w:fldChar w:fldCharType="begin"/>
      </w:r>
      <w:r>
        <w:rPr>
          <w:noProof/>
        </w:rPr>
        <w:instrText xml:space="preserve"> PAGEREF _Toc138345443 \h </w:instrText>
      </w:r>
      <w:r>
        <w:rPr>
          <w:noProof/>
        </w:rPr>
      </w:r>
      <w:r>
        <w:rPr>
          <w:noProof/>
        </w:rPr>
        <w:fldChar w:fldCharType="separate"/>
      </w:r>
      <w:r w:rsidR="007B3068">
        <w:rPr>
          <w:noProof/>
        </w:rPr>
        <w:t>37</w:t>
      </w:r>
      <w:r>
        <w:rPr>
          <w:noProof/>
        </w:rPr>
        <w:fldChar w:fldCharType="end"/>
      </w:r>
    </w:p>
    <w:p w14:paraId="27237B69" w14:textId="73769957" w:rsidR="005F1BCF" w:rsidRDefault="005F1BCF">
      <w:pPr>
        <w:pStyle w:val="TOC5"/>
        <w:rPr>
          <w:rFonts w:asciiTheme="minorHAnsi" w:eastAsiaTheme="minorEastAsia" w:hAnsiTheme="minorHAnsi" w:cstheme="minorBidi"/>
          <w:noProof/>
          <w:kern w:val="0"/>
          <w:sz w:val="22"/>
          <w:szCs w:val="22"/>
        </w:rPr>
      </w:pPr>
      <w:r>
        <w:rPr>
          <w:noProof/>
        </w:rPr>
        <w:t>61  Poisons included in Schedules 5 and 6</w:t>
      </w:r>
      <w:r>
        <w:rPr>
          <w:noProof/>
        </w:rPr>
        <w:tab/>
      </w:r>
      <w:r>
        <w:rPr>
          <w:noProof/>
        </w:rPr>
        <w:fldChar w:fldCharType="begin"/>
      </w:r>
      <w:r>
        <w:rPr>
          <w:noProof/>
        </w:rPr>
        <w:instrText xml:space="preserve"> PAGEREF _Toc138345444 \h </w:instrText>
      </w:r>
      <w:r>
        <w:rPr>
          <w:noProof/>
        </w:rPr>
      </w:r>
      <w:r>
        <w:rPr>
          <w:noProof/>
        </w:rPr>
        <w:fldChar w:fldCharType="separate"/>
      </w:r>
      <w:r w:rsidR="007B3068">
        <w:rPr>
          <w:noProof/>
        </w:rPr>
        <w:t>37</w:t>
      </w:r>
      <w:r>
        <w:rPr>
          <w:noProof/>
        </w:rPr>
        <w:fldChar w:fldCharType="end"/>
      </w:r>
    </w:p>
    <w:p w14:paraId="17423A7F" w14:textId="2FA29605" w:rsidR="005F1BCF" w:rsidRDefault="005F1BCF">
      <w:pPr>
        <w:pStyle w:val="TOC5"/>
        <w:rPr>
          <w:rFonts w:asciiTheme="minorHAnsi" w:eastAsiaTheme="minorEastAsia" w:hAnsiTheme="minorHAnsi" w:cstheme="minorBidi"/>
          <w:noProof/>
          <w:kern w:val="0"/>
          <w:sz w:val="22"/>
          <w:szCs w:val="22"/>
        </w:rPr>
      </w:pPr>
      <w:r>
        <w:rPr>
          <w:noProof/>
        </w:rPr>
        <w:t>62  Poisons included in Schedule 7</w:t>
      </w:r>
      <w:r>
        <w:rPr>
          <w:noProof/>
        </w:rPr>
        <w:tab/>
      </w:r>
      <w:r>
        <w:rPr>
          <w:noProof/>
        </w:rPr>
        <w:fldChar w:fldCharType="begin"/>
      </w:r>
      <w:r>
        <w:rPr>
          <w:noProof/>
        </w:rPr>
        <w:instrText xml:space="preserve"> PAGEREF _Toc138345445 \h </w:instrText>
      </w:r>
      <w:r>
        <w:rPr>
          <w:noProof/>
        </w:rPr>
      </w:r>
      <w:r>
        <w:rPr>
          <w:noProof/>
        </w:rPr>
        <w:fldChar w:fldCharType="separate"/>
      </w:r>
      <w:r w:rsidR="007B3068">
        <w:rPr>
          <w:noProof/>
        </w:rPr>
        <w:t>37</w:t>
      </w:r>
      <w:r>
        <w:rPr>
          <w:noProof/>
        </w:rPr>
        <w:fldChar w:fldCharType="end"/>
      </w:r>
    </w:p>
    <w:p w14:paraId="62CADB53" w14:textId="4924A864" w:rsidR="005F1BCF" w:rsidRDefault="005F1BCF">
      <w:pPr>
        <w:pStyle w:val="TOC5"/>
        <w:rPr>
          <w:rFonts w:asciiTheme="minorHAnsi" w:eastAsiaTheme="minorEastAsia" w:hAnsiTheme="minorHAnsi" w:cstheme="minorBidi"/>
          <w:noProof/>
          <w:kern w:val="0"/>
          <w:sz w:val="22"/>
          <w:szCs w:val="22"/>
        </w:rPr>
      </w:pPr>
      <w:r>
        <w:rPr>
          <w:noProof/>
        </w:rPr>
        <w:t>63  Poisons included in Schedule 10</w:t>
      </w:r>
      <w:r>
        <w:rPr>
          <w:noProof/>
        </w:rPr>
        <w:tab/>
      </w:r>
      <w:r>
        <w:rPr>
          <w:noProof/>
        </w:rPr>
        <w:fldChar w:fldCharType="begin"/>
      </w:r>
      <w:r>
        <w:rPr>
          <w:noProof/>
        </w:rPr>
        <w:instrText xml:space="preserve"> PAGEREF _Toc138345446 \h </w:instrText>
      </w:r>
      <w:r>
        <w:rPr>
          <w:noProof/>
        </w:rPr>
      </w:r>
      <w:r>
        <w:rPr>
          <w:noProof/>
        </w:rPr>
        <w:fldChar w:fldCharType="separate"/>
      </w:r>
      <w:r w:rsidR="007B3068">
        <w:rPr>
          <w:noProof/>
        </w:rPr>
        <w:t>38</w:t>
      </w:r>
      <w:r>
        <w:rPr>
          <w:noProof/>
        </w:rPr>
        <w:fldChar w:fldCharType="end"/>
      </w:r>
    </w:p>
    <w:p w14:paraId="1B4CDA0B" w14:textId="6A6DD8AE" w:rsidR="005F1BCF" w:rsidRDefault="005F1BCF">
      <w:pPr>
        <w:pStyle w:val="TOC5"/>
        <w:rPr>
          <w:rFonts w:asciiTheme="minorHAnsi" w:eastAsiaTheme="minorEastAsia" w:hAnsiTheme="minorHAnsi" w:cstheme="minorBidi"/>
          <w:noProof/>
          <w:kern w:val="0"/>
          <w:sz w:val="22"/>
          <w:szCs w:val="22"/>
        </w:rPr>
      </w:pPr>
      <w:r>
        <w:rPr>
          <w:noProof/>
        </w:rPr>
        <w:t>64  Poisons included in Schedule 4 or 8 and Appendix D</w:t>
      </w:r>
      <w:r>
        <w:rPr>
          <w:noProof/>
        </w:rPr>
        <w:tab/>
      </w:r>
      <w:r>
        <w:rPr>
          <w:noProof/>
        </w:rPr>
        <w:fldChar w:fldCharType="begin"/>
      </w:r>
      <w:r>
        <w:rPr>
          <w:noProof/>
        </w:rPr>
        <w:instrText xml:space="preserve"> PAGEREF _Toc138345447 \h </w:instrText>
      </w:r>
      <w:r>
        <w:rPr>
          <w:noProof/>
        </w:rPr>
      </w:r>
      <w:r>
        <w:rPr>
          <w:noProof/>
        </w:rPr>
        <w:fldChar w:fldCharType="separate"/>
      </w:r>
      <w:r w:rsidR="007B3068">
        <w:rPr>
          <w:noProof/>
        </w:rPr>
        <w:t>38</w:t>
      </w:r>
      <w:r>
        <w:rPr>
          <w:noProof/>
        </w:rPr>
        <w:fldChar w:fldCharType="end"/>
      </w:r>
    </w:p>
    <w:p w14:paraId="6E559822" w14:textId="1486E250" w:rsidR="005F1BCF" w:rsidRDefault="005F1BCF">
      <w:pPr>
        <w:pStyle w:val="TOC5"/>
        <w:rPr>
          <w:rFonts w:asciiTheme="minorHAnsi" w:eastAsiaTheme="minorEastAsia" w:hAnsiTheme="minorHAnsi" w:cstheme="minorBidi"/>
          <w:noProof/>
          <w:kern w:val="0"/>
          <w:sz w:val="22"/>
          <w:szCs w:val="22"/>
        </w:rPr>
      </w:pPr>
      <w:r>
        <w:rPr>
          <w:noProof/>
        </w:rPr>
        <w:t>65  Hawking</w:t>
      </w:r>
      <w:r>
        <w:rPr>
          <w:noProof/>
        </w:rPr>
        <w:tab/>
      </w:r>
      <w:r>
        <w:rPr>
          <w:noProof/>
        </w:rPr>
        <w:fldChar w:fldCharType="begin"/>
      </w:r>
      <w:r>
        <w:rPr>
          <w:noProof/>
        </w:rPr>
        <w:instrText xml:space="preserve"> PAGEREF _Toc138345448 \h </w:instrText>
      </w:r>
      <w:r>
        <w:rPr>
          <w:noProof/>
        </w:rPr>
      </w:r>
      <w:r>
        <w:rPr>
          <w:noProof/>
        </w:rPr>
        <w:fldChar w:fldCharType="separate"/>
      </w:r>
      <w:r w:rsidR="007B3068">
        <w:rPr>
          <w:noProof/>
        </w:rPr>
        <w:t>39</w:t>
      </w:r>
      <w:r>
        <w:rPr>
          <w:noProof/>
        </w:rPr>
        <w:fldChar w:fldCharType="end"/>
      </w:r>
    </w:p>
    <w:p w14:paraId="64BA3CC5" w14:textId="712E1CF2" w:rsidR="005F1BCF" w:rsidRDefault="005F1BCF">
      <w:pPr>
        <w:pStyle w:val="TOC3"/>
        <w:rPr>
          <w:rFonts w:asciiTheme="minorHAnsi" w:eastAsiaTheme="minorEastAsia" w:hAnsiTheme="minorHAnsi" w:cstheme="minorBidi"/>
          <w:b w:val="0"/>
          <w:noProof/>
          <w:kern w:val="0"/>
          <w:szCs w:val="22"/>
        </w:rPr>
      </w:pPr>
      <w:r>
        <w:rPr>
          <w:noProof/>
        </w:rPr>
        <w:t>Division 9—Paints and tinters</w:t>
      </w:r>
      <w:r>
        <w:rPr>
          <w:noProof/>
        </w:rPr>
        <w:tab/>
      </w:r>
      <w:r>
        <w:rPr>
          <w:noProof/>
        </w:rPr>
        <w:fldChar w:fldCharType="begin"/>
      </w:r>
      <w:r>
        <w:rPr>
          <w:noProof/>
        </w:rPr>
        <w:instrText xml:space="preserve"> PAGEREF _Toc138345449 \h </w:instrText>
      </w:r>
      <w:r>
        <w:rPr>
          <w:noProof/>
        </w:rPr>
      </w:r>
      <w:r>
        <w:rPr>
          <w:noProof/>
        </w:rPr>
        <w:fldChar w:fldCharType="separate"/>
      </w:r>
      <w:r w:rsidR="007B3068">
        <w:rPr>
          <w:noProof/>
        </w:rPr>
        <w:t>40</w:t>
      </w:r>
      <w:r>
        <w:rPr>
          <w:noProof/>
        </w:rPr>
        <w:fldChar w:fldCharType="end"/>
      </w:r>
    </w:p>
    <w:p w14:paraId="57BA4B79" w14:textId="14544A3D" w:rsidR="005F1BCF" w:rsidRDefault="005F1BCF">
      <w:pPr>
        <w:pStyle w:val="TOC5"/>
        <w:rPr>
          <w:rFonts w:asciiTheme="minorHAnsi" w:eastAsiaTheme="minorEastAsia" w:hAnsiTheme="minorHAnsi" w:cstheme="minorBidi"/>
          <w:noProof/>
          <w:kern w:val="0"/>
          <w:sz w:val="22"/>
          <w:szCs w:val="22"/>
        </w:rPr>
      </w:pPr>
      <w:r>
        <w:rPr>
          <w:noProof/>
        </w:rPr>
        <w:t>66  General requirements</w:t>
      </w:r>
      <w:r>
        <w:rPr>
          <w:noProof/>
        </w:rPr>
        <w:tab/>
      </w:r>
      <w:r>
        <w:rPr>
          <w:noProof/>
        </w:rPr>
        <w:fldChar w:fldCharType="begin"/>
      </w:r>
      <w:r>
        <w:rPr>
          <w:noProof/>
        </w:rPr>
        <w:instrText xml:space="preserve"> PAGEREF _Toc138345450 \h </w:instrText>
      </w:r>
      <w:r>
        <w:rPr>
          <w:noProof/>
        </w:rPr>
      </w:r>
      <w:r>
        <w:rPr>
          <w:noProof/>
        </w:rPr>
        <w:fldChar w:fldCharType="separate"/>
      </w:r>
      <w:r w:rsidR="007B3068">
        <w:rPr>
          <w:noProof/>
        </w:rPr>
        <w:t>40</w:t>
      </w:r>
      <w:r>
        <w:rPr>
          <w:noProof/>
        </w:rPr>
        <w:fldChar w:fldCharType="end"/>
      </w:r>
    </w:p>
    <w:p w14:paraId="20EE4F1B" w14:textId="15DA1EE2" w:rsidR="005F1BCF" w:rsidRDefault="005F1BCF">
      <w:pPr>
        <w:pStyle w:val="TOC5"/>
        <w:rPr>
          <w:rFonts w:asciiTheme="minorHAnsi" w:eastAsiaTheme="minorEastAsia" w:hAnsiTheme="minorHAnsi" w:cstheme="minorBidi"/>
          <w:noProof/>
          <w:kern w:val="0"/>
          <w:sz w:val="22"/>
          <w:szCs w:val="22"/>
        </w:rPr>
      </w:pPr>
      <w:r>
        <w:rPr>
          <w:noProof/>
        </w:rPr>
        <w:t xml:space="preserve">67  Definition of </w:t>
      </w:r>
      <w:r w:rsidRPr="00B576A4">
        <w:rPr>
          <w:i/>
          <w:noProof/>
        </w:rPr>
        <w:t>first group paint</w:t>
      </w:r>
      <w:r>
        <w:rPr>
          <w:noProof/>
        </w:rPr>
        <w:tab/>
      </w:r>
      <w:r>
        <w:rPr>
          <w:noProof/>
        </w:rPr>
        <w:fldChar w:fldCharType="begin"/>
      </w:r>
      <w:r>
        <w:rPr>
          <w:noProof/>
        </w:rPr>
        <w:instrText xml:space="preserve"> PAGEREF _Toc138345451 \h </w:instrText>
      </w:r>
      <w:r>
        <w:rPr>
          <w:noProof/>
        </w:rPr>
      </w:r>
      <w:r>
        <w:rPr>
          <w:noProof/>
        </w:rPr>
        <w:fldChar w:fldCharType="separate"/>
      </w:r>
      <w:r w:rsidR="007B3068">
        <w:rPr>
          <w:noProof/>
        </w:rPr>
        <w:t>40</w:t>
      </w:r>
      <w:r>
        <w:rPr>
          <w:noProof/>
        </w:rPr>
        <w:fldChar w:fldCharType="end"/>
      </w:r>
    </w:p>
    <w:p w14:paraId="715D72BB" w14:textId="77AA9E0C" w:rsidR="005F1BCF" w:rsidRDefault="005F1BCF">
      <w:pPr>
        <w:pStyle w:val="TOC5"/>
        <w:rPr>
          <w:rFonts w:asciiTheme="minorHAnsi" w:eastAsiaTheme="minorEastAsia" w:hAnsiTheme="minorHAnsi" w:cstheme="minorBidi"/>
          <w:noProof/>
          <w:kern w:val="0"/>
          <w:sz w:val="22"/>
          <w:szCs w:val="22"/>
        </w:rPr>
      </w:pPr>
      <w:r>
        <w:rPr>
          <w:noProof/>
        </w:rPr>
        <w:t xml:space="preserve">68  Definition of </w:t>
      </w:r>
      <w:r w:rsidRPr="00B576A4">
        <w:rPr>
          <w:i/>
          <w:noProof/>
        </w:rPr>
        <w:t>second group paint</w:t>
      </w:r>
      <w:r>
        <w:rPr>
          <w:noProof/>
        </w:rPr>
        <w:tab/>
      </w:r>
      <w:r>
        <w:rPr>
          <w:noProof/>
        </w:rPr>
        <w:fldChar w:fldCharType="begin"/>
      </w:r>
      <w:r>
        <w:rPr>
          <w:noProof/>
        </w:rPr>
        <w:instrText xml:space="preserve"> PAGEREF _Toc138345452 \h </w:instrText>
      </w:r>
      <w:r>
        <w:rPr>
          <w:noProof/>
        </w:rPr>
      </w:r>
      <w:r>
        <w:rPr>
          <w:noProof/>
        </w:rPr>
        <w:fldChar w:fldCharType="separate"/>
      </w:r>
      <w:r w:rsidR="007B3068">
        <w:rPr>
          <w:noProof/>
        </w:rPr>
        <w:t>41</w:t>
      </w:r>
      <w:r>
        <w:rPr>
          <w:noProof/>
        </w:rPr>
        <w:fldChar w:fldCharType="end"/>
      </w:r>
    </w:p>
    <w:p w14:paraId="29076B6B" w14:textId="6E5E1BF4" w:rsidR="005F1BCF" w:rsidRDefault="005F1BCF">
      <w:pPr>
        <w:pStyle w:val="TOC1"/>
        <w:rPr>
          <w:rFonts w:asciiTheme="minorHAnsi" w:eastAsiaTheme="minorEastAsia" w:hAnsiTheme="minorHAnsi" w:cstheme="minorBidi"/>
          <w:b w:val="0"/>
          <w:noProof/>
          <w:kern w:val="0"/>
          <w:sz w:val="22"/>
          <w:szCs w:val="22"/>
        </w:rPr>
      </w:pPr>
      <w:r>
        <w:rPr>
          <w:noProof/>
        </w:rPr>
        <w:t>Schedule 1—Blank</w:t>
      </w:r>
      <w:r>
        <w:rPr>
          <w:noProof/>
        </w:rPr>
        <w:tab/>
      </w:r>
      <w:r>
        <w:rPr>
          <w:noProof/>
        </w:rPr>
        <w:fldChar w:fldCharType="begin"/>
      </w:r>
      <w:r>
        <w:rPr>
          <w:noProof/>
        </w:rPr>
        <w:instrText xml:space="preserve"> PAGEREF _Toc138345453 \h </w:instrText>
      </w:r>
      <w:r>
        <w:rPr>
          <w:noProof/>
        </w:rPr>
      </w:r>
      <w:r>
        <w:rPr>
          <w:noProof/>
        </w:rPr>
        <w:fldChar w:fldCharType="separate"/>
      </w:r>
      <w:r w:rsidR="007B3068">
        <w:rPr>
          <w:noProof/>
        </w:rPr>
        <w:t>42</w:t>
      </w:r>
      <w:r>
        <w:rPr>
          <w:noProof/>
        </w:rPr>
        <w:fldChar w:fldCharType="end"/>
      </w:r>
    </w:p>
    <w:p w14:paraId="1CB0A889" w14:textId="1EAE4FCD" w:rsidR="005F1BCF" w:rsidRDefault="005F1BCF">
      <w:pPr>
        <w:pStyle w:val="TOC1"/>
        <w:rPr>
          <w:rFonts w:asciiTheme="minorHAnsi" w:eastAsiaTheme="minorEastAsia" w:hAnsiTheme="minorHAnsi" w:cstheme="minorBidi"/>
          <w:b w:val="0"/>
          <w:noProof/>
          <w:kern w:val="0"/>
          <w:sz w:val="22"/>
          <w:szCs w:val="22"/>
        </w:rPr>
      </w:pPr>
      <w:r>
        <w:rPr>
          <w:noProof/>
        </w:rPr>
        <w:t>Schedule 2—Pharmacy medicines</w:t>
      </w:r>
      <w:r>
        <w:rPr>
          <w:noProof/>
        </w:rPr>
        <w:tab/>
      </w:r>
      <w:r>
        <w:rPr>
          <w:noProof/>
        </w:rPr>
        <w:fldChar w:fldCharType="begin"/>
      </w:r>
      <w:r>
        <w:rPr>
          <w:noProof/>
        </w:rPr>
        <w:instrText xml:space="preserve"> PAGEREF _Toc138345454 \h </w:instrText>
      </w:r>
      <w:r>
        <w:rPr>
          <w:noProof/>
        </w:rPr>
      </w:r>
      <w:r>
        <w:rPr>
          <w:noProof/>
        </w:rPr>
        <w:fldChar w:fldCharType="separate"/>
      </w:r>
      <w:r w:rsidR="007B3068">
        <w:rPr>
          <w:noProof/>
        </w:rPr>
        <w:t>43</w:t>
      </w:r>
      <w:r>
        <w:rPr>
          <w:noProof/>
        </w:rPr>
        <w:fldChar w:fldCharType="end"/>
      </w:r>
    </w:p>
    <w:p w14:paraId="403E603E" w14:textId="26A02414" w:rsidR="005F1BCF" w:rsidRDefault="005F1BCF">
      <w:pPr>
        <w:pStyle w:val="TOC1"/>
        <w:rPr>
          <w:rFonts w:asciiTheme="minorHAnsi" w:eastAsiaTheme="minorEastAsia" w:hAnsiTheme="minorHAnsi" w:cstheme="minorBidi"/>
          <w:b w:val="0"/>
          <w:noProof/>
          <w:kern w:val="0"/>
          <w:sz w:val="22"/>
          <w:szCs w:val="22"/>
        </w:rPr>
      </w:pPr>
      <w:r>
        <w:rPr>
          <w:noProof/>
        </w:rPr>
        <w:t>Schedule 3—Pharmacist only medicines</w:t>
      </w:r>
      <w:r>
        <w:rPr>
          <w:noProof/>
        </w:rPr>
        <w:tab/>
      </w:r>
      <w:r>
        <w:rPr>
          <w:noProof/>
        </w:rPr>
        <w:fldChar w:fldCharType="begin"/>
      </w:r>
      <w:r>
        <w:rPr>
          <w:noProof/>
        </w:rPr>
        <w:instrText xml:space="preserve"> PAGEREF _Toc138345455 \h </w:instrText>
      </w:r>
      <w:r>
        <w:rPr>
          <w:noProof/>
        </w:rPr>
      </w:r>
      <w:r>
        <w:rPr>
          <w:noProof/>
        </w:rPr>
        <w:fldChar w:fldCharType="separate"/>
      </w:r>
      <w:r w:rsidR="007B3068">
        <w:rPr>
          <w:noProof/>
        </w:rPr>
        <w:t>61</w:t>
      </w:r>
      <w:r>
        <w:rPr>
          <w:noProof/>
        </w:rPr>
        <w:fldChar w:fldCharType="end"/>
      </w:r>
    </w:p>
    <w:p w14:paraId="33FF0783" w14:textId="2F990D30" w:rsidR="005F1BCF" w:rsidRDefault="005F1BCF">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Pr>
          <w:noProof/>
        </w:rPr>
        <w:tab/>
      </w:r>
      <w:r>
        <w:rPr>
          <w:noProof/>
        </w:rPr>
        <w:fldChar w:fldCharType="begin"/>
      </w:r>
      <w:r>
        <w:rPr>
          <w:noProof/>
        </w:rPr>
        <w:instrText xml:space="preserve"> PAGEREF _Toc138345456 \h </w:instrText>
      </w:r>
      <w:r>
        <w:rPr>
          <w:noProof/>
        </w:rPr>
      </w:r>
      <w:r>
        <w:rPr>
          <w:noProof/>
        </w:rPr>
        <w:fldChar w:fldCharType="separate"/>
      </w:r>
      <w:r w:rsidR="007B3068">
        <w:rPr>
          <w:noProof/>
        </w:rPr>
        <w:t>70</w:t>
      </w:r>
      <w:r>
        <w:rPr>
          <w:noProof/>
        </w:rPr>
        <w:fldChar w:fldCharType="end"/>
      </w:r>
    </w:p>
    <w:p w14:paraId="59CFF006" w14:textId="787B6F5B" w:rsidR="005F1BCF" w:rsidRDefault="005F1BCF">
      <w:pPr>
        <w:pStyle w:val="TOC1"/>
        <w:rPr>
          <w:rFonts w:asciiTheme="minorHAnsi" w:eastAsiaTheme="minorEastAsia" w:hAnsiTheme="minorHAnsi" w:cstheme="minorBidi"/>
          <w:b w:val="0"/>
          <w:noProof/>
          <w:kern w:val="0"/>
          <w:sz w:val="22"/>
          <w:szCs w:val="22"/>
        </w:rPr>
      </w:pPr>
      <w:r>
        <w:rPr>
          <w:noProof/>
        </w:rPr>
        <w:t>Schedule 5—Caution</w:t>
      </w:r>
      <w:r>
        <w:rPr>
          <w:noProof/>
        </w:rPr>
        <w:tab/>
      </w:r>
      <w:r>
        <w:rPr>
          <w:noProof/>
        </w:rPr>
        <w:fldChar w:fldCharType="begin"/>
      </w:r>
      <w:r>
        <w:rPr>
          <w:noProof/>
        </w:rPr>
        <w:instrText xml:space="preserve"> PAGEREF _Toc138345457 \h </w:instrText>
      </w:r>
      <w:r>
        <w:rPr>
          <w:noProof/>
        </w:rPr>
      </w:r>
      <w:r>
        <w:rPr>
          <w:noProof/>
        </w:rPr>
        <w:fldChar w:fldCharType="separate"/>
      </w:r>
      <w:r w:rsidR="007B3068">
        <w:rPr>
          <w:noProof/>
        </w:rPr>
        <w:t>173</w:t>
      </w:r>
      <w:r>
        <w:rPr>
          <w:noProof/>
        </w:rPr>
        <w:fldChar w:fldCharType="end"/>
      </w:r>
    </w:p>
    <w:p w14:paraId="1938024E" w14:textId="6FBCBD93" w:rsidR="005F1BCF" w:rsidRDefault="005F1BCF">
      <w:pPr>
        <w:pStyle w:val="TOC1"/>
        <w:rPr>
          <w:rFonts w:asciiTheme="minorHAnsi" w:eastAsiaTheme="minorEastAsia" w:hAnsiTheme="minorHAnsi" w:cstheme="minorBidi"/>
          <w:b w:val="0"/>
          <w:noProof/>
          <w:kern w:val="0"/>
          <w:sz w:val="22"/>
          <w:szCs w:val="22"/>
        </w:rPr>
      </w:pPr>
      <w:r>
        <w:rPr>
          <w:noProof/>
        </w:rPr>
        <w:t>Schedule 6—Poisons</w:t>
      </w:r>
      <w:r>
        <w:rPr>
          <w:noProof/>
        </w:rPr>
        <w:tab/>
      </w:r>
      <w:r>
        <w:rPr>
          <w:noProof/>
        </w:rPr>
        <w:fldChar w:fldCharType="begin"/>
      </w:r>
      <w:r>
        <w:rPr>
          <w:noProof/>
        </w:rPr>
        <w:instrText xml:space="preserve"> PAGEREF _Toc138345458 \h </w:instrText>
      </w:r>
      <w:r>
        <w:rPr>
          <w:noProof/>
        </w:rPr>
      </w:r>
      <w:r>
        <w:rPr>
          <w:noProof/>
        </w:rPr>
        <w:fldChar w:fldCharType="separate"/>
      </w:r>
      <w:r w:rsidR="007B3068">
        <w:rPr>
          <w:noProof/>
        </w:rPr>
        <w:t>207</w:t>
      </w:r>
      <w:r>
        <w:rPr>
          <w:noProof/>
        </w:rPr>
        <w:fldChar w:fldCharType="end"/>
      </w:r>
    </w:p>
    <w:p w14:paraId="14BD21F0" w14:textId="3CEC3B4C" w:rsidR="005F1BCF" w:rsidRDefault="005F1BCF">
      <w:pPr>
        <w:pStyle w:val="TOC1"/>
        <w:rPr>
          <w:rFonts w:asciiTheme="minorHAnsi" w:eastAsiaTheme="minorEastAsia" w:hAnsiTheme="minorHAnsi" w:cstheme="minorBidi"/>
          <w:b w:val="0"/>
          <w:noProof/>
          <w:kern w:val="0"/>
          <w:sz w:val="22"/>
          <w:szCs w:val="22"/>
        </w:rPr>
      </w:pPr>
      <w:r>
        <w:rPr>
          <w:noProof/>
        </w:rPr>
        <w:t>Schedule 7—Dangerous poisons</w:t>
      </w:r>
      <w:r>
        <w:rPr>
          <w:noProof/>
        </w:rPr>
        <w:tab/>
      </w:r>
      <w:r>
        <w:rPr>
          <w:noProof/>
        </w:rPr>
        <w:fldChar w:fldCharType="begin"/>
      </w:r>
      <w:r>
        <w:rPr>
          <w:noProof/>
        </w:rPr>
        <w:instrText xml:space="preserve"> PAGEREF _Toc138345459 \h </w:instrText>
      </w:r>
      <w:r>
        <w:rPr>
          <w:noProof/>
        </w:rPr>
      </w:r>
      <w:r>
        <w:rPr>
          <w:noProof/>
        </w:rPr>
        <w:fldChar w:fldCharType="separate"/>
      </w:r>
      <w:r w:rsidR="007B3068">
        <w:rPr>
          <w:noProof/>
        </w:rPr>
        <w:t>261</w:t>
      </w:r>
      <w:r>
        <w:rPr>
          <w:noProof/>
        </w:rPr>
        <w:fldChar w:fldCharType="end"/>
      </w:r>
    </w:p>
    <w:p w14:paraId="36CB9F1F" w14:textId="4F65198B" w:rsidR="005F1BCF" w:rsidRDefault="005F1BCF">
      <w:pPr>
        <w:pStyle w:val="TOC1"/>
        <w:rPr>
          <w:rFonts w:asciiTheme="minorHAnsi" w:eastAsiaTheme="minorEastAsia" w:hAnsiTheme="minorHAnsi" w:cstheme="minorBidi"/>
          <w:b w:val="0"/>
          <w:noProof/>
          <w:kern w:val="0"/>
          <w:sz w:val="22"/>
          <w:szCs w:val="22"/>
        </w:rPr>
      </w:pPr>
      <w:r>
        <w:rPr>
          <w:noProof/>
        </w:rPr>
        <w:t>Schedule 8—Controlled drugs</w:t>
      </w:r>
      <w:r>
        <w:rPr>
          <w:noProof/>
        </w:rPr>
        <w:tab/>
      </w:r>
      <w:r>
        <w:rPr>
          <w:noProof/>
        </w:rPr>
        <w:fldChar w:fldCharType="begin"/>
      </w:r>
      <w:r>
        <w:rPr>
          <w:noProof/>
        </w:rPr>
        <w:instrText xml:space="preserve"> PAGEREF _Toc138345460 \h </w:instrText>
      </w:r>
      <w:r>
        <w:rPr>
          <w:noProof/>
        </w:rPr>
      </w:r>
      <w:r>
        <w:rPr>
          <w:noProof/>
        </w:rPr>
        <w:fldChar w:fldCharType="separate"/>
      </w:r>
      <w:r w:rsidR="007B3068">
        <w:rPr>
          <w:noProof/>
        </w:rPr>
        <w:t>274</w:t>
      </w:r>
      <w:r>
        <w:rPr>
          <w:noProof/>
        </w:rPr>
        <w:fldChar w:fldCharType="end"/>
      </w:r>
    </w:p>
    <w:p w14:paraId="3CA4452C" w14:textId="15B4FACA" w:rsidR="005F1BCF" w:rsidRDefault="005F1BCF">
      <w:pPr>
        <w:pStyle w:val="TOC1"/>
        <w:rPr>
          <w:rFonts w:asciiTheme="minorHAnsi" w:eastAsiaTheme="minorEastAsia" w:hAnsiTheme="minorHAnsi" w:cstheme="minorBidi"/>
          <w:b w:val="0"/>
          <w:noProof/>
          <w:kern w:val="0"/>
          <w:sz w:val="22"/>
          <w:szCs w:val="22"/>
        </w:rPr>
      </w:pPr>
      <w:r>
        <w:rPr>
          <w:noProof/>
        </w:rPr>
        <w:t>Schedule 9—Prohibited substances</w:t>
      </w:r>
      <w:r>
        <w:rPr>
          <w:noProof/>
        </w:rPr>
        <w:tab/>
      </w:r>
      <w:r>
        <w:rPr>
          <w:noProof/>
        </w:rPr>
        <w:fldChar w:fldCharType="begin"/>
      </w:r>
      <w:r>
        <w:rPr>
          <w:noProof/>
        </w:rPr>
        <w:instrText xml:space="preserve"> PAGEREF _Toc138345461 \h </w:instrText>
      </w:r>
      <w:r>
        <w:rPr>
          <w:noProof/>
        </w:rPr>
      </w:r>
      <w:r>
        <w:rPr>
          <w:noProof/>
        </w:rPr>
        <w:fldChar w:fldCharType="separate"/>
      </w:r>
      <w:r w:rsidR="007B3068">
        <w:rPr>
          <w:noProof/>
        </w:rPr>
        <w:t>279</w:t>
      </w:r>
      <w:r>
        <w:rPr>
          <w:noProof/>
        </w:rPr>
        <w:fldChar w:fldCharType="end"/>
      </w:r>
    </w:p>
    <w:p w14:paraId="04FE8BD2" w14:textId="0A3E14D6" w:rsidR="005F1BCF" w:rsidRDefault="005F1BCF">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Pr>
          <w:noProof/>
        </w:rPr>
        <w:tab/>
      </w:r>
      <w:r>
        <w:rPr>
          <w:noProof/>
        </w:rPr>
        <w:fldChar w:fldCharType="begin"/>
      </w:r>
      <w:r>
        <w:rPr>
          <w:noProof/>
        </w:rPr>
        <w:instrText xml:space="preserve"> PAGEREF _Toc138345462 \h </w:instrText>
      </w:r>
      <w:r>
        <w:rPr>
          <w:noProof/>
        </w:rPr>
      </w:r>
      <w:r>
        <w:rPr>
          <w:noProof/>
        </w:rPr>
        <w:fldChar w:fldCharType="separate"/>
      </w:r>
      <w:r w:rsidR="007B3068">
        <w:rPr>
          <w:noProof/>
        </w:rPr>
        <w:t>287</w:t>
      </w:r>
      <w:r>
        <w:rPr>
          <w:noProof/>
        </w:rPr>
        <w:fldChar w:fldCharType="end"/>
      </w:r>
    </w:p>
    <w:p w14:paraId="34469ACE" w14:textId="6B913595" w:rsidR="005F1BCF" w:rsidRDefault="005F1BCF">
      <w:pPr>
        <w:pStyle w:val="TOC1"/>
        <w:rPr>
          <w:rFonts w:asciiTheme="minorHAnsi" w:eastAsiaTheme="minorEastAsia" w:hAnsiTheme="minorHAnsi" w:cstheme="minorBidi"/>
          <w:b w:val="0"/>
          <w:noProof/>
          <w:kern w:val="0"/>
          <w:sz w:val="22"/>
          <w:szCs w:val="22"/>
        </w:rPr>
      </w:pPr>
      <w:r>
        <w:rPr>
          <w:noProof/>
        </w:rPr>
        <w:t>Appendix A—General exemptions</w:t>
      </w:r>
      <w:r>
        <w:rPr>
          <w:noProof/>
        </w:rPr>
        <w:tab/>
      </w:r>
      <w:r>
        <w:rPr>
          <w:noProof/>
        </w:rPr>
        <w:fldChar w:fldCharType="begin"/>
      </w:r>
      <w:r>
        <w:rPr>
          <w:noProof/>
        </w:rPr>
        <w:instrText xml:space="preserve"> PAGEREF _Toc138345463 \h </w:instrText>
      </w:r>
      <w:r>
        <w:rPr>
          <w:noProof/>
        </w:rPr>
      </w:r>
      <w:r>
        <w:rPr>
          <w:noProof/>
        </w:rPr>
        <w:fldChar w:fldCharType="separate"/>
      </w:r>
      <w:r w:rsidR="007B3068">
        <w:rPr>
          <w:noProof/>
        </w:rPr>
        <w:t>293</w:t>
      </w:r>
      <w:r>
        <w:rPr>
          <w:noProof/>
        </w:rPr>
        <w:fldChar w:fldCharType="end"/>
      </w:r>
    </w:p>
    <w:p w14:paraId="13ADAE6D" w14:textId="66885248" w:rsidR="005F1BCF" w:rsidRDefault="005F1BCF">
      <w:pPr>
        <w:pStyle w:val="TOC5"/>
        <w:rPr>
          <w:rFonts w:asciiTheme="minorHAnsi" w:eastAsiaTheme="minorEastAsia" w:hAnsiTheme="minorHAnsi" w:cstheme="minorBidi"/>
          <w:noProof/>
          <w:kern w:val="0"/>
          <w:sz w:val="22"/>
          <w:szCs w:val="22"/>
        </w:rPr>
      </w:pPr>
      <w:r>
        <w:rPr>
          <w:noProof/>
        </w:rPr>
        <w:t>1  Exempt preparations and products</w:t>
      </w:r>
      <w:r>
        <w:rPr>
          <w:noProof/>
        </w:rPr>
        <w:tab/>
      </w:r>
      <w:r>
        <w:rPr>
          <w:noProof/>
        </w:rPr>
        <w:fldChar w:fldCharType="begin"/>
      </w:r>
      <w:r>
        <w:rPr>
          <w:noProof/>
        </w:rPr>
        <w:instrText xml:space="preserve"> PAGEREF _Toc138345464 \h </w:instrText>
      </w:r>
      <w:r>
        <w:rPr>
          <w:noProof/>
        </w:rPr>
      </w:r>
      <w:r>
        <w:rPr>
          <w:noProof/>
        </w:rPr>
        <w:fldChar w:fldCharType="separate"/>
      </w:r>
      <w:r w:rsidR="007B3068">
        <w:rPr>
          <w:noProof/>
        </w:rPr>
        <w:t>293</w:t>
      </w:r>
      <w:r>
        <w:rPr>
          <w:noProof/>
        </w:rPr>
        <w:fldChar w:fldCharType="end"/>
      </w:r>
    </w:p>
    <w:p w14:paraId="09093A0F" w14:textId="4E1101CF" w:rsidR="005F1BCF" w:rsidRDefault="005F1BCF">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Pr>
          <w:noProof/>
        </w:rPr>
        <w:tab/>
      </w:r>
      <w:r>
        <w:rPr>
          <w:noProof/>
        </w:rPr>
        <w:fldChar w:fldCharType="begin"/>
      </w:r>
      <w:r>
        <w:rPr>
          <w:noProof/>
        </w:rPr>
        <w:instrText xml:space="preserve"> PAGEREF _Toc138345465 \h </w:instrText>
      </w:r>
      <w:r>
        <w:rPr>
          <w:noProof/>
        </w:rPr>
      </w:r>
      <w:r>
        <w:rPr>
          <w:noProof/>
        </w:rPr>
        <w:fldChar w:fldCharType="separate"/>
      </w:r>
      <w:r w:rsidR="007B3068">
        <w:rPr>
          <w:noProof/>
        </w:rPr>
        <w:t>296</w:t>
      </w:r>
      <w:r>
        <w:rPr>
          <w:noProof/>
        </w:rPr>
        <w:fldChar w:fldCharType="end"/>
      </w:r>
    </w:p>
    <w:p w14:paraId="4204F63D" w14:textId="16966D24" w:rsidR="005F1BCF" w:rsidRDefault="005F1BCF">
      <w:pPr>
        <w:pStyle w:val="TOC5"/>
        <w:rPr>
          <w:rFonts w:asciiTheme="minorHAnsi" w:eastAsiaTheme="minorEastAsia" w:hAnsiTheme="minorHAnsi" w:cstheme="minorBidi"/>
          <w:noProof/>
          <w:kern w:val="0"/>
          <w:sz w:val="22"/>
          <w:szCs w:val="22"/>
        </w:rPr>
      </w:pPr>
      <w:r>
        <w:rPr>
          <w:noProof/>
        </w:rPr>
        <w:t>1  Reasons for including substances in the table in clause 3</w:t>
      </w:r>
      <w:r>
        <w:rPr>
          <w:noProof/>
        </w:rPr>
        <w:tab/>
      </w:r>
      <w:r>
        <w:rPr>
          <w:noProof/>
        </w:rPr>
        <w:fldChar w:fldCharType="begin"/>
      </w:r>
      <w:r>
        <w:rPr>
          <w:noProof/>
        </w:rPr>
        <w:instrText xml:space="preserve"> PAGEREF _Toc138345466 \h </w:instrText>
      </w:r>
      <w:r>
        <w:rPr>
          <w:noProof/>
        </w:rPr>
      </w:r>
      <w:r>
        <w:rPr>
          <w:noProof/>
        </w:rPr>
        <w:fldChar w:fldCharType="separate"/>
      </w:r>
      <w:r w:rsidR="007B3068">
        <w:rPr>
          <w:noProof/>
        </w:rPr>
        <w:t>296</w:t>
      </w:r>
      <w:r>
        <w:rPr>
          <w:noProof/>
        </w:rPr>
        <w:fldChar w:fldCharType="end"/>
      </w:r>
    </w:p>
    <w:p w14:paraId="5367631E" w14:textId="41154103" w:rsidR="005F1BCF" w:rsidRDefault="005F1BCF">
      <w:pPr>
        <w:pStyle w:val="TOC5"/>
        <w:rPr>
          <w:rFonts w:asciiTheme="minorHAnsi" w:eastAsiaTheme="minorEastAsia" w:hAnsiTheme="minorHAnsi" w:cstheme="minorBidi"/>
          <w:noProof/>
          <w:kern w:val="0"/>
          <w:sz w:val="22"/>
          <w:szCs w:val="22"/>
        </w:rPr>
      </w:pPr>
      <w:r>
        <w:rPr>
          <w:noProof/>
        </w:rPr>
        <w:t>2  Areas of use in relation to substances included in the table in clause 3</w:t>
      </w:r>
      <w:r>
        <w:rPr>
          <w:noProof/>
        </w:rPr>
        <w:tab/>
      </w:r>
      <w:r>
        <w:rPr>
          <w:noProof/>
        </w:rPr>
        <w:fldChar w:fldCharType="begin"/>
      </w:r>
      <w:r>
        <w:rPr>
          <w:noProof/>
        </w:rPr>
        <w:instrText xml:space="preserve"> PAGEREF _Toc138345467 \h </w:instrText>
      </w:r>
      <w:r>
        <w:rPr>
          <w:noProof/>
        </w:rPr>
      </w:r>
      <w:r>
        <w:rPr>
          <w:noProof/>
        </w:rPr>
        <w:fldChar w:fldCharType="separate"/>
      </w:r>
      <w:r w:rsidR="007B3068">
        <w:rPr>
          <w:noProof/>
        </w:rPr>
        <w:t>296</w:t>
      </w:r>
      <w:r>
        <w:rPr>
          <w:noProof/>
        </w:rPr>
        <w:fldChar w:fldCharType="end"/>
      </w:r>
    </w:p>
    <w:p w14:paraId="40525163" w14:textId="3244DDC5" w:rsidR="005F1BCF" w:rsidRDefault="005F1BCF">
      <w:pPr>
        <w:pStyle w:val="TOC5"/>
        <w:rPr>
          <w:rFonts w:asciiTheme="minorHAnsi" w:eastAsiaTheme="minorEastAsia" w:hAnsiTheme="minorHAnsi" w:cstheme="minorBidi"/>
          <w:noProof/>
          <w:kern w:val="0"/>
          <w:sz w:val="22"/>
          <w:szCs w:val="22"/>
        </w:rPr>
      </w:pPr>
      <w:r>
        <w:rPr>
          <w:noProof/>
        </w:rPr>
        <w:t>3  Substances exempt in certain uses</w:t>
      </w:r>
      <w:r>
        <w:rPr>
          <w:noProof/>
        </w:rPr>
        <w:tab/>
      </w:r>
      <w:r>
        <w:rPr>
          <w:noProof/>
        </w:rPr>
        <w:fldChar w:fldCharType="begin"/>
      </w:r>
      <w:r>
        <w:rPr>
          <w:noProof/>
        </w:rPr>
        <w:instrText xml:space="preserve"> PAGEREF _Toc138345468 \h </w:instrText>
      </w:r>
      <w:r>
        <w:rPr>
          <w:noProof/>
        </w:rPr>
      </w:r>
      <w:r>
        <w:rPr>
          <w:noProof/>
        </w:rPr>
        <w:fldChar w:fldCharType="separate"/>
      </w:r>
      <w:r w:rsidR="007B3068">
        <w:rPr>
          <w:noProof/>
        </w:rPr>
        <w:t>298</w:t>
      </w:r>
      <w:r>
        <w:rPr>
          <w:noProof/>
        </w:rPr>
        <w:fldChar w:fldCharType="end"/>
      </w:r>
    </w:p>
    <w:p w14:paraId="3109147D" w14:textId="76F4E284" w:rsidR="005F1BCF" w:rsidRDefault="005F1BCF">
      <w:pPr>
        <w:pStyle w:val="TOC1"/>
        <w:rPr>
          <w:rFonts w:asciiTheme="minorHAnsi" w:eastAsiaTheme="minorEastAsia" w:hAnsiTheme="minorHAnsi" w:cstheme="minorBidi"/>
          <w:b w:val="0"/>
          <w:noProof/>
          <w:kern w:val="0"/>
          <w:sz w:val="22"/>
          <w:szCs w:val="22"/>
        </w:rPr>
      </w:pPr>
      <w:r>
        <w:rPr>
          <w:noProof/>
        </w:rPr>
        <w:lastRenderedPageBreak/>
        <w:t>Appendix C—Blank</w:t>
      </w:r>
      <w:r>
        <w:rPr>
          <w:noProof/>
        </w:rPr>
        <w:tab/>
      </w:r>
      <w:r>
        <w:rPr>
          <w:noProof/>
        </w:rPr>
        <w:fldChar w:fldCharType="begin"/>
      </w:r>
      <w:r>
        <w:rPr>
          <w:noProof/>
        </w:rPr>
        <w:instrText xml:space="preserve"> PAGEREF _Toc138345469 \h </w:instrText>
      </w:r>
      <w:r>
        <w:rPr>
          <w:noProof/>
        </w:rPr>
      </w:r>
      <w:r>
        <w:rPr>
          <w:noProof/>
        </w:rPr>
        <w:fldChar w:fldCharType="separate"/>
      </w:r>
      <w:r w:rsidR="007B3068">
        <w:rPr>
          <w:noProof/>
        </w:rPr>
        <w:t>306</w:t>
      </w:r>
      <w:r>
        <w:rPr>
          <w:noProof/>
        </w:rPr>
        <w:fldChar w:fldCharType="end"/>
      </w:r>
    </w:p>
    <w:p w14:paraId="4463CADD" w14:textId="243519FC" w:rsidR="005F1BCF" w:rsidRDefault="005F1BCF">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Pr>
          <w:noProof/>
        </w:rPr>
        <w:tab/>
      </w:r>
      <w:r>
        <w:rPr>
          <w:noProof/>
        </w:rPr>
        <w:fldChar w:fldCharType="begin"/>
      </w:r>
      <w:r>
        <w:rPr>
          <w:noProof/>
        </w:rPr>
        <w:instrText xml:space="preserve"> PAGEREF _Toc138345470 \h </w:instrText>
      </w:r>
      <w:r>
        <w:rPr>
          <w:noProof/>
        </w:rPr>
      </w:r>
      <w:r>
        <w:rPr>
          <w:noProof/>
        </w:rPr>
        <w:fldChar w:fldCharType="separate"/>
      </w:r>
      <w:r w:rsidR="007B3068">
        <w:rPr>
          <w:noProof/>
        </w:rPr>
        <w:t>307</w:t>
      </w:r>
      <w:r>
        <w:rPr>
          <w:noProof/>
        </w:rPr>
        <w:fldChar w:fldCharType="end"/>
      </w:r>
    </w:p>
    <w:p w14:paraId="436A56C1" w14:textId="45D8C9D2" w:rsidR="005F1BCF" w:rsidRDefault="005F1BCF">
      <w:pPr>
        <w:pStyle w:val="TOC5"/>
        <w:rPr>
          <w:rFonts w:asciiTheme="minorHAnsi" w:eastAsiaTheme="minorEastAsia" w:hAnsiTheme="minorHAnsi" w:cstheme="minorBidi"/>
          <w:noProof/>
          <w:kern w:val="0"/>
          <w:sz w:val="22"/>
          <w:szCs w:val="22"/>
        </w:rPr>
      </w:pPr>
      <w:r>
        <w:rPr>
          <w:noProof/>
        </w:rPr>
        <w:t>1  Poisons available for human use only from or on the prescription or order of an authorised medical practitioner</w:t>
      </w:r>
      <w:r>
        <w:rPr>
          <w:noProof/>
        </w:rPr>
        <w:tab/>
      </w:r>
      <w:r>
        <w:rPr>
          <w:noProof/>
        </w:rPr>
        <w:fldChar w:fldCharType="begin"/>
      </w:r>
      <w:r>
        <w:rPr>
          <w:noProof/>
        </w:rPr>
        <w:instrText xml:space="preserve"> PAGEREF _Toc138345471 \h </w:instrText>
      </w:r>
      <w:r>
        <w:rPr>
          <w:noProof/>
        </w:rPr>
      </w:r>
      <w:r>
        <w:rPr>
          <w:noProof/>
        </w:rPr>
        <w:fldChar w:fldCharType="separate"/>
      </w:r>
      <w:r w:rsidR="007B3068">
        <w:rPr>
          <w:noProof/>
        </w:rPr>
        <w:t>307</w:t>
      </w:r>
      <w:r>
        <w:rPr>
          <w:noProof/>
        </w:rPr>
        <w:fldChar w:fldCharType="end"/>
      </w:r>
    </w:p>
    <w:p w14:paraId="618EF51D" w14:textId="6962799D" w:rsidR="005F1BCF" w:rsidRDefault="005F1BCF">
      <w:pPr>
        <w:pStyle w:val="TOC5"/>
        <w:rPr>
          <w:rFonts w:asciiTheme="minorHAnsi" w:eastAsiaTheme="minorEastAsia" w:hAnsiTheme="minorHAnsi" w:cstheme="minorBidi"/>
          <w:noProof/>
          <w:kern w:val="0"/>
          <w:sz w:val="22"/>
          <w:szCs w:val="22"/>
        </w:rPr>
      </w:pPr>
      <w:r>
        <w:rPr>
          <w:noProof/>
        </w:rPr>
        <w:t>2  Poisons available for human use only from or on the prescription or order of a specialist physician or a dermatologist</w:t>
      </w:r>
      <w:r>
        <w:rPr>
          <w:noProof/>
        </w:rPr>
        <w:tab/>
      </w:r>
      <w:r>
        <w:rPr>
          <w:noProof/>
        </w:rPr>
        <w:fldChar w:fldCharType="begin"/>
      </w:r>
      <w:r>
        <w:rPr>
          <w:noProof/>
        </w:rPr>
        <w:instrText xml:space="preserve"> PAGEREF _Toc138345472 \h </w:instrText>
      </w:r>
      <w:r>
        <w:rPr>
          <w:noProof/>
        </w:rPr>
      </w:r>
      <w:r>
        <w:rPr>
          <w:noProof/>
        </w:rPr>
        <w:fldChar w:fldCharType="separate"/>
      </w:r>
      <w:r w:rsidR="007B3068">
        <w:rPr>
          <w:noProof/>
        </w:rPr>
        <w:t>307</w:t>
      </w:r>
      <w:r>
        <w:rPr>
          <w:noProof/>
        </w:rPr>
        <w:fldChar w:fldCharType="end"/>
      </w:r>
    </w:p>
    <w:p w14:paraId="445E52EB" w14:textId="1AE2EF28" w:rsidR="005F1BCF" w:rsidRDefault="005F1BCF">
      <w:pPr>
        <w:pStyle w:val="TOC5"/>
        <w:rPr>
          <w:rFonts w:asciiTheme="minorHAnsi" w:eastAsiaTheme="minorEastAsia" w:hAnsiTheme="minorHAnsi" w:cstheme="minorBidi"/>
          <w:noProof/>
          <w:kern w:val="0"/>
          <w:sz w:val="22"/>
          <w:szCs w:val="22"/>
        </w:rPr>
      </w:pPr>
      <w:r>
        <w:rPr>
          <w:noProof/>
        </w:rPr>
        <w:t>3  Poisons available only from or on the prescription or order of a medical practitioner approved or authorised under section 19 of the Act</w:t>
      </w:r>
      <w:r>
        <w:rPr>
          <w:noProof/>
        </w:rPr>
        <w:tab/>
      </w:r>
      <w:r>
        <w:rPr>
          <w:noProof/>
        </w:rPr>
        <w:fldChar w:fldCharType="begin"/>
      </w:r>
      <w:r>
        <w:rPr>
          <w:noProof/>
        </w:rPr>
        <w:instrText xml:space="preserve"> PAGEREF _Toc138345473 \h </w:instrText>
      </w:r>
      <w:r>
        <w:rPr>
          <w:noProof/>
        </w:rPr>
      </w:r>
      <w:r>
        <w:rPr>
          <w:noProof/>
        </w:rPr>
        <w:fldChar w:fldCharType="separate"/>
      </w:r>
      <w:r w:rsidR="007B3068">
        <w:rPr>
          <w:noProof/>
        </w:rPr>
        <w:t>308</w:t>
      </w:r>
      <w:r>
        <w:rPr>
          <w:noProof/>
        </w:rPr>
        <w:fldChar w:fldCharType="end"/>
      </w:r>
    </w:p>
    <w:p w14:paraId="719FE519" w14:textId="2F3222E9" w:rsidR="005F1BCF" w:rsidRDefault="005F1BCF">
      <w:pPr>
        <w:pStyle w:val="TOC5"/>
        <w:rPr>
          <w:rFonts w:asciiTheme="minorHAnsi" w:eastAsiaTheme="minorEastAsia" w:hAnsiTheme="minorHAnsi" w:cstheme="minorBidi"/>
          <w:noProof/>
          <w:kern w:val="0"/>
          <w:sz w:val="22"/>
          <w:szCs w:val="22"/>
        </w:rPr>
      </w:pPr>
      <w:r>
        <w:rPr>
          <w:noProof/>
        </w:rPr>
        <w:t>4  Poisons available only from or on the order of a specialist physician</w:t>
      </w:r>
      <w:r>
        <w:rPr>
          <w:noProof/>
        </w:rPr>
        <w:tab/>
      </w:r>
      <w:r>
        <w:rPr>
          <w:noProof/>
        </w:rPr>
        <w:fldChar w:fldCharType="begin"/>
      </w:r>
      <w:r>
        <w:rPr>
          <w:noProof/>
        </w:rPr>
        <w:instrText xml:space="preserve"> PAGEREF _Toc138345474 \h </w:instrText>
      </w:r>
      <w:r>
        <w:rPr>
          <w:noProof/>
        </w:rPr>
      </w:r>
      <w:r>
        <w:rPr>
          <w:noProof/>
        </w:rPr>
        <w:fldChar w:fldCharType="separate"/>
      </w:r>
      <w:r w:rsidR="007B3068">
        <w:rPr>
          <w:noProof/>
        </w:rPr>
        <w:t>308</w:t>
      </w:r>
      <w:r>
        <w:rPr>
          <w:noProof/>
        </w:rPr>
        <w:fldChar w:fldCharType="end"/>
      </w:r>
    </w:p>
    <w:p w14:paraId="1E24E738" w14:textId="012DD68D" w:rsidR="005F1BCF" w:rsidRDefault="005F1BCF">
      <w:pPr>
        <w:pStyle w:val="TOC5"/>
        <w:rPr>
          <w:rFonts w:asciiTheme="minorHAnsi" w:eastAsiaTheme="minorEastAsia" w:hAnsiTheme="minorHAnsi" w:cstheme="minorBidi"/>
          <w:noProof/>
          <w:kern w:val="0"/>
          <w:sz w:val="22"/>
          <w:szCs w:val="22"/>
        </w:rPr>
      </w:pPr>
      <w:r>
        <w:rPr>
          <w:noProof/>
        </w:rPr>
        <w:t>5  Poisons for which possession without authority is illegal</w:t>
      </w:r>
      <w:r>
        <w:rPr>
          <w:noProof/>
        </w:rPr>
        <w:tab/>
      </w:r>
      <w:r>
        <w:rPr>
          <w:noProof/>
        </w:rPr>
        <w:fldChar w:fldCharType="begin"/>
      </w:r>
      <w:r>
        <w:rPr>
          <w:noProof/>
        </w:rPr>
        <w:instrText xml:space="preserve"> PAGEREF _Toc138345475 \h </w:instrText>
      </w:r>
      <w:r>
        <w:rPr>
          <w:noProof/>
        </w:rPr>
      </w:r>
      <w:r>
        <w:rPr>
          <w:noProof/>
        </w:rPr>
        <w:fldChar w:fldCharType="separate"/>
      </w:r>
      <w:r w:rsidR="007B3068">
        <w:rPr>
          <w:noProof/>
        </w:rPr>
        <w:t>308</w:t>
      </w:r>
      <w:r>
        <w:rPr>
          <w:noProof/>
        </w:rPr>
        <w:fldChar w:fldCharType="end"/>
      </w:r>
    </w:p>
    <w:p w14:paraId="08C721FE" w14:textId="6AC4E49C" w:rsidR="005F1BCF" w:rsidRDefault="005F1BCF">
      <w:pPr>
        <w:pStyle w:val="TOC5"/>
        <w:rPr>
          <w:rFonts w:asciiTheme="minorHAnsi" w:eastAsiaTheme="minorEastAsia" w:hAnsiTheme="minorHAnsi" w:cstheme="minorBidi"/>
          <w:noProof/>
          <w:kern w:val="0"/>
          <w:sz w:val="22"/>
          <w:szCs w:val="22"/>
        </w:rPr>
      </w:pPr>
      <w:r>
        <w:rPr>
          <w:noProof/>
        </w:rPr>
        <w:t>6  Poisons available for human use only from or on the prescription or order of a specialist physician</w:t>
      </w:r>
      <w:r>
        <w:rPr>
          <w:noProof/>
        </w:rPr>
        <w:tab/>
      </w:r>
      <w:r>
        <w:rPr>
          <w:noProof/>
        </w:rPr>
        <w:fldChar w:fldCharType="begin"/>
      </w:r>
      <w:r>
        <w:rPr>
          <w:noProof/>
        </w:rPr>
        <w:instrText xml:space="preserve"> PAGEREF _Toc138345476 \h </w:instrText>
      </w:r>
      <w:r>
        <w:rPr>
          <w:noProof/>
        </w:rPr>
      </w:r>
      <w:r>
        <w:rPr>
          <w:noProof/>
        </w:rPr>
        <w:fldChar w:fldCharType="separate"/>
      </w:r>
      <w:r w:rsidR="007B3068">
        <w:rPr>
          <w:noProof/>
        </w:rPr>
        <w:t>309</w:t>
      </w:r>
      <w:r>
        <w:rPr>
          <w:noProof/>
        </w:rPr>
        <w:fldChar w:fldCharType="end"/>
      </w:r>
    </w:p>
    <w:p w14:paraId="5A6FCE29" w14:textId="2A092D20" w:rsidR="005F1BCF" w:rsidRDefault="005F1BCF">
      <w:pPr>
        <w:pStyle w:val="TOC5"/>
        <w:rPr>
          <w:rFonts w:asciiTheme="minorHAnsi" w:eastAsiaTheme="minorEastAsia" w:hAnsiTheme="minorHAnsi" w:cstheme="minorBidi"/>
          <w:noProof/>
          <w:kern w:val="0"/>
          <w:sz w:val="22"/>
          <w:szCs w:val="22"/>
        </w:rPr>
      </w:pPr>
      <w:r>
        <w:rPr>
          <w:noProof/>
        </w:rPr>
        <w:t>7  Poisons available for human use only from or on the prescription or order of a dermatologist</w:t>
      </w:r>
      <w:r>
        <w:rPr>
          <w:noProof/>
        </w:rPr>
        <w:tab/>
      </w:r>
      <w:r>
        <w:rPr>
          <w:noProof/>
        </w:rPr>
        <w:fldChar w:fldCharType="begin"/>
      </w:r>
      <w:r>
        <w:rPr>
          <w:noProof/>
        </w:rPr>
        <w:instrText xml:space="preserve"> PAGEREF _Toc138345477 \h </w:instrText>
      </w:r>
      <w:r>
        <w:rPr>
          <w:noProof/>
        </w:rPr>
      </w:r>
      <w:r>
        <w:rPr>
          <w:noProof/>
        </w:rPr>
        <w:fldChar w:fldCharType="separate"/>
      </w:r>
      <w:r w:rsidR="007B3068">
        <w:rPr>
          <w:noProof/>
        </w:rPr>
        <w:t>310</w:t>
      </w:r>
      <w:r>
        <w:rPr>
          <w:noProof/>
        </w:rPr>
        <w:fldChar w:fldCharType="end"/>
      </w:r>
    </w:p>
    <w:p w14:paraId="0E44E047" w14:textId="69A98A71" w:rsidR="005F1BCF" w:rsidRDefault="005F1BCF">
      <w:pPr>
        <w:pStyle w:val="TOC5"/>
        <w:rPr>
          <w:rFonts w:asciiTheme="minorHAnsi" w:eastAsiaTheme="minorEastAsia" w:hAnsiTheme="minorHAnsi" w:cstheme="minorBidi"/>
          <w:noProof/>
          <w:kern w:val="0"/>
          <w:sz w:val="22"/>
          <w:szCs w:val="22"/>
        </w:rPr>
      </w:pPr>
      <w:r>
        <w:rPr>
          <w:noProof/>
        </w:rPr>
        <w:t>8  Poisons available for initial treatment of a patient only if authorised by certain health practitioners</w:t>
      </w:r>
      <w:r>
        <w:rPr>
          <w:noProof/>
        </w:rPr>
        <w:tab/>
      </w:r>
      <w:r>
        <w:rPr>
          <w:noProof/>
        </w:rPr>
        <w:fldChar w:fldCharType="begin"/>
      </w:r>
      <w:r>
        <w:rPr>
          <w:noProof/>
        </w:rPr>
        <w:instrText xml:space="preserve"> PAGEREF _Toc138345478 \h </w:instrText>
      </w:r>
      <w:r>
        <w:rPr>
          <w:noProof/>
        </w:rPr>
      </w:r>
      <w:r>
        <w:rPr>
          <w:noProof/>
        </w:rPr>
        <w:fldChar w:fldCharType="separate"/>
      </w:r>
      <w:r w:rsidR="007B3068">
        <w:rPr>
          <w:noProof/>
        </w:rPr>
        <w:t>310</w:t>
      </w:r>
      <w:r>
        <w:rPr>
          <w:noProof/>
        </w:rPr>
        <w:fldChar w:fldCharType="end"/>
      </w:r>
    </w:p>
    <w:p w14:paraId="035CAE0E" w14:textId="7D221FC6" w:rsidR="005F1BCF" w:rsidRDefault="005F1BCF">
      <w:pPr>
        <w:pStyle w:val="TOC5"/>
        <w:rPr>
          <w:rFonts w:asciiTheme="minorHAnsi" w:eastAsiaTheme="minorEastAsia" w:hAnsiTheme="minorHAnsi" w:cstheme="minorBidi"/>
          <w:noProof/>
          <w:kern w:val="0"/>
          <w:sz w:val="22"/>
          <w:szCs w:val="22"/>
        </w:rPr>
      </w:pPr>
      <w:r>
        <w:rPr>
          <w:noProof/>
        </w:rPr>
        <w:t xml:space="preserve">9  </w:t>
      </w:r>
      <w:r w:rsidRPr="00B576A4">
        <w:rPr>
          <w:rFonts w:eastAsia="Cambria"/>
          <w:noProof/>
        </w:rPr>
        <w:t>Poisons which must be stored in a locked container to prevent unauthorised access</w:t>
      </w:r>
      <w:r>
        <w:rPr>
          <w:noProof/>
        </w:rPr>
        <w:tab/>
      </w:r>
      <w:r>
        <w:rPr>
          <w:noProof/>
        </w:rPr>
        <w:fldChar w:fldCharType="begin"/>
      </w:r>
      <w:r>
        <w:rPr>
          <w:noProof/>
        </w:rPr>
        <w:instrText xml:space="preserve"> PAGEREF _Toc138345479 \h </w:instrText>
      </w:r>
      <w:r>
        <w:rPr>
          <w:noProof/>
        </w:rPr>
      </w:r>
      <w:r>
        <w:rPr>
          <w:noProof/>
        </w:rPr>
        <w:fldChar w:fldCharType="separate"/>
      </w:r>
      <w:r w:rsidR="007B3068">
        <w:rPr>
          <w:noProof/>
        </w:rPr>
        <w:t>310</w:t>
      </w:r>
      <w:r>
        <w:rPr>
          <w:noProof/>
        </w:rPr>
        <w:fldChar w:fldCharType="end"/>
      </w:r>
    </w:p>
    <w:p w14:paraId="158E13A6" w14:textId="6023E48B" w:rsidR="005F1BCF" w:rsidRDefault="005F1BCF">
      <w:pPr>
        <w:pStyle w:val="TOC5"/>
        <w:rPr>
          <w:rFonts w:asciiTheme="minorHAnsi" w:eastAsiaTheme="minorEastAsia" w:hAnsiTheme="minorHAnsi" w:cstheme="minorBidi"/>
          <w:noProof/>
          <w:kern w:val="0"/>
          <w:sz w:val="22"/>
          <w:szCs w:val="22"/>
        </w:rPr>
      </w:pPr>
      <w:r>
        <w:rPr>
          <w:noProof/>
        </w:rPr>
        <w:t>10  Poisons available only when prescribed or authorised in certain circumstances</w:t>
      </w:r>
      <w:r>
        <w:rPr>
          <w:noProof/>
        </w:rPr>
        <w:tab/>
      </w:r>
      <w:r>
        <w:rPr>
          <w:noProof/>
        </w:rPr>
        <w:fldChar w:fldCharType="begin"/>
      </w:r>
      <w:r>
        <w:rPr>
          <w:noProof/>
        </w:rPr>
        <w:instrText xml:space="preserve"> PAGEREF _Toc138345480 \h </w:instrText>
      </w:r>
      <w:r>
        <w:rPr>
          <w:noProof/>
        </w:rPr>
      </w:r>
      <w:r>
        <w:rPr>
          <w:noProof/>
        </w:rPr>
        <w:fldChar w:fldCharType="separate"/>
      </w:r>
      <w:r w:rsidR="007B3068">
        <w:rPr>
          <w:noProof/>
        </w:rPr>
        <w:t>311</w:t>
      </w:r>
      <w:r>
        <w:rPr>
          <w:noProof/>
        </w:rPr>
        <w:fldChar w:fldCharType="end"/>
      </w:r>
    </w:p>
    <w:p w14:paraId="06948280" w14:textId="10666F7E" w:rsidR="005F1BCF" w:rsidRDefault="005F1BCF">
      <w:pPr>
        <w:pStyle w:val="TOC1"/>
        <w:rPr>
          <w:rFonts w:asciiTheme="minorHAnsi" w:eastAsiaTheme="minorEastAsia" w:hAnsiTheme="minorHAnsi" w:cstheme="minorBidi"/>
          <w:b w:val="0"/>
          <w:noProof/>
          <w:kern w:val="0"/>
          <w:sz w:val="22"/>
          <w:szCs w:val="22"/>
        </w:rPr>
      </w:pPr>
      <w:r>
        <w:rPr>
          <w:noProof/>
        </w:rPr>
        <w:t>Appendix E—First aid instructions for poisons</w:t>
      </w:r>
      <w:r>
        <w:rPr>
          <w:noProof/>
        </w:rPr>
        <w:tab/>
      </w:r>
      <w:r>
        <w:rPr>
          <w:noProof/>
        </w:rPr>
        <w:fldChar w:fldCharType="begin"/>
      </w:r>
      <w:r>
        <w:rPr>
          <w:noProof/>
        </w:rPr>
        <w:instrText xml:space="preserve"> PAGEREF _Toc138345481 \h </w:instrText>
      </w:r>
      <w:r>
        <w:rPr>
          <w:noProof/>
        </w:rPr>
      </w:r>
      <w:r>
        <w:rPr>
          <w:noProof/>
        </w:rPr>
        <w:fldChar w:fldCharType="separate"/>
      </w:r>
      <w:r w:rsidR="007B3068">
        <w:rPr>
          <w:noProof/>
        </w:rPr>
        <w:t>312</w:t>
      </w:r>
      <w:r>
        <w:rPr>
          <w:noProof/>
        </w:rPr>
        <w:fldChar w:fldCharType="end"/>
      </w:r>
    </w:p>
    <w:p w14:paraId="0A5F2F03" w14:textId="7664188D" w:rsidR="005F1BCF" w:rsidRDefault="005F1BCF">
      <w:pPr>
        <w:pStyle w:val="TOC5"/>
        <w:rPr>
          <w:rFonts w:asciiTheme="minorHAnsi" w:eastAsiaTheme="minorEastAsia" w:hAnsiTheme="minorHAnsi" w:cstheme="minorBidi"/>
          <w:noProof/>
          <w:kern w:val="0"/>
          <w:sz w:val="22"/>
          <w:szCs w:val="22"/>
        </w:rPr>
      </w:pPr>
      <w:r>
        <w:rPr>
          <w:noProof/>
        </w:rPr>
        <w:t>1  Standard statements for first aid instructions</w:t>
      </w:r>
      <w:r>
        <w:rPr>
          <w:noProof/>
        </w:rPr>
        <w:tab/>
      </w:r>
      <w:r>
        <w:rPr>
          <w:noProof/>
        </w:rPr>
        <w:fldChar w:fldCharType="begin"/>
      </w:r>
      <w:r>
        <w:rPr>
          <w:noProof/>
        </w:rPr>
        <w:instrText xml:space="preserve"> PAGEREF _Toc138345482 \h </w:instrText>
      </w:r>
      <w:r>
        <w:rPr>
          <w:noProof/>
        </w:rPr>
      </w:r>
      <w:r>
        <w:rPr>
          <w:noProof/>
        </w:rPr>
        <w:fldChar w:fldCharType="separate"/>
      </w:r>
      <w:r w:rsidR="007B3068">
        <w:rPr>
          <w:noProof/>
        </w:rPr>
        <w:t>312</w:t>
      </w:r>
      <w:r>
        <w:rPr>
          <w:noProof/>
        </w:rPr>
        <w:fldChar w:fldCharType="end"/>
      </w:r>
    </w:p>
    <w:p w14:paraId="009B36A6" w14:textId="45D84909" w:rsidR="005F1BCF" w:rsidRDefault="005F1BCF">
      <w:pPr>
        <w:pStyle w:val="TOC5"/>
        <w:rPr>
          <w:rFonts w:asciiTheme="minorHAnsi" w:eastAsiaTheme="minorEastAsia" w:hAnsiTheme="minorHAnsi" w:cstheme="minorBidi"/>
          <w:noProof/>
          <w:kern w:val="0"/>
          <w:sz w:val="22"/>
          <w:szCs w:val="22"/>
        </w:rPr>
      </w:pPr>
      <w:r>
        <w:rPr>
          <w:noProof/>
        </w:rPr>
        <w:t>2  Poisons information centre contact information in statements</w:t>
      </w:r>
      <w:r>
        <w:rPr>
          <w:noProof/>
        </w:rPr>
        <w:tab/>
      </w:r>
      <w:r>
        <w:rPr>
          <w:noProof/>
        </w:rPr>
        <w:fldChar w:fldCharType="begin"/>
      </w:r>
      <w:r>
        <w:rPr>
          <w:noProof/>
        </w:rPr>
        <w:instrText xml:space="preserve"> PAGEREF _Toc138345483 \h </w:instrText>
      </w:r>
      <w:r>
        <w:rPr>
          <w:noProof/>
        </w:rPr>
      </w:r>
      <w:r>
        <w:rPr>
          <w:noProof/>
        </w:rPr>
        <w:fldChar w:fldCharType="separate"/>
      </w:r>
      <w:r w:rsidR="007B3068">
        <w:rPr>
          <w:noProof/>
        </w:rPr>
        <w:t>313</w:t>
      </w:r>
      <w:r>
        <w:rPr>
          <w:noProof/>
        </w:rPr>
        <w:fldChar w:fldCharType="end"/>
      </w:r>
    </w:p>
    <w:p w14:paraId="5D8C2664" w14:textId="08E3406E" w:rsidR="005F1BCF" w:rsidRDefault="005F1BCF">
      <w:pPr>
        <w:pStyle w:val="TOC5"/>
        <w:rPr>
          <w:rFonts w:asciiTheme="minorHAnsi" w:eastAsiaTheme="minorEastAsia" w:hAnsiTheme="minorHAnsi" w:cstheme="minorBidi"/>
          <w:noProof/>
          <w:kern w:val="0"/>
          <w:sz w:val="22"/>
          <w:szCs w:val="22"/>
        </w:rPr>
      </w:pPr>
      <w:r>
        <w:rPr>
          <w:noProof/>
        </w:rPr>
        <w:t>3  First aid instructions for poisons</w:t>
      </w:r>
      <w:r>
        <w:rPr>
          <w:noProof/>
        </w:rPr>
        <w:tab/>
      </w:r>
      <w:r>
        <w:rPr>
          <w:noProof/>
        </w:rPr>
        <w:fldChar w:fldCharType="begin"/>
      </w:r>
      <w:r>
        <w:rPr>
          <w:noProof/>
        </w:rPr>
        <w:instrText xml:space="preserve"> PAGEREF _Toc138345484 \h </w:instrText>
      </w:r>
      <w:r>
        <w:rPr>
          <w:noProof/>
        </w:rPr>
      </w:r>
      <w:r>
        <w:rPr>
          <w:noProof/>
        </w:rPr>
        <w:fldChar w:fldCharType="separate"/>
      </w:r>
      <w:r w:rsidR="007B3068">
        <w:rPr>
          <w:noProof/>
        </w:rPr>
        <w:t>313</w:t>
      </w:r>
      <w:r>
        <w:rPr>
          <w:noProof/>
        </w:rPr>
        <w:fldChar w:fldCharType="end"/>
      </w:r>
    </w:p>
    <w:p w14:paraId="64A9AAFC" w14:textId="4B9B1F22" w:rsidR="005F1BCF" w:rsidRDefault="005F1BCF">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Pr>
          <w:noProof/>
        </w:rPr>
        <w:tab/>
      </w:r>
      <w:r>
        <w:rPr>
          <w:noProof/>
        </w:rPr>
        <w:fldChar w:fldCharType="begin"/>
      </w:r>
      <w:r>
        <w:rPr>
          <w:noProof/>
        </w:rPr>
        <w:instrText xml:space="preserve"> PAGEREF _Toc138345485 \h </w:instrText>
      </w:r>
      <w:r>
        <w:rPr>
          <w:noProof/>
        </w:rPr>
      </w:r>
      <w:r>
        <w:rPr>
          <w:noProof/>
        </w:rPr>
        <w:fldChar w:fldCharType="separate"/>
      </w:r>
      <w:r w:rsidR="007B3068">
        <w:rPr>
          <w:noProof/>
        </w:rPr>
        <w:t>324</w:t>
      </w:r>
      <w:r>
        <w:rPr>
          <w:noProof/>
        </w:rPr>
        <w:fldChar w:fldCharType="end"/>
      </w:r>
    </w:p>
    <w:p w14:paraId="5C1176FD" w14:textId="1F305F18" w:rsidR="005F1BCF" w:rsidRDefault="005F1BCF">
      <w:pPr>
        <w:pStyle w:val="TOC5"/>
        <w:rPr>
          <w:rFonts w:asciiTheme="minorHAnsi" w:eastAsiaTheme="minorEastAsia" w:hAnsiTheme="minorHAnsi" w:cstheme="minorBidi"/>
          <w:noProof/>
          <w:kern w:val="0"/>
          <w:sz w:val="22"/>
          <w:szCs w:val="22"/>
        </w:rPr>
      </w:pPr>
      <w:r>
        <w:rPr>
          <w:noProof/>
        </w:rPr>
        <w:t>1  Warning statements</w:t>
      </w:r>
      <w:r>
        <w:rPr>
          <w:noProof/>
        </w:rPr>
        <w:tab/>
      </w:r>
      <w:r>
        <w:rPr>
          <w:noProof/>
        </w:rPr>
        <w:fldChar w:fldCharType="begin"/>
      </w:r>
      <w:r>
        <w:rPr>
          <w:noProof/>
        </w:rPr>
        <w:instrText xml:space="preserve"> PAGEREF _Toc138345486 \h </w:instrText>
      </w:r>
      <w:r>
        <w:rPr>
          <w:noProof/>
        </w:rPr>
      </w:r>
      <w:r>
        <w:rPr>
          <w:noProof/>
        </w:rPr>
        <w:fldChar w:fldCharType="separate"/>
      </w:r>
      <w:r w:rsidR="007B3068">
        <w:rPr>
          <w:noProof/>
        </w:rPr>
        <w:t>324</w:t>
      </w:r>
      <w:r>
        <w:rPr>
          <w:noProof/>
        </w:rPr>
        <w:fldChar w:fldCharType="end"/>
      </w:r>
    </w:p>
    <w:p w14:paraId="250EA1E7" w14:textId="72791F66" w:rsidR="005F1BCF" w:rsidRDefault="005F1BCF">
      <w:pPr>
        <w:pStyle w:val="TOC5"/>
        <w:rPr>
          <w:rFonts w:asciiTheme="minorHAnsi" w:eastAsiaTheme="minorEastAsia" w:hAnsiTheme="minorHAnsi" w:cstheme="minorBidi"/>
          <w:noProof/>
          <w:kern w:val="0"/>
          <w:sz w:val="22"/>
          <w:szCs w:val="22"/>
        </w:rPr>
      </w:pPr>
      <w:r>
        <w:rPr>
          <w:noProof/>
        </w:rPr>
        <w:t>2  Safety directions—general</w:t>
      </w:r>
      <w:r>
        <w:rPr>
          <w:noProof/>
        </w:rPr>
        <w:tab/>
      </w:r>
      <w:r>
        <w:rPr>
          <w:noProof/>
        </w:rPr>
        <w:fldChar w:fldCharType="begin"/>
      </w:r>
      <w:r>
        <w:rPr>
          <w:noProof/>
        </w:rPr>
        <w:instrText xml:space="preserve"> PAGEREF _Toc138345487 \h </w:instrText>
      </w:r>
      <w:r>
        <w:rPr>
          <w:noProof/>
        </w:rPr>
      </w:r>
      <w:r>
        <w:rPr>
          <w:noProof/>
        </w:rPr>
        <w:fldChar w:fldCharType="separate"/>
      </w:r>
      <w:r w:rsidR="007B3068">
        <w:rPr>
          <w:noProof/>
        </w:rPr>
        <w:t>328</w:t>
      </w:r>
      <w:r>
        <w:rPr>
          <w:noProof/>
        </w:rPr>
        <w:fldChar w:fldCharType="end"/>
      </w:r>
    </w:p>
    <w:p w14:paraId="3D65D42A" w14:textId="12A02F36" w:rsidR="005F1BCF" w:rsidRDefault="005F1BCF">
      <w:pPr>
        <w:pStyle w:val="TOC5"/>
        <w:rPr>
          <w:rFonts w:asciiTheme="minorHAnsi" w:eastAsiaTheme="minorEastAsia" w:hAnsiTheme="minorHAnsi" w:cstheme="minorBidi"/>
          <w:noProof/>
          <w:kern w:val="0"/>
          <w:sz w:val="22"/>
          <w:szCs w:val="22"/>
        </w:rPr>
      </w:pPr>
      <w:r>
        <w:rPr>
          <w:noProof/>
        </w:rPr>
        <w:t>3  Poisons information centre contact information in statements</w:t>
      </w:r>
      <w:r>
        <w:rPr>
          <w:noProof/>
        </w:rPr>
        <w:tab/>
      </w:r>
      <w:r>
        <w:rPr>
          <w:noProof/>
        </w:rPr>
        <w:fldChar w:fldCharType="begin"/>
      </w:r>
      <w:r>
        <w:rPr>
          <w:noProof/>
        </w:rPr>
        <w:instrText xml:space="preserve"> PAGEREF _Toc138345488 \h </w:instrText>
      </w:r>
      <w:r>
        <w:rPr>
          <w:noProof/>
        </w:rPr>
      </w:r>
      <w:r>
        <w:rPr>
          <w:noProof/>
        </w:rPr>
        <w:fldChar w:fldCharType="separate"/>
      </w:r>
      <w:r w:rsidR="007B3068">
        <w:rPr>
          <w:noProof/>
        </w:rPr>
        <w:t>330</w:t>
      </w:r>
      <w:r>
        <w:rPr>
          <w:noProof/>
        </w:rPr>
        <w:fldChar w:fldCharType="end"/>
      </w:r>
    </w:p>
    <w:p w14:paraId="06892069" w14:textId="7F06848C" w:rsidR="005F1BCF" w:rsidRDefault="005F1BCF">
      <w:pPr>
        <w:pStyle w:val="TOC5"/>
        <w:rPr>
          <w:rFonts w:asciiTheme="minorHAnsi" w:eastAsiaTheme="minorEastAsia" w:hAnsiTheme="minorHAnsi" w:cstheme="minorBidi"/>
          <w:noProof/>
          <w:kern w:val="0"/>
          <w:sz w:val="22"/>
          <w:szCs w:val="22"/>
        </w:rPr>
      </w:pPr>
      <w:r>
        <w:rPr>
          <w:noProof/>
        </w:rPr>
        <w:t>4  Poisons that must be labelled with warning statements and safety directions</w:t>
      </w:r>
      <w:r>
        <w:rPr>
          <w:noProof/>
        </w:rPr>
        <w:tab/>
      </w:r>
      <w:r>
        <w:rPr>
          <w:noProof/>
        </w:rPr>
        <w:fldChar w:fldCharType="begin"/>
      </w:r>
      <w:r>
        <w:rPr>
          <w:noProof/>
        </w:rPr>
        <w:instrText xml:space="preserve"> PAGEREF _Toc138345489 \h </w:instrText>
      </w:r>
      <w:r>
        <w:rPr>
          <w:noProof/>
        </w:rPr>
      </w:r>
      <w:r>
        <w:rPr>
          <w:noProof/>
        </w:rPr>
        <w:fldChar w:fldCharType="separate"/>
      </w:r>
      <w:r w:rsidR="007B3068">
        <w:rPr>
          <w:noProof/>
        </w:rPr>
        <w:t>330</w:t>
      </w:r>
      <w:r>
        <w:rPr>
          <w:noProof/>
        </w:rPr>
        <w:fldChar w:fldCharType="end"/>
      </w:r>
    </w:p>
    <w:p w14:paraId="55AD04C1" w14:textId="06C586CF" w:rsidR="005F1BCF" w:rsidRDefault="005F1BCF">
      <w:pPr>
        <w:pStyle w:val="TOC1"/>
        <w:rPr>
          <w:rFonts w:asciiTheme="minorHAnsi" w:eastAsiaTheme="minorEastAsia" w:hAnsiTheme="minorHAnsi" w:cstheme="minorBidi"/>
          <w:b w:val="0"/>
          <w:noProof/>
          <w:kern w:val="0"/>
          <w:sz w:val="22"/>
          <w:szCs w:val="22"/>
        </w:rPr>
      </w:pPr>
      <w:r>
        <w:rPr>
          <w:noProof/>
        </w:rPr>
        <w:t>Appendix G—Dilute preparations</w:t>
      </w:r>
      <w:r>
        <w:rPr>
          <w:noProof/>
        </w:rPr>
        <w:tab/>
      </w:r>
      <w:r>
        <w:rPr>
          <w:noProof/>
        </w:rPr>
        <w:fldChar w:fldCharType="begin"/>
      </w:r>
      <w:r>
        <w:rPr>
          <w:noProof/>
        </w:rPr>
        <w:instrText xml:space="preserve"> PAGEREF _Toc138345490 \h </w:instrText>
      </w:r>
      <w:r>
        <w:rPr>
          <w:noProof/>
        </w:rPr>
      </w:r>
      <w:r>
        <w:rPr>
          <w:noProof/>
        </w:rPr>
        <w:fldChar w:fldCharType="separate"/>
      </w:r>
      <w:r w:rsidR="007B3068">
        <w:rPr>
          <w:noProof/>
        </w:rPr>
        <w:t>345</w:t>
      </w:r>
      <w:r>
        <w:rPr>
          <w:noProof/>
        </w:rPr>
        <w:fldChar w:fldCharType="end"/>
      </w:r>
    </w:p>
    <w:p w14:paraId="699C4B2F" w14:textId="1950CA82" w:rsidR="005F1BCF" w:rsidRDefault="005F1BCF">
      <w:pPr>
        <w:pStyle w:val="TOC5"/>
        <w:rPr>
          <w:rFonts w:asciiTheme="minorHAnsi" w:eastAsiaTheme="minorEastAsia" w:hAnsiTheme="minorHAnsi" w:cstheme="minorBidi"/>
          <w:noProof/>
          <w:kern w:val="0"/>
          <w:sz w:val="22"/>
          <w:szCs w:val="22"/>
        </w:rPr>
      </w:pPr>
      <w:r>
        <w:rPr>
          <w:noProof/>
        </w:rPr>
        <w:t>1  Substances exempt at or below certain concentrations</w:t>
      </w:r>
      <w:r>
        <w:rPr>
          <w:noProof/>
        </w:rPr>
        <w:tab/>
      </w:r>
      <w:r>
        <w:rPr>
          <w:noProof/>
        </w:rPr>
        <w:fldChar w:fldCharType="begin"/>
      </w:r>
      <w:r>
        <w:rPr>
          <w:noProof/>
        </w:rPr>
        <w:instrText xml:space="preserve"> PAGEREF _Toc138345491 \h </w:instrText>
      </w:r>
      <w:r>
        <w:rPr>
          <w:noProof/>
        </w:rPr>
      </w:r>
      <w:r>
        <w:rPr>
          <w:noProof/>
        </w:rPr>
        <w:fldChar w:fldCharType="separate"/>
      </w:r>
      <w:r w:rsidR="007B3068">
        <w:rPr>
          <w:noProof/>
        </w:rPr>
        <w:t>345</w:t>
      </w:r>
      <w:r>
        <w:rPr>
          <w:noProof/>
        </w:rPr>
        <w:fldChar w:fldCharType="end"/>
      </w:r>
    </w:p>
    <w:p w14:paraId="2BFD3992" w14:textId="7C78CA4E" w:rsidR="005F1BCF" w:rsidRDefault="005F1BCF">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Pr>
          <w:noProof/>
        </w:rPr>
        <w:tab/>
      </w:r>
      <w:r>
        <w:rPr>
          <w:noProof/>
        </w:rPr>
        <w:fldChar w:fldCharType="begin"/>
      </w:r>
      <w:r>
        <w:rPr>
          <w:noProof/>
        </w:rPr>
        <w:instrText xml:space="preserve"> PAGEREF _Toc138345492 \h </w:instrText>
      </w:r>
      <w:r>
        <w:rPr>
          <w:noProof/>
        </w:rPr>
      </w:r>
      <w:r>
        <w:rPr>
          <w:noProof/>
        </w:rPr>
        <w:fldChar w:fldCharType="separate"/>
      </w:r>
      <w:r w:rsidR="007B3068">
        <w:rPr>
          <w:noProof/>
        </w:rPr>
        <w:t>347</w:t>
      </w:r>
      <w:r>
        <w:rPr>
          <w:noProof/>
        </w:rPr>
        <w:fldChar w:fldCharType="end"/>
      </w:r>
    </w:p>
    <w:p w14:paraId="2C96544E" w14:textId="3843CBB6" w:rsidR="005F1BCF" w:rsidRDefault="005F1BCF">
      <w:pPr>
        <w:pStyle w:val="TOC5"/>
        <w:rPr>
          <w:rFonts w:asciiTheme="minorHAnsi" w:eastAsiaTheme="minorEastAsia" w:hAnsiTheme="minorHAnsi" w:cstheme="minorBidi"/>
          <w:noProof/>
          <w:kern w:val="0"/>
          <w:sz w:val="22"/>
          <w:szCs w:val="22"/>
        </w:rPr>
      </w:pPr>
      <w:r>
        <w:rPr>
          <w:noProof/>
        </w:rPr>
        <w:t>1  Schedule 3 medicines permitted to be advertised</w:t>
      </w:r>
      <w:r>
        <w:rPr>
          <w:noProof/>
        </w:rPr>
        <w:tab/>
      </w:r>
      <w:r>
        <w:rPr>
          <w:noProof/>
        </w:rPr>
        <w:fldChar w:fldCharType="begin"/>
      </w:r>
      <w:r>
        <w:rPr>
          <w:noProof/>
        </w:rPr>
        <w:instrText xml:space="preserve"> PAGEREF _Toc138345493 \h </w:instrText>
      </w:r>
      <w:r>
        <w:rPr>
          <w:noProof/>
        </w:rPr>
      </w:r>
      <w:r>
        <w:rPr>
          <w:noProof/>
        </w:rPr>
        <w:fldChar w:fldCharType="separate"/>
      </w:r>
      <w:r w:rsidR="007B3068">
        <w:rPr>
          <w:noProof/>
        </w:rPr>
        <w:t>347</w:t>
      </w:r>
      <w:r>
        <w:rPr>
          <w:noProof/>
        </w:rPr>
        <w:fldChar w:fldCharType="end"/>
      </w:r>
    </w:p>
    <w:p w14:paraId="1E2D0C01" w14:textId="18F47728" w:rsidR="005F1BCF" w:rsidRDefault="005F1BCF">
      <w:pPr>
        <w:pStyle w:val="TOC1"/>
        <w:rPr>
          <w:rFonts w:asciiTheme="minorHAnsi" w:eastAsiaTheme="minorEastAsia" w:hAnsiTheme="minorHAnsi" w:cstheme="minorBidi"/>
          <w:b w:val="0"/>
          <w:noProof/>
          <w:kern w:val="0"/>
          <w:sz w:val="22"/>
          <w:szCs w:val="22"/>
        </w:rPr>
      </w:pPr>
      <w:r>
        <w:rPr>
          <w:noProof/>
        </w:rPr>
        <w:t>Appendix I—Blank</w:t>
      </w:r>
      <w:r>
        <w:rPr>
          <w:noProof/>
        </w:rPr>
        <w:tab/>
      </w:r>
      <w:r>
        <w:rPr>
          <w:noProof/>
        </w:rPr>
        <w:fldChar w:fldCharType="begin"/>
      </w:r>
      <w:r>
        <w:rPr>
          <w:noProof/>
        </w:rPr>
        <w:instrText xml:space="preserve"> PAGEREF _Toc138345494 \h </w:instrText>
      </w:r>
      <w:r>
        <w:rPr>
          <w:noProof/>
        </w:rPr>
      </w:r>
      <w:r>
        <w:rPr>
          <w:noProof/>
        </w:rPr>
        <w:fldChar w:fldCharType="separate"/>
      </w:r>
      <w:r w:rsidR="007B3068">
        <w:rPr>
          <w:noProof/>
        </w:rPr>
        <w:t>349</w:t>
      </w:r>
      <w:r>
        <w:rPr>
          <w:noProof/>
        </w:rPr>
        <w:fldChar w:fldCharType="end"/>
      </w:r>
    </w:p>
    <w:p w14:paraId="413249C5" w14:textId="1793EEEC" w:rsidR="005F1BCF" w:rsidRDefault="005F1BCF">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Pr>
          <w:noProof/>
        </w:rPr>
        <w:tab/>
      </w:r>
      <w:r>
        <w:rPr>
          <w:noProof/>
        </w:rPr>
        <w:fldChar w:fldCharType="begin"/>
      </w:r>
      <w:r>
        <w:rPr>
          <w:noProof/>
        </w:rPr>
        <w:instrText xml:space="preserve"> PAGEREF _Toc138345495 \h </w:instrText>
      </w:r>
      <w:r>
        <w:rPr>
          <w:noProof/>
        </w:rPr>
      </w:r>
      <w:r>
        <w:rPr>
          <w:noProof/>
        </w:rPr>
        <w:fldChar w:fldCharType="separate"/>
      </w:r>
      <w:r w:rsidR="007B3068">
        <w:rPr>
          <w:noProof/>
        </w:rPr>
        <w:t>350</w:t>
      </w:r>
      <w:r>
        <w:rPr>
          <w:noProof/>
        </w:rPr>
        <w:fldChar w:fldCharType="end"/>
      </w:r>
    </w:p>
    <w:p w14:paraId="4144E860" w14:textId="6C095BF9" w:rsidR="005F1BCF" w:rsidRDefault="005F1BCF">
      <w:pPr>
        <w:pStyle w:val="TOC5"/>
        <w:rPr>
          <w:rFonts w:asciiTheme="minorHAnsi" w:eastAsiaTheme="minorEastAsia" w:hAnsiTheme="minorHAnsi" w:cstheme="minorBidi"/>
          <w:noProof/>
          <w:kern w:val="0"/>
          <w:sz w:val="22"/>
          <w:szCs w:val="22"/>
        </w:rPr>
      </w:pPr>
      <w:r>
        <w:rPr>
          <w:noProof/>
        </w:rPr>
        <w:t>1  Conditions for supply of certain poisons included in Schedule 7</w:t>
      </w:r>
      <w:r>
        <w:rPr>
          <w:noProof/>
        </w:rPr>
        <w:tab/>
      </w:r>
      <w:r>
        <w:rPr>
          <w:noProof/>
        </w:rPr>
        <w:fldChar w:fldCharType="begin"/>
      </w:r>
      <w:r>
        <w:rPr>
          <w:noProof/>
        </w:rPr>
        <w:instrText xml:space="preserve"> PAGEREF _Toc138345496 \h </w:instrText>
      </w:r>
      <w:r>
        <w:rPr>
          <w:noProof/>
        </w:rPr>
      </w:r>
      <w:r>
        <w:rPr>
          <w:noProof/>
        </w:rPr>
        <w:fldChar w:fldCharType="separate"/>
      </w:r>
      <w:r w:rsidR="007B3068">
        <w:rPr>
          <w:noProof/>
        </w:rPr>
        <w:t>350</w:t>
      </w:r>
      <w:r>
        <w:rPr>
          <w:noProof/>
        </w:rPr>
        <w:fldChar w:fldCharType="end"/>
      </w:r>
    </w:p>
    <w:p w14:paraId="0B93949A" w14:textId="13A3F5DA" w:rsidR="005F1BCF" w:rsidRDefault="005F1BCF">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Pr>
          <w:noProof/>
        </w:rPr>
        <w:tab/>
      </w:r>
      <w:r>
        <w:rPr>
          <w:noProof/>
        </w:rPr>
        <w:fldChar w:fldCharType="begin"/>
      </w:r>
      <w:r>
        <w:rPr>
          <w:noProof/>
        </w:rPr>
        <w:instrText xml:space="preserve"> PAGEREF _Toc138345497 \h </w:instrText>
      </w:r>
      <w:r>
        <w:rPr>
          <w:noProof/>
        </w:rPr>
      </w:r>
      <w:r>
        <w:rPr>
          <w:noProof/>
        </w:rPr>
        <w:fldChar w:fldCharType="separate"/>
      </w:r>
      <w:r w:rsidR="007B3068">
        <w:rPr>
          <w:noProof/>
        </w:rPr>
        <w:t>353</w:t>
      </w:r>
      <w:r>
        <w:rPr>
          <w:noProof/>
        </w:rPr>
        <w:fldChar w:fldCharType="end"/>
      </w:r>
    </w:p>
    <w:p w14:paraId="37B896BC" w14:textId="7C65564C" w:rsidR="005F1BCF" w:rsidRDefault="005F1BCF">
      <w:pPr>
        <w:pStyle w:val="TOC5"/>
        <w:rPr>
          <w:rFonts w:asciiTheme="minorHAnsi" w:eastAsiaTheme="minorEastAsia" w:hAnsiTheme="minorHAnsi" w:cstheme="minorBidi"/>
          <w:noProof/>
          <w:kern w:val="0"/>
          <w:sz w:val="22"/>
          <w:szCs w:val="22"/>
        </w:rPr>
      </w:pPr>
      <w:r>
        <w:rPr>
          <w:noProof/>
        </w:rPr>
        <w:t>1  Human medicines required to be labelled with a sedation warning</w:t>
      </w:r>
      <w:r>
        <w:rPr>
          <w:noProof/>
        </w:rPr>
        <w:tab/>
      </w:r>
      <w:r>
        <w:rPr>
          <w:noProof/>
        </w:rPr>
        <w:fldChar w:fldCharType="begin"/>
      </w:r>
      <w:r>
        <w:rPr>
          <w:noProof/>
        </w:rPr>
        <w:instrText xml:space="preserve"> PAGEREF _Toc138345498 \h </w:instrText>
      </w:r>
      <w:r>
        <w:rPr>
          <w:noProof/>
        </w:rPr>
      </w:r>
      <w:r>
        <w:rPr>
          <w:noProof/>
        </w:rPr>
        <w:fldChar w:fldCharType="separate"/>
      </w:r>
      <w:r w:rsidR="007B3068">
        <w:rPr>
          <w:noProof/>
        </w:rPr>
        <w:t>353</w:t>
      </w:r>
      <w:r>
        <w:rPr>
          <w:noProof/>
        </w:rPr>
        <w:fldChar w:fldCharType="end"/>
      </w:r>
    </w:p>
    <w:p w14:paraId="3F7B8C61" w14:textId="342DC3E6" w:rsidR="005F1BCF" w:rsidRDefault="005F1BCF">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Pr>
          <w:noProof/>
        </w:rPr>
        <w:tab/>
      </w:r>
      <w:r>
        <w:rPr>
          <w:noProof/>
        </w:rPr>
        <w:fldChar w:fldCharType="begin"/>
      </w:r>
      <w:r>
        <w:rPr>
          <w:noProof/>
        </w:rPr>
        <w:instrText xml:space="preserve"> PAGEREF _Toc138345499 \h </w:instrText>
      </w:r>
      <w:r>
        <w:rPr>
          <w:noProof/>
        </w:rPr>
      </w:r>
      <w:r>
        <w:rPr>
          <w:noProof/>
        </w:rPr>
        <w:fldChar w:fldCharType="separate"/>
      </w:r>
      <w:r w:rsidR="007B3068">
        <w:rPr>
          <w:noProof/>
        </w:rPr>
        <w:t>358</w:t>
      </w:r>
      <w:r>
        <w:rPr>
          <w:noProof/>
        </w:rPr>
        <w:fldChar w:fldCharType="end"/>
      </w:r>
    </w:p>
    <w:p w14:paraId="01C5362A" w14:textId="3E43275B" w:rsidR="005F1BCF" w:rsidRDefault="005F1BCF">
      <w:pPr>
        <w:pStyle w:val="TOC5"/>
        <w:rPr>
          <w:rFonts w:asciiTheme="minorHAnsi" w:eastAsiaTheme="minorEastAsia" w:hAnsiTheme="minorHAnsi" w:cstheme="minorBidi"/>
          <w:noProof/>
          <w:kern w:val="0"/>
          <w:sz w:val="22"/>
          <w:szCs w:val="22"/>
        </w:rPr>
      </w:pPr>
      <w:r>
        <w:rPr>
          <w:noProof/>
        </w:rPr>
        <w:t>1  General</w:t>
      </w:r>
      <w:r>
        <w:rPr>
          <w:noProof/>
        </w:rPr>
        <w:tab/>
      </w:r>
      <w:r>
        <w:rPr>
          <w:noProof/>
        </w:rPr>
        <w:fldChar w:fldCharType="begin"/>
      </w:r>
      <w:r>
        <w:rPr>
          <w:noProof/>
        </w:rPr>
        <w:instrText xml:space="preserve"> PAGEREF _Toc138345500 \h </w:instrText>
      </w:r>
      <w:r>
        <w:rPr>
          <w:noProof/>
        </w:rPr>
      </w:r>
      <w:r>
        <w:rPr>
          <w:noProof/>
        </w:rPr>
        <w:fldChar w:fldCharType="separate"/>
      </w:r>
      <w:r w:rsidR="007B3068">
        <w:rPr>
          <w:noProof/>
        </w:rPr>
        <w:t>358</w:t>
      </w:r>
      <w:r>
        <w:rPr>
          <w:noProof/>
        </w:rPr>
        <w:fldChar w:fldCharType="end"/>
      </w:r>
    </w:p>
    <w:p w14:paraId="05BBA355" w14:textId="726A4C56" w:rsidR="005F1BCF" w:rsidRDefault="005F1BCF">
      <w:pPr>
        <w:pStyle w:val="TOC5"/>
        <w:rPr>
          <w:rFonts w:asciiTheme="minorHAnsi" w:eastAsiaTheme="minorEastAsia" w:hAnsiTheme="minorHAnsi" w:cstheme="minorBidi"/>
          <w:noProof/>
          <w:kern w:val="0"/>
          <w:sz w:val="22"/>
          <w:szCs w:val="22"/>
        </w:rPr>
      </w:pPr>
      <w:r>
        <w:rPr>
          <w:noProof/>
        </w:rPr>
        <w:t>2  Additional warning statements for certain human medicines</w:t>
      </w:r>
      <w:r>
        <w:rPr>
          <w:noProof/>
        </w:rPr>
        <w:tab/>
      </w:r>
      <w:r>
        <w:rPr>
          <w:noProof/>
        </w:rPr>
        <w:fldChar w:fldCharType="begin"/>
      </w:r>
      <w:r>
        <w:rPr>
          <w:noProof/>
        </w:rPr>
        <w:instrText xml:space="preserve"> PAGEREF _Toc138345501 \h </w:instrText>
      </w:r>
      <w:r>
        <w:rPr>
          <w:noProof/>
        </w:rPr>
      </w:r>
      <w:r>
        <w:rPr>
          <w:noProof/>
        </w:rPr>
        <w:fldChar w:fldCharType="separate"/>
      </w:r>
      <w:r w:rsidR="007B3068">
        <w:rPr>
          <w:noProof/>
        </w:rPr>
        <w:t>358</w:t>
      </w:r>
      <w:r>
        <w:rPr>
          <w:noProof/>
        </w:rPr>
        <w:fldChar w:fldCharType="end"/>
      </w:r>
    </w:p>
    <w:p w14:paraId="0A759E98" w14:textId="4B8A4F9C" w:rsidR="005F1BCF" w:rsidRDefault="005F1BCF">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Pr>
          <w:noProof/>
        </w:rPr>
        <w:tab/>
      </w:r>
      <w:r>
        <w:rPr>
          <w:noProof/>
        </w:rPr>
        <w:fldChar w:fldCharType="begin"/>
      </w:r>
      <w:r>
        <w:rPr>
          <w:noProof/>
        </w:rPr>
        <w:instrText xml:space="preserve"> PAGEREF _Toc138345502 \h </w:instrText>
      </w:r>
      <w:r>
        <w:rPr>
          <w:noProof/>
        </w:rPr>
      </w:r>
      <w:r>
        <w:rPr>
          <w:noProof/>
        </w:rPr>
        <w:fldChar w:fldCharType="separate"/>
      </w:r>
      <w:r w:rsidR="007B3068">
        <w:rPr>
          <w:noProof/>
        </w:rPr>
        <w:t>361</w:t>
      </w:r>
      <w:r>
        <w:rPr>
          <w:noProof/>
        </w:rPr>
        <w:fldChar w:fldCharType="end"/>
      </w:r>
    </w:p>
    <w:p w14:paraId="5D51E5DB" w14:textId="371AF1E1" w:rsidR="005F1BCF" w:rsidRDefault="005F1BCF">
      <w:pPr>
        <w:pStyle w:val="TOC1"/>
        <w:rPr>
          <w:rFonts w:asciiTheme="minorHAnsi" w:eastAsiaTheme="minorEastAsia" w:hAnsiTheme="minorHAnsi" w:cstheme="minorBidi"/>
          <w:b w:val="0"/>
          <w:noProof/>
          <w:kern w:val="0"/>
          <w:sz w:val="22"/>
          <w:szCs w:val="22"/>
        </w:rPr>
      </w:pPr>
      <w:r>
        <w:rPr>
          <w:noProof/>
        </w:rPr>
        <w:t>Index</w:t>
      </w:r>
      <w:r>
        <w:rPr>
          <w:noProof/>
        </w:rPr>
        <w:tab/>
      </w:r>
      <w:r>
        <w:rPr>
          <w:noProof/>
        </w:rPr>
        <w:tab/>
      </w:r>
      <w:r>
        <w:rPr>
          <w:noProof/>
        </w:rPr>
        <w:fldChar w:fldCharType="begin"/>
      </w:r>
      <w:r>
        <w:rPr>
          <w:noProof/>
        </w:rPr>
        <w:instrText xml:space="preserve"> PAGEREF _Toc138345503 \h </w:instrText>
      </w:r>
      <w:r>
        <w:rPr>
          <w:noProof/>
        </w:rPr>
      </w:r>
      <w:r>
        <w:rPr>
          <w:noProof/>
        </w:rPr>
        <w:fldChar w:fldCharType="separate"/>
      </w:r>
      <w:r w:rsidR="007B3068">
        <w:rPr>
          <w:noProof/>
        </w:rPr>
        <w:t>362</w:t>
      </w:r>
      <w:r>
        <w:rPr>
          <w:noProof/>
        </w:rPr>
        <w:fldChar w:fldCharType="end"/>
      </w:r>
    </w:p>
    <w:p w14:paraId="5934E1A8" w14:textId="29EBD96E"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37798312"/>
      <w:bookmarkStart w:id="3" w:name="_Toc138345348"/>
      <w:r w:rsidRPr="00270781">
        <w:lastRenderedPageBreak/>
        <w:t>Reader’s guide</w:t>
      </w:r>
      <w:bookmarkEnd w:id="2"/>
      <w:bookmarkEnd w:id="3"/>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4" w:name="_Toc137798313"/>
      <w:bookmarkStart w:id="5" w:name="_Toc138345349"/>
      <w:r w:rsidRPr="00026FF3">
        <w:t>Introduction</w:t>
      </w:r>
      <w:bookmarkEnd w:id="4"/>
      <w:bookmarkEnd w:id="5"/>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77777777"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Therapeutic Goods (Standard for Nicotine Vaping Products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6" w:name="_Toc137798314"/>
      <w:bookmarkStart w:id="7" w:name="_Toc138345350"/>
      <w:r w:rsidRPr="00026FF3">
        <w:lastRenderedPageBreak/>
        <w:t>Classification</w:t>
      </w:r>
      <w:bookmarkEnd w:id="6"/>
      <w:bookmarkEnd w:id="7"/>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8" w:name="_Toc137798315"/>
      <w:bookmarkStart w:id="9" w:name="_Toc138345351"/>
      <w:r w:rsidRPr="00026FF3">
        <w:lastRenderedPageBreak/>
        <w:t>Principles of scheduling</w:t>
      </w:r>
      <w:bookmarkEnd w:id="8"/>
      <w:bookmarkEnd w:id="9"/>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10" w:name="_Toc137798316"/>
      <w:bookmarkStart w:id="11" w:name="_Toc138345352"/>
      <w:r w:rsidRPr="00026FF3">
        <w:lastRenderedPageBreak/>
        <w:t>Reading the schedules</w:t>
      </w:r>
      <w:bookmarkEnd w:id="10"/>
      <w:bookmarkEnd w:id="11"/>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12" w:name="_Toc137798317"/>
      <w:bookmarkStart w:id="13" w:name="_Toc138345353"/>
      <w:r w:rsidRPr="00026FF3">
        <w:lastRenderedPageBreak/>
        <w:t>Availability of poisons</w:t>
      </w:r>
      <w:bookmarkEnd w:id="12"/>
      <w:bookmarkEnd w:id="13"/>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14" w:name="_Toc137798318"/>
      <w:bookmarkStart w:id="15" w:name="_Toc138345354"/>
      <w:r w:rsidRPr="00026FF3">
        <w:lastRenderedPageBreak/>
        <w:t>Appendices</w:t>
      </w:r>
      <w:bookmarkEnd w:id="14"/>
      <w:bookmarkEnd w:id="15"/>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16" w:name="_Toc137798319"/>
      <w:bookmarkStart w:id="17" w:name="_Toc138345355"/>
      <w:r w:rsidRPr="00026FF3">
        <w:t>Appendix A (General exemptions)</w:t>
      </w:r>
      <w:bookmarkEnd w:id="16"/>
      <w:bookmarkEnd w:id="17"/>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8" w:name="_Toc137798320"/>
      <w:bookmarkStart w:id="19" w:name="_Toc138345356"/>
      <w:r w:rsidRPr="00026FF3">
        <w:lastRenderedPageBreak/>
        <w:t>Appendix B (</w:t>
      </w:r>
      <w:r w:rsidR="00627C04" w:rsidRPr="00026FF3">
        <w:t>S</w:t>
      </w:r>
      <w:r w:rsidRPr="00026FF3">
        <w:t>ubstances considered not to require control by scheduling)</w:t>
      </w:r>
      <w:bookmarkEnd w:id="18"/>
      <w:bookmarkEnd w:id="19"/>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20" w:name="_Toc137798321"/>
      <w:bookmarkStart w:id="21" w:name="_Toc138345357"/>
      <w:r w:rsidRPr="00026FF3">
        <w:t>Appendix C</w:t>
      </w:r>
      <w:r w:rsidR="008313C5" w:rsidRPr="00026FF3">
        <w:t xml:space="preserve"> (blank)</w:t>
      </w:r>
      <w:bookmarkEnd w:id="20"/>
      <w:bookmarkEnd w:id="2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22" w:name="_Toc137798322"/>
      <w:bookmarkStart w:id="23" w:name="_Toc138345358"/>
      <w:r w:rsidRPr="00026FF3">
        <w:t xml:space="preserve">Appendix D (Additional controls on possession or supply of poisons included in </w:t>
      </w:r>
      <w:r w:rsidR="001F6281" w:rsidRPr="00026FF3">
        <w:t>Schedule 4</w:t>
      </w:r>
      <w:r w:rsidRPr="00026FF3">
        <w:t xml:space="preserve"> or 8)</w:t>
      </w:r>
      <w:bookmarkEnd w:id="22"/>
      <w:bookmarkEnd w:id="23"/>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24" w:name="_Toc137798323"/>
      <w:bookmarkStart w:id="25" w:name="_Toc138345359"/>
      <w:r w:rsidRPr="00026FF3">
        <w:t>Appendix E (</w:t>
      </w:r>
      <w:r w:rsidR="00DB6DF1" w:rsidRPr="00026FF3">
        <w:t>F</w:t>
      </w:r>
      <w:r w:rsidRPr="00026FF3">
        <w:t>irst aid instructions for poisons)</w:t>
      </w:r>
      <w:bookmarkEnd w:id="24"/>
      <w:bookmarkEnd w:id="25"/>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damage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26" w:name="_Toc137798324"/>
      <w:bookmarkStart w:id="27" w:name="_Toc138345360"/>
      <w:r w:rsidRPr="00026FF3">
        <w:t>Appendix F (</w:t>
      </w:r>
      <w:r w:rsidR="00DB6DF1" w:rsidRPr="00026FF3">
        <w:t>W</w:t>
      </w:r>
      <w:r w:rsidRPr="00026FF3">
        <w:t>arning statements and general safety directions for poisons)</w:t>
      </w:r>
      <w:bookmarkEnd w:id="26"/>
      <w:bookmarkEnd w:id="27"/>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28" w:name="_Toc137798325"/>
      <w:bookmarkStart w:id="29" w:name="_Toc138345361"/>
      <w:r w:rsidRPr="00026FF3">
        <w:t>Appendix G (Dilute preparations)</w:t>
      </w:r>
      <w:bookmarkEnd w:id="28"/>
      <w:bookmarkEnd w:id="29"/>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30" w:name="_Toc137798326"/>
      <w:bookmarkStart w:id="31" w:name="_Toc138345362"/>
      <w:r w:rsidRPr="00026FF3">
        <w:t>Appendix H (</w:t>
      </w:r>
      <w:r w:rsidR="001F6281" w:rsidRPr="00026FF3">
        <w:t>Schedule 3</w:t>
      </w:r>
      <w:r w:rsidRPr="00026FF3">
        <w:t xml:space="preserve"> medicines permitted to be advertised)</w:t>
      </w:r>
      <w:bookmarkEnd w:id="30"/>
      <w:bookmarkEnd w:id="31"/>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32" w:name="_Toc137798327"/>
      <w:bookmarkStart w:id="33" w:name="_Toc138345363"/>
      <w:r w:rsidRPr="00026FF3">
        <w:t>Appendix I</w:t>
      </w:r>
      <w:r w:rsidR="008313C5" w:rsidRPr="00026FF3">
        <w:t xml:space="preserve"> (blank)</w:t>
      </w:r>
      <w:bookmarkEnd w:id="32"/>
      <w:bookmarkEnd w:id="33"/>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34" w:name="_Toc137798328"/>
      <w:bookmarkStart w:id="35" w:name="_Toc138345364"/>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34"/>
      <w:bookmarkEnd w:id="35"/>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36" w:name="_Toc137798329"/>
      <w:bookmarkStart w:id="37" w:name="_Toc138345365"/>
      <w:r w:rsidRPr="00026FF3">
        <w:t>Appendix K (Human medicines required to be labelled with a sedation warning)</w:t>
      </w:r>
      <w:bookmarkEnd w:id="36"/>
      <w:bookmarkEnd w:id="37"/>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38" w:name="_Toc137798330"/>
      <w:bookmarkStart w:id="39" w:name="_Toc138345366"/>
      <w:r w:rsidRPr="00026FF3">
        <w:t>Appendix L (Requirements for dispensing labels for medicines)</w:t>
      </w:r>
      <w:bookmarkEnd w:id="38"/>
      <w:bookmarkEnd w:id="39"/>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40" w:name="_Toc137798331"/>
      <w:bookmarkStart w:id="41" w:name="_Toc138345367"/>
      <w:r w:rsidRPr="00026FF3">
        <w:t>Appendix M</w:t>
      </w:r>
      <w:r w:rsidR="008313C5" w:rsidRPr="00026FF3">
        <w:t xml:space="preserve"> (blank)</w:t>
      </w:r>
      <w:bookmarkEnd w:id="40"/>
      <w:bookmarkEnd w:id="4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42" w:name="_Toc137798332"/>
      <w:bookmarkStart w:id="43" w:name="_Toc138345368"/>
      <w:r w:rsidRPr="00026FF3">
        <w:lastRenderedPageBreak/>
        <w:t>Poisons Information Centre telephone numbers for first aid instructions, warning statements and general safety directions for poisons</w:t>
      </w:r>
      <w:bookmarkEnd w:id="42"/>
      <w:bookmarkEnd w:id="43"/>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default" r:id="rId22"/>
          <w:headerReference w:type="first" r:id="rId23"/>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44" w:name="_Toc137798333"/>
      <w:bookmarkStart w:id="45" w:name="_Toc138345369"/>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44"/>
      <w:bookmarkEnd w:id="45"/>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46" w:name="_Toc137798334"/>
      <w:bookmarkStart w:id="47" w:name="_Toc138345370"/>
      <w:r w:rsidRPr="00270781">
        <w:rPr>
          <w:rStyle w:val="CharSectno"/>
        </w:rPr>
        <w:t>1</w:t>
      </w:r>
      <w:r w:rsidRPr="00026FF3">
        <w:t xml:space="preserve">  </w:t>
      </w:r>
      <w:r w:rsidR="00CE493D" w:rsidRPr="00026FF3">
        <w:t>Name</w:t>
      </w:r>
      <w:bookmarkEnd w:id="46"/>
      <w:bookmarkEnd w:id="47"/>
    </w:p>
    <w:p w14:paraId="402BA62C" w14:textId="3DF73F5A"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w:t>
      </w:r>
      <w:r w:rsidR="00C626CF">
        <w:rPr>
          <w:i/>
          <w:noProof/>
        </w:rPr>
        <w:t xml:space="preserve">July </w:t>
      </w:r>
      <w:r w:rsidR="000C1888">
        <w:rPr>
          <w:i/>
          <w:noProof/>
        </w:rPr>
        <w:t>2023</w:t>
      </w:r>
      <w:r w:rsidR="00D846A1">
        <w:rPr>
          <w:i/>
          <w:noProof/>
        </w:rPr>
        <w:t>) Instrument 202</w:t>
      </w:r>
      <w:r w:rsidR="005735A2">
        <w:rPr>
          <w:i/>
        </w:rPr>
        <w:t>3</w:t>
      </w:r>
      <w:r w:rsidRPr="00026FF3">
        <w:t>.</w:t>
      </w:r>
    </w:p>
    <w:p w14:paraId="6592B9FA" w14:textId="3A7BC32F"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C626CF">
        <w:t>41</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48" w:name="_Toc137798335"/>
      <w:bookmarkStart w:id="49" w:name="_Toc138345371"/>
      <w:r w:rsidRPr="00270781">
        <w:rPr>
          <w:rStyle w:val="CharSectno"/>
        </w:rPr>
        <w:t>2</w:t>
      </w:r>
      <w:r w:rsidRPr="00026FF3">
        <w:t xml:space="preserve">  Commencement</w:t>
      </w:r>
      <w:bookmarkEnd w:id="48"/>
      <w:bookmarkEnd w:id="49"/>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1CCECB57" w:rsidR="00AE3652" w:rsidRPr="00026FF3" w:rsidRDefault="002C37EA" w:rsidP="00794D22">
            <w:pPr>
              <w:pStyle w:val="Tabletext"/>
            </w:pPr>
            <w:r w:rsidRPr="00026FF3">
              <w:t xml:space="preserve">1 </w:t>
            </w:r>
            <w:r w:rsidR="00C626CF">
              <w:t>July</w:t>
            </w:r>
            <w:r w:rsidR="00C626CF" w:rsidRPr="00026FF3">
              <w:t xml:space="preserve"> </w:t>
            </w:r>
            <w:r w:rsidRPr="00026FF3">
              <w:t>2023</w:t>
            </w:r>
            <w:r w:rsidR="00AE3652" w:rsidRPr="00026FF3">
              <w:t>.</w:t>
            </w:r>
          </w:p>
        </w:tc>
        <w:tc>
          <w:tcPr>
            <w:tcW w:w="1843" w:type="dxa"/>
            <w:tcBorders>
              <w:top w:val="single" w:sz="12" w:space="0" w:color="auto"/>
              <w:bottom w:val="single" w:sz="12" w:space="0" w:color="auto"/>
            </w:tcBorders>
            <w:shd w:val="clear" w:color="auto" w:fill="auto"/>
          </w:tcPr>
          <w:p w14:paraId="547AC38C" w14:textId="42B1AB7E" w:rsidR="00AE3652" w:rsidRPr="00026FF3" w:rsidRDefault="002C37EA" w:rsidP="00794D22">
            <w:pPr>
              <w:pStyle w:val="Tabletext"/>
            </w:pPr>
            <w:r w:rsidRPr="00026FF3">
              <w:t xml:space="preserve">1 </w:t>
            </w:r>
            <w:r w:rsidR="00C626CF">
              <w:t>July</w:t>
            </w:r>
            <w:r w:rsidR="00C626CF" w:rsidRPr="00026FF3">
              <w:t xml:space="preserve"> </w:t>
            </w:r>
            <w:r w:rsidRPr="00026FF3">
              <w:t>2023</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50" w:name="_Toc137798336"/>
      <w:bookmarkStart w:id="51" w:name="_Toc138345372"/>
      <w:r w:rsidRPr="00270781">
        <w:rPr>
          <w:rStyle w:val="CharSectno"/>
        </w:rPr>
        <w:t>3</w:t>
      </w:r>
      <w:r w:rsidRPr="00026FF3">
        <w:t xml:space="preserve">  Authority</w:t>
      </w:r>
      <w:bookmarkEnd w:id="50"/>
      <w:bookmarkEnd w:id="51"/>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52" w:name="_Toc137798337"/>
      <w:bookmarkStart w:id="53" w:name="_Toc138345373"/>
      <w:r w:rsidRPr="00270781">
        <w:rPr>
          <w:rStyle w:val="CharSectno"/>
        </w:rPr>
        <w:t>4</w:t>
      </w:r>
      <w:r w:rsidRPr="00026FF3">
        <w:t xml:space="preserve">  Repeal</w:t>
      </w:r>
      <w:r w:rsidR="00585CD8" w:rsidRPr="00026FF3">
        <w:t xml:space="preserve"> and transitional provisions</w:t>
      </w:r>
      <w:bookmarkEnd w:id="52"/>
      <w:bookmarkEnd w:id="53"/>
    </w:p>
    <w:p w14:paraId="670B3476" w14:textId="77777777" w:rsidR="00585CD8" w:rsidRPr="00026FF3" w:rsidRDefault="00585CD8" w:rsidP="00585CD8">
      <w:pPr>
        <w:pStyle w:val="SubsectionHead"/>
      </w:pPr>
      <w:r w:rsidRPr="00026FF3">
        <w:t>Repeal</w:t>
      </w:r>
    </w:p>
    <w:p w14:paraId="38CE4ED7" w14:textId="62CEBE87" w:rsidR="00A37F3E" w:rsidRDefault="00E14563" w:rsidP="00AF1A10">
      <w:pPr>
        <w:pStyle w:val="Subsection"/>
      </w:pPr>
      <w:r w:rsidRPr="00026FF3">
        <w:tab/>
      </w:r>
      <w:r w:rsidR="00585CD8" w:rsidRPr="00026FF3">
        <w:t>(1)</w:t>
      </w:r>
      <w:r w:rsidRPr="00026FF3">
        <w:tab/>
        <w:t xml:space="preserve">The </w:t>
      </w:r>
      <w:r w:rsidR="00AF1A10">
        <w:rPr>
          <w:i/>
          <w:iCs/>
        </w:rPr>
        <w:t>Therapeutic Goods (Poisons Standard</w:t>
      </w:r>
      <w:r w:rsidR="00AF1A10" w:rsidRPr="00026FF3">
        <w:t>—</w:t>
      </w:r>
      <w:r w:rsidR="00C626CF">
        <w:rPr>
          <w:i/>
          <w:iCs/>
        </w:rPr>
        <w:t xml:space="preserve">June </w:t>
      </w:r>
      <w:r w:rsidR="00AF1A10">
        <w:rPr>
          <w:i/>
          <w:iCs/>
        </w:rPr>
        <w:t xml:space="preserve">2023) Instrument 2023 </w:t>
      </w:r>
      <w:r w:rsidR="00AF1A10">
        <w:rPr>
          <w:color w:val="000000"/>
          <w:szCs w:val="22"/>
          <w:shd w:val="clear" w:color="auto" w:fill="FFFFFF"/>
        </w:rPr>
        <w:t>is</w:t>
      </w:r>
      <w:r w:rsidR="002725AE">
        <w:rPr>
          <w:color w:val="000000"/>
          <w:szCs w:val="22"/>
          <w:shd w:val="clear" w:color="auto" w:fill="FFFFFF"/>
        </w:rPr>
        <w:t xml:space="preserve"> repealed</w:t>
      </w:r>
      <w:r w:rsidR="00AF1A10">
        <w:rPr>
          <w:color w:val="000000"/>
          <w:szCs w:val="22"/>
          <w:shd w:val="clear" w:color="auto" w:fill="FFFFFF"/>
        </w:rPr>
        <w:t>.</w:t>
      </w:r>
    </w:p>
    <w:p w14:paraId="7C36AD05" w14:textId="1A969802" w:rsidR="00617EA9" w:rsidRPr="00026FF3" w:rsidRDefault="0048665C" w:rsidP="00617EA9">
      <w:pPr>
        <w:pStyle w:val="SubsectionHead"/>
      </w:pPr>
      <w:r>
        <w:t>Saving</w:t>
      </w:r>
      <w:r w:rsidR="00585CD8" w:rsidRPr="00026FF3">
        <w:t>—t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180D27F2" w:rsidR="00617EA9" w:rsidRPr="00026FF3" w:rsidRDefault="00617EA9" w:rsidP="00617EA9">
      <w:pPr>
        <w:pStyle w:val="Paragraph"/>
      </w:pPr>
      <w:r w:rsidRPr="00026FF3">
        <w:tab/>
        <w:t>(a)</w:t>
      </w:r>
      <w:r w:rsidRPr="00026FF3">
        <w:tab/>
        <w:t xml:space="preserve">a thing was done for a particular purpose under the </w:t>
      </w:r>
      <w:r w:rsidR="003E4A3D">
        <w:rPr>
          <w:i/>
          <w:iCs/>
        </w:rPr>
        <w:t>Therapeutic Goods (Poisons Standard</w:t>
      </w:r>
      <w:r w:rsidR="003E4A3D" w:rsidRPr="00026FF3">
        <w:t>—</w:t>
      </w:r>
      <w:r w:rsidR="00C626CF">
        <w:rPr>
          <w:i/>
          <w:iCs/>
        </w:rPr>
        <w:t xml:space="preserve">June </w:t>
      </w:r>
      <w:r w:rsidR="003E4A3D">
        <w:rPr>
          <w:i/>
          <w:iCs/>
        </w:rPr>
        <w:t>2023) Instrument 2023</w:t>
      </w:r>
      <w:r w:rsidRPr="00026FF3">
        <w:t xml:space="preserve"> as in force immediately before that instrument was repealed; and</w:t>
      </w:r>
    </w:p>
    <w:p w14:paraId="52D7B719" w14:textId="77777777" w:rsidR="00617EA9" w:rsidRPr="00026FF3" w:rsidRDefault="00617EA9" w:rsidP="00617EA9">
      <w:pPr>
        <w:pStyle w:val="Paragraph"/>
      </w:pPr>
      <w:r w:rsidRPr="00026FF3">
        <w:lastRenderedPageBreak/>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54" w:name="_Toc137798338"/>
      <w:bookmarkStart w:id="55" w:name="_Toc138345374"/>
      <w:r w:rsidRPr="00270781">
        <w:rPr>
          <w:rStyle w:val="CharSectno"/>
        </w:rPr>
        <w:t>5</w:t>
      </w:r>
      <w:r w:rsidRPr="00026FF3">
        <w:t xml:space="preserve">  Reader’s guide and </w:t>
      </w:r>
      <w:r w:rsidR="00CE232F">
        <w:t>I</w:t>
      </w:r>
      <w:r w:rsidRPr="00026FF3">
        <w:t>ndex</w:t>
      </w:r>
      <w:bookmarkEnd w:id="54"/>
      <w:bookmarkEnd w:id="55"/>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56" w:name="_Toc137798339"/>
      <w:bookmarkStart w:id="57" w:name="_Toc138345375"/>
      <w:r w:rsidRPr="00270781">
        <w:rPr>
          <w:rStyle w:val="CharSectno"/>
        </w:rPr>
        <w:t>6</w:t>
      </w:r>
      <w:r w:rsidRPr="00026FF3">
        <w:t xml:space="preserve">  Definitions</w:t>
      </w:r>
      <w:bookmarkEnd w:id="56"/>
      <w:bookmarkEnd w:id="57"/>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lastRenderedPageBreak/>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lastRenderedPageBreak/>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7777777"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lastRenderedPageBreak/>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77777777"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lastRenderedPageBreak/>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lastRenderedPageBreak/>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w:t>
      </w:r>
      <w:r w:rsidRPr="00026FF3">
        <w:lastRenderedPageBreak/>
        <w:t>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lastRenderedPageBreak/>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lastRenderedPageBreak/>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58" w:name="_Toc137798340"/>
      <w:bookmarkStart w:id="59" w:name="_Toc138345376"/>
      <w:r w:rsidRPr="00270781">
        <w:rPr>
          <w:rStyle w:val="CharSectno"/>
        </w:rPr>
        <w:t>7</w:t>
      </w:r>
      <w:r w:rsidRPr="00026FF3">
        <w:t xml:space="preserve">  References to substances</w:t>
      </w:r>
      <w:bookmarkEnd w:id="58"/>
      <w:bookmarkEnd w:id="59"/>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lastRenderedPageBreak/>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60" w:name="_Toc137798341"/>
      <w:bookmarkStart w:id="61" w:name="_Toc138345377"/>
      <w:r w:rsidRPr="00270781">
        <w:rPr>
          <w:rStyle w:val="CharSectno"/>
        </w:rPr>
        <w:t>8</w:t>
      </w:r>
      <w:r w:rsidRPr="00026FF3">
        <w:t xml:space="preserve">  References to concentration, strength or quantity of substances</w:t>
      </w:r>
      <w:bookmarkEnd w:id="60"/>
      <w:bookmarkEnd w:id="6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62" w:name="_Toc137798342"/>
      <w:bookmarkStart w:id="63" w:name="_Toc138345378"/>
      <w:r w:rsidRPr="00270781">
        <w:rPr>
          <w:rStyle w:val="CharSectno"/>
        </w:rPr>
        <w:t>9</w:t>
      </w:r>
      <w:r w:rsidRPr="00026FF3">
        <w:t xml:space="preserve">  References to boiling or distillation temperatures</w:t>
      </w:r>
      <w:bookmarkEnd w:id="62"/>
      <w:bookmarkEnd w:id="63"/>
    </w:p>
    <w:p w14:paraId="539A9D95" w14:textId="36AF4035"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w:t>
      </w:r>
      <w:r w:rsidR="00AF1A10">
        <w:t>m</w:t>
      </w:r>
      <w:r w:rsidRPr="00026FF3">
        <w:t xml:space="preserve"> of mercury).</w:t>
      </w:r>
    </w:p>
    <w:p w14:paraId="6D9C3C49" w14:textId="77777777" w:rsidR="00E14563" w:rsidRPr="00026FF3" w:rsidRDefault="00E14563" w:rsidP="00E14563">
      <w:pPr>
        <w:pStyle w:val="ActHead5"/>
      </w:pPr>
      <w:bookmarkStart w:id="64" w:name="_Toc137798343"/>
      <w:bookmarkStart w:id="65" w:name="_Toc138345379"/>
      <w:r w:rsidRPr="00270781">
        <w:rPr>
          <w:rStyle w:val="CharSectno"/>
        </w:rPr>
        <w:t>10</w:t>
      </w:r>
      <w:r w:rsidRPr="00026FF3">
        <w:t xml:space="preserve">  References to standards</w:t>
      </w:r>
      <w:bookmarkEnd w:id="64"/>
      <w:bookmarkEnd w:id="65"/>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66" w:name="_Toc137798344"/>
      <w:bookmarkStart w:id="67" w:name="_Toc138345380"/>
      <w:r w:rsidRPr="00270781">
        <w:rPr>
          <w:rStyle w:val="CharPartNo"/>
        </w:rPr>
        <w:lastRenderedPageBreak/>
        <w:t>Part 2</w:t>
      </w:r>
      <w:r w:rsidR="00E14563" w:rsidRPr="00026FF3">
        <w:t>—</w:t>
      </w:r>
      <w:r w:rsidR="00E14563" w:rsidRPr="00270781">
        <w:rPr>
          <w:rStyle w:val="CharPartText"/>
        </w:rPr>
        <w:t>Controls on substances</w:t>
      </w:r>
      <w:bookmarkEnd w:id="66"/>
      <w:bookmarkEnd w:id="67"/>
    </w:p>
    <w:p w14:paraId="5DC12CB6" w14:textId="77777777" w:rsidR="00E14563" w:rsidRPr="00026FF3" w:rsidRDefault="00E14563" w:rsidP="00E14563">
      <w:pPr>
        <w:pStyle w:val="ActHead3"/>
      </w:pPr>
      <w:bookmarkStart w:id="68" w:name="_Toc137798345"/>
      <w:bookmarkStart w:id="69" w:name="_Toc138345381"/>
      <w:r w:rsidRPr="00270781">
        <w:rPr>
          <w:rStyle w:val="CharDivNo"/>
        </w:rPr>
        <w:t>Division 1</w:t>
      </w:r>
      <w:r w:rsidRPr="00026FF3">
        <w:t>—</w:t>
      </w:r>
      <w:r w:rsidRPr="00270781">
        <w:rPr>
          <w:rStyle w:val="CharDivText"/>
        </w:rPr>
        <w:t>Preliminary</w:t>
      </w:r>
      <w:bookmarkEnd w:id="68"/>
      <w:bookmarkEnd w:id="69"/>
    </w:p>
    <w:p w14:paraId="56DD1C41" w14:textId="77777777" w:rsidR="00E14563" w:rsidRPr="00026FF3" w:rsidRDefault="00E14563" w:rsidP="00E14563">
      <w:pPr>
        <w:pStyle w:val="ActHead5"/>
      </w:pPr>
      <w:bookmarkStart w:id="70" w:name="_Toc137798346"/>
      <w:bookmarkStart w:id="71" w:name="_Toc138345382"/>
      <w:r w:rsidRPr="00270781">
        <w:rPr>
          <w:rStyle w:val="CharSectno"/>
        </w:rPr>
        <w:t>11</w:t>
      </w:r>
      <w:r w:rsidRPr="00026FF3">
        <w:t xml:space="preserve">  Application of </w:t>
      </w:r>
      <w:r w:rsidR="001F6281" w:rsidRPr="00026FF3">
        <w:t>Part 2</w:t>
      </w:r>
      <w:bookmarkEnd w:id="70"/>
      <w:bookmarkEnd w:id="71"/>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44F96F6C"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006B3143">
        <w:rPr>
          <w:i/>
          <w:iCs/>
        </w:rPr>
        <w:t>Agricultural and Veterinary Chemicals Code (Agricultural Active Constituents) Standards 2022</w:t>
      </w:r>
      <w:r w:rsidRPr="00026FF3">
        <w:t>, published by the Australian Pesticides and Veterinary Medicines Authority, as existing from time to time.</w:t>
      </w:r>
    </w:p>
    <w:p w14:paraId="20139EB8" w14:textId="6B929AAA" w:rsidR="00E14563" w:rsidRPr="00026FF3" w:rsidRDefault="00E14563" w:rsidP="00E14563">
      <w:pPr>
        <w:pStyle w:val="notetext"/>
      </w:pPr>
      <w:r w:rsidRPr="00026FF3">
        <w:t>Note:</w:t>
      </w:r>
      <w:r w:rsidRPr="00026FF3">
        <w:tab/>
        <w:t xml:space="preserve">For </w:t>
      </w:r>
      <w:r w:rsidR="001F6281" w:rsidRPr="00026FF3">
        <w:t>paragraph (</w:t>
      </w:r>
      <w:r w:rsidRPr="00026FF3">
        <w:t xml:space="preserve">e), the </w:t>
      </w:r>
      <w:r w:rsidR="0031222A">
        <w:rPr>
          <w:i/>
          <w:iCs/>
        </w:rPr>
        <w:t xml:space="preserve">Agricultural and Veterinary Chemicals Code (Agricultural Active Constituents) Standards 2022 </w:t>
      </w:r>
      <w:r w:rsidR="0031222A">
        <w:t xml:space="preserve">is a legislative instrument that </w:t>
      </w:r>
      <w:r w:rsidRPr="00026FF3">
        <w:t>could in 202</w:t>
      </w:r>
      <w:r w:rsidR="0031222A">
        <w:t>3</w:t>
      </w:r>
      <w:r w:rsidRPr="00026FF3">
        <w:t xml:space="preserve"> be </w:t>
      </w:r>
      <w:r w:rsidR="0031222A">
        <w:t xml:space="preserve">accessed at </w:t>
      </w:r>
      <w:r w:rsidR="0031222A" w:rsidRPr="0031222A">
        <w:t>www.legislation.gov.au</w:t>
      </w:r>
      <w:r w:rsidRPr="00026FF3">
        <w:t>.</w:t>
      </w:r>
    </w:p>
    <w:p w14:paraId="2BBCAB59" w14:textId="77777777" w:rsidR="00E14563" w:rsidRPr="00026FF3" w:rsidRDefault="00E14563" w:rsidP="00E14563">
      <w:pPr>
        <w:pStyle w:val="ActHead5"/>
      </w:pPr>
      <w:bookmarkStart w:id="72" w:name="_Toc137798347"/>
      <w:bookmarkStart w:id="73" w:name="_Toc138345383"/>
      <w:r w:rsidRPr="00270781">
        <w:rPr>
          <w:rStyle w:val="CharSectno"/>
        </w:rPr>
        <w:t>12</w:t>
      </w:r>
      <w:r w:rsidRPr="00026FF3">
        <w:t xml:space="preserve">  Preparations containing poisons included in different schedules</w:t>
      </w:r>
      <w:bookmarkEnd w:id="72"/>
      <w:bookmarkEnd w:id="73"/>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74" w:name="_Toc137798348"/>
      <w:bookmarkStart w:id="75" w:name="_Toc138345384"/>
      <w:r w:rsidRPr="00270781">
        <w:rPr>
          <w:rStyle w:val="CharDivNo"/>
        </w:rPr>
        <w:lastRenderedPageBreak/>
        <w:t>Division 2</w:t>
      </w:r>
      <w:r w:rsidRPr="00026FF3">
        <w:t>—</w:t>
      </w:r>
      <w:r w:rsidRPr="00270781">
        <w:rPr>
          <w:rStyle w:val="CharDivText"/>
        </w:rPr>
        <w:t>Labels</w:t>
      </w:r>
      <w:bookmarkEnd w:id="74"/>
      <w:bookmarkEnd w:id="75"/>
    </w:p>
    <w:p w14:paraId="562275D3" w14:textId="77777777" w:rsidR="00E14563" w:rsidRPr="00026FF3" w:rsidRDefault="00E14563" w:rsidP="00E14563">
      <w:pPr>
        <w:pStyle w:val="ActHead4"/>
      </w:pPr>
      <w:bookmarkStart w:id="76" w:name="_Toc137798349"/>
      <w:bookmarkStart w:id="77" w:name="_Toc138345385"/>
      <w:r w:rsidRPr="00270781">
        <w:rPr>
          <w:rStyle w:val="CharSubdNo"/>
        </w:rPr>
        <w:t>Subdivision A</w:t>
      </w:r>
      <w:r w:rsidRPr="00026FF3">
        <w:t>—</w:t>
      </w:r>
      <w:r w:rsidRPr="00270781">
        <w:rPr>
          <w:rStyle w:val="CharSubdText"/>
        </w:rPr>
        <w:t>General</w:t>
      </w:r>
      <w:bookmarkEnd w:id="76"/>
      <w:bookmarkEnd w:id="77"/>
    </w:p>
    <w:p w14:paraId="030EF0BB" w14:textId="77777777" w:rsidR="00E14563" w:rsidRPr="00026FF3" w:rsidRDefault="00E14563" w:rsidP="00E14563">
      <w:pPr>
        <w:pStyle w:val="ActHead5"/>
      </w:pPr>
      <w:bookmarkStart w:id="78" w:name="_Toc137798350"/>
      <w:bookmarkStart w:id="79" w:name="_Toc138345386"/>
      <w:r w:rsidRPr="00270781">
        <w:rPr>
          <w:rStyle w:val="CharSectno"/>
        </w:rPr>
        <w:t>13</w:t>
      </w:r>
      <w:r w:rsidRPr="00026FF3">
        <w:t xml:space="preserve">  General requirements</w:t>
      </w:r>
      <w:bookmarkEnd w:id="78"/>
      <w:bookmarkEnd w:id="79"/>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80" w:name="_Toc137798351"/>
      <w:bookmarkStart w:id="81" w:name="_Toc138345387"/>
      <w:r w:rsidRPr="00270781">
        <w:rPr>
          <w:rStyle w:val="CharSectno"/>
        </w:rPr>
        <w:t>14</w:t>
      </w:r>
      <w:r w:rsidRPr="00026FF3">
        <w:t xml:space="preserve">  Immediate wrapper</w:t>
      </w:r>
      <w:bookmarkEnd w:id="80"/>
      <w:bookmarkEnd w:id="8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82" w:name="_Toc137798352"/>
      <w:bookmarkStart w:id="83" w:name="_Toc138345388"/>
      <w:r w:rsidRPr="00270781">
        <w:rPr>
          <w:rStyle w:val="CharSubdNo"/>
        </w:rPr>
        <w:t>Subdivision B</w:t>
      </w:r>
      <w:r w:rsidRPr="00026FF3">
        <w:t>—</w:t>
      </w:r>
      <w:r w:rsidRPr="00270781">
        <w:rPr>
          <w:rStyle w:val="CharSubdText"/>
        </w:rPr>
        <w:t>Primary packs and immediate containers</w:t>
      </w:r>
      <w:bookmarkEnd w:id="82"/>
      <w:bookmarkEnd w:id="83"/>
    </w:p>
    <w:p w14:paraId="7D95A13F" w14:textId="77777777" w:rsidR="00E14563" w:rsidRPr="00026FF3" w:rsidRDefault="00E14563" w:rsidP="00E14563">
      <w:pPr>
        <w:pStyle w:val="ActHead5"/>
      </w:pPr>
      <w:bookmarkStart w:id="84" w:name="_Toc137798353"/>
      <w:bookmarkStart w:id="85" w:name="_Toc138345389"/>
      <w:r w:rsidRPr="00270781">
        <w:rPr>
          <w:rStyle w:val="CharSectno"/>
        </w:rPr>
        <w:t>15</w:t>
      </w:r>
      <w:r w:rsidRPr="00026FF3">
        <w:t xml:space="preserve">  Primary packs and immediate containers</w:t>
      </w:r>
      <w:bookmarkEnd w:id="84"/>
      <w:bookmarkEnd w:id="85"/>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86" w:name="_Toc137798354"/>
      <w:bookmarkStart w:id="87" w:name="_Toc138345390"/>
      <w:r w:rsidRPr="00270781">
        <w:rPr>
          <w:rStyle w:val="CharSectno"/>
        </w:rPr>
        <w:lastRenderedPageBreak/>
        <w:t>16</w:t>
      </w:r>
      <w:r w:rsidRPr="00026FF3">
        <w:t xml:space="preserve">  Signal words</w:t>
      </w:r>
      <w:bookmarkEnd w:id="86"/>
      <w:bookmarkEnd w:id="87"/>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88" w:name="_Toc137798355"/>
      <w:bookmarkStart w:id="89" w:name="_Toc138345391"/>
      <w:r w:rsidRPr="00270781">
        <w:rPr>
          <w:rStyle w:val="CharSectno"/>
        </w:rPr>
        <w:t>17</w:t>
      </w:r>
      <w:r w:rsidRPr="00026FF3">
        <w:t xml:space="preserve">  Cautionary statement—possession without authority illegal</w:t>
      </w:r>
      <w:bookmarkEnd w:id="88"/>
      <w:bookmarkEnd w:id="89"/>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90" w:name="_Toc137798356"/>
      <w:bookmarkStart w:id="91" w:name="_Toc138345392"/>
      <w:r w:rsidRPr="00270781">
        <w:rPr>
          <w:rStyle w:val="CharSectno"/>
        </w:rPr>
        <w:t>18</w:t>
      </w:r>
      <w:r w:rsidRPr="00026FF3">
        <w:t xml:space="preserve">  Cautionary statement—keep out of reach of children</w:t>
      </w:r>
      <w:bookmarkEnd w:id="90"/>
      <w:bookmarkEnd w:id="91"/>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92" w:name="_Toc137798357"/>
      <w:bookmarkStart w:id="93" w:name="_Toc138345393"/>
      <w:r w:rsidRPr="00270781">
        <w:rPr>
          <w:rStyle w:val="CharSectno"/>
        </w:rPr>
        <w:t>19</w:t>
      </w:r>
      <w:r w:rsidRPr="00026FF3">
        <w:t xml:space="preserve">  Cautionary statement—fire and explosion hazard</w:t>
      </w:r>
      <w:bookmarkEnd w:id="92"/>
      <w:bookmarkEnd w:id="93"/>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94" w:name="_Toc137798358"/>
      <w:bookmarkStart w:id="95" w:name="_Toc138345394"/>
      <w:r w:rsidRPr="00270781">
        <w:rPr>
          <w:rStyle w:val="CharSectno"/>
        </w:rPr>
        <w:t>20</w:t>
      </w:r>
      <w:r w:rsidRPr="00026FF3">
        <w:t xml:space="preserve">  Cautionary statement—burns skin and throat</w:t>
      </w:r>
      <w:bookmarkEnd w:id="94"/>
      <w:bookmarkEnd w:id="95"/>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96" w:name="_Toc137798359"/>
      <w:bookmarkStart w:id="97" w:name="_Toc138345395"/>
      <w:r w:rsidRPr="00270781">
        <w:rPr>
          <w:rStyle w:val="CharSectno"/>
        </w:rPr>
        <w:t>21</w:t>
      </w:r>
      <w:r w:rsidRPr="00026FF3">
        <w:t xml:space="preserve">  Cautionary statements for aqueous solution of paraquat</w:t>
      </w:r>
      <w:bookmarkEnd w:id="96"/>
      <w:bookmarkEnd w:id="97"/>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98" w:name="_Toc137798360"/>
      <w:bookmarkStart w:id="99" w:name="_Toc138345396"/>
      <w:r w:rsidRPr="00270781">
        <w:rPr>
          <w:rStyle w:val="CharSectno"/>
        </w:rPr>
        <w:t>22</w:t>
      </w:r>
      <w:r w:rsidRPr="00026FF3">
        <w:t xml:space="preserve">  Cautionary statement—read safety directions</w:t>
      </w:r>
      <w:bookmarkEnd w:id="98"/>
      <w:bookmarkEnd w:id="99"/>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100" w:name="_Toc137798361"/>
      <w:bookmarkStart w:id="101" w:name="_Toc138345397"/>
      <w:r w:rsidRPr="00270781">
        <w:rPr>
          <w:rStyle w:val="CharSectno"/>
        </w:rPr>
        <w:lastRenderedPageBreak/>
        <w:t>23</w:t>
      </w:r>
      <w:r w:rsidRPr="00026FF3">
        <w:t xml:space="preserve">  Cautionary statement—flammable</w:t>
      </w:r>
      <w:bookmarkEnd w:id="100"/>
      <w:bookmarkEnd w:id="10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102" w:name="_Toc137798362"/>
      <w:bookmarkStart w:id="103" w:name="_Toc138345398"/>
      <w:r w:rsidRPr="00270781">
        <w:rPr>
          <w:rStyle w:val="CharSectno"/>
        </w:rPr>
        <w:t>24</w:t>
      </w:r>
      <w:r w:rsidRPr="00026FF3">
        <w:t xml:space="preserve">  Cautionary statement—for animal treatment only</w:t>
      </w:r>
      <w:bookmarkEnd w:id="102"/>
      <w:bookmarkEnd w:id="103"/>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104" w:name="_Toc137798363"/>
      <w:bookmarkStart w:id="105" w:name="_Toc138345399"/>
      <w:r w:rsidRPr="00270781">
        <w:rPr>
          <w:rStyle w:val="CharSectno"/>
        </w:rPr>
        <w:t>25</w:t>
      </w:r>
      <w:r w:rsidRPr="00026FF3">
        <w:t xml:space="preserve">  Cautionary statement—do not swallow</w:t>
      </w:r>
      <w:bookmarkEnd w:id="104"/>
      <w:bookmarkEnd w:id="105"/>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106" w:name="_Toc137798364"/>
      <w:bookmarkStart w:id="107" w:name="_Toc138345400"/>
      <w:r w:rsidRPr="00270781">
        <w:rPr>
          <w:rStyle w:val="CharSectno"/>
        </w:rPr>
        <w:t>26</w:t>
      </w:r>
      <w:r w:rsidRPr="00026FF3">
        <w:t xml:space="preserve">  Approved name and quantity, proportion or strength</w:t>
      </w:r>
      <w:bookmarkEnd w:id="106"/>
      <w:bookmarkEnd w:id="107"/>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lastRenderedPageBreak/>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108" w:name="_Toc137798365"/>
      <w:bookmarkStart w:id="109" w:name="_Toc138345401"/>
      <w:r w:rsidRPr="00270781">
        <w:rPr>
          <w:rStyle w:val="CharSectno"/>
        </w:rPr>
        <w:t>27</w:t>
      </w:r>
      <w:r w:rsidRPr="00026FF3">
        <w:t xml:space="preserve">  Statement—an anticholinesterase compound</w:t>
      </w:r>
      <w:bookmarkEnd w:id="108"/>
      <w:bookmarkEnd w:id="109"/>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110" w:name="_Toc137798366"/>
      <w:bookmarkStart w:id="111" w:name="_Toc138345402"/>
      <w:r w:rsidRPr="00270781">
        <w:rPr>
          <w:rStyle w:val="CharSectno"/>
        </w:rPr>
        <w:t>28</w:t>
      </w:r>
      <w:r w:rsidRPr="00026FF3">
        <w:t xml:space="preserve">  Directions for use</w:t>
      </w:r>
      <w:bookmarkEnd w:id="110"/>
      <w:bookmarkEnd w:id="111"/>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lastRenderedPageBreak/>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112" w:name="_Toc137798367"/>
      <w:bookmarkStart w:id="113" w:name="_Toc138345403"/>
      <w:r w:rsidRPr="00270781">
        <w:rPr>
          <w:rStyle w:val="CharSectno"/>
        </w:rPr>
        <w:t>29</w:t>
      </w:r>
      <w:r w:rsidRPr="00026FF3">
        <w:t xml:space="preserve">  Safety directions</w:t>
      </w:r>
      <w:bookmarkEnd w:id="112"/>
      <w:bookmarkEnd w:id="113"/>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114" w:name="_Toc137798368"/>
      <w:bookmarkStart w:id="115" w:name="_Toc138345404"/>
      <w:r w:rsidRPr="00270781">
        <w:rPr>
          <w:rStyle w:val="CharSectno"/>
        </w:rPr>
        <w:t>30</w:t>
      </w:r>
      <w:r w:rsidRPr="00026FF3">
        <w:t xml:space="preserve">  Warning statements</w:t>
      </w:r>
      <w:bookmarkEnd w:id="114"/>
      <w:bookmarkEnd w:id="115"/>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116" w:name="_Toc137798369"/>
      <w:bookmarkStart w:id="117" w:name="_Toc138345405"/>
      <w:r w:rsidRPr="00270781">
        <w:rPr>
          <w:rStyle w:val="CharSectno"/>
        </w:rPr>
        <w:lastRenderedPageBreak/>
        <w:t>31</w:t>
      </w:r>
      <w:r w:rsidRPr="00026FF3">
        <w:t xml:space="preserve">  First aid</w:t>
      </w:r>
      <w:bookmarkEnd w:id="116"/>
      <w:bookmarkEnd w:id="117"/>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118" w:name="_Toc137798370"/>
      <w:bookmarkStart w:id="119" w:name="_Toc138345406"/>
      <w:r w:rsidRPr="00270781">
        <w:rPr>
          <w:rStyle w:val="CharSectno"/>
        </w:rPr>
        <w:t>32</w:t>
      </w:r>
      <w:r w:rsidRPr="00026FF3">
        <w:t xml:space="preserve">  Name and address of manufacturer or distributor</w:t>
      </w:r>
      <w:bookmarkEnd w:id="118"/>
      <w:bookmarkEnd w:id="119"/>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120" w:name="_Toc137798371"/>
      <w:bookmarkStart w:id="121" w:name="_Toc138345407"/>
      <w:r w:rsidRPr="00270781">
        <w:rPr>
          <w:rStyle w:val="CharSectno"/>
        </w:rPr>
        <w:lastRenderedPageBreak/>
        <w:t>33</w:t>
      </w:r>
      <w:r w:rsidRPr="00026FF3">
        <w:t xml:space="preserve">  Warning statements and sedation warnings for certain medicines for human use</w:t>
      </w:r>
      <w:bookmarkEnd w:id="120"/>
      <w:bookmarkEnd w:id="12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122" w:name="_Toc137798372"/>
      <w:bookmarkStart w:id="123" w:name="_Toc138345408"/>
      <w:r w:rsidRPr="00270781">
        <w:rPr>
          <w:rStyle w:val="CharSubdNo"/>
        </w:rPr>
        <w:t>Subdivision C</w:t>
      </w:r>
      <w:r w:rsidRPr="00026FF3">
        <w:t>—</w:t>
      </w:r>
      <w:r w:rsidRPr="00270781">
        <w:rPr>
          <w:rStyle w:val="CharSubdText"/>
        </w:rPr>
        <w:t>Statements of quantity, proportion or strength</w:t>
      </w:r>
      <w:bookmarkEnd w:id="122"/>
      <w:bookmarkEnd w:id="123"/>
    </w:p>
    <w:p w14:paraId="6BDCEB34" w14:textId="77777777" w:rsidR="00E14563" w:rsidRPr="00026FF3" w:rsidRDefault="00E14563" w:rsidP="00E14563">
      <w:pPr>
        <w:pStyle w:val="ActHead5"/>
      </w:pPr>
      <w:bookmarkStart w:id="124" w:name="_Toc137798373"/>
      <w:bookmarkStart w:id="125" w:name="_Toc138345409"/>
      <w:r w:rsidRPr="00270781">
        <w:rPr>
          <w:rStyle w:val="CharSectno"/>
        </w:rPr>
        <w:t>34</w:t>
      </w:r>
      <w:r w:rsidRPr="00026FF3">
        <w:t xml:space="preserve">  Statements of quantity, proportion or strength</w:t>
      </w:r>
      <w:bookmarkEnd w:id="124"/>
      <w:bookmarkEnd w:id="125"/>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126" w:name="_Toc137798374"/>
      <w:bookmarkStart w:id="127" w:name="_Toc138345410"/>
      <w:r w:rsidRPr="00270781">
        <w:rPr>
          <w:rStyle w:val="CharSubdNo"/>
        </w:rPr>
        <w:t>Subdivision D</w:t>
      </w:r>
      <w:r w:rsidRPr="00026FF3">
        <w:t>—</w:t>
      </w:r>
      <w:r w:rsidRPr="00270781">
        <w:rPr>
          <w:rStyle w:val="CharSubdText"/>
        </w:rPr>
        <w:t>Exemptions from labelling requirements</w:t>
      </w:r>
      <w:bookmarkEnd w:id="126"/>
      <w:bookmarkEnd w:id="127"/>
    </w:p>
    <w:p w14:paraId="6AA608EA" w14:textId="77777777" w:rsidR="00E14563" w:rsidRPr="00026FF3" w:rsidRDefault="00E14563" w:rsidP="00E14563">
      <w:pPr>
        <w:pStyle w:val="ActHead5"/>
      </w:pPr>
      <w:bookmarkStart w:id="128" w:name="_Toc137798375"/>
      <w:bookmarkStart w:id="129" w:name="_Toc138345411"/>
      <w:r w:rsidRPr="00270781">
        <w:rPr>
          <w:rStyle w:val="CharSectno"/>
        </w:rPr>
        <w:t>35</w:t>
      </w:r>
      <w:r w:rsidRPr="00026FF3">
        <w:t xml:space="preserve">  Selected containers and measure packs</w:t>
      </w:r>
      <w:bookmarkEnd w:id="128"/>
      <w:bookmarkEnd w:id="129"/>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130" w:name="_Toc137798376"/>
      <w:bookmarkStart w:id="131" w:name="_Toc138345412"/>
      <w:r w:rsidRPr="00270781">
        <w:rPr>
          <w:rStyle w:val="CharSectno"/>
        </w:rPr>
        <w:lastRenderedPageBreak/>
        <w:t>36</w:t>
      </w:r>
      <w:r w:rsidRPr="00026FF3">
        <w:t xml:space="preserve">  Ampoules, pre</w:t>
      </w:r>
      <w:r w:rsidR="00026FF3">
        <w:noBreakHyphen/>
      </w:r>
      <w:r w:rsidRPr="00026FF3">
        <w:t>filled syringes and injection vials</w:t>
      </w:r>
      <w:bookmarkEnd w:id="130"/>
      <w:bookmarkEnd w:id="131"/>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132" w:name="_Toc137798377"/>
      <w:bookmarkStart w:id="133" w:name="_Toc138345413"/>
      <w:r w:rsidRPr="00270781">
        <w:rPr>
          <w:rStyle w:val="CharSectno"/>
        </w:rPr>
        <w:t>37</w:t>
      </w:r>
      <w:r w:rsidRPr="00026FF3">
        <w:t xml:space="preserve">  Transport containers and wrappings</w:t>
      </w:r>
      <w:bookmarkEnd w:id="132"/>
      <w:bookmarkEnd w:id="133"/>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134" w:name="_Toc137798378"/>
      <w:bookmarkStart w:id="135" w:name="_Toc138345414"/>
      <w:r w:rsidRPr="00270781">
        <w:rPr>
          <w:rStyle w:val="CharSectno"/>
        </w:rPr>
        <w:t>38</w:t>
      </w:r>
      <w:r w:rsidRPr="00026FF3">
        <w:t xml:space="preserve">  Dispensary, industrial, laboratory and manufacturing poisons</w:t>
      </w:r>
      <w:bookmarkEnd w:id="134"/>
      <w:bookmarkEnd w:id="135"/>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136" w:name="_Toc137798379"/>
      <w:bookmarkStart w:id="137" w:name="_Toc138345415"/>
      <w:r w:rsidRPr="00270781">
        <w:rPr>
          <w:rStyle w:val="CharSectno"/>
        </w:rPr>
        <w:t>39</w:t>
      </w:r>
      <w:r w:rsidRPr="00026FF3">
        <w:t xml:space="preserve">  Exemptions from label requirements in certain circumstances</w:t>
      </w:r>
      <w:bookmarkEnd w:id="136"/>
      <w:bookmarkEnd w:id="137"/>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138" w:name="_Toc137798380"/>
      <w:bookmarkStart w:id="139" w:name="_Toc138345416"/>
      <w:r w:rsidRPr="00270781">
        <w:rPr>
          <w:rStyle w:val="CharSectno"/>
        </w:rPr>
        <w:t>40</w:t>
      </w:r>
      <w:r w:rsidRPr="00026FF3">
        <w:t xml:space="preserve">  Dispensed medicines</w:t>
      </w:r>
      <w:bookmarkEnd w:id="138"/>
      <w:bookmarkEnd w:id="139"/>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140" w:name="_Toc137798381"/>
      <w:bookmarkStart w:id="141" w:name="_Toc138345417"/>
      <w:r w:rsidRPr="00270781">
        <w:rPr>
          <w:rStyle w:val="CharSectno"/>
        </w:rPr>
        <w:t>41</w:t>
      </w:r>
      <w:r w:rsidRPr="00026FF3">
        <w:t xml:space="preserve">  Gas cylinders</w:t>
      </w:r>
      <w:bookmarkEnd w:id="140"/>
      <w:bookmarkEnd w:id="14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142" w:name="_Toc137798382"/>
      <w:bookmarkStart w:id="143" w:name="_Toc138345418"/>
      <w:r w:rsidRPr="00270781">
        <w:rPr>
          <w:rStyle w:val="CharSectno"/>
        </w:rPr>
        <w:t>42</w:t>
      </w:r>
      <w:r w:rsidRPr="00026FF3">
        <w:t xml:space="preserve">  Paints</w:t>
      </w:r>
      <w:bookmarkEnd w:id="142"/>
      <w:bookmarkEnd w:id="143"/>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144" w:name="_Toc137798383"/>
      <w:bookmarkStart w:id="145" w:name="_Toc138345419"/>
      <w:r w:rsidRPr="00270781">
        <w:rPr>
          <w:rStyle w:val="CharSectno"/>
        </w:rPr>
        <w:t>43</w:t>
      </w:r>
      <w:r w:rsidRPr="00026FF3">
        <w:t xml:space="preserve">  Camphor and naphthalene</w:t>
      </w:r>
      <w:bookmarkEnd w:id="144"/>
      <w:bookmarkEnd w:id="145"/>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146" w:name="_Toc137798384"/>
      <w:bookmarkStart w:id="147" w:name="_Toc138345420"/>
      <w:r w:rsidRPr="00270781">
        <w:rPr>
          <w:rStyle w:val="CharSubdNo"/>
        </w:rPr>
        <w:t>Subdivision E</w:t>
      </w:r>
      <w:r w:rsidRPr="00026FF3">
        <w:t>—</w:t>
      </w:r>
      <w:r w:rsidRPr="00270781">
        <w:rPr>
          <w:rStyle w:val="CharSubdText"/>
        </w:rPr>
        <w:t>Prohibitions</w:t>
      </w:r>
      <w:bookmarkEnd w:id="146"/>
      <w:bookmarkEnd w:id="147"/>
    </w:p>
    <w:p w14:paraId="37909077" w14:textId="77777777" w:rsidR="00E14563" w:rsidRPr="00026FF3" w:rsidRDefault="00E14563" w:rsidP="00E14563">
      <w:pPr>
        <w:pStyle w:val="ActHead5"/>
      </w:pPr>
      <w:bookmarkStart w:id="148" w:name="_Toc137798385"/>
      <w:bookmarkStart w:id="149" w:name="_Toc138345421"/>
      <w:r w:rsidRPr="00270781">
        <w:rPr>
          <w:rStyle w:val="CharSectno"/>
        </w:rPr>
        <w:t>44</w:t>
      </w:r>
      <w:r w:rsidRPr="00026FF3">
        <w:t xml:space="preserve">  Prohibitions</w:t>
      </w:r>
      <w:bookmarkEnd w:id="148"/>
      <w:bookmarkEnd w:id="149"/>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150" w:name="_Toc137798386"/>
      <w:bookmarkStart w:id="151" w:name="_Toc138345422"/>
      <w:r w:rsidRPr="00270781">
        <w:rPr>
          <w:rStyle w:val="CharDivNo"/>
        </w:rPr>
        <w:lastRenderedPageBreak/>
        <w:t>Division 3</w:t>
      </w:r>
      <w:r w:rsidRPr="00026FF3">
        <w:t>—</w:t>
      </w:r>
      <w:r w:rsidRPr="00270781">
        <w:rPr>
          <w:rStyle w:val="CharDivText"/>
        </w:rPr>
        <w:t>Containers</w:t>
      </w:r>
      <w:bookmarkEnd w:id="150"/>
      <w:bookmarkEnd w:id="151"/>
    </w:p>
    <w:p w14:paraId="581022FF" w14:textId="77777777" w:rsidR="00E14563" w:rsidRPr="00026FF3" w:rsidRDefault="00E14563" w:rsidP="00E14563">
      <w:pPr>
        <w:pStyle w:val="ActHead5"/>
      </w:pPr>
      <w:bookmarkStart w:id="152" w:name="_Toc137798387"/>
      <w:bookmarkStart w:id="153" w:name="_Toc138345423"/>
      <w:r w:rsidRPr="00270781">
        <w:rPr>
          <w:rStyle w:val="CharSectno"/>
        </w:rPr>
        <w:t>45</w:t>
      </w:r>
      <w:r w:rsidRPr="00026FF3">
        <w:t xml:space="preserve">  General requirements</w:t>
      </w:r>
      <w:bookmarkEnd w:id="152"/>
      <w:bookmarkEnd w:id="153"/>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154" w:name="_Toc137798388"/>
      <w:bookmarkStart w:id="155" w:name="_Toc138345424"/>
      <w:r w:rsidRPr="00270781">
        <w:rPr>
          <w:rStyle w:val="CharSectno"/>
        </w:rPr>
        <w:t>46</w:t>
      </w:r>
      <w:r w:rsidRPr="00026FF3">
        <w:t xml:space="preserve">  Containers for poisons other than poisons included in </w:t>
      </w:r>
      <w:r w:rsidR="001F6281" w:rsidRPr="00026FF3">
        <w:t>Schedule 5</w:t>
      </w:r>
      <w:bookmarkEnd w:id="154"/>
      <w:bookmarkEnd w:id="155"/>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156" w:name="_Toc137798389"/>
      <w:bookmarkStart w:id="157" w:name="_Toc138345425"/>
      <w:r w:rsidRPr="00270781">
        <w:rPr>
          <w:rStyle w:val="CharSectno"/>
        </w:rPr>
        <w:t>47</w:t>
      </w:r>
      <w:r w:rsidRPr="00026FF3">
        <w:t xml:space="preserve">  Containers for poisons included in </w:t>
      </w:r>
      <w:r w:rsidR="001F6281" w:rsidRPr="00026FF3">
        <w:t>Schedule 5</w:t>
      </w:r>
      <w:bookmarkEnd w:id="156"/>
      <w:bookmarkEnd w:id="157"/>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158" w:name="_Toc137798390"/>
      <w:bookmarkStart w:id="159" w:name="_Toc138345426"/>
      <w:r w:rsidRPr="00270781">
        <w:rPr>
          <w:rStyle w:val="CharSectno"/>
        </w:rPr>
        <w:t>48</w:t>
      </w:r>
      <w:r w:rsidRPr="00026FF3">
        <w:t xml:space="preserve">  Approved containers</w:t>
      </w:r>
      <w:bookmarkEnd w:id="158"/>
      <w:bookmarkEnd w:id="159"/>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160" w:name="_Toc137798391"/>
      <w:bookmarkStart w:id="161" w:name="_Toc138345427"/>
      <w:r w:rsidRPr="00270781">
        <w:rPr>
          <w:rStyle w:val="CharSectno"/>
        </w:rPr>
        <w:t>49</w:t>
      </w:r>
      <w:r w:rsidRPr="00026FF3">
        <w:t xml:space="preserve">  Child</w:t>
      </w:r>
      <w:r w:rsidR="00026FF3">
        <w:noBreakHyphen/>
      </w:r>
      <w:r w:rsidRPr="00026FF3">
        <w:t>resistant closures</w:t>
      </w:r>
      <w:bookmarkEnd w:id="160"/>
      <w:bookmarkEnd w:id="16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162" w:name="_Toc137798392"/>
      <w:bookmarkStart w:id="163" w:name="_Toc138345428"/>
      <w:r w:rsidRPr="00270781">
        <w:rPr>
          <w:rStyle w:val="CharSectno"/>
        </w:rPr>
        <w:t>50</w:t>
      </w:r>
      <w:r w:rsidRPr="00026FF3">
        <w:t xml:space="preserve">  Poisons included in </w:t>
      </w:r>
      <w:r w:rsidR="001F6281" w:rsidRPr="00026FF3">
        <w:t>Schedule 8</w:t>
      </w:r>
      <w:bookmarkEnd w:id="162"/>
      <w:bookmarkEnd w:id="163"/>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164" w:name="_Toc137798393"/>
      <w:bookmarkStart w:id="165" w:name="_Toc138345429"/>
      <w:r w:rsidRPr="00270781">
        <w:rPr>
          <w:rStyle w:val="CharSectno"/>
        </w:rPr>
        <w:t>51</w:t>
      </w:r>
      <w:r w:rsidRPr="00026FF3">
        <w:t xml:space="preserve">  Exemptions</w:t>
      </w:r>
      <w:bookmarkEnd w:id="164"/>
      <w:bookmarkEnd w:id="165"/>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166" w:name="_Toc137798394"/>
      <w:bookmarkStart w:id="167" w:name="_Toc138345430"/>
      <w:r w:rsidRPr="00270781">
        <w:rPr>
          <w:rStyle w:val="CharSectno"/>
        </w:rPr>
        <w:t>52</w:t>
      </w:r>
      <w:r w:rsidRPr="00026FF3">
        <w:t xml:space="preserve">  Camphor and naphthalene</w:t>
      </w:r>
      <w:bookmarkEnd w:id="166"/>
      <w:bookmarkEnd w:id="167"/>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168" w:name="_Toc137798395"/>
      <w:bookmarkStart w:id="169" w:name="_Toc138345431"/>
      <w:r w:rsidRPr="00270781">
        <w:rPr>
          <w:rStyle w:val="CharSectno"/>
        </w:rPr>
        <w:t>53</w:t>
      </w:r>
      <w:r w:rsidRPr="00026FF3">
        <w:t xml:space="preserve">  Prohibitions—use of containers for poisons</w:t>
      </w:r>
      <w:bookmarkEnd w:id="168"/>
      <w:bookmarkEnd w:id="169"/>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170" w:name="_Toc137798396"/>
      <w:bookmarkStart w:id="171" w:name="_Toc138345432"/>
      <w:r w:rsidRPr="00270781">
        <w:rPr>
          <w:rStyle w:val="CharDivNo"/>
        </w:rPr>
        <w:lastRenderedPageBreak/>
        <w:t>Division 4</w:t>
      </w:r>
      <w:r w:rsidRPr="00026FF3">
        <w:t>—</w:t>
      </w:r>
      <w:r w:rsidRPr="00270781">
        <w:rPr>
          <w:rStyle w:val="CharDivText"/>
        </w:rPr>
        <w:t>Storage</w:t>
      </w:r>
      <w:bookmarkEnd w:id="170"/>
      <w:bookmarkEnd w:id="171"/>
    </w:p>
    <w:p w14:paraId="7C9268B7" w14:textId="77777777" w:rsidR="00E14563" w:rsidRPr="00026FF3" w:rsidRDefault="00E14563" w:rsidP="00E14563">
      <w:pPr>
        <w:pStyle w:val="ActHead5"/>
      </w:pPr>
      <w:bookmarkStart w:id="172" w:name="_Toc137798397"/>
      <w:bookmarkStart w:id="173" w:name="_Toc138345433"/>
      <w:r w:rsidRPr="00270781">
        <w:rPr>
          <w:rStyle w:val="CharSectno"/>
        </w:rPr>
        <w:t>54</w:t>
      </w:r>
      <w:r w:rsidRPr="00026FF3">
        <w:t xml:space="preserve">  General storage requirements</w:t>
      </w:r>
      <w:bookmarkEnd w:id="172"/>
      <w:bookmarkEnd w:id="173"/>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174" w:name="_Toc137798398"/>
      <w:bookmarkStart w:id="175" w:name="_Toc138345434"/>
      <w:r w:rsidRPr="00270781">
        <w:rPr>
          <w:rStyle w:val="CharDivNo"/>
        </w:rPr>
        <w:lastRenderedPageBreak/>
        <w:t>Division 5</w:t>
      </w:r>
      <w:r w:rsidRPr="00026FF3">
        <w:t>—</w:t>
      </w:r>
      <w:r w:rsidRPr="00270781">
        <w:rPr>
          <w:rStyle w:val="CharDivText"/>
        </w:rPr>
        <w:t>Disposal</w:t>
      </w:r>
      <w:bookmarkEnd w:id="174"/>
      <w:bookmarkEnd w:id="175"/>
    </w:p>
    <w:p w14:paraId="09776659" w14:textId="77777777" w:rsidR="00E14563" w:rsidRPr="00026FF3" w:rsidRDefault="00E14563" w:rsidP="00E14563">
      <w:pPr>
        <w:pStyle w:val="ActHead5"/>
      </w:pPr>
      <w:bookmarkStart w:id="176" w:name="_Toc137798399"/>
      <w:bookmarkStart w:id="177" w:name="_Toc138345435"/>
      <w:r w:rsidRPr="00270781">
        <w:rPr>
          <w:rStyle w:val="CharSectno"/>
        </w:rPr>
        <w:t>55</w:t>
      </w:r>
      <w:r w:rsidRPr="00026FF3">
        <w:t xml:space="preserve">  General disposal requirements</w:t>
      </w:r>
      <w:bookmarkEnd w:id="176"/>
      <w:bookmarkEnd w:id="177"/>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178" w:name="_Toc137798400"/>
      <w:bookmarkStart w:id="179" w:name="_Toc138345436"/>
      <w:r w:rsidRPr="00270781">
        <w:rPr>
          <w:rStyle w:val="CharDivNo"/>
        </w:rPr>
        <w:lastRenderedPageBreak/>
        <w:t>Division 6</w:t>
      </w:r>
      <w:r w:rsidRPr="00026FF3">
        <w:t>—</w:t>
      </w:r>
      <w:r w:rsidRPr="00270781">
        <w:rPr>
          <w:rStyle w:val="CharDivText"/>
        </w:rPr>
        <w:t>Record keeping</w:t>
      </w:r>
      <w:bookmarkEnd w:id="178"/>
      <w:bookmarkEnd w:id="179"/>
    </w:p>
    <w:p w14:paraId="2B0E2D14" w14:textId="77777777" w:rsidR="00E14563" w:rsidRPr="00026FF3" w:rsidRDefault="00E14563" w:rsidP="00E14563">
      <w:pPr>
        <w:pStyle w:val="ActHead5"/>
      </w:pPr>
      <w:bookmarkStart w:id="180" w:name="_Toc137798401"/>
      <w:bookmarkStart w:id="181" w:name="_Toc138345437"/>
      <w:r w:rsidRPr="00270781">
        <w:rPr>
          <w:rStyle w:val="CharSectno"/>
        </w:rPr>
        <w:t>56</w:t>
      </w:r>
      <w:r w:rsidRPr="00026FF3">
        <w:t xml:space="preserve">  General record</w:t>
      </w:r>
      <w:r w:rsidR="00026FF3">
        <w:noBreakHyphen/>
      </w:r>
      <w:r w:rsidRPr="00026FF3">
        <w:t>keeping requirements</w:t>
      </w:r>
      <w:bookmarkEnd w:id="180"/>
      <w:bookmarkEnd w:id="18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182" w:name="_Toc137798402"/>
      <w:bookmarkStart w:id="183" w:name="_Toc138345438"/>
      <w:r w:rsidRPr="00270781">
        <w:rPr>
          <w:rStyle w:val="CharDivNo"/>
        </w:rPr>
        <w:lastRenderedPageBreak/>
        <w:t>Division 7</w:t>
      </w:r>
      <w:r w:rsidRPr="00026FF3">
        <w:t>—</w:t>
      </w:r>
      <w:r w:rsidRPr="00270781">
        <w:rPr>
          <w:rStyle w:val="CharDivText"/>
        </w:rPr>
        <w:t>Advertising</w:t>
      </w:r>
      <w:bookmarkEnd w:id="182"/>
      <w:bookmarkEnd w:id="183"/>
    </w:p>
    <w:p w14:paraId="1DCDE9D0" w14:textId="77777777" w:rsidR="00E14563" w:rsidRPr="00026FF3" w:rsidRDefault="00E14563" w:rsidP="00E14563">
      <w:pPr>
        <w:pStyle w:val="ActHead5"/>
      </w:pPr>
      <w:bookmarkStart w:id="184" w:name="_Toc137798403"/>
      <w:bookmarkStart w:id="185" w:name="_Toc138345439"/>
      <w:r w:rsidRPr="00270781">
        <w:rPr>
          <w:rStyle w:val="CharSectno"/>
        </w:rPr>
        <w:t>57</w:t>
      </w:r>
      <w:r w:rsidRPr="00026FF3">
        <w:t xml:space="preserve">  General advertising requirements</w:t>
      </w:r>
      <w:bookmarkEnd w:id="184"/>
      <w:bookmarkEnd w:id="185"/>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186" w:name="_Toc137798404"/>
      <w:bookmarkStart w:id="187" w:name="_Toc138345440"/>
      <w:r w:rsidRPr="00270781">
        <w:rPr>
          <w:rStyle w:val="CharDivNo"/>
        </w:rPr>
        <w:lastRenderedPageBreak/>
        <w:t>Division 8</w:t>
      </w:r>
      <w:r w:rsidRPr="00026FF3">
        <w:t>—</w:t>
      </w:r>
      <w:r w:rsidRPr="00270781">
        <w:rPr>
          <w:rStyle w:val="CharDivText"/>
        </w:rPr>
        <w:t>Supply, prescribing, possession or use</w:t>
      </w:r>
      <w:bookmarkEnd w:id="186"/>
      <w:bookmarkEnd w:id="187"/>
    </w:p>
    <w:p w14:paraId="42088C8C" w14:textId="77777777" w:rsidR="00E14563" w:rsidRPr="00026FF3" w:rsidRDefault="00E14563" w:rsidP="00E14563">
      <w:pPr>
        <w:pStyle w:val="ActHead5"/>
      </w:pPr>
      <w:bookmarkStart w:id="188" w:name="_Toc137798405"/>
      <w:bookmarkStart w:id="189" w:name="_Toc138345441"/>
      <w:r w:rsidRPr="00270781">
        <w:rPr>
          <w:rStyle w:val="CharSectno"/>
        </w:rPr>
        <w:t>58</w:t>
      </w:r>
      <w:r w:rsidRPr="00026FF3">
        <w:t xml:space="preserve">  Poisons included in </w:t>
      </w:r>
      <w:r w:rsidR="001F6281" w:rsidRPr="00026FF3">
        <w:t>Schedule 2</w:t>
      </w:r>
      <w:bookmarkEnd w:id="188"/>
      <w:bookmarkEnd w:id="189"/>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190" w:name="_Toc137798406"/>
      <w:bookmarkStart w:id="191" w:name="_Toc138345442"/>
      <w:r w:rsidRPr="00270781">
        <w:rPr>
          <w:rStyle w:val="CharSectno"/>
        </w:rPr>
        <w:t>59</w:t>
      </w:r>
      <w:r w:rsidRPr="00026FF3">
        <w:t xml:space="preserve">  Poisons included in </w:t>
      </w:r>
      <w:r w:rsidR="001F6281" w:rsidRPr="00026FF3">
        <w:t>Schedule 3</w:t>
      </w:r>
      <w:bookmarkEnd w:id="190"/>
      <w:bookmarkEnd w:id="191"/>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lastRenderedPageBreak/>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192" w:name="_Toc137798407"/>
      <w:bookmarkStart w:id="193" w:name="_Toc138345443"/>
      <w:r w:rsidRPr="00270781">
        <w:rPr>
          <w:rStyle w:val="CharSectno"/>
        </w:rPr>
        <w:t>60</w:t>
      </w:r>
      <w:r w:rsidRPr="00026FF3">
        <w:t xml:space="preserve">  Poisons included in </w:t>
      </w:r>
      <w:r w:rsidR="001F6281" w:rsidRPr="00026FF3">
        <w:t>Schedule 4</w:t>
      </w:r>
      <w:bookmarkEnd w:id="192"/>
      <w:bookmarkEnd w:id="193"/>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194" w:name="_Toc137798408"/>
      <w:bookmarkStart w:id="195" w:name="_Toc138345444"/>
      <w:r w:rsidRPr="00270781">
        <w:rPr>
          <w:rStyle w:val="CharSectno"/>
        </w:rPr>
        <w:t>61</w:t>
      </w:r>
      <w:r w:rsidRPr="00026FF3">
        <w:t xml:space="preserve">  Poisons included in Schedules 5 and 6</w:t>
      </w:r>
      <w:bookmarkEnd w:id="194"/>
      <w:bookmarkEnd w:id="195"/>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196" w:name="_Toc137798409"/>
      <w:bookmarkStart w:id="197" w:name="_Toc138345445"/>
      <w:r w:rsidRPr="00270781">
        <w:rPr>
          <w:rStyle w:val="CharSectno"/>
        </w:rPr>
        <w:t>62</w:t>
      </w:r>
      <w:r w:rsidRPr="00026FF3">
        <w:t xml:space="preserve">  Poisons included in </w:t>
      </w:r>
      <w:r w:rsidR="001F6281" w:rsidRPr="00026FF3">
        <w:t>Schedule 7</w:t>
      </w:r>
      <w:bookmarkEnd w:id="196"/>
      <w:bookmarkEnd w:id="197"/>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98" w:name="_Toc137798410"/>
      <w:bookmarkStart w:id="199" w:name="_Toc138345446"/>
      <w:r w:rsidRPr="00270781">
        <w:rPr>
          <w:rStyle w:val="CharSectno"/>
        </w:rPr>
        <w:t>63</w:t>
      </w:r>
      <w:r w:rsidRPr="00026FF3">
        <w:t xml:space="preserve">  Poisons included in </w:t>
      </w:r>
      <w:r w:rsidR="001F6281" w:rsidRPr="00026FF3">
        <w:t>Schedule 1</w:t>
      </w:r>
      <w:r w:rsidRPr="00026FF3">
        <w:t>0</w:t>
      </w:r>
      <w:bookmarkEnd w:id="198"/>
      <w:bookmarkEnd w:id="199"/>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200" w:name="_Toc137798411"/>
      <w:bookmarkStart w:id="201" w:name="_Toc138345447"/>
      <w:r w:rsidRPr="00270781">
        <w:rPr>
          <w:rStyle w:val="CharSectno"/>
        </w:rPr>
        <w:t>64</w:t>
      </w:r>
      <w:r w:rsidRPr="00026FF3">
        <w:t xml:space="preserve">  Poisons included in </w:t>
      </w:r>
      <w:r w:rsidR="001F6281" w:rsidRPr="00026FF3">
        <w:t>Schedule 4</w:t>
      </w:r>
      <w:r w:rsidRPr="00026FF3">
        <w:t xml:space="preserve"> or 8 and Appendix D</w:t>
      </w:r>
      <w:bookmarkEnd w:id="200"/>
      <w:bookmarkEnd w:id="2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202" w:name="_Toc137798412"/>
      <w:bookmarkStart w:id="203" w:name="_Toc138345448"/>
      <w:r w:rsidRPr="00270781">
        <w:rPr>
          <w:rStyle w:val="CharSectno"/>
        </w:rPr>
        <w:t>65</w:t>
      </w:r>
      <w:r w:rsidRPr="00026FF3">
        <w:t xml:space="preserve">  Hawking</w:t>
      </w:r>
      <w:bookmarkEnd w:id="202"/>
      <w:bookmarkEnd w:id="203"/>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204" w:name="_Toc137798413"/>
      <w:bookmarkStart w:id="205" w:name="_Toc138345449"/>
      <w:r w:rsidRPr="00270781">
        <w:rPr>
          <w:rStyle w:val="CharDivNo"/>
        </w:rPr>
        <w:lastRenderedPageBreak/>
        <w:t>Division 9</w:t>
      </w:r>
      <w:r w:rsidRPr="00026FF3">
        <w:t>—</w:t>
      </w:r>
      <w:r w:rsidRPr="00270781">
        <w:rPr>
          <w:rStyle w:val="CharDivText"/>
        </w:rPr>
        <w:t>Paints and tinters</w:t>
      </w:r>
      <w:bookmarkEnd w:id="204"/>
      <w:bookmarkEnd w:id="205"/>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206" w:name="_Toc137798414"/>
      <w:bookmarkStart w:id="207" w:name="_Toc138345450"/>
      <w:r w:rsidRPr="00270781">
        <w:rPr>
          <w:rStyle w:val="CharSectno"/>
        </w:rPr>
        <w:t>66</w:t>
      </w:r>
      <w:r w:rsidRPr="00026FF3">
        <w:t xml:space="preserve">  General requirements</w:t>
      </w:r>
      <w:bookmarkEnd w:id="206"/>
      <w:bookmarkEnd w:id="207"/>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77777777"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or anti</w:t>
      </w:r>
      <w:r w:rsidR="00026FF3">
        <w:noBreakHyphen/>
      </w:r>
      <w:r w:rsidRPr="00026FF3">
        <w:t>corrosive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77777777"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fouling or anti</w:t>
      </w:r>
      <w:r w:rsidR="00026FF3">
        <w:noBreakHyphen/>
      </w:r>
      <w:r w:rsidR="00086F87" w:rsidRPr="00026FF3">
        <w:t xml:space="preserve">corrosive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208" w:name="_Toc137798415"/>
      <w:bookmarkStart w:id="209" w:name="_Toc138345451"/>
      <w:r w:rsidRPr="00270781">
        <w:rPr>
          <w:rStyle w:val="CharSectno"/>
        </w:rPr>
        <w:t>67</w:t>
      </w:r>
      <w:r w:rsidRPr="00026FF3">
        <w:t xml:space="preserve">  Definition of </w:t>
      </w:r>
      <w:r w:rsidRPr="00026FF3">
        <w:rPr>
          <w:i/>
        </w:rPr>
        <w:t>first group paint</w:t>
      </w:r>
      <w:bookmarkEnd w:id="208"/>
      <w:bookmarkEnd w:id="209"/>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210" w:name="_Toc137798416"/>
      <w:bookmarkStart w:id="211" w:name="_Toc138345452"/>
      <w:r w:rsidRPr="00270781">
        <w:rPr>
          <w:rStyle w:val="CharSectno"/>
        </w:rPr>
        <w:lastRenderedPageBreak/>
        <w:t>68</w:t>
      </w:r>
      <w:r w:rsidRPr="00026FF3">
        <w:t xml:space="preserve">  Definition of </w:t>
      </w:r>
      <w:r w:rsidRPr="00026FF3">
        <w:rPr>
          <w:i/>
        </w:rPr>
        <w:t>second group paint</w:t>
      </w:r>
      <w:bookmarkEnd w:id="210"/>
      <w:bookmarkEnd w:id="211"/>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4"/>
          <w:headerReference w:type="default"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212" w:name="OPCSB_BodyPrincipleA4"/>
    </w:p>
    <w:p w14:paraId="12DF17AC" w14:textId="77777777" w:rsidR="00BF6B1D" w:rsidRPr="00026FF3" w:rsidRDefault="001F6281" w:rsidP="00BF6B1D">
      <w:pPr>
        <w:pStyle w:val="ActHead1"/>
        <w:pageBreakBefore/>
      </w:pPr>
      <w:bookmarkStart w:id="213" w:name="_Toc137798417"/>
      <w:bookmarkStart w:id="214" w:name="_Toc138345453"/>
      <w:bookmarkEnd w:id="212"/>
      <w:r w:rsidRPr="00270781">
        <w:rPr>
          <w:rStyle w:val="CharChapNo"/>
        </w:rPr>
        <w:lastRenderedPageBreak/>
        <w:t>Schedule 1</w:t>
      </w:r>
      <w:r w:rsidR="00BF6B1D" w:rsidRPr="00026FF3">
        <w:t>—</w:t>
      </w:r>
      <w:r w:rsidR="00BF6B1D" w:rsidRPr="00270781">
        <w:rPr>
          <w:rStyle w:val="CharChapText"/>
        </w:rPr>
        <w:t>Blank</w:t>
      </w:r>
      <w:bookmarkEnd w:id="213"/>
      <w:bookmarkEnd w:id="214"/>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215" w:name="_Toc137798418"/>
      <w:bookmarkStart w:id="216" w:name="_Toc138345454"/>
      <w:r w:rsidRPr="00270781">
        <w:rPr>
          <w:rStyle w:val="CharChapNo"/>
        </w:rPr>
        <w:lastRenderedPageBreak/>
        <w:t>Schedule 2</w:t>
      </w:r>
      <w:r w:rsidR="00BF6B1D" w:rsidRPr="00026FF3">
        <w:t>—</w:t>
      </w:r>
      <w:r w:rsidR="00BF6B1D" w:rsidRPr="00270781">
        <w:rPr>
          <w:rStyle w:val="CharChapText"/>
        </w:rPr>
        <w:t>Pharmacy medicines</w:t>
      </w:r>
      <w:bookmarkEnd w:id="215"/>
      <w:bookmarkEnd w:id="216"/>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217" w:name="_Hlk122527869"/>
      <w:r w:rsidRPr="00026FF3">
        <w:t>(i)</w:t>
      </w:r>
      <w:r w:rsidRPr="00026FF3">
        <w:tab/>
      </w:r>
      <w:r w:rsidR="00C03A59">
        <w:t>either</w:t>
      </w:r>
      <w:bookmarkEnd w:id="217"/>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lastRenderedPageBreak/>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lastRenderedPageBreak/>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6652BBF3" w14:textId="5434B1CF" w:rsidR="00541A48" w:rsidRDefault="00541A48" w:rsidP="004C5000">
      <w:pPr>
        <w:pStyle w:val="PoisonsStandardScheduleEntry"/>
      </w:pPr>
      <w:r w:rsidRPr="00541A48">
        <w:t>BRIMONIDINE in ophthalmic preparations for adult use containing not more than 0.025% of brimonidine.</w:t>
      </w:r>
    </w:p>
    <w:p w14:paraId="145A2577" w14:textId="13029D21"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lastRenderedPageBreak/>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lastRenderedPageBreak/>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lastRenderedPageBreak/>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lastRenderedPageBreak/>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1B17B831"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541A48">
        <w:rPr>
          <w:rStyle w:val="fontstyle01"/>
          <w:rFonts w:ascii="Times New Roman" w:hAnsi="Times New Roman"/>
        </w:rPr>
        <w:t>10</w:t>
      </w:r>
      <w:r w:rsidRPr="00026FF3">
        <w:rPr>
          <w:rStyle w:val="fontstyle01"/>
          <w:rFonts w:ascii="Times New Roman" w:hAnsi="Times New Roman"/>
        </w:rPr>
        <w:t xml:space="preserve"> dosage units or less and not more than </w:t>
      </w:r>
      <w:r w:rsidR="00541A48">
        <w:rPr>
          <w:rStyle w:val="fontstyle01"/>
          <w:rFonts w:ascii="Times New Roman" w:hAnsi="Times New Roman"/>
        </w:rPr>
        <w:t>10</w:t>
      </w:r>
      <w:r w:rsidRPr="00026FF3">
        <w:rPr>
          <w:rStyle w:val="fontstyle01"/>
          <w:rFonts w:ascii="Times New Roman" w:hAnsi="Times New Roman"/>
        </w:rPr>
        <w:t xml:space="preserve">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218"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lastRenderedPageBreak/>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218"/>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lastRenderedPageBreak/>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lastRenderedPageBreak/>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lastRenderedPageBreak/>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tab/>
      </w:r>
      <w:bookmarkStart w:id="219"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219"/>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lastRenderedPageBreak/>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lastRenderedPageBreak/>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lastRenderedPageBreak/>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24DF536E" w14:textId="77777777"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 xml:space="preserve">in individually wrapped powders or sachets of granules each containing 1000 mg or less of paracetamol as the only therapeutically active constituent (other </w:t>
      </w:r>
      <w:r w:rsidRPr="00026FF3">
        <w:lastRenderedPageBreak/>
        <w:t>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lastRenderedPageBreak/>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lastRenderedPageBreak/>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lastRenderedPageBreak/>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220" w:name="_Toc137798419"/>
      <w:bookmarkStart w:id="221" w:name="_Toc138345455"/>
      <w:r w:rsidRPr="00270781">
        <w:rPr>
          <w:rStyle w:val="CharChapNo"/>
        </w:rPr>
        <w:lastRenderedPageBreak/>
        <w:t>Schedule 3</w:t>
      </w:r>
      <w:r w:rsidR="00BF6B1D" w:rsidRPr="00026FF3">
        <w:t>—</w:t>
      </w:r>
      <w:r w:rsidR="00BF6B1D" w:rsidRPr="00270781">
        <w:rPr>
          <w:rStyle w:val="CharChapText"/>
        </w:rPr>
        <w:t>Pharmacist only medicines</w:t>
      </w:r>
      <w:bookmarkEnd w:id="220"/>
      <w:bookmarkEnd w:id="22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BILASTINE in divided oral preparations containing 20 mg or less of bilastine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 xml:space="preserve">any cannabinoids, other than cannabidiol, must be only those naturally found in cannabis and comprise 2% or less of the total cannabinoid content of the </w:t>
      </w:r>
      <w:r w:rsidRPr="00026FF3">
        <w:lastRenderedPageBreak/>
        <w:t>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6971378F" w14:textId="77777777"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lastRenderedPageBreak/>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lastRenderedPageBreak/>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lastRenderedPageBreak/>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lastRenderedPageBreak/>
        <w:t>MANNITYL HEXANITRATE for therapeutic use.</w:t>
      </w:r>
    </w:p>
    <w:p w14:paraId="2BC2DFB6" w14:textId="77777777" w:rsidR="00390D12" w:rsidRDefault="00E22071" w:rsidP="00E22071">
      <w:pPr>
        <w:pStyle w:val="PoisonsStandardScheduleEntry"/>
      </w:pPr>
      <w:r w:rsidRPr="00026FF3">
        <w:t>MELATONIN in</w:t>
      </w:r>
      <w:r w:rsidR="00390D12">
        <w:t>:</w:t>
      </w:r>
    </w:p>
    <w:p w14:paraId="75442CB6" w14:textId="7C195368" w:rsidR="00E22071" w:rsidRDefault="00390D12" w:rsidP="00390D12">
      <w:pPr>
        <w:pStyle w:val="PoisonsStandardScheduleEntryParagraph"/>
      </w:pPr>
      <w:r w:rsidRPr="00026FF3">
        <w:tab/>
        <w:t>(a)</w:t>
      </w:r>
      <w:r w:rsidRPr="00026FF3">
        <w:tab/>
      </w:r>
      <w:r w:rsidR="00E22071" w:rsidRPr="00026FF3">
        <w:t>modified release tablets containing 2 mg or less of melatonin for monotherapy for the short</w:t>
      </w:r>
      <w:r w:rsidR="00DD20A5">
        <w:t>-</w:t>
      </w:r>
      <w:r w:rsidR="00E22071" w:rsidRPr="00026FF3">
        <w:t>term treatment of primary insomnia characterised by poor quality of sleep for adults aged 55 or over, in packs containing not more than 30 tablets</w:t>
      </w:r>
      <w:r>
        <w:t>; or</w:t>
      </w:r>
    </w:p>
    <w:p w14:paraId="09B3BF07" w14:textId="20E7F5E7" w:rsidR="00390D12" w:rsidRPr="00026FF3" w:rsidRDefault="00390D12" w:rsidP="00390D12">
      <w:pPr>
        <w:pStyle w:val="PoisonsStandardScheduleEntryParagraph"/>
      </w:pPr>
      <w:r w:rsidRPr="00026FF3">
        <w:tab/>
        <w:t>(b)</w:t>
      </w:r>
      <w:r w:rsidRPr="00026FF3">
        <w:tab/>
      </w:r>
      <w:r w:rsidRPr="00390D12">
        <w:t xml:space="preserve">immediate release preparations containing 5 mg or less of melatonin for the treatment of jet lag in adults 18 </w:t>
      </w:r>
      <w:r w:rsidR="0060220D">
        <w:t xml:space="preserve">years </w:t>
      </w:r>
      <w:r w:rsidR="00204D8E">
        <w:t>and</w:t>
      </w:r>
      <w:r w:rsidRPr="00390D12">
        <w:t xml:space="preserve"> over, in a primary pack containing no more than 10 dosage units.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lastRenderedPageBreak/>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lastRenderedPageBreak/>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325398B0" w14:textId="77777777" w:rsidR="00E22071" w:rsidRPr="00026FF3" w:rsidRDefault="00E22071" w:rsidP="00E22071">
      <w:pPr>
        <w:pStyle w:val="PoisonsStandardScheduleEntryParagraph"/>
      </w:pPr>
      <w:r w:rsidRPr="00026FF3">
        <w:tab/>
        <w:t>(b)</w:t>
      </w:r>
      <w:r w:rsidRPr="00026FF3">
        <w:tab/>
        <w:t>in dry powders for inhalation delivering 200 micrograms or less of salbutamol per dose; and</w:t>
      </w:r>
    </w:p>
    <w:p w14:paraId="4C156D35" w14:textId="77777777" w:rsidR="00E22071" w:rsidRPr="00026FF3" w:rsidRDefault="00E22071" w:rsidP="00E22071">
      <w:pPr>
        <w:pStyle w:val="PoisonsStandardScheduleEntryParagraph"/>
        <w:ind w:hanging="425"/>
      </w:pPr>
      <w:r w:rsidRPr="00026FF3">
        <w:t>where supply is limited:</w:t>
      </w:r>
    </w:p>
    <w:p w14:paraId="6D0B58DA" w14:textId="77777777" w:rsidR="00E22071" w:rsidRPr="00026FF3" w:rsidRDefault="00E22071" w:rsidP="00E22071">
      <w:pPr>
        <w:pStyle w:val="PoisonsStandardScheduleEntryParagraph"/>
      </w:pPr>
      <w:r w:rsidRPr="00026FF3">
        <w:tab/>
        <w:t>(c)</w:t>
      </w:r>
      <w:r w:rsidRPr="00026FF3">
        <w:tab/>
        <w:t>for the relief of bronchospasm in patients with asthma or chronic obstructive pulmonary disease, and for acute prophylaxis against exercise</w:t>
      </w:r>
      <w:r w:rsidR="00026FF3">
        <w:noBreakHyphen/>
      </w:r>
      <w:r w:rsidRPr="00026FF3">
        <w:t>induced asthma and other stimuli known to induce bronchospasm; or</w:t>
      </w:r>
    </w:p>
    <w:p w14:paraId="675C91CA" w14:textId="77777777" w:rsidR="00E22071" w:rsidRPr="00026FF3" w:rsidRDefault="00E22071" w:rsidP="00E22071">
      <w:pPr>
        <w:pStyle w:val="PoisonsStandardScheduleEntryParagraph"/>
      </w:pPr>
      <w:r w:rsidRPr="00026FF3">
        <w:tab/>
        <w:t>(d)</w:t>
      </w:r>
      <w:r w:rsidRPr="00026FF3">
        <w:tab/>
        <w:t>for the treatment of a person with a record of previous supply from a pharmacy; or</w:t>
      </w:r>
    </w:p>
    <w:p w14:paraId="6551D01E" w14:textId="77777777" w:rsidR="00E22071" w:rsidRPr="00026FF3" w:rsidRDefault="00E22071" w:rsidP="00E22071">
      <w:pPr>
        <w:pStyle w:val="PoisonsStandardScheduleEntryParagraph"/>
      </w:pPr>
      <w:r w:rsidRPr="00026FF3">
        <w:tab/>
        <w:t>(e)</w:t>
      </w:r>
      <w:r w:rsidRPr="00026FF3">
        <w:tab/>
        <w:t>to persons authorised under a law of a State or Territory to use or supply salbutamol in the practice of their profession; or</w:t>
      </w:r>
    </w:p>
    <w:p w14:paraId="0EA9F1A8" w14:textId="77777777" w:rsidR="00E22071" w:rsidRPr="00026FF3" w:rsidRDefault="00E22071" w:rsidP="00E22071">
      <w:pPr>
        <w:pStyle w:val="PoisonsStandardScheduleEntryParagraph"/>
      </w:pPr>
      <w:r w:rsidRPr="00026FF3">
        <w:tab/>
        <w:t>(f)</w:t>
      </w:r>
      <w:r w:rsidRPr="00026FF3">
        <w:tab/>
        <w:t>for use in institutional first aid; and</w:t>
      </w:r>
    </w:p>
    <w:p w14:paraId="28A87CF2" w14:textId="77777777" w:rsidR="00E22071" w:rsidRPr="00026FF3" w:rsidRDefault="00E22071" w:rsidP="00E22071">
      <w:pPr>
        <w:pStyle w:val="PoisonsStandardScheduleEntryParagraph"/>
        <w:ind w:left="567" w:firstLine="0"/>
        <w:rPr>
          <w:b/>
        </w:rPr>
      </w:pPr>
      <w:r w:rsidRPr="00026FF3">
        <w:t xml:space="preserve">where </w:t>
      </w:r>
      <w:r w:rsidR="001F6281" w:rsidRPr="00026FF3">
        <w:t>paragraph (</w:t>
      </w:r>
      <w:r w:rsidRPr="00026FF3">
        <w:t>c) or (d) applies—supply is limited to one primary pack of salbutamol per person being treated.</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lastRenderedPageBreak/>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29"/>
          <w:headerReference w:type="default" r:id="rId30"/>
          <w:footerReference w:type="even" r:id="rId31"/>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222" w:name="_Toc137798420"/>
      <w:bookmarkStart w:id="223" w:name="_Toc138345456"/>
      <w:r w:rsidRPr="00270781">
        <w:rPr>
          <w:rStyle w:val="CharChapNo"/>
        </w:rPr>
        <w:lastRenderedPageBreak/>
        <w:t>Schedule 4</w:t>
      </w:r>
      <w:r w:rsidR="00BF6B1D" w:rsidRPr="00026FF3">
        <w:t>—</w:t>
      </w:r>
      <w:r w:rsidR="00BF6B1D" w:rsidRPr="00270781">
        <w:rPr>
          <w:rStyle w:val="CharChapText"/>
        </w:rPr>
        <w:t>Prescription only medicines and prescription animal remedies</w:t>
      </w:r>
      <w:bookmarkEnd w:id="222"/>
      <w:bookmarkEnd w:id="223"/>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lastRenderedPageBreak/>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lastRenderedPageBreak/>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lastRenderedPageBreak/>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lastRenderedPageBreak/>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lastRenderedPageBreak/>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331027F1" w14:textId="37C5C53E" w:rsidR="00BD4ADB" w:rsidRDefault="00BD4ADB" w:rsidP="00FE63D4">
      <w:pPr>
        <w:pStyle w:val="PoisonsStandardScheduleEntry"/>
      </w:pPr>
      <w:r w:rsidRPr="00BD4ADB">
        <w:t>ANDEXANET ALFA.</w:t>
      </w:r>
    </w:p>
    <w:p w14:paraId="22FCF822" w14:textId="0E38C5FD"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lastRenderedPageBreak/>
        <w:t>ANIRACETAM.</w:t>
      </w:r>
    </w:p>
    <w:p w14:paraId="0FF84E66" w14:textId="77777777" w:rsidR="00FE63D4" w:rsidRPr="00026FF3" w:rsidRDefault="00FE63D4" w:rsidP="00FE63D4">
      <w:pPr>
        <w:pStyle w:val="PoisonsStandardScheduleEntry"/>
      </w:pPr>
      <w:r w:rsidRPr="00026FF3">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lastRenderedPageBreak/>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lastRenderedPageBreak/>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7A689AA8" w14:textId="5C0F4486" w:rsidR="00FC5291" w:rsidRDefault="00FC5291" w:rsidP="00FE63D4">
      <w:pPr>
        <w:pStyle w:val="PoisonsStandardScheduleEntry"/>
      </w:pPr>
      <w:r>
        <w:t>AVACOPAN.</w:t>
      </w:r>
    </w:p>
    <w:p w14:paraId="50C4B88C" w14:textId="2EAD1E2A" w:rsidR="00B66A6D" w:rsidRDefault="00B66A6D" w:rsidP="00FE63D4">
      <w:pPr>
        <w:pStyle w:val="PoisonsStandardScheduleEntry"/>
      </w:pPr>
      <w:r w:rsidRPr="00B66A6D">
        <w:t>AVATROMBOPAG.</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lastRenderedPageBreak/>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lastRenderedPageBreak/>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lastRenderedPageBreak/>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77777777" w:rsidR="00FE63D4" w:rsidRPr="00026FF3" w:rsidRDefault="00FE63D4" w:rsidP="00FE63D4">
      <w:pPr>
        <w:pStyle w:val="PoisonsStandardScheduleEntryParagraph"/>
      </w:pPr>
      <w:r w:rsidRPr="00026FF3">
        <w:lastRenderedPageBreak/>
        <w:tab/>
        <w:t>(a)</w:t>
      </w:r>
      <w:r w:rsidRPr="00026FF3">
        <w:tab/>
        <w:t>bismuth citrate when incorporated in hair colourant preparations in concentrations of 0.5 per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lastRenderedPageBreak/>
        <w:t>BREXPIPRAZOLE.</w:t>
      </w:r>
    </w:p>
    <w:p w14:paraId="0E152923" w14:textId="77777777" w:rsidR="00FE63D4" w:rsidRPr="00026FF3" w:rsidRDefault="00FE63D4" w:rsidP="00FE63D4">
      <w:pPr>
        <w:pStyle w:val="PoisonsStandardScheduleEntry"/>
      </w:pPr>
      <w:r w:rsidRPr="00026FF3">
        <w:t>BRIGATINIB.</w:t>
      </w:r>
    </w:p>
    <w:p w14:paraId="5CD7D0F8" w14:textId="7A14D2BD" w:rsidR="00FE63D4" w:rsidRPr="00026FF3" w:rsidRDefault="00FE63D4" w:rsidP="00FE63D4">
      <w:pPr>
        <w:pStyle w:val="PoisonsStandardScheduleEntry"/>
      </w:pPr>
      <w:r w:rsidRPr="00026FF3">
        <w:t>BRIMONIDINE</w:t>
      </w:r>
      <w:r w:rsidR="00B66A6D" w:rsidRPr="00B66A6D">
        <w:t xml:space="preserve"> </w:t>
      </w:r>
      <w:r w:rsidR="00B66A6D" w:rsidRPr="006B3143">
        <w:rPr>
          <w:b/>
          <w:bCs/>
        </w:rPr>
        <w:t>except</w:t>
      </w:r>
      <w:r w:rsidR="00B66A6D" w:rsidRPr="00B66A6D">
        <w:t xml:space="preserve"> when included in Schedule 2</w:t>
      </w:r>
      <w:r w:rsidRPr="00026FF3">
        <w:t>.</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lastRenderedPageBreak/>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lastRenderedPageBreak/>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lastRenderedPageBreak/>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lastRenderedPageBreak/>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lastRenderedPageBreak/>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77777777" w:rsidR="00FE63D4" w:rsidRPr="00026FF3" w:rsidRDefault="00FE63D4" w:rsidP="00FE63D4">
      <w:pPr>
        <w:pStyle w:val="PoisonsStandardScheduleEntry"/>
      </w:pPr>
      <w:r w:rsidRPr="00026FF3">
        <w:t>CELECOXIB.</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lastRenderedPageBreak/>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lastRenderedPageBreak/>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lastRenderedPageBreak/>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lastRenderedPageBreak/>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lastRenderedPageBreak/>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0AB45472" w14:textId="77777777"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lastRenderedPageBreak/>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lastRenderedPageBreak/>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lastRenderedPageBreak/>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lastRenderedPageBreak/>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lastRenderedPageBreak/>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4DC7C0B1" w:rsidR="00FE63D4" w:rsidRDefault="00FE63D4" w:rsidP="00FE63D4">
      <w:pPr>
        <w:pStyle w:val="PoisonsStandardScheduleEntry"/>
      </w:pPr>
      <w:r w:rsidRPr="00026FF3">
        <w:t>DIETHYLPROPION.</w:t>
      </w:r>
    </w:p>
    <w:p w14:paraId="03382B4F" w14:textId="761FC2A2" w:rsidR="0046445A" w:rsidRPr="00026FF3" w:rsidRDefault="0046445A" w:rsidP="00FE63D4">
      <w:pPr>
        <w:pStyle w:val="PoisonsStandardScheduleEntry"/>
      </w:pPr>
      <w:r w:rsidRPr="0046445A">
        <w:t>DIFELIKEFALIN.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lastRenderedPageBreak/>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lastRenderedPageBreak/>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lastRenderedPageBreak/>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lastRenderedPageBreak/>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lastRenderedPageBreak/>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lastRenderedPageBreak/>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lastRenderedPageBreak/>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lastRenderedPageBreak/>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lastRenderedPageBreak/>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lastRenderedPageBreak/>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224" w:name="_Hlk87974077"/>
      <w:r w:rsidRPr="00026FF3">
        <w:tab/>
      </w:r>
      <w:bookmarkStart w:id="225"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224"/>
    <w:bookmarkEnd w:id="225"/>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3F6EFD3A"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w:t>
      </w:r>
      <w:r w:rsidR="00C96F54">
        <w:rPr>
          <w:rStyle w:val="fontstyle01"/>
          <w:rFonts w:ascii="Times New Roman" w:hAnsi="Times New Roman"/>
        </w:rPr>
        <w:t>10</w:t>
      </w:r>
      <w:r w:rsidRPr="00026FF3">
        <w:rPr>
          <w:rStyle w:val="fontstyle01"/>
          <w:rFonts w:ascii="Times New Roman" w:hAnsi="Times New Roman"/>
        </w:rPr>
        <w:t xml:space="preserve"> dosage units or less and not more than </w:t>
      </w:r>
      <w:r w:rsidR="00C96F54">
        <w:rPr>
          <w:rStyle w:val="fontstyle01"/>
          <w:rFonts w:ascii="Times New Roman" w:hAnsi="Times New Roman"/>
        </w:rPr>
        <w:t>10</w:t>
      </w:r>
      <w:r w:rsidRPr="00026FF3">
        <w:rPr>
          <w:rStyle w:val="fontstyle01"/>
          <w:rFonts w:ascii="Times New Roman" w:hAnsi="Times New Roman"/>
        </w:rPr>
        <w:t xml:space="preserve">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lastRenderedPageBreak/>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lastRenderedPageBreak/>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226"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640A526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mL;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226"/>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lastRenderedPageBreak/>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lastRenderedPageBreak/>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lastRenderedPageBreak/>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77777777" w:rsidR="00FE63D4" w:rsidRPr="00026FF3" w:rsidRDefault="00FE63D4" w:rsidP="00FE63D4">
      <w:pPr>
        <w:pStyle w:val="PoisonsStandardScheduleEntry"/>
      </w:pPr>
      <w:r w:rsidRPr="00026FF3">
        <w:t>GITALIN.</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77777777" w:rsidR="00FE63D4" w:rsidRPr="00026FF3" w:rsidRDefault="00FE63D4" w:rsidP="00FE63D4">
      <w:pPr>
        <w:pStyle w:val="PoisonsStandardScheduleEntry"/>
      </w:pPr>
      <w:r w:rsidRPr="00026FF3">
        <w:t>GLISOXEPIDE.</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lastRenderedPageBreak/>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lastRenderedPageBreak/>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0ECC107A" w:rsidR="00FE63D4" w:rsidRPr="00026FF3" w:rsidRDefault="00FE63D4" w:rsidP="00FE63D4">
      <w:pPr>
        <w:pStyle w:val="PoisonsStandardScheduleEntry"/>
      </w:pPr>
      <w:r w:rsidRPr="00026FF3">
        <w:t xml:space="preserve">HUMAN CHORIONIC </w:t>
      </w:r>
      <w:r w:rsidR="00C62CBC" w:rsidRPr="00C62CBC">
        <w:t>GONADOTROPHIN</w:t>
      </w:r>
      <w:r w:rsidR="00C62CBC">
        <w:t xml:space="preserve">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lastRenderedPageBreak/>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lastRenderedPageBreak/>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lastRenderedPageBreak/>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7777777" w:rsidR="00FE63D4" w:rsidRPr="00026FF3" w:rsidRDefault="00FE63D4" w:rsidP="00FE63D4">
      <w:pPr>
        <w:pStyle w:val="PoisonsStandardScheduleEntry"/>
      </w:pPr>
      <w:r w:rsidRPr="00026FF3">
        <w:t>IMIQUIMOD.</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lastRenderedPageBreak/>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lastRenderedPageBreak/>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1FF5824C" w:rsidR="00FE63D4" w:rsidRPr="00026FF3" w:rsidRDefault="00FE63D4" w:rsidP="00FE63D4">
      <w:pPr>
        <w:pStyle w:val="PoisonsStandardScheduleEntry"/>
      </w:pPr>
      <w:r w:rsidRPr="00026FF3">
        <w:t>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705CF669" w14:textId="0123F2CE" w:rsidR="00F83EA2" w:rsidRDefault="00F83EA2" w:rsidP="00FE63D4">
      <w:pPr>
        <w:pStyle w:val="PoisonsStandardScheduleEntry"/>
      </w:pPr>
      <w:r w:rsidRPr="00F83EA2">
        <w:t>IVOSIDENIB.</w:t>
      </w:r>
    </w:p>
    <w:p w14:paraId="561C46D0" w14:textId="5F62E7A1"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lastRenderedPageBreak/>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lastRenderedPageBreak/>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3B3F82E8" w14:textId="34489422" w:rsidR="00F27AC9" w:rsidRDefault="00FE63D4" w:rsidP="00FE63D4">
      <w:pPr>
        <w:pStyle w:val="PoisonsStandardScheduleEntry"/>
        <w:rPr>
          <w:lang w:val="es-CL"/>
        </w:rPr>
      </w:pPr>
      <w:r w:rsidRPr="00026FF3">
        <w:t>LEAD for human therapeutic use.</w:t>
      </w:r>
    </w:p>
    <w:p w14:paraId="222D95DE" w14:textId="6238E1E9"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lastRenderedPageBreak/>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lastRenderedPageBreak/>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lastRenderedPageBreak/>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lastRenderedPageBreak/>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lastRenderedPageBreak/>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lastRenderedPageBreak/>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lastRenderedPageBreak/>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lastRenderedPageBreak/>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lastRenderedPageBreak/>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77777777" w:rsidR="00FE63D4" w:rsidRPr="00026FF3" w:rsidRDefault="00FE63D4" w:rsidP="00FE63D4">
      <w:pPr>
        <w:pStyle w:val="PoisonsStandardScheduleEntry"/>
      </w:pPr>
      <w:r w:rsidRPr="00026FF3">
        <w:t>MIRABEGRON.</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lastRenderedPageBreak/>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lastRenderedPageBreak/>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lastRenderedPageBreak/>
        <w:t>NEFOPAM.</w:t>
      </w:r>
    </w:p>
    <w:p w14:paraId="3E5F25AF" w14:textId="77777777"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lastRenderedPageBreak/>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5D00087" w14:textId="77777777"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lastRenderedPageBreak/>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lastRenderedPageBreak/>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77777777" w:rsidR="00FE63D4" w:rsidRPr="009C6ED1" w:rsidRDefault="00FE63D4" w:rsidP="00FE63D4">
      <w:pPr>
        <w:pStyle w:val="PoisonsStandardScheduleEntry"/>
        <w:rPr>
          <w:lang w:val="es-CL"/>
        </w:rPr>
      </w:pPr>
      <w:r w:rsidRPr="009C6ED1">
        <w:rPr>
          <w:lang w:val="es-CL"/>
        </w:rPr>
        <w:t>OLEANDRIN.</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77777777" w:rsidR="00FE63D4" w:rsidRPr="009C6ED1" w:rsidRDefault="00FE63D4" w:rsidP="00FE63D4">
      <w:pPr>
        <w:pStyle w:val="PoisonsStandardScheduleEntry"/>
        <w:rPr>
          <w:lang w:val="es-CL"/>
        </w:rPr>
      </w:pPr>
      <w:r w:rsidRPr="009C6ED1">
        <w:rPr>
          <w:lang w:val="es-CL"/>
        </w:rPr>
        <w:t>OLOPATADINE.</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lastRenderedPageBreak/>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lastRenderedPageBreak/>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30244246" w14:textId="77777777"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lastRenderedPageBreak/>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lastRenderedPageBreak/>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lastRenderedPageBreak/>
        <w:t>PENTAMETHONIUM.</w:t>
      </w:r>
    </w:p>
    <w:p w14:paraId="6F2B36DD" w14:textId="77777777"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54614D64" w:rsidR="00FE63D4" w:rsidRPr="00026FF3" w:rsidRDefault="00C62CBC" w:rsidP="00FE63D4">
      <w:pPr>
        <w:pStyle w:val="PoisonsStandardScheduleEntry"/>
      </w:pPr>
      <w:r>
        <w:t xml:space="preserve"># </w:t>
      </w:r>
      <w:r w:rsidR="00FE63D4"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lastRenderedPageBreak/>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lastRenderedPageBreak/>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lastRenderedPageBreak/>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lastRenderedPageBreak/>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lastRenderedPageBreak/>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6438C737" w14:textId="5A4CE07A" w:rsidR="0033049C" w:rsidRDefault="0033049C" w:rsidP="00FE63D4">
      <w:pPr>
        <w:pStyle w:val="PoisonsStandardScheduleEntry"/>
      </w:pPr>
      <w:r w:rsidRPr="0033049C">
        <w:t>PRALSETINIB.</w:t>
      </w:r>
    </w:p>
    <w:p w14:paraId="00A77827" w14:textId="0CBDB0EA"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lastRenderedPageBreak/>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lastRenderedPageBreak/>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lastRenderedPageBreak/>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lastRenderedPageBreak/>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lastRenderedPageBreak/>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77777777" w:rsidR="00FE63D4" w:rsidRPr="009C6ED1" w:rsidRDefault="00FE63D4" w:rsidP="00FE63D4">
      <w:pPr>
        <w:pStyle w:val="PoisonsStandardScheduleEntry"/>
        <w:rPr>
          <w:lang w:val="es-CL"/>
        </w:rPr>
      </w:pPr>
      <w:r w:rsidRPr="009C6ED1">
        <w:rPr>
          <w:lang w:val="es-CL"/>
        </w:rPr>
        <w:t>RILUZOLE.</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lastRenderedPageBreak/>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lastRenderedPageBreak/>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227" w:name="_Hlk88039869"/>
      <w:r w:rsidRPr="00026FF3">
        <w:t>SELENIUM:</w:t>
      </w:r>
    </w:p>
    <w:p w14:paraId="27B22450" w14:textId="77777777" w:rsidR="00FE63D4" w:rsidRPr="00026FF3" w:rsidRDefault="00FE63D4" w:rsidP="00FE63D4">
      <w:pPr>
        <w:pStyle w:val="PoisonsStandardScheduleEntryParagraph"/>
      </w:pPr>
      <w:r w:rsidRPr="00026FF3">
        <w:lastRenderedPageBreak/>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227"/>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77777777" w:rsidR="00A96FE3" w:rsidRPr="00026FF3" w:rsidRDefault="00A96FE3" w:rsidP="00FE63D4">
      <w:pPr>
        <w:pStyle w:val="PoisonsStandardScheduleEntry"/>
        <w:rPr>
          <w:rFonts w:eastAsia="Times New Roman"/>
          <w:iCs/>
        </w:rPr>
      </w:pPr>
      <w:r w:rsidRPr="00026FF3">
        <w:rPr>
          <w:rFonts w:eastAsia="Times New Roman"/>
          <w:iCs/>
        </w:rPr>
        <w:t>SELINEXOR.</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lastRenderedPageBreak/>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lastRenderedPageBreak/>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77777777" w:rsidR="00FE63D4" w:rsidRPr="00026FF3" w:rsidRDefault="00FE63D4" w:rsidP="00FE63D4">
      <w:pPr>
        <w:pStyle w:val="PoisonsStandardScheduleEntry"/>
      </w:pPr>
      <w:r w:rsidRPr="00026FF3">
        <w:t>SPECTINOMYCIN.</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lastRenderedPageBreak/>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lastRenderedPageBreak/>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lastRenderedPageBreak/>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77777777" w:rsidR="00FE63D4" w:rsidRPr="009C6ED1" w:rsidRDefault="00FE63D4" w:rsidP="00FE63D4">
      <w:pPr>
        <w:pStyle w:val="PoisonsStandardScheduleEntry"/>
        <w:rPr>
          <w:szCs w:val="24"/>
          <w:lang w:val="es-CL"/>
        </w:rPr>
      </w:pPr>
      <w:r w:rsidRPr="009C6ED1">
        <w:rPr>
          <w:szCs w:val="24"/>
          <w:lang w:val="es-CL"/>
        </w:rPr>
        <w:t>TAFAMIDIS.</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77777777" w:rsidR="00FE63D4" w:rsidRPr="009C6ED1" w:rsidRDefault="00FE63D4" w:rsidP="00FE63D4">
      <w:pPr>
        <w:pStyle w:val="PoisonsStandardScheduleEntry"/>
        <w:rPr>
          <w:lang w:val="es-CL"/>
        </w:rPr>
      </w:pPr>
      <w:r w:rsidRPr="009C6ED1">
        <w:rPr>
          <w:lang w:val="es-CL"/>
        </w:rPr>
        <w:t>TAFLUPROST.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507C2461" w14:textId="77777777"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lastRenderedPageBreak/>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lastRenderedPageBreak/>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lastRenderedPageBreak/>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lastRenderedPageBreak/>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2853EEC6" w14:textId="77777777"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730DD33" w14:textId="77777777"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lastRenderedPageBreak/>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lastRenderedPageBreak/>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lastRenderedPageBreak/>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lastRenderedPageBreak/>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77777777" w:rsidR="00FE63D4" w:rsidRPr="009C6ED1" w:rsidRDefault="00FE63D4" w:rsidP="00FE63D4">
      <w:pPr>
        <w:pStyle w:val="PoisonsStandardScheduleEntry"/>
        <w:rPr>
          <w:lang w:val="es-CL"/>
        </w:rPr>
      </w:pPr>
      <w:r w:rsidRPr="009C6ED1">
        <w:rPr>
          <w:lang w:val="es-CL"/>
        </w:rPr>
        <w:t>VACCINIA VIRUS VACCINE.</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lastRenderedPageBreak/>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77777777" w:rsidR="00FE63D4" w:rsidRPr="009C6ED1" w:rsidRDefault="00FE63D4" w:rsidP="00FE63D4">
      <w:pPr>
        <w:pStyle w:val="PoisonsStandardScheduleEntry"/>
        <w:rPr>
          <w:lang w:val="es-CL"/>
        </w:rPr>
      </w:pPr>
      <w:r w:rsidRPr="009C6ED1">
        <w:rPr>
          <w:lang w:val="es-CL"/>
        </w:rPr>
        <w:t>VEDOLIZUMAB.</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lastRenderedPageBreak/>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lastRenderedPageBreak/>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lastRenderedPageBreak/>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2"/>
          <w:footerReference w:type="default" r:id="rId33"/>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228" w:name="_Toc137798421"/>
      <w:bookmarkStart w:id="229" w:name="_Toc138345457"/>
      <w:r w:rsidRPr="00270781">
        <w:rPr>
          <w:rStyle w:val="CharChapNo"/>
        </w:rPr>
        <w:lastRenderedPageBreak/>
        <w:t>Schedule 5</w:t>
      </w:r>
      <w:r w:rsidR="00BF6B1D" w:rsidRPr="00026FF3">
        <w:t>—</w:t>
      </w:r>
      <w:r w:rsidR="00BF6B1D" w:rsidRPr="00270781">
        <w:rPr>
          <w:rStyle w:val="CharChapText"/>
        </w:rPr>
        <w:t>Caution</w:t>
      </w:r>
      <w:bookmarkEnd w:id="228"/>
      <w:bookmarkEnd w:id="229"/>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in solid automatic dishwashing preparations, the pH of which in a 500 g/L aqueous solution or mixture is more than 11.5 but less than or equal to 12.5; or</w:t>
      </w:r>
    </w:p>
    <w:p w14:paraId="7C195813" w14:textId="77777777" w:rsidR="00492A5D" w:rsidRPr="00026FF3" w:rsidRDefault="00492A5D" w:rsidP="00492A5D">
      <w:pPr>
        <w:pStyle w:val="PoisonsStandardScheduleEntryParagraph"/>
      </w:pPr>
      <w:r w:rsidRPr="00026FF3">
        <w:tab/>
        <w:t>(c)</w:t>
      </w:r>
      <w:r w:rsidRPr="00026FF3">
        <w:tab/>
        <w:t>in other solid preparations, the pH of which in a 10 g/L aqueous solution is more than 11.5; or</w:t>
      </w:r>
    </w:p>
    <w:p w14:paraId="7354BB39" w14:textId="77777777" w:rsidR="00492A5D" w:rsidRPr="00026FF3" w:rsidRDefault="00492A5D" w:rsidP="00492A5D">
      <w:pPr>
        <w:pStyle w:val="PoisonsStandardScheduleEntryParagraph"/>
      </w:pPr>
      <w:r w:rsidRPr="00026FF3">
        <w:lastRenderedPageBreak/>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 a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lastRenderedPageBreak/>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230" w:name="_Hlk122528646"/>
      <w:r>
        <w:t>(a)</w:t>
      </w:r>
      <w:r>
        <w:tab/>
      </w:r>
      <w:r w:rsidRPr="00026FF3">
        <w:t>packed in blister or strip packaging</w:t>
      </w:r>
      <w:bookmarkEnd w:id="230"/>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lastRenderedPageBreak/>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lastRenderedPageBreak/>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lastRenderedPageBreak/>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in medicines for human therapeutic use, in essential oils when packed in containers having a nominal capacity of 25 mL or less fitted with a restricted flow insert and compliant with the requirements of the required advisory statements for medicine labels;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lastRenderedPageBreak/>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lastRenderedPageBreak/>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lastRenderedPageBreak/>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lastRenderedPageBreak/>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lastRenderedPageBreak/>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lastRenderedPageBreak/>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lastRenderedPageBreak/>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 2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lastRenderedPageBreak/>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lastRenderedPageBreak/>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77777777" w:rsidR="00492A5D" w:rsidRPr="00026FF3" w:rsidRDefault="00492A5D" w:rsidP="00492A5D">
      <w:pPr>
        <w:pStyle w:val="PoisonsStandardScheduleEntryParagraph"/>
      </w:pPr>
      <w:r w:rsidRPr="00026FF3">
        <w:tab/>
        <w:t>(h)</w:t>
      </w:r>
      <w:r w:rsidRPr="00026FF3">
        <w:tab/>
        <w:t>in writing correction fluids and thinners for writing correction fluids packed in containers having a capacity of 20 mL or less; or</w:t>
      </w:r>
    </w:p>
    <w:p w14:paraId="625BD2C4" w14:textId="77777777" w:rsidR="00492A5D" w:rsidRPr="00026FF3" w:rsidRDefault="00492A5D" w:rsidP="00492A5D">
      <w:pPr>
        <w:pStyle w:val="PoisonsStandardScheduleEntryParagraph"/>
      </w:pPr>
      <w:r w:rsidRPr="00026FF3">
        <w:tab/>
        <w:t>(i)</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lastRenderedPageBreak/>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lastRenderedPageBreak/>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lastRenderedPageBreak/>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lastRenderedPageBreak/>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lastRenderedPageBreak/>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lastRenderedPageBreak/>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when packed in single use containers having a capacity of 2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lastRenderedPageBreak/>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 1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lastRenderedPageBreak/>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lastRenderedPageBreak/>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 4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lastRenderedPageBreak/>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lastRenderedPageBreak/>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77777777" w:rsidR="00492A5D" w:rsidRPr="00026FF3" w:rsidRDefault="00492A5D" w:rsidP="00492A5D">
      <w:pPr>
        <w:pStyle w:val="PoisonsStandardScheduleEntryParagraph"/>
      </w:pPr>
      <w:r w:rsidRPr="00026FF3">
        <w:tab/>
        <w:t>(a)</w:t>
      </w:r>
      <w:r w:rsidRPr="00026FF3">
        <w:tab/>
        <w:t>solid preparations, the pH of which in a 10 g/L aqueous solution is less than 2.5;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lastRenderedPageBreak/>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lastRenderedPageBreak/>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lastRenderedPageBreak/>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6EC04FB8" w:rsidR="00492A5D"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BF259A" w14:textId="6A9B63B8" w:rsidR="001F3B37" w:rsidRPr="00026FF3" w:rsidRDefault="001F3B37" w:rsidP="00492A5D">
      <w:pPr>
        <w:pStyle w:val="PoisonsStandardScheduleEntry"/>
      </w:pPr>
      <w:r w:rsidRPr="001F3B37">
        <w:t>SPIROMESIFEN for agricultural use.</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lastRenderedPageBreak/>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77777777"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lastRenderedPageBreak/>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15BFE619" w14:textId="1087F3C0" w:rsidR="00E161B4" w:rsidRDefault="00E161B4" w:rsidP="00492A5D">
      <w:pPr>
        <w:pStyle w:val="PoisonsStandardScheduleEntry"/>
      </w:pPr>
      <w:r w:rsidRPr="00E161B4">
        <w:t xml:space="preserve">TIGOLANER </w:t>
      </w:r>
      <w:r w:rsidR="005D784C">
        <w:t>i</w:t>
      </w:r>
      <w:r w:rsidRPr="00E161B4">
        <w:t>n preparations containing 10% or less of tigolaner.</w:t>
      </w:r>
    </w:p>
    <w:p w14:paraId="668A665F" w14:textId="3D4B887D"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lastRenderedPageBreak/>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lastRenderedPageBreak/>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231" w:name="_Toc137798422"/>
      <w:bookmarkStart w:id="232" w:name="_Toc138345458"/>
      <w:r w:rsidRPr="00270781">
        <w:rPr>
          <w:rStyle w:val="CharChapNo"/>
        </w:rPr>
        <w:lastRenderedPageBreak/>
        <w:t>Schedule 6</w:t>
      </w:r>
      <w:r w:rsidR="00BF6B1D" w:rsidRPr="00026FF3">
        <w:t>—</w:t>
      </w:r>
      <w:r w:rsidR="00BF6B1D" w:rsidRPr="00270781">
        <w:rPr>
          <w:rStyle w:val="CharChapText"/>
        </w:rPr>
        <w:t>Poisons</w:t>
      </w:r>
      <w:bookmarkEnd w:id="231"/>
      <w:bookmarkEnd w:id="23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the pH of which in a 500 g/L aqueous solution or mixture is more than 12.5;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lastRenderedPageBreak/>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23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234" w:name="_Hlk88061638"/>
      <w:bookmarkEnd w:id="233"/>
      <w:r w:rsidRPr="00026FF3">
        <w:tab/>
        <w:t>(b)</w:t>
      </w:r>
      <w:r w:rsidRPr="00026FF3">
        <w:tab/>
        <w:t>ALLYL CYCLOHEXANEPROPIONATE (CAS No. 2705</w:t>
      </w:r>
      <w:r w:rsidR="00026FF3">
        <w:noBreakHyphen/>
      </w:r>
      <w:r w:rsidRPr="00026FF3">
        <w:t>87</w:t>
      </w:r>
      <w:r w:rsidR="00026FF3">
        <w:noBreakHyphen/>
      </w:r>
      <w:r w:rsidRPr="00026FF3">
        <w:t>5); or</w:t>
      </w:r>
    </w:p>
    <w:bookmarkEnd w:id="23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76ECFB4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in cosmetic leave</w:t>
      </w:r>
      <w:r w:rsidR="00026FF3">
        <w:noBreakHyphen/>
      </w:r>
      <w:r w:rsidRPr="00026FF3">
        <w:t>on preparations containing 1.5% or less of amidopropyl betaines; or</w:t>
      </w:r>
    </w:p>
    <w:p w14:paraId="7C70462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when applied directly to the hair, or containing 2% or less of </w:t>
      </w:r>
      <w:r w:rsidRPr="00026FF3">
        <w:lastRenderedPageBreak/>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lastRenderedPageBreak/>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lastRenderedPageBreak/>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 xml:space="preserve">WARNING – This product contains ingredients which may cause skin irritation to certain individuals. A preliminary test according to the accompanying directions should be made before use. This product must not </w:t>
      </w:r>
      <w:r w:rsidRPr="00026FF3">
        <w:lastRenderedPageBreak/>
        <w:t>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lastRenderedPageBreak/>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lastRenderedPageBreak/>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lastRenderedPageBreak/>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lastRenderedPageBreak/>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lastRenderedPageBreak/>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lastRenderedPageBreak/>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lastRenderedPageBreak/>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lastRenderedPageBreak/>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lastRenderedPageBreak/>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lastRenderedPageBreak/>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lastRenderedPageBreak/>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lastRenderedPageBreak/>
        <w:t>ENDOSULFAN in aqueous preparations containing 33% or less of microencapsulated endosulfan.</w:t>
      </w:r>
    </w:p>
    <w:p w14:paraId="68241B63" w14:textId="77777777"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lastRenderedPageBreak/>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lastRenderedPageBreak/>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lastRenderedPageBreak/>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w:t>
      </w:r>
      <w:r w:rsidRPr="00026FF3">
        <w:lastRenderedPageBreak/>
        <w:t>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lastRenderedPageBreak/>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D9284BF" w14:textId="57A0A68D"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8FB729F" w14:textId="275E6238" w:rsidR="00B15AD1" w:rsidRPr="00026FF3" w:rsidRDefault="00B15AD1" w:rsidP="00B15AD1">
      <w:pPr>
        <w:pStyle w:val="Paragraph"/>
        <w:tabs>
          <w:tab w:val="clear" w:pos="1531"/>
          <w:tab w:val="right" w:pos="851"/>
        </w:tabs>
        <w:spacing w:before="120"/>
        <w:ind w:left="992" w:hanging="992"/>
      </w:pPr>
      <w:r w:rsidRPr="00026FF3">
        <w:tab/>
        <w:t>(b)</w:t>
      </w:r>
      <w:r w:rsidRPr="00026FF3">
        <w:tab/>
        <w:t>in paints, tinters, inks or ink additives; or</w:t>
      </w:r>
    </w:p>
    <w:p w14:paraId="2169126F" w14:textId="3FF5A729"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use containing 100 mg/kg or less of lead; or</w:t>
      </w:r>
    </w:p>
    <w:p w14:paraId="56F4E98A" w14:textId="5735611D" w:rsidR="00B15AD1" w:rsidRPr="00026FF3" w:rsidRDefault="00B15AD1" w:rsidP="00B15AD1">
      <w:pPr>
        <w:pStyle w:val="Paragraph"/>
        <w:tabs>
          <w:tab w:val="clear" w:pos="1531"/>
          <w:tab w:val="right" w:pos="851"/>
        </w:tabs>
        <w:spacing w:before="120"/>
        <w:ind w:left="992" w:hanging="992"/>
      </w:pPr>
      <w:r w:rsidRPr="00026FF3">
        <w:tab/>
        <w:t>(d)</w:t>
      </w:r>
      <w:r w:rsidRPr="00026FF3">
        <w:tab/>
        <w:t>in pencil cores, finger colours, showcard colours, pastels, crayons, poster paints/colours or coloured chalks containing 100 mg/kg or less of lead; or</w:t>
      </w:r>
    </w:p>
    <w:p w14:paraId="0CB03C56" w14:textId="2EE0AB6E" w:rsidR="00B15AD1" w:rsidRPr="00026FF3" w:rsidRDefault="00B15AD1" w:rsidP="00B15AD1">
      <w:pPr>
        <w:pStyle w:val="Paragraph"/>
        <w:tabs>
          <w:tab w:val="clear" w:pos="1531"/>
          <w:tab w:val="right" w:pos="851"/>
        </w:tabs>
        <w:spacing w:before="120"/>
        <w:ind w:left="992" w:hanging="992"/>
      </w:pPr>
      <w:r w:rsidRPr="00026FF3">
        <w:tab/>
        <w:t>(e)</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7AA74EAF" w14:textId="5026865E" w:rsidR="007D39E6" w:rsidRDefault="007D39E6" w:rsidP="00B15AD1">
      <w:pPr>
        <w:pStyle w:val="Normal-hanging"/>
        <w:spacing w:after="0" w:line="240" w:lineRule="auto"/>
        <w:ind w:left="567" w:hanging="567"/>
      </w:pPr>
      <w:r>
        <w:t>MELOXICAM in oral transmucosal preparations containing 1% or less meloxicam for pre</w:t>
      </w:r>
      <w:r w:rsidR="004F2E7A">
        <w:noBreakHyphen/>
      </w:r>
      <w:r>
        <w:t>surgical treatment and pain management in livestock during routine animal husbandry procedures.</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 xml:space="preserve">methylaminophenol after mixing for use </w:t>
      </w:r>
      <w:r w:rsidRPr="00026FF3">
        <w:lastRenderedPageBreak/>
        <w:t>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lastRenderedPageBreak/>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 xml:space="preserve">WARNING – This product contains ingredients which may cause skin sensitisation to certain individuals. A preliminary test according to the accompanying directions should be made before use. This product must not </w:t>
      </w:r>
      <w:r w:rsidRPr="00026FF3">
        <w:lastRenderedPageBreak/>
        <w:t>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lastRenderedPageBreak/>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lastRenderedPageBreak/>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lastRenderedPageBreak/>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23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23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23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23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lastRenderedPageBreak/>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2.5 or more;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lastRenderedPageBreak/>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lastRenderedPageBreak/>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lastRenderedPageBreak/>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the pH of which in a 10 g/L aqueous solution is 11.5 or less;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lastRenderedPageBreak/>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lastRenderedPageBreak/>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5FEBD501" w:rsidR="00B15AD1" w:rsidRDefault="00B15AD1" w:rsidP="00B15AD1">
      <w:pPr>
        <w:pStyle w:val="Normal-hanging"/>
        <w:spacing w:after="0" w:line="240" w:lineRule="auto"/>
        <w:ind w:left="567" w:hanging="567"/>
        <w:rPr>
          <w:rFonts w:cstheme="minorHAnsi"/>
        </w:rPr>
      </w:pPr>
      <w:r w:rsidRPr="00026FF3">
        <w:t xml:space="preserve">THYMOL when packed and labelled for </w:t>
      </w:r>
      <w:r w:rsidRPr="00026FF3">
        <w:rPr>
          <w:rFonts w:cstheme="minorHAnsi"/>
        </w:rPr>
        <w:t>use as a pesticide.</w:t>
      </w:r>
    </w:p>
    <w:p w14:paraId="75575F07" w14:textId="33AD1191" w:rsidR="00036C17" w:rsidRPr="00026FF3" w:rsidRDefault="00036C17" w:rsidP="00B15AD1">
      <w:pPr>
        <w:pStyle w:val="Normal-hanging"/>
        <w:spacing w:after="0" w:line="240" w:lineRule="auto"/>
        <w:ind w:left="567" w:hanging="567"/>
      </w:pPr>
      <w:r w:rsidRPr="00036C17">
        <w:t>TIGOLANER</w:t>
      </w:r>
      <w:r w:rsidRPr="00DD20A5">
        <w:t xml:space="preserve"> </w:t>
      </w:r>
      <w:r w:rsidRPr="006B3143">
        <w:rPr>
          <w:b/>
          <w:bCs/>
        </w:rPr>
        <w:t>except</w:t>
      </w:r>
      <w:r w:rsidRPr="00036C17">
        <w:t xml:space="preserve"> when in Schedule 5.</w:t>
      </w:r>
    </w:p>
    <w:p w14:paraId="7C8CBFF5" w14:textId="77777777" w:rsidR="00B15AD1" w:rsidRPr="00026FF3" w:rsidRDefault="00B15AD1" w:rsidP="00B15AD1">
      <w:pPr>
        <w:pStyle w:val="Normal-hanging"/>
        <w:spacing w:after="0" w:line="240" w:lineRule="auto"/>
        <w:ind w:left="567" w:hanging="567"/>
      </w:pPr>
      <w:r w:rsidRPr="00026FF3">
        <w:lastRenderedPageBreak/>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lastRenderedPageBreak/>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lastRenderedPageBreak/>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237" w:name="_Toc137798423"/>
      <w:bookmarkStart w:id="238" w:name="_Toc138345459"/>
      <w:r w:rsidRPr="00270781">
        <w:rPr>
          <w:rStyle w:val="CharChapNo"/>
        </w:rPr>
        <w:lastRenderedPageBreak/>
        <w:t>Schedule 7</w:t>
      </w:r>
      <w:r w:rsidR="00BF6B1D" w:rsidRPr="00026FF3">
        <w:t>—</w:t>
      </w:r>
      <w:r w:rsidR="00BF6B1D" w:rsidRPr="00270781">
        <w:rPr>
          <w:rStyle w:val="CharChapText"/>
        </w:rPr>
        <w:t>Dangerous poisons</w:t>
      </w:r>
      <w:bookmarkEnd w:id="237"/>
      <w:bookmarkEnd w:id="238"/>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lastRenderedPageBreak/>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lastRenderedPageBreak/>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lastRenderedPageBreak/>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36BA0C71" w14:textId="41D7F025" w:rsidR="009A1585" w:rsidRDefault="009A1585" w:rsidP="004C2E86">
      <w:pPr>
        <w:pStyle w:val="PoisonsStandardScheduleEntry"/>
      </w:pPr>
      <w:r w:rsidRPr="009A1585">
        <w:t>ETHALFLURALIN.</w:t>
      </w:r>
    </w:p>
    <w:p w14:paraId="771733F4" w14:textId="65E5AA10"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lastRenderedPageBreak/>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lastRenderedPageBreak/>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lastRenderedPageBreak/>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lastRenderedPageBreak/>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lastRenderedPageBreak/>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239" w:name="_Toc137798424"/>
      <w:bookmarkStart w:id="240" w:name="_Toc138345460"/>
      <w:r w:rsidRPr="00270781">
        <w:rPr>
          <w:rStyle w:val="CharChapNo"/>
        </w:rPr>
        <w:lastRenderedPageBreak/>
        <w:t>Schedule 8</w:t>
      </w:r>
      <w:r w:rsidR="00BF6B1D" w:rsidRPr="00026FF3">
        <w:t>—</w:t>
      </w:r>
      <w:r w:rsidR="00BF6B1D" w:rsidRPr="00270781">
        <w:rPr>
          <w:rStyle w:val="CharChapText"/>
        </w:rPr>
        <w:t>Controlled drugs</w:t>
      </w:r>
      <w:bookmarkEnd w:id="239"/>
      <w:bookmarkEnd w:id="240"/>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lastRenderedPageBreak/>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560CB80C" w:rsidR="007959C4" w:rsidRDefault="007959C4" w:rsidP="007959C4">
      <w:pPr>
        <w:pStyle w:val="PoisonsStandardScheduleEntry"/>
      </w:pPr>
      <w:r w:rsidRPr="00026FF3">
        <w:t>DIHYDROMORPHINE.</w:t>
      </w:r>
    </w:p>
    <w:p w14:paraId="40FD99B3" w14:textId="169AE72C" w:rsidR="0096521B" w:rsidRPr="00026FF3" w:rsidRDefault="0096521B" w:rsidP="007959C4">
      <w:pPr>
        <w:pStyle w:val="PoisonsStandardScheduleEntry"/>
      </w:pPr>
      <w:r>
        <w:t xml:space="preserve"># </w:t>
      </w:r>
      <w:r w:rsidRPr="00F06F8B">
        <w:rPr>
          <w:i/>
          <w:iCs/>
        </w:rPr>
        <w:t>N, α</w:t>
      </w:r>
      <w:r w:rsidRPr="00026FF3">
        <w:t xml:space="preserve"> </w:t>
      </w:r>
      <w:r>
        <w:noBreakHyphen/>
      </w:r>
      <w:r w:rsidRPr="00026FF3">
        <w:t>DIMETHYL</w:t>
      </w:r>
      <w:r>
        <w:noBreakHyphen/>
      </w:r>
      <w:r w:rsidRPr="00026FF3">
        <w:t>3,4</w:t>
      </w:r>
      <w:r>
        <w:noBreakHyphen/>
      </w:r>
      <w:r w:rsidRPr="00026FF3">
        <w:t xml:space="preserve">(METHYLENEDIOXY)PHENYLETHYLAMINE </w:t>
      </w:r>
      <w:r w:rsidRPr="00026FF3">
        <w:rPr>
          <w:position w:val="6"/>
          <w:sz w:val="16"/>
        </w:rPr>
        <w:t>*</w:t>
      </w:r>
      <w:r w:rsidRPr="00026FF3">
        <w:t>(MDMA)</w:t>
      </w:r>
      <w:r>
        <w:t xml:space="preserve"> </w:t>
      </w:r>
      <w:r>
        <w:rPr>
          <w:lang w:val="es-CL"/>
        </w:rPr>
        <w:t>in preparations for human therapeutic use for the treatment of post-traumatic stress disorder.</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lastRenderedPageBreak/>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lastRenderedPageBreak/>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1752DBE" w:rsidR="007959C4" w:rsidRPr="00026FF3" w:rsidRDefault="00C62CBC" w:rsidP="007959C4">
      <w:pPr>
        <w:pStyle w:val="PoisonsStandardScheduleEntry"/>
      </w:pPr>
      <w:r>
        <w:t xml:space="preserve"># </w:t>
      </w:r>
      <w:r w:rsidR="007959C4" w:rsidRPr="00026FF3">
        <w:t xml:space="preserve">PENTOBARBITAL </w:t>
      </w:r>
      <w:r w:rsidR="007959C4" w:rsidRPr="00026FF3">
        <w:rPr>
          <w:b/>
        </w:rPr>
        <w:t>except</w:t>
      </w:r>
      <w:r w:rsidR="007959C4" w:rsidRPr="00026FF3">
        <w:t xml:space="preserve"> when included in </w:t>
      </w:r>
      <w:r w:rsidR="001F6281" w:rsidRPr="00026FF3">
        <w:t>Schedule 4</w:t>
      </w:r>
      <w:r w:rsidR="007959C4"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64F651AF" w:rsidR="007959C4" w:rsidRDefault="007959C4" w:rsidP="007959C4">
      <w:pPr>
        <w:pStyle w:val="PoisonsStandardScheduleEntry"/>
        <w:rPr>
          <w:lang w:val="es-CL"/>
        </w:rPr>
      </w:pPr>
      <w:r w:rsidRPr="009C6ED1">
        <w:rPr>
          <w:lang w:val="es-CL"/>
        </w:rPr>
        <w:t>PROPIRAM.</w:t>
      </w:r>
    </w:p>
    <w:p w14:paraId="58A88775" w14:textId="3573EBC0" w:rsidR="00141FA7" w:rsidRPr="009C6ED1" w:rsidRDefault="00141FA7" w:rsidP="007959C4">
      <w:pPr>
        <w:pStyle w:val="PoisonsStandardScheduleEntry"/>
        <w:rPr>
          <w:lang w:val="es-CL"/>
        </w:rPr>
      </w:pPr>
      <w:r>
        <w:rPr>
          <w:lang w:val="es-CL"/>
        </w:rPr>
        <w:t># PSILOCYBINE in preparations for human therapeutic use for the treatment of treatment</w:t>
      </w:r>
      <w:r w:rsidR="0062786B">
        <w:rPr>
          <w:lang w:val="es-CL"/>
        </w:rPr>
        <w:noBreakHyphen/>
      </w:r>
      <w:r>
        <w:rPr>
          <w:lang w:val="es-CL"/>
        </w:rPr>
        <w:t>resistant depression.</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lastRenderedPageBreak/>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241" w:name="_Toc137798425"/>
      <w:bookmarkStart w:id="242" w:name="_Toc138345461"/>
      <w:r w:rsidRPr="00270781">
        <w:rPr>
          <w:rStyle w:val="CharChapNo"/>
        </w:rPr>
        <w:lastRenderedPageBreak/>
        <w:t>Schedule 9</w:t>
      </w:r>
      <w:r w:rsidRPr="00026FF3">
        <w:t>—</w:t>
      </w:r>
      <w:r w:rsidRPr="00270781">
        <w:rPr>
          <w:rStyle w:val="CharChapText"/>
        </w:rPr>
        <w:t>Prohibited substances</w:t>
      </w:r>
      <w:bookmarkEnd w:id="241"/>
      <w:bookmarkEnd w:id="242"/>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lastRenderedPageBreak/>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77777777" w:rsidR="00A35FA0" w:rsidRPr="00026FF3" w:rsidRDefault="00A35FA0" w:rsidP="00A35FA0">
      <w:pPr>
        <w:pStyle w:val="PoisonsStandardScheduleEntry"/>
      </w:pPr>
      <w:r w:rsidRPr="00026FF3">
        <w:t>BUFOTENINE.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lastRenderedPageBreak/>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427DAE">
        <w:rPr>
          <w:i/>
          <w:iCs/>
        </w:rPr>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39E281D2" w:rsidR="00A35FA0" w:rsidRPr="00026FF3" w:rsidRDefault="00A35FA0" w:rsidP="00A35FA0">
      <w:pPr>
        <w:pStyle w:val="PoisonsStandardScheduleEntry"/>
      </w:pPr>
      <w:r w:rsidRPr="00427DAE">
        <w:rPr>
          <w:i/>
          <w:iCs/>
        </w:rPr>
        <w:t>N, α</w:t>
      </w:r>
      <w:r w:rsidRPr="00026FF3">
        <w:t xml:space="preserve">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r w:rsidR="00FF1830" w:rsidRPr="00FF1830">
        <w:rPr>
          <w:b/>
          <w:bCs/>
          <w:lang w:val="es-CL"/>
        </w:rPr>
        <w:t xml:space="preserve"> </w:t>
      </w:r>
      <w:r w:rsidR="00FF1830">
        <w:rPr>
          <w:b/>
          <w:bCs/>
          <w:lang w:val="es-CL"/>
        </w:rPr>
        <w:t xml:space="preserve">except </w:t>
      </w:r>
      <w:r w:rsidR="00FF1830">
        <w:rPr>
          <w:lang w:val="es-CL"/>
        </w:rPr>
        <w:t>when included in Schedule 8</w:t>
      </w:r>
      <w:r w:rsidRPr="00026FF3">
        <w:t>.</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427DAE">
        <w:rPr>
          <w:i/>
          <w:iCs/>
        </w:rPr>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215985E9" w14:textId="77777777" w:rsidR="00A35FA0" w:rsidRPr="00026FF3" w:rsidRDefault="00A35FA0" w:rsidP="00A35FA0">
      <w:pPr>
        <w:pStyle w:val="PoisonsStandardScheduleEntry"/>
      </w:pPr>
      <w:r w:rsidRPr="00026FF3">
        <w:lastRenderedPageBreak/>
        <w:t>ETONITAZENE.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7777777" w:rsidR="00A35FA0" w:rsidRPr="00026FF3" w:rsidRDefault="00A35FA0" w:rsidP="00A35FA0">
      <w:pPr>
        <w:pStyle w:val="PoisonsStandardScheduleEntry"/>
      </w:pPr>
      <w:r w:rsidRPr="00026FF3">
        <w:t>FLUBROMAZOLAM.</w:t>
      </w:r>
    </w:p>
    <w:p w14:paraId="1643DD27" w14:textId="77777777" w:rsidR="00A35FA0" w:rsidRPr="00026FF3"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25D3AE2D" w14:textId="77777777" w:rsidR="00A35FA0" w:rsidRPr="00026FF3" w:rsidRDefault="00A35FA0" w:rsidP="00A35FA0">
      <w:pPr>
        <w:pStyle w:val="PoisonsStandardScheduleEntry"/>
      </w:pPr>
      <w:r w:rsidRPr="00026FF3">
        <w:t>ISOMETHADONE.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lastRenderedPageBreak/>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bookmarkStart w:id="243" w:name="_Hlk138082200"/>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bookmarkEnd w:id="243"/>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3BA41AC5" w14:textId="77777777"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lastRenderedPageBreak/>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lastRenderedPageBreak/>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1F772BFC" w14:textId="77777777" w:rsidR="00A35FA0" w:rsidRPr="009C6ED1" w:rsidRDefault="00A35FA0" w:rsidP="00A35FA0">
      <w:pPr>
        <w:pStyle w:val="PoisonsStandardScheduleEntry"/>
        <w:rPr>
          <w:lang w:val="es-CL"/>
        </w:rPr>
      </w:pPr>
      <w:r w:rsidRPr="009C6ED1">
        <w:rPr>
          <w:lang w:val="es-CL"/>
        </w:rPr>
        <w:t>PROPERIDINE.</w:t>
      </w:r>
    </w:p>
    <w:p w14:paraId="39DF24B6" w14:textId="1299451C" w:rsidR="00A35FA0" w:rsidRPr="009C6ED1" w:rsidRDefault="00A35FA0" w:rsidP="00A35FA0">
      <w:pPr>
        <w:pStyle w:val="PoisonsStandardScheduleEntry"/>
        <w:rPr>
          <w:lang w:val="es-CL"/>
        </w:rPr>
      </w:pPr>
      <w:r w:rsidRPr="009C6ED1">
        <w:rPr>
          <w:lang w:val="es-CL"/>
        </w:rPr>
        <w:t>PSILOCYBINE</w:t>
      </w:r>
      <w:r w:rsidR="00FF1830" w:rsidRPr="00FF1830">
        <w:rPr>
          <w:b/>
          <w:bCs/>
          <w:lang w:val="es-CL"/>
        </w:rPr>
        <w:t xml:space="preserve"> </w:t>
      </w:r>
      <w:r w:rsidR="00FF1830">
        <w:rPr>
          <w:b/>
          <w:bCs/>
          <w:lang w:val="es-CL"/>
        </w:rPr>
        <w:t xml:space="preserve">except </w:t>
      </w:r>
      <w:r w:rsidR="00FF1830">
        <w:rPr>
          <w:lang w:val="es-CL"/>
        </w:rPr>
        <w:t>when included in Schedule 8</w:t>
      </w:r>
      <w:r w:rsidRPr="009C6ED1">
        <w:rPr>
          <w:lang w:val="es-CL"/>
        </w:rPr>
        <w:t>.</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lastRenderedPageBreak/>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244" w:name="_Toc137798426"/>
      <w:bookmarkStart w:id="245" w:name="_Toc138345462"/>
      <w:r w:rsidRPr="00270781">
        <w:rPr>
          <w:rStyle w:val="CharChapNo"/>
        </w:rPr>
        <w:lastRenderedPageBreak/>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244"/>
      <w:bookmarkEnd w:id="24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the pH of which in a 500 g/L aqueous solution or mixture is more than 12.5;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lastRenderedPageBreak/>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lastRenderedPageBreak/>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178BE61C" w14:textId="77777777" w:rsidR="00BA58D0" w:rsidRPr="00026FF3" w:rsidRDefault="00BA58D0" w:rsidP="00BA58D0">
      <w:pPr>
        <w:pStyle w:val="PoisonsStandardScheduleEntry"/>
      </w:pPr>
      <w:r w:rsidRPr="00026FF3">
        <w:t>DI(METHYLOXYETHYL) PHTHALATE for cosmetic use.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lastRenderedPageBreak/>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fouling or anti</w:t>
      </w:r>
      <w:r w:rsidR="00026FF3">
        <w:noBreakHyphen/>
      </w:r>
      <w:r w:rsidRPr="00026FF3">
        <w:t xml:space="preserve">corrosive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5092C538" w14:textId="78D2B1AB" w:rsidR="00237E25" w:rsidRPr="00237E25"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fouling or anti</w:t>
      </w:r>
      <w:r w:rsidR="00026FF3">
        <w:noBreakHyphen/>
      </w:r>
      <w:r w:rsidRPr="00026FF3">
        <w:t xml:space="preserve">corrosive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4F2E7A">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lastRenderedPageBreak/>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77777777" w:rsidR="00BA58D0" w:rsidRPr="00026FF3" w:rsidRDefault="00BA58D0" w:rsidP="00BA58D0">
      <w:pPr>
        <w:pStyle w:val="PoisonsStandardScheduleEntry"/>
      </w:pPr>
      <w:r w:rsidRPr="00026FF3">
        <w:t>METHYLROSANILINIUM CHLORIDE (formerly known as crystal violet CAS No. 548</w:t>
      </w:r>
      <w:r w:rsidR="00026FF3">
        <w:noBreakHyphen/>
      </w:r>
      <w:r w:rsidRPr="00026FF3">
        <w:t>62</w:t>
      </w:r>
      <w:r w:rsidR="00026FF3">
        <w:noBreakHyphen/>
      </w:r>
      <w:r w:rsidRPr="00026FF3">
        <w:t>9) and the following TRIARYLMETHANE DYES – for use in hair dyes:</w:t>
      </w:r>
    </w:p>
    <w:p w14:paraId="5431DB0C" w14:textId="77777777"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(CAS No. 1694</w:t>
      </w:r>
      <w:r w:rsidR="00026FF3">
        <w:noBreakHyphen/>
      </w:r>
      <w:r w:rsidRPr="00026FF3">
        <w:t>09</w:t>
      </w:r>
      <w:r w:rsidR="00026FF3">
        <w:noBreakHyphen/>
      </w:r>
      <w:r w:rsidRPr="00026FF3">
        <w:t>3); or</w:t>
      </w:r>
    </w:p>
    <w:p w14:paraId="17AD36D9" w14:textId="77777777"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(CAS No. 2390</w:t>
      </w:r>
      <w:r w:rsidR="00026FF3">
        <w:noBreakHyphen/>
      </w:r>
      <w:r w:rsidRPr="00026FF3">
        <w:t>59</w:t>
      </w:r>
      <w:r w:rsidR="00026FF3">
        <w:noBreakHyphen/>
      </w:r>
      <w:r w:rsidRPr="00026FF3">
        <w:t>2); or</w:t>
      </w:r>
    </w:p>
    <w:p w14:paraId="6B1DF45A" w14:textId="77777777"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 or</w:t>
      </w:r>
    </w:p>
    <w:p w14:paraId="77341282" w14:textId="77777777"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 (CAS No. 2580</w:t>
      </w:r>
      <w:r w:rsidR="00026FF3">
        <w:noBreakHyphen/>
      </w:r>
      <w:r w:rsidRPr="00026FF3">
        <w:t>56</w:t>
      </w:r>
      <w:r w:rsidR="00026FF3">
        <w:noBreakHyphen/>
      </w:r>
      <w:r w:rsidRPr="00026FF3">
        <w:t>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lastRenderedPageBreak/>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246" w:name="_Toc137798427"/>
      <w:bookmarkStart w:id="247" w:name="_Toc138345463"/>
      <w:r w:rsidRPr="00270781">
        <w:rPr>
          <w:rStyle w:val="CharChapNo"/>
        </w:rPr>
        <w:lastRenderedPageBreak/>
        <w:t>Appendix A</w:t>
      </w:r>
      <w:r w:rsidRPr="00026FF3">
        <w:t>—</w:t>
      </w:r>
      <w:r w:rsidRPr="00270781">
        <w:rPr>
          <w:rStyle w:val="CharChapText"/>
        </w:rPr>
        <w:t>General exemptions</w:t>
      </w:r>
      <w:bookmarkEnd w:id="246"/>
      <w:bookmarkEnd w:id="247"/>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248" w:name="_Toc137798428"/>
      <w:bookmarkStart w:id="249" w:name="_Toc138345464"/>
      <w:r w:rsidRPr="00270781">
        <w:rPr>
          <w:rStyle w:val="CharSectno"/>
        </w:rPr>
        <w:t>1</w:t>
      </w:r>
      <w:r w:rsidRPr="00026FF3">
        <w:t xml:space="preserve">  Exempt preparations and products</w:t>
      </w:r>
      <w:bookmarkEnd w:id="248"/>
      <w:bookmarkEnd w:id="249"/>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lastRenderedPageBreak/>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lastRenderedPageBreak/>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57DC1297" w:rsidR="00400783" w:rsidRPr="00026FF3" w:rsidRDefault="00400783" w:rsidP="003D1ABD">
            <w:pPr>
              <w:pStyle w:val="Tablea"/>
            </w:pPr>
            <w:r w:rsidRPr="00026FF3">
              <w:t>(b) preparations containing more than 0.1</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400783" w:rsidRPr="00026FF3" w14:paraId="466FFC51" w14:textId="77777777" w:rsidTr="003D1ABD">
        <w:tc>
          <w:tcPr>
            <w:tcW w:w="714" w:type="dxa"/>
            <w:tcBorders>
              <w:bottom w:val="single" w:sz="2" w:space="0" w:color="auto"/>
            </w:tcBorders>
            <w:shd w:val="clear" w:color="auto" w:fill="auto"/>
          </w:tcPr>
          <w:p w14:paraId="3F585E94" w14:textId="77777777" w:rsidR="00400783" w:rsidRPr="00026FF3" w:rsidRDefault="00400783" w:rsidP="003D1ABD">
            <w:pPr>
              <w:pStyle w:val="Tabletext"/>
            </w:pPr>
            <w:r w:rsidRPr="00026FF3">
              <w:t>35</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77777777" w:rsidR="00400783" w:rsidRPr="00026FF3" w:rsidRDefault="00400783" w:rsidP="003D1ABD">
            <w:pPr>
              <w:pStyle w:val="Tabletext"/>
            </w:pPr>
            <w:r w:rsidRPr="00026FF3">
              <w:lastRenderedPageBreak/>
              <w:t>36</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250" w:name="_Toc137798429"/>
      <w:bookmarkStart w:id="251" w:name="_Toc138345465"/>
      <w:r w:rsidRPr="00270781">
        <w:rPr>
          <w:rStyle w:val="CharChapNo"/>
        </w:rPr>
        <w:lastRenderedPageBreak/>
        <w:t>Appendix B</w:t>
      </w:r>
      <w:r w:rsidRPr="00026FF3">
        <w:t>—</w:t>
      </w:r>
      <w:r w:rsidRPr="00270781">
        <w:rPr>
          <w:rStyle w:val="CharChapText"/>
        </w:rPr>
        <w:t>Substances considered not to require control by scheduling</w:t>
      </w:r>
      <w:bookmarkEnd w:id="250"/>
      <w:bookmarkEnd w:id="251"/>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252" w:name="_Toc137798430"/>
      <w:bookmarkStart w:id="253" w:name="_Toc138345466"/>
      <w:r w:rsidRPr="00270781">
        <w:rPr>
          <w:rStyle w:val="CharSectno"/>
        </w:rPr>
        <w:t>1</w:t>
      </w:r>
      <w:r w:rsidRPr="00026FF3">
        <w:t xml:space="preserve">  Reasons for including substances in the table in </w:t>
      </w:r>
      <w:r w:rsidR="001F6281" w:rsidRPr="00026FF3">
        <w:t>clause 3</w:t>
      </w:r>
      <w:bookmarkEnd w:id="252"/>
      <w:bookmarkEnd w:id="253"/>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254" w:name="_Toc137798431"/>
      <w:bookmarkStart w:id="255" w:name="_Toc138345467"/>
      <w:r w:rsidRPr="00270781">
        <w:rPr>
          <w:rStyle w:val="CharSectno"/>
        </w:rPr>
        <w:t>2</w:t>
      </w:r>
      <w:r w:rsidRPr="00026FF3">
        <w:t xml:space="preserve">  Areas of use in relation to substances included in the table in </w:t>
      </w:r>
      <w:r w:rsidR="001F6281" w:rsidRPr="00026FF3">
        <w:t>clause 3</w:t>
      </w:r>
      <w:bookmarkEnd w:id="254"/>
      <w:bookmarkEnd w:id="25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lastRenderedPageBreak/>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lastRenderedPageBreak/>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256" w:name="_Toc137798432"/>
      <w:bookmarkStart w:id="257" w:name="_Toc138345468"/>
      <w:r w:rsidRPr="00270781">
        <w:rPr>
          <w:rStyle w:val="CharSectno"/>
        </w:rPr>
        <w:t>3</w:t>
      </w:r>
      <w:r w:rsidRPr="00026FF3">
        <w:t xml:space="preserve">  Substances exempt in certain uses</w:t>
      </w:r>
      <w:bookmarkEnd w:id="256"/>
      <w:bookmarkEnd w:id="257"/>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lastRenderedPageBreak/>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lastRenderedPageBreak/>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lastRenderedPageBreak/>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lastRenderedPageBreak/>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lastRenderedPageBreak/>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lastRenderedPageBreak/>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lastRenderedPageBreak/>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36"/>
          <w:headerReference w:type="default" r:id="rId37"/>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258" w:name="_Toc137798433"/>
      <w:bookmarkStart w:id="259" w:name="_Toc138345469"/>
      <w:r w:rsidRPr="00270781">
        <w:rPr>
          <w:rStyle w:val="CharChapNo"/>
        </w:rPr>
        <w:lastRenderedPageBreak/>
        <w:t>Appendix C</w:t>
      </w:r>
      <w:r w:rsidRPr="00026FF3">
        <w:t>—</w:t>
      </w:r>
      <w:r w:rsidRPr="00270781">
        <w:rPr>
          <w:rStyle w:val="CharChapText"/>
        </w:rPr>
        <w:t>Blank</w:t>
      </w:r>
      <w:bookmarkEnd w:id="258"/>
      <w:bookmarkEnd w:id="259"/>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38"/>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260" w:name="_Toc137798434"/>
      <w:bookmarkStart w:id="261" w:name="_Toc138345470"/>
      <w:r w:rsidRPr="00270781">
        <w:rPr>
          <w:rStyle w:val="CharChapNo"/>
        </w:rPr>
        <w:lastRenderedPageBreak/>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260"/>
      <w:bookmarkEnd w:id="261"/>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262" w:name="_Toc137798435"/>
      <w:bookmarkStart w:id="263" w:name="_Toc138345471"/>
      <w:r w:rsidRPr="00270781">
        <w:rPr>
          <w:rStyle w:val="CharSectno"/>
        </w:rPr>
        <w:t>1</w:t>
      </w:r>
      <w:r w:rsidRPr="00026FF3">
        <w:t xml:space="preserve">  Poisons available for human use only from or on the prescription or order of an authorised medical practitioner</w:t>
      </w:r>
      <w:bookmarkEnd w:id="262"/>
      <w:bookmarkEnd w:id="263"/>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264" w:name="_Toc137798436"/>
      <w:bookmarkStart w:id="265" w:name="_Toc138345472"/>
      <w:r w:rsidRPr="00270781">
        <w:rPr>
          <w:rStyle w:val="CharSectno"/>
        </w:rPr>
        <w:t>2</w:t>
      </w:r>
      <w:r w:rsidRPr="00026FF3">
        <w:t xml:space="preserve">  Poisons available for human use only from or on the prescription or order of a specialist physician or a dermatologist</w:t>
      </w:r>
      <w:bookmarkEnd w:id="264"/>
      <w:bookmarkEnd w:id="26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266" w:name="_Toc137798437"/>
      <w:bookmarkStart w:id="267" w:name="_Toc138345473"/>
      <w:r w:rsidRPr="00270781">
        <w:rPr>
          <w:rStyle w:val="CharSectno"/>
        </w:rPr>
        <w:t>3</w:t>
      </w:r>
      <w:r w:rsidRPr="00026FF3">
        <w:t xml:space="preserve">  Poisons available only from or on the prescription or order of a medical practitioner approved or authorised under section 19 of the Act</w:t>
      </w:r>
      <w:bookmarkEnd w:id="266"/>
      <w:bookmarkEnd w:id="267"/>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268" w:name="_Toc137798438"/>
      <w:bookmarkStart w:id="269" w:name="_Toc138345474"/>
      <w:r w:rsidRPr="00270781">
        <w:rPr>
          <w:rStyle w:val="CharSectno"/>
        </w:rPr>
        <w:t>4</w:t>
      </w:r>
      <w:r w:rsidRPr="00026FF3">
        <w:t xml:space="preserve">  Poisons available only from or on the order of a specialist physician</w:t>
      </w:r>
      <w:bookmarkEnd w:id="268"/>
      <w:bookmarkEnd w:id="269"/>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270" w:name="_Toc137798439"/>
      <w:bookmarkStart w:id="271" w:name="_Toc138345475"/>
      <w:r w:rsidRPr="00270781">
        <w:rPr>
          <w:rStyle w:val="CharSectno"/>
        </w:rPr>
        <w:t>5</w:t>
      </w:r>
      <w:r w:rsidRPr="00026FF3">
        <w:t xml:space="preserve">  Poisons for which possession without authority is illegal</w:t>
      </w:r>
      <w:bookmarkEnd w:id="270"/>
      <w:bookmarkEnd w:id="271"/>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lastRenderedPageBreak/>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BB776E" w:rsidRPr="00026FF3" w14:paraId="542598B3" w14:textId="77777777" w:rsidTr="003D1ABD">
        <w:tc>
          <w:tcPr>
            <w:tcW w:w="714" w:type="dxa"/>
            <w:shd w:val="clear" w:color="auto" w:fill="auto"/>
          </w:tcPr>
          <w:p w14:paraId="79317700" w14:textId="1E85D137" w:rsidR="00BB776E" w:rsidRPr="00026FF3" w:rsidRDefault="0062786B" w:rsidP="003D1ABD">
            <w:pPr>
              <w:pStyle w:val="Tabletext"/>
            </w:pPr>
            <w:r>
              <w:t>8</w:t>
            </w:r>
          </w:p>
        </w:tc>
        <w:tc>
          <w:tcPr>
            <w:tcW w:w="7790" w:type="dxa"/>
            <w:shd w:val="clear" w:color="auto" w:fill="auto"/>
          </w:tcPr>
          <w:p w14:paraId="79AF4637" w14:textId="6319D5CE" w:rsidR="00BB776E" w:rsidRPr="00026FF3" w:rsidRDefault="00BB776E" w:rsidP="003D1ABD">
            <w:pPr>
              <w:pStyle w:val="Tabletext"/>
            </w:pPr>
            <w:r w:rsidRPr="00F06F8B">
              <w:rPr>
                <w:i/>
                <w:iCs/>
              </w:rPr>
              <w:t>N,</w:t>
            </w:r>
            <w:r w:rsidR="002B281D">
              <w:rPr>
                <w:i/>
                <w:iCs/>
              </w:rPr>
              <w:t xml:space="preserve"> </w:t>
            </w:r>
            <w:r w:rsidRPr="00F06F8B">
              <w:rPr>
                <w:i/>
                <w:iCs/>
              </w:rPr>
              <w:t>α</w:t>
            </w:r>
            <w:r w:rsidR="002B281D">
              <w:rPr>
                <w:i/>
                <w:iCs/>
              </w:rPr>
              <w:t xml:space="preserve"> </w:t>
            </w:r>
            <w:r w:rsidRPr="00224AE2">
              <w:t>-DIMETHYL-3,4-(METHYLENEDIOXY)PHENYLETHYLAMINE *(MDMA)</w:t>
            </w:r>
          </w:p>
        </w:tc>
      </w:tr>
      <w:tr w:rsidR="00400783" w:rsidRPr="00026FF3" w14:paraId="110A018B" w14:textId="77777777" w:rsidTr="003D1ABD">
        <w:tc>
          <w:tcPr>
            <w:tcW w:w="714" w:type="dxa"/>
            <w:shd w:val="clear" w:color="auto" w:fill="auto"/>
          </w:tcPr>
          <w:p w14:paraId="223E20E4" w14:textId="0EB7F04B" w:rsidR="00400783" w:rsidRPr="00026FF3" w:rsidRDefault="0062786B" w:rsidP="003D1ABD">
            <w:pPr>
              <w:pStyle w:val="Tabletext"/>
            </w:pPr>
            <w:r>
              <w:t>9</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418A2165" w:rsidR="00400783" w:rsidRPr="00026FF3" w:rsidRDefault="0062786B" w:rsidP="003D1ABD">
            <w:pPr>
              <w:pStyle w:val="Tabletext"/>
            </w:pPr>
            <w:r>
              <w:t>10</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6B3009B6" w:rsidR="00400783" w:rsidRPr="00026FF3" w:rsidRDefault="00400783" w:rsidP="003D1ABD">
            <w:pPr>
              <w:pStyle w:val="Tabletext"/>
            </w:pPr>
            <w:r w:rsidRPr="00026FF3">
              <w:t>1</w:t>
            </w:r>
            <w:r w:rsidR="0062786B">
              <w:t>1</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2CF18C25" w:rsidR="00400783" w:rsidRPr="00026FF3" w:rsidRDefault="00400783" w:rsidP="003D1ABD">
            <w:pPr>
              <w:pStyle w:val="Tabletext"/>
            </w:pPr>
            <w:r w:rsidRPr="00026FF3">
              <w:t>1</w:t>
            </w:r>
            <w:r w:rsidR="0062786B">
              <w:t>2</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499A3930" w:rsidR="00400783" w:rsidRPr="00026FF3" w:rsidRDefault="00400783" w:rsidP="003D1ABD">
            <w:pPr>
              <w:pStyle w:val="Tabletext"/>
            </w:pPr>
            <w:r w:rsidRPr="00026FF3">
              <w:t>1</w:t>
            </w:r>
            <w:r w:rsidR="0062786B">
              <w:t>3</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3C90C6CC" w:rsidR="00400783" w:rsidRPr="00026FF3" w:rsidRDefault="00400783" w:rsidP="003D1ABD">
            <w:pPr>
              <w:pStyle w:val="Tabletext"/>
            </w:pPr>
            <w:r w:rsidRPr="00026FF3">
              <w:t>1</w:t>
            </w:r>
            <w:r w:rsidR="0062786B">
              <w:t>4</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19274A37" w:rsidR="00400783" w:rsidRPr="00026FF3" w:rsidRDefault="00400783" w:rsidP="003D1ABD">
            <w:pPr>
              <w:pStyle w:val="Tabletext"/>
            </w:pPr>
            <w:r w:rsidRPr="00026FF3">
              <w:t>1</w:t>
            </w:r>
            <w:r w:rsidR="0062786B">
              <w:t>5</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1356EC1C" w:rsidR="00400783" w:rsidRPr="00026FF3" w:rsidRDefault="00400783" w:rsidP="003D1ABD">
            <w:pPr>
              <w:pStyle w:val="Tabletext"/>
            </w:pPr>
            <w:r w:rsidRPr="00026FF3">
              <w:t>1</w:t>
            </w:r>
            <w:r w:rsidR="0062786B">
              <w:t>6</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08ACB6A2" w:rsidR="00400783" w:rsidRPr="00026FF3" w:rsidRDefault="00400783" w:rsidP="003D1ABD">
            <w:pPr>
              <w:pStyle w:val="Tabletext"/>
            </w:pPr>
            <w:r w:rsidRPr="00026FF3">
              <w:t>1</w:t>
            </w:r>
            <w:r w:rsidR="0062786B">
              <w:t>7</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64E70AC3" w:rsidR="00400783" w:rsidRPr="00026FF3" w:rsidRDefault="00400783" w:rsidP="003D1ABD">
            <w:pPr>
              <w:pStyle w:val="Tabletext"/>
            </w:pPr>
            <w:r w:rsidRPr="00026FF3">
              <w:t>1</w:t>
            </w:r>
            <w:r w:rsidR="0062786B">
              <w:t>8</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0E94D799" w:rsidR="00400783" w:rsidRPr="00026FF3" w:rsidRDefault="00400783" w:rsidP="003D1ABD">
            <w:pPr>
              <w:pStyle w:val="Tabletext"/>
            </w:pPr>
            <w:r w:rsidRPr="00026FF3">
              <w:t>1</w:t>
            </w:r>
            <w:r w:rsidR="0062786B">
              <w:t>9</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F1FCC9D" w:rsidR="00400783" w:rsidRPr="00026FF3" w:rsidRDefault="0062786B" w:rsidP="003D1ABD">
            <w:pPr>
              <w:pStyle w:val="Tabletext"/>
            </w:pPr>
            <w:r>
              <w:t>20</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01F9A08B" w:rsidR="00400783" w:rsidRPr="00026FF3" w:rsidRDefault="00400783" w:rsidP="003D1ABD">
            <w:pPr>
              <w:pStyle w:val="Tabletext"/>
            </w:pPr>
            <w:r w:rsidRPr="00026FF3">
              <w:t>2</w:t>
            </w:r>
            <w:r w:rsidR="0062786B">
              <w:t>1</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6090B190" w:rsidR="00400783" w:rsidRPr="00026FF3" w:rsidRDefault="00400783" w:rsidP="003D1ABD">
            <w:pPr>
              <w:pStyle w:val="Tabletext"/>
            </w:pPr>
            <w:r w:rsidRPr="00026FF3">
              <w:t>2</w:t>
            </w:r>
            <w:r w:rsidR="0062786B">
              <w:t>2</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29F8BC94" w:rsidR="00400783" w:rsidRPr="00026FF3" w:rsidRDefault="00400783" w:rsidP="003D1ABD">
            <w:pPr>
              <w:pStyle w:val="Tabletext"/>
            </w:pPr>
            <w:r w:rsidRPr="00026FF3">
              <w:t>2</w:t>
            </w:r>
            <w:r w:rsidR="0062786B">
              <w:t>3</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46674D63" w:rsidR="00400783" w:rsidRPr="00026FF3" w:rsidRDefault="00400783" w:rsidP="003D1ABD">
            <w:pPr>
              <w:pStyle w:val="Tabletext"/>
            </w:pPr>
            <w:r w:rsidRPr="00026FF3">
              <w:t>2</w:t>
            </w:r>
            <w:r w:rsidR="0062786B">
              <w:t>4</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04109DB8" w:rsidR="00400783" w:rsidRPr="00026FF3" w:rsidRDefault="00400783" w:rsidP="003D1ABD">
            <w:pPr>
              <w:pStyle w:val="Tabletext"/>
            </w:pPr>
            <w:r w:rsidRPr="00026FF3">
              <w:t>2</w:t>
            </w:r>
            <w:r w:rsidR="0062786B">
              <w:t>5</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0C7F4BA7" w:rsidR="00400783" w:rsidRPr="00026FF3" w:rsidRDefault="00400783" w:rsidP="003D1ABD">
            <w:pPr>
              <w:pStyle w:val="Tabletext"/>
            </w:pPr>
            <w:r w:rsidRPr="00026FF3">
              <w:t>2</w:t>
            </w:r>
            <w:r w:rsidR="0062786B">
              <w:t>6</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0A85F4CD" w:rsidR="00400783" w:rsidRPr="00026FF3" w:rsidRDefault="00400783" w:rsidP="003D1ABD">
            <w:pPr>
              <w:pStyle w:val="Tabletext"/>
            </w:pPr>
            <w:r w:rsidRPr="00026FF3">
              <w:t>2</w:t>
            </w:r>
            <w:r w:rsidR="0062786B">
              <w:t>7</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BB776E" w:rsidRPr="00026FF3" w14:paraId="2D1DE337" w14:textId="77777777" w:rsidTr="003D1ABD">
        <w:tc>
          <w:tcPr>
            <w:tcW w:w="714" w:type="dxa"/>
            <w:shd w:val="clear" w:color="auto" w:fill="auto"/>
          </w:tcPr>
          <w:p w14:paraId="694214F4" w14:textId="500D199D" w:rsidR="00BB776E" w:rsidRPr="00026FF3" w:rsidRDefault="00BB776E" w:rsidP="003D1ABD">
            <w:pPr>
              <w:pStyle w:val="Tabletext"/>
            </w:pPr>
            <w:r>
              <w:t>2</w:t>
            </w:r>
            <w:r w:rsidR="0062786B">
              <w:t>8</w:t>
            </w:r>
          </w:p>
        </w:tc>
        <w:tc>
          <w:tcPr>
            <w:tcW w:w="7790" w:type="dxa"/>
            <w:shd w:val="clear" w:color="auto" w:fill="auto"/>
          </w:tcPr>
          <w:p w14:paraId="272AB992" w14:textId="5CDA1128" w:rsidR="00BB776E" w:rsidRPr="00026FF3" w:rsidRDefault="00BB776E" w:rsidP="003D1ABD">
            <w:pPr>
              <w:pStyle w:val="Tabletext"/>
            </w:pPr>
            <w:r>
              <w:t>PSILOCYBINE</w:t>
            </w:r>
          </w:p>
        </w:tc>
      </w:tr>
      <w:tr w:rsidR="00400783" w:rsidRPr="00026FF3" w14:paraId="203D1BB7" w14:textId="77777777" w:rsidTr="003D1ABD">
        <w:tc>
          <w:tcPr>
            <w:tcW w:w="714" w:type="dxa"/>
            <w:shd w:val="clear" w:color="auto" w:fill="auto"/>
          </w:tcPr>
          <w:p w14:paraId="4AD112A7" w14:textId="219C7E45" w:rsidR="00400783" w:rsidRPr="00026FF3" w:rsidRDefault="00400783" w:rsidP="003D1ABD">
            <w:pPr>
              <w:pStyle w:val="Tabletext"/>
            </w:pPr>
            <w:r w:rsidRPr="00026FF3">
              <w:t>2</w:t>
            </w:r>
            <w:r w:rsidR="0062786B">
              <w:t>9</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0BA4D591" w:rsidR="00400783" w:rsidRPr="00026FF3" w:rsidRDefault="0062786B" w:rsidP="003D1ABD">
            <w:pPr>
              <w:pStyle w:val="Tabletext"/>
            </w:pPr>
            <w:r>
              <w:t>30</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4DA1CD81" w:rsidR="00400783" w:rsidRPr="00026FF3" w:rsidRDefault="0062786B" w:rsidP="003D1ABD">
            <w:pPr>
              <w:pStyle w:val="Tabletext"/>
            </w:pPr>
            <w:r>
              <w:t>31</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53559FAF" w:rsidR="00400783" w:rsidRPr="00026FF3" w:rsidRDefault="00400783" w:rsidP="003D1ABD">
            <w:pPr>
              <w:pStyle w:val="Tabletext"/>
            </w:pPr>
            <w:r w:rsidRPr="00026FF3">
              <w:t>3</w:t>
            </w:r>
            <w:r w:rsidR="0062786B">
              <w:t>2</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16DBE3E7" w:rsidR="00400783" w:rsidRPr="00026FF3" w:rsidRDefault="00400783" w:rsidP="003D1ABD">
            <w:pPr>
              <w:pStyle w:val="Tabletext"/>
            </w:pPr>
            <w:r w:rsidRPr="00026FF3">
              <w:t>3</w:t>
            </w:r>
            <w:r w:rsidR="0062786B">
              <w:t>3</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3D1ABD">
        <w:tc>
          <w:tcPr>
            <w:tcW w:w="714" w:type="dxa"/>
            <w:tcBorders>
              <w:top w:val="single" w:sz="2" w:space="0" w:color="auto"/>
              <w:bottom w:val="single" w:sz="12" w:space="0" w:color="auto"/>
            </w:tcBorders>
            <w:shd w:val="clear" w:color="auto" w:fill="auto"/>
          </w:tcPr>
          <w:p w14:paraId="498A22A1" w14:textId="0CC2DAE8" w:rsidR="00400783" w:rsidRPr="00026FF3" w:rsidRDefault="00400783" w:rsidP="003D1ABD">
            <w:pPr>
              <w:pStyle w:val="Tabletext"/>
            </w:pPr>
            <w:r w:rsidRPr="00026FF3">
              <w:t>3</w:t>
            </w:r>
            <w:r w:rsidR="0062786B">
              <w:t>4</w:t>
            </w:r>
          </w:p>
        </w:tc>
        <w:tc>
          <w:tcPr>
            <w:tcW w:w="7790" w:type="dxa"/>
            <w:tcBorders>
              <w:top w:val="single" w:sz="2" w:space="0" w:color="auto"/>
              <w:bottom w:val="single" w:sz="12" w:space="0" w:color="auto"/>
            </w:tcBorders>
            <w:shd w:val="clear" w:color="auto" w:fill="auto"/>
          </w:tcPr>
          <w:p w14:paraId="535F4E1B" w14:textId="77777777" w:rsidR="00400783" w:rsidRPr="00026FF3" w:rsidRDefault="00400783" w:rsidP="003D1ABD">
            <w:pPr>
              <w:pStyle w:val="Tabletext"/>
            </w:pPr>
            <w:r w:rsidRPr="00026FF3">
              <w:t>TIANEPTINE</w:t>
            </w:r>
          </w:p>
        </w:tc>
      </w:tr>
    </w:tbl>
    <w:p w14:paraId="7AC771E6" w14:textId="77777777" w:rsidR="00400783" w:rsidRPr="00026FF3" w:rsidRDefault="00400783" w:rsidP="00400783">
      <w:pPr>
        <w:pStyle w:val="ActHead5"/>
      </w:pPr>
      <w:bookmarkStart w:id="272" w:name="_Toc137798440"/>
      <w:bookmarkStart w:id="273" w:name="_Toc138345476"/>
      <w:r w:rsidRPr="00270781">
        <w:rPr>
          <w:rStyle w:val="CharSectno"/>
        </w:rPr>
        <w:t>6</w:t>
      </w:r>
      <w:r w:rsidRPr="00026FF3">
        <w:t xml:space="preserve">  Poisons available for human use only from or on the prescription or order of a specialist physician</w:t>
      </w:r>
      <w:bookmarkEnd w:id="272"/>
      <w:bookmarkEnd w:id="273"/>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lastRenderedPageBreak/>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3D1ABD">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3D1ABD">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3D1ABD">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3D1ABD">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3D1ABD">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3D1ABD">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274" w:name="_Toc137798441"/>
      <w:bookmarkStart w:id="275" w:name="_Toc138345477"/>
      <w:r w:rsidRPr="00270781">
        <w:rPr>
          <w:rStyle w:val="CharSectno"/>
        </w:rPr>
        <w:t>7</w:t>
      </w:r>
      <w:r w:rsidRPr="00026FF3">
        <w:t xml:space="preserve">  Poisons available for human use only from or on the prescription or order of a dermatologist</w:t>
      </w:r>
      <w:bookmarkEnd w:id="274"/>
      <w:bookmarkEnd w:id="27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6BE60AC6" w:rsidR="00400783" w:rsidRPr="00026FF3" w:rsidRDefault="00400783" w:rsidP="00400783">
      <w:pPr>
        <w:pStyle w:val="ActHead5"/>
      </w:pPr>
      <w:bookmarkStart w:id="276" w:name="_Toc137798442"/>
      <w:bookmarkStart w:id="277" w:name="_Toc138345478"/>
      <w:r w:rsidRPr="00270781">
        <w:rPr>
          <w:rStyle w:val="CharSectno"/>
        </w:rPr>
        <w:t>8</w:t>
      </w:r>
      <w:r w:rsidRPr="00026FF3">
        <w:t xml:space="preserve">  Poison</w:t>
      </w:r>
      <w:r w:rsidR="00F32610">
        <w:t>s</w:t>
      </w:r>
      <w:r w:rsidRPr="00026FF3">
        <w:t xml:space="preserve"> available for initial treatment of a patient only if authorised by certain health practitioners</w:t>
      </w:r>
      <w:bookmarkEnd w:id="276"/>
      <w:bookmarkEnd w:id="277"/>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278" w:name="_Toc137798443"/>
      <w:bookmarkStart w:id="279" w:name="_Toc138345479"/>
      <w:r w:rsidRPr="00270781">
        <w:rPr>
          <w:rStyle w:val="CharSectno"/>
        </w:rPr>
        <w:t>9</w:t>
      </w:r>
      <w:r w:rsidRPr="00026FF3">
        <w:t xml:space="preserve">  </w:t>
      </w:r>
      <w:r w:rsidRPr="00026FF3">
        <w:rPr>
          <w:rFonts w:eastAsia="Cambria"/>
        </w:rPr>
        <w:t>Poisons which must be stored in a locked container to prevent unauthorised access</w:t>
      </w:r>
      <w:bookmarkEnd w:id="278"/>
      <w:bookmarkEnd w:id="279"/>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280" w:name="_Hlk85373752"/>
      <w:r w:rsidRPr="00026FF3">
        <w:rPr>
          <w:rFonts w:eastAsia="Cambria"/>
        </w:rPr>
        <w:t>be stored in a locked container to prevent unauthorised access</w:t>
      </w:r>
      <w:bookmarkEnd w:id="280"/>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lastRenderedPageBreak/>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E7133DC" w14:textId="29AD69FB" w:rsidR="00BB776E" w:rsidRPr="00026FF3" w:rsidRDefault="00BB776E" w:rsidP="00427DAE">
      <w:pPr>
        <w:pStyle w:val="ActHead5"/>
        <w:rPr>
          <w:rFonts w:eastAsia="Cambria"/>
        </w:rPr>
      </w:pPr>
      <w:bookmarkStart w:id="281" w:name="_Toc137798444"/>
      <w:bookmarkStart w:id="282" w:name="_Toc138345480"/>
      <w:r>
        <w:rPr>
          <w:rStyle w:val="CharSectno"/>
        </w:rPr>
        <w:t xml:space="preserve">10  </w:t>
      </w:r>
      <w:r>
        <w:t>Poison</w:t>
      </w:r>
      <w:r w:rsidR="00C76FD2">
        <w:t>s</w:t>
      </w:r>
      <w:r>
        <w:t xml:space="preserve"> available only when prescribed or authorised in certain circumstances</w:t>
      </w:r>
      <w:bookmarkEnd w:id="281"/>
      <w:bookmarkEnd w:id="282"/>
    </w:p>
    <w:p w14:paraId="57DF692B" w14:textId="0E73D384" w:rsidR="00BB776E" w:rsidRDefault="00BB776E" w:rsidP="00427DAE">
      <w:pPr>
        <w:pStyle w:val="Subsection"/>
      </w:pPr>
      <w:r w:rsidRPr="00026FF3">
        <w:tab/>
      </w:r>
      <w:r w:rsidRPr="00026FF3">
        <w:tab/>
      </w:r>
      <w:r w:rsidRPr="00BB0929">
        <w:rPr>
          <w:i/>
          <w:iCs/>
        </w:rPr>
        <w:t>N</w:t>
      </w:r>
      <w:r w:rsidRPr="00F06F8B">
        <w:rPr>
          <w:i/>
          <w:iCs/>
        </w:rPr>
        <w:t>,</w:t>
      </w:r>
      <w:r w:rsidR="00F32610">
        <w:rPr>
          <w:i/>
          <w:iCs/>
        </w:rPr>
        <w:t xml:space="preserve"> </w:t>
      </w:r>
      <w:r w:rsidRPr="00F06F8B">
        <w:rPr>
          <w:i/>
          <w:iCs/>
        </w:rPr>
        <w:t>α</w:t>
      </w:r>
      <w:r w:rsidR="00F32610">
        <w:rPr>
          <w:i/>
          <w:iCs/>
        </w:rPr>
        <w:t xml:space="preserve"> </w:t>
      </w:r>
      <w:r w:rsidRPr="00337CDC">
        <w:t xml:space="preserve">-DIMETHYL-3,4-(METHYLENEDIOXY)PHENYLETHYLAMINE *(MDMA) </w:t>
      </w:r>
      <w:r>
        <w:t xml:space="preserve">in preparations for human use may be supplied only for the treatment of post-traumatic stress disorder: </w:t>
      </w:r>
    </w:p>
    <w:p w14:paraId="30D28657" w14:textId="2905BA2D" w:rsidR="00BB776E" w:rsidRDefault="00446364" w:rsidP="00427DAE">
      <w:pPr>
        <w:pStyle w:val="Paragraph"/>
      </w:pPr>
      <w:r w:rsidRPr="00026FF3">
        <w:tab/>
        <w:t>(a)</w:t>
      </w:r>
      <w:r w:rsidRPr="00026FF3">
        <w:tab/>
      </w:r>
      <w:r w:rsidR="00BB776E">
        <w:t>if MDMA is prescribed, or its supply is authorised, by a medical practitioner:</w:t>
      </w:r>
    </w:p>
    <w:p w14:paraId="17788AC7" w14:textId="42872CAC" w:rsidR="00BB776E" w:rsidRDefault="00446364"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0670BF9A" w14:textId="6BF5CE2C" w:rsidR="00BB776E" w:rsidRDefault="00446364" w:rsidP="00427DAE">
      <w:pPr>
        <w:pStyle w:val="paragraphsub"/>
      </w:pPr>
      <w:r w:rsidRPr="00026FF3">
        <w:tab/>
        <w:t>(ii)</w:t>
      </w:r>
      <w:r w:rsidRPr="00026FF3">
        <w:tab/>
      </w:r>
      <w:r w:rsidR="00BB776E">
        <w:t xml:space="preserve">for whom an authority under subsection 19(5) of the Act that covers MDMA is in force; or </w:t>
      </w:r>
    </w:p>
    <w:p w14:paraId="2E73191D" w14:textId="655B9ECC" w:rsidR="00BB776E" w:rsidRPr="00427DAE" w:rsidRDefault="00446364" w:rsidP="00427DAE">
      <w:pPr>
        <w:pStyle w:val="Paragraph"/>
      </w:pPr>
      <w:r w:rsidRPr="00026FF3">
        <w:tab/>
        <w:t>(b)</w:t>
      </w:r>
      <w:r w:rsidRPr="00026FF3">
        <w:tab/>
      </w:r>
      <w:r w:rsidR="00BB776E">
        <w:t>for use in a clinical trial that is approved by, or notified to, the Secretary under the Act.</w:t>
      </w:r>
    </w:p>
    <w:p w14:paraId="109740C9" w14:textId="77777777" w:rsidR="00BB776E" w:rsidRDefault="00BB776E" w:rsidP="00BB776E">
      <w:pPr>
        <w:pStyle w:val="Subsection"/>
        <w:spacing w:before="0"/>
      </w:pPr>
    </w:p>
    <w:p w14:paraId="159D0AEE" w14:textId="77777777" w:rsidR="00BB776E" w:rsidRDefault="00BB776E" w:rsidP="00BB776E">
      <w:pPr>
        <w:pStyle w:val="Subsection"/>
        <w:spacing w:before="0"/>
      </w:pPr>
      <w:r w:rsidRPr="00026FF3">
        <w:tab/>
      </w:r>
      <w:r w:rsidRPr="00026FF3">
        <w:tab/>
      </w:r>
      <w:r>
        <w:t xml:space="preserve">PSILOCYBINE in preparations for human use may be supplied only for the treatment of treatment-resistant depression: </w:t>
      </w:r>
    </w:p>
    <w:p w14:paraId="44B910DF" w14:textId="0E3020A6" w:rsidR="00BB776E" w:rsidRDefault="00DC0C8B" w:rsidP="00427DAE">
      <w:pPr>
        <w:pStyle w:val="Paragraph"/>
      </w:pPr>
      <w:r w:rsidRPr="00026FF3">
        <w:tab/>
        <w:t>(a)</w:t>
      </w:r>
      <w:r w:rsidRPr="00026FF3">
        <w:tab/>
      </w:r>
      <w:r w:rsidR="00BB776E">
        <w:t>if psilocybine is prescribed, or its supply is authorised, by a medical practitioner:</w:t>
      </w:r>
    </w:p>
    <w:p w14:paraId="0AC90EA3" w14:textId="212106EB" w:rsidR="00BB776E" w:rsidRDefault="00DC0C8B" w:rsidP="00427DAE">
      <w:pPr>
        <w:pStyle w:val="paragraphsub"/>
      </w:pPr>
      <w:r w:rsidRPr="00026FF3">
        <w:tab/>
        <w:t>(i)</w:t>
      </w:r>
      <w:r w:rsidRPr="00026FF3">
        <w:tab/>
      </w:r>
      <w:r w:rsidR="00BB776E">
        <w:t xml:space="preserve">registered under State or Territory legislation that forms part of the Health Practitioner Regulation National Law as a specialist psychiatrist; and </w:t>
      </w:r>
    </w:p>
    <w:p w14:paraId="5E432B9A" w14:textId="4A716B73" w:rsidR="00BB776E" w:rsidRDefault="00DC0C8B" w:rsidP="00427DAE">
      <w:pPr>
        <w:pStyle w:val="paragraphsub"/>
      </w:pPr>
      <w:r w:rsidRPr="00026FF3">
        <w:tab/>
        <w:t>(ii)</w:t>
      </w:r>
      <w:r w:rsidRPr="00026FF3">
        <w:tab/>
      </w:r>
      <w:r w:rsidR="00BB776E">
        <w:t xml:space="preserve">for whom an authority under subsection 19(5) of the Act that covers psilocybine is in force; or </w:t>
      </w:r>
    </w:p>
    <w:p w14:paraId="07C51DD1" w14:textId="0A385535" w:rsidR="00400783" w:rsidRPr="00427DAE" w:rsidRDefault="00DC0C8B" w:rsidP="00427DAE">
      <w:pPr>
        <w:pStyle w:val="Paragraph"/>
      </w:pPr>
      <w:r w:rsidRPr="00026FF3">
        <w:tab/>
        <w:t>(b)</w:t>
      </w:r>
      <w:r w:rsidRPr="00026FF3">
        <w:tab/>
      </w:r>
      <w:r w:rsidR="00BB776E">
        <w:t>for use in a clinical trial that is approved by, or notified to, the Secretary under the Act.</w:t>
      </w:r>
    </w:p>
    <w:p w14:paraId="30158EB4" w14:textId="2E1B2181" w:rsidR="00400783" w:rsidRPr="00026FF3" w:rsidRDefault="00400783" w:rsidP="00400783">
      <w:pPr>
        <w:pStyle w:val="ActHead1"/>
        <w:pageBreakBefore/>
      </w:pPr>
      <w:bookmarkStart w:id="283" w:name="_Toc137798445"/>
      <w:bookmarkStart w:id="284" w:name="_Toc138345481"/>
      <w:r w:rsidRPr="00270781">
        <w:rPr>
          <w:rStyle w:val="CharChapNo"/>
        </w:rPr>
        <w:lastRenderedPageBreak/>
        <w:t>Appendix E</w:t>
      </w:r>
      <w:r w:rsidRPr="00026FF3">
        <w:t>—</w:t>
      </w:r>
      <w:r w:rsidRPr="00270781">
        <w:rPr>
          <w:rStyle w:val="CharChapText"/>
        </w:rPr>
        <w:t>First aid instructions for poisons</w:t>
      </w:r>
      <w:bookmarkEnd w:id="283"/>
      <w:bookmarkEnd w:id="284"/>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285" w:name="_Toc137798446"/>
      <w:bookmarkStart w:id="286" w:name="_Toc138345482"/>
      <w:r w:rsidRPr="00270781">
        <w:rPr>
          <w:rStyle w:val="CharSectno"/>
        </w:rPr>
        <w:t>1</w:t>
      </w:r>
      <w:r w:rsidRPr="00026FF3">
        <w:t xml:space="preserve">  Standard statements for first aid instructions</w:t>
      </w:r>
      <w:bookmarkEnd w:id="285"/>
      <w:bookmarkEnd w:id="28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287" w:name="_PageBreakInsert"/>
            <w:bookmarkEnd w:id="28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 xml:space="preserve">If skin or hair contact occurs, remove contaminated clothing and flush skin and hair with running water. Continue flushing with water until advised to stop by a Poisons Information Centre (e.g. </w:t>
            </w:r>
            <w:r w:rsidRPr="00026FF3">
              <w:lastRenderedPageBreak/>
              <w:t>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lastRenderedPageBreak/>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288" w:name="_Toc137798447"/>
      <w:bookmarkStart w:id="289" w:name="_Toc138345483"/>
      <w:r w:rsidRPr="00270781">
        <w:rPr>
          <w:rStyle w:val="CharSectno"/>
        </w:rPr>
        <w:t>2</w:t>
      </w:r>
      <w:r w:rsidRPr="00026FF3">
        <w:t xml:space="preserve">  Poisons information centre contact information in statements</w:t>
      </w:r>
      <w:bookmarkEnd w:id="288"/>
      <w:bookmarkEnd w:id="289"/>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290" w:name="_Toc137798448"/>
      <w:bookmarkStart w:id="291" w:name="_Toc138345484"/>
      <w:r w:rsidRPr="00270781">
        <w:rPr>
          <w:rStyle w:val="CharSectno"/>
        </w:rPr>
        <w:t>3</w:t>
      </w:r>
      <w:r w:rsidRPr="00026FF3">
        <w:t xml:space="preserve">  First aid instructions for poisons</w:t>
      </w:r>
      <w:bookmarkEnd w:id="290"/>
      <w:bookmarkEnd w:id="291"/>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lastRenderedPageBreak/>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lastRenderedPageBreak/>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lastRenderedPageBreak/>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lastRenderedPageBreak/>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lastRenderedPageBreak/>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lastRenderedPageBreak/>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lastRenderedPageBreak/>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lastRenderedPageBreak/>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lastRenderedPageBreak/>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0896D4CD" w:rsidR="00400783" w:rsidRPr="00026FF3" w:rsidRDefault="00400783" w:rsidP="003D1ABD">
            <w:pPr>
              <w:pStyle w:val="Tabletext"/>
            </w:pPr>
            <w:r w:rsidRPr="00026FF3">
              <w:t>SODIUM LAURETH</w:t>
            </w:r>
            <w:r w:rsidR="00026FF3">
              <w:noBreakHyphen/>
            </w:r>
            <w:r w:rsidRPr="00026FF3">
              <w:t>6 CA</w:t>
            </w:r>
            <w:r w:rsidR="00BB726B">
              <w:t>R</w:t>
            </w:r>
            <w:r w:rsidRPr="00026FF3">
              <w:t>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lastRenderedPageBreak/>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292" w:name="_Toc137798449"/>
      <w:bookmarkStart w:id="293" w:name="_Toc138345485"/>
      <w:r w:rsidRPr="00270781">
        <w:rPr>
          <w:rStyle w:val="CharChapNo"/>
        </w:rPr>
        <w:lastRenderedPageBreak/>
        <w:t>Appendix F</w:t>
      </w:r>
      <w:r w:rsidRPr="00026FF3">
        <w:t>—</w:t>
      </w:r>
      <w:r w:rsidRPr="00270781">
        <w:rPr>
          <w:rStyle w:val="CharChapText"/>
        </w:rPr>
        <w:t>Warning statements and general safety directions for poisons</w:t>
      </w:r>
      <w:bookmarkEnd w:id="292"/>
      <w:bookmarkEnd w:id="293"/>
    </w:p>
    <w:p w14:paraId="2F0509F6" w14:textId="77777777" w:rsidR="00400783" w:rsidRPr="00270781" w:rsidRDefault="00400783" w:rsidP="00400783">
      <w:pPr>
        <w:pStyle w:val="Header"/>
      </w:pPr>
      <w:bookmarkStart w:id="294"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294"/>
    </w:p>
    <w:p w14:paraId="7707BF31" w14:textId="77777777" w:rsidR="00400783" w:rsidRPr="00026FF3" w:rsidRDefault="00400783" w:rsidP="00400783">
      <w:pPr>
        <w:pStyle w:val="ActHead5"/>
      </w:pPr>
      <w:bookmarkStart w:id="295" w:name="_Toc137798450"/>
      <w:bookmarkStart w:id="296" w:name="_Toc138345486"/>
      <w:r w:rsidRPr="00270781">
        <w:rPr>
          <w:rStyle w:val="CharSectno"/>
        </w:rPr>
        <w:t>1</w:t>
      </w:r>
      <w:r w:rsidRPr="00026FF3">
        <w:t xml:space="preserve">  Warning statements</w:t>
      </w:r>
      <w:bookmarkEnd w:id="295"/>
      <w:bookmarkEnd w:id="296"/>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lastRenderedPageBreak/>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lastRenderedPageBreak/>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lastRenderedPageBreak/>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lastRenderedPageBreak/>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297" w:name="_Toc137798451"/>
      <w:bookmarkStart w:id="298" w:name="_Toc138345487"/>
      <w:r w:rsidRPr="00270781">
        <w:rPr>
          <w:rStyle w:val="CharSectno"/>
        </w:rPr>
        <w:t>2</w:t>
      </w:r>
      <w:r w:rsidRPr="00026FF3">
        <w:t xml:space="preserve">  Safety directions—general</w:t>
      </w:r>
      <w:bookmarkEnd w:id="297"/>
      <w:bookmarkEnd w:id="29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lastRenderedPageBreak/>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lastRenderedPageBreak/>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299" w:name="_Toc137798452"/>
      <w:bookmarkStart w:id="300" w:name="_Toc138345488"/>
      <w:r w:rsidRPr="00270781">
        <w:rPr>
          <w:rStyle w:val="CharSectno"/>
        </w:rPr>
        <w:t>3</w:t>
      </w:r>
      <w:r w:rsidRPr="00026FF3">
        <w:t xml:space="preserve">  Poisons information centre contact information in statements</w:t>
      </w:r>
      <w:bookmarkEnd w:id="299"/>
      <w:bookmarkEnd w:id="300"/>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301" w:name="_Toc137798453"/>
      <w:bookmarkStart w:id="302" w:name="_Toc138345489"/>
      <w:r w:rsidRPr="00270781">
        <w:rPr>
          <w:rStyle w:val="CharSectno"/>
        </w:rPr>
        <w:t>4</w:t>
      </w:r>
      <w:r w:rsidRPr="00026FF3">
        <w:t xml:space="preserve">  Poisons that must be labelled with warning statements and safety directions</w:t>
      </w:r>
      <w:bookmarkEnd w:id="301"/>
      <w:bookmarkEnd w:id="302"/>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lastRenderedPageBreak/>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77777777" w:rsidR="001772A2" w:rsidRPr="00026FF3" w:rsidRDefault="001772A2" w:rsidP="000B12C0">
            <w:pPr>
              <w:pStyle w:val="Tablea"/>
            </w:pPr>
            <w:r w:rsidRPr="00026FF3">
              <w:t>(b) oral preparations of astemizole, azelastine, bilastine, desloratadine, fexofenadine, loratadine, terfenadine or cetirizine;</w:t>
            </w:r>
          </w:p>
          <w:p w14:paraId="7C6A437F" w14:textId="77777777" w:rsidR="001772A2" w:rsidRPr="00026FF3" w:rsidRDefault="001772A2" w:rsidP="000B12C0">
            <w:pPr>
              <w:pStyle w:val="Tablea"/>
            </w:pPr>
            <w:r w:rsidRPr="00026FF3">
              <w:t>(c) nasal preparations of azelastine;</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lastRenderedPageBreak/>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lastRenderedPageBreak/>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lastRenderedPageBreak/>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lastRenderedPageBreak/>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lastRenderedPageBreak/>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lastRenderedPageBreak/>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lastRenderedPageBreak/>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3F1BF31" w:rsidR="001772A2" w:rsidRPr="00026FF3" w:rsidRDefault="001772A2" w:rsidP="000B12C0">
            <w:pPr>
              <w:pStyle w:val="Tabletext"/>
            </w:pPr>
            <w:r w:rsidRPr="00026FF3">
              <w:t xml:space="preserve">LEAD COMPOUNDS—when included in </w:t>
            </w:r>
            <w:r w:rsidR="001F6281" w:rsidRPr="00026FF3">
              <w:t>Schedule 6</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lastRenderedPageBreak/>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lastRenderedPageBreak/>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1025F1" w:rsidRPr="00026FF3" w14:paraId="5AD46640" w14:textId="77777777" w:rsidTr="000B12C0">
        <w:tc>
          <w:tcPr>
            <w:tcW w:w="751" w:type="dxa"/>
          </w:tcPr>
          <w:p w14:paraId="7F7AEECE" w14:textId="77777777" w:rsidR="001025F1" w:rsidRPr="00026FF3" w:rsidRDefault="001025F1" w:rsidP="001025F1">
            <w:pPr>
              <w:pStyle w:val="Tabletext"/>
            </w:pPr>
            <w:r w:rsidRPr="00026FF3">
              <w:t>256</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77777777" w:rsidR="001025F1" w:rsidRPr="00026FF3" w:rsidRDefault="001025F1" w:rsidP="001025F1">
            <w:pPr>
              <w:pStyle w:val="Tabletext"/>
            </w:pPr>
            <w:r w:rsidRPr="00026FF3">
              <w:t>257</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77777777" w:rsidR="001025F1" w:rsidRPr="00026FF3" w:rsidRDefault="001025F1" w:rsidP="001025F1">
            <w:pPr>
              <w:pStyle w:val="Tabletext"/>
            </w:pPr>
            <w:r w:rsidRPr="00026FF3">
              <w:t>258</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77777777" w:rsidR="001025F1" w:rsidRPr="00026FF3" w:rsidRDefault="001025F1" w:rsidP="001025F1">
            <w:pPr>
              <w:pStyle w:val="Tabletext"/>
            </w:pPr>
            <w:r w:rsidRPr="00026FF3">
              <w:t>259</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77777777" w:rsidR="001025F1" w:rsidRPr="00026FF3" w:rsidRDefault="001025F1" w:rsidP="001025F1">
            <w:pPr>
              <w:pStyle w:val="Tabletext"/>
            </w:pPr>
            <w:r w:rsidRPr="00026FF3">
              <w:t>260</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77777777" w:rsidR="001025F1" w:rsidRPr="00026FF3" w:rsidRDefault="001025F1" w:rsidP="001025F1">
            <w:pPr>
              <w:pStyle w:val="Tabletext"/>
            </w:pPr>
            <w:r w:rsidRPr="00026FF3">
              <w:t>261</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77777777" w:rsidR="001025F1" w:rsidRPr="00026FF3" w:rsidRDefault="001025F1" w:rsidP="001025F1">
            <w:pPr>
              <w:pStyle w:val="Tabletext"/>
            </w:pPr>
            <w:r w:rsidRPr="00026FF3">
              <w:t>262</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7777777" w:rsidR="001025F1" w:rsidRPr="00026FF3" w:rsidRDefault="001025F1" w:rsidP="001025F1">
            <w:pPr>
              <w:pStyle w:val="Tabletext"/>
            </w:pPr>
            <w:r w:rsidRPr="00026FF3">
              <w:t>263</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7777777" w:rsidR="001025F1" w:rsidRPr="00026FF3" w:rsidRDefault="001025F1" w:rsidP="001025F1">
            <w:pPr>
              <w:pStyle w:val="Tabletext"/>
            </w:pPr>
            <w:r w:rsidRPr="00026FF3">
              <w:t>264</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77777777" w:rsidR="001025F1" w:rsidRPr="00026FF3" w:rsidRDefault="001025F1" w:rsidP="001025F1">
            <w:pPr>
              <w:pStyle w:val="Tabletext"/>
            </w:pPr>
            <w:r w:rsidRPr="00026FF3">
              <w:t>265</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77777777" w:rsidR="001025F1" w:rsidRPr="00026FF3" w:rsidRDefault="001025F1" w:rsidP="001025F1">
            <w:pPr>
              <w:pStyle w:val="Tabletext"/>
            </w:pPr>
            <w:r w:rsidRPr="00026FF3">
              <w:lastRenderedPageBreak/>
              <w:t>266</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77777777" w:rsidR="001025F1" w:rsidRPr="00026FF3" w:rsidRDefault="001025F1" w:rsidP="001025F1">
            <w:pPr>
              <w:pStyle w:val="Tabletext"/>
            </w:pPr>
            <w:r w:rsidRPr="00026FF3">
              <w:t>267</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77777777" w:rsidR="001025F1" w:rsidRPr="00026FF3" w:rsidRDefault="001025F1" w:rsidP="001025F1">
            <w:pPr>
              <w:pStyle w:val="Tabletext"/>
            </w:pPr>
            <w:r w:rsidRPr="00026FF3">
              <w:t>268</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7777777" w:rsidR="001025F1" w:rsidRPr="00026FF3" w:rsidRDefault="001025F1" w:rsidP="001025F1">
            <w:pPr>
              <w:pStyle w:val="Tabletext"/>
            </w:pPr>
            <w:r w:rsidRPr="00026FF3">
              <w:t>269</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77777777" w:rsidR="001025F1" w:rsidRPr="00026FF3" w:rsidRDefault="001025F1" w:rsidP="001025F1">
            <w:pPr>
              <w:pStyle w:val="Tabletext"/>
            </w:pPr>
            <w:r w:rsidRPr="00026FF3">
              <w:t>270</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7777777" w:rsidR="001025F1" w:rsidRPr="00026FF3" w:rsidRDefault="001025F1" w:rsidP="001025F1">
            <w:pPr>
              <w:pStyle w:val="Tabletext"/>
            </w:pPr>
            <w:r w:rsidRPr="00026FF3">
              <w:t>271</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77777777" w:rsidR="001025F1" w:rsidRPr="00026FF3" w:rsidRDefault="001025F1" w:rsidP="001025F1">
            <w:pPr>
              <w:pStyle w:val="Tabletext"/>
            </w:pPr>
            <w:r w:rsidRPr="00026FF3">
              <w:t>272</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77777777" w:rsidR="001025F1" w:rsidRPr="00026FF3" w:rsidRDefault="001025F1" w:rsidP="001025F1">
            <w:pPr>
              <w:pStyle w:val="Tabletext"/>
            </w:pPr>
            <w:r w:rsidRPr="00026FF3">
              <w:t>273</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77777777" w:rsidR="001025F1" w:rsidRPr="00026FF3" w:rsidRDefault="001025F1" w:rsidP="001025F1">
            <w:pPr>
              <w:pStyle w:val="Tabletext"/>
            </w:pPr>
            <w:r w:rsidRPr="00026FF3">
              <w:t>274</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77777777" w:rsidR="001025F1" w:rsidRPr="00026FF3" w:rsidRDefault="001025F1" w:rsidP="001025F1">
            <w:pPr>
              <w:pStyle w:val="Tabletext"/>
            </w:pPr>
            <w:r w:rsidRPr="00026FF3">
              <w:t>275</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77777777" w:rsidR="001025F1" w:rsidRPr="00026FF3" w:rsidRDefault="001025F1" w:rsidP="001025F1">
            <w:pPr>
              <w:pStyle w:val="Tabletext"/>
            </w:pPr>
            <w:r w:rsidRPr="00026FF3">
              <w:t>276</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77777777" w:rsidR="001025F1" w:rsidRPr="00026FF3" w:rsidRDefault="001025F1" w:rsidP="001025F1">
            <w:pPr>
              <w:pStyle w:val="Tabletext"/>
            </w:pPr>
            <w:r w:rsidRPr="00026FF3">
              <w:t>277</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7777777" w:rsidR="001025F1" w:rsidRPr="00026FF3" w:rsidRDefault="001025F1" w:rsidP="001025F1">
            <w:pPr>
              <w:pStyle w:val="Tabletext"/>
            </w:pPr>
            <w:r w:rsidRPr="00026FF3">
              <w:t>278</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7777777" w:rsidR="001025F1" w:rsidRPr="00026FF3" w:rsidRDefault="001025F1" w:rsidP="001025F1">
            <w:pPr>
              <w:pStyle w:val="Tabletext"/>
            </w:pPr>
            <w:r w:rsidRPr="00026FF3">
              <w:t>279</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77777777" w:rsidR="001025F1" w:rsidRPr="00026FF3" w:rsidRDefault="001025F1" w:rsidP="001025F1">
            <w:pPr>
              <w:pStyle w:val="Tabletext"/>
            </w:pPr>
            <w:r w:rsidRPr="00026FF3">
              <w:t>280</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77777777" w:rsidR="001025F1" w:rsidRPr="00026FF3" w:rsidRDefault="001025F1" w:rsidP="001025F1">
            <w:pPr>
              <w:pStyle w:val="Tabletext"/>
            </w:pPr>
            <w:r w:rsidRPr="00026FF3">
              <w:t>281</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77777777" w:rsidR="001025F1" w:rsidRPr="00026FF3" w:rsidRDefault="001025F1" w:rsidP="001025F1">
            <w:pPr>
              <w:pStyle w:val="Tabletext"/>
            </w:pPr>
            <w:r w:rsidRPr="00026FF3">
              <w:t>282</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77777777" w:rsidR="001025F1" w:rsidRPr="00026FF3" w:rsidRDefault="001025F1" w:rsidP="001025F1">
            <w:pPr>
              <w:pStyle w:val="Tabletext"/>
            </w:pPr>
            <w:r w:rsidRPr="00026FF3">
              <w:t>283</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77777777" w:rsidR="001025F1" w:rsidRPr="00026FF3" w:rsidRDefault="001025F1" w:rsidP="001025F1">
            <w:pPr>
              <w:pStyle w:val="Tabletext"/>
            </w:pPr>
            <w:r w:rsidRPr="00026FF3">
              <w:t>284</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77777777" w:rsidR="001025F1" w:rsidRPr="00026FF3" w:rsidRDefault="001025F1" w:rsidP="001025F1">
            <w:pPr>
              <w:pStyle w:val="Tabletext"/>
            </w:pPr>
            <w:r w:rsidRPr="00026FF3">
              <w:t>285</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77777777" w:rsidR="001025F1" w:rsidRPr="00026FF3" w:rsidRDefault="001025F1" w:rsidP="001025F1">
            <w:pPr>
              <w:pStyle w:val="Tabletext"/>
            </w:pPr>
            <w:r w:rsidRPr="00026FF3">
              <w:t>286</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77777777" w:rsidR="001025F1" w:rsidRPr="00026FF3" w:rsidRDefault="001025F1" w:rsidP="001025F1">
            <w:pPr>
              <w:pStyle w:val="Tabletext"/>
            </w:pPr>
            <w:r w:rsidRPr="00026FF3">
              <w:t>287</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77777777" w:rsidR="001025F1" w:rsidRPr="00026FF3" w:rsidRDefault="001025F1" w:rsidP="001025F1">
            <w:pPr>
              <w:pStyle w:val="Tabletext"/>
            </w:pPr>
            <w:r w:rsidRPr="00026FF3">
              <w:t>288</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77777777" w:rsidR="001025F1" w:rsidRPr="00026FF3" w:rsidRDefault="001025F1" w:rsidP="001025F1">
            <w:pPr>
              <w:pStyle w:val="Tabletext"/>
            </w:pPr>
            <w:r w:rsidRPr="00026FF3">
              <w:t>289</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77777777" w:rsidR="001025F1" w:rsidRPr="00026FF3" w:rsidRDefault="001025F1" w:rsidP="001025F1">
            <w:pPr>
              <w:pStyle w:val="Tabletext"/>
            </w:pPr>
            <w:r w:rsidRPr="00026FF3">
              <w:t>290</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77777777" w:rsidR="001025F1" w:rsidRPr="00026FF3" w:rsidRDefault="001025F1" w:rsidP="001025F1">
            <w:pPr>
              <w:pStyle w:val="Tabletext"/>
            </w:pPr>
            <w:r w:rsidRPr="00026FF3">
              <w:t>291</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77777777" w:rsidR="001025F1" w:rsidRPr="00026FF3" w:rsidRDefault="001025F1" w:rsidP="001025F1">
            <w:pPr>
              <w:pStyle w:val="Tabletext"/>
            </w:pPr>
            <w:r w:rsidRPr="00026FF3">
              <w:lastRenderedPageBreak/>
              <w:t>292</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77777777" w:rsidR="001025F1" w:rsidRPr="00026FF3" w:rsidRDefault="001025F1" w:rsidP="001025F1">
            <w:pPr>
              <w:pStyle w:val="Tabletext"/>
            </w:pPr>
            <w:r w:rsidRPr="00026FF3">
              <w:t>293</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77777777" w:rsidR="001025F1" w:rsidRPr="00026FF3" w:rsidRDefault="001025F1" w:rsidP="001025F1">
            <w:pPr>
              <w:pStyle w:val="Tabletext"/>
            </w:pPr>
            <w:r w:rsidRPr="00026FF3">
              <w:t>294</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7777777" w:rsidR="001025F1" w:rsidRPr="00026FF3" w:rsidRDefault="001025F1" w:rsidP="001025F1">
            <w:pPr>
              <w:pStyle w:val="Tabletext"/>
            </w:pPr>
            <w:r w:rsidRPr="00026FF3">
              <w:t>295</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77777777" w:rsidR="001025F1" w:rsidRPr="00026FF3" w:rsidRDefault="001025F1" w:rsidP="001025F1">
            <w:pPr>
              <w:pStyle w:val="Tabletext"/>
            </w:pPr>
            <w:r w:rsidRPr="00026FF3">
              <w:t>296</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7777777" w:rsidR="001025F1" w:rsidRPr="00026FF3" w:rsidRDefault="001025F1" w:rsidP="001025F1">
            <w:pPr>
              <w:pStyle w:val="Tabletext"/>
            </w:pPr>
            <w:r w:rsidRPr="00026FF3">
              <w:t>297</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77777777" w:rsidR="001025F1" w:rsidRPr="00026FF3" w:rsidRDefault="001025F1" w:rsidP="001025F1">
            <w:pPr>
              <w:pStyle w:val="Tabletext"/>
            </w:pPr>
            <w:r w:rsidRPr="00026FF3">
              <w:t>298</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77777777" w:rsidR="001025F1" w:rsidRPr="00026FF3" w:rsidRDefault="001025F1" w:rsidP="001025F1">
            <w:pPr>
              <w:pStyle w:val="Tabletext"/>
            </w:pPr>
            <w:r w:rsidRPr="00026FF3">
              <w:t>299</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77777777" w:rsidR="001025F1" w:rsidRPr="00026FF3" w:rsidRDefault="001025F1" w:rsidP="001025F1">
            <w:pPr>
              <w:pStyle w:val="Tabletext"/>
            </w:pPr>
            <w:r w:rsidRPr="00026FF3">
              <w:t>300</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77777777" w:rsidR="001025F1" w:rsidRPr="00026FF3" w:rsidRDefault="001025F1" w:rsidP="001025F1">
            <w:pPr>
              <w:pStyle w:val="Tabletext"/>
            </w:pPr>
            <w:r w:rsidRPr="00026FF3">
              <w:t>301</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77777777" w:rsidR="001025F1" w:rsidRPr="00026FF3" w:rsidRDefault="001025F1" w:rsidP="001025F1">
            <w:pPr>
              <w:pStyle w:val="Tabletext"/>
            </w:pPr>
            <w:r w:rsidRPr="00026FF3">
              <w:t>302</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77777777" w:rsidR="001025F1" w:rsidRPr="00026FF3" w:rsidRDefault="001025F1" w:rsidP="001025F1">
            <w:pPr>
              <w:pStyle w:val="Tabletext"/>
            </w:pPr>
            <w:r w:rsidRPr="00026FF3">
              <w:t>303</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77777777" w:rsidR="001025F1" w:rsidRPr="00026FF3" w:rsidRDefault="001025F1" w:rsidP="001025F1">
            <w:pPr>
              <w:pStyle w:val="Tabletext"/>
            </w:pPr>
            <w:r w:rsidRPr="00026FF3">
              <w:t>304</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77777777" w:rsidR="001025F1" w:rsidRPr="00026FF3" w:rsidRDefault="001025F1" w:rsidP="001025F1">
            <w:pPr>
              <w:pStyle w:val="Tabletext"/>
            </w:pPr>
            <w:r w:rsidRPr="00026FF3">
              <w:t>305</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7777777" w:rsidR="001025F1" w:rsidRPr="00026FF3" w:rsidRDefault="001025F1" w:rsidP="001025F1">
            <w:pPr>
              <w:pStyle w:val="Tabletext"/>
            </w:pPr>
            <w:r w:rsidRPr="00026FF3">
              <w:t>306</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77777777" w:rsidR="001025F1" w:rsidRPr="00026FF3" w:rsidRDefault="001025F1" w:rsidP="001025F1">
            <w:pPr>
              <w:pStyle w:val="Tabletext"/>
            </w:pPr>
            <w:r w:rsidRPr="00026FF3">
              <w:t>307</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77777777" w:rsidR="001025F1" w:rsidRPr="00026FF3" w:rsidRDefault="001025F1" w:rsidP="001025F1">
            <w:pPr>
              <w:pStyle w:val="Tabletext"/>
            </w:pPr>
            <w:r w:rsidRPr="00026FF3">
              <w:t>308</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77777777" w:rsidR="001025F1" w:rsidRPr="00026FF3" w:rsidRDefault="001025F1" w:rsidP="001025F1">
            <w:pPr>
              <w:pStyle w:val="Tabletext"/>
            </w:pPr>
            <w:r w:rsidRPr="00026FF3">
              <w:t>309</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77777777" w:rsidR="001025F1" w:rsidRPr="00026FF3" w:rsidRDefault="001025F1" w:rsidP="001025F1">
            <w:pPr>
              <w:pStyle w:val="Tabletext"/>
            </w:pPr>
            <w:r w:rsidRPr="00026FF3">
              <w:t>310</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7777777" w:rsidR="001025F1" w:rsidRPr="00026FF3" w:rsidRDefault="001025F1" w:rsidP="001025F1">
            <w:pPr>
              <w:pStyle w:val="Tabletext"/>
            </w:pPr>
            <w:r w:rsidRPr="00026FF3">
              <w:t>311</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7777777" w:rsidR="001025F1" w:rsidRPr="00026FF3" w:rsidRDefault="001025F1" w:rsidP="001025F1">
            <w:pPr>
              <w:pStyle w:val="Tabletext"/>
            </w:pPr>
            <w:r w:rsidRPr="00026FF3">
              <w:t>312</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77777777" w:rsidR="001025F1" w:rsidRPr="00026FF3" w:rsidRDefault="001025F1" w:rsidP="001025F1">
            <w:pPr>
              <w:pStyle w:val="Tabletext"/>
            </w:pPr>
            <w:r w:rsidRPr="00026FF3">
              <w:t>313</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77777777" w:rsidR="001025F1" w:rsidRPr="00026FF3" w:rsidRDefault="001025F1" w:rsidP="001025F1">
            <w:pPr>
              <w:pStyle w:val="Tabletext"/>
            </w:pPr>
            <w:r w:rsidRPr="00026FF3">
              <w:t>314</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77777777" w:rsidR="001025F1" w:rsidRPr="00026FF3" w:rsidRDefault="001025F1" w:rsidP="001025F1">
            <w:pPr>
              <w:pStyle w:val="Tabletext"/>
            </w:pPr>
            <w:r w:rsidRPr="00026FF3">
              <w:t>315</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7777777" w:rsidR="001025F1" w:rsidRPr="00026FF3" w:rsidRDefault="001025F1" w:rsidP="001025F1">
            <w:pPr>
              <w:pStyle w:val="Tabletext"/>
            </w:pPr>
            <w:r w:rsidRPr="00026FF3">
              <w:t>316</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7777777" w:rsidR="001025F1" w:rsidRPr="00026FF3" w:rsidRDefault="001025F1" w:rsidP="001025F1">
            <w:pPr>
              <w:pStyle w:val="Tabletext"/>
            </w:pPr>
            <w:r w:rsidRPr="00026FF3">
              <w:t>317</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77777777" w:rsidR="001025F1" w:rsidRPr="00026FF3" w:rsidRDefault="001025F1" w:rsidP="001025F1">
            <w:pPr>
              <w:pStyle w:val="Tabletext"/>
            </w:pPr>
            <w:r w:rsidRPr="00026FF3">
              <w:t>318</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77777777" w:rsidR="001025F1" w:rsidRPr="00026FF3" w:rsidRDefault="001025F1" w:rsidP="001025F1">
            <w:pPr>
              <w:pStyle w:val="Tabletext"/>
            </w:pPr>
            <w:r w:rsidRPr="00026FF3">
              <w:t>319</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77777777" w:rsidR="001025F1" w:rsidRPr="00026FF3" w:rsidRDefault="001025F1" w:rsidP="001025F1">
            <w:pPr>
              <w:pStyle w:val="Tabletext"/>
            </w:pPr>
            <w:r w:rsidRPr="00026FF3">
              <w:t>320</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777777" w:rsidR="001025F1" w:rsidRPr="00026FF3" w:rsidRDefault="001025F1" w:rsidP="001025F1">
            <w:pPr>
              <w:pStyle w:val="Tabletext"/>
            </w:pPr>
            <w:r w:rsidRPr="00026FF3">
              <w:t>321</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77777777" w:rsidR="001025F1" w:rsidRPr="00026FF3" w:rsidRDefault="001025F1" w:rsidP="001025F1">
            <w:pPr>
              <w:pStyle w:val="Tabletext"/>
            </w:pPr>
            <w:r w:rsidRPr="00026FF3">
              <w:t>322</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77777777" w:rsidR="001025F1" w:rsidRPr="00026FF3" w:rsidRDefault="001025F1" w:rsidP="001025F1">
            <w:pPr>
              <w:pStyle w:val="Tabletext"/>
            </w:pPr>
            <w:r w:rsidRPr="00026FF3">
              <w:t>323</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77777777" w:rsidR="001025F1" w:rsidRPr="00026FF3" w:rsidRDefault="001025F1" w:rsidP="001025F1">
            <w:pPr>
              <w:pStyle w:val="Tabletext"/>
            </w:pPr>
            <w:r w:rsidRPr="00026FF3">
              <w:lastRenderedPageBreak/>
              <w:t>324</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77777777" w:rsidR="001025F1" w:rsidRPr="00026FF3" w:rsidRDefault="001025F1" w:rsidP="001025F1">
            <w:pPr>
              <w:pStyle w:val="Tabletext"/>
            </w:pPr>
            <w:r w:rsidRPr="00026FF3">
              <w:t>325</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77777777" w:rsidR="001025F1" w:rsidRPr="00026FF3" w:rsidRDefault="001025F1" w:rsidP="001025F1">
            <w:pPr>
              <w:pStyle w:val="Tabletext"/>
            </w:pPr>
            <w:r w:rsidRPr="00026FF3">
              <w:t>326</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77777777" w:rsidR="001025F1" w:rsidRPr="00026FF3" w:rsidRDefault="001025F1" w:rsidP="001025F1">
            <w:pPr>
              <w:pStyle w:val="Tabletext"/>
            </w:pPr>
            <w:r w:rsidRPr="00026FF3">
              <w:t>327</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77777777" w:rsidR="001025F1" w:rsidRPr="00026FF3" w:rsidRDefault="001025F1" w:rsidP="001025F1">
            <w:pPr>
              <w:pStyle w:val="Tabletext"/>
            </w:pPr>
            <w:r w:rsidRPr="00026FF3">
              <w:t>328</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77777777" w:rsidR="001025F1" w:rsidRPr="00026FF3" w:rsidRDefault="001025F1" w:rsidP="001025F1">
            <w:pPr>
              <w:pStyle w:val="Tabletext"/>
            </w:pPr>
            <w:r w:rsidRPr="00026FF3">
              <w:t>329</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77777777" w:rsidR="001025F1" w:rsidRPr="00026FF3" w:rsidRDefault="001025F1" w:rsidP="001025F1">
            <w:pPr>
              <w:pStyle w:val="Tabletext"/>
            </w:pPr>
            <w:r w:rsidRPr="00026FF3">
              <w:t>330</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77777777" w:rsidR="001025F1" w:rsidRPr="00026FF3" w:rsidRDefault="001025F1" w:rsidP="001025F1">
            <w:pPr>
              <w:pStyle w:val="Tabletext"/>
            </w:pPr>
            <w:r w:rsidRPr="00026FF3">
              <w:t>331</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7777777" w:rsidR="001025F1" w:rsidRPr="00026FF3" w:rsidRDefault="001025F1" w:rsidP="001025F1">
            <w:pPr>
              <w:pStyle w:val="Tabletext"/>
            </w:pPr>
            <w:r w:rsidRPr="00026FF3">
              <w:t>332</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77777777" w:rsidR="001025F1" w:rsidRPr="00026FF3" w:rsidRDefault="001025F1" w:rsidP="001025F1">
            <w:pPr>
              <w:pStyle w:val="Tabletext"/>
            </w:pPr>
            <w:r w:rsidRPr="00026FF3">
              <w:t>333</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77777777" w:rsidR="001025F1" w:rsidRPr="00026FF3" w:rsidRDefault="001025F1" w:rsidP="001025F1">
            <w:pPr>
              <w:pStyle w:val="Tabletext"/>
            </w:pPr>
            <w:r w:rsidRPr="00026FF3">
              <w:t>334</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77777777" w:rsidR="001025F1" w:rsidRPr="00026FF3" w:rsidRDefault="001025F1" w:rsidP="001025F1">
            <w:pPr>
              <w:pStyle w:val="Tabletext"/>
            </w:pPr>
            <w:r w:rsidRPr="00026FF3">
              <w:t>335</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77777777" w:rsidR="001025F1" w:rsidRPr="00026FF3" w:rsidRDefault="001025F1" w:rsidP="001025F1">
            <w:pPr>
              <w:pStyle w:val="Tabletext"/>
            </w:pPr>
            <w:r w:rsidRPr="00026FF3">
              <w:t>336</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77777777" w:rsidR="001025F1" w:rsidRPr="00026FF3" w:rsidRDefault="001025F1" w:rsidP="001025F1">
            <w:pPr>
              <w:pStyle w:val="Tabletext"/>
            </w:pPr>
            <w:r w:rsidRPr="00026FF3">
              <w:t>337</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77777777" w:rsidR="001025F1" w:rsidRPr="00026FF3" w:rsidRDefault="001025F1" w:rsidP="001025F1">
            <w:pPr>
              <w:pStyle w:val="Tabletext"/>
            </w:pPr>
            <w:r w:rsidRPr="00026FF3">
              <w:t>338</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77777777" w:rsidR="001025F1" w:rsidRPr="00026FF3" w:rsidRDefault="001025F1" w:rsidP="001025F1">
            <w:pPr>
              <w:pStyle w:val="Tabletext"/>
            </w:pPr>
            <w:r w:rsidRPr="00026FF3">
              <w:t>339</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77777777" w:rsidR="001025F1" w:rsidRPr="00026FF3" w:rsidRDefault="001025F1" w:rsidP="001025F1">
            <w:pPr>
              <w:pStyle w:val="Tabletext"/>
            </w:pPr>
            <w:r w:rsidRPr="00026FF3">
              <w:t>340</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77777777" w:rsidR="001025F1" w:rsidRPr="00026FF3" w:rsidRDefault="001025F1" w:rsidP="001025F1">
            <w:pPr>
              <w:pStyle w:val="Tabletext"/>
            </w:pPr>
            <w:r w:rsidRPr="00026FF3">
              <w:t>341</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7777777" w:rsidR="001025F1" w:rsidRPr="00026FF3" w:rsidRDefault="001025F1" w:rsidP="001025F1">
            <w:pPr>
              <w:pStyle w:val="Tabletext"/>
            </w:pPr>
            <w:r w:rsidRPr="00026FF3">
              <w:t>342</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7777777" w:rsidR="001025F1" w:rsidRPr="00026FF3" w:rsidRDefault="001025F1" w:rsidP="001025F1">
            <w:pPr>
              <w:pStyle w:val="Tabletext"/>
            </w:pPr>
            <w:r w:rsidRPr="00026FF3">
              <w:t>343</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77777777" w:rsidR="001025F1" w:rsidRPr="00026FF3" w:rsidRDefault="001025F1" w:rsidP="001025F1">
            <w:pPr>
              <w:pStyle w:val="Tabletext"/>
            </w:pPr>
            <w:r w:rsidRPr="00026FF3">
              <w:t>344</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77777777" w:rsidR="001025F1" w:rsidRPr="00026FF3" w:rsidRDefault="001025F1" w:rsidP="001025F1">
            <w:pPr>
              <w:pStyle w:val="Tabletext"/>
            </w:pPr>
            <w:r w:rsidRPr="00026FF3">
              <w:t>345</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77777777" w:rsidR="001025F1" w:rsidRPr="00026FF3" w:rsidRDefault="001025F1" w:rsidP="001025F1">
            <w:pPr>
              <w:pStyle w:val="Tabletext"/>
            </w:pPr>
            <w:r w:rsidRPr="00026FF3">
              <w:t>346</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77777777" w:rsidR="001025F1" w:rsidRPr="00026FF3" w:rsidRDefault="001025F1" w:rsidP="001025F1">
            <w:pPr>
              <w:pStyle w:val="Tabletext"/>
            </w:pPr>
            <w:r w:rsidRPr="00026FF3">
              <w:t>347</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7777777" w:rsidR="001025F1" w:rsidRPr="00026FF3" w:rsidRDefault="001025F1" w:rsidP="001025F1">
            <w:pPr>
              <w:pStyle w:val="Tabletext"/>
            </w:pPr>
            <w:r w:rsidRPr="00026FF3">
              <w:t>348</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77777777" w:rsidR="001025F1" w:rsidRPr="00026FF3" w:rsidRDefault="001025F1" w:rsidP="001025F1">
            <w:pPr>
              <w:pStyle w:val="Tabletext"/>
            </w:pPr>
            <w:r w:rsidRPr="00026FF3">
              <w:t>349</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77777777" w:rsidR="001025F1" w:rsidRPr="00026FF3" w:rsidRDefault="001025F1" w:rsidP="001025F1">
            <w:pPr>
              <w:pStyle w:val="Tabletext"/>
            </w:pPr>
            <w:r w:rsidRPr="00026FF3">
              <w:t>350</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77777777" w:rsidR="001025F1" w:rsidRPr="00026FF3" w:rsidRDefault="001025F1" w:rsidP="001025F1">
            <w:pPr>
              <w:pStyle w:val="Tabletext"/>
            </w:pPr>
            <w:r w:rsidRPr="00026FF3">
              <w:t>351</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77777777" w:rsidR="001025F1" w:rsidRPr="00026FF3" w:rsidRDefault="001025F1" w:rsidP="001025F1">
            <w:pPr>
              <w:pStyle w:val="Tabletext"/>
            </w:pPr>
            <w:r w:rsidRPr="00026FF3">
              <w:t>352</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7777777" w:rsidR="001025F1" w:rsidRPr="00026FF3" w:rsidRDefault="001025F1" w:rsidP="001025F1">
            <w:pPr>
              <w:pStyle w:val="Tabletext"/>
            </w:pPr>
            <w:r w:rsidRPr="00026FF3">
              <w:t>353</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77777777" w:rsidR="001025F1" w:rsidRPr="00026FF3" w:rsidRDefault="001025F1" w:rsidP="001025F1">
            <w:pPr>
              <w:pStyle w:val="Tabletext"/>
            </w:pPr>
            <w:r w:rsidRPr="00026FF3">
              <w:lastRenderedPageBreak/>
              <w:t>354</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77777777" w:rsidR="001025F1" w:rsidRPr="00026FF3" w:rsidRDefault="001025F1" w:rsidP="001025F1">
            <w:pPr>
              <w:pStyle w:val="Tabletext"/>
            </w:pPr>
            <w:r w:rsidRPr="00026FF3">
              <w:t>355</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77777777" w:rsidR="001025F1" w:rsidRPr="00026FF3" w:rsidRDefault="001025F1" w:rsidP="001025F1">
            <w:pPr>
              <w:pStyle w:val="Tabletext"/>
            </w:pPr>
            <w:r w:rsidRPr="00026FF3">
              <w:t>356</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77777777" w:rsidR="001025F1" w:rsidRPr="00026FF3" w:rsidRDefault="001025F1" w:rsidP="001025F1">
            <w:pPr>
              <w:pStyle w:val="Tabletext"/>
            </w:pPr>
            <w:r w:rsidRPr="00026FF3">
              <w:t>357</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77777777" w:rsidR="001025F1" w:rsidRPr="00026FF3" w:rsidRDefault="001025F1" w:rsidP="001025F1">
            <w:pPr>
              <w:pStyle w:val="Tabletext"/>
            </w:pPr>
            <w:r w:rsidRPr="00026FF3">
              <w:t>358</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77777777" w:rsidR="001025F1" w:rsidRPr="00026FF3" w:rsidRDefault="001025F1" w:rsidP="001025F1">
            <w:pPr>
              <w:pStyle w:val="Tabletext"/>
            </w:pPr>
            <w:r w:rsidRPr="00026FF3">
              <w:t>359</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77777777" w:rsidR="001025F1" w:rsidRPr="00026FF3" w:rsidRDefault="001025F1" w:rsidP="001025F1">
            <w:pPr>
              <w:pStyle w:val="Tabletext"/>
            </w:pPr>
            <w:r w:rsidRPr="00026FF3">
              <w:t>360</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77777777" w:rsidR="001025F1" w:rsidRPr="00026FF3" w:rsidRDefault="001025F1" w:rsidP="001025F1">
            <w:pPr>
              <w:pStyle w:val="Tabletext"/>
            </w:pPr>
            <w:r w:rsidRPr="00026FF3">
              <w:t>361</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7777777" w:rsidR="001025F1" w:rsidRPr="00026FF3" w:rsidRDefault="001025F1" w:rsidP="001025F1">
            <w:pPr>
              <w:pStyle w:val="Tabletext"/>
            </w:pPr>
            <w:r w:rsidRPr="00026FF3">
              <w:t>362</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77777777" w:rsidR="001025F1" w:rsidRPr="00026FF3" w:rsidRDefault="001025F1" w:rsidP="001025F1">
            <w:pPr>
              <w:pStyle w:val="Tabletext"/>
            </w:pPr>
            <w:r w:rsidRPr="00026FF3">
              <w:t>363</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303" w:name="_Toc137798454"/>
      <w:bookmarkStart w:id="304" w:name="_Toc138345490"/>
      <w:r w:rsidRPr="00270781">
        <w:rPr>
          <w:rStyle w:val="CharChapNo"/>
        </w:rPr>
        <w:lastRenderedPageBreak/>
        <w:t>Appendix G</w:t>
      </w:r>
      <w:r w:rsidRPr="00026FF3">
        <w:t>—</w:t>
      </w:r>
      <w:r w:rsidRPr="00270781">
        <w:rPr>
          <w:rStyle w:val="CharChapText"/>
        </w:rPr>
        <w:t>Dilute preparations</w:t>
      </w:r>
      <w:bookmarkEnd w:id="303"/>
      <w:bookmarkEnd w:id="304"/>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305" w:name="_Toc137798455"/>
      <w:bookmarkStart w:id="306" w:name="_Toc138345491"/>
      <w:r w:rsidRPr="00270781">
        <w:rPr>
          <w:rStyle w:val="CharSectno"/>
        </w:rPr>
        <w:t>1</w:t>
      </w:r>
      <w:r w:rsidRPr="00026FF3">
        <w:t xml:space="preserve">  Substances exempt at or below certain concentrations</w:t>
      </w:r>
      <w:bookmarkEnd w:id="305"/>
      <w:bookmarkEnd w:id="306"/>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lastRenderedPageBreak/>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307" w:name="_Toc137798456"/>
      <w:bookmarkStart w:id="308" w:name="_Toc138345492"/>
      <w:r w:rsidRPr="00270781">
        <w:rPr>
          <w:rStyle w:val="CharChapNo"/>
        </w:rPr>
        <w:lastRenderedPageBreak/>
        <w:t>Appendix H</w:t>
      </w:r>
      <w:r w:rsidRPr="00026FF3">
        <w:t>—</w:t>
      </w:r>
      <w:r w:rsidR="001F6281" w:rsidRPr="00270781">
        <w:rPr>
          <w:rStyle w:val="CharChapText"/>
        </w:rPr>
        <w:t>Schedule 3</w:t>
      </w:r>
      <w:r w:rsidRPr="00270781">
        <w:rPr>
          <w:rStyle w:val="CharChapText"/>
        </w:rPr>
        <w:t xml:space="preserve"> medicines permitted to be advertised</w:t>
      </w:r>
      <w:bookmarkEnd w:id="307"/>
      <w:bookmarkEnd w:id="30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309" w:name="_Toc137798457"/>
      <w:bookmarkStart w:id="310" w:name="_Toc138345493"/>
      <w:r w:rsidRPr="00270781">
        <w:rPr>
          <w:rStyle w:val="CharSectno"/>
        </w:rPr>
        <w:t>1</w:t>
      </w:r>
      <w:r w:rsidRPr="00026FF3">
        <w:t xml:space="preserve">  </w:t>
      </w:r>
      <w:r w:rsidR="001F6281" w:rsidRPr="00026FF3">
        <w:t>Schedule 3</w:t>
      </w:r>
      <w:r w:rsidRPr="00026FF3">
        <w:t xml:space="preserve"> medicines permitted to be advertised</w:t>
      </w:r>
      <w:bookmarkEnd w:id="309"/>
      <w:bookmarkEnd w:id="310"/>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400783" w:rsidRPr="00026FF3" w14:paraId="7E224F4F" w14:textId="77777777" w:rsidTr="003D1ABD">
        <w:tc>
          <w:tcPr>
            <w:tcW w:w="714" w:type="dxa"/>
            <w:shd w:val="clear" w:color="auto" w:fill="auto"/>
          </w:tcPr>
          <w:p w14:paraId="35993513" w14:textId="77777777" w:rsidR="00400783" w:rsidRPr="00026FF3" w:rsidRDefault="00400783" w:rsidP="003D1ABD">
            <w:pPr>
              <w:pStyle w:val="Tabletext"/>
            </w:pPr>
            <w:r w:rsidRPr="00026FF3">
              <w:t>6</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77777777" w:rsidR="00400783" w:rsidRPr="00026FF3" w:rsidRDefault="00400783" w:rsidP="003D1ABD">
            <w:pPr>
              <w:pStyle w:val="Tabletext"/>
            </w:pPr>
            <w:r w:rsidRPr="00026FF3">
              <w:t>7</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77777777" w:rsidR="00400783" w:rsidRPr="00026FF3" w:rsidRDefault="00400783" w:rsidP="003D1ABD">
            <w:pPr>
              <w:pStyle w:val="Tabletext"/>
            </w:pPr>
            <w:r w:rsidRPr="00026FF3">
              <w:t>8</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77777777" w:rsidR="00400783" w:rsidRPr="00026FF3" w:rsidRDefault="00400783" w:rsidP="003D1ABD">
            <w:pPr>
              <w:pStyle w:val="Tabletext"/>
            </w:pPr>
            <w:r w:rsidRPr="00026FF3">
              <w:t>9</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77777777" w:rsidR="00400783" w:rsidRPr="00026FF3" w:rsidRDefault="00400783" w:rsidP="003D1ABD">
            <w:pPr>
              <w:pStyle w:val="Tabletext"/>
            </w:pPr>
            <w:r w:rsidRPr="00026FF3">
              <w:t>10</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77777777" w:rsidR="00400783" w:rsidRPr="00026FF3" w:rsidRDefault="00400783" w:rsidP="003D1ABD">
            <w:pPr>
              <w:pStyle w:val="Tabletext"/>
            </w:pPr>
            <w:r w:rsidRPr="00026FF3">
              <w:t>11</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77777777" w:rsidR="00400783" w:rsidRPr="00026FF3" w:rsidRDefault="00400783" w:rsidP="003D1ABD">
            <w:pPr>
              <w:pStyle w:val="Tabletext"/>
            </w:pPr>
            <w:r w:rsidRPr="00026FF3">
              <w:t>12</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77777777" w:rsidR="00400783" w:rsidRPr="00026FF3" w:rsidRDefault="00400783" w:rsidP="003D1ABD">
            <w:pPr>
              <w:pStyle w:val="Tabletext"/>
            </w:pPr>
            <w:r w:rsidRPr="00026FF3">
              <w:t>13</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7777777" w:rsidR="00400783" w:rsidRPr="00026FF3" w:rsidRDefault="00400783" w:rsidP="003D1ABD">
            <w:pPr>
              <w:pStyle w:val="Tabletext"/>
            </w:pPr>
            <w:r w:rsidRPr="00026FF3">
              <w:t>14</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77777777" w:rsidR="00400783" w:rsidRPr="00026FF3" w:rsidRDefault="00400783" w:rsidP="003D1ABD">
            <w:pPr>
              <w:pStyle w:val="Tabletext"/>
            </w:pPr>
            <w:r w:rsidRPr="00026FF3">
              <w:t>15</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77777777" w:rsidR="00400783" w:rsidRPr="00026FF3" w:rsidRDefault="00400783" w:rsidP="003D1ABD">
            <w:pPr>
              <w:pStyle w:val="Tabletext"/>
            </w:pPr>
            <w:r w:rsidRPr="00026FF3">
              <w:t>16</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77777777" w:rsidR="00400783" w:rsidRPr="00026FF3" w:rsidRDefault="00400783" w:rsidP="003D1ABD">
            <w:pPr>
              <w:pStyle w:val="Tabletext"/>
            </w:pPr>
            <w:r w:rsidRPr="00026FF3">
              <w:t>17</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77777777" w:rsidR="00400783" w:rsidRPr="00026FF3" w:rsidRDefault="00400783" w:rsidP="003D1ABD">
            <w:pPr>
              <w:pStyle w:val="Tabletext"/>
            </w:pPr>
            <w:r w:rsidRPr="00026FF3">
              <w:t>18</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77777777" w:rsidR="00400783" w:rsidRPr="00026FF3" w:rsidRDefault="00400783" w:rsidP="003D1ABD">
            <w:pPr>
              <w:pStyle w:val="Tabletext"/>
            </w:pPr>
            <w:r w:rsidRPr="00026FF3">
              <w:t>19</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7777777" w:rsidR="00400783" w:rsidRPr="00026FF3" w:rsidRDefault="00400783" w:rsidP="003D1ABD">
            <w:pPr>
              <w:pStyle w:val="Tabletext"/>
            </w:pPr>
            <w:r w:rsidRPr="00026FF3">
              <w:t>20</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77777777" w:rsidR="00400783" w:rsidRPr="00026FF3" w:rsidRDefault="00400783" w:rsidP="003D1ABD">
            <w:pPr>
              <w:pStyle w:val="Tabletext"/>
            </w:pPr>
            <w:r w:rsidRPr="00026FF3">
              <w:t>21</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7777777" w:rsidR="00400783" w:rsidRPr="00026FF3" w:rsidRDefault="00400783" w:rsidP="003D1ABD">
            <w:pPr>
              <w:pStyle w:val="Tabletext"/>
            </w:pPr>
            <w:r w:rsidRPr="00026FF3">
              <w:t>22</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77777777" w:rsidR="00400783" w:rsidRPr="00026FF3" w:rsidRDefault="00400783" w:rsidP="003D1ABD">
            <w:pPr>
              <w:pStyle w:val="Tabletext"/>
            </w:pPr>
            <w:r w:rsidRPr="00026FF3">
              <w:t>23</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77777777" w:rsidR="00400783" w:rsidRPr="00026FF3" w:rsidRDefault="00400783" w:rsidP="003D1ABD">
            <w:pPr>
              <w:pStyle w:val="Tabletext"/>
            </w:pPr>
            <w:r w:rsidRPr="00026FF3">
              <w:t>24</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77777777" w:rsidR="00400783" w:rsidRPr="00026FF3" w:rsidRDefault="00400783" w:rsidP="003D1ABD">
            <w:pPr>
              <w:pStyle w:val="Tabletext"/>
            </w:pPr>
            <w:r w:rsidRPr="00026FF3">
              <w:t>25</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77777777" w:rsidR="00400783" w:rsidRPr="00026FF3" w:rsidRDefault="00400783" w:rsidP="003D1ABD">
            <w:pPr>
              <w:pStyle w:val="Tabletext"/>
            </w:pPr>
            <w:r w:rsidRPr="00026FF3">
              <w:t>26</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77777777" w:rsidR="00400783" w:rsidRPr="00026FF3" w:rsidRDefault="00400783" w:rsidP="003D1ABD">
            <w:pPr>
              <w:pStyle w:val="Tabletext"/>
            </w:pPr>
            <w:r w:rsidRPr="00026FF3">
              <w:t>27</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77777777" w:rsidR="00400783" w:rsidRPr="00026FF3" w:rsidRDefault="00400783" w:rsidP="003D1ABD">
            <w:pPr>
              <w:pStyle w:val="Tabletext"/>
            </w:pPr>
            <w:r w:rsidRPr="00026FF3">
              <w:t>28</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77777777" w:rsidR="00400783" w:rsidRPr="00026FF3" w:rsidRDefault="00400783" w:rsidP="003D1ABD">
            <w:pPr>
              <w:pStyle w:val="Tabletext"/>
            </w:pPr>
            <w:r w:rsidRPr="00026FF3">
              <w:t>29</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77777777" w:rsidR="00400783" w:rsidRPr="00026FF3" w:rsidRDefault="00400783" w:rsidP="003D1ABD">
            <w:pPr>
              <w:pStyle w:val="Tabletext"/>
            </w:pPr>
            <w:r w:rsidRPr="00026FF3">
              <w:t>30</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77777777" w:rsidR="00400783" w:rsidRPr="00026FF3" w:rsidRDefault="00400783" w:rsidP="003D1ABD">
            <w:pPr>
              <w:pStyle w:val="Tabletext"/>
            </w:pPr>
            <w:r w:rsidRPr="00026FF3">
              <w:lastRenderedPageBreak/>
              <w:t>31</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77777777" w:rsidR="00400783" w:rsidRPr="00026FF3" w:rsidRDefault="00400783" w:rsidP="003D1ABD">
            <w:pPr>
              <w:pStyle w:val="Tabletext"/>
            </w:pPr>
            <w:r w:rsidRPr="00026FF3">
              <w:t>32</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77777777" w:rsidR="00400783" w:rsidRPr="00026FF3" w:rsidRDefault="00400783" w:rsidP="003D1ABD">
            <w:pPr>
              <w:pStyle w:val="Tabletext"/>
            </w:pPr>
            <w:r w:rsidRPr="00026FF3">
              <w:t>33</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77777777" w:rsidR="00400783" w:rsidRPr="00026FF3" w:rsidRDefault="00400783" w:rsidP="003D1ABD">
            <w:pPr>
              <w:pStyle w:val="Tabletext"/>
            </w:pPr>
            <w:r w:rsidRPr="00026FF3">
              <w:t>34</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7777777" w:rsidR="00400783" w:rsidRPr="00026FF3" w:rsidRDefault="00400783" w:rsidP="003D1ABD">
            <w:pPr>
              <w:pStyle w:val="Tabletext"/>
            </w:pPr>
            <w:r w:rsidRPr="00026FF3">
              <w:t>35</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77777777" w:rsidR="00400783" w:rsidRPr="00026FF3" w:rsidRDefault="00400783" w:rsidP="003D1ABD">
            <w:pPr>
              <w:pStyle w:val="Tabletext"/>
            </w:pPr>
            <w:r w:rsidRPr="00026FF3">
              <w:t>36</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77777777" w:rsidR="00400783" w:rsidRPr="00026FF3" w:rsidRDefault="00400783" w:rsidP="003D1ABD">
            <w:pPr>
              <w:pStyle w:val="Tabletext"/>
            </w:pPr>
            <w:r w:rsidRPr="00026FF3">
              <w:t>37</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77777777" w:rsidR="00400783" w:rsidRPr="00026FF3" w:rsidRDefault="00400783" w:rsidP="003D1ABD">
            <w:pPr>
              <w:pStyle w:val="Tabletext"/>
            </w:pPr>
            <w:r w:rsidRPr="00026FF3">
              <w:t>38</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77777777" w:rsidR="00400783" w:rsidRPr="00026FF3" w:rsidRDefault="00400783" w:rsidP="003D1ABD">
            <w:pPr>
              <w:pStyle w:val="Tabletext"/>
            </w:pPr>
            <w:r w:rsidRPr="00026FF3">
              <w:t>39</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77777777" w:rsidR="00400783" w:rsidRPr="00026FF3" w:rsidRDefault="00400783" w:rsidP="003D1ABD">
            <w:pPr>
              <w:pStyle w:val="Tabletext"/>
            </w:pPr>
            <w:r w:rsidRPr="00026FF3">
              <w:t>40</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77777777" w:rsidR="00400783" w:rsidRPr="00026FF3" w:rsidRDefault="00400783" w:rsidP="003D1ABD">
            <w:pPr>
              <w:pStyle w:val="Tabletext"/>
            </w:pPr>
            <w:r w:rsidRPr="00026FF3">
              <w:t>41</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77777777" w:rsidR="00400783" w:rsidRPr="00026FF3" w:rsidRDefault="00400783" w:rsidP="003D1ABD">
            <w:pPr>
              <w:pStyle w:val="Tabletext"/>
            </w:pPr>
            <w:r w:rsidRPr="00026FF3">
              <w:t>42</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7777777" w:rsidR="00400783" w:rsidRPr="00026FF3" w:rsidRDefault="00400783" w:rsidP="003D1ABD">
            <w:pPr>
              <w:pStyle w:val="Tabletext"/>
            </w:pPr>
            <w:r w:rsidRPr="00026FF3">
              <w:t>43</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7777777" w:rsidR="00400783" w:rsidRPr="00026FF3" w:rsidRDefault="00400783" w:rsidP="003D1ABD">
            <w:pPr>
              <w:pStyle w:val="Tabletext"/>
            </w:pPr>
            <w:r w:rsidRPr="00026FF3">
              <w:t>44</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77777777" w:rsidR="00400783" w:rsidRPr="00026FF3" w:rsidRDefault="00400783" w:rsidP="003D1ABD">
            <w:pPr>
              <w:pStyle w:val="Tabletext"/>
            </w:pPr>
            <w:r w:rsidRPr="00026FF3">
              <w:t>45</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77777777" w:rsidR="00400783" w:rsidRPr="00026FF3" w:rsidRDefault="00400783" w:rsidP="003D1ABD">
            <w:pPr>
              <w:pStyle w:val="Tabletext"/>
            </w:pPr>
            <w:r w:rsidRPr="00026FF3">
              <w:t>46</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7777777" w:rsidR="00400783" w:rsidRPr="00026FF3" w:rsidRDefault="00400783" w:rsidP="003D1ABD">
            <w:pPr>
              <w:pStyle w:val="Tabletext"/>
            </w:pPr>
            <w:r w:rsidRPr="00026FF3">
              <w:t>47</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39"/>
          <w:headerReference w:type="default" r:id="rId40"/>
          <w:pgSz w:w="11907" w:h="16839" w:code="9"/>
          <w:pgMar w:top="2233" w:right="1797" w:bottom="1440" w:left="1797" w:header="720" w:footer="709" w:gutter="0"/>
          <w:cols w:space="720"/>
          <w:docGrid w:linePitch="299"/>
        </w:sectPr>
      </w:pPr>
    </w:p>
    <w:p w14:paraId="716638A9" w14:textId="77777777" w:rsidR="00400783" w:rsidRPr="00026FF3" w:rsidRDefault="00400783" w:rsidP="00400783">
      <w:pPr>
        <w:pStyle w:val="ActHead1"/>
        <w:pageBreakBefore/>
      </w:pPr>
      <w:bookmarkStart w:id="311" w:name="_Toc137798458"/>
      <w:bookmarkStart w:id="312" w:name="_Toc138345494"/>
      <w:r w:rsidRPr="00270781">
        <w:rPr>
          <w:rStyle w:val="CharChapNo"/>
        </w:rPr>
        <w:lastRenderedPageBreak/>
        <w:t>Appendix I</w:t>
      </w:r>
      <w:r w:rsidRPr="00026FF3">
        <w:t>—</w:t>
      </w:r>
      <w:r w:rsidRPr="00270781">
        <w:rPr>
          <w:rStyle w:val="CharChapText"/>
        </w:rPr>
        <w:t>Blank</w:t>
      </w:r>
      <w:bookmarkEnd w:id="311"/>
      <w:bookmarkEnd w:id="312"/>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1"/>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313" w:name="_Toc137798459"/>
      <w:bookmarkStart w:id="314" w:name="_Toc138345495"/>
      <w:r w:rsidRPr="00270781">
        <w:rPr>
          <w:rStyle w:val="CharChapNo"/>
        </w:rPr>
        <w:lastRenderedPageBreak/>
        <w:t>Appendix J</w:t>
      </w:r>
      <w:r w:rsidRPr="00026FF3">
        <w:t>—</w:t>
      </w:r>
      <w:bookmarkStart w:id="315" w:name="_Hlk87214613"/>
      <w:r w:rsidRPr="00270781">
        <w:rPr>
          <w:rStyle w:val="CharChapText"/>
        </w:rPr>
        <w:t xml:space="preserve">Conditions for availability and use of certain poisons included in </w:t>
      </w:r>
      <w:r w:rsidR="001F6281" w:rsidRPr="00270781">
        <w:rPr>
          <w:rStyle w:val="CharChapText"/>
        </w:rPr>
        <w:t>Schedule 7</w:t>
      </w:r>
      <w:bookmarkEnd w:id="313"/>
      <w:bookmarkEnd w:id="315"/>
      <w:bookmarkEnd w:id="314"/>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316" w:name="_Toc137798460"/>
      <w:bookmarkStart w:id="317" w:name="_Toc138345496"/>
      <w:r w:rsidRPr="00270781">
        <w:rPr>
          <w:rStyle w:val="CharSectno"/>
        </w:rPr>
        <w:t>1</w:t>
      </w:r>
      <w:r w:rsidRPr="00026FF3">
        <w:t xml:space="preserve">  Conditions for supply of certain poisons included in </w:t>
      </w:r>
      <w:r w:rsidR="001F6281" w:rsidRPr="00026FF3">
        <w:t>Schedule 7</w:t>
      </w:r>
      <w:bookmarkEnd w:id="316"/>
      <w:bookmarkEnd w:id="317"/>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lastRenderedPageBreak/>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lastRenderedPageBreak/>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318" w:name="_Toc137798461"/>
      <w:bookmarkStart w:id="319" w:name="_Toc138345497"/>
      <w:r w:rsidRPr="00270781">
        <w:rPr>
          <w:rStyle w:val="CharChapNo"/>
        </w:rPr>
        <w:lastRenderedPageBreak/>
        <w:t>Appendix K</w:t>
      </w:r>
      <w:r w:rsidRPr="00026FF3">
        <w:t>—</w:t>
      </w:r>
      <w:r w:rsidRPr="00270781">
        <w:rPr>
          <w:rStyle w:val="CharChapText"/>
        </w:rPr>
        <w:t>Human medicines required to be labelled with a sedation warning</w:t>
      </w:r>
      <w:bookmarkEnd w:id="318"/>
      <w:bookmarkEnd w:id="31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320" w:name="_Toc137798462"/>
      <w:bookmarkStart w:id="321" w:name="_Toc138345498"/>
      <w:r w:rsidRPr="00270781">
        <w:rPr>
          <w:rStyle w:val="CharSectno"/>
        </w:rPr>
        <w:t>1</w:t>
      </w:r>
      <w:r w:rsidRPr="00026FF3">
        <w:t xml:space="preserve">  Human medicines required to be labelled with a sedation warning</w:t>
      </w:r>
      <w:bookmarkEnd w:id="320"/>
      <w:bookmarkEnd w:id="321"/>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lastRenderedPageBreak/>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620134" w:rsidRPr="00026FF3" w14:paraId="646CFD11" w14:textId="77777777" w:rsidTr="003D1ABD">
        <w:tc>
          <w:tcPr>
            <w:tcW w:w="709" w:type="dxa"/>
            <w:shd w:val="clear" w:color="auto" w:fill="auto"/>
          </w:tcPr>
          <w:p w14:paraId="17D65CC6" w14:textId="58B9F1FE" w:rsidR="00620134" w:rsidRPr="00026FF3" w:rsidRDefault="00620134" w:rsidP="003D1ABD">
            <w:pPr>
              <w:pStyle w:val="Tabletext"/>
            </w:pPr>
            <w:r>
              <w:t>4</w:t>
            </w:r>
            <w:r w:rsidR="00DD20A5">
              <w:t>3</w:t>
            </w:r>
          </w:p>
        </w:tc>
        <w:tc>
          <w:tcPr>
            <w:tcW w:w="7655" w:type="dxa"/>
            <w:shd w:val="clear" w:color="auto" w:fill="auto"/>
          </w:tcPr>
          <w:p w14:paraId="15B1E363" w14:textId="1FBA265A" w:rsidR="00620134" w:rsidRPr="00026FF3" w:rsidRDefault="00620134" w:rsidP="003D1ABD">
            <w:pPr>
              <w:pStyle w:val="Tabletext"/>
            </w:pPr>
            <w:r w:rsidRPr="00620134">
              <w:t>DIFELIKEFALIN</w:t>
            </w:r>
          </w:p>
        </w:tc>
      </w:tr>
      <w:tr w:rsidR="00400783" w:rsidRPr="00026FF3" w14:paraId="79B8BF33" w14:textId="77777777" w:rsidTr="003D1ABD">
        <w:tc>
          <w:tcPr>
            <w:tcW w:w="709" w:type="dxa"/>
            <w:shd w:val="clear" w:color="auto" w:fill="auto"/>
          </w:tcPr>
          <w:p w14:paraId="0F812F45" w14:textId="708587F8" w:rsidR="00400783" w:rsidRPr="00026FF3" w:rsidRDefault="00400783" w:rsidP="003D1ABD">
            <w:pPr>
              <w:pStyle w:val="Tabletext"/>
            </w:pPr>
            <w:r w:rsidRPr="00026FF3">
              <w:t>4</w:t>
            </w:r>
            <w:r w:rsidR="00DD20A5">
              <w:t>4</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4DBE281C" w:rsidR="00400783" w:rsidRPr="00026FF3" w:rsidRDefault="00400783" w:rsidP="003D1ABD">
            <w:pPr>
              <w:pStyle w:val="Tabletext"/>
            </w:pPr>
            <w:r w:rsidRPr="00026FF3">
              <w:t>4</w:t>
            </w:r>
            <w:r w:rsidR="00DD20A5">
              <w:t>5</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13158D1F" w:rsidR="00400783" w:rsidRPr="00026FF3" w:rsidRDefault="00400783" w:rsidP="003D1ABD">
            <w:pPr>
              <w:pStyle w:val="Tabletext"/>
            </w:pPr>
            <w:r w:rsidRPr="00026FF3">
              <w:t>4</w:t>
            </w:r>
            <w:r w:rsidR="00DD20A5">
              <w:t>6</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3CD394A9" w:rsidR="00400783" w:rsidRPr="00026FF3" w:rsidRDefault="00400783" w:rsidP="003D1ABD">
            <w:pPr>
              <w:pStyle w:val="Tabletext"/>
            </w:pPr>
            <w:r w:rsidRPr="00026FF3">
              <w:t>4</w:t>
            </w:r>
            <w:r w:rsidR="00DD20A5">
              <w:t>7</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1BFAEC4A" w:rsidR="00400783" w:rsidRPr="00026FF3" w:rsidRDefault="00400783" w:rsidP="003D1ABD">
            <w:pPr>
              <w:pStyle w:val="Tabletext"/>
            </w:pPr>
            <w:r w:rsidRPr="00026FF3">
              <w:t>4</w:t>
            </w:r>
            <w:r w:rsidR="00DD20A5">
              <w:t>8</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0447A502" w:rsidR="00400783" w:rsidRPr="00026FF3" w:rsidRDefault="00400783" w:rsidP="003D1ABD">
            <w:pPr>
              <w:pStyle w:val="Tabletext"/>
            </w:pPr>
            <w:r w:rsidRPr="00026FF3">
              <w:t>4</w:t>
            </w:r>
            <w:r w:rsidR="00DD20A5">
              <w:t>9</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4B91F433" w:rsidR="00400783" w:rsidRPr="00026FF3" w:rsidRDefault="00DD20A5" w:rsidP="003D1ABD">
            <w:pPr>
              <w:pStyle w:val="Tabletext"/>
            </w:pPr>
            <w:r>
              <w:t>50</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39522464" w:rsidR="00400783" w:rsidRPr="00026FF3" w:rsidRDefault="00400783" w:rsidP="003D1ABD">
            <w:pPr>
              <w:pStyle w:val="Tabletext"/>
            </w:pPr>
            <w:r w:rsidRPr="00026FF3">
              <w:t>5</w:t>
            </w:r>
            <w:r w:rsidR="00DD20A5">
              <w:t>1</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1F4ADE55" w:rsidR="00400783" w:rsidRPr="00026FF3" w:rsidRDefault="00400783" w:rsidP="003D1ABD">
            <w:pPr>
              <w:pStyle w:val="Tabletext"/>
            </w:pPr>
            <w:r w:rsidRPr="00026FF3">
              <w:t>5</w:t>
            </w:r>
            <w:r w:rsidR="00DD20A5">
              <w:t>2</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164019BB" w:rsidR="00400783" w:rsidRPr="00026FF3" w:rsidRDefault="00400783" w:rsidP="003D1ABD">
            <w:pPr>
              <w:pStyle w:val="Tabletext"/>
            </w:pPr>
            <w:r w:rsidRPr="00026FF3">
              <w:t>5</w:t>
            </w:r>
            <w:r w:rsidR="00DD20A5">
              <w:t>3</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3427CCE9" w:rsidR="00400783" w:rsidRPr="00026FF3" w:rsidRDefault="00400783" w:rsidP="003D1ABD">
            <w:pPr>
              <w:pStyle w:val="Tabletext"/>
            </w:pPr>
            <w:r w:rsidRPr="00026FF3">
              <w:t>5</w:t>
            </w:r>
            <w:r w:rsidR="00DD20A5">
              <w:t>4</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5ECE666" w:rsidR="00400783" w:rsidRPr="00026FF3" w:rsidRDefault="00400783" w:rsidP="003D1ABD">
            <w:pPr>
              <w:pStyle w:val="Tabletext"/>
            </w:pPr>
            <w:r w:rsidRPr="00026FF3">
              <w:t>5</w:t>
            </w:r>
            <w:r w:rsidR="00DD20A5">
              <w:t>5</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1C4FDC81" w:rsidR="00400783" w:rsidRPr="00026FF3" w:rsidRDefault="00400783" w:rsidP="003D1ABD">
            <w:pPr>
              <w:pStyle w:val="Tabletext"/>
            </w:pPr>
            <w:r w:rsidRPr="00026FF3">
              <w:t>5</w:t>
            </w:r>
            <w:r w:rsidR="00DD20A5">
              <w:t>6</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3ECB07AC" w:rsidR="00400783" w:rsidRPr="00026FF3" w:rsidRDefault="00400783" w:rsidP="003D1ABD">
            <w:pPr>
              <w:pStyle w:val="Tabletext"/>
            </w:pPr>
            <w:r w:rsidRPr="00026FF3">
              <w:t>5</w:t>
            </w:r>
            <w:r w:rsidR="00DD20A5">
              <w:t>7</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0DF21DEA" w:rsidR="00400783" w:rsidRPr="00026FF3" w:rsidRDefault="00400783" w:rsidP="003D1ABD">
            <w:pPr>
              <w:pStyle w:val="Tabletext"/>
            </w:pPr>
            <w:r w:rsidRPr="00026FF3">
              <w:t>5</w:t>
            </w:r>
            <w:r w:rsidR="00DD20A5">
              <w:t>8</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1C7257FA" w:rsidR="00400783" w:rsidRPr="00026FF3" w:rsidRDefault="00400783" w:rsidP="003D1ABD">
            <w:pPr>
              <w:pStyle w:val="Tabletext"/>
            </w:pPr>
            <w:r w:rsidRPr="00026FF3">
              <w:t>5</w:t>
            </w:r>
            <w:r w:rsidR="00DD20A5">
              <w:t>9</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69A5CD9C" w:rsidR="00400783" w:rsidRPr="00026FF3" w:rsidRDefault="00DD20A5" w:rsidP="003D1ABD">
            <w:pPr>
              <w:pStyle w:val="Tabletext"/>
            </w:pPr>
            <w:r>
              <w:t>60</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18CDD7EE" w:rsidR="00400783" w:rsidRPr="00026FF3" w:rsidRDefault="00400783" w:rsidP="003D1ABD">
            <w:pPr>
              <w:pStyle w:val="Tabletext"/>
            </w:pPr>
            <w:r w:rsidRPr="00026FF3">
              <w:t>6</w:t>
            </w:r>
            <w:r w:rsidR="00DD20A5">
              <w:t>1</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2BE17B69" w:rsidR="00400783" w:rsidRPr="00026FF3" w:rsidRDefault="00400783" w:rsidP="003D1ABD">
            <w:pPr>
              <w:pStyle w:val="Tabletext"/>
            </w:pPr>
            <w:r w:rsidRPr="00026FF3">
              <w:t>6</w:t>
            </w:r>
            <w:r w:rsidR="00DD20A5">
              <w:t>2</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04483C98" w:rsidR="00400783" w:rsidRPr="00026FF3" w:rsidRDefault="00400783" w:rsidP="003D1ABD">
            <w:pPr>
              <w:pStyle w:val="Tabletext"/>
            </w:pPr>
            <w:r w:rsidRPr="00026FF3">
              <w:t>6</w:t>
            </w:r>
            <w:r w:rsidR="00DD20A5">
              <w:t>3</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624957B4" w:rsidR="00400783" w:rsidRPr="00026FF3" w:rsidRDefault="00400783" w:rsidP="003D1ABD">
            <w:pPr>
              <w:pStyle w:val="Tabletext"/>
            </w:pPr>
            <w:r w:rsidRPr="00026FF3">
              <w:t>6</w:t>
            </w:r>
            <w:r w:rsidR="00DD20A5">
              <w:t>4</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32B66EFB" w:rsidR="00400783" w:rsidRPr="00026FF3" w:rsidRDefault="00400783" w:rsidP="003D1ABD">
            <w:pPr>
              <w:pStyle w:val="Tabletext"/>
            </w:pPr>
            <w:r w:rsidRPr="00026FF3">
              <w:t>6</w:t>
            </w:r>
            <w:r w:rsidR="00DD20A5">
              <w:t>5</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1BCC5DD1" w:rsidR="00400783" w:rsidRPr="00026FF3" w:rsidRDefault="00400783" w:rsidP="003D1ABD">
            <w:pPr>
              <w:pStyle w:val="Tabletext"/>
            </w:pPr>
            <w:r w:rsidRPr="00026FF3">
              <w:t>6</w:t>
            </w:r>
            <w:r w:rsidR="00DD20A5">
              <w:t>6</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0A37CB1C" w:rsidR="00400783" w:rsidRPr="00026FF3" w:rsidRDefault="00400783" w:rsidP="003D1ABD">
            <w:pPr>
              <w:pStyle w:val="Tabletext"/>
            </w:pPr>
            <w:r w:rsidRPr="00026FF3">
              <w:t>6</w:t>
            </w:r>
            <w:r w:rsidR="00DD20A5">
              <w:t>7</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19779CC8" w:rsidR="00400783" w:rsidRPr="00026FF3" w:rsidRDefault="00400783" w:rsidP="003D1ABD">
            <w:pPr>
              <w:pStyle w:val="Tabletext"/>
            </w:pPr>
            <w:r w:rsidRPr="00026FF3">
              <w:t>6</w:t>
            </w:r>
            <w:r w:rsidR="00DD20A5">
              <w:t>8</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1CC6738F" w:rsidR="00400783" w:rsidRPr="00026FF3" w:rsidRDefault="00400783" w:rsidP="003D1ABD">
            <w:pPr>
              <w:pStyle w:val="Tabletext"/>
            </w:pPr>
            <w:r w:rsidRPr="00026FF3">
              <w:t>6</w:t>
            </w:r>
            <w:r w:rsidR="00DD20A5">
              <w:t>9</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044BF2B2" w:rsidR="00400783" w:rsidRPr="00026FF3" w:rsidRDefault="00DD20A5" w:rsidP="003D1ABD">
            <w:pPr>
              <w:pStyle w:val="Tabletext"/>
            </w:pPr>
            <w:r>
              <w:t>70</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0AA3D8D" w:rsidR="00400783" w:rsidRPr="00026FF3" w:rsidRDefault="00400783" w:rsidP="003D1ABD">
            <w:pPr>
              <w:pStyle w:val="Tabletext"/>
            </w:pPr>
            <w:r w:rsidRPr="00026FF3">
              <w:lastRenderedPageBreak/>
              <w:t>7</w:t>
            </w:r>
            <w:r w:rsidR="00DD20A5">
              <w:t>1</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4E082E7A" w:rsidR="00400783" w:rsidRPr="00026FF3" w:rsidRDefault="00400783" w:rsidP="003D1ABD">
            <w:pPr>
              <w:pStyle w:val="Tabletext"/>
            </w:pPr>
            <w:r w:rsidRPr="00026FF3">
              <w:t>7</w:t>
            </w:r>
            <w:r w:rsidR="00DD20A5">
              <w:t>2</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2AEBD9A9" w:rsidR="00400783" w:rsidRPr="00026FF3" w:rsidRDefault="00400783" w:rsidP="003D1ABD">
            <w:pPr>
              <w:pStyle w:val="Tabletext"/>
            </w:pPr>
            <w:r w:rsidRPr="00026FF3">
              <w:t>7</w:t>
            </w:r>
            <w:r w:rsidR="00DD20A5">
              <w:t>3</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3509EBFB" w:rsidR="00400783" w:rsidRPr="00026FF3" w:rsidRDefault="00400783" w:rsidP="003D1ABD">
            <w:pPr>
              <w:pStyle w:val="Tabletext"/>
            </w:pPr>
            <w:r w:rsidRPr="00026FF3">
              <w:t>7</w:t>
            </w:r>
            <w:r w:rsidR="00DD20A5">
              <w:t>4</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58AECFE1" w:rsidR="00400783" w:rsidRPr="00026FF3" w:rsidRDefault="00400783" w:rsidP="003D1ABD">
            <w:pPr>
              <w:pStyle w:val="Tabletext"/>
            </w:pPr>
            <w:r w:rsidRPr="00026FF3">
              <w:t>7</w:t>
            </w:r>
            <w:r w:rsidR="00DD20A5">
              <w:t>5</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4569C075" w:rsidR="00400783" w:rsidRPr="00026FF3" w:rsidRDefault="00400783" w:rsidP="003D1ABD">
            <w:pPr>
              <w:pStyle w:val="Tabletext"/>
            </w:pPr>
            <w:r w:rsidRPr="00026FF3">
              <w:t>7</w:t>
            </w:r>
            <w:r w:rsidR="00DD20A5">
              <w:t>6</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05091A8E" w:rsidR="00400783" w:rsidRPr="00026FF3" w:rsidRDefault="00400783" w:rsidP="003D1ABD">
            <w:pPr>
              <w:pStyle w:val="Tabletext"/>
            </w:pPr>
            <w:r w:rsidRPr="00026FF3">
              <w:t>7</w:t>
            </w:r>
            <w:r w:rsidR="00DD20A5">
              <w:t>7</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494C6917" w:rsidR="00400783" w:rsidRPr="00026FF3" w:rsidRDefault="00400783" w:rsidP="003D1ABD">
            <w:pPr>
              <w:pStyle w:val="Tabletext"/>
            </w:pPr>
            <w:r w:rsidRPr="00026FF3">
              <w:t>7</w:t>
            </w:r>
            <w:r w:rsidR="00DD20A5">
              <w:t>8</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13687757" w:rsidR="00400783" w:rsidRPr="00026FF3" w:rsidRDefault="00400783" w:rsidP="003D1ABD">
            <w:pPr>
              <w:pStyle w:val="Tabletext"/>
            </w:pPr>
            <w:r w:rsidRPr="00026FF3">
              <w:t>7</w:t>
            </w:r>
            <w:r w:rsidR="00DD20A5">
              <w:t>9</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29B7123C" w:rsidR="00400783" w:rsidRPr="00026FF3" w:rsidRDefault="00DD20A5" w:rsidP="003D1ABD">
            <w:pPr>
              <w:pStyle w:val="Tabletext"/>
            </w:pPr>
            <w:r>
              <w:t>80</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6F43422A" w:rsidR="00400783" w:rsidRPr="00026FF3" w:rsidRDefault="00400783" w:rsidP="003D1ABD">
            <w:pPr>
              <w:pStyle w:val="Tabletext"/>
            </w:pPr>
            <w:r w:rsidRPr="00026FF3">
              <w:t>8</w:t>
            </w:r>
            <w:r w:rsidR="00DD20A5">
              <w:t>1</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024E3235" w:rsidR="00400783" w:rsidRPr="00026FF3" w:rsidRDefault="00400783" w:rsidP="003D1ABD">
            <w:pPr>
              <w:pStyle w:val="Tabletext"/>
            </w:pPr>
            <w:r w:rsidRPr="00026FF3">
              <w:t>8</w:t>
            </w:r>
            <w:r w:rsidR="00DD20A5">
              <w:t>2</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0CE8D2EE" w:rsidR="00400783" w:rsidRPr="00026FF3" w:rsidRDefault="00400783" w:rsidP="003D1ABD">
            <w:pPr>
              <w:pStyle w:val="Tabletext"/>
            </w:pPr>
            <w:r w:rsidRPr="00026FF3">
              <w:t>8</w:t>
            </w:r>
            <w:r w:rsidR="00DD20A5">
              <w:t>3</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5AF0A65D" w:rsidR="00400783" w:rsidRPr="00026FF3" w:rsidRDefault="00400783" w:rsidP="003D1ABD">
            <w:pPr>
              <w:pStyle w:val="Tabletext"/>
            </w:pPr>
            <w:r w:rsidRPr="00026FF3">
              <w:t>8</w:t>
            </w:r>
            <w:r w:rsidR="00DD20A5">
              <w:t>4</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5D2B2D91" w:rsidR="00400783" w:rsidRPr="00026FF3" w:rsidRDefault="00400783" w:rsidP="003D1ABD">
            <w:pPr>
              <w:pStyle w:val="Tabletext"/>
            </w:pPr>
            <w:r w:rsidRPr="00026FF3">
              <w:t>8</w:t>
            </w:r>
            <w:r w:rsidR="00DD20A5">
              <w:t>5</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5C8004E4" w:rsidR="00400783" w:rsidRPr="00026FF3" w:rsidRDefault="00400783" w:rsidP="003D1ABD">
            <w:pPr>
              <w:pStyle w:val="Tabletext"/>
            </w:pPr>
            <w:r w:rsidRPr="00026FF3">
              <w:t>8</w:t>
            </w:r>
            <w:r w:rsidR="00DD20A5">
              <w:t>6</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36488A47" w:rsidR="00400783" w:rsidRPr="00026FF3" w:rsidRDefault="00400783" w:rsidP="003D1ABD">
            <w:pPr>
              <w:pStyle w:val="Tabletext"/>
            </w:pPr>
            <w:r w:rsidRPr="00026FF3">
              <w:t>8</w:t>
            </w:r>
            <w:r w:rsidR="00DD20A5">
              <w:t>7</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17ED8B67" w:rsidR="00400783" w:rsidRPr="00026FF3" w:rsidRDefault="00400783" w:rsidP="003D1ABD">
            <w:pPr>
              <w:pStyle w:val="Tabletext"/>
            </w:pPr>
            <w:r w:rsidRPr="00026FF3">
              <w:t>8</w:t>
            </w:r>
            <w:r w:rsidR="00DD20A5">
              <w:t>8</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0F09BE72" w:rsidR="00400783" w:rsidRPr="00026FF3" w:rsidRDefault="00400783" w:rsidP="003D1ABD">
            <w:pPr>
              <w:pStyle w:val="Tabletext"/>
            </w:pPr>
            <w:r w:rsidRPr="00026FF3">
              <w:t>8</w:t>
            </w:r>
            <w:r w:rsidR="00DD20A5">
              <w:t>9</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03DBCE98" w:rsidR="00400783" w:rsidRPr="00026FF3" w:rsidRDefault="00DD20A5" w:rsidP="003D1ABD">
            <w:pPr>
              <w:pStyle w:val="Tabletext"/>
            </w:pPr>
            <w:r>
              <w:t>90</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22915305" w:rsidR="00400783" w:rsidRPr="00026FF3" w:rsidRDefault="00400783" w:rsidP="003D1ABD">
            <w:pPr>
              <w:pStyle w:val="Tabletext"/>
            </w:pPr>
            <w:r w:rsidRPr="00026FF3">
              <w:t>9</w:t>
            </w:r>
            <w:r w:rsidR="00DD20A5">
              <w:t>1</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3C2AAA54" w:rsidR="00400783" w:rsidRPr="00026FF3" w:rsidRDefault="00400783" w:rsidP="003D1ABD">
            <w:pPr>
              <w:pStyle w:val="Tabletext"/>
            </w:pPr>
            <w:r w:rsidRPr="00026FF3">
              <w:t>9</w:t>
            </w:r>
            <w:r w:rsidR="00DD20A5">
              <w:t>2</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4BD5253E" w:rsidR="00400783" w:rsidRPr="00026FF3" w:rsidRDefault="00400783" w:rsidP="003D1ABD">
            <w:pPr>
              <w:pStyle w:val="Tabletext"/>
            </w:pPr>
            <w:r w:rsidRPr="00026FF3">
              <w:t>9</w:t>
            </w:r>
            <w:r w:rsidR="00DD20A5">
              <w:t>3</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4B02955D" w:rsidR="00400783" w:rsidRPr="00026FF3" w:rsidRDefault="00400783" w:rsidP="003D1ABD">
            <w:pPr>
              <w:pStyle w:val="Tabletext"/>
            </w:pPr>
            <w:r w:rsidRPr="00026FF3">
              <w:t>9</w:t>
            </w:r>
            <w:r w:rsidR="00DD20A5">
              <w:t>4</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3D28E275" w:rsidR="00400783" w:rsidRPr="00026FF3" w:rsidRDefault="00400783" w:rsidP="003D1ABD">
            <w:pPr>
              <w:pStyle w:val="Tabletext"/>
            </w:pPr>
            <w:r w:rsidRPr="00026FF3">
              <w:t>9</w:t>
            </w:r>
            <w:r w:rsidR="00DD20A5">
              <w:t>5</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64847BE4" w:rsidR="00400783" w:rsidRPr="00026FF3" w:rsidRDefault="00400783" w:rsidP="003D1ABD">
            <w:pPr>
              <w:pStyle w:val="Tabletext"/>
            </w:pPr>
            <w:r w:rsidRPr="00026FF3">
              <w:t>9</w:t>
            </w:r>
            <w:r w:rsidR="00DD20A5">
              <w:t>6</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4991CE6B" w:rsidR="00400783" w:rsidRPr="00026FF3" w:rsidRDefault="00400783" w:rsidP="003D1ABD">
            <w:pPr>
              <w:pStyle w:val="Tabletext"/>
            </w:pPr>
            <w:r w:rsidRPr="00026FF3">
              <w:t>9</w:t>
            </w:r>
            <w:r w:rsidR="00DD20A5">
              <w:t>7</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9A8AA9F" w:rsidR="00400783" w:rsidRPr="00026FF3" w:rsidRDefault="00400783" w:rsidP="003D1ABD">
            <w:pPr>
              <w:pStyle w:val="Tabletext"/>
            </w:pPr>
            <w:r w:rsidRPr="00026FF3">
              <w:t>9</w:t>
            </w:r>
            <w:r w:rsidR="00DD20A5">
              <w:t>8</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56A6881A" w:rsidR="00400783" w:rsidRPr="00026FF3" w:rsidRDefault="00400783" w:rsidP="003D1ABD">
            <w:pPr>
              <w:pStyle w:val="Tabletext"/>
            </w:pPr>
            <w:r w:rsidRPr="00026FF3">
              <w:t>9</w:t>
            </w:r>
            <w:r w:rsidR="00DD20A5">
              <w:t>9</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4DC02E7A" w:rsidR="00400783" w:rsidRPr="00026FF3" w:rsidRDefault="00DD20A5" w:rsidP="003D1ABD">
            <w:pPr>
              <w:pStyle w:val="Tabletext"/>
            </w:pPr>
            <w:r>
              <w:t>100</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60C3E0C6" w:rsidR="00400783" w:rsidRPr="00026FF3" w:rsidRDefault="00400783" w:rsidP="003D1ABD">
            <w:pPr>
              <w:pStyle w:val="Tabletext"/>
            </w:pPr>
            <w:r w:rsidRPr="00026FF3">
              <w:t>10</w:t>
            </w:r>
            <w:r w:rsidR="00DD20A5">
              <w:t>1</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5592FFB1" w:rsidR="00400783" w:rsidRPr="00026FF3" w:rsidRDefault="00400783" w:rsidP="003D1ABD">
            <w:pPr>
              <w:pStyle w:val="Tabletext"/>
            </w:pPr>
            <w:r w:rsidRPr="00026FF3">
              <w:t>10</w:t>
            </w:r>
            <w:r w:rsidR="00DD20A5">
              <w:t>2</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03681B7F" w:rsidR="00400783" w:rsidRPr="00026FF3" w:rsidRDefault="00400783" w:rsidP="003D1ABD">
            <w:pPr>
              <w:pStyle w:val="Tabletext"/>
            </w:pPr>
            <w:r w:rsidRPr="00026FF3">
              <w:t>10</w:t>
            </w:r>
            <w:r w:rsidR="00DD20A5">
              <w:t>3</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4BF383B8" w:rsidR="00400783" w:rsidRPr="00026FF3" w:rsidRDefault="00400783" w:rsidP="003D1ABD">
            <w:pPr>
              <w:pStyle w:val="Tabletext"/>
            </w:pPr>
            <w:r w:rsidRPr="00026FF3">
              <w:t>10</w:t>
            </w:r>
            <w:r w:rsidR="00DD20A5">
              <w:t>4</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5811069B" w:rsidR="00400783" w:rsidRPr="00026FF3" w:rsidRDefault="00400783" w:rsidP="003D1ABD">
            <w:pPr>
              <w:pStyle w:val="Tabletext"/>
            </w:pPr>
            <w:r w:rsidRPr="00026FF3">
              <w:t>10</w:t>
            </w:r>
            <w:r w:rsidR="00DD20A5">
              <w:t>5</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20373D34" w:rsidR="00400783" w:rsidRPr="00026FF3" w:rsidRDefault="00400783" w:rsidP="003D1ABD">
            <w:pPr>
              <w:pStyle w:val="Tabletext"/>
            </w:pPr>
            <w:r w:rsidRPr="00026FF3">
              <w:t>10</w:t>
            </w:r>
            <w:r w:rsidR="00DD20A5">
              <w:t>6</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0233C604" w:rsidR="00400783" w:rsidRPr="00026FF3" w:rsidRDefault="00400783" w:rsidP="003D1ABD">
            <w:pPr>
              <w:pStyle w:val="Tabletext"/>
            </w:pPr>
            <w:r w:rsidRPr="00026FF3">
              <w:t>10</w:t>
            </w:r>
            <w:r w:rsidR="00DD20A5">
              <w:t>7</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17403DEE" w:rsidR="00400783" w:rsidRPr="00026FF3" w:rsidRDefault="00400783" w:rsidP="003D1ABD">
            <w:pPr>
              <w:pStyle w:val="Tabletext"/>
            </w:pPr>
            <w:r w:rsidRPr="00026FF3">
              <w:t>10</w:t>
            </w:r>
            <w:r w:rsidR="00DD20A5">
              <w:t>8</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169488F7" w:rsidR="00400783" w:rsidRPr="00026FF3" w:rsidRDefault="00400783" w:rsidP="003D1ABD">
            <w:pPr>
              <w:pStyle w:val="Tabletext"/>
            </w:pPr>
            <w:r w:rsidRPr="00026FF3">
              <w:t>10</w:t>
            </w:r>
            <w:r w:rsidR="00DD20A5">
              <w:t>9</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5B572A5F" w:rsidR="00400783" w:rsidRPr="00026FF3" w:rsidRDefault="00400783" w:rsidP="003D1ABD">
            <w:pPr>
              <w:pStyle w:val="Tabletext"/>
            </w:pPr>
            <w:r w:rsidRPr="00026FF3">
              <w:t>1</w:t>
            </w:r>
            <w:r w:rsidR="00DD20A5">
              <w:t>10</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3A0152A8" w:rsidR="00400783" w:rsidRPr="00026FF3" w:rsidRDefault="00400783" w:rsidP="003D1ABD">
            <w:pPr>
              <w:pStyle w:val="Tabletext"/>
            </w:pPr>
            <w:r w:rsidRPr="00026FF3">
              <w:lastRenderedPageBreak/>
              <w:t>11</w:t>
            </w:r>
            <w:r w:rsidR="00DD20A5">
              <w:t>1</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5FCCD032" w:rsidR="00400783" w:rsidRPr="00026FF3" w:rsidRDefault="00400783" w:rsidP="003D1ABD">
            <w:pPr>
              <w:pStyle w:val="Tabletext"/>
            </w:pPr>
            <w:r w:rsidRPr="00026FF3">
              <w:t>11</w:t>
            </w:r>
            <w:r w:rsidR="00DD20A5">
              <w:t>2</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4F5BEDD9" w:rsidR="00400783" w:rsidRPr="00026FF3" w:rsidRDefault="00400783" w:rsidP="003D1ABD">
            <w:pPr>
              <w:pStyle w:val="Tabletext"/>
            </w:pPr>
            <w:r w:rsidRPr="00026FF3">
              <w:t>11</w:t>
            </w:r>
            <w:r w:rsidR="00DD20A5">
              <w:t>3</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14C075F3" w:rsidR="00400783" w:rsidRPr="00026FF3" w:rsidRDefault="00400783" w:rsidP="003D1ABD">
            <w:pPr>
              <w:pStyle w:val="Tabletext"/>
            </w:pPr>
            <w:r w:rsidRPr="00026FF3">
              <w:t>11</w:t>
            </w:r>
            <w:r w:rsidR="00DD20A5">
              <w:t>4</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3679B622" w:rsidR="00400783" w:rsidRPr="00026FF3" w:rsidRDefault="00400783" w:rsidP="003D1ABD">
            <w:pPr>
              <w:pStyle w:val="Tabletext"/>
            </w:pPr>
            <w:r w:rsidRPr="00026FF3">
              <w:t>11</w:t>
            </w:r>
            <w:r w:rsidR="00DD20A5">
              <w:t>5</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64CFB6F" w:rsidR="00400783" w:rsidRPr="00026FF3" w:rsidRDefault="00400783" w:rsidP="003D1ABD">
            <w:pPr>
              <w:pStyle w:val="Tabletext"/>
            </w:pPr>
            <w:r w:rsidRPr="00026FF3">
              <w:t>11</w:t>
            </w:r>
            <w:r w:rsidR="00DD20A5">
              <w:t>6</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0256BD4D" w:rsidR="00400783" w:rsidRPr="00026FF3" w:rsidRDefault="00400783" w:rsidP="003D1ABD">
            <w:pPr>
              <w:pStyle w:val="Tabletext"/>
            </w:pPr>
            <w:r w:rsidRPr="00026FF3">
              <w:t>11</w:t>
            </w:r>
            <w:r w:rsidR="00DD20A5">
              <w:t>7</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54A8DCB5" w:rsidR="00400783" w:rsidRPr="00026FF3" w:rsidRDefault="00400783" w:rsidP="003D1ABD">
            <w:pPr>
              <w:pStyle w:val="Tabletext"/>
            </w:pPr>
            <w:r w:rsidRPr="00026FF3">
              <w:t>11</w:t>
            </w:r>
            <w:r w:rsidR="00DD20A5">
              <w:t>8</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6D27EC43" w:rsidR="00400783" w:rsidRPr="00026FF3" w:rsidRDefault="00400783" w:rsidP="003D1ABD">
            <w:pPr>
              <w:pStyle w:val="Tabletext"/>
            </w:pPr>
            <w:r w:rsidRPr="00026FF3">
              <w:t>11</w:t>
            </w:r>
            <w:r w:rsidR="00DD20A5">
              <w:t>9</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2F9FB563" w:rsidR="00400783" w:rsidRPr="00026FF3" w:rsidRDefault="00400783" w:rsidP="003D1ABD">
            <w:pPr>
              <w:pStyle w:val="Tabletext"/>
            </w:pPr>
            <w:r w:rsidRPr="00026FF3">
              <w:t>1</w:t>
            </w:r>
            <w:r w:rsidR="00DD20A5">
              <w:t>20</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1CFE51F0" w:rsidR="00400783" w:rsidRPr="00026FF3" w:rsidRDefault="00400783" w:rsidP="003D1ABD">
            <w:pPr>
              <w:pStyle w:val="Tabletext"/>
            </w:pPr>
            <w:r w:rsidRPr="00026FF3">
              <w:t>12</w:t>
            </w:r>
            <w:r w:rsidR="00DD20A5">
              <w:t>1</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639A15CA" w:rsidR="00400783" w:rsidRPr="00026FF3" w:rsidRDefault="00400783" w:rsidP="003D1ABD">
            <w:pPr>
              <w:pStyle w:val="Tabletext"/>
            </w:pPr>
            <w:r w:rsidRPr="00026FF3">
              <w:t>12</w:t>
            </w:r>
            <w:r w:rsidR="00DD20A5">
              <w:t>2</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2942C9AA" w:rsidR="00400783" w:rsidRPr="00026FF3" w:rsidRDefault="00400783" w:rsidP="003D1ABD">
            <w:pPr>
              <w:pStyle w:val="Tabletext"/>
            </w:pPr>
            <w:r w:rsidRPr="00026FF3">
              <w:t>12</w:t>
            </w:r>
            <w:r w:rsidR="00DD20A5">
              <w:t>3</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023F4C17" w:rsidR="00400783" w:rsidRPr="00026FF3" w:rsidRDefault="00400783" w:rsidP="003D1ABD">
            <w:pPr>
              <w:pStyle w:val="Tabletext"/>
            </w:pPr>
            <w:r w:rsidRPr="00026FF3">
              <w:t>12</w:t>
            </w:r>
            <w:r w:rsidR="00DD20A5">
              <w:t>4</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5156ACDA" w:rsidR="00400783" w:rsidRPr="00026FF3" w:rsidRDefault="00400783" w:rsidP="003D1ABD">
            <w:pPr>
              <w:pStyle w:val="Tabletext"/>
            </w:pPr>
            <w:r w:rsidRPr="00026FF3">
              <w:t>12</w:t>
            </w:r>
            <w:r w:rsidR="00DD20A5">
              <w:t>5</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0531FE45" w:rsidR="00400783" w:rsidRPr="00026FF3" w:rsidRDefault="00400783" w:rsidP="003D1ABD">
            <w:pPr>
              <w:pStyle w:val="Tabletext"/>
            </w:pPr>
            <w:r w:rsidRPr="00026FF3">
              <w:t>12</w:t>
            </w:r>
            <w:r w:rsidR="00DD20A5">
              <w:t>6</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69F443BA" w:rsidR="00400783" w:rsidRPr="00026FF3" w:rsidRDefault="00400783" w:rsidP="003D1ABD">
            <w:pPr>
              <w:pStyle w:val="Tabletext"/>
            </w:pPr>
            <w:r w:rsidRPr="00026FF3">
              <w:t>12</w:t>
            </w:r>
            <w:r w:rsidR="00DD20A5">
              <w:t>7</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5AD72C48" w:rsidR="00400783" w:rsidRPr="00026FF3" w:rsidRDefault="00400783" w:rsidP="003D1ABD">
            <w:pPr>
              <w:pStyle w:val="Tabletext"/>
            </w:pPr>
            <w:r w:rsidRPr="00026FF3">
              <w:t>12</w:t>
            </w:r>
            <w:r w:rsidR="00DD20A5">
              <w:t>8</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0BCAADB6" w:rsidR="00400783" w:rsidRPr="00026FF3" w:rsidRDefault="00400783" w:rsidP="003D1ABD">
            <w:pPr>
              <w:pStyle w:val="Tabletext"/>
            </w:pPr>
            <w:r w:rsidRPr="00026FF3">
              <w:t>12</w:t>
            </w:r>
            <w:r w:rsidR="00DD20A5">
              <w:t>9</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976D3A4" w:rsidR="00400783" w:rsidRPr="00026FF3" w:rsidRDefault="00400783" w:rsidP="003D1ABD">
            <w:pPr>
              <w:pStyle w:val="Tabletext"/>
            </w:pPr>
            <w:r w:rsidRPr="00026FF3">
              <w:t>1</w:t>
            </w:r>
            <w:r w:rsidR="00DD20A5">
              <w:t>30</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5EA22114" w:rsidR="00400783" w:rsidRPr="00026FF3" w:rsidRDefault="00400783" w:rsidP="003D1ABD">
            <w:pPr>
              <w:pStyle w:val="Tabletext"/>
            </w:pPr>
            <w:r w:rsidRPr="00026FF3">
              <w:t>13</w:t>
            </w:r>
            <w:r w:rsidR="00DD20A5">
              <w:t>1</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0CDBE8B1" w:rsidR="00400783" w:rsidRPr="00026FF3" w:rsidRDefault="00400783" w:rsidP="003D1ABD">
            <w:pPr>
              <w:pStyle w:val="Tabletext"/>
            </w:pPr>
            <w:r w:rsidRPr="00026FF3">
              <w:t>13</w:t>
            </w:r>
            <w:r w:rsidR="00DD20A5">
              <w:t>2</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6B7A7B68" w:rsidR="00400783" w:rsidRPr="00026FF3" w:rsidRDefault="00400783" w:rsidP="003D1ABD">
            <w:pPr>
              <w:pStyle w:val="Tabletext"/>
            </w:pPr>
            <w:r w:rsidRPr="00026FF3">
              <w:t>13</w:t>
            </w:r>
            <w:r w:rsidR="00DD20A5">
              <w:t>3</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54DD2BF5" w:rsidR="00400783" w:rsidRPr="00026FF3" w:rsidRDefault="00400783" w:rsidP="003D1ABD">
            <w:pPr>
              <w:pStyle w:val="Tabletext"/>
            </w:pPr>
            <w:r w:rsidRPr="00026FF3">
              <w:t>13</w:t>
            </w:r>
            <w:r w:rsidR="00DD20A5">
              <w:t>4</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43EC347D" w:rsidR="00400783" w:rsidRPr="00026FF3" w:rsidRDefault="00400783" w:rsidP="003D1ABD">
            <w:pPr>
              <w:pStyle w:val="Tabletext"/>
            </w:pPr>
            <w:r w:rsidRPr="00026FF3">
              <w:t>13</w:t>
            </w:r>
            <w:r w:rsidR="00DD20A5">
              <w:t>5</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57A67B1F" w:rsidR="00400783" w:rsidRPr="00026FF3" w:rsidRDefault="00400783" w:rsidP="003D1ABD">
            <w:pPr>
              <w:pStyle w:val="Tabletext"/>
            </w:pPr>
            <w:r w:rsidRPr="00026FF3">
              <w:t>13</w:t>
            </w:r>
            <w:r w:rsidR="00DD20A5">
              <w:t>6</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28CE3AB1" w:rsidR="00400783" w:rsidRPr="00026FF3" w:rsidRDefault="00400783" w:rsidP="003D1ABD">
            <w:pPr>
              <w:pStyle w:val="Tabletext"/>
            </w:pPr>
            <w:r w:rsidRPr="00026FF3">
              <w:t>13</w:t>
            </w:r>
            <w:r w:rsidR="00DD20A5">
              <w:t>7</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0AAE5765" w:rsidR="00400783" w:rsidRPr="00026FF3" w:rsidRDefault="00400783" w:rsidP="003D1ABD">
            <w:pPr>
              <w:pStyle w:val="Tabletext"/>
            </w:pPr>
            <w:r w:rsidRPr="00026FF3">
              <w:t>13</w:t>
            </w:r>
            <w:r w:rsidR="00DD20A5">
              <w:t>8</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5D5B6EEB" w:rsidR="00400783" w:rsidRPr="00026FF3" w:rsidRDefault="00400783" w:rsidP="003D1ABD">
            <w:pPr>
              <w:pStyle w:val="Tabletext"/>
            </w:pPr>
            <w:r w:rsidRPr="00026FF3">
              <w:t>13</w:t>
            </w:r>
            <w:r w:rsidR="00DD20A5">
              <w:t>9</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17BB142D" w:rsidR="00400783" w:rsidRPr="00026FF3" w:rsidRDefault="00400783" w:rsidP="003D1ABD">
            <w:pPr>
              <w:pStyle w:val="Tabletext"/>
            </w:pPr>
            <w:r w:rsidRPr="00026FF3">
              <w:t>1</w:t>
            </w:r>
            <w:r w:rsidR="00DD20A5">
              <w:t>40</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F01BDEA" w:rsidR="00400783" w:rsidRPr="00026FF3" w:rsidRDefault="00400783" w:rsidP="003D1ABD">
            <w:pPr>
              <w:pStyle w:val="Tabletext"/>
            </w:pPr>
            <w:r w:rsidRPr="00026FF3">
              <w:t>14</w:t>
            </w:r>
            <w:r w:rsidR="00DD20A5">
              <w:t>1</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00DFA35C" w:rsidR="00400783" w:rsidRPr="00026FF3" w:rsidRDefault="00400783" w:rsidP="003D1ABD">
            <w:pPr>
              <w:pStyle w:val="Tabletext"/>
            </w:pPr>
            <w:r w:rsidRPr="00026FF3">
              <w:t>14</w:t>
            </w:r>
            <w:r w:rsidR="00DD20A5">
              <w:t>2</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1E8AC2E3" w:rsidR="00400783" w:rsidRPr="00026FF3" w:rsidRDefault="00400783" w:rsidP="003D1ABD">
            <w:pPr>
              <w:pStyle w:val="Tabletext"/>
            </w:pPr>
            <w:r w:rsidRPr="00026FF3">
              <w:t>14</w:t>
            </w:r>
            <w:r w:rsidR="00DD20A5">
              <w:t>3</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4C63365D" w:rsidR="00400783" w:rsidRPr="00026FF3" w:rsidRDefault="00400783" w:rsidP="003D1ABD">
            <w:pPr>
              <w:pStyle w:val="Tabletext"/>
            </w:pPr>
            <w:r w:rsidRPr="00026FF3">
              <w:t>14</w:t>
            </w:r>
            <w:r w:rsidR="00DD20A5">
              <w:t>4</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15296019" w:rsidR="00400783" w:rsidRPr="00026FF3" w:rsidRDefault="00400783" w:rsidP="003D1ABD">
            <w:pPr>
              <w:pStyle w:val="Tabletext"/>
            </w:pPr>
            <w:r w:rsidRPr="00026FF3">
              <w:t>14</w:t>
            </w:r>
            <w:r w:rsidR="00DD20A5">
              <w:t>5</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6F5853D4" w:rsidR="00400783" w:rsidRPr="00026FF3" w:rsidRDefault="00400783" w:rsidP="003D1ABD">
            <w:pPr>
              <w:pStyle w:val="Tabletext"/>
            </w:pPr>
            <w:r w:rsidRPr="00026FF3">
              <w:t>14</w:t>
            </w:r>
            <w:r w:rsidR="00DD20A5">
              <w:t>6</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2A94E76D" w:rsidR="00400783" w:rsidRPr="00026FF3" w:rsidRDefault="00400783" w:rsidP="003D1ABD">
            <w:pPr>
              <w:pStyle w:val="Tabletext"/>
            </w:pPr>
            <w:r w:rsidRPr="00026FF3">
              <w:t>14</w:t>
            </w:r>
            <w:r w:rsidR="00DD20A5">
              <w:t>7</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2D7EFA5E" w:rsidR="00400783" w:rsidRPr="00026FF3" w:rsidRDefault="00400783" w:rsidP="003D1ABD">
            <w:pPr>
              <w:pStyle w:val="Tabletext"/>
            </w:pPr>
            <w:r w:rsidRPr="00026FF3">
              <w:t>14</w:t>
            </w:r>
            <w:r w:rsidR="00DD20A5">
              <w:t>8</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B57C3B5" w:rsidR="00400783" w:rsidRPr="00026FF3" w:rsidRDefault="00400783" w:rsidP="003D1ABD">
            <w:pPr>
              <w:pStyle w:val="Tabletext"/>
            </w:pPr>
            <w:r w:rsidRPr="00026FF3">
              <w:t>14</w:t>
            </w:r>
            <w:r w:rsidR="00DD20A5">
              <w:t>9</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0FBF59B" w:rsidR="00400783" w:rsidRPr="00026FF3" w:rsidRDefault="00400783" w:rsidP="003D1ABD">
            <w:pPr>
              <w:pStyle w:val="Tabletext"/>
            </w:pPr>
            <w:r w:rsidRPr="00026FF3">
              <w:t>1</w:t>
            </w:r>
            <w:r w:rsidR="00DD20A5">
              <w:t>50</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0D0A2915" w:rsidR="00400783" w:rsidRPr="00026FF3" w:rsidRDefault="00400783" w:rsidP="003D1ABD">
            <w:pPr>
              <w:pStyle w:val="Tabletext"/>
            </w:pPr>
            <w:r w:rsidRPr="00026FF3">
              <w:lastRenderedPageBreak/>
              <w:t>15</w:t>
            </w:r>
            <w:r w:rsidR="00DD20A5">
              <w:t>1</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59D6C226" w:rsidR="00400783" w:rsidRPr="00026FF3" w:rsidRDefault="00400783" w:rsidP="003D1ABD">
            <w:pPr>
              <w:pStyle w:val="Tabletext"/>
            </w:pPr>
            <w:r w:rsidRPr="00026FF3">
              <w:t>15</w:t>
            </w:r>
            <w:r w:rsidR="00DD20A5">
              <w:t>2</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1EE31C80" w:rsidR="00400783" w:rsidRPr="00026FF3" w:rsidRDefault="00400783" w:rsidP="003D1ABD">
            <w:pPr>
              <w:pStyle w:val="Tabletext"/>
            </w:pPr>
            <w:r w:rsidRPr="00026FF3">
              <w:t>15</w:t>
            </w:r>
            <w:r w:rsidR="00DD20A5">
              <w:t>3</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09C9152C" w:rsidR="00400783" w:rsidRPr="00026FF3" w:rsidRDefault="00400783" w:rsidP="003D1ABD">
            <w:pPr>
              <w:pStyle w:val="Tabletext"/>
            </w:pPr>
            <w:r w:rsidRPr="00026FF3">
              <w:t>15</w:t>
            </w:r>
            <w:r w:rsidR="00DD20A5">
              <w:t>4</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023DF515" w:rsidR="00400783" w:rsidRPr="00026FF3" w:rsidRDefault="00400783" w:rsidP="003D1ABD">
            <w:pPr>
              <w:pStyle w:val="Tabletext"/>
            </w:pPr>
            <w:r w:rsidRPr="00026FF3">
              <w:t>15</w:t>
            </w:r>
            <w:r w:rsidR="00DD20A5">
              <w:t>5</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1DEFCDAB" w:rsidR="00400783" w:rsidRPr="00026FF3" w:rsidRDefault="00400783" w:rsidP="003D1ABD">
            <w:pPr>
              <w:pStyle w:val="Tabletext"/>
            </w:pPr>
            <w:r w:rsidRPr="00026FF3">
              <w:t>15</w:t>
            </w:r>
            <w:r w:rsidR="00DD20A5">
              <w:t>6</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13B1E4F4" w:rsidR="00400783" w:rsidRPr="00026FF3" w:rsidRDefault="00400783" w:rsidP="003D1ABD">
            <w:pPr>
              <w:pStyle w:val="Tabletext"/>
            </w:pPr>
            <w:r w:rsidRPr="00026FF3">
              <w:t>15</w:t>
            </w:r>
            <w:r w:rsidR="00DD20A5">
              <w:t>7</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322" w:name="_Toc137798463"/>
      <w:bookmarkStart w:id="323" w:name="_Toc138345499"/>
      <w:r w:rsidRPr="00270781">
        <w:rPr>
          <w:rStyle w:val="CharChapNo"/>
        </w:rPr>
        <w:lastRenderedPageBreak/>
        <w:t>Appendix L</w:t>
      </w:r>
      <w:r w:rsidRPr="00026FF3">
        <w:t>—</w:t>
      </w:r>
      <w:r w:rsidRPr="00270781">
        <w:rPr>
          <w:rStyle w:val="CharChapText"/>
        </w:rPr>
        <w:t>Requirements for dispensing labels for medicines</w:t>
      </w:r>
      <w:bookmarkEnd w:id="322"/>
      <w:bookmarkEnd w:id="323"/>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324" w:name="_Toc137798464"/>
      <w:bookmarkStart w:id="325" w:name="_Toc138345500"/>
      <w:r w:rsidRPr="00270781">
        <w:rPr>
          <w:rStyle w:val="CharSectno"/>
        </w:rPr>
        <w:t>1</w:t>
      </w:r>
      <w:r w:rsidRPr="00026FF3">
        <w:t xml:space="preserve">  General</w:t>
      </w:r>
      <w:bookmarkEnd w:id="324"/>
      <w:bookmarkEnd w:id="325"/>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326" w:name="_Toc137798465"/>
      <w:bookmarkStart w:id="327" w:name="_Toc138345501"/>
      <w:r w:rsidRPr="00270781">
        <w:rPr>
          <w:rStyle w:val="CharSectno"/>
        </w:rPr>
        <w:t>2</w:t>
      </w:r>
      <w:r w:rsidRPr="00026FF3">
        <w:t xml:space="preserve">  Additional warning statements for certain human medicines</w:t>
      </w:r>
      <w:bookmarkEnd w:id="326"/>
      <w:bookmarkEnd w:id="327"/>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lastRenderedPageBreak/>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77777777" w:rsidR="00400783" w:rsidRPr="00026FF3" w:rsidRDefault="00746128" w:rsidP="003D1ABD">
            <w:pPr>
              <w:pStyle w:val="Tabletext"/>
            </w:pPr>
            <w:r w:rsidRPr="00026FF3">
              <w:t>26</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77777777" w:rsidR="00400783" w:rsidRPr="00026FF3" w:rsidRDefault="00746128" w:rsidP="003D1ABD">
            <w:pPr>
              <w:pStyle w:val="Tabletext"/>
            </w:pPr>
            <w:r w:rsidRPr="00026FF3">
              <w:t>27</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77777777" w:rsidR="00CF6633" w:rsidRPr="00026FF3" w:rsidRDefault="00746128" w:rsidP="003D1ABD">
            <w:pPr>
              <w:pStyle w:val="Tabletext"/>
            </w:pPr>
            <w:r w:rsidRPr="00026FF3">
              <w:t>28</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7777777" w:rsidR="00400783" w:rsidRPr="00026FF3" w:rsidRDefault="00746128" w:rsidP="003D1ABD">
            <w:pPr>
              <w:pStyle w:val="Tabletext"/>
            </w:pPr>
            <w:r w:rsidRPr="00026FF3">
              <w:t>29</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77777777" w:rsidR="00400783" w:rsidRPr="00026FF3" w:rsidRDefault="00746128" w:rsidP="003D1ABD">
            <w:pPr>
              <w:pStyle w:val="Tabletext"/>
            </w:pPr>
            <w:r w:rsidRPr="00026FF3">
              <w:t>30</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77777777" w:rsidR="00400783" w:rsidRPr="00026FF3" w:rsidRDefault="00746128" w:rsidP="003D1ABD">
            <w:pPr>
              <w:pStyle w:val="Tabletext"/>
            </w:pPr>
            <w:r w:rsidRPr="00026FF3">
              <w:t>31</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77777777" w:rsidR="00CF6633" w:rsidRPr="00026FF3" w:rsidRDefault="00746128" w:rsidP="00CF6633">
            <w:pPr>
              <w:pStyle w:val="Tabletext"/>
            </w:pPr>
            <w:r w:rsidRPr="00026FF3">
              <w:t>32</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77777777" w:rsidR="00CF6633" w:rsidRPr="00026FF3" w:rsidRDefault="00746128" w:rsidP="00CF6633">
            <w:pPr>
              <w:pStyle w:val="Tabletext"/>
            </w:pPr>
            <w:r w:rsidRPr="00026FF3">
              <w:t>33</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77777777" w:rsidR="00400783" w:rsidRPr="00026FF3" w:rsidRDefault="00746128" w:rsidP="003D1ABD">
            <w:pPr>
              <w:pStyle w:val="Tabletext"/>
            </w:pPr>
            <w:r w:rsidRPr="00026FF3">
              <w:t>34</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77777777" w:rsidR="00400783" w:rsidRPr="00026FF3" w:rsidRDefault="00746128" w:rsidP="003D1ABD">
            <w:pPr>
              <w:pStyle w:val="Tabletext"/>
            </w:pPr>
            <w:r w:rsidRPr="00026FF3">
              <w:t>35</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77777777" w:rsidR="00400783" w:rsidRPr="00026FF3" w:rsidRDefault="00746128" w:rsidP="003D1ABD">
            <w:pPr>
              <w:pStyle w:val="Tabletext"/>
            </w:pPr>
            <w:r w:rsidRPr="00026FF3">
              <w:t>36</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77777777" w:rsidR="00400783" w:rsidRPr="00026FF3" w:rsidRDefault="00746128" w:rsidP="003D1ABD">
            <w:pPr>
              <w:pStyle w:val="Tabletext"/>
            </w:pPr>
            <w:r w:rsidRPr="00026FF3">
              <w:t>37</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49DB9B14" w:rsidR="009C7ECF" w:rsidRPr="00026FF3" w:rsidRDefault="009C7ECF" w:rsidP="003D1ABD">
            <w:pPr>
              <w:pStyle w:val="Tabletext"/>
            </w:pPr>
            <w:r>
              <w:lastRenderedPageBreak/>
              <w:t>38</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59B16020" w:rsidR="00400783" w:rsidRPr="00026FF3" w:rsidRDefault="00746128" w:rsidP="003D1ABD">
            <w:pPr>
              <w:pStyle w:val="Tabletext"/>
            </w:pPr>
            <w:r w:rsidRPr="00026FF3">
              <w:t>3</w:t>
            </w:r>
            <w:r w:rsidR="009C7ECF">
              <w:t>9</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04C18DEF" w:rsidR="00400783" w:rsidRPr="00026FF3" w:rsidRDefault="009C7ECF" w:rsidP="003D1ABD">
            <w:pPr>
              <w:pStyle w:val="Tabletext"/>
            </w:pPr>
            <w:r>
              <w:t>40</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106EC94B" w:rsidR="00400783" w:rsidRPr="00026FF3" w:rsidRDefault="00746128" w:rsidP="003D1ABD">
            <w:pPr>
              <w:pStyle w:val="Tabletext"/>
            </w:pPr>
            <w:r w:rsidRPr="00026FF3">
              <w:t>4</w:t>
            </w:r>
            <w:r w:rsidR="009C7ECF">
              <w:t>1</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42"/>
          <w:headerReference w:type="default" r:id="rId43"/>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328" w:name="_Toc137798466"/>
      <w:bookmarkStart w:id="329" w:name="_Toc138345502"/>
      <w:r w:rsidRPr="00270781">
        <w:rPr>
          <w:rStyle w:val="CharChapNo"/>
        </w:rPr>
        <w:lastRenderedPageBreak/>
        <w:t>Appendix M</w:t>
      </w:r>
      <w:r w:rsidRPr="00026FF3">
        <w:t>—</w:t>
      </w:r>
      <w:bookmarkStart w:id="33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328"/>
      <w:bookmarkEnd w:id="330"/>
      <w:bookmarkEnd w:id="329"/>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44"/>
          <w:headerReference w:type="default" r:id="rId45"/>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331" w:name="_Toc137798467"/>
      <w:bookmarkStart w:id="332" w:name="_Toc138345503"/>
      <w:r w:rsidRPr="00904581">
        <w:rPr>
          <w:rStyle w:val="CharChapNo"/>
        </w:rPr>
        <w:lastRenderedPageBreak/>
        <w:t>Index</w:t>
      </w:r>
      <w:bookmarkEnd w:id="331"/>
      <w:bookmarkEnd w:id="332"/>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lastRenderedPageBreak/>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03B40B2D" w14:textId="77777777"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5C19B05C" w14:textId="77777777"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lastRenderedPageBreak/>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333" w:name="_Hlk87540474"/>
      <w:r w:rsidR="009748DF" w:rsidRPr="00026FF3">
        <w:t xml:space="preserve">Appendix D, </w:t>
      </w:r>
      <w:r w:rsidRPr="00026FF3">
        <w:t>clause 2</w:t>
      </w:r>
      <w:bookmarkEnd w:id="333"/>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lastRenderedPageBreak/>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lastRenderedPageBreak/>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AA9283A"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xml:space="preserve">, </w:t>
      </w:r>
      <w:r w:rsidR="00417498" w:rsidRPr="00417498">
        <w:rPr>
          <w:bCs/>
        </w:rPr>
        <w:t>MELANOTAN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lastRenderedPageBreak/>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lastRenderedPageBreak/>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lastRenderedPageBreak/>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77777777" w:rsidR="009748DF" w:rsidRPr="00026FF3" w:rsidRDefault="009748DF" w:rsidP="009748DF">
      <w:pPr>
        <w:keepNext/>
        <w:spacing w:before="240" w:line="240" w:lineRule="auto"/>
        <w:rPr>
          <w:b/>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77777777"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77777777"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77777777"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77777777"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77777777"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77777777"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77777777"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58BCD594" w14:textId="77777777" w:rsidR="009748DF" w:rsidRPr="00026FF3" w:rsidRDefault="001F6281" w:rsidP="009748DF">
      <w:r w:rsidRPr="00026FF3">
        <w:t>Schedule 1</w:t>
      </w:r>
      <w:r w:rsidR="009748DF" w:rsidRPr="00026FF3">
        <w:t>0</w:t>
      </w:r>
    </w:p>
    <w:p w14:paraId="5F5A62AF" w14:textId="77777777" w:rsidR="009748DF" w:rsidRPr="00026FF3" w:rsidRDefault="009748DF" w:rsidP="009748DF">
      <w:pPr>
        <w:keepNext/>
        <w:spacing w:before="240" w:line="240" w:lineRule="auto"/>
        <w:rPr>
          <w:b/>
        </w:rPr>
      </w:pPr>
      <w:r w:rsidRPr="00026FF3">
        <w:rPr>
          <w:b/>
        </w:rPr>
        <w:lastRenderedPageBreak/>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076E8E68" w14:textId="77777777"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1096F8F7" w14:textId="77777777"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64C8E991" w14:textId="77777777"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663E252F" w14:textId="77777777"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E431840" w14:textId="77777777"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lastRenderedPageBreak/>
        <w:t>ALPRAZOLAM</w:t>
      </w:r>
    </w:p>
    <w:p w14:paraId="75A53666" w14:textId="77777777" w:rsidR="009748DF" w:rsidRPr="00026FF3" w:rsidRDefault="001F6281" w:rsidP="009748DF">
      <w:pPr>
        <w:rPr>
          <w:b/>
        </w:rPr>
      </w:pPr>
      <w:r w:rsidRPr="00026FF3">
        <w:t>Schedule 8</w:t>
      </w:r>
      <w:r w:rsidR="009748DF" w:rsidRPr="00026FF3">
        <w:br/>
        <w:t>Appendix D, clause 5 (Benzodiazepine group entry)</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lastRenderedPageBreak/>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lastRenderedPageBreak/>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3952F65B" w14:textId="77777777"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lastRenderedPageBreak/>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77777777"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6880ED58" w14:textId="77777777"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lastRenderedPageBreak/>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lastRenderedPageBreak/>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lastRenderedPageBreak/>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77777777"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cross reference: APRICOT KERNELS</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lastRenderedPageBreak/>
        <w:t>ANCROD</w:t>
      </w:r>
    </w:p>
    <w:p w14:paraId="7357C20F" w14:textId="77777777" w:rsidR="009748DF" w:rsidRPr="00026FF3" w:rsidRDefault="001F6281" w:rsidP="009748DF">
      <w:pPr>
        <w:rPr>
          <w:b/>
        </w:rPr>
      </w:pPr>
      <w:r w:rsidRPr="00026FF3">
        <w:t>Schedule 4</w:t>
      </w:r>
    </w:p>
    <w:p w14:paraId="79CBC5D9" w14:textId="6682BF4C" w:rsidR="00B8559A" w:rsidRPr="00026FF3" w:rsidRDefault="00B8559A" w:rsidP="00B8559A">
      <w:pPr>
        <w:keepNext/>
        <w:spacing w:before="240" w:line="240" w:lineRule="auto"/>
        <w:rPr>
          <w:b/>
        </w:rPr>
      </w:pPr>
      <w:r w:rsidRPr="00B8559A">
        <w:rPr>
          <w:b/>
        </w:rPr>
        <w:t>ANDEXANET ALFA</w:t>
      </w:r>
    </w:p>
    <w:p w14:paraId="19720F5E" w14:textId="77777777" w:rsidR="00B8559A" w:rsidRPr="00026FF3" w:rsidRDefault="00B8559A" w:rsidP="00B8559A">
      <w:pPr>
        <w:rPr>
          <w:b/>
        </w:rPr>
      </w:pPr>
      <w:r w:rsidRPr="00026FF3">
        <w:t>Schedule 4</w:t>
      </w:r>
    </w:p>
    <w:p w14:paraId="08BCB4C9" w14:textId="24F06E84"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lastRenderedPageBreak/>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5279645C" w14:textId="77777777"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7777777"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 DESLORATADINE, FEXOFENADINE, LORATADINE, TERFENADINE, CETIRIZINE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77777777"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r w:rsidRPr="00026FF3">
        <w:rPr>
          <w:b/>
        </w:rPr>
        <w:t xml:space="preserve"> </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77777777"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lastRenderedPageBreak/>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71A8CF19" w:rsidR="00FC5291" w:rsidRDefault="00FC5291" w:rsidP="009748DF">
      <w:r>
        <w:t>cross reference: ALLYLISOPROPYLACETYLUREA</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lastRenderedPageBreak/>
        <w:t>ARISTOLOCHIA spp.</w:t>
      </w:r>
    </w:p>
    <w:p w14:paraId="79FA5376" w14:textId="77777777" w:rsidR="009748DF" w:rsidRPr="00026FF3" w:rsidRDefault="001F6281" w:rsidP="009748DF">
      <w:pPr>
        <w:rPr>
          <w:b/>
        </w:rPr>
      </w:pPr>
      <w:r w:rsidRPr="00026FF3">
        <w:t>Schedule 1</w:t>
      </w:r>
      <w:r w:rsidR="009748DF" w:rsidRPr="00026FF3">
        <w:t>0</w:t>
      </w:r>
    </w:p>
    <w:p w14:paraId="1360BC99" w14:textId="7777777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009481FB" w14:textId="77777777"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lastRenderedPageBreak/>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lastRenderedPageBreak/>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3585B481" w:rsidR="00147F8D" w:rsidRDefault="00147F8D" w:rsidP="006B3143">
      <w:pPr>
        <w:spacing w:line="240" w:lineRule="auto"/>
        <w:rPr>
          <w:bCs/>
        </w:rPr>
      </w:pPr>
      <w:r>
        <w:rPr>
          <w:bCs/>
        </w:rPr>
        <w:t>Schedule</w:t>
      </w:r>
      <w:r w:rsidR="004657DE">
        <w:rPr>
          <w:bCs/>
        </w:rPr>
        <w:t> </w:t>
      </w:r>
      <w:r>
        <w:rPr>
          <w:bCs/>
        </w:rPr>
        <w:t>4</w:t>
      </w:r>
    </w:p>
    <w:p w14:paraId="1C8AFCA2" w14:textId="0581254A" w:rsidR="00E66EB8" w:rsidRDefault="00E66EB8" w:rsidP="00E66EB8">
      <w:pPr>
        <w:keepNext/>
        <w:spacing w:before="240" w:line="240" w:lineRule="auto"/>
        <w:rPr>
          <w:b/>
        </w:rPr>
      </w:pPr>
      <w:r w:rsidRPr="00E66EB8">
        <w:rPr>
          <w:b/>
        </w:rPr>
        <w:t>AVATROMBOPAG</w:t>
      </w:r>
    </w:p>
    <w:p w14:paraId="1B0AA294" w14:textId="77777777" w:rsidR="00E66EB8" w:rsidRPr="003667A7" w:rsidRDefault="00E66EB8" w:rsidP="006B3143">
      <w:pPr>
        <w:spacing w:line="240" w:lineRule="auto"/>
        <w:rPr>
          <w:bCs/>
        </w:rPr>
      </w:pPr>
      <w:r>
        <w:rPr>
          <w:bCs/>
        </w:rPr>
        <w:t>Schedule 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lastRenderedPageBreak/>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lastRenderedPageBreak/>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lastRenderedPageBreak/>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lastRenderedPageBreak/>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77777777"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77777777"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lastRenderedPageBreak/>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lastRenderedPageBreak/>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lastRenderedPageBreak/>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3DB71B31" w14:textId="77777777"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669684C" w14:textId="7777777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548B2930" w14:textId="77777777"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77777777" w:rsidR="009748DF" w:rsidRPr="00026FF3" w:rsidRDefault="009748DF" w:rsidP="009748DF">
      <w:pPr>
        <w:keepNext/>
        <w:spacing w:before="240" w:line="240" w:lineRule="auto"/>
      </w:pPr>
      <w:r w:rsidRPr="00026FF3">
        <w:rPr>
          <w:b/>
        </w:rPr>
        <w:t>BENZYLPIPERAZINE</w:t>
      </w:r>
      <w:r w:rsidRPr="00026FF3">
        <w:rPr>
          <w:b/>
        </w:rPr>
        <w:br/>
      </w:r>
      <w:r w:rsidRPr="00026FF3">
        <w:t>cross reference: BZP</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lastRenderedPageBreak/>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4F8395BC" w14:textId="77777777"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24743E4A" w14:textId="7777777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31C21D2F" w14:textId="77777777"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F1191D5" w14:textId="77777777"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7DCA44EE" w14:textId="77777777"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1CCD6E02" w14:textId="77777777"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lastRenderedPageBreak/>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lastRenderedPageBreak/>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lastRenderedPageBreak/>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480FBE0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lastRenderedPageBreak/>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lastRenderedPageBreak/>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36790CC4" w:rsidR="009748DF" w:rsidRPr="00026FF3" w:rsidRDefault="009748DF" w:rsidP="009748DF">
      <w:pPr>
        <w:keepNext/>
        <w:spacing w:before="240" w:line="240" w:lineRule="auto"/>
      </w:pPr>
      <w:r w:rsidRPr="00026FF3">
        <w:rPr>
          <w:b/>
        </w:rPr>
        <w:t>BRETYLIUM TOSILATE</w:t>
      </w:r>
    </w:p>
    <w:p w14:paraId="0F1F247F" w14:textId="77777777" w:rsidR="009748DF" w:rsidRPr="00026FF3" w:rsidRDefault="001F6281" w:rsidP="009748DF">
      <w:r w:rsidRPr="00026FF3">
        <w:t>Schedule 4</w:t>
      </w:r>
    </w:p>
    <w:p w14:paraId="6D338232" w14:textId="77777777" w:rsidR="00DD20A5" w:rsidRDefault="009748DF" w:rsidP="009748DF">
      <w:pPr>
        <w:keepNext/>
        <w:spacing w:before="240" w:line="240" w:lineRule="auto"/>
        <w:rPr>
          <w:b/>
        </w:rPr>
      </w:pPr>
      <w:r w:rsidRPr="00026FF3">
        <w:rPr>
          <w:b/>
        </w:rPr>
        <w:t>BRETYLIUM TOSYLATE</w:t>
      </w:r>
    </w:p>
    <w:p w14:paraId="38C7CA85" w14:textId="4EDC45B6" w:rsidR="009748DF" w:rsidRPr="00026FF3" w:rsidRDefault="009748DF" w:rsidP="00DD20A5">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21F45316" w14:textId="5A79393C" w:rsidR="001C483B" w:rsidRPr="00026FF3" w:rsidRDefault="001F6281" w:rsidP="009748DF">
      <w:r w:rsidRPr="00026FF3">
        <w:t>Schedule 4</w:t>
      </w:r>
      <w:r w:rsidR="001A18EC" w:rsidRPr="00026FF3">
        <w:br/>
      </w:r>
      <w:r w:rsidR="001C483B" w:rsidRPr="001C483B">
        <w:t>Schedule</w:t>
      </w:r>
      <w:r w:rsidR="00DD20A5">
        <w:t> </w:t>
      </w:r>
      <w:r w:rsidR="001C483B" w:rsidRPr="001C483B">
        <w:t>2</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lastRenderedPageBreak/>
        <w:t>BROMAZEPAM</w:t>
      </w:r>
    </w:p>
    <w:p w14:paraId="3BD1C56A"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77777777"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3B7EF9F" w:rsidR="009748DF" w:rsidRPr="00026FF3" w:rsidRDefault="009748DF" w:rsidP="001A18EC">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lastRenderedPageBreak/>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FF385F5" w14:textId="77777777"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2A7D0EB" w14:textId="77777777"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01D3A0D7" w14:textId="77777777"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lastRenderedPageBreak/>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2831FCE9" w14:textId="77777777"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9C68E0A" w14:textId="77777777"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lastRenderedPageBreak/>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49BF233F" w14:textId="77777777"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lastRenderedPageBreak/>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lastRenderedPageBreak/>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lastRenderedPageBreak/>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lastRenderedPageBreak/>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278BB9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lastRenderedPageBreak/>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CE15DF1" w14:textId="77777777"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lastRenderedPageBreak/>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lastRenderedPageBreak/>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lastRenderedPageBreak/>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43776E23" w14:textId="77777777" w:rsidR="009748DF" w:rsidRPr="00026FF3" w:rsidRDefault="001F6281" w:rsidP="009748DF">
      <w:r w:rsidRPr="00026FF3">
        <w:t>Schedule 4</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lastRenderedPageBreak/>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lastRenderedPageBreak/>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lastRenderedPageBreak/>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7777777" w:rsidR="009748DF" w:rsidRPr="00026FF3" w:rsidRDefault="001F6281" w:rsidP="009748DF">
      <w:r w:rsidRPr="00026FF3">
        <w:t>Schedule 4</w:t>
      </w:r>
      <w:r w:rsidR="009748DF" w:rsidRPr="00026FF3">
        <w:br/>
        <w:t>Appendix D, clause 5 (benzodiazepine derivative)</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r>
      <w:r w:rsidR="009748DF" w:rsidRPr="00026FF3">
        <w:lastRenderedPageBreak/>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lastRenderedPageBreak/>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lastRenderedPageBreak/>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lastRenderedPageBreak/>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7C933BC1" w14:textId="77777777" w:rsidR="009748DF" w:rsidRPr="00026FF3" w:rsidRDefault="001F6281" w:rsidP="009748DF">
      <w:r w:rsidRPr="00026FF3">
        <w:t>Schedule 4</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0EBFD198"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lastRenderedPageBreak/>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48CD0640" w14:textId="77777777"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lastRenderedPageBreak/>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77777777" w:rsidR="009748DF" w:rsidRPr="00026FF3" w:rsidRDefault="009748DF" w:rsidP="009748DF">
      <w:pPr>
        <w:keepNext/>
        <w:spacing w:before="240" w:line="240" w:lineRule="auto"/>
        <w:rPr>
          <w:b/>
        </w:rPr>
      </w:pPr>
      <w:r w:rsidRPr="00026FF3">
        <w:rPr>
          <w:b/>
        </w:rPr>
        <w:t>CJC</w:t>
      </w:r>
      <w:r w:rsidR="00026FF3">
        <w:rPr>
          <w:b/>
        </w:rPr>
        <w:noBreakHyphen/>
      </w:r>
      <w:r w:rsidRPr="00026FF3">
        <w:rPr>
          <w:b/>
        </w:rPr>
        <w:t>1295 (CAS No. 863288</w:t>
      </w:r>
      <w:r w:rsidR="00026FF3">
        <w:rPr>
          <w:b/>
        </w:rPr>
        <w:noBreakHyphen/>
      </w:r>
      <w:r w:rsidRPr="00026FF3">
        <w:rPr>
          <w:b/>
        </w:rPr>
        <w:t>34</w:t>
      </w:r>
      <w:r w:rsidR="00026FF3">
        <w:rPr>
          <w:b/>
        </w:rPr>
        <w:noBreakHyphen/>
      </w:r>
      <w:r w:rsidRPr="00026FF3">
        <w:rPr>
          <w:b/>
        </w:rPr>
        <w:t>0)</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lastRenderedPageBreak/>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7777777" w:rsidR="009748DF" w:rsidRPr="00026FF3" w:rsidRDefault="009748DF" w:rsidP="009748DF">
      <w:pPr>
        <w:keepNext/>
        <w:spacing w:before="240" w:line="240" w:lineRule="auto"/>
      </w:pPr>
      <w:r w:rsidRPr="00026FF3">
        <w:rPr>
          <w:b/>
        </w:rPr>
        <w:t>CLIOQUINOL</w:t>
      </w:r>
      <w:r w:rsidRPr="00026FF3">
        <w:br/>
        <w:t>cross reference: OXYQUINOLINE, CHLORQUINALDOL, HALQUINOL</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lastRenderedPageBreak/>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6A1AB383" w14:textId="7777777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49B7BD7B" w14:textId="77777777"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lastRenderedPageBreak/>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lastRenderedPageBreak/>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7CE880E0" w14:textId="77777777"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lastRenderedPageBreak/>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2DA23B89" w14:textId="77777777"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lastRenderedPageBreak/>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03C596B5" w14:textId="77777777"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lastRenderedPageBreak/>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lastRenderedPageBreak/>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lastRenderedPageBreak/>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lastRenderedPageBreak/>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77777777"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(CAS 475645</w:t>
      </w:r>
      <w:r w:rsidR="00026FF3">
        <w:rPr>
          <w:b/>
        </w:rPr>
        <w:noBreakHyphen/>
      </w:r>
      <w:r w:rsidRPr="00026FF3">
        <w:rPr>
          <w:b/>
        </w:rPr>
        <w:t>84</w:t>
      </w:r>
      <w:r w:rsidR="00026FF3">
        <w:rPr>
          <w:b/>
        </w:rPr>
        <w:noBreakHyphen/>
      </w:r>
      <w:r w:rsidRPr="00026FF3">
        <w:rPr>
          <w:b/>
        </w:rPr>
        <w:t>2)</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lastRenderedPageBreak/>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334" w:name="_Hlk86660857"/>
      <w:r w:rsidRPr="00026FF3">
        <w:rPr>
          <w:b/>
          <w:i/>
        </w:rPr>
        <w:t>CYPRINID HERPESVIRUS</w:t>
      </w:r>
      <w:r w:rsidR="00026FF3">
        <w:rPr>
          <w:b/>
          <w:i/>
        </w:rPr>
        <w:noBreakHyphen/>
      </w:r>
      <w:r w:rsidRPr="00026FF3">
        <w:rPr>
          <w:b/>
          <w:i/>
        </w:rPr>
        <w:t>3</w:t>
      </w:r>
    </w:p>
    <w:bookmarkEnd w:id="334"/>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lastRenderedPageBreak/>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lastRenderedPageBreak/>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lastRenderedPageBreak/>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lastRenderedPageBreak/>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335" w:name="_Hlk86661294"/>
      <w:r w:rsidRPr="00026FF3">
        <w:rPr>
          <w:rFonts w:eastAsia="Times New Roman" w:cs="Calibri"/>
          <w:b/>
          <w:bCs/>
          <w:lang w:eastAsia="en-AU"/>
        </w:rPr>
        <w:t xml:space="preserve">DENGUE </w:t>
      </w:r>
      <w:r w:rsidRPr="00026FF3">
        <w:rPr>
          <w:b/>
        </w:rPr>
        <w:t>VACCINE</w:t>
      </w:r>
      <w:r w:rsidRPr="00026FF3">
        <w:br/>
      </w:r>
      <w:bookmarkEnd w:id="335"/>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35DFEEE" w14:textId="77777777"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lastRenderedPageBreak/>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2BC9E90" w14:textId="77777777"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336" w:name="_Hlk86661503"/>
      <w:r w:rsidRPr="00026FF3">
        <w:rPr>
          <w:b/>
        </w:rPr>
        <w:lastRenderedPageBreak/>
        <w:t>DEXAMFETAMINE</w:t>
      </w:r>
      <w:r w:rsidRPr="00026FF3">
        <w:rPr>
          <w:b/>
        </w:rPr>
        <w:br/>
      </w:r>
      <w:bookmarkEnd w:id="336"/>
      <w:r w:rsidRPr="00026FF3">
        <w:t xml:space="preserve">cross reference: </w:t>
      </w:r>
      <w:bookmarkStart w:id="337" w:name="_Hlk86661536"/>
      <w:r w:rsidRPr="00026FF3">
        <w:t>DEXAMPHETAMINE</w:t>
      </w:r>
      <w:bookmarkEnd w:id="337"/>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p>
    <w:p w14:paraId="35048278" w14:textId="77777777" w:rsidR="009748DF" w:rsidRPr="00026FF3" w:rsidRDefault="009748DF" w:rsidP="009748DF">
      <w:pPr>
        <w:rPr>
          <w:bCs/>
        </w:rPr>
      </w:pPr>
      <w:r w:rsidRPr="00026FF3">
        <w:rPr>
          <w:bCs/>
        </w:rPr>
        <w:t>Schedule 9</w:t>
      </w:r>
    </w:p>
    <w:p w14:paraId="090E03D3"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lastRenderedPageBreak/>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F7F2BE6" w14:textId="77777777"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77777777" w:rsidR="009748DF" w:rsidRPr="00026FF3" w:rsidRDefault="001F6281" w:rsidP="009748DF">
      <w:r w:rsidRPr="00026FF3">
        <w:t>Schedule 4</w:t>
      </w:r>
      <w:r w:rsidR="009748DF" w:rsidRPr="00026FF3">
        <w:br/>
        <w:t xml:space="preserve">Appendix D, clause 5 (benzodiazepine derivatives) </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lastRenderedPageBreak/>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0DF5B94D" w14:textId="77777777"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4BC55181" w14:textId="77777777"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77777777"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lastRenderedPageBreak/>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77777777"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lastRenderedPageBreak/>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77777777" w:rsidR="009748DF" w:rsidRPr="00026FF3" w:rsidRDefault="009748DF" w:rsidP="009748DF">
      <w:pPr>
        <w:keepNext/>
        <w:spacing w:before="240" w:line="240" w:lineRule="auto"/>
      </w:pPr>
      <w:r w:rsidRPr="00026FF3">
        <w:rPr>
          <w:b/>
        </w:rPr>
        <w:t>DICOPHANE</w:t>
      </w:r>
      <w:r w:rsidRPr="00026FF3">
        <w:rPr>
          <w:b/>
        </w:rPr>
        <w:br/>
      </w:r>
      <w:r w:rsidRPr="00026FF3">
        <w:t>cross reference: DDT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338"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338"/>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77777777"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3FB7F530" w14:textId="77777777"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78EF0234" w:rsidR="00720290" w:rsidRDefault="00720290" w:rsidP="009748DF">
      <w:r>
        <w:t>cross reference: DEHP</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00C0DBF1" w14:textId="77777777"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1200B73A" w14:textId="77777777"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p>
    <w:p w14:paraId="2C3B65E8" w14:textId="44999ABC" w:rsidR="009748DF" w:rsidRDefault="009748DF" w:rsidP="009748DF">
      <w:r w:rsidRPr="00026FF3">
        <w:t>Schedule 9</w:t>
      </w:r>
    </w:p>
    <w:p w14:paraId="3409F6E6" w14:textId="77777777" w:rsidR="00357681" w:rsidRPr="00357681" w:rsidRDefault="00357681" w:rsidP="006B3143">
      <w:pPr>
        <w:keepNext/>
        <w:spacing w:before="240" w:line="240" w:lineRule="auto"/>
        <w:rPr>
          <w:b/>
        </w:rPr>
      </w:pPr>
      <w:r w:rsidRPr="00357681">
        <w:rPr>
          <w:b/>
        </w:rPr>
        <w:t>DIFELIKEFALIN</w:t>
      </w:r>
    </w:p>
    <w:p w14:paraId="53D1EBFF" w14:textId="221466C7" w:rsidR="00357681" w:rsidRPr="006B3143" w:rsidRDefault="00357681" w:rsidP="00357681">
      <w:pPr>
        <w:rPr>
          <w:bCs/>
        </w:rPr>
      </w:pPr>
      <w:r w:rsidRPr="006B3143">
        <w:rPr>
          <w:bCs/>
        </w:rPr>
        <w:t>Schedule</w:t>
      </w:r>
      <w:r w:rsidR="00DD20A5">
        <w:rPr>
          <w:bCs/>
        </w:rPr>
        <w:t> </w:t>
      </w:r>
      <w:r w:rsidRPr="006B3143">
        <w:rPr>
          <w:bCs/>
        </w:rPr>
        <w:t>4</w:t>
      </w:r>
      <w:r w:rsidR="006B3143" w:rsidRPr="00026FF3">
        <w:br/>
      </w:r>
      <w:r w:rsidRPr="006B3143">
        <w:rPr>
          <w:bCs/>
        </w:rPr>
        <w:t>Appendix K, clause 1</w:t>
      </w:r>
    </w:p>
    <w:p w14:paraId="7DC14CDE" w14:textId="77777777" w:rsidR="009748DF" w:rsidRPr="00026FF3" w:rsidRDefault="009748DF" w:rsidP="009748DF">
      <w:pPr>
        <w:keepNext/>
        <w:spacing w:before="240" w:line="240" w:lineRule="auto"/>
      </w:pPr>
      <w:r w:rsidRPr="00026FF3">
        <w:rPr>
          <w:b/>
        </w:rPr>
        <w:lastRenderedPageBreak/>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lastRenderedPageBreak/>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6E72C3B9"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77777777"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5747BAB8" w14:textId="77777777"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lastRenderedPageBreak/>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51FA7DF9" w14:textId="77777777"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7E06D654" w14:textId="77777777"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339" w:name="_Hlk86663709"/>
      <w:r w:rsidRPr="00026FF3">
        <w:rPr>
          <w:b/>
        </w:rPr>
        <w:t>DIMETHICONE</w:t>
      </w:r>
      <w:r w:rsidRPr="00026FF3">
        <w:rPr>
          <w:b/>
        </w:rPr>
        <w:br/>
      </w:r>
      <w:bookmarkEnd w:id="339"/>
      <w:r w:rsidRPr="00026FF3">
        <w:t xml:space="preserve">cross reference: </w:t>
      </w:r>
      <w:bookmarkStart w:id="340" w:name="_Hlk86663721"/>
      <w:r w:rsidRPr="00026FF3">
        <w:t>DIMETICONE</w:t>
      </w:r>
    </w:p>
    <w:bookmarkEnd w:id="340"/>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CA1BF13"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042C0004" w14:textId="77777777" w:rsidR="009748DF" w:rsidRPr="00026FF3" w:rsidRDefault="001F6281" w:rsidP="009748DF">
      <w:r w:rsidRPr="00026FF3">
        <w:t>Schedule 1</w:t>
      </w:r>
      <w:r w:rsidR="009748DF" w:rsidRPr="00026FF3">
        <w:t>0</w:t>
      </w:r>
    </w:p>
    <w:p w14:paraId="27095134" w14:textId="77777777" w:rsidR="009748DF" w:rsidRPr="00026FF3" w:rsidRDefault="009748DF" w:rsidP="009748DF">
      <w:pPr>
        <w:keepNext/>
        <w:spacing w:before="240" w:line="240" w:lineRule="auto"/>
        <w:rPr>
          <w:b/>
        </w:rPr>
      </w:pPr>
      <w:r w:rsidRPr="00026FF3">
        <w:rPr>
          <w:b/>
        </w:rPr>
        <w:t>DI(METHYLOXYETHYL) PHTHALATE</w:t>
      </w:r>
    </w:p>
    <w:p w14:paraId="2B7CF0C3" w14:textId="77777777" w:rsidR="009748DF" w:rsidRPr="00026FF3" w:rsidRDefault="001F6281" w:rsidP="009748DF">
      <w:r w:rsidRPr="00026FF3">
        <w:t>Schedule 1</w:t>
      </w:r>
      <w:r w:rsidR="009748DF" w:rsidRPr="00026FF3">
        <w:t>0</w:t>
      </w:r>
    </w:p>
    <w:p w14:paraId="732D3D82" w14:textId="77777777" w:rsidR="009748DF" w:rsidRPr="00026FF3" w:rsidRDefault="009748DF" w:rsidP="009748DF">
      <w:pPr>
        <w:keepNext/>
        <w:spacing w:before="240" w:line="240" w:lineRule="auto"/>
      </w:pPr>
      <w:r w:rsidRPr="00026FF3">
        <w:rPr>
          <w:rFonts w:eastAsia="Times New Roman" w:cs="Calibri"/>
          <w:b/>
          <w:bCs/>
          <w:lang w:eastAsia="en-AU"/>
        </w:rPr>
        <w:t>1,4</w:t>
      </w:r>
      <w:r w:rsidR="00026FF3">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rsidR="00026FF3">
        <w:noBreakHyphen/>
      </w:r>
      <w:r w:rsidRPr="00026FF3">
        <w:t>DIMETHYLAMYLAMINE (DMAA)</w:t>
      </w:r>
    </w:p>
    <w:p w14:paraId="299D87CF" w14:textId="77777777" w:rsidR="009748DF" w:rsidRPr="00026FF3" w:rsidRDefault="001F6281" w:rsidP="009748DF">
      <w:r w:rsidRPr="00026FF3">
        <w:t>Schedule 1</w:t>
      </w:r>
      <w:r w:rsidR="009748DF" w:rsidRPr="00026FF3">
        <w:t>0</w:t>
      </w:r>
    </w:p>
    <w:p w14:paraId="1B6FD31D" w14:textId="77777777" w:rsidR="009748DF" w:rsidRPr="00026FF3" w:rsidRDefault="009748DF" w:rsidP="009748DF">
      <w:pPr>
        <w:keepNext/>
        <w:spacing w:before="240" w:line="240" w:lineRule="auto"/>
        <w:rPr>
          <w:b/>
        </w:rPr>
      </w:pPr>
      <w:r w:rsidRPr="00026FF3">
        <w:rPr>
          <w:b/>
        </w:rPr>
        <w:lastRenderedPageBreak/>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AB9A7E6" w14:textId="77777777" w:rsidR="009748DF" w:rsidRPr="00026FF3" w:rsidRDefault="001F6281" w:rsidP="009748DF">
      <w:r w:rsidRPr="00026FF3">
        <w:t>Schedule 4</w:t>
      </w:r>
    </w:p>
    <w:p w14:paraId="0F6AE35F"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p>
    <w:p w14:paraId="12A16B90" w14:textId="77777777" w:rsidR="009748DF" w:rsidRPr="00026FF3" w:rsidRDefault="009748DF" w:rsidP="009748DF">
      <w:pPr>
        <w:rPr>
          <w:b/>
        </w:rPr>
      </w:pPr>
      <w:r w:rsidRPr="00026FF3">
        <w:t>Schedule 9</w:t>
      </w:r>
    </w:p>
    <w:p w14:paraId="55A821B1"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p>
    <w:p w14:paraId="2E216DDA" w14:textId="77777777" w:rsidR="009748DF" w:rsidRPr="00026FF3" w:rsidRDefault="009748DF" w:rsidP="009748DF">
      <w:pPr>
        <w:rPr>
          <w:b/>
        </w:rPr>
      </w:pPr>
      <w:r w:rsidRPr="00026FF3">
        <w:t>Schedule 9</w:t>
      </w:r>
    </w:p>
    <w:p w14:paraId="538002E9"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p>
    <w:p w14:paraId="70FC7FC1" w14:textId="77777777" w:rsidR="009748DF" w:rsidRPr="00026FF3" w:rsidRDefault="009748DF" w:rsidP="009748DF">
      <w:pPr>
        <w:rPr>
          <w:b/>
        </w:rPr>
      </w:pPr>
      <w:r w:rsidRPr="00026FF3">
        <w:t>Schedule 9</w:t>
      </w:r>
    </w:p>
    <w:p w14:paraId="21BE0A86"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p>
    <w:p w14:paraId="12A67074" w14:textId="77777777" w:rsidR="009748DF" w:rsidRPr="00026FF3" w:rsidRDefault="009748DF" w:rsidP="009748DF">
      <w:pPr>
        <w:rPr>
          <w:b/>
        </w:rPr>
      </w:pPr>
      <w:r w:rsidRPr="00026FF3">
        <w:t>Schedule 9</w:t>
      </w:r>
    </w:p>
    <w:p w14:paraId="1634C758"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p>
    <w:p w14:paraId="01D02D1A" w14:textId="77777777" w:rsidR="009748DF" w:rsidRPr="00026FF3" w:rsidRDefault="009748DF" w:rsidP="009748DF">
      <w:pPr>
        <w:rPr>
          <w:b/>
        </w:rPr>
      </w:pPr>
      <w:r w:rsidRPr="00026FF3">
        <w:t>Schedule 9</w:t>
      </w:r>
    </w:p>
    <w:p w14:paraId="2A5EDF6A"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77777777" w:rsidR="009748DF" w:rsidRPr="00026FF3" w:rsidRDefault="009748DF" w:rsidP="009748DF">
      <w:pPr>
        <w:keepNext/>
        <w:spacing w:before="240" w:line="240" w:lineRule="auto"/>
        <w:rPr>
          <w:b/>
        </w:rPr>
      </w:pPr>
      <w:r w:rsidRPr="00026FF3">
        <w:rPr>
          <w:b/>
        </w:rPr>
        <w:lastRenderedPageBreak/>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p>
    <w:p w14:paraId="60F64EC9" w14:textId="77777777" w:rsidR="009748DF" w:rsidRPr="00026FF3" w:rsidRDefault="009748DF" w:rsidP="009748DF">
      <w:pPr>
        <w:rPr>
          <w:b/>
        </w:rPr>
      </w:pPr>
      <w:r w:rsidRPr="00026FF3">
        <w:t>Schedule 9</w:t>
      </w:r>
    </w:p>
    <w:p w14:paraId="64396230" w14:textId="77777777"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p>
    <w:p w14:paraId="0878BE3B" w14:textId="77777777" w:rsidR="009748DF" w:rsidRPr="00026FF3" w:rsidRDefault="001F6281" w:rsidP="009748DF">
      <w:r w:rsidRPr="00026FF3">
        <w:t>Schedule 1</w:t>
      </w:r>
      <w:r w:rsidR="009748DF" w:rsidRPr="00026FF3">
        <w:t>0</w:t>
      </w:r>
    </w:p>
    <w:p w14:paraId="1B269B67" w14:textId="77777777"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3BF44101" w14:textId="77777777" w:rsidR="009748DF" w:rsidRPr="00026FF3" w:rsidRDefault="001F6281" w:rsidP="009748DF">
      <w:pPr>
        <w:rPr>
          <w:b/>
        </w:rPr>
      </w:pPr>
      <w:r w:rsidRPr="00026FF3">
        <w:t>Schedule 1</w:t>
      </w:r>
      <w:r w:rsidR="009748DF" w:rsidRPr="00026FF3">
        <w:t>0</w:t>
      </w:r>
    </w:p>
    <w:p w14:paraId="246E926A" w14:textId="77777777"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77777777"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p>
    <w:p w14:paraId="27080B9F" w14:textId="77777777" w:rsidR="009748DF" w:rsidRPr="00026FF3" w:rsidRDefault="009748DF" w:rsidP="009748DF">
      <w:pPr>
        <w:rPr>
          <w:b/>
        </w:rPr>
      </w:pPr>
      <w:r w:rsidRPr="00026FF3">
        <w:t>Schedule 9</w:t>
      </w:r>
    </w:p>
    <w:p w14:paraId="7AB28C14" w14:textId="77777777"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5B8D6D26" w:rsidR="009748DF" w:rsidRPr="00026FF3" w:rsidRDefault="009748DF" w:rsidP="009748DF">
      <w:pPr>
        <w:keepNext/>
        <w:spacing w:before="240" w:line="240" w:lineRule="auto"/>
      </w:pPr>
      <w:r w:rsidRPr="00427DAE">
        <w:rPr>
          <w:b/>
          <w:i/>
          <w:iCs/>
        </w:rPr>
        <w:lastRenderedPageBreak/>
        <w:t>N, α</w:t>
      </w:r>
      <w:r w:rsidRPr="00026FF3">
        <w:rPr>
          <w:b/>
        </w:rPr>
        <w:t xml:space="preserve">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00C76FD2">
        <w:rPr>
          <w:b/>
        </w:rPr>
        <w:t xml:space="preserve"> *(MDMA)</w:t>
      </w:r>
      <w:r w:rsidRPr="00026FF3">
        <w:rPr>
          <w:b/>
        </w:rPr>
        <w:br/>
      </w:r>
      <w:r w:rsidRPr="00026FF3">
        <w:t>cross reference: 3,4</w:t>
      </w:r>
      <w:r w:rsidR="00026FF3">
        <w:noBreakHyphen/>
      </w:r>
      <w:r w:rsidRPr="00026FF3">
        <w:t>METHYLENEDIOXY</w:t>
      </w:r>
      <w:r w:rsidR="00026FF3">
        <w:noBreakHyphen/>
      </w:r>
      <w:r w:rsidRPr="00427DAE">
        <w:rPr>
          <w:i/>
          <w:iCs/>
        </w:rPr>
        <w:t>N</w:t>
      </w:r>
      <w:r w:rsidR="00026FF3" w:rsidRPr="00427DAE">
        <w:rPr>
          <w:i/>
          <w:iCs/>
        </w:rPr>
        <w:noBreakHyphen/>
      </w:r>
      <w:r w:rsidRPr="00427DAE">
        <w:rPr>
          <w:i/>
          <w:iCs/>
        </w:rPr>
        <w:t>α</w:t>
      </w:r>
      <w:r w:rsidR="00026FF3">
        <w:noBreakHyphen/>
      </w:r>
      <w:r w:rsidRPr="00026FF3">
        <w:t>DIMETHYLPHENYLETHYLAMINE, MDMA</w:t>
      </w:r>
      <w:r w:rsidR="0063758E">
        <w:t>, MIDOMAFETAMINE</w:t>
      </w:r>
    </w:p>
    <w:p w14:paraId="3610F29C" w14:textId="1AB6114D" w:rsidR="009748DF" w:rsidRPr="00026FF3" w:rsidRDefault="009748DF" w:rsidP="009748DF">
      <w:pPr>
        <w:rPr>
          <w:b/>
        </w:rPr>
      </w:pPr>
      <w:r w:rsidRPr="00026FF3">
        <w:t>Schedule 9</w:t>
      </w:r>
      <w:r w:rsidR="00BB726B" w:rsidRPr="00026FF3">
        <w:br/>
        <w:t>Schedule </w:t>
      </w:r>
      <w:r w:rsidR="00BB726B">
        <w:t>8</w:t>
      </w:r>
      <w:r w:rsidR="00BB726B">
        <w:br/>
        <w:t>Appendix D, clause 5</w:t>
      </w:r>
      <w:r w:rsidR="00BB726B">
        <w:br/>
        <w:t>Appendix D, clause 10</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58E691C2" w14:textId="77777777"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229A7853" w14:textId="77777777" w:rsidR="009748DF" w:rsidRPr="00026FF3" w:rsidRDefault="009748DF" w:rsidP="009748DF">
      <w:r w:rsidRPr="00026FF3">
        <w:t>Schedule 9</w:t>
      </w:r>
    </w:p>
    <w:p w14:paraId="1B06CA77"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lastRenderedPageBreak/>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1739804E" w14:textId="77777777" w:rsidR="009748DF" w:rsidRPr="00026FF3" w:rsidRDefault="001F6281" w:rsidP="009748DF">
      <w:r w:rsidRPr="00026FF3">
        <w:t>Schedule 4</w:t>
      </w:r>
    </w:p>
    <w:p w14:paraId="13FBEE01" w14:textId="77777777" w:rsidR="009748DF" w:rsidRPr="00026FF3" w:rsidRDefault="009748DF" w:rsidP="009748DF">
      <w:pPr>
        <w:keepNext/>
        <w:spacing w:before="240" w:line="240" w:lineRule="auto"/>
        <w:rPr>
          <w:b/>
        </w:rPr>
      </w:pPr>
      <w:r w:rsidRPr="00026FF3">
        <w:rPr>
          <w:b/>
        </w:rPr>
        <w:t>DINITROPHENOLS</w:t>
      </w:r>
    </w:p>
    <w:p w14:paraId="42E662A5" w14:textId="77777777"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lastRenderedPageBreak/>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4E947316" w14:textId="77777777"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lastRenderedPageBreak/>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0DB8FC31"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lastRenderedPageBreak/>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341"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341"/>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lastRenderedPageBreak/>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lastRenderedPageBreak/>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lastRenderedPageBreak/>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58F5E8FC" w14:textId="77777777"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lastRenderedPageBreak/>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339D5F20" w14:textId="77777777"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lastRenderedPageBreak/>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lastRenderedPageBreak/>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lastRenderedPageBreak/>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342" w:name="_Hlk86664765"/>
      <w:r w:rsidRPr="00026FF3">
        <w:rPr>
          <w:b/>
        </w:rPr>
        <w:t>EPHEDRINE</w:t>
      </w:r>
      <w:bookmarkEnd w:id="342"/>
      <w:r w:rsidRPr="00026FF3">
        <w:rPr>
          <w:b/>
        </w:rPr>
        <w:br/>
      </w:r>
      <w:r w:rsidRPr="00026FF3">
        <w:t xml:space="preserve">cross reference: </w:t>
      </w:r>
      <w:bookmarkStart w:id="343" w:name="_Hlk86664777"/>
      <w:r w:rsidRPr="00026FF3">
        <w:t>EPHEDRA</w:t>
      </w:r>
    </w:p>
    <w:bookmarkEnd w:id="343"/>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lastRenderedPageBreak/>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lastRenderedPageBreak/>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lastRenderedPageBreak/>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1A430DC1" w:rsidR="009748DF" w:rsidRDefault="009748DF" w:rsidP="009748DF">
      <w:pPr>
        <w:keepNext/>
        <w:spacing w:before="240" w:line="240" w:lineRule="auto"/>
      </w:pPr>
      <w:r w:rsidRPr="00026FF3">
        <w:rPr>
          <w:b/>
        </w:rPr>
        <w:t>ETHACRYNIC ACID</w:t>
      </w:r>
      <w:r w:rsidRPr="00026FF3">
        <w:rPr>
          <w:b/>
        </w:rPr>
        <w:br/>
      </w:r>
      <w:r w:rsidRPr="00026FF3">
        <w:t>cross reference: ETACRYNIC ACID</w:t>
      </w:r>
    </w:p>
    <w:p w14:paraId="356BD496" w14:textId="77777777" w:rsidR="00DD20A5" w:rsidRDefault="00357681" w:rsidP="00357681">
      <w:pPr>
        <w:keepNext/>
        <w:spacing w:before="240" w:line="240" w:lineRule="auto"/>
        <w:rPr>
          <w:b/>
        </w:rPr>
      </w:pPr>
      <w:r w:rsidRPr="00357681">
        <w:rPr>
          <w:b/>
        </w:rPr>
        <w:t>ETHALFLURALIN</w:t>
      </w:r>
    </w:p>
    <w:p w14:paraId="5837CE4B" w14:textId="53482265" w:rsidR="00357681" w:rsidRDefault="00357681" w:rsidP="006B3143">
      <w:r w:rsidRPr="00357681">
        <w:t>Schedule</w:t>
      </w:r>
      <w:r w:rsidR="00DD20A5">
        <w:t> </w:t>
      </w:r>
      <w:r w:rsidRPr="00357681">
        <w:t>7</w:t>
      </w:r>
    </w:p>
    <w:p w14:paraId="383B3A82" w14:textId="77777777" w:rsidR="009748DF" w:rsidRPr="00026FF3" w:rsidRDefault="009748DF" w:rsidP="009748DF">
      <w:pPr>
        <w:keepNext/>
        <w:spacing w:before="240" w:line="240" w:lineRule="auto"/>
        <w:rPr>
          <w:b/>
        </w:rPr>
      </w:pPr>
      <w:r w:rsidRPr="00026FF3">
        <w:rPr>
          <w:b/>
        </w:rPr>
        <w:lastRenderedPageBreak/>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lastRenderedPageBreak/>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lastRenderedPageBreak/>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344" w:name="_Hlk86665056"/>
      <w:r w:rsidRPr="00026FF3">
        <w:rPr>
          <w:b/>
        </w:rPr>
        <w:t>ETHYLAMFETAMINE</w:t>
      </w:r>
      <w:bookmarkEnd w:id="344"/>
      <w:r w:rsidRPr="00026FF3">
        <w:rPr>
          <w:b/>
        </w:rPr>
        <w:br/>
      </w:r>
      <w:r w:rsidRPr="00026FF3">
        <w:t xml:space="preserve">cross reference: </w:t>
      </w:r>
      <w:bookmarkStart w:id="345" w:name="_Hlk86665084"/>
      <w:r w:rsidRPr="00026FF3">
        <w:t>ETHYLAMPHETAMINE</w:t>
      </w:r>
    </w:p>
    <w:bookmarkEnd w:id="345"/>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77777777"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lastRenderedPageBreak/>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777777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0323726D" w14:textId="77777777"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77777777"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lastRenderedPageBreak/>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262365AF" w14:textId="7777777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30DCDA35" w14:textId="77777777" w:rsidR="009748DF" w:rsidRPr="00026FF3" w:rsidRDefault="009748DF" w:rsidP="009748DF">
      <w:r w:rsidRPr="00026FF3">
        <w:t>Schedule 9</w:t>
      </w:r>
    </w:p>
    <w:p w14:paraId="23ABE32B" w14:textId="77777777"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4AF6A10E" w14:textId="77777777"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392AFF49" w14:textId="77777777"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lastRenderedPageBreak/>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lastRenderedPageBreak/>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lastRenderedPageBreak/>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5AB227AE" w14:textId="77777777"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lastRenderedPageBreak/>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lastRenderedPageBreak/>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lastRenderedPageBreak/>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lastRenderedPageBreak/>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3EF4957D" w14:textId="77777777"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51895D7B" w14:textId="77777777"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lastRenderedPageBreak/>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7C746D03" w14:textId="77777777"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lastRenderedPageBreak/>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77777777"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p>
    <w:p w14:paraId="2A5636BD" w14:textId="77777777" w:rsidR="009748DF" w:rsidRPr="00026FF3" w:rsidRDefault="009748DF" w:rsidP="009748DF">
      <w:pPr>
        <w:rPr>
          <w:b/>
        </w:rPr>
      </w:pPr>
      <w:r w:rsidRPr="00026FF3">
        <w:t>Schedule 9</w:t>
      </w:r>
    </w:p>
    <w:p w14:paraId="487EADA7"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lastRenderedPageBreak/>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lastRenderedPageBreak/>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346" w:name="_Hlk86668026"/>
      <w:r w:rsidRPr="00026FF3">
        <w:rPr>
          <w:b/>
        </w:rPr>
        <w:t>FLUTICASONE PROPIONATE</w:t>
      </w:r>
    </w:p>
    <w:bookmarkEnd w:id="346"/>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lastRenderedPageBreak/>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77777777"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lastRenderedPageBreak/>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lastRenderedPageBreak/>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4BF3B01C" w14:textId="77777777"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lastRenderedPageBreak/>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7E3CFB63" w14:textId="77777777"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lastRenderedPageBreak/>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47A42443" w14:textId="77777777" w:rsidR="009748DF" w:rsidRPr="00026FF3" w:rsidRDefault="001F6281" w:rsidP="009748DF">
      <w:r w:rsidRPr="00026FF3">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lastRenderedPageBreak/>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77777777" w:rsidR="00D534C9" w:rsidRPr="00026FF3" w:rsidRDefault="001F6281" w:rsidP="00D534C9">
      <w:r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4F487738" w14:textId="77777777" w:rsidR="009748DF" w:rsidRPr="00026FF3" w:rsidRDefault="001F6281" w:rsidP="009748DF">
      <w:r w:rsidRPr="00026FF3">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lastRenderedPageBreak/>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lastRenderedPageBreak/>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lastRenderedPageBreak/>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lastRenderedPageBreak/>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347" w:name="_Hlk86668823"/>
      <w:r w:rsidRPr="00026FF3">
        <w:rPr>
          <w:b/>
        </w:rPr>
        <w:t>HEMP SEED OIL</w:t>
      </w:r>
      <w:bookmarkEnd w:id="347"/>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1B8B126" w14:textId="77777777"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lastRenderedPageBreak/>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77777777"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lastRenderedPageBreak/>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5E8997FD" w:rsidR="009748DF" w:rsidRPr="00026FF3" w:rsidRDefault="009748DF" w:rsidP="009748DF">
      <w:pPr>
        <w:keepNext/>
        <w:spacing w:before="240" w:line="240" w:lineRule="auto"/>
        <w:rPr>
          <w:b/>
        </w:rPr>
      </w:pPr>
      <w:r w:rsidRPr="00026FF3">
        <w:rPr>
          <w:b/>
        </w:rPr>
        <w:t xml:space="preserve">HUMAN CHORIONIC </w:t>
      </w:r>
      <w:r w:rsidR="00C62CBC" w:rsidRPr="00C62CBC">
        <w:rPr>
          <w:b/>
        </w:rPr>
        <w:t>GONADOTROPHIN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 xml:space="preserve">cross reference: BENZENE, DESIGNATED SOLVENT, DIESEL (DISTILLATE), DRY CLEANING FLUID, KEROSENE, LAMP OIL, LIGHT MINERAL OILS, LIQUID </w:t>
      </w:r>
      <w:r w:rsidRPr="00026FF3">
        <w:lastRenderedPageBreak/>
        <w:t>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301AC6A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5416395C" w14:textId="77777777"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7777777"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 CP 47,497 C8 HOMOLOGUE, CP 47,497</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lastRenderedPageBreak/>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77777777"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51CF7B9C" w14:textId="77777777"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lastRenderedPageBreak/>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lastRenderedPageBreak/>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3D24F21" w14:textId="77777777"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lastRenderedPageBreak/>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lastRenderedPageBreak/>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7F6939D3" w14:textId="77777777" w:rsidR="009748DF" w:rsidRPr="00026FF3" w:rsidRDefault="001F6281" w:rsidP="009748DF">
      <w:r w:rsidRPr="00026FF3">
        <w:t>Schedule 4</w:t>
      </w:r>
    </w:p>
    <w:p w14:paraId="02DC5EB9" w14:textId="77777777"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lastRenderedPageBreak/>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348"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348"/>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lastRenderedPageBreak/>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lastRenderedPageBreak/>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248ED911" w14:textId="77777777"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708B7DAA" w14:textId="77777777"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lastRenderedPageBreak/>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272F8BC2" w14:textId="77777777"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325B83B6"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1C0EADA3" w14:textId="101C865E" w:rsidR="0047026E" w:rsidRPr="00026FF3" w:rsidRDefault="0047026E" w:rsidP="0047026E">
      <w:pPr>
        <w:keepNext/>
        <w:spacing w:before="240" w:line="240" w:lineRule="auto"/>
        <w:rPr>
          <w:b/>
        </w:rPr>
      </w:pPr>
      <w:r w:rsidRPr="0047026E">
        <w:rPr>
          <w:b/>
        </w:rPr>
        <w:t>IVOSIDENIB</w:t>
      </w:r>
    </w:p>
    <w:p w14:paraId="7A28036E" w14:textId="77777777" w:rsidR="0047026E" w:rsidRPr="00026FF3" w:rsidRDefault="0047026E" w:rsidP="0047026E">
      <w:pPr>
        <w:rPr>
          <w:b/>
        </w:rPr>
      </w:pPr>
      <w:r w:rsidRPr="00026FF3">
        <w:t>Schedule 4</w:t>
      </w:r>
    </w:p>
    <w:p w14:paraId="3B85A3F0" w14:textId="2DB49D3C"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lastRenderedPageBreak/>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lastRenderedPageBreak/>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lastRenderedPageBreak/>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6C2CBC90" w14:textId="77777777"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lastRenderedPageBreak/>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lastRenderedPageBreak/>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lastRenderedPageBreak/>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45060D4D" w14:textId="37AC8E67" w:rsidR="009748DF" w:rsidRPr="00026FF3" w:rsidRDefault="009748DF" w:rsidP="009748DF">
      <w:pPr>
        <w:keepNext/>
        <w:spacing w:before="240" w:line="240" w:lineRule="auto"/>
        <w:rPr>
          <w:b/>
        </w:rPr>
      </w:pPr>
      <w:r w:rsidRPr="00026FF3">
        <w:rPr>
          <w:b/>
        </w:rPr>
        <w:t>LEAD</w:t>
      </w:r>
      <w:r w:rsidRPr="00026FF3">
        <w:rPr>
          <w:b/>
        </w:rPr>
        <w:br/>
      </w:r>
      <w:r w:rsidRPr="00026FF3">
        <w:t>cross reference: GLAZING PREPARATIONS, PRINTING INKS or INK ADDITIVES, SELENIUM</w:t>
      </w:r>
    </w:p>
    <w:p w14:paraId="14391DF0" w14:textId="34651A12" w:rsidR="009748DF" w:rsidRPr="00026FF3" w:rsidRDefault="001F6281" w:rsidP="009748DF">
      <w:r w:rsidRPr="00026FF3">
        <w:t>Schedule 4</w:t>
      </w:r>
    </w:p>
    <w:p w14:paraId="6E3E474B" w14:textId="77777777" w:rsidR="009748DF" w:rsidRPr="00026FF3" w:rsidRDefault="009748DF" w:rsidP="009748DF">
      <w:pPr>
        <w:keepNext/>
        <w:spacing w:before="240" w:line="240" w:lineRule="auto"/>
        <w:rPr>
          <w:b/>
        </w:rPr>
      </w:pPr>
      <w:r w:rsidRPr="00026FF3">
        <w:rPr>
          <w:b/>
        </w:rPr>
        <w:lastRenderedPageBreak/>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lastRenderedPageBreak/>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r>
      <w:r w:rsidR="009748DF" w:rsidRPr="00026FF3">
        <w:lastRenderedPageBreak/>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1AC1F7BE" w14:textId="77777777"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94E3F5E" w14:textId="77777777"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349" w:name="_Hlk86669985"/>
      <w:r w:rsidRPr="00026FF3">
        <w:rPr>
          <w:b/>
        </w:rPr>
        <w:lastRenderedPageBreak/>
        <w:t>LIGNOCAINE</w:t>
      </w:r>
      <w:bookmarkEnd w:id="349"/>
      <w:r w:rsidRPr="00026FF3">
        <w:rPr>
          <w:b/>
        </w:rPr>
        <w:br/>
      </w:r>
      <w:r w:rsidRPr="00026FF3">
        <w:t xml:space="preserve">cross reference: </w:t>
      </w:r>
      <w:bookmarkStart w:id="350" w:name="_Hlk86669959"/>
      <w:r w:rsidRPr="00026FF3">
        <w:t>LIDOCAINE</w:t>
      </w:r>
      <w:bookmarkEnd w:id="350"/>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lastRenderedPageBreak/>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lastRenderedPageBreak/>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lastRenderedPageBreak/>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28FA6AEF" w14:textId="77777777"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5582635D" w14:textId="77777777"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lastRenderedPageBreak/>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lastRenderedPageBreak/>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lastRenderedPageBreak/>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5DCE5B91" w14:textId="77777777"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02AB1947" w14:textId="77777777" w:rsidR="009748DF" w:rsidRPr="00026FF3" w:rsidRDefault="009748DF" w:rsidP="009748DF">
      <w:r w:rsidRPr="00026FF3">
        <w:t>Schedule 9</w:t>
      </w:r>
    </w:p>
    <w:p w14:paraId="78F56CB7" w14:textId="7B6CF53B" w:rsidR="009748DF" w:rsidRPr="00026FF3" w:rsidRDefault="009748DF" w:rsidP="009748DF">
      <w:pPr>
        <w:keepNext/>
        <w:spacing w:before="240" w:line="240" w:lineRule="auto"/>
        <w:rPr>
          <w:b/>
        </w:rPr>
      </w:pPr>
      <w:r w:rsidRPr="00026FF3">
        <w:rPr>
          <w:b/>
        </w:rPr>
        <w:lastRenderedPageBreak/>
        <w:t>MECLOZINE</w:t>
      </w:r>
      <w:r w:rsidR="009515E1" w:rsidRPr="00026FF3">
        <w:br/>
      </w:r>
      <w:r w:rsidR="009515E1">
        <w:rPr>
          <w:rFonts w:eastAsia="Times New Roman"/>
        </w:rPr>
        <w:t>cross reference: MECLIZINE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lastRenderedPageBreak/>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lastRenderedPageBreak/>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lastRenderedPageBreak/>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lastRenderedPageBreak/>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lastRenderedPageBreak/>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351" w:name="_Hlk86671169"/>
      <w:r w:rsidRPr="00026FF3">
        <w:rPr>
          <w:b/>
        </w:rPr>
        <w:t>METAMFETAMINE</w:t>
      </w:r>
      <w:bookmarkEnd w:id="351"/>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575CBE2F" w14:textId="77777777"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lastRenderedPageBreak/>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4F96E53C" w14:textId="77777777"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1ACC983D" w14:textId="77777777"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62D1D397" w14:textId="77777777"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lastRenderedPageBreak/>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lastRenderedPageBreak/>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p>
    <w:p w14:paraId="4511C17E" w14:textId="77777777" w:rsidR="009748DF" w:rsidRPr="00026FF3" w:rsidRDefault="009748DF" w:rsidP="009748DF">
      <w:pPr>
        <w:rPr>
          <w:b/>
        </w:rPr>
      </w:pPr>
      <w:r w:rsidRPr="00026FF3">
        <w:t>Schedule 9</w:t>
      </w:r>
    </w:p>
    <w:p w14:paraId="5538D504"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p>
    <w:p w14:paraId="0050D6EB" w14:textId="77777777" w:rsidR="009748DF" w:rsidRPr="00026FF3" w:rsidRDefault="009748DF" w:rsidP="009748DF">
      <w:pPr>
        <w:rPr>
          <w:b/>
        </w:rPr>
      </w:pPr>
      <w:r w:rsidRPr="00026FF3">
        <w:t>Schedule 9</w:t>
      </w:r>
    </w:p>
    <w:p w14:paraId="3851AE64"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77777777" w:rsidR="009748DF" w:rsidRPr="00026FF3" w:rsidRDefault="009748DF" w:rsidP="009748DF">
      <w:pPr>
        <w:keepNext/>
        <w:spacing w:before="240" w:line="240" w:lineRule="auto"/>
      </w:pPr>
      <w:r w:rsidRPr="00026FF3">
        <w:rPr>
          <w:b/>
        </w:rPr>
        <w:lastRenderedPageBreak/>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77777777"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75F94E5C" w14:textId="77777777"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lastRenderedPageBreak/>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59416481" w14:textId="77777777"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352B35CE"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3C44334E"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p>
    <w:p w14:paraId="6F3520AC" w14:textId="77777777" w:rsidR="009748DF" w:rsidRPr="00026FF3" w:rsidRDefault="009748DF" w:rsidP="009748DF">
      <w:pPr>
        <w:rPr>
          <w:b/>
        </w:rPr>
      </w:pPr>
      <w:r w:rsidRPr="00026FF3">
        <w:t>Schedule 9</w:t>
      </w:r>
    </w:p>
    <w:p w14:paraId="643369FB" w14:textId="77777777"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352" w:name="_Hlk86671407"/>
      <w:r w:rsidRPr="00026FF3">
        <w:rPr>
          <w:b/>
        </w:rPr>
        <w:lastRenderedPageBreak/>
        <w:t>METHYL ETHYL KETONE</w:t>
      </w:r>
      <w:bookmarkEnd w:id="352"/>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165DFD91" w14:textId="77777777"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353" w:name="_Hlk86671463"/>
      <w:r w:rsidRPr="00026FF3">
        <w:rPr>
          <w:b/>
        </w:rPr>
        <w:t>METHYL ISOAMYL KETONE</w:t>
      </w:r>
      <w:bookmarkEnd w:id="353"/>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354" w:name="_Hlk86671591"/>
      <w:r w:rsidRPr="00026FF3">
        <w:rPr>
          <w:b/>
        </w:rPr>
        <w:t>METHYL ISOBUTYL KETONE</w:t>
      </w:r>
      <w:r w:rsidRPr="00026FF3">
        <w:rPr>
          <w:b/>
        </w:rPr>
        <w:br/>
      </w:r>
      <w:bookmarkEnd w:id="354"/>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lastRenderedPageBreak/>
        <w:t>METHYL METHACRYLATE</w:t>
      </w:r>
    </w:p>
    <w:p w14:paraId="2E16A6CA"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p>
    <w:p w14:paraId="21262719" w14:textId="77777777" w:rsidR="009748DF" w:rsidRPr="00026FF3" w:rsidRDefault="009748DF" w:rsidP="009748DF">
      <w:pPr>
        <w:rPr>
          <w:b/>
        </w:rPr>
      </w:pPr>
      <w:r w:rsidRPr="00026FF3">
        <w:t>Schedule 9</w:t>
      </w:r>
    </w:p>
    <w:p w14:paraId="4FB6B89B" w14:textId="77777777"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p>
    <w:p w14:paraId="2FD4F9F0" w14:textId="77777777" w:rsidR="009748DF" w:rsidRPr="00026FF3" w:rsidRDefault="009748DF" w:rsidP="009748DF">
      <w:pPr>
        <w:rPr>
          <w:b/>
        </w:rPr>
      </w:pPr>
      <w:r w:rsidRPr="00026FF3">
        <w:t>Schedule 9</w:t>
      </w:r>
    </w:p>
    <w:p w14:paraId="188527A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p>
    <w:p w14:paraId="47502097" w14:textId="77777777" w:rsidR="009748DF" w:rsidRPr="00026FF3" w:rsidRDefault="009748DF" w:rsidP="009748DF">
      <w:pPr>
        <w:rPr>
          <w:b/>
        </w:rPr>
      </w:pPr>
      <w:r w:rsidRPr="00026FF3">
        <w:t>Schedule 9</w:t>
      </w:r>
    </w:p>
    <w:p w14:paraId="67FF2DA6" w14:textId="77777777"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2AEA01BE" w14:textId="77777777"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lastRenderedPageBreak/>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77777777"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 GENTIAN VIOLET</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21649667" w14:textId="77777777"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lastRenderedPageBreak/>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195CF176" w14:textId="77777777"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2BB0EBCC" w14:textId="77777777" w:rsidR="009748DF" w:rsidRPr="00026FF3" w:rsidRDefault="009748DF" w:rsidP="009748DF">
      <w:pPr>
        <w:keepNext/>
        <w:spacing w:before="240" w:line="240" w:lineRule="auto"/>
        <w:rPr>
          <w:b/>
        </w:rPr>
      </w:pPr>
      <w:r w:rsidRPr="00026FF3">
        <w:rPr>
          <w:b/>
        </w:rPr>
        <w:t>METOPON</w:t>
      </w:r>
    </w:p>
    <w:p w14:paraId="3D52CA0D" w14:textId="77777777"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lastRenderedPageBreak/>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lastRenderedPageBreak/>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3564CF34" w14:textId="77777777" w:rsidR="009748DF" w:rsidRPr="00026FF3" w:rsidRDefault="001F6281" w:rsidP="009748DF">
      <w:pPr>
        <w:rPr>
          <w:b/>
        </w:rPr>
      </w:pPr>
      <w:r w:rsidRPr="00026FF3">
        <w:t>Schedule 7</w:t>
      </w:r>
      <w:r w:rsidR="009748DF" w:rsidRPr="00026FF3">
        <w:br/>
        <w:t>Appendix J, clause 1</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63DCE6BC" w14:textId="77777777" w:rsidR="009748DF" w:rsidRPr="00026FF3" w:rsidRDefault="009748DF" w:rsidP="009748DF">
      <w:pPr>
        <w:keepNext/>
        <w:spacing w:before="240" w:line="240" w:lineRule="auto"/>
      </w:pPr>
      <w:r w:rsidRPr="00026FF3">
        <w:rPr>
          <w:b/>
        </w:rPr>
        <w:t>MITRAGYNA SPECIOSA</w:t>
      </w:r>
      <w:r w:rsidRPr="00026FF3">
        <w:br/>
        <w:t>cross reference: KRATOM; MITRAGYNINE</w:t>
      </w:r>
    </w:p>
    <w:p w14:paraId="2C8C9BA1" w14:textId="77777777" w:rsidR="009748DF" w:rsidRPr="00026FF3" w:rsidRDefault="009748DF" w:rsidP="009748DF">
      <w:r w:rsidRPr="00026FF3">
        <w:t>Schedule 9</w:t>
      </w:r>
    </w:p>
    <w:p w14:paraId="293B4775" w14:textId="77777777" w:rsidR="009748DF" w:rsidRPr="00026FF3" w:rsidRDefault="009748DF" w:rsidP="009748DF">
      <w:pPr>
        <w:keepNext/>
        <w:spacing w:before="240" w:line="240" w:lineRule="auto"/>
      </w:pPr>
      <w:r w:rsidRPr="00026FF3">
        <w:rPr>
          <w:b/>
        </w:rPr>
        <w:lastRenderedPageBreak/>
        <w:t>MITRAGYNINE</w:t>
      </w:r>
      <w:r w:rsidRPr="00026FF3">
        <w:rPr>
          <w:b/>
        </w:rPr>
        <w:br/>
      </w:r>
      <w:r w:rsidRPr="00026FF3">
        <w:t>cross reference: KRATOM; MITRAGYNA SPECIOSA</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lastRenderedPageBreak/>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23872B2D" w14:textId="77777777"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77777777"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lastRenderedPageBreak/>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0BEB97A8" w14:textId="77777777"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993D5E3" w14:textId="77777777"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lastRenderedPageBreak/>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lastRenderedPageBreak/>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3EBB4FE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7777777"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lastRenderedPageBreak/>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lastRenderedPageBreak/>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lastRenderedPageBreak/>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64BA6376" w14:textId="7777777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1005A494" w14:textId="77777777"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1E7BCEF5" w14:textId="77777777"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7B567A88" w14:textId="77777777"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lastRenderedPageBreak/>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49CB11AE" w14:textId="77777777"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77777777" w:rsidR="009748DF" w:rsidRPr="00026FF3" w:rsidRDefault="001F6281" w:rsidP="009748DF">
      <w:pPr>
        <w:rPr>
          <w:b/>
        </w:rPr>
      </w:pPr>
      <w:r w:rsidRPr="00026FF3">
        <w:t>Schedule 4</w:t>
      </w:r>
      <w:r w:rsidR="009748DF" w:rsidRPr="00026FF3">
        <w:br/>
        <w:t xml:space="preserve">Appendix D, clause 5 (benzodiazepine derivatives) </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lastRenderedPageBreak/>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lastRenderedPageBreak/>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24F43FDD" w14:textId="77777777" w:rsidR="009748DF" w:rsidRPr="00026FF3" w:rsidRDefault="009748DF" w:rsidP="009748DF">
      <w:pPr>
        <w:rPr>
          <w:b/>
        </w:rPr>
      </w:pPr>
      <w:r w:rsidRPr="00026FF3">
        <w:t>Schedule 9</w:t>
      </w:r>
    </w:p>
    <w:p w14:paraId="4942D9ED" w14:textId="77777777" w:rsidR="009748DF" w:rsidRPr="00026FF3" w:rsidRDefault="009748DF" w:rsidP="009748DF">
      <w:pPr>
        <w:rPr>
          <w:b/>
        </w:rPr>
      </w:pPr>
      <w:r w:rsidRPr="00026FF3">
        <w:rPr>
          <w:b/>
        </w:rPr>
        <w:t xml:space="preserve">NORADRENALINE </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 xml:space="preserve">NORANDROSTENEDIOL </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lastRenderedPageBreak/>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0228951A" w14:textId="77777777"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072EA9BE" w14:textId="77777777"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419A7D78" w14:textId="77777777"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lastRenderedPageBreak/>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lastRenderedPageBreak/>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355"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355"/>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lastRenderedPageBreak/>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ADEDCD9" w14:textId="77777777" w:rsidR="009748DF" w:rsidRPr="00026FF3" w:rsidRDefault="001F6281" w:rsidP="009748DF">
      <w:pPr>
        <w:rPr>
          <w:b/>
        </w:rPr>
      </w:pPr>
      <w:r w:rsidRPr="00026FF3">
        <w:t>Schedule 6</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71D384DE" w14:textId="77777777" w:rsidR="009748DF" w:rsidRPr="00026FF3" w:rsidRDefault="001F6281" w:rsidP="009748DF">
      <w:pPr>
        <w:rPr>
          <w:b/>
        </w:rPr>
      </w:pPr>
      <w:r w:rsidRPr="00026FF3">
        <w:t>Schedule 4</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lastRenderedPageBreak/>
        <w:t>OMBERACETAM</w:t>
      </w:r>
      <w:r w:rsidRPr="00026FF3">
        <w:rPr>
          <w:b/>
        </w:rPr>
        <w:br/>
      </w:r>
      <w:r w:rsidRPr="00026FF3">
        <w:t>cross reference: RACETAMS</w:t>
      </w:r>
    </w:p>
    <w:p w14:paraId="198CB03B" w14:textId="77777777" w:rsidR="009748DF" w:rsidRPr="00026FF3" w:rsidRDefault="001F6281" w:rsidP="009748DF">
      <w:r w:rsidRPr="00026FF3">
        <w:t>Schedule 4</w:t>
      </w:r>
      <w:r w:rsidR="009748DF" w:rsidRPr="00026FF3">
        <w:t xml:space="preserve"> </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lastRenderedPageBreak/>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lastRenderedPageBreak/>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lastRenderedPageBreak/>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lastRenderedPageBreak/>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30B77CD6" w14:textId="777777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lastRenderedPageBreak/>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36C5ACF1" w14:textId="77777777"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lastRenderedPageBreak/>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6DAB26CC" w14:textId="77777777" w:rsidR="009748DF" w:rsidRPr="00026FF3" w:rsidRDefault="009748DF" w:rsidP="009748DF">
      <w:pPr>
        <w:rPr>
          <w:b/>
        </w:rPr>
      </w:pPr>
      <w:r w:rsidRPr="00026FF3">
        <w:t>Schedule 9</w:t>
      </w:r>
    </w:p>
    <w:p w14:paraId="59FC5632" w14:textId="77777777"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lastRenderedPageBreak/>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lastRenderedPageBreak/>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lastRenderedPageBreak/>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356" w:name="_Hlk86673131"/>
      <w:r w:rsidRPr="00026FF3">
        <w:rPr>
          <w:b/>
        </w:rPr>
        <w:t>PENTOBARBITONE</w:t>
      </w:r>
      <w:bookmarkEnd w:id="356"/>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r>
      <w:r w:rsidR="009748DF" w:rsidRPr="00026FF3">
        <w:lastRenderedPageBreak/>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77777777"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p>
    <w:p w14:paraId="63BE1716" w14:textId="77777777" w:rsidR="009748DF" w:rsidRPr="00026FF3" w:rsidRDefault="009748DF" w:rsidP="009748DF">
      <w:pPr>
        <w:rPr>
          <w:b/>
        </w:rPr>
      </w:pPr>
      <w:r w:rsidRPr="00026FF3">
        <w:t>Schedule 9</w:t>
      </w:r>
    </w:p>
    <w:p w14:paraId="0E88A5B3"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lastRenderedPageBreak/>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8CDD18D" w14:textId="77777777"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69B10E6B" w14:textId="77777777"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65A2D7BC" w14:textId="77777777"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lastRenderedPageBreak/>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77777777" w:rsidR="009748DF" w:rsidRPr="00026FF3" w:rsidRDefault="009748DF" w:rsidP="009748DF">
      <w:pPr>
        <w:keepNext/>
        <w:spacing w:before="240" w:line="240" w:lineRule="auto"/>
      </w:pPr>
      <w:r w:rsidRPr="00026FF3">
        <w:rPr>
          <w:b/>
        </w:rPr>
        <w:t>PHENCYCLIDINE</w:t>
      </w:r>
      <w:r w:rsidRPr="00026FF3">
        <w:rPr>
          <w:b/>
        </w:rPr>
        <w:br/>
      </w:r>
      <w:r w:rsidRPr="00026FF3">
        <w:t>cross reference: PCP</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20961159" w14:textId="77777777"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77777777"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lastRenderedPageBreak/>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4BD93FDF" w14:textId="77777777"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C59C077" w14:textId="77777777"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lastRenderedPageBreak/>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77777777"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28388893" w14:textId="42760A1E" w:rsidR="0051480C" w:rsidRDefault="0051480C" w:rsidP="009748DF">
      <w:r w:rsidRPr="00026FF3">
        <w:t>Schedule 5</w:t>
      </w:r>
    </w:p>
    <w:p w14:paraId="37353CE9" w14:textId="718F799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lastRenderedPageBreak/>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357" w:name="_Hlk86673571"/>
      <w:bookmarkStart w:id="358" w:name="_Hlk86840892"/>
      <w:r w:rsidRPr="00026FF3">
        <w:rPr>
          <w:b/>
        </w:rPr>
        <w:lastRenderedPageBreak/>
        <w:t>PHOSPHONIC ACID</w:t>
      </w:r>
      <w:r w:rsidRPr="00026FF3">
        <w:rPr>
          <w:b/>
        </w:rPr>
        <w:br/>
      </w:r>
      <w:bookmarkEnd w:id="357"/>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359" w:name="_Hlk86673464"/>
      <w:r w:rsidRPr="00026FF3">
        <w:rPr>
          <w:b/>
        </w:rPr>
        <w:t>PHOSPHORIC ACID</w:t>
      </w:r>
    </w:p>
    <w:bookmarkEnd w:id="359"/>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358"/>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lastRenderedPageBreak/>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269FE92D" w14:textId="77777777"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lastRenderedPageBreak/>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lastRenderedPageBreak/>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lastRenderedPageBreak/>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lastRenderedPageBreak/>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lastRenderedPageBreak/>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2AA24BC4"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14559758" w14:textId="1E3C1E7A" w:rsidR="006237CD" w:rsidRPr="00026FF3" w:rsidRDefault="006237CD" w:rsidP="006237CD">
      <w:pPr>
        <w:keepNext/>
        <w:spacing w:before="240" w:line="240" w:lineRule="auto"/>
        <w:rPr>
          <w:b/>
        </w:rPr>
      </w:pPr>
      <w:r w:rsidRPr="006237CD">
        <w:rPr>
          <w:b/>
        </w:rPr>
        <w:t>PRALSETINIB</w:t>
      </w:r>
    </w:p>
    <w:p w14:paraId="329BC530" w14:textId="77777777" w:rsidR="006237CD" w:rsidRPr="00026FF3" w:rsidRDefault="006237CD" w:rsidP="006237CD">
      <w:r w:rsidRPr="00026FF3">
        <w:t>Schedule 4</w:t>
      </w:r>
    </w:p>
    <w:p w14:paraId="329F471D" w14:textId="303F5BFA"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lastRenderedPageBreak/>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lastRenderedPageBreak/>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lastRenderedPageBreak/>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32110412" w14:textId="7777777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lastRenderedPageBreak/>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736117E2" w14:textId="77777777"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lastRenderedPageBreak/>
        <w:t>n</w:t>
      </w:r>
      <w:r w:rsidR="00026FF3">
        <w:rPr>
          <w:b/>
        </w:rPr>
        <w:noBreakHyphen/>
      </w:r>
      <w:r w:rsidRPr="00026FF3">
        <w:rPr>
          <w:b/>
        </w:rPr>
        <w:t>PROPYL NITRITE</w:t>
      </w:r>
    </w:p>
    <w:p w14:paraId="395F043B" w14:textId="77777777"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lastRenderedPageBreak/>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5F134E2" w14:textId="77777777"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1C3666A5" w14:textId="7904C88D" w:rsidR="009748DF" w:rsidRPr="00026FF3" w:rsidRDefault="009748DF" w:rsidP="009748DF">
      <w:pPr>
        <w:rPr>
          <w:b/>
        </w:rPr>
      </w:pPr>
      <w:r w:rsidRPr="00026FF3">
        <w:t>Schedule 9</w:t>
      </w:r>
      <w:r w:rsidR="00FB7836" w:rsidRPr="00FB7836">
        <w:t xml:space="preserve"> </w:t>
      </w:r>
      <w:r w:rsidR="00FB7836">
        <w:br/>
      </w:r>
      <w:r w:rsidR="00FB7836" w:rsidRPr="00026FF3">
        <w:t>Schedule </w:t>
      </w:r>
      <w:r w:rsidR="00FB7836">
        <w:t>8</w:t>
      </w:r>
      <w:r w:rsidR="00FB7836">
        <w:br/>
        <w:t>Appendix D, clause 5</w:t>
      </w:r>
      <w:r w:rsidR="00FB7836">
        <w:br/>
        <w:t>Appendix D, clause 10</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lastRenderedPageBreak/>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2E600B48" w14:textId="77777777"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lastRenderedPageBreak/>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lastRenderedPageBreak/>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lastRenderedPageBreak/>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lastRenderedPageBreak/>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475318A7" w14:textId="77777777"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3DDD055E" w14:textId="77777777"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lastRenderedPageBreak/>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lastRenderedPageBreak/>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lastRenderedPageBreak/>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7CF6CB7E" w14:textId="77777777" w:rsidR="009748DF" w:rsidRPr="00026FF3" w:rsidRDefault="009748DF" w:rsidP="009748DF">
      <w:pPr>
        <w:keepNext/>
        <w:spacing w:before="240" w:line="240" w:lineRule="auto"/>
        <w:rPr>
          <w:b/>
        </w:rPr>
      </w:pPr>
      <w:r w:rsidRPr="00026FF3">
        <w:rPr>
          <w:b/>
        </w:rPr>
        <w:t>RIMEXOLONE</w:t>
      </w:r>
    </w:p>
    <w:p w14:paraId="22E98A59" w14:textId="77777777" w:rsidR="009748DF" w:rsidRPr="00026FF3" w:rsidRDefault="001F6281" w:rsidP="009748DF">
      <w:pPr>
        <w:rPr>
          <w:b/>
        </w:rPr>
      </w:pPr>
      <w:r w:rsidRPr="00026FF3">
        <w:t>Schedule 4</w:t>
      </w:r>
    </w:p>
    <w:p w14:paraId="746D4F9F" w14:textId="77777777" w:rsidR="009748DF" w:rsidRPr="00026FF3" w:rsidRDefault="009748DF" w:rsidP="009748D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lastRenderedPageBreak/>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77777777"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lastRenderedPageBreak/>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lastRenderedPageBreak/>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77777777" w:rsidR="009748DF" w:rsidRPr="00026FF3" w:rsidRDefault="009748DF" w:rsidP="009748DF">
      <w:pPr>
        <w:keepNext/>
        <w:spacing w:before="240" w:line="240" w:lineRule="auto"/>
      </w:pPr>
      <w:r w:rsidRPr="00026FF3">
        <w:rPr>
          <w:b/>
        </w:rPr>
        <w:t>SAFROLE</w:t>
      </w:r>
      <w:r w:rsidRPr="00026FF3">
        <w:rPr>
          <w:b/>
        </w:rPr>
        <w:br/>
      </w:r>
      <w:r w:rsidRPr="00026FF3">
        <w:t>cross reference: SASSAFRAS OIL</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lastRenderedPageBreak/>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77777777" w:rsidR="009748DF" w:rsidRPr="00026FF3" w:rsidRDefault="001F6281" w:rsidP="009748DF">
      <w:pPr>
        <w:rPr>
          <w:szCs w:val="28"/>
        </w:rPr>
      </w:pPr>
      <w:r w:rsidRPr="00026FF3">
        <w:rPr>
          <w:szCs w:val="28"/>
        </w:rPr>
        <w:t>Schedule 1</w:t>
      </w:r>
      <w:r w:rsidR="009748DF" w:rsidRPr="00026FF3">
        <w:rPr>
          <w:szCs w:val="28"/>
        </w:rPr>
        <w:t>0</w:t>
      </w:r>
    </w:p>
    <w:p w14:paraId="07F2DC77" w14:textId="77777777" w:rsidR="009748DF" w:rsidRPr="00026FF3" w:rsidRDefault="009748DF" w:rsidP="009748DF">
      <w:pPr>
        <w:keepNext/>
        <w:spacing w:before="240" w:line="240" w:lineRule="auto"/>
        <w:rPr>
          <w:b/>
        </w:rPr>
      </w:pPr>
      <w:r w:rsidRPr="00026FF3">
        <w:rPr>
          <w:b/>
        </w:rPr>
        <w:t>SANGUINARINE</w:t>
      </w:r>
      <w:r w:rsidRPr="00026FF3">
        <w:rPr>
          <w:b/>
        </w:rPr>
        <w:br/>
      </w:r>
      <w:r w:rsidRPr="00026FF3">
        <w:t>cross reference: 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lastRenderedPageBreak/>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lastRenderedPageBreak/>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7ABB0192" w14:textId="77777777" w:rsidR="00067300" w:rsidRPr="00026FF3" w:rsidRDefault="00067300" w:rsidP="00067300">
      <w:r w:rsidRPr="00026FF3">
        <w:t xml:space="preserve">Appendix L, </w:t>
      </w:r>
      <w:r w:rsidR="001F6281" w:rsidRPr="00026FF3">
        <w:t>clause 2</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lastRenderedPageBreak/>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lastRenderedPageBreak/>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lastRenderedPageBreak/>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77777777" w:rsidR="009748DF" w:rsidRPr="00026FF3" w:rsidRDefault="009748DF" w:rsidP="009748DF">
      <w:pPr>
        <w:keepNext/>
        <w:spacing w:before="240" w:line="240" w:lineRule="auto"/>
        <w:rPr>
          <w:b/>
        </w:rPr>
      </w:pPr>
      <w:r w:rsidRPr="00026FF3">
        <w:rPr>
          <w:b/>
        </w:rPr>
        <w:t>SODIUM HYDROXIDE</w:t>
      </w:r>
      <w:r w:rsidRPr="00026FF3">
        <w:rPr>
          <w:b/>
        </w:rPr>
        <w:br/>
      </w:r>
      <w:r w:rsidRPr="00026FF3">
        <w:t>cross reference: 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r>
      <w:r w:rsidR="009748DF" w:rsidRPr="00026FF3">
        <w:lastRenderedPageBreak/>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lastRenderedPageBreak/>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77777777" w:rsidR="009748DF" w:rsidRPr="00026FF3" w:rsidRDefault="001F6281" w:rsidP="009748DF">
      <w:r w:rsidRPr="00026FF3">
        <w:t>Schedule 4</w:t>
      </w:r>
      <w:r w:rsidR="009748DF" w:rsidRPr="00026FF3">
        <w:br/>
        <w:t>Appendix D, clause 5</w:t>
      </w:r>
      <w:r w:rsidR="009748DF" w:rsidRPr="00026FF3">
        <w:br/>
        <w:t>Appendix G, clause 1</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lastRenderedPageBreak/>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7D16313E" w14:textId="77777777" w:rsidR="009748DF" w:rsidRPr="00026FF3" w:rsidRDefault="001F6281" w:rsidP="009748DF">
      <w:r w:rsidRPr="00026FF3">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1C40D5EF" w14:textId="23D27EB5" w:rsidR="00C80477" w:rsidRPr="00026FF3" w:rsidRDefault="00C80477" w:rsidP="00C80477">
      <w:pPr>
        <w:keepNext/>
        <w:spacing w:before="240" w:line="240" w:lineRule="auto"/>
        <w:rPr>
          <w:b/>
        </w:rPr>
      </w:pPr>
      <w:r w:rsidRPr="00C80477">
        <w:rPr>
          <w:b/>
        </w:rPr>
        <w:t>SPIROMESIFEN</w:t>
      </w:r>
    </w:p>
    <w:p w14:paraId="7E5BE5BF" w14:textId="142EE0C5" w:rsidR="00C80477" w:rsidRPr="00026FF3" w:rsidRDefault="00C80477" w:rsidP="00C80477">
      <w:r w:rsidRPr="00026FF3">
        <w:t>Schedule </w:t>
      </w:r>
      <w:r>
        <w:t>5</w:t>
      </w:r>
    </w:p>
    <w:p w14:paraId="64A38AD5" w14:textId="01294D53"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lastRenderedPageBreak/>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360" w:name="_Hlk86675379"/>
      <w:r w:rsidRPr="00026FF3">
        <w:rPr>
          <w:b/>
        </w:rPr>
        <w:lastRenderedPageBreak/>
        <w:t>STYRENE</w:t>
      </w:r>
      <w:bookmarkEnd w:id="360"/>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lastRenderedPageBreak/>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lastRenderedPageBreak/>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lastRenderedPageBreak/>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lastRenderedPageBreak/>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1185B6CA" w14:textId="77777777" w:rsidR="009748DF" w:rsidRPr="00026FF3" w:rsidRDefault="001F6281" w:rsidP="009748DF">
      <w:pPr>
        <w:rPr>
          <w:b/>
        </w:rPr>
      </w:pPr>
      <w:r w:rsidRPr="00026FF3">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7B6FA52E" w14:textId="77777777"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lastRenderedPageBreak/>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3D550F79" w14:textId="77777777" w:rsidR="009748DF" w:rsidRPr="00026FF3" w:rsidRDefault="001F6281" w:rsidP="009748DF">
      <w:pPr>
        <w:rPr>
          <w:b/>
        </w:rPr>
      </w:pPr>
      <w:r w:rsidRPr="00026FF3">
        <w:t>Schedule 6</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lastRenderedPageBreak/>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7777777" w:rsidR="009748DF" w:rsidRPr="00026FF3" w:rsidRDefault="009748DF" w:rsidP="009748DF">
      <w:pPr>
        <w:keepNext/>
        <w:spacing w:before="240" w:line="240" w:lineRule="auto"/>
      </w:pPr>
      <w:r w:rsidRPr="00026FF3">
        <w:rPr>
          <w:b/>
        </w:rPr>
        <w:t>TENOCYCLIDINE</w:t>
      </w:r>
      <w:r w:rsidRPr="00026FF3">
        <w:rPr>
          <w:b/>
        </w:rPr>
        <w:br/>
      </w:r>
      <w:r w:rsidRPr="00026FF3">
        <w:t>cross reference: TCP</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lastRenderedPageBreak/>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lastRenderedPageBreak/>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361" w:name="_Hlk86679795"/>
      <w:r w:rsidRPr="00026FF3">
        <w:rPr>
          <w:b/>
        </w:rPr>
        <w:t>TETRACHLOROETHYLENE</w:t>
      </w:r>
      <w:bookmarkEnd w:id="361"/>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lastRenderedPageBreak/>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362" w:name="_Hlk86679864"/>
      <w:r w:rsidRPr="00026FF3">
        <w:rPr>
          <w:b/>
        </w:rPr>
        <w:t>TETRAHYDROCANNABINOLIC ACID</w:t>
      </w:r>
      <w:bookmarkEnd w:id="362"/>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363" w:name="_Hlk86679843"/>
      <w:r w:rsidRPr="00026FF3">
        <w:rPr>
          <w:b/>
        </w:rPr>
        <w:t>TETRAHYDROCANNABINOLS</w:t>
      </w:r>
      <w:bookmarkEnd w:id="363"/>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lastRenderedPageBreak/>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lastRenderedPageBreak/>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7AC58789" w14:textId="77777777"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364" w:name="_Hlk86679961"/>
      <w:r w:rsidRPr="00026FF3">
        <w:rPr>
          <w:b/>
        </w:rPr>
        <w:t>THIOGUANINE</w:t>
      </w:r>
      <w:bookmarkEnd w:id="364"/>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365" w:name="_Hlk86680025"/>
      <w:r w:rsidRPr="00026FF3">
        <w:rPr>
          <w:b/>
        </w:rPr>
        <w:t>THIOMESTERONE</w:t>
      </w:r>
      <w:bookmarkEnd w:id="365"/>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lastRenderedPageBreak/>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366" w:name="_Hlk86680097"/>
      <w:r w:rsidRPr="00026FF3">
        <w:rPr>
          <w:b/>
        </w:rPr>
        <w:t>THIOPENTAL</w:t>
      </w:r>
      <w:bookmarkEnd w:id="366"/>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367" w:name="_Hlk86680113"/>
      <w:r w:rsidRPr="00026FF3">
        <w:rPr>
          <w:b/>
        </w:rPr>
        <w:t>THIOPENTONE</w:t>
      </w:r>
      <w:bookmarkEnd w:id="367"/>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lastRenderedPageBreak/>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lastRenderedPageBreak/>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74481B83" w14:textId="43AC35E4" w:rsidR="00234412" w:rsidRPr="00026FF3" w:rsidRDefault="00234412" w:rsidP="00234412">
      <w:pPr>
        <w:keepNext/>
        <w:spacing w:before="240" w:line="240" w:lineRule="auto"/>
        <w:rPr>
          <w:b/>
        </w:rPr>
      </w:pPr>
      <w:r w:rsidRPr="00234412">
        <w:rPr>
          <w:b/>
        </w:rPr>
        <w:t>TIGOLANER</w:t>
      </w:r>
    </w:p>
    <w:p w14:paraId="577CCA04" w14:textId="4D4BC67D" w:rsidR="00234412" w:rsidRPr="00026FF3" w:rsidRDefault="00234412" w:rsidP="00234412">
      <w:pPr>
        <w:rPr>
          <w:b/>
        </w:rPr>
      </w:pPr>
      <w:r w:rsidRPr="00026FF3">
        <w:t>Schedule </w:t>
      </w:r>
      <w:r>
        <w:t>6</w:t>
      </w:r>
      <w:r w:rsidR="006B3143" w:rsidRPr="00026FF3">
        <w:rPr>
          <w:b/>
        </w:rPr>
        <w:br/>
      </w:r>
      <w:r w:rsidRPr="00026FF3">
        <w:t>Schedule </w:t>
      </w:r>
      <w:r>
        <w:t>5</w:t>
      </w:r>
    </w:p>
    <w:p w14:paraId="4AB4E9CA" w14:textId="046C2696"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 xml:space="preserve">COMPOUNDS, TBTO, TRIALKYL TIN COMPOUNDS, TRIBUTYL TIN COMPOUNDS, TRIETHYL TIN </w:t>
      </w:r>
      <w:r w:rsidRPr="00026FF3">
        <w:lastRenderedPageBreak/>
        <w:t>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1E92BDA0" w14:textId="77777777" w:rsidR="009748DF" w:rsidRPr="00026FF3" w:rsidRDefault="001F6281" w:rsidP="009748DF">
      <w:pPr>
        <w:rPr>
          <w:b/>
        </w:rPr>
      </w:pPr>
      <w:r w:rsidRPr="00026FF3">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5C67DC5B" w14:textId="2F964D22"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lastRenderedPageBreak/>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lastRenderedPageBreak/>
        <w:t>2,4</w:t>
      </w:r>
      <w:r w:rsidR="00026FF3">
        <w:rPr>
          <w:b/>
        </w:rPr>
        <w:noBreakHyphen/>
      </w:r>
      <w:r w:rsidRPr="00026FF3">
        <w:rPr>
          <w:b/>
        </w:rPr>
        <w:t>TOLUENEDIAMINE</w:t>
      </w:r>
    </w:p>
    <w:p w14:paraId="1A0DDEA1" w14:textId="77777777"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29339716" w14:textId="77777777"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lastRenderedPageBreak/>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lastRenderedPageBreak/>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7777777" w:rsidR="009748DF" w:rsidRPr="00026FF3" w:rsidRDefault="001F6281" w:rsidP="009748DF">
      <w:pPr>
        <w:rPr>
          <w:b/>
        </w:rPr>
      </w:pPr>
      <w:r w:rsidRPr="00026FF3">
        <w:t>Schedule 4</w:t>
      </w:r>
      <w:r w:rsidR="009748DF" w:rsidRPr="00026FF3">
        <w:br/>
        <w:t>Appendix D, clause 5 (benzodiazepine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lastRenderedPageBreak/>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77777777"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cross reference: 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lastRenderedPageBreak/>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368" w:name="_Hlk86680534"/>
      <w:r w:rsidRPr="00026FF3">
        <w:rPr>
          <w:b/>
        </w:rPr>
        <w:t>TRIETHANOLAMINE</w:t>
      </w:r>
      <w:bookmarkEnd w:id="368"/>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lastRenderedPageBreak/>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4DEF7684" w14:textId="77777777"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p>
    <w:p w14:paraId="10CB2256" w14:textId="77777777" w:rsidR="009748DF" w:rsidRPr="00026FF3" w:rsidRDefault="009748DF" w:rsidP="009748DF">
      <w:pPr>
        <w:rPr>
          <w:b/>
        </w:rPr>
      </w:pPr>
      <w:r w:rsidRPr="00026FF3">
        <w:t>Schedule 9</w:t>
      </w:r>
    </w:p>
    <w:p w14:paraId="5BF1009A"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0CC1A2F" w14:textId="77777777"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lastRenderedPageBreak/>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6ED5E42E" w14:textId="77777777"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369" w:name="_Hlk86680517"/>
      <w:r w:rsidRPr="00026FF3">
        <w:rPr>
          <w:b/>
        </w:rPr>
        <w:t xml:space="preserve">TROLAMINE </w:t>
      </w:r>
    </w:p>
    <w:bookmarkEnd w:id="369"/>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lastRenderedPageBreak/>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lastRenderedPageBreak/>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lastRenderedPageBreak/>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22AECC99" w14:textId="77777777" w:rsidR="009748DF" w:rsidRPr="00026FF3" w:rsidRDefault="001F6281" w:rsidP="009748DF">
      <w:pPr>
        <w:rPr>
          <w:b/>
        </w:rPr>
      </w:pPr>
      <w:r w:rsidRPr="00026FF3">
        <w:t>Schedule 4</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lastRenderedPageBreak/>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0B24C81" w14:textId="77777777"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lastRenderedPageBreak/>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lastRenderedPageBreak/>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lastRenderedPageBreak/>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lastRenderedPageBreak/>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lastRenderedPageBreak/>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lastRenderedPageBreak/>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lastRenderedPageBreak/>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46"/>
      <w:headerReference w:type="default" r:id="rId47"/>
      <w:headerReference w:type="first" r:id="rId48"/>
      <w:footerReference w:type="first" r:id="rId49"/>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B83E" w14:textId="77777777" w:rsidR="002B4FB4" w:rsidRDefault="002B4FB4" w:rsidP="00715914">
      <w:pPr>
        <w:spacing w:line="240" w:lineRule="auto"/>
      </w:pPr>
      <w:r>
        <w:separator/>
      </w:r>
    </w:p>
  </w:endnote>
  <w:endnote w:type="continuationSeparator" w:id="0">
    <w:p w14:paraId="7757A9B4" w14:textId="77777777" w:rsidR="002B4FB4" w:rsidRDefault="002B4FB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BEE19616-43F9-4EEC-A15B-BD9BC4FAC1BC}"/>
  </w:font>
  <w:font w:name="Calibri">
    <w:panose1 w:val="020F0502020204030204"/>
    <w:charset w:val="00"/>
    <w:family w:val="swiss"/>
    <w:pitch w:val="variable"/>
    <w:sig w:usb0="E4002EFF" w:usb1="C000247B" w:usb2="00000009" w:usb3="00000000" w:csb0="000001FF" w:csb1="00000000"/>
    <w:embedRegular r:id="rId2" w:subsetted="1" w:fontKey="{62BFCE7E-60AF-4D68-8B5A-CECBA1F168F5}"/>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2CB4AEE1"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7B3068">
            <w:rPr>
              <w:rFonts w:eastAsia="Calibri"/>
              <w:i/>
              <w:iCs/>
              <w:noProof/>
              <w:sz w:val="18"/>
            </w:rPr>
            <w:t>Therapeutic Goods (Poisons Standard—July 2023) Instrument 2023</w:t>
          </w:r>
          <w:r>
            <w:rPr>
              <w:rFonts w:eastAsia="Calibri"/>
              <w:i/>
              <w:iCs/>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7B89" w14:textId="77777777" w:rsidR="00DA79D0" w:rsidRPr="00F64147" w:rsidRDefault="00DA79D0" w:rsidP="00DA79D0">
    <w:pPr>
      <w:spacing w:before="120" w:line="0" w:lineRule="atLeast"/>
      <w:rPr>
        <w:rFonts w:eastAsia="Calibri"/>
        <w:sz w:val="16"/>
        <w:szCs w:val="16"/>
      </w:rPr>
    </w:pPr>
    <w:r w:rsidRPr="00F64147">
      <w:rPr>
        <w:rFonts w:eastAsia="Calibri"/>
        <w:sz w:val="16"/>
        <w:szCs w:val="16"/>
      </w:rPr>
      <w:t>_____________________________________</w:t>
    </w:r>
  </w:p>
  <w:p w14:paraId="06D4F1F7" w14:textId="77777777" w:rsidR="00DA79D0" w:rsidRDefault="00DA79D0" w:rsidP="00DA79D0">
    <w:pPr>
      <w:spacing w:before="120" w:line="0" w:lineRule="atLeast"/>
      <w:rPr>
        <w:rFonts w:eastAsia="Calibri"/>
        <w:sz w:val="16"/>
        <w:szCs w:val="16"/>
      </w:rPr>
    </w:pPr>
    <w:r w:rsidRPr="00F64147">
      <w:rPr>
        <w:rFonts w:eastAsia="Calibri"/>
        <w:sz w:val="16"/>
        <w:szCs w:val="16"/>
      </w:rPr>
      <w:t xml:space="preserve">Substances marked # are listed in Appendix D </w:t>
    </w:r>
  </w:p>
  <w:p w14:paraId="2E76E5DE"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2D48F02D" w14:textId="77777777" w:rsidTr="003E628F">
      <w:tc>
        <w:tcPr>
          <w:tcW w:w="1384" w:type="dxa"/>
          <w:tcBorders>
            <w:top w:val="nil"/>
            <w:left w:val="nil"/>
            <w:bottom w:val="nil"/>
            <w:right w:val="nil"/>
          </w:tcBorders>
        </w:tcPr>
        <w:p w14:paraId="225D3D6F" w14:textId="77777777" w:rsidR="00DA79D0" w:rsidRDefault="00DA79D0" w:rsidP="003E628F">
          <w:pPr>
            <w:spacing w:line="0" w:lineRule="atLeast"/>
            <w:rPr>
              <w:sz w:val="18"/>
            </w:rPr>
          </w:pPr>
        </w:p>
      </w:tc>
      <w:tc>
        <w:tcPr>
          <w:tcW w:w="6379" w:type="dxa"/>
          <w:tcBorders>
            <w:top w:val="nil"/>
            <w:left w:val="nil"/>
            <w:bottom w:val="nil"/>
            <w:right w:val="nil"/>
          </w:tcBorders>
        </w:tcPr>
        <w:p w14:paraId="6E0A7F3F" w14:textId="74910594" w:rsidR="00DA79D0"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7B3068">
            <w:rPr>
              <w:i/>
              <w:iCs/>
              <w:noProof/>
              <w:sz w:val="18"/>
            </w:rPr>
            <w:t>Therapeutic Goods (Poisons Standard—July 2023) Instrument 2023</w:t>
          </w:r>
          <w:r>
            <w:rPr>
              <w:i/>
              <w:iCs/>
              <w:sz w:val="18"/>
            </w:rPr>
            <w:fldChar w:fldCharType="end"/>
          </w:r>
        </w:p>
      </w:tc>
      <w:tc>
        <w:tcPr>
          <w:tcW w:w="709" w:type="dxa"/>
          <w:tcBorders>
            <w:top w:val="nil"/>
            <w:left w:val="nil"/>
            <w:bottom w:val="nil"/>
            <w:right w:val="nil"/>
          </w:tcBorders>
        </w:tcPr>
        <w:p w14:paraId="23C08F5F"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32BED2" w14:textId="77777777" w:rsidR="00DA79D0" w:rsidRPr="006A61FA" w:rsidRDefault="00DA79D0" w:rsidP="006A61FA">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8EC" w14:textId="77777777" w:rsidR="00DA79D0" w:rsidRPr="008A2C51" w:rsidRDefault="00DA79D0"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DA79D0" w:rsidRPr="008A2C51" w14:paraId="34C1B00E" w14:textId="77777777" w:rsidTr="003D1ABD">
      <w:tc>
        <w:tcPr>
          <w:tcW w:w="365" w:type="pct"/>
        </w:tcPr>
        <w:p w14:paraId="22448F0D" w14:textId="77777777" w:rsidR="00DA79D0" w:rsidRPr="008A2C51" w:rsidRDefault="00DA79D0"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3B30ACFB" w14:textId="599DEC44" w:rsidR="00DA79D0" w:rsidRPr="008A2C51" w:rsidRDefault="00662603" w:rsidP="003D1ABD">
          <w:pPr>
            <w:spacing w:line="0" w:lineRule="atLeast"/>
            <w:jc w:val="center"/>
            <w:rPr>
              <w:rFonts w:eastAsia="Calibri"/>
              <w:sz w:val="18"/>
            </w:rPr>
          </w:pPr>
          <w:r>
            <w:rPr>
              <w:i/>
              <w:sz w:val="18"/>
            </w:rPr>
            <w:fldChar w:fldCharType="begin"/>
          </w:r>
          <w:r>
            <w:rPr>
              <w:i/>
              <w:sz w:val="18"/>
            </w:rPr>
            <w:instrText xml:space="preserve"> STYLEREF  ShortT  \* MERGEFORMAT </w:instrText>
          </w:r>
          <w:r>
            <w:rPr>
              <w:i/>
              <w:sz w:val="18"/>
            </w:rPr>
            <w:fldChar w:fldCharType="separate"/>
          </w:r>
          <w:r w:rsidR="007B3068">
            <w:rPr>
              <w:i/>
              <w:noProof/>
              <w:sz w:val="18"/>
            </w:rPr>
            <w:t>Therapeutic Goods (Poisons Standard—July 2023) Instrument 2023</w:t>
          </w:r>
          <w:r>
            <w:rPr>
              <w:i/>
              <w:sz w:val="18"/>
            </w:rPr>
            <w:fldChar w:fldCharType="end"/>
          </w:r>
        </w:p>
      </w:tc>
      <w:tc>
        <w:tcPr>
          <w:tcW w:w="947" w:type="pct"/>
        </w:tcPr>
        <w:p w14:paraId="5568E90E" w14:textId="77777777" w:rsidR="00DA79D0" w:rsidRPr="008A2C51" w:rsidRDefault="00DA79D0" w:rsidP="003D1ABD">
          <w:pPr>
            <w:spacing w:line="0" w:lineRule="atLeast"/>
            <w:jc w:val="right"/>
            <w:rPr>
              <w:rFonts w:eastAsia="Calibri"/>
              <w:sz w:val="18"/>
            </w:rPr>
          </w:pPr>
        </w:p>
      </w:tc>
    </w:tr>
  </w:tbl>
  <w:p w14:paraId="058BC721" w14:textId="77777777" w:rsidR="00DA79D0" w:rsidRPr="006A61FA" w:rsidRDefault="00DA79D0"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7C8" w14:textId="77777777" w:rsidR="00DA79D0" w:rsidRPr="00E33C1C" w:rsidRDefault="00DA79D0"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A79D0" w14:paraId="79D6C3F2" w14:textId="77777777" w:rsidTr="003E628F">
      <w:tc>
        <w:tcPr>
          <w:tcW w:w="1384" w:type="dxa"/>
          <w:tcBorders>
            <w:top w:val="nil"/>
            <w:left w:val="nil"/>
            <w:bottom w:val="nil"/>
            <w:right w:val="nil"/>
          </w:tcBorders>
        </w:tcPr>
        <w:p w14:paraId="72A3709B" w14:textId="77777777" w:rsidR="00DA79D0" w:rsidRDefault="00DA79D0" w:rsidP="003E628F">
          <w:pPr>
            <w:spacing w:line="0" w:lineRule="atLeast"/>
            <w:rPr>
              <w:sz w:val="18"/>
            </w:rPr>
          </w:pPr>
        </w:p>
      </w:tc>
      <w:tc>
        <w:tcPr>
          <w:tcW w:w="6379" w:type="dxa"/>
          <w:tcBorders>
            <w:top w:val="nil"/>
            <w:left w:val="nil"/>
            <w:bottom w:val="nil"/>
            <w:right w:val="nil"/>
          </w:tcBorders>
        </w:tcPr>
        <w:p w14:paraId="0323D90F" w14:textId="71331137" w:rsidR="00DA79D0" w:rsidRPr="00915059" w:rsidRDefault="00915059"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7B3068">
            <w:rPr>
              <w:i/>
              <w:iCs/>
              <w:noProof/>
              <w:sz w:val="18"/>
            </w:rPr>
            <w:t>Therapeutic Goods (Poisons Standard—July 2023) Instrument 2023</w:t>
          </w:r>
          <w:r>
            <w:rPr>
              <w:i/>
              <w:iCs/>
              <w:sz w:val="18"/>
            </w:rPr>
            <w:fldChar w:fldCharType="end"/>
          </w:r>
        </w:p>
      </w:tc>
      <w:tc>
        <w:tcPr>
          <w:tcW w:w="709" w:type="dxa"/>
          <w:tcBorders>
            <w:top w:val="nil"/>
            <w:left w:val="nil"/>
            <w:bottom w:val="nil"/>
            <w:right w:val="nil"/>
          </w:tcBorders>
        </w:tcPr>
        <w:p w14:paraId="114AB38C" w14:textId="77777777" w:rsidR="00DA79D0" w:rsidRDefault="00DA79D0"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2813B3" w14:textId="77777777" w:rsidR="00DA79D0" w:rsidRPr="006A61FA" w:rsidRDefault="00DA79D0" w:rsidP="006A61FA">
    <w:pPr>
      <w:rPr>
        <w:rFonts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570D6D89"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57E9B6E5"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3068">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2C5D7F5C"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136B138E" w:rsidR="009C6ED1" w:rsidRPr="008C4F3E" w:rsidRDefault="008C4F3E" w:rsidP="009E13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7B3068">
            <w:rPr>
              <w:i/>
              <w:iCs/>
              <w:noProof/>
              <w:sz w:val="18"/>
            </w:rPr>
            <w:t>Therapeutic Goods (Poisons Standard—July 2023) Instrument 2023</w:t>
          </w:r>
          <w:r w:rsidRPr="008C4F3E">
            <w:rPr>
              <w:i/>
              <w:iCs/>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8C4F3E">
      <w:trPr>
        <w:trHeight w:val="80"/>
      </w:trPr>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78415F5C" w:rsidR="009C6ED1" w:rsidRPr="008C4F3E" w:rsidRDefault="008C4F3E" w:rsidP="00DB31A1">
          <w:pPr>
            <w:spacing w:line="0" w:lineRule="atLeast"/>
            <w:jc w:val="center"/>
            <w:rPr>
              <w:i/>
              <w:iCs/>
              <w:sz w:val="18"/>
            </w:rPr>
          </w:pPr>
          <w:r w:rsidRPr="008C4F3E">
            <w:rPr>
              <w:i/>
              <w:iCs/>
              <w:sz w:val="18"/>
            </w:rPr>
            <w:fldChar w:fldCharType="begin"/>
          </w:r>
          <w:r w:rsidRPr="008C4F3E">
            <w:rPr>
              <w:i/>
              <w:iCs/>
              <w:sz w:val="18"/>
            </w:rPr>
            <w:instrText xml:space="preserve"> STYLEREF  ShortT  \* MERGEFORMAT </w:instrText>
          </w:r>
          <w:r w:rsidRPr="008C4F3E">
            <w:rPr>
              <w:i/>
              <w:iCs/>
              <w:sz w:val="18"/>
            </w:rPr>
            <w:fldChar w:fldCharType="separate"/>
          </w:r>
          <w:r w:rsidR="007B3068">
            <w:rPr>
              <w:i/>
              <w:iCs/>
              <w:noProof/>
              <w:sz w:val="18"/>
            </w:rPr>
            <w:t>Therapeutic Goods (Poisons Standard—July 2023) Instrument 2023</w:t>
          </w:r>
          <w:r w:rsidRPr="008C4F3E">
            <w:rPr>
              <w:i/>
              <w:iCs/>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019C8768" w:rsidR="009C6ED1" w:rsidRDefault="008C4F3E" w:rsidP="00794D22">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7B3068">
            <w:rPr>
              <w:i/>
              <w:noProof/>
              <w:sz w:val="18"/>
            </w:rPr>
            <w:t>Therapeutic Goods (Poisons Standard—July 2023) Instrument 2023</w:t>
          </w:r>
          <w:r>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4B034180" w:rsidR="009C6ED1" w:rsidRPr="00662603" w:rsidRDefault="00662603" w:rsidP="003E628F">
          <w:pPr>
            <w:spacing w:line="0" w:lineRule="atLeast"/>
            <w:jc w:val="center"/>
            <w:rPr>
              <w:i/>
              <w:iCs/>
              <w:sz w:val="18"/>
            </w:rPr>
          </w:pPr>
          <w:r>
            <w:rPr>
              <w:i/>
              <w:iCs/>
              <w:sz w:val="18"/>
            </w:rPr>
            <w:fldChar w:fldCharType="begin"/>
          </w:r>
          <w:r>
            <w:rPr>
              <w:i/>
              <w:iCs/>
              <w:sz w:val="18"/>
            </w:rPr>
            <w:instrText xml:space="preserve"> STYLEREF  ShortT  \* MERGEFORMAT </w:instrText>
          </w:r>
          <w:r>
            <w:rPr>
              <w:i/>
              <w:iCs/>
              <w:sz w:val="18"/>
            </w:rPr>
            <w:fldChar w:fldCharType="separate"/>
          </w:r>
          <w:r w:rsidR="007B3068">
            <w:rPr>
              <w:i/>
              <w:iCs/>
              <w:noProof/>
              <w:sz w:val="18"/>
            </w:rPr>
            <w:t>Therapeutic Goods (Poisons Standard—July 2023) Instrument 2023</w:t>
          </w:r>
          <w:r>
            <w:rPr>
              <w:i/>
              <w:iCs/>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11847F66"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00049E21"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B3068">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03F3C76A" w:rsidR="009C6ED1" w:rsidRPr="00662603" w:rsidRDefault="00662603" w:rsidP="003D1ABD">
          <w:pPr>
            <w:spacing w:line="0" w:lineRule="atLeast"/>
            <w:jc w:val="center"/>
            <w:rPr>
              <w:rFonts w:eastAsia="Calibri"/>
              <w:i/>
              <w:iCs/>
              <w:sz w:val="18"/>
            </w:rPr>
          </w:pPr>
          <w:r>
            <w:rPr>
              <w:rFonts w:eastAsia="Calibri"/>
              <w:i/>
              <w:iCs/>
              <w:sz w:val="18"/>
            </w:rPr>
            <w:fldChar w:fldCharType="begin"/>
          </w:r>
          <w:r>
            <w:rPr>
              <w:rFonts w:eastAsia="Calibri"/>
              <w:i/>
              <w:iCs/>
              <w:sz w:val="18"/>
            </w:rPr>
            <w:instrText xml:space="preserve"> STYLEREF  ShortT  \* MERGEFORMAT </w:instrText>
          </w:r>
          <w:r>
            <w:rPr>
              <w:rFonts w:eastAsia="Calibri"/>
              <w:i/>
              <w:iCs/>
              <w:sz w:val="18"/>
            </w:rPr>
            <w:fldChar w:fldCharType="separate"/>
          </w:r>
          <w:r w:rsidR="007B3068">
            <w:rPr>
              <w:rFonts w:eastAsia="Calibri"/>
              <w:i/>
              <w:iCs/>
              <w:noProof/>
              <w:sz w:val="18"/>
            </w:rPr>
            <w:t>Therapeutic Goods (Poisons Standard—July 2023) Instrument 2023</w:t>
          </w:r>
          <w:r>
            <w:rPr>
              <w:rFonts w:eastAsia="Calibri"/>
              <w:i/>
              <w:iCs/>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918A" w14:textId="77777777" w:rsidR="002B4FB4" w:rsidRDefault="002B4FB4" w:rsidP="00715914">
      <w:pPr>
        <w:spacing w:line="240" w:lineRule="auto"/>
      </w:pPr>
      <w:r>
        <w:separator/>
      </w:r>
    </w:p>
  </w:footnote>
  <w:footnote w:type="continuationSeparator" w:id="0">
    <w:p w14:paraId="26B2D46A" w14:textId="77777777" w:rsidR="002B4FB4" w:rsidRDefault="002B4FB4"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08E25BDC"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4A40566A" w:rsidR="009C6ED1" w:rsidRDefault="009C6ED1" w:rsidP="003E628F">
    <w:pPr>
      <w:rPr>
        <w:sz w:val="20"/>
      </w:rPr>
    </w:pPr>
    <w:r w:rsidRPr="007A1328">
      <w:rPr>
        <w:b/>
        <w:sz w:val="20"/>
      </w:rPr>
      <w:fldChar w:fldCharType="begin"/>
    </w:r>
    <w:r w:rsidRPr="007A1328">
      <w:rPr>
        <w:b/>
        <w:sz w:val="20"/>
      </w:rPr>
      <w:instrText xml:space="preserve"> STYLEREF CharPartNo </w:instrText>
    </w:r>
    <w:r w:rsidR="007B3068">
      <w:rPr>
        <w:b/>
        <w:sz w:val="20"/>
      </w:rPr>
      <w:fldChar w:fldCharType="separate"/>
    </w:r>
    <w:r w:rsidR="007B306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B3068">
      <w:rPr>
        <w:sz w:val="20"/>
      </w:rPr>
      <w:fldChar w:fldCharType="separate"/>
    </w:r>
    <w:r w:rsidR="007B3068">
      <w:rPr>
        <w:noProof/>
        <w:sz w:val="20"/>
      </w:rPr>
      <w:t>Controls on substances</w:t>
    </w:r>
    <w:r>
      <w:rPr>
        <w:sz w:val="20"/>
      </w:rPr>
      <w:fldChar w:fldCharType="end"/>
    </w:r>
  </w:p>
  <w:p w14:paraId="01A170AA" w14:textId="29B542D8" w:rsidR="009C6ED1" w:rsidRPr="007A1328" w:rsidRDefault="009C6ED1" w:rsidP="003E628F">
    <w:pPr>
      <w:rPr>
        <w:sz w:val="20"/>
      </w:rPr>
    </w:pPr>
    <w:r>
      <w:rPr>
        <w:b/>
        <w:sz w:val="20"/>
      </w:rPr>
      <w:fldChar w:fldCharType="begin"/>
    </w:r>
    <w:r>
      <w:rPr>
        <w:b/>
        <w:sz w:val="20"/>
      </w:rPr>
      <w:instrText xml:space="preserve"> STYLEREF CharDivNo </w:instrText>
    </w:r>
    <w:r w:rsidR="007B3068">
      <w:rPr>
        <w:b/>
        <w:sz w:val="20"/>
      </w:rPr>
      <w:fldChar w:fldCharType="separate"/>
    </w:r>
    <w:r w:rsidR="007B3068">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B3068">
      <w:rPr>
        <w:sz w:val="20"/>
      </w:rPr>
      <w:fldChar w:fldCharType="separate"/>
    </w:r>
    <w:r w:rsidR="007B3068">
      <w:rPr>
        <w:noProof/>
        <w:sz w:val="20"/>
      </w:rPr>
      <w:t>Paints and tinters</w:t>
    </w:r>
    <w:r>
      <w:rPr>
        <w:sz w:val="20"/>
      </w:rPr>
      <w:fldChar w:fldCharType="end"/>
    </w:r>
  </w:p>
  <w:p w14:paraId="296BE541" w14:textId="77777777" w:rsidR="009C6ED1" w:rsidRPr="007A1328" w:rsidRDefault="009C6ED1" w:rsidP="003E628F">
    <w:pPr>
      <w:rPr>
        <w:b/>
        <w:sz w:val="24"/>
      </w:rPr>
    </w:pPr>
  </w:p>
  <w:p w14:paraId="2B46AAA2" w14:textId="7B070A3D"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7B3068">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7B3068">
      <w:rPr>
        <w:noProof/>
        <w:sz w:val="24"/>
      </w:rPr>
      <w:t>66</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1709542B" w:rsidR="009C6ED1" w:rsidRDefault="009C6ED1" w:rsidP="003E628F">
    <w:pPr>
      <w:jc w:val="right"/>
      <w:rPr>
        <w:sz w:val="20"/>
      </w:rPr>
    </w:pPr>
  </w:p>
  <w:p w14:paraId="2159936C" w14:textId="54892893"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7B3068">
      <w:rPr>
        <w:sz w:val="20"/>
      </w:rPr>
      <w:fldChar w:fldCharType="separate"/>
    </w:r>
    <w:r w:rsidR="007B3068">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B3068">
      <w:rPr>
        <w:b/>
        <w:sz w:val="20"/>
      </w:rPr>
      <w:fldChar w:fldCharType="separate"/>
    </w:r>
    <w:r w:rsidR="007B3068">
      <w:rPr>
        <w:b/>
        <w:noProof/>
        <w:sz w:val="20"/>
      </w:rPr>
      <w:t>Part 1</w:t>
    </w:r>
    <w:r>
      <w:rPr>
        <w:b/>
        <w:sz w:val="20"/>
      </w:rPr>
      <w:fldChar w:fldCharType="end"/>
    </w:r>
  </w:p>
  <w:p w14:paraId="0479539B" w14:textId="39C19E59"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011D41C9"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7B3068">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7B3068">
      <w:rPr>
        <w:noProof/>
        <w:sz w:val="24"/>
      </w:rPr>
      <w:t>1</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7B1A6F9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Schedule 5</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Caution</w:t>
    </w:r>
    <w:r w:rsidRPr="008A2C51">
      <w:rPr>
        <w:rFonts w:eastAsia="Calibri"/>
        <w:sz w:val="20"/>
      </w:rPr>
      <w:fldChar w:fldCharType="end"/>
    </w:r>
  </w:p>
  <w:p w14:paraId="70578FF9" w14:textId="7F06B3E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5570CC0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0A8D9A3E"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Caution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Schedule 5</w:t>
    </w:r>
    <w:r>
      <w:rPr>
        <w:b/>
        <w:sz w:val="20"/>
      </w:rPr>
      <w:fldChar w:fldCharType="end"/>
    </w:r>
  </w:p>
  <w:p w14:paraId="6B598C24" w14:textId="0DA6F824"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29C735D7"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7807896C"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Substances considered not to require control by scheduling</w:t>
    </w:r>
    <w:r w:rsidRPr="008A2C51">
      <w:rPr>
        <w:rFonts w:eastAsia="Calibri"/>
        <w:sz w:val="20"/>
      </w:rPr>
      <w:fldChar w:fldCharType="end"/>
    </w:r>
  </w:p>
  <w:p w14:paraId="2C2B2BC7" w14:textId="5D4D480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6A4B420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5F8D90F9"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5D44D567"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Substances considered not to require control by scheduling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Appendix B</w:t>
    </w:r>
    <w:r>
      <w:rPr>
        <w:b/>
        <w:sz w:val="20"/>
      </w:rPr>
      <w:fldChar w:fldCharType="end"/>
    </w:r>
  </w:p>
  <w:p w14:paraId="456907FE" w14:textId="25BFDA15"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3DEA6371"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72A701B1"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1C76DC9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Blank</w:t>
    </w:r>
    <w:r w:rsidRPr="008A2C51">
      <w:rPr>
        <w:rFonts w:eastAsia="Calibri"/>
        <w:sz w:val="20"/>
      </w:rPr>
      <w:fldChar w:fldCharType="end"/>
    </w:r>
  </w:p>
  <w:p w14:paraId="461C4DB9" w14:textId="03E4920A"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68C16EA8"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11A660C4"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Appendix H</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Schedule 3 medicines permitted to be advertised</w:t>
    </w:r>
    <w:r w:rsidRPr="008A2C51">
      <w:rPr>
        <w:rFonts w:eastAsia="Calibri"/>
        <w:sz w:val="20"/>
      </w:rPr>
      <w:fldChar w:fldCharType="end"/>
    </w:r>
  </w:p>
  <w:p w14:paraId="5F84B028" w14:textId="48325A7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2ABA98E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5ACA73E8"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34ADCA30"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Schedule 3 medicines permitted to be advertised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Appendix H</w:t>
    </w:r>
    <w:r>
      <w:rPr>
        <w:b/>
        <w:sz w:val="20"/>
      </w:rPr>
      <w:fldChar w:fldCharType="end"/>
    </w:r>
  </w:p>
  <w:p w14:paraId="3B7C4665" w14:textId="11A292B1"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3306A5E7"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5447890F"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1</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00495384"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Appendix I</w:t>
    </w:r>
    <w:r>
      <w:rPr>
        <w:b/>
        <w:sz w:val="20"/>
      </w:rPr>
      <w:fldChar w:fldCharType="end"/>
    </w:r>
  </w:p>
  <w:p w14:paraId="2AA17469" w14:textId="59E79800"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3C3D3E42"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4F7E1A5B"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Requirements for dispensing labels for medicines</w:t>
    </w:r>
    <w:r w:rsidRPr="008A2C51">
      <w:rPr>
        <w:rFonts w:eastAsia="Calibri"/>
        <w:sz w:val="20"/>
      </w:rPr>
      <w:fldChar w:fldCharType="end"/>
    </w:r>
  </w:p>
  <w:p w14:paraId="1B1D338A" w14:textId="64BD9204"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6FD5E108"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39A5D513"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41D47C76"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Appendix L</w:t>
    </w:r>
    <w:r>
      <w:rPr>
        <w:b/>
        <w:sz w:val="20"/>
      </w:rPr>
      <w:fldChar w:fldCharType="end"/>
    </w:r>
  </w:p>
  <w:p w14:paraId="6A18B4DA" w14:textId="41F1FE1F"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0ACB4667"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763BBF97"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7B3068">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7B3068">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7B3068">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21C4E1D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7B3068">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7B3068">
      <w:rPr>
        <w:rFonts w:eastAsia="Calibri"/>
        <w:noProof/>
        <w:sz w:val="20"/>
      </w:rPr>
      <w:t>Requirements for dispensing labels for medicines</w:t>
    </w:r>
    <w:r w:rsidRPr="008A2C51">
      <w:rPr>
        <w:rFonts w:eastAsia="Calibri"/>
        <w:sz w:val="20"/>
      </w:rPr>
      <w:fldChar w:fldCharType="end"/>
    </w:r>
  </w:p>
  <w:p w14:paraId="03E15980" w14:textId="727928E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78E16E92"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11F0F78D"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7B3068">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B3068">
      <w:rPr>
        <w:b/>
        <w:noProof/>
        <w:sz w:val="20"/>
      </w:rPr>
      <w:t>Appendix M</w:t>
    </w:r>
    <w:r>
      <w:rPr>
        <w:b/>
        <w:sz w:val="20"/>
      </w:rPr>
      <w:fldChar w:fldCharType="end"/>
    </w:r>
  </w:p>
  <w:p w14:paraId="51544825" w14:textId="49AE0EB0"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586F723F"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6DF06CA0"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7B3068">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5EABCEE9"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7B3068">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16D042D8"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40E7D35F"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38399E"/>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2"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2" w15:restartNumberingAfterBreak="0">
    <w:nsid w:val="44D564C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7"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654F564F"/>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1"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42"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2362A"/>
    <w:multiLevelType w:val="multilevel"/>
    <w:tmpl w:val="282A4106"/>
    <w:lvl w:ilvl="0">
      <w:start w:val="1"/>
      <w:numFmt w:val="lowerLetter"/>
      <w:lvlText w:val="(%1)"/>
      <w:lvlJc w:val="left"/>
      <w:pPr>
        <w:ind w:left="1995" w:hanging="360"/>
      </w:pPr>
      <w:rPr>
        <w:rFonts w:hint="default"/>
      </w:rPr>
    </w:lvl>
    <w:lvl w:ilvl="1">
      <w:start w:val="1"/>
      <w:numFmt w:val="lowerRoman"/>
      <w:lvlText w:val="(%2)"/>
      <w:lvlJc w:val="left"/>
      <w:pPr>
        <w:ind w:left="2552"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7"/>
  </w:num>
  <w:num w:numId="2">
    <w:abstractNumId w:val="20"/>
  </w:num>
  <w:num w:numId="3">
    <w:abstractNumId w:val="18"/>
  </w:num>
  <w:num w:numId="4">
    <w:abstractNumId w:val="30"/>
  </w:num>
  <w:num w:numId="5">
    <w:abstractNumId w:val="33"/>
  </w:num>
  <w:num w:numId="6">
    <w:abstractNumId w:val="25"/>
  </w:num>
  <w:num w:numId="7">
    <w:abstractNumId w:val="36"/>
  </w:num>
  <w:num w:numId="8">
    <w:abstractNumId w:val="36"/>
    <w:lvlOverride w:ilvl="0">
      <w:startOverride w:val="1"/>
    </w:lvlOverride>
  </w:num>
  <w:num w:numId="9">
    <w:abstractNumId w:val="17"/>
  </w:num>
  <w:num w:numId="10">
    <w:abstractNumId w:val="26"/>
    <w:lvlOverride w:ilvl="0">
      <w:startOverride w:val="1"/>
    </w:lvlOverride>
  </w:num>
  <w:num w:numId="11">
    <w:abstractNumId w:val="26"/>
  </w:num>
  <w:num w:numId="12">
    <w:abstractNumId w:val="22"/>
  </w:num>
  <w:num w:numId="13">
    <w:abstractNumId w:val="23"/>
  </w:num>
  <w:num w:numId="14">
    <w:abstractNumId w:val="11"/>
  </w:num>
  <w:num w:numId="15">
    <w:abstractNumId w:val="31"/>
  </w:num>
  <w:num w:numId="16">
    <w:abstractNumId w:val="37"/>
  </w:num>
  <w:num w:numId="17">
    <w:abstractNumId w:val="40"/>
  </w:num>
  <w:num w:numId="18">
    <w:abstractNumId w:val="14"/>
  </w:num>
  <w:num w:numId="19">
    <w:abstractNumId w:val="29"/>
  </w:num>
  <w:num w:numId="20">
    <w:abstractNumId w:val="39"/>
  </w:num>
  <w:num w:numId="21">
    <w:abstractNumId w:val="10"/>
  </w:num>
  <w:num w:numId="22">
    <w:abstractNumId w:val="44"/>
  </w:num>
  <w:num w:numId="23">
    <w:abstractNumId w:val="24"/>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2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5"/>
  </w:num>
  <w:num w:numId="43">
    <w:abstractNumId w:val="12"/>
  </w:num>
  <w:num w:numId="44">
    <w:abstractNumId w:val="28"/>
  </w:num>
  <w:num w:numId="45">
    <w:abstractNumId w:val="42"/>
  </w:num>
  <w:num w:numId="46">
    <w:abstractNumId w:val="34"/>
  </w:num>
  <w:num w:numId="47">
    <w:abstractNumId w:val="41"/>
  </w:num>
  <w:num w:numId="48">
    <w:abstractNumId w:val="35"/>
  </w:num>
  <w:num w:numId="49">
    <w:abstractNumId w:val="32"/>
  </w:num>
  <w:num w:numId="50">
    <w:abstractNumId w:val="16"/>
  </w:num>
  <w:num w:numId="51">
    <w:abstractNumId w:val="43"/>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4470"/>
    <w:rsid w:val="000136AF"/>
    <w:rsid w:val="0001515E"/>
    <w:rsid w:val="00015AB1"/>
    <w:rsid w:val="00023C45"/>
    <w:rsid w:val="000244F3"/>
    <w:rsid w:val="00025D0A"/>
    <w:rsid w:val="00026FF3"/>
    <w:rsid w:val="00030904"/>
    <w:rsid w:val="0003204E"/>
    <w:rsid w:val="00036C17"/>
    <w:rsid w:val="0004293B"/>
    <w:rsid w:val="0004365A"/>
    <w:rsid w:val="000437C1"/>
    <w:rsid w:val="00043C82"/>
    <w:rsid w:val="00045A4C"/>
    <w:rsid w:val="00045AC2"/>
    <w:rsid w:val="00047EFF"/>
    <w:rsid w:val="0005365D"/>
    <w:rsid w:val="00053D02"/>
    <w:rsid w:val="00054119"/>
    <w:rsid w:val="000614BF"/>
    <w:rsid w:val="00062419"/>
    <w:rsid w:val="00063B65"/>
    <w:rsid w:val="00067300"/>
    <w:rsid w:val="00074BD0"/>
    <w:rsid w:val="00083BAF"/>
    <w:rsid w:val="00086F87"/>
    <w:rsid w:val="00097DA0"/>
    <w:rsid w:val="000A010C"/>
    <w:rsid w:val="000A03D2"/>
    <w:rsid w:val="000A1808"/>
    <w:rsid w:val="000B0B08"/>
    <w:rsid w:val="000B12C0"/>
    <w:rsid w:val="000B3B4A"/>
    <w:rsid w:val="000B41B0"/>
    <w:rsid w:val="000B44B3"/>
    <w:rsid w:val="000B4FFD"/>
    <w:rsid w:val="000B58FA"/>
    <w:rsid w:val="000B6579"/>
    <w:rsid w:val="000B7E30"/>
    <w:rsid w:val="000C1888"/>
    <w:rsid w:val="000C22EC"/>
    <w:rsid w:val="000D05EF"/>
    <w:rsid w:val="000D33E2"/>
    <w:rsid w:val="000E18C7"/>
    <w:rsid w:val="000E2261"/>
    <w:rsid w:val="000E404C"/>
    <w:rsid w:val="000E452D"/>
    <w:rsid w:val="000F0E34"/>
    <w:rsid w:val="000F1FFB"/>
    <w:rsid w:val="000F21C1"/>
    <w:rsid w:val="000F4D34"/>
    <w:rsid w:val="000F5D08"/>
    <w:rsid w:val="000F7883"/>
    <w:rsid w:val="00101191"/>
    <w:rsid w:val="0010165E"/>
    <w:rsid w:val="001025F1"/>
    <w:rsid w:val="0010631C"/>
    <w:rsid w:val="00107216"/>
    <w:rsid w:val="0010745C"/>
    <w:rsid w:val="0010764E"/>
    <w:rsid w:val="00117302"/>
    <w:rsid w:val="00117C99"/>
    <w:rsid w:val="00120203"/>
    <w:rsid w:val="0012058A"/>
    <w:rsid w:val="00121320"/>
    <w:rsid w:val="001272C7"/>
    <w:rsid w:val="00130260"/>
    <w:rsid w:val="00132CEB"/>
    <w:rsid w:val="00141367"/>
    <w:rsid w:val="00141843"/>
    <w:rsid w:val="00141FA7"/>
    <w:rsid w:val="00142B62"/>
    <w:rsid w:val="00142FC6"/>
    <w:rsid w:val="0014539C"/>
    <w:rsid w:val="00146BD2"/>
    <w:rsid w:val="00147F8D"/>
    <w:rsid w:val="00151CFE"/>
    <w:rsid w:val="00153893"/>
    <w:rsid w:val="00155B40"/>
    <w:rsid w:val="001566F4"/>
    <w:rsid w:val="0015791D"/>
    <w:rsid w:val="00157B8B"/>
    <w:rsid w:val="00164EB4"/>
    <w:rsid w:val="00166C2F"/>
    <w:rsid w:val="00171528"/>
    <w:rsid w:val="00171AD9"/>
    <w:rsid w:val="001721AC"/>
    <w:rsid w:val="00173500"/>
    <w:rsid w:val="001772A2"/>
    <w:rsid w:val="001809D7"/>
    <w:rsid w:val="00181110"/>
    <w:rsid w:val="001831A2"/>
    <w:rsid w:val="0018339E"/>
    <w:rsid w:val="001939E1"/>
    <w:rsid w:val="00194C3E"/>
    <w:rsid w:val="00195382"/>
    <w:rsid w:val="00196915"/>
    <w:rsid w:val="001A18EC"/>
    <w:rsid w:val="001B3712"/>
    <w:rsid w:val="001B3C28"/>
    <w:rsid w:val="001C483B"/>
    <w:rsid w:val="001C61C5"/>
    <w:rsid w:val="001C69C4"/>
    <w:rsid w:val="001D087C"/>
    <w:rsid w:val="001D37EF"/>
    <w:rsid w:val="001D52A6"/>
    <w:rsid w:val="001E3590"/>
    <w:rsid w:val="001E6D37"/>
    <w:rsid w:val="001E7407"/>
    <w:rsid w:val="001F1DE8"/>
    <w:rsid w:val="001F2C0B"/>
    <w:rsid w:val="001F3B37"/>
    <w:rsid w:val="001F5D5E"/>
    <w:rsid w:val="001F6219"/>
    <w:rsid w:val="001F6281"/>
    <w:rsid w:val="001F6CD4"/>
    <w:rsid w:val="001F70D2"/>
    <w:rsid w:val="00202BB8"/>
    <w:rsid w:val="00203B87"/>
    <w:rsid w:val="00204D8E"/>
    <w:rsid w:val="00206C4D"/>
    <w:rsid w:val="002102B8"/>
    <w:rsid w:val="0021053C"/>
    <w:rsid w:val="00211E15"/>
    <w:rsid w:val="00212542"/>
    <w:rsid w:val="00214BD9"/>
    <w:rsid w:val="002150FD"/>
    <w:rsid w:val="00215873"/>
    <w:rsid w:val="00215AF1"/>
    <w:rsid w:val="0022092E"/>
    <w:rsid w:val="00226562"/>
    <w:rsid w:val="00227C91"/>
    <w:rsid w:val="002321E8"/>
    <w:rsid w:val="00234412"/>
    <w:rsid w:val="0023566D"/>
    <w:rsid w:val="00236EEC"/>
    <w:rsid w:val="00237E25"/>
    <w:rsid w:val="0024010F"/>
    <w:rsid w:val="00240749"/>
    <w:rsid w:val="00243018"/>
    <w:rsid w:val="00245CA6"/>
    <w:rsid w:val="002509C8"/>
    <w:rsid w:val="002564A4"/>
    <w:rsid w:val="00261AF3"/>
    <w:rsid w:val="00263DDC"/>
    <w:rsid w:val="002641FB"/>
    <w:rsid w:val="00265B32"/>
    <w:rsid w:val="0026736C"/>
    <w:rsid w:val="00270781"/>
    <w:rsid w:val="00271C69"/>
    <w:rsid w:val="002725AE"/>
    <w:rsid w:val="002759A8"/>
    <w:rsid w:val="00275E1C"/>
    <w:rsid w:val="002810CF"/>
    <w:rsid w:val="00281308"/>
    <w:rsid w:val="00282C98"/>
    <w:rsid w:val="00284719"/>
    <w:rsid w:val="00287BAC"/>
    <w:rsid w:val="00292E84"/>
    <w:rsid w:val="00293968"/>
    <w:rsid w:val="00293D69"/>
    <w:rsid w:val="00295448"/>
    <w:rsid w:val="00297ECB"/>
    <w:rsid w:val="002A6DD8"/>
    <w:rsid w:val="002A7A25"/>
    <w:rsid w:val="002A7BCF"/>
    <w:rsid w:val="002B281D"/>
    <w:rsid w:val="002B4FB4"/>
    <w:rsid w:val="002B5314"/>
    <w:rsid w:val="002B746A"/>
    <w:rsid w:val="002C084D"/>
    <w:rsid w:val="002C1450"/>
    <w:rsid w:val="002C37EA"/>
    <w:rsid w:val="002C4A40"/>
    <w:rsid w:val="002C5A8C"/>
    <w:rsid w:val="002D043A"/>
    <w:rsid w:val="002D462C"/>
    <w:rsid w:val="002D6224"/>
    <w:rsid w:val="002D6A96"/>
    <w:rsid w:val="002D74AF"/>
    <w:rsid w:val="002E3F4B"/>
    <w:rsid w:val="002E523C"/>
    <w:rsid w:val="002E5D5B"/>
    <w:rsid w:val="002E6D7E"/>
    <w:rsid w:val="002F1B62"/>
    <w:rsid w:val="002F316D"/>
    <w:rsid w:val="002F5662"/>
    <w:rsid w:val="00304F8B"/>
    <w:rsid w:val="0031222A"/>
    <w:rsid w:val="00315F0E"/>
    <w:rsid w:val="0032017E"/>
    <w:rsid w:val="003227A0"/>
    <w:rsid w:val="00324294"/>
    <w:rsid w:val="0033049C"/>
    <w:rsid w:val="00335040"/>
    <w:rsid w:val="003354D2"/>
    <w:rsid w:val="00335BC6"/>
    <w:rsid w:val="0033652D"/>
    <w:rsid w:val="00337459"/>
    <w:rsid w:val="003415D3"/>
    <w:rsid w:val="00343E50"/>
    <w:rsid w:val="00344701"/>
    <w:rsid w:val="00352B0F"/>
    <w:rsid w:val="00352D0C"/>
    <w:rsid w:val="00356690"/>
    <w:rsid w:val="00357681"/>
    <w:rsid w:val="003601CB"/>
    <w:rsid w:val="00360459"/>
    <w:rsid w:val="00365EDB"/>
    <w:rsid w:val="003667A7"/>
    <w:rsid w:val="00366BDD"/>
    <w:rsid w:val="00366F0C"/>
    <w:rsid w:val="00375F16"/>
    <w:rsid w:val="00384AE0"/>
    <w:rsid w:val="00390D12"/>
    <w:rsid w:val="00391F09"/>
    <w:rsid w:val="00392AF4"/>
    <w:rsid w:val="00394B8E"/>
    <w:rsid w:val="00396603"/>
    <w:rsid w:val="003A24CE"/>
    <w:rsid w:val="003A2F7C"/>
    <w:rsid w:val="003A47AA"/>
    <w:rsid w:val="003B77A7"/>
    <w:rsid w:val="003C0BBA"/>
    <w:rsid w:val="003C11B1"/>
    <w:rsid w:val="003C15A3"/>
    <w:rsid w:val="003C6231"/>
    <w:rsid w:val="003C6AA4"/>
    <w:rsid w:val="003D072E"/>
    <w:rsid w:val="003D0BFE"/>
    <w:rsid w:val="003D1ABD"/>
    <w:rsid w:val="003D26AB"/>
    <w:rsid w:val="003D5700"/>
    <w:rsid w:val="003D5AE2"/>
    <w:rsid w:val="003E16D5"/>
    <w:rsid w:val="003E1870"/>
    <w:rsid w:val="003E341B"/>
    <w:rsid w:val="003E3E94"/>
    <w:rsid w:val="003E4A3D"/>
    <w:rsid w:val="003E628F"/>
    <w:rsid w:val="003F661D"/>
    <w:rsid w:val="003F7AC6"/>
    <w:rsid w:val="00400783"/>
    <w:rsid w:val="00407B7C"/>
    <w:rsid w:val="004112F6"/>
    <w:rsid w:val="004116CD"/>
    <w:rsid w:val="00411A60"/>
    <w:rsid w:val="00411F68"/>
    <w:rsid w:val="0041324D"/>
    <w:rsid w:val="004144EC"/>
    <w:rsid w:val="00417498"/>
    <w:rsid w:val="00417EB9"/>
    <w:rsid w:val="00420ED6"/>
    <w:rsid w:val="00422D54"/>
    <w:rsid w:val="00423F35"/>
    <w:rsid w:val="00424CA9"/>
    <w:rsid w:val="0042581D"/>
    <w:rsid w:val="0042717C"/>
    <w:rsid w:val="00427DAE"/>
    <w:rsid w:val="0043051C"/>
    <w:rsid w:val="00431E9B"/>
    <w:rsid w:val="00432334"/>
    <w:rsid w:val="0043235C"/>
    <w:rsid w:val="004379E3"/>
    <w:rsid w:val="00437E5C"/>
    <w:rsid w:val="0044015E"/>
    <w:rsid w:val="0044284E"/>
    <w:rsid w:val="0044291A"/>
    <w:rsid w:val="00442B1D"/>
    <w:rsid w:val="00444ABD"/>
    <w:rsid w:val="00446364"/>
    <w:rsid w:val="00446BC8"/>
    <w:rsid w:val="004537D4"/>
    <w:rsid w:val="00461C81"/>
    <w:rsid w:val="00463358"/>
    <w:rsid w:val="0046445A"/>
    <w:rsid w:val="004657DE"/>
    <w:rsid w:val="00465D66"/>
    <w:rsid w:val="00466370"/>
    <w:rsid w:val="00467661"/>
    <w:rsid w:val="0047026E"/>
    <w:rsid w:val="004705B7"/>
    <w:rsid w:val="00472AD2"/>
    <w:rsid w:val="00472DBE"/>
    <w:rsid w:val="00474A19"/>
    <w:rsid w:val="00476507"/>
    <w:rsid w:val="004841F8"/>
    <w:rsid w:val="004850DE"/>
    <w:rsid w:val="0048665C"/>
    <w:rsid w:val="00491061"/>
    <w:rsid w:val="00492A5D"/>
    <w:rsid w:val="00495B53"/>
    <w:rsid w:val="00496F97"/>
    <w:rsid w:val="004B20B1"/>
    <w:rsid w:val="004B4624"/>
    <w:rsid w:val="004C04DC"/>
    <w:rsid w:val="004C173F"/>
    <w:rsid w:val="004C2E86"/>
    <w:rsid w:val="004C5000"/>
    <w:rsid w:val="004C6AE8"/>
    <w:rsid w:val="004D1547"/>
    <w:rsid w:val="004D3593"/>
    <w:rsid w:val="004D4E22"/>
    <w:rsid w:val="004D7671"/>
    <w:rsid w:val="004E0245"/>
    <w:rsid w:val="004E063A"/>
    <w:rsid w:val="004E1968"/>
    <w:rsid w:val="004E34A1"/>
    <w:rsid w:val="004E3717"/>
    <w:rsid w:val="004E5526"/>
    <w:rsid w:val="004E5918"/>
    <w:rsid w:val="004E7BEC"/>
    <w:rsid w:val="004F2E7A"/>
    <w:rsid w:val="004F53FA"/>
    <w:rsid w:val="004F7F33"/>
    <w:rsid w:val="0050147F"/>
    <w:rsid w:val="00505D3D"/>
    <w:rsid w:val="00506AF6"/>
    <w:rsid w:val="00507F69"/>
    <w:rsid w:val="0051480C"/>
    <w:rsid w:val="00516055"/>
    <w:rsid w:val="00516B8D"/>
    <w:rsid w:val="00517E9D"/>
    <w:rsid w:val="00522666"/>
    <w:rsid w:val="005376E3"/>
    <w:rsid w:val="00537FBC"/>
    <w:rsid w:val="00540BC3"/>
    <w:rsid w:val="0054143D"/>
    <w:rsid w:val="00541A48"/>
    <w:rsid w:val="0054663F"/>
    <w:rsid w:val="00546C91"/>
    <w:rsid w:val="00546E23"/>
    <w:rsid w:val="00547381"/>
    <w:rsid w:val="00554954"/>
    <w:rsid w:val="00556A99"/>
    <w:rsid w:val="00557413"/>
    <w:rsid w:val="005574D1"/>
    <w:rsid w:val="0056065B"/>
    <w:rsid w:val="005608B7"/>
    <w:rsid w:val="00567740"/>
    <w:rsid w:val="005735A2"/>
    <w:rsid w:val="00573C52"/>
    <w:rsid w:val="00577E3B"/>
    <w:rsid w:val="005802DF"/>
    <w:rsid w:val="00580519"/>
    <w:rsid w:val="00582A7E"/>
    <w:rsid w:val="00584811"/>
    <w:rsid w:val="005854EE"/>
    <w:rsid w:val="00585784"/>
    <w:rsid w:val="00585CD8"/>
    <w:rsid w:val="00586166"/>
    <w:rsid w:val="00593AA6"/>
    <w:rsid w:val="00594161"/>
    <w:rsid w:val="00594749"/>
    <w:rsid w:val="00594862"/>
    <w:rsid w:val="005A04BB"/>
    <w:rsid w:val="005A1A45"/>
    <w:rsid w:val="005A1E36"/>
    <w:rsid w:val="005A24F2"/>
    <w:rsid w:val="005B2AA3"/>
    <w:rsid w:val="005B4067"/>
    <w:rsid w:val="005B7C09"/>
    <w:rsid w:val="005C3F41"/>
    <w:rsid w:val="005C4A31"/>
    <w:rsid w:val="005C55B6"/>
    <w:rsid w:val="005D16B6"/>
    <w:rsid w:val="005D2D09"/>
    <w:rsid w:val="005D2D9D"/>
    <w:rsid w:val="005D784C"/>
    <w:rsid w:val="005F1BCF"/>
    <w:rsid w:val="005F57F5"/>
    <w:rsid w:val="00600219"/>
    <w:rsid w:val="0060220D"/>
    <w:rsid w:val="00603DC4"/>
    <w:rsid w:val="006129EB"/>
    <w:rsid w:val="00612AD8"/>
    <w:rsid w:val="00616069"/>
    <w:rsid w:val="00617208"/>
    <w:rsid w:val="00617EA9"/>
    <w:rsid w:val="00620076"/>
    <w:rsid w:val="00620134"/>
    <w:rsid w:val="00620899"/>
    <w:rsid w:val="00622A76"/>
    <w:rsid w:val="006237CD"/>
    <w:rsid w:val="00624710"/>
    <w:rsid w:val="0062786B"/>
    <w:rsid w:val="00627B66"/>
    <w:rsid w:val="00627C04"/>
    <w:rsid w:val="00630EC4"/>
    <w:rsid w:val="00630F82"/>
    <w:rsid w:val="0063225F"/>
    <w:rsid w:val="0063758E"/>
    <w:rsid w:val="0064647F"/>
    <w:rsid w:val="00646539"/>
    <w:rsid w:val="0064700D"/>
    <w:rsid w:val="00647F50"/>
    <w:rsid w:val="0065037C"/>
    <w:rsid w:val="00650910"/>
    <w:rsid w:val="00651E44"/>
    <w:rsid w:val="00653EE4"/>
    <w:rsid w:val="00662603"/>
    <w:rsid w:val="00662C13"/>
    <w:rsid w:val="00663E03"/>
    <w:rsid w:val="00670097"/>
    <w:rsid w:val="00670EA1"/>
    <w:rsid w:val="006751EC"/>
    <w:rsid w:val="0067551F"/>
    <w:rsid w:val="00677CC2"/>
    <w:rsid w:val="006834BF"/>
    <w:rsid w:val="006849FC"/>
    <w:rsid w:val="00684F5E"/>
    <w:rsid w:val="006905DE"/>
    <w:rsid w:val="00690E96"/>
    <w:rsid w:val="0069207B"/>
    <w:rsid w:val="00692E94"/>
    <w:rsid w:val="006944A8"/>
    <w:rsid w:val="006A5272"/>
    <w:rsid w:val="006A5EBE"/>
    <w:rsid w:val="006A61FA"/>
    <w:rsid w:val="006A63DC"/>
    <w:rsid w:val="006B07A9"/>
    <w:rsid w:val="006B3143"/>
    <w:rsid w:val="006B56ED"/>
    <w:rsid w:val="006B5789"/>
    <w:rsid w:val="006C2A73"/>
    <w:rsid w:val="006C30C5"/>
    <w:rsid w:val="006C65B9"/>
    <w:rsid w:val="006C7F8C"/>
    <w:rsid w:val="006D1982"/>
    <w:rsid w:val="006D1FFD"/>
    <w:rsid w:val="006D43F4"/>
    <w:rsid w:val="006D5D0E"/>
    <w:rsid w:val="006D5E42"/>
    <w:rsid w:val="006D7624"/>
    <w:rsid w:val="006E3305"/>
    <w:rsid w:val="006E4185"/>
    <w:rsid w:val="006E53BD"/>
    <w:rsid w:val="006E6246"/>
    <w:rsid w:val="006E78E0"/>
    <w:rsid w:val="006F292C"/>
    <w:rsid w:val="006F318F"/>
    <w:rsid w:val="006F407C"/>
    <w:rsid w:val="006F4226"/>
    <w:rsid w:val="0070017E"/>
    <w:rsid w:val="00700B2C"/>
    <w:rsid w:val="00702ED0"/>
    <w:rsid w:val="007031E9"/>
    <w:rsid w:val="007050A2"/>
    <w:rsid w:val="007116BB"/>
    <w:rsid w:val="00713084"/>
    <w:rsid w:val="00714F20"/>
    <w:rsid w:val="0071590F"/>
    <w:rsid w:val="00715914"/>
    <w:rsid w:val="00717224"/>
    <w:rsid w:val="00717FC9"/>
    <w:rsid w:val="007200D3"/>
    <w:rsid w:val="00720290"/>
    <w:rsid w:val="00721FF2"/>
    <w:rsid w:val="00730319"/>
    <w:rsid w:val="00731E00"/>
    <w:rsid w:val="0073402F"/>
    <w:rsid w:val="007346A1"/>
    <w:rsid w:val="00740D38"/>
    <w:rsid w:val="007440B7"/>
    <w:rsid w:val="00744923"/>
    <w:rsid w:val="00746128"/>
    <w:rsid w:val="007500C8"/>
    <w:rsid w:val="007546DC"/>
    <w:rsid w:val="0075577B"/>
    <w:rsid w:val="0075600D"/>
    <w:rsid w:val="00756272"/>
    <w:rsid w:val="007614C1"/>
    <w:rsid w:val="00762C49"/>
    <w:rsid w:val="00763C2B"/>
    <w:rsid w:val="0076681A"/>
    <w:rsid w:val="00770273"/>
    <w:rsid w:val="007715C9"/>
    <w:rsid w:val="00771613"/>
    <w:rsid w:val="0077455A"/>
    <w:rsid w:val="00774E41"/>
    <w:rsid w:val="00774EDD"/>
    <w:rsid w:val="007757EC"/>
    <w:rsid w:val="00781860"/>
    <w:rsid w:val="00783E89"/>
    <w:rsid w:val="00784D0A"/>
    <w:rsid w:val="007852DF"/>
    <w:rsid w:val="007875E5"/>
    <w:rsid w:val="00790318"/>
    <w:rsid w:val="00793915"/>
    <w:rsid w:val="00794D22"/>
    <w:rsid w:val="007959C4"/>
    <w:rsid w:val="007A02B0"/>
    <w:rsid w:val="007A4450"/>
    <w:rsid w:val="007A6D9A"/>
    <w:rsid w:val="007A6F75"/>
    <w:rsid w:val="007B280D"/>
    <w:rsid w:val="007B3068"/>
    <w:rsid w:val="007B5BDE"/>
    <w:rsid w:val="007B66AC"/>
    <w:rsid w:val="007C2253"/>
    <w:rsid w:val="007C4722"/>
    <w:rsid w:val="007D03FE"/>
    <w:rsid w:val="007D1D95"/>
    <w:rsid w:val="007D37DB"/>
    <w:rsid w:val="007D39E6"/>
    <w:rsid w:val="007D5A63"/>
    <w:rsid w:val="007D7B81"/>
    <w:rsid w:val="007E0A18"/>
    <w:rsid w:val="007E163D"/>
    <w:rsid w:val="007E1A90"/>
    <w:rsid w:val="007E39A5"/>
    <w:rsid w:val="007E65CC"/>
    <w:rsid w:val="007E667A"/>
    <w:rsid w:val="007F1343"/>
    <w:rsid w:val="007F28C9"/>
    <w:rsid w:val="007F4110"/>
    <w:rsid w:val="007F7A58"/>
    <w:rsid w:val="00800FC6"/>
    <w:rsid w:val="00803587"/>
    <w:rsid w:val="00807626"/>
    <w:rsid w:val="008117E9"/>
    <w:rsid w:val="00813280"/>
    <w:rsid w:val="00824498"/>
    <w:rsid w:val="008313C5"/>
    <w:rsid w:val="00841FE8"/>
    <w:rsid w:val="008563E6"/>
    <w:rsid w:val="00856A31"/>
    <w:rsid w:val="00857A70"/>
    <w:rsid w:val="00864B24"/>
    <w:rsid w:val="00867B37"/>
    <w:rsid w:val="00874BFC"/>
    <w:rsid w:val="008754D0"/>
    <w:rsid w:val="00882200"/>
    <w:rsid w:val="008828F3"/>
    <w:rsid w:val="008849E9"/>
    <w:rsid w:val="008855C9"/>
    <w:rsid w:val="00886456"/>
    <w:rsid w:val="00890C2F"/>
    <w:rsid w:val="00891B3B"/>
    <w:rsid w:val="00892211"/>
    <w:rsid w:val="00895FCB"/>
    <w:rsid w:val="00896B4E"/>
    <w:rsid w:val="008A46E1"/>
    <w:rsid w:val="008A4F43"/>
    <w:rsid w:val="008B22FC"/>
    <w:rsid w:val="008B2706"/>
    <w:rsid w:val="008B7A77"/>
    <w:rsid w:val="008C0C74"/>
    <w:rsid w:val="008C1F3B"/>
    <w:rsid w:val="008C4F3E"/>
    <w:rsid w:val="008D09B0"/>
    <w:rsid w:val="008D0C12"/>
    <w:rsid w:val="008D0EE0"/>
    <w:rsid w:val="008D1437"/>
    <w:rsid w:val="008D1500"/>
    <w:rsid w:val="008D297D"/>
    <w:rsid w:val="008D68A6"/>
    <w:rsid w:val="008D6C9B"/>
    <w:rsid w:val="008E1C89"/>
    <w:rsid w:val="008E6067"/>
    <w:rsid w:val="008E65FD"/>
    <w:rsid w:val="008F319D"/>
    <w:rsid w:val="008F4172"/>
    <w:rsid w:val="008F54E7"/>
    <w:rsid w:val="008F6647"/>
    <w:rsid w:val="008F6884"/>
    <w:rsid w:val="008F73EC"/>
    <w:rsid w:val="00900AA2"/>
    <w:rsid w:val="009015B5"/>
    <w:rsid w:val="0090162F"/>
    <w:rsid w:val="00903422"/>
    <w:rsid w:val="00904581"/>
    <w:rsid w:val="00904911"/>
    <w:rsid w:val="00905E48"/>
    <w:rsid w:val="00912F6A"/>
    <w:rsid w:val="009139DC"/>
    <w:rsid w:val="00915059"/>
    <w:rsid w:val="00915DF9"/>
    <w:rsid w:val="009162A9"/>
    <w:rsid w:val="00917A11"/>
    <w:rsid w:val="00922506"/>
    <w:rsid w:val="009254C3"/>
    <w:rsid w:val="00926780"/>
    <w:rsid w:val="00932377"/>
    <w:rsid w:val="00933FA8"/>
    <w:rsid w:val="00935AD3"/>
    <w:rsid w:val="00942DAE"/>
    <w:rsid w:val="0094497F"/>
    <w:rsid w:val="0094750B"/>
    <w:rsid w:val="00947D5A"/>
    <w:rsid w:val="009515E1"/>
    <w:rsid w:val="009532A5"/>
    <w:rsid w:val="00955BC0"/>
    <w:rsid w:val="00956B69"/>
    <w:rsid w:val="00962DF7"/>
    <w:rsid w:val="0096521B"/>
    <w:rsid w:val="00970EDF"/>
    <w:rsid w:val="00971AB5"/>
    <w:rsid w:val="00973D34"/>
    <w:rsid w:val="009748DF"/>
    <w:rsid w:val="009765A5"/>
    <w:rsid w:val="009778C1"/>
    <w:rsid w:val="00982242"/>
    <w:rsid w:val="009868E9"/>
    <w:rsid w:val="009907CF"/>
    <w:rsid w:val="00993FD0"/>
    <w:rsid w:val="00994402"/>
    <w:rsid w:val="0099593C"/>
    <w:rsid w:val="009A1585"/>
    <w:rsid w:val="009A2EAA"/>
    <w:rsid w:val="009A3343"/>
    <w:rsid w:val="009A4A70"/>
    <w:rsid w:val="009A6B16"/>
    <w:rsid w:val="009B5AB3"/>
    <w:rsid w:val="009B6AE2"/>
    <w:rsid w:val="009C6ED1"/>
    <w:rsid w:val="009C7ECF"/>
    <w:rsid w:val="009D269E"/>
    <w:rsid w:val="009D5594"/>
    <w:rsid w:val="009E13A1"/>
    <w:rsid w:val="009E1ECF"/>
    <w:rsid w:val="009E44A2"/>
    <w:rsid w:val="009E5CFC"/>
    <w:rsid w:val="009E7D37"/>
    <w:rsid w:val="009F574A"/>
    <w:rsid w:val="00A05F03"/>
    <w:rsid w:val="00A079CB"/>
    <w:rsid w:val="00A07C8F"/>
    <w:rsid w:val="00A12128"/>
    <w:rsid w:val="00A22C98"/>
    <w:rsid w:val="00A231E2"/>
    <w:rsid w:val="00A261E1"/>
    <w:rsid w:val="00A2717E"/>
    <w:rsid w:val="00A30457"/>
    <w:rsid w:val="00A30B26"/>
    <w:rsid w:val="00A31350"/>
    <w:rsid w:val="00A340FE"/>
    <w:rsid w:val="00A35FA0"/>
    <w:rsid w:val="00A36139"/>
    <w:rsid w:val="00A36FC2"/>
    <w:rsid w:val="00A37F3E"/>
    <w:rsid w:val="00A40D14"/>
    <w:rsid w:val="00A41C9D"/>
    <w:rsid w:val="00A43D62"/>
    <w:rsid w:val="00A44DCE"/>
    <w:rsid w:val="00A47615"/>
    <w:rsid w:val="00A50A5D"/>
    <w:rsid w:val="00A53F97"/>
    <w:rsid w:val="00A5617E"/>
    <w:rsid w:val="00A56245"/>
    <w:rsid w:val="00A56BF6"/>
    <w:rsid w:val="00A57799"/>
    <w:rsid w:val="00A57F64"/>
    <w:rsid w:val="00A61989"/>
    <w:rsid w:val="00A62C5A"/>
    <w:rsid w:val="00A645BD"/>
    <w:rsid w:val="00A6479C"/>
    <w:rsid w:val="00A64912"/>
    <w:rsid w:val="00A64976"/>
    <w:rsid w:val="00A6616B"/>
    <w:rsid w:val="00A67287"/>
    <w:rsid w:val="00A70A74"/>
    <w:rsid w:val="00A72623"/>
    <w:rsid w:val="00A76F06"/>
    <w:rsid w:val="00A814E6"/>
    <w:rsid w:val="00A8233E"/>
    <w:rsid w:val="00A8327B"/>
    <w:rsid w:val="00A90888"/>
    <w:rsid w:val="00A96FE3"/>
    <w:rsid w:val="00AA1F00"/>
    <w:rsid w:val="00AA6875"/>
    <w:rsid w:val="00AB0A81"/>
    <w:rsid w:val="00AB1418"/>
    <w:rsid w:val="00AB5772"/>
    <w:rsid w:val="00AB579B"/>
    <w:rsid w:val="00AB612A"/>
    <w:rsid w:val="00AB7A73"/>
    <w:rsid w:val="00AC0296"/>
    <w:rsid w:val="00AC11CC"/>
    <w:rsid w:val="00AC15ED"/>
    <w:rsid w:val="00AD0B34"/>
    <w:rsid w:val="00AD54CF"/>
    <w:rsid w:val="00AD5641"/>
    <w:rsid w:val="00AD6449"/>
    <w:rsid w:val="00AD733E"/>
    <w:rsid w:val="00AD7889"/>
    <w:rsid w:val="00AE156E"/>
    <w:rsid w:val="00AE3087"/>
    <w:rsid w:val="00AE3652"/>
    <w:rsid w:val="00AE45C9"/>
    <w:rsid w:val="00AF021B"/>
    <w:rsid w:val="00AF06CF"/>
    <w:rsid w:val="00AF1A10"/>
    <w:rsid w:val="00AF5B32"/>
    <w:rsid w:val="00B01ADB"/>
    <w:rsid w:val="00B0441E"/>
    <w:rsid w:val="00B05CF4"/>
    <w:rsid w:val="00B06733"/>
    <w:rsid w:val="00B07CDB"/>
    <w:rsid w:val="00B13497"/>
    <w:rsid w:val="00B138CC"/>
    <w:rsid w:val="00B15AD1"/>
    <w:rsid w:val="00B16A31"/>
    <w:rsid w:val="00B17DFD"/>
    <w:rsid w:val="00B21270"/>
    <w:rsid w:val="00B26D95"/>
    <w:rsid w:val="00B308FE"/>
    <w:rsid w:val="00B30B7A"/>
    <w:rsid w:val="00B312D3"/>
    <w:rsid w:val="00B3194A"/>
    <w:rsid w:val="00B320C6"/>
    <w:rsid w:val="00B33709"/>
    <w:rsid w:val="00B33B3C"/>
    <w:rsid w:val="00B3677E"/>
    <w:rsid w:val="00B37117"/>
    <w:rsid w:val="00B401DD"/>
    <w:rsid w:val="00B42DC5"/>
    <w:rsid w:val="00B45302"/>
    <w:rsid w:val="00B47592"/>
    <w:rsid w:val="00B504E7"/>
    <w:rsid w:val="00B50ADC"/>
    <w:rsid w:val="00B51BE1"/>
    <w:rsid w:val="00B53FC7"/>
    <w:rsid w:val="00B542B2"/>
    <w:rsid w:val="00B54B6A"/>
    <w:rsid w:val="00B566B1"/>
    <w:rsid w:val="00B63834"/>
    <w:rsid w:val="00B65F8A"/>
    <w:rsid w:val="00B66A6D"/>
    <w:rsid w:val="00B66ADF"/>
    <w:rsid w:val="00B677C3"/>
    <w:rsid w:val="00B72734"/>
    <w:rsid w:val="00B7625A"/>
    <w:rsid w:val="00B80199"/>
    <w:rsid w:val="00B83204"/>
    <w:rsid w:val="00B8559A"/>
    <w:rsid w:val="00B85FAB"/>
    <w:rsid w:val="00B87106"/>
    <w:rsid w:val="00B87952"/>
    <w:rsid w:val="00B92E37"/>
    <w:rsid w:val="00B936EF"/>
    <w:rsid w:val="00B93B89"/>
    <w:rsid w:val="00B947FF"/>
    <w:rsid w:val="00B94974"/>
    <w:rsid w:val="00B97B10"/>
    <w:rsid w:val="00BA0348"/>
    <w:rsid w:val="00BA0C87"/>
    <w:rsid w:val="00BA220B"/>
    <w:rsid w:val="00BA3A57"/>
    <w:rsid w:val="00BA4A7D"/>
    <w:rsid w:val="00BA58D0"/>
    <w:rsid w:val="00BA691F"/>
    <w:rsid w:val="00BA7D20"/>
    <w:rsid w:val="00BB4E1A"/>
    <w:rsid w:val="00BB597C"/>
    <w:rsid w:val="00BB726B"/>
    <w:rsid w:val="00BB776E"/>
    <w:rsid w:val="00BC015E"/>
    <w:rsid w:val="00BC0F65"/>
    <w:rsid w:val="00BC16E9"/>
    <w:rsid w:val="00BC469F"/>
    <w:rsid w:val="00BC6881"/>
    <w:rsid w:val="00BC6BAE"/>
    <w:rsid w:val="00BC76AC"/>
    <w:rsid w:val="00BD0ECB"/>
    <w:rsid w:val="00BD3B9E"/>
    <w:rsid w:val="00BD4ADB"/>
    <w:rsid w:val="00BE01BA"/>
    <w:rsid w:val="00BE2155"/>
    <w:rsid w:val="00BE2213"/>
    <w:rsid w:val="00BE50AC"/>
    <w:rsid w:val="00BE6222"/>
    <w:rsid w:val="00BE719A"/>
    <w:rsid w:val="00BE720A"/>
    <w:rsid w:val="00BF0D73"/>
    <w:rsid w:val="00BF2465"/>
    <w:rsid w:val="00BF4106"/>
    <w:rsid w:val="00BF5AA4"/>
    <w:rsid w:val="00BF6B1D"/>
    <w:rsid w:val="00C03A59"/>
    <w:rsid w:val="00C059A7"/>
    <w:rsid w:val="00C1050C"/>
    <w:rsid w:val="00C10C0E"/>
    <w:rsid w:val="00C1698C"/>
    <w:rsid w:val="00C1745E"/>
    <w:rsid w:val="00C17673"/>
    <w:rsid w:val="00C25E7F"/>
    <w:rsid w:val="00C2746F"/>
    <w:rsid w:val="00C30A87"/>
    <w:rsid w:val="00C324A0"/>
    <w:rsid w:val="00C3300F"/>
    <w:rsid w:val="00C34491"/>
    <w:rsid w:val="00C37202"/>
    <w:rsid w:val="00C37A6E"/>
    <w:rsid w:val="00C4174A"/>
    <w:rsid w:val="00C41C5E"/>
    <w:rsid w:val="00C42BF8"/>
    <w:rsid w:val="00C44452"/>
    <w:rsid w:val="00C46901"/>
    <w:rsid w:val="00C477EE"/>
    <w:rsid w:val="00C50043"/>
    <w:rsid w:val="00C504CC"/>
    <w:rsid w:val="00C510F5"/>
    <w:rsid w:val="00C567E5"/>
    <w:rsid w:val="00C577C1"/>
    <w:rsid w:val="00C626CF"/>
    <w:rsid w:val="00C62CBC"/>
    <w:rsid w:val="00C7573B"/>
    <w:rsid w:val="00C76FD2"/>
    <w:rsid w:val="00C80477"/>
    <w:rsid w:val="00C805B0"/>
    <w:rsid w:val="00C819EF"/>
    <w:rsid w:val="00C86F38"/>
    <w:rsid w:val="00C87825"/>
    <w:rsid w:val="00C93C03"/>
    <w:rsid w:val="00C94F88"/>
    <w:rsid w:val="00C96F54"/>
    <w:rsid w:val="00C96F5A"/>
    <w:rsid w:val="00CA2B74"/>
    <w:rsid w:val="00CA2DB9"/>
    <w:rsid w:val="00CA68A4"/>
    <w:rsid w:val="00CA7184"/>
    <w:rsid w:val="00CB2C8E"/>
    <w:rsid w:val="00CB602E"/>
    <w:rsid w:val="00CC0EE9"/>
    <w:rsid w:val="00CD28F0"/>
    <w:rsid w:val="00CD2E3E"/>
    <w:rsid w:val="00CD56E5"/>
    <w:rsid w:val="00CE051D"/>
    <w:rsid w:val="00CE1335"/>
    <w:rsid w:val="00CE232F"/>
    <w:rsid w:val="00CE493D"/>
    <w:rsid w:val="00CE5ACD"/>
    <w:rsid w:val="00CF07FA"/>
    <w:rsid w:val="00CF0BB2"/>
    <w:rsid w:val="00CF15BF"/>
    <w:rsid w:val="00CF3EE8"/>
    <w:rsid w:val="00CF6633"/>
    <w:rsid w:val="00CF6747"/>
    <w:rsid w:val="00D0099D"/>
    <w:rsid w:val="00D017EA"/>
    <w:rsid w:val="00D050E6"/>
    <w:rsid w:val="00D06E3F"/>
    <w:rsid w:val="00D07741"/>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6E81"/>
    <w:rsid w:val="00D67D31"/>
    <w:rsid w:val="00D67E8A"/>
    <w:rsid w:val="00D70DFB"/>
    <w:rsid w:val="00D7408F"/>
    <w:rsid w:val="00D766DF"/>
    <w:rsid w:val="00D76F31"/>
    <w:rsid w:val="00D81CF5"/>
    <w:rsid w:val="00D83077"/>
    <w:rsid w:val="00D846A1"/>
    <w:rsid w:val="00D918F5"/>
    <w:rsid w:val="00D93693"/>
    <w:rsid w:val="00DA186E"/>
    <w:rsid w:val="00DA3CF8"/>
    <w:rsid w:val="00DA4116"/>
    <w:rsid w:val="00DA79D0"/>
    <w:rsid w:val="00DB1B9E"/>
    <w:rsid w:val="00DB1D46"/>
    <w:rsid w:val="00DB23DA"/>
    <w:rsid w:val="00DB251C"/>
    <w:rsid w:val="00DB3166"/>
    <w:rsid w:val="00DB31A1"/>
    <w:rsid w:val="00DB458A"/>
    <w:rsid w:val="00DB4630"/>
    <w:rsid w:val="00DB6733"/>
    <w:rsid w:val="00DB6DF1"/>
    <w:rsid w:val="00DC0C8B"/>
    <w:rsid w:val="00DC4F88"/>
    <w:rsid w:val="00DC7A71"/>
    <w:rsid w:val="00DD03DB"/>
    <w:rsid w:val="00DD1243"/>
    <w:rsid w:val="00DD20A5"/>
    <w:rsid w:val="00DE4F4E"/>
    <w:rsid w:val="00E009CB"/>
    <w:rsid w:val="00E03D08"/>
    <w:rsid w:val="00E04E14"/>
    <w:rsid w:val="00E05704"/>
    <w:rsid w:val="00E06BC2"/>
    <w:rsid w:val="00E06D0A"/>
    <w:rsid w:val="00E11E44"/>
    <w:rsid w:val="00E140E1"/>
    <w:rsid w:val="00E14563"/>
    <w:rsid w:val="00E14DF9"/>
    <w:rsid w:val="00E153D6"/>
    <w:rsid w:val="00E161B4"/>
    <w:rsid w:val="00E201EB"/>
    <w:rsid w:val="00E22071"/>
    <w:rsid w:val="00E3270E"/>
    <w:rsid w:val="00E32BA1"/>
    <w:rsid w:val="00E338EF"/>
    <w:rsid w:val="00E34782"/>
    <w:rsid w:val="00E404DA"/>
    <w:rsid w:val="00E40774"/>
    <w:rsid w:val="00E42AC8"/>
    <w:rsid w:val="00E43093"/>
    <w:rsid w:val="00E43E57"/>
    <w:rsid w:val="00E46732"/>
    <w:rsid w:val="00E5011D"/>
    <w:rsid w:val="00E5064B"/>
    <w:rsid w:val="00E544BB"/>
    <w:rsid w:val="00E64FEE"/>
    <w:rsid w:val="00E662CB"/>
    <w:rsid w:val="00E66EB8"/>
    <w:rsid w:val="00E715C3"/>
    <w:rsid w:val="00E74DC7"/>
    <w:rsid w:val="00E76806"/>
    <w:rsid w:val="00E801DD"/>
    <w:rsid w:val="00E8075A"/>
    <w:rsid w:val="00E81A6F"/>
    <w:rsid w:val="00E86833"/>
    <w:rsid w:val="00E90AA3"/>
    <w:rsid w:val="00E94D5E"/>
    <w:rsid w:val="00E968D1"/>
    <w:rsid w:val="00EA0276"/>
    <w:rsid w:val="00EA34EE"/>
    <w:rsid w:val="00EA45D3"/>
    <w:rsid w:val="00EA7100"/>
    <w:rsid w:val="00EA7F9F"/>
    <w:rsid w:val="00EB1135"/>
    <w:rsid w:val="00EB1274"/>
    <w:rsid w:val="00EB13AD"/>
    <w:rsid w:val="00EB37DB"/>
    <w:rsid w:val="00EB4495"/>
    <w:rsid w:val="00EB510C"/>
    <w:rsid w:val="00EB6AD0"/>
    <w:rsid w:val="00EC10E9"/>
    <w:rsid w:val="00EC50FE"/>
    <w:rsid w:val="00EC5847"/>
    <w:rsid w:val="00EC6895"/>
    <w:rsid w:val="00ED0921"/>
    <w:rsid w:val="00ED2BB6"/>
    <w:rsid w:val="00ED2CE9"/>
    <w:rsid w:val="00ED34E1"/>
    <w:rsid w:val="00ED3B8D"/>
    <w:rsid w:val="00ED659C"/>
    <w:rsid w:val="00EE17D3"/>
    <w:rsid w:val="00EE38C6"/>
    <w:rsid w:val="00EE6BAA"/>
    <w:rsid w:val="00EE71F6"/>
    <w:rsid w:val="00EF2E3A"/>
    <w:rsid w:val="00EF45A1"/>
    <w:rsid w:val="00EF5286"/>
    <w:rsid w:val="00EF5B50"/>
    <w:rsid w:val="00F072A7"/>
    <w:rsid w:val="00F078DC"/>
    <w:rsid w:val="00F249E9"/>
    <w:rsid w:val="00F27AC9"/>
    <w:rsid w:val="00F32610"/>
    <w:rsid w:val="00F32BA8"/>
    <w:rsid w:val="00F33118"/>
    <w:rsid w:val="00F343FC"/>
    <w:rsid w:val="00F349F1"/>
    <w:rsid w:val="00F35725"/>
    <w:rsid w:val="00F4350D"/>
    <w:rsid w:val="00F465EA"/>
    <w:rsid w:val="00F46F09"/>
    <w:rsid w:val="00F567F7"/>
    <w:rsid w:val="00F62036"/>
    <w:rsid w:val="00F62C4E"/>
    <w:rsid w:val="00F635C6"/>
    <w:rsid w:val="00F64147"/>
    <w:rsid w:val="00F65B52"/>
    <w:rsid w:val="00F67BCA"/>
    <w:rsid w:val="00F73BD6"/>
    <w:rsid w:val="00F73E86"/>
    <w:rsid w:val="00F815EB"/>
    <w:rsid w:val="00F826A0"/>
    <w:rsid w:val="00F83989"/>
    <w:rsid w:val="00F83EA2"/>
    <w:rsid w:val="00F85099"/>
    <w:rsid w:val="00F854E5"/>
    <w:rsid w:val="00F9379C"/>
    <w:rsid w:val="00F956F7"/>
    <w:rsid w:val="00F962F2"/>
    <w:rsid w:val="00F9632C"/>
    <w:rsid w:val="00FA191F"/>
    <w:rsid w:val="00FA1E52"/>
    <w:rsid w:val="00FA4721"/>
    <w:rsid w:val="00FA5E1D"/>
    <w:rsid w:val="00FA639B"/>
    <w:rsid w:val="00FB0A54"/>
    <w:rsid w:val="00FB1409"/>
    <w:rsid w:val="00FB5051"/>
    <w:rsid w:val="00FB7836"/>
    <w:rsid w:val="00FB7B0A"/>
    <w:rsid w:val="00FC2849"/>
    <w:rsid w:val="00FC4487"/>
    <w:rsid w:val="00FC5291"/>
    <w:rsid w:val="00FC5811"/>
    <w:rsid w:val="00FD1FA0"/>
    <w:rsid w:val="00FD3A08"/>
    <w:rsid w:val="00FD7A71"/>
    <w:rsid w:val="00FE1905"/>
    <w:rsid w:val="00FE1AB3"/>
    <w:rsid w:val="00FE2D1D"/>
    <w:rsid w:val="00FE4231"/>
    <w:rsid w:val="00FE4688"/>
    <w:rsid w:val="00FE63D4"/>
    <w:rsid w:val="00FE7B9C"/>
    <w:rsid w:val="00FF11C7"/>
    <w:rsid w:val="00FF1830"/>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8</TotalTime>
  <Pages>654</Pages>
  <Words>102495</Words>
  <Characters>584225</Characters>
  <Application>Microsoft Office Word</Application>
  <DocSecurity>0</DocSecurity>
  <PresentationFormat/>
  <Lines>4868</Lines>
  <Paragraphs>1370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SINNATHAMBY, Priya</cp:lastModifiedBy>
  <cp:revision>3</cp:revision>
  <cp:lastPrinted>2023-06-23T04:46:00Z</cp:lastPrinted>
  <dcterms:created xsi:type="dcterms:W3CDTF">2023-06-23T04:28:00Z</dcterms:created>
  <dcterms:modified xsi:type="dcterms:W3CDTF">2023-06-23T04:51:00Z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