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237B" w14:textId="77777777" w:rsidR="00715914" w:rsidRPr="003038C7" w:rsidRDefault="00DA186E" w:rsidP="00B05CF4">
      <w:pPr>
        <w:rPr>
          <w:sz w:val="28"/>
        </w:rPr>
      </w:pPr>
      <w:r w:rsidRPr="003038C7">
        <w:rPr>
          <w:noProof/>
          <w:lang w:eastAsia="en-AU"/>
        </w:rPr>
        <w:drawing>
          <wp:inline distT="0" distB="0" distL="0" distR="0" wp14:anchorId="6232C805" wp14:editId="513048D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2D9E719" w14:textId="77777777" w:rsidR="00715914" w:rsidRPr="003038C7" w:rsidRDefault="00715914" w:rsidP="00715914">
      <w:pPr>
        <w:rPr>
          <w:sz w:val="19"/>
        </w:rPr>
      </w:pPr>
    </w:p>
    <w:p w14:paraId="6C837382" w14:textId="77777777" w:rsidR="00715914" w:rsidRPr="003038C7" w:rsidRDefault="00C0249F" w:rsidP="00715914">
      <w:pPr>
        <w:pStyle w:val="ShortT"/>
      </w:pPr>
      <w:r w:rsidRPr="003038C7">
        <w:t>Aged Care Legislation Amendment (</w:t>
      </w:r>
      <w:r w:rsidR="00DB55A7" w:rsidRPr="003038C7">
        <w:t>Subsidies</w:t>
      </w:r>
      <w:r w:rsidRPr="003038C7">
        <w:t>) Instrument 2023</w:t>
      </w:r>
    </w:p>
    <w:p w14:paraId="09F342BB" w14:textId="77777777" w:rsidR="00C12CCB" w:rsidRPr="003038C7" w:rsidRDefault="00C12CCB" w:rsidP="00C12CCB">
      <w:pPr>
        <w:pStyle w:val="SignCoverPageStart"/>
        <w:rPr>
          <w:szCs w:val="22"/>
        </w:rPr>
      </w:pPr>
      <w:r w:rsidRPr="003038C7">
        <w:rPr>
          <w:szCs w:val="22"/>
        </w:rPr>
        <w:t>I, Anika Wells, Minister for Aged Care, make the following instrument.</w:t>
      </w:r>
    </w:p>
    <w:p w14:paraId="5453C731" w14:textId="2A798C58" w:rsidR="00C12CCB" w:rsidRPr="003038C7" w:rsidRDefault="00C12CCB" w:rsidP="00C12CCB">
      <w:pPr>
        <w:keepNext/>
        <w:spacing w:before="300" w:line="240" w:lineRule="atLeast"/>
        <w:ind w:right="397"/>
        <w:jc w:val="both"/>
        <w:rPr>
          <w:szCs w:val="22"/>
        </w:rPr>
      </w:pPr>
      <w:r w:rsidRPr="003038C7">
        <w:rPr>
          <w:szCs w:val="22"/>
        </w:rPr>
        <w:t>Dated</w:t>
      </w:r>
      <w:r w:rsidRPr="003038C7">
        <w:rPr>
          <w:szCs w:val="22"/>
        </w:rPr>
        <w:tab/>
      </w:r>
      <w:r w:rsidR="00C13417">
        <w:rPr>
          <w:szCs w:val="22"/>
        </w:rPr>
        <w:t xml:space="preserve">22 June  </w:t>
      </w:r>
      <w:r w:rsidRPr="003038C7">
        <w:rPr>
          <w:szCs w:val="22"/>
        </w:rPr>
        <w:fldChar w:fldCharType="begin"/>
      </w:r>
      <w:r w:rsidRPr="003038C7">
        <w:rPr>
          <w:szCs w:val="22"/>
        </w:rPr>
        <w:instrText xml:space="preserve"> DOCPROPERTY  DateMade </w:instrText>
      </w:r>
      <w:r w:rsidRPr="003038C7">
        <w:rPr>
          <w:szCs w:val="22"/>
        </w:rPr>
        <w:fldChar w:fldCharType="separate"/>
      </w:r>
      <w:r w:rsidR="003D20D5">
        <w:rPr>
          <w:szCs w:val="22"/>
        </w:rPr>
        <w:t>2023</w:t>
      </w:r>
      <w:r w:rsidRPr="003038C7">
        <w:rPr>
          <w:szCs w:val="22"/>
        </w:rPr>
        <w:fldChar w:fldCharType="end"/>
      </w:r>
    </w:p>
    <w:p w14:paraId="2D0D72AD" w14:textId="77777777" w:rsidR="00C12CCB" w:rsidRPr="003038C7" w:rsidRDefault="00C12CCB" w:rsidP="00C12CCB">
      <w:pPr>
        <w:keepNext/>
        <w:tabs>
          <w:tab w:val="left" w:pos="3402"/>
        </w:tabs>
        <w:spacing w:before="1440" w:line="300" w:lineRule="atLeast"/>
        <w:ind w:right="397"/>
        <w:rPr>
          <w:szCs w:val="22"/>
        </w:rPr>
      </w:pPr>
      <w:r w:rsidRPr="003038C7">
        <w:rPr>
          <w:szCs w:val="22"/>
        </w:rPr>
        <w:t>Anika Wells</w:t>
      </w:r>
    </w:p>
    <w:p w14:paraId="77F52272" w14:textId="77777777" w:rsidR="00C12CCB" w:rsidRPr="003038C7" w:rsidRDefault="00C12CCB" w:rsidP="00C12CCB">
      <w:pPr>
        <w:pStyle w:val="SignCoverPageEnd"/>
        <w:rPr>
          <w:szCs w:val="22"/>
        </w:rPr>
      </w:pPr>
      <w:r w:rsidRPr="003038C7">
        <w:rPr>
          <w:szCs w:val="22"/>
        </w:rPr>
        <w:t>Minister for Aged Care</w:t>
      </w:r>
    </w:p>
    <w:p w14:paraId="12377A2F" w14:textId="77777777" w:rsidR="00C12CCB" w:rsidRPr="003038C7" w:rsidRDefault="00C12CCB" w:rsidP="00C12CCB"/>
    <w:p w14:paraId="75571FD5" w14:textId="77777777" w:rsidR="003F73D6" w:rsidRPr="000E6C6B" w:rsidRDefault="003F73D6" w:rsidP="001D2206">
      <w:pPr>
        <w:pStyle w:val="Header"/>
        <w:tabs>
          <w:tab w:val="clear" w:pos="4150"/>
          <w:tab w:val="clear" w:pos="8307"/>
        </w:tabs>
      </w:pPr>
      <w:r w:rsidRPr="000E6C6B">
        <w:rPr>
          <w:rStyle w:val="CharAmSchNo"/>
        </w:rPr>
        <w:t xml:space="preserve"> </w:t>
      </w:r>
      <w:r w:rsidRPr="000E6C6B">
        <w:rPr>
          <w:rStyle w:val="CharAmSchText"/>
        </w:rPr>
        <w:t xml:space="preserve"> </w:t>
      </w:r>
    </w:p>
    <w:p w14:paraId="2A6D2884" w14:textId="77777777" w:rsidR="003F73D6" w:rsidRPr="000E6C6B" w:rsidRDefault="003F73D6" w:rsidP="001D2206">
      <w:pPr>
        <w:pStyle w:val="Header"/>
        <w:tabs>
          <w:tab w:val="clear" w:pos="4150"/>
          <w:tab w:val="clear" w:pos="8307"/>
        </w:tabs>
      </w:pPr>
      <w:r w:rsidRPr="000E6C6B">
        <w:rPr>
          <w:rStyle w:val="CharAmPartNo"/>
        </w:rPr>
        <w:t xml:space="preserve"> </w:t>
      </w:r>
      <w:r w:rsidRPr="000E6C6B">
        <w:rPr>
          <w:rStyle w:val="CharAmPartText"/>
        </w:rPr>
        <w:t xml:space="preserve"> </w:t>
      </w:r>
    </w:p>
    <w:p w14:paraId="38B8066D" w14:textId="77777777" w:rsidR="003F73D6" w:rsidRPr="003038C7" w:rsidRDefault="003F73D6" w:rsidP="001D2206">
      <w:pPr>
        <w:sectPr w:rsidR="003F73D6" w:rsidRPr="003038C7" w:rsidSect="008C3ABB">
          <w:headerReference w:type="even" r:id="rId9"/>
          <w:headerReference w:type="default" r:id="rId10"/>
          <w:footerReference w:type="even" r:id="rId11"/>
          <w:footerReference w:type="default" r:id="rId12"/>
          <w:headerReference w:type="first" r:id="rId13"/>
          <w:footerReference w:type="first" r:id="rId14"/>
          <w:pgSz w:w="11907" w:h="16839"/>
          <w:pgMar w:top="1672" w:right="1797" w:bottom="1440" w:left="1797" w:header="720" w:footer="708" w:gutter="0"/>
          <w:cols w:space="708"/>
          <w:docGrid w:linePitch="360"/>
        </w:sectPr>
      </w:pPr>
      <w:bookmarkStart w:id="0" w:name="OPCSB_CoverPageA4"/>
    </w:p>
    <w:bookmarkEnd w:id="0"/>
    <w:p w14:paraId="06DB5F77" w14:textId="77777777" w:rsidR="00F67BCA" w:rsidRPr="003038C7" w:rsidRDefault="00715914" w:rsidP="00715914">
      <w:pPr>
        <w:outlineLvl w:val="0"/>
        <w:rPr>
          <w:sz w:val="36"/>
        </w:rPr>
      </w:pPr>
      <w:r w:rsidRPr="003038C7">
        <w:rPr>
          <w:sz w:val="36"/>
        </w:rPr>
        <w:lastRenderedPageBreak/>
        <w:t>Contents</w:t>
      </w:r>
    </w:p>
    <w:p w14:paraId="28E9FFDF" w14:textId="647F8C33" w:rsidR="000E6C6B" w:rsidRDefault="000E6C6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0E6C6B">
        <w:rPr>
          <w:noProof/>
        </w:rPr>
        <w:tab/>
      </w:r>
      <w:r w:rsidRPr="000E6C6B">
        <w:rPr>
          <w:noProof/>
        </w:rPr>
        <w:fldChar w:fldCharType="begin"/>
      </w:r>
      <w:r w:rsidRPr="000E6C6B">
        <w:rPr>
          <w:noProof/>
        </w:rPr>
        <w:instrText xml:space="preserve"> PAGEREF _Toc138155249 \h </w:instrText>
      </w:r>
      <w:r w:rsidRPr="000E6C6B">
        <w:rPr>
          <w:noProof/>
        </w:rPr>
      </w:r>
      <w:r w:rsidRPr="000E6C6B">
        <w:rPr>
          <w:noProof/>
        </w:rPr>
        <w:fldChar w:fldCharType="separate"/>
      </w:r>
      <w:r w:rsidR="003D20D5">
        <w:rPr>
          <w:noProof/>
        </w:rPr>
        <w:t>1</w:t>
      </w:r>
      <w:r w:rsidRPr="000E6C6B">
        <w:rPr>
          <w:noProof/>
        </w:rPr>
        <w:fldChar w:fldCharType="end"/>
      </w:r>
    </w:p>
    <w:p w14:paraId="3409C4DC" w14:textId="05F7B4D6" w:rsidR="000E6C6B" w:rsidRDefault="000E6C6B">
      <w:pPr>
        <w:pStyle w:val="TOC5"/>
        <w:rPr>
          <w:rFonts w:asciiTheme="minorHAnsi" w:eastAsiaTheme="minorEastAsia" w:hAnsiTheme="minorHAnsi" w:cstheme="minorBidi"/>
          <w:noProof/>
          <w:kern w:val="0"/>
          <w:sz w:val="22"/>
          <w:szCs w:val="22"/>
        </w:rPr>
      </w:pPr>
      <w:r>
        <w:rPr>
          <w:noProof/>
        </w:rPr>
        <w:t>2</w:t>
      </w:r>
      <w:r>
        <w:rPr>
          <w:noProof/>
        </w:rPr>
        <w:tab/>
        <w:t>Commencement</w:t>
      </w:r>
      <w:r w:rsidRPr="000E6C6B">
        <w:rPr>
          <w:noProof/>
        </w:rPr>
        <w:tab/>
      </w:r>
      <w:r w:rsidRPr="000E6C6B">
        <w:rPr>
          <w:noProof/>
        </w:rPr>
        <w:fldChar w:fldCharType="begin"/>
      </w:r>
      <w:r w:rsidRPr="000E6C6B">
        <w:rPr>
          <w:noProof/>
        </w:rPr>
        <w:instrText xml:space="preserve"> PAGEREF _Toc138155250 \h </w:instrText>
      </w:r>
      <w:r w:rsidRPr="000E6C6B">
        <w:rPr>
          <w:noProof/>
        </w:rPr>
      </w:r>
      <w:r w:rsidRPr="000E6C6B">
        <w:rPr>
          <w:noProof/>
        </w:rPr>
        <w:fldChar w:fldCharType="separate"/>
      </w:r>
      <w:r w:rsidR="003D20D5">
        <w:rPr>
          <w:noProof/>
        </w:rPr>
        <w:t>1</w:t>
      </w:r>
      <w:r w:rsidRPr="000E6C6B">
        <w:rPr>
          <w:noProof/>
        </w:rPr>
        <w:fldChar w:fldCharType="end"/>
      </w:r>
    </w:p>
    <w:p w14:paraId="75D20442" w14:textId="7C7E096D" w:rsidR="000E6C6B" w:rsidRDefault="000E6C6B">
      <w:pPr>
        <w:pStyle w:val="TOC5"/>
        <w:rPr>
          <w:rFonts w:asciiTheme="minorHAnsi" w:eastAsiaTheme="minorEastAsia" w:hAnsiTheme="minorHAnsi" w:cstheme="minorBidi"/>
          <w:noProof/>
          <w:kern w:val="0"/>
          <w:sz w:val="22"/>
          <w:szCs w:val="22"/>
        </w:rPr>
      </w:pPr>
      <w:r>
        <w:rPr>
          <w:noProof/>
        </w:rPr>
        <w:t>3</w:t>
      </w:r>
      <w:r>
        <w:rPr>
          <w:noProof/>
        </w:rPr>
        <w:tab/>
        <w:t>Authority</w:t>
      </w:r>
      <w:r w:rsidRPr="000E6C6B">
        <w:rPr>
          <w:noProof/>
        </w:rPr>
        <w:tab/>
      </w:r>
      <w:r w:rsidRPr="000E6C6B">
        <w:rPr>
          <w:noProof/>
        </w:rPr>
        <w:fldChar w:fldCharType="begin"/>
      </w:r>
      <w:r w:rsidRPr="000E6C6B">
        <w:rPr>
          <w:noProof/>
        </w:rPr>
        <w:instrText xml:space="preserve"> PAGEREF _Toc138155251 \h </w:instrText>
      </w:r>
      <w:r w:rsidRPr="000E6C6B">
        <w:rPr>
          <w:noProof/>
        </w:rPr>
      </w:r>
      <w:r w:rsidRPr="000E6C6B">
        <w:rPr>
          <w:noProof/>
        </w:rPr>
        <w:fldChar w:fldCharType="separate"/>
      </w:r>
      <w:r w:rsidR="003D20D5">
        <w:rPr>
          <w:noProof/>
        </w:rPr>
        <w:t>1</w:t>
      </w:r>
      <w:r w:rsidRPr="000E6C6B">
        <w:rPr>
          <w:noProof/>
        </w:rPr>
        <w:fldChar w:fldCharType="end"/>
      </w:r>
    </w:p>
    <w:p w14:paraId="14FA5E1A" w14:textId="4E796558" w:rsidR="000E6C6B" w:rsidRDefault="000E6C6B">
      <w:pPr>
        <w:pStyle w:val="TOC5"/>
        <w:rPr>
          <w:rFonts w:asciiTheme="minorHAnsi" w:eastAsiaTheme="minorEastAsia" w:hAnsiTheme="minorHAnsi" w:cstheme="minorBidi"/>
          <w:noProof/>
          <w:kern w:val="0"/>
          <w:sz w:val="22"/>
          <w:szCs w:val="22"/>
        </w:rPr>
      </w:pPr>
      <w:r>
        <w:rPr>
          <w:noProof/>
        </w:rPr>
        <w:t>4</w:t>
      </w:r>
      <w:r>
        <w:rPr>
          <w:noProof/>
        </w:rPr>
        <w:tab/>
        <w:t>Schedules</w:t>
      </w:r>
      <w:r w:rsidRPr="000E6C6B">
        <w:rPr>
          <w:noProof/>
        </w:rPr>
        <w:tab/>
      </w:r>
      <w:r w:rsidRPr="000E6C6B">
        <w:rPr>
          <w:noProof/>
        </w:rPr>
        <w:fldChar w:fldCharType="begin"/>
      </w:r>
      <w:r w:rsidRPr="000E6C6B">
        <w:rPr>
          <w:noProof/>
        </w:rPr>
        <w:instrText xml:space="preserve"> PAGEREF _Toc138155252 \h </w:instrText>
      </w:r>
      <w:r w:rsidRPr="000E6C6B">
        <w:rPr>
          <w:noProof/>
        </w:rPr>
      </w:r>
      <w:r w:rsidRPr="000E6C6B">
        <w:rPr>
          <w:noProof/>
        </w:rPr>
        <w:fldChar w:fldCharType="separate"/>
      </w:r>
      <w:r w:rsidR="003D20D5">
        <w:rPr>
          <w:noProof/>
        </w:rPr>
        <w:t>1</w:t>
      </w:r>
      <w:r w:rsidRPr="000E6C6B">
        <w:rPr>
          <w:noProof/>
        </w:rPr>
        <w:fldChar w:fldCharType="end"/>
      </w:r>
    </w:p>
    <w:p w14:paraId="63F8C450" w14:textId="6ABE3303" w:rsidR="000E6C6B" w:rsidRDefault="000E6C6B">
      <w:pPr>
        <w:pStyle w:val="TOC6"/>
        <w:rPr>
          <w:rFonts w:asciiTheme="minorHAnsi" w:eastAsiaTheme="minorEastAsia" w:hAnsiTheme="minorHAnsi" w:cstheme="minorBidi"/>
          <w:b w:val="0"/>
          <w:noProof/>
          <w:kern w:val="0"/>
          <w:sz w:val="22"/>
          <w:szCs w:val="22"/>
        </w:rPr>
      </w:pPr>
      <w:r>
        <w:rPr>
          <w:noProof/>
        </w:rPr>
        <w:t>Schedule 1—Residential care subsidy</w:t>
      </w:r>
      <w:r w:rsidRPr="000E6C6B">
        <w:rPr>
          <w:b w:val="0"/>
          <w:noProof/>
          <w:sz w:val="18"/>
        </w:rPr>
        <w:tab/>
      </w:r>
      <w:r w:rsidRPr="000E6C6B">
        <w:rPr>
          <w:b w:val="0"/>
          <w:noProof/>
          <w:sz w:val="18"/>
        </w:rPr>
        <w:fldChar w:fldCharType="begin"/>
      </w:r>
      <w:r w:rsidRPr="000E6C6B">
        <w:rPr>
          <w:b w:val="0"/>
          <w:noProof/>
          <w:sz w:val="18"/>
        </w:rPr>
        <w:instrText xml:space="preserve"> PAGEREF _Toc138155253 \h </w:instrText>
      </w:r>
      <w:r w:rsidRPr="000E6C6B">
        <w:rPr>
          <w:b w:val="0"/>
          <w:noProof/>
          <w:sz w:val="18"/>
        </w:rPr>
      </w:r>
      <w:r w:rsidRPr="000E6C6B">
        <w:rPr>
          <w:b w:val="0"/>
          <w:noProof/>
          <w:sz w:val="18"/>
        </w:rPr>
        <w:fldChar w:fldCharType="separate"/>
      </w:r>
      <w:r w:rsidR="003D20D5">
        <w:rPr>
          <w:b w:val="0"/>
          <w:noProof/>
          <w:sz w:val="18"/>
        </w:rPr>
        <w:t>2</w:t>
      </w:r>
      <w:r w:rsidRPr="000E6C6B">
        <w:rPr>
          <w:b w:val="0"/>
          <w:noProof/>
          <w:sz w:val="18"/>
        </w:rPr>
        <w:fldChar w:fldCharType="end"/>
      </w:r>
    </w:p>
    <w:p w14:paraId="59902C18" w14:textId="35158BE9" w:rsidR="000E6C6B" w:rsidRDefault="000E6C6B">
      <w:pPr>
        <w:pStyle w:val="TOC9"/>
        <w:rPr>
          <w:rFonts w:asciiTheme="minorHAnsi" w:eastAsiaTheme="minorEastAsia" w:hAnsiTheme="minorHAnsi" w:cstheme="minorBidi"/>
          <w:i w:val="0"/>
          <w:noProof/>
          <w:kern w:val="0"/>
          <w:sz w:val="22"/>
          <w:szCs w:val="22"/>
        </w:rPr>
      </w:pPr>
      <w:r>
        <w:rPr>
          <w:noProof/>
        </w:rPr>
        <w:t>Subsidy Principles 2014</w:t>
      </w:r>
      <w:r w:rsidRPr="000E6C6B">
        <w:rPr>
          <w:i w:val="0"/>
          <w:noProof/>
          <w:sz w:val="18"/>
        </w:rPr>
        <w:tab/>
      </w:r>
      <w:r w:rsidRPr="000E6C6B">
        <w:rPr>
          <w:i w:val="0"/>
          <w:noProof/>
          <w:sz w:val="18"/>
        </w:rPr>
        <w:fldChar w:fldCharType="begin"/>
      </w:r>
      <w:r w:rsidRPr="000E6C6B">
        <w:rPr>
          <w:i w:val="0"/>
          <w:noProof/>
          <w:sz w:val="18"/>
        </w:rPr>
        <w:instrText xml:space="preserve"> PAGEREF _Toc138155254 \h </w:instrText>
      </w:r>
      <w:r w:rsidRPr="000E6C6B">
        <w:rPr>
          <w:i w:val="0"/>
          <w:noProof/>
          <w:sz w:val="18"/>
        </w:rPr>
      </w:r>
      <w:r w:rsidRPr="000E6C6B">
        <w:rPr>
          <w:i w:val="0"/>
          <w:noProof/>
          <w:sz w:val="18"/>
        </w:rPr>
        <w:fldChar w:fldCharType="separate"/>
      </w:r>
      <w:r w:rsidR="003D20D5">
        <w:rPr>
          <w:i w:val="0"/>
          <w:noProof/>
          <w:sz w:val="18"/>
        </w:rPr>
        <w:t>2</w:t>
      </w:r>
      <w:r w:rsidRPr="000E6C6B">
        <w:rPr>
          <w:i w:val="0"/>
          <w:noProof/>
          <w:sz w:val="18"/>
        </w:rPr>
        <w:fldChar w:fldCharType="end"/>
      </w:r>
    </w:p>
    <w:p w14:paraId="0AF8784D" w14:textId="5DCA15D4" w:rsidR="000E6C6B" w:rsidRDefault="000E6C6B">
      <w:pPr>
        <w:pStyle w:val="TOC9"/>
        <w:rPr>
          <w:rFonts w:asciiTheme="minorHAnsi" w:eastAsiaTheme="minorEastAsia" w:hAnsiTheme="minorHAnsi" w:cstheme="minorBidi"/>
          <w:i w:val="0"/>
          <w:noProof/>
          <w:kern w:val="0"/>
          <w:sz w:val="22"/>
          <w:szCs w:val="22"/>
        </w:rPr>
      </w:pPr>
      <w:r>
        <w:rPr>
          <w:noProof/>
        </w:rPr>
        <w:t>Aged Care (Subsidy, Fees and Payments) Determination 2014</w:t>
      </w:r>
      <w:r w:rsidRPr="000E6C6B">
        <w:rPr>
          <w:i w:val="0"/>
          <w:noProof/>
          <w:sz w:val="18"/>
        </w:rPr>
        <w:tab/>
      </w:r>
      <w:r w:rsidRPr="000E6C6B">
        <w:rPr>
          <w:i w:val="0"/>
          <w:noProof/>
          <w:sz w:val="18"/>
        </w:rPr>
        <w:fldChar w:fldCharType="begin"/>
      </w:r>
      <w:r w:rsidRPr="000E6C6B">
        <w:rPr>
          <w:i w:val="0"/>
          <w:noProof/>
          <w:sz w:val="18"/>
        </w:rPr>
        <w:instrText xml:space="preserve"> PAGEREF _Toc138155262 \h </w:instrText>
      </w:r>
      <w:r w:rsidRPr="000E6C6B">
        <w:rPr>
          <w:i w:val="0"/>
          <w:noProof/>
          <w:sz w:val="18"/>
        </w:rPr>
      </w:r>
      <w:r w:rsidRPr="000E6C6B">
        <w:rPr>
          <w:i w:val="0"/>
          <w:noProof/>
          <w:sz w:val="18"/>
        </w:rPr>
        <w:fldChar w:fldCharType="separate"/>
      </w:r>
      <w:r w:rsidR="003D20D5">
        <w:rPr>
          <w:i w:val="0"/>
          <w:noProof/>
          <w:sz w:val="18"/>
        </w:rPr>
        <w:t>4</w:t>
      </w:r>
      <w:r w:rsidRPr="000E6C6B">
        <w:rPr>
          <w:i w:val="0"/>
          <w:noProof/>
          <w:sz w:val="18"/>
        </w:rPr>
        <w:fldChar w:fldCharType="end"/>
      </w:r>
    </w:p>
    <w:p w14:paraId="792BE4CE" w14:textId="1C838965" w:rsidR="000E6C6B" w:rsidRDefault="000E6C6B">
      <w:pPr>
        <w:pStyle w:val="TOC9"/>
        <w:rPr>
          <w:rFonts w:asciiTheme="minorHAnsi" w:eastAsiaTheme="minorEastAsia" w:hAnsiTheme="minorHAnsi" w:cstheme="minorBidi"/>
          <w:i w:val="0"/>
          <w:noProof/>
          <w:kern w:val="0"/>
          <w:sz w:val="22"/>
          <w:szCs w:val="22"/>
        </w:rPr>
      </w:pPr>
      <w:r>
        <w:rPr>
          <w:noProof/>
        </w:rPr>
        <w:t>Aged Care (Transitional Provisions) Principles 2014</w:t>
      </w:r>
      <w:r w:rsidRPr="000E6C6B">
        <w:rPr>
          <w:i w:val="0"/>
          <w:noProof/>
          <w:sz w:val="18"/>
        </w:rPr>
        <w:tab/>
      </w:r>
      <w:r w:rsidRPr="000E6C6B">
        <w:rPr>
          <w:i w:val="0"/>
          <w:noProof/>
          <w:sz w:val="18"/>
        </w:rPr>
        <w:fldChar w:fldCharType="begin"/>
      </w:r>
      <w:r w:rsidRPr="000E6C6B">
        <w:rPr>
          <w:i w:val="0"/>
          <w:noProof/>
          <w:sz w:val="18"/>
        </w:rPr>
        <w:instrText xml:space="preserve"> PAGEREF _Toc138155267 \h </w:instrText>
      </w:r>
      <w:r w:rsidRPr="000E6C6B">
        <w:rPr>
          <w:i w:val="0"/>
          <w:noProof/>
          <w:sz w:val="18"/>
        </w:rPr>
      </w:r>
      <w:r w:rsidRPr="000E6C6B">
        <w:rPr>
          <w:i w:val="0"/>
          <w:noProof/>
          <w:sz w:val="18"/>
        </w:rPr>
        <w:fldChar w:fldCharType="separate"/>
      </w:r>
      <w:r w:rsidR="003D20D5">
        <w:rPr>
          <w:i w:val="0"/>
          <w:noProof/>
          <w:sz w:val="18"/>
        </w:rPr>
        <w:t>6</w:t>
      </w:r>
      <w:r w:rsidRPr="000E6C6B">
        <w:rPr>
          <w:i w:val="0"/>
          <w:noProof/>
          <w:sz w:val="18"/>
        </w:rPr>
        <w:fldChar w:fldCharType="end"/>
      </w:r>
    </w:p>
    <w:p w14:paraId="23F5B3F0" w14:textId="4C907018" w:rsidR="000E6C6B" w:rsidRDefault="000E6C6B">
      <w:pPr>
        <w:pStyle w:val="TOC9"/>
        <w:rPr>
          <w:rFonts w:asciiTheme="minorHAnsi" w:eastAsiaTheme="minorEastAsia" w:hAnsiTheme="minorHAnsi" w:cstheme="minorBidi"/>
          <w:i w:val="0"/>
          <w:noProof/>
          <w:kern w:val="0"/>
          <w:sz w:val="22"/>
          <w:szCs w:val="22"/>
        </w:rPr>
      </w:pPr>
      <w:r>
        <w:rPr>
          <w:noProof/>
        </w:rPr>
        <w:t>Aged Care (Transitional Provisions) (Subsidy and Other Measures) Determination 2014</w:t>
      </w:r>
      <w:r w:rsidRPr="000E6C6B">
        <w:rPr>
          <w:i w:val="0"/>
          <w:noProof/>
          <w:sz w:val="18"/>
        </w:rPr>
        <w:tab/>
      </w:r>
      <w:r w:rsidRPr="000E6C6B">
        <w:rPr>
          <w:i w:val="0"/>
          <w:noProof/>
          <w:sz w:val="18"/>
        </w:rPr>
        <w:fldChar w:fldCharType="begin"/>
      </w:r>
      <w:r w:rsidRPr="000E6C6B">
        <w:rPr>
          <w:i w:val="0"/>
          <w:noProof/>
          <w:sz w:val="18"/>
        </w:rPr>
        <w:instrText xml:space="preserve"> PAGEREF _Toc138155273 \h </w:instrText>
      </w:r>
      <w:r w:rsidRPr="000E6C6B">
        <w:rPr>
          <w:i w:val="0"/>
          <w:noProof/>
          <w:sz w:val="18"/>
        </w:rPr>
      </w:r>
      <w:r w:rsidRPr="000E6C6B">
        <w:rPr>
          <w:i w:val="0"/>
          <w:noProof/>
          <w:sz w:val="18"/>
        </w:rPr>
        <w:fldChar w:fldCharType="separate"/>
      </w:r>
      <w:r w:rsidR="003D20D5">
        <w:rPr>
          <w:i w:val="0"/>
          <w:noProof/>
          <w:sz w:val="18"/>
        </w:rPr>
        <w:t>7</w:t>
      </w:r>
      <w:r w:rsidRPr="000E6C6B">
        <w:rPr>
          <w:i w:val="0"/>
          <w:noProof/>
          <w:sz w:val="18"/>
        </w:rPr>
        <w:fldChar w:fldCharType="end"/>
      </w:r>
    </w:p>
    <w:p w14:paraId="2404D6D4" w14:textId="32110EC2" w:rsidR="000E6C6B" w:rsidRDefault="000E6C6B">
      <w:pPr>
        <w:pStyle w:val="TOC6"/>
        <w:rPr>
          <w:rFonts w:asciiTheme="minorHAnsi" w:eastAsiaTheme="minorEastAsia" w:hAnsiTheme="minorHAnsi" w:cstheme="minorBidi"/>
          <w:b w:val="0"/>
          <w:noProof/>
          <w:kern w:val="0"/>
          <w:sz w:val="22"/>
          <w:szCs w:val="22"/>
        </w:rPr>
      </w:pPr>
      <w:r>
        <w:rPr>
          <w:noProof/>
        </w:rPr>
        <w:t>Schedule 2—Flexible care subsidy</w:t>
      </w:r>
      <w:r w:rsidRPr="000E6C6B">
        <w:rPr>
          <w:b w:val="0"/>
          <w:noProof/>
          <w:sz w:val="18"/>
        </w:rPr>
        <w:tab/>
      </w:r>
      <w:r w:rsidRPr="000E6C6B">
        <w:rPr>
          <w:b w:val="0"/>
          <w:noProof/>
          <w:sz w:val="18"/>
        </w:rPr>
        <w:fldChar w:fldCharType="begin"/>
      </w:r>
      <w:r w:rsidRPr="000E6C6B">
        <w:rPr>
          <w:b w:val="0"/>
          <w:noProof/>
          <w:sz w:val="18"/>
        </w:rPr>
        <w:instrText xml:space="preserve"> PAGEREF _Toc138155278 \h </w:instrText>
      </w:r>
      <w:r w:rsidRPr="000E6C6B">
        <w:rPr>
          <w:b w:val="0"/>
          <w:noProof/>
          <w:sz w:val="18"/>
        </w:rPr>
      </w:r>
      <w:r w:rsidRPr="000E6C6B">
        <w:rPr>
          <w:b w:val="0"/>
          <w:noProof/>
          <w:sz w:val="18"/>
        </w:rPr>
        <w:fldChar w:fldCharType="separate"/>
      </w:r>
      <w:r w:rsidR="003D20D5">
        <w:rPr>
          <w:b w:val="0"/>
          <w:noProof/>
          <w:sz w:val="18"/>
        </w:rPr>
        <w:t>10</w:t>
      </w:r>
      <w:r w:rsidRPr="000E6C6B">
        <w:rPr>
          <w:b w:val="0"/>
          <w:noProof/>
          <w:sz w:val="18"/>
        </w:rPr>
        <w:fldChar w:fldCharType="end"/>
      </w:r>
    </w:p>
    <w:p w14:paraId="68B25848" w14:textId="0AE1F16E" w:rsidR="000E6C6B" w:rsidRDefault="000E6C6B">
      <w:pPr>
        <w:pStyle w:val="TOC9"/>
        <w:rPr>
          <w:rFonts w:asciiTheme="minorHAnsi" w:eastAsiaTheme="minorEastAsia" w:hAnsiTheme="minorHAnsi" w:cstheme="minorBidi"/>
          <w:i w:val="0"/>
          <w:noProof/>
          <w:kern w:val="0"/>
          <w:sz w:val="22"/>
          <w:szCs w:val="22"/>
        </w:rPr>
      </w:pPr>
      <w:r>
        <w:rPr>
          <w:noProof/>
        </w:rPr>
        <w:t>Aged Care (Subsidy, Fees and Payments) Determination 2014</w:t>
      </w:r>
      <w:r w:rsidRPr="000E6C6B">
        <w:rPr>
          <w:i w:val="0"/>
          <w:noProof/>
          <w:sz w:val="18"/>
        </w:rPr>
        <w:tab/>
      </w:r>
      <w:r w:rsidRPr="000E6C6B">
        <w:rPr>
          <w:i w:val="0"/>
          <w:noProof/>
          <w:sz w:val="18"/>
        </w:rPr>
        <w:fldChar w:fldCharType="begin"/>
      </w:r>
      <w:r w:rsidRPr="000E6C6B">
        <w:rPr>
          <w:i w:val="0"/>
          <w:noProof/>
          <w:sz w:val="18"/>
        </w:rPr>
        <w:instrText xml:space="preserve"> PAGEREF _Toc138155279 \h </w:instrText>
      </w:r>
      <w:r w:rsidRPr="000E6C6B">
        <w:rPr>
          <w:i w:val="0"/>
          <w:noProof/>
          <w:sz w:val="18"/>
        </w:rPr>
      </w:r>
      <w:r w:rsidRPr="000E6C6B">
        <w:rPr>
          <w:i w:val="0"/>
          <w:noProof/>
          <w:sz w:val="18"/>
        </w:rPr>
        <w:fldChar w:fldCharType="separate"/>
      </w:r>
      <w:r w:rsidR="003D20D5">
        <w:rPr>
          <w:i w:val="0"/>
          <w:noProof/>
          <w:sz w:val="18"/>
        </w:rPr>
        <w:t>10</w:t>
      </w:r>
      <w:r w:rsidRPr="000E6C6B">
        <w:rPr>
          <w:i w:val="0"/>
          <w:noProof/>
          <w:sz w:val="18"/>
        </w:rPr>
        <w:fldChar w:fldCharType="end"/>
      </w:r>
    </w:p>
    <w:p w14:paraId="1CF1B71F" w14:textId="77777777" w:rsidR="003F73D6" w:rsidRPr="003038C7" w:rsidRDefault="000E6C6B" w:rsidP="001D2206">
      <w:pPr>
        <w:sectPr w:rsidR="003F73D6" w:rsidRPr="003038C7" w:rsidSect="008C3ABB">
          <w:headerReference w:type="even" r:id="rId15"/>
          <w:headerReference w:type="default" r:id="rId16"/>
          <w:footerReference w:type="even" r:id="rId17"/>
          <w:footerReference w:type="default" r:id="rId18"/>
          <w:headerReference w:type="first" r:id="rId19"/>
          <w:footerReference w:type="first" r:id="rId20"/>
          <w:pgSz w:w="11907" w:h="16839"/>
          <w:pgMar w:top="1672" w:right="1797" w:bottom="1440" w:left="1797" w:header="720" w:footer="708" w:gutter="0"/>
          <w:pgNumType w:fmt="lowerRoman" w:start="1"/>
          <w:cols w:space="708"/>
          <w:docGrid w:linePitch="360"/>
        </w:sectPr>
      </w:pPr>
      <w:r>
        <w:fldChar w:fldCharType="end"/>
      </w:r>
    </w:p>
    <w:p w14:paraId="000AE87F" w14:textId="77777777" w:rsidR="00715914" w:rsidRPr="003038C7" w:rsidRDefault="00715914" w:rsidP="00715914">
      <w:pPr>
        <w:pStyle w:val="ActHead5"/>
      </w:pPr>
      <w:bookmarkStart w:id="1" w:name="_Toc138155249"/>
      <w:r w:rsidRPr="000E6C6B">
        <w:rPr>
          <w:rStyle w:val="CharSectno"/>
        </w:rPr>
        <w:lastRenderedPageBreak/>
        <w:t>1</w:t>
      </w:r>
      <w:r w:rsidRPr="003038C7">
        <w:t xml:space="preserve">  </w:t>
      </w:r>
      <w:r w:rsidR="00CE493D" w:rsidRPr="003038C7">
        <w:t>Name</w:t>
      </w:r>
      <w:bookmarkEnd w:id="1"/>
    </w:p>
    <w:p w14:paraId="3D860782" w14:textId="77777777" w:rsidR="00715914" w:rsidRPr="003038C7" w:rsidRDefault="00715914" w:rsidP="00715914">
      <w:pPr>
        <w:pStyle w:val="subsection"/>
      </w:pPr>
      <w:r w:rsidRPr="003038C7">
        <w:tab/>
      </w:r>
      <w:r w:rsidRPr="003038C7">
        <w:tab/>
      </w:r>
      <w:r w:rsidR="00C0249F" w:rsidRPr="003038C7">
        <w:t>This instrument is</w:t>
      </w:r>
      <w:r w:rsidR="00CE493D" w:rsidRPr="003038C7">
        <w:t xml:space="preserve"> the </w:t>
      </w:r>
      <w:r w:rsidR="00EB548B">
        <w:rPr>
          <w:i/>
          <w:noProof/>
        </w:rPr>
        <w:t>Aged Care Legislation Amendment (Subsidies) Instrument 2023</w:t>
      </w:r>
      <w:r w:rsidRPr="003038C7">
        <w:t>.</w:t>
      </w:r>
    </w:p>
    <w:p w14:paraId="59DAE8FB" w14:textId="77777777" w:rsidR="00715914" w:rsidRPr="003038C7" w:rsidRDefault="00715914" w:rsidP="00715914">
      <w:pPr>
        <w:pStyle w:val="ActHead5"/>
      </w:pPr>
      <w:bookmarkStart w:id="2" w:name="_Toc138155250"/>
      <w:r w:rsidRPr="000E6C6B">
        <w:rPr>
          <w:rStyle w:val="CharSectno"/>
        </w:rPr>
        <w:t>2</w:t>
      </w:r>
      <w:r w:rsidRPr="003038C7">
        <w:t xml:space="preserve">  Commencement</w:t>
      </w:r>
      <w:bookmarkEnd w:id="2"/>
    </w:p>
    <w:p w14:paraId="3E28DC18" w14:textId="77777777" w:rsidR="00AE3652" w:rsidRPr="003038C7" w:rsidRDefault="00807626" w:rsidP="00AE3652">
      <w:pPr>
        <w:pStyle w:val="subsection"/>
      </w:pPr>
      <w:r w:rsidRPr="003038C7">
        <w:tab/>
      </w:r>
      <w:r w:rsidR="00AE3652" w:rsidRPr="003038C7">
        <w:t>(1)</w:t>
      </w:r>
      <w:r w:rsidR="00AE3652" w:rsidRPr="003038C7">
        <w:tab/>
        <w:t xml:space="preserve">Each provision of </w:t>
      </w:r>
      <w:r w:rsidR="00C0249F" w:rsidRPr="003038C7">
        <w:t>this instrument</w:t>
      </w:r>
      <w:r w:rsidR="00AE3652" w:rsidRPr="003038C7">
        <w:t xml:space="preserve"> specified in column 1 of the table commences, or is taken to have commenced, in accordance with column 2 of the table. Any other statement in column 2 has effect according to its terms.</w:t>
      </w:r>
    </w:p>
    <w:p w14:paraId="409068AC" w14:textId="77777777" w:rsidR="00AE3652" w:rsidRPr="003038C7"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E3652" w:rsidRPr="003038C7" w14:paraId="1BD13565" w14:textId="77777777" w:rsidTr="003F73D6">
        <w:trPr>
          <w:tblHeader/>
        </w:trPr>
        <w:tc>
          <w:tcPr>
            <w:tcW w:w="5000" w:type="pct"/>
            <w:gridSpan w:val="3"/>
            <w:tcBorders>
              <w:top w:val="single" w:sz="12" w:space="0" w:color="auto"/>
              <w:bottom w:val="single" w:sz="6" w:space="0" w:color="auto"/>
            </w:tcBorders>
            <w:shd w:val="clear" w:color="auto" w:fill="auto"/>
            <w:hideMark/>
          </w:tcPr>
          <w:p w14:paraId="7F0C7429" w14:textId="77777777" w:rsidR="00AE3652" w:rsidRPr="003038C7" w:rsidRDefault="00AE3652" w:rsidP="00C12CCB">
            <w:pPr>
              <w:pStyle w:val="TableHeading"/>
            </w:pPr>
            <w:r w:rsidRPr="003038C7">
              <w:t>Commencement information</w:t>
            </w:r>
          </w:p>
        </w:tc>
      </w:tr>
      <w:tr w:rsidR="00AE3652" w:rsidRPr="003038C7" w14:paraId="42FCC923" w14:textId="77777777" w:rsidTr="003F73D6">
        <w:trPr>
          <w:tblHeader/>
        </w:trPr>
        <w:tc>
          <w:tcPr>
            <w:tcW w:w="1272" w:type="pct"/>
            <w:tcBorders>
              <w:top w:val="single" w:sz="6" w:space="0" w:color="auto"/>
              <w:bottom w:val="single" w:sz="6" w:space="0" w:color="auto"/>
            </w:tcBorders>
            <w:shd w:val="clear" w:color="auto" w:fill="auto"/>
            <w:hideMark/>
          </w:tcPr>
          <w:p w14:paraId="43FA17C4" w14:textId="77777777" w:rsidR="00AE3652" w:rsidRPr="003038C7" w:rsidRDefault="00AE3652" w:rsidP="00C12CCB">
            <w:pPr>
              <w:pStyle w:val="TableHeading"/>
            </w:pPr>
            <w:r w:rsidRPr="003038C7">
              <w:t>Column 1</w:t>
            </w:r>
          </w:p>
        </w:tc>
        <w:tc>
          <w:tcPr>
            <w:tcW w:w="2627" w:type="pct"/>
            <w:tcBorders>
              <w:top w:val="single" w:sz="6" w:space="0" w:color="auto"/>
              <w:bottom w:val="single" w:sz="6" w:space="0" w:color="auto"/>
            </w:tcBorders>
            <w:shd w:val="clear" w:color="auto" w:fill="auto"/>
            <w:hideMark/>
          </w:tcPr>
          <w:p w14:paraId="6C6E9D42" w14:textId="77777777" w:rsidR="00AE3652" w:rsidRPr="003038C7" w:rsidRDefault="00AE3652" w:rsidP="00C12CCB">
            <w:pPr>
              <w:pStyle w:val="TableHeading"/>
            </w:pPr>
            <w:r w:rsidRPr="003038C7">
              <w:t>Column 2</w:t>
            </w:r>
          </w:p>
        </w:tc>
        <w:tc>
          <w:tcPr>
            <w:tcW w:w="1102" w:type="pct"/>
            <w:tcBorders>
              <w:top w:val="single" w:sz="6" w:space="0" w:color="auto"/>
              <w:bottom w:val="single" w:sz="6" w:space="0" w:color="auto"/>
            </w:tcBorders>
            <w:shd w:val="clear" w:color="auto" w:fill="auto"/>
            <w:hideMark/>
          </w:tcPr>
          <w:p w14:paraId="6A93CBC2" w14:textId="77777777" w:rsidR="00AE3652" w:rsidRPr="003038C7" w:rsidRDefault="00AE3652" w:rsidP="00C12CCB">
            <w:pPr>
              <w:pStyle w:val="TableHeading"/>
            </w:pPr>
            <w:r w:rsidRPr="003038C7">
              <w:t>Column 3</w:t>
            </w:r>
          </w:p>
        </w:tc>
      </w:tr>
      <w:tr w:rsidR="00AE3652" w:rsidRPr="003038C7" w14:paraId="723B778E" w14:textId="77777777" w:rsidTr="003F73D6">
        <w:trPr>
          <w:tblHeader/>
        </w:trPr>
        <w:tc>
          <w:tcPr>
            <w:tcW w:w="1272" w:type="pct"/>
            <w:tcBorders>
              <w:top w:val="single" w:sz="6" w:space="0" w:color="auto"/>
              <w:bottom w:val="single" w:sz="12" w:space="0" w:color="auto"/>
            </w:tcBorders>
            <w:shd w:val="clear" w:color="auto" w:fill="auto"/>
            <w:hideMark/>
          </w:tcPr>
          <w:p w14:paraId="76BD209F" w14:textId="77777777" w:rsidR="00AE3652" w:rsidRPr="003038C7" w:rsidRDefault="00AE3652" w:rsidP="00C12CCB">
            <w:pPr>
              <w:pStyle w:val="TableHeading"/>
            </w:pPr>
            <w:r w:rsidRPr="003038C7">
              <w:t>Provisions</w:t>
            </w:r>
          </w:p>
        </w:tc>
        <w:tc>
          <w:tcPr>
            <w:tcW w:w="2627" w:type="pct"/>
            <w:tcBorders>
              <w:top w:val="single" w:sz="6" w:space="0" w:color="auto"/>
              <w:bottom w:val="single" w:sz="12" w:space="0" w:color="auto"/>
            </w:tcBorders>
            <w:shd w:val="clear" w:color="auto" w:fill="auto"/>
            <w:hideMark/>
          </w:tcPr>
          <w:p w14:paraId="50997CF4" w14:textId="77777777" w:rsidR="00AE3652" w:rsidRPr="003038C7" w:rsidRDefault="00AE3652" w:rsidP="00C12CCB">
            <w:pPr>
              <w:pStyle w:val="TableHeading"/>
            </w:pPr>
            <w:r w:rsidRPr="003038C7">
              <w:t>Commencement</w:t>
            </w:r>
          </w:p>
        </w:tc>
        <w:tc>
          <w:tcPr>
            <w:tcW w:w="1102" w:type="pct"/>
            <w:tcBorders>
              <w:top w:val="single" w:sz="6" w:space="0" w:color="auto"/>
              <w:bottom w:val="single" w:sz="12" w:space="0" w:color="auto"/>
            </w:tcBorders>
            <w:shd w:val="clear" w:color="auto" w:fill="auto"/>
            <w:hideMark/>
          </w:tcPr>
          <w:p w14:paraId="2B5B8CF6" w14:textId="77777777" w:rsidR="00AE3652" w:rsidRPr="003038C7" w:rsidRDefault="00AE3652" w:rsidP="00C12CCB">
            <w:pPr>
              <w:pStyle w:val="TableHeading"/>
            </w:pPr>
            <w:r w:rsidRPr="003038C7">
              <w:t>Date/Details</w:t>
            </w:r>
          </w:p>
        </w:tc>
      </w:tr>
      <w:tr w:rsidR="00AE3652" w:rsidRPr="003038C7" w14:paraId="34C4AAA5" w14:textId="77777777" w:rsidTr="003F73D6">
        <w:tc>
          <w:tcPr>
            <w:tcW w:w="1272" w:type="pct"/>
            <w:tcBorders>
              <w:top w:val="single" w:sz="12" w:space="0" w:color="auto"/>
              <w:bottom w:val="single" w:sz="12" w:space="0" w:color="auto"/>
            </w:tcBorders>
            <w:shd w:val="clear" w:color="auto" w:fill="auto"/>
            <w:hideMark/>
          </w:tcPr>
          <w:p w14:paraId="6E6679A5" w14:textId="77777777" w:rsidR="00AE3652" w:rsidRPr="003038C7" w:rsidRDefault="00AE3652" w:rsidP="00C12CCB">
            <w:pPr>
              <w:pStyle w:val="Tabletext"/>
            </w:pPr>
            <w:r w:rsidRPr="003038C7">
              <w:t xml:space="preserve">1.  The whole of </w:t>
            </w:r>
            <w:r w:rsidR="00C0249F" w:rsidRPr="003038C7">
              <w:t>this instrument</w:t>
            </w:r>
          </w:p>
        </w:tc>
        <w:tc>
          <w:tcPr>
            <w:tcW w:w="2627" w:type="pct"/>
            <w:tcBorders>
              <w:top w:val="single" w:sz="12" w:space="0" w:color="auto"/>
              <w:bottom w:val="single" w:sz="12" w:space="0" w:color="auto"/>
            </w:tcBorders>
            <w:shd w:val="clear" w:color="auto" w:fill="auto"/>
            <w:hideMark/>
          </w:tcPr>
          <w:p w14:paraId="6C55A0E8" w14:textId="77777777" w:rsidR="00AE3652" w:rsidRPr="003038C7" w:rsidRDefault="002D2CEC" w:rsidP="00C12CCB">
            <w:pPr>
              <w:pStyle w:val="Tabletext"/>
            </w:pPr>
            <w:r w:rsidRPr="003038C7">
              <w:t>1 July</w:t>
            </w:r>
            <w:r w:rsidR="00C12CCB" w:rsidRPr="003038C7">
              <w:t xml:space="preserve"> 2023</w:t>
            </w:r>
            <w:r w:rsidR="00AE3652" w:rsidRPr="003038C7">
              <w:t>.</w:t>
            </w:r>
          </w:p>
        </w:tc>
        <w:tc>
          <w:tcPr>
            <w:tcW w:w="1102" w:type="pct"/>
            <w:tcBorders>
              <w:top w:val="single" w:sz="12" w:space="0" w:color="auto"/>
              <w:bottom w:val="single" w:sz="12" w:space="0" w:color="auto"/>
            </w:tcBorders>
            <w:shd w:val="clear" w:color="auto" w:fill="auto"/>
          </w:tcPr>
          <w:p w14:paraId="2C0AC8C3" w14:textId="77777777" w:rsidR="00AE3652" w:rsidRPr="003038C7" w:rsidRDefault="002D2CEC" w:rsidP="00C12CCB">
            <w:pPr>
              <w:pStyle w:val="Tabletext"/>
            </w:pPr>
            <w:r w:rsidRPr="003038C7">
              <w:t>1 July</w:t>
            </w:r>
            <w:r w:rsidR="00C12CCB" w:rsidRPr="003038C7">
              <w:t xml:space="preserve"> 2023</w:t>
            </w:r>
          </w:p>
        </w:tc>
      </w:tr>
    </w:tbl>
    <w:p w14:paraId="77D3528E" w14:textId="77777777" w:rsidR="00AE3652" w:rsidRPr="003038C7" w:rsidRDefault="00AE3652" w:rsidP="00AE3652">
      <w:pPr>
        <w:pStyle w:val="notetext"/>
      </w:pPr>
      <w:r w:rsidRPr="003038C7">
        <w:rPr>
          <w:snapToGrid w:val="0"/>
          <w:lang w:eastAsia="en-US"/>
        </w:rPr>
        <w:t>Note:</w:t>
      </w:r>
      <w:r w:rsidRPr="003038C7">
        <w:rPr>
          <w:snapToGrid w:val="0"/>
          <w:lang w:eastAsia="en-US"/>
        </w:rPr>
        <w:tab/>
        <w:t xml:space="preserve">This table relates only to the provisions of </w:t>
      </w:r>
      <w:r w:rsidR="00C0249F" w:rsidRPr="003038C7">
        <w:rPr>
          <w:snapToGrid w:val="0"/>
          <w:lang w:eastAsia="en-US"/>
        </w:rPr>
        <w:t>this instrument</w:t>
      </w:r>
      <w:r w:rsidRPr="003038C7">
        <w:t xml:space="preserve"> </w:t>
      </w:r>
      <w:r w:rsidRPr="003038C7">
        <w:rPr>
          <w:snapToGrid w:val="0"/>
          <w:lang w:eastAsia="en-US"/>
        </w:rPr>
        <w:t xml:space="preserve">as originally made. It will not be amended to deal with any later amendments of </w:t>
      </w:r>
      <w:r w:rsidR="00C0249F" w:rsidRPr="003038C7">
        <w:rPr>
          <w:snapToGrid w:val="0"/>
          <w:lang w:eastAsia="en-US"/>
        </w:rPr>
        <w:t>this instrument</w:t>
      </w:r>
      <w:r w:rsidRPr="003038C7">
        <w:rPr>
          <w:snapToGrid w:val="0"/>
          <w:lang w:eastAsia="en-US"/>
        </w:rPr>
        <w:t>.</w:t>
      </w:r>
    </w:p>
    <w:p w14:paraId="011310E5" w14:textId="77777777" w:rsidR="00807626" w:rsidRPr="003038C7" w:rsidRDefault="00AE3652" w:rsidP="00AE3652">
      <w:pPr>
        <w:pStyle w:val="subsection"/>
      </w:pPr>
      <w:r w:rsidRPr="003038C7">
        <w:tab/>
        <w:t>(2)</w:t>
      </w:r>
      <w:r w:rsidRPr="003038C7">
        <w:tab/>
        <w:t xml:space="preserve">Any information in column 3 of the table is not part of </w:t>
      </w:r>
      <w:r w:rsidR="00C0249F" w:rsidRPr="003038C7">
        <w:t>this instrument</w:t>
      </w:r>
      <w:r w:rsidRPr="003038C7">
        <w:t xml:space="preserve">. Information may be inserted in this column, or information in it may be edited, in any published version of </w:t>
      </w:r>
      <w:r w:rsidR="00C0249F" w:rsidRPr="003038C7">
        <w:t>this instrument</w:t>
      </w:r>
      <w:r w:rsidRPr="003038C7">
        <w:t>.</w:t>
      </w:r>
    </w:p>
    <w:p w14:paraId="537BC5AE" w14:textId="77777777" w:rsidR="007500C8" w:rsidRPr="003038C7" w:rsidRDefault="007500C8" w:rsidP="007500C8">
      <w:pPr>
        <w:pStyle w:val="ActHead5"/>
      </w:pPr>
      <w:bookmarkStart w:id="3" w:name="_Toc138155251"/>
      <w:r w:rsidRPr="000E6C6B">
        <w:rPr>
          <w:rStyle w:val="CharSectno"/>
        </w:rPr>
        <w:t>3</w:t>
      </w:r>
      <w:r w:rsidRPr="003038C7">
        <w:t xml:space="preserve">  Authority</w:t>
      </w:r>
      <w:bookmarkEnd w:id="3"/>
    </w:p>
    <w:p w14:paraId="4E5B8FA9" w14:textId="77777777" w:rsidR="0013714B" w:rsidRPr="003038C7" w:rsidRDefault="007500C8" w:rsidP="007E667A">
      <w:pPr>
        <w:pStyle w:val="subsection"/>
      </w:pPr>
      <w:r w:rsidRPr="003038C7">
        <w:tab/>
      </w:r>
      <w:r w:rsidRPr="003038C7">
        <w:tab/>
      </w:r>
      <w:r w:rsidR="00C0249F" w:rsidRPr="003038C7">
        <w:t>This instrument is</w:t>
      </w:r>
      <w:r w:rsidRPr="003038C7">
        <w:t xml:space="preserve"> made under the </w:t>
      </w:r>
      <w:r w:rsidR="0013714B" w:rsidRPr="003038C7">
        <w:t>following:</w:t>
      </w:r>
    </w:p>
    <w:p w14:paraId="29A31778" w14:textId="77777777" w:rsidR="00157B8B" w:rsidRPr="003038C7" w:rsidRDefault="0013714B" w:rsidP="0013714B">
      <w:pPr>
        <w:pStyle w:val="paragraph"/>
      </w:pPr>
      <w:r w:rsidRPr="003038C7">
        <w:tab/>
        <w:t>(a)</w:t>
      </w:r>
      <w:r w:rsidRPr="003038C7">
        <w:tab/>
        <w:t xml:space="preserve">the </w:t>
      </w:r>
      <w:r w:rsidR="00C12CCB" w:rsidRPr="003038C7">
        <w:rPr>
          <w:i/>
        </w:rPr>
        <w:t>Aged Care Act 1997</w:t>
      </w:r>
      <w:r w:rsidRPr="003038C7">
        <w:t>;</w:t>
      </w:r>
    </w:p>
    <w:p w14:paraId="70C81E99" w14:textId="77777777" w:rsidR="0013714B" w:rsidRPr="003038C7" w:rsidRDefault="0013714B" w:rsidP="0013714B">
      <w:pPr>
        <w:pStyle w:val="paragraph"/>
      </w:pPr>
      <w:r w:rsidRPr="003038C7">
        <w:tab/>
        <w:t>(b)</w:t>
      </w:r>
      <w:r w:rsidRPr="003038C7">
        <w:tab/>
        <w:t xml:space="preserve">the </w:t>
      </w:r>
      <w:r w:rsidRPr="003038C7">
        <w:rPr>
          <w:i/>
        </w:rPr>
        <w:t>Aged Care (Transitional Provisions) Act 1997</w:t>
      </w:r>
      <w:r w:rsidRPr="003038C7">
        <w:t>.</w:t>
      </w:r>
    </w:p>
    <w:p w14:paraId="484AC2C7" w14:textId="77777777" w:rsidR="00B07859" w:rsidRPr="003038C7" w:rsidRDefault="00B07859" w:rsidP="00B07859">
      <w:pPr>
        <w:pStyle w:val="ActHead5"/>
      </w:pPr>
      <w:bookmarkStart w:id="4" w:name="_Toc138155252"/>
      <w:r w:rsidRPr="000E6C6B">
        <w:rPr>
          <w:rStyle w:val="CharSectno"/>
        </w:rPr>
        <w:t>4</w:t>
      </w:r>
      <w:r w:rsidRPr="003038C7">
        <w:t xml:space="preserve">  Schedules</w:t>
      </w:r>
      <w:bookmarkEnd w:id="4"/>
    </w:p>
    <w:p w14:paraId="771F150C" w14:textId="77777777" w:rsidR="00B07859" w:rsidRPr="003038C7" w:rsidRDefault="00B07859" w:rsidP="00B07859">
      <w:pPr>
        <w:pStyle w:val="subsection"/>
      </w:pPr>
      <w:r w:rsidRPr="003038C7">
        <w:tab/>
      </w:r>
      <w:r w:rsidRPr="003038C7">
        <w:tab/>
        <w:t>Each instrument that is specified in a Schedule to this instrument is amended or repealed as set out in the applicable items in the Schedule concerned, and any other item in a Schedule to this instrument has effect according to its terms.</w:t>
      </w:r>
    </w:p>
    <w:p w14:paraId="7E775582" w14:textId="77777777" w:rsidR="00B07859" w:rsidRPr="003038C7" w:rsidRDefault="00B07859" w:rsidP="00B07859">
      <w:pPr>
        <w:pStyle w:val="ActHead6"/>
        <w:pageBreakBefore/>
      </w:pPr>
      <w:bookmarkStart w:id="5" w:name="_Toc138155253"/>
      <w:r w:rsidRPr="000E6C6B">
        <w:rPr>
          <w:rStyle w:val="CharAmSchNo"/>
        </w:rPr>
        <w:lastRenderedPageBreak/>
        <w:t>Schedule 1</w:t>
      </w:r>
      <w:r w:rsidRPr="003038C7">
        <w:t>—</w:t>
      </w:r>
      <w:r w:rsidR="0065565E" w:rsidRPr="000E6C6B">
        <w:rPr>
          <w:rStyle w:val="CharAmSchText"/>
        </w:rPr>
        <w:t>Residential care subsidy</w:t>
      </w:r>
      <w:bookmarkEnd w:id="5"/>
    </w:p>
    <w:p w14:paraId="431848A6" w14:textId="77777777" w:rsidR="00B07859" w:rsidRPr="000E6C6B" w:rsidRDefault="00B07859" w:rsidP="00B07859">
      <w:pPr>
        <w:pStyle w:val="Header"/>
      </w:pPr>
      <w:r w:rsidRPr="000E6C6B">
        <w:rPr>
          <w:rStyle w:val="CharAmPartNo"/>
        </w:rPr>
        <w:t xml:space="preserve"> </w:t>
      </w:r>
      <w:r w:rsidRPr="000E6C6B">
        <w:rPr>
          <w:rStyle w:val="CharAmPartText"/>
        </w:rPr>
        <w:t xml:space="preserve"> </w:t>
      </w:r>
    </w:p>
    <w:p w14:paraId="15A7DBDA" w14:textId="77777777" w:rsidR="0065565E" w:rsidRPr="003038C7" w:rsidRDefault="0065565E" w:rsidP="0065565E">
      <w:pPr>
        <w:pStyle w:val="ActHead9"/>
      </w:pPr>
      <w:bookmarkStart w:id="6" w:name="_Toc138155254"/>
      <w:r w:rsidRPr="003038C7">
        <w:t>Subsidy Principles 2014</w:t>
      </w:r>
      <w:bookmarkEnd w:id="6"/>
    </w:p>
    <w:p w14:paraId="63AA01FA" w14:textId="77777777" w:rsidR="0065565E" w:rsidRPr="003038C7" w:rsidRDefault="00F85EC5" w:rsidP="0065565E">
      <w:pPr>
        <w:pStyle w:val="ItemHead"/>
      </w:pPr>
      <w:r w:rsidRPr="003038C7">
        <w:t>1</w:t>
      </w:r>
      <w:r w:rsidR="0065565E" w:rsidRPr="003038C7">
        <w:t xml:space="preserve">  </w:t>
      </w:r>
      <w:r w:rsidR="002D2CEC" w:rsidRPr="003038C7">
        <w:t>Section 4</w:t>
      </w:r>
    </w:p>
    <w:p w14:paraId="0C1AAE1D" w14:textId="77777777" w:rsidR="0065565E" w:rsidRPr="003038C7" w:rsidRDefault="0065565E" w:rsidP="0065565E">
      <w:pPr>
        <w:pStyle w:val="Item"/>
      </w:pPr>
      <w:r w:rsidRPr="003038C7">
        <w:t>Insert:</w:t>
      </w:r>
    </w:p>
    <w:p w14:paraId="76963D4A" w14:textId="77777777" w:rsidR="0065565E" w:rsidRPr="003038C7" w:rsidRDefault="0065565E" w:rsidP="0065565E">
      <w:pPr>
        <w:pStyle w:val="Definition"/>
      </w:pPr>
      <w:r w:rsidRPr="003038C7">
        <w:rPr>
          <w:b/>
          <w:i/>
        </w:rPr>
        <w:t>day of eligible residential care</w:t>
      </w:r>
      <w:r w:rsidRPr="003038C7">
        <w:t xml:space="preserve">: see </w:t>
      </w:r>
      <w:r w:rsidR="002D2CEC" w:rsidRPr="003038C7">
        <w:t>subsection 7</w:t>
      </w:r>
      <w:r w:rsidRPr="003038C7">
        <w:t>0AM(2).</w:t>
      </w:r>
    </w:p>
    <w:p w14:paraId="7CBA26E8" w14:textId="77777777" w:rsidR="0065565E" w:rsidRPr="003038C7" w:rsidRDefault="0065565E" w:rsidP="0065565E">
      <w:pPr>
        <w:pStyle w:val="Definition"/>
      </w:pPr>
      <w:r w:rsidRPr="003038C7">
        <w:rPr>
          <w:b/>
          <w:i/>
        </w:rPr>
        <w:t>operational places</w:t>
      </w:r>
      <w:r w:rsidRPr="003038C7">
        <w:t xml:space="preserve"> has the same meaning as in </w:t>
      </w:r>
      <w:r w:rsidR="002D2CEC" w:rsidRPr="003038C7">
        <w:t>Chapter 2</w:t>
      </w:r>
      <w:r w:rsidRPr="003038C7">
        <w:t xml:space="preserve">A of the </w:t>
      </w:r>
      <w:r w:rsidRPr="003038C7">
        <w:rPr>
          <w:i/>
        </w:rPr>
        <w:t xml:space="preserve">Aged Care (Subsidy, Fees and Payments) </w:t>
      </w:r>
      <w:r w:rsidR="002D2CEC" w:rsidRPr="003038C7">
        <w:rPr>
          <w:i/>
        </w:rPr>
        <w:t>Determination 2</w:t>
      </w:r>
      <w:r w:rsidRPr="003038C7">
        <w:rPr>
          <w:i/>
        </w:rPr>
        <w:t>014</w:t>
      </w:r>
      <w:r w:rsidRPr="003038C7">
        <w:t>.</w:t>
      </w:r>
    </w:p>
    <w:p w14:paraId="0C738932" w14:textId="77777777" w:rsidR="0065565E" w:rsidRPr="003038C7" w:rsidRDefault="0065565E" w:rsidP="0065565E">
      <w:pPr>
        <w:pStyle w:val="Definition"/>
      </w:pPr>
      <w:r w:rsidRPr="003038C7">
        <w:rPr>
          <w:b/>
          <w:i/>
        </w:rPr>
        <w:t>qualifying facility</w:t>
      </w:r>
      <w:r w:rsidRPr="003038C7">
        <w:t xml:space="preserve">, for a payment period: see </w:t>
      </w:r>
      <w:r w:rsidR="002D2CEC" w:rsidRPr="003038C7">
        <w:t>subsection 7</w:t>
      </w:r>
      <w:r w:rsidRPr="003038C7">
        <w:t>0AM(1).</w:t>
      </w:r>
    </w:p>
    <w:p w14:paraId="476300D4" w14:textId="77777777" w:rsidR="0065565E" w:rsidRPr="003038C7" w:rsidRDefault="00F85EC5" w:rsidP="0065565E">
      <w:pPr>
        <w:pStyle w:val="ItemHead"/>
      </w:pPr>
      <w:r w:rsidRPr="003038C7">
        <w:t>2</w:t>
      </w:r>
      <w:r w:rsidR="0065565E" w:rsidRPr="003038C7">
        <w:t xml:space="preserve">  At the end of paragraph 20(e)</w:t>
      </w:r>
    </w:p>
    <w:p w14:paraId="3C23B1AA" w14:textId="77777777" w:rsidR="0065565E" w:rsidRPr="003038C7" w:rsidRDefault="0065565E" w:rsidP="0065565E">
      <w:pPr>
        <w:pStyle w:val="Item"/>
      </w:pPr>
      <w:r w:rsidRPr="003038C7">
        <w:t>Add:</w:t>
      </w:r>
    </w:p>
    <w:p w14:paraId="406388C5" w14:textId="77777777" w:rsidR="0065565E" w:rsidRPr="003038C7" w:rsidRDefault="0065565E" w:rsidP="0065565E">
      <w:pPr>
        <w:pStyle w:val="paragraphsub"/>
      </w:pPr>
      <w:r w:rsidRPr="003038C7">
        <w:tab/>
        <w:t>; (viii)</w:t>
      </w:r>
      <w:r w:rsidRPr="003038C7">
        <w:tab/>
        <w:t>the hotelling supplement;</w:t>
      </w:r>
    </w:p>
    <w:p w14:paraId="4582C861" w14:textId="77777777" w:rsidR="0065565E" w:rsidRPr="003038C7" w:rsidRDefault="0065565E" w:rsidP="0065565E">
      <w:pPr>
        <w:pStyle w:val="paragraphsub"/>
      </w:pPr>
      <w:r w:rsidRPr="003038C7">
        <w:tab/>
        <w:t>(ix)</w:t>
      </w:r>
      <w:r w:rsidRPr="003038C7">
        <w:tab/>
        <w:t>the registered nurse supplement.</w:t>
      </w:r>
    </w:p>
    <w:p w14:paraId="454E10C6" w14:textId="77777777" w:rsidR="0065565E" w:rsidRPr="003038C7" w:rsidRDefault="00F85EC5" w:rsidP="0065565E">
      <w:pPr>
        <w:pStyle w:val="ItemHead"/>
      </w:pPr>
      <w:r w:rsidRPr="003038C7">
        <w:t>3</w:t>
      </w:r>
      <w:r w:rsidR="0065565E" w:rsidRPr="003038C7">
        <w:t xml:space="preserve">  At the end of </w:t>
      </w:r>
      <w:r w:rsidR="002D2CEC" w:rsidRPr="003038C7">
        <w:t>Division 5</w:t>
      </w:r>
      <w:r w:rsidR="0065565E" w:rsidRPr="003038C7">
        <w:t xml:space="preserve"> of </w:t>
      </w:r>
      <w:r w:rsidR="002D2CEC" w:rsidRPr="003038C7">
        <w:t>Part 3</w:t>
      </w:r>
      <w:r w:rsidR="0065565E" w:rsidRPr="003038C7">
        <w:t xml:space="preserve"> of </w:t>
      </w:r>
      <w:r w:rsidR="002D2CEC" w:rsidRPr="003038C7">
        <w:t>Chapter 2</w:t>
      </w:r>
    </w:p>
    <w:p w14:paraId="5EE6461B" w14:textId="77777777" w:rsidR="0065565E" w:rsidRPr="003038C7" w:rsidRDefault="0065565E" w:rsidP="0065565E">
      <w:pPr>
        <w:pStyle w:val="Item"/>
      </w:pPr>
      <w:r w:rsidRPr="003038C7">
        <w:t>Add:</w:t>
      </w:r>
    </w:p>
    <w:p w14:paraId="431C7344" w14:textId="77777777" w:rsidR="0065565E" w:rsidRPr="003038C7" w:rsidRDefault="0065565E" w:rsidP="0065565E">
      <w:pPr>
        <w:pStyle w:val="ActHead4"/>
      </w:pPr>
      <w:bookmarkStart w:id="7" w:name="_Toc138155255"/>
      <w:r w:rsidRPr="000E6C6B">
        <w:rPr>
          <w:rStyle w:val="CharSubdNo"/>
        </w:rPr>
        <w:t>Subdivision J</w:t>
      </w:r>
      <w:r w:rsidRPr="003038C7">
        <w:t>—</w:t>
      </w:r>
      <w:r w:rsidRPr="000E6C6B">
        <w:rPr>
          <w:rStyle w:val="CharSubdText"/>
        </w:rPr>
        <w:t>Hotelling supplement</w:t>
      </w:r>
      <w:bookmarkEnd w:id="7"/>
    </w:p>
    <w:p w14:paraId="357EE267" w14:textId="77777777" w:rsidR="0065565E" w:rsidRPr="003038C7" w:rsidRDefault="0065565E" w:rsidP="0065565E">
      <w:pPr>
        <w:pStyle w:val="ActHead5"/>
      </w:pPr>
      <w:bookmarkStart w:id="8" w:name="_Toc138155256"/>
      <w:r w:rsidRPr="000E6C6B">
        <w:rPr>
          <w:rStyle w:val="CharSectno"/>
        </w:rPr>
        <w:t>70AI</w:t>
      </w:r>
      <w:r w:rsidRPr="003038C7">
        <w:t xml:space="preserve">  Hotelling supplement</w:t>
      </w:r>
      <w:bookmarkEnd w:id="8"/>
    </w:p>
    <w:p w14:paraId="5FC05611" w14:textId="77777777" w:rsidR="0065565E" w:rsidRPr="003038C7" w:rsidRDefault="0065565E" w:rsidP="0065565E">
      <w:pPr>
        <w:pStyle w:val="subsection"/>
      </w:pPr>
      <w:r w:rsidRPr="003038C7">
        <w:tab/>
      </w:r>
      <w:r w:rsidRPr="003038C7">
        <w:tab/>
        <w:t xml:space="preserve">For the purposes of </w:t>
      </w:r>
      <w:r w:rsidR="002D2CEC" w:rsidRPr="003038C7">
        <w:t>paragraph 4</w:t>
      </w:r>
      <w:r w:rsidRPr="003038C7">
        <w:t>4</w:t>
      </w:r>
      <w:r w:rsidR="003038C7">
        <w:noBreakHyphen/>
      </w:r>
      <w:r w:rsidRPr="003038C7">
        <w:t xml:space="preserve">27(1)(c) of the Act, the hotelling supplement for a care recipient in respect of a payment period beginning on or after </w:t>
      </w:r>
      <w:r w:rsidR="002D2CEC" w:rsidRPr="003038C7">
        <w:t>1 July</w:t>
      </w:r>
      <w:r w:rsidRPr="003038C7">
        <w:t xml:space="preserve"> 2023 is the sum of all the hotelling supplements for the days during the period on which:</w:t>
      </w:r>
    </w:p>
    <w:p w14:paraId="70B2C368" w14:textId="77777777" w:rsidR="0065565E" w:rsidRPr="003038C7" w:rsidRDefault="0065565E" w:rsidP="0065565E">
      <w:pPr>
        <w:pStyle w:val="paragraph"/>
      </w:pPr>
      <w:r w:rsidRPr="003038C7">
        <w:tab/>
        <w:t>(a)</w:t>
      </w:r>
      <w:r w:rsidRPr="003038C7">
        <w:tab/>
        <w:t>the care recipient was provided with residential care through the residential care service in question; and</w:t>
      </w:r>
    </w:p>
    <w:p w14:paraId="14FF68F1" w14:textId="77777777" w:rsidR="0065565E" w:rsidRPr="003038C7" w:rsidRDefault="0065565E" w:rsidP="0065565E">
      <w:pPr>
        <w:pStyle w:val="paragraph"/>
      </w:pPr>
      <w:r w:rsidRPr="003038C7">
        <w:tab/>
        <w:t>(b)</w:t>
      </w:r>
      <w:r w:rsidRPr="003038C7">
        <w:tab/>
        <w:t xml:space="preserve">the care recipient was eligible for a hotelling supplement under </w:t>
      </w:r>
      <w:r w:rsidR="002D2CEC" w:rsidRPr="003038C7">
        <w:t>section 7</w:t>
      </w:r>
      <w:r w:rsidRPr="003038C7">
        <w:t>0AJ.</w:t>
      </w:r>
    </w:p>
    <w:p w14:paraId="25699847" w14:textId="77777777" w:rsidR="0065565E" w:rsidRPr="003038C7" w:rsidRDefault="0065565E" w:rsidP="0065565E">
      <w:pPr>
        <w:pStyle w:val="ActHead5"/>
      </w:pPr>
      <w:bookmarkStart w:id="9" w:name="_Toc138155257"/>
      <w:r w:rsidRPr="000E6C6B">
        <w:rPr>
          <w:rStyle w:val="CharSectno"/>
        </w:rPr>
        <w:t>70AJ</w:t>
      </w:r>
      <w:r w:rsidRPr="003038C7">
        <w:t xml:space="preserve">  Eligibility for hotelling supplement</w:t>
      </w:r>
      <w:bookmarkEnd w:id="9"/>
    </w:p>
    <w:p w14:paraId="5F03B482" w14:textId="77777777" w:rsidR="0065565E" w:rsidRPr="003038C7" w:rsidRDefault="0065565E" w:rsidP="0065565E">
      <w:pPr>
        <w:pStyle w:val="subsection"/>
      </w:pPr>
      <w:r w:rsidRPr="003038C7">
        <w:tab/>
        <w:t>(1)</w:t>
      </w:r>
      <w:r w:rsidRPr="003038C7">
        <w:tab/>
        <w:t>A care recipient is eligible for a hotelling supplement on a particular day if, on that day, the care recipient is being provided with residential care other than as respite care.</w:t>
      </w:r>
    </w:p>
    <w:p w14:paraId="2C30BB77" w14:textId="77777777" w:rsidR="0065565E" w:rsidRPr="003038C7" w:rsidRDefault="0065565E" w:rsidP="0065565E">
      <w:pPr>
        <w:pStyle w:val="subsection"/>
      </w:pPr>
      <w:r w:rsidRPr="003038C7">
        <w:tab/>
        <w:t>(2)</w:t>
      </w:r>
      <w:r w:rsidRPr="003038C7">
        <w:tab/>
        <w:t>A care recipient is eligible for a hotelling supplement on a particular day if, on that day:</w:t>
      </w:r>
    </w:p>
    <w:p w14:paraId="64948EB5" w14:textId="77777777" w:rsidR="0065565E" w:rsidRPr="003038C7" w:rsidRDefault="0065565E" w:rsidP="0065565E">
      <w:pPr>
        <w:pStyle w:val="paragraph"/>
      </w:pPr>
      <w:r w:rsidRPr="003038C7">
        <w:tab/>
        <w:t>(a)</w:t>
      </w:r>
      <w:r w:rsidRPr="003038C7">
        <w:tab/>
        <w:t>the care recipient is being provided with residential care as respite care; and</w:t>
      </w:r>
    </w:p>
    <w:p w14:paraId="3233A4B9" w14:textId="77777777" w:rsidR="0065565E" w:rsidRPr="003038C7" w:rsidRDefault="0065565E" w:rsidP="0065565E">
      <w:pPr>
        <w:pStyle w:val="paragraph"/>
      </w:pPr>
      <w:r w:rsidRPr="003038C7">
        <w:tab/>
        <w:t>(b)</w:t>
      </w:r>
      <w:r w:rsidRPr="003038C7">
        <w:tab/>
        <w:t xml:space="preserve">under </w:t>
      </w:r>
      <w:r w:rsidR="002D2CEC" w:rsidRPr="003038C7">
        <w:t>Division 3</w:t>
      </w:r>
      <w:r w:rsidRPr="003038C7">
        <w:t xml:space="preserve"> of </w:t>
      </w:r>
      <w:r w:rsidR="002D2CEC" w:rsidRPr="003038C7">
        <w:t>Part 3</w:t>
      </w:r>
      <w:r w:rsidRPr="003038C7">
        <w:t xml:space="preserve"> of </w:t>
      </w:r>
      <w:r w:rsidR="002D2CEC" w:rsidRPr="003038C7">
        <w:t>Chapter 2</w:t>
      </w:r>
      <w:r w:rsidRPr="003038C7">
        <w:t xml:space="preserve">A of the </w:t>
      </w:r>
      <w:r w:rsidRPr="003038C7">
        <w:rPr>
          <w:i/>
        </w:rPr>
        <w:t xml:space="preserve">Aged Care (Subsidy, Fees and Payments) </w:t>
      </w:r>
      <w:r w:rsidR="002D2CEC" w:rsidRPr="003038C7">
        <w:rPr>
          <w:i/>
        </w:rPr>
        <w:t>Determination 2</w:t>
      </w:r>
      <w:r w:rsidRPr="003038C7">
        <w:rPr>
          <w:i/>
        </w:rPr>
        <w:t>014</w:t>
      </w:r>
      <w:r w:rsidRPr="003038C7">
        <w:t>, the basic subsidy amount for the day for the care recipient is not nil.</w:t>
      </w:r>
    </w:p>
    <w:p w14:paraId="0243276D" w14:textId="77777777" w:rsidR="00CB1981" w:rsidRPr="003038C7" w:rsidRDefault="00CB1981" w:rsidP="00CB1981">
      <w:pPr>
        <w:pStyle w:val="ActHead4"/>
      </w:pPr>
      <w:bookmarkStart w:id="10" w:name="_Toc138155258"/>
      <w:r w:rsidRPr="000E6C6B">
        <w:rPr>
          <w:rStyle w:val="CharSubdNo"/>
        </w:rPr>
        <w:lastRenderedPageBreak/>
        <w:t>Subdivision K</w:t>
      </w:r>
      <w:r w:rsidRPr="003038C7">
        <w:t>—</w:t>
      </w:r>
      <w:r w:rsidRPr="000E6C6B">
        <w:rPr>
          <w:rStyle w:val="CharSubdText"/>
        </w:rPr>
        <w:t>Registered nurse supplement</w:t>
      </w:r>
      <w:bookmarkEnd w:id="10"/>
    </w:p>
    <w:p w14:paraId="654C2862" w14:textId="77777777" w:rsidR="00CB1981" w:rsidRPr="003038C7" w:rsidRDefault="00CB1981" w:rsidP="00CB1981">
      <w:pPr>
        <w:pStyle w:val="ActHead5"/>
      </w:pPr>
      <w:bookmarkStart w:id="11" w:name="_Toc138155259"/>
      <w:r w:rsidRPr="000E6C6B">
        <w:rPr>
          <w:rStyle w:val="CharSectno"/>
        </w:rPr>
        <w:t>70AK</w:t>
      </w:r>
      <w:r w:rsidRPr="003038C7">
        <w:t xml:space="preserve">  Registered nurse supplement</w:t>
      </w:r>
      <w:bookmarkEnd w:id="11"/>
    </w:p>
    <w:p w14:paraId="35B622C1" w14:textId="77777777" w:rsidR="00CB1981" w:rsidRPr="003038C7" w:rsidRDefault="00CB1981" w:rsidP="00CB1981">
      <w:pPr>
        <w:pStyle w:val="subsection"/>
      </w:pPr>
      <w:r w:rsidRPr="003038C7">
        <w:tab/>
      </w:r>
      <w:r w:rsidRPr="003038C7">
        <w:tab/>
        <w:t xml:space="preserve">For the purposes of </w:t>
      </w:r>
      <w:r w:rsidR="002D2CEC" w:rsidRPr="003038C7">
        <w:t>paragraph 4</w:t>
      </w:r>
      <w:r w:rsidRPr="003038C7">
        <w:t>4</w:t>
      </w:r>
      <w:r w:rsidR="003038C7">
        <w:noBreakHyphen/>
      </w:r>
      <w:r w:rsidRPr="003038C7">
        <w:t xml:space="preserve">27(1)(c) of the Act, the registered nurse supplement for a care recipient in respect of a payment period beginning on or after </w:t>
      </w:r>
      <w:r w:rsidR="002D2CEC" w:rsidRPr="003038C7">
        <w:t>1 July</w:t>
      </w:r>
      <w:r w:rsidRPr="003038C7">
        <w:t xml:space="preserve"> 2023 is the sum of all the registered nurse supplements for the days during the period on which:</w:t>
      </w:r>
    </w:p>
    <w:p w14:paraId="276006DA" w14:textId="77777777" w:rsidR="00CB1981" w:rsidRPr="003038C7" w:rsidRDefault="00CB1981" w:rsidP="00CB1981">
      <w:pPr>
        <w:pStyle w:val="paragraph"/>
      </w:pPr>
      <w:r w:rsidRPr="003038C7">
        <w:tab/>
        <w:t>(a)</w:t>
      </w:r>
      <w:r w:rsidRPr="003038C7">
        <w:tab/>
        <w:t>the care recipient was provided with residential care through the residential care service in question; and</w:t>
      </w:r>
    </w:p>
    <w:p w14:paraId="29F3B0A3" w14:textId="77777777" w:rsidR="00CB1981" w:rsidRPr="003038C7" w:rsidRDefault="00CB1981" w:rsidP="00CB1981">
      <w:pPr>
        <w:pStyle w:val="paragraph"/>
      </w:pPr>
      <w:r w:rsidRPr="003038C7">
        <w:tab/>
        <w:t>(b)</w:t>
      </w:r>
      <w:r w:rsidRPr="003038C7">
        <w:tab/>
        <w:t xml:space="preserve">the care recipient was eligible for a registered nurse supplement under </w:t>
      </w:r>
      <w:r w:rsidR="002D2CEC" w:rsidRPr="003038C7">
        <w:t>section 7</w:t>
      </w:r>
      <w:r w:rsidRPr="003038C7">
        <w:t>0AL.</w:t>
      </w:r>
    </w:p>
    <w:p w14:paraId="04CC3615" w14:textId="77777777" w:rsidR="00CB1981" w:rsidRPr="003038C7" w:rsidRDefault="00CB1981" w:rsidP="00CB1981">
      <w:pPr>
        <w:pStyle w:val="ActHead5"/>
      </w:pPr>
      <w:bookmarkStart w:id="12" w:name="_Toc138155260"/>
      <w:r w:rsidRPr="000E6C6B">
        <w:rPr>
          <w:rStyle w:val="CharSectno"/>
        </w:rPr>
        <w:t>70AL</w:t>
      </w:r>
      <w:r w:rsidRPr="003038C7">
        <w:t xml:space="preserve">  Eligibility for registered nurse supplement</w:t>
      </w:r>
      <w:bookmarkEnd w:id="12"/>
    </w:p>
    <w:p w14:paraId="29438771" w14:textId="77777777" w:rsidR="00CB1981" w:rsidRPr="003038C7" w:rsidRDefault="00CB1981" w:rsidP="00CB1981">
      <w:pPr>
        <w:pStyle w:val="subsection"/>
      </w:pPr>
      <w:r w:rsidRPr="003038C7">
        <w:tab/>
        <w:t>(1)</w:t>
      </w:r>
      <w:r w:rsidRPr="003038C7">
        <w:tab/>
        <w:t>A care recipient is eligible for a registered nurse supplement on a particular day during a payment period if:</w:t>
      </w:r>
    </w:p>
    <w:p w14:paraId="1EAFBC4A" w14:textId="77777777" w:rsidR="00CB1981" w:rsidRPr="003038C7" w:rsidRDefault="00CB1981" w:rsidP="00CB1981">
      <w:pPr>
        <w:pStyle w:val="paragraph"/>
      </w:pPr>
      <w:r w:rsidRPr="003038C7">
        <w:tab/>
        <w:t>(a)</w:t>
      </w:r>
      <w:r w:rsidRPr="003038C7">
        <w:tab/>
        <w:t>on that day, the care recipient is being provided with residential care other than as respite care through a residential care service; and</w:t>
      </w:r>
    </w:p>
    <w:p w14:paraId="56D72C3D" w14:textId="77777777" w:rsidR="00CB1981" w:rsidRPr="003038C7" w:rsidRDefault="00CB1981" w:rsidP="00CB1981">
      <w:pPr>
        <w:pStyle w:val="paragraph"/>
      </w:pPr>
      <w:r w:rsidRPr="003038C7">
        <w:tab/>
        <w:t>(b)</w:t>
      </w:r>
      <w:r w:rsidRPr="003038C7">
        <w:tab/>
        <w:t xml:space="preserve">during the period, residential care is provided through the residential care service at </w:t>
      </w:r>
      <w:proofErr w:type="spellStart"/>
      <w:r w:rsidRPr="003038C7">
        <w:t>at</w:t>
      </w:r>
      <w:proofErr w:type="spellEnd"/>
      <w:r w:rsidRPr="003038C7">
        <w:t xml:space="preserve"> least one residential facility that is a qualifying facility for the period.</w:t>
      </w:r>
    </w:p>
    <w:p w14:paraId="17C8F355" w14:textId="77777777" w:rsidR="00CB1981" w:rsidRPr="003038C7" w:rsidRDefault="00CB1981" w:rsidP="00CB1981">
      <w:pPr>
        <w:pStyle w:val="subsection"/>
      </w:pPr>
      <w:r w:rsidRPr="003038C7">
        <w:tab/>
        <w:t>(2)</w:t>
      </w:r>
      <w:r w:rsidRPr="003038C7">
        <w:tab/>
        <w:t>A care recipient is eligible for a registered nurse supplement on a particular day during a payment period if:</w:t>
      </w:r>
    </w:p>
    <w:p w14:paraId="132BCF2F" w14:textId="77777777" w:rsidR="00CB1981" w:rsidRPr="003038C7" w:rsidRDefault="00CB1981" w:rsidP="00CB1981">
      <w:pPr>
        <w:pStyle w:val="paragraph"/>
      </w:pPr>
      <w:r w:rsidRPr="003038C7">
        <w:tab/>
        <w:t>(a)</w:t>
      </w:r>
      <w:r w:rsidRPr="003038C7">
        <w:tab/>
        <w:t>on that day, the care recipient is being provided with residential care as respite care through a residential care service; and</w:t>
      </w:r>
    </w:p>
    <w:p w14:paraId="12B8069C" w14:textId="77777777" w:rsidR="00CB1981" w:rsidRPr="003038C7" w:rsidRDefault="00CB1981" w:rsidP="00CB1981">
      <w:pPr>
        <w:pStyle w:val="paragraph"/>
      </w:pPr>
      <w:r w:rsidRPr="003038C7">
        <w:tab/>
        <w:t>(b)</w:t>
      </w:r>
      <w:r w:rsidRPr="003038C7">
        <w:tab/>
        <w:t xml:space="preserve">under </w:t>
      </w:r>
      <w:r w:rsidR="002D2CEC" w:rsidRPr="003038C7">
        <w:t>Division 3</w:t>
      </w:r>
      <w:r w:rsidRPr="003038C7">
        <w:t xml:space="preserve"> of </w:t>
      </w:r>
      <w:r w:rsidR="002D2CEC" w:rsidRPr="003038C7">
        <w:t>Part 3</w:t>
      </w:r>
      <w:r w:rsidRPr="003038C7">
        <w:t xml:space="preserve"> of </w:t>
      </w:r>
      <w:r w:rsidR="002D2CEC" w:rsidRPr="003038C7">
        <w:t>Chapter 2</w:t>
      </w:r>
      <w:r w:rsidRPr="003038C7">
        <w:t xml:space="preserve">A of the </w:t>
      </w:r>
      <w:r w:rsidRPr="003038C7">
        <w:rPr>
          <w:i/>
        </w:rPr>
        <w:t xml:space="preserve">Aged Care (Subsidy, Fees and Payments) </w:t>
      </w:r>
      <w:r w:rsidR="002D2CEC" w:rsidRPr="003038C7">
        <w:rPr>
          <w:i/>
        </w:rPr>
        <w:t>Determination 2</w:t>
      </w:r>
      <w:r w:rsidRPr="003038C7">
        <w:rPr>
          <w:i/>
        </w:rPr>
        <w:t>014</w:t>
      </w:r>
      <w:r w:rsidRPr="003038C7">
        <w:t>, the basic subsidy amount for the day for the care recipient is not nil; and</w:t>
      </w:r>
    </w:p>
    <w:p w14:paraId="38E23B8E" w14:textId="77777777" w:rsidR="00CB1981" w:rsidRPr="003038C7" w:rsidRDefault="00CB1981" w:rsidP="00CB1981">
      <w:pPr>
        <w:pStyle w:val="paragraph"/>
      </w:pPr>
      <w:r w:rsidRPr="003038C7">
        <w:tab/>
        <w:t>(c)</w:t>
      </w:r>
      <w:r w:rsidRPr="003038C7">
        <w:tab/>
        <w:t xml:space="preserve">during the period, residential care is provided through the residential care service at </w:t>
      </w:r>
      <w:proofErr w:type="spellStart"/>
      <w:r w:rsidRPr="003038C7">
        <w:t>at</w:t>
      </w:r>
      <w:proofErr w:type="spellEnd"/>
      <w:r w:rsidRPr="003038C7">
        <w:t xml:space="preserve"> least one residential facility that is a qualifying facility for the period.</w:t>
      </w:r>
    </w:p>
    <w:p w14:paraId="5A1388DB" w14:textId="77777777" w:rsidR="00CB1981" w:rsidRPr="003038C7" w:rsidRDefault="00CB1981" w:rsidP="00CB1981">
      <w:pPr>
        <w:pStyle w:val="ActHead5"/>
      </w:pPr>
      <w:bookmarkStart w:id="13" w:name="_Toc138155261"/>
      <w:r w:rsidRPr="000E6C6B">
        <w:rPr>
          <w:rStyle w:val="CharSectno"/>
        </w:rPr>
        <w:t>70AM</w:t>
      </w:r>
      <w:r w:rsidRPr="003038C7">
        <w:t xml:space="preserve">  Meaning of </w:t>
      </w:r>
      <w:r w:rsidRPr="003038C7">
        <w:rPr>
          <w:i/>
        </w:rPr>
        <w:t>qualifying facility</w:t>
      </w:r>
      <w:bookmarkEnd w:id="13"/>
    </w:p>
    <w:p w14:paraId="3A762455" w14:textId="77777777" w:rsidR="00CB1981" w:rsidRPr="003038C7" w:rsidRDefault="00CB1981" w:rsidP="00CB1981">
      <w:pPr>
        <w:pStyle w:val="subsection"/>
      </w:pPr>
      <w:r w:rsidRPr="003038C7">
        <w:tab/>
        <w:t>(1)</w:t>
      </w:r>
      <w:r w:rsidRPr="003038C7">
        <w:tab/>
        <w:t xml:space="preserve">A residential facility is a </w:t>
      </w:r>
      <w:r w:rsidRPr="003038C7">
        <w:rPr>
          <w:b/>
          <w:i/>
        </w:rPr>
        <w:t>qualifying facility</w:t>
      </w:r>
      <w:r w:rsidRPr="003038C7">
        <w:t xml:space="preserve"> for a payment period if all of the following criteria are met:</w:t>
      </w:r>
    </w:p>
    <w:p w14:paraId="615CA47F" w14:textId="77777777" w:rsidR="00CB1981" w:rsidRPr="003038C7" w:rsidRDefault="00CB1981" w:rsidP="00CB1981">
      <w:pPr>
        <w:pStyle w:val="paragraph"/>
      </w:pPr>
      <w:r w:rsidRPr="003038C7">
        <w:tab/>
        <w:t>(a)</w:t>
      </w:r>
      <w:r w:rsidRPr="003038C7">
        <w:tab/>
        <w:t xml:space="preserve">an exemption from </w:t>
      </w:r>
      <w:r w:rsidR="002D2CEC" w:rsidRPr="003038C7">
        <w:t>section 5</w:t>
      </w:r>
      <w:r w:rsidRPr="003038C7">
        <w:t>4</w:t>
      </w:r>
      <w:r w:rsidR="003038C7">
        <w:noBreakHyphen/>
      </w:r>
      <w:r w:rsidRPr="003038C7">
        <w:t>1A of the Act in relation to the facility is not in force at any time during the period;</w:t>
      </w:r>
    </w:p>
    <w:p w14:paraId="3A1F9140" w14:textId="77777777" w:rsidR="00CB1981" w:rsidRPr="003038C7" w:rsidRDefault="00CB1981" w:rsidP="00CB1981">
      <w:pPr>
        <w:pStyle w:val="paragraph"/>
      </w:pPr>
      <w:r w:rsidRPr="003038C7">
        <w:tab/>
        <w:t>(b)</w:t>
      </w:r>
      <w:r w:rsidRPr="003038C7">
        <w:tab/>
        <w:t xml:space="preserve">a report in relation to the facility and the period has been submitted in accordance with </w:t>
      </w:r>
      <w:r w:rsidR="002D2CEC" w:rsidRPr="003038C7">
        <w:t>section 4</w:t>
      </w:r>
      <w:r w:rsidRPr="003038C7">
        <w:t xml:space="preserve">4B of the </w:t>
      </w:r>
      <w:r w:rsidRPr="003038C7">
        <w:rPr>
          <w:i/>
        </w:rPr>
        <w:t>Accountability Principles 2014</w:t>
      </w:r>
      <w:r w:rsidRPr="003038C7">
        <w:t>;</w:t>
      </w:r>
    </w:p>
    <w:p w14:paraId="68141A6A" w14:textId="77777777" w:rsidR="00CB1981" w:rsidRPr="003038C7" w:rsidRDefault="00CB1981" w:rsidP="00CB1981">
      <w:pPr>
        <w:pStyle w:val="paragraph"/>
      </w:pPr>
      <w:r w:rsidRPr="003038C7">
        <w:tab/>
        <w:t>(c)</w:t>
      </w:r>
      <w:r w:rsidRPr="003038C7">
        <w:tab/>
        <w:t>the total number of days of eligible residential care provided in respect of care recipients at the facility during the period, divided by the number of days in the period, is no more than 60;</w:t>
      </w:r>
    </w:p>
    <w:p w14:paraId="6646505D" w14:textId="77777777" w:rsidR="00CB1981" w:rsidRPr="003038C7" w:rsidRDefault="00CB1981" w:rsidP="00CB1981">
      <w:pPr>
        <w:pStyle w:val="paragraph"/>
      </w:pPr>
      <w:r w:rsidRPr="003038C7">
        <w:tab/>
        <w:t>(d)</w:t>
      </w:r>
      <w:r w:rsidRPr="003038C7">
        <w:tab/>
        <w:t>the total number of hours, on days during the period on which residential care was provided at the facility, that a registered nurse was not on site and on duty at the facility is no more than the number of such days in the period multiplied by 4.</w:t>
      </w:r>
    </w:p>
    <w:p w14:paraId="3285E34B" w14:textId="77777777" w:rsidR="00CB1981" w:rsidRPr="003038C7" w:rsidRDefault="00CB1981" w:rsidP="00CB1981">
      <w:pPr>
        <w:pStyle w:val="notetext"/>
      </w:pPr>
      <w:r w:rsidRPr="003038C7">
        <w:t>Note:</w:t>
      </w:r>
      <w:r w:rsidRPr="003038C7">
        <w:tab/>
        <w:t>Residential care might be provided at a facility through more than one residential care service.</w:t>
      </w:r>
    </w:p>
    <w:p w14:paraId="556D701D" w14:textId="77777777" w:rsidR="00CB1981" w:rsidRPr="003038C7" w:rsidRDefault="00CB1981" w:rsidP="00CB1981">
      <w:pPr>
        <w:pStyle w:val="subsection"/>
      </w:pPr>
      <w:r w:rsidRPr="003038C7">
        <w:tab/>
        <w:t>(2)</w:t>
      </w:r>
      <w:r w:rsidRPr="003038C7">
        <w:tab/>
        <w:t xml:space="preserve">A </w:t>
      </w:r>
      <w:r w:rsidRPr="003038C7">
        <w:rPr>
          <w:b/>
          <w:i/>
        </w:rPr>
        <w:t>day of eligible residential care</w:t>
      </w:r>
      <w:r w:rsidRPr="003038C7">
        <w:t xml:space="preserve"> is provided in respect of a care recipient if:</w:t>
      </w:r>
    </w:p>
    <w:p w14:paraId="6272E765" w14:textId="77777777" w:rsidR="00CB1981" w:rsidRPr="003038C7" w:rsidRDefault="00CB1981" w:rsidP="00CB1981">
      <w:pPr>
        <w:pStyle w:val="paragraph"/>
      </w:pPr>
      <w:r w:rsidRPr="003038C7">
        <w:lastRenderedPageBreak/>
        <w:tab/>
        <w:t>(a)</w:t>
      </w:r>
      <w:r w:rsidRPr="003038C7">
        <w:tab/>
        <w:t>residential care is provided to the care recipient during a day:</w:t>
      </w:r>
    </w:p>
    <w:p w14:paraId="6D23E5E1" w14:textId="77777777" w:rsidR="00CB1981" w:rsidRPr="003038C7" w:rsidRDefault="00CB1981" w:rsidP="00CB1981">
      <w:pPr>
        <w:pStyle w:val="paragraphsub"/>
      </w:pPr>
      <w:r w:rsidRPr="003038C7">
        <w:tab/>
        <w:t>(</w:t>
      </w:r>
      <w:proofErr w:type="spellStart"/>
      <w:r w:rsidRPr="003038C7">
        <w:t>i</w:t>
      </w:r>
      <w:proofErr w:type="spellEnd"/>
      <w:r w:rsidRPr="003038C7">
        <w:t>)</w:t>
      </w:r>
      <w:r w:rsidRPr="003038C7">
        <w:tab/>
        <w:t>other than as respite care; or</w:t>
      </w:r>
    </w:p>
    <w:p w14:paraId="1536E0ED" w14:textId="77777777" w:rsidR="00CB1981" w:rsidRPr="003038C7" w:rsidRDefault="00CB1981" w:rsidP="00CB1981">
      <w:pPr>
        <w:pStyle w:val="paragraphsub"/>
      </w:pPr>
      <w:r w:rsidRPr="003038C7">
        <w:tab/>
        <w:t>(ii)</w:t>
      </w:r>
      <w:r w:rsidRPr="003038C7">
        <w:tab/>
        <w:t xml:space="preserve">as respite care and, under </w:t>
      </w:r>
      <w:r w:rsidR="002D2CEC" w:rsidRPr="003038C7">
        <w:t>Division 3</w:t>
      </w:r>
      <w:r w:rsidRPr="003038C7">
        <w:t xml:space="preserve"> of </w:t>
      </w:r>
      <w:r w:rsidR="002D2CEC" w:rsidRPr="003038C7">
        <w:t>Part 3</w:t>
      </w:r>
      <w:r w:rsidRPr="003038C7">
        <w:t xml:space="preserve"> of </w:t>
      </w:r>
      <w:r w:rsidR="002D2CEC" w:rsidRPr="003038C7">
        <w:t>Chapter 2</w:t>
      </w:r>
      <w:r w:rsidRPr="003038C7">
        <w:t xml:space="preserve">A of the </w:t>
      </w:r>
      <w:r w:rsidRPr="003038C7">
        <w:rPr>
          <w:i/>
        </w:rPr>
        <w:t xml:space="preserve">Aged Care (Subsidy, Fees and Payments) </w:t>
      </w:r>
      <w:r w:rsidR="002D2CEC" w:rsidRPr="003038C7">
        <w:rPr>
          <w:i/>
        </w:rPr>
        <w:t>Determination 2</w:t>
      </w:r>
      <w:r w:rsidRPr="003038C7">
        <w:rPr>
          <w:i/>
        </w:rPr>
        <w:t>014</w:t>
      </w:r>
      <w:r w:rsidRPr="003038C7">
        <w:t>, the basic subsidy amount for the day for the care recipient is not nil; and</w:t>
      </w:r>
    </w:p>
    <w:p w14:paraId="755FA50F" w14:textId="77777777" w:rsidR="00CB1981" w:rsidRPr="003038C7" w:rsidRDefault="00CB1981" w:rsidP="00CB1981">
      <w:pPr>
        <w:pStyle w:val="paragraph"/>
      </w:pPr>
      <w:r w:rsidRPr="003038C7">
        <w:tab/>
        <w:t>(b)</w:t>
      </w:r>
      <w:r w:rsidRPr="003038C7">
        <w:tab/>
        <w:t xml:space="preserve">the approved provider of the residential care service through which the care is provided is eligible for residential care subsidy in respect of the </w:t>
      </w:r>
      <w:r w:rsidR="003141DE" w:rsidRPr="003038C7">
        <w:t>day</w:t>
      </w:r>
      <w:r w:rsidRPr="003038C7">
        <w:t>.</w:t>
      </w:r>
    </w:p>
    <w:p w14:paraId="714C1CCB" w14:textId="77777777" w:rsidR="00CB1981" w:rsidRPr="003038C7" w:rsidRDefault="00CB1981" w:rsidP="003141DE">
      <w:pPr>
        <w:pStyle w:val="subsection"/>
      </w:pPr>
      <w:r w:rsidRPr="003038C7">
        <w:tab/>
        <w:t>(3)</w:t>
      </w:r>
      <w:r w:rsidRPr="003038C7">
        <w:tab/>
        <w:t>If, during a payment period, days of eligible residential care are provided in respect of care recipients through the same residential care service at more than one residential facility</w:t>
      </w:r>
      <w:r w:rsidR="00BA613D" w:rsidRPr="003038C7">
        <w:t>,</w:t>
      </w:r>
      <w:r w:rsidRPr="003038C7">
        <w:t xml:space="preserve"> then, for the purposes of </w:t>
      </w:r>
      <w:r w:rsidR="002D2CEC" w:rsidRPr="003038C7">
        <w:t>paragraph (</w:t>
      </w:r>
      <w:r w:rsidRPr="003038C7">
        <w:t>1)(c), the total number of days of eligible residential care provided at each facility is taken to be proportional to the number of operational places allocated in respect of the service, on the last day of the payment period, in respect of the location of each facility.</w:t>
      </w:r>
    </w:p>
    <w:p w14:paraId="0FF98AC4" w14:textId="77777777" w:rsidR="00AF5E95" w:rsidRPr="003038C7" w:rsidRDefault="00AF5E95" w:rsidP="00B07859">
      <w:pPr>
        <w:pStyle w:val="ActHead9"/>
      </w:pPr>
      <w:bookmarkStart w:id="14" w:name="_Toc138155262"/>
      <w:r w:rsidRPr="003038C7">
        <w:t xml:space="preserve">Aged Care (Subsidy, Fees and Payments) </w:t>
      </w:r>
      <w:r w:rsidR="002D2CEC" w:rsidRPr="003038C7">
        <w:t>Determination 2</w:t>
      </w:r>
      <w:r w:rsidRPr="003038C7">
        <w:t>014</w:t>
      </w:r>
      <w:bookmarkEnd w:id="14"/>
    </w:p>
    <w:p w14:paraId="734D2DC8" w14:textId="77777777" w:rsidR="00CB1981" w:rsidRPr="003038C7" w:rsidRDefault="00F85EC5" w:rsidP="00CB1981">
      <w:pPr>
        <w:pStyle w:val="ItemHead"/>
      </w:pPr>
      <w:r w:rsidRPr="003038C7">
        <w:t>4</w:t>
      </w:r>
      <w:r w:rsidR="00CB1981" w:rsidRPr="003038C7">
        <w:t xml:space="preserve">  </w:t>
      </w:r>
      <w:r w:rsidR="002D2CEC" w:rsidRPr="003038C7">
        <w:t>Section 6</w:t>
      </w:r>
      <w:r w:rsidR="00CB1981" w:rsidRPr="003038C7">
        <w:t>4H</w:t>
      </w:r>
    </w:p>
    <w:p w14:paraId="72E254C7" w14:textId="77777777" w:rsidR="00CB1981" w:rsidRPr="003038C7" w:rsidRDefault="00CB1981" w:rsidP="00CB1981">
      <w:pPr>
        <w:pStyle w:val="Item"/>
      </w:pPr>
      <w:r w:rsidRPr="003038C7">
        <w:t>Insert:</w:t>
      </w:r>
    </w:p>
    <w:p w14:paraId="6FDB51B3" w14:textId="77777777" w:rsidR="00CB1981" w:rsidRPr="003038C7" w:rsidRDefault="00CB1981" w:rsidP="00CB1981">
      <w:pPr>
        <w:pStyle w:val="Definition"/>
      </w:pPr>
      <w:r w:rsidRPr="003038C7">
        <w:rPr>
          <w:b/>
          <w:i/>
        </w:rPr>
        <w:t>day of eligible residential care</w:t>
      </w:r>
      <w:r w:rsidRPr="003038C7">
        <w:t xml:space="preserve"> has the same meaning as in the </w:t>
      </w:r>
      <w:r w:rsidRPr="003038C7">
        <w:rPr>
          <w:i/>
        </w:rPr>
        <w:t>Subsidy Principles 2014</w:t>
      </w:r>
      <w:r w:rsidRPr="003038C7">
        <w:t>.</w:t>
      </w:r>
    </w:p>
    <w:p w14:paraId="4BDA2029" w14:textId="77777777" w:rsidR="00CB1981" w:rsidRPr="003038C7" w:rsidRDefault="00CB1981" w:rsidP="00CB1981">
      <w:pPr>
        <w:pStyle w:val="Definition"/>
      </w:pPr>
      <w:r w:rsidRPr="003038C7">
        <w:rPr>
          <w:b/>
          <w:i/>
        </w:rPr>
        <w:t>qualifying facility</w:t>
      </w:r>
      <w:r w:rsidRPr="003038C7">
        <w:t xml:space="preserve"> has the same meaning as in the </w:t>
      </w:r>
      <w:r w:rsidRPr="003038C7">
        <w:rPr>
          <w:i/>
        </w:rPr>
        <w:t>Subsidy Principles 2014</w:t>
      </w:r>
      <w:r w:rsidRPr="003038C7">
        <w:t>.</w:t>
      </w:r>
    </w:p>
    <w:p w14:paraId="0A10A089" w14:textId="77777777" w:rsidR="00AF5E95" w:rsidRPr="003038C7" w:rsidRDefault="00F85EC5" w:rsidP="00AF5E95">
      <w:pPr>
        <w:pStyle w:val="ItemHead"/>
      </w:pPr>
      <w:r w:rsidRPr="003038C7">
        <w:t>5</w:t>
      </w:r>
      <w:r w:rsidR="00AF5E95" w:rsidRPr="003038C7">
        <w:t xml:space="preserve">  At the end of </w:t>
      </w:r>
      <w:r w:rsidR="0065565E" w:rsidRPr="003038C7">
        <w:t>Part 7</w:t>
      </w:r>
      <w:r w:rsidR="00AF5E95" w:rsidRPr="003038C7">
        <w:t xml:space="preserve"> of </w:t>
      </w:r>
      <w:r w:rsidR="002D2CEC" w:rsidRPr="003038C7">
        <w:t>Chapter 2</w:t>
      </w:r>
      <w:r w:rsidR="00AF5E95" w:rsidRPr="003038C7">
        <w:t>A</w:t>
      </w:r>
    </w:p>
    <w:p w14:paraId="3AEB60DE" w14:textId="77777777" w:rsidR="00AF5E95" w:rsidRPr="003038C7" w:rsidRDefault="00AF5E95" w:rsidP="00AF5E95">
      <w:pPr>
        <w:pStyle w:val="Item"/>
      </w:pPr>
      <w:r w:rsidRPr="003038C7">
        <w:t>Add:</w:t>
      </w:r>
    </w:p>
    <w:p w14:paraId="72EFE7DB" w14:textId="77777777" w:rsidR="00AF5E95" w:rsidRPr="003038C7" w:rsidRDefault="002D2CEC" w:rsidP="00AF5E95">
      <w:pPr>
        <w:pStyle w:val="ActHead3"/>
      </w:pPr>
      <w:bookmarkStart w:id="15" w:name="_Toc138155263"/>
      <w:r w:rsidRPr="000E6C6B">
        <w:rPr>
          <w:rStyle w:val="CharDivNo"/>
        </w:rPr>
        <w:t>Division 5</w:t>
      </w:r>
      <w:r w:rsidR="00AF5E95" w:rsidRPr="003038C7">
        <w:t>—</w:t>
      </w:r>
      <w:r w:rsidR="00AF5E95" w:rsidRPr="000E6C6B">
        <w:rPr>
          <w:rStyle w:val="CharDivText"/>
        </w:rPr>
        <w:t>Hotelling supplement</w:t>
      </w:r>
      <w:bookmarkEnd w:id="15"/>
    </w:p>
    <w:p w14:paraId="789EBA23" w14:textId="77777777" w:rsidR="00AF5E95" w:rsidRPr="003038C7" w:rsidRDefault="00AF5E95" w:rsidP="00AF5E95">
      <w:pPr>
        <w:pStyle w:val="ActHead5"/>
      </w:pPr>
      <w:bookmarkStart w:id="16" w:name="_Toc138155264"/>
      <w:r w:rsidRPr="000E6C6B">
        <w:rPr>
          <w:rStyle w:val="CharSectno"/>
        </w:rPr>
        <w:t>64ZT</w:t>
      </w:r>
      <w:r w:rsidRPr="003038C7">
        <w:t xml:space="preserve">  Amount of hotelling supplement</w:t>
      </w:r>
      <w:bookmarkEnd w:id="16"/>
    </w:p>
    <w:p w14:paraId="7C57BB09" w14:textId="77777777" w:rsidR="00AF5E95" w:rsidRPr="003038C7" w:rsidRDefault="00AF5E95" w:rsidP="00AF5E95">
      <w:pPr>
        <w:pStyle w:val="subsection"/>
      </w:pPr>
      <w:r w:rsidRPr="003038C7">
        <w:tab/>
      </w:r>
      <w:r w:rsidRPr="003038C7">
        <w:tab/>
        <w:t xml:space="preserve">For the purposes of </w:t>
      </w:r>
      <w:r w:rsidR="002D2CEC" w:rsidRPr="003038C7">
        <w:t>subsection 4</w:t>
      </w:r>
      <w:r w:rsidRPr="003038C7">
        <w:t>4</w:t>
      </w:r>
      <w:r w:rsidR="003038C7">
        <w:noBreakHyphen/>
      </w:r>
      <w:r w:rsidRPr="003038C7">
        <w:t>27(3) of the Act, the amount of the hotelling supplement for a day for a care recipient is $10.80.</w:t>
      </w:r>
    </w:p>
    <w:p w14:paraId="4CAF3EE1" w14:textId="77777777" w:rsidR="00AF5E95" w:rsidRPr="003038C7" w:rsidRDefault="00AF5E95" w:rsidP="00AF5E95">
      <w:pPr>
        <w:pStyle w:val="notetext"/>
      </w:pPr>
      <w:r w:rsidRPr="003038C7">
        <w:t>Note:</w:t>
      </w:r>
      <w:r w:rsidRPr="003038C7">
        <w:tab/>
        <w:t xml:space="preserve">The hotelling supplement is set out in Subdivision J of </w:t>
      </w:r>
      <w:r w:rsidR="002D2CEC" w:rsidRPr="003038C7">
        <w:t>Division 5</w:t>
      </w:r>
      <w:r w:rsidRPr="003038C7">
        <w:t xml:space="preserve"> of </w:t>
      </w:r>
      <w:r w:rsidR="002D2CEC" w:rsidRPr="003038C7">
        <w:t>Part 3</w:t>
      </w:r>
      <w:r w:rsidRPr="003038C7">
        <w:t xml:space="preserve"> of </w:t>
      </w:r>
      <w:r w:rsidR="002D2CEC" w:rsidRPr="003038C7">
        <w:t>Chapter 2</w:t>
      </w:r>
      <w:r w:rsidRPr="003038C7">
        <w:t xml:space="preserve"> of the </w:t>
      </w:r>
      <w:r w:rsidRPr="003038C7">
        <w:rPr>
          <w:i/>
        </w:rPr>
        <w:t>Subsidy Principles 2014</w:t>
      </w:r>
      <w:r w:rsidRPr="003038C7">
        <w:t>. Eligibility for the supplement is dealt with in that Subdivision.</w:t>
      </w:r>
    </w:p>
    <w:p w14:paraId="7A0C2C41" w14:textId="77777777" w:rsidR="00CB1981" w:rsidRPr="003038C7" w:rsidRDefault="002D2CEC" w:rsidP="00CB1981">
      <w:pPr>
        <w:pStyle w:val="ActHead3"/>
      </w:pPr>
      <w:bookmarkStart w:id="17" w:name="_Toc138155265"/>
      <w:r w:rsidRPr="000E6C6B">
        <w:rPr>
          <w:rStyle w:val="CharDivNo"/>
        </w:rPr>
        <w:t>Division 6</w:t>
      </w:r>
      <w:r w:rsidR="00CB1981" w:rsidRPr="003038C7">
        <w:t>—</w:t>
      </w:r>
      <w:r w:rsidR="00CB1981" w:rsidRPr="000E6C6B">
        <w:rPr>
          <w:rStyle w:val="CharDivText"/>
        </w:rPr>
        <w:t>Registered nurse supplement</w:t>
      </w:r>
      <w:bookmarkEnd w:id="17"/>
    </w:p>
    <w:p w14:paraId="400AB6BE" w14:textId="77777777" w:rsidR="00CB1981" w:rsidRPr="003038C7" w:rsidRDefault="00CB1981" w:rsidP="00CB1981">
      <w:pPr>
        <w:pStyle w:val="ActHead5"/>
      </w:pPr>
      <w:bookmarkStart w:id="18" w:name="_Toc138155266"/>
      <w:r w:rsidRPr="000E6C6B">
        <w:rPr>
          <w:rStyle w:val="CharSectno"/>
        </w:rPr>
        <w:t>64ZU</w:t>
      </w:r>
      <w:r w:rsidRPr="003038C7">
        <w:t xml:space="preserve">  Amount of registered nurse supplement</w:t>
      </w:r>
      <w:bookmarkEnd w:id="18"/>
    </w:p>
    <w:p w14:paraId="76117E0C" w14:textId="77777777" w:rsidR="00CB1981" w:rsidRPr="003038C7" w:rsidRDefault="00CB1981" w:rsidP="00CB1981">
      <w:pPr>
        <w:pStyle w:val="subsection"/>
      </w:pPr>
      <w:r w:rsidRPr="003038C7">
        <w:tab/>
        <w:t>(1)</w:t>
      </w:r>
      <w:r w:rsidRPr="003038C7">
        <w:tab/>
        <w:t xml:space="preserve">This section is made for the purposes of </w:t>
      </w:r>
      <w:r w:rsidR="002D2CEC" w:rsidRPr="003038C7">
        <w:t>subsection 4</w:t>
      </w:r>
      <w:r w:rsidRPr="003038C7">
        <w:t>4</w:t>
      </w:r>
      <w:r w:rsidR="003038C7">
        <w:noBreakHyphen/>
      </w:r>
      <w:r w:rsidRPr="003038C7">
        <w:t>27(3) of the Act.</w:t>
      </w:r>
    </w:p>
    <w:p w14:paraId="181D8933" w14:textId="77777777" w:rsidR="00CB1981" w:rsidRPr="003038C7" w:rsidRDefault="00CB1981" w:rsidP="00CB1981">
      <w:pPr>
        <w:pStyle w:val="notetext"/>
      </w:pPr>
      <w:r w:rsidRPr="003038C7">
        <w:t>Note:</w:t>
      </w:r>
      <w:r w:rsidRPr="003038C7">
        <w:tab/>
        <w:t xml:space="preserve">The registered nurse supplement is set out in Subdivision K of </w:t>
      </w:r>
      <w:r w:rsidR="002D2CEC" w:rsidRPr="003038C7">
        <w:t>Division 5</w:t>
      </w:r>
      <w:r w:rsidRPr="003038C7">
        <w:t xml:space="preserve"> of </w:t>
      </w:r>
      <w:r w:rsidR="002D2CEC" w:rsidRPr="003038C7">
        <w:t>Part 3</w:t>
      </w:r>
      <w:r w:rsidRPr="003038C7">
        <w:t xml:space="preserve"> of </w:t>
      </w:r>
      <w:r w:rsidR="002D2CEC" w:rsidRPr="003038C7">
        <w:t>Chapter 2</w:t>
      </w:r>
      <w:r w:rsidRPr="003038C7">
        <w:t xml:space="preserve"> of the </w:t>
      </w:r>
      <w:r w:rsidRPr="003038C7">
        <w:rPr>
          <w:i/>
        </w:rPr>
        <w:t>Subsidy Principles 2014</w:t>
      </w:r>
      <w:r w:rsidRPr="003038C7">
        <w:t>. Eligibility for the supplement is dealt with in that Subdivision.</w:t>
      </w:r>
    </w:p>
    <w:p w14:paraId="4025204D" w14:textId="77777777" w:rsidR="00CB1981" w:rsidRPr="003038C7" w:rsidRDefault="00CB1981" w:rsidP="00CB1981">
      <w:pPr>
        <w:pStyle w:val="subsection"/>
      </w:pPr>
      <w:r w:rsidRPr="003038C7">
        <w:tab/>
        <w:t>(2)</w:t>
      </w:r>
      <w:r w:rsidRPr="003038C7">
        <w:tab/>
        <w:t>The amount of the registered nurse supplement for a day during a payment period for a care recipient is:</w:t>
      </w:r>
    </w:p>
    <w:p w14:paraId="6B54FB58" w14:textId="77777777" w:rsidR="00CB1981" w:rsidRPr="003038C7" w:rsidRDefault="002C661F" w:rsidP="005E38AE">
      <w:pPr>
        <w:pStyle w:val="subsection2"/>
      </w:pPr>
      <w:r w:rsidRPr="003038C7">
        <w:rPr>
          <w:position w:val="-36"/>
        </w:rPr>
        <w:object w:dxaOrig="2320" w:dyaOrig="800" w14:anchorId="44678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Service supplement amount over Total service care days end fraction end formula" style="width:116.5pt;height:38.5pt" o:ole="">
            <v:imagedata r:id="rId21" o:title=""/>
          </v:shape>
          <o:OLEObject Type="Embed" ProgID="Equation.DSMT4" ShapeID="_x0000_i1025" DrawAspect="Content" ObjectID="_1749038290" r:id="rId22"/>
        </w:object>
      </w:r>
    </w:p>
    <w:p w14:paraId="363B42D9" w14:textId="77777777" w:rsidR="00CB1981" w:rsidRPr="003038C7" w:rsidRDefault="00CB1981" w:rsidP="00CB1981">
      <w:pPr>
        <w:pStyle w:val="subsection2"/>
      </w:pPr>
      <w:r w:rsidRPr="003038C7">
        <w:lastRenderedPageBreak/>
        <w:t>where:</w:t>
      </w:r>
    </w:p>
    <w:p w14:paraId="1A805D9E" w14:textId="77777777" w:rsidR="00CB1981" w:rsidRPr="003038C7" w:rsidRDefault="00CB1981" w:rsidP="00CB1981">
      <w:pPr>
        <w:pStyle w:val="Definition"/>
      </w:pPr>
      <w:r w:rsidRPr="003038C7">
        <w:rPr>
          <w:b/>
          <w:i/>
        </w:rPr>
        <w:t>service supplement amount</w:t>
      </w:r>
      <w:r w:rsidRPr="003038C7">
        <w:t xml:space="preserve"> is the service supplement amount for the payment period, determined under </w:t>
      </w:r>
      <w:r w:rsidR="002D2CEC" w:rsidRPr="003038C7">
        <w:t>subsections (</w:t>
      </w:r>
      <w:r w:rsidRPr="003038C7">
        <w:t>3) and (4), for the residential care service through which residential care is provided to the care recipient.</w:t>
      </w:r>
    </w:p>
    <w:p w14:paraId="4994479F" w14:textId="77777777" w:rsidR="00CB1981" w:rsidRPr="003038C7" w:rsidRDefault="00CB1981" w:rsidP="00CB1981">
      <w:pPr>
        <w:pStyle w:val="Definition"/>
      </w:pPr>
      <w:r w:rsidRPr="003038C7">
        <w:rPr>
          <w:b/>
          <w:i/>
        </w:rPr>
        <w:t>total service care days</w:t>
      </w:r>
      <w:r w:rsidRPr="003038C7">
        <w:t xml:space="preserve"> is the total number of days of eligible residential care provided in respect of care recipients during the payment period through that residential care service.</w:t>
      </w:r>
    </w:p>
    <w:p w14:paraId="588C74B4" w14:textId="77777777" w:rsidR="00CB1981" w:rsidRPr="003038C7" w:rsidRDefault="00CB1981" w:rsidP="00CB1981">
      <w:pPr>
        <w:pStyle w:val="SubsectionHead"/>
      </w:pPr>
      <w:r w:rsidRPr="003038C7">
        <w:t>Service supplement amount</w:t>
      </w:r>
    </w:p>
    <w:p w14:paraId="1F660458" w14:textId="77777777" w:rsidR="00CB1981" w:rsidRPr="003038C7" w:rsidRDefault="00CB1981" w:rsidP="00CB1981">
      <w:pPr>
        <w:pStyle w:val="subsection"/>
      </w:pPr>
      <w:r w:rsidRPr="003038C7">
        <w:tab/>
        <w:t>(3)</w:t>
      </w:r>
      <w:r w:rsidRPr="003038C7">
        <w:tab/>
        <w:t xml:space="preserve">Subject to </w:t>
      </w:r>
      <w:r w:rsidR="002D2CEC" w:rsidRPr="003038C7">
        <w:t>subsection (</w:t>
      </w:r>
      <w:r w:rsidRPr="003038C7">
        <w:t xml:space="preserve">4), the service supplement amount for a payment period for a residential care service is the sum of the facility amounts, determined under </w:t>
      </w:r>
      <w:r w:rsidR="002D2CEC" w:rsidRPr="003038C7">
        <w:t>subsections (</w:t>
      </w:r>
      <w:r w:rsidRPr="003038C7">
        <w:t>5) and (6), for each qualifying facility for the period at which days of eligible residential care are provided in respect of care recipients during the period through that service.</w:t>
      </w:r>
    </w:p>
    <w:p w14:paraId="27C16D7A" w14:textId="77777777" w:rsidR="00CB1981" w:rsidRPr="003038C7" w:rsidRDefault="00CB1981" w:rsidP="00CB1981">
      <w:pPr>
        <w:pStyle w:val="subsection"/>
      </w:pPr>
      <w:r w:rsidRPr="003038C7">
        <w:tab/>
        <w:t>(4)</w:t>
      </w:r>
      <w:r w:rsidRPr="003038C7">
        <w:tab/>
        <w:t>If, during a payment period, days of eligible residential care are provided in respect of care recipients at a qualifying facility for the period through more than one residential care service, the facility amount for the facility is to be apportioned between the services, in proportion to the number of days of eligible care provided at the facility through each service.</w:t>
      </w:r>
    </w:p>
    <w:p w14:paraId="42919C10" w14:textId="77777777" w:rsidR="00CB1981" w:rsidRPr="003038C7" w:rsidRDefault="00CB1981" w:rsidP="00CB1981">
      <w:pPr>
        <w:pStyle w:val="SubsectionHead"/>
      </w:pPr>
      <w:r w:rsidRPr="003038C7">
        <w:t>Facility amount</w:t>
      </w:r>
    </w:p>
    <w:p w14:paraId="671CFB3C" w14:textId="77777777" w:rsidR="00CB1981" w:rsidRPr="003038C7" w:rsidRDefault="00CB1981" w:rsidP="00CB1981">
      <w:pPr>
        <w:pStyle w:val="subsection"/>
      </w:pPr>
      <w:r w:rsidRPr="003038C7">
        <w:tab/>
        <w:t>(5)</w:t>
      </w:r>
      <w:r w:rsidRPr="003038C7">
        <w:tab/>
        <w:t>The facility amount for a payment period, for a qualifying facility for the period with a street address in the MM category known as MM 1, MM 2, MM 3 or MM</w:t>
      </w:r>
      <w:r w:rsidR="002D2CEC" w:rsidRPr="003038C7">
        <w:t xml:space="preserve"> </w:t>
      </w:r>
      <w:r w:rsidRPr="003038C7">
        <w:t>4, is the amount set out in the following table for the average daily care count for the facility for the period.</w:t>
      </w:r>
    </w:p>
    <w:p w14:paraId="5DDF1C70" w14:textId="77777777" w:rsidR="00CB1981" w:rsidRPr="003038C7" w:rsidRDefault="00CB1981" w:rsidP="00CB1981">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CB1981" w:rsidRPr="003038C7" w14:paraId="2E7E780A" w14:textId="77777777" w:rsidTr="005C71BD">
        <w:trPr>
          <w:tblHeader/>
        </w:trPr>
        <w:tc>
          <w:tcPr>
            <w:tcW w:w="7183" w:type="dxa"/>
            <w:gridSpan w:val="3"/>
            <w:tcBorders>
              <w:top w:val="single" w:sz="12" w:space="0" w:color="auto"/>
              <w:bottom w:val="single" w:sz="6" w:space="0" w:color="auto"/>
            </w:tcBorders>
            <w:shd w:val="clear" w:color="auto" w:fill="auto"/>
          </w:tcPr>
          <w:p w14:paraId="5352E741" w14:textId="77777777" w:rsidR="00CB1981" w:rsidRPr="003038C7" w:rsidRDefault="00CB1981" w:rsidP="003F61CF">
            <w:pPr>
              <w:pStyle w:val="TableHeading"/>
            </w:pPr>
            <w:r w:rsidRPr="003038C7">
              <w:t>Facility amount—qualifying facilities in MM categories 1 to 4</w:t>
            </w:r>
          </w:p>
        </w:tc>
      </w:tr>
      <w:tr w:rsidR="00CB1981" w:rsidRPr="003038C7" w14:paraId="4B448B2F" w14:textId="77777777" w:rsidTr="005C71BD">
        <w:trPr>
          <w:tblHeader/>
        </w:trPr>
        <w:tc>
          <w:tcPr>
            <w:tcW w:w="851" w:type="dxa"/>
            <w:tcBorders>
              <w:top w:val="single" w:sz="6" w:space="0" w:color="auto"/>
              <w:bottom w:val="single" w:sz="12" w:space="0" w:color="auto"/>
            </w:tcBorders>
            <w:shd w:val="clear" w:color="auto" w:fill="auto"/>
          </w:tcPr>
          <w:p w14:paraId="44CFDFCA" w14:textId="77777777" w:rsidR="00CB1981" w:rsidRPr="003038C7" w:rsidRDefault="00CB1981" w:rsidP="003F61CF">
            <w:pPr>
              <w:pStyle w:val="TableHeading"/>
            </w:pPr>
            <w:r w:rsidRPr="003038C7">
              <w:t>Item</w:t>
            </w:r>
          </w:p>
        </w:tc>
        <w:tc>
          <w:tcPr>
            <w:tcW w:w="4252" w:type="dxa"/>
            <w:tcBorders>
              <w:top w:val="single" w:sz="6" w:space="0" w:color="auto"/>
              <w:bottom w:val="single" w:sz="12" w:space="0" w:color="auto"/>
            </w:tcBorders>
            <w:shd w:val="clear" w:color="auto" w:fill="auto"/>
          </w:tcPr>
          <w:p w14:paraId="75C91F26" w14:textId="77777777" w:rsidR="00CB1981" w:rsidRPr="003038C7" w:rsidRDefault="00CB1981" w:rsidP="003F61CF">
            <w:pPr>
              <w:pStyle w:val="TableHeading"/>
            </w:pPr>
            <w:r w:rsidRPr="003038C7">
              <w:t>Average daily care count</w:t>
            </w:r>
          </w:p>
        </w:tc>
        <w:tc>
          <w:tcPr>
            <w:tcW w:w="2080" w:type="dxa"/>
            <w:tcBorders>
              <w:top w:val="single" w:sz="6" w:space="0" w:color="auto"/>
              <w:bottom w:val="single" w:sz="12" w:space="0" w:color="auto"/>
            </w:tcBorders>
            <w:shd w:val="clear" w:color="auto" w:fill="auto"/>
          </w:tcPr>
          <w:p w14:paraId="3FBCDBAE" w14:textId="77777777" w:rsidR="00CB1981" w:rsidRPr="003038C7" w:rsidRDefault="00CB1981" w:rsidP="00E75A24">
            <w:pPr>
              <w:pStyle w:val="TableHeading"/>
              <w:jc w:val="center"/>
            </w:pPr>
            <w:r w:rsidRPr="003038C7">
              <w:t>Facility amount ($)</w:t>
            </w:r>
          </w:p>
        </w:tc>
      </w:tr>
      <w:tr w:rsidR="00CB1981" w:rsidRPr="003038C7" w14:paraId="1C30C0DA" w14:textId="77777777" w:rsidTr="005C71BD">
        <w:tc>
          <w:tcPr>
            <w:tcW w:w="851" w:type="dxa"/>
            <w:tcBorders>
              <w:top w:val="single" w:sz="12" w:space="0" w:color="auto"/>
            </w:tcBorders>
            <w:shd w:val="clear" w:color="auto" w:fill="auto"/>
          </w:tcPr>
          <w:p w14:paraId="1F9C7646" w14:textId="77777777" w:rsidR="00CB1981" w:rsidRPr="003038C7" w:rsidRDefault="00CB1981" w:rsidP="00E75A24">
            <w:pPr>
              <w:pStyle w:val="Tabletext"/>
            </w:pPr>
            <w:r w:rsidRPr="003038C7">
              <w:t>1</w:t>
            </w:r>
          </w:p>
        </w:tc>
        <w:tc>
          <w:tcPr>
            <w:tcW w:w="4252" w:type="dxa"/>
            <w:tcBorders>
              <w:top w:val="single" w:sz="12" w:space="0" w:color="auto"/>
            </w:tcBorders>
            <w:shd w:val="clear" w:color="auto" w:fill="auto"/>
          </w:tcPr>
          <w:p w14:paraId="507219FE" w14:textId="77777777" w:rsidR="00CB1981" w:rsidRPr="003038C7" w:rsidRDefault="00CB1981" w:rsidP="00E75A24">
            <w:pPr>
              <w:pStyle w:val="Tabletext"/>
            </w:pPr>
            <w:r w:rsidRPr="003038C7">
              <w:t>Less than or equal to 30</w:t>
            </w:r>
          </w:p>
        </w:tc>
        <w:tc>
          <w:tcPr>
            <w:tcW w:w="2080" w:type="dxa"/>
            <w:tcBorders>
              <w:top w:val="single" w:sz="12" w:space="0" w:color="auto"/>
            </w:tcBorders>
            <w:shd w:val="clear" w:color="auto" w:fill="auto"/>
          </w:tcPr>
          <w:p w14:paraId="445C18D0" w14:textId="77777777" w:rsidR="00CB1981" w:rsidRPr="003038C7" w:rsidRDefault="00CB1981" w:rsidP="00E75A24">
            <w:pPr>
              <w:pStyle w:val="Tabletext"/>
              <w:tabs>
                <w:tab w:val="decimal" w:pos="1100"/>
              </w:tabs>
            </w:pPr>
            <w:r w:rsidRPr="003038C7">
              <w:t>27,667</w:t>
            </w:r>
          </w:p>
        </w:tc>
      </w:tr>
      <w:tr w:rsidR="00CB1981" w:rsidRPr="003038C7" w14:paraId="799A13C2" w14:textId="77777777" w:rsidTr="005C71BD">
        <w:tc>
          <w:tcPr>
            <w:tcW w:w="851" w:type="dxa"/>
            <w:shd w:val="clear" w:color="auto" w:fill="auto"/>
          </w:tcPr>
          <w:p w14:paraId="15632425" w14:textId="77777777" w:rsidR="00CB1981" w:rsidRPr="003038C7" w:rsidRDefault="00CB1981" w:rsidP="00E75A24">
            <w:pPr>
              <w:pStyle w:val="Tabletext"/>
            </w:pPr>
            <w:r w:rsidRPr="003038C7">
              <w:t>2</w:t>
            </w:r>
          </w:p>
        </w:tc>
        <w:tc>
          <w:tcPr>
            <w:tcW w:w="4252" w:type="dxa"/>
            <w:shd w:val="clear" w:color="auto" w:fill="auto"/>
          </w:tcPr>
          <w:p w14:paraId="176E54B8" w14:textId="77777777" w:rsidR="00CB1981" w:rsidRPr="003038C7" w:rsidRDefault="00CB1981" w:rsidP="00E75A24">
            <w:pPr>
              <w:pStyle w:val="Tabletext"/>
            </w:pPr>
            <w:r w:rsidRPr="003038C7">
              <w:t>More than 30 but less than or equal to 35</w:t>
            </w:r>
          </w:p>
        </w:tc>
        <w:tc>
          <w:tcPr>
            <w:tcW w:w="2080" w:type="dxa"/>
            <w:shd w:val="clear" w:color="auto" w:fill="auto"/>
          </w:tcPr>
          <w:p w14:paraId="7EB4CFF0" w14:textId="77777777" w:rsidR="00CB1981" w:rsidRPr="003038C7" w:rsidRDefault="00CB1981" w:rsidP="00E75A24">
            <w:pPr>
              <w:pStyle w:val="Tabletext"/>
              <w:tabs>
                <w:tab w:val="decimal" w:pos="1100"/>
              </w:tabs>
            </w:pPr>
            <w:r w:rsidRPr="003038C7">
              <w:t>19,167</w:t>
            </w:r>
          </w:p>
        </w:tc>
      </w:tr>
      <w:tr w:rsidR="00CB1981" w:rsidRPr="003038C7" w14:paraId="6C93CEFE" w14:textId="77777777" w:rsidTr="005C71BD">
        <w:tc>
          <w:tcPr>
            <w:tcW w:w="851" w:type="dxa"/>
            <w:shd w:val="clear" w:color="auto" w:fill="auto"/>
          </w:tcPr>
          <w:p w14:paraId="26F4F722" w14:textId="77777777" w:rsidR="00CB1981" w:rsidRPr="003038C7" w:rsidRDefault="00CB1981" w:rsidP="00E75A24">
            <w:pPr>
              <w:pStyle w:val="Tabletext"/>
            </w:pPr>
            <w:r w:rsidRPr="003038C7">
              <w:t>3</w:t>
            </w:r>
          </w:p>
        </w:tc>
        <w:tc>
          <w:tcPr>
            <w:tcW w:w="4252" w:type="dxa"/>
            <w:shd w:val="clear" w:color="auto" w:fill="auto"/>
          </w:tcPr>
          <w:p w14:paraId="1EB99E5B" w14:textId="77777777" w:rsidR="00CB1981" w:rsidRPr="003038C7" w:rsidRDefault="00CB1981" w:rsidP="00E75A24">
            <w:pPr>
              <w:pStyle w:val="Tabletext"/>
            </w:pPr>
            <w:r w:rsidRPr="003038C7">
              <w:t>More than 35 but less than or equal to 40</w:t>
            </w:r>
          </w:p>
        </w:tc>
        <w:tc>
          <w:tcPr>
            <w:tcW w:w="2080" w:type="dxa"/>
            <w:shd w:val="clear" w:color="auto" w:fill="auto"/>
          </w:tcPr>
          <w:p w14:paraId="51FCDC14" w14:textId="77777777" w:rsidR="00CB1981" w:rsidRPr="003038C7" w:rsidRDefault="00CB1981" w:rsidP="00E75A24">
            <w:pPr>
              <w:pStyle w:val="Tabletext"/>
              <w:tabs>
                <w:tab w:val="decimal" w:pos="1100"/>
              </w:tabs>
            </w:pPr>
            <w:r w:rsidRPr="003038C7">
              <w:t>14,750</w:t>
            </w:r>
          </w:p>
        </w:tc>
      </w:tr>
      <w:tr w:rsidR="00CB1981" w:rsidRPr="003038C7" w14:paraId="39A4D71A" w14:textId="77777777" w:rsidTr="005C71BD">
        <w:tc>
          <w:tcPr>
            <w:tcW w:w="851" w:type="dxa"/>
            <w:shd w:val="clear" w:color="auto" w:fill="auto"/>
          </w:tcPr>
          <w:p w14:paraId="7D78DD68" w14:textId="77777777" w:rsidR="00CB1981" w:rsidRPr="003038C7" w:rsidRDefault="00CB1981" w:rsidP="00E75A24">
            <w:pPr>
              <w:pStyle w:val="Tabletext"/>
            </w:pPr>
            <w:r w:rsidRPr="003038C7">
              <w:t>4</w:t>
            </w:r>
          </w:p>
        </w:tc>
        <w:tc>
          <w:tcPr>
            <w:tcW w:w="4252" w:type="dxa"/>
            <w:shd w:val="clear" w:color="auto" w:fill="auto"/>
          </w:tcPr>
          <w:p w14:paraId="20D2D7CB" w14:textId="77777777" w:rsidR="00CB1981" w:rsidRPr="003038C7" w:rsidRDefault="00CB1981" w:rsidP="00E75A24">
            <w:pPr>
              <w:pStyle w:val="Tabletext"/>
            </w:pPr>
            <w:r w:rsidRPr="003038C7">
              <w:t>More than 40 but less than or equal to 45</w:t>
            </w:r>
          </w:p>
        </w:tc>
        <w:tc>
          <w:tcPr>
            <w:tcW w:w="2080" w:type="dxa"/>
            <w:shd w:val="clear" w:color="auto" w:fill="auto"/>
          </w:tcPr>
          <w:p w14:paraId="53AD47B5" w14:textId="77777777" w:rsidR="00CB1981" w:rsidRPr="003038C7" w:rsidRDefault="00CB1981" w:rsidP="00E75A24">
            <w:pPr>
              <w:pStyle w:val="Tabletext"/>
              <w:tabs>
                <w:tab w:val="decimal" w:pos="1100"/>
              </w:tabs>
            </w:pPr>
            <w:r w:rsidRPr="003038C7">
              <w:t>13,167</w:t>
            </w:r>
          </w:p>
        </w:tc>
      </w:tr>
      <w:tr w:rsidR="00CB1981" w:rsidRPr="003038C7" w14:paraId="7F21C2EE" w14:textId="77777777" w:rsidTr="005C71BD">
        <w:tc>
          <w:tcPr>
            <w:tcW w:w="851" w:type="dxa"/>
            <w:shd w:val="clear" w:color="auto" w:fill="auto"/>
          </w:tcPr>
          <w:p w14:paraId="03DCCCF3" w14:textId="77777777" w:rsidR="00CB1981" w:rsidRPr="003038C7" w:rsidRDefault="00CB1981" w:rsidP="00E75A24">
            <w:pPr>
              <w:pStyle w:val="Tabletext"/>
            </w:pPr>
            <w:r w:rsidRPr="003038C7">
              <w:t>5</w:t>
            </w:r>
          </w:p>
        </w:tc>
        <w:tc>
          <w:tcPr>
            <w:tcW w:w="4252" w:type="dxa"/>
            <w:shd w:val="clear" w:color="auto" w:fill="auto"/>
          </w:tcPr>
          <w:p w14:paraId="48AF4B36" w14:textId="77777777" w:rsidR="00CB1981" w:rsidRPr="003038C7" w:rsidRDefault="00CB1981" w:rsidP="00E75A24">
            <w:pPr>
              <w:pStyle w:val="Tabletext"/>
            </w:pPr>
            <w:r w:rsidRPr="003038C7">
              <w:t>More than 45 but less than or equal to 50</w:t>
            </w:r>
          </w:p>
        </w:tc>
        <w:tc>
          <w:tcPr>
            <w:tcW w:w="2080" w:type="dxa"/>
            <w:shd w:val="clear" w:color="auto" w:fill="auto"/>
          </w:tcPr>
          <w:p w14:paraId="07E534A8" w14:textId="77777777" w:rsidR="00CB1981" w:rsidRPr="003038C7" w:rsidRDefault="00CB1981" w:rsidP="00E75A24">
            <w:pPr>
              <w:pStyle w:val="Tabletext"/>
              <w:tabs>
                <w:tab w:val="decimal" w:pos="1100"/>
              </w:tabs>
            </w:pPr>
            <w:r w:rsidRPr="003038C7">
              <w:t>11,750</w:t>
            </w:r>
          </w:p>
        </w:tc>
      </w:tr>
      <w:tr w:rsidR="00CB1981" w:rsidRPr="003038C7" w14:paraId="654AC9F8" w14:textId="77777777" w:rsidTr="005C71BD">
        <w:tc>
          <w:tcPr>
            <w:tcW w:w="851" w:type="dxa"/>
            <w:tcBorders>
              <w:bottom w:val="single" w:sz="2" w:space="0" w:color="auto"/>
            </w:tcBorders>
            <w:shd w:val="clear" w:color="auto" w:fill="auto"/>
          </w:tcPr>
          <w:p w14:paraId="4D40239D" w14:textId="77777777" w:rsidR="00CB1981" w:rsidRPr="003038C7" w:rsidRDefault="00CB1981" w:rsidP="00E75A24">
            <w:pPr>
              <w:pStyle w:val="Tabletext"/>
            </w:pPr>
            <w:r w:rsidRPr="003038C7">
              <w:t>6</w:t>
            </w:r>
          </w:p>
        </w:tc>
        <w:tc>
          <w:tcPr>
            <w:tcW w:w="4252" w:type="dxa"/>
            <w:tcBorders>
              <w:bottom w:val="single" w:sz="2" w:space="0" w:color="auto"/>
            </w:tcBorders>
            <w:shd w:val="clear" w:color="auto" w:fill="auto"/>
          </w:tcPr>
          <w:p w14:paraId="30A32151" w14:textId="77777777" w:rsidR="00CB1981" w:rsidRPr="003038C7" w:rsidRDefault="00CB1981" w:rsidP="00E75A24">
            <w:pPr>
              <w:pStyle w:val="Tabletext"/>
            </w:pPr>
            <w:r w:rsidRPr="003038C7">
              <w:t>More than 50 but less than or equal to 55</w:t>
            </w:r>
          </w:p>
        </w:tc>
        <w:tc>
          <w:tcPr>
            <w:tcW w:w="2080" w:type="dxa"/>
            <w:tcBorders>
              <w:bottom w:val="single" w:sz="2" w:space="0" w:color="auto"/>
            </w:tcBorders>
            <w:shd w:val="clear" w:color="auto" w:fill="auto"/>
          </w:tcPr>
          <w:p w14:paraId="7D41EDC0" w14:textId="77777777" w:rsidR="00CB1981" w:rsidRPr="003038C7" w:rsidRDefault="00CB1981" w:rsidP="00E75A24">
            <w:pPr>
              <w:pStyle w:val="Tabletext"/>
              <w:tabs>
                <w:tab w:val="decimal" w:pos="1100"/>
              </w:tabs>
            </w:pPr>
            <w:r w:rsidRPr="003038C7">
              <w:t>9,833</w:t>
            </w:r>
          </w:p>
        </w:tc>
      </w:tr>
      <w:tr w:rsidR="00CB1981" w:rsidRPr="003038C7" w14:paraId="6E094C49" w14:textId="77777777" w:rsidTr="005C71BD">
        <w:tc>
          <w:tcPr>
            <w:tcW w:w="851" w:type="dxa"/>
            <w:tcBorders>
              <w:top w:val="single" w:sz="2" w:space="0" w:color="auto"/>
              <w:bottom w:val="single" w:sz="12" w:space="0" w:color="auto"/>
            </w:tcBorders>
            <w:shd w:val="clear" w:color="auto" w:fill="auto"/>
          </w:tcPr>
          <w:p w14:paraId="01332C9A" w14:textId="77777777" w:rsidR="00CB1981" w:rsidRPr="003038C7" w:rsidRDefault="00CB1981" w:rsidP="00E75A24">
            <w:pPr>
              <w:pStyle w:val="Tabletext"/>
            </w:pPr>
            <w:r w:rsidRPr="003038C7">
              <w:t>7</w:t>
            </w:r>
          </w:p>
        </w:tc>
        <w:tc>
          <w:tcPr>
            <w:tcW w:w="4252" w:type="dxa"/>
            <w:tcBorders>
              <w:top w:val="single" w:sz="2" w:space="0" w:color="auto"/>
              <w:bottom w:val="single" w:sz="12" w:space="0" w:color="auto"/>
            </w:tcBorders>
            <w:shd w:val="clear" w:color="auto" w:fill="auto"/>
          </w:tcPr>
          <w:p w14:paraId="2342CCF0" w14:textId="77777777" w:rsidR="00CB1981" w:rsidRPr="003038C7" w:rsidRDefault="00CB1981" w:rsidP="00E75A24">
            <w:pPr>
              <w:pStyle w:val="Tabletext"/>
            </w:pPr>
            <w:r w:rsidRPr="003038C7">
              <w:t>More than 55 but less than or equal to 60</w:t>
            </w:r>
          </w:p>
        </w:tc>
        <w:tc>
          <w:tcPr>
            <w:tcW w:w="2080" w:type="dxa"/>
            <w:tcBorders>
              <w:top w:val="single" w:sz="2" w:space="0" w:color="auto"/>
              <w:bottom w:val="single" w:sz="12" w:space="0" w:color="auto"/>
            </w:tcBorders>
            <w:shd w:val="clear" w:color="auto" w:fill="auto"/>
          </w:tcPr>
          <w:p w14:paraId="54BCE77B" w14:textId="77777777" w:rsidR="00CB1981" w:rsidRPr="003038C7" w:rsidRDefault="00CB1981" w:rsidP="00E75A24">
            <w:pPr>
              <w:pStyle w:val="Tabletext"/>
              <w:tabs>
                <w:tab w:val="decimal" w:pos="1100"/>
              </w:tabs>
            </w:pPr>
            <w:r w:rsidRPr="003038C7">
              <w:t>7,917</w:t>
            </w:r>
          </w:p>
        </w:tc>
      </w:tr>
    </w:tbl>
    <w:p w14:paraId="75C07292" w14:textId="77777777" w:rsidR="00CB1981" w:rsidRPr="003038C7" w:rsidRDefault="00CB1981" w:rsidP="00CB1981">
      <w:pPr>
        <w:pStyle w:val="subsection"/>
      </w:pPr>
      <w:r w:rsidRPr="003038C7">
        <w:tab/>
        <w:t>(6)</w:t>
      </w:r>
      <w:r w:rsidRPr="003038C7">
        <w:tab/>
        <w:t>The facility amount for a payment period, for a qualifying facility for the period with a street address in the MM category known as MM 5, MM 6 or MM</w:t>
      </w:r>
      <w:r w:rsidR="002D2CEC" w:rsidRPr="003038C7">
        <w:t xml:space="preserve"> </w:t>
      </w:r>
      <w:r w:rsidRPr="003038C7">
        <w:t>7, is the amount set out in the following table for the average daily care count for the facility for the period.</w:t>
      </w:r>
    </w:p>
    <w:p w14:paraId="72F83429" w14:textId="77777777" w:rsidR="00CB1981" w:rsidRPr="003038C7" w:rsidRDefault="00CB1981" w:rsidP="00CB1981">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CB1981" w:rsidRPr="003038C7" w14:paraId="16E1E02D" w14:textId="77777777" w:rsidTr="00A50AB3">
        <w:trPr>
          <w:tblHeader/>
        </w:trPr>
        <w:tc>
          <w:tcPr>
            <w:tcW w:w="7183" w:type="dxa"/>
            <w:gridSpan w:val="3"/>
            <w:tcBorders>
              <w:top w:val="single" w:sz="12" w:space="0" w:color="auto"/>
              <w:bottom w:val="single" w:sz="6" w:space="0" w:color="auto"/>
            </w:tcBorders>
            <w:shd w:val="clear" w:color="auto" w:fill="auto"/>
          </w:tcPr>
          <w:p w14:paraId="36F6031A" w14:textId="77777777" w:rsidR="00CB1981" w:rsidRPr="003038C7" w:rsidRDefault="00CB1981" w:rsidP="003F61CF">
            <w:pPr>
              <w:pStyle w:val="TableHeading"/>
            </w:pPr>
            <w:r w:rsidRPr="003038C7">
              <w:t>Facility amount—qualifying facilities in MM categories 5 to 7</w:t>
            </w:r>
          </w:p>
        </w:tc>
      </w:tr>
      <w:tr w:rsidR="00CB1981" w:rsidRPr="003038C7" w14:paraId="5C7D8BDF" w14:textId="77777777" w:rsidTr="00A50AB3">
        <w:trPr>
          <w:tblHeader/>
        </w:trPr>
        <w:tc>
          <w:tcPr>
            <w:tcW w:w="851" w:type="dxa"/>
            <w:tcBorders>
              <w:top w:val="single" w:sz="6" w:space="0" w:color="auto"/>
              <w:bottom w:val="single" w:sz="12" w:space="0" w:color="auto"/>
            </w:tcBorders>
            <w:shd w:val="clear" w:color="auto" w:fill="auto"/>
          </w:tcPr>
          <w:p w14:paraId="7261EF1E" w14:textId="77777777" w:rsidR="00CB1981" w:rsidRPr="003038C7" w:rsidRDefault="00CB1981" w:rsidP="003F61CF">
            <w:pPr>
              <w:pStyle w:val="TableHeading"/>
            </w:pPr>
            <w:r w:rsidRPr="003038C7">
              <w:t>Item</w:t>
            </w:r>
          </w:p>
        </w:tc>
        <w:tc>
          <w:tcPr>
            <w:tcW w:w="4252" w:type="dxa"/>
            <w:tcBorders>
              <w:top w:val="single" w:sz="6" w:space="0" w:color="auto"/>
              <w:bottom w:val="single" w:sz="12" w:space="0" w:color="auto"/>
            </w:tcBorders>
            <w:shd w:val="clear" w:color="auto" w:fill="auto"/>
          </w:tcPr>
          <w:p w14:paraId="321F4AC2" w14:textId="77777777" w:rsidR="00CB1981" w:rsidRPr="003038C7" w:rsidRDefault="00CB1981" w:rsidP="003F61CF">
            <w:pPr>
              <w:pStyle w:val="TableHeading"/>
            </w:pPr>
            <w:r w:rsidRPr="003038C7">
              <w:t>Average daily care count</w:t>
            </w:r>
          </w:p>
        </w:tc>
        <w:tc>
          <w:tcPr>
            <w:tcW w:w="2080" w:type="dxa"/>
            <w:tcBorders>
              <w:top w:val="single" w:sz="6" w:space="0" w:color="auto"/>
              <w:bottom w:val="single" w:sz="12" w:space="0" w:color="auto"/>
            </w:tcBorders>
            <w:shd w:val="clear" w:color="auto" w:fill="auto"/>
          </w:tcPr>
          <w:p w14:paraId="7583CDDD" w14:textId="77777777" w:rsidR="00CB1981" w:rsidRPr="003038C7" w:rsidRDefault="00CB1981" w:rsidP="00E75A24">
            <w:pPr>
              <w:pStyle w:val="TableHeading"/>
              <w:jc w:val="center"/>
            </w:pPr>
            <w:r w:rsidRPr="003038C7">
              <w:t>Facility amount ($)</w:t>
            </w:r>
          </w:p>
        </w:tc>
      </w:tr>
      <w:tr w:rsidR="00CB1981" w:rsidRPr="003038C7" w14:paraId="0D8DE08F" w14:textId="77777777" w:rsidTr="00A50AB3">
        <w:tc>
          <w:tcPr>
            <w:tcW w:w="851" w:type="dxa"/>
            <w:tcBorders>
              <w:top w:val="single" w:sz="12" w:space="0" w:color="auto"/>
            </w:tcBorders>
            <w:shd w:val="clear" w:color="auto" w:fill="auto"/>
          </w:tcPr>
          <w:p w14:paraId="576BDC20" w14:textId="77777777" w:rsidR="00CB1981" w:rsidRPr="003038C7" w:rsidRDefault="00CB1981" w:rsidP="00E75A24">
            <w:pPr>
              <w:pStyle w:val="Tabletext"/>
            </w:pPr>
            <w:r w:rsidRPr="003038C7">
              <w:t>1</w:t>
            </w:r>
          </w:p>
        </w:tc>
        <w:tc>
          <w:tcPr>
            <w:tcW w:w="4252" w:type="dxa"/>
            <w:tcBorders>
              <w:top w:val="single" w:sz="12" w:space="0" w:color="auto"/>
            </w:tcBorders>
            <w:shd w:val="clear" w:color="auto" w:fill="auto"/>
          </w:tcPr>
          <w:p w14:paraId="5FE8A9F7" w14:textId="77777777" w:rsidR="00CB1981" w:rsidRPr="003038C7" w:rsidRDefault="00CB1981" w:rsidP="00E75A24">
            <w:pPr>
              <w:pStyle w:val="Tabletext"/>
            </w:pPr>
            <w:r w:rsidRPr="003038C7">
              <w:t>Less than or equal to 5</w:t>
            </w:r>
          </w:p>
        </w:tc>
        <w:tc>
          <w:tcPr>
            <w:tcW w:w="2080" w:type="dxa"/>
            <w:tcBorders>
              <w:top w:val="single" w:sz="12" w:space="0" w:color="auto"/>
            </w:tcBorders>
            <w:shd w:val="clear" w:color="auto" w:fill="auto"/>
          </w:tcPr>
          <w:p w14:paraId="7BCD499C" w14:textId="77777777" w:rsidR="00CB1981" w:rsidRPr="003038C7" w:rsidRDefault="00CB1981" w:rsidP="00E75A24">
            <w:pPr>
              <w:pStyle w:val="Tabletext"/>
              <w:tabs>
                <w:tab w:val="decimal" w:pos="1100"/>
              </w:tabs>
            </w:pPr>
            <w:r w:rsidRPr="003038C7">
              <w:t>77,083</w:t>
            </w:r>
          </w:p>
        </w:tc>
      </w:tr>
      <w:tr w:rsidR="00CB1981" w:rsidRPr="003038C7" w14:paraId="1E0E5F60" w14:textId="77777777" w:rsidTr="00A50AB3">
        <w:tc>
          <w:tcPr>
            <w:tcW w:w="851" w:type="dxa"/>
            <w:shd w:val="clear" w:color="auto" w:fill="auto"/>
          </w:tcPr>
          <w:p w14:paraId="16EC7D3B" w14:textId="77777777" w:rsidR="00CB1981" w:rsidRPr="003038C7" w:rsidRDefault="00CB1981" w:rsidP="00E75A24">
            <w:pPr>
              <w:pStyle w:val="Tabletext"/>
            </w:pPr>
            <w:r w:rsidRPr="003038C7">
              <w:t>2</w:t>
            </w:r>
          </w:p>
        </w:tc>
        <w:tc>
          <w:tcPr>
            <w:tcW w:w="4252" w:type="dxa"/>
            <w:shd w:val="clear" w:color="auto" w:fill="auto"/>
          </w:tcPr>
          <w:p w14:paraId="098D0B84" w14:textId="77777777" w:rsidR="00CB1981" w:rsidRPr="003038C7" w:rsidRDefault="00CB1981" w:rsidP="00E75A24">
            <w:pPr>
              <w:pStyle w:val="Tabletext"/>
            </w:pPr>
            <w:r w:rsidRPr="003038C7">
              <w:t>More than 5 but less than or equal to 10</w:t>
            </w:r>
          </w:p>
        </w:tc>
        <w:tc>
          <w:tcPr>
            <w:tcW w:w="2080" w:type="dxa"/>
            <w:shd w:val="clear" w:color="auto" w:fill="auto"/>
          </w:tcPr>
          <w:p w14:paraId="02FF7A95" w14:textId="77777777" w:rsidR="00CB1981" w:rsidRPr="003038C7" w:rsidRDefault="00CB1981" w:rsidP="00E75A24">
            <w:pPr>
              <w:pStyle w:val="Tabletext"/>
              <w:tabs>
                <w:tab w:val="decimal" w:pos="1100"/>
              </w:tabs>
            </w:pPr>
            <w:r w:rsidRPr="003038C7">
              <w:t>69,000</w:t>
            </w:r>
          </w:p>
        </w:tc>
      </w:tr>
      <w:tr w:rsidR="00CB1981" w:rsidRPr="003038C7" w14:paraId="35CA9717" w14:textId="77777777" w:rsidTr="00A50AB3">
        <w:tc>
          <w:tcPr>
            <w:tcW w:w="851" w:type="dxa"/>
            <w:shd w:val="clear" w:color="auto" w:fill="auto"/>
          </w:tcPr>
          <w:p w14:paraId="286DB707" w14:textId="77777777" w:rsidR="00CB1981" w:rsidRPr="003038C7" w:rsidRDefault="00CB1981" w:rsidP="00E75A24">
            <w:pPr>
              <w:pStyle w:val="Tabletext"/>
            </w:pPr>
            <w:r w:rsidRPr="003038C7">
              <w:t>3</w:t>
            </w:r>
          </w:p>
        </w:tc>
        <w:tc>
          <w:tcPr>
            <w:tcW w:w="4252" w:type="dxa"/>
            <w:shd w:val="clear" w:color="auto" w:fill="auto"/>
          </w:tcPr>
          <w:p w14:paraId="14134729" w14:textId="77777777" w:rsidR="00CB1981" w:rsidRPr="003038C7" w:rsidRDefault="00CB1981" w:rsidP="00E75A24">
            <w:pPr>
              <w:pStyle w:val="Tabletext"/>
            </w:pPr>
            <w:r w:rsidRPr="003038C7">
              <w:t>More than 10 but less than or equal to 15</w:t>
            </w:r>
          </w:p>
        </w:tc>
        <w:tc>
          <w:tcPr>
            <w:tcW w:w="2080" w:type="dxa"/>
            <w:shd w:val="clear" w:color="auto" w:fill="auto"/>
          </w:tcPr>
          <w:p w14:paraId="429DAB8A" w14:textId="77777777" w:rsidR="00CB1981" w:rsidRPr="003038C7" w:rsidRDefault="00CB1981" w:rsidP="00E75A24">
            <w:pPr>
              <w:pStyle w:val="Tabletext"/>
              <w:tabs>
                <w:tab w:val="decimal" w:pos="1100"/>
              </w:tabs>
            </w:pPr>
            <w:r w:rsidRPr="003038C7">
              <w:t>63,500</w:t>
            </w:r>
          </w:p>
        </w:tc>
      </w:tr>
      <w:tr w:rsidR="00CB1981" w:rsidRPr="003038C7" w14:paraId="4A6274C1" w14:textId="77777777" w:rsidTr="00A50AB3">
        <w:tc>
          <w:tcPr>
            <w:tcW w:w="851" w:type="dxa"/>
            <w:shd w:val="clear" w:color="auto" w:fill="auto"/>
          </w:tcPr>
          <w:p w14:paraId="38130B8C" w14:textId="77777777" w:rsidR="00CB1981" w:rsidRPr="003038C7" w:rsidRDefault="00CB1981" w:rsidP="00E75A24">
            <w:pPr>
              <w:pStyle w:val="Tabletext"/>
            </w:pPr>
            <w:r w:rsidRPr="003038C7">
              <w:t>4</w:t>
            </w:r>
          </w:p>
        </w:tc>
        <w:tc>
          <w:tcPr>
            <w:tcW w:w="4252" w:type="dxa"/>
            <w:shd w:val="clear" w:color="auto" w:fill="auto"/>
          </w:tcPr>
          <w:p w14:paraId="4DAECA8E" w14:textId="77777777" w:rsidR="00CB1981" w:rsidRPr="003038C7" w:rsidRDefault="00CB1981" w:rsidP="00E75A24">
            <w:pPr>
              <w:pStyle w:val="Tabletext"/>
            </w:pPr>
            <w:r w:rsidRPr="003038C7">
              <w:t>More than 15 but less than or equal to 20</w:t>
            </w:r>
          </w:p>
        </w:tc>
        <w:tc>
          <w:tcPr>
            <w:tcW w:w="2080" w:type="dxa"/>
            <w:shd w:val="clear" w:color="auto" w:fill="auto"/>
          </w:tcPr>
          <w:p w14:paraId="459D9B7A" w14:textId="77777777" w:rsidR="00CB1981" w:rsidRPr="003038C7" w:rsidRDefault="00CB1981" w:rsidP="00E75A24">
            <w:pPr>
              <w:pStyle w:val="Tabletext"/>
              <w:tabs>
                <w:tab w:val="decimal" w:pos="1100"/>
              </w:tabs>
            </w:pPr>
            <w:r w:rsidRPr="003038C7">
              <w:t>53,250</w:t>
            </w:r>
          </w:p>
        </w:tc>
      </w:tr>
      <w:tr w:rsidR="00CB1981" w:rsidRPr="003038C7" w14:paraId="460291E2" w14:textId="77777777" w:rsidTr="00A50AB3">
        <w:tc>
          <w:tcPr>
            <w:tcW w:w="851" w:type="dxa"/>
            <w:shd w:val="clear" w:color="auto" w:fill="auto"/>
          </w:tcPr>
          <w:p w14:paraId="3E25FD5C" w14:textId="77777777" w:rsidR="00CB1981" w:rsidRPr="003038C7" w:rsidRDefault="00CB1981" w:rsidP="00E75A24">
            <w:pPr>
              <w:pStyle w:val="Tabletext"/>
            </w:pPr>
            <w:r w:rsidRPr="003038C7">
              <w:lastRenderedPageBreak/>
              <w:t>5</w:t>
            </w:r>
          </w:p>
        </w:tc>
        <w:tc>
          <w:tcPr>
            <w:tcW w:w="4252" w:type="dxa"/>
            <w:shd w:val="clear" w:color="auto" w:fill="auto"/>
          </w:tcPr>
          <w:p w14:paraId="527585D1" w14:textId="77777777" w:rsidR="00CB1981" w:rsidRPr="003038C7" w:rsidRDefault="00CB1981" w:rsidP="00E75A24">
            <w:pPr>
              <w:pStyle w:val="Tabletext"/>
            </w:pPr>
            <w:r w:rsidRPr="003038C7">
              <w:t>More than 20 but less than or equal to 25</w:t>
            </w:r>
          </w:p>
        </w:tc>
        <w:tc>
          <w:tcPr>
            <w:tcW w:w="2080" w:type="dxa"/>
            <w:shd w:val="clear" w:color="auto" w:fill="auto"/>
          </w:tcPr>
          <w:p w14:paraId="019B8323" w14:textId="77777777" w:rsidR="00CB1981" w:rsidRPr="003038C7" w:rsidRDefault="00CB1981" w:rsidP="00E75A24">
            <w:pPr>
              <w:pStyle w:val="Tabletext"/>
              <w:tabs>
                <w:tab w:val="decimal" w:pos="1100"/>
              </w:tabs>
            </w:pPr>
            <w:r w:rsidRPr="003038C7">
              <w:t>42,250</w:t>
            </w:r>
          </w:p>
        </w:tc>
      </w:tr>
      <w:tr w:rsidR="00CB1981" w:rsidRPr="003038C7" w14:paraId="0D35A699" w14:textId="77777777" w:rsidTr="00A50AB3">
        <w:tc>
          <w:tcPr>
            <w:tcW w:w="851" w:type="dxa"/>
            <w:shd w:val="clear" w:color="auto" w:fill="auto"/>
          </w:tcPr>
          <w:p w14:paraId="6BA35F78" w14:textId="77777777" w:rsidR="00CB1981" w:rsidRPr="003038C7" w:rsidRDefault="00CB1981" w:rsidP="00E75A24">
            <w:pPr>
              <w:pStyle w:val="Tabletext"/>
            </w:pPr>
            <w:r w:rsidRPr="003038C7">
              <w:t>6</w:t>
            </w:r>
          </w:p>
        </w:tc>
        <w:tc>
          <w:tcPr>
            <w:tcW w:w="4252" w:type="dxa"/>
            <w:shd w:val="clear" w:color="auto" w:fill="auto"/>
          </w:tcPr>
          <w:p w14:paraId="75927820" w14:textId="77777777" w:rsidR="00CB1981" w:rsidRPr="003038C7" w:rsidRDefault="00CB1981" w:rsidP="00E75A24">
            <w:pPr>
              <w:pStyle w:val="Tabletext"/>
            </w:pPr>
            <w:r w:rsidRPr="003038C7">
              <w:t>More than 25 but less than or equal to 30</w:t>
            </w:r>
          </w:p>
        </w:tc>
        <w:tc>
          <w:tcPr>
            <w:tcW w:w="2080" w:type="dxa"/>
            <w:shd w:val="clear" w:color="auto" w:fill="auto"/>
          </w:tcPr>
          <w:p w14:paraId="0F175572" w14:textId="77777777" w:rsidR="00CB1981" w:rsidRPr="003038C7" w:rsidRDefault="00CB1981" w:rsidP="00E75A24">
            <w:pPr>
              <w:pStyle w:val="Tabletext"/>
              <w:tabs>
                <w:tab w:val="decimal" w:pos="1100"/>
              </w:tabs>
            </w:pPr>
            <w:r w:rsidRPr="003038C7">
              <w:t>32,083</w:t>
            </w:r>
          </w:p>
        </w:tc>
      </w:tr>
      <w:tr w:rsidR="00CB1981" w:rsidRPr="003038C7" w14:paraId="6B59B99A" w14:textId="77777777" w:rsidTr="00A50AB3">
        <w:tc>
          <w:tcPr>
            <w:tcW w:w="851" w:type="dxa"/>
            <w:shd w:val="clear" w:color="auto" w:fill="auto"/>
          </w:tcPr>
          <w:p w14:paraId="5E44E730" w14:textId="77777777" w:rsidR="00CB1981" w:rsidRPr="003038C7" w:rsidRDefault="00CB1981" w:rsidP="00E75A24">
            <w:pPr>
              <w:pStyle w:val="Tabletext"/>
            </w:pPr>
            <w:r w:rsidRPr="003038C7">
              <w:t>7</w:t>
            </w:r>
          </w:p>
        </w:tc>
        <w:tc>
          <w:tcPr>
            <w:tcW w:w="4252" w:type="dxa"/>
            <w:shd w:val="clear" w:color="auto" w:fill="auto"/>
          </w:tcPr>
          <w:p w14:paraId="146611B4" w14:textId="77777777" w:rsidR="00CB1981" w:rsidRPr="003038C7" w:rsidRDefault="00CB1981" w:rsidP="00E75A24">
            <w:pPr>
              <w:pStyle w:val="Tabletext"/>
            </w:pPr>
            <w:r w:rsidRPr="003038C7">
              <w:t>More than 30 but less than or equal to 35</w:t>
            </w:r>
          </w:p>
        </w:tc>
        <w:tc>
          <w:tcPr>
            <w:tcW w:w="2080" w:type="dxa"/>
            <w:shd w:val="clear" w:color="auto" w:fill="auto"/>
          </w:tcPr>
          <w:p w14:paraId="2AC1E422" w14:textId="77777777" w:rsidR="00CB1981" w:rsidRPr="003038C7" w:rsidRDefault="00CB1981" w:rsidP="00E75A24">
            <w:pPr>
              <w:pStyle w:val="Tabletext"/>
              <w:tabs>
                <w:tab w:val="decimal" w:pos="1100"/>
              </w:tabs>
            </w:pPr>
            <w:r w:rsidRPr="003038C7">
              <w:t>23,833</w:t>
            </w:r>
          </w:p>
        </w:tc>
      </w:tr>
      <w:tr w:rsidR="00CB1981" w:rsidRPr="003038C7" w14:paraId="5CFF315C" w14:textId="77777777" w:rsidTr="00A50AB3">
        <w:tc>
          <w:tcPr>
            <w:tcW w:w="851" w:type="dxa"/>
            <w:shd w:val="clear" w:color="auto" w:fill="auto"/>
          </w:tcPr>
          <w:p w14:paraId="6C322D32" w14:textId="77777777" w:rsidR="00CB1981" w:rsidRPr="003038C7" w:rsidRDefault="00CB1981" w:rsidP="00E75A24">
            <w:pPr>
              <w:pStyle w:val="Tabletext"/>
            </w:pPr>
            <w:r w:rsidRPr="003038C7">
              <w:t>8</w:t>
            </w:r>
          </w:p>
        </w:tc>
        <w:tc>
          <w:tcPr>
            <w:tcW w:w="4252" w:type="dxa"/>
            <w:shd w:val="clear" w:color="auto" w:fill="auto"/>
          </w:tcPr>
          <w:p w14:paraId="5BFCD8DD" w14:textId="77777777" w:rsidR="00CB1981" w:rsidRPr="003038C7" w:rsidRDefault="00CB1981" w:rsidP="00E75A24">
            <w:pPr>
              <w:pStyle w:val="Tabletext"/>
            </w:pPr>
            <w:r w:rsidRPr="003038C7">
              <w:t>More than 35 but less than or equal to 40</w:t>
            </w:r>
          </w:p>
        </w:tc>
        <w:tc>
          <w:tcPr>
            <w:tcW w:w="2080" w:type="dxa"/>
            <w:shd w:val="clear" w:color="auto" w:fill="auto"/>
          </w:tcPr>
          <w:p w14:paraId="0E188050" w14:textId="77777777" w:rsidR="00CB1981" w:rsidRPr="003038C7" w:rsidRDefault="00CB1981" w:rsidP="00E75A24">
            <w:pPr>
              <w:pStyle w:val="Tabletext"/>
              <w:tabs>
                <w:tab w:val="decimal" w:pos="1100"/>
              </w:tabs>
            </w:pPr>
            <w:r w:rsidRPr="003038C7">
              <w:t>17,750</w:t>
            </w:r>
          </w:p>
        </w:tc>
      </w:tr>
      <w:tr w:rsidR="00CB1981" w:rsidRPr="003038C7" w14:paraId="485BB66C" w14:textId="77777777" w:rsidTr="00A50AB3">
        <w:tc>
          <w:tcPr>
            <w:tcW w:w="851" w:type="dxa"/>
            <w:shd w:val="clear" w:color="auto" w:fill="auto"/>
          </w:tcPr>
          <w:p w14:paraId="45158E62" w14:textId="77777777" w:rsidR="00CB1981" w:rsidRPr="003038C7" w:rsidRDefault="00CB1981" w:rsidP="00E75A24">
            <w:pPr>
              <w:pStyle w:val="Tabletext"/>
            </w:pPr>
            <w:r w:rsidRPr="003038C7">
              <w:t>9</w:t>
            </w:r>
          </w:p>
        </w:tc>
        <w:tc>
          <w:tcPr>
            <w:tcW w:w="4252" w:type="dxa"/>
            <w:shd w:val="clear" w:color="auto" w:fill="auto"/>
          </w:tcPr>
          <w:p w14:paraId="67041805" w14:textId="77777777" w:rsidR="00CB1981" w:rsidRPr="003038C7" w:rsidRDefault="00CB1981" w:rsidP="00E75A24">
            <w:pPr>
              <w:pStyle w:val="Tabletext"/>
            </w:pPr>
            <w:r w:rsidRPr="003038C7">
              <w:t>More than 40 but less than or equal to 45</w:t>
            </w:r>
          </w:p>
        </w:tc>
        <w:tc>
          <w:tcPr>
            <w:tcW w:w="2080" w:type="dxa"/>
            <w:shd w:val="clear" w:color="auto" w:fill="auto"/>
          </w:tcPr>
          <w:p w14:paraId="231A7087" w14:textId="77777777" w:rsidR="00CB1981" w:rsidRPr="003038C7" w:rsidRDefault="00CB1981" w:rsidP="00E75A24">
            <w:pPr>
              <w:pStyle w:val="Tabletext"/>
              <w:tabs>
                <w:tab w:val="decimal" w:pos="1100"/>
              </w:tabs>
            </w:pPr>
            <w:r w:rsidRPr="003038C7">
              <w:t>15,750</w:t>
            </w:r>
          </w:p>
        </w:tc>
      </w:tr>
      <w:tr w:rsidR="00CB1981" w:rsidRPr="003038C7" w14:paraId="5D74A67D" w14:textId="77777777" w:rsidTr="00A50AB3">
        <w:tc>
          <w:tcPr>
            <w:tcW w:w="851" w:type="dxa"/>
            <w:shd w:val="clear" w:color="auto" w:fill="auto"/>
          </w:tcPr>
          <w:p w14:paraId="01721CBD" w14:textId="77777777" w:rsidR="00CB1981" w:rsidRPr="003038C7" w:rsidRDefault="00CB1981" w:rsidP="00E75A24">
            <w:pPr>
              <w:pStyle w:val="Tabletext"/>
            </w:pPr>
            <w:r w:rsidRPr="003038C7">
              <w:t>10</w:t>
            </w:r>
          </w:p>
        </w:tc>
        <w:tc>
          <w:tcPr>
            <w:tcW w:w="4252" w:type="dxa"/>
            <w:shd w:val="clear" w:color="auto" w:fill="auto"/>
          </w:tcPr>
          <w:p w14:paraId="11C5276D" w14:textId="77777777" w:rsidR="00CB1981" w:rsidRPr="003038C7" w:rsidRDefault="00CB1981" w:rsidP="00E75A24">
            <w:pPr>
              <w:pStyle w:val="Tabletext"/>
            </w:pPr>
            <w:r w:rsidRPr="003038C7">
              <w:t>More than 45 but less than or equal to 50</w:t>
            </w:r>
          </w:p>
        </w:tc>
        <w:tc>
          <w:tcPr>
            <w:tcW w:w="2080" w:type="dxa"/>
            <w:shd w:val="clear" w:color="auto" w:fill="auto"/>
          </w:tcPr>
          <w:p w14:paraId="53862CE1" w14:textId="77777777" w:rsidR="00CB1981" w:rsidRPr="003038C7" w:rsidRDefault="00CB1981" w:rsidP="00E75A24">
            <w:pPr>
              <w:pStyle w:val="Tabletext"/>
              <w:tabs>
                <w:tab w:val="decimal" w:pos="1100"/>
              </w:tabs>
            </w:pPr>
            <w:r w:rsidRPr="003038C7">
              <w:t>13,583</w:t>
            </w:r>
          </w:p>
        </w:tc>
      </w:tr>
      <w:tr w:rsidR="00CB1981" w:rsidRPr="003038C7" w14:paraId="0834029F" w14:textId="77777777" w:rsidTr="00A50AB3">
        <w:tc>
          <w:tcPr>
            <w:tcW w:w="851" w:type="dxa"/>
            <w:tcBorders>
              <w:bottom w:val="single" w:sz="2" w:space="0" w:color="auto"/>
            </w:tcBorders>
            <w:shd w:val="clear" w:color="auto" w:fill="auto"/>
          </w:tcPr>
          <w:p w14:paraId="5F23FD66" w14:textId="77777777" w:rsidR="00CB1981" w:rsidRPr="003038C7" w:rsidRDefault="00CB1981" w:rsidP="00E75A24">
            <w:pPr>
              <w:pStyle w:val="Tabletext"/>
            </w:pPr>
            <w:r w:rsidRPr="003038C7">
              <w:t>11</w:t>
            </w:r>
          </w:p>
        </w:tc>
        <w:tc>
          <w:tcPr>
            <w:tcW w:w="4252" w:type="dxa"/>
            <w:tcBorders>
              <w:bottom w:val="single" w:sz="2" w:space="0" w:color="auto"/>
            </w:tcBorders>
            <w:shd w:val="clear" w:color="auto" w:fill="auto"/>
          </w:tcPr>
          <w:p w14:paraId="02BD12CB" w14:textId="77777777" w:rsidR="00CB1981" w:rsidRPr="003038C7" w:rsidRDefault="00CB1981" w:rsidP="00E75A24">
            <w:pPr>
              <w:pStyle w:val="Tabletext"/>
            </w:pPr>
            <w:r w:rsidRPr="003038C7">
              <w:t>More than 50 but less than or equal to 55</w:t>
            </w:r>
          </w:p>
        </w:tc>
        <w:tc>
          <w:tcPr>
            <w:tcW w:w="2080" w:type="dxa"/>
            <w:tcBorders>
              <w:bottom w:val="single" w:sz="2" w:space="0" w:color="auto"/>
            </w:tcBorders>
            <w:shd w:val="clear" w:color="auto" w:fill="auto"/>
          </w:tcPr>
          <w:p w14:paraId="2A8695F8" w14:textId="77777777" w:rsidR="00CB1981" w:rsidRPr="003038C7" w:rsidRDefault="00CB1981" w:rsidP="00E75A24">
            <w:pPr>
              <w:pStyle w:val="Tabletext"/>
              <w:tabs>
                <w:tab w:val="decimal" w:pos="1100"/>
              </w:tabs>
            </w:pPr>
            <w:r w:rsidRPr="003038C7">
              <w:t>11,250</w:t>
            </w:r>
          </w:p>
        </w:tc>
      </w:tr>
      <w:tr w:rsidR="00CB1981" w:rsidRPr="003038C7" w14:paraId="63E57E11" w14:textId="77777777" w:rsidTr="00A50AB3">
        <w:tc>
          <w:tcPr>
            <w:tcW w:w="851" w:type="dxa"/>
            <w:tcBorders>
              <w:top w:val="single" w:sz="2" w:space="0" w:color="auto"/>
              <w:bottom w:val="single" w:sz="12" w:space="0" w:color="auto"/>
            </w:tcBorders>
            <w:shd w:val="clear" w:color="auto" w:fill="auto"/>
          </w:tcPr>
          <w:p w14:paraId="4E5548BB" w14:textId="77777777" w:rsidR="00CB1981" w:rsidRPr="003038C7" w:rsidRDefault="00CB1981" w:rsidP="00E75A24">
            <w:pPr>
              <w:pStyle w:val="Tabletext"/>
            </w:pPr>
            <w:r w:rsidRPr="003038C7">
              <w:t>12</w:t>
            </w:r>
          </w:p>
        </w:tc>
        <w:tc>
          <w:tcPr>
            <w:tcW w:w="4252" w:type="dxa"/>
            <w:tcBorders>
              <w:top w:val="single" w:sz="2" w:space="0" w:color="auto"/>
              <w:bottom w:val="single" w:sz="12" w:space="0" w:color="auto"/>
            </w:tcBorders>
            <w:shd w:val="clear" w:color="auto" w:fill="auto"/>
          </w:tcPr>
          <w:p w14:paraId="38D405E6" w14:textId="77777777" w:rsidR="00CB1981" w:rsidRPr="003038C7" w:rsidRDefault="00CB1981" w:rsidP="00E75A24">
            <w:pPr>
              <w:pStyle w:val="Tabletext"/>
            </w:pPr>
            <w:r w:rsidRPr="003038C7">
              <w:t>More than 55 but less than or equal to 60</w:t>
            </w:r>
          </w:p>
        </w:tc>
        <w:tc>
          <w:tcPr>
            <w:tcW w:w="2080" w:type="dxa"/>
            <w:tcBorders>
              <w:top w:val="single" w:sz="2" w:space="0" w:color="auto"/>
              <w:bottom w:val="single" w:sz="12" w:space="0" w:color="auto"/>
            </w:tcBorders>
            <w:shd w:val="clear" w:color="auto" w:fill="auto"/>
          </w:tcPr>
          <w:p w14:paraId="38F32BD6" w14:textId="77777777" w:rsidR="00CB1981" w:rsidRPr="003038C7" w:rsidRDefault="00CB1981" w:rsidP="00E75A24">
            <w:pPr>
              <w:pStyle w:val="Tabletext"/>
              <w:tabs>
                <w:tab w:val="decimal" w:pos="1100"/>
              </w:tabs>
            </w:pPr>
            <w:r w:rsidRPr="003038C7">
              <w:t>8,917</w:t>
            </w:r>
          </w:p>
        </w:tc>
      </w:tr>
    </w:tbl>
    <w:p w14:paraId="76223D65" w14:textId="77777777" w:rsidR="00CB1981" w:rsidRPr="003038C7" w:rsidRDefault="00CB1981" w:rsidP="00CB1981">
      <w:pPr>
        <w:pStyle w:val="subsection"/>
      </w:pPr>
      <w:r w:rsidRPr="003038C7">
        <w:tab/>
        <w:t>(7)</w:t>
      </w:r>
      <w:r w:rsidRPr="003038C7">
        <w:tab/>
        <w:t xml:space="preserve">For the purposes of </w:t>
      </w:r>
      <w:r w:rsidR="002D2CEC" w:rsidRPr="003038C7">
        <w:t>subsections (</w:t>
      </w:r>
      <w:r w:rsidRPr="003038C7">
        <w:t>5) and (6), the average daily care count for a qualifying facility for a payment period is the total number of days of eligible residential care provided in respect of care recipients at the facility during the period, divided by the number of days in the period.</w:t>
      </w:r>
    </w:p>
    <w:p w14:paraId="1A9A4920" w14:textId="77777777" w:rsidR="00CB1981" w:rsidRPr="003038C7" w:rsidRDefault="00CB1981" w:rsidP="00CB1981">
      <w:pPr>
        <w:pStyle w:val="subsection"/>
      </w:pPr>
      <w:r w:rsidRPr="003038C7">
        <w:tab/>
        <w:t>(8)</w:t>
      </w:r>
      <w:r w:rsidRPr="003038C7">
        <w:tab/>
        <w:t xml:space="preserve">If, during a payment period, days of eligible residential care are provided in respect of care recipients through the same residential care service at more than one residential facility then, for the purposes of </w:t>
      </w:r>
      <w:r w:rsidR="002D2CEC" w:rsidRPr="003038C7">
        <w:t>subsection (</w:t>
      </w:r>
      <w:r w:rsidRPr="003038C7">
        <w:t>7), the total number of days of eligible residential care provided at each facility is taken to be proportional to the number of operational places allocated in respect of the service, on the last day of the payment period, in respect of the location of each facility.</w:t>
      </w:r>
    </w:p>
    <w:p w14:paraId="2BF406CD" w14:textId="77777777" w:rsidR="009E353C" w:rsidRPr="003038C7" w:rsidRDefault="009E353C" w:rsidP="00B07859">
      <w:pPr>
        <w:pStyle w:val="ActHead9"/>
      </w:pPr>
      <w:bookmarkStart w:id="19" w:name="_Toc138155267"/>
      <w:r w:rsidRPr="003038C7">
        <w:t>Aged Care (Transitional Provisions) Principles 2014</w:t>
      </w:r>
      <w:bookmarkEnd w:id="19"/>
    </w:p>
    <w:p w14:paraId="4BB5A676" w14:textId="77777777" w:rsidR="004F2539" w:rsidRPr="003038C7" w:rsidRDefault="00F85EC5" w:rsidP="004F2539">
      <w:pPr>
        <w:pStyle w:val="ItemHead"/>
      </w:pPr>
      <w:r w:rsidRPr="003038C7">
        <w:t>6</w:t>
      </w:r>
      <w:r w:rsidR="004F2539" w:rsidRPr="003038C7">
        <w:t xml:space="preserve">  </w:t>
      </w:r>
      <w:r w:rsidR="002D2CEC" w:rsidRPr="003038C7">
        <w:t>Section 4</w:t>
      </w:r>
    </w:p>
    <w:p w14:paraId="12BFDB5B" w14:textId="77777777" w:rsidR="004F2539" w:rsidRPr="003038C7" w:rsidRDefault="004F2539" w:rsidP="004F2539">
      <w:pPr>
        <w:pStyle w:val="Item"/>
      </w:pPr>
      <w:r w:rsidRPr="003038C7">
        <w:t>Insert:</w:t>
      </w:r>
    </w:p>
    <w:p w14:paraId="654EE768" w14:textId="77777777" w:rsidR="004F2539" w:rsidRPr="003038C7" w:rsidRDefault="004F2539" w:rsidP="004F2539">
      <w:pPr>
        <w:pStyle w:val="Definition"/>
      </w:pPr>
      <w:r w:rsidRPr="003038C7">
        <w:rPr>
          <w:b/>
          <w:i/>
        </w:rPr>
        <w:t>qualifying facility</w:t>
      </w:r>
      <w:r w:rsidRPr="003038C7">
        <w:t xml:space="preserve">, for a payment period, has the same meaning as in the </w:t>
      </w:r>
      <w:r w:rsidRPr="003038C7">
        <w:rPr>
          <w:i/>
        </w:rPr>
        <w:t>Subsidy Principles 2014</w:t>
      </w:r>
      <w:r w:rsidRPr="003038C7">
        <w:t>.</w:t>
      </w:r>
    </w:p>
    <w:p w14:paraId="1F106736" w14:textId="77777777" w:rsidR="00BD14F9" w:rsidRPr="003038C7" w:rsidRDefault="00F85EC5" w:rsidP="00BD14F9">
      <w:pPr>
        <w:pStyle w:val="ItemHead"/>
      </w:pPr>
      <w:r w:rsidRPr="003038C7">
        <w:t>7</w:t>
      </w:r>
      <w:r w:rsidR="00BD14F9" w:rsidRPr="003038C7">
        <w:t xml:space="preserve">  At the end of </w:t>
      </w:r>
      <w:r w:rsidR="0065565E" w:rsidRPr="003038C7">
        <w:t>paragraph 1</w:t>
      </w:r>
      <w:r w:rsidR="00BD14F9" w:rsidRPr="003038C7">
        <w:t>7(h)</w:t>
      </w:r>
    </w:p>
    <w:p w14:paraId="535441B5" w14:textId="77777777" w:rsidR="00BD14F9" w:rsidRPr="003038C7" w:rsidRDefault="00BD14F9" w:rsidP="00BD14F9">
      <w:pPr>
        <w:pStyle w:val="Item"/>
      </w:pPr>
      <w:r w:rsidRPr="003038C7">
        <w:t>Add:</w:t>
      </w:r>
    </w:p>
    <w:p w14:paraId="62699458" w14:textId="77777777" w:rsidR="00BD14F9" w:rsidRPr="003038C7" w:rsidRDefault="00BD14F9" w:rsidP="005F34D3">
      <w:pPr>
        <w:pStyle w:val="paragraphsub"/>
      </w:pPr>
      <w:r w:rsidRPr="003038C7">
        <w:tab/>
        <w:t>; (vii)</w:t>
      </w:r>
      <w:r w:rsidRPr="003038C7">
        <w:tab/>
        <w:t>the hotelling supplement</w:t>
      </w:r>
      <w:r w:rsidR="004F2539" w:rsidRPr="003038C7">
        <w:t>;</w:t>
      </w:r>
    </w:p>
    <w:p w14:paraId="076CDAC6" w14:textId="77777777" w:rsidR="004F2539" w:rsidRPr="003038C7" w:rsidRDefault="004F2539" w:rsidP="005F34D3">
      <w:pPr>
        <w:pStyle w:val="paragraphsub"/>
      </w:pPr>
      <w:r w:rsidRPr="003038C7">
        <w:tab/>
        <w:t>(viii)</w:t>
      </w:r>
      <w:r w:rsidRPr="003038C7">
        <w:tab/>
        <w:t>the registered nurse supplement.</w:t>
      </w:r>
    </w:p>
    <w:p w14:paraId="7611997F" w14:textId="77777777" w:rsidR="00BD14F9" w:rsidRPr="003038C7" w:rsidRDefault="00F85EC5" w:rsidP="00BD14F9">
      <w:pPr>
        <w:pStyle w:val="ItemHead"/>
      </w:pPr>
      <w:r w:rsidRPr="003038C7">
        <w:t>8</w:t>
      </w:r>
      <w:r w:rsidR="00BD14F9" w:rsidRPr="003038C7">
        <w:t xml:space="preserve">  At the end of </w:t>
      </w:r>
      <w:r w:rsidR="002D2CEC" w:rsidRPr="003038C7">
        <w:t>Division 8</w:t>
      </w:r>
      <w:r w:rsidR="00BD14F9" w:rsidRPr="003038C7">
        <w:t xml:space="preserve"> of </w:t>
      </w:r>
      <w:r w:rsidR="002D2CEC" w:rsidRPr="003038C7">
        <w:t>Part 3</w:t>
      </w:r>
      <w:r w:rsidR="00BD14F9" w:rsidRPr="003038C7">
        <w:t xml:space="preserve"> of </w:t>
      </w:r>
      <w:r w:rsidR="002D2CEC" w:rsidRPr="003038C7">
        <w:t>Chapter 2</w:t>
      </w:r>
    </w:p>
    <w:p w14:paraId="1C3A867D" w14:textId="77777777" w:rsidR="00BD14F9" w:rsidRPr="003038C7" w:rsidRDefault="00BD14F9" w:rsidP="00BD14F9">
      <w:pPr>
        <w:pStyle w:val="Item"/>
      </w:pPr>
      <w:r w:rsidRPr="003038C7">
        <w:t>Add:</w:t>
      </w:r>
    </w:p>
    <w:p w14:paraId="0C462BE0" w14:textId="77777777" w:rsidR="00BD14F9" w:rsidRPr="003038C7" w:rsidRDefault="00BD14F9" w:rsidP="00BD14F9">
      <w:pPr>
        <w:pStyle w:val="ActHead4"/>
      </w:pPr>
      <w:bookmarkStart w:id="20" w:name="_Toc138155268"/>
      <w:r w:rsidRPr="000E6C6B">
        <w:rPr>
          <w:rStyle w:val="CharSubdNo"/>
        </w:rPr>
        <w:t>Subdivision I</w:t>
      </w:r>
      <w:r w:rsidRPr="003038C7">
        <w:t>—</w:t>
      </w:r>
      <w:r w:rsidRPr="000E6C6B">
        <w:rPr>
          <w:rStyle w:val="CharSubdText"/>
        </w:rPr>
        <w:t>Hotelling supplement</w:t>
      </w:r>
      <w:bookmarkEnd w:id="20"/>
    </w:p>
    <w:p w14:paraId="7B0DE845" w14:textId="77777777" w:rsidR="00BD14F9" w:rsidRPr="003038C7" w:rsidRDefault="00BD14F9" w:rsidP="00BD14F9">
      <w:pPr>
        <w:pStyle w:val="ActHead5"/>
      </w:pPr>
      <w:bookmarkStart w:id="21" w:name="_Toc138155269"/>
      <w:r w:rsidRPr="000E6C6B">
        <w:rPr>
          <w:rStyle w:val="CharSectno"/>
        </w:rPr>
        <w:t>64E</w:t>
      </w:r>
      <w:r w:rsidRPr="003038C7">
        <w:t xml:space="preserve">  Hotelling supplement</w:t>
      </w:r>
      <w:bookmarkEnd w:id="21"/>
    </w:p>
    <w:p w14:paraId="5F948C3C" w14:textId="77777777" w:rsidR="00BD14F9" w:rsidRPr="003038C7" w:rsidRDefault="00BD14F9" w:rsidP="00BD14F9">
      <w:pPr>
        <w:pStyle w:val="subsection"/>
      </w:pPr>
      <w:r w:rsidRPr="003038C7">
        <w:tab/>
      </w:r>
      <w:r w:rsidRPr="003038C7">
        <w:tab/>
        <w:t xml:space="preserve">For the purposes of </w:t>
      </w:r>
      <w:r w:rsidR="002D2CEC" w:rsidRPr="003038C7">
        <w:t>paragraph 4</w:t>
      </w:r>
      <w:r w:rsidRPr="003038C7">
        <w:t>4</w:t>
      </w:r>
      <w:r w:rsidR="003038C7">
        <w:noBreakHyphen/>
      </w:r>
      <w:r w:rsidRPr="003038C7">
        <w:t xml:space="preserve">27(1)(e) of the Transitional Provisions Act, the hotelling supplement for a care recipient in respect of a payment period beginning on or after </w:t>
      </w:r>
      <w:r w:rsidR="002D2CEC" w:rsidRPr="003038C7">
        <w:t>1 July</w:t>
      </w:r>
      <w:r w:rsidRPr="003038C7">
        <w:t xml:space="preserve"> 2023 is the sum of all the hotelling supplements for the days during the period on which the care recipient was provided with residential care through the residential care service in question.</w:t>
      </w:r>
    </w:p>
    <w:p w14:paraId="60D4CCA9" w14:textId="77777777" w:rsidR="00550E47" w:rsidRPr="003038C7" w:rsidRDefault="00550E47" w:rsidP="00550E47">
      <w:pPr>
        <w:pStyle w:val="ActHead4"/>
      </w:pPr>
      <w:bookmarkStart w:id="22" w:name="_Toc138155270"/>
      <w:r w:rsidRPr="000E6C6B">
        <w:rPr>
          <w:rStyle w:val="CharSubdNo"/>
        </w:rPr>
        <w:lastRenderedPageBreak/>
        <w:t>Subdivision J</w:t>
      </w:r>
      <w:r w:rsidRPr="003038C7">
        <w:t>—</w:t>
      </w:r>
      <w:r w:rsidRPr="000E6C6B">
        <w:rPr>
          <w:rStyle w:val="CharSubdText"/>
        </w:rPr>
        <w:t>Registered nurse supplement</w:t>
      </w:r>
      <w:bookmarkEnd w:id="22"/>
    </w:p>
    <w:p w14:paraId="5EBC5AB1" w14:textId="77777777" w:rsidR="00550E47" w:rsidRPr="003038C7" w:rsidRDefault="00550E47" w:rsidP="00550E47">
      <w:pPr>
        <w:pStyle w:val="ActHead5"/>
      </w:pPr>
      <w:bookmarkStart w:id="23" w:name="_Toc138155271"/>
      <w:r w:rsidRPr="000E6C6B">
        <w:rPr>
          <w:rStyle w:val="CharSectno"/>
        </w:rPr>
        <w:t>64F</w:t>
      </w:r>
      <w:r w:rsidRPr="003038C7">
        <w:t xml:space="preserve">  Registered nurse supplement</w:t>
      </w:r>
      <w:bookmarkEnd w:id="23"/>
    </w:p>
    <w:p w14:paraId="7AF01655" w14:textId="77777777" w:rsidR="00550E47" w:rsidRPr="003038C7" w:rsidRDefault="00550E47" w:rsidP="00550E47">
      <w:pPr>
        <w:pStyle w:val="subsection"/>
      </w:pPr>
      <w:r w:rsidRPr="003038C7">
        <w:tab/>
      </w:r>
      <w:r w:rsidRPr="003038C7">
        <w:tab/>
        <w:t xml:space="preserve">For the purposes of </w:t>
      </w:r>
      <w:r w:rsidR="002D2CEC" w:rsidRPr="003038C7">
        <w:t>paragraph 4</w:t>
      </w:r>
      <w:r w:rsidRPr="003038C7">
        <w:t>4</w:t>
      </w:r>
      <w:r w:rsidR="003038C7">
        <w:noBreakHyphen/>
      </w:r>
      <w:r w:rsidRPr="003038C7">
        <w:t xml:space="preserve">27(1)(e) of the Transitional Provisions Act, the registered nurse supplement for a care recipient in respect of a payment period beginning on or after </w:t>
      </w:r>
      <w:r w:rsidR="002D2CEC" w:rsidRPr="003038C7">
        <w:t>1 July</w:t>
      </w:r>
      <w:r w:rsidRPr="003038C7">
        <w:t xml:space="preserve"> 2023 is the sum of all the registered nurse supplements for the days during the period on which:</w:t>
      </w:r>
    </w:p>
    <w:p w14:paraId="6795B981" w14:textId="77777777" w:rsidR="00550E47" w:rsidRPr="003038C7" w:rsidRDefault="00550E47" w:rsidP="00550E47">
      <w:pPr>
        <w:pStyle w:val="paragraph"/>
      </w:pPr>
      <w:r w:rsidRPr="003038C7">
        <w:tab/>
        <w:t>(a)</w:t>
      </w:r>
      <w:r w:rsidRPr="003038C7">
        <w:tab/>
        <w:t>the care recipient was provided with residential care through the residential care service in question; and</w:t>
      </w:r>
    </w:p>
    <w:p w14:paraId="75FA892A" w14:textId="77777777" w:rsidR="00550E47" w:rsidRPr="003038C7" w:rsidRDefault="00550E47" w:rsidP="00550E47">
      <w:pPr>
        <w:pStyle w:val="paragraph"/>
      </w:pPr>
      <w:r w:rsidRPr="003038C7">
        <w:tab/>
        <w:t>(b)</w:t>
      </w:r>
      <w:r w:rsidRPr="003038C7">
        <w:tab/>
        <w:t xml:space="preserve">the care recipient was eligible for a registered nurse supplement under </w:t>
      </w:r>
      <w:r w:rsidR="002D2CEC" w:rsidRPr="003038C7">
        <w:t>section 6</w:t>
      </w:r>
      <w:r w:rsidRPr="003038C7">
        <w:t>4G.</w:t>
      </w:r>
    </w:p>
    <w:p w14:paraId="276D0167" w14:textId="77777777" w:rsidR="00550E47" w:rsidRPr="003038C7" w:rsidRDefault="00550E47" w:rsidP="00550E47">
      <w:pPr>
        <w:pStyle w:val="ActHead5"/>
      </w:pPr>
      <w:bookmarkStart w:id="24" w:name="_Toc138155272"/>
      <w:r w:rsidRPr="000E6C6B">
        <w:rPr>
          <w:rStyle w:val="CharSectno"/>
        </w:rPr>
        <w:t>64G</w:t>
      </w:r>
      <w:r w:rsidRPr="003038C7">
        <w:t xml:space="preserve">  Eligibility for registered nurse supplement</w:t>
      </w:r>
      <w:bookmarkEnd w:id="24"/>
    </w:p>
    <w:p w14:paraId="1BDB8AB0" w14:textId="77777777" w:rsidR="00550E47" w:rsidRPr="003038C7" w:rsidRDefault="00550E47" w:rsidP="00550E47">
      <w:pPr>
        <w:pStyle w:val="subsection"/>
      </w:pPr>
      <w:r w:rsidRPr="003038C7">
        <w:tab/>
      </w:r>
      <w:r w:rsidRPr="003038C7">
        <w:tab/>
        <w:t>A care recipient is eligible for a registered nurse supplement on a particular day during a payment period if:</w:t>
      </w:r>
    </w:p>
    <w:p w14:paraId="5064333D" w14:textId="77777777" w:rsidR="00550E47" w:rsidRPr="003038C7" w:rsidRDefault="00550E47" w:rsidP="00550E47">
      <w:pPr>
        <w:pStyle w:val="paragraph"/>
      </w:pPr>
      <w:r w:rsidRPr="003038C7">
        <w:tab/>
        <w:t>(a)</w:t>
      </w:r>
      <w:r w:rsidRPr="003038C7">
        <w:tab/>
        <w:t>on that day, the care recipient is being provided with residential care through a residential care service; and</w:t>
      </w:r>
    </w:p>
    <w:p w14:paraId="2F0E98EE" w14:textId="77777777" w:rsidR="00550E47" w:rsidRPr="003038C7" w:rsidRDefault="00550E47" w:rsidP="00550E47">
      <w:pPr>
        <w:pStyle w:val="paragraph"/>
      </w:pPr>
      <w:r w:rsidRPr="003038C7">
        <w:tab/>
        <w:t>(b)</w:t>
      </w:r>
      <w:r w:rsidRPr="003038C7">
        <w:tab/>
        <w:t xml:space="preserve">during the period, residential care is provided through the residential care service at </w:t>
      </w:r>
      <w:proofErr w:type="spellStart"/>
      <w:r w:rsidRPr="003038C7">
        <w:t>at</w:t>
      </w:r>
      <w:proofErr w:type="spellEnd"/>
      <w:r w:rsidRPr="003038C7">
        <w:t xml:space="preserve"> least one residential facility that is a qualifying facility for the period.</w:t>
      </w:r>
    </w:p>
    <w:p w14:paraId="5E0DC045" w14:textId="77777777" w:rsidR="009E353C" w:rsidRPr="003038C7" w:rsidRDefault="009E353C" w:rsidP="005F34D3">
      <w:pPr>
        <w:pStyle w:val="ActHead9"/>
      </w:pPr>
      <w:bookmarkStart w:id="25" w:name="_Toc138155273"/>
      <w:r w:rsidRPr="003038C7">
        <w:t xml:space="preserve">Aged Care (Transitional Provisions) (Subsidy and Other Measures) </w:t>
      </w:r>
      <w:r w:rsidR="002D2CEC" w:rsidRPr="003038C7">
        <w:t>Determination 2</w:t>
      </w:r>
      <w:r w:rsidRPr="003038C7">
        <w:t>014</w:t>
      </w:r>
      <w:bookmarkEnd w:id="25"/>
    </w:p>
    <w:p w14:paraId="509600CA" w14:textId="77777777" w:rsidR="00D67DBE" w:rsidRPr="003038C7" w:rsidRDefault="00F85EC5" w:rsidP="00D67DBE">
      <w:pPr>
        <w:pStyle w:val="ItemHead"/>
      </w:pPr>
      <w:r w:rsidRPr="003038C7">
        <w:t>9</w:t>
      </w:r>
      <w:r w:rsidR="00D67DBE" w:rsidRPr="003038C7">
        <w:t xml:space="preserve">  </w:t>
      </w:r>
      <w:r w:rsidR="002D2CEC" w:rsidRPr="003038C7">
        <w:t>Section 8</w:t>
      </w:r>
      <w:r w:rsidR="00D67DBE" w:rsidRPr="003038C7">
        <w:t>1</w:t>
      </w:r>
    </w:p>
    <w:p w14:paraId="25A92A8A" w14:textId="77777777" w:rsidR="00D67DBE" w:rsidRPr="003038C7" w:rsidRDefault="00D67DBE" w:rsidP="00D67DBE">
      <w:pPr>
        <w:pStyle w:val="Item"/>
      </w:pPr>
      <w:r w:rsidRPr="003038C7">
        <w:t>Insert:</w:t>
      </w:r>
    </w:p>
    <w:p w14:paraId="65D1ABD9" w14:textId="77777777" w:rsidR="00D67DBE" w:rsidRPr="003038C7" w:rsidRDefault="00D67DBE" w:rsidP="00D67DBE">
      <w:pPr>
        <w:pStyle w:val="Definition"/>
      </w:pPr>
      <w:r w:rsidRPr="003038C7">
        <w:rPr>
          <w:b/>
          <w:i/>
        </w:rPr>
        <w:t>day of eligible residential care</w:t>
      </w:r>
      <w:r w:rsidRPr="003038C7">
        <w:rPr>
          <w:b/>
        </w:rPr>
        <w:t xml:space="preserve"> </w:t>
      </w:r>
      <w:r w:rsidRPr="003038C7">
        <w:t xml:space="preserve">has the same meaning as in the </w:t>
      </w:r>
      <w:r w:rsidRPr="003038C7">
        <w:rPr>
          <w:i/>
        </w:rPr>
        <w:t>Subsidy Principles 2014</w:t>
      </w:r>
      <w:r w:rsidRPr="003038C7">
        <w:t>.</w:t>
      </w:r>
    </w:p>
    <w:p w14:paraId="37BA9B1E" w14:textId="77777777" w:rsidR="00D67DBE" w:rsidRPr="003038C7" w:rsidRDefault="00D67DBE" w:rsidP="00D67DBE">
      <w:pPr>
        <w:pStyle w:val="Definition"/>
      </w:pPr>
      <w:r w:rsidRPr="003038C7">
        <w:rPr>
          <w:b/>
          <w:i/>
        </w:rPr>
        <w:t xml:space="preserve">qualifying facility </w:t>
      </w:r>
      <w:r w:rsidRPr="003038C7">
        <w:t xml:space="preserve">has the same meaning as in the </w:t>
      </w:r>
      <w:r w:rsidRPr="003038C7">
        <w:rPr>
          <w:i/>
        </w:rPr>
        <w:t>Subsidy Principles 2014</w:t>
      </w:r>
      <w:r w:rsidRPr="003038C7">
        <w:t>.</w:t>
      </w:r>
    </w:p>
    <w:p w14:paraId="0CDDAE56" w14:textId="77777777" w:rsidR="009E353C" w:rsidRPr="003038C7" w:rsidRDefault="00F85EC5" w:rsidP="009E353C">
      <w:pPr>
        <w:pStyle w:val="ItemHead"/>
      </w:pPr>
      <w:r w:rsidRPr="003038C7">
        <w:t>10</w:t>
      </w:r>
      <w:r w:rsidR="009E353C" w:rsidRPr="003038C7">
        <w:t xml:space="preserve">  At the end of </w:t>
      </w:r>
      <w:r w:rsidR="0065565E" w:rsidRPr="003038C7">
        <w:t>Part 5</w:t>
      </w:r>
      <w:r w:rsidR="009E353C" w:rsidRPr="003038C7">
        <w:t xml:space="preserve"> of </w:t>
      </w:r>
      <w:r w:rsidR="0065565E" w:rsidRPr="003038C7">
        <w:t>Chapter 3</w:t>
      </w:r>
    </w:p>
    <w:p w14:paraId="2F75C3F4" w14:textId="77777777" w:rsidR="009E353C" w:rsidRPr="003038C7" w:rsidRDefault="009E353C" w:rsidP="009E353C">
      <w:pPr>
        <w:pStyle w:val="Item"/>
      </w:pPr>
      <w:r w:rsidRPr="003038C7">
        <w:t>Add:</w:t>
      </w:r>
    </w:p>
    <w:p w14:paraId="53EB2FA5" w14:textId="77777777" w:rsidR="009E353C" w:rsidRPr="003038C7" w:rsidRDefault="002D2CEC" w:rsidP="00731AFA">
      <w:pPr>
        <w:pStyle w:val="ActHead3"/>
      </w:pPr>
      <w:bookmarkStart w:id="26" w:name="_Toc138155274"/>
      <w:r w:rsidRPr="000E6C6B">
        <w:rPr>
          <w:rStyle w:val="CharDivNo"/>
        </w:rPr>
        <w:t>Division 5</w:t>
      </w:r>
      <w:r w:rsidR="009E353C" w:rsidRPr="003038C7">
        <w:t>—</w:t>
      </w:r>
      <w:r w:rsidR="009E353C" w:rsidRPr="000E6C6B">
        <w:rPr>
          <w:rStyle w:val="CharDivText"/>
        </w:rPr>
        <w:t>Hotelling supplement</w:t>
      </w:r>
      <w:bookmarkEnd w:id="26"/>
    </w:p>
    <w:p w14:paraId="008FBC24" w14:textId="77777777" w:rsidR="009E353C" w:rsidRPr="003038C7" w:rsidRDefault="009E353C" w:rsidP="009E353C">
      <w:pPr>
        <w:pStyle w:val="ActHead5"/>
      </w:pPr>
      <w:bookmarkStart w:id="27" w:name="_Toc138155275"/>
      <w:r w:rsidRPr="000E6C6B">
        <w:rPr>
          <w:rStyle w:val="CharSectno"/>
        </w:rPr>
        <w:t>91R</w:t>
      </w:r>
      <w:r w:rsidRPr="003038C7">
        <w:t xml:space="preserve">  Amount of hotelling supplement</w:t>
      </w:r>
      <w:bookmarkEnd w:id="27"/>
    </w:p>
    <w:p w14:paraId="25315379" w14:textId="77777777" w:rsidR="009E353C" w:rsidRPr="003038C7" w:rsidRDefault="009E353C" w:rsidP="009E353C">
      <w:pPr>
        <w:pStyle w:val="subsection"/>
      </w:pPr>
      <w:r w:rsidRPr="003038C7">
        <w:tab/>
      </w:r>
      <w:r w:rsidRPr="003038C7">
        <w:tab/>
        <w:t xml:space="preserve">For the purposes of </w:t>
      </w:r>
      <w:r w:rsidR="002D2CEC" w:rsidRPr="003038C7">
        <w:t>subsection 4</w:t>
      </w:r>
      <w:r w:rsidRPr="003038C7">
        <w:t>4</w:t>
      </w:r>
      <w:r w:rsidR="003038C7">
        <w:noBreakHyphen/>
      </w:r>
      <w:r w:rsidRPr="003038C7">
        <w:t>27(3) of the Transitional Provisions Act, the amount of the hotelling supplement for a day for a care recipient is $10.80.</w:t>
      </w:r>
    </w:p>
    <w:p w14:paraId="705C0ABE" w14:textId="77777777" w:rsidR="009E353C" w:rsidRPr="003038C7" w:rsidRDefault="009E353C" w:rsidP="00BD14F9">
      <w:pPr>
        <w:pStyle w:val="notetext"/>
      </w:pPr>
      <w:r w:rsidRPr="003038C7">
        <w:t>Note:</w:t>
      </w:r>
      <w:r w:rsidRPr="003038C7">
        <w:tab/>
        <w:t xml:space="preserve">The hotelling supplement is set out in Subdivision I of </w:t>
      </w:r>
      <w:r w:rsidR="002D2CEC" w:rsidRPr="003038C7">
        <w:t>Division 8</w:t>
      </w:r>
      <w:r w:rsidRPr="003038C7">
        <w:t xml:space="preserve"> of </w:t>
      </w:r>
      <w:r w:rsidR="002D2CEC" w:rsidRPr="003038C7">
        <w:t>Part 3</w:t>
      </w:r>
      <w:r w:rsidRPr="003038C7">
        <w:t xml:space="preserve"> of </w:t>
      </w:r>
      <w:r w:rsidR="002D2CEC" w:rsidRPr="003038C7">
        <w:t>Chapter 2</w:t>
      </w:r>
      <w:r w:rsidRPr="003038C7">
        <w:t xml:space="preserve"> of the Transitional Provisions Principles. Eligibility for the supplement is dealt with in that Subdivision.</w:t>
      </w:r>
    </w:p>
    <w:p w14:paraId="161512CD" w14:textId="77777777" w:rsidR="00545034" w:rsidRPr="003038C7" w:rsidRDefault="002D2CEC" w:rsidP="00545034">
      <w:pPr>
        <w:pStyle w:val="ActHead3"/>
      </w:pPr>
      <w:bookmarkStart w:id="28" w:name="_Toc138155276"/>
      <w:r w:rsidRPr="000E6C6B">
        <w:rPr>
          <w:rStyle w:val="CharDivNo"/>
        </w:rPr>
        <w:lastRenderedPageBreak/>
        <w:t>Division 6</w:t>
      </w:r>
      <w:r w:rsidR="00545034" w:rsidRPr="003038C7">
        <w:t>—</w:t>
      </w:r>
      <w:r w:rsidR="00545034" w:rsidRPr="000E6C6B">
        <w:rPr>
          <w:rStyle w:val="CharDivText"/>
        </w:rPr>
        <w:t>Registered nurse supplement</w:t>
      </w:r>
      <w:bookmarkEnd w:id="28"/>
    </w:p>
    <w:p w14:paraId="417EF067" w14:textId="77777777" w:rsidR="00545034" w:rsidRPr="003038C7" w:rsidRDefault="00545034" w:rsidP="00545034">
      <w:pPr>
        <w:pStyle w:val="ActHead5"/>
      </w:pPr>
      <w:bookmarkStart w:id="29" w:name="_Toc138155277"/>
      <w:r w:rsidRPr="000E6C6B">
        <w:rPr>
          <w:rStyle w:val="CharSectno"/>
        </w:rPr>
        <w:t>91S</w:t>
      </w:r>
      <w:r w:rsidRPr="003038C7">
        <w:t xml:space="preserve">  Amount of registered nurse supplement</w:t>
      </w:r>
      <w:bookmarkEnd w:id="29"/>
    </w:p>
    <w:p w14:paraId="3DD98685" w14:textId="77777777" w:rsidR="00545034" w:rsidRPr="003038C7" w:rsidRDefault="00545034" w:rsidP="00545034">
      <w:pPr>
        <w:pStyle w:val="subsection"/>
      </w:pPr>
      <w:r w:rsidRPr="003038C7">
        <w:tab/>
        <w:t>(1)</w:t>
      </w:r>
      <w:r w:rsidRPr="003038C7">
        <w:tab/>
        <w:t xml:space="preserve">This section is made for the purposes of </w:t>
      </w:r>
      <w:r w:rsidR="002D2CEC" w:rsidRPr="003038C7">
        <w:t>subsection 4</w:t>
      </w:r>
      <w:r w:rsidRPr="003038C7">
        <w:t>4</w:t>
      </w:r>
      <w:r w:rsidR="003038C7">
        <w:noBreakHyphen/>
      </w:r>
      <w:r w:rsidRPr="003038C7">
        <w:t>27(3) of the Transitional Provisions Act.</w:t>
      </w:r>
    </w:p>
    <w:p w14:paraId="5D0A73C2" w14:textId="77777777" w:rsidR="00545034" w:rsidRPr="003038C7" w:rsidRDefault="00545034" w:rsidP="00545034">
      <w:pPr>
        <w:pStyle w:val="notetext"/>
      </w:pPr>
      <w:r w:rsidRPr="003038C7">
        <w:t>Note:</w:t>
      </w:r>
      <w:r w:rsidRPr="003038C7">
        <w:tab/>
        <w:t xml:space="preserve">The registered nurse supplement is set out in Subdivision J of </w:t>
      </w:r>
      <w:r w:rsidR="002D2CEC" w:rsidRPr="003038C7">
        <w:t>Division 8</w:t>
      </w:r>
      <w:r w:rsidRPr="003038C7">
        <w:t xml:space="preserve"> of </w:t>
      </w:r>
      <w:r w:rsidR="002D2CEC" w:rsidRPr="003038C7">
        <w:t>Part 3</w:t>
      </w:r>
      <w:r w:rsidRPr="003038C7">
        <w:t xml:space="preserve"> of </w:t>
      </w:r>
      <w:r w:rsidR="002D2CEC" w:rsidRPr="003038C7">
        <w:t>Chapter 2</w:t>
      </w:r>
      <w:r w:rsidRPr="003038C7">
        <w:t xml:space="preserve"> of the </w:t>
      </w:r>
      <w:r w:rsidRPr="003038C7">
        <w:rPr>
          <w:i/>
        </w:rPr>
        <w:t>Aged Care (Transitional Provisions) Principles 2014</w:t>
      </w:r>
      <w:r w:rsidRPr="003038C7">
        <w:t>. Eligibility for the supplement is dealt with in that Subdivision.</w:t>
      </w:r>
    </w:p>
    <w:p w14:paraId="7507B257" w14:textId="77777777" w:rsidR="00545034" w:rsidRPr="003038C7" w:rsidRDefault="00545034" w:rsidP="00545034">
      <w:pPr>
        <w:pStyle w:val="subsection"/>
      </w:pPr>
      <w:r w:rsidRPr="003038C7">
        <w:tab/>
        <w:t>(2)</w:t>
      </w:r>
      <w:r w:rsidRPr="003038C7">
        <w:tab/>
        <w:t>The amount of the registered nurse supplement for a day during a payment period for a care recipient is:</w:t>
      </w:r>
    </w:p>
    <w:p w14:paraId="43519DC7" w14:textId="77777777" w:rsidR="00545034" w:rsidRPr="003038C7" w:rsidRDefault="00545034" w:rsidP="00545034">
      <w:pPr>
        <w:pStyle w:val="subsection"/>
      </w:pPr>
      <w:r w:rsidRPr="003038C7">
        <w:tab/>
      </w:r>
      <w:r w:rsidRPr="003038C7">
        <w:tab/>
      </w:r>
      <w:r w:rsidR="002C661F" w:rsidRPr="003038C7">
        <w:rPr>
          <w:position w:val="-36"/>
        </w:rPr>
        <w:object w:dxaOrig="2320" w:dyaOrig="800" w14:anchorId="53F0D748">
          <v:shape id="_x0000_i1026" type="#_x0000_t75" alt="Start formula start fraction Service supplement amount over Total service care days end fraction end formula" style="width:116.5pt;height:38.5pt" o:ole="">
            <v:imagedata r:id="rId23" o:title=""/>
          </v:shape>
          <o:OLEObject Type="Embed" ProgID="Equation.DSMT4" ShapeID="_x0000_i1026" DrawAspect="Content" ObjectID="_1749038291" r:id="rId24"/>
        </w:object>
      </w:r>
    </w:p>
    <w:p w14:paraId="2D1EC3F8" w14:textId="77777777" w:rsidR="00545034" w:rsidRPr="003038C7" w:rsidRDefault="00545034" w:rsidP="00545034">
      <w:pPr>
        <w:pStyle w:val="subsection2"/>
      </w:pPr>
      <w:r w:rsidRPr="003038C7">
        <w:t>where:</w:t>
      </w:r>
    </w:p>
    <w:p w14:paraId="1050D16C" w14:textId="77777777" w:rsidR="00545034" w:rsidRPr="003038C7" w:rsidRDefault="00545034" w:rsidP="00545034">
      <w:pPr>
        <w:pStyle w:val="Definition"/>
      </w:pPr>
      <w:r w:rsidRPr="003038C7">
        <w:rPr>
          <w:b/>
          <w:i/>
        </w:rPr>
        <w:t>service supplement amount</w:t>
      </w:r>
      <w:r w:rsidRPr="003038C7">
        <w:t xml:space="preserve"> is the service supplement amount for the payment period, determined under </w:t>
      </w:r>
      <w:r w:rsidR="002D2CEC" w:rsidRPr="003038C7">
        <w:t>subsections (</w:t>
      </w:r>
      <w:r w:rsidRPr="003038C7">
        <w:t>3) and (4), for the residential care service through which residential care is provided to the care recipient.</w:t>
      </w:r>
    </w:p>
    <w:p w14:paraId="077EC4ED" w14:textId="77777777" w:rsidR="00545034" w:rsidRPr="003038C7" w:rsidRDefault="00545034" w:rsidP="00545034">
      <w:pPr>
        <w:pStyle w:val="Definition"/>
      </w:pPr>
      <w:r w:rsidRPr="003038C7">
        <w:rPr>
          <w:b/>
          <w:i/>
        </w:rPr>
        <w:t>total service care days</w:t>
      </w:r>
      <w:r w:rsidRPr="003038C7">
        <w:t xml:space="preserve"> is the total number of days of eligible residential care provided in respect of care recipients during the payment period through that residential care service.</w:t>
      </w:r>
    </w:p>
    <w:p w14:paraId="25555D6A" w14:textId="77777777" w:rsidR="00545034" w:rsidRPr="003038C7" w:rsidRDefault="00545034" w:rsidP="00545034">
      <w:pPr>
        <w:pStyle w:val="SubsectionHead"/>
      </w:pPr>
      <w:r w:rsidRPr="003038C7">
        <w:t>Service supplement amount</w:t>
      </w:r>
    </w:p>
    <w:p w14:paraId="56ED7084" w14:textId="77777777" w:rsidR="00545034" w:rsidRPr="003038C7" w:rsidRDefault="00545034" w:rsidP="00545034">
      <w:pPr>
        <w:pStyle w:val="subsection"/>
      </w:pPr>
      <w:r w:rsidRPr="003038C7">
        <w:tab/>
        <w:t>(3)</w:t>
      </w:r>
      <w:r w:rsidRPr="003038C7">
        <w:tab/>
        <w:t xml:space="preserve">Subject to </w:t>
      </w:r>
      <w:r w:rsidR="002D2CEC" w:rsidRPr="003038C7">
        <w:t>subsection (</w:t>
      </w:r>
      <w:r w:rsidRPr="003038C7">
        <w:t xml:space="preserve">4), the service supplement amount for a payment period for a residential care service is the sum of the facility amounts, determined under </w:t>
      </w:r>
      <w:r w:rsidR="002D2CEC" w:rsidRPr="003038C7">
        <w:t>subsections (</w:t>
      </w:r>
      <w:r w:rsidRPr="003038C7">
        <w:t>5) and (6), for each qualifying facility for the period at which days of eligible residential care are provided in respect of care recipients during the period through that service.</w:t>
      </w:r>
    </w:p>
    <w:p w14:paraId="6E025CF4" w14:textId="77777777" w:rsidR="00545034" w:rsidRPr="003038C7" w:rsidRDefault="00545034" w:rsidP="00545034">
      <w:pPr>
        <w:pStyle w:val="subsection"/>
      </w:pPr>
      <w:r w:rsidRPr="003038C7">
        <w:tab/>
        <w:t>(4)</w:t>
      </w:r>
      <w:r w:rsidRPr="003038C7">
        <w:tab/>
        <w:t>If, during a payment period, days of eligible residential care are provided in respect of care recipients at a qualifying facility for the period through more than one residential care service, the facility amount for the facility is to be apportioned between the services, in proportion to the number of days of eligible care provided at the facility through each service.</w:t>
      </w:r>
    </w:p>
    <w:p w14:paraId="6BB4F725" w14:textId="77777777" w:rsidR="00545034" w:rsidRPr="003038C7" w:rsidRDefault="00545034" w:rsidP="00545034">
      <w:pPr>
        <w:pStyle w:val="SubsectionHead"/>
      </w:pPr>
      <w:r w:rsidRPr="003038C7">
        <w:t>Facility amount</w:t>
      </w:r>
    </w:p>
    <w:p w14:paraId="187A460C" w14:textId="77777777" w:rsidR="00545034" w:rsidRPr="003038C7" w:rsidRDefault="00545034" w:rsidP="00545034">
      <w:pPr>
        <w:pStyle w:val="subsection"/>
      </w:pPr>
      <w:r w:rsidRPr="003038C7">
        <w:tab/>
        <w:t>(5)</w:t>
      </w:r>
      <w:r w:rsidRPr="003038C7">
        <w:tab/>
        <w:t>The facility amount for a payment period, for a qualifying facility for the period with a street address in the MM category known as MM 1, MM 2, MM 3 or MM</w:t>
      </w:r>
      <w:r w:rsidR="002D2CEC" w:rsidRPr="003038C7">
        <w:t xml:space="preserve"> </w:t>
      </w:r>
      <w:r w:rsidRPr="003038C7">
        <w:t>4, is the amount set out in the following table for the average daily care count for the facility for the period.</w:t>
      </w:r>
    </w:p>
    <w:p w14:paraId="25DDFABA" w14:textId="77777777" w:rsidR="00E75A24" w:rsidRPr="003038C7" w:rsidRDefault="00E75A24" w:rsidP="00E75A24">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E75A24" w:rsidRPr="003038C7" w14:paraId="21A46D18" w14:textId="77777777" w:rsidTr="00E75A24">
        <w:trPr>
          <w:tblHeader/>
        </w:trPr>
        <w:tc>
          <w:tcPr>
            <w:tcW w:w="7183" w:type="dxa"/>
            <w:gridSpan w:val="3"/>
            <w:tcBorders>
              <w:top w:val="single" w:sz="12" w:space="0" w:color="auto"/>
              <w:bottom w:val="single" w:sz="6" w:space="0" w:color="auto"/>
            </w:tcBorders>
            <w:shd w:val="clear" w:color="auto" w:fill="auto"/>
          </w:tcPr>
          <w:p w14:paraId="4FE8662B" w14:textId="77777777" w:rsidR="00E75A24" w:rsidRPr="003038C7" w:rsidRDefault="00E75A24" w:rsidP="00E75A24">
            <w:pPr>
              <w:pStyle w:val="TableHeading"/>
            </w:pPr>
            <w:r w:rsidRPr="003038C7">
              <w:t>Facility amount—qualifying facilities in MM categories 1 to 4</w:t>
            </w:r>
          </w:p>
        </w:tc>
      </w:tr>
      <w:tr w:rsidR="00E75A24" w:rsidRPr="003038C7" w14:paraId="79DC3CDB" w14:textId="77777777" w:rsidTr="00E75A24">
        <w:trPr>
          <w:tblHeader/>
        </w:trPr>
        <w:tc>
          <w:tcPr>
            <w:tcW w:w="851" w:type="dxa"/>
            <w:tcBorders>
              <w:top w:val="single" w:sz="6" w:space="0" w:color="auto"/>
              <w:bottom w:val="single" w:sz="12" w:space="0" w:color="auto"/>
            </w:tcBorders>
            <w:shd w:val="clear" w:color="auto" w:fill="auto"/>
          </w:tcPr>
          <w:p w14:paraId="3BF9F3A8" w14:textId="77777777" w:rsidR="00E75A24" w:rsidRPr="003038C7" w:rsidRDefault="00E75A24" w:rsidP="00E75A24">
            <w:pPr>
              <w:pStyle w:val="TableHeading"/>
            </w:pPr>
            <w:r w:rsidRPr="003038C7">
              <w:t>Item</w:t>
            </w:r>
          </w:p>
        </w:tc>
        <w:tc>
          <w:tcPr>
            <w:tcW w:w="4252" w:type="dxa"/>
            <w:tcBorders>
              <w:top w:val="single" w:sz="6" w:space="0" w:color="auto"/>
              <w:bottom w:val="single" w:sz="12" w:space="0" w:color="auto"/>
            </w:tcBorders>
            <w:shd w:val="clear" w:color="auto" w:fill="auto"/>
          </w:tcPr>
          <w:p w14:paraId="7F0547DF" w14:textId="77777777" w:rsidR="00E75A24" w:rsidRPr="003038C7" w:rsidRDefault="00E75A24" w:rsidP="00E75A24">
            <w:pPr>
              <w:pStyle w:val="TableHeading"/>
            </w:pPr>
            <w:r w:rsidRPr="003038C7">
              <w:t>Average daily care count</w:t>
            </w:r>
          </w:p>
        </w:tc>
        <w:tc>
          <w:tcPr>
            <w:tcW w:w="2080" w:type="dxa"/>
            <w:tcBorders>
              <w:top w:val="single" w:sz="6" w:space="0" w:color="auto"/>
              <w:bottom w:val="single" w:sz="12" w:space="0" w:color="auto"/>
            </w:tcBorders>
            <w:shd w:val="clear" w:color="auto" w:fill="auto"/>
          </w:tcPr>
          <w:p w14:paraId="08A34009" w14:textId="77777777" w:rsidR="00E75A24" w:rsidRPr="003038C7" w:rsidRDefault="00E75A24" w:rsidP="00E75A24">
            <w:pPr>
              <w:pStyle w:val="TableHeading"/>
              <w:jc w:val="center"/>
            </w:pPr>
            <w:r w:rsidRPr="003038C7">
              <w:t>Facility amount ($)</w:t>
            </w:r>
          </w:p>
        </w:tc>
      </w:tr>
      <w:tr w:rsidR="00E75A24" w:rsidRPr="003038C7" w14:paraId="7ECA492F" w14:textId="77777777" w:rsidTr="00E75A24">
        <w:tc>
          <w:tcPr>
            <w:tcW w:w="851" w:type="dxa"/>
            <w:tcBorders>
              <w:top w:val="single" w:sz="12" w:space="0" w:color="auto"/>
            </w:tcBorders>
            <w:shd w:val="clear" w:color="auto" w:fill="auto"/>
          </w:tcPr>
          <w:p w14:paraId="1117A87B" w14:textId="77777777" w:rsidR="00E75A24" w:rsidRPr="003038C7" w:rsidRDefault="00E75A24" w:rsidP="00E75A24">
            <w:pPr>
              <w:pStyle w:val="Tabletext"/>
            </w:pPr>
            <w:r w:rsidRPr="003038C7">
              <w:t>1</w:t>
            </w:r>
          </w:p>
        </w:tc>
        <w:tc>
          <w:tcPr>
            <w:tcW w:w="4252" w:type="dxa"/>
            <w:tcBorders>
              <w:top w:val="single" w:sz="12" w:space="0" w:color="auto"/>
            </w:tcBorders>
            <w:shd w:val="clear" w:color="auto" w:fill="auto"/>
          </w:tcPr>
          <w:p w14:paraId="53A7212B" w14:textId="77777777" w:rsidR="00E75A24" w:rsidRPr="003038C7" w:rsidRDefault="00E75A24" w:rsidP="00E75A24">
            <w:pPr>
              <w:pStyle w:val="Tabletext"/>
            </w:pPr>
            <w:r w:rsidRPr="003038C7">
              <w:t>Less than or equal to 30</w:t>
            </w:r>
          </w:p>
        </w:tc>
        <w:tc>
          <w:tcPr>
            <w:tcW w:w="2080" w:type="dxa"/>
            <w:tcBorders>
              <w:top w:val="single" w:sz="12" w:space="0" w:color="auto"/>
            </w:tcBorders>
            <w:shd w:val="clear" w:color="auto" w:fill="auto"/>
          </w:tcPr>
          <w:p w14:paraId="4DB04816" w14:textId="77777777" w:rsidR="00E75A24" w:rsidRPr="003038C7" w:rsidRDefault="00E75A24" w:rsidP="00E75A24">
            <w:pPr>
              <w:pStyle w:val="Tabletext"/>
              <w:tabs>
                <w:tab w:val="decimal" w:pos="1100"/>
              </w:tabs>
            </w:pPr>
            <w:r w:rsidRPr="003038C7">
              <w:t>27,667</w:t>
            </w:r>
          </w:p>
        </w:tc>
      </w:tr>
      <w:tr w:rsidR="00E75A24" w:rsidRPr="003038C7" w14:paraId="0AFA63B8" w14:textId="77777777" w:rsidTr="00E75A24">
        <w:tc>
          <w:tcPr>
            <w:tcW w:w="851" w:type="dxa"/>
            <w:shd w:val="clear" w:color="auto" w:fill="auto"/>
          </w:tcPr>
          <w:p w14:paraId="31667E12" w14:textId="77777777" w:rsidR="00E75A24" w:rsidRPr="003038C7" w:rsidRDefault="00E75A24" w:rsidP="00E75A24">
            <w:pPr>
              <w:pStyle w:val="Tabletext"/>
            </w:pPr>
            <w:r w:rsidRPr="003038C7">
              <w:t>2</w:t>
            </w:r>
          </w:p>
        </w:tc>
        <w:tc>
          <w:tcPr>
            <w:tcW w:w="4252" w:type="dxa"/>
            <w:shd w:val="clear" w:color="auto" w:fill="auto"/>
          </w:tcPr>
          <w:p w14:paraId="43FF44E4" w14:textId="77777777" w:rsidR="00E75A24" w:rsidRPr="003038C7" w:rsidRDefault="00E75A24" w:rsidP="00E75A24">
            <w:pPr>
              <w:pStyle w:val="Tabletext"/>
            </w:pPr>
            <w:r w:rsidRPr="003038C7">
              <w:t>More than 30 but less than or equal to 35</w:t>
            </w:r>
          </w:p>
        </w:tc>
        <w:tc>
          <w:tcPr>
            <w:tcW w:w="2080" w:type="dxa"/>
            <w:shd w:val="clear" w:color="auto" w:fill="auto"/>
          </w:tcPr>
          <w:p w14:paraId="3302BC31" w14:textId="77777777" w:rsidR="00E75A24" w:rsidRPr="003038C7" w:rsidRDefault="00E75A24" w:rsidP="00E75A24">
            <w:pPr>
              <w:pStyle w:val="Tabletext"/>
              <w:tabs>
                <w:tab w:val="decimal" w:pos="1100"/>
              </w:tabs>
            </w:pPr>
            <w:r w:rsidRPr="003038C7">
              <w:t>19,167</w:t>
            </w:r>
          </w:p>
        </w:tc>
      </w:tr>
      <w:tr w:rsidR="00E75A24" w:rsidRPr="003038C7" w14:paraId="507EC7EA" w14:textId="77777777" w:rsidTr="00E75A24">
        <w:tc>
          <w:tcPr>
            <w:tcW w:w="851" w:type="dxa"/>
            <w:shd w:val="clear" w:color="auto" w:fill="auto"/>
          </w:tcPr>
          <w:p w14:paraId="42D03AFF" w14:textId="77777777" w:rsidR="00E75A24" w:rsidRPr="003038C7" w:rsidRDefault="00E75A24" w:rsidP="00E75A24">
            <w:pPr>
              <w:pStyle w:val="Tabletext"/>
            </w:pPr>
            <w:r w:rsidRPr="003038C7">
              <w:t>3</w:t>
            </w:r>
          </w:p>
        </w:tc>
        <w:tc>
          <w:tcPr>
            <w:tcW w:w="4252" w:type="dxa"/>
            <w:shd w:val="clear" w:color="auto" w:fill="auto"/>
          </w:tcPr>
          <w:p w14:paraId="49742878" w14:textId="77777777" w:rsidR="00E75A24" w:rsidRPr="003038C7" w:rsidRDefault="00E75A24" w:rsidP="00E75A24">
            <w:pPr>
              <w:pStyle w:val="Tabletext"/>
            </w:pPr>
            <w:r w:rsidRPr="003038C7">
              <w:t>More than 35 but less than or equal to 40</w:t>
            </w:r>
          </w:p>
        </w:tc>
        <w:tc>
          <w:tcPr>
            <w:tcW w:w="2080" w:type="dxa"/>
            <w:shd w:val="clear" w:color="auto" w:fill="auto"/>
          </w:tcPr>
          <w:p w14:paraId="084169A6" w14:textId="77777777" w:rsidR="00E75A24" w:rsidRPr="003038C7" w:rsidRDefault="00E75A24" w:rsidP="00E75A24">
            <w:pPr>
              <w:pStyle w:val="Tabletext"/>
              <w:tabs>
                <w:tab w:val="decimal" w:pos="1100"/>
              </w:tabs>
            </w:pPr>
            <w:r w:rsidRPr="003038C7">
              <w:t>14,750</w:t>
            </w:r>
          </w:p>
        </w:tc>
      </w:tr>
      <w:tr w:rsidR="00E75A24" w:rsidRPr="003038C7" w14:paraId="4C0B9284" w14:textId="77777777" w:rsidTr="00E75A24">
        <w:tc>
          <w:tcPr>
            <w:tcW w:w="851" w:type="dxa"/>
            <w:shd w:val="clear" w:color="auto" w:fill="auto"/>
          </w:tcPr>
          <w:p w14:paraId="2AC84835" w14:textId="77777777" w:rsidR="00E75A24" w:rsidRPr="003038C7" w:rsidRDefault="00E75A24" w:rsidP="00E75A24">
            <w:pPr>
              <w:pStyle w:val="Tabletext"/>
            </w:pPr>
            <w:r w:rsidRPr="003038C7">
              <w:t>4</w:t>
            </w:r>
          </w:p>
        </w:tc>
        <w:tc>
          <w:tcPr>
            <w:tcW w:w="4252" w:type="dxa"/>
            <w:shd w:val="clear" w:color="auto" w:fill="auto"/>
          </w:tcPr>
          <w:p w14:paraId="6086D7D1" w14:textId="77777777" w:rsidR="00E75A24" w:rsidRPr="003038C7" w:rsidRDefault="00E75A24" w:rsidP="00E75A24">
            <w:pPr>
              <w:pStyle w:val="Tabletext"/>
            </w:pPr>
            <w:r w:rsidRPr="003038C7">
              <w:t>More than 40 but less than or equal to 45</w:t>
            </w:r>
          </w:p>
        </w:tc>
        <w:tc>
          <w:tcPr>
            <w:tcW w:w="2080" w:type="dxa"/>
            <w:shd w:val="clear" w:color="auto" w:fill="auto"/>
          </w:tcPr>
          <w:p w14:paraId="30126077" w14:textId="77777777" w:rsidR="00E75A24" w:rsidRPr="003038C7" w:rsidRDefault="00E75A24" w:rsidP="00E75A24">
            <w:pPr>
              <w:pStyle w:val="Tabletext"/>
              <w:tabs>
                <w:tab w:val="decimal" w:pos="1100"/>
              </w:tabs>
            </w:pPr>
            <w:r w:rsidRPr="003038C7">
              <w:t>13,167</w:t>
            </w:r>
          </w:p>
        </w:tc>
      </w:tr>
      <w:tr w:rsidR="00E75A24" w:rsidRPr="003038C7" w14:paraId="287DED50" w14:textId="77777777" w:rsidTr="00E75A24">
        <w:tc>
          <w:tcPr>
            <w:tcW w:w="851" w:type="dxa"/>
            <w:shd w:val="clear" w:color="auto" w:fill="auto"/>
          </w:tcPr>
          <w:p w14:paraId="7300B142" w14:textId="77777777" w:rsidR="00E75A24" w:rsidRPr="003038C7" w:rsidRDefault="00E75A24" w:rsidP="00E75A24">
            <w:pPr>
              <w:pStyle w:val="Tabletext"/>
            </w:pPr>
            <w:r w:rsidRPr="003038C7">
              <w:t>5</w:t>
            </w:r>
          </w:p>
        </w:tc>
        <w:tc>
          <w:tcPr>
            <w:tcW w:w="4252" w:type="dxa"/>
            <w:shd w:val="clear" w:color="auto" w:fill="auto"/>
          </w:tcPr>
          <w:p w14:paraId="7C9D32F9" w14:textId="77777777" w:rsidR="00E75A24" w:rsidRPr="003038C7" w:rsidRDefault="00E75A24" w:rsidP="00E75A24">
            <w:pPr>
              <w:pStyle w:val="Tabletext"/>
            </w:pPr>
            <w:r w:rsidRPr="003038C7">
              <w:t>More than 45 but less than or equal to 50</w:t>
            </w:r>
          </w:p>
        </w:tc>
        <w:tc>
          <w:tcPr>
            <w:tcW w:w="2080" w:type="dxa"/>
            <w:shd w:val="clear" w:color="auto" w:fill="auto"/>
          </w:tcPr>
          <w:p w14:paraId="35B9805B" w14:textId="77777777" w:rsidR="00E75A24" w:rsidRPr="003038C7" w:rsidRDefault="00E75A24" w:rsidP="00E75A24">
            <w:pPr>
              <w:pStyle w:val="Tabletext"/>
              <w:tabs>
                <w:tab w:val="decimal" w:pos="1100"/>
              </w:tabs>
            </w:pPr>
            <w:r w:rsidRPr="003038C7">
              <w:t>11,750</w:t>
            </w:r>
          </w:p>
        </w:tc>
      </w:tr>
      <w:tr w:rsidR="00E75A24" w:rsidRPr="003038C7" w14:paraId="1D016ABA" w14:textId="77777777" w:rsidTr="00E75A24">
        <w:tc>
          <w:tcPr>
            <w:tcW w:w="851" w:type="dxa"/>
            <w:tcBorders>
              <w:bottom w:val="single" w:sz="2" w:space="0" w:color="auto"/>
            </w:tcBorders>
            <w:shd w:val="clear" w:color="auto" w:fill="auto"/>
          </w:tcPr>
          <w:p w14:paraId="0205F021" w14:textId="77777777" w:rsidR="00E75A24" w:rsidRPr="003038C7" w:rsidRDefault="00E75A24" w:rsidP="00E75A24">
            <w:pPr>
              <w:pStyle w:val="Tabletext"/>
            </w:pPr>
            <w:r w:rsidRPr="003038C7">
              <w:lastRenderedPageBreak/>
              <w:t>6</w:t>
            </w:r>
          </w:p>
        </w:tc>
        <w:tc>
          <w:tcPr>
            <w:tcW w:w="4252" w:type="dxa"/>
            <w:tcBorders>
              <w:bottom w:val="single" w:sz="2" w:space="0" w:color="auto"/>
            </w:tcBorders>
            <w:shd w:val="clear" w:color="auto" w:fill="auto"/>
          </w:tcPr>
          <w:p w14:paraId="38D9E234" w14:textId="77777777" w:rsidR="00E75A24" w:rsidRPr="003038C7" w:rsidRDefault="00E75A24" w:rsidP="00E75A24">
            <w:pPr>
              <w:pStyle w:val="Tabletext"/>
            </w:pPr>
            <w:r w:rsidRPr="003038C7">
              <w:t>More than 50 but less than or equal to 55</w:t>
            </w:r>
          </w:p>
        </w:tc>
        <w:tc>
          <w:tcPr>
            <w:tcW w:w="2080" w:type="dxa"/>
            <w:tcBorders>
              <w:bottom w:val="single" w:sz="2" w:space="0" w:color="auto"/>
            </w:tcBorders>
            <w:shd w:val="clear" w:color="auto" w:fill="auto"/>
          </w:tcPr>
          <w:p w14:paraId="19C7B1EC" w14:textId="77777777" w:rsidR="00E75A24" w:rsidRPr="003038C7" w:rsidRDefault="00E75A24" w:rsidP="00E75A24">
            <w:pPr>
              <w:pStyle w:val="Tabletext"/>
              <w:tabs>
                <w:tab w:val="decimal" w:pos="1100"/>
              </w:tabs>
            </w:pPr>
            <w:r w:rsidRPr="003038C7">
              <w:t>9,833</w:t>
            </w:r>
          </w:p>
        </w:tc>
      </w:tr>
      <w:tr w:rsidR="00E75A24" w:rsidRPr="003038C7" w14:paraId="20067169" w14:textId="77777777" w:rsidTr="00E75A24">
        <w:tc>
          <w:tcPr>
            <w:tcW w:w="851" w:type="dxa"/>
            <w:tcBorders>
              <w:top w:val="single" w:sz="2" w:space="0" w:color="auto"/>
              <w:bottom w:val="single" w:sz="12" w:space="0" w:color="auto"/>
            </w:tcBorders>
            <w:shd w:val="clear" w:color="auto" w:fill="auto"/>
          </w:tcPr>
          <w:p w14:paraId="5A6819B1" w14:textId="77777777" w:rsidR="00E75A24" w:rsidRPr="003038C7" w:rsidRDefault="00E75A24" w:rsidP="00E75A24">
            <w:pPr>
              <w:pStyle w:val="Tabletext"/>
            </w:pPr>
            <w:r w:rsidRPr="003038C7">
              <w:t>7</w:t>
            </w:r>
          </w:p>
        </w:tc>
        <w:tc>
          <w:tcPr>
            <w:tcW w:w="4252" w:type="dxa"/>
            <w:tcBorders>
              <w:top w:val="single" w:sz="2" w:space="0" w:color="auto"/>
              <w:bottom w:val="single" w:sz="12" w:space="0" w:color="auto"/>
            </w:tcBorders>
            <w:shd w:val="clear" w:color="auto" w:fill="auto"/>
          </w:tcPr>
          <w:p w14:paraId="66AE7703" w14:textId="77777777" w:rsidR="00E75A24" w:rsidRPr="003038C7" w:rsidRDefault="00E75A24" w:rsidP="00E75A24">
            <w:pPr>
              <w:pStyle w:val="Tabletext"/>
            </w:pPr>
            <w:r w:rsidRPr="003038C7">
              <w:t>More than 55 but less than or equal to 60</w:t>
            </w:r>
          </w:p>
        </w:tc>
        <w:tc>
          <w:tcPr>
            <w:tcW w:w="2080" w:type="dxa"/>
            <w:tcBorders>
              <w:top w:val="single" w:sz="2" w:space="0" w:color="auto"/>
              <w:bottom w:val="single" w:sz="12" w:space="0" w:color="auto"/>
            </w:tcBorders>
            <w:shd w:val="clear" w:color="auto" w:fill="auto"/>
          </w:tcPr>
          <w:p w14:paraId="4E189484" w14:textId="77777777" w:rsidR="00E75A24" w:rsidRPr="003038C7" w:rsidRDefault="00E75A24" w:rsidP="00E75A24">
            <w:pPr>
              <w:pStyle w:val="Tabletext"/>
              <w:tabs>
                <w:tab w:val="decimal" w:pos="1100"/>
              </w:tabs>
            </w:pPr>
            <w:r w:rsidRPr="003038C7">
              <w:t>7,917</w:t>
            </w:r>
          </w:p>
        </w:tc>
      </w:tr>
    </w:tbl>
    <w:p w14:paraId="32397A60" w14:textId="77777777" w:rsidR="00545034" w:rsidRPr="003038C7" w:rsidRDefault="00545034" w:rsidP="00545034">
      <w:pPr>
        <w:pStyle w:val="subsection"/>
      </w:pPr>
      <w:r w:rsidRPr="003038C7">
        <w:tab/>
        <w:t>(6)</w:t>
      </w:r>
      <w:r w:rsidRPr="003038C7">
        <w:tab/>
        <w:t>The facility amount for a payment period, for a qualifying facility for the period with a street address in the MM category known as MM 5, MM 6 or MM</w:t>
      </w:r>
      <w:r w:rsidR="002D2CEC" w:rsidRPr="003038C7">
        <w:t xml:space="preserve"> </w:t>
      </w:r>
      <w:r w:rsidRPr="003038C7">
        <w:t>7, is the amount set out in the following table for the average daily care count for the facility for the period.</w:t>
      </w:r>
    </w:p>
    <w:p w14:paraId="62187550" w14:textId="77777777" w:rsidR="00E75A24" w:rsidRPr="003038C7" w:rsidRDefault="00E75A24" w:rsidP="00E75A24">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E75A24" w:rsidRPr="003038C7" w14:paraId="02C47CA0" w14:textId="77777777" w:rsidTr="00E75A24">
        <w:trPr>
          <w:tblHeader/>
        </w:trPr>
        <w:tc>
          <w:tcPr>
            <w:tcW w:w="7183" w:type="dxa"/>
            <w:gridSpan w:val="3"/>
            <w:tcBorders>
              <w:top w:val="single" w:sz="12" w:space="0" w:color="auto"/>
              <w:bottom w:val="single" w:sz="6" w:space="0" w:color="auto"/>
            </w:tcBorders>
            <w:shd w:val="clear" w:color="auto" w:fill="auto"/>
          </w:tcPr>
          <w:p w14:paraId="5F595FFE" w14:textId="77777777" w:rsidR="00E75A24" w:rsidRPr="003038C7" w:rsidRDefault="00E75A24" w:rsidP="00E75A24">
            <w:pPr>
              <w:pStyle w:val="TableHeading"/>
            </w:pPr>
            <w:r w:rsidRPr="003038C7">
              <w:t>Facility amount—qualifying facilities in MM categories 5 to 7</w:t>
            </w:r>
          </w:p>
        </w:tc>
      </w:tr>
      <w:tr w:rsidR="00E75A24" w:rsidRPr="003038C7" w14:paraId="3438AC0E" w14:textId="77777777" w:rsidTr="00E75A24">
        <w:trPr>
          <w:tblHeader/>
        </w:trPr>
        <w:tc>
          <w:tcPr>
            <w:tcW w:w="851" w:type="dxa"/>
            <w:tcBorders>
              <w:top w:val="single" w:sz="6" w:space="0" w:color="auto"/>
              <w:bottom w:val="single" w:sz="12" w:space="0" w:color="auto"/>
            </w:tcBorders>
            <w:shd w:val="clear" w:color="auto" w:fill="auto"/>
          </w:tcPr>
          <w:p w14:paraId="46EDC870" w14:textId="77777777" w:rsidR="00E75A24" w:rsidRPr="003038C7" w:rsidRDefault="00E75A24" w:rsidP="00E75A24">
            <w:pPr>
              <w:pStyle w:val="TableHeading"/>
            </w:pPr>
            <w:r w:rsidRPr="003038C7">
              <w:t>Item</w:t>
            </w:r>
          </w:p>
        </w:tc>
        <w:tc>
          <w:tcPr>
            <w:tcW w:w="4252" w:type="dxa"/>
            <w:tcBorders>
              <w:top w:val="single" w:sz="6" w:space="0" w:color="auto"/>
              <w:bottom w:val="single" w:sz="12" w:space="0" w:color="auto"/>
            </w:tcBorders>
            <w:shd w:val="clear" w:color="auto" w:fill="auto"/>
          </w:tcPr>
          <w:p w14:paraId="2B2F4104" w14:textId="77777777" w:rsidR="00E75A24" w:rsidRPr="003038C7" w:rsidRDefault="00E75A24" w:rsidP="00E75A24">
            <w:pPr>
              <w:pStyle w:val="TableHeading"/>
            </w:pPr>
            <w:r w:rsidRPr="003038C7">
              <w:t>Average daily care count</w:t>
            </w:r>
          </w:p>
        </w:tc>
        <w:tc>
          <w:tcPr>
            <w:tcW w:w="2080" w:type="dxa"/>
            <w:tcBorders>
              <w:top w:val="single" w:sz="6" w:space="0" w:color="auto"/>
              <w:bottom w:val="single" w:sz="12" w:space="0" w:color="auto"/>
            </w:tcBorders>
            <w:shd w:val="clear" w:color="auto" w:fill="auto"/>
          </w:tcPr>
          <w:p w14:paraId="4EDDF624" w14:textId="77777777" w:rsidR="00E75A24" w:rsidRPr="003038C7" w:rsidRDefault="00E75A24" w:rsidP="00E75A24">
            <w:pPr>
              <w:pStyle w:val="TableHeading"/>
              <w:jc w:val="center"/>
            </w:pPr>
            <w:r w:rsidRPr="003038C7">
              <w:t>Facility amount ($)</w:t>
            </w:r>
          </w:p>
        </w:tc>
      </w:tr>
      <w:tr w:rsidR="00E75A24" w:rsidRPr="003038C7" w14:paraId="5F7BC7F6" w14:textId="77777777" w:rsidTr="00E75A24">
        <w:tc>
          <w:tcPr>
            <w:tcW w:w="851" w:type="dxa"/>
            <w:tcBorders>
              <w:top w:val="single" w:sz="12" w:space="0" w:color="auto"/>
            </w:tcBorders>
            <w:shd w:val="clear" w:color="auto" w:fill="auto"/>
          </w:tcPr>
          <w:p w14:paraId="7D2D5AEA" w14:textId="77777777" w:rsidR="00E75A24" w:rsidRPr="003038C7" w:rsidRDefault="00E75A24" w:rsidP="00E75A24">
            <w:pPr>
              <w:pStyle w:val="Tabletext"/>
            </w:pPr>
            <w:r w:rsidRPr="003038C7">
              <w:t>1</w:t>
            </w:r>
          </w:p>
        </w:tc>
        <w:tc>
          <w:tcPr>
            <w:tcW w:w="4252" w:type="dxa"/>
            <w:tcBorders>
              <w:top w:val="single" w:sz="12" w:space="0" w:color="auto"/>
            </w:tcBorders>
            <w:shd w:val="clear" w:color="auto" w:fill="auto"/>
          </w:tcPr>
          <w:p w14:paraId="5005CE4D" w14:textId="77777777" w:rsidR="00E75A24" w:rsidRPr="003038C7" w:rsidRDefault="00E75A24" w:rsidP="00E75A24">
            <w:pPr>
              <w:pStyle w:val="Tabletext"/>
            </w:pPr>
            <w:r w:rsidRPr="003038C7">
              <w:t>Less than or equal to 5</w:t>
            </w:r>
          </w:p>
        </w:tc>
        <w:tc>
          <w:tcPr>
            <w:tcW w:w="2080" w:type="dxa"/>
            <w:tcBorders>
              <w:top w:val="single" w:sz="12" w:space="0" w:color="auto"/>
            </w:tcBorders>
            <w:shd w:val="clear" w:color="auto" w:fill="auto"/>
          </w:tcPr>
          <w:p w14:paraId="09C82D3A" w14:textId="77777777" w:rsidR="00E75A24" w:rsidRPr="003038C7" w:rsidRDefault="00E75A24" w:rsidP="00E75A24">
            <w:pPr>
              <w:pStyle w:val="Tabletext"/>
              <w:tabs>
                <w:tab w:val="decimal" w:pos="1100"/>
              </w:tabs>
            </w:pPr>
            <w:r w:rsidRPr="003038C7">
              <w:t>77,083</w:t>
            </w:r>
          </w:p>
        </w:tc>
      </w:tr>
      <w:tr w:rsidR="00E75A24" w:rsidRPr="003038C7" w14:paraId="0E72524A" w14:textId="77777777" w:rsidTr="00E75A24">
        <w:tc>
          <w:tcPr>
            <w:tcW w:w="851" w:type="dxa"/>
            <w:shd w:val="clear" w:color="auto" w:fill="auto"/>
          </w:tcPr>
          <w:p w14:paraId="2AB3038E" w14:textId="77777777" w:rsidR="00E75A24" w:rsidRPr="003038C7" w:rsidRDefault="00E75A24" w:rsidP="00E75A24">
            <w:pPr>
              <w:pStyle w:val="Tabletext"/>
            </w:pPr>
            <w:r w:rsidRPr="003038C7">
              <w:t>2</w:t>
            </w:r>
          </w:p>
        </w:tc>
        <w:tc>
          <w:tcPr>
            <w:tcW w:w="4252" w:type="dxa"/>
            <w:shd w:val="clear" w:color="auto" w:fill="auto"/>
          </w:tcPr>
          <w:p w14:paraId="309C3A99" w14:textId="77777777" w:rsidR="00E75A24" w:rsidRPr="003038C7" w:rsidRDefault="00E75A24" w:rsidP="00E75A24">
            <w:pPr>
              <w:pStyle w:val="Tabletext"/>
            </w:pPr>
            <w:r w:rsidRPr="003038C7">
              <w:t>More than 5 but less than or equal to 10</w:t>
            </w:r>
          </w:p>
        </w:tc>
        <w:tc>
          <w:tcPr>
            <w:tcW w:w="2080" w:type="dxa"/>
            <w:shd w:val="clear" w:color="auto" w:fill="auto"/>
          </w:tcPr>
          <w:p w14:paraId="7480DB84" w14:textId="77777777" w:rsidR="00E75A24" w:rsidRPr="003038C7" w:rsidRDefault="00E75A24" w:rsidP="00E75A24">
            <w:pPr>
              <w:pStyle w:val="Tabletext"/>
              <w:tabs>
                <w:tab w:val="decimal" w:pos="1100"/>
              </w:tabs>
            </w:pPr>
            <w:r w:rsidRPr="003038C7">
              <w:t>69,000</w:t>
            </w:r>
          </w:p>
        </w:tc>
      </w:tr>
      <w:tr w:rsidR="00E75A24" w:rsidRPr="003038C7" w14:paraId="7D807FC5" w14:textId="77777777" w:rsidTr="00E75A24">
        <w:tc>
          <w:tcPr>
            <w:tcW w:w="851" w:type="dxa"/>
            <w:shd w:val="clear" w:color="auto" w:fill="auto"/>
          </w:tcPr>
          <w:p w14:paraId="52CB93C2" w14:textId="77777777" w:rsidR="00E75A24" w:rsidRPr="003038C7" w:rsidRDefault="00E75A24" w:rsidP="00E75A24">
            <w:pPr>
              <w:pStyle w:val="Tabletext"/>
            </w:pPr>
            <w:r w:rsidRPr="003038C7">
              <w:t>3</w:t>
            </w:r>
          </w:p>
        </w:tc>
        <w:tc>
          <w:tcPr>
            <w:tcW w:w="4252" w:type="dxa"/>
            <w:shd w:val="clear" w:color="auto" w:fill="auto"/>
          </w:tcPr>
          <w:p w14:paraId="66F06020" w14:textId="77777777" w:rsidR="00E75A24" w:rsidRPr="003038C7" w:rsidRDefault="00E75A24" w:rsidP="00E75A24">
            <w:pPr>
              <w:pStyle w:val="Tabletext"/>
            </w:pPr>
            <w:r w:rsidRPr="003038C7">
              <w:t>More than 10 but less than or equal to 15</w:t>
            </w:r>
          </w:p>
        </w:tc>
        <w:tc>
          <w:tcPr>
            <w:tcW w:w="2080" w:type="dxa"/>
            <w:shd w:val="clear" w:color="auto" w:fill="auto"/>
          </w:tcPr>
          <w:p w14:paraId="2EA4A5FC" w14:textId="77777777" w:rsidR="00E75A24" w:rsidRPr="003038C7" w:rsidRDefault="00E75A24" w:rsidP="00E75A24">
            <w:pPr>
              <w:pStyle w:val="Tabletext"/>
              <w:tabs>
                <w:tab w:val="decimal" w:pos="1100"/>
              </w:tabs>
            </w:pPr>
            <w:r w:rsidRPr="003038C7">
              <w:t>63,500</w:t>
            </w:r>
          </w:p>
        </w:tc>
      </w:tr>
      <w:tr w:rsidR="00E75A24" w:rsidRPr="003038C7" w14:paraId="7734BF9B" w14:textId="77777777" w:rsidTr="00E75A24">
        <w:tc>
          <w:tcPr>
            <w:tcW w:w="851" w:type="dxa"/>
            <w:shd w:val="clear" w:color="auto" w:fill="auto"/>
          </w:tcPr>
          <w:p w14:paraId="45B2B6DB" w14:textId="77777777" w:rsidR="00E75A24" w:rsidRPr="003038C7" w:rsidRDefault="00E75A24" w:rsidP="00E75A24">
            <w:pPr>
              <w:pStyle w:val="Tabletext"/>
            </w:pPr>
            <w:r w:rsidRPr="003038C7">
              <w:t>4</w:t>
            </w:r>
          </w:p>
        </w:tc>
        <w:tc>
          <w:tcPr>
            <w:tcW w:w="4252" w:type="dxa"/>
            <w:shd w:val="clear" w:color="auto" w:fill="auto"/>
          </w:tcPr>
          <w:p w14:paraId="741DC6FF" w14:textId="77777777" w:rsidR="00E75A24" w:rsidRPr="003038C7" w:rsidRDefault="00E75A24" w:rsidP="00E75A24">
            <w:pPr>
              <w:pStyle w:val="Tabletext"/>
            </w:pPr>
            <w:r w:rsidRPr="003038C7">
              <w:t>More than 15 but less than or equal to 20</w:t>
            </w:r>
          </w:p>
        </w:tc>
        <w:tc>
          <w:tcPr>
            <w:tcW w:w="2080" w:type="dxa"/>
            <w:shd w:val="clear" w:color="auto" w:fill="auto"/>
          </w:tcPr>
          <w:p w14:paraId="356823DE" w14:textId="77777777" w:rsidR="00E75A24" w:rsidRPr="003038C7" w:rsidRDefault="00E75A24" w:rsidP="00E75A24">
            <w:pPr>
              <w:pStyle w:val="Tabletext"/>
              <w:tabs>
                <w:tab w:val="decimal" w:pos="1100"/>
              </w:tabs>
            </w:pPr>
            <w:r w:rsidRPr="003038C7">
              <w:t>53,250</w:t>
            </w:r>
          </w:p>
        </w:tc>
      </w:tr>
      <w:tr w:rsidR="00E75A24" w:rsidRPr="003038C7" w14:paraId="279310C9" w14:textId="77777777" w:rsidTr="00E75A24">
        <w:tc>
          <w:tcPr>
            <w:tcW w:w="851" w:type="dxa"/>
            <w:shd w:val="clear" w:color="auto" w:fill="auto"/>
          </w:tcPr>
          <w:p w14:paraId="3DA793D8" w14:textId="77777777" w:rsidR="00E75A24" w:rsidRPr="003038C7" w:rsidRDefault="00E75A24" w:rsidP="00E75A24">
            <w:pPr>
              <w:pStyle w:val="Tabletext"/>
            </w:pPr>
            <w:r w:rsidRPr="003038C7">
              <w:t>5</w:t>
            </w:r>
          </w:p>
        </w:tc>
        <w:tc>
          <w:tcPr>
            <w:tcW w:w="4252" w:type="dxa"/>
            <w:shd w:val="clear" w:color="auto" w:fill="auto"/>
          </w:tcPr>
          <w:p w14:paraId="60DFAD18" w14:textId="77777777" w:rsidR="00E75A24" w:rsidRPr="003038C7" w:rsidRDefault="00E75A24" w:rsidP="00E75A24">
            <w:pPr>
              <w:pStyle w:val="Tabletext"/>
            </w:pPr>
            <w:r w:rsidRPr="003038C7">
              <w:t>More than 20 but less than or equal to 25</w:t>
            </w:r>
          </w:p>
        </w:tc>
        <w:tc>
          <w:tcPr>
            <w:tcW w:w="2080" w:type="dxa"/>
            <w:shd w:val="clear" w:color="auto" w:fill="auto"/>
          </w:tcPr>
          <w:p w14:paraId="00005394" w14:textId="77777777" w:rsidR="00E75A24" w:rsidRPr="003038C7" w:rsidRDefault="00E75A24" w:rsidP="00E75A24">
            <w:pPr>
              <w:pStyle w:val="Tabletext"/>
              <w:tabs>
                <w:tab w:val="decimal" w:pos="1100"/>
              </w:tabs>
            </w:pPr>
            <w:r w:rsidRPr="003038C7">
              <w:t>42,250</w:t>
            </w:r>
          </w:p>
        </w:tc>
      </w:tr>
      <w:tr w:rsidR="00E75A24" w:rsidRPr="003038C7" w14:paraId="44AAFF6A" w14:textId="77777777" w:rsidTr="00E75A24">
        <w:tc>
          <w:tcPr>
            <w:tcW w:w="851" w:type="dxa"/>
            <w:shd w:val="clear" w:color="auto" w:fill="auto"/>
          </w:tcPr>
          <w:p w14:paraId="4FF7B574" w14:textId="77777777" w:rsidR="00E75A24" w:rsidRPr="003038C7" w:rsidRDefault="00E75A24" w:rsidP="00E75A24">
            <w:pPr>
              <w:pStyle w:val="Tabletext"/>
            </w:pPr>
            <w:r w:rsidRPr="003038C7">
              <w:t>6</w:t>
            </w:r>
          </w:p>
        </w:tc>
        <w:tc>
          <w:tcPr>
            <w:tcW w:w="4252" w:type="dxa"/>
            <w:shd w:val="clear" w:color="auto" w:fill="auto"/>
          </w:tcPr>
          <w:p w14:paraId="6CF900E0" w14:textId="77777777" w:rsidR="00E75A24" w:rsidRPr="003038C7" w:rsidRDefault="00E75A24" w:rsidP="00E75A24">
            <w:pPr>
              <w:pStyle w:val="Tabletext"/>
            </w:pPr>
            <w:r w:rsidRPr="003038C7">
              <w:t>More than 25 but less than or equal to 30</w:t>
            </w:r>
          </w:p>
        </w:tc>
        <w:tc>
          <w:tcPr>
            <w:tcW w:w="2080" w:type="dxa"/>
            <w:shd w:val="clear" w:color="auto" w:fill="auto"/>
          </w:tcPr>
          <w:p w14:paraId="27A37422" w14:textId="77777777" w:rsidR="00E75A24" w:rsidRPr="003038C7" w:rsidRDefault="00E75A24" w:rsidP="00E75A24">
            <w:pPr>
              <w:pStyle w:val="Tabletext"/>
              <w:tabs>
                <w:tab w:val="decimal" w:pos="1100"/>
              </w:tabs>
            </w:pPr>
            <w:r w:rsidRPr="003038C7">
              <w:t>32,083</w:t>
            </w:r>
          </w:p>
        </w:tc>
      </w:tr>
      <w:tr w:rsidR="00E75A24" w:rsidRPr="003038C7" w14:paraId="1D924366" w14:textId="77777777" w:rsidTr="00E75A24">
        <w:tc>
          <w:tcPr>
            <w:tcW w:w="851" w:type="dxa"/>
            <w:shd w:val="clear" w:color="auto" w:fill="auto"/>
          </w:tcPr>
          <w:p w14:paraId="6F154EC9" w14:textId="77777777" w:rsidR="00E75A24" w:rsidRPr="003038C7" w:rsidRDefault="00E75A24" w:rsidP="00E75A24">
            <w:pPr>
              <w:pStyle w:val="Tabletext"/>
            </w:pPr>
            <w:r w:rsidRPr="003038C7">
              <w:t>7</w:t>
            </w:r>
          </w:p>
        </w:tc>
        <w:tc>
          <w:tcPr>
            <w:tcW w:w="4252" w:type="dxa"/>
            <w:shd w:val="clear" w:color="auto" w:fill="auto"/>
          </w:tcPr>
          <w:p w14:paraId="1F7C6796" w14:textId="77777777" w:rsidR="00E75A24" w:rsidRPr="003038C7" w:rsidRDefault="00E75A24" w:rsidP="00E75A24">
            <w:pPr>
              <w:pStyle w:val="Tabletext"/>
            </w:pPr>
            <w:r w:rsidRPr="003038C7">
              <w:t>More than 30 but less than or equal to 35</w:t>
            </w:r>
          </w:p>
        </w:tc>
        <w:tc>
          <w:tcPr>
            <w:tcW w:w="2080" w:type="dxa"/>
            <w:shd w:val="clear" w:color="auto" w:fill="auto"/>
          </w:tcPr>
          <w:p w14:paraId="029EB4FF" w14:textId="77777777" w:rsidR="00E75A24" w:rsidRPr="003038C7" w:rsidRDefault="00E75A24" w:rsidP="00E75A24">
            <w:pPr>
              <w:pStyle w:val="Tabletext"/>
              <w:tabs>
                <w:tab w:val="decimal" w:pos="1100"/>
              </w:tabs>
            </w:pPr>
            <w:r w:rsidRPr="003038C7">
              <w:t>23,833</w:t>
            </w:r>
          </w:p>
        </w:tc>
      </w:tr>
      <w:tr w:rsidR="00E75A24" w:rsidRPr="003038C7" w14:paraId="36EC6E0B" w14:textId="77777777" w:rsidTr="00E75A24">
        <w:tc>
          <w:tcPr>
            <w:tcW w:w="851" w:type="dxa"/>
            <w:shd w:val="clear" w:color="auto" w:fill="auto"/>
          </w:tcPr>
          <w:p w14:paraId="0F3072B5" w14:textId="77777777" w:rsidR="00E75A24" w:rsidRPr="003038C7" w:rsidRDefault="00E75A24" w:rsidP="00E75A24">
            <w:pPr>
              <w:pStyle w:val="Tabletext"/>
            </w:pPr>
            <w:r w:rsidRPr="003038C7">
              <w:t>8</w:t>
            </w:r>
          </w:p>
        </w:tc>
        <w:tc>
          <w:tcPr>
            <w:tcW w:w="4252" w:type="dxa"/>
            <w:shd w:val="clear" w:color="auto" w:fill="auto"/>
          </w:tcPr>
          <w:p w14:paraId="50AD3B48" w14:textId="77777777" w:rsidR="00E75A24" w:rsidRPr="003038C7" w:rsidRDefault="00E75A24" w:rsidP="00E75A24">
            <w:pPr>
              <w:pStyle w:val="Tabletext"/>
            </w:pPr>
            <w:r w:rsidRPr="003038C7">
              <w:t>More than 35 but less than or equal to 40</w:t>
            </w:r>
          </w:p>
        </w:tc>
        <w:tc>
          <w:tcPr>
            <w:tcW w:w="2080" w:type="dxa"/>
            <w:shd w:val="clear" w:color="auto" w:fill="auto"/>
          </w:tcPr>
          <w:p w14:paraId="20C81578" w14:textId="77777777" w:rsidR="00E75A24" w:rsidRPr="003038C7" w:rsidRDefault="00E75A24" w:rsidP="00E75A24">
            <w:pPr>
              <w:pStyle w:val="Tabletext"/>
              <w:tabs>
                <w:tab w:val="decimal" w:pos="1100"/>
              </w:tabs>
            </w:pPr>
            <w:r w:rsidRPr="003038C7">
              <w:t>17,750</w:t>
            </w:r>
          </w:p>
        </w:tc>
      </w:tr>
      <w:tr w:rsidR="00E75A24" w:rsidRPr="003038C7" w14:paraId="22096EFE" w14:textId="77777777" w:rsidTr="00E75A24">
        <w:tc>
          <w:tcPr>
            <w:tcW w:w="851" w:type="dxa"/>
            <w:shd w:val="clear" w:color="auto" w:fill="auto"/>
          </w:tcPr>
          <w:p w14:paraId="2746607B" w14:textId="77777777" w:rsidR="00E75A24" w:rsidRPr="003038C7" w:rsidRDefault="00E75A24" w:rsidP="00E75A24">
            <w:pPr>
              <w:pStyle w:val="Tabletext"/>
            </w:pPr>
            <w:r w:rsidRPr="003038C7">
              <w:t>9</w:t>
            </w:r>
          </w:p>
        </w:tc>
        <w:tc>
          <w:tcPr>
            <w:tcW w:w="4252" w:type="dxa"/>
            <w:shd w:val="clear" w:color="auto" w:fill="auto"/>
          </w:tcPr>
          <w:p w14:paraId="51F02945" w14:textId="77777777" w:rsidR="00E75A24" w:rsidRPr="003038C7" w:rsidRDefault="00E75A24" w:rsidP="00E75A24">
            <w:pPr>
              <w:pStyle w:val="Tabletext"/>
            </w:pPr>
            <w:r w:rsidRPr="003038C7">
              <w:t>More than 40 but less than or equal to 45</w:t>
            </w:r>
          </w:p>
        </w:tc>
        <w:tc>
          <w:tcPr>
            <w:tcW w:w="2080" w:type="dxa"/>
            <w:shd w:val="clear" w:color="auto" w:fill="auto"/>
          </w:tcPr>
          <w:p w14:paraId="056C2D10" w14:textId="77777777" w:rsidR="00E75A24" w:rsidRPr="003038C7" w:rsidRDefault="00E75A24" w:rsidP="00E75A24">
            <w:pPr>
              <w:pStyle w:val="Tabletext"/>
              <w:tabs>
                <w:tab w:val="decimal" w:pos="1100"/>
              </w:tabs>
            </w:pPr>
            <w:r w:rsidRPr="003038C7">
              <w:t>15,750</w:t>
            </w:r>
          </w:p>
        </w:tc>
      </w:tr>
      <w:tr w:rsidR="00E75A24" w:rsidRPr="003038C7" w14:paraId="71A15EE0" w14:textId="77777777" w:rsidTr="00E75A24">
        <w:tc>
          <w:tcPr>
            <w:tcW w:w="851" w:type="dxa"/>
            <w:shd w:val="clear" w:color="auto" w:fill="auto"/>
          </w:tcPr>
          <w:p w14:paraId="5EF3D83E" w14:textId="77777777" w:rsidR="00E75A24" w:rsidRPr="003038C7" w:rsidRDefault="00E75A24" w:rsidP="00E75A24">
            <w:pPr>
              <w:pStyle w:val="Tabletext"/>
            </w:pPr>
            <w:r w:rsidRPr="003038C7">
              <w:t>10</w:t>
            </w:r>
          </w:p>
        </w:tc>
        <w:tc>
          <w:tcPr>
            <w:tcW w:w="4252" w:type="dxa"/>
            <w:shd w:val="clear" w:color="auto" w:fill="auto"/>
          </w:tcPr>
          <w:p w14:paraId="4BBBB7C9" w14:textId="77777777" w:rsidR="00E75A24" w:rsidRPr="003038C7" w:rsidRDefault="00E75A24" w:rsidP="00E75A24">
            <w:pPr>
              <w:pStyle w:val="Tabletext"/>
            </w:pPr>
            <w:r w:rsidRPr="003038C7">
              <w:t>More than 45 but less than or equal to 50</w:t>
            </w:r>
          </w:p>
        </w:tc>
        <w:tc>
          <w:tcPr>
            <w:tcW w:w="2080" w:type="dxa"/>
            <w:shd w:val="clear" w:color="auto" w:fill="auto"/>
          </w:tcPr>
          <w:p w14:paraId="7B867E1F" w14:textId="77777777" w:rsidR="00E75A24" w:rsidRPr="003038C7" w:rsidRDefault="00E75A24" w:rsidP="00E75A24">
            <w:pPr>
              <w:pStyle w:val="Tabletext"/>
              <w:tabs>
                <w:tab w:val="decimal" w:pos="1100"/>
              </w:tabs>
            </w:pPr>
            <w:r w:rsidRPr="003038C7">
              <w:t>13,583</w:t>
            </w:r>
          </w:p>
        </w:tc>
      </w:tr>
      <w:tr w:rsidR="00E75A24" w:rsidRPr="003038C7" w14:paraId="41BF4FF4" w14:textId="77777777" w:rsidTr="00E75A24">
        <w:tc>
          <w:tcPr>
            <w:tcW w:w="851" w:type="dxa"/>
            <w:tcBorders>
              <w:bottom w:val="single" w:sz="2" w:space="0" w:color="auto"/>
            </w:tcBorders>
            <w:shd w:val="clear" w:color="auto" w:fill="auto"/>
          </w:tcPr>
          <w:p w14:paraId="56C19BB4" w14:textId="77777777" w:rsidR="00E75A24" w:rsidRPr="003038C7" w:rsidRDefault="00E75A24" w:rsidP="00E75A24">
            <w:pPr>
              <w:pStyle w:val="Tabletext"/>
            </w:pPr>
            <w:r w:rsidRPr="003038C7">
              <w:t>11</w:t>
            </w:r>
          </w:p>
        </w:tc>
        <w:tc>
          <w:tcPr>
            <w:tcW w:w="4252" w:type="dxa"/>
            <w:tcBorders>
              <w:bottom w:val="single" w:sz="2" w:space="0" w:color="auto"/>
            </w:tcBorders>
            <w:shd w:val="clear" w:color="auto" w:fill="auto"/>
          </w:tcPr>
          <w:p w14:paraId="5C7F2A9F" w14:textId="77777777" w:rsidR="00E75A24" w:rsidRPr="003038C7" w:rsidRDefault="00E75A24" w:rsidP="00E75A24">
            <w:pPr>
              <w:pStyle w:val="Tabletext"/>
            </w:pPr>
            <w:r w:rsidRPr="003038C7">
              <w:t>More than 50 but less than or equal to 55</w:t>
            </w:r>
          </w:p>
        </w:tc>
        <w:tc>
          <w:tcPr>
            <w:tcW w:w="2080" w:type="dxa"/>
            <w:tcBorders>
              <w:bottom w:val="single" w:sz="2" w:space="0" w:color="auto"/>
            </w:tcBorders>
            <w:shd w:val="clear" w:color="auto" w:fill="auto"/>
          </w:tcPr>
          <w:p w14:paraId="1592F4A0" w14:textId="77777777" w:rsidR="00E75A24" w:rsidRPr="003038C7" w:rsidRDefault="00E75A24" w:rsidP="00E75A24">
            <w:pPr>
              <w:pStyle w:val="Tabletext"/>
              <w:tabs>
                <w:tab w:val="decimal" w:pos="1100"/>
              </w:tabs>
            </w:pPr>
            <w:r w:rsidRPr="003038C7">
              <w:t>11,250</w:t>
            </w:r>
          </w:p>
        </w:tc>
      </w:tr>
      <w:tr w:rsidR="00E75A24" w:rsidRPr="003038C7" w14:paraId="25C8614F" w14:textId="77777777" w:rsidTr="00E75A24">
        <w:tc>
          <w:tcPr>
            <w:tcW w:w="851" w:type="dxa"/>
            <w:tcBorders>
              <w:top w:val="single" w:sz="2" w:space="0" w:color="auto"/>
              <w:bottom w:val="single" w:sz="12" w:space="0" w:color="auto"/>
            </w:tcBorders>
            <w:shd w:val="clear" w:color="auto" w:fill="auto"/>
          </w:tcPr>
          <w:p w14:paraId="636B1576" w14:textId="77777777" w:rsidR="00E75A24" w:rsidRPr="003038C7" w:rsidRDefault="00E75A24" w:rsidP="00E75A24">
            <w:pPr>
              <w:pStyle w:val="Tabletext"/>
            </w:pPr>
            <w:r w:rsidRPr="003038C7">
              <w:t>12</w:t>
            </w:r>
          </w:p>
        </w:tc>
        <w:tc>
          <w:tcPr>
            <w:tcW w:w="4252" w:type="dxa"/>
            <w:tcBorders>
              <w:top w:val="single" w:sz="2" w:space="0" w:color="auto"/>
              <w:bottom w:val="single" w:sz="12" w:space="0" w:color="auto"/>
            </w:tcBorders>
            <w:shd w:val="clear" w:color="auto" w:fill="auto"/>
          </w:tcPr>
          <w:p w14:paraId="1E233732" w14:textId="77777777" w:rsidR="00E75A24" w:rsidRPr="003038C7" w:rsidRDefault="00E75A24" w:rsidP="00E75A24">
            <w:pPr>
              <w:pStyle w:val="Tabletext"/>
            </w:pPr>
            <w:r w:rsidRPr="003038C7">
              <w:t>More than 55 but less than or equal to 60</w:t>
            </w:r>
          </w:p>
        </w:tc>
        <w:tc>
          <w:tcPr>
            <w:tcW w:w="2080" w:type="dxa"/>
            <w:tcBorders>
              <w:top w:val="single" w:sz="2" w:space="0" w:color="auto"/>
              <w:bottom w:val="single" w:sz="12" w:space="0" w:color="auto"/>
            </w:tcBorders>
            <w:shd w:val="clear" w:color="auto" w:fill="auto"/>
          </w:tcPr>
          <w:p w14:paraId="48093F26" w14:textId="77777777" w:rsidR="00E75A24" w:rsidRPr="003038C7" w:rsidRDefault="00E75A24" w:rsidP="00E75A24">
            <w:pPr>
              <w:pStyle w:val="Tabletext"/>
              <w:tabs>
                <w:tab w:val="decimal" w:pos="1100"/>
              </w:tabs>
            </w:pPr>
            <w:r w:rsidRPr="003038C7">
              <w:t>8,917</w:t>
            </w:r>
          </w:p>
        </w:tc>
      </w:tr>
    </w:tbl>
    <w:p w14:paraId="1349D8A3" w14:textId="77777777" w:rsidR="00545034" w:rsidRPr="003038C7" w:rsidRDefault="00545034" w:rsidP="00545034">
      <w:pPr>
        <w:pStyle w:val="subsection"/>
      </w:pPr>
      <w:r w:rsidRPr="003038C7">
        <w:tab/>
        <w:t>(7)</w:t>
      </w:r>
      <w:r w:rsidRPr="003038C7">
        <w:tab/>
        <w:t xml:space="preserve">For the purposes of </w:t>
      </w:r>
      <w:r w:rsidR="002D2CEC" w:rsidRPr="003038C7">
        <w:t>subsections (</w:t>
      </w:r>
      <w:r w:rsidRPr="003038C7">
        <w:t>5) and (6), the average daily care count for a qualifying facility for a payment period is the total number of days of eligible residential care provided in respect of care recipients at the facility during the period, divided by the number of days in the period.</w:t>
      </w:r>
    </w:p>
    <w:p w14:paraId="13089CE4" w14:textId="77777777" w:rsidR="00545034" w:rsidRPr="003038C7" w:rsidRDefault="00545034" w:rsidP="00545034">
      <w:pPr>
        <w:pStyle w:val="subsection"/>
      </w:pPr>
      <w:r w:rsidRPr="003038C7">
        <w:tab/>
        <w:t>(8)</w:t>
      </w:r>
      <w:r w:rsidRPr="003038C7">
        <w:tab/>
        <w:t xml:space="preserve">If, during a payment period, days of eligible residential care are provided in respect of care recipients through the same residential care service at more than one residential facility then, for the purposes of </w:t>
      </w:r>
      <w:r w:rsidR="002D2CEC" w:rsidRPr="003038C7">
        <w:t>subsection (</w:t>
      </w:r>
      <w:r w:rsidRPr="003038C7">
        <w:t>7), the total number of days of eligible residential care provided at each facility is taken to be proportional to the number of operational places allocated in respect of the service, on the last day of the payment period, in respect of the location of each facility.</w:t>
      </w:r>
    </w:p>
    <w:p w14:paraId="4C7788BB" w14:textId="77777777" w:rsidR="007750F3" w:rsidRPr="003038C7" w:rsidRDefault="0065565E" w:rsidP="007750F3">
      <w:pPr>
        <w:pStyle w:val="ActHead6"/>
        <w:pageBreakBefore/>
      </w:pPr>
      <w:bookmarkStart w:id="30" w:name="_Toc138155278"/>
      <w:r w:rsidRPr="000E6C6B">
        <w:rPr>
          <w:rStyle w:val="CharAmSchNo"/>
        </w:rPr>
        <w:lastRenderedPageBreak/>
        <w:t>Schedule 2</w:t>
      </w:r>
      <w:r w:rsidR="007750F3" w:rsidRPr="003038C7">
        <w:t>—</w:t>
      </w:r>
      <w:r w:rsidRPr="000E6C6B">
        <w:rPr>
          <w:rStyle w:val="CharAmSchText"/>
        </w:rPr>
        <w:t>Flexible care subsidy</w:t>
      </w:r>
      <w:bookmarkEnd w:id="30"/>
    </w:p>
    <w:p w14:paraId="20C546BA" w14:textId="77777777" w:rsidR="000A78A1" w:rsidRPr="000E6C6B" w:rsidRDefault="000A78A1" w:rsidP="000A78A1">
      <w:pPr>
        <w:pStyle w:val="Header"/>
      </w:pPr>
      <w:r w:rsidRPr="000E6C6B">
        <w:rPr>
          <w:rStyle w:val="CharAmPartNo"/>
        </w:rPr>
        <w:t xml:space="preserve"> </w:t>
      </w:r>
      <w:r w:rsidRPr="000E6C6B">
        <w:rPr>
          <w:rStyle w:val="CharAmPartText"/>
        </w:rPr>
        <w:t xml:space="preserve"> </w:t>
      </w:r>
    </w:p>
    <w:p w14:paraId="4B370A69" w14:textId="77777777" w:rsidR="007750F3" w:rsidRPr="003038C7" w:rsidRDefault="007750F3" w:rsidP="007750F3">
      <w:pPr>
        <w:pStyle w:val="ActHead9"/>
      </w:pPr>
      <w:bookmarkStart w:id="31" w:name="_Toc138155279"/>
      <w:r w:rsidRPr="003038C7">
        <w:t xml:space="preserve">Aged Care (Subsidy, Fees and Payments) </w:t>
      </w:r>
      <w:r w:rsidR="002D2CEC" w:rsidRPr="003038C7">
        <w:t>Determination 2</w:t>
      </w:r>
      <w:r w:rsidRPr="003038C7">
        <w:t>014</w:t>
      </w:r>
      <w:bookmarkEnd w:id="31"/>
    </w:p>
    <w:p w14:paraId="19974ADE" w14:textId="77777777" w:rsidR="007750F3" w:rsidRPr="003038C7" w:rsidRDefault="0065565E" w:rsidP="007750F3">
      <w:pPr>
        <w:pStyle w:val="ItemHead"/>
      </w:pPr>
      <w:r w:rsidRPr="003038C7">
        <w:t>1</w:t>
      </w:r>
      <w:r w:rsidR="007750F3" w:rsidRPr="003038C7">
        <w:t xml:space="preserve">  </w:t>
      </w:r>
      <w:r w:rsidRPr="003038C7">
        <w:t>Section 9</w:t>
      </w:r>
      <w:r w:rsidR="007750F3" w:rsidRPr="003038C7">
        <w:t>1 (formula)</w:t>
      </w:r>
    </w:p>
    <w:p w14:paraId="5C1FEFA1" w14:textId="77777777" w:rsidR="00AF0871" w:rsidRPr="003038C7" w:rsidRDefault="007750F3" w:rsidP="004D338E">
      <w:pPr>
        <w:pStyle w:val="Item"/>
      </w:pPr>
      <w:r w:rsidRPr="003038C7">
        <w:t>Repeal the formula, substitute:</w:t>
      </w:r>
    </w:p>
    <w:p w14:paraId="5038CA2E" w14:textId="77777777" w:rsidR="007750F3" w:rsidRPr="003038C7" w:rsidRDefault="00EF3BF8" w:rsidP="00E75A24">
      <w:pPr>
        <w:pStyle w:val="subsection2"/>
      </w:pPr>
      <w:r w:rsidRPr="003038C7">
        <w:rPr>
          <w:position w:val="-10"/>
        </w:rPr>
        <w:object w:dxaOrig="6960" w:dyaOrig="279" w14:anchorId="597FD759">
          <v:shape id="_x0000_i1027" type="#_x0000_t75" alt="Start formula HCA plus LCA plus HMA plus RSEA plus DEA plus VEA plus DVEA plus HMAA plus ACWSA end formula" style="width:347.5pt;height:14pt" o:ole="">
            <v:imagedata r:id="rId25" o:title=""/>
          </v:shape>
          <o:OLEObject Type="Embed" ProgID="Equation.DSMT4" ShapeID="_x0000_i1027" DrawAspect="Content" ObjectID="_1749038292" r:id="rId26"/>
        </w:object>
      </w:r>
    </w:p>
    <w:p w14:paraId="2DB1269F" w14:textId="77777777" w:rsidR="007750F3" w:rsidRPr="003038C7" w:rsidRDefault="0065565E" w:rsidP="007750F3">
      <w:pPr>
        <w:pStyle w:val="ItemHead"/>
      </w:pPr>
      <w:r w:rsidRPr="003038C7">
        <w:t>2</w:t>
      </w:r>
      <w:r w:rsidR="007750F3" w:rsidRPr="003038C7">
        <w:t xml:space="preserve">  </w:t>
      </w:r>
      <w:r w:rsidRPr="003038C7">
        <w:t>Section 9</w:t>
      </w:r>
      <w:r w:rsidR="007750F3" w:rsidRPr="003038C7">
        <w:t>1</w:t>
      </w:r>
      <w:r w:rsidR="001D6A43" w:rsidRPr="003038C7">
        <w:t xml:space="preserve"> (before the definition of </w:t>
      </w:r>
      <w:r w:rsidR="001D6A43" w:rsidRPr="003038C7">
        <w:rPr>
          <w:i/>
        </w:rPr>
        <w:t>DEA</w:t>
      </w:r>
      <w:r w:rsidR="001D6A43" w:rsidRPr="003038C7">
        <w:t>)</w:t>
      </w:r>
    </w:p>
    <w:p w14:paraId="0023686C" w14:textId="77777777" w:rsidR="001D6A43" w:rsidRPr="003038C7" w:rsidRDefault="001D6A43" w:rsidP="001D6A43">
      <w:pPr>
        <w:pStyle w:val="Item"/>
      </w:pPr>
      <w:r w:rsidRPr="003038C7">
        <w:t>Insert:</w:t>
      </w:r>
    </w:p>
    <w:p w14:paraId="6969B5B9" w14:textId="77777777" w:rsidR="007750F3" w:rsidRPr="003038C7" w:rsidRDefault="001D6A43" w:rsidP="007750F3">
      <w:pPr>
        <w:pStyle w:val="Definition"/>
      </w:pPr>
      <w:r w:rsidRPr="003038C7">
        <w:rPr>
          <w:b/>
          <w:i/>
        </w:rPr>
        <w:t>AC</w:t>
      </w:r>
      <w:r w:rsidR="007750F3" w:rsidRPr="003038C7">
        <w:rPr>
          <w:b/>
          <w:i/>
        </w:rPr>
        <w:t>WSA</w:t>
      </w:r>
      <w:r w:rsidR="007750F3" w:rsidRPr="003038C7">
        <w:rPr>
          <w:b/>
        </w:rPr>
        <w:t xml:space="preserve"> </w:t>
      </w:r>
      <w:r w:rsidR="007750F3" w:rsidRPr="003038C7">
        <w:t>is the amount worked out by multiplying:</w:t>
      </w:r>
    </w:p>
    <w:p w14:paraId="176D66C8" w14:textId="77777777" w:rsidR="007750F3" w:rsidRPr="003038C7" w:rsidRDefault="007750F3" w:rsidP="007750F3">
      <w:pPr>
        <w:pStyle w:val="paragraph"/>
      </w:pPr>
      <w:r w:rsidRPr="003038C7">
        <w:tab/>
        <w:t>(a)</w:t>
      </w:r>
      <w:r w:rsidRPr="003038C7">
        <w:tab/>
        <w:t xml:space="preserve">the amount that applies under </w:t>
      </w:r>
      <w:r w:rsidR="0065565E" w:rsidRPr="003038C7">
        <w:t>section 9</w:t>
      </w:r>
      <w:r w:rsidRPr="003038C7">
        <w:t>6A for the day for a place</w:t>
      </w:r>
      <w:r w:rsidR="00E80A8C" w:rsidRPr="003038C7">
        <w:t xml:space="preserve"> allocated in respect of the service</w:t>
      </w:r>
      <w:r w:rsidRPr="003038C7">
        <w:t>; and</w:t>
      </w:r>
    </w:p>
    <w:p w14:paraId="5B0CD016" w14:textId="77777777" w:rsidR="007750F3" w:rsidRPr="003038C7" w:rsidRDefault="007750F3" w:rsidP="007750F3">
      <w:pPr>
        <w:pStyle w:val="paragraph"/>
      </w:pPr>
      <w:r w:rsidRPr="003038C7">
        <w:tab/>
        <w:t>(b)</w:t>
      </w:r>
      <w:r w:rsidRPr="003038C7">
        <w:tab/>
        <w:t>the number of places allocated in respect of the service that are not provisionally allocated.</w:t>
      </w:r>
    </w:p>
    <w:p w14:paraId="1597B622" w14:textId="77777777" w:rsidR="00225369" w:rsidRPr="003038C7" w:rsidRDefault="0065565E" w:rsidP="00225369">
      <w:pPr>
        <w:pStyle w:val="ItemHead"/>
      </w:pPr>
      <w:r w:rsidRPr="003038C7">
        <w:t>3</w:t>
      </w:r>
      <w:r w:rsidR="00225369" w:rsidRPr="003038C7">
        <w:t xml:space="preserve">  At the end of </w:t>
      </w:r>
      <w:r w:rsidR="002D2CEC" w:rsidRPr="003038C7">
        <w:t>Division 3</w:t>
      </w:r>
      <w:r w:rsidR="00225369" w:rsidRPr="003038C7">
        <w:t xml:space="preserve"> of </w:t>
      </w:r>
      <w:r w:rsidRPr="003038C7">
        <w:t>Part 1</w:t>
      </w:r>
      <w:r w:rsidR="00225369" w:rsidRPr="003038C7">
        <w:t xml:space="preserve"> of </w:t>
      </w:r>
      <w:r w:rsidRPr="003038C7">
        <w:t>Chapter 4</w:t>
      </w:r>
    </w:p>
    <w:p w14:paraId="7832FD88" w14:textId="77777777" w:rsidR="00225369" w:rsidRPr="003038C7" w:rsidRDefault="00225369" w:rsidP="00225369">
      <w:pPr>
        <w:pStyle w:val="Item"/>
      </w:pPr>
      <w:r w:rsidRPr="003038C7">
        <w:t>Add:</w:t>
      </w:r>
    </w:p>
    <w:p w14:paraId="573539AC" w14:textId="77777777" w:rsidR="00225369" w:rsidRPr="003038C7" w:rsidRDefault="00225369" w:rsidP="00225369">
      <w:pPr>
        <w:pStyle w:val="ActHead5"/>
      </w:pPr>
      <w:bookmarkStart w:id="32" w:name="_Toc138155280"/>
      <w:r w:rsidRPr="000E6C6B">
        <w:rPr>
          <w:rStyle w:val="CharSectno"/>
        </w:rPr>
        <w:t>96A</w:t>
      </w:r>
      <w:r w:rsidRPr="003038C7">
        <w:t xml:space="preserve">  </w:t>
      </w:r>
      <w:r w:rsidR="001D6A43" w:rsidRPr="003038C7">
        <w:t>Aged care w</w:t>
      </w:r>
      <w:r w:rsidRPr="003038C7">
        <w:t>age supplement amount</w:t>
      </w:r>
      <w:bookmarkEnd w:id="32"/>
    </w:p>
    <w:p w14:paraId="2FF271A6" w14:textId="77777777" w:rsidR="00225369" w:rsidRPr="003038C7" w:rsidRDefault="00225369" w:rsidP="00225369">
      <w:pPr>
        <w:pStyle w:val="subsection"/>
      </w:pPr>
      <w:r w:rsidRPr="003038C7">
        <w:tab/>
      </w:r>
      <w:r w:rsidRPr="003038C7">
        <w:tab/>
        <w:t>The amount for a day for a place allocated in respect of a multi</w:t>
      </w:r>
      <w:r w:rsidR="003038C7">
        <w:noBreakHyphen/>
      </w:r>
      <w:r w:rsidRPr="003038C7">
        <w:t>purpose service is the amount specified in the following table for the person the place is allocated to.</w:t>
      </w:r>
    </w:p>
    <w:p w14:paraId="02FEB1F1" w14:textId="77777777" w:rsidR="00225369" w:rsidRPr="003038C7" w:rsidRDefault="00225369" w:rsidP="0022536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085"/>
        <w:gridCol w:w="1513"/>
      </w:tblGrid>
      <w:tr w:rsidR="00225369" w:rsidRPr="003038C7" w14:paraId="2EA92ADF" w14:textId="77777777" w:rsidTr="00E80A8C">
        <w:trPr>
          <w:tblHeader/>
        </w:trPr>
        <w:tc>
          <w:tcPr>
            <w:tcW w:w="8312" w:type="dxa"/>
            <w:gridSpan w:val="3"/>
            <w:tcBorders>
              <w:top w:val="single" w:sz="12" w:space="0" w:color="auto"/>
              <w:bottom w:val="single" w:sz="6" w:space="0" w:color="auto"/>
            </w:tcBorders>
            <w:shd w:val="clear" w:color="auto" w:fill="auto"/>
          </w:tcPr>
          <w:p w14:paraId="7FFD2CB5" w14:textId="77777777" w:rsidR="00225369" w:rsidRPr="003038C7" w:rsidRDefault="001D6A43" w:rsidP="00225369">
            <w:pPr>
              <w:pStyle w:val="TableHeading"/>
            </w:pPr>
            <w:r w:rsidRPr="003038C7">
              <w:t>Aged care w</w:t>
            </w:r>
            <w:r w:rsidR="00225369" w:rsidRPr="003038C7">
              <w:t>age supplement amount</w:t>
            </w:r>
          </w:p>
        </w:tc>
      </w:tr>
      <w:tr w:rsidR="00225369" w:rsidRPr="003038C7" w14:paraId="529B9D99" w14:textId="77777777" w:rsidTr="00E80A8C">
        <w:trPr>
          <w:tblHeader/>
        </w:trPr>
        <w:tc>
          <w:tcPr>
            <w:tcW w:w="714" w:type="dxa"/>
            <w:tcBorders>
              <w:top w:val="single" w:sz="6" w:space="0" w:color="auto"/>
              <w:bottom w:val="single" w:sz="12" w:space="0" w:color="auto"/>
            </w:tcBorders>
            <w:shd w:val="clear" w:color="auto" w:fill="auto"/>
          </w:tcPr>
          <w:p w14:paraId="2ADE7505" w14:textId="77777777" w:rsidR="00225369" w:rsidRPr="003038C7" w:rsidRDefault="00225369" w:rsidP="00225369">
            <w:pPr>
              <w:pStyle w:val="TableHeading"/>
            </w:pPr>
            <w:r w:rsidRPr="003038C7">
              <w:t>Item</w:t>
            </w:r>
          </w:p>
        </w:tc>
        <w:tc>
          <w:tcPr>
            <w:tcW w:w="6085" w:type="dxa"/>
            <w:tcBorders>
              <w:top w:val="single" w:sz="6" w:space="0" w:color="auto"/>
              <w:bottom w:val="single" w:sz="12" w:space="0" w:color="auto"/>
            </w:tcBorders>
            <w:shd w:val="clear" w:color="auto" w:fill="auto"/>
          </w:tcPr>
          <w:p w14:paraId="333C09A6" w14:textId="77777777" w:rsidR="00225369" w:rsidRPr="003038C7" w:rsidRDefault="00225369" w:rsidP="00225369">
            <w:pPr>
              <w:pStyle w:val="TableHeading"/>
            </w:pPr>
            <w:r w:rsidRPr="003038C7">
              <w:t xml:space="preserve">Person </w:t>
            </w:r>
            <w:r w:rsidR="00E80A8C" w:rsidRPr="003038C7">
              <w:t>place allocated to</w:t>
            </w:r>
          </w:p>
        </w:tc>
        <w:tc>
          <w:tcPr>
            <w:tcW w:w="1513" w:type="dxa"/>
            <w:tcBorders>
              <w:top w:val="single" w:sz="6" w:space="0" w:color="auto"/>
              <w:bottom w:val="single" w:sz="12" w:space="0" w:color="auto"/>
            </w:tcBorders>
            <w:shd w:val="clear" w:color="auto" w:fill="auto"/>
          </w:tcPr>
          <w:p w14:paraId="214AEE10" w14:textId="77777777" w:rsidR="00225369" w:rsidRPr="003038C7" w:rsidRDefault="00225369" w:rsidP="00225369">
            <w:pPr>
              <w:pStyle w:val="TableHeading"/>
            </w:pPr>
            <w:r w:rsidRPr="003038C7">
              <w:t>Amount ($)</w:t>
            </w:r>
          </w:p>
        </w:tc>
      </w:tr>
      <w:tr w:rsidR="00E80A8C" w:rsidRPr="003038C7" w14:paraId="183BBF98" w14:textId="77777777" w:rsidTr="00E80A8C">
        <w:tc>
          <w:tcPr>
            <w:tcW w:w="714" w:type="dxa"/>
            <w:tcBorders>
              <w:top w:val="single" w:sz="12" w:space="0" w:color="auto"/>
            </w:tcBorders>
            <w:shd w:val="clear" w:color="auto" w:fill="auto"/>
          </w:tcPr>
          <w:p w14:paraId="36F9E2DB" w14:textId="77777777" w:rsidR="00E80A8C" w:rsidRPr="003038C7" w:rsidRDefault="00E80A8C" w:rsidP="00225369">
            <w:pPr>
              <w:pStyle w:val="Tabletext"/>
            </w:pPr>
            <w:r w:rsidRPr="003038C7">
              <w:t>1</w:t>
            </w:r>
          </w:p>
        </w:tc>
        <w:tc>
          <w:tcPr>
            <w:tcW w:w="6085" w:type="dxa"/>
            <w:tcBorders>
              <w:top w:val="single" w:sz="12" w:space="0" w:color="auto"/>
            </w:tcBorders>
            <w:shd w:val="clear" w:color="auto" w:fill="auto"/>
          </w:tcPr>
          <w:p w14:paraId="2B80B118" w14:textId="77777777" w:rsidR="00E80A8C" w:rsidRPr="003038C7" w:rsidRDefault="00E80A8C" w:rsidP="00225369">
            <w:pPr>
              <w:pStyle w:val="Tabletext"/>
            </w:pPr>
            <w:r w:rsidRPr="003038C7">
              <w:t>Churches of Christ Care in Queensland</w:t>
            </w:r>
          </w:p>
        </w:tc>
        <w:tc>
          <w:tcPr>
            <w:tcW w:w="1513" w:type="dxa"/>
            <w:tcBorders>
              <w:top w:val="single" w:sz="12" w:space="0" w:color="auto"/>
            </w:tcBorders>
            <w:shd w:val="clear" w:color="auto" w:fill="auto"/>
          </w:tcPr>
          <w:p w14:paraId="0316AEC7" w14:textId="77777777" w:rsidR="00E80A8C" w:rsidRPr="003038C7" w:rsidRDefault="00E80A8C" w:rsidP="00225369">
            <w:pPr>
              <w:pStyle w:val="Tabletext"/>
            </w:pPr>
            <w:r w:rsidRPr="003038C7">
              <w:t>18.89</w:t>
            </w:r>
          </w:p>
        </w:tc>
      </w:tr>
      <w:tr w:rsidR="00225369" w:rsidRPr="003038C7" w14:paraId="5540C1C8" w14:textId="77777777" w:rsidTr="00E80A8C">
        <w:tc>
          <w:tcPr>
            <w:tcW w:w="714" w:type="dxa"/>
            <w:shd w:val="clear" w:color="auto" w:fill="auto"/>
          </w:tcPr>
          <w:p w14:paraId="4731DFA5" w14:textId="77777777" w:rsidR="00225369" w:rsidRPr="003038C7" w:rsidRDefault="00E80A8C" w:rsidP="00225369">
            <w:pPr>
              <w:pStyle w:val="Tabletext"/>
            </w:pPr>
            <w:r w:rsidRPr="003038C7">
              <w:t>2</w:t>
            </w:r>
          </w:p>
        </w:tc>
        <w:tc>
          <w:tcPr>
            <w:tcW w:w="6085" w:type="dxa"/>
            <w:shd w:val="clear" w:color="auto" w:fill="auto"/>
          </w:tcPr>
          <w:p w14:paraId="5F5D9AFA" w14:textId="77777777" w:rsidR="00225369" w:rsidRPr="003038C7" w:rsidRDefault="00225369" w:rsidP="00225369">
            <w:pPr>
              <w:pStyle w:val="Tabletext"/>
            </w:pPr>
            <w:r w:rsidRPr="003038C7">
              <w:t>Huon Eldercare Limited</w:t>
            </w:r>
          </w:p>
        </w:tc>
        <w:tc>
          <w:tcPr>
            <w:tcW w:w="1513" w:type="dxa"/>
            <w:shd w:val="clear" w:color="auto" w:fill="auto"/>
          </w:tcPr>
          <w:p w14:paraId="250F4116" w14:textId="77777777" w:rsidR="00225369" w:rsidRPr="003038C7" w:rsidRDefault="00225369" w:rsidP="00225369">
            <w:pPr>
              <w:pStyle w:val="Tabletext"/>
            </w:pPr>
            <w:r w:rsidRPr="003038C7">
              <w:t>22.72</w:t>
            </w:r>
          </w:p>
        </w:tc>
      </w:tr>
      <w:tr w:rsidR="00225369" w:rsidRPr="003038C7" w14:paraId="28EB4A6E" w14:textId="77777777" w:rsidTr="00E80A8C">
        <w:tc>
          <w:tcPr>
            <w:tcW w:w="714" w:type="dxa"/>
            <w:tcBorders>
              <w:bottom w:val="single" w:sz="2" w:space="0" w:color="auto"/>
            </w:tcBorders>
            <w:shd w:val="clear" w:color="auto" w:fill="auto"/>
          </w:tcPr>
          <w:p w14:paraId="3056F8DD" w14:textId="77777777" w:rsidR="00225369" w:rsidRPr="003038C7" w:rsidRDefault="00225369" w:rsidP="00225369">
            <w:pPr>
              <w:pStyle w:val="Tabletext"/>
            </w:pPr>
            <w:r w:rsidRPr="003038C7">
              <w:t>3</w:t>
            </w:r>
          </w:p>
        </w:tc>
        <w:tc>
          <w:tcPr>
            <w:tcW w:w="6085" w:type="dxa"/>
            <w:tcBorders>
              <w:bottom w:val="single" w:sz="2" w:space="0" w:color="auto"/>
            </w:tcBorders>
            <w:shd w:val="clear" w:color="auto" w:fill="auto"/>
          </w:tcPr>
          <w:p w14:paraId="1395FCA5" w14:textId="77777777" w:rsidR="00225369" w:rsidRPr="003038C7" w:rsidRDefault="00225369" w:rsidP="00225369">
            <w:pPr>
              <w:pStyle w:val="Tabletext"/>
            </w:pPr>
            <w:r w:rsidRPr="003038C7">
              <w:t>Norfolk Island Health and Residential Aged Care Services</w:t>
            </w:r>
          </w:p>
        </w:tc>
        <w:tc>
          <w:tcPr>
            <w:tcW w:w="1513" w:type="dxa"/>
            <w:tcBorders>
              <w:bottom w:val="single" w:sz="2" w:space="0" w:color="auto"/>
            </w:tcBorders>
            <w:shd w:val="clear" w:color="auto" w:fill="auto"/>
          </w:tcPr>
          <w:p w14:paraId="7C0A0EEB" w14:textId="77777777" w:rsidR="00225369" w:rsidRPr="003038C7" w:rsidRDefault="00225369" w:rsidP="00225369">
            <w:pPr>
              <w:pStyle w:val="Tabletext"/>
            </w:pPr>
            <w:r w:rsidRPr="003038C7">
              <w:t>11.19</w:t>
            </w:r>
          </w:p>
        </w:tc>
      </w:tr>
      <w:tr w:rsidR="00225369" w:rsidRPr="003038C7" w14:paraId="656DC36A" w14:textId="77777777" w:rsidTr="00E80A8C">
        <w:tc>
          <w:tcPr>
            <w:tcW w:w="714" w:type="dxa"/>
            <w:tcBorders>
              <w:top w:val="single" w:sz="2" w:space="0" w:color="auto"/>
              <w:bottom w:val="single" w:sz="12" w:space="0" w:color="auto"/>
            </w:tcBorders>
            <w:shd w:val="clear" w:color="auto" w:fill="auto"/>
          </w:tcPr>
          <w:p w14:paraId="65931794" w14:textId="77777777" w:rsidR="00225369" w:rsidRPr="003038C7" w:rsidRDefault="00225369" w:rsidP="00225369">
            <w:pPr>
              <w:pStyle w:val="Tabletext"/>
            </w:pPr>
            <w:r w:rsidRPr="003038C7">
              <w:t>4</w:t>
            </w:r>
          </w:p>
        </w:tc>
        <w:tc>
          <w:tcPr>
            <w:tcW w:w="6085" w:type="dxa"/>
            <w:tcBorders>
              <w:top w:val="single" w:sz="2" w:space="0" w:color="auto"/>
              <w:bottom w:val="single" w:sz="12" w:space="0" w:color="auto"/>
            </w:tcBorders>
            <w:shd w:val="clear" w:color="auto" w:fill="auto"/>
          </w:tcPr>
          <w:p w14:paraId="56FC7CC1" w14:textId="77777777" w:rsidR="00225369" w:rsidRPr="003038C7" w:rsidRDefault="00225369" w:rsidP="00225369">
            <w:pPr>
              <w:pStyle w:val="Tabletext"/>
            </w:pPr>
            <w:r w:rsidRPr="003038C7">
              <w:t>Any other person</w:t>
            </w:r>
          </w:p>
        </w:tc>
        <w:tc>
          <w:tcPr>
            <w:tcW w:w="1513" w:type="dxa"/>
            <w:tcBorders>
              <w:top w:val="single" w:sz="2" w:space="0" w:color="auto"/>
              <w:bottom w:val="single" w:sz="12" w:space="0" w:color="auto"/>
            </w:tcBorders>
            <w:shd w:val="clear" w:color="auto" w:fill="auto"/>
          </w:tcPr>
          <w:p w14:paraId="2F4AD8D9" w14:textId="77777777" w:rsidR="00225369" w:rsidRPr="003038C7" w:rsidRDefault="00225369" w:rsidP="00225369">
            <w:pPr>
              <w:pStyle w:val="Tabletext"/>
            </w:pPr>
            <w:r w:rsidRPr="003038C7">
              <w:t>Nil</w:t>
            </w:r>
          </w:p>
        </w:tc>
      </w:tr>
    </w:tbl>
    <w:p w14:paraId="3EEE9765" w14:textId="77777777" w:rsidR="00225369" w:rsidRPr="003038C7" w:rsidRDefault="00225369" w:rsidP="000A78A1">
      <w:pPr>
        <w:pStyle w:val="Tabletext"/>
      </w:pPr>
    </w:p>
    <w:sectPr w:rsidR="00225369" w:rsidRPr="003038C7" w:rsidSect="008C3ABB">
      <w:headerReference w:type="even" r:id="rId27"/>
      <w:headerReference w:type="default" r:id="rId28"/>
      <w:footerReference w:type="even" r:id="rId29"/>
      <w:footerReference w:type="default" r:id="rId30"/>
      <w:headerReference w:type="first" r:id="rId31"/>
      <w:footerReference w:type="first" r:id="rId32"/>
      <w:pgSz w:w="11907" w:h="16839" w:code="9"/>
      <w:pgMar w:top="1672" w:right="1797" w:bottom="1440" w:left="1797" w:header="72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11DE" w14:textId="77777777" w:rsidR="00E75A24" w:rsidRDefault="00E75A24" w:rsidP="00715914">
      <w:pPr>
        <w:spacing w:line="240" w:lineRule="auto"/>
      </w:pPr>
      <w:r>
        <w:separator/>
      </w:r>
    </w:p>
  </w:endnote>
  <w:endnote w:type="continuationSeparator" w:id="0">
    <w:p w14:paraId="29C0DA91" w14:textId="77777777" w:rsidR="00E75A24" w:rsidRDefault="00E75A2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4A46" w14:textId="77777777" w:rsidR="00E75A24" w:rsidRPr="008C3ABB" w:rsidRDefault="008C3ABB" w:rsidP="008C3ABB">
    <w:pPr>
      <w:pStyle w:val="Footer"/>
      <w:rPr>
        <w:i/>
        <w:sz w:val="18"/>
      </w:rPr>
    </w:pPr>
    <w:r w:rsidRPr="008C3ABB">
      <w:rPr>
        <w:b/>
        <w:i/>
        <w:noProof/>
        <w:sz w:val="18"/>
        <w:lang w:val="en-US"/>
      </w:rPr>
      <w:t>OPC66475 -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F377" w14:textId="77777777" w:rsidR="000E6C6B" w:rsidRPr="008C3ABB" w:rsidRDefault="008C3ABB" w:rsidP="008C3ABB">
    <w:pPr>
      <w:pStyle w:val="Footer"/>
      <w:rPr>
        <w:i/>
        <w:sz w:val="18"/>
      </w:rPr>
    </w:pPr>
    <w:r w:rsidRPr="008C3ABB">
      <w:rPr>
        <w:i/>
        <w:sz w:val="18"/>
      </w:rPr>
      <w:t>OPC66475 -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C86B" w14:textId="77777777" w:rsidR="00E75A24" w:rsidRPr="008C3ABB" w:rsidRDefault="008C3ABB" w:rsidP="008C3ABB">
    <w:pPr>
      <w:pStyle w:val="Footer"/>
      <w:tabs>
        <w:tab w:val="clear" w:pos="4153"/>
        <w:tab w:val="clear" w:pos="8306"/>
        <w:tab w:val="center" w:pos="4150"/>
        <w:tab w:val="right" w:pos="8307"/>
      </w:tabs>
      <w:spacing w:before="120"/>
      <w:rPr>
        <w:i/>
        <w:sz w:val="18"/>
      </w:rPr>
    </w:pPr>
    <w:r w:rsidRPr="008C3ABB">
      <w:rPr>
        <w:b/>
        <w:i/>
        <w:noProof/>
        <w:sz w:val="18"/>
        <w:lang w:val="en-US"/>
      </w:rPr>
      <w:t>OPC66475 -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1165" w14:textId="77777777" w:rsidR="00E75A24" w:rsidRPr="00E33C1C" w:rsidRDefault="00E75A24" w:rsidP="001D2206">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691"/>
      <w:gridCol w:w="6218"/>
      <w:gridCol w:w="1349"/>
    </w:tblGrid>
    <w:tr w:rsidR="00E75A24" w14:paraId="68BAAB9B" w14:textId="77777777" w:rsidTr="00652AB5">
      <w:tc>
        <w:tcPr>
          <w:tcW w:w="418" w:type="pct"/>
          <w:tcBorders>
            <w:top w:val="nil"/>
            <w:left w:val="nil"/>
            <w:bottom w:val="nil"/>
            <w:right w:val="nil"/>
          </w:tcBorders>
        </w:tcPr>
        <w:p w14:paraId="12D017ED" w14:textId="77777777" w:rsidR="00E75A24" w:rsidRDefault="00E75A24" w:rsidP="001D22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765" w:type="pct"/>
          <w:tcBorders>
            <w:top w:val="nil"/>
            <w:left w:val="nil"/>
            <w:bottom w:val="nil"/>
            <w:right w:val="nil"/>
          </w:tcBorders>
        </w:tcPr>
        <w:p w14:paraId="54329678" w14:textId="2A2FC863" w:rsidR="00E75A24" w:rsidRDefault="00E75A24" w:rsidP="001D22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0D5">
            <w:rPr>
              <w:i/>
              <w:sz w:val="18"/>
            </w:rPr>
            <w:t>Aged Care Legislation Amendment (Subsidies) Instrument 2023</w:t>
          </w:r>
          <w:r w:rsidRPr="007A1328">
            <w:rPr>
              <w:i/>
              <w:sz w:val="18"/>
            </w:rPr>
            <w:fldChar w:fldCharType="end"/>
          </w:r>
        </w:p>
      </w:tc>
      <w:tc>
        <w:tcPr>
          <w:tcW w:w="817" w:type="pct"/>
          <w:tcBorders>
            <w:top w:val="nil"/>
            <w:left w:val="nil"/>
            <w:bottom w:val="nil"/>
            <w:right w:val="nil"/>
          </w:tcBorders>
        </w:tcPr>
        <w:p w14:paraId="33C35C5A" w14:textId="77777777" w:rsidR="00E75A24" w:rsidRDefault="00E75A24" w:rsidP="001D2206">
          <w:pPr>
            <w:spacing w:line="0" w:lineRule="atLeast"/>
            <w:jc w:val="right"/>
            <w:rPr>
              <w:sz w:val="18"/>
            </w:rPr>
          </w:pPr>
        </w:p>
      </w:tc>
    </w:tr>
  </w:tbl>
  <w:p w14:paraId="5C563B04" w14:textId="77777777" w:rsidR="00E75A24" w:rsidRPr="008C3ABB" w:rsidRDefault="008C3ABB" w:rsidP="008C3ABB">
    <w:pPr>
      <w:rPr>
        <w:rFonts w:cs="Times New Roman"/>
        <w:i/>
        <w:sz w:val="18"/>
      </w:rPr>
    </w:pPr>
    <w:r w:rsidRPr="008C3ABB">
      <w:rPr>
        <w:rFonts w:cs="Times New Roman"/>
        <w:b/>
        <w:i/>
        <w:noProof/>
        <w:sz w:val="18"/>
        <w:lang w:val="en-US"/>
      </w:rPr>
      <w:t>OPC66475 -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323B" w14:textId="77777777" w:rsidR="00E75A24" w:rsidRPr="00E33C1C" w:rsidRDefault="00E75A24" w:rsidP="001D220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E75A24" w14:paraId="16A657A8" w14:textId="77777777" w:rsidTr="00652AB5">
      <w:tc>
        <w:tcPr>
          <w:tcW w:w="816" w:type="pct"/>
          <w:tcBorders>
            <w:top w:val="nil"/>
            <w:left w:val="nil"/>
            <w:bottom w:val="nil"/>
            <w:right w:val="nil"/>
          </w:tcBorders>
        </w:tcPr>
        <w:p w14:paraId="4670D0C8" w14:textId="77777777" w:rsidR="00E75A24" w:rsidRDefault="00E75A24" w:rsidP="001D2206">
          <w:pPr>
            <w:spacing w:line="0" w:lineRule="atLeast"/>
            <w:rPr>
              <w:sz w:val="18"/>
            </w:rPr>
          </w:pPr>
        </w:p>
      </w:tc>
      <w:tc>
        <w:tcPr>
          <w:tcW w:w="3765" w:type="pct"/>
          <w:tcBorders>
            <w:top w:val="nil"/>
            <w:left w:val="nil"/>
            <w:bottom w:val="nil"/>
            <w:right w:val="nil"/>
          </w:tcBorders>
        </w:tcPr>
        <w:p w14:paraId="71067034" w14:textId="2A249C44" w:rsidR="00E75A24" w:rsidRDefault="00E75A24" w:rsidP="001D22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0D5">
            <w:rPr>
              <w:i/>
              <w:sz w:val="18"/>
            </w:rPr>
            <w:t>Aged Care Legislation Amendment (Subsidies) Instrument 2023</w:t>
          </w:r>
          <w:r w:rsidRPr="007A1328">
            <w:rPr>
              <w:i/>
              <w:sz w:val="18"/>
            </w:rPr>
            <w:fldChar w:fldCharType="end"/>
          </w:r>
        </w:p>
      </w:tc>
      <w:tc>
        <w:tcPr>
          <w:tcW w:w="419" w:type="pct"/>
          <w:tcBorders>
            <w:top w:val="nil"/>
            <w:left w:val="nil"/>
            <w:bottom w:val="nil"/>
            <w:right w:val="nil"/>
          </w:tcBorders>
        </w:tcPr>
        <w:p w14:paraId="1F0B7C25" w14:textId="77777777" w:rsidR="00E75A24" w:rsidRDefault="00E75A24" w:rsidP="001D22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67D9510" w14:textId="77777777" w:rsidR="00E75A24" w:rsidRPr="008C3ABB" w:rsidRDefault="008C3ABB" w:rsidP="008C3ABB">
    <w:pPr>
      <w:rPr>
        <w:rFonts w:cs="Times New Roman"/>
        <w:i/>
        <w:sz w:val="18"/>
      </w:rPr>
    </w:pPr>
    <w:r w:rsidRPr="008C3ABB">
      <w:rPr>
        <w:rFonts w:cs="Times New Roman"/>
        <w:i/>
        <w:sz w:val="18"/>
      </w:rPr>
      <w:t>OPC66475 -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52A9" w14:textId="77777777" w:rsidR="00E75A24" w:rsidRPr="008C3ABB" w:rsidRDefault="008C3ABB" w:rsidP="008C3ABB">
    <w:pPr>
      <w:pStyle w:val="Footer"/>
      <w:rPr>
        <w:i/>
        <w:sz w:val="18"/>
      </w:rPr>
    </w:pPr>
    <w:r w:rsidRPr="008C3ABB">
      <w:rPr>
        <w:b/>
        <w:i/>
        <w:noProof/>
        <w:sz w:val="18"/>
        <w:lang w:val="en-US"/>
      </w:rPr>
      <w:t>OPC66475 -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E978" w14:textId="77777777" w:rsidR="00E75A24" w:rsidRPr="00E33C1C" w:rsidRDefault="00E75A24" w:rsidP="001D220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E75A24" w14:paraId="530C2345" w14:textId="77777777" w:rsidTr="003F73D6">
      <w:tc>
        <w:tcPr>
          <w:tcW w:w="418" w:type="pct"/>
          <w:tcBorders>
            <w:top w:val="nil"/>
            <w:left w:val="nil"/>
            <w:bottom w:val="nil"/>
            <w:right w:val="nil"/>
          </w:tcBorders>
        </w:tcPr>
        <w:p w14:paraId="6B415557" w14:textId="77777777" w:rsidR="00E75A24" w:rsidRDefault="00E75A24" w:rsidP="001D22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765" w:type="pct"/>
          <w:tcBorders>
            <w:top w:val="nil"/>
            <w:left w:val="nil"/>
            <w:bottom w:val="nil"/>
            <w:right w:val="nil"/>
          </w:tcBorders>
        </w:tcPr>
        <w:p w14:paraId="4473E603" w14:textId="63853CC0" w:rsidR="00E75A24" w:rsidRDefault="00E75A24" w:rsidP="001D22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0D5">
            <w:rPr>
              <w:i/>
              <w:sz w:val="18"/>
            </w:rPr>
            <w:t>Aged Care Legislation Amendment (Subsidies) Instrument 2023</w:t>
          </w:r>
          <w:r w:rsidRPr="007A1328">
            <w:rPr>
              <w:i/>
              <w:sz w:val="18"/>
            </w:rPr>
            <w:fldChar w:fldCharType="end"/>
          </w:r>
        </w:p>
      </w:tc>
      <w:tc>
        <w:tcPr>
          <w:tcW w:w="817" w:type="pct"/>
          <w:tcBorders>
            <w:top w:val="nil"/>
            <w:left w:val="nil"/>
            <w:bottom w:val="nil"/>
            <w:right w:val="nil"/>
          </w:tcBorders>
        </w:tcPr>
        <w:p w14:paraId="2D4BE139" w14:textId="77777777" w:rsidR="00E75A24" w:rsidRDefault="00E75A24" w:rsidP="001D2206">
          <w:pPr>
            <w:spacing w:line="0" w:lineRule="atLeast"/>
            <w:jc w:val="right"/>
            <w:rPr>
              <w:sz w:val="18"/>
            </w:rPr>
          </w:pPr>
        </w:p>
      </w:tc>
    </w:tr>
  </w:tbl>
  <w:p w14:paraId="13B1E68F" w14:textId="77777777" w:rsidR="00E75A24" w:rsidRPr="008C3ABB" w:rsidRDefault="008C3ABB" w:rsidP="008C3ABB">
    <w:pPr>
      <w:rPr>
        <w:rFonts w:cs="Times New Roman"/>
        <w:i/>
        <w:sz w:val="18"/>
      </w:rPr>
    </w:pPr>
    <w:r w:rsidRPr="008C3ABB">
      <w:rPr>
        <w:rFonts w:cs="Times New Roman"/>
        <w:i/>
        <w:sz w:val="18"/>
      </w:rPr>
      <w:t>OPC66475 -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77FF" w14:textId="77777777" w:rsidR="00E75A24" w:rsidRPr="00E33C1C" w:rsidRDefault="00E75A24" w:rsidP="001D220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E75A24" w14:paraId="35415EC7" w14:textId="77777777" w:rsidTr="003F73D6">
      <w:tc>
        <w:tcPr>
          <w:tcW w:w="817" w:type="pct"/>
          <w:tcBorders>
            <w:top w:val="nil"/>
            <w:left w:val="nil"/>
            <w:bottom w:val="nil"/>
            <w:right w:val="nil"/>
          </w:tcBorders>
        </w:tcPr>
        <w:p w14:paraId="7EAE5F7A" w14:textId="77777777" w:rsidR="00E75A24" w:rsidRDefault="00E75A24" w:rsidP="001D2206">
          <w:pPr>
            <w:spacing w:line="0" w:lineRule="atLeast"/>
            <w:rPr>
              <w:sz w:val="18"/>
            </w:rPr>
          </w:pPr>
        </w:p>
      </w:tc>
      <w:tc>
        <w:tcPr>
          <w:tcW w:w="3765" w:type="pct"/>
          <w:tcBorders>
            <w:top w:val="nil"/>
            <w:left w:val="nil"/>
            <w:bottom w:val="nil"/>
            <w:right w:val="nil"/>
          </w:tcBorders>
        </w:tcPr>
        <w:p w14:paraId="0291D69E" w14:textId="7111147C" w:rsidR="00E75A24" w:rsidRDefault="00E75A24" w:rsidP="001D22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0D5">
            <w:rPr>
              <w:i/>
              <w:sz w:val="18"/>
            </w:rPr>
            <w:t>Aged Care Legislation Amendment (Subsidies) Instrument 2023</w:t>
          </w:r>
          <w:r w:rsidRPr="007A1328">
            <w:rPr>
              <w:i/>
              <w:sz w:val="18"/>
            </w:rPr>
            <w:fldChar w:fldCharType="end"/>
          </w:r>
        </w:p>
      </w:tc>
      <w:tc>
        <w:tcPr>
          <w:tcW w:w="418" w:type="pct"/>
          <w:tcBorders>
            <w:top w:val="nil"/>
            <w:left w:val="nil"/>
            <w:bottom w:val="nil"/>
            <w:right w:val="nil"/>
          </w:tcBorders>
        </w:tcPr>
        <w:p w14:paraId="2FE3124A" w14:textId="77777777" w:rsidR="00E75A24" w:rsidRDefault="00E75A24" w:rsidP="001D22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7DDC41F" w14:textId="77777777" w:rsidR="00E75A24" w:rsidRPr="008C3ABB" w:rsidRDefault="008C3ABB" w:rsidP="008C3ABB">
    <w:pPr>
      <w:rPr>
        <w:rFonts w:cs="Times New Roman"/>
        <w:i/>
        <w:sz w:val="18"/>
      </w:rPr>
    </w:pPr>
    <w:r w:rsidRPr="008C3ABB">
      <w:rPr>
        <w:rFonts w:cs="Times New Roman"/>
        <w:i/>
        <w:sz w:val="18"/>
      </w:rPr>
      <w:t>OPC66475 -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4F76" w14:textId="77777777" w:rsidR="00E75A24" w:rsidRPr="00E33C1C" w:rsidRDefault="00E75A24" w:rsidP="001D2206">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50"/>
      <w:gridCol w:w="6218"/>
      <w:gridCol w:w="690"/>
    </w:tblGrid>
    <w:tr w:rsidR="00E75A24" w14:paraId="7CB105E4" w14:textId="77777777" w:rsidTr="00652AB5">
      <w:tc>
        <w:tcPr>
          <w:tcW w:w="817" w:type="pct"/>
          <w:tcBorders>
            <w:top w:val="nil"/>
            <w:left w:val="nil"/>
            <w:bottom w:val="nil"/>
            <w:right w:val="nil"/>
          </w:tcBorders>
        </w:tcPr>
        <w:p w14:paraId="41E40F46" w14:textId="77777777" w:rsidR="00E75A24" w:rsidRDefault="00E75A24" w:rsidP="001D2206">
          <w:pPr>
            <w:spacing w:line="0" w:lineRule="atLeast"/>
            <w:rPr>
              <w:sz w:val="18"/>
            </w:rPr>
          </w:pPr>
        </w:p>
      </w:tc>
      <w:tc>
        <w:tcPr>
          <w:tcW w:w="3765" w:type="pct"/>
          <w:tcBorders>
            <w:top w:val="nil"/>
            <w:left w:val="nil"/>
            <w:bottom w:val="nil"/>
            <w:right w:val="nil"/>
          </w:tcBorders>
        </w:tcPr>
        <w:p w14:paraId="652ACD1D" w14:textId="6FBE2D54" w:rsidR="00E75A24" w:rsidRDefault="00E75A24" w:rsidP="001D22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0D5">
            <w:rPr>
              <w:i/>
              <w:sz w:val="18"/>
            </w:rPr>
            <w:t>Aged Care Legislation Amendment (Subsidies) Instrument 2023</w:t>
          </w:r>
          <w:r w:rsidRPr="007A1328">
            <w:rPr>
              <w:i/>
              <w:sz w:val="18"/>
            </w:rPr>
            <w:fldChar w:fldCharType="end"/>
          </w:r>
        </w:p>
      </w:tc>
      <w:tc>
        <w:tcPr>
          <w:tcW w:w="418" w:type="pct"/>
          <w:tcBorders>
            <w:top w:val="nil"/>
            <w:left w:val="nil"/>
            <w:bottom w:val="nil"/>
            <w:right w:val="nil"/>
          </w:tcBorders>
        </w:tcPr>
        <w:p w14:paraId="360BC5D3" w14:textId="77777777" w:rsidR="00E75A24" w:rsidRDefault="00E75A24" w:rsidP="001D22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E3BFEA8" w14:textId="77777777" w:rsidR="00E75A24" w:rsidRPr="008C3ABB" w:rsidRDefault="008C3ABB" w:rsidP="008C3ABB">
    <w:pPr>
      <w:rPr>
        <w:rFonts w:cs="Times New Roman"/>
        <w:i/>
        <w:sz w:val="18"/>
      </w:rPr>
    </w:pPr>
    <w:r w:rsidRPr="008C3ABB">
      <w:rPr>
        <w:rFonts w:cs="Times New Roman"/>
        <w:i/>
        <w:sz w:val="18"/>
      </w:rPr>
      <w:t>OPC66475 -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7FCD" w14:textId="77777777" w:rsidR="00E75A24" w:rsidRDefault="00E75A24" w:rsidP="00715914">
      <w:pPr>
        <w:spacing w:line="240" w:lineRule="auto"/>
      </w:pPr>
      <w:r>
        <w:separator/>
      </w:r>
    </w:p>
  </w:footnote>
  <w:footnote w:type="continuationSeparator" w:id="0">
    <w:p w14:paraId="2238D854" w14:textId="77777777" w:rsidR="00E75A24" w:rsidRDefault="00E75A2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4654" w14:textId="77777777" w:rsidR="00E75A24" w:rsidRPr="005F1388" w:rsidRDefault="00E75A24" w:rsidP="001D2206">
    <w:pPr>
      <w:pStyle w:val="Header"/>
      <w:tabs>
        <w:tab w:val="clear" w:pos="4150"/>
        <w:tab w:val="clear" w:pos="8307"/>
      </w:tabs>
    </w:pPr>
    <w:r w:rsidRPr="00324EB0">
      <w:rPr>
        <w:b/>
        <w:noProof/>
        <w:lang w:val="en-US"/>
      </w:rPr>
      <mc:AlternateContent>
        <mc:Choice Requires="wps">
          <w:drawing>
            <wp:anchor distT="0" distB="0" distL="114300" distR="114300" simplePos="0" relativeHeight="251607552" behindDoc="1" locked="1" layoutInCell="1" allowOverlap="1" wp14:anchorId="548D582E" wp14:editId="4D7CC7B5">
              <wp:simplePos x="0" y="0"/>
              <wp:positionH relativeFrom="page">
                <wp:align>center</wp:align>
              </wp:positionH>
              <wp:positionV relativeFrom="paragraph">
                <wp:posOffset>-317500</wp:posOffset>
              </wp:positionV>
              <wp:extent cx="5773003" cy="395785"/>
              <wp:effectExtent l="0" t="0" r="0" b="4445"/>
              <wp:wrapNone/>
              <wp:docPr id="42" name="Text Box 4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9DFFC0" w14:textId="368C5F24" w:rsidR="00E75A24" w:rsidRPr="00324EB0" w:rsidRDefault="00E75A24" w:rsidP="001D220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38C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38C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8D582E" id="_x0000_t202" coordsize="21600,21600" o:spt="202" path="m,l,21600r21600,l21600,xe">
              <v:stroke joinstyle="miter"/>
              <v:path gradientshapeok="t" o:connecttype="rect"/>
            </v:shapetype>
            <v:shape id="Text Box 42" o:spid="_x0000_s1026" type="#_x0000_t202" alt="Sec-Headerevenpage" style="position:absolute;margin-left:0;margin-top:-25pt;width:454.55pt;height:31.15pt;z-index:-251708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0A9DFFC0" w14:textId="368C5F24" w:rsidR="00E75A24" w:rsidRPr="00324EB0" w:rsidRDefault="00E75A24" w:rsidP="001D220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38C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38C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5E36" w14:textId="77777777" w:rsidR="00E75A24" w:rsidRPr="005F1388" w:rsidRDefault="00E75A24" w:rsidP="001D220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B6E3" w14:textId="77777777" w:rsidR="00E75A24" w:rsidRPr="005F1388" w:rsidRDefault="00E75A24" w:rsidP="001D2206">
    <w:pPr>
      <w:pStyle w:val="Header"/>
      <w:tabs>
        <w:tab w:val="clear" w:pos="4150"/>
        <w:tab w:val="clear" w:pos="8307"/>
      </w:tabs>
    </w:pPr>
    <w:r w:rsidRPr="00324EB0">
      <w:rPr>
        <w:b/>
        <w:noProof/>
        <w:lang w:val="en-US"/>
      </w:rPr>
      <mc:AlternateContent>
        <mc:Choice Requires="wps">
          <w:drawing>
            <wp:anchor distT="0" distB="0" distL="114300" distR="114300" simplePos="0" relativeHeight="251594240" behindDoc="1" locked="1" layoutInCell="1" allowOverlap="1" wp14:anchorId="47065347" wp14:editId="58B5B38B">
              <wp:simplePos x="0" y="0"/>
              <wp:positionH relativeFrom="page">
                <wp:align>center</wp:align>
              </wp:positionH>
              <wp:positionV relativeFrom="paragraph">
                <wp:posOffset>-317500</wp:posOffset>
              </wp:positionV>
              <wp:extent cx="5773003" cy="395785"/>
              <wp:effectExtent l="0" t="0" r="0" b="4445"/>
              <wp:wrapNone/>
              <wp:docPr id="46" name="Text Box 46"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8DC57A" w14:textId="52EB1651" w:rsidR="00E75A24" w:rsidRPr="00324EB0" w:rsidRDefault="00E75A24" w:rsidP="001D220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38C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38C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065347" id="_x0000_t202" coordsize="21600,21600" o:spt="202" path="m,l,21600r21600,l21600,xe">
              <v:stroke joinstyle="miter"/>
              <v:path gradientshapeok="t" o:connecttype="rect"/>
            </v:shapetype>
            <v:shape id="Text Box 46" o:spid="_x0000_s1027" type="#_x0000_t202" alt="Sec-Headerfirstpage" style="position:absolute;margin-left:0;margin-top:-25pt;width:454.55pt;height:31.15pt;z-index:-251722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328DC57A" w14:textId="52EB1651" w:rsidR="00E75A24" w:rsidRPr="00324EB0" w:rsidRDefault="00E75A24" w:rsidP="001D220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38C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38C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145" w14:textId="77777777" w:rsidR="00E75A24" w:rsidRPr="000B5E62" w:rsidRDefault="00E75A24" w:rsidP="001D2206">
    <w:pPr>
      <w:pBdr>
        <w:bottom w:val="single" w:sz="6" w:space="1" w:color="auto"/>
      </w:pBdr>
      <w:spacing w:before="1000"/>
      <w:rPr>
        <w:sz w:val="24"/>
      </w:rPr>
    </w:pPr>
    <w:r w:rsidRPr="005E17AF">
      <w:rPr>
        <w:b/>
        <w:noProof/>
        <w:sz w:val="24"/>
        <w:lang w:val="en-US"/>
      </w:rPr>
      <mc:AlternateContent>
        <mc:Choice Requires="wps">
          <w:drawing>
            <wp:anchor distT="0" distB="0" distL="114300" distR="114300" simplePos="0" relativeHeight="251684352" behindDoc="1" locked="1" layoutInCell="1" allowOverlap="1" wp14:anchorId="4DB5B2C9" wp14:editId="4E98BA4F">
              <wp:simplePos x="0" y="0"/>
              <wp:positionH relativeFrom="page">
                <wp:align>center</wp:align>
              </wp:positionH>
              <wp:positionV relativeFrom="paragraph">
                <wp:posOffset>-317500</wp:posOffset>
              </wp:positionV>
              <wp:extent cx="5773003" cy="395785"/>
              <wp:effectExtent l="0" t="0" r="0" b="4445"/>
              <wp:wrapNone/>
              <wp:docPr id="48" name="Text Box 48"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998D66" w14:textId="0445A521" w:rsidR="00E75A24" w:rsidRPr="00324EB0" w:rsidRDefault="00E75A24" w:rsidP="001D220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38C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38C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B5B2C9" id="_x0000_t202" coordsize="21600,21600" o:spt="202" path="m,l,21600r21600,l21600,xe">
              <v:stroke joinstyle="miter"/>
              <v:path gradientshapeok="t" o:connecttype="rect"/>
            </v:shapetype>
            <v:shape id="Text Box 48" o:spid="_x0000_s1028" type="#_x0000_t202" alt="Sec-Headerevenpage" style="position:absolute;margin-left:0;margin-top:-25pt;width:454.55pt;height:31.15pt;z-index:-2516321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BKNTIfwIAAG0F&#10;AAAOAAAAAAAAAAAAAAAAAC4CAABkcnMvZTJvRG9jLnhtbFBLAQItABQABgAIAAAAIQBGQcmG2wAA&#10;AAcBAAAPAAAAAAAAAAAAAAAAANkEAABkcnMvZG93bnJldi54bWxQSwUGAAAAAAQABADzAAAA4QUA&#10;AAAA&#10;" stroked="f" strokeweight=".5pt">
              <v:textbox>
                <w:txbxContent>
                  <w:p w14:paraId="65998D66" w14:textId="0445A521" w:rsidR="00E75A24" w:rsidRPr="00324EB0" w:rsidRDefault="00E75A24" w:rsidP="001D220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38C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38C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09EA" w14:textId="77777777" w:rsidR="00E75A24" w:rsidRPr="000B5E62" w:rsidRDefault="00E75A24" w:rsidP="001D2206">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8CAA" w14:textId="77777777" w:rsidR="00E75A24" w:rsidRPr="000B5E62" w:rsidRDefault="00E75A24" w:rsidP="001D2206">
    <w:pPr>
      <w:pStyle w:val="Header"/>
      <w:tabs>
        <w:tab w:val="clear" w:pos="4150"/>
        <w:tab w:val="clear" w:pos="8307"/>
      </w:tabs>
      <w:rPr>
        <w:sz w:val="24"/>
      </w:rPr>
    </w:pPr>
    <w:r w:rsidRPr="005E17AF">
      <w:rPr>
        <w:b/>
        <w:noProof/>
        <w:sz w:val="24"/>
        <w:lang w:val="en-US"/>
      </w:rPr>
      <mc:AlternateContent>
        <mc:Choice Requires="wps">
          <w:drawing>
            <wp:anchor distT="0" distB="0" distL="114300" distR="114300" simplePos="0" relativeHeight="251672064" behindDoc="1" locked="1" layoutInCell="1" allowOverlap="1" wp14:anchorId="54305B1D" wp14:editId="5E244F62">
              <wp:simplePos x="0" y="0"/>
              <wp:positionH relativeFrom="page">
                <wp:align>center</wp:align>
              </wp:positionH>
              <wp:positionV relativeFrom="paragraph">
                <wp:posOffset>-317500</wp:posOffset>
              </wp:positionV>
              <wp:extent cx="5773003" cy="395785"/>
              <wp:effectExtent l="0" t="0" r="0" b="4445"/>
              <wp:wrapNone/>
              <wp:docPr id="16" name="Text Box 16"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85E313" w14:textId="148AA084" w:rsidR="00E75A24" w:rsidRPr="00324EB0" w:rsidRDefault="00E75A24" w:rsidP="001D220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38C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38C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305B1D" id="_x0000_t202" coordsize="21600,21600" o:spt="202" path="m,l,21600r21600,l21600,xe">
              <v:stroke joinstyle="miter"/>
              <v:path gradientshapeok="t" o:connecttype="rect"/>
            </v:shapetype>
            <v:shape id="Text Box 16" o:spid="_x0000_s1029" type="#_x0000_t202" alt="Sec-Headerfirstpage" style="position:absolute;margin-left:0;margin-top:-25pt;width:454.55pt;height:31.15pt;z-index:-2516444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pqbHYACAABt&#10;BQAADgAAAAAAAAAAAAAAAAAuAgAAZHJzL2Uyb0RvYy54bWxQSwECLQAUAAYACAAAACEARkHJhtsA&#10;AAAHAQAADwAAAAAAAAAAAAAAAADaBAAAZHJzL2Rvd25yZXYueG1sUEsFBgAAAAAEAAQA8wAAAOIF&#10;AAAAAA==&#10;" stroked="f" strokeweight=".5pt">
              <v:textbox>
                <w:txbxContent>
                  <w:p w14:paraId="3185E313" w14:textId="148AA084" w:rsidR="00E75A24" w:rsidRPr="00324EB0" w:rsidRDefault="00E75A24" w:rsidP="001D220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038C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38C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D20D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D20D5">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AC9C" w14:textId="41A72049" w:rsidR="00E75A24" w:rsidRPr="00A961C4" w:rsidRDefault="00E75A24" w:rsidP="001D2206">
    <w:pPr>
      <w:rPr>
        <w:b/>
        <w:sz w:val="20"/>
      </w:rPr>
    </w:pPr>
    <w:r>
      <w:rPr>
        <w:b/>
        <w:sz w:val="20"/>
      </w:rPr>
      <w:fldChar w:fldCharType="begin"/>
    </w:r>
    <w:r>
      <w:rPr>
        <w:b/>
        <w:sz w:val="20"/>
      </w:rPr>
      <w:instrText xml:space="preserve"> STYLEREF CharAmSchNo </w:instrText>
    </w:r>
    <w:r>
      <w:rPr>
        <w:b/>
        <w:sz w:val="20"/>
      </w:rPr>
      <w:fldChar w:fldCharType="separate"/>
    </w:r>
    <w:r w:rsidR="00C13417">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13417">
      <w:rPr>
        <w:noProof/>
        <w:sz w:val="20"/>
      </w:rPr>
      <w:t>Flexible care subsidy</w:t>
    </w:r>
    <w:r>
      <w:rPr>
        <w:sz w:val="20"/>
      </w:rPr>
      <w:fldChar w:fldCharType="end"/>
    </w:r>
  </w:p>
  <w:p w14:paraId="2A39C400" w14:textId="76CA68E3" w:rsidR="00E75A24" w:rsidRPr="00A961C4" w:rsidRDefault="00E75A24" w:rsidP="001D220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520FA10" w14:textId="77777777" w:rsidR="00E75A24" w:rsidRPr="000B5E62" w:rsidRDefault="00E75A24" w:rsidP="001D2206">
    <w:pPr>
      <w:pBdr>
        <w:bottom w:val="single" w:sz="6" w:space="1" w:color="auto"/>
      </w:pBd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F28D" w14:textId="4080F990" w:rsidR="00E75A24" w:rsidRPr="00A961C4" w:rsidRDefault="00E75A24" w:rsidP="001D2206">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824C345" w14:textId="00753AD5" w:rsidR="00E75A24" w:rsidRPr="00A961C4" w:rsidRDefault="00E75A24" w:rsidP="001D220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56402D0" w14:textId="77777777" w:rsidR="00E75A24" w:rsidRPr="000B5E62" w:rsidRDefault="00E75A24" w:rsidP="001D2206">
    <w:pPr>
      <w:pBdr>
        <w:bottom w:val="single" w:sz="6" w:space="1" w:color="auto"/>
      </w:pBdr>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4A04" w14:textId="77777777" w:rsidR="00E75A24" w:rsidRPr="000B5E62" w:rsidRDefault="00E75A24" w:rsidP="001D220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9F"/>
    <w:rsid w:val="00004470"/>
    <w:rsid w:val="000136AF"/>
    <w:rsid w:val="000437C1"/>
    <w:rsid w:val="0005365D"/>
    <w:rsid w:val="00053CAF"/>
    <w:rsid w:val="000614BF"/>
    <w:rsid w:val="000812CC"/>
    <w:rsid w:val="00086672"/>
    <w:rsid w:val="000A78A1"/>
    <w:rsid w:val="000B58FA"/>
    <w:rsid w:val="000B7E30"/>
    <w:rsid w:val="000D05EF"/>
    <w:rsid w:val="000E0BA7"/>
    <w:rsid w:val="000E2261"/>
    <w:rsid w:val="000E6C6B"/>
    <w:rsid w:val="000F21C1"/>
    <w:rsid w:val="000F574F"/>
    <w:rsid w:val="0010745C"/>
    <w:rsid w:val="00132CEB"/>
    <w:rsid w:val="0013714B"/>
    <w:rsid w:val="00142B62"/>
    <w:rsid w:val="00142FC6"/>
    <w:rsid w:val="0014539C"/>
    <w:rsid w:val="00153893"/>
    <w:rsid w:val="00155B2E"/>
    <w:rsid w:val="00157B8B"/>
    <w:rsid w:val="00166C2F"/>
    <w:rsid w:val="0017048D"/>
    <w:rsid w:val="001721AC"/>
    <w:rsid w:val="001769A7"/>
    <w:rsid w:val="001802A1"/>
    <w:rsid w:val="001809D7"/>
    <w:rsid w:val="001939E1"/>
    <w:rsid w:val="00194C3E"/>
    <w:rsid w:val="00195382"/>
    <w:rsid w:val="001A2767"/>
    <w:rsid w:val="001B2731"/>
    <w:rsid w:val="001B5FB2"/>
    <w:rsid w:val="001C61C5"/>
    <w:rsid w:val="001C69C4"/>
    <w:rsid w:val="001D2206"/>
    <w:rsid w:val="001D22D6"/>
    <w:rsid w:val="001D37EF"/>
    <w:rsid w:val="001D6A43"/>
    <w:rsid w:val="001D75C6"/>
    <w:rsid w:val="001E3590"/>
    <w:rsid w:val="001E7407"/>
    <w:rsid w:val="001F5D5E"/>
    <w:rsid w:val="001F6219"/>
    <w:rsid w:val="001F6CD4"/>
    <w:rsid w:val="00206C4D"/>
    <w:rsid w:val="0021053C"/>
    <w:rsid w:val="002150FD"/>
    <w:rsid w:val="00215AF1"/>
    <w:rsid w:val="00225369"/>
    <w:rsid w:val="00226562"/>
    <w:rsid w:val="002321E8"/>
    <w:rsid w:val="00236EEC"/>
    <w:rsid w:val="0024010F"/>
    <w:rsid w:val="00240749"/>
    <w:rsid w:val="00243018"/>
    <w:rsid w:val="00255614"/>
    <w:rsid w:val="002563E3"/>
    <w:rsid w:val="002564A4"/>
    <w:rsid w:val="0026482F"/>
    <w:rsid w:val="0026736C"/>
    <w:rsid w:val="0027652F"/>
    <w:rsid w:val="00281308"/>
    <w:rsid w:val="00284719"/>
    <w:rsid w:val="002941BC"/>
    <w:rsid w:val="00297ECB"/>
    <w:rsid w:val="002A7BCF"/>
    <w:rsid w:val="002C4A40"/>
    <w:rsid w:val="002C661F"/>
    <w:rsid w:val="002D043A"/>
    <w:rsid w:val="002D2257"/>
    <w:rsid w:val="002D290A"/>
    <w:rsid w:val="002D2CEC"/>
    <w:rsid w:val="002D3559"/>
    <w:rsid w:val="002D6224"/>
    <w:rsid w:val="002E3F4B"/>
    <w:rsid w:val="003038C7"/>
    <w:rsid w:val="00304F8B"/>
    <w:rsid w:val="003141DE"/>
    <w:rsid w:val="003146AE"/>
    <w:rsid w:val="003354D2"/>
    <w:rsid w:val="00335BC6"/>
    <w:rsid w:val="003415D3"/>
    <w:rsid w:val="00344701"/>
    <w:rsid w:val="00352B0F"/>
    <w:rsid w:val="00355D0B"/>
    <w:rsid w:val="00356690"/>
    <w:rsid w:val="00360459"/>
    <w:rsid w:val="00367E9E"/>
    <w:rsid w:val="003945EA"/>
    <w:rsid w:val="003A48E0"/>
    <w:rsid w:val="003B5774"/>
    <w:rsid w:val="003B77A7"/>
    <w:rsid w:val="003C6231"/>
    <w:rsid w:val="003D0BFE"/>
    <w:rsid w:val="003D20D5"/>
    <w:rsid w:val="003D5700"/>
    <w:rsid w:val="003E341B"/>
    <w:rsid w:val="003F61CF"/>
    <w:rsid w:val="003F73D6"/>
    <w:rsid w:val="00405A6B"/>
    <w:rsid w:val="004063B6"/>
    <w:rsid w:val="004116CD"/>
    <w:rsid w:val="00413003"/>
    <w:rsid w:val="0041301E"/>
    <w:rsid w:val="004144EC"/>
    <w:rsid w:val="00417EB9"/>
    <w:rsid w:val="00424CA9"/>
    <w:rsid w:val="00431E9B"/>
    <w:rsid w:val="004379E3"/>
    <w:rsid w:val="00437E5C"/>
    <w:rsid w:val="0044015E"/>
    <w:rsid w:val="0044291A"/>
    <w:rsid w:val="00444ABD"/>
    <w:rsid w:val="00461C81"/>
    <w:rsid w:val="00467661"/>
    <w:rsid w:val="004705B7"/>
    <w:rsid w:val="00472DBE"/>
    <w:rsid w:val="00474A19"/>
    <w:rsid w:val="00496F97"/>
    <w:rsid w:val="004A5556"/>
    <w:rsid w:val="004C6AE8"/>
    <w:rsid w:val="004D1FA0"/>
    <w:rsid w:val="004D338E"/>
    <w:rsid w:val="004D3593"/>
    <w:rsid w:val="004E063A"/>
    <w:rsid w:val="004E7BEC"/>
    <w:rsid w:val="004F2539"/>
    <w:rsid w:val="004F53FA"/>
    <w:rsid w:val="004F7993"/>
    <w:rsid w:val="00505D3D"/>
    <w:rsid w:val="00506AF6"/>
    <w:rsid w:val="00516B8D"/>
    <w:rsid w:val="00537FBC"/>
    <w:rsid w:val="00545034"/>
    <w:rsid w:val="00550E47"/>
    <w:rsid w:val="00554954"/>
    <w:rsid w:val="005574D1"/>
    <w:rsid w:val="00562B75"/>
    <w:rsid w:val="005835C3"/>
    <w:rsid w:val="00584811"/>
    <w:rsid w:val="00585784"/>
    <w:rsid w:val="005874B8"/>
    <w:rsid w:val="00593AA6"/>
    <w:rsid w:val="00594161"/>
    <w:rsid w:val="00594749"/>
    <w:rsid w:val="005B4067"/>
    <w:rsid w:val="005C3F41"/>
    <w:rsid w:val="005C71BD"/>
    <w:rsid w:val="005D2D09"/>
    <w:rsid w:val="005E38AE"/>
    <w:rsid w:val="005F34D3"/>
    <w:rsid w:val="00600219"/>
    <w:rsid w:val="00603DC4"/>
    <w:rsid w:val="006110B1"/>
    <w:rsid w:val="00620076"/>
    <w:rsid w:val="00652AB5"/>
    <w:rsid w:val="0065565E"/>
    <w:rsid w:val="00660FD8"/>
    <w:rsid w:val="0066622E"/>
    <w:rsid w:val="00670EA1"/>
    <w:rsid w:val="00677CC2"/>
    <w:rsid w:val="006905DE"/>
    <w:rsid w:val="0069207B"/>
    <w:rsid w:val="006944A8"/>
    <w:rsid w:val="00695616"/>
    <w:rsid w:val="006B5789"/>
    <w:rsid w:val="006C30C5"/>
    <w:rsid w:val="006C5895"/>
    <w:rsid w:val="006C7F8C"/>
    <w:rsid w:val="006D0715"/>
    <w:rsid w:val="006D43F4"/>
    <w:rsid w:val="006E6246"/>
    <w:rsid w:val="006F318F"/>
    <w:rsid w:val="006F4226"/>
    <w:rsid w:val="0070017E"/>
    <w:rsid w:val="00700B2C"/>
    <w:rsid w:val="007050A2"/>
    <w:rsid w:val="00713084"/>
    <w:rsid w:val="00714F20"/>
    <w:rsid w:val="0071590F"/>
    <w:rsid w:val="00715914"/>
    <w:rsid w:val="0072123D"/>
    <w:rsid w:val="00731AFA"/>
    <w:rsid w:val="00731E00"/>
    <w:rsid w:val="007440B7"/>
    <w:rsid w:val="007500C8"/>
    <w:rsid w:val="00756272"/>
    <w:rsid w:val="0076681A"/>
    <w:rsid w:val="007715C9"/>
    <w:rsid w:val="00771613"/>
    <w:rsid w:val="00774EDD"/>
    <w:rsid w:val="007750F3"/>
    <w:rsid w:val="007757EC"/>
    <w:rsid w:val="00783E89"/>
    <w:rsid w:val="00793915"/>
    <w:rsid w:val="007B0C29"/>
    <w:rsid w:val="007C2253"/>
    <w:rsid w:val="007D5A63"/>
    <w:rsid w:val="007D7B81"/>
    <w:rsid w:val="007E163D"/>
    <w:rsid w:val="007E667A"/>
    <w:rsid w:val="007F28C9"/>
    <w:rsid w:val="00803587"/>
    <w:rsid w:val="00807626"/>
    <w:rsid w:val="008117E9"/>
    <w:rsid w:val="00824498"/>
    <w:rsid w:val="00827ABB"/>
    <w:rsid w:val="008423D9"/>
    <w:rsid w:val="00856A31"/>
    <w:rsid w:val="00864B24"/>
    <w:rsid w:val="00865C44"/>
    <w:rsid w:val="00867B37"/>
    <w:rsid w:val="008754D0"/>
    <w:rsid w:val="008855C9"/>
    <w:rsid w:val="00886456"/>
    <w:rsid w:val="008A46E1"/>
    <w:rsid w:val="008A4F43"/>
    <w:rsid w:val="008B2706"/>
    <w:rsid w:val="008C3ABB"/>
    <w:rsid w:val="008D0EE0"/>
    <w:rsid w:val="008E6067"/>
    <w:rsid w:val="008F319D"/>
    <w:rsid w:val="008F54E7"/>
    <w:rsid w:val="00901867"/>
    <w:rsid w:val="00903422"/>
    <w:rsid w:val="00905DEB"/>
    <w:rsid w:val="00913738"/>
    <w:rsid w:val="00915DF9"/>
    <w:rsid w:val="0092244D"/>
    <w:rsid w:val="009254C3"/>
    <w:rsid w:val="00930CC7"/>
    <w:rsid w:val="00932377"/>
    <w:rsid w:val="00935F80"/>
    <w:rsid w:val="00947D5A"/>
    <w:rsid w:val="009532A5"/>
    <w:rsid w:val="00972133"/>
    <w:rsid w:val="0097415D"/>
    <w:rsid w:val="00982242"/>
    <w:rsid w:val="00982452"/>
    <w:rsid w:val="009868E9"/>
    <w:rsid w:val="009B3817"/>
    <w:rsid w:val="009B5AB3"/>
    <w:rsid w:val="009E1604"/>
    <w:rsid w:val="009E353C"/>
    <w:rsid w:val="009E5CFC"/>
    <w:rsid w:val="00A079CB"/>
    <w:rsid w:val="00A12128"/>
    <w:rsid w:val="00A16E14"/>
    <w:rsid w:val="00A22C98"/>
    <w:rsid w:val="00A231E2"/>
    <w:rsid w:val="00A30F59"/>
    <w:rsid w:val="00A50AB3"/>
    <w:rsid w:val="00A64912"/>
    <w:rsid w:val="00A70A74"/>
    <w:rsid w:val="00A94AE6"/>
    <w:rsid w:val="00AC0E1B"/>
    <w:rsid w:val="00AC75EC"/>
    <w:rsid w:val="00AD5641"/>
    <w:rsid w:val="00AD7889"/>
    <w:rsid w:val="00AE3652"/>
    <w:rsid w:val="00AF021B"/>
    <w:rsid w:val="00AF06CF"/>
    <w:rsid w:val="00AF0871"/>
    <w:rsid w:val="00AF5E95"/>
    <w:rsid w:val="00AF7E9F"/>
    <w:rsid w:val="00B034E7"/>
    <w:rsid w:val="00B05CF4"/>
    <w:rsid w:val="00B07859"/>
    <w:rsid w:val="00B07CDB"/>
    <w:rsid w:val="00B16A31"/>
    <w:rsid w:val="00B17DFD"/>
    <w:rsid w:val="00B306E2"/>
    <w:rsid w:val="00B308FE"/>
    <w:rsid w:val="00B33709"/>
    <w:rsid w:val="00B33B3C"/>
    <w:rsid w:val="00B50ADC"/>
    <w:rsid w:val="00B53EB2"/>
    <w:rsid w:val="00B566B1"/>
    <w:rsid w:val="00B63834"/>
    <w:rsid w:val="00B65F8A"/>
    <w:rsid w:val="00B72734"/>
    <w:rsid w:val="00B80199"/>
    <w:rsid w:val="00B83204"/>
    <w:rsid w:val="00BA0C87"/>
    <w:rsid w:val="00BA220B"/>
    <w:rsid w:val="00BA3A57"/>
    <w:rsid w:val="00BA613D"/>
    <w:rsid w:val="00BA691F"/>
    <w:rsid w:val="00BA76F8"/>
    <w:rsid w:val="00BB4E1A"/>
    <w:rsid w:val="00BC015E"/>
    <w:rsid w:val="00BC0D9B"/>
    <w:rsid w:val="00BC76AC"/>
    <w:rsid w:val="00BD0ECB"/>
    <w:rsid w:val="00BD14F9"/>
    <w:rsid w:val="00BE2155"/>
    <w:rsid w:val="00BE2213"/>
    <w:rsid w:val="00BE719A"/>
    <w:rsid w:val="00BE720A"/>
    <w:rsid w:val="00BF0D73"/>
    <w:rsid w:val="00BF2465"/>
    <w:rsid w:val="00C0249F"/>
    <w:rsid w:val="00C12CCB"/>
    <w:rsid w:val="00C13417"/>
    <w:rsid w:val="00C25E7F"/>
    <w:rsid w:val="00C2746F"/>
    <w:rsid w:val="00C324A0"/>
    <w:rsid w:val="00C3300F"/>
    <w:rsid w:val="00C404AA"/>
    <w:rsid w:val="00C42BF8"/>
    <w:rsid w:val="00C50043"/>
    <w:rsid w:val="00C51DC1"/>
    <w:rsid w:val="00C671F2"/>
    <w:rsid w:val="00C7573B"/>
    <w:rsid w:val="00C82281"/>
    <w:rsid w:val="00C93C03"/>
    <w:rsid w:val="00CB1981"/>
    <w:rsid w:val="00CB2C8E"/>
    <w:rsid w:val="00CB602E"/>
    <w:rsid w:val="00CD52C9"/>
    <w:rsid w:val="00CE051D"/>
    <w:rsid w:val="00CE1335"/>
    <w:rsid w:val="00CE493D"/>
    <w:rsid w:val="00CF07FA"/>
    <w:rsid w:val="00CF0BB2"/>
    <w:rsid w:val="00CF3EE8"/>
    <w:rsid w:val="00D050E6"/>
    <w:rsid w:val="00D13441"/>
    <w:rsid w:val="00D150E7"/>
    <w:rsid w:val="00D32F65"/>
    <w:rsid w:val="00D4474F"/>
    <w:rsid w:val="00D52DC2"/>
    <w:rsid w:val="00D53BCC"/>
    <w:rsid w:val="00D65277"/>
    <w:rsid w:val="00D66077"/>
    <w:rsid w:val="00D67DBE"/>
    <w:rsid w:val="00D67E8A"/>
    <w:rsid w:val="00D70DFB"/>
    <w:rsid w:val="00D766DF"/>
    <w:rsid w:val="00D86060"/>
    <w:rsid w:val="00D93094"/>
    <w:rsid w:val="00DA186E"/>
    <w:rsid w:val="00DA4116"/>
    <w:rsid w:val="00DB251C"/>
    <w:rsid w:val="00DB4630"/>
    <w:rsid w:val="00DB55A7"/>
    <w:rsid w:val="00DB73A2"/>
    <w:rsid w:val="00DC0D6E"/>
    <w:rsid w:val="00DC4F88"/>
    <w:rsid w:val="00E05704"/>
    <w:rsid w:val="00E11E44"/>
    <w:rsid w:val="00E3270E"/>
    <w:rsid w:val="00E338EF"/>
    <w:rsid w:val="00E544BB"/>
    <w:rsid w:val="00E56951"/>
    <w:rsid w:val="00E662CB"/>
    <w:rsid w:val="00E74DC7"/>
    <w:rsid w:val="00E75A24"/>
    <w:rsid w:val="00E76806"/>
    <w:rsid w:val="00E769F5"/>
    <w:rsid w:val="00E8075A"/>
    <w:rsid w:val="00E80A8C"/>
    <w:rsid w:val="00E94D5E"/>
    <w:rsid w:val="00EA7100"/>
    <w:rsid w:val="00EA7F9F"/>
    <w:rsid w:val="00EB1274"/>
    <w:rsid w:val="00EB548B"/>
    <w:rsid w:val="00EB6AD0"/>
    <w:rsid w:val="00EC08EE"/>
    <w:rsid w:val="00EC6F8E"/>
    <w:rsid w:val="00ED2BB6"/>
    <w:rsid w:val="00ED34E1"/>
    <w:rsid w:val="00ED3B8D"/>
    <w:rsid w:val="00ED659C"/>
    <w:rsid w:val="00EF2E3A"/>
    <w:rsid w:val="00EF3BF8"/>
    <w:rsid w:val="00EF4AC6"/>
    <w:rsid w:val="00F072A7"/>
    <w:rsid w:val="00F078DC"/>
    <w:rsid w:val="00F16854"/>
    <w:rsid w:val="00F32BA8"/>
    <w:rsid w:val="00F349F1"/>
    <w:rsid w:val="00F432C6"/>
    <w:rsid w:val="00F4350D"/>
    <w:rsid w:val="00F567F7"/>
    <w:rsid w:val="00F62036"/>
    <w:rsid w:val="00F65B52"/>
    <w:rsid w:val="00F67BCA"/>
    <w:rsid w:val="00F73BD6"/>
    <w:rsid w:val="00F83989"/>
    <w:rsid w:val="00F85099"/>
    <w:rsid w:val="00F85EC5"/>
    <w:rsid w:val="00F9379C"/>
    <w:rsid w:val="00F9600D"/>
    <w:rsid w:val="00F9632C"/>
    <w:rsid w:val="00FA1E52"/>
    <w:rsid w:val="00FB1409"/>
    <w:rsid w:val="00FC3D3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8FC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38C7"/>
    <w:pPr>
      <w:spacing w:line="260" w:lineRule="atLeast"/>
    </w:pPr>
    <w:rPr>
      <w:sz w:val="22"/>
    </w:rPr>
  </w:style>
  <w:style w:type="paragraph" w:styleId="Heading1">
    <w:name w:val="heading 1"/>
    <w:basedOn w:val="Normal"/>
    <w:next w:val="Normal"/>
    <w:link w:val="Heading1Char"/>
    <w:uiPriority w:val="9"/>
    <w:qFormat/>
    <w:rsid w:val="003038C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38C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38C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38C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38C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038C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38C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038C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038C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38C7"/>
  </w:style>
  <w:style w:type="paragraph" w:customStyle="1" w:styleId="OPCParaBase">
    <w:name w:val="OPCParaBase"/>
    <w:qFormat/>
    <w:rsid w:val="003038C7"/>
    <w:pPr>
      <w:spacing w:line="260" w:lineRule="atLeast"/>
    </w:pPr>
    <w:rPr>
      <w:rFonts w:eastAsia="Times New Roman" w:cs="Times New Roman"/>
      <w:sz w:val="22"/>
      <w:lang w:eastAsia="en-AU"/>
    </w:rPr>
  </w:style>
  <w:style w:type="paragraph" w:customStyle="1" w:styleId="ShortT">
    <w:name w:val="ShortT"/>
    <w:basedOn w:val="OPCParaBase"/>
    <w:next w:val="Normal"/>
    <w:qFormat/>
    <w:rsid w:val="003038C7"/>
    <w:pPr>
      <w:spacing w:line="240" w:lineRule="auto"/>
    </w:pPr>
    <w:rPr>
      <w:b/>
      <w:sz w:val="40"/>
    </w:rPr>
  </w:style>
  <w:style w:type="paragraph" w:customStyle="1" w:styleId="ActHead1">
    <w:name w:val="ActHead 1"/>
    <w:aliases w:val="c"/>
    <w:basedOn w:val="OPCParaBase"/>
    <w:next w:val="Normal"/>
    <w:qFormat/>
    <w:rsid w:val="003038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38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38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38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38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38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38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38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38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38C7"/>
  </w:style>
  <w:style w:type="paragraph" w:customStyle="1" w:styleId="Blocks">
    <w:name w:val="Blocks"/>
    <w:aliases w:val="bb"/>
    <w:basedOn w:val="OPCParaBase"/>
    <w:qFormat/>
    <w:rsid w:val="003038C7"/>
    <w:pPr>
      <w:spacing w:line="240" w:lineRule="auto"/>
    </w:pPr>
    <w:rPr>
      <w:sz w:val="24"/>
    </w:rPr>
  </w:style>
  <w:style w:type="paragraph" w:customStyle="1" w:styleId="BoxText">
    <w:name w:val="BoxText"/>
    <w:aliases w:val="bt"/>
    <w:basedOn w:val="OPCParaBase"/>
    <w:qFormat/>
    <w:rsid w:val="003038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38C7"/>
    <w:rPr>
      <w:b/>
    </w:rPr>
  </w:style>
  <w:style w:type="paragraph" w:customStyle="1" w:styleId="BoxHeadItalic">
    <w:name w:val="BoxHeadItalic"/>
    <w:aliases w:val="bhi"/>
    <w:basedOn w:val="BoxText"/>
    <w:next w:val="BoxStep"/>
    <w:qFormat/>
    <w:rsid w:val="003038C7"/>
    <w:rPr>
      <w:i/>
    </w:rPr>
  </w:style>
  <w:style w:type="paragraph" w:customStyle="1" w:styleId="BoxList">
    <w:name w:val="BoxList"/>
    <w:aliases w:val="bl"/>
    <w:basedOn w:val="BoxText"/>
    <w:qFormat/>
    <w:rsid w:val="003038C7"/>
    <w:pPr>
      <w:ind w:left="1559" w:hanging="425"/>
    </w:pPr>
  </w:style>
  <w:style w:type="paragraph" w:customStyle="1" w:styleId="BoxNote">
    <w:name w:val="BoxNote"/>
    <w:aliases w:val="bn"/>
    <w:basedOn w:val="BoxText"/>
    <w:qFormat/>
    <w:rsid w:val="003038C7"/>
    <w:pPr>
      <w:tabs>
        <w:tab w:val="left" w:pos="1985"/>
      </w:tabs>
      <w:spacing w:before="122" w:line="198" w:lineRule="exact"/>
      <w:ind w:left="2948" w:hanging="1814"/>
    </w:pPr>
    <w:rPr>
      <w:sz w:val="18"/>
    </w:rPr>
  </w:style>
  <w:style w:type="paragraph" w:customStyle="1" w:styleId="BoxPara">
    <w:name w:val="BoxPara"/>
    <w:aliases w:val="bp"/>
    <w:basedOn w:val="BoxText"/>
    <w:qFormat/>
    <w:rsid w:val="003038C7"/>
    <w:pPr>
      <w:tabs>
        <w:tab w:val="right" w:pos="2268"/>
      </w:tabs>
      <w:ind w:left="2552" w:hanging="1418"/>
    </w:pPr>
  </w:style>
  <w:style w:type="paragraph" w:customStyle="1" w:styleId="BoxStep">
    <w:name w:val="BoxStep"/>
    <w:aliases w:val="bs"/>
    <w:basedOn w:val="BoxText"/>
    <w:qFormat/>
    <w:rsid w:val="003038C7"/>
    <w:pPr>
      <w:ind w:left="1985" w:hanging="851"/>
    </w:pPr>
  </w:style>
  <w:style w:type="character" w:customStyle="1" w:styleId="CharAmPartNo">
    <w:name w:val="CharAmPartNo"/>
    <w:basedOn w:val="OPCCharBase"/>
    <w:qFormat/>
    <w:rsid w:val="003038C7"/>
  </w:style>
  <w:style w:type="character" w:customStyle="1" w:styleId="CharAmPartText">
    <w:name w:val="CharAmPartText"/>
    <w:basedOn w:val="OPCCharBase"/>
    <w:qFormat/>
    <w:rsid w:val="003038C7"/>
  </w:style>
  <w:style w:type="character" w:customStyle="1" w:styleId="CharAmSchNo">
    <w:name w:val="CharAmSchNo"/>
    <w:basedOn w:val="OPCCharBase"/>
    <w:qFormat/>
    <w:rsid w:val="003038C7"/>
  </w:style>
  <w:style w:type="character" w:customStyle="1" w:styleId="CharAmSchText">
    <w:name w:val="CharAmSchText"/>
    <w:basedOn w:val="OPCCharBase"/>
    <w:qFormat/>
    <w:rsid w:val="003038C7"/>
  </w:style>
  <w:style w:type="character" w:customStyle="1" w:styleId="CharBoldItalic">
    <w:name w:val="CharBoldItalic"/>
    <w:basedOn w:val="OPCCharBase"/>
    <w:uiPriority w:val="1"/>
    <w:qFormat/>
    <w:rsid w:val="003038C7"/>
    <w:rPr>
      <w:b/>
      <w:i/>
    </w:rPr>
  </w:style>
  <w:style w:type="character" w:customStyle="1" w:styleId="CharChapNo">
    <w:name w:val="CharChapNo"/>
    <w:basedOn w:val="OPCCharBase"/>
    <w:uiPriority w:val="1"/>
    <w:qFormat/>
    <w:rsid w:val="003038C7"/>
  </w:style>
  <w:style w:type="character" w:customStyle="1" w:styleId="CharChapText">
    <w:name w:val="CharChapText"/>
    <w:basedOn w:val="OPCCharBase"/>
    <w:uiPriority w:val="1"/>
    <w:qFormat/>
    <w:rsid w:val="003038C7"/>
  </w:style>
  <w:style w:type="character" w:customStyle="1" w:styleId="CharDivNo">
    <w:name w:val="CharDivNo"/>
    <w:basedOn w:val="OPCCharBase"/>
    <w:uiPriority w:val="1"/>
    <w:qFormat/>
    <w:rsid w:val="003038C7"/>
  </w:style>
  <w:style w:type="character" w:customStyle="1" w:styleId="CharDivText">
    <w:name w:val="CharDivText"/>
    <w:basedOn w:val="OPCCharBase"/>
    <w:uiPriority w:val="1"/>
    <w:qFormat/>
    <w:rsid w:val="003038C7"/>
  </w:style>
  <w:style w:type="character" w:customStyle="1" w:styleId="CharItalic">
    <w:name w:val="CharItalic"/>
    <w:basedOn w:val="OPCCharBase"/>
    <w:uiPriority w:val="1"/>
    <w:qFormat/>
    <w:rsid w:val="003038C7"/>
    <w:rPr>
      <w:i/>
    </w:rPr>
  </w:style>
  <w:style w:type="character" w:customStyle="1" w:styleId="CharPartNo">
    <w:name w:val="CharPartNo"/>
    <w:basedOn w:val="OPCCharBase"/>
    <w:uiPriority w:val="1"/>
    <w:qFormat/>
    <w:rsid w:val="003038C7"/>
  </w:style>
  <w:style w:type="character" w:customStyle="1" w:styleId="CharPartText">
    <w:name w:val="CharPartText"/>
    <w:basedOn w:val="OPCCharBase"/>
    <w:uiPriority w:val="1"/>
    <w:qFormat/>
    <w:rsid w:val="003038C7"/>
  </w:style>
  <w:style w:type="character" w:customStyle="1" w:styleId="CharSectno">
    <w:name w:val="CharSectno"/>
    <w:basedOn w:val="OPCCharBase"/>
    <w:qFormat/>
    <w:rsid w:val="003038C7"/>
  </w:style>
  <w:style w:type="character" w:customStyle="1" w:styleId="CharSubdNo">
    <w:name w:val="CharSubdNo"/>
    <w:basedOn w:val="OPCCharBase"/>
    <w:uiPriority w:val="1"/>
    <w:qFormat/>
    <w:rsid w:val="003038C7"/>
  </w:style>
  <w:style w:type="character" w:customStyle="1" w:styleId="CharSubdText">
    <w:name w:val="CharSubdText"/>
    <w:basedOn w:val="OPCCharBase"/>
    <w:uiPriority w:val="1"/>
    <w:qFormat/>
    <w:rsid w:val="003038C7"/>
  </w:style>
  <w:style w:type="paragraph" w:customStyle="1" w:styleId="CTA--">
    <w:name w:val="CTA --"/>
    <w:basedOn w:val="OPCParaBase"/>
    <w:next w:val="Normal"/>
    <w:rsid w:val="003038C7"/>
    <w:pPr>
      <w:spacing w:before="60" w:line="240" w:lineRule="atLeast"/>
      <w:ind w:left="142" w:hanging="142"/>
    </w:pPr>
    <w:rPr>
      <w:sz w:val="20"/>
    </w:rPr>
  </w:style>
  <w:style w:type="paragraph" w:customStyle="1" w:styleId="CTA-">
    <w:name w:val="CTA -"/>
    <w:basedOn w:val="OPCParaBase"/>
    <w:rsid w:val="003038C7"/>
    <w:pPr>
      <w:spacing w:before="60" w:line="240" w:lineRule="atLeast"/>
      <w:ind w:left="85" w:hanging="85"/>
    </w:pPr>
    <w:rPr>
      <w:sz w:val="20"/>
    </w:rPr>
  </w:style>
  <w:style w:type="paragraph" w:customStyle="1" w:styleId="CTA---">
    <w:name w:val="CTA ---"/>
    <w:basedOn w:val="OPCParaBase"/>
    <w:next w:val="Normal"/>
    <w:rsid w:val="003038C7"/>
    <w:pPr>
      <w:spacing w:before="60" w:line="240" w:lineRule="atLeast"/>
      <w:ind w:left="198" w:hanging="198"/>
    </w:pPr>
    <w:rPr>
      <w:sz w:val="20"/>
    </w:rPr>
  </w:style>
  <w:style w:type="paragraph" w:customStyle="1" w:styleId="CTA----">
    <w:name w:val="CTA ----"/>
    <w:basedOn w:val="OPCParaBase"/>
    <w:next w:val="Normal"/>
    <w:rsid w:val="003038C7"/>
    <w:pPr>
      <w:spacing w:before="60" w:line="240" w:lineRule="atLeast"/>
      <w:ind w:left="255" w:hanging="255"/>
    </w:pPr>
    <w:rPr>
      <w:sz w:val="20"/>
    </w:rPr>
  </w:style>
  <w:style w:type="paragraph" w:customStyle="1" w:styleId="CTA1a">
    <w:name w:val="CTA 1(a)"/>
    <w:basedOn w:val="OPCParaBase"/>
    <w:rsid w:val="003038C7"/>
    <w:pPr>
      <w:tabs>
        <w:tab w:val="right" w:pos="414"/>
      </w:tabs>
      <w:spacing w:before="40" w:line="240" w:lineRule="atLeast"/>
      <w:ind w:left="675" w:hanging="675"/>
    </w:pPr>
    <w:rPr>
      <w:sz w:val="20"/>
    </w:rPr>
  </w:style>
  <w:style w:type="paragraph" w:customStyle="1" w:styleId="CTA1ai">
    <w:name w:val="CTA 1(a)(i)"/>
    <w:basedOn w:val="OPCParaBase"/>
    <w:rsid w:val="003038C7"/>
    <w:pPr>
      <w:tabs>
        <w:tab w:val="right" w:pos="1004"/>
      </w:tabs>
      <w:spacing w:before="40" w:line="240" w:lineRule="atLeast"/>
      <w:ind w:left="1253" w:hanging="1253"/>
    </w:pPr>
    <w:rPr>
      <w:sz w:val="20"/>
    </w:rPr>
  </w:style>
  <w:style w:type="paragraph" w:customStyle="1" w:styleId="CTA2a">
    <w:name w:val="CTA 2(a)"/>
    <w:basedOn w:val="OPCParaBase"/>
    <w:rsid w:val="003038C7"/>
    <w:pPr>
      <w:tabs>
        <w:tab w:val="right" w:pos="482"/>
      </w:tabs>
      <w:spacing w:before="40" w:line="240" w:lineRule="atLeast"/>
      <w:ind w:left="748" w:hanging="748"/>
    </w:pPr>
    <w:rPr>
      <w:sz w:val="20"/>
    </w:rPr>
  </w:style>
  <w:style w:type="paragraph" w:customStyle="1" w:styleId="CTA2ai">
    <w:name w:val="CTA 2(a)(i)"/>
    <w:basedOn w:val="OPCParaBase"/>
    <w:rsid w:val="003038C7"/>
    <w:pPr>
      <w:tabs>
        <w:tab w:val="right" w:pos="1089"/>
      </w:tabs>
      <w:spacing w:before="40" w:line="240" w:lineRule="atLeast"/>
      <w:ind w:left="1327" w:hanging="1327"/>
    </w:pPr>
    <w:rPr>
      <w:sz w:val="20"/>
    </w:rPr>
  </w:style>
  <w:style w:type="paragraph" w:customStyle="1" w:styleId="CTA3a">
    <w:name w:val="CTA 3(a)"/>
    <w:basedOn w:val="OPCParaBase"/>
    <w:rsid w:val="003038C7"/>
    <w:pPr>
      <w:tabs>
        <w:tab w:val="right" w:pos="556"/>
      </w:tabs>
      <w:spacing w:before="40" w:line="240" w:lineRule="atLeast"/>
      <w:ind w:left="805" w:hanging="805"/>
    </w:pPr>
    <w:rPr>
      <w:sz w:val="20"/>
    </w:rPr>
  </w:style>
  <w:style w:type="paragraph" w:customStyle="1" w:styleId="CTA3ai">
    <w:name w:val="CTA 3(a)(i)"/>
    <w:basedOn w:val="OPCParaBase"/>
    <w:rsid w:val="003038C7"/>
    <w:pPr>
      <w:tabs>
        <w:tab w:val="right" w:pos="1140"/>
      </w:tabs>
      <w:spacing w:before="40" w:line="240" w:lineRule="atLeast"/>
      <w:ind w:left="1361" w:hanging="1361"/>
    </w:pPr>
    <w:rPr>
      <w:sz w:val="20"/>
    </w:rPr>
  </w:style>
  <w:style w:type="paragraph" w:customStyle="1" w:styleId="CTA4a">
    <w:name w:val="CTA 4(a)"/>
    <w:basedOn w:val="OPCParaBase"/>
    <w:rsid w:val="003038C7"/>
    <w:pPr>
      <w:tabs>
        <w:tab w:val="right" w:pos="624"/>
      </w:tabs>
      <w:spacing w:before="40" w:line="240" w:lineRule="atLeast"/>
      <w:ind w:left="873" w:hanging="873"/>
    </w:pPr>
    <w:rPr>
      <w:sz w:val="20"/>
    </w:rPr>
  </w:style>
  <w:style w:type="paragraph" w:customStyle="1" w:styleId="CTA4ai">
    <w:name w:val="CTA 4(a)(i)"/>
    <w:basedOn w:val="OPCParaBase"/>
    <w:rsid w:val="003038C7"/>
    <w:pPr>
      <w:tabs>
        <w:tab w:val="right" w:pos="1213"/>
      </w:tabs>
      <w:spacing w:before="40" w:line="240" w:lineRule="atLeast"/>
      <w:ind w:left="1452" w:hanging="1452"/>
    </w:pPr>
    <w:rPr>
      <w:sz w:val="20"/>
    </w:rPr>
  </w:style>
  <w:style w:type="paragraph" w:customStyle="1" w:styleId="CTACAPS">
    <w:name w:val="CTA CAPS"/>
    <w:basedOn w:val="OPCParaBase"/>
    <w:rsid w:val="003038C7"/>
    <w:pPr>
      <w:spacing w:before="60" w:line="240" w:lineRule="atLeast"/>
    </w:pPr>
    <w:rPr>
      <w:sz w:val="20"/>
    </w:rPr>
  </w:style>
  <w:style w:type="paragraph" w:customStyle="1" w:styleId="CTAright">
    <w:name w:val="CTA right"/>
    <w:basedOn w:val="OPCParaBase"/>
    <w:rsid w:val="003038C7"/>
    <w:pPr>
      <w:spacing w:before="60" w:line="240" w:lineRule="auto"/>
      <w:jc w:val="right"/>
    </w:pPr>
    <w:rPr>
      <w:sz w:val="20"/>
    </w:rPr>
  </w:style>
  <w:style w:type="paragraph" w:customStyle="1" w:styleId="subsection">
    <w:name w:val="subsection"/>
    <w:aliases w:val="ss"/>
    <w:basedOn w:val="OPCParaBase"/>
    <w:link w:val="subsectionChar"/>
    <w:rsid w:val="003038C7"/>
    <w:pPr>
      <w:tabs>
        <w:tab w:val="right" w:pos="1021"/>
      </w:tabs>
      <w:spacing w:before="180" w:line="240" w:lineRule="auto"/>
      <w:ind w:left="1134" w:hanging="1134"/>
    </w:pPr>
  </w:style>
  <w:style w:type="paragraph" w:customStyle="1" w:styleId="Definition">
    <w:name w:val="Definition"/>
    <w:aliases w:val="dd"/>
    <w:basedOn w:val="OPCParaBase"/>
    <w:rsid w:val="003038C7"/>
    <w:pPr>
      <w:spacing w:before="180" w:line="240" w:lineRule="auto"/>
      <w:ind w:left="1134"/>
    </w:pPr>
  </w:style>
  <w:style w:type="paragraph" w:customStyle="1" w:styleId="EndNotespara">
    <w:name w:val="EndNotes(para)"/>
    <w:aliases w:val="eta"/>
    <w:basedOn w:val="OPCParaBase"/>
    <w:next w:val="EndNotessubpara"/>
    <w:rsid w:val="003038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38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38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38C7"/>
    <w:pPr>
      <w:tabs>
        <w:tab w:val="right" w:pos="1412"/>
      </w:tabs>
      <w:spacing w:before="60" w:line="240" w:lineRule="auto"/>
      <w:ind w:left="1525" w:hanging="1525"/>
    </w:pPr>
    <w:rPr>
      <w:sz w:val="20"/>
    </w:rPr>
  </w:style>
  <w:style w:type="paragraph" w:customStyle="1" w:styleId="Formula">
    <w:name w:val="Formula"/>
    <w:basedOn w:val="OPCParaBase"/>
    <w:rsid w:val="003038C7"/>
    <w:pPr>
      <w:spacing w:line="240" w:lineRule="auto"/>
      <w:ind w:left="1134"/>
    </w:pPr>
    <w:rPr>
      <w:sz w:val="20"/>
    </w:rPr>
  </w:style>
  <w:style w:type="paragraph" w:styleId="Header">
    <w:name w:val="header"/>
    <w:basedOn w:val="OPCParaBase"/>
    <w:link w:val="HeaderChar"/>
    <w:unhideWhenUsed/>
    <w:rsid w:val="003038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38C7"/>
    <w:rPr>
      <w:rFonts w:eastAsia="Times New Roman" w:cs="Times New Roman"/>
      <w:sz w:val="16"/>
      <w:lang w:eastAsia="en-AU"/>
    </w:rPr>
  </w:style>
  <w:style w:type="paragraph" w:customStyle="1" w:styleId="House">
    <w:name w:val="House"/>
    <w:basedOn w:val="OPCParaBase"/>
    <w:rsid w:val="003038C7"/>
    <w:pPr>
      <w:spacing w:line="240" w:lineRule="auto"/>
    </w:pPr>
    <w:rPr>
      <w:sz w:val="28"/>
    </w:rPr>
  </w:style>
  <w:style w:type="paragraph" w:customStyle="1" w:styleId="Item">
    <w:name w:val="Item"/>
    <w:aliases w:val="i"/>
    <w:basedOn w:val="OPCParaBase"/>
    <w:next w:val="ItemHead"/>
    <w:rsid w:val="003038C7"/>
    <w:pPr>
      <w:keepLines/>
      <w:spacing w:before="80" w:line="240" w:lineRule="auto"/>
      <w:ind w:left="709"/>
    </w:pPr>
  </w:style>
  <w:style w:type="paragraph" w:customStyle="1" w:styleId="ItemHead">
    <w:name w:val="ItemHead"/>
    <w:aliases w:val="ih"/>
    <w:basedOn w:val="OPCParaBase"/>
    <w:next w:val="Item"/>
    <w:rsid w:val="003038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38C7"/>
    <w:pPr>
      <w:spacing w:line="240" w:lineRule="auto"/>
    </w:pPr>
    <w:rPr>
      <w:b/>
      <w:sz w:val="32"/>
    </w:rPr>
  </w:style>
  <w:style w:type="paragraph" w:customStyle="1" w:styleId="notedraft">
    <w:name w:val="note(draft)"/>
    <w:aliases w:val="nd"/>
    <w:basedOn w:val="OPCParaBase"/>
    <w:rsid w:val="003038C7"/>
    <w:pPr>
      <w:spacing w:before="240" w:line="240" w:lineRule="auto"/>
      <w:ind w:left="284" w:hanging="284"/>
    </w:pPr>
    <w:rPr>
      <w:i/>
      <w:sz w:val="24"/>
    </w:rPr>
  </w:style>
  <w:style w:type="paragraph" w:customStyle="1" w:styleId="notemargin">
    <w:name w:val="note(margin)"/>
    <w:aliases w:val="nm"/>
    <w:basedOn w:val="OPCParaBase"/>
    <w:rsid w:val="003038C7"/>
    <w:pPr>
      <w:tabs>
        <w:tab w:val="left" w:pos="709"/>
      </w:tabs>
      <w:spacing w:before="122" w:line="198" w:lineRule="exact"/>
      <w:ind w:left="709" w:hanging="709"/>
    </w:pPr>
    <w:rPr>
      <w:sz w:val="18"/>
    </w:rPr>
  </w:style>
  <w:style w:type="paragraph" w:customStyle="1" w:styleId="noteToPara">
    <w:name w:val="noteToPara"/>
    <w:aliases w:val="ntp"/>
    <w:basedOn w:val="OPCParaBase"/>
    <w:rsid w:val="003038C7"/>
    <w:pPr>
      <w:spacing w:before="122" w:line="198" w:lineRule="exact"/>
      <w:ind w:left="2353" w:hanging="709"/>
    </w:pPr>
    <w:rPr>
      <w:sz w:val="18"/>
    </w:rPr>
  </w:style>
  <w:style w:type="paragraph" w:customStyle="1" w:styleId="noteParlAmend">
    <w:name w:val="note(ParlAmend)"/>
    <w:aliases w:val="npp"/>
    <w:basedOn w:val="OPCParaBase"/>
    <w:next w:val="ParlAmend"/>
    <w:rsid w:val="003038C7"/>
    <w:pPr>
      <w:spacing w:line="240" w:lineRule="auto"/>
      <w:jc w:val="right"/>
    </w:pPr>
    <w:rPr>
      <w:rFonts w:ascii="Arial" w:hAnsi="Arial"/>
      <w:b/>
      <w:i/>
    </w:rPr>
  </w:style>
  <w:style w:type="paragraph" w:customStyle="1" w:styleId="Page1">
    <w:name w:val="Page1"/>
    <w:basedOn w:val="OPCParaBase"/>
    <w:rsid w:val="003038C7"/>
    <w:pPr>
      <w:spacing w:before="5600" w:line="240" w:lineRule="auto"/>
    </w:pPr>
    <w:rPr>
      <w:b/>
      <w:sz w:val="32"/>
    </w:rPr>
  </w:style>
  <w:style w:type="paragraph" w:customStyle="1" w:styleId="PageBreak">
    <w:name w:val="PageBreak"/>
    <w:aliases w:val="pb"/>
    <w:basedOn w:val="OPCParaBase"/>
    <w:rsid w:val="003038C7"/>
    <w:pPr>
      <w:spacing w:line="240" w:lineRule="auto"/>
    </w:pPr>
    <w:rPr>
      <w:sz w:val="20"/>
    </w:rPr>
  </w:style>
  <w:style w:type="paragraph" w:customStyle="1" w:styleId="paragraphsub">
    <w:name w:val="paragraph(sub)"/>
    <w:aliases w:val="aa"/>
    <w:basedOn w:val="OPCParaBase"/>
    <w:rsid w:val="003038C7"/>
    <w:pPr>
      <w:tabs>
        <w:tab w:val="right" w:pos="1985"/>
      </w:tabs>
      <w:spacing w:before="40" w:line="240" w:lineRule="auto"/>
      <w:ind w:left="2098" w:hanging="2098"/>
    </w:pPr>
  </w:style>
  <w:style w:type="paragraph" w:customStyle="1" w:styleId="paragraphsub-sub">
    <w:name w:val="paragraph(sub-sub)"/>
    <w:aliases w:val="aaa"/>
    <w:basedOn w:val="OPCParaBase"/>
    <w:rsid w:val="003038C7"/>
    <w:pPr>
      <w:tabs>
        <w:tab w:val="right" w:pos="2722"/>
      </w:tabs>
      <w:spacing w:before="40" w:line="240" w:lineRule="auto"/>
      <w:ind w:left="2835" w:hanging="2835"/>
    </w:pPr>
  </w:style>
  <w:style w:type="paragraph" w:customStyle="1" w:styleId="paragraph">
    <w:name w:val="paragraph"/>
    <w:aliases w:val="a"/>
    <w:basedOn w:val="OPCParaBase"/>
    <w:rsid w:val="003038C7"/>
    <w:pPr>
      <w:tabs>
        <w:tab w:val="right" w:pos="1531"/>
      </w:tabs>
      <w:spacing w:before="40" w:line="240" w:lineRule="auto"/>
      <w:ind w:left="1644" w:hanging="1644"/>
    </w:pPr>
  </w:style>
  <w:style w:type="paragraph" w:customStyle="1" w:styleId="ParlAmend">
    <w:name w:val="ParlAmend"/>
    <w:aliases w:val="pp"/>
    <w:basedOn w:val="OPCParaBase"/>
    <w:rsid w:val="003038C7"/>
    <w:pPr>
      <w:spacing w:before="240" w:line="240" w:lineRule="atLeast"/>
      <w:ind w:hanging="567"/>
    </w:pPr>
    <w:rPr>
      <w:sz w:val="24"/>
    </w:rPr>
  </w:style>
  <w:style w:type="paragraph" w:customStyle="1" w:styleId="Penalty">
    <w:name w:val="Penalty"/>
    <w:basedOn w:val="OPCParaBase"/>
    <w:rsid w:val="003038C7"/>
    <w:pPr>
      <w:tabs>
        <w:tab w:val="left" w:pos="2977"/>
      </w:tabs>
      <w:spacing w:before="180" w:line="240" w:lineRule="auto"/>
      <w:ind w:left="1985" w:hanging="851"/>
    </w:pPr>
  </w:style>
  <w:style w:type="paragraph" w:customStyle="1" w:styleId="Portfolio">
    <w:name w:val="Portfolio"/>
    <w:basedOn w:val="OPCParaBase"/>
    <w:rsid w:val="003038C7"/>
    <w:pPr>
      <w:spacing w:line="240" w:lineRule="auto"/>
    </w:pPr>
    <w:rPr>
      <w:i/>
      <w:sz w:val="20"/>
    </w:rPr>
  </w:style>
  <w:style w:type="paragraph" w:customStyle="1" w:styleId="Preamble">
    <w:name w:val="Preamble"/>
    <w:basedOn w:val="OPCParaBase"/>
    <w:next w:val="Normal"/>
    <w:rsid w:val="003038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38C7"/>
    <w:pPr>
      <w:spacing w:line="240" w:lineRule="auto"/>
    </w:pPr>
    <w:rPr>
      <w:i/>
      <w:sz w:val="20"/>
    </w:rPr>
  </w:style>
  <w:style w:type="paragraph" w:customStyle="1" w:styleId="Session">
    <w:name w:val="Session"/>
    <w:basedOn w:val="OPCParaBase"/>
    <w:rsid w:val="003038C7"/>
    <w:pPr>
      <w:spacing w:line="240" w:lineRule="auto"/>
    </w:pPr>
    <w:rPr>
      <w:sz w:val="28"/>
    </w:rPr>
  </w:style>
  <w:style w:type="paragraph" w:customStyle="1" w:styleId="Sponsor">
    <w:name w:val="Sponsor"/>
    <w:basedOn w:val="OPCParaBase"/>
    <w:rsid w:val="003038C7"/>
    <w:pPr>
      <w:spacing w:line="240" w:lineRule="auto"/>
    </w:pPr>
    <w:rPr>
      <w:i/>
    </w:rPr>
  </w:style>
  <w:style w:type="paragraph" w:customStyle="1" w:styleId="Subitem">
    <w:name w:val="Subitem"/>
    <w:aliases w:val="iss"/>
    <w:basedOn w:val="OPCParaBase"/>
    <w:rsid w:val="003038C7"/>
    <w:pPr>
      <w:spacing w:before="180" w:line="240" w:lineRule="auto"/>
      <w:ind w:left="709" w:hanging="709"/>
    </w:pPr>
  </w:style>
  <w:style w:type="paragraph" w:customStyle="1" w:styleId="SubitemHead">
    <w:name w:val="SubitemHead"/>
    <w:aliases w:val="issh"/>
    <w:basedOn w:val="OPCParaBase"/>
    <w:rsid w:val="003038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38C7"/>
    <w:pPr>
      <w:spacing w:before="40" w:line="240" w:lineRule="auto"/>
      <w:ind w:left="1134"/>
    </w:pPr>
  </w:style>
  <w:style w:type="paragraph" w:customStyle="1" w:styleId="SubsectionHead">
    <w:name w:val="SubsectionHead"/>
    <w:aliases w:val="ssh"/>
    <w:basedOn w:val="OPCParaBase"/>
    <w:next w:val="subsection"/>
    <w:rsid w:val="003038C7"/>
    <w:pPr>
      <w:keepNext/>
      <w:keepLines/>
      <w:spacing w:before="240" w:line="240" w:lineRule="auto"/>
      <w:ind w:left="1134"/>
    </w:pPr>
    <w:rPr>
      <w:i/>
    </w:rPr>
  </w:style>
  <w:style w:type="paragraph" w:customStyle="1" w:styleId="Tablea">
    <w:name w:val="Table(a)"/>
    <w:aliases w:val="ta"/>
    <w:basedOn w:val="OPCParaBase"/>
    <w:rsid w:val="003038C7"/>
    <w:pPr>
      <w:spacing w:before="60" w:line="240" w:lineRule="auto"/>
      <w:ind w:left="284" w:hanging="284"/>
    </w:pPr>
    <w:rPr>
      <w:sz w:val="20"/>
    </w:rPr>
  </w:style>
  <w:style w:type="paragraph" w:customStyle="1" w:styleId="TableAA">
    <w:name w:val="Table(AA)"/>
    <w:aliases w:val="taaa"/>
    <w:basedOn w:val="OPCParaBase"/>
    <w:rsid w:val="003038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38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38C7"/>
    <w:pPr>
      <w:spacing w:before="60" w:line="240" w:lineRule="atLeast"/>
    </w:pPr>
    <w:rPr>
      <w:sz w:val="20"/>
    </w:rPr>
  </w:style>
  <w:style w:type="paragraph" w:customStyle="1" w:styleId="TLPBoxTextnote">
    <w:name w:val="TLPBoxText(note"/>
    <w:aliases w:val="right)"/>
    <w:basedOn w:val="OPCParaBase"/>
    <w:rsid w:val="003038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38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38C7"/>
    <w:pPr>
      <w:spacing w:before="122" w:line="198" w:lineRule="exact"/>
      <w:ind w:left="1985" w:hanging="851"/>
      <w:jc w:val="right"/>
    </w:pPr>
    <w:rPr>
      <w:sz w:val="18"/>
    </w:rPr>
  </w:style>
  <w:style w:type="paragraph" w:customStyle="1" w:styleId="TLPTableBullet">
    <w:name w:val="TLPTableBullet"/>
    <w:aliases w:val="ttb"/>
    <w:basedOn w:val="OPCParaBase"/>
    <w:rsid w:val="003038C7"/>
    <w:pPr>
      <w:spacing w:line="240" w:lineRule="exact"/>
      <w:ind w:left="284" w:hanging="284"/>
    </w:pPr>
    <w:rPr>
      <w:sz w:val="20"/>
    </w:rPr>
  </w:style>
  <w:style w:type="paragraph" w:styleId="TOC1">
    <w:name w:val="toc 1"/>
    <w:basedOn w:val="Normal"/>
    <w:next w:val="Normal"/>
    <w:uiPriority w:val="39"/>
    <w:unhideWhenUsed/>
    <w:rsid w:val="003038C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038C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038C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038C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038C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038C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038C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038C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038C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038C7"/>
    <w:pPr>
      <w:keepLines/>
      <w:spacing w:before="240" w:after="120" w:line="240" w:lineRule="auto"/>
      <w:ind w:left="794"/>
    </w:pPr>
    <w:rPr>
      <w:b/>
      <w:kern w:val="28"/>
      <w:sz w:val="20"/>
    </w:rPr>
  </w:style>
  <w:style w:type="paragraph" w:customStyle="1" w:styleId="TofSectsHeading">
    <w:name w:val="TofSects(Heading)"/>
    <w:basedOn w:val="OPCParaBase"/>
    <w:rsid w:val="003038C7"/>
    <w:pPr>
      <w:spacing w:before="240" w:after="120" w:line="240" w:lineRule="auto"/>
    </w:pPr>
    <w:rPr>
      <w:b/>
      <w:sz w:val="24"/>
    </w:rPr>
  </w:style>
  <w:style w:type="paragraph" w:customStyle="1" w:styleId="TofSectsSection">
    <w:name w:val="TofSects(Section)"/>
    <w:basedOn w:val="OPCParaBase"/>
    <w:rsid w:val="003038C7"/>
    <w:pPr>
      <w:keepLines/>
      <w:spacing w:before="40" w:line="240" w:lineRule="auto"/>
      <w:ind w:left="1588" w:hanging="794"/>
    </w:pPr>
    <w:rPr>
      <w:kern w:val="28"/>
      <w:sz w:val="18"/>
    </w:rPr>
  </w:style>
  <w:style w:type="paragraph" w:customStyle="1" w:styleId="TofSectsSubdiv">
    <w:name w:val="TofSects(Subdiv)"/>
    <w:basedOn w:val="OPCParaBase"/>
    <w:rsid w:val="003038C7"/>
    <w:pPr>
      <w:keepLines/>
      <w:spacing w:before="80" w:line="240" w:lineRule="auto"/>
      <w:ind w:left="1588" w:hanging="794"/>
    </w:pPr>
    <w:rPr>
      <w:kern w:val="28"/>
    </w:rPr>
  </w:style>
  <w:style w:type="paragraph" w:customStyle="1" w:styleId="WRStyle">
    <w:name w:val="WR Style"/>
    <w:aliases w:val="WR"/>
    <w:basedOn w:val="OPCParaBase"/>
    <w:rsid w:val="003038C7"/>
    <w:pPr>
      <w:spacing w:before="240" w:line="240" w:lineRule="auto"/>
      <w:ind w:left="284" w:hanging="284"/>
    </w:pPr>
    <w:rPr>
      <w:b/>
      <w:i/>
      <w:kern w:val="28"/>
      <w:sz w:val="24"/>
    </w:rPr>
  </w:style>
  <w:style w:type="paragraph" w:customStyle="1" w:styleId="notepara">
    <w:name w:val="note(para)"/>
    <w:aliases w:val="na"/>
    <w:basedOn w:val="OPCParaBase"/>
    <w:rsid w:val="003038C7"/>
    <w:pPr>
      <w:spacing w:before="40" w:line="198" w:lineRule="exact"/>
      <w:ind w:left="2354" w:hanging="369"/>
    </w:pPr>
    <w:rPr>
      <w:sz w:val="18"/>
    </w:rPr>
  </w:style>
  <w:style w:type="paragraph" w:styleId="Footer">
    <w:name w:val="footer"/>
    <w:link w:val="FooterChar"/>
    <w:rsid w:val="003038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38C7"/>
    <w:rPr>
      <w:rFonts w:eastAsia="Times New Roman" w:cs="Times New Roman"/>
      <w:sz w:val="22"/>
      <w:szCs w:val="24"/>
      <w:lang w:eastAsia="en-AU"/>
    </w:rPr>
  </w:style>
  <w:style w:type="character" w:styleId="LineNumber">
    <w:name w:val="line number"/>
    <w:basedOn w:val="OPCCharBase"/>
    <w:uiPriority w:val="99"/>
    <w:unhideWhenUsed/>
    <w:rsid w:val="003038C7"/>
    <w:rPr>
      <w:sz w:val="16"/>
    </w:rPr>
  </w:style>
  <w:style w:type="table" w:customStyle="1" w:styleId="CFlag">
    <w:name w:val="CFlag"/>
    <w:basedOn w:val="TableNormal"/>
    <w:uiPriority w:val="99"/>
    <w:rsid w:val="003038C7"/>
    <w:rPr>
      <w:rFonts w:eastAsia="Times New Roman" w:cs="Times New Roman"/>
      <w:lang w:eastAsia="en-AU"/>
    </w:rPr>
    <w:tblPr/>
  </w:style>
  <w:style w:type="paragraph" w:styleId="BalloonText">
    <w:name w:val="Balloon Text"/>
    <w:basedOn w:val="Normal"/>
    <w:link w:val="BalloonTextChar"/>
    <w:uiPriority w:val="99"/>
    <w:unhideWhenUsed/>
    <w:rsid w:val="003038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38C7"/>
    <w:rPr>
      <w:rFonts w:ascii="Tahoma" w:hAnsi="Tahoma" w:cs="Tahoma"/>
      <w:sz w:val="16"/>
      <w:szCs w:val="16"/>
    </w:rPr>
  </w:style>
  <w:style w:type="table" w:styleId="TableGrid">
    <w:name w:val="Table Grid"/>
    <w:basedOn w:val="TableNormal"/>
    <w:uiPriority w:val="59"/>
    <w:rsid w:val="00303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038C7"/>
    <w:rPr>
      <w:b/>
      <w:sz w:val="28"/>
      <w:szCs w:val="32"/>
    </w:rPr>
  </w:style>
  <w:style w:type="paragraph" w:customStyle="1" w:styleId="LegislationMadeUnder">
    <w:name w:val="LegislationMadeUnder"/>
    <w:basedOn w:val="OPCParaBase"/>
    <w:next w:val="Normal"/>
    <w:rsid w:val="003038C7"/>
    <w:rPr>
      <w:i/>
      <w:sz w:val="32"/>
      <w:szCs w:val="32"/>
    </w:rPr>
  </w:style>
  <w:style w:type="paragraph" w:customStyle="1" w:styleId="SignCoverPageEnd">
    <w:name w:val="SignCoverPageEnd"/>
    <w:basedOn w:val="OPCParaBase"/>
    <w:next w:val="Normal"/>
    <w:rsid w:val="003038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38C7"/>
    <w:pPr>
      <w:pBdr>
        <w:top w:val="single" w:sz="4" w:space="1" w:color="auto"/>
      </w:pBdr>
      <w:spacing w:before="360"/>
      <w:ind w:right="397"/>
      <w:jc w:val="both"/>
    </w:pPr>
  </w:style>
  <w:style w:type="paragraph" w:customStyle="1" w:styleId="NotesHeading1">
    <w:name w:val="NotesHeading 1"/>
    <w:basedOn w:val="OPCParaBase"/>
    <w:next w:val="Normal"/>
    <w:rsid w:val="003038C7"/>
    <w:rPr>
      <w:b/>
      <w:sz w:val="28"/>
      <w:szCs w:val="28"/>
    </w:rPr>
  </w:style>
  <w:style w:type="paragraph" w:customStyle="1" w:styleId="NotesHeading2">
    <w:name w:val="NotesHeading 2"/>
    <w:basedOn w:val="OPCParaBase"/>
    <w:next w:val="Normal"/>
    <w:rsid w:val="003038C7"/>
    <w:rPr>
      <w:b/>
      <w:sz w:val="28"/>
      <w:szCs w:val="28"/>
    </w:rPr>
  </w:style>
  <w:style w:type="paragraph" w:customStyle="1" w:styleId="CompiledActNo">
    <w:name w:val="CompiledActNo"/>
    <w:basedOn w:val="OPCParaBase"/>
    <w:next w:val="Normal"/>
    <w:rsid w:val="003038C7"/>
    <w:rPr>
      <w:b/>
      <w:sz w:val="24"/>
      <w:szCs w:val="24"/>
    </w:rPr>
  </w:style>
  <w:style w:type="paragraph" w:customStyle="1" w:styleId="ENotesText">
    <w:name w:val="ENotesText"/>
    <w:aliases w:val="Ent"/>
    <w:basedOn w:val="OPCParaBase"/>
    <w:next w:val="Normal"/>
    <w:rsid w:val="003038C7"/>
    <w:pPr>
      <w:spacing w:before="120"/>
    </w:pPr>
  </w:style>
  <w:style w:type="paragraph" w:customStyle="1" w:styleId="CompiledMadeUnder">
    <w:name w:val="CompiledMadeUnder"/>
    <w:basedOn w:val="OPCParaBase"/>
    <w:next w:val="Normal"/>
    <w:rsid w:val="003038C7"/>
    <w:rPr>
      <w:i/>
      <w:sz w:val="24"/>
      <w:szCs w:val="24"/>
    </w:rPr>
  </w:style>
  <w:style w:type="paragraph" w:customStyle="1" w:styleId="Paragraphsub-sub-sub">
    <w:name w:val="Paragraph(sub-sub-sub)"/>
    <w:aliases w:val="aaaa"/>
    <w:basedOn w:val="OPCParaBase"/>
    <w:rsid w:val="003038C7"/>
    <w:pPr>
      <w:tabs>
        <w:tab w:val="right" w:pos="3402"/>
      </w:tabs>
      <w:spacing w:before="40" w:line="240" w:lineRule="auto"/>
      <w:ind w:left="3402" w:hanging="3402"/>
    </w:pPr>
  </w:style>
  <w:style w:type="paragraph" w:customStyle="1" w:styleId="TableTextEndNotes">
    <w:name w:val="TableTextEndNotes"/>
    <w:aliases w:val="Tten"/>
    <w:basedOn w:val="Normal"/>
    <w:rsid w:val="003038C7"/>
    <w:pPr>
      <w:spacing w:before="60" w:line="240" w:lineRule="auto"/>
    </w:pPr>
    <w:rPr>
      <w:rFonts w:cs="Arial"/>
      <w:sz w:val="20"/>
      <w:szCs w:val="22"/>
    </w:rPr>
  </w:style>
  <w:style w:type="paragraph" w:customStyle="1" w:styleId="NoteToSubpara">
    <w:name w:val="NoteToSubpara"/>
    <w:aliases w:val="nts"/>
    <w:basedOn w:val="OPCParaBase"/>
    <w:rsid w:val="003038C7"/>
    <w:pPr>
      <w:spacing w:before="40" w:line="198" w:lineRule="exact"/>
      <w:ind w:left="2835" w:hanging="709"/>
    </w:pPr>
    <w:rPr>
      <w:sz w:val="18"/>
    </w:rPr>
  </w:style>
  <w:style w:type="paragraph" w:customStyle="1" w:styleId="ENoteTableHeading">
    <w:name w:val="ENoteTableHeading"/>
    <w:aliases w:val="enth"/>
    <w:basedOn w:val="OPCParaBase"/>
    <w:rsid w:val="003038C7"/>
    <w:pPr>
      <w:keepNext/>
      <w:spacing w:before="60" w:line="240" w:lineRule="atLeast"/>
    </w:pPr>
    <w:rPr>
      <w:rFonts w:ascii="Arial" w:hAnsi="Arial"/>
      <w:b/>
      <w:sz w:val="16"/>
    </w:rPr>
  </w:style>
  <w:style w:type="paragraph" w:customStyle="1" w:styleId="ENoteTTi">
    <w:name w:val="ENoteTTi"/>
    <w:aliases w:val="entti"/>
    <w:basedOn w:val="OPCParaBase"/>
    <w:rsid w:val="003038C7"/>
    <w:pPr>
      <w:keepNext/>
      <w:spacing w:before="60" w:line="240" w:lineRule="atLeast"/>
      <w:ind w:left="170"/>
    </w:pPr>
    <w:rPr>
      <w:sz w:val="16"/>
    </w:rPr>
  </w:style>
  <w:style w:type="paragraph" w:customStyle="1" w:styleId="ENotesHeading1">
    <w:name w:val="ENotesHeading 1"/>
    <w:aliases w:val="Enh1"/>
    <w:basedOn w:val="OPCParaBase"/>
    <w:next w:val="Normal"/>
    <w:rsid w:val="003038C7"/>
    <w:pPr>
      <w:spacing w:before="120"/>
      <w:outlineLvl w:val="1"/>
    </w:pPr>
    <w:rPr>
      <w:b/>
      <w:sz w:val="28"/>
      <w:szCs w:val="28"/>
    </w:rPr>
  </w:style>
  <w:style w:type="paragraph" w:customStyle="1" w:styleId="ENotesHeading2">
    <w:name w:val="ENotesHeading 2"/>
    <w:aliases w:val="Enh2"/>
    <w:basedOn w:val="OPCParaBase"/>
    <w:next w:val="Normal"/>
    <w:rsid w:val="003038C7"/>
    <w:pPr>
      <w:spacing w:before="120" w:after="120"/>
      <w:outlineLvl w:val="2"/>
    </w:pPr>
    <w:rPr>
      <w:b/>
      <w:sz w:val="24"/>
      <w:szCs w:val="28"/>
    </w:rPr>
  </w:style>
  <w:style w:type="paragraph" w:customStyle="1" w:styleId="ENoteTTIndentHeading">
    <w:name w:val="ENoteTTIndentHeading"/>
    <w:aliases w:val="enTTHi"/>
    <w:basedOn w:val="OPCParaBase"/>
    <w:rsid w:val="003038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38C7"/>
    <w:pPr>
      <w:spacing w:before="60" w:line="240" w:lineRule="atLeast"/>
    </w:pPr>
    <w:rPr>
      <w:sz w:val="16"/>
    </w:rPr>
  </w:style>
  <w:style w:type="paragraph" w:customStyle="1" w:styleId="MadeunderText">
    <w:name w:val="MadeunderText"/>
    <w:basedOn w:val="OPCParaBase"/>
    <w:next w:val="Normal"/>
    <w:rsid w:val="003038C7"/>
    <w:pPr>
      <w:spacing w:before="240"/>
    </w:pPr>
    <w:rPr>
      <w:sz w:val="24"/>
      <w:szCs w:val="24"/>
    </w:rPr>
  </w:style>
  <w:style w:type="paragraph" w:customStyle="1" w:styleId="ENotesHeading3">
    <w:name w:val="ENotesHeading 3"/>
    <w:aliases w:val="Enh3"/>
    <w:basedOn w:val="OPCParaBase"/>
    <w:next w:val="Normal"/>
    <w:rsid w:val="003038C7"/>
    <w:pPr>
      <w:keepNext/>
      <w:spacing w:before="120" w:line="240" w:lineRule="auto"/>
      <w:outlineLvl w:val="4"/>
    </w:pPr>
    <w:rPr>
      <w:b/>
      <w:szCs w:val="24"/>
    </w:rPr>
  </w:style>
  <w:style w:type="character" w:customStyle="1" w:styleId="CharSubPartTextCASA">
    <w:name w:val="CharSubPartText(CASA)"/>
    <w:basedOn w:val="OPCCharBase"/>
    <w:uiPriority w:val="1"/>
    <w:rsid w:val="003038C7"/>
  </w:style>
  <w:style w:type="character" w:customStyle="1" w:styleId="CharSubPartNoCASA">
    <w:name w:val="CharSubPartNo(CASA)"/>
    <w:basedOn w:val="OPCCharBase"/>
    <w:uiPriority w:val="1"/>
    <w:rsid w:val="003038C7"/>
  </w:style>
  <w:style w:type="paragraph" w:customStyle="1" w:styleId="ENoteTTIndentHeadingSub">
    <w:name w:val="ENoteTTIndentHeadingSub"/>
    <w:aliases w:val="enTTHis"/>
    <w:basedOn w:val="OPCParaBase"/>
    <w:rsid w:val="003038C7"/>
    <w:pPr>
      <w:keepNext/>
      <w:spacing w:before="60" w:line="240" w:lineRule="atLeast"/>
      <w:ind w:left="340"/>
    </w:pPr>
    <w:rPr>
      <w:b/>
      <w:sz w:val="16"/>
    </w:rPr>
  </w:style>
  <w:style w:type="paragraph" w:customStyle="1" w:styleId="ENoteTTiSub">
    <w:name w:val="ENoteTTiSub"/>
    <w:aliases w:val="enttis"/>
    <w:basedOn w:val="OPCParaBase"/>
    <w:rsid w:val="003038C7"/>
    <w:pPr>
      <w:keepNext/>
      <w:spacing w:before="60" w:line="240" w:lineRule="atLeast"/>
      <w:ind w:left="340"/>
    </w:pPr>
    <w:rPr>
      <w:sz w:val="16"/>
    </w:rPr>
  </w:style>
  <w:style w:type="paragraph" w:customStyle="1" w:styleId="SubDivisionMigration">
    <w:name w:val="SubDivisionMigration"/>
    <w:aliases w:val="sdm"/>
    <w:basedOn w:val="OPCParaBase"/>
    <w:rsid w:val="003038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38C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038C7"/>
    <w:pPr>
      <w:spacing w:before="122" w:line="240" w:lineRule="auto"/>
      <w:ind w:left="1985" w:hanging="851"/>
    </w:pPr>
    <w:rPr>
      <w:sz w:val="18"/>
    </w:rPr>
  </w:style>
  <w:style w:type="paragraph" w:customStyle="1" w:styleId="FreeForm">
    <w:name w:val="FreeForm"/>
    <w:rsid w:val="003038C7"/>
    <w:rPr>
      <w:rFonts w:ascii="Arial" w:hAnsi="Arial"/>
      <w:sz w:val="22"/>
    </w:rPr>
  </w:style>
  <w:style w:type="paragraph" w:customStyle="1" w:styleId="SOText">
    <w:name w:val="SO Text"/>
    <w:aliases w:val="sot"/>
    <w:link w:val="SOTextChar"/>
    <w:rsid w:val="003038C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38C7"/>
    <w:rPr>
      <w:sz w:val="22"/>
    </w:rPr>
  </w:style>
  <w:style w:type="paragraph" w:customStyle="1" w:styleId="SOTextNote">
    <w:name w:val="SO TextNote"/>
    <w:aliases w:val="sont"/>
    <w:basedOn w:val="SOText"/>
    <w:qFormat/>
    <w:rsid w:val="003038C7"/>
    <w:pPr>
      <w:spacing w:before="122" w:line="198" w:lineRule="exact"/>
      <w:ind w:left="1843" w:hanging="709"/>
    </w:pPr>
    <w:rPr>
      <w:sz w:val="18"/>
    </w:rPr>
  </w:style>
  <w:style w:type="paragraph" w:customStyle="1" w:styleId="SOPara">
    <w:name w:val="SO Para"/>
    <w:aliases w:val="soa"/>
    <w:basedOn w:val="SOText"/>
    <w:link w:val="SOParaChar"/>
    <w:qFormat/>
    <w:rsid w:val="003038C7"/>
    <w:pPr>
      <w:tabs>
        <w:tab w:val="right" w:pos="1786"/>
      </w:tabs>
      <w:spacing w:before="40"/>
      <w:ind w:left="2070" w:hanging="936"/>
    </w:pPr>
  </w:style>
  <w:style w:type="character" w:customStyle="1" w:styleId="SOParaChar">
    <w:name w:val="SO Para Char"/>
    <w:aliases w:val="soa Char"/>
    <w:basedOn w:val="DefaultParagraphFont"/>
    <w:link w:val="SOPara"/>
    <w:rsid w:val="003038C7"/>
    <w:rPr>
      <w:sz w:val="22"/>
    </w:rPr>
  </w:style>
  <w:style w:type="paragraph" w:customStyle="1" w:styleId="FileName">
    <w:name w:val="FileName"/>
    <w:basedOn w:val="Normal"/>
    <w:rsid w:val="003038C7"/>
  </w:style>
  <w:style w:type="paragraph" w:customStyle="1" w:styleId="TableHeading">
    <w:name w:val="TableHeading"/>
    <w:aliases w:val="th"/>
    <w:basedOn w:val="OPCParaBase"/>
    <w:next w:val="Tabletext"/>
    <w:rsid w:val="003038C7"/>
    <w:pPr>
      <w:keepNext/>
      <w:spacing w:before="60" w:line="240" w:lineRule="atLeast"/>
    </w:pPr>
    <w:rPr>
      <w:b/>
      <w:sz w:val="20"/>
    </w:rPr>
  </w:style>
  <w:style w:type="paragraph" w:customStyle="1" w:styleId="SOHeadBold">
    <w:name w:val="SO HeadBold"/>
    <w:aliases w:val="sohb"/>
    <w:basedOn w:val="SOText"/>
    <w:next w:val="SOText"/>
    <w:link w:val="SOHeadBoldChar"/>
    <w:qFormat/>
    <w:rsid w:val="003038C7"/>
    <w:rPr>
      <w:b/>
    </w:rPr>
  </w:style>
  <w:style w:type="character" w:customStyle="1" w:styleId="SOHeadBoldChar">
    <w:name w:val="SO HeadBold Char"/>
    <w:aliases w:val="sohb Char"/>
    <w:basedOn w:val="DefaultParagraphFont"/>
    <w:link w:val="SOHeadBold"/>
    <w:rsid w:val="003038C7"/>
    <w:rPr>
      <w:b/>
      <w:sz w:val="22"/>
    </w:rPr>
  </w:style>
  <w:style w:type="paragraph" w:customStyle="1" w:styleId="SOHeadItalic">
    <w:name w:val="SO HeadItalic"/>
    <w:aliases w:val="sohi"/>
    <w:basedOn w:val="SOText"/>
    <w:next w:val="SOText"/>
    <w:link w:val="SOHeadItalicChar"/>
    <w:qFormat/>
    <w:rsid w:val="003038C7"/>
    <w:rPr>
      <w:i/>
    </w:rPr>
  </w:style>
  <w:style w:type="character" w:customStyle="1" w:styleId="SOHeadItalicChar">
    <w:name w:val="SO HeadItalic Char"/>
    <w:aliases w:val="sohi Char"/>
    <w:basedOn w:val="DefaultParagraphFont"/>
    <w:link w:val="SOHeadItalic"/>
    <w:rsid w:val="003038C7"/>
    <w:rPr>
      <w:i/>
      <w:sz w:val="22"/>
    </w:rPr>
  </w:style>
  <w:style w:type="paragraph" w:customStyle="1" w:styleId="SOBullet">
    <w:name w:val="SO Bullet"/>
    <w:aliases w:val="sotb"/>
    <w:basedOn w:val="SOText"/>
    <w:link w:val="SOBulletChar"/>
    <w:qFormat/>
    <w:rsid w:val="003038C7"/>
    <w:pPr>
      <w:ind w:left="1559" w:hanging="425"/>
    </w:pPr>
  </w:style>
  <w:style w:type="character" w:customStyle="1" w:styleId="SOBulletChar">
    <w:name w:val="SO Bullet Char"/>
    <w:aliases w:val="sotb Char"/>
    <w:basedOn w:val="DefaultParagraphFont"/>
    <w:link w:val="SOBullet"/>
    <w:rsid w:val="003038C7"/>
    <w:rPr>
      <w:sz w:val="22"/>
    </w:rPr>
  </w:style>
  <w:style w:type="paragraph" w:customStyle="1" w:styleId="SOBulletNote">
    <w:name w:val="SO BulletNote"/>
    <w:aliases w:val="sonb"/>
    <w:basedOn w:val="SOTextNote"/>
    <w:link w:val="SOBulletNoteChar"/>
    <w:qFormat/>
    <w:rsid w:val="003038C7"/>
    <w:pPr>
      <w:tabs>
        <w:tab w:val="left" w:pos="1560"/>
      </w:tabs>
      <w:ind w:left="2268" w:hanging="1134"/>
    </w:pPr>
  </w:style>
  <w:style w:type="character" w:customStyle="1" w:styleId="SOBulletNoteChar">
    <w:name w:val="SO BulletNote Char"/>
    <w:aliases w:val="sonb Char"/>
    <w:basedOn w:val="DefaultParagraphFont"/>
    <w:link w:val="SOBulletNote"/>
    <w:rsid w:val="003038C7"/>
    <w:rPr>
      <w:sz w:val="18"/>
    </w:rPr>
  </w:style>
  <w:style w:type="paragraph" w:customStyle="1" w:styleId="SOText2">
    <w:name w:val="SO Text2"/>
    <w:aliases w:val="sot2"/>
    <w:basedOn w:val="Normal"/>
    <w:next w:val="SOText"/>
    <w:link w:val="SOText2Char"/>
    <w:rsid w:val="003038C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038C7"/>
    <w:rPr>
      <w:sz w:val="22"/>
    </w:rPr>
  </w:style>
  <w:style w:type="paragraph" w:customStyle="1" w:styleId="SubPartCASA">
    <w:name w:val="SubPart(CASA)"/>
    <w:aliases w:val="csp"/>
    <w:basedOn w:val="OPCParaBase"/>
    <w:next w:val="ActHead3"/>
    <w:rsid w:val="003038C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038C7"/>
    <w:rPr>
      <w:rFonts w:eastAsia="Times New Roman" w:cs="Times New Roman"/>
      <w:sz w:val="22"/>
      <w:lang w:eastAsia="en-AU"/>
    </w:rPr>
  </w:style>
  <w:style w:type="character" w:customStyle="1" w:styleId="notetextChar">
    <w:name w:val="note(text) Char"/>
    <w:aliases w:val="n Char"/>
    <w:basedOn w:val="DefaultParagraphFont"/>
    <w:link w:val="notetext"/>
    <w:rsid w:val="003038C7"/>
    <w:rPr>
      <w:rFonts w:eastAsia="Times New Roman" w:cs="Times New Roman"/>
      <w:sz w:val="18"/>
      <w:lang w:eastAsia="en-AU"/>
    </w:rPr>
  </w:style>
  <w:style w:type="character" w:customStyle="1" w:styleId="Heading1Char">
    <w:name w:val="Heading 1 Char"/>
    <w:basedOn w:val="DefaultParagraphFont"/>
    <w:link w:val="Heading1"/>
    <w:uiPriority w:val="9"/>
    <w:rsid w:val="003038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38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38C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038C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038C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038C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038C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038C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038C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038C7"/>
    <w:rPr>
      <w:rFonts w:ascii="Arial" w:hAnsi="Arial" w:cs="Arial" w:hint="default"/>
      <w:b/>
      <w:bCs/>
      <w:sz w:val="28"/>
      <w:szCs w:val="28"/>
    </w:rPr>
  </w:style>
  <w:style w:type="paragraph" w:styleId="Index1">
    <w:name w:val="index 1"/>
    <w:basedOn w:val="Normal"/>
    <w:next w:val="Normal"/>
    <w:autoRedefine/>
    <w:rsid w:val="003038C7"/>
    <w:pPr>
      <w:ind w:left="240" w:hanging="240"/>
    </w:pPr>
  </w:style>
  <w:style w:type="paragraph" w:styleId="Index2">
    <w:name w:val="index 2"/>
    <w:basedOn w:val="Normal"/>
    <w:next w:val="Normal"/>
    <w:autoRedefine/>
    <w:rsid w:val="003038C7"/>
    <w:pPr>
      <w:ind w:left="480" w:hanging="240"/>
    </w:pPr>
  </w:style>
  <w:style w:type="paragraph" w:styleId="Index3">
    <w:name w:val="index 3"/>
    <w:basedOn w:val="Normal"/>
    <w:next w:val="Normal"/>
    <w:autoRedefine/>
    <w:rsid w:val="003038C7"/>
    <w:pPr>
      <w:ind w:left="720" w:hanging="240"/>
    </w:pPr>
  </w:style>
  <w:style w:type="paragraph" w:styleId="Index4">
    <w:name w:val="index 4"/>
    <w:basedOn w:val="Normal"/>
    <w:next w:val="Normal"/>
    <w:autoRedefine/>
    <w:rsid w:val="003038C7"/>
    <w:pPr>
      <w:ind w:left="960" w:hanging="240"/>
    </w:pPr>
  </w:style>
  <w:style w:type="paragraph" w:styleId="Index5">
    <w:name w:val="index 5"/>
    <w:basedOn w:val="Normal"/>
    <w:next w:val="Normal"/>
    <w:autoRedefine/>
    <w:rsid w:val="003038C7"/>
    <w:pPr>
      <w:ind w:left="1200" w:hanging="240"/>
    </w:pPr>
  </w:style>
  <w:style w:type="paragraph" w:styleId="Index6">
    <w:name w:val="index 6"/>
    <w:basedOn w:val="Normal"/>
    <w:next w:val="Normal"/>
    <w:autoRedefine/>
    <w:rsid w:val="003038C7"/>
    <w:pPr>
      <w:ind w:left="1440" w:hanging="240"/>
    </w:pPr>
  </w:style>
  <w:style w:type="paragraph" w:styleId="Index7">
    <w:name w:val="index 7"/>
    <w:basedOn w:val="Normal"/>
    <w:next w:val="Normal"/>
    <w:autoRedefine/>
    <w:rsid w:val="003038C7"/>
    <w:pPr>
      <w:ind w:left="1680" w:hanging="240"/>
    </w:pPr>
  </w:style>
  <w:style w:type="paragraph" w:styleId="Index8">
    <w:name w:val="index 8"/>
    <w:basedOn w:val="Normal"/>
    <w:next w:val="Normal"/>
    <w:autoRedefine/>
    <w:rsid w:val="003038C7"/>
    <w:pPr>
      <w:ind w:left="1920" w:hanging="240"/>
    </w:pPr>
  </w:style>
  <w:style w:type="paragraph" w:styleId="Index9">
    <w:name w:val="index 9"/>
    <w:basedOn w:val="Normal"/>
    <w:next w:val="Normal"/>
    <w:autoRedefine/>
    <w:rsid w:val="003038C7"/>
    <w:pPr>
      <w:ind w:left="2160" w:hanging="240"/>
    </w:pPr>
  </w:style>
  <w:style w:type="paragraph" w:styleId="NormalIndent">
    <w:name w:val="Normal Indent"/>
    <w:basedOn w:val="Normal"/>
    <w:rsid w:val="003038C7"/>
    <w:pPr>
      <w:ind w:left="720"/>
    </w:pPr>
  </w:style>
  <w:style w:type="paragraph" w:styleId="FootnoteText">
    <w:name w:val="footnote text"/>
    <w:basedOn w:val="Normal"/>
    <w:link w:val="FootnoteTextChar"/>
    <w:rsid w:val="003038C7"/>
    <w:rPr>
      <w:sz w:val="20"/>
    </w:rPr>
  </w:style>
  <w:style w:type="character" w:customStyle="1" w:styleId="FootnoteTextChar">
    <w:name w:val="Footnote Text Char"/>
    <w:basedOn w:val="DefaultParagraphFont"/>
    <w:link w:val="FootnoteText"/>
    <w:rsid w:val="003038C7"/>
  </w:style>
  <w:style w:type="paragraph" w:styleId="CommentText">
    <w:name w:val="annotation text"/>
    <w:basedOn w:val="Normal"/>
    <w:link w:val="CommentTextChar"/>
    <w:rsid w:val="003038C7"/>
    <w:rPr>
      <w:sz w:val="20"/>
    </w:rPr>
  </w:style>
  <w:style w:type="character" w:customStyle="1" w:styleId="CommentTextChar">
    <w:name w:val="Comment Text Char"/>
    <w:basedOn w:val="DefaultParagraphFont"/>
    <w:link w:val="CommentText"/>
    <w:rsid w:val="003038C7"/>
  </w:style>
  <w:style w:type="paragraph" w:styleId="IndexHeading">
    <w:name w:val="index heading"/>
    <w:basedOn w:val="Normal"/>
    <w:next w:val="Index1"/>
    <w:rsid w:val="003038C7"/>
    <w:rPr>
      <w:rFonts w:ascii="Arial" w:hAnsi="Arial" w:cs="Arial"/>
      <w:b/>
      <w:bCs/>
    </w:rPr>
  </w:style>
  <w:style w:type="paragraph" w:styleId="Caption">
    <w:name w:val="caption"/>
    <w:basedOn w:val="Normal"/>
    <w:next w:val="Normal"/>
    <w:qFormat/>
    <w:rsid w:val="003038C7"/>
    <w:pPr>
      <w:spacing w:before="120" w:after="120"/>
    </w:pPr>
    <w:rPr>
      <w:b/>
      <w:bCs/>
      <w:sz w:val="20"/>
    </w:rPr>
  </w:style>
  <w:style w:type="paragraph" w:styleId="TableofFigures">
    <w:name w:val="table of figures"/>
    <w:basedOn w:val="Normal"/>
    <w:next w:val="Normal"/>
    <w:rsid w:val="003038C7"/>
    <w:pPr>
      <w:ind w:left="480" w:hanging="480"/>
    </w:pPr>
  </w:style>
  <w:style w:type="paragraph" w:styleId="EnvelopeAddress">
    <w:name w:val="envelope address"/>
    <w:basedOn w:val="Normal"/>
    <w:rsid w:val="003038C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038C7"/>
    <w:rPr>
      <w:rFonts w:ascii="Arial" w:hAnsi="Arial" w:cs="Arial"/>
      <w:sz w:val="20"/>
    </w:rPr>
  </w:style>
  <w:style w:type="character" w:styleId="FootnoteReference">
    <w:name w:val="footnote reference"/>
    <w:basedOn w:val="DefaultParagraphFont"/>
    <w:rsid w:val="003038C7"/>
    <w:rPr>
      <w:rFonts w:ascii="Times New Roman" w:hAnsi="Times New Roman"/>
      <w:sz w:val="20"/>
      <w:vertAlign w:val="superscript"/>
    </w:rPr>
  </w:style>
  <w:style w:type="character" w:styleId="CommentReference">
    <w:name w:val="annotation reference"/>
    <w:basedOn w:val="DefaultParagraphFont"/>
    <w:rsid w:val="003038C7"/>
    <w:rPr>
      <w:sz w:val="16"/>
      <w:szCs w:val="16"/>
    </w:rPr>
  </w:style>
  <w:style w:type="character" w:styleId="PageNumber">
    <w:name w:val="page number"/>
    <w:basedOn w:val="DefaultParagraphFont"/>
    <w:rsid w:val="003038C7"/>
  </w:style>
  <w:style w:type="character" w:styleId="EndnoteReference">
    <w:name w:val="endnote reference"/>
    <w:basedOn w:val="DefaultParagraphFont"/>
    <w:rsid w:val="003038C7"/>
    <w:rPr>
      <w:vertAlign w:val="superscript"/>
    </w:rPr>
  </w:style>
  <w:style w:type="paragraph" w:styleId="EndnoteText">
    <w:name w:val="endnote text"/>
    <w:basedOn w:val="Normal"/>
    <w:link w:val="EndnoteTextChar"/>
    <w:rsid w:val="003038C7"/>
    <w:rPr>
      <w:sz w:val="20"/>
    </w:rPr>
  </w:style>
  <w:style w:type="character" w:customStyle="1" w:styleId="EndnoteTextChar">
    <w:name w:val="Endnote Text Char"/>
    <w:basedOn w:val="DefaultParagraphFont"/>
    <w:link w:val="EndnoteText"/>
    <w:rsid w:val="003038C7"/>
  </w:style>
  <w:style w:type="paragraph" w:styleId="TableofAuthorities">
    <w:name w:val="table of authorities"/>
    <w:basedOn w:val="Normal"/>
    <w:next w:val="Normal"/>
    <w:rsid w:val="003038C7"/>
    <w:pPr>
      <w:ind w:left="240" w:hanging="240"/>
    </w:pPr>
  </w:style>
  <w:style w:type="paragraph" w:styleId="MacroText">
    <w:name w:val="macro"/>
    <w:link w:val="MacroTextChar"/>
    <w:rsid w:val="003038C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038C7"/>
    <w:rPr>
      <w:rFonts w:ascii="Courier New" w:eastAsia="Times New Roman" w:hAnsi="Courier New" w:cs="Courier New"/>
      <w:lang w:eastAsia="en-AU"/>
    </w:rPr>
  </w:style>
  <w:style w:type="paragraph" w:styleId="TOAHeading">
    <w:name w:val="toa heading"/>
    <w:basedOn w:val="Normal"/>
    <w:next w:val="Normal"/>
    <w:rsid w:val="003038C7"/>
    <w:pPr>
      <w:spacing w:before="120"/>
    </w:pPr>
    <w:rPr>
      <w:rFonts w:ascii="Arial" w:hAnsi="Arial" w:cs="Arial"/>
      <w:b/>
      <w:bCs/>
    </w:rPr>
  </w:style>
  <w:style w:type="paragraph" w:styleId="List">
    <w:name w:val="List"/>
    <w:basedOn w:val="Normal"/>
    <w:rsid w:val="003038C7"/>
    <w:pPr>
      <w:ind w:left="283" w:hanging="283"/>
    </w:pPr>
  </w:style>
  <w:style w:type="paragraph" w:styleId="ListBullet">
    <w:name w:val="List Bullet"/>
    <w:basedOn w:val="Normal"/>
    <w:autoRedefine/>
    <w:rsid w:val="003038C7"/>
    <w:pPr>
      <w:tabs>
        <w:tab w:val="num" w:pos="360"/>
      </w:tabs>
      <w:ind w:left="360" w:hanging="360"/>
    </w:pPr>
  </w:style>
  <w:style w:type="paragraph" w:styleId="ListNumber">
    <w:name w:val="List Number"/>
    <w:basedOn w:val="Normal"/>
    <w:rsid w:val="003038C7"/>
    <w:pPr>
      <w:tabs>
        <w:tab w:val="num" w:pos="360"/>
      </w:tabs>
      <w:ind w:left="360" w:hanging="360"/>
    </w:pPr>
  </w:style>
  <w:style w:type="paragraph" w:styleId="List2">
    <w:name w:val="List 2"/>
    <w:basedOn w:val="Normal"/>
    <w:rsid w:val="003038C7"/>
    <w:pPr>
      <w:ind w:left="566" w:hanging="283"/>
    </w:pPr>
  </w:style>
  <w:style w:type="paragraph" w:styleId="List3">
    <w:name w:val="List 3"/>
    <w:basedOn w:val="Normal"/>
    <w:rsid w:val="003038C7"/>
    <w:pPr>
      <w:ind w:left="849" w:hanging="283"/>
    </w:pPr>
  </w:style>
  <w:style w:type="paragraph" w:styleId="List4">
    <w:name w:val="List 4"/>
    <w:basedOn w:val="Normal"/>
    <w:rsid w:val="003038C7"/>
    <w:pPr>
      <w:ind w:left="1132" w:hanging="283"/>
    </w:pPr>
  </w:style>
  <w:style w:type="paragraph" w:styleId="List5">
    <w:name w:val="List 5"/>
    <w:basedOn w:val="Normal"/>
    <w:rsid w:val="003038C7"/>
    <w:pPr>
      <w:ind w:left="1415" w:hanging="283"/>
    </w:pPr>
  </w:style>
  <w:style w:type="paragraph" w:styleId="ListBullet2">
    <w:name w:val="List Bullet 2"/>
    <w:basedOn w:val="Normal"/>
    <w:autoRedefine/>
    <w:rsid w:val="003038C7"/>
    <w:pPr>
      <w:tabs>
        <w:tab w:val="num" w:pos="360"/>
      </w:tabs>
    </w:pPr>
  </w:style>
  <w:style w:type="paragraph" w:styleId="ListBullet3">
    <w:name w:val="List Bullet 3"/>
    <w:basedOn w:val="Normal"/>
    <w:autoRedefine/>
    <w:rsid w:val="003038C7"/>
    <w:pPr>
      <w:tabs>
        <w:tab w:val="num" w:pos="926"/>
      </w:tabs>
      <w:ind w:left="926" w:hanging="360"/>
    </w:pPr>
  </w:style>
  <w:style w:type="paragraph" w:styleId="ListBullet4">
    <w:name w:val="List Bullet 4"/>
    <w:basedOn w:val="Normal"/>
    <w:autoRedefine/>
    <w:rsid w:val="003038C7"/>
    <w:pPr>
      <w:tabs>
        <w:tab w:val="num" w:pos="1209"/>
      </w:tabs>
      <w:ind w:left="1209" w:hanging="360"/>
    </w:pPr>
  </w:style>
  <w:style w:type="paragraph" w:styleId="ListBullet5">
    <w:name w:val="List Bullet 5"/>
    <w:basedOn w:val="Normal"/>
    <w:autoRedefine/>
    <w:rsid w:val="003038C7"/>
    <w:pPr>
      <w:tabs>
        <w:tab w:val="num" w:pos="1492"/>
      </w:tabs>
      <w:ind w:left="1492" w:hanging="360"/>
    </w:pPr>
  </w:style>
  <w:style w:type="paragraph" w:styleId="ListNumber2">
    <w:name w:val="List Number 2"/>
    <w:basedOn w:val="Normal"/>
    <w:rsid w:val="003038C7"/>
    <w:pPr>
      <w:tabs>
        <w:tab w:val="num" w:pos="643"/>
      </w:tabs>
      <w:ind w:left="643" w:hanging="360"/>
    </w:pPr>
  </w:style>
  <w:style w:type="paragraph" w:styleId="ListNumber3">
    <w:name w:val="List Number 3"/>
    <w:basedOn w:val="Normal"/>
    <w:rsid w:val="003038C7"/>
    <w:pPr>
      <w:tabs>
        <w:tab w:val="num" w:pos="926"/>
      </w:tabs>
      <w:ind w:left="926" w:hanging="360"/>
    </w:pPr>
  </w:style>
  <w:style w:type="paragraph" w:styleId="ListNumber4">
    <w:name w:val="List Number 4"/>
    <w:basedOn w:val="Normal"/>
    <w:rsid w:val="003038C7"/>
    <w:pPr>
      <w:tabs>
        <w:tab w:val="num" w:pos="1209"/>
      </w:tabs>
      <w:ind w:left="1209" w:hanging="360"/>
    </w:pPr>
  </w:style>
  <w:style w:type="paragraph" w:styleId="ListNumber5">
    <w:name w:val="List Number 5"/>
    <w:basedOn w:val="Normal"/>
    <w:rsid w:val="003038C7"/>
    <w:pPr>
      <w:tabs>
        <w:tab w:val="num" w:pos="1492"/>
      </w:tabs>
      <w:ind w:left="1492" w:hanging="360"/>
    </w:pPr>
  </w:style>
  <w:style w:type="paragraph" w:styleId="Title">
    <w:name w:val="Title"/>
    <w:basedOn w:val="Normal"/>
    <w:link w:val="TitleChar"/>
    <w:qFormat/>
    <w:rsid w:val="003038C7"/>
    <w:pPr>
      <w:spacing w:before="240" w:after="60"/>
    </w:pPr>
    <w:rPr>
      <w:rFonts w:ascii="Arial" w:hAnsi="Arial" w:cs="Arial"/>
      <w:b/>
      <w:bCs/>
      <w:sz w:val="40"/>
      <w:szCs w:val="40"/>
    </w:rPr>
  </w:style>
  <w:style w:type="character" w:customStyle="1" w:styleId="TitleChar">
    <w:name w:val="Title Char"/>
    <w:basedOn w:val="DefaultParagraphFont"/>
    <w:link w:val="Title"/>
    <w:rsid w:val="003038C7"/>
    <w:rPr>
      <w:rFonts w:ascii="Arial" w:hAnsi="Arial" w:cs="Arial"/>
      <w:b/>
      <w:bCs/>
      <w:sz w:val="40"/>
      <w:szCs w:val="40"/>
    </w:rPr>
  </w:style>
  <w:style w:type="paragraph" w:styleId="Closing">
    <w:name w:val="Closing"/>
    <w:basedOn w:val="Normal"/>
    <w:link w:val="ClosingChar"/>
    <w:rsid w:val="003038C7"/>
    <w:pPr>
      <w:ind w:left="4252"/>
    </w:pPr>
  </w:style>
  <w:style w:type="character" w:customStyle="1" w:styleId="ClosingChar">
    <w:name w:val="Closing Char"/>
    <w:basedOn w:val="DefaultParagraphFont"/>
    <w:link w:val="Closing"/>
    <w:rsid w:val="003038C7"/>
    <w:rPr>
      <w:sz w:val="22"/>
    </w:rPr>
  </w:style>
  <w:style w:type="paragraph" w:styleId="Signature">
    <w:name w:val="Signature"/>
    <w:basedOn w:val="Normal"/>
    <w:link w:val="SignatureChar"/>
    <w:rsid w:val="003038C7"/>
    <w:pPr>
      <w:ind w:left="4252"/>
    </w:pPr>
  </w:style>
  <w:style w:type="character" w:customStyle="1" w:styleId="SignatureChar">
    <w:name w:val="Signature Char"/>
    <w:basedOn w:val="DefaultParagraphFont"/>
    <w:link w:val="Signature"/>
    <w:rsid w:val="003038C7"/>
    <w:rPr>
      <w:sz w:val="22"/>
    </w:rPr>
  </w:style>
  <w:style w:type="paragraph" w:styleId="BodyText">
    <w:name w:val="Body Text"/>
    <w:basedOn w:val="Normal"/>
    <w:link w:val="BodyTextChar"/>
    <w:rsid w:val="003038C7"/>
    <w:pPr>
      <w:spacing w:after="120"/>
    </w:pPr>
  </w:style>
  <w:style w:type="character" w:customStyle="1" w:styleId="BodyTextChar">
    <w:name w:val="Body Text Char"/>
    <w:basedOn w:val="DefaultParagraphFont"/>
    <w:link w:val="BodyText"/>
    <w:rsid w:val="003038C7"/>
    <w:rPr>
      <w:sz w:val="22"/>
    </w:rPr>
  </w:style>
  <w:style w:type="paragraph" w:styleId="BodyTextIndent">
    <w:name w:val="Body Text Indent"/>
    <w:basedOn w:val="Normal"/>
    <w:link w:val="BodyTextIndentChar"/>
    <w:rsid w:val="003038C7"/>
    <w:pPr>
      <w:spacing w:after="120"/>
      <w:ind w:left="283"/>
    </w:pPr>
  </w:style>
  <w:style w:type="character" w:customStyle="1" w:styleId="BodyTextIndentChar">
    <w:name w:val="Body Text Indent Char"/>
    <w:basedOn w:val="DefaultParagraphFont"/>
    <w:link w:val="BodyTextIndent"/>
    <w:rsid w:val="003038C7"/>
    <w:rPr>
      <w:sz w:val="22"/>
    </w:rPr>
  </w:style>
  <w:style w:type="paragraph" w:styleId="ListContinue">
    <w:name w:val="List Continue"/>
    <w:basedOn w:val="Normal"/>
    <w:rsid w:val="003038C7"/>
    <w:pPr>
      <w:spacing w:after="120"/>
      <w:ind w:left="283"/>
    </w:pPr>
  </w:style>
  <w:style w:type="paragraph" w:styleId="ListContinue2">
    <w:name w:val="List Continue 2"/>
    <w:basedOn w:val="Normal"/>
    <w:rsid w:val="003038C7"/>
    <w:pPr>
      <w:spacing w:after="120"/>
      <w:ind w:left="566"/>
    </w:pPr>
  </w:style>
  <w:style w:type="paragraph" w:styleId="ListContinue3">
    <w:name w:val="List Continue 3"/>
    <w:basedOn w:val="Normal"/>
    <w:rsid w:val="003038C7"/>
    <w:pPr>
      <w:spacing w:after="120"/>
      <w:ind w:left="849"/>
    </w:pPr>
  </w:style>
  <w:style w:type="paragraph" w:styleId="ListContinue4">
    <w:name w:val="List Continue 4"/>
    <w:basedOn w:val="Normal"/>
    <w:rsid w:val="003038C7"/>
    <w:pPr>
      <w:spacing w:after="120"/>
      <w:ind w:left="1132"/>
    </w:pPr>
  </w:style>
  <w:style w:type="paragraph" w:styleId="ListContinue5">
    <w:name w:val="List Continue 5"/>
    <w:basedOn w:val="Normal"/>
    <w:rsid w:val="003038C7"/>
    <w:pPr>
      <w:spacing w:after="120"/>
      <w:ind w:left="1415"/>
    </w:pPr>
  </w:style>
  <w:style w:type="paragraph" w:styleId="MessageHeader">
    <w:name w:val="Message Header"/>
    <w:basedOn w:val="Normal"/>
    <w:link w:val="MessageHeaderChar"/>
    <w:rsid w:val="003038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038C7"/>
    <w:rPr>
      <w:rFonts w:ascii="Arial" w:hAnsi="Arial" w:cs="Arial"/>
      <w:sz w:val="22"/>
      <w:shd w:val="pct20" w:color="auto" w:fill="auto"/>
    </w:rPr>
  </w:style>
  <w:style w:type="paragraph" w:styleId="Subtitle">
    <w:name w:val="Subtitle"/>
    <w:basedOn w:val="Normal"/>
    <w:link w:val="SubtitleChar"/>
    <w:qFormat/>
    <w:rsid w:val="003038C7"/>
    <w:pPr>
      <w:spacing w:after="60"/>
      <w:jc w:val="center"/>
      <w:outlineLvl w:val="1"/>
    </w:pPr>
    <w:rPr>
      <w:rFonts w:ascii="Arial" w:hAnsi="Arial" w:cs="Arial"/>
    </w:rPr>
  </w:style>
  <w:style w:type="character" w:customStyle="1" w:styleId="SubtitleChar">
    <w:name w:val="Subtitle Char"/>
    <w:basedOn w:val="DefaultParagraphFont"/>
    <w:link w:val="Subtitle"/>
    <w:rsid w:val="003038C7"/>
    <w:rPr>
      <w:rFonts w:ascii="Arial" w:hAnsi="Arial" w:cs="Arial"/>
      <w:sz w:val="22"/>
    </w:rPr>
  </w:style>
  <w:style w:type="paragraph" w:styleId="Salutation">
    <w:name w:val="Salutation"/>
    <w:basedOn w:val="Normal"/>
    <w:next w:val="Normal"/>
    <w:link w:val="SalutationChar"/>
    <w:rsid w:val="003038C7"/>
  </w:style>
  <w:style w:type="character" w:customStyle="1" w:styleId="SalutationChar">
    <w:name w:val="Salutation Char"/>
    <w:basedOn w:val="DefaultParagraphFont"/>
    <w:link w:val="Salutation"/>
    <w:rsid w:val="003038C7"/>
    <w:rPr>
      <w:sz w:val="22"/>
    </w:rPr>
  </w:style>
  <w:style w:type="paragraph" w:styleId="Date">
    <w:name w:val="Date"/>
    <w:basedOn w:val="Normal"/>
    <w:next w:val="Normal"/>
    <w:link w:val="DateChar"/>
    <w:rsid w:val="003038C7"/>
  </w:style>
  <w:style w:type="character" w:customStyle="1" w:styleId="DateChar">
    <w:name w:val="Date Char"/>
    <w:basedOn w:val="DefaultParagraphFont"/>
    <w:link w:val="Date"/>
    <w:rsid w:val="003038C7"/>
    <w:rPr>
      <w:sz w:val="22"/>
    </w:rPr>
  </w:style>
  <w:style w:type="paragraph" w:styleId="BodyTextFirstIndent">
    <w:name w:val="Body Text First Indent"/>
    <w:basedOn w:val="BodyText"/>
    <w:link w:val="BodyTextFirstIndentChar"/>
    <w:rsid w:val="003038C7"/>
    <w:pPr>
      <w:ind w:firstLine="210"/>
    </w:pPr>
  </w:style>
  <w:style w:type="character" w:customStyle="1" w:styleId="BodyTextFirstIndentChar">
    <w:name w:val="Body Text First Indent Char"/>
    <w:basedOn w:val="BodyTextChar"/>
    <w:link w:val="BodyTextFirstIndent"/>
    <w:rsid w:val="003038C7"/>
    <w:rPr>
      <w:sz w:val="22"/>
    </w:rPr>
  </w:style>
  <w:style w:type="paragraph" w:styleId="BodyTextFirstIndent2">
    <w:name w:val="Body Text First Indent 2"/>
    <w:basedOn w:val="BodyTextIndent"/>
    <w:link w:val="BodyTextFirstIndent2Char"/>
    <w:rsid w:val="003038C7"/>
    <w:pPr>
      <w:ind w:firstLine="210"/>
    </w:pPr>
  </w:style>
  <w:style w:type="character" w:customStyle="1" w:styleId="BodyTextFirstIndent2Char">
    <w:name w:val="Body Text First Indent 2 Char"/>
    <w:basedOn w:val="BodyTextIndentChar"/>
    <w:link w:val="BodyTextFirstIndent2"/>
    <w:rsid w:val="003038C7"/>
    <w:rPr>
      <w:sz w:val="22"/>
    </w:rPr>
  </w:style>
  <w:style w:type="paragraph" w:styleId="BodyText2">
    <w:name w:val="Body Text 2"/>
    <w:basedOn w:val="Normal"/>
    <w:link w:val="BodyText2Char"/>
    <w:rsid w:val="003038C7"/>
    <w:pPr>
      <w:spacing w:after="120" w:line="480" w:lineRule="auto"/>
    </w:pPr>
  </w:style>
  <w:style w:type="character" w:customStyle="1" w:styleId="BodyText2Char">
    <w:name w:val="Body Text 2 Char"/>
    <w:basedOn w:val="DefaultParagraphFont"/>
    <w:link w:val="BodyText2"/>
    <w:rsid w:val="003038C7"/>
    <w:rPr>
      <w:sz w:val="22"/>
    </w:rPr>
  </w:style>
  <w:style w:type="paragraph" w:styleId="BodyText3">
    <w:name w:val="Body Text 3"/>
    <w:basedOn w:val="Normal"/>
    <w:link w:val="BodyText3Char"/>
    <w:rsid w:val="003038C7"/>
    <w:pPr>
      <w:spacing w:after="120"/>
    </w:pPr>
    <w:rPr>
      <w:sz w:val="16"/>
      <w:szCs w:val="16"/>
    </w:rPr>
  </w:style>
  <w:style w:type="character" w:customStyle="1" w:styleId="BodyText3Char">
    <w:name w:val="Body Text 3 Char"/>
    <w:basedOn w:val="DefaultParagraphFont"/>
    <w:link w:val="BodyText3"/>
    <w:rsid w:val="003038C7"/>
    <w:rPr>
      <w:sz w:val="16"/>
      <w:szCs w:val="16"/>
    </w:rPr>
  </w:style>
  <w:style w:type="paragraph" w:styleId="BodyTextIndent2">
    <w:name w:val="Body Text Indent 2"/>
    <w:basedOn w:val="Normal"/>
    <w:link w:val="BodyTextIndent2Char"/>
    <w:rsid w:val="003038C7"/>
    <w:pPr>
      <w:spacing w:after="120" w:line="480" w:lineRule="auto"/>
      <w:ind w:left="283"/>
    </w:pPr>
  </w:style>
  <w:style w:type="character" w:customStyle="1" w:styleId="BodyTextIndent2Char">
    <w:name w:val="Body Text Indent 2 Char"/>
    <w:basedOn w:val="DefaultParagraphFont"/>
    <w:link w:val="BodyTextIndent2"/>
    <w:rsid w:val="003038C7"/>
    <w:rPr>
      <w:sz w:val="22"/>
    </w:rPr>
  </w:style>
  <w:style w:type="paragraph" w:styleId="BodyTextIndent3">
    <w:name w:val="Body Text Indent 3"/>
    <w:basedOn w:val="Normal"/>
    <w:link w:val="BodyTextIndent3Char"/>
    <w:rsid w:val="003038C7"/>
    <w:pPr>
      <w:spacing w:after="120"/>
      <w:ind w:left="283"/>
    </w:pPr>
    <w:rPr>
      <w:sz w:val="16"/>
      <w:szCs w:val="16"/>
    </w:rPr>
  </w:style>
  <w:style w:type="character" w:customStyle="1" w:styleId="BodyTextIndent3Char">
    <w:name w:val="Body Text Indent 3 Char"/>
    <w:basedOn w:val="DefaultParagraphFont"/>
    <w:link w:val="BodyTextIndent3"/>
    <w:rsid w:val="003038C7"/>
    <w:rPr>
      <w:sz w:val="16"/>
      <w:szCs w:val="16"/>
    </w:rPr>
  </w:style>
  <w:style w:type="paragraph" w:styleId="BlockText">
    <w:name w:val="Block Text"/>
    <w:basedOn w:val="Normal"/>
    <w:rsid w:val="003038C7"/>
    <w:pPr>
      <w:spacing w:after="120"/>
      <w:ind w:left="1440" w:right="1440"/>
    </w:pPr>
  </w:style>
  <w:style w:type="character" w:styleId="Hyperlink">
    <w:name w:val="Hyperlink"/>
    <w:basedOn w:val="DefaultParagraphFont"/>
    <w:rsid w:val="003038C7"/>
    <w:rPr>
      <w:color w:val="0000FF"/>
      <w:u w:val="single"/>
    </w:rPr>
  </w:style>
  <w:style w:type="character" w:styleId="FollowedHyperlink">
    <w:name w:val="FollowedHyperlink"/>
    <w:basedOn w:val="DefaultParagraphFont"/>
    <w:rsid w:val="003038C7"/>
    <w:rPr>
      <w:color w:val="800080"/>
      <w:u w:val="single"/>
    </w:rPr>
  </w:style>
  <w:style w:type="character" w:styleId="Strong">
    <w:name w:val="Strong"/>
    <w:basedOn w:val="DefaultParagraphFont"/>
    <w:qFormat/>
    <w:rsid w:val="003038C7"/>
    <w:rPr>
      <w:b/>
      <w:bCs/>
    </w:rPr>
  </w:style>
  <w:style w:type="character" w:styleId="Emphasis">
    <w:name w:val="Emphasis"/>
    <w:basedOn w:val="DefaultParagraphFont"/>
    <w:qFormat/>
    <w:rsid w:val="003038C7"/>
    <w:rPr>
      <w:i/>
      <w:iCs/>
    </w:rPr>
  </w:style>
  <w:style w:type="paragraph" w:styleId="DocumentMap">
    <w:name w:val="Document Map"/>
    <w:basedOn w:val="Normal"/>
    <w:link w:val="DocumentMapChar"/>
    <w:rsid w:val="003038C7"/>
    <w:pPr>
      <w:shd w:val="clear" w:color="auto" w:fill="000080"/>
    </w:pPr>
    <w:rPr>
      <w:rFonts w:ascii="Tahoma" w:hAnsi="Tahoma" w:cs="Tahoma"/>
    </w:rPr>
  </w:style>
  <w:style w:type="character" w:customStyle="1" w:styleId="DocumentMapChar">
    <w:name w:val="Document Map Char"/>
    <w:basedOn w:val="DefaultParagraphFont"/>
    <w:link w:val="DocumentMap"/>
    <w:rsid w:val="003038C7"/>
    <w:rPr>
      <w:rFonts w:ascii="Tahoma" w:hAnsi="Tahoma" w:cs="Tahoma"/>
      <w:sz w:val="22"/>
      <w:shd w:val="clear" w:color="auto" w:fill="000080"/>
    </w:rPr>
  </w:style>
  <w:style w:type="paragraph" w:styleId="PlainText">
    <w:name w:val="Plain Text"/>
    <w:basedOn w:val="Normal"/>
    <w:link w:val="PlainTextChar"/>
    <w:rsid w:val="003038C7"/>
    <w:rPr>
      <w:rFonts w:ascii="Courier New" w:hAnsi="Courier New" w:cs="Courier New"/>
      <w:sz w:val="20"/>
    </w:rPr>
  </w:style>
  <w:style w:type="character" w:customStyle="1" w:styleId="PlainTextChar">
    <w:name w:val="Plain Text Char"/>
    <w:basedOn w:val="DefaultParagraphFont"/>
    <w:link w:val="PlainText"/>
    <w:rsid w:val="003038C7"/>
    <w:rPr>
      <w:rFonts w:ascii="Courier New" w:hAnsi="Courier New" w:cs="Courier New"/>
    </w:rPr>
  </w:style>
  <w:style w:type="paragraph" w:styleId="E-mailSignature">
    <w:name w:val="E-mail Signature"/>
    <w:basedOn w:val="Normal"/>
    <w:link w:val="E-mailSignatureChar"/>
    <w:rsid w:val="003038C7"/>
  </w:style>
  <w:style w:type="character" w:customStyle="1" w:styleId="E-mailSignatureChar">
    <w:name w:val="E-mail Signature Char"/>
    <w:basedOn w:val="DefaultParagraphFont"/>
    <w:link w:val="E-mailSignature"/>
    <w:rsid w:val="003038C7"/>
    <w:rPr>
      <w:sz w:val="22"/>
    </w:rPr>
  </w:style>
  <w:style w:type="paragraph" w:styleId="NormalWeb">
    <w:name w:val="Normal (Web)"/>
    <w:basedOn w:val="Normal"/>
    <w:rsid w:val="003038C7"/>
  </w:style>
  <w:style w:type="character" w:styleId="HTMLAcronym">
    <w:name w:val="HTML Acronym"/>
    <w:basedOn w:val="DefaultParagraphFont"/>
    <w:rsid w:val="003038C7"/>
  </w:style>
  <w:style w:type="paragraph" w:styleId="HTMLAddress">
    <w:name w:val="HTML Address"/>
    <w:basedOn w:val="Normal"/>
    <w:link w:val="HTMLAddressChar"/>
    <w:rsid w:val="003038C7"/>
    <w:rPr>
      <w:i/>
      <w:iCs/>
    </w:rPr>
  </w:style>
  <w:style w:type="character" w:customStyle="1" w:styleId="HTMLAddressChar">
    <w:name w:val="HTML Address Char"/>
    <w:basedOn w:val="DefaultParagraphFont"/>
    <w:link w:val="HTMLAddress"/>
    <w:rsid w:val="003038C7"/>
    <w:rPr>
      <w:i/>
      <w:iCs/>
      <w:sz w:val="22"/>
    </w:rPr>
  </w:style>
  <w:style w:type="character" w:styleId="HTMLCite">
    <w:name w:val="HTML Cite"/>
    <w:basedOn w:val="DefaultParagraphFont"/>
    <w:rsid w:val="003038C7"/>
    <w:rPr>
      <w:i/>
      <w:iCs/>
    </w:rPr>
  </w:style>
  <w:style w:type="character" w:styleId="HTMLCode">
    <w:name w:val="HTML Code"/>
    <w:basedOn w:val="DefaultParagraphFont"/>
    <w:rsid w:val="003038C7"/>
    <w:rPr>
      <w:rFonts w:ascii="Courier New" w:hAnsi="Courier New" w:cs="Courier New"/>
      <w:sz w:val="20"/>
      <w:szCs w:val="20"/>
    </w:rPr>
  </w:style>
  <w:style w:type="character" w:styleId="HTMLDefinition">
    <w:name w:val="HTML Definition"/>
    <w:basedOn w:val="DefaultParagraphFont"/>
    <w:rsid w:val="003038C7"/>
    <w:rPr>
      <w:i/>
      <w:iCs/>
    </w:rPr>
  </w:style>
  <w:style w:type="character" w:styleId="HTMLKeyboard">
    <w:name w:val="HTML Keyboard"/>
    <w:basedOn w:val="DefaultParagraphFont"/>
    <w:rsid w:val="003038C7"/>
    <w:rPr>
      <w:rFonts w:ascii="Courier New" w:hAnsi="Courier New" w:cs="Courier New"/>
      <w:sz w:val="20"/>
      <w:szCs w:val="20"/>
    </w:rPr>
  </w:style>
  <w:style w:type="paragraph" w:styleId="HTMLPreformatted">
    <w:name w:val="HTML Preformatted"/>
    <w:basedOn w:val="Normal"/>
    <w:link w:val="HTMLPreformattedChar"/>
    <w:rsid w:val="003038C7"/>
    <w:rPr>
      <w:rFonts w:ascii="Courier New" w:hAnsi="Courier New" w:cs="Courier New"/>
      <w:sz w:val="20"/>
    </w:rPr>
  </w:style>
  <w:style w:type="character" w:customStyle="1" w:styleId="HTMLPreformattedChar">
    <w:name w:val="HTML Preformatted Char"/>
    <w:basedOn w:val="DefaultParagraphFont"/>
    <w:link w:val="HTMLPreformatted"/>
    <w:rsid w:val="003038C7"/>
    <w:rPr>
      <w:rFonts w:ascii="Courier New" w:hAnsi="Courier New" w:cs="Courier New"/>
    </w:rPr>
  </w:style>
  <w:style w:type="character" w:styleId="HTMLSample">
    <w:name w:val="HTML Sample"/>
    <w:basedOn w:val="DefaultParagraphFont"/>
    <w:rsid w:val="003038C7"/>
    <w:rPr>
      <w:rFonts w:ascii="Courier New" w:hAnsi="Courier New" w:cs="Courier New"/>
    </w:rPr>
  </w:style>
  <w:style w:type="character" w:styleId="HTMLTypewriter">
    <w:name w:val="HTML Typewriter"/>
    <w:basedOn w:val="DefaultParagraphFont"/>
    <w:rsid w:val="003038C7"/>
    <w:rPr>
      <w:rFonts w:ascii="Courier New" w:hAnsi="Courier New" w:cs="Courier New"/>
      <w:sz w:val="20"/>
      <w:szCs w:val="20"/>
    </w:rPr>
  </w:style>
  <w:style w:type="character" w:styleId="HTMLVariable">
    <w:name w:val="HTML Variable"/>
    <w:basedOn w:val="DefaultParagraphFont"/>
    <w:rsid w:val="003038C7"/>
    <w:rPr>
      <w:i/>
      <w:iCs/>
    </w:rPr>
  </w:style>
  <w:style w:type="paragraph" w:styleId="CommentSubject">
    <w:name w:val="annotation subject"/>
    <w:basedOn w:val="CommentText"/>
    <w:next w:val="CommentText"/>
    <w:link w:val="CommentSubjectChar"/>
    <w:rsid w:val="003038C7"/>
    <w:rPr>
      <w:b/>
      <w:bCs/>
    </w:rPr>
  </w:style>
  <w:style w:type="character" w:customStyle="1" w:styleId="CommentSubjectChar">
    <w:name w:val="Comment Subject Char"/>
    <w:basedOn w:val="CommentTextChar"/>
    <w:link w:val="CommentSubject"/>
    <w:rsid w:val="003038C7"/>
    <w:rPr>
      <w:b/>
      <w:bCs/>
    </w:rPr>
  </w:style>
  <w:style w:type="numbering" w:styleId="1ai">
    <w:name w:val="Outline List 1"/>
    <w:basedOn w:val="NoList"/>
    <w:rsid w:val="003038C7"/>
    <w:pPr>
      <w:numPr>
        <w:numId w:val="14"/>
      </w:numPr>
    </w:pPr>
  </w:style>
  <w:style w:type="numbering" w:styleId="111111">
    <w:name w:val="Outline List 2"/>
    <w:basedOn w:val="NoList"/>
    <w:rsid w:val="003038C7"/>
    <w:pPr>
      <w:numPr>
        <w:numId w:val="15"/>
      </w:numPr>
    </w:pPr>
  </w:style>
  <w:style w:type="numbering" w:styleId="ArticleSection">
    <w:name w:val="Outline List 3"/>
    <w:basedOn w:val="NoList"/>
    <w:rsid w:val="003038C7"/>
    <w:pPr>
      <w:numPr>
        <w:numId w:val="17"/>
      </w:numPr>
    </w:pPr>
  </w:style>
  <w:style w:type="table" w:styleId="TableSimple1">
    <w:name w:val="Table Simple 1"/>
    <w:basedOn w:val="TableNormal"/>
    <w:rsid w:val="003038C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38C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38C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038C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38C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38C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38C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38C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38C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38C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38C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38C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38C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38C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38C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038C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38C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38C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38C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38C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38C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38C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38C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38C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38C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38C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38C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38C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38C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38C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38C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038C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38C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38C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038C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38C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038C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38C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38C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038C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38C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38C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038C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038C7"/>
    <w:rPr>
      <w:rFonts w:eastAsia="Times New Roman" w:cs="Times New Roman"/>
      <w:b/>
      <w:kern w:val="28"/>
      <w:sz w:val="24"/>
      <w:lang w:eastAsia="en-AU"/>
    </w:rPr>
  </w:style>
  <w:style w:type="paragraph" w:customStyle="1" w:styleId="ETAsubitem">
    <w:name w:val="ETA(subitem)"/>
    <w:basedOn w:val="OPCParaBase"/>
    <w:rsid w:val="003038C7"/>
    <w:pPr>
      <w:tabs>
        <w:tab w:val="right" w:pos="340"/>
      </w:tabs>
      <w:spacing w:before="60" w:line="240" w:lineRule="auto"/>
      <w:ind w:left="454" w:hanging="454"/>
    </w:pPr>
    <w:rPr>
      <w:sz w:val="20"/>
    </w:rPr>
  </w:style>
  <w:style w:type="paragraph" w:customStyle="1" w:styleId="ETApara">
    <w:name w:val="ETA(para)"/>
    <w:basedOn w:val="OPCParaBase"/>
    <w:rsid w:val="003038C7"/>
    <w:pPr>
      <w:tabs>
        <w:tab w:val="right" w:pos="754"/>
      </w:tabs>
      <w:spacing w:before="60" w:line="240" w:lineRule="auto"/>
      <w:ind w:left="828" w:hanging="828"/>
    </w:pPr>
    <w:rPr>
      <w:sz w:val="20"/>
    </w:rPr>
  </w:style>
  <w:style w:type="paragraph" w:customStyle="1" w:styleId="ETAsubpara">
    <w:name w:val="ETA(subpara)"/>
    <w:basedOn w:val="OPCParaBase"/>
    <w:rsid w:val="003038C7"/>
    <w:pPr>
      <w:tabs>
        <w:tab w:val="right" w:pos="1083"/>
      </w:tabs>
      <w:spacing w:before="60" w:line="240" w:lineRule="auto"/>
      <w:ind w:left="1191" w:hanging="1191"/>
    </w:pPr>
    <w:rPr>
      <w:sz w:val="20"/>
    </w:rPr>
  </w:style>
  <w:style w:type="paragraph" w:customStyle="1" w:styleId="ETAsub-subpara">
    <w:name w:val="ETA(sub-subpara)"/>
    <w:basedOn w:val="OPCParaBase"/>
    <w:rsid w:val="003038C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0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7.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431D-C0B0-45A0-869C-539917CD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14</Pages>
  <Words>3025</Words>
  <Characters>17245</Characters>
  <Application>Microsoft Office Word</Application>
  <DocSecurity>0</DocSecurity>
  <PresentationFormat/>
  <Lines>143</Lines>
  <Paragraphs>40</Paragraphs>
  <ScaleCrop>false</ScaleCrop>
  <HeadingPairs>
    <vt:vector size="2" baseType="variant">
      <vt:variant>
        <vt:lpstr>Title</vt:lpstr>
      </vt:variant>
      <vt:variant>
        <vt:i4>1</vt:i4>
      </vt:variant>
    </vt:vector>
  </HeadingPairs>
  <TitlesOfParts>
    <vt:vector size="1" baseType="lpstr">
      <vt:lpstr>Aged Care Legislation Amendment (Subsidies) Instrument 2023</vt:lpstr>
    </vt:vector>
  </TitlesOfParts>
  <Manager/>
  <Company/>
  <LinksUpToDate>false</LinksUpToDate>
  <CharactersWithSpaces>20230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2023-06-23T05:06:00Z</dcterms:created>
  <dcterms:modified xsi:type="dcterms:W3CDTF">2023-06-23T05:12:00Z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(Subsidies) Instrument 2023</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DateMade">
    <vt:lpwstr>2023</vt:lpwstr>
  </property>
  <property fmtid="{D5CDD505-2E9C-101B-9397-08002B2CF9AE}" pid="9" name="Authority">
    <vt:lpwstr>Unk</vt:lpwstr>
  </property>
  <property fmtid="{D5CDD505-2E9C-101B-9397-08002B2CF9AE}" pid="10" name="ID">
    <vt:lpwstr>OPC66475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ies>
</file>