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5C0ABCEA" w:rsidR="0048364F" w:rsidRPr="00AB78E7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2D21E0">
        <w:t>1</w:t>
      </w:r>
      <w:r w:rsidR="00AB78E7">
        <w:noBreakHyphen/>
      </w:r>
      <w:r w:rsidRPr="00AB78E7">
        <w:t>20</w:t>
      </w:r>
      <w:r w:rsidR="006F713F" w:rsidRPr="00AB78E7">
        <w:t>2</w:t>
      </w:r>
      <w:r w:rsidR="002D21E0">
        <w:t>2</w:t>
      </w:r>
      <w:r w:rsidR="006F713F" w:rsidRPr="00AB78E7">
        <w:t xml:space="preserve"> (No. </w:t>
      </w:r>
      <w:r w:rsidR="00817555">
        <w:t>1</w:t>
      </w:r>
      <w:r w:rsidR="005B053B">
        <w:t>1</w:t>
      </w:r>
      <w:r w:rsidR="006F713F" w:rsidRPr="00AB78E7">
        <w:t>)</w:t>
      </w:r>
    </w:p>
    <w:p w14:paraId="500F124A" w14:textId="225C4A9E" w:rsidR="00E40846" w:rsidRPr="00EF03D3" w:rsidRDefault="73055746" w:rsidP="00371A9A">
      <w:pPr>
        <w:pStyle w:val="SignCoverPageStart"/>
        <w:rPr>
          <w:szCs w:val="22"/>
        </w:rPr>
      </w:pPr>
      <w:r>
        <w:t xml:space="preserve">I, </w:t>
      </w:r>
      <w:r w:rsidR="00817555">
        <w:t>Amy Fox</w:t>
      </w:r>
      <w:r>
        <w:t>, as subdelegate of the Minister for Finance, make the following determination.</w:t>
      </w:r>
    </w:p>
    <w:p w14:paraId="3CC6310D" w14:textId="146BEAAD" w:rsidR="00BB14B2" w:rsidRPr="00AB78E7" w:rsidRDefault="00BB14B2" w:rsidP="00BB14B2">
      <w:pPr>
        <w:keepNext/>
        <w:spacing w:before="300" w:line="240" w:lineRule="atLeast"/>
        <w:ind w:right="397"/>
        <w:jc w:val="both"/>
        <w:rPr>
          <w:szCs w:val="22"/>
        </w:rPr>
      </w:pPr>
      <w:r w:rsidRPr="00EF03D3">
        <w:rPr>
          <w:szCs w:val="22"/>
        </w:rPr>
        <w:t>Dated</w:t>
      </w:r>
      <w:r w:rsidR="00497CBC">
        <w:rPr>
          <w:szCs w:val="22"/>
        </w:rPr>
        <w:t xml:space="preserve"> </w:t>
      </w:r>
      <w:r w:rsidR="000A356E">
        <w:rPr>
          <w:szCs w:val="22"/>
        </w:rPr>
        <w:tab/>
      </w:r>
      <w:r w:rsidR="00497CBC" w:rsidRPr="004136C1">
        <w:rPr>
          <w:szCs w:val="22"/>
        </w:rPr>
        <w:t xml:space="preserve"> </w:t>
      </w:r>
      <w:r w:rsidR="005B053B">
        <w:rPr>
          <w:szCs w:val="22"/>
        </w:rPr>
        <w:t xml:space="preserve">  </w:t>
      </w:r>
      <w:r w:rsidR="007A0AFC">
        <w:rPr>
          <w:szCs w:val="22"/>
        </w:rPr>
        <w:t>26</w:t>
      </w:r>
      <w:r w:rsidR="00747E55">
        <w:rPr>
          <w:szCs w:val="22"/>
        </w:rPr>
        <w:t xml:space="preserve"> </w:t>
      </w:r>
      <w:r w:rsidR="005B053B">
        <w:rPr>
          <w:szCs w:val="22"/>
        </w:rPr>
        <w:t>June</w:t>
      </w:r>
      <w:r w:rsidR="00497CBC" w:rsidRPr="004136C1">
        <w:rPr>
          <w:szCs w:val="22"/>
        </w:rPr>
        <w:t xml:space="preserve"> </w:t>
      </w:r>
      <w:r w:rsidRPr="004136C1">
        <w:rPr>
          <w:szCs w:val="22"/>
        </w:rPr>
        <w:fldChar w:fldCharType="begin"/>
      </w:r>
      <w:r w:rsidRPr="004136C1">
        <w:rPr>
          <w:szCs w:val="22"/>
        </w:rPr>
        <w:instrText xml:space="preserve"> DOCPROPERTY  DateMade </w:instrText>
      </w:r>
      <w:r w:rsidRPr="004136C1">
        <w:rPr>
          <w:szCs w:val="22"/>
        </w:rPr>
        <w:fldChar w:fldCharType="separate"/>
      </w:r>
      <w:r w:rsidRPr="004136C1">
        <w:rPr>
          <w:szCs w:val="22"/>
        </w:rPr>
        <w:t>202</w:t>
      </w:r>
      <w:r w:rsidRPr="004136C1">
        <w:rPr>
          <w:szCs w:val="22"/>
        </w:rPr>
        <w:fldChar w:fldCharType="end"/>
      </w:r>
      <w:r w:rsidR="00082D5E" w:rsidRPr="004136C1">
        <w:rPr>
          <w:szCs w:val="22"/>
        </w:rPr>
        <w:t>3</w:t>
      </w:r>
    </w:p>
    <w:p w14:paraId="6B8E31E2" w14:textId="3BD786C9" w:rsidR="00E40846" w:rsidRPr="00AB78E7" w:rsidRDefault="000A356E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Amy Fox</w:t>
      </w:r>
    </w:p>
    <w:p w14:paraId="491CA5E9" w14:textId="6C6C9AE5" w:rsidR="00E40846" w:rsidRPr="00AB78E7" w:rsidRDefault="73055746" w:rsidP="00371A9A">
      <w:pPr>
        <w:pStyle w:val="SignCoverPageEnd"/>
        <w:rPr>
          <w:szCs w:val="22"/>
        </w:rPr>
      </w:pPr>
      <w:r>
        <w:t>First Assistant Secretary</w:t>
      </w:r>
      <w:r w:rsidR="00E40846">
        <w:br/>
      </w:r>
      <w:r>
        <w:t>Financial Analysis, Reporting and Management</w:t>
      </w:r>
      <w:r w:rsidR="00E40846">
        <w:br/>
      </w:r>
      <w: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634F38" w14:textId="77777777" w:rsidR="00F557DB" w:rsidRPr="00AB78E7" w:rsidRDefault="00F557DB" w:rsidP="00F557DB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5522C065" w14:textId="6CD69A82" w:rsidR="007B7319" w:rsidRDefault="00F557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B7319">
        <w:rPr>
          <w:noProof/>
        </w:rPr>
        <w:t>1  Name</w:t>
      </w:r>
      <w:r w:rsidR="007B7319">
        <w:rPr>
          <w:noProof/>
        </w:rPr>
        <w:tab/>
      </w:r>
      <w:r w:rsidR="007B7319">
        <w:rPr>
          <w:noProof/>
        </w:rPr>
        <w:tab/>
      </w:r>
      <w:r w:rsidR="007B7319">
        <w:rPr>
          <w:noProof/>
        </w:rPr>
        <w:fldChar w:fldCharType="begin"/>
      </w:r>
      <w:r w:rsidR="007B7319">
        <w:rPr>
          <w:noProof/>
        </w:rPr>
        <w:instrText xml:space="preserve"> PAGEREF _Toc134718521 \h </w:instrText>
      </w:r>
      <w:r w:rsidR="007B7319">
        <w:rPr>
          <w:noProof/>
        </w:rPr>
      </w:r>
      <w:r w:rsidR="007B7319">
        <w:rPr>
          <w:noProof/>
        </w:rPr>
        <w:fldChar w:fldCharType="separate"/>
      </w:r>
      <w:r w:rsidR="00CD66F1">
        <w:rPr>
          <w:noProof/>
        </w:rPr>
        <w:t>1</w:t>
      </w:r>
      <w:r w:rsidR="007B7319">
        <w:rPr>
          <w:noProof/>
        </w:rPr>
        <w:fldChar w:fldCharType="end"/>
      </w:r>
    </w:p>
    <w:p w14:paraId="313BC85F" w14:textId="115192D0" w:rsidR="007B7319" w:rsidRDefault="007B7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_Toc134718522 \h </w:instrText>
      </w:r>
      <w:r>
        <w:rPr>
          <w:noProof/>
        </w:rPr>
      </w:r>
      <w:r>
        <w:rPr>
          <w:noProof/>
        </w:rPr>
        <w:fldChar w:fldCharType="separate"/>
      </w:r>
      <w:r w:rsidR="00CD66F1">
        <w:rPr>
          <w:noProof/>
        </w:rPr>
        <w:t>1</w:t>
      </w:r>
      <w:r>
        <w:rPr>
          <w:noProof/>
        </w:rPr>
        <w:fldChar w:fldCharType="end"/>
      </w:r>
    </w:p>
    <w:p w14:paraId="5D82AAA5" w14:textId="3EE7DF8B" w:rsidR="007B7319" w:rsidRDefault="007B7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_Toc134718523 \h </w:instrText>
      </w:r>
      <w:r>
        <w:rPr>
          <w:noProof/>
        </w:rPr>
      </w:r>
      <w:r>
        <w:rPr>
          <w:noProof/>
        </w:rPr>
        <w:fldChar w:fldCharType="separate"/>
      </w:r>
      <w:r w:rsidR="00CD66F1">
        <w:rPr>
          <w:noProof/>
        </w:rPr>
        <w:t>1</w:t>
      </w:r>
      <w:r>
        <w:rPr>
          <w:noProof/>
        </w:rPr>
        <w:fldChar w:fldCharType="end"/>
      </w:r>
    </w:p>
    <w:p w14:paraId="78D95660" w14:textId="6B53C7F2" w:rsidR="007B7319" w:rsidRDefault="007B73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_Toc134718524 \h </w:instrText>
      </w:r>
      <w:r>
        <w:rPr>
          <w:noProof/>
        </w:rPr>
      </w:r>
      <w:r>
        <w:rPr>
          <w:noProof/>
        </w:rPr>
        <w:fldChar w:fldCharType="separate"/>
      </w:r>
      <w:r w:rsidR="00CD66F1">
        <w:rPr>
          <w:noProof/>
        </w:rPr>
        <w:t>1</w:t>
      </w:r>
      <w:r>
        <w:rPr>
          <w:noProof/>
        </w:rPr>
        <w:fldChar w:fldCharType="end"/>
      </w:r>
    </w:p>
    <w:p w14:paraId="44D3AA4B" w14:textId="5F8B5411" w:rsidR="007B7319" w:rsidRDefault="007B73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_Toc134718525 \h </w:instrText>
      </w:r>
      <w:r>
        <w:rPr>
          <w:noProof/>
        </w:rPr>
      </w:r>
      <w:r>
        <w:rPr>
          <w:noProof/>
        </w:rPr>
        <w:fldChar w:fldCharType="separate"/>
      </w:r>
      <w:r w:rsidR="00CD66F1">
        <w:rPr>
          <w:noProof/>
        </w:rPr>
        <w:t>2</w:t>
      </w:r>
      <w:r>
        <w:rPr>
          <w:noProof/>
        </w:rPr>
        <w:fldChar w:fldCharType="end"/>
      </w:r>
    </w:p>
    <w:p w14:paraId="0738DE2F" w14:textId="47C1FB26" w:rsidR="007B7319" w:rsidRDefault="007B73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2021</w:t>
      </w:r>
      <w:r>
        <w:rPr>
          <w:noProof/>
        </w:rPr>
        <w:noBreakHyphen/>
        <w:t>2022</w:t>
      </w:r>
      <w:r>
        <w:rPr>
          <w:noProof/>
        </w:rPr>
        <w:tab/>
      </w:r>
      <w:r w:rsidRPr="00F708EC">
        <w:rPr>
          <w:i w:val="0"/>
          <w:iCs/>
          <w:noProof/>
        </w:rPr>
        <w:fldChar w:fldCharType="begin"/>
      </w:r>
      <w:r w:rsidRPr="00F708EC">
        <w:rPr>
          <w:i w:val="0"/>
          <w:iCs/>
          <w:noProof/>
        </w:rPr>
        <w:instrText xml:space="preserve"> PAGEREF _Toc134718526 \h </w:instrText>
      </w:r>
      <w:r w:rsidRPr="00F708EC">
        <w:rPr>
          <w:i w:val="0"/>
          <w:iCs/>
          <w:noProof/>
        </w:rPr>
      </w:r>
      <w:r w:rsidRPr="00F708EC">
        <w:rPr>
          <w:i w:val="0"/>
          <w:iCs/>
          <w:noProof/>
        </w:rPr>
        <w:fldChar w:fldCharType="separate"/>
      </w:r>
      <w:r w:rsidR="00CD66F1" w:rsidRPr="00F708EC">
        <w:rPr>
          <w:i w:val="0"/>
          <w:iCs/>
          <w:noProof/>
        </w:rPr>
        <w:t>2</w:t>
      </w:r>
      <w:r w:rsidRPr="00F708EC">
        <w:rPr>
          <w:i w:val="0"/>
          <w:iCs/>
          <w:noProof/>
        </w:rPr>
        <w:fldChar w:fldCharType="end"/>
      </w:r>
    </w:p>
    <w:p w14:paraId="7136EFA2" w14:textId="2BB069DF" w:rsidR="0048364F" w:rsidRPr="00AB78E7" w:rsidRDefault="00F557DB" w:rsidP="00F557DB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77777777" w:rsidR="0048364F" w:rsidRPr="00AB78E7" w:rsidRDefault="73055746" w:rsidP="0048364F">
      <w:pPr>
        <w:pStyle w:val="ActHead5"/>
      </w:pPr>
      <w:bookmarkStart w:id="0" w:name="_Toc113543203"/>
      <w:bookmarkStart w:id="1" w:name="_Toc115973341"/>
      <w:bookmarkStart w:id="2" w:name="_Toc116240735"/>
      <w:bookmarkStart w:id="3" w:name="_Toc134718521"/>
      <w:r w:rsidRPr="73055746">
        <w:rPr>
          <w:rStyle w:val="CharSectno"/>
        </w:rPr>
        <w:t>1</w:t>
      </w:r>
      <w:r>
        <w:t xml:space="preserve">  Name</w:t>
      </w:r>
      <w:bookmarkEnd w:id="0"/>
      <w:bookmarkEnd w:id="1"/>
      <w:bookmarkEnd w:id="2"/>
      <w:bookmarkEnd w:id="3"/>
    </w:p>
    <w:p w14:paraId="32575E98" w14:textId="613EEB2C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73055746"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73055746">
        <w:rPr>
          <w:i/>
        </w:rPr>
        <w:fldChar w:fldCharType="separate"/>
      </w:r>
      <w:r w:rsidR="00CD66F1">
        <w:rPr>
          <w:i/>
          <w:noProof/>
        </w:rPr>
        <w:t>Public Governance, Performance and Accountability (Section 75 Transfers) Amendment Determination 2021-2022 (No. 1</w:t>
      </w:r>
      <w:r w:rsidR="005B053B">
        <w:rPr>
          <w:i/>
          <w:noProof/>
        </w:rPr>
        <w:t>1</w:t>
      </w:r>
      <w:r w:rsidR="00CD66F1">
        <w:rPr>
          <w:i/>
          <w:noProof/>
        </w:rPr>
        <w:t>)</w:t>
      </w:r>
      <w:r w:rsidR="00414ADE" w:rsidRPr="73055746">
        <w:fldChar w:fldCharType="end"/>
      </w:r>
      <w:r w:rsidRPr="00AB78E7">
        <w:t>.</w:t>
      </w:r>
    </w:p>
    <w:p w14:paraId="5CD4AFD4" w14:textId="77777777" w:rsidR="004F676E" w:rsidRPr="00AB78E7" w:rsidRDefault="73055746" w:rsidP="005452CC">
      <w:pPr>
        <w:pStyle w:val="ActHead5"/>
      </w:pPr>
      <w:bookmarkStart w:id="4" w:name="_Toc113543204"/>
      <w:bookmarkStart w:id="5" w:name="_Toc116240736"/>
      <w:bookmarkStart w:id="6" w:name="_Toc134718522"/>
      <w:r w:rsidRPr="73055746">
        <w:rPr>
          <w:rStyle w:val="CharSectno"/>
        </w:rPr>
        <w:t>2</w:t>
      </w:r>
      <w:r>
        <w:t xml:space="preserve">  Commencement</w:t>
      </w:r>
      <w:bookmarkEnd w:id="4"/>
      <w:bookmarkEnd w:id="5"/>
      <w:bookmarkEnd w:id="6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730557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73055746" w:rsidP="00371A9A">
            <w:pPr>
              <w:pStyle w:val="TableHeading"/>
            </w:pPr>
            <w:r>
              <w:t>Commencement information</w:t>
            </w:r>
          </w:p>
        </w:tc>
      </w:tr>
      <w:tr w:rsidR="005452CC" w:rsidRPr="00AB78E7" w14:paraId="5C8C377A" w14:textId="77777777" w:rsidTr="73055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73055746" w:rsidP="00371A9A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73055746" w:rsidP="00371A9A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73055746" w:rsidP="00371A9A">
            <w:pPr>
              <w:pStyle w:val="TableHeading"/>
            </w:pPr>
            <w:r>
              <w:t>Column 3</w:t>
            </w:r>
          </w:p>
        </w:tc>
      </w:tr>
      <w:tr w:rsidR="005452CC" w:rsidRPr="00AB78E7" w14:paraId="26C2C603" w14:textId="77777777" w:rsidTr="73055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73055746" w:rsidP="00371A9A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73055746" w:rsidP="00371A9A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73055746" w:rsidP="00371A9A">
            <w:pPr>
              <w:pStyle w:val="TableHeading"/>
            </w:pPr>
            <w:r>
              <w:t>Date/Details</w:t>
            </w:r>
          </w:p>
        </w:tc>
      </w:tr>
      <w:tr w:rsidR="005452CC" w:rsidRPr="00AB78E7" w14:paraId="574E3F8A" w14:textId="77777777" w:rsidTr="730557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73055746" w:rsidP="00AD725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1C87AB76" w:rsidR="005452CC" w:rsidRPr="00293598" w:rsidRDefault="0075670C" w:rsidP="00E26AEB">
            <w:pPr>
              <w:pStyle w:val="Tabletext"/>
            </w:pPr>
            <w:r w:rsidRPr="0075670C">
              <w:t>The day</w:t>
            </w:r>
            <w:r w:rsidR="73055746" w:rsidRPr="0075670C">
              <w:t xml:space="preserve">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3F9038BC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73055746" w:rsidP="00BF6650">
      <w:pPr>
        <w:pStyle w:val="ActHead5"/>
      </w:pPr>
      <w:bookmarkStart w:id="7" w:name="_Toc113543205"/>
      <w:bookmarkStart w:id="8" w:name="_Toc116240737"/>
      <w:bookmarkStart w:id="9" w:name="_Toc134718523"/>
      <w:r>
        <w:t>3  Authority</w:t>
      </w:r>
      <w:bookmarkEnd w:id="7"/>
      <w:bookmarkEnd w:id="8"/>
      <w:bookmarkEnd w:id="9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73055746">
        <w:rPr>
          <w:i/>
          <w:iCs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73055746" w:rsidP="00557C7A">
      <w:pPr>
        <w:pStyle w:val="ActHead5"/>
      </w:pPr>
      <w:bookmarkStart w:id="10" w:name="_Toc113543206"/>
      <w:bookmarkStart w:id="11" w:name="_Toc116240738"/>
      <w:bookmarkStart w:id="12" w:name="_Toc134718524"/>
      <w:r>
        <w:t>4  Schedules</w:t>
      </w:r>
      <w:bookmarkEnd w:id="10"/>
      <w:bookmarkEnd w:id="11"/>
      <w:bookmarkEnd w:id="12"/>
    </w:p>
    <w:p w14:paraId="0DABF2AF" w14:textId="77777777" w:rsidR="00557C7A" w:rsidRPr="00293598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</w:t>
      </w:r>
      <w:r w:rsidR="00083F48" w:rsidRPr="00293598">
        <w:t xml:space="preserve">other item in a Schedule to </w:t>
      </w:r>
      <w:r w:rsidR="00E40846" w:rsidRPr="00293598">
        <w:t>this instrument</w:t>
      </w:r>
      <w:r w:rsidR="00083F48" w:rsidRPr="00293598">
        <w:t xml:space="preserve"> has effect according to its terms.</w:t>
      </w:r>
    </w:p>
    <w:p w14:paraId="1889D4F4" w14:textId="77777777" w:rsidR="0048364F" w:rsidRPr="00AB78E7" w:rsidRDefault="73055746" w:rsidP="009C5989">
      <w:pPr>
        <w:pStyle w:val="ActHead6"/>
        <w:pageBreakBefore/>
      </w:pPr>
      <w:bookmarkStart w:id="13" w:name="_Toc113543207"/>
      <w:bookmarkStart w:id="14" w:name="_Toc116240739"/>
      <w:bookmarkStart w:id="15" w:name="_Toc134718525"/>
      <w:r w:rsidRPr="73055746">
        <w:rPr>
          <w:rStyle w:val="CharAmSchNo"/>
        </w:rPr>
        <w:t>Schedule 1</w:t>
      </w:r>
      <w:r>
        <w:t>—</w:t>
      </w:r>
      <w:r w:rsidRPr="73055746">
        <w:rPr>
          <w:rStyle w:val="CharAmSchText"/>
        </w:rPr>
        <w:t>Amendments</w:t>
      </w:r>
      <w:bookmarkEnd w:id="13"/>
      <w:bookmarkEnd w:id="14"/>
      <w:bookmarkEnd w:id="15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4C96C3D1" w:rsidR="0084172C" w:rsidRPr="00AB78E7" w:rsidRDefault="008B0CB3" w:rsidP="008B0CB3">
      <w:pPr>
        <w:pStyle w:val="ActHead9"/>
      </w:pPr>
      <w:bookmarkStart w:id="16" w:name="_Toc113543208"/>
      <w:bookmarkStart w:id="17" w:name="_Toc116240740"/>
      <w:bookmarkStart w:id="18" w:name="_Toc134718526"/>
      <w:r w:rsidRPr="00AB78E7">
        <w:t>Public Governance, Performance and Accountability (Section 75 Transfers) Determination 202</w:t>
      </w:r>
      <w:r w:rsidR="002D21E0">
        <w:t>1</w:t>
      </w:r>
      <w:r w:rsidR="00AB78E7">
        <w:noBreakHyphen/>
      </w:r>
      <w:r w:rsidRPr="00AB78E7">
        <w:t>202</w:t>
      </w:r>
      <w:r w:rsidR="002D21E0">
        <w:t>2</w:t>
      </w:r>
      <w:bookmarkEnd w:id="16"/>
      <w:bookmarkEnd w:id="17"/>
      <w:bookmarkEnd w:id="18"/>
    </w:p>
    <w:p w14:paraId="330A85BA" w14:textId="3C4A5549" w:rsidR="00F557DB" w:rsidRPr="009A1686" w:rsidRDefault="00DC7C73" w:rsidP="00F557DB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Cs w:val="22"/>
        </w:rPr>
        <w:t>1</w:t>
      </w:r>
      <w:r w:rsidR="00420581">
        <w:rPr>
          <w:rFonts w:ascii="Times New Roman" w:hAnsi="Times New Roman"/>
          <w:color w:val="000000" w:themeColor="text1"/>
          <w:szCs w:val="22"/>
        </w:rPr>
        <w:t xml:space="preserve">  </w:t>
      </w:r>
      <w:r w:rsidR="00082D5E" w:rsidRPr="009A1686">
        <w:rPr>
          <w:rFonts w:ascii="Times New Roman" w:hAnsi="Times New Roman"/>
          <w:color w:val="000000" w:themeColor="text1"/>
          <w:szCs w:val="22"/>
        </w:rPr>
        <w:t xml:space="preserve">Subsection </w:t>
      </w:r>
      <w:r>
        <w:rPr>
          <w:rFonts w:ascii="Times New Roman" w:hAnsi="Times New Roman"/>
          <w:color w:val="000000" w:themeColor="text1"/>
          <w:szCs w:val="22"/>
        </w:rPr>
        <w:t>7</w:t>
      </w:r>
      <w:r w:rsidR="00082D5E" w:rsidRPr="009A1686">
        <w:rPr>
          <w:rFonts w:ascii="Times New Roman" w:hAnsi="Times New Roman"/>
          <w:color w:val="000000" w:themeColor="text1"/>
          <w:szCs w:val="22"/>
        </w:rPr>
        <w:t xml:space="preserve">(2) (table item </w:t>
      </w:r>
      <w:r>
        <w:rPr>
          <w:rFonts w:ascii="Times New Roman" w:hAnsi="Times New Roman"/>
          <w:color w:val="000000" w:themeColor="text1"/>
          <w:szCs w:val="22"/>
        </w:rPr>
        <w:t>1</w:t>
      </w:r>
      <w:r w:rsidR="00DB5405">
        <w:rPr>
          <w:rFonts w:ascii="Times New Roman" w:hAnsi="Times New Roman"/>
          <w:color w:val="000000" w:themeColor="text1"/>
          <w:szCs w:val="22"/>
        </w:rPr>
        <w:t>4</w:t>
      </w:r>
      <w:r w:rsidR="00082D5E" w:rsidRPr="009A1686">
        <w:rPr>
          <w:rFonts w:ascii="Times New Roman" w:hAnsi="Times New Roman"/>
          <w:color w:val="000000" w:themeColor="text1"/>
          <w:szCs w:val="22"/>
        </w:rPr>
        <w:t>)</w:t>
      </w:r>
    </w:p>
    <w:p w14:paraId="6BA37E00" w14:textId="1C7C6374" w:rsidR="009028E1" w:rsidRPr="009A1686" w:rsidRDefault="007941A6" w:rsidP="00E35964">
      <w:pPr>
        <w:pStyle w:val="Item"/>
      </w:pPr>
      <w:r w:rsidRPr="009A1686">
        <w:t xml:space="preserve">Repeal the item, substitute: 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7941A6" w:rsidRPr="009A1686" w14:paraId="4B7B8F2E" w14:textId="77777777" w:rsidTr="007941A6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5F2B0E" w14:textId="133F8416" w:rsidR="007941A6" w:rsidRPr="009A1686" w:rsidRDefault="00DC7C73" w:rsidP="008905F6">
            <w:pPr>
              <w:pStyle w:val="Tabletext"/>
            </w:pPr>
            <w:r>
              <w:t>1</w:t>
            </w:r>
            <w:r w:rsidR="006C1BF2">
              <w:t>4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036364" w14:textId="4ECDB91A" w:rsidR="007941A6" w:rsidRPr="009A1686" w:rsidRDefault="00DC7C73" w:rsidP="007941A6">
            <w:pPr>
              <w:pStyle w:val="Tabletext"/>
            </w:pPr>
            <w:r w:rsidRPr="00DC7C73">
              <w:t>National Emergency Management Agency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08F315" w14:textId="51C7FD5E" w:rsidR="007941A6" w:rsidRPr="009A1686" w:rsidRDefault="00A20B63" w:rsidP="73055746">
            <w:pPr>
              <w:pStyle w:val="Tabletext"/>
            </w:pPr>
            <w:r w:rsidRPr="009A1686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23AEE" w14:textId="5F100CD8" w:rsidR="007941A6" w:rsidRPr="009A1686" w:rsidRDefault="00DC7C73" w:rsidP="00BB57A8">
            <w:pPr>
              <w:pStyle w:val="Tabletext"/>
              <w:jc w:val="right"/>
            </w:pPr>
            <w:r>
              <w:t>+11,531,713.00</w:t>
            </w:r>
          </w:p>
        </w:tc>
      </w:tr>
    </w:tbl>
    <w:p w14:paraId="7C642BB9" w14:textId="04105C76" w:rsidR="00D30690" w:rsidRPr="009A1686" w:rsidRDefault="00DC7C73" w:rsidP="00D30690">
      <w:pPr>
        <w:pStyle w:val="ItemHead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2</w:t>
      </w:r>
      <w:r w:rsidR="00D30690" w:rsidRPr="009A1686">
        <w:rPr>
          <w:rFonts w:ascii="Times New Roman" w:hAnsi="Times New Roman"/>
          <w:color w:val="000000" w:themeColor="text1"/>
          <w:szCs w:val="22"/>
        </w:rPr>
        <w:t xml:space="preserve">  Subsection </w:t>
      </w:r>
      <w:r>
        <w:rPr>
          <w:rFonts w:ascii="Times New Roman" w:hAnsi="Times New Roman"/>
          <w:color w:val="000000" w:themeColor="text1"/>
          <w:szCs w:val="22"/>
        </w:rPr>
        <w:t>7</w:t>
      </w:r>
      <w:r w:rsidR="00D30690" w:rsidRPr="009A1686">
        <w:rPr>
          <w:rFonts w:ascii="Times New Roman" w:hAnsi="Times New Roman"/>
          <w:color w:val="000000" w:themeColor="text1"/>
          <w:szCs w:val="22"/>
        </w:rPr>
        <w:t>(2) (at the end of the table)</w:t>
      </w:r>
    </w:p>
    <w:p w14:paraId="588A771C" w14:textId="0C49190B" w:rsidR="00DF2663" w:rsidRPr="009A1686" w:rsidRDefault="00DF2663" w:rsidP="00DF2663">
      <w:pPr>
        <w:pStyle w:val="Item"/>
      </w:pPr>
      <w:r w:rsidRPr="009A1686">
        <w:t xml:space="preserve">Add: 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DF2663" w:rsidRPr="009A1686" w14:paraId="1369B133" w14:textId="77777777" w:rsidTr="00782B1D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E715B" w14:textId="4725A19B" w:rsidR="00DF2663" w:rsidRPr="009A1686" w:rsidRDefault="00DC7C73" w:rsidP="00782B1D">
            <w:pPr>
              <w:pStyle w:val="Tabletext"/>
            </w:pPr>
            <w:r>
              <w:t>17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FA553" w14:textId="1CF5B572" w:rsidR="00DF2663" w:rsidRPr="009A1686" w:rsidRDefault="00DC7C73" w:rsidP="00782B1D">
            <w:pPr>
              <w:pStyle w:val="Tabletext"/>
            </w:pPr>
            <w:r w:rsidRPr="00DC7C73">
              <w:t>Department of Home Affairs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61EF7" w14:textId="77777777" w:rsidR="00DF2663" w:rsidRPr="009A1686" w:rsidRDefault="00DF2663" w:rsidP="00782B1D">
            <w:pPr>
              <w:pStyle w:val="Tabletext"/>
            </w:pPr>
            <w:r w:rsidRPr="009A1686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5EE450" w14:textId="5A7BA462" w:rsidR="00DF2663" w:rsidRPr="009A1686" w:rsidRDefault="00DC7C73" w:rsidP="00782B1D">
            <w:pPr>
              <w:pStyle w:val="Tabletext"/>
              <w:jc w:val="right"/>
            </w:pPr>
            <w:r>
              <w:t>-5,695,713.00</w:t>
            </w:r>
          </w:p>
        </w:tc>
      </w:tr>
    </w:tbl>
    <w:p w14:paraId="0E03858A" w14:textId="77777777" w:rsidR="00DF2663" w:rsidRPr="009A1686" w:rsidRDefault="00DF2663" w:rsidP="00941D98">
      <w:pPr>
        <w:pStyle w:val="Item"/>
        <w:ind w:left="0"/>
      </w:pPr>
    </w:p>
    <w:sectPr w:rsidR="00DF2663" w:rsidRPr="009A1686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66A1" w14:textId="77777777" w:rsidR="005C6148" w:rsidRDefault="005C6148" w:rsidP="0048364F">
      <w:pPr>
        <w:spacing w:line="240" w:lineRule="auto"/>
      </w:pPr>
      <w:r>
        <w:separator/>
      </w:r>
    </w:p>
  </w:endnote>
  <w:endnote w:type="continuationSeparator" w:id="0">
    <w:p w14:paraId="497BE22E" w14:textId="77777777" w:rsidR="005C6148" w:rsidRDefault="005C61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00717A" w:rsidRPr="005F1388" w:rsidRDefault="000071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CF192EC" wp14:editId="1A9E2FF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25622E4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670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25622E4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670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00717A" w:rsidRDefault="0000717A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41A2F477" wp14:editId="23895BFD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7VQIONwAAAAHAQAADwAAAAAAAAAAAAAAAADlBAAAZHJzL2Rvd25yZXYueG1sUEsFBgAA&#10;AAAEAAQA8wAAAO4FAAAAAA==&#10;" stroked="f" strokeweight=".5pt">
              <v:path arrowok="t"/>
              <v:textbox>
                <w:txbxContent>
                  <w:p w14:paraId="49620E60" w14:textId="76E3CEE1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0717A" w14:paraId="1AD6D1C3" w14:textId="77777777" w:rsidTr="00371A9A">
      <w:tc>
        <w:tcPr>
          <w:tcW w:w="8472" w:type="dxa"/>
        </w:tcPr>
        <w:p w14:paraId="355BB90C" w14:textId="2D4D474F" w:rsidR="0000717A" w:rsidRDefault="0000717A" w:rsidP="00371A9A">
          <w:pPr>
            <w:rPr>
              <w:sz w:val="18"/>
            </w:rPr>
          </w:pPr>
        </w:p>
      </w:tc>
    </w:tr>
  </w:tbl>
  <w:p w14:paraId="3E39D57F" w14:textId="77777777" w:rsidR="0000717A" w:rsidRPr="00E97334" w:rsidRDefault="0000717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00717A" w:rsidRPr="00ED79B6" w:rsidRDefault="000071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9113315" wp14:editId="13E17B4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6F6D1D1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6F6D1D1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C442E89" wp14:editId="6EBA176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3DC34DD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3DC34DD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00717A" w:rsidRPr="00E33C1C" w:rsidRDefault="000071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96251CD" wp14:editId="5BE8FD9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1BD1F77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1BD1F77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717A" w14:paraId="5334B422" w14:textId="77777777" w:rsidTr="730557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00717A" w:rsidRDefault="0000717A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87DD334" w:rsidR="0000717A" w:rsidRDefault="0000717A" w:rsidP="73055746">
          <w:pPr>
            <w:spacing w:line="0" w:lineRule="atLeast"/>
            <w:jc w:val="center"/>
            <w:rPr>
              <w:sz w:val="18"/>
              <w:szCs w:val="18"/>
            </w:rPr>
          </w:pPr>
          <w:r w:rsidRPr="73055746"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73055746">
            <w:rPr>
              <w:i/>
              <w:sz w:val="18"/>
            </w:rPr>
            <w:fldChar w:fldCharType="separate"/>
          </w:r>
          <w:r w:rsidR="00CD66F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73055746"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00717A" w14:paraId="2309D024" w14:textId="77777777" w:rsidTr="730557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27EF512C" w14:textId="77777777" w:rsidR="0000717A" w:rsidRDefault="0000717A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00717A" w:rsidRPr="00ED79B6" w:rsidRDefault="0000717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42F0494F" w:rsidR="0000717A" w:rsidRPr="00E33C1C" w:rsidRDefault="000071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717A" w14:paraId="02022CCA" w14:textId="77777777" w:rsidTr="00BC11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315C09A0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5B053B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911C94" w14:textId="45D5C216" w:rsidR="0000717A" w:rsidRDefault="0000717A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3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29EA2E" w14:textId="77777777" w:rsidR="0000717A" w:rsidRPr="00ED79B6" w:rsidRDefault="0000717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00717A" w:rsidRPr="00E33C1C" w:rsidRDefault="000071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B1FCD" wp14:editId="7B6FF38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alt="Sec-evenpage" style="position:absolute;margin-left:0;margin-top:40.8pt;width:453.7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49A33F77" w14:textId="25D9FC4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717A" w14:paraId="6DD1B495" w14:textId="77777777" w:rsidTr="00BC11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60D97DAA" w:rsidR="0000717A" w:rsidRPr="00D00B6C" w:rsidRDefault="0000717A" w:rsidP="00371A9A">
          <w:pPr>
            <w:spacing w:line="0" w:lineRule="atLeast"/>
            <w:rPr>
              <w:sz w:val="18"/>
            </w:rPr>
          </w:pPr>
          <w:r w:rsidRPr="00D00B6C">
            <w:rPr>
              <w:sz w:val="18"/>
            </w:rPr>
            <w:fldChar w:fldCharType="begin"/>
          </w:r>
          <w:r w:rsidRPr="00D00B6C">
            <w:rPr>
              <w:sz w:val="18"/>
            </w:rPr>
            <w:instrText xml:space="preserve"> PAGE </w:instrText>
          </w:r>
          <w:r w:rsidRPr="00D00B6C">
            <w:rPr>
              <w:sz w:val="18"/>
            </w:rPr>
            <w:fldChar w:fldCharType="separate"/>
          </w:r>
          <w:r w:rsidR="00D313E9">
            <w:rPr>
              <w:noProof/>
              <w:sz w:val="18"/>
            </w:rPr>
            <w:t>2</w:t>
          </w:r>
          <w:r w:rsidRPr="00D00B6C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476B444A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5B053B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</w:p>
      </w:tc>
    </w:tr>
  </w:tbl>
  <w:p w14:paraId="71509BC0" w14:textId="77777777" w:rsidR="0000717A" w:rsidRPr="00ED79B6" w:rsidRDefault="0000717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00717A" w:rsidRPr="00E33C1C" w:rsidRDefault="000071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DD9BC5" wp14:editId="20AD8A7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Sec-primary" style="position:absolute;margin-left:0;margin-top:40.8pt;width:453.7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RV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oxj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vocEVY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9380138" w14:textId="36EF961B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717A" w14:paraId="632433FE" w14:textId="77777777" w:rsidTr="00BC11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47E60EB2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5B053B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473394C6" w:rsidR="0000717A" w:rsidRPr="00D00B6C" w:rsidRDefault="0000717A" w:rsidP="00371A9A">
          <w:pPr>
            <w:spacing w:line="0" w:lineRule="atLeast"/>
            <w:jc w:val="right"/>
            <w:rPr>
              <w:sz w:val="18"/>
            </w:rPr>
          </w:pPr>
          <w:r w:rsidRPr="00D00B6C">
            <w:rPr>
              <w:sz w:val="18"/>
            </w:rPr>
            <w:fldChar w:fldCharType="begin"/>
          </w:r>
          <w:r w:rsidRPr="00D00B6C">
            <w:rPr>
              <w:sz w:val="18"/>
            </w:rPr>
            <w:instrText xml:space="preserve"> PAGE </w:instrText>
          </w:r>
          <w:r w:rsidRPr="00D00B6C">
            <w:rPr>
              <w:sz w:val="18"/>
            </w:rPr>
            <w:fldChar w:fldCharType="separate"/>
          </w:r>
          <w:r w:rsidR="00D313E9">
            <w:rPr>
              <w:noProof/>
              <w:sz w:val="18"/>
            </w:rPr>
            <w:t>1</w:t>
          </w:r>
          <w:r w:rsidRPr="00D00B6C">
            <w:rPr>
              <w:sz w:val="18"/>
            </w:rPr>
            <w:fldChar w:fldCharType="end"/>
          </w:r>
        </w:p>
      </w:tc>
    </w:tr>
  </w:tbl>
  <w:p w14:paraId="638240E1" w14:textId="77777777" w:rsidR="0000717A" w:rsidRPr="00ED79B6" w:rsidRDefault="0000717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00717A" w:rsidRPr="00E33C1C" w:rsidRDefault="000071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1A74824E" wp14:editId="02B7B87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7DE116CF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alt="Sec-firstpage" style="position:absolute;margin-left:0;margin-top:0;width:453.5pt;height:31.15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AH&#10;l4Vv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0DF9FC6D" w14:textId="7DE116CF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717A" w14:paraId="17404779" w14:textId="77777777" w:rsidTr="7305574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1E683BC7" w:rsidR="0000717A" w:rsidRDefault="0000717A" w:rsidP="73055746">
          <w:pPr>
            <w:spacing w:line="0" w:lineRule="atLeast"/>
            <w:jc w:val="center"/>
            <w:rPr>
              <w:sz w:val="18"/>
              <w:szCs w:val="18"/>
            </w:rPr>
          </w:pPr>
          <w:r w:rsidRPr="73055746"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73055746">
            <w:rPr>
              <w:i/>
              <w:sz w:val="18"/>
            </w:rPr>
            <w:fldChar w:fldCharType="separate"/>
          </w:r>
          <w:r w:rsidR="00CD66F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73055746"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717A" w14:paraId="3A021AC7" w14:textId="77777777" w:rsidTr="730557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1802AF0C" w14:textId="77777777" w:rsidR="0000717A" w:rsidRDefault="0000717A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00717A" w:rsidRPr="00ED79B6" w:rsidRDefault="0000717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79DA" w14:textId="77777777" w:rsidR="005C6148" w:rsidRDefault="005C6148" w:rsidP="0048364F">
      <w:pPr>
        <w:spacing w:line="240" w:lineRule="auto"/>
      </w:pPr>
      <w:r>
        <w:separator/>
      </w:r>
    </w:p>
  </w:footnote>
  <w:footnote w:type="continuationSeparator" w:id="0">
    <w:p w14:paraId="5CA427FD" w14:textId="77777777" w:rsidR="005C6148" w:rsidRDefault="005C61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5CD2E23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5D2D5831" w14:textId="5CD2E23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066B6B9" wp14:editId="0F7CAC7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6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79ABBD2" wp14:editId="362448F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4B1AAB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4B1AAB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77777777" w:rsidR="0000717A" w:rsidRPr="00ED79B6" w:rsidRDefault="0000717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41FEDBB" wp14:editId="07F004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14C510F2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14C510F2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77777777" w:rsidR="0000717A" w:rsidRPr="00ED79B6" w:rsidRDefault="0000717A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DF380FD" wp14:editId="21A81CB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380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0620C2E1" w14:textId="43FD8827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77777777" w:rsidR="0000717A" w:rsidRPr="00ED79B6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458381" wp14:editId="61D2958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0EAED2A8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Sec-firstpage" style="position:absolute;margin-left:0;margin-top:-25pt;width:453.5pt;height:31.1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MYw&#10;t/2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0EAED2A8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7794C8D3" w:rsidR="0000717A" w:rsidRPr="00A961C4" w:rsidRDefault="0000717A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BF0F38" wp14:editId="4AB7B38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alt="Sec-evenpage" style="position:absolute;margin-left:0;margin-top:-25pt;width:453.5pt;height:31.1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707F679B" w14:textId="50DC109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A0A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A0AFC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32CB3CF8" w:rsidR="0000717A" w:rsidRPr="00A961C4" w:rsidRDefault="000071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00717A" w:rsidRPr="00A961C4" w:rsidRDefault="000071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4CE8DAFE" w:rsidR="0000717A" w:rsidRPr="00A961C4" w:rsidRDefault="0000717A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46E45BE" wp14:editId="1576306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45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alt="Sec-primary" style="position:absolute;left:0;text-align:left;margin-left:0;margin-top:-25pt;width:453.5pt;height:31.1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10C80912" w14:textId="379E0BF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487FD992" w:rsidR="0000717A" w:rsidRPr="00A961C4" w:rsidRDefault="000071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00717A" w:rsidRPr="00A961C4" w:rsidRDefault="0000717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77777777" w:rsidR="0000717A" w:rsidRPr="00A961C4" w:rsidRDefault="0000717A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CA4DB88" wp14:editId="1B86B90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6891B34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Sec-firstpage" style="position:absolute;margin-left:0;margin-top:-25pt;width:453.5pt;height:31.15pt;z-index:-25165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TL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9UuPq2hPGDLOGinyVu+VFi+FfPhnjkcH6w4&#10;roRwh4fUgNmHjqJkC+7X394jHrsauZTUOI4F9T93zAlK9DeD/T4bjcdxftNlPLk4w4t7yVm/5Jhd&#10;dQ3YFSNcPpYnMuKD7knpoHrCzbGIVpHFDEfbBQ09eR3aJYGbh4vFIoFwYi0LK/NgeT8psTkfmyfm&#10;bNfBAXv/FvrBZfmbRm6xsUAGFrsAUqUuP2W1KwBOe5qTbjPFdfLynlCn/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MdH&#10;JMu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42301825" w14:textId="76891B34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1A67C5B"/>
    <w:multiLevelType w:val="hybridMultilevel"/>
    <w:tmpl w:val="6C56966E"/>
    <w:lvl w:ilvl="0" w:tplc="475C0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744884"/>
    <w:multiLevelType w:val="hybridMultilevel"/>
    <w:tmpl w:val="94980342"/>
    <w:lvl w:ilvl="0" w:tplc="EEEC9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C2C92"/>
    <w:multiLevelType w:val="hybridMultilevel"/>
    <w:tmpl w:val="9370A26C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E05150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C77531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C440EE0"/>
    <w:multiLevelType w:val="hybridMultilevel"/>
    <w:tmpl w:val="9370A26C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B47629"/>
    <w:multiLevelType w:val="hybridMultilevel"/>
    <w:tmpl w:val="961A0198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4147B5"/>
    <w:multiLevelType w:val="hybridMultilevel"/>
    <w:tmpl w:val="B0B24268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84167"/>
    <w:multiLevelType w:val="hybridMultilevel"/>
    <w:tmpl w:val="A19A2696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8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768E663A"/>
    <w:multiLevelType w:val="hybridMultilevel"/>
    <w:tmpl w:val="CB9499DA"/>
    <w:lvl w:ilvl="0" w:tplc="E5B28BDA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575D7"/>
    <w:multiLevelType w:val="hybridMultilevel"/>
    <w:tmpl w:val="F3328370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202621">
    <w:abstractNumId w:val="9"/>
  </w:num>
  <w:num w:numId="2" w16cid:durableId="1851334477">
    <w:abstractNumId w:val="7"/>
  </w:num>
  <w:num w:numId="3" w16cid:durableId="51001884">
    <w:abstractNumId w:val="6"/>
  </w:num>
  <w:num w:numId="4" w16cid:durableId="1915816089">
    <w:abstractNumId w:val="5"/>
  </w:num>
  <w:num w:numId="5" w16cid:durableId="695617099">
    <w:abstractNumId w:val="4"/>
  </w:num>
  <w:num w:numId="6" w16cid:durableId="93407959">
    <w:abstractNumId w:val="8"/>
  </w:num>
  <w:num w:numId="7" w16cid:durableId="1409303033">
    <w:abstractNumId w:val="3"/>
  </w:num>
  <w:num w:numId="8" w16cid:durableId="751775098">
    <w:abstractNumId w:val="2"/>
  </w:num>
  <w:num w:numId="9" w16cid:durableId="1472745309">
    <w:abstractNumId w:val="1"/>
  </w:num>
  <w:num w:numId="10" w16cid:durableId="660810390">
    <w:abstractNumId w:val="0"/>
  </w:num>
  <w:num w:numId="11" w16cid:durableId="80444662">
    <w:abstractNumId w:val="25"/>
  </w:num>
  <w:num w:numId="12" w16cid:durableId="823163111">
    <w:abstractNumId w:val="13"/>
  </w:num>
  <w:num w:numId="13" w16cid:durableId="2099212488">
    <w:abstractNumId w:val="14"/>
  </w:num>
  <w:num w:numId="14" w16cid:durableId="337854402">
    <w:abstractNumId w:val="22"/>
  </w:num>
  <w:num w:numId="15" w16cid:durableId="1304696065">
    <w:abstractNumId w:val="17"/>
  </w:num>
  <w:num w:numId="16" w16cid:durableId="1208764358">
    <w:abstractNumId w:val="12"/>
  </w:num>
  <w:num w:numId="17" w16cid:durableId="729615210">
    <w:abstractNumId w:val="27"/>
  </w:num>
  <w:num w:numId="18" w16cid:durableId="1111974888">
    <w:abstractNumId w:val="26"/>
  </w:num>
  <w:num w:numId="19" w16cid:durableId="1953393855">
    <w:abstractNumId w:val="31"/>
  </w:num>
  <w:num w:numId="20" w16cid:durableId="313875082">
    <w:abstractNumId w:val="29"/>
  </w:num>
  <w:num w:numId="21" w16cid:durableId="1326325261">
    <w:abstractNumId w:val="30"/>
  </w:num>
  <w:num w:numId="22" w16cid:durableId="1937055254">
    <w:abstractNumId w:val="10"/>
  </w:num>
  <w:num w:numId="23" w16cid:durableId="2001500299">
    <w:abstractNumId w:val="15"/>
  </w:num>
  <w:num w:numId="24" w16cid:durableId="1030374293">
    <w:abstractNumId w:val="23"/>
  </w:num>
  <w:num w:numId="25" w16cid:durableId="390005726">
    <w:abstractNumId w:val="32"/>
  </w:num>
  <w:num w:numId="26" w16cid:durableId="28067678">
    <w:abstractNumId w:val="21"/>
  </w:num>
  <w:num w:numId="27" w16cid:durableId="1903758691">
    <w:abstractNumId w:val="33"/>
  </w:num>
  <w:num w:numId="28" w16cid:durableId="1888831849">
    <w:abstractNumId w:val="24"/>
  </w:num>
  <w:num w:numId="29" w16cid:durableId="1712881520">
    <w:abstractNumId w:val="11"/>
  </w:num>
  <w:num w:numId="30" w16cid:durableId="837572872">
    <w:abstractNumId w:val="18"/>
  </w:num>
  <w:num w:numId="31" w16cid:durableId="1245794671">
    <w:abstractNumId w:val="19"/>
  </w:num>
  <w:num w:numId="32" w16cid:durableId="137698122">
    <w:abstractNumId w:val="16"/>
  </w:num>
  <w:num w:numId="33" w16cid:durableId="2035382460">
    <w:abstractNumId w:val="20"/>
  </w:num>
  <w:num w:numId="34" w16cid:durableId="17651093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2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3DB4"/>
    <w:rsid w:val="0000717A"/>
    <w:rsid w:val="000113BC"/>
    <w:rsid w:val="000136AF"/>
    <w:rsid w:val="00014A18"/>
    <w:rsid w:val="00014ABA"/>
    <w:rsid w:val="00015208"/>
    <w:rsid w:val="00015CF3"/>
    <w:rsid w:val="00016401"/>
    <w:rsid w:val="00022C02"/>
    <w:rsid w:val="000350FB"/>
    <w:rsid w:val="00036595"/>
    <w:rsid w:val="00036E24"/>
    <w:rsid w:val="0004044E"/>
    <w:rsid w:val="000449E4"/>
    <w:rsid w:val="00046F47"/>
    <w:rsid w:val="0005120E"/>
    <w:rsid w:val="00054577"/>
    <w:rsid w:val="000614BF"/>
    <w:rsid w:val="0007169C"/>
    <w:rsid w:val="0007319B"/>
    <w:rsid w:val="00074836"/>
    <w:rsid w:val="00077593"/>
    <w:rsid w:val="000803E9"/>
    <w:rsid w:val="00082D5E"/>
    <w:rsid w:val="0008321C"/>
    <w:rsid w:val="00083F48"/>
    <w:rsid w:val="0009677B"/>
    <w:rsid w:val="000A1FF1"/>
    <w:rsid w:val="000A356E"/>
    <w:rsid w:val="000A7DF9"/>
    <w:rsid w:val="000B24C1"/>
    <w:rsid w:val="000C2B44"/>
    <w:rsid w:val="000D05EF"/>
    <w:rsid w:val="000D5485"/>
    <w:rsid w:val="000E64A8"/>
    <w:rsid w:val="000F21C1"/>
    <w:rsid w:val="0010565A"/>
    <w:rsid w:val="00105D72"/>
    <w:rsid w:val="0010745C"/>
    <w:rsid w:val="00110039"/>
    <w:rsid w:val="00111F93"/>
    <w:rsid w:val="00114730"/>
    <w:rsid w:val="00117277"/>
    <w:rsid w:val="001174F4"/>
    <w:rsid w:val="00130C37"/>
    <w:rsid w:val="00141ADC"/>
    <w:rsid w:val="0014544B"/>
    <w:rsid w:val="00152D2E"/>
    <w:rsid w:val="00154AFB"/>
    <w:rsid w:val="00155873"/>
    <w:rsid w:val="00160BD7"/>
    <w:rsid w:val="00161075"/>
    <w:rsid w:val="001628EF"/>
    <w:rsid w:val="001643C9"/>
    <w:rsid w:val="00165568"/>
    <w:rsid w:val="00166082"/>
    <w:rsid w:val="00166C2F"/>
    <w:rsid w:val="00171392"/>
    <w:rsid w:val="001716C9"/>
    <w:rsid w:val="00177670"/>
    <w:rsid w:val="00184261"/>
    <w:rsid w:val="00190BA1"/>
    <w:rsid w:val="00190DF5"/>
    <w:rsid w:val="00193461"/>
    <w:rsid w:val="001939E1"/>
    <w:rsid w:val="00195382"/>
    <w:rsid w:val="001A18DE"/>
    <w:rsid w:val="001A3B9F"/>
    <w:rsid w:val="001A55A8"/>
    <w:rsid w:val="001A65C0"/>
    <w:rsid w:val="001B5515"/>
    <w:rsid w:val="001B6456"/>
    <w:rsid w:val="001B7A5D"/>
    <w:rsid w:val="001C0971"/>
    <w:rsid w:val="001C69C4"/>
    <w:rsid w:val="001D0F02"/>
    <w:rsid w:val="001E0A8D"/>
    <w:rsid w:val="001E3590"/>
    <w:rsid w:val="001E7407"/>
    <w:rsid w:val="001F1074"/>
    <w:rsid w:val="001F7EBE"/>
    <w:rsid w:val="00201D27"/>
    <w:rsid w:val="0020300C"/>
    <w:rsid w:val="00204DB3"/>
    <w:rsid w:val="002067E4"/>
    <w:rsid w:val="00211FF2"/>
    <w:rsid w:val="00220A0C"/>
    <w:rsid w:val="00223E4A"/>
    <w:rsid w:val="002302EA"/>
    <w:rsid w:val="00231542"/>
    <w:rsid w:val="00240723"/>
    <w:rsid w:val="00240749"/>
    <w:rsid w:val="00244664"/>
    <w:rsid w:val="002468D7"/>
    <w:rsid w:val="002516E0"/>
    <w:rsid w:val="002716BE"/>
    <w:rsid w:val="002771A3"/>
    <w:rsid w:val="00280890"/>
    <w:rsid w:val="00285CDD"/>
    <w:rsid w:val="00286FFE"/>
    <w:rsid w:val="00291167"/>
    <w:rsid w:val="00293598"/>
    <w:rsid w:val="00293B2A"/>
    <w:rsid w:val="00297ECB"/>
    <w:rsid w:val="002B74B6"/>
    <w:rsid w:val="002C152A"/>
    <w:rsid w:val="002C47F1"/>
    <w:rsid w:val="002D043A"/>
    <w:rsid w:val="002D21E0"/>
    <w:rsid w:val="002D5291"/>
    <w:rsid w:val="0031713F"/>
    <w:rsid w:val="00321913"/>
    <w:rsid w:val="003221A3"/>
    <w:rsid w:val="00324EE6"/>
    <w:rsid w:val="00330B72"/>
    <w:rsid w:val="003316DC"/>
    <w:rsid w:val="00332E0D"/>
    <w:rsid w:val="00340C2D"/>
    <w:rsid w:val="003415D3"/>
    <w:rsid w:val="003434DA"/>
    <w:rsid w:val="00346335"/>
    <w:rsid w:val="003510C0"/>
    <w:rsid w:val="00352B0F"/>
    <w:rsid w:val="003561B0"/>
    <w:rsid w:val="00361E84"/>
    <w:rsid w:val="00367960"/>
    <w:rsid w:val="00370BA5"/>
    <w:rsid w:val="00371A9A"/>
    <w:rsid w:val="00380B2E"/>
    <w:rsid w:val="00387C04"/>
    <w:rsid w:val="003A15AC"/>
    <w:rsid w:val="003A56EB"/>
    <w:rsid w:val="003B0627"/>
    <w:rsid w:val="003B43DD"/>
    <w:rsid w:val="003B644B"/>
    <w:rsid w:val="003C5F2B"/>
    <w:rsid w:val="003D0BFE"/>
    <w:rsid w:val="003D25E6"/>
    <w:rsid w:val="003D364D"/>
    <w:rsid w:val="003D5700"/>
    <w:rsid w:val="003D6EBD"/>
    <w:rsid w:val="003D753B"/>
    <w:rsid w:val="003F0F5A"/>
    <w:rsid w:val="00400A30"/>
    <w:rsid w:val="00401031"/>
    <w:rsid w:val="004022CA"/>
    <w:rsid w:val="004116CD"/>
    <w:rsid w:val="004136C1"/>
    <w:rsid w:val="00414ADE"/>
    <w:rsid w:val="00420581"/>
    <w:rsid w:val="0042187E"/>
    <w:rsid w:val="00423FDD"/>
    <w:rsid w:val="00424CA9"/>
    <w:rsid w:val="004257BB"/>
    <w:rsid w:val="004261D9"/>
    <w:rsid w:val="0044291A"/>
    <w:rsid w:val="004503F7"/>
    <w:rsid w:val="00454A9A"/>
    <w:rsid w:val="00460499"/>
    <w:rsid w:val="0046538D"/>
    <w:rsid w:val="004670DC"/>
    <w:rsid w:val="0047088C"/>
    <w:rsid w:val="00472D00"/>
    <w:rsid w:val="00474835"/>
    <w:rsid w:val="00475CFE"/>
    <w:rsid w:val="0048081E"/>
    <w:rsid w:val="004819C7"/>
    <w:rsid w:val="0048298E"/>
    <w:rsid w:val="0048364F"/>
    <w:rsid w:val="00490F2E"/>
    <w:rsid w:val="00496DB3"/>
    <w:rsid w:val="00496F97"/>
    <w:rsid w:val="00497CBC"/>
    <w:rsid w:val="004A2041"/>
    <w:rsid w:val="004A30A4"/>
    <w:rsid w:val="004A53EA"/>
    <w:rsid w:val="004B0815"/>
    <w:rsid w:val="004B0E52"/>
    <w:rsid w:val="004D00E4"/>
    <w:rsid w:val="004D014E"/>
    <w:rsid w:val="004F0746"/>
    <w:rsid w:val="004F1FAC"/>
    <w:rsid w:val="004F433E"/>
    <w:rsid w:val="004F5161"/>
    <w:rsid w:val="004F5211"/>
    <w:rsid w:val="004F676E"/>
    <w:rsid w:val="00500D20"/>
    <w:rsid w:val="0051284A"/>
    <w:rsid w:val="00516B8D"/>
    <w:rsid w:val="0052686F"/>
    <w:rsid w:val="0052756C"/>
    <w:rsid w:val="00530230"/>
    <w:rsid w:val="00530CC9"/>
    <w:rsid w:val="005354B1"/>
    <w:rsid w:val="00537FBC"/>
    <w:rsid w:val="00541D73"/>
    <w:rsid w:val="00543469"/>
    <w:rsid w:val="005452CC"/>
    <w:rsid w:val="00546FA3"/>
    <w:rsid w:val="00547C64"/>
    <w:rsid w:val="00551E83"/>
    <w:rsid w:val="00554243"/>
    <w:rsid w:val="00555155"/>
    <w:rsid w:val="00555E0D"/>
    <w:rsid w:val="00557C7A"/>
    <w:rsid w:val="00562A58"/>
    <w:rsid w:val="00571C57"/>
    <w:rsid w:val="00577530"/>
    <w:rsid w:val="00581211"/>
    <w:rsid w:val="00584811"/>
    <w:rsid w:val="00591ADD"/>
    <w:rsid w:val="00593AA6"/>
    <w:rsid w:val="00594161"/>
    <w:rsid w:val="00594512"/>
    <w:rsid w:val="00594749"/>
    <w:rsid w:val="005A1037"/>
    <w:rsid w:val="005A3C5C"/>
    <w:rsid w:val="005A482B"/>
    <w:rsid w:val="005A4E24"/>
    <w:rsid w:val="005B053B"/>
    <w:rsid w:val="005B4067"/>
    <w:rsid w:val="005B56DA"/>
    <w:rsid w:val="005C36E0"/>
    <w:rsid w:val="005C3F41"/>
    <w:rsid w:val="005C4470"/>
    <w:rsid w:val="005C6148"/>
    <w:rsid w:val="005D10E0"/>
    <w:rsid w:val="005D168D"/>
    <w:rsid w:val="005D5EA1"/>
    <w:rsid w:val="005E61D3"/>
    <w:rsid w:val="005F2E3A"/>
    <w:rsid w:val="005F2FDB"/>
    <w:rsid w:val="005F314A"/>
    <w:rsid w:val="005F4840"/>
    <w:rsid w:val="005F7738"/>
    <w:rsid w:val="00600219"/>
    <w:rsid w:val="00601933"/>
    <w:rsid w:val="0060375E"/>
    <w:rsid w:val="00611EDC"/>
    <w:rsid w:val="00613EAD"/>
    <w:rsid w:val="00614955"/>
    <w:rsid w:val="006158AC"/>
    <w:rsid w:val="00615D64"/>
    <w:rsid w:val="006174DA"/>
    <w:rsid w:val="00633323"/>
    <w:rsid w:val="00637644"/>
    <w:rsid w:val="00640402"/>
    <w:rsid w:val="00640F78"/>
    <w:rsid w:val="00643E47"/>
    <w:rsid w:val="006460E2"/>
    <w:rsid w:val="00646E7B"/>
    <w:rsid w:val="006510EB"/>
    <w:rsid w:val="00653AA8"/>
    <w:rsid w:val="00655D6A"/>
    <w:rsid w:val="00656DE9"/>
    <w:rsid w:val="006614D1"/>
    <w:rsid w:val="006662F0"/>
    <w:rsid w:val="00671ACC"/>
    <w:rsid w:val="0067255B"/>
    <w:rsid w:val="00677CC2"/>
    <w:rsid w:val="00681E5A"/>
    <w:rsid w:val="006833E9"/>
    <w:rsid w:val="00685F42"/>
    <w:rsid w:val="006866A1"/>
    <w:rsid w:val="006905A2"/>
    <w:rsid w:val="0069207B"/>
    <w:rsid w:val="00696C75"/>
    <w:rsid w:val="006A31E2"/>
    <w:rsid w:val="006A4309"/>
    <w:rsid w:val="006A6587"/>
    <w:rsid w:val="006B0E55"/>
    <w:rsid w:val="006B3718"/>
    <w:rsid w:val="006B7006"/>
    <w:rsid w:val="006C1BF2"/>
    <w:rsid w:val="006C7F8C"/>
    <w:rsid w:val="006D7AB9"/>
    <w:rsid w:val="006E5268"/>
    <w:rsid w:val="006F4557"/>
    <w:rsid w:val="006F713F"/>
    <w:rsid w:val="00700B2C"/>
    <w:rsid w:val="007041B7"/>
    <w:rsid w:val="00705309"/>
    <w:rsid w:val="00710580"/>
    <w:rsid w:val="00713084"/>
    <w:rsid w:val="0072026D"/>
    <w:rsid w:val="00720FC2"/>
    <w:rsid w:val="0072799D"/>
    <w:rsid w:val="00731E00"/>
    <w:rsid w:val="00732072"/>
    <w:rsid w:val="00732088"/>
    <w:rsid w:val="00732E9D"/>
    <w:rsid w:val="0073491A"/>
    <w:rsid w:val="00740491"/>
    <w:rsid w:val="007440B7"/>
    <w:rsid w:val="00744388"/>
    <w:rsid w:val="007449E7"/>
    <w:rsid w:val="00747993"/>
    <w:rsid w:val="00747E55"/>
    <w:rsid w:val="0075670C"/>
    <w:rsid w:val="007634AD"/>
    <w:rsid w:val="00763DA7"/>
    <w:rsid w:val="0076706E"/>
    <w:rsid w:val="007715C9"/>
    <w:rsid w:val="00774E06"/>
    <w:rsid w:val="00774EDD"/>
    <w:rsid w:val="007757EC"/>
    <w:rsid w:val="007941A6"/>
    <w:rsid w:val="007A0AFC"/>
    <w:rsid w:val="007A115D"/>
    <w:rsid w:val="007A35E6"/>
    <w:rsid w:val="007A5F86"/>
    <w:rsid w:val="007A6863"/>
    <w:rsid w:val="007B1C1A"/>
    <w:rsid w:val="007B38F3"/>
    <w:rsid w:val="007B6421"/>
    <w:rsid w:val="007B7319"/>
    <w:rsid w:val="007C00B3"/>
    <w:rsid w:val="007D45C1"/>
    <w:rsid w:val="007E00DD"/>
    <w:rsid w:val="007E2580"/>
    <w:rsid w:val="007E52BD"/>
    <w:rsid w:val="007E54CC"/>
    <w:rsid w:val="007E7D4A"/>
    <w:rsid w:val="007F339D"/>
    <w:rsid w:val="007F48ED"/>
    <w:rsid w:val="007F7947"/>
    <w:rsid w:val="00804E80"/>
    <w:rsid w:val="008077FA"/>
    <w:rsid w:val="00811FDD"/>
    <w:rsid w:val="00812F45"/>
    <w:rsid w:val="00817555"/>
    <w:rsid w:val="00823B55"/>
    <w:rsid w:val="00831084"/>
    <w:rsid w:val="0083365C"/>
    <w:rsid w:val="00837017"/>
    <w:rsid w:val="00840180"/>
    <w:rsid w:val="0084172C"/>
    <w:rsid w:val="0085694E"/>
    <w:rsid w:val="00856A31"/>
    <w:rsid w:val="008754D0"/>
    <w:rsid w:val="0087786F"/>
    <w:rsid w:val="00877D48"/>
    <w:rsid w:val="008816F0"/>
    <w:rsid w:val="0088345B"/>
    <w:rsid w:val="008905F6"/>
    <w:rsid w:val="008922FB"/>
    <w:rsid w:val="008A16A5"/>
    <w:rsid w:val="008A5BD6"/>
    <w:rsid w:val="008B0CB3"/>
    <w:rsid w:val="008B3B54"/>
    <w:rsid w:val="008B5D42"/>
    <w:rsid w:val="008C2B5D"/>
    <w:rsid w:val="008C44F1"/>
    <w:rsid w:val="008D0EE0"/>
    <w:rsid w:val="008D5B99"/>
    <w:rsid w:val="008D7A27"/>
    <w:rsid w:val="008E4702"/>
    <w:rsid w:val="008E69AA"/>
    <w:rsid w:val="008F0DEA"/>
    <w:rsid w:val="008F0F62"/>
    <w:rsid w:val="008F4F1C"/>
    <w:rsid w:val="009028E1"/>
    <w:rsid w:val="0090356C"/>
    <w:rsid w:val="00914FC4"/>
    <w:rsid w:val="00922764"/>
    <w:rsid w:val="00930D88"/>
    <w:rsid w:val="00932377"/>
    <w:rsid w:val="00936A4F"/>
    <w:rsid w:val="009408EA"/>
    <w:rsid w:val="00941D98"/>
    <w:rsid w:val="00943102"/>
    <w:rsid w:val="0094523D"/>
    <w:rsid w:val="009504B1"/>
    <w:rsid w:val="00950F93"/>
    <w:rsid w:val="00951985"/>
    <w:rsid w:val="00953ADF"/>
    <w:rsid w:val="00953E26"/>
    <w:rsid w:val="009559E6"/>
    <w:rsid w:val="00962308"/>
    <w:rsid w:val="00964BE8"/>
    <w:rsid w:val="0096658E"/>
    <w:rsid w:val="00974E82"/>
    <w:rsid w:val="00976A63"/>
    <w:rsid w:val="009808C9"/>
    <w:rsid w:val="00983419"/>
    <w:rsid w:val="00985914"/>
    <w:rsid w:val="00994821"/>
    <w:rsid w:val="00994D79"/>
    <w:rsid w:val="009A1686"/>
    <w:rsid w:val="009A4583"/>
    <w:rsid w:val="009A52BB"/>
    <w:rsid w:val="009B285B"/>
    <w:rsid w:val="009B7225"/>
    <w:rsid w:val="009C0C17"/>
    <w:rsid w:val="009C125E"/>
    <w:rsid w:val="009C3431"/>
    <w:rsid w:val="009C5989"/>
    <w:rsid w:val="009D08DA"/>
    <w:rsid w:val="009D25DB"/>
    <w:rsid w:val="009E48CE"/>
    <w:rsid w:val="009F099E"/>
    <w:rsid w:val="009F3EC1"/>
    <w:rsid w:val="009F513E"/>
    <w:rsid w:val="00A02A8E"/>
    <w:rsid w:val="00A06860"/>
    <w:rsid w:val="00A11807"/>
    <w:rsid w:val="00A136F5"/>
    <w:rsid w:val="00A20B63"/>
    <w:rsid w:val="00A212F6"/>
    <w:rsid w:val="00A21E0A"/>
    <w:rsid w:val="00A231E2"/>
    <w:rsid w:val="00A2550D"/>
    <w:rsid w:val="00A25979"/>
    <w:rsid w:val="00A3627C"/>
    <w:rsid w:val="00A4169B"/>
    <w:rsid w:val="00A445F2"/>
    <w:rsid w:val="00A50D55"/>
    <w:rsid w:val="00A5165B"/>
    <w:rsid w:val="00A52FDA"/>
    <w:rsid w:val="00A5486B"/>
    <w:rsid w:val="00A6331B"/>
    <w:rsid w:val="00A64912"/>
    <w:rsid w:val="00A6541D"/>
    <w:rsid w:val="00A70A74"/>
    <w:rsid w:val="00A90EA8"/>
    <w:rsid w:val="00AA0343"/>
    <w:rsid w:val="00AA2A5C"/>
    <w:rsid w:val="00AB78E7"/>
    <w:rsid w:val="00AB78E9"/>
    <w:rsid w:val="00AC063A"/>
    <w:rsid w:val="00AC2C26"/>
    <w:rsid w:val="00AC429E"/>
    <w:rsid w:val="00AD3467"/>
    <w:rsid w:val="00AD4690"/>
    <w:rsid w:val="00AD4BFE"/>
    <w:rsid w:val="00AD5641"/>
    <w:rsid w:val="00AD7252"/>
    <w:rsid w:val="00AD7DC8"/>
    <w:rsid w:val="00AE0F9B"/>
    <w:rsid w:val="00AE3FB5"/>
    <w:rsid w:val="00AF55FF"/>
    <w:rsid w:val="00AF66B8"/>
    <w:rsid w:val="00B032D8"/>
    <w:rsid w:val="00B13FF5"/>
    <w:rsid w:val="00B324C8"/>
    <w:rsid w:val="00B33B3C"/>
    <w:rsid w:val="00B33C13"/>
    <w:rsid w:val="00B33C5A"/>
    <w:rsid w:val="00B40D74"/>
    <w:rsid w:val="00B52663"/>
    <w:rsid w:val="00B56DCB"/>
    <w:rsid w:val="00B770D2"/>
    <w:rsid w:val="00B8171F"/>
    <w:rsid w:val="00B94F68"/>
    <w:rsid w:val="00BA47A3"/>
    <w:rsid w:val="00BA5026"/>
    <w:rsid w:val="00BB14B2"/>
    <w:rsid w:val="00BB57A8"/>
    <w:rsid w:val="00BB69CF"/>
    <w:rsid w:val="00BB6E79"/>
    <w:rsid w:val="00BC114A"/>
    <w:rsid w:val="00BC65DE"/>
    <w:rsid w:val="00BD35D1"/>
    <w:rsid w:val="00BD4D3D"/>
    <w:rsid w:val="00BE0563"/>
    <w:rsid w:val="00BE3B31"/>
    <w:rsid w:val="00BE719A"/>
    <w:rsid w:val="00BE720A"/>
    <w:rsid w:val="00BF1DB2"/>
    <w:rsid w:val="00BF6650"/>
    <w:rsid w:val="00C0164C"/>
    <w:rsid w:val="00C067E5"/>
    <w:rsid w:val="00C10DAC"/>
    <w:rsid w:val="00C164CA"/>
    <w:rsid w:val="00C17DC8"/>
    <w:rsid w:val="00C22605"/>
    <w:rsid w:val="00C34264"/>
    <w:rsid w:val="00C42977"/>
    <w:rsid w:val="00C42BF8"/>
    <w:rsid w:val="00C460AE"/>
    <w:rsid w:val="00C50043"/>
    <w:rsid w:val="00C50A0F"/>
    <w:rsid w:val="00C51C2A"/>
    <w:rsid w:val="00C54EBC"/>
    <w:rsid w:val="00C64724"/>
    <w:rsid w:val="00C7573B"/>
    <w:rsid w:val="00C76CF3"/>
    <w:rsid w:val="00C871D8"/>
    <w:rsid w:val="00C90CEC"/>
    <w:rsid w:val="00CA3279"/>
    <w:rsid w:val="00CA7844"/>
    <w:rsid w:val="00CB2789"/>
    <w:rsid w:val="00CB440E"/>
    <w:rsid w:val="00CB58EF"/>
    <w:rsid w:val="00CB5B87"/>
    <w:rsid w:val="00CC5ACF"/>
    <w:rsid w:val="00CD63D5"/>
    <w:rsid w:val="00CD66F1"/>
    <w:rsid w:val="00CE7D64"/>
    <w:rsid w:val="00CF0BB2"/>
    <w:rsid w:val="00D00B6C"/>
    <w:rsid w:val="00D13441"/>
    <w:rsid w:val="00D143FC"/>
    <w:rsid w:val="00D20665"/>
    <w:rsid w:val="00D22D42"/>
    <w:rsid w:val="00D243A3"/>
    <w:rsid w:val="00D25845"/>
    <w:rsid w:val="00D30690"/>
    <w:rsid w:val="00D313E9"/>
    <w:rsid w:val="00D3200B"/>
    <w:rsid w:val="00D33440"/>
    <w:rsid w:val="00D47D44"/>
    <w:rsid w:val="00D516A3"/>
    <w:rsid w:val="00D52EFE"/>
    <w:rsid w:val="00D56A0D"/>
    <w:rsid w:val="00D5767F"/>
    <w:rsid w:val="00D63C60"/>
    <w:rsid w:val="00D63EF6"/>
    <w:rsid w:val="00D66518"/>
    <w:rsid w:val="00D70DFB"/>
    <w:rsid w:val="00D71EEA"/>
    <w:rsid w:val="00D72940"/>
    <w:rsid w:val="00D735CD"/>
    <w:rsid w:val="00D73E42"/>
    <w:rsid w:val="00D766DF"/>
    <w:rsid w:val="00D91D65"/>
    <w:rsid w:val="00D95891"/>
    <w:rsid w:val="00D97C29"/>
    <w:rsid w:val="00DA5E70"/>
    <w:rsid w:val="00DB3A52"/>
    <w:rsid w:val="00DB5405"/>
    <w:rsid w:val="00DB5AE6"/>
    <w:rsid w:val="00DB5CB4"/>
    <w:rsid w:val="00DC0D80"/>
    <w:rsid w:val="00DC7328"/>
    <w:rsid w:val="00DC7C73"/>
    <w:rsid w:val="00DD4FC5"/>
    <w:rsid w:val="00DD6487"/>
    <w:rsid w:val="00DD66E1"/>
    <w:rsid w:val="00DE149E"/>
    <w:rsid w:val="00DF2663"/>
    <w:rsid w:val="00DF41E1"/>
    <w:rsid w:val="00E00877"/>
    <w:rsid w:val="00E05704"/>
    <w:rsid w:val="00E11EE2"/>
    <w:rsid w:val="00E12F1A"/>
    <w:rsid w:val="00E15561"/>
    <w:rsid w:val="00E21107"/>
    <w:rsid w:val="00E21CFB"/>
    <w:rsid w:val="00E22935"/>
    <w:rsid w:val="00E26AEB"/>
    <w:rsid w:val="00E337BE"/>
    <w:rsid w:val="00E3441B"/>
    <w:rsid w:val="00E35964"/>
    <w:rsid w:val="00E37730"/>
    <w:rsid w:val="00E40846"/>
    <w:rsid w:val="00E44FE6"/>
    <w:rsid w:val="00E52F5C"/>
    <w:rsid w:val="00E54292"/>
    <w:rsid w:val="00E60191"/>
    <w:rsid w:val="00E67615"/>
    <w:rsid w:val="00E74DC7"/>
    <w:rsid w:val="00E771EF"/>
    <w:rsid w:val="00E87699"/>
    <w:rsid w:val="00E92E27"/>
    <w:rsid w:val="00E950B1"/>
    <w:rsid w:val="00E9586B"/>
    <w:rsid w:val="00E97334"/>
    <w:rsid w:val="00EA0D36"/>
    <w:rsid w:val="00EA24F8"/>
    <w:rsid w:val="00EC2415"/>
    <w:rsid w:val="00ED1BAD"/>
    <w:rsid w:val="00ED4928"/>
    <w:rsid w:val="00ED7EF6"/>
    <w:rsid w:val="00EE3749"/>
    <w:rsid w:val="00EE6190"/>
    <w:rsid w:val="00EF03D3"/>
    <w:rsid w:val="00EF2E3A"/>
    <w:rsid w:val="00EF6402"/>
    <w:rsid w:val="00F01346"/>
    <w:rsid w:val="00F025DF"/>
    <w:rsid w:val="00F047E2"/>
    <w:rsid w:val="00F04D57"/>
    <w:rsid w:val="00F078DC"/>
    <w:rsid w:val="00F1275F"/>
    <w:rsid w:val="00F130C7"/>
    <w:rsid w:val="00F13E4D"/>
    <w:rsid w:val="00F13E86"/>
    <w:rsid w:val="00F21B68"/>
    <w:rsid w:val="00F275C6"/>
    <w:rsid w:val="00F32FCB"/>
    <w:rsid w:val="00F34AAA"/>
    <w:rsid w:val="00F373C9"/>
    <w:rsid w:val="00F472B4"/>
    <w:rsid w:val="00F517BD"/>
    <w:rsid w:val="00F557DB"/>
    <w:rsid w:val="00F6208A"/>
    <w:rsid w:val="00F656D6"/>
    <w:rsid w:val="00F6709F"/>
    <w:rsid w:val="00F677A9"/>
    <w:rsid w:val="00F708EC"/>
    <w:rsid w:val="00F7187C"/>
    <w:rsid w:val="00F723BD"/>
    <w:rsid w:val="00F723CF"/>
    <w:rsid w:val="00F723D9"/>
    <w:rsid w:val="00F726ED"/>
    <w:rsid w:val="00F732EA"/>
    <w:rsid w:val="00F75AFB"/>
    <w:rsid w:val="00F8410A"/>
    <w:rsid w:val="00F84CF5"/>
    <w:rsid w:val="00F8612E"/>
    <w:rsid w:val="00F91ABC"/>
    <w:rsid w:val="00F923A4"/>
    <w:rsid w:val="00F940B8"/>
    <w:rsid w:val="00FA420B"/>
    <w:rsid w:val="00FB0325"/>
    <w:rsid w:val="00FB1AEA"/>
    <w:rsid w:val="00FD783F"/>
    <w:rsid w:val="00FE0781"/>
    <w:rsid w:val="00FE59CE"/>
    <w:rsid w:val="00FF1FF5"/>
    <w:rsid w:val="00FF39DE"/>
    <w:rsid w:val="3F9038BC"/>
    <w:rsid w:val="730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50F93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F013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9" ma:contentTypeDescription="Create a new document." ma:contentTypeScope="" ma:versionID="6be1ce10ea9fe8d7734c534118eac464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39697a29e40502a73cf26105b51af5fb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FIN33509-419751877-16384</_dlc_DocId>
    <_dlc_DocIdUrl xmlns="6a7e9632-768a-49bf-85ac-c69233ab2a52">
      <Url>https://financegovau.sharepoint.com/sites/M365_DoF_50033509/_layouts/15/DocIdRedir.aspx?ID=FIN33509-419751877-16384</Url>
      <Description>FIN33509-419751877-16384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82B9B2-C736-4E7F-AD50-80E519878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F2F6C-A1D3-4925-82F0-7EF163E6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5.xml><?xml version="1.0" encoding="utf-8"?>
<ds:datastoreItem xmlns:ds="http://schemas.openxmlformats.org/officeDocument/2006/customXml" ds:itemID="{E038241E-825D-4839-857C-ADDD14F670D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332</Words>
  <Characters>1837</Characters>
  <Application>Microsoft Office Word</Application>
  <DocSecurity>2</DocSecurity>
  <PresentationFormat/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2023-06-26T06:38:00Z</dcterms:created>
  <dcterms:modified xsi:type="dcterms:W3CDTF">2023-06-26T06:38:00Z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59fcf4cf-a413-473b-bcf7-cc690bb7e454</vt:lpwstr>
  </property>
  <property fmtid="{D5CDD505-2E9C-101B-9397-08002B2CF9AE}" pid="23" name="EmReceivedByName">
    <vt:lpwstr/>
  </property>
  <property fmtid="{D5CDD505-2E9C-101B-9397-08002B2CF9AE}" pid="24" name="EmSubject">
    <vt:lpwstr/>
  </property>
  <property fmtid="{D5CDD505-2E9C-101B-9397-08002B2CF9AE}" pid="25" name="EmToAddress">
    <vt:lpwstr/>
  </property>
  <property fmtid="{D5CDD505-2E9C-101B-9397-08002B2CF9AE}" pid="26" name="EmCategory">
    <vt:lpwstr/>
  </property>
  <property fmtid="{D5CDD505-2E9C-101B-9397-08002B2CF9AE}" pid="27" name="EmConversationIndex">
    <vt:lpwstr/>
  </property>
  <property fmtid="{D5CDD505-2E9C-101B-9397-08002B2CF9AE}" pid="28" name="EmBody">
    <vt:lpwstr/>
  </property>
  <property fmtid="{D5CDD505-2E9C-101B-9397-08002B2CF9AE}" pid="29" name="EmHasAttachments">
    <vt:bool>false</vt:bool>
  </property>
  <property fmtid="{D5CDD505-2E9C-101B-9397-08002B2CF9AE}" pid="30" name="EmCC">
    <vt:lpwstr/>
  </property>
  <property fmtid="{D5CDD505-2E9C-101B-9397-08002B2CF9AE}" pid="31" name="EmBCCSMTPAddress">
    <vt:lpwstr/>
  </property>
  <property fmtid="{D5CDD505-2E9C-101B-9397-08002B2CF9AE}" pid="32" name="EmFromName">
    <vt:lpwstr/>
  </property>
  <property fmtid="{D5CDD505-2E9C-101B-9397-08002B2CF9AE}" pid="33" name="EmTo">
    <vt:lpwstr/>
  </property>
  <property fmtid="{D5CDD505-2E9C-101B-9397-08002B2CF9AE}" pid="34" name="EmToSMTPAddress">
    <vt:lpwstr/>
  </property>
  <property fmtid="{D5CDD505-2E9C-101B-9397-08002B2CF9AE}" pid="35" name="Initiating Entity">
    <vt:lpwstr>1;#Department of Finance|fd660e8f-8f31-49bd-92a3-d31d4da31afe</vt:lpwstr>
  </property>
  <property fmtid="{D5CDD505-2E9C-101B-9397-08002B2CF9AE}" pid="36" name="Organisation Unit">
    <vt:lpwstr>2;#Annual Appropriations|ebaccee2-17d0-4140-b272-ef935f9ee95f</vt:lpwstr>
  </property>
  <property fmtid="{D5CDD505-2E9C-101B-9397-08002B2CF9AE}" pid="37" name="EmCCSMTPAddress">
    <vt:lpwstr/>
  </property>
  <property fmtid="{D5CDD505-2E9C-101B-9397-08002B2CF9AE}" pid="38" name="EmConversationID">
    <vt:lpwstr/>
  </property>
  <property fmtid="{D5CDD505-2E9C-101B-9397-08002B2CF9AE}" pid="39" name="EmBCC">
    <vt:lpwstr/>
  </property>
  <property fmtid="{D5CDD505-2E9C-101B-9397-08002B2CF9AE}" pid="40" name="EmID">
    <vt:lpwstr/>
  </property>
  <property fmtid="{D5CDD505-2E9C-101B-9397-08002B2CF9AE}" pid="41" name="EmCon">
    <vt:lpwstr/>
  </property>
  <property fmtid="{D5CDD505-2E9C-101B-9397-08002B2CF9AE}" pid="42" name="EmCompanies">
    <vt:lpwstr/>
  </property>
  <property fmtid="{D5CDD505-2E9C-101B-9397-08002B2CF9AE}" pid="43" name="EmFromSMTPAddress">
    <vt:lpwstr/>
  </property>
  <property fmtid="{D5CDD505-2E9C-101B-9397-08002B2CF9AE}" pid="44" name="EmAttachCount">
    <vt:lpwstr/>
  </property>
  <property fmtid="{D5CDD505-2E9C-101B-9397-08002B2CF9AE}" pid="45" name="EmReceivedOnBehalfOfName">
    <vt:lpwstr/>
  </property>
  <property fmtid="{D5CDD505-2E9C-101B-9397-08002B2CF9AE}" pid="46" name="EmReplyRecipients">
    <vt:lpwstr/>
  </property>
  <property fmtid="{D5CDD505-2E9C-101B-9397-08002B2CF9AE}" pid="47" name="EmRetentionPolicyName">
    <vt:lpwstr/>
  </property>
  <property fmtid="{D5CDD505-2E9C-101B-9397-08002B2CF9AE}" pid="48" name="EmReplyRecipientNames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EmFrom">
    <vt:lpwstr/>
  </property>
  <property fmtid="{D5CDD505-2E9C-101B-9397-08002B2CF9AE}" pid="51" name="EmAttachmentNames">
    <vt:lpwstr/>
  </property>
  <property fmtid="{D5CDD505-2E9C-101B-9397-08002B2CF9AE}" pid="52" name="EmSentOnBehalfOfName">
    <vt:lpwstr/>
  </property>
  <property fmtid="{D5CDD505-2E9C-101B-9397-08002B2CF9AE}" pid="53" name="PM_ProtectiveMarkingImage_Header">
    <vt:lpwstr>C:\Program Files\Common Files\janusNET Shared\janusSEAL\Images\DocumentSlashBlue.png</vt:lpwstr>
  </property>
  <property fmtid="{D5CDD505-2E9C-101B-9397-08002B2CF9AE}" pid="54" name="PM_Caveats_Count">
    <vt:lpwstr>0</vt:lpwstr>
  </property>
  <property fmtid="{D5CDD505-2E9C-101B-9397-08002B2CF9AE}" pid="55" name="PM_DisplayValueSecClassificationWithQualifier">
    <vt:lpwstr>OFFICIAL</vt:lpwstr>
  </property>
  <property fmtid="{D5CDD505-2E9C-101B-9397-08002B2CF9AE}" pid="56" name="PM_Qualifier">
    <vt:lpwstr/>
  </property>
  <property fmtid="{D5CDD505-2E9C-101B-9397-08002B2CF9AE}" pid="57" name="PM_SecurityClassification">
    <vt:lpwstr>OFFICIAL</vt:lpwstr>
  </property>
  <property fmtid="{D5CDD505-2E9C-101B-9397-08002B2CF9AE}" pid="58" name="PM_InsertionValue">
    <vt:lpwstr>OFFICIAL</vt:lpwstr>
  </property>
  <property fmtid="{D5CDD505-2E9C-101B-9397-08002B2CF9AE}" pid="59" name="PM_Originating_FileId">
    <vt:lpwstr>8476C24E473B4737AA86615375D6C620</vt:lpwstr>
  </property>
  <property fmtid="{D5CDD505-2E9C-101B-9397-08002B2CF9AE}" pid="60" name="PM_ProtectiveMarkingValue_Footer">
    <vt:lpwstr>OFFICIAL</vt:lpwstr>
  </property>
  <property fmtid="{D5CDD505-2E9C-101B-9397-08002B2CF9AE}" pid="61" name="PM_Originator_Hash_SHA1">
    <vt:lpwstr>EB46E18258A40F6DA65EE5576D4955A2FC40E852</vt:lpwstr>
  </property>
  <property fmtid="{D5CDD505-2E9C-101B-9397-08002B2CF9AE}" pid="62" name="PM_OriginationTimeStamp">
    <vt:lpwstr>2023-02-09T03:18:02Z</vt:lpwstr>
  </property>
  <property fmtid="{D5CDD505-2E9C-101B-9397-08002B2CF9AE}" pid="63" name="PM_ProtectiveMarkingValue_Header">
    <vt:lpwstr>OFFICIAL</vt:lpwstr>
  </property>
  <property fmtid="{D5CDD505-2E9C-101B-9397-08002B2CF9AE}" pid="64" name="PM_ProtectiveMarkingImage_Footer">
    <vt:lpwstr>C:\Program Files\Common Files\janusNET Shared\janusSEAL\Images\DocumentSlashBlue.png</vt:lpwstr>
  </property>
  <property fmtid="{D5CDD505-2E9C-101B-9397-08002B2CF9AE}" pid="65" name="PM_Namespace">
    <vt:lpwstr>gov.au</vt:lpwstr>
  </property>
  <property fmtid="{D5CDD505-2E9C-101B-9397-08002B2CF9AE}" pid="66" name="PM_Version">
    <vt:lpwstr>2018.4</vt:lpwstr>
  </property>
  <property fmtid="{D5CDD505-2E9C-101B-9397-08002B2CF9AE}" pid="67" name="PM_Note">
    <vt:lpwstr/>
  </property>
  <property fmtid="{D5CDD505-2E9C-101B-9397-08002B2CF9AE}" pid="68" name="PM_Markers">
    <vt:lpwstr/>
  </property>
  <property fmtid="{D5CDD505-2E9C-101B-9397-08002B2CF9AE}" pid="69" name="PM_Display">
    <vt:lpwstr>OFFICIAL</vt:lpwstr>
  </property>
  <property fmtid="{D5CDD505-2E9C-101B-9397-08002B2CF9AE}" pid="70" name="PMUuid">
    <vt:lpwstr>v=2022.2;d=gov.au;g=46DD6D7C-8107-577B-BC6E-F348953B2E44</vt:lpwstr>
  </property>
  <property fmtid="{D5CDD505-2E9C-101B-9397-08002B2CF9AE}" pid="71" name="PM_Hash_Version">
    <vt:lpwstr>2022.1</vt:lpwstr>
  </property>
  <property fmtid="{D5CDD505-2E9C-101B-9397-08002B2CF9AE}" pid="72" name="PM_Hash_Salt_Prev">
    <vt:lpwstr>BC457158F3E12A5C0DAA7086D934805A</vt:lpwstr>
  </property>
  <property fmtid="{D5CDD505-2E9C-101B-9397-08002B2CF9AE}" pid="73" name="PM_Hash_Salt">
    <vt:lpwstr>6D0AA2ED468A6160CC41F06C208A8CB7</vt:lpwstr>
  </property>
  <property fmtid="{D5CDD505-2E9C-101B-9397-08002B2CF9AE}" pid="74" name="PM_Hash_SHA1">
    <vt:lpwstr>6E4AD7E40B7D34ACD016A2C284A469AD145D57A7</vt:lpwstr>
  </property>
  <property fmtid="{D5CDD505-2E9C-101B-9397-08002B2CF9AE}" pid="75" name="MSIP_Label_87d6481e-ccdd-4ab6-8b26-05a0df5699e7_SetDate">
    <vt:lpwstr>2023-02-09T03:18:02Z</vt:lpwstr>
  </property>
  <property fmtid="{D5CDD505-2E9C-101B-9397-08002B2CF9AE}" pid="76" name="PM_OriginatorUserAccountName_SHA256">
    <vt:lpwstr>422B679257F43004CFA88485CC222FCCC9739ABA6F1F3C386B582229AE05034D</vt:lpwstr>
  </property>
  <property fmtid="{D5CDD505-2E9C-101B-9397-08002B2CF9AE}" pid="77" name="PM_OriginatorDomainName_SHA256">
    <vt:lpwstr>325440F6CA31C4C3BCE4433552DC42928CAAD3E2731ABE35FDE729ECEB763AF0</vt:lpwstr>
  </property>
  <property fmtid="{D5CDD505-2E9C-101B-9397-08002B2CF9AE}" pid="78" name="MSIP_Label_87d6481e-ccdd-4ab6-8b26-05a0df5699e7_Name">
    <vt:lpwstr>OFFICIAL</vt:lpwstr>
  </property>
  <property fmtid="{D5CDD505-2E9C-101B-9397-08002B2CF9AE}" pid="79" name="MSIP_Label_87d6481e-ccdd-4ab6-8b26-05a0df5699e7_SiteId">
    <vt:lpwstr>08954cee-4782-4ff6-9ad5-1997dccef4b0</vt:lpwstr>
  </property>
  <property fmtid="{D5CDD505-2E9C-101B-9397-08002B2CF9AE}" pid="80" name="MSIP_Label_87d6481e-ccdd-4ab6-8b26-05a0df5699e7_Enabled">
    <vt:lpwstr>true</vt:lpwstr>
  </property>
  <property fmtid="{D5CDD505-2E9C-101B-9397-08002B2CF9AE}" pid="81" name="MediaServiceImageTags">
    <vt:lpwstr/>
  </property>
  <property fmtid="{D5CDD505-2E9C-101B-9397-08002B2CF9AE}" pid="82" name="PM_SecurityClassification_Prev">
    <vt:lpwstr>OFFICIAL</vt:lpwstr>
  </property>
  <property fmtid="{D5CDD505-2E9C-101B-9397-08002B2CF9AE}" pid="83" name="PM_Qualifier_Prev">
    <vt:lpwstr/>
  </property>
  <property fmtid="{D5CDD505-2E9C-101B-9397-08002B2CF9AE}" pid="84" name="PMHMAC">
    <vt:lpwstr>v=2022.1;a=SHA256;h=262954AF4555D756CCB1B515872D1558A91649BA218840ABF85DEF1D44212776</vt:lpwstr>
  </property>
  <property fmtid="{D5CDD505-2E9C-101B-9397-08002B2CF9AE}" pid="85" name="MSIP_Label_87d6481e-ccdd-4ab6-8b26-05a0df5699e7_Method">
    <vt:lpwstr>Privileged</vt:lpwstr>
  </property>
  <property fmtid="{D5CDD505-2E9C-101B-9397-08002B2CF9AE}" pid="86" name="MSIP_Label_87d6481e-ccdd-4ab6-8b26-05a0df5699e7_ContentBits">
    <vt:lpwstr>0</vt:lpwstr>
  </property>
  <property fmtid="{D5CDD505-2E9C-101B-9397-08002B2CF9AE}" pid="87" name="MSIP_Label_87d6481e-ccdd-4ab6-8b26-05a0df5699e7_ActionId">
    <vt:lpwstr>3512269d5f26423a99c2b2efcf9a06fd</vt:lpwstr>
  </property>
</Properties>
</file>