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95D4" w14:textId="77777777" w:rsidR="00100880" w:rsidRPr="005F1388" w:rsidRDefault="00615BF8" w:rsidP="00100880">
      <w:pPr>
        <w:rPr>
          <w:sz w:val="28"/>
        </w:rPr>
      </w:pPr>
      <w:r w:rsidRPr="008A1D1C">
        <w:rPr>
          <w:noProof/>
          <w:lang w:eastAsia="en-AU"/>
        </w:rPr>
        <w:drawing>
          <wp:inline distT="0" distB="0" distL="0" distR="0" wp14:anchorId="784546EC" wp14:editId="14BED1C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D8A52D" w14:textId="77777777" w:rsidR="00100880" w:rsidRPr="00E500D4" w:rsidRDefault="00100880" w:rsidP="00100880">
      <w:pPr>
        <w:rPr>
          <w:sz w:val="19"/>
        </w:rPr>
      </w:pPr>
    </w:p>
    <w:p w14:paraId="4A222292" w14:textId="1F45B446" w:rsidR="00615BF8" w:rsidRPr="009B1064" w:rsidRDefault="00615BF8" w:rsidP="009B1064">
      <w:pPr>
        <w:pStyle w:val="ShortT"/>
      </w:pPr>
      <w:r w:rsidRPr="009B1064">
        <w:t>Australian Prudential Regulation Authority Supervisory Levies Determination 2023</w:t>
      </w:r>
    </w:p>
    <w:p w14:paraId="1A95260A" w14:textId="2BB7A002" w:rsidR="00615BF8" w:rsidRPr="008A1D1C" w:rsidRDefault="00615BF8" w:rsidP="00615BF8">
      <w:pPr>
        <w:pStyle w:val="SignCoverPageStart"/>
        <w:spacing w:before="240"/>
        <w:rPr>
          <w:szCs w:val="22"/>
        </w:rPr>
      </w:pPr>
      <w:r w:rsidRPr="008A1D1C">
        <w:rPr>
          <w:szCs w:val="22"/>
        </w:rPr>
        <w:t xml:space="preserve">I, </w:t>
      </w:r>
      <w:r w:rsidR="0048431D">
        <w:rPr>
          <w:szCs w:val="22"/>
        </w:rPr>
        <w:t>Stephen Jones</w:t>
      </w:r>
      <w:r w:rsidRPr="008A1D1C">
        <w:rPr>
          <w:szCs w:val="22"/>
        </w:rPr>
        <w:t>,</w:t>
      </w:r>
      <w:r w:rsidR="0048431D">
        <w:rPr>
          <w:szCs w:val="22"/>
        </w:rPr>
        <w:t xml:space="preserve"> Assistant</w:t>
      </w:r>
      <w:r w:rsidRPr="008A1D1C">
        <w:rPr>
          <w:szCs w:val="22"/>
        </w:rPr>
        <w:t xml:space="preserve"> Treasurer</w:t>
      </w:r>
      <w:r w:rsidR="009C6709">
        <w:rPr>
          <w:szCs w:val="22"/>
        </w:rPr>
        <w:t xml:space="preserve"> and Minister for Financial Services</w:t>
      </w:r>
      <w:r w:rsidRPr="008A1D1C">
        <w:rPr>
          <w:szCs w:val="22"/>
        </w:rPr>
        <w:t>, make the following determination.</w:t>
      </w:r>
    </w:p>
    <w:p w14:paraId="6A99CC8E" w14:textId="3EC57A2A" w:rsidR="00085C10" w:rsidRPr="00BC5754" w:rsidRDefault="00085C10" w:rsidP="00085C10">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166E18">
        <w:rPr>
          <w:szCs w:val="22"/>
        </w:rPr>
        <w:t xml:space="preserve">26 June </w:t>
      </w:r>
      <w:r>
        <w:rPr>
          <w:szCs w:val="22"/>
        </w:rPr>
        <w:t>2023</w:t>
      </w:r>
    </w:p>
    <w:p w14:paraId="04AB75F0" w14:textId="068261A8" w:rsidR="00085C10" w:rsidRPr="00BC5754" w:rsidRDefault="00085C10" w:rsidP="00085C10">
      <w:pPr>
        <w:keepNext/>
        <w:tabs>
          <w:tab w:val="left" w:pos="3402"/>
        </w:tabs>
        <w:spacing w:before="840" w:after="1080" w:line="300" w:lineRule="atLeast"/>
        <w:ind w:right="397"/>
        <w:rPr>
          <w:szCs w:val="22"/>
        </w:rPr>
      </w:pPr>
    </w:p>
    <w:p w14:paraId="081D2A6F" w14:textId="2726ACD4" w:rsidR="00615BF8" w:rsidRPr="008A1D1C" w:rsidRDefault="0048431D" w:rsidP="00615BF8">
      <w:pPr>
        <w:keepNext/>
        <w:tabs>
          <w:tab w:val="left" w:pos="3402"/>
        </w:tabs>
        <w:spacing w:before="480" w:line="300" w:lineRule="atLeast"/>
        <w:ind w:right="397"/>
        <w:rPr>
          <w:szCs w:val="22"/>
        </w:rPr>
      </w:pPr>
      <w:r>
        <w:rPr>
          <w:szCs w:val="22"/>
        </w:rPr>
        <w:t>Stephen Jones</w:t>
      </w:r>
    </w:p>
    <w:p w14:paraId="61F188E3" w14:textId="284ACB75" w:rsidR="00615BF8" w:rsidRPr="008A1D1C" w:rsidRDefault="0048431D" w:rsidP="00615BF8">
      <w:pPr>
        <w:pStyle w:val="SignCoverPageEnd"/>
        <w:rPr>
          <w:rStyle w:val="CharAmSchNo"/>
          <w:szCs w:val="22"/>
        </w:rPr>
      </w:pPr>
      <w:r>
        <w:rPr>
          <w:szCs w:val="22"/>
        </w:rPr>
        <w:t xml:space="preserve">Assistant </w:t>
      </w:r>
      <w:r w:rsidR="00615BF8" w:rsidRPr="008A1D1C">
        <w:rPr>
          <w:szCs w:val="22"/>
        </w:rPr>
        <w:t>Treasurer</w:t>
      </w:r>
      <w:r w:rsidR="00EF3999">
        <w:rPr>
          <w:szCs w:val="22"/>
        </w:rPr>
        <w:br/>
        <w:t>Minister for Financial Services</w:t>
      </w:r>
    </w:p>
    <w:p w14:paraId="68938052" w14:textId="77777777" w:rsidR="00CD2E08" w:rsidRPr="00BC5754" w:rsidRDefault="00CD2E08" w:rsidP="00CD2E08">
      <w:pPr>
        <w:rPr>
          <w:rStyle w:val="CharAmSchNo"/>
        </w:rPr>
      </w:pPr>
    </w:p>
    <w:p w14:paraId="7DAEB921" w14:textId="77777777" w:rsidR="00CD2E08" w:rsidRPr="00ED79B6" w:rsidRDefault="00CD2E08" w:rsidP="00CD2E08">
      <w:pPr>
        <w:pStyle w:val="Header"/>
        <w:tabs>
          <w:tab w:val="clear" w:pos="4150"/>
          <w:tab w:val="clear" w:pos="8307"/>
        </w:tabs>
      </w:pPr>
      <w:r w:rsidRPr="00ED79B6">
        <w:rPr>
          <w:rStyle w:val="CharChapNo"/>
        </w:rPr>
        <w:t xml:space="preserve"> </w:t>
      </w:r>
      <w:r w:rsidRPr="00ED79B6">
        <w:rPr>
          <w:rStyle w:val="CharChapText"/>
        </w:rPr>
        <w:t xml:space="preserve"> </w:t>
      </w:r>
    </w:p>
    <w:p w14:paraId="3301240B" w14:textId="77777777" w:rsidR="00CD2E08" w:rsidRPr="00ED79B6" w:rsidRDefault="00CD2E08" w:rsidP="00CD2E08">
      <w:pPr>
        <w:pStyle w:val="Header"/>
        <w:tabs>
          <w:tab w:val="clear" w:pos="4150"/>
          <w:tab w:val="clear" w:pos="8307"/>
        </w:tabs>
      </w:pPr>
      <w:r w:rsidRPr="00ED79B6">
        <w:rPr>
          <w:rStyle w:val="CharPartNo"/>
        </w:rPr>
        <w:t xml:space="preserve"> </w:t>
      </w:r>
      <w:r w:rsidRPr="00ED79B6">
        <w:rPr>
          <w:rStyle w:val="CharPartText"/>
        </w:rPr>
        <w:t xml:space="preserve"> </w:t>
      </w:r>
    </w:p>
    <w:p w14:paraId="4DD099FB" w14:textId="77777777" w:rsidR="00CD2E08" w:rsidRPr="00ED79B6" w:rsidRDefault="00CD2E08" w:rsidP="00CD2E08">
      <w:pPr>
        <w:pStyle w:val="Header"/>
        <w:tabs>
          <w:tab w:val="clear" w:pos="4150"/>
          <w:tab w:val="clear" w:pos="8307"/>
        </w:tabs>
      </w:pPr>
      <w:r w:rsidRPr="00ED79B6">
        <w:rPr>
          <w:rStyle w:val="CharDivNo"/>
        </w:rPr>
        <w:t xml:space="preserve"> </w:t>
      </w:r>
      <w:r w:rsidRPr="00ED79B6">
        <w:rPr>
          <w:rStyle w:val="CharDivText"/>
        </w:rPr>
        <w:t xml:space="preserve"> </w:t>
      </w:r>
    </w:p>
    <w:p w14:paraId="3BBD4DA2" w14:textId="77777777" w:rsidR="00615BF8" w:rsidRPr="008A1D1C" w:rsidRDefault="00615BF8" w:rsidP="00615BF8">
      <w:pPr>
        <w:sectPr w:rsidR="00615BF8" w:rsidRPr="008A1D1C" w:rsidSect="00FA1E52">
          <w:headerReference w:type="even" r:id="rId13"/>
          <w:headerReference w:type="default" r:id="rId14"/>
          <w:headerReference w:type="first" r:id="rId15"/>
          <w:footerReference w:type="first" r:id="rId16"/>
          <w:pgSz w:w="11907" w:h="16839"/>
          <w:pgMar w:top="1440" w:right="1797" w:bottom="1440" w:left="1797" w:header="720" w:footer="709" w:gutter="0"/>
          <w:cols w:space="708"/>
          <w:docGrid w:linePitch="360"/>
        </w:sectPr>
      </w:pPr>
    </w:p>
    <w:p w14:paraId="68580768" w14:textId="77777777" w:rsidR="00615BF8" w:rsidRPr="008A1D1C" w:rsidRDefault="00615BF8" w:rsidP="00615BF8">
      <w:pPr>
        <w:outlineLvl w:val="0"/>
        <w:rPr>
          <w:sz w:val="36"/>
        </w:rPr>
      </w:pPr>
      <w:r w:rsidRPr="008A1D1C">
        <w:rPr>
          <w:sz w:val="36"/>
        </w:rPr>
        <w:lastRenderedPageBreak/>
        <w:t>Contents</w:t>
      </w:r>
    </w:p>
    <w:p w14:paraId="129E92F2" w14:textId="6B2652CB" w:rsidR="0048431D" w:rsidRDefault="00615BF8">
      <w:pPr>
        <w:pStyle w:val="TOC2"/>
        <w:rPr>
          <w:rFonts w:asciiTheme="minorHAnsi" w:eastAsiaTheme="minorEastAsia" w:hAnsiTheme="minorHAnsi" w:cstheme="minorBidi"/>
          <w:b w:val="0"/>
          <w:noProof/>
          <w:kern w:val="0"/>
          <w:sz w:val="22"/>
          <w:szCs w:val="22"/>
        </w:rPr>
      </w:pPr>
      <w:r w:rsidRPr="009B1064">
        <w:fldChar w:fldCharType="begin"/>
      </w:r>
      <w:r w:rsidRPr="008A1D1C">
        <w:instrText xml:space="preserve"> TOC \o "1-9" </w:instrText>
      </w:r>
      <w:r w:rsidRPr="009B1064">
        <w:fldChar w:fldCharType="separate"/>
      </w:r>
      <w:r w:rsidR="0048431D">
        <w:rPr>
          <w:noProof/>
        </w:rPr>
        <w:t>Part 1—Preliminary</w:t>
      </w:r>
      <w:r w:rsidR="0048431D">
        <w:rPr>
          <w:noProof/>
        </w:rPr>
        <w:tab/>
      </w:r>
      <w:r w:rsidR="0048431D" w:rsidRPr="009B1064">
        <w:rPr>
          <w:b w:val="0"/>
          <w:noProof/>
          <w:sz w:val="18"/>
        </w:rPr>
        <w:fldChar w:fldCharType="begin"/>
      </w:r>
      <w:r w:rsidR="0048431D" w:rsidRPr="009B1064">
        <w:rPr>
          <w:b w:val="0"/>
          <w:noProof/>
          <w:sz w:val="18"/>
        </w:rPr>
        <w:instrText xml:space="preserve"> PAGEREF _Toc135149722 \h </w:instrText>
      </w:r>
      <w:r w:rsidR="0048431D" w:rsidRPr="009B1064">
        <w:rPr>
          <w:b w:val="0"/>
          <w:noProof/>
          <w:sz w:val="18"/>
        </w:rPr>
      </w:r>
      <w:r w:rsidR="0048431D" w:rsidRPr="009B1064">
        <w:rPr>
          <w:b w:val="0"/>
          <w:noProof/>
          <w:sz w:val="18"/>
        </w:rPr>
        <w:fldChar w:fldCharType="separate"/>
      </w:r>
      <w:r w:rsidR="00174B61">
        <w:rPr>
          <w:b w:val="0"/>
          <w:noProof/>
          <w:sz w:val="18"/>
        </w:rPr>
        <w:t>1</w:t>
      </w:r>
      <w:r w:rsidR="0048431D" w:rsidRPr="009B1064">
        <w:rPr>
          <w:b w:val="0"/>
          <w:noProof/>
          <w:sz w:val="18"/>
        </w:rPr>
        <w:fldChar w:fldCharType="end"/>
      </w:r>
    </w:p>
    <w:p w14:paraId="68780369" w14:textId="042C0C08" w:rsidR="0048431D" w:rsidRDefault="0048431D">
      <w:pPr>
        <w:pStyle w:val="TOC5"/>
        <w:rPr>
          <w:rFonts w:asciiTheme="minorHAnsi" w:eastAsiaTheme="minorEastAsia" w:hAnsiTheme="minorHAnsi" w:cstheme="minorBidi"/>
          <w:noProof/>
          <w:kern w:val="0"/>
          <w:sz w:val="22"/>
          <w:szCs w:val="22"/>
        </w:rPr>
      </w:pPr>
      <w:r>
        <w:rPr>
          <w:noProof/>
        </w:rPr>
        <w:t>1-1  Name</w:t>
      </w:r>
      <w:r>
        <w:rPr>
          <w:noProof/>
        </w:rPr>
        <w:tab/>
      </w:r>
      <w:r w:rsidRPr="009B1064">
        <w:rPr>
          <w:noProof/>
        </w:rPr>
        <w:fldChar w:fldCharType="begin"/>
      </w:r>
      <w:r w:rsidRPr="009B1064">
        <w:rPr>
          <w:noProof/>
        </w:rPr>
        <w:instrText xml:space="preserve"> PAGEREF _Toc135149723 \h </w:instrText>
      </w:r>
      <w:r w:rsidRPr="009B1064">
        <w:rPr>
          <w:noProof/>
        </w:rPr>
      </w:r>
      <w:r w:rsidRPr="009B1064">
        <w:rPr>
          <w:noProof/>
        </w:rPr>
        <w:fldChar w:fldCharType="separate"/>
      </w:r>
      <w:r w:rsidR="00174B61">
        <w:rPr>
          <w:noProof/>
        </w:rPr>
        <w:t>1</w:t>
      </w:r>
      <w:r w:rsidRPr="009B1064">
        <w:rPr>
          <w:noProof/>
        </w:rPr>
        <w:fldChar w:fldCharType="end"/>
      </w:r>
    </w:p>
    <w:p w14:paraId="5F27C782" w14:textId="3C9E33B7" w:rsidR="0048431D" w:rsidRDefault="0048431D">
      <w:pPr>
        <w:pStyle w:val="TOC5"/>
        <w:rPr>
          <w:rFonts w:asciiTheme="minorHAnsi" w:eastAsiaTheme="minorEastAsia" w:hAnsiTheme="minorHAnsi" w:cstheme="minorBidi"/>
          <w:noProof/>
          <w:kern w:val="0"/>
          <w:sz w:val="22"/>
          <w:szCs w:val="22"/>
        </w:rPr>
      </w:pPr>
      <w:r>
        <w:rPr>
          <w:noProof/>
        </w:rPr>
        <w:t>1-2  Commencement</w:t>
      </w:r>
      <w:r>
        <w:rPr>
          <w:noProof/>
        </w:rPr>
        <w:tab/>
      </w:r>
      <w:r w:rsidRPr="009B1064">
        <w:rPr>
          <w:noProof/>
        </w:rPr>
        <w:fldChar w:fldCharType="begin"/>
      </w:r>
      <w:r w:rsidRPr="009B1064">
        <w:rPr>
          <w:noProof/>
        </w:rPr>
        <w:instrText xml:space="preserve"> PAGEREF _Toc135149724 \h </w:instrText>
      </w:r>
      <w:r w:rsidRPr="009B1064">
        <w:rPr>
          <w:noProof/>
        </w:rPr>
      </w:r>
      <w:r w:rsidRPr="009B1064">
        <w:rPr>
          <w:noProof/>
        </w:rPr>
        <w:fldChar w:fldCharType="separate"/>
      </w:r>
      <w:r w:rsidR="00174B61">
        <w:rPr>
          <w:noProof/>
        </w:rPr>
        <w:t>1</w:t>
      </w:r>
      <w:r w:rsidRPr="009B1064">
        <w:rPr>
          <w:noProof/>
        </w:rPr>
        <w:fldChar w:fldCharType="end"/>
      </w:r>
    </w:p>
    <w:p w14:paraId="141DA371" w14:textId="65A7E130" w:rsidR="0048431D" w:rsidRDefault="0048431D">
      <w:pPr>
        <w:pStyle w:val="TOC5"/>
        <w:rPr>
          <w:rFonts w:asciiTheme="minorHAnsi" w:eastAsiaTheme="minorEastAsia" w:hAnsiTheme="minorHAnsi" w:cstheme="minorBidi"/>
          <w:noProof/>
          <w:kern w:val="0"/>
          <w:sz w:val="22"/>
          <w:szCs w:val="22"/>
        </w:rPr>
      </w:pPr>
      <w:r>
        <w:rPr>
          <w:noProof/>
        </w:rPr>
        <w:t>1-3  Authority</w:t>
      </w:r>
      <w:r>
        <w:rPr>
          <w:noProof/>
        </w:rPr>
        <w:tab/>
      </w:r>
      <w:r w:rsidRPr="009B1064">
        <w:rPr>
          <w:noProof/>
        </w:rPr>
        <w:fldChar w:fldCharType="begin"/>
      </w:r>
      <w:r w:rsidRPr="009B1064">
        <w:rPr>
          <w:noProof/>
        </w:rPr>
        <w:instrText xml:space="preserve"> PAGEREF _Toc135149725 \h </w:instrText>
      </w:r>
      <w:r w:rsidRPr="009B1064">
        <w:rPr>
          <w:noProof/>
        </w:rPr>
      </w:r>
      <w:r w:rsidRPr="009B1064">
        <w:rPr>
          <w:noProof/>
        </w:rPr>
        <w:fldChar w:fldCharType="separate"/>
      </w:r>
      <w:r w:rsidR="00174B61">
        <w:rPr>
          <w:noProof/>
        </w:rPr>
        <w:t>1</w:t>
      </w:r>
      <w:r w:rsidRPr="009B1064">
        <w:rPr>
          <w:noProof/>
        </w:rPr>
        <w:fldChar w:fldCharType="end"/>
      </w:r>
    </w:p>
    <w:p w14:paraId="5013D807" w14:textId="1193FC6B" w:rsidR="0048431D" w:rsidRDefault="0048431D">
      <w:pPr>
        <w:pStyle w:val="TOC5"/>
        <w:rPr>
          <w:rFonts w:asciiTheme="minorHAnsi" w:eastAsiaTheme="minorEastAsia" w:hAnsiTheme="minorHAnsi" w:cstheme="minorBidi"/>
          <w:noProof/>
          <w:kern w:val="0"/>
          <w:sz w:val="22"/>
          <w:szCs w:val="22"/>
        </w:rPr>
      </w:pPr>
      <w:r>
        <w:rPr>
          <w:noProof/>
        </w:rPr>
        <w:t>1</w:t>
      </w:r>
      <w:r>
        <w:rPr>
          <w:noProof/>
        </w:rPr>
        <w:noBreakHyphen/>
        <w:t>4  Schedule</w:t>
      </w:r>
      <w:r>
        <w:rPr>
          <w:noProof/>
        </w:rPr>
        <w:tab/>
      </w:r>
      <w:r w:rsidRPr="009B1064">
        <w:rPr>
          <w:noProof/>
        </w:rPr>
        <w:fldChar w:fldCharType="begin"/>
      </w:r>
      <w:r w:rsidRPr="009B1064">
        <w:rPr>
          <w:noProof/>
        </w:rPr>
        <w:instrText xml:space="preserve"> PAGEREF _Toc135149726 \h </w:instrText>
      </w:r>
      <w:r w:rsidRPr="009B1064">
        <w:rPr>
          <w:noProof/>
        </w:rPr>
      </w:r>
      <w:r w:rsidRPr="009B1064">
        <w:rPr>
          <w:noProof/>
        </w:rPr>
        <w:fldChar w:fldCharType="separate"/>
      </w:r>
      <w:r w:rsidR="00174B61">
        <w:rPr>
          <w:noProof/>
        </w:rPr>
        <w:t>1</w:t>
      </w:r>
      <w:r w:rsidRPr="009B1064">
        <w:rPr>
          <w:noProof/>
        </w:rPr>
        <w:fldChar w:fldCharType="end"/>
      </w:r>
    </w:p>
    <w:p w14:paraId="2453644E" w14:textId="4A7012D9" w:rsidR="0048431D" w:rsidRDefault="0048431D">
      <w:pPr>
        <w:pStyle w:val="TOC5"/>
        <w:rPr>
          <w:rFonts w:asciiTheme="minorHAnsi" w:eastAsiaTheme="minorEastAsia" w:hAnsiTheme="minorHAnsi" w:cstheme="minorBidi"/>
          <w:noProof/>
          <w:kern w:val="0"/>
          <w:sz w:val="22"/>
          <w:szCs w:val="22"/>
        </w:rPr>
      </w:pPr>
      <w:r>
        <w:rPr>
          <w:noProof/>
        </w:rPr>
        <w:t>1</w:t>
      </w:r>
      <w:r>
        <w:rPr>
          <w:noProof/>
        </w:rPr>
        <w:noBreakHyphen/>
        <w:t>5  Interpretation</w:t>
      </w:r>
      <w:r>
        <w:rPr>
          <w:noProof/>
        </w:rPr>
        <w:tab/>
      </w:r>
      <w:r w:rsidRPr="009B1064">
        <w:rPr>
          <w:noProof/>
        </w:rPr>
        <w:fldChar w:fldCharType="begin"/>
      </w:r>
      <w:r w:rsidRPr="009B1064">
        <w:rPr>
          <w:noProof/>
        </w:rPr>
        <w:instrText xml:space="preserve"> PAGEREF _Toc135149727 \h </w:instrText>
      </w:r>
      <w:r w:rsidRPr="009B1064">
        <w:rPr>
          <w:noProof/>
        </w:rPr>
      </w:r>
      <w:r w:rsidRPr="009B1064">
        <w:rPr>
          <w:noProof/>
        </w:rPr>
        <w:fldChar w:fldCharType="separate"/>
      </w:r>
      <w:r w:rsidR="00174B61">
        <w:rPr>
          <w:noProof/>
        </w:rPr>
        <w:t>2</w:t>
      </w:r>
      <w:r w:rsidRPr="009B1064">
        <w:rPr>
          <w:noProof/>
        </w:rPr>
        <w:fldChar w:fldCharType="end"/>
      </w:r>
    </w:p>
    <w:p w14:paraId="2E3BBD0F" w14:textId="55E348E0" w:rsidR="0048431D" w:rsidRDefault="0048431D">
      <w:pPr>
        <w:pStyle w:val="TOC5"/>
        <w:rPr>
          <w:rFonts w:asciiTheme="minorHAnsi" w:eastAsiaTheme="minorEastAsia" w:hAnsiTheme="minorHAnsi" w:cstheme="minorBidi"/>
          <w:noProof/>
          <w:kern w:val="0"/>
          <w:sz w:val="22"/>
          <w:szCs w:val="22"/>
        </w:rPr>
      </w:pPr>
      <w:r>
        <w:rPr>
          <w:noProof/>
        </w:rPr>
        <w:t>1</w:t>
      </w:r>
      <w:r>
        <w:rPr>
          <w:noProof/>
        </w:rPr>
        <w:noBreakHyphen/>
        <w:t>6  Reporting Standards</w:t>
      </w:r>
      <w:r>
        <w:rPr>
          <w:noProof/>
        </w:rPr>
        <w:tab/>
      </w:r>
      <w:r w:rsidRPr="009B1064">
        <w:rPr>
          <w:noProof/>
        </w:rPr>
        <w:fldChar w:fldCharType="begin"/>
      </w:r>
      <w:r w:rsidRPr="009B1064">
        <w:rPr>
          <w:noProof/>
        </w:rPr>
        <w:instrText xml:space="preserve"> PAGEREF _Toc135149728 \h </w:instrText>
      </w:r>
      <w:r w:rsidRPr="009B1064">
        <w:rPr>
          <w:noProof/>
        </w:rPr>
      </w:r>
      <w:r w:rsidRPr="009B1064">
        <w:rPr>
          <w:noProof/>
        </w:rPr>
        <w:fldChar w:fldCharType="separate"/>
      </w:r>
      <w:r w:rsidR="00174B61">
        <w:rPr>
          <w:noProof/>
        </w:rPr>
        <w:t>2</w:t>
      </w:r>
      <w:r w:rsidRPr="009B1064">
        <w:rPr>
          <w:noProof/>
        </w:rPr>
        <w:fldChar w:fldCharType="end"/>
      </w:r>
    </w:p>
    <w:p w14:paraId="44D0AF2E" w14:textId="562F8B75" w:rsidR="0048431D" w:rsidRDefault="0048431D">
      <w:pPr>
        <w:pStyle w:val="TOC2"/>
        <w:rPr>
          <w:rFonts w:asciiTheme="minorHAnsi" w:eastAsiaTheme="minorEastAsia" w:hAnsiTheme="minorHAnsi" w:cstheme="minorBidi"/>
          <w:b w:val="0"/>
          <w:noProof/>
          <w:kern w:val="0"/>
          <w:sz w:val="22"/>
          <w:szCs w:val="22"/>
        </w:rPr>
      </w:pPr>
      <w:r>
        <w:rPr>
          <w:noProof/>
        </w:rPr>
        <w:t>Part 2—Australian Prudential Regulation Authority (Commonwealth costs)</w:t>
      </w:r>
      <w:r>
        <w:rPr>
          <w:noProof/>
        </w:rPr>
        <w:tab/>
      </w:r>
      <w:r w:rsidRPr="009B1064">
        <w:rPr>
          <w:b w:val="0"/>
          <w:noProof/>
          <w:sz w:val="18"/>
        </w:rPr>
        <w:fldChar w:fldCharType="begin"/>
      </w:r>
      <w:r w:rsidRPr="009B1064">
        <w:rPr>
          <w:b w:val="0"/>
          <w:noProof/>
          <w:sz w:val="18"/>
        </w:rPr>
        <w:instrText xml:space="preserve"> PAGEREF _Toc135149729 \h </w:instrText>
      </w:r>
      <w:r w:rsidRPr="009B1064">
        <w:rPr>
          <w:b w:val="0"/>
          <w:noProof/>
          <w:sz w:val="18"/>
        </w:rPr>
      </w:r>
      <w:r w:rsidRPr="009B1064">
        <w:rPr>
          <w:b w:val="0"/>
          <w:noProof/>
          <w:sz w:val="18"/>
        </w:rPr>
        <w:fldChar w:fldCharType="separate"/>
      </w:r>
      <w:r w:rsidR="00174B61">
        <w:rPr>
          <w:b w:val="0"/>
          <w:noProof/>
          <w:sz w:val="18"/>
        </w:rPr>
        <w:t>4</w:t>
      </w:r>
      <w:r w:rsidRPr="009B1064">
        <w:rPr>
          <w:b w:val="0"/>
          <w:noProof/>
          <w:sz w:val="18"/>
        </w:rPr>
        <w:fldChar w:fldCharType="end"/>
      </w:r>
    </w:p>
    <w:p w14:paraId="14DD6389" w14:textId="7243B765" w:rsidR="0048431D" w:rsidRDefault="0048431D">
      <w:pPr>
        <w:pStyle w:val="TOC5"/>
        <w:rPr>
          <w:rFonts w:asciiTheme="minorHAnsi" w:eastAsiaTheme="minorEastAsia" w:hAnsiTheme="minorHAnsi" w:cstheme="minorBidi"/>
          <w:noProof/>
          <w:kern w:val="0"/>
          <w:sz w:val="22"/>
          <w:szCs w:val="22"/>
        </w:rPr>
      </w:pPr>
      <w:r>
        <w:rPr>
          <w:noProof/>
        </w:rPr>
        <w:t>2</w:t>
      </w:r>
      <w:r>
        <w:rPr>
          <w:noProof/>
        </w:rPr>
        <w:noBreakHyphen/>
        <w:t>1  Definitions</w:t>
      </w:r>
      <w:r>
        <w:rPr>
          <w:noProof/>
        </w:rPr>
        <w:tab/>
      </w:r>
      <w:r w:rsidRPr="009B1064">
        <w:rPr>
          <w:noProof/>
        </w:rPr>
        <w:fldChar w:fldCharType="begin"/>
      </w:r>
      <w:r w:rsidRPr="009B1064">
        <w:rPr>
          <w:noProof/>
        </w:rPr>
        <w:instrText xml:space="preserve"> PAGEREF _Toc135149730 \h </w:instrText>
      </w:r>
      <w:r w:rsidRPr="009B1064">
        <w:rPr>
          <w:noProof/>
        </w:rPr>
      </w:r>
      <w:r w:rsidRPr="009B1064">
        <w:rPr>
          <w:noProof/>
        </w:rPr>
        <w:fldChar w:fldCharType="separate"/>
      </w:r>
      <w:r w:rsidR="00174B61">
        <w:rPr>
          <w:noProof/>
        </w:rPr>
        <w:t>4</w:t>
      </w:r>
      <w:r w:rsidRPr="009B1064">
        <w:rPr>
          <w:noProof/>
        </w:rPr>
        <w:fldChar w:fldCharType="end"/>
      </w:r>
    </w:p>
    <w:p w14:paraId="0C4040DC" w14:textId="5F96AD7D" w:rsidR="0048431D" w:rsidRDefault="0048431D">
      <w:pPr>
        <w:pStyle w:val="TOC5"/>
        <w:rPr>
          <w:rFonts w:asciiTheme="minorHAnsi" w:eastAsiaTheme="minorEastAsia" w:hAnsiTheme="minorHAnsi" w:cstheme="minorBidi"/>
          <w:noProof/>
          <w:kern w:val="0"/>
          <w:sz w:val="22"/>
          <w:szCs w:val="22"/>
        </w:rPr>
      </w:pPr>
      <w:r>
        <w:rPr>
          <w:noProof/>
        </w:rPr>
        <w:t>2</w:t>
      </w:r>
      <w:r>
        <w:rPr>
          <w:noProof/>
        </w:rPr>
        <w:noBreakHyphen/>
        <w:t>2  Commonwealth costs</w:t>
      </w:r>
      <w:r>
        <w:rPr>
          <w:noProof/>
        </w:rPr>
        <w:tab/>
      </w:r>
      <w:r w:rsidRPr="009B1064">
        <w:rPr>
          <w:noProof/>
        </w:rPr>
        <w:fldChar w:fldCharType="begin"/>
      </w:r>
      <w:r w:rsidRPr="009B1064">
        <w:rPr>
          <w:noProof/>
        </w:rPr>
        <w:instrText xml:space="preserve"> PAGEREF _Toc135149731 \h </w:instrText>
      </w:r>
      <w:r w:rsidRPr="009B1064">
        <w:rPr>
          <w:noProof/>
        </w:rPr>
      </w:r>
      <w:r w:rsidRPr="009B1064">
        <w:rPr>
          <w:noProof/>
        </w:rPr>
        <w:fldChar w:fldCharType="separate"/>
      </w:r>
      <w:r w:rsidR="00174B61">
        <w:rPr>
          <w:noProof/>
        </w:rPr>
        <w:t>4</w:t>
      </w:r>
      <w:r w:rsidRPr="009B1064">
        <w:rPr>
          <w:noProof/>
        </w:rPr>
        <w:fldChar w:fldCharType="end"/>
      </w:r>
    </w:p>
    <w:p w14:paraId="1804F358" w14:textId="0657E089" w:rsidR="0048431D" w:rsidRDefault="0048431D">
      <w:pPr>
        <w:pStyle w:val="TOC5"/>
        <w:rPr>
          <w:rFonts w:asciiTheme="minorHAnsi" w:eastAsiaTheme="minorEastAsia" w:hAnsiTheme="minorHAnsi" w:cstheme="minorBidi"/>
          <w:noProof/>
          <w:kern w:val="0"/>
          <w:sz w:val="22"/>
          <w:szCs w:val="22"/>
        </w:rPr>
      </w:pPr>
      <w:r>
        <w:rPr>
          <w:noProof/>
        </w:rPr>
        <w:t>2</w:t>
      </w:r>
      <w:r>
        <w:rPr>
          <w:noProof/>
        </w:rPr>
        <w:noBreakHyphen/>
        <w:t>3  Proportion of levy money paid to APRA</w:t>
      </w:r>
      <w:r>
        <w:rPr>
          <w:noProof/>
        </w:rPr>
        <w:tab/>
      </w:r>
      <w:r w:rsidRPr="009B1064">
        <w:rPr>
          <w:noProof/>
        </w:rPr>
        <w:fldChar w:fldCharType="begin"/>
      </w:r>
      <w:r w:rsidRPr="009B1064">
        <w:rPr>
          <w:noProof/>
        </w:rPr>
        <w:instrText xml:space="preserve"> PAGEREF _Toc135149732 \h </w:instrText>
      </w:r>
      <w:r w:rsidRPr="009B1064">
        <w:rPr>
          <w:noProof/>
        </w:rPr>
      </w:r>
      <w:r w:rsidRPr="009B1064">
        <w:rPr>
          <w:noProof/>
        </w:rPr>
        <w:fldChar w:fldCharType="separate"/>
      </w:r>
      <w:r w:rsidR="00174B61">
        <w:rPr>
          <w:noProof/>
        </w:rPr>
        <w:t>4</w:t>
      </w:r>
      <w:r w:rsidRPr="009B1064">
        <w:rPr>
          <w:noProof/>
        </w:rPr>
        <w:fldChar w:fldCharType="end"/>
      </w:r>
    </w:p>
    <w:p w14:paraId="10F82C05" w14:textId="5ED10280" w:rsidR="0048431D" w:rsidRDefault="0048431D">
      <w:pPr>
        <w:pStyle w:val="TOC2"/>
        <w:rPr>
          <w:rFonts w:asciiTheme="minorHAnsi" w:eastAsiaTheme="minorEastAsia" w:hAnsiTheme="minorHAnsi" w:cstheme="minorBidi"/>
          <w:b w:val="0"/>
          <w:noProof/>
          <w:kern w:val="0"/>
          <w:sz w:val="22"/>
          <w:szCs w:val="22"/>
        </w:rPr>
      </w:pPr>
      <w:r>
        <w:rPr>
          <w:noProof/>
        </w:rPr>
        <w:t>Part 3—Authorised deposit</w:t>
      </w:r>
      <w:r>
        <w:rPr>
          <w:noProof/>
        </w:rPr>
        <w:noBreakHyphen/>
        <w:t>taking institutions supervisory levy</w:t>
      </w:r>
      <w:r>
        <w:rPr>
          <w:noProof/>
        </w:rPr>
        <w:tab/>
      </w:r>
      <w:r w:rsidRPr="009B1064">
        <w:rPr>
          <w:b w:val="0"/>
          <w:noProof/>
          <w:sz w:val="18"/>
        </w:rPr>
        <w:fldChar w:fldCharType="begin"/>
      </w:r>
      <w:r w:rsidRPr="009B1064">
        <w:rPr>
          <w:b w:val="0"/>
          <w:noProof/>
          <w:sz w:val="18"/>
        </w:rPr>
        <w:instrText xml:space="preserve"> PAGEREF _Toc135149733 \h </w:instrText>
      </w:r>
      <w:r w:rsidRPr="009B1064">
        <w:rPr>
          <w:b w:val="0"/>
          <w:noProof/>
          <w:sz w:val="18"/>
        </w:rPr>
      </w:r>
      <w:r w:rsidRPr="009B1064">
        <w:rPr>
          <w:b w:val="0"/>
          <w:noProof/>
          <w:sz w:val="18"/>
        </w:rPr>
        <w:fldChar w:fldCharType="separate"/>
      </w:r>
      <w:r w:rsidR="00174B61">
        <w:rPr>
          <w:b w:val="0"/>
          <w:noProof/>
          <w:sz w:val="18"/>
        </w:rPr>
        <w:t>5</w:t>
      </w:r>
      <w:r w:rsidRPr="009B1064">
        <w:rPr>
          <w:b w:val="0"/>
          <w:noProof/>
          <w:sz w:val="18"/>
        </w:rPr>
        <w:fldChar w:fldCharType="end"/>
      </w:r>
    </w:p>
    <w:p w14:paraId="1BBD865F" w14:textId="75DD5123" w:rsidR="0048431D" w:rsidRDefault="0048431D">
      <w:pPr>
        <w:pStyle w:val="TOC5"/>
        <w:rPr>
          <w:rFonts w:asciiTheme="minorHAnsi" w:eastAsiaTheme="minorEastAsia" w:hAnsiTheme="minorHAnsi" w:cstheme="minorBidi"/>
          <w:noProof/>
          <w:kern w:val="0"/>
          <w:sz w:val="22"/>
          <w:szCs w:val="22"/>
        </w:rPr>
      </w:pPr>
      <w:r>
        <w:rPr>
          <w:noProof/>
        </w:rPr>
        <w:t>3</w:t>
      </w:r>
      <w:r>
        <w:rPr>
          <w:noProof/>
        </w:rPr>
        <w:noBreakHyphen/>
        <w:t>1  Definitions</w:t>
      </w:r>
      <w:r>
        <w:rPr>
          <w:noProof/>
        </w:rPr>
        <w:tab/>
      </w:r>
      <w:r w:rsidRPr="009B1064">
        <w:rPr>
          <w:noProof/>
        </w:rPr>
        <w:fldChar w:fldCharType="begin"/>
      </w:r>
      <w:r w:rsidRPr="009B1064">
        <w:rPr>
          <w:noProof/>
        </w:rPr>
        <w:instrText xml:space="preserve"> PAGEREF _Toc135149734 \h </w:instrText>
      </w:r>
      <w:r w:rsidRPr="009B1064">
        <w:rPr>
          <w:noProof/>
        </w:rPr>
      </w:r>
      <w:r w:rsidRPr="009B1064">
        <w:rPr>
          <w:noProof/>
        </w:rPr>
        <w:fldChar w:fldCharType="separate"/>
      </w:r>
      <w:r w:rsidR="00174B61">
        <w:rPr>
          <w:noProof/>
        </w:rPr>
        <w:t>5</w:t>
      </w:r>
      <w:r w:rsidRPr="009B1064">
        <w:rPr>
          <w:noProof/>
        </w:rPr>
        <w:fldChar w:fldCharType="end"/>
      </w:r>
    </w:p>
    <w:p w14:paraId="50D8BA16" w14:textId="020105DE" w:rsidR="0048431D" w:rsidRDefault="0048431D">
      <w:pPr>
        <w:pStyle w:val="TOC5"/>
        <w:rPr>
          <w:rFonts w:asciiTheme="minorHAnsi" w:eastAsiaTheme="minorEastAsia" w:hAnsiTheme="minorHAnsi" w:cstheme="minorBidi"/>
          <w:noProof/>
          <w:kern w:val="0"/>
          <w:sz w:val="22"/>
          <w:szCs w:val="22"/>
        </w:rPr>
      </w:pPr>
      <w:r>
        <w:rPr>
          <w:noProof/>
        </w:rPr>
        <w:t>3</w:t>
      </w:r>
      <w:r>
        <w:rPr>
          <w:noProof/>
        </w:rPr>
        <w:noBreakHyphen/>
        <w:t>2  Amount of levy</w:t>
      </w:r>
      <w:r>
        <w:rPr>
          <w:noProof/>
        </w:rPr>
        <w:tab/>
      </w:r>
      <w:r w:rsidRPr="009B1064">
        <w:rPr>
          <w:noProof/>
        </w:rPr>
        <w:fldChar w:fldCharType="begin"/>
      </w:r>
      <w:r w:rsidRPr="009B1064">
        <w:rPr>
          <w:noProof/>
        </w:rPr>
        <w:instrText xml:space="preserve"> PAGEREF _Toc135149735 \h </w:instrText>
      </w:r>
      <w:r w:rsidRPr="009B1064">
        <w:rPr>
          <w:noProof/>
        </w:rPr>
      </w:r>
      <w:r w:rsidRPr="009B1064">
        <w:rPr>
          <w:noProof/>
        </w:rPr>
        <w:fldChar w:fldCharType="separate"/>
      </w:r>
      <w:r w:rsidR="00174B61">
        <w:rPr>
          <w:noProof/>
        </w:rPr>
        <w:t>5</w:t>
      </w:r>
      <w:r w:rsidRPr="009B1064">
        <w:rPr>
          <w:noProof/>
        </w:rPr>
        <w:fldChar w:fldCharType="end"/>
      </w:r>
    </w:p>
    <w:p w14:paraId="2567B416" w14:textId="5B5D8A72" w:rsidR="0048431D" w:rsidRDefault="0048431D">
      <w:pPr>
        <w:pStyle w:val="TOC5"/>
        <w:rPr>
          <w:rFonts w:asciiTheme="minorHAnsi" w:eastAsiaTheme="minorEastAsia" w:hAnsiTheme="minorHAnsi" w:cstheme="minorBidi"/>
          <w:noProof/>
          <w:kern w:val="0"/>
          <w:sz w:val="22"/>
          <w:szCs w:val="22"/>
        </w:rPr>
      </w:pPr>
      <w:r>
        <w:rPr>
          <w:noProof/>
        </w:rPr>
        <w:t>3</w:t>
      </w:r>
      <w:r>
        <w:rPr>
          <w:noProof/>
        </w:rPr>
        <w:noBreakHyphen/>
        <w:t>3  ADI’s levy base</w:t>
      </w:r>
      <w:r>
        <w:rPr>
          <w:noProof/>
        </w:rPr>
        <w:tab/>
      </w:r>
      <w:r w:rsidRPr="009B1064">
        <w:rPr>
          <w:noProof/>
        </w:rPr>
        <w:fldChar w:fldCharType="begin"/>
      </w:r>
      <w:r w:rsidRPr="009B1064">
        <w:rPr>
          <w:noProof/>
        </w:rPr>
        <w:instrText xml:space="preserve"> PAGEREF _Toc135149736 \h </w:instrText>
      </w:r>
      <w:r w:rsidRPr="009B1064">
        <w:rPr>
          <w:noProof/>
        </w:rPr>
      </w:r>
      <w:r w:rsidRPr="009B1064">
        <w:rPr>
          <w:noProof/>
        </w:rPr>
        <w:fldChar w:fldCharType="separate"/>
      </w:r>
      <w:r w:rsidR="00174B61">
        <w:rPr>
          <w:noProof/>
        </w:rPr>
        <w:t>6</w:t>
      </w:r>
      <w:r w:rsidRPr="009B1064">
        <w:rPr>
          <w:noProof/>
        </w:rPr>
        <w:fldChar w:fldCharType="end"/>
      </w:r>
    </w:p>
    <w:p w14:paraId="16747E85" w14:textId="29CEE4C0" w:rsidR="0048431D" w:rsidRDefault="0048431D">
      <w:pPr>
        <w:pStyle w:val="TOC2"/>
        <w:rPr>
          <w:rFonts w:asciiTheme="minorHAnsi" w:eastAsiaTheme="minorEastAsia" w:hAnsiTheme="minorHAnsi" w:cstheme="minorBidi"/>
          <w:b w:val="0"/>
          <w:noProof/>
          <w:kern w:val="0"/>
          <w:sz w:val="22"/>
          <w:szCs w:val="22"/>
        </w:rPr>
      </w:pPr>
      <w:r>
        <w:rPr>
          <w:noProof/>
        </w:rPr>
        <w:t>Part 4—Authorised non</w:t>
      </w:r>
      <w:r>
        <w:rPr>
          <w:noProof/>
        </w:rPr>
        <w:noBreakHyphen/>
        <w:t>operating holding companies supervisory levy</w:t>
      </w:r>
      <w:r>
        <w:rPr>
          <w:noProof/>
        </w:rPr>
        <w:tab/>
      </w:r>
      <w:r w:rsidRPr="009B1064">
        <w:rPr>
          <w:b w:val="0"/>
          <w:noProof/>
          <w:sz w:val="18"/>
        </w:rPr>
        <w:fldChar w:fldCharType="begin"/>
      </w:r>
      <w:r w:rsidRPr="009B1064">
        <w:rPr>
          <w:b w:val="0"/>
          <w:noProof/>
          <w:sz w:val="18"/>
        </w:rPr>
        <w:instrText xml:space="preserve"> PAGEREF _Toc135149737 \h </w:instrText>
      </w:r>
      <w:r w:rsidRPr="009B1064">
        <w:rPr>
          <w:b w:val="0"/>
          <w:noProof/>
          <w:sz w:val="18"/>
        </w:rPr>
      </w:r>
      <w:r w:rsidRPr="009B1064">
        <w:rPr>
          <w:b w:val="0"/>
          <w:noProof/>
          <w:sz w:val="18"/>
        </w:rPr>
        <w:fldChar w:fldCharType="separate"/>
      </w:r>
      <w:r w:rsidR="00174B61">
        <w:rPr>
          <w:b w:val="0"/>
          <w:noProof/>
          <w:sz w:val="18"/>
        </w:rPr>
        <w:t>7</w:t>
      </w:r>
      <w:r w:rsidRPr="009B1064">
        <w:rPr>
          <w:b w:val="0"/>
          <w:noProof/>
          <w:sz w:val="18"/>
        </w:rPr>
        <w:fldChar w:fldCharType="end"/>
      </w:r>
    </w:p>
    <w:p w14:paraId="0E267595" w14:textId="51655EC6" w:rsidR="0048431D" w:rsidRDefault="0048431D">
      <w:pPr>
        <w:pStyle w:val="TOC5"/>
        <w:rPr>
          <w:rFonts w:asciiTheme="minorHAnsi" w:eastAsiaTheme="minorEastAsia" w:hAnsiTheme="minorHAnsi" w:cstheme="minorBidi"/>
          <w:noProof/>
          <w:kern w:val="0"/>
          <w:sz w:val="22"/>
          <w:szCs w:val="22"/>
        </w:rPr>
      </w:pPr>
      <w:r>
        <w:rPr>
          <w:noProof/>
        </w:rPr>
        <w:t>4</w:t>
      </w:r>
      <w:r>
        <w:rPr>
          <w:noProof/>
        </w:rPr>
        <w:noBreakHyphen/>
        <w:t>1  Definitions</w:t>
      </w:r>
      <w:r>
        <w:rPr>
          <w:noProof/>
        </w:rPr>
        <w:tab/>
      </w:r>
      <w:r w:rsidRPr="009B1064">
        <w:rPr>
          <w:noProof/>
        </w:rPr>
        <w:fldChar w:fldCharType="begin"/>
      </w:r>
      <w:r w:rsidRPr="009B1064">
        <w:rPr>
          <w:noProof/>
        </w:rPr>
        <w:instrText xml:space="preserve"> PAGEREF _Toc135149738 \h </w:instrText>
      </w:r>
      <w:r w:rsidRPr="009B1064">
        <w:rPr>
          <w:noProof/>
        </w:rPr>
      </w:r>
      <w:r w:rsidRPr="009B1064">
        <w:rPr>
          <w:noProof/>
        </w:rPr>
        <w:fldChar w:fldCharType="separate"/>
      </w:r>
      <w:r w:rsidR="00174B61">
        <w:rPr>
          <w:noProof/>
        </w:rPr>
        <w:t>7</w:t>
      </w:r>
      <w:r w:rsidRPr="009B1064">
        <w:rPr>
          <w:noProof/>
        </w:rPr>
        <w:fldChar w:fldCharType="end"/>
      </w:r>
    </w:p>
    <w:p w14:paraId="7479909E" w14:textId="29EA469E" w:rsidR="0048431D" w:rsidRDefault="0048431D">
      <w:pPr>
        <w:pStyle w:val="TOC5"/>
        <w:rPr>
          <w:rFonts w:asciiTheme="minorHAnsi" w:eastAsiaTheme="minorEastAsia" w:hAnsiTheme="minorHAnsi" w:cstheme="minorBidi"/>
          <w:noProof/>
          <w:kern w:val="0"/>
          <w:sz w:val="22"/>
          <w:szCs w:val="22"/>
        </w:rPr>
      </w:pPr>
      <w:r>
        <w:rPr>
          <w:noProof/>
        </w:rPr>
        <w:t>4</w:t>
      </w:r>
      <w:r>
        <w:rPr>
          <w:noProof/>
        </w:rPr>
        <w:noBreakHyphen/>
        <w:t>2  Amount of levy</w:t>
      </w:r>
      <w:r>
        <w:rPr>
          <w:noProof/>
        </w:rPr>
        <w:tab/>
      </w:r>
      <w:r w:rsidRPr="009B1064">
        <w:rPr>
          <w:noProof/>
        </w:rPr>
        <w:fldChar w:fldCharType="begin"/>
      </w:r>
      <w:r w:rsidRPr="009B1064">
        <w:rPr>
          <w:noProof/>
        </w:rPr>
        <w:instrText xml:space="preserve"> PAGEREF _Toc135149739 \h </w:instrText>
      </w:r>
      <w:r w:rsidRPr="009B1064">
        <w:rPr>
          <w:noProof/>
        </w:rPr>
      </w:r>
      <w:r w:rsidRPr="009B1064">
        <w:rPr>
          <w:noProof/>
        </w:rPr>
        <w:fldChar w:fldCharType="separate"/>
      </w:r>
      <w:r w:rsidR="00174B61">
        <w:rPr>
          <w:noProof/>
        </w:rPr>
        <w:t>7</w:t>
      </w:r>
      <w:r w:rsidRPr="009B1064">
        <w:rPr>
          <w:noProof/>
        </w:rPr>
        <w:fldChar w:fldCharType="end"/>
      </w:r>
    </w:p>
    <w:p w14:paraId="76AE0624" w14:textId="7B37E003" w:rsidR="0048431D" w:rsidRDefault="0048431D">
      <w:pPr>
        <w:pStyle w:val="TOC2"/>
        <w:rPr>
          <w:rFonts w:asciiTheme="minorHAnsi" w:eastAsiaTheme="minorEastAsia" w:hAnsiTheme="minorHAnsi" w:cstheme="minorBidi"/>
          <w:b w:val="0"/>
          <w:noProof/>
          <w:kern w:val="0"/>
          <w:sz w:val="22"/>
          <w:szCs w:val="22"/>
        </w:rPr>
      </w:pPr>
      <w:r>
        <w:rPr>
          <w:noProof/>
        </w:rPr>
        <w:t>Part 5—General insurance supervisory levy</w:t>
      </w:r>
      <w:r>
        <w:rPr>
          <w:noProof/>
        </w:rPr>
        <w:tab/>
      </w:r>
      <w:r w:rsidRPr="009B1064">
        <w:rPr>
          <w:b w:val="0"/>
          <w:noProof/>
          <w:sz w:val="18"/>
        </w:rPr>
        <w:fldChar w:fldCharType="begin"/>
      </w:r>
      <w:r w:rsidRPr="009B1064">
        <w:rPr>
          <w:b w:val="0"/>
          <w:noProof/>
          <w:sz w:val="18"/>
        </w:rPr>
        <w:instrText xml:space="preserve"> PAGEREF _Toc135149740 \h </w:instrText>
      </w:r>
      <w:r w:rsidRPr="009B1064">
        <w:rPr>
          <w:b w:val="0"/>
          <w:noProof/>
          <w:sz w:val="18"/>
        </w:rPr>
      </w:r>
      <w:r w:rsidRPr="009B1064">
        <w:rPr>
          <w:b w:val="0"/>
          <w:noProof/>
          <w:sz w:val="18"/>
        </w:rPr>
        <w:fldChar w:fldCharType="separate"/>
      </w:r>
      <w:r w:rsidR="00174B61">
        <w:rPr>
          <w:b w:val="0"/>
          <w:noProof/>
          <w:sz w:val="18"/>
        </w:rPr>
        <w:t>8</w:t>
      </w:r>
      <w:r w:rsidRPr="009B1064">
        <w:rPr>
          <w:b w:val="0"/>
          <w:noProof/>
          <w:sz w:val="18"/>
        </w:rPr>
        <w:fldChar w:fldCharType="end"/>
      </w:r>
    </w:p>
    <w:p w14:paraId="0D2E7FF4" w14:textId="0B156F8C" w:rsidR="0048431D" w:rsidRDefault="0048431D">
      <w:pPr>
        <w:pStyle w:val="TOC5"/>
        <w:rPr>
          <w:rFonts w:asciiTheme="minorHAnsi" w:eastAsiaTheme="minorEastAsia" w:hAnsiTheme="minorHAnsi" w:cstheme="minorBidi"/>
          <w:noProof/>
          <w:kern w:val="0"/>
          <w:sz w:val="22"/>
          <w:szCs w:val="22"/>
        </w:rPr>
      </w:pPr>
      <w:r>
        <w:rPr>
          <w:noProof/>
        </w:rPr>
        <w:t>5</w:t>
      </w:r>
      <w:r>
        <w:rPr>
          <w:noProof/>
        </w:rPr>
        <w:noBreakHyphen/>
        <w:t>1  Definitions</w:t>
      </w:r>
      <w:r>
        <w:rPr>
          <w:noProof/>
        </w:rPr>
        <w:tab/>
      </w:r>
      <w:r w:rsidRPr="009B1064">
        <w:rPr>
          <w:noProof/>
        </w:rPr>
        <w:fldChar w:fldCharType="begin"/>
      </w:r>
      <w:r w:rsidRPr="009B1064">
        <w:rPr>
          <w:noProof/>
        </w:rPr>
        <w:instrText xml:space="preserve"> PAGEREF _Toc135149741 \h </w:instrText>
      </w:r>
      <w:r w:rsidRPr="009B1064">
        <w:rPr>
          <w:noProof/>
        </w:rPr>
      </w:r>
      <w:r w:rsidRPr="009B1064">
        <w:rPr>
          <w:noProof/>
        </w:rPr>
        <w:fldChar w:fldCharType="separate"/>
      </w:r>
      <w:r w:rsidR="00174B61">
        <w:rPr>
          <w:noProof/>
        </w:rPr>
        <w:t>8</w:t>
      </w:r>
      <w:r w:rsidRPr="009B1064">
        <w:rPr>
          <w:noProof/>
        </w:rPr>
        <w:fldChar w:fldCharType="end"/>
      </w:r>
    </w:p>
    <w:p w14:paraId="4BEF6445" w14:textId="50E50FE7" w:rsidR="0048431D" w:rsidRDefault="0048431D">
      <w:pPr>
        <w:pStyle w:val="TOC5"/>
        <w:rPr>
          <w:rFonts w:asciiTheme="minorHAnsi" w:eastAsiaTheme="minorEastAsia" w:hAnsiTheme="minorHAnsi" w:cstheme="minorBidi"/>
          <w:noProof/>
          <w:kern w:val="0"/>
          <w:sz w:val="22"/>
          <w:szCs w:val="22"/>
        </w:rPr>
      </w:pPr>
      <w:r>
        <w:rPr>
          <w:noProof/>
        </w:rPr>
        <w:t>5</w:t>
      </w:r>
      <w:r>
        <w:rPr>
          <w:noProof/>
        </w:rPr>
        <w:noBreakHyphen/>
        <w:t>2  General component</w:t>
      </w:r>
      <w:r>
        <w:rPr>
          <w:noProof/>
        </w:rPr>
        <w:tab/>
      </w:r>
      <w:r w:rsidRPr="009B1064">
        <w:rPr>
          <w:noProof/>
        </w:rPr>
        <w:fldChar w:fldCharType="begin"/>
      </w:r>
      <w:r w:rsidRPr="009B1064">
        <w:rPr>
          <w:noProof/>
        </w:rPr>
        <w:instrText xml:space="preserve"> PAGEREF _Toc135149742 \h </w:instrText>
      </w:r>
      <w:r w:rsidRPr="009B1064">
        <w:rPr>
          <w:noProof/>
        </w:rPr>
      </w:r>
      <w:r w:rsidRPr="009B1064">
        <w:rPr>
          <w:noProof/>
        </w:rPr>
        <w:fldChar w:fldCharType="separate"/>
      </w:r>
      <w:r w:rsidR="00174B61">
        <w:rPr>
          <w:noProof/>
        </w:rPr>
        <w:t>9</w:t>
      </w:r>
      <w:r w:rsidRPr="009B1064">
        <w:rPr>
          <w:noProof/>
        </w:rPr>
        <w:fldChar w:fldCharType="end"/>
      </w:r>
    </w:p>
    <w:p w14:paraId="39E6807C" w14:textId="5679D79B" w:rsidR="0048431D" w:rsidRDefault="0048431D">
      <w:pPr>
        <w:pStyle w:val="TOC5"/>
        <w:rPr>
          <w:rFonts w:asciiTheme="minorHAnsi" w:eastAsiaTheme="minorEastAsia" w:hAnsiTheme="minorHAnsi" w:cstheme="minorBidi"/>
          <w:noProof/>
          <w:kern w:val="0"/>
          <w:sz w:val="22"/>
          <w:szCs w:val="22"/>
        </w:rPr>
      </w:pPr>
      <w:r>
        <w:rPr>
          <w:noProof/>
        </w:rPr>
        <w:t>5</w:t>
      </w:r>
      <w:r>
        <w:rPr>
          <w:noProof/>
        </w:rPr>
        <w:noBreakHyphen/>
        <w:t>3  General insurance company’s levy base</w:t>
      </w:r>
      <w:r>
        <w:rPr>
          <w:noProof/>
        </w:rPr>
        <w:tab/>
      </w:r>
      <w:r w:rsidRPr="009B1064">
        <w:rPr>
          <w:noProof/>
        </w:rPr>
        <w:fldChar w:fldCharType="begin"/>
      </w:r>
      <w:r w:rsidRPr="009B1064">
        <w:rPr>
          <w:noProof/>
        </w:rPr>
        <w:instrText xml:space="preserve"> PAGEREF _Toc135149743 \h </w:instrText>
      </w:r>
      <w:r w:rsidRPr="009B1064">
        <w:rPr>
          <w:noProof/>
        </w:rPr>
      </w:r>
      <w:r w:rsidRPr="009B1064">
        <w:rPr>
          <w:noProof/>
        </w:rPr>
        <w:fldChar w:fldCharType="separate"/>
      </w:r>
      <w:r w:rsidR="00174B61">
        <w:rPr>
          <w:noProof/>
        </w:rPr>
        <w:t>9</w:t>
      </w:r>
      <w:r w:rsidRPr="009B1064">
        <w:rPr>
          <w:noProof/>
        </w:rPr>
        <w:fldChar w:fldCharType="end"/>
      </w:r>
    </w:p>
    <w:p w14:paraId="5ADBF195" w14:textId="175EF5E4" w:rsidR="0048431D" w:rsidRDefault="0048431D">
      <w:pPr>
        <w:pStyle w:val="TOC5"/>
        <w:rPr>
          <w:rFonts w:asciiTheme="minorHAnsi" w:eastAsiaTheme="minorEastAsia" w:hAnsiTheme="minorHAnsi" w:cstheme="minorBidi"/>
          <w:noProof/>
          <w:kern w:val="0"/>
          <w:sz w:val="22"/>
          <w:szCs w:val="22"/>
        </w:rPr>
      </w:pPr>
      <w:r>
        <w:rPr>
          <w:noProof/>
        </w:rPr>
        <w:t>5</w:t>
      </w:r>
      <w:r>
        <w:rPr>
          <w:noProof/>
        </w:rPr>
        <w:noBreakHyphen/>
        <w:t>4  Special component</w:t>
      </w:r>
      <w:r>
        <w:rPr>
          <w:noProof/>
        </w:rPr>
        <w:tab/>
      </w:r>
      <w:r w:rsidRPr="009B1064">
        <w:rPr>
          <w:noProof/>
        </w:rPr>
        <w:fldChar w:fldCharType="begin"/>
      </w:r>
      <w:r w:rsidRPr="009B1064">
        <w:rPr>
          <w:noProof/>
        </w:rPr>
        <w:instrText xml:space="preserve"> PAGEREF _Toc135149744 \h </w:instrText>
      </w:r>
      <w:r w:rsidRPr="009B1064">
        <w:rPr>
          <w:noProof/>
        </w:rPr>
      </w:r>
      <w:r w:rsidRPr="009B1064">
        <w:rPr>
          <w:noProof/>
        </w:rPr>
        <w:fldChar w:fldCharType="separate"/>
      </w:r>
      <w:r w:rsidR="00174B61">
        <w:rPr>
          <w:noProof/>
        </w:rPr>
        <w:t>9</w:t>
      </w:r>
      <w:r w:rsidRPr="009B1064">
        <w:rPr>
          <w:noProof/>
        </w:rPr>
        <w:fldChar w:fldCharType="end"/>
      </w:r>
    </w:p>
    <w:p w14:paraId="42CFC77B" w14:textId="2F09CA71" w:rsidR="0048431D" w:rsidRDefault="0048431D">
      <w:pPr>
        <w:pStyle w:val="TOC5"/>
        <w:rPr>
          <w:rFonts w:asciiTheme="minorHAnsi" w:eastAsiaTheme="minorEastAsia" w:hAnsiTheme="minorHAnsi" w:cstheme="minorBidi"/>
          <w:noProof/>
          <w:kern w:val="0"/>
          <w:sz w:val="22"/>
          <w:szCs w:val="22"/>
        </w:rPr>
      </w:pPr>
      <w:r>
        <w:rPr>
          <w:noProof/>
        </w:rPr>
        <w:t>5</w:t>
      </w:r>
      <w:r>
        <w:rPr>
          <w:noProof/>
        </w:rPr>
        <w:noBreakHyphen/>
        <w:t>5  Eligible premium income for working out special component</w:t>
      </w:r>
      <w:r>
        <w:rPr>
          <w:noProof/>
        </w:rPr>
        <w:tab/>
      </w:r>
      <w:r w:rsidRPr="009B1064">
        <w:rPr>
          <w:noProof/>
        </w:rPr>
        <w:fldChar w:fldCharType="begin"/>
      </w:r>
      <w:r w:rsidRPr="009B1064">
        <w:rPr>
          <w:noProof/>
        </w:rPr>
        <w:instrText xml:space="preserve"> PAGEREF _Toc135149745 \h </w:instrText>
      </w:r>
      <w:r w:rsidRPr="009B1064">
        <w:rPr>
          <w:noProof/>
        </w:rPr>
      </w:r>
      <w:r w:rsidRPr="009B1064">
        <w:rPr>
          <w:noProof/>
        </w:rPr>
        <w:fldChar w:fldCharType="separate"/>
      </w:r>
      <w:r w:rsidR="00174B61">
        <w:rPr>
          <w:noProof/>
        </w:rPr>
        <w:t>11</w:t>
      </w:r>
      <w:r w:rsidRPr="009B1064">
        <w:rPr>
          <w:noProof/>
        </w:rPr>
        <w:fldChar w:fldCharType="end"/>
      </w:r>
    </w:p>
    <w:p w14:paraId="3824982B" w14:textId="3CA25F9C" w:rsidR="0048431D" w:rsidRDefault="0048431D">
      <w:pPr>
        <w:pStyle w:val="TOC2"/>
        <w:rPr>
          <w:rFonts w:asciiTheme="minorHAnsi" w:eastAsiaTheme="minorEastAsia" w:hAnsiTheme="minorHAnsi" w:cstheme="minorBidi"/>
          <w:b w:val="0"/>
          <w:noProof/>
          <w:kern w:val="0"/>
          <w:sz w:val="22"/>
          <w:szCs w:val="22"/>
        </w:rPr>
      </w:pPr>
      <w:r>
        <w:rPr>
          <w:noProof/>
        </w:rPr>
        <w:t>Part 6—Life insurance supervisory levy</w:t>
      </w:r>
      <w:r>
        <w:rPr>
          <w:noProof/>
        </w:rPr>
        <w:tab/>
      </w:r>
      <w:r w:rsidRPr="009B1064">
        <w:rPr>
          <w:b w:val="0"/>
          <w:noProof/>
          <w:sz w:val="18"/>
        </w:rPr>
        <w:fldChar w:fldCharType="begin"/>
      </w:r>
      <w:r w:rsidRPr="009B1064">
        <w:rPr>
          <w:b w:val="0"/>
          <w:noProof/>
          <w:sz w:val="18"/>
        </w:rPr>
        <w:instrText xml:space="preserve"> PAGEREF _Toc135149746 \h </w:instrText>
      </w:r>
      <w:r w:rsidRPr="009B1064">
        <w:rPr>
          <w:b w:val="0"/>
          <w:noProof/>
          <w:sz w:val="18"/>
        </w:rPr>
      </w:r>
      <w:r w:rsidRPr="009B1064">
        <w:rPr>
          <w:b w:val="0"/>
          <w:noProof/>
          <w:sz w:val="18"/>
        </w:rPr>
        <w:fldChar w:fldCharType="separate"/>
      </w:r>
      <w:r w:rsidR="00174B61">
        <w:rPr>
          <w:b w:val="0"/>
          <w:noProof/>
          <w:sz w:val="18"/>
        </w:rPr>
        <w:t>14</w:t>
      </w:r>
      <w:r w:rsidRPr="009B1064">
        <w:rPr>
          <w:b w:val="0"/>
          <w:noProof/>
          <w:sz w:val="18"/>
        </w:rPr>
        <w:fldChar w:fldCharType="end"/>
      </w:r>
    </w:p>
    <w:p w14:paraId="6EEE8555" w14:textId="3193FE25" w:rsidR="0048431D" w:rsidRDefault="0048431D">
      <w:pPr>
        <w:pStyle w:val="TOC5"/>
        <w:rPr>
          <w:rFonts w:asciiTheme="minorHAnsi" w:eastAsiaTheme="minorEastAsia" w:hAnsiTheme="minorHAnsi" w:cstheme="minorBidi"/>
          <w:noProof/>
          <w:kern w:val="0"/>
          <w:sz w:val="22"/>
          <w:szCs w:val="22"/>
        </w:rPr>
      </w:pPr>
      <w:r>
        <w:rPr>
          <w:noProof/>
        </w:rPr>
        <w:t>6</w:t>
      </w:r>
      <w:r>
        <w:rPr>
          <w:noProof/>
        </w:rPr>
        <w:noBreakHyphen/>
        <w:t>1  Definitions</w:t>
      </w:r>
      <w:r>
        <w:rPr>
          <w:noProof/>
        </w:rPr>
        <w:tab/>
      </w:r>
      <w:r w:rsidRPr="009B1064">
        <w:rPr>
          <w:noProof/>
        </w:rPr>
        <w:fldChar w:fldCharType="begin"/>
      </w:r>
      <w:r w:rsidRPr="009B1064">
        <w:rPr>
          <w:noProof/>
        </w:rPr>
        <w:instrText xml:space="preserve"> PAGEREF _Toc135149747 \h </w:instrText>
      </w:r>
      <w:r w:rsidRPr="009B1064">
        <w:rPr>
          <w:noProof/>
        </w:rPr>
      </w:r>
      <w:r w:rsidRPr="009B1064">
        <w:rPr>
          <w:noProof/>
        </w:rPr>
        <w:fldChar w:fldCharType="separate"/>
      </w:r>
      <w:r w:rsidR="00174B61">
        <w:rPr>
          <w:noProof/>
        </w:rPr>
        <w:t>14</w:t>
      </w:r>
      <w:r w:rsidRPr="009B1064">
        <w:rPr>
          <w:noProof/>
        </w:rPr>
        <w:fldChar w:fldCharType="end"/>
      </w:r>
    </w:p>
    <w:p w14:paraId="4F7DF44E" w14:textId="5E403208" w:rsidR="0048431D" w:rsidRDefault="0048431D">
      <w:pPr>
        <w:pStyle w:val="TOC5"/>
        <w:rPr>
          <w:rFonts w:asciiTheme="minorHAnsi" w:eastAsiaTheme="minorEastAsia" w:hAnsiTheme="minorHAnsi" w:cstheme="minorBidi"/>
          <w:noProof/>
          <w:kern w:val="0"/>
          <w:sz w:val="22"/>
          <w:szCs w:val="22"/>
        </w:rPr>
      </w:pPr>
      <w:r>
        <w:rPr>
          <w:noProof/>
        </w:rPr>
        <w:t>6</w:t>
      </w:r>
      <w:r>
        <w:rPr>
          <w:noProof/>
        </w:rPr>
        <w:noBreakHyphen/>
        <w:t>2  Amount of levy</w:t>
      </w:r>
      <w:r>
        <w:rPr>
          <w:noProof/>
        </w:rPr>
        <w:tab/>
      </w:r>
      <w:r w:rsidRPr="009B1064">
        <w:rPr>
          <w:noProof/>
        </w:rPr>
        <w:fldChar w:fldCharType="begin"/>
      </w:r>
      <w:r w:rsidRPr="009B1064">
        <w:rPr>
          <w:noProof/>
        </w:rPr>
        <w:instrText xml:space="preserve"> PAGEREF _Toc135149748 \h </w:instrText>
      </w:r>
      <w:r w:rsidRPr="009B1064">
        <w:rPr>
          <w:noProof/>
        </w:rPr>
      </w:r>
      <w:r w:rsidRPr="009B1064">
        <w:rPr>
          <w:noProof/>
        </w:rPr>
        <w:fldChar w:fldCharType="separate"/>
      </w:r>
      <w:r w:rsidR="00174B61">
        <w:rPr>
          <w:noProof/>
        </w:rPr>
        <w:t>14</w:t>
      </w:r>
      <w:r w:rsidRPr="009B1064">
        <w:rPr>
          <w:noProof/>
        </w:rPr>
        <w:fldChar w:fldCharType="end"/>
      </w:r>
    </w:p>
    <w:p w14:paraId="2E1239DD" w14:textId="3C4B21CC" w:rsidR="0048431D" w:rsidRDefault="0048431D">
      <w:pPr>
        <w:pStyle w:val="TOC5"/>
        <w:rPr>
          <w:rFonts w:asciiTheme="minorHAnsi" w:eastAsiaTheme="minorEastAsia" w:hAnsiTheme="minorHAnsi" w:cstheme="minorBidi"/>
          <w:noProof/>
          <w:kern w:val="0"/>
          <w:sz w:val="22"/>
          <w:szCs w:val="22"/>
        </w:rPr>
      </w:pPr>
      <w:r>
        <w:rPr>
          <w:noProof/>
        </w:rPr>
        <w:t>6</w:t>
      </w:r>
      <w:r>
        <w:rPr>
          <w:noProof/>
        </w:rPr>
        <w:noBreakHyphen/>
        <w:t>3  Life insurance company’s levy base</w:t>
      </w:r>
      <w:r>
        <w:rPr>
          <w:noProof/>
        </w:rPr>
        <w:tab/>
      </w:r>
      <w:r w:rsidRPr="009B1064">
        <w:rPr>
          <w:noProof/>
        </w:rPr>
        <w:fldChar w:fldCharType="begin"/>
      </w:r>
      <w:r w:rsidRPr="009B1064">
        <w:rPr>
          <w:noProof/>
        </w:rPr>
        <w:instrText xml:space="preserve"> PAGEREF _Toc135149749 \h </w:instrText>
      </w:r>
      <w:r w:rsidRPr="009B1064">
        <w:rPr>
          <w:noProof/>
        </w:rPr>
      </w:r>
      <w:r w:rsidRPr="009B1064">
        <w:rPr>
          <w:noProof/>
        </w:rPr>
        <w:fldChar w:fldCharType="separate"/>
      </w:r>
      <w:r w:rsidR="00174B61">
        <w:rPr>
          <w:noProof/>
        </w:rPr>
        <w:t>14</w:t>
      </w:r>
      <w:r w:rsidRPr="009B1064">
        <w:rPr>
          <w:noProof/>
        </w:rPr>
        <w:fldChar w:fldCharType="end"/>
      </w:r>
    </w:p>
    <w:p w14:paraId="0C42B1D9" w14:textId="55B22C4C" w:rsidR="0048431D" w:rsidRDefault="0048431D">
      <w:pPr>
        <w:pStyle w:val="TOC2"/>
        <w:rPr>
          <w:rFonts w:asciiTheme="minorHAnsi" w:eastAsiaTheme="minorEastAsia" w:hAnsiTheme="minorHAnsi" w:cstheme="minorBidi"/>
          <w:b w:val="0"/>
          <w:noProof/>
          <w:kern w:val="0"/>
          <w:sz w:val="22"/>
          <w:szCs w:val="22"/>
        </w:rPr>
      </w:pPr>
      <w:r>
        <w:rPr>
          <w:noProof/>
        </w:rPr>
        <w:t>Part 7—Private health insurance supervisory levy</w:t>
      </w:r>
      <w:r>
        <w:rPr>
          <w:noProof/>
        </w:rPr>
        <w:tab/>
      </w:r>
      <w:r w:rsidRPr="009B1064">
        <w:rPr>
          <w:b w:val="0"/>
          <w:noProof/>
          <w:sz w:val="18"/>
        </w:rPr>
        <w:fldChar w:fldCharType="begin"/>
      </w:r>
      <w:r w:rsidRPr="009B1064">
        <w:rPr>
          <w:b w:val="0"/>
          <w:noProof/>
          <w:sz w:val="18"/>
        </w:rPr>
        <w:instrText xml:space="preserve"> PAGEREF _Toc135149750 \h </w:instrText>
      </w:r>
      <w:r w:rsidRPr="009B1064">
        <w:rPr>
          <w:b w:val="0"/>
          <w:noProof/>
          <w:sz w:val="18"/>
        </w:rPr>
      </w:r>
      <w:r w:rsidRPr="009B1064">
        <w:rPr>
          <w:b w:val="0"/>
          <w:noProof/>
          <w:sz w:val="18"/>
        </w:rPr>
        <w:fldChar w:fldCharType="separate"/>
      </w:r>
      <w:r w:rsidR="00174B61">
        <w:rPr>
          <w:b w:val="0"/>
          <w:noProof/>
          <w:sz w:val="18"/>
        </w:rPr>
        <w:t>15</w:t>
      </w:r>
      <w:r w:rsidRPr="009B1064">
        <w:rPr>
          <w:b w:val="0"/>
          <w:noProof/>
          <w:sz w:val="18"/>
        </w:rPr>
        <w:fldChar w:fldCharType="end"/>
      </w:r>
    </w:p>
    <w:p w14:paraId="75AD8E25" w14:textId="36406116" w:rsidR="0048431D" w:rsidRDefault="0048431D">
      <w:pPr>
        <w:pStyle w:val="TOC5"/>
        <w:rPr>
          <w:rFonts w:asciiTheme="minorHAnsi" w:eastAsiaTheme="minorEastAsia" w:hAnsiTheme="minorHAnsi" w:cstheme="minorBidi"/>
          <w:noProof/>
          <w:kern w:val="0"/>
          <w:sz w:val="22"/>
          <w:szCs w:val="22"/>
        </w:rPr>
      </w:pPr>
      <w:r>
        <w:rPr>
          <w:noProof/>
        </w:rPr>
        <w:t>7</w:t>
      </w:r>
      <w:r>
        <w:rPr>
          <w:noProof/>
        </w:rPr>
        <w:noBreakHyphen/>
        <w:t>1  Definitions</w:t>
      </w:r>
      <w:r>
        <w:rPr>
          <w:noProof/>
        </w:rPr>
        <w:tab/>
      </w:r>
      <w:r w:rsidRPr="009B1064">
        <w:rPr>
          <w:noProof/>
        </w:rPr>
        <w:fldChar w:fldCharType="begin"/>
      </w:r>
      <w:r w:rsidRPr="009B1064">
        <w:rPr>
          <w:noProof/>
        </w:rPr>
        <w:instrText xml:space="preserve"> PAGEREF _Toc135149751 \h </w:instrText>
      </w:r>
      <w:r w:rsidRPr="009B1064">
        <w:rPr>
          <w:noProof/>
        </w:rPr>
      </w:r>
      <w:r w:rsidRPr="009B1064">
        <w:rPr>
          <w:noProof/>
        </w:rPr>
        <w:fldChar w:fldCharType="separate"/>
      </w:r>
      <w:r w:rsidR="00174B61">
        <w:rPr>
          <w:noProof/>
        </w:rPr>
        <w:t>15</w:t>
      </w:r>
      <w:r w:rsidRPr="009B1064">
        <w:rPr>
          <w:noProof/>
        </w:rPr>
        <w:fldChar w:fldCharType="end"/>
      </w:r>
    </w:p>
    <w:p w14:paraId="1E332A1D" w14:textId="50840729" w:rsidR="0048431D" w:rsidRDefault="0048431D">
      <w:pPr>
        <w:pStyle w:val="TOC5"/>
        <w:rPr>
          <w:rFonts w:asciiTheme="minorHAnsi" w:eastAsiaTheme="minorEastAsia" w:hAnsiTheme="minorHAnsi" w:cstheme="minorBidi"/>
          <w:noProof/>
          <w:kern w:val="0"/>
          <w:sz w:val="22"/>
          <w:szCs w:val="22"/>
        </w:rPr>
      </w:pPr>
      <w:r>
        <w:rPr>
          <w:noProof/>
        </w:rPr>
        <w:t>7</w:t>
      </w:r>
      <w:r>
        <w:rPr>
          <w:noProof/>
        </w:rPr>
        <w:noBreakHyphen/>
        <w:t>2  Amount of supervisory levy</w:t>
      </w:r>
      <w:r>
        <w:rPr>
          <w:noProof/>
        </w:rPr>
        <w:tab/>
      </w:r>
      <w:r w:rsidRPr="009B1064">
        <w:rPr>
          <w:noProof/>
        </w:rPr>
        <w:fldChar w:fldCharType="begin"/>
      </w:r>
      <w:r w:rsidRPr="009B1064">
        <w:rPr>
          <w:noProof/>
        </w:rPr>
        <w:instrText xml:space="preserve"> PAGEREF _Toc135149752 \h </w:instrText>
      </w:r>
      <w:r w:rsidRPr="009B1064">
        <w:rPr>
          <w:noProof/>
        </w:rPr>
      </w:r>
      <w:r w:rsidRPr="009B1064">
        <w:rPr>
          <w:noProof/>
        </w:rPr>
        <w:fldChar w:fldCharType="separate"/>
      </w:r>
      <w:r w:rsidR="00174B61">
        <w:rPr>
          <w:noProof/>
        </w:rPr>
        <w:t>15</w:t>
      </w:r>
      <w:r w:rsidRPr="009B1064">
        <w:rPr>
          <w:noProof/>
        </w:rPr>
        <w:fldChar w:fldCharType="end"/>
      </w:r>
    </w:p>
    <w:p w14:paraId="2BE35A00" w14:textId="2C4D0655" w:rsidR="0048431D" w:rsidRDefault="0048431D">
      <w:pPr>
        <w:pStyle w:val="TOC5"/>
        <w:rPr>
          <w:rFonts w:asciiTheme="minorHAnsi" w:eastAsiaTheme="minorEastAsia" w:hAnsiTheme="minorHAnsi" w:cstheme="minorBidi"/>
          <w:noProof/>
          <w:kern w:val="0"/>
          <w:sz w:val="22"/>
          <w:szCs w:val="22"/>
        </w:rPr>
      </w:pPr>
      <w:r>
        <w:rPr>
          <w:noProof/>
        </w:rPr>
        <w:t>7</w:t>
      </w:r>
      <w:r>
        <w:rPr>
          <w:noProof/>
        </w:rPr>
        <w:noBreakHyphen/>
        <w:t>3  Amount of supervisory levy for a single policy</w:t>
      </w:r>
      <w:r>
        <w:rPr>
          <w:noProof/>
        </w:rPr>
        <w:tab/>
      </w:r>
      <w:r w:rsidRPr="009B1064">
        <w:rPr>
          <w:noProof/>
        </w:rPr>
        <w:fldChar w:fldCharType="begin"/>
      </w:r>
      <w:r w:rsidRPr="009B1064">
        <w:rPr>
          <w:noProof/>
        </w:rPr>
        <w:instrText xml:space="preserve"> PAGEREF _Toc135149753 \h </w:instrText>
      </w:r>
      <w:r w:rsidRPr="009B1064">
        <w:rPr>
          <w:noProof/>
        </w:rPr>
      </w:r>
      <w:r w:rsidRPr="009B1064">
        <w:rPr>
          <w:noProof/>
        </w:rPr>
        <w:fldChar w:fldCharType="separate"/>
      </w:r>
      <w:r w:rsidR="00174B61">
        <w:rPr>
          <w:noProof/>
        </w:rPr>
        <w:t>15</w:t>
      </w:r>
      <w:r w:rsidRPr="009B1064">
        <w:rPr>
          <w:noProof/>
        </w:rPr>
        <w:fldChar w:fldCharType="end"/>
      </w:r>
    </w:p>
    <w:p w14:paraId="4C008612" w14:textId="5E5DA700" w:rsidR="0048431D" w:rsidRDefault="0048431D">
      <w:pPr>
        <w:pStyle w:val="TOC5"/>
        <w:rPr>
          <w:rFonts w:asciiTheme="minorHAnsi" w:eastAsiaTheme="minorEastAsia" w:hAnsiTheme="minorHAnsi" w:cstheme="minorBidi"/>
          <w:noProof/>
          <w:kern w:val="0"/>
          <w:sz w:val="22"/>
          <w:szCs w:val="22"/>
        </w:rPr>
      </w:pPr>
      <w:r>
        <w:rPr>
          <w:noProof/>
        </w:rPr>
        <w:t>7</w:t>
      </w:r>
      <w:r>
        <w:rPr>
          <w:noProof/>
        </w:rPr>
        <w:noBreakHyphen/>
        <w:t>4  Census day</w:t>
      </w:r>
      <w:r>
        <w:rPr>
          <w:noProof/>
        </w:rPr>
        <w:tab/>
      </w:r>
      <w:r w:rsidRPr="009B1064">
        <w:rPr>
          <w:noProof/>
        </w:rPr>
        <w:fldChar w:fldCharType="begin"/>
      </w:r>
      <w:r w:rsidRPr="009B1064">
        <w:rPr>
          <w:noProof/>
        </w:rPr>
        <w:instrText xml:space="preserve"> PAGEREF _Toc135149754 \h </w:instrText>
      </w:r>
      <w:r w:rsidRPr="009B1064">
        <w:rPr>
          <w:noProof/>
        </w:rPr>
      </w:r>
      <w:r w:rsidRPr="009B1064">
        <w:rPr>
          <w:noProof/>
        </w:rPr>
        <w:fldChar w:fldCharType="separate"/>
      </w:r>
      <w:r w:rsidR="00174B61">
        <w:rPr>
          <w:noProof/>
        </w:rPr>
        <w:t>15</w:t>
      </w:r>
      <w:r w:rsidRPr="009B1064">
        <w:rPr>
          <w:noProof/>
        </w:rPr>
        <w:fldChar w:fldCharType="end"/>
      </w:r>
    </w:p>
    <w:p w14:paraId="4B2432BC" w14:textId="2BFDBC7C" w:rsidR="0048431D" w:rsidRDefault="0048431D">
      <w:pPr>
        <w:pStyle w:val="TOC2"/>
        <w:rPr>
          <w:rFonts w:asciiTheme="minorHAnsi" w:eastAsiaTheme="minorEastAsia" w:hAnsiTheme="minorHAnsi" w:cstheme="minorBidi"/>
          <w:b w:val="0"/>
          <w:noProof/>
          <w:kern w:val="0"/>
          <w:sz w:val="22"/>
          <w:szCs w:val="22"/>
        </w:rPr>
      </w:pPr>
      <w:r>
        <w:rPr>
          <w:noProof/>
        </w:rPr>
        <w:t>Part 8—Retirement savings account providers supervisory levy</w:t>
      </w:r>
      <w:r>
        <w:rPr>
          <w:noProof/>
        </w:rPr>
        <w:tab/>
      </w:r>
      <w:r w:rsidRPr="009B1064">
        <w:rPr>
          <w:b w:val="0"/>
          <w:noProof/>
          <w:sz w:val="18"/>
        </w:rPr>
        <w:fldChar w:fldCharType="begin"/>
      </w:r>
      <w:r w:rsidRPr="009B1064">
        <w:rPr>
          <w:b w:val="0"/>
          <w:noProof/>
          <w:sz w:val="18"/>
        </w:rPr>
        <w:instrText xml:space="preserve"> PAGEREF _Toc135149755 \h </w:instrText>
      </w:r>
      <w:r w:rsidRPr="009B1064">
        <w:rPr>
          <w:b w:val="0"/>
          <w:noProof/>
          <w:sz w:val="18"/>
        </w:rPr>
      </w:r>
      <w:r w:rsidRPr="009B1064">
        <w:rPr>
          <w:b w:val="0"/>
          <w:noProof/>
          <w:sz w:val="18"/>
        </w:rPr>
        <w:fldChar w:fldCharType="separate"/>
      </w:r>
      <w:r w:rsidR="00174B61">
        <w:rPr>
          <w:b w:val="0"/>
          <w:noProof/>
          <w:sz w:val="18"/>
        </w:rPr>
        <w:t>16</w:t>
      </w:r>
      <w:r w:rsidRPr="009B1064">
        <w:rPr>
          <w:b w:val="0"/>
          <w:noProof/>
          <w:sz w:val="18"/>
        </w:rPr>
        <w:fldChar w:fldCharType="end"/>
      </w:r>
    </w:p>
    <w:p w14:paraId="46BB3A1A" w14:textId="4173EDD4" w:rsidR="0048431D" w:rsidRDefault="0048431D">
      <w:pPr>
        <w:pStyle w:val="TOC5"/>
        <w:rPr>
          <w:rFonts w:asciiTheme="minorHAnsi" w:eastAsiaTheme="minorEastAsia" w:hAnsiTheme="minorHAnsi" w:cstheme="minorBidi"/>
          <w:noProof/>
          <w:kern w:val="0"/>
          <w:sz w:val="22"/>
          <w:szCs w:val="22"/>
        </w:rPr>
      </w:pPr>
      <w:r>
        <w:rPr>
          <w:noProof/>
        </w:rPr>
        <w:t>8</w:t>
      </w:r>
      <w:r>
        <w:rPr>
          <w:noProof/>
        </w:rPr>
        <w:noBreakHyphen/>
        <w:t>1  Definitions</w:t>
      </w:r>
      <w:r>
        <w:rPr>
          <w:noProof/>
        </w:rPr>
        <w:tab/>
      </w:r>
      <w:r w:rsidRPr="009B1064">
        <w:rPr>
          <w:noProof/>
        </w:rPr>
        <w:fldChar w:fldCharType="begin"/>
      </w:r>
      <w:r w:rsidRPr="009B1064">
        <w:rPr>
          <w:noProof/>
        </w:rPr>
        <w:instrText xml:space="preserve"> PAGEREF _Toc135149756 \h </w:instrText>
      </w:r>
      <w:r w:rsidRPr="009B1064">
        <w:rPr>
          <w:noProof/>
        </w:rPr>
      </w:r>
      <w:r w:rsidRPr="009B1064">
        <w:rPr>
          <w:noProof/>
        </w:rPr>
        <w:fldChar w:fldCharType="separate"/>
      </w:r>
      <w:r w:rsidR="00174B61">
        <w:rPr>
          <w:noProof/>
        </w:rPr>
        <w:t>16</w:t>
      </w:r>
      <w:r w:rsidRPr="009B1064">
        <w:rPr>
          <w:noProof/>
        </w:rPr>
        <w:fldChar w:fldCharType="end"/>
      </w:r>
    </w:p>
    <w:p w14:paraId="17B0CF30" w14:textId="6531711C" w:rsidR="0048431D" w:rsidRDefault="0048431D">
      <w:pPr>
        <w:pStyle w:val="TOC5"/>
        <w:rPr>
          <w:rFonts w:asciiTheme="minorHAnsi" w:eastAsiaTheme="minorEastAsia" w:hAnsiTheme="minorHAnsi" w:cstheme="minorBidi"/>
          <w:noProof/>
          <w:kern w:val="0"/>
          <w:sz w:val="22"/>
          <w:szCs w:val="22"/>
        </w:rPr>
      </w:pPr>
      <w:r>
        <w:rPr>
          <w:noProof/>
        </w:rPr>
        <w:t>8</w:t>
      </w:r>
      <w:r>
        <w:rPr>
          <w:noProof/>
        </w:rPr>
        <w:noBreakHyphen/>
        <w:t>2  Amount of levy</w:t>
      </w:r>
      <w:r>
        <w:rPr>
          <w:noProof/>
        </w:rPr>
        <w:tab/>
      </w:r>
      <w:r w:rsidRPr="009B1064">
        <w:rPr>
          <w:noProof/>
        </w:rPr>
        <w:fldChar w:fldCharType="begin"/>
      </w:r>
      <w:r w:rsidRPr="009B1064">
        <w:rPr>
          <w:noProof/>
        </w:rPr>
        <w:instrText xml:space="preserve"> PAGEREF _Toc135149757 \h </w:instrText>
      </w:r>
      <w:r w:rsidRPr="009B1064">
        <w:rPr>
          <w:noProof/>
        </w:rPr>
      </w:r>
      <w:r w:rsidRPr="009B1064">
        <w:rPr>
          <w:noProof/>
        </w:rPr>
        <w:fldChar w:fldCharType="separate"/>
      </w:r>
      <w:r w:rsidR="00174B61">
        <w:rPr>
          <w:noProof/>
        </w:rPr>
        <w:t>16</w:t>
      </w:r>
      <w:r w:rsidRPr="009B1064">
        <w:rPr>
          <w:noProof/>
        </w:rPr>
        <w:fldChar w:fldCharType="end"/>
      </w:r>
    </w:p>
    <w:p w14:paraId="750932CF" w14:textId="3F222D46" w:rsidR="0048431D" w:rsidRDefault="0048431D">
      <w:pPr>
        <w:pStyle w:val="TOC5"/>
        <w:rPr>
          <w:rFonts w:asciiTheme="minorHAnsi" w:eastAsiaTheme="minorEastAsia" w:hAnsiTheme="minorHAnsi" w:cstheme="minorBidi"/>
          <w:noProof/>
          <w:kern w:val="0"/>
          <w:sz w:val="22"/>
          <w:szCs w:val="22"/>
        </w:rPr>
      </w:pPr>
      <w:r>
        <w:rPr>
          <w:noProof/>
        </w:rPr>
        <w:t>8</w:t>
      </w:r>
      <w:r>
        <w:rPr>
          <w:noProof/>
        </w:rPr>
        <w:noBreakHyphen/>
        <w:t>3  RSA provider’s levy base</w:t>
      </w:r>
      <w:r>
        <w:rPr>
          <w:noProof/>
        </w:rPr>
        <w:tab/>
      </w:r>
      <w:r w:rsidRPr="009B1064">
        <w:rPr>
          <w:noProof/>
        </w:rPr>
        <w:fldChar w:fldCharType="begin"/>
      </w:r>
      <w:r w:rsidRPr="009B1064">
        <w:rPr>
          <w:noProof/>
        </w:rPr>
        <w:instrText xml:space="preserve"> PAGEREF _Toc135149758 \h </w:instrText>
      </w:r>
      <w:r w:rsidRPr="009B1064">
        <w:rPr>
          <w:noProof/>
        </w:rPr>
      </w:r>
      <w:r w:rsidRPr="009B1064">
        <w:rPr>
          <w:noProof/>
        </w:rPr>
        <w:fldChar w:fldCharType="separate"/>
      </w:r>
      <w:r w:rsidR="00174B61">
        <w:rPr>
          <w:noProof/>
        </w:rPr>
        <w:t>16</w:t>
      </w:r>
      <w:r w:rsidRPr="009B1064">
        <w:rPr>
          <w:noProof/>
        </w:rPr>
        <w:fldChar w:fldCharType="end"/>
      </w:r>
    </w:p>
    <w:p w14:paraId="7CEF2F40" w14:textId="49BDD669" w:rsidR="0048431D" w:rsidRDefault="0048431D">
      <w:pPr>
        <w:pStyle w:val="TOC2"/>
        <w:rPr>
          <w:rFonts w:asciiTheme="minorHAnsi" w:eastAsiaTheme="minorEastAsia" w:hAnsiTheme="minorHAnsi" w:cstheme="minorBidi"/>
          <w:b w:val="0"/>
          <w:noProof/>
          <w:kern w:val="0"/>
          <w:sz w:val="22"/>
          <w:szCs w:val="22"/>
        </w:rPr>
      </w:pPr>
      <w:r>
        <w:rPr>
          <w:noProof/>
        </w:rPr>
        <w:t>Part 9—Superannuation supervisory levy</w:t>
      </w:r>
      <w:r>
        <w:rPr>
          <w:noProof/>
        </w:rPr>
        <w:tab/>
      </w:r>
      <w:r w:rsidRPr="009B1064">
        <w:rPr>
          <w:b w:val="0"/>
          <w:noProof/>
          <w:sz w:val="18"/>
        </w:rPr>
        <w:fldChar w:fldCharType="begin"/>
      </w:r>
      <w:r w:rsidRPr="009B1064">
        <w:rPr>
          <w:b w:val="0"/>
          <w:noProof/>
          <w:sz w:val="18"/>
        </w:rPr>
        <w:instrText xml:space="preserve"> PAGEREF _Toc135149759 \h </w:instrText>
      </w:r>
      <w:r w:rsidRPr="009B1064">
        <w:rPr>
          <w:b w:val="0"/>
          <w:noProof/>
          <w:sz w:val="18"/>
        </w:rPr>
      </w:r>
      <w:r w:rsidRPr="009B1064">
        <w:rPr>
          <w:b w:val="0"/>
          <w:noProof/>
          <w:sz w:val="18"/>
        </w:rPr>
        <w:fldChar w:fldCharType="separate"/>
      </w:r>
      <w:r w:rsidR="00174B61">
        <w:rPr>
          <w:b w:val="0"/>
          <w:noProof/>
          <w:sz w:val="18"/>
        </w:rPr>
        <w:t>17</w:t>
      </w:r>
      <w:r w:rsidRPr="009B1064">
        <w:rPr>
          <w:b w:val="0"/>
          <w:noProof/>
          <w:sz w:val="18"/>
        </w:rPr>
        <w:fldChar w:fldCharType="end"/>
      </w:r>
    </w:p>
    <w:p w14:paraId="7EF4946B" w14:textId="6A0E3898" w:rsidR="0048431D" w:rsidRDefault="0048431D">
      <w:pPr>
        <w:pStyle w:val="TOC5"/>
        <w:rPr>
          <w:rFonts w:asciiTheme="minorHAnsi" w:eastAsiaTheme="minorEastAsia" w:hAnsiTheme="minorHAnsi" w:cstheme="minorBidi"/>
          <w:noProof/>
          <w:kern w:val="0"/>
          <w:sz w:val="22"/>
          <w:szCs w:val="22"/>
        </w:rPr>
      </w:pPr>
      <w:r>
        <w:rPr>
          <w:noProof/>
        </w:rPr>
        <w:t>9</w:t>
      </w:r>
      <w:r>
        <w:rPr>
          <w:noProof/>
        </w:rPr>
        <w:noBreakHyphen/>
        <w:t>1  Definitions</w:t>
      </w:r>
      <w:r>
        <w:rPr>
          <w:noProof/>
        </w:rPr>
        <w:tab/>
      </w:r>
      <w:r w:rsidRPr="009B1064">
        <w:rPr>
          <w:noProof/>
        </w:rPr>
        <w:fldChar w:fldCharType="begin"/>
      </w:r>
      <w:r w:rsidRPr="009B1064">
        <w:rPr>
          <w:noProof/>
        </w:rPr>
        <w:instrText xml:space="preserve"> PAGEREF _Toc135149760 \h </w:instrText>
      </w:r>
      <w:r w:rsidRPr="009B1064">
        <w:rPr>
          <w:noProof/>
        </w:rPr>
      </w:r>
      <w:r w:rsidRPr="009B1064">
        <w:rPr>
          <w:noProof/>
        </w:rPr>
        <w:fldChar w:fldCharType="separate"/>
      </w:r>
      <w:r w:rsidR="00174B61">
        <w:rPr>
          <w:noProof/>
        </w:rPr>
        <w:t>17</w:t>
      </w:r>
      <w:r w:rsidRPr="009B1064">
        <w:rPr>
          <w:noProof/>
        </w:rPr>
        <w:fldChar w:fldCharType="end"/>
      </w:r>
    </w:p>
    <w:p w14:paraId="07EEDBEA" w14:textId="530B8533" w:rsidR="0048431D" w:rsidRDefault="0048431D">
      <w:pPr>
        <w:pStyle w:val="TOC5"/>
        <w:rPr>
          <w:rFonts w:asciiTheme="minorHAnsi" w:eastAsiaTheme="minorEastAsia" w:hAnsiTheme="minorHAnsi" w:cstheme="minorBidi"/>
          <w:noProof/>
          <w:kern w:val="0"/>
          <w:sz w:val="22"/>
          <w:szCs w:val="22"/>
        </w:rPr>
      </w:pPr>
      <w:r>
        <w:rPr>
          <w:noProof/>
        </w:rPr>
        <w:t>9</w:t>
      </w:r>
      <w:r>
        <w:rPr>
          <w:noProof/>
        </w:rPr>
        <w:noBreakHyphen/>
        <w:t>2  Amount of levy</w:t>
      </w:r>
      <w:r>
        <w:rPr>
          <w:noProof/>
        </w:rPr>
        <w:tab/>
      </w:r>
      <w:r w:rsidRPr="009B1064">
        <w:rPr>
          <w:noProof/>
        </w:rPr>
        <w:fldChar w:fldCharType="begin"/>
      </w:r>
      <w:r w:rsidRPr="009B1064">
        <w:rPr>
          <w:noProof/>
        </w:rPr>
        <w:instrText xml:space="preserve"> PAGEREF _Toc135149761 \h </w:instrText>
      </w:r>
      <w:r w:rsidRPr="009B1064">
        <w:rPr>
          <w:noProof/>
        </w:rPr>
      </w:r>
      <w:r w:rsidRPr="009B1064">
        <w:rPr>
          <w:noProof/>
        </w:rPr>
        <w:fldChar w:fldCharType="separate"/>
      </w:r>
      <w:r w:rsidR="00174B61">
        <w:rPr>
          <w:noProof/>
        </w:rPr>
        <w:t>17</w:t>
      </w:r>
      <w:r w:rsidRPr="009B1064">
        <w:rPr>
          <w:noProof/>
        </w:rPr>
        <w:fldChar w:fldCharType="end"/>
      </w:r>
    </w:p>
    <w:p w14:paraId="71774A0A" w14:textId="6CD916AE" w:rsidR="0048431D" w:rsidRDefault="0048431D">
      <w:pPr>
        <w:pStyle w:val="TOC5"/>
        <w:rPr>
          <w:rFonts w:asciiTheme="minorHAnsi" w:eastAsiaTheme="minorEastAsia" w:hAnsiTheme="minorHAnsi" w:cstheme="minorBidi"/>
          <w:noProof/>
          <w:kern w:val="0"/>
          <w:sz w:val="22"/>
          <w:szCs w:val="22"/>
        </w:rPr>
      </w:pPr>
      <w:r>
        <w:rPr>
          <w:noProof/>
        </w:rPr>
        <w:t>9</w:t>
      </w:r>
      <w:r>
        <w:rPr>
          <w:noProof/>
        </w:rPr>
        <w:noBreakHyphen/>
        <w:t>3  Superannuation entity’s levy base</w:t>
      </w:r>
      <w:r>
        <w:rPr>
          <w:noProof/>
        </w:rPr>
        <w:tab/>
      </w:r>
      <w:r w:rsidRPr="009B1064">
        <w:rPr>
          <w:noProof/>
        </w:rPr>
        <w:fldChar w:fldCharType="begin"/>
      </w:r>
      <w:r w:rsidRPr="009B1064">
        <w:rPr>
          <w:noProof/>
        </w:rPr>
        <w:instrText xml:space="preserve"> PAGEREF _Toc135149762 \h </w:instrText>
      </w:r>
      <w:r w:rsidRPr="009B1064">
        <w:rPr>
          <w:noProof/>
        </w:rPr>
      </w:r>
      <w:r w:rsidRPr="009B1064">
        <w:rPr>
          <w:noProof/>
        </w:rPr>
        <w:fldChar w:fldCharType="separate"/>
      </w:r>
      <w:r w:rsidR="00174B61">
        <w:rPr>
          <w:noProof/>
        </w:rPr>
        <w:t>18</w:t>
      </w:r>
      <w:r w:rsidRPr="009B1064">
        <w:rPr>
          <w:noProof/>
        </w:rPr>
        <w:fldChar w:fldCharType="end"/>
      </w:r>
    </w:p>
    <w:p w14:paraId="08605E04" w14:textId="68417EBD" w:rsidR="0048431D" w:rsidRDefault="0048431D">
      <w:pPr>
        <w:pStyle w:val="TOC6"/>
        <w:rPr>
          <w:rFonts w:asciiTheme="minorHAnsi" w:eastAsiaTheme="minorEastAsia" w:hAnsiTheme="minorHAnsi" w:cstheme="minorBidi"/>
          <w:b w:val="0"/>
          <w:noProof/>
          <w:kern w:val="0"/>
          <w:sz w:val="22"/>
          <w:szCs w:val="22"/>
        </w:rPr>
      </w:pPr>
      <w:r>
        <w:rPr>
          <w:noProof/>
        </w:rPr>
        <w:t>Schedule 1—Repeals</w:t>
      </w:r>
      <w:r>
        <w:rPr>
          <w:noProof/>
        </w:rPr>
        <w:tab/>
      </w:r>
      <w:r w:rsidRPr="009B1064">
        <w:rPr>
          <w:b w:val="0"/>
          <w:noProof/>
          <w:sz w:val="18"/>
        </w:rPr>
        <w:fldChar w:fldCharType="begin"/>
      </w:r>
      <w:r w:rsidRPr="009B1064">
        <w:rPr>
          <w:b w:val="0"/>
          <w:noProof/>
          <w:sz w:val="18"/>
        </w:rPr>
        <w:instrText xml:space="preserve"> PAGEREF _Toc135149763 \h </w:instrText>
      </w:r>
      <w:r w:rsidRPr="009B1064">
        <w:rPr>
          <w:b w:val="0"/>
          <w:noProof/>
          <w:sz w:val="18"/>
        </w:rPr>
      </w:r>
      <w:r w:rsidRPr="009B1064">
        <w:rPr>
          <w:b w:val="0"/>
          <w:noProof/>
          <w:sz w:val="18"/>
        </w:rPr>
        <w:fldChar w:fldCharType="separate"/>
      </w:r>
      <w:r w:rsidR="00174B61">
        <w:rPr>
          <w:b w:val="0"/>
          <w:noProof/>
          <w:sz w:val="18"/>
        </w:rPr>
        <w:t>19</w:t>
      </w:r>
      <w:r w:rsidRPr="009B1064">
        <w:rPr>
          <w:b w:val="0"/>
          <w:noProof/>
          <w:sz w:val="18"/>
        </w:rPr>
        <w:fldChar w:fldCharType="end"/>
      </w:r>
    </w:p>
    <w:p w14:paraId="37B20F25" w14:textId="50DD5E54" w:rsidR="005E66FC" w:rsidRDefault="0048431D">
      <w:pPr>
        <w:pStyle w:val="TOC9"/>
        <w:rPr>
          <w:noProof/>
          <w:sz w:val="18"/>
        </w:rPr>
        <w:sectPr w:rsidR="005E66FC" w:rsidSect="00D052C3">
          <w:headerReference w:type="even" r:id="rId17"/>
          <w:headerReference w:type="default" r:id="rId18"/>
          <w:footerReference w:type="even" r:id="rId19"/>
          <w:footerReference w:type="default" r:id="rId20"/>
          <w:headerReference w:type="first" r:id="rId21"/>
          <w:footerReference w:type="first" r:id="rId22"/>
          <w:pgSz w:w="11907" w:h="16839" w:code="9"/>
          <w:pgMar w:top="2233" w:right="1797" w:bottom="1440" w:left="1797" w:header="720" w:footer="709" w:gutter="0"/>
          <w:pgNumType w:fmt="lowerRoman" w:start="1"/>
          <w:cols w:space="708"/>
          <w:docGrid w:linePitch="360"/>
        </w:sectPr>
      </w:pPr>
      <w:r>
        <w:rPr>
          <w:noProof/>
        </w:rPr>
        <w:t>Australian Prudential Regulation Authority Supervisory Levies Determination 2022</w:t>
      </w:r>
      <w:r>
        <w:rPr>
          <w:noProof/>
        </w:rPr>
        <w:tab/>
      </w:r>
      <w:r w:rsidRPr="00B55415">
        <w:rPr>
          <w:i w:val="0"/>
          <w:iCs/>
          <w:noProof/>
          <w:sz w:val="18"/>
        </w:rPr>
        <w:fldChar w:fldCharType="begin"/>
      </w:r>
      <w:r w:rsidRPr="00B55415">
        <w:rPr>
          <w:i w:val="0"/>
          <w:iCs/>
          <w:noProof/>
          <w:sz w:val="18"/>
        </w:rPr>
        <w:instrText xml:space="preserve"> PAGEREF _Toc135149764 \h </w:instrText>
      </w:r>
      <w:r w:rsidRPr="00B55415">
        <w:rPr>
          <w:i w:val="0"/>
          <w:iCs/>
          <w:noProof/>
          <w:sz w:val="18"/>
        </w:rPr>
      </w:r>
      <w:r w:rsidRPr="00B55415">
        <w:rPr>
          <w:i w:val="0"/>
          <w:iCs/>
          <w:noProof/>
          <w:sz w:val="18"/>
        </w:rPr>
        <w:fldChar w:fldCharType="separate"/>
      </w:r>
      <w:r w:rsidR="00174B61">
        <w:rPr>
          <w:i w:val="0"/>
          <w:iCs/>
          <w:noProof/>
          <w:sz w:val="18"/>
        </w:rPr>
        <w:t>19</w:t>
      </w:r>
      <w:r w:rsidRPr="00B55415">
        <w:rPr>
          <w:i w:val="0"/>
          <w:iCs/>
          <w:noProof/>
          <w:sz w:val="18"/>
        </w:rPr>
        <w:fldChar w:fldCharType="end"/>
      </w:r>
    </w:p>
    <w:p w14:paraId="7C8CB660" w14:textId="693B7979" w:rsidR="00B11150" w:rsidRPr="00B11150" w:rsidRDefault="00615BF8" w:rsidP="00B11150">
      <w:pPr>
        <w:pStyle w:val="ActHead2"/>
        <w:pageBreakBefore/>
        <w:rPr>
          <w:lang w:eastAsia="en-US"/>
        </w:rPr>
      </w:pPr>
      <w:r w:rsidRPr="009B1064">
        <w:lastRenderedPageBreak/>
        <w:fldChar w:fldCharType="end"/>
      </w:r>
      <w:bookmarkStart w:id="18" w:name="_Toc135149722"/>
      <w:r w:rsidR="00B11150" w:rsidRPr="00B11150">
        <w:rPr>
          <w:rStyle w:val="CharPartNo"/>
        </w:rPr>
        <w:t>Part 1</w:t>
      </w:r>
      <w:r w:rsidR="00B11150">
        <w:t>—</w:t>
      </w:r>
      <w:r w:rsidR="00B11150" w:rsidRPr="00B11150">
        <w:rPr>
          <w:rStyle w:val="CharPartText"/>
        </w:rPr>
        <w:t>Preliminary</w:t>
      </w:r>
    </w:p>
    <w:p w14:paraId="2AF7EAA0" w14:textId="77777777" w:rsidR="00047276" w:rsidRPr="008A1D1C" w:rsidRDefault="00047276" w:rsidP="00047276">
      <w:pPr>
        <w:pStyle w:val="Header"/>
      </w:pPr>
      <w:bookmarkStart w:id="19" w:name="_Toc135149723"/>
      <w:bookmarkEnd w:id="18"/>
      <w:r w:rsidRPr="008A1D1C">
        <w:rPr>
          <w:rStyle w:val="CharDivNo"/>
        </w:rPr>
        <w:t xml:space="preserve"> </w:t>
      </w:r>
      <w:r w:rsidRPr="008A1D1C">
        <w:rPr>
          <w:rStyle w:val="CharDivText"/>
        </w:rPr>
        <w:t xml:space="preserve"> </w:t>
      </w:r>
    </w:p>
    <w:p w14:paraId="0F445F32" w14:textId="26C587A5" w:rsidR="00615BF8" w:rsidRPr="008A1D1C" w:rsidRDefault="00615BF8" w:rsidP="00615BF8">
      <w:pPr>
        <w:pStyle w:val="ActHead5"/>
      </w:pPr>
      <w:r w:rsidRPr="008A1D1C">
        <w:rPr>
          <w:rStyle w:val="CharSectno"/>
        </w:rPr>
        <w:t>1-1</w:t>
      </w:r>
      <w:r w:rsidRPr="008A1D1C">
        <w:t xml:space="preserve">  Name</w:t>
      </w:r>
      <w:bookmarkEnd w:id="19"/>
    </w:p>
    <w:p w14:paraId="4D04C187" w14:textId="77777777" w:rsidR="00615BF8" w:rsidRPr="008A1D1C" w:rsidRDefault="00615BF8" w:rsidP="00615BF8">
      <w:pPr>
        <w:pStyle w:val="subsection"/>
      </w:pPr>
      <w:r w:rsidRPr="008A1D1C">
        <w:tab/>
      </w:r>
      <w:r w:rsidRPr="008A1D1C">
        <w:tab/>
        <w:t xml:space="preserve">This instrument is the </w:t>
      </w:r>
      <w:r w:rsidRPr="008A1D1C">
        <w:rPr>
          <w:i/>
          <w:noProof/>
        </w:rPr>
        <w:t>Australian Prudential Regulation Authority Supervisory Levies Determination 202</w:t>
      </w:r>
      <w:r>
        <w:rPr>
          <w:i/>
          <w:noProof/>
        </w:rPr>
        <w:t>3</w:t>
      </w:r>
      <w:r w:rsidRPr="008A1D1C">
        <w:t>.</w:t>
      </w:r>
    </w:p>
    <w:p w14:paraId="4A813301" w14:textId="77777777" w:rsidR="00615BF8" w:rsidRPr="008A1D1C" w:rsidRDefault="00615BF8" w:rsidP="00615BF8">
      <w:pPr>
        <w:pStyle w:val="ActHead5"/>
      </w:pPr>
      <w:bookmarkStart w:id="20" w:name="_Toc135149724"/>
      <w:r w:rsidRPr="008A1D1C">
        <w:rPr>
          <w:rStyle w:val="CharSectno"/>
        </w:rPr>
        <w:t>1-2</w:t>
      </w:r>
      <w:r w:rsidRPr="008A1D1C">
        <w:t xml:space="preserve">  Commencement</w:t>
      </w:r>
      <w:bookmarkEnd w:id="20"/>
    </w:p>
    <w:p w14:paraId="598E9AD5" w14:textId="77777777" w:rsidR="00615BF8" w:rsidRPr="008A1D1C" w:rsidRDefault="00615BF8" w:rsidP="00615BF8">
      <w:pPr>
        <w:pStyle w:val="subsection"/>
      </w:pPr>
      <w:r w:rsidRPr="008A1D1C">
        <w:tab/>
        <w:t>(1)</w:t>
      </w:r>
      <w:r w:rsidRPr="008A1D1C">
        <w:tab/>
        <w:t>Each provision of this instrument specified in column 1 of the table commences, or is taken to have commenced, in accordance with column 2 of the table. Any other statement in column 2 has effect according to its terms.</w:t>
      </w:r>
    </w:p>
    <w:p w14:paraId="4ED6C5AE" w14:textId="77777777" w:rsidR="00615BF8" w:rsidRPr="008A1D1C" w:rsidRDefault="00615BF8" w:rsidP="00615BF8">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615BF8" w:rsidRPr="008A1D1C" w14:paraId="2F8C94BE" w14:textId="77777777" w:rsidTr="00303458">
        <w:trPr>
          <w:cantSplit/>
          <w:tblHeader/>
        </w:trPr>
        <w:tc>
          <w:tcPr>
            <w:tcW w:w="8364" w:type="dxa"/>
            <w:gridSpan w:val="3"/>
            <w:tcBorders>
              <w:top w:val="single" w:sz="12" w:space="0" w:color="auto"/>
              <w:left w:val="nil"/>
              <w:bottom w:val="single" w:sz="6" w:space="0" w:color="auto"/>
              <w:right w:val="nil"/>
            </w:tcBorders>
            <w:hideMark/>
          </w:tcPr>
          <w:p w14:paraId="206A780F" w14:textId="77777777" w:rsidR="00615BF8" w:rsidRPr="008A1D1C" w:rsidRDefault="00615BF8" w:rsidP="00303458">
            <w:pPr>
              <w:pStyle w:val="TableHeading"/>
            </w:pPr>
            <w:r w:rsidRPr="008A1D1C">
              <w:t>Commencement information</w:t>
            </w:r>
          </w:p>
        </w:tc>
      </w:tr>
      <w:tr w:rsidR="00615BF8" w:rsidRPr="008A1D1C" w14:paraId="6E654A86" w14:textId="77777777" w:rsidTr="00303458">
        <w:trPr>
          <w:cantSplit/>
          <w:tblHeader/>
        </w:trPr>
        <w:tc>
          <w:tcPr>
            <w:tcW w:w="2127" w:type="dxa"/>
            <w:tcBorders>
              <w:top w:val="single" w:sz="6" w:space="0" w:color="auto"/>
              <w:left w:val="nil"/>
              <w:bottom w:val="single" w:sz="6" w:space="0" w:color="auto"/>
              <w:right w:val="nil"/>
            </w:tcBorders>
            <w:hideMark/>
          </w:tcPr>
          <w:p w14:paraId="3F3306D4" w14:textId="77777777" w:rsidR="00615BF8" w:rsidRPr="008A1D1C" w:rsidRDefault="00615BF8" w:rsidP="00303458">
            <w:pPr>
              <w:pStyle w:val="TableHeading"/>
            </w:pPr>
            <w:r w:rsidRPr="008A1D1C">
              <w:t>Column 1</w:t>
            </w:r>
          </w:p>
        </w:tc>
        <w:tc>
          <w:tcPr>
            <w:tcW w:w="4394" w:type="dxa"/>
            <w:tcBorders>
              <w:top w:val="single" w:sz="6" w:space="0" w:color="auto"/>
              <w:left w:val="nil"/>
              <w:bottom w:val="single" w:sz="6" w:space="0" w:color="auto"/>
              <w:right w:val="nil"/>
            </w:tcBorders>
            <w:hideMark/>
          </w:tcPr>
          <w:p w14:paraId="2399C9A3" w14:textId="77777777" w:rsidR="00615BF8" w:rsidRPr="008A1D1C" w:rsidRDefault="00615BF8" w:rsidP="00303458">
            <w:pPr>
              <w:pStyle w:val="TableHeading"/>
            </w:pPr>
            <w:r w:rsidRPr="008A1D1C">
              <w:t>Column 2</w:t>
            </w:r>
          </w:p>
        </w:tc>
        <w:tc>
          <w:tcPr>
            <w:tcW w:w="1843" w:type="dxa"/>
            <w:tcBorders>
              <w:top w:val="single" w:sz="6" w:space="0" w:color="auto"/>
              <w:left w:val="nil"/>
              <w:bottom w:val="single" w:sz="6" w:space="0" w:color="auto"/>
              <w:right w:val="nil"/>
            </w:tcBorders>
            <w:hideMark/>
          </w:tcPr>
          <w:p w14:paraId="5DD924CA" w14:textId="77777777" w:rsidR="00615BF8" w:rsidRPr="008A1D1C" w:rsidRDefault="00615BF8" w:rsidP="00303458">
            <w:pPr>
              <w:pStyle w:val="TableHeading"/>
            </w:pPr>
            <w:r w:rsidRPr="008A1D1C">
              <w:t>Column 3</w:t>
            </w:r>
          </w:p>
        </w:tc>
      </w:tr>
      <w:tr w:rsidR="00615BF8" w:rsidRPr="008A1D1C" w14:paraId="4FDB1CE1" w14:textId="77777777" w:rsidTr="00303458">
        <w:trPr>
          <w:cantSplit/>
          <w:tblHeader/>
        </w:trPr>
        <w:tc>
          <w:tcPr>
            <w:tcW w:w="2127" w:type="dxa"/>
            <w:tcBorders>
              <w:top w:val="single" w:sz="6" w:space="0" w:color="auto"/>
              <w:left w:val="nil"/>
              <w:bottom w:val="single" w:sz="12" w:space="0" w:color="auto"/>
              <w:right w:val="nil"/>
            </w:tcBorders>
            <w:hideMark/>
          </w:tcPr>
          <w:p w14:paraId="3EE8DB29" w14:textId="77777777" w:rsidR="00615BF8" w:rsidRPr="008A1D1C" w:rsidRDefault="00615BF8" w:rsidP="00303458">
            <w:pPr>
              <w:pStyle w:val="TableHeading"/>
            </w:pPr>
            <w:r w:rsidRPr="008A1D1C">
              <w:t>Provisions</w:t>
            </w:r>
          </w:p>
        </w:tc>
        <w:tc>
          <w:tcPr>
            <w:tcW w:w="4394" w:type="dxa"/>
            <w:tcBorders>
              <w:top w:val="single" w:sz="6" w:space="0" w:color="auto"/>
              <w:left w:val="nil"/>
              <w:bottom w:val="single" w:sz="12" w:space="0" w:color="auto"/>
              <w:right w:val="nil"/>
            </w:tcBorders>
            <w:hideMark/>
          </w:tcPr>
          <w:p w14:paraId="062C7DB4" w14:textId="77777777" w:rsidR="00615BF8" w:rsidRPr="008A1D1C" w:rsidRDefault="00615BF8" w:rsidP="00303458">
            <w:pPr>
              <w:pStyle w:val="TableHeading"/>
            </w:pPr>
            <w:r w:rsidRPr="008A1D1C">
              <w:t>Commencement</w:t>
            </w:r>
          </w:p>
        </w:tc>
        <w:tc>
          <w:tcPr>
            <w:tcW w:w="1843" w:type="dxa"/>
            <w:tcBorders>
              <w:top w:val="single" w:sz="6" w:space="0" w:color="auto"/>
              <w:left w:val="nil"/>
              <w:bottom w:val="single" w:sz="12" w:space="0" w:color="auto"/>
              <w:right w:val="nil"/>
            </w:tcBorders>
            <w:hideMark/>
          </w:tcPr>
          <w:p w14:paraId="73DF12A4" w14:textId="77777777" w:rsidR="00615BF8" w:rsidRPr="008A1D1C" w:rsidRDefault="00615BF8" w:rsidP="00303458">
            <w:pPr>
              <w:pStyle w:val="TableHeading"/>
            </w:pPr>
            <w:r w:rsidRPr="008A1D1C">
              <w:t>Date/Details</w:t>
            </w:r>
          </w:p>
        </w:tc>
      </w:tr>
      <w:tr w:rsidR="00615BF8" w:rsidRPr="008A1D1C" w14:paraId="0BF54EC2" w14:textId="77777777" w:rsidTr="00303458">
        <w:trPr>
          <w:cantSplit/>
        </w:trPr>
        <w:tc>
          <w:tcPr>
            <w:tcW w:w="2127" w:type="dxa"/>
            <w:tcBorders>
              <w:top w:val="single" w:sz="2" w:space="0" w:color="auto"/>
              <w:left w:val="nil"/>
              <w:bottom w:val="single" w:sz="12" w:space="0" w:color="auto"/>
              <w:right w:val="nil"/>
            </w:tcBorders>
            <w:hideMark/>
          </w:tcPr>
          <w:p w14:paraId="23EFD4F5" w14:textId="77777777" w:rsidR="00615BF8" w:rsidRPr="008A1D1C" w:rsidRDefault="00615BF8" w:rsidP="00303458">
            <w:pPr>
              <w:pStyle w:val="Tabletext"/>
            </w:pPr>
            <w:r w:rsidRPr="008A1D1C">
              <w:t>1.  The whole of this instrument</w:t>
            </w:r>
          </w:p>
        </w:tc>
        <w:tc>
          <w:tcPr>
            <w:tcW w:w="4394" w:type="dxa"/>
            <w:tcBorders>
              <w:top w:val="single" w:sz="2" w:space="0" w:color="auto"/>
              <w:left w:val="nil"/>
              <w:bottom w:val="single" w:sz="12" w:space="0" w:color="auto"/>
              <w:right w:val="nil"/>
            </w:tcBorders>
          </w:tcPr>
          <w:p w14:paraId="42C98017" w14:textId="52CEAD3C" w:rsidR="00615BF8" w:rsidRPr="008A1D1C" w:rsidRDefault="00615BF8" w:rsidP="00303458">
            <w:pPr>
              <w:pStyle w:val="Tabletext"/>
            </w:pPr>
            <w:r w:rsidRPr="008A1D1C">
              <w:t>1 July 202</w:t>
            </w:r>
            <w:r>
              <w:t>3</w:t>
            </w:r>
            <w:r w:rsidR="0092604A">
              <w:t>.</w:t>
            </w:r>
          </w:p>
        </w:tc>
        <w:tc>
          <w:tcPr>
            <w:tcW w:w="1843" w:type="dxa"/>
            <w:tcBorders>
              <w:top w:val="single" w:sz="2" w:space="0" w:color="auto"/>
              <w:left w:val="nil"/>
              <w:bottom w:val="single" w:sz="12" w:space="0" w:color="auto"/>
              <w:right w:val="nil"/>
            </w:tcBorders>
          </w:tcPr>
          <w:p w14:paraId="4743B7F7" w14:textId="77777777" w:rsidR="00615BF8" w:rsidRPr="008A1D1C" w:rsidRDefault="00615BF8" w:rsidP="00303458">
            <w:pPr>
              <w:pStyle w:val="Tabletext"/>
            </w:pPr>
            <w:r w:rsidRPr="008A1D1C">
              <w:t>1 July 202</w:t>
            </w:r>
            <w:r>
              <w:t>3</w:t>
            </w:r>
          </w:p>
        </w:tc>
      </w:tr>
    </w:tbl>
    <w:p w14:paraId="5CDB1BA7" w14:textId="77777777" w:rsidR="00615BF8" w:rsidRPr="008A1D1C" w:rsidRDefault="00615BF8" w:rsidP="00615BF8">
      <w:pPr>
        <w:pStyle w:val="notetext"/>
      </w:pPr>
      <w:r w:rsidRPr="008A1D1C">
        <w:rPr>
          <w:snapToGrid w:val="0"/>
          <w:lang w:eastAsia="en-US"/>
        </w:rPr>
        <w:t>Note:</w:t>
      </w:r>
      <w:r w:rsidRPr="008A1D1C">
        <w:rPr>
          <w:snapToGrid w:val="0"/>
          <w:lang w:eastAsia="en-US"/>
        </w:rPr>
        <w:tab/>
        <w:t xml:space="preserve">This table relates only to the provisions of this </w:t>
      </w:r>
      <w:r w:rsidRPr="008A1D1C">
        <w:t xml:space="preserve">instrument </w:t>
      </w:r>
      <w:r w:rsidRPr="008A1D1C">
        <w:rPr>
          <w:snapToGrid w:val="0"/>
          <w:lang w:eastAsia="en-US"/>
        </w:rPr>
        <w:t>as originally made. It will not be amended to deal with any later amendments of this instrument.</w:t>
      </w:r>
    </w:p>
    <w:p w14:paraId="5CC0B1D4" w14:textId="77777777" w:rsidR="00615BF8" w:rsidRPr="008A1D1C" w:rsidRDefault="00615BF8" w:rsidP="00615BF8">
      <w:pPr>
        <w:pStyle w:val="subsection"/>
      </w:pPr>
      <w:r w:rsidRPr="008A1D1C">
        <w:tab/>
        <w:t>(2)</w:t>
      </w:r>
      <w:r w:rsidRPr="008A1D1C">
        <w:tab/>
        <w:t>Any information in column 3 of the table is not part of this instrument. Information may be inserted in this column, or information in it may be edited, in any published version of this instrument.</w:t>
      </w:r>
    </w:p>
    <w:p w14:paraId="6772FBE3" w14:textId="77777777" w:rsidR="00615BF8" w:rsidRPr="008A1D1C" w:rsidRDefault="00615BF8" w:rsidP="00615BF8">
      <w:pPr>
        <w:pStyle w:val="ActHead5"/>
      </w:pPr>
      <w:bookmarkStart w:id="21" w:name="_Toc135149725"/>
      <w:r w:rsidRPr="008A1D1C">
        <w:rPr>
          <w:rStyle w:val="CharSectno"/>
        </w:rPr>
        <w:t>1-3</w:t>
      </w:r>
      <w:r w:rsidRPr="008A1D1C">
        <w:t xml:space="preserve">  Authority</w:t>
      </w:r>
      <w:bookmarkEnd w:id="21"/>
    </w:p>
    <w:p w14:paraId="4136268E" w14:textId="77777777" w:rsidR="00615BF8" w:rsidRPr="008A1D1C" w:rsidRDefault="00615BF8" w:rsidP="00615BF8">
      <w:pPr>
        <w:pStyle w:val="subsection"/>
      </w:pPr>
      <w:r w:rsidRPr="008A1D1C">
        <w:tab/>
      </w:r>
      <w:r w:rsidRPr="008A1D1C">
        <w:tab/>
        <w:t>This determination is made under the following:</w:t>
      </w:r>
    </w:p>
    <w:p w14:paraId="5571EF6D" w14:textId="77777777" w:rsidR="00615BF8" w:rsidRPr="008A1D1C" w:rsidRDefault="00615BF8" w:rsidP="00615BF8">
      <w:pPr>
        <w:pStyle w:val="paragraph"/>
      </w:pPr>
      <w:r w:rsidRPr="008A1D1C">
        <w:tab/>
        <w:t>(a)</w:t>
      </w:r>
      <w:r w:rsidRPr="008A1D1C">
        <w:tab/>
        <w:t xml:space="preserve">the </w:t>
      </w:r>
      <w:r w:rsidRPr="008A1D1C">
        <w:rPr>
          <w:i/>
        </w:rPr>
        <w:t>Australian Prudential Regulation Authority Act 1998</w:t>
      </w:r>
      <w:r w:rsidRPr="008A1D1C">
        <w:t>; and</w:t>
      </w:r>
    </w:p>
    <w:p w14:paraId="0EFAFA46" w14:textId="77777777" w:rsidR="00615BF8" w:rsidRPr="008A1D1C" w:rsidRDefault="00615BF8" w:rsidP="00615BF8">
      <w:pPr>
        <w:pStyle w:val="paragraph"/>
      </w:pPr>
      <w:r w:rsidRPr="008A1D1C">
        <w:tab/>
        <w:t>(b)</w:t>
      </w:r>
      <w:r w:rsidRPr="008A1D1C">
        <w:tab/>
        <w:t xml:space="preserve">the </w:t>
      </w:r>
      <w:r w:rsidRPr="008A1D1C">
        <w:rPr>
          <w:i/>
        </w:rPr>
        <w:t>Authorised Deposit</w:t>
      </w:r>
      <w:r w:rsidRPr="008A1D1C">
        <w:rPr>
          <w:i/>
        </w:rPr>
        <w:noBreakHyphen/>
        <w:t>taking Institutions Supervisory Levy Imposition Act 1998</w:t>
      </w:r>
      <w:r w:rsidRPr="008A1D1C">
        <w:t>; and</w:t>
      </w:r>
    </w:p>
    <w:p w14:paraId="4D600275" w14:textId="77777777" w:rsidR="00615BF8" w:rsidRPr="008A1D1C" w:rsidRDefault="00615BF8" w:rsidP="00615BF8">
      <w:pPr>
        <w:pStyle w:val="paragraph"/>
      </w:pPr>
      <w:r w:rsidRPr="008A1D1C">
        <w:tab/>
        <w:t>(c)</w:t>
      </w:r>
      <w:r w:rsidRPr="008A1D1C">
        <w:tab/>
        <w:t xml:space="preserve">the </w:t>
      </w:r>
      <w:r w:rsidRPr="008A1D1C">
        <w:rPr>
          <w:i/>
        </w:rPr>
        <w:t>Authorised Non</w:t>
      </w:r>
      <w:r w:rsidRPr="008A1D1C">
        <w:rPr>
          <w:i/>
        </w:rPr>
        <w:noBreakHyphen/>
        <w:t>operating Holding Companies Supervisory Levy Imposition Act 1998</w:t>
      </w:r>
      <w:r w:rsidRPr="008A1D1C">
        <w:t>; and</w:t>
      </w:r>
    </w:p>
    <w:p w14:paraId="774B10BA" w14:textId="77777777" w:rsidR="00615BF8" w:rsidRPr="008A1D1C" w:rsidRDefault="00615BF8" w:rsidP="00615BF8">
      <w:pPr>
        <w:pStyle w:val="paragraph"/>
      </w:pPr>
      <w:r w:rsidRPr="008A1D1C">
        <w:tab/>
        <w:t>(d)</w:t>
      </w:r>
      <w:r w:rsidRPr="008A1D1C">
        <w:tab/>
        <w:t xml:space="preserve">the </w:t>
      </w:r>
      <w:r w:rsidRPr="008A1D1C">
        <w:rPr>
          <w:i/>
        </w:rPr>
        <w:t>General Insurance Supervisory Levy Imposition Act 1998</w:t>
      </w:r>
      <w:r w:rsidRPr="008A1D1C">
        <w:t>; and</w:t>
      </w:r>
    </w:p>
    <w:p w14:paraId="15CDA1B0" w14:textId="77777777" w:rsidR="00615BF8" w:rsidRPr="008A1D1C" w:rsidRDefault="00615BF8" w:rsidP="00615BF8">
      <w:pPr>
        <w:pStyle w:val="paragraph"/>
      </w:pPr>
      <w:r w:rsidRPr="008A1D1C">
        <w:tab/>
        <w:t>(e)</w:t>
      </w:r>
      <w:r w:rsidRPr="008A1D1C">
        <w:tab/>
        <w:t xml:space="preserve">the </w:t>
      </w:r>
      <w:r w:rsidRPr="008A1D1C">
        <w:rPr>
          <w:i/>
        </w:rPr>
        <w:t>Life Insurance Supervisory Levy Imposition Act 1998</w:t>
      </w:r>
      <w:r w:rsidRPr="008A1D1C">
        <w:t>; and</w:t>
      </w:r>
    </w:p>
    <w:p w14:paraId="0CC0A8FE" w14:textId="77777777" w:rsidR="00615BF8" w:rsidRPr="008A1D1C" w:rsidRDefault="00615BF8" w:rsidP="00615BF8">
      <w:pPr>
        <w:pStyle w:val="paragraph"/>
      </w:pPr>
      <w:r w:rsidRPr="008A1D1C">
        <w:tab/>
        <w:t>(f)</w:t>
      </w:r>
      <w:r w:rsidRPr="008A1D1C">
        <w:tab/>
        <w:t xml:space="preserve">the </w:t>
      </w:r>
      <w:r w:rsidRPr="008A1D1C">
        <w:rPr>
          <w:i/>
        </w:rPr>
        <w:t>Private Health Insurance Supervisory Levy Imposition Act 2015</w:t>
      </w:r>
      <w:r w:rsidRPr="008A1D1C">
        <w:t>; and</w:t>
      </w:r>
    </w:p>
    <w:p w14:paraId="561FD9C2" w14:textId="77777777" w:rsidR="00615BF8" w:rsidRPr="008A1D1C" w:rsidRDefault="00615BF8" w:rsidP="00615BF8">
      <w:pPr>
        <w:pStyle w:val="paragraph"/>
      </w:pPr>
      <w:r w:rsidRPr="008A1D1C">
        <w:tab/>
        <w:t>(g)</w:t>
      </w:r>
      <w:r w:rsidRPr="008A1D1C">
        <w:tab/>
        <w:t xml:space="preserve">the </w:t>
      </w:r>
      <w:r w:rsidRPr="008A1D1C">
        <w:rPr>
          <w:i/>
        </w:rPr>
        <w:t>Retirement Savings Account Providers Supervisory Levy Imposition Act 1998</w:t>
      </w:r>
      <w:r w:rsidRPr="008A1D1C">
        <w:t>; and</w:t>
      </w:r>
    </w:p>
    <w:p w14:paraId="1EF1DE3E" w14:textId="77777777" w:rsidR="00615BF8" w:rsidRPr="008A1D1C" w:rsidRDefault="00615BF8" w:rsidP="00615BF8">
      <w:pPr>
        <w:pStyle w:val="paragraph"/>
      </w:pPr>
      <w:r w:rsidRPr="008A1D1C">
        <w:tab/>
        <w:t>(h)</w:t>
      </w:r>
      <w:r w:rsidRPr="008A1D1C">
        <w:tab/>
        <w:t xml:space="preserve">the </w:t>
      </w:r>
      <w:r w:rsidRPr="008A1D1C">
        <w:rPr>
          <w:i/>
        </w:rPr>
        <w:t>Superannuation Supervisory Levy Imposition Act 1998</w:t>
      </w:r>
      <w:r w:rsidRPr="008A1D1C">
        <w:t>.</w:t>
      </w:r>
    </w:p>
    <w:p w14:paraId="3FE7A02E" w14:textId="77777777" w:rsidR="00615BF8" w:rsidRPr="008A1D1C" w:rsidRDefault="00615BF8" w:rsidP="00615BF8">
      <w:pPr>
        <w:pStyle w:val="ActHead5"/>
      </w:pPr>
      <w:bookmarkStart w:id="22" w:name="_Toc39748490"/>
      <w:bookmarkStart w:id="23" w:name="_Toc40105107"/>
      <w:bookmarkStart w:id="24" w:name="_Toc74740962"/>
      <w:bookmarkStart w:id="25" w:name="_Toc135149726"/>
      <w:bookmarkStart w:id="26" w:name="_Toc27648750"/>
      <w:r w:rsidRPr="008A1D1C">
        <w:rPr>
          <w:rStyle w:val="CharSectno"/>
        </w:rPr>
        <w:t>1</w:t>
      </w:r>
      <w:r w:rsidRPr="008A1D1C">
        <w:rPr>
          <w:rStyle w:val="CharSectno"/>
        </w:rPr>
        <w:noBreakHyphen/>
        <w:t>4</w:t>
      </w:r>
      <w:r w:rsidRPr="008A1D1C">
        <w:t xml:space="preserve">  </w:t>
      </w:r>
      <w:bookmarkEnd w:id="22"/>
      <w:bookmarkEnd w:id="23"/>
      <w:r w:rsidRPr="008A1D1C">
        <w:t>Schedule</w:t>
      </w:r>
      <w:bookmarkEnd w:id="24"/>
      <w:bookmarkEnd w:id="25"/>
    </w:p>
    <w:p w14:paraId="33F8CC45" w14:textId="77777777" w:rsidR="00615BF8" w:rsidRPr="008A1D1C" w:rsidRDefault="00615BF8" w:rsidP="00615BF8">
      <w:pPr>
        <w:pStyle w:val="subsection"/>
      </w:pPr>
      <w:bookmarkStart w:id="27" w:name="_Toc11927132"/>
      <w:bookmarkStart w:id="28" w:name="_Toc27648751"/>
      <w:bookmarkStart w:id="29" w:name="_Toc39748491"/>
      <w:bookmarkStart w:id="30" w:name="_Toc40105108"/>
      <w:bookmarkEnd w:id="26"/>
      <w:bookmarkEnd w:id="27"/>
      <w:bookmarkEnd w:id="28"/>
      <w:r w:rsidRPr="008A1D1C">
        <w:tab/>
      </w:r>
      <w:r w:rsidRPr="008A1D1C">
        <w:tab/>
        <w:t>Each instrument that is specified in a Schedule to this instrument is amended or repealed as set out in the applicable items in the Schedule concerned, and any other item in a Schedule to this instrument has effect according to its terms.</w:t>
      </w:r>
    </w:p>
    <w:p w14:paraId="6AC13873" w14:textId="77777777" w:rsidR="00615BF8" w:rsidRPr="008A1D1C" w:rsidRDefault="00615BF8" w:rsidP="00615BF8">
      <w:pPr>
        <w:pStyle w:val="ActHead5"/>
      </w:pPr>
      <w:bookmarkStart w:id="31" w:name="_Toc74740963"/>
      <w:bookmarkStart w:id="32" w:name="_Toc135149727"/>
      <w:r w:rsidRPr="008A1D1C">
        <w:rPr>
          <w:rStyle w:val="CharSectno"/>
        </w:rPr>
        <w:lastRenderedPageBreak/>
        <w:t>1</w:t>
      </w:r>
      <w:r w:rsidRPr="008A1D1C">
        <w:rPr>
          <w:rStyle w:val="CharSectno"/>
        </w:rPr>
        <w:noBreakHyphen/>
        <w:t>5</w:t>
      </w:r>
      <w:r w:rsidRPr="008A1D1C">
        <w:t xml:space="preserve">  Interpretation</w:t>
      </w:r>
      <w:bookmarkEnd w:id="29"/>
      <w:bookmarkEnd w:id="30"/>
      <w:bookmarkEnd w:id="31"/>
      <w:bookmarkEnd w:id="32"/>
    </w:p>
    <w:p w14:paraId="119F7543" w14:textId="77777777" w:rsidR="00615BF8" w:rsidRPr="008A1D1C" w:rsidRDefault="00615BF8" w:rsidP="00615BF8">
      <w:pPr>
        <w:pStyle w:val="subsection"/>
      </w:pPr>
      <w:r w:rsidRPr="008A1D1C">
        <w:tab/>
        <w:t>(1)</w:t>
      </w:r>
      <w:r w:rsidRPr="008A1D1C">
        <w:tab/>
        <w:t xml:space="preserve">An expression has the same meaning in a provision of a Part of this instrument as it has in the Act </w:t>
      </w:r>
      <w:r w:rsidRPr="008A1D1C" w:rsidDel="009431B2">
        <w:t xml:space="preserve">defined </w:t>
      </w:r>
      <w:r w:rsidRPr="008A1D1C">
        <w:t xml:space="preserve">in that Part as </w:t>
      </w:r>
      <w:r w:rsidRPr="008A1D1C">
        <w:rPr>
          <w:b/>
          <w:i/>
        </w:rPr>
        <w:t>the Act</w:t>
      </w:r>
      <w:r w:rsidRPr="008A1D1C">
        <w:t>.</w:t>
      </w:r>
    </w:p>
    <w:p w14:paraId="2D624AE1" w14:textId="77777777" w:rsidR="00615BF8" w:rsidRPr="008A1D1C" w:rsidRDefault="00615BF8" w:rsidP="00615BF8">
      <w:pPr>
        <w:pStyle w:val="subsection"/>
      </w:pPr>
      <w:r w:rsidRPr="008A1D1C">
        <w:tab/>
        <w:t>(2)</w:t>
      </w:r>
      <w:r w:rsidRPr="008A1D1C">
        <w:tab/>
        <w:t>In this instrument:</w:t>
      </w:r>
    </w:p>
    <w:p w14:paraId="2EDF74C7" w14:textId="77777777" w:rsidR="00615BF8" w:rsidRPr="008A1D1C" w:rsidRDefault="00615BF8" w:rsidP="00615BF8">
      <w:pPr>
        <w:pStyle w:val="Definition"/>
      </w:pPr>
      <w:r w:rsidRPr="008A1D1C">
        <w:rPr>
          <w:b/>
          <w:i/>
        </w:rPr>
        <w:t>ADI</w:t>
      </w:r>
      <w:r w:rsidRPr="008A1D1C">
        <w:t xml:space="preserve"> means an authorised deposit</w:t>
      </w:r>
      <w:r w:rsidRPr="008A1D1C">
        <w:noBreakHyphen/>
        <w:t xml:space="preserve">taking institution within the meaning of the </w:t>
      </w:r>
      <w:r w:rsidRPr="008A1D1C">
        <w:rPr>
          <w:i/>
        </w:rPr>
        <w:t>Banking Act 1959</w:t>
      </w:r>
      <w:r w:rsidRPr="008A1D1C">
        <w:t>.</w:t>
      </w:r>
    </w:p>
    <w:p w14:paraId="4D8FC45E" w14:textId="77777777" w:rsidR="00615BF8" w:rsidRPr="008A1D1C" w:rsidRDefault="00615BF8" w:rsidP="00615BF8">
      <w:pPr>
        <w:pStyle w:val="Definition"/>
      </w:pPr>
      <w:r w:rsidRPr="008A1D1C">
        <w:rPr>
          <w:b/>
          <w:i/>
        </w:rPr>
        <w:t xml:space="preserve">APRA </w:t>
      </w:r>
      <w:r w:rsidRPr="008A1D1C">
        <w:t>means the Australian Prudential Regulation Authority.</w:t>
      </w:r>
    </w:p>
    <w:p w14:paraId="1F6D2E54" w14:textId="77777777" w:rsidR="00615BF8" w:rsidRPr="008A1D1C" w:rsidRDefault="00615BF8" w:rsidP="00615BF8">
      <w:pPr>
        <w:pStyle w:val="Definition"/>
      </w:pPr>
      <w:r w:rsidRPr="008A1D1C">
        <w:rPr>
          <w:b/>
          <w:i/>
        </w:rPr>
        <w:t xml:space="preserve">current financial year </w:t>
      </w:r>
      <w:r w:rsidRPr="008A1D1C">
        <w:t>means the financial year commencing on 1 July 202</w:t>
      </w:r>
      <w:r>
        <w:t>3</w:t>
      </w:r>
      <w:r w:rsidRPr="008A1D1C">
        <w:rPr>
          <w:i/>
        </w:rPr>
        <w:t>.</w:t>
      </w:r>
    </w:p>
    <w:p w14:paraId="3A9720BC" w14:textId="77777777" w:rsidR="00615BF8" w:rsidRPr="008A1D1C" w:rsidRDefault="00615BF8" w:rsidP="00615BF8">
      <w:pPr>
        <w:pStyle w:val="Definition"/>
      </w:pPr>
      <w:r w:rsidRPr="008A1D1C">
        <w:rPr>
          <w:b/>
          <w:i/>
        </w:rPr>
        <w:t>foreign ADI</w:t>
      </w:r>
      <w:r w:rsidRPr="008A1D1C">
        <w:t xml:space="preserve"> has the meaning given by section 5 of the </w:t>
      </w:r>
      <w:r w:rsidRPr="008A1D1C">
        <w:rPr>
          <w:i/>
        </w:rPr>
        <w:t>Banking Act 1959</w:t>
      </w:r>
      <w:r w:rsidRPr="008A1D1C">
        <w:t>.</w:t>
      </w:r>
    </w:p>
    <w:p w14:paraId="52CFAC6E" w14:textId="77777777" w:rsidR="00615BF8" w:rsidRPr="008A1D1C" w:rsidRDefault="00615BF8" w:rsidP="00615BF8">
      <w:pPr>
        <w:pStyle w:val="Definition"/>
      </w:pPr>
      <w:r w:rsidRPr="008A1D1C">
        <w:rPr>
          <w:b/>
          <w:i/>
        </w:rPr>
        <w:t>previous calendar year</w:t>
      </w:r>
      <w:r w:rsidRPr="008A1D1C">
        <w:t xml:space="preserve"> means the last calendar year that ended before the start of the current financial year.</w:t>
      </w:r>
    </w:p>
    <w:p w14:paraId="0416D387" w14:textId="77777777" w:rsidR="00615BF8" w:rsidRPr="008A1D1C" w:rsidRDefault="00615BF8" w:rsidP="00615BF8">
      <w:pPr>
        <w:pStyle w:val="Definition"/>
      </w:pPr>
      <w:r w:rsidRPr="008A1D1C">
        <w:rPr>
          <w:b/>
          <w:i/>
        </w:rPr>
        <w:t>reporting period</w:t>
      </w:r>
      <w:r w:rsidRPr="008A1D1C">
        <w:t>, in relation to a Reporting Standard, means a reporting period within the meaning of the Reporting Standard.</w:t>
      </w:r>
    </w:p>
    <w:p w14:paraId="7ABD942B" w14:textId="77777777" w:rsidR="00615BF8" w:rsidRPr="008A1D1C" w:rsidRDefault="00615BF8" w:rsidP="00615BF8">
      <w:pPr>
        <w:pStyle w:val="Definition"/>
      </w:pPr>
      <w:r w:rsidRPr="008A1D1C">
        <w:rPr>
          <w:b/>
          <w:i/>
        </w:rPr>
        <w:t>Reporting Standard</w:t>
      </w:r>
      <w:r w:rsidRPr="008A1D1C">
        <w:t>: see section 1</w:t>
      </w:r>
      <w:r w:rsidRPr="008A1D1C">
        <w:noBreakHyphen/>
        <w:t>6.</w:t>
      </w:r>
    </w:p>
    <w:p w14:paraId="55EA2351" w14:textId="77777777" w:rsidR="00615BF8" w:rsidRPr="008A1D1C" w:rsidRDefault="00615BF8" w:rsidP="00615BF8">
      <w:pPr>
        <w:pStyle w:val="Definition"/>
        <w:rPr>
          <w:i/>
        </w:rPr>
      </w:pPr>
      <w:r w:rsidRPr="008A1D1C">
        <w:rPr>
          <w:b/>
          <w:i/>
        </w:rPr>
        <w:t xml:space="preserve">RSA </w:t>
      </w:r>
      <w:r w:rsidRPr="008A1D1C">
        <w:t>means a</w:t>
      </w:r>
      <w:r w:rsidRPr="008A1D1C">
        <w:rPr>
          <w:b/>
          <w:i/>
        </w:rPr>
        <w:t xml:space="preserve"> </w:t>
      </w:r>
      <w:r w:rsidRPr="008A1D1C">
        <w:t xml:space="preserve">retirement savings account within the meaning given by section 8 of the </w:t>
      </w:r>
      <w:r w:rsidRPr="008A1D1C">
        <w:rPr>
          <w:i/>
        </w:rPr>
        <w:t>Retirement Savings Accounts Act 1997</w:t>
      </w:r>
      <w:r w:rsidRPr="008A1D1C">
        <w:rPr>
          <w:iCs/>
        </w:rPr>
        <w:t>.</w:t>
      </w:r>
    </w:p>
    <w:p w14:paraId="1259B145" w14:textId="77777777" w:rsidR="00615BF8" w:rsidRPr="008A1D1C" w:rsidRDefault="00615BF8" w:rsidP="00615BF8">
      <w:pPr>
        <w:pStyle w:val="subsection"/>
      </w:pPr>
      <w:r w:rsidRPr="008A1D1C">
        <w:tab/>
        <w:t>(3)</w:t>
      </w:r>
      <w:r w:rsidRPr="008A1D1C">
        <w:tab/>
        <w:t>In this instrument, a reference to a period from a specified day to another specified day includes both days.</w:t>
      </w:r>
    </w:p>
    <w:p w14:paraId="15F26B8D" w14:textId="77777777" w:rsidR="00615BF8" w:rsidRPr="008A1D1C" w:rsidRDefault="00615BF8" w:rsidP="00615BF8">
      <w:pPr>
        <w:pStyle w:val="ActHead5"/>
      </w:pPr>
      <w:bookmarkStart w:id="33" w:name="_Toc39748492"/>
      <w:bookmarkStart w:id="34" w:name="_Toc40105109"/>
      <w:bookmarkStart w:id="35" w:name="_Toc74740964"/>
      <w:bookmarkStart w:id="36" w:name="_Toc135149728"/>
      <w:r w:rsidRPr="008A1D1C">
        <w:rPr>
          <w:rStyle w:val="CharSectno"/>
        </w:rPr>
        <w:t>1</w:t>
      </w:r>
      <w:r w:rsidRPr="008A1D1C">
        <w:rPr>
          <w:rStyle w:val="CharSectno"/>
        </w:rPr>
        <w:noBreakHyphen/>
        <w:t>6</w:t>
      </w:r>
      <w:r w:rsidRPr="008A1D1C">
        <w:t xml:space="preserve">  Reporting Standards</w:t>
      </w:r>
      <w:bookmarkEnd w:id="33"/>
      <w:bookmarkEnd w:id="34"/>
      <w:bookmarkEnd w:id="35"/>
      <w:bookmarkEnd w:id="36"/>
    </w:p>
    <w:p w14:paraId="1014BEA4" w14:textId="77777777" w:rsidR="00615BF8" w:rsidRPr="008A1D1C" w:rsidRDefault="00615BF8" w:rsidP="00615BF8">
      <w:pPr>
        <w:pStyle w:val="subsection"/>
      </w:pPr>
      <w:r w:rsidRPr="008A1D1C">
        <w:tab/>
        <w:t>(1)</w:t>
      </w:r>
      <w:r w:rsidRPr="008A1D1C">
        <w:tab/>
        <w:t xml:space="preserve">If a provision (the </w:t>
      </w:r>
      <w:r w:rsidRPr="008A1D1C">
        <w:rPr>
          <w:b/>
          <w:i/>
        </w:rPr>
        <w:t>referring provision</w:t>
      </w:r>
      <w:r w:rsidRPr="008A1D1C">
        <w:t>) of this instrument refers, in relation to a day, to a Reporting Standard with a particular identifier, the referring provision is to be taken to refer to the version of the Reporting Standard with that identifier that:</w:t>
      </w:r>
    </w:p>
    <w:p w14:paraId="06E258D2" w14:textId="77777777" w:rsidR="00615BF8" w:rsidRPr="008A1D1C" w:rsidRDefault="00615BF8" w:rsidP="00615BF8">
      <w:pPr>
        <w:pStyle w:val="paragraph"/>
      </w:pPr>
      <w:r w:rsidRPr="008A1D1C">
        <w:tab/>
        <w:t>(a)</w:t>
      </w:r>
      <w:r w:rsidRPr="008A1D1C">
        <w:tab/>
        <w:t>applied to a reporting period (within the meaning of that version of the Reporting Standard) that ended on that day, or that included that day, as the case requires; and</w:t>
      </w:r>
    </w:p>
    <w:p w14:paraId="34762F74" w14:textId="77777777" w:rsidR="00615BF8" w:rsidRPr="008A1D1C" w:rsidRDefault="00615BF8" w:rsidP="00615BF8">
      <w:pPr>
        <w:pStyle w:val="paragraph"/>
      </w:pPr>
      <w:r w:rsidRPr="008A1D1C">
        <w:tab/>
        <w:t>(b)</w:t>
      </w:r>
      <w:r w:rsidRPr="008A1D1C">
        <w:tab/>
        <w:t xml:space="preserve">so applied because of a reporting standard determined under section 13 of the </w:t>
      </w:r>
      <w:r w:rsidRPr="008A1D1C">
        <w:rPr>
          <w:i/>
        </w:rPr>
        <w:t>Financial Sector (Collection of Data) Act 2001</w:t>
      </w:r>
      <w:r w:rsidRPr="008A1D1C">
        <w:t>.</w:t>
      </w:r>
    </w:p>
    <w:p w14:paraId="350753B3" w14:textId="77777777" w:rsidR="00615BF8" w:rsidRPr="008A1D1C" w:rsidRDefault="00615BF8" w:rsidP="00615BF8">
      <w:pPr>
        <w:pStyle w:val="notetext"/>
      </w:pPr>
      <w:r w:rsidRPr="008A1D1C">
        <w:t>Example: Reporting Standard GRS 300.0 Statement of Financial Position.</w:t>
      </w:r>
    </w:p>
    <w:p w14:paraId="7522DCB4" w14:textId="77777777" w:rsidR="00615BF8" w:rsidRPr="008A1D1C" w:rsidRDefault="00615BF8" w:rsidP="00615BF8">
      <w:pPr>
        <w:pStyle w:val="subsection"/>
      </w:pPr>
      <w:r w:rsidRPr="008A1D1C">
        <w:tab/>
        <w:t>(2)</w:t>
      </w:r>
      <w:r w:rsidRPr="008A1D1C">
        <w:tab/>
        <w:t>However, if no version of that Reporting Standard applies to such a reporting period because that Reporting Standard has been replaced by a Reporting Standard with a different identifier:</w:t>
      </w:r>
    </w:p>
    <w:p w14:paraId="5579EE0F" w14:textId="77777777" w:rsidR="00615BF8" w:rsidRPr="008A1D1C" w:rsidRDefault="00615BF8" w:rsidP="00615BF8">
      <w:pPr>
        <w:pStyle w:val="paragraph"/>
      </w:pPr>
      <w:r w:rsidRPr="008A1D1C">
        <w:t xml:space="preserve"> </w:t>
      </w:r>
      <w:r w:rsidRPr="008A1D1C">
        <w:tab/>
        <w:t>(a)</w:t>
      </w:r>
      <w:r w:rsidRPr="008A1D1C">
        <w:tab/>
        <w:t>subsection (1) applies as if the referring provision referred instead, in relation to that day, to the Reporting Standard with the different identifier; and</w:t>
      </w:r>
    </w:p>
    <w:p w14:paraId="41AE9B47" w14:textId="77777777" w:rsidR="00615BF8" w:rsidRPr="008A1D1C" w:rsidRDefault="00615BF8" w:rsidP="00615BF8">
      <w:pPr>
        <w:pStyle w:val="paragraph"/>
      </w:pPr>
      <w:r w:rsidRPr="008A1D1C">
        <w:tab/>
        <w:t>(b)</w:t>
      </w:r>
      <w:r w:rsidRPr="008A1D1C">
        <w:tab/>
        <w:t>if the referring provision also refers to particular material in the Reporting Standard that has been replaced, it is taken to refer instead to the corresponding material in the applicable version of the Reporting Standard with the different identifier.</w:t>
      </w:r>
    </w:p>
    <w:p w14:paraId="6287C6DC" w14:textId="77777777" w:rsidR="00615BF8" w:rsidRPr="008A1D1C" w:rsidRDefault="00615BF8" w:rsidP="00615BF8">
      <w:pPr>
        <w:pStyle w:val="subsection"/>
      </w:pPr>
      <w:r w:rsidRPr="008A1D1C">
        <w:lastRenderedPageBreak/>
        <w:tab/>
        <w:t>(3)</w:t>
      </w:r>
      <w:r w:rsidRPr="008A1D1C">
        <w:tab/>
        <w:t>In this section:</w:t>
      </w:r>
    </w:p>
    <w:p w14:paraId="0DE4DE7C" w14:textId="77777777" w:rsidR="00615BF8" w:rsidRPr="008A1D1C" w:rsidRDefault="00615BF8" w:rsidP="00615BF8">
      <w:pPr>
        <w:pStyle w:val="Definition"/>
      </w:pPr>
      <w:r w:rsidRPr="008A1D1C">
        <w:rPr>
          <w:b/>
          <w:i/>
        </w:rPr>
        <w:t>identifier</w:t>
      </w:r>
      <w:r w:rsidRPr="008A1D1C">
        <w:t xml:space="preserve"> means a combination of letters and numbers (with or without punctuation marks, and whether or not followed by a title).</w:t>
      </w:r>
    </w:p>
    <w:p w14:paraId="2037F87E" w14:textId="77777777" w:rsidR="00615BF8" w:rsidRPr="008A1D1C" w:rsidRDefault="00615BF8" w:rsidP="00615BF8">
      <w:pPr>
        <w:pStyle w:val="ActHead2"/>
        <w:pageBreakBefore/>
      </w:pPr>
      <w:bookmarkStart w:id="37" w:name="_Toc20911664"/>
      <w:bookmarkStart w:id="38" w:name="_Toc39748493"/>
      <w:bookmarkStart w:id="39" w:name="_Toc40105110"/>
      <w:bookmarkStart w:id="40" w:name="_Toc74740965"/>
      <w:bookmarkStart w:id="41" w:name="_Toc135149729"/>
      <w:r w:rsidRPr="008A1D1C">
        <w:rPr>
          <w:rStyle w:val="CharPartNo"/>
        </w:rPr>
        <w:lastRenderedPageBreak/>
        <w:t>Part 2</w:t>
      </w:r>
      <w:r w:rsidRPr="008A1D1C">
        <w:t>—</w:t>
      </w:r>
      <w:bookmarkEnd w:id="37"/>
      <w:r w:rsidRPr="008A1D1C">
        <w:rPr>
          <w:rStyle w:val="CharPartText"/>
        </w:rPr>
        <w:t>Australian Prudential Regulation Authority (Commonwealth costs)</w:t>
      </w:r>
      <w:bookmarkEnd w:id="38"/>
      <w:bookmarkEnd w:id="39"/>
      <w:bookmarkEnd w:id="40"/>
      <w:bookmarkEnd w:id="41"/>
    </w:p>
    <w:p w14:paraId="1E44AB27"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4B66C58B" w14:textId="77777777" w:rsidR="00615BF8" w:rsidRPr="008A1D1C" w:rsidRDefault="00615BF8" w:rsidP="00615BF8">
      <w:pPr>
        <w:pStyle w:val="ActHead5"/>
      </w:pPr>
      <w:bookmarkStart w:id="42" w:name="_Toc11927128"/>
      <w:bookmarkStart w:id="43" w:name="_Toc39748494"/>
      <w:bookmarkStart w:id="44" w:name="_Toc40105111"/>
      <w:bookmarkStart w:id="45" w:name="_Toc74740966"/>
      <w:bookmarkStart w:id="46" w:name="_Toc135149730"/>
      <w:r w:rsidRPr="008A1D1C">
        <w:rPr>
          <w:rStyle w:val="CharSectno"/>
        </w:rPr>
        <w:t>2</w:t>
      </w:r>
      <w:r w:rsidRPr="008A1D1C">
        <w:rPr>
          <w:rStyle w:val="CharSectno"/>
        </w:rPr>
        <w:noBreakHyphen/>
        <w:t>1</w:t>
      </w:r>
      <w:r w:rsidRPr="008A1D1C">
        <w:t xml:space="preserve">  </w:t>
      </w:r>
      <w:bookmarkEnd w:id="42"/>
      <w:r w:rsidRPr="008A1D1C">
        <w:t>Definitions</w:t>
      </w:r>
      <w:bookmarkEnd w:id="43"/>
      <w:bookmarkEnd w:id="44"/>
      <w:bookmarkEnd w:id="45"/>
      <w:bookmarkEnd w:id="46"/>
    </w:p>
    <w:p w14:paraId="40B53F2F" w14:textId="77777777" w:rsidR="00615BF8" w:rsidRPr="008A1D1C" w:rsidRDefault="00615BF8" w:rsidP="00615BF8">
      <w:pPr>
        <w:pStyle w:val="subsection"/>
      </w:pPr>
      <w:r w:rsidRPr="008A1D1C">
        <w:tab/>
        <w:t>(1)</w:t>
      </w:r>
      <w:r w:rsidRPr="008A1D1C">
        <w:tab/>
        <w:t>In this Part:</w:t>
      </w:r>
    </w:p>
    <w:p w14:paraId="0445D82D" w14:textId="77777777" w:rsidR="00615BF8" w:rsidRPr="008A1D1C" w:rsidRDefault="00615BF8" w:rsidP="00615BF8">
      <w:pPr>
        <w:pStyle w:val="Definition"/>
        <w:rPr>
          <w:i/>
        </w:rPr>
      </w:pPr>
      <w:r w:rsidRPr="008A1D1C">
        <w:rPr>
          <w:b/>
          <w:i/>
        </w:rPr>
        <w:t xml:space="preserve">the Act </w:t>
      </w:r>
      <w:r w:rsidRPr="008A1D1C">
        <w:t xml:space="preserve">means the </w:t>
      </w:r>
      <w:r w:rsidRPr="008A1D1C">
        <w:rPr>
          <w:i/>
        </w:rPr>
        <w:t>Australian Prudential Regulation Authority Act 1998.</w:t>
      </w:r>
    </w:p>
    <w:p w14:paraId="0682F19F"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687C07DF" w14:textId="77777777" w:rsidR="00615BF8" w:rsidRPr="008A1D1C" w:rsidRDefault="00615BF8" w:rsidP="00615BF8">
      <w:pPr>
        <w:pStyle w:val="subsection"/>
      </w:pPr>
      <w:r w:rsidRPr="008A1D1C">
        <w:tab/>
        <w:t>(2)</w:t>
      </w:r>
      <w:r w:rsidRPr="008A1D1C">
        <w:tab/>
        <w:t>Expressions that are:</w:t>
      </w:r>
    </w:p>
    <w:p w14:paraId="7946EF2B" w14:textId="77777777" w:rsidR="00615BF8" w:rsidRPr="008A1D1C" w:rsidRDefault="00615BF8" w:rsidP="00615BF8">
      <w:pPr>
        <w:pStyle w:val="paragraph"/>
      </w:pPr>
      <w:r w:rsidRPr="008A1D1C">
        <w:tab/>
        <w:t>(a)</w:t>
      </w:r>
      <w:r w:rsidRPr="008A1D1C">
        <w:tab/>
        <w:t>defined in subsection 50(6) of the Act; and</w:t>
      </w:r>
    </w:p>
    <w:p w14:paraId="315239CF" w14:textId="77777777" w:rsidR="00615BF8" w:rsidRPr="008A1D1C" w:rsidRDefault="00615BF8" w:rsidP="00615BF8">
      <w:pPr>
        <w:pStyle w:val="paragraph"/>
      </w:pPr>
      <w:r w:rsidRPr="008A1D1C">
        <w:tab/>
        <w:t>(b)</w:t>
      </w:r>
      <w:r w:rsidRPr="008A1D1C">
        <w:tab/>
        <w:t>used in this instrument;</w:t>
      </w:r>
    </w:p>
    <w:p w14:paraId="3A809756" w14:textId="77777777" w:rsidR="00615BF8" w:rsidRPr="008A1D1C" w:rsidRDefault="00615BF8" w:rsidP="00615BF8">
      <w:pPr>
        <w:pStyle w:val="subsection2"/>
      </w:pPr>
      <w:r w:rsidRPr="008A1D1C">
        <w:t>have the same meaning as they have in subsection 50(6) of the Act.</w:t>
      </w:r>
    </w:p>
    <w:p w14:paraId="723A8F9D" w14:textId="77777777" w:rsidR="00615BF8" w:rsidRPr="008A1D1C" w:rsidRDefault="00615BF8" w:rsidP="00615BF8">
      <w:pPr>
        <w:pStyle w:val="ActHead5"/>
      </w:pPr>
      <w:bookmarkStart w:id="47" w:name="tempbookmark"/>
      <w:bookmarkStart w:id="48" w:name="_Toc11927133"/>
      <w:bookmarkStart w:id="49" w:name="_Toc39748495"/>
      <w:bookmarkStart w:id="50" w:name="_Toc40105112"/>
      <w:bookmarkStart w:id="51" w:name="_Toc74740967"/>
      <w:bookmarkStart w:id="52" w:name="_Toc135149731"/>
      <w:bookmarkEnd w:id="47"/>
      <w:r w:rsidRPr="008A1D1C">
        <w:rPr>
          <w:rStyle w:val="CharSectno"/>
        </w:rPr>
        <w:t>2</w:t>
      </w:r>
      <w:r w:rsidRPr="008A1D1C">
        <w:rPr>
          <w:rStyle w:val="CharSectno"/>
        </w:rPr>
        <w:noBreakHyphen/>
        <w:t>2</w:t>
      </w:r>
      <w:r w:rsidRPr="008A1D1C">
        <w:t xml:space="preserve">  Commonwealth costs</w:t>
      </w:r>
      <w:bookmarkEnd w:id="48"/>
      <w:bookmarkEnd w:id="49"/>
      <w:bookmarkEnd w:id="50"/>
      <w:bookmarkEnd w:id="51"/>
      <w:bookmarkEnd w:id="52"/>
    </w:p>
    <w:p w14:paraId="4BA45DEA" w14:textId="77777777" w:rsidR="00615BF8" w:rsidRPr="008A1D1C" w:rsidRDefault="00615BF8" w:rsidP="00615BF8">
      <w:pPr>
        <w:pStyle w:val="subsection"/>
      </w:pPr>
      <w:r w:rsidRPr="008A1D1C">
        <w:tab/>
      </w:r>
      <w:r w:rsidRPr="008A1D1C">
        <w:tab/>
        <w:t>For paragraph 50(1)(b) of the Act, the following table sets out the amount of levy money payable to the Commonwealth in respect of the relevant class of levy for the current financial year, to cover the costs to the Commonwealth.</w:t>
      </w:r>
    </w:p>
    <w:p w14:paraId="7BB3B8CA" w14:textId="77777777" w:rsidR="00615BF8" w:rsidRPr="008A1D1C" w:rsidRDefault="00615BF8" w:rsidP="00615BF8">
      <w:pPr>
        <w:pStyle w:val="Tabletext"/>
      </w:pPr>
    </w:p>
    <w:tbl>
      <w:tblPr>
        <w:tblW w:w="4926" w:type="pct"/>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5"/>
        <w:gridCol w:w="5515"/>
        <w:gridCol w:w="1820"/>
      </w:tblGrid>
      <w:tr w:rsidR="00615BF8" w:rsidRPr="008A1D1C" w14:paraId="607DF85C" w14:textId="77777777" w:rsidTr="00303458">
        <w:trPr>
          <w:tblHeader/>
          <w:jc w:val="center"/>
        </w:trPr>
        <w:tc>
          <w:tcPr>
            <w:tcW w:w="522" w:type="pct"/>
            <w:tcBorders>
              <w:top w:val="single" w:sz="12" w:space="0" w:color="auto"/>
              <w:bottom w:val="single" w:sz="12" w:space="0" w:color="auto"/>
            </w:tcBorders>
            <w:shd w:val="clear" w:color="auto" w:fill="auto"/>
          </w:tcPr>
          <w:p w14:paraId="38C514F8" w14:textId="77777777" w:rsidR="00615BF8" w:rsidRPr="008A1D1C" w:rsidRDefault="00615BF8" w:rsidP="00303458">
            <w:pPr>
              <w:pStyle w:val="TableHeading"/>
            </w:pPr>
            <w:r w:rsidRPr="008A1D1C">
              <w:t>Item</w:t>
            </w:r>
          </w:p>
        </w:tc>
        <w:tc>
          <w:tcPr>
            <w:tcW w:w="3367" w:type="pct"/>
            <w:tcBorders>
              <w:top w:val="single" w:sz="12" w:space="0" w:color="auto"/>
              <w:bottom w:val="single" w:sz="12" w:space="0" w:color="auto"/>
            </w:tcBorders>
            <w:shd w:val="clear" w:color="auto" w:fill="auto"/>
          </w:tcPr>
          <w:p w14:paraId="7BC24408" w14:textId="77777777" w:rsidR="00615BF8" w:rsidRPr="008A1D1C" w:rsidRDefault="00615BF8" w:rsidP="00303458">
            <w:pPr>
              <w:pStyle w:val="TableHeading"/>
            </w:pPr>
            <w:r w:rsidRPr="008A1D1C">
              <w:t>Class of levy payable</w:t>
            </w:r>
          </w:p>
        </w:tc>
        <w:tc>
          <w:tcPr>
            <w:tcW w:w="1111" w:type="pct"/>
            <w:tcBorders>
              <w:top w:val="single" w:sz="12" w:space="0" w:color="auto"/>
              <w:bottom w:val="single" w:sz="12" w:space="0" w:color="auto"/>
            </w:tcBorders>
            <w:shd w:val="clear" w:color="auto" w:fill="auto"/>
          </w:tcPr>
          <w:p w14:paraId="66B8F438" w14:textId="77777777" w:rsidR="00615BF8" w:rsidRPr="008A1D1C" w:rsidRDefault="00615BF8" w:rsidP="00303458">
            <w:pPr>
              <w:pStyle w:val="TableHeading"/>
            </w:pPr>
            <w:r w:rsidRPr="008A1D1C">
              <w:t>Amount of levy payable</w:t>
            </w:r>
          </w:p>
        </w:tc>
      </w:tr>
      <w:tr w:rsidR="00615BF8" w:rsidRPr="008A1D1C" w14:paraId="7C73E54A" w14:textId="77777777" w:rsidTr="00303458">
        <w:trPr>
          <w:jc w:val="center"/>
        </w:trPr>
        <w:tc>
          <w:tcPr>
            <w:tcW w:w="522" w:type="pct"/>
            <w:tcBorders>
              <w:top w:val="single" w:sz="12" w:space="0" w:color="auto"/>
            </w:tcBorders>
            <w:shd w:val="clear" w:color="auto" w:fill="auto"/>
          </w:tcPr>
          <w:p w14:paraId="5BADD077" w14:textId="77777777" w:rsidR="00615BF8" w:rsidRPr="008A1D1C" w:rsidRDefault="00615BF8" w:rsidP="00303458">
            <w:pPr>
              <w:pStyle w:val="Tabletext"/>
            </w:pPr>
            <w:r w:rsidRPr="008A1D1C">
              <w:t>1</w:t>
            </w:r>
          </w:p>
        </w:tc>
        <w:tc>
          <w:tcPr>
            <w:tcW w:w="3367" w:type="pct"/>
            <w:tcBorders>
              <w:top w:val="single" w:sz="12" w:space="0" w:color="auto"/>
            </w:tcBorders>
            <w:shd w:val="clear" w:color="auto" w:fill="auto"/>
          </w:tcPr>
          <w:p w14:paraId="3623466A" w14:textId="77777777" w:rsidR="00615BF8" w:rsidRPr="008A1D1C" w:rsidRDefault="00615BF8" w:rsidP="00303458">
            <w:pPr>
              <w:pStyle w:val="Tabletext"/>
            </w:pPr>
            <w:r w:rsidRPr="008A1D1C">
              <w:rPr>
                <w:szCs w:val="24"/>
              </w:rPr>
              <w:t xml:space="preserve">Levy imposed by the </w:t>
            </w:r>
            <w:r w:rsidRPr="008A1D1C">
              <w:rPr>
                <w:i/>
                <w:szCs w:val="24"/>
              </w:rPr>
              <w:t>Authorised Deposit</w:t>
            </w:r>
            <w:r w:rsidRPr="008A1D1C">
              <w:rPr>
                <w:i/>
                <w:szCs w:val="24"/>
              </w:rPr>
              <w:noBreakHyphen/>
              <w:t>taking Institutions Supervisory Levy Imposition Act 1998</w:t>
            </w:r>
          </w:p>
        </w:tc>
        <w:tc>
          <w:tcPr>
            <w:tcW w:w="1111" w:type="pct"/>
            <w:tcBorders>
              <w:top w:val="single" w:sz="12" w:space="0" w:color="auto"/>
            </w:tcBorders>
            <w:shd w:val="clear" w:color="auto" w:fill="auto"/>
          </w:tcPr>
          <w:p w14:paraId="02511A8B" w14:textId="77777777" w:rsidR="00615BF8" w:rsidRPr="008A1D1C" w:rsidRDefault="00615BF8" w:rsidP="00303458">
            <w:pPr>
              <w:pStyle w:val="Tabletext"/>
            </w:pPr>
            <w:r>
              <w:rPr>
                <w:color w:val="000000"/>
                <w:shd w:val="clear" w:color="auto" w:fill="FFFFFF"/>
              </w:rPr>
              <w:t>$100,000</w:t>
            </w:r>
          </w:p>
        </w:tc>
      </w:tr>
      <w:tr w:rsidR="00615BF8" w:rsidRPr="008A1D1C" w14:paraId="7F85C676" w14:textId="77777777" w:rsidTr="00303458">
        <w:trPr>
          <w:jc w:val="center"/>
        </w:trPr>
        <w:tc>
          <w:tcPr>
            <w:tcW w:w="522" w:type="pct"/>
            <w:shd w:val="clear" w:color="auto" w:fill="auto"/>
          </w:tcPr>
          <w:p w14:paraId="05303AD4" w14:textId="77777777" w:rsidR="00615BF8" w:rsidRPr="008A1D1C" w:rsidRDefault="00615BF8" w:rsidP="00303458">
            <w:pPr>
              <w:pStyle w:val="Tabletext"/>
            </w:pPr>
            <w:r w:rsidRPr="008A1D1C">
              <w:t>2</w:t>
            </w:r>
          </w:p>
        </w:tc>
        <w:tc>
          <w:tcPr>
            <w:tcW w:w="3367" w:type="pct"/>
            <w:shd w:val="clear" w:color="auto" w:fill="auto"/>
          </w:tcPr>
          <w:p w14:paraId="264D93A2" w14:textId="77777777" w:rsidR="00615BF8" w:rsidRPr="008A1D1C" w:rsidRDefault="00615BF8" w:rsidP="00303458">
            <w:pPr>
              <w:pStyle w:val="Tabletext"/>
            </w:pPr>
            <w:r w:rsidRPr="008A1D1C">
              <w:rPr>
                <w:szCs w:val="24"/>
              </w:rPr>
              <w:t xml:space="preserve">Levy imposed by the </w:t>
            </w:r>
            <w:r w:rsidRPr="008A1D1C">
              <w:rPr>
                <w:i/>
                <w:szCs w:val="24"/>
              </w:rPr>
              <w:t>General Insurance Supervisory Levy Imposition Act 1998</w:t>
            </w:r>
          </w:p>
        </w:tc>
        <w:tc>
          <w:tcPr>
            <w:tcW w:w="1111" w:type="pct"/>
            <w:shd w:val="clear" w:color="auto" w:fill="auto"/>
          </w:tcPr>
          <w:p w14:paraId="092585AC" w14:textId="77777777" w:rsidR="00615BF8" w:rsidRPr="008A1D1C" w:rsidRDefault="00615BF8" w:rsidP="00303458">
            <w:pPr>
              <w:pStyle w:val="Tabletext"/>
            </w:pPr>
            <w:r w:rsidRPr="008A1D1C">
              <w:rPr>
                <w:lang w:eastAsia="en-US"/>
              </w:rPr>
              <w:t>Nil</w:t>
            </w:r>
          </w:p>
        </w:tc>
      </w:tr>
      <w:tr w:rsidR="00615BF8" w:rsidRPr="008A1D1C" w14:paraId="49D2552D" w14:textId="77777777" w:rsidTr="00303458">
        <w:trPr>
          <w:jc w:val="center"/>
        </w:trPr>
        <w:tc>
          <w:tcPr>
            <w:tcW w:w="522" w:type="pct"/>
            <w:shd w:val="clear" w:color="auto" w:fill="auto"/>
          </w:tcPr>
          <w:p w14:paraId="4A1B98CC" w14:textId="77777777" w:rsidR="00615BF8" w:rsidRPr="008A1D1C" w:rsidRDefault="00615BF8" w:rsidP="00303458">
            <w:pPr>
              <w:pStyle w:val="Tabletext"/>
            </w:pPr>
            <w:r w:rsidRPr="008A1D1C">
              <w:t>3</w:t>
            </w:r>
          </w:p>
        </w:tc>
        <w:tc>
          <w:tcPr>
            <w:tcW w:w="3367" w:type="pct"/>
            <w:shd w:val="clear" w:color="auto" w:fill="auto"/>
          </w:tcPr>
          <w:p w14:paraId="1FC1B4BC" w14:textId="77777777" w:rsidR="00615BF8" w:rsidRPr="008A1D1C" w:rsidRDefault="00615BF8" w:rsidP="00303458">
            <w:pPr>
              <w:pStyle w:val="Tabletext"/>
              <w:rPr>
                <w:szCs w:val="24"/>
              </w:rPr>
            </w:pPr>
            <w:r w:rsidRPr="008A1D1C">
              <w:rPr>
                <w:szCs w:val="24"/>
              </w:rPr>
              <w:t xml:space="preserve">Levy imposed by the </w:t>
            </w:r>
            <w:r w:rsidRPr="008A1D1C">
              <w:rPr>
                <w:i/>
                <w:szCs w:val="24"/>
              </w:rPr>
              <w:t>Life Insurance Supervisory Levy Imposition Act 1998</w:t>
            </w:r>
          </w:p>
        </w:tc>
        <w:tc>
          <w:tcPr>
            <w:tcW w:w="1111" w:type="pct"/>
            <w:shd w:val="clear" w:color="auto" w:fill="auto"/>
          </w:tcPr>
          <w:p w14:paraId="653F55FA" w14:textId="77777777" w:rsidR="00615BF8" w:rsidRPr="008A1D1C" w:rsidRDefault="00615BF8" w:rsidP="00303458">
            <w:pPr>
              <w:pStyle w:val="Tabletext"/>
            </w:pPr>
            <w:r w:rsidRPr="008A1D1C">
              <w:rPr>
                <w:lang w:eastAsia="en-US"/>
              </w:rPr>
              <w:t>Nil</w:t>
            </w:r>
          </w:p>
        </w:tc>
      </w:tr>
      <w:tr w:rsidR="00615BF8" w:rsidRPr="008A1D1C" w14:paraId="1E589D94" w14:textId="77777777" w:rsidTr="00303458">
        <w:trPr>
          <w:jc w:val="center"/>
        </w:trPr>
        <w:tc>
          <w:tcPr>
            <w:tcW w:w="522" w:type="pct"/>
            <w:shd w:val="clear" w:color="auto" w:fill="auto"/>
          </w:tcPr>
          <w:p w14:paraId="251A74C5" w14:textId="77777777" w:rsidR="00615BF8" w:rsidRPr="008A1D1C" w:rsidRDefault="00615BF8" w:rsidP="00303458">
            <w:pPr>
              <w:pStyle w:val="Tabletext"/>
            </w:pPr>
            <w:r w:rsidRPr="008A1D1C">
              <w:t>4</w:t>
            </w:r>
          </w:p>
        </w:tc>
        <w:tc>
          <w:tcPr>
            <w:tcW w:w="3367" w:type="pct"/>
            <w:shd w:val="clear" w:color="auto" w:fill="auto"/>
          </w:tcPr>
          <w:p w14:paraId="02FE5FBE" w14:textId="77777777" w:rsidR="00615BF8" w:rsidRPr="008A1D1C" w:rsidRDefault="00615BF8" w:rsidP="00303458">
            <w:pPr>
              <w:pStyle w:val="Tabletext"/>
              <w:rPr>
                <w:szCs w:val="24"/>
              </w:rPr>
            </w:pPr>
            <w:r w:rsidRPr="008A1D1C">
              <w:rPr>
                <w:szCs w:val="24"/>
              </w:rPr>
              <w:t xml:space="preserve">Levy imposed by the </w:t>
            </w:r>
            <w:r w:rsidRPr="008A1D1C">
              <w:rPr>
                <w:i/>
                <w:szCs w:val="24"/>
              </w:rPr>
              <w:t>Superannuation Supervisory Levy Imposition Act 1998</w:t>
            </w:r>
          </w:p>
        </w:tc>
        <w:tc>
          <w:tcPr>
            <w:tcW w:w="1111" w:type="pct"/>
            <w:shd w:val="clear" w:color="auto" w:fill="auto"/>
          </w:tcPr>
          <w:p w14:paraId="73ABBC02" w14:textId="77777777" w:rsidR="00615BF8" w:rsidRPr="008A1D1C" w:rsidRDefault="00615BF8" w:rsidP="00303458">
            <w:pPr>
              <w:pStyle w:val="Tabletext"/>
            </w:pPr>
            <w:r>
              <w:rPr>
                <w:color w:val="000000"/>
                <w:shd w:val="clear" w:color="auto" w:fill="FFFFFF"/>
              </w:rPr>
              <w:t>$41,500,000</w:t>
            </w:r>
          </w:p>
        </w:tc>
      </w:tr>
      <w:tr w:rsidR="00615BF8" w:rsidRPr="008A1D1C" w14:paraId="00694222" w14:textId="77777777" w:rsidTr="00303458">
        <w:trPr>
          <w:jc w:val="center"/>
        </w:trPr>
        <w:tc>
          <w:tcPr>
            <w:tcW w:w="522" w:type="pct"/>
            <w:shd w:val="clear" w:color="auto" w:fill="auto"/>
          </w:tcPr>
          <w:p w14:paraId="48A2031E" w14:textId="77777777" w:rsidR="00615BF8" w:rsidRPr="008A1D1C" w:rsidRDefault="00615BF8" w:rsidP="00303458">
            <w:pPr>
              <w:pStyle w:val="Tabletext"/>
            </w:pPr>
            <w:r w:rsidRPr="008A1D1C">
              <w:t>5</w:t>
            </w:r>
          </w:p>
        </w:tc>
        <w:tc>
          <w:tcPr>
            <w:tcW w:w="3367" w:type="pct"/>
            <w:shd w:val="clear" w:color="auto" w:fill="auto"/>
          </w:tcPr>
          <w:p w14:paraId="0A5E7343" w14:textId="77777777" w:rsidR="00615BF8" w:rsidRPr="008A1D1C" w:rsidRDefault="00615BF8" w:rsidP="00303458">
            <w:pPr>
              <w:pStyle w:val="Tabletext"/>
              <w:rPr>
                <w:szCs w:val="24"/>
              </w:rPr>
            </w:pPr>
            <w:r w:rsidRPr="008A1D1C">
              <w:rPr>
                <w:szCs w:val="24"/>
              </w:rPr>
              <w:t xml:space="preserve">Levy imposed by the </w:t>
            </w:r>
            <w:r w:rsidRPr="008A1D1C">
              <w:rPr>
                <w:i/>
              </w:rPr>
              <w:t>Authorised Non</w:t>
            </w:r>
            <w:r w:rsidRPr="008A1D1C">
              <w:rPr>
                <w:i/>
              </w:rPr>
              <w:noBreakHyphen/>
              <w:t>operating Holding Companies Supervisory Levy Imposition Act 1998</w:t>
            </w:r>
          </w:p>
        </w:tc>
        <w:tc>
          <w:tcPr>
            <w:tcW w:w="1111" w:type="pct"/>
            <w:shd w:val="clear" w:color="auto" w:fill="auto"/>
          </w:tcPr>
          <w:p w14:paraId="64789140" w14:textId="77777777" w:rsidR="00615BF8" w:rsidRPr="008A1D1C" w:rsidRDefault="00615BF8" w:rsidP="00303458">
            <w:pPr>
              <w:pStyle w:val="Tabletext"/>
            </w:pPr>
            <w:r w:rsidRPr="008A1D1C">
              <w:rPr>
                <w:lang w:eastAsia="en-US"/>
              </w:rPr>
              <w:t>Nil</w:t>
            </w:r>
          </w:p>
        </w:tc>
      </w:tr>
      <w:tr w:rsidR="00615BF8" w:rsidRPr="008A1D1C" w14:paraId="2DFDB022" w14:textId="77777777" w:rsidTr="00303458">
        <w:trPr>
          <w:jc w:val="center"/>
        </w:trPr>
        <w:tc>
          <w:tcPr>
            <w:tcW w:w="522" w:type="pct"/>
            <w:shd w:val="clear" w:color="auto" w:fill="auto"/>
          </w:tcPr>
          <w:p w14:paraId="611ACBD2" w14:textId="77777777" w:rsidR="00615BF8" w:rsidRPr="008A1D1C" w:rsidRDefault="00615BF8" w:rsidP="00303458">
            <w:pPr>
              <w:pStyle w:val="Tabletext"/>
            </w:pPr>
            <w:r w:rsidRPr="008A1D1C">
              <w:t>6</w:t>
            </w:r>
          </w:p>
        </w:tc>
        <w:tc>
          <w:tcPr>
            <w:tcW w:w="3367" w:type="pct"/>
            <w:shd w:val="clear" w:color="auto" w:fill="auto"/>
          </w:tcPr>
          <w:p w14:paraId="5C0A1D57" w14:textId="77777777" w:rsidR="00615BF8" w:rsidRPr="008A1D1C" w:rsidRDefault="00615BF8" w:rsidP="00303458">
            <w:pPr>
              <w:pStyle w:val="Tabletext"/>
              <w:rPr>
                <w:szCs w:val="24"/>
              </w:rPr>
            </w:pPr>
            <w:r w:rsidRPr="008A1D1C">
              <w:rPr>
                <w:szCs w:val="24"/>
              </w:rPr>
              <w:t xml:space="preserve">Levy imposed by the </w:t>
            </w:r>
            <w:r w:rsidRPr="008A1D1C">
              <w:rPr>
                <w:i/>
              </w:rPr>
              <w:t>Private Health Insurance Supervisory Levy Imposition Act 2015</w:t>
            </w:r>
          </w:p>
        </w:tc>
        <w:tc>
          <w:tcPr>
            <w:tcW w:w="1111" w:type="pct"/>
            <w:shd w:val="clear" w:color="auto" w:fill="auto"/>
          </w:tcPr>
          <w:p w14:paraId="0B1489F8" w14:textId="77777777" w:rsidR="00615BF8" w:rsidRPr="008A1D1C" w:rsidRDefault="00615BF8" w:rsidP="00303458">
            <w:pPr>
              <w:pStyle w:val="Tabletext"/>
            </w:pPr>
            <w:r w:rsidRPr="008A1D1C">
              <w:rPr>
                <w:lang w:eastAsia="en-US"/>
              </w:rPr>
              <w:t>Nil</w:t>
            </w:r>
          </w:p>
        </w:tc>
      </w:tr>
      <w:tr w:rsidR="00615BF8" w:rsidRPr="008A1D1C" w14:paraId="33CCCB6C" w14:textId="77777777" w:rsidTr="00303458">
        <w:trPr>
          <w:jc w:val="center"/>
        </w:trPr>
        <w:tc>
          <w:tcPr>
            <w:tcW w:w="522" w:type="pct"/>
            <w:tcBorders>
              <w:top w:val="single" w:sz="2" w:space="0" w:color="auto"/>
              <w:bottom w:val="single" w:sz="12" w:space="0" w:color="auto"/>
            </w:tcBorders>
            <w:shd w:val="clear" w:color="auto" w:fill="auto"/>
          </w:tcPr>
          <w:p w14:paraId="785AD54D" w14:textId="77777777" w:rsidR="00615BF8" w:rsidRPr="008A1D1C" w:rsidRDefault="00615BF8" w:rsidP="00303458">
            <w:pPr>
              <w:pStyle w:val="Tabletext"/>
            </w:pPr>
            <w:r w:rsidRPr="008A1D1C">
              <w:t>7</w:t>
            </w:r>
          </w:p>
        </w:tc>
        <w:tc>
          <w:tcPr>
            <w:tcW w:w="3367" w:type="pct"/>
            <w:tcBorders>
              <w:top w:val="single" w:sz="2" w:space="0" w:color="auto"/>
              <w:bottom w:val="single" w:sz="12" w:space="0" w:color="auto"/>
            </w:tcBorders>
            <w:shd w:val="clear" w:color="auto" w:fill="auto"/>
          </w:tcPr>
          <w:p w14:paraId="4FB5D9B7" w14:textId="77777777" w:rsidR="00615BF8" w:rsidRPr="008A1D1C" w:rsidRDefault="00615BF8" w:rsidP="00303458">
            <w:pPr>
              <w:pStyle w:val="Tabletext"/>
            </w:pPr>
            <w:r w:rsidRPr="008A1D1C">
              <w:rPr>
                <w:szCs w:val="24"/>
              </w:rPr>
              <w:t xml:space="preserve">Levy imposed by the </w:t>
            </w:r>
            <w:r w:rsidRPr="008A1D1C">
              <w:rPr>
                <w:i/>
              </w:rPr>
              <w:t>Retirement Savings Account Providers Supervisory Levy Imposition Act 1998</w:t>
            </w:r>
          </w:p>
        </w:tc>
        <w:tc>
          <w:tcPr>
            <w:tcW w:w="1111" w:type="pct"/>
            <w:tcBorders>
              <w:top w:val="single" w:sz="2" w:space="0" w:color="auto"/>
              <w:bottom w:val="single" w:sz="12" w:space="0" w:color="auto"/>
            </w:tcBorders>
            <w:shd w:val="clear" w:color="auto" w:fill="auto"/>
          </w:tcPr>
          <w:p w14:paraId="0E6E2D4E" w14:textId="77777777" w:rsidR="00615BF8" w:rsidRPr="008A1D1C" w:rsidRDefault="00615BF8" w:rsidP="00303458">
            <w:pPr>
              <w:pStyle w:val="Tabletext"/>
            </w:pPr>
            <w:r w:rsidRPr="008A1D1C">
              <w:rPr>
                <w:lang w:eastAsia="en-US"/>
              </w:rPr>
              <w:t>Nil</w:t>
            </w:r>
          </w:p>
        </w:tc>
      </w:tr>
    </w:tbl>
    <w:p w14:paraId="52A4D004" w14:textId="77777777" w:rsidR="00615BF8" w:rsidRPr="008A1D1C" w:rsidRDefault="00615BF8" w:rsidP="00615BF8">
      <w:pPr>
        <w:pStyle w:val="Tabletext"/>
      </w:pPr>
      <w:bookmarkStart w:id="53" w:name="_Toc11927134"/>
      <w:bookmarkStart w:id="54" w:name="_Toc39748496"/>
      <w:bookmarkStart w:id="55" w:name="_Toc40105113"/>
    </w:p>
    <w:p w14:paraId="17CD04DE" w14:textId="77777777" w:rsidR="00615BF8" w:rsidRPr="008A1D1C" w:rsidRDefault="00615BF8" w:rsidP="00615BF8">
      <w:pPr>
        <w:pStyle w:val="ActHead5"/>
      </w:pPr>
      <w:bookmarkStart w:id="56" w:name="_Toc74740968"/>
      <w:bookmarkStart w:id="57" w:name="_Toc135149732"/>
      <w:r w:rsidRPr="008A1D1C">
        <w:rPr>
          <w:rStyle w:val="CharSectno"/>
        </w:rPr>
        <w:t>2</w:t>
      </w:r>
      <w:r w:rsidRPr="008A1D1C">
        <w:rPr>
          <w:rStyle w:val="CharSectno"/>
        </w:rPr>
        <w:noBreakHyphen/>
        <w:t>3</w:t>
      </w:r>
      <w:r w:rsidRPr="008A1D1C">
        <w:t xml:space="preserve">  Proportion of levy money paid to APRA</w:t>
      </w:r>
      <w:bookmarkEnd w:id="53"/>
      <w:bookmarkEnd w:id="54"/>
      <w:bookmarkEnd w:id="55"/>
      <w:bookmarkEnd w:id="56"/>
      <w:bookmarkEnd w:id="57"/>
    </w:p>
    <w:p w14:paraId="2F408334" w14:textId="77777777" w:rsidR="00615BF8" w:rsidRPr="008A1D1C" w:rsidRDefault="00615BF8" w:rsidP="00615BF8">
      <w:pPr>
        <w:pStyle w:val="subsection"/>
      </w:pPr>
      <w:r w:rsidRPr="008A1D1C">
        <w:tab/>
      </w:r>
      <w:r w:rsidRPr="008A1D1C">
        <w:tab/>
        <w:t xml:space="preserve">For subsection 50(1A) of the Act, the proportion of amounts of levy money paid to APRA for the current financial year, on behalf of the Commonwealth, that is to be </w:t>
      </w:r>
      <w:bookmarkStart w:id="58" w:name="_Hlk72145631"/>
      <w:r w:rsidRPr="008A1D1C">
        <w:t xml:space="preserve">credited to the APRA Special Account on an ongoing basis is </w:t>
      </w:r>
      <w:bookmarkEnd w:id="58"/>
      <w:r>
        <w:t>84.2%.</w:t>
      </w:r>
    </w:p>
    <w:p w14:paraId="58F63177" w14:textId="77777777" w:rsidR="00615BF8" w:rsidRPr="008A1D1C" w:rsidRDefault="00615BF8" w:rsidP="00615BF8">
      <w:pPr>
        <w:pStyle w:val="ActHead2"/>
        <w:pageBreakBefore/>
      </w:pPr>
      <w:bookmarkStart w:id="59" w:name="_Toc39748497"/>
      <w:bookmarkStart w:id="60" w:name="_Toc40105114"/>
      <w:bookmarkStart w:id="61" w:name="_Toc74740969"/>
      <w:bookmarkStart w:id="62" w:name="_Toc135149733"/>
      <w:r w:rsidRPr="008A1D1C">
        <w:rPr>
          <w:rStyle w:val="CharPartNo"/>
        </w:rPr>
        <w:lastRenderedPageBreak/>
        <w:t>Part 3</w:t>
      </w:r>
      <w:r w:rsidRPr="008A1D1C">
        <w:t>—</w:t>
      </w:r>
      <w:bookmarkStart w:id="63" w:name="_Hlk73096271"/>
      <w:r w:rsidRPr="008A1D1C">
        <w:rPr>
          <w:rStyle w:val="CharPartText"/>
        </w:rPr>
        <w:t>Authorised deposit</w:t>
      </w:r>
      <w:r w:rsidRPr="008A1D1C">
        <w:rPr>
          <w:rStyle w:val="CharPartText"/>
        </w:rPr>
        <w:noBreakHyphen/>
        <w:t xml:space="preserve">taking institutions </w:t>
      </w:r>
      <w:bookmarkEnd w:id="63"/>
      <w:r w:rsidRPr="008A1D1C">
        <w:rPr>
          <w:rStyle w:val="CharPartText"/>
        </w:rPr>
        <w:t>supervisory levy</w:t>
      </w:r>
      <w:bookmarkEnd w:id="59"/>
      <w:bookmarkEnd w:id="60"/>
      <w:bookmarkEnd w:id="61"/>
      <w:bookmarkEnd w:id="62"/>
    </w:p>
    <w:p w14:paraId="77D47852"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2D18D6AE" w14:textId="77777777" w:rsidR="00615BF8" w:rsidRPr="008A1D1C" w:rsidRDefault="00615BF8" w:rsidP="00615BF8">
      <w:pPr>
        <w:pStyle w:val="ActHead5"/>
      </w:pPr>
      <w:bookmarkStart w:id="64" w:name="_Toc11767353"/>
      <w:bookmarkStart w:id="65" w:name="_Toc39748498"/>
      <w:bookmarkStart w:id="66" w:name="_Toc40105115"/>
      <w:bookmarkStart w:id="67" w:name="_Toc74740970"/>
      <w:bookmarkStart w:id="68" w:name="_Toc135149734"/>
      <w:r w:rsidRPr="008A1D1C">
        <w:rPr>
          <w:rStyle w:val="CharSectno"/>
        </w:rPr>
        <w:t>3</w:t>
      </w:r>
      <w:r w:rsidRPr="008A1D1C">
        <w:rPr>
          <w:rStyle w:val="CharSectno"/>
        </w:rPr>
        <w:noBreakHyphen/>
        <w:t>1</w:t>
      </w:r>
      <w:r w:rsidRPr="008A1D1C">
        <w:t xml:space="preserve">  Definitions</w:t>
      </w:r>
      <w:bookmarkEnd w:id="64"/>
      <w:bookmarkEnd w:id="65"/>
      <w:bookmarkEnd w:id="66"/>
      <w:bookmarkEnd w:id="67"/>
      <w:bookmarkEnd w:id="68"/>
    </w:p>
    <w:p w14:paraId="2CF0927A" w14:textId="77777777" w:rsidR="00615BF8" w:rsidRPr="008A1D1C" w:rsidRDefault="00615BF8" w:rsidP="00615BF8">
      <w:pPr>
        <w:pStyle w:val="subsection"/>
      </w:pPr>
      <w:r w:rsidRPr="008A1D1C">
        <w:tab/>
      </w:r>
      <w:r w:rsidRPr="008A1D1C">
        <w:tab/>
        <w:t>In this Part:</w:t>
      </w:r>
    </w:p>
    <w:p w14:paraId="24300DD1" w14:textId="77777777" w:rsidR="00615BF8" w:rsidRPr="008A1D1C" w:rsidRDefault="00615BF8" w:rsidP="00615BF8">
      <w:pPr>
        <w:pStyle w:val="Definition"/>
      </w:pPr>
      <w:r w:rsidRPr="008A1D1C">
        <w:rPr>
          <w:b/>
          <w:i/>
        </w:rPr>
        <w:t>provider of purchased payment facilities</w:t>
      </w:r>
      <w:r w:rsidRPr="008A1D1C">
        <w:t xml:space="preserve"> means an ADI that:</w:t>
      </w:r>
    </w:p>
    <w:p w14:paraId="628EC6F1" w14:textId="77777777" w:rsidR="00615BF8" w:rsidRPr="008A1D1C" w:rsidRDefault="00615BF8" w:rsidP="00615BF8">
      <w:pPr>
        <w:pStyle w:val="paragraph"/>
      </w:pPr>
      <w:r w:rsidRPr="008A1D1C">
        <w:tab/>
        <w:t>(a)</w:t>
      </w:r>
      <w:r w:rsidRPr="008A1D1C">
        <w:tab/>
        <w:t xml:space="preserve">engages in the provision of one or more purchased payment facilities, in relation to at least one of which APRA has determined as mentioned in section 6 of the </w:t>
      </w:r>
      <w:r w:rsidRPr="008A1D1C">
        <w:rPr>
          <w:i/>
        </w:rPr>
        <w:t>Banking Regulation 2016</w:t>
      </w:r>
      <w:r w:rsidRPr="008A1D1C">
        <w:t>; and</w:t>
      </w:r>
    </w:p>
    <w:p w14:paraId="1A72F859" w14:textId="77777777" w:rsidR="00615BF8" w:rsidRPr="008A1D1C" w:rsidRDefault="00615BF8" w:rsidP="00615BF8">
      <w:pPr>
        <w:pStyle w:val="paragraph"/>
      </w:pPr>
      <w:r w:rsidRPr="008A1D1C">
        <w:tab/>
        <w:t>(b)</w:t>
      </w:r>
      <w:r w:rsidRPr="008A1D1C">
        <w:tab/>
        <w:t xml:space="preserve">does not otherwise carry on banking business within the meaning of section 5 of the </w:t>
      </w:r>
      <w:r w:rsidRPr="008A1D1C">
        <w:rPr>
          <w:i/>
        </w:rPr>
        <w:t>Banking Act 1959</w:t>
      </w:r>
      <w:r w:rsidRPr="008A1D1C">
        <w:t>.</w:t>
      </w:r>
    </w:p>
    <w:p w14:paraId="47AE3E48" w14:textId="77777777" w:rsidR="00615BF8" w:rsidRPr="008A1D1C" w:rsidRDefault="00615BF8" w:rsidP="00615BF8">
      <w:pPr>
        <w:pStyle w:val="Definition"/>
      </w:pPr>
      <w:r w:rsidRPr="008A1D1C">
        <w:rPr>
          <w:b/>
          <w:i/>
        </w:rPr>
        <w:t>purchased payment facility</w:t>
      </w:r>
      <w:r w:rsidRPr="008A1D1C">
        <w:t xml:space="preserve"> has the meaning given by section 7 of the </w:t>
      </w:r>
      <w:r w:rsidRPr="008A1D1C">
        <w:rPr>
          <w:i/>
        </w:rPr>
        <w:t>Payment Systems (Regulation) Act 1998</w:t>
      </w:r>
      <w:r w:rsidRPr="008A1D1C">
        <w:t>.</w:t>
      </w:r>
    </w:p>
    <w:p w14:paraId="029822BB" w14:textId="77777777" w:rsidR="00615BF8" w:rsidRPr="008A1D1C" w:rsidRDefault="00615BF8" w:rsidP="00615BF8">
      <w:pPr>
        <w:pStyle w:val="Definition"/>
      </w:pPr>
      <w:r w:rsidRPr="008A1D1C">
        <w:rPr>
          <w:b/>
          <w:i/>
        </w:rPr>
        <w:t>the Act</w:t>
      </w:r>
      <w:r w:rsidRPr="008A1D1C">
        <w:t xml:space="preserve"> means the </w:t>
      </w:r>
      <w:r w:rsidRPr="008A1D1C">
        <w:rPr>
          <w:i/>
        </w:rPr>
        <w:t>Authorised Deposit</w:t>
      </w:r>
      <w:r w:rsidRPr="008A1D1C">
        <w:rPr>
          <w:i/>
        </w:rPr>
        <w:noBreakHyphen/>
        <w:t>taking Institutions Supervisory Levy Imposition Act 1998</w:t>
      </w:r>
      <w:r w:rsidRPr="008A1D1C">
        <w:t>.</w:t>
      </w:r>
    </w:p>
    <w:p w14:paraId="217919DB"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3DE1A9B2" w14:textId="77777777" w:rsidR="00615BF8" w:rsidRPr="008A1D1C" w:rsidRDefault="00615BF8" w:rsidP="00615BF8">
      <w:pPr>
        <w:pStyle w:val="Definition"/>
      </w:pPr>
      <w:r w:rsidRPr="008A1D1C">
        <w:rPr>
          <w:b/>
          <w:i/>
        </w:rPr>
        <w:t>valuation day</w:t>
      </w:r>
      <w:r w:rsidRPr="008A1D1C">
        <w:t>, in relation to an ADI, means:</w:t>
      </w:r>
    </w:p>
    <w:p w14:paraId="1537F8EB" w14:textId="77777777" w:rsidR="00615BF8" w:rsidRPr="008A1D1C" w:rsidRDefault="00615BF8" w:rsidP="00615BF8">
      <w:pPr>
        <w:pStyle w:val="paragraph"/>
      </w:pPr>
      <w:r w:rsidRPr="008A1D1C">
        <w:tab/>
        <w:t>(a)</w:t>
      </w:r>
      <w:r w:rsidRPr="008A1D1C">
        <w:tab/>
        <w:t>for an ADI that is an ADI at all times during the period from 17 March of the previous financial year to the following 30 June—31 March</w:t>
      </w:r>
      <w:r w:rsidRPr="008A1D1C" w:rsidDel="00B3275B">
        <w:t xml:space="preserve"> </w:t>
      </w:r>
      <w:r w:rsidRPr="008A1D1C">
        <w:t>in the previous financial year; and</w:t>
      </w:r>
    </w:p>
    <w:p w14:paraId="1F550E63" w14:textId="77777777" w:rsidR="00615BF8" w:rsidRPr="008A1D1C" w:rsidRDefault="00615BF8" w:rsidP="00615BF8">
      <w:pPr>
        <w:pStyle w:val="paragraph"/>
      </w:pPr>
      <w:r w:rsidRPr="008A1D1C">
        <w:tab/>
        <w:t>(b)</w:t>
      </w:r>
      <w:r w:rsidRPr="008A1D1C">
        <w:tab/>
        <w:t>for an ADI that was not an ADI at all times during the period from 17 March of the previous financial year to the following 30 June—the day after 17 March in the previous financial year, on which it became, or becomes an ADI.</w:t>
      </w:r>
    </w:p>
    <w:p w14:paraId="1D15BC97" w14:textId="77777777" w:rsidR="00615BF8" w:rsidRPr="008A1D1C" w:rsidRDefault="00615BF8" w:rsidP="00615BF8">
      <w:pPr>
        <w:pStyle w:val="ActHead5"/>
      </w:pPr>
      <w:bookmarkStart w:id="69" w:name="_Toc39748499"/>
      <w:bookmarkStart w:id="70" w:name="_Toc40105116"/>
      <w:bookmarkStart w:id="71" w:name="_Toc74740971"/>
      <w:bookmarkStart w:id="72" w:name="_Toc135149735"/>
      <w:r w:rsidRPr="008A1D1C" w:rsidDel="007A3A4E">
        <w:rPr>
          <w:rStyle w:val="CharSectno"/>
        </w:rPr>
        <w:t>3</w:t>
      </w:r>
      <w:bookmarkStart w:id="73" w:name="_Toc11767354"/>
      <w:r w:rsidRPr="008A1D1C">
        <w:rPr>
          <w:rStyle w:val="CharSectno"/>
        </w:rPr>
        <w:noBreakHyphen/>
        <w:t>2</w:t>
      </w:r>
      <w:r w:rsidRPr="008A1D1C">
        <w:t xml:space="preserve">  Amount of levy</w:t>
      </w:r>
      <w:bookmarkEnd w:id="69"/>
      <w:bookmarkEnd w:id="70"/>
      <w:bookmarkEnd w:id="71"/>
      <w:bookmarkEnd w:id="72"/>
      <w:bookmarkEnd w:id="73"/>
    </w:p>
    <w:p w14:paraId="65F0B16A" w14:textId="77777777" w:rsidR="00615BF8" w:rsidRPr="008A1D1C" w:rsidRDefault="00615BF8" w:rsidP="00615BF8">
      <w:pPr>
        <w:pStyle w:val="subsection"/>
      </w:pPr>
      <w:r w:rsidRPr="008A1D1C">
        <w:tab/>
      </w:r>
      <w:r w:rsidRPr="008A1D1C">
        <w:tab/>
        <w:t>For paragraphs 7(3)(a), (b), (c) and (ca) of the Act, the following table sets out matters for the current financial year.</w:t>
      </w:r>
    </w:p>
    <w:p w14:paraId="5DD31110" w14:textId="77777777" w:rsidR="00615BF8" w:rsidRPr="008A1D1C" w:rsidRDefault="00615BF8" w:rsidP="00615BF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6329337D" w14:textId="77777777" w:rsidTr="00303458">
        <w:trPr>
          <w:tblHeader/>
        </w:trPr>
        <w:tc>
          <w:tcPr>
            <w:tcW w:w="8314" w:type="dxa"/>
            <w:gridSpan w:val="6"/>
            <w:tcBorders>
              <w:top w:val="single" w:sz="12" w:space="0" w:color="auto"/>
              <w:bottom w:val="single" w:sz="6" w:space="0" w:color="auto"/>
            </w:tcBorders>
            <w:shd w:val="clear" w:color="auto" w:fill="auto"/>
          </w:tcPr>
          <w:p w14:paraId="05427FB0" w14:textId="77777777" w:rsidR="00615BF8" w:rsidRPr="008A1D1C" w:rsidRDefault="00615BF8" w:rsidP="00303458">
            <w:pPr>
              <w:pStyle w:val="TableHeading"/>
            </w:pPr>
            <w:r w:rsidRPr="008A1D1C">
              <w:t>Amount of levy</w:t>
            </w:r>
          </w:p>
        </w:tc>
      </w:tr>
      <w:tr w:rsidR="00615BF8" w:rsidRPr="008A1D1C" w14:paraId="7705524D" w14:textId="77777777" w:rsidTr="00303458">
        <w:trPr>
          <w:tblHeader/>
        </w:trPr>
        <w:tc>
          <w:tcPr>
            <w:tcW w:w="714" w:type="dxa"/>
            <w:tcBorders>
              <w:top w:val="single" w:sz="6" w:space="0" w:color="auto"/>
              <w:bottom w:val="single" w:sz="12" w:space="0" w:color="auto"/>
            </w:tcBorders>
            <w:shd w:val="clear" w:color="auto" w:fill="auto"/>
          </w:tcPr>
          <w:p w14:paraId="3EA93739" w14:textId="77777777" w:rsidR="00615BF8" w:rsidRPr="008A1D1C" w:rsidRDefault="00615BF8" w:rsidP="00303458">
            <w:pPr>
              <w:pStyle w:val="TableHeading"/>
            </w:pPr>
            <w:r w:rsidRPr="008A1D1C">
              <w:t>Item</w:t>
            </w:r>
          </w:p>
        </w:tc>
        <w:tc>
          <w:tcPr>
            <w:tcW w:w="1520" w:type="dxa"/>
            <w:tcBorders>
              <w:top w:val="single" w:sz="6" w:space="0" w:color="auto"/>
              <w:bottom w:val="single" w:sz="12" w:space="0" w:color="auto"/>
            </w:tcBorders>
            <w:shd w:val="clear" w:color="auto" w:fill="auto"/>
          </w:tcPr>
          <w:p w14:paraId="7CB8665C" w14:textId="77777777" w:rsidR="00615BF8" w:rsidRPr="008A1D1C" w:rsidRDefault="00615BF8" w:rsidP="00303458">
            <w:pPr>
              <w:pStyle w:val="TableHeading"/>
            </w:pPr>
            <w:r w:rsidRPr="008A1D1C">
              <w:t>Class of ADI</w:t>
            </w:r>
          </w:p>
        </w:tc>
        <w:tc>
          <w:tcPr>
            <w:tcW w:w="1520" w:type="dxa"/>
            <w:tcBorders>
              <w:top w:val="single" w:sz="6" w:space="0" w:color="auto"/>
              <w:bottom w:val="single" w:sz="12" w:space="0" w:color="auto"/>
            </w:tcBorders>
            <w:shd w:val="clear" w:color="auto" w:fill="auto"/>
          </w:tcPr>
          <w:p w14:paraId="493BE3C3" w14:textId="77777777" w:rsidR="00615BF8" w:rsidRPr="008A1D1C" w:rsidRDefault="00615BF8" w:rsidP="00303458">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199D91EC" w14:textId="77777777" w:rsidR="00615BF8" w:rsidRPr="008A1D1C" w:rsidRDefault="00615BF8" w:rsidP="00303458">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4CF3DBA8" w14:textId="77777777" w:rsidR="00615BF8" w:rsidRPr="008A1D1C" w:rsidRDefault="00615BF8" w:rsidP="00303458">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423E9C77" w14:textId="77777777" w:rsidR="00615BF8" w:rsidRPr="008A1D1C" w:rsidRDefault="00615BF8" w:rsidP="00303458">
            <w:pPr>
              <w:pStyle w:val="TableHeading"/>
              <w:jc w:val="right"/>
            </w:pPr>
            <w:r w:rsidRPr="008A1D1C">
              <w:t>Unrestricted levy percentage</w:t>
            </w:r>
          </w:p>
        </w:tc>
      </w:tr>
      <w:tr w:rsidR="00615BF8" w:rsidRPr="00BF5582" w14:paraId="29BD2E87" w14:textId="77777777" w:rsidTr="00303458">
        <w:tc>
          <w:tcPr>
            <w:tcW w:w="714" w:type="dxa"/>
            <w:tcBorders>
              <w:top w:val="single" w:sz="12" w:space="0" w:color="auto"/>
            </w:tcBorders>
            <w:shd w:val="clear" w:color="auto" w:fill="auto"/>
          </w:tcPr>
          <w:p w14:paraId="22334258" w14:textId="77777777" w:rsidR="00615BF8" w:rsidRPr="00BF5582" w:rsidRDefault="00615BF8" w:rsidP="00BF5582">
            <w:pPr>
              <w:pStyle w:val="Tabletext"/>
            </w:pPr>
            <w:r w:rsidRPr="00BF5582">
              <w:t>1</w:t>
            </w:r>
          </w:p>
        </w:tc>
        <w:tc>
          <w:tcPr>
            <w:tcW w:w="1520" w:type="dxa"/>
            <w:tcBorders>
              <w:top w:val="single" w:sz="12" w:space="0" w:color="auto"/>
            </w:tcBorders>
            <w:shd w:val="clear" w:color="auto" w:fill="auto"/>
          </w:tcPr>
          <w:p w14:paraId="2384F2E0" w14:textId="77777777" w:rsidR="00615BF8" w:rsidRPr="00BF5582" w:rsidRDefault="00615BF8" w:rsidP="00BF5582">
            <w:pPr>
              <w:pStyle w:val="Tabletext"/>
            </w:pPr>
            <w:r w:rsidRPr="00BF5582">
              <w:t>Foreign ADI</w:t>
            </w:r>
          </w:p>
        </w:tc>
        <w:tc>
          <w:tcPr>
            <w:tcW w:w="1520" w:type="dxa"/>
            <w:tcBorders>
              <w:top w:val="single" w:sz="12" w:space="0" w:color="auto"/>
            </w:tcBorders>
            <w:shd w:val="clear" w:color="auto" w:fill="auto"/>
          </w:tcPr>
          <w:p w14:paraId="3E664B19" w14:textId="77777777" w:rsidR="00615BF8" w:rsidRPr="00BF5582" w:rsidRDefault="00615BF8" w:rsidP="00BF5582">
            <w:pPr>
              <w:pStyle w:val="Tabletext"/>
            </w:pPr>
            <w:r w:rsidRPr="00BF5582">
              <w:t>1,280,000</w:t>
            </w:r>
          </w:p>
        </w:tc>
        <w:tc>
          <w:tcPr>
            <w:tcW w:w="1520" w:type="dxa"/>
            <w:tcBorders>
              <w:top w:val="single" w:sz="12" w:space="0" w:color="auto"/>
            </w:tcBorders>
            <w:shd w:val="clear" w:color="auto" w:fill="auto"/>
          </w:tcPr>
          <w:p w14:paraId="755BE21C" w14:textId="77777777" w:rsidR="00615BF8" w:rsidRPr="00BF5582" w:rsidRDefault="00615BF8" w:rsidP="00BF5582">
            <w:pPr>
              <w:pStyle w:val="Tabletext"/>
            </w:pPr>
            <w:r w:rsidRPr="00BF5582">
              <w:t>22,500</w:t>
            </w:r>
          </w:p>
        </w:tc>
        <w:tc>
          <w:tcPr>
            <w:tcW w:w="1520" w:type="dxa"/>
            <w:tcBorders>
              <w:top w:val="single" w:sz="12" w:space="0" w:color="auto"/>
            </w:tcBorders>
            <w:shd w:val="clear" w:color="auto" w:fill="auto"/>
          </w:tcPr>
          <w:p w14:paraId="60FE38D1" w14:textId="77777777" w:rsidR="00615BF8" w:rsidRPr="00BF5582" w:rsidRDefault="00615BF8" w:rsidP="00BF5582">
            <w:pPr>
              <w:pStyle w:val="Tabletext"/>
            </w:pPr>
            <w:r w:rsidRPr="00BF5582">
              <w:t>0.00043</w:t>
            </w:r>
          </w:p>
        </w:tc>
        <w:tc>
          <w:tcPr>
            <w:tcW w:w="1520" w:type="dxa"/>
            <w:tcBorders>
              <w:top w:val="single" w:sz="12" w:space="0" w:color="auto"/>
            </w:tcBorders>
            <w:shd w:val="clear" w:color="auto" w:fill="auto"/>
          </w:tcPr>
          <w:p w14:paraId="13D69274" w14:textId="13107EBA" w:rsidR="00615BF8" w:rsidRPr="00BF5582" w:rsidRDefault="00615BF8" w:rsidP="00BF5582">
            <w:pPr>
              <w:pStyle w:val="Tabletext"/>
            </w:pPr>
            <w:r w:rsidRPr="00BF5582">
              <w:t>0.0006</w:t>
            </w:r>
            <w:r w:rsidR="008E72D5">
              <w:t>31</w:t>
            </w:r>
          </w:p>
        </w:tc>
      </w:tr>
      <w:tr w:rsidR="00615BF8" w:rsidRPr="00BF5582" w14:paraId="75F1C6D8" w14:textId="77777777" w:rsidTr="00303458">
        <w:tc>
          <w:tcPr>
            <w:tcW w:w="714" w:type="dxa"/>
            <w:tcBorders>
              <w:bottom w:val="single" w:sz="4" w:space="0" w:color="auto"/>
            </w:tcBorders>
            <w:shd w:val="clear" w:color="auto" w:fill="auto"/>
          </w:tcPr>
          <w:p w14:paraId="59AEC855" w14:textId="77777777" w:rsidR="00615BF8" w:rsidRPr="00BF5582" w:rsidRDefault="00615BF8" w:rsidP="00BF5582">
            <w:pPr>
              <w:pStyle w:val="Tabletext"/>
            </w:pPr>
            <w:r w:rsidRPr="00BF5582">
              <w:t>2</w:t>
            </w:r>
          </w:p>
        </w:tc>
        <w:tc>
          <w:tcPr>
            <w:tcW w:w="1520" w:type="dxa"/>
            <w:tcBorders>
              <w:bottom w:val="single" w:sz="4" w:space="0" w:color="auto"/>
            </w:tcBorders>
            <w:shd w:val="clear" w:color="auto" w:fill="auto"/>
          </w:tcPr>
          <w:p w14:paraId="2148562C" w14:textId="77777777" w:rsidR="00615BF8" w:rsidRPr="00BF5582" w:rsidRDefault="00615BF8" w:rsidP="00BF5582">
            <w:pPr>
              <w:pStyle w:val="Tabletext"/>
            </w:pPr>
            <w:r w:rsidRPr="00BF5582">
              <w:t>Provider of purchased payment facilities</w:t>
            </w:r>
          </w:p>
        </w:tc>
        <w:tc>
          <w:tcPr>
            <w:tcW w:w="1520" w:type="dxa"/>
            <w:tcBorders>
              <w:bottom w:val="single" w:sz="4" w:space="0" w:color="auto"/>
            </w:tcBorders>
            <w:shd w:val="clear" w:color="auto" w:fill="auto"/>
          </w:tcPr>
          <w:p w14:paraId="6F1EA209" w14:textId="77777777" w:rsidR="00615BF8" w:rsidRPr="00BF5582" w:rsidRDefault="00615BF8" w:rsidP="00BF5582">
            <w:pPr>
              <w:pStyle w:val="Tabletext"/>
            </w:pPr>
            <w:r w:rsidRPr="00BF5582">
              <w:t>1,280,000</w:t>
            </w:r>
          </w:p>
        </w:tc>
        <w:tc>
          <w:tcPr>
            <w:tcW w:w="1520" w:type="dxa"/>
            <w:tcBorders>
              <w:bottom w:val="single" w:sz="4" w:space="0" w:color="auto"/>
            </w:tcBorders>
            <w:shd w:val="clear" w:color="auto" w:fill="auto"/>
          </w:tcPr>
          <w:p w14:paraId="053B1B20" w14:textId="70C706B2" w:rsidR="00615BF8" w:rsidRPr="00BF5582" w:rsidRDefault="00615BF8" w:rsidP="00BF5582">
            <w:pPr>
              <w:pStyle w:val="Tabletext"/>
            </w:pPr>
            <w:r w:rsidRPr="00BF5582">
              <w:t>22,500</w:t>
            </w:r>
          </w:p>
        </w:tc>
        <w:tc>
          <w:tcPr>
            <w:tcW w:w="1520" w:type="dxa"/>
            <w:tcBorders>
              <w:bottom w:val="single" w:sz="4" w:space="0" w:color="auto"/>
            </w:tcBorders>
            <w:shd w:val="clear" w:color="auto" w:fill="auto"/>
          </w:tcPr>
          <w:p w14:paraId="478C44CF" w14:textId="7ADA6BA0" w:rsidR="00615BF8" w:rsidRPr="00BF5582" w:rsidRDefault="00615BF8" w:rsidP="00BF5582">
            <w:pPr>
              <w:pStyle w:val="Tabletext"/>
            </w:pPr>
            <w:r w:rsidRPr="00BF5582">
              <w:t>0.0021</w:t>
            </w:r>
            <w:r w:rsidR="008E72D5">
              <w:t>3</w:t>
            </w:r>
          </w:p>
        </w:tc>
        <w:tc>
          <w:tcPr>
            <w:tcW w:w="1520" w:type="dxa"/>
            <w:tcBorders>
              <w:bottom w:val="single" w:sz="4" w:space="0" w:color="auto"/>
            </w:tcBorders>
            <w:shd w:val="clear" w:color="auto" w:fill="auto"/>
          </w:tcPr>
          <w:p w14:paraId="6B389D27" w14:textId="285FD2F6" w:rsidR="00615BF8" w:rsidRPr="00BF5582" w:rsidRDefault="00615BF8" w:rsidP="00BF5582">
            <w:pPr>
              <w:pStyle w:val="Tabletext"/>
            </w:pPr>
            <w:r w:rsidRPr="00BF5582">
              <w:t>0.0006</w:t>
            </w:r>
            <w:r w:rsidR="008E72D5">
              <w:t>31</w:t>
            </w:r>
          </w:p>
        </w:tc>
      </w:tr>
      <w:tr w:rsidR="00615BF8" w:rsidRPr="008A1D1C" w14:paraId="09A1DF7C" w14:textId="77777777" w:rsidTr="00303458">
        <w:tc>
          <w:tcPr>
            <w:tcW w:w="714" w:type="dxa"/>
            <w:tcBorders>
              <w:bottom w:val="single" w:sz="12" w:space="0" w:color="auto"/>
            </w:tcBorders>
            <w:shd w:val="clear" w:color="auto" w:fill="auto"/>
          </w:tcPr>
          <w:p w14:paraId="5766390A" w14:textId="77777777" w:rsidR="00615BF8" w:rsidRPr="00BF5582" w:rsidRDefault="00615BF8" w:rsidP="00BF5582">
            <w:pPr>
              <w:pStyle w:val="Tabletext"/>
            </w:pPr>
            <w:r w:rsidRPr="00BF5582">
              <w:t>3</w:t>
            </w:r>
          </w:p>
        </w:tc>
        <w:tc>
          <w:tcPr>
            <w:tcW w:w="1520" w:type="dxa"/>
            <w:tcBorders>
              <w:bottom w:val="single" w:sz="12" w:space="0" w:color="auto"/>
            </w:tcBorders>
            <w:shd w:val="clear" w:color="auto" w:fill="auto"/>
          </w:tcPr>
          <w:p w14:paraId="07A7161E" w14:textId="77777777" w:rsidR="00615BF8" w:rsidRPr="00BF5582" w:rsidRDefault="00615BF8" w:rsidP="00BF5582">
            <w:pPr>
              <w:pStyle w:val="Tabletext"/>
            </w:pPr>
            <w:r w:rsidRPr="00BF5582">
              <w:t>ADI not mentioned in item 1 or 2</w:t>
            </w:r>
          </w:p>
        </w:tc>
        <w:tc>
          <w:tcPr>
            <w:tcW w:w="1520" w:type="dxa"/>
            <w:tcBorders>
              <w:bottom w:val="single" w:sz="12" w:space="0" w:color="auto"/>
            </w:tcBorders>
            <w:shd w:val="clear" w:color="auto" w:fill="auto"/>
          </w:tcPr>
          <w:p w14:paraId="30083C70" w14:textId="77777777" w:rsidR="00615BF8" w:rsidRPr="00BF5582" w:rsidRDefault="00615BF8" w:rsidP="00BF5582">
            <w:pPr>
              <w:pStyle w:val="Tabletext"/>
            </w:pPr>
            <w:r w:rsidRPr="00BF5582">
              <w:t>6,400,000</w:t>
            </w:r>
          </w:p>
        </w:tc>
        <w:tc>
          <w:tcPr>
            <w:tcW w:w="1520" w:type="dxa"/>
            <w:tcBorders>
              <w:bottom w:val="single" w:sz="12" w:space="0" w:color="auto"/>
            </w:tcBorders>
            <w:shd w:val="clear" w:color="auto" w:fill="auto"/>
          </w:tcPr>
          <w:p w14:paraId="47036FBA" w14:textId="4C86B7BA" w:rsidR="00615BF8" w:rsidRPr="00BF5582" w:rsidRDefault="00615BF8" w:rsidP="00BF5582">
            <w:pPr>
              <w:pStyle w:val="Tabletext"/>
            </w:pPr>
            <w:r w:rsidRPr="00BF5582">
              <w:t>22,500</w:t>
            </w:r>
          </w:p>
        </w:tc>
        <w:tc>
          <w:tcPr>
            <w:tcW w:w="1520" w:type="dxa"/>
            <w:tcBorders>
              <w:bottom w:val="single" w:sz="12" w:space="0" w:color="auto"/>
            </w:tcBorders>
            <w:shd w:val="clear" w:color="auto" w:fill="auto"/>
          </w:tcPr>
          <w:p w14:paraId="69E200A5" w14:textId="7F2CE854" w:rsidR="00615BF8" w:rsidRPr="00BF5582" w:rsidRDefault="00615BF8" w:rsidP="00BF5582">
            <w:pPr>
              <w:pStyle w:val="Tabletext"/>
            </w:pPr>
            <w:r w:rsidRPr="00BF5582">
              <w:t>0.0021</w:t>
            </w:r>
            <w:r w:rsidR="001A2592">
              <w:t>3</w:t>
            </w:r>
          </w:p>
        </w:tc>
        <w:tc>
          <w:tcPr>
            <w:tcW w:w="1520" w:type="dxa"/>
            <w:tcBorders>
              <w:bottom w:val="single" w:sz="12" w:space="0" w:color="auto"/>
            </w:tcBorders>
            <w:shd w:val="clear" w:color="auto" w:fill="auto"/>
          </w:tcPr>
          <w:p w14:paraId="1E3F9E1F" w14:textId="78D9CADC" w:rsidR="00615BF8" w:rsidRPr="00BF5582" w:rsidRDefault="00615BF8" w:rsidP="00BF5582">
            <w:pPr>
              <w:pStyle w:val="Tabletext"/>
            </w:pPr>
            <w:r w:rsidRPr="00BF5582">
              <w:t>0.0006</w:t>
            </w:r>
            <w:r w:rsidR="00DE5944">
              <w:t>31</w:t>
            </w:r>
          </w:p>
        </w:tc>
      </w:tr>
    </w:tbl>
    <w:p w14:paraId="220751D2" w14:textId="77777777" w:rsidR="00615BF8" w:rsidRPr="008A1D1C" w:rsidRDefault="00615BF8" w:rsidP="00615BF8">
      <w:pPr>
        <w:pStyle w:val="Tabletext"/>
      </w:pPr>
      <w:bookmarkStart w:id="74" w:name="_Toc11767355"/>
      <w:bookmarkStart w:id="75" w:name="_Toc39748500"/>
      <w:bookmarkStart w:id="76" w:name="_Toc40105117"/>
    </w:p>
    <w:p w14:paraId="0DDA9A7E" w14:textId="77777777" w:rsidR="00615BF8" w:rsidRPr="008A1D1C" w:rsidRDefault="00615BF8" w:rsidP="00615BF8">
      <w:pPr>
        <w:pStyle w:val="ActHead5"/>
      </w:pPr>
      <w:bookmarkStart w:id="77" w:name="_Toc74740972"/>
      <w:bookmarkStart w:id="78" w:name="_Toc135149736"/>
      <w:r w:rsidRPr="008A1D1C">
        <w:rPr>
          <w:rStyle w:val="CharSectno"/>
        </w:rPr>
        <w:lastRenderedPageBreak/>
        <w:t>3</w:t>
      </w:r>
      <w:r w:rsidRPr="008A1D1C">
        <w:rPr>
          <w:rStyle w:val="CharSectno"/>
        </w:rPr>
        <w:noBreakHyphen/>
        <w:t>3</w:t>
      </w:r>
      <w:r w:rsidRPr="008A1D1C">
        <w:t xml:space="preserve">  ADI’s levy base</w:t>
      </w:r>
      <w:bookmarkEnd w:id="74"/>
      <w:bookmarkEnd w:id="75"/>
      <w:bookmarkEnd w:id="76"/>
      <w:bookmarkEnd w:id="77"/>
      <w:bookmarkEnd w:id="78"/>
    </w:p>
    <w:p w14:paraId="166585E7" w14:textId="77777777" w:rsidR="00615BF8" w:rsidRPr="008A1D1C" w:rsidRDefault="00615BF8" w:rsidP="00615BF8">
      <w:pPr>
        <w:pStyle w:val="subsection"/>
      </w:pPr>
      <w:r w:rsidRPr="008A1D1C">
        <w:tab/>
        <w:t>(1)</w:t>
      </w:r>
      <w:r w:rsidRPr="008A1D1C">
        <w:tab/>
        <w:t>For paragraph 7(3)(d) of the Act, an ADI’s levy base is to be worked out using this section.</w:t>
      </w:r>
    </w:p>
    <w:p w14:paraId="4FCEB640" w14:textId="77777777" w:rsidR="00615BF8" w:rsidRPr="008A1D1C" w:rsidRDefault="00615BF8" w:rsidP="00615BF8">
      <w:pPr>
        <w:pStyle w:val="subsection"/>
      </w:pPr>
      <w:r w:rsidRPr="008A1D1C">
        <w:tab/>
        <w:t>(2)</w:t>
      </w:r>
      <w:r w:rsidRPr="008A1D1C">
        <w:tab/>
        <w:t>For subsection 7(5) of the Act, the day as at which the levy base is to be worked out is the valuation day for the ADI.</w:t>
      </w:r>
    </w:p>
    <w:p w14:paraId="48328C17" w14:textId="77777777" w:rsidR="00615BF8" w:rsidRPr="008A1D1C" w:rsidRDefault="00615BF8" w:rsidP="00615BF8">
      <w:pPr>
        <w:pStyle w:val="subsection"/>
      </w:pPr>
      <w:r w:rsidRPr="008A1D1C">
        <w:tab/>
        <w:t>(3)</w:t>
      </w:r>
      <w:r w:rsidRPr="008A1D1C">
        <w:tab/>
        <w:t>The levy base is the value of the ADI’s assets, as at the valuation day, worked out in the same way as the information required by:</w:t>
      </w:r>
    </w:p>
    <w:p w14:paraId="56353C33" w14:textId="77777777" w:rsidR="00615BF8" w:rsidRPr="008A1D1C" w:rsidRDefault="00615BF8" w:rsidP="00615BF8">
      <w:pPr>
        <w:pStyle w:val="paragraph"/>
      </w:pPr>
      <w:r w:rsidRPr="008A1D1C">
        <w:tab/>
        <w:t>(a)</w:t>
      </w:r>
      <w:r w:rsidRPr="008A1D1C">
        <w:tab/>
        <w:t>if Reporting Standard ARS 720.0 ABS/RBA Statement of Financial Position applies to the ADI for a reporting period that ends on or includes the valuation day—item 13 (Total assets including intra</w:t>
      </w:r>
      <w:r w:rsidRPr="008A1D1C">
        <w:noBreakHyphen/>
        <w:t>group assets) in Section A of Form ARF 720.0A: ABS/RBA Statement of Financial Position (Standard), or of Form ARF720.B: ABS/RBA Statement of Financial Position (Reduced), as applicable, in that Reporting Standard; or</w:t>
      </w:r>
    </w:p>
    <w:p w14:paraId="5353554E" w14:textId="77777777" w:rsidR="00615BF8" w:rsidRPr="008A1D1C" w:rsidRDefault="00615BF8" w:rsidP="00615BF8">
      <w:pPr>
        <w:pStyle w:val="paragraph"/>
      </w:pPr>
      <w:r w:rsidRPr="008A1D1C">
        <w:tab/>
        <w:t>(b)</w:t>
      </w:r>
      <w:r w:rsidRPr="008A1D1C">
        <w:tab/>
        <w:t>otherwise—item 11 (Total assets) in Section A of Form ARF 323.0 in Reporting Standard ARS 323.0 Statement of Financial Position (Licensed ADI);</w:t>
      </w:r>
    </w:p>
    <w:p w14:paraId="3EFC76F0" w14:textId="77777777" w:rsidR="00615BF8" w:rsidRPr="008A1D1C" w:rsidRDefault="00615BF8" w:rsidP="00615BF8">
      <w:pPr>
        <w:pStyle w:val="subsection2"/>
      </w:pPr>
      <w:r w:rsidRPr="008A1D1C">
        <w:t>would be worked out for a reporting period ending on the valuation day.</w:t>
      </w:r>
    </w:p>
    <w:p w14:paraId="766BBAB6" w14:textId="77777777" w:rsidR="00615BF8" w:rsidRPr="008A1D1C" w:rsidRDefault="00615BF8" w:rsidP="00615BF8">
      <w:pPr>
        <w:pStyle w:val="ActHead2"/>
        <w:pageBreakBefore/>
      </w:pPr>
      <w:bookmarkStart w:id="79" w:name="_Toc39748501"/>
      <w:bookmarkStart w:id="80" w:name="_Toc40105118"/>
      <w:bookmarkStart w:id="81" w:name="_Toc74740973"/>
      <w:bookmarkStart w:id="82" w:name="_Toc135149737"/>
      <w:r w:rsidRPr="008A1D1C">
        <w:rPr>
          <w:rStyle w:val="CharPartNo"/>
        </w:rPr>
        <w:lastRenderedPageBreak/>
        <w:t>Part 4</w:t>
      </w:r>
      <w:r w:rsidRPr="008A1D1C">
        <w:t>—</w:t>
      </w:r>
      <w:r w:rsidRPr="008A1D1C">
        <w:rPr>
          <w:rStyle w:val="CharPartText"/>
        </w:rPr>
        <w:t>A</w:t>
      </w:r>
      <w:bookmarkStart w:id="83" w:name="_Hlk73096195"/>
      <w:r w:rsidRPr="008A1D1C">
        <w:rPr>
          <w:rStyle w:val="CharPartText"/>
        </w:rPr>
        <w:t>uthorised non</w:t>
      </w:r>
      <w:r w:rsidRPr="008A1D1C">
        <w:rPr>
          <w:rStyle w:val="CharPartText"/>
        </w:rPr>
        <w:noBreakHyphen/>
        <w:t xml:space="preserve">operating holding companies </w:t>
      </w:r>
      <w:bookmarkEnd w:id="83"/>
      <w:r w:rsidRPr="008A1D1C">
        <w:rPr>
          <w:rStyle w:val="CharPartText"/>
        </w:rPr>
        <w:t>supervisory levy</w:t>
      </w:r>
      <w:bookmarkEnd w:id="79"/>
      <w:bookmarkEnd w:id="80"/>
      <w:bookmarkEnd w:id="81"/>
      <w:bookmarkEnd w:id="82"/>
    </w:p>
    <w:p w14:paraId="1DE6DD0B"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3CBAAB77" w14:textId="77777777" w:rsidR="00615BF8" w:rsidRPr="008A1D1C" w:rsidRDefault="00615BF8" w:rsidP="00615BF8">
      <w:pPr>
        <w:pStyle w:val="ActHead5"/>
      </w:pPr>
      <w:bookmarkStart w:id="84" w:name="_Toc11843672"/>
      <w:bookmarkStart w:id="85" w:name="_Toc39748502"/>
      <w:bookmarkStart w:id="86" w:name="_Toc40105119"/>
      <w:bookmarkStart w:id="87" w:name="_Toc74740974"/>
      <w:bookmarkStart w:id="88" w:name="_Toc135149738"/>
      <w:r w:rsidRPr="008A1D1C">
        <w:rPr>
          <w:rStyle w:val="CharSectno"/>
        </w:rPr>
        <w:t>4</w:t>
      </w:r>
      <w:r w:rsidRPr="008A1D1C">
        <w:rPr>
          <w:rStyle w:val="CharSectno"/>
        </w:rPr>
        <w:noBreakHyphen/>
        <w:t>1</w:t>
      </w:r>
      <w:r w:rsidRPr="008A1D1C">
        <w:t xml:space="preserve">  Definitions</w:t>
      </w:r>
      <w:bookmarkEnd w:id="84"/>
      <w:bookmarkEnd w:id="85"/>
      <w:bookmarkEnd w:id="86"/>
      <w:bookmarkEnd w:id="87"/>
      <w:bookmarkEnd w:id="88"/>
    </w:p>
    <w:p w14:paraId="6050BE1C" w14:textId="77777777" w:rsidR="00615BF8" w:rsidRPr="008A1D1C" w:rsidRDefault="00615BF8" w:rsidP="00615BF8">
      <w:pPr>
        <w:pStyle w:val="subsection"/>
      </w:pPr>
      <w:r w:rsidRPr="008A1D1C">
        <w:tab/>
      </w:r>
      <w:r w:rsidRPr="008A1D1C">
        <w:tab/>
        <w:t>In this Part:</w:t>
      </w:r>
    </w:p>
    <w:p w14:paraId="149A15C3" w14:textId="77777777" w:rsidR="00615BF8" w:rsidRPr="008A1D1C" w:rsidRDefault="00615BF8" w:rsidP="00615BF8">
      <w:pPr>
        <w:pStyle w:val="Definition"/>
      </w:pPr>
      <w:r w:rsidRPr="008A1D1C">
        <w:rPr>
          <w:b/>
          <w:i/>
        </w:rPr>
        <w:t>the Act</w:t>
      </w:r>
      <w:r w:rsidRPr="008A1D1C">
        <w:t xml:space="preserve"> means the </w:t>
      </w:r>
      <w:r w:rsidRPr="008A1D1C">
        <w:rPr>
          <w:i/>
        </w:rPr>
        <w:t>Authorised Non</w:t>
      </w:r>
      <w:r w:rsidRPr="008A1D1C">
        <w:rPr>
          <w:i/>
        </w:rPr>
        <w:noBreakHyphen/>
        <w:t>operating Holding Companies Supervisory Levy Imposition Act 1998</w:t>
      </w:r>
      <w:r w:rsidRPr="008A1D1C">
        <w:t>.</w:t>
      </w:r>
    </w:p>
    <w:p w14:paraId="7641884B"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4B1696C3" w14:textId="77777777" w:rsidR="00615BF8" w:rsidRPr="008A1D1C" w:rsidRDefault="00615BF8" w:rsidP="00615BF8">
      <w:pPr>
        <w:pStyle w:val="ActHead5"/>
      </w:pPr>
      <w:bookmarkStart w:id="89" w:name="_Toc11843673"/>
      <w:bookmarkStart w:id="90" w:name="_Toc39748503"/>
      <w:bookmarkStart w:id="91" w:name="_Toc40105120"/>
      <w:bookmarkStart w:id="92" w:name="_Toc74740975"/>
      <w:bookmarkStart w:id="93" w:name="_Toc135149739"/>
      <w:r w:rsidRPr="008A1D1C">
        <w:rPr>
          <w:rStyle w:val="CharSectno"/>
        </w:rPr>
        <w:t>4</w:t>
      </w:r>
      <w:r w:rsidRPr="008A1D1C">
        <w:rPr>
          <w:rStyle w:val="CharSectno"/>
        </w:rPr>
        <w:noBreakHyphen/>
        <w:t>2</w:t>
      </w:r>
      <w:r w:rsidRPr="008A1D1C">
        <w:t xml:space="preserve">  Amount of levy</w:t>
      </w:r>
      <w:bookmarkStart w:id="94" w:name="Cursor"/>
      <w:bookmarkEnd w:id="89"/>
      <w:bookmarkEnd w:id="90"/>
      <w:bookmarkEnd w:id="91"/>
      <w:bookmarkEnd w:id="92"/>
      <w:bookmarkEnd w:id="93"/>
      <w:bookmarkEnd w:id="94"/>
    </w:p>
    <w:p w14:paraId="3CA297DF" w14:textId="77777777" w:rsidR="00615BF8" w:rsidRPr="008A1D1C" w:rsidRDefault="00615BF8" w:rsidP="00615BF8">
      <w:pPr>
        <w:pStyle w:val="subsection"/>
      </w:pPr>
      <w:r w:rsidRPr="008A1D1C">
        <w:tab/>
      </w:r>
      <w:r w:rsidRPr="008A1D1C">
        <w:tab/>
        <w:t xml:space="preserve">For paragraphs 7(1)(a), (b) and (c) of the Act, the amount of levy payable by an authorised NOHC described in those paragraphs is </w:t>
      </w:r>
      <w:r>
        <w:rPr>
          <w:color w:val="000000"/>
          <w:szCs w:val="22"/>
          <w:shd w:val="clear" w:color="auto" w:fill="FFFFFF"/>
        </w:rPr>
        <w:t>$45,000</w:t>
      </w:r>
      <w:r>
        <w:t xml:space="preserve"> </w:t>
      </w:r>
      <w:r w:rsidRPr="008A1D1C">
        <w:t>for the current financial year.</w:t>
      </w:r>
    </w:p>
    <w:p w14:paraId="44A92878" w14:textId="77777777" w:rsidR="00615BF8" w:rsidRPr="008A1D1C" w:rsidRDefault="00615BF8" w:rsidP="00615BF8">
      <w:pPr>
        <w:pStyle w:val="notetext"/>
      </w:pPr>
      <w:r w:rsidRPr="008A1D1C">
        <w:rPr>
          <w:rFonts w:eastAsiaTheme="minorHAnsi"/>
        </w:rPr>
        <w:t>Note:</w:t>
      </w:r>
      <w:r w:rsidRPr="008A1D1C">
        <w:rPr>
          <w:rFonts w:eastAsiaTheme="minorHAnsi"/>
        </w:rPr>
        <w:tab/>
        <w:t xml:space="preserve">Authorised NOHC </w:t>
      </w:r>
      <w:r w:rsidRPr="008A1D1C">
        <w:t>is defined in section 5 of the Act.</w:t>
      </w:r>
    </w:p>
    <w:p w14:paraId="288250FF" w14:textId="77777777" w:rsidR="00615BF8" w:rsidRPr="008A1D1C" w:rsidRDefault="00615BF8" w:rsidP="00615BF8">
      <w:pPr>
        <w:pStyle w:val="ActHead2"/>
        <w:pageBreakBefore/>
      </w:pPr>
      <w:bookmarkStart w:id="95" w:name="_Toc39748504"/>
      <w:bookmarkStart w:id="96" w:name="_Toc40105121"/>
      <w:bookmarkStart w:id="97" w:name="_Toc74740976"/>
      <w:bookmarkStart w:id="98" w:name="_Toc135149740"/>
      <w:r w:rsidRPr="008A1D1C">
        <w:rPr>
          <w:rStyle w:val="CharPartNo"/>
        </w:rPr>
        <w:lastRenderedPageBreak/>
        <w:t>Part 5</w:t>
      </w:r>
      <w:r w:rsidRPr="008A1D1C">
        <w:t>—</w:t>
      </w:r>
      <w:r w:rsidRPr="008A1D1C">
        <w:rPr>
          <w:rStyle w:val="CharPartText"/>
        </w:rPr>
        <w:t>General insurance supervisory levy</w:t>
      </w:r>
      <w:bookmarkEnd w:id="95"/>
      <w:bookmarkEnd w:id="96"/>
      <w:bookmarkEnd w:id="97"/>
      <w:bookmarkEnd w:id="98"/>
    </w:p>
    <w:p w14:paraId="2A6A1277"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4253322D" w14:textId="77777777" w:rsidR="00615BF8" w:rsidRPr="008A1D1C" w:rsidRDefault="00615BF8" w:rsidP="00615BF8">
      <w:pPr>
        <w:pStyle w:val="ActHead5"/>
      </w:pPr>
      <w:bookmarkStart w:id="99" w:name="_Toc11768644"/>
      <w:bookmarkStart w:id="100" w:name="_Toc39748505"/>
      <w:bookmarkStart w:id="101" w:name="_Toc40105122"/>
      <w:bookmarkStart w:id="102" w:name="_Toc74740977"/>
      <w:bookmarkStart w:id="103" w:name="_Toc135149741"/>
      <w:r w:rsidRPr="008A1D1C">
        <w:rPr>
          <w:rStyle w:val="CharSectno"/>
        </w:rPr>
        <w:t>5</w:t>
      </w:r>
      <w:r w:rsidRPr="008A1D1C">
        <w:rPr>
          <w:rStyle w:val="CharSectno"/>
        </w:rPr>
        <w:noBreakHyphen/>
        <w:t>1</w:t>
      </w:r>
      <w:r w:rsidRPr="008A1D1C">
        <w:t xml:space="preserve">  Definitions</w:t>
      </w:r>
      <w:bookmarkEnd w:id="99"/>
      <w:bookmarkEnd w:id="100"/>
      <w:bookmarkEnd w:id="101"/>
      <w:bookmarkEnd w:id="102"/>
      <w:bookmarkEnd w:id="103"/>
    </w:p>
    <w:p w14:paraId="0CB8C51D" w14:textId="77777777" w:rsidR="00615BF8" w:rsidRPr="008A1D1C" w:rsidRDefault="00615BF8" w:rsidP="00615BF8">
      <w:pPr>
        <w:pStyle w:val="subsection"/>
      </w:pPr>
      <w:r w:rsidRPr="008A1D1C">
        <w:tab/>
      </w:r>
      <w:r w:rsidRPr="008A1D1C">
        <w:tab/>
        <w:t>In this Part:</w:t>
      </w:r>
    </w:p>
    <w:p w14:paraId="276E9811" w14:textId="77777777" w:rsidR="00615BF8" w:rsidRPr="008A1D1C" w:rsidRDefault="00615BF8" w:rsidP="00615BF8">
      <w:pPr>
        <w:pStyle w:val="Definition"/>
      </w:pPr>
      <w:r w:rsidRPr="008A1D1C">
        <w:rPr>
          <w:b/>
          <w:i/>
        </w:rPr>
        <w:t>general insurance company</w:t>
      </w:r>
      <w:r w:rsidRPr="008A1D1C">
        <w:t xml:space="preserve"> includes Lloyd’s.</w:t>
      </w:r>
    </w:p>
    <w:p w14:paraId="58CC964C" w14:textId="77777777" w:rsidR="00615BF8" w:rsidRPr="008A1D1C" w:rsidRDefault="00615BF8" w:rsidP="00615BF8">
      <w:pPr>
        <w:pStyle w:val="Definition"/>
      </w:pPr>
      <w:r w:rsidRPr="008A1D1C">
        <w:rPr>
          <w:b/>
          <w:i/>
        </w:rPr>
        <w:t>general insurance company in runoff</w:t>
      </w:r>
      <w:r w:rsidRPr="008A1D1C">
        <w:rPr>
          <w:bCs/>
          <w:iCs/>
        </w:rPr>
        <w:t xml:space="preserve"> </w:t>
      </w:r>
      <w:r w:rsidRPr="008A1D1C">
        <w:t>means a general insurance company that did not issue or renew any insurance policies of any of the following kinds during the previous calendar year:</w:t>
      </w:r>
    </w:p>
    <w:p w14:paraId="3BAEBE72" w14:textId="77777777" w:rsidR="00615BF8" w:rsidRPr="008A1D1C" w:rsidRDefault="00615BF8" w:rsidP="00615BF8">
      <w:pPr>
        <w:pStyle w:val="paragraph"/>
      </w:pPr>
      <w:r w:rsidRPr="008A1D1C">
        <w:tab/>
        <w:t>(a)</w:t>
      </w:r>
      <w:r w:rsidRPr="008A1D1C">
        <w:tab/>
        <w:t>public liability insurance;</w:t>
      </w:r>
    </w:p>
    <w:p w14:paraId="39CCF747" w14:textId="77777777" w:rsidR="00615BF8" w:rsidRPr="008A1D1C" w:rsidRDefault="00615BF8" w:rsidP="00615BF8">
      <w:pPr>
        <w:pStyle w:val="paragraph"/>
      </w:pPr>
      <w:r w:rsidRPr="008A1D1C">
        <w:tab/>
        <w:t>(b)</w:t>
      </w:r>
      <w:r w:rsidRPr="008A1D1C">
        <w:tab/>
        <w:t>product liability insurance;</w:t>
      </w:r>
    </w:p>
    <w:p w14:paraId="07372CCC" w14:textId="77777777" w:rsidR="00615BF8" w:rsidRPr="008A1D1C" w:rsidRDefault="00615BF8" w:rsidP="00615BF8">
      <w:pPr>
        <w:pStyle w:val="paragraph"/>
      </w:pPr>
      <w:r w:rsidRPr="008A1D1C">
        <w:tab/>
        <w:t>(c)</w:t>
      </w:r>
      <w:r w:rsidRPr="008A1D1C">
        <w:tab/>
        <w:t>professional indemnity insurance.</w:t>
      </w:r>
    </w:p>
    <w:p w14:paraId="6ABE44F4" w14:textId="77777777" w:rsidR="00615BF8" w:rsidRPr="008A1D1C" w:rsidRDefault="00615BF8" w:rsidP="00615BF8">
      <w:pPr>
        <w:pStyle w:val="Definition"/>
      </w:pPr>
      <w:r w:rsidRPr="008A1D1C">
        <w:rPr>
          <w:b/>
          <w:i/>
        </w:rPr>
        <w:t>Lloyd’s</w:t>
      </w:r>
      <w:r w:rsidRPr="008A1D1C">
        <w:t xml:space="preserve"> has the meaning given by section 3 of the </w:t>
      </w:r>
      <w:r w:rsidRPr="008A1D1C">
        <w:rPr>
          <w:i/>
        </w:rPr>
        <w:t>Insurance Act 1973</w:t>
      </w:r>
      <w:r w:rsidRPr="008A1D1C">
        <w:t>.</w:t>
      </w:r>
    </w:p>
    <w:p w14:paraId="20684359" w14:textId="77777777" w:rsidR="00615BF8" w:rsidRPr="008A1D1C" w:rsidRDefault="00615BF8" w:rsidP="00615BF8">
      <w:pPr>
        <w:pStyle w:val="Definition"/>
      </w:pPr>
      <w:r w:rsidRPr="008A1D1C">
        <w:rPr>
          <w:b/>
          <w:bCs/>
          <w:i/>
          <w:iCs/>
        </w:rPr>
        <w:t xml:space="preserve">product liability insurance </w:t>
      </w:r>
      <w:r w:rsidRPr="008A1D1C">
        <w:t>includes insurance that provides cover for compensation for one or both of the following, caused by, or as a result of, the use of goods:</w:t>
      </w:r>
    </w:p>
    <w:p w14:paraId="5AEC66BA" w14:textId="77777777" w:rsidR="00615BF8" w:rsidRPr="008A1D1C" w:rsidRDefault="00615BF8" w:rsidP="00615BF8">
      <w:pPr>
        <w:pStyle w:val="paragraph"/>
      </w:pPr>
      <w:r w:rsidRPr="008A1D1C">
        <w:tab/>
        <w:t>(a)</w:t>
      </w:r>
      <w:r w:rsidRPr="008A1D1C">
        <w:tab/>
        <w:t xml:space="preserve">loss; </w:t>
      </w:r>
    </w:p>
    <w:p w14:paraId="3A2DCCA8" w14:textId="77777777" w:rsidR="00615BF8" w:rsidRPr="008A1D1C" w:rsidRDefault="00615BF8" w:rsidP="00615BF8">
      <w:pPr>
        <w:pStyle w:val="paragraph"/>
      </w:pPr>
      <w:r w:rsidRPr="008A1D1C">
        <w:tab/>
        <w:t>(b)</w:t>
      </w:r>
      <w:r w:rsidRPr="008A1D1C">
        <w:tab/>
        <w:t>injury.</w:t>
      </w:r>
    </w:p>
    <w:p w14:paraId="0A110FC4" w14:textId="77777777" w:rsidR="00615BF8" w:rsidRPr="008A1D1C" w:rsidRDefault="00615BF8" w:rsidP="00615BF8">
      <w:pPr>
        <w:pStyle w:val="Definition"/>
      </w:pPr>
      <w:r w:rsidRPr="008A1D1C">
        <w:rPr>
          <w:b/>
          <w:i/>
        </w:rPr>
        <w:t>professional indemnity insurance</w:t>
      </w:r>
      <w:r w:rsidRPr="008A1D1C">
        <w:t xml:space="preserve"> includes:</w:t>
      </w:r>
    </w:p>
    <w:p w14:paraId="4B9697A9" w14:textId="77777777" w:rsidR="00615BF8" w:rsidRPr="008A1D1C" w:rsidRDefault="00615BF8" w:rsidP="00615BF8">
      <w:pPr>
        <w:pStyle w:val="paragraph"/>
      </w:pPr>
      <w:r w:rsidRPr="008A1D1C">
        <w:tab/>
        <w:t>(a)</w:t>
      </w:r>
      <w:r w:rsidRPr="008A1D1C">
        <w:tab/>
        <w:t>insurance that provides cover for a professional person for actions taken against that person in tort, contract or under statute law in respect of advice or services provided as part of his or her professional practice, including cover in respect of damages and legal expenses; and</w:t>
      </w:r>
    </w:p>
    <w:p w14:paraId="6B4516D8" w14:textId="77777777" w:rsidR="00615BF8" w:rsidRPr="008A1D1C" w:rsidRDefault="00615BF8" w:rsidP="00615BF8">
      <w:pPr>
        <w:pStyle w:val="paragraph"/>
      </w:pPr>
      <w:r w:rsidRPr="008A1D1C">
        <w:tab/>
        <w:t>(b)</w:t>
      </w:r>
      <w:r w:rsidRPr="008A1D1C">
        <w:tab/>
        <w:t>directors’ and officers’ liability insurance and legal expense insurance; and</w:t>
      </w:r>
    </w:p>
    <w:p w14:paraId="548A3E40" w14:textId="77777777" w:rsidR="00615BF8" w:rsidRPr="008A1D1C" w:rsidRDefault="00615BF8" w:rsidP="00615BF8">
      <w:pPr>
        <w:pStyle w:val="paragraph"/>
      </w:pPr>
      <w:r w:rsidRPr="008A1D1C">
        <w:tab/>
        <w:t>(c)</w:t>
      </w:r>
      <w:r w:rsidRPr="008A1D1C">
        <w:tab/>
        <w:t>medical indemnity insurance.</w:t>
      </w:r>
    </w:p>
    <w:p w14:paraId="5682F8BD" w14:textId="77777777" w:rsidR="00615BF8" w:rsidRPr="008A1D1C" w:rsidRDefault="00615BF8" w:rsidP="00615BF8">
      <w:pPr>
        <w:pStyle w:val="Definition"/>
      </w:pPr>
      <w:r w:rsidRPr="008A1D1C">
        <w:rPr>
          <w:b/>
          <w:i/>
        </w:rPr>
        <w:t>public liability insurance</w:t>
      </w:r>
      <w:r w:rsidRPr="008A1D1C">
        <w:t xml:space="preserve"> includes:</w:t>
      </w:r>
    </w:p>
    <w:p w14:paraId="798D3C2E" w14:textId="77777777" w:rsidR="00615BF8" w:rsidRPr="008A1D1C" w:rsidRDefault="00615BF8" w:rsidP="00615BF8">
      <w:pPr>
        <w:pStyle w:val="paragraph"/>
      </w:pPr>
      <w:r w:rsidRPr="008A1D1C">
        <w:tab/>
        <w:t>(a)</w:t>
      </w:r>
      <w:r w:rsidRPr="008A1D1C">
        <w:tab/>
        <w:t>insurance covering legal liability to the public in respect of bodily injury or property damage arising out of the operation of the business of the insured person or body; and</w:t>
      </w:r>
    </w:p>
    <w:p w14:paraId="3A4AA287" w14:textId="77777777" w:rsidR="00615BF8" w:rsidRPr="008A1D1C" w:rsidRDefault="00615BF8" w:rsidP="00615BF8">
      <w:pPr>
        <w:pStyle w:val="paragraph"/>
      </w:pPr>
      <w:r w:rsidRPr="008A1D1C">
        <w:tab/>
        <w:t>(b)</w:t>
      </w:r>
      <w:r w:rsidRPr="008A1D1C">
        <w:tab/>
        <w:t>insurance in respect of environmental clean</w:t>
      </w:r>
      <w:r w:rsidRPr="008A1D1C">
        <w:noBreakHyphen/>
        <w:t>up costs resulting from pollution where not covered by Fire and Industrial Special Risk policies.</w:t>
      </w:r>
    </w:p>
    <w:p w14:paraId="5C49EB95" w14:textId="77777777" w:rsidR="00615BF8" w:rsidRPr="008A1D1C" w:rsidRDefault="00615BF8" w:rsidP="00615BF8">
      <w:pPr>
        <w:pStyle w:val="Definition"/>
      </w:pPr>
      <w:r w:rsidRPr="008A1D1C">
        <w:rPr>
          <w:b/>
          <w:i/>
        </w:rPr>
        <w:t>the Act</w:t>
      </w:r>
      <w:r w:rsidRPr="008A1D1C">
        <w:rPr>
          <w:bCs/>
          <w:iCs/>
        </w:rPr>
        <w:t xml:space="preserve"> </w:t>
      </w:r>
      <w:r w:rsidRPr="008A1D1C">
        <w:t xml:space="preserve">means the </w:t>
      </w:r>
      <w:r w:rsidRPr="008A1D1C">
        <w:rPr>
          <w:i/>
        </w:rPr>
        <w:t>General Insurance Supervisory Levy Imposition Act 1998</w:t>
      </w:r>
      <w:r w:rsidRPr="008A1D1C">
        <w:t>.</w:t>
      </w:r>
    </w:p>
    <w:p w14:paraId="1ADFAB77"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11C1C322" w14:textId="77777777" w:rsidR="00615BF8" w:rsidRPr="008A1D1C" w:rsidRDefault="00615BF8" w:rsidP="00615BF8">
      <w:pPr>
        <w:pStyle w:val="Definition"/>
      </w:pPr>
      <w:r w:rsidRPr="008A1D1C">
        <w:rPr>
          <w:b/>
          <w:i/>
        </w:rPr>
        <w:t>valuation day</w:t>
      </w:r>
      <w:r w:rsidRPr="008A1D1C">
        <w:t>, in relation to a general insurance company, means:</w:t>
      </w:r>
    </w:p>
    <w:p w14:paraId="5167AD17" w14:textId="77777777" w:rsidR="00615BF8" w:rsidRPr="008A1D1C" w:rsidRDefault="00615BF8" w:rsidP="00615BF8">
      <w:pPr>
        <w:pStyle w:val="paragraph"/>
      </w:pPr>
      <w:r w:rsidRPr="008A1D1C">
        <w:tab/>
        <w:t>(a)</w:t>
      </w:r>
      <w:r w:rsidRPr="008A1D1C">
        <w:tab/>
        <w:t>for a general insurance company that is a general insurance company at all times during the period from 17 March in the previous financial year to the following 30 June—31 March in the previous financial year; and</w:t>
      </w:r>
    </w:p>
    <w:p w14:paraId="11683EF9" w14:textId="77777777" w:rsidR="00615BF8" w:rsidRPr="008A1D1C" w:rsidRDefault="00615BF8" w:rsidP="00615BF8">
      <w:pPr>
        <w:pStyle w:val="paragraph"/>
      </w:pPr>
      <w:r w:rsidRPr="008A1D1C">
        <w:tab/>
        <w:t>(b)</w:t>
      </w:r>
      <w:r w:rsidRPr="008A1D1C">
        <w:tab/>
        <w:t xml:space="preserve">for a general insurance company that was not a general insurance company at all times during the period from 17 March of the previous financial year to the following 30 June—the day after 17 March in the previous financial </w:t>
      </w:r>
      <w:r w:rsidRPr="008A1D1C">
        <w:lastRenderedPageBreak/>
        <w:t>year when the general insurance company became, or becomes, a general insurance company.</w:t>
      </w:r>
    </w:p>
    <w:p w14:paraId="67449459" w14:textId="77777777" w:rsidR="00615BF8" w:rsidRPr="008A1D1C" w:rsidRDefault="00615BF8" w:rsidP="00615BF8">
      <w:pPr>
        <w:pStyle w:val="ActHead5"/>
        <w:ind w:left="0" w:firstLine="0"/>
      </w:pPr>
      <w:bookmarkStart w:id="104" w:name="_Toc11768645"/>
      <w:bookmarkStart w:id="105" w:name="_Toc39748506"/>
      <w:bookmarkStart w:id="106" w:name="_Toc40105123"/>
      <w:bookmarkStart w:id="107" w:name="_Toc74740978"/>
      <w:bookmarkStart w:id="108" w:name="_Toc135149742"/>
      <w:r w:rsidRPr="008A1D1C">
        <w:rPr>
          <w:rStyle w:val="CharSectno"/>
        </w:rPr>
        <w:t>5</w:t>
      </w:r>
      <w:r w:rsidRPr="008A1D1C">
        <w:rPr>
          <w:rStyle w:val="CharSectno"/>
        </w:rPr>
        <w:noBreakHyphen/>
        <w:t>2</w:t>
      </w:r>
      <w:r w:rsidRPr="008A1D1C">
        <w:t xml:space="preserve">  General component</w:t>
      </w:r>
      <w:bookmarkEnd w:id="104"/>
      <w:bookmarkEnd w:id="105"/>
      <w:bookmarkEnd w:id="106"/>
      <w:bookmarkEnd w:id="107"/>
      <w:bookmarkEnd w:id="108"/>
    </w:p>
    <w:p w14:paraId="4CFBF585" w14:textId="77777777" w:rsidR="00615BF8" w:rsidRPr="008A1D1C" w:rsidRDefault="00615BF8" w:rsidP="00615BF8">
      <w:pPr>
        <w:pStyle w:val="subsection"/>
      </w:pPr>
      <w:r w:rsidRPr="008A1D1C">
        <w:tab/>
      </w:r>
      <w:r w:rsidRPr="008A1D1C">
        <w:tab/>
        <w:t>For paragraphs 8(3)(a), (b), (c) and (ca) of the Act, the following table sets out matters for the current financial year.</w:t>
      </w:r>
    </w:p>
    <w:p w14:paraId="7906CB53" w14:textId="77777777" w:rsidR="00615BF8" w:rsidRPr="008A1D1C" w:rsidRDefault="00615BF8" w:rsidP="00615BF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397D042F" w14:textId="77777777" w:rsidTr="00303458">
        <w:trPr>
          <w:tblHeader/>
        </w:trPr>
        <w:tc>
          <w:tcPr>
            <w:tcW w:w="8314" w:type="dxa"/>
            <w:gridSpan w:val="6"/>
            <w:tcBorders>
              <w:top w:val="single" w:sz="12" w:space="0" w:color="auto"/>
              <w:bottom w:val="single" w:sz="6" w:space="0" w:color="auto"/>
            </w:tcBorders>
            <w:shd w:val="clear" w:color="auto" w:fill="auto"/>
          </w:tcPr>
          <w:p w14:paraId="14B33175" w14:textId="77777777" w:rsidR="00615BF8" w:rsidRPr="008A1D1C" w:rsidRDefault="00615BF8" w:rsidP="00303458">
            <w:pPr>
              <w:pStyle w:val="TableHeading"/>
            </w:pPr>
            <w:r w:rsidRPr="008A1D1C">
              <w:t>General component</w:t>
            </w:r>
          </w:p>
        </w:tc>
      </w:tr>
      <w:tr w:rsidR="00615BF8" w:rsidRPr="008A1D1C" w14:paraId="01D28DD0" w14:textId="77777777" w:rsidTr="00303458">
        <w:trPr>
          <w:tblHeader/>
        </w:trPr>
        <w:tc>
          <w:tcPr>
            <w:tcW w:w="714" w:type="dxa"/>
            <w:tcBorders>
              <w:top w:val="single" w:sz="6" w:space="0" w:color="auto"/>
              <w:bottom w:val="single" w:sz="12" w:space="0" w:color="auto"/>
            </w:tcBorders>
            <w:shd w:val="clear" w:color="auto" w:fill="auto"/>
          </w:tcPr>
          <w:p w14:paraId="0C165F23" w14:textId="77777777" w:rsidR="00615BF8" w:rsidRPr="008A1D1C" w:rsidRDefault="00615BF8" w:rsidP="00303458">
            <w:pPr>
              <w:pStyle w:val="TableHeading"/>
            </w:pPr>
            <w:r w:rsidRPr="008A1D1C">
              <w:t>Item</w:t>
            </w:r>
          </w:p>
        </w:tc>
        <w:tc>
          <w:tcPr>
            <w:tcW w:w="1520" w:type="dxa"/>
            <w:tcBorders>
              <w:top w:val="single" w:sz="6" w:space="0" w:color="auto"/>
              <w:bottom w:val="single" w:sz="12" w:space="0" w:color="auto"/>
            </w:tcBorders>
            <w:shd w:val="clear" w:color="auto" w:fill="auto"/>
          </w:tcPr>
          <w:p w14:paraId="514C6FF2" w14:textId="77777777" w:rsidR="00615BF8" w:rsidRPr="008A1D1C" w:rsidRDefault="00615BF8" w:rsidP="00303458">
            <w:pPr>
              <w:pStyle w:val="TableHeading"/>
            </w:pPr>
            <w:r w:rsidRPr="008A1D1C">
              <w:t>Company</w:t>
            </w:r>
          </w:p>
        </w:tc>
        <w:tc>
          <w:tcPr>
            <w:tcW w:w="1520" w:type="dxa"/>
            <w:tcBorders>
              <w:top w:val="single" w:sz="6" w:space="0" w:color="auto"/>
              <w:bottom w:val="single" w:sz="12" w:space="0" w:color="auto"/>
            </w:tcBorders>
            <w:shd w:val="clear" w:color="auto" w:fill="auto"/>
          </w:tcPr>
          <w:p w14:paraId="7C6F7386" w14:textId="77777777" w:rsidR="00615BF8" w:rsidRPr="008A1D1C" w:rsidRDefault="00615BF8" w:rsidP="00303458">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5AAFC900" w14:textId="77777777" w:rsidR="00615BF8" w:rsidRPr="008A1D1C" w:rsidRDefault="00615BF8" w:rsidP="00303458">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24BEDF71" w14:textId="77777777" w:rsidR="00615BF8" w:rsidRPr="008A1D1C" w:rsidRDefault="00615BF8" w:rsidP="00303458">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498EAEBE" w14:textId="77777777" w:rsidR="00615BF8" w:rsidRPr="008A1D1C" w:rsidRDefault="00615BF8" w:rsidP="00303458">
            <w:pPr>
              <w:pStyle w:val="TableHeading"/>
              <w:jc w:val="right"/>
            </w:pPr>
            <w:r w:rsidRPr="008A1D1C">
              <w:t>Unrestricted levy percentage</w:t>
            </w:r>
          </w:p>
        </w:tc>
      </w:tr>
      <w:tr w:rsidR="00615BF8" w:rsidRPr="008A1D1C" w14:paraId="3F9719CB" w14:textId="77777777" w:rsidTr="00303458">
        <w:tc>
          <w:tcPr>
            <w:tcW w:w="714" w:type="dxa"/>
            <w:tcBorders>
              <w:top w:val="single" w:sz="12" w:space="0" w:color="auto"/>
              <w:bottom w:val="single" w:sz="12" w:space="0" w:color="auto"/>
            </w:tcBorders>
            <w:shd w:val="clear" w:color="auto" w:fill="auto"/>
          </w:tcPr>
          <w:p w14:paraId="05970F6D" w14:textId="77777777" w:rsidR="00615BF8" w:rsidRPr="008A1D1C" w:rsidRDefault="00615BF8" w:rsidP="00303458">
            <w:pPr>
              <w:pStyle w:val="Tabletext"/>
            </w:pPr>
            <w:r w:rsidRPr="008A1D1C">
              <w:t>1</w:t>
            </w:r>
          </w:p>
        </w:tc>
        <w:tc>
          <w:tcPr>
            <w:tcW w:w="1520" w:type="dxa"/>
            <w:tcBorders>
              <w:top w:val="single" w:sz="12" w:space="0" w:color="auto"/>
              <w:bottom w:val="single" w:sz="12" w:space="0" w:color="auto"/>
            </w:tcBorders>
            <w:shd w:val="clear" w:color="auto" w:fill="auto"/>
          </w:tcPr>
          <w:p w14:paraId="0F37782F" w14:textId="77777777" w:rsidR="00615BF8" w:rsidRPr="008A1D1C" w:rsidRDefault="00615BF8" w:rsidP="00303458">
            <w:pPr>
              <w:pStyle w:val="Tabletext"/>
            </w:pPr>
            <w:r w:rsidRPr="008A1D1C">
              <w:t>General insurance company</w:t>
            </w:r>
          </w:p>
        </w:tc>
        <w:tc>
          <w:tcPr>
            <w:tcW w:w="1520" w:type="dxa"/>
            <w:tcBorders>
              <w:top w:val="single" w:sz="12" w:space="0" w:color="auto"/>
              <w:bottom w:val="single" w:sz="12" w:space="0" w:color="auto"/>
            </w:tcBorders>
            <w:shd w:val="clear" w:color="auto" w:fill="auto"/>
          </w:tcPr>
          <w:p w14:paraId="5E0A544B" w14:textId="77777777" w:rsidR="00615BF8" w:rsidRPr="008A1D1C" w:rsidRDefault="00615BF8" w:rsidP="00303458">
            <w:pPr>
              <w:pStyle w:val="Tabletext"/>
              <w:jc w:val="right"/>
            </w:pPr>
            <w:r w:rsidRPr="008A1D1C">
              <w:rPr>
                <w:lang w:eastAsia="en-US"/>
              </w:rPr>
              <w:t>1,450,000</w:t>
            </w:r>
          </w:p>
        </w:tc>
        <w:tc>
          <w:tcPr>
            <w:tcW w:w="1520" w:type="dxa"/>
            <w:tcBorders>
              <w:top w:val="single" w:sz="12" w:space="0" w:color="auto"/>
              <w:bottom w:val="single" w:sz="12" w:space="0" w:color="auto"/>
            </w:tcBorders>
            <w:shd w:val="clear" w:color="auto" w:fill="auto"/>
          </w:tcPr>
          <w:p w14:paraId="4D5098CD" w14:textId="77777777" w:rsidR="00615BF8" w:rsidRPr="008A1D1C" w:rsidRDefault="00615BF8" w:rsidP="00303458">
            <w:pPr>
              <w:pStyle w:val="Tabletext"/>
              <w:jc w:val="right"/>
            </w:pPr>
            <w:r>
              <w:rPr>
                <w:lang w:eastAsia="en-US"/>
              </w:rPr>
              <w:t>22,500</w:t>
            </w:r>
          </w:p>
        </w:tc>
        <w:tc>
          <w:tcPr>
            <w:tcW w:w="1520" w:type="dxa"/>
            <w:tcBorders>
              <w:top w:val="single" w:sz="12" w:space="0" w:color="auto"/>
              <w:bottom w:val="single" w:sz="12" w:space="0" w:color="auto"/>
            </w:tcBorders>
            <w:shd w:val="clear" w:color="auto" w:fill="auto"/>
          </w:tcPr>
          <w:p w14:paraId="2802C0A6" w14:textId="56484CF0" w:rsidR="00615BF8" w:rsidRPr="008A1D1C" w:rsidRDefault="00615BF8" w:rsidP="00303458">
            <w:pPr>
              <w:pStyle w:val="Tabletext"/>
              <w:jc w:val="right"/>
            </w:pPr>
            <w:r>
              <w:t>0.</w:t>
            </w:r>
            <w:r w:rsidR="0083325A">
              <w:t>01195</w:t>
            </w:r>
          </w:p>
        </w:tc>
        <w:tc>
          <w:tcPr>
            <w:tcW w:w="1520" w:type="dxa"/>
            <w:tcBorders>
              <w:top w:val="single" w:sz="12" w:space="0" w:color="auto"/>
              <w:bottom w:val="single" w:sz="12" w:space="0" w:color="auto"/>
            </w:tcBorders>
            <w:shd w:val="clear" w:color="auto" w:fill="auto"/>
          </w:tcPr>
          <w:p w14:paraId="0CA5616C" w14:textId="2EBC6622" w:rsidR="00615BF8" w:rsidRPr="008A1D1C" w:rsidRDefault="00615BF8" w:rsidP="00303458">
            <w:pPr>
              <w:pStyle w:val="Tabletext"/>
              <w:jc w:val="right"/>
            </w:pPr>
            <w:r w:rsidRPr="008A1D1C">
              <w:t>0.00</w:t>
            </w:r>
            <w:r>
              <w:t>66</w:t>
            </w:r>
            <w:r w:rsidR="00FC5AEF">
              <w:t>07</w:t>
            </w:r>
          </w:p>
        </w:tc>
      </w:tr>
    </w:tbl>
    <w:p w14:paraId="22C54502" w14:textId="77777777" w:rsidR="00615BF8" w:rsidRPr="008A1D1C" w:rsidRDefault="00615BF8" w:rsidP="00615BF8">
      <w:pPr>
        <w:pStyle w:val="Tabletext"/>
      </w:pPr>
      <w:bookmarkStart w:id="109" w:name="_Toc11768646"/>
      <w:bookmarkStart w:id="110" w:name="_Toc39748507"/>
      <w:bookmarkStart w:id="111" w:name="_Toc40105124"/>
    </w:p>
    <w:p w14:paraId="04F5236A" w14:textId="77777777" w:rsidR="00615BF8" w:rsidRPr="008A1D1C" w:rsidRDefault="00615BF8" w:rsidP="00615BF8">
      <w:pPr>
        <w:pStyle w:val="ActHead5"/>
        <w:ind w:left="0" w:firstLine="0"/>
      </w:pPr>
      <w:bookmarkStart w:id="112" w:name="_Toc74740979"/>
      <w:bookmarkStart w:id="113" w:name="_Toc135149743"/>
      <w:r w:rsidRPr="008A1D1C">
        <w:rPr>
          <w:rStyle w:val="CharSectno"/>
        </w:rPr>
        <w:t>5</w:t>
      </w:r>
      <w:r w:rsidRPr="008A1D1C">
        <w:rPr>
          <w:rStyle w:val="CharSectno"/>
        </w:rPr>
        <w:noBreakHyphen/>
        <w:t>3</w:t>
      </w:r>
      <w:r w:rsidRPr="008A1D1C">
        <w:t xml:space="preserve">  General insurance company’s levy base</w:t>
      </w:r>
      <w:bookmarkEnd w:id="109"/>
      <w:bookmarkEnd w:id="110"/>
      <w:bookmarkEnd w:id="111"/>
      <w:bookmarkEnd w:id="112"/>
      <w:bookmarkEnd w:id="113"/>
    </w:p>
    <w:p w14:paraId="4B5C4A23" w14:textId="77777777" w:rsidR="00615BF8" w:rsidRPr="008A1D1C" w:rsidRDefault="00615BF8" w:rsidP="00615BF8">
      <w:pPr>
        <w:pStyle w:val="subsection"/>
      </w:pPr>
      <w:r w:rsidRPr="008A1D1C">
        <w:tab/>
        <w:t>(1)</w:t>
      </w:r>
      <w:r w:rsidRPr="008A1D1C">
        <w:tab/>
        <w:t xml:space="preserve">For paragraph 8(3)(d) of the Act, a general insurance company’s levy base is to </w:t>
      </w:r>
      <w:r w:rsidRPr="008A1D1C" w:rsidDel="0092612A">
        <w:t>be</w:t>
      </w:r>
      <w:r w:rsidRPr="008A1D1C">
        <w:t xml:space="preserve"> worked out using this section.</w:t>
      </w:r>
    </w:p>
    <w:p w14:paraId="2E94F622" w14:textId="77777777" w:rsidR="00615BF8" w:rsidRPr="008A1D1C" w:rsidRDefault="00615BF8" w:rsidP="00615BF8">
      <w:pPr>
        <w:pStyle w:val="subsection"/>
      </w:pPr>
      <w:r w:rsidRPr="008A1D1C">
        <w:tab/>
        <w:t>(2)</w:t>
      </w:r>
      <w:r w:rsidRPr="008A1D1C">
        <w:tab/>
        <w:t>For subsection 8(5) of the Act, the day as at which the levy base is to be worked out is the valuation day for the company.</w:t>
      </w:r>
    </w:p>
    <w:p w14:paraId="23B352E4" w14:textId="77777777" w:rsidR="00615BF8" w:rsidRPr="008A1D1C" w:rsidRDefault="00615BF8" w:rsidP="00615BF8">
      <w:pPr>
        <w:pStyle w:val="subsection"/>
      </w:pPr>
      <w:r w:rsidRPr="008A1D1C">
        <w:tab/>
        <w:t>(</w:t>
      </w:r>
      <w:r w:rsidRPr="008A1D1C" w:rsidDel="0092612A">
        <w:t>3</w:t>
      </w:r>
      <w:r w:rsidRPr="008A1D1C">
        <w:t>)</w:t>
      </w:r>
      <w:r w:rsidRPr="008A1D1C">
        <w:tab/>
        <w:t>The levy base is the value of the company’s assets, as at the valuation day, worked out in the same way as the information that item 13 (Total assets) in Form GRF 300.0: Statement of Financial Position (L) in Reporting Standard GRS 300.0 Statement of Financial Position requires to be included in the column in that item headed “Total Amount” would be worked out for a reporting period ending on the valuation day.</w:t>
      </w:r>
    </w:p>
    <w:p w14:paraId="317FB4D1" w14:textId="77777777" w:rsidR="00615BF8" w:rsidRPr="008A1D1C" w:rsidRDefault="00615BF8" w:rsidP="00615BF8">
      <w:pPr>
        <w:pStyle w:val="subsection"/>
      </w:pPr>
      <w:r w:rsidRPr="008A1D1C">
        <w:tab/>
        <w:t>(4)</w:t>
      </w:r>
      <w:r w:rsidRPr="008A1D1C">
        <w:tab/>
        <w:t xml:space="preserve">However, in the case of Lloyd’s, the levy base is the total of the amounts standing to the credit of all designated security trust funds (as defined by section 69 of the </w:t>
      </w:r>
      <w:r w:rsidRPr="008A1D1C">
        <w:rPr>
          <w:i/>
        </w:rPr>
        <w:t>Insurance Act 1973</w:t>
      </w:r>
      <w:r w:rsidRPr="008A1D1C">
        <w:t>) as at</w:t>
      </w:r>
      <w:r w:rsidRPr="008A1D1C" w:rsidDel="0004205C">
        <w:t xml:space="preserve"> </w:t>
      </w:r>
      <w:r w:rsidRPr="008A1D1C">
        <w:t>31 March of the previous financial year.</w:t>
      </w:r>
    </w:p>
    <w:p w14:paraId="0B48946A" w14:textId="77777777" w:rsidR="00615BF8" w:rsidRPr="008A1D1C" w:rsidRDefault="00615BF8" w:rsidP="00615BF8">
      <w:pPr>
        <w:pStyle w:val="ActHead5"/>
      </w:pPr>
      <w:bookmarkStart w:id="114" w:name="_Toc11768647"/>
      <w:bookmarkStart w:id="115" w:name="_Toc39748508"/>
      <w:bookmarkStart w:id="116" w:name="_Toc40105125"/>
      <w:bookmarkStart w:id="117" w:name="_Toc74740980"/>
      <w:bookmarkStart w:id="118" w:name="_Toc135149744"/>
      <w:r w:rsidRPr="008A1D1C">
        <w:rPr>
          <w:rStyle w:val="CharSectno"/>
        </w:rPr>
        <w:t>5</w:t>
      </w:r>
      <w:r w:rsidRPr="008A1D1C">
        <w:rPr>
          <w:rStyle w:val="CharSectno"/>
        </w:rPr>
        <w:noBreakHyphen/>
        <w:t>4</w:t>
      </w:r>
      <w:r w:rsidRPr="008A1D1C">
        <w:t xml:space="preserve">  Special component</w:t>
      </w:r>
      <w:bookmarkEnd w:id="114"/>
      <w:bookmarkEnd w:id="115"/>
      <w:bookmarkEnd w:id="116"/>
      <w:bookmarkEnd w:id="117"/>
      <w:bookmarkEnd w:id="118"/>
    </w:p>
    <w:p w14:paraId="7A725BDB" w14:textId="77777777" w:rsidR="00615BF8" w:rsidRPr="008A1D1C" w:rsidRDefault="00615BF8" w:rsidP="00615BF8">
      <w:pPr>
        <w:pStyle w:val="subsection"/>
      </w:pPr>
      <w:r w:rsidRPr="008A1D1C" w:rsidDel="00817FDB">
        <w:tab/>
        <w:t>(1)</w:t>
      </w:r>
      <w:r w:rsidRPr="008A1D1C" w:rsidDel="00817FDB">
        <w:tab/>
      </w:r>
      <w:r w:rsidRPr="008A1D1C">
        <w:t>For paragraphs 8(3)(e), (f) and (g) of the Act, the following table sets out matters for the current financial year.</w:t>
      </w:r>
    </w:p>
    <w:p w14:paraId="103AC6FD" w14:textId="77777777" w:rsidR="00615BF8" w:rsidRPr="008A1D1C" w:rsidRDefault="00615BF8" w:rsidP="00615BF8">
      <w:pPr>
        <w:pStyle w:val="Tabletext"/>
      </w:pPr>
    </w:p>
    <w:tbl>
      <w:tblPr>
        <w:tblW w:w="825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871"/>
        <w:gridCol w:w="1761"/>
        <w:gridCol w:w="2176"/>
        <w:gridCol w:w="1772"/>
        <w:gridCol w:w="1642"/>
      </w:tblGrid>
      <w:tr w:rsidR="00615BF8" w:rsidRPr="008A1D1C" w14:paraId="5DE09276" w14:textId="77777777" w:rsidTr="00303458">
        <w:trPr>
          <w:tblHeader/>
        </w:trPr>
        <w:tc>
          <w:tcPr>
            <w:tcW w:w="8251" w:type="dxa"/>
            <w:gridSpan w:val="6"/>
            <w:tcBorders>
              <w:top w:val="single" w:sz="12" w:space="0" w:color="auto"/>
              <w:bottom w:val="single" w:sz="6" w:space="0" w:color="auto"/>
            </w:tcBorders>
            <w:shd w:val="clear" w:color="auto" w:fill="auto"/>
          </w:tcPr>
          <w:p w14:paraId="39F09713" w14:textId="77777777" w:rsidR="00615BF8" w:rsidRPr="008A1D1C" w:rsidRDefault="00615BF8" w:rsidP="00303458">
            <w:pPr>
              <w:pStyle w:val="TableHeading"/>
            </w:pPr>
            <w:r w:rsidRPr="008A1D1C">
              <w:t>Special component</w:t>
            </w:r>
          </w:p>
        </w:tc>
      </w:tr>
      <w:tr w:rsidR="00615BF8" w:rsidRPr="008A1D1C" w14:paraId="0E02F36D" w14:textId="77777777" w:rsidTr="00303458">
        <w:trPr>
          <w:gridBefore w:val="1"/>
          <w:wBefore w:w="29" w:type="dxa"/>
          <w:tblHeader/>
        </w:trPr>
        <w:tc>
          <w:tcPr>
            <w:tcW w:w="871" w:type="dxa"/>
            <w:tcBorders>
              <w:top w:val="single" w:sz="6" w:space="0" w:color="auto"/>
              <w:bottom w:val="single" w:sz="12" w:space="0" w:color="auto"/>
            </w:tcBorders>
            <w:shd w:val="clear" w:color="auto" w:fill="auto"/>
          </w:tcPr>
          <w:p w14:paraId="0B5F9B8D" w14:textId="77777777" w:rsidR="00615BF8" w:rsidRPr="008A1D1C" w:rsidRDefault="00615BF8" w:rsidP="00303458">
            <w:pPr>
              <w:pStyle w:val="TableHeading"/>
            </w:pPr>
            <w:r w:rsidRPr="008A1D1C">
              <w:t>Item</w:t>
            </w:r>
          </w:p>
        </w:tc>
        <w:tc>
          <w:tcPr>
            <w:tcW w:w="1761" w:type="dxa"/>
            <w:tcBorders>
              <w:top w:val="single" w:sz="6" w:space="0" w:color="auto"/>
              <w:bottom w:val="single" w:sz="12" w:space="0" w:color="auto"/>
            </w:tcBorders>
            <w:shd w:val="clear" w:color="auto" w:fill="auto"/>
          </w:tcPr>
          <w:p w14:paraId="6DDF2C2A" w14:textId="77777777" w:rsidR="00615BF8" w:rsidRPr="008A1D1C" w:rsidRDefault="00615BF8" w:rsidP="00303458">
            <w:pPr>
              <w:pStyle w:val="TableHeading"/>
            </w:pPr>
            <w:r w:rsidRPr="008A1D1C">
              <w:t>Company</w:t>
            </w:r>
          </w:p>
        </w:tc>
        <w:tc>
          <w:tcPr>
            <w:tcW w:w="2176" w:type="dxa"/>
            <w:tcBorders>
              <w:top w:val="single" w:sz="6" w:space="0" w:color="auto"/>
              <w:bottom w:val="single" w:sz="12" w:space="0" w:color="auto"/>
            </w:tcBorders>
            <w:shd w:val="clear" w:color="auto" w:fill="auto"/>
          </w:tcPr>
          <w:p w14:paraId="25AE2D16" w14:textId="77777777" w:rsidR="00615BF8" w:rsidRPr="008A1D1C" w:rsidRDefault="00615BF8" w:rsidP="00303458">
            <w:pPr>
              <w:pStyle w:val="TableHeading"/>
            </w:pPr>
            <w:r w:rsidRPr="008A1D1C">
              <w:t>Special maximum levy amount</w:t>
            </w:r>
          </w:p>
        </w:tc>
        <w:tc>
          <w:tcPr>
            <w:tcW w:w="1772" w:type="dxa"/>
            <w:tcBorders>
              <w:top w:val="single" w:sz="6" w:space="0" w:color="auto"/>
              <w:bottom w:val="single" w:sz="12" w:space="0" w:color="auto"/>
            </w:tcBorders>
            <w:shd w:val="clear" w:color="auto" w:fill="auto"/>
          </w:tcPr>
          <w:p w14:paraId="26047923" w14:textId="77777777" w:rsidR="00615BF8" w:rsidRPr="008A1D1C" w:rsidRDefault="00615BF8" w:rsidP="00303458">
            <w:pPr>
              <w:pStyle w:val="TableHeading"/>
            </w:pPr>
            <w:r w:rsidRPr="008A1D1C">
              <w:t>Special minimum levy amount</w:t>
            </w:r>
          </w:p>
        </w:tc>
        <w:tc>
          <w:tcPr>
            <w:tcW w:w="1642" w:type="dxa"/>
            <w:tcBorders>
              <w:top w:val="single" w:sz="6" w:space="0" w:color="auto"/>
              <w:bottom w:val="single" w:sz="12" w:space="0" w:color="auto"/>
            </w:tcBorders>
            <w:shd w:val="clear" w:color="auto" w:fill="auto"/>
          </w:tcPr>
          <w:p w14:paraId="14A80CE2" w14:textId="77777777" w:rsidR="00615BF8" w:rsidRPr="008A1D1C" w:rsidRDefault="00615BF8" w:rsidP="00303458">
            <w:pPr>
              <w:pStyle w:val="TableHeading"/>
            </w:pPr>
            <w:r w:rsidRPr="008A1D1C">
              <w:t>Special levy percentage</w:t>
            </w:r>
          </w:p>
        </w:tc>
      </w:tr>
      <w:tr w:rsidR="00615BF8" w:rsidRPr="008A1D1C" w14:paraId="495B07BF" w14:textId="77777777" w:rsidTr="00303458">
        <w:trPr>
          <w:gridBefore w:val="1"/>
          <w:wBefore w:w="29" w:type="dxa"/>
        </w:trPr>
        <w:tc>
          <w:tcPr>
            <w:tcW w:w="871" w:type="dxa"/>
            <w:tcBorders>
              <w:top w:val="single" w:sz="12" w:space="0" w:color="auto"/>
              <w:bottom w:val="single" w:sz="4" w:space="0" w:color="auto"/>
            </w:tcBorders>
            <w:shd w:val="clear" w:color="auto" w:fill="auto"/>
          </w:tcPr>
          <w:p w14:paraId="22414E5A" w14:textId="77777777" w:rsidR="00615BF8" w:rsidRPr="008A1D1C" w:rsidRDefault="00615BF8" w:rsidP="00303458">
            <w:pPr>
              <w:pStyle w:val="Tabletext"/>
            </w:pPr>
            <w:r w:rsidRPr="008A1D1C">
              <w:t>1</w:t>
            </w:r>
          </w:p>
        </w:tc>
        <w:tc>
          <w:tcPr>
            <w:tcW w:w="1761" w:type="dxa"/>
            <w:tcBorders>
              <w:top w:val="single" w:sz="12" w:space="0" w:color="auto"/>
              <w:bottom w:val="single" w:sz="4" w:space="0" w:color="auto"/>
            </w:tcBorders>
            <w:shd w:val="clear" w:color="auto" w:fill="auto"/>
          </w:tcPr>
          <w:p w14:paraId="3E679D8D" w14:textId="77777777" w:rsidR="00615BF8" w:rsidRPr="008A1D1C" w:rsidRDefault="00615BF8" w:rsidP="00303458">
            <w:pPr>
              <w:pStyle w:val="Tabletext"/>
            </w:pPr>
            <w:r w:rsidRPr="008A1D1C">
              <w:t>General insurance company (except a general insurance company in runoff)</w:t>
            </w:r>
          </w:p>
        </w:tc>
        <w:tc>
          <w:tcPr>
            <w:tcW w:w="2176" w:type="dxa"/>
            <w:tcBorders>
              <w:top w:val="single" w:sz="12" w:space="0" w:color="auto"/>
              <w:bottom w:val="single" w:sz="4" w:space="0" w:color="auto"/>
            </w:tcBorders>
            <w:shd w:val="clear" w:color="auto" w:fill="auto"/>
          </w:tcPr>
          <w:p w14:paraId="2813EF4F" w14:textId="77777777" w:rsidR="00615BF8" w:rsidRPr="008A1D1C" w:rsidRDefault="00615BF8" w:rsidP="00303458">
            <w:pPr>
              <w:pStyle w:val="Tabletext"/>
            </w:pPr>
            <w:r w:rsidRPr="008A1D1C">
              <w:t>the amount worked out under subsection (2)</w:t>
            </w:r>
          </w:p>
        </w:tc>
        <w:tc>
          <w:tcPr>
            <w:tcW w:w="1772" w:type="dxa"/>
            <w:tcBorders>
              <w:top w:val="single" w:sz="12" w:space="0" w:color="auto"/>
              <w:bottom w:val="single" w:sz="4" w:space="0" w:color="auto"/>
            </w:tcBorders>
            <w:shd w:val="clear" w:color="auto" w:fill="auto"/>
          </w:tcPr>
          <w:p w14:paraId="1FD06F4F" w14:textId="77777777" w:rsidR="00615BF8" w:rsidRPr="008A1D1C" w:rsidRDefault="00615BF8" w:rsidP="00303458">
            <w:pPr>
              <w:pStyle w:val="Tabletext"/>
            </w:pPr>
            <w:r w:rsidRPr="008A1D1C">
              <w:t>the amount worked out under subsection (3)</w:t>
            </w:r>
          </w:p>
        </w:tc>
        <w:tc>
          <w:tcPr>
            <w:tcW w:w="1642" w:type="dxa"/>
            <w:tcBorders>
              <w:top w:val="single" w:sz="12" w:space="0" w:color="auto"/>
              <w:bottom w:val="single" w:sz="4" w:space="0" w:color="auto"/>
            </w:tcBorders>
            <w:shd w:val="clear" w:color="auto" w:fill="auto"/>
          </w:tcPr>
          <w:p w14:paraId="1A4AF9BA" w14:textId="77777777" w:rsidR="00615BF8" w:rsidRPr="008A1D1C" w:rsidRDefault="00615BF8" w:rsidP="00303458">
            <w:pPr>
              <w:pStyle w:val="Tabletext"/>
            </w:pPr>
            <w:r w:rsidRPr="008A1D1C">
              <w:t>the percentage worked out under subsection (4)</w:t>
            </w:r>
          </w:p>
        </w:tc>
      </w:tr>
      <w:tr w:rsidR="00615BF8" w:rsidRPr="008A1D1C" w14:paraId="1E2990CD" w14:textId="77777777" w:rsidTr="00303458">
        <w:trPr>
          <w:gridBefore w:val="1"/>
          <w:wBefore w:w="29" w:type="dxa"/>
        </w:trPr>
        <w:tc>
          <w:tcPr>
            <w:tcW w:w="871" w:type="dxa"/>
            <w:tcBorders>
              <w:bottom w:val="single" w:sz="12" w:space="0" w:color="auto"/>
            </w:tcBorders>
            <w:shd w:val="clear" w:color="auto" w:fill="auto"/>
          </w:tcPr>
          <w:p w14:paraId="4445068C" w14:textId="77777777" w:rsidR="00615BF8" w:rsidRPr="008A1D1C" w:rsidRDefault="00615BF8" w:rsidP="00303458">
            <w:pPr>
              <w:pStyle w:val="Tabletext"/>
            </w:pPr>
            <w:r w:rsidRPr="008A1D1C">
              <w:lastRenderedPageBreak/>
              <w:t>2</w:t>
            </w:r>
          </w:p>
        </w:tc>
        <w:tc>
          <w:tcPr>
            <w:tcW w:w="1761" w:type="dxa"/>
            <w:tcBorders>
              <w:bottom w:val="single" w:sz="12" w:space="0" w:color="auto"/>
            </w:tcBorders>
            <w:shd w:val="clear" w:color="auto" w:fill="auto"/>
          </w:tcPr>
          <w:p w14:paraId="271912BC" w14:textId="77777777" w:rsidR="00615BF8" w:rsidRPr="008A1D1C" w:rsidRDefault="00615BF8" w:rsidP="00303458">
            <w:pPr>
              <w:pStyle w:val="Tabletext"/>
            </w:pPr>
            <w:r w:rsidRPr="008A1D1C">
              <w:t xml:space="preserve">General insurance company in </w:t>
            </w:r>
            <w:r w:rsidRPr="008A1D1C" w:rsidDel="00BF5A77">
              <w:t>runoff</w:t>
            </w:r>
          </w:p>
        </w:tc>
        <w:tc>
          <w:tcPr>
            <w:tcW w:w="2176" w:type="dxa"/>
            <w:tcBorders>
              <w:bottom w:val="single" w:sz="12" w:space="0" w:color="auto"/>
            </w:tcBorders>
            <w:shd w:val="clear" w:color="auto" w:fill="auto"/>
          </w:tcPr>
          <w:p w14:paraId="07F08307" w14:textId="77777777" w:rsidR="00615BF8" w:rsidRPr="008A1D1C" w:rsidRDefault="00615BF8" w:rsidP="00303458">
            <w:pPr>
              <w:pStyle w:val="Tabletext"/>
            </w:pPr>
            <w:r w:rsidRPr="008A1D1C">
              <w:t>the amount worked out under subsection (5)</w:t>
            </w:r>
          </w:p>
        </w:tc>
        <w:tc>
          <w:tcPr>
            <w:tcW w:w="1772" w:type="dxa"/>
            <w:tcBorders>
              <w:bottom w:val="single" w:sz="12" w:space="0" w:color="auto"/>
            </w:tcBorders>
            <w:shd w:val="clear" w:color="auto" w:fill="auto"/>
          </w:tcPr>
          <w:p w14:paraId="30DF5705" w14:textId="77777777" w:rsidR="00615BF8" w:rsidRPr="008A1D1C" w:rsidRDefault="00615BF8" w:rsidP="00303458">
            <w:pPr>
              <w:pStyle w:val="Tabletext"/>
            </w:pPr>
            <w:r w:rsidRPr="008A1D1C">
              <w:t>the amount worked out under subsection (5)</w:t>
            </w:r>
          </w:p>
        </w:tc>
        <w:tc>
          <w:tcPr>
            <w:tcW w:w="1642" w:type="dxa"/>
            <w:tcBorders>
              <w:bottom w:val="single" w:sz="12" w:space="0" w:color="auto"/>
            </w:tcBorders>
            <w:shd w:val="clear" w:color="auto" w:fill="auto"/>
          </w:tcPr>
          <w:p w14:paraId="031A2C7E" w14:textId="77777777" w:rsidR="00615BF8" w:rsidRPr="008A1D1C" w:rsidRDefault="00615BF8" w:rsidP="00303458">
            <w:pPr>
              <w:pStyle w:val="Tabletext"/>
            </w:pPr>
            <w:r w:rsidRPr="008A1D1C">
              <w:t>Nil</w:t>
            </w:r>
          </w:p>
        </w:tc>
      </w:tr>
    </w:tbl>
    <w:p w14:paraId="3BA4D6B3" w14:textId="77777777" w:rsidR="00615BF8" w:rsidRPr="008A1D1C" w:rsidRDefault="00615BF8" w:rsidP="00615BF8">
      <w:pPr>
        <w:pStyle w:val="Tabletext"/>
      </w:pPr>
    </w:p>
    <w:p w14:paraId="3DCD73C9" w14:textId="77777777" w:rsidR="00615BF8" w:rsidRPr="008A1D1C" w:rsidRDefault="00615BF8" w:rsidP="00615BF8">
      <w:pPr>
        <w:pStyle w:val="subsection"/>
      </w:pPr>
      <w:r w:rsidRPr="008A1D1C">
        <w:tab/>
        <w:t>(2)</w:t>
      </w:r>
      <w:r w:rsidRPr="008A1D1C">
        <w:tab/>
        <w:t>The amount worked out under this subsection is the total of:</w:t>
      </w:r>
    </w:p>
    <w:p w14:paraId="0DDFA8EF" w14:textId="77777777" w:rsidR="00615BF8" w:rsidRPr="008A1D1C" w:rsidRDefault="00615BF8" w:rsidP="00615BF8">
      <w:pPr>
        <w:pStyle w:val="paragraph"/>
      </w:pPr>
      <w:r w:rsidRPr="008A1D1C">
        <w:tab/>
        <w:t>(a)</w:t>
      </w:r>
      <w:r w:rsidRPr="008A1D1C">
        <w:tab/>
        <w:t>if during the previous calendar year the company carried on either or both of public liability insurance business and product liability insurance business—the special public/product maximum; and</w:t>
      </w:r>
    </w:p>
    <w:p w14:paraId="5860942B" w14:textId="77777777" w:rsidR="00615BF8" w:rsidRPr="008A1D1C" w:rsidRDefault="00615BF8" w:rsidP="00615BF8">
      <w:pPr>
        <w:pStyle w:val="paragraph"/>
      </w:pPr>
      <w:r w:rsidRPr="008A1D1C">
        <w:tab/>
        <w:t>(b)</w:t>
      </w:r>
      <w:r w:rsidRPr="008A1D1C">
        <w:tab/>
        <w:t>if during the previous calendar year the company carried on professional indemnity insurance business—the special professional maximum.</w:t>
      </w:r>
    </w:p>
    <w:p w14:paraId="0C210A12" w14:textId="77777777" w:rsidR="00615BF8" w:rsidRPr="008A1D1C" w:rsidRDefault="00615BF8" w:rsidP="00615BF8">
      <w:pPr>
        <w:pStyle w:val="subsection"/>
      </w:pPr>
      <w:r w:rsidRPr="008A1D1C">
        <w:tab/>
        <w:t>(3)</w:t>
      </w:r>
      <w:r w:rsidRPr="008A1D1C">
        <w:tab/>
        <w:t>The amount worked out under this subsection is the total of:</w:t>
      </w:r>
    </w:p>
    <w:p w14:paraId="6A8BFCD9" w14:textId="77777777" w:rsidR="00615BF8" w:rsidRPr="008A1D1C" w:rsidRDefault="00615BF8" w:rsidP="00615BF8">
      <w:pPr>
        <w:pStyle w:val="paragraph"/>
      </w:pPr>
      <w:r w:rsidRPr="008A1D1C">
        <w:tab/>
        <w:t>(a)</w:t>
      </w:r>
      <w:r w:rsidRPr="008A1D1C">
        <w:tab/>
        <w:t>if during the previous calendar year the company carried on either or both of public liability insurance business and product liability insurance business—the special public/product minimum; and</w:t>
      </w:r>
    </w:p>
    <w:p w14:paraId="17700666" w14:textId="77777777" w:rsidR="00615BF8" w:rsidRPr="008A1D1C" w:rsidRDefault="00615BF8" w:rsidP="00615BF8">
      <w:pPr>
        <w:pStyle w:val="paragraph"/>
      </w:pPr>
      <w:r w:rsidRPr="008A1D1C">
        <w:tab/>
        <w:t>(b)</w:t>
      </w:r>
      <w:r w:rsidRPr="008A1D1C">
        <w:tab/>
        <w:t>if during the previous calendar year the company carried on professional indemnity insurance business—the special professional minimum.</w:t>
      </w:r>
    </w:p>
    <w:p w14:paraId="3FB22A4E" w14:textId="77777777" w:rsidR="00615BF8" w:rsidRPr="008A1D1C" w:rsidRDefault="00615BF8" w:rsidP="00615BF8">
      <w:pPr>
        <w:pStyle w:val="subsection"/>
      </w:pPr>
      <w:r w:rsidRPr="008A1D1C">
        <w:tab/>
        <w:t>(4)</w:t>
      </w:r>
      <w:r w:rsidRPr="008A1D1C">
        <w:tab/>
        <w:t>The percentage worked out under this subsection is the following fraction expressed as a percentage:</w:t>
      </w:r>
    </w:p>
    <w:p w14:paraId="310DD578" w14:textId="77777777" w:rsidR="00615BF8" w:rsidRPr="008A1D1C" w:rsidRDefault="00615BF8" w:rsidP="00615BF8">
      <w:pPr>
        <w:pStyle w:val="Formula"/>
      </w:pPr>
    </w:p>
    <w:p w14:paraId="410A019B" w14:textId="6371ED55" w:rsidR="007F3ADC" w:rsidRPr="008A1D1C" w:rsidRDefault="00AC7DAD" w:rsidP="00AC7DAD">
      <w:pPr>
        <w:pStyle w:val="Formula"/>
        <w:jc w:val="center"/>
      </w:pPr>
      <w:r w:rsidRPr="00AC7DAD">
        <w:rPr>
          <w:noProof/>
        </w:rPr>
        <w:drawing>
          <wp:inline distT="0" distB="0" distL="0" distR="0" wp14:anchorId="24AAB770" wp14:editId="50057FD4">
            <wp:extent cx="1038370" cy="333422"/>
            <wp:effectExtent l="0" t="0" r="0" b="9525"/>
            <wp:docPr id="3" name="Picture 3" descr="Start formula start fraction A times C plus B times D over A plus 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A times C plus B times D over A plus B end fraction end formula"/>
                    <pic:cNvPicPr/>
                  </pic:nvPicPr>
                  <pic:blipFill>
                    <a:blip r:embed="rId23"/>
                    <a:stretch>
                      <a:fillRect/>
                    </a:stretch>
                  </pic:blipFill>
                  <pic:spPr>
                    <a:xfrm>
                      <a:off x="0" y="0"/>
                      <a:ext cx="1038370" cy="333422"/>
                    </a:xfrm>
                    <a:prstGeom prst="rect">
                      <a:avLst/>
                    </a:prstGeom>
                  </pic:spPr>
                </pic:pic>
              </a:graphicData>
            </a:graphic>
          </wp:inline>
        </w:drawing>
      </w:r>
    </w:p>
    <w:p w14:paraId="2A155FA6" w14:textId="77777777" w:rsidR="00615BF8" w:rsidRPr="008A1D1C" w:rsidRDefault="00615BF8" w:rsidP="00615BF8">
      <w:pPr>
        <w:pStyle w:val="subsection2"/>
      </w:pPr>
      <w:r w:rsidRPr="008A1D1C">
        <w:t>where:</w:t>
      </w:r>
    </w:p>
    <w:p w14:paraId="110339B3" w14:textId="77777777" w:rsidR="00615BF8" w:rsidRPr="008A1D1C" w:rsidRDefault="00615BF8" w:rsidP="00615BF8">
      <w:pPr>
        <w:pStyle w:val="Definition"/>
      </w:pPr>
      <w:r w:rsidRPr="008A1D1C">
        <w:rPr>
          <w:b/>
          <w:i/>
        </w:rPr>
        <w:t>A</w:t>
      </w:r>
      <w:r w:rsidRPr="008A1D1C">
        <w:t xml:space="preserve"> means the amount worked out for the company under paragraph 5</w:t>
      </w:r>
      <w:r w:rsidRPr="008A1D1C">
        <w:noBreakHyphen/>
        <w:t>5(3)(a) (gross premium income from public liability insurance and product liability insurance, capped by reference to the special public/product maximum);</w:t>
      </w:r>
    </w:p>
    <w:p w14:paraId="43C94C10" w14:textId="77777777" w:rsidR="00615BF8" w:rsidRPr="008A1D1C" w:rsidRDefault="00615BF8" w:rsidP="00615BF8">
      <w:pPr>
        <w:pStyle w:val="Definition"/>
      </w:pPr>
      <w:r w:rsidRPr="008A1D1C">
        <w:rPr>
          <w:b/>
          <w:i/>
        </w:rPr>
        <w:t>B</w:t>
      </w:r>
      <w:r w:rsidRPr="008A1D1C">
        <w:t xml:space="preserve"> means the amount worked out for the company under paragraph 5</w:t>
      </w:r>
      <w:r w:rsidRPr="008A1D1C">
        <w:noBreakHyphen/>
        <w:t>5(3)(b) (gross premium income from professional indemnity insurance, capped by reference to the special professional maximum);</w:t>
      </w:r>
    </w:p>
    <w:p w14:paraId="1C77D8F5" w14:textId="77777777" w:rsidR="00615BF8" w:rsidRPr="008A1D1C" w:rsidRDefault="00615BF8" w:rsidP="00615BF8">
      <w:pPr>
        <w:pStyle w:val="Definition"/>
      </w:pPr>
      <w:r w:rsidRPr="008A1D1C">
        <w:rPr>
          <w:b/>
          <w:i/>
        </w:rPr>
        <w:t>C</w:t>
      </w:r>
      <w:r w:rsidRPr="008A1D1C">
        <w:t xml:space="preserve"> means the special public/product percentage;</w:t>
      </w:r>
    </w:p>
    <w:p w14:paraId="3CCAEBFF" w14:textId="77777777" w:rsidR="00615BF8" w:rsidRPr="008A1D1C" w:rsidRDefault="00615BF8" w:rsidP="00615BF8">
      <w:pPr>
        <w:pStyle w:val="Definition"/>
      </w:pPr>
      <w:r w:rsidRPr="008A1D1C">
        <w:rPr>
          <w:b/>
          <w:i/>
        </w:rPr>
        <w:t>D</w:t>
      </w:r>
      <w:r w:rsidRPr="008A1D1C">
        <w:t xml:space="preserve"> means the special professional percentage.</w:t>
      </w:r>
    </w:p>
    <w:p w14:paraId="4FCC69EE" w14:textId="77777777" w:rsidR="00615BF8" w:rsidRPr="008A1D1C" w:rsidRDefault="00615BF8" w:rsidP="00615BF8">
      <w:pPr>
        <w:pStyle w:val="subsection"/>
      </w:pPr>
      <w:r w:rsidRPr="008A1D1C">
        <w:tab/>
        <w:t>(5)</w:t>
      </w:r>
      <w:r w:rsidRPr="008A1D1C">
        <w:tab/>
        <w:t>The amount worked out under this subsection is the total of:</w:t>
      </w:r>
    </w:p>
    <w:p w14:paraId="7008B68F" w14:textId="77777777" w:rsidR="00615BF8" w:rsidRPr="008A1D1C" w:rsidRDefault="00615BF8" w:rsidP="00615BF8">
      <w:pPr>
        <w:pStyle w:val="paragraph"/>
      </w:pPr>
      <w:r w:rsidRPr="008A1D1C">
        <w:tab/>
        <w:t>(a)</w:t>
      </w:r>
      <w:r w:rsidRPr="008A1D1C">
        <w:tab/>
        <w:t>if during the previous calendar year the company has liabilities in respect of either or both of public liability insurance and product liability insurance—the special runoff amount; and</w:t>
      </w:r>
    </w:p>
    <w:p w14:paraId="195089C2" w14:textId="77777777" w:rsidR="00615BF8" w:rsidRPr="008A1D1C" w:rsidRDefault="00615BF8" w:rsidP="00615BF8">
      <w:pPr>
        <w:pStyle w:val="paragraph"/>
      </w:pPr>
      <w:r w:rsidRPr="008A1D1C">
        <w:tab/>
        <w:t>(b)</w:t>
      </w:r>
      <w:r w:rsidRPr="008A1D1C">
        <w:tab/>
        <w:t>if during the previous calendar year the company has liabilities in respect of professional indemnity insurance—the special runoff amount.</w:t>
      </w:r>
    </w:p>
    <w:p w14:paraId="41C18A0E" w14:textId="77777777" w:rsidR="00615BF8" w:rsidRPr="008A1D1C" w:rsidRDefault="00615BF8" w:rsidP="00615BF8">
      <w:pPr>
        <w:pStyle w:val="subsection"/>
      </w:pPr>
      <w:r w:rsidRPr="008A1D1C">
        <w:tab/>
        <w:t>(6)</w:t>
      </w:r>
      <w:r w:rsidRPr="008A1D1C">
        <w:tab/>
        <w:t>In this section:</w:t>
      </w:r>
    </w:p>
    <w:p w14:paraId="38DA05DD" w14:textId="77777777" w:rsidR="00615BF8" w:rsidRPr="008A1D1C" w:rsidRDefault="00615BF8" w:rsidP="00615BF8">
      <w:pPr>
        <w:pStyle w:val="Definition"/>
      </w:pPr>
      <w:r w:rsidRPr="008A1D1C">
        <w:rPr>
          <w:b/>
          <w:i/>
        </w:rPr>
        <w:t>special professional maximum</w:t>
      </w:r>
      <w:r w:rsidRPr="008A1D1C">
        <w:rPr>
          <w:bCs/>
          <w:i/>
          <w:iCs/>
        </w:rPr>
        <w:t xml:space="preserve"> </w:t>
      </w:r>
      <w:r w:rsidRPr="008A1D1C">
        <w:t>means $32,000.</w:t>
      </w:r>
    </w:p>
    <w:p w14:paraId="1F1FD3C4" w14:textId="77777777" w:rsidR="00615BF8" w:rsidRPr="008A1D1C" w:rsidRDefault="00615BF8" w:rsidP="00615BF8">
      <w:pPr>
        <w:pStyle w:val="Definition"/>
      </w:pPr>
      <w:r w:rsidRPr="008A1D1C">
        <w:rPr>
          <w:b/>
          <w:i/>
        </w:rPr>
        <w:lastRenderedPageBreak/>
        <w:t>special professional minimum</w:t>
      </w:r>
      <w:r w:rsidRPr="008A1D1C">
        <w:rPr>
          <w:bCs/>
          <w:iCs/>
        </w:rPr>
        <w:t xml:space="preserve"> </w:t>
      </w:r>
      <w:r w:rsidRPr="008A1D1C">
        <w:t>means $5,000.</w:t>
      </w:r>
    </w:p>
    <w:p w14:paraId="230BCFEF" w14:textId="77777777" w:rsidR="00615BF8" w:rsidRPr="008A1D1C" w:rsidRDefault="00615BF8" w:rsidP="00615BF8">
      <w:pPr>
        <w:pStyle w:val="Definition"/>
      </w:pPr>
      <w:r w:rsidRPr="008A1D1C">
        <w:rPr>
          <w:b/>
          <w:i/>
        </w:rPr>
        <w:t>special professional percentage</w:t>
      </w:r>
      <w:r w:rsidRPr="008A1D1C">
        <w:rPr>
          <w:bCs/>
          <w:iCs/>
        </w:rPr>
        <w:t xml:space="preserve"> </w:t>
      </w:r>
      <w:r w:rsidRPr="008A1D1C">
        <w:t xml:space="preserve">means </w:t>
      </w:r>
      <w:r w:rsidRPr="00746775">
        <w:t xml:space="preserve">0.0308 </w:t>
      </w:r>
      <w:r w:rsidRPr="008A1D1C">
        <w:t>per cent.</w:t>
      </w:r>
    </w:p>
    <w:p w14:paraId="1734D37A" w14:textId="77777777" w:rsidR="00615BF8" w:rsidRPr="008A1D1C" w:rsidRDefault="00615BF8" w:rsidP="00615BF8">
      <w:pPr>
        <w:pStyle w:val="Definition"/>
      </w:pPr>
      <w:r w:rsidRPr="008A1D1C">
        <w:rPr>
          <w:b/>
          <w:i/>
        </w:rPr>
        <w:t>special public/product</w:t>
      </w:r>
      <w:r w:rsidRPr="008A1D1C">
        <w:rPr>
          <w:b/>
        </w:rPr>
        <w:t xml:space="preserve"> </w:t>
      </w:r>
      <w:r w:rsidRPr="008A1D1C">
        <w:rPr>
          <w:b/>
          <w:i/>
        </w:rPr>
        <w:t>maximum</w:t>
      </w:r>
      <w:r w:rsidRPr="008A1D1C">
        <w:rPr>
          <w:bCs/>
          <w:iCs/>
        </w:rPr>
        <w:t xml:space="preserve"> </w:t>
      </w:r>
      <w:r w:rsidRPr="008A1D1C">
        <w:t>means $50,000.</w:t>
      </w:r>
    </w:p>
    <w:p w14:paraId="60A1A604" w14:textId="77777777" w:rsidR="00615BF8" w:rsidRPr="008A1D1C" w:rsidRDefault="00615BF8" w:rsidP="00615BF8">
      <w:pPr>
        <w:pStyle w:val="Definition"/>
      </w:pPr>
      <w:r w:rsidRPr="008A1D1C">
        <w:rPr>
          <w:b/>
          <w:i/>
        </w:rPr>
        <w:t>special public/product</w:t>
      </w:r>
      <w:r w:rsidRPr="008A1D1C">
        <w:rPr>
          <w:b/>
        </w:rPr>
        <w:t xml:space="preserve"> </w:t>
      </w:r>
      <w:r w:rsidRPr="008A1D1C">
        <w:rPr>
          <w:b/>
          <w:i/>
        </w:rPr>
        <w:t>minimum</w:t>
      </w:r>
      <w:r w:rsidRPr="008A1D1C">
        <w:rPr>
          <w:bCs/>
          <w:iCs/>
        </w:rPr>
        <w:t xml:space="preserve"> </w:t>
      </w:r>
      <w:r w:rsidRPr="008A1D1C">
        <w:t>means $5,000.</w:t>
      </w:r>
    </w:p>
    <w:p w14:paraId="346AD839" w14:textId="77777777" w:rsidR="00615BF8" w:rsidRPr="008A1D1C" w:rsidRDefault="00615BF8" w:rsidP="00615BF8">
      <w:pPr>
        <w:pStyle w:val="Definition"/>
      </w:pPr>
      <w:r w:rsidRPr="008A1D1C">
        <w:rPr>
          <w:b/>
          <w:i/>
        </w:rPr>
        <w:t>special public/product</w:t>
      </w:r>
      <w:r w:rsidRPr="008A1D1C">
        <w:rPr>
          <w:b/>
        </w:rPr>
        <w:t xml:space="preserve"> </w:t>
      </w:r>
      <w:r w:rsidRPr="008A1D1C">
        <w:rPr>
          <w:b/>
          <w:i/>
        </w:rPr>
        <w:t>percentage</w:t>
      </w:r>
      <w:r w:rsidRPr="008A1D1C">
        <w:rPr>
          <w:bCs/>
          <w:iCs/>
        </w:rPr>
        <w:t xml:space="preserve"> </w:t>
      </w:r>
      <w:r w:rsidRPr="008A1D1C">
        <w:t xml:space="preserve">means </w:t>
      </w:r>
      <w:r w:rsidRPr="00277BEF">
        <w:t>0.0262</w:t>
      </w:r>
      <w:r>
        <w:t xml:space="preserve"> </w:t>
      </w:r>
      <w:r w:rsidRPr="008A1D1C">
        <w:t>per cent.</w:t>
      </w:r>
    </w:p>
    <w:p w14:paraId="01F5C459" w14:textId="77777777" w:rsidR="00615BF8" w:rsidRPr="008A1D1C" w:rsidRDefault="00615BF8" w:rsidP="00615BF8">
      <w:pPr>
        <w:pStyle w:val="Definition"/>
      </w:pPr>
      <w:r w:rsidRPr="008A1D1C">
        <w:rPr>
          <w:b/>
          <w:i/>
        </w:rPr>
        <w:t>special runoff amount</w:t>
      </w:r>
      <w:r w:rsidRPr="008A1D1C">
        <w:rPr>
          <w:bCs/>
          <w:iCs/>
        </w:rPr>
        <w:t xml:space="preserve"> </w:t>
      </w:r>
      <w:r w:rsidRPr="008A1D1C">
        <w:t>means $2,500.</w:t>
      </w:r>
    </w:p>
    <w:p w14:paraId="4C7A424E" w14:textId="77777777" w:rsidR="00615BF8" w:rsidRPr="008A1D1C" w:rsidRDefault="00615BF8" w:rsidP="00615BF8">
      <w:pPr>
        <w:pStyle w:val="ActHead5"/>
      </w:pPr>
      <w:bookmarkStart w:id="119" w:name="_Toc11768648"/>
      <w:bookmarkStart w:id="120" w:name="_Toc39748509"/>
      <w:bookmarkStart w:id="121" w:name="_Toc40105126"/>
      <w:bookmarkStart w:id="122" w:name="_Toc74740981"/>
      <w:bookmarkStart w:id="123" w:name="_Toc135149745"/>
      <w:r w:rsidRPr="008A1D1C">
        <w:rPr>
          <w:rStyle w:val="CharSectno"/>
        </w:rPr>
        <w:t>5</w:t>
      </w:r>
      <w:r w:rsidRPr="008A1D1C">
        <w:rPr>
          <w:rStyle w:val="CharSectno"/>
        </w:rPr>
        <w:noBreakHyphen/>
        <w:t>5</w:t>
      </w:r>
      <w:r w:rsidRPr="008A1D1C">
        <w:t xml:space="preserve">  Eligible premium income</w:t>
      </w:r>
      <w:bookmarkEnd w:id="119"/>
      <w:r w:rsidRPr="008A1D1C">
        <w:t xml:space="preserve"> for working out special component</w:t>
      </w:r>
      <w:bookmarkEnd w:id="120"/>
      <w:bookmarkEnd w:id="121"/>
      <w:bookmarkEnd w:id="122"/>
      <w:bookmarkEnd w:id="123"/>
    </w:p>
    <w:p w14:paraId="094E781E" w14:textId="77777777" w:rsidR="00615BF8" w:rsidRPr="008A1D1C" w:rsidRDefault="00615BF8" w:rsidP="00615BF8">
      <w:pPr>
        <w:pStyle w:val="subsection"/>
      </w:pPr>
      <w:r w:rsidRPr="008A1D1C">
        <w:tab/>
        <w:t>(1)</w:t>
      </w:r>
      <w:r w:rsidRPr="008A1D1C">
        <w:tab/>
        <w:t>For paragraph 8(3)(h) of the Act, this section determines how a general insurance company’s eligible premium income is to be worked out.</w:t>
      </w:r>
    </w:p>
    <w:p w14:paraId="2262CFD9" w14:textId="77777777" w:rsidR="00615BF8" w:rsidRPr="008A1D1C" w:rsidRDefault="00615BF8" w:rsidP="00615BF8">
      <w:pPr>
        <w:pStyle w:val="subsection"/>
      </w:pPr>
      <w:r w:rsidRPr="008A1D1C">
        <w:tab/>
        <w:t>(2)</w:t>
      </w:r>
      <w:r w:rsidRPr="008A1D1C">
        <w:tab/>
        <w:t>For paragraph 8(6)(b) of the Act, the period for which a general insurance company’s eligible premium income is to be worked out is the previous calendar year.</w:t>
      </w:r>
    </w:p>
    <w:p w14:paraId="43CC6D1B" w14:textId="77777777" w:rsidR="00615BF8" w:rsidRPr="008A1D1C" w:rsidRDefault="00615BF8" w:rsidP="00615BF8">
      <w:pPr>
        <w:pStyle w:val="subsection"/>
      </w:pPr>
      <w:r w:rsidRPr="008A1D1C">
        <w:tab/>
        <w:t>(3)</w:t>
      </w:r>
      <w:r w:rsidRPr="008A1D1C">
        <w:tab/>
        <w:t>For paragraph 8(6)(a) of the Act, the part of the general insurance company’s premium income that is eligible premium income is the sum of:</w:t>
      </w:r>
    </w:p>
    <w:p w14:paraId="14828445" w14:textId="77777777" w:rsidR="00615BF8" w:rsidRPr="008A1D1C" w:rsidRDefault="00615BF8" w:rsidP="00615BF8">
      <w:pPr>
        <w:pStyle w:val="paragraph"/>
      </w:pPr>
      <w:r w:rsidRPr="008A1D1C">
        <w:tab/>
        <w:t>(a)</w:t>
      </w:r>
      <w:r w:rsidRPr="008A1D1C">
        <w:tab/>
        <w:t>the company’s gross premium income (if any) from public liability insurance and from product liability insurance (if any) during the previous calendar year, worked out under subsection (4), but only so much of that gross premium income as, when multiplied by the special public/product percentage, does not exceed the special public/product maximum; and</w:t>
      </w:r>
    </w:p>
    <w:p w14:paraId="6E190E46" w14:textId="77777777" w:rsidR="00615BF8" w:rsidRPr="008A1D1C" w:rsidRDefault="00615BF8" w:rsidP="00615BF8">
      <w:pPr>
        <w:pStyle w:val="paragraph"/>
      </w:pPr>
      <w:r w:rsidRPr="008A1D1C">
        <w:tab/>
        <w:t>(b)</w:t>
      </w:r>
      <w:r w:rsidRPr="008A1D1C">
        <w:tab/>
        <w:t>the company’s gross premium income from professional indemnity insurance (if any) during the previous calendar year, worked out under subsection (6), but only so much of that gross premium income as, when multiplied by the special professional percentage, does not exceed the special professional maximum.</w:t>
      </w:r>
    </w:p>
    <w:p w14:paraId="52459102" w14:textId="77777777" w:rsidR="00615BF8" w:rsidRPr="008A1D1C" w:rsidRDefault="00615BF8" w:rsidP="00615BF8">
      <w:pPr>
        <w:pStyle w:val="subsection"/>
      </w:pPr>
      <w:r w:rsidRPr="008A1D1C">
        <w:tab/>
        <w:t>(4)</w:t>
      </w:r>
      <w:r w:rsidRPr="008A1D1C">
        <w:tab/>
        <w:t>Gross premium income from public liability insurance and from product liability insurance during the previous calendar year is the sum of:</w:t>
      </w:r>
    </w:p>
    <w:p w14:paraId="51D8E40D" w14:textId="77777777" w:rsidR="00615BF8" w:rsidRPr="008A1D1C" w:rsidRDefault="00615BF8" w:rsidP="00615BF8">
      <w:pPr>
        <w:pStyle w:val="paragraph"/>
      </w:pPr>
      <w:r w:rsidRPr="008A1D1C">
        <w:tab/>
        <w:t>(a)</w:t>
      </w:r>
      <w:r w:rsidRPr="008A1D1C">
        <w:tab/>
        <w:t>the aggregate of the amounts required to be reported in:</w:t>
      </w:r>
    </w:p>
    <w:p w14:paraId="08B196E6" w14:textId="77777777" w:rsidR="00615BF8" w:rsidRPr="008A1D1C" w:rsidRDefault="00615BF8" w:rsidP="00615BF8">
      <w:pPr>
        <w:pStyle w:val="paragraphsub"/>
      </w:pPr>
      <w:r w:rsidRPr="008A1D1C">
        <w:tab/>
        <w:t>(i)</w:t>
      </w:r>
      <w:r w:rsidRPr="008A1D1C">
        <w:tab/>
        <w:t>the policy file for the 6 months ending on 30 June of the previous calendar year; and</w:t>
      </w:r>
    </w:p>
    <w:p w14:paraId="1FF6B6AB" w14:textId="77777777" w:rsidR="00615BF8" w:rsidRPr="008A1D1C" w:rsidRDefault="00615BF8" w:rsidP="00615BF8">
      <w:pPr>
        <w:pStyle w:val="paragraphsub"/>
      </w:pPr>
      <w:r w:rsidRPr="008A1D1C">
        <w:tab/>
        <w:t>(ii)</w:t>
      </w:r>
      <w:r w:rsidRPr="008A1D1C">
        <w:tab/>
        <w:t xml:space="preserve">the policy file for the 6 months ending on 31 December of the previous calendar year; </w:t>
      </w:r>
    </w:p>
    <w:p w14:paraId="56CA920A" w14:textId="77777777" w:rsidR="00615BF8" w:rsidRPr="008A1D1C" w:rsidRDefault="00615BF8" w:rsidP="00615BF8">
      <w:pPr>
        <w:pStyle w:val="paragraph"/>
      </w:pPr>
      <w:r w:rsidRPr="008A1D1C">
        <w:tab/>
      </w:r>
      <w:r w:rsidRPr="008A1D1C">
        <w:tab/>
        <w:t>in the column headed “Gross Earned Premium” (and referred to as “field 15b”), where the class of business reported in the column headed “Class of Business” (and referred to as “field 2”) is “Public &amp; Product” (“PL”); and</w:t>
      </w:r>
    </w:p>
    <w:p w14:paraId="34517442" w14:textId="77777777" w:rsidR="00615BF8" w:rsidRPr="008A1D1C" w:rsidRDefault="00615BF8" w:rsidP="00615BF8">
      <w:pPr>
        <w:pStyle w:val="paragraph"/>
      </w:pPr>
      <w:r w:rsidRPr="008A1D1C">
        <w:tab/>
        <w:t>(b)</w:t>
      </w:r>
      <w:r w:rsidRPr="008A1D1C">
        <w:tab/>
        <w:t>for each record in either of those policy files for which the general insurance company has not completed the column headed “Gross Earned Premium”—the aggregate of each GEP amount for that record worked out in accordance with subsection (5).</w:t>
      </w:r>
    </w:p>
    <w:p w14:paraId="33E5CDA9" w14:textId="77777777" w:rsidR="00615BF8" w:rsidRPr="008A1D1C" w:rsidRDefault="00615BF8" w:rsidP="00615BF8">
      <w:pPr>
        <w:pStyle w:val="subsection"/>
      </w:pPr>
      <w:r w:rsidRPr="008A1D1C">
        <w:tab/>
        <w:t>(5)</w:t>
      </w:r>
      <w:r w:rsidRPr="008A1D1C">
        <w:tab/>
        <w:t>For subsection (3), a GEP amount for a record in a policy file is worked out using the formula:</w:t>
      </w:r>
    </w:p>
    <w:p w14:paraId="120FA364" w14:textId="77777777" w:rsidR="00615BF8" w:rsidRPr="008A1D1C" w:rsidRDefault="00615BF8" w:rsidP="00615BF8">
      <w:pPr>
        <w:pStyle w:val="Formula"/>
      </w:pPr>
    </w:p>
    <w:p w14:paraId="7CFBE261" w14:textId="77777777" w:rsidR="00615BF8" w:rsidRPr="008A1D1C" w:rsidRDefault="00615BF8" w:rsidP="00615BF8">
      <w:pPr>
        <w:pStyle w:val="Definition"/>
      </w:pPr>
      <w:r w:rsidRPr="008A1D1C">
        <w:rPr>
          <w:noProof/>
        </w:rPr>
        <w:lastRenderedPageBreak/>
        <w:drawing>
          <wp:anchor distT="0" distB="0" distL="114300" distR="114300" simplePos="0" relativeHeight="251660288" behindDoc="0" locked="0" layoutInCell="1" allowOverlap="1" wp14:anchorId="7782BDD8" wp14:editId="2E5FACFA">
            <wp:simplePos x="0" y="0"/>
            <wp:positionH relativeFrom="column">
              <wp:align>center</wp:align>
            </wp:positionH>
            <wp:positionV relativeFrom="paragraph">
              <wp:posOffset>1270</wp:posOffset>
            </wp:positionV>
            <wp:extent cx="648000" cy="180000"/>
            <wp:effectExtent l="0" t="0" r="0" b="0"/>
            <wp:wrapTopAndBottom/>
            <wp:docPr id="4" name="Picture 1" descr="Start formula GAP times 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tart formula GAP times F end formul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1C">
        <w:t>where:</w:t>
      </w:r>
    </w:p>
    <w:p w14:paraId="6628A623" w14:textId="77777777" w:rsidR="00615BF8" w:rsidRPr="008A1D1C" w:rsidRDefault="00615BF8" w:rsidP="00615BF8">
      <w:pPr>
        <w:pStyle w:val="Definition"/>
      </w:pPr>
      <w:r w:rsidRPr="008A1D1C">
        <w:rPr>
          <w:b/>
          <w:i/>
        </w:rPr>
        <w:t>GAP</w:t>
      </w:r>
      <w:r w:rsidRPr="008A1D1C">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“Public &amp; Product” (“PL”).</w:t>
      </w:r>
    </w:p>
    <w:p w14:paraId="407A7324" w14:textId="77777777" w:rsidR="00615BF8" w:rsidRPr="008A1D1C" w:rsidRDefault="00615BF8" w:rsidP="00615BF8">
      <w:pPr>
        <w:pStyle w:val="Definition"/>
      </w:pPr>
      <w:r w:rsidRPr="008A1D1C">
        <w:rPr>
          <w:b/>
          <w:i/>
        </w:rPr>
        <w:t>F</w:t>
      </w:r>
      <w:r w:rsidRPr="008A1D1C">
        <w:t xml:space="preserve"> is the number of days during which the policy was in force in the 6 months covered by the policy file, expressed as a percentage of the number of days in the previous calendar year.</w:t>
      </w:r>
    </w:p>
    <w:p w14:paraId="34A01188" w14:textId="77777777" w:rsidR="00615BF8" w:rsidRPr="008A1D1C" w:rsidRDefault="00615BF8" w:rsidP="00615BF8">
      <w:pPr>
        <w:pStyle w:val="subsection"/>
      </w:pPr>
      <w:r w:rsidRPr="008A1D1C">
        <w:tab/>
        <w:t>(6)</w:t>
      </w:r>
      <w:r w:rsidRPr="008A1D1C">
        <w:tab/>
        <w:t>For subsection (4), gross premium income from professional indemnity insurance during the previous calendar year is the sum of:</w:t>
      </w:r>
    </w:p>
    <w:p w14:paraId="7BCD65FE" w14:textId="77777777" w:rsidR="00615BF8" w:rsidRPr="008A1D1C" w:rsidRDefault="00615BF8" w:rsidP="00615BF8">
      <w:pPr>
        <w:pStyle w:val="paragraph"/>
      </w:pPr>
      <w:r w:rsidRPr="008A1D1C">
        <w:tab/>
        <w:t>(a)</w:t>
      </w:r>
      <w:r w:rsidRPr="008A1D1C">
        <w:tab/>
        <w:t>the aggregate of the amounts required to be reported in:</w:t>
      </w:r>
    </w:p>
    <w:p w14:paraId="11CECE71" w14:textId="77777777" w:rsidR="00615BF8" w:rsidRPr="008A1D1C" w:rsidRDefault="00615BF8" w:rsidP="00615BF8">
      <w:pPr>
        <w:pStyle w:val="paragraphsub"/>
      </w:pPr>
      <w:r w:rsidRPr="008A1D1C">
        <w:tab/>
        <w:t>(i)</w:t>
      </w:r>
      <w:r w:rsidRPr="008A1D1C">
        <w:tab/>
        <w:t>the policy file for the 6 months ending on 30 June of the previous calendar year; and</w:t>
      </w:r>
    </w:p>
    <w:p w14:paraId="45D2809E" w14:textId="77777777" w:rsidR="00615BF8" w:rsidRPr="008A1D1C" w:rsidRDefault="00615BF8" w:rsidP="00615BF8">
      <w:pPr>
        <w:pStyle w:val="paragraphsub"/>
      </w:pPr>
      <w:r w:rsidRPr="008A1D1C">
        <w:tab/>
        <w:t>(ii)</w:t>
      </w:r>
      <w:r w:rsidRPr="008A1D1C">
        <w:tab/>
        <w:t>the policy file for the 6 months ending on 31 December of the previous calendar year;</w:t>
      </w:r>
    </w:p>
    <w:p w14:paraId="379D16C0" w14:textId="77777777" w:rsidR="00615BF8" w:rsidRPr="008A1D1C" w:rsidRDefault="00615BF8" w:rsidP="00615BF8">
      <w:pPr>
        <w:pStyle w:val="paragraph"/>
      </w:pPr>
      <w:r w:rsidRPr="008A1D1C">
        <w:t xml:space="preserve"> </w:t>
      </w:r>
      <w:r w:rsidRPr="008A1D1C">
        <w:tab/>
      </w:r>
      <w:r w:rsidRPr="008A1D1C">
        <w:tab/>
        <w:t>in the column headed “Gross Earned Premium” (and referred to as “field 15b”), where the class of business reported in the column headed “Class of Business” (and referred to as “field 2”) is “Professional Risk” (“PI”); and</w:t>
      </w:r>
    </w:p>
    <w:p w14:paraId="207E8610" w14:textId="77777777" w:rsidR="00615BF8" w:rsidRPr="008A1D1C" w:rsidRDefault="00615BF8" w:rsidP="00615BF8">
      <w:pPr>
        <w:pStyle w:val="paragraph"/>
      </w:pPr>
      <w:r w:rsidRPr="008A1D1C">
        <w:tab/>
        <w:t>(b)</w:t>
      </w:r>
      <w:r w:rsidRPr="008A1D1C">
        <w:tab/>
        <w:t>for each record in either of those policy files for which the general insurance company has not completed the column headed “Gross Earned Premium”—the aggregate of each GEP amount for that record worked out in accordance with subsection (7).</w:t>
      </w:r>
    </w:p>
    <w:p w14:paraId="30E9E423" w14:textId="77777777" w:rsidR="00615BF8" w:rsidRPr="008A1D1C" w:rsidRDefault="00615BF8" w:rsidP="00615BF8">
      <w:pPr>
        <w:pStyle w:val="subsection"/>
      </w:pPr>
      <w:r w:rsidRPr="008A1D1C">
        <w:tab/>
        <w:t>(7)</w:t>
      </w:r>
      <w:r w:rsidRPr="008A1D1C">
        <w:tab/>
        <w:t>For subsection (5), a GEP amount for a record in a policy file is worked out using the formula:</w:t>
      </w:r>
    </w:p>
    <w:p w14:paraId="17E1E1C4" w14:textId="77777777" w:rsidR="00615BF8" w:rsidRPr="008A1D1C" w:rsidRDefault="00615BF8" w:rsidP="00615BF8">
      <w:pPr>
        <w:pStyle w:val="Formula"/>
      </w:pPr>
    </w:p>
    <w:p w14:paraId="4F9EE7E1" w14:textId="77777777" w:rsidR="00615BF8" w:rsidRPr="008A1D1C" w:rsidRDefault="00615BF8" w:rsidP="00615BF8">
      <w:pPr>
        <w:pStyle w:val="Definition"/>
      </w:pPr>
      <w:r w:rsidRPr="008A1D1C">
        <w:rPr>
          <w:noProof/>
        </w:rPr>
        <w:drawing>
          <wp:anchor distT="0" distB="0" distL="114300" distR="114300" simplePos="0" relativeHeight="251659264" behindDoc="1" locked="0" layoutInCell="1" allowOverlap="1" wp14:anchorId="139190FF" wp14:editId="4D801799">
            <wp:simplePos x="0" y="0"/>
            <wp:positionH relativeFrom="column">
              <wp:align>center</wp:align>
            </wp:positionH>
            <wp:positionV relativeFrom="paragraph">
              <wp:posOffset>0</wp:posOffset>
            </wp:positionV>
            <wp:extent cx="648000" cy="180000"/>
            <wp:effectExtent l="0" t="0" r="0" b="0"/>
            <wp:wrapTopAndBottom/>
            <wp:docPr id="5" name="Picture 5" descr="Start formula GAP times 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GAP times F end formu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1C">
        <w:t>where:</w:t>
      </w:r>
    </w:p>
    <w:p w14:paraId="1E328E1D" w14:textId="77777777" w:rsidR="00615BF8" w:rsidRPr="008A1D1C" w:rsidRDefault="00615BF8" w:rsidP="00615BF8">
      <w:pPr>
        <w:pStyle w:val="Definition"/>
      </w:pPr>
      <w:r w:rsidRPr="008A1D1C">
        <w:rPr>
          <w:b/>
          <w:i/>
        </w:rPr>
        <w:t>GAP</w:t>
      </w:r>
      <w:r w:rsidRPr="008A1D1C">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“Professional Risk” (“PI”).</w:t>
      </w:r>
    </w:p>
    <w:p w14:paraId="1482AD2E" w14:textId="77777777" w:rsidR="00615BF8" w:rsidRPr="008A1D1C" w:rsidRDefault="00615BF8" w:rsidP="00615BF8">
      <w:pPr>
        <w:pStyle w:val="Definition"/>
      </w:pPr>
      <w:r w:rsidRPr="008A1D1C">
        <w:rPr>
          <w:b/>
          <w:i/>
        </w:rPr>
        <w:t>F</w:t>
      </w:r>
      <w:r w:rsidRPr="008A1D1C">
        <w:t xml:space="preserve"> is the number of days during which the policy was in force in the 6 months covered by the policy file, expressed as a percentage of the number of days in the previous calendar year.</w:t>
      </w:r>
    </w:p>
    <w:p w14:paraId="743A6B7D" w14:textId="77777777" w:rsidR="00615BF8" w:rsidRPr="008A1D1C" w:rsidRDefault="00615BF8" w:rsidP="00615BF8">
      <w:pPr>
        <w:pStyle w:val="subsection"/>
      </w:pPr>
      <w:r w:rsidRPr="008A1D1C">
        <w:tab/>
        <w:t>(8)</w:t>
      </w:r>
      <w:r w:rsidRPr="008A1D1C">
        <w:tab/>
        <w:t>In this section:</w:t>
      </w:r>
    </w:p>
    <w:p w14:paraId="003A99F1" w14:textId="77777777" w:rsidR="00615BF8" w:rsidRPr="008A1D1C" w:rsidRDefault="00615BF8" w:rsidP="00615BF8">
      <w:pPr>
        <w:pStyle w:val="Definition"/>
      </w:pPr>
      <w:r w:rsidRPr="008A1D1C">
        <w:rPr>
          <w:b/>
          <w:i/>
        </w:rPr>
        <w:t>policy file</w:t>
      </w:r>
      <w:r w:rsidRPr="008A1D1C">
        <w:t xml:space="preserve"> means a document (including an electronic document) that: </w:t>
      </w:r>
    </w:p>
    <w:p w14:paraId="63306C05" w14:textId="77777777" w:rsidR="00615BF8" w:rsidRPr="008A1D1C" w:rsidRDefault="00615BF8" w:rsidP="00615BF8">
      <w:pPr>
        <w:pStyle w:val="paragraph"/>
      </w:pPr>
      <w:r w:rsidRPr="008A1D1C">
        <w:tab/>
        <w:t>(a)</w:t>
      </w:r>
      <w:r w:rsidRPr="008A1D1C">
        <w:tab/>
        <w:t>a general insurance company submits to APRA for period ending on 30 June or 31 December of the previous financial year; and</w:t>
      </w:r>
    </w:p>
    <w:p w14:paraId="53ACE1DF" w14:textId="77777777" w:rsidR="00615BF8" w:rsidRPr="008A1D1C" w:rsidRDefault="00615BF8" w:rsidP="00615BF8">
      <w:pPr>
        <w:pStyle w:val="paragraph"/>
      </w:pPr>
      <w:r w:rsidRPr="008A1D1C">
        <w:tab/>
        <w:t>(b)</w:t>
      </w:r>
      <w:r w:rsidRPr="008A1D1C">
        <w:tab/>
        <w:t>complies with whichever of the following applies to the company:</w:t>
      </w:r>
    </w:p>
    <w:p w14:paraId="2A61F903" w14:textId="77777777" w:rsidR="00615BF8" w:rsidRPr="008A1D1C" w:rsidRDefault="00615BF8" w:rsidP="00615BF8">
      <w:pPr>
        <w:pStyle w:val="paragraphsub"/>
      </w:pPr>
      <w:r w:rsidRPr="008A1D1C">
        <w:tab/>
        <w:t>(i)</w:t>
      </w:r>
      <w:r w:rsidRPr="008A1D1C">
        <w:tab/>
        <w:t xml:space="preserve">Reporting Standard GRS 800.1 Policy Data: Public and Product Liability and Professional Indemnity Insurance; </w:t>
      </w:r>
    </w:p>
    <w:p w14:paraId="0B9AA922" w14:textId="77777777" w:rsidR="00615BF8" w:rsidRPr="008A1D1C" w:rsidRDefault="00615BF8" w:rsidP="00615BF8">
      <w:pPr>
        <w:pStyle w:val="paragraphsub"/>
      </w:pPr>
      <w:r w:rsidRPr="008A1D1C">
        <w:lastRenderedPageBreak/>
        <w:tab/>
        <w:t>(ii)</w:t>
      </w:r>
      <w:r w:rsidRPr="008A1D1C">
        <w:tab/>
        <w:t xml:space="preserve">Reporting Standard LOLRS 800.1 Policy Data: Public and Product Liability and Professional Indemnity Insurance; and </w:t>
      </w:r>
    </w:p>
    <w:p w14:paraId="475723F1" w14:textId="77777777" w:rsidR="00615BF8" w:rsidRPr="008A1D1C" w:rsidRDefault="00615BF8" w:rsidP="00615BF8">
      <w:pPr>
        <w:pStyle w:val="paragraph"/>
      </w:pPr>
      <w:r w:rsidRPr="008A1D1C">
        <w:rPr>
          <w:rFonts w:eastAsiaTheme="minorHAnsi"/>
        </w:rPr>
        <w:tab/>
        <w:t>(c)</w:t>
      </w:r>
      <w:r w:rsidRPr="008A1D1C">
        <w:rPr>
          <w:rFonts w:eastAsiaTheme="minorHAnsi"/>
        </w:rPr>
        <w:tab/>
        <w:t>contains the information about individual policies required by the data specifications set</w:t>
      </w:r>
      <w:r w:rsidRPr="008A1D1C">
        <w:t xml:space="preserve"> out in the Schedule to that reporting standard.</w:t>
      </w:r>
    </w:p>
    <w:p w14:paraId="750A9CEE" w14:textId="77777777" w:rsidR="00615BF8" w:rsidRPr="008A1D1C" w:rsidRDefault="00615BF8" w:rsidP="00615BF8">
      <w:pPr>
        <w:pStyle w:val="Definition"/>
      </w:pPr>
      <w:r w:rsidRPr="008A1D1C">
        <w:rPr>
          <w:b/>
          <w:i/>
        </w:rPr>
        <w:t>record</w:t>
      </w:r>
      <w:r w:rsidRPr="008A1D1C">
        <w:t xml:space="preserve"> means a line entry or row in a policy file that contains information relating to a single insurance policy.</w:t>
      </w:r>
    </w:p>
    <w:p w14:paraId="33334222" w14:textId="77777777" w:rsidR="00615BF8" w:rsidRPr="008A1D1C" w:rsidRDefault="00615BF8" w:rsidP="00615BF8">
      <w:pPr>
        <w:pStyle w:val="Definition"/>
      </w:pPr>
      <w:r w:rsidRPr="008A1D1C">
        <w:rPr>
          <w:b/>
          <w:i/>
        </w:rPr>
        <w:t xml:space="preserve">special professional maximum </w:t>
      </w:r>
      <w:r w:rsidRPr="008A1D1C">
        <w:t>has the meaning given by subsection 5</w:t>
      </w:r>
      <w:r w:rsidRPr="008A1D1C">
        <w:noBreakHyphen/>
        <w:t>4(6) of this instrument.</w:t>
      </w:r>
    </w:p>
    <w:p w14:paraId="507CECF0" w14:textId="77777777" w:rsidR="00615BF8" w:rsidRPr="008A1D1C" w:rsidRDefault="00615BF8" w:rsidP="00615BF8">
      <w:pPr>
        <w:pStyle w:val="Definition"/>
        <w:rPr>
          <w:b/>
          <w:i/>
        </w:rPr>
      </w:pPr>
      <w:r w:rsidRPr="008A1D1C">
        <w:rPr>
          <w:b/>
          <w:i/>
        </w:rPr>
        <w:t>special professional percentage</w:t>
      </w:r>
      <w:r w:rsidRPr="008A1D1C">
        <w:rPr>
          <w:bCs/>
          <w:iCs/>
        </w:rPr>
        <w:t xml:space="preserve"> </w:t>
      </w:r>
      <w:r w:rsidRPr="008A1D1C">
        <w:t>has the meaning given by subsection 5</w:t>
      </w:r>
      <w:r w:rsidRPr="008A1D1C">
        <w:noBreakHyphen/>
        <w:t>4(6) of this instrument.</w:t>
      </w:r>
    </w:p>
    <w:p w14:paraId="639AA42D" w14:textId="77777777" w:rsidR="00615BF8" w:rsidRPr="008A1D1C" w:rsidRDefault="00615BF8" w:rsidP="00615BF8">
      <w:pPr>
        <w:pStyle w:val="Definition"/>
      </w:pPr>
      <w:r w:rsidRPr="008A1D1C">
        <w:rPr>
          <w:b/>
          <w:i/>
        </w:rPr>
        <w:t>special public/product</w:t>
      </w:r>
      <w:r w:rsidRPr="008A1D1C">
        <w:rPr>
          <w:b/>
        </w:rPr>
        <w:t xml:space="preserve"> </w:t>
      </w:r>
      <w:r w:rsidRPr="008A1D1C">
        <w:rPr>
          <w:b/>
          <w:i/>
        </w:rPr>
        <w:t>maximum</w:t>
      </w:r>
      <w:r w:rsidRPr="008A1D1C">
        <w:rPr>
          <w:bCs/>
          <w:iCs/>
        </w:rPr>
        <w:t xml:space="preserve"> </w:t>
      </w:r>
      <w:r w:rsidRPr="008A1D1C">
        <w:t>has the meaning given by subsection 5</w:t>
      </w:r>
      <w:r w:rsidRPr="008A1D1C">
        <w:noBreakHyphen/>
        <w:t>4(6) of this instrument.</w:t>
      </w:r>
    </w:p>
    <w:p w14:paraId="3E994F41" w14:textId="77777777" w:rsidR="00615BF8" w:rsidRPr="008A1D1C" w:rsidRDefault="00615BF8" w:rsidP="00615BF8">
      <w:pPr>
        <w:pStyle w:val="Definition"/>
        <w:rPr>
          <w:b/>
          <w:i/>
        </w:rPr>
      </w:pPr>
      <w:r w:rsidRPr="008A1D1C">
        <w:rPr>
          <w:b/>
          <w:i/>
        </w:rPr>
        <w:t>special public/product</w:t>
      </w:r>
      <w:r w:rsidRPr="008A1D1C">
        <w:rPr>
          <w:b/>
        </w:rPr>
        <w:t xml:space="preserve"> </w:t>
      </w:r>
      <w:r w:rsidRPr="008A1D1C">
        <w:rPr>
          <w:b/>
          <w:i/>
        </w:rPr>
        <w:t>percentage</w:t>
      </w:r>
      <w:r w:rsidRPr="008A1D1C">
        <w:rPr>
          <w:bCs/>
          <w:iCs/>
        </w:rPr>
        <w:t xml:space="preserve"> </w:t>
      </w:r>
      <w:r w:rsidRPr="008A1D1C">
        <w:t>has the meaning given by subsection 5</w:t>
      </w:r>
      <w:r w:rsidRPr="008A1D1C">
        <w:noBreakHyphen/>
        <w:t>4(6) of this instrument.</w:t>
      </w:r>
    </w:p>
    <w:p w14:paraId="1A824296" w14:textId="77777777" w:rsidR="00615BF8" w:rsidRPr="008A1D1C" w:rsidRDefault="00615BF8" w:rsidP="00615BF8">
      <w:pPr>
        <w:pStyle w:val="ActHead2"/>
        <w:pageBreakBefore/>
      </w:pPr>
      <w:bookmarkStart w:id="124" w:name="_Toc39748510"/>
      <w:bookmarkStart w:id="125" w:name="_Toc40105127"/>
      <w:bookmarkStart w:id="126" w:name="_Toc74740982"/>
      <w:bookmarkStart w:id="127" w:name="_Toc135149746"/>
      <w:r w:rsidRPr="008A1D1C">
        <w:rPr>
          <w:rStyle w:val="CharPartNo"/>
        </w:rPr>
        <w:lastRenderedPageBreak/>
        <w:t>Part 6</w:t>
      </w:r>
      <w:r w:rsidRPr="008A1D1C">
        <w:t>—</w:t>
      </w:r>
      <w:r w:rsidRPr="008A1D1C">
        <w:rPr>
          <w:rStyle w:val="CharPartText"/>
        </w:rPr>
        <w:t>Life insurance supervisory levy</w:t>
      </w:r>
      <w:bookmarkEnd w:id="124"/>
      <w:bookmarkEnd w:id="125"/>
      <w:bookmarkEnd w:id="126"/>
      <w:bookmarkEnd w:id="127"/>
    </w:p>
    <w:p w14:paraId="12414365"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6CC3376E" w14:textId="77777777" w:rsidR="00615BF8" w:rsidRPr="008A1D1C" w:rsidRDefault="00615BF8" w:rsidP="00615BF8">
      <w:pPr>
        <w:pStyle w:val="ActHead5"/>
      </w:pPr>
      <w:bookmarkStart w:id="128" w:name="_Toc11843608"/>
      <w:bookmarkStart w:id="129" w:name="_Toc39748511"/>
      <w:bookmarkStart w:id="130" w:name="_Toc40105128"/>
      <w:bookmarkStart w:id="131" w:name="_Toc74740983"/>
      <w:bookmarkStart w:id="132" w:name="_Toc135149747"/>
      <w:r w:rsidRPr="008A1D1C">
        <w:rPr>
          <w:rStyle w:val="CharSectno"/>
        </w:rPr>
        <w:t>6</w:t>
      </w:r>
      <w:r w:rsidRPr="008A1D1C">
        <w:rPr>
          <w:rStyle w:val="CharSectno"/>
        </w:rPr>
        <w:noBreakHyphen/>
        <w:t>1</w:t>
      </w:r>
      <w:r w:rsidRPr="008A1D1C">
        <w:t xml:space="preserve">  Definitions</w:t>
      </w:r>
      <w:bookmarkEnd w:id="128"/>
      <w:bookmarkEnd w:id="129"/>
      <w:bookmarkEnd w:id="130"/>
      <w:bookmarkEnd w:id="131"/>
      <w:bookmarkEnd w:id="132"/>
    </w:p>
    <w:p w14:paraId="18326A94" w14:textId="77777777" w:rsidR="00615BF8" w:rsidRPr="008A1D1C" w:rsidRDefault="00615BF8" w:rsidP="00615BF8">
      <w:pPr>
        <w:pStyle w:val="subsection"/>
      </w:pPr>
      <w:r w:rsidRPr="008A1D1C">
        <w:tab/>
      </w:r>
      <w:r w:rsidRPr="008A1D1C">
        <w:tab/>
        <w:t>In this Part:</w:t>
      </w:r>
    </w:p>
    <w:p w14:paraId="612F6DBB" w14:textId="77777777" w:rsidR="00615BF8" w:rsidRPr="008A1D1C" w:rsidRDefault="00615BF8" w:rsidP="00615BF8">
      <w:pPr>
        <w:pStyle w:val="Definition"/>
      </w:pPr>
      <w:r w:rsidRPr="008A1D1C">
        <w:rPr>
          <w:b/>
          <w:i/>
        </w:rPr>
        <w:t>the Act</w:t>
      </w:r>
      <w:r w:rsidRPr="008A1D1C">
        <w:t xml:space="preserve"> means the </w:t>
      </w:r>
      <w:r w:rsidRPr="008A1D1C">
        <w:rPr>
          <w:i/>
        </w:rPr>
        <w:t>Life Insurance Supervisory Levy Imposition Act 1998</w:t>
      </w:r>
      <w:r w:rsidRPr="008A1D1C">
        <w:t>.</w:t>
      </w:r>
    </w:p>
    <w:p w14:paraId="73918116"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3012273F" w14:textId="77777777" w:rsidR="00615BF8" w:rsidRPr="008A1D1C" w:rsidRDefault="00615BF8" w:rsidP="00615BF8">
      <w:pPr>
        <w:pStyle w:val="Definition"/>
      </w:pPr>
      <w:r w:rsidRPr="008A1D1C">
        <w:rPr>
          <w:b/>
          <w:i/>
        </w:rPr>
        <w:t>valuation day</w:t>
      </w:r>
      <w:r w:rsidRPr="008A1D1C">
        <w:t>, in relation to a life insurance company, means:</w:t>
      </w:r>
    </w:p>
    <w:p w14:paraId="43787846" w14:textId="77777777" w:rsidR="00615BF8" w:rsidRPr="008A1D1C" w:rsidRDefault="00615BF8" w:rsidP="00615BF8">
      <w:pPr>
        <w:pStyle w:val="paragraph"/>
      </w:pPr>
      <w:r w:rsidRPr="008A1D1C">
        <w:tab/>
        <w:t>(a)</w:t>
      </w:r>
      <w:r w:rsidRPr="008A1D1C">
        <w:tab/>
        <w:t xml:space="preserve">for a life insurance company that is a life insurance company at all times during the period from 17 March in the previous financial year </w:t>
      </w:r>
      <w:r w:rsidRPr="008A1D1C">
        <w:rPr>
          <w:szCs w:val="22"/>
        </w:rPr>
        <w:t xml:space="preserve">to the following </w:t>
      </w:r>
      <w:r w:rsidRPr="008A1D1C">
        <w:t xml:space="preserve">30 June—31 March </w:t>
      </w:r>
      <w:r w:rsidRPr="008A1D1C">
        <w:rPr>
          <w:szCs w:val="22"/>
        </w:rPr>
        <w:t>in the previous financial year</w:t>
      </w:r>
      <w:r w:rsidRPr="008A1D1C">
        <w:t>; and</w:t>
      </w:r>
    </w:p>
    <w:p w14:paraId="7FAAEDD7" w14:textId="77777777" w:rsidR="00615BF8" w:rsidRPr="008A1D1C" w:rsidRDefault="00615BF8" w:rsidP="00615BF8">
      <w:pPr>
        <w:pStyle w:val="paragraph"/>
      </w:pPr>
      <w:r w:rsidRPr="008A1D1C">
        <w:tab/>
        <w:t>(b)</w:t>
      </w:r>
      <w:r w:rsidRPr="008A1D1C">
        <w:tab/>
        <w:t xml:space="preserve">for a life insurance company that was not a life insurance company at all times during the period from 17 March in the previous financial year to the following 30 June—the day after 17 March </w:t>
      </w:r>
      <w:r w:rsidRPr="008A1D1C">
        <w:rPr>
          <w:szCs w:val="22"/>
        </w:rPr>
        <w:t>in the previous financial year</w:t>
      </w:r>
      <w:r w:rsidRPr="008A1D1C">
        <w:t>, when the life insurance company became, or becomes, a life insurance company.</w:t>
      </w:r>
    </w:p>
    <w:p w14:paraId="5B735E32" w14:textId="77777777" w:rsidR="00615BF8" w:rsidRPr="008A1D1C" w:rsidRDefault="00615BF8" w:rsidP="00615BF8">
      <w:pPr>
        <w:pStyle w:val="ActHead5"/>
        <w:ind w:left="0" w:firstLine="0"/>
      </w:pPr>
      <w:bookmarkStart w:id="133" w:name="_Toc11843609"/>
      <w:bookmarkStart w:id="134" w:name="_Toc39748512"/>
      <w:bookmarkStart w:id="135" w:name="_Toc40105129"/>
      <w:bookmarkStart w:id="136" w:name="_Toc74740984"/>
      <w:bookmarkStart w:id="137" w:name="_Toc135149748"/>
      <w:r w:rsidRPr="008A1D1C">
        <w:rPr>
          <w:rStyle w:val="CharSectno"/>
        </w:rPr>
        <w:t>6</w:t>
      </w:r>
      <w:r w:rsidRPr="008A1D1C">
        <w:rPr>
          <w:rStyle w:val="CharSectno"/>
        </w:rPr>
        <w:noBreakHyphen/>
        <w:t>2</w:t>
      </w:r>
      <w:r w:rsidRPr="008A1D1C">
        <w:t xml:space="preserve">  Amount of levy</w:t>
      </w:r>
      <w:bookmarkEnd w:id="133"/>
      <w:bookmarkEnd w:id="134"/>
      <w:bookmarkEnd w:id="135"/>
      <w:bookmarkEnd w:id="136"/>
      <w:bookmarkEnd w:id="137"/>
    </w:p>
    <w:p w14:paraId="73F17F33" w14:textId="77777777" w:rsidR="00615BF8" w:rsidRPr="008A1D1C" w:rsidRDefault="00615BF8" w:rsidP="00615BF8">
      <w:pPr>
        <w:pStyle w:val="subsection"/>
      </w:pPr>
      <w:r w:rsidRPr="008A1D1C">
        <w:tab/>
      </w:r>
      <w:r w:rsidRPr="008A1D1C">
        <w:tab/>
        <w:t>For paragraphs 7(3)(a), (b), (c) and (ca) of the Act, the following table sets out matters for the current financial year.</w:t>
      </w:r>
    </w:p>
    <w:p w14:paraId="12A9BBF8" w14:textId="77777777" w:rsidR="00615BF8" w:rsidRPr="008A1D1C" w:rsidRDefault="00615BF8" w:rsidP="00615BF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5FF33C9B" w14:textId="77777777" w:rsidTr="00303458">
        <w:trPr>
          <w:tblHeader/>
        </w:trPr>
        <w:tc>
          <w:tcPr>
            <w:tcW w:w="8314" w:type="dxa"/>
            <w:gridSpan w:val="6"/>
            <w:tcBorders>
              <w:top w:val="single" w:sz="12" w:space="0" w:color="auto"/>
              <w:bottom w:val="single" w:sz="6" w:space="0" w:color="auto"/>
            </w:tcBorders>
            <w:shd w:val="clear" w:color="auto" w:fill="auto"/>
          </w:tcPr>
          <w:p w14:paraId="149CD710" w14:textId="77777777" w:rsidR="00615BF8" w:rsidRPr="008A1D1C" w:rsidRDefault="00615BF8" w:rsidP="00303458">
            <w:pPr>
              <w:pStyle w:val="TableHeading"/>
            </w:pPr>
            <w:r w:rsidRPr="008A1D1C">
              <w:t>Amount of levy</w:t>
            </w:r>
          </w:p>
        </w:tc>
      </w:tr>
      <w:tr w:rsidR="00615BF8" w:rsidRPr="008A1D1C" w14:paraId="541E9824" w14:textId="77777777" w:rsidTr="00303458">
        <w:trPr>
          <w:tblHeader/>
        </w:trPr>
        <w:tc>
          <w:tcPr>
            <w:tcW w:w="714" w:type="dxa"/>
            <w:tcBorders>
              <w:top w:val="single" w:sz="6" w:space="0" w:color="auto"/>
              <w:bottom w:val="single" w:sz="12" w:space="0" w:color="auto"/>
            </w:tcBorders>
            <w:shd w:val="clear" w:color="auto" w:fill="auto"/>
          </w:tcPr>
          <w:p w14:paraId="1168DE34" w14:textId="77777777" w:rsidR="00615BF8" w:rsidRPr="008A1D1C" w:rsidRDefault="00615BF8" w:rsidP="00303458">
            <w:pPr>
              <w:pStyle w:val="TableHeading"/>
            </w:pPr>
            <w:r w:rsidRPr="008A1D1C">
              <w:t>Item</w:t>
            </w:r>
          </w:p>
        </w:tc>
        <w:tc>
          <w:tcPr>
            <w:tcW w:w="1520" w:type="dxa"/>
            <w:tcBorders>
              <w:top w:val="single" w:sz="6" w:space="0" w:color="auto"/>
              <w:bottom w:val="single" w:sz="12" w:space="0" w:color="auto"/>
            </w:tcBorders>
            <w:shd w:val="clear" w:color="auto" w:fill="auto"/>
          </w:tcPr>
          <w:p w14:paraId="7F2126D6" w14:textId="77777777" w:rsidR="00615BF8" w:rsidRPr="008A1D1C" w:rsidRDefault="00615BF8" w:rsidP="00303458">
            <w:pPr>
              <w:pStyle w:val="TableHeading"/>
            </w:pPr>
            <w:r w:rsidRPr="008A1D1C">
              <w:t>Company</w:t>
            </w:r>
          </w:p>
        </w:tc>
        <w:tc>
          <w:tcPr>
            <w:tcW w:w="1520" w:type="dxa"/>
            <w:tcBorders>
              <w:top w:val="single" w:sz="6" w:space="0" w:color="auto"/>
              <w:bottom w:val="single" w:sz="12" w:space="0" w:color="auto"/>
            </w:tcBorders>
            <w:shd w:val="clear" w:color="auto" w:fill="auto"/>
          </w:tcPr>
          <w:p w14:paraId="35DBD78E" w14:textId="77777777" w:rsidR="00615BF8" w:rsidRPr="008A1D1C" w:rsidRDefault="00615BF8" w:rsidP="00303458">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4DE92725" w14:textId="77777777" w:rsidR="00615BF8" w:rsidRPr="008A1D1C" w:rsidRDefault="00615BF8" w:rsidP="00303458">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048F9801" w14:textId="77777777" w:rsidR="00615BF8" w:rsidRPr="008A1D1C" w:rsidRDefault="00615BF8" w:rsidP="00303458">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13C6FE83" w14:textId="77777777" w:rsidR="00615BF8" w:rsidRPr="008A1D1C" w:rsidRDefault="00615BF8" w:rsidP="00303458">
            <w:pPr>
              <w:pStyle w:val="TableHeading"/>
              <w:jc w:val="right"/>
            </w:pPr>
            <w:r w:rsidRPr="008A1D1C">
              <w:t>Unrestricted levy percentage</w:t>
            </w:r>
          </w:p>
        </w:tc>
      </w:tr>
      <w:tr w:rsidR="00615BF8" w:rsidRPr="008A1D1C" w14:paraId="0469CCCE" w14:textId="77777777" w:rsidTr="00303458">
        <w:tc>
          <w:tcPr>
            <w:tcW w:w="714" w:type="dxa"/>
            <w:tcBorders>
              <w:top w:val="single" w:sz="12" w:space="0" w:color="auto"/>
              <w:bottom w:val="single" w:sz="12" w:space="0" w:color="auto"/>
            </w:tcBorders>
            <w:shd w:val="clear" w:color="auto" w:fill="auto"/>
          </w:tcPr>
          <w:p w14:paraId="34BF91E4" w14:textId="77777777" w:rsidR="00615BF8" w:rsidRPr="008A1D1C" w:rsidRDefault="00615BF8" w:rsidP="00303458">
            <w:pPr>
              <w:pStyle w:val="Tabletext"/>
            </w:pPr>
            <w:r w:rsidRPr="008A1D1C">
              <w:t>1</w:t>
            </w:r>
          </w:p>
        </w:tc>
        <w:tc>
          <w:tcPr>
            <w:tcW w:w="1520" w:type="dxa"/>
            <w:tcBorders>
              <w:top w:val="single" w:sz="12" w:space="0" w:color="auto"/>
              <w:bottom w:val="single" w:sz="12" w:space="0" w:color="auto"/>
            </w:tcBorders>
            <w:shd w:val="clear" w:color="auto" w:fill="auto"/>
          </w:tcPr>
          <w:p w14:paraId="344CB87D" w14:textId="77777777" w:rsidR="00615BF8" w:rsidRPr="008A1D1C" w:rsidRDefault="00615BF8" w:rsidP="00303458">
            <w:pPr>
              <w:pStyle w:val="Tabletext"/>
            </w:pPr>
            <w:r w:rsidRPr="008A1D1C">
              <w:t>Life insurance company</w:t>
            </w:r>
          </w:p>
        </w:tc>
        <w:tc>
          <w:tcPr>
            <w:tcW w:w="1520" w:type="dxa"/>
            <w:tcBorders>
              <w:top w:val="single" w:sz="12" w:space="0" w:color="auto"/>
              <w:bottom w:val="single" w:sz="12" w:space="0" w:color="auto"/>
            </w:tcBorders>
            <w:shd w:val="clear" w:color="auto" w:fill="auto"/>
          </w:tcPr>
          <w:p w14:paraId="7E4E5305" w14:textId="77777777" w:rsidR="00615BF8" w:rsidRPr="008A1D1C" w:rsidRDefault="00615BF8" w:rsidP="00303458">
            <w:pPr>
              <w:pStyle w:val="Tabletext"/>
              <w:jc w:val="right"/>
            </w:pPr>
            <w:r w:rsidRPr="008A1D1C">
              <w:t>1,150,000</w:t>
            </w:r>
          </w:p>
        </w:tc>
        <w:tc>
          <w:tcPr>
            <w:tcW w:w="1520" w:type="dxa"/>
            <w:tcBorders>
              <w:top w:val="single" w:sz="12" w:space="0" w:color="auto"/>
              <w:bottom w:val="single" w:sz="12" w:space="0" w:color="auto"/>
            </w:tcBorders>
            <w:shd w:val="clear" w:color="auto" w:fill="auto"/>
          </w:tcPr>
          <w:p w14:paraId="1DD3EF30" w14:textId="77777777" w:rsidR="00615BF8" w:rsidRPr="008A1D1C" w:rsidRDefault="00615BF8" w:rsidP="00303458">
            <w:pPr>
              <w:pStyle w:val="Tabletext"/>
              <w:jc w:val="right"/>
            </w:pPr>
            <w:r>
              <w:t>22,500</w:t>
            </w:r>
          </w:p>
        </w:tc>
        <w:tc>
          <w:tcPr>
            <w:tcW w:w="1520" w:type="dxa"/>
            <w:tcBorders>
              <w:top w:val="single" w:sz="12" w:space="0" w:color="auto"/>
              <w:bottom w:val="single" w:sz="12" w:space="0" w:color="auto"/>
            </w:tcBorders>
            <w:shd w:val="clear" w:color="auto" w:fill="auto"/>
          </w:tcPr>
          <w:p w14:paraId="668BCE64" w14:textId="7E2F446D" w:rsidR="00615BF8" w:rsidRPr="008A1D1C" w:rsidRDefault="00615BF8" w:rsidP="00303458">
            <w:pPr>
              <w:pStyle w:val="Tabletext"/>
              <w:jc w:val="right"/>
            </w:pPr>
            <w:r w:rsidRPr="008A1D1C">
              <w:t>0.</w:t>
            </w:r>
            <w:r w:rsidR="00A927E3" w:rsidRPr="008A1D1C">
              <w:t>0</w:t>
            </w:r>
            <w:r w:rsidR="00A927E3">
              <w:t>1377</w:t>
            </w:r>
          </w:p>
        </w:tc>
        <w:tc>
          <w:tcPr>
            <w:tcW w:w="1520" w:type="dxa"/>
            <w:tcBorders>
              <w:top w:val="single" w:sz="12" w:space="0" w:color="auto"/>
              <w:bottom w:val="single" w:sz="12" w:space="0" w:color="auto"/>
            </w:tcBorders>
            <w:shd w:val="clear" w:color="auto" w:fill="auto"/>
          </w:tcPr>
          <w:p w14:paraId="1C79B6E2" w14:textId="76610214" w:rsidR="00615BF8" w:rsidRPr="008A1D1C" w:rsidRDefault="00615BF8" w:rsidP="00303458">
            <w:pPr>
              <w:pStyle w:val="Tabletext"/>
              <w:jc w:val="right"/>
            </w:pPr>
            <w:r w:rsidRPr="008A1D1C">
              <w:t>0.00</w:t>
            </w:r>
            <w:r w:rsidR="00E866D4">
              <w:t>6336</w:t>
            </w:r>
          </w:p>
        </w:tc>
      </w:tr>
    </w:tbl>
    <w:p w14:paraId="69E2A000" w14:textId="77777777" w:rsidR="00615BF8" w:rsidRPr="008A1D1C" w:rsidRDefault="00615BF8" w:rsidP="00615BF8">
      <w:pPr>
        <w:pStyle w:val="Tabletext"/>
      </w:pPr>
      <w:bookmarkStart w:id="138" w:name="_Toc11843610"/>
      <w:bookmarkStart w:id="139" w:name="_Toc39748513"/>
      <w:bookmarkStart w:id="140" w:name="_Toc40105130"/>
    </w:p>
    <w:p w14:paraId="3620FD70" w14:textId="77777777" w:rsidR="00615BF8" w:rsidRPr="008A1D1C" w:rsidRDefault="00615BF8" w:rsidP="00615BF8">
      <w:pPr>
        <w:pStyle w:val="ActHead5"/>
      </w:pPr>
      <w:bookmarkStart w:id="141" w:name="_Toc74740985"/>
      <w:bookmarkStart w:id="142" w:name="_Toc135149749"/>
      <w:r w:rsidRPr="008A1D1C">
        <w:rPr>
          <w:rStyle w:val="CharSectno"/>
        </w:rPr>
        <w:t>6</w:t>
      </w:r>
      <w:r w:rsidRPr="008A1D1C">
        <w:rPr>
          <w:rStyle w:val="CharSectno"/>
        </w:rPr>
        <w:noBreakHyphen/>
        <w:t>3</w:t>
      </w:r>
      <w:r w:rsidRPr="008A1D1C">
        <w:t xml:space="preserve">  Life insurance company’s levy base</w:t>
      </w:r>
      <w:bookmarkEnd w:id="138"/>
      <w:bookmarkEnd w:id="139"/>
      <w:bookmarkEnd w:id="140"/>
      <w:bookmarkEnd w:id="141"/>
      <w:bookmarkEnd w:id="142"/>
    </w:p>
    <w:p w14:paraId="2AA77892" w14:textId="77777777" w:rsidR="00615BF8" w:rsidRPr="008A1D1C" w:rsidRDefault="00615BF8" w:rsidP="00615BF8">
      <w:pPr>
        <w:pStyle w:val="subsection"/>
      </w:pPr>
      <w:r w:rsidRPr="008A1D1C">
        <w:tab/>
        <w:t>(1)</w:t>
      </w:r>
      <w:r w:rsidRPr="008A1D1C">
        <w:tab/>
        <w:t>For paragraph 7(3)(d) of the Act, a life insurance company’s levy base is to be worked out using this section.</w:t>
      </w:r>
    </w:p>
    <w:p w14:paraId="75C94C6E" w14:textId="77777777" w:rsidR="00615BF8" w:rsidRPr="008A1D1C" w:rsidRDefault="00615BF8" w:rsidP="00615BF8">
      <w:pPr>
        <w:pStyle w:val="subsection"/>
      </w:pPr>
      <w:r w:rsidRPr="008A1D1C">
        <w:tab/>
        <w:t>(2)</w:t>
      </w:r>
      <w:r w:rsidRPr="008A1D1C">
        <w:tab/>
        <w:t>For subsection 7(5) of the Act, the day as at which the levy base is to be worked out is the valuation day for the life insurance company.</w:t>
      </w:r>
    </w:p>
    <w:p w14:paraId="46861E88" w14:textId="77777777" w:rsidR="00615BF8" w:rsidRPr="008A1D1C" w:rsidRDefault="00615BF8" w:rsidP="00615BF8">
      <w:pPr>
        <w:pStyle w:val="subsection"/>
      </w:pPr>
      <w:r w:rsidRPr="008A1D1C">
        <w:tab/>
        <w:t>(3)</w:t>
      </w:r>
      <w:r w:rsidRPr="008A1D1C">
        <w:tab/>
        <w:t>The levy base is the value of the life insurance company’s assets, as at the valuation day, worked out in the same way as the information required by item 12 (Total assets) in Form LRF 300.2 Statement of Financial Position (SF Total, GF, GF Elim, Entity), in Reporting Standard LRS 300.0 Statement of Financial Position would be worked out for a reporting period ending on the valuation day.</w:t>
      </w:r>
    </w:p>
    <w:p w14:paraId="224E29F0" w14:textId="77777777" w:rsidR="00615BF8" w:rsidRPr="008A1D1C" w:rsidRDefault="00615BF8" w:rsidP="00615BF8">
      <w:pPr>
        <w:pStyle w:val="ActHead2"/>
        <w:pageBreakBefore/>
      </w:pPr>
      <w:bookmarkStart w:id="143" w:name="_Toc39748514"/>
      <w:bookmarkStart w:id="144" w:name="_Toc40105131"/>
      <w:bookmarkStart w:id="145" w:name="_Toc74740986"/>
      <w:bookmarkStart w:id="146" w:name="_Toc135149750"/>
      <w:r w:rsidRPr="008A1D1C">
        <w:rPr>
          <w:rStyle w:val="CharPartNo"/>
        </w:rPr>
        <w:lastRenderedPageBreak/>
        <w:t>Part 7</w:t>
      </w:r>
      <w:r w:rsidRPr="008A1D1C">
        <w:t>—</w:t>
      </w:r>
      <w:r w:rsidRPr="008A1D1C">
        <w:rPr>
          <w:rStyle w:val="CharPartText"/>
        </w:rPr>
        <w:t>Private health insurance supervisory levy</w:t>
      </w:r>
      <w:bookmarkEnd w:id="143"/>
      <w:bookmarkEnd w:id="144"/>
      <w:bookmarkEnd w:id="145"/>
      <w:bookmarkEnd w:id="146"/>
    </w:p>
    <w:p w14:paraId="2BABB08F"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74A125A7" w14:textId="77777777" w:rsidR="00615BF8" w:rsidRPr="008A1D1C" w:rsidRDefault="00615BF8" w:rsidP="00615BF8">
      <w:pPr>
        <w:pStyle w:val="ActHead5"/>
      </w:pPr>
      <w:bookmarkStart w:id="147" w:name="_Toc11843716"/>
      <w:bookmarkStart w:id="148" w:name="_Toc39748515"/>
      <w:bookmarkStart w:id="149" w:name="_Toc40105132"/>
      <w:bookmarkStart w:id="150" w:name="_Toc74740987"/>
      <w:bookmarkStart w:id="151" w:name="_Toc135149751"/>
      <w:r w:rsidRPr="008A1D1C">
        <w:rPr>
          <w:rStyle w:val="CharSectno"/>
        </w:rPr>
        <w:t>7</w:t>
      </w:r>
      <w:r w:rsidRPr="008A1D1C">
        <w:rPr>
          <w:rStyle w:val="CharSectno"/>
        </w:rPr>
        <w:noBreakHyphen/>
        <w:t>1</w:t>
      </w:r>
      <w:r w:rsidRPr="008A1D1C">
        <w:t xml:space="preserve">  Definitions</w:t>
      </w:r>
      <w:bookmarkEnd w:id="147"/>
      <w:bookmarkEnd w:id="148"/>
      <w:bookmarkEnd w:id="149"/>
      <w:bookmarkEnd w:id="150"/>
      <w:bookmarkEnd w:id="151"/>
    </w:p>
    <w:p w14:paraId="652E7159" w14:textId="77777777" w:rsidR="00615BF8" w:rsidRPr="008A1D1C" w:rsidRDefault="00615BF8" w:rsidP="00615BF8">
      <w:pPr>
        <w:pStyle w:val="subsection"/>
      </w:pPr>
      <w:r w:rsidRPr="008A1D1C">
        <w:tab/>
      </w:r>
      <w:r w:rsidRPr="008A1D1C">
        <w:tab/>
        <w:t>In this Part:</w:t>
      </w:r>
    </w:p>
    <w:p w14:paraId="41BF62EF" w14:textId="77777777" w:rsidR="00615BF8" w:rsidRPr="008A1D1C" w:rsidRDefault="00615BF8" w:rsidP="00615BF8">
      <w:pPr>
        <w:pStyle w:val="Definition"/>
      </w:pPr>
      <w:r w:rsidRPr="008A1D1C">
        <w:rPr>
          <w:b/>
          <w:i/>
        </w:rPr>
        <w:t>the Act</w:t>
      </w:r>
      <w:r w:rsidRPr="008A1D1C">
        <w:t xml:space="preserve"> means the </w:t>
      </w:r>
      <w:r w:rsidRPr="008A1D1C">
        <w:rPr>
          <w:i/>
        </w:rPr>
        <w:t>Private Health Insurance Supervisory Levy Imposition Act 2015</w:t>
      </w:r>
      <w:r w:rsidRPr="008A1D1C">
        <w:t>.</w:t>
      </w:r>
    </w:p>
    <w:p w14:paraId="66435179"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3F998951" w14:textId="77777777" w:rsidR="00615BF8" w:rsidRPr="008A1D1C" w:rsidRDefault="00615BF8" w:rsidP="00615BF8">
      <w:pPr>
        <w:pStyle w:val="ActHead5"/>
      </w:pPr>
      <w:bookmarkStart w:id="152" w:name="_Toc11843717"/>
      <w:bookmarkStart w:id="153" w:name="_Toc39748516"/>
      <w:bookmarkStart w:id="154" w:name="_Toc40105133"/>
      <w:bookmarkStart w:id="155" w:name="_Toc74740988"/>
      <w:bookmarkStart w:id="156" w:name="_Toc135149752"/>
      <w:r w:rsidRPr="008A1D1C">
        <w:rPr>
          <w:rStyle w:val="CharSectno"/>
        </w:rPr>
        <w:t>7</w:t>
      </w:r>
      <w:r w:rsidRPr="008A1D1C">
        <w:rPr>
          <w:rStyle w:val="CharSectno"/>
        </w:rPr>
        <w:noBreakHyphen/>
        <w:t>2</w:t>
      </w:r>
      <w:r w:rsidRPr="008A1D1C">
        <w:t xml:space="preserve">  Amount of supervisory levy</w:t>
      </w:r>
      <w:bookmarkEnd w:id="152"/>
      <w:bookmarkEnd w:id="153"/>
      <w:bookmarkEnd w:id="154"/>
      <w:bookmarkEnd w:id="155"/>
      <w:bookmarkEnd w:id="156"/>
    </w:p>
    <w:p w14:paraId="0035B3A8" w14:textId="77777777" w:rsidR="00615BF8" w:rsidRPr="008A1D1C" w:rsidRDefault="00615BF8" w:rsidP="00615BF8">
      <w:pPr>
        <w:pStyle w:val="subsection"/>
      </w:pPr>
      <w:r w:rsidRPr="008A1D1C">
        <w:tab/>
      </w:r>
      <w:r w:rsidRPr="008A1D1C">
        <w:tab/>
        <w:t>For subsection 8(4) of the Act, for the current financial year:</w:t>
      </w:r>
    </w:p>
    <w:p w14:paraId="2739F598" w14:textId="77777777" w:rsidR="00615BF8" w:rsidRPr="008A1D1C" w:rsidRDefault="00615BF8" w:rsidP="00615BF8">
      <w:pPr>
        <w:pStyle w:val="paragraph"/>
      </w:pPr>
      <w:r w:rsidRPr="008A1D1C">
        <w:tab/>
        <w:t>(a)</w:t>
      </w:r>
      <w:r w:rsidRPr="008A1D1C">
        <w:tab/>
        <w:t xml:space="preserve">the amount of supervisory levy for each complying health insurance policy (a </w:t>
      </w:r>
      <w:r w:rsidRPr="008A1D1C">
        <w:rPr>
          <w:b/>
          <w:i/>
        </w:rPr>
        <w:t>single policy</w:t>
      </w:r>
      <w:r w:rsidRPr="008A1D1C">
        <w:t>) under which only one person is covered is worked out under section 7</w:t>
      </w:r>
      <w:r w:rsidRPr="008A1D1C">
        <w:noBreakHyphen/>
        <w:t>3; and</w:t>
      </w:r>
    </w:p>
    <w:p w14:paraId="758F9F95" w14:textId="77777777" w:rsidR="00615BF8" w:rsidRPr="008A1D1C" w:rsidRDefault="00615BF8" w:rsidP="00615BF8">
      <w:pPr>
        <w:pStyle w:val="paragraph"/>
      </w:pPr>
      <w:r w:rsidRPr="008A1D1C">
        <w:tab/>
        <w:t>(b)</w:t>
      </w:r>
      <w:r w:rsidRPr="008A1D1C">
        <w:tab/>
        <w:t>the amount of supervisory levy for each complying health insurance policy that is not a single policy is twice the amount for a single policy.</w:t>
      </w:r>
    </w:p>
    <w:p w14:paraId="21EA1DC7" w14:textId="77777777" w:rsidR="00615BF8" w:rsidRPr="008A1D1C" w:rsidRDefault="00615BF8" w:rsidP="00615BF8">
      <w:pPr>
        <w:pStyle w:val="ActHead5"/>
      </w:pPr>
      <w:bookmarkStart w:id="157" w:name="_Toc11843718"/>
      <w:bookmarkStart w:id="158" w:name="_Toc39748517"/>
      <w:bookmarkStart w:id="159" w:name="_Toc40105134"/>
      <w:bookmarkStart w:id="160" w:name="_Toc74740989"/>
      <w:bookmarkStart w:id="161" w:name="_Toc135149753"/>
      <w:r w:rsidRPr="008A1D1C">
        <w:rPr>
          <w:rStyle w:val="CharSectno"/>
        </w:rPr>
        <w:t>7</w:t>
      </w:r>
      <w:r w:rsidRPr="008A1D1C">
        <w:rPr>
          <w:rStyle w:val="CharSectno"/>
        </w:rPr>
        <w:noBreakHyphen/>
        <w:t>3</w:t>
      </w:r>
      <w:r w:rsidRPr="008A1D1C">
        <w:t xml:space="preserve">  Amount of supervisory levy for a single policy</w:t>
      </w:r>
      <w:bookmarkEnd w:id="157"/>
      <w:bookmarkEnd w:id="158"/>
      <w:bookmarkEnd w:id="159"/>
      <w:bookmarkEnd w:id="160"/>
      <w:bookmarkEnd w:id="161"/>
      <w:r w:rsidRPr="008A1D1C">
        <w:t xml:space="preserve"> </w:t>
      </w:r>
    </w:p>
    <w:p w14:paraId="2D851E81" w14:textId="77777777" w:rsidR="00615BF8" w:rsidRPr="008A1D1C" w:rsidRDefault="00615BF8" w:rsidP="00615BF8">
      <w:pPr>
        <w:pStyle w:val="subsection"/>
      </w:pPr>
      <w:r w:rsidRPr="008A1D1C">
        <w:tab/>
        <w:t>(1)</w:t>
      </w:r>
      <w:r w:rsidRPr="008A1D1C">
        <w:tab/>
        <w:t>The amount of supervisory levy for a single policy is the amount in cents worked out using the formula:</w:t>
      </w:r>
    </w:p>
    <w:p w14:paraId="66F01214" w14:textId="77777777" w:rsidR="00615BF8" w:rsidRPr="008A1D1C" w:rsidRDefault="00615BF8" w:rsidP="00615BF8">
      <w:pPr>
        <w:pStyle w:val="Formula"/>
      </w:pPr>
    </w:p>
    <w:p w14:paraId="22F27397" w14:textId="620F1A09" w:rsidR="00615BF8" w:rsidRPr="008A1D1C" w:rsidRDefault="00AE25F1" w:rsidP="00AE25F1">
      <w:pPr>
        <w:pStyle w:val="Formula"/>
        <w:jc w:val="center"/>
      </w:pPr>
      <w:r w:rsidRPr="00AE25F1">
        <w:rPr>
          <w:noProof/>
        </w:rPr>
        <w:drawing>
          <wp:inline distT="0" distB="0" distL="0" distR="0" wp14:anchorId="7866C7A6" wp14:editId="5A0124D9">
            <wp:extent cx="3219899" cy="419158"/>
            <wp:effectExtent l="0" t="0" r="0" b="0"/>
            <wp:docPr id="6" name="Picture 6" descr="start formula start fraction 1 040 000 000 over aggregate single policies plus open bracket two times aggregate other policies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start fraction 1 040 000 000 over aggregate single policies plus open bracket two times aggregate other policies close bracket end fraction end formula"/>
                    <pic:cNvPicPr/>
                  </pic:nvPicPr>
                  <pic:blipFill>
                    <a:blip r:embed="rId26"/>
                    <a:stretch>
                      <a:fillRect/>
                    </a:stretch>
                  </pic:blipFill>
                  <pic:spPr>
                    <a:xfrm>
                      <a:off x="0" y="0"/>
                      <a:ext cx="3219899" cy="419158"/>
                    </a:xfrm>
                    <a:prstGeom prst="rect">
                      <a:avLst/>
                    </a:prstGeom>
                  </pic:spPr>
                </pic:pic>
              </a:graphicData>
            </a:graphic>
          </wp:inline>
        </w:drawing>
      </w:r>
    </w:p>
    <w:p w14:paraId="4A493807" w14:textId="77777777" w:rsidR="00615BF8" w:rsidRPr="008A1D1C" w:rsidRDefault="00615BF8" w:rsidP="00615BF8">
      <w:pPr>
        <w:pStyle w:val="subsection"/>
        <w:ind w:left="0" w:firstLine="1021"/>
      </w:pPr>
      <w:r w:rsidRPr="008A1D1C">
        <w:t>where:</w:t>
      </w:r>
    </w:p>
    <w:p w14:paraId="75F74C04" w14:textId="77777777" w:rsidR="00615BF8" w:rsidRPr="008A1D1C" w:rsidRDefault="00615BF8" w:rsidP="00615BF8">
      <w:pPr>
        <w:pStyle w:val="subsection"/>
        <w:ind w:left="1021" w:firstLine="0"/>
      </w:pPr>
      <w:r w:rsidRPr="008A1D1C">
        <w:rPr>
          <w:b/>
          <w:i/>
        </w:rPr>
        <w:t>aggregate single policies</w:t>
      </w:r>
      <w:r w:rsidRPr="008A1D1C">
        <w:t xml:space="preserve"> means the total number of single policies on issue from all private health insurers on census day;</w:t>
      </w:r>
    </w:p>
    <w:p w14:paraId="2B2C2FBD" w14:textId="77777777" w:rsidR="00615BF8" w:rsidRPr="008A1D1C" w:rsidRDefault="00615BF8" w:rsidP="00615BF8">
      <w:pPr>
        <w:pStyle w:val="subsection"/>
        <w:ind w:left="1021" w:firstLine="0"/>
        <w:rPr>
          <w:b/>
        </w:rPr>
      </w:pPr>
      <w:r w:rsidRPr="008A1D1C">
        <w:rPr>
          <w:b/>
          <w:i/>
        </w:rPr>
        <w:t>aggregate other policies</w:t>
      </w:r>
      <w:r w:rsidRPr="008A1D1C">
        <w:t xml:space="preserve"> means the total number of complying health insurance policies (other than single policies) on issue from all private health insurers on census day.</w:t>
      </w:r>
    </w:p>
    <w:p w14:paraId="593029EB" w14:textId="77777777" w:rsidR="00615BF8" w:rsidRPr="008A1D1C" w:rsidRDefault="00615BF8" w:rsidP="00615BF8">
      <w:pPr>
        <w:pStyle w:val="subsection"/>
      </w:pPr>
      <w:r w:rsidRPr="008A1D1C">
        <w:tab/>
        <w:t>(2)</w:t>
      </w:r>
      <w:r w:rsidRPr="008A1D1C">
        <w:tab/>
        <w:t>However, if the amount worked out using the formula is more than $2, the amount of supervisory levy for a single policy is $2.</w:t>
      </w:r>
    </w:p>
    <w:p w14:paraId="27C5086B" w14:textId="77777777" w:rsidR="00615BF8" w:rsidRPr="008A1D1C" w:rsidRDefault="00615BF8" w:rsidP="00615BF8">
      <w:pPr>
        <w:pStyle w:val="notetext"/>
      </w:pPr>
      <w:r w:rsidRPr="008A1D1C">
        <w:t xml:space="preserve">Note: </w:t>
      </w:r>
      <w:r w:rsidRPr="008A1D1C">
        <w:tab/>
        <w:t xml:space="preserve">For the definition of </w:t>
      </w:r>
      <w:r w:rsidRPr="008A1D1C">
        <w:rPr>
          <w:b/>
          <w:i/>
        </w:rPr>
        <w:t>single policy</w:t>
      </w:r>
      <w:r w:rsidRPr="008A1D1C">
        <w:t>, see paragraph 7</w:t>
      </w:r>
      <w:r w:rsidRPr="008A1D1C">
        <w:noBreakHyphen/>
        <w:t>2(a).</w:t>
      </w:r>
    </w:p>
    <w:p w14:paraId="4CE0C7DD" w14:textId="77777777" w:rsidR="00615BF8" w:rsidRPr="008A1D1C" w:rsidRDefault="00615BF8" w:rsidP="00615BF8">
      <w:pPr>
        <w:pStyle w:val="ActHead5"/>
      </w:pPr>
      <w:bookmarkStart w:id="162" w:name="_Toc11843719"/>
      <w:bookmarkStart w:id="163" w:name="_Toc39748518"/>
      <w:bookmarkStart w:id="164" w:name="_Toc40105135"/>
      <w:bookmarkStart w:id="165" w:name="_Toc74740990"/>
      <w:bookmarkStart w:id="166" w:name="_Toc135149754"/>
      <w:r w:rsidRPr="008A1D1C">
        <w:rPr>
          <w:rStyle w:val="CharSectno"/>
        </w:rPr>
        <w:t>7</w:t>
      </w:r>
      <w:r w:rsidRPr="008A1D1C">
        <w:rPr>
          <w:rStyle w:val="CharSectno"/>
        </w:rPr>
        <w:noBreakHyphen/>
        <w:t>4</w:t>
      </w:r>
      <w:r w:rsidRPr="008A1D1C">
        <w:t xml:space="preserve">  Census day</w:t>
      </w:r>
      <w:bookmarkEnd w:id="162"/>
      <w:bookmarkEnd w:id="163"/>
      <w:bookmarkEnd w:id="164"/>
      <w:bookmarkEnd w:id="165"/>
      <w:bookmarkEnd w:id="166"/>
    </w:p>
    <w:p w14:paraId="66603EB4" w14:textId="77777777" w:rsidR="00615BF8" w:rsidRPr="008A1D1C" w:rsidRDefault="00615BF8" w:rsidP="00615BF8">
      <w:pPr>
        <w:pStyle w:val="subsection"/>
      </w:pPr>
      <w:r w:rsidRPr="008A1D1C">
        <w:tab/>
      </w:r>
      <w:r w:rsidRPr="008A1D1C">
        <w:tab/>
        <w:t>For subsection 8(5) of the Act, the first day of the current financial year is specified as the census day for the current financial year.</w:t>
      </w:r>
    </w:p>
    <w:p w14:paraId="15525BEE" w14:textId="77777777" w:rsidR="00615BF8" w:rsidRPr="008A1D1C" w:rsidRDefault="00615BF8" w:rsidP="00615BF8">
      <w:pPr>
        <w:pStyle w:val="ActHead2"/>
        <w:pageBreakBefore/>
      </w:pPr>
      <w:bookmarkStart w:id="167" w:name="_Toc39748519"/>
      <w:bookmarkStart w:id="168" w:name="_Toc40105136"/>
      <w:bookmarkStart w:id="169" w:name="_Toc74740991"/>
      <w:bookmarkStart w:id="170" w:name="_Toc135149755"/>
      <w:r w:rsidRPr="008A1D1C">
        <w:rPr>
          <w:rStyle w:val="CharPartNo"/>
        </w:rPr>
        <w:lastRenderedPageBreak/>
        <w:t>Part 8</w:t>
      </w:r>
      <w:r w:rsidRPr="008A1D1C">
        <w:t>—</w:t>
      </w:r>
      <w:r w:rsidRPr="008A1D1C">
        <w:rPr>
          <w:rStyle w:val="CharPartText"/>
        </w:rPr>
        <w:t>Retirement savings account providers supervisory levy</w:t>
      </w:r>
      <w:bookmarkEnd w:id="167"/>
      <w:bookmarkEnd w:id="168"/>
      <w:bookmarkEnd w:id="169"/>
      <w:bookmarkEnd w:id="170"/>
    </w:p>
    <w:p w14:paraId="139D7974" w14:textId="77777777" w:rsidR="00615BF8" w:rsidRPr="008A1D1C" w:rsidRDefault="00615BF8" w:rsidP="00615BF8">
      <w:pPr>
        <w:pStyle w:val="Header"/>
      </w:pPr>
      <w:bookmarkStart w:id="171" w:name="_Toc11843793"/>
      <w:bookmarkStart w:id="172" w:name="_Toc39748520"/>
      <w:bookmarkStart w:id="173" w:name="_Toc40105137"/>
      <w:r w:rsidRPr="008A1D1C">
        <w:rPr>
          <w:rStyle w:val="CharDivNo"/>
        </w:rPr>
        <w:t xml:space="preserve"> </w:t>
      </w:r>
      <w:r w:rsidRPr="008A1D1C">
        <w:rPr>
          <w:rStyle w:val="CharDivText"/>
        </w:rPr>
        <w:t xml:space="preserve"> </w:t>
      </w:r>
    </w:p>
    <w:p w14:paraId="1B490F44" w14:textId="77777777" w:rsidR="00615BF8" w:rsidRPr="008A1D1C" w:rsidRDefault="00615BF8" w:rsidP="00615BF8">
      <w:pPr>
        <w:pStyle w:val="ActHead5"/>
      </w:pPr>
      <w:bookmarkStart w:id="174" w:name="_Toc74740992"/>
      <w:bookmarkStart w:id="175" w:name="_Toc135149756"/>
      <w:r w:rsidRPr="008A1D1C">
        <w:rPr>
          <w:rStyle w:val="CharSectno"/>
        </w:rPr>
        <w:t>8</w:t>
      </w:r>
      <w:r w:rsidRPr="008A1D1C">
        <w:rPr>
          <w:rStyle w:val="CharSectno"/>
        </w:rPr>
        <w:noBreakHyphen/>
        <w:t>1</w:t>
      </w:r>
      <w:r w:rsidRPr="008A1D1C">
        <w:t xml:space="preserve">  Definitions</w:t>
      </w:r>
      <w:bookmarkEnd w:id="171"/>
      <w:bookmarkEnd w:id="172"/>
      <w:bookmarkEnd w:id="173"/>
      <w:bookmarkEnd w:id="174"/>
      <w:bookmarkEnd w:id="175"/>
    </w:p>
    <w:p w14:paraId="5CDB590D" w14:textId="77777777" w:rsidR="00615BF8" w:rsidRPr="008A1D1C" w:rsidRDefault="00615BF8" w:rsidP="00615BF8">
      <w:pPr>
        <w:pStyle w:val="subsection"/>
      </w:pPr>
      <w:r w:rsidRPr="008A1D1C">
        <w:tab/>
      </w:r>
      <w:r w:rsidRPr="008A1D1C">
        <w:tab/>
        <w:t>In this Part:</w:t>
      </w:r>
    </w:p>
    <w:p w14:paraId="65F42E26" w14:textId="77777777" w:rsidR="00615BF8" w:rsidRPr="008A1D1C" w:rsidRDefault="00615BF8" w:rsidP="00615BF8">
      <w:pPr>
        <w:pStyle w:val="Definition"/>
      </w:pPr>
      <w:r w:rsidRPr="008A1D1C">
        <w:rPr>
          <w:b/>
          <w:i/>
        </w:rPr>
        <w:t>the Act</w:t>
      </w:r>
      <w:r w:rsidRPr="008A1D1C">
        <w:t xml:space="preserve"> means the </w:t>
      </w:r>
      <w:r w:rsidRPr="008A1D1C">
        <w:rPr>
          <w:i/>
        </w:rPr>
        <w:t>Retirement Savings Account Providers Supervisory Levy Imposition Act 1998</w:t>
      </w:r>
      <w:r w:rsidRPr="008A1D1C">
        <w:t>.</w:t>
      </w:r>
    </w:p>
    <w:p w14:paraId="639B4D41" w14:textId="77777777" w:rsidR="00615BF8" w:rsidRPr="008A1D1C" w:rsidRDefault="00615BF8" w:rsidP="00615BF8">
      <w:pPr>
        <w:pStyle w:val="notetext"/>
      </w:pPr>
      <w:r w:rsidRPr="008A1D1C">
        <w:t>Note:</w:t>
      </w:r>
      <w:r w:rsidRPr="008A1D1C">
        <w:tab/>
        <w:t>Terms used in this Part have the same meaning as in the Act—see subsection 1</w:t>
      </w:r>
      <w:r w:rsidRPr="008A1D1C">
        <w:noBreakHyphen/>
        <w:t>5(1) of this instrument.</w:t>
      </w:r>
    </w:p>
    <w:p w14:paraId="57EFB491" w14:textId="77777777" w:rsidR="00615BF8" w:rsidRPr="008A1D1C" w:rsidRDefault="00615BF8" w:rsidP="00615BF8">
      <w:pPr>
        <w:pStyle w:val="ActHead5"/>
      </w:pPr>
      <w:bookmarkStart w:id="176" w:name="_Toc11843794"/>
      <w:bookmarkStart w:id="177" w:name="_Toc39748521"/>
      <w:bookmarkStart w:id="178" w:name="_Toc40105138"/>
      <w:bookmarkStart w:id="179" w:name="_Toc74740993"/>
      <w:bookmarkStart w:id="180" w:name="_Toc135149757"/>
      <w:r w:rsidRPr="008A1D1C">
        <w:rPr>
          <w:rStyle w:val="CharSectno"/>
        </w:rPr>
        <w:t>8</w:t>
      </w:r>
      <w:r w:rsidRPr="008A1D1C">
        <w:rPr>
          <w:rStyle w:val="CharSectno"/>
        </w:rPr>
        <w:noBreakHyphen/>
        <w:t>2</w:t>
      </w:r>
      <w:r w:rsidRPr="008A1D1C">
        <w:t xml:space="preserve">  Amount of levy</w:t>
      </w:r>
      <w:bookmarkEnd w:id="176"/>
      <w:bookmarkEnd w:id="177"/>
      <w:bookmarkEnd w:id="178"/>
      <w:bookmarkEnd w:id="179"/>
      <w:bookmarkEnd w:id="180"/>
    </w:p>
    <w:p w14:paraId="21EF057B" w14:textId="77777777" w:rsidR="00615BF8" w:rsidRPr="008A1D1C" w:rsidRDefault="00615BF8" w:rsidP="00615BF8">
      <w:pPr>
        <w:pStyle w:val="subsection"/>
      </w:pPr>
      <w:r w:rsidRPr="008A1D1C">
        <w:tab/>
      </w:r>
      <w:r w:rsidRPr="008A1D1C">
        <w:tab/>
        <w:t>For paragraphs 7(3)(a), (b), (c) and (ca) of the Act, the following table sets out matters for the current financial year.</w:t>
      </w:r>
    </w:p>
    <w:p w14:paraId="69B1FB40" w14:textId="77777777" w:rsidR="00615BF8" w:rsidRPr="008A1D1C" w:rsidRDefault="00615BF8" w:rsidP="00615BF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715D6941" w14:textId="77777777" w:rsidTr="00303458">
        <w:trPr>
          <w:tblHeader/>
        </w:trPr>
        <w:tc>
          <w:tcPr>
            <w:tcW w:w="8314" w:type="dxa"/>
            <w:gridSpan w:val="6"/>
            <w:tcBorders>
              <w:top w:val="single" w:sz="12" w:space="0" w:color="auto"/>
              <w:bottom w:val="single" w:sz="6" w:space="0" w:color="auto"/>
            </w:tcBorders>
            <w:shd w:val="clear" w:color="auto" w:fill="auto"/>
          </w:tcPr>
          <w:p w14:paraId="6C00AF99" w14:textId="77777777" w:rsidR="00615BF8" w:rsidRPr="008A1D1C" w:rsidRDefault="00615BF8" w:rsidP="00303458">
            <w:pPr>
              <w:pStyle w:val="TableHeading"/>
            </w:pPr>
            <w:r w:rsidRPr="008A1D1C">
              <w:t>Amount of levy</w:t>
            </w:r>
          </w:p>
        </w:tc>
      </w:tr>
      <w:tr w:rsidR="00615BF8" w:rsidRPr="008A1D1C" w14:paraId="49206DD7" w14:textId="77777777" w:rsidTr="00303458">
        <w:trPr>
          <w:tblHeader/>
        </w:trPr>
        <w:tc>
          <w:tcPr>
            <w:tcW w:w="714" w:type="dxa"/>
            <w:tcBorders>
              <w:top w:val="single" w:sz="6" w:space="0" w:color="auto"/>
              <w:bottom w:val="single" w:sz="12" w:space="0" w:color="auto"/>
            </w:tcBorders>
            <w:shd w:val="clear" w:color="auto" w:fill="auto"/>
          </w:tcPr>
          <w:p w14:paraId="279BD960" w14:textId="77777777" w:rsidR="00615BF8" w:rsidRPr="008A1D1C" w:rsidRDefault="00615BF8" w:rsidP="00303458">
            <w:pPr>
              <w:pStyle w:val="TableHeading"/>
            </w:pPr>
            <w:r w:rsidRPr="008A1D1C">
              <w:t>Item</w:t>
            </w:r>
          </w:p>
        </w:tc>
        <w:tc>
          <w:tcPr>
            <w:tcW w:w="1520" w:type="dxa"/>
            <w:tcBorders>
              <w:top w:val="single" w:sz="6" w:space="0" w:color="auto"/>
              <w:bottom w:val="single" w:sz="12" w:space="0" w:color="auto"/>
            </w:tcBorders>
            <w:shd w:val="clear" w:color="auto" w:fill="auto"/>
          </w:tcPr>
          <w:p w14:paraId="20EF0DF8" w14:textId="77777777" w:rsidR="00615BF8" w:rsidRPr="008A1D1C" w:rsidRDefault="00615BF8" w:rsidP="00303458">
            <w:pPr>
              <w:pStyle w:val="TableHeading"/>
            </w:pPr>
            <w:r w:rsidRPr="008A1D1C">
              <w:t>Provider</w:t>
            </w:r>
          </w:p>
        </w:tc>
        <w:tc>
          <w:tcPr>
            <w:tcW w:w="1520" w:type="dxa"/>
            <w:tcBorders>
              <w:top w:val="single" w:sz="6" w:space="0" w:color="auto"/>
              <w:bottom w:val="single" w:sz="12" w:space="0" w:color="auto"/>
            </w:tcBorders>
            <w:shd w:val="clear" w:color="auto" w:fill="auto"/>
          </w:tcPr>
          <w:p w14:paraId="0DF7B19F" w14:textId="77777777" w:rsidR="00615BF8" w:rsidRPr="008A1D1C" w:rsidRDefault="00615BF8" w:rsidP="00303458">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7265E206" w14:textId="77777777" w:rsidR="00615BF8" w:rsidRPr="008A1D1C" w:rsidRDefault="00615BF8" w:rsidP="00303458">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499CE209" w14:textId="77777777" w:rsidR="00615BF8" w:rsidRPr="008A1D1C" w:rsidRDefault="00615BF8" w:rsidP="00303458">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229855CD" w14:textId="77777777" w:rsidR="00615BF8" w:rsidRPr="008A1D1C" w:rsidRDefault="00615BF8" w:rsidP="00303458">
            <w:pPr>
              <w:pStyle w:val="TableHeading"/>
              <w:jc w:val="right"/>
            </w:pPr>
            <w:r w:rsidRPr="008A1D1C">
              <w:t>Unrestricted levy percentage</w:t>
            </w:r>
          </w:p>
        </w:tc>
      </w:tr>
      <w:tr w:rsidR="00615BF8" w:rsidRPr="008A1D1C" w14:paraId="4A43D783" w14:textId="77777777" w:rsidTr="00303458">
        <w:tc>
          <w:tcPr>
            <w:tcW w:w="714" w:type="dxa"/>
            <w:tcBorders>
              <w:top w:val="single" w:sz="12" w:space="0" w:color="auto"/>
              <w:bottom w:val="single" w:sz="12" w:space="0" w:color="auto"/>
            </w:tcBorders>
            <w:shd w:val="clear" w:color="auto" w:fill="auto"/>
          </w:tcPr>
          <w:p w14:paraId="7C22BF2C" w14:textId="77777777" w:rsidR="00615BF8" w:rsidRPr="008A1D1C" w:rsidRDefault="00615BF8" w:rsidP="00303458">
            <w:pPr>
              <w:pStyle w:val="Tabletext"/>
            </w:pPr>
            <w:r w:rsidRPr="008A1D1C">
              <w:t>1</w:t>
            </w:r>
          </w:p>
        </w:tc>
        <w:tc>
          <w:tcPr>
            <w:tcW w:w="1520" w:type="dxa"/>
            <w:tcBorders>
              <w:top w:val="single" w:sz="12" w:space="0" w:color="auto"/>
              <w:bottom w:val="single" w:sz="12" w:space="0" w:color="auto"/>
            </w:tcBorders>
            <w:shd w:val="clear" w:color="auto" w:fill="auto"/>
          </w:tcPr>
          <w:p w14:paraId="5C0CF4AB" w14:textId="77777777" w:rsidR="00615BF8" w:rsidRPr="008A1D1C" w:rsidRDefault="00615BF8" w:rsidP="00303458">
            <w:pPr>
              <w:pStyle w:val="Tabletext"/>
            </w:pPr>
            <w:r w:rsidRPr="008A1D1C">
              <w:t>RSA provider</w:t>
            </w:r>
          </w:p>
        </w:tc>
        <w:tc>
          <w:tcPr>
            <w:tcW w:w="1520" w:type="dxa"/>
            <w:tcBorders>
              <w:top w:val="single" w:sz="12" w:space="0" w:color="auto"/>
              <w:bottom w:val="single" w:sz="12" w:space="0" w:color="auto"/>
            </w:tcBorders>
            <w:shd w:val="clear" w:color="auto" w:fill="auto"/>
          </w:tcPr>
          <w:p w14:paraId="78131D5C" w14:textId="77777777" w:rsidR="00615BF8" w:rsidRPr="008A1D1C" w:rsidRDefault="00615BF8" w:rsidP="00303458">
            <w:pPr>
              <w:pStyle w:val="Tabletext"/>
              <w:jc w:val="right"/>
            </w:pPr>
            <w:r w:rsidRPr="008A1D1C">
              <w:t>Nil</w:t>
            </w:r>
          </w:p>
        </w:tc>
        <w:tc>
          <w:tcPr>
            <w:tcW w:w="1520" w:type="dxa"/>
            <w:tcBorders>
              <w:top w:val="single" w:sz="12" w:space="0" w:color="auto"/>
              <w:bottom w:val="single" w:sz="12" w:space="0" w:color="auto"/>
            </w:tcBorders>
            <w:shd w:val="clear" w:color="auto" w:fill="auto"/>
          </w:tcPr>
          <w:p w14:paraId="105A3914" w14:textId="77777777" w:rsidR="00615BF8" w:rsidRPr="008A1D1C" w:rsidRDefault="00615BF8" w:rsidP="00303458">
            <w:pPr>
              <w:pStyle w:val="Tabletext"/>
              <w:jc w:val="right"/>
            </w:pPr>
            <w:r w:rsidRPr="008A1D1C">
              <w:t>Nil</w:t>
            </w:r>
          </w:p>
        </w:tc>
        <w:tc>
          <w:tcPr>
            <w:tcW w:w="1520" w:type="dxa"/>
            <w:tcBorders>
              <w:top w:val="single" w:sz="12" w:space="0" w:color="auto"/>
              <w:bottom w:val="single" w:sz="12" w:space="0" w:color="auto"/>
            </w:tcBorders>
            <w:shd w:val="clear" w:color="auto" w:fill="auto"/>
          </w:tcPr>
          <w:p w14:paraId="704C620B" w14:textId="77777777" w:rsidR="00615BF8" w:rsidRPr="008A1D1C" w:rsidRDefault="00615BF8" w:rsidP="00303458">
            <w:pPr>
              <w:pStyle w:val="Tabletext"/>
              <w:jc w:val="right"/>
            </w:pPr>
            <w:r w:rsidRPr="008A1D1C">
              <w:t>Nil</w:t>
            </w:r>
          </w:p>
        </w:tc>
        <w:tc>
          <w:tcPr>
            <w:tcW w:w="1520" w:type="dxa"/>
            <w:tcBorders>
              <w:top w:val="single" w:sz="12" w:space="0" w:color="auto"/>
              <w:bottom w:val="single" w:sz="12" w:space="0" w:color="auto"/>
            </w:tcBorders>
            <w:shd w:val="clear" w:color="auto" w:fill="auto"/>
          </w:tcPr>
          <w:p w14:paraId="3D5A3F86" w14:textId="77777777" w:rsidR="00615BF8" w:rsidRPr="008A1D1C" w:rsidRDefault="00615BF8" w:rsidP="00303458">
            <w:pPr>
              <w:pStyle w:val="Tabletext"/>
              <w:jc w:val="right"/>
            </w:pPr>
            <w:r w:rsidRPr="008A1D1C">
              <w:t>Nil</w:t>
            </w:r>
          </w:p>
        </w:tc>
      </w:tr>
    </w:tbl>
    <w:p w14:paraId="27AFA2A5" w14:textId="77777777" w:rsidR="00615BF8" w:rsidRPr="008A1D1C" w:rsidRDefault="00615BF8" w:rsidP="00615BF8">
      <w:pPr>
        <w:pStyle w:val="Tabletext"/>
      </w:pPr>
      <w:bookmarkStart w:id="181" w:name="_Toc11843795"/>
      <w:bookmarkStart w:id="182" w:name="_Toc39748522"/>
      <w:bookmarkStart w:id="183" w:name="_Toc40105139"/>
    </w:p>
    <w:p w14:paraId="17FF568E" w14:textId="77777777" w:rsidR="00615BF8" w:rsidRPr="008A1D1C" w:rsidRDefault="00615BF8" w:rsidP="00615BF8">
      <w:pPr>
        <w:pStyle w:val="ActHead5"/>
      </w:pPr>
      <w:bookmarkStart w:id="184" w:name="_Toc74740994"/>
      <w:bookmarkStart w:id="185" w:name="_Toc135149758"/>
      <w:r w:rsidRPr="008A1D1C">
        <w:rPr>
          <w:rStyle w:val="CharSectno"/>
        </w:rPr>
        <w:t>8</w:t>
      </w:r>
      <w:r w:rsidRPr="008A1D1C">
        <w:rPr>
          <w:rStyle w:val="CharSectno"/>
        </w:rPr>
        <w:noBreakHyphen/>
        <w:t>3</w:t>
      </w:r>
      <w:r w:rsidRPr="008A1D1C">
        <w:t xml:space="preserve">  RSA provider’s levy base</w:t>
      </w:r>
      <w:bookmarkEnd w:id="181"/>
      <w:bookmarkEnd w:id="182"/>
      <w:bookmarkEnd w:id="183"/>
      <w:bookmarkEnd w:id="184"/>
      <w:bookmarkEnd w:id="185"/>
    </w:p>
    <w:p w14:paraId="39A84B6B" w14:textId="77777777" w:rsidR="00615BF8" w:rsidRPr="008A1D1C" w:rsidRDefault="00615BF8" w:rsidP="00615BF8">
      <w:pPr>
        <w:pStyle w:val="subsection"/>
      </w:pPr>
      <w:r w:rsidRPr="008A1D1C">
        <w:tab/>
        <w:t>(1)</w:t>
      </w:r>
      <w:r w:rsidRPr="008A1D1C">
        <w:tab/>
        <w:t>For paragraph 7(3)(d) of the Act, the RSA provider’s levy base is to be worked out by adding together each amount held in an RSA by the RSA provider.</w:t>
      </w:r>
    </w:p>
    <w:p w14:paraId="08622CCE" w14:textId="77777777" w:rsidR="00615BF8" w:rsidRPr="008A1D1C" w:rsidRDefault="00615BF8" w:rsidP="00615BF8">
      <w:pPr>
        <w:pStyle w:val="subsection"/>
      </w:pPr>
      <w:r w:rsidRPr="008A1D1C">
        <w:tab/>
        <w:t>(2)</w:t>
      </w:r>
      <w:r w:rsidRPr="008A1D1C">
        <w:tab/>
        <w:t>For subsection (1), the day as at which the RSA provider’s levy base for the current financial year is to be worked out for an RSA provider mentioned in paragraph 7(5)(a) of the Act is 31 March of the previous financial year.</w:t>
      </w:r>
    </w:p>
    <w:p w14:paraId="395D81A6" w14:textId="77777777" w:rsidR="00615BF8" w:rsidRPr="008A1D1C" w:rsidRDefault="00615BF8" w:rsidP="00615BF8">
      <w:pPr>
        <w:pStyle w:val="subsection"/>
      </w:pPr>
      <w:r w:rsidRPr="008A1D1C">
        <w:tab/>
        <w:t>(3)</w:t>
      </w:r>
      <w:r w:rsidRPr="008A1D1C">
        <w:tab/>
        <w:t>For subsection (1), the day as at which the RSA provider’s levy base for the current financial year is to be worked out for an RSA provider mentioned in paragraph 7(5)(b) of the Act is the day, after 17 March of the previous financial year, on which the RSA provider became, or becomes, an RSA provider.</w:t>
      </w:r>
    </w:p>
    <w:p w14:paraId="53439A97" w14:textId="77777777" w:rsidR="00615BF8" w:rsidRPr="008A1D1C" w:rsidRDefault="00615BF8" w:rsidP="00615BF8">
      <w:pPr>
        <w:pStyle w:val="ActHead2"/>
        <w:pageBreakBefore/>
      </w:pPr>
      <w:bookmarkStart w:id="186" w:name="_Toc39748523"/>
      <w:bookmarkStart w:id="187" w:name="_Toc40105140"/>
      <w:bookmarkStart w:id="188" w:name="_Toc74740995"/>
      <w:bookmarkStart w:id="189" w:name="_Toc135149759"/>
      <w:r w:rsidRPr="008A1D1C">
        <w:rPr>
          <w:rStyle w:val="CharPartNo"/>
        </w:rPr>
        <w:lastRenderedPageBreak/>
        <w:t>Part 9</w:t>
      </w:r>
      <w:r w:rsidRPr="008A1D1C">
        <w:t>—</w:t>
      </w:r>
      <w:r w:rsidRPr="008A1D1C">
        <w:rPr>
          <w:rStyle w:val="CharPartText"/>
        </w:rPr>
        <w:t>Superannuation supervisory levy</w:t>
      </w:r>
      <w:bookmarkEnd w:id="186"/>
      <w:bookmarkEnd w:id="187"/>
      <w:bookmarkEnd w:id="188"/>
      <w:bookmarkEnd w:id="189"/>
    </w:p>
    <w:p w14:paraId="638E722A"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6ABE90E5" w14:textId="77777777" w:rsidR="00615BF8" w:rsidRPr="008A1D1C" w:rsidRDefault="00615BF8" w:rsidP="00615BF8">
      <w:pPr>
        <w:pStyle w:val="ActHead5"/>
      </w:pPr>
      <w:bookmarkStart w:id="190" w:name="_Toc11935714"/>
      <w:bookmarkStart w:id="191" w:name="_Toc39748524"/>
      <w:bookmarkStart w:id="192" w:name="_Toc40105141"/>
      <w:bookmarkStart w:id="193" w:name="_Toc74740996"/>
      <w:bookmarkStart w:id="194" w:name="_Toc135149760"/>
      <w:r w:rsidRPr="008A1D1C">
        <w:rPr>
          <w:rStyle w:val="CharSectno"/>
        </w:rPr>
        <w:t>9</w:t>
      </w:r>
      <w:r w:rsidRPr="008A1D1C">
        <w:rPr>
          <w:rStyle w:val="CharSectno"/>
        </w:rPr>
        <w:noBreakHyphen/>
        <w:t>1</w:t>
      </w:r>
      <w:r w:rsidRPr="008A1D1C">
        <w:t xml:space="preserve">  Definitions</w:t>
      </w:r>
      <w:bookmarkEnd w:id="190"/>
      <w:bookmarkEnd w:id="191"/>
      <w:bookmarkEnd w:id="192"/>
      <w:bookmarkEnd w:id="193"/>
      <w:bookmarkEnd w:id="194"/>
    </w:p>
    <w:p w14:paraId="2BC980A7" w14:textId="77777777" w:rsidR="00615BF8" w:rsidRPr="008A1D1C" w:rsidRDefault="00615BF8" w:rsidP="00615BF8">
      <w:pPr>
        <w:pStyle w:val="subsection"/>
      </w:pPr>
      <w:r w:rsidRPr="008A1D1C">
        <w:tab/>
      </w:r>
      <w:r w:rsidRPr="008A1D1C">
        <w:tab/>
        <w:t>In this Part:</w:t>
      </w:r>
    </w:p>
    <w:p w14:paraId="6C5949E0" w14:textId="77777777" w:rsidR="00615BF8" w:rsidRPr="008A1D1C" w:rsidRDefault="00615BF8" w:rsidP="00615BF8">
      <w:pPr>
        <w:pStyle w:val="Definition"/>
        <w:rPr>
          <w:b/>
          <w:i/>
        </w:rPr>
      </w:pPr>
      <w:r w:rsidRPr="008A1D1C">
        <w:rPr>
          <w:b/>
          <w:i/>
        </w:rPr>
        <w:t>AASB 1056 Superannuation Entities</w:t>
      </w:r>
      <w:r w:rsidRPr="008A1D1C">
        <w:rPr>
          <w:bCs/>
          <w:iCs/>
        </w:rPr>
        <w:t xml:space="preserve"> </w:t>
      </w:r>
      <w:r w:rsidRPr="008A1D1C">
        <w:t xml:space="preserve">means the accounting standard of that name made by the Australian Accounting Standards Board under section 334 of the </w:t>
      </w:r>
      <w:r w:rsidRPr="008A1D1C">
        <w:rPr>
          <w:i/>
        </w:rPr>
        <w:t>Corporations Act 2001</w:t>
      </w:r>
      <w:r w:rsidRPr="008A1D1C">
        <w:t>.</w:t>
      </w:r>
    </w:p>
    <w:p w14:paraId="387413F5" w14:textId="77777777" w:rsidR="00615BF8" w:rsidRPr="008A1D1C" w:rsidRDefault="00615BF8" w:rsidP="00615BF8">
      <w:pPr>
        <w:pStyle w:val="Definition"/>
      </w:pPr>
      <w:r w:rsidRPr="008A1D1C">
        <w:rPr>
          <w:b/>
          <w:i/>
        </w:rPr>
        <w:t>employer</w:t>
      </w:r>
      <w:r w:rsidRPr="008A1D1C">
        <w:rPr>
          <w:b/>
          <w:i/>
        </w:rPr>
        <w:noBreakHyphen/>
        <w:t>sponsored receivables</w:t>
      </w:r>
      <w:r w:rsidRPr="008A1D1C">
        <w:rPr>
          <w:bCs/>
          <w:iCs/>
        </w:rPr>
        <w:t xml:space="preserve"> </w:t>
      </w:r>
      <w:r w:rsidRPr="008A1D1C">
        <w:t>has the same meaning as in AASB 1056 Superannuation Entities.</w:t>
      </w:r>
    </w:p>
    <w:p w14:paraId="582E61F6" w14:textId="77777777" w:rsidR="00615BF8" w:rsidRPr="008A1D1C" w:rsidRDefault="00615BF8" w:rsidP="00615BF8">
      <w:pPr>
        <w:pStyle w:val="Definition"/>
        <w:rPr>
          <w:bCs/>
          <w:iCs/>
        </w:rPr>
      </w:pPr>
      <w:r w:rsidRPr="008A1D1C">
        <w:rPr>
          <w:b/>
          <w:bCs/>
          <w:i/>
          <w:iCs/>
        </w:rPr>
        <w:t>pooled superannuation trust</w:t>
      </w:r>
      <w:r w:rsidRPr="008A1D1C">
        <w:rPr>
          <w:bCs/>
          <w:iCs/>
        </w:rPr>
        <w:t xml:space="preserve"> has the meaning given by section 10 of the </w:t>
      </w:r>
      <w:r w:rsidRPr="008A1D1C">
        <w:rPr>
          <w:bCs/>
          <w:i/>
          <w:iCs/>
        </w:rPr>
        <w:t>Superannuation Industry (Supervision) Act 1993</w:t>
      </w:r>
      <w:r w:rsidRPr="008A1D1C">
        <w:rPr>
          <w:bCs/>
          <w:iCs/>
        </w:rPr>
        <w:t>.</w:t>
      </w:r>
    </w:p>
    <w:p w14:paraId="067110E8" w14:textId="77777777" w:rsidR="00615BF8" w:rsidRPr="008A1D1C" w:rsidRDefault="00615BF8" w:rsidP="00615BF8">
      <w:pPr>
        <w:pStyle w:val="Definition"/>
      </w:pPr>
      <w:r w:rsidRPr="008A1D1C">
        <w:rPr>
          <w:b/>
          <w:i/>
        </w:rPr>
        <w:t>SAF</w:t>
      </w:r>
      <w:r w:rsidRPr="008A1D1C">
        <w:t xml:space="preserve"> (short for small APRA fund) means a superannuation entity that:</w:t>
      </w:r>
    </w:p>
    <w:p w14:paraId="3AA25565" w14:textId="77777777" w:rsidR="00615BF8" w:rsidRPr="008A1D1C" w:rsidRDefault="00615BF8" w:rsidP="00615BF8">
      <w:pPr>
        <w:pStyle w:val="paragraph"/>
      </w:pPr>
      <w:r w:rsidRPr="008A1D1C">
        <w:tab/>
        <w:t>(a)</w:t>
      </w:r>
      <w:r w:rsidRPr="008A1D1C">
        <w:tab/>
        <w:t xml:space="preserve">is a regulated superannuation fund within the meaning of the </w:t>
      </w:r>
      <w:r w:rsidRPr="008A1D1C">
        <w:rPr>
          <w:i/>
        </w:rPr>
        <w:t>Superannuation Industry (Supervision) Act 1993</w:t>
      </w:r>
      <w:r w:rsidRPr="008A1D1C">
        <w:t>; and</w:t>
      </w:r>
    </w:p>
    <w:p w14:paraId="00B2D79E" w14:textId="77777777" w:rsidR="00615BF8" w:rsidRPr="008A1D1C" w:rsidRDefault="00615BF8" w:rsidP="00615BF8">
      <w:pPr>
        <w:pStyle w:val="paragraph"/>
      </w:pPr>
      <w:r w:rsidRPr="008A1D1C">
        <w:tab/>
        <w:t>(b)</w:t>
      </w:r>
      <w:r w:rsidRPr="008A1D1C">
        <w:tab/>
        <w:t>has fewer than 5 members.</w:t>
      </w:r>
    </w:p>
    <w:p w14:paraId="6806664B" w14:textId="77777777" w:rsidR="00615BF8" w:rsidRPr="008A1D1C" w:rsidRDefault="00615BF8" w:rsidP="00615BF8">
      <w:pPr>
        <w:pStyle w:val="Definition"/>
      </w:pPr>
      <w:r w:rsidRPr="008A1D1C">
        <w:rPr>
          <w:b/>
          <w:i/>
        </w:rPr>
        <w:t>SMADF</w:t>
      </w:r>
      <w:r w:rsidRPr="008A1D1C">
        <w:t xml:space="preserve"> (short for single member approved deposit fund) means a superannuation entity that:</w:t>
      </w:r>
    </w:p>
    <w:p w14:paraId="588F374B" w14:textId="77777777" w:rsidR="00615BF8" w:rsidRPr="008A1D1C" w:rsidRDefault="00615BF8" w:rsidP="00615BF8">
      <w:pPr>
        <w:pStyle w:val="paragraph"/>
      </w:pPr>
      <w:r w:rsidRPr="008A1D1C">
        <w:tab/>
        <w:t>(a)</w:t>
      </w:r>
      <w:r w:rsidRPr="008A1D1C">
        <w:tab/>
        <w:t xml:space="preserve">is an approved deposit fund within the meaning of the </w:t>
      </w:r>
      <w:r w:rsidRPr="008A1D1C">
        <w:rPr>
          <w:i/>
        </w:rPr>
        <w:t>Superannuation Industry (Supervision) Act 1993</w:t>
      </w:r>
      <w:r w:rsidRPr="008A1D1C">
        <w:t>; and</w:t>
      </w:r>
    </w:p>
    <w:p w14:paraId="09491AB5" w14:textId="77777777" w:rsidR="00615BF8" w:rsidRPr="008A1D1C" w:rsidRDefault="00615BF8" w:rsidP="00615BF8">
      <w:pPr>
        <w:pStyle w:val="paragraph"/>
      </w:pPr>
      <w:r w:rsidRPr="008A1D1C">
        <w:tab/>
        <w:t>(b)</w:t>
      </w:r>
      <w:r w:rsidRPr="008A1D1C">
        <w:tab/>
        <w:t>has only one member.</w:t>
      </w:r>
    </w:p>
    <w:p w14:paraId="549238CA" w14:textId="77777777" w:rsidR="00615BF8" w:rsidRPr="008A1D1C" w:rsidRDefault="00615BF8" w:rsidP="00615BF8">
      <w:pPr>
        <w:pStyle w:val="Definition"/>
      </w:pPr>
      <w:r w:rsidRPr="008A1D1C">
        <w:rPr>
          <w:b/>
          <w:i/>
        </w:rPr>
        <w:t>the Act</w:t>
      </w:r>
      <w:r w:rsidRPr="008A1D1C">
        <w:t xml:space="preserve"> means the </w:t>
      </w:r>
      <w:r w:rsidRPr="008A1D1C">
        <w:rPr>
          <w:i/>
        </w:rPr>
        <w:t>Superannuation Supervisory Levy Imposition Act 1998</w:t>
      </w:r>
      <w:r w:rsidRPr="008A1D1C">
        <w:t>.</w:t>
      </w:r>
    </w:p>
    <w:p w14:paraId="08998F94" w14:textId="77777777" w:rsidR="00615BF8" w:rsidRPr="008A1D1C" w:rsidRDefault="00615BF8" w:rsidP="00AE5AE6">
      <w:pPr>
        <w:pStyle w:val="notetext"/>
        <w:rPr>
          <w:b/>
          <w:kern w:val="28"/>
          <w:sz w:val="24"/>
        </w:rPr>
      </w:pPr>
      <w:r w:rsidRPr="00AE5AE6">
        <w:t>Note</w:t>
      </w:r>
      <w:r w:rsidRPr="008A1D1C">
        <w:t>:</w:t>
      </w:r>
      <w:r w:rsidRPr="008A1D1C">
        <w:tab/>
        <w:t>Terms used in this Part have the same meaning as in the Act—see subsection 1</w:t>
      </w:r>
      <w:r w:rsidRPr="008A1D1C">
        <w:noBreakHyphen/>
        <w:t>5(1) of this instrument.</w:t>
      </w:r>
    </w:p>
    <w:p w14:paraId="0625CD5A" w14:textId="77777777" w:rsidR="00615BF8" w:rsidRPr="008A1D1C" w:rsidRDefault="00615BF8" w:rsidP="00615BF8">
      <w:pPr>
        <w:pStyle w:val="Definition"/>
      </w:pPr>
      <w:r w:rsidRPr="008A1D1C">
        <w:rPr>
          <w:b/>
          <w:i/>
        </w:rPr>
        <w:t>valuation day</w:t>
      </w:r>
      <w:r w:rsidRPr="008A1D1C">
        <w:t>, in relation to an entity, means:</w:t>
      </w:r>
    </w:p>
    <w:p w14:paraId="7343AC17" w14:textId="77777777" w:rsidR="00615BF8" w:rsidRPr="008A1D1C" w:rsidRDefault="00615BF8" w:rsidP="00615BF8">
      <w:pPr>
        <w:pStyle w:val="paragraph"/>
      </w:pPr>
      <w:r w:rsidRPr="008A1D1C">
        <w:tab/>
        <w:t>(a)</w:t>
      </w:r>
      <w:r w:rsidRPr="008A1D1C">
        <w:tab/>
        <w:t>for an entity that is a superannuation entity on 30 June of the previous financial year—that day; or</w:t>
      </w:r>
    </w:p>
    <w:p w14:paraId="062DE99E" w14:textId="77777777" w:rsidR="00615BF8" w:rsidRPr="008A1D1C" w:rsidRDefault="00615BF8" w:rsidP="00615BF8">
      <w:pPr>
        <w:pStyle w:val="paragraph"/>
      </w:pPr>
      <w:r w:rsidRPr="008A1D1C">
        <w:tab/>
        <w:t>(b)</w:t>
      </w:r>
      <w:r w:rsidRPr="008A1D1C">
        <w:tab/>
        <w:t>for an entity that becomes a superannuation entity during the current financial year—the day on which it became a superannuation entity.</w:t>
      </w:r>
    </w:p>
    <w:p w14:paraId="2A67FE3C" w14:textId="77777777" w:rsidR="00615BF8" w:rsidRPr="008A1D1C" w:rsidRDefault="00615BF8" w:rsidP="00615BF8">
      <w:pPr>
        <w:pStyle w:val="ActHead5"/>
      </w:pPr>
      <w:bookmarkStart w:id="195" w:name="_Toc11935715"/>
      <w:bookmarkStart w:id="196" w:name="_Toc39748525"/>
      <w:bookmarkStart w:id="197" w:name="_Toc40105142"/>
      <w:bookmarkStart w:id="198" w:name="_Toc74740997"/>
      <w:bookmarkStart w:id="199" w:name="_Toc135149761"/>
      <w:r w:rsidRPr="008A1D1C">
        <w:rPr>
          <w:rStyle w:val="CharSectno"/>
        </w:rPr>
        <w:t>9</w:t>
      </w:r>
      <w:r w:rsidRPr="008A1D1C">
        <w:rPr>
          <w:rStyle w:val="CharSectno"/>
        </w:rPr>
        <w:noBreakHyphen/>
        <w:t>2</w:t>
      </w:r>
      <w:r w:rsidRPr="008A1D1C">
        <w:t xml:space="preserve">  Amount of levy</w:t>
      </w:r>
      <w:bookmarkEnd w:id="195"/>
      <w:bookmarkEnd w:id="196"/>
      <w:bookmarkEnd w:id="197"/>
      <w:bookmarkEnd w:id="198"/>
      <w:bookmarkEnd w:id="199"/>
    </w:p>
    <w:p w14:paraId="7291013C" w14:textId="77777777" w:rsidR="00615BF8" w:rsidRPr="008A1D1C" w:rsidRDefault="00615BF8" w:rsidP="00615BF8">
      <w:pPr>
        <w:pStyle w:val="subsection"/>
      </w:pPr>
      <w:r w:rsidRPr="008A1D1C">
        <w:tab/>
      </w:r>
      <w:r w:rsidRPr="008A1D1C">
        <w:tab/>
        <w:t xml:space="preserve">For paragraphs 7(3)(a), (b), (c) and (ca) of the Act, the following table sets out matters for the current financial </w:t>
      </w:r>
      <w:r w:rsidRPr="008A1D1C" w:rsidDel="009C2A1E">
        <w:t>year</w:t>
      </w:r>
      <w:r w:rsidRPr="008A1D1C">
        <w:t>:</w:t>
      </w:r>
    </w:p>
    <w:p w14:paraId="3FE958E7" w14:textId="77777777" w:rsidR="00615BF8" w:rsidRPr="008A1D1C" w:rsidRDefault="00615BF8" w:rsidP="00615BF8">
      <w:pPr>
        <w:pStyle w:val="Tabletext"/>
      </w:pPr>
    </w:p>
    <w:tbl>
      <w:tblPr>
        <w:tblW w:w="831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349"/>
        <w:gridCol w:w="1520"/>
        <w:gridCol w:w="1520"/>
        <w:gridCol w:w="1520"/>
      </w:tblGrid>
      <w:tr w:rsidR="00615BF8" w:rsidRPr="008A1D1C" w14:paraId="218B4ACF" w14:textId="77777777" w:rsidTr="00303458">
        <w:trPr>
          <w:tblHeader/>
        </w:trPr>
        <w:tc>
          <w:tcPr>
            <w:tcW w:w="8314" w:type="dxa"/>
            <w:gridSpan w:val="6"/>
            <w:tcBorders>
              <w:top w:val="single" w:sz="12" w:space="0" w:color="auto"/>
              <w:bottom w:val="single" w:sz="6" w:space="0" w:color="auto"/>
            </w:tcBorders>
            <w:shd w:val="clear" w:color="auto" w:fill="auto"/>
          </w:tcPr>
          <w:p w14:paraId="7604645D" w14:textId="77777777" w:rsidR="00615BF8" w:rsidRPr="008A1D1C" w:rsidRDefault="00615BF8" w:rsidP="00303458">
            <w:pPr>
              <w:pStyle w:val="TableHeading"/>
            </w:pPr>
            <w:r w:rsidRPr="008A1D1C">
              <w:t>Amount of levy</w:t>
            </w:r>
          </w:p>
        </w:tc>
      </w:tr>
      <w:tr w:rsidR="00615BF8" w:rsidRPr="008A1D1C" w14:paraId="49D57B35" w14:textId="77777777" w:rsidTr="00303458">
        <w:trPr>
          <w:tblHeader/>
        </w:trPr>
        <w:tc>
          <w:tcPr>
            <w:tcW w:w="714" w:type="dxa"/>
            <w:tcBorders>
              <w:top w:val="single" w:sz="6" w:space="0" w:color="auto"/>
              <w:bottom w:val="single" w:sz="12" w:space="0" w:color="auto"/>
            </w:tcBorders>
            <w:shd w:val="clear" w:color="auto" w:fill="auto"/>
          </w:tcPr>
          <w:p w14:paraId="77C1A6F6" w14:textId="77777777" w:rsidR="00615BF8" w:rsidRPr="008A1D1C" w:rsidRDefault="00615BF8" w:rsidP="00303458">
            <w:pPr>
              <w:pStyle w:val="TableHeading"/>
            </w:pPr>
          </w:p>
        </w:tc>
        <w:tc>
          <w:tcPr>
            <w:tcW w:w="1691" w:type="dxa"/>
            <w:tcBorders>
              <w:top w:val="single" w:sz="6" w:space="0" w:color="auto"/>
              <w:bottom w:val="single" w:sz="12" w:space="0" w:color="auto"/>
            </w:tcBorders>
            <w:shd w:val="clear" w:color="auto" w:fill="auto"/>
          </w:tcPr>
          <w:p w14:paraId="5B2F1B4F" w14:textId="77777777" w:rsidR="00615BF8" w:rsidRPr="008A1D1C" w:rsidRDefault="00615BF8" w:rsidP="00303458">
            <w:pPr>
              <w:pStyle w:val="TableHeading"/>
            </w:pPr>
            <w:r w:rsidRPr="008A1D1C">
              <w:t>Entity</w:t>
            </w:r>
          </w:p>
        </w:tc>
        <w:tc>
          <w:tcPr>
            <w:tcW w:w="1349" w:type="dxa"/>
            <w:tcBorders>
              <w:top w:val="single" w:sz="6" w:space="0" w:color="auto"/>
              <w:bottom w:val="single" w:sz="12" w:space="0" w:color="auto"/>
            </w:tcBorders>
            <w:shd w:val="clear" w:color="auto" w:fill="auto"/>
          </w:tcPr>
          <w:p w14:paraId="39378DED" w14:textId="77777777" w:rsidR="00615BF8" w:rsidRPr="008A1D1C" w:rsidRDefault="00615BF8" w:rsidP="00303458">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234C89FA" w14:textId="77777777" w:rsidR="00615BF8" w:rsidRPr="008A1D1C" w:rsidRDefault="00615BF8" w:rsidP="00303458">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4A55FD3B" w14:textId="77777777" w:rsidR="00615BF8" w:rsidRPr="008A1D1C" w:rsidRDefault="00615BF8" w:rsidP="00303458">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5FE0B03A" w14:textId="77777777" w:rsidR="00615BF8" w:rsidRPr="008A1D1C" w:rsidRDefault="00615BF8" w:rsidP="00303458">
            <w:pPr>
              <w:pStyle w:val="TableHeading"/>
              <w:jc w:val="right"/>
            </w:pPr>
            <w:r w:rsidRPr="008A1D1C">
              <w:t>Unrestricted levy percentage</w:t>
            </w:r>
          </w:p>
        </w:tc>
      </w:tr>
      <w:tr w:rsidR="00615BF8" w:rsidRPr="008A1D1C" w14:paraId="3B1FDD36" w14:textId="77777777" w:rsidTr="00303458">
        <w:tc>
          <w:tcPr>
            <w:tcW w:w="714" w:type="dxa"/>
            <w:tcBorders>
              <w:top w:val="single" w:sz="12" w:space="0" w:color="auto"/>
            </w:tcBorders>
            <w:shd w:val="clear" w:color="auto" w:fill="auto"/>
          </w:tcPr>
          <w:p w14:paraId="1DE48DCD" w14:textId="77777777" w:rsidR="00615BF8" w:rsidRPr="008A1D1C" w:rsidRDefault="00615BF8" w:rsidP="00303458">
            <w:pPr>
              <w:pStyle w:val="Tabletext"/>
            </w:pPr>
            <w:r w:rsidRPr="008A1D1C">
              <w:t>1</w:t>
            </w:r>
          </w:p>
        </w:tc>
        <w:tc>
          <w:tcPr>
            <w:tcW w:w="1691" w:type="dxa"/>
            <w:tcBorders>
              <w:top w:val="single" w:sz="12" w:space="0" w:color="auto"/>
            </w:tcBorders>
            <w:shd w:val="clear" w:color="auto" w:fill="auto"/>
          </w:tcPr>
          <w:p w14:paraId="6420BA60" w14:textId="77777777" w:rsidR="00615BF8" w:rsidRPr="008A1D1C" w:rsidRDefault="00615BF8" w:rsidP="00303458">
            <w:pPr>
              <w:pStyle w:val="Tabletext"/>
            </w:pPr>
            <w:r w:rsidRPr="008A1D1C">
              <w:t xml:space="preserve">Superannuation entity that is a pooled superannuation </w:t>
            </w:r>
            <w:r w:rsidRPr="008A1D1C">
              <w:lastRenderedPageBreak/>
              <w:t>trust on the levy imposition day</w:t>
            </w:r>
          </w:p>
        </w:tc>
        <w:tc>
          <w:tcPr>
            <w:tcW w:w="1349" w:type="dxa"/>
            <w:tcBorders>
              <w:top w:val="single" w:sz="12" w:space="0" w:color="auto"/>
            </w:tcBorders>
            <w:shd w:val="clear" w:color="auto" w:fill="auto"/>
          </w:tcPr>
          <w:p w14:paraId="569AEAF6" w14:textId="77777777" w:rsidR="00615BF8" w:rsidRPr="008A1D1C" w:rsidRDefault="00615BF8" w:rsidP="00303458">
            <w:pPr>
              <w:pStyle w:val="Tabletext"/>
              <w:jc w:val="right"/>
            </w:pPr>
            <w:r w:rsidRPr="008A1D1C">
              <w:lastRenderedPageBreak/>
              <w:t>400,000</w:t>
            </w:r>
            <w:r w:rsidRPr="008A1D1C">
              <w:tab/>
            </w:r>
          </w:p>
        </w:tc>
        <w:tc>
          <w:tcPr>
            <w:tcW w:w="1520" w:type="dxa"/>
            <w:tcBorders>
              <w:top w:val="single" w:sz="12" w:space="0" w:color="auto"/>
            </w:tcBorders>
            <w:shd w:val="clear" w:color="auto" w:fill="auto"/>
          </w:tcPr>
          <w:p w14:paraId="1034C366" w14:textId="77777777" w:rsidR="00615BF8" w:rsidRPr="008A1D1C" w:rsidRDefault="00615BF8" w:rsidP="00303458">
            <w:pPr>
              <w:pStyle w:val="Tabletext"/>
              <w:jc w:val="right"/>
            </w:pPr>
            <w:r>
              <w:t>12,500</w:t>
            </w:r>
          </w:p>
        </w:tc>
        <w:tc>
          <w:tcPr>
            <w:tcW w:w="1520" w:type="dxa"/>
            <w:tcBorders>
              <w:top w:val="single" w:sz="12" w:space="0" w:color="auto"/>
            </w:tcBorders>
            <w:shd w:val="clear" w:color="auto" w:fill="auto"/>
          </w:tcPr>
          <w:p w14:paraId="5338E656" w14:textId="5EDFFD2A" w:rsidR="00615BF8" w:rsidRPr="008A1D1C" w:rsidRDefault="00615BF8" w:rsidP="00303458">
            <w:pPr>
              <w:pStyle w:val="Tabletext"/>
              <w:jc w:val="right"/>
            </w:pPr>
            <w:r w:rsidRPr="008A1D1C">
              <w:t>0.</w:t>
            </w:r>
            <w:r w:rsidR="00FB6C84" w:rsidRPr="008A1D1C">
              <w:t>00</w:t>
            </w:r>
            <w:r w:rsidR="00FB6C84">
              <w:t>420</w:t>
            </w:r>
          </w:p>
        </w:tc>
        <w:tc>
          <w:tcPr>
            <w:tcW w:w="1520" w:type="dxa"/>
            <w:tcBorders>
              <w:top w:val="single" w:sz="12" w:space="0" w:color="auto"/>
            </w:tcBorders>
            <w:shd w:val="clear" w:color="auto" w:fill="auto"/>
          </w:tcPr>
          <w:p w14:paraId="48E9599E" w14:textId="52002F97" w:rsidR="00615BF8" w:rsidRPr="008A1D1C" w:rsidRDefault="00615BF8" w:rsidP="00303458">
            <w:pPr>
              <w:pStyle w:val="Tabletext"/>
              <w:jc w:val="right"/>
            </w:pPr>
            <w:r w:rsidRPr="008A1D1C">
              <w:t>0.00</w:t>
            </w:r>
            <w:r w:rsidR="00CE525D">
              <w:t>1221</w:t>
            </w:r>
          </w:p>
        </w:tc>
      </w:tr>
      <w:tr w:rsidR="00615BF8" w:rsidRPr="008A1D1C" w14:paraId="3BD2B948" w14:textId="77777777" w:rsidTr="00303458">
        <w:tc>
          <w:tcPr>
            <w:tcW w:w="714" w:type="dxa"/>
            <w:tcBorders>
              <w:bottom w:val="single" w:sz="2" w:space="0" w:color="auto"/>
            </w:tcBorders>
            <w:shd w:val="clear" w:color="auto" w:fill="auto"/>
          </w:tcPr>
          <w:p w14:paraId="50764026" w14:textId="77777777" w:rsidR="00615BF8" w:rsidRPr="008A1D1C" w:rsidRDefault="00615BF8" w:rsidP="00303458">
            <w:pPr>
              <w:pStyle w:val="Tabletext"/>
            </w:pPr>
            <w:bookmarkStart w:id="200" w:name="_Hlk73096820"/>
            <w:r w:rsidRPr="008A1D1C">
              <w:t>2</w:t>
            </w:r>
          </w:p>
        </w:tc>
        <w:tc>
          <w:tcPr>
            <w:tcW w:w="1691" w:type="dxa"/>
            <w:tcBorders>
              <w:bottom w:val="single" w:sz="2" w:space="0" w:color="auto"/>
            </w:tcBorders>
            <w:shd w:val="clear" w:color="auto" w:fill="auto"/>
          </w:tcPr>
          <w:p w14:paraId="6387E258" w14:textId="77777777" w:rsidR="00615BF8" w:rsidRPr="008A1D1C" w:rsidRDefault="00615BF8" w:rsidP="00303458">
            <w:pPr>
              <w:pStyle w:val="Tabletext"/>
            </w:pPr>
            <w:r w:rsidRPr="008A1D1C">
              <w:t>Superannuation entity that is a</w:t>
            </w:r>
            <w:r w:rsidRPr="008A1D1C" w:rsidDel="00A02862">
              <w:t xml:space="preserve"> </w:t>
            </w:r>
            <w:r w:rsidRPr="008A1D1C">
              <w:t>SAF or SMADF on the levy imposition day</w:t>
            </w:r>
          </w:p>
        </w:tc>
        <w:tc>
          <w:tcPr>
            <w:tcW w:w="1349" w:type="dxa"/>
            <w:tcBorders>
              <w:bottom w:val="single" w:sz="2" w:space="0" w:color="auto"/>
            </w:tcBorders>
            <w:shd w:val="clear" w:color="auto" w:fill="auto"/>
          </w:tcPr>
          <w:p w14:paraId="6F03436D" w14:textId="77777777" w:rsidR="00615BF8" w:rsidRPr="008A1D1C" w:rsidRDefault="00615BF8" w:rsidP="00303458">
            <w:pPr>
              <w:pStyle w:val="Tabletext"/>
              <w:jc w:val="right"/>
            </w:pPr>
            <w:r w:rsidRPr="008A1D1C">
              <w:rPr>
                <w:lang w:eastAsia="en-US"/>
              </w:rPr>
              <w:t>590</w:t>
            </w:r>
          </w:p>
        </w:tc>
        <w:tc>
          <w:tcPr>
            <w:tcW w:w="1520" w:type="dxa"/>
            <w:tcBorders>
              <w:bottom w:val="single" w:sz="2" w:space="0" w:color="auto"/>
            </w:tcBorders>
            <w:shd w:val="clear" w:color="auto" w:fill="auto"/>
          </w:tcPr>
          <w:p w14:paraId="6B3E974B" w14:textId="77777777" w:rsidR="00615BF8" w:rsidRPr="008A1D1C" w:rsidRDefault="00615BF8" w:rsidP="00303458">
            <w:pPr>
              <w:pStyle w:val="Tabletext"/>
              <w:jc w:val="right"/>
            </w:pPr>
            <w:r w:rsidRPr="008A1D1C">
              <w:rPr>
                <w:lang w:eastAsia="en-US"/>
              </w:rPr>
              <w:t>590</w:t>
            </w:r>
          </w:p>
        </w:tc>
        <w:tc>
          <w:tcPr>
            <w:tcW w:w="1520" w:type="dxa"/>
            <w:tcBorders>
              <w:bottom w:val="single" w:sz="2" w:space="0" w:color="auto"/>
            </w:tcBorders>
            <w:shd w:val="clear" w:color="auto" w:fill="auto"/>
          </w:tcPr>
          <w:p w14:paraId="5B3F0B42" w14:textId="77777777" w:rsidR="00615BF8" w:rsidRPr="008A1D1C" w:rsidRDefault="00615BF8" w:rsidP="00303458">
            <w:pPr>
              <w:pStyle w:val="Tabletext"/>
              <w:jc w:val="right"/>
            </w:pPr>
            <w:r w:rsidRPr="008A1D1C">
              <w:rPr>
                <w:lang w:eastAsia="en-US"/>
              </w:rPr>
              <w:t>Nil</w:t>
            </w:r>
          </w:p>
        </w:tc>
        <w:tc>
          <w:tcPr>
            <w:tcW w:w="1520" w:type="dxa"/>
            <w:tcBorders>
              <w:bottom w:val="single" w:sz="2" w:space="0" w:color="auto"/>
            </w:tcBorders>
            <w:shd w:val="clear" w:color="auto" w:fill="auto"/>
          </w:tcPr>
          <w:p w14:paraId="1C9FDC4A" w14:textId="77777777" w:rsidR="00615BF8" w:rsidRPr="008A1D1C" w:rsidRDefault="00615BF8" w:rsidP="00303458">
            <w:pPr>
              <w:pStyle w:val="Tabletext"/>
              <w:jc w:val="right"/>
            </w:pPr>
            <w:r w:rsidRPr="008A1D1C">
              <w:rPr>
                <w:lang w:eastAsia="en-US"/>
              </w:rPr>
              <w:t>Nil</w:t>
            </w:r>
          </w:p>
        </w:tc>
      </w:tr>
      <w:bookmarkEnd w:id="200"/>
      <w:tr w:rsidR="00615BF8" w:rsidRPr="008A1D1C" w14:paraId="21E2DEF5" w14:textId="77777777" w:rsidTr="00303458">
        <w:trPr>
          <w:trHeight w:val="272"/>
        </w:trPr>
        <w:tc>
          <w:tcPr>
            <w:tcW w:w="714" w:type="dxa"/>
            <w:tcBorders>
              <w:top w:val="single" w:sz="2" w:space="0" w:color="auto"/>
              <w:bottom w:val="single" w:sz="12" w:space="0" w:color="auto"/>
            </w:tcBorders>
            <w:shd w:val="clear" w:color="auto" w:fill="auto"/>
          </w:tcPr>
          <w:p w14:paraId="1E1AD40D" w14:textId="77777777" w:rsidR="00615BF8" w:rsidRPr="008A1D1C" w:rsidRDefault="00615BF8" w:rsidP="00303458">
            <w:pPr>
              <w:pStyle w:val="Tabletext"/>
            </w:pPr>
            <w:r w:rsidRPr="008A1D1C">
              <w:t>3</w:t>
            </w:r>
          </w:p>
        </w:tc>
        <w:tc>
          <w:tcPr>
            <w:tcW w:w="1691" w:type="dxa"/>
            <w:tcBorders>
              <w:top w:val="single" w:sz="2" w:space="0" w:color="auto"/>
              <w:bottom w:val="single" w:sz="12" w:space="0" w:color="auto"/>
            </w:tcBorders>
            <w:shd w:val="clear" w:color="auto" w:fill="auto"/>
          </w:tcPr>
          <w:p w14:paraId="0645C8D9" w14:textId="77777777" w:rsidR="00615BF8" w:rsidRPr="008A1D1C" w:rsidRDefault="00615BF8" w:rsidP="00303458">
            <w:pPr>
              <w:pStyle w:val="Tabletext"/>
            </w:pPr>
            <w:r w:rsidRPr="008A1D1C">
              <w:t>Superannuation entity not mentioned in item 1 or 2</w:t>
            </w:r>
          </w:p>
        </w:tc>
        <w:tc>
          <w:tcPr>
            <w:tcW w:w="1349" w:type="dxa"/>
            <w:tcBorders>
              <w:top w:val="single" w:sz="2" w:space="0" w:color="auto"/>
              <w:bottom w:val="single" w:sz="12" w:space="0" w:color="auto"/>
            </w:tcBorders>
            <w:shd w:val="clear" w:color="auto" w:fill="auto"/>
          </w:tcPr>
          <w:p w14:paraId="3E36E34E" w14:textId="77777777" w:rsidR="00615BF8" w:rsidRPr="008A1D1C" w:rsidRDefault="00615BF8" w:rsidP="00303458">
            <w:pPr>
              <w:pStyle w:val="Tabletext"/>
              <w:jc w:val="right"/>
            </w:pPr>
            <w:r w:rsidRPr="008A1D1C">
              <w:rPr>
                <w:lang w:eastAsia="en-US"/>
              </w:rPr>
              <w:t>800,000</w:t>
            </w:r>
          </w:p>
        </w:tc>
        <w:tc>
          <w:tcPr>
            <w:tcW w:w="1520" w:type="dxa"/>
            <w:tcBorders>
              <w:top w:val="single" w:sz="2" w:space="0" w:color="auto"/>
              <w:bottom w:val="single" w:sz="12" w:space="0" w:color="auto"/>
            </w:tcBorders>
            <w:shd w:val="clear" w:color="auto" w:fill="auto"/>
          </w:tcPr>
          <w:p w14:paraId="5ABB0332" w14:textId="77777777" w:rsidR="00615BF8" w:rsidRPr="008A1D1C" w:rsidRDefault="00615BF8" w:rsidP="00303458">
            <w:pPr>
              <w:pStyle w:val="Tabletext"/>
              <w:jc w:val="right"/>
              <w:rPr>
                <w:lang w:eastAsia="en-US"/>
              </w:rPr>
            </w:pPr>
            <w:r>
              <w:t>12,500</w:t>
            </w:r>
          </w:p>
        </w:tc>
        <w:tc>
          <w:tcPr>
            <w:tcW w:w="1520" w:type="dxa"/>
            <w:tcBorders>
              <w:top w:val="single" w:sz="2" w:space="0" w:color="auto"/>
              <w:bottom w:val="single" w:sz="12" w:space="0" w:color="auto"/>
            </w:tcBorders>
            <w:shd w:val="clear" w:color="auto" w:fill="auto"/>
          </w:tcPr>
          <w:p w14:paraId="53768987" w14:textId="6C2EA3F2" w:rsidR="00615BF8" w:rsidRPr="008A1D1C" w:rsidRDefault="00615BF8" w:rsidP="00303458">
            <w:pPr>
              <w:pStyle w:val="Tabletext"/>
              <w:jc w:val="right"/>
            </w:pPr>
            <w:r w:rsidRPr="008A1D1C">
              <w:t>0.00</w:t>
            </w:r>
            <w:r w:rsidR="003A5785">
              <w:t>840</w:t>
            </w:r>
          </w:p>
        </w:tc>
        <w:tc>
          <w:tcPr>
            <w:tcW w:w="1520" w:type="dxa"/>
            <w:tcBorders>
              <w:top w:val="single" w:sz="2" w:space="0" w:color="auto"/>
              <w:bottom w:val="single" w:sz="12" w:space="0" w:color="auto"/>
            </w:tcBorders>
            <w:shd w:val="clear" w:color="auto" w:fill="auto"/>
          </w:tcPr>
          <w:p w14:paraId="0586DD42" w14:textId="545470ED" w:rsidR="00615BF8" w:rsidRPr="008A1D1C" w:rsidRDefault="00615BF8" w:rsidP="00303458">
            <w:pPr>
              <w:pStyle w:val="Tabletext"/>
              <w:jc w:val="right"/>
            </w:pPr>
            <w:r w:rsidRPr="008A1D1C">
              <w:t>0.00</w:t>
            </w:r>
            <w:r w:rsidR="003A5785">
              <w:t>3167</w:t>
            </w:r>
          </w:p>
        </w:tc>
      </w:tr>
    </w:tbl>
    <w:p w14:paraId="17901667" w14:textId="77777777" w:rsidR="00615BF8" w:rsidRPr="008A1D1C" w:rsidRDefault="00615BF8" w:rsidP="00615BF8">
      <w:pPr>
        <w:pStyle w:val="Tabletext"/>
      </w:pPr>
      <w:bookmarkStart w:id="201" w:name="_Toc11935716"/>
      <w:bookmarkStart w:id="202" w:name="_Toc39748526"/>
      <w:bookmarkStart w:id="203" w:name="_Toc40105143"/>
    </w:p>
    <w:p w14:paraId="0DB82624" w14:textId="77777777" w:rsidR="00615BF8" w:rsidRPr="008A1D1C" w:rsidRDefault="00615BF8" w:rsidP="00615BF8">
      <w:pPr>
        <w:pStyle w:val="ActHead5"/>
      </w:pPr>
      <w:bookmarkStart w:id="204" w:name="_Toc74740998"/>
      <w:bookmarkStart w:id="205" w:name="_Toc135149762"/>
      <w:r w:rsidRPr="008A1D1C">
        <w:rPr>
          <w:rStyle w:val="CharSectno"/>
        </w:rPr>
        <w:t>9</w:t>
      </w:r>
      <w:r w:rsidRPr="008A1D1C">
        <w:rPr>
          <w:rStyle w:val="CharSectno"/>
        </w:rPr>
        <w:noBreakHyphen/>
        <w:t>3</w:t>
      </w:r>
      <w:r w:rsidRPr="008A1D1C">
        <w:t xml:space="preserve">  Superannuation entity’s levy base</w:t>
      </w:r>
      <w:bookmarkEnd w:id="201"/>
      <w:bookmarkEnd w:id="202"/>
      <w:bookmarkEnd w:id="203"/>
      <w:bookmarkEnd w:id="204"/>
      <w:bookmarkEnd w:id="205"/>
    </w:p>
    <w:p w14:paraId="6C9BF9CF" w14:textId="77777777" w:rsidR="00615BF8" w:rsidRPr="008A1D1C" w:rsidRDefault="00615BF8" w:rsidP="00615BF8">
      <w:pPr>
        <w:pStyle w:val="subsection"/>
      </w:pPr>
      <w:r w:rsidRPr="008A1D1C">
        <w:tab/>
        <w:t>(1)</w:t>
      </w:r>
      <w:r w:rsidRPr="008A1D1C">
        <w:tab/>
        <w:t>For paragraph 7(3)(d) of the Act, this section sets out how a superannuation entity’s levy base is to be worked out.</w:t>
      </w:r>
    </w:p>
    <w:p w14:paraId="36CB6606" w14:textId="77777777" w:rsidR="00615BF8" w:rsidRPr="008A1D1C" w:rsidRDefault="00615BF8" w:rsidP="00615BF8">
      <w:pPr>
        <w:pStyle w:val="subsection"/>
      </w:pPr>
      <w:r w:rsidRPr="008A1D1C">
        <w:tab/>
        <w:t>(2)</w:t>
      </w:r>
      <w:r w:rsidRPr="008A1D1C">
        <w:tab/>
        <w:t>If the valuation day for a superannuation entity is 30 June of the previous financial year, the superannuation entity’s levy base is the amount that is required to be reported as at that day in:</w:t>
      </w:r>
    </w:p>
    <w:p w14:paraId="3415B658" w14:textId="77777777" w:rsidR="00615BF8" w:rsidRPr="008A1D1C" w:rsidRDefault="00615BF8" w:rsidP="00615BF8">
      <w:pPr>
        <w:pStyle w:val="paragraph"/>
      </w:pPr>
      <w:r w:rsidRPr="008A1D1C">
        <w:tab/>
        <w:t>(a)</w:t>
      </w:r>
      <w:r w:rsidRPr="008A1D1C">
        <w:tab/>
        <w:t xml:space="preserve">if </w:t>
      </w:r>
      <w:r w:rsidRPr="008A1D1C">
        <w:rPr>
          <w:bCs/>
          <w:iCs/>
        </w:rPr>
        <w:t xml:space="preserve">Reporting Standard SRS 320.0 </w:t>
      </w:r>
      <w:r w:rsidRPr="008A1D1C">
        <w:t xml:space="preserve">Statement of </w:t>
      </w:r>
      <w:r w:rsidRPr="008A1D1C">
        <w:rPr>
          <w:bCs/>
          <w:iCs/>
        </w:rPr>
        <w:t>Financial Position</w:t>
      </w:r>
      <w:r w:rsidRPr="008A1D1C">
        <w:t xml:space="preserve"> applies to the entity for a reporting period that ends on that day—item 25 of Form SRF 320.0: Statement of Financial Position in that Reporting Standard; or</w:t>
      </w:r>
    </w:p>
    <w:p w14:paraId="4001105B" w14:textId="77777777" w:rsidR="00615BF8" w:rsidRPr="008A1D1C" w:rsidRDefault="00615BF8" w:rsidP="00615BF8">
      <w:pPr>
        <w:pStyle w:val="paragraph"/>
      </w:pPr>
      <w:r w:rsidRPr="008A1D1C">
        <w:tab/>
        <w:t>(b)</w:t>
      </w:r>
      <w:r w:rsidRPr="008A1D1C">
        <w:tab/>
        <w:t xml:space="preserve">otherwise—item 7 of Form SRF 800.0: Financial Statements in Reporting Standard </w:t>
      </w:r>
      <w:r w:rsidRPr="008A1D1C">
        <w:rPr>
          <w:bCs/>
          <w:iCs/>
        </w:rPr>
        <w:t>SRS 800.0 Financial Statements</w:t>
      </w:r>
      <w:r w:rsidRPr="008A1D1C">
        <w:t>.</w:t>
      </w:r>
    </w:p>
    <w:p w14:paraId="03DD4A5B" w14:textId="77777777" w:rsidR="00615BF8" w:rsidRPr="008A1D1C" w:rsidRDefault="00615BF8" w:rsidP="00615BF8">
      <w:pPr>
        <w:pStyle w:val="subsection"/>
      </w:pPr>
      <w:r w:rsidRPr="008A1D1C">
        <w:tab/>
        <w:t>(3)</w:t>
      </w:r>
      <w:r w:rsidRPr="008A1D1C">
        <w:tab/>
        <w:t>If the valuation day for a superannuation entity is during the current financial year, the superannuation entity’s levy base is to be worked out:</w:t>
      </w:r>
    </w:p>
    <w:p w14:paraId="5B7A299F" w14:textId="77777777" w:rsidR="00615BF8" w:rsidRPr="008A1D1C" w:rsidRDefault="00615BF8" w:rsidP="00615BF8">
      <w:pPr>
        <w:pStyle w:val="paragraph"/>
      </w:pPr>
      <w:r w:rsidRPr="008A1D1C">
        <w:tab/>
        <w:t>(a)</w:t>
      </w:r>
      <w:r w:rsidRPr="008A1D1C">
        <w:tab/>
        <w:t>if the superannuation entity consists entirely of the life insurance policies of individual members of the fund—in the same way as the current value of the policies on the valuation day is assessed by the insurer; or</w:t>
      </w:r>
    </w:p>
    <w:p w14:paraId="789BAB2D" w14:textId="77777777" w:rsidR="00615BF8" w:rsidRPr="008A1D1C" w:rsidRDefault="00615BF8" w:rsidP="00615BF8">
      <w:pPr>
        <w:pStyle w:val="paragraph"/>
      </w:pPr>
      <w:r w:rsidRPr="008A1D1C">
        <w:tab/>
        <w:t>(b)</w:t>
      </w:r>
      <w:r w:rsidRPr="008A1D1C">
        <w:tab/>
        <w:t>otherwise—by determining the net balance of the entity on the valuation day based on the audited accounts of the entity.</w:t>
      </w:r>
    </w:p>
    <w:p w14:paraId="0702C534" w14:textId="77777777" w:rsidR="00615BF8" w:rsidRPr="008A1D1C" w:rsidRDefault="00615BF8" w:rsidP="00615BF8">
      <w:pPr>
        <w:pStyle w:val="subsection"/>
        <w:ind w:hanging="414"/>
        <w:sectPr w:rsidR="00615BF8" w:rsidRPr="008A1D1C" w:rsidSect="005E66FC">
          <w:headerReference w:type="even" r:id="rId27"/>
          <w:headerReference w:type="default" r:id="rId28"/>
          <w:footerReference w:type="even" r:id="rId29"/>
          <w:footerReference w:type="default" r:id="rId30"/>
          <w:type w:val="oddPage"/>
          <w:pgSz w:w="11907" w:h="16839" w:code="9"/>
          <w:pgMar w:top="2233" w:right="1797" w:bottom="1440" w:left="1797" w:header="720" w:footer="709" w:gutter="0"/>
          <w:pgNumType w:start="1"/>
          <w:cols w:space="708"/>
          <w:docGrid w:linePitch="360"/>
        </w:sectPr>
      </w:pPr>
      <w:r w:rsidRPr="008A1D1C">
        <w:t>(4)</w:t>
      </w:r>
      <w:r w:rsidRPr="008A1D1C">
        <w:tab/>
      </w:r>
      <w:r w:rsidRPr="008A1D1C">
        <w:tab/>
        <w:t>Despite subsections (2) and (3), in working out a superannuation entity’s levy base, disregard the superannuation entity’s employer</w:t>
      </w:r>
      <w:r w:rsidRPr="008A1D1C">
        <w:noBreakHyphen/>
        <w:t>sponsored receivables.</w:t>
      </w:r>
    </w:p>
    <w:p w14:paraId="10540614" w14:textId="38A19851" w:rsidR="00615BF8" w:rsidRPr="008A1D1C" w:rsidRDefault="00615BF8" w:rsidP="00615BF8">
      <w:pPr>
        <w:pStyle w:val="ActHead6"/>
        <w:pageBreakBefore/>
      </w:pPr>
      <w:bookmarkStart w:id="206" w:name="_Toc489621898"/>
      <w:bookmarkStart w:id="207" w:name="_Toc74740999"/>
      <w:bookmarkStart w:id="208" w:name="_Toc135149763"/>
      <w:r w:rsidRPr="008A1D1C">
        <w:rPr>
          <w:rStyle w:val="CharAmSchNo"/>
        </w:rPr>
        <w:lastRenderedPageBreak/>
        <w:t>Schedule 1</w:t>
      </w:r>
      <w:r w:rsidRPr="008A1D1C">
        <w:t>—</w:t>
      </w:r>
      <w:bookmarkEnd w:id="206"/>
      <w:bookmarkEnd w:id="207"/>
      <w:r w:rsidRPr="008A1D1C">
        <w:rPr>
          <w:rStyle w:val="CharAmSchText"/>
        </w:rPr>
        <w:t>Repeals</w:t>
      </w:r>
      <w:bookmarkEnd w:id="208"/>
    </w:p>
    <w:p w14:paraId="0279EADC" w14:textId="77777777" w:rsidR="00615BF8" w:rsidRPr="008A1D1C" w:rsidRDefault="00615BF8" w:rsidP="00615BF8">
      <w:pPr>
        <w:pStyle w:val="Header"/>
      </w:pPr>
      <w:r w:rsidRPr="008A1D1C">
        <w:rPr>
          <w:rStyle w:val="CharAmPartNo"/>
        </w:rPr>
        <w:t xml:space="preserve"> </w:t>
      </w:r>
      <w:r w:rsidRPr="008A1D1C">
        <w:rPr>
          <w:rStyle w:val="CharAmPartText"/>
        </w:rPr>
        <w:t xml:space="preserve"> </w:t>
      </w:r>
    </w:p>
    <w:p w14:paraId="1A33B93D" w14:textId="77777777" w:rsidR="00615BF8" w:rsidRPr="008A1D1C" w:rsidRDefault="00615BF8" w:rsidP="00615BF8">
      <w:pPr>
        <w:pStyle w:val="ActHead9"/>
      </w:pPr>
      <w:bookmarkStart w:id="209" w:name="_Toc74741000"/>
      <w:bookmarkStart w:id="210" w:name="_Toc135149764"/>
      <w:r w:rsidRPr="008A1D1C">
        <w:t>Australian Prudential Regulation Authority Supervisory Levies Determination 202</w:t>
      </w:r>
      <w:bookmarkEnd w:id="209"/>
      <w:r>
        <w:t>2</w:t>
      </w:r>
      <w:bookmarkEnd w:id="210"/>
    </w:p>
    <w:p w14:paraId="4D561F4B" w14:textId="77777777" w:rsidR="00615BF8" w:rsidRPr="008A1D1C" w:rsidRDefault="00615BF8" w:rsidP="00615BF8">
      <w:pPr>
        <w:pStyle w:val="ItemHead"/>
      </w:pPr>
      <w:r w:rsidRPr="008A1D1C">
        <w:t>1  The whole of the instrument</w:t>
      </w:r>
    </w:p>
    <w:p w14:paraId="7BFB71AF" w14:textId="77777777" w:rsidR="00615BF8" w:rsidRDefault="00615BF8" w:rsidP="00615BF8">
      <w:pPr>
        <w:pStyle w:val="Item"/>
      </w:pPr>
      <w:r w:rsidRPr="008A1D1C">
        <w:t>Repeal the instrument.</w:t>
      </w:r>
    </w:p>
    <w:sectPr w:rsidR="00615BF8" w:rsidSect="00626667">
      <w:headerReference w:type="even" r:id="rId31"/>
      <w:headerReference w:type="default" r:id="rId32"/>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38E2" w14:textId="77777777" w:rsidR="00256200" w:rsidRDefault="00256200" w:rsidP="00FA06CA">
      <w:pPr>
        <w:spacing w:line="240" w:lineRule="auto"/>
      </w:pPr>
      <w:r>
        <w:separator/>
      </w:r>
    </w:p>
  </w:endnote>
  <w:endnote w:type="continuationSeparator" w:id="0">
    <w:p w14:paraId="72102D58" w14:textId="77777777" w:rsidR="00256200" w:rsidRDefault="00256200"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1A5E" w14:textId="77777777" w:rsidR="00615BF8" w:rsidRPr="00705786" w:rsidRDefault="00615BF8" w:rsidP="0042085C">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101F" w14:textId="6EE55830" w:rsidR="00615BF8" w:rsidRPr="00E33C1C" w:rsidRDefault="00615BF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615BF8" w14:paraId="777691E8" w14:textId="77777777" w:rsidTr="00626667">
      <w:tc>
        <w:tcPr>
          <w:tcW w:w="709" w:type="dxa"/>
          <w:tcBorders>
            <w:top w:val="nil"/>
            <w:left w:val="nil"/>
            <w:bottom w:val="nil"/>
            <w:right w:val="nil"/>
          </w:tcBorders>
        </w:tcPr>
        <w:p w14:paraId="1A7A4E0E" w14:textId="77777777" w:rsidR="00615BF8" w:rsidRDefault="00615BF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1112BED" w14:textId="7DAEA781" w:rsidR="00615BF8" w:rsidRDefault="00615BF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74B61">
            <w:rPr>
              <w:i/>
              <w:noProof/>
              <w:sz w:val="18"/>
            </w:rPr>
            <w:t>Australian Prudential Regulation Authority Supervisory Levies Determination 2023</w:t>
          </w:r>
          <w:r>
            <w:rPr>
              <w:i/>
              <w:sz w:val="18"/>
            </w:rPr>
            <w:fldChar w:fldCharType="end"/>
          </w:r>
          <w:r>
            <w:rPr>
              <w:i/>
              <w:sz w:val="18"/>
            </w:rPr>
            <w:t>2024</w:t>
          </w:r>
        </w:p>
      </w:tc>
      <w:tc>
        <w:tcPr>
          <w:tcW w:w="1384" w:type="dxa"/>
          <w:tcBorders>
            <w:top w:val="nil"/>
            <w:left w:val="nil"/>
            <w:bottom w:val="nil"/>
            <w:right w:val="nil"/>
          </w:tcBorders>
        </w:tcPr>
        <w:p w14:paraId="6ACF0FD1" w14:textId="77777777" w:rsidR="00615BF8" w:rsidRDefault="00615BF8" w:rsidP="00830B62">
          <w:pPr>
            <w:spacing w:line="0" w:lineRule="atLeast"/>
            <w:jc w:val="right"/>
            <w:rPr>
              <w:sz w:val="18"/>
            </w:rPr>
          </w:pPr>
        </w:p>
        <w:p w14:paraId="249EB445" w14:textId="77777777" w:rsidR="00615BF8" w:rsidRDefault="00615BF8" w:rsidP="00830B62">
          <w:pPr>
            <w:spacing w:line="0" w:lineRule="atLeast"/>
            <w:jc w:val="right"/>
            <w:rPr>
              <w:sz w:val="18"/>
            </w:rPr>
          </w:pPr>
        </w:p>
      </w:tc>
    </w:tr>
  </w:tbl>
  <w:p w14:paraId="1AC85F21" w14:textId="77777777" w:rsidR="00615BF8" w:rsidRPr="00ED79B6" w:rsidRDefault="00615BF8"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9BC3" w14:textId="4A54F584" w:rsidR="00615BF8" w:rsidRPr="00E33C1C" w:rsidRDefault="00615BF8" w:rsidP="004E063A">
    <w:pPr>
      <w:pBdr>
        <w:top w:val="single" w:sz="6" w:space="1" w:color="auto"/>
      </w:pBdr>
      <w:spacing w:before="120" w:line="0" w:lineRule="atLeast"/>
      <w:rPr>
        <w:sz w:val="16"/>
        <w:szCs w:val="16"/>
      </w:rPr>
    </w:pPr>
    <w:bookmarkStart w:id="10" w:name="_Hlk26286453"/>
    <w:bookmarkStart w:id="11" w:name="_Hlk26286454"/>
    <w:bookmarkStart w:id="12" w:name="_Hlk26286457"/>
    <w:bookmarkStart w:id="13" w:name="_Hlk26286458"/>
  </w:p>
  <w:tbl>
    <w:tblPr>
      <w:tblStyle w:val="TableGrid"/>
      <w:tblW w:w="0" w:type="auto"/>
      <w:tblLook w:val="04A0" w:firstRow="1" w:lastRow="0" w:firstColumn="1" w:lastColumn="0" w:noHBand="0" w:noVBand="1"/>
    </w:tblPr>
    <w:tblGrid>
      <w:gridCol w:w="1357"/>
      <w:gridCol w:w="6256"/>
      <w:gridCol w:w="700"/>
    </w:tblGrid>
    <w:tr w:rsidR="00615BF8" w14:paraId="30F79454" w14:textId="77777777" w:rsidTr="00626667">
      <w:tc>
        <w:tcPr>
          <w:tcW w:w="1357" w:type="dxa"/>
          <w:tcBorders>
            <w:top w:val="nil"/>
            <w:left w:val="nil"/>
            <w:bottom w:val="nil"/>
            <w:right w:val="nil"/>
          </w:tcBorders>
        </w:tcPr>
        <w:p w14:paraId="02786521" w14:textId="77777777" w:rsidR="00615BF8" w:rsidRDefault="00615BF8" w:rsidP="008067B4">
          <w:pPr>
            <w:spacing w:line="0" w:lineRule="atLeast"/>
            <w:rPr>
              <w:sz w:val="18"/>
            </w:rPr>
          </w:pPr>
        </w:p>
      </w:tc>
      <w:tc>
        <w:tcPr>
          <w:tcW w:w="6256" w:type="dxa"/>
          <w:tcBorders>
            <w:top w:val="nil"/>
            <w:left w:val="nil"/>
            <w:bottom w:val="nil"/>
            <w:right w:val="nil"/>
          </w:tcBorders>
        </w:tcPr>
        <w:p w14:paraId="5FCC5BEF" w14:textId="5186C9FC" w:rsidR="00615BF8" w:rsidRDefault="00615BF8" w:rsidP="008067B4">
          <w:pPr>
            <w:spacing w:line="0" w:lineRule="atLeast"/>
            <w:jc w:val="center"/>
            <w:rPr>
              <w:sz w:val="18"/>
            </w:rPr>
          </w:pPr>
          <w:r>
            <w:rPr>
              <w:i/>
              <w:sz w:val="18"/>
            </w:rPr>
            <w:t>Australian Prudential Regulation Authority Supervisor Levies Determination 2023</w:t>
          </w:r>
        </w:p>
      </w:tc>
      <w:tc>
        <w:tcPr>
          <w:tcW w:w="700" w:type="dxa"/>
          <w:tcBorders>
            <w:top w:val="nil"/>
            <w:left w:val="nil"/>
            <w:bottom w:val="nil"/>
            <w:right w:val="nil"/>
          </w:tcBorders>
        </w:tcPr>
        <w:p w14:paraId="3DEFBB77" w14:textId="77777777" w:rsidR="00615BF8" w:rsidRDefault="00615BF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10"/>
    <w:bookmarkEnd w:id="11"/>
    <w:bookmarkEnd w:id="12"/>
    <w:bookmarkEnd w:id="13"/>
  </w:tbl>
  <w:p w14:paraId="25023B06" w14:textId="77777777" w:rsidR="00615BF8" w:rsidRPr="00ED79B6" w:rsidRDefault="00615BF8" w:rsidP="00472DB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89D5" w14:textId="77777777" w:rsidR="00615BF8" w:rsidRPr="00E33C1C" w:rsidRDefault="00615BF8" w:rsidP="007500C8">
    <w:pPr>
      <w:pBdr>
        <w:top w:val="single" w:sz="6" w:space="1" w:color="auto"/>
      </w:pBdr>
      <w:spacing w:line="0" w:lineRule="atLeast"/>
      <w:rPr>
        <w:sz w:val="16"/>
        <w:szCs w:val="16"/>
      </w:rPr>
    </w:pPr>
    <w:bookmarkStart w:id="16" w:name="_Hlk26286455"/>
    <w:bookmarkStart w:id="17" w:name="_Hlk26286456"/>
  </w:p>
  <w:tbl>
    <w:tblPr>
      <w:tblStyle w:val="TableGrid"/>
      <w:tblW w:w="0" w:type="auto"/>
      <w:tblLook w:val="04A0" w:firstRow="1" w:lastRow="0" w:firstColumn="1" w:lastColumn="0" w:noHBand="0" w:noVBand="1"/>
    </w:tblPr>
    <w:tblGrid>
      <w:gridCol w:w="1359"/>
      <w:gridCol w:w="6254"/>
      <w:gridCol w:w="700"/>
    </w:tblGrid>
    <w:tr w:rsidR="00615BF8" w14:paraId="41895DA9" w14:textId="77777777" w:rsidTr="00626667">
      <w:tc>
        <w:tcPr>
          <w:tcW w:w="1359" w:type="dxa"/>
          <w:tcBorders>
            <w:top w:val="nil"/>
            <w:left w:val="nil"/>
            <w:bottom w:val="nil"/>
            <w:right w:val="nil"/>
          </w:tcBorders>
        </w:tcPr>
        <w:p w14:paraId="1B4083ED" w14:textId="77777777" w:rsidR="00615BF8" w:rsidRDefault="00615BF8" w:rsidP="00830B62">
          <w:pPr>
            <w:spacing w:line="0" w:lineRule="atLeast"/>
            <w:rPr>
              <w:sz w:val="18"/>
            </w:rPr>
          </w:pPr>
        </w:p>
      </w:tc>
      <w:tc>
        <w:tcPr>
          <w:tcW w:w="6254" w:type="dxa"/>
          <w:tcBorders>
            <w:top w:val="nil"/>
            <w:left w:val="nil"/>
            <w:bottom w:val="nil"/>
            <w:right w:val="nil"/>
          </w:tcBorders>
        </w:tcPr>
        <w:p w14:paraId="1511E2E2" w14:textId="77777777" w:rsidR="00615BF8" w:rsidRDefault="00615BF8" w:rsidP="00830B62">
          <w:pPr>
            <w:spacing w:line="0" w:lineRule="atLeast"/>
            <w:jc w:val="center"/>
            <w:rPr>
              <w:sz w:val="18"/>
            </w:rPr>
          </w:pPr>
        </w:p>
      </w:tc>
      <w:tc>
        <w:tcPr>
          <w:tcW w:w="700" w:type="dxa"/>
          <w:tcBorders>
            <w:top w:val="nil"/>
            <w:left w:val="nil"/>
            <w:bottom w:val="nil"/>
            <w:right w:val="nil"/>
          </w:tcBorders>
        </w:tcPr>
        <w:p w14:paraId="6A39AC06" w14:textId="77777777" w:rsidR="00615BF8" w:rsidRDefault="00615BF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16"/>
    <w:bookmarkEnd w:id="17"/>
  </w:tbl>
  <w:p w14:paraId="4DDB036C" w14:textId="77777777" w:rsidR="00615BF8" w:rsidRPr="00ED79B6" w:rsidRDefault="00615BF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EB34" w14:textId="5993C405" w:rsidR="005A6226" w:rsidRPr="00E33C1C" w:rsidRDefault="005A622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5A6226" w14:paraId="1783C469" w14:textId="77777777" w:rsidTr="00626667">
      <w:tc>
        <w:tcPr>
          <w:tcW w:w="709" w:type="dxa"/>
          <w:tcBorders>
            <w:top w:val="nil"/>
            <w:left w:val="nil"/>
            <w:bottom w:val="nil"/>
            <w:right w:val="nil"/>
          </w:tcBorders>
        </w:tcPr>
        <w:p w14:paraId="03811EB5" w14:textId="77777777" w:rsidR="005A6226" w:rsidRDefault="005A622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B83C020" w14:textId="439EB28A" w:rsidR="005A6226" w:rsidRDefault="005A622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42539">
            <w:rPr>
              <w:i/>
              <w:noProof/>
              <w:sz w:val="18"/>
            </w:rPr>
            <w:t>Australian Prudential Regulation Authority Supervisory Levies Determination 2023</w:t>
          </w:r>
          <w:r>
            <w:rPr>
              <w:i/>
              <w:sz w:val="18"/>
            </w:rPr>
            <w:fldChar w:fldCharType="end"/>
          </w:r>
        </w:p>
      </w:tc>
      <w:tc>
        <w:tcPr>
          <w:tcW w:w="1384" w:type="dxa"/>
          <w:tcBorders>
            <w:top w:val="nil"/>
            <w:left w:val="nil"/>
            <w:bottom w:val="nil"/>
            <w:right w:val="nil"/>
          </w:tcBorders>
        </w:tcPr>
        <w:p w14:paraId="586E5235" w14:textId="77777777" w:rsidR="005A6226" w:rsidRDefault="005A6226" w:rsidP="00830B62">
          <w:pPr>
            <w:spacing w:line="0" w:lineRule="atLeast"/>
            <w:jc w:val="right"/>
            <w:rPr>
              <w:sz w:val="18"/>
            </w:rPr>
          </w:pPr>
        </w:p>
        <w:p w14:paraId="1B549924" w14:textId="77777777" w:rsidR="005A6226" w:rsidRDefault="005A6226" w:rsidP="00830B62">
          <w:pPr>
            <w:spacing w:line="0" w:lineRule="atLeast"/>
            <w:jc w:val="right"/>
            <w:rPr>
              <w:sz w:val="18"/>
            </w:rPr>
          </w:pPr>
        </w:p>
      </w:tc>
    </w:tr>
  </w:tbl>
  <w:p w14:paraId="3512AAD0" w14:textId="77777777" w:rsidR="005A6226" w:rsidRPr="00ED79B6" w:rsidRDefault="005A6226"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F9E" w14:textId="39A2146D" w:rsidR="005A6226" w:rsidRPr="00E33C1C" w:rsidRDefault="005A6226"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A6226" w14:paraId="25787E05" w14:textId="77777777" w:rsidTr="00626667">
      <w:tc>
        <w:tcPr>
          <w:tcW w:w="1357" w:type="dxa"/>
          <w:tcBorders>
            <w:top w:val="nil"/>
            <w:left w:val="nil"/>
            <w:bottom w:val="nil"/>
            <w:right w:val="nil"/>
          </w:tcBorders>
        </w:tcPr>
        <w:p w14:paraId="29E59542" w14:textId="77777777" w:rsidR="005A6226" w:rsidRDefault="005A6226" w:rsidP="008067B4">
          <w:pPr>
            <w:spacing w:line="0" w:lineRule="atLeast"/>
            <w:rPr>
              <w:sz w:val="18"/>
            </w:rPr>
          </w:pPr>
        </w:p>
      </w:tc>
      <w:tc>
        <w:tcPr>
          <w:tcW w:w="6256" w:type="dxa"/>
          <w:tcBorders>
            <w:top w:val="nil"/>
            <w:left w:val="nil"/>
            <w:bottom w:val="nil"/>
            <w:right w:val="nil"/>
          </w:tcBorders>
        </w:tcPr>
        <w:p w14:paraId="679BDC0B" w14:textId="7D8A30DC" w:rsidR="005A6226" w:rsidRDefault="005A6226" w:rsidP="008067B4">
          <w:pPr>
            <w:spacing w:line="0" w:lineRule="atLeast"/>
            <w:jc w:val="center"/>
            <w:rPr>
              <w:sz w:val="18"/>
            </w:rPr>
          </w:pPr>
          <w:r>
            <w:rPr>
              <w:i/>
              <w:sz w:val="18"/>
            </w:rPr>
            <w:t>Australian Prudential Regulation Authority Supervisor Levies Determination 2023</w:t>
          </w:r>
        </w:p>
      </w:tc>
      <w:tc>
        <w:tcPr>
          <w:tcW w:w="700" w:type="dxa"/>
          <w:tcBorders>
            <w:top w:val="nil"/>
            <w:left w:val="nil"/>
            <w:bottom w:val="nil"/>
            <w:right w:val="nil"/>
          </w:tcBorders>
        </w:tcPr>
        <w:p w14:paraId="61556E62" w14:textId="77777777" w:rsidR="005A6226" w:rsidRDefault="005A6226"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A87462F" w14:textId="77777777" w:rsidR="005A6226" w:rsidRPr="00ED79B6" w:rsidRDefault="005A6226" w:rsidP="00472DB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48BB" w14:textId="77777777" w:rsidR="00256200" w:rsidRDefault="00256200" w:rsidP="00FA06CA">
      <w:pPr>
        <w:spacing w:line="240" w:lineRule="auto"/>
      </w:pPr>
      <w:r>
        <w:separator/>
      </w:r>
    </w:p>
  </w:footnote>
  <w:footnote w:type="continuationSeparator" w:id="0">
    <w:p w14:paraId="6A6F45D0" w14:textId="77777777" w:rsidR="00256200" w:rsidRDefault="00256200"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1879" w14:textId="382181EA" w:rsidR="00615BF8" w:rsidRPr="005F1388" w:rsidRDefault="00615BF8"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DF9" w14:textId="17E386E0" w:rsidR="00626667" w:rsidRPr="007A1328" w:rsidRDefault="00626667" w:rsidP="00715914">
    <w:pPr>
      <w:jc w:val="right"/>
      <w:rPr>
        <w:sz w:val="20"/>
      </w:rPr>
    </w:pPr>
    <w:r w:rsidRPr="00626667">
      <w:rPr>
        <w:b/>
        <w:bCs/>
        <w:sz w:val="20"/>
      </w:rPr>
      <w:t>Schedule 1</w:t>
    </w:r>
    <w:r>
      <w:rPr>
        <w:sz w:val="20"/>
      </w:rPr>
      <w:t xml:space="preserve">  Repeals</w: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10A1222" w14:textId="76E453B3" w:rsidR="00626667" w:rsidRPr="007A1328" w:rsidRDefault="00626667" w:rsidP="00715914">
    <w:pPr>
      <w:jc w:val="right"/>
      <w:rPr>
        <w:sz w:val="20"/>
      </w:rPr>
    </w:pPr>
    <w:r>
      <w:rPr>
        <w:sz w:val="20"/>
      </w:rPr>
      <w:t xml:space="preserve">  </w:t>
    </w:r>
  </w:p>
  <w:p w14:paraId="3A6672AD" w14:textId="2B94586C" w:rsidR="00626667" w:rsidRPr="007A1328" w:rsidRDefault="0062666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9CB43C" w14:textId="2C1EC0B3" w:rsidR="00626667" w:rsidRPr="007A1328" w:rsidRDefault="00626667"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F079" w14:textId="783F21D7" w:rsidR="00615BF8" w:rsidRPr="005F1388" w:rsidRDefault="00615BF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2886" w14:textId="77777777" w:rsidR="00615BF8" w:rsidRPr="005F1388" w:rsidRDefault="00615BF8" w:rsidP="00715914">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39E0" w14:textId="27298EA9" w:rsidR="00615BF8" w:rsidRDefault="00615BF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443229D" w14:textId="7A3B5E91" w:rsidR="00615BF8" w:rsidRDefault="00615BF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E93AB83" w14:textId="72F592A8" w:rsidR="00615BF8" w:rsidRPr="007A1328" w:rsidRDefault="00615BF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86DB3D" w14:textId="69F92F2E" w:rsidR="00615BF8" w:rsidRPr="007A1328" w:rsidRDefault="00615BF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74B6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4B61">
      <w:rPr>
        <w:noProof/>
        <w:sz w:val="24"/>
      </w:rPr>
      <w:t>1-1</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26286447"/>
  <w:bookmarkStart w:id="7" w:name="_Hlk26286448"/>
  <w:bookmarkStart w:id="8" w:name="_Hlk26286451"/>
  <w:bookmarkStart w:id="9" w:name="_Hlk26286452"/>
  <w:p w14:paraId="4299F2D2" w14:textId="6C117E18" w:rsidR="00615BF8" w:rsidRPr="007A1328" w:rsidRDefault="00615BF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70532C4" w14:textId="4370B63D" w:rsidR="00615BF8" w:rsidRPr="007A1328" w:rsidRDefault="00615BF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D793FD4" w14:textId="31F101ED" w:rsidR="00615BF8" w:rsidRPr="007A1328" w:rsidRDefault="00615BF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bookmarkEnd w:id="6"/>
  <w:bookmarkEnd w:id="7"/>
  <w:bookmarkEnd w:id="8"/>
  <w:bookmarkEnd w:id="9"/>
  <w:p w14:paraId="2F3106E6" w14:textId="1DB45D08" w:rsidR="00615BF8" w:rsidRPr="007A1328" w:rsidRDefault="00615BF8" w:rsidP="00756272">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A798" w14:textId="77777777" w:rsidR="00615BF8" w:rsidRPr="007A1328" w:rsidRDefault="00615BF8" w:rsidP="00715914">
    <w:bookmarkStart w:id="14" w:name="_Hlk26286449"/>
    <w:bookmarkStart w:id="15" w:name="_Hlk26286450"/>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E52C" w14:textId="34BD94C9" w:rsidR="004406D3" w:rsidRDefault="004406D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63A97D" w14:textId="57B3AF74" w:rsidR="004406D3" w:rsidRDefault="004406D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42539">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42539">
      <w:rPr>
        <w:noProof/>
        <w:sz w:val="20"/>
      </w:rPr>
      <w:t>Superannuation supervisory levy</w:t>
    </w:r>
    <w:r>
      <w:rPr>
        <w:sz w:val="20"/>
      </w:rPr>
      <w:fldChar w:fldCharType="end"/>
    </w:r>
  </w:p>
  <w:p w14:paraId="526A1ED0" w14:textId="0B46E772" w:rsidR="004406D3" w:rsidRPr="007A1328" w:rsidRDefault="004406D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C523C4" w14:textId="6EDE0CDE" w:rsidR="004406D3" w:rsidRPr="007A1328" w:rsidRDefault="004406D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74B6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2539">
      <w:rPr>
        <w:noProof/>
        <w:sz w:val="24"/>
      </w:rPr>
      <w:t>9-3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7DB4" w14:textId="3502EE3E" w:rsidR="004406D3" w:rsidRPr="007A1328" w:rsidRDefault="004406D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551EB6" w14:textId="1DFC25D1" w:rsidR="004406D3" w:rsidRPr="007A1328" w:rsidRDefault="004406D3" w:rsidP="00715914">
    <w:pPr>
      <w:jc w:val="right"/>
      <w:rPr>
        <w:sz w:val="20"/>
      </w:rPr>
    </w:pPr>
    <w:r w:rsidRPr="007A1328">
      <w:rPr>
        <w:sz w:val="20"/>
      </w:rPr>
      <w:fldChar w:fldCharType="begin"/>
    </w:r>
    <w:r w:rsidRPr="007A1328">
      <w:rPr>
        <w:sz w:val="20"/>
      </w:rPr>
      <w:instrText xml:space="preserve"> STYLEREF CharPartText </w:instrText>
    </w:r>
    <w:r w:rsidR="00342539">
      <w:rPr>
        <w:sz w:val="20"/>
      </w:rPr>
      <w:fldChar w:fldCharType="separate"/>
    </w:r>
    <w:r w:rsidR="00342539">
      <w:rPr>
        <w:noProof/>
        <w:sz w:val="20"/>
      </w:rPr>
      <w:t>Superannuation supervisory levy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42539">
      <w:rPr>
        <w:b/>
        <w:sz w:val="20"/>
      </w:rPr>
      <w:fldChar w:fldCharType="separate"/>
    </w:r>
    <w:r w:rsidR="00342539">
      <w:rPr>
        <w:b/>
        <w:noProof/>
        <w:sz w:val="20"/>
      </w:rPr>
      <w:t>Part 9</w:t>
    </w:r>
    <w:r>
      <w:rPr>
        <w:b/>
        <w:sz w:val="20"/>
      </w:rPr>
      <w:fldChar w:fldCharType="end"/>
    </w:r>
  </w:p>
  <w:p w14:paraId="6487E80F" w14:textId="5DCC8F85" w:rsidR="004406D3" w:rsidRPr="007A1328" w:rsidRDefault="004406D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DE6D47" w14:textId="2F568527" w:rsidR="004406D3" w:rsidRPr="007A1328" w:rsidRDefault="004406D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74B6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2539">
      <w:rPr>
        <w:noProof/>
        <w:sz w:val="24"/>
      </w:rPr>
      <w:t>9-1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001" w14:textId="125BAB38" w:rsidR="00AC1422" w:rsidRDefault="00AC1422" w:rsidP="00715914">
    <w:pPr>
      <w:rPr>
        <w:sz w:val="20"/>
      </w:rPr>
    </w:pPr>
    <w:r w:rsidRPr="00AC1422">
      <w:rPr>
        <w:b/>
        <w:sz w:val="20"/>
      </w:rPr>
      <w:fldChar w:fldCharType="begin"/>
    </w:r>
    <w:r w:rsidRPr="00AC1422">
      <w:rPr>
        <w:b/>
        <w:sz w:val="20"/>
      </w:rPr>
      <w:instrText xml:space="preserve"> STYLEREF CharChapNo </w:instrText>
    </w:r>
    <w:r w:rsidRPr="00AC1422">
      <w:rPr>
        <w:b/>
        <w:sz w:val="20"/>
      </w:rPr>
      <w:fldChar w:fldCharType="end"/>
    </w:r>
    <w:r w:rsidRPr="00AC1422">
      <w:rPr>
        <w:b/>
        <w:sz w:val="20"/>
      </w:rPr>
      <w:t xml:space="preserve">  Schedule 1</w:t>
    </w:r>
    <w:r>
      <w:rPr>
        <w:sz w:val="20"/>
      </w:rPr>
      <w:t xml:space="preserve">  Repeals</w:t>
    </w:r>
    <w:r>
      <w:rPr>
        <w:sz w:val="20"/>
      </w:rPr>
      <w:fldChar w:fldCharType="begin"/>
    </w:r>
    <w:r>
      <w:rPr>
        <w:sz w:val="20"/>
      </w:rPr>
      <w:instrText xml:space="preserve"> STYLEREF CharChapText </w:instrText>
    </w:r>
    <w:r>
      <w:rPr>
        <w:sz w:val="20"/>
      </w:rPr>
      <w:fldChar w:fldCharType="end"/>
    </w:r>
  </w:p>
  <w:p w14:paraId="72138636" w14:textId="77777777" w:rsidR="00AC1422" w:rsidRDefault="00AC1422" w:rsidP="00715914">
    <w:pPr>
      <w:rPr>
        <w:sz w:val="20"/>
      </w:rPr>
    </w:pPr>
  </w:p>
  <w:p w14:paraId="016BDCCA" w14:textId="421E4971" w:rsidR="00AC1422" w:rsidRPr="007A1328" w:rsidRDefault="00AC1422" w:rsidP="00715914">
    <w:pPr>
      <w:rPr>
        <w:sz w:val="20"/>
      </w:rPr>
    </w:pPr>
    <w:r>
      <w:rPr>
        <w:sz w:val="20"/>
      </w:rPr>
      <w:fldChar w:fldCharType="begin"/>
    </w:r>
    <w:r>
      <w:rPr>
        <w:sz w:val="20"/>
      </w:rPr>
      <w:instrText xml:space="preserve"> STYLEREF CharDivText </w:instrText>
    </w:r>
    <w:r>
      <w:rPr>
        <w:sz w:val="20"/>
      </w:rPr>
      <w:fldChar w:fldCharType="end"/>
    </w:r>
  </w:p>
  <w:p w14:paraId="3D09255B" w14:textId="4E2FA515" w:rsidR="00AC1422" w:rsidRPr="007A1328" w:rsidRDefault="00AC1422" w:rsidP="00756272">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59243280">
    <w:abstractNumId w:val="9"/>
  </w:num>
  <w:num w:numId="2" w16cid:durableId="1851792862">
    <w:abstractNumId w:val="7"/>
  </w:num>
  <w:num w:numId="3" w16cid:durableId="320741273">
    <w:abstractNumId w:val="6"/>
  </w:num>
  <w:num w:numId="4" w16cid:durableId="1386642060">
    <w:abstractNumId w:val="5"/>
  </w:num>
  <w:num w:numId="5" w16cid:durableId="441536313">
    <w:abstractNumId w:val="4"/>
  </w:num>
  <w:num w:numId="6" w16cid:durableId="1551309770">
    <w:abstractNumId w:val="8"/>
  </w:num>
  <w:num w:numId="7" w16cid:durableId="836845974">
    <w:abstractNumId w:val="3"/>
  </w:num>
  <w:num w:numId="8" w16cid:durableId="54940391">
    <w:abstractNumId w:val="2"/>
  </w:num>
  <w:num w:numId="9" w16cid:durableId="1469519365">
    <w:abstractNumId w:val="1"/>
  </w:num>
  <w:num w:numId="10" w16cid:durableId="978611003">
    <w:abstractNumId w:val="0"/>
  </w:num>
  <w:num w:numId="11" w16cid:durableId="1832018204">
    <w:abstractNumId w:val="11"/>
  </w:num>
  <w:num w:numId="12" w16cid:durableId="198249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67"/>
    <w:rsid w:val="00011D3E"/>
    <w:rsid w:val="00012D01"/>
    <w:rsid w:val="0001635F"/>
    <w:rsid w:val="00023F0A"/>
    <w:rsid w:val="00025B83"/>
    <w:rsid w:val="00031027"/>
    <w:rsid w:val="00033F1E"/>
    <w:rsid w:val="00035A6C"/>
    <w:rsid w:val="00047276"/>
    <w:rsid w:val="000526BC"/>
    <w:rsid w:val="000616C4"/>
    <w:rsid w:val="00067797"/>
    <w:rsid w:val="00085C10"/>
    <w:rsid w:val="000A00E8"/>
    <w:rsid w:val="000A1FD4"/>
    <w:rsid w:val="000A2EBA"/>
    <w:rsid w:val="000C0BB4"/>
    <w:rsid w:val="000C1A03"/>
    <w:rsid w:val="000C4D8C"/>
    <w:rsid w:val="000D6717"/>
    <w:rsid w:val="000E0024"/>
    <w:rsid w:val="000E0D99"/>
    <w:rsid w:val="000E193A"/>
    <w:rsid w:val="000F24A4"/>
    <w:rsid w:val="000F4BEE"/>
    <w:rsid w:val="00100880"/>
    <w:rsid w:val="00115586"/>
    <w:rsid w:val="00116EF3"/>
    <w:rsid w:val="001212CF"/>
    <w:rsid w:val="0012625A"/>
    <w:rsid w:val="00131609"/>
    <w:rsid w:val="00142798"/>
    <w:rsid w:val="001619C3"/>
    <w:rsid w:val="0016556D"/>
    <w:rsid w:val="00166E18"/>
    <w:rsid w:val="00173143"/>
    <w:rsid w:val="00173404"/>
    <w:rsid w:val="00174B61"/>
    <w:rsid w:val="0017624C"/>
    <w:rsid w:val="001A2592"/>
    <w:rsid w:val="001C081C"/>
    <w:rsid w:val="001C5B97"/>
    <w:rsid w:val="001F1ADA"/>
    <w:rsid w:val="00200C95"/>
    <w:rsid w:val="0022016B"/>
    <w:rsid w:val="00256200"/>
    <w:rsid w:val="00277BEF"/>
    <w:rsid w:val="00297ACA"/>
    <w:rsid w:val="002C41F0"/>
    <w:rsid w:val="002E0E00"/>
    <w:rsid w:val="002E6D72"/>
    <w:rsid w:val="003222CE"/>
    <w:rsid w:val="00327948"/>
    <w:rsid w:val="00331DF8"/>
    <w:rsid w:val="00342539"/>
    <w:rsid w:val="003430E4"/>
    <w:rsid w:val="00345794"/>
    <w:rsid w:val="0035391C"/>
    <w:rsid w:val="00355948"/>
    <w:rsid w:val="00372F9F"/>
    <w:rsid w:val="0038100F"/>
    <w:rsid w:val="003870B2"/>
    <w:rsid w:val="003876CB"/>
    <w:rsid w:val="00391E58"/>
    <w:rsid w:val="003976EC"/>
    <w:rsid w:val="003A5785"/>
    <w:rsid w:val="003A6198"/>
    <w:rsid w:val="003B0094"/>
    <w:rsid w:val="003E6195"/>
    <w:rsid w:val="003F45F9"/>
    <w:rsid w:val="00401F6A"/>
    <w:rsid w:val="0042085C"/>
    <w:rsid w:val="00425846"/>
    <w:rsid w:val="004406D3"/>
    <w:rsid w:val="00443573"/>
    <w:rsid w:val="00462FFC"/>
    <w:rsid w:val="004804D0"/>
    <w:rsid w:val="0048431D"/>
    <w:rsid w:val="004A6D9C"/>
    <w:rsid w:val="004C3F74"/>
    <w:rsid w:val="004D27AF"/>
    <w:rsid w:val="004D314A"/>
    <w:rsid w:val="004E4A63"/>
    <w:rsid w:val="004F6B62"/>
    <w:rsid w:val="005040B0"/>
    <w:rsid w:val="00510E70"/>
    <w:rsid w:val="00517998"/>
    <w:rsid w:val="00522B32"/>
    <w:rsid w:val="00531931"/>
    <w:rsid w:val="0056146D"/>
    <w:rsid w:val="00561E07"/>
    <w:rsid w:val="00573F79"/>
    <w:rsid w:val="00580524"/>
    <w:rsid w:val="00584206"/>
    <w:rsid w:val="005960D6"/>
    <w:rsid w:val="005A6226"/>
    <w:rsid w:val="005B21D1"/>
    <w:rsid w:val="005B30D0"/>
    <w:rsid w:val="005E66FC"/>
    <w:rsid w:val="005E6F70"/>
    <w:rsid w:val="00615BF8"/>
    <w:rsid w:val="00617D49"/>
    <w:rsid w:val="00620EBA"/>
    <w:rsid w:val="00626667"/>
    <w:rsid w:val="00636078"/>
    <w:rsid w:val="00663E8B"/>
    <w:rsid w:val="00665710"/>
    <w:rsid w:val="0069060E"/>
    <w:rsid w:val="006A526A"/>
    <w:rsid w:val="006D4EB0"/>
    <w:rsid w:val="006E5C6B"/>
    <w:rsid w:val="006F17DF"/>
    <w:rsid w:val="006F5BB8"/>
    <w:rsid w:val="00705786"/>
    <w:rsid w:val="00725295"/>
    <w:rsid w:val="00742BE9"/>
    <w:rsid w:val="00746775"/>
    <w:rsid w:val="00747D53"/>
    <w:rsid w:val="00767BF1"/>
    <w:rsid w:val="00773919"/>
    <w:rsid w:val="0077628A"/>
    <w:rsid w:val="007B75B1"/>
    <w:rsid w:val="007E5BE2"/>
    <w:rsid w:val="007E7867"/>
    <w:rsid w:val="007F3ADC"/>
    <w:rsid w:val="00802DAD"/>
    <w:rsid w:val="00824EAD"/>
    <w:rsid w:val="0083325A"/>
    <w:rsid w:val="00845540"/>
    <w:rsid w:val="008A1D1C"/>
    <w:rsid w:val="008C2FB2"/>
    <w:rsid w:val="008C42C9"/>
    <w:rsid w:val="008C4870"/>
    <w:rsid w:val="008E72D5"/>
    <w:rsid w:val="00902B55"/>
    <w:rsid w:val="00915708"/>
    <w:rsid w:val="0092604A"/>
    <w:rsid w:val="00930516"/>
    <w:rsid w:val="00935CBF"/>
    <w:rsid w:val="009439C1"/>
    <w:rsid w:val="0096072D"/>
    <w:rsid w:val="009676B9"/>
    <w:rsid w:val="009807C3"/>
    <w:rsid w:val="009840D9"/>
    <w:rsid w:val="009941B2"/>
    <w:rsid w:val="009A6B69"/>
    <w:rsid w:val="009B1064"/>
    <w:rsid w:val="009C5997"/>
    <w:rsid w:val="009C6709"/>
    <w:rsid w:val="009E1F56"/>
    <w:rsid w:val="00A10CA4"/>
    <w:rsid w:val="00A11681"/>
    <w:rsid w:val="00A25845"/>
    <w:rsid w:val="00A260ED"/>
    <w:rsid w:val="00A34FE5"/>
    <w:rsid w:val="00A67141"/>
    <w:rsid w:val="00A927E3"/>
    <w:rsid w:val="00AA5E0B"/>
    <w:rsid w:val="00AC1422"/>
    <w:rsid w:val="00AC7DAD"/>
    <w:rsid w:val="00AE25F1"/>
    <w:rsid w:val="00AE5AE6"/>
    <w:rsid w:val="00AE7810"/>
    <w:rsid w:val="00AF00C8"/>
    <w:rsid w:val="00AF7E6E"/>
    <w:rsid w:val="00B01BD3"/>
    <w:rsid w:val="00B050A4"/>
    <w:rsid w:val="00B11150"/>
    <w:rsid w:val="00B205FA"/>
    <w:rsid w:val="00B34D35"/>
    <w:rsid w:val="00B4293E"/>
    <w:rsid w:val="00B47A20"/>
    <w:rsid w:val="00B55415"/>
    <w:rsid w:val="00B557BB"/>
    <w:rsid w:val="00B71993"/>
    <w:rsid w:val="00B75EE6"/>
    <w:rsid w:val="00B9031E"/>
    <w:rsid w:val="00BB1627"/>
    <w:rsid w:val="00BB7B96"/>
    <w:rsid w:val="00BF5582"/>
    <w:rsid w:val="00C17CBB"/>
    <w:rsid w:val="00C2298F"/>
    <w:rsid w:val="00C4533A"/>
    <w:rsid w:val="00C503C5"/>
    <w:rsid w:val="00C76141"/>
    <w:rsid w:val="00C76604"/>
    <w:rsid w:val="00C76CCD"/>
    <w:rsid w:val="00C9209D"/>
    <w:rsid w:val="00C922CB"/>
    <w:rsid w:val="00C9500F"/>
    <w:rsid w:val="00CA1A15"/>
    <w:rsid w:val="00CA2C5E"/>
    <w:rsid w:val="00CD2E08"/>
    <w:rsid w:val="00CD6AC3"/>
    <w:rsid w:val="00CE525D"/>
    <w:rsid w:val="00CF19E3"/>
    <w:rsid w:val="00CF311C"/>
    <w:rsid w:val="00D03A15"/>
    <w:rsid w:val="00D052C3"/>
    <w:rsid w:val="00D2595E"/>
    <w:rsid w:val="00D47944"/>
    <w:rsid w:val="00D61BB3"/>
    <w:rsid w:val="00D829C5"/>
    <w:rsid w:val="00DA16CC"/>
    <w:rsid w:val="00DB300D"/>
    <w:rsid w:val="00DE5944"/>
    <w:rsid w:val="00E25030"/>
    <w:rsid w:val="00E56DDF"/>
    <w:rsid w:val="00E80BE4"/>
    <w:rsid w:val="00E816FB"/>
    <w:rsid w:val="00E85610"/>
    <w:rsid w:val="00E866D4"/>
    <w:rsid w:val="00E94956"/>
    <w:rsid w:val="00EB371C"/>
    <w:rsid w:val="00EE4E58"/>
    <w:rsid w:val="00EF3999"/>
    <w:rsid w:val="00F13564"/>
    <w:rsid w:val="00F231FD"/>
    <w:rsid w:val="00F272A5"/>
    <w:rsid w:val="00F858E8"/>
    <w:rsid w:val="00F92A88"/>
    <w:rsid w:val="00FA06CA"/>
    <w:rsid w:val="00FB270B"/>
    <w:rsid w:val="00FB6C84"/>
    <w:rsid w:val="00FC5AEF"/>
    <w:rsid w:val="00FC733A"/>
    <w:rsid w:val="00FD4E6C"/>
    <w:rsid w:val="00FE23E4"/>
    <w:rsid w:val="00FE463A"/>
    <w:rsid w:val="00FE655E"/>
    <w:rsid w:val="00FF5C84"/>
    <w:rsid w:val="0845E5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B010C"/>
  <w15:chartTrackingRefBased/>
  <w15:docId w15:val="{29DD9DB3-E54F-4665-B077-754316AA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5BF8"/>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link w:val="paragraphChar"/>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rsid w:val="00626667"/>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626667"/>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3E6195"/>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4F6B62"/>
    <w:rPr>
      <w:sz w:val="16"/>
      <w:szCs w:val="16"/>
    </w:rPr>
  </w:style>
  <w:style w:type="paragraph" w:styleId="CommentText">
    <w:name w:val="annotation text"/>
    <w:basedOn w:val="Normal"/>
    <w:link w:val="CommentTextChar"/>
    <w:uiPriority w:val="99"/>
    <w:semiHidden/>
    <w:unhideWhenUsed/>
    <w:rsid w:val="004F6B62"/>
    <w:pPr>
      <w:spacing w:line="240" w:lineRule="auto"/>
    </w:pPr>
    <w:rPr>
      <w:sz w:val="20"/>
    </w:rPr>
  </w:style>
  <w:style w:type="character" w:customStyle="1" w:styleId="CommentTextChar">
    <w:name w:val="Comment Text Char"/>
    <w:basedOn w:val="DefaultParagraphFont"/>
    <w:link w:val="CommentText"/>
    <w:uiPriority w:val="99"/>
    <w:semiHidden/>
    <w:rsid w:val="004F6B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6B62"/>
    <w:rPr>
      <w:b/>
      <w:bCs/>
    </w:rPr>
  </w:style>
  <w:style w:type="character" w:customStyle="1" w:styleId="CommentSubjectChar">
    <w:name w:val="Comment Subject Char"/>
    <w:basedOn w:val="CommentTextChar"/>
    <w:link w:val="CommentSubject"/>
    <w:uiPriority w:val="99"/>
    <w:semiHidden/>
    <w:rsid w:val="004F6B62"/>
    <w:rPr>
      <w:rFonts w:ascii="Times New Roman" w:hAnsi="Times New Roman"/>
      <w:b/>
      <w:bCs/>
      <w:sz w:val="20"/>
      <w:szCs w:val="20"/>
    </w:rPr>
  </w:style>
  <w:style w:type="paragraph" w:customStyle="1" w:styleId="EndNotepara">
    <w:name w:val="EndNote para"/>
    <w:basedOn w:val="Normal"/>
    <w:rsid w:val="005319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2814">
      <w:bodyDiv w:val="1"/>
      <w:marLeft w:val="0"/>
      <w:marRight w:val="0"/>
      <w:marTop w:val="0"/>
      <w:marBottom w:val="0"/>
      <w:divBdr>
        <w:top w:val="none" w:sz="0" w:space="0" w:color="auto"/>
        <w:left w:val="none" w:sz="0" w:space="0" w:color="auto"/>
        <w:bottom w:val="none" w:sz="0" w:space="0" w:color="auto"/>
        <w:right w:val="none" w:sz="0" w:space="0" w:color="auto"/>
      </w:divBdr>
    </w:div>
    <w:div w:id="5285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6.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S574FYTY5PW6-969949929-582</_dlc_DocId>
    <_dlc_DocIdUrl xmlns="fe39d773-a83d-4623-ae74-f25711a76616">
      <Url>https://austreasury.sharepoint.com/sites/leg-cord-function/_layouts/15/DocIdRedir.aspx?ID=S574FYTY5PW6-969949929-582</Url>
      <Description>S574FYTY5PW6-969949929-582</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3322-C3DA-4788-AFF9-041BA87F03F3}">
  <ds:schemaRefs>
    <ds:schemaRef ds:uri="ff38c824-6e29-4496-8487-69f397e7ed29"/>
    <ds:schemaRef ds:uri="http://www.w3.org/XML/1998/namespace"/>
    <ds:schemaRef ds:uri="a289cb20-8bb9-401f-8d7b-706fb1a2988d"/>
    <ds:schemaRef ds:uri="http://schemas.microsoft.com/sharepoint/v3"/>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e39d773-a83d-4623-ae74-f25711a76616"/>
  </ds:schemaRefs>
</ds:datastoreItem>
</file>

<file path=customXml/itemProps2.xml><?xml version="1.0" encoding="utf-8"?>
<ds:datastoreItem xmlns:ds="http://schemas.openxmlformats.org/officeDocument/2006/customXml" ds:itemID="{CBB3D6AA-CF8C-43F0-A8A8-288B4EED5D29}">
  <ds:schemaRefs>
    <ds:schemaRef ds:uri="http://schemas.microsoft.com/sharepoint/v3/contenttype/forms"/>
  </ds:schemaRefs>
</ds:datastoreItem>
</file>

<file path=customXml/itemProps3.xml><?xml version="1.0" encoding="utf-8"?>
<ds:datastoreItem xmlns:ds="http://schemas.openxmlformats.org/officeDocument/2006/customXml" ds:itemID="{6DC211C1-AD6B-4864-83BC-5C8EF8BE2553}"/>
</file>

<file path=customXml/itemProps4.xml><?xml version="1.0" encoding="utf-8"?>
<ds:datastoreItem xmlns:ds="http://schemas.openxmlformats.org/officeDocument/2006/customXml" ds:itemID="{A3E452BE-66EF-4644-96B9-14721E1CEF2D}">
  <ds:schemaRefs>
    <ds:schemaRef ds:uri="http://schemas.microsoft.com/sharepoint/events"/>
  </ds:schemaRefs>
</ds:datastoreItem>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5</TotalTime>
  <Pages>23</Pages>
  <Words>4814</Words>
  <Characters>27442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16052023_APRA_levies_determination_2023</vt:lpstr>
    </vt:vector>
  </TitlesOfParts>
  <Manager/>
  <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16052023_APRA_levies_determination_2023</dc:title>
  <dc:subject/>
  <dc:creator>Li, Julia</dc:creator>
  <cp:keywords/>
  <dc:description/>
  <cp:lastModifiedBy>Li, Julia</cp:lastModifiedBy>
  <cp:revision>2</cp:revision>
  <cp:lastPrinted>2023-06-16T03:33:00Z</cp:lastPrinted>
  <dcterms:created xsi:type="dcterms:W3CDTF">2023-06-28T04:11:00Z</dcterms:created>
  <dcterms:modified xsi:type="dcterms:W3CDTF">2023-06-28T04:11:00Z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Prudential Regulation Authority Supervisory Levies Determination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24;#TSY RA-9072 - Retain as national archives|d71911a4-1e32-4fc6-834f-26c4fc33e217</vt:lpwstr>
  </property>
  <property fmtid="{D5CDD505-2E9C-101B-9397-08002B2CF9AE}" pid="16" name="_dlc_DocIdItemGuid">
    <vt:lpwstr>c54672ae-f212-495e-a871-343df3be71bf</vt:lpwstr>
  </property>
  <property fmtid="{D5CDD505-2E9C-101B-9397-08002B2CF9AE}" pid="17" name="TSYTopic">
    <vt:lpwstr/>
  </property>
  <property fmtid="{D5CDD505-2E9C-101B-9397-08002B2CF9AE}" pid="18" name="eActivity">
    <vt:lpwstr>28;#Legislative measures|0d31ce10-0017-4a46-8d2d-ba60058cb6a2</vt:lpwstr>
  </property>
  <property fmtid="{D5CDD505-2E9C-101B-9397-08002B2CF9AE}" pid="19" name="k8424359e03846678cc4a99dd97e9705">
    <vt:lpwstr>Treasury Enterprise Terms|69519368-d55f-4403-adc0-7b3d464d5501</vt:lpwstr>
  </property>
  <property fmtid="{D5CDD505-2E9C-101B-9397-08002B2CF9AE}" pid="20" name="eTopic">
    <vt:lpwstr>101;#Other indirect taxes and levies|10ba3b99-4f4a-4727-8a42-546722046c72</vt:lpwstr>
  </property>
  <property fmtid="{D5CDD505-2E9C-101B-9397-08002B2CF9AE}" pid="21" name="eTheme">
    <vt:lpwstr>1;#Law Design|318dd2d2-18da-4b8e-a458-14db2c1af95f</vt:lpwstr>
  </property>
  <property fmtid="{D5CDD505-2E9C-101B-9397-08002B2CF9AE}" pid="22" name="TSYStatus">
    <vt:lpwstr/>
  </property>
  <property fmtid="{D5CDD505-2E9C-101B-9397-08002B2CF9AE}" pid="23" name="eDocumentType">
    <vt:lpwstr>68;#Legislation|bc5c492f-641e-4b74-8651-322acd553d0f</vt:lpwstr>
  </property>
  <property fmtid="{D5CDD505-2E9C-101B-9397-08002B2CF9AE}" pid="24" name="LMDivision">
    <vt:lpwstr>3;#Treasury Enterprise Terms|69519368-d55f-4403-adc0-7b3d464d5501</vt:lpwstr>
  </property>
  <property fmtid="{D5CDD505-2E9C-101B-9397-08002B2CF9AE}" pid="25" name="EmailAttachments">
    <vt:bool>false</vt:bool>
  </property>
  <property fmtid="{D5CDD505-2E9C-101B-9397-08002B2CF9AE}" pid="26" name="Order">
    <vt:r8>58200</vt:r8>
  </property>
  <property fmtid="{D5CDD505-2E9C-101B-9397-08002B2CF9AE}" pid="27" name="Topic">
    <vt:lpwstr>36;#Legislation Coordination|58c6712e-e847-48f4-81ab-b25e2bbd3986</vt:lpwstr>
  </property>
  <property fmtid="{D5CDD505-2E9C-101B-9397-08002B2CF9AE}" pid="28" name="Activity">
    <vt:lpwstr>35;#Legislation management|cb630f2f-9155-496b-ad0f-d960eb1bf90c</vt:lpwstr>
  </property>
  <property fmtid="{D5CDD505-2E9C-101B-9397-08002B2CF9AE}" pid="29" name="MediaServiceImageTags">
    <vt:lpwstr/>
  </property>
  <property fmtid="{D5CDD505-2E9C-101B-9397-08002B2CF9AE}" pid="30" name="Document Type">
    <vt:lpwstr>42;#Legislation|25c35cca-98fe-4d3e-a63c-3dda1c39f3ec</vt:lpwstr>
  </property>
</Properties>
</file>