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4BD" w14:textId="77777777" w:rsidR="002108B5" w:rsidRPr="00B143F0" w:rsidRDefault="002108B5" w:rsidP="002108B5">
      <w:pPr>
        <w:rPr>
          <w:sz w:val="28"/>
        </w:rPr>
      </w:pPr>
      <w:r w:rsidRPr="00B143F0">
        <w:rPr>
          <w:noProof/>
          <w:lang w:eastAsia="en-AU"/>
        </w:rPr>
        <w:drawing>
          <wp:inline distT="0" distB="0" distL="0" distR="0" wp14:anchorId="4B952041" wp14:editId="33032AC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07333" w14:textId="77777777" w:rsidR="002108B5" w:rsidRPr="00B143F0" w:rsidRDefault="002108B5" w:rsidP="002108B5">
      <w:pPr>
        <w:rPr>
          <w:sz w:val="19"/>
        </w:rPr>
      </w:pPr>
    </w:p>
    <w:p w14:paraId="260062BD" w14:textId="77777777" w:rsidR="002108B5" w:rsidRPr="00B143F0" w:rsidRDefault="002108B5" w:rsidP="002108B5">
      <w:pPr>
        <w:pStyle w:val="ShortT"/>
      </w:pPr>
      <w:r w:rsidRPr="00B143F0">
        <w:t>List of Threatened Species Amendment (377) Instrument 2023</w:t>
      </w:r>
    </w:p>
    <w:p w14:paraId="77D8C61F" w14:textId="77777777" w:rsidR="002108B5" w:rsidRPr="00B143F0" w:rsidRDefault="002108B5" w:rsidP="002108B5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B143F0">
        <w:rPr>
          <w:szCs w:val="22"/>
        </w:rPr>
        <w:t>I, Tanya Plibersek, Minister for the Environment and Water, make the following instrument.</w:t>
      </w:r>
    </w:p>
    <w:p w14:paraId="52358ED1" w14:textId="00081411" w:rsidR="002108B5" w:rsidRPr="00B143F0" w:rsidRDefault="002108B5" w:rsidP="002108B5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B143F0">
        <w:rPr>
          <w:szCs w:val="22"/>
        </w:rPr>
        <w:t>Dated</w:t>
      </w:r>
      <w:r w:rsidRPr="00B143F0">
        <w:rPr>
          <w:szCs w:val="22"/>
        </w:rPr>
        <w:tab/>
      </w:r>
      <w:proofErr w:type="gramStart"/>
      <w:r w:rsidR="00697255" w:rsidRPr="00B143F0">
        <w:rPr>
          <w:szCs w:val="22"/>
        </w:rPr>
        <w:t>19</w:t>
      </w:r>
      <w:r w:rsidR="00A77051" w:rsidRPr="00B143F0">
        <w:rPr>
          <w:szCs w:val="22"/>
        </w:rPr>
        <w:t>-6-2023</w:t>
      </w:r>
      <w:proofErr w:type="gramEnd"/>
      <w:r w:rsidRPr="00B143F0">
        <w:rPr>
          <w:szCs w:val="22"/>
        </w:rPr>
        <w:tab/>
      </w:r>
      <w:r w:rsidRPr="00B143F0">
        <w:rPr>
          <w:szCs w:val="22"/>
        </w:rPr>
        <w:tab/>
      </w:r>
      <w:r w:rsidRPr="00B143F0">
        <w:rPr>
          <w:szCs w:val="22"/>
        </w:rPr>
        <w:tab/>
      </w:r>
    </w:p>
    <w:p w14:paraId="71A64E81" w14:textId="1E291C98" w:rsidR="006C7001" w:rsidRPr="00B143F0" w:rsidRDefault="006C7001" w:rsidP="002108B5">
      <w:pPr>
        <w:keepNext/>
        <w:spacing w:before="300" w:line="240" w:lineRule="atLeast"/>
        <w:ind w:right="397"/>
        <w:jc w:val="both"/>
        <w:rPr>
          <w:szCs w:val="22"/>
        </w:rPr>
      </w:pPr>
      <w:r w:rsidRPr="00B143F0">
        <w:rPr>
          <w:szCs w:val="22"/>
        </w:rPr>
        <w:t>Tanya Plibersek</w:t>
      </w:r>
    </w:p>
    <w:p w14:paraId="6BB4D5FE" w14:textId="77777777" w:rsidR="002108B5" w:rsidRPr="00B143F0" w:rsidRDefault="002108B5" w:rsidP="002108B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143F0">
        <w:rPr>
          <w:szCs w:val="22"/>
        </w:rPr>
        <w:t>Tanya Plibersek</w:t>
      </w:r>
      <w:r w:rsidRPr="00B143F0">
        <w:rPr>
          <w:b/>
          <w:szCs w:val="22"/>
        </w:rPr>
        <w:t xml:space="preserve"> </w:t>
      </w:r>
    </w:p>
    <w:p w14:paraId="13826AF6" w14:textId="77777777" w:rsidR="002108B5" w:rsidRPr="00B143F0" w:rsidRDefault="002108B5" w:rsidP="002108B5">
      <w:pPr>
        <w:pStyle w:val="SignCoverPageEnd"/>
        <w:ind w:right="91"/>
        <w:rPr>
          <w:sz w:val="22"/>
        </w:rPr>
      </w:pPr>
      <w:r w:rsidRPr="00B143F0">
        <w:rPr>
          <w:szCs w:val="22"/>
        </w:rPr>
        <w:t>Minister for the Environment and Water</w:t>
      </w:r>
    </w:p>
    <w:bookmarkEnd w:id="1"/>
    <w:p w14:paraId="0D4E123F" w14:textId="77777777" w:rsidR="002108B5" w:rsidRPr="00B143F0" w:rsidRDefault="002108B5" w:rsidP="002108B5"/>
    <w:p w14:paraId="071EBB2E" w14:textId="77777777" w:rsidR="002108B5" w:rsidRPr="00B143F0" w:rsidRDefault="002108B5" w:rsidP="002108B5">
      <w:pPr>
        <w:sectPr w:rsidR="002108B5" w:rsidRPr="00B143F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0FF8158" w14:textId="77777777" w:rsidR="002108B5" w:rsidRPr="00B143F0" w:rsidRDefault="002108B5" w:rsidP="002108B5">
      <w:pPr>
        <w:pStyle w:val="ActHead5"/>
      </w:pPr>
      <w:bookmarkStart w:id="2" w:name="_Toc478567687"/>
      <w:proofErr w:type="gramStart"/>
      <w:r w:rsidRPr="00B143F0">
        <w:rPr>
          <w:rStyle w:val="CharSectno"/>
        </w:rPr>
        <w:lastRenderedPageBreak/>
        <w:t>1</w:t>
      </w:r>
      <w:r w:rsidRPr="00B143F0">
        <w:t xml:space="preserve">  Name</w:t>
      </w:r>
      <w:bookmarkEnd w:id="2"/>
      <w:proofErr w:type="gramEnd"/>
    </w:p>
    <w:p w14:paraId="2511D833" w14:textId="77777777" w:rsidR="002108B5" w:rsidRPr="00B143F0" w:rsidRDefault="002108B5" w:rsidP="002108B5">
      <w:pPr>
        <w:pStyle w:val="subsection"/>
      </w:pPr>
      <w:r w:rsidRPr="00B143F0">
        <w:tab/>
      </w:r>
      <w:r w:rsidRPr="00B143F0">
        <w:tab/>
        <w:t xml:space="preserve">This instrument is the </w:t>
      </w:r>
      <w:bookmarkStart w:id="3" w:name="BKCheck15B_3"/>
      <w:bookmarkEnd w:id="3"/>
      <w:r w:rsidRPr="00B143F0">
        <w:rPr>
          <w:i/>
          <w:iCs/>
        </w:rPr>
        <w:t>List of Threatened Species Amendment (377) Instrument 2023</w:t>
      </w:r>
      <w:r w:rsidRPr="00B143F0">
        <w:t>.</w:t>
      </w:r>
    </w:p>
    <w:p w14:paraId="389FDE17" w14:textId="77777777" w:rsidR="002108B5" w:rsidRPr="00B143F0" w:rsidRDefault="002108B5" w:rsidP="002108B5">
      <w:pPr>
        <w:pStyle w:val="ActHead5"/>
      </w:pPr>
      <w:bookmarkStart w:id="4" w:name="_Toc478567688"/>
      <w:proofErr w:type="gramStart"/>
      <w:r w:rsidRPr="00B143F0">
        <w:rPr>
          <w:rStyle w:val="CharSectno"/>
        </w:rPr>
        <w:t>2</w:t>
      </w:r>
      <w:r w:rsidRPr="00B143F0">
        <w:t xml:space="preserve">  Commencement</w:t>
      </w:r>
      <w:bookmarkEnd w:id="4"/>
      <w:proofErr w:type="gramEnd"/>
    </w:p>
    <w:p w14:paraId="6817EFB8" w14:textId="77777777" w:rsidR="002108B5" w:rsidRPr="00B143F0" w:rsidRDefault="002108B5" w:rsidP="002108B5">
      <w:pPr>
        <w:pStyle w:val="subsection"/>
      </w:pPr>
      <w:bookmarkStart w:id="5" w:name="_Toc478567689"/>
      <w:r w:rsidRPr="00B143F0">
        <w:tab/>
      </w:r>
      <w:r w:rsidRPr="00B143F0">
        <w:tab/>
        <w:t>This instrument commences on the day after it is registered.</w:t>
      </w:r>
    </w:p>
    <w:p w14:paraId="79545E1A" w14:textId="77777777" w:rsidR="002108B5" w:rsidRPr="00B143F0" w:rsidRDefault="002108B5" w:rsidP="002108B5">
      <w:pPr>
        <w:pStyle w:val="ActHead5"/>
      </w:pPr>
      <w:proofErr w:type="gramStart"/>
      <w:r w:rsidRPr="00B143F0">
        <w:rPr>
          <w:rStyle w:val="CharSectno"/>
        </w:rPr>
        <w:t>3</w:t>
      </w:r>
      <w:r w:rsidRPr="00B143F0">
        <w:t xml:space="preserve">  Authority</w:t>
      </w:r>
      <w:bookmarkEnd w:id="5"/>
      <w:proofErr w:type="gramEnd"/>
    </w:p>
    <w:p w14:paraId="34AAF9BE" w14:textId="77777777" w:rsidR="002108B5" w:rsidRPr="00B143F0" w:rsidRDefault="002108B5" w:rsidP="002108B5">
      <w:pPr>
        <w:pStyle w:val="subsection"/>
      </w:pPr>
      <w:r w:rsidRPr="00B143F0">
        <w:tab/>
      </w:r>
      <w:r w:rsidRPr="00B143F0">
        <w:tab/>
        <w:t xml:space="preserve">This instrument is made under paragraph 184 of the </w:t>
      </w:r>
      <w:r w:rsidRPr="00B143F0">
        <w:rPr>
          <w:i/>
          <w:iCs/>
        </w:rPr>
        <w:t>Environment Protection and Biodiversity Conservation Act 1999</w:t>
      </w:r>
      <w:r w:rsidRPr="00B143F0">
        <w:t>.</w:t>
      </w:r>
    </w:p>
    <w:p w14:paraId="1E3BAFE3" w14:textId="77777777" w:rsidR="002108B5" w:rsidRPr="00B143F0" w:rsidRDefault="002108B5" w:rsidP="002108B5">
      <w:pPr>
        <w:pStyle w:val="ActHead5"/>
      </w:pPr>
      <w:bookmarkStart w:id="6" w:name="_Toc478567690"/>
      <w:proofErr w:type="gramStart"/>
      <w:r w:rsidRPr="00B143F0">
        <w:t>4  Schedules</w:t>
      </w:r>
      <w:bookmarkEnd w:id="6"/>
      <w:proofErr w:type="gramEnd"/>
    </w:p>
    <w:p w14:paraId="72D76457" w14:textId="77777777" w:rsidR="002108B5" w:rsidRPr="00B143F0" w:rsidRDefault="002108B5" w:rsidP="002108B5">
      <w:pPr>
        <w:pStyle w:val="subsection"/>
      </w:pPr>
      <w:r w:rsidRPr="00B143F0">
        <w:tab/>
      </w:r>
      <w:r w:rsidRPr="00B143F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C314561" w14:textId="77777777" w:rsidR="002108B5" w:rsidRPr="00B143F0" w:rsidRDefault="002108B5" w:rsidP="002108B5">
      <w:pPr>
        <w:pStyle w:val="ActHead6"/>
        <w:pageBreakBefore/>
      </w:pPr>
      <w:bookmarkStart w:id="7" w:name="_Toc478567691"/>
      <w:r w:rsidRPr="00B143F0">
        <w:rPr>
          <w:rStyle w:val="CharAmSchNo"/>
        </w:rPr>
        <w:lastRenderedPageBreak/>
        <w:t>Schedule 1</w:t>
      </w:r>
      <w:r w:rsidRPr="00B143F0">
        <w:t>—</w:t>
      </w:r>
      <w:r w:rsidRPr="00B143F0">
        <w:rPr>
          <w:rStyle w:val="CharAmSchText"/>
        </w:rPr>
        <w:t>Amendments</w:t>
      </w:r>
      <w:bookmarkEnd w:id="7"/>
    </w:p>
    <w:p w14:paraId="193F8A1C" w14:textId="77777777" w:rsidR="002108B5" w:rsidRPr="00B143F0" w:rsidRDefault="002108B5" w:rsidP="002108B5">
      <w:pPr>
        <w:pStyle w:val="ActHead9"/>
        <w:rPr>
          <w:bCs/>
          <w:iCs/>
          <w:color w:val="000000"/>
          <w:szCs w:val="28"/>
        </w:rPr>
      </w:pPr>
      <w:bookmarkStart w:id="8" w:name="_Hlk108731402"/>
      <w:bookmarkStart w:id="9" w:name="_Toc478567692"/>
      <w:r w:rsidRPr="00B143F0">
        <w:rPr>
          <w:bCs/>
          <w:color w:val="000000"/>
          <w:szCs w:val="28"/>
        </w:rPr>
        <w:t xml:space="preserve">Declaration under s178, s181, and s183 of the </w:t>
      </w:r>
      <w:r w:rsidRPr="00B143F0">
        <w:rPr>
          <w:bCs/>
          <w:iCs/>
          <w:color w:val="000000"/>
          <w:szCs w:val="28"/>
        </w:rPr>
        <w:t>Environment Protection and Biodiversity Conservation Act 1999</w:t>
      </w:r>
      <w:bookmarkEnd w:id="8"/>
    </w:p>
    <w:p w14:paraId="35A20EEB" w14:textId="77777777" w:rsidR="002108B5" w:rsidRPr="00B143F0" w:rsidRDefault="002108B5" w:rsidP="002108B5">
      <w:pPr>
        <w:pStyle w:val="ItemHead"/>
      </w:pPr>
    </w:p>
    <w:p w14:paraId="2523106F" w14:textId="77777777" w:rsidR="002108B5" w:rsidRPr="00B143F0" w:rsidRDefault="002108B5" w:rsidP="002108B5">
      <w:pPr>
        <w:pStyle w:val="ItemHead"/>
      </w:pPr>
      <w:bookmarkStart w:id="10" w:name="_Hlk133572256"/>
      <w:bookmarkEnd w:id="9"/>
      <w:proofErr w:type="gramStart"/>
      <w:r w:rsidRPr="00B143F0">
        <w:t>1  In</w:t>
      </w:r>
      <w:proofErr w:type="gramEnd"/>
      <w:r w:rsidRPr="00B143F0">
        <w:t xml:space="preserve"> the appropriate position under the heading “SPECIES THAT ARE VULNERABLE”</w:t>
      </w:r>
    </w:p>
    <w:bookmarkEnd w:id="10"/>
    <w:p w14:paraId="4D3A3B9B" w14:textId="77777777" w:rsidR="002108B5" w:rsidRPr="00B143F0" w:rsidRDefault="002108B5" w:rsidP="002108B5">
      <w:pPr>
        <w:pStyle w:val="Item"/>
        <w:ind w:left="720"/>
      </w:pPr>
      <w:r w:rsidRPr="00B143F0">
        <w:t>Omit the following species:</w:t>
      </w:r>
    </w:p>
    <w:p w14:paraId="4E0D7583" w14:textId="77777777" w:rsidR="002108B5" w:rsidRPr="00B143F0" w:rsidRDefault="002108B5" w:rsidP="002108B5">
      <w:pPr>
        <w:pStyle w:val="paragraph"/>
        <w:numPr>
          <w:ilvl w:val="0"/>
          <w:numId w:val="31"/>
        </w:numPr>
        <w:rPr>
          <w:i/>
          <w:iCs/>
        </w:rPr>
      </w:pPr>
      <w:r w:rsidRPr="00B143F0">
        <w:rPr>
          <w:i/>
          <w:iCs/>
        </w:rPr>
        <w:t>Stipiturus malachurus parimeda</w:t>
      </w:r>
    </w:p>
    <w:p w14:paraId="7561F203" w14:textId="77777777" w:rsidR="002108B5" w:rsidRPr="00B143F0" w:rsidRDefault="002108B5" w:rsidP="002108B5">
      <w:pPr>
        <w:pStyle w:val="ItemHead"/>
      </w:pPr>
      <w:proofErr w:type="gramStart"/>
      <w:r w:rsidRPr="00B143F0">
        <w:t>2  In</w:t>
      </w:r>
      <w:proofErr w:type="gramEnd"/>
      <w:r w:rsidRPr="00B143F0">
        <w:t xml:space="preserve"> the appropriate position under the heading “SPECIES THAT ARE ENDANGERED”</w:t>
      </w:r>
    </w:p>
    <w:p w14:paraId="498E4B9C" w14:textId="77777777" w:rsidR="002108B5" w:rsidRPr="00B143F0" w:rsidRDefault="002108B5" w:rsidP="002108B5">
      <w:pPr>
        <w:pStyle w:val="Item"/>
      </w:pPr>
      <w:r w:rsidRPr="00B143F0">
        <w:t>Insert the following species:</w:t>
      </w:r>
    </w:p>
    <w:p w14:paraId="72F77683" w14:textId="77777777" w:rsidR="002108B5" w:rsidRPr="00B143F0" w:rsidRDefault="002108B5" w:rsidP="002108B5">
      <w:pPr>
        <w:pStyle w:val="paragraph"/>
        <w:numPr>
          <w:ilvl w:val="0"/>
          <w:numId w:val="15"/>
        </w:numPr>
        <w:rPr>
          <w:i/>
          <w:iCs/>
        </w:rPr>
      </w:pPr>
      <w:r w:rsidRPr="00B143F0">
        <w:rPr>
          <w:i/>
          <w:iCs/>
        </w:rPr>
        <w:t>Stipiturus malachurus parimeda</w:t>
      </w:r>
    </w:p>
    <w:p w14:paraId="1A8A6D70" w14:textId="77777777" w:rsidR="002108B5" w:rsidRPr="00011AC9" w:rsidRDefault="002108B5" w:rsidP="002108B5">
      <w:pPr>
        <w:pStyle w:val="paragraph"/>
      </w:pPr>
    </w:p>
    <w:p w14:paraId="12D2B945" w14:textId="40CDEE47" w:rsidR="00726F48" w:rsidRPr="002108B5" w:rsidRDefault="00726F48" w:rsidP="002108B5"/>
    <w:sectPr w:rsidR="00726F48" w:rsidRPr="002108B5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B925" w14:textId="77777777" w:rsidR="0078370C" w:rsidRDefault="0078370C" w:rsidP="0048364F">
      <w:pPr>
        <w:spacing w:line="240" w:lineRule="auto"/>
      </w:pPr>
      <w:r>
        <w:separator/>
      </w:r>
    </w:p>
  </w:endnote>
  <w:endnote w:type="continuationSeparator" w:id="0">
    <w:p w14:paraId="1E1F819F" w14:textId="77777777" w:rsidR="0078370C" w:rsidRDefault="007837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108B5" w14:paraId="42C2D878" w14:textId="77777777" w:rsidTr="0001176A">
      <w:tc>
        <w:tcPr>
          <w:tcW w:w="5000" w:type="pct"/>
        </w:tcPr>
        <w:p w14:paraId="4D655035" w14:textId="77777777" w:rsidR="002108B5" w:rsidRDefault="002108B5" w:rsidP="0001176A">
          <w:pPr>
            <w:rPr>
              <w:sz w:val="18"/>
            </w:rPr>
          </w:pPr>
        </w:p>
      </w:tc>
    </w:tr>
  </w:tbl>
  <w:p w14:paraId="47F75DEB" w14:textId="77777777" w:rsidR="002108B5" w:rsidRPr="005F1388" w:rsidRDefault="002108B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108B5" w14:paraId="4E926373" w14:textId="77777777" w:rsidTr="00C160A1">
      <w:tc>
        <w:tcPr>
          <w:tcW w:w="5000" w:type="pct"/>
        </w:tcPr>
        <w:p w14:paraId="207F4BF9" w14:textId="77777777" w:rsidR="002108B5" w:rsidRDefault="002108B5" w:rsidP="007946FE">
          <w:pPr>
            <w:rPr>
              <w:sz w:val="18"/>
            </w:rPr>
          </w:pPr>
        </w:p>
      </w:tc>
    </w:tr>
  </w:tbl>
  <w:p w14:paraId="60FE245E" w14:textId="77777777" w:rsidR="002108B5" w:rsidRPr="006D3667" w:rsidRDefault="002108B5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DDA9" w14:textId="77777777" w:rsidR="002108B5" w:rsidRDefault="002108B5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108B5" w14:paraId="6DAA94B6" w14:textId="77777777" w:rsidTr="00C160A1">
      <w:tc>
        <w:tcPr>
          <w:tcW w:w="5000" w:type="pct"/>
        </w:tcPr>
        <w:p w14:paraId="11D6849F" w14:textId="77777777" w:rsidR="002108B5" w:rsidRDefault="002108B5" w:rsidP="00465764">
          <w:pPr>
            <w:rPr>
              <w:sz w:val="18"/>
            </w:rPr>
          </w:pPr>
        </w:p>
      </w:tc>
    </w:tr>
  </w:tbl>
  <w:p w14:paraId="4417F8DC" w14:textId="77777777" w:rsidR="002108B5" w:rsidRPr="00486382" w:rsidRDefault="002108B5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Pr="00EC33AD" w:rsidRDefault="00EE57E8" w:rsidP="00EE57E8">
          <w:pPr>
            <w:spacing w:line="0" w:lineRule="atLeast"/>
            <w:rPr>
              <w:sz w:val="18"/>
            </w:rPr>
          </w:pPr>
          <w:r w:rsidRPr="00EC33AD">
            <w:rPr>
              <w:i/>
              <w:sz w:val="18"/>
            </w:rPr>
            <w:fldChar w:fldCharType="begin"/>
          </w:r>
          <w:r w:rsidRPr="00EC33AD">
            <w:rPr>
              <w:i/>
              <w:sz w:val="18"/>
            </w:rPr>
            <w:instrText xml:space="preserve"> PAGE </w:instrText>
          </w:r>
          <w:r w:rsidRPr="00EC33AD">
            <w:rPr>
              <w:i/>
              <w:sz w:val="18"/>
            </w:rPr>
            <w:fldChar w:fldCharType="separate"/>
          </w:r>
          <w:r w:rsidR="00002BCC" w:rsidRPr="00EC33AD">
            <w:rPr>
              <w:i/>
              <w:noProof/>
              <w:sz w:val="18"/>
            </w:rPr>
            <w:t>6</w:t>
          </w:r>
          <w:r w:rsidRPr="00EC33AD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5C9C8794" w:rsidR="00EE57E8" w:rsidRPr="00EC33AD" w:rsidRDefault="00B20990" w:rsidP="00EE57E8">
          <w:pPr>
            <w:spacing w:line="0" w:lineRule="atLeast"/>
            <w:jc w:val="center"/>
            <w:rPr>
              <w:sz w:val="18"/>
            </w:rPr>
          </w:pPr>
          <w:r w:rsidRPr="00EC33AD">
            <w:rPr>
              <w:i/>
              <w:sz w:val="18"/>
            </w:rPr>
            <w:fldChar w:fldCharType="begin"/>
          </w:r>
          <w:r w:rsidRPr="00EC33AD">
            <w:rPr>
              <w:i/>
              <w:sz w:val="18"/>
            </w:rPr>
            <w:instrText xml:space="preserve"> STYLEREF  ShortT </w:instrText>
          </w:r>
          <w:r w:rsidRPr="00EC33AD">
            <w:rPr>
              <w:i/>
              <w:sz w:val="18"/>
            </w:rPr>
            <w:fldChar w:fldCharType="separate"/>
          </w:r>
          <w:r w:rsidR="00B143F0">
            <w:rPr>
              <w:i/>
              <w:noProof/>
              <w:sz w:val="18"/>
            </w:rPr>
            <w:t>List of Threatened Species Amendment (377) Instrument 2023</w:t>
          </w:r>
          <w:r w:rsidRPr="00EC33AD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1B4DB652" w:rsidR="00EE57E8" w:rsidRPr="007E59C2" w:rsidRDefault="00B20990" w:rsidP="00EE57E8">
          <w:pPr>
            <w:spacing w:line="0" w:lineRule="atLeast"/>
            <w:jc w:val="center"/>
            <w:rPr>
              <w:sz w:val="18"/>
            </w:rPr>
          </w:pPr>
          <w:r w:rsidRPr="007E59C2">
            <w:rPr>
              <w:i/>
              <w:sz w:val="18"/>
            </w:rPr>
            <w:fldChar w:fldCharType="begin"/>
          </w:r>
          <w:r w:rsidRPr="007E59C2">
            <w:rPr>
              <w:i/>
              <w:sz w:val="18"/>
            </w:rPr>
            <w:instrText xml:space="preserve"> STYLEREF  ShortT </w:instrText>
          </w:r>
          <w:r w:rsidRPr="007E59C2">
            <w:rPr>
              <w:i/>
              <w:sz w:val="18"/>
            </w:rPr>
            <w:fldChar w:fldCharType="separate"/>
          </w:r>
          <w:r w:rsidR="00B143F0">
            <w:rPr>
              <w:i/>
              <w:noProof/>
              <w:sz w:val="18"/>
            </w:rPr>
            <w:t>List of Threatened Species Amendment (377) Instrument 2023</w:t>
          </w:r>
          <w:r w:rsidRPr="007E59C2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Pr="007E59C2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065CC1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143F0">
            <w:rPr>
              <w:i/>
              <w:noProof/>
              <w:sz w:val="18"/>
            </w:rPr>
            <w:t>3/7/2023 2:23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A1BE" w14:textId="77777777" w:rsidR="0078370C" w:rsidRDefault="0078370C" w:rsidP="0048364F">
      <w:pPr>
        <w:spacing w:line="240" w:lineRule="auto"/>
      </w:pPr>
      <w:r>
        <w:separator/>
      </w:r>
    </w:p>
  </w:footnote>
  <w:footnote w:type="continuationSeparator" w:id="0">
    <w:p w14:paraId="729CC7AF" w14:textId="77777777" w:rsidR="0078370C" w:rsidRDefault="007837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64AC" w14:textId="77777777" w:rsidR="002108B5" w:rsidRPr="005F1388" w:rsidRDefault="002108B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FE99" w14:textId="77777777" w:rsidR="002108B5" w:rsidRPr="005F1388" w:rsidRDefault="002108B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3A45" w14:textId="77777777" w:rsidR="002108B5" w:rsidRPr="005F1388" w:rsidRDefault="002108B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20450"/>
    <w:multiLevelType w:val="hybridMultilevel"/>
    <w:tmpl w:val="49F24EC2"/>
    <w:lvl w:ilvl="0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00AD6"/>
    <w:multiLevelType w:val="hybridMultilevel"/>
    <w:tmpl w:val="3416B70E"/>
    <w:lvl w:ilvl="0" w:tplc="E06876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B3788"/>
    <w:multiLevelType w:val="hybridMultilevel"/>
    <w:tmpl w:val="4F528026"/>
    <w:lvl w:ilvl="0" w:tplc="2F16AAF0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775795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9642D"/>
    <w:multiLevelType w:val="hybridMultilevel"/>
    <w:tmpl w:val="4AC03252"/>
    <w:lvl w:ilvl="0" w:tplc="BD4CBCA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5E44DE"/>
    <w:multiLevelType w:val="hybridMultilevel"/>
    <w:tmpl w:val="6E729882"/>
    <w:lvl w:ilvl="0" w:tplc="BD0E523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61367"/>
    <w:multiLevelType w:val="hybridMultilevel"/>
    <w:tmpl w:val="62A48330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C2589"/>
    <w:multiLevelType w:val="hybridMultilevel"/>
    <w:tmpl w:val="2676E5D6"/>
    <w:lvl w:ilvl="0" w:tplc="82C0903C">
      <w:start w:val="1"/>
      <w:numFmt w:val="lowerLetter"/>
      <w:lvlText w:val="(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5FA222AA"/>
    <w:multiLevelType w:val="hybridMultilevel"/>
    <w:tmpl w:val="FBFA5AC2"/>
    <w:lvl w:ilvl="0" w:tplc="815C05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71048"/>
    <w:multiLevelType w:val="hybridMultilevel"/>
    <w:tmpl w:val="8138D322"/>
    <w:lvl w:ilvl="0" w:tplc="858CCDC4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D0708B"/>
    <w:multiLevelType w:val="hybridMultilevel"/>
    <w:tmpl w:val="FC24B2CE"/>
    <w:lvl w:ilvl="0" w:tplc="82C0903C">
      <w:start w:val="1"/>
      <w:numFmt w:val="lowerLetter"/>
      <w:lvlText w:val="(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82C0903C">
      <w:start w:val="1"/>
      <w:numFmt w:val="lowerLetter"/>
      <w:lvlText w:val="(%2)"/>
      <w:lvlJc w:val="left"/>
      <w:pPr>
        <w:ind w:left="285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731A0E26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1E09BA"/>
    <w:multiLevelType w:val="hybridMultilevel"/>
    <w:tmpl w:val="BCBE4E50"/>
    <w:lvl w:ilvl="0" w:tplc="82C0903C">
      <w:start w:val="1"/>
      <w:numFmt w:val="lowerLetter"/>
      <w:lvlText w:val="(%1)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000" w:hanging="360"/>
      </w:pPr>
    </w:lvl>
    <w:lvl w:ilvl="2" w:tplc="0C09001B" w:tentative="1">
      <w:start w:val="1"/>
      <w:numFmt w:val="lowerRoman"/>
      <w:lvlText w:val="%3."/>
      <w:lvlJc w:val="right"/>
      <w:pPr>
        <w:ind w:left="3720" w:hanging="180"/>
      </w:pPr>
    </w:lvl>
    <w:lvl w:ilvl="3" w:tplc="0C09000F" w:tentative="1">
      <w:start w:val="1"/>
      <w:numFmt w:val="decimal"/>
      <w:lvlText w:val="%4."/>
      <w:lvlJc w:val="left"/>
      <w:pPr>
        <w:ind w:left="4440" w:hanging="360"/>
      </w:pPr>
    </w:lvl>
    <w:lvl w:ilvl="4" w:tplc="0C090019" w:tentative="1">
      <w:start w:val="1"/>
      <w:numFmt w:val="lowerLetter"/>
      <w:lvlText w:val="%5."/>
      <w:lvlJc w:val="left"/>
      <w:pPr>
        <w:ind w:left="5160" w:hanging="360"/>
      </w:pPr>
    </w:lvl>
    <w:lvl w:ilvl="5" w:tplc="0C09001B" w:tentative="1">
      <w:start w:val="1"/>
      <w:numFmt w:val="lowerRoman"/>
      <w:lvlText w:val="%6."/>
      <w:lvlJc w:val="right"/>
      <w:pPr>
        <w:ind w:left="5880" w:hanging="180"/>
      </w:pPr>
    </w:lvl>
    <w:lvl w:ilvl="6" w:tplc="0C09000F" w:tentative="1">
      <w:start w:val="1"/>
      <w:numFmt w:val="decimal"/>
      <w:lvlText w:val="%7."/>
      <w:lvlJc w:val="left"/>
      <w:pPr>
        <w:ind w:left="6600" w:hanging="360"/>
      </w:pPr>
    </w:lvl>
    <w:lvl w:ilvl="7" w:tplc="0C090019" w:tentative="1">
      <w:start w:val="1"/>
      <w:numFmt w:val="lowerLetter"/>
      <w:lvlText w:val="%8."/>
      <w:lvlJc w:val="left"/>
      <w:pPr>
        <w:ind w:left="7320" w:hanging="360"/>
      </w:pPr>
    </w:lvl>
    <w:lvl w:ilvl="8" w:tplc="0C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21"/>
  </w:num>
  <w:num w:numId="16" w16cid:durableId="1238907139">
    <w:abstractNumId w:val="21"/>
  </w:num>
  <w:num w:numId="17" w16cid:durableId="203295562">
    <w:abstractNumId w:val="10"/>
  </w:num>
  <w:num w:numId="18" w16cid:durableId="587620120">
    <w:abstractNumId w:val="17"/>
  </w:num>
  <w:num w:numId="19" w16cid:durableId="1557357609">
    <w:abstractNumId w:val="10"/>
  </w:num>
  <w:num w:numId="20" w16cid:durableId="1048913142">
    <w:abstractNumId w:val="23"/>
  </w:num>
  <w:num w:numId="21" w16cid:durableId="136453928">
    <w:abstractNumId w:val="26"/>
  </w:num>
  <w:num w:numId="22" w16cid:durableId="937560664">
    <w:abstractNumId w:val="28"/>
  </w:num>
  <w:num w:numId="23" w16cid:durableId="1375958586">
    <w:abstractNumId w:val="12"/>
  </w:num>
  <w:num w:numId="24" w16cid:durableId="1460996424">
    <w:abstractNumId w:val="25"/>
  </w:num>
  <w:num w:numId="25" w16cid:durableId="15928317">
    <w:abstractNumId w:val="13"/>
  </w:num>
  <w:num w:numId="26" w16cid:durableId="199318766">
    <w:abstractNumId w:val="20"/>
  </w:num>
  <w:num w:numId="27" w16cid:durableId="2092699960">
    <w:abstractNumId w:val="24"/>
  </w:num>
  <w:num w:numId="28" w16cid:durableId="1015302993">
    <w:abstractNumId w:val="18"/>
  </w:num>
  <w:num w:numId="29" w16cid:durableId="1241252560">
    <w:abstractNumId w:val="22"/>
  </w:num>
  <w:num w:numId="30" w16cid:durableId="198664987">
    <w:abstractNumId w:val="27"/>
  </w:num>
  <w:num w:numId="31" w16cid:durableId="825703270">
    <w:abstractNumId w:val="15"/>
  </w:num>
  <w:num w:numId="32" w16cid:durableId="12594091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1AC9"/>
    <w:rsid w:val="000136AF"/>
    <w:rsid w:val="00031D17"/>
    <w:rsid w:val="0004044E"/>
    <w:rsid w:val="0005120E"/>
    <w:rsid w:val="00054577"/>
    <w:rsid w:val="00054D0C"/>
    <w:rsid w:val="000614BF"/>
    <w:rsid w:val="00065522"/>
    <w:rsid w:val="0007169C"/>
    <w:rsid w:val="00077593"/>
    <w:rsid w:val="00083F48"/>
    <w:rsid w:val="00095172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04847"/>
    <w:rsid w:val="002108B5"/>
    <w:rsid w:val="0021153A"/>
    <w:rsid w:val="002117A4"/>
    <w:rsid w:val="00217470"/>
    <w:rsid w:val="002245A6"/>
    <w:rsid w:val="002302EA"/>
    <w:rsid w:val="00237614"/>
    <w:rsid w:val="00237657"/>
    <w:rsid w:val="00240749"/>
    <w:rsid w:val="002468D7"/>
    <w:rsid w:val="00247E97"/>
    <w:rsid w:val="00251542"/>
    <w:rsid w:val="00256C81"/>
    <w:rsid w:val="00276CF3"/>
    <w:rsid w:val="00280F6C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0F94"/>
    <w:rsid w:val="003A15AC"/>
    <w:rsid w:val="003B0627"/>
    <w:rsid w:val="003C5F2B"/>
    <w:rsid w:val="003C7D35"/>
    <w:rsid w:val="003D0BFE"/>
    <w:rsid w:val="003D5700"/>
    <w:rsid w:val="003F1D5E"/>
    <w:rsid w:val="003F6F52"/>
    <w:rsid w:val="004022CA"/>
    <w:rsid w:val="004116CD"/>
    <w:rsid w:val="00414ADE"/>
    <w:rsid w:val="00424CA9"/>
    <w:rsid w:val="004257BB"/>
    <w:rsid w:val="0044291A"/>
    <w:rsid w:val="00444AF9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516B8D"/>
    <w:rsid w:val="00524E4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7589C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97255"/>
    <w:rsid w:val="006A304E"/>
    <w:rsid w:val="006B7006"/>
    <w:rsid w:val="006C7001"/>
    <w:rsid w:val="006C7F8C"/>
    <w:rsid w:val="006D7AB9"/>
    <w:rsid w:val="006F4F8D"/>
    <w:rsid w:val="00700B2C"/>
    <w:rsid w:val="00713084"/>
    <w:rsid w:val="00717463"/>
    <w:rsid w:val="00720FC2"/>
    <w:rsid w:val="00722E89"/>
    <w:rsid w:val="00726F48"/>
    <w:rsid w:val="00731E00"/>
    <w:rsid w:val="007339C7"/>
    <w:rsid w:val="007440B7"/>
    <w:rsid w:val="00747993"/>
    <w:rsid w:val="007634AD"/>
    <w:rsid w:val="007715C9"/>
    <w:rsid w:val="00774EDD"/>
    <w:rsid w:val="007757EC"/>
    <w:rsid w:val="0078370C"/>
    <w:rsid w:val="007A6863"/>
    <w:rsid w:val="007C78B4"/>
    <w:rsid w:val="007E32B6"/>
    <w:rsid w:val="007E486B"/>
    <w:rsid w:val="007E59C2"/>
    <w:rsid w:val="007E708C"/>
    <w:rsid w:val="007E7D4A"/>
    <w:rsid w:val="007F48ED"/>
    <w:rsid w:val="007F5E3F"/>
    <w:rsid w:val="00812155"/>
    <w:rsid w:val="00812F45"/>
    <w:rsid w:val="00836FE9"/>
    <w:rsid w:val="0084172C"/>
    <w:rsid w:val="0085175E"/>
    <w:rsid w:val="00856A31"/>
    <w:rsid w:val="00857D80"/>
    <w:rsid w:val="008754D0"/>
    <w:rsid w:val="00877C69"/>
    <w:rsid w:val="00877D48"/>
    <w:rsid w:val="0088345B"/>
    <w:rsid w:val="008A16A5"/>
    <w:rsid w:val="008A5C57"/>
    <w:rsid w:val="008C0629"/>
    <w:rsid w:val="008C1D3E"/>
    <w:rsid w:val="008D0EE0"/>
    <w:rsid w:val="008D7A27"/>
    <w:rsid w:val="008E4702"/>
    <w:rsid w:val="008E4CC3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39D4"/>
    <w:rsid w:val="00976A63"/>
    <w:rsid w:val="00987509"/>
    <w:rsid w:val="00997020"/>
    <w:rsid w:val="009B2490"/>
    <w:rsid w:val="009B50E5"/>
    <w:rsid w:val="009C3431"/>
    <w:rsid w:val="009C5989"/>
    <w:rsid w:val="009C6A32"/>
    <w:rsid w:val="009D08DA"/>
    <w:rsid w:val="009D43DB"/>
    <w:rsid w:val="009E1BDE"/>
    <w:rsid w:val="009E2355"/>
    <w:rsid w:val="00A06860"/>
    <w:rsid w:val="00A136F5"/>
    <w:rsid w:val="00A231E2"/>
    <w:rsid w:val="00A2550D"/>
    <w:rsid w:val="00A379BB"/>
    <w:rsid w:val="00A4169B"/>
    <w:rsid w:val="00A42E76"/>
    <w:rsid w:val="00A50D55"/>
    <w:rsid w:val="00A52FDA"/>
    <w:rsid w:val="00A64912"/>
    <w:rsid w:val="00A70A74"/>
    <w:rsid w:val="00A77051"/>
    <w:rsid w:val="00A9231A"/>
    <w:rsid w:val="00A95BC7"/>
    <w:rsid w:val="00AA0343"/>
    <w:rsid w:val="00AA78CE"/>
    <w:rsid w:val="00AA7B26"/>
    <w:rsid w:val="00AC32FC"/>
    <w:rsid w:val="00AC767C"/>
    <w:rsid w:val="00AD3467"/>
    <w:rsid w:val="00AD5641"/>
    <w:rsid w:val="00AF33DB"/>
    <w:rsid w:val="00B032D8"/>
    <w:rsid w:val="00B05D72"/>
    <w:rsid w:val="00B143F0"/>
    <w:rsid w:val="00B20990"/>
    <w:rsid w:val="00B23FAF"/>
    <w:rsid w:val="00B27F1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B7DCF"/>
    <w:rsid w:val="00BE42C5"/>
    <w:rsid w:val="00BE719A"/>
    <w:rsid w:val="00BE720A"/>
    <w:rsid w:val="00BE7E6E"/>
    <w:rsid w:val="00BF0723"/>
    <w:rsid w:val="00BF6650"/>
    <w:rsid w:val="00C067E5"/>
    <w:rsid w:val="00C15C52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0355"/>
    <w:rsid w:val="00CE0A93"/>
    <w:rsid w:val="00CF0BB2"/>
    <w:rsid w:val="00D0332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0A4"/>
    <w:rsid w:val="00D766DF"/>
    <w:rsid w:val="00D90841"/>
    <w:rsid w:val="00DA2439"/>
    <w:rsid w:val="00DA6F05"/>
    <w:rsid w:val="00DB64FC"/>
    <w:rsid w:val="00DE149E"/>
    <w:rsid w:val="00DF7632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B6C0E"/>
    <w:rsid w:val="00EC0B8D"/>
    <w:rsid w:val="00EC33AD"/>
    <w:rsid w:val="00ED4928"/>
    <w:rsid w:val="00ED4D1A"/>
    <w:rsid w:val="00ED55BD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2201A"/>
    <w:rsid w:val="00F32FCB"/>
    <w:rsid w:val="00F33523"/>
    <w:rsid w:val="00F52B67"/>
    <w:rsid w:val="00F677A9"/>
    <w:rsid w:val="00F70350"/>
    <w:rsid w:val="00F8121C"/>
    <w:rsid w:val="00F84CF5"/>
    <w:rsid w:val="00F8612E"/>
    <w:rsid w:val="00F9220E"/>
    <w:rsid w:val="00F94583"/>
    <w:rsid w:val="00FA420B"/>
    <w:rsid w:val="00FB6AEE"/>
    <w:rsid w:val="00FC167B"/>
    <w:rsid w:val="00FC3EAC"/>
    <w:rsid w:val="00FD6490"/>
    <w:rsid w:val="00FD7B6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paragraph" w:styleId="ListParagraph">
    <w:name w:val="List Paragraph"/>
    <w:basedOn w:val="Normal"/>
    <w:uiPriority w:val="34"/>
    <w:qFormat/>
    <w:rsid w:val="00726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1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D1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D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17"/>
    <w:rPr>
      <w:b/>
      <w:bCs/>
    </w:rPr>
  </w:style>
  <w:style w:type="character" w:styleId="Emphasis">
    <w:name w:val="Emphasis"/>
    <w:basedOn w:val="DefaultParagraphFont"/>
    <w:uiPriority w:val="99"/>
    <w:qFormat/>
    <w:rsid w:val="00F70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CD62D2903CE984EB98D1DA1827814B3" ma:contentTypeVersion="" ma:contentTypeDescription="PDMS Document Site Content Type" ma:contentTypeScope="" ma:versionID="7a6c047a6095d6eb16e854caee37ba40">
  <xsd:schema xmlns:xsd="http://www.w3.org/2001/XMLSchema" xmlns:xs="http://www.w3.org/2001/XMLSchema" xmlns:p="http://schemas.microsoft.com/office/2006/metadata/properties" xmlns:ns2="301CC323-5807-4AE1-802C-446C946114C2" targetNamespace="http://schemas.microsoft.com/office/2006/metadata/properties" ma:root="true" ma:fieldsID="b3c678c7562afb838096aae07cff0ae7" ns2:_="">
    <xsd:import namespace="301CC323-5807-4AE1-802C-446C946114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CC323-5807-4AE1-802C-446C946114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01CC323-5807-4AE1-802C-446C946114C2" xsi:nil="true"/>
  </documentManagement>
</p:properties>
</file>

<file path=customXml/itemProps1.xml><?xml version="1.0" encoding="utf-8"?>
<ds:datastoreItem xmlns:ds="http://schemas.openxmlformats.org/officeDocument/2006/customXml" ds:itemID="{776191AC-F0B8-4FE0-BC89-8FD0214EE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2B674-CA38-4251-A6B5-9BEACCFBD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CC323-5807-4AE1-802C-446C94611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AA6F2-602A-45B4-B53A-D0C11BD038BF}">
  <ds:schemaRefs>
    <ds:schemaRef ds:uri="http://purl.org/dc/elements/1.1/"/>
    <ds:schemaRef ds:uri="http://schemas.microsoft.com/office/2006/metadata/properties"/>
    <ds:schemaRef ds:uri="http://purl.org/dc/terms/"/>
    <ds:schemaRef ds:uri="301CC323-5807-4AE1-802C-446C94611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(4).dotx</Template>
  <TotalTime>12</TotalTime>
  <Pages>4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- 347 - Legislative instrument - List of Threatened Species Amendment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- 347 - Legislative instrument - List of Threatened Species Amendment</dc:title>
  <dc:creator>George, Shan</dc:creator>
  <cp:lastModifiedBy>Cameron, Tom</cp:lastModifiedBy>
  <cp:revision>3</cp:revision>
  <dcterms:created xsi:type="dcterms:W3CDTF">2023-06-21T04:34:00Z</dcterms:created>
  <dcterms:modified xsi:type="dcterms:W3CDTF">2023-07-03T04:24:00Z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0x010100266966F133664895A6EE3632470D45F500BCD62D2903CE984EB98D1DA1827814B3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{5dc4a1b9-49e6-48bf-9886-4caab64f79e2}</vt:lpwstr>
  </property>
  <property fmtid="{D5CDD505-2E9C-101B-9397-08002B2CF9AE}" pid="7" name="RecordPoint_ActiveItemWebId">
    <vt:lpwstr>{ce0940a8-fbdd-4d61-aa5f-5fccf7e3a693}</vt:lpwstr>
  </property>
</Properties>
</file>