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4EB8" w14:textId="593486B5" w:rsidR="00F109D4" w:rsidRPr="005A2100" w:rsidRDefault="00B74780" w:rsidP="00381E7A">
      <w:pPr>
        <w:pStyle w:val="Heading1"/>
        <w:spacing w:after="360"/>
        <w:rPr>
          <w:rFonts w:ascii="Times New Roman" w:hAnsi="Times New Roman"/>
          <w:color w:val="000000" w:themeColor="text1"/>
          <w:sz w:val="24"/>
          <w:szCs w:val="24"/>
        </w:rPr>
      </w:pPr>
      <w:r w:rsidRPr="000F00DD">
        <w:rPr>
          <w:rFonts w:ascii="Times New Roman" w:hAnsi="Times New Roman"/>
          <w:color w:val="000000" w:themeColor="text1"/>
          <w:sz w:val="24"/>
          <w:szCs w:val="24"/>
        </w:rPr>
        <w:t>SUPPLEMENTARY</w:t>
      </w:r>
      <w:r>
        <w:rPr>
          <w:rFonts w:ascii="Times New Roman" w:hAnsi="Times New Roman"/>
          <w:color w:val="000000" w:themeColor="text1"/>
          <w:sz w:val="24"/>
          <w:szCs w:val="24"/>
        </w:rPr>
        <w:t xml:space="preserve"> </w:t>
      </w:r>
      <w:r w:rsidR="00F109D4" w:rsidRPr="005A2100">
        <w:rPr>
          <w:rFonts w:ascii="Times New Roman" w:hAnsi="Times New Roman"/>
          <w:color w:val="000000" w:themeColor="text1"/>
          <w:sz w:val="24"/>
          <w:szCs w:val="24"/>
        </w:rPr>
        <w:t>EXPLANATORY STATEMENT</w:t>
      </w:r>
    </w:p>
    <w:p w14:paraId="393F9846" w14:textId="5C792313" w:rsidR="007662C7" w:rsidRPr="000F00DD" w:rsidRDefault="00F109D4" w:rsidP="004A27A8">
      <w:pPr>
        <w:pStyle w:val="Heading2"/>
        <w:jc w:val="center"/>
        <w:rPr>
          <w:color w:val="000000" w:themeColor="text1"/>
          <w:sz w:val="24"/>
          <w:szCs w:val="24"/>
          <w:u w:val="none"/>
        </w:rPr>
      </w:pPr>
      <w:r w:rsidRPr="000F00DD">
        <w:rPr>
          <w:color w:val="000000" w:themeColor="text1"/>
          <w:sz w:val="24"/>
          <w:szCs w:val="24"/>
          <w:u w:val="none"/>
        </w:rPr>
        <w:t xml:space="preserve">Issued </w:t>
      </w:r>
      <w:r w:rsidR="000F00DD" w:rsidRPr="000F00DD">
        <w:rPr>
          <w:color w:val="000000" w:themeColor="text1"/>
          <w:sz w:val="24"/>
          <w:szCs w:val="24"/>
          <w:u w:val="none"/>
        </w:rPr>
        <w:t>by the</w:t>
      </w:r>
      <w:r w:rsidRPr="000F00DD">
        <w:rPr>
          <w:color w:val="000000" w:themeColor="text1"/>
          <w:sz w:val="24"/>
          <w:szCs w:val="24"/>
          <w:u w:val="none"/>
        </w:rPr>
        <w:t xml:space="preserve"> </w:t>
      </w:r>
      <w:r w:rsidR="000F00DD">
        <w:rPr>
          <w:color w:val="000000" w:themeColor="text1"/>
          <w:sz w:val="24"/>
          <w:szCs w:val="24"/>
          <w:u w:val="none"/>
        </w:rPr>
        <w:t>a</w:t>
      </w:r>
      <w:r w:rsidRPr="000F00DD">
        <w:rPr>
          <w:color w:val="000000" w:themeColor="text1"/>
          <w:sz w:val="24"/>
          <w:szCs w:val="24"/>
          <w:u w:val="none"/>
        </w:rPr>
        <w:t xml:space="preserve">uthority of </w:t>
      </w:r>
      <w:r w:rsidR="00815A21" w:rsidRPr="000F00DD">
        <w:rPr>
          <w:color w:val="000000" w:themeColor="text1"/>
          <w:sz w:val="24"/>
          <w:szCs w:val="24"/>
          <w:u w:val="none"/>
        </w:rPr>
        <w:t xml:space="preserve">the </w:t>
      </w:r>
      <w:r w:rsidR="00E27405" w:rsidRPr="000F00DD">
        <w:rPr>
          <w:color w:val="000000" w:themeColor="text1"/>
          <w:sz w:val="24"/>
          <w:szCs w:val="24"/>
          <w:u w:val="none"/>
        </w:rPr>
        <w:t>Minister for Climate Change and Energy</w:t>
      </w:r>
    </w:p>
    <w:p w14:paraId="57C18E72" w14:textId="110AD9E8" w:rsidR="00F109D4" w:rsidRPr="00D356AE" w:rsidRDefault="00F351A1" w:rsidP="004A27A8">
      <w:pPr>
        <w:spacing w:before="240" w:after="240"/>
        <w:jc w:val="center"/>
        <w:rPr>
          <w:b/>
          <w:bCs/>
          <w:i/>
          <w:color w:val="000000" w:themeColor="text1"/>
        </w:rPr>
      </w:pPr>
      <w:r w:rsidRPr="00D356AE">
        <w:rPr>
          <w:b/>
          <w:bCs/>
          <w:i/>
          <w:color w:val="000000" w:themeColor="text1"/>
        </w:rPr>
        <w:t>Competition and Consumer Act 2010</w:t>
      </w:r>
    </w:p>
    <w:p w14:paraId="37827D29" w14:textId="370458B2" w:rsidR="00F109D4" w:rsidRPr="00D356AE" w:rsidRDefault="00FD3ADC" w:rsidP="004A27A8">
      <w:pPr>
        <w:tabs>
          <w:tab w:val="left" w:pos="1418"/>
        </w:tabs>
        <w:spacing w:before="0" w:after="240"/>
        <w:jc w:val="center"/>
        <w:rPr>
          <w:b/>
          <w:bCs/>
          <w:i/>
          <w:color w:val="000000" w:themeColor="text1"/>
        </w:rPr>
      </w:pPr>
      <w:bookmarkStart w:id="0" w:name="_Hlk138577071"/>
      <w:r w:rsidRPr="00D356AE">
        <w:rPr>
          <w:b/>
          <w:bCs/>
          <w:i/>
          <w:color w:val="000000" w:themeColor="text1"/>
        </w:rPr>
        <w:t>Competition and Consumer (Gas Market Code) Regulations 2023</w:t>
      </w:r>
    </w:p>
    <w:bookmarkEnd w:id="0"/>
    <w:p w14:paraId="376FE2AB" w14:textId="77E103BD" w:rsidR="00241D93" w:rsidRPr="00241D93" w:rsidRDefault="00241D93" w:rsidP="004A27A8">
      <w:pPr>
        <w:spacing w:before="240"/>
        <w:rPr>
          <w:b/>
          <w:bCs/>
          <w:color w:val="000000" w:themeColor="text1"/>
        </w:rPr>
      </w:pPr>
      <w:r w:rsidRPr="00241D93">
        <w:rPr>
          <w:b/>
          <w:bCs/>
          <w:color w:val="000000" w:themeColor="text1"/>
        </w:rPr>
        <w:t>Purpose</w:t>
      </w:r>
    </w:p>
    <w:p w14:paraId="31071F9D" w14:textId="48F79635" w:rsidR="00241D93" w:rsidRDefault="00241D93" w:rsidP="004A27A8">
      <w:pPr>
        <w:spacing w:before="240"/>
        <w:rPr>
          <w:color w:val="000000" w:themeColor="text1"/>
        </w:rPr>
      </w:pPr>
      <w:r w:rsidRPr="00241D93">
        <w:rPr>
          <w:color w:val="000000" w:themeColor="text1"/>
        </w:rPr>
        <w:t xml:space="preserve">The </w:t>
      </w:r>
      <w:r w:rsidRPr="00241D93">
        <w:rPr>
          <w:i/>
          <w:iCs/>
          <w:color w:val="000000" w:themeColor="text1"/>
        </w:rPr>
        <w:t xml:space="preserve">Competition and Consumer (Gas Market Code) Regulations 2023 </w:t>
      </w:r>
      <w:r w:rsidRPr="00241D93">
        <w:rPr>
          <w:color w:val="000000" w:themeColor="text1"/>
        </w:rPr>
        <w:t>(the Regulations)</w:t>
      </w:r>
      <w:r>
        <w:rPr>
          <w:color w:val="000000" w:themeColor="text1"/>
        </w:rPr>
        <w:t xml:space="preserve"> commenced on 11 July 2023. The purpose of the Regulations </w:t>
      </w:r>
      <w:r w:rsidR="00517EAD">
        <w:rPr>
          <w:color w:val="000000" w:themeColor="text1"/>
        </w:rPr>
        <w:t>is to facilitate a well</w:t>
      </w:r>
      <w:r w:rsidR="004C18D6">
        <w:rPr>
          <w:color w:val="000000" w:themeColor="text1"/>
        </w:rPr>
        <w:noBreakHyphen/>
      </w:r>
      <w:r w:rsidR="00517EAD">
        <w:rPr>
          <w:color w:val="000000" w:themeColor="text1"/>
        </w:rPr>
        <w:t>functioning domestic wholesale gas market with adequate gas supply at reasonable prices and on reasonable terms for both suppliers and buyers.</w:t>
      </w:r>
    </w:p>
    <w:p w14:paraId="2F61888C" w14:textId="48E08D02" w:rsidR="00DC4039" w:rsidRDefault="00DC4039" w:rsidP="004A27A8">
      <w:pPr>
        <w:spacing w:before="240"/>
        <w:rPr>
          <w:color w:val="000000" w:themeColor="text1"/>
        </w:rPr>
      </w:pPr>
      <w:r>
        <w:rPr>
          <w:color w:val="000000" w:themeColor="text1"/>
        </w:rPr>
        <w:t>The Regulations address long-term issues in the wholesale gas market</w:t>
      </w:r>
      <w:r w:rsidR="00096D74">
        <w:rPr>
          <w:color w:val="000000" w:themeColor="text1"/>
        </w:rPr>
        <w:t xml:space="preserve"> to ensure that there is a reliable and affordable supply of gas. </w:t>
      </w:r>
      <w:r w:rsidR="00E72FD4" w:rsidRPr="005A2100">
        <w:rPr>
          <w:color w:val="000000" w:themeColor="text1"/>
        </w:rPr>
        <w:t xml:space="preserve">This includes improving upon the </w:t>
      </w:r>
      <w:r w:rsidR="00E72FD4" w:rsidRPr="005A2100">
        <w:rPr>
          <w:i/>
          <w:iCs/>
          <w:color w:val="000000" w:themeColor="text1"/>
        </w:rPr>
        <w:t>Voluntary Code of Conduct for the Negotiation and Development of Gas Supply Agreements between Gas Suppliers and Gas Customers in Australia</w:t>
      </w:r>
      <w:r w:rsidR="00E72FD4" w:rsidRPr="005A2100">
        <w:rPr>
          <w:color w:val="000000" w:themeColor="text1"/>
        </w:rPr>
        <w:t xml:space="preserve"> by strengthening requirements related to transparency, reporting, pricing, and timeframes for negotiation. While the </w:t>
      </w:r>
      <w:r w:rsidR="004C18D6">
        <w:rPr>
          <w:color w:val="000000" w:themeColor="text1"/>
        </w:rPr>
        <w:t>G</w:t>
      </w:r>
      <w:r w:rsidR="00E72FD4" w:rsidRPr="005A2100">
        <w:rPr>
          <w:color w:val="000000" w:themeColor="text1"/>
        </w:rPr>
        <w:t xml:space="preserve">as </w:t>
      </w:r>
      <w:r w:rsidR="004C18D6">
        <w:rPr>
          <w:color w:val="000000" w:themeColor="text1"/>
        </w:rPr>
        <w:t>M</w:t>
      </w:r>
      <w:r w:rsidR="00E72FD4" w:rsidRPr="005A2100">
        <w:rPr>
          <w:color w:val="000000" w:themeColor="text1"/>
        </w:rPr>
        <w:t xml:space="preserve">arket </w:t>
      </w:r>
      <w:r w:rsidR="004C18D6">
        <w:rPr>
          <w:color w:val="000000" w:themeColor="text1"/>
        </w:rPr>
        <w:t>C</w:t>
      </w:r>
      <w:r w:rsidR="00E72FD4" w:rsidRPr="005A2100">
        <w:rPr>
          <w:color w:val="000000" w:themeColor="text1"/>
        </w:rPr>
        <w:t>ode place</w:t>
      </w:r>
      <w:r w:rsidR="004C18D6">
        <w:rPr>
          <w:color w:val="000000" w:themeColor="text1"/>
        </w:rPr>
        <w:t>s</w:t>
      </w:r>
      <w:r w:rsidR="00E72FD4" w:rsidRPr="005A2100">
        <w:rPr>
          <w:color w:val="000000" w:themeColor="text1"/>
        </w:rPr>
        <w:t xml:space="preserve"> obligations on both suppliers and buyers, such as obligations to deal with each other in good faith, greater obligations are placed on suppliers to help address imbalances in bargaining power in the domestic wholesale market.</w:t>
      </w:r>
    </w:p>
    <w:p w14:paraId="29090298" w14:textId="1D27F1AB" w:rsidR="00517EAD" w:rsidRDefault="00517EAD" w:rsidP="004A27A8">
      <w:pPr>
        <w:spacing w:before="240"/>
      </w:pPr>
      <w:r>
        <w:rPr>
          <w:color w:val="000000" w:themeColor="text1"/>
        </w:rPr>
        <w:t xml:space="preserve">This supplementary explanatory statement addresses the Senate Scrutiny of Delegated Legislation Committee’s request for further information on: the </w:t>
      </w:r>
      <w:r w:rsidRPr="00517EAD">
        <w:rPr>
          <w:color w:val="000000" w:themeColor="text1"/>
        </w:rPr>
        <w:t>justification for exclusion of merits review in relation to decisions that are preliminary or procedural in nature</w:t>
      </w:r>
      <w:r>
        <w:rPr>
          <w:color w:val="000000" w:themeColor="text1"/>
        </w:rPr>
        <w:t>, including decisions under section 75;</w:t>
      </w:r>
      <w:r w:rsidRPr="00517EAD">
        <w:rPr>
          <w:color w:val="000000" w:themeColor="text1"/>
        </w:rPr>
        <w:t xml:space="preserve"> </w:t>
      </w:r>
      <w:r>
        <w:t>the justification for exclusion of merits review in relation to</w:t>
      </w:r>
      <w:r w:rsidR="00C1136C">
        <w:t xml:space="preserve"> </w:t>
      </w:r>
      <w:r>
        <w:t>policy decisions of a high political content;</w:t>
      </w:r>
      <w:r w:rsidR="00C1136C" w:rsidRPr="00C1136C">
        <w:rPr>
          <w:color w:val="000000" w:themeColor="text1"/>
        </w:rPr>
        <w:t xml:space="preserve"> </w:t>
      </w:r>
      <w:r w:rsidR="00C1136C" w:rsidRPr="00517EAD">
        <w:rPr>
          <w:color w:val="000000" w:themeColor="text1"/>
        </w:rPr>
        <w:t xml:space="preserve">why the no-invalidity clauses </w:t>
      </w:r>
      <w:r w:rsidR="00A63C9C">
        <w:t>in s</w:t>
      </w:r>
      <w:r w:rsidR="00A63C9C" w:rsidRPr="00C1136C">
        <w:t xml:space="preserve">ubsections 61(7) and 76(3) </w:t>
      </w:r>
      <w:r w:rsidR="00C1136C" w:rsidRPr="00517EAD">
        <w:rPr>
          <w:color w:val="000000" w:themeColor="text1"/>
        </w:rPr>
        <w:t>are necessary and appropriate</w:t>
      </w:r>
      <w:r w:rsidR="00C1136C">
        <w:rPr>
          <w:color w:val="000000" w:themeColor="text1"/>
        </w:rPr>
        <w:t>;</w:t>
      </w:r>
      <w:r>
        <w:t xml:space="preserve"> and the factors to be considered when determining what is 'contrary to the public interest'</w:t>
      </w:r>
      <w:r w:rsidR="000A0E84">
        <w:t xml:space="preserve"> </w:t>
      </w:r>
      <w:r w:rsidR="00823248">
        <w:t>for the purposes of</w:t>
      </w:r>
      <w:r w:rsidR="000A0E84">
        <w:t xml:space="preserve"> section 43</w:t>
      </w:r>
      <w:r>
        <w:t>.</w:t>
      </w:r>
    </w:p>
    <w:p w14:paraId="361669A9" w14:textId="0883281C" w:rsidR="00C1136C" w:rsidRPr="00241D93" w:rsidRDefault="00C1136C" w:rsidP="004A27A8">
      <w:pPr>
        <w:spacing w:before="240"/>
        <w:rPr>
          <w:color w:val="000000" w:themeColor="text1"/>
        </w:rPr>
      </w:pPr>
      <w:r>
        <w:t>This supplementary explanatory statement should be read in conjunction with the initial explanatory statement for the Regulations.</w:t>
      </w:r>
    </w:p>
    <w:p w14:paraId="67EFE29A" w14:textId="77777777" w:rsidR="00F042B3" w:rsidRDefault="00F042B3" w:rsidP="00F042B3">
      <w:pPr>
        <w:rPr>
          <w:color w:val="000000" w:themeColor="text1"/>
        </w:rPr>
      </w:pPr>
    </w:p>
    <w:p w14:paraId="59872785" w14:textId="23D1259D" w:rsidR="00C1136C" w:rsidRPr="00C1136C" w:rsidRDefault="00C1136C" w:rsidP="00F042B3">
      <w:pPr>
        <w:rPr>
          <w:b/>
          <w:bCs/>
          <w:color w:val="000000" w:themeColor="text1"/>
        </w:rPr>
      </w:pPr>
      <w:r w:rsidRPr="00C1136C">
        <w:rPr>
          <w:b/>
          <w:bCs/>
          <w:color w:val="000000" w:themeColor="text1"/>
        </w:rPr>
        <w:t>Amendments to the explanatory statement</w:t>
      </w:r>
    </w:p>
    <w:p w14:paraId="25B0E3BD" w14:textId="18943419" w:rsidR="00C1136C" w:rsidRPr="00C1136C" w:rsidRDefault="00C1136C" w:rsidP="00857BC0">
      <w:pPr>
        <w:spacing w:before="240"/>
        <w:rPr>
          <w:b/>
          <w:bCs/>
        </w:rPr>
      </w:pPr>
      <w:r w:rsidRPr="00C1136C">
        <w:rPr>
          <w:b/>
          <w:bCs/>
        </w:rPr>
        <w:t xml:space="preserve">Amendment </w:t>
      </w:r>
      <w:r w:rsidR="001D653C">
        <w:rPr>
          <w:b/>
          <w:bCs/>
        </w:rPr>
        <w:t>1</w:t>
      </w:r>
    </w:p>
    <w:p w14:paraId="3F057F36" w14:textId="30CAEED9" w:rsidR="00C1136C" w:rsidRPr="00C1136C" w:rsidRDefault="00C1136C" w:rsidP="00C1136C">
      <w:pPr>
        <w:spacing w:before="240"/>
        <w:rPr>
          <w:color w:val="000000" w:themeColor="text1"/>
        </w:rPr>
      </w:pPr>
      <w:r w:rsidRPr="00C1136C">
        <w:t>After the second paragraph under the heading “</w:t>
      </w:r>
      <w:r w:rsidR="0F17091D" w:rsidRPr="00C1136C">
        <w:rPr>
          <w:color w:val="000000" w:themeColor="text1"/>
          <w:szCs w:val="24"/>
        </w:rPr>
        <w:t>Section 43 – Commission may publish information relating to small supplier deemed exemption or conditional Ministerial exemption</w:t>
      </w:r>
      <w:r w:rsidRPr="00C1136C">
        <w:rPr>
          <w:color w:val="000000" w:themeColor="text1"/>
          <w:szCs w:val="24"/>
        </w:rPr>
        <w:t xml:space="preserve">” in </w:t>
      </w:r>
      <w:r w:rsidRPr="00C1136C">
        <w:rPr>
          <w:i/>
          <w:iCs/>
          <w:color w:val="000000" w:themeColor="text1"/>
          <w:szCs w:val="24"/>
        </w:rPr>
        <w:t xml:space="preserve">Part 6 </w:t>
      </w:r>
      <w:r w:rsidRPr="00C1136C">
        <w:rPr>
          <w:i/>
          <w:iCs/>
          <w:color w:val="000000" w:themeColor="text1"/>
        </w:rPr>
        <w:t>– Record keeping, information and publication</w:t>
      </w:r>
      <w:r w:rsidRPr="00C1136C">
        <w:rPr>
          <w:color w:val="000000" w:themeColor="text1"/>
          <w:szCs w:val="24"/>
        </w:rPr>
        <w:t>, add:</w:t>
      </w:r>
    </w:p>
    <w:p w14:paraId="0AB35416" w14:textId="0A360B82" w:rsidR="008C0AE6" w:rsidRPr="00A13594" w:rsidRDefault="008C0AE6" w:rsidP="00A13594">
      <w:pPr>
        <w:spacing w:before="240"/>
      </w:pPr>
      <w:r w:rsidRPr="008C0AE6">
        <w:t xml:space="preserve">Whether something is in the ‘public interest’ relates to matters of common concern or relevance to the general public or an identifiable section of the public, in contrast to matters of individual interest. The </w:t>
      </w:r>
      <w:r w:rsidR="00567996">
        <w:rPr>
          <w:color w:val="000000"/>
        </w:rPr>
        <w:t>Australian Competition and Consumer Commission (ACCC) </w:t>
      </w:r>
      <w:r w:rsidRPr="008C0AE6">
        <w:t xml:space="preserve">must analyse, in each case, where the balance of the public interest lies based on the specific information to be published relating to an exempt supplier. Factors that may be considered by the </w:t>
      </w:r>
      <w:r w:rsidR="00034F12">
        <w:t>ACCC</w:t>
      </w:r>
      <w:r w:rsidRPr="008C0AE6">
        <w:t xml:space="preserve"> include:</w:t>
      </w:r>
    </w:p>
    <w:p w14:paraId="1CAD8CFC" w14:textId="77777777" w:rsidR="008C0AE6" w:rsidRPr="00A13594" w:rsidRDefault="008C0AE6" w:rsidP="00A13594">
      <w:pPr>
        <w:pStyle w:val="ListParagraph"/>
        <w:numPr>
          <w:ilvl w:val="0"/>
          <w:numId w:val="102"/>
        </w:numPr>
        <w:tabs>
          <w:tab w:val="left" w:pos="720"/>
        </w:tabs>
        <w:spacing w:before="240"/>
      </w:pPr>
      <w:r w:rsidRPr="00A13594">
        <w:lastRenderedPageBreak/>
        <w:t>whether publication of the information about the exempt supplier would promote or hinder a workably competitive market for regulated gas or the affordability and availability of regulated gas or otherwise impact the economy</w:t>
      </w:r>
    </w:p>
    <w:p w14:paraId="490673D7" w14:textId="77777777" w:rsidR="008C0AE6" w:rsidRPr="00A13594" w:rsidRDefault="008C0AE6" w:rsidP="00A13594">
      <w:pPr>
        <w:pStyle w:val="ListParagraph"/>
        <w:numPr>
          <w:ilvl w:val="0"/>
          <w:numId w:val="102"/>
        </w:numPr>
        <w:tabs>
          <w:tab w:val="left" w:pos="720"/>
        </w:tabs>
        <w:spacing w:before="240"/>
      </w:pPr>
      <w:r w:rsidRPr="00A13594">
        <w:t>whether publication would promote or hinder the sufficiency or adequacy of investment in and supply and production of regulated gas</w:t>
      </w:r>
    </w:p>
    <w:p w14:paraId="1796E636" w14:textId="77777777" w:rsidR="008C0AE6" w:rsidRPr="00A13594" w:rsidRDefault="008C0AE6" w:rsidP="00A13594">
      <w:pPr>
        <w:pStyle w:val="ListParagraph"/>
        <w:numPr>
          <w:ilvl w:val="0"/>
          <w:numId w:val="102"/>
        </w:numPr>
        <w:tabs>
          <w:tab w:val="left" w:pos="720"/>
        </w:tabs>
        <w:spacing w:before="240"/>
      </w:pPr>
      <w:r w:rsidRPr="00A13594">
        <w:t>the impact of publication on trade and exports, and on international relations</w:t>
      </w:r>
    </w:p>
    <w:p w14:paraId="2B048054" w14:textId="77777777" w:rsidR="00530AF4" w:rsidRDefault="008C0AE6" w:rsidP="008C0AE6">
      <w:pPr>
        <w:pStyle w:val="ListParagraph"/>
        <w:numPr>
          <w:ilvl w:val="0"/>
          <w:numId w:val="102"/>
        </w:numPr>
        <w:tabs>
          <w:tab w:val="left" w:pos="720"/>
        </w:tabs>
        <w:spacing w:before="240"/>
      </w:pPr>
      <w:r w:rsidRPr="00A13594">
        <w:t xml:space="preserve">the object of Part IVBB of the Act </w:t>
      </w:r>
    </w:p>
    <w:p w14:paraId="23B6BF73" w14:textId="77D7606F" w:rsidR="008C0AE6" w:rsidRPr="008C0AE6" w:rsidRDefault="008C0AE6" w:rsidP="008C0AE6">
      <w:pPr>
        <w:pStyle w:val="ListParagraph"/>
        <w:numPr>
          <w:ilvl w:val="0"/>
          <w:numId w:val="102"/>
        </w:numPr>
        <w:tabs>
          <w:tab w:val="left" w:pos="720"/>
        </w:tabs>
        <w:spacing w:before="240"/>
      </w:pPr>
      <w:r w:rsidRPr="00A13594">
        <w:t>whether disclosure would be contrary to protections in privacy or other laws</w:t>
      </w:r>
      <w:r w:rsidR="00530AF4">
        <w:t>.</w:t>
      </w:r>
    </w:p>
    <w:p w14:paraId="5820A359" w14:textId="65358D32" w:rsidR="00C1136C" w:rsidRPr="00C1136C" w:rsidRDefault="00C1136C" w:rsidP="400334C9">
      <w:pPr>
        <w:spacing w:before="240"/>
        <w:rPr>
          <w:b/>
          <w:bCs/>
          <w:color w:val="000000" w:themeColor="text1"/>
          <w:szCs w:val="24"/>
        </w:rPr>
      </w:pPr>
      <w:r w:rsidRPr="00C1136C">
        <w:rPr>
          <w:b/>
          <w:bCs/>
          <w:color w:val="000000" w:themeColor="text1"/>
          <w:szCs w:val="24"/>
        </w:rPr>
        <w:t xml:space="preserve">Amendment </w:t>
      </w:r>
      <w:r w:rsidR="001D653C">
        <w:rPr>
          <w:b/>
          <w:bCs/>
          <w:color w:val="000000" w:themeColor="text1"/>
          <w:szCs w:val="24"/>
        </w:rPr>
        <w:t>2</w:t>
      </w:r>
    </w:p>
    <w:p w14:paraId="3E6AC4E0" w14:textId="77777777" w:rsidR="0071495F" w:rsidRDefault="00C1136C" w:rsidP="003F4F20">
      <w:pPr>
        <w:spacing w:before="240"/>
        <w:rPr>
          <w:color w:val="000000" w:themeColor="text1"/>
          <w:szCs w:val="24"/>
        </w:rPr>
      </w:pPr>
      <w:r w:rsidRPr="00C1136C">
        <w:rPr>
          <w:color w:val="000000" w:themeColor="text1"/>
          <w:szCs w:val="24"/>
        </w:rPr>
        <w:t xml:space="preserve">After the </w:t>
      </w:r>
      <w:r w:rsidR="009A0AD6">
        <w:rPr>
          <w:color w:val="000000" w:themeColor="text1"/>
          <w:szCs w:val="24"/>
        </w:rPr>
        <w:t>fourth</w:t>
      </w:r>
      <w:r w:rsidRPr="00C1136C">
        <w:rPr>
          <w:color w:val="000000" w:themeColor="text1"/>
          <w:szCs w:val="24"/>
        </w:rPr>
        <w:t xml:space="preserve"> paragraph under the </w:t>
      </w:r>
      <w:r w:rsidR="003B56BD">
        <w:rPr>
          <w:color w:val="000000" w:themeColor="text1"/>
          <w:szCs w:val="24"/>
        </w:rPr>
        <w:t>sub</w:t>
      </w:r>
      <w:r w:rsidRPr="00C1136C">
        <w:rPr>
          <w:color w:val="000000" w:themeColor="text1"/>
          <w:szCs w:val="24"/>
        </w:rPr>
        <w:t>heading “</w:t>
      </w:r>
      <w:r w:rsidR="002251B8">
        <w:rPr>
          <w:color w:val="000000" w:themeColor="text1"/>
          <w:szCs w:val="24"/>
        </w:rPr>
        <w:t>Considering whether it is appropriate to grant the conditional Ministerial exemption</w:t>
      </w:r>
      <w:r w:rsidRPr="00C1136C">
        <w:rPr>
          <w:color w:val="000000" w:themeColor="text1"/>
          <w:szCs w:val="24"/>
        </w:rPr>
        <w:t xml:space="preserve">” </w:t>
      </w:r>
      <w:r w:rsidR="003B56BD">
        <w:rPr>
          <w:color w:val="000000" w:themeColor="text1"/>
          <w:szCs w:val="24"/>
        </w:rPr>
        <w:t xml:space="preserve">under the heading </w:t>
      </w:r>
      <w:r w:rsidR="00905687">
        <w:rPr>
          <w:color w:val="000000" w:themeColor="text1"/>
          <w:szCs w:val="24"/>
        </w:rPr>
        <w:t>“</w:t>
      </w:r>
      <w:r w:rsidR="00905687" w:rsidRPr="00905687">
        <w:rPr>
          <w:color w:val="000000" w:themeColor="text1"/>
          <w:szCs w:val="24"/>
        </w:rPr>
        <w:t>Section 61 – Energy Minister, with agreement of Resources Minister, may grant conditional Ministerial exemption</w:t>
      </w:r>
      <w:r w:rsidR="00905687">
        <w:rPr>
          <w:color w:val="000000" w:themeColor="text1"/>
          <w:szCs w:val="24"/>
        </w:rPr>
        <w:t xml:space="preserve">” </w:t>
      </w:r>
      <w:r w:rsidRPr="00C1136C">
        <w:rPr>
          <w:color w:val="000000" w:themeColor="text1"/>
          <w:szCs w:val="24"/>
        </w:rPr>
        <w:t xml:space="preserve">in </w:t>
      </w:r>
      <w:r w:rsidRPr="00C1136C">
        <w:rPr>
          <w:i/>
          <w:iCs/>
          <w:color w:val="000000" w:themeColor="text1"/>
          <w:szCs w:val="24"/>
        </w:rPr>
        <w:t xml:space="preserve">Part 8 – Conditional Ministerial exemptions, </w:t>
      </w:r>
      <w:r w:rsidRPr="00C1136C">
        <w:rPr>
          <w:color w:val="000000" w:themeColor="text1"/>
          <w:szCs w:val="24"/>
        </w:rPr>
        <w:t>add:</w:t>
      </w:r>
    </w:p>
    <w:p w14:paraId="6B5DEEA6" w14:textId="2D3C1C0E" w:rsidR="003F4F20" w:rsidRPr="00C1136C" w:rsidRDefault="003F4F20" w:rsidP="003F4F20">
      <w:pPr>
        <w:spacing w:before="240"/>
        <w:rPr>
          <w:color w:val="000000" w:themeColor="text1"/>
          <w:szCs w:val="24"/>
        </w:rPr>
      </w:pPr>
      <w:r w:rsidRPr="00C1136C">
        <w:rPr>
          <w:color w:val="000000" w:themeColor="text1"/>
          <w:szCs w:val="24"/>
        </w:rPr>
        <w:t>The Energy Minister’s decision to grant a conditional Ministerial exemption</w:t>
      </w:r>
      <w:r w:rsidR="005C5EC9" w:rsidRPr="00C1136C">
        <w:rPr>
          <w:color w:val="000000" w:themeColor="text1"/>
          <w:szCs w:val="24"/>
        </w:rPr>
        <w:t xml:space="preserve"> under subsection 61(1)</w:t>
      </w:r>
      <w:r w:rsidRPr="00C1136C">
        <w:rPr>
          <w:color w:val="000000" w:themeColor="text1"/>
          <w:szCs w:val="24"/>
        </w:rPr>
        <w:t xml:space="preserve">, and other </w:t>
      </w:r>
      <w:r w:rsidR="005C5EC9" w:rsidRPr="00C1136C">
        <w:rPr>
          <w:color w:val="000000" w:themeColor="text1"/>
          <w:szCs w:val="24"/>
        </w:rPr>
        <w:t xml:space="preserve">related </w:t>
      </w:r>
      <w:r w:rsidRPr="00C1136C">
        <w:rPr>
          <w:color w:val="000000" w:themeColor="text1"/>
          <w:szCs w:val="24"/>
        </w:rPr>
        <w:t>decision</w:t>
      </w:r>
      <w:r w:rsidR="005C5EC9" w:rsidRPr="00C1136C">
        <w:rPr>
          <w:color w:val="000000" w:themeColor="text1"/>
          <w:szCs w:val="24"/>
        </w:rPr>
        <w:t>s</w:t>
      </w:r>
      <w:r w:rsidRPr="00C1136C">
        <w:rPr>
          <w:color w:val="000000" w:themeColor="text1"/>
          <w:szCs w:val="24"/>
        </w:rPr>
        <w:t xml:space="preserve"> </w:t>
      </w:r>
      <w:r w:rsidR="00662E7D" w:rsidRPr="00C1136C">
        <w:rPr>
          <w:color w:val="000000" w:themeColor="text1"/>
          <w:szCs w:val="24"/>
        </w:rPr>
        <w:t>under subsections 63(1) and 68(1)</w:t>
      </w:r>
      <w:r w:rsidRPr="00C1136C">
        <w:rPr>
          <w:color w:val="000000" w:themeColor="text1"/>
          <w:szCs w:val="24"/>
        </w:rPr>
        <w:t xml:space="preserve"> (</w:t>
      </w:r>
      <w:r w:rsidR="005C5EC9" w:rsidRPr="00C1136C">
        <w:rPr>
          <w:color w:val="000000" w:themeColor="text1"/>
          <w:szCs w:val="24"/>
        </w:rPr>
        <w:t xml:space="preserve">collectively, </w:t>
      </w:r>
      <w:r w:rsidRPr="00C1136C">
        <w:rPr>
          <w:color w:val="000000" w:themeColor="text1"/>
          <w:szCs w:val="24"/>
        </w:rPr>
        <w:t xml:space="preserve">the exemption framework), are not appropriate for independent merits review as they are decisions of high political content, in accordance with the Administrative Review Council’s guide, </w:t>
      </w:r>
      <w:r w:rsidRPr="00C1136C">
        <w:rPr>
          <w:i/>
          <w:iCs/>
          <w:color w:val="000000" w:themeColor="text1"/>
          <w:szCs w:val="24"/>
        </w:rPr>
        <w:t>‘What decisions should be subject to merits review?</w:t>
      </w:r>
      <w:r w:rsidRPr="00C1136C">
        <w:rPr>
          <w:color w:val="000000" w:themeColor="text1"/>
          <w:szCs w:val="24"/>
        </w:rPr>
        <w:t>’</w:t>
      </w:r>
      <w:r w:rsidR="00951C37">
        <w:rPr>
          <w:color w:val="000000" w:themeColor="text1"/>
          <w:szCs w:val="24"/>
        </w:rPr>
        <w:t xml:space="preserve"> </w:t>
      </w:r>
      <w:r w:rsidR="00CF7FBC" w:rsidRPr="00C1136C">
        <w:rPr>
          <w:color w:val="000000" w:themeColor="text1"/>
          <w:szCs w:val="24"/>
        </w:rPr>
        <w:t>(the Council’s guide)</w:t>
      </w:r>
      <w:r w:rsidRPr="00C1136C">
        <w:rPr>
          <w:color w:val="000000" w:themeColor="text1"/>
          <w:szCs w:val="24"/>
        </w:rPr>
        <w:t>. Decisions made in relation to the exemption framework are economically consequential for the</w:t>
      </w:r>
      <w:r w:rsidR="00163575" w:rsidRPr="00C1136C">
        <w:rPr>
          <w:color w:val="000000" w:themeColor="text1"/>
          <w:szCs w:val="24"/>
        </w:rPr>
        <w:t xml:space="preserve"> Australian</w:t>
      </w:r>
      <w:r w:rsidRPr="00C1136C">
        <w:rPr>
          <w:color w:val="000000" w:themeColor="text1"/>
          <w:szCs w:val="24"/>
        </w:rPr>
        <w:t xml:space="preserve"> east coast gas market and the cost of energy for consumers in that market, which ranges from domestic households to industrial gas users. A key objective of the exemptions framework is to incentivise suppliers to commit more gas supply to the east coast to address gas supply shortfalls that have been forecast by the Australian Energy Market Operator </w:t>
      </w:r>
      <w:r w:rsidR="00064854">
        <w:rPr>
          <w:color w:val="000000" w:themeColor="text1"/>
          <w:szCs w:val="24"/>
        </w:rPr>
        <w:t xml:space="preserve">(AMEO) </w:t>
      </w:r>
      <w:r w:rsidRPr="00C1136C">
        <w:rPr>
          <w:color w:val="000000" w:themeColor="text1"/>
          <w:szCs w:val="24"/>
        </w:rPr>
        <w:t>and the</w:t>
      </w:r>
      <w:r w:rsidR="00E96537">
        <w:rPr>
          <w:color w:val="000000" w:themeColor="text1"/>
          <w:szCs w:val="24"/>
        </w:rPr>
        <w:t xml:space="preserve"> </w:t>
      </w:r>
      <w:r w:rsidR="00034F12">
        <w:rPr>
          <w:color w:val="000000" w:themeColor="text1"/>
          <w:szCs w:val="24"/>
        </w:rPr>
        <w:t>ACCC</w:t>
      </w:r>
      <w:r w:rsidRPr="00C1136C">
        <w:rPr>
          <w:color w:val="000000" w:themeColor="text1"/>
          <w:szCs w:val="24"/>
        </w:rPr>
        <w:t xml:space="preserve">. </w:t>
      </w:r>
    </w:p>
    <w:p w14:paraId="0D99479A" w14:textId="03E4019A" w:rsidR="003F4F20" w:rsidRDefault="003F4F20" w:rsidP="003F4F20">
      <w:pPr>
        <w:spacing w:before="240"/>
        <w:rPr>
          <w:color w:val="000000" w:themeColor="text1"/>
          <w:szCs w:val="24"/>
        </w:rPr>
      </w:pPr>
      <w:r w:rsidRPr="00C1136C">
        <w:rPr>
          <w:color w:val="000000" w:themeColor="text1"/>
          <w:szCs w:val="24"/>
        </w:rPr>
        <w:t>The matters that the Energy Minister must consider</w:t>
      </w:r>
      <w:r w:rsidR="00876C35">
        <w:rPr>
          <w:color w:val="000000" w:themeColor="text1"/>
          <w:szCs w:val="24"/>
        </w:rPr>
        <w:t xml:space="preserve"> under subsection 61(4)</w:t>
      </w:r>
      <w:r w:rsidRPr="00C1136C">
        <w:rPr>
          <w:color w:val="000000" w:themeColor="text1"/>
          <w:szCs w:val="24"/>
        </w:rPr>
        <w:t xml:space="preserve"> when making </w:t>
      </w:r>
      <w:r w:rsidR="00064854">
        <w:rPr>
          <w:color w:val="000000" w:themeColor="text1"/>
          <w:szCs w:val="24"/>
        </w:rPr>
        <w:t>a</w:t>
      </w:r>
      <w:r w:rsidRPr="00C1136C">
        <w:rPr>
          <w:color w:val="000000" w:themeColor="text1"/>
          <w:szCs w:val="24"/>
        </w:rPr>
        <w:t xml:space="preserve"> decision to grant an exemption under </w:t>
      </w:r>
      <w:r w:rsidR="00EE24B2" w:rsidRPr="00C1136C">
        <w:rPr>
          <w:color w:val="000000" w:themeColor="text1"/>
          <w:szCs w:val="24"/>
        </w:rPr>
        <w:t>sub</w:t>
      </w:r>
      <w:r w:rsidRPr="00C1136C">
        <w:rPr>
          <w:color w:val="000000" w:themeColor="text1"/>
          <w:szCs w:val="24"/>
        </w:rPr>
        <w:t>section 61(1) are matters of sufficiently high political content. These considerations contribute to the Regulations</w:t>
      </w:r>
      <w:r w:rsidR="00AA0D56" w:rsidRPr="00C1136C">
        <w:rPr>
          <w:color w:val="000000" w:themeColor="text1"/>
          <w:szCs w:val="24"/>
        </w:rPr>
        <w:t>’</w:t>
      </w:r>
      <w:r w:rsidRPr="00C1136C">
        <w:rPr>
          <w:color w:val="000000" w:themeColor="text1"/>
          <w:szCs w:val="24"/>
        </w:rPr>
        <w:t xml:space="preserve"> objective to incentivise the adequate supply and long-term investment of reasonabl</w:t>
      </w:r>
      <w:r w:rsidR="00AA0D56" w:rsidRPr="00C1136C">
        <w:rPr>
          <w:color w:val="000000" w:themeColor="text1"/>
          <w:szCs w:val="24"/>
        </w:rPr>
        <w:t>y</w:t>
      </w:r>
      <w:r w:rsidRPr="00C1136C">
        <w:rPr>
          <w:color w:val="000000" w:themeColor="text1"/>
          <w:szCs w:val="24"/>
        </w:rPr>
        <w:t xml:space="preserve"> priced gas in the domestic market. The approach aims to ensure that gas prices are driven by Australian market fundamentals and costs, rather than international factors. The exemptions framework will allow Australia to deliver on energy supply commitments to trading partners and reduce the risk of triggering the Australian Domestic Gas Security Mechanism. By reducing this risk, Australia will maintain its investments and reputation as a trusted trading partner.</w:t>
      </w:r>
    </w:p>
    <w:p w14:paraId="4C5C84A2" w14:textId="1879A0C1" w:rsidR="003F4F20" w:rsidRPr="00C1136C" w:rsidRDefault="003F4F20" w:rsidP="003F4F20">
      <w:pPr>
        <w:spacing w:before="240"/>
        <w:rPr>
          <w:color w:val="000000" w:themeColor="text1"/>
          <w:szCs w:val="24"/>
        </w:rPr>
      </w:pPr>
      <w:r w:rsidRPr="00C1136C">
        <w:rPr>
          <w:color w:val="000000" w:themeColor="text1"/>
          <w:szCs w:val="24"/>
        </w:rPr>
        <w:t>Suppliers seeking an exemption from the price rules will be expected to offer commitments to meet the policy intent and justify the exemption from the Regulations</w:t>
      </w:r>
      <w:r w:rsidR="00B6384D" w:rsidRPr="00C1136C">
        <w:rPr>
          <w:color w:val="000000" w:themeColor="text1"/>
          <w:szCs w:val="24"/>
        </w:rPr>
        <w:t>’</w:t>
      </w:r>
      <w:r w:rsidRPr="00C1136C">
        <w:rPr>
          <w:color w:val="000000" w:themeColor="text1"/>
          <w:szCs w:val="24"/>
        </w:rPr>
        <w:t xml:space="preserve"> pricing rules. While the types of conditions are not defined in the Regulations, it is expected they will relate to additional domestic volumes, price commitments, investment in new production, how gas is offered to the domestic market and other related matters. Decisions made in relation to these exemptions, and such commitments, are expected to be important to address gas supply shortfalls.</w:t>
      </w:r>
    </w:p>
    <w:p w14:paraId="51133F8A" w14:textId="6E007B1A" w:rsidR="00940F9A" w:rsidRDefault="003F4F20" w:rsidP="400334C9">
      <w:pPr>
        <w:spacing w:before="240"/>
        <w:rPr>
          <w:color w:val="000000" w:themeColor="text1"/>
          <w:szCs w:val="24"/>
        </w:rPr>
      </w:pPr>
      <w:r w:rsidRPr="00C1136C">
        <w:rPr>
          <w:color w:val="000000" w:themeColor="text1"/>
          <w:szCs w:val="24"/>
        </w:rPr>
        <w:t xml:space="preserve">The exemptions framework also reflects the importance of providing producers with policy </w:t>
      </w:r>
      <w:r w:rsidR="00064854">
        <w:rPr>
          <w:color w:val="000000" w:themeColor="text1"/>
          <w:szCs w:val="24"/>
        </w:rPr>
        <w:t xml:space="preserve">and regulatory </w:t>
      </w:r>
      <w:r w:rsidRPr="00C1136C">
        <w:rPr>
          <w:color w:val="000000" w:themeColor="text1"/>
          <w:szCs w:val="24"/>
        </w:rPr>
        <w:t xml:space="preserve">certainty to engage in long term investments. The Regulations allow producers to </w:t>
      </w:r>
      <w:r w:rsidR="0051688A" w:rsidRPr="00C1136C">
        <w:rPr>
          <w:color w:val="000000" w:themeColor="text1"/>
          <w:szCs w:val="24"/>
        </w:rPr>
        <w:t>enter</w:t>
      </w:r>
      <w:r w:rsidRPr="00C1136C">
        <w:rPr>
          <w:color w:val="000000" w:themeColor="text1"/>
          <w:szCs w:val="24"/>
        </w:rPr>
        <w:t xml:space="preserve"> multi-year enforceable commitments with the Government, thus </w:t>
      </w:r>
      <w:r w:rsidRPr="00C1136C">
        <w:rPr>
          <w:color w:val="000000" w:themeColor="text1"/>
          <w:szCs w:val="24"/>
        </w:rPr>
        <w:lastRenderedPageBreak/>
        <w:t>providing certainty around price regulation. That certainty, and the economic impact of the Regulations, may be diminished if relevant decisions are subject to merits review.</w:t>
      </w:r>
    </w:p>
    <w:p w14:paraId="13EBF223" w14:textId="10284953" w:rsidR="001D70D4" w:rsidRDefault="001D70D4" w:rsidP="400334C9">
      <w:pPr>
        <w:spacing w:before="240"/>
      </w:pPr>
      <w:r>
        <w:rPr>
          <w:color w:val="000000" w:themeColor="text1"/>
          <w:szCs w:val="24"/>
        </w:rPr>
        <w:t xml:space="preserve">The decision to take into account any matter under subsection 61(4) is preliminary or procedural in nature as it </w:t>
      </w:r>
      <w:r w:rsidRPr="00C1136C">
        <w:rPr>
          <w:color w:val="000000" w:themeColor="text1"/>
          <w:szCs w:val="24"/>
        </w:rPr>
        <w:t>facilitate</w:t>
      </w:r>
      <w:r>
        <w:rPr>
          <w:color w:val="000000" w:themeColor="text1"/>
          <w:szCs w:val="24"/>
        </w:rPr>
        <w:t>s</w:t>
      </w:r>
      <w:r w:rsidRPr="00C1136C">
        <w:rPr>
          <w:color w:val="000000" w:themeColor="text1"/>
          <w:szCs w:val="24"/>
        </w:rPr>
        <w:t>, or lead</w:t>
      </w:r>
      <w:r>
        <w:rPr>
          <w:color w:val="000000" w:themeColor="text1"/>
          <w:szCs w:val="24"/>
        </w:rPr>
        <w:t>s</w:t>
      </w:r>
      <w:r w:rsidRPr="00C1136C">
        <w:rPr>
          <w:color w:val="000000" w:themeColor="text1"/>
          <w:szCs w:val="24"/>
        </w:rPr>
        <w:t xml:space="preserve"> to, the making of a substantive decision</w:t>
      </w:r>
      <w:r>
        <w:rPr>
          <w:color w:val="000000" w:themeColor="text1"/>
          <w:szCs w:val="24"/>
        </w:rPr>
        <w:t>, being the granting of a conditional Ministerial exemption under subsection 61(1).</w:t>
      </w:r>
      <w:r w:rsidRPr="00163086">
        <w:t xml:space="preserve"> </w:t>
      </w:r>
      <w:r w:rsidRPr="00C1136C">
        <w:t xml:space="preserve">Including review rights in relation to </w:t>
      </w:r>
      <w:r>
        <w:t>a</w:t>
      </w:r>
      <w:r w:rsidRPr="00C1136C">
        <w:t xml:space="preserve"> decision</w:t>
      </w:r>
      <w:r>
        <w:t xml:space="preserve"> under subsection 61(4)</w:t>
      </w:r>
      <w:r w:rsidRPr="00C1136C">
        <w:t xml:space="preserve"> would frustrate or delay </w:t>
      </w:r>
      <w:r>
        <w:t xml:space="preserve">the </w:t>
      </w:r>
      <w:r w:rsidRPr="00C1136C">
        <w:t xml:space="preserve">administrative decision-making processes under </w:t>
      </w:r>
      <w:r>
        <w:t>section 61</w:t>
      </w:r>
      <w:r w:rsidRPr="00C1136C">
        <w:t xml:space="preserve">. As such, </w:t>
      </w:r>
      <w:r>
        <w:t xml:space="preserve">and in accordance with the Council’s guide, </w:t>
      </w:r>
      <w:r w:rsidRPr="00C1136C">
        <w:t>th</w:t>
      </w:r>
      <w:r>
        <w:t>e</w:t>
      </w:r>
      <w:r w:rsidRPr="00C1136C">
        <w:t xml:space="preserve"> decision</w:t>
      </w:r>
      <w:r>
        <w:t xml:space="preserve"> under subsection 61(4)</w:t>
      </w:r>
      <w:r w:rsidRPr="00C1136C">
        <w:t xml:space="preserve"> </w:t>
      </w:r>
      <w:r>
        <w:t>is</w:t>
      </w:r>
      <w:r w:rsidRPr="00C1136C">
        <w:t xml:space="preserve"> not suitable for merits review</w:t>
      </w:r>
      <w:r>
        <w:t>.</w:t>
      </w:r>
    </w:p>
    <w:p w14:paraId="3206CFB3" w14:textId="023847E6" w:rsidR="00CF6428" w:rsidRDefault="00CF6428" w:rsidP="00CF6428">
      <w:pPr>
        <w:spacing w:before="240"/>
        <w:rPr>
          <w:b/>
          <w:bCs/>
        </w:rPr>
      </w:pPr>
      <w:r w:rsidRPr="00DC6338">
        <w:rPr>
          <w:b/>
          <w:bCs/>
        </w:rPr>
        <w:t xml:space="preserve">Amendment </w:t>
      </w:r>
      <w:r>
        <w:rPr>
          <w:b/>
          <w:bCs/>
        </w:rPr>
        <w:t>3</w:t>
      </w:r>
    </w:p>
    <w:p w14:paraId="4A5ACD49" w14:textId="77777777" w:rsidR="00CF6428" w:rsidRDefault="00CF6428" w:rsidP="00CF6428">
      <w:pPr>
        <w:spacing w:before="240"/>
        <w:rPr>
          <w:color w:val="000000" w:themeColor="text1"/>
          <w:szCs w:val="24"/>
        </w:rPr>
      </w:pPr>
      <w:r w:rsidRPr="00C1136C">
        <w:rPr>
          <w:color w:val="000000" w:themeColor="text1"/>
          <w:szCs w:val="24"/>
        </w:rPr>
        <w:t xml:space="preserve">After the </w:t>
      </w:r>
      <w:r>
        <w:rPr>
          <w:color w:val="000000" w:themeColor="text1"/>
          <w:szCs w:val="24"/>
        </w:rPr>
        <w:t>second</w:t>
      </w:r>
      <w:r w:rsidRPr="00C1136C">
        <w:rPr>
          <w:color w:val="000000" w:themeColor="text1"/>
          <w:szCs w:val="24"/>
        </w:rPr>
        <w:t xml:space="preserve"> paragraph under the </w:t>
      </w:r>
      <w:r>
        <w:rPr>
          <w:color w:val="000000" w:themeColor="text1"/>
          <w:szCs w:val="24"/>
        </w:rPr>
        <w:t>sub</w:t>
      </w:r>
      <w:r w:rsidRPr="00C1136C">
        <w:rPr>
          <w:color w:val="000000" w:themeColor="text1"/>
          <w:szCs w:val="24"/>
        </w:rPr>
        <w:t>heading “</w:t>
      </w:r>
      <w:r>
        <w:rPr>
          <w:color w:val="000000" w:themeColor="text1"/>
          <w:szCs w:val="24"/>
        </w:rPr>
        <w:t>Consultation with other Ministers</w:t>
      </w:r>
      <w:r w:rsidRPr="00C1136C">
        <w:rPr>
          <w:color w:val="000000" w:themeColor="text1"/>
          <w:szCs w:val="24"/>
        </w:rPr>
        <w:t xml:space="preserve">” </w:t>
      </w:r>
      <w:r>
        <w:rPr>
          <w:color w:val="000000" w:themeColor="text1"/>
          <w:szCs w:val="24"/>
        </w:rPr>
        <w:t>under the heading “</w:t>
      </w:r>
      <w:r w:rsidRPr="00905687">
        <w:rPr>
          <w:color w:val="000000" w:themeColor="text1"/>
          <w:szCs w:val="24"/>
        </w:rPr>
        <w:t>Section 61 – Energy Minister, with agreement of Resources Minister, may grant conditional Ministerial exemption</w:t>
      </w:r>
      <w:r>
        <w:rPr>
          <w:color w:val="000000" w:themeColor="text1"/>
          <w:szCs w:val="24"/>
        </w:rPr>
        <w:t xml:space="preserve">” </w:t>
      </w:r>
      <w:r w:rsidRPr="00C1136C">
        <w:rPr>
          <w:color w:val="000000" w:themeColor="text1"/>
          <w:szCs w:val="24"/>
        </w:rPr>
        <w:t xml:space="preserve">in </w:t>
      </w:r>
      <w:r w:rsidRPr="00C1136C">
        <w:rPr>
          <w:i/>
          <w:iCs/>
          <w:color w:val="000000" w:themeColor="text1"/>
          <w:szCs w:val="24"/>
        </w:rPr>
        <w:t xml:space="preserve">Part 8 – Conditional Ministerial exemptions, </w:t>
      </w:r>
      <w:r w:rsidRPr="00C1136C">
        <w:rPr>
          <w:color w:val="000000" w:themeColor="text1"/>
          <w:szCs w:val="24"/>
        </w:rPr>
        <w:t>add:</w:t>
      </w:r>
    </w:p>
    <w:p w14:paraId="18823965" w14:textId="0A8DC4B5" w:rsidR="00CF6428" w:rsidRDefault="00CF6428" w:rsidP="00CF6428">
      <w:pPr>
        <w:spacing w:before="240"/>
      </w:pPr>
      <w:r>
        <w:rPr>
          <w:color w:val="000000" w:themeColor="text1"/>
          <w:szCs w:val="24"/>
        </w:rPr>
        <w:t>Subsection 61(7)</w:t>
      </w:r>
      <w:r w:rsidRPr="00657039">
        <w:t xml:space="preserve"> </w:t>
      </w:r>
      <w:r w:rsidRPr="00C1136C">
        <w:t>provide</w:t>
      </w:r>
      <w:r>
        <w:t>s</w:t>
      </w:r>
      <w:r w:rsidRPr="00C1136C">
        <w:t xml:space="preserve"> that a failure to comply with the consultation requirement </w:t>
      </w:r>
      <w:r>
        <w:t xml:space="preserve">under subsection 61(6) </w:t>
      </w:r>
      <w:r w:rsidRPr="00C1136C">
        <w:t>prior to granting a conditional Ministerial exemption</w:t>
      </w:r>
      <w:r>
        <w:t xml:space="preserve"> does not affect the validity of the exemption. As subsection 61(5) already requires two </w:t>
      </w:r>
      <w:r w:rsidRPr="00C1136C">
        <w:t xml:space="preserve">Government Ministers – the Energy Minister and the Resources Minister – to </w:t>
      </w:r>
      <w:r>
        <w:t>be satisfied that the exemption would not have a significant impact on the matters specified in subsection 61(4) before the exemption can be</w:t>
      </w:r>
      <w:r w:rsidRPr="00C1136C">
        <w:t xml:space="preserve"> </w:t>
      </w:r>
      <w:r>
        <w:t xml:space="preserve">granted, </w:t>
      </w:r>
      <w:r w:rsidRPr="00C1136C">
        <w:t xml:space="preserve">it is appropriate in the circumstances that failing to consult </w:t>
      </w:r>
      <w:r w:rsidR="00552BBD">
        <w:t xml:space="preserve">with </w:t>
      </w:r>
      <w:r w:rsidRPr="00C1136C">
        <w:t xml:space="preserve">two additional Government Ministers </w:t>
      </w:r>
      <w:r w:rsidR="00A82637">
        <w:t xml:space="preserve">– </w:t>
      </w:r>
      <w:r w:rsidRPr="00C1136C">
        <w:t>the Minister administering Part IVBB of the Act and the Industry Minister</w:t>
      </w:r>
      <w:r w:rsidR="00A82637">
        <w:t xml:space="preserve"> – </w:t>
      </w:r>
      <w:r w:rsidRPr="00C1136C">
        <w:t xml:space="preserve">does not invalidate </w:t>
      </w:r>
      <w:r>
        <w:t>the granting of an</w:t>
      </w:r>
      <w:r w:rsidRPr="00C1136C">
        <w:t xml:space="preserve"> exemption</w:t>
      </w:r>
      <w:r>
        <w:t>.</w:t>
      </w:r>
    </w:p>
    <w:p w14:paraId="56E0A34B" w14:textId="77777777" w:rsidR="00CF6428" w:rsidRPr="000A5F27" w:rsidRDefault="00CF6428" w:rsidP="00CF6428">
      <w:pPr>
        <w:spacing w:before="240"/>
      </w:pPr>
      <w:r w:rsidRPr="00C1136C">
        <w:t xml:space="preserve">In the case of an exemption, the importance of thorough consultation is to be balanced against the need for certainty, as parties may enter contracts based on a supplier exemption, and failure to consult with other Government Ministers should not affect the certainty of that decision. Nevertheless, it is the intention that the consultation process in subsection 61(6) occurs in all but the most urgent circumstances. </w:t>
      </w:r>
    </w:p>
    <w:p w14:paraId="0672CB27" w14:textId="24982A19" w:rsidR="00CF6428" w:rsidRPr="001D70D4" w:rsidRDefault="00CF6428" w:rsidP="400334C9">
      <w:pPr>
        <w:spacing w:before="240"/>
      </w:pPr>
      <w:r w:rsidRPr="00C1136C">
        <w:t>Further, the no-invalidity clause only appl</w:t>
      </w:r>
      <w:r>
        <w:t>ies</w:t>
      </w:r>
      <w:r w:rsidRPr="00C1136C">
        <w:t xml:space="preserve"> in relation to a failure by the Energy Minister to comply with the consultation process in subsection 61(6) and do</w:t>
      </w:r>
      <w:r>
        <w:t>es</w:t>
      </w:r>
      <w:r w:rsidRPr="00C1136C">
        <w:t xml:space="preserve"> not affect a person's right to seek judicial review in relation to other matters.</w:t>
      </w:r>
    </w:p>
    <w:p w14:paraId="60059FA9" w14:textId="3F21E319" w:rsidR="00E33E4F" w:rsidRDefault="00E33E4F" w:rsidP="400334C9">
      <w:pPr>
        <w:spacing w:before="240"/>
        <w:rPr>
          <w:b/>
          <w:bCs/>
        </w:rPr>
      </w:pPr>
      <w:r w:rsidRPr="00E33E4F">
        <w:rPr>
          <w:b/>
          <w:bCs/>
        </w:rPr>
        <w:t xml:space="preserve">Amendment </w:t>
      </w:r>
      <w:r w:rsidR="00CF6428">
        <w:rPr>
          <w:b/>
          <w:bCs/>
        </w:rPr>
        <w:t>4</w:t>
      </w:r>
    </w:p>
    <w:p w14:paraId="4C06D151" w14:textId="7DBA0AD6" w:rsidR="00E33E4F" w:rsidRPr="00E33E4F" w:rsidRDefault="00E33E4F" w:rsidP="400334C9">
      <w:pPr>
        <w:spacing w:before="240"/>
        <w:rPr>
          <w:color w:val="000000" w:themeColor="text1"/>
          <w:szCs w:val="24"/>
        </w:rPr>
      </w:pPr>
      <w:r w:rsidRPr="00C1136C">
        <w:rPr>
          <w:color w:val="000000" w:themeColor="text1"/>
          <w:szCs w:val="24"/>
        </w:rPr>
        <w:t xml:space="preserve">After the </w:t>
      </w:r>
      <w:r>
        <w:rPr>
          <w:color w:val="000000" w:themeColor="text1"/>
          <w:szCs w:val="24"/>
        </w:rPr>
        <w:t>second</w:t>
      </w:r>
      <w:r w:rsidRPr="00C1136C">
        <w:rPr>
          <w:color w:val="000000" w:themeColor="text1"/>
          <w:szCs w:val="24"/>
        </w:rPr>
        <w:t xml:space="preserve"> paragraph under the </w:t>
      </w:r>
      <w:r>
        <w:rPr>
          <w:color w:val="000000" w:themeColor="text1"/>
          <w:szCs w:val="24"/>
        </w:rPr>
        <w:t>heading “</w:t>
      </w:r>
      <w:r w:rsidRPr="00905687">
        <w:rPr>
          <w:color w:val="000000" w:themeColor="text1"/>
          <w:szCs w:val="24"/>
        </w:rPr>
        <w:t>Section 6</w:t>
      </w:r>
      <w:r>
        <w:rPr>
          <w:color w:val="000000" w:themeColor="text1"/>
          <w:szCs w:val="24"/>
        </w:rPr>
        <w:t>2</w:t>
      </w:r>
      <w:r w:rsidRPr="00905687">
        <w:rPr>
          <w:color w:val="000000" w:themeColor="text1"/>
          <w:szCs w:val="24"/>
        </w:rPr>
        <w:t xml:space="preserve"> – </w:t>
      </w:r>
      <w:r>
        <w:rPr>
          <w:color w:val="000000" w:themeColor="text1"/>
          <w:szCs w:val="24"/>
        </w:rPr>
        <w:t xml:space="preserve">Conditions notices” </w:t>
      </w:r>
      <w:r w:rsidRPr="00C1136C">
        <w:rPr>
          <w:color w:val="000000" w:themeColor="text1"/>
          <w:szCs w:val="24"/>
        </w:rPr>
        <w:t xml:space="preserve">in </w:t>
      </w:r>
      <w:r w:rsidRPr="00C1136C">
        <w:rPr>
          <w:i/>
          <w:iCs/>
          <w:color w:val="000000" w:themeColor="text1"/>
          <w:szCs w:val="24"/>
        </w:rPr>
        <w:t xml:space="preserve">Part 8 – Conditional Ministerial exemptions, </w:t>
      </w:r>
      <w:r w:rsidRPr="00C1136C">
        <w:rPr>
          <w:color w:val="000000" w:themeColor="text1"/>
          <w:szCs w:val="24"/>
        </w:rPr>
        <w:t>add:</w:t>
      </w:r>
    </w:p>
    <w:p w14:paraId="2DFDC587" w14:textId="20EA4AA3" w:rsidR="00E33E4F" w:rsidRDefault="00502241" w:rsidP="00E33E4F">
      <w:pPr>
        <w:spacing w:before="240"/>
      </w:pPr>
      <w:r>
        <w:rPr>
          <w:color w:val="000000" w:themeColor="text1"/>
          <w:szCs w:val="24"/>
        </w:rPr>
        <w:t xml:space="preserve">The </w:t>
      </w:r>
      <w:r w:rsidR="00606F61">
        <w:rPr>
          <w:color w:val="000000" w:themeColor="text1"/>
          <w:szCs w:val="24"/>
        </w:rPr>
        <w:t xml:space="preserve">Energy </w:t>
      </w:r>
      <w:r>
        <w:rPr>
          <w:color w:val="000000" w:themeColor="text1"/>
          <w:szCs w:val="24"/>
        </w:rPr>
        <w:t>Minister’s</w:t>
      </w:r>
      <w:r w:rsidR="00E33E4F" w:rsidRPr="00C1136C">
        <w:rPr>
          <w:color w:val="000000" w:themeColor="text1"/>
          <w:szCs w:val="24"/>
        </w:rPr>
        <w:t xml:space="preserve"> decision</w:t>
      </w:r>
      <w:r w:rsidR="00B142AC">
        <w:rPr>
          <w:color w:val="000000" w:themeColor="text1"/>
          <w:szCs w:val="24"/>
        </w:rPr>
        <w:t xml:space="preserve"> </w:t>
      </w:r>
      <w:r>
        <w:rPr>
          <w:color w:val="000000" w:themeColor="text1"/>
          <w:szCs w:val="24"/>
        </w:rPr>
        <w:t xml:space="preserve">to </w:t>
      </w:r>
      <w:r w:rsidR="00606F61">
        <w:rPr>
          <w:color w:val="000000" w:themeColor="text1"/>
          <w:szCs w:val="24"/>
        </w:rPr>
        <w:t xml:space="preserve">give each person a notice in writing </w:t>
      </w:r>
      <w:r w:rsidR="00B142AC">
        <w:rPr>
          <w:color w:val="000000" w:themeColor="text1"/>
          <w:szCs w:val="24"/>
        </w:rPr>
        <w:t>under subsection 62(2)</w:t>
      </w:r>
      <w:r w:rsidR="00E33E4F" w:rsidRPr="00C1136C">
        <w:rPr>
          <w:color w:val="000000" w:themeColor="text1"/>
          <w:szCs w:val="24"/>
        </w:rPr>
        <w:t xml:space="preserve"> </w:t>
      </w:r>
      <w:r w:rsidR="007D6993">
        <w:rPr>
          <w:color w:val="000000" w:themeColor="text1"/>
          <w:szCs w:val="24"/>
        </w:rPr>
        <w:t>is</w:t>
      </w:r>
      <w:r w:rsidR="00E33E4F" w:rsidRPr="00C1136C">
        <w:rPr>
          <w:color w:val="000000" w:themeColor="text1"/>
          <w:szCs w:val="24"/>
        </w:rPr>
        <w:t xml:space="preserve"> </w:t>
      </w:r>
      <w:r w:rsidR="00CA3BC3">
        <w:rPr>
          <w:color w:val="000000" w:themeColor="text1"/>
          <w:szCs w:val="24"/>
        </w:rPr>
        <w:t xml:space="preserve">preliminary or </w:t>
      </w:r>
      <w:r w:rsidR="00E33E4F" w:rsidRPr="00C1136C">
        <w:rPr>
          <w:color w:val="000000" w:themeColor="text1"/>
          <w:szCs w:val="24"/>
        </w:rPr>
        <w:t xml:space="preserve">procedural in nature as </w:t>
      </w:r>
      <w:r w:rsidR="00190C84">
        <w:rPr>
          <w:color w:val="000000" w:themeColor="text1"/>
          <w:szCs w:val="24"/>
        </w:rPr>
        <w:t>it</w:t>
      </w:r>
      <w:r w:rsidR="00E33E4F" w:rsidRPr="00C1136C">
        <w:rPr>
          <w:color w:val="000000" w:themeColor="text1"/>
          <w:szCs w:val="24"/>
        </w:rPr>
        <w:t xml:space="preserve"> facilitate</w:t>
      </w:r>
      <w:r w:rsidR="00190C84">
        <w:rPr>
          <w:color w:val="000000" w:themeColor="text1"/>
          <w:szCs w:val="24"/>
        </w:rPr>
        <w:t>s</w:t>
      </w:r>
      <w:r w:rsidR="00E33E4F" w:rsidRPr="00C1136C">
        <w:rPr>
          <w:color w:val="000000" w:themeColor="text1"/>
          <w:szCs w:val="24"/>
        </w:rPr>
        <w:t>, or lead</w:t>
      </w:r>
      <w:r w:rsidR="00190C84">
        <w:rPr>
          <w:color w:val="000000" w:themeColor="text1"/>
          <w:szCs w:val="24"/>
        </w:rPr>
        <w:t>s</w:t>
      </w:r>
      <w:r w:rsidR="00E33E4F" w:rsidRPr="00C1136C">
        <w:rPr>
          <w:color w:val="000000" w:themeColor="text1"/>
          <w:szCs w:val="24"/>
        </w:rPr>
        <w:t xml:space="preserve"> to, the making of a substantive decision</w:t>
      </w:r>
      <w:r w:rsidR="00190C84">
        <w:rPr>
          <w:color w:val="000000" w:themeColor="text1"/>
          <w:szCs w:val="24"/>
        </w:rPr>
        <w:t>, being the granting of a conditional Ministerial exemption</w:t>
      </w:r>
      <w:r w:rsidR="007A4394" w:rsidRPr="007A4394">
        <w:rPr>
          <w:color w:val="000000" w:themeColor="text1"/>
          <w:szCs w:val="24"/>
        </w:rPr>
        <w:t xml:space="preserve"> </w:t>
      </w:r>
      <w:r w:rsidR="007A4394">
        <w:rPr>
          <w:color w:val="000000" w:themeColor="text1"/>
          <w:szCs w:val="24"/>
        </w:rPr>
        <w:t xml:space="preserve">under </w:t>
      </w:r>
      <w:r w:rsidR="002F2091">
        <w:rPr>
          <w:color w:val="000000" w:themeColor="text1"/>
          <w:szCs w:val="24"/>
        </w:rPr>
        <w:t>sub</w:t>
      </w:r>
      <w:r w:rsidR="007A4394">
        <w:rPr>
          <w:color w:val="000000" w:themeColor="text1"/>
          <w:szCs w:val="24"/>
        </w:rPr>
        <w:t>section 61</w:t>
      </w:r>
      <w:r w:rsidR="001B4C08">
        <w:rPr>
          <w:color w:val="000000" w:themeColor="text1"/>
          <w:szCs w:val="24"/>
        </w:rPr>
        <w:t>(1)</w:t>
      </w:r>
      <w:r w:rsidR="00E33E4F" w:rsidRPr="00C1136C">
        <w:rPr>
          <w:color w:val="000000" w:themeColor="text1"/>
          <w:szCs w:val="24"/>
        </w:rPr>
        <w:t xml:space="preserve">. </w:t>
      </w:r>
      <w:r w:rsidR="00E33E4F" w:rsidRPr="00C1136C">
        <w:t xml:space="preserve">Including review rights in relation to </w:t>
      </w:r>
      <w:r w:rsidR="001B4C08">
        <w:t>a decision under subsection 62(2)</w:t>
      </w:r>
      <w:r w:rsidR="00E33E4F" w:rsidRPr="00C1136C">
        <w:t xml:space="preserve"> would frustrate or delay </w:t>
      </w:r>
      <w:r w:rsidR="00190C84">
        <w:t xml:space="preserve">the </w:t>
      </w:r>
      <w:r w:rsidR="00E33E4F" w:rsidRPr="00C1136C">
        <w:t xml:space="preserve">administrative decision-making processes under </w:t>
      </w:r>
      <w:r w:rsidR="00190C84">
        <w:t>section 61</w:t>
      </w:r>
      <w:r w:rsidR="00E33E4F" w:rsidRPr="00C1136C">
        <w:t xml:space="preserve">. As such, </w:t>
      </w:r>
      <w:r w:rsidR="00E33E4F">
        <w:t xml:space="preserve">and in accordance with the Council’s guide, </w:t>
      </w:r>
      <w:r w:rsidR="001B4C08">
        <w:t>a decision under subsection 62(2)</w:t>
      </w:r>
      <w:r w:rsidR="00E33E4F" w:rsidRPr="00C1136C">
        <w:t xml:space="preserve"> </w:t>
      </w:r>
      <w:r w:rsidR="00264958">
        <w:t>is</w:t>
      </w:r>
      <w:r w:rsidR="00E33E4F" w:rsidRPr="00C1136C">
        <w:t xml:space="preserve"> not suitable for merits review</w:t>
      </w:r>
      <w:r w:rsidR="00E33E4F">
        <w:t>.</w:t>
      </w:r>
    </w:p>
    <w:p w14:paraId="6347B5BF" w14:textId="77777777" w:rsidR="007736A3" w:rsidRDefault="007736A3" w:rsidP="00E33E4F">
      <w:pPr>
        <w:spacing w:before="240"/>
      </w:pPr>
    </w:p>
    <w:p w14:paraId="6A4EC1DA" w14:textId="5A13813E" w:rsidR="00E33E4F" w:rsidRPr="00B142AC" w:rsidRDefault="00B142AC" w:rsidP="400334C9">
      <w:pPr>
        <w:spacing w:before="240"/>
        <w:rPr>
          <w:b/>
          <w:bCs/>
        </w:rPr>
      </w:pPr>
      <w:r w:rsidRPr="00B142AC">
        <w:rPr>
          <w:b/>
          <w:bCs/>
        </w:rPr>
        <w:lastRenderedPageBreak/>
        <w:t xml:space="preserve">Amendment </w:t>
      </w:r>
      <w:r w:rsidR="00CF6428">
        <w:rPr>
          <w:b/>
          <w:bCs/>
        </w:rPr>
        <w:t>5</w:t>
      </w:r>
    </w:p>
    <w:p w14:paraId="1FB3F518" w14:textId="43100D66" w:rsidR="00B142AC" w:rsidRPr="00E33E4F" w:rsidRDefault="00B142AC" w:rsidP="00B142AC">
      <w:pPr>
        <w:spacing w:before="240"/>
        <w:rPr>
          <w:color w:val="000000" w:themeColor="text1"/>
          <w:szCs w:val="24"/>
        </w:rPr>
      </w:pPr>
      <w:r w:rsidRPr="00C1136C">
        <w:rPr>
          <w:color w:val="000000" w:themeColor="text1"/>
          <w:szCs w:val="24"/>
        </w:rPr>
        <w:t xml:space="preserve">After the </w:t>
      </w:r>
      <w:r w:rsidR="002329D5">
        <w:rPr>
          <w:color w:val="000000" w:themeColor="text1"/>
          <w:szCs w:val="24"/>
        </w:rPr>
        <w:t>first</w:t>
      </w:r>
      <w:r w:rsidRPr="00C1136C">
        <w:rPr>
          <w:color w:val="000000" w:themeColor="text1"/>
          <w:szCs w:val="24"/>
        </w:rPr>
        <w:t xml:space="preserve"> paragraph under the </w:t>
      </w:r>
      <w:r>
        <w:rPr>
          <w:color w:val="000000" w:themeColor="text1"/>
          <w:szCs w:val="24"/>
        </w:rPr>
        <w:t>heading “</w:t>
      </w:r>
      <w:r w:rsidRPr="00905687">
        <w:rPr>
          <w:color w:val="000000" w:themeColor="text1"/>
          <w:szCs w:val="24"/>
        </w:rPr>
        <w:t>Section 6</w:t>
      </w:r>
      <w:r w:rsidR="007D6993">
        <w:rPr>
          <w:color w:val="000000" w:themeColor="text1"/>
          <w:szCs w:val="24"/>
        </w:rPr>
        <w:t>3</w:t>
      </w:r>
      <w:r w:rsidRPr="00905687">
        <w:rPr>
          <w:color w:val="000000" w:themeColor="text1"/>
          <w:szCs w:val="24"/>
        </w:rPr>
        <w:t xml:space="preserve"> – </w:t>
      </w:r>
      <w:r w:rsidR="00CA3BC3" w:rsidRPr="00CA3BC3">
        <w:rPr>
          <w:color w:val="000000" w:themeColor="text1"/>
          <w:szCs w:val="24"/>
        </w:rPr>
        <w:t>Energy Minister may grant conditional Ministerial exemption that Energy Minister and Resources Minister consider appropriate</w:t>
      </w:r>
      <w:r>
        <w:rPr>
          <w:color w:val="000000" w:themeColor="text1"/>
          <w:szCs w:val="24"/>
        </w:rPr>
        <w:t xml:space="preserve">” </w:t>
      </w:r>
      <w:r w:rsidRPr="00C1136C">
        <w:rPr>
          <w:color w:val="000000" w:themeColor="text1"/>
          <w:szCs w:val="24"/>
        </w:rPr>
        <w:t xml:space="preserve">in </w:t>
      </w:r>
      <w:r w:rsidRPr="00C1136C">
        <w:rPr>
          <w:i/>
          <w:iCs/>
          <w:color w:val="000000" w:themeColor="text1"/>
          <w:szCs w:val="24"/>
        </w:rPr>
        <w:t xml:space="preserve">Part 8 – Conditional Ministerial exemptions, </w:t>
      </w:r>
      <w:r w:rsidRPr="00C1136C">
        <w:rPr>
          <w:color w:val="000000" w:themeColor="text1"/>
          <w:szCs w:val="24"/>
        </w:rPr>
        <w:t>add:</w:t>
      </w:r>
    </w:p>
    <w:p w14:paraId="2FAE709C" w14:textId="3E951D7E" w:rsidR="00B142AC" w:rsidRPr="00C1136C" w:rsidRDefault="00B142AC" w:rsidP="400334C9">
      <w:pPr>
        <w:spacing w:before="240"/>
      </w:pPr>
      <w:r>
        <w:rPr>
          <w:color w:val="000000" w:themeColor="text1"/>
          <w:szCs w:val="24"/>
        </w:rPr>
        <w:t>A</w:t>
      </w:r>
      <w:r w:rsidRPr="00C1136C">
        <w:rPr>
          <w:color w:val="000000" w:themeColor="text1"/>
          <w:szCs w:val="24"/>
        </w:rPr>
        <w:t xml:space="preserve"> decision under subsection 63(2</w:t>
      </w:r>
      <w:r w:rsidR="00CA3BC3">
        <w:rPr>
          <w:color w:val="000000" w:themeColor="text1"/>
          <w:szCs w:val="24"/>
        </w:rPr>
        <w:t>)</w:t>
      </w:r>
      <w:r w:rsidR="002F2091">
        <w:rPr>
          <w:color w:val="000000" w:themeColor="text1"/>
          <w:szCs w:val="24"/>
        </w:rPr>
        <w:t xml:space="preserve"> to have regard to matters under subsection 61(4)</w:t>
      </w:r>
      <w:r w:rsidR="00CA3BC3">
        <w:rPr>
          <w:color w:val="000000" w:themeColor="text1"/>
          <w:szCs w:val="24"/>
        </w:rPr>
        <w:t xml:space="preserve"> is</w:t>
      </w:r>
      <w:r w:rsidRPr="00C1136C">
        <w:rPr>
          <w:color w:val="000000" w:themeColor="text1"/>
          <w:szCs w:val="24"/>
        </w:rPr>
        <w:t xml:space="preserve"> preliminary or procedural in nature as </w:t>
      </w:r>
      <w:r w:rsidR="00CA3BC3">
        <w:rPr>
          <w:color w:val="000000" w:themeColor="text1"/>
          <w:szCs w:val="24"/>
        </w:rPr>
        <w:t>it</w:t>
      </w:r>
      <w:r w:rsidRPr="00C1136C">
        <w:rPr>
          <w:color w:val="000000" w:themeColor="text1"/>
          <w:szCs w:val="24"/>
        </w:rPr>
        <w:t xml:space="preserve"> facilitate</w:t>
      </w:r>
      <w:r w:rsidR="00CA3BC3">
        <w:rPr>
          <w:color w:val="000000" w:themeColor="text1"/>
          <w:szCs w:val="24"/>
        </w:rPr>
        <w:t>s</w:t>
      </w:r>
      <w:r w:rsidRPr="00C1136C">
        <w:rPr>
          <w:color w:val="000000" w:themeColor="text1"/>
          <w:szCs w:val="24"/>
        </w:rPr>
        <w:t>, or lead</w:t>
      </w:r>
      <w:r w:rsidR="00CA3BC3">
        <w:rPr>
          <w:color w:val="000000" w:themeColor="text1"/>
          <w:szCs w:val="24"/>
        </w:rPr>
        <w:t>s</w:t>
      </w:r>
      <w:r w:rsidRPr="00C1136C">
        <w:rPr>
          <w:color w:val="000000" w:themeColor="text1"/>
          <w:szCs w:val="24"/>
        </w:rPr>
        <w:t xml:space="preserve"> to, the making of a substantive decision</w:t>
      </w:r>
      <w:r w:rsidR="00CA3BC3">
        <w:rPr>
          <w:color w:val="000000" w:themeColor="text1"/>
          <w:szCs w:val="24"/>
        </w:rPr>
        <w:t xml:space="preserve">, being the granting of a conditional Ministerial exemption under </w:t>
      </w:r>
      <w:r w:rsidR="002F2091">
        <w:rPr>
          <w:color w:val="000000" w:themeColor="text1"/>
          <w:szCs w:val="24"/>
        </w:rPr>
        <w:t>sub</w:t>
      </w:r>
      <w:r w:rsidR="007A4394">
        <w:rPr>
          <w:color w:val="000000" w:themeColor="text1"/>
          <w:szCs w:val="24"/>
        </w:rPr>
        <w:t>section 61</w:t>
      </w:r>
      <w:r w:rsidR="002F2091">
        <w:rPr>
          <w:color w:val="000000" w:themeColor="text1"/>
          <w:szCs w:val="24"/>
        </w:rPr>
        <w:t>(1)</w:t>
      </w:r>
      <w:r w:rsidRPr="00C1136C">
        <w:rPr>
          <w:color w:val="000000" w:themeColor="text1"/>
          <w:szCs w:val="24"/>
        </w:rPr>
        <w:t xml:space="preserve">. </w:t>
      </w:r>
      <w:r w:rsidRPr="00C1136C">
        <w:t xml:space="preserve">Including review rights in relation to </w:t>
      </w:r>
      <w:r w:rsidR="005E00FF">
        <w:t>a decision under subsection 63(2)</w:t>
      </w:r>
      <w:r w:rsidRPr="00C1136C">
        <w:t xml:space="preserve"> would frustrate or delay</w:t>
      </w:r>
      <w:r w:rsidR="007A4394">
        <w:t xml:space="preserve"> the</w:t>
      </w:r>
      <w:r w:rsidRPr="00C1136C">
        <w:t xml:space="preserve"> administrative decision-making processes under </w:t>
      </w:r>
      <w:r w:rsidR="007A4394">
        <w:t>section 61</w:t>
      </w:r>
      <w:r w:rsidRPr="00C1136C">
        <w:t xml:space="preserve">. As such, </w:t>
      </w:r>
      <w:r>
        <w:t xml:space="preserve">and in accordance with the Council’s guide, </w:t>
      </w:r>
      <w:r w:rsidR="003C3C71">
        <w:t xml:space="preserve">a decision under subsection 63(2) </w:t>
      </w:r>
      <w:r w:rsidR="007A4394">
        <w:t xml:space="preserve">is </w:t>
      </w:r>
      <w:r w:rsidRPr="00C1136C">
        <w:t>not suitable for merits review</w:t>
      </w:r>
      <w:r>
        <w:t>.</w:t>
      </w:r>
    </w:p>
    <w:p w14:paraId="66934731" w14:textId="20075ECD" w:rsidR="00C1136C" w:rsidRPr="00C1136C" w:rsidRDefault="00C1136C" w:rsidP="00F33FFB">
      <w:pPr>
        <w:spacing w:before="240"/>
        <w:rPr>
          <w:b/>
          <w:bCs/>
        </w:rPr>
      </w:pPr>
      <w:r w:rsidRPr="00C1136C">
        <w:rPr>
          <w:b/>
          <w:bCs/>
        </w:rPr>
        <w:t xml:space="preserve">Amendment </w:t>
      </w:r>
      <w:r w:rsidR="007A4394">
        <w:rPr>
          <w:b/>
          <w:bCs/>
        </w:rPr>
        <w:t>6</w:t>
      </w:r>
    </w:p>
    <w:p w14:paraId="33EA47D8" w14:textId="1EE6CE08" w:rsidR="00E063E6" w:rsidRPr="00F33FFB" w:rsidRDefault="00C1136C" w:rsidP="00F33FFB">
      <w:pPr>
        <w:spacing w:before="240"/>
      </w:pPr>
      <w:r>
        <w:t xml:space="preserve">After the sixth paragraph under the heading “Section 74 – Additional or corrected information in relation to application” in </w:t>
      </w:r>
      <w:r w:rsidRPr="00C1136C">
        <w:rPr>
          <w:i/>
          <w:iCs/>
          <w:color w:val="000000" w:themeColor="text1"/>
          <w:szCs w:val="24"/>
        </w:rPr>
        <w:t>Part 8 – Conditional Ministerial exemptions</w:t>
      </w:r>
      <w:r>
        <w:rPr>
          <w:i/>
          <w:iCs/>
          <w:color w:val="000000" w:themeColor="text1"/>
          <w:szCs w:val="24"/>
        </w:rPr>
        <w:t xml:space="preserve">, </w:t>
      </w:r>
      <w:r w:rsidRPr="00C1136C">
        <w:rPr>
          <w:color w:val="000000" w:themeColor="text1"/>
          <w:szCs w:val="24"/>
        </w:rPr>
        <w:t>add:</w:t>
      </w:r>
    </w:p>
    <w:p w14:paraId="38025F12" w14:textId="5764A67B" w:rsidR="006A3173" w:rsidRPr="00C1136C" w:rsidRDefault="006A3173" w:rsidP="01CFE956">
      <w:pPr>
        <w:spacing w:before="180"/>
        <w:rPr>
          <w:color w:val="000000" w:themeColor="text1"/>
          <w:u w:val="single"/>
        </w:rPr>
      </w:pPr>
      <w:r w:rsidRPr="00C1136C">
        <w:rPr>
          <w:color w:val="000000" w:themeColor="text1"/>
          <w:u w:val="single"/>
        </w:rPr>
        <w:t>Section 75 – Minister may request additional information and documents</w:t>
      </w:r>
    </w:p>
    <w:p w14:paraId="173521CC" w14:textId="209EED4B" w:rsidR="006A3173" w:rsidRPr="00C1136C" w:rsidRDefault="00B4346C" w:rsidP="01CFE956">
      <w:pPr>
        <w:spacing w:before="180"/>
        <w:rPr>
          <w:color w:val="000000" w:themeColor="text1"/>
        </w:rPr>
      </w:pPr>
      <w:r w:rsidRPr="00C1136C">
        <w:rPr>
          <w:color w:val="000000" w:themeColor="text1"/>
        </w:rPr>
        <w:t xml:space="preserve">Section 75 provides that the Energy Minister may request additional information and documents from certain persons in connection with an application for a conditional Ministerial exemption, or to vary or revoke such an exemption, under section 58 or 66 respectively. The purpose of this provision is to permit the Energy Minister to collect and consider relevant information from persons – who may not necessarily be the applicants for the Ministerial exemptions – in deciding whether to grant the exemption. </w:t>
      </w:r>
    </w:p>
    <w:p w14:paraId="1B817600" w14:textId="07E9359E" w:rsidR="00B4346C" w:rsidRDefault="00B4346C" w:rsidP="01CFE956">
      <w:pPr>
        <w:spacing w:before="180"/>
      </w:pPr>
      <w:r w:rsidRPr="00C1136C">
        <w:rPr>
          <w:color w:val="000000" w:themeColor="text1"/>
        </w:rPr>
        <w:t>There are no legal consequences if a person fails to comply with section 75</w:t>
      </w:r>
      <w:r w:rsidR="00D75697" w:rsidRPr="00C1136C">
        <w:rPr>
          <w:color w:val="000000" w:themeColor="text1"/>
        </w:rPr>
        <w:t xml:space="preserve"> – </w:t>
      </w:r>
      <w:r w:rsidR="00D75697" w:rsidRPr="00C1136C">
        <w:t xml:space="preserve">that is, persons who are issued with a request under section 75 are not required to respond to the notice. However, where the Energy Minister considers it necessary to seek information or documents from specific persons before making an exemption decision, a failure to provide such information may practically delay the decision-making process. If insufficient information is provided, a person’s application may be rejected because the </w:t>
      </w:r>
      <w:r w:rsidR="00802761">
        <w:t xml:space="preserve">Energy </w:t>
      </w:r>
      <w:r w:rsidR="00D75697" w:rsidRPr="00C1136C">
        <w:t>Minister cannot be satisfied of a certain matter.</w:t>
      </w:r>
    </w:p>
    <w:p w14:paraId="3F6A8C0A" w14:textId="35F7462C" w:rsidR="001B71A5" w:rsidRDefault="00785577" w:rsidP="001B71A5">
      <w:pPr>
        <w:spacing w:before="240"/>
      </w:pPr>
      <w:r>
        <w:rPr>
          <w:color w:val="000000" w:themeColor="text1"/>
          <w:szCs w:val="24"/>
        </w:rPr>
        <w:t>A decision under subsection 75(1)</w:t>
      </w:r>
      <w:r w:rsidR="001B71A5" w:rsidRPr="00C1136C">
        <w:rPr>
          <w:color w:val="000000" w:themeColor="text1"/>
          <w:szCs w:val="24"/>
        </w:rPr>
        <w:t xml:space="preserve"> </w:t>
      </w:r>
      <w:r>
        <w:rPr>
          <w:color w:val="000000" w:themeColor="text1"/>
          <w:szCs w:val="24"/>
        </w:rPr>
        <w:t>is</w:t>
      </w:r>
      <w:r w:rsidR="001B71A5" w:rsidRPr="00C1136C">
        <w:rPr>
          <w:color w:val="000000" w:themeColor="text1"/>
          <w:szCs w:val="24"/>
        </w:rPr>
        <w:t xml:space="preserve"> preliminary or procedural in nature as </w:t>
      </w:r>
      <w:r>
        <w:rPr>
          <w:color w:val="000000" w:themeColor="text1"/>
          <w:szCs w:val="24"/>
        </w:rPr>
        <w:t>it</w:t>
      </w:r>
      <w:r w:rsidR="001B71A5" w:rsidRPr="00C1136C">
        <w:rPr>
          <w:color w:val="000000" w:themeColor="text1"/>
          <w:szCs w:val="24"/>
        </w:rPr>
        <w:t xml:space="preserve"> facilitate</w:t>
      </w:r>
      <w:r>
        <w:rPr>
          <w:color w:val="000000" w:themeColor="text1"/>
          <w:szCs w:val="24"/>
        </w:rPr>
        <w:t>s</w:t>
      </w:r>
      <w:r w:rsidR="001B71A5" w:rsidRPr="00C1136C">
        <w:rPr>
          <w:color w:val="000000" w:themeColor="text1"/>
          <w:szCs w:val="24"/>
        </w:rPr>
        <w:t>, or lead</w:t>
      </w:r>
      <w:r w:rsidR="00AA06A8">
        <w:rPr>
          <w:color w:val="000000" w:themeColor="text1"/>
          <w:szCs w:val="24"/>
        </w:rPr>
        <w:t>s</w:t>
      </w:r>
      <w:r w:rsidR="001B71A5" w:rsidRPr="00C1136C">
        <w:rPr>
          <w:color w:val="000000" w:themeColor="text1"/>
          <w:szCs w:val="24"/>
        </w:rPr>
        <w:t xml:space="preserve"> to, the making of a substantive decision</w:t>
      </w:r>
      <w:r w:rsidR="00405F09">
        <w:rPr>
          <w:color w:val="000000" w:themeColor="text1"/>
          <w:szCs w:val="24"/>
        </w:rPr>
        <w:t xml:space="preserve">, being the </w:t>
      </w:r>
      <w:r w:rsidR="003C0BC5">
        <w:rPr>
          <w:color w:val="000000" w:themeColor="text1"/>
          <w:szCs w:val="24"/>
        </w:rPr>
        <w:t>granting of</w:t>
      </w:r>
      <w:r w:rsidR="0038107D">
        <w:rPr>
          <w:color w:val="000000" w:themeColor="text1"/>
          <w:szCs w:val="24"/>
        </w:rPr>
        <w:t xml:space="preserve"> </w:t>
      </w:r>
      <w:r w:rsidR="003C0BC5">
        <w:rPr>
          <w:color w:val="000000" w:themeColor="text1"/>
          <w:szCs w:val="24"/>
        </w:rPr>
        <w:t xml:space="preserve">a </w:t>
      </w:r>
      <w:r w:rsidR="000B4206">
        <w:rPr>
          <w:color w:val="000000" w:themeColor="text1"/>
          <w:szCs w:val="24"/>
        </w:rPr>
        <w:t>conditional Ministerial exemption</w:t>
      </w:r>
      <w:r w:rsidR="00423B52">
        <w:rPr>
          <w:color w:val="000000" w:themeColor="text1"/>
          <w:szCs w:val="24"/>
        </w:rPr>
        <w:t xml:space="preserve"> under subsection 61(1)</w:t>
      </w:r>
      <w:r w:rsidR="003C0BC5">
        <w:rPr>
          <w:color w:val="000000" w:themeColor="text1"/>
          <w:szCs w:val="24"/>
        </w:rPr>
        <w:t>,</w:t>
      </w:r>
      <w:r w:rsidR="000B4206">
        <w:rPr>
          <w:color w:val="000000" w:themeColor="text1"/>
          <w:szCs w:val="24"/>
        </w:rPr>
        <w:t xml:space="preserve"> or the variation or revocation of an exemption</w:t>
      </w:r>
      <w:r w:rsidR="00003D5A">
        <w:rPr>
          <w:color w:val="000000" w:themeColor="text1"/>
          <w:szCs w:val="24"/>
        </w:rPr>
        <w:t xml:space="preserve"> under subsection 68(1)</w:t>
      </w:r>
      <w:r w:rsidR="001B71A5" w:rsidRPr="00C1136C">
        <w:rPr>
          <w:color w:val="000000" w:themeColor="text1"/>
          <w:szCs w:val="24"/>
        </w:rPr>
        <w:t xml:space="preserve">. </w:t>
      </w:r>
      <w:r w:rsidR="001B71A5" w:rsidRPr="00C1136C">
        <w:t xml:space="preserve">Including review rights in relation to </w:t>
      </w:r>
      <w:r w:rsidR="000B4206">
        <w:t>a</w:t>
      </w:r>
      <w:r w:rsidR="001B71A5" w:rsidRPr="00C1136C">
        <w:t xml:space="preserve"> decision</w:t>
      </w:r>
      <w:r w:rsidR="000B4206">
        <w:t xml:space="preserve"> under subsection 75(1)</w:t>
      </w:r>
      <w:r w:rsidR="001B71A5" w:rsidRPr="00C1136C">
        <w:t xml:space="preserve"> would frustrate or delay </w:t>
      </w:r>
      <w:r w:rsidR="000B4206">
        <w:t xml:space="preserve">the </w:t>
      </w:r>
      <w:r w:rsidR="001B71A5" w:rsidRPr="00C1136C">
        <w:t xml:space="preserve">administrative decision-making processes under </w:t>
      </w:r>
      <w:r w:rsidR="00411438">
        <w:t>sections</w:t>
      </w:r>
      <w:r w:rsidR="00031920">
        <w:t xml:space="preserve"> 61</w:t>
      </w:r>
      <w:r w:rsidR="00971D18">
        <w:t xml:space="preserve"> and 68</w:t>
      </w:r>
      <w:r w:rsidR="001B71A5" w:rsidRPr="00C1136C">
        <w:t xml:space="preserve">. As such, </w:t>
      </w:r>
      <w:r w:rsidR="001B71A5">
        <w:t xml:space="preserve">and in accordance with the Council’s guide, </w:t>
      </w:r>
      <w:r w:rsidR="000B4206">
        <w:t xml:space="preserve">a decision under subsection 75(1) is </w:t>
      </w:r>
      <w:r w:rsidR="001B71A5" w:rsidRPr="00C1136C">
        <w:t>not suitable for merits review</w:t>
      </w:r>
      <w:r w:rsidR="001B71A5">
        <w:t>.</w:t>
      </w:r>
    </w:p>
    <w:p w14:paraId="662789E3" w14:textId="2899D451" w:rsidR="00231173" w:rsidRDefault="00231173" w:rsidP="00231173">
      <w:pPr>
        <w:spacing w:before="240"/>
        <w:rPr>
          <w:b/>
          <w:bCs/>
        </w:rPr>
      </w:pPr>
      <w:r>
        <w:rPr>
          <w:b/>
          <w:bCs/>
        </w:rPr>
        <w:t xml:space="preserve">Amendment </w:t>
      </w:r>
      <w:r w:rsidR="007A4394">
        <w:rPr>
          <w:b/>
          <w:bCs/>
        </w:rPr>
        <w:t>7</w:t>
      </w:r>
    </w:p>
    <w:p w14:paraId="15E1C6D3" w14:textId="77777777" w:rsidR="00231173" w:rsidRDefault="00231173" w:rsidP="00231173">
      <w:pPr>
        <w:spacing w:before="240"/>
        <w:rPr>
          <w:color w:val="000000" w:themeColor="text1"/>
          <w:szCs w:val="24"/>
        </w:rPr>
      </w:pPr>
      <w:r w:rsidRPr="00C1136C">
        <w:rPr>
          <w:color w:val="000000" w:themeColor="text1"/>
          <w:szCs w:val="24"/>
        </w:rPr>
        <w:t xml:space="preserve">After the </w:t>
      </w:r>
      <w:r>
        <w:rPr>
          <w:color w:val="000000" w:themeColor="text1"/>
          <w:szCs w:val="24"/>
        </w:rPr>
        <w:t>second</w:t>
      </w:r>
      <w:r w:rsidRPr="00C1136C">
        <w:rPr>
          <w:color w:val="000000" w:themeColor="text1"/>
          <w:szCs w:val="24"/>
        </w:rPr>
        <w:t xml:space="preserve"> paragraph under the heading</w:t>
      </w:r>
      <w:r>
        <w:rPr>
          <w:color w:val="000000" w:themeColor="text1"/>
          <w:szCs w:val="24"/>
        </w:rPr>
        <w:t xml:space="preserve"> “</w:t>
      </w:r>
      <w:r w:rsidRPr="00905687">
        <w:rPr>
          <w:color w:val="000000" w:themeColor="text1"/>
          <w:szCs w:val="24"/>
        </w:rPr>
        <w:t xml:space="preserve">Section </w:t>
      </w:r>
      <w:r>
        <w:rPr>
          <w:color w:val="000000" w:themeColor="text1"/>
          <w:szCs w:val="24"/>
        </w:rPr>
        <w:t>76</w:t>
      </w:r>
      <w:r w:rsidRPr="00905687">
        <w:rPr>
          <w:color w:val="000000" w:themeColor="text1"/>
          <w:szCs w:val="24"/>
        </w:rPr>
        <w:t xml:space="preserve"> – </w:t>
      </w:r>
      <w:r>
        <w:rPr>
          <w:color w:val="000000" w:themeColor="text1"/>
          <w:szCs w:val="24"/>
        </w:rPr>
        <w:t xml:space="preserve">Review of this instrument” </w:t>
      </w:r>
      <w:r w:rsidRPr="00C1136C">
        <w:rPr>
          <w:color w:val="000000" w:themeColor="text1"/>
          <w:szCs w:val="24"/>
        </w:rPr>
        <w:t xml:space="preserve">in </w:t>
      </w:r>
      <w:r w:rsidRPr="00C1136C">
        <w:rPr>
          <w:i/>
          <w:iCs/>
          <w:color w:val="000000" w:themeColor="text1"/>
          <w:szCs w:val="24"/>
        </w:rPr>
        <w:t xml:space="preserve">Part </w:t>
      </w:r>
      <w:r>
        <w:rPr>
          <w:i/>
          <w:iCs/>
          <w:color w:val="000000" w:themeColor="text1"/>
          <w:szCs w:val="24"/>
        </w:rPr>
        <w:t>9</w:t>
      </w:r>
      <w:r w:rsidRPr="00C1136C">
        <w:rPr>
          <w:i/>
          <w:iCs/>
          <w:color w:val="000000" w:themeColor="text1"/>
          <w:szCs w:val="24"/>
        </w:rPr>
        <w:t xml:space="preserve"> – </w:t>
      </w:r>
      <w:r>
        <w:rPr>
          <w:i/>
          <w:iCs/>
          <w:color w:val="000000" w:themeColor="text1"/>
          <w:szCs w:val="24"/>
        </w:rPr>
        <w:t>Miscellaneous</w:t>
      </w:r>
      <w:r w:rsidRPr="00C1136C">
        <w:rPr>
          <w:i/>
          <w:iCs/>
          <w:color w:val="000000" w:themeColor="text1"/>
          <w:szCs w:val="24"/>
        </w:rPr>
        <w:t xml:space="preserve">, </w:t>
      </w:r>
      <w:r w:rsidRPr="00C1136C">
        <w:rPr>
          <w:color w:val="000000" w:themeColor="text1"/>
          <w:szCs w:val="24"/>
        </w:rPr>
        <w:t>add:</w:t>
      </w:r>
    </w:p>
    <w:p w14:paraId="11953BB6" w14:textId="6270DE84" w:rsidR="00231173" w:rsidRDefault="00231173" w:rsidP="00231173">
      <w:pPr>
        <w:spacing w:before="240"/>
      </w:pPr>
      <w:r>
        <w:t xml:space="preserve">The no-invalidity clause in subsection 76(3) is appropriate in the circumstances as subsection 76(1) already requires two Government Ministers – the Energy Minister and the Resources Minister – to jointly agree to the review before it is undertaken. </w:t>
      </w:r>
      <w:r w:rsidR="004F5668">
        <w:t xml:space="preserve">It is also the </w:t>
      </w:r>
      <w:r w:rsidR="004F5668">
        <w:lastRenderedPageBreak/>
        <w:t xml:space="preserve">case </w:t>
      </w:r>
      <w:r w:rsidR="004D56EF">
        <w:t>that</w:t>
      </w:r>
      <w:r w:rsidR="00244971">
        <w:t xml:space="preserve"> </w:t>
      </w:r>
      <w:r w:rsidR="00D51BBB">
        <w:t xml:space="preserve">if an amendment to the Regulations is required and that </w:t>
      </w:r>
      <w:r w:rsidR="00244971">
        <w:t>amendment impacts</w:t>
      </w:r>
      <w:r w:rsidR="007115FB">
        <w:t xml:space="preserve"> the</w:t>
      </w:r>
      <w:r w:rsidR="00D51BBB">
        <w:t xml:space="preserve"> portfolio</w:t>
      </w:r>
      <w:r w:rsidR="007115FB">
        <w:t xml:space="preserve"> </w:t>
      </w:r>
      <w:r w:rsidR="009D523B">
        <w:t xml:space="preserve">area of </w:t>
      </w:r>
      <w:r w:rsidR="004F5668">
        <w:t>the Minister</w:t>
      </w:r>
      <w:r>
        <w:t xml:space="preserve"> </w:t>
      </w:r>
      <w:r w:rsidR="004F5668">
        <w:t>administering Part IVBB of the Act and the Industry Minister</w:t>
      </w:r>
      <w:r w:rsidR="009D523B">
        <w:t>,</w:t>
      </w:r>
      <w:r w:rsidR="00013F35">
        <w:t xml:space="preserve"> the Energy Minister must consult with</w:t>
      </w:r>
      <w:r w:rsidR="009D523B">
        <w:t xml:space="preserve"> those Ministers</w:t>
      </w:r>
      <w:r w:rsidR="00013F35">
        <w:t>.</w:t>
      </w:r>
    </w:p>
    <w:p w14:paraId="7A6A96C9" w14:textId="5589BC24" w:rsidR="00231173" w:rsidRDefault="00231173" w:rsidP="00231173">
      <w:pPr>
        <w:spacing w:before="240"/>
      </w:pPr>
      <w:r w:rsidRPr="00C1136C">
        <w:t>Further, the no-invalidity clause</w:t>
      </w:r>
      <w:r>
        <w:t xml:space="preserve"> in subsection</w:t>
      </w:r>
      <w:r w:rsidRPr="00C1136C">
        <w:t xml:space="preserve"> </w:t>
      </w:r>
      <w:r>
        <w:t xml:space="preserve">76(3) </w:t>
      </w:r>
      <w:r w:rsidRPr="00C1136C">
        <w:t>only appl</w:t>
      </w:r>
      <w:r>
        <w:t>ies</w:t>
      </w:r>
      <w:r w:rsidRPr="00C1136C">
        <w:t xml:space="preserve"> in relation to a failure by the Energy Minister and Resources Minister to comply with the consultation process in subsection</w:t>
      </w:r>
      <w:r>
        <w:t xml:space="preserve"> </w:t>
      </w:r>
      <w:r w:rsidRPr="00C1136C">
        <w:t>76(2) and do</w:t>
      </w:r>
      <w:r>
        <w:t>es</w:t>
      </w:r>
      <w:r w:rsidRPr="00C1136C">
        <w:t xml:space="preserve"> not affect a person's right to seek judicial review in relation to other matters. </w:t>
      </w:r>
    </w:p>
    <w:p w14:paraId="14658C3E" w14:textId="42CE6FDF" w:rsidR="00C1136C" w:rsidRPr="00C1136C" w:rsidRDefault="00C1136C" w:rsidP="01CFE956">
      <w:pPr>
        <w:spacing w:before="180"/>
        <w:rPr>
          <w:b/>
          <w:bCs/>
        </w:rPr>
      </w:pPr>
      <w:r w:rsidRPr="00C1136C">
        <w:rPr>
          <w:b/>
          <w:bCs/>
        </w:rPr>
        <w:t xml:space="preserve">Amendment </w:t>
      </w:r>
      <w:r w:rsidR="007A4394">
        <w:rPr>
          <w:b/>
          <w:bCs/>
        </w:rPr>
        <w:t>8</w:t>
      </w:r>
    </w:p>
    <w:p w14:paraId="00F89C35" w14:textId="4058F3D2" w:rsidR="00C1136C" w:rsidRPr="00F33FFB" w:rsidRDefault="00C1136C" w:rsidP="01CFE956">
      <w:pPr>
        <w:spacing w:before="180"/>
        <w:rPr>
          <w:b/>
          <w:bCs/>
          <w:color w:val="000000" w:themeColor="text1"/>
        </w:rPr>
      </w:pPr>
      <w:r>
        <w:t xml:space="preserve">After the third paragraph under the heading “Section 77 – Delegation” in </w:t>
      </w:r>
      <w:r w:rsidRPr="00C1136C">
        <w:rPr>
          <w:i/>
          <w:iCs/>
        </w:rPr>
        <w:t>Part 9 – Miscellaneous</w:t>
      </w:r>
      <w:r>
        <w:t xml:space="preserve">, add: </w:t>
      </w:r>
    </w:p>
    <w:p w14:paraId="536ADFE3" w14:textId="420BC146" w:rsidR="00D65AD9" w:rsidRPr="00D65AD9" w:rsidRDefault="00D65AD9" w:rsidP="00D65AD9">
      <w:r w:rsidRPr="00C1136C">
        <w:t xml:space="preserve">In accordance with the Council’s guide, </w:t>
      </w:r>
      <w:r w:rsidR="00484CF6" w:rsidRPr="00C1136C">
        <w:t>the Energy Minister’s</w:t>
      </w:r>
      <w:r w:rsidRPr="00C1136C">
        <w:t xml:space="preserve"> decision to delegate under section 77 is not subject to merits review.</w:t>
      </w:r>
      <w:r w:rsidR="00431410" w:rsidRPr="00C1136C">
        <w:t xml:space="preserve"> The Council’s guide </w:t>
      </w:r>
      <w:r w:rsidR="00484CF6" w:rsidRPr="00C1136C">
        <w:t>states that decisions involving the delegation of a function or power to a person should not be subject to merits review.</w:t>
      </w:r>
    </w:p>
    <w:p w14:paraId="21A1F4CA" w14:textId="77777777" w:rsidR="00156C64" w:rsidRPr="005A2100" w:rsidRDefault="00156C64" w:rsidP="004A27A8">
      <w:pPr>
        <w:spacing w:before="240"/>
        <w:rPr>
          <w:color w:val="000000" w:themeColor="text1"/>
        </w:rPr>
      </w:pPr>
    </w:p>
    <w:sectPr w:rsidR="00156C64" w:rsidRPr="005A2100" w:rsidSect="004A27A8">
      <w:footerReference w:type="default" r:id="rId11"/>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40D18" w14:textId="77777777" w:rsidR="005252EC" w:rsidRDefault="005252EC" w:rsidP="00954679">
      <w:pPr>
        <w:spacing w:before="0" w:after="0"/>
      </w:pPr>
      <w:r>
        <w:separator/>
      </w:r>
    </w:p>
  </w:endnote>
  <w:endnote w:type="continuationSeparator" w:id="0">
    <w:p w14:paraId="7B67061A" w14:textId="77777777" w:rsidR="005252EC" w:rsidRDefault="005252EC" w:rsidP="00954679">
      <w:pPr>
        <w:spacing w:before="0" w:after="0"/>
      </w:pPr>
      <w:r>
        <w:continuationSeparator/>
      </w:r>
    </w:p>
  </w:endnote>
  <w:endnote w:type="continuationNotice" w:id="1">
    <w:p w14:paraId="5FDAB626" w14:textId="77777777" w:rsidR="005252EC" w:rsidRDefault="005252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8431227" w14:textId="77777777" w:rsidR="00954679" w:rsidRDefault="00954679" w:rsidP="00013390">
            <w:pPr>
              <w:pStyle w:val="Footer"/>
              <w:jc w:val="right"/>
            </w:pPr>
            <w:r w:rsidRPr="00954679">
              <w:rPr>
                <w:color w:val="2B579A"/>
                <w:szCs w:val="24"/>
                <w:shd w:val="clear" w:color="auto" w:fill="E6E6E6"/>
              </w:rPr>
              <w:fldChar w:fldCharType="begin"/>
            </w:r>
            <w:r w:rsidRPr="00954679">
              <w:rPr>
                <w:bCs/>
              </w:rPr>
              <w:instrText xml:space="preserve"> PAGE </w:instrText>
            </w:r>
            <w:r w:rsidRPr="00954679">
              <w:rPr>
                <w:color w:val="2B579A"/>
                <w:szCs w:val="24"/>
                <w:shd w:val="clear" w:color="auto" w:fill="E6E6E6"/>
              </w:rPr>
              <w:fldChar w:fldCharType="separate"/>
            </w:r>
            <w:r w:rsidR="000E32E3">
              <w:rPr>
                <w:bCs/>
                <w:noProof/>
              </w:rPr>
              <w:t>4</w:t>
            </w:r>
            <w:r w:rsidRPr="00954679">
              <w:rPr>
                <w:color w:val="2B579A"/>
                <w:szCs w:val="24"/>
                <w:shd w:val="clear" w:color="auto" w:fill="E6E6E6"/>
              </w:rPr>
              <w:fldChar w:fldCharType="end"/>
            </w:r>
            <w:r w:rsidRPr="00954679">
              <w:t xml:space="preserve"> of </w:t>
            </w:r>
            <w:r w:rsidRPr="00954679">
              <w:rPr>
                <w:color w:val="2B579A"/>
                <w:szCs w:val="24"/>
                <w:shd w:val="clear" w:color="auto" w:fill="E6E6E6"/>
              </w:rPr>
              <w:fldChar w:fldCharType="begin"/>
            </w:r>
            <w:r w:rsidRPr="00954679">
              <w:rPr>
                <w:bCs/>
              </w:rPr>
              <w:instrText xml:space="preserve"> NUMPAGES  </w:instrText>
            </w:r>
            <w:r w:rsidRPr="00954679">
              <w:rPr>
                <w:color w:val="2B579A"/>
                <w:szCs w:val="24"/>
                <w:shd w:val="clear" w:color="auto" w:fill="E6E6E6"/>
              </w:rPr>
              <w:fldChar w:fldCharType="separate"/>
            </w:r>
            <w:r w:rsidR="000E32E3">
              <w:rPr>
                <w:bCs/>
                <w:noProof/>
              </w:rPr>
              <w:t>4</w:t>
            </w:r>
            <w:r w:rsidRPr="00954679">
              <w:rPr>
                <w:color w:val="2B579A"/>
                <w:szCs w:val="24"/>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14EF" w14:textId="77777777" w:rsidR="005252EC" w:rsidRDefault="005252EC" w:rsidP="00954679">
      <w:pPr>
        <w:spacing w:before="0" w:after="0"/>
      </w:pPr>
      <w:r>
        <w:separator/>
      </w:r>
    </w:p>
  </w:footnote>
  <w:footnote w:type="continuationSeparator" w:id="0">
    <w:p w14:paraId="6E517D08" w14:textId="77777777" w:rsidR="005252EC" w:rsidRDefault="005252EC" w:rsidP="00954679">
      <w:pPr>
        <w:spacing w:before="0" w:after="0"/>
      </w:pPr>
      <w:r>
        <w:continuationSeparator/>
      </w:r>
    </w:p>
  </w:footnote>
  <w:footnote w:type="continuationNotice" w:id="1">
    <w:p w14:paraId="113E5BE5" w14:textId="77777777" w:rsidR="005252EC" w:rsidRDefault="005252EC">
      <w:pPr>
        <w:spacing w:before="0" w:after="0"/>
      </w:pPr>
    </w:p>
  </w:footnote>
</w:footnotes>
</file>

<file path=word/intelligence2.xml><?xml version="1.0" encoding="utf-8"?>
<int2:intelligence xmlns:int2="http://schemas.microsoft.com/office/intelligence/2020/intelligence" xmlns:oel="http://schemas.microsoft.com/office/2019/extlst">
  <int2:observations>
    <int2:textHash int2:hashCode="BC3EUS+j05HFFw" int2:id="gYdGZTy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7106"/>
    <w:multiLevelType w:val="hybridMultilevel"/>
    <w:tmpl w:val="FFFFFFFF"/>
    <w:lvl w:ilvl="0" w:tplc="4FBC5AB8">
      <w:start w:val="1"/>
      <w:numFmt w:val="decimal"/>
      <w:lvlText w:val="%1."/>
      <w:lvlJc w:val="left"/>
      <w:pPr>
        <w:ind w:left="720" w:hanging="360"/>
      </w:pPr>
    </w:lvl>
    <w:lvl w:ilvl="1" w:tplc="DB003400">
      <w:start w:val="1"/>
      <w:numFmt w:val="lowerLetter"/>
      <w:lvlText w:val="%2."/>
      <w:lvlJc w:val="left"/>
      <w:pPr>
        <w:ind w:left="1440" w:hanging="360"/>
      </w:pPr>
    </w:lvl>
    <w:lvl w:ilvl="2" w:tplc="374E2A86">
      <w:start w:val="1"/>
      <w:numFmt w:val="lowerRoman"/>
      <w:lvlText w:val="%3."/>
      <w:lvlJc w:val="right"/>
      <w:pPr>
        <w:ind w:left="2160" w:hanging="180"/>
      </w:pPr>
    </w:lvl>
    <w:lvl w:ilvl="3" w:tplc="9BFCA570">
      <w:start w:val="1"/>
      <w:numFmt w:val="decimal"/>
      <w:lvlText w:val="%4."/>
      <w:lvlJc w:val="left"/>
      <w:pPr>
        <w:ind w:left="2880" w:hanging="360"/>
      </w:pPr>
    </w:lvl>
    <w:lvl w:ilvl="4" w:tplc="61FC71EA">
      <w:start w:val="1"/>
      <w:numFmt w:val="lowerLetter"/>
      <w:lvlText w:val="%5."/>
      <w:lvlJc w:val="left"/>
      <w:pPr>
        <w:ind w:left="3600" w:hanging="360"/>
      </w:pPr>
    </w:lvl>
    <w:lvl w:ilvl="5" w:tplc="999EB3DA">
      <w:start w:val="1"/>
      <w:numFmt w:val="lowerRoman"/>
      <w:lvlText w:val="%6."/>
      <w:lvlJc w:val="right"/>
      <w:pPr>
        <w:ind w:left="4320" w:hanging="180"/>
      </w:pPr>
    </w:lvl>
    <w:lvl w:ilvl="6" w:tplc="4FA851B0">
      <w:start w:val="1"/>
      <w:numFmt w:val="decimal"/>
      <w:lvlText w:val="%7."/>
      <w:lvlJc w:val="left"/>
      <w:pPr>
        <w:ind w:left="5040" w:hanging="360"/>
      </w:pPr>
    </w:lvl>
    <w:lvl w:ilvl="7" w:tplc="1E480216">
      <w:start w:val="1"/>
      <w:numFmt w:val="lowerLetter"/>
      <w:lvlText w:val="%8."/>
      <w:lvlJc w:val="left"/>
      <w:pPr>
        <w:ind w:left="5760" w:hanging="360"/>
      </w:pPr>
    </w:lvl>
    <w:lvl w:ilvl="8" w:tplc="4AC25D68">
      <w:start w:val="1"/>
      <w:numFmt w:val="lowerRoman"/>
      <w:lvlText w:val="%9."/>
      <w:lvlJc w:val="right"/>
      <w:pPr>
        <w:ind w:left="6480" w:hanging="180"/>
      </w:pPr>
    </w:lvl>
  </w:abstractNum>
  <w:abstractNum w:abstractNumId="1" w15:restartNumberingAfterBreak="0">
    <w:nsid w:val="05FAD815"/>
    <w:multiLevelType w:val="hybridMultilevel"/>
    <w:tmpl w:val="FFFFFFFF"/>
    <w:lvl w:ilvl="0" w:tplc="8EE08938">
      <w:start w:val="1"/>
      <w:numFmt w:val="bullet"/>
      <w:lvlText w:val="–"/>
      <w:lvlJc w:val="left"/>
      <w:pPr>
        <w:ind w:left="1134" w:hanging="567"/>
      </w:pPr>
      <w:rPr>
        <w:rFonts w:ascii="Times New Roman" w:hAnsi="Times New Roman" w:hint="default"/>
      </w:rPr>
    </w:lvl>
    <w:lvl w:ilvl="1" w:tplc="C002A040">
      <w:start w:val="1"/>
      <w:numFmt w:val="bullet"/>
      <w:lvlText w:val="o"/>
      <w:lvlJc w:val="left"/>
      <w:pPr>
        <w:ind w:left="1440" w:hanging="360"/>
      </w:pPr>
      <w:rPr>
        <w:rFonts w:ascii="Courier New" w:hAnsi="Courier New" w:hint="default"/>
      </w:rPr>
    </w:lvl>
    <w:lvl w:ilvl="2" w:tplc="36EEC21E">
      <w:start w:val="1"/>
      <w:numFmt w:val="bullet"/>
      <w:lvlText w:val=""/>
      <w:lvlJc w:val="left"/>
      <w:pPr>
        <w:ind w:left="2160" w:hanging="360"/>
      </w:pPr>
      <w:rPr>
        <w:rFonts w:ascii="Wingdings" w:hAnsi="Wingdings" w:hint="default"/>
      </w:rPr>
    </w:lvl>
    <w:lvl w:ilvl="3" w:tplc="88B29A70">
      <w:start w:val="1"/>
      <w:numFmt w:val="bullet"/>
      <w:lvlText w:val=""/>
      <w:lvlJc w:val="left"/>
      <w:pPr>
        <w:ind w:left="2880" w:hanging="360"/>
      </w:pPr>
      <w:rPr>
        <w:rFonts w:ascii="Symbol" w:hAnsi="Symbol" w:hint="default"/>
      </w:rPr>
    </w:lvl>
    <w:lvl w:ilvl="4" w:tplc="373C8B2C">
      <w:start w:val="1"/>
      <w:numFmt w:val="bullet"/>
      <w:lvlText w:val="o"/>
      <w:lvlJc w:val="left"/>
      <w:pPr>
        <w:ind w:left="3600" w:hanging="360"/>
      </w:pPr>
      <w:rPr>
        <w:rFonts w:ascii="Courier New" w:hAnsi="Courier New" w:hint="default"/>
      </w:rPr>
    </w:lvl>
    <w:lvl w:ilvl="5" w:tplc="AC001B5A">
      <w:start w:val="1"/>
      <w:numFmt w:val="bullet"/>
      <w:lvlText w:val=""/>
      <w:lvlJc w:val="left"/>
      <w:pPr>
        <w:ind w:left="4320" w:hanging="360"/>
      </w:pPr>
      <w:rPr>
        <w:rFonts w:ascii="Wingdings" w:hAnsi="Wingdings" w:hint="default"/>
      </w:rPr>
    </w:lvl>
    <w:lvl w:ilvl="6" w:tplc="C52807E4">
      <w:start w:val="1"/>
      <w:numFmt w:val="bullet"/>
      <w:lvlText w:val=""/>
      <w:lvlJc w:val="left"/>
      <w:pPr>
        <w:ind w:left="5040" w:hanging="360"/>
      </w:pPr>
      <w:rPr>
        <w:rFonts w:ascii="Symbol" w:hAnsi="Symbol" w:hint="default"/>
      </w:rPr>
    </w:lvl>
    <w:lvl w:ilvl="7" w:tplc="F2E26AC2">
      <w:start w:val="1"/>
      <w:numFmt w:val="bullet"/>
      <w:lvlText w:val="o"/>
      <w:lvlJc w:val="left"/>
      <w:pPr>
        <w:ind w:left="5760" w:hanging="360"/>
      </w:pPr>
      <w:rPr>
        <w:rFonts w:ascii="Courier New" w:hAnsi="Courier New" w:hint="default"/>
      </w:rPr>
    </w:lvl>
    <w:lvl w:ilvl="8" w:tplc="2D28B900">
      <w:start w:val="1"/>
      <w:numFmt w:val="bullet"/>
      <w:lvlText w:val=""/>
      <w:lvlJc w:val="left"/>
      <w:pPr>
        <w:ind w:left="6480" w:hanging="360"/>
      </w:pPr>
      <w:rPr>
        <w:rFonts w:ascii="Wingdings" w:hAnsi="Wingdings" w:hint="default"/>
      </w:rPr>
    </w:lvl>
  </w:abstractNum>
  <w:abstractNum w:abstractNumId="2" w15:restartNumberingAfterBreak="0">
    <w:nsid w:val="073AB98A"/>
    <w:multiLevelType w:val="hybridMultilevel"/>
    <w:tmpl w:val="FFFFFFFF"/>
    <w:lvl w:ilvl="0" w:tplc="C6EA7B9C">
      <w:start w:val="1"/>
      <w:numFmt w:val="bullet"/>
      <w:lvlText w:val="·"/>
      <w:lvlJc w:val="left"/>
      <w:pPr>
        <w:ind w:left="720" w:hanging="360"/>
      </w:pPr>
      <w:rPr>
        <w:rFonts w:ascii="Symbol" w:hAnsi="Symbol" w:hint="default"/>
      </w:rPr>
    </w:lvl>
    <w:lvl w:ilvl="1" w:tplc="9328DE02">
      <w:start w:val="1"/>
      <w:numFmt w:val="bullet"/>
      <w:lvlText w:val="o"/>
      <w:lvlJc w:val="left"/>
      <w:pPr>
        <w:ind w:left="1440" w:hanging="360"/>
      </w:pPr>
      <w:rPr>
        <w:rFonts w:ascii="Courier New" w:hAnsi="Courier New" w:hint="default"/>
      </w:rPr>
    </w:lvl>
    <w:lvl w:ilvl="2" w:tplc="A656A92E">
      <w:start w:val="1"/>
      <w:numFmt w:val="bullet"/>
      <w:lvlText w:val=""/>
      <w:lvlJc w:val="left"/>
      <w:pPr>
        <w:ind w:left="2160" w:hanging="360"/>
      </w:pPr>
      <w:rPr>
        <w:rFonts w:ascii="Wingdings" w:hAnsi="Wingdings" w:hint="default"/>
      </w:rPr>
    </w:lvl>
    <w:lvl w:ilvl="3" w:tplc="E1088316">
      <w:start w:val="1"/>
      <w:numFmt w:val="bullet"/>
      <w:lvlText w:val=""/>
      <w:lvlJc w:val="left"/>
      <w:pPr>
        <w:ind w:left="2880" w:hanging="360"/>
      </w:pPr>
      <w:rPr>
        <w:rFonts w:ascii="Symbol" w:hAnsi="Symbol" w:hint="default"/>
      </w:rPr>
    </w:lvl>
    <w:lvl w:ilvl="4" w:tplc="47C23E2C">
      <w:start w:val="1"/>
      <w:numFmt w:val="bullet"/>
      <w:lvlText w:val="o"/>
      <w:lvlJc w:val="left"/>
      <w:pPr>
        <w:ind w:left="3600" w:hanging="360"/>
      </w:pPr>
      <w:rPr>
        <w:rFonts w:ascii="Courier New" w:hAnsi="Courier New" w:hint="default"/>
      </w:rPr>
    </w:lvl>
    <w:lvl w:ilvl="5" w:tplc="69ECE868">
      <w:start w:val="1"/>
      <w:numFmt w:val="bullet"/>
      <w:lvlText w:val=""/>
      <w:lvlJc w:val="left"/>
      <w:pPr>
        <w:ind w:left="4320" w:hanging="360"/>
      </w:pPr>
      <w:rPr>
        <w:rFonts w:ascii="Wingdings" w:hAnsi="Wingdings" w:hint="default"/>
      </w:rPr>
    </w:lvl>
    <w:lvl w:ilvl="6" w:tplc="6B04D07A">
      <w:start w:val="1"/>
      <w:numFmt w:val="bullet"/>
      <w:lvlText w:val=""/>
      <w:lvlJc w:val="left"/>
      <w:pPr>
        <w:ind w:left="5040" w:hanging="360"/>
      </w:pPr>
      <w:rPr>
        <w:rFonts w:ascii="Symbol" w:hAnsi="Symbol" w:hint="default"/>
      </w:rPr>
    </w:lvl>
    <w:lvl w:ilvl="7" w:tplc="7402F7D4">
      <w:start w:val="1"/>
      <w:numFmt w:val="bullet"/>
      <w:lvlText w:val="o"/>
      <w:lvlJc w:val="left"/>
      <w:pPr>
        <w:ind w:left="5760" w:hanging="360"/>
      </w:pPr>
      <w:rPr>
        <w:rFonts w:ascii="Courier New" w:hAnsi="Courier New" w:hint="default"/>
      </w:rPr>
    </w:lvl>
    <w:lvl w:ilvl="8" w:tplc="19BCC44C">
      <w:start w:val="1"/>
      <w:numFmt w:val="bullet"/>
      <w:lvlText w:val=""/>
      <w:lvlJc w:val="left"/>
      <w:pPr>
        <w:ind w:left="6480" w:hanging="360"/>
      </w:pPr>
      <w:rPr>
        <w:rFonts w:ascii="Wingdings" w:hAnsi="Wingdings" w:hint="default"/>
      </w:rPr>
    </w:lvl>
  </w:abstractNum>
  <w:abstractNum w:abstractNumId="3" w15:restartNumberingAfterBreak="0">
    <w:nsid w:val="09901C12"/>
    <w:multiLevelType w:val="hybridMultilevel"/>
    <w:tmpl w:val="FFFFFFFF"/>
    <w:lvl w:ilvl="0" w:tplc="996C28A0">
      <w:start w:val="1"/>
      <w:numFmt w:val="bullet"/>
      <w:lvlText w:val="·"/>
      <w:lvlJc w:val="left"/>
      <w:pPr>
        <w:ind w:left="720" w:hanging="360"/>
      </w:pPr>
      <w:rPr>
        <w:rFonts w:ascii="Symbol" w:hAnsi="Symbol" w:hint="default"/>
      </w:rPr>
    </w:lvl>
    <w:lvl w:ilvl="1" w:tplc="F32209B6">
      <w:start w:val="1"/>
      <w:numFmt w:val="bullet"/>
      <w:lvlText w:val="o"/>
      <w:lvlJc w:val="left"/>
      <w:pPr>
        <w:ind w:left="1440" w:hanging="360"/>
      </w:pPr>
      <w:rPr>
        <w:rFonts w:ascii="Courier New" w:hAnsi="Courier New" w:hint="default"/>
      </w:rPr>
    </w:lvl>
    <w:lvl w:ilvl="2" w:tplc="DD70900E">
      <w:start w:val="1"/>
      <w:numFmt w:val="bullet"/>
      <w:lvlText w:val=""/>
      <w:lvlJc w:val="left"/>
      <w:pPr>
        <w:ind w:left="2160" w:hanging="360"/>
      </w:pPr>
      <w:rPr>
        <w:rFonts w:ascii="Wingdings" w:hAnsi="Wingdings" w:hint="default"/>
      </w:rPr>
    </w:lvl>
    <w:lvl w:ilvl="3" w:tplc="D4463152">
      <w:start w:val="1"/>
      <w:numFmt w:val="bullet"/>
      <w:lvlText w:val=""/>
      <w:lvlJc w:val="left"/>
      <w:pPr>
        <w:ind w:left="2880" w:hanging="360"/>
      </w:pPr>
      <w:rPr>
        <w:rFonts w:ascii="Symbol" w:hAnsi="Symbol" w:hint="default"/>
      </w:rPr>
    </w:lvl>
    <w:lvl w:ilvl="4" w:tplc="5EEAA9D0">
      <w:start w:val="1"/>
      <w:numFmt w:val="bullet"/>
      <w:lvlText w:val="o"/>
      <w:lvlJc w:val="left"/>
      <w:pPr>
        <w:ind w:left="3600" w:hanging="360"/>
      </w:pPr>
      <w:rPr>
        <w:rFonts w:ascii="Courier New" w:hAnsi="Courier New" w:hint="default"/>
      </w:rPr>
    </w:lvl>
    <w:lvl w:ilvl="5" w:tplc="43685870">
      <w:start w:val="1"/>
      <w:numFmt w:val="bullet"/>
      <w:lvlText w:val=""/>
      <w:lvlJc w:val="left"/>
      <w:pPr>
        <w:ind w:left="4320" w:hanging="360"/>
      </w:pPr>
      <w:rPr>
        <w:rFonts w:ascii="Wingdings" w:hAnsi="Wingdings" w:hint="default"/>
      </w:rPr>
    </w:lvl>
    <w:lvl w:ilvl="6" w:tplc="189C8A8A">
      <w:start w:val="1"/>
      <w:numFmt w:val="bullet"/>
      <w:lvlText w:val=""/>
      <w:lvlJc w:val="left"/>
      <w:pPr>
        <w:ind w:left="5040" w:hanging="360"/>
      </w:pPr>
      <w:rPr>
        <w:rFonts w:ascii="Symbol" w:hAnsi="Symbol" w:hint="default"/>
      </w:rPr>
    </w:lvl>
    <w:lvl w:ilvl="7" w:tplc="611CF812">
      <w:start w:val="1"/>
      <w:numFmt w:val="bullet"/>
      <w:lvlText w:val="o"/>
      <w:lvlJc w:val="left"/>
      <w:pPr>
        <w:ind w:left="5760" w:hanging="360"/>
      </w:pPr>
      <w:rPr>
        <w:rFonts w:ascii="Courier New" w:hAnsi="Courier New" w:hint="default"/>
      </w:rPr>
    </w:lvl>
    <w:lvl w:ilvl="8" w:tplc="719E44BC">
      <w:start w:val="1"/>
      <w:numFmt w:val="bullet"/>
      <w:lvlText w:val=""/>
      <w:lvlJc w:val="left"/>
      <w:pPr>
        <w:ind w:left="6480" w:hanging="360"/>
      </w:pPr>
      <w:rPr>
        <w:rFonts w:ascii="Wingdings" w:hAnsi="Wingdings" w:hint="default"/>
      </w:rPr>
    </w:lvl>
  </w:abstractNum>
  <w:abstractNum w:abstractNumId="4" w15:restartNumberingAfterBreak="0">
    <w:nsid w:val="09A6567C"/>
    <w:multiLevelType w:val="hybridMultilevel"/>
    <w:tmpl w:val="FFFFFFFF"/>
    <w:lvl w:ilvl="0" w:tplc="EED06980">
      <w:start w:val="1"/>
      <w:numFmt w:val="decimal"/>
      <w:lvlText w:val="%1."/>
      <w:lvlJc w:val="left"/>
      <w:pPr>
        <w:ind w:left="720" w:hanging="360"/>
      </w:pPr>
    </w:lvl>
    <w:lvl w:ilvl="1" w:tplc="F3129FB2">
      <w:start w:val="1"/>
      <w:numFmt w:val="decimal"/>
      <w:lvlText w:val="%2."/>
      <w:lvlJc w:val="left"/>
      <w:pPr>
        <w:ind w:left="1440" w:hanging="360"/>
      </w:pPr>
    </w:lvl>
    <w:lvl w:ilvl="2" w:tplc="D808601C">
      <w:start w:val="1"/>
      <w:numFmt w:val="lowerRoman"/>
      <w:lvlText w:val="%3."/>
      <w:lvlJc w:val="right"/>
      <w:pPr>
        <w:ind w:left="2160" w:hanging="180"/>
      </w:pPr>
    </w:lvl>
    <w:lvl w:ilvl="3" w:tplc="7DF46E1C">
      <w:start w:val="1"/>
      <w:numFmt w:val="decimal"/>
      <w:lvlText w:val="%4."/>
      <w:lvlJc w:val="left"/>
      <w:pPr>
        <w:ind w:left="2880" w:hanging="360"/>
      </w:pPr>
    </w:lvl>
    <w:lvl w:ilvl="4" w:tplc="C95C8792">
      <w:start w:val="1"/>
      <w:numFmt w:val="lowerLetter"/>
      <w:lvlText w:val="%5."/>
      <w:lvlJc w:val="left"/>
      <w:pPr>
        <w:ind w:left="3600" w:hanging="360"/>
      </w:pPr>
    </w:lvl>
    <w:lvl w:ilvl="5" w:tplc="579EA034">
      <w:start w:val="1"/>
      <w:numFmt w:val="lowerRoman"/>
      <w:lvlText w:val="%6."/>
      <w:lvlJc w:val="right"/>
      <w:pPr>
        <w:ind w:left="4320" w:hanging="180"/>
      </w:pPr>
    </w:lvl>
    <w:lvl w:ilvl="6" w:tplc="8DAC76BC">
      <w:start w:val="1"/>
      <w:numFmt w:val="decimal"/>
      <w:lvlText w:val="%7."/>
      <w:lvlJc w:val="left"/>
      <w:pPr>
        <w:ind w:left="5040" w:hanging="360"/>
      </w:pPr>
    </w:lvl>
    <w:lvl w:ilvl="7" w:tplc="6C9E65EE">
      <w:start w:val="1"/>
      <w:numFmt w:val="lowerLetter"/>
      <w:lvlText w:val="%8."/>
      <w:lvlJc w:val="left"/>
      <w:pPr>
        <w:ind w:left="5760" w:hanging="360"/>
      </w:pPr>
    </w:lvl>
    <w:lvl w:ilvl="8" w:tplc="FC9214E6">
      <w:start w:val="1"/>
      <w:numFmt w:val="lowerRoman"/>
      <w:lvlText w:val="%9."/>
      <w:lvlJc w:val="right"/>
      <w:pPr>
        <w:ind w:left="6480" w:hanging="180"/>
      </w:pPr>
    </w:lvl>
  </w:abstractNum>
  <w:abstractNum w:abstractNumId="5" w15:restartNumberingAfterBreak="0">
    <w:nsid w:val="0B020B7D"/>
    <w:multiLevelType w:val="hybridMultilevel"/>
    <w:tmpl w:val="FFFFFFFF"/>
    <w:lvl w:ilvl="0" w:tplc="7CAC6D20">
      <w:start w:val="1"/>
      <w:numFmt w:val="decimal"/>
      <w:lvlText w:val="%1."/>
      <w:lvlJc w:val="left"/>
      <w:pPr>
        <w:ind w:left="720" w:hanging="360"/>
      </w:pPr>
    </w:lvl>
    <w:lvl w:ilvl="1" w:tplc="BBBA4A9E">
      <w:start w:val="1"/>
      <w:numFmt w:val="lowerLetter"/>
      <w:lvlText w:val="%2."/>
      <w:lvlJc w:val="left"/>
      <w:pPr>
        <w:ind w:left="1440" w:hanging="360"/>
      </w:pPr>
    </w:lvl>
    <w:lvl w:ilvl="2" w:tplc="E6E0D420">
      <w:start w:val="1"/>
      <w:numFmt w:val="lowerRoman"/>
      <w:lvlText w:val="%3."/>
      <w:lvlJc w:val="right"/>
      <w:pPr>
        <w:ind w:left="2160" w:hanging="180"/>
      </w:pPr>
    </w:lvl>
    <w:lvl w:ilvl="3" w:tplc="572E0604">
      <w:start w:val="1"/>
      <w:numFmt w:val="decimal"/>
      <w:lvlText w:val="%4."/>
      <w:lvlJc w:val="left"/>
      <w:pPr>
        <w:ind w:left="2880" w:hanging="360"/>
      </w:pPr>
    </w:lvl>
    <w:lvl w:ilvl="4" w:tplc="03CE548A">
      <w:start w:val="1"/>
      <w:numFmt w:val="lowerLetter"/>
      <w:lvlText w:val="%5."/>
      <w:lvlJc w:val="left"/>
      <w:pPr>
        <w:ind w:left="3600" w:hanging="360"/>
      </w:pPr>
    </w:lvl>
    <w:lvl w:ilvl="5" w:tplc="C0B21CBE">
      <w:start w:val="1"/>
      <w:numFmt w:val="lowerRoman"/>
      <w:lvlText w:val="%6."/>
      <w:lvlJc w:val="right"/>
      <w:pPr>
        <w:ind w:left="4320" w:hanging="180"/>
      </w:pPr>
    </w:lvl>
    <w:lvl w:ilvl="6" w:tplc="1DCECFA4">
      <w:start w:val="1"/>
      <w:numFmt w:val="decimal"/>
      <w:lvlText w:val="%7."/>
      <w:lvlJc w:val="left"/>
      <w:pPr>
        <w:ind w:left="5040" w:hanging="360"/>
      </w:pPr>
    </w:lvl>
    <w:lvl w:ilvl="7" w:tplc="5C8CE3D8">
      <w:start w:val="1"/>
      <w:numFmt w:val="lowerLetter"/>
      <w:lvlText w:val="%8."/>
      <w:lvlJc w:val="left"/>
      <w:pPr>
        <w:ind w:left="5760" w:hanging="360"/>
      </w:pPr>
    </w:lvl>
    <w:lvl w:ilvl="8" w:tplc="67FEDDBA">
      <w:start w:val="1"/>
      <w:numFmt w:val="lowerRoman"/>
      <w:lvlText w:val="%9."/>
      <w:lvlJc w:val="right"/>
      <w:pPr>
        <w:ind w:left="6480" w:hanging="180"/>
      </w:pPr>
    </w:lvl>
  </w:abstractNum>
  <w:abstractNum w:abstractNumId="6"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AA379D"/>
    <w:multiLevelType w:val="hybridMultilevel"/>
    <w:tmpl w:val="FFFFFFFF"/>
    <w:lvl w:ilvl="0" w:tplc="E90C221E">
      <w:start w:val="1"/>
      <w:numFmt w:val="decimal"/>
      <w:lvlText w:val="%1."/>
      <w:lvlJc w:val="left"/>
      <w:pPr>
        <w:ind w:left="720" w:hanging="360"/>
      </w:pPr>
    </w:lvl>
    <w:lvl w:ilvl="1" w:tplc="3D5A0778">
      <w:start w:val="1"/>
      <w:numFmt w:val="decimal"/>
      <w:lvlText w:val="%2."/>
      <w:lvlJc w:val="left"/>
      <w:pPr>
        <w:ind w:left="1440" w:hanging="360"/>
      </w:pPr>
    </w:lvl>
    <w:lvl w:ilvl="2" w:tplc="D3B8DBCE">
      <w:start w:val="1"/>
      <w:numFmt w:val="lowerRoman"/>
      <w:lvlText w:val="%3."/>
      <w:lvlJc w:val="right"/>
      <w:pPr>
        <w:ind w:left="2160" w:hanging="180"/>
      </w:pPr>
    </w:lvl>
    <w:lvl w:ilvl="3" w:tplc="1182FF70">
      <w:start w:val="1"/>
      <w:numFmt w:val="decimal"/>
      <w:lvlText w:val="%4."/>
      <w:lvlJc w:val="left"/>
      <w:pPr>
        <w:ind w:left="2880" w:hanging="360"/>
      </w:pPr>
    </w:lvl>
    <w:lvl w:ilvl="4" w:tplc="044AF138">
      <w:start w:val="1"/>
      <w:numFmt w:val="lowerLetter"/>
      <w:lvlText w:val="%5."/>
      <w:lvlJc w:val="left"/>
      <w:pPr>
        <w:ind w:left="3600" w:hanging="360"/>
      </w:pPr>
    </w:lvl>
    <w:lvl w:ilvl="5" w:tplc="B1DEFDBE">
      <w:start w:val="1"/>
      <w:numFmt w:val="lowerRoman"/>
      <w:lvlText w:val="%6."/>
      <w:lvlJc w:val="right"/>
      <w:pPr>
        <w:ind w:left="4320" w:hanging="180"/>
      </w:pPr>
    </w:lvl>
    <w:lvl w:ilvl="6" w:tplc="05B42A3E">
      <w:start w:val="1"/>
      <w:numFmt w:val="decimal"/>
      <w:lvlText w:val="%7."/>
      <w:lvlJc w:val="left"/>
      <w:pPr>
        <w:ind w:left="5040" w:hanging="360"/>
      </w:pPr>
    </w:lvl>
    <w:lvl w:ilvl="7" w:tplc="D4E849C4">
      <w:start w:val="1"/>
      <w:numFmt w:val="lowerLetter"/>
      <w:lvlText w:val="%8."/>
      <w:lvlJc w:val="left"/>
      <w:pPr>
        <w:ind w:left="5760" w:hanging="360"/>
      </w:pPr>
    </w:lvl>
    <w:lvl w:ilvl="8" w:tplc="318AF164">
      <w:start w:val="1"/>
      <w:numFmt w:val="lowerRoman"/>
      <w:lvlText w:val="%9."/>
      <w:lvlJc w:val="right"/>
      <w:pPr>
        <w:ind w:left="6480" w:hanging="180"/>
      </w:pPr>
    </w:lvl>
  </w:abstractNum>
  <w:abstractNum w:abstractNumId="8" w15:restartNumberingAfterBreak="0">
    <w:nsid w:val="0F666EC7"/>
    <w:multiLevelType w:val="hybridMultilevel"/>
    <w:tmpl w:val="FFFFFFFF"/>
    <w:lvl w:ilvl="0" w:tplc="4EF0D27A">
      <w:start w:val="1"/>
      <w:numFmt w:val="bullet"/>
      <w:lvlText w:val="·"/>
      <w:lvlJc w:val="left"/>
      <w:pPr>
        <w:ind w:left="720" w:hanging="360"/>
      </w:pPr>
      <w:rPr>
        <w:rFonts w:ascii="Symbol" w:hAnsi="Symbol" w:hint="default"/>
      </w:rPr>
    </w:lvl>
    <w:lvl w:ilvl="1" w:tplc="1F74EBD8">
      <w:start w:val="1"/>
      <w:numFmt w:val="bullet"/>
      <w:lvlText w:val="o"/>
      <w:lvlJc w:val="left"/>
      <w:pPr>
        <w:ind w:left="1440" w:hanging="360"/>
      </w:pPr>
      <w:rPr>
        <w:rFonts w:ascii="Courier New" w:hAnsi="Courier New" w:hint="default"/>
      </w:rPr>
    </w:lvl>
    <w:lvl w:ilvl="2" w:tplc="68AC239A">
      <w:start w:val="1"/>
      <w:numFmt w:val="bullet"/>
      <w:lvlText w:val=""/>
      <w:lvlJc w:val="left"/>
      <w:pPr>
        <w:ind w:left="2160" w:hanging="360"/>
      </w:pPr>
      <w:rPr>
        <w:rFonts w:ascii="Wingdings" w:hAnsi="Wingdings" w:hint="default"/>
      </w:rPr>
    </w:lvl>
    <w:lvl w:ilvl="3" w:tplc="0D1C3740">
      <w:start w:val="1"/>
      <w:numFmt w:val="bullet"/>
      <w:lvlText w:val=""/>
      <w:lvlJc w:val="left"/>
      <w:pPr>
        <w:ind w:left="2880" w:hanging="360"/>
      </w:pPr>
      <w:rPr>
        <w:rFonts w:ascii="Symbol" w:hAnsi="Symbol" w:hint="default"/>
      </w:rPr>
    </w:lvl>
    <w:lvl w:ilvl="4" w:tplc="DFE01F8A">
      <w:start w:val="1"/>
      <w:numFmt w:val="bullet"/>
      <w:lvlText w:val="o"/>
      <w:lvlJc w:val="left"/>
      <w:pPr>
        <w:ind w:left="3600" w:hanging="360"/>
      </w:pPr>
      <w:rPr>
        <w:rFonts w:ascii="Courier New" w:hAnsi="Courier New" w:hint="default"/>
      </w:rPr>
    </w:lvl>
    <w:lvl w:ilvl="5" w:tplc="5572745C">
      <w:start w:val="1"/>
      <w:numFmt w:val="bullet"/>
      <w:lvlText w:val=""/>
      <w:lvlJc w:val="left"/>
      <w:pPr>
        <w:ind w:left="4320" w:hanging="360"/>
      </w:pPr>
      <w:rPr>
        <w:rFonts w:ascii="Wingdings" w:hAnsi="Wingdings" w:hint="default"/>
      </w:rPr>
    </w:lvl>
    <w:lvl w:ilvl="6" w:tplc="8236EFA6">
      <w:start w:val="1"/>
      <w:numFmt w:val="bullet"/>
      <w:lvlText w:val=""/>
      <w:lvlJc w:val="left"/>
      <w:pPr>
        <w:ind w:left="5040" w:hanging="360"/>
      </w:pPr>
      <w:rPr>
        <w:rFonts w:ascii="Symbol" w:hAnsi="Symbol" w:hint="default"/>
      </w:rPr>
    </w:lvl>
    <w:lvl w:ilvl="7" w:tplc="59883D0C">
      <w:start w:val="1"/>
      <w:numFmt w:val="bullet"/>
      <w:lvlText w:val="o"/>
      <w:lvlJc w:val="left"/>
      <w:pPr>
        <w:ind w:left="5760" w:hanging="360"/>
      </w:pPr>
      <w:rPr>
        <w:rFonts w:ascii="Courier New" w:hAnsi="Courier New" w:hint="default"/>
      </w:rPr>
    </w:lvl>
    <w:lvl w:ilvl="8" w:tplc="43C06862">
      <w:start w:val="1"/>
      <w:numFmt w:val="bullet"/>
      <w:lvlText w:val=""/>
      <w:lvlJc w:val="left"/>
      <w:pPr>
        <w:ind w:left="6480" w:hanging="360"/>
      </w:pPr>
      <w:rPr>
        <w:rFonts w:ascii="Wingdings" w:hAnsi="Wingdings" w:hint="default"/>
      </w:rPr>
    </w:lvl>
  </w:abstractNum>
  <w:abstractNum w:abstractNumId="9" w15:restartNumberingAfterBreak="0">
    <w:nsid w:val="108C5F12"/>
    <w:multiLevelType w:val="multilevel"/>
    <w:tmpl w:val="FFFFFFFF"/>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C73B92"/>
    <w:multiLevelType w:val="hybridMultilevel"/>
    <w:tmpl w:val="FFFFFFFF"/>
    <w:lvl w:ilvl="0" w:tplc="2F423E72">
      <w:start w:val="1"/>
      <w:numFmt w:val="decimal"/>
      <w:lvlText w:val="%1."/>
      <w:lvlJc w:val="left"/>
      <w:pPr>
        <w:ind w:left="720" w:hanging="360"/>
      </w:pPr>
    </w:lvl>
    <w:lvl w:ilvl="1" w:tplc="EE02426A">
      <w:start w:val="1"/>
      <w:numFmt w:val="decimal"/>
      <w:lvlText w:val="%2."/>
      <w:lvlJc w:val="left"/>
      <w:pPr>
        <w:ind w:left="1440" w:hanging="360"/>
      </w:pPr>
    </w:lvl>
    <w:lvl w:ilvl="2" w:tplc="72B293E0">
      <w:start w:val="1"/>
      <w:numFmt w:val="lowerRoman"/>
      <w:lvlText w:val="%3."/>
      <w:lvlJc w:val="right"/>
      <w:pPr>
        <w:ind w:left="2160" w:hanging="180"/>
      </w:pPr>
    </w:lvl>
    <w:lvl w:ilvl="3" w:tplc="A14C6E96">
      <w:start w:val="1"/>
      <w:numFmt w:val="decimal"/>
      <w:lvlText w:val="%4."/>
      <w:lvlJc w:val="left"/>
      <w:pPr>
        <w:ind w:left="2880" w:hanging="360"/>
      </w:pPr>
    </w:lvl>
    <w:lvl w:ilvl="4" w:tplc="EE26EE58">
      <w:start w:val="1"/>
      <w:numFmt w:val="lowerLetter"/>
      <w:lvlText w:val="%5."/>
      <w:lvlJc w:val="left"/>
      <w:pPr>
        <w:ind w:left="3600" w:hanging="360"/>
      </w:pPr>
    </w:lvl>
    <w:lvl w:ilvl="5" w:tplc="26AE32D4">
      <w:start w:val="1"/>
      <w:numFmt w:val="lowerRoman"/>
      <w:lvlText w:val="%6."/>
      <w:lvlJc w:val="right"/>
      <w:pPr>
        <w:ind w:left="4320" w:hanging="180"/>
      </w:pPr>
    </w:lvl>
    <w:lvl w:ilvl="6" w:tplc="37725950">
      <w:start w:val="1"/>
      <w:numFmt w:val="decimal"/>
      <w:lvlText w:val="%7."/>
      <w:lvlJc w:val="left"/>
      <w:pPr>
        <w:ind w:left="5040" w:hanging="360"/>
      </w:pPr>
    </w:lvl>
    <w:lvl w:ilvl="7" w:tplc="B87C189A">
      <w:start w:val="1"/>
      <w:numFmt w:val="lowerLetter"/>
      <w:lvlText w:val="%8."/>
      <w:lvlJc w:val="left"/>
      <w:pPr>
        <w:ind w:left="5760" w:hanging="360"/>
      </w:pPr>
    </w:lvl>
    <w:lvl w:ilvl="8" w:tplc="53B822BA">
      <w:start w:val="1"/>
      <w:numFmt w:val="lowerRoman"/>
      <w:lvlText w:val="%9."/>
      <w:lvlJc w:val="right"/>
      <w:pPr>
        <w:ind w:left="6480" w:hanging="180"/>
      </w:pPr>
    </w:lvl>
  </w:abstractNum>
  <w:abstractNum w:abstractNumId="11" w15:restartNumberingAfterBreak="0">
    <w:nsid w:val="13C8C924"/>
    <w:multiLevelType w:val="hybridMultilevel"/>
    <w:tmpl w:val="FFFFFFFF"/>
    <w:lvl w:ilvl="0" w:tplc="EEB2D718">
      <w:start w:val="1"/>
      <w:numFmt w:val="bullet"/>
      <w:lvlText w:val="·"/>
      <w:lvlJc w:val="left"/>
      <w:pPr>
        <w:ind w:left="720" w:hanging="360"/>
      </w:pPr>
      <w:rPr>
        <w:rFonts w:ascii="Symbol" w:hAnsi="Symbol" w:hint="default"/>
      </w:rPr>
    </w:lvl>
    <w:lvl w:ilvl="1" w:tplc="67D26112">
      <w:start w:val="1"/>
      <w:numFmt w:val="bullet"/>
      <w:lvlText w:val="o"/>
      <w:lvlJc w:val="left"/>
      <w:pPr>
        <w:ind w:left="1440" w:hanging="360"/>
      </w:pPr>
      <w:rPr>
        <w:rFonts w:ascii="Courier New" w:hAnsi="Courier New" w:hint="default"/>
      </w:rPr>
    </w:lvl>
    <w:lvl w:ilvl="2" w:tplc="7DB88834">
      <w:start w:val="1"/>
      <w:numFmt w:val="bullet"/>
      <w:lvlText w:val=""/>
      <w:lvlJc w:val="left"/>
      <w:pPr>
        <w:ind w:left="2160" w:hanging="360"/>
      </w:pPr>
      <w:rPr>
        <w:rFonts w:ascii="Wingdings" w:hAnsi="Wingdings" w:hint="default"/>
      </w:rPr>
    </w:lvl>
    <w:lvl w:ilvl="3" w:tplc="B00A1CAA">
      <w:start w:val="1"/>
      <w:numFmt w:val="bullet"/>
      <w:lvlText w:val=""/>
      <w:lvlJc w:val="left"/>
      <w:pPr>
        <w:ind w:left="2880" w:hanging="360"/>
      </w:pPr>
      <w:rPr>
        <w:rFonts w:ascii="Symbol" w:hAnsi="Symbol" w:hint="default"/>
      </w:rPr>
    </w:lvl>
    <w:lvl w:ilvl="4" w:tplc="0ABC3C86">
      <w:start w:val="1"/>
      <w:numFmt w:val="bullet"/>
      <w:lvlText w:val="o"/>
      <w:lvlJc w:val="left"/>
      <w:pPr>
        <w:ind w:left="3600" w:hanging="360"/>
      </w:pPr>
      <w:rPr>
        <w:rFonts w:ascii="Courier New" w:hAnsi="Courier New" w:hint="default"/>
      </w:rPr>
    </w:lvl>
    <w:lvl w:ilvl="5" w:tplc="63C045C8">
      <w:start w:val="1"/>
      <w:numFmt w:val="bullet"/>
      <w:lvlText w:val=""/>
      <w:lvlJc w:val="left"/>
      <w:pPr>
        <w:ind w:left="4320" w:hanging="360"/>
      </w:pPr>
      <w:rPr>
        <w:rFonts w:ascii="Wingdings" w:hAnsi="Wingdings" w:hint="default"/>
      </w:rPr>
    </w:lvl>
    <w:lvl w:ilvl="6" w:tplc="6F0C8428">
      <w:start w:val="1"/>
      <w:numFmt w:val="bullet"/>
      <w:lvlText w:val=""/>
      <w:lvlJc w:val="left"/>
      <w:pPr>
        <w:ind w:left="5040" w:hanging="360"/>
      </w:pPr>
      <w:rPr>
        <w:rFonts w:ascii="Symbol" w:hAnsi="Symbol" w:hint="default"/>
      </w:rPr>
    </w:lvl>
    <w:lvl w:ilvl="7" w:tplc="8794DE54">
      <w:start w:val="1"/>
      <w:numFmt w:val="bullet"/>
      <w:lvlText w:val="o"/>
      <w:lvlJc w:val="left"/>
      <w:pPr>
        <w:ind w:left="5760" w:hanging="360"/>
      </w:pPr>
      <w:rPr>
        <w:rFonts w:ascii="Courier New" w:hAnsi="Courier New" w:hint="default"/>
      </w:rPr>
    </w:lvl>
    <w:lvl w:ilvl="8" w:tplc="BC36F466">
      <w:start w:val="1"/>
      <w:numFmt w:val="bullet"/>
      <w:lvlText w:val=""/>
      <w:lvlJc w:val="left"/>
      <w:pPr>
        <w:ind w:left="6480" w:hanging="360"/>
      </w:pPr>
      <w:rPr>
        <w:rFonts w:ascii="Wingdings" w:hAnsi="Wingdings" w:hint="default"/>
      </w:rPr>
    </w:lvl>
  </w:abstractNum>
  <w:abstractNum w:abstractNumId="12" w15:restartNumberingAfterBreak="0">
    <w:nsid w:val="141ADA43"/>
    <w:multiLevelType w:val="hybridMultilevel"/>
    <w:tmpl w:val="FFFFFFFF"/>
    <w:lvl w:ilvl="0" w:tplc="8976E7E6">
      <w:start w:val="1"/>
      <w:numFmt w:val="decimal"/>
      <w:lvlText w:val="%1."/>
      <w:lvlJc w:val="left"/>
      <w:pPr>
        <w:ind w:left="720" w:hanging="360"/>
      </w:pPr>
    </w:lvl>
    <w:lvl w:ilvl="1" w:tplc="E08CF334">
      <w:start w:val="1"/>
      <w:numFmt w:val="decimal"/>
      <w:lvlText w:val="%2."/>
      <w:lvlJc w:val="left"/>
      <w:pPr>
        <w:ind w:left="1440" w:hanging="360"/>
      </w:pPr>
    </w:lvl>
    <w:lvl w:ilvl="2" w:tplc="C804DE82">
      <w:start w:val="1"/>
      <w:numFmt w:val="lowerRoman"/>
      <w:lvlText w:val="%3."/>
      <w:lvlJc w:val="right"/>
      <w:pPr>
        <w:ind w:left="2160" w:hanging="180"/>
      </w:pPr>
    </w:lvl>
    <w:lvl w:ilvl="3" w:tplc="9D484C38">
      <w:start w:val="1"/>
      <w:numFmt w:val="decimal"/>
      <w:lvlText w:val="%4."/>
      <w:lvlJc w:val="left"/>
      <w:pPr>
        <w:ind w:left="2880" w:hanging="360"/>
      </w:pPr>
    </w:lvl>
    <w:lvl w:ilvl="4" w:tplc="90347E16">
      <w:start w:val="1"/>
      <w:numFmt w:val="lowerLetter"/>
      <w:lvlText w:val="%5."/>
      <w:lvlJc w:val="left"/>
      <w:pPr>
        <w:ind w:left="3600" w:hanging="360"/>
      </w:pPr>
    </w:lvl>
    <w:lvl w:ilvl="5" w:tplc="82A45820">
      <w:start w:val="1"/>
      <w:numFmt w:val="lowerRoman"/>
      <w:lvlText w:val="%6."/>
      <w:lvlJc w:val="right"/>
      <w:pPr>
        <w:ind w:left="4320" w:hanging="180"/>
      </w:pPr>
    </w:lvl>
    <w:lvl w:ilvl="6" w:tplc="44DAC65A">
      <w:start w:val="1"/>
      <w:numFmt w:val="decimal"/>
      <w:lvlText w:val="%7."/>
      <w:lvlJc w:val="left"/>
      <w:pPr>
        <w:ind w:left="5040" w:hanging="360"/>
      </w:pPr>
    </w:lvl>
    <w:lvl w:ilvl="7" w:tplc="EAB23EF8">
      <w:start w:val="1"/>
      <w:numFmt w:val="lowerLetter"/>
      <w:lvlText w:val="%8."/>
      <w:lvlJc w:val="left"/>
      <w:pPr>
        <w:ind w:left="5760" w:hanging="360"/>
      </w:pPr>
    </w:lvl>
    <w:lvl w:ilvl="8" w:tplc="2130869C">
      <w:start w:val="1"/>
      <w:numFmt w:val="lowerRoman"/>
      <w:lvlText w:val="%9."/>
      <w:lvlJc w:val="right"/>
      <w:pPr>
        <w:ind w:left="6480" w:hanging="180"/>
      </w:pPr>
    </w:lvl>
  </w:abstractNum>
  <w:abstractNum w:abstractNumId="13" w15:restartNumberingAfterBreak="0">
    <w:nsid w:val="14B7D5AB"/>
    <w:multiLevelType w:val="hybridMultilevel"/>
    <w:tmpl w:val="FFFFFFFF"/>
    <w:lvl w:ilvl="0" w:tplc="523E8686">
      <w:start w:val="1"/>
      <w:numFmt w:val="decimal"/>
      <w:lvlText w:val="%1."/>
      <w:lvlJc w:val="left"/>
      <w:pPr>
        <w:ind w:left="720" w:hanging="360"/>
      </w:pPr>
    </w:lvl>
    <w:lvl w:ilvl="1" w:tplc="56BAB6E4">
      <w:start w:val="1"/>
      <w:numFmt w:val="decimal"/>
      <w:lvlText w:val="%2."/>
      <w:lvlJc w:val="left"/>
      <w:pPr>
        <w:ind w:left="1440" w:hanging="360"/>
      </w:pPr>
    </w:lvl>
    <w:lvl w:ilvl="2" w:tplc="C4E6601A">
      <w:start w:val="1"/>
      <w:numFmt w:val="lowerRoman"/>
      <w:lvlText w:val="%3."/>
      <w:lvlJc w:val="right"/>
      <w:pPr>
        <w:ind w:left="2160" w:hanging="180"/>
      </w:pPr>
    </w:lvl>
    <w:lvl w:ilvl="3" w:tplc="522E2C24">
      <w:start w:val="1"/>
      <w:numFmt w:val="decimal"/>
      <w:lvlText w:val="%4."/>
      <w:lvlJc w:val="left"/>
      <w:pPr>
        <w:ind w:left="2880" w:hanging="360"/>
      </w:pPr>
    </w:lvl>
    <w:lvl w:ilvl="4" w:tplc="C2FE3684">
      <w:start w:val="1"/>
      <w:numFmt w:val="lowerLetter"/>
      <w:lvlText w:val="%5."/>
      <w:lvlJc w:val="left"/>
      <w:pPr>
        <w:ind w:left="3600" w:hanging="360"/>
      </w:pPr>
    </w:lvl>
    <w:lvl w:ilvl="5" w:tplc="BE7404E0">
      <w:start w:val="1"/>
      <w:numFmt w:val="lowerRoman"/>
      <w:lvlText w:val="%6."/>
      <w:lvlJc w:val="right"/>
      <w:pPr>
        <w:ind w:left="4320" w:hanging="180"/>
      </w:pPr>
    </w:lvl>
    <w:lvl w:ilvl="6" w:tplc="57FCF9FC">
      <w:start w:val="1"/>
      <w:numFmt w:val="decimal"/>
      <w:lvlText w:val="%7."/>
      <w:lvlJc w:val="left"/>
      <w:pPr>
        <w:ind w:left="5040" w:hanging="360"/>
      </w:pPr>
    </w:lvl>
    <w:lvl w:ilvl="7" w:tplc="E5A6C540">
      <w:start w:val="1"/>
      <w:numFmt w:val="lowerLetter"/>
      <w:lvlText w:val="%8."/>
      <w:lvlJc w:val="left"/>
      <w:pPr>
        <w:ind w:left="5760" w:hanging="360"/>
      </w:pPr>
    </w:lvl>
    <w:lvl w:ilvl="8" w:tplc="B838E632">
      <w:start w:val="1"/>
      <w:numFmt w:val="lowerRoman"/>
      <w:lvlText w:val="%9."/>
      <w:lvlJc w:val="right"/>
      <w:pPr>
        <w:ind w:left="6480" w:hanging="180"/>
      </w:pPr>
    </w:lvl>
  </w:abstractNum>
  <w:abstractNum w:abstractNumId="14" w15:restartNumberingAfterBreak="0">
    <w:nsid w:val="16146796"/>
    <w:multiLevelType w:val="hybridMultilevel"/>
    <w:tmpl w:val="FFFFFFFF"/>
    <w:lvl w:ilvl="0" w:tplc="6248D384">
      <w:start w:val="1"/>
      <w:numFmt w:val="decimal"/>
      <w:lvlText w:val="%1."/>
      <w:lvlJc w:val="left"/>
      <w:pPr>
        <w:ind w:left="720" w:hanging="360"/>
      </w:pPr>
    </w:lvl>
    <w:lvl w:ilvl="1" w:tplc="0E1E1252">
      <w:start w:val="1"/>
      <w:numFmt w:val="decimal"/>
      <w:lvlText w:val="%2."/>
      <w:lvlJc w:val="left"/>
      <w:pPr>
        <w:ind w:left="1440" w:hanging="360"/>
      </w:pPr>
    </w:lvl>
    <w:lvl w:ilvl="2" w:tplc="52A60F94">
      <w:start w:val="1"/>
      <w:numFmt w:val="lowerRoman"/>
      <w:lvlText w:val="%3."/>
      <w:lvlJc w:val="right"/>
      <w:pPr>
        <w:ind w:left="2160" w:hanging="180"/>
      </w:pPr>
    </w:lvl>
    <w:lvl w:ilvl="3" w:tplc="E8AE1014">
      <w:start w:val="1"/>
      <w:numFmt w:val="decimal"/>
      <w:lvlText w:val="%4."/>
      <w:lvlJc w:val="left"/>
      <w:pPr>
        <w:ind w:left="2880" w:hanging="360"/>
      </w:pPr>
    </w:lvl>
    <w:lvl w:ilvl="4" w:tplc="0E563BB8">
      <w:start w:val="1"/>
      <w:numFmt w:val="lowerLetter"/>
      <w:lvlText w:val="%5."/>
      <w:lvlJc w:val="left"/>
      <w:pPr>
        <w:ind w:left="3600" w:hanging="360"/>
      </w:pPr>
    </w:lvl>
    <w:lvl w:ilvl="5" w:tplc="8F8800B8">
      <w:start w:val="1"/>
      <w:numFmt w:val="lowerRoman"/>
      <w:lvlText w:val="%6."/>
      <w:lvlJc w:val="right"/>
      <w:pPr>
        <w:ind w:left="4320" w:hanging="180"/>
      </w:pPr>
    </w:lvl>
    <w:lvl w:ilvl="6" w:tplc="07DCF56C">
      <w:start w:val="1"/>
      <w:numFmt w:val="decimal"/>
      <w:lvlText w:val="%7."/>
      <w:lvlJc w:val="left"/>
      <w:pPr>
        <w:ind w:left="5040" w:hanging="360"/>
      </w:pPr>
    </w:lvl>
    <w:lvl w:ilvl="7" w:tplc="DE4CC040">
      <w:start w:val="1"/>
      <w:numFmt w:val="lowerLetter"/>
      <w:lvlText w:val="%8."/>
      <w:lvlJc w:val="left"/>
      <w:pPr>
        <w:ind w:left="5760" w:hanging="360"/>
      </w:pPr>
    </w:lvl>
    <w:lvl w:ilvl="8" w:tplc="DBEC8628">
      <w:start w:val="1"/>
      <w:numFmt w:val="lowerRoman"/>
      <w:lvlText w:val="%9."/>
      <w:lvlJc w:val="right"/>
      <w:pPr>
        <w:ind w:left="6480" w:hanging="180"/>
      </w:pPr>
    </w:lvl>
  </w:abstractNum>
  <w:abstractNum w:abstractNumId="15" w15:restartNumberingAfterBreak="0">
    <w:nsid w:val="16922F97"/>
    <w:multiLevelType w:val="hybridMultilevel"/>
    <w:tmpl w:val="FFFFFFFF"/>
    <w:lvl w:ilvl="0" w:tplc="9F0AECCE">
      <w:start w:val="1"/>
      <w:numFmt w:val="decimal"/>
      <w:lvlText w:val="%1."/>
      <w:lvlJc w:val="left"/>
      <w:pPr>
        <w:ind w:left="720" w:hanging="360"/>
      </w:pPr>
    </w:lvl>
    <w:lvl w:ilvl="1" w:tplc="25CEB34C">
      <w:start w:val="1"/>
      <w:numFmt w:val="lowerLetter"/>
      <w:lvlText w:val="%2."/>
      <w:lvlJc w:val="left"/>
      <w:pPr>
        <w:ind w:left="1440" w:hanging="360"/>
      </w:pPr>
    </w:lvl>
    <w:lvl w:ilvl="2" w:tplc="D8C6DE32">
      <w:start w:val="1"/>
      <w:numFmt w:val="lowerRoman"/>
      <w:lvlText w:val="%3."/>
      <w:lvlJc w:val="right"/>
      <w:pPr>
        <w:ind w:left="2160" w:hanging="180"/>
      </w:pPr>
    </w:lvl>
    <w:lvl w:ilvl="3" w:tplc="A8B00C38">
      <w:start w:val="1"/>
      <w:numFmt w:val="decimal"/>
      <w:lvlText w:val="%4."/>
      <w:lvlJc w:val="left"/>
      <w:pPr>
        <w:ind w:left="2880" w:hanging="360"/>
      </w:pPr>
    </w:lvl>
    <w:lvl w:ilvl="4" w:tplc="10CE0FBC">
      <w:start w:val="1"/>
      <w:numFmt w:val="lowerLetter"/>
      <w:lvlText w:val="%5."/>
      <w:lvlJc w:val="left"/>
      <w:pPr>
        <w:ind w:left="3600" w:hanging="360"/>
      </w:pPr>
    </w:lvl>
    <w:lvl w:ilvl="5" w:tplc="2368C484">
      <w:start w:val="1"/>
      <w:numFmt w:val="lowerRoman"/>
      <w:lvlText w:val="%6."/>
      <w:lvlJc w:val="right"/>
      <w:pPr>
        <w:ind w:left="4320" w:hanging="180"/>
      </w:pPr>
    </w:lvl>
    <w:lvl w:ilvl="6" w:tplc="B4524B22">
      <w:start w:val="1"/>
      <w:numFmt w:val="decimal"/>
      <w:lvlText w:val="%7."/>
      <w:lvlJc w:val="left"/>
      <w:pPr>
        <w:ind w:left="5040" w:hanging="360"/>
      </w:pPr>
    </w:lvl>
    <w:lvl w:ilvl="7" w:tplc="ADA071A2">
      <w:start w:val="1"/>
      <w:numFmt w:val="lowerLetter"/>
      <w:lvlText w:val="%8."/>
      <w:lvlJc w:val="left"/>
      <w:pPr>
        <w:ind w:left="5760" w:hanging="360"/>
      </w:pPr>
    </w:lvl>
    <w:lvl w:ilvl="8" w:tplc="C2C0E000">
      <w:start w:val="1"/>
      <w:numFmt w:val="lowerRoman"/>
      <w:lvlText w:val="%9."/>
      <w:lvlJc w:val="right"/>
      <w:pPr>
        <w:ind w:left="6480" w:hanging="180"/>
      </w:pPr>
    </w:lvl>
  </w:abstractNum>
  <w:abstractNum w:abstractNumId="16" w15:restartNumberingAfterBreak="0">
    <w:nsid w:val="172ADC3D"/>
    <w:multiLevelType w:val="hybridMultilevel"/>
    <w:tmpl w:val="FFFFFFFF"/>
    <w:lvl w:ilvl="0" w:tplc="277657CA">
      <w:start w:val="1"/>
      <w:numFmt w:val="bullet"/>
      <w:lvlText w:val=""/>
      <w:lvlJc w:val="left"/>
      <w:pPr>
        <w:ind w:left="720" w:hanging="360"/>
      </w:pPr>
      <w:rPr>
        <w:rFonts w:ascii="Symbol" w:hAnsi="Symbol" w:hint="default"/>
      </w:rPr>
    </w:lvl>
    <w:lvl w:ilvl="1" w:tplc="5D0E4454">
      <w:start w:val="1"/>
      <w:numFmt w:val="bullet"/>
      <w:lvlText w:val="o"/>
      <w:lvlJc w:val="left"/>
      <w:pPr>
        <w:ind w:left="1440" w:hanging="360"/>
      </w:pPr>
      <w:rPr>
        <w:rFonts w:ascii="Courier New" w:hAnsi="Courier New" w:hint="default"/>
      </w:rPr>
    </w:lvl>
    <w:lvl w:ilvl="2" w:tplc="A3743552">
      <w:start w:val="1"/>
      <w:numFmt w:val="bullet"/>
      <w:lvlText w:val=""/>
      <w:lvlJc w:val="left"/>
      <w:pPr>
        <w:ind w:left="2160" w:hanging="360"/>
      </w:pPr>
      <w:rPr>
        <w:rFonts w:ascii="Wingdings" w:hAnsi="Wingdings" w:hint="default"/>
      </w:rPr>
    </w:lvl>
    <w:lvl w:ilvl="3" w:tplc="EF2C2E62">
      <w:start w:val="1"/>
      <w:numFmt w:val="bullet"/>
      <w:lvlText w:val=""/>
      <w:lvlJc w:val="left"/>
      <w:pPr>
        <w:ind w:left="2880" w:hanging="360"/>
      </w:pPr>
      <w:rPr>
        <w:rFonts w:ascii="Symbol" w:hAnsi="Symbol" w:hint="default"/>
      </w:rPr>
    </w:lvl>
    <w:lvl w:ilvl="4" w:tplc="DFD22C74">
      <w:start w:val="1"/>
      <w:numFmt w:val="bullet"/>
      <w:lvlText w:val="o"/>
      <w:lvlJc w:val="left"/>
      <w:pPr>
        <w:ind w:left="3600" w:hanging="360"/>
      </w:pPr>
      <w:rPr>
        <w:rFonts w:ascii="Courier New" w:hAnsi="Courier New" w:hint="default"/>
      </w:rPr>
    </w:lvl>
    <w:lvl w:ilvl="5" w:tplc="D89C9A90">
      <w:start w:val="1"/>
      <w:numFmt w:val="bullet"/>
      <w:lvlText w:val=""/>
      <w:lvlJc w:val="left"/>
      <w:pPr>
        <w:ind w:left="4320" w:hanging="360"/>
      </w:pPr>
      <w:rPr>
        <w:rFonts w:ascii="Wingdings" w:hAnsi="Wingdings" w:hint="default"/>
      </w:rPr>
    </w:lvl>
    <w:lvl w:ilvl="6" w:tplc="F87E884E">
      <w:start w:val="1"/>
      <w:numFmt w:val="bullet"/>
      <w:lvlText w:val=""/>
      <w:lvlJc w:val="left"/>
      <w:pPr>
        <w:ind w:left="5040" w:hanging="360"/>
      </w:pPr>
      <w:rPr>
        <w:rFonts w:ascii="Symbol" w:hAnsi="Symbol" w:hint="default"/>
      </w:rPr>
    </w:lvl>
    <w:lvl w:ilvl="7" w:tplc="85A23DA2">
      <w:start w:val="1"/>
      <w:numFmt w:val="bullet"/>
      <w:lvlText w:val="o"/>
      <w:lvlJc w:val="left"/>
      <w:pPr>
        <w:ind w:left="5760" w:hanging="360"/>
      </w:pPr>
      <w:rPr>
        <w:rFonts w:ascii="Courier New" w:hAnsi="Courier New" w:hint="default"/>
      </w:rPr>
    </w:lvl>
    <w:lvl w:ilvl="8" w:tplc="C7FC8754">
      <w:start w:val="1"/>
      <w:numFmt w:val="bullet"/>
      <w:lvlText w:val=""/>
      <w:lvlJc w:val="left"/>
      <w:pPr>
        <w:ind w:left="6480" w:hanging="360"/>
      </w:pPr>
      <w:rPr>
        <w:rFonts w:ascii="Wingdings" w:hAnsi="Wingdings" w:hint="default"/>
      </w:rPr>
    </w:lvl>
  </w:abstractNum>
  <w:abstractNum w:abstractNumId="17" w15:restartNumberingAfterBreak="0">
    <w:nsid w:val="19B15338"/>
    <w:multiLevelType w:val="hybridMultilevel"/>
    <w:tmpl w:val="FFFFFFFF"/>
    <w:lvl w:ilvl="0" w:tplc="33A49C1C">
      <w:start w:val="1"/>
      <w:numFmt w:val="bullet"/>
      <w:lvlText w:val=""/>
      <w:lvlJc w:val="left"/>
      <w:pPr>
        <w:ind w:left="720" w:hanging="360"/>
      </w:pPr>
      <w:rPr>
        <w:rFonts w:ascii="Symbol" w:hAnsi="Symbol" w:hint="default"/>
      </w:rPr>
    </w:lvl>
    <w:lvl w:ilvl="1" w:tplc="7048E4AC">
      <w:start w:val="1"/>
      <w:numFmt w:val="bullet"/>
      <w:lvlText w:val="o"/>
      <w:lvlJc w:val="left"/>
      <w:pPr>
        <w:ind w:left="1440" w:hanging="360"/>
      </w:pPr>
      <w:rPr>
        <w:rFonts w:ascii="Courier New" w:hAnsi="Courier New" w:hint="default"/>
      </w:rPr>
    </w:lvl>
    <w:lvl w:ilvl="2" w:tplc="27CE58BC">
      <w:start w:val="1"/>
      <w:numFmt w:val="bullet"/>
      <w:lvlText w:val=""/>
      <w:lvlJc w:val="left"/>
      <w:pPr>
        <w:ind w:left="2160" w:hanging="360"/>
      </w:pPr>
      <w:rPr>
        <w:rFonts w:ascii="Wingdings" w:hAnsi="Wingdings" w:hint="default"/>
      </w:rPr>
    </w:lvl>
    <w:lvl w:ilvl="3" w:tplc="84182B98">
      <w:start w:val="1"/>
      <w:numFmt w:val="bullet"/>
      <w:lvlText w:val=""/>
      <w:lvlJc w:val="left"/>
      <w:pPr>
        <w:ind w:left="2880" w:hanging="360"/>
      </w:pPr>
      <w:rPr>
        <w:rFonts w:ascii="Symbol" w:hAnsi="Symbol" w:hint="default"/>
      </w:rPr>
    </w:lvl>
    <w:lvl w:ilvl="4" w:tplc="AF062B78">
      <w:start w:val="1"/>
      <w:numFmt w:val="bullet"/>
      <w:lvlText w:val="o"/>
      <w:lvlJc w:val="left"/>
      <w:pPr>
        <w:ind w:left="3600" w:hanging="360"/>
      </w:pPr>
      <w:rPr>
        <w:rFonts w:ascii="Courier New" w:hAnsi="Courier New" w:hint="default"/>
      </w:rPr>
    </w:lvl>
    <w:lvl w:ilvl="5" w:tplc="29CA9530">
      <w:start w:val="1"/>
      <w:numFmt w:val="bullet"/>
      <w:lvlText w:val=""/>
      <w:lvlJc w:val="left"/>
      <w:pPr>
        <w:ind w:left="4320" w:hanging="360"/>
      </w:pPr>
      <w:rPr>
        <w:rFonts w:ascii="Wingdings" w:hAnsi="Wingdings" w:hint="default"/>
      </w:rPr>
    </w:lvl>
    <w:lvl w:ilvl="6" w:tplc="EC643F26">
      <w:start w:val="1"/>
      <w:numFmt w:val="bullet"/>
      <w:lvlText w:val=""/>
      <w:lvlJc w:val="left"/>
      <w:pPr>
        <w:ind w:left="5040" w:hanging="360"/>
      </w:pPr>
      <w:rPr>
        <w:rFonts w:ascii="Symbol" w:hAnsi="Symbol" w:hint="default"/>
      </w:rPr>
    </w:lvl>
    <w:lvl w:ilvl="7" w:tplc="0298D438">
      <w:start w:val="1"/>
      <w:numFmt w:val="bullet"/>
      <w:lvlText w:val="o"/>
      <w:lvlJc w:val="left"/>
      <w:pPr>
        <w:ind w:left="5760" w:hanging="360"/>
      </w:pPr>
      <w:rPr>
        <w:rFonts w:ascii="Courier New" w:hAnsi="Courier New" w:hint="default"/>
      </w:rPr>
    </w:lvl>
    <w:lvl w:ilvl="8" w:tplc="16BED93C">
      <w:start w:val="1"/>
      <w:numFmt w:val="bullet"/>
      <w:lvlText w:val=""/>
      <w:lvlJc w:val="left"/>
      <w:pPr>
        <w:ind w:left="6480" w:hanging="360"/>
      </w:pPr>
      <w:rPr>
        <w:rFonts w:ascii="Wingdings" w:hAnsi="Wingdings" w:hint="default"/>
      </w:rPr>
    </w:lvl>
  </w:abstractNum>
  <w:abstractNum w:abstractNumId="18" w15:restartNumberingAfterBreak="0">
    <w:nsid w:val="1B82D80F"/>
    <w:multiLevelType w:val="hybridMultilevel"/>
    <w:tmpl w:val="FFFFFFFF"/>
    <w:lvl w:ilvl="0" w:tplc="FE1E7A66">
      <w:start w:val="1"/>
      <w:numFmt w:val="bullet"/>
      <w:lvlText w:val="·"/>
      <w:lvlJc w:val="left"/>
      <w:pPr>
        <w:ind w:left="720" w:hanging="360"/>
      </w:pPr>
      <w:rPr>
        <w:rFonts w:ascii="Symbol" w:hAnsi="Symbol" w:hint="default"/>
      </w:rPr>
    </w:lvl>
    <w:lvl w:ilvl="1" w:tplc="F97CB060">
      <w:start w:val="1"/>
      <w:numFmt w:val="bullet"/>
      <w:lvlText w:val="o"/>
      <w:lvlJc w:val="left"/>
      <w:pPr>
        <w:ind w:left="1440" w:hanging="360"/>
      </w:pPr>
      <w:rPr>
        <w:rFonts w:ascii="Courier New" w:hAnsi="Courier New" w:hint="default"/>
      </w:rPr>
    </w:lvl>
    <w:lvl w:ilvl="2" w:tplc="C28ABFAC">
      <w:start w:val="1"/>
      <w:numFmt w:val="bullet"/>
      <w:lvlText w:val=""/>
      <w:lvlJc w:val="left"/>
      <w:pPr>
        <w:ind w:left="2160" w:hanging="360"/>
      </w:pPr>
      <w:rPr>
        <w:rFonts w:ascii="Wingdings" w:hAnsi="Wingdings" w:hint="default"/>
      </w:rPr>
    </w:lvl>
    <w:lvl w:ilvl="3" w:tplc="C2584BAC">
      <w:start w:val="1"/>
      <w:numFmt w:val="bullet"/>
      <w:lvlText w:val=""/>
      <w:lvlJc w:val="left"/>
      <w:pPr>
        <w:ind w:left="2880" w:hanging="360"/>
      </w:pPr>
      <w:rPr>
        <w:rFonts w:ascii="Symbol" w:hAnsi="Symbol" w:hint="default"/>
      </w:rPr>
    </w:lvl>
    <w:lvl w:ilvl="4" w:tplc="6C568F78">
      <w:start w:val="1"/>
      <w:numFmt w:val="bullet"/>
      <w:lvlText w:val="o"/>
      <w:lvlJc w:val="left"/>
      <w:pPr>
        <w:ind w:left="3600" w:hanging="360"/>
      </w:pPr>
      <w:rPr>
        <w:rFonts w:ascii="Courier New" w:hAnsi="Courier New" w:hint="default"/>
      </w:rPr>
    </w:lvl>
    <w:lvl w:ilvl="5" w:tplc="524CC7F6">
      <w:start w:val="1"/>
      <w:numFmt w:val="bullet"/>
      <w:lvlText w:val=""/>
      <w:lvlJc w:val="left"/>
      <w:pPr>
        <w:ind w:left="4320" w:hanging="360"/>
      </w:pPr>
      <w:rPr>
        <w:rFonts w:ascii="Wingdings" w:hAnsi="Wingdings" w:hint="default"/>
      </w:rPr>
    </w:lvl>
    <w:lvl w:ilvl="6" w:tplc="A91C0D78">
      <w:start w:val="1"/>
      <w:numFmt w:val="bullet"/>
      <w:lvlText w:val=""/>
      <w:lvlJc w:val="left"/>
      <w:pPr>
        <w:ind w:left="5040" w:hanging="360"/>
      </w:pPr>
      <w:rPr>
        <w:rFonts w:ascii="Symbol" w:hAnsi="Symbol" w:hint="default"/>
      </w:rPr>
    </w:lvl>
    <w:lvl w:ilvl="7" w:tplc="3822F292">
      <w:start w:val="1"/>
      <w:numFmt w:val="bullet"/>
      <w:lvlText w:val="o"/>
      <w:lvlJc w:val="left"/>
      <w:pPr>
        <w:ind w:left="5760" w:hanging="360"/>
      </w:pPr>
      <w:rPr>
        <w:rFonts w:ascii="Courier New" w:hAnsi="Courier New" w:hint="default"/>
      </w:rPr>
    </w:lvl>
    <w:lvl w:ilvl="8" w:tplc="7ABAAB34">
      <w:start w:val="1"/>
      <w:numFmt w:val="bullet"/>
      <w:lvlText w:val=""/>
      <w:lvlJc w:val="left"/>
      <w:pPr>
        <w:ind w:left="6480" w:hanging="360"/>
      </w:pPr>
      <w:rPr>
        <w:rFonts w:ascii="Wingdings" w:hAnsi="Wingdings" w:hint="default"/>
      </w:rPr>
    </w:lvl>
  </w:abstractNum>
  <w:abstractNum w:abstractNumId="19" w15:restartNumberingAfterBreak="0">
    <w:nsid w:val="1E01211F"/>
    <w:multiLevelType w:val="multilevel"/>
    <w:tmpl w:val="FFFFFFFF"/>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7AC1D2"/>
    <w:multiLevelType w:val="multilevel"/>
    <w:tmpl w:val="FFFFFFFF"/>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E358DA"/>
    <w:multiLevelType w:val="hybridMultilevel"/>
    <w:tmpl w:val="FFFFFFFF"/>
    <w:lvl w:ilvl="0" w:tplc="1778C348">
      <w:start w:val="1"/>
      <w:numFmt w:val="bullet"/>
      <w:lvlText w:val="·"/>
      <w:lvlJc w:val="left"/>
      <w:pPr>
        <w:ind w:left="720" w:hanging="360"/>
      </w:pPr>
      <w:rPr>
        <w:rFonts w:ascii="Symbol" w:hAnsi="Symbol" w:hint="default"/>
      </w:rPr>
    </w:lvl>
    <w:lvl w:ilvl="1" w:tplc="1F3A6A94">
      <w:start w:val="1"/>
      <w:numFmt w:val="bullet"/>
      <w:lvlText w:val="o"/>
      <w:lvlJc w:val="left"/>
      <w:pPr>
        <w:ind w:left="1440" w:hanging="360"/>
      </w:pPr>
      <w:rPr>
        <w:rFonts w:ascii="Courier New" w:hAnsi="Courier New" w:hint="default"/>
      </w:rPr>
    </w:lvl>
    <w:lvl w:ilvl="2" w:tplc="22DEE8B4">
      <w:start w:val="1"/>
      <w:numFmt w:val="bullet"/>
      <w:lvlText w:val=""/>
      <w:lvlJc w:val="left"/>
      <w:pPr>
        <w:ind w:left="2160" w:hanging="360"/>
      </w:pPr>
      <w:rPr>
        <w:rFonts w:ascii="Wingdings" w:hAnsi="Wingdings" w:hint="default"/>
      </w:rPr>
    </w:lvl>
    <w:lvl w:ilvl="3" w:tplc="04D81178">
      <w:start w:val="1"/>
      <w:numFmt w:val="bullet"/>
      <w:lvlText w:val=""/>
      <w:lvlJc w:val="left"/>
      <w:pPr>
        <w:ind w:left="2880" w:hanging="360"/>
      </w:pPr>
      <w:rPr>
        <w:rFonts w:ascii="Symbol" w:hAnsi="Symbol" w:hint="default"/>
      </w:rPr>
    </w:lvl>
    <w:lvl w:ilvl="4" w:tplc="A9D86DB0">
      <w:start w:val="1"/>
      <w:numFmt w:val="bullet"/>
      <w:lvlText w:val="o"/>
      <w:lvlJc w:val="left"/>
      <w:pPr>
        <w:ind w:left="3600" w:hanging="360"/>
      </w:pPr>
      <w:rPr>
        <w:rFonts w:ascii="Courier New" w:hAnsi="Courier New" w:hint="default"/>
      </w:rPr>
    </w:lvl>
    <w:lvl w:ilvl="5" w:tplc="71846464">
      <w:start w:val="1"/>
      <w:numFmt w:val="bullet"/>
      <w:lvlText w:val=""/>
      <w:lvlJc w:val="left"/>
      <w:pPr>
        <w:ind w:left="4320" w:hanging="360"/>
      </w:pPr>
      <w:rPr>
        <w:rFonts w:ascii="Wingdings" w:hAnsi="Wingdings" w:hint="default"/>
      </w:rPr>
    </w:lvl>
    <w:lvl w:ilvl="6" w:tplc="B526F046">
      <w:start w:val="1"/>
      <w:numFmt w:val="bullet"/>
      <w:lvlText w:val=""/>
      <w:lvlJc w:val="left"/>
      <w:pPr>
        <w:ind w:left="5040" w:hanging="360"/>
      </w:pPr>
      <w:rPr>
        <w:rFonts w:ascii="Symbol" w:hAnsi="Symbol" w:hint="default"/>
      </w:rPr>
    </w:lvl>
    <w:lvl w:ilvl="7" w:tplc="6E067E12">
      <w:start w:val="1"/>
      <w:numFmt w:val="bullet"/>
      <w:lvlText w:val="o"/>
      <w:lvlJc w:val="left"/>
      <w:pPr>
        <w:ind w:left="5760" w:hanging="360"/>
      </w:pPr>
      <w:rPr>
        <w:rFonts w:ascii="Courier New" w:hAnsi="Courier New" w:hint="default"/>
      </w:rPr>
    </w:lvl>
    <w:lvl w:ilvl="8" w:tplc="1F5C90C0">
      <w:start w:val="1"/>
      <w:numFmt w:val="bullet"/>
      <w:lvlText w:val=""/>
      <w:lvlJc w:val="left"/>
      <w:pPr>
        <w:ind w:left="6480" w:hanging="360"/>
      </w:pPr>
      <w:rPr>
        <w:rFonts w:ascii="Wingdings" w:hAnsi="Wingdings" w:hint="default"/>
      </w:rPr>
    </w:lvl>
  </w:abstractNum>
  <w:abstractNum w:abstractNumId="22" w15:restartNumberingAfterBreak="0">
    <w:nsid w:val="1EFA3D9E"/>
    <w:multiLevelType w:val="hybridMultilevel"/>
    <w:tmpl w:val="FFFFFFFF"/>
    <w:lvl w:ilvl="0" w:tplc="A0ECE56C">
      <w:start w:val="1"/>
      <w:numFmt w:val="decimal"/>
      <w:lvlText w:val="%1."/>
      <w:lvlJc w:val="left"/>
      <w:pPr>
        <w:ind w:left="720" w:hanging="360"/>
      </w:pPr>
    </w:lvl>
    <w:lvl w:ilvl="1" w:tplc="0568E770">
      <w:start w:val="1"/>
      <w:numFmt w:val="decimal"/>
      <w:lvlText w:val="%2."/>
      <w:lvlJc w:val="left"/>
      <w:pPr>
        <w:ind w:left="1440" w:hanging="360"/>
      </w:pPr>
    </w:lvl>
    <w:lvl w:ilvl="2" w:tplc="76947D1E">
      <w:start w:val="1"/>
      <w:numFmt w:val="lowerRoman"/>
      <w:lvlText w:val="%3."/>
      <w:lvlJc w:val="right"/>
      <w:pPr>
        <w:ind w:left="2160" w:hanging="180"/>
      </w:pPr>
    </w:lvl>
    <w:lvl w:ilvl="3" w:tplc="844CE318">
      <w:start w:val="1"/>
      <w:numFmt w:val="decimal"/>
      <w:lvlText w:val="%4."/>
      <w:lvlJc w:val="left"/>
      <w:pPr>
        <w:ind w:left="2880" w:hanging="360"/>
      </w:pPr>
    </w:lvl>
    <w:lvl w:ilvl="4" w:tplc="D660C6D6">
      <w:start w:val="1"/>
      <w:numFmt w:val="lowerLetter"/>
      <w:lvlText w:val="%5."/>
      <w:lvlJc w:val="left"/>
      <w:pPr>
        <w:ind w:left="3600" w:hanging="360"/>
      </w:pPr>
    </w:lvl>
    <w:lvl w:ilvl="5" w:tplc="8C96CEA2">
      <w:start w:val="1"/>
      <w:numFmt w:val="lowerRoman"/>
      <w:lvlText w:val="%6."/>
      <w:lvlJc w:val="right"/>
      <w:pPr>
        <w:ind w:left="4320" w:hanging="180"/>
      </w:pPr>
    </w:lvl>
    <w:lvl w:ilvl="6" w:tplc="98162138">
      <w:start w:val="1"/>
      <w:numFmt w:val="decimal"/>
      <w:lvlText w:val="%7."/>
      <w:lvlJc w:val="left"/>
      <w:pPr>
        <w:ind w:left="5040" w:hanging="360"/>
      </w:pPr>
    </w:lvl>
    <w:lvl w:ilvl="7" w:tplc="A796A746">
      <w:start w:val="1"/>
      <w:numFmt w:val="lowerLetter"/>
      <w:lvlText w:val="%8."/>
      <w:lvlJc w:val="left"/>
      <w:pPr>
        <w:ind w:left="5760" w:hanging="360"/>
      </w:pPr>
    </w:lvl>
    <w:lvl w:ilvl="8" w:tplc="AB8ED92C">
      <w:start w:val="1"/>
      <w:numFmt w:val="lowerRoman"/>
      <w:lvlText w:val="%9."/>
      <w:lvlJc w:val="right"/>
      <w:pPr>
        <w:ind w:left="6480" w:hanging="180"/>
      </w:pPr>
    </w:lvl>
  </w:abstractNum>
  <w:abstractNum w:abstractNumId="2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FE67555"/>
    <w:multiLevelType w:val="hybridMultilevel"/>
    <w:tmpl w:val="2D8A7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EE3500"/>
    <w:multiLevelType w:val="hybridMultilevel"/>
    <w:tmpl w:val="FFFFFFFF"/>
    <w:lvl w:ilvl="0" w:tplc="AD24CB9E">
      <w:start w:val="1"/>
      <w:numFmt w:val="decimal"/>
      <w:lvlText w:val="%1."/>
      <w:lvlJc w:val="left"/>
      <w:pPr>
        <w:ind w:left="720" w:hanging="360"/>
      </w:pPr>
    </w:lvl>
    <w:lvl w:ilvl="1" w:tplc="2312F666">
      <w:start w:val="1"/>
      <w:numFmt w:val="lowerLetter"/>
      <w:lvlText w:val="%2."/>
      <w:lvlJc w:val="left"/>
      <w:pPr>
        <w:ind w:left="1440" w:hanging="360"/>
      </w:pPr>
    </w:lvl>
    <w:lvl w:ilvl="2" w:tplc="43488828">
      <w:start w:val="1"/>
      <w:numFmt w:val="lowerRoman"/>
      <w:lvlText w:val="%3."/>
      <w:lvlJc w:val="right"/>
      <w:pPr>
        <w:ind w:left="2160" w:hanging="180"/>
      </w:pPr>
    </w:lvl>
    <w:lvl w:ilvl="3" w:tplc="0A28E1B4">
      <w:start w:val="1"/>
      <w:numFmt w:val="decimal"/>
      <w:lvlText w:val="%4."/>
      <w:lvlJc w:val="left"/>
      <w:pPr>
        <w:ind w:left="2880" w:hanging="360"/>
      </w:pPr>
    </w:lvl>
    <w:lvl w:ilvl="4" w:tplc="4D30833C">
      <w:start w:val="1"/>
      <w:numFmt w:val="lowerLetter"/>
      <w:lvlText w:val="%5."/>
      <w:lvlJc w:val="left"/>
      <w:pPr>
        <w:ind w:left="3600" w:hanging="360"/>
      </w:pPr>
    </w:lvl>
    <w:lvl w:ilvl="5" w:tplc="F61C12A6">
      <w:start w:val="1"/>
      <w:numFmt w:val="lowerRoman"/>
      <w:lvlText w:val="%6."/>
      <w:lvlJc w:val="right"/>
      <w:pPr>
        <w:ind w:left="4320" w:hanging="180"/>
      </w:pPr>
    </w:lvl>
    <w:lvl w:ilvl="6" w:tplc="C9CC4816">
      <w:start w:val="1"/>
      <w:numFmt w:val="decimal"/>
      <w:lvlText w:val="%7."/>
      <w:lvlJc w:val="left"/>
      <w:pPr>
        <w:ind w:left="5040" w:hanging="360"/>
      </w:pPr>
    </w:lvl>
    <w:lvl w:ilvl="7" w:tplc="0BF29280">
      <w:start w:val="1"/>
      <w:numFmt w:val="lowerLetter"/>
      <w:lvlText w:val="%8."/>
      <w:lvlJc w:val="left"/>
      <w:pPr>
        <w:ind w:left="5760" w:hanging="360"/>
      </w:pPr>
    </w:lvl>
    <w:lvl w:ilvl="8" w:tplc="DDB27BB2">
      <w:start w:val="1"/>
      <w:numFmt w:val="lowerRoman"/>
      <w:lvlText w:val="%9."/>
      <w:lvlJc w:val="right"/>
      <w:pPr>
        <w:ind w:left="6480" w:hanging="180"/>
      </w:pPr>
    </w:lvl>
  </w:abstractNum>
  <w:abstractNum w:abstractNumId="26" w15:restartNumberingAfterBreak="0">
    <w:nsid w:val="21F15A9A"/>
    <w:multiLevelType w:val="hybridMultilevel"/>
    <w:tmpl w:val="304C56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2361E024"/>
    <w:multiLevelType w:val="hybridMultilevel"/>
    <w:tmpl w:val="FFFFFFFF"/>
    <w:lvl w:ilvl="0" w:tplc="7A3A8D76">
      <w:start w:val="1"/>
      <w:numFmt w:val="decimal"/>
      <w:lvlText w:val="%1."/>
      <w:lvlJc w:val="left"/>
      <w:pPr>
        <w:ind w:left="720" w:hanging="360"/>
      </w:pPr>
    </w:lvl>
    <w:lvl w:ilvl="1" w:tplc="6F78D2A2">
      <w:start w:val="1"/>
      <w:numFmt w:val="decimal"/>
      <w:lvlText w:val="%2."/>
      <w:lvlJc w:val="left"/>
      <w:pPr>
        <w:ind w:left="1440" w:hanging="360"/>
      </w:pPr>
    </w:lvl>
    <w:lvl w:ilvl="2" w:tplc="0C1CD996">
      <w:start w:val="1"/>
      <w:numFmt w:val="lowerRoman"/>
      <w:lvlText w:val="%3."/>
      <w:lvlJc w:val="right"/>
      <w:pPr>
        <w:ind w:left="2160" w:hanging="180"/>
      </w:pPr>
    </w:lvl>
    <w:lvl w:ilvl="3" w:tplc="D224285A">
      <w:start w:val="1"/>
      <w:numFmt w:val="decimal"/>
      <w:lvlText w:val="%4."/>
      <w:lvlJc w:val="left"/>
      <w:pPr>
        <w:ind w:left="2880" w:hanging="360"/>
      </w:pPr>
    </w:lvl>
    <w:lvl w:ilvl="4" w:tplc="81C604B8">
      <w:start w:val="1"/>
      <w:numFmt w:val="lowerLetter"/>
      <w:lvlText w:val="%5."/>
      <w:lvlJc w:val="left"/>
      <w:pPr>
        <w:ind w:left="3600" w:hanging="360"/>
      </w:pPr>
    </w:lvl>
    <w:lvl w:ilvl="5" w:tplc="89DE799C">
      <w:start w:val="1"/>
      <w:numFmt w:val="lowerRoman"/>
      <w:lvlText w:val="%6."/>
      <w:lvlJc w:val="right"/>
      <w:pPr>
        <w:ind w:left="4320" w:hanging="180"/>
      </w:pPr>
    </w:lvl>
    <w:lvl w:ilvl="6" w:tplc="B4EA2278">
      <w:start w:val="1"/>
      <w:numFmt w:val="decimal"/>
      <w:lvlText w:val="%7."/>
      <w:lvlJc w:val="left"/>
      <w:pPr>
        <w:ind w:left="5040" w:hanging="360"/>
      </w:pPr>
    </w:lvl>
    <w:lvl w:ilvl="7" w:tplc="B8AE7EDC">
      <w:start w:val="1"/>
      <w:numFmt w:val="lowerLetter"/>
      <w:lvlText w:val="%8."/>
      <w:lvlJc w:val="left"/>
      <w:pPr>
        <w:ind w:left="5760" w:hanging="360"/>
      </w:pPr>
    </w:lvl>
    <w:lvl w:ilvl="8" w:tplc="2BD4B9EA">
      <w:start w:val="1"/>
      <w:numFmt w:val="lowerRoman"/>
      <w:lvlText w:val="%9."/>
      <w:lvlJc w:val="right"/>
      <w:pPr>
        <w:ind w:left="6480" w:hanging="180"/>
      </w:pPr>
    </w:lvl>
  </w:abstractNum>
  <w:abstractNum w:abstractNumId="28" w15:restartNumberingAfterBreak="0">
    <w:nsid w:val="24A72908"/>
    <w:multiLevelType w:val="hybridMultilevel"/>
    <w:tmpl w:val="FFFFFFFF"/>
    <w:lvl w:ilvl="0" w:tplc="8C10CBEC">
      <w:start w:val="1"/>
      <w:numFmt w:val="bullet"/>
      <w:lvlText w:val=""/>
      <w:lvlJc w:val="left"/>
      <w:pPr>
        <w:ind w:left="720" w:hanging="360"/>
      </w:pPr>
      <w:rPr>
        <w:rFonts w:ascii="Symbol" w:hAnsi="Symbol" w:hint="default"/>
      </w:rPr>
    </w:lvl>
    <w:lvl w:ilvl="1" w:tplc="DB641AAC">
      <w:start w:val="1"/>
      <w:numFmt w:val="bullet"/>
      <w:lvlText w:val="o"/>
      <w:lvlJc w:val="left"/>
      <w:pPr>
        <w:ind w:left="1440" w:hanging="360"/>
      </w:pPr>
      <w:rPr>
        <w:rFonts w:ascii="Courier New" w:hAnsi="Courier New" w:hint="default"/>
      </w:rPr>
    </w:lvl>
    <w:lvl w:ilvl="2" w:tplc="AC9439F0">
      <w:start w:val="1"/>
      <w:numFmt w:val="bullet"/>
      <w:lvlText w:val=""/>
      <w:lvlJc w:val="left"/>
      <w:pPr>
        <w:ind w:left="2160" w:hanging="360"/>
      </w:pPr>
      <w:rPr>
        <w:rFonts w:ascii="Wingdings" w:hAnsi="Wingdings" w:hint="default"/>
      </w:rPr>
    </w:lvl>
    <w:lvl w:ilvl="3" w:tplc="FA5C2D4C">
      <w:start w:val="1"/>
      <w:numFmt w:val="bullet"/>
      <w:lvlText w:val=""/>
      <w:lvlJc w:val="left"/>
      <w:pPr>
        <w:ind w:left="2880" w:hanging="360"/>
      </w:pPr>
      <w:rPr>
        <w:rFonts w:ascii="Symbol" w:hAnsi="Symbol" w:hint="default"/>
      </w:rPr>
    </w:lvl>
    <w:lvl w:ilvl="4" w:tplc="3FF2821A">
      <w:start w:val="1"/>
      <w:numFmt w:val="bullet"/>
      <w:lvlText w:val="o"/>
      <w:lvlJc w:val="left"/>
      <w:pPr>
        <w:ind w:left="3600" w:hanging="360"/>
      </w:pPr>
      <w:rPr>
        <w:rFonts w:ascii="Courier New" w:hAnsi="Courier New" w:hint="default"/>
      </w:rPr>
    </w:lvl>
    <w:lvl w:ilvl="5" w:tplc="82B849AA">
      <w:start w:val="1"/>
      <w:numFmt w:val="bullet"/>
      <w:lvlText w:val=""/>
      <w:lvlJc w:val="left"/>
      <w:pPr>
        <w:ind w:left="4320" w:hanging="360"/>
      </w:pPr>
      <w:rPr>
        <w:rFonts w:ascii="Wingdings" w:hAnsi="Wingdings" w:hint="default"/>
      </w:rPr>
    </w:lvl>
    <w:lvl w:ilvl="6" w:tplc="86B69872">
      <w:start w:val="1"/>
      <w:numFmt w:val="bullet"/>
      <w:lvlText w:val=""/>
      <w:lvlJc w:val="left"/>
      <w:pPr>
        <w:ind w:left="5040" w:hanging="360"/>
      </w:pPr>
      <w:rPr>
        <w:rFonts w:ascii="Symbol" w:hAnsi="Symbol" w:hint="default"/>
      </w:rPr>
    </w:lvl>
    <w:lvl w:ilvl="7" w:tplc="ED66FAF6">
      <w:start w:val="1"/>
      <w:numFmt w:val="bullet"/>
      <w:lvlText w:val="o"/>
      <w:lvlJc w:val="left"/>
      <w:pPr>
        <w:ind w:left="5760" w:hanging="360"/>
      </w:pPr>
      <w:rPr>
        <w:rFonts w:ascii="Courier New" w:hAnsi="Courier New" w:hint="default"/>
      </w:rPr>
    </w:lvl>
    <w:lvl w:ilvl="8" w:tplc="437EA556">
      <w:start w:val="1"/>
      <w:numFmt w:val="bullet"/>
      <w:lvlText w:val=""/>
      <w:lvlJc w:val="left"/>
      <w:pPr>
        <w:ind w:left="6480" w:hanging="360"/>
      </w:pPr>
      <w:rPr>
        <w:rFonts w:ascii="Wingdings" w:hAnsi="Wingdings" w:hint="default"/>
      </w:rPr>
    </w:lvl>
  </w:abstractNum>
  <w:abstractNum w:abstractNumId="29" w15:restartNumberingAfterBreak="0">
    <w:nsid w:val="25887B09"/>
    <w:multiLevelType w:val="hybridMultilevel"/>
    <w:tmpl w:val="FFFFFFFF"/>
    <w:lvl w:ilvl="0" w:tplc="91D4F0AA">
      <w:start w:val="1"/>
      <w:numFmt w:val="bullet"/>
      <w:lvlText w:val=""/>
      <w:lvlJc w:val="left"/>
      <w:pPr>
        <w:ind w:left="720" w:hanging="360"/>
      </w:pPr>
      <w:rPr>
        <w:rFonts w:ascii="Symbol" w:hAnsi="Symbol" w:hint="default"/>
      </w:rPr>
    </w:lvl>
    <w:lvl w:ilvl="1" w:tplc="51FA4FDE">
      <w:start w:val="1"/>
      <w:numFmt w:val="bullet"/>
      <w:lvlText w:val="o"/>
      <w:lvlJc w:val="left"/>
      <w:pPr>
        <w:ind w:left="1440" w:hanging="360"/>
      </w:pPr>
      <w:rPr>
        <w:rFonts w:ascii="Courier New" w:hAnsi="Courier New" w:hint="default"/>
      </w:rPr>
    </w:lvl>
    <w:lvl w:ilvl="2" w:tplc="6070033A">
      <w:start w:val="1"/>
      <w:numFmt w:val="bullet"/>
      <w:lvlText w:val=""/>
      <w:lvlJc w:val="left"/>
      <w:pPr>
        <w:ind w:left="2160" w:hanging="360"/>
      </w:pPr>
      <w:rPr>
        <w:rFonts w:ascii="Wingdings" w:hAnsi="Wingdings" w:hint="default"/>
      </w:rPr>
    </w:lvl>
    <w:lvl w:ilvl="3" w:tplc="0A7EBD36">
      <w:start w:val="1"/>
      <w:numFmt w:val="bullet"/>
      <w:lvlText w:val=""/>
      <w:lvlJc w:val="left"/>
      <w:pPr>
        <w:ind w:left="2880" w:hanging="360"/>
      </w:pPr>
      <w:rPr>
        <w:rFonts w:ascii="Symbol" w:hAnsi="Symbol" w:hint="default"/>
      </w:rPr>
    </w:lvl>
    <w:lvl w:ilvl="4" w:tplc="44D4CDD8">
      <w:start w:val="1"/>
      <w:numFmt w:val="bullet"/>
      <w:lvlText w:val="o"/>
      <w:lvlJc w:val="left"/>
      <w:pPr>
        <w:ind w:left="3600" w:hanging="360"/>
      </w:pPr>
      <w:rPr>
        <w:rFonts w:ascii="Courier New" w:hAnsi="Courier New" w:hint="default"/>
      </w:rPr>
    </w:lvl>
    <w:lvl w:ilvl="5" w:tplc="8E52592A">
      <w:start w:val="1"/>
      <w:numFmt w:val="bullet"/>
      <w:lvlText w:val=""/>
      <w:lvlJc w:val="left"/>
      <w:pPr>
        <w:ind w:left="4320" w:hanging="360"/>
      </w:pPr>
      <w:rPr>
        <w:rFonts w:ascii="Wingdings" w:hAnsi="Wingdings" w:hint="default"/>
      </w:rPr>
    </w:lvl>
    <w:lvl w:ilvl="6" w:tplc="1564186A">
      <w:start w:val="1"/>
      <w:numFmt w:val="bullet"/>
      <w:lvlText w:val=""/>
      <w:lvlJc w:val="left"/>
      <w:pPr>
        <w:ind w:left="5040" w:hanging="360"/>
      </w:pPr>
      <w:rPr>
        <w:rFonts w:ascii="Symbol" w:hAnsi="Symbol" w:hint="default"/>
      </w:rPr>
    </w:lvl>
    <w:lvl w:ilvl="7" w:tplc="FF14274C">
      <w:start w:val="1"/>
      <w:numFmt w:val="bullet"/>
      <w:lvlText w:val="o"/>
      <w:lvlJc w:val="left"/>
      <w:pPr>
        <w:ind w:left="5760" w:hanging="360"/>
      </w:pPr>
      <w:rPr>
        <w:rFonts w:ascii="Courier New" w:hAnsi="Courier New" w:hint="default"/>
      </w:rPr>
    </w:lvl>
    <w:lvl w:ilvl="8" w:tplc="D7487870">
      <w:start w:val="1"/>
      <w:numFmt w:val="bullet"/>
      <w:lvlText w:val=""/>
      <w:lvlJc w:val="left"/>
      <w:pPr>
        <w:ind w:left="6480" w:hanging="360"/>
      </w:pPr>
      <w:rPr>
        <w:rFonts w:ascii="Wingdings" w:hAnsi="Wingdings" w:hint="default"/>
      </w:rPr>
    </w:lvl>
  </w:abstractNum>
  <w:abstractNum w:abstractNumId="30" w15:restartNumberingAfterBreak="0">
    <w:nsid w:val="28476912"/>
    <w:multiLevelType w:val="hybridMultilevel"/>
    <w:tmpl w:val="9C70EA80"/>
    <w:lvl w:ilvl="0" w:tplc="DF100ECC">
      <w:start w:val="1"/>
      <w:numFmt w:val="bullet"/>
      <w:lvlText w:val=""/>
      <w:lvlJc w:val="left"/>
      <w:pPr>
        <w:tabs>
          <w:tab w:val="num" w:pos="567"/>
        </w:tabs>
        <w:ind w:left="567" w:hanging="567"/>
      </w:pPr>
      <w:rPr>
        <w:rFonts w:ascii="Symbol" w:hAnsi="Symbol" w:hint="default"/>
      </w:rPr>
    </w:lvl>
    <w:lvl w:ilvl="1" w:tplc="1A54543C">
      <w:start w:val="1"/>
      <w:numFmt w:val="bullet"/>
      <w:lvlText w:val="–"/>
      <w:lvlJc w:val="left"/>
      <w:pPr>
        <w:tabs>
          <w:tab w:val="num" w:pos="1134"/>
        </w:tabs>
        <w:ind w:left="1134" w:hanging="567"/>
      </w:pPr>
      <w:rPr>
        <w:rFonts w:ascii="Times New Roman" w:hAnsi="Times New Roman" w:hint="default"/>
      </w:rPr>
    </w:lvl>
    <w:lvl w:ilvl="2" w:tplc="0BB6C9B8">
      <w:start w:val="1"/>
      <w:numFmt w:val="bullet"/>
      <w:lvlText w:val=":"/>
      <w:lvlJc w:val="left"/>
      <w:pPr>
        <w:tabs>
          <w:tab w:val="num" w:pos="1701"/>
        </w:tabs>
        <w:ind w:left="1701" w:hanging="567"/>
      </w:pPr>
      <w:rPr>
        <w:rFonts w:ascii="Times New Roman" w:hAnsi="Times New Roman" w:hint="default"/>
      </w:rPr>
    </w:lvl>
    <w:lvl w:ilvl="3" w:tplc="4A285B1E">
      <w:start w:val="1"/>
      <w:numFmt w:val="decimal"/>
      <w:lvlText w:val="(%4)"/>
      <w:lvlJc w:val="left"/>
      <w:pPr>
        <w:ind w:left="1440" w:hanging="360"/>
      </w:pPr>
    </w:lvl>
    <w:lvl w:ilvl="4" w:tplc="E842C96C">
      <w:start w:val="1"/>
      <w:numFmt w:val="lowerLetter"/>
      <w:lvlText w:val="(%5)"/>
      <w:lvlJc w:val="left"/>
      <w:pPr>
        <w:ind w:left="1800" w:hanging="360"/>
      </w:pPr>
    </w:lvl>
    <w:lvl w:ilvl="5" w:tplc="EC449D76">
      <w:start w:val="1"/>
      <w:numFmt w:val="lowerRoman"/>
      <w:lvlText w:val="(%6)"/>
      <w:lvlJc w:val="left"/>
      <w:pPr>
        <w:ind w:left="2160" w:hanging="360"/>
      </w:pPr>
    </w:lvl>
    <w:lvl w:ilvl="6" w:tplc="53A6A304">
      <w:start w:val="1"/>
      <w:numFmt w:val="decimal"/>
      <w:lvlText w:val="%7."/>
      <w:lvlJc w:val="left"/>
      <w:pPr>
        <w:ind w:left="2520" w:hanging="360"/>
      </w:pPr>
    </w:lvl>
    <w:lvl w:ilvl="7" w:tplc="79788ED8">
      <w:start w:val="1"/>
      <w:numFmt w:val="lowerLetter"/>
      <w:lvlText w:val="%8."/>
      <w:lvlJc w:val="left"/>
      <w:pPr>
        <w:ind w:left="2880" w:hanging="360"/>
      </w:pPr>
    </w:lvl>
    <w:lvl w:ilvl="8" w:tplc="9280DA7A">
      <w:start w:val="1"/>
      <w:numFmt w:val="lowerRoman"/>
      <w:lvlText w:val="%9."/>
      <w:lvlJc w:val="left"/>
      <w:pPr>
        <w:ind w:left="3240" w:hanging="360"/>
      </w:pPr>
    </w:lvl>
  </w:abstractNum>
  <w:abstractNum w:abstractNumId="31" w15:restartNumberingAfterBreak="0">
    <w:nsid w:val="2875F0B0"/>
    <w:multiLevelType w:val="hybridMultilevel"/>
    <w:tmpl w:val="FFFFFFFF"/>
    <w:lvl w:ilvl="0" w:tplc="3BE66D50">
      <w:start w:val="1"/>
      <w:numFmt w:val="bullet"/>
      <w:lvlText w:val="·"/>
      <w:lvlJc w:val="left"/>
      <w:pPr>
        <w:ind w:left="720" w:hanging="360"/>
      </w:pPr>
      <w:rPr>
        <w:rFonts w:ascii="Symbol" w:hAnsi="Symbol" w:hint="default"/>
      </w:rPr>
    </w:lvl>
    <w:lvl w:ilvl="1" w:tplc="F664DC2A">
      <w:start w:val="1"/>
      <w:numFmt w:val="bullet"/>
      <w:lvlText w:val="o"/>
      <w:lvlJc w:val="left"/>
      <w:pPr>
        <w:ind w:left="1440" w:hanging="360"/>
      </w:pPr>
      <w:rPr>
        <w:rFonts w:ascii="Courier New" w:hAnsi="Courier New" w:hint="default"/>
      </w:rPr>
    </w:lvl>
    <w:lvl w:ilvl="2" w:tplc="BC547B6E">
      <w:start w:val="1"/>
      <w:numFmt w:val="bullet"/>
      <w:lvlText w:val=""/>
      <w:lvlJc w:val="left"/>
      <w:pPr>
        <w:ind w:left="2160" w:hanging="360"/>
      </w:pPr>
      <w:rPr>
        <w:rFonts w:ascii="Wingdings" w:hAnsi="Wingdings" w:hint="default"/>
      </w:rPr>
    </w:lvl>
    <w:lvl w:ilvl="3" w:tplc="9CDE7D56">
      <w:start w:val="1"/>
      <w:numFmt w:val="bullet"/>
      <w:lvlText w:val=""/>
      <w:lvlJc w:val="left"/>
      <w:pPr>
        <w:ind w:left="2880" w:hanging="360"/>
      </w:pPr>
      <w:rPr>
        <w:rFonts w:ascii="Symbol" w:hAnsi="Symbol" w:hint="default"/>
      </w:rPr>
    </w:lvl>
    <w:lvl w:ilvl="4" w:tplc="D292DC08">
      <w:start w:val="1"/>
      <w:numFmt w:val="bullet"/>
      <w:lvlText w:val="o"/>
      <w:lvlJc w:val="left"/>
      <w:pPr>
        <w:ind w:left="3600" w:hanging="360"/>
      </w:pPr>
      <w:rPr>
        <w:rFonts w:ascii="Courier New" w:hAnsi="Courier New" w:hint="default"/>
      </w:rPr>
    </w:lvl>
    <w:lvl w:ilvl="5" w:tplc="B32AEF08">
      <w:start w:val="1"/>
      <w:numFmt w:val="bullet"/>
      <w:lvlText w:val=""/>
      <w:lvlJc w:val="left"/>
      <w:pPr>
        <w:ind w:left="4320" w:hanging="360"/>
      </w:pPr>
      <w:rPr>
        <w:rFonts w:ascii="Wingdings" w:hAnsi="Wingdings" w:hint="default"/>
      </w:rPr>
    </w:lvl>
    <w:lvl w:ilvl="6" w:tplc="87625B16">
      <w:start w:val="1"/>
      <w:numFmt w:val="bullet"/>
      <w:lvlText w:val=""/>
      <w:lvlJc w:val="left"/>
      <w:pPr>
        <w:ind w:left="5040" w:hanging="360"/>
      </w:pPr>
      <w:rPr>
        <w:rFonts w:ascii="Symbol" w:hAnsi="Symbol" w:hint="default"/>
      </w:rPr>
    </w:lvl>
    <w:lvl w:ilvl="7" w:tplc="D9645C72">
      <w:start w:val="1"/>
      <w:numFmt w:val="bullet"/>
      <w:lvlText w:val="o"/>
      <w:lvlJc w:val="left"/>
      <w:pPr>
        <w:ind w:left="5760" w:hanging="360"/>
      </w:pPr>
      <w:rPr>
        <w:rFonts w:ascii="Courier New" w:hAnsi="Courier New" w:hint="default"/>
      </w:rPr>
    </w:lvl>
    <w:lvl w:ilvl="8" w:tplc="0186C7CA">
      <w:start w:val="1"/>
      <w:numFmt w:val="bullet"/>
      <w:lvlText w:val=""/>
      <w:lvlJc w:val="left"/>
      <w:pPr>
        <w:ind w:left="6480" w:hanging="360"/>
      </w:pPr>
      <w:rPr>
        <w:rFonts w:ascii="Wingdings" w:hAnsi="Wingdings" w:hint="default"/>
      </w:rPr>
    </w:lvl>
  </w:abstractNum>
  <w:abstractNum w:abstractNumId="32" w15:restartNumberingAfterBreak="0">
    <w:nsid w:val="28AAA7B6"/>
    <w:multiLevelType w:val="hybridMultilevel"/>
    <w:tmpl w:val="FFFFFFFF"/>
    <w:lvl w:ilvl="0" w:tplc="B5B466C6">
      <w:start w:val="1"/>
      <w:numFmt w:val="bullet"/>
      <w:lvlText w:val="·"/>
      <w:lvlJc w:val="left"/>
      <w:pPr>
        <w:ind w:left="720" w:hanging="360"/>
      </w:pPr>
      <w:rPr>
        <w:rFonts w:ascii="Symbol" w:hAnsi="Symbol" w:hint="default"/>
      </w:rPr>
    </w:lvl>
    <w:lvl w:ilvl="1" w:tplc="324E4E08">
      <w:start w:val="1"/>
      <w:numFmt w:val="bullet"/>
      <w:lvlText w:val="o"/>
      <w:lvlJc w:val="left"/>
      <w:pPr>
        <w:ind w:left="1440" w:hanging="360"/>
      </w:pPr>
      <w:rPr>
        <w:rFonts w:ascii="Courier New" w:hAnsi="Courier New" w:hint="default"/>
      </w:rPr>
    </w:lvl>
    <w:lvl w:ilvl="2" w:tplc="E4227184">
      <w:start w:val="1"/>
      <w:numFmt w:val="bullet"/>
      <w:lvlText w:val=""/>
      <w:lvlJc w:val="left"/>
      <w:pPr>
        <w:ind w:left="2160" w:hanging="360"/>
      </w:pPr>
      <w:rPr>
        <w:rFonts w:ascii="Wingdings" w:hAnsi="Wingdings" w:hint="default"/>
      </w:rPr>
    </w:lvl>
    <w:lvl w:ilvl="3" w:tplc="33AEED34">
      <w:start w:val="1"/>
      <w:numFmt w:val="bullet"/>
      <w:lvlText w:val=""/>
      <w:lvlJc w:val="left"/>
      <w:pPr>
        <w:ind w:left="2880" w:hanging="360"/>
      </w:pPr>
      <w:rPr>
        <w:rFonts w:ascii="Symbol" w:hAnsi="Symbol" w:hint="default"/>
      </w:rPr>
    </w:lvl>
    <w:lvl w:ilvl="4" w:tplc="6990399C">
      <w:start w:val="1"/>
      <w:numFmt w:val="bullet"/>
      <w:lvlText w:val="o"/>
      <w:lvlJc w:val="left"/>
      <w:pPr>
        <w:ind w:left="3600" w:hanging="360"/>
      </w:pPr>
      <w:rPr>
        <w:rFonts w:ascii="Courier New" w:hAnsi="Courier New" w:hint="default"/>
      </w:rPr>
    </w:lvl>
    <w:lvl w:ilvl="5" w:tplc="8012C18A">
      <w:start w:val="1"/>
      <w:numFmt w:val="bullet"/>
      <w:lvlText w:val=""/>
      <w:lvlJc w:val="left"/>
      <w:pPr>
        <w:ind w:left="4320" w:hanging="360"/>
      </w:pPr>
      <w:rPr>
        <w:rFonts w:ascii="Wingdings" w:hAnsi="Wingdings" w:hint="default"/>
      </w:rPr>
    </w:lvl>
    <w:lvl w:ilvl="6" w:tplc="48381BD6">
      <w:start w:val="1"/>
      <w:numFmt w:val="bullet"/>
      <w:lvlText w:val=""/>
      <w:lvlJc w:val="left"/>
      <w:pPr>
        <w:ind w:left="5040" w:hanging="360"/>
      </w:pPr>
      <w:rPr>
        <w:rFonts w:ascii="Symbol" w:hAnsi="Symbol" w:hint="default"/>
      </w:rPr>
    </w:lvl>
    <w:lvl w:ilvl="7" w:tplc="69F67DDE">
      <w:start w:val="1"/>
      <w:numFmt w:val="bullet"/>
      <w:lvlText w:val="o"/>
      <w:lvlJc w:val="left"/>
      <w:pPr>
        <w:ind w:left="5760" w:hanging="360"/>
      </w:pPr>
      <w:rPr>
        <w:rFonts w:ascii="Courier New" w:hAnsi="Courier New" w:hint="default"/>
      </w:rPr>
    </w:lvl>
    <w:lvl w:ilvl="8" w:tplc="2214D7CE">
      <w:start w:val="1"/>
      <w:numFmt w:val="bullet"/>
      <w:lvlText w:val=""/>
      <w:lvlJc w:val="left"/>
      <w:pPr>
        <w:ind w:left="6480" w:hanging="360"/>
      </w:pPr>
      <w:rPr>
        <w:rFonts w:ascii="Wingdings" w:hAnsi="Wingdings" w:hint="default"/>
      </w:rPr>
    </w:lvl>
  </w:abstractNum>
  <w:abstractNum w:abstractNumId="3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4" w15:restartNumberingAfterBreak="0">
    <w:nsid w:val="2D81F01D"/>
    <w:multiLevelType w:val="hybridMultilevel"/>
    <w:tmpl w:val="FFFFFFFF"/>
    <w:lvl w:ilvl="0" w:tplc="EF786E4A">
      <w:start w:val="1"/>
      <w:numFmt w:val="decimal"/>
      <w:lvlText w:val="%1."/>
      <w:lvlJc w:val="left"/>
      <w:pPr>
        <w:ind w:left="720" w:hanging="360"/>
      </w:pPr>
    </w:lvl>
    <w:lvl w:ilvl="1" w:tplc="AF225E4E">
      <w:start w:val="1"/>
      <w:numFmt w:val="decimal"/>
      <w:lvlText w:val="%2."/>
      <w:lvlJc w:val="left"/>
      <w:pPr>
        <w:ind w:left="1440" w:hanging="360"/>
      </w:pPr>
    </w:lvl>
    <w:lvl w:ilvl="2" w:tplc="7414BB30">
      <w:start w:val="1"/>
      <w:numFmt w:val="lowerRoman"/>
      <w:lvlText w:val="%3."/>
      <w:lvlJc w:val="right"/>
      <w:pPr>
        <w:ind w:left="2160" w:hanging="180"/>
      </w:pPr>
    </w:lvl>
    <w:lvl w:ilvl="3" w:tplc="D1ECF5D0">
      <w:start w:val="1"/>
      <w:numFmt w:val="decimal"/>
      <w:lvlText w:val="%4."/>
      <w:lvlJc w:val="left"/>
      <w:pPr>
        <w:ind w:left="2880" w:hanging="360"/>
      </w:pPr>
    </w:lvl>
    <w:lvl w:ilvl="4" w:tplc="C9404D44">
      <w:start w:val="1"/>
      <w:numFmt w:val="lowerLetter"/>
      <w:lvlText w:val="%5."/>
      <w:lvlJc w:val="left"/>
      <w:pPr>
        <w:ind w:left="3600" w:hanging="360"/>
      </w:pPr>
    </w:lvl>
    <w:lvl w:ilvl="5" w:tplc="8A4614AE">
      <w:start w:val="1"/>
      <w:numFmt w:val="lowerRoman"/>
      <w:lvlText w:val="%6."/>
      <w:lvlJc w:val="right"/>
      <w:pPr>
        <w:ind w:left="4320" w:hanging="180"/>
      </w:pPr>
    </w:lvl>
    <w:lvl w:ilvl="6" w:tplc="B804156A">
      <w:start w:val="1"/>
      <w:numFmt w:val="decimal"/>
      <w:lvlText w:val="%7."/>
      <w:lvlJc w:val="left"/>
      <w:pPr>
        <w:ind w:left="5040" w:hanging="360"/>
      </w:pPr>
    </w:lvl>
    <w:lvl w:ilvl="7" w:tplc="DE20221A">
      <w:start w:val="1"/>
      <w:numFmt w:val="lowerLetter"/>
      <w:lvlText w:val="%8."/>
      <w:lvlJc w:val="left"/>
      <w:pPr>
        <w:ind w:left="5760" w:hanging="360"/>
      </w:pPr>
    </w:lvl>
    <w:lvl w:ilvl="8" w:tplc="BD1A389A">
      <w:start w:val="1"/>
      <w:numFmt w:val="lowerRoman"/>
      <w:lvlText w:val="%9."/>
      <w:lvlJc w:val="right"/>
      <w:pPr>
        <w:ind w:left="6480" w:hanging="180"/>
      </w:pPr>
    </w:lvl>
  </w:abstractNum>
  <w:abstractNum w:abstractNumId="35" w15:restartNumberingAfterBreak="0">
    <w:nsid w:val="2D83DD93"/>
    <w:multiLevelType w:val="hybridMultilevel"/>
    <w:tmpl w:val="FFFFFFFF"/>
    <w:lvl w:ilvl="0" w:tplc="EDE866EC">
      <w:start w:val="1"/>
      <w:numFmt w:val="decimal"/>
      <w:lvlText w:val="%1."/>
      <w:lvlJc w:val="left"/>
      <w:pPr>
        <w:ind w:left="720" w:hanging="360"/>
      </w:pPr>
    </w:lvl>
    <w:lvl w:ilvl="1" w:tplc="F32A5596">
      <w:start w:val="1"/>
      <w:numFmt w:val="decimal"/>
      <w:lvlText w:val="%2."/>
      <w:lvlJc w:val="left"/>
      <w:pPr>
        <w:ind w:left="1440" w:hanging="360"/>
      </w:pPr>
    </w:lvl>
    <w:lvl w:ilvl="2" w:tplc="D0DABDDC">
      <w:start w:val="1"/>
      <w:numFmt w:val="lowerRoman"/>
      <w:lvlText w:val="%3."/>
      <w:lvlJc w:val="right"/>
      <w:pPr>
        <w:ind w:left="2160" w:hanging="180"/>
      </w:pPr>
    </w:lvl>
    <w:lvl w:ilvl="3" w:tplc="243C5AD6">
      <w:start w:val="1"/>
      <w:numFmt w:val="decimal"/>
      <w:lvlText w:val="%4."/>
      <w:lvlJc w:val="left"/>
      <w:pPr>
        <w:ind w:left="2880" w:hanging="360"/>
      </w:pPr>
    </w:lvl>
    <w:lvl w:ilvl="4" w:tplc="1A74527A">
      <w:start w:val="1"/>
      <w:numFmt w:val="lowerLetter"/>
      <w:lvlText w:val="%5."/>
      <w:lvlJc w:val="left"/>
      <w:pPr>
        <w:ind w:left="3600" w:hanging="360"/>
      </w:pPr>
    </w:lvl>
    <w:lvl w:ilvl="5" w:tplc="7CDA1418">
      <w:start w:val="1"/>
      <w:numFmt w:val="lowerRoman"/>
      <w:lvlText w:val="%6."/>
      <w:lvlJc w:val="right"/>
      <w:pPr>
        <w:ind w:left="4320" w:hanging="180"/>
      </w:pPr>
    </w:lvl>
    <w:lvl w:ilvl="6" w:tplc="2C8ECF4E">
      <w:start w:val="1"/>
      <w:numFmt w:val="decimal"/>
      <w:lvlText w:val="%7."/>
      <w:lvlJc w:val="left"/>
      <w:pPr>
        <w:ind w:left="5040" w:hanging="360"/>
      </w:pPr>
    </w:lvl>
    <w:lvl w:ilvl="7" w:tplc="A050C7D8">
      <w:start w:val="1"/>
      <w:numFmt w:val="lowerLetter"/>
      <w:lvlText w:val="%8."/>
      <w:lvlJc w:val="left"/>
      <w:pPr>
        <w:ind w:left="5760" w:hanging="360"/>
      </w:pPr>
    </w:lvl>
    <w:lvl w:ilvl="8" w:tplc="5E86B532">
      <w:start w:val="1"/>
      <w:numFmt w:val="lowerRoman"/>
      <w:lvlText w:val="%9."/>
      <w:lvlJc w:val="right"/>
      <w:pPr>
        <w:ind w:left="6480" w:hanging="180"/>
      </w:pPr>
    </w:lvl>
  </w:abstractNum>
  <w:abstractNum w:abstractNumId="36" w15:restartNumberingAfterBreak="0">
    <w:nsid w:val="2EA67C39"/>
    <w:multiLevelType w:val="hybridMultilevel"/>
    <w:tmpl w:val="FFFFFFFF"/>
    <w:lvl w:ilvl="0" w:tplc="C58C0B90">
      <w:start w:val="1"/>
      <w:numFmt w:val="bullet"/>
      <w:lvlText w:val="·"/>
      <w:lvlJc w:val="left"/>
      <w:pPr>
        <w:ind w:left="720" w:hanging="360"/>
      </w:pPr>
      <w:rPr>
        <w:rFonts w:ascii="Symbol" w:hAnsi="Symbol" w:hint="default"/>
      </w:rPr>
    </w:lvl>
    <w:lvl w:ilvl="1" w:tplc="F4FC2642">
      <w:start w:val="1"/>
      <w:numFmt w:val="bullet"/>
      <w:lvlText w:val="o"/>
      <w:lvlJc w:val="left"/>
      <w:pPr>
        <w:ind w:left="1440" w:hanging="360"/>
      </w:pPr>
      <w:rPr>
        <w:rFonts w:ascii="Courier New" w:hAnsi="Courier New" w:hint="default"/>
      </w:rPr>
    </w:lvl>
    <w:lvl w:ilvl="2" w:tplc="37C60878">
      <w:start w:val="1"/>
      <w:numFmt w:val="bullet"/>
      <w:lvlText w:val=""/>
      <w:lvlJc w:val="left"/>
      <w:pPr>
        <w:ind w:left="2160" w:hanging="360"/>
      </w:pPr>
      <w:rPr>
        <w:rFonts w:ascii="Wingdings" w:hAnsi="Wingdings" w:hint="default"/>
      </w:rPr>
    </w:lvl>
    <w:lvl w:ilvl="3" w:tplc="53CE5A5E">
      <w:start w:val="1"/>
      <w:numFmt w:val="bullet"/>
      <w:lvlText w:val=""/>
      <w:lvlJc w:val="left"/>
      <w:pPr>
        <w:ind w:left="2880" w:hanging="360"/>
      </w:pPr>
      <w:rPr>
        <w:rFonts w:ascii="Symbol" w:hAnsi="Symbol" w:hint="default"/>
      </w:rPr>
    </w:lvl>
    <w:lvl w:ilvl="4" w:tplc="35E05404">
      <w:start w:val="1"/>
      <w:numFmt w:val="bullet"/>
      <w:lvlText w:val="o"/>
      <w:lvlJc w:val="left"/>
      <w:pPr>
        <w:ind w:left="3600" w:hanging="360"/>
      </w:pPr>
      <w:rPr>
        <w:rFonts w:ascii="Courier New" w:hAnsi="Courier New" w:hint="default"/>
      </w:rPr>
    </w:lvl>
    <w:lvl w:ilvl="5" w:tplc="B958D862">
      <w:start w:val="1"/>
      <w:numFmt w:val="bullet"/>
      <w:lvlText w:val=""/>
      <w:lvlJc w:val="left"/>
      <w:pPr>
        <w:ind w:left="4320" w:hanging="360"/>
      </w:pPr>
      <w:rPr>
        <w:rFonts w:ascii="Wingdings" w:hAnsi="Wingdings" w:hint="default"/>
      </w:rPr>
    </w:lvl>
    <w:lvl w:ilvl="6" w:tplc="D00CF684">
      <w:start w:val="1"/>
      <w:numFmt w:val="bullet"/>
      <w:lvlText w:val=""/>
      <w:lvlJc w:val="left"/>
      <w:pPr>
        <w:ind w:left="5040" w:hanging="360"/>
      </w:pPr>
      <w:rPr>
        <w:rFonts w:ascii="Symbol" w:hAnsi="Symbol" w:hint="default"/>
      </w:rPr>
    </w:lvl>
    <w:lvl w:ilvl="7" w:tplc="DE12F76E">
      <w:start w:val="1"/>
      <w:numFmt w:val="bullet"/>
      <w:lvlText w:val="o"/>
      <w:lvlJc w:val="left"/>
      <w:pPr>
        <w:ind w:left="5760" w:hanging="360"/>
      </w:pPr>
      <w:rPr>
        <w:rFonts w:ascii="Courier New" w:hAnsi="Courier New" w:hint="default"/>
      </w:rPr>
    </w:lvl>
    <w:lvl w:ilvl="8" w:tplc="D5EEB302">
      <w:start w:val="1"/>
      <w:numFmt w:val="bullet"/>
      <w:lvlText w:val=""/>
      <w:lvlJc w:val="left"/>
      <w:pPr>
        <w:ind w:left="6480" w:hanging="360"/>
      </w:pPr>
      <w:rPr>
        <w:rFonts w:ascii="Wingdings" w:hAnsi="Wingdings" w:hint="default"/>
      </w:rPr>
    </w:lvl>
  </w:abstractNum>
  <w:abstractNum w:abstractNumId="37" w15:restartNumberingAfterBreak="0">
    <w:nsid w:val="30572590"/>
    <w:multiLevelType w:val="hybridMultilevel"/>
    <w:tmpl w:val="CA28DD4E"/>
    <w:lvl w:ilvl="0" w:tplc="F1ACE42A">
      <w:start w:val="2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23441E0"/>
    <w:multiLevelType w:val="hybridMultilevel"/>
    <w:tmpl w:val="FFFFFFFF"/>
    <w:lvl w:ilvl="0" w:tplc="BA062DE4">
      <w:start w:val="1"/>
      <w:numFmt w:val="bullet"/>
      <w:lvlText w:val=""/>
      <w:lvlJc w:val="left"/>
      <w:pPr>
        <w:ind w:left="720" w:hanging="360"/>
      </w:pPr>
      <w:rPr>
        <w:rFonts w:ascii="Symbol" w:hAnsi="Symbol" w:hint="default"/>
      </w:rPr>
    </w:lvl>
    <w:lvl w:ilvl="1" w:tplc="E918CB9A">
      <w:start w:val="1"/>
      <w:numFmt w:val="bullet"/>
      <w:lvlText w:val="o"/>
      <w:lvlJc w:val="left"/>
      <w:pPr>
        <w:ind w:left="1440" w:hanging="360"/>
      </w:pPr>
      <w:rPr>
        <w:rFonts w:ascii="Courier New" w:hAnsi="Courier New" w:hint="default"/>
      </w:rPr>
    </w:lvl>
    <w:lvl w:ilvl="2" w:tplc="76B43C84">
      <w:start w:val="1"/>
      <w:numFmt w:val="bullet"/>
      <w:lvlText w:val=""/>
      <w:lvlJc w:val="left"/>
      <w:pPr>
        <w:ind w:left="2160" w:hanging="360"/>
      </w:pPr>
      <w:rPr>
        <w:rFonts w:ascii="Wingdings" w:hAnsi="Wingdings" w:hint="default"/>
      </w:rPr>
    </w:lvl>
    <w:lvl w:ilvl="3" w:tplc="026C422A">
      <w:start w:val="1"/>
      <w:numFmt w:val="bullet"/>
      <w:lvlText w:val=""/>
      <w:lvlJc w:val="left"/>
      <w:pPr>
        <w:ind w:left="2880" w:hanging="360"/>
      </w:pPr>
      <w:rPr>
        <w:rFonts w:ascii="Symbol" w:hAnsi="Symbol" w:hint="default"/>
      </w:rPr>
    </w:lvl>
    <w:lvl w:ilvl="4" w:tplc="B6AA3A88">
      <w:start w:val="1"/>
      <w:numFmt w:val="bullet"/>
      <w:lvlText w:val="o"/>
      <w:lvlJc w:val="left"/>
      <w:pPr>
        <w:ind w:left="3600" w:hanging="360"/>
      </w:pPr>
      <w:rPr>
        <w:rFonts w:ascii="Courier New" w:hAnsi="Courier New" w:hint="default"/>
      </w:rPr>
    </w:lvl>
    <w:lvl w:ilvl="5" w:tplc="F10E3040">
      <w:start w:val="1"/>
      <w:numFmt w:val="bullet"/>
      <w:lvlText w:val=""/>
      <w:lvlJc w:val="left"/>
      <w:pPr>
        <w:ind w:left="4320" w:hanging="360"/>
      </w:pPr>
      <w:rPr>
        <w:rFonts w:ascii="Wingdings" w:hAnsi="Wingdings" w:hint="default"/>
      </w:rPr>
    </w:lvl>
    <w:lvl w:ilvl="6" w:tplc="9800C394">
      <w:start w:val="1"/>
      <w:numFmt w:val="bullet"/>
      <w:lvlText w:val=""/>
      <w:lvlJc w:val="left"/>
      <w:pPr>
        <w:ind w:left="5040" w:hanging="360"/>
      </w:pPr>
      <w:rPr>
        <w:rFonts w:ascii="Symbol" w:hAnsi="Symbol" w:hint="default"/>
      </w:rPr>
    </w:lvl>
    <w:lvl w:ilvl="7" w:tplc="BE88E368">
      <w:start w:val="1"/>
      <w:numFmt w:val="bullet"/>
      <w:lvlText w:val="o"/>
      <w:lvlJc w:val="left"/>
      <w:pPr>
        <w:ind w:left="5760" w:hanging="360"/>
      </w:pPr>
      <w:rPr>
        <w:rFonts w:ascii="Courier New" w:hAnsi="Courier New" w:hint="default"/>
      </w:rPr>
    </w:lvl>
    <w:lvl w:ilvl="8" w:tplc="A9C8DC18">
      <w:start w:val="1"/>
      <w:numFmt w:val="bullet"/>
      <w:lvlText w:val=""/>
      <w:lvlJc w:val="left"/>
      <w:pPr>
        <w:ind w:left="6480" w:hanging="360"/>
      </w:pPr>
      <w:rPr>
        <w:rFonts w:ascii="Wingdings" w:hAnsi="Wingdings" w:hint="default"/>
      </w:rPr>
    </w:lvl>
  </w:abstractNum>
  <w:abstractNum w:abstractNumId="39" w15:restartNumberingAfterBreak="0">
    <w:nsid w:val="337B1343"/>
    <w:multiLevelType w:val="hybridMultilevel"/>
    <w:tmpl w:val="FFFFFFFF"/>
    <w:lvl w:ilvl="0" w:tplc="2F261F76">
      <w:start w:val="1"/>
      <w:numFmt w:val="bullet"/>
      <w:lvlText w:val=""/>
      <w:lvlJc w:val="left"/>
      <w:pPr>
        <w:ind w:left="567" w:hanging="567"/>
      </w:pPr>
      <w:rPr>
        <w:rFonts w:ascii="Symbol" w:hAnsi="Symbol" w:hint="default"/>
      </w:rPr>
    </w:lvl>
    <w:lvl w:ilvl="1" w:tplc="3196D128">
      <w:start w:val="1"/>
      <w:numFmt w:val="bullet"/>
      <w:lvlText w:val="o"/>
      <w:lvlJc w:val="left"/>
      <w:pPr>
        <w:ind w:left="1440" w:hanging="360"/>
      </w:pPr>
      <w:rPr>
        <w:rFonts w:ascii="Courier New" w:hAnsi="Courier New" w:hint="default"/>
      </w:rPr>
    </w:lvl>
    <w:lvl w:ilvl="2" w:tplc="AA647432">
      <w:start w:val="1"/>
      <w:numFmt w:val="bullet"/>
      <w:lvlText w:val=""/>
      <w:lvlJc w:val="left"/>
      <w:pPr>
        <w:ind w:left="2160" w:hanging="360"/>
      </w:pPr>
      <w:rPr>
        <w:rFonts w:ascii="Wingdings" w:hAnsi="Wingdings" w:hint="default"/>
      </w:rPr>
    </w:lvl>
    <w:lvl w:ilvl="3" w:tplc="0D40B5CC">
      <w:start w:val="1"/>
      <w:numFmt w:val="bullet"/>
      <w:lvlText w:val=""/>
      <w:lvlJc w:val="left"/>
      <w:pPr>
        <w:ind w:left="2880" w:hanging="360"/>
      </w:pPr>
      <w:rPr>
        <w:rFonts w:ascii="Symbol" w:hAnsi="Symbol" w:hint="default"/>
      </w:rPr>
    </w:lvl>
    <w:lvl w:ilvl="4" w:tplc="DD3AAD14">
      <w:start w:val="1"/>
      <w:numFmt w:val="bullet"/>
      <w:lvlText w:val="o"/>
      <w:lvlJc w:val="left"/>
      <w:pPr>
        <w:ind w:left="3600" w:hanging="360"/>
      </w:pPr>
      <w:rPr>
        <w:rFonts w:ascii="Courier New" w:hAnsi="Courier New" w:hint="default"/>
      </w:rPr>
    </w:lvl>
    <w:lvl w:ilvl="5" w:tplc="7D8E0EE4">
      <w:start w:val="1"/>
      <w:numFmt w:val="bullet"/>
      <w:lvlText w:val=""/>
      <w:lvlJc w:val="left"/>
      <w:pPr>
        <w:ind w:left="4320" w:hanging="360"/>
      </w:pPr>
      <w:rPr>
        <w:rFonts w:ascii="Wingdings" w:hAnsi="Wingdings" w:hint="default"/>
      </w:rPr>
    </w:lvl>
    <w:lvl w:ilvl="6" w:tplc="B79A29A0">
      <w:start w:val="1"/>
      <w:numFmt w:val="bullet"/>
      <w:lvlText w:val=""/>
      <w:lvlJc w:val="left"/>
      <w:pPr>
        <w:ind w:left="5040" w:hanging="360"/>
      </w:pPr>
      <w:rPr>
        <w:rFonts w:ascii="Symbol" w:hAnsi="Symbol" w:hint="default"/>
      </w:rPr>
    </w:lvl>
    <w:lvl w:ilvl="7" w:tplc="5372A26C">
      <w:start w:val="1"/>
      <w:numFmt w:val="bullet"/>
      <w:lvlText w:val="o"/>
      <w:lvlJc w:val="left"/>
      <w:pPr>
        <w:ind w:left="5760" w:hanging="360"/>
      </w:pPr>
      <w:rPr>
        <w:rFonts w:ascii="Courier New" w:hAnsi="Courier New" w:hint="default"/>
      </w:rPr>
    </w:lvl>
    <w:lvl w:ilvl="8" w:tplc="75AE274C">
      <w:start w:val="1"/>
      <w:numFmt w:val="bullet"/>
      <w:lvlText w:val=""/>
      <w:lvlJc w:val="left"/>
      <w:pPr>
        <w:ind w:left="6480" w:hanging="360"/>
      </w:pPr>
      <w:rPr>
        <w:rFonts w:ascii="Wingdings" w:hAnsi="Wingdings" w:hint="default"/>
      </w:rPr>
    </w:lvl>
  </w:abstractNum>
  <w:abstractNum w:abstractNumId="40" w15:restartNumberingAfterBreak="0">
    <w:nsid w:val="35E662BC"/>
    <w:multiLevelType w:val="hybridMultilevel"/>
    <w:tmpl w:val="FFFFFFFF"/>
    <w:lvl w:ilvl="0" w:tplc="F5DA59B2">
      <w:start w:val="1"/>
      <w:numFmt w:val="bullet"/>
      <w:lvlText w:val="•"/>
      <w:lvlJc w:val="left"/>
      <w:pPr>
        <w:ind w:left="720" w:hanging="360"/>
      </w:pPr>
      <w:rPr>
        <w:rFonts w:ascii="Times New Roman" w:hAnsi="Times New Roman" w:hint="default"/>
      </w:rPr>
    </w:lvl>
    <w:lvl w:ilvl="1" w:tplc="90687A72">
      <w:start w:val="1"/>
      <w:numFmt w:val="bullet"/>
      <w:lvlText w:val="o"/>
      <w:lvlJc w:val="left"/>
      <w:pPr>
        <w:ind w:left="1440" w:hanging="360"/>
      </w:pPr>
      <w:rPr>
        <w:rFonts w:ascii="Courier New" w:hAnsi="Courier New" w:hint="default"/>
      </w:rPr>
    </w:lvl>
    <w:lvl w:ilvl="2" w:tplc="DE286782">
      <w:start w:val="1"/>
      <w:numFmt w:val="bullet"/>
      <w:lvlText w:val=""/>
      <w:lvlJc w:val="left"/>
      <w:pPr>
        <w:ind w:left="2160" w:hanging="360"/>
      </w:pPr>
      <w:rPr>
        <w:rFonts w:ascii="Wingdings" w:hAnsi="Wingdings" w:hint="default"/>
      </w:rPr>
    </w:lvl>
    <w:lvl w:ilvl="3" w:tplc="5A5AAD4A">
      <w:start w:val="1"/>
      <w:numFmt w:val="bullet"/>
      <w:lvlText w:val=""/>
      <w:lvlJc w:val="left"/>
      <w:pPr>
        <w:ind w:left="2880" w:hanging="360"/>
      </w:pPr>
      <w:rPr>
        <w:rFonts w:ascii="Symbol" w:hAnsi="Symbol" w:hint="default"/>
      </w:rPr>
    </w:lvl>
    <w:lvl w:ilvl="4" w:tplc="8A1CFB6A">
      <w:start w:val="1"/>
      <w:numFmt w:val="bullet"/>
      <w:lvlText w:val="o"/>
      <w:lvlJc w:val="left"/>
      <w:pPr>
        <w:ind w:left="3600" w:hanging="360"/>
      </w:pPr>
      <w:rPr>
        <w:rFonts w:ascii="Courier New" w:hAnsi="Courier New" w:hint="default"/>
      </w:rPr>
    </w:lvl>
    <w:lvl w:ilvl="5" w:tplc="B7BC583E">
      <w:start w:val="1"/>
      <w:numFmt w:val="bullet"/>
      <w:lvlText w:val=""/>
      <w:lvlJc w:val="left"/>
      <w:pPr>
        <w:ind w:left="4320" w:hanging="360"/>
      </w:pPr>
      <w:rPr>
        <w:rFonts w:ascii="Wingdings" w:hAnsi="Wingdings" w:hint="default"/>
      </w:rPr>
    </w:lvl>
    <w:lvl w:ilvl="6" w:tplc="BAF86AA2">
      <w:start w:val="1"/>
      <w:numFmt w:val="bullet"/>
      <w:lvlText w:val=""/>
      <w:lvlJc w:val="left"/>
      <w:pPr>
        <w:ind w:left="5040" w:hanging="360"/>
      </w:pPr>
      <w:rPr>
        <w:rFonts w:ascii="Symbol" w:hAnsi="Symbol" w:hint="default"/>
      </w:rPr>
    </w:lvl>
    <w:lvl w:ilvl="7" w:tplc="6888AF98">
      <w:start w:val="1"/>
      <w:numFmt w:val="bullet"/>
      <w:lvlText w:val="o"/>
      <w:lvlJc w:val="left"/>
      <w:pPr>
        <w:ind w:left="5760" w:hanging="360"/>
      </w:pPr>
      <w:rPr>
        <w:rFonts w:ascii="Courier New" w:hAnsi="Courier New" w:hint="default"/>
      </w:rPr>
    </w:lvl>
    <w:lvl w:ilvl="8" w:tplc="E398C5C0">
      <w:start w:val="1"/>
      <w:numFmt w:val="bullet"/>
      <w:lvlText w:val=""/>
      <w:lvlJc w:val="left"/>
      <w:pPr>
        <w:ind w:left="6480" w:hanging="360"/>
      </w:pPr>
      <w:rPr>
        <w:rFonts w:ascii="Wingdings" w:hAnsi="Wingdings" w:hint="default"/>
      </w:rPr>
    </w:lvl>
  </w:abstractNum>
  <w:abstractNum w:abstractNumId="41" w15:restartNumberingAfterBreak="0">
    <w:nsid w:val="3728663B"/>
    <w:multiLevelType w:val="hybridMultilevel"/>
    <w:tmpl w:val="FFFFFFFF"/>
    <w:lvl w:ilvl="0" w:tplc="5B58998C">
      <w:start w:val="1"/>
      <w:numFmt w:val="bullet"/>
      <w:lvlText w:val="·"/>
      <w:lvlJc w:val="left"/>
      <w:pPr>
        <w:ind w:left="720" w:hanging="360"/>
      </w:pPr>
      <w:rPr>
        <w:rFonts w:ascii="Symbol" w:hAnsi="Symbol" w:hint="default"/>
      </w:rPr>
    </w:lvl>
    <w:lvl w:ilvl="1" w:tplc="07E2C250">
      <w:start w:val="1"/>
      <w:numFmt w:val="bullet"/>
      <w:lvlText w:val="o"/>
      <w:lvlJc w:val="left"/>
      <w:pPr>
        <w:ind w:left="1440" w:hanging="360"/>
      </w:pPr>
      <w:rPr>
        <w:rFonts w:ascii="Courier New" w:hAnsi="Courier New" w:hint="default"/>
      </w:rPr>
    </w:lvl>
    <w:lvl w:ilvl="2" w:tplc="2034ACA6">
      <w:start w:val="1"/>
      <w:numFmt w:val="bullet"/>
      <w:lvlText w:val=""/>
      <w:lvlJc w:val="left"/>
      <w:pPr>
        <w:ind w:left="2160" w:hanging="360"/>
      </w:pPr>
      <w:rPr>
        <w:rFonts w:ascii="Wingdings" w:hAnsi="Wingdings" w:hint="default"/>
      </w:rPr>
    </w:lvl>
    <w:lvl w:ilvl="3" w:tplc="013A6588">
      <w:start w:val="1"/>
      <w:numFmt w:val="bullet"/>
      <w:lvlText w:val=""/>
      <w:lvlJc w:val="left"/>
      <w:pPr>
        <w:ind w:left="2880" w:hanging="360"/>
      </w:pPr>
      <w:rPr>
        <w:rFonts w:ascii="Symbol" w:hAnsi="Symbol" w:hint="default"/>
      </w:rPr>
    </w:lvl>
    <w:lvl w:ilvl="4" w:tplc="81922092">
      <w:start w:val="1"/>
      <w:numFmt w:val="bullet"/>
      <w:lvlText w:val="o"/>
      <w:lvlJc w:val="left"/>
      <w:pPr>
        <w:ind w:left="3600" w:hanging="360"/>
      </w:pPr>
      <w:rPr>
        <w:rFonts w:ascii="Courier New" w:hAnsi="Courier New" w:hint="default"/>
      </w:rPr>
    </w:lvl>
    <w:lvl w:ilvl="5" w:tplc="F9609066">
      <w:start w:val="1"/>
      <w:numFmt w:val="bullet"/>
      <w:lvlText w:val=""/>
      <w:lvlJc w:val="left"/>
      <w:pPr>
        <w:ind w:left="4320" w:hanging="360"/>
      </w:pPr>
      <w:rPr>
        <w:rFonts w:ascii="Wingdings" w:hAnsi="Wingdings" w:hint="default"/>
      </w:rPr>
    </w:lvl>
    <w:lvl w:ilvl="6" w:tplc="0DBA0396">
      <w:start w:val="1"/>
      <w:numFmt w:val="bullet"/>
      <w:lvlText w:val=""/>
      <w:lvlJc w:val="left"/>
      <w:pPr>
        <w:ind w:left="5040" w:hanging="360"/>
      </w:pPr>
      <w:rPr>
        <w:rFonts w:ascii="Symbol" w:hAnsi="Symbol" w:hint="default"/>
      </w:rPr>
    </w:lvl>
    <w:lvl w:ilvl="7" w:tplc="FB72F97A">
      <w:start w:val="1"/>
      <w:numFmt w:val="bullet"/>
      <w:lvlText w:val="o"/>
      <w:lvlJc w:val="left"/>
      <w:pPr>
        <w:ind w:left="5760" w:hanging="360"/>
      </w:pPr>
      <w:rPr>
        <w:rFonts w:ascii="Courier New" w:hAnsi="Courier New" w:hint="default"/>
      </w:rPr>
    </w:lvl>
    <w:lvl w:ilvl="8" w:tplc="7F7E6350">
      <w:start w:val="1"/>
      <w:numFmt w:val="bullet"/>
      <w:lvlText w:val=""/>
      <w:lvlJc w:val="left"/>
      <w:pPr>
        <w:ind w:left="6480" w:hanging="360"/>
      </w:pPr>
      <w:rPr>
        <w:rFonts w:ascii="Wingdings" w:hAnsi="Wingdings" w:hint="default"/>
      </w:rPr>
    </w:lvl>
  </w:abstractNum>
  <w:abstractNum w:abstractNumId="42" w15:restartNumberingAfterBreak="0">
    <w:nsid w:val="37C36A2D"/>
    <w:multiLevelType w:val="hybridMultilevel"/>
    <w:tmpl w:val="FFFFFFFF"/>
    <w:lvl w:ilvl="0" w:tplc="FA648F02">
      <w:start w:val="1"/>
      <w:numFmt w:val="bullet"/>
      <w:lvlText w:val=""/>
      <w:lvlJc w:val="left"/>
      <w:pPr>
        <w:ind w:left="567" w:hanging="567"/>
      </w:pPr>
      <w:rPr>
        <w:rFonts w:ascii="Symbol" w:hAnsi="Symbol" w:hint="default"/>
      </w:rPr>
    </w:lvl>
    <w:lvl w:ilvl="1" w:tplc="AA2871D0">
      <w:start w:val="1"/>
      <w:numFmt w:val="bullet"/>
      <w:lvlText w:val="o"/>
      <w:lvlJc w:val="left"/>
      <w:pPr>
        <w:ind w:left="1440" w:hanging="360"/>
      </w:pPr>
      <w:rPr>
        <w:rFonts w:ascii="Courier New" w:hAnsi="Courier New" w:hint="default"/>
      </w:rPr>
    </w:lvl>
    <w:lvl w:ilvl="2" w:tplc="C4FA5624">
      <w:start w:val="1"/>
      <w:numFmt w:val="bullet"/>
      <w:lvlText w:val=""/>
      <w:lvlJc w:val="left"/>
      <w:pPr>
        <w:ind w:left="2160" w:hanging="360"/>
      </w:pPr>
      <w:rPr>
        <w:rFonts w:ascii="Wingdings" w:hAnsi="Wingdings" w:hint="default"/>
      </w:rPr>
    </w:lvl>
    <w:lvl w:ilvl="3" w:tplc="20802EC6">
      <w:start w:val="1"/>
      <w:numFmt w:val="bullet"/>
      <w:lvlText w:val=""/>
      <w:lvlJc w:val="left"/>
      <w:pPr>
        <w:ind w:left="2880" w:hanging="360"/>
      </w:pPr>
      <w:rPr>
        <w:rFonts w:ascii="Symbol" w:hAnsi="Symbol" w:hint="default"/>
      </w:rPr>
    </w:lvl>
    <w:lvl w:ilvl="4" w:tplc="C2720790">
      <w:start w:val="1"/>
      <w:numFmt w:val="bullet"/>
      <w:lvlText w:val="o"/>
      <w:lvlJc w:val="left"/>
      <w:pPr>
        <w:ind w:left="3600" w:hanging="360"/>
      </w:pPr>
      <w:rPr>
        <w:rFonts w:ascii="Courier New" w:hAnsi="Courier New" w:hint="default"/>
      </w:rPr>
    </w:lvl>
    <w:lvl w:ilvl="5" w:tplc="9E2C96CA">
      <w:start w:val="1"/>
      <w:numFmt w:val="bullet"/>
      <w:lvlText w:val=""/>
      <w:lvlJc w:val="left"/>
      <w:pPr>
        <w:ind w:left="4320" w:hanging="360"/>
      </w:pPr>
      <w:rPr>
        <w:rFonts w:ascii="Wingdings" w:hAnsi="Wingdings" w:hint="default"/>
      </w:rPr>
    </w:lvl>
    <w:lvl w:ilvl="6" w:tplc="55645BF6">
      <w:start w:val="1"/>
      <w:numFmt w:val="bullet"/>
      <w:lvlText w:val=""/>
      <w:lvlJc w:val="left"/>
      <w:pPr>
        <w:ind w:left="5040" w:hanging="360"/>
      </w:pPr>
      <w:rPr>
        <w:rFonts w:ascii="Symbol" w:hAnsi="Symbol" w:hint="default"/>
      </w:rPr>
    </w:lvl>
    <w:lvl w:ilvl="7" w:tplc="7890A844">
      <w:start w:val="1"/>
      <w:numFmt w:val="bullet"/>
      <w:lvlText w:val="o"/>
      <w:lvlJc w:val="left"/>
      <w:pPr>
        <w:ind w:left="5760" w:hanging="360"/>
      </w:pPr>
      <w:rPr>
        <w:rFonts w:ascii="Courier New" w:hAnsi="Courier New" w:hint="default"/>
      </w:rPr>
    </w:lvl>
    <w:lvl w:ilvl="8" w:tplc="C120592C">
      <w:start w:val="1"/>
      <w:numFmt w:val="bullet"/>
      <w:lvlText w:val=""/>
      <w:lvlJc w:val="left"/>
      <w:pPr>
        <w:ind w:left="6480" w:hanging="360"/>
      </w:pPr>
      <w:rPr>
        <w:rFonts w:ascii="Wingdings" w:hAnsi="Wingdings" w:hint="default"/>
      </w:rPr>
    </w:lvl>
  </w:abstractNum>
  <w:abstractNum w:abstractNumId="43" w15:restartNumberingAfterBreak="0">
    <w:nsid w:val="38DE8D34"/>
    <w:multiLevelType w:val="hybridMultilevel"/>
    <w:tmpl w:val="FFFFFFFF"/>
    <w:lvl w:ilvl="0" w:tplc="F138B1E8">
      <w:start w:val="1"/>
      <w:numFmt w:val="decimal"/>
      <w:lvlText w:val="%1."/>
      <w:lvlJc w:val="left"/>
      <w:pPr>
        <w:ind w:left="720" w:hanging="360"/>
      </w:pPr>
    </w:lvl>
    <w:lvl w:ilvl="1" w:tplc="A98629CA">
      <w:start w:val="1"/>
      <w:numFmt w:val="decimal"/>
      <w:lvlText w:val="%2."/>
      <w:lvlJc w:val="left"/>
      <w:pPr>
        <w:ind w:left="1440" w:hanging="360"/>
      </w:pPr>
    </w:lvl>
    <w:lvl w:ilvl="2" w:tplc="80525854">
      <w:start w:val="1"/>
      <w:numFmt w:val="lowerRoman"/>
      <w:lvlText w:val="%3."/>
      <w:lvlJc w:val="right"/>
      <w:pPr>
        <w:ind w:left="2160" w:hanging="180"/>
      </w:pPr>
    </w:lvl>
    <w:lvl w:ilvl="3" w:tplc="E68E7B7C">
      <w:start w:val="1"/>
      <w:numFmt w:val="decimal"/>
      <w:lvlText w:val="%4."/>
      <w:lvlJc w:val="left"/>
      <w:pPr>
        <w:ind w:left="2880" w:hanging="360"/>
      </w:pPr>
    </w:lvl>
    <w:lvl w:ilvl="4" w:tplc="E390D12E">
      <w:start w:val="1"/>
      <w:numFmt w:val="lowerLetter"/>
      <w:lvlText w:val="%5."/>
      <w:lvlJc w:val="left"/>
      <w:pPr>
        <w:ind w:left="3600" w:hanging="360"/>
      </w:pPr>
    </w:lvl>
    <w:lvl w:ilvl="5" w:tplc="565C9A02">
      <w:start w:val="1"/>
      <w:numFmt w:val="lowerRoman"/>
      <w:lvlText w:val="%6."/>
      <w:lvlJc w:val="right"/>
      <w:pPr>
        <w:ind w:left="4320" w:hanging="180"/>
      </w:pPr>
    </w:lvl>
    <w:lvl w:ilvl="6" w:tplc="DE5634DA">
      <w:start w:val="1"/>
      <w:numFmt w:val="decimal"/>
      <w:lvlText w:val="%7."/>
      <w:lvlJc w:val="left"/>
      <w:pPr>
        <w:ind w:left="5040" w:hanging="360"/>
      </w:pPr>
    </w:lvl>
    <w:lvl w:ilvl="7" w:tplc="1DBAB5EA">
      <w:start w:val="1"/>
      <w:numFmt w:val="lowerLetter"/>
      <w:lvlText w:val="%8."/>
      <w:lvlJc w:val="left"/>
      <w:pPr>
        <w:ind w:left="5760" w:hanging="360"/>
      </w:pPr>
    </w:lvl>
    <w:lvl w:ilvl="8" w:tplc="5894AF9A">
      <w:start w:val="1"/>
      <w:numFmt w:val="lowerRoman"/>
      <w:lvlText w:val="%9."/>
      <w:lvlJc w:val="right"/>
      <w:pPr>
        <w:ind w:left="6480" w:hanging="180"/>
      </w:pPr>
    </w:lvl>
  </w:abstractNum>
  <w:abstractNum w:abstractNumId="44" w15:restartNumberingAfterBreak="0">
    <w:nsid w:val="3A65A0E1"/>
    <w:multiLevelType w:val="hybridMultilevel"/>
    <w:tmpl w:val="FFFFFFFF"/>
    <w:lvl w:ilvl="0" w:tplc="C2A84048">
      <w:start w:val="1"/>
      <w:numFmt w:val="bullet"/>
      <w:lvlText w:val=""/>
      <w:lvlJc w:val="left"/>
      <w:pPr>
        <w:ind w:left="720" w:hanging="360"/>
      </w:pPr>
      <w:rPr>
        <w:rFonts w:ascii="Symbol" w:hAnsi="Symbol" w:hint="default"/>
      </w:rPr>
    </w:lvl>
    <w:lvl w:ilvl="1" w:tplc="94529972">
      <w:start w:val="1"/>
      <w:numFmt w:val="bullet"/>
      <w:lvlText w:val="o"/>
      <w:lvlJc w:val="left"/>
      <w:pPr>
        <w:ind w:left="1440" w:hanging="360"/>
      </w:pPr>
      <w:rPr>
        <w:rFonts w:ascii="Courier New" w:hAnsi="Courier New" w:hint="default"/>
      </w:rPr>
    </w:lvl>
    <w:lvl w:ilvl="2" w:tplc="0ED20D00">
      <w:start w:val="1"/>
      <w:numFmt w:val="bullet"/>
      <w:lvlText w:val=""/>
      <w:lvlJc w:val="left"/>
      <w:pPr>
        <w:ind w:left="2160" w:hanging="360"/>
      </w:pPr>
      <w:rPr>
        <w:rFonts w:ascii="Wingdings" w:hAnsi="Wingdings" w:hint="default"/>
      </w:rPr>
    </w:lvl>
    <w:lvl w:ilvl="3" w:tplc="0C4613D6">
      <w:start w:val="1"/>
      <w:numFmt w:val="bullet"/>
      <w:lvlText w:val=""/>
      <w:lvlJc w:val="left"/>
      <w:pPr>
        <w:ind w:left="2880" w:hanging="360"/>
      </w:pPr>
      <w:rPr>
        <w:rFonts w:ascii="Symbol" w:hAnsi="Symbol" w:hint="default"/>
      </w:rPr>
    </w:lvl>
    <w:lvl w:ilvl="4" w:tplc="6A42C2A6">
      <w:start w:val="1"/>
      <w:numFmt w:val="bullet"/>
      <w:lvlText w:val="o"/>
      <w:lvlJc w:val="left"/>
      <w:pPr>
        <w:ind w:left="3600" w:hanging="360"/>
      </w:pPr>
      <w:rPr>
        <w:rFonts w:ascii="Courier New" w:hAnsi="Courier New" w:hint="default"/>
      </w:rPr>
    </w:lvl>
    <w:lvl w:ilvl="5" w:tplc="FDC65DD6">
      <w:start w:val="1"/>
      <w:numFmt w:val="bullet"/>
      <w:lvlText w:val=""/>
      <w:lvlJc w:val="left"/>
      <w:pPr>
        <w:ind w:left="4320" w:hanging="360"/>
      </w:pPr>
      <w:rPr>
        <w:rFonts w:ascii="Wingdings" w:hAnsi="Wingdings" w:hint="default"/>
      </w:rPr>
    </w:lvl>
    <w:lvl w:ilvl="6" w:tplc="489C062C">
      <w:start w:val="1"/>
      <w:numFmt w:val="bullet"/>
      <w:lvlText w:val=""/>
      <w:lvlJc w:val="left"/>
      <w:pPr>
        <w:ind w:left="5040" w:hanging="360"/>
      </w:pPr>
      <w:rPr>
        <w:rFonts w:ascii="Symbol" w:hAnsi="Symbol" w:hint="default"/>
      </w:rPr>
    </w:lvl>
    <w:lvl w:ilvl="7" w:tplc="03ECCC9C">
      <w:start w:val="1"/>
      <w:numFmt w:val="bullet"/>
      <w:lvlText w:val="o"/>
      <w:lvlJc w:val="left"/>
      <w:pPr>
        <w:ind w:left="5760" w:hanging="360"/>
      </w:pPr>
      <w:rPr>
        <w:rFonts w:ascii="Courier New" w:hAnsi="Courier New" w:hint="default"/>
      </w:rPr>
    </w:lvl>
    <w:lvl w:ilvl="8" w:tplc="33A24CEC">
      <w:start w:val="1"/>
      <w:numFmt w:val="bullet"/>
      <w:lvlText w:val=""/>
      <w:lvlJc w:val="left"/>
      <w:pPr>
        <w:ind w:left="6480" w:hanging="360"/>
      </w:pPr>
      <w:rPr>
        <w:rFonts w:ascii="Wingdings" w:hAnsi="Wingdings" w:hint="default"/>
      </w:rPr>
    </w:lvl>
  </w:abstractNum>
  <w:abstractNum w:abstractNumId="45" w15:restartNumberingAfterBreak="0">
    <w:nsid w:val="3B37F809"/>
    <w:multiLevelType w:val="hybridMultilevel"/>
    <w:tmpl w:val="FFFFFFFF"/>
    <w:lvl w:ilvl="0" w:tplc="36B8A954">
      <w:start w:val="1"/>
      <w:numFmt w:val="bullet"/>
      <w:lvlText w:val=""/>
      <w:lvlJc w:val="left"/>
      <w:pPr>
        <w:ind w:left="720" w:hanging="360"/>
      </w:pPr>
      <w:rPr>
        <w:rFonts w:ascii="Symbol" w:hAnsi="Symbol" w:hint="default"/>
      </w:rPr>
    </w:lvl>
    <w:lvl w:ilvl="1" w:tplc="89DA10FC">
      <w:start w:val="1"/>
      <w:numFmt w:val="bullet"/>
      <w:lvlText w:val="o"/>
      <w:lvlJc w:val="left"/>
      <w:pPr>
        <w:ind w:left="1440" w:hanging="360"/>
      </w:pPr>
      <w:rPr>
        <w:rFonts w:ascii="Courier New" w:hAnsi="Courier New" w:hint="default"/>
      </w:rPr>
    </w:lvl>
    <w:lvl w:ilvl="2" w:tplc="DD84D4E2">
      <w:start w:val="1"/>
      <w:numFmt w:val="bullet"/>
      <w:lvlText w:val=""/>
      <w:lvlJc w:val="left"/>
      <w:pPr>
        <w:ind w:left="2160" w:hanging="360"/>
      </w:pPr>
      <w:rPr>
        <w:rFonts w:ascii="Wingdings" w:hAnsi="Wingdings" w:hint="default"/>
      </w:rPr>
    </w:lvl>
    <w:lvl w:ilvl="3" w:tplc="75805296">
      <w:start w:val="1"/>
      <w:numFmt w:val="bullet"/>
      <w:lvlText w:val=""/>
      <w:lvlJc w:val="left"/>
      <w:pPr>
        <w:ind w:left="2880" w:hanging="360"/>
      </w:pPr>
      <w:rPr>
        <w:rFonts w:ascii="Symbol" w:hAnsi="Symbol" w:hint="default"/>
      </w:rPr>
    </w:lvl>
    <w:lvl w:ilvl="4" w:tplc="B9E2CA08">
      <w:start w:val="1"/>
      <w:numFmt w:val="bullet"/>
      <w:lvlText w:val="o"/>
      <w:lvlJc w:val="left"/>
      <w:pPr>
        <w:ind w:left="3600" w:hanging="360"/>
      </w:pPr>
      <w:rPr>
        <w:rFonts w:ascii="Courier New" w:hAnsi="Courier New" w:hint="default"/>
      </w:rPr>
    </w:lvl>
    <w:lvl w:ilvl="5" w:tplc="4BA2036C">
      <w:start w:val="1"/>
      <w:numFmt w:val="bullet"/>
      <w:lvlText w:val=""/>
      <w:lvlJc w:val="left"/>
      <w:pPr>
        <w:ind w:left="4320" w:hanging="360"/>
      </w:pPr>
      <w:rPr>
        <w:rFonts w:ascii="Wingdings" w:hAnsi="Wingdings" w:hint="default"/>
      </w:rPr>
    </w:lvl>
    <w:lvl w:ilvl="6" w:tplc="8D12915A">
      <w:start w:val="1"/>
      <w:numFmt w:val="bullet"/>
      <w:lvlText w:val=""/>
      <w:lvlJc w:val="left"/>
      <w:pPr>
        <w:ind w:left="5040" w:hanging="360"/>
      </w:pPr>
      <w:rPr>
        <w:rFonts w:ascii="Symbol" w:hAnsi="Symbol" w:hint="default"/>
      </w:rPr>
    </w:lvl>
    <w:lvl w:ilvl="7" w:tplc="9AB45AB0">
      <w:start w:val="1"/>
      <w:numFmt w:val="bullet"/>
      <w:lvlText w:val="o"/>
      <w:lvlJc w:val="left"/>
      <w:pPr>
        <w:ind w:left="5760" w:hanging="360"/>
      </w:pPr>
      <w:rPr>
        <w:rFonts w:ascii="Courier New" w:hAnsi="Courier New" w:hint="default"/>
      </w:rPr>
    </w:lvl>
    <w:lvl w:ilvl="8" w:tplc="6A4A21E2">
      <w:start w:val="1"/>
      <w:numFmt w:val="bullet"/>
      <w:lvlText w:val=""/>
      <w:lvlJc w:val="left"/>
      <w:pPr>
        <w:ind w:left="6480" w:hanging="360"/>
      </w:pPr>
      <w:rPr>
        <w:rFonts w:ascii="Wingdings" w:hAnsi="Wingdings" w:hint="default"/>
      </w:rPr>
    </w:lvl>
  </w:abstractNum>
  <w:abstractNum w:abstractNumId="46" w15:restartNumberingAfterBreak="0">
    <w:nsid w:val="3BE9D6D2"/>
    <w:multiLevelType w:val="hybridMultilevel"/>
    <w:tmpl w:val="FFFFFFFF"/>
    <w:lvl w:ilvl="0" w:tplc="91167C82">
      <w:start w:val="1"/>
      <w:numFmt w:val="decimal"/>
      <w:lvlText w:val="%1."/>
      <w:lvlJc w:val="left"/>
      <w:pPr>
        <w:ind w:left="720" w:hanging="360"/>
      </w:pPr>
    </w:lvl>
    <w:lvl w:ilvl="1" w:tplc="E8E6851E">
      <w:start w:val="1"/>
      <w:numFmt w:val="lowerLetter"/>
      <w:lvlText w:val="%2."/>
      <w:lvlJc w:val="left"/>
      <w:pPr>
        <w:ind w:left="1440" w:hanging="360"/>
      </w:pPr>
    </w:lvl>
    <w:lvl w:ilvl="2" w:tplc="404877DA">
      <w:start w:val="1"/>
      <w:numFmt w:val="lowerRoman"/>
      <w:lvlText w:val="%3."/>
      <w:lvlJc w:val="right"/>
      <w:pPr>
        <w:ind w:left="2160" w:hanging="180"/>
      </w:pPr>
    </w:lvl>
    <w:lvl w:ilvl="3" w:tplc="8A8C7F12">
      <w:start w:val="1"/>
      <w:numFmt w:val="decimal"/>
      <w:lvlText w:val="%4."/>
      <w:lvlJc w:val="left"/>
      <w:pPr>
        <w:ind w:left="2880" w:hanging="360"/>
      </w:pPr>
    </w:lvl>
    <w:lvl w:ilvl="4" w:tplc="61EAD6C4">
      <w:start w:val="1"/>
      <w:numFmt w:val="lowerLetter"/>
      <w:lvlText w:val="%5."/>
      <w:lvlJc w:val="left"/>
      <w:pPr>
        <w:ind w:left="3600" w:hanging="360"/>
      </w:pPr>
    </w:lvl>
    <w:lvl w:ilvl="5" w:tplc="A6B4BD42">
      <w:start w:val="1"/>
      <w:numFmt w:val="lowerRoman"/>
      <w:lvlText w:val="%6."/>
      <w:lvlJc w:val="right"/>
      <w:pPr>
        <w:ind w:left="4320" w:hanging="180"/>
      </w:pPr>
    </w:lvl>
    <w:lvl w:ilvl="6" w:tplc="30AED220">
      <w:start w:val="1"/>
      <w:numFmt w:val="decimal"/>
      <w:lvlText w:val="%7."/>
      <w:lvlJc w:val="left"/>
      <w:pPr>
        <w:ind w:left="5040" w:hanging="360"/>
      </w:pPr>
    </w:lvl>
    <w:lvl w:ilvl="7" w:tplc="BA4C6E04">
      <w:start w:val="1"/>
      <w:numFmt w:val="lowerLetter"/>
      <w:lvlText w:val="%8."/>
      <w:lvlJc w:val="left"/>
      <w:pPr>
        <w:ind w:left="5760" w:hanging="360"/>
      </w:pPr>
    </w:lvl>
    <w:lvl w:ilvl="8" w:tplc="24448AEA">
      <w:start w:val="1"/>
      <w:numFmt w:val="lowerRoman"/>
      <w:lvlText w:val="%9."/>
      <w:lvlJc w:val="right"/>
      <w:pPr>
        <w:ind w:left="6480" w:hanging="180"/>
      </w:pPr>
    </w:lvl>
  </w:abstractNum>
  <w:abstractNum w:abstractNumId="47" w15:restartNumberingAfterBreak="0">
    <w:nsid w:val="3CADE382"/>
    <w:multiLevelType w:val="hybridMultilevel"/>
    <w:tmpl w:val="FFFFFFFF"/>
    <w:lvl w:ilvl="0" w:tplc="219A934E">
      <w:start w:val="1"/>
      <w:numFmt w:val="bullet"/>
      <w:lvlText w:val="·"/>
      <w:lvlJc w:val="left"/>
      <w:pPr>
        <w:ind w:left="720" w:hanging="360"/>
      </w:pPr>
      <w:rPr>
        <w:rFonts w:ascii="Symbol" w:hAnsi="Symbol" w:hint="default"/>
      </w:rPr>
    </w:lvl>
    <w:lvl w:ilvl="1" w:tplc="BA4A59A4">
      <w:start w:val="1"/>
      <w:numFmt w:val="bullet"/>
      <w:lvlText w:val="–"/>
      <w:lvlJc w:val="left"/>
      <w:pPr>
        <w:ind w:left="1440" w:hanging="360"/>
      </w:pPr>
      <w:rPr>
        <w:rFonts w:ascii="Times New Roman" w:hAnsi="Times New Roman" w:hint="default"/>
      </w:rPr>
    </w:lvl>
    <w:lvl w:ilvl="2" w:tplc="49B40C38">
      <w:start w:val="1"/>
      <w:numFmt w:val="bullet"/>
      <w:lvlText w:val=""/>
      <w:lvlJc w:val="left"/>
      <w:pPr>
        <w:ind w:left="2160" w:hanging="360"/>
      </w:pPr>
      <w:rPr>
        <w:rFonts w:ascii="Wingdings" w:hAnsi="Wingdings" w:hint="default"/>
      </w:rPr>
    </w:lvl>
    <w:lvl w:ilvl="3" w:tplc="1002630A">
      <w:start w:val="1"/>
      <w:numFmt w:val="bullet"/>
      <w:lvlText w:val=""/>
      <w:lvlJc w:val="left"/>
      <w:pPr>
        <w:ind w:left="2880" w:hanging="360"/>
      </w:pPr>
      <w:rPr>
        <w:rFonts w:ascii="Symbol" w:hAnsi="Symbol" w:hint="default"/>
      </w:rPr>
    </w:lvl>
    <w:lvl w:ilvl="4" w:tplc="0FD0D9EE">
      <w:start w:val="1"/>
      <w:numFmt w:val="bullet"/>
      <w:lvlText w:val="o"/>
      <w:lvlJc w:val="left"/>
      <w:pPr>
        <w:ind w:left="3600" w:hanging="360"/>
      </w:pPr>
      <w:rPr>
        <w:rFonts w:ascii="Courier New" w:hAnsi="Courier New" w:hint="default"/>
      </w:rPr>
    </w:lvl>
    <w:lvl w:ilvl="5" w:tplc="35D0B84A">
      <w:start w:val="1"/>
      <w:numFmt w:val="bullet"/>
      <w:lvlText w:val=""/>
      <w:lvlJc w:val="left"/>
      <w:pPr>
        <w:ind w:left="4320" w:hanging="360"/>
      </w:pPr>
      <w:rPr>
        <w:rFonts w:ascii="Wingdings" w:hAnsi="Wingdings" w:hint="default"/>
      </w:rPr>
    </w:lvl>
    <w:lvl w:ilvl="6" w:tplc="80162918">
      <w:start w:val="1"/>
      <w:numFmt w:val="bullet"/>
      <w:lvlText w:val=""/>
      <w:lvlJc w:val="left"/>
      <w:pPr>
        <w:ind w:left="5040" w:hanging="360"/>
      </w:pPr>
      <w:rPr>
        <w:rFonts w:ascii="Symbol" w:hAnsi="Symbol" w:hint="default"/>
      </w:rPr>
    </w:lvl>
    <w:lvl w:ilvl="7" w:tplc="02C495C0">
      <w:start w:val="1"/>
      <w:numFmt w:val="bullet"/>
      <w:lvlText w:val="o"/>
      <w:lvlJc w:val="left"/>
      <w:pPr>
        <w:ind w:left="5760" w:hanging="360"/>
      </w:pPr>
      <w:rPr>
        <w:rFonts w:ascii="Courier New" w:hAnsi="Courier New" w:hint="default"/>
      </w:rPr>
    </w:lvl>
    <w:lvl w:ilvl="8" w:tplc="541E8B12">
      <w:start w:val="1"/>
      <w:numFmt w:val="bullet"/>
      <w:lvlText w:val=""/>
      <w:lvlJc w:val="left"/>
      <w:pPr>
        <w:ind w:left="6480" w:hanging="360"/>
      </w:pPr>
      <w:rPr>
        <w:rFonts w:ascii="Wingdings" w:hAnsi="Wingdings" w:hint="default"/>
      </w:rPr>
    </w:lvl>
  </w:abstractNum>
  <w:abstractNum w:abstractNumId="48" w15:restartNumberingAfterBreak="0">
    <w:nsid w:val="41521995"/>
    <w:multiLevelType w:val="multilevel"/>
    <w:tmpl w:val="01DE069C"/>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4AC1549"/>
    <w:multiLevelType w:val="hybridMultilevel"/>
    <w:tmpl w:val="FFFFFFFF"/>
    <w:lvl w:ilvl="0" w:tplc="05ACE592">
      <w:start w:val="1"/>
      <w:numFmt w:val="decimal"/>
      <w:lvlText w:val="%1."/>
      <w:lvlJc w:val="left"/>
      <w:pPr>
        <w:ind w:left="720" w:hanging="360"/>
      </w:pPr>
    </w:lvl>
    <w:lvl w:ilvl="1" w:tplc="B686A800">
      <w:start w:val="1"/>
      <w:numFmt w:val="lowerLetter"/>
      <w:lvlText w:val="%2."/>
      <w:lvlJc w:val="left"/>
      <w:pPr>
        <w:ind w:left="1440" w:hanging="360"/>
      </w:pPr>
    </w:lvl>
    <w:lvl w:ilvl="2" w:tplc="7CDA4922">
      <w:start w:val="1"/>
      <w:numFmt w:val="lowerRoman"/>
      <w:lvlText w:val="%3."/>
      <w:lvlJc w:val="right"/>
      <w:pPr>
        <w:ind w:left="2160" w:hanging="180"/>
      </w:pPr>
    </w:lvl>
    <w:lvl w:ilvl="3" w:tplc="0B44A1D2">
      <w:start w:val="1"/>
      <w:numFmt w:val="decimal"/>
      <w:lvlText w:val="%4."/>
      <w:lvlJc w:val="left"/>
      <w:pPr>
        <w:ind w:left="2880" w:hanging="360"/>
      </w:pPr>
    </w:lvl>
    <w:lvl w:ilvl="4" w:tplc="6EAE9F70">
      <w:start w:val="1"/>
      <w:numFmt w:val="lowerLetter"/>
      <w:lvlText w:val="%5."/>
      <w:lvlJc w:val="left"/>
      <w:pPr>
        <w:ind w:left="3600" w:hanging="360"/>
      </w:pPr>
    </w:lvl>
    <w:lvl w:ilvl="5" w:tplc="27A67532">
      <w:start w:val="1"/>
      <w:numFmt w:val="lowerRoman"/>
      <w:lvlText w:val="%6."/>
      <w:lvlJc w:val="right"/>
      <w:pPr>
        <w:ind w:left="4320" w:hanging="180"/>
      </w:pPr>
    </w:lvl>
    <w:lvl w:ilvl="6" w:tplc="5F245B62">
      <w:start w:val="1"/>
      <w:numFmt w:val="decimal"/>
      <w:lvlText w:val="%7."/>
      <w:lvlJc w:val="left"/>
      <w:pPr>
        <w:ind w:left="5040" w:hanging="360"/>
      </w:pPr>
    </w:lvl>
    <w:lvl w:ilvl="7" w:tplc="569AAB94">
      <w:start w:val="1"/>
      <w:numFmt w:val="lowerLetter"/>
      <w:lvlText w:val="%8."/>
      <w:lvlJc w:val="left"/>
      <w:pPr>
        <w:ind w:left="5760" w:hanging="360"/>
      </w:pPr>
    </w:lvl>
    <w:lvl w:ilvl="8" w:tplc="F5428B4C">
      <w:start w:val="1"/>
      <w:numFmt w:val="lowerRoman"/>
      <w:lvlText w:val="%9."/>
      <w:lvlJc w:val="right"/>
      <w:pPr>
        <w:ind w:left="6480" w:hanging="180"/>
      </w:pPr>
    </w:lvl>
  </w:abstractNum>
  <w:abstractNum w:abstractNumId="50" w15:restartNumberingAfterBreak="0">
    <w:nsid w:val="44E8EB3D"/>
    <w:multiLevelType w:val="hybridMultilevel"/>
    <w:tmpl w:val="FFFFFFFF"/>
    <w:lvl w:ilvl="0" w:tplc="396AF590">
      <w:start w:val="1"/>
      <w:numFmt w:val="bullet"/>
      <w:lvlText w:val="·"/>
      <w:lvlJc w:val="left"/>
      <w:pPr>
        <w:ind w:left="720" w:hanging="360"/>
      </w:pPr>
      <w:rPr>
        <w:rFonts w:ascii="Symbol" w:hAnsi="Symbol" w:hint="default"/>
      </w:rPr>
    </w:lvl>
    <w:lvl w:ilvl="1" w:tplc="15DE3486">
      <w:start w:val="1"/>
      <w:numFmt w:val="bullet"/>
      <w:lvlText w:val="o"/>
      <w:lvlJc w:val="left"/>
      <w:pPr>
        <w:ind w:left="1440" w:hanging="360"/>
      </w:pPr>
      <w:rPr>
        <w:rFonts w:ascii="Courier New" w:hAnsi="Courier New" w:hint="default"/>
      </w:rPr>
    </w:lvl>
    <w:lvl w:ilvl="2" w:tplc="5A8AF5EA">
      <w:start w:val="1"/>
      <w:numFmt w:val="bullet"/>
      <w:lvlText w:val=""/>
      <w:lvlJc w:val="left"/>
      <w:pPr>
        <w:ind w:left="2160" w:hanging="360"/>
      </w:pPr>
      <w:rPr>
        <w:rFonts w:ascii="Wingdings" w:hAnsi="Wingdings" w:hint="default"/>
      </w:rPr>
    </w:lvl>
    <w:lvl w:ilvl="3" w:tplc="BDEA4C06">
      <w:start w:val="1"/>
      <w:numFmt w:val="bullet"/>
      <w:lvlText w:val=""/>
      <w:lvlJc w:val="left"/>
      <w:pPr>
        <w:ind w:left="2880" w:hanging="360"/>
      </w:pPr>
      <w:rPr>
        <w:rFonts w:ascii="Symbol" w:hAnsi="Symbol" w:hint="default"/>
      </w:rPr>
    </w:lvl>
    <w:lvl w:ilvl="4" w:tplc="D5FE22DA">
      <w:start w:val="1"/>
      <w:numFmt w:val="bullet"/>
      <w:lvlText w:val="o"/>
      <w:lvlJc w:val="left"/>
      <w:pPr>
        <w:ind w:left="3600" w:hanging="360"/>
      </w:pPr>
      <w:rPr>
        <w:rFonts w:ascii="Courier New" w:hAnsi="Courier New" w:hint="default"/>
      </w:rPr>
    </w:lvl>
    <w:lvl w:ilvl="5" w:tplc="61A6AB32">
      <w:start w:val="1"/>
      <w:numFmt w:val="bullet"/>
      <w:lvlText w:val=""/>
      <w:lvlJc w:val="left"/>
      <w:pPr>
        <w:ind w:left="4320" w:hanging="360"/>
      </w:pPr>
      <w:rPr>
        <w:rFonts w:ascii="Wingdings" w:hAnsi="Wingdings" w:hint="default"/>
      </w:rPr>
    </w:lvl>
    <w:lvl w:ilvl="6" w:tplc="1E367084">
      <w:start w:val="1"/>
      <w:numFmt w:val="bullet"/>
      <w:lvlText w:val=""/>
      <w:lvlJc w:val="left"/>
      <w:pPr>
        <w:ind w:left="5040" w:hanging="360"/>
      </w:pPr>
      <w:rPr>
        <w:rFonts w:ascii="Symbol" w:hAnsi="Symbol" w:hint="default"/>
      </w:rPr>
    </w:lvl>
    <w:lvl w:ilvl="7" w:tplc="E9480214">
      <w:start w:val="1"/>
      <w:numFmt w:val="bullet"/>
      <w:lvlText w:val="o"/>
      <w:lvlJc w:val="left"/>
      <w:pPr>
        <w:ind w:left="5760" w:hanging="360"/>
      </w:pPr>
      <w:rPr>
        <w:rFonts w:ascii="Courier New" w:hAnsi="Courier New" w:hint="default"/>
      </w:rPr>
    </w:lvl>
    <w:lvl w:ilvl="8" w:tplc="160E78B2">
      <w:start w:val="1"/>
      <w:numFmt w:val="bullet"/>
      <w:lvlText w:val=""/>
      <w:lvlJc w:val="left"/>
      <w:pPr>
        <w:ind w:left="6480" w:hanging="360"/>
      </w:pPr>
      <w:rPr>
        <w:rFonts w:ascii="Wingdings" w:hAnsi="Wingdings" w:hint="default"/>
      </w:rPr>
    </w:lvl>
  </w:abstractNum>
  <w:abstractNum w:abstractNumId="51" w15:restartNumberingAfterBreak="0">
    <w:nsid w:val="45135784"/>
    <w:multiLevelType w:val="hybridMultilevel"/>
    <w:tmpl w:val="FFFFFFFF"/>
    <w:lvl w:ilvl="0" w:tplc="86D41BBE">
      <w:start w:val="1"/>
      <w:numFmt w:val="decimal"/>
      <w:lvlText w:val="%1."/>
      <w:lvlJc w:val="left"/>
      <w:pPr>
        <w:ind w:left="720" w:hanging="360"/>
      </w:pPr>
    </w:lvl>
    <w:lvl w:ilvl="1" w:tplc="CC2AE4A0">
      <w:start w:val="1"/>
      <w:numFmt w:val="lowerLetter"/>
      <w:lvlText w:val="%2."/>
      <w:lvlJc w:val="left"/>
      <w:pPr>
        <w:ind w:left="1440" w:hanging="360"/>
      </w:pPr>
    </w:lvl>
    <w:lvl w:ilvl="2" w:tplc="54327E0C">
      <w:start w:val="1"/>
      <w:numFmt w:val="lowerRoman"/>
      <w:lvlText w:val="%3."/>
      <w:lvlJc w:val="right"/>
      <w:pPr>
        <w:ind w:left="2160" w:hanging="180"/>
      </w:pPr>
    </w:lvl>
    <w:lvl w:ilvl="3" w:tplc="EF38D8E6">
      <w:start w:val="1"/>
      <w:numFmt w:val="decimal"/>
      <w:lvlText w:val="%4."/>
      <w:lvlJc w:val="left"/>
      <w:pPr>
        <w:ind w:left="2880" w:hanging="360"/>
      </w:pPr>
    </w:lvl>
    <w:lvl w:ilvl="4" w:tplc="91A850E2">
      <w:start w:val="1"/>
      <w:numFmt w:val="lowerLetter"/>
      <w:lvlText w:val="%5."/>
      <w:lvlJc w:val="left"/>
      <w:pPr>
        <w:ind w:left="3600" w:hanging="360"/>
      </w:pPr>
    </w:lvl>
    <w:lvl w:ilvl="5" w:tplc="4A5ACAEA">
      <w:start w:val="1"/>
      <w:numFmt w:val="lowerRoman"/>
      <w:lvlText w:val="%6."/>
      <w:lvlJc w:val="right"/>
      <w:pPr>
        <w:ind w:left="4320" w:hanging="180"/>
      </w:pPr>
    </w:lvl>
    <w:lvl w:ilvl="6" w:tplc="F4B0BBEC">
      <w:start w:val="1"/>
      <w:numFmt w:val="decimal"/>
      <w:lvlText w:val="%7."/>
      <w:lvlJc w:val="left"/>
      <w:pPr>
        <w:ind w:left="5040" w:hanging="360"/>
      </w:pPr>
    </w:lvl>
    <w:lvl w:ilvl="7" w:tplc="BF3CE9EC">
      <w:start w:val="1"/>
      <w:numFmt w:val="lowerLetter"/>
      <w:lvlText w:val="%8."/>
      <w:lvlJc w:val="left"/>
      <w:pPr>
        <w:ind w:left="5760" w:hanging="360"/>
      </w:pPr>
    </w:lvl>
    <w:lvl w:ilvl="8" w:tplc="8B54A9F6">
      <w:start w:val="1"/>
      <w:numFmt w:val="lowerRoman"/>
      <w:lvlText w:val="%9."/>
      <w:lvlJc w:val="right"/>
      <w:pPr>
        <w:ind w:left="6480" w:hanging="180"/>
      </w:pPr>
    </w:lvl>
  </w:abstractNum>
  <w:abstractNum w:abstractNumId="52" w15:restartNumberingAfterBreak="0">
    <w:nsid w:val="4589277D"/>
    <w:multiLevelType w:val="multilevel"/>
    <w:tmpl w:val="FFFFFFFF"/>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6EC1F00"/>
    <w:multiLevelType w:val="hybridMultilevel"/>
    <w:tmpl w:val="079437FC"/>
    <w:lvl w:ilvl="0" w:tplc="0C090001">
      <w:start w:val="2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8E91485"/>
    <w:multiLevelType w:val="hybridMultilevel"/>
    <w:tmpl w:val="FFFFFFFF"/>
    <w:lvl w:ilvl="0" w:tplc="153C1A66">
      <w:start w:val="1"/>
      <w:numFmt w:val="bullet"/>
      <w:lvlText w:val="·"/>
      <w:lvlJc w:val="left"/>
      <w:pPr>
        <w:ind w:left="720" w:hanging="360"/>
      </w:pPr>
      <w:rPr>
        <w:rFonts w:ascii="Symbol" w:hAnsi="Symbol" w:hint="default"/>
      </w:rPr>
    </w:lvl>
    <w:lvl w:ilvl="1" w:tplc="113ED8B6">
      <w:start w:val="1"/>
      <w:numFmt w:val="decimal"/>
      <w:lvlText w:val="%2."/>
      <w:lvlJc w:val="left"/>
      <w:pPr>
        <w:ind w:left="1440" w:hanging="360"/>
      </w:pPr>
      <w:rPr>
        <w:rFonts w:hint="default"/>
      </w:rPr>
    </w:lvl>
    <w:lvl w:ilvl="2" w:tplc="52A4BA00">
      <w:start w:val="1"/>
      <w:numFmt w:val="bullet"/>
      <w:lvlText w:val=""/>
      <w:lvlJc w:val="left"/>
      <w:pPr>
        <w:ind w:left="2160" w:hanging="360"/>
      </w:pPr>
      <w:rPr>
        <w:rFonts w:ascii="Wingdings" w:hAnsi="Wingdings" w:hint="default"/>
      </w:rPr>
    </w:lvl>
    <w:lvl w:ilvl="3" w:tplc="3154D248">
      <w:start w:val="1"/>
      <w:numFmt w:val="bullet"/>
      <w:lvlText w:val=""/>
      <w:lvlJc w:val="left"/>
      <w:pPr>
        <w:ind w:left="2880" w:hanging="360"/>
      </w:pPr>
      <w:rPr>
        <w:rFonts w:ascii="Symbol" w:hAnsi="Symbol" w:hint="default"/>
      </w:rPr>
    </w:lvl>
    <w:lvl w:ilvl="4" w:tplc="99700214">
      <w:start w:val="1"/>
      <w:numFmt w:val="bullet"/>
      <w:lvlText w:val="o"/>
      <w:lvlJc w:val="left"/>
      <w:pPr>
        <w:ind w:left="3600" w:hanging="360"/>
      </w:pPr>
      <w:rPr>
        <w:rFonts w:ascii="Courier New" w:hAnsi="Courier New" w:hint="default"/>
      </w:rPr>
    </w:lvl>
    <w:lvl w:ilvl="5" w:tplc="F2C2B1F8">
      <w:start w:val="1"/>
      <w:numFmt w:val="bullet"/>
      <w:lvlText w:val=""/>
      <w:lvlJc w:val="left"/>
      <w:pPr>
        <w:ind w:left="4320" w:hanging="360"/>
      </w:pPr>
      <w:rPr>
        <w:rFonts w:ascii="Wingdings" w:hAnsi="Wingdings" w:hint="default"/>
      </w:rPr>
    </w:lvl>
    <w:lvl w:ilvl="6" w:tplc="102CA5EA">
      <w:start w:val="1"/>
      <w:numFmt w:val="bullet"/>
      <w:lvlText w:val=""/>
      <w:lvlJc w:val="left"/>
      <w:pPr>
        <w:ind w:left="5040" w:hanging="360"/>
      </w:pPr>
      <w:rPr>
        <w:rFonts w:ascii="Symbol" w:hAnsi="Symbol" w:hint="default"/>
      </w:rPr>
    </w:lvl>
    <w:lvl w:ilvl="7" w:tplc="75A269DA">
      <w:start w:val="1"/>
      <w:numFmt w:val="bullet"/>
      <w:lvlText w:val="o"/>
      <w:lvlJc w:val="left"/>
      <w:pPr>
        <w:ind w:left="5760" w:hanging="360"/>
      </w:pPr>
      <w:rPr>
        <w:rFonts w:ascii="Courier New" w:hAnsi="Courier New" w:hint="default"/>
      </w:rPr>
    </w:lvl>
    <w:lvl w:ilvl="8" w:tplc="3DB8402C">
      <w:start w:val="1"/>
      <w:numFmt w:val="bullet"/>
      <w:lvlText w:val=""/>
      <w:lvlJc w:val="left"/>
      <w:pPr>
        <w:ind w:left="6480" w:hanging="360"/>
      </w:pPr>
      <w:rPr>
        <w:rFonts w:ascii="Wingdings" w:hAnsi="Wingdings" w:hint="default"/>
      </w:rPr>
    </w:lvl>
  </w:abstractNum>
  <w:abstractNum w:abstractNumId="55" w15:restartNumberingAfterBreak="0">
    <w:nsid w:val="4D9C5D28"/>
    <w:multiLevelType w:val="hybridMultilevel"/>
    <w:tmpl w:val="FFFFFFFF"/>
    <w:lvl w:ilvl="0" w:tplc="AFD86ED2">
      <w:start w:val="1"/>
      <w:numFmt w:val="bullet"/>
      <w:lvlText w:val="·"/>
      <w:lvlJc w:val="left"/>
      <w:pPr>
        <w:ind w:left="720" w:hanging="360"/>
      </w:pPr>
      <w:rPr>
        <w:rFonts w:ascii="Symbol" w:hAnsi="Symbol" w:hint="default"/>
      </w:rPr>
    </w:lvl>
    <w:lvl w:ilvl="1" w:tplc="C76273B4">
      <w:start w:val="1"/>
      <w:numFmt w:val="bullet"/>
      <w:lvlText w:val="o"/>
      <w:lvlJc w:val="left"/>
      <w:pPr>
        <w:ind w:left="1440" w:hanging="360"/>
      </w:pPr>
      <w:rPr>
        <w:rFonts w:ascii="Courier New" w:hAnsi="Courier New" w:hint="default"/>
      </w:rPr>
    </w:lvl>
    <w:lvl w:ilvl="2" w:tplc="2642FD5C">
      <w:start w:val="1"/>
      <w:numFmt w:val="bullet"/>
      <w:lvlText w:val=""/>
      <w:lvlJc w:val="left"/>
      <w:pPr>
        <w:ind w:left="2160" w:hanging="360"/>
      </w:pPr>
      <w:rPr>
        <w:rFonts w:ascii="Wingdings" w:hAnsi="Wingdings" w:hint="default"/>
      </w:rPr>
    </w:lvl>
    <w:lvl w:ilvl="3" w:tplc="53D23270">
      <w:start w:val="1"/>
      <w:numFmt w:val="bullet"/>
      <w:lvlText w:val=""/>
      <w:lvlJc w:val="left"/>
      <w:pPr>
        <w:ind w:left="2880" w:hanging="360"/>
      </w:pPr>
      <w:rPr>
        <w:rFonts w:ascii="Symbol" w:hAnsi="Symbol" w:hint="default"/>
      </w:rPr>
    </w:lvl>
    <w:lvl w:ilvl="4" w:tplc="4B567D46">
      <w:start w:val="1"/>
      <w:numFmt w:val="bullet"/>
      <w:lvlText w:val="o"/>
      <w:lvlJc w:val="left"/>
      <w:pPr>
        <w:ind w:left="3600" w:hanging="360"/>
      </w:pPr>
      <w:rPr>
        <w:rFonts w:ascii="Courier New" w:hAnsi="Courier New" w:hint="default"/>
      </w:rPr>
    </w:lvl>
    <w:lvl w:ilvl="5" w:tplc="80B4DBF2">
      <w:start w:val="1"/>
      <w:numFmt w:val="bullet"/>
      <w:lvlText w:val=""/>
      <w:lvlJc w:val="left"/>
      <w:pPr>
        <w:ind w:left="4320" w:hanging="360"/>
      </w:pPr>
      <w:rPr>
        <w:rFonts w:ascii="Wingdings" w:hAnsi="Wingdings" w:hint="default"/>
      </w:rPr>
    </w:lvl>
    <w:lvl w:ilvl="6" w:tplc="7E12ED42">
      <w:start w:val="1"/>
      <w:numFmt w:val="bullet"/>
      <w:lvlText w:val=""/>
      <w:lvlJc w:val="left"/>
      <w:pPr>
        <w:ind w:left="5040" w:hanging="360"/>
      </w:pPr>
      <w:rPr>
        <w:rFonts w:ascii="Symbol" w:hAnsi="Symbol" w:hint="default"/>
      </w:rPr>
    </w:lvl>
    <w:lvl w:ilvl="7" w:tplc="7F229B9A">
      <w:start w:val="1"/>
      <w:numFmt w:val="bullet"/>
      <w:lvlText w:val="o"/>
      <w:lvlJc w:val="left"/>
      <w:pPr>
        <w:ind w:left="5760" w:hanging="360"/>
      </w:pPr>
      <w:rPr>
        <w:rFonts w:ascii="Courier New" w:hAnsi="Courier New" w:hint="default"/>
      </w:rPr>
    </w:lvl>
    <w:lvl w:ilvl="8" w:tplc="F71476D4">
      <w:start w:val="1"/>
      <w:numFmt w:val="bullet"/>
      <w:lvlText w:val=""/>
      <w:lvlJc w:val="left"/>
      <w:pPr>
        <w:ind w:left="6480" w:hanging="360"/>
      </w:pPr>
      <w:rPr>
        <w:rFonts w:ascii="Wingdings" w:hAnsi="Wingdings" w:hint="default"/>
      </w:rPr>
    </w:lvl>
  </w:abstractNum>
  <w:abstractNum w:abstractNumId="56" w15:restartNumberingAfterBreak="0">
    <w:nsid w:val="519181A1"/>
    <w:multiLevelType w:val="hybridMultilevel"/>
    <w:tmpl w:val="FFFFFFFF"/>
    <w:lvl w:ilvl="0" w:tplc="F2A6611C">
      <w:start w:val="1"/>
      <w:numFmt w:val="decimal"/>
      <w:lvlText w:val="%1."/>
      <w:lvlJc w:val="left"/>
      <w:pPr>
        <w:ind w:left="720" w:hanging="360"/>
      </w:pPr>
    </w:lvl>
    <w:lvl w:ilvl="1" w:tplc="E4DA1A04">
      <w:start w:val="1"/>
      <w:numFmt w:val="decimal"/>
      <w:lvlText w:val="%2."/>
      <w:lvlJc w:val="left"/>
      <w:pPr>
        <w:ind w:left="1440" w:hanging="360"/>
      </w:pPr>
    </w:lvl>
    <w:lvl w:ilvl="2" w:tplc="50B0C224">
      <w:start w:val="1"/>
      <w:numFmt w:val="lowerRoman"/>
      <w:lvlText w:val="%3."/>
      <w:lvlJc w:val="right"/>
      <w:pPr>
        <w:ind w:left="2160" w:hanging="180"/>
      </w:pPr>
    </w:lvl>
    <w:lvl w:ilvl="3" w:tplc="735C23A8">
      <w:start w:val="1"/>
      <w:numFmt w:val="decimal"/>
      <w:lvlText w:val="%4."/>
      <w:lvlJc w:val="left"/>
      <w:pPr>
        <w:ind w:left="2880" w:hanging="360"/>
      </w:pPr>
    </w:lvl>
    <w:lvl w:ilvl="4" w:tplc="5EBAA396">
      <w:start w:val="1"/>
      <w:numFmt w:val="lowerLetter"/>
      <w:lvlText w:val="%5."/>
      <w:lvlJc w:val="left"/>
      <w:pPr>
        <w:ind w:left="3600" w:hanging="360"/>
      </w:pPr>
    </w:lvl>
    <w:lvl w:ilvl="5" w:tplc="37181570">
      <w:start w:val="1"/>
      <w:numFmt w:val="lowerRoman"/>
      <w:lvlText w:val="%6."/>
      <w:lvlJc w:val="right"/>
      <w:pPr>
        <w:ind w:left="4320" w:hanging="180"/>
      </w:pPr>
    </w:lvl>
    <w:lvl w:ilvl="6" w:tplc="E7648E14">
      <w:start w:val="1"/>
      <w:numFmt w:val="decimal"/>
      <w:lvlText w:val="%7."/>
      <w:lvlJc w:val="left"/>
      <w:pPr>
        <w:ind w:left="5040" w:hanging="360"/>
      </w:pPr>
    </w:lvl>
    <w:lvl w:ilvl="7" w:tplc="0B2CDAA2">
      <w:start w:val="1"/>
      <w:numFmt w:val="lowerLetter"/>
      <w:lvlText w:val="%8."/>
      <w:lvlJc w:val="left"/>
      <w:pPr>
        <w:ind w:left="5760" w:hanging="360"/>
      </w:pPr>
    </w:lvl>
    <w:lvl w:ilvl="8" w:tplc="03AC3694">
      <w:start w:val="1"/>
      <w:numFmt w:val="lowerRoman"/>
      <w:lvlText w:val="%9."/>
      <w:lvlJc w:val="right"/>
      <w:pPr>
        <w:ind w:left="6480" w:hanging="180"/>
      </w:pPr>
    </w:lvl>
  </w:abstractNum>
  <w:abstractNum w:abstractNumId="57" w15:restartNumberingAfterBreak="0">
    <w:nsid w:val="527A51F9"/>
    <w:multiLevelType w:val="hybridMultilevel"/>
    <w:tmpl w:val="FFFFFFFF"/>
    <w:lvl w:ilvl="0" w:tplc="71927C9C">
      <w:start w:val="1"/>
      <w:numFmt w:val="decimal"/>
      <w:lvlText w:val="%1."/>
      <w:lvlJc w:val="left"/>
      <w:pPr>
        <w:ind w:left="720" w:hanging="360"/>
      </w:pPr>
    </w:lvl>
    <w:lvl w:ilvl="1" w:tplc="DF72DAAA">
      <w:start w:val="1"/>
      <w:numFmt w:val="lowerLetter"/>
      <w:lvlText w:val="%2."/>
      <w:lvlJc w:val="left"/>
      <w:pPr>
        <w:ind w:left="1440" w:hanging="360"/>
      </w:pPr>
    </w:lvl>
    <w:lvl w:ilvl="2" w:tplc="6888824E">
      <w:start w:val="1"/>
      <w:numFmt w:val="lowerRoman"/>
      <w:lvlText w:val="%3."/>
      <w:lvlJc w:val="right"/>
      <w:pPr>
        <w:ind w:left="2160" w:hanging="180"/>
      </w:pPr>
    </w:lvl>
    <w:lvl w:ilvl="3" w:tplc="769808B4">
      <w:start w:val="1"/>
      <w:numFmt w:val="decimal"/>
      <w:lvlText w:val="%4."/>
      <w:lvlJc w:val="left"/>
      <w:pPr>
        <w:ind w:left="2880" w:hanging="360"/>
      </w:pPr>
    </w:lvl>
    <w:lvl w:ilvl="4" w:tplc="394A3F08">
      <w:start w:val="1"/>
      <w:numFmt w:val="lowerLetter"/>
      <w:lvlText w:val="%5."/>
      <w:lvlJc w:val="left"/>
      <w:pPr>
        <w:ind w:left="3600" w:hanging="360"/>
      </w:pPr>
    </w:lvl>
    <w:lvl w:ilvl="5" w:tplc="6F34988C">
      <w:start w:val="1"/>
      <w:numFmt w:val="lowerRoman"/>
      <w:lvlText w:val="%6."/>
      <w:lvlJc w:val="right"/>
      <w:pPr>
        <w:ind w:left="4320" w:hanging="180"/>
      </w:pPr>
    </w:lvl>
    <w:lvl w:ilvl="6" w:tplc="BC545C04">
      <w:start w:val="1"/>
      <w:numFmt w:val="decimal"/>
      <w:lvlText w:val="%7."/>
      <w:lvlJc w:val="left"/>
      <w:pPr>
        <w:ind w:left="5040" w:hanging="360"/>
      </w:pPr>
    </w:lvl>
    <w:lvl w:ilvl="7" w:tplc="585EA836">
      <w:start w:val="1"/>
      <w:numFmt w:val="lowerLetter"/>
      <w:lvlText w:val="%8."/>
      <w:lvlJc w:val="left"/>
      <w:pPr>
        <w:ind w:left="5760" w:hanging="360"/>
      </w:pPr>
    </w:lvl>
    <w:lvl w:ilvl="8" w:tplc="A3D817EC">
      <w:start w:val="1"/>
      <w:numFmt w:val="lowerRoman"/>
      <w:lvlText w:val="%9."/>
      <w:lvlJc w:val="right"/>
      <w:pPr>
        <w:ind w:left="6480" w:hanging="180"/>
      </w:pPr>
    </w:lvl>
  </w:abstractNum>
  <w:abstractNum w:abstractNumId="58" w15:restartNumberingAfterBreak="0">
    <w:nsid w:val="5A97BE61"/>
    <w:multiLevelType w:val="multilevel"/>
    <w:tmpl w:val="FFFFFFFF"/>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AFC720E"/>
    <w:multiLevelType w:val="hybridMultilevel"/>
    <w:tmpl w:val="FFFFFFFF"/>
    <w:lvl w:ilvl="0" w:tplc="D71830C4">
      <w:start w:val="1"/>
      <w:numFmt w:val="bullet"/>
      <w:lvlText w:val="·"/>
      <w:lvlJc w:val="left"/>
      <w:pPr>
        <w:ind w:left="720" w:hanging="360"/>
      </w:pPr>
      <w:rPr>
        <w:rFonts w:ascii="Symbol" w:hAnsi="Symbol" w:hint="default"/>
      </w:rPr>
    </w:lvl>
    <w:lvl w:ilvl="1" w:tplc="5276D474">
      <w:start w:val="1"/>
      <w:numFmt w:val="bullet"/>
      <w:lvlText w:val="o"/>
      <w:lvlJc w:val="left"/>
      <w:pPr>
        <w:ind w:left="1440" w:hanging="360"/>
      </w:pPr>
      <w:rPr>
        <w:rFonts w:ascii="Courier New" w:hAnsi="Courier New" w:hint="default"/>
      </w:rPr>
    </w:lvl>
    <w:lvl w:ilvl="2" w:tplc="030887AE">
      <w:start w:val="1"/>
      <w:numFmt w:val="bullet"/>
      <w:lvlText w:val=""/>
      <w:lvlJc w:val="left"/>
      <w:pPr>
        <w:ind w:left="2160" w:hanging="360"/>
      </w:pPr>
      <w:rPr>
        <w:rFonts w:ascii="Wingdings" w:hAnsi="Wingdings" w:hint="default"/>
      </w:rPr>
    </w:lvl>
    <w:lvl w:ilvl="3" w:tplc="8F5E9DC2">
      <w:start w:val="1"/>
      <w:numFmt w:val="bullet"/>
      <w:lvlText w:val=""/>
      <w:lvlJc w:val="left"/>
      <w:pPr>
        <w:ind w:left="2880" w:hanging="360"/>
      </w:pPr>
      <w:rPr>
        <w:rFonts w:ascii="Symbol" w:hAnsi="Symbol" w:hint="default"/>
      </w:rPr>
    </w:lvl>
    <w:lvl w:ilvl="4" w:tplc="89CE4BAC">
      <w:start w:val="1"/>
      <w:numFmt w:val="bullet"/>
      <w:lvlText w:val="o"/>
      <w:lvlJc w:val="left"/>
      <w:pPr>
        <w:ind w:left="3600" w:hanging="360"/>
      </w:pPr>
      <w:rPr>
        <w:rFonts w:ascii="Courier New" w:hAnsi="Courier New" w:hint="default"/>
      </w:rPr>
    </w:lvl>
    <w:lvl w:ilvl="5" w:tplc="96F47FA2">
      <w:start w:val="1"/>
      <w:numFmt w:val="bullet"/>
      <w:lvlText w:val=""/>
      <w:lvlJc w:val="left"/>
      <w:pPr>
        <w:ind w:left="4320" w:hanging="360"/>
      </w:pPr>
      <w:rPr>
        <w:rFonts w:ascii="Wingdings" w:hAnsi="Wingdings" w:hint="default"/>
      </w:rPr>
    </w:lvl>
    <w:lvl w:ilvl="6" w:tplc="D1A64BB0">
      <w:start w:val="1"/>
      <w:numFmt w:val="bullet"/>
      <w:lvlText w:val=""/>
      <w:lvlJc w:val="left"/>
      <w:pPr>
        <w:ind w:left="5040" w:hanging="360"/>
      </w:pPr>
      <w:rPr>
        <w:rFonts w:ascii="Symbol" w:hAnsi="Symbol" w:hint="default"/>
      </w:rPr>
    </w:lvl>
    <w:lvl w:ilvl="7" w:tplc="FFA878DA">
      <w:start w:val="1"/>
      <w:numFmt w:val="bullet"/>
      <w:lvlText w:val="o"/>
      <w:lvlJc w:val="left"/>
      <w:pPr>
        <w:ind w:left="5760" w:hanging="360"/>
      </w:pPr>
      <w:rPr>
        <w:rFonts w:ascii="Courier New" w:hAnsi="Courier New" w:hint="default"/>
      </w:rPr>
    </w:lvl>
    <w:lvl w:ilvl="8" w:tplc="CDE20F3E">
      <w:start w:val="1"/>
      <w:numFmt w:val="bullet"/>
      <w:lvlText w:val=""/>
      <w:lvlJc w:val="left"/>
      <w:pPr>
        <w:ind w:left="6480" w:hanging="360"/>
      </w:pPr>
      <w:rPr>
        <w:rFonts w:ascii="Wingdings" w:hAnsi="Wingdings" w:hint="default"/>
      </w:rPr>
    </w:lvl>
  </w:abstractNum>
  <w:abstractNum w:abstractNumId="60" w15:restartNumberingAfterBreak="0">
    <w:nsid w:val="5E6DF145"/>
    <w:multiLevelType w:val="hybridMultilevel"/>
    <w:tmpl w:val="FFFFFFFF"/>
    <w:lvl w:ilvl="0" w:tplc="B77CC2EA">
      <w:start w:val="1"/>
      <w:numFmt w:val="bullet"/>
      <w:lvlText w:val="·"/>
      <w:lvlJc w:val="left"/>
      <w:pPr>
        <w:ind w:left="720" w:hanging="360"/>
      </w:pPr>
      <w:rPr>
        <w:rFonts w:ascii="Symbol" w:hAnsi="Symbol" w:hint="default"/>
      </w:rPr>
    </w:lvl>
    <w:lvl w:ilvl="1" w:tplc="143EFC0C">
      <w:start w:val="1"/>
      <w:numFmt w:val="bullet"/>
      <w:lvlText w:val="o"/>
      <w:lvlJc w:val="left"/>
      <w:pPr>
        <w:ind w:left="1440" w:hanging="360"/>
      </w:pPr>
      <w:rPr>
        <w:rFonts w:ascii="Courier New" w:hAnsi="Courier New" w:hint="default"/>
      </w:rPr>
    </w:lvl>
    <w:lvl w:ilvl="2" w:tplc="F22E541E">
      <w:start w:val="1"/>
      <w:numFmt w:val="bullet"/>
      <w:lvlText w:val=""/>
      <w:lvlJc w:val="left"/>
      <w:pPr>
        <w:ind w:left="2160" w:hanging="360"/>
      </w:pPr>
      <w:rPr>
        <w:rFonts w:ascii="Wingdings" w:hAnsi="Wingdings" w:hint="default"/>
      </w:rPr>
    </w:lvl>
    <w:lvl w:ilvl="3" w:tplc="96F6FE78">
      <w:start w:val="1"/>
      <w:numFmt w:val="bullet"/>
      <w:lvlText w:val=""/>
      <w:lvlJc w:val="left"/>
      <w:pPr>
        <w:ind w:left="2880" w:hanging="360"/>
      </w:pPr>
      <w:rPr>
        <w:rFonts w:ascii="Symbol" w:hAnsi="Symbol" w:hint="default"/>
      </w:rPr>
    </w:lvl>
    <w:lvl w:ilvl="4" w:tplc="F398ACF4">
      <w:start w:val="1"/>
      <w:numFmt w:val="bullet"/>
      <w:lvlText w:val="o"/>
      <w:lvlJc w:val="left"/>
      <w:pPr>
        <w:ind w:left="3600" w:hanging="360"/>
      </w:pPr>
      <w:rPr>
        <w:rFonts w:ascii="Courier New" w:hAnsi="Courier New" w:hint="default"/>
      </w:rPr>
    </w:lvl>
    <w:lvl w:ilvl="5" w:tplc="B1F21BE2">
      <w:start w:val="1"/>
      <w:numFmt w:val="bullet"/>
      <w:lvlText w:val=""/>
      <w:lvlJc w:val="left"/>
      <w:pPr>
        <w:ind w:left="4320" w:hanging="360"/>
      </w:pPr>
      <w:rPr>
        <w:rFonts w:ascii="Wingdings" w:hAnsi="Wingdings" w:hint="default"/>
      </w:rPr>
    </w:lvl>
    <w:lvl w:ilvl="6" w:tplc="14067F28">
      <w:start w:val="1"/>
      <w:numFmt w:val="bullet"/>
      <w:lvlText w:val=""/>
      <w:lvlJc w:val="left"/>
      <w:pPr>
        <w:ind w:left="5040" w:hanging="360"/>
      </w:pPr>
      <w:rPr>
        <w:rFonts w:ascii="Symbol" w:hAnsi="Symbol" w:hint="default"/>
      </w:rPr>
    </w:lvl>
    <w:lvl w:ilvl="7" w:tplc="8B4C8756">
      <w:start w:val="1"/>
      <w:numFmt w:val="bullet"/>
      <w:lvlText w:val="o"/>
      <w:lvlJc w:val="left"/>
      <w:pPr>
        <w:ind w:left="5760" w:hanging="360"/>
      </w:pPr>
      <w:rPr>
        <w:rFonts w:ascii="Courier New" w:hAnsi="Courier New" w:hint="default"/>
      </w:rPr>
    </w:lvl>
    <w:lvl w:ilvl="8" w:tplc="8D3A6F8C">
      <w:start w:val="1"/>
      <w:numFmt w:val="bullet"/>
      <w:lvlText w:val=""/>
      <w:lvlJc w:val="left"/>
      <w:pPr>
        <w:ind w:left="6480" w:hanging="360"/>
      </w:pPr>
      <w:rPr>
        <w:rFonts w:ascii="Wingdings" w:hAnsi="Wingdings" w:hint="default"/>
      </w:rPr>
    </w:lvl>
  </w:abstractNum>
  <w:abstractNum w:abstractNumId="61" w15:restartNumberingAfterBreak="0">
    <w:nsid w:val="60F147C9"/>
    <w:multiLevelType w:val="hybridMultilevel"/>
    <w:tmpl w:val="FFFFFFFF"/>
    <w:lvl w:ilvl="0" w:tplc="284EBF62">
      <w:start w:val="1"/>
      <w:numFmt w:val="bullet"/>
      <w:lvlText w:val="·"/>
      <w:lvlJc w:val="left"/>
      <w:pPr>
        <w:ind w:left="720" w:hanging="360"/>
      </w:pPr>
      <w:rPr>
        <w:rFonts w:ascii="Symbol" w:hAnsi="Symbol" w:hint="default"/>
      </w:rPr>
    </w:lvl>
    <w:lvl w:ilvl="1" w:tplc="B1EAFA68">
      <w:start w:val="1"/>
      <w:numFmt w:val="bullet"/>
      <w:lvlText w:val="o"/>
      <w:lvlJc w:val="left"/>
      <w:pPr>
        <w:ind w:left="1440" w:hanging="360"/>
      </w:pPr>
      <w:rPr>
        <w:rFonts w:ascii="Courier New" w:hAnsi="Courier New" w:hint="default"/>
      </w:rPr>
    </w:lvl>
    <w:lvl w:ilvl="2" w:tplc="174C20BC">
      <w:start w:val="1"/>
      <w:numFmt w:val="bullet"/>
      <w:lvlText w:val=""/>
      <w:lvlJc w:val="left"/>
      <w:pPr>
        <w:ind w:left="2160" w:hanging="360"/>
      </w:pPr>
      <w:rPr>
        <w:rFonts w:ascii="Wingdings" w:hAnsi="Wingdings" w:hint="default"/>
      </w:rPr>
    </w:lvl>
    <w:lvl w:ilvl="3" w:tplc="49B6297E">
      <w:start w:val="1"/>
      <w:numFmt w:val="bullet"/>
      <w:lvlText w:val=""/>
      <w:lvlJc w:val="left"/>
      <w:pPr>
        <w:ind w:left="2880" w:hanging="360"/>
      </w:pPr>
      <w:rPr>
        <w:rFonts w:ascii="Symbol" w:hAnsi="Symbol" w:hint="default"/>
      </w:rPr>
    </w:lvl>
    <w:lvl w:ilvl="4" w:tplc="457E605E">
      <w:start w:val="1"/>
      <w:numFmt w:val="bullet"/>
      <w:lvlText w:val="o"/>
      <w:lvlJc w:val="left"/>
      <w:pPr>
        <w:ind w:left="3600" w:hanging="360"/>
      </w:pPr>
      <w:rPr>
        <w:rFonts w:ascii="Courier New" w:hAnsi="Courier New" w:hint="default"/>
      </w:rPr>
    </w:lvl>
    <w:lvl w:ilvl="5" w:tplc="81A2A2A0">
      <w:start w:val="1"/>
      <w:numFmt w:val="bullet"/>
      <w:lvlText w:val=""/>
      <w:lvlJc w:val="left"/>
      <w:pPr>
        <w:ind w:left="4320" w:hanging="360"/>
      </w:pPr>
      <w:rPr>
        <w:rFonts w:ascii="Wingdings" w:hAnsi="Wingdings" w:hint="default"/>
      </w:rPr>
    </w:lvl>
    <w:lvl w:ilvl="6" w:tplc="664CFACE">
      <w:start w:val="1"/>
      <w:numFmt w:val="bullet"/>
      <w:lvlText w:val=""/>
      <w:lvlJc w:val="left"/>
      <w:pPr>
        <w:ind w:left="5040" w:hanging="360"/>
      </w:pPr>
      <w:rPr>
        <w:rFonts w:ascii="Symbol" w:hAnsi="Symbol" w:hint="default"/>
      </w:rPr>
    </w:lvl>
    <w:lvl w:ilvl="7" w:tplc="47E23EC6">
      <w:start w:val="1"/>
      <w:numFmt w:val="bullet"/>
      <w:lvlText w:val="o"/>
      <w:lvlJc w:val="left"/>
      <w:pPr>
        <w:ind w:left="5760" w:hanging="360"/>
      </w:pPr>
      <w:rPr>
        <w:rFonts w:ascii="Courier New" w:hAnsi="Courier New" w:hint="default"/>
      </w:rPr>
    </w:lvl>
    <w:lvl w:ilvl="8" w:tplc="9EB2AB24">
      <w:start w:val="1"/>
      <w:numFmt w:val="bullet"/>
      <w:lvlText w:val=""/>
      <w:lvlJc w:val="left"/>
      <w:pPr>
        <w:ind w:left="6480" w:hanging="360"/>
      </w:pPr>
      <w:rPr>
        <w:rFonts w:ascii="Wingdings" w:hAnsi="Wingdings" w:hint="default"/>
      </w:rPr>
    </w:lvl>
  </w:abstractNum>
  <w:abstractNum w:abstractNumId="62" w15:restartNumberingAfterBreak="0">
    <w:nsid w:val="622BD8CA"/>
    <w:multiLevelType w:val="hybridMultilevel"/>
    <w:tmpl w:val="FFFFFFFF"/>
    <w:lvl w:ilvl="0" w:tplc="EFB47DAC">
      <w:start w:val="1"/>
      <w:numFmt w:val="bullet"/>
      <w:lvlText w:val=""/>
      <w:lvlJc w:val="left"/>
      <w:pPr>
        <w:ind w:left="720" w:hanging="360"/>
      </w:pPr>
      <w:rPr>
        <w:rFonts w:ascii="Symbol" w:hAnsi="Symbol" w:hint="default"/>
      </w:rPr>
    </w:lvl>
    <w:lvl w:ilvl="1" w:tplc="ABF086C6">
      <w:start w:val="1"/>
      <w:numFmt w:val="bullet"/>
      <w:lvlText w:val="o"/>
      <w:lvlJc w:val="left"/>
      <w:pPr>
        <w:ind w:left="1440" w:hanging="360"/>
      </w:pPr>
      <w:rPr>
        <w:rFonts w:ascii="Courier New" w:hAnsi="Courier New" w:hint="default"/>
      </w:rPr>
    </w:lvl>
    <w:lvl w:ilvl="2" w:tplc="C672968E">
      <w:start w:val="1"/>
      <w:numFmt w:val="bullet"/>
      <w:lvlText w:val=""/>
      <w:lvlJc w:val="left"/>
      <w:pPr>
        <w:ind w:left="2160" w:hanging="360"/>
      </w:pPr>
      <w:rPr>
        <w:rFonts w:ascii="Wingdings" w:hAnsi="Wingdings" w:hint="default"/>
      </w:rPr>
    </w:lvl>
    <w:lvl w:ilvl="3" w:tplc="3258D394">
      <w:start w:val="1"/>
      <w:numFmt w:val="bullet"/>
      <w:lvlText w:val=""/>
      <w:lvlJc w:val="left"/>
      <w:pPr>
        <w:ind w:left="2880" w:hanging="360"/>
      </w:pPr>
      <w:rPr>
        <w:rFonts w:ascii="Symbol" w:hAnsi="Symbol" w:hint="default"/>
      </w:rPr>
    </w:lvl>
    <w:lvl w:ilvl="4" w:tplc="8050EE40">
      <w:start w:val="1"/>
      <w:numFmt w:val="bullet"/>
      <w:lvlText w:val="o"/>
      <w:lvlJc w:val="left"/>
      <w:pPr>
        <w:ind w:left="3600" w:hanging="360"/>
      </w:pPr>
      <w:rPr>
        <w:rFonts w:ascii="Courier New" w:hAnsi="Courier New" w:hint="default"/>
      </w:rPr>
    </w:lvl>
    <w:lvl w:ilvl="5" w:tplc="C1A095B2">
      <w:start w:val="1"/>
      <w:numFmt w:val="bullet"/>
      <w:lvlText w:val=""/>
      <w:lvlJc w:val="left"/>
      <w:pPr>
        <w:ind w:left="4320" w:hanging="360"/>
      </w:pPr>
      <w:rPr>
        <w:rFonts w:ascii="Wingdings" w:hAnsi="Wingdings" w:hint="default"/>
      </w:rPr>
    </w:lvl>
    <w:lvl w:ilvl="6" w:tplc="3B0C9AA2">
      <w:start w:val="1"/>
      <w:numFmt w:val="bullet"/>
      <w:lvlText w:val=""/>
      <w:lvlJc w:val="left"/>
      <w:pPr>
        <w:ind w:left="5040" w:hanging="360"/>
      </w:pPr>
      <w:rPr>
        <w:rFonts w:ascii="Symbol" w:hAnsi="Symbol" w:hint="default"/>
      </w:rPr>
    </w:lvl>
    <w:lvl w:ilvl="7" w:tplc="A2422ACE">
      <w:start w:val="1"/>
      <w:numFmt w:val="bullet"/>
      <w:lvlText w:val="o"/>
      <w:lvlJc w:val="left"/>
      <w:pPr>
        <w:ind w:left="5760" w:hanging="360"/>
      </w:pPr>
      <w:rPr>
        <w:rFonts w:ascii="Courier New" w:hAnsi="Courier New" w:hint="default"/>
      </w:rPr>
    </w:lvl>
    <w:lvl w:ilvl="8" w:tplc="8874456C">
      <w:start w:val="1"/>
      <w:numFmt w:val="bullet"/>
      <w:lvlText w:val=""/>
      <w:lvlJc w:val="left"/>
      <w:pPr>
        <w:ind w:left="6480" w:hanging="360"/>
      </w:pPr>
      <w:rPr>
        <w:rFonts w:ascii="Wingdings" w:hAnsi="Wingdings" w:hint="default"/>
      </w:rPr>
    </w:lvl>
  </w:abstractNum>
  <w:abstractNum w:abstractNumId="63" w15:restartNumberingAfterBreak="0">
    <w:nsid w:val="628000F6"/>
    <w:multiLevelType w:val="hybridMultilevel"/>
    <w:tmpl w:val="FFFFFFFF"/>
    <w:lvl w:ilvl="0" w:tplc="6F823EF0">
      <w:start w:val="1"/>
      <w:numFmt w:val="decimal"/>
      <w:lvlText w:val="%1."/>
      <w:lvlJc w:val="left"/>
      <w:pPr>
        <w:ind w:left="720" w:hanging="360"/>
      </w:pPr>
    </w:lvl>
    <w:lvl w:ilvl="1" w:tplc="CEE00328">
      <w:start w:val="1"/>
      <w:numFmt w:val="decimal"/>
      <w:lvlText w:val="%2."/>
      <w:lvlJc w:val="left"/>
      <w:pPr>
        <w:ind w:left="1440" w:hanging="360"/>
      </w:pPr>
    </w:lvl>
    <w:lvl w:ilvl="2" w:tplc="5BD203F0">
      <w:start w:val="1"/>
      <w:numFmt w:val="lowerRoman"/>
      <w:lvlText w:val="%3."/>
      <w:lvlJc w:val="right"/>
      <w:pPr>
        <w:ind w:left="2160" w:hanging="180"/>
      </w:pPr>
    </w:lvl>
    <w:lvl w:ilvl="3" w:tplc="88743116">
      <w:start w:val="1"/>
      <w:numFmt w:val="decimal"/>
      <w:lvlText w:val="%4."/>
      <w:lvlJc w:val="left"/>
      <w:pPr>
        <w:ind w:left="2880" w:hanging="360"/>
      </w:pPr>
    </w:lvl>
    <w:lvl w:ilvl="4" w:tplc="6D32A6A6">
      <w:start w:val="1"/>
      <w:numFmt w:val="lowerLetter"/>
      <w:lvlText w:val="%5."/>
      <w:lvlJc w:val="left"/>
      <w:pPr>
        <w:ind w:left="3600" w:hanging="360"/>
      </w:pPr>
    </w:lvl>
    <w:lvl w:ilvl="5" w:tplc="AE98ACA4">
      <w:start w:val="1"/>
      <w:numFmt w:val="lowerRoman"/>
      <w:lvlText w:val="%6."/>
      <w:lvlJc w:val="right"/>
      <w:pPr>
        <w:ind w:left="4320" w:hanging="180"/>
      </w:pPr>
    </w:lvl>
    <w:lvl w:ilvl="6" w:tplc="A2482AB0">
      <w:start w:val="1"/>
      <w:numFmt w:val="decimal"/>
      <w:lvlText w:val="%7."/>
      <w:lvlJc w:val="left"/>
      <w:pPr>
        <w:ind w:left="5040" w:hanging="360"/>
      </w:pPr>
    </w:lvl>
    <w:lvl w:ilvl="7" w:tplc="0E343F16">
      <w:start w:val="1"/>
      <w:numFmt w:val="lowerLetter"/>
      <w:lvlText w:val="%8."/>
      <w:lvlJc w:val="left"/>
      <w:pPr>
        <w:ind w:left="5760" w:hanging="360"/>
      </w:pPr>
    </w:lvl>
    <w:lvl w:ilvl="8" w:tplc="7910F8E8">
      <w:start w:val="1"/>
      <w:numFmt w:val="lowerRoman"/>
      <w:lvlText w:val="%9."/>
      <w:lvlJc w:val="right"/>
      <w:pPr>
        <w:ind w:left="6480" w:hanging="180"/>
      </w:pPr>
    </w:lvl>
  </w:abstractNum>
  <w:abstractNum w:abstractNumId="64" w15:restartNumberingAfterBreak="0">
    <w:nsid w:val="62BAA73F"/>
    <w:multiLevelType w:val="hybridMultilevel"/>
    <w:tmpl w:val="FFFFFFFF"/>
    <w:lvl w:ilvl="0" w:tplc="80E0AF10">
      <w:start w:val="1"/>
      <w:numFmt w:val="bullet"/>
      <w:lvlText w:val="·"/>
      <w:lvlJc w:val="left"/>
      <w:pPr>
        <w:ind w:left="720" w:hanging="360"/>
      </w:pPr>
      <w:rPr>
        <w:rFonts w:ascii="Symbol" w:hAnsi="Symbol" w:hint="default"/>
      </w:rPr>
    </w:lvl>
    <w:lvl w:ilvl="1" w:tplc="7AF6ACD4">
      <w:start w:val="1"/>
      <w:numFmt w:val="bullet"/>
      <w:lvlText w:val="o"/>
      <w:lvlJc w:val="left"/>
      <w:pPr>
        <w:ind w:left="1440" w:hanging="360"/>
      </w:pPr>
      <w:rPr>
        <w:rFonts w:ascii="Courier New" w:hAnsi="Courier New" w:hint="default"/>
      </w:rPr>
    </w:lvl>
    <w:lvl w:ilvl="2" w:tplc="B40A535C">
      <w:start w:val="1"/>
      <w:numFmt w:val="bullet"/>
      <w:lvlText w:val=""/>
      <w:lvlJc w:val="left"/>
      <w:pPr>
        <w:ind w:left="2160" w:hanging="360"/>
      </w:pPr>
      <w:rPr>
        <w:rFonts w:ascii="Wingdings" w:hAnsi="Wingdings" w:hint="default"/>
      </w:rPr>
    </w:lvl>
    <w:lvl w:ilvl="3" w:tplc="43AEC7DA">
      <w:start w:val="1"/>
      <w:numFmt w:val="bullet"/>
      <w:lvlText w:val=""/>
      <w:lvlJc w:val="left"/>
      <w:pPr>
        <w:ind w:left="2880" w:hanging="360"/>
      </w:pPr>
      <w:rPr>
        <w:rFonts w:ascii="Symbol" w:hAnsi="Symbol" w:hint="default"/>
      </w:rPr>
    </w:lvl>
    <w:lvl w:ilvl="4" w:tplc="9A4A9560">
      <w:start w:val="1"/>
      <w:numFmt w:val="bullet"/>
      <w:lvlText w:val="o"/>
      <w:lvlJc w:val="left"/>
      <w:pPr>
        <w:ind w:left="3600" w:hanging="360"/>
      </w:pPr>
      <w:rPr>
        <w:rFonts w:ascii="Courier New" w:hAnsi="Courier New" w:hint="default"/>
      </w:rPr>
    </w:lvl>
    <w:lvl w:ilvl="5" w:tplc="1A5C8F52">
      <w:start w:val="1"/>
      <w:numFmt w:val="bullet"/>
      <w:lvlText w:val=""/>
      <w:lvlJc w:val="left"/>
      <w:pPr>
        <w:ind w:left="4320" w:hanging="360"/>
      </w:pPr>
      <w:rPr>
        <w:rFonts w:ascii="Wingdings" w:hAnsi="Wingdings" w:hint="default"/>
      </w:rPr>
    </w:lvl>
    <w:lvl w:ilvl="6" w:tplc="BCCA015A">
      <w:start w:val="1"/>
      <w:numFmt w:val="bullet"/>
      <w:lvlText w:val=""/>
      <w:lvlJc w:val="left"/>
      <w:pPr>
        <w:ind w:left="5040" w:hanging="360"/>
      </w:pPr>
      <w:rPr>
        <w:rFonts w:ascii="Symbol" w:hAnsi="Symbol" w:hint="default"/>
      </w:rPr>
    </w:lvl>
    <w:lvl w:ilvl="7" w:tplc="35E04688">
      <w:start w:val="1"/>
      <w:numFmt w:val="bullet"/>
      <w:lvlText w:val="o"/>
      <w:lvlJc w:val="left"/>
      <w:pPr>
        <w:ind w:left="5760" w:hanging="360"/>
      </w:pPr>
      <w:rPr>
        <w:rFonts w:ascii="Courier New" w:hAnsi="Courier New" w:hint="default"/>
      </w:rPr>
    </w:lvl>
    <w:lvl w:ilvl="8" w:tplc="4600E750">
      <w:start w:val="1"/>
      <w:numFmt w:val="bullet"/>
      <w:lvlText w:val=""/>
      <w:lvlJc w:val="left"/>
      <w:pPr>
        <w:ind w:left="6480" w:hanging="360"/>
      </w:pPr>
      <w:rPr>
        <w:rFonts w:ascii="Wingdings" w:hAnsi="Wingdings" w:hint="default"/>
      </w:rPr>
    </w:lvl>
  </w:abstractNum>
  <w:abstractNum w:abstractNumId="65" w15:restartNumberingAfterBreak="0">
    <w:nsid w:val="655E87C8"/>
    <w:multiLevelType w:val="hybridMultilevel"/>
    <w:tmpl w:val="FFFFFFFF"/>
    <w:lvl w:ilvl="0" w:tplc="6CD6A60C">
      <w:start w:val="1"/>
      <w:numFmt w:val="decimal"/>
      <w:lvlText w:val="%1."/>
      <w:lvlJc w:val="left"/>
      <w:pPr>
        <w:ind w:left="720" w:hanging="360"/>
      </w:pPr>
    </w:lvl>
    <w:lvl w:ilvl="1" w:tplc="BD32BDDE">
      <w:start w:val="1"/>
      <w:numFmt w:val="decimal"/>
      <w:lvlText w:val="%2."/>
      <w:lvlJc w:val="left"/>
      <w:pPr>
        <w:ind w:left="1440" w:hanging="360"/>
      </w:pPr>
    </w:lvl>
    <w:lvl w:ilvl="2" w:tplc="7CE26736">
      <w:start w:val="1"/>
      <w:numFmt w:val="lowerRoman"/>
      <w:lvlText w:val="%3."/>
      <w:lvlJc w:val="right"/>
      <w:pPr>
        <w:ind w:left="2160" w:hanging="180"/>
      </w:pPr>
    </w:lvl>
    <w:lvl w:ilvl="3" w:tplc="0632F92A">
      <w:start w:val="1"/>
      <w:numFmt w:val="decimal"/>
      <w:lvlText w:val="%4."/>
      <w:lvlJc w:val="left"/>
      <w:pPr>
        <w:ind w:left="2880" w:hanging="360"/>
      </w:pPr>
    </w:lvl>
    <w:lvl w:ilvl="4" w:tplc="45287B2E">
      <w:start w:val="1"/>
      <w:numFmt w:val="lowerLetter"/>
      <w:lvlText w:val="%5."/>
      <w:lvlJc w:val="left"/>
      <w:pPr>
        <w:ind w:left="3600" w:hanging="360"/>
      </w:pPr>
    </w:lvl>
    <w:lvl w:ilvl="5" w:tplc="EEFCFA16">
      <w:start w:val="1"/>
      <w:numFmt w:val="lowerRoman"/>
      <w:lvlText w:val="%6."/>
      <w:lvlJc w:val="right"/>
      <w:pPr>
        <w:ind w:left="4320" w:hanging="180"/>
      </w:pPr>
    </w:lvl>
    <w:lvl w:ilvl="6" w:tplc="E11469A0">
      <w:start w:val="1"/>
      <w:numFmt w:val="decimal"/>
      <w:lvlText w:val="%7."/>
      <w:lvlJc w:val="left"/>
      <w:pPr>
        <w:ind w:left="5040" w:hanging="360"/>
      </w:pPr>
    </w:lvl>
    <w:lvl w:ilvl="7" w:tplc="97E01906">
      <w:start w:val="1"/>
      <w:numFmt w:val="lowerLetter"/>
      <w:lvlText w:val="%8."/>
      <w:lvlJc w:val="left"/>
      <w:pPr>
        <w:ind w:left="5760" w:hanging="360"/>
      </w:pPr>
    </w:lvl>
    <w:lvl w:ilvl="8" w:tplc="69487010">
      <w:start w:val="1"/>
      <w:numFmt w:val="lowerRoman"/>
      <w:lvlText w:val="%9."/>
      <w:lvlJc w:val="right"/>
      <w:pPr>
        <w:ind w:left="6480" w:hanging="180"/>
      </w:pPr>
    </w:lvl>
  </w:abstractNum>
  <w:abstractNum w:abstractNumId="66" w15:restartNumberingAfterBreak="0">
    <w:nsid w:val="65AC2C50"/>
    <w:multiLevelType w:val="hybridMultilevel"/>
    <w:tmpl w:val="FFFFFFFF"/>
    <w:lvl w:ilvl="0" w:tplc="06CC39A4">
      <w:start w:val="1"/>
      <w:numFmt w:val="bullet"/>
      <w:lvlText w:val="·"/>
      <w:lvlJc w:val="left"/>
      <w:pPr>
        <w:ind w:left="720" w:hanging="360"/>
      </w:pPr>
      <w:rPr>
        <w:rFonts w:ascii="Symbol" w:hAnsi="Symbol" w:hint="default"/>
      </w:rPr>
    </w:lvl>
    <w:lvl w:ilvl="1" w:tplc="A1527156">
      <w:start w:val="1"/>
      <w:numFmt w:val="bullet"/>
      <w:lvlText w:val="o"/>
      <w:lvlJc w:val="left"/>
      <w:pPr>
        <w:ind w:left="1440" w:hanging="360"/>
      </w:pPr>
      <w:rPr>
        <w:rFonts w:ascii="Courier New" w:hAnsi="Courier New" w:hint="default"/>
      </w:rPr>
    </w:lvl>
    <w:lvl w:ilvl="2" w:tplc="8A764C0C">
      <w:start w:val="1"/>
      <w:numFmt w:val="bullet"/>
      <w:lvlText w:val=""/>
      <w:lvlJc w:val="left"/>
      <w:pPr>
        <w:ind w:left="2160" w:hanging="360"/>
      </w:pPr>
      <w:rPr>
        <w:rFonts w:ascii="Wingdings" w:hAnsi="Wingdings" w:hint="default"/>
      </w:rPr>
    </w:lvl>
    <w:lvl w:ilvl="3" w:tplc="C8F2A118">
      <w:start w:val="1"/>
      <w:numFmt w:val="bullet"/>
      <w:lvlText w:val=""/>
      <w:lvlJc w:val="left"/>
      <w:pPr>
        <w:ind w:left="2880" w:hanging="360"/>
      </w:pPr>
      <w:rPr>
        <w:rFonts w:ascii="Symbol" w:hAnsi="Symbol" w:hint="default"/>
      </w:rPr>
    </w:lvl>
    <w:lvl w:ilvl="4" w:tplc="7EF4F9E2">
      <w:start w:val="1"/>
      <w:numFmt w:val="bullet"/>
      <w:lvlText w:val="o"/>
      <w:lvlJc w:val="left"/>
      <w:pPr>
        <w:ind w:left="3600" w:hanging="360"/>
      </w:pPr>
      <w:rPr>
        <w:rFonts w:ascii="Courier New" w:hAnsi="Courier New" w:hint="default"/>
      </w:rPr>
    </w:lvl>
    <w:lvl w:ilvl="5" w:tplc="E0E8B926">
      <w:start w:val="1"/>
      <w:numFmt w:val="bullet"/>
      <w:lvlText w:val=""/>
      <w:lvlJc w:val="left"/>
      <w:pPr>
        <w:ind w:left="4320" w:hanging="360"/>
      </w:pPr>
      <w:rPr>
        <w:rFonts w:ascii="Wingdings" w:hAnsi="Wingdings" w:hint="default"/>
      </w:rPr>
    </w:lvl>
    <w:lvl w:ilvl="6" w:tplc="5CC6B5D6">
      <w:start w:val="1"/>
      <w:numFmt w:val="bullet"/>
      <w:lvlText w:val=""/>
      <w:lvlJc w:val="left"/>
      <w:pPr>
        <w:ind w:left="5040" w:hanging="360"/>
      </w:pPr>
      <w:rPr>
        <w:rFonts w:ascii="Symbol" w:hAnsi="Symbol" w:hint="default"/>
      </w:rPr>
    </w:lvl>
    <w:lvl w:ilvl="7" w:tplc="69F67242">
      <w:start w:val="1"/>
      <w:numFmt w:val="bullet"/>
      <w:lvlText w:val="o"/>
      <w:lvlJc w:val="left"/>
      <w:pPr>
        <w:ind w:left="5760" w:hanging="360"/>
      </w:pPr>
      <w:rPr>
        <w:rFonts w:ascii="Courier New" w:hAnsi="Courier New" w:hint="default"/>
      </w:rPr>
    </w:lvl>
    <w:lvl w:ilvl="8" w:tplc="E1483FF6">
      <w:start w:val="1"/>
      <w:numFmt w:val="bullet"/>
      <w:lvlText w:val=""/>
      <w:lvlJc w:val="left"/>
      <w:pPr>
        <w:ind w:left="6480" w:hanging="360"/>
      </w:pPr>
      <w:rPr>
        <w:rFonts w:ascii="Wingdings" w:hAnsi="Wingdings" w:hint="default"/>
      </w:rPr>
    </w:lvl>
  </w:abstractNum>
  <w:abstractNum w:abstractNumId="67" w15:restartNumberingAfterBreak="0">
    <w:nsid w:val="67748323"/>
    <w:multiLevelType w:val="hybridMultilevel"/>
    <w:tmpl w:val="FFFFFFFF"/>
    <w:lvl w:ilvl="0" w:tplc="30AA66B8">
      <w:start w:val="1"/>
      <w:numFmt w:val="decimal"/>
      <w:lvlText w:val="%1."/>
      <w:lvlJc w:val="left"/>
      <w:pPr>
        <w:ind w:left="720" w:hanging="360"/>
      </w:pPr>
    </w:lvl>
    <w:lvl w:ilvl="1" w:tplc="1C80CBB8">
      <w:start w:val="1"/>
      <w:numFmt w:val="lowerLetter"/>
      <w:lvlText w:val="%2."/>
      <w:lvlJc w:val="left"/>
      <w:pPr>
        <w:ind w:left="1440" w:hanging="360"/>
      </w:pPr>
    </w:lvl>
    <w:lvl w:ilvl="2" w:tplc="CACEFD5A">
      <w:start w:val="1"/>
      <w:numFmt w:val="lowerRoman"/>
      <w:lvlText w:val="%3."/>
      <w:lvlJc w:val="right"/>
      <w:pPr>
        <w:ind w:left="2160" w:hanging="180"/>
      </w:pPr>
    </w:lvl>
    <w:lvl w:ilvl="3" w:tplc="06E84B34">
      <w:start w:val="1"/>
      <w:numFmt w:val="decimal"/>
      <w:lvlText w:val="%4."/>
      <w:lvlJc w:val="left"/>
      <w:pPr>
        <w:ind w:left="2880" w:hanging="360"/>
      </w:pPr>
    </w:lvl>
    <w:lvl w:ilvl="4" w:tplc="9140EF3E">
      <w:start w:val="1"/>
      <w:numFmt w:val="lowerLetter"/>
      <w:lvlText w:val="%5."/>
      <w:lvlJc w:val="left"/>
      <w:pPr>
        <w:ind w:left="3600" w:hanging="360"/>
      </w:pPr>
    </w:lvl>
    <w:lvl w:ilvl="5" w:tplc="A2B8DBD6">
      <w:start w:val="1"/>
      <w:numFmt w:val="lowerRoman"/>
      <w:lvlText w:val="%6."/>
      <w:lvlJc w:val="right"/>
      <w:pPr>
        <w:ind w:left="4320" w:hanging="180"/>
      </w:pPr>
    </w:lvl>
    <w:lvl w:ilvl="6" w:tplc="3550B0C0">
      <w:start w:val="1"/>
      <w:numFmt w:val="decimal"/>
      <w:lvlText w:val="%7."/>
      <w:lvlJc w:val="left"/>
      <w:pPr>
        <w:ind w:left="5040" w:hanging="360"/>
      </w:pPr>
    </w:lvl>
    <w:lvl w:ilvl="7" w:tplc="4350DAD6">
      <w:start w:val="1"/>
      <w:numFmt w:val="lowerLetter"/>
      <w:lvlText w:val="%8."/>
      <w:lvlJc w:val="left"/>
      <w:pPr>
        <w:ind w:left="5760" w:hanging="360"/>
      </w:pPr>
    </w:lvl>
    <w:lvl w:ilvl="8" w:tplc="E5A81EFA">
      <w:start w:val="1"/>
      <w:numFmt w:val="lowerRoman"/>
      <w:lvlText w:val="%9."/>
      <w:lvlJc w:val="right"/>
      <w:pPr>
        <w:ind w:left="6480" w:hanging="180"/>
      </w:pPr>
    </w:lvl>
  </w:abstractNum>
  <w:abstractNum w:abstractNumId="68" w15:restartNumberingAfterBreak="0">
    <w:nsid w:val="678A818F"/>
    <w:multiLevelType w:val="hybridMultilevel"/>
    <w:tmpl w:val="FFFFFFFF"/>
    <w:lvl w:ilvl="0" w:tplc="82126250">
      <w:start w:val="1"/>
      <w:numFmt w:val="bullet"/>
      <w:lvlText w:val=""/>
      <w:lvlJc w:val="left"/>
      <w:pPr>
        <w:ind w:left="720" w:hanging="360"/>
      </w:pPr>
      <w:rPr>
        <w:rFonts w:ascii="Symbol" w:hAnsi="Symbol" w:hint="default"/>
      </w:rPr>
    </w:lvl>
    <w:lvl w:ilvl="1" w:tplc="03EE15CA">
      <w:start w:val="1"/>
      <w:numFmt w:val="bullet"/>
      <w:lvlText w:val="o"/>
      <w:lvlJc w:val="left"/>
      <w:pPr>
        <w:ind w:left="1440" w:hanging="360"/>
      </w:pPr>
      <w:rPr>
        <w:rFonts w:ascii="Courier New" w:hAnsi="Courier New" w:hint="default"/>
      </w:rPr>
    </w:lvl>
    <w:lvl w:ilvl="2" w:tplc="529E0548">
      <w:start w:val="1"/>
      <w:numFmt w:val="bullet"/>
      <w:lvlText w:val=""/>
      <w:lvlJc w:val="left"/>
      <w:pPr>
        <w:ind w:left="2160" w:hanging="360"/>
      </w:pPr>
      <w:rPr>
        <w:rFonts w:ascii="Wingdings" w:hAnsi="Wingdings" w:hint="default"/>
      </w:rPr>
    </w:lvl>
    <w:lvl w:ilvl="3" w:tplc="D596548C">
      <w:start w:val="1"/>
      <w:numFmt w:val="bullet"/>
      <w:lvlText w:val=""/>
      <w:lvlJc w:val="left"/>
      <w:pPr>
        <w:ind w:left="2880" w:hanging="360"/>
      </w:pPr>
      <w:rPr>
        <w:rFonts w:ascii="Symbol" w:hAnsi="Symbol" w:hint="default"/>
      </w:rPr>
    </w:lvl>
    <w:lvl w:ilvl="4" w:tplc="D8D85D64">
      <w:start w:val="1"/>
      <w:numFmt w:val="bullet"/>
      <w:lvlText w:val="o"/>
      <w:lvlJc w:val="left"/>
      <w:pPr>
        <w:ind w:left="3600" w:hanging="360"/>
      </w:pPr>
      <w:rPr>
        <w:rFonts w:ascii="Courier New" w:hAnsi="Courier New" w:hint="default"/>
      </w:rPr>
    </w:lvl>
    <w:lvl w:ilvl="5" w:tplc="4BD80DAC">
      <w:start w:val="1"/>
      <w:numFmt w:val="bullet"/>
      <w:lvlText w:val=""/>
      <w:lvlJc w:val="left"/>
      <w:pPr>
        <w:ind w:left="4320" w:hanging="360"/>
      </w:pPr>
      <w:rPr>
        <w:rFonts w:ascii="Wingdings" w:hAnsi="Wingdings" w:hint="default"/>
      </w:rPr>
    </w:lvl>
    <w:lvl w:ilvl="6" w:tplc="C004F170">
      <w:start w:val="1"/>
      <w:numFmt w:val="bullet"/>
      <w:lvlText w:val=""/>
      <w:lvlJc w:val="left"/>
      <w:pPr>
        <w:ind w:left="5040" w:hanging="360"/>
      </w:pPr>
      <w:rPr>
        <w:rFonts w:ascii="Symbol" w:hAnsi="Symbol" w:hint="default"/>
      </w:rPr>
    </w:lvl>
    <w:lvl w:ilvl="7" w:tplc="FB909128">
      <w:start w:val="1"/>
      <w:numFmt w:val="bullet"/>
      <w:lvlText w:val="o"/>
      <w:lvlJc w:val="left"/>
      <w:pPr>
        <w:ind w:left="5760" w:hanging="360"/>
      </w:pPr>
      <w:rPr>
        <w:rFonts w:ascii="Courier New" w:hAnsi="Courier New" w:hint="default"/>
      </w:rPr>
    </w:lvl>
    <w:lvl w:ilvl="8" w:tplc="4BDA5746">
      <w:start w:val="1"/>
      <w:numFmt w:val="bullet"/>
      <w:lvlText w:val=""/>
      <w:lvlJc w:val="left"/>
      <w:pPr>
        <w:ind w:left="6480" w:hanging="360"/>
      </w:pPr>
      <w:rPr>
        <w:rFonts w:ascii="Wingdings" w:hAnsi="Wingdings" w:hint="default"/>
      </w:rPr>
    </w:lvl>
  </w:abstractNum>
  <w:abstractNum w:abstractNumId="69" w15:restartNumberingAfterBreak="0">
    <w:nsid w:val="67A43C0B"/>
    <w:multiLevelType w:val="hybridMultilevel"/>
    <w:tmpl w:val="E9560BAC"/>
    <w:name w:val="StandardBulletedList"/>
    <w:lvl w:ilvl="0" w:tplc="FFFFFFFF">
      <w:start w:val="1"/>
      <w:numFmt w:val="bullet"/>
      <w:pStyle w:val="Bullet"/>
      <w:lvlText w:val="·"/>
      <w:lvlJc w:val="left"/>
      <w:pPr>
        <w:tabs>
          <w:tab w:val="num" w:pos="567"/>
        </w:tabs>
        <w:ind w:left="567" w:hanging="567"/>
      </w:pPr>
      <w:rPr>
        <w:rFonts w:ascii="Symbol" w:hAnsi="Symbol" w:hint="default"/>
      </w:rPr>
    </w:lvl>
    <w:lvl w:ilvl="1" w:tplc="93CC67D2">
      <w:start w:val="1"/>
      <w:numFmt w:val="bullet"/>
      <w:pStyle w:val="Dash"/>
      <w:lvlText w:val="–"/>
      <w:lvlJc w:val="left"/>
      <w:pPr>
        <w:tabs>
          <w:tab w:val="num" w:pos="1134"/>
        </w:tabs>
        <w:ind w:left="1134" w:hanging="567"/>
      </w:pPr>
      <w:rPr>
        <w:rFonts w:ascii="Times New Roman" w:hAnsi="Times New Roman" w:cs="Times New Roman" w:hint="default"/>
      </w:rPr>
    </w:lvl>
    <w:lvl w:ilvl="2" w:tplc="22AA49B6">
      <w:start w:val="1"/>
      <w:numFmt w:val="bullet"/>
      <w:pStyle w:val="DoubleDot"/>
      <w:lvlText w:val=":"/>
      <w:lvlJc w:val="left"/>
      <w:pPr>
        <w:tabs>
          <w:tab w:val="num" w:pos="1701"/>
        </w:tabs>
        <w:ind w:left="1701" w:hanging="567"/>
      </w:pPr>
      <w:rPr>
        <w:rFonts w:ascii="Times New Roman" w:hAnsi="Times New Roman" w:cs="Times New Roman" w:hint="default"/>
      </w:rPr>
    </w:lvl>
    <w:lvl w:ilvl="3" w:tplc="AAD090D8">
      <w:start w:val="1"/>
      <w:numFmt w:val="decimal"/>
      <w:lvlText w:val="(%4)"/>
      <w:lvlJc w:val="left"/>
      <w:pPr>
        <w:ind w:left="1440" w:hanging="360"/>
      </w:pPr>
    </w:lvl>
    <w:lvl w:ilvl="4" w:tplc="413E437E">
      <w:start w:val="1"/>
      <w:numFmt w:val="lowerLetter"/>
      <w:lvlText w:val="(%5)"/>
      <w:lvlJc w:val="left"/>
      <w:pPr>
        <w:ind w:left="1800" w:hanging="360"/>
      </w:pPr>
    </w:lvl>
    <w:lvl w:ilvl="5" w:tplc="8BFEF038">
      <w:start w:val="1"/>
      <w:numFmt w:val="lowerRoman"/>
      <w:lvlText w:val="(%6)"/>
      <w:lvlJc w:val="left"/>
      <w:pPr>
        <w:ind w:left="2160" w:hanging="360"/>
      </w:pPr>
    </w:lvl>
    <w:lvl w:ilvl="6" w:tplc="165AEDEE">
      <w:start w:val="1"/>
      <w:numFmt w:val="decimal"/>
      <w:lvlText w:val="%7."/>
      <w:lvlJc w:val="left"/>
      <w:pPr>
        <w:ind w:left="2520" w:hanging="360"/>
      </w:pPr>
    </w:lvl>
    <w:lvl w:ilvl="7" w:tplc="60864830">
      <w:start w:val="1"/>
      <w:numFmt w:val="lowerLetter"/>
      <w:lvlText w:val="%8."/>
      <w:lvlJc w:val="left"/>
      <w:pPr>
        <w:ind w:left="2880" w:hanging="360"/>
      </w:pPr>
    </w:lvl>
    <w:lvl w:ilvl="8" w:tplc="C40EE5C4">
      <w:start w:val="1"/>
      <w:numFmt w:val="lowerRoman"/>
      <w:lvlText w:val="%9."/>
      <w:lvlJc w:val="left"/>
      <w:pPr>
        <w:ind w:left="3240" w:hanging="360"/>
      </w:pPr>
    </w:lvl>
  </w:abstractNum>
  <w:abstractNum w:abstractNumId="70" w15:restartNumberingAfterBreak="0">
    <w:nsid w:val="6975351A"/>
    <w:multiLevelType w:val="hybridMultilevel"/>
    <w:tmpl w:val="FFFFFFFF"/>
    <w:lvl w:ilvl="0" w:tplc="67687114">
      <w:start w:val="1"/>
      <w:numFmt w:val="decimal"/>
      <w:lvlText w:val="%1."/>
      <w:lvlJc w:val="left"/>
      <w:pPr>
        <w:ind w:left="720" w:hanging="360"/>
      </w:pPr>
    </w:lvl>
    <w:lvl w:ilvl="1" w:tplc="A19E92D2">
      <w:start w:val="1"/>
      <w:numFmt w:val="lowerLetter"/>
      <w:lvlText w:val="%2."/>
      <w:lvlJc w:val="left"/>
      <w:pPr>
        <w:ind w:left="1440" w:hanging="360"/>
      </w:pPr>
    </w:lvl>
    <w:lvl w:ilvl="2" w:tplc="237A7DC4">
      <w:start w:val="1"/>
      <w:numFmt w:val="lowerRoman"/>
      <w:lvlText w:val="%3."/>
      <w:lvlJc w:val="right"/>
      <w:pPr>
        <w:ind w:left="2160" w:hanging="180"/>
      </w:pPr>
    </w:lvl>
    <w:lvl w:ilvl="3" w:tplc="39307856">
      <w:start w:val="1"/>
      <w:numFmt w:val="decimal"/>
      <w:lvlText w:val="%4."/>
      <w:lvlJc w:val="left"/>
      <w:pPr>
        <w:ind w:left="2880" w:hanging="360"/>
      </w:pPr>
    </w:lvl>
    <w:lvl w:ilvl="4" w:tplc="D57A6424">
      <w:start w:val="1"/>
      <w:numFmt w:val="lowerLetter"/>
      <w:lvlText w:val="%5."/>
      <w:lvlJc w:val="left"/>
      <w:pPr>
        <w:ind w:left="3600" w:hanging="360"/>
      </w:pPr>
    </w:lvl>
    <w:lvl w:ilvl="5" w:tplc="0DC82846">
      <w:start w:val="1"/>
      <w:numFmt w:val="lowerRoman"/>
      <w:lvlText w:val="%6."/>
      <w:lvlJc w:val="right"/>
      <w:pPr>
        <w:ind w:left="4320" w:hanging="180"/>
      </w:pPr>
    </w:lvl>
    <w:lvl w:ilvl="6" w:tplc="704C98D6">
      <w:start w:val="1"/>
      <w:numFmt w:val="decimal"/>
      <w:lvlText w:val="%7."/>
      <w:lvlJc w:val="left"/>
      <w:pPr>
        <w:ind w:left="5040" w:hanging="360"/>
      </w:pPr>
    </w:lvl>
    <w:lvl w:ilvl="7" w:tplc="EFE02768">
      <w:start w:val="1"/>
      <w:numFmt w:val="lowerLetter"/>
      <w:lvlText w:val="%8."/>
      <w:lvlJc w:val="left"/>
      <w:pPr>
        <w:ind w:left="5760" w:hanging="360"/>
      </w:pPr>
    </w:lvl>
    <w:lvl w:ilvl="8" w:tplc="1714DFB0">
      <w:start w:val="1"/>
      <w:numFmt w:val="lowerRoman"/>
      <w:lvlText w:val="%9."/>
      <w:lvlJc w:val="right"/>
      <w:pPr>
        <w:ind w:left="6480" w:hanging="180"/>
      </w:pPr>
    </w:lvl>
  </w:abstractNum>
  <w:abstractNum w:abstractNumId="71" w15:restartNumberingAfterBreak="0">
    <w:nsid w:val="6A141041"/>
    <w:multiLevelType w:val="hybridMultilevel"/>
    <w:tmpl w:val="FFFFFFFF"/>
    <w:lvl w:ilvl="0" w:tplc="ABB6161A">
      <w:start w:val="1"/>
      <w:numFmt w:val="bullet"/>
      <w:lvlText w:val=""/>
      <w:lvlJc w:val="left"/>
      <w:pPr>
        <w:ind w:left="720" w:hanging="360"/>
      </w:pPr>
      <w:rPr>
        <w:rFonts w:ascii="Symbol" w:hAnsi="Symbol" w:hint="default"/>
      </w:rPr>
    </w:lvl>
    <w:lvl w:ilvl="1" w:tplc="66FE7FBE">
      <w:start w:val="1"/>
      <w:numFmt w:val="bullet"/>
      <w:lvlText w:val="o"/>
      <w:lvlJc w:val="left"/>
      <w:pPr>
        <w:ind w:left="1440" w:hanging="360"/>
      </w:pPr>
      <w:rPr>
        <w:rFonts w:ascii="Courier New" w:hAnsi="Courier New" w:hint="default"/>
      </w:rPr>
    </w:lvl>
    <w:lvl w:ilvl="2" w:tplc="130058D2">
      <w:start w:val="1"/>
      <w:numFmt w:val="bullet"/>
      <w:lvlText w:val=""/>
      <w:lvlJc w:val="left"/>
      <w:pPr>
        <w:ind w:left="2160" w:hanging="360"/>
      </w:pPr>
      <w:rPr>
        <w:rFonts w:ascii="Wingdings" w:hAnsi="Wingdings" w:hint="default"/>
      </w:rPr>
    </w:lvl>
    <w:lvl w:ilvl="3" w:tplc="C19276BE">
      <w:start w:val="1"/>
      <w:numFmt w:val="bullet"/>
      <w:lvlText w:val=""/>
      <w:lvlJc w:val="left"/>
      <w:pPr>
        <w:ind w:left="2880" w:hanging="360"/>
      </w:pPr>
      <w:rPr>
        <w:rFonts w:ascii="Symbol" w:hAnsi="Symbol" w:hint="default"/>
      </w:rPr>
    </w:lvl>
    <w:lvl w:ilvl="4" w:tplc="D06417F0">
      <w:start w:val="1"/>
      <w:numFmt w:val="bullet"/>
      <w:lvlText w:val="o"/>
      <w:lvlJc w:val="left"/>
      <w:pPr>
        <w:ind w:left="3600" w:hanging="360"/>
      </w:pPr>
      <w:rPr>
        <w:rFonts w:ascii="Courier New" w:hAnsi="Courier New" w:hint="default"/>
      </w:rPr>
    </w:lvl>
    <w:lvl w:ilvl="5" w:tplc="9176F2D6">
      <w:start w:val="1"/>
      <w:numFmt w:val="bullet"/>
      <w:lvlText w:val=""/>
      <w:lvlJc w:val="left"/>
      <w:pPr>
        <w:ind w:left="4320" w:hanging="360"/>
      </w:pPr>
      <w:rPr>
        <w:rFonts w:ascii="Wingdings" w:hAnsi="Wingdings" w:hint="default"/>
      </w:rPr>
    </w:lvl>
    <w:lvl w:ilvl="6" w:tplc="8766BFA6">
      <w:start w:val="1"/>
      <w:numFmt w:val="bullet"/>
      <w:lvlText w:val=""/>
      <w:lvlJc w:val="left"/>
      <w:pPr>
        <w:ind w:left="5040" w:hanging="360"/>
      </w:pPr>
      <w:rPr>
        <w:rFonts w:ascii="Symbol" w:hAnsi="Symbol" w:hint="default"/>
      </w:rPr>
    </w:lvl>
    <w:lvl w:ilvl="7" w:tplc="B5A06D5E">
      <w:start w:val="1"/>
      <w:numFmt w:val="bullet"/>
      <w:lvlText w:val="o"/>
      <w:lvlJc w:val="left"/>
      <w:pPr>
        <w:ind w:left="5760" w:hanging="360"/>
      </w:pPr>
      <w:rPr>
        <w:rFonts w:ascii="Courier New" w:hAnsi="Courier New" w:hint="default"/>
      </w:rPr>
    </w:lvl>
    <w:lvl w:ilvl="8" w:tplc="1CBEF20E">
      <w:start w:val="1"/>
      <w:numFmt w:val="bullet"/>
      <w:lvlText w:val=""/>
      <w:lvlJc w:val="left"/>
      <w:pPr>
        <w:ind w:left="6480" w:hanging="360"/>
      </w:pPr>
      <w:rPr>
        <w:rFonts w:ascii="Wingdings" w:hAnsi="Wingdings" w:hint="default"/>
      </w:rPr>
    </w:lvl>
  </w:abstractNum>
  <w:abstractNum w:abstractNumId="72" w15:restartNumberingAfterBreak="0">
    <w:nsid w:val="6BD3529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6C2F94BB"/>
    <w:multiLevelType w:val="hybridMultilevel"/>
    <w:tmpl w:val="FFFFFFFF"/>
    <w:lvl w:ilvl="0" w:tplc="143A7C68">
      <w:start w:val="1"/>
      <w:numFmt w:val="decimal"/>
      <w:lvlText w:val="%1."/>
      <w:lvlJc w:val="left"/>
      <w:pPr>
        <w:ind w:left="720" w:hanging="360"/>
      </w:pPr>
    </w:lvl>
    <w:lvl w:ilvl="1" w:tplc="15BA08F0">
      <w:start w:val="1"/>
      <w:numFmt w:val="decimal"/>
      <w:lvlText w:val="%2."/>
      <w:lvlJc w:val="left"/>
      <w:pPr>
        <w:ind w:left="1440" w:hanging="360"/>
      </w:pPr>
    </w:lvl>
    <w:lvl w:ilvl="2" w:tplc="216E0424">
      <w:start w:val="1"/>
      <w:numFmt w:val="lowerRoman"/>
      <w:lvlText w:val="%3."/>
      <w:lvlJc w:val="right"/>
      <w:pPr>
        <w:ind w:left="2160" w:hanging="180"/>
      </w:pPr>
    </w:lvl>
    <w:lvl w:ilvl="3" w:tplc="3F4CB1C0">
      <w:start w:val="1"/>
      <w:numFmt w:val="decimal"/>
      <w:lvlText w:val="%4."/>
      <w:lvlJc w:val="left"/>
      <w:pPr>
        <w:ind w:left="2880" w:hanging="360"/>
      </w:pPr>
    </w:lvl>
    <w:lvl w:ilvl="4" w:tplc="8D162562">
      <w:start w:val="1"/>
      <w:numFmt w:val="lowerLetter"/>
      <w:lvlText w:val="%5."/>
      <w:lvlJc w:val="left"/>
      <w:pPr>
        <w:ind w:left="3600" w:hanging="360"/>
      </w:pPr>
    </w:lvl>
    <w:lvl w:ilvl="5" w:tplc="86EEED6C">
      <w:start w:val="1"/>
      <w:numFmt w:val="lowerRoman"/>
      <w:lvlText w:val="%6."/>
      <w:lvlJc w:val="right"/>
      <w:pPr>
        <w:ind w:left="4320" w:hanging="180"/>
      </w:pPr>
    </w:lvl>
    <w:lvl w:ilvl="6" w:tplc="10D8AA24">
      <w:start w:val="1"/>
      <w:numFmt w:val="decimal"/>
      <w:lvlText w:val="%7."/>
      <w:lvlJc w:val="left"/>
      <w:pPr>
        <w:ind w:left="5040" w:hanging="360"/>
      </w:pPr>
    </w:lvl>
    <w:lvl w:ilvl="7" w:tplc="B9D8062E">
      <w:start w:val="1"/>
      <w:numFmt w:val="lowerLetter"/>
      <w:lvlText w:val="%8."/>
      <w:lvlJc w:val="left"/>
      <w:pPr>
        <w:ind w:left="5760" w:hanging="360"/>
      </w:pPr>
    </w:lvl>
    <w:lvl w:ilvl="8" w:tplc="50043A02">
      <w:start w:val="1"/>
      <w:numFmt w:val="lowerRoman"/>
      <w:lvlText w:val="%9."/>
      <w:lvlJc w:val="right"/>
      <w:pPr>
        <w:ind w:left="6480" w:hanging="180"/>
      </w:pPr>
    </w:lvl>
  </w:abstractNum>
  <w:abstractNum w:abstractNumId="74" w15:restartNumberingAfterBreak="0">
    <w:nsid w:val="6D352A6D"/>
    <w:multiLevelType w:val="hybridMultilevel"/>
    <w:tmpl w:val="FFFFFFFF"/>
    <w:lvl w:ilvl="0" w:tplc="CB2E2424">
      <w:start w:val="1"/>
      <w:numFmt w:val="bullet"/>
      <w:lvlText w:val="·"/>
      <w:lvlJc w:val="left"/>
      <w:pPr>
        <w:ind w:left="720" w:hanging="360"/>
      </w:pPr>
      <w:rPr>
        <w:rFonts w:ascii="Symbol" w:hAnsi="Symbol" w:hint="default"/>
      </w:rPr>
    </w:lvl>
    <w:lvl w:ilvl="1" w:tplc="DF7EA38A">
      <w:start w:val="1"/>
      <w:numFmt w:val="bullet"/>
      <w:lvlText w:val="o"/>
      <w:lvlJc w:val="left"/>
      <w:pPr>
        <w:ind w:left="1440" w:hanging="360"/>
      </w:pPr>
      <w:rPr>
        <w:rFonts w:ascii="Courier New" w:hAnsi="Courier New" w:hint="default"/>
      </w:rPr>
    </w:lvl>
    <w:lvl w:ilvl="2" w:tplc="8D0808FE">
      <w:start w:val="1"/>
      <w:numFmt w:val="bullet"/>
      <w:lvlText w:val=""/>
      <w:lvlJc w:val="left"/>
      <w:pPr>
        <w:ind w:left="2160" w:hanging="360"/>
      </w:pPr>
      <w:rPr>
        <w:rFonts w:ascii="Wingdings" w:hAnsi="Wingdings" w:hint="default"/>
      </w:rPr>
    </w:lvl>
    <w:lvl w:ilvl="3" w:tplc="50C6103E">
      <w:start w:val="1"/>
      <w:numFmt w:val="bullet"/>
      <w:lvlText w:val=""/>
      <w:lvlJc w:val="left"/>
      <w:pPr>
        <w:ind w:left="2880" w:hanging="360"/>
      </w:pPr>
      <w:rPr>
        <w:rFonts w:ascii="Symbol" w:hAnsi="Symbol" w:hint="default"/>
      </w:rPr>
    </w:lvl>
    <w:lvl w:ilvl="4" w:tplc="5A46CCDA">
      <w:start w:val="1"/>
      <w:numFmt w:val="bullet"/>
      <w:lvlText w:val="o"/>
      <w:lvlJc w:val="left"/>
      <w:pPr>
        <w:ind w:left="3600" w:hanging="360"/>
      </w:pPr>
      <w:rPr>
        <w:rFonts w:ascii="Courier New" w:hAnsi="Courier New" w:hint="default"/>
      </w:rPr>
    </w:lvl>
    <w:lvl w:ilvl="5" w:tplc="58284BC4">
      <w:start w:val="1"/>
      <w:numFmt w:val="bullet"/>
      <w:lvlText w:val=""/>
      <w:lvlJc w:val="left"/>
      <w:pPr>
        <w:ind w:left="4320" w:hanging="360"/>
      </w:pPr>
      <w:rPr>
        <w:rFonts w:ascii="Wingdings" w:hAnsi="Wingdings" w:hint="default"/>
      </w:rPr>
    </w:lvl>
    <w:lvl w:ilvl="6" w:tplc="14823E60">
      <w:start w:val="1"/>
      <w:numFmt w:val="bullet"/>
      <w:lvlText w:val=""/>
      <w:lvlJc w:val="left"/>
      <w:pPr>
        <w:ind w:left="5040" w:hanging="360"/>
      </w:pPr>
      <w:rPr>
        <w:rFonts w:ascii="Symbol" w:hAnsi="Symbol" w:hint="default"/>
      </w:rPr>
    </w:lvl>
    <w:lvl w:ilvl="7" w:tplc="57C0DC3C">
      <w:start w:val="1"/>
      <w:numFmt w:val="bullet"/>
      <w:lvlText w:val="o"/>
      <w:lvlJc w:val="left"/>
      <w:pPr>
        <w:ind w:left="5760" w:hanging="360"/>
      </w:pPr>
      <w:rPr>
        <w:rFonts w:ascii="Courier New" w:hAnsi="Courier New" w:hint="default"/>
      </w:rPr>
    </w:lvl>
    <w:lvl w:ilvl="8" w:tplc="6C28A6F0">
      <w:start w:val="1"/>
      <w:numFmt w:val="bullet"/>
      <w:lvlText w:val=""/>
      <w:lvlJc w:val="left"/>
      <w:pPr>
        <w:ind w:left="6480" w:hanging="360"/>
      </w:pPr>
      <w:rPr>
        <w:rFonts w:ascii="Wingdings" w:hAnsi="Wingdings" w:hint="default"/>
      </w:rPr>
    </w:lvl>
  </w:abstractNum>
  <w:abstractNum w:abstractNumId="75" w15:restartNumberingAfterBreak="0">
    <w:nsid w:val="6E5E6E15"/>
    <w:multiLevelType w:val="hybridMultilevel"/>
    <w:tmpl w:val="FFFFFFFF"/>
    <w:lvl w:ilvl="0" w:tplc="13505EBC">
      <w:start w:val="1"/>
      <w:numFmt w:val="decimal"/>
      <w:lvlText w:val="%1."/>
      <w:lvlJc w:val="left"/>
      <w:pPr>
        <w:ind w:left="720" w:hanging="360"/>
      </w:pPr>
    </w:lvl>
    <w:lvl w:ilvl="1" w:tplc="DE564EB4">
      <w:start w:val="1"/>
      <w:numFmt w:val="decimal"/>
      <w:lvlText w:val="%2."/>
      <w:lvlJc w:val="left"/>
      <w:pPr>
        <w:ind w:left="1440" w:hanging="360"/>
      </w:pPr>
    </w:lvl>
    <w:lvl w:ilvl="2" w:tplc="9D9CF0D2">
      <w:start w:val="1"/>
      <w:numFmt w:val="lowerRoman"/>
      <w:lvlText w:val="%3."/>
      <w:lvlJc w:val="right"/>
      <w:pPr>
        <w:ind w:left="2160" w:hanging="180"/>
      </w:pPr>
    </w:lvl>
    <w:lvl w:ilvl="3" w:tplc="36023730">
      <w:start w:val="1"/>
      <w:numFmt w:val="decimal"/>
      <w:lvlText w:val="%4."/>
      <w:lvlJc w:val="left"/>
      <w:pPr>
        <w:ind w:left="2880" w:hanging="360"/>
      </w:pPr>
    </w:lvl>
    <w:lvl w:ilvl="4" w:tplc="7B4A4946">
      <w:start w:val="1"/>
      <w:numFmt w:val="lowerLetter"/>
      <w:lvlText w:val="%5."/>
      <w:lvlJc w:val="left"/>
      <w:pPr>
        <w:ind w:left="3600" w:hanging="360"/>
      </w:pPr>
    </w:lvl>
    <w:lvl w:ilvl="5" w:tplc="4F3E4CF6">
      <w:start w:val="1"/>
      <w:numFmt w:val="lowerRoman"/>
      <w:lvlText w:val="%6."/>
      <w:lvlJc w:val="right"/>
      <w:pPr>
        <w:ind w:left="4320" w:hanging="180"/>
      </w:pPr>
    </w:lvl>
    <w:lvl w:ilvl="6" w:tplc="E52092D8">
      <w:start w:val="1"/>
      <w:numFmt w:val="decimal"/>
      <w:lvlText w:val="%7."/>
      <w:lvlJc w:val="left"/>
      <w:pPr>
        <w:ind w:left="5040" w:hanging="360"/>
      </w:pPr>
    </w:lvl>
    <w:lvl w:ilvl="7" w:tplc="F9D63AA0">
      <w:start w:val="1"/>
      <w:numFmt w:val="lowerLetter"/>
      <w:lvlText w:val="%8."/>
      <w:lvlJc w:val="left"/>
      <w:pPr>
        <w:ind w:left="5760" w:hanging="360"/>
      </w:pPr>
    </w:lvl>
    <w:lvl w:ilvl="8" w:tplc="9EBE6C02">
      <w:start w:val="1"/>
      <w:numFmt w:val="lowerRoman"/>
      <w:lvlText w:val="%9."/>
      <w:lvlJc w:val="right"/>
      <w:pPr>
        <w:ind w:left="6480" w:hanging="180"/>
      </w:pPr>
    </w:lvl>
  </w:abstractNum>
  <w:abstractNum w:abstractNumId="76" w15:restartNumberingAfterBreak="0">
    <w:nsid w:val="6F64C919"/>
    <w:multiLevelType w:val="hybridMultilevel"/>
    <w:tmpl w:val="FFFFFFFF"/>
    <w:lvl w:ilvl="0" w:tplc="45F07A8C">
      <w:start w:val="1"/>
      <w:numFmt w:val="decimal"/>
      <w:lvlText w:val="%1."/>
      <w:lvlJc w:val="left"/>
      <w:pPr>
        <w:ind w:left="720" w:hanging="360"/>
      </w:pPr>
    </w:lvl>
    <w:lvl w:ilvl="1" w:tplc="BE507698">
      <w:start w:val="1"/>
      <w:numFmt w:val="lowerLetter"/>
      <w:lvlText w:val="%2."/>
      <w:lvlJc w:val="left"/>
      <w:pPr>
        <w:ind w:left="1440" w:hanging="360"/>
      </w:pPr>
    </w:lvl>
    <w:lvl w:ilvl="2" w:tplc="2F48677C">
      <w:start w:val="1"/>
      <w:numFmt w:val="lowerRoman"/>
      <w:lvlText w:val="%3."/>
      <w:lvlJc w:val="right"/>
      <w:pPr>
        <w:ind w:left="2160" w:hanging="180"/>
      </w:pPr>
    </w:lvl>
    <w:lvl w:ilvl="3" w:tplc="58669E6C">
      <w:start w:val="1"/>
      <w:numFmt w:val="decimal"/>
      <w:lvlText w:val="%4."/>
      <w:lvlJc w:val="left"/>
      <w:pPr>
        <w:ind w:left="2880" w:hanging="360"/>
      </w:pPr>
    </w:lvl>
    <w:lvl w:ilvl="4" w:tplc="024465D2">
      <w:start w:val="1"/>
      <w:numFmt w:val="lowerLetter"/>
      <w:lvlText w:val="%5."/>
      <w:lvlJc w:val="left"/>
      <w:pPr>
        <w:ind w:left="3600" w:hanging="360"/>
      </w:pPr>
    </w:lvl>
    <w:lvl w:ilvl="5" w:tplc="B2CA9258">
      <w:start w:val="1"/>
      <w:numFmt w:val="lowerRoman"/>
      <w:lvlText w:val="%6."/>
      <w:lvlJc w:val="right"/>
      <w:pPr>
        <w:ind w:left="4320" w:hanging="180"/>
      </w:pPr>
    </w:lvl>
    <w:lvl w:ilvl="6" w:tplc="DFFC5D9A">
      <w:start w:val="1"/>
      <w:numFmt w:val="decimal"/>
      <w:lvlText w:val="%7."/>
      <w:lvlJc w:val="left"/>
      <w:pPr>
        <w:ind w:left="5040" w:hanging="360"/>
      </w:pPr>
    </w:lvl>
    <w:lvl w:ilvl="7" w:tplc="6D1AECF6">
      <w:start w:val="1"/>
      <w:numFmt w:val="lowerLetter"/>
      <w:lvlText w:val="%8."/>
      <w:lvlJc w:val="left"/>
      <w:pPr>
        <w:ind w:left="5760" w:hanging="360"/>
      </w:pPr>
    </w:lvl>
    <w:lvl w:ilvl="8" w:tplc="1FB23A8C">
      <w:start w:val="1"/>
      <w:numFmt w:val="lowerRoman"/>
      <w:lvlText w:val="%9."/>
      <w:lvlJc w:val="right"/>
      <w:pPr>
        <w:ind w:left="6480" w:hanging="180"/>
      </w:pPr>
    </w:lvl>
  </w:abstractNum>
  <w:abstractNum w:abstractNumId="77" w15:restartNumberingAfterBreak="0">
    <w:nsid w:val="708AAFC4"/>
    <w:multiLevelType w:val="multilevel"/>
    <w:tmpl w:val="FFFFFFFF"/>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0FD4F0E"/>
    <w:multiLevelType w:val="hybridMultilevel"/>
    <w:tmpl w:val="FFFFFFFF"/>
    <w:lvl w:ilvl="0" w:tplc="FC0AC250">
      <w:start w:val="1"/>
      <w:numFmt w:val="decimal"/>
      <w:lvlText w:val="%1."/>
      <w:lvlJc w:val="left"/>
      <w:pPr>
        <w:ind w:left="720" w:hanging="360"/>
      </w:pPr>
    </w:lvl>
    <w:lvl w:ilvl="1" w:tplc="2046A75C">
      <w:start w:val="1"/>
      <w:numFmt w:val="lowerLetter"/>
      <w:lvlText w:val="%2."/>
      <w:lvlJc w:val="left"/>
      <w:pPr>
        <w:ind w:left="1440" w:hanging="360"/>
      </w:pPr>
    </w:lvl>
    <w:lvl w:ilvl="2" w:tplc="F07C8030">
      <w:start w:val="1"/>
      <w:numFmt w:val="lowerRoman"/>
      <w:lvlText w:val="%3."/>
      <w:lvlJc w:val="right"/>
      <w:pPr>
        <w:ind w:left="2160" w:hanging="180"/>
      </w:pPr>
    </w:lvl>
    <w:lvl w:ilvl="3" w:tplc="3A8A4E2E">
      <w:start w:val="1"/>
      <w:numFmt w:val="decimal"/>
      <w:lvlText w:val="%4."/>
      <w:lvlJc w:val="left"/>
      <w:pPr>
        <w:ind w:left="2880" w:hanging="360"/>
      </w:pPr>
    </w:lvl>
    <w:lvl w:ilvl="4" w:tplc="C9D0C336">
      <w:start w:val="1"/>
      <w:numFmt w:val="lowerLetter"/>
      <w:lvlText w:val="%5."/>
      <w:lvlJc w:val="left"/>
      <w:pPr>
        <w:ind w:left="3600" w:hanging="360"/>
      </w:pPr>
    </w:lvl>
    <w:lvl w:ilvl="5" w:tplc="84041FE2">
      <w:start w:val="1"/>
      <w:numFmt w:val="lowerRoman"/>
      <w:lvlText w:val="%6."/>
      <w:lvlJc w:val="right"/>
      <w:pPr>
        <w:ind w:left="4320" w:hanging="180"/>
      </w:pPr>
    </w:lvl>
    <w:lvl w:ilvl="6" w:tplc="98069E76">
      <w:start w:val="1"/>
      <w:numFmt w:val="decimal"/>
      <w:lvlText w:val="%7."/>
      <w:lvlJc w:val="left"/>
      <w:pPr>
        <w:ind w:left="5040" w:hanging="360"/>
      </w:pPr>
    </w:lvl>
    <w:lvl w:ilvl="7" w:tplc="A0320D6C">
      <w:start w:val="1"/>
      <w:numFmt w:val="lowerLetter"/>
      <w:lvlText w:val="%8."/>
      <w:lvlJc w:val="left"/>
      <w:pPr>
        <w:ind w:left="5760" w:hanging="360"/>
      </w:pPr>
    </w:lvl>
    <w:lvl w:ilvl="8" w:tplc="66C4DB0E">
      <w:start w:val="1"/>
      <w:numFmt w:val="lowerRoman"/>
      <w:lvlText w:val="%9."/>
      <w:lvlJc w:val="right"/>
      <w:pPr>
        <w:ind w:left="6480" w:hanging="180"/>
      </w:pPr>
    </w:lvl>
  </w:abstractNum>
  <w:abstractNum w:abstractNumId="79" w15:restartNumberingAfterBreak="0">
    <w:nsid w:val="713D095B"/>
    <w:multiLevelType w:val="hybridMultilevel"/>
    <w:tmpl w:val="FFFFFFFF"/>
    <w:lvl w:ilvl="0" w:tplc="1018BCAA">
      <w:start w:val="1"/>
      <w:numFmt w:val="bullet"/>
      <w:lvlText w:val="·"/>
      <w:lvlJc w:val="left"/>
      <w:pPr>
        <w:ind w:left="720" w:hanging="360"/>
      </w:pPr>
      <w:rPr>
        <w:rFonts w:ascii="Symbol" w:hAnsi="Symbol" w:hint="default"/>
      </w:rPr>
    </w:lvl>
    <w:lvl w:ilvl="1" w:tplc="4168C87A">
      <w:start w:val="1"/>
      <w:numFmt w:val="bullet"/>
      <w:lvlText w:val="o"/>
      <w:lvlJc w:val="left"/>
      <w:pPr>
        <w:ind w:left="1440" w:hanging="360"/>
      </w:pPr>
      <w:rPr>
        <w:rFonts w:ascii="Courier New" w:hAnsi="Courier New" w:hint="default"/>
      </w:rPr>
    </w:lvl>
    <w:lvl w:ilvl="2" w:tplc="AEBE598A">
      <w:start w:val="1"/>
      <w:numFmt w:val="bullet"/>
      <w:lvlText w:val=""/>
      <w:lvlJc w:val="left"/>
      <w:pPr>
        <w:ind w:left="2160" w:hanging="360"/>
      </w:pPr>
      <w:rPr>
        <w:rFonts w:ascii="Wingdings" w:hAnsi="Wingdings" w:hint="default"/>
      </w:rPr>
    </w:lvl>
    <w:lvl w:ilvl="3" w:tplc="842AB82C">
      <w:start w:val="1"/>
      <w:numFmt w:val="bullet"/>
      <w:lvlText w:val=""/>
      <w:lvlJc w:val="left"/>
      <w:pPr>
        <w:ind w:left="2880" w:hanging="360"/>
      </w:pPr>
      <w:rPr>
        <w:rFonts w:ascii="Symbol" w:hAnsi="Symbol" w:hint="default"/>
      </w:rPr>
    </w:lvl>
    <w:lvl w:ilvl="4" w:tplc="298E97E2">
      <w:start w:val="1"/>
      <w:numFmt w:val="bullet"/>
      <w:lvlText w:val="o"/>
      <w:lvlJc w:val="left"/>
      <w:pPr>
        <w:ind w:left="3600" w:hanging="360"/>
      </w:pPr>
      <w:rPr>
        <w:rFonts w:ascii="Courier New" w:hAnsi="Courier New" w:hint="default"/>
      </w:rPr>
    </w:lvl>
    <w:lvl w:ilvl="5" w:tplc="2820B266">
      <w:start w:val="1"/>
      <w:numFmt w:val="bullet"/>
      <w:lvlText w:val=""/>
      <w:lvlJc w:val="left"/>
      <w:pPr>
        <w:ind w:left="4320" w:hanging="360"/>
      </w:pPr>
      <w:rPr>
        <w:rFonts w:ascii="Wingdings" w:hAnsi="Wingdings" w:hint="default"/>
      </w:rPr>
    </w:lvl>
    <w:lvl w:ilvl="6" w:tplc="86D2BA4C">
      <w:start w:val="1"/>
      <w:numFmt w:val="bullet"/>
      <w:lvlText w:val=""/>
      <w:lvlJc w:val="left"/>
      <w:pPr>
        <w:ind w:left="5040" w:hanging="360"/>
      </w:pPr>
      <w:rPr>
        <w:rFonts w:ascii="Symbol" w:hAnsi="Symbol" w:hint="default"/>
      </w:rPr>
    </w:lvl>
    <w:lvl w:ilvl="7" w:tplc="9874062A">
      <w:start w:val="1"/>
      <w:numFmt w:val="bullet"/>
      <w:lvlText w:val="o"/>
      <w:lvlJc w:val="left"/>
      <w:pPr>
        <w:ind w:left="5760" w:hanging="360"/>
      </w:pPr>
      <w:rPr>
        <w:rFonts w:ascii="Courier New" w:hAnsi="Courier New" w:hint="default"/>
      </w:rPr>
    </w:lvl>
    <w:lvl w:ilvl="8" w:tplc="F418BF4C">
      <w:start w:val="1"/>
      <w:numFmt w:val="bullet"/>
      <w:lvlText w:val=""/>
      <w:lvlJc w:val="left"/>
      <w:pPr>
        <w:ind w:left="6480" w:hanging="360"/>
      </w:pPr>
      <w:rPr>
        <w:rFonts w:ascii="Wingdings" w:hAnsi="Wingdings" w:hint="default"/>
      </w:rPr>
    </w:lvl>
  </w:abstractNum>
  <w:abstractNum w:abstractNumId="80" w15:restartNumberingAfterBreak="0">
    <w:nsid w:val="73AE6D67"/>
    <w:multiLevelType w:val="hybridMultilevel"/>
    <w:tmpl w:val="FFFFFFFF"/>
    <w:lvl w:ilvl="0" w:tplc="378080BE">
      <w:start w:val="1"/>
      <w:numFmt w:val="bullet"/>
      <w:lvlText w:val="·"/>
      <w:lvlJc w:val="left"/>
      <w:pPr>
        <w:ind w:left="720" w:hanging="360"/>
      </w:pPr>
      <w:rPr>
        <w:rFonts w:ascii="Symbol" w:hAnsi="Symbol" w:hint="default"/>
      </w:rPr>
    </w:lvl>
    <w:lvl w:ilvl="1" w:tplc="96B645D2">
      <w:start w:val="1"/>
      <w:numFmt w:val="bullet"/>
      <w:lvlText w:val="o"/>
      <w:lvlJc w:val="left"/>
      <w:pPr>
        <w:ind w:left="1440" w:hanging="360"/>
      </w:pPr>
      <w:rPr>
        <w:rFonts w:ascii="Courier New" w:hAnsi="Courier New" w:hint="default"/>
      </w:rPr>
    </w:lvl>
    <w:lvl w:ilvl="2" w:tplc="E128665C">
      <w:start w:val="1"/>
      <w:numFmt w:val="bullet"/>
      <w:lvlText w:val=""/>
      <w:lvlJc w:val="left"/>
      <w:pPr>
        <w:ind w:left="2160" w:hanging="360"/>
      </w:pPr>
      <w:rPr>
        <w:rFonts w:ascii="Wingdings" w:hAnsi="Wingdings" w:hint="default"/>
      </w:rPr>
    </w:lvl>
    <w:lvl w:ilvl="3" w:tplc="32C05060">
      <w:start w:val="1"/>
      <w:numFmt w:val="bullet"/>
      <w:lvlText w:val=""/>
      <w:lvlJc w:val="left"/>
      <w:pPr>
        <w:ind w:left="2880" w:hanging="360"/>
      </w:pPr>
      <w:rPr>
        <w:rFonts w:ascii="Symbol" w:hAnsi="Symbol" w:hint="default"/>
      </w:rPr>
    </w:lvl>
    <w:lvl w:ilvl="4" w:tplc="0BD41A76">
      <w:start w:val="1"/>
      <w:numFmt w:val="bullet"/>
      <w:lvlText w:val="o"/>
      <w:lvlJc w:val="left"/>
      <w:pPr>
        <w:ind w:left="3600" w:hanging="360"/>
      </w:pPr>
      <w:rPr>
        <w:rFonts w:ascii="Courier New" w:hAnsi="Courier New" w:hint="default"/>
      </w:rPr>
    </w:lvl>
    <w:lvl w:ilvl="5" w:tplc="86422C12">
      <w:start w:val="1"/>
      <w:numFmt w:val="bullet"/>
      <w:lvlText w:val=""/>
      <w:lvlJc w:val="left"/>
      <w:pPr>
        <w:ind w:left="4320" w:hanging="360"/>
      </w:pPr>
      <w:rPr>
        <w:rFonts w:ascii="Wingdings" w:hAnsi="Wingdings" w:hint="default"/>
      </w:rPr>
    </w:lvl>
    <w:lvl w:ilvl="6" w:tplc="0462A728">
      <w:start w:val="1"/>
      <w:numFmt w:val="bullet"/>
      <w:lvlText w:val=""/>
      <w:lvlJc w:val="left"/>
      <w:pPr>
        <w:ind w:left="5040" w:hanging="360"/>
      </w:pPr>
      <w:rPr>
        <w:rFonts w:ascii="Symbol" w:hAnsi="Symbol" w:hint="default"/>
      </w:rPr>
    </w:lvl>
    <w:lvl w:ilvl="7" w:tplc="4B26513A">
      <w:start w:val="1"/>
      <w:numFmt w:val="bullet"/>
      <w:lvlText w:val="o"/>
      <w:lvlJc w:val="left"/>
      <w:pPr>
        <w:ind w:left="5760" w:hanging="360"/>
      </w:pPr>
      <w:rPr>
        <w:rFonts w:ascii="Courier New" w:hAnsi="Courier New" w:hint="default"/>
      </w:rPr>
    </w:lvl>
    <w:lvl w:ilvl="8" w:tplc="82708D96">
      <w:start w:val="1"/>
      <w:numFmt w:val="bullet"/>
      <w:lvlText w:val=""/>
      <w:lvlJc w:val="left"/>
      <w:pPr>
        <w:ind w:left="6480" w:hanging="360"/>
      </w:pPr>
      <w:rPr>
        <w:rFonts w:ascii="Wingdings" w:hAnsi="Wingdings" w:hint="default"/>
      </w:rPr>
    </w:lvl>
  </w:abstractNum>
  <w:abstractNum w:abstractNumId="81" w15:restartNumberingAfterBreak="0">
    <w:nsid w:val="7438CDE2"/>
    <w:multiLevelType w:val="hybridMultilevel"/>
    <w:tmpl w:val="FFFFFFFF"/>
    <w:lvl w:ilvl="0" w:tplc="98AEF888">
      <w:start w:val="1"/>
      <w:numFmt w:val="bullet"/>
      <w:lvlText w:val=""/>
      <w:lvlJc w:val="left"/>
      <w:pPr>
        <w:ind w:left="720" w:hanging="360"/>
      </w:pPr>
      <w:rPr>
        <w:rFonts w:ascii="Symbol" w:hAnsi="Symbol" w:hint="default"/>
      </w:rPr>
    </w:lvl>
    <w:lvl w:ilvl="1" w:tplc="422E3192">
      <w:start w:val="1"/>
      <w:numFmt w:val="bullet"/>
      <w:lvlText w:val="o"/>
      <w:lvlJc w:val="left"/>
      <w:pPr>
        <w:ind w:left="1440" w:hanging="360"/>
      </w:pPr>
      <w:rPr>
        <w:rFonts w:ascii="Courier New" w:hAnsi="Courier New" w:hint="default"/>
      </w:rPr>
    </w:lvl>
    <w:lvl w:ilvl="2" w:tplc="0ADE5E2E">
      <w:start w:val="1"/>
      <w:numFmt w:val="bullet"/>
      <w:lvlText w:val=""/>
      <w:lvlJc w:val="left"/>
      <w:pPr>
        <w:ind w:left="2160" w:hanging="360"/>
      </w:pPr>
      <w:rPr>
        <w:rFonts w:ascii="Wingdings" w:hAnsi="Wingdings" w:hint="default"/>
      </w:rPr>
    </w:lvl>
    <w:lvl w:ilvl="3" w:tplc="67B86F8A">
      <w:start w:val="1"/>
      <w:numFmt w:val="bullet"/>
      <w:lvlText w:val=""/>
      <w:lvlJc w:val="left"/>
      <w:pPr>
        <w:ind w:left="2880" w:hanging="360"/>
      </w:pPr>
      <w:rPr>
        <w:rFonts w:ascii="Symbol" w:hAnsi="Symbol" w:hint="default"/>
      </w:rPr>
    </w:lvl>
    <w:lvl w:ilvl="4" w:tplc="6C36B248">
      <w:start w:val="1"/>
      <w:numFmt w:val="bullet"/>
      <w:lvlText w:val="o"/>
      <w:lvlJc w:val="left"/>
      <w:pPr>
        <w:ind w:left="3600" w:hanging="360"/>
      </w:pPr>
      <w:rPr>
        <w:rFonts w:ascii="Courier New" w:hAnsi="Courier New" w:hint="default"/>
      </w:rPr>
    </w:lvl>
    <w:lvl w:ilvl="5" w:tplc="11E85A48">
      <w:start w:val="1"/>
      <w:numFmt w:val="bullet"/>
      <w:lvlText w:val=""/>
      <w:lvlJc w:val="left"/>
      <w:pPr>
        <w:ind w:left="4320" w:hanging="360"/>
      </w:pPr>
      <w:rPr>
        <w:rFonts w:ascii="Wingdings" w:hAnsi="Wingdings" w:hint="default"/>
      </w:rPr>
    </w:lvl>
    <w:lvl w:ilvl="6" w:tplc="03CE4C12">
      <w:start w:val="1"/>
      <w:numFmt w:val="bullet"/>
      <w:lvlText w:val=""/>
      <w:lvlJc w:val="left"/>
      <w:pPr>
        <w:ind w:left="5040" w:hanging="360"/>
      </w:pPr>
      <w:rPr>
        <w:rFonts w:ascii="Symbol" w:hAnsi="Symbol" w:hint="default"/>
      </w:rPr>
    </w:lvl>
    <w:lvl w:ilvl="7" w:tplc="D72C34D8">
      <w:start w:val="1"/>
      <w:numFmt w:val="bullet"/>
      <w:lvlText w:val="o"/>
      <w:lvlJc w:val="left"/>
      <w:pPr>
        <w:ind w:left="5760" w:hanging="360"/>
      </w:pPr>
      <w:rPr>
        <w:rFonts w:ascii="Courier New" w:hAnsi="Courier New" w:hint="default"/>
      </w:rPr>
    </w:lvl>
    <w:lvl w:ilvl="8" w:tplc="9BC6A1CA">
      <w:start w:val="1"/>
      <w:numFmt w:val="bullet"/>
      <w:lvlText w:val=""/>
      <w:lvlJc w:val="left"/>
      <w:pPr>
        <w:ind w:left="6480" w:hanging="360"/>
      </w:pPr>
      <w:rPr>
        <w:rFonts w:ascii="Wingdings" w:hAnsi="Wingdings" w:hint="default"/>
      </w:rPr>
    </w:lvl>
  </w:abstractNum>
  <w:abstractNum w:abstractNumId="82" w15:restartNumberingAfterBreak="0">
    <w:nsid w:val="769BE63F"/>
    <w:multiLevelType w:val="hybridMultilevel"/>
    <w:tmpl w:val="FFFFFFFF"/>
    <w:lvl w:ilvl="0" w:tplc="0A94128A">
      <w:start w:val="1"/>
      <w:numFmt w:val="bullet"/>
      <w:lvlText w:val="·"/>
      <w:lvlJc w:val="left"/>
      <w:pPr>
        <w:ind w:left="720" w:hanging="360"/>
      </w:pPr>
      <w:rPr>
        <w:rFonts w:ascii="Symbol" w:hAnsi="Symbol" w:hint="default"/>
      </w:rPr>
    </w:lvl>
    <w:lvl w:ilvl="1" w:tplc="75E8B4FA">
      <w:start w:val="1"/>
      <w:numFmt w:val="bullet"/>
      <w:lvlText w:val="o"/>
      <w:lvlJc w:val="left"/>
      <w:pPr>
        <w:ind w:left="1440" w:hanging="360"/>
      </w:pPr>
      <w:rPr>
        <w:rFonts w:ascii="Courier New" w:hAnsi="Courier New" w:hint="default"/>
      </w:rPr>
    </w:lvl>
    <w:lvl w:ilvl="2" w:tplc="7B8AD0C0">
      <w:start w:val="1"/>
      <w:numFmt w:val="bullet"/>
      <w:lvlText w:val=""/>
      <w:lvlJc w:val="left"/>
      <w:pPr>
        <w:ind w:left="2160" w:hanging="360"/>
      </w:pPr>
      <w:rPr>
        <w:rFonts w:ascii="Wingdings" w:hAnsi="Wingdings" w:hint="default"/>
      </w:rPr>
    </w:lvl>
    <w:lvl w:ilvl="3" w:tplc="F12E0580">
      <w:start w:val="1"/>
      <w:numFmt w:val="bullet"/>
      <w:lvlText w:val=""/>
      <w:lvlJc w:val="left"/>
      <w:pPr>
        <w:ind w:left="2880" w:hanging="360"/>
      </w:pPr>
      <w:rPr>
        <w:rFonts w:ascii="Symbol" w:hAnsi="Symbol" w:hint="default"/>
      </w:rPr>
    </w:lvl>
    <w:lvl w:ilvl="4" w:tplc="76809A42">
      <w:start w:val="1"/>
      <w:numFmt w:val="bullet"/>
      <w:lvlText w:val="o"/>
      <w:lvlJc w:val="left"/>
      <w:pPr>
        <w:ind w:left="3600" w:hanging="360"/>
      </w:pPr>
      <w:rPr>
        <w:rFonts w:ascii="Courier New" w:hAnsi="Courier New" w:hint="default"/>
      </w:rPr>
    </w:lvl>
    <w:lvl w:ilvl="5" w:tplc="4948E7B6">
      <w:start w:val="1"/>
      <w:numFmt w:val="bullet"/>
      <w:lvlText w:val=""/>
      <w:lvlJc w:val="left"/>
      <w:pPr>
        <w:ind w:left="4320" w:hanging="360"/>
      </w:pPr>
      <w:rPr>
        <w:rFonts w:ascii="Wingdings" w:hAnsi="Wingdings" w:hint="default"/>
      </w:rPr>
    </w:lvl>
    <w:lvl w:ilvl="6" w:tplc="CCECEFA8">
      <w:start w:val="1"/>
      <w:numFmt w:val="bullet"/>
      <w:lvlText w:val=""/>
      <w:lvlJc w:val="left"/>
      <w:pPr>
        <w:ind w:left="5040" w:hanging="360"/>
      </w:pPr>
      <w:rPr>
        <w:rFonts w:ascii="Symbol" w:hAnsi="Symbol" w:hint="default"/>
      </w:rPr>
    </w:lvl>
    <w:lvl w:ilvl="7" w:tplc="998863D2">
      <w:start w:val="1"/>
      <w:numFmt w:val="bullet"/>
      <w:lvlText w:val="o"/>
      <w:lvlJc w:val="left"/>
      <w:pPr>
        <w:ind w:left="5760" w:hanging="360"/>
      </w:pPr>
      <w:rPr>
        <w:rFonts w:ascii="Courier New" w:hAnsi="Courier New" w:hint="default"/>
      </w:rPr>
    </w:lvl>
    <w:lvl w:ilvl="8" w:tplc="FE0C9AAA">
      <w:start w:val="1"/>
      <w:numFmt w:val="bullet"/>
      <w:lvlText w:val=""/>
      <w:lvlJc w:val="left"/>
      <w:pPr>
        <w:ind w:left="6480" w:hanging="360"/>
      </w:pPr>
      <w:rPr>
        <w:rFonts w:ascii="Wingdings" w:hAnsi="Wingdings" w:hint="default"/>
      </w:rPr>
    </w:lvl>
  </w:abstractNum>
  <w:abstractNum w:abstractNumId="83" w15:restartNumberingAfterBreak="0">
    <w:nsid w:val="76DA05F5"/>
    <w:multiLevelType w:val="hybridMultilevel"/>
    <w:tmpl w:val="FFFFFFFF"/>
    <w:lvl w:ilvl="0" w:tplc="15EC8248">
      <w:start w:val="1"/>
      <w:numFmt w:val="decimal"/>
      <w:lvlText w:val="%1."/>
      <w:lvlJc w:val="left"/>
      <w:pPr>
        <w:ind w:left="720" w:hanging="360"/>
      </w:pPr>
    </w:lvl>
    <w:lvl w:ilvl="1" w:tplc="6CA8CA48">
      <w:start w:val="1"/>
      <w:numFmt w:val="lowerLetter"/>
      <w:lvlText w:val="%2."/>
      <w:lvlJc w:val="left"/>
      <w:pPr>
        <w:ind w:left="1440" w:hanging="360"/>
      </w:pPr>
    </w:lvl>
    <w:lvl w:ilvl="2" w:tplc="C1DE044C">
      <w:start w:val="1"/>
      <w:numFmt w:val="lowerRoman"/>
      <w:lvlText w:val="%3."/>
      <w:lvlJc w:val="right"/>
      <w:pPr>
        <w:ind w:left="2160" w:hanging="180"/>
      </w:pPr>
    </w:lvl>
    <w:lvl w:ilvl="3" w:tplc="1C50935C">
      <w:start w:val="1"/>
      <w:numFmt w:val="decimal"/>
      <w:lvlText w:val="%4."/>
      <w:lvlJc w:val="left"/>
      <w:pPr>
        <w:ind w:left="2880" w:hanging="360"/>
      </w:pPr>
    </w:lvl>
    <w:lvl w:ilvl="4" w:tplc="B754C50E">
      <w:start w:val="1"/>
      <w:numFmt w:val="lowerLetter"/>
      <w:lvlText w:val="%5."/>
      <w:lvlJc w:val="left"/>
      <w:pPr>
        <w:ind w:left="3600" w:hanging="360"/>
      </w:pPr>
    </w:lvl>
    <w:lvl w:ilvl="5" w:tplc="6254BB56">
      <w:start w:val="1"/>
      <w:numFmt w:val="lowerRoman"/>
      <w:lvlText w:val="%6."/>
      <w:lvlJc w:val="right"/>
      <w:pPr>
        <w:ind w:left="4320" w:hanging="180"/>
      </w:pPr>
    </w:lvl>
    <w:lvl w:ilvl="6" w:tplc="8AEAA14A">
      <w:start w:val="1"/>
      <w:numFmt w:val="decimal"/>
      <w:lvlText w:val="%7."/>
      <w:lvlJc w:val="left"/>
      <w:pPr>
        <w:ind w:left="5040" w:hanging="360"/>
      </w:pPr>
    </w:lvl>
    <w:lvl w:ilvl="7" w:tplc="234EC194">
      <w:start w:val="1"/>
      <w:numFmt w:val="lowerLetter"/>
      <w:lvlText w:val="%8."/>
      <w:lvlJc w:val="left"/>
      <w:pPr>
        <w:ind w:left="5760" w:hanging="360"/>
      </w:pPr>
    </w:lvl>
    <w:lvl w:ilvl="8" w:tplc="FD2AE60C">
      <w:start w:val="1"/>
      <w:numFmt w:val="lowerRoman"/>
      <w:lvlText w:val="%9."/>
      <w:lvlJc w:val="right"/>
      <w:pPr>
        <w:ind w:left="6480" w:hanging="180"/>
      </w:pPr>
    </w:lvl>
  </w:abstractNum>
  <w:abstractNum w:abstractNumId="84" w15:restartNumberingAfterBreak="0">
    <w:nsid w:val="7804C8CE"/>
    <w:multiLevelType w:val="hybridMultilevel"/>
    <w:tmpl w:val="FFFFFFFF"/>
    <w:lvl w:ilvl="0" w:tplc="02920622">
      <w:start w:val="1"/>
      <w:numFmt w:val="bullet"/>
      <w:lvlText w:val="·"/>
      <w:lvlJc w:val="left"/>
      <w:pPr>
        <w:ind w:left="720" w:hanging="360"/>
      </w:pPr>
      <w:rPr>
        <w:rFonts w:ascii="Symbol" w:hAnsi="Symbol" w:hint="default"/>
      </w:rPr>
    </w:lvl>
    <w:lvl w:ilvl="1" w:tplc="BF22EFB6">
      <w:start w:val="1"/>
      <w:numFmt w:val="bullet"/>
      <w:lvlText w:val="o"/>
      <w:lvlJc w:val="left"/>
      <w:pPr>
        <w:ind w:left="1440" w:hanging="360"/>
      </w:pPr>
      <w:rPr>
        <w:rFonts w:ascii="Courier New" w:hAnsi="Courier New" w:hint="default"/>
      </w:rPr>
    </w:lvl>
    <w:lvl w:ilvl="2" w:tplc="A6744952">
      <w:start w:val="1"/>
      <w:numFmt w:val="bullet"/>
      <w:lvlText w:val=""/>
      <w:lvlJc w:val="left"/>
      <w:pPr>
        <w:ind w:left="2160" w:hanging="360"/>
      </w:pPr>
      <w:rPr>
        <w:rFonts w:ascii="Wingdings" w:hAnsi="Wingdings" w:hint="default"/>
      </w:rPr>
    </w:lvl>
    <w:lvl w:ilvl="3" w:tplc="41E6A43E">
      <w:start w:val="1"/>
      <w:numFmt w:val="bullet"/>
      <w:lvlText w:val=""/>
      <w:lvlJc w:val="left"/>
      <w:pPr>
        <w:ind w:left="2880" w:hanging="360"/>
      </w:pPr>
      <w:rPr>
        <w:rFonts w:ascii="Symbol" w:hAnsi="Symbol" w:hint="default"/>
      </w:rPr>
    </w:lvl>
    <w:lvl w:ilvl="4" w:tplc="5B984802">
      <w:start w:val="1"/>
      <w:numFmt w:val="bullet"/>
      <w:lvlText w:val="o"/>
      <w:lvlJc w:val="left"/>
      <w:pPr>
        <w:ind w:left="3600" w:hanging="360"/>
      </w:pPr>
      <w:rPr>
        <w:rFonts w:ascii="Courier New" w:hAnsi="Courier New" w:hint="default"/>
      </w:rPr>
    </w:lvl>
    <w:lvl w:ilvl="5" w:tplc="E0CED83A">
      <w:start w:val="1"/>
      <w:numFmt w:val="bullet"/>
      <w:lvlText w:val=""/>
      <w:lvlJc w:val="left"/>
      <w:pPr>
        <w:ind w:left="4320" w:hanging="360"/>
      </w:pPr>
      <w:rPr>
        <w:rFonts w:ascii="Wingdings" w:hAnsi="Wingdings" w:hint="default"/>
      </w:rPr>
    </w:lvl>
    <w:lvl w:ilvl="6" w:tplc="DA1C0772">
      <w:start w:val="1"/>
      <w:numFmt w:val="bullet"/>
      <w:lvlText w:val=""/>
      <w:lvlJc w:val="left"/>
      <w:pPr>
        <w:ind w:left="5040" w:hanging="360"/>
      </w:pPr>
      <w:rPr>
        <w:rFonts w:ascii="Symbol" w:hAnsi="Symbol" w:hint="default"/>
      </w:rPr>
    </w:lvl>
    <w:lvl w:ilvl="7" w:tplc="07FE066E">
      <w:start w:val="1"/>
      <w:numFmt w:val="bullet"/>
      <w:lvlText w:val="o"/>
      <w:lvlJc w:val="left"/>
      <w:pPr>
        <w:ind w:left="5760" w:hanging="360"/>
      </w:pPr>
      <w:rPr>
        <w:rFonts w:ascii="Courier New" w:hAnsi="Courier New" w:hint="default"/>
      </w:rPr>
    </w:lvl>
    <w:lvl w:ilvl="8" w:tplc="01E40A14">
      <w:start w:val="1"/>
      <w:numFmt w:val="bullet"/>
      <w:lvlText w:val=""/>
      <w:lvlJc w:val="left"/>
      <w:pPr>
        <w:ind w:left="6480" w:hanging="360"/>
      </w:pPr>
      <w:rPr>
        <w:rFonts w:ascii="Wingdings" w:hAnsi="Wingdings" w:hint="default"/>
      </w:rPr>
    </w:lvl>
  </w:abstractNum>
  <w:abstractNum w:abstractNumId="85" w15:restartNumberingAfterBreak="0">
    <w:nsid w:val="7A97FCEA"/>
    <w:multiLevelType w:val="hybridMultilevel"/>
    <w:tmpl w:val="FFFFFFFF"/>
    <w:lvl w:ilvl="0" w:tplc="80E44F3A">
      <w:start w:val="1"/>
      <w:numFmt w:val="bullet"/>
      <w:lvlText w:val=""/>
      <w:lvlJc w:val="left"/>
      <w:pPr>
        <w:ind w:left="720" w:hanging="360"/>
      </w:pPr>
      <w:rPr>
        <w:rFonts w:ascii="Symbol" w:hAnsi="Symbol" w:hint="default"/>
      </w:rPr>
    </w:lvl>
    <w:lvl w:ilvl="1" w:tplc="CABC3138">
      <w:start w:val="1"/>
      <w:numFmt w:val="bullet"/>
      <w:lvlText w:val="o"/>
      <w:lvlJc w:val="left"/>
      <w:pPr>
        <w:ind w:left="1440" w:hanging="360"/>
      </w:pPr>
      <w:rPr>
        <w:rFonts w:ascii="Courier New" w:hAnsi="Courier New" w:hint="default"/>
      </w:rPr>
    </w:lvl>
    <w:lvl w:ilvl="2" w:tplc="8E082D80">
      <w:start w:val="1"/>
      <w:numFmt w:val="bullet"/>
      <w:lvlText w:val=""/>
      <w:lvlJc w:val="left"/>
      <w:pPr>
        <w:ind w:left="2160" w:hanging="360"/>
      </w:pPr>
      <w:rPr>
        <w:rFonts w:ascii="Wingdings" w:hAnsi="Wingdings" w:hint="default"/>
      </w:rPr>
    </w:lvl>
    <w:lvl w:ilvl="3" w:tplc="F7369BE8">
      <w:start w:val="1"/>
      <w:numFmt w:val="bullet"/>
      <w:lvlText w:val=""/>
      <w:lvlJc w:val="left"/>
      <w:pPr>
        <w:ind w:left="2880" w:hanging="360"/>
      </w:pPr>
      <w:rPr>
        <w:rFonts w:ascii="Symbol" w:hAnsi="Symbol" w:hint="default"/>
      </w:rPr>
    </w:lvl>
    <w:lvl w:ilvl="4" w:tplc="B7A49B72">
      <w:start w:val="1"/>
      <w:numFmt w:val="bullet"/>
      <w:lvlText w:val="o"/>
      <w:lvlJc w:val="left"/>
      <w:pPr>
        <w:ind w:left="3600" w:hanging="360"/>
      </w:pPr>
      <w:rPr>
        <w:rFonts w:ascii="Courier New" w:hAnsi="Courier New" w:hint="default"/>
      </w:rPr>
    </w:lvl>
    <w:lvl w:ilvl="5" w:tplc="E28EE194">
      <w:start w:val="1"/>
      <w:numFmt w:val="bullet"/>
      <w:lvlText w:val=""/>
      <w:lvlJc w:val="left"/>
      <w:pPr>
        <w:ind w:left="4320" w:hanging="360"/>
      </w:pPr>
      <w:rPr>
        <w:rFonts w:ascii="Wingdings" w:hAnsi="Wingdings" w:hint="default"/>
      </w:rPr>
    </w:lvl>
    <w:lvl w:ilvl="6" w:tplc="979A79B8">
      <w:start w:val="1"/>
      <w:numFmt w:val="bullet"/>
      <w:lvlText w:val=""/>
      <w:lvlJc w:val="left"/>
      <w:pPr>
        <w:ind w:left="5040" w:hanging="360"/>
      </w:pPr>
      <w:rPr>
        <w:rFonts w:ascii="Symbol" w:hAnsi="Symbol" w:hint="default"/>
      </w:rPr>
    </w:lvl>
    <w:lvl w:ilvl="7" w:tplc="E6B8BF26">
      <w:start w:val="1"/>
      <w:numFmt w:val="bullet"/>
      <w:lvlText w:val="o"/>
      <w:lvlJc w:val="left"/>
      <w:pPr>
        <w:ind w:left="5760" w:hanging="360"/>
      </w:pPr>
      <w:rPr>
        <w:rFonts w:ascii="Courier New" w:hAnsi="Courier New" w:hint="default"/>
      </w:rPr>
    </w:lvl>
    <w:lvl w:ilvl="8" w:tplc="91CCE3E4">
      <w:start w:val="1"/>
      <w:numFmt w:val="bullet"/>
      <w:lvlText w:val=""/>
      <w:lvlJc w:val="left"/>
      <w:pPr>
        <w:ind w:left="6480" w:hanging="360"/>
      </w:pPr>
      <w:rPr>
        <w:rFonts w:ascii="Wingdings" w:hAnsi="Wingdings" w:hint="default"/>
      </w:rPr>
    </w:lvl>
  </w:abstractNum>
  <w:abstractNum w:abstractNumId="86" w15:restartNumberingAfterBreak="0">
    <w:nsid w:val="7B1ED5E9"/>
    <w:multiLevelType w:val="hybridMultilevel"/>
    <w:tmpl w:val="FFFFFFFF"/>
    <w:lvl w:ilvl="0" w:tplc="5BAADA6E">
      <w:start w:val="1"/>
      <w:numFmt w:val="decimal"/>
      <w:lvlText w:val="%1."/>
      <w:lvlJc w:val="left"/>
      <w:pPr>
        <w:ind w:left="720" w:hanging="360"/>
      </w:pPr>
    </w:lvl>
    <w:lvl w:ilvl="1" w:tplc="59489D40">
      <w:start w:val="1"/>
      <w:numFmt w:val="decimal"/>
      <w:lvlText w:val="%2."/>
      <w:lvlJc w:val="left"/>
      <w:pPr>
        <w:ind w:left="1440" w:hanging="360"/>
      </w:pPr>
    </w:lvl>
    <w:lvl w:ilvl="2" w:tplc="12967122">
      <w:start w:val="1"/>
      <w:numFmt w:val="lowerRoman"/>
      <w:lvlText w:val="%3."/>
      <w:lvlJc w:val="right"/>
      <w:pPr>
        <w:ind w:left="2160" w:hanging="180"/>
      </w:pPr>
    </w:lvl>
    <w:lvl w:ilvl="3" w:tplc="AED808FC">
      <w:start w:val="1"/>
      <w:numFmt w:val="decimal"/>
      <w:lvlText w:val="%4."/>
      <w:lvlJc w:val="left"/>
      <w:pPr>
        <w:ind w:left="2880" w:hanging="360"/>
      </w:pPr>
    </w:lvl>
    <w:lvl w:ilvl="4" w:tplc="1FC63758">
      <w:start w:val="1"/>
      <w:numFmt w:val="lowerLetter"/>
      <w:lvlText w:val="%5."/>
      <w:lvlJc w:val="left"/>
      <w:pPr>
        <w:ind w:left="3600" w:hanging="360"/>
      </w:pPr>
    </w:lvl>
    <w:lvl w:ilvl="5" w:tplc="979E2A1C">
      <w:start w:val="1"/>
      <w:numFmt w:val="lowerRoman"/>
      <w:lvlText w:val="%6."/>
      <w:lvlJc w:val="right"/>
      <w:pPr>
        <w:ind w:left="4320" w:hanging="180"/>
      </w:pPr>
    </w:lvl>
    <w:lvl w:ilvl="6" w:tplc="DD800210">
      <w:start w:val="1"/>
      <w:numFmt w:val="decimal"/>
      <w:lvlText w:val="%7."/>
      <w:lvlJc w:val="left"/>
      <w:pPr>
        <w:ind w:left="5040" w:hanging="360"/>
      </w:pPr>
    </w:lvl>
    <w:lvl w:ilvl="7" w:tplc="7B3C45B8">
      <w:start w:val="1"/>
      <w:numFmt w:val="lowerLetter"/>
      <w:lvlText w:val="%8."/>
      <w:lvlJc w:val="left"/>
      <w:pPr>
        <w:ind w:left="5760" w:hanging="360"/>
      </w:pPr>
    </w:lvl>
    <w:lvl w:ilvl="8" w:tplc="2B46A604">
      <w:start w:val="1"/>
      <w:numFmt w:val="lowerRoman"/>
      <w:lvlText w:val="%9."/>
      <w:lvlJc w:val="right"/>
      <w:pPr>
        <w:ind w:left="6480" w:hanging="180"/>
      </w:pPr>
    </w:lvl>
  </w:abstractNum>
  <w:abstractNum w:abstractNumId="87" w15:restartNumberingAfterBreak="0">
    <w:nsid w:val="7B9532D0"/>
    <w:multiLevelType w:val="hybridMultilevel"/>
    <w:tmpl w:val="FFFFFFFF"/>
    <w:lvl w:ilvl="0" w:tplc="AC58255A">
      <w:start w:val="1"/>
      <w:numFmt w:val="bullet"/>
      <w:lvlText w:val=""/>
      <w:lvlJc w:val="left"/>
      <w:pPr>
        <w:ind w:left="720" w:hanging="360"/>
      </w:pPr>
      <w:rPr>
        <w:rFonts w:ascii="Symbol" w:hAnsi="Symbol" w:hint="default"/>
      </w:rPr>
    </w:lvl>
    <w:lvl w:ilvl="1" w:tplc="54F0E9BA">
      <w:start w:val="1"/>
      <w:numFmt w:val="bullet"/>
      <w:lvlText w:val="o"/>
      <w:lvlJc w:val="left"/>
      <w:pPr>
        <w:ind w:left="1440" w:hanging="360"/>
      </w:pPr>
      <w:rPr>
        <w:rFonts w:ascii="Courier New" w:hAnsi="Courier New" w:hint="default"/>
      </w:rPr>
    </w:lvl>
    <w:lvl w:ilvl="2" w:tplc="04243EBC">
      <w:start w:val="1"/>
      <w:numFmt w:val="bullet"/>
      <w:lvlText w:val=""/>
      <w:lvlJc w:val="left"/>
      <w:pPr>
        <w:ind w:left="2160" w:hanging="360"/>
      </w:pPr>
      <w:rPr>
        <w:rFonts w:ascii="Wingdings" w:hAnsi="Wingdings" w:hint="default"/>
      </w:rPr>
    </w:lvl>
    <w:lvl w:ilvl="3" w:tplc="413E4282">
      <w:start w:val="1"/>
      <w:numFmt w:val="bullet"/>
      <w:lvlText w:val=""/>
      <w:lvlJc w:val="left"/>
      <w:pPr>
        <w:ind w:left="2880" w:hanging="360"/>
      </w:pPr>
      <w:rPr>
        <w:rFonts w:ascii="Symbol" w:hAnsi="Symbol" w:hint="default"/>
      </w:rPr>
    </w:lvl>
    <w:lvl w:ilvl="4" w:tplc="D0169758">
      <w:start w:val="1"/>
      <w:numFmt w:val="bullet"/>
      <w:lvlText w:val="o"/>
      <w:lvlJc w:val="left"/>
      <w:pPr>
        <w:ind w:left="3600" w:hanging="360"/>
      </w:pPr>
      <w:rPr>
        <w:rFonts w:ascii="Courier New" w:hAnsi="Courier New" w:hint="default"/>
      </w:rPr>
    </w:lvl>
    <w:lvl w:ilvl="5" w:tplc="A55C3600">
      <w:start w:val="1"/>
      <w:numFmt w:val="bullet"/>
      <w:lvlText w:val=""/>
      <w:lvlJc w:val="left"/>
      <w:pPr>
        <w:ind w:left="4320" w:hanging="360"/>
      </w:pPr>
      <w:rPr>
        <w:rFonts w:ascii="Wingdings" w:hAnsi="Wingdings" w:hint="default"/>
      </w:rPr>
    </w:lvl>
    <w:lvl w:ilvl="6" w:tplc="09A6A8A6">
      <w:start w:val="1"/>
      <w:numFmt w:val="bullet"/>
      <w:lvlText w:val=""/>
      <w:lvlJc w:val="left"/>
      <w:pPr>
        <w:ind w:left="5040" w:hanging="360"/>
      </w:pPr>
      <w:rPr>
        <w:rFonts w:ascii="Symbol" w:hAnsi="Symbol" w:hint="default"/>
      </w:rPr>
    </w:lvl>
    <w:lvl w:ilvl="7" w:tplc="63B4610C">
      <w:start w:val="1"/>
      <w:numFmt w:val="bullet"/>
      <w:lvlText w:val="o"/>
      <w:lvlJc w:val="left"/>
      <w:pPr>
        <w:ind w:left="5760" w:hanging="360"/>
      </w:pPr>
      <w:rPr>
        <w:rFonts w:ascii="Courier New" w:hAnsi="Courier New" w:hint="default"/>
      </w:rPr>
    </w:lvl>
    <w:lvl w:ilvl="8" w:tplc="634CD1AA">
      <w:start w:val="1"/>
      <w:numFmt w:val="bullet"/>
      <w:lvlText w:val=""/>
      <w:lvlJc w:val="left"/>
      <w:pPr>
        <w:ind w:left="6480" w:hanging="360"/>
      </w:pPr>
      <w:rPr>
        <w:rFonts w:ascii="Wingdings" w:hAnsi="Wingdings" w:hint="default"/>
      </w:rPr>
    </w:lvl>
  </w:abstractNum>
  <w:abstractNum w:abstractNumId="88" w15:restartNumberingAfterBreak="0">
    <w:nsid w:val="7E906A2A"/>
    <w:multiLevelType w:val="hybridMultilevel"/>
    <w:tmpl w:val="FFFFFFFF"/>
    <w:lvl w:ilvl="0" w:tplc="8B885EE8">
      <w:start w:val="1"/>
      <w:numFmt w:val="bullet"/>
      <w:lvlText w:val="·"/>
      <w:lvlJc w:val="left"/>
      <w:pPr>
        <w:ind w:left="720" w:hanging="360"/>
      </w:pPr>
      <w:rPr>
        <w:rFonts w:ascii="Symbol" w:hAnsi="Symbol" w:hint="default"/>
      </w:rPr>
    </w:lvl>
    <w:lvl w:ilvl="1" w:tplc="58A2D896">
      <w:start w:val="1"/>
      <w:numFmt w:val="bullet"/>
      <w:lvlText w:val="o"/>
      <w:lvlJc w:val="left"/>
      <w:pPr>
        <w:ind w:left="1440" w:hanging="360"/>
      </w:pPr>
      <w:rPr>
        <w:rFonts w:ascii="Courier New" w:hAnsi="Courier New" w:hint="default"/>
      </w:rPr>
    </w:lvl>
    <w:lvl w:ilvl="2" w:tplc="A1D26644">
      <w:start w:val="1"/>
      <w:numFmt w:val="bullet"/>
      <w:lvlText w:val=""/>
      <w:lvlJc w:val="left"/>
      <w:pPr>
        <w:ind w:left="2160" w:hanging="360"/>
      </w:pPr>
      <w:rPr>
        <w:rFonts w:ascii="Wingdings" w:hAnsi="Wingdings" w:hint="default"/>
      </w:rPr>
    </w:lvl>
    <w:lvl w:ilvl="3" w:tplc="CC9C28AC">
      <w:start w:val="1"/>
      <w:numFmt w:val="bullet"/>
      <w:lvlText w:val=""/>
      <w:lvlJc w:val="left"/>
      <w:pPr>
        <w:ind w:left="2880" w:hanging="360"/>
      </w:pPr>
      <w:rPr>
        <w:rFonts w:ascii="Symbol" w:hAnsi="Symbol" w:hint="default"/>
      </w:rPr>
    </w:lvl>
    <w:lvl w:ilvl="4" w:tplc="DAD49A9E">
      <w:start w:val="1"/>
      <w:numFmt w:val="bullet"/>
      <w:lvlText w:val="o"/>
      <w:lvlJc w:val="left"/>
      <w:pPr>
        <w:ind w:left="3600" w:hanging="360"/>
      </w:pPr>
      <w:rPr>
        <w:rFonts w:ascii="Courier New" w:hAnsi="Courier New" w:hint="default"/>
      </w:rPr>
    </w:lvl>
    <w:lvl w:ilvl="5" w:tplc="3656D4D4">
      <w:start w:val="1"/>
      <w:numFmt w:val="bullet"/>
      <w:lvlText w:val=""/>
      <w:lvlJc w:val="left"/>
      <w:pPr>
        <w:ind w:left="4320" w:hanging="360"/>
      </w:pPr>
      <w:rPr>
        <w:rFonts w:ascii="Wingdings" w:hAnsi="Wingdings" w:hint="default"/>
      </w:rPr>
    </w:lvl>
    <w:lvl w:ilvl="6" w:tplc="5E0ED0EC">
      <w:start w:val="1"/>
      <w:numFmt w:val="bullet"/>
      <w:lvlText w:val=""/>
      <w:lvlJc w:val="left"/>
      <w:pPr>
        <w:ind w:left="5040" w:hanging="360"/>
      </w:pPr>
      <w:rPr>
        <w:rFonts w:ascii="Symbol" w:hAnsi="Symbol" w:hint="default"/>
      </w:rPr>
    </w:lvl>
    <w:lvl w:ilvl="7" w:tplc="70DE5A28">
      <w:start w:val="1"/>
      <w:numFmt w:val="bullet"/>
      <w:lvlText w:val="o"/>
      <w:lvlJc w:val="left"/>
      <w:pPr>
        <w:ind w:left="5760" w:hanging="360"/>
      </w:pPr>
      <w:rPr>
        <w:rFonts w:ascii="Courier New" w:hAnsi="Courier New" w:hint="default"/>
      </w:rPr>
    </w:lvl>
    <w:lvl w:ilvl="8" w:tplc="1ED6381E">
      <w:start w:val="1"/>
      <w:numFmt w:val="bullet"/>
      <w:lvlText w:val=""/>
      <w:lvlJc w:val="left"/>
      <w:pPr>
        <w:ind w:left="6480" w:hanging="360"/>
      </w:pPr>
      <w:rPr>
        <w:rFonts w:ascii="Wingdings" w:hAnsi="Wingdings" w:hint="default"/>
      </w:rPr>
    </w:lvl>
  </w:abstractNum>
  <w:abstractNum w:abstractNumId="89" w15:restartNumberingAfterBreak="0">
    <w:nsid w:val="7FE1845F"/>
    <w:multiLevelType w:val="hybridMultilevel"/>
    <w:tmpl w:val="FFFFFFFF"/>
    <w:lvl w:ilvl="0" w:tplc="639E2318">
      <w:start w:val="1"/>
      <w:numFmt w:val="decimal"/>
      <w:lvlText w:val="%1."/>
      <w:lvlJc w:val="left"/>
      <w:pPr>
        <w:ind w:left="720" w:hanging="360"/>
      </w:pPr>
    </w:lvl>
    <w:lvl w:ilvl="1" w:tplc="B12ECC9C">
      <w:start w:val="1"/>
      <w:numFmt w:val="lowerLetter"/>
      <w:lvlText w:val="%2."/>
      <w:lvlJc w:val="left"/>
      <w:pPr>
        <w:ind w:left="1440" w:hanging="360"/>
      </w:pPr>
    </w:lvl>
    <w:lvl w:ilvl="2" w:tplc="F1C6F780">
      <w:start w:val="1"/>
      <w:numFmt w:val="lowerRoman"/>
      <w:lvlText w:val="%3."/>
      <w:lvlJc w:val="right"/>
      <w:pPr>
        <w:ind w:left="2160" w:hanging="180"/>
      </w:pPr>
    </w:lvl>
    <w:lvl w:ilvl="3" w:tplc="9B9E9358">
      <w:start w:val="1"/>
      <w:numFmt w:val="decimal"/>
      <w:lvlText w:val="%4."/>
      <w:lvlJc w:val="left"/>
      <w:pPr>
        <w:ind w:left="2880" w:hanging="360"/>
      </w:pPr>
    </w:lvl>
    <w:lvl w:ilvl="4" w:tplc="18A0330A">
      <w:start w:val="1"/>
      <w:numFmt w:val="lowerLetter"/>
      <w:lvlText w:val="%5."/>
      <w:lvlJc w:val="left"/>
      <w:pPr>
        <w:ind w:left="3600" w:hanging="360"/>
      </w:pPr>
    </w:lvl>
    <w:lvl w:ilvl="5" w:tplc="85EE84CE">
      <w:start w:val="1"/>
      <w:numFmt w:val="lowerRoman"/>
      <w:lvlText w:val="%6."/>
      <w:lvlJc w:val="right"/>
      <w:pPr>
        <w:ind w:left="4320" w:hanging="180"/>
      </w:pPr>
    </w:lvl>
    <w:lvl w:ilvl="6" w:tplc="43A21246">
      <w:start w:val="1"/>
      <w:numFmt w:val="decimal"/>
      <w:lvlText w:val="%7."/>
      <w:lvlJc w:val="left"/>
      <w:pPr>
        <w:ind w:left="5040" w:hanging="360"/>
      </w:pPr>
    </w:lvl>
    <w:lvl w:ilvl="7" w:tplc="5EC0897C">
      <w:start w:val="1"/>
      <w:numFmt w:val="lowerLetter"/>
      <w:lvlText w:val="%8."/>
      <w:lvlJc w:val="left"/>
      <w:pPr>
        <w:ind w:left="5760" w:hanging="360"/>
      </w:pPr>
    </w:lvl>
    <w:lvl w:ilvl="8" w:tplc="C7B889B0">
      <w:start w:val="1"/>
      <w:numFmt w:val="lowerRoman"/>
      <w:lvlText w:val="%9."/>
      <w:lvlJc w:val="right"/>
      <w:pPr>
        <w:ind w:left="6480" w:hanging="180"/>
      </w:pPr>
    </w:lvl>
  </w:abstractNum>
  <w:num w:numId="1" w16cid:durableId="2142919768">
    <w:abstractNumId w:val="33"/>
  </w:num>
  <w:num w:numId="2" w16cid:durableId="92435628">
    <w:abstractNumId w:val="69"/>
  </w:num>
  <w:num w:numId="3" w16cid:durableId="102648425">
    <w:abstractNumId w:val="23"/>
  </w:num>
  <w:num w:numId="4" w16cid:durableId="1451314351">
    <w:abstractNumId w:val="6"/>
  </w:num>
  <w:num w:numId="5" w16cid:durableId="1455824937">
    <w:abstractNumId w:val="69"/>
  </w:num>
  <w:num w:numId="6" w16cid:durableId="2012178582">
    <w:abstractNumId w:val="69"/>
  </w:num>
  <w:num w:numId="7" w16cid:durableId="1173374635">
    <w:abstractNumId w:val="69"/>
  </w:num>
  <w:num w:numId="8" w16cid:durableId="1074162301">
    <w:abstractNumId w:val="69"/>
  </w:num>
  <w:num w:numId="9" w16cid:durableId="1206795025">
    <w:abstractNumId w:val="69"/>
  </w:num>
  <w:num w:numId="10" w16cid:durableId="474571849">
    <w:abstractNumId w:val="69"/>
  </w:num>
  <w:num w:numId="11" w16cid:durableId="890385033">
    <w:abstractNumId w:val="69"/>
  </w:num>
  <w:num w:numId="12" w16cid:durableId="392780191">
    <w:abstractNumId w:val="69"/>
  </w:num>
  <w:num w:numId="13" w16cid:durableId="1793669345">
    <w:abstractNumId w:val="69"/>
  </w:num>
  <w:num w:numId="14" w16cid:durableId="2085832638">
    <w:abstractNumId w:val="69"/>
  </w:num>
  <w:num w:numId="15" w16cid:durableId="724838217">
    <w:abstractNumId w:val="69"/>
  </w:num>
  <w:num w:numId="16" w16cid:durableId="951398036">
    <w:abstractNumId w:val="69"/>
  </w:num>
  <w:num w:numId="17" w16cid:durableId="535703407">
    <w:abstractNumId w:val="48"/>
  </w:num>
  <w:num w:numId="18" w16cid:durableId="865599976">
    <w:abstractNumId w:val="30"/>
  </w:num>
  <w:num w:numId="19" w16cid:durableId="1445810882">
    <w:abstractNumId w:val="69"/>
  </w:num>
  <w:num w:numId="20" w16cid:durableId="1896160657">
    <w:abstractNumId w:val="37"/>
  </w:num>
  <w:num w:numId="21" w16cid:durableId="1485976695">
    <w:abstractNumId w:val="53"/>
  </w:num>
  <w:num w:numId="22" w16cid:durableId="1238320995">
    <w:abstractNumId w:val="81"/>
  </w:num>
  <w:num w:numId="23" w16cid:durableId="1678843944">
    <w:abstractNumId w:val="61"/>
  </w:num>
  <w:num w:numId="24" w16cid:durableId="1655453726">
    <w:abstractNumId w:val="32"/>
  </w:num>
  <w:num w:numId="25" w16cid:durableId="177736372">
    <w:abstractNumId w:val="44"/>
  </w:num>
  <w:num w:numId="26" w16cid:durableId="1086421348">
    <w:abstractNumId w:val="72"/>
  </w:num>
  <w:num w:numId="27" w16cid:durableId="1317999918">
    <w:abstractNumId w:val="28"/>
  </w:num>
  <w:num w:numId="28" w16cid:durableId="1265771694">
    <w:abstractNumId w:val="58"/>
  </w:num>
  <w:num w:numId="29" w16cid:durableId="1847091128">
    <w:abstractNumId w:val="42"/>
  </w:num>
  <w:num w:numId="30" w16cid:durableId="1732266799">
    <w:abstractNumId w:val="62"/>
  </w:num>
  <w:num w:numId="31" w16cid:durableId="561798226">
    <w:abstractNumId w:val="77"/>
  </w:num>
  <w:num w:numId="32" w16cid:durableId="115293602">
    <w:abstractNumId w:val="40"/>
  </w:num>
  <w:num w:numId="33" w16cid:durableId="803962300">
    <w:abstractNumId w:val="52"/>
  </w:num>
  <w:num w:numId="34" w16cid:durableId="1768234805">
    <w:abstractNumId w:val="29"/>
  </w:num>
  <w:num w:numId="35" w16cid:durableId="1785539249">
    <w:abstractNumId w:val="19"/>
  </w:num>
  <w:num w:numId="36" w16cid:durableId="86273389">
    <w:abstractNumId w:val="20"/>
  </w:num>
  <w:num w:numId="37" w16cid:durableId="1194881045">
    <w:abstractNumId w:val="9"/>
  </w:num>
  <w:num w:numId="38" w16cid:durableId="807363664">
    <w:abstractNumId w:val="16"/>
  </w:num>
  <w:num w:numId="39" w16cid:durableId="315651066">
    <w:abstractNumId w:val="71"/>
  </w:num>
  <w:num w:numId="40" w16cid:durableId="988827016">
    <w:abstractNumId w:val="87"/>
  </w:num>
  <w:num w:numId="41" w16cid:durableId="241792650">
    <w:abstractNumId w:val="17"/>
  </w:num>
  <w:num w:numId="42" w16cid:durableId="1564296597">
    <w:abstractNumId w:val="38"/>
  </w:num>
  <w:num w:numId="43" w16cid:durableId="828793445">
    <w:abstractNumId w:val="88"/>
  </w:num>
  <w:num w:numId="44" w16cid:durableId="281810819">
    <w:abstractNumId w:val="74"/>
  </w:num>
  <w:num w:numId="45" w16cid:durableId="663506348">
    <w:abstractNumId w:val="82"/>
  </w:num>
  <w:num w:numId="46" w16cid:durableId="279269183">
    <w:abstractNumId w:val="57"/>
  </w:num>
  <w:num w:numId="47" w16cid:durableId="2085295275">
    <w:abstractNumId w:val="78"/>
  </w:num>
  <w:num w:numId="48" w16cid:durableId="213390240">
    <w:abstractNumId w:val="15"/>
  </w:num>
  <w:num w:numId="49" w16cid:durableId="47414449">
    <w:abstractNumId w:val="89"/>
  </w:num>
  <w:num w:numId="50" w16cid:durableId="1445809294">
    <w:abstractNumId w:val="0"/>
  </w:num>
  <w:num w:numId="51" w16cid:durableId="739134451">
    <w:abstractNumId w:val="25"/>
  </w:num>
  <w:num w:numId="52" w16cid:durableId="2007975895">
    <w:abstractNumId w:val="46"/>
  </w:num>
  <w:num w:numId="53" w16cid:durableId="1341355190">
    <w:abstractNumId w:val="49"/>
  </w:num>
  <w:num w:numId="54" w16cid:durableId="816343986">
    <w:abstractNumId w:val="5"/>
  </w:num>
  <w:num w:numId="55" w16cid:durableId="1315643467">
    <w:abstractNumId w:val="70"/>
  </w:num>
  <w:num w:numId="56" w16cid:durableId="672026568">
    <w:abstractNumId w:val="67"/>
  </w:num>
  <w:num w:numId="57" w16cid:durableId="1723750254">
    <w:abstractNumId w:val="51"/>
  </w:num>
  <w:num w:numId="58" w16cid:durableId="1611084945">
    <w:abstractNumId w:val="50"/>
  </w:num>
  <w:num w:numId="59" w16cid:durableId="1605306465">
    <w:abstractNumId w:val="84"/>
  </w:num>
  <w:num w:numId="60" w16cid:durableId="397898710">
    <w:abstractNumId w:val="85"/>
  </w:num>
  <w:num w:numId="61" w16cid:durableId="1058896478">
    <w:abstractNumId w:val="45"/>
  </w:num>
  <w:num w:numId="62" w16cid:durableId="1606501854">
    <w:abstractNumId w:val="63"/>
  </w:num>
  <w:num w:numId="63" w16cid:durableId="307828642">
    <w:abstractNumId w:val="12"/>
  </w:num>
  <w:num w:numId="64" w16cid:durableId="1660883475">
    <w:abstractNumId w:val="35"/>
  </w:num>
  <w:num w:numId="65" w16cid:durableId="676420998">
    <w:abstractNumId w:val="55"/>
  </w:num>
  <w:num w:numId="66" w16cid:durableId="542014727">
    <w:abstractNumId w:val="47"/>
  </w:num>
  <w:num w:numId="67" w16cid:durableId="1170027399">
    <w:abstractNumId w:val="83"/>
  </w:num>
  <w:num w:numId="68" w16cid:durableId="1848399257">
    <w:abstractNumId w:val="76"/>
  </w:num>
  <w:num w:numId="69" w16cid:durableId="63261708">
    <w:abstractNumId w:val="34"/>
  </w:num>
  <w:num w:numId="70" w16cid:durableId="622200776">
    <w:abstractNumId w:val="39"/>
  </w:num>
  <w:num w:numId="71" w16cid:durableId="1086459102">
    <w:abstractNumId w:val="1"/>
  </w:num>
  <w:num w:numId="72" w16cid:durableId="74474721">
    <w:abstractNumId w:val="68"/>
  </w:num>
  <w:num w:numId="73" w16cid:durableId="2006519077">
    <w:abstractNumId w:val="65"/>
  </w:num>
  <w:num w:numId="74" w16cid:durableId="5786411">
    <w:abstractNumId w:val="13"/>
  </w:num>
  <w:num w:numId="75" w16cid:durableId="78064694">
    <w:abstractNumId w:val="79"/>
  </w:num>
  <w:num w:numId="76" w16cid:durableId="1306425216">
    <w:abstractNumId w:val="7"/>
  </w:num>
  <w:num w:numId="77" w16cid:durableId="1171945205">
    <w:abstractNumId w:val="86"/>
  </w:num>
  <w:num w:numId="78" w16cid:durableId="1753895441">
    <w:abstractNumId w:val="41"/>
  </w:num>
  <w:num w:numId="79" w16cid:durableId="187452282">
    <w:abstractNumId w:val="22"/>
  </w:num>
  <w:num w:numId="80" w16cid:durableId="1240944847">
    <w:abstractNumId w:val="73"/>
  </w:num>
  <w:num w:numId="81" w16cid:durableId="1628972343">
    <w:abstractNumId w:val="2"/>
  </w:num>
  <w:num w:numId="82" w16cid:durableId="1584879783">
    <w:abstractNumId w:val="27"/>
  </w:num>
  <w:num w:numId="83" w16cid:durableId="959337438">
    <w:abstractNumId w:val="64"/>
  </w:num>
  <w:num w:numId="84" w16cid:durableId="544877991">
    <w:abstractNumId w:val="31"/>
  </w:num>
  <w:num w:numId="85" w16cid:durableId="710958703">
    <w:abstractNumId w:val="18"/>
  </w:num>
  <w:num w:numId="86" w16cid:durableId="306400099">
    <w:abstractNumId w:val="14"/>
  </w:num>
  <w:num w:numId="87" w16cid:durableId="1517578377">
    <w:abstractNumId w:val="10"/>
  </w:num>
  <w:num w:numId="88" w16cid:durableId="574366494">
    <w:abstractNumId w:val="36"/>
  </w:num>
  <w:num w:numId="89" w16cid:durableId="1902865286">
    <w:abstractNumId w:val="56"/>
  </w:num>
  <w:num w:numId="90" w16cid:durableId="1294940386">
    <w:abstractNumId w:val="75"/>
  </w:num>
  <w:num w:numId="91" w16cid:durableId="1999334323">
    <w:abstractNumId w:val="60"/>
  </w:num>
  <w:num w:numId="92" w16cid:durableId="98449535">
    <w:abstractNumId w:val="43"/>
  </w:num>
  <w:num w:numId="93" w16cid:durableId="718817836">
    <w:abstractNumId w:val="4"/>
  </w:num>
  <w:num w:numId="94" w16cid:durableId="1276861649">
    <w:abstractNumId w:val="21"/>
  </w:num>
  <w:num w:numId="95" w16cid:durableId="1967661977">
    <w:abstractNumId w:val="66"/>
  </w:num>
  <w:num w:numId="96" w16cid:durableId="1333801603">
    <w:abstractNumId w:val="80"/>
  </w:num>
  <w:num w:numId="97" w16cid:durableId="180822295">
    <w:abstractNumId w:val="11"/>
  </w:num>
  <w:num w:numId="98" w16cid:durableId="902907016">
    <w:abstractNumId w:val="3"/>
  </w:num>
  <w:num w:numId="99" w16cid:durableId="1367754507">
    <w:abstractNumId w:val="8"/>
  </w:num>
  <w:num w:numId="100" w16cid:durableId="947782921">
    <w:abstractNumId w:val="59"/>
  </w:num>
  <w:num w:numId="101" w16cid:durableId="1690062529">
    <w:abstractNumId w:val="54"/>
  </w:num>
  <w:num w:numId="102" w16cid:durableId="1775324732">
    <w:abstractNumId w:val="24"/>
  </w:num>
  <w:num w:numId="103" w16cid:durableId="1483304109">
    <w:abstractNumId w:val="2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05"/>
    <w:rsid w:val="00000307"/>
    <w:rsid w:val="0000100C"/>
    <w:rsid w:val="000011A7"/>
    <w:rsid w:val="0000146D"/>
    <w:rsid w:val="0000186F"/>
    <w:rsid w:val="00001A9E"/>
    <w:rsid w:val="00001B0D"/>
    <w:rsid w:val="000021CE"/>
    <w:rsid w:val="0000265E"/>
    <w:rsid w:val="000026BE"/>
    <w:rsid w:val="00002762"/>
    <w:rsid w:val="000028E5"/>
    <w:rsid w:val="00002B38"/>
    <w:rsid w:val="00002CA0"/>
    <w:rsid w:val="00003189"/>
    <w:rsid w:val="00003742"/>
    <w:rsid w:val="00003A78"/>
    <w:rsid w:val="00003D5A"/>
    <w:rsid w:val="00003FFB"/>
    <w:rsid w:val="00004065"/>
    <w:rsid w:val="0000455F"/>
    <w:rsid w:val="00004594"/>
    <w:rsid w:val="00004BF4"/>
    <w:rsid w:val="000050BD"/>
    <w:rsid w:val="000059D6"/>
    <w:rsid w:val="00005B51"/>
    <w:rsid w:val="0000628C"/>
    <w:rsid w:val="00006331"/>
    <w:rsid w:val="00006572"/>
    <w:rsid w:val="00007171"/>
    <w:rsid w:val="000077F8"/>
    <w:rsid w:val="0000785F"/>
    <w:rsid w:val="000101B4"/>
    <w:rsid w:val="000106F7"/>
    <w:rsid w:val="0001086E"/>
    <w:rsid w:val="00011238"/>
    <w:rsid w:val="000116D6"/>
    <w:rsid w:val="00011B1E"/>
    <w:rsid w:val="0001292D"/>
    <w:rsid w:val="00012C7B"/>
    <w:rsid w:val="00012FC8"/>
    <w:rsid w:val="00013148"/>
    <w:rsid w:val="00013390"/>
    <w:rsid w:val="000134AF"/>
    <w:rsid w:val="000135B2"/>
    <w:rsid w:val="000138DE"/>
    <w:rsid w:val="00013F35"/>
    <w:rsid w:val="00013F4F"/>
    <w:rsid w:val="0001420C"/>
    <w:rsid w:val="00014581"/>
    <w:rsid w:val="00014E55"/>
    <w:rsid w:val="00014E64"/>
    <w:rsid w:val="00015195"/>
    <w:rsid w:val="000151CE"/>
    <w:rsid w:val="0001542F"/>
    <w:rsid w:val="00015877"/>
    <w:rsid w:val="00016068"/>
    <w:rsid w:val="000161F9"/>
    <w:rsid w:val="0001624C"/>
    <w:rsid w:val="0001630C"/>
    <w:rsid w:val="00016C59"/>
    <w:rsid w:val="00016D98"/>
    <w:rsid w:val="00016EA2"/>
    <w:rsid w:val="000176B5"/>
    <w:rsid w:val="00017851"/>
    <w:rsid w:val="000201C3"/>
    <w:rsid w:val="0002060E"/>
    <w:rsid w:val="000213A5"/>
    <w:rsid w:val="000215DD"/>
    <w:rsid w:val="0002242D"/>
    <w:rsid w:val="00022C3F"/>
    <w:rsid w:val="00023450"/>
    <w:rsid w:val="000238B8"/>
    <w:rsid w:val="0002406A"/>
    <w:rsid w:val="000242AE"/>
    <w:rsid w:val="00024561"/>
    <w:rsid w:val="0002462B"/>
    <w:rsid w:val="00024A80"/>
    <w:rsid w:val="00025158"/>
    <w:rsid w:val="0002546A"/>
    <w:rsid w:val="00025C0E"/>
    <w:rsid w:val="00025DF4"/>
    <w:rsid w:val="00026047"/>
    <w:rsid w:val="0002627F"/>
    <w:rsid w:val="000262F7"/>
    <w:rsid w:val="000265CB"/>
    <w:rsid w:val="00026DA7"/>
    <w:rsid w:val="0002744E"/>
    <w:rsid w:val="00027610"/>
    <w:rsid w:val="000278EF"/>
    <w:rsid w:val="00027B35"/>
    <w:rsid w:val="00027D0C"/>
    <w:rsid w:val="00030005"/>
    <w:rsid w:val="00030179"/>
    <w:rsid w:val="000313F9"/>
    <w:rsid w:val="00031920"/>
    <w:rsid w:val="00031AE1"/>
    <w:rsid w:val="00031FEC"/>
    <w:rsid w:val="000322D2"/>
    <w:rsid w:val="00032DBA"/>
    <w:rsid w:val="00033148"/>
    <w:rsid w:val="000331C2"/>
    <w:rsid w:val="0003321B"/>
    <w:rsid w:val="00033306"/>
    <w:rsid w:val="000334BE"/>
    <w:rsid w:val="00033DFD"/>
    <w:rsid w:val="00034009"/>
    <w:rsid w:val="000343B3"/>
    <w:rsid w:val="0003482B"/>
    <w:rsid w:val="00034AB0"/>
    <w:rsid w:val="00034F12"/>
    <w:rsid w:val="0003513F"/>
    <w:rsid w:val="00035303"/>
    <w:rsid w:val="00035BDB"/>
    <w:rsid w:val="00035DA2"/>
    <w:rsid w:val="000362A5"/>
    <w:rsid w:val="000363CB"/>
    <w:rsid w:val="000365A0"/>
    <w:rsid w:val="00036F43"/>
    <w:rsid w:val="000372FD"/>
    <w:rsid w:val="00037CC5"/>
    <w:rsid w:val="000401C3"/>
    <w:rsid w:val="00040210"/>
    <w:rsid w:val="00040989"/>
    <w:rsid w:val="00040A58"/>
    <w:rsid w:val="00040EA3"/>
    <w:rsid w:val="00041105"/>
    <w:rsid w:val="000411F4"/>
    <w:rsid w:val="0004131D"/>
    <w:rsid w:val="0004135B"/>
    <w:rsid w:val="000417FC"/>
    <w:rsid w:val="000419B8"/>
    <w:rsid w:val="00041B8D"/>
    <w:rsid w:val="00041C87"/>
    <w:rsid w:val="0004220B"/>
    <w:rsid w:val="000424E1"/>
    <w:rsid w:val="000426B2"/>
    <w:rsid w:val="00042A3E"/>
    <w:rsid w:val="00042CA5"/>
    <w:rsid w:val="00042EE3"/>
    <w:rsid w:val="00042F1B"/>
    <w:rsid w:val="00042FCC"/>
    <w:rsid w:val="00043279"/>
    <w:rsid w:val="00043743"/>
    <w:rsid w:val="00043A63"/>
    <w:rsid w:val="00043D8F"/>
    <w:rsid w:val="00043E28"/>
    <w:rsid w:val="00043F87"/>
    <w:rsid w:val="000440D3"/>
    <w:rsid w:val="00044737"/>
    <w:rsid w:val="00044AA4"/>
    <w:rsid w:val="000451F8"/>
    <w:rsid w:val="000455BA"/>
    <w:rsid w:val="00045BE6"/>
    <w:rsid w:val="00045D92"/>
    <w:rsid w:val="00045DAC"/>
    <w:rsid w:val="00045FC2"/>
    <w:rsid w:val="00046697"/>
    <w:rsid w:val="00046B74"/>
    <w:rsid w:val="00046FDB"/>
    <w:rsid w:val="000476D4"/>
    <w:rsid w:val="000476D7"/>
    <w:rsid w:val="00047772"/>
    <w:rsid w:val="00047CEE"/>
    <w:rsid w:val="00047FE7"/>
    <w:rsid w:val="000505FB"/>
    <w:rsid w:val="000506CE"/>
    <w:rsid w:val="000506F9"/>
    <w:rsid w:val="00050EA3"/>
    <w:rsid w:val="00051144"/>
    <w:rsid w:val="00051648"/>
    <w:rsid w:val="000519CA"/>
    <w:rsid w:val="000520D0"/>
    <w:rsid w:val="000524A9"/>
    <w:rsid w:val="0005263E"/>
    <w:rsid w:val="000526FC"/>
    <w:rsid w:val="00052823"/>
    <w:rsid w:val="0005283A"/>
    <w:rsid w:val="000528BC"/>
    <w:rsid w:val="00052BFD"/>
    <w:rsid w:val="00052E92"/>
    <w:rsid w:val="0005310A"/>
    <w:rsid w:val="0005316A"/>
    <w:rsid w:val="00053225"/>
    <w:rsid w:val="00053A31"/>
    <w:rsid w:val="00053AF4"/>
    <w:rsid w:val="00053C68"/>
    <w:rsid w:val="00053CF4"/>
    <w:rsid w:val="00053CF7"/>
    <w:rsid w:val="00053D6A"/>
    <w:rsid w:val="00054047"/>
    <w:rsid w:val="000540CC"/>
    <w:rsid w:val="00054155"/>
    <w:rsid w:val="000547DB"/>
    <w:rsid w:val="00054A35"/>
    <w:rsid w:val="00055438"/>
    <w:rsid w:val="000554B1"/>
    <w:rsid w:val="00055AA7"/>
    <w:rsid w:val="00055AC8"/>
    <w:rsid w:val="00055CBB"/>
    <w:rsid w:val="000561F0"/>
    <w:rsid w:val="00057034"/>
    <w:rsid w:val="00057393"/>
    <w:rsid w:val="000574BA"/>
    <w:rsid w:val="00057558"/>
    <w:rsid w:val="00057616"/>
    <w:rsid w:val="00057E15"/>
    <w:rsid w:val="00060253"/>
    <w:rsid w:val="0006098E"/>
    <w:rsid w:val="00060A9A"/>
    <w:rsid w:val="00060EAC"/>
    <w:rsid w:val="000611FA"/>
    <w:rsid w:val="00061232"/>
    <w:rsid w:val="00061647"/>
    <w:rsid w:val="00061F6C"/>
    <w:rsid w:val="000622A9"/>
    <w:rsid w:val="00062E87"/>
    <w:rsid w:val="00063212"/>
    <w:rsid w:val="0006326A"/>
    <w:rsid w:val="00063571"/>
    <w:rsid w:val="00063AA3"/>
    <w:rsid w:val="00063B9E"/>
    <w:rsid w:val="000643D8"/>
    <w:rsid w:val="00064481"/>
    <w:rsid w:val="00064854"/>
    <w:rsid w:val="000650DB"/>
    <w:rsid w:val="00065C23"/>
    <w:rsid w:val="00066114"/>
    <w:rsid w:val="000667D2"/>
    <w:rsid w:val="0006680B"/>
    <w:rsid w:val="00066F40"/>
    <w:rsid w:val="00066F63"/>
    <w:rsid w:val="00067523"/>
    <w:rsid w:val="00067597"/>
    <w:rsid w:val="000676E0"/>
    <w:rsid w:val="0006797D"/>
    <w:rsid w:val="00067FD0"/>
    <w:rsid w:val="000701E1"/>
    <w:rsid w:val="000701E9"/>
    <w:rsid w:val="000704AF"/>
    <w:rsid w:val="000705DF"/>
    <w:rsid w:val="00070AA1"/>
    <w:rsid w:val="00070B9F"/>
    <w:rsid w:val="00070E49"/>
    <w:rsid w:val="0007140D"/>
    <w:rsid w:val="00071901"/>
    <w:rsid w:val="0007205C"/>
    <w:rsid w:val="00072362"/>
    <w:rsid w:val="0007256C"/>
    <w:rsid w:val="000727C9"/>
    <w:rsid w:val="0007291F"/>
    <w:rsid w:val="000730A5"/>
    <w:rsid w:val="000737EA"/>
    <w:rsid w:val="0007389C"/>
    <w:rsid w:val="00073A51"/>
    <w:rsid w:val="00073F10"/>
    <w:rsid w:val="000742AF"/>
    <w:rsid w:val="00074F3B"/>
    <w:rsid w:val="000750C6"/>
    <w:rsid w:val="0007537A"/>
    <w:rsid w:val="00075A77"/>
    <w:rsid w:val="00075A87"/>
    <w:rsid w:val="00075C85"/>
    <w:rsid w:val="00075FF3"/>
    <w:rsid w:val="00076178"/>
    <w:rsid w:val="00076235"/>
    <w:rsid w:val="00076396"/>
    <w:rsid w:val="000768A0"/>
    <w:rsid w:val="00076C48"/>
    <w:rsid w:val="00076E15"/>
    <w:rsid w:val="00076FF9"/>
    <w:rsid w:val="000773B6"/>
    <w:rsid w:val="00077A57"/>
    <w:rsid w:val="0008024C"/>
    <w:rsid w:val="0008037D"/>
    <w:rsid w:val="00080673"/>
    <w:rsid w:val="0008068F"/>
    <w:rsid w:val="000809EC"/>
    <w:rsid w:val="00080BF9"/>
    <w:rsid w:val="00081044"/>
    <w:rsid w:val="00081232"/>
    <w:rsid w:val="00081423"/>
    <w:rsid w:val="0008166A"/>
    <w:rsid w:val="000816B7"/>
    <w:rsid w:val="00081A69"/>
    <w:rsid w:val="00081DDF"/>
    <w:rsid w:val="00081F60"/>
    <w:rsid w:val="0008205D"/>
    <w:rsid w:val="0008227E"/>
    <w:rsid w:val="000822CC"/>
    <w:rsid w:val="000824D9"/>
    <w:rsid w:val="00082900"/>
    <w:rsid w:val="00082F40"/>
    <w:rsid w:val="000836DD"/>
    <w:rsid w:val="000842F3"/>
    <w:rsid w:val="000849BE"/>
    <w:rsid w:val="00084BAA"/>
    <w:rsid w:val="00084BFA"/>
    <w:rsid w:val="00084E91"/>
    <w:rsid w:val="000854E0"/>
    <w:rsid w:val="0008573C"/>
    <w:rsid w:val="00085A80"/>
    <w:rsid w:val="0008741E"/>
    <w:rsid w:val="000874DD"/>
    <w:rsid w:val="000877B7"/>
    <w:rsid w:val="00087A53"/>
    <w:rsid w:val="00087C95"/>
    <w:rsid w:val="00087ECB"/>
    <w:rsid w:val="00090011"/>
    <w:rsid w:val="00090017"/>
    <w:rsid w:val="00090A9C"/>
    <w:rsid w:val="00090ED5"/>
    <w:rsid w:val="00090F98"/>
    <w:rsid w:val="0009143F"/>
    <w:rsid w:val="00091990"/>
    <w:rsid w:val="00091A24"/>
    <w:rsid w:val="00091D86"/>
    <w:rsid w:val="00091FD1"/>
    <w:rsid w:val="000925A3"/>
    <w:rsid w:val="0009289A"/>
    <w:rsid w:val="00092C21"/>
    <w:rsid w:val="00093692"/>
    <w:rsid w:val="00093E9B"/>
    <w:rsid w:val="00094590"/>
    <w:rsid w:val="000945A0"/>
    <w:rsid w:val="000946BC"/>
    <w:rsid w:val="0009496E"/>
    <w:rsid w:val="00094D35"/>
    <w:rsid w:val="00094ED4"/>
    <w:rsid w:val="00094EF6"/>
    <w:rsid w:val="0009502C"/>
    <w:rsid w:val="00095211"/>
    <w:rsid w:val="0009577F"/>
    <w:rsid w:val="00095807"/>
    <w:rsid w:val="000958B7"/>
    <w:rsid w:val="00095A00"/>
    <w:rsid w:val="00096C27"/>
    <w:rsid w:val="00096D74"/>
    <w:rsid w:val="00097104"/>
    <w:rsid w:val="00097190"/>
    <w:rsid w:val="00097303"/>
    <w:rsid w:val="0009735A"/>
    <w:rsid w:val="00097502"/>
    <w:rsid w:val="00097B53"/>
    <w:rsid w:val="00097D3F"/>
    <w:rsid w:val="000A0039"/>
    <w:rsid w:val="000A02DA"/>
    <w:rsid w:val="000A0463"/>
    <w:rsid w:val="000A06A6"/>
    <w:rsid w:val="000A0CB1"/>
    <w:rsid w:val="000A0DBA"/>
    <w:rsid w:val="000A0E84"/>
    <w:rsid w:val="000A1AA5"/>
    <w:rsid w:val="000A1C13"/>
    <w:rsid w:val="000A23D2"/>
    <w:rsid w:val="000A2B2D"/>
    <w:rsid w:val="000A2EF6"/>
    <w:rsid w:val="000A3444"/>
    <w:rsid w:val="000A3A4A"/>
    <w:rsid w:val="000A3CBF"/>
    <w:rsid w:val="000A3FA0"/>
    <w:rsid w:val="000A4442"/>
    <w:rsid w:val="000A476B"/>
    <w:rsid w:val="000A495F"/>
    <w:rsid w:val="000A4ABA"/>
    <w:rsid w:val="000A542C"/>
    <w:rsid w:val="000A5F27"/>
    <w:rsid w:val="000A6085"/>
    <w:rsid w:val="000A6198"/>
    <w:rsid w:val="000A68D6"/>
    <w:rsid w:val="000A69C5"/>
    <w:rsid w:val="000A6A25"/>
    <w:rsid w:val="000A6EEA"/>
    <w:rsid w:val="000A6FB4"/>
    <w:rsid w:val="000A79F8"/>
    <w:rsid w:val="000A7B78"/>
    <w:rsid w:val="000A7DA3"/>
    <w:rsid w:val="000A7E7A"/>
    <w:rsid w:val="000B0204"/>
    <w:rsid w:val="000B09D2"/>
    <w:rsid w:val="000B10C0"/>
    <w:rsid w:val="000B1902"/>
    <w:rsid w:val="000B1A91"/>
    <w:rsid w:val="000B204D"/>
    <w:rsid w:val="000B210A"/>
    <w:rsid w:val="000B213F"/>
    <w:rsid w:val="000B215E"/>
    <w:rsid w:val="000B2526"/>
    <w:rsid w:val="000B2AD4"/>
    <w:rsid w:val="000B2CCE"/>
    <w:rsid w:val="000B2DB3"/>
    <w:rsid w:val="000B2F90"/>
    <w:rsid w:val="000B33B8"/>
    <w:rsid w:val="000B3470"/>
    <w:rsid w:val="000B381A"/>
    <w:rsid w:val="000B3912"/>
    <w:rsid w:val="000B39A1"/>
    <w:rsid w:val="000B3C87"/>
    <w:rsid w:val="000B3E43"/>
    <w:rsid w:val="000B4206"/>
    <w:rsid w:val="000B42FD"/>
    <w:rsid w:val="000B4D41"/>
    <w:rsid w:val="000B532A"/>
    <w:rsid w:val="000B55F8"/>
    <w:rsid w:val="000B5B22"/>
    <w:rsid w:val="000B5F64"/>
    <w:rsid w:val="000B605C"/>
    <w:rsid w:val="000B6383"/>
    <w:rsid w:val="000B6890"/>
    <w:rsid w:val="000B6C24"/>
    <w:rsid w:val="000B704F"/>
    <w:rsid w:val="000B70B2"/>
    <w:rsid w:val="000B7836"/>
    <w:rsid w:val="000C00D5"/>
    <w:rsid w:val="000C0342"/>
    <w:rsid w:val="000C047F"/>
    <w:rsid w:val="000C072D"/>
    <w:rsid w:val="000C096E"/>
    <w:rsid w:val="000C0F3F"/>
    <w:rsid w:val="000C0FD7"/>
    <w:rsid w:val="000C10DF"/>
    <w:rsid w:val="000C1B05"/>
    <w:rsid w:val="000C2106"/>
    <w:rsid w:val="000C2463"/>
    <w:rsid w:val="000C2549"/>
    <w:rsid w:val="000C25B3"/>
    <w:rsid w:val="000C2A88"/>
    <w:rsid w:val="000C2E12"/>
    <w:rsid w:val="000C30F9"/>
    <w:rsid w:val="000C3526"/>
    <w:rsid w:val="000C3685"/>
    <w:rsid w:val="000C36DE"/>
    <w:rsid w:val="000C3C58"/>
    <w:rsid w:val="000C3CF5"/>
    <w:rsid w:val="000C3E07"/>
    <w:rsid w:val="000C3ECC"/>
    <w:rsid w:val="000C43B5"/>
    <w:rsid w:val="000C45D2"/>
    <w:rsid w:val="000C468E"/>
    <w:rsid w:val="000C4B61"/>
    <w:rsid w:val="000C4DB3"/>
    <w:rsid w:val="000C5661"/>
    <w:rsid w:val="000C59F1"/>
    <w:rsid w:val="000C5A1A"/>
    <w:rsid w:val="000C5C40"/>
    <w:rsid w:val="000C6935"/>
    <w:rsid w:val="000C6942"/>
    <w:rsid w:val="000C69DA"/>
    <w:rsid w:val="000C6B69"/>
    <w:rsid w:val="000C6C2B"/>
    <w:rsid w:val="000C72E0"/>
    <w:rsid w:val="000C7B93"/>
    <w:rsid w:val="000C7F4D"/>
    <w:rsid w:val="000C7FBD"/>
    <w:rsid w:val="000D01D0"/>
    <w:rsid w:val="000D0282"/>
    <w:rsid w:val="000D0434"/>
    <w:rsid w:val="000D0C8D"/>
    <w:rsid w:val="000D1055"/>
    <w:rsid w:val="000D11E5"/>
    <w:rsid w:val="000D1D78"/>
    <w:rsid w:val="000D2234"/>
    <w:rsid w:val="000D22B8"/>
    <w:rsid w:val="000D2817"/>
    <w:rsid w:val="000D2EA7"/>
    <w:rsid w:val="000D3032"/>
    <w:rsid w:val="000D32D9"/>
    <w:rsid w:val="000D34B0"/>
    <w:rsid w:val="000D3633"/>
    <w:rsid w:val="000D386B"/>
    <w:rsid w:val="000D39CD"/>
    <w:rsid w:val="000D45CF"/>
    <w:rsid w:val="000D4753"/>
    <w:rsid w:val="000D48B6"/>
    <w:rsid w:val="000D4DC5"/>
    <w:rsid w:val="000D4F8C"/>
    <w:rsid w:val="000D53DB"/>
    <w:rsid w:val="000D5827"/>
    <w:rsid w:val="000D59B4"/>
    <w:rsid w:val="000D5A47"/>
    <w:rsid w:val="000D5DFF"/>
    <w:rsid w:val="000D63C5"/>
    <w:rsid w:val="000D6403"/>
    <w:rsid w:val="000D6B6E"/>
    <w:rsid w:val="000D6C70"/>
    <w:rsid w:val="000D6D1C"/>
    <w:rsid w:val="000D76A9"/>
    <w:rsid w:val="000D7A05"/>
    <w:rsid w:val="000D7C22"/>
    <w:rsid w:val="000D7EBB"/>
    <w:rsid w:val="000D7F03"/>
    <w:rsid w:val="000E00A3"/>
    <w:rsid w:val="000E04F3"/>
    <w:rsid w:val="000E0782"/>
    <w:rsid w:val="000E0BBE"/>
    <w:rsid w:val="000E0EF1"/>
    <w:rsid w:val="000E0FC3"/>
    <w:rsid w:val="000E10DE"/>
    <w:rsid w:val="000E1164"/>
    <w:rsid w:val="000E19BD"/>
    <w:rsid w:val="000E1DE0"/>
    <w:rsid w:val="000E1E36"/>
    <w:rsid w:val="000E32E3"/>
    <w:rsid w:val="000E3672"/>
    <w:rsid w:val="000E371B"/>
    <w:rsid w:val="000E3B42"/>
    <w:rsid w:val="000E442C"/>
    <w:rsid w:val="000E4CDE"/>
    <w:rsid w:val="000E4D15"/>
    <w:rsid w:val="000E4D92"/>
    <w:rsid w:val="000E59E5"/>
    <w:rsid w:val="000E5A9A"/>
    <w:rsid w:val="000E5E85"/>
    <w:rsid w:val="000E61D0"/>
    <w:rsid w:val="000E6560"/>
    <w:rsid w:val="000E6BE4"/>
    <w:rsid w:val="000E6C46"/>
    <w:rsid w:val="000E702A"/>
    <w:rsid w:val="000E76B1"/>
    <w:rsid w:val="000E7C2C"/>
    <w:rsid w:val="000E7FB1"/>
    <w:rsid w:val="000E9063"/>
    <w:rsid w:val="000F00DD"/>
    <w:rsid w:val="000F13D8"/>
    <w:rsid w:val="000F1627"/>
    <w:rsid w:val="000F1F12"/>
    <w:rsid w:val="000F2041"/>
    <w:rsid w:val="000F237A"/>
    <w:rsid w:val="000F2637"/>
    <w:rsid w:val="000F29A2"/>
    <w:rsid w:val="000F2D07"/>
    <w:rsid w:val="000F2F90"/>
    <w:rsid w:val="000F3A05"/>
    <w:rsid w:val="000F3CA2"/>
    <w:rsid w:val="000F3CAE"/>
    <w:rsid w:val="000F3E44"/>
    <w:rsid w:val="000F41CF"/>
    <w:rsid w:val="000F41E0"/>
    <w:rsid w:val="000F458C"/>
    <w:rsid w:val="000F4822"/>
    <w:rsid w:val="000F4E2E"/>
    <w:rsid w:val="000F5393"/>
    <w:rsid w:val="000F53D9"/>
    <w:rsid w:val="000F5562"/>
    <w:rsid w:val="000F577A"/>
    <w:rsid w:val="000F5AAC"/>
    <w:rsid w:val="000F6301"/>
    <w:rsid w:val="000F6304"/>
    <w:rsid w:val="000F6311"/>
    <w:rsid w:val="000F6331"/>
    <w:rsid w:val="000F69B4"/>
    <w:rsid w:val="000F6EFD"/>
    <w:rsid w:val="000F7019"/>
    <w:rsid w:val="000F7516"/>
    <w:rsid w:val="000F75DE"/>
    <w:rsid w:val="000F78DE"/>
    <w:rsid w:val="000F7BB6"/>
    <w:rsid w:val="001002DC"/>
    <w:rsid w:val="00100844"/>
    <w:rsid w:val="00101137"/>
    <w:rsid w:val="0010122A"/>
    <w:rsid w:val="001012C2"/>
    <w:rsid w:val="0010144F"/>
    <w:rsid w:val="00101AB0"/>
    <w:rsid w:val="00101B9E"/>
    <w:rsid w:val="00101DF6"/>
    <w:rsid w:val="00102483"/>
    <w:rsid w:val="0010292B"/>
    <w:rsid w:val="00102A3B"/>
    <w:rsid w:val="00102B0D"/>
    <w:rsid w:val="00103092"/>
    <w:rsid w:val="00103558"/>
    <w:rsid w:val="0010385F"/>
    <w:rsid w:val="00103BD1"/>
    <w:rsid w:val="00103CCA"/>
    <w:rsid w:val="00103ED0"/>
    <w:rsid w:val="00104842"/>
    <w:rsid w:val="00105BA9"/>
    <w:rsid w:val="00105C14"/>
    <w:rsid w:val="00106273"/>
    <w:rsid w:val="0010667A"/>
    <w:rsid w:val="0010675C"/>
    <w:rsid w:val="001067BA"/>
    <w:rsid w:val="00106D40"/>
    <w:rsid w:val="00107036"/>
    <w:rsid w:val="001072F3"/>
    <w:rsid w:val="001078F9"/>
    <w:rsid w:val="001103E7"/>
    <w:rsid w:val="0011049F"/>
    <w:rsid w:val="00110727"/>
    <w:rsid w:val="00110976"/>
    <w:rsid w:val="00110AB4"/>
    <w:rsid w:val="00110BA6"/>
    <w:rsid w:val="00110DF3"/>
    <w:rsid w:val="00110E65"/>
    <w:rsid w:val="00111967"/>
    <w:rsid w:val="00111E70"/>
    <w:rsid w:val="00111EEC"/>
    <w:rsid w:val="00111FD5"/>
    <w:rsid w:val="00112387"/>
    <w:rsid w:val="0011259C"/>
    <w:rsid w:val="00112C6A"/>
    <w:rsid w:val="001136C7"/>
    <w:rsid w:val="00113B45"/>
    <w:rsid w:val="00113D88"/>
    <w:rsid w:val="00114003"/>
    <w:rsid w:val="00114078"/>
    <w:rsid w:val="001142ED"/>
    <w:rsid w:val="001143A7"/>
    <w:rsid w:val="00114516"/>
    <w:rsid w:val="0011469F"/>
    <w:rsid w:val="001148D2"/>
    <w:rsid w:val="0011495B"/>
    <w:rsid w:val="00115228"/>
    <w:rsid w:val="0011527C"/>
    <w:rsid w:val="001152C0"/>
    <w:rsid w:val="00115705"/>
    <w:rsid w:val="00115764"/>
    <w:rsid w:val="00115BD6"/>
    <w:rsid w:val="00115D95"/>
    <w:rsid w:val="001164FF"/>
    <w:rsid w:val="001169F7"/>
    <w:rsid w:val="00116A25"/>
    <w:rsid w:val="00116B6D"/>
    <w:rsid w:val="00116FA7"/>
    <w:rsid w:val="0011702B"/>
    <w:rsid w:val="001173B8"/>
    <w:rsid w:val="0011763C"/>
    <w:rsid w:val="00117694"/>
    <w:rsid w:val="001176A6"/>
    <w:rsid w:val="00117C02"/>
    <w:rsid w:val="00117C4B"/>
    <w:rsid w:val="00117D9E"/>
    <w:rsid w:val="00117DB9"/>
    <w:rsid w:val="00117E38"/>
    <w:rsid w:val="0012027F"/>
    <w:rsid w:val="0012056E"/>
    <w:rsid w:val="00120D99"/>
    <w:rsid w:val="00120FC7"/>
    <w:rsid w:val="00121207"/>
    <w:rsid w:val="001214E8"/>
    <w:rsid w:val="00121BA7"/>
    <w:rsid w:val="001223ED"/>
    <w:rsid w:val="00122AAB"/>
    <w:rsid w:val="00122B2D"/>
    <w:rsid w:val="00122C5C"/>
    <w:rsid w:val="00122F05"/>
    <w:rsid w:val="00122F47"/>
    <w:rsid w:val="0012305A"/>
    <w:rsid w:val="00123166"/>
    <w:rsid w:val="00123205"/>
    <w:rsid w:val="0012324F"/>
    <w:rsid w:val="0012327A"/>
    <w:rsid w:val="00123570"/>
    <w:rsid w:val="001236C3"/>
    <w:rsid w:val="00123D40"/>
    <w:rsid w:val="00123E03"/>
    <w:rsid w:val="00123E71"/>
    <w:rsid w:val="001240CF"/>
    <w:rsid w:val="001242DB"/>
    <w:rsid w:val="00124314"/>
    <w:rsid w:val="001245B4"/>
    <w:rsid w:val="001251BA"/>
    <w:rsid w:val="001253F4"/>
    <w:rsid w:val="0012544A"/>
    <w:rsid w:val="00125A56"/>
    <w:rsid w:val="00125EE7"/>
    <w:rsid w:val="001266B9"/>
    <w:rsid w:val="001266D4"/>
    <w:rsid w:val="00126CD3"/>
    <w:rsid w:val="00126F87"/>
    <w:rsid w:val="00127181"/>
    <w:rsid w:val="0012754F"/>
    <w:rsid w:val="001276B4"/>
    <w:rsid w:val="001276EB"/>
    <w:rsid w:val="001277C9"/>
    <w:rsid w:val="00127873"/>
    <w:rsid w:val="00127A60"/>
    <w:rsid w:val="00127DF5"/>
    <w:rsid w:val="001303D5"/>
    <w:rsid w:val="0013073F"/>
    <w:rsid w:val="00130B1C"/>
    <w:rsid w:val="00130C4B"/>
    <w:rsid w:val="001315FA"/>
    <w:rsid w:val="001319C8"/>
    <w:rsid w:val="00131A6F"/>
    <w:rsid w:val="00131D3C"/>
    <w:rsid w:val="001323D5"/>
    <w:rsid w:val="00132595"/>
    <w:rsid w:val="0013260C"/>
    <w:rsid w:val="00132923"/>
    <w:rsid w:val="0013299E"/>
    <w:rsid w:val="00132B4B"/>
    <w:rsid w:val="00132F1B"/>
    <w:rsid w:val="001331B7"/>
    <w:rsid w:val="00133623"/>
    <w:rsid w:val="00133730"/>
    <w:rsid w:val="00133D7A"/>
    <w:rsid w:val="001342C2"/>
    <w:rsid w:val="0013468A"/>
    <w:rsid w:val="00134A76"/>
    <w:rsid w:val="00134B2A"/>
    <w:rsid w:val="00134CF7"/>
    <w:rsid w:val="0013580B"/>
    <w:rsid w:val="0013613C"/>
    <w:rsid w:val="0013626A"/>
    <w:rsid w:val="0013647F"/>
    <w:rsid w:val="001366DD"/>
    <w:rsid w:val="00136789"/>
    <w:rsid w:val="00136F1F"/>
    <w:rsid w:val="0013709C"/>
    <w:rsid w:val="00137621"/>
    <w:rsid w:val="00140403"/>
    <w:rsid w:val="001404A0"/>
    <w:rsid w:val="001409D4"/>
    <w:rsid w:val="00140F06"/>
    <w:rsid w:val="001412E7"/>
    <w:rsid w:val="00141695"/>
    <w:rsid w:val="001417C5"/>
    <w:rsid w:val="00142BCF"/>
    <w:rsid w:val="00142CEE"/>
    <w:rsid w:val="00143B9A"/>
    <w:rsid w:val="00143D4D"/>
    <w:rsid w:val="00143E38"/>
    <w:rsid w:val="001444EA"/>
    <w:rsid w:val="00144511"/>
    <w:rsid w:val="00144A72"/>
    <w:rsid w:val="00144D65"/>
    <w:rsid w:val="00144FD8"/>
    <w:rsid w:val="00145373"/>
    <w:rsid w:val="0014608E"/>
    <w:rsid w:val="00146138"/>
    <w:rsid w:val="00146F91"/>
    <w:rsid w:val="00147B07"/>
    <w:rsid w:val="0015039E"/>
    <w:rsid w:val="001505B4"/>
    <w:rsid w:val="001510B8"/>
    <w:rsid w:val="00151346"/>
    <w:rsid w:val="0015146F"/>
    <w:rsid w:val="001517B7"/>
    <w:rsid w:val="00151846"/>
    <w:rsid w:val="00151B76"/>
    <w:rsid w:val="00152080"/>
    <w:rsid w:val="001523A8"/>
    <w:rsid w:val="0015255C"/>
    <w:rsid w:val="00152BA5"/>
    <w:rsid w:val="00152DA5"/>
    <w:rsid w:val="001534A2"/>
    <w:rsid w:val="001537D1"/>
    <w:rsid w:val="00153E0C"/>
    <w:rsid w:val="00153E41"/>
    <w:rsid w:val="00154036"/>
    <w:rsid w:val="0015419C"/>
    <w:rsid w:val="001543CA"/>
    <w:rsid w:val="00154555"/>
    <w:rsid w:val="00154A38"/>
    <w:rsid w:val="00155195"/>
    <w:rsid w:val="0015529A"/>
    <w:rsid w:val="001552B8"/>
    <w:rsid w:val="00155713"/>
    <w:rsid w:val="00155875"/>
    <w:rsid w:val="00155A23"/>
    <w:rsid w:val="00155BD0"/>
    <w:rsid w:val="00155D83"/>
    <w:rsid w:val="00155F48"/>
    <w:rsid w:val="00155F58"/>
    <w:rsid w:val="001563C7"/>
    <w:rsid w:val="00156C64"/>
    <w:rsid w:val="00156D17"/>
    <w:rsid w:val="00157045"/>
    <w:rsid w:val="001570F2"/>
    <w:rsid w:val="001571BB"/>
    <w:rsid w:val="001574A5"/>
    <w:rsid w:val="001574B6"/>
    <w:rsid w:val="0016063B"/>
    <w:rsid w:val="00160885"/>
    <w:rsid w:val="00160D3D"/>
    <w:rsid w:val="00160E97"/>
    <w:rsid w:val="00160ED0"/>
    <w:rsid w:val="001616CA"/>
    <w:rsid w:val="0016178A"/>
    <w:rsid w:val="00161E26"/>
    <w:rsid w:val="001624A4"/>
    <w:rsid w:val="00162D99"/>
    <w:rsid w:val="00163086"/>
    <w:rsid w:val="001630F6"/>
    <w:rsid w:val="00163575"/>
    <w:rsid w:val="00163919"/>
    <w:rsid w:val="00163B9A"/>
    <w:rsid w:val="001646A4"/>
    <w:rsid w:val="001649C0"/>
    <w:rsid w:val="0016548C"/>
    <w:rsid w:val="00165D5D"/>
    <w:rsid w:val="00165FEC"/>
    <w:rsid w:val="00166282"/>
    <w:rsid w:val="001665B5"/>
    <w:rsid w:val="00166749"/>
    <w:rsid w:val="00166826"/>
    <w:rsid w:val="001674C8"/>
    <w:rsid w:val="00167795"/>
    <w:rsid w:val="00167AF7"/>
    <w:rsid w:val="00167DC9"/>
    <w:rsid w:val="00170005"/>
    <w:rsid w:val="0017119F"/>
    <w:rsid w:val="00171276"/>
    <w:rsid w:val="0017135A"/>
    <w:rsid w:val="00171B9C"/>
    <w:rsid w:val="00171BC6"/>
    <w:rsid w:val="00171F80"/>
    <w:rsid w:val="0017259F"/>
    <w:rsid w:val="00172B5A"/>
    <w:rsid w:val="00172D82"/>
    <w:rsid w:val="00172FD0"/>
    <w:rsid w:val="00173B74"/>
    <w:rsid w:val="00174152"/>
    <w:rsid w:val="001741B3"/>
    <w:rsid w:val="00174798"/>
    <w:rsid w:val="0017548A"/>
    <w:rsid w:val="00175788"/>
    <w:rsid w:val="00175AB5"/>
    <w:rsid w:val="00175F2F"/>
    <w:rsid w:val="00176664"/>
    <w:rsid w:val="001772BD"/>
    <w:rsid w:val="00177589"/>
    <w:rsid w:val="001775C1"/>
    <w:rsid w:val="0017768F"/>
    <w:rsid w:val="00177D39"/>
    <w:rsid w:val="00177D8E"/>
    <w:rsid w:val="001800A4"/>
    <w:rsid w:val="001801DD"/>
    <w:rsid w:val="00180401"/>
    <w:rsid w:val="0018082C"/>
    <w:rsid w:val="00181284"/>
    <w:rsid w:val="0018165E"/>
    <w:rsid w:val="00181684"/>
    <w:rsid w:val="00181BC6"/>
    <w:rsid w:val="001820EE"/>
    <w:rsid w:val="00182587"/>
    <w:rsid w:val="001827C6"/>
    <w:rsid w:val="00182894"/>
    <w:rsid w:val="00182C13"/>
    <w:rsid w:val="00182CAB"/>
    <w:rsid w:val="001834D5"/>
    <w:rsid w:val="001836CC"/>
    <w:rsid w:val="00183779"/>
    <w:rsid w:val="00183847"/>
    <w:rsid w:val="00183BDB"/>
    <w:rsid w:val="00183C8C"/>
    <w:rsid w:val="00184250"/>
    <w:rsid w:val="001847EB"/>
    <w:rsid w:val="001848BE"/>
    <w:rsid w:val="00185BCE"/>
    <w:rsid w:val="0018619B"/>
    <w:rsid w:val="0018638E"/>
    <w:rsid w:val="001865B3"/>
    <w:rsid w:val="00186A4B"/>
    <w:rsid w:val="00186BB4"/>
    <w:rsid w:val="00186FCE"/>
    <w:rsid w:val="0018774F"/>
    <w:rsid w:val="00187758"/>
    <w:rsid w:val="00187759"/>
    <w:rsid w:val="00187857"/>
    <w:rsid w:val="0019017D"/>
    <w:rsid w:val="001901D5"/>
    <w:rsid w:val="001901E6"/>
    <w:rsid w:val="00190557"/>
    <w:rsid w:val="001906C9"/>
    <w:rsid w:val="00190800"/>
    <w:rsid w:val="00190ADB"/>
    <w:rsid w:val="00190C84"/>
    <w:rsid w:val="00191909"/>
    <w:rsid w:val="00191A37"/>
    <w:rsid w:val="00191CD8"/>
    <w:rsid w:val="00191F09"/>
    <w:rsid w:val="00191FE9"/>
    <w:rsid w:val="00192660"/>
    <w:rsid w:val="00192EFB"/>
    <w:rsid w:val="00193A9B"/>
    <w:rsid w:val="00193C49"/>
    <w:rsid w:val="00193D95"/>
    <w:rsid w:val="00193DED"/>
    <w:rsid w:val="00193E00"/>
    <w:rsid w:val="0019452B"/>
    <w:rsid w:val="001949CE"/>
    <w:rsid w:val="001952BA"/>
    <w:rsid w:val="0019541A"/>
    <w:rsid w:val="00195A29"/>
    <w:rsid w:val="00195BAE"/>
    <w:rsid w:val="00195C0A"/>
    <w:rsid w:val="00195E2F"/>
    <w:rsid w:val="00196203"/>
    <w:rsid w:val="00196F46"/>
    <w:rsid w:val="0019761B"/>
    <w:rsid w:val="00197B46"/>
    <w:rsid w:val="00197C1A"/>
    <w:rsid w:val="001A07D9"/>
    <w:rsid w:val="001A15B2"/>
    <w:rsid w:val="001A1C77"/>
    <w:rsid w:val="001A1F08"/>
    <w:rsid w:val="001A2101"/>
    <w:rsid w:val="001A2F89"/>
    <w:rsid w:val="001A32AF"/>
    <w:rsid w:val="001A35A9"/>
    <w:rsid w:val="001A35F7"/>
    <w:rsid w:val="001A373C"/>
    <w:rsid w:val="001A3FC9"/>
    <w:rsid w:val="001A4273"/>
    <w:rsid w:val="001A4C06"/>
    <w:rsid w:val="001A4DB8"/>
    <w:rsid w:val="001A520F"/>
    <w:rsid w:val="001A5256"/>
    <w:rsid w:val="001A566F"/>
    <w:rsid w:val="001A56D8"/>
    <w:rsid w:val="001A5C14"/>
    <w:rsid w:val="001A5CBC"/>
    <w:rsid w:val="001A5D83"/>
    <w:rsid w:val="001A5EF5"/>
    <w:rsid w:val="001A5F07"/>
    <w:rsid w:val="001A61E7"/>
    <w:rsid w:val="001A625B"/>
    <w:rsid w:val="001A6560"/>
    <w:rsid w:val="001A676D"/>
    <w:rsid w:val="001A6BB7"/>
    <w:rsid w:val="001A6EAB"/>
    <w:rsid w:val="001A7620"/>
    <w:rsid w:val="001A7C43"/>
    <w:rsid w:val="001A7E51"/>
    <w:rsid w:val="001A7E77"/>
    <w:rsid w:val="001B04C3"/>
    <w:rsid w:val="001B052B"/>
    <w:rsid w:val="001B098D"/>
    <w:rsid w:val="001B0AB2"/>
    <w:rsid w:val="001B0AF3"/>
    <w:rsid w:val="001B0C47"/>
    <w:rsid w:val="001B0CE6"/>
    <w:rsid w:val="001B127F"/>
    <w:rsid w:val="001B1C18"/>
    <w:rsid w:val="001B1E0B"/>
    <w:rsid w:val="001B1E24"/>
    <w:rsid w:val="001B242A"/>
    <w:rsid w:val="001B2454"/>
    <w:rsid w:val="001B279C"/>
    <w:rsid w:val="001B28F5"/>
    <w:rsid w:val="001B299F"/>
    <w:rsid w:val="001B2D27"/>
    <w:rsid w:val="001B312C"/>
    <w:rsid w:val="001B315A"/>
    <w:rsid w:val="001B32E6"/>
    <w:rsid w:val="001B3394"/>
    <w:rsid w:val="001B3708"/>
    <w:rsid w:val="001B3798"/>
    <w:rsid w:val="001B3A74"/>
    <w:rsid w:val="001B3BAD"/>
    <w:rsid w:val="001B4205"/>
    <w:rsid w:val="001B44D2"/>
    <w:rsid w:val="001B4919"/>
    <w:rsid w:val="001B49F0"/>
    <w:rsid w:val="001B4A6C"/>
    <w:rsid w:val="001B4B01"/>
    <w:rsid w:val="001B4B05"/>
    <w:rsid w:val="001B4C08"/>
    <w:rsid w:val="001B4E41"/>
    <w:rsid w:val="001B4E6B"/>
    <w:rsid w:val="001B4EAA"/>
    <w:rsid w:val="001B590D"/>
    <w:rsid w:val="001B5A4D"/>
    <w:rsid w:val="001B5B93"/>
    <w:rsid w:val="001B6077"/>
    <w:rsid w:val="001B62C1"/>
    <w:rsid w:val="001B6AF4"/>
    <w:rsid w:val="001B6BDF"/>
    <w:rsid w:val="001B6DC0"/>
    <w:rsid w:val="001B71A5"/>
    <w:rsid w:val="001B7535"/>
    <w:rsid w:val="001B75E9"/>
    <w:rsid w:val="001B7DEF"/>
    <w:rsid w:val="001B7E18"/>
    <w:rsid w:val="001B7E59"/>
    <w:rsid w:val="001B7EC2"/>
    <w:rsid w:val="001C039E"/>
    <w:rsid w:val="001C0477"/>
    <w:rsid w:val="001C0B26"/>
    <w:rsid w:val="001C1184"/>
    <w:rsid w:val="001C1453"/>
    <w:rsid w:val="001C1B15"/>
    <w:rsid w:val="001C1B52"/>
    <w:rsid w:val="001C2048"/>
    <w:rsid w:val="001C23C3"/>
    <w:rsid w:val="001C2B9E"/>
    <w:rsid w:val="001C2C20"/>
    <w:rsid w:val="001C37B7"/>
    <w:rsid w:val="001C4247"/>
    <w:rsid w:val="001C44A3"/>
    <w:rsid w:val="001C44B0"/>
    <w:rsid w:val="001C45EE"/>
    <w:rsid w:val="001C47B4"/>
    <w:rsid w:val="001C4897"/>
    <w:rsid w:val="001C497D"/>
    <w:rsid w:val="001C512D"/>
    <w:rsid w:val="001C5A0F"/>
    <w:rsid w:val="001C5D45"/>
    <w:rsid w:val="001C6773"/>
    <w:rsid w:val="001C6E78"/>
    <w:rsid w:val="001C6F6C"/>
    <w:rsid w:val="001C71D9"/>
    <w:rsid w:val="001C71F0"/>
    <w:rsid w:val="001C744C"/>
    <w:rsid w:val="001C7679"/>
    <w:rsid w:val="001C77C8"/>
    <w:rsid w:val="001C7C6F"/>
    <w:rsid w:val="001C7CC7"/>
    <w:rsid w:val="001C7CDC"/>
    <w:rsid w:val="001D027D"/>
    <w:rsid w:val="001D0909"/>
    <w:rsid w:val="001D1183"/>
    <w:rsid w:val="001D1B44"/>
    <w:rsid w:val="001D212D"/>
    <w:rsid w:val="001D25B9"/>
    <w:rsid w:val="001D2787"/>
    <w:rsid w:val="001D28EE"/>
    <w:rsid w:val="001D2CCF"/>
    <w:rsid w:val="001D2D59"/>
    <w:rsid w:val="001D2E54"/>
    <w:rsid w:val="001D2F98"/>
    <w:rsid w:val="001D31BC"/>
    <w:rsid w:val="001D31CA"/>
    <w:rsid w:val="001D3376"/>
    <w:rsid w:val="001D33FF"/>
    <w:rsid w:val="001D3538"/>
    <w:rsid w:val="001D354C"/>
    <w:rsid w:val="001D368F"/>
    <w:rsid w:val="001D38E3"/>
    <w:rsid w:val="001D3AC3"/>
    <w:rsid w:val="001D4759"/>
    <w:rsid w:val="001D481C"/>
    <w:rsid w:val="001D4C08"/>
    <w:rsid w:val="001D4E1B"/>
    <w:rsid w:val="001D4E29"/>
    <w:rsid w:val="001D5045"/>
    <w:rsid w:val="001D50B3"/>
    <w:rsid w:val="001D510E"/>
    <w:rsid w:val="001D526E"/>
    <w:rsid w:val="001D52A5"/>
    <w:rsid w:val="001D5382"/>
    <w:rsid w:val="001D575B"/>
    <w:rsid w:val="001D5CBF"/>
    <w:rsid w:val="001D5E32"/>
    <w:rsid w:val="001D5E62"/>
    <w:rsid w:val="001D5E66"/>
    <w:rsid w:val="001D653C"/>
    <w:rsid w:val="001D6AB9"/>
    <w:rsid w:val="001D6B42"/>
    <w:rsid w:val="001D6BCC"/>
    <w:rsid w:val="001D6D62"/>
    <w:rsid w:val="001D70D4"/>
    <w:rsid w:val="001D72D9"/>
    <w:rsid w:val="001D7684"/>
    <w:rsid w:val="001D7855"/>
    <w:rsid w:val="001D79F9"/>
    <w:rsid w:val="001D7FD2"/>
    <w:rsid w:val="001E02E9"/>
    <w:rsid w:val="001E04B5"/>
    <w:rsid w:val="001E04DA"/>
    <w:rsid w:val="001E05C8"/>
    <w:rsid w:val="001E0C50"/>
    <w:rsid w:val="001E0EAA"/>
    <w:rsid w:val="001E1171"/>
    <w:rsid w:val="001E12A7"/>
    <w:rsid w:val="001E1496"/>
    <w:rsid w:val="001E1C23"/>
    <w:rsid w:val="001E1E1C"/>
    <w:rsid w:val="001E2185"/>
    <w:rsid w:val="001E2324"/>
    <w:rsid w:val="001E2435"/>
    <w:rsid w:val="001E2572"/>
    <w:rsid w:val="001E37F5"/>
    <w:rsid w:val="001E4B18"/>
    <w:rsid w:val="001E4D02"/>
    <w:rsid w:val="001E534F"/>
    <w:rsid w:val="001E5711"/>
    <w:rsid w:val="001E65F2"/>
    <w:rsid w:val="001E6694"/>
    <w:rsid w:val="001E6A74"/>
    <w:rsid w:val="001E6ACC"/>
    <w:rsid w:val="001E73F8"/>
    <w:rsid w:val="001E7468"/>
    <w:rsid w:val="001E746B"/>
    <w:rsid w:val="001E78FD"/>
    <w:rsid w:val="001E7BB2"/>
    <w:rsid w:val="001F045F"/>
    <w:rsid w:val="001F06CC"/>
    <w:rsid w:val="001F0CFC"/>
    <w:rsid w:val="001F0F4C"/>
    <w:rsid w:val="001F18ED"/>
    <w:rsid w:val="001F19C3"/>
    <w:rsid w:val="001F1C4A"/>
    <w:rsid w:val="001F1F8B"/>
    <w:rsid w:val="001F2287"/>
    <w:rsid w:val="001F2856"/>
    <w:rsid w:val="001F38E1"/>
    <w:rsid w:val="001F390C"/>
    <w:rsid w:val="001F41D0"/>
    <w:rsid w:val="001F4408"/>
    <w:rsid w:val="001F4527"/>
    <w:rsid w:val="001F462C"/>
    <w:rsid w:val="001F4696"/>
    <w:rsid w:val="001F47A1"/>
    <w:rsid w:val="001F4B47"/>
    <w:rsid w:val="001F4C0A"/>
    <w:rsid w:val="001F4C1C"/>
    <w:rsid w:val="001F4C42"/>
    <w:rsid w:val="001F5840"/>
    <w:rsid w:val="001F5BCD"/>
    <w:rsid w:val="001F5C26"/>
    <w:rsid w:val="001F64E7"/>
    <w:rsid w:val="001F65AF"/>
    <w:rsid w:val="001F6B1D"/>
    <w:rsid w:val="001F6B85"/>
    <w:rsid w:val="001F73D9"/>
    <w:rsid w:val="001F757A"/>
    <w:rsid w:val="001F7A37"/>
    <w:rsid w:val="001F7C03"/>
    <w:rsid w:val="002002D7"/>
    <w:rsid w:val="00200886"/>
    <w:rsid w:val="0020145F"/>
    <w:rsid w:val="0020173D"/>
    <w:rsid w:val="00201825"/>
    <w:rsid w:val="00201BE5"/>
    <w:rsid w:val="00201BFA"/>
    <w:rsid w:val="002029E5"/>
    <w:rsid w:val="00202A97"/>
    <w:rsid w:val="00202BC8"/>
    <w:rsid w:val="00202FCD"/>
    <w:rsid w:val="002031F6"/>
    <w:rsid w:val="0020398F"/>
    <w:rsid w:val="00203A15"/>
    <w:rsid w:val="00203D07"/>
    <w:rsid w:val="00203EC1"/>
    <w:rsid w:val="00204B4D"/>
    <w:rsid w:val="00204D25"/>
    <w:rsid w:val="00204D5C"/>
    <w:rsid w:val="00204DE5"/>
    <w:rsid w:val="00204FC3"/>
    <w:rsid w:val="00205BD1"/>
    <w:rsid w:val="002061BD"/>
    <w:rsid w:val="0020627A"/>
    <w:rsid w:val="00206DD7"/>
    <w:rsid w:val="00206E7F"/>
    <w:rsid w:val="0020721E"/>
    <w:rsid w:val="00207CB9"/>
    <w:rsid w:val="00210A69"/>
    <w:rsid w:val="0021185E"/>
    <w:rsid w:val="00211926"/>
    <w:rsid w:val="00211C2B"/>
    <w:rsid w:val="0021210E"/>
    <w:rsid w:val="0021223B"/>
    <w:rsid w:val="0021242D"/>
    <w:rsid w:val="00212D91"/>
    <w:rsid w:val="00212FF9"/>
    <w:rsid w:val="00213011"/>
    <w:rsid w:val="002132FF"/>
    <w:rsid w:val="002135C0"/>
    <w:rsid w:val="00213682"/>
    <w:rsid w:val="00213C25"/>
    <w:rsid w:val="00214353"/>
    <w:rsid w:val="002159EB"/>
    <w:rsid w:val="0021684B"/>
    <w:rsid w:val="002169F5"/>
    <w:rsid w:val="00217704"/>
    <w:rsid w:val="00217A7E"/>
    <w:rsid w:val="00217A8C"/>
    <w:rsid w:val="00217B2E"/>
    <w:rsid w:val="00217DE6"/>
    <w:rsid w:val="00217E68"/>
    <w:rsid w:val="002201C2"/>
    <w:rsid w:val="002202CC"/>
    <w:rsid w:val="00220379"/>
    <w:rsid w:val="002203BF"/>
    <w:rsid w:val="00220A29"/>
    <w:rsid w:val="00220D05"/>
    <w:rsid w:val="00220F16"/>
    <w:rsid w:val="00221082"/>
    <w:rsid w:val="002212E8"/>
    <w:rsid w:val="00221552"/>
    <w:rsid w:val="00221556"/>
    <w:rsid w:val="0022194A"/>
    <w:rsid w:val="00221AD9"/>
    <w:rsid w:val="00221E3C"/>
    <w:rsid w:val="00222259"/>
    <w:rsid w:val="002223C0"/>
    <w:rsid w:val="002223DA"/>
    <w:rsid w:val="00222AEA"/>
    <w:rsid w:val="00222B10"/>
    <w:rsid w:val="00222B9D"/>
    <w:rsid w:val="002236FD"/>
    <w:rsid w:val="00223D49"/>
    <w:rsid w:val="00223DBD"/>
    <w:rsid w:val="00223E95"/>
    <w:rsid w:val="0022409C"/>
    <w:rsid w:val="002241E7"/>
    <w:rsid w:val="00224610"/>
    <w:rsid w:val="00224945"/>
    <w:rsid w:val="002249CB"/>
    <w:rsid w:val="002251B8"/>
    <w:rsid w:val="0022568F"/>
    <w:rsid w:val="00225832"/>
    <w:rsid w:val="00225BC3"/>
    <w:rsid w:val="00225BDB"/>
    <w:rsid w:val="002260F4"/>
    <w:rsid w:val="0022664A"/>
    <w:rsid w:val="002277B8"/>
    <w:rsid w:val="002278D2"/>
    <w:rsid w:val="00227AE4"/>
    <w:rsid w:val="00227C5F"/>
    <w:rsid w:val="00227CD8"/>
    <w:rsid w:val="00227D54"/>
    <w:rsid w:val="002307B1"/>
    <w:rsid w:val="00230B37"/>
    <w:rsid w:val="00231173"/>
    <w:rsid w:val="00231554"/>
    <w:rsid w:val="00231837"/>
    <w:rsid w:val="00231F8F"/>
    <w:rsid w:val="002325CD"/>
    <w:rsid w:val="002326B3"/>
    <w:rsid w:val="002329D5"/>
    <w:rsid w:val="00232B96"/>
    <w:rsid w:val="00232CB2"/>
    <w:rsid w:val="00233764"/>
    <w:rsid w:val="00233D42"/>
    <w:rsid w:val="002340AD"/>
    <w:rsid w:val="0023474B"/>
    <w:rsid w:val="002349A0"/>
    <w:rsid w:val="00234A99"/>
    <w:rsid w:val="00234CD2"/>
    <w:rsid w:val="00234D38"/>
    <w:rsid w:val="00234E4C"/>
    <w:rsid w:val="00234F8F"/>
    <w:rsid w:val="00235271"/>
    <w:rsid w:val="00235410"/>
    <w:rsid w:val="00235F09"/>
    <w:rsid w:val="0023657E"/>
    <w:rsid w:val="00236754"/>
    <w:rsid w:val="0023713D"/>
    <w:rsid w:val="00237200"/>
    <w:rsid w:val="00237288"/>
    <w:rsid w:val="00237AAA"/>
    <w:rsid w:val="0024003B"/>
    <w:rsid w:val="0024079E"/>
    <w:rsid w:val="002408FE"/>
    <w:rsid w:val="00240A3C"/>
    <w:rsid w:val="00240C1D"/>
    <w:rsid w:val="00240C5A"/>
    <w:rsid w:val="00240D31"/>
    <w:rsid w:val="00240D55"/>
    <w:rsid w:val="00240FE9"/>
    <w:rsid w:val="00241975"/>
    <w:rsid w:val="00241D93"/>
    <w:rsid w:val="00241E4E"/>
    <w:rsid w:val="00242120"/>
    <w:rsid w:val="002423EF"/>
    <w:rsid w:val="0024245F"/>
    <w:rsid w:val="0024265B"/>
    <w:rsid w:val="00242878"/>
    <w:rsid w:val="00242BFF"/>
    <w:rsid w:val="002431FB"/>
    <w:rsid w:val="0024323D"/>
    <w:rsid w:val="00244064"/>
    <w:rsid w:val="002442CA"/>
    <w:rsid w:val="002448A9"/>
    <w:rsid w:val="00244971"/>
    <w:rsid w:val="0024554A"/>
    <w:rsid w:val="00245665"/>
    <w:rsid w:val="002457CA"/>
    <w:rsid w:val="00245A10"/>
    <w:rsid w:val="002460C9"/>
    <w:rsid w:val="002460CB"/>
    <w:rsid w:val="002467E5"/>
    <w:rsid w:val="00246C6F"/>
    <w:rsid w:val="00246D58"/>
    <w:rsid w:val="00246F2E"/>
    <w:rsid w:val="0024734B"/>
    <w:rsid w:val="002473CF"/>
    <w:rsid w:val="002477B6"/>
    <w:rsid w:val="00247F7A"/>
    <w:rsid w:val="0025010C"/>
    <w:rsid w:val="0025012C"/>
    <w:rsid w:val="0025025D"/>
    <w:rsid w:val="00250375"/>
    <w:rsid w:val="0025046D"/>
    <w:rsid w:val="00250CCA"/>
    <w:rsid w:val="00250E6B"/>
    <w:rsid w:val="00250ED0"/>
    <w:rsid w:val="0025127C"/>
    <w:rsid w:val="00251540"/>
    <w:rsid w:val="00251603"/>
    <w:rsid w:val="00251748"/>
    <w:rsid w:val="00251926"/>
    <w:rsid w:val="00251EAC"/>
    <w:rsid w:val="002527E1"/>
    <w:rsid w:val="0025332A"/>
    <w:rsid w:val="002535DE"/>
    <w:rsid w:val="0025374F"/>
    <w:rsid w:val="00253FFE"/>
    <w:rsid w:val="00254717"/>
    <w:rsid w:val="00254C5B"/>
    <w:rsid w:val="00255265"/>
    <w:rsid w:val="00255C4F"/>
    <w:rsid w:val="00255DEF"/>
    <w:rsid w:val="002563CC"/>
    <w:rsid w:val="00256BCC"/>
    <w:rsid w:val="002573B0"/>
    <w:rsid w:val="0025775E"/>
    <w:rsid w:val="0026036C"/>
    <w:rsid w:val="00260AA1"/>
    <w:rsid w:val="00261434"/>
    <w:rsid w:val="00261663"/>
    <w:rsid w:val="002616D0"/>
    <w:rsid w:val="0026181D"/>
    <w:rsid w:val="00261DC7"/>
    <w:rsid w:val="00261E41"/>
    <w:rsid w:val="002620FD"/>
    <w:rsid w:val="00262763"/>
    <w:rsid w:val="0026287B"/>
    <w:rsid w:val="00262D17"/>
    <w:rsid w:val="0026319C"/>
    <w:rsid w:val="00263E36"/>
    <w:rsid w:val="00264282"/>
    <w:rsid w:val="00264958"/>
    <w:rsid w:val="00264DC7"/>
    <w:rsid w:val="00264DD8"/>
    <w:rsid w:val="00264FF9"/>
    <w:rsid w:val="00265136"/>
    <w:rsid w:val="0026557D"/>
    <w:rsid w:val="002656B6"/>
    <w:rsid w:val="0026589C"/>
    <w:rsid w:val="00265D3E"/>
    <w:rsid w:val="00265DB7"/>
    <w:rsid w:val="002663DA"/>
    <w:rsid w:val="002668EE"/>
    <w:rsid w:val="00266DEF"/>
    <w:rsid w:val="00267457"/>
    <w:rsid w:val="0026760D"/>
    <w:rsid w:val="00267767"/>
    <w:rsid w:val="00267948"/>
    <w:rsid w:val="002679D2"/>
    <w:rsid w:val="002702D1"/>
    <w:rsid w:val="00270337"/>
    <w:rsid w:val="00270490"/>
    <w:rsid w:val="002704E3"/>
    <w:rsid w:val="002708A3"/>
    <w:rsid w:val="00270D9E"/>
    <w:rsid w:val="002710E1"/>
    <w:rsid w:val="0027118E"/>
    <w:rsid w:val="002713D5"/>
    <w:rsid w:val="00271B5F"/>
    <w:rsid w:val="00272027"/>
    <w:rsid w:val="0027242E"/>
    <w:rsid w:val="002725F4"/>
    <w:rsid w:val="00272ADF"/>
    <w:rsid w:val="00272C17"/>
    <w:rsid w:val="00273043"/>
    <w:rsid w:val="002730DB"/>
    <w:rsid w:val="002731E7"/>
    <w:rsid w:val="00273652"/>
    <w:rsid w:val="00273D65"/>
    <w:rsid w:val="00274213"/>
    <w:rsid w:val="002742F7"/>
    <w:rsid w:val="00274609"/>
    <w:rsid w:val="002746C1"/>
    <w:rsid w:val="00274D10"/>
    <w:rsid w:val="0027530F"/>
    <w:rsid w:val="002757A5"/>
    <w:rsid w:val="002759C9"/>
    <w:rsid w:val="002759F5"/>
    <w:rsid w:val="00275B84"/>
    <w:rsid w:val="00275C88"/>
    <w:rsid w:val="002762ED"/>
    <w:rsid w:val="0027635A"/>
    <w:rsid w:val="00276371"/>
    <w:rsid w:val="002767BC"/>
    <w:rsid w:val="00276963"/>
    <w:rsid w:val="00276B33"/>
    <w:rsid w:val="00276DE0"/>
    <w:rsid w:val="00276FB0"/>
    <w:rsid w:val="002771E5"/>
    <w:rsid w:val="0027723C"/>
    <w:rsid w:val="0027739D"/>
    <w:rsid w:val="00277840"/>
    <w:rsid w:val="00277E91"/>
    <w:rsid w:val="002801AB"/>
    <w:rsid w:val="00281430"/>
    <w:rsid w:val="00281919"/>
    <w:rsid w:val="00281B3B"/>
    <w:rsid w:val="002829A3"/>
    <w:rsid w:val="00283276"/>
    <w:rsid w:val="002833F9"/>
    <w:rsid w:val="002840FA"/>
    <w:rsid w:val="00284408"/>
    <w:rsid w:val="00284749"/>
    <w:rsid w:val="0028489F"/>
    <w:rsid w:val="00284B8F"/>
    <w:rsid w:val="00284BDC"/>
    <w:rsid w:val="0028515F"/>
    <w:rsid w:val="002857E0"/>
    <w:rsid w:val="00285DBD"/>
    <w:rsid w:val="00285E7E"/>
    <w:rsid w:val="0028692C"/>
    <w:rsid w:val="002875F8"/>
    <w:rsid w:val="0028777B"/>
    <w:rsid w:val="002879D7"/>
    <w:rsid w:val="00287B20"/>
    <w:rsid w:val="00287B57"/>
    <w:rsid w:val="00287C5A"/>
    <w:rsid w:val="002900F5"/>
    <w:rsid w:val="00290C3B"/>
    <w:rsid w:val="00290E67"/>
    <w:rsid w:val="00291647"/>
    <w:rsid w:val="0029169A"/>
    <w:rsid w:val="00291E7E"/>
    <w:rsid w:val="0029209B"/>
    <w:rsid w:val="00292219"/>
    <w:rsid w:val="00292D44"/>
    <w:rsid w:val="00292E9A"/>
    <w:rsid w:val="00293839"/>
    <w:rsid w:val="00294098"/>
    <w:rsid w:val="00294242"/>
    <w:rsid w:val="002945C8"/>
    <w:rsid w:val="00294610"/>
    <w:rsid w:val="00294FDB"/>
    <w:rsid w:val="0029530A"/>
    <w:rsid w:val="00295581"/>
    <w:rsid w:val="00295D61"/>
    <w:rsid w:val="002967D4"/>
    <w:rsid w:val="00296F7B"/>
    <w:rsid w:val="0029776C"/>
    <w:rsid w:val="00297B3F"/>
    <w:rsid w:val="002A0891"/>
    <w:rsid w:val="002A0A97"/>
    <w:rsid w:val="002A0B19"/>
    <w:rsid w:val="002A0C52"/>
    <w:rsid w:val="002A0EBA"/>
    <w:rsid w:val="002A1236"/>
    <w:rsid w:val="002A1437"/>
    <w:rsid w:val="002A16AB"/>
    <w:rsid w:val="002A1E66"/>
    <w:rsid w:val="002A2102"/>
    <w:rsid w:val="002A2415"/>
    <w:rsid w:val="002A25A7"/>
    <w:rsid w:val="002A29D6"/>
    <w:rsid w:val="002A2B43"/>
    <w:rsid w:val="002A3617"/>
    <w:rsid w:val="002A3869"/>
    <w:rsid w:val="002A39FD"/>
    <w:rsid w:val="002A3C80"/>
    <w:rsid w:val="002A3D57"/>
    <w:rsid w:val="002A3F3C"/>
    <w:rsid w:val="002A4F49"/>
    <w:rsid w:val="002A59CB"/>
    <w:rsid w:val="002A5B56"/>
    <w:rsid w:val="002A63A6"/>
    <w:rsid w:val="002A6AA9"/>
    <w:rsid w:val="002A6C0D"/>
    <w:rsid w:val="002A6DA4"/>
    <w:rsid w:val="002A6EF6"/>
    <w:rsid w:val="002A6F22"/>
    <w:rsid w:val="002A6F3D"/>
    <w:rsid w:val="002A7954"/>
    <w:rsid w:val="002A7B74"/>
    <w:rsid w:val="002A7E1F"/>
    <w:rsid w:val="002B002B"/>
    <w:rsid w:val="002B00BF"/>
    <w:rsid w:val="002B01BC"/>
    <w:rsid w:val="002B045A"/>
    <w:rsid w:val="002B0695"/>
    <w:rsid w:val="002B0BD3"/>
    <w:rsid w:val="002B1BC4"/>
    <w:rsid w:val="002B2318"/>
    <w:rsid w:val="002B2877"/>
    <w:rsid w:val="002B2B76"/>
    <w:rsid w:val="002B3730"/>
    <w:rsid w:val="002B3BCB"/>
    <w:rsid w:val="002B3CAA"/>
    <w:rsid w:val="002B40D2"/>
    <w:rsid w:val="002B42CB"/>
    <w:rsid w:val="002B484B"/>
    <w:rsid w:val="002B5220"/>
    <w:rsid w:val="002B5DF9"/>
    <w:rsid w:val="002B61BC"/>
    <w:rsid w:val="002B63EF"/>
    <w:rsid w:val="002B6501"/>
    <w:rsid w:val="002B6856"/>
    <w:rsid w:val="002B6865"/>
    <w:rsid w:val="002B6A94"/>
    <w:rsid w:val="002B6CA6"/>
    <w:rsid w:val="002B6D42"/>
    <w:rsid w:val="002B6F90"/>
    <w:rsid w:val="002B6FFF"/>
    <w:rsid w:val="002B721B"/>
    <w:rsid w:val="002B73F2"/>
    <w:rsid w:val="002B7BCC"/>
    <w:rsid w:val="002C0075"/>
    <w:rsid w:val="002C04DD"/>
    <w:rsid w:val="002C0677"/>
    <w:rsid w:val="002C0792"/>
    <w:rsid w:val="002C099F"/>
    <w:rsid w:val="002C0A34"/>
    <w:rsid w:val="002C0A5A"/>
    <w:rsid w:val="002C1414"/>
    <w:rsid w:val="002C1912"/>
    <w:rsid w:val="002C226C"/>
    <w:rsid w:val="002C2363"/>
    <w:rsid w:val="002C299E"/>
    <w:rsid w:val="002C2B05"/>
    <w:rsid w:val="002C2B30"/>
    <w:rsid w:val="002C2F67"/>
    <w:rsid w:val="002C3321"/>
    <w:rsid w:val="002C3391"/>
    <w:rsid w:val="002C362A"/>
    <w:rsid w:val="002C37B9"/>
    <w:rsid w:val="002C382A"/>
    <w:rsid w:val="002C3EE2"/>
    <w:rsid w:val="002C400F"/>
    <w:rsid w:val="002C47E1"/>
    <w:rsid w:val="002C4860"/>
    <w:rsid w:val="002C4978"/>
    <w:rsid w:val="002C4AA4"/>
    <w:rsid w:val="002C4FDF"/>
    <w:rsid w:val="002C52F1"/>
    <w:rsid w:val="002C53EC"/>
    <w:rsid w:val="002C5447"/>
    <w:rsid w:val="002C55E2"/>
    <w:rsid w:val="002C5893"/>
    <w:rsid w:val="002C5922"/>
    <w:rsid w:val="002C7A5D"/>
    <w:rsid w:val="002C7A8B"/>
    <w:rsid w:val="002C7B50"/>
    <w:rsid w:val="002D0073"/>
    <w:rsid w:val="002D03A0"/>
    <w:rsid w:val="002D0449"/>
    <w:rsid w:val="002D07AA"/>
    <w:rsid w:val="002D09A0"/>
    <w:rsid w:val="002D116D"/>
    <w:rsid w:val="002D117C"/>
    <w:rsid w:val="002D1349"/>
    <w:rsid w:val="002D14AA"/>
    <w:rsid w:val="002D1FA8"/>
    <w:rsid w:val="002D2053"/>
    <w:rsid w:val="002D25E2"/>
    <w:rsid w:val="002D262B"/>
    <w:rsid w:val="002D27B3"/>
    <w:rsid w:val="002D32D9"/>
    <w:rsid w:val="002D3827"/>
    <w:rsid w:val="002D392D"/>
    <w:rsid w:val="002D43D5"/>
    <w:rsid w:val="002D4B55"/>
    <w:rsid w:val="002D5121"/>
    <w:rsid w:val="002D5F9C"/>
    <w:rsid w:val="002D628E"/>
    <w:rsid w:val="002D6AC8"/>
    <w:rsid w:val="002D6B5B"/>
    <w:rsid w:val="002D7250"/>
    <w:rsid w:val="002D7255"/>
    <w:rsid w:val="002D766B"/>
    <w:rsid w:val="002D7D5D"/>
    <w:rsid w:val="002D7DEB"/>
    <w:rsid w:val="002E0290"/>
    <w:rsid w:val="002E0CB1"/>
    <w:rsid w:val="002E0D59"/>
    <w:rsid w:val="002E0E64"/>
    <w:rsid w:val="002E1656"/>
    <w:rsid w:val="002E18E1"/>
    <w:rsid w:val="002E1A05"/>
    <w:rsid w:val="002E1C7E"/>
    <w:rsid w:val="002E293E"/>
    <w:rsid w:val="002E2B55"/>
    <w:rsid w:val="002E30C3"/>
    <w:rsid w:val="002E350C"/>
    <w:rsid w:val="002E3930"/>
    <w:rsid w:val="002E46C5"/>
    <w:rsid w:val="002E51D2"/>
    <w:rsid w:val="002E5575"/>
    <w:rsid w:val="002E5652"/>
    <w:rsid w:val="002E5978"/>
    <w:rsid w:val="002E5E2F"/>
    <w:rsid w:val="002E614B"/>
    <w:rsid w:val="002E6318"/>
    <w:rsid w:val="002E6501"/>
    <w:rsid w:val="002E6A80"/>
    <w:rsid w:val="002E73BB"/>
    <w:rsid w:val="002E74AE"/>
    <w:rsid w:val="002E75BC"/>
    <w:rsid w:val="002E75DD"/>
    <w:rsid w:val="002E7D43"/>
    <w:rsid w:val="002E7E02"/>
    <w:rsid w:val="002E7EBA"/>
    <w:rsid w:val="002F022D"/>
    <w:rsid w:val="002F0751"/>
    <w:rsid w:val="002F07AE"/>
    <w:rsid w:val="002F0913"/>
    <w:rsid w:val="002F0B71"/>
    <w:rsid w:val="002F2091"/>
    <w:rsid w:val="002F2B1B"/>
    <w:rsid w:val="002F2BCB"/>
    <w:rsid w:val="002F33AA"/>
    <w:rsid w:val="002F3413"/>
    <w:rsid w:val="002F3B40"/>
    <w:rsid w:val="002F3DE3"/>
    <w:rsid w:val="002F409B"/>
    <w:rsid w:val="002F4678"/>
    <w:rsid w:val="002F471F"/>
    <w:rsid w:val="002F4CB4"/>
    <w:rsid w:val="002F4EF2"/>
    <w:rsid w:val="002F5C06"/>
    <w:rsid w:val="002F611E"/>
    <w:rsid w:val="002F6248"/>
    <w:rsid w:val="002F62AD"/>
    <w:rsid w:val="002F6823"/>
    <w:rsid w:val="002F6BB1"/>
    <w:rsid w:val="002F72DA"/>
    <w:rsid w:val="00300107"/>
    <w:rsid w:val="003001F3"/>
    <w:rsid w:val="003007CE"/>
    <w:rsid w:val="00300FAF"/>
    <w:rsid w:val="00301027"/>
    <w:rsid w:val="003013E3"/>
    <w:rsid w:val="00301999"/>
    <w:rsid w:val="00301B62"/>
    <w:rsid w:val="00302165"/>
    <w:rsid w:val="0030261A"/>
    <w:rsid w:val="00302955"/>
    <w:rsid w:val="00302AE1"/>
    <w:rsid w:val="003037F0"/>
    <w:rsid w:val="003037F8"/>
    <w:rsid w:val="00303D8F"/>
    <w:rsid w:val="003041FA"/>
    <w:rsid w:val="00304B02"/>
    <w:rsid w:val="00304F42"/>
    <w:rsid w:val="003056D5"/>
    <w:rsid w:val="00305897"/>
    <w:rsid w:val="00305A15"/>
    <w:rsid w:val="00305FC7"/>
    <w:rsid w:val="00306149"/>
    <w:rsid w:val="0030641F"/>
    <w:rsid w:val="00306669"/>
    <w:rsid w:val="00306E5A"/>
    <w:rsid w:val="003070D4"/>
    <w:rsid w:val="0030718C"/>
    <w:rsid w:val="003073AB"/>
    <w:rsid w:val="0030748A"/>
    <w:rsid w:val="003078C4"/>
    <w:rsid w:val="00307F1A"/>
    <w:rsid w:val="00310033"/>
    <w:rsid w:val="00310479"/>
    <w:rsid w:val="00310538"/>
    <w:rsid w:val="00310622"/>
    <w:rsid w:val="00310985"/>
    <w:rsid w:val="003112BE"/>
    <w:rsid w:val="003119D0"/>
    <w:rsid w:val="00311D69"/>
    <w:rsid w:val="00311D6E"/>
    <w:rsid w:val="00311E04"/>
    <w:rsid w:val="00311FD5"/>
    <w:rsid w:val="00312106"/>
    <w:rsid w:val="00312166"/>
    <w:rsid w:val="0031236D"/>
    <w:rsid w:val="00312399"/>
    <w:rsid w:val="00312A68"/>
    <w:rsid w:val="00312C24"/>
    <w:rsid w:val="00312F9E"/>
    <w:rsid w:val="00313381"/>
    <w:rsid w:val="00313710"/>
    <w:rsid w:val="0031388C"/>
    <w:rsid w:val="00313904"/>
    <w:rsid w:val="00313FFE"/>
    <w:rsid w:val="0031407B"/>
    <w:rsid w:val="00314123"/>
    <w:rsid w:val="003141CF"/>
    <w:rsid w:val="0031426B"/>
    <w:rsid w:val="003151A7"/>
    <w:rsid w:val="003153B3"/>
    <w:rsid w:val="00315F7B"/>
    <w:rsid w:val="0031691C"/>
    <w:rsid w:val="00316B75"/>
    <w:rsid w:val="00316CFF"/>
    <w:rsid w:val="003173BF"/>
    <w:rsid w:val="00317B59"/>
    <w:rsid w:val="00317B78"/>
    <w:rsid w:val="00317D77"/>
    <w:rsid w:val="00317DBE"/>
    <w:rsid w:val="00317DE9"/>
    <w:rsid w:val="00317DF7"/>
    <w:rsid w:val="00317EBD"/>
    <w:rsid w:val="003205BE"/>
    <w:rsid w:val="00320D11"/>
    <w:rsid w:val="00320ED5"/>
    <w:rsid w:val="00321082"/>
    <w:rsid w:val="00321431"/>
    <w:rsid w:val="003217E1"/>
    <w:rsid w:val="003226DC"/>
    <w:rsid w:val="00322851"/>
    <w:rsid w:val="00322FDD"/>
    <w:rsid w:val="00323059"/>
    <w:rsid w:val="00323378"/>
    <w:rsid w:val="00323535"/>
    <w:rsid w:val="00323BAA"/>
    <w:rsid w:val="00323CDF"/>
    <w:rsid w:val="00323D4F"/>
    <w:rsid w:val="003242BA"/>
    <w:rsid w:val="003243FA"/>
    <w:rsid w:val="003256CC"/>
    <w:rsid w:val="003257E1"/>
    <w:rsid w:val="00325DA2"/>
    <w:rsid w:val="00325ED6"/>
    <w:rsid w:val="00325FEB"/>
    <w:rsid w:val="0032604D"/>
    <w:rsid w:val="003261DC"/>
    <w:rsid w:val="00326475"/>
    <w:rsid w:val="0032651C"/>
    <w:rsid w:val="00326B37"/>
    <w:rsid w:val="00326E5E"/>
    <w:rsid w:val="00326E74"/>
    <w:rsid w:val="00326F07"/>
    <w:rsid w:val="0032720E"/>
    <w:rsid w:val="00327239"/>
    <w:rsid w:val="00327873"/>
    <w:rsid w:val="003278A8"/>
    <w:rsid w:val="00327C27"/>
    <w:rsid w:val="00330097"/>
    <w:rsid w:val="0033061A"/>
    <w:rsid w:val="0033083A"/>
    <w:rsid w:val="003308B5"/>
    <w:rsid w:val="00330974"/>
    <w:rsid w:val="00330FAE"/>
    <w:rsid w:val="003314E7"/>
    <w:rsid w:val="003315BF"/>
    <w:rsid w:val="00331C50"/>
    <w:rsid w:val="00331E55"/>
    <w:rsid w:val="003322CD"/>
    <w:rsid w:val="003332F0"/>
    <w:rsid w:val="00333361"/>
    <w:rsid w:val="0033340B"/>
    <w:rsid w:val="00333A25"/>
    <w:rsid w:val="00333AB3"/>
    <w:rsid w:val="00333C28"/>
    <w:rsid w:val="00333CD7"/>
    <w:rsid w:val="00333CE6"/>
    <w:rsid w:val="00334096"/>
    <w:rsid w:val="0033425D"/>
    <w:rsid w:val="003342CD"/>
    <w:rsid w:val="0033477F"/>
    <w:rsid w:val="00334B79"/>
    <w:rsid w:val="00334D8D"/>
    <w:rsid w:val="00335042"/>
    <w:rsid w:val="003350E6"/>
    <w:rsid w:val="0033517E"/>
    <w:rsid w:val="00335455"/>
    <w:rsid w:val="0033584B"/>
    <w:rsid w:val="0033658F"/>
    <w:rsid w:val="003367A7"/>
    <w:rsid w:val="00336826"/>
    <w:rsid w:val="00336980"/>
    <w:rsid w:val="00336A54"/>
    <w:rsid w:val="00336C5D"/>
    <w:rsid w:val="00337FCC"/>
    <w:rsid w:val="003401A8"/>
    <w:rsid w:val="003401C9"/>
    <w:rsid w:val="003407F1"/>
    <w:rsid w:val="0034094C"/>
    <w:rsid w:val="00340AAD"/>
    <w:rsid w:val="00340BF1"/>
    <w:rsid w:val="00340F9E"/>
    <w:rsid w:val="0034138C"/>
    <w:rsid w:val="003415E1"/>
    <w:rsid w:val="00341642"/>
    <w:rsid w:val="003419E7"/>
    <w:rsid w:val="00341CC6"/>
    <w:rsid w:val="00341CC7"/>
    <w:rsid w:val="0034290E"/>
    <w:rsid w:val="003432D6"/>
    <w:rsid w:val="0034340E"/>
    <w:rsid w:val="0034381F"/>
    <w:rsid w:val="00343824"/>
    <w:rsid w:val="00343A05"/>
    <w:rsid w:val="00343A2F"/>
    <w:rsid w:val="00343BE7"/>
    <w:rsid w:val="00343C28"/>
    <w:rsid w:val="00343DDC"/>
    <w:rsid w:val="00344103"/>
    <w:rsid w:val="00344743"/>
    <w:rsid w:val="00344ECB"/>
    <w:rsid w:val="003454AB"/>
    <w:rsid w:val="003455A8"/>
    <w:rsid w:val="00345789"/>
    <w:rsid w:val="0034578D"/>
    <w:rsid w:val="003458B5"/>
    <w:rsid w:val="00345909"/>
    <w:rsid w:val="003466EE"/>
    <w:rsid w:val="00346741"/>
    <w:rsid w:val="0034686B"/>
    <w:rsid w:val="00346A22"/>
    <w:rsid w:val="00346C43"/>
    <w:rsid w:val="00346DA7"/>
    <w:rsid w:val="00346E36"/>
    <w:rsid w:val="003470A6"/>
    <w:rsid w:val="00347270"/>
    <w:rsid w:val="00347696"/>
    <w:rsid w:val="0034785C"/>
    <w:rsid w:val="003479CE"/>
    <w:rsid w:val="00347B28"/>
    <w:rsid w:val="00347BFE"/>
    <w:rsid w:val="00347F91"/>
    <w:rsid w:val="00350005"/>
    <w:rsid w:val="003507F5"/>
    <w:rsid w:val="00350F59"/>
    <w:rsid w:val="00350F87"/>
    <w:rsid w:val="00350F95"/>
    <w:rsid w:val="0035109C"/>
    <w:rsid w:val="003510F3"/>
    <w:rsid w:val="00351132"/>
    <w:rsid w:val="00351285"/>
    <w:rsid w:val="00351709"/>
    <w:rsid w:val="003519C9"/>
    <w:rsid w:val="003519CE"/>
    <w:rsid w:val="00351A45"/>
    <w:rsid w:val="00351AE8"/>
    <w:rsid w:val="00351B14"/>
    <w:rsid w:val="00351DA2"/>
    <w:rsid w:val="00352396"/>
    <w:rsid w:val="0035263E"/>
    <w:rsid w:val="00352AF3"/>
    <w:rsid w:val="00352D3B"/>
    <w:rsid w:val="00353420"/>
    <w:rsid w:val="003539F4"/>
    <w:rsid w:val="00353F5F"/>
    <w:rsid w:val="00354052"/>
    <w:rsid w:val="003542B5"/>
    <w:rsid w:val="00354A8C"/>
    <w:rsid w:val="00355259"/>
    <w:rsid w:val="0035526A"/>
    <w:rsid w:val="00355872"/>
    <w:rsid w:val="00355D2F"/>
    <w:rsid w:val="00355D57"/>
    <w:rsid w:val="003562D7"/>
    <w:rsid w:val="00356C63"/>
    <w:rsid w:val="00356CEB"/>
    <w:rsid w:val="00356F08"/>
    <w:rsid w:val="00357181"/>
    <w:rsid w:val="003572B3"/>
    <w:rsid w:val="00357733"/>
    <w:rsid w:val="00357955"/>
    <w:rsid w:val="00357985"/>
    <w:rsid w:val="00357E3F"/>
    <w:rsid w:val="00357F7B"/>
    <w:rsid w:val="00360373"/>
    <w:rsid w:val="00360A86"/>
    <w:rsid w:val="00360B76"/>
    <w:rsid w:val="00360C0A"/>
    <w:rsid w:val="00360CFF"/>
    <w:rsid w:val="00361708"/>
    <w:rsid w:val="00361DEC"/>
    <w:rsid w:val="00361F84"/>
    <w:rsid w:val="003621FD"/>
    <w:rsid w:val="003624DA"/>
    <w:rsid w:val="00362A0F"/>
    <w:rsid w:val="00362B70"/>
    <w:rsid w:val="00362BAE"/>
    <w:rsid w:val="00362EB6"/>
    <w:rsid w:val="00363156"/>
    <w:rsid w:val="003640C2"/>
    <w:rsid w:val="00364837"/>
    <w:rsid w:val="00364B9A"/>
    <w:rsid w:val="00364DEE"/>
    <w:rsid w:val="0036534E"/>
    <w:rsid w:val="00365795"/>
    <w:rsid w:val="00365DD0"/>
    <w:rsid w:val="00365F28"/>
    <w:rsid w:val="00365FB6"/>
    <w:rsid w:val="0036646F"/>
    <w:rsid w:val="00366594"/>
    <w:rsid w:val="0036699C"/>
    <w:rsid w:val="00366ACB"/>
    <w:rsid w:val="00367208"/>
    <w:rsid w:val="00367416"/>
    <w:rsid w:val="003674AD"/>
    <w:rsid w:val="00367BBA"/>
    <w:rsid w:val="00367C69"/>
    <w:rsid w:val="003700AF"/>
    <w:rsid w:val="003700F6"/>
    <w:rsid w:val="00370395"/>
    <w:rsid w:val="003708E0"/>
    <w:rsid w:val="00371108"/>
    <w:rsid w:val="003711C8"/>
    <w:rsid w:val="003716B5"/>
    <w:rsid w:val="0037180D"/>
    <w:rsid w:val="0037189E"/>
    <w:rsid w:val="00371D53"/>
    <w:rsid w:val="00371DFA"/>
    <w:rsid w:val="003723A3"/>
    <w:rsid w:val="003724BA"/>
    <w:rsid w:val="0037289B"/>
    <w:rsid w:val="00372C89"/>
    <w:rsid w:val="00372D38"/>
    <w:rsid w:val="00372DC0"/>
    <w:rsid w:val="00372EC2"/>
    <w:rsid w:val="00373484"/>
    <w:rsid w:val="00373835"/>
    <w:rsid w:val="00373853"/>
    <w:rsid w:val="00374595"/>
    <w:rsid w:val="00374628"/>
    <w:rsid w:val="00374843"/>
    <w:rsid w:val="00374959"/>
    <w:rsid w:val="00374B96"/>
    <w:rsid w:val="00374DE9"/>
    <w:rsid w:val="003754FB"/>
    <w:rsid w:val="0037550F"/>
    <w:rsid w:val="0037557F"/>
    <w:rsid w:val="00375947"/>
    <w:rsid w:val="0037662E"/>
    <w:rsid w:val="00376671"/>
    <w:rsid w:val="00376E53"/>
    <w:rsid w:val="00376F1F"/>
    <w:rsid w:val="00377088"/>
    <w:rsid w:val="0037756E"/>
    <w:rsid w:val="003778DC"/>
    <w:rsid w:val="00377B4A"/>
    <w:rsid w:val="0038008C"/>
    <w:rsid w:val="0038023B"/>
    <w:rsid w:val="00380669"/>
    <w:rsid w:val="003807AA"/>
    <w:rsid w:val="003807D7"/>
    <w:rsid w:val="003809BB"/>
    <w:rsid w:val="00380E1C"/>
    <w:rsid w:val="00380EF8"/>
    <w:rsid w:val="0038107D"/>
    <w:rsid w:val="00381129"/>
    <w:rsid w:val="003816BE"/>
    <w:rsid w:val="003817E0"/>
    <w:rsid w:val="00381858"/>
    <w:rsid w:val="00381CEC"/>
    <w:rsid w:val="00381E7A"/>
    <w:rsid w:val="003820A0"/>
    <w:rsid w:val="003821A3"/>
    <w:rsid w:val="00382213"/>
    <w:rsid w:val="003823F7"/>
    <w:rsid w:val="00382993"/>
    <w:rsid w:val="00382BB5"/>
    <w:rsid w:val="00382CA9"/>
    <w:rsid w:val="00383095"/>
    <w:rsid w:val="00383C2E"/>
    <w:rsid w:val="00383DEB"/>
    <w:rsid w:val="00383FD5"/>
    <w:rsid w:val="00384581"/>
    <w:rsid w:val="00384791"/>
    <w:rsid w:val="00384BD1"/>
    <w:rsid w:val="00384CDD"/>
    <w:rsid w:val="00384F9D"/>
    <w:rsid w:val="00385026"/>
    <w:rsid w:val="0038559A"/>
    <w:rsid w:val="003857A7"/>
    <w:rsid w:val="00385A31"/>
    <w:rsid w:val="00385C96"/>
    <w:rsid w:val="00385C9C"/>
    <w:rsid w:val="00386066"/>
    <w:rsid w:val="0038608A"/>
    <w:rsid w:val="00386660"/>
    <w:rsid w:val="00386A2F"/>
    <w:rsid w:val="00386C36"/>
    <w:rsid w:val="00386EC5"/>
    <w:rsid w:val="003870A3"/>
    <w:rsid w:val="00390133"/>
    <w:rsid w:val="003905D1"/>
    <w:rsid w:val="00390BB1"/>
    <w:rsid w:val="00390F59"/>
    <w:rsid w:val="003911E3"/>
    <w:rsid w:val="003913CA"/>
    <w:rsid w:val="0039149F"/>
    <w:rsid w:val="00391940"/>
    <w:rsid w:val="00391DC6"/>
    <w:rsid w:val="00391F70"/>
    <w:rsid w:val="00392239"/>
    <w:rsid w:val="00392381"/>
    <w:rsid w:val="00392BBA"/>
    <w:rsid w:val="00392C0C"/>
    <w:rsid w:val="00392E8F"/>
    <w:rsid w:val="0039323F"/>
    <w:rsid w:val="003934C1"/>
    <w:rsid w:val="00393708"/>
    <w:rsid w:val="00393D57"/>
    <w:rsid w:val="003954FD"/>
    <w:rsid w:val="0039571B"/>
    <w:rsid w:val="00395CD0"/>
    <w:rsid w:val="003960B5"/>
    <w:rsid w:val="003974CB"/>
    <w:rsid w:val="0039777E"/>
    <w:rsid w:val="003978FB"/>
    <w:rsid w:val="00397B03"/>
    <w:rsid w:val="00397CB6"/>
    <w:rsid w:val="00397D83"/>
    <w:rsid w:val="00397DBC"/>
    <w:rsid w:val="003A064E"/>
    <w:rsid w:val="003A0694"/>
    <w:rsid w:val="003A084E"/>
    <w:rsid w:val="003A088B"/>
    <w:rsid w:val="003A0DC0"/>
    <w:rsid w:val="003A0DD1"/>
    <w:rsid w:val="003A101B"/>
    <w:rsid w:val="003A127C"/>
    <w:rsid w:val="003A1605"/>
    <w:rsid w:val="003A16B3"/>
    <w:rsid w:val="003A17DE"/>
    <w:rsid w:val="003A1C22"/>
    <w:rsid w:val="003A1E21"/>
    <w:rsid w:val="003A2154"/>
    <w:rsid w:val="003A33EF"/>
    <w:rsid w:val="003A3B4F"/>
    <w:rsid w:val="003A3B6D"/>
    <w:rsid w:val="003A3E46"/>
    <w:rsid w:val="003A459F"/>
    <w:rsid w:val="003A4926"/>
    <w:rsid w:val="003A529F"/>
    <w:rsid w:val="003A5484"/>
    <w:rsid w:val="003A5981"/>
    <w:rsid w:val="003A667D"/>
    <w:rsid w:val="003A6DD4"/>
    <w:rsid w:val="003A719C"/>
    <w:rsid w:val="003A75D3"/>
    <w:rsid w:val="003B025A"/>
    <w:rsid w:val="003B09DE"/>
    <w:rsid w:val="003B09EC"/>
    <w:rsid w:val="003B104C"/>
    <w:rsid w:val="003B1297"/>
    <w:rsid w:val="003B19DD"/>
    <w:rsid w:val="003B1CF8"/>
    <w:rsid w:val="003B1D40"/>
    <w:rsid w:val="003B1DA9"/>
    <w:rsid w:val="003B1DEF"/>
    <w:rsid w:val="003B20E6"/>
    <w:rsid w:val="003B2525"/>
    <w:rsid w:val="003B2857"/>
    <w:rsid w:val="003B2AC5"/>
    <w:rsid w:val="003B2DB0"/>
    <w:rsid w:val="003B2E9C"/>
    <w:rsid w:val="003B2EF8"/>
    <w:rsid w:val="003B31F4"/>
    <w:rsid w:val="003B36C5"/>
    <w:rsid w:val="003B384F"/>
    <w:rsid w:val="003B3ADE"/>
    <w:rsid w:val="003B3B0E"/>
    <w:rsid w:val="003B4356"/>
    <w:rsid w:val="003B44A6"/>
    <w:rsid w:val="003B44F2"/>
    <w:rsid w:val="003B4D96"/>
    <w:rsid w:val="003B5530"/>
    <w:rsid w:val="003B56BD"/>
    <w:rsid w:val="003B5735"/>
    <w:rsid w:val="003B59AA"/>
    <w:rsid w:val="003B6224"/>
    <w:rsid w:val="003B6402"/>
    <w:rsid w:val="003B6433"/>
    <w:rsid w:val="003B6456"/>
    <w:rsid w:val="003B667F"/>
    <w:rsid w:val="003B688D"/>
    <w:rsid w:val="003B6B12"/>
    <w:rsid w:val="003B718A"/>
    <w:rsid w:val="003B761D"/>
    <w:rsid w:val="003B77B1"/>
    <w:rsid w:val="003B7C17"/>
    <w:rsid w:val="003B7C82"/>
    <w:rsid w:val="003B7D03"/>
    <w:rsid w:val="003B7E5A"/>
    <w:rsid w:val="003B86B1"/>
    <w:rsid w:val="003C0B85"/>
    <w:rsid w:val="003C0BC5"/>
    <w:rsid w:val="003C0C0E"/>
    <w:rsid w:val="003C0D29"/>
    <w:rsid w:val="003C1559"/>
    <w:rsid w:val="003C1718"/>
    <w:rsid w:val="003C1795"/>
    <w:rsid w:val="003C18A8"/>
    <w:rsid w:val="003C20F5"/>
    <w:rsid w:val="003C2389"/>
    <w:rsid w:val="003C274A"/>
    <w:rsid w:val="003C2C5E"/>
    <w:rsid w:val="003C2E02"/>
    <w:rsid w:val="003C337E"/>
    <w:rsid w:val="003C3856"/>
    <w:rsid w:val="003C3C71"/>
    <w:rsid w:val="003C43BB"/>
    <w:rsid w:val="003C445C"/>
    <w:rsid w:val="003C46BB"/>
    <w:rsid w:val="003C4858"/>
    <w:rsid w:val="003C4AB5"/>
    <w:rsid w:val="003C4B73"/>
    <w:rsid w:val="003C4D02"/>
    <w:rsid w:val="003C4D77"/>
    <w:rsid w:val="003C4E29"/>
    <w:rsid w:val="003C5719"/>
    <w:rsid w:val="003C5BD0"/>
    <w:rsid w:val="003C626F"/>
    <w:rsid w:val="003C633B"/>
    <w:rsid w:val="003C641E"/>
    <w:rsid w:val="003C6430"/>
    <w:rsid w:val="003C6442"/>
    <w:rsid w:val="003C65F7"/>
    <w:rsid w:val="003C66C1"/>
    <w:rsid w:val="003C67B8"/>
    <w:rsid w:val="003C7175"/>
    <w:rsid w:val="003C787F"/>
    <w:rsid w:val="003C7907"/>
    <w:rsid w:val="003C79B7"/>
    <w:rsid w:val="003C7A49"/>
    <w:rsid w:val="003C7B82"/>
    <w:rsid w:val="003D0003"/>
    <w:rsid w:val="003D057F"/>
    <w:rsid w:val="003D0B99"/>
    <w:rsid w:val="003D0EAD"/>
    <w:rsid w:val="003D10E9"/>
    <w:rsid w:val="003D1201"/>
    <w:rsid w:val="003D1479"/>
    <w:rsid w:val="003D23AB"/>
    <w:rsid w:val="003D25C6"/>
    <w:rsid w:val="003D2725"/>
    <w:rsid w:val="003D277D"/>
    <w:rsid w:val="003D291A"/>
    <w:rsid w:val="003D2AB9"/>
    <w:rsid w:val="003D2B11"/>
    <w:rsid w:val="003D2E03"/>
    <w:rsid w:val="003D3234"/>
    <w:rsid w:val="003D385C"/>
    <w:rsid w:val="003D392B"/>
    <w:rsid w:val="003D3A18"/>
    <w:rsid w:val="003D3B8D"/>
    <w:rsid w:val="003D3DD0"/>
    <w:rsid w:val="003D4085"/>
    <w:rsid w:val="003D4119"/>
    <w:rsid w:val="003D446B"/>
    <w:rsid w:val="003D4690"/>
    <w:rsid w:val="003D47E6"/>
    <w:rsid w:val="003D4D62"/>
    <w:rsid w:val="003D4EAD"/>
    <w:rsid w:val="003D5148"/>
    <w:rsid w:val="003D51DA"/>
    <w:rsid w:val="003D5353"/>
    <w:rsid w:val="003D57B1"/>
    <w:rsid w:val="003D58D8"/>
    <w:rsid w:val="003D5AA2"/>
    <w:rsid w:val="003D5F40"/>
    <w:rsid w:val="003D60D7"/>
    <w:rsid w:val="003D6142"/>
    <w:rsid w:val="003D660A"/>
    <w:rsid w:val="003D6809"/>
    <w:rsid w:val="003D6EF0"/>
    <w:rsid w:val="003D741F"/>
    <w:rsid w:val="003D760F"/>
    <w:rsid w:val="003D7AA3"/>
    <w:rsid w:val="003D7BD8"/>
    <w:rsid w:val="003E00E5"/>
    <w:rsid w:val="003E0411"/>
    <w:rsid w:val="003E0608"/>
    <w:rsid w:val="003E0790"/>
    <w:rsid w:val="003E07BC"/>
    <w:rsid w:val="003E098B"/>
    <w:rsid w:val="003E0FA9"/>
    <w:rsid w:val="003E10C2"/>
    <w:rsid w:val="003E132B"/>
    <w:rsid w:val="003E1B9C"/>
    <w:rsid w:val="003E1C09"/>
    <w:rsid w:val="003E1C8F"/>
    <w:rsid w:val="003E1CE3"/>
    <w:rsid w:val="003E1F33"/>
    <w:rsid w:val="003E2285"/>
    <w:rsid w:val="003E28F5"/>
    <w:rsid w:val="003E2A67"/>
    <w:rsid w:val="003E2F06"/>
    <w:rsid w:val="003E39EF"/>
    <w:rsid w:val="003E3AB6"/>
    <w:rsid w:val="003E3E23"/>
    <w:rsid w:val="003E3F8F"/>
    <w:rsid w:val="003E4DC0"/>
    <w:rsid w:val="003E4E30"/>
    <w:rsid w:val="003E509B"/>
    <w:rsid w:val="003E51C6"/>
    <w:rsid w:val="003E5553"/>
    <w:rsid w:val="003E56CA"/>
    <w:rsid w:val="003E5A03"/>
    <w:rsid w:val="003E5AD0"/>
    <w:rsid w:val="003E707C"/>
    <w:rsid w:val="003E74DF"/>
    <w:rsid w:val="003E77BC"/>
    <w:rsid w:val="003E7EE6"/>
    <w:rsid w:val="003F00C0"/>
    <w:rsid w:val="003F087A"/>
    <w:rsid w:val="003F0A6E"/>
    <w:rsid w:val="003F0B82"/>
    <w:rsid w:val="003F0CD0"/>
    <w:rsid w:val="003F0CF2"/>
    <w:rsid w:val="003F0F6D"/>
    <w:rsid w:val="003F10C1"/>
    <w:rsid w:val="003F126D"/>
    <w:rsid w:val="003F1340"/>
    <w:rsid w:val="003F17A4"/>
    <w:rsid w:val="003F18BB"/>
    <w:rsid w:val="003F196F"/>
    <w:rsid w:val="003F1C68"/>
    <w:rsid w:val="003F1EA6"/>
    <w:rsid w:val="003F202B"/>
    <w:rsid w:val="003F21CD"/>
    <w:rsid w:val="003F2317"/>
    <w:rsid w:val="003F258F"/>
    <w:rsid w:val="003F2794"/>
    <w:rsid w:val="003F2DA9"/>
    <w:rsid w:val="003F300D"/>
    <w:rsid w:val="003F31A9"/>
    <w:rsid w:val="003F32E2"/>
    <w:rsid w:val="003F3707"/>
    <w:rsid w:val="003F38D7"/>
    <w:rsid w:val="003F3915"/>
    <w:rsid w:val="003F3B86"/>
    <w:rsid w:val="003F3EFC"/>
    <w:rsid w:val="003F4043"/>
    <w:rsid w:val="003F47EA"/>
    <w:rsid w:val="003F4978"/>
    <w:rsid w:val="003F4F20"/>
    <w:rsid w:val="003F50DF"/>
    <w:rsid w:val="003F572A"/>
    <w:rsid w:val="003F61B3"/>
    <w:rsid w:val="003F6866"/>
    <w:rsid w:val="003F687D"/>
    <w:rsid w:val="003F69E9"/>
    <w:rsid w:val="003F6B32"/>
    <w:rsid w:val="003F6F09"/>
    <w:rsid w:val="003F6F78"/>
    <w:rsid w:val="003F7D39"/>
    <w:rsid w:val="00400006"/>
    <w:rsid w:val="004000AE"/>
    <w:rsid w:val="00400207"/>
    <w:rsid w:val="0040079A"/>
    <w:rsid w:val="00400BD7"/>
    <w:rsid w:val="00400BF7"/>
    <w:rsid w:val="00400C8D"/>
    <w:rsid w:val="00400C99"/>
    <w:rsid w:val="004011D9"/>
    <w:rsid w:val="004013F6"/>
    <w:rsid w:val="00401D3F"/>
    <w:rsid w:val="00401E5A"/>
    <w:rsid w:val="00401F4C"/>
    <w:rsid w:val="0040200E"/>
    <w:rsid w:val="0040204C"/>
    <w:rsid w:val="00402756"/>
    <w:rsid w:val="00402A26"/>
    <w:rsid w:val="004031A7"/>
    <w:rsid w:val="004035E2"/>
    <w:rsid w:val="00403A3B"/>
    <w:rsid w:val="00403B1B"/>
    <w:rsid w:val="00403FEF"/>
    <w:rsid w:val="004044FE"/>
    <w:rsid w:val="004049A9"/>
    <w:rsid w:val="00404A48"/>
    <w:rsid w:val="00404C17"/>
    <w:rsid w:val="00404E50"/>
    <w:rsid w:val="004050E1"/>
    <w:rsid w:val="0040572A"/>
    <w:rsid w:val="00405795"/>
    <w:rsid w:val="004057BC"/>
    <w:rsid w:val="0040592C"/>
    <w:rsid w:val="00405F09"/>
    <w:rsid w:val="004064CF"/>
    <w:rsid w:val="004065A2"/>
    <w:rsid w:val="004066A6"/>
    <w:rsid w:val="004068D1"/>
    <w:rsid w:val="00406B57"/>
    <w:rsid w:val="00406C32"/>
    <w:rsid w:val="00407095"/>
    <w:rsid w:val="00407381"/>
    <w:rsid w:val="00407A73"/>
    <w:rsid w:val="004101DF"/>
    <w:rsid w:val="0041059C"/>
    <w:rsid w:val="00410691"/>
    <w:rsid w:val="00410867"/>
    <w:rsid w:val="00410A54"/>
    <w:rsid w:val="00410B9B"/>
    <w:rsid w:val="00410C0A"/>
    <w:rsid w:val="00410DBD"/>
    <w:rsid w:val="00410FDD"/>
    <w:rsid w:val="00411438"/>
    <w:rsid w:val="0041174B"/>
    <w:rsid w:val="0041257C"/>
    <w:rsid w:val="00412625"/>
    <w:rsid w:val="0041293B"/>
    <w:rsid w:val="00412BB6"/>
    <w:rsid w:val="00412E1F"/>
    <w:rsid w:val="00413183"/>
    <w:rsid w:val="00413342"/>
    <w:rsid w:val="0041364A"/>
    <w:rsid w:val="0041372F"/>
    <w:rsid w:val="0041383F"/>
    <w:rsid w:val="0041404D"/>
    <w:rsid w:val="00414390"/>
    <w:rsid w:val="0041464B"/>
    <w:rsid w:val="00414867"/>
    <w:rsid w:val="0041500B"/>
    <w:rsid w:val="00415644"/>
    <w:rsid w:val="00415ED4"/>
    <w:rsid w:val="00416213"/>
    <w:rsid w:val="00416298"/>
    <w:rsid w:val="00416457"/>
    <w:rsid w:val="00416E1E"/>
    <w:rsid w:val="0041725B"/>
    <w:rsid w:val="004178AD"/>
    <w:rsid w:val="00417AAC"/>
    <w:rsid w:val="00417CA5"/>
    <w:rsid w:val="00420244"/>
    <w:rsid w:val="004209F9"/>
    <w:rsid w:val="00420AC4"/>
    <w:rsid w:val="00421652"/>
    <w:rsid w:val="00422B8D"/>
    <w:rsid w:val="00422EC9"/>
    <w:rsid w:val="00422F1E"/>
    <w:rsid w:val="0042308A"/>
    <w:rsid w:val="00423641"/>
    <w:rsid w:val="004237B7"/>
    <w:rsid w:val="00423950"/>
    <w:rsid w:val="00423B52"/>
    <w:rsid w:val="00423B84"/>
    <w:rsid w:val="004240AD"/>
    <w:rsid w:val="00424603"/>
    <w:rsid w:val="00424B5F"/>
    <w:rsid w:val="00424E76"/>
    <w:rsid w:val="00425229"/>
    <w:rsid w:val="0042552F"/>
    <w:rsid w:val="004258F7"/>
    <w:rsid w:val="00425918"/>
    <w:rsid w:val="00425E77"/>
    <w:rsid w:val="00426004"/>
    <w:rsid w:val="00426784"/>
    <w:rsid w:val="00426BC4"/>
    <w:rsid w:val="00426F85"/>
    <w:rsid w:val="0042719F"/>
    <w:rsid w:val="00427376"/>
    <w:rsid w:val="00427580"/>
    <w:rsid w:val="004275F1"/>
    <w:rsid w:val="0042761A"/>
    <w:rsid w:val="0042767A"/>
    <w:rsid w:val="00427694"/>
    <w:rsid w:val="0042775E"/>
    <w:rsid w:val="00427A1E"/>
    <w:rsid w:val="0043062B"/>
    <w:rsid w:val="00430874"/>
    <w:rsid w:val="004309F7"/>
    <w:rsid w:val="00430E36"/>
    <w:rsid w:val="00430F89"/>
    <w:rsid w:val="004312D6"/>
    <w:rsid w:val="00431410"/>
    <w:rsid w:val="00431943"/>
    <w:rsid w:val="0043223F"/>
    <w:rsid w:val="004323CF"/>
    <w:rsid w:val="004328ED"/>
    <w:rsid w:val="00432D3F"/>
    <w:rsid w:val="004333B2"/>
    <w:rsid w:val="00433464"/>
    <w:rsid w:val="004339A6"/>
    <w:rsid w:val="004341D0"/>
    <w:rsid w:val="0043425A"/>
    <w:rsid w:val="0043431A"/>
    <w:rsid w:val="00434C38"/>
    <w:rsid w:val="00435638"/>
    <w:rsid w:val="004358FF"/>
    <w:rsid w:val="00436220"/>
    <w:rsid w:val="00436528"/>
    <w:rsid w:val="0043669D"/>
    <w:rsid w:val="00436952"/>
    <w:rsid w:val="00436C65"/>
    <w:rsid w:val="00436C76"/>
    <w:rsid w:val="004371AB"/>
    <w:rsid w:val="00437A93"/>
    <w:rsid w:val="00437ECE"/>
    <w:rsid w:val="0044030D"/>
    <w:rsid w:val="00440910"/>
    <w:rsid w:val="00440F55"/>
    <w:rsid w:val="004410FB"/>
    <w:rsid w:val="00441587"/>
    <w:rsid w:val="00441826"/>
    <w:rsid w:val="00441A7C"/>
    <w:rsid w:val="0044257C"/>
    <w:rsid w:val="004425F7"/>
    <w:rsid w:val="004426A0"/>
    <w:rsid w:val="00442EB5"/>
    <w:rsid w:val="0044317E"/>
    <w:rsid w:val="00443C95"/>
    <w:rsid w:val="00443DBE"/>
    <w:rsid w:val="00444389"/>
    <w:rsid w:val="00444A3B"/>
    <w:rsid w:val="00444A61"/>
    <w:rsid w:val="00444FEB"/>
    <w:rsid w:val="004450DE"/>
    <w:rsid w:val="004455F0"/>
    <w:rsid w:val="0044586B"/>
    <w:rsid w:val="00445D1B"/>
    <w:rsid w:val="00445FC0"/>
    <w:rsid w:val="004467A7"/>
    <w:rsid w:val="004467FD"/>
    <w:rsid w:val="0044689B"/>
    <w:rsid w:val="00446AA2"/>
    <w:rsid w:val="00447292"/>
    <w:rsid w:val="004475D1"/>
    <w:rsid w:val="004479A7"/>
    <w:rsid w:val="00447A08"/>
    <w:rsid w:val="00450E88"/>
    <w:rsid w:val="00450F19"/>
    <w:rsid w:val="00450FD7"/>
    <w:rsid w:val="00451615"/>
    <w:rsid w:val="004517E0"/>
    <w:rsid w:val="0045279E"/>
    <w:rsid w:val="00453157"/>
    <w:rsid w:val="004536C6"/>
    <w:rsid w:val="00454223"/>
    <w:rsid w:val="00454C9F"/>
    <w:rsid w:val="00454CD1"/>
    <w:rsid w:val="00454DB8"/>
    <w:rsid w:val="00454E2D"/>
    <w:rsid w:val="00454F12"/>
    <w:rsid w:val="0045534B"/>
    <w:rsid w:val="00455798"/>
    <w:rsid w:val="00455E89"/>
    <w:rsid w:val="0045631F"/>
    <w:rsid w:val="00456D1C"/>
    <w:rsid w:val="00456ECA"/>
    <w:rsid w:val="00457158"/>
    <w:rsid w:val="004571D1"/>
    <w:rsid w:val="004577E7"/>
    <w:rsid w:val="00457A4E"/>
    <w:rsid w:val="00457A55"/>
    <w:rsid w:val="00457C94"/>
    <w:rsid w:val="00457DE1"/>
    <w:rsid w:val="00460281"/>
    <w:rsid w:val="00460733"/>
    <w:rsid w:val="00460EB0"/>
    <w:rsid w:val="00460ED8"/>
    <w:rsid w:val="00460F7A"/>
    <w:rsid w:val="0046101E"/>
    <w:rsid w:val="004616AC"/>
    <w:rsid w:val="00461ECC"/>
    <w:rsid w:val="00462095"/>
    <w:rsid w:val="004621FC"/>
    <w:rsid w:val="00462353"/>
    <w:rsid w:val="00462BC2"/>
    <w:rsid w:val="00463254"/>
    <w:rsid w:val="004640A4"/>
    <w:rsid w:val="00464356"/>
    <w:rsid w:val="00464CE1"/>
    <w:rsid w:val="00464F23"/>
    <w:rsid w:val="00464F84"/>
    <w:rsid w:val="0046565B"/>
    <w:rsid w:val="004658D6"/>
    <w:rsid w:val="00465CB8"/>
    <w:rsid w:val="0046656B"/>
    <w:rsid w:val="0046659F"/>
    <w:rsid w:val="00466731"/>
    <w:rsid w:val="00466AA9"/>
    <w:rsid w:val="00466D94"/>
    <w:rsid w:val="00466DBE"/>
    <w:rsid w:val="00466DD5"/>
    <w:rsid w:val="00466F38"/>
    <w:rsid w:val="00466F57"/>
    <w:rsid w:val="00466F7B"/>
    <w:rsid w:val="00466FA7"/>
    <w:rsid w:val="0046710D"/>
    <w:rsid w:val="004672FA"/>
    <w:rsid w:val="00467641"/>
    <w:rsid w:val="004676F6"/>
    <w:rsid w:val="004679BB"/>
    <w:rsid w:val="00467A14"/>
    <w:rsid w:val="00467A3E"/>
    <w:rsid w:val="00467E83"/>
    <w:rsid w:val="00467EF5"/>
    <w:rsid w:val="00470279"/>
    <w:rsid w:val="00470694"/>
    <w:rsid w:val="004710CE"/>
    <w:rsid w:val="00471116"/>
    <w:rsid w:val="00471161"/>
    <w:rsid w:val="00471303"/>
    <w:rsid w:val="004719C4"/>
    <w:rsid w:val="00472236"/>
    <w:rsid w:val="0047253D"/>
    <w:rsid w:val="0047265F"/>
    <w:rsid w:val="00472887"/>
    <w:rsid w:val="00473385"/>
    <w:rsid w:val="00473480"/>
    <w:rsid w:val="00473B71"/>
    <w:rsid w:val="004741C7"/>
    <w:rsid w:val="00474416"/>
    <w:rsid w:val="00474BBF"/>
    <w:rsid w:val="00474FEC"/>
    <w:rsid w:val="004755FE"/>
    <w:rsid w:val="00475620"/>
    <w:rsid w:val="00475836"/>
    <w:rsid w:val="00475F85"/>
    <w:rsid w:val="00476786"/>
    <w:rsid w:val="00476D3F"/>
    <w:rsid w:val="0047708A"/>
    <w:rsid w:val="0047713D"/>
    <w:rsid w:val="00477D09"/>
    <w:rsid w:val="00480227"/>
    <w:rsid w:val="004804EE"/>
    <w:rsid w:val="0048093E"/>
    <w:rsid w:val="004813CA"/>
    <w:rsid w:val="00481C0B"/>
    <w:rsid w:val="00481DFF"/>
    <w:rsid w:val="0048219E"/>
    <w:rsid w:val="004821CD"/>
    <w:rsid w:val="0048236A"/>
    <w:rsid w:val="00482982"/>
    <w:rsid w:val="00482B81"/>
    <w:rsid w:val="00482D4C"/>
    <w:rsid w:val="004831D4"/>
    <w:rsid w:val="00483475"/>
    <w:rsid w:val="004834CC"/>
    <w:rsid w:val="004836E1"/>
    <w:rsid w:val="00483723"/>
    <w:rsid w:val="00483751"/>
    <w:rsid w:val="004838E4"/>
    <w:rsid w:val="00483A8D"/>
    <w:rsid w:val="00483B95"/>
    <w:rsid w:val="00483F53"/>
    <w:rsid w:val="0048463A"/>
    <w:rsid w:val="00484852"/>
    <w:rsid w:val="00484B8E"/>
    <w:rsid w:val="00484CF6"/>
    <w:rsid w:val="00484E9C"/>
    <w:rsid w:val="00484EB1"/>
    <w:rsid w:val="004858CF"/>
    <w:rsid w:val="00485AC5"/>
    <w:rsid w:val="00485BE4"/>
    <w:rsid w:val="00485CC2"/>
    <w:rsid w:val="00485ED6"/>
    <w:rsid w:val="00485ED9"/>
    <w:rsid w:val="0048609B"/>
    <w:rsid w:val="00486611"/>
    <w:rsid w:val="0048667B"/>
    <w:rsid w:val="00486D29"/>
    <w:rsid w:val="00486E43"/>
    <w:rsid w:val="0048708F"/>
    <w:rsid w:val="004878A3"/>
    <w:rsid w:val="0048793B"/>
    <w:rsid w:val="00487B5C"/>
    <w:rsid w:val="00490074"/>
    <w:rsid w:val="004900F7"/>
    <w:rsid w:val="0049038B"/>
    <w:rsid w:val="0049052B"/>
    <w:rsid w:val="00490697"/>
    <w:rsid w:val="00490C05"/>
    <w:rsid w:val="00490F5D"/>
    <w:rsid w:val="00491097"/>
    <w:rsid w:val="004910EA"/>
    <w:rsid w:val="00492A70"/>
    <w:rsid w:val="00492BF6"/>
    <w:rsid w:val="00492C69"/>
    <w:rsid w:val="00492EB0"/>
    <w:rsid w:val="0049361E"/>
    <w:rsid w:val="004941BA"/>
    <w:rsid w:val="00494365"/>
    <w:rsid w:val="0049456C"/>
    <w:rsid w:val="00494750"/>
    <w:rsid w:val="00494A0B"/>
    <w:rsid w:val="00494EB5"/>
    <w:rsid w:val="00494F9B"/>
    <w:rsid w:val="00495708"/>
    <w:rsid w:val="00495964"/>
    <w:rsid w:val="00495DB2"/>
    <w:rsid w:val="00495FD0"/>
    <w:rsid w:val="004961CE"/>
    <w:rsid w:val="0049631B"/>
    <w:rsid w:val="00496570"/>
    <w:rsid w:val="00496678"/>
    <w:rsid w:val="00496B88"/>
    <w:rsid w:val="0049780E"/>
    <w:rsid w:val="00497945"/>
    <w:rsid w:val="0049798F"/>
    <w:rsid w:val="00497AC2"/>
    <w:rsid w:val="004A03F6"/>
    <w:rsid w:val="004A0435"/>
    <w:rsid w:val="004A06B4"/>
    <w:rsid w:val="004A0C8B"/>
    <w:rsid w:val="004A10CE"/>
    <w:rsid w:val="004A1638"/>
    <w:rsid w:val="004A17F0"/>
    <w:rsid w:val="004A1941"/>
    <w:rsid w:val="004A1A1C"/>
    <w:rsid w:val="004A1D7A"/>
    <w:rsid w:val="004A238E"/>
    <w:rsid w:val="004A27A8"/>
    <w:rsid w:val="004A3018"/>
    <w:rsid w:val="004A30EE"/>
    <w:rsid w:val="004A38E5"/>
    <w:rsid w:val="004A3F6C"/>
    <w:rsid w:val="004A3FF0"/>
    <w:rsid w:val="004A4178"/>
    <w:rsid w:val="004A4499"/>
    <w:rsid w:val="004A456A"/>
    <w:rsid w:val="004A457B"/>
    <w:rsid w:val="004A4666"/>
    <w:rsid w:val="004A48B4"/>
    <w:rsid w:val="004A491F"/>
    <w:rsid w:val="004A5308"/>
    <w:rsid w:val="004A54A0"/>
    <w:rsid w:val="004A5EFB"/>
    <w:rsid w:val="004A6192"/>
    <w:rsid w:val="004A6D84"/>
    <w:rsid w:val="004A6F84"/>
    <w:rsid w:val="004A7073"/>
    <w:rsid w:val="004A794E"/>
    <w:rsid w:val="004B00DD"/>
    <w:rsid w:val="004B05C9"/>
    <w:rsid w:val="004B08B4"/>
    <w:rsid w:val="004B09EF"/>
    <w:rsid w:val="004B0C41"/>
    <w:rsid w:val="004B0EA9"/>
    <w:rsid w:val="004B1094"/>
    <w:rsid w:val="004B163E"/>
    <w:rsid w:val="004B1860"/>
    <w:rsid w:val="004B1ABD"/>
    <w:rsid w:val="004B1DD5"/>
    <w:rsid w:val="004B21DB"/>
    <w:rsid w:val="004B2999"/>
    <w:rsid w:val="004B2C97"/>
    <w:rsid w:val="004B3175"/>
    <w:rsid w:val="004B3395"/>
    <w:rsid w:val="004B35C3"/>
    <w:rsid w:val="004B3C0F"/>
    <w:rsid w:val="004B3F23"/>
    <w:rsid w:val="004B43EA"/>
    <w:rsid w:val="004B4A3C"/>
    <w:rsid w:val="004B4E18"/>
    <w:rsid w:val="004B55F1"/>
    <w:rsid w:val="004B5679"/>
    <w:rsid w:val="004B56BD"/>
    <w:rsid w:val="004B5871"/>
    <w:rsid w:val="004B5D60"/>
    <w:rsid w:val="004B601A"/>
    <w:rsid w:val="004B61A0"/>
    <w:rsid w:val="004B629C"/>
    <w:rsid w:val="004B63F6"/>
    <w:rsid w:val="004B6AC8"/>
    <w:rsid w:val="004B6B79"/>
    <w:rsid w:val="004B6FA8"/>
    <w:rsid w:val="004B7317"/>
    <w:rsid w:val="004C053A"/>
    <w:rsid w:val="004C05E4"/>
    <w:rsid w:val="004C0947"/>
    <w:rsid w:val="004C0CAD"/>
    <w:rsid w:val="004C1439"/>
    <w:rsid w:val="004C1845"/>
    <w:rsid w:val="004C18D6"/>
    <w:rsid w:val="004C1B12"/>
    <w:rsid w:val="004C1C72"/>
    <w:rsid w:val="004C20B5"/>
    <w:rsid w:val="004C235D"/>
    <w:rsid w:val="004C28DF"/>
    <w:rsid w:val="004C3085"/>
    <w:rsid w:val="004C327B"/>
    <w:rsid w:val="004C33AF"/>
    <w:rsid w:val="004C4068"/>
    <w:rsid w:val="004C48F4"/>
    <w:rsid w:val="004C4A86"/>
    <w:rsid w:val="004C4BC1"/>
    <w:rsid w:val="004C4C07"/>
    <w:rsid w:val="004C5008"/>
    <w:rsid w:val="004C503C"/>
    <w:rsid w:val="004C5D54"/>
    <w:rsid w:val="004C6028"/>
    <w:rsid w:val="004C6137"/>
    <w:rsid w:val="004C6B31"/>
    <w:rsid w:val="004C6BD5"/>
    <w:rsid w:val="004C777A"/>
    <w:rsid w:val="004C7A9E"/>
    <w:rsid w:val="004C7C7B"/>
    <w:rsid w:val="004C7C9A"/>
    <w:rsid w:val="004C7F72"/>
    <w:rsid w:val="004D0061"/>
    <w:rsid w:val="004D084F"/>
    <w:rsid w:val="004D1242"/>
    <w:rsid w:val="004D188D"/>
    <w:rsid w:val="004D1987"/>
    <w:rsid w:val="004D1F44"/>
    <w:rsid w:val="004D1FE8"/>
    <w:rsid w:val="004D22F6"/>
    <w:rsid w:val="004D2538"/>
    <w:rsid w:val="004D2684"/>
    <w:rsid w:val="004D2A3C"/>
    <w:rsid w:val="004D2F90"/>
    <w:rsid w:val="004D35EB"/>
    <w:rsid w:val="004D3B46"/>
    <w:rsid w:val="004D3D14"/>
    <w:rsid w:val="004D3E45"/>
    <w:rsid w:val="004D426D"/>
    <w:rsid w:val="004D42A4"/>
    <w:rsid w:val="004D462D"/>
    <w:rsid w:val="004D4AE5"/>
    <w:rsid w:val="004D4BA0"/>
    <w:rsid w:val="004D4BCA"/>
    <w:rsid w:val="004D4DFF"/>
    <w:rsid w:val="004D5167"/>
    <w:rsid w:val="004D5374"/>
    <w:rsid w:val="004D5640"/>
    <w:rsid w:val="004D5662"/>
    <w:rsid w:val="004D56EF"/>
    <w:rsid w:val="004D5AAB"/>
    <w:rsid w:val="004D5BB0"/>
    <w:rsid w:val="004D606E"/>
    <w:rsid w:val="004D654A"/>
    <w:rsid w:val="004D6686"/>
    <w:rsid w:val="004D6A3B"/>
    <w:rsid w:val="004D6BF6"/>
    <w:rsid w:val="004D722A"/>
    <w:rsid w:val="004D7345"/>
    <w:rsid w:val="004D7700"/>
    <w:rsid w:val="004E01F0"/>
    <w:rsid w:val="004E0435"/>
    <w:rsid w:val="004E08D8"/>
    <w:rsid w:val="004E0FCA"/>
    <w:rsid w:val="004E148D"/>
    <w:rsid w:val="004E1921"/>
    <w:rsid w:val="004E1A35"/>
    <w:rsid w:val="004E1BFC"/>
    <w:rsid w:val="004E1E75"/>
    <w:rsid w:val="004E218D"/>
    <w:rsid w:val="004E2221"/>
    <w:rsid w:val="004E2EE7"/>
    <w:rsid w:val="004E30D5"/>
    <w:rsid w:val="004E32F8"/>
    <w:rsid w:val="004E3590"/>
    <w:rsid w:val="004E35AF"/>
    <w:rsid w:val="004E39E1"/>
    <w:rsid w:val="004E3C0A"/>
    <w:rsid w:val="004E3C0F"/>
    <w:rsid w:val="004E4108"/>
    <w:rsid w:val="004E49B8"/>
    <w:rsid w:val="004E4B23"/>
    <w:rsid w:val="004E540E"/>
    <w:rsid w:val="004E5588"/>
    <w:rsid w:val="004E5EFC"/>
    <w:rsid w:val="004E6318"/>
    <w:rsid w:val="004E68F0"/>
    <w:rsid w:val="004E6A5C"/>
    <w:rsid w:val="004E6CB2"/>
    <w:rsid w:val="004E6DDD"/>
    <w:rsid w:val="004E6E4A"/>
    <w:rsid w:val="004E704A"/>
    <w:rsid w:val="004E7D04"/>
    <w:rsid w:val="004E7FAF"/>
    <w:rsid w:val="004F008F"/>
    <w:rsid w:val="004F00BA"/>
    <w:rsid w:val="004F011F"/>
    <w:rsid w:val="004F01D7"/>
    <w:rsid w:val="004F0228"/>
    <w:rsid w:val="004F03F4"/>
    <w:rsid w:val="004F04D8"/>
    <w:rsid w:val="004F05EC"/>
    <w:rsid w:val="004F0A7E"/>
    <w:rsid w:val="004F11BE"/>
    <w:rsid w:val="004F12D1"/>
    <w:rsid w:val="004F12F0"/>
    <w:rsid w:val="004F14B6"/>
    <w:rsid w:val="004F1E55"/>
    <w:rsid w:val="004F1FAD"/>
    <w:rsid w:val="004F2340"/>
    <w:rsid w:val="004F2815"/>
    <w:rsid w:val="004F28E3"/>
    <w:rsid w:val="004F28E4"/>
    <w:rsid w:val="004F293E"/>
    <w:rsid w:val="004F2ACC"/>
    <w:rsid w:val="004F2AFB"/>
    <w:rsid w:val="004F2F7B"/>
    <w:rsid w:val="004F2FFD"/>
    <w:rsid w:val="004F304F"/>
    <w:rsid w:val="004F33F0"/>
    <w:rsid w:val="004F34EC"/>
    <w:rsid w:val="004F38A0"/>
    <w:rsid w:val="004F3BF5"/>
    <w:rsid w:val="004F4602"/>
    <w:rsid w:val="004F46CC"/>
    <w:rsid w:val="004F4C00"/>
    <w:rsid w:val="004F549A"/>
    <w:rsid w:val="004F5668"/>
    <w:rsid w:val="004F56D0"/>
    <w:rsid w:val="004F56ED"/>
    <w:rsid w:val="004F57DC"/>
    <w:rsid w:val="004F58FD"/>
    <w:rsid w:val="004F5B5B"/>
    <w:rsid w:val="004F66F8"/>
    <w:rsid w:val="004F68DB"/>
    <w:rsid w:val="004F6F21"/>
    <w:rsid w:val="004F71C6"/>
    <w:rsid w:val="004F78EB"/>
    <w:rsid w:val="004F79D9"/>
    <w:rsid w:val="005005D2"/>
    <w:rsid w:val="00501314"/>
    <w:rsid w:val="00502241"/>
    <w:rsid w:val="0050235E"/>
    <w:rsid w:val="00502A08"/>
    <w:rsid w:val="00502D28"/>
    <w:rsid w:val="00502E5A"/>
    <w:rsid w:val="00503161"/>
    <w:rsid w:val="005032F9"/>
    <w:rsid w:val="00503327"/>
    <w:rsid w:val="005039BD"/>
    <w:rsid w:val="00503A99"/>
    <w:rsid w:val="00503AA6"/>
    <w:rsid w:val="00503E44"/>
    <w:rsid w:val="0050419A"/>
    <w:rsid w:val="0050448A"/>
    <w:rsid w:val="00504681"/>
    <w:rsid w:val="00504941"/>
    <w:rsid w:val="00504C4F"/>
    <w:rsid w:val="00504EC9"/>
    <w:rsid w:val="00505684"/>
    <w:rsid w:val="00505B16"/>
    <w:rsid w:val="00505EE2"/>
    <w:rsid w:val="00505F02"/>
    <w:rsid w:val="00505F3B"/>
    <w:rsid w:val="0050623E"/>
    <w:rsid w:val="00506C73"/>
    <w:rsid w:val="00506D4C"/>
    <w:rsid w:val="0050777E"/>
    <w:rsid w:val="005079D6"/>
    <w:rsid w:val="00507E88"/>
    <w:rsid w:val="00507F72"/>
    <w:rsid w:val="00507FFB"/>
    <w:rsid w:val="005102B8"/>
    <w:rsid w:val="005102E2"/>
    <w:rsid w:val="00510357"/>
    <w:rsid w:val="00510384"/>
    <w:rsid w:val="00510608"/>
    <w:rsid w:val="00510CA8"/>
    <w:rsid w:val="00510CE4"/>
    <w:rsid w:val="00511289"/>
    <w:rsid w:val="005112FF"/>
    <w:rsid w:val="0051132E"/>
    <w:rsid w:val="005118EC"/>
    <w:rsid w:val="00511CC1"/>
    <w:rsid w:val="00511EB2"/>
    <w:rsid w:val="0051246D"/>
    <w:rsid w:val="00512690"/>
    <w:rsid w:val="00512ADA"/>
    <w:rsid w:val="0051364D"/>
    <w:rsid w:val="005138AA"/>
    <w:rsid w:val="00513BD1"/>
    <w:rsid w:val="00513E0E"/>
    <w:rsid w:val="00513FE8"/>
    <w:rsid w:val="005140F4"/>
    <w:rsid w:val="0051429B"/>
    <w:rsid w:val="0051499D"/>
    <w:rsid w:val="00514EC9"/>
    <w:rsid w:val="00515283"/>
    <w:rsid w:val="00515F8E"/>
    <w:rsid w:val="00515FD2"/>
    <w:rsid w:val="0051688A"/>
    <w:rsid w:val="005176DD"/>
    <w:rsid w:val="00517718"/>
    <w:rsid w:val="00517A22"/>
    <w:rsid w:val="00517EAD"/>
    <w:rsid w:val="00517ED1"/>
    <w:rsid w:val="00520252"/>
    <w:rsid w:val="00520542"/>
    <w:rsid w:val="0052112B"/>
    <w:rsid w:val="0052133A"/>
    <w:rsid w:val="00521A32"/>
    <w:rsid w:val="00521C7E"/>
    <w:rsid w:val="00522283"/>
    <w:rsid w:val="005227CE"/>
    <w:rsid w:val="00522A73"/>
    <w:rsid w:val="00522E2D"/>
    <w:rsid w:val="00523140"/>
    <w:rsid w:val="005231C5"/>
    <w:rsid w:val="005235B3"/>
    <w:rsid w:val="0052395D"/>
    <w:rsid w:val="00523F43"/>
    <w:rsid w:val="005242A5"/>
    <w:rsid w:val="005250A3"/>
    <w:rsid w:val="00525126"/>
    <w:rsid w:val="005252EC"/>
    <w:rsid w:val="005253D9"/>
    <w:rsid w:val="0052613F"/>
    <w:rsid w:val="00526588"/>
    <w:rsid w:val="00526751"/>
    <w:rsid w:val="005267A8"/>
    <w:rsid w:val="005269F8"/>
    <w:rsid w:val="00526C12"/>
    <w:rsid w:val="00526C1B"/>
    <w:rsid w:val="00526C88"/>
    <w:rsid w:val="005301AC"/>
    <w:rsid w:val="00530AF4"/>
    <w:rsid w:val="00530F5C"/>
    <w:rsid w:val="0053153D"/>
    <w:rsid w:val="0053182B"/>
    <w:rsid w:val="00531B8A"/>
    <w:rsid w:val="00531D79"/>
    <w:rsid w:val="00532363"/>
    <w:rsid w:val="005325AA"/>
    <w:rsid w:val="00532DE0"/>
    <w:rsid w:val="00532F46"/>
    <w:rsid w:val="00532F47"/>
    <w:rsid w:val="00533160"/>
    <w:rsid w:val="00533184"/>
    <w:rsid w:val="00533679"/>
    <w:rsid w:val="005336E4"/>
    <w:rsid w:val="0053370A"/>
    <w:rsid w:val="00533926"/>
    <w:rsid w:val="00533DE0"/>
    <w:rsid w:val="00534CDE"/>
    <w:rsid w:val="005350A7"/>
    <w:rsid w:val="005351C7"/>
    <w:rsid w:val="005351E9"/>
    <w:rsid w:val="0053550C"/>
    <w:rsid w:val="005359DC"/>
    <w:rsid w:val="00536105"/>
    <w:rsid w:val="00536566"/>
    <w:rsid w:val="005366D3"/>
    <w:rsid w:val="00536762"/>
    <w:rsid w:val="0053685E"/>
    <w:rsid w:val="00536F27"/>
    <w:rsid w:val="00537438"/>
    <w:rsid w:val="005379F8"/>
    <w:rsid w:val="00537AC2"/>
    <w:rsid w:val="00537CBE"/>
    <w:rsid w:val="00537FB7"/>
    <w:rsid w:val="00540612"/>
    <w:rsid w:val="00540890"/>
    <w:rsid w:val="0054105D"/>
    <w:rsid w:val="005411D1"/>
    <w:rsid w:val="005412FB"/>
    <w:rsid w:val="00541849"/>
    <w:rsid w:val="0054206E"/>
    <w:rsid w:val="00542873"/>
    <w:rsid w:val="005428A6"/>
    <w:rsid w:val="005431A1"/>
    <w:rsid w:val="00543639"/>
    <w:rsid w:val="00543ACE"/>
    <w:rsid w:val="00543B74"/>
    <w:rsid w:val="00544102"/>
    <w:rsid w:val="0054544D"/>
    <w:rsid w:val="005454D7"/>
    <w:rsid w:val="00546089"/>
    <w:rsid w:val="0054627F"/>
    <w:rsid w:val="00546664"/>
    <w:rsid w:val="005469E3"/>
    <w:rsid w:val="00546D0E"/>
    <w:rsid w:val="00546EF2"/>
    <w:rsid w:val="00546F7D"/>
    <w:rsid w:val="005470DA"/>
    <w:rsid w:val="00547162"/>
    <w:rsid w:val="00547489"/>
    <w:rsid w:val="0054762D"/>
    <w:rsid w:val="00547A16"/>
    <w:rsid w:val="00547ED2"/>
    <w:rsid w:val="00550FDC"/>
    <w:rsid w:val="00551AE4"/>
    <w:rsid w:val="00551D8C"/>
    <w:rsid w:val="00552064"/>
    <w:rsid w:val="005526D4"/>
    <w:rsid w:val="00552703"/>
    <w:rsid w:val="00552BBD"/>
    <w:rsid w:val="00552BD7"/>
    <w:rsid w:val="00552E9D"/>
    <w:rsid w:val="00553000"/>
    <w:rsid w:val="005531D9"/>
    <w:rsid w:val="005531FD"/>
    <w:rsid w:val="00553205"/>
    <w:rsid w:val="00553588"/>
    <w:rsid w:val="005535BB"/>
    <w:rsid w:val="005535C6"/>
    <w:rsid w:val="0055361E"/>
    <w:rsid w:val="00553EA2"/>
    <w:rsid w:val="00553FA2"/>
    <w:rsid w:val="00553FDF"/>
    <w:rsid w:val="00554C55"/>
    <w:rsid w:val="00554ED0"/>
    <w:rsid w:val="005551B5"/>
    <w:rsid w:val="005552C1"/>
    <w:rsid w:val="005553A2"/>
    <w:rsid w:val="00555AA1"/>
    <w:rsid w:val="00555B22"/>
    <w:rsid w:val="00555CAE"/>
    <w:rsid w:val="00555CCA"/>
    <w:rsid w:val="00556633"/>
    <w:rsid w:val="0055675D"/>
    <w:rsid w:val="00556878"/>
    <w:rsid w:val="005573C4"/>
    <w:rsid w:val="00557AE7"/>
    <w:rsid w:val="00557C54"/>
    <w:rsid w:val="00560484"/>
    <w:rsid w:val="005607D2"/>
    <w:rsid w:val="0056114D"/>
    <w:rsid w:val="0056147D"/>
    <w:rsid w:val="00561BC6"/>
    <w:rsid w:val="00561FE5"/>
    <w:rsid w:val="005626A1"/>
    <w:rsid w:val="00562884"/>
    <w:rsid w:val="00563806"/>
    <w:rsid w:val="00563DFC"/>
    <w:rsid w:val="00564384"/>
    <w:rsid w:val="005649E8"/>
    <w:rsid w:val="00564B94"/>
    <w:rsid w:val="00565520"/>
    <w:rsid w:val="0056573A"/>
    <w:rsid w:val="00565769"/>
    <w:rsid w:val="00566191"/>
    <w:rsid w:val="005665D6"/>
    <w:rsid w:val="00566890"/>
    <w:rsid w:val="00566B27"/>
    <w:rsid w:val="00566B99"/>
    <w:rsid w:val="00566BB1"/>
    <w:rsid w:val="00566E8F"/>
    <w:rsid w:val="005673EE"/>
    <w:rsid w:val="00567469"/>
    <w:rsid w:val="00567503"/>
    <w:rsid w:val="00567687"/>
    <w:rsid w:val="00567996"/>
    <w:rsid w:val="005679CA"/>
    <w:rsid w:val="00567F6E"/>
    <w:rsid w:val="005701BA"/>
    <w:rsid w:val="005704BE"/>
    <w:rsid w:val="005709DE"/>
    <w:rsid w:val="00571148"/>
    <w:rsid w:val="00571290"/>
    <w:rsid w:val="0057160B"/>
    <w:rsid w:val="005719F6"/>
    <w:rsid w:val="00571B99"/>
    <w:rsid w:val="00571C1D"/>
    <w:rsid w:val="00571D75"/>
    <w:rsid w:val="00571DAC"/>
    <w:rsid w:val="0057235C"/>
    <w:rsid w:val="0057250F"/>
    <w:rsid w:val="005726BA"/>
    <w:rsid w:val="00572A80"/>
    <w:rsid w:val="00572CA3"/>
    <w:rsid w:val="005731BA"/>
    <w:rsid w:val="0057396A"/>
    <w:rsid w:val="00573A22"/>
    <w:rsid w:val="00573FFC"/>
    <w:rsid w:val="005741E7"/>
    <w:rsid w:val="0057422E"/>
    <w:rsid w:val="005744C4"/>
    <w:rsid w:val="005746E1"/>
    <w:rsid w:val="00574788"/>
    <w:rsid w:val="00574AB0"/>
    <w:rsid w:val="00574D88"/>
    <w:rsid w:val="00574F05"/>
    <w:rsid w:val="00575784"/>
    <w:rsid w:val="00576A37"/>
    <w:rsid w:val="00576F7D"/>
    <w:rsid w:val="00577713"/>
    <w:rsid w:val="00577B88"/>
    <w:rsid w:val="00577DF3"/>
    <w:rsid w:val="00577EA8"/>
    <w:rsid w:val="00580660"/>
    <w:rsid w:val="0058076E"/>
    <w:rsid w:val="00580F93"/>
    <w:rsid w:val="00581091"/>
    <w:rsid w:val="00581387"/>
    <w:rsid w:val="0058164F"/>
    <w:rsid w:val="005819A5"/>
    <w:rsid w:val="00581FAA"/>
    <w:rsid w:val="00582828"/>
    <w:rsid w:val="00582DF2"/>
    <w:rsid w:val="0058308B"/>
    <w:rsid w:val="005833BE"/>
    <w:rsid w:val="005838CE"/>
    <w:rsid w:val="00583B9D"/>
    <w:rsid w:val="005845D8"/>
    <w:rsid w:val="005850BC"/>
    <w:rsid w:val="0058585C"/>
    <w:rsid w:val="005858FB"/>
    <w:rsid w:val="00585FF3"/>
    <w:rsid w:val="00586F61"/>
    <w:rsid w:val="005873C6"/>
    <w:rsid w:val="00587540"/>
    <w:rsid w:val="00587D22"/>
    <w:rsid w:val="00587F23"/>
    <w:rsid w:val="005901E7"/>
    <w:rsid w:val="0059033A"/>
    <w:rsid w:val="005906BF"/>
    <w:rsid w:val="005908E1"/>
    <w:rsid w:val="00590957"/>
    <w:rsid w:val="00590B4A"/>
    <w:rsid w:val="00590DAC"/>
    <w:rsid w:val="0059121F"/>
    <w:rsid w:val="005916B5"/>
    <w:rsid w:val="00591963"/>
    <w:rsid w:val="00591A0D"/>
    <w:rsid w:val="005924E2"/>
    <w:rsid w:val="0059302A"/>
    <w:rsid w:val="005934AF"/>
    <w:rsid w:val="0059382A"/>
    <w:rsid w:val="00594298"/>
    <w:rsid w:val="0059452A"/>
    <w:rsid w:val="0059472E"/>
    <w:rsid w:val="00594BCF"/>
    <w:rsid w:val="00594F10"/>
    <w:rsid w:val="005955D7"/>
    <w:rsid w:val="00595E5E"/>
    <w:rsid w:val="00595E73"/>
    <w:rsid w:val="005962C6"/>
    <w:rsid w:val="00596E80"/>
    <w:rsid w:val="00597C8F"/>
    <w:rsid w:val="00597EA2"/>
    <w:rsid w:val="005A01C6"/>
    <w:rsid w:val="005A0496"/>
    <w:rsid w:val="005A0714"/>
    <w:rsid w:val="005A073F"/>
    <w:rsid w:val="005A130F"/>
    <w:rsid w:val="005A180F"/>
    <w:rsid w:val="005A2100"/>
    <w:rsid w:val="005A23D1"/>
    <w:rsid w:val="005A2572"/>
    <w:rsid w:val="005A2634"/>
    <w:rsid w:val="005A2CB9"/>
    <w:rsid w:val="005A2E5E"/>
    <w:rsid w:val="005A3132"/>
    <w:rsid w:val="005A3691"/>
    <w:rsid w:val="005A4174"/>
    <w:rsid w:val="005A42BB"/>
    <w:rsid w:val="005A44D4"/>
    <w:rsid w:val="005A44FF"/>
    <w:rsid w:val="005A468A"/>
    <w:rsid w:val="005A469D"/>
    <w:rsid w:val="005A4750"/>
    <w:rsid w:val="005A485D"/>
    <w:rsid w:val="005A4945"/>
    <w:rsid w:val="005A49D7"/>
    <w:rsid w:val="005A5589"/>
    <w:rsid w:val="005A56A6"/>
    <w:rsid w:val="005A5825"/>
    <w:rsid w:val="005A582C"/>
    <w:rsid w:val="005A5DCD"/>
    <w:rsid w:val="005A5E41"/>
    <w:rsid w:val="005A5ECF"/>
    <w:rsid w:val="005A67BD"/>
    <w:rsid w:val="005A6A0C"/>
    <w:rsid w:val="005A7383"/>
    <w:rsid w:val="005A7E03"/>
    <w:rsid w:val="005B0842"/>
    <w:rsid w:val="005B0983"/>
    <w:rsid w:val="005B0C82"/>
    <w:rsid w:val="005B10BD"/>
    <w:rsid w:val="005B1A05"/>
    <w:rsid w:val="005B1B38"/>
    <w:rsid w:val="005B211F"/>
    <w:rsid w:val="005B2156"/>
    <w:rsid w:val="005B23DC"/>
    <w:rsid w:val="005B2FC7"/>
    <w:rsid w:val="005B31FB"/>
    <w:rsid w:val="005B3AF1"/>
    <w:rsid w:val="005B4775"/>
    <w:rsid w:val="005B48A1"/>
    <w:rsid w:val="005B4C13"/>
    <w:rsid w:val="005B50C0"/>
    <w:rsid w:val="005B54DF"/>
    <w:rsid w:val="005B5808"/>
    <w:rsid w:val="005B5ADE"/>
    <w:rsid w:val="005B63F3"/>
    <w:rsid w:val="005B6E46"/>
    <w:rsid w:val="005B7BE4"/>
    <w:rsid w:val="005B7FA9"/>
    <w:rsid w:val="005C032C"/>
    <w:rsid w:val="005C036F"/>
    <w:rsid w:val="005C0681"/>
    <w:rsid w:val="005C12D2"/>
    <w:rsid w:val="005C1FDD"/>
    <w:rsid w:val="005C252E"/>
    <w:rsid w:val="005C29D6"/>
    <w:rsid w:val="005C304E"/>
    <w:rsid w:val="005C306D"/>
    <w:rsid w:val="005C32DC"/>
    <w:rsid w:val="005C3D03"/>
    <w:rsid w:val="005C3EB6"/>
    <w:rsid w:val="005C4171"/>
    <w:rsid w:val="005C489E"/>
    <w:rsid w:val="005C4D00"/>
    <w:rsid w:val="005C503E"/>
    <w:rsid w:val="005C537C"/>
    <w:rsid w:val="005C54D5"/>
    <w:rsid w:val="005C5837"/>
    <w:rsid w:val="005C58B6"/>
    <w:rsid w:val="005C5EC9"/>
    <w:rsid w:val="005C60A2"/>
    <w:rsid w:val="005C65EF"/>
    <w:rsid w:val="005C6A00"/>
    <w:rsid w:val="005C7177"/>
    <w:rsid w:val="005C7368"/>
    <w:rsid w:val="005C73D6"/>
    <w:rsid w:val="005C7781"/>
    <w:rsid w:val="005C7988"/>
    <w:rsid w:val="005C7CE1"/>
    <w:rsid w:val="005D0CF0"/>
    <w:rsid w:val="005D0EBC"/>
    <w:rsid w:val="005D1A30"/>
    <w:rsid w:val="005D1ABA"/>
    <w:rsid w:val="005D2168"/>
    <w:rsid w:val="005D24D0"/>
    <w:rsid w:val="005D25B4"/>
    <w:rsid w:val="005D2892"/>
    <w:rsid w:val="005D2A91"/>
    <w:rsid w:val="005D2ABB"/>
    <w:rsid w:val="005D2D36"/>
    <w:rsid w:val="005D2F1B"/>
    <w:rsid w:val="005D3254"/>
    <w:rsid w:val="005D3438"/>
    <w:rsid w:val="005D34CE"/>
    <w:rsid w:val="005D3787"/>
    <w:rsid w:val="005D3BFA"/>
    <w:rsid w:val="005D3EFC"/>
    <w:rsid w:val="005D4508"/>
    <w:rsid w:val="005D4613"/>
    <w:rsid w:val="005D4922"/>
    <w:rsid w:val="005D4CF2"/>
    <w:rsid w:val="005D4F88"/>
    <w:rsid w:val="005D556A"/>
    <w:rsid w:val="005D5A1D"/>
    <w:rsid w:val="005D5A74"/>
    <w:rsid w:val="005D5D3D"/>
    <w:rsid w:val="005D72D9"/>
    <w:rsid w:val="005D7640"/>
    <w:rsid w:val="005D774C"/>
    <w:rsid w:val="005D7D5A"/>
    <w:rsid w:val="005D7E35"/>
    <w:rsid w:val="005E00FF"/>
    <w:rsid w:val="005E03F9"/>
    <w:rsid w:val="005E0CB3"/>
    <w:rsid w:val="005E1131"/>
    <w:rsid w:val="005E118A"/>
    <w:rsid w:val="005E13F7"/>
    <w:rsid w:val="005E198E"/>
    <w:rsid w:val="005E1C57"/>
    <w:rsid w:val="005E1D25"/>
    <w:rsid w:val="005E1D8E"/>
    <w:rsid w:val="005E2257"/>
    <w:rsid w:val="005E2372"/>
    <w:rsid w:val="005E2939"/>
    <w:rsid w:val="005E2E0A"/>
    <w:rsid w:val="005E3A70"/>
    <w:rsid w:val="005E4792"/>
    <w:rsid w:val="005E4793"/>
    <w:rsid w:val="005E4877"/>
    <w:rsid w:val="005E49DF"/>
    <w:rsid w:val="005E4A96"/>
    <w:rsid w:val="005E4BAC"/>
    <w:rsid w:val="005E4CAB"/>
    <w:rsid w:val="005E533B"/>
    <w:rsid w:val="005E5343"/>
    <w:rsid w:val="005E53F2"/>
    <w:rsid w:val="005E580A"/>
    <w:rsid w:val="005E5921"/>
    <w:rsid w:val="005E5BB0"/>
    <w:rsid w:val="005E5E14"/>
    <w:rsid w:val="005E6727"/>
    <w:rsid w:val="005E677F"/>
    <w:rsid w:val="005E7415"/>
    <w:rsid w:val="005E7B4B"/>
    <w:rsid w:val="005E7D97"/>
    <w:rsid w:val="005F0092"/>
    <w:rsid w:val="005F009B"/>
    <w:rsid w:val="005F03BC"/>
    <w:rsid w:val="005F0782"/>
    <w:rsid w:val="005F0ABE"/>
    <w:rsid w:val="005F1048"/>
    <w:rsid w:val="005F1276"/>
    <w:rsid w:val="005F1559"/>
    <w:rsid w:val="005F1576"/>
    <w:rsid w:val="005F1BC2"/>
    <w:rsid w:val="005F2082"/>
    <w:rsid w:val="005F226B"/>
    <w:rsid w:val="005F2541"/>
    <w:rsid w:val="005F2981"/>
    <w:rsid w:val="005F2E2C"/>
    <w:rsid w:val="005F2FB1"/>
    <w:rsid w:val="005F341F"/>
    <w:rsid w:val="005F3651"/>
    <w:rsid w:val="005F37E9"/>
    <w:rsid w:val="005F38E8"/>
    <w:rsid w:val="005F3C54"/>
    <w:rsid w:val="005F430D"/>
    <w:rsid w:val="005F443B"/>
    <w:rsid w:val="005F4627"/>
    <w:rsid w:val="005F490F"/>
    <w:rsid w:val="005F4D39"/>
    <w:rsid w:val="005F53B8"/>
    <w:rsid w:val="005F542F"/>
    <w:rsid w:val="005F58FF"/>
    <w:rsid w:val="005F5AE7"/>
    <w:rsid w:val="005F5ECC"/>
    <w:rsid w:val="005F64E7"/>
    <w:rsid w:val="005F6815"/>
    <w:rsid w:val="005F6884"/>
    <w:rsid w:val="005F6B81"/>
    <w:rsid w:val="005F7343"/>
    <w:rsid w:val="00600177"/>
    <w:rsid w:val="006012A4"/>
    <w:rsid w:val="006012E4"/>
    <w:rsid w:val="0060130D"/>
    <w:rsid w:val="00601473"/>
    <w:rsid w:val="006016F8"/>
    <w:rsid w:val="00602038"/>
    <w:rsid w:val="006020EB"/>
    <w:rsid w:val="0060254D"/>
    <w:rsid w:val="00602941"/>
    <w:rsid w:val="00602B67"/>
    <w:rsid w:val="00603967"/>
    <w:rsid w:val="00603FC2"/>
    <w:rsid w:val="0060414D"/>
    <w:rsid w:val="0060469F"/>
    <w:rsid w:val="00604ADB"/>
    <w:rsid w:val="00604F69"/>
    <w:rsid w:val="00605479"/>
    <w:rsid w:val="006055C6"/>
    <w:rsid w:val="00605611"/>
    <w:rsid w:val="00605777"/>
    <w:rsid w:val="00605C55"/>
    <w:rsid w:val="00606013"/>
    <w:rsid w:val="006062D9"/>
    <w:rsid w:val="00606671"/>
    <w:rsid w:val="006069B5"/>
    <w:rsid w:val="00606BFC"/>
    <w:rsid w:val="00606F61"/>
    <w:rsid w:val="006071A6"/>
    <w:rsid w:val="006075E3"/>
    <w:rsid w:val="006078B4"/>
    <w:rsid w:val="006079B4"/>
    <w:rsid w:val="00610056"/>
    <w:rsid w:val="006100E5"/>
    <w:rsid w:val="006108D8"/>
    <w:rsid w:val="006109C4"/>
    <w:rsid w:val="00610E50"/>
    <w:rsid w:val="00610EE8"/>
    <w:rsid w:val="0061147B"/>
    <w:rsid w:val="00612329"/>
    <w:rsid w:val="00612698"/>
    <w:rsid w:val="00612753"/>
    <w:rsid w:val="0061276C"/>
    <w:rsid w:val="00612D09"/>
    <w:rsid w:val="00612F61"/>
    <w:rsid w:val="006133ED"/>
    <w:rsid w:val="006137A6"/>
    <w:rsid w:val="006139A3"/>
    <w:rsid w:val="00613B16"/>
    <w:rsid w:val="00613C6E"/>
    <w:rsid w:val="00613D61"/>
    <w:rsid w:val="00613EC3"/>
    <w:rsid w:val="00613FA2"/>
    <w:rsid w:val="00614200"/>
    <w:rsid w:val="00614444"/>
    <w:rsid w:val="00614599"/>
    <w:rsid w:val="0061495A"/>
    <w:rsid w:val="006149AB"/>
    <w:rsid w:val="00614B35"/>
    <w:rsid w:val="0061520C"/>
    <w:rsid w:val="00615459"/>
    <w:rsid w:val="00615574"/>
    <w:rsid w:val="006156B1"/>
    <w:rsid w:val="00615759"/>
    <w:rsid w:val="0061589F"/>
    <w:rsid w:val="00615AA1"/>
    <w:rsid w:val="006160FC"/>
    <w:rsid w:val="0061632C"/>
    <w:rsid w:val="00616331"/>
    <w:rsid w:val="0061649C"/>
    <w:rsid w:val="006166B3"/>
    <w:rsid w:val="00616759"/>
    <w:rsid w:val="00616F18"/>
    <w:rsid w:val="006170DB"/>
    <w:rsid w:val="00617738"/>
    <w:rsid w:val="00617B81"/>
    <w:rsid w:val="00617C5E"/>
    <w:rsid w:val="00617D20"/>
    <w:rsid w:val="00617E61"/>
    <w:rsid w:val="0062031C"/>
    <w:rsid w:val="0062033C"/>
    <w:rsid w:val="006203BD"/>
    <w:rsid w:val="006203D2"/>
    <w:rsid w:val="00620759"/>
    <w:rsid w:val="00620AB1"/>
    <w:rsid w:val="00620BD5"/>
    <w:rsid w:val="00620C38"/>
    <w:rsid w:val="00620C98"/>
    <w:rsid w:val="00621512"/>
    <w:rsid w:val="0062155C"/>
    <w:rsid w:val="00621883"/>
    <w:rsid w:val="00621D9D"/>
    <w:rsid w:val="006220AD"/>
    <w:rsid w:val="00622240"/>
    <w:rsid w:val="00623016"/>
    <w:rsid w:val="006232DE"/>
    <w:rsid w:val="00623404"/>
    <w:rsid w:val="00623F6B"/>
    <w:rsid w:val="00623F9C"/>
    <w:rsid w:val="006243C6"/>
    <w:rsid w:val="00624499"/>
    <w:rsid w:val="00624676"/>
    <w:rsid w:val="00625101"/>
    <w:rsid w:val="00625393"/>
    <w:rsid w:val="006253E0"/>
    <w:rsid w:val="00625C01"/>
    <w:rsid w:val="00625E50"/>
    <w:rsid w:val="00625E5D"/>
    <w:rsid w:val="00625EC7"/>
    <w:rsid w:val="00626346"/>
    <w:rsid w:val="00626395"/>
    <w:rsid w:val="00626E3D"/>
    <w:rsid w:val="00626F4F"/>
    <w:rsid w:val="0062718C"/>
    <w:rsid w:val="006273B2"/>
    <w:rsid w:val="00627451"/>
    <w:rsid w:val="00630076"/>
    <w:rsid w:val="00630893"/>
    <w:rsid w:val="00630B23"/>
    <w:rsid w:val="00630B74"/>
    <w:rsid w:val="0063107C"/>
    <w:rsid w:val="006313C6"/>
    <w:rsid w:val="0063182D"/>
    <w:rsid w:val="00631DFE"/>
    <w:rsid w:val="00631EC4"/>
    <w:rsid w:val="0063262C"/>
    <w:rsid w:val="0063269E"/>
    <w:rsid w:val="00632A0F"/>
    <w:rsid w:val="00632E71"/>
    <w:rsid w:val="006330F1"/>
    <w:rsid w:val="00633301"/>
    <w:rsid w:val="006338E1"/>
    <w:rsid w:val="00633BDE"/>
    <w:rsid w:val="006342CB"/>
    <w:rsid w:val="0063466F"/>
    <w:rsid w:val="00634880"/>
    <w:rsid w:val="00635390"/>
    <w:rsid w:val="00635ABA"/>
    <w:rsid w:val="00636398"/>
    <w:rsid w:val="00636650"/>
    <w:rsid w:val="00636907"/>
    <w:rsid w:val="00636E1E"/>
    <w:rsid w:val="0063778C"/>
    <w:rsid w:val="0063783F"/>
    <w:rsid w:val="00637BB3"/>
    <w:rsid w:val="00637C28"/>
    <w:rsid w:val="00637F62"/>
    <w:rsid w:val="006401D5"/>
    <w:rsid w:val="00640D50"/>
    <w:rsid w:val="00640FEE"/>
    <w:rsid w:val="0064107F"/>
    <w:rsid w:val="00641266"/>
    <w:rsid w:val="0064129F"/>
    <w:rsid w:val="006417AE"/>
    <w:rsid w:val="00641969"/>
    <w:rsid w:val="00641B9F"/>
    <w:rsid w:val="00641C89"/>
    <w:rsid w:val="00641F86"/>
    <w:rsid w:val="00642110"/>
    <w:rsid w:val="006425E4"/>
    <w:rsid w:val="006428E3"/>
    <w:rsid w:val="0064309D"/>
    <w:rsid w:val="00643287"/>
    <w:rsid w:val="006436F7"/>
    <w:rsid w:val="00643C58"/>
    <w:rsid w:val="00644679"/>
    <w:rsid w:val="0064564C"/>
    <w:rsid w:val="00645C3B"/>
    <w:rsid w:val="0064624E"/>
    <w:rsid w:val="00646392"/>
    <w:rsid w:val="00646BBC"/>
    <w:rsid w:val="00646E66"/>
    <w:rsid w:val="00646FF8"/>
    <w:rsid w:val="006477E0"/>
    <w:rsid w:val="006477EB"/>
    <w:rsid w:val="00647BB7"/>
    <w:rsid w:val="00647DDD"/>
    <w:rsid w:val="00648F89"/>
    <w:rsid w:val="00650240"/>
    <w:rsid w:val="0065070A"/>
    <w:rsid w:val="0065112A"/>
    <w:rsid w:val="00651254"/>
    <w:rsid w:val="00651555"/>
    <w:rsid w:val="00651602"/>
    <w:rsid w:val="00651A11"/>
    <w:rsid w:val="00651E2A"/>
    <w:rsid w:val="00651F3F"/>
    <w:rsid w:val="0065200B"/>
    <w:rsid w:val="00652343"/>
    <w:rsid w:val="00652597"/>
    <w:rsid w:val="00653484"/>
    <w:rsid w:val="00653495"/>
    <w:rsid w:val="00653D33"/>
    <w:rsid w:val="00653E3D"/>
    <w:rsid w:val="006541BA"/>
    <w:rsid w:val="0065466E"/>
    <w:rsid w:val="00654799"/>
    <w:rsid w:val="00655B5C"/>
    <w:rsid w:val="0065610A"/>
    <w:rsid w:val="006565F0"/>
    <w:rsid w:val="00656919"/>
    <w:rsid w:val="00657039"/>
    <w:rsid w:val="00657273"/>
    <w:rsid w:val="006574EF"/>
    <w:rsid w:val="0065757D"/>
    <w:rsid w:val="006575F9"/>
    <w:rsid w:val="00657668"/>
    <w:rsid w:val="006605E3"/>
    <w:rsid w:val="006608D0"/>
    <w:rsid w:val="00660F56"/>
    <w:rsid w:val="00661B50"/>
    <w:rsid w:val="00661D97"/>
    <w:rsid w:val="0066207D"/>
    <w:rsid w:val="006626AD"/>
    <w:rsid w:val="00662A32"/>
    <w:rsid w:val="00662E7D"/>
    <w:rsid w:val="00662F2F"/>
    <w:rsid w:val="006630E9"/>
    <w:rsid w:val="006633E5"/>
    <w:rsid w:val="0066383A"/>
    <w:rsid w:val="00663D79"/>
    <w:rsid w:val="00664220"/>
    <w:rsid w:val="006643AC"/>
    <w:rsid w:val="0066583C"/>
    <w:rsid w:val="00665C50"/>
    <w:rsid w:val="006662A9"/>
    <w:rsid w:val="006662E4"/>
    <w:rsid w:val="0066632D"/>
    <w:rsid w:val="00666397"/>
    <w:rsid w:val="00666781"/>
    <w:rsid w:val="006667AC"/>
    <w:rsid w:val="00666D42"/>
    <w:rsid w:val="00666E64"/>
    <w:rsid w:val="00666F5E"/>
    <w:rsid w:val="0066750A"/>
    <w:rsid w:val="00667BFA"/>
    <w:rsid w:val="00667E18"/>
    <w:rsid w:val="00667EEC"/>
    <w:rsid w:val="00667EF9"/>
    <w:rsid w:val="00670780"/>
    <w:rsid w:val="006707EB"/>
    <w:rsid w:val="00670A1E"/>
    <w:rsid w:val="00671023"/>
    <w:rsid w:val="0067110D"/>
    <w:rsid w:val="006711DF"/>
    <w:rsid w:val="006712F7"/>
    <w:rsid w:val="006715DF"/>
    <w:rsid w:val="0067198D"/>
    <w:rsid w:val="006719A3"/>
    <w:rsid w:val="00671A62"/>
    <w:rsid w:val="006720E3"/>
    <w:rsid w:val="00672290"/>
    <w:rsid w:val="006722D4"/>
    <w:rsid w:val="006723DE"/>
    <w:rsid w:val="006724BD"/>
    <w:rsid w:val="00672786"/>
    <w:rsid w:val="00672A11"/>
    <w:rsid w:val="00672FC7"/>
    <w:rsid w:val="0067323C"/>
    <w:rsid w:val="00674272"/>
    <w:rsid w:val="00674802"/>
    <w:rsid w:val="00675008"/>
    <w:rsid w:val="00675800"/>
    <w:rsid w:val="006758C3"/>
    <w:rsid w:val="006759AE"/>
    <w:rsid w:val="006759C8"/>
    <w:rsid w:val="00675E1B"/>
    <w:rsid w:val="006763D5"/>
    <w:rsid w:val="006764B4"/>
    <w:rsid w:val="00676596"/>
    <w:rsid w:val="006766E1"/>
    <w:rsid w:val="006777BF"/>
    <w:rsid w:val="00677904"/>
    <w:rsid w:val="00677A83"/>
    <w:rsid w:val="00677D8B"/>
    <w:rsid w:val="00677EBB"/>
    <w:rsid w:val="006801F2"/>
    <w:rsid w:val="00680297"/>
    <w:rsid w:val="00680317"/>
    <w:rsid w:val="0068046D"/>
    <w:rsid w:val="006804D1"/>
    <w:rsid w:val="00680574"/>
    <w:rsid w:val="00680674"/>
    <w:rsid w:val="00680871"/>
    <w:rsid w:val="006808C5"/>
    <w:rsid w:val="00680D5B"/>
    <w:rsid w:val="00681402"/>
    <w:rsid w:val="006816A9"/>
    <w:rsid w:val="006818A3"/>
    <w:rsid w:val="0068199C"/>
    <w:rsid w:val="00681A0D"/>
    <w:rsid w:val="0068203B"/>
    <w:rsid w:val="0068231C"/>
    <w:rsid w:val="00682471"/>
    <w:rsid w:val="006824AA"/>
    <w:rsid w:val="006829EB"/>
    <w:rsid w:val="00682D6F"/>
    <w:rsid w:val="00682DA2"/>
    <w:rsid w:val="00682E78"/>
    <w:rsid w:val="00683335"/>
    <w:rsid w:val="00683460"/>
    <w:rsid w:val="00683880"/>
    <w:rsid w:val="00683956"/>
    <w:rsid w:val="00683CC0"/>
    <w:rsid w:val="00683F4A"/>
    <w:rsid w:val="00684794"/>
    <w:rsid w:val="0068489E"/>
    <w:rsid w:val="00684C09"/>
    <w:rsid w:val="006851ED"/>
    <w:rsid w:val="00685273"/>
    <w:rsid w:val="006852E9"/>
    <w:rsid w:val="00685C15"/>
    <w:rsid w:val="00685FC6"/>
    <w:rsid w:val="00686339"/>
    <w:rsid w:val="006864DE"/>
    <w:rsid w:val="0068673C"/>
    <w:rsid w:val="00686A08"/>
    <w:rsid w:val="00686AFD"/>
    <w:rsid w:val="006870B4"/>
    <w:rsid w:val="006873CE"/>
    <w:rsid w:val="0069007F"/>
    <w:rsid w:val="00690A0C"/>
    <w:rsid w:val="00690D7A"/>
    <w:rsid w:val="00691223"/>
    <w:rsid w:val="006912A3"/>
    <w:rsid w:val="0069155C"/>
    <w:rsid w:val="00691732"/>
    <w:rsid w:val="00691A1E"/>
    <w:rsid w:val="0069201C"/>
    <w:rsid w:val="0069205F"/>
    <w:rsid w:val="006921A6"/>
    <w:rsid w:val="00692612"/>
    <w:rsid w:val="0069276F"/>
    <w:rsid w:val="006929C2"/>
    <w:rsid w:val="00692E31"/>
    <w:rsid w:val="00692FD1"/>
    <w:rsid w:val="00693473"/>
    <w:rsid w:val="006934AC"/>
    <w:rsid w:val="00693605"/>
    <w:rsid w:val="00693663"/>
    <w:rsid w:val="0069379A"/>
    <w:rsid w:val="0069468C"/>
    <w:rsid w:val="00694868"/>
    <w:rsid w:val="00694CB4"/>
    <w:rsid w:val="00694CE5"/>
    <w:rsid w:val="00694FFD"/>
    <w:rsid w:val="00695851"/>
    <w:rsid w:val="006959C5"/>
    <w:rsid w:val="00695A24"/>
    <w:rsid w:val="00695B29"/>
    <w:rsid w:val="00695D2B"/>
    <w:rsid w:val="00695F5A"/>
    <w:rsid w:val="00696E7C"/>
    <w:rsid w:val="00696EC1"/>
    <w:rsid w:val="006971D2"/>
    <w:rsid w:val="006979E3"/>
    <w:rsid w:val="00697B46"/>
    <w:rsid w:val="00697D1E"/>
    <w:rsid w:val="00697F10"/>
    <w:rsid w:val="006A00A1"/>
    <w:rsid w:val="006A0200"/>
    <w:rsid w:val="006A030E"/>
    <w:rsid w:val="006A0532"/>
    <w:rsid w:val="006A0606"/>
    <w:rsid w:val="006A065E"/>
    <w:rsid w:val="006A0786"/>
    <w:rsid w:val="006A09A4"/>
    <w:rsid w:val="006A11D6"/>
    <w:rsid w:val="006A1D2B"/>
    <w:rsid w:val="006A1DC9"/>
    <w:rsid w:val="006A1E68"/>
    <w:rsid w:val="006A2081"/>
    <w:rsid w:val="006A22A4"/>
    <w:rsid w:val="006A27C5"/>
    <w:rsid w:val="006A2A00"/>
    <w:rsid w:val="006A2D89"/>
    <w:rsid w:val="006A3173"/>
    <w:rsid w:val="006A32F0"/>
    <w:rsid w:val="006A3639"/>
    <w:rsid w:val="006A37CB"/>
    <w:rsid w:val="006A3E3D"/>
    <w:rsid w:val="006A46F3"/>
    <w:rsid w:val="006A478C"/>
    <w:rsid w:val="006A4915"/>
    <w:rsid w:val="006A4AF3"/>
    <w:rsid w:val="006A5AD2"/>
    <w:rsid w:val="006A5CA3"/>
    <w:rsid w:val="006A5EE5"/>
    <w:rsid w:val="006A60F8"/>
    <w:rsid w:val="006A61D3"/>
    <w:rsid w:val="006A6206"/>
    <w:rsid w:val="006A6B45"/>
    <w:rsid w:val="006A6C52"/>
    <w:rsid w:val="006A6DEA"/>
    <w:rsid w:val="006A721E"/>
    <w:rsid w:val="006A775F"/>
    <w:rsid w:val="006A794B"/>
    <w:rsid w:val="006B0272"/>
    <w:rsid w:val="006B04E0"/>
    <w:rsid w:val="006B0854"/>
    <w:rsid w:val="006B0D3E"/>
    <w:rsid w:val="006B135C"/>
    <w:rsid w:val="006B1511"/>
    <w:rsid w:val="006B1585"/>
    <w:rsid w:val="006B17E6"/>
    <w:rsid w:val="006B190E"/>
    <w:rsid w:val="006B1A6B"/>
    <w:rsid w:val="006B1A6D"/>
    <w:rsid w:val="006B21D0"/>
    <w:rsid w:val="006B2817"/>
    <w:rsid w:val="006B3128"/>
    <w:rsid w:val="006B31A3"/>
    <w:rsid w:val="006B31B7"/>
    <w:rsid w:val="006B323D"/>
    <w:rsid w:val="006B34EE"/>
    <w:rsid w:val="006B3796"/>
    <w:rsid w:val="006B3E04"/>
    <w:rsid w:val="006B4219"/>
    <w:rsid w:val="006B47D5"/>
    <w:rsid w:val="006B498A"/>
    <w:rsid w:val="006B4EA6"/>
    <w:rsid w:val="006B520A"/>
    <w:rsid w:val="006B523A"/>
    <w:rsid w:val="006B5631"/>
    <w:rsid w:val="006B597B"/>
    <w:rsid w:val="006B597E"/>
    <w:rsid w:val="006B669B"/>
    <w:rsid w:val="006B66DD"/>
    <w:rsid w:val="006B6792"/>
    <w:rsid w:val="006B75F9"/>
    <w:rsid w:val="006B7935"/>
    <w:rsid w:val="006B7AAA"/>
    <w:rsid w:val="006C0331"/>
    <w:rsid w:val="006C05D9"/>
    <w:rsid w:val="006C170A"/>
    <w:rsid w:val="006C1751"/>
    <w:rsid w:val="006C1A8A"/>
    <w:rsid w:val="006C1BEC"/>
    <w:rsid w:val="006C1D15"/>
    <w:rsid w:val="006C2065"/>
    <w:rsid w:val="006C2161"/>
    <w:rsid w:val="006C2181"/>
    <w:rsid w:val="006C2362"/>
    <w:rsid w:val="006C27E8"/>
    <w:rsid w:val="006C2AFF"/>
    <w:rsid w:val="006C2D16"/>
    <w:rsid w:val="006C329F"/>
    <w:rsid w:val="006C362A"/>
    <w:rsid w:val="006C375F"/>
    <w:rsid w:val="006C381F"/>
    <w:rsid w:val="006C3ABA"/>
    <w:rsid w:val="006C4230"/>
    <w:rsid w:val="006C443F"/>
    <w:rsid w:val="006C4838"/>
    <w:rsid w:val="006C4944"/>
    <w:rsid w:val="006C4B02"/>
    <w:rsid w:val="006C4C66"/>
    <w:rsid w:val="006C5433"/>
    <w:rsid w:val="006C5A7C"/>
    <w:rsid w:val="006C5B17"/>
    <w:rsid w:val="006C61C1"/>
    <w:rsid w:val="006C6466"/>
    <w:rsid w:val="006C646B"/>
    <w:rsid w:val="006C659D"/>
    <w:rsid w:val="006C670E"/>
    <w:rsid w:val="006C68DF"/>
    <w:rsid w:val="006C6B64"/>
    <w:rsid w:val="006C6CA3"/>
    <w:rsid w:val="006C70B2"/>
    <w:rsid w:val="006C71AF"/>
    <w:rsid w:val="006C7E92"/>
    <w:rsid w:val="006D0165"/>
    <w:rsid w:val="006D04D1"/>
    <w:rsid w:val="006D0769"/>
    <w:rsid w:val="006D0CED"/>
    <w:rsid w:val="006D0F78"/>
    <w:rsid w:val="006D10EC"/>
    <w:rsid w:val="006D1275"/>
    <w:rsid w:val="006D12DB"/>
    <w:rsid w:val="006D1491"/>
    <w:rsid w:val="006D16AA"/>
    <w:rsid w:val="006D1C56"/>
    <w:rsid w:val="006D1F61"/>
    <w:rsid w:val="006D2162"/>
    <w:rsid w:val="006D2401"/>
    <w:rsid w:val="006D257D"/>
    <w:rsid w:val="006D278A"/>
    <w:rsid w:val="006D2861"/>
    <w:rsid w:val="006D29F7"/>
    <w:rsid w:val="006D2FE1"/>
    <w:rsid w:val="006D3231"/>
    <w:rsid w:val="006D3B50"/>
    <w:rsid w:val="006D3B8B"/>
    <w:rsid w:val="006D4425"/>
    <w:rsid w:val="006D4551"/>
    <w:rsid w:val="006D478B"/>
    <w:rsid w:val="006D47D7"/>
    <w:rsid w:val="006D4DAA"/>
    <w:rsid w:val="006D59E9"/>
    <w:rsid w:val="006D60D0"/>
    <w:rsid w:val="006D6191"/>
    <w:rsid w:val="006D672B"/>
    <w:rsid w:val="006D6812"/>
    <w:rsid w:val="006D6850"/>
    <w:rsid w:val="006D71DF"/>
    <w:rsid w:val="006D75AF"/>
    <w:rsid w:val="006D7939"/>
    <w:rsid w:val="006D79D8"/>
    <w:rsid w:val="006E00A1"/>
    <w:rsid w:val="006E0352"/>
    <w:rsid w:val="006E0416"/>
    <w:rsid w:val="006E04DB"/>
    <w:rsid w:val="006E0852"/>
    <w:rsid w:val="006E089B"/>
    <w:rsid w:val="006E0CBA"/>
    <w:rsid w:val="006E1989"/>
    <w:rsid w:val="006E25EC"/>
    <w:rsid w:val="006E2603"/>
    <w:rsid w:val="006E264D"/>
    <w:rsid w:val="006E28C7"/>
    <w:rsid w:val="006E301D"/>
    <w:rsid w:val="006E31F6"/>
    <w:rsid w:val="006E36C7"/>
    <w:rsid w:val="006E3855"/>
    <w:rsid w:val="006E38EF"/>
    <w:rsid w:val="006E3AB4"/>
    <w:rsid w:val="006E3BB8"/>
    <w:rsid w:val="006E4293"/>
    <w:rsid w:val="006E44DC"/>
    <w:rsid w:val="006E47E0"/>
    <w:rsid w:val="006E49A5"/>
    <w:rsid w:val="006E4D5B"/>
    <w:rsid w:val="006E5141"/>
    <w:rsid w:val="006E5239"/>
    <w:rsid w:val="006E55FB"/>
    <w:rsid w:val="006E5930"/>
    <w:rsid w:val="006E5A12"/>
    <w:rsid w:val="006E6086"/>
    <w:rsid w:val="006E609D"/>
    <w:rsid w:val="006E6321"/>
    <w:rsid w:val="006E634C"/>
    <w:rsid w:val="006E7421"/>
    <w:rsid w:val="006E758B"/>
    <w:rsid w:val="006E77B6"/>
    <w:rsid w:val="006F0179"/>
    <w:rsid w:val="006F06C1"/>
    <w:rsid w:val="006F0AA0"/>
    <w:rsid w:val="006F0CB2"/>
    <w:rsid w:val="006F0DDF"/>
    <w:rsid w:val="006F0E1C"/>
    <w:rsid w:val="006F0F9C"/>
    <w:rsid w:val="006F11A5"/>
    <w:rsid w:val="006F13DC"/>
    <w:rsid w:val="006F1FCA"/>
    <w:rsid w:val="006F2D6C"/>
    <w:rsid w:val="006F322F"/>
    <w:rsid w:val="006F34DF"/>
    <w:rsid w:val="006F3B2A"/>
    <w:rsid w:val="006F3E0F"/>
    <w:rsid w:val="006F4030"/>
    <w:rsid w:val="006F4054"/>
    <w:rsid w:val="006F42B5"/>
    <w:rsid w:val="006F43B7"/>
    <w:rsid w:val="006F4BBF"/>
    <w:rsid w:val="006F5BC8"/>
    <w:rsid w:val="006F5BE4"/>
    <w:rsid w:val="006F5D99"/>
    <w:rsid w:val="006F683C"/>
    <w:rsid w:val="006F6967"/>
    <w:rsid w:val="006F6C2A"/>
    <w:rsid w:val="006F6FE1"/>
    <w:rsid w:val="006F74AB"/>
    <w:rsid w:val="006F75E3"/>
    <w:rsid w:val="006F7662"/>
    <w:rsid w:val="006F7BF4"/>
    <w:rsid w:val="00700148"/>
    <w:rsid w:val="00700622"/>
    <w:rsid w:val="00700A1B"/>
    <w:rsid w:val="00700C0B"/>
    <w:rsid w:val="00700F61"/>
    <w:rsid w:val="0070145C"/>
    <w:rsid w:val="0070169C"/>
    <w:rsid w:val="00701848"/>
    <w:rsid w:val="00701A94"/>
    <w:rsid w:val="00701C78"/>
    <w:rsid w:val="00701E40"/>
    <w:rsid w:val="00701ECE"/>
    <w:rsid w:val="00701F57"/>
    <w:rsid w:val="007020B4"/>
    <w:rsid w:val="00702681"/>
    <w:rsid w:val="00702992"/>
    <w:rsid w:val="00702A5C"/>
    <w:rsid w:val="00702B96"/>
    <w:rsid w:val="00702C56"/>
    <w:rsid w:val="0070324E"/>
    <w:rsid w:val="0070370A"/>
    <w:rsid w:val="00703E4A"/>
    <w:rsid w:val="0070409F"/>
    <w:rsid w:val="00704339"/>
    <w:rsid w:val="00704706"/>
    <w:rsid w:val="00704CCA"/>
    <w:rsid w:val="00704E9A"/>
    <w:rsid w:val="00705031"/>
    <w:rsid w:val="00705171"/>
    <w:rsid w:val="007053B0"/>
    <w:rsid w:val="007054CE"/>
    <w:rsid w:val="00705DC7"/>
    <w:rsid w:val="00706EC4"/>
    <w:rsid w:val="0070711A"/>
    <w:rsid w:val="007100E9"/>
    <w:rsid w:val="00710175"/>
    <w:rsid w:val="007102B7"/>
    <w:rsid w:val="007102F7"/>
    <w:rsid w:val="00710779"/>
    <w:rsid w:val="00710C1B"/>
    <w:rsid w:val="00710E4E"/>
    <w:rsid w:val="00710E94"/>
    <w:rsid w:val="00710F5C"/>
    <w:rsid w:val="007110C3"/>
    <w:rsid w:val="007112F5"/>
    <w:rsid w:val="007115FB"/>
    <w:rsid w:val="00711628"/>
    <w:rsid w:val="00711E8D"/>
    <w:rsid w:val="007123C8"/>
    <w:rsid w:val="007124A4"/>
    <w:rsid w:val="00712707"/>
    <w:rsid w:val="007128E9"/>
    <w:rsid w:val="00712E63"/>
    <w:rsid w:val="00713376"/>
    <w:rsid w:val="007136FB"/>
    <w:rsid w:val="007139C7"/>
    <w:rsid w:val="00713F1D"/>
    <w:rsid w:val="007140AB"/>
    <w:rsid w:val="0071471B"/>
    <w:rsid w:val="0071472E"/>
    <w:rsid w:val="0071495F"/>
    <w:rsid w:val="00714AE2"/>
    <w:rsid w:val="00714D72"/>
    <w:rsid w:val="007159BB"/>
    <w:rsid w:val="00715FCF"/>
    <w:rsid w:val="00716618"/>
    <w:rsid w:val="00717B84"/>
    <w:rsid w:val="00717DE5"/>
    <w:rsid w:val="0072047B"/>
    <w:rsid w:val="00720C88"/>
    <w:rsid w:val="00720DC6"/>
    <w:rsid w:val="00720EE3"/>
    <w:rsid w:val="007211EF"/>
    <w:rsid w:val="00721695"/>
    <w:rsid w:val="00721AD9"/>
    <w:rsid w:val="00721D63"/>
    <w:rsid w:val="00722091"/>
    <w:rsid w:val="007220CE"/>
    <w:rsid w:val="00722543"/>
    <w:rsid w:val="00722CAB"/>
    <w:rsid w:val="00722F66"/>
    <w:rsid w:val="007236C9"/>
    <w:rsid w:val="00723DA1"/>
    <w:rsid w:val="00724685"/>
    <w:rsid w:val="007246C5"/>
    <w:rsid w:val="00724FF0"/>
    <w:rsid w:val="00725124"/>
    <w:rsid w:val="007253BE"/>
    <w:rsid w:val="007259EC"/>
    <w:rsid w:val="0072608C"/>
    <w:rsid w:val="00726787"/>
    <w:rsid w:val="007269B5"/>
    <w:rsid w:val="0072703D"/>
    <w:rsid w:val="0072756E"/>
    <w:rsid w:val="007275B5"/>
    <w:rsid w:val="007275E2"/>
    <w:rsid w:val="00727739"/>
    <w:rsid w:val="0072778D"/>
    <w:rsid w:val="00727811"/>
    <w:rsid w:val="00727D8A"/>
    <w:rsid w:val="00727DFC"/>
    <w:rsid w:val="00727EF5"/>
    <w:rsid w:val="00730093"/>
    <w:rsid w:val="00730B5D"/>
    <w:rsid w:val="00730DA8"/>
    <w:rsid w:val="00730DAF"/>
    <w:rsid w:val="00730F76"/>
    <w:rsid w:val="00731207"/>
    <w:rsid w:val="007312D4"/>
    <w:rsid w:val="007314C8"/>
    <w:rsid w:val="00731782"/>
    <w:rsid w:val="007317FD"/>
    <w:rsid w:val="00731FEA"/>
    <w:rsid w:val="007323F4"/>
    <w:rsid w:val="00732CE7"/>
    <w:rsid w:val="0073308A"/>
    <w:rsid w:val="007332F7"/>
    <w:rsid w:val="00733458"/>
    <w:rsid w:val="007337E3"/>
    <w:rsid w:val="00733C30"/>
    <w:rsid w:val="00733E9D"/>
    <w:rsid w:val="007340F4"/>
    <w:rsid w:val="00734200"/>
    <w:rsid w:val="007345CB"/>
    <w:rsid w:val="00734800"/>
    <w:rsid w:val="00734A36"/>
    <w:rsid w:val="00734AD4"/>
    <w:rsid w:val="0073547E"/>
    <w:rsid w:val="00735576"/>
    <w:rsid w:val="007355DB"/>
    <w:rsid w:val="00735795"/>
    <w:rsid w:val="0073591B"/>
    <w:rsid w:val="00735921"/>
    <w:rsid w:val="0073599B"/>
    <w:rsid w:val="00735BD3"/>
    <w:rsid w:val="007368D9"/>
    <w:rsid w:val="00736CF3"/>
    <w:rsid w:val="00736F61"/>
    <w:rsid w:val="00737A8C"/>
    <w:rsid w:val="00737FB2"/>
    <w:rsid w:val="00740105"/>
    <w:rsid w:val="00740828"/>
    <w:rsid w:val="00740AA5"/>
    <w:rsid w:val="00740D8B"/>
    <w:rsid w:val="007412B0"/>
    <w:rsid w:val="0074185E"/>
    <w:rsid w:val="00741AC1"/>
    <w:rsid w:val="00741DBF"/>
    <w:rsid w:val="00741FE3"/>
    <w:rsid w:val="00742207"/>
    <w:rsid w:val="00742253"/>
    <w:rsid w:val="007424D9"/>
    <w:rsid w:val="00742A01"/>
    <w:rsid w:val="00742AF3"/>
    <w:rsid w:val="00742B7A"/>
    <w:rsid w:val="00742DE6"/>
    <w:rsid w:val="00742E54"/>
    <w:rsid w:val="00742EB3"/>
    <w:rsid w:val="00742FF2"/>
    <w:rsid w:val="00743044"/>
    <w:rsid w:val="00743168"/>
    <w:rsid w:val="0074339B"/>
    <w:rsid w:val="007436B9"/>
    <w:rsid w:val="007436F0"/>
    <w:rsid w:val="0074422A"/>
    <w:rsid w:val="007443E4"/>
    <w:rsid w:val="00745361"/>
    <w:rsid w:val="00745506"/>
    <w:rsid w:val="00745A13"/>
    <w:rsid w:val="00745A27"/>
    <w:rsid w:val="00745AFF"/>
    <w:rsid w:val="00745E6B"/>
    <w:rsid w:val="0074602D"/>
    <w:rsid w:val="0074611B"/>
    <w:rsid w:val="007465B3"/>
    <w:rsid w:val="00746790"/>
    <w:rsid w:val="007467F4"/>
    <w:rsid w:val="00746987"/>
    <w:rsid w:val="00746EEA"/>
    <w:rsid w:val="0074728E"/>
    <w:rsid w:val="0074785C"/>
    <w:rsid w:val="007501E5"/>
    <w:rsid w:val="007509CA"/>
    <w:rsid w:val="00750E4B"/>
    <w:rsid w:val="0075115C"/>
    <w:rsid w:val="0075154D"/>
    <w:rsid w:val="007519BC"/>
    <w:rsid w:val="00751DE1"/>
    <w:rsid w:val="0075290B"/>
    <w:rsid w:val="00753175"/>
    <w:rsid w:val="00753476"/>
    <w:rsid w:val="007539E2"/>
    <w:rsid w:val="00753B97"/>
    <w:rsid w:val="00753E7D"/>
    <w:rsid w:val="007541EB"/>
    <w:rsid w:val="007547A5"/>
    <w:rsid w:val="00755096"/>
    <w:rsid w:val="0075578F"/>
    <w:rsid w:val="00755D2C"/>
    <w:rsid w:val="00755E08"/>
    <w:rsid w:val="00756197"/>
    <w:rsid w:val="007562E5"/>
    <w:rsid w:val="0075648C"/>
    <w:rsid w:val="00756909"/>
    <w:rsid w:val="00756A5D"/>
    <w:rsid w:val="00756C5A"/>
    <w:rsid w:val="00756D5E"/>
    <w:rsid w:val="00757091"/>
    <w:rsid w:val="0075725E"/>
    <w:rsid w:val="00757826"/>
    <w:rsid w:val="0075785C"/>
    <w:rsid w:val="007578E6"/>
    <w:rsid w:val="00757B95"/>
    <w:rsid w:val="00757BDF"/>
    <w:rsid w:val="00757EA3"/>
    <w:rsid w:val="00757F32"/>
    <w:rsid w:val="00757F90"/>
    <w:rsid w:val="00757FEE"/>
    <w:rsid w:val="00759C4B"/>
    <w:rsid w:val="00760186"/>
    <w:rsid w:val="00760215"/>
    <w:rsid w:val="00760616"/>
    <w:rsid w:val="00760C85"/>
    <w:rsid w:val="00760F44"/>
    <w:rsid w:val="00761360"/>
    <w:rsid w:val="00761444"/>
    <w:rsid w:val="00761981"/>
    <w:rsid w:val="00761A77"/>
    <w:rsid w:val="00761DAE"/>
    <w:rsid w:val="00763506"/>
    <w:rsid w:val="00764385"/>
    <w:rsid w:val="00764451"/>
    <w:rsid w:val="0076505D"/>
    <w:rsid w:val="0076509A"/>
    <w:rsid w:val="007654CB"/>
    <w:rsid w:val="00765BB1"/>
    <w:rsid w:val="00765F18"/>
    <w:rsid w:val="007662C7"/>
    <w:rsid w:val="0076645E"/>
    <w:rsid w:val="007669BC"/>
    <w:rsid w:val="00766E20"/>
    <w:rsid w:val="007674AC"/>
    <w:rsid w:val="0077050D"/>
    <w:rsid w:val="0077078E"/>
    <w:rsid w:val="0077089C"/>
    <w:rsid w:val="00770C3F"/>
    <w:rsid w:val="00770D78"/>
    <w:rsid w:val="007710B9"/>
    <w:rsid w:val="0077139A"/>
    <w:rsid w:val="007714D8"/>
    <w:rsid w:val="007718E0"/>
    <w:rsid w:val="00771B49"/>
    <w:rsid w:val="00772093"/>
    <w:rsid w:val="00772180"/>
    <w:rsid w:val="0077267C"/>
    <w:rsid w:val="00772D6A"/>
    <w:rsid w:val="00772FAF"/>
    <w:rsid w:val="00772FC9"/>
    <w:rsid w:val="0077347D"/>
    <w:rsid w:val="00773630"/>
    <w:rsid w:val="007736A3"/>
    <w:rsid w:val="00773A59"/>
    <w:rsid w:val="00773D42"/>
    <w:rsid w:val="00774467"/>
    <w:rsid w:val="00774686"/>
    <w:rsid w:val="00774690"/>
    <w:rsid w:val="007746D4"/>
    <w:rsid w:val="0077500A"/>
    <w:rsid w:val="007751B8"/>
    <w:rsid w:val="0077565B"/>
    <w:rsid w:val="00775D33"/>
    <w:rsid w:val="00775D5F"/>
    <w:rsid w:val="00776001"/>
    <w:rsid w:val="00776252"/>
    <w:rsid w:val="00776306"/>
    <w:rsid w:val="007767B7"/>
    <w:rsid w:val="007767FD"/>
    <w:rsid w:val="00776CAA"/>
    <w:rsid w:val="007774FC"/>
    <w:rsid w:val="00777F9A"/>
    <w:rsid w:val="00777FD2"/>
    <w:rsid w:val="007809C6"/>
    <w:rsid w:val="007809DA"/>
    <w:rsid w:val="00780C62"/>
    <w:rsid w:val="00781211"/>
    <w:rsid w:val="00781342"/>
    <w:rsid w:val="0078163F"/>
    <w:rsid w:val="007816E2"/>
    <w:rsid w:val="00781BA5"/>
    <w:rsid w:val="007822EB"/>
    <w:rsid w:val="007828D5"/>
    <w:rsid w:val="00783258"/>
    <w:rsid w:val="00783C17"/>
    <w:rsid w:val="00784188"/>
    <w:rsid w:val="007849A9"/>
    <w:rsid w:val="007849C1"/>
    <w:rsid w:val="007849E2"/>
    <w:rsid w:val="00784B69"/>
    <w:rsid w:val="00784C83"/>
    <w:rsid w:val="00785246"/>
    <w:rsid w:val="0078537D"/>
    <w:rsid w:val="00785577"/>
    <w:rsid w:val="00785873"/>
    <w:rsid w:val="00785A84"/>
    <w:rsid w:val="00785E2F"/>
    <w:rsid w:val="00785F6D"/>
    <w:rsid w:val="007862F9"/>
    <w:rsid w:val="007867F7"/>
    <w:rsid w:val="00786A9F"/>
    <w:rsid w:val="00786ABE"/>
    <w:rsid w:val="00786CB6"/>
    <w:rsid w:val="00786F6D"/>
    <w:rsid w:val="00787ADB"/>
    <w:rsid w:val="00787B22"/>
    <w:rsid w:val="007900EE"/>
    <w:rsid w:val="00790BB7"/>
    <w:rsid w:val="00790CB0"/>
    <w:rsid w:val="00791198"/>
    <w:rsid w:val="00791259"/>
    <w:rsid w:val="0079133F"/>
    <w:rsid w:val="00791431"/>
    <w:rsid w:val="007918FC"/>
    <w:rsid w:val="00792093"/>
    <w:rsid w:val="00792444"/>
    <w:rsid w:val="007926BD"/>
    <w:rsid w:val="007927DE"/>
    <w:rsid w:val="00792B2C"/>
    <w:rsid w:val="00793228"/>
    <w:rsid w:val="0079373A"/>
    <w:rsid w:val="00793A74"/>
    <w:rsid w:val="00793D7F"/>
    <w:rsid w:val="00793FDD"/>
    <w:rsid w:val="007941C6"/>
    <w:rsid w:val="007946B4"/>
    <w:rsid w:val="00794CCA"/>
    <w:rsid w:val="00794CD8"/>
    <w:rsid w:val="00794D6A"/>
    <w:rsid w:val="0079593E"/>
    <w:rsid w:val="00795C99"/>
    <w:rsid w:val="00795DF2"/>
    <w:rsid w:val="007968BC"/>
    <w:rsid w:val="00796C4A"/>
    <w:rsid w:val="007970C4"/>
    <w:rsid w:val="00797154"/>
    <w:rsid w:val="00797444"/>
    <w:rsid w:val="0079744D"/>
    <w:rsid w:val="0079750A"/>
    <w:rsid w:val="007976BA"/>
    <w:rsid w:val="00797E27"/>
    <w:rsid w:val="00797EA8"/>
    <w:rsid w:val="007A0585"/>
    <w:rsid w:val="007A078B"/>
    <w:rsid w:val="007A0C8D"/>
    <w:rsid w:val="007A1887"/>
    <w:rsid w:val="007A1953"/>
    <w:rsid w:val="007A1A9D"/>
    <w:rsid w:val="007A27C5"/>
    <w:rsid w:val="007A2A66"/>
    <w:rsid w:val="007A3066"/>
    <w:rsid w:val="007A330B"/>
    <w:rsid w:val="007A33F8"/>
    <w:rsid w:val="007A3487"/>
    <w:rsid w:val="007A396C"/>
    <w:rsid w:val="007A3974"/>
    <w:rsid w:val="007A4394"/>
    <w:rsid w:val="007A46C2"/>
    <w:rsid w:val="007A4FFB"/>
    <w:rsid w:val="007A52AE"/>
    <w:rsid w:val="007A5537"/>
    <w:rsid w:val="007A5545"/>
    <w:rsid w:val="007A557D"/>
    <w:rsid w:val="007A55A7"/>
    <w:rsid w:val="007A5645"/>
    <w:rsid w:val="007A56F6"/>
    <w:rsid w:val="007A57BC"/>
    <w:rsid w:val="007A5B9E"/>
    <w:rsid w:val="007A5C1D"/>
    <w:rsid w:val="007A5F3E"/>
    <w:rsid w:val="007A6461"/>
    <w:rsid w:val="007A672E"/>
    <w:rsid w:val="007A690C"/>
    <w:rsid w:val="007A6CDB"/>
    <w:rsid w:val="007A7010"/>
    <w:rsid w:val="007A7227"/>
    <w:rsid w:val="007A7EF7"/>
    <w:rsid w:val="007B0033"/>
    <w:rsid w:val="007B0441"/>
    <w:rsid w:val="007B05CD"/>
    <w:rsid w:val="007B09A8"/>
    <w:rsid w:val="007B0CB8"/>
    <w:rsid w:val="007B10FF"/>
    <w:rsid w:val="007B14F6"/>
    <w:rsid w:val="007B19AC"/>
    <w:rsid w:val="007B1F10"/>
    <w:rsid w:val="007B2143"/>
    <w:rsid w:val="007B2632"/>
    <w:rsid w:val="007B2672"/>
    <w:rsid w:val="007B2DA7"/>
    <w:rsid w:val="007B3000"/>
    <w:rsid w:val="007B303D"/>
    <w:rsid w:val="007B3040"/>
    <w:rsid w:val="007B31AE"/>
    <w:rsid w:val="007B32BA"/>
    <w:rsid w:val="007B335E"/>
    <w:rsid w:val="007B3380"/>
    <w:rsid w:val="007B3912"/>
    <w:rsid w:val="007B3A28"/>
    <w:rsid w:val="007B3F97"/>
    <w:rsid w:val="007B4345"/>
    <w:rsid w:val="007B456D"/>
    <w:rsid w:val="007B4A9D"/>
    <w:rsid w:val="007B4AE4"/>
    <w:rsid w:val="007B5600"/>
    <w:rsid w:val="007B5955"/>
    <w:rsid w:val="007B5C49"/>
    <w:rsid w:val="007B5EFA"/>
    <w:rsid w:val="007B60BF"/>
    <w:rsid w:val="007B60C9"/>
    <w:rsid w:val="007B64DD"/>
    <w:rsid w:val="007B7562"/>
    <w:rsid w:val="007B75E1"/>
    <w:rsid w:val="007B7791"/>
    <w:rsid w:val="007B7C65"/>
    <w:rsid w:val="007B7D24"/>
    <w:rsid w:val="007C0AD5"/>
    <w:rsid w:val="007C137D"/>
    <w:rsid w:val="007C13A9"/>
    <w:rsid w:val="007C20AE"/>
    <w:rsid w:val="007C2355"/>
    <w:rsid w:val="007C235B"/>
    <w:rsid w:val="007C2647"/>
    <w:rsid w:val="007C28D3"/>
    <w:rsid w:val="007C2960"/>
    <w:rsid w:val="007C2DB0"/>
    <w:rsid w:val="007C2DBC"/>
    <w:rsid w:val="007C2E0A"/>
    <w:rsid w:val="007C2FFF"/>
    <w:rsid w:val="007C3381"/>
    <w:rsid w:val="007C353E"/>
    <w:rsid w:val="007C360D"/>
    <w:rsid w:val="007C4420"/>
    <w:rsid w:val="007C526C"/>
    <w:rsid w:val="007C59DF"/>
    <w:rsid w:val="007C5B0D"/>
    <w:rsid w:val="007C650F"/>
    <w:rsid w:val="007C6B28"/>
    <w:rsid w:val="007C70B9"/>
    <w:rsid w:val="007C7497"/>
    <w:rsid w:val="007C792E"/>
    <w:rsid w:val="007C79E1"/>
    <w:rsid w:val="007C7B05"/>
    <w:rsid w:val="007C7B85"/>
    <w:rsid w:val="007C7D64"/>
    <w:rsid w:val="007C7FE7"/>
    <w:rsid w:val="007D0145"/>
    <w:rsid w:val="007D02AA"/>
    <w:rsid w:val="007D06C5"/>
    <w:rsid w:val="007D0731"/>
    <w:rsid w:val="007D0845"/>
    <w:rsid w:val="007D0FDC"/>
    <w:rsid w:val="007D11B6"/>
    <w:rsid w:val="007D16C1"/>
    <w:rsid w:val="007D19A7"/>
    <w:rsid w:val="007D1A42"/>
    <w:rsid w:val="007D1E25"/>
    <w:rsid w:val="007D224D"/>
    <w:rsid w:val="007D2338"/>
    <w:rsid w:val="007D2735"/>
    <w:rsid w:val="007D2A0C"/>
    <w:rsid w:val="007D2A69"/>
    <w:rsid w:val="007D350E"/>
    <w:rsid w:val="007D36FF"/>
    <w:rsid w:val="007D389E"/>
    <w:rsid w:val="007D41DA"/>
    <w:rsid w:val="007D54F9"/>
    <w:rsid w:val="007D6069"/>
    <w:rsid w:val="007D654F"/>
    <w:rsid w:val="007D6771"/>
    <w:rsid w:val="007D6993"/>
    <w:rsid w:val="007D6B5E"/>
    <w:rsid w:val="007D6CB6"/>
    <w:rsid w:val="007D6E75"/>
    <w:rsid w:val="007D738C"/>
    <w:rsid w:val="007D7443"/>
    <w:rsid w:val="007D7579"/>
    <w:rsid w:val="007D75D5"/>
    <w:rsid w:val="007D7635"/>
    <w:rsid w:val="007D774E"/>
    <w:rsid w:val="007D7978"/>
    <w:rsid w:val="007E018D"/>
    <w:rsid w:val="007E098C"/>
    <w:rsid w:val="007E0A53"/>
    <w:rsid w:val="007E0C55"/>
    <w:rsid w:val="007E0CF7"/>
    <w:rsid w:val="007E0D3E"/>
    <w:rsid w:val="007E118E"/>
    <w:rsid w:val="007E1449"/>
    <w:rsid w:val="007E149E"/>
    <w:rsid w:val="007E15D2"/>
    <w:rsid w:val="007E17D4"/>
    <w:rsid w:val="007E1D1D"/>
    <w:rsid w:val="007E1D73"/>
    <w:rsid w:val="007E1E5F"/>
    <w:rsid w:val="007E209A"/>
    <w:rsid w:val="007E22CE"/>
    <w:rsid w:val="007E2330"/>
    <w:rsid w:val="007E241C"/>
    <w:rsid w:val="007E2545"/>
    <w:rsid w:val="007E2BA0"/>
    <w:rsid w:val="007E2BBC"/>
    <w:rsid w:val="007E2BDE"/>
    <w:rsid w:val="007E38D0"/>
    <w:rsid w:val="007E3996"/>
    <w:rsid w:val="007E3B40"/>
    <w:rsid w:val="007E3DCC"/>
    <w:rsid w:val="007E3FD7"/>
    <w:rsid w:val="007E4174"/>
    <w:rsid w:val="007E4817"/>
    <w:rsid w:val="007E5196"/>
    <w:rsid w:val="007E55C8"/>
    <w:rsid w:val="007E5CB5"/>
    <w:rsid w:val="007E6070"/>
    <w:rsid w:val="007E692D"/>
    <w:rsid w:val="007E6A45"/>
    <w:rsid w:val="007E6BF0"/>
    <w:rsid w:val="007E6F8B"/>
    <w:rsid w:val="007E746E"/>
    <w:rsid w:val="007E7482"/>
    <w:rsid w:val="007E7673"/>
    <w:rsid w:val="007F0175"/>
    <w:rsid w:val="007F01A7"/>
    <w:rsid w:val="007F02C7"/>
    <w:rsid w:val="007F0331"/>
    <w:rsid w:val="007F0783"/>
    <w:rsid w:val="007F0924"/>
    <w:rsid w:val="007F19A8"/>
    <w:rsid w:val="007F1B71"/>
    <w:rsid w:val="007F1C31"/>
    <w:rsid w:val="007F20D1"/>
    <w:rsid w:val="007F23D1"/>
    <w:rsid w:val="007F290D"/>
    <w:rsid w:val="007F2AC1"/>
    <w:rsid w:val="007F3308"/>
    <w:rsid w:val="007F3DAD"/>
    <w:rsid w:val="007F41DE"/>
    <w:rsid w:val="007F46A6"/>
    <w:rsid w:val="007F46B2"/>
    <w:rsid w:val="007F4B1F"/>
    <w:rsid w:val="007F5064"/>
    <w:rsid w:val="007F5470"/>
    <w:rsid w:val="007F5A36"/>
    <w:rsid w:val="007F5B16"/>
    <w:rsid w:val="007F5DAF"/>
    <w:rsid w:val="007F6A83"/>
    <w:rsid w:val="007F6BFC"/>
    <w:rsid w:val="007F72F3"/>
    <w:rsid w:val="007F7346"/>
    <w:rsid w:val="007F7622"/>
    <w:rsid w:val="007F766F"/>
    <w:rsid w:val="007F7CFE"/>
    <w:rsid w:val="007F7DF3"/>
    <w:rsid w:val="008006B1"/>
    <w:rsid w:val="00800A95"/>
    <w:rsid w:val="00800DFD"/>
    <w:rsid w:val="00801070"/>
    <w:rsid w:val="008010DE"/>
    <w:rsid w:val="00801F14"/>
    <w:rsid w:val="00802089"/>
    <w:rsid w:val="00802669"/>
    <w:rsid w:val="00802761"/>
    <w:rsid w:val="00802B81"/>
    <w:rsid w:val="00802C05"/>
    <w:rsid w:val="00802C57"/>
    <w:rsid w:val="00802C78"/>
    <w:rsid w:val="00802CE5"/>
    <w:rsid w:val="00802E77"/>
    <w:rsid w:val="0080320B"/>
    <w:rsid w:val="00803271"/>
    <w:rsid w:val="008035D3"/>
    <w:rsid w:val="008040E9"/>
    <w:rsid w:val="008043FE"/>
    <w:rsid w:val="008054F6"/>
    <w:rsid w:val="00805F8B"/>
    <w:rsid w:val="00806173"/>
    <w:rsid w:val="0080635B"/>
    <w:rsid w:val="00806370"/>
    <w:rsid w:val="00806966"/>
    <w:rsid w:val="008069BB"/>
    <w:rsid w:val="00807813"/>
    <w:rsid w:val="00807AF3"/>
    <w:rsid w:val="00807C0E"/>
    <w:rsid w:val="00807E7D"/>
    <w:rsid w:val="00807EFB"/>
    <w:rsid w:val="00810B7E"/>
    <w:rsid w:val="00810FE7"/>
    <w:rsid w:val="00811A42"/>
    <w:rsid w:val="00812504"/>
    <w:rsid w:val="008126EF"/>
    <w:rsid w:val="00812BB8"/>
    <w:rsid w:val="00812BE5"/>
    <w:rsid w:val="00812BF2"/>
    <w:rsid w:val="00813314"/>
    <w:rsid w:val="0081346F"/>
    <w:rsid w:val="00813493"/>
    <w:rsid w:val="00813D12"/>
    <w:rsid w:val="00813F1B"/>
    <w:rsid w:val="0081411F"/>
    <w:rsid w:val="008145BA"/>
    <w:rsid w:val="008147BE"/>
    <w:rsid w:val="008147F6"/>
    <w:rsid w:val="00814BB7"/>
    <w:rsid w:val="00814EF6"/>
    <w:rsid w:val="008153EC"/>
    <w:rsid w:val="00815473"/>
    <w:rsid w:val="00815542"/>
    <w:rsid w:val="00815A21"/>
    <w:rsid w:val="00815B4E"/>
    <w:rsid w:val="00815CD8"/>
    <w:rsid w:val="00815D40"/>
    <w:rsid w:val="00815E42"/>
    <w:rsid w:val="00815E7B"/>
    <w:rsid w:val="00815F5C"/>
    <w:rsid w:val="008160A9"/>
    <w:rsid w:val="0081680C"/>
    <w:rsid w:val="0081685C"/>
    <w:rsid w:val="00816E03"/>
    <w:rsid w:val="00817E35"/>
    <w:rsid w:val="00820459"/>
    <w:rsid w:val="00820A23"/>
    <w:rsid w:val="00820C5C"/>
    <w:rsid w:val="00820E50"/>
    <w:rsid w:val="00821417"/>
    <w:rsid w:val="00821DE6"/>
    <w:rsid w:val="00821F59"/>
    <w:rsid w:val="008220F7"/>
    <w:rsid w:val="00822C36"/>
    <w:rsid w:val="008230D6"/>
    <w:rsid w:val="00823248"/>
    <w:rsid w:val="008232C1"/>
    <w:rsid w:val="0082454B"/>
    <w:rsid w:val="00824977"/>
    <w:rsid w:val="008249BE"/>
    <w:rsid w:val="00825782"/>
    <w:rsid w:val="00825A28"/>
    <w:rsid w:val="00825C0D"/>
    <w:rsid w:val="008269CA"/>
    <w:rsid w:val="008271DE"/>
    <w:rsid w:val="00827AAA"/>
    <w:rsid w:val="00827C42"/>
    <w:rsid w:val="008304A2"/>
    <w:rsid w:val="00830803"/>
    <w:rsid w:val="00830D26"/>
    <w:rsid w:val="00830FCF"/>
    <w:rsid w:val="008310B1"/>
    <w:rsid w:val="008313BA"/>
    <w:rsid w:val="00831461"/>
    <w:rsid w:val="0083165F"/>
    <w:rsid w:val="00831675"/>
    <w:rsid w:val="00831942"/>
    <w:rsid w:val="00831E33"/>
    <w:rsid w:val="008321B0"/>
    <w:rsid w:val="00832EF6"/>
    <w:rsid w:val="00832F2B"/>
    <w:rsid w:val="00833654"/>
    <w:rsid w:val="00833895"/>
    <w:rsid w:val="00833CDB"/>
    <w:rsid w:val="00833E47"/>
    <w:rsid w:val="00834364"/>
    <w:rsid w:val="008348EE"/>
    <w:rsid w:val="0083518B"/>
    <w:rsid w:val="008352C1"/>
    <w:rsid w:val="00835451"/>
    <w:rsid w:val="00835756"/>
    <w:rsid w:val="0083586B"/>
    <w:rsid w:val="00835971"/>
    <w:rsid w:val="00835C10"/>
    <w:rsid w:val="00836761"/>
    <w:rsid w:val="00836CBF"/>
    <w:rsid w:val="008400C3"/>
    <w:rsid w:val="008404AD"/>
    <w:rsid w:val="00840B7D"/>
    <w:rsid w:val="00841C14"/>
    <w:rsid w:val="00841C95"/>
    <w:rsid w:val="008420C0"/>
    <w:rsid w:val="00842549"/>
    <w:rsid w:val="00842A24"/>
    <w:rsid w:val="00842E59"/>
    <w:rsid w:val="00842E9B"/>
    <w:rsid w:val="00843E9D"/>
    <w:rsid w:val="0084453B"/>
    <w:rsid w:val="0084482A"/>
    <w:rsid w:val="00844849"/>
    <w:rsid w:val="00844A1E"/>
    <w:rsid w:val="00844B85"/>
    <w:rsid w:val="00844E5D"/>
    <w:rsid w:val="00844ED9"/>
    <w:rsid w:val="00845015"/>
    <w:rsid w:val="00845360"/>
    <w:rsid w:val="0084541A"/>
    <w:rsid w:val="00845596"/>
    <w:rsid w:val="00845A66"/>
    <w:rsid w:val="00845A80"/>
    <w:rsid w:val="00845D73"/>
    <w:rsid w:val="00845D74"/>
    <w:rsid w:val="00845D87"/>
    <w:rsid w:val="00845FCC"/>
    <w:rsid w:val="0084696D"/>
    <w:rsid w:val="008474F7"/>
    <w:rsid w:val="00847706"/>
    <w:rsid w:val="00847783"/>
    <w:rsid w:val="00847867"/>
    <w:rsid w:val="008502B4"/>
    <w:rsid w:val="00850F23"/>
    <w:rsid w:val="0085134A"/>
    <w:rsid w:val="008517ED"/>
    <w:rsid w:val="0085186E"/>
    <w:rsid w:val="008518DA"/>
    <w:rsid w:val="00851F09"/>
    <w:rsid w:val="00852218"/>
    <w:rsid w:val="00852473"/>
    <w:rsid w:val="00852E17"/>
    <w:rsid w:val="00852F4F"/>
    <w:rsid w:val="00853042"/>
    <w:rsid w:val="00853179"/>
    <w:rsid w:val="00853221"/>
    <w:rsid w:val="00853672"/>
    <w:rsid w:val="0085458F"/>
    <w:rsid w:val="00854876"/>
    <w:rsid w:val="00854CB9"/>
    <w:rsid w:val="008552D6"/>
    <w:rsid w:val="0085542D"/>
    <w:rsid w:val="0085567D"/>
    <w:rsid w:val="00855812"/>
    <w:rsid w:val="008558E8"/>
    <w:rsid w:val="00855A33"/>
    <w:rsid w:val="00855BAF"/>
    <w:rsid w:val="00855D64"/>
    <w:rsid w:val="00855DA3"/>
    <w:rsid w:val="008569F9"/>
    <w:rsid w:val="00857BC0"/>
    <w:rsid w:val="008601C5"/>
    <w:rsid w:val="00860791"/>
    <w:rsid w:val="00860BB5"/>
    <w:rsid w:val="00860DF0"/>
    <w:rsid w:val="00861463"/>
    <w:rsid w:val="00861686"/>
    <w:rsid w:val="00861724"/>
    <w:rsid w:val="00861738"/>
    <w:rsid w:val="00861791"/>
    <w:rsid w:val="0086242A"/>
    <w:rsid w:val="00862443"/>
    <w:rsid w:val="00862553"/>
    <w:rsid w:val="00862627"/>
    <w:rsid w:val="008628D0"/>
    <w:rsid w:val="0086290D"/>
    <w:rsid w:val="0086299B"/>
    <w:rsid w:val="00862D4C"/>
    <w:rsid w:val="00862D84"/>
    <w:rsid w:val="008635CF"/>
    <w:rsid w:val="0086379D"/>
    <w:rsid w:val="00863A54"/>
    <w:rsid w:val="0086410D"/>
    <w:rsid w:val="0086429D"/>
    <w:rsid w:val="00864B3F"/>
    <w:rsid w:val="00864BDD"/>
    <w:rsid w:val="00864C30"/>
    <w:rsid w:val="008658BF"/>
    <w:rsid w:val="00865CBC"/>
    <w:rsid w:val="0086637A"/>
    <w:rsid w:val="00866472"/>
    <w:rsid w:val="008664D8"/>
    <w:rsid w:val="0086693A"/>
    <w:rsid w:val="0086729C"/>
    <w:rsid w:val="0086748E"/>
    <w:rsid w:val="008679B2"/>
    <w:rsid w:val="00867E0C"/>
    <w:rsid w:val="00870568"/>
    <w:rsid w:val="008705B5"/>
    <w:rsid w:val="0087088C"/>
    <w:rsid w:val="00870C0C"/>
    <w:rsid w:val="008712CF"/>
    <w:rsid w:val="00871DFF"/>
    <w:rsid w:val="008720F1"/>
    <w:rsid w:val="00872578"/>
    <w:rsid w:val="00872A40"/>
    <w:rsid w:val="00872ACF"/>
    <w:rsid w:val="00872B59"/>
    <w:rsid w:val="00872F2D"/>
    <w:rsid w:val="00872FF1"/>
    <w:rsid w:val="008730E7"/>
    <w:rsid w:val="008738E5"/>
    <w:rsid w:val="00873BFF"/>
    <w:rsid w:val="008742CA"/>
    <w:rsid w:val="00874402"/>
    <w:rsid w:val="00874ADA"/>
    <w:rsid w:val="00874B8C"/>
    <w:rsid w:val="00874EA3"/>
    <w:rsid w:val="008751A0"/>
    <w:rsid w:val="008753E0"/>
    <w:rsid w:val="00875ECD"/>
    <w:rsid w:val="00875F2A"/>
    <w:rsid w:val="008761AB"/>
    <w:rsid w:val="00876596"/>
    <w:rsid w:val="008765C7"/>
    <w:rsid w:val="00876C35"/>
    <w:rsid w:val="00876FBB"/>
    <w:rsid w:val="00877071"/>
    <w:rsid w:val="00877664"/>
    <w:rsid w:val="008778FC"/>
    <w:rsid w:val="008779B4"/>
    <w:rsid w:val="00877A2F"/>
    <w:rsid w:val="00880039"/>
    <w:rsid w:val="00880185"/>
    <w:rsid w:val="00880544"/>
    <w:rsid w:val="008807A9"/>
    <w:rsid w:val="00881225"/>
    <w:rsid w:val="0088138D"/>
    <w:rsid w:val="0088141F"/>
    <w:rsid w:val="00881486"/>
    <w:rsid w:val="008814CF"/>
    <w:rsid w:val="008819A9"/>
    <w:rsid w:val="00881A70"/>
    <w:rsid w:val="00881AD0"/>
    <w:rsid w:val="00881CA0"/>
    <w:rsid w:val="00882012"/>
    <w:rsid w:val="0088211F"/>
    <w:rsid w:val="00882296"/>
    <w:rsid w:val="008822AC"/>
    <w:rsid w:val="00882BB2"/>
    <w:rsid w:val="0088356D"/>
    <w:rsid w:val="008835E3"/>
    <w:rsid w:val="0088373E"/>
    <w:rsid w:val="00883851"/>
    <w:rsid w:val="00883863"/>
    <w:rsid w:val="00883E0E"/>
    <w:rsid w:val="00883F0B"/>
    <w:rsid w:val="0088457B"/>
    <w:rsid w:val="0088467C"/>
    <w:rsid w:val="008847BC"/>
    <w:rsid w:val="0088498B"/>
    <w:rsid w:val="00884E8E"/>
    <w:rsid w:val="00885015"/>
    <w:rsid w:val="00885071"/>
    <w:rsid w:val="008853B9"/>
    <w:rsid w:val="0088559E"/>
    <w:rsid w:val="00885A06"/>
    <w:rsid w:val="00885A35"/>
    <w:rsid w:val="00885AA3"/>
    <w:rsid w:val="00885B10"/>
    <w:rsid w:val="00885D9C"/>
    <w:rsid w:val="00885FF0"/>
    <w:rsid w:val="008863D4"/>
    <w:rsid w:val="008865F2"/>
    <w:rsid w:val="008870E6"/>
    <w:rsid w:val="00887445"/>
    <w:rsid w:val="00887530"/>
    <w:rsid w:val="00887851"/>
    <w:rsid w:val="008900C2"/>
    <w:rsid w:val="008900C3"/>
    <w:rsid w:val="0089097F"/>
    <w:rsid w:val="008909AB"/>
    <w:rsid w:val="00890C91"/>
    <w:rsid w:val="00890F91"/>
    <w:rsid w:val="0089168C"/>
    <w:rsid w:val="00891A71"/>
    <w:rsid w:val="00891F21"/>
    <w:rsid w:val="00891F4C"/>
    <w:rsid w:val="00892369"/>
    <w:rsid w:val="00892457"/>
    <w:rsid w:val="00892A00"/>
    <w:rsid w:val="00892D3B"/>
    <w:rsid w:val="00892EA8"/>
    <w:rsid w:val="008930AC"/>
    <w:rsid w:val="00893193"/>
    <w:rsid w:val="008934AA"/>
    <w:rsid w:val="008944C7"/>
    <w:rsid w:val="00894515"/>
    <w:rsid w:val="00894579"/>
    <w:rsid w:val="0089489D"/>
    <w:rsid w:val="00894ADA"/>
    <w:rsid w:val="00894E35"/>
    <w:rsid w:val="00895B4F"/>
    <w:rsid w:val="008961D8"/>
    <w:rsid w:val="0089633E"/>
    <w:rsid w:val="0089695F"/>
    <w:rsid w:val="00896D13"/>
    <w:rsid w:val="0089762F"/>
    <w:rsid w:val="008979E9"/>
    <w:rsid w:val="008A01EB"/>
    <w:rsid w:val="008A06AE"/>
    <w:rsid w:val="008A089C"/>
    <w:rsid w:val="008A0CD1"/>
    <w:rsid w:val="008A17F1"/>
    <w:rsid w:val="008A198E"/>
    <w:rsid w:val="008A1BA3"/>
    <w:rsid w:val="008A1BA4"/>
    <w:rsid w:val="008A1C6A"/>
    <w:rsid w:val="008A1D1F"/>
    <w:rsid w:val="008A1EE9"/>
    <w:rsid w:val="008A2075"/>
    <w:rsid w:val="008A2107"/>
    <w:rsid w:val="008A224C"/>
    <w:rsid w:val="008A2BDB"/>
    <w:rsid w:val="008A2F40"/>
    <w:rsid w:val="008A3187"/>
    <w:rsid w:val="008A331A"/>
    <w:rsid w:val="008A3987"/>
    <w:rsid w:val="008A3B1A"/>
    <w:rsid w:val="008A3B27"/>
    <w:rsid w:val="008A4B5D"/>
    <w:rsid w:val="008A4DED"/>
    <w:rsid w:val="008A589D"/>
    <w:rsid w:val="008A5AE0"/>
    <w:rsid w:val="008A5B67"/>
    <w:rsid w:val="008A5C9D"/>
    <w:rsid w:val="008A5CCD"/>
    <w:rsid w:val="008A5F4F"/>
    <w:rsid w:val="008A5F57"/>
    <w:rsid w:val="008A67D2"/>
    <w:rsid w:val="008A6A6D"/>
    <w:rsid w:val="008A6BB8"/>
    <w:rsid w:val="008A6C5C"/>
    <w:rsid w:val="008A6D75"/>
    <w:rsid w:val="008A6FED"/>
    <w:rsid w:val="008A7151"/>
    <w:rsid w:val="008A7387"/>
    <w:rsid w:val="008A7927"/>
    <w:rsid w:val="008A7F87"/>
    <w:rsid w:val="008B0D21"/>
    <w:rsid w:val="008B0F92"/>
    <w:rsid w:val="008B0FB5"/>
    <w:rsid w:val="008B105A"/>
    <w:rsid w:val="008B144A"/>
    <w:rsid w:val="008B1523"/>
    <w:rsid w:val="008B170A"/>
    <w:rsid w:val="008B1C95"/>
    <w:rsid w:val="008B1FB9"/>
    <w:rsid w:val="008B200D"/>
    <w:rsid w:val="008B2077"/>
    <w:rsid w:val="008B2949"/>
    <w:rsid w:val="008B29E7"/>
    <w:rsid w:val="008B2C4E"/>
    <w:rsid w:val="008B2DFE"/>
    <w:rsid w:val="008B33DF"/>
    <w:rsid w:val="008B37EC"/>
    <w:rsid w:val="008B3C8C"/>
    <w:rsid w:val="008B44B0"/>
    <w:rsid w:val="008B4692"/>
    <w:rsid w:val="008B4741"/>
    <w:rsid w:val="008B4B84"/>
    <w:rsid w:val="008B4C96"/>
    <w:rsid w:val="008B4ECE"/>
    <w:rsid w:val="008B4F48"/>
    <w:rsid w:val="008B50CA"/>
    <w:rsid w:val="008B510A"/>
    <w:rsid w:val="008B557E"/>
    <w:rsid w:val="008B594F"/>
    <w:rsid w:val="008B5C0B"/>
    <w:rsid w:val="008B60E2"/>
    <w:rsid w:val="008B64EA"/>
    <w:rsid w:val="008B6612"/>
    <w:rsid w:val="008B6BCA"/>
    <w:rsid w:val="008B70CB"/>
    <w:rsid w:val="008B784D"/>
    <w:rsid w:val="008B7C8C"/>
    <w:rsid w:val="008B7D64"/>
    <w:rsid w:val="008B7E3E"/>
    <w:rsid w:val="008C0432"/>
    <w:rsid w:val="008C0514"/>
    <w:rsid w:val="008C05FD"/>
    <w:rsid w:val="008C061F"/>
    <w:rsid w:val="008C0807"/>
    <w:rsid w:val="008C0AE6"/>
    <w:rsid w:val="008C100F"/>
    <w:rsid w:val="008C142F"/>
    <w:rsid w:val="008C147A"/>
    <w:rsid w:val="008C196C"/>
    <w:rsid w:val="008C1D01"/>
    <w:rsid w:val="008C1F5E"/>
    <w:rsid w:val="008C1FE1"/>
    <w:rsid w:val="008C2216"/>
    <w:rsid w:val="008C232D"/>
    <w:rsid w:val="008C27BB"/>
    <w:rsid w:val="008C29FD"/>
    <w:rsid w:val="008C2BF6"/>
    <w:rsid w:val="008C2E6D"/>
    <w:rsid w:val="008C32C1"/>
    <w:rsid w:val="008C32C8"/>
    <w:rsid w:val="008C3BFB"/>
    <w:rsid w:val="008C3E4E"/>
    <w:rsid w:val="008C3E74"/>
    <w:rsid w:val="008C41E7"/>
    <w:rsid w:val="008C476F"/>
    <w:rsid w:val="008C4BF1"/>
    <w:rsid w:val="008C4C80"/>
    <w:rsid w:val="008C5099"/>
    <w:rsid w:val="008C50BD"/>
    <w:rsid w:val="008C537D"/>
    <w:rsid w:val="008C56D4"/>
    <w:rsid w:val="008C5F35"/>
    <w:rsid w:val="008C5FAE"/>
    <w:rsid w:val="008C602D"/>
    <w:rsid w:val="008C68BC"/>
    <w:rsid w:val="008C736A"/>
    <w:rsid w:val="008C749C"/>
    <w:rsid w:val="008C75D1"/>
    <w:rsid w:val="008C79E4"/>
    <w:rsid w:val="008C7B08"/>
    <w:rsid w:val="008C7B36"/>
    <w:rsid w:val="008C7EC1"/>
    <w:rsid w:val="008D07E2"/>
    <w:rsid w:val="008D0EFB"/>
    <w:rsid w:val="008D0F27"/>
    <w:rsid w:val="008D11F0"/>
    <w:rsid w:val="008D1267"/>
    <w:rsid w:val="008D1372"/>
    <w:rsid w:val="008D1393"/>
    <w:rsid w:val="008D13B7"/>
    <w:rsid w:val="008D14B4"/>
    <w:rsid w:val="008D1608"/>
    <w:rsid w:val="008D16D9"/>
    <w:rsid w:val="008D16F7"/>
    <w:rsid w:val="008D1A81"/>
    <w:rsid w:val="008D1FA4"/>
    <w:rsid w:val="008D22BD"/>
    <w:rsid w:val="008D28D0"/>
    <w:rsid w:val="008D39A3"/>
    <w:rsid w:val="008D3E7A"/>
    <w:rsid w:val="008D40FA"/>
    <w:rsid w:val="008D413C"/>
    <w:rsid w:val="008D4556"/>
    <w:rsid w:val="008D4835"/>
    <w:rsid w:val="008D4950"/>
    <w:rsid w:val="008D4C02"/>
    <w:rsid w:val="008D4DC3"/>
    <w:rsid w:val="008D4E22"/>
    <w:rsid w:val="008D55CD"/>
    <w:rsid w:val="008D5981"/>
    <w:rsid w:val="008D637F"/>
    <w:rsid w:val="008D6871"/>
    <w:rsid w:val="008D7184"/>
    <w:rsid w:val="008D74E5"/>
    <w:rsid w:val="008D76E2"/>
    <w:rsid w:val="008D77F0"/>
    <w:rsid w:val="008D7D80"/>
    <w:rsid w:val="008D7F11"/>
    <w:rsid w:val="008E0938"/>
    <w:rsid w:val="008E0A63"/>
    <w:rsid w:val="008E0B4C"/>
    <w:rsid w:val="008E1427"/>
    <w:rsid w:val="008E1ADA"/>
    <w:rsid w:val="008E2E7B"/>
    <w:rsid w:val="008E311A"/>
    <w:rsid w:val="008E3379"/>
    <w:rsid w:val="008E3565"/>
    <w:rsid w:val="008E3782"/>
    <w:rsid w:val="008E3914"/>
    <w:rsid w:val="008E3A98"/>
    <w:rsid w:val="008E435C"/>
    <w:rsid w:val="008E493D"/>
    <w:rsid w:val="008E4B72"/>
    <w:rsid w:val="008E4CDA"/>
    <w:rsid w:val="008E4CF4"/>
    <w:rsid w:val="008E526D"/>
    <w:rsid w:val="008E52C7"/>
    <w:rsid w:val="008E5818"/>
    <w:rsid w:val="008E5A1D"/>
    <w:rsid w:val="008E5B23"/>
    <w:rsid w:val="008E601F"/>
    <w:rsid w:val="008E6DAF"/>
    <w:rsid w:val="008E6F32"/>
    <w:rsid w:val="008E74AD"/>
    <w:rsid w:val="008E7787"/>
    <w:rsid w:val="008E7A89"/>
    <w:rsid w:val="008E7E4A"/>
    <w:rsid w:val="008E7E70"/>
    <w:rsid w:val="008E7E80"/>
    <w:rsid w:val="008E7F4D"/>
    <w:rsid w:val="008F02E2"/>
    <w:rsid w:val="008F040C"/>
    <w:rsid w:val="008F07C4"/>
    <w:rsid w:val="008F0C50"/>
    <w:rsid w:val="008F0E3E"/>
    <w:rsid w:val="008F147A"/>
    <w:rsid w:val="008F1578"/>
    <w:rsid w:val="008F173D"/>
    <w:rsid w:val="008F1745"/>
    <w:rsid w:val="008F1E6F"/>
    <w:rsid w:val="008F2411"/>
    <w:rsid w:val="008F2529"/>
    <w:rsid w:val="008F268A"/>
    <w:rsid w:val="008F3545"/>
    <w:rsid w:val="008F3A3D"/>
    <w:rsid w:val="008F3A4F"/>
    <w:rsid w:val="008F3F06"/>
    <w:rsid w:val="008F419A"/>
    <w:rsid w:val="008F49AB"/>
    <w:rsid w:val="008F4C44"/>
    <w:rsid w:val="008F4D96"/>
    <w:rsid w:val="008F54D0"/>
    <w:rsid w:val="008F54F1"/>
    <w:rsid w:val="008F559E"/>
    <w:rsid w:val="008F5BDE"/>
    <w:rsid w:val="008F5C7F"/>
    <w:rsid w:val="008F5D81"/>
    <w:rsid w:val="008F631D"/>
    <w:rsid w:val="008F6441"/>
    <w:rsid w:val="008F677B"/>
    <w:rsid w:val="008F699A"/>
    <w:rsid w:val="008F725D"/>
    <w:rsid w:val="008F752F"/>
    <w:rsid w:val="008F778A"/>
    <w:rsid w:val="008F77BF"/>
    <w:rsid w:val="008F7BF5"/>
    <w:rsid w:val="00900936"/>
    <w:rsid w:val="00900950"/>
    <w:rsid w:val="00900B6C"/>
    <w:rsid w:val="009011C8"/>
    <w:rsid w:val="0090153A"/>
    <w:rsid w:val="00901F47"/>
    <w:rsid w:val="0090208F"/>
    <w:rsid w:val="009021A8"/>
    <w:rsid w:val="00902276"/>
    <w:rsid w:val="00902ED6"/>
    <w:rsid w:val="00902FDF"/>
    <w:rsid w:val="009030F2"/>
    <w:rsid w:val="0090320B"/>
    <w:rsid w:val="00904079"/>
    <w:rsid w:val="009048CB"/>
    <w:rsid w:val="00904EC8"/>
    <w:rsid w:val="009055F8"/>
    <w:rsid w:val="00905687"/>
    <w:rsid w:val="00905A3E"/>
    <w:rsid w:val="00906037"/>
    <w:rsid w:val="00906218"/>
    <w:rsid w:val="009064D0"/>
    <w:rsid w:val="00906761"/>
    <w:rsid w:val="00906886"/>
    <w:rsid w:val="00907487"/>
    <w:rsid w:val="009074F1"/>
    <w:rsid w:val="009079C4"/>
    <w:rsid w:val="009079F9"/>
    <w:rsid w:val="00907A30"/>
    <w:rsid w:val="00907D2D"/>
    <w:rsid w:val="00907F71"/>
    <w:rsid w:val="0091080A"/>
    <w:rsid w:val="00910A3C"/>
    <w:rsid w:val="00910FBB"/>
    <w:rsid w:val="009112EB"/>
    <w:rsid w:val="00911791"/>
    <w:rsid w:val="00911A0E"/>
    <w:rsid w:val="00911C13"/>
    <w:rsid w:val="00911D7A"/>
    <w:rsid w:val="009121D8"/>
    <w:rsid w:val="009124D7"/>
    <w:rsid w:val="00912637"/>
    <w:rsid w:val="0091280A"/>
    <w:rsid w:val="00912F08"/>
    <w:rsid w:val="009131CF"/>
    <w:rsid w:val="00913694"/>
    <w:rsid w:val="009137E3"/>
    <w:rsid w:val="00913BE2"/>
    <w:rsid w:val="00913C68"/>
    <w:rsid w:val="00913FA3"/>
    <w:rsid w:val="009140C0"/>
    <w:rsid w:val="00914292"/>
    <w:rsid w:val="00914318"/>
    <w:rsid w:val="0091431D"/>
    <w:rsid w:val="009143A0"/>
    <w:rsid w:val="009151F3"/>
    <w:rsid w:val="009154A5"/>
    <w:rsid w:val="0091567E"/>
    <w:rsid w:val="009156F0"/>
    <w:rsid w:val="009158B1"/>
    <w:rsid w:val="00915A64"/>
    <w:rsid w:val="00915AF3"/>
    <w:rsid w:val="00915C05"/>
    <w:rsid w:val="00915ECE"/>
    <w:rsid w:val="00916106"/>
    <w:rsid w:val="00916137"/>
    <w:rsid w:val="00916C15"/>
    <w:rsid w:val="00916E32"/>
    <w:rsid w:val="009171E3"/>
    <w:rsid w:val="00917363"/>
    <w:rsid w:val="00917383"/>
    <w:rsid w:val="009176FE"/>
    <w:rsid w:val="009178FB"/>
    <w:rsid w:val="00917980"/>
    <w:rsid w:val="00917A20"/>
    <w:rsid w:val="009208B7"/>
    <w:rsid w:val="00920B0D"/>
    <w:rsid w:val="00921175"/>
    <w:rsid w:val="0092171D"/>
    <w:rsid w:val="009217EB"/>
    <w:rsid w:val="00921A1E"/>
    <w:rsid w:val="00921B5A"/>
    <w:rsid w:val="00921FE5"/>
    <w:rsid w:val="00922A0C"/>
    <w:rsid w:val="00922A8C"/>
    <w:rsid w:val="00922DCA"/>
    <w:rsid w:val="009233D3"/>
    <w:rsid w:val="00923518"/>
    <w:rsid w:val="00923EE0"/>
    <w:rsid w:val="00924454"/>
    <w:rsid w:val="0092452E"/>
    <w:rsid w:val="00924C5F"/>
    <w:rsid w:val="00924D46"/>
    <w:rsid w:val="0092504C"/>
    <w:rsid w:val="00925124"/>
    <w:rsid w:val="00925635"/>
    <w:rsid w:val="00925823"/>
    <w:rsid w:val="00925986"/>
    <w:rsid w:val="00925987"/>
    <w:rsid w:val="009269C8"/>
    <w:rsid w:val="00926C00"/>
    <w:rsid w:val="00926F14"/>
    <w:rsid w:val="00927515"/>
    <w:rsid w:val="00927AFC"/>
    <w:rsid w:val="00927C59"/>
    <w:rsid w:val="00927D82"/>
    <w:rsid w:val="009306D3"/>
    <w:rsid w:val="009309B1"/>
    <w:rsid w:val="00930A26"/>
    <w:rsid w:val="00930AD3"/>
    <w:rsid w:val="00930D99"/>
    <w:rsid w:val="009312FC"/>
    <w:rsid w:val="0093165F"/>
    <w:rsid w:val="009316B3"/>
    <w:rsid w:val="00931881"/>
    <w:rsid w:val="00931C7C"/>
    <w:rsid w:val="00931C93"/>
    <w:rsid w:val="00931F11"/>
    <w:rsid w:val="0093257D"/>
    <w:rsid w:val="00932A4C"/>
    <w:rsid w:val="0093308E"/>
    <w:rsid w:val="009338F4"/>
    <w:rsid w:val="00933D14"/>
    <w:rsid w:val="00933D9C"/>
    <w:rsid w:val="0093421F"/>
    <w:rsid w:val="00934558"/>
    <w:rsid w:val="00934786"/>
    <w:rsid w:val="00934ADA"/>
    <w:rsid w:val="00934E79"/>
    <w:rsid w:val="00935EB3"/>
    <w:rsid w:val="0093606B"/>
    <w:rsid w:val="0093613C"/>
    <w:rsid w:val="00936232"/>
    <w:rsid w:val="009362E4"/>
    <w:rsid w:val="0093638C"/>
    <w:rsid w:val="00936902"/>
    <w:rsid w:val="0093717D"/>
    <w:rsid w:val="009371F6"/>
    <w:rsid w:val="00937640"/>
    <w:rsid w:val="00937659"/>
    <w:rsid w:val="0093786A"/>
    <w:rsid w:val="00940628"/>
    <w:rsid w:val="009407FA"/>
    <w:rsid w:val="009409AD"/>
    <w:rsid w:val="00940EB7"/>
    <w:rsid w:val="00940F9A"/>
    <w:rsid w:val="009414E8"/>
    <w:rsid w:val="00941647"/>
    <w:rsid w:val="009416BC"/>
    <w:rsid w:val="0094178A"/>
    <w:rsid w:val="00941876"/>
    <w:rsid w:val="00941B6B"/>
    <w:rsid w:val="00941FBF"/>
    <w:rsid w:val="00942170"/>
    <w:rsid w:val="00942502"/>
    <w:rsid w:val="00942E62"/>
    <w:rsid w:val="00942E7B"/>
    <w:rsid w:val="00942F82"/>
    <w:rsid w:val="0094306E"/>
    <w:rsid w:val="009432A0"/>
    <w:rsid w:val="009433C2"/>
    <w:rsid w:val="0094367A"/>
    <w:rsid w:val="009438C4"/>
    <w:rsid w:val="00943BD6"/>
    <w:rsid w:val="00943D75"/>
    <w:rsid w:val="0094486D"/>
    <w:rsid w:val="00944B99"/>
    <w:rsid w:val="00945351"/>
    <w:rsid w:val="00945965"/>
    <w:rsid w:val="00945B2A"/>
    <w:rsid w:val="00945DE4"/>
    <w:rsid w:val="00945F31"/>
    <w:rsid w:val="0094639D"/>
    <w:rsid w:val="00947262"/>
    <w:rsid w:val="009477C8"/>
    <w:rsid w:val="00947808"/>
    <w:rsid w:val="0094796D"/>
    <w:rsid w:val="009479C0"/>
    <w:rsid w:val="00947AFD"/>
    <w:rsid w:val="00947B1F"/>
    <w:rsid w:val="0095015A"/>
    <w:rsid w:val="009504AA"/>
    <w:rsid w:val="009504CC"/>
    <w:rsid w:val="0095052D"/>
    <w:rsid w:val="00950DCC"/>
    <w:rsid w:val="00950E58"/>
    <w:rsid w:val="0095135D"/>
    <w:rsid w:val="00951378"/>
    <w:rsid w:val="00951925"/>
    <w:rsid w:val="00951AB4"/>
    <w:rsid w:val="00951C37"/>
    <w:rsid w:val="00951E57"/>
    <w:rsid w:val="009520DB"/>
    <w:rsid w:val="0095263F"/>
    <w:rsid w:val="00952691"/>
    <w:rsid w:val="00952DF0"/>
    <w:rsid w:val="00952E69"/>
    <w:rsid w:val="00952F4D"/>
    <w:rsid w:val="00953478"/>
    <w:rsid w:val="009538D1"/>
    <w:rsid w:val="00953EFF"/>
    <w:rsid w:val="0095435E"/>
    <w:rsid w:val="00954439"/>
    <w:rsid w:val="00954496"/>
    <w:rsid w:val="00954679"/>
    <w:rsid w:val="009546D1"/>
    <w:rsid w:val="009547BD"/>
    <w:rsid w:val="00954828"/>
    <w:rsid w:val="009548E7"/>
    <w:rsid w:val="00954917"/>
    <w:rsid w:val="00954CA4"/>
    <w:rsid w:val="00954E12"/>
    <w:rsid w:val="00954FFF"/>
    <w:rsid w:val="0095511A"/>
    <w:rsid w:val="009552FE"/>
    <w:rsid w:val="009555D2"/>
    <w:rsid w:val="00955673"/>
    <w:rsid w:val="0095573C"/>
    <w:rsid w:val="009558BD"/>
    <w:rsid w:val="00955958"/>
    <w:rsid w:val="009562E9"/>
    <w:rsid w:val="009563FC"/>
    <w:rsid w:val="00956448"/>
    <w:rsid w:val="009567D9"/>
    <w:rsid w:val="009569E4"/>
    <w:rsid w:val="009573D1"/>
    <w:rsid w:val="0095767A"/>
    <w:rsid w:val="00957C22"/>
    <w:rsid w:val="00957D25"/>
    <w:rsid w:val="00957DE3"/>
    <w:rsid w:val="00957FAB"/>
    <w:rsid w:val="009602CD"/>
    <w:rsid w:val="00960A16"/>
    <w:rsid w:val="00960EF5"/>
    <w:rsid w:val="009610D3"/>
    <w:rsid w:val="00961227"/>
    <w:rsid w:val="009616A6"/>
    <w:rsid w:val="00961869"/>
    <w:rsid w:val="00961A31"/>
    <w:rsid w:val="00961DCC"/>
    <w:rsid w:val="009623A6"/>
    <w:rsid w:val="0096289C"/>
    <w:rsid w:val="00962933"/>
    <w:rsid w:val="00963328"/>
    <w:rsid w:val="0096343D"/>
    <w:rsid w:val="0096375F"/>
    <w:rsid w:val="00963877"/>
    <w:rsid w:val="00964651"/>
    <w:rsid w:val="009646E9"/>
    <w:rsid w:val="009647BE"/>
    <w:rsid w:val="00964BC0"/>
    <w:rsid w:val="00964C01"/>
    <w:rsid w:val="00964EF5"/>
    <w:rsid w:val="009654CB"/>
    <w:rsid w:val="009655DA"/>
    <w:rsid w:val="0096588B"/>
    <w:rsid w:val="00965BBC"/>
    <w:rsid w:val="00965DFD"/>
    <w:rsid w:val="00966984"/>
    <w:rsid w:val="00966DCB"/>
    <w:rsid w:val="009673C4"/>
    <w:rsid w:val="009673D0"/>
    <w:rsid w:val="009706C6"/>
    <w:rsid w:val="00970D30"/>
    <w:rsid w:val="0097113F"/>
    <w:rsid w:val="00971200"/>
    <w:rsid w:val="009712BD"/>
    <w:rsid w:val="00971972"/>
    <w:rsid w:val="00971999"/>
    <w:rsid w:val="00971A22"/>
    <w:rsid w:val="00971CD5"/>
    <w:rsid w:val="00971D18"/>
    <w:rsid w:val="00972125"/>
    <w:rsid w:val="009721AD"/>
    <w:rsid w:val="00972203"/>
    <w:rsid w:val="00972373"/>
    <w:rsid w:val="009724BD"/>
    <w:rsid w:val="00972823"/>
    <w:rsid w:val="00972E40"/>
    <w:rsid w:val="0097341B"/>
    <w:rsid w:val="00973977"/>
    <w:rsid w:val="00973E0C"/>
    <w:rsid w:val="00974601"/>
    <w:rsid w:val="00974996"/>
    <w:rsid w:val="00974CD5"/>
    <w:rsid w:val="00975154"/>
    <w:rsid w:val="009755C4"/>
    <w:rsid w:val="0097588F"/>
    <w:rsid w:val="00975BDB"/>
    <w:rsid w:val="00975CCC"/>
    <w:rsid w:val="009761FC"/>
    <w:rsid w:val="009767CD"/>
    <w:rsid w:val="00976C57"/>
    <w:rsid w:val="00976F4A"/>
    <w:rsid w:val="009779F6"/>
    <w:rsid w:val="00977C69"/>
    <w:rsid w:val="00977FE8"/>
    <w:rsid w:val="00980732"/>
    <w:rsid w:val="0098088B"/>
    <w:rsid w:val="00980C49"/>
    <w:rsid w:val="00980FE8"/>
    <w:rsid w:val="0098124C"/>
    <w:rsid w:val="0098148A"/>
    <w:rsid w:val="00981DA1"/>
    <w:rsid w:val="00982123"/>
    <w:rsid w:val="00982287"/>
    <w:rsid w:val="0098257D"/>
    <w:rsid w:val="00982726"/>
    <w:rsid w:val="009828C0"/>
    <w:rsid w:val="00982972"/>
    <w:rsid w:val="00982B27"/>
    <w:rsid w:val="00982C77"/>
    <w:rsid w:val="00982E00"/>
    <w:rsid w:val="00982E3E"/>
    <w:rsid w:val="00982F2D"/>
    <w:rsid w:val="00983197"/>
    <w:rsid w:val="00983455"/>
    <w:rsid w:val="009837B7"/>
    <w:rsid w:val="0098387B"/>
    <w:rsid w:val="00983D45"/>
    <w:rsid w:val="00983F7C"/>
    <w:rsid w:val="009842E3"/>
    <w:rsid w:val="00984389"/>
    <w:rsid w:val="0098519C"/>
    <w:rsid w:val="009853AA"/>
    <w:rsid w:val="0098554E"/>
    <w:rsid w:val="009857BC"/>
    <w:rsid w:val="00985943"/>
    <w:rsid w:val="00985A8A"/>
    <w:rsid w:val="00985CC9"/>
    <w:rsid w:val="00986118"/>
    <w:rsid w:val="0098686A"/>
    <w:rsid w:val="0098737D"/>
    <w:rsid w:val="00987444"/>
    <w:rsid w:val="009876A8"/>
    <w:rsid w:val="009879B5"/>
    <w:rsid w:val="00990216"/>
    <w:rsid w:val="00990B5D"/>
    <w:rsid w:val="00990BE6"/>
    <w:rsid w:val="009914D1"/>
    <w:rsid w:val="00991554"/>
    <w:rsid w:val="00991CB1"/>
    <w:rsid w:val="00992183"/>
    <w:rsid w:val="00992682"/>
    <w:rsid w:val="009926BD"/>
    <w:rsid w:val="00993278"/>
    <w:rsid w:val="009935C8"/>
    <w:rsid w:val="0099399A"/>
    <w:rsid w:val="00993CEC"/>
    <w:rsid w:val="009943C7"/>
    <w:rsid w:val="009944E8"/>
    <w:rsid w:val="00994505"/>
    <w:rsid w:val="009946B0"/>
    <w:rsid w:val="0099485A"/>
    <w:rsid w:val="009948BA"/>
    <w:rsid w:val="009951BD"/>
    <w:rsid w:val="00995429"/>
    <w:rsid w:val="00995B18"/>
    <w:rsid w:val="00995B45"/>
    <w:rsid w:val="00995C79"/>
    <w:rsid w:val="00996179"/>
    <w:rsid w:val="0099653E"/>
    <w:rsid w:val="009978B7"/>
    <w:rsid w:val="00997D90"/>
    <w:rsid w:val="009A0154"/>
    <w:rsid w:val="009A0782"/>
    <w:rsid w:val="009A0AD6"/>
    <w:rsid w:val="009A1327"/>
    <w:rsid w:val="009A142A"/>
    <w:rsid w:val="009A1E8B"/>
    <w:rsid w:val="009A2167"/>
    <w:rsid w:val="009A313C"/>
    <w:rsid w:val="009A326A"/>
    <w:rsid w:val="009A35B4"/>
    <w:rsid w:val="009A48B6"/>
    <w:rsid w:val="009A4913"/>
    <w:rsid w:val="009A49F0"/>
    <w:rsid w:val="009A4C33"/>
    <w:rsid w:val="009A4DA3"/>
    <w:rsid w:val="009A511E"/>
    <w:rsid w:val="009A5307"/>
    <w:rsid w:val="009A58F6"/>
    <w:rsid w:val="009A5B6B"/>
    <w:rsid w:val="009A5C0C"/>
    <w:rsid w:val="009A5DF6"/>
    <w:rsid w:val="009A610D"/>
    <w:rsid w:val="009A63BC"/>
    <w:rsid w:val="009A6587"/>
    <w:rsid w:val="009A6B9A"/>
    <w:rsid w:val="009A6C40"/>
    <w:rsid w:val="009A70BF"/>
    <w:rsid w:val="009A713D"/>
    <w:rsid w:val="009A764A"/>
    <w:rsid w:val="009A7A3A"/>
    <w:rsid w:val="009B01F6"/>
    <w:rsid w:val="009B05B0"/>
    <w:rsid w:val="009B1474"/>
    <w:rsid w:val="009B1888"/>
    <w:rsid w:val="009B1C4A"/>
    <w:rsid w:val="009B1F8A"/>
    <w:rsid w:val="009B1FEE"/>
    <w:rsid w:val="009B2569"/>
    <w:rsid w:val="009B2640"/>
    <w:rsid w:val="009B2710"/>
    <w:rsid w:val="009B2FDC"/>
    <w:rsid w:val="009B303C"/>
    <w:rsid w:val="009B339A"/>
    <w:rsid w:val="009B4571"/>
    <w:rsid w:val="009B4719"/>
    <w:rsid w:val="009B4850"/>
    <w:rsid w:val="009B4EB8"/>
    <w:rsid w:val="009B5068"/>
    <w:rsid w:val="009B55CE"/>
    <w:rsid w:val="009B5854"/>
    <w:rsid w:val="009B590E"/>
    <w:rsid w:val="009B5CEC"/>
    <w:rsid w:val="009B5EBA"/>
    <w:rsid w:val="009B6252"/>
    <w:rsid w:val="009B643C"/>
    <w:rsid w:val="009B6F06"/>
    <w:rsid w:val="009B7A38"/>
    <w:rsid w:val="009B7C18"/>
    <w:rsid w:val="009B7C81"/>
    <w:rsid w:val="009B7D6D"/>
    <w:rsid w:val="009C0051"/>
    <w:rsid w:val="009C067F"/>
    <w:rsid w:val="009C12C9"/>
    <w:rsid w:val="009C13C8"/>
    <w:rsid w:val="009C182D"/>
    <w:rsid w:val="009C1F56"/>
    <w:rsid w:val="009C2714"/>
    <w:rsid w:val="009C2A33"/>
    <w:rsid w:val="009C38A0"/>
    <w:rsid w:val="009C47BA"/>
    <w:rsid w:val="009C4B8C"/>
    <w:rsid w:val="009C4BC9"/>
    <w:rsid w:val="009C4BDF"/>
    <w:rsid w:val="009C53D2"/>
    <w:rsid w:val="009C5B3E"/>
    <w:rsid w:val="009C5E18"/>
    <w:rsid w:val="009C6049"/>
    <w:rsid w:val="009C66FC"/>
    <w:rsid w:val="009C6A1E"/>
    <w:rsid w:val="009C6DB2"/>
    <w:rsid w:val="009C708E"/>
    <w:rsid w:val="009C72BA"/>
    <w:rsid w:val="009C7A5C"/>
    <w:rsid w:val="009C7B9E"/>
    <w:rsid w:val="009D03C4"/>
    <w:rsid w:val="009D03EF"/>
    <w:rsid w:val="009D0820"/>
    <w:rsid w:val="009D149D"/>
    <w:rsid w:val="009D14BE"/>
    <w:rsid w:val="009D15D7"/>
    <w:rsid w:val="009D1AA5"/>
    <w:rsid w:val="009D2247"/>
    <w:rsid w:val="009D2BF9"/>
    <w:rsid w:val="009D2EB4"/>
    <w:rsid w:val="009D2F0C"/>
    <w:rsid w:val="009D3024"/>
    <w:rsid w:val="009D32B9"/>
    <w:rsid w:val="009D366B"/>
    <w:rsid w:val="009D3769"/>
    <w:rsid w:val="009D387D"/>
    <w:rsid w:val="009D39A6"/>
    <w:rsid w:val="009D3D4F"/>
    <w:rsid w:val="009D41F6"/>
    <w:rsid w:val="009D43C5"/>
    <w:rsid w:val="009D477C"/>
    <w:rsid w:val="009D4D45"/>
    <w:rsid w:val="009D523B"/>
    <w:rsid w:val="009D5481"/>
    <w:rsid w:val="009D58E4"/>
    <w:rsid w:val="009D5A88"/>
    <w:rsid w:val="009D60B2"/>
    <w:rsid w:val="009D617E"/>
    <w:rsid w:val="009D6462"/>
    <w:rsid w:val="009D64A3"/>
    <w:rsid w:val="009D68D0"/>
    <w:rsid w:val="009D6E9D"/>
    <w:rsid w:val="009D6F4C"/>
    <w:rsid w:val="009D6FC8"/>
    <w:rsid w:val="009D71CD"/>
    <w:rsid w:val="009D736A"/>
    <w:rsid w:val="009D741A"/>
    <w:rsid w:val="009D79A2"/>
    <w:rsid w:val="009D7AC2"/>
    <w:rsid w:val="009D7FCC"/>
    <w:rsid w:val="009E0842"/>
    <w:rsid w:val="009E08A5"/>
    <w:rsid w:val="009E0AB8"/>
    <w:rsid w:val="009E0E3D"/>
    <w:rsid w:val="009E12B6"/>
    <w:rsid w:val="009E1324"/>
    <w:rsid w:val="009E13E5"/>
    <w:rsid w:val="009E171A"/>
    <w:rsid w:val="009E1E4D"/>
    <w:rsid w:val="009E1FD5"/>
    <w:rsid w:val="009E233B"/>
    <w:rsid w:val="009E25D8"/>
    <w:rsid w:val="009E27A5"/>
    <w:rsid w:val="009E29EE"/>
    <w:rsid w:val="009E2D5C"/>
    <w:rsid w:val="009E2D8C"/>
    <w:rsid w:val="009E2F78"/>
    <w:rsid w:val="009E2F86"/>
    <w:rsid w:val="009E33E6"/>
    <w:rsid w:val="009E3B97"/>
    <w:rsid w:val="009E4F35"/>
    <w:rsid w:val="009E501C"/>
    <w:rsid w:val="009E51B1"/>
    <w:rsid w:val="009E54EC"/>
    <w:rsid w:val="009E5578"/>
    <w:rsid w:val="009E5979"/>
    <w:rsid w:val="009E61EF"/>
    <w:rsid w:val="009E6B20"/>
    <w:rsid w:val="009E6FB0"/>
    <w:rsid w:val="009E7117"/>
    <w:rsid w:val="009E7663"/>
    <w:rsid w:val="009E7683"/>
    <w:rsid w:val="009E7CDA"/>
    <w:rsid w:val="009E7DA1"/>
    <w:rsid w:val="009E7EB5"/>
    <w:rsid w:val="009F06C6"/>
    <w:rsid w:val="009F0AE3"/>
    <w:rsid w:val="009F1269"/>
    <w:rsid w:val="009F38F1"/>
    <w:rsid w:val="009F391F"/>
    <w:rsid w:val="009F3A40"/>
    <w:rsid w:val="009F4102"/>
    <w:rsid w:val="009F41D4"/>
    <w:rsid w:val="009F46B2"/>
    <w:rsid w:val="009F488C"/>
    <w:rsid w:val="009F4D5D"/>
    <w:rsid w:val="009F4DAA"/>
    <w:rsid w:val="009F5408"/>
    <w:rsid w:val="009F578D"/>
    <w:rsid w:val="009F599D"/>
    <w:rsid w:val="009F5B92"/>
    <w:rsid w:val="009F5E30"/>
    <w:rsid w:val="009F69FA"/>
    <w:rsid w:val="009F6AC1"/>
    <w:rsid w:val="009F7437"/>
    <w:rsid w:val="009F7AD4"/>
    <w:rsid w:val="009F7E18"/>
    <w:rsid w:val="009F7E92"/>
    <w:rsid w:val="009F7F94"/>
    <w:rsid w:val="00A0001C"/>
    <w:rsid w:val="00A00B3B"/>
    <w:rsid w:val="00A00D69"/>
    <w:rsid w:val="00A0179F"/>
    <w:rsid w:val="00A01CC9"/>
    <w:rsid w:val="00A0236B"/>
    <w:rsid w:val="00A02395"/>
    <w:rsid w:val="00A0274E"/>
    <w:rsid w:val="00A028C6"/>
    <w:rsid w:val="00A02999"/>
    <w:rsid w:val="00A03068"/>
    <w:rsid w:val="00A032D4"/>
    <w:rsid w:val="00A033E6"/>
    <w:rsid w:val="00A03448"/>
    <w:rsid w:val="00A037AB"/>
    <w:rsid w:val="00A045A6"/>
    <w:rsid w:val="00A0483D"/>
    <w:rsid w:val="00A05687"/>
    <w:rsid w:val="00A061D0"/>
    <w:rsid w:val="00A06226"/>
    <w:rsid w:val="00A0625B"/>
    <w:rsid w:val="00A0645B"/>
    <w:rsid w:val="00A06504"/>
    <w:rsid w:val="00A0671E"/>
    <w:rsid w:val="00A06D79"/>
    <w:rsid w:val="00A072E9"/>
    <w:rsid w:val="00A0730F"/>
    <w:rsid w:val="00A07339"/>
    <w:rsid w:val="00A100AB"/>
    <w:rsid w:val="00A107A9"/>
    <w:rsid w:val="00A10D68"/>
    <w:rsid w:val="00A10E59"/>
    <w:rsid w:val="00A11054"/>
    <w:rsid w:val="00A1154D"/>
    <w:rsid w:val="00A11CF5"/>
    <w:rsid w:val="00A12023"/>
    <w:rsid w:val="00A12087"/>
    <w:rsid w:val="00A12209"/>
    <w:rsid w:val="00A12816"/>
    <w:rsid w:val="00A12CB5"/>
    <w:rsid w:val="00A12D40"/>
    <w:rsid w:val="00A1327C"/>
    <w:rsid w:val="00A13594"/>
    <w:rsid w:val="00A136BE"/>
    <w:rsid w:val="00A136CE"/>
    <w:rsid w:val="00A1391B"/>
    <w:rsid w:val="00A14A0A"/>
    <w:rsid w:val="00A14A96"/>
    <w:rsid w:val="00A158BA"/>
    <w:rsid w:val="00A15C62"/>
    <w:rsid w:val="00A164A4"/>
    <w:rsid w:val="00A16841"/>
    <w:rsid w:val="00A16AA6"/>
    <w:rsid w:val="00A16AE3"/>
    <w:rsid w:val="00A2025D"/>
    <w:rsid w:val="00A20423"/>
    <w:rsid w:val="00A20452"/>
    <w:rsid w:val="00A208C0"/>
    <w:rsid w:val="00A20B52"/>
    <w:rsid w:val="00A21594"/>
    <w:rsid w:val="00A218DD"/>
    <w:rsid w:val="00A21C90"/>
    <w:rsid w:val="00A2284B"/>
    <w:rsid w:val="00A22A1D"/>
    <w:rsid w:val="00A22B70"/>
    <w:rsid w:val="00A22ED4"/>
    <w:rsid w:val="00A230EC"/>
    <w:rsid w:val="00A231C7"/>
    <w:rsid w:val="00A23297"/>
    <w:rsid w:val="00A23668"/>
    <w:rsid w:val="00A23696"/>
    <w:rsid w:val="00A23E7E"/>
    <w:rsid w:val="00A24338"/>
    <w:rsid w:val="00A249B9"/>
    <w:rsid w:val="00A250C5"/>
    <w:rsid w:val="00A25191"/>
    <w:rsid w:val="00A25266"/>
    <w:rsid w:val="00A25542"/>
    <w:rsid w:val="00A25612"/>
    <w:rsid w:val="00A25746"/>
    <w:rsid w:val="00A26263"/>
    <w:rsid w:val="00A26648"/>
    <w:rsid w:val="00A2693F"/>
    <w:rsid w:val="00A26FB9"/>
    <w:rsid w:val="00A27144"/>
    <w:rsid w:val="00A27375"/>
    <w:rsid w:val="00A2766A"/>
    <w:rsid w:val="00A27ADB"/>
    <w:rsid w:val="00A27BC6"/>
    <w:rsid w:val="00A3000B"/>
    <w:rsid w:val="00A300E4"/>
    <w:rsid w:val="00A30692"/>
    <w:rsid w:val="00A30796"/>
    <w:rsid w:val="00A30CD2"/>
    <w:rsid w:val="00A30DE3"/>
    <w:rsid w:val="00A31484"/>
    <w:rsid w:val="00A31681"/>
    <w:rsid w:val="00A316DB"/>
    <w:rsid w:val="00A31D21"/>
    <w:rsid w:val="00A3226C"/>
    <w:rsid w:val="00A32341"/>
    <w:rsid w:val="00A3249C"/>
    <w:rsid w:val="00A32FFC"/>
    <w:rsid w:val="00A33597"/>
    <w:rsid w:val="00A33C89"/>
    <w:rsid w:val="00A34502"/>
    <w:rsid w:val="00A347E8"/>
    <w:rsid w:val="00A34894"/>
    <w:rsid w:val="00A34CA4"/>
    <w:rsid w:val="00A34F4D"/>
    <w:rsid w:val="00A35A54"/>
    <w:rsid w:val="00A36098"/>
    <w:rsid w:val="00A361B9"/>
    <w:rsid w:val="00A36760"/>
    <w:rsid w:val="00A369BB"/>
    <w:rsid w:val="00A36A18"/>
    <w:rsid w:val="00A36DF3"/>
    <w:rsid w:val="00A36E82"/>
    <w:rsid w:val="00A3748A"/>
    <w:rsid w:val="00A4018A"/>
    <w:rsid w:val="00A40345"/>
    <w:rsid w:val="00A40CB6"/>
    <w:rsid w:val="00A40DAB"/>
    <w:rsid w:val="00A41159"/>
    <w:rsid w:val="00A414D3"/>
    <w:rsid w:val="00A41E06"/>
    <w:rsid w:val="00A42042"/>
    <w:rsid w:val="00A42C78"/>
    <w:rsid w:val="00A435DF"/>
    <w:rsid w:val="00A436C2"/>
    <w:rsid w:val="00A43818"/>
    <w:rsid w:val="00A43A13"/>
    <w:rsid w:val="00A43BD2"/>
    <w:rsid w:val="00A43DDB"/>
    <w:rsid w:val="00A4441D"/>
    <w:rsid w:val="00A44731"/>
    <w:rsid w:val="00A4563F"/>
    <w:rsid w:val="00A45785"/>
    <w:rsid w:val="00A4595E"/>
    <w:rsid w:val="00A46015"/>
    <w:rsid w:val="00A46ACD"/>
    <w:rsid w:val="00A46AEB"/>
    <w:rsid w:val="00A46F48"/>
    <w:rsid w:val="00A47333"/>
    <w:rsid w:val="00A47CF3"/>
    <w:rsid w:val="00A47F27"/>
    <w:rsid w:val="00A5045E"/>
    <w:rsid w:val="00A5068C"/>
    <w:rsid w:val="00A509D2"/>
    <w:rsid w:val="00A50B36"/>
    <w:rsid w:val="00A51375"/>
    <w:rsid w:val="00A515D6"/>
    <w:rsid w:val="00A51AFD"/>
    <w:rsid w:val="00A5209B"/>
    <w:rsid w:val="00A52182"/>
    <w:rsid w:val="00A52939"/>
    <w:rsid w:val="00A52C70"/>
    <w:rsid w:val="00A52C97"/>
    <w:rsid w:val="00A52DB8"/>
    <w:rsid w:val="00A53073"/>
    <w:rsid w:val="00A53255"/>
    <w:rsid w:val="00A532DD"/>
    <w:rsid w:val="00A536C1"/>
    <w:rsid w:val="00A53B89"/>
    <w:rsid w:val="00A53FAC"/>
    <w:rsid w:val="00A54936"/>
    <w:rsid w:val="00A549A0"/>
    <w:rsid w:val="00A5522E"/>
    <w:rsid w:val="00A55688"/>
    <w:rsid w:val="00A55AFD"/>
    <w:rsid w:val="00A564BC"/>
    <w:rsid w:val="00A566DE"/>
    <w:rsid w:val="00A56BCD"/>
    <w:rsid w:val="00A56E88"/>
    <w:rsid w:val="00A5759D"/>
    <w:rsid w:val="00A6040D"/>
    <w:rsid w:val="00A6046A"/>
    <w:rsid w:val="00A604F2"/>
    <w:rsid w:val="00A605A0"/>
    <w:rsid w:val="00A605E4"/>
    <w:rsid w:val="00A60A56"/>
    <w:rsid w:val="00A60AE6"/>
    <w:rsid w:val="00A614BB"/>
    <w:rsid w:val="00A615CB"/>
    <w:rsid w:val="00A62062"/>
    <w:rsid w:val="00A62696"/>
    <w:rsid w:val="00A62A4D"/>
    <w:rsid w:val="00A633F7"/>
    <w:rsid w:val="00A63921"/>
    <w:rsid w:val="00A63B31"/>
    <w:rsid w:val="00A63C9C"/>
    <w:rsid w:val="00A63CD0"/>
    <w:rsid w:val="00A641A2"/>
    <w:rsid w:val="00A6452A"/>
    <w:rsid w:val="00A6464A"/>
    <w:rsid w:val="00A649B6"/>
    <w:rsid w:val="00A6557D"/>
    <w:rsid w:val="00A65609"/>
    <w:rsid w:val="00A656B5"/>
    <w:rsid w:val="00A65A5B"/>
    <w:rsid w:val="00A65EF4"/>
    <w:rsid w:val="00A66251"/>
    <w:rsid w:val="00A66CEC"/>
    <w:rsid w:val="00A66E8B"/>
    <w:rsid w:val="00A66EE3"/>
    <w:rsid w:val="00A6757C"/>
    <w:rsid w:val="00A67FD3"/>
    <w:rsid w:val="00A701F0"/>
    <w:rsid w:val="00A702E0"/>
    <w:rsid w:val="00A70864"/>
    <w:rsid w:val="00A71269"/>
    <w:rsid w:val="00A71576"/>
    <w:rsid w:val="00A71751"/>
    <w:rsid w:val="00A7176C"/>
    <w:rsid w:val="00A71A05"/>
    <w:rsid w:val="00A71BE3"/>
    <w:rsid w:val="00A722BC"/>
    <w:rsid w:val="00A724E4"/>
    <w:rsid w:val="00A725D5"/>
    <w:rsid w:val="00A72703"/>
    <w:rsid w:val="00A73178"/>
    <w:rsid w:val="00A7324C"/>
    <w:rsid w:val="00A7359C"/>
    <w:rsid w:val="00A736DF"/>
    <w:rsid w:val="00A7383E"/>
    <w:rsid w:val="00A738AB"/>
    <w:rsid w:val="00A73906"/>
    <w:rsid w:val="00A73985"/>
    <w:rsid w:val="00A7404C"/>
    <w:rsid w:val="00A740C9"/>
    <w:rsid w:val="00A745B8"/>
    <w:rsid w:val="00A746DE"/>
    <w:rsid w:val="00A749BD"/>
    <w:rsid w:val="00A74B90"/>
    <w:rsid w:val="00A75788"/>
    <w:rsid w:val="00A75EED"/>
    <w:rsid w:val="00A760F0"/>
    <w:rsid w:val="00A7624B"/>
    <w:rsid w:val="00A76D1D"/>
    <w:rsid w:val="00A771AA"/>
    <w:rsid w:val="00A77393"/>
    <w:rsid w:val="00A775C0"/>
    <w:rsid w:val="00A77A57"/>
    <w:rsid w:val="00A800A8"/>
    <w:rsid w:val="00A802F4"/>
    <w:rsid w:val="00A80654"/>
    <w:rsid w:val="00A80665"/>
    <w:rsid w:val="00A807DA"/>
    <w:rsid w:val="00A80BCF"/>
    <w:rsid w:val="00A8100A"/>
    <w:rsid w:val="00A81277"/>
    <w:rsid w:val="00A8165A"/>
    <w:rsid w:val="00A8178D"/>
    <w:rsid w:val="00A81F09"/>
    <w:rsid w:val="00A81FD6"/>
    <w:rsid w:val="00A825D1"/>
    <w:rsid w:val="00A82637"/>
    <w:rsid w:val="00A82656"/>
    <w:rsid w:val="00A826AF"/>
    <w:rsid w:val="00A82C8B"/>
    <w:rsid w:val="00A82F18"/>
    <w:rsid w:val="00A83144"/>
    <w:rsid w:val="00A83216"/>
    <w:rsid w:val="00A83280"/>
    <w:rsid w:val="00A8369C"/>
    <w:rsid w:val="00A84623"/>
    <w:rsid w:val="00A84976"/>
    <w:rsid w:val="00A84FDE"/>
    <w:rsid w:val="00A850BE"/>
    <w:rsid w:val="00A85165"/>
    <w:rsid w:val="00A85341"/>
    <w:rsid w:val="00A8560B"/>
    <w:rsid w:val="00A85714"/>
    <w:rsid w:val="00A85E49"/>
    <w:rsid w:val="00A8613D"/>
    <w:rsid w:val="00A86579"/>
    <w:rsid w:val="00A8687F"/>
    <w:rsid w:val="00A86B9E"/>
    <w:rsid w:val="00A8714B"/>
    <w:rsid w:val="00A87500"/>
    <w:rsid w:val="00A87A7C"/>
    <w:rsid w:val="00A87DC1"/>
    <w:rsid w:val="00A90212"/>
    <w:rsid w:val="00A90371"/>
    <w:rsid w:val="00A909E8"/>
    <w:rsid w:val="00A90CC4"/>
    <w:rsid w:val="00A90FD1"/>
    <w:rsid w:val="00A91468"/>
    <w:rsid w:val="00A91DFB"/>
    <w:rsid w:val="00A923E8"/>
    <w:rsid w:val="00A924D1"/>
    <w:rsid w:val="00A929B3"/>
    <w:rsid w:val="00A92BB8"/>
    <w:rsid w:val="00A92FB6"/>
    <w:rsid w:val="00A9343F"/>
    <w:rsid w:val="00A93480"/>
    <w:rsid w:val="00A937E1"/>
    <w:rsid w:val="00A9401D"/>
    <w:rsid w:val="00A942A5"/>
    <w:rsid w:val="00A94AC5"/>
    <w:rsid w:val="00A95A52"/>
    <w:rsid w:val="00A96794"/>
    <w:rsid w:val="00A96857"/>
    <w:rsid w:val="00A96D62"/>
    <w:rsid w:val="00A96E4C"/>
    <w:rsid w:val="00A96F2B"/>
    <w:rsid w:val="00A97A5A"/>
    <w:rsid w:val="00AA017E"/>
    <w:rsid w:val="00AA01AD"/>
    <w:rsid w:val="00AA0205"/>
    <w:rsid w:val="00AA023E"/>
    <w:rsid w:val="00AA03BB"/>
    <w:rsid w:val="00AA0469"/>
    <w:rsid w:val="00AA06A8"/>
    <w:rsid w:val="00AA0C5E"/>
    <w:rsid w:val="00AA0D56"/>
    <w:rsid w:val="00AA0F26"/>
    <w:rsid w:val="00AA1689"/>
    <w:rsid w:val="00AA16C0"/>
    <w:rsid w:val="00AA175A"/>
    <w:rsid w:val="00AA18A1"/>
    <w:rsid w:val="00AA1CAD"/>
    <w:rsid w:val="00AA2322"/>
    <w:rsid w:val="00AA296C"/>
    <w:rsid w:val="00AA2A7E"/>
    <w:rsid w:val="00AA2D40"/>
    <w:rsid w:val="00AA2F39"/>
    <w:rsid w:val="00AA301F"/>
    <w:rsid w:val="00AA32C2"/>
    <w:rsid w:val="00AA3320"/>
    <w:rsid w:val="00AA3432"/>
    <w:rsid w:val="00AA3453"/>
    <w:rsid w:val="00AA34EB"/>
    <w:rsid w:val="00AA362F"/>
    <w:rsid w:val="00AA36B1"/>
    <w:rsid w:val="00AA36C9"/>
    <w:rsid w:val="00AA39B2"/>
    <w:rsid w:val="00AA3EC5"/>
    <w:rsid w:val="00AA41F9"/>
    <w:rsid w:val="00AA4264"/>
    <w:rsid w:val="00AA496F"/>
    <w:rsid w:val="00AA5770"/>
    <w:rsid w:val="00AA5B23"/>
    <w:rsid w:val="00AA5E25"/>
    <w:rsid w:val="00AA5E38"/>
    <w:rsid w:val="00AA5F72"/>
    <w:rsid w:val="00AA6C11"/>
    <w:rsid w:val="00AA6CF9"/>
    <w:rsid w:val="00AA70DB"/>
    <w:rsid w:val="00AA777F"/>
    <w:rsid w:val="00AA7F20"/>
    <w:rsid w:val="00AB085E"/>
    <w:rsid w:val="00AB0F5E"/>
    <w:rsid w:val="00AB0FA6"/>
    <w:rsid w:val="00AB11A0"/>
    <w:rsid w:val="00AB2326"/>
    <w:rsid w:val="00AB2580"/>
    <w:rsid w:val="00AB26A0"/>
    <w:rsid w:val="00AB29B4"/>
    <w:rsid w:val="00AB2B5A"/>
    <w:rsid w:val="00AB2E36"/>
    <w:rsid w:val="00AB2E70"/>
    <w:rsid w:val="00AB2F96"/>
    <w:rsid w:val="00AB31CF"/>
    <w:rsid w:val="00AB33C1"/>
    <w:rsid w:val="00AB3C00"/>
    <w:rsid w:val="00AB3E03"/>
    <w:rsid w:val="00AB411E"/>
    <w:rsid w:val="00AB41DA"/>
    <w:rsid w:val="00AB46CE"/>
    <w:rsid w:val="00AB479D"/>
    <w:rsid w:val="00AB4DA7"/>
    <w:rsid w:val="00AB51F0"/>
    <w:rsid w:val="00AB5539"/>
    <w:rsid w:val="00AB55A1"/>
    <w:rsid w:val="00AB5CA0"/>
    <w:rsid w:val="00AB661E"/>
    <w:rsid w:val="00AB66B7"/>
    <w:rsid w:val="00AB6911"/>
    <w:rsid w:val="00AB72EC"/>
    <w:rsid w:val="00AB750A"/>
    <w:rsid w:val="00AB78F2"/>
    <w:rsid w:val="00AB7F52"/>
    <w:rsid w:val="00AC005A"/>
    <w:rsid w:val="00AC0AC4"/>
    <w:rsid w:val="00AC0C18"/>
    <w:rsid w:val="00AC130B"/>
    <w:rsid w:val="00AC175B"/>
    <w:rsid w:val="00AC181D"/>
    <w:rsid w:val="00AC1BB4"/>
    <w:rsid w:val="00AC1CDD"/>
    <w:rsid w:val="00AC1D14"/>
    <w:rsid w:val="00AC1D15"/>
    <w:rsid w:val="00AC287B"/>
    <w:rsid w:val="00AC2B38"/>
    <w:rsid w:val="00AC2C7A"/>
    <w:rsid w:val="00AC2CF9"/>
    <w:rsid w:val="00AC3B6A"/>
    <w:rsid w:val="00AC3CF4"/>
    <w:rsid w:val="00AC41EA"/>
    <w:rsid w:val="00AC4710"/>
    <w:rsid w:val="00AC4926"/>
    <w:rsid w:val="00AC494C"/>
    <w:rsid w:val="00AC52BF"/>
    <w:rsid w:val="00AC5398"/>
    <w:rsid w:val="00AC578E"/>
    <w:rsid w:val="00AC5EFE"/>
    <w:rsid w:val="00AC682A"/>
    <w:rsid w:val="00AC6E18"/>
    <w:rsid w:val="00AC6E78"/>
    <w:rsid w:val="00AC7A26"/>
    <w:rsid w:val="00AC7AAE"/>
    <w:rsid w:val="00AD0B6F"/>
    <w:rsid w:val="00AD0F20"/>
    <w:rsid w:val="00AD110A"/>
    <w:rsid w:val="00AD12FD"/>
    <w:rsid w:val="00AD1585"/>
    <w:rsid w:val="00AD16AD"/>
    <w:rsid w:val="00AD16B5"/>
    <w:rsid w:val="00AD16F5"/>
    <w:rsid w:val="00AD1CF5"/>
    <w:rsid w:val="00AD24E9"/>
    <w:rsid w:val="00AD2626"/>
    <w:rsid w:val="00AD321F"/>
    <w:rsid w:val="00AD3574"/>
    <w:rsid w:val="00AD3CAF"/>
    <w:rsid w:val="00AD40CA"/>
    <w:rsid w:val="00AD43AF"/>
    <w:rsid w:val="00AD44C6"/>
    <w:rsid w:val="00AD452D"/>
    <w:rsid w:val="00AD4762"/>
    <w:rsid w:val="00AD488B"/>
    <w:rsid w:val="00AD4CC3"/>
    <w:rsid w:val="00AD4F8D"/>
    <w:rsid w:val="00AD59A0"/>
    <w:rsid w:val="00AD6485"/>
    <w:rsid w:val="00AD651A"/>
    <w:rsid w:val="00AD67C3"/>
    <w:rsid w:val="00AD6FC1"/>
    <w:rsid w:val="00AD725F"/>
    <w:rsid w:val="00AD750F"/>
    <w:rsid w:val="00AD75D7"/>
    <w:rsid w:val="00AD7EF5"/>
    <w:rsid w:val="00ADCF44"/>
    <w:rsid w:val="00AE02AB"/>
    <w:rsid w:val="00AE0344"/>
    <w:rsid w:val="00AE04F6"/>
    <w:rsid w:val="00AE0537"/>
    <w:rsid w:val="00AE06B9"/>
    <w:rsid w:val="00AE0F53"/>
    <w:rsid w:val="00AE0F7C"/>
    <w:rsid w:val="00AE192D"/>
    <w:rsid w:val="00AE1C7B"/>
    <w:rsid w:val="00AE1DB5"/>
    <w:rsid w:val="00AE21AB"/>
    <w:rsid w:val="00AE2309"/>
    <w:rsid w:val="00AE2766"/>
    <w:rsid w:val="00AE2F97"/>
    <w:rsid w:val="00AE3341"/>
    <w:rsid w:val="00AE3657"/>
    <w:rsid w:val="00AE36C5"/>
    <w:rsid w:val="00AE381F"/>
    <w:rsid w:val="00AE3C80"/>
    <w:rsid w:val="00AE3DA6"/>
    <w:rsid w:val="00AE3FA0"/>
    <w:rsid w:val="00AE460D"/>
    <w:rsid w:val="00AE477D"/>
    <w:rsid w:val="00AE47F9"/>
    <w:rsid w:val="00AE4808"/>
    <w:rsid w:val="00AE49FF"/>
    <w:rsid w:val="00AE4D86"/>
    <w:rsid w:val="00AE52FE"/>
    <w:rsid w:val="00AE5989"/>
    <w:rsid w:val="00AE6B82"/>
    <w:rsid w:val="00AE6BB1"/>
    <w:rsid w:val="00AE6CF5"/>
    <w:rsid w:val="00AE6F8B"/>
    <w:rsid w:val="00AE754F"/>
    <w:rsid w:val="00AE78A3"/>
    <w:rsid w:val="00AE79C8"/>
    <w:rsid w:val="00AE7D32"/>
    <w:rsid w:val="00AE7F82"/>
    <w:rsid w:val="00AF059C"/>
    <w:rsid w:val="00AF07DD"/>
    <w:rsid w:val="00AF0915"/>
    <w:rsid w:val="00AF0B30"/>
    <w:rsid w:val="00AF0B74"/>
    <w:rsid w:val="00AF0FBC"/>
    <w:rsid w:val="00AF1100"/>
    <w:rsid w:val="00AF125F"/>
    <w:rsid w:val="00AF2073"/>
    <w:rsid w:val="00AF2088"/>
    <w:rsid w:val="00AF2586"/>
    <w:rsid w:val="00AF27D4"/>
    <w:rsid w:val="00AF2B1E"/>
    <w:rsid w:val="00AF33E8"/>
    <w:rsid w:val="00AF37E7"/>
    <w:rsid w:val="00AF3AEC"/>
    <w:rsid w:val="00AF3B83"/>
    <w:rsid w:val="00AF3E1F"/>
    <w:rsid w:val="00AF3E7D"/>
    <w:rsid w:val="00AF41C7"/>
    <w:rsid w:val="00AF4353"/>
    <w:rsid w:val="00AF4414"/>
    <w:rsid w:val="00AF45C9"/>
    <w:rsid w:val="00AF4C22"/>
    <w:rsid w:val="00AF4C2D"/>
    <w:rsid w:val="00AF5B07"/>
    <w:rsid w:val="00AF5BD4"/>
    <w:rsid w:val="00AF5DCA"/>
    <w:rsid w:val="00AF615D"/>
    <w:rsid w:val="00AF66BC"/>
    <w:rsid w:val="00AF7524"/>
    <w:rsid w:val="00AF7AEF"/>
    <w:rsid w:val="00AF7B9B"/>
    <w:rsid w:val="00AF7E6E"/>
    <w:rsid w:val="00B005C0"/>
    <w:rsid w:val="00B0084B"/>
    <w:rsid w:val="00B0089C"/>
    <w:rsid w:val="00B00F4B"/>
    <w:rsid w:val="00B011E1"/>
    <w:rsid w:val="00B01FB7"/>
    <w:rsid w:val="00B022A8"/>
    <w:rsid w:val="00B02C85"/>
    <w:rsid w:val="00B02FEA"/>
    <w:rsid w:val="00B031D5"/>
    <w:rsid w:val="00B03442"/>
    <w:rsid w:val="00B0374A"/>
    <w:rsid w:val="00B03B93"/>
    <w:rsid w:val="00B03DDC"/>
    <w:rsid w:val="00B0435F"/>
    <w:rsid w:val="00B047A5"/>
    <w:rsid w:val="00B047E9"/>
    <w:rsid w:val="00B050F1"/>
    <w:rsid w:val="00B0545D"/>
    <w:rsid w:val="00B05C9E"/>
    <w:rsid w:val="00B05ECF"/>
    <w:rsid w:val="00B06435"/>
    <w:rsid w:val="00B06546"/>
    <w:rsid w:val="00B06675"/>
    <w:rsid w:val="00B07315"/>
    <w:rsid w:val="00B0745D"/>
    <w:rsid w:val="00B07B0C"/>
    <w:rsid w:val="00B07C16"/>
    <w:rsid w:val="00B07C44"/>
    <w:rsid w:val="00B1019B"/>
    <w:rsid w:val="00B102AC"/>
    <w:rsid w:val="00B1064F"/>
    <w:rsid w:val="00B1081C"/>
    <w:rsid w:val="00B10B0E"/>
    <w:rsid w:val="00B10DAD"/>
    <w:rsid w:val="00B11498"/>
    <w:rsid w:val="00B11772"/>
    <w:rsid w:val="00B117FB"/>
    <w:rsid w:val="00B11813"/>
    <w:rsid w:val="00B11B84"/>
    <w:rsid w:val="00B1201F"/>
    <w:rsid w:val="00B120F9"/>
    <w:rsid w:val="00B12781"/>
    <w:rsid w:val="00B13356"/>
    <w:rsid w:val="00B13362"/>
    <w:rsid w:val="00B138E8"/>
    <w:rsid w:val="00B13907"/>
    <w:rsid w:val="00B13A43"/>
    <w:rsid w:val="00B13B54"/>
    <w:rsid w:val="00B13F50"/>
    <w:rsid w:val="00B1402F"/>
    <w:rsid w:val="00B142AC"/>
    <w:rsid w:val="00B14383"/>
    <w:rsid w:val="00B14AB8"/>
    <w:rsid w:val="00B14F45"/>
    <w:rsid w:val="00B153CB"/>
    <w:rsid w:val="00B1556E"/>
    <w:rsid w:val="00B15B4C"/>
    <w:rsid w:val="00B15C42"/>
    <w:rsid w:val="00B16019"/>
    <w:rsid w:val="00B1616C"/>
    <w:rsid w:val="00B1648F"/>
    <w:rsid w:val="00B1666E"/>
    <w:rsid w:val="00B16693"/>
    <w:rsid w:val="00B16AE6"/>
    <w:rsid w:val="00B177BE"/>
    <w:rsid w:val="00B17D5A"/>
    <w:rsid w:val="00B17E89"/>
    <w:rsid w:val="00B17F2F"/>
    <w:rsid w:val="00B17F40"/>
    <w:rsid w:val="00B2038C"/>
    <w:rsid w:val="00B20666"/>
    <w:rsid w:val="00B206CB"/>
    <w:rsid w:val="00B20D96"/>
    <w:rsid w:val="00B20E46"/>
    <w:rsid w:val="00B21A4A"/>
    <w:rsid w:val="00B21A7B"/>
    <w:rsid w:val="00B21E16"/>
    <w:rsid w:val="00B2201F"/>
    <w:rsid w:val="00B22367"/>
    <w:rsid w:val="00B2271B"/>
    <w:rsid w:val="00B22BDD"/>
    <w:rsid w:val="00B23015"/>
    <w:rsid w:val="00B230EE"/>
    <w:rsid w:val="00B230F6"/>
    <w:rsid w:val="00B23115"/>
    <w:rsid w:val="00B239AD"/>
    <w:rsid w:val="00B23CDB"/>
    <w:rsid w:val="00B24B62"/>
    <w:rsid w:val="00B25563"/>
    <w:rsid w:val="00B25600"/>
    <w:rsid w:val="00B25AAF"/>
    <w:rsid w:val="00B25C1A"/>
    <w:rsid w:val="00B2625D"/>
    <w:rsid w:val="00B267AC"/>
    <w:rsid w:val="00B26A25"/>
    <w:rsid w:val="00B26AB8"/>
    <w:rsid w:val="00B26D48"/>
    <w:rsid w:val="00B26FB7"/>
    <w:rsid w:val="00B27264"/>
    <w:rsid w:val="00B2767E"/>
    <w:rsid w:val="00B2789F"/>
    <w:rsid w:val="00B27A19"/>
    <w:rsid w:val="00B27CF0"/>
    <w:rsid w:val="00B27D57"/>
    <w:rsid w:val="00B27E3B"/>
    <w:rsid w:val="00B30111"/>
    <w:rsid w:val="00B30526"/>
    <w:rsid w:val="00B30ABC"/>
    <w:rsid w:val="00B316B0"/>
    <w:rsid w:val="00B317E9"/>
    <w:rsid w:val="00B31EA5"/>
    <w:rsid w:val="00B32156"/>
    <w:rsid w:val="00B32255"/>
    <w:rsid w:val="00B327E1"/>
    <w:rsid w:val="00B32A1C"/>
    <w:rsid w:val="00B32BC3"/>
    <w:rsid w:val="00B32CEB"/>
    <w:rsid w:val="00B32E4E"/>
    <w:rsid w:val="00B330A3"/>
    <w:rsid w:val="00B332C9"/>
    <w:rsid w:val="00B33506"/>
    <w:rsid w:val="00B335FD"/>
    <w:rsid w:val="00B339DA"/>
    <w:rsid w:val="00B349EA"/>
    <w:rsid w:val="00B34A25"/>
    <w:rsid w:val="00B34B01"/>
    <w:rsid w:val="00B35158"/>
    <w:rsid w:val="00B3543E"/>
    <w:rsid w:val="00B35566"/>
    <w:rsid w:val="00B356CF"/>
    <w:rsid w:val="00B35BEA"/>
    <w:rsid w:val="00B36656"/>
    <w:rsid w:val="00B36769"/>
    <w:rsid w:val="00B36F17"/>
    <w:rsid w:val="00B3739B"/>
    <w:rsid w:val="00B37A23"/>
    <w:rsid w:val="00B40234"/>
    <w:rsid w:val="00B40578"/>
    <w:rsid w:val="00B4059B"/>
    <w:rsid w:val="00B40949"/>
    <w:rsid w:val="00B40D80"/>
    <w:rsid w:val="00B40F38"/>
    <w:rsid w:val="00B41499"/>
    <w:rsid w:val="00B4149B"/>
    <w:rsid w:val="00B41754"/>
    <w:rsid w:val="00B41963"/>
    <w:rsid w:val="00B41F7B"/>
    <w:rsid w:val="00B42093"/>
    <w:rsid w:val="00B4283F"/>
    <w:rsid w:val="00B42C6D"/>
    <w:rsid w:val="00B42EE1"/>
    <w:rsid w:val="00B4346C"/>
    <w:rsid w:val="00B43527"/>
    <w:rsid w:val="00B43CFD"/>
    <w:rsid w:val="00B441F1"/>
    <w:rsid w:val="00B44452"/>
    <w:rsid w:val="00B445E9"/>
    <w:rsid w:val="00B447ED"/>
    <w:rsid w:val="00B44D20"/>
    <w:rsid w:val="00B44D84"/>
    <w:rsid w:val="00B4506E"/>
    <w:rsid w:val="00B4519C"/>
    <w:rsid w:val="00B45269"/>
    <w:rsid w:val="00B4548B"/>
    <w:rsid w:val="00B45627"/>
    <w:rsid w:val="00B459F9"/>
    <w:rsid w:val="00B45A3D"/>
    <w:rsid w:val="00B45FCB"/>
    <w:rsid w:val="00B46091"/>
    <w:rsid w:val="00B462C8"/>
    <w:rsid w:val="00B46504"/>
    <w:rsid w:val="00B47262"/>
    <w:rsid w:val="00B47822"/>
    <w:rsid w:val="00B47A59"/>
    <w:rsid w:val="00B502C6"/>
    <w:rsid w:val="00B5033B"/>
    <w:rsid w:val="00B51567"/>
    <w:rsid w:val="00B51AB2"/>
    <w:rsid w:val="00B51F02"/>
    <w:rsid w:val="00B5225A"/>
    <w:rsid w:val="00B526F7"/>
    <w:rsid w:val="00B5349B"/>
    <w:rsid w:val="00B53A28"/>
    <w:rsid w:val="00B53E5D"/>
    <w:rsid w:val="00B53F43"/>
    <w:rsid w:val="00B54166"/>
    <w:rsid w:val="00B542B1"/>
    <w:rsid w:val="00B54655"/>
    <w:rsid w:val="00B54759"/>
    <w:rsid w:val="00B552CC"/>
    <w:rsid w:val="00B55484"/>
    <w:rsid w:val="00B55D93"/>
    <w:rsid w:val="00B56414"/>
    <w:rsid w:val="00B5649C"/>
    <w:rsid w:val="00B5657B"/>
    <w:rsid w:val="00B566AA"/>
    <w:rsid w:val="00B57743"/>
    <w:rsid w:val="00B57A22"/>
    <w:rsid w:val="00B60635"/>
    <w:rsid w:val="00B60F39"/>
    <w:rsid w:val="00B61D48"/>
    <w:rsid w:val="00B621A8"/>
    <w:rsid w:val="00B62206"/>
    <w:rsid w:val="00B627EC"/>
    <w:rsid w:val="00B637C5"/>
    <w:rsid w:val="00B6384D"/>
    <w:rsid w:val="00B63BBD"/>
    <w:rsid w:val="00B63C83"/>
    <w:rsid w:val="00B63DD2"/>
    <w:rsid w:val="00B63E4D"/>
    <w:rsid w:val="00B640FD"/>
    <w:rsid w:val="00B64124"/>
    <w:rsid w:val="00B641EB"/>
    <w:rsid w:val="00B646EE"/>
    <w:rsid w:val="00B64CAB"/>
    <w:rsid w:val="00B64E38"/>
    <w:rsid w:val="00B6578D"/>
    <w:rsid w:val="00B65842"/>
    <w:rsid w:val="00B658E5"/>
    <w:rsid w:val="00B65955"/>
    <w:rsid w:val="00B66049"/>
    <w:rsid w:val="00B664CD"/>
    <w:rsid w:val="00B66541"/>
    <w:rsid w:val="00B6654E"/>
    <w:rsid w:val="00B6660F"/>
    <w:rsid w:val="00B667C5"/>
    <w:rsid w:val="00B66B42"/>
    <w:rsid w:val="00B66E2B"/>
    <w:rsid w:val="00B66E72"/>
    <w:rsid w:val="00B66FB8"/>
    <w:rsid w:val="00B672AE"/>
    <w:rsid w:val="00B675FA"/>
    <w:rsid w:val="00B67B12"/>
    <w:rsid w:val="00B705BC"/>
    <w:rsid w:val="00B70647"/>
    <w:rsid w:val="00B70A8C"/>
    <w:rsid w:val="00B70C8D"/>
    <w:rsid w:val="00B71371"/>
    <w:rsid w:val="00B7138A"/>
    <w:rsid w:val="00B7145D"/>
    <w:rsid w:val="00B718BE"/>
    <w:rsid w:val="00B7218A"/>
    <w:rsid w:val="00B72614"/>
    <w:rsid w:val="00B72786"/>
    <w:rsid w:val="00B729B0"/>
    <w:rsid w:val="00B72AF8"/>
    <w:rsid w:val="00B72BE1"/>
    <w:rsid w:val="00B72ED3"/>
    <w:rsid w:val="00B7307A"/>
    <w:rsid w:val="00B73A89"/>
    <w:rsid w:val="00B73B1E"/>
    <w:rsid w:val="00B73F61"/>
    <w:rsid w:val="00B7460E"/>
    <w:rsid w:val="00B74727"/>
    <w:rsid w:val="00B74780"/>
    <w:rsid w:val="00B74CC9"/>
    <w:rsid w:val="00B75316"/>
    <w:rsid w:val="00B754D1"/>
    <w:rsid w:val="00B757DE"/>
    <w:rsid w:val="00B758A3"/>
    <w:rsid w:val="00B75CAE"/>
    <w:rsid w:val="00B7662E"/>
    <w:rsid w:val="00B76822"/>
    <w:rsid w:val="00B76B90"/>
    <w:rsid w:val="00B770FE"/>
    <w:rsid w:val="00B771D3"/>
    <w:rsid w:val="00B772D6"/>
    <w:rsid w:val="00B77D39"/>
    <w:rsid w:val="00B7D0B3"/>
    <w:rsid w:val="00B801FB"/>
    <w:rsid w:val="00B80620"/>
    <w:rsid w:val="00B807C1"/>
    <w:rsid w:val="00B807E6"/>
    <w:rsid w:val="00B80C5C"/>
    <w:rsid w:val="00B814EF"/>
    <w:rsid w:val="00B821BF"/>
    <w:rsid w:val="00B822CF"/>
    <w:rsid w:val="00B826C2"/>
    <w:rsid w:val="00B826D8"/>
    <w:rsid w:val="00B8293D"/>
    <w:rsid w:val="00B82A25"/>
    <w:rsid w:val="00B82A31"/>
    <w:rsid w:val="00B8365E"/>
    <w:rsid w:val="00B83782"/>
    <w:rsid w:val="00B8403C"/>
    <w:rsid w:val="00B8443D"/>
    <w:rsid w:val="00B84644"/>
    <w:rsid w:val="00B849C8"/>
    <w:rsid w:val="00B84D20"/>
    <w:rsid w:val="00B84E9F"/>
    <w:rsid w:val="00B85372"/>
    <w:rsid w:val="00B8550C"/>
    <w:rsid w:val="00B8578A"/>
    <w:rsid w:val="00B857F2"/>
    <w:rsid w:val="00B86BB5"/>
    <w:rsid w:val="00B879D0"/>
    <w:rsid w:val="00B87A49"/>
    <w:rsid w:val="00B87C97"/>
    <w:rsid w:val="00B87E3A"/>
    <w:rsid w:val="00B90409"/>
    <w:rsid w:val="00B90870"/>
    <w:rsid w:val="00B90E2D"/>
    <w:rsid w:val="00B912EC"/>
    <w:rsid w:val="00B91BC0"/>
    <w:rsid w:val="00B91DBE"/>
    <w:rsid w:val="00B91ECE"/>
    <w:rsid w:val="00B92478"/>
    <w:rsid w:val="00B92BC7"/>
    <w:rsid w:val="00B92C53"/>
    <w:rsid w:val="00B92D82"/>
    <w:rsid w:val="00B92DA3"/>
    <w:rsid w:val="00B92ED1"/>
    <w:rsid w:val="00B93933"/>
    <w:rsid w:val="00B93CC6"/>
    <w:rsid w:val="00B94396"/>
    <w:rsid w:val="00B943FB"/>
    <w:rsid w:val="00B9451C"/>
    <w:rsid w:val="00B945F8"/>
    <w:rsid w:val="00B947CC"/>
    <w:rsid w:val="00B94AC6"/>
    <w:rsid w:val="00B94B0C"/>
    <w:rsid w:val="00B95299"/>
    <w:rsid w:val="00B95898"/>
    <w:rsid w:val="00B95A14"/>
    <w:rsid w:val="00B95B07"/>
    <w:rsid w:val="00B95BBB"/>
    <w:rsid w:val="00B96089"/>
    <w:rsid w:val="00B96152"/>
    <w:rsid w:val="00B96414"/>
    <w:rsid w:val="00B96704"/>
    <w:rsid w:val="00B9675E"/>
    <w:rsid w:val="00B9693A"/>
    <w:rsid w:val="00B96B91"/>
    <w:rsid w:val="00B972A8"/>
    <w:rsid w:val="00B97463"/>
    <w:rsid w:val="00B97AD7"/>
    <w:rsid w:val="00BA0316"/>
    <w:rsid w:val="00BA08F6"/>
    <w:rsid w:val="00BA0EE7"/>
    <w:rsid w:val="00BA13A1"/>
    <w:rsid w:val="00BA1439"/>
    <w:rsid w:val="00BA1AD9"/>
    <w:rsid w:val="00BA1C06"/>
    <w:rsid w:val="00BA2077"/>
    <w:rsid w:val="00BA2332"/>
    <w:rsid w:val="00BA247A"/>
    <w:rsid w:val="00BA2515"/>
    <w:rsid w:val="00BA2517"/>
    <w:rsid w:val="00BA25B4"/>
    <w:rsid w:val="00BA27DF"/>
    <w:rsid w:val="00BA2A3B"/>
    <w:rsid w:val="00BA2B5F"/>
    <w:rsid w:val="00BA3EAA"/>
    <w:rsid w:val="00BA447F"/>
    <w:rsid w:val="00BA483D"/>
    <w:rsid w:val="00BA4932"/>
    <w:rsid w:val="00BA49DB"/>
    <w:rsid w:val="00BA4C12"/>
    <w:rsid w:val="00BA4D01"/>
    <w:rsid w:val="00BA565C"/>
    <w:rsid w:val="00BA5C6C"/>
    <w:rsid w:val="00BA5C7E"/>
    <w:rsid w:val="00BA5C98"/>
    <w:rsid w:val="00BA5F74"/>
    <w:rsid w:val="00BA6188"/>
    <w:rsid w:val="00BA72EC"/>
    <w:rsid w:val="00BA790C"/>
    <w:rsid w:val="00BB0664"/>
    <w:rsid w:val="00BB07EE"/>
    <w:rsid w:val="00BB0CEC"/>
    <w:rsid w:val="00BB0E36"/>
    <w:rsid w:val="00BB195B"/>
    <w:rsid w:val="00BB1AB2"/>
    <w:rsid w:val="00BB1B74"/>
    <w:rsid w:val="00BB1E31"/>
    <w:rsid w:val="00BB204F"/>
    <w:rsid w:val="00BB2621"/>
    <w:rsid w:val="00BB3AD1"/>
    <w:rsid w:val="00BB4382"/>
    <w:rsid w:val="00BB45B3"/>
    <w:rsid w:val="00BB608E"/>
    <w:rsid w:val="00BB6E42"/>
    <w:rsid w:val="00BB7125"/>
    <w:rsid w:val="00BB72DF"/>
    <w:rsid w:val="00BB7567"/>
    <w:rsid w:val="00BB7776"/>
    <w:rsid w:val="00BB79A4"/>
    <w:rsid w:val="00BB7B15"/>
    <w:rsid w:val="00BB7B5B"/>
    <w:rsid w:val="00BB7FFB"/>
    <w:rsid w:val="00BC00A6"/>
    <w:rsid w:val="00BC08F0"/>
    <w:rsid w:val="00BC0B96"/>
    <w:rsid w:val="00BC0D31"/>
    <w:rsid w:val="00BC158F"/>
    <w:rsid w:val="00BC1982"/>
    <w:rsid w:val="00BC1B36"/>
    <w:rsid w:val="00BC1EC0"/>
    <w:rsid w:val="00BC1FFA"/>
    <w:rsid w:val="00BC2325"/>
    <w:rsid w:val="00BC305E"/>
    <w:rsid w:val="00BC361A"/>
    <w:rsid w:val="00BC36AA"/>
    <w:rsid w:val="00BC36C6"/>
    <w:rsid w:val="00BC3995"/>
    <w:rsid w:val="00BC3AF3"/>
    <w:rsid w:val="00BC4475"/>
    <w:rsid w:val="00BC4693"/>
    <w:rsid w:val="00BC48BD"/>
    <w:rsid w:val="00BC4ECC"/>
    <w:rsid w:val="00BC503C"/>
    <w:rsid w:val="00BC5EED"/>
    <w:rsid w:val="00BC650A"/>
    <w:rsid w:val="00BC651C"/>
    <w:rsid w:val="00BC67B4"/>
    <w:rsid w:val="00BC68C2"/>
    <w:rsid w:val="00BC6C5B"/>
    <w:rsid w:val="00BC6CBE"/>
    <w:rsid w:val="00BC6DB8"/>
    <w:rsid w:val="00BC725C"/>
    <w:rsid w:val="00BC7798"/>
    <w:rsid w:val="00BC7B7B"/>
    <w:rsid w:val="00BC7E1E"/>
    <w:rsid w:val="00BD044E"/>
    <w:rsid w:val="00BD0AA2"/>
    <w:rsid w:val="00BD0D8C"/>
    <w:rsid w:val="00BD1087"/>
    <w:rsid w:val="00BD1314"/>
    <w:rsid w:val="00BD15CC"/>
    <w:rsid w:val="00BD16D8"/>
    <w:rsid w:val="00BD1963"/>
    <w:rsid w:val="00BD1D99"/>
    <w:rsid w:val="00BD1FCA"/>
    <w:rsid w:val="00BD1FEB"/>
    <w:rsid w:val="00BD2045"/>
    <w:rsid w:val="00BD25A6"/>
    <w:rsid w:val="00BD2C18"/>
    <w:rsid w:val="00BD312B"/>
    <w:rsid w:val="00BD3394"/>
    <w:rsid w:val="00BD3450"/>
    <w:rsid w:val="00BD3963"/>
    <w:rsid w:val="00BD3D7D"/>
    <w:rsid w:val="00BD3EE3"/>
    <w:rsid w:val="00BD4232"/>
    <w:rsid w:val="00BD441A"/>
    <w:rsid w:val="00BD49D1"/>
    <w:rsid w:val="00BD49F7"/>
    <w:rsid w:val="00BD5248"/>
    <w:rsid w:val="00BD5A40"/>
    <w:rsid w:val="00BD61A2"/>
    <w:rsid w:val="00BD651A"/>
    <w:rsid w:val="00BD6E03"/>
    <w:rsid w:val="00BD74D1"/>
    <w:rsid w:val="00BD7554"/>
    <w:rsid w:val="00BD7C09"/>
    <w:rsid w:val="00BD7F30"/>
    <w:rsid w:val="00BE0231"/>
    <w:rsid w:val="00BE0AFD"/>
    <w:rsid w:val="00BE0D5D"/>
    <w:rsid w:val="00BE0D77"/>
    <w:rsid w:val="00BE1570"/>
    <w:rsid w:val="00BE1848"/>
    <w:rsid w:val="00BE18AD"/>
    <w:rsid w:val="00BE1E70"/>
    <w:rsid w:val="00BE1F9E"/>
    <w:rsid w:val="00BE21D5"/>
    <w:rsid w:val="00BE2328"/>
    <w:rsid w:val="00BE24F0"/>
    <w:rsid w:val="00BE262E"/>
    <w:rsid w:val="00BE2677"/>
    <w:rsid w:val="00BE2C32"/>
    <w:rsid w:val="00BE2DDF"/>
    <w:rsid w:val="00BE3002"/>
    <w:rsid w:val="00BE34BE"/>
    <w:rsid w:val="00BE3650"/>
    <w:rsid w:val="00BE3BD0"/>
    <w:rsid w:val="00BE3EA4"/>
    <w:rsid w:val="00BE3F69"/>
    <w:rsid w:val="00BE4676"/>
    <w:rsid w:val="00BE4721"/>
    <w:rsid w:val="00BE482A"/>
    <w:rsid w:val="00BE484D"/>
    <w:rsid w:val="00BE4922"/>
    <w:rsid w:val="00BE5067"/>
    <w:rsid w:val="00BE51BE"/>
    <w:rsid w:val="00BE5429"/>
    <w:rsid w:val="00BE5652"/>
    <w:rsid w:val="00BE59BC"/>
    <w:rsid w:val="00BE5AF4"/>
    <w:rsid w:val="00BE5D78"/>
    <w:rsid w:val="00BE63AE"/>
    <w:rsid w:val="00BE6645"/>
    <w:rsid w:val="00BE6754"/>
    <w:rsid w:val="00BE6806"/>
    <w:rsid w:val="00BE692B"/>
    <w:rsid w:val="00BE6B88"/>
    <w:rsid w:val="00BE73AB"/>
    <w:rsid w:val="00BE74FC"/>
    <w:rsid w:val="00BE7A91"/>
    <w:rsid w:val="00BE7B62"/>
    <w:rsid w:val="00BE7D9E"/>
    <w:rsid w:val="00BE7E6F"/>
    <w:rsid w:val="00BF0288"/>
    <w:rsid w:val="00BF04B5"/>
    <w:rsid w:val="00BF07CB"/>
    <w:rsid w:val="00BF0A46"/>
    <w:rsid w:val="00BF166F"/>
    <w:rsid w:val="00BF1670"/>
    <w:rsid w:val="00BF1A35"/>
    <w:rsid w:val="00BF1D6A"/>
    <w:rsid w:val="00BF1EBA"/>
    <w:rsid w:val="00BF1EE4"/>
    <w:rsid w:val="00BF2285"/>
    <w:rsid w:val="00BF233E"/>
    <w:rsid w:val="00BF2596"/>
    <w:rsid w:val="00BF271E"/>
    <w:rsid w:val="00BF3AC0"/>
    <w:rsid w:val="00BF42DB"/>
    <w:rsid w:val="00BF4655"/>
    <w:rsid w:val="00BF4D6B"/>
    <w:rsid w:val="00BF4DA1"/>
    <w:rsid w:val="00BF4E4D"/>
    <w:rsid w:val="00BF58DC"/>
    <w:rsid w:val="00BF5E23"/>
    <w:rsid w:val="00BF609A"/>
    <w:rsid w:val="00BF62E9"/>
    <w:rsid w:val="00BF67D3"/>
    <w:rsid w:val="00BF68FF"/>
    <w:rsid w:val="00BF70A6"/>
    <w:rsid w:val="00BF7B2B"/>
    <w:rsid w:val="00BF7FE0"/>
    <w:rsid w:val="00C008B0"/>
    <w:rsid w:val="00C008FE"/>
    <w:rsid w:val="00C00B11"/>
    <w:rsid w:val="00C00B7E"/>
    <w:rsid w:val="00C0158E"/>
    <w:rsid w:val="00C019B6"/>
    <w:rsid w:val="00C01A51"/>
    <w:rsid w:val="00C01C66"/>
    <w:rsid w:val="00C01D77"/>
    <w:rsid w:val="00C01DBB"/>
    <w:rsid w:val="00C02294"/>
    <w:rsid w:val="00C029D2"/>
    <w:rsid w:val="00C02C84"/>
    <w:rsid w:val="00C033BF"/>
    <w:rsid w:val="00C036AE"/>
    <w:rsid w:val="00C0407B"/>
    <w:rsid w:val="00C040B3"/>
    <w:rsid w:val="00C044EB"/>
    <w:rsid w:val="00C04578"/>
    <w:rsid w:val="00C046D7"/>
    <w:rsid w:val="00C04A92"/>
    <w:rsid w:val="00C04ABE"/>
    <w:rsid w:val="00C04EFE"/>
    <w:rsid w:val="00C05528"/>
    <w:rsid w:val="00C05557"/>
    <w:rsid w:val="00C058B7"/>
    <w:rsid w:val="00C05FFB"/>
    <w:rsid w:val="00C06088"/>
    <w:rsid w:val="00C069CA"/>
    <w:rsid w:val="00C07308"/>
    <w:rsid w:val="00C073E8"/>
    <w:rsid w:val="00C07470"/>
    <w:rsid w:val="00C0758D"/>
    <w:rsid w:val="00C076E1"/>
    <w:rsid w:val="00C07A8E"/>
    <w:rsid w:val="00C07CF0"/>
    <w:rsid w:val="00C10066"/>
    <w:rsid w:val="00C102FF"/>
    <w:rsid w:val="00C10E44"/>
    <w:rsid w:val="00C10FAD"/>
    <w:rsid w:val="00C11041"/>
    <w:rsid w:val="00C1136C"/>
    <w:rsid w:val="00C1180D"/>
    <w:rsid w:val="00C1196E"/>
    <w:rsid w:val="00C119A6"/>
    <w:rsid w:val="00C11AFE"/>
    <w:rsid w:val="00C1209B"/>
    <w:rsid w:val="00C12240"/>
    <w:rsid w:val="00C122C8"/>
    <w:rsid w:val="00C12380"/>
    <w:rsid w:val="00C12416"/>
    <w:rsid w:val="00C12900"/>
    <w:rsid w:val="00C129BA"/>
    <w:rsid w:val="00C12B0E"/>
    <w:rsid w:val="00C145AA"/>
    <w:rsid w:val="00C14999"/>
    <w:rsid w:val="00C14C2D"/>
    <w:rsid w:val="00C14CD7"/>
    <w:rsid w:val="00C14D58"/>
    <w:rsid w:val="00C15035"/>
    <w:rsid w:val="00C15A10"/>
    <w:rsid w:val="00C15DDA"/>
    <w:rsid w:val="00C16030"/>
    <w:rsid w:val="00C163C5"/>
    <w:rsid w:val="00C165A5"/>
    <w:rsid w:val="00C16B4E"/>
    <w:rsid w:val="00C16D45"/>
    <w:rsid w:val="00C17027"/>
    <w:rsid w:val="00C170A4"/>
    <w:rsid w:val="00C17686"/>
    <w:rsid w:val="00C177CB"/>
    <w:rsid w:val="00C17C02"/>
    <w:rsid w:val="00C17E6C"/>
    <w:rsid w:val="00C17F03"/>
    <w:rsid w:val="00C20168"/>
    <w:rsid w:val="00C205E5"/>
    <w:rsid w:val="00C20B8E"/>
    <w:rsid w:val="00C20CD2"/>
    <w:rsid w:val="00C20E51"/>
    <w:rsid w:val="00C2101A"/>
    <w:rsid w:val="00C21845"/>
    <w:rsid w:val="00C219EE"/>
    <w:rsid w:val="00C22415"/>
    <w:rsid w:val="00C226BA"/>
    <w:rsid w:val="00C2287A"/>
    <w:rsid w:val="00C22B13"/>
    <w:rsid w:val="00C22C33"/>
    <w:rsid w:val="00C23762"/>
    <w:rsid w:val="00C23A65"/>
    <w:rsid w:val="00C23EE9"/>
    <w:rsid w:val="00C24169"/>
    <w:rsid w:val="00C241C5"/>
    <w:rsid w:val="00C242D8"/>
    <w:rsid w:val="00C2434D"/>
    <w:rsid w:val="00C24D9C"/>
    <w:rsid w:val="00C24EDE"/>
    <w:rsid w:val="00C24FD3"/>
    <w:rsid w:val="00C25BF8"/>
    <w:rsid w:val="00C25C15"/>
    <w:rsid w:val="00C25E6C"/>
    <w:rsid w:val="00C26403"/>
    <w:rsid w:val="00C265E8"/>
    <w:rsid w:val="00C26AAC"/>
    <w:rsid w:val="00C26C89"/>
    <w:rsid w:val="00C26DA6"/>
    <w:rsid w:val="00C271EB"/>
    <w:rsid w:val="00C27E42"/>
    <w:rsid w:val="00C3139D"/>
    <w:rsid w:val="00C313B8"/>
    <w:rsid w:val="00C31410"/>
    <w:rsid w:val="00C31416"/>
    <w:rsid w:val="00C31F51"/>
    <w:rsid w:val="00C3242E"/>
    <w:rsid w:val="00C330B8"/>
    <w:rsid w:val="00C332EB"/>
    <w:rsid w:val="00C333E3"/>
    <w:rsid w:val="00C33E7D"/>
    <w:rsid w:val="00C340CD"/>
    <w:rsid w:val="00C342BE"/>
    <w:rsid w:val="00C34D0A"/>
    <w:rsid w:val="00C350B8"/>
    <w:rsid w:val="00C350FC"/>
    <w:rsid w:val="00C35697"/>
    <w:rsid w:val="00C35DFF"/>
    <w:rsid w:val="00C361AF"/>
    <w:rsid w:val="00C362AA"/>
    <w:rsid w:val="00C367D3"/>
    <w:rsid w:val="00C372A3"/>
    <w:rsid w:val="00C37E05"/>
    <w:rsid w:val="00C37F40"/>
    <w:rsid w:val="00C409D4"/>
    <w:rsid w:val="00C41327"/>
    <w:rsid w:val="00C417F5"/>
    <w:rsid w:val="00C41DCE"/>
    <w:rsid w:val="00C4214C"/>
    <w:rsid w:val="00C422EB"/>
    <w:rsid w:val="00C423BF"/>
    <w:rsid w:val="00C424E8"/>
    <w:rsid w:val="00C4270A"/>
    <w:rsid w:val="00C42A21"/>
    <w:rsid w:val="00C4311D"/>
    <w:rsid w:val="00C4333A"/>
    <w:rsid w:val="00C4542F"/>
    <w:rsid w:val="00C45544"/>
    <w:rsid w:val="00C45601"/>
    <w:rsid w:val="00C45844"/>
    <w:rsid w:val="00C45C46"/>
    <w:rsid w:val="00C45F28"/>
    <w:rsid w:val="00C470FE"/>
    <w:rsid w:val="00C47789"/>
    <w:rsid w:val="00C47E60"/>
    <w:rsid w:val="00C50641"/>
    <w:rsid w:val="00C50B0C"/>
    <w:rsid w:val="00C50C8B"/>
    <w:rsid w:val="00C50F7F"/>
    <w:rsid w:val="00C510ED"/>
    <w:rsid w:val="00C51197"/>
    <w:rsid w:val="00C516E1"/>
    <w:rsid w:val="00C51B1F"/>
    <w:rsid w:val="00C51DFB"/>
    <w:rsid w:val="00C51EF2"/>
    <w:rsid w:val="00C52172"/>
    <w:rsid w:val="00C52688"/>
    <w:rsid w:val="00C52BDB"/>
    <w:rsid w:val="00C53042"/>
    <w:rsid w:val="00C53088"/>
    <w:rsid w:val="00C531AD"/>
    <w:rsid w:val="00C5343A"/>
    <w:rsid w:val="00C54195"/>
    <w:rsid w:val="00C54379"/>
    <w:rsid w:val="00C55532"/>
    <w:rsid w:val="00C55905"/>
    <w:rsid w:val="00C55D29"/>
    <w:rsid w:val="00C55D7C"/>
    <w:rsid w:val="00C564DA"/>
    <w:rsid w:val="00C5662D"/>
    <w:rsid w:val="00C56A65"/>
    <w:rsid w:val="00C56F2E"/>
    <w:rsid w:val="00C57C11"/>
    <w:rsid w:val="00C57F9C"/>
    <w:rsid w:val="00C601C5"/>
    <w:rsid w:val="00C603DC"/>
    <w:rsid w:val="00C6056F"/>
    <w:rsid w:val="00C608C3"/>
    <w:rsid w:val="00C60924"/>
    <w:rsid w:val="00C60E7E"/>
    <w:rsid w:val="00C60E85"/>
    <w:rsid w:val="00C6158E"/>
    <w:rsid w:val="00C61A32"/>
    <w:rsid w:val="00C61B4B"/>
    <w:rsid w:val="00C61C6A"/>
    <w:rsid w:val="00C61F19"/>
    <w:rsid w:val="00C62733"/>
    <w:rsid w:val="00C62892"/>
    <w:rsid w:val="00C628AF"/>
    <w:rsid w:val="00C62B3A"/>
    <w:rsid w:val="00C62BA4"/>
    <w:rsid w:val="00C63A22"/>
    <w:rsid w:val="00C63B0B"/>
    <w:rsid w:val="00C63CC3"/>
    <w:rsid w:val="00C63E41"/>
    <w:rsid w:val="00C6444E"/>
    <w:rsid w:val="00C64506"/>
    <w:rsid w:val="00C64ADF"/>
    <w:rsid w:val="00C652F0"/>
    <w:rsid w:val="00C65350"/>
    <w:rsid w:val="00C65429"/>
    <w:rsid w:val="00C656E1"/>
    <w:rsid w:val="00C659E5"/>
    <w:rsid w:val="00C65F2A"/>
    <w:rsid w:val="00C66D30"/>
    <w:rsid w:val="00C67118"/>
    <w:rsid w:val="00C6728A"/>
    <w:rsid w:val="00C67907"/>
    <w:rsid w:val="00C679BB"/>
    <w:rsid w:val="00C67DE0"/>
    <w:rsid w:val="00C70190"/>
    <w:rsid w:val="00C702E4"/>
    <w:rsid w:val="00C7098D"/>
    <w:rsid w:val="00C709C3"/>
    <w:rsid w:val="00C70D20"/>
    <w:rsid w:val="00C70EA2"/>
    <w:rsid w:val="00C7189C"/>
    <w:rsid w:val="00C7198F"/>
    <w:rsid w:val="00C71CDF"/>
    <w:rsid w:val="00C72003"/>
    <w:rsid w:val="00C7209C"/>
    <w:rsid w:val="00C72BF0"/>
    <w:rsid w:val="00C72C71"/>
    <w:rsid w:val="00C7363E"/>
    <w:rsid w:val="00C7394C"/>
    <w:rsid w:val="00C7454B"/>
    <w:rsid w:val="00C7482C"/>
    <w:rsid w:val="00C74908"/>
    <w:rsid w:val="00C74D2A"/>
    <w:rsid w:val="00C74ECE"/>
    <w:rsid w:val="00C74F72"/>
    <w:rsid w:val="00C7507D"/>
    <w:rsid w:val="00C75A0B"/>
    <w:rsid w:val="00C7619C"/>
    <w:rsid w:val="00C761AB"/>
    <w:rsid w:val="00C7656A"/>
    <w:rsid w:val="00C76A51"/>
    <w:rsid w:val="00C773E2"/>
    <w:rsid w:val="00C77825"/>
    <w:rsid w:val="00C7785B"/>
    <w:rsid w:val="00C77CD4"/>
    <w:rsid w:val="00C80495"/>
    <w:rsid w:val="00C80AD5"/>
    <w:rsid w:val="00C80C94"/>
    <w:rsid w:val="00C80CC4"/>
    <w:rsid w:val="00C80EF6"/>
    <w:rsid w:val="00C810B5"/>
    <w:rsid w:val="00C8166F"/>
    <w:rsid w:val="00C81B7C"/>
    <w:rsid w:val="00C82077"/>
    <w:rsid w:val="00C82110"/>
    <w:rsid w:val="00C8226D"/>
    <w:rsid w:val="00C8272D"/>
    <w:rsid w:val="00C8287B"/>
    <w:rsid w:val="00C82902"/>
    <w:rsid w:val="00C829E5"/>
    <w:rsid w:val="00C82C05"/>
    <w:rsid w:val="00C832BD"/>
    <w:rsid w:val="00C83899"/>
    <w:rsid w:val="00C839AA"/>
    <w:rsid w:val="00C83DB6"/>
    <w:rsid w:val="00C83DF3"/>
    <w:rsid w:val="00C83E62"/>
    <w:rsid w:val="00C8456F"/>
    <w:rsid w:val="00C84783"/>
    <w:rsid w:val="00C847B4"/>
    <w:rsid w:val="00C84E46"/>
    <w:rsid w:val="00C84FA0"/>
    <w:rsid w:val="00C851F3"/>
    <w:rsid w:val="00C85325"/>
    <w:rsid w:val="00C856B4"/>
    <w:rsid w:val="00C85E9D"/>
    <w:rsid w:val="00C865C3"/>
    <w:rsid w:val="00C86717"/>
    <w:rsid w:val="00C86CC3"/>
    <w:rsid w:val="00C86F6D"/>
    <w:rsid w:val="00C870F0"/>
    <w:rsid w:val="00C87289"/>
    <w:rsid w:val="00C87D08"/>
    <w:rsid w:val="00C87FE1"/>
    <w:rsid w:val="00C90305"/>
    <w:rsid w:val="00C9074C"/>
    <w:rsid w:val="00C908BF"/>
    <w:rsid w:val="00C9096B"/>
    <w:rsid w:val="00C90973"/>
    <w:rsid w:val="00C91046"/>
    <w:rsid w:val="00C917BC"/>
    <w:rsid w:val="00C918D2"/>
    <w:rsid w:val="00C91A3E"/>
    <w:rsid w:val="00C91B0D"/>
    <w:rsid w:val="00C91C12"/>
    <w:rsid w:val="00C92C41"/>
    <w:rsid w:val="00C93860"/>
    <w:rsid w:val="00C93AB5"/>
    <w:rsid w:val="00C93DD5"/>
    <w:rsid w:val="00C94498"/>
    <w:rsid w:val="00C94800"/>
    <w:rsid w:val="00C948D8"/>
    <w:rsid w:val="00C95077"/>
    <w:rsid w:val="00C95202"/>
    <w:rsid w:val="00C95327"/>
    <w:rsid w:val="00C95826"/>
    <w:rsid w:val="00C95A24"/>
    <w:rsid w:val="00C963C7"/>
    <w:rsid w:val="00C96573"/>
    <w:rsid w:val="00C9693D"/>
    <w:rsid w:val="00C96956"/>
    <w:rsid w:val="00C96BEF"/>
    <w:rsid w:val="00C96C46"/>
    <w:rsid w:val="00C978C6"/>
    <w:rsid w:val="00C97F7E"/>
    <w:rsid w:val="00C9F1DA"/>
    <w:rsid w:val="00CA0332"/>
    <w:rsid w:val="00CA0BD3"/>
    <w:rsid w:val="00CA0BE9"/>
    <w:rsid w:val="00CA11E9"/>
    <w:rsid w:val="00CA12B2"/>
    <w:rsid w:val="00CA138D"/>
    <w:rsid w:val="00CA1ECA"/>
    <w:rsid w:val="00CA224E"/>
    <w:rsid w:val="00CA23EF"/>
    <w:rsid w:val="00CA2623"/>
    <w:rsid w:val="00CA28DC"/>
    <w:rsid w:val="00CA2F98"/>
    <w:rsid w:val="00CA30FC"/>
    <w:rsid w:val="00CA3941"/>
    <w:rsid w:val="00CA3BC3"/>
    <w:rsid w:val="00CA40BD"/>
    <w:rsid w:val="00CA472D"/>
    <w:rsid w:val="00CA4958"/>
    <w:rsid w:val="00CA521B"/>
    <w:rsid w:val="00CA57D9"/>
    <w:rsid w:val="00CA5BEF"/>
    <w:rsid w:val="00CA5CAB"/>
    <w:rsid w:val="00CA5D67"/>
    <w:rsid w:val="00CA60B5"/>
    <w:rsid w:val="00CA63D7"/>
    <w:rsid w:val="00CA6E60"/>
    <w:rsid w:val="00CA7682"/>
    <w:rsid w:val="00CA787F"/>
    <w:rsid w:val="00CA7985"/>
    <w:rsid w:val="00CA7C1C"/>
    <w:rsid w:val="00CB0072"/>
    <w:rsid w:val="00CB007F"/>
    <w:rsid w:val="00CB02E5"/>
    <w:rsid w:val="00CB0766"/>
    <w:rsid w:val="00CB0810"/>
    <w:rsid w:val="00CB0924"/>
    <w:rsid w:val="00CB0D35"/>
    <w:rsid w:val="00CB0F78"/>
    <w:rsid w:val="00CB1134"/>
    <w:rsid w:val="00CB12D1"/>
    <w:rsid w:val="00CB1D32"/>
    <w:rsid w:val="00CB1D7D"/>
    <w:rsid w:val="00CB3279"/>
    <w:rsid w:val="00CB3664"/>
    <w:rsid w:val="00CB37D7"/>
    <w:rsid w:val="00CB3862"/>
    <w:rsid w:val="00CB4234"/>
    <w:rsid w:val="00CB4AB0"/>
    <w:rsid w:val="00CB4DCA"/>
    <w:rsid w:val="00CB57C0"/>
    <w:rsid w:val="00CB593C"/>
    <w:rsid w:val="00CB5A3A"/>
    <w:rsid w:val="00CB5A96"/>
    <w:rsid w:val="00CB5B1C"/>
    <w:rsid w:val="00CB5BB9"/>
    <w:rsid w:val="00CB65A3"/>
    <w:rsid w:val="00CB684F"/>
    <w:rsid w:val="00CB6DAF"/>
    <w:rsid w:val="00CB6F5D"/>
    <w:rsid w:val="00CB72B2"/>
    <w:rsid w:val="00CB73CD"/>
    <w:rsid w:val="00CB763B"/>
    <w:rsid w:val="00CC16C1"/>
    <w:rsid w:val="00CC1887"/>
    <w:rsid w:val="00CC199D"/>
    <w:rsid w:val="00CC1FED"/>
    <w:rsid w:val="00CC2158"/>
    <w:rsid w:val="00CC220F"/>
    <w:rsid w:val="00CC22B1"/>
    <w:rsid w:val="00CC2525"/>
    <w:rsid w:val="00CC253D"/>
    <w:rsid w:val="00CC2600"/>
    <w:rsid w:val="00CC263D"/>
    <w:rsid w:val="00CC272B"/>
    <w:rsid w:val="00CC2AFE"/>
    <w:rsid w:val="00CC2CE4"/>
    <w:rsid w:val="00CC2E04"/>
    <w:rsid w:val="00CC3536"/>
    <w:rsid w:val="00CC35B7"/>
    <w:rsid w:val="00CC3627"/>
    <w:rsid w:val="00CC378D"/>
    <w:rsid w:val="00CC38A9"/>
    <w:rsid w:val="00CC399B"/>
    <w:rsid w:val="00CC3C29"/>
    <w:rsid w:val="00CC3CE0"/>
    <w:rsid w:val="00CC3E98"/>
    <w:rsid w:val="00CC48E9"/>
    <w:rsid w:val="00CC4B1E"/>
    <w:rsid w:val="00CC4CBB"/>
    <w:rsid w:val="00CC4DBD"/>
    <w:rsid w:val="00CC4EAE"/>
    <w:rsid w:val="00CC4FAC"/>
    <w:rsid w:val="00CC5856"/>
    <w:rsid w:val="00CC59E7"/>
    <w:rsid w:val="00CC5C32"/>
    <w:rsid w:val="00CC606B"/>
    <w:rsid w:val="00CC617B"/>
    <w:rsid w:val="00CC63BA"/>
    <w:rsid w:val="00CC63D8"/>
    <w:rsid w:val="00CC68C9"/>
    <w:rsid w:val="00CC6D8A"/>
    <w:rsid w:val="00CC71C0"/>
    <w:rsid w:val="00CC744F"/>
    <w:rsid w:val="00CC7641"/>
    <w:rsid w:val="00CC7A96"/>
    <w:rsid w:val="00CD0BAC"/>
    <w:rsid w:val="00CD0BB7"/>
    <w:rsid w:val="00CD0C92"/>
    <w:rsid w:val="00CD19B9"/>
    <w:rsid w:val="00CD1A68"/>
    <w:rsid w:val="00CD1A7A"/>
    <w:rsid w:val="00CD1A7D"/>
    <w:rsid w:val="00CD1C64"/>
    <w:rsid w:val="00CD1D10"/>
    <w:rsid w:val="00CD1FA9"/>
    <w:rsid w:val="00CD21DB"/>
    <w:rsid w:val="00CD242A"/>
    <w:rsid w:val="00CD27F8"/>
    <w:rsid w:val="00CD2CA9"/>
    <w:rsid w:val="00CD2EAA"/>
    <w:rsid w:val="00CD3032"/>
    <w:rsid w:val="00CD30AE"/>
    <w:rsid w:val="00CD33CC"/>
    <w:rsid w:val="00CD361B"/>
    <w:rsid w:val="00CD36E4"/>
    <w:rsid w:val="00CD375E"/>
    <w:rsid w:val="00CD3A8F"/>
    <w:rsid w:val="00CD42A7"/>
    <w:rsid w:val="00CD432D"/>
    <w:rsid w:val="00CD4501"/>
    <w:rsid w:val="00CD46F9"/>
    <w:rsid w:val="00CD4974"/>
    <w:rsid w:val="00CD5727"/>
    <w:rsid w:val="00CD5777"/>
    <w:rsid w:val="00CD5EAC"/>
    <w:rsid w:val="00CD6590"/>
    <w:rsid w:val="00CD65E2"/>
    <w:rsid w:val="00CD683A"/>
    <w:rsid w:val="00CD6AD9"/>
    <w:rsid w:val="00CD6AF5"/>
    <w:rsid w:val="00CD7548"/>
    <w:rsid w:val="00CD7833"/>
    <w:rsid w:val="00CE0305"/>
    <w:rsid w:val="00CE035E"/>
    <w:rsid w:val="00CE0396"/>
    <w:rsid w:val="00CE03A9"/>
    <w:rsid w:val="00CE0959"/>
    <w:rsid w:val="00CE0B42"/>
    <w:rsid w:val="00CE0B46"/>
    <w:rsid w:val="00CE0C1F"/>
    <w:rsid w:val="00CE1069"/>
    <w:rsid w:val="00CE10D5"/>
    <w:rsid w:val="00CE1EAF"/>
    <w:rsid w:val="00CE2545"/>
    <w:rsid w:val="00CE2FE5"/>
    <w:rsid w:val="00CE31EC"/>
    <w:rsid w:val="00CE322D"/>
    <w:rsid w:val="00CE325D"/>
    <w:rsid w:val="00CE35A4"/>
    <w:rsid w:val="00CE3789"/>
    <w:rsid w:val="00CE3965"/>
    <w:rsid w:val="00CE3A72"/>
    <w:rsid w:val="00CE3A94"/>
    <w:rsid w:val="00CE3B4E"/>
    <w:rsid w:val="00CE49B9"/>
    <w:rsid w:val="00CE4A7D"/>
    <w:rsid w:val="00CE4EFB"/>
    <w:rsid w:val="00CE5021"/>
    <w:rsid w:val="00CE5118"/>
    <w:rsid w:val="00CE5730"/>
    <w:rsid w:val="00CE59B6"/>
    <w:rsid w:val="00CE59D7"/>
    <w:rsid w:val="00CE5A95"/>
    <w:rsid w:val="00CE5E30"/>
    <w:rsid w:val="00CE5E74"/>
    <w:rsid w:val="00CE63FF"/>
    <w:rsid w:val="00CE6A22"/>
    <w:rsid w:val="00CE7825"/>
    <w:rsid w:val="00CE7851"/>
    <w:rsid w:val="00CE79B8"/>
    <w:rsid w:val="00CE7D19"/>
    <w:rsid w:val="00CE7F68"/>
    <w:rsid w:val="00CF0274"/>
    <w:rsid w:val="00CF0681"/>
    <w:rsid w:val="00CF0DA2"/>
    <w:rsid w:val="00CF1756"/>
    <w:rsid w:val="00CF17FE"/>
    <w:rsid w:val="00CF18D5"/>
    <w:rsid w:val="00CF1970"/>
    <w:rsid w:val="00CF1AD3"/>
    <w:rsid w:val="00CF1B6B"/>
    <w:rsid w:val="00CF207E"/>
    <w:rsid w:val="00CF2515"/>
    <w:rsid w:val="00CF2659"/>
    <w:rsid w:val="00CF2787"/>
    <w:rsid w:val="00CF27A3"/>
    <w:rsid w:val="00CF2E6D"/>
    <w:rsid w:val="00CF3343"/>
    <w:rsid w:val="00CF3627"/>
    <w:rsid w:val="00CF388A"/>
    <w:rsid w:val="00CF3E79"/>
    <w:rsid w:val="00CF4032"/>
    <w:rsid w:val="00CF4772"/>
    <w:rsid w:val="00CF498A"/>
    <w:rsid w:val="00CF4C28"/>
    <w:rsid w:val="00CF5222"/>
    <w:rsid w:val="00CF52E9"/>
    <w:rsid w:val="00CF5497"/>
    <w:rsid w:val="00CF5948"/>
    <w:rsid w:val="00CF59CD"/>
    <w:rsid w:val="00CF59D4"/>
    <w:rsid w:val="00CF5EEE"/>
    <w:rsid w:val="00CF6134"/>
    <w:rsid w:val="00CF6428"/>
    <w:rsid w:val="00CF69E1"/>
    <w:rsid w:val="00CF6A74"/>
    <w:rsid w:val="00CF6A81"/>
    <w:rsid w:val="00CF7FBC"/>
    <w:rsid w:val="00D000FD"/>
    <w:rsid w:val="00D00174"/>
    <w:rsid w:val="00D0037E"/>
    <w:rsid w:val="00D00C60"/>
    <w:rsid w:val="00D00EC4"/>
    <w:rsid w:val="00D00FA5"/>
    <w:rsid w:val="00D00FD6"/>
    <w:rsid w:val="00D01B5E"/>
    <w:rsid w:val="00D020F9"/>
    <w:rsid w:val="00D025B9"/>
    <w:rsid w:val="00D027C4"/>
    <w:rsid w:val="00D03015"/>
    <w:rsid w:val="00D03248"/>
    <w:rsid w:val="00D03331"/>
    <w:rsid w:val="00D03B67"/>
    <w:rsid w:val="00D03DC8"/>
    <w:rsid w:val="00D041EE"/>
    <w:rsid w:val="00D04714"/>
    <w:rsid w:val="00D04771"/>
    <w:rsid w:val="00D04901"/>
    <w:rsid w:val="00D04F5D"/>
    <w:rsid w:val="00D04FAA"/>
    <w:rsid w:val="00D05009"/>
    <w:rsid w:val="00D051FA"/>
    <w:rsid w:val="00D05258"/>
    <w:rsid w:val="00D05434"/>
    <w:rsid w:val="00D05554"/>
    <w:rsid w:val="00D0584B"/>
    <w:rsid w:val="00D05868"/>
    <w:rsid w:val="00D05BC1"/>
    <w:rsid w:val="00D06214"/>
    <w:rsid w:val="00D06946"/>
    <w:rsid w:val="00D074A2"/>
    <w:rsid w:val="00D0775F"/>
    <w:rsid w:val="00D0781E"/>
    <w:rsid w:val="00D07A28"/>
    <w:rsid w:val="00D07AC6"/>
    <w:rsid w:val="00D07BFA"/>
    <w:rsid w:val="00D07DB7"/>
    <w:rsid w:val="00D1000E"/>
    <w:rsid w:val="00D10075"/>
    <w:rsid w:val="00D104C8"/>
    <w:rsid w:val="00D106F5"/>
    <w:rsid w:val="00D1078F"/>
    <w:rsid w:val="00D10E0A"/>
    <w:rsid w:val="00D10EAD"/>
    <w:rsid w:val="00D10F89"/>
    <w:rsid w:val="00D1158A"/>
    <w:rsid w:val="00D119AC"/>
    <w:rsid w:val="00D11B00"/>
    <w:rsid w:val="00D11BED"/>
    <w:rsid w:val="00D11CA4"/>
    <w:rsid w:val="00D12514"/>
    <w:rsid w:val="00D128A4"/>
    <w:rsid w:val="00D12E7E"/>
    <w:rsid w:val="00D12F50"/>
    <w:rsid w:val="00D13794"/>
    <w:rsid w:val="00D14958"/>
    <w:rsid w:val="00D14CAF"/>
    <w:rsid w:val="00D15703"/>
    <w:rsid w:val="00D157D2"/>
    <w:rsid w:val="00D1584C"/>
    <w:rsid w:val="00D15D77"/>
    <w:rsid w:val="00D1601D"/>
    <w:rsid w:val="00D160F4"/>
    <w:rsid w:val="00D16393"/>
    <w:rsid w:val="00D16555"/>
    <w:rsid w:val="00D166A2"/>
    <w:rsid w:val="00D1670D"/>
    <w:rsid w:val="00D16850"/>
    <w:rsid w:val="00D16A76"/>
    <w:rsid w:val="00D16EDD"/>
    <w:rsid w:val="00D16FAD"/>
    <w:rsid w:val="00D1706A"/>
    <w:rsid w:val="00D17084"/>
    <w:rsid w:val="00D17142"/>
    <w:rsid w:val="00D17194"/>
    <w:rsid w:val="00D1761D"/>
    <w:rsid w:val="00D17B5A"/>
    <w:rsid w:val="00D17FBB"/>
    <w:rsid w:val="00D2053F"/>
    <w:rsid w:val="00D205D7"/>
    <w:rsid w:val="00D2098A"/>
    <w:rsid w:val="00D20D04"/>
    <w:rsid w:val="00D21555"/>
    <w:rsid w:val="00D218E7"/>
    <w:rsid w:val="00D2196E"/>
    <w:rsid w:val="00D21BC9"/>
    <w:rsid w:val="00D21D05"/>
    <w:rsid w:val="00D21D0E"/>
    <w:rsid w:val="00D2215F"/>
    <w:rsid w:val="00D2225F"/>
    <w:rsid w:val="00D22306"/>
    <w:rsid w:val="00D22829"/>
    <w:rsid w:val="00D2284B"/>
    <w:rsid w:val="00D22961"/>
    <w:rsid w:val="00D22997"/>
    <w:rsid w:val="00D230DD"/>
    <w:rsid w:val="00D230F8"/>
    <w:rsid w:val="00D2397E"/>
    <w:rsid w:val="00D23BBE"/>
    <w:rsid w:val="00D24052"/>
    <w:rsid w:val="00D241A3"/>
    <w:rsid w:val="00D24386"/>
    <w:rsid w:val="00D24AE6"/>
    <w:rsid w:val="00D24B2E"/>
    <w:rsid w:val="00D24E36"/>
    <w:rsid w:val="00D24F56"/>
    <w:rsid w:val="00D24F72"/>
    <w:rsid w:val="00D250BE"/>
    <w:rsid w:val="00D25808"/>
    <w:rsid w:val="00D25B81"/>
    <w:rsid w:val="00D25CDC"/>
    <w:rsid w:val="00D25ED7"/>
    <w:rsid w:val="00D260FA"/>
    <w:rsid w:val="00D267A9"/>
    <w:rsid w:val="00D267AD"/>
    <w:rsid w:val="00D26C7F"/>
    <w:rsid w:val="00D27404"/>
    <w:rsid w:val="00D2746C"/>
    <w:rsid w:val="00D303FE"/>
    <w:rsid w:val="00D30ECF"/>
    <w:rsid w:val="00D310AC"/>
    <w:rsid w:val="00D31136"/>
    <w:rsid w:val="00D314E8"/>
    <w:rsid w:val="00D31575"/>
    <w:rsid w:val="00D31A4E"/>
    <w:rsid w:val="00D31A89"/>
    <w:rsid w:val="00D31B21"/>
    <w:rsid w:val="00D31ED4"/>
    <w:rsid w:val="00D320FD"/>
    <w:rsid w:val="00D3216A"/>
    <w:rsid w:val="00D32289"/>
    <w:rsid w:val="00D32303"/>
    <w:rsid w:val="00D32419"/>
    <w:rsid w:val="00D32495"/>
    <w:rsid w:val="00D326A6"/>
    <w:rsid w:val="00D3289D"/>
    <w:rsid w:val="00D328C1"/>
    <w:rsid w:val="00D32E0A"/>
    <w:rsid w:val="00D33065"/>
    <w:rsid w:val="00D33544"/>
    <w:rsid w:val="00D33589"/>
    <w:rsid w:val="00D336D9"/>
    <w:rsid w:val="00D33E43"/>
    <w:rsid w:val="00D33F75"/>
    <w:rsid w:val="00D34128"/>
    <w:rsid w:val="00D342FF"/>
    <w:rsid w:val="00D34608"/>
    <w:rsid w:val="00D34626"/>
    <w:rsid w:val="00D346D7"/>
    <w:rsid w:val="00D34D4F"/>
    <w:rsid w:val="00D34F1E"/>
    <w:rsid w:val="00D34FB4"/>
    <w:rsid w:val="00D352CB"/>
    <w:rsid w:val="00D35502"/>
    <w:rsid w:val="00D35589"/>
    <w:rsid w:val="00D356AE"/>
    <w:rsid w:val="00D358F4"/>
    <w:rsid w:val="00D358F7"/>
    <w:rsid w:val="00D35976"/>
    <w:rsid w:val="00D359BA"/>
    <w:rsid w:val="00D362D5"/>
    <w:rsid w:val="00D36344"/>
    <w:rsid w:val="00D36698"/>
    <w:rsid w:val="00D36804"/>
    <w:rsid w:val="00D368D5"/>
    <w:rsid w:val="00D37F90"/>
    <w:rsid w:val="00D40371"/>
    <w:rsid w:val="00D404B9"/>
    <w:rsid w:val="00D40AFD"/>
    <w:rsid w:val="00D41508"/>
    <w:rsid w:val="00D415CD"/>
    <w:rsid w:val="00D416E7"/>
    <w:rsid w:val="00D41ACA"/>
    <w:rsid w:val="00D41AED"/>
    <w:rsid w:val="00D4257A"/>
    <w:rsid w:val="00D428B4"/>
    <w:rsid w:val="00D429C4"/>
    <w:rsid w:val="00D433D8"/>
    <w:rsid w:val="00D4363E"/>
    <w:rsid w:val="00D43A14"/>
    <w:rsid w:val="00D43B13"/>
    <w:rsid w:val="00D447D4"/>
    <w:rsid w:val="00D4508B"/>
    <w:rsid w:val="00D45431"/>
    <w:rsid w:val="00D456A9"/>
    <w:rsid w:val="00D456BC"/>
    <w:rsid w:val="00D462D9"/>
    <w:rsid w:val="00D462FC"/>
    <w:rsid w:val="00D46608"/>
    <w:rsid w:val="00D4688E"/>
    <w:rsid w:val="00D4688F"/>
    <w:rsid w:val="00D47987"/>
    <w:rsid w:val="00D5089A"/>
    <w:rsid w:val="00D50B1C"/>
    <w:rsid w:val="00D50D75"/>
    <w:rsid w:val="00D510FE"/>
    <w:rsid w:val="00D512E2"/>
    <w:rsid w:val="00D51319"/>
    <w:rsid w:val="00D5144A"/>
    <w:rsid w:val="00D51BBB"/>
    <w:rsid w:val="00D522DF"/>
    <w:rsid w:val="00D5236B"/>
    <w:rsid w:val="00D523DD"/>
    <w:rsid w:val="00D525A4"/>
    <w:rsid w:val="00D52798"/>
    <w:rsid w:val="00D52C62"/>
    <w:rsid w:val="00D533BD"/>
    <w:rsid w:val="00D533CE"/>
    <w:rsid w:val="00D53603"/>
    <w:rsid w:val="00D54527"/>
    <w:rsid w:val="00D5468A"/>
    <w:rsid w:val="00D55033"/>
    <w:rsid w:val="00D550DA"/>
    <w:rsid w:val="00D557AD"/>
    <w:rsid w:val="00D55CC9"/>
    <w:rsid w:val="00D55D35"/>
    <w:rsid w:val="00D564F2"/>
    <w:rsid w:val="00D56515"/>
    <w:rsid w:val="00D5692B"/>
    <w:rsid w:val="00D60257"/>
    <w:rsid w:val="00D60C00"/>
    <w:rsid w:val="00D612F0"/>
    <w:rsid w:val="00D61745"/>
    <w:rsid w:val="00D6174E"/>
    <w:rsid w:val="00D62665"/>
    <w:rsid w:val="00D62668"/>
    <w:rsid w:val="00D62C85"/>
    <w:rsid w:val="00D6303C"/>
    <w:rsid w:val="00D63387"/>
    <w:rsid w:val="00D63A2F"/>
    <w:rsid w:val="00D63D8C"/>
    <w:rsid w:val="00D6408F"/>
    <w:rsid w:val="00D640B4"/>
    <w:rsid w:val="00D645AC"/>
    <w:rsid w:val="00D647B4"/>
    <w:rsid w:val="00D64B33"/>
    <w:rsid w:val="00D64DB7"/>
    <w:rsid w:val="00D658F8"/>
    <w:rsid w:val="00D65AD9"/>
    <w:rsid w:val="00D65CC9"/>
    <w:rsid w:val="00D65DBC"/>
    <w:rsid w:val="00D65E11"/>
    <w:rsid w:val="00D661B7"/>
    <w:rsid w:val="00D66C71"/>
    <w:rsid w:val="00D66D7C"/>
    <w:rsid w:val="00D67749"/>
    <w:rsid w:val="00D677B0"/>
    <w:rsid w:val="00D67999"/>
    <w:rsid w:val="00D67DB6"/>
    <w:rsid w:val="00D67E45"/>
    <w:rsid w:val="00D70197"/>
    <w:rsid w:val="00D70205"/>
    <w:rsid w:val="00D7061B"/>
    <w:rsid w:val="00D70E8C"/>
    <w:rsid w:val="00D715E0"/>
    <w:rsid w:val="00D715F0"/>
    <w:rsid w:val="00D71C7F"/>
    <w:rsid w:val="00D72237"/>
    <w:rsid w:val="00D72A10"/>
    <w:rsid w:val="00D732CF"/>
    <w:rsid w:val="00D7332F"/>
    <w:rsid w:val="00D734CB"/>
    <w:rsid w:val="00D735EF"/>
    <w:rsid w:val="00D736FA"/>
    <w:rsid w:val="00D736FE"/>
    <w:rsid w:val="00D73FDB"/>
    <w:rsid w:val="00D7447D"/>
    <w:rsid w:val="00D746BD"/>
    <w:rsid w:val="00D74E00"/>
    <w:rsid w:val="00D752E8"/>
    <w:rsid w:val="00D75697"/>
    <w:rsid w:val="00D75AC6"/>
    <w:rsid w:val="00D75F27"/>
    <w:rsid w:val="00D75FF3"/>
    <w:rsid w:val="00D7609F"/>
    <w:rsid w:val="00D763D9"/>
    <w:rsid w:val="00D763EA"/>
    <w:rsid w:val="00D7647B"/>
    <w:rsid w:val="00D765C1"/>
    <w:rsid w:val="00D768B9"/>
    <w:rsid w:val="00D76B4F"/>
    <w:rsid w:val="00D77309"/>
    <w:rsid w:val="00D77379"/>
    <w:rsid w:val="00D77798"/>
    <w:rsid w:val="00D77AF5"/>
    <w:rsid w:val="00D77CCE"/>
    <w:rsid w:val="00D77D1E"/>
    <w:rsid w:val="00D80694"/>
    <w:rsid w:val="00D80B82"/>
    <w:rsid w:val="00D8145A"/>
    <w:rsid w:val="00D81490"/>
    <w:rsid w:val="00D81AA7"/>
    <w:rsid w:val="00D81ACC"/>
    <w:rsid w:val="00D82D48"/>
    <w:rsid w:val="00D82E47"/>
    <w:rsid w:val="00D82F71"/>
    <w:rsid w:val="00D8340F"/>
    <w:rsid w:val="00D8341A"/>
    <w:rsid w:val="00D834DC"/>
    <w:rsid w:val="00D836B1"/>
    <w:rsid w:val="00D838B4"/>
    <w:rsid w:val="00D83A4F"/>
    <w:rsid w:val="00D84218"/>
    <w:rsid w:val="00D8429D"/>
    <w:rsid w:val="00D84372"/>
    <w:rsid w:val="00D8452E"/>
    <w:rsid w:val="00D847BD"/>
    <w:rsid w:val="00D8484E"/>
    <w:rsid w:val="00D84A01"/>
    <w:rsid w:val="00D851FF"/>
    <w:rsid w:val="00D857D3"/>
    <w:rsid w:val="00D85E46"/>
    <w:rsid w:val="00D862AB"/>
    <w:rsid w:val="00D869AA"/>
    <w:rsid w:val="00D86BB9"/>
    <w:rsid w:val="00D8738B"/>
    <w:rsid w:val="00D87513"/>
    <w:rsid w:val="00D8767A"/>
    <w:rsid w:val="00D90071"/>
    <w:rsid w:val="00D90178"/>
    <w:rsid w:val="00D90A6D"/>
    <w:rsid w:val="00D9126D"/>
    <w:rsid w:val="00D913BC"/>
    <w:rsid w:val="00D916B7"/>
    <w:rsid w:val="00D91718"/>
    <w:rsid w:val="00D91BA2"/>
    <w:rsid w:val="00D92098"/>
    <w:rsid w:val="00D92549"/>
    <w:rsid w:val="00D9280D"/>
    <w:rsid w:val="00D92B3B"/>
    <w:rsid w:val="00D92B88"/>
    <w:rsid w:val="00D931BB"/>
    <w:rsid w:val="00D940A7"/>
    <w:rsid w:val="00D94154"/>
    <w:rsid w:val="00D94495"/>
    <w:rsid w:val="00D94506"/>
    <w:rsid w:val="00D94548"/>
    <w:rsid w:val="00D9461B"/>
    <w:rsid w:val="00D94763"/>
    <w:rsid w:val="00D948F0"/>
    <w:rsid w:val="00D94B0E"/>
    <w:rsid w:val="00D94E83"/>
    <w:rsid w:val="00D950DA"/>
    <w:rsid w:val="00D95E19"/>
    <w:rsid w:val="00D960D3"/>
    <w:rsid w:val="00D9689D"/>
    <w:rsid w:val="00D96CC4"/>
    <w:rsid w:val="00D96D76"/>
    <w:rsid w:val="00D972F0"/>
    <w:rsid w:val="00D974BE"/>
    <w:rsid w:val="00D97604"/>
    <w:rsid w:val="00D9775F"/>
    <w:rsid w:val="00D977EA"/>
    <w:rsid w:val="00D97C12"/>
    <w:rsid w:val="00D97CBE"/>
    <w:rsid w:val="00D97D0F"/>
    <w:rsid w:val="00D97DAF"/>
    <w:rsid w:val="00D97E28"/>
    <w:rsid w:val="00D97E50"/>
    <w:rsid w:val="00DA047A"/>
    <w:rsid w:val="00DA0540"/>
    <w:rsid w:val="00DA07D9"/>
    <w:rsid w:val="00DA085A"/>
    <w:rsid w:val="00DA14D0"/>
    <w:rsid w:val="00DA18B3"/>
    <w:rsid w:val="00DA1B4F"/>
    <w:rsid w:val="00DA2207"/>
    <w:rsid w:val="00DA237B"/>
    <w:rsid w:val="00DA2408"/>
    <w:rsid w:val="00DA29A2"/>
    <w:rsid w:val="00DA29E1"/>
    <w:rsid w:val="00DA3AF3"/>
    <w:rsid w:val="00DA3F97"/>
    <w:rsid w:val="00DA41A5"/>
    <w:rsid w:val="00DA4A62"/>
    <w:rsid w:val="00DA546D"/>
    <w:rsid w:val="00DA5786"/>
    <w:rsid w:val="00DA57DF"/>
    <w:rsid w:val="00DA5FD8"/>
    <w:rsid w:val="00DA5FE1"/>
    <w:rsid w:val="00DA6A0E"/>
    <w:rsid w:val="00DA6ABB"/>
    <w:rsid w:val="00DA6B07"/>
    <w:rsid w:val="00DA6B9C"/>
    <w:rsid w:val="00DA7210"/>
    <w:rsid w:val="00DA7378"/>
    <w:rsid w:val="00DA752B"/>
    <w:rsid w:val="00DA756A"/>
    <w:rsid w:val="00DA77A4"/>
    <w:rsid w:val="00DA77DF"/>
    <w:rsid w:val="00DA78B5"/>
    <w:rsid w:val="00DA7BC0"/>
    <w:rsid w:val="00DA7E87"/>
    <w:rsid w:val="00DB05CE"/>
    <w:rsid w:val="00DB0BE4"/>
    <w:rsid w:val="00DB0CB7"/>
    <w:rsid w:val="00DB1445"/>
    <w:rsid w:val="00DB148C"/>
    <w:rsid w:val="00DB14E3"/>
    <w:rsid w:val="00DB1842"/>
    <w:rsid w:val="00DB18EC"/>
    <w:rsid w:val="00DB1A31"/>
    <w:rsid w:val="00DB202E"/>
    <w:rsid w:val="00DB2BD9"/>
    <w:rsid w:val="00DB2C11"/>
    <w:rsid w:val="00DB3245"/>
    <w:rsid w:val="00DB3683"/>
    <w:rsid w:val="00DB423E"/>
    <w:rsid w:val="00DB4B33"/>
    <w:rsid w:val="00DB4D29"/>
    <w:rsid w:val="00DB4F78"/>
    <w:rsid w:val="00DB5905"/>
    <w:rsid w:val="00DB6426"/>
    <w:rsid w:val="00DB6863"/>
    <w:rsid w:val="00DB6C12"/>
    <w:rsid w:val="00DB7063"/>
    <w:rsid w:val="00DC027B"/>
    <w:rsid w:val="00DC070B"/>
    <w:rsid w:val="00DC0C5C"/>
    <w:rsid w:val="00DC0CDE"/>
    <w:rsid w:val="00DC0DE2"/>
    <w:rsid w:val="00DC12CB"/>
    <w:rsid w:val="00DC179A"/>
    <w:rsid w:val="00DC1A85"/>
    <w:rsid w:val="00DC1AEE"/>
    <w:rsid w:val="00DC1D5B"/>
    <w:rsid w:val="00DC2A84"/>
    <w:rsid w:val="00DC347B"/>
    <w:rsid w:val="00DC3764"/>
    <w:rsid w:val="00DC3EF9"/>
    <w:rsid w:val="00DC3F4F"/>
    <w:rsid w:val="00DC4039"/>
    <w:rsid w:val="00DC47D3"/>
    <w:rsid w:val="00DC498E"/>
    <w:rsid w:val="00DC4999"/>
    <w:rsid w:val="00DC4D72"/>
    <w:rsid w:val="00DC52DE"/>
    <w:rsid w:val="00DC56C6"/>
    <w:rsid w:val="00DC5A11"/>
    <w:rsid w:val="00DC5A23"/>
    <w:rsid w:val="00DC5ED1"/>
    <w:rsid w:val="00DC6014"/>
    <w:rsid w:val="00DC6067"/>
    <w:rsid w:val="00DC6338"/>
    <w:rsid w:val="00DC6525"/>
    <w:rsid w:val="00DC6537"/>
    <w:rsid w:val="00DC7018"/>
    <w:rsid w:val="00DC77FE"/>
    <w:rsid w:val="00DC799F"/>
    <w:rsid w:val="00DC7FB7"/>
    <w:rsid w:val="00DD08EB"/>
    <w:rsid w:val="00DD0D1F"/>
    <w:rsid w:val="00DD0EC7"/>
    <w:rsid w:val="00DD1124"/>
    <w:rsid w:val="00DD1245"/>
    <w:rsid w:val="00DD12B0"/>
    <w:rsid w:val="00DD153F"/>
    <w:rsid w:val="00DD21CE"/>
    <w:rsid w:val="00DD2471"/>
    <w:rsid w:val="00DD272A"/>
    <w:rsid w:val="00DD34CF"/>
    <w:rsid w:val="00DD3506"/>
    <w:rsid w:val="00DD376C"/>
    <w:rsid w:val="00DD38AC"/>
    <w:rsid w:val="00DD3C78"/>
    <w:rsid w:val="00DD3DF0"/>
    <w:rsid w:val="00DD41E3"/>
    <w:rsid w:val="00DD4227"/>
    <w:rsid w:val="00DD46DC"/>
    <w:rsid w:val="00DD4A98"/>
    <w:rsid w:val="00DD51B3"/>
    <w:rsid w:val="00DD54D6"/>
    <w:rsid w:val="00DD5610"/>
    <w:rsid w:val="00DD596A"/>
    <w:rsid w:val="00DD5B35"/>
    <w:rsid w:val="00DD5C04"/>
    <w:rsid w:val="00DD5D53"/>
    <w:rsid w:val="00DD677D"/>
    <w:rsid w:val="00DD6A81"/>
    <w:rsid w:val="00DD6CDF"/>
    <w:rsid w:val="00DD7120"/>
    <w:rsid w:val="00DD74C2"/>
    <w:rsid w:val="00DD7689"/>
    <w:rsid w:val="00DD791D"/>
    <w:rsid w:val="00DD7A9C"/>
    <w:rsid w:val="00DD7C41"/>
    <w:rsid w:val="00DD7E91"/>
    <w:rsid w:val="00DD7FD2"/>
    <w:rsid w:val="00DE03A2"/>
    <w:rsid w:val="00DE071C"/>
    <w:rsid w:val="00DE0A10"/>
    <w:rsid w:val="00DE0AD8"/>
    <w:rsid w:val="00DE0C1F"/>
    <w:rsid w:val="00DE0CFE"/>
    <w:rsid w:val="00DE128C"/>
    <w:rsid w:val="00DE1904"/>
    <w:rsid w:val="00DE2725"/>
    <w:rsid w:val="00DE286A"/>
    <w:rsid w:val="00DE2948"/>
    <w:rsid w:val="00DE2D9A"/>
    <w:rsid w:val="00DE2EC4"/>
    <w:rsid w:val="00DE31BA"/>
    <w:rsid w:val="00DE3205"/>
    <w:rsid w:val="00DE32CD"/>
    <w:rsid w:val="00DE361B"/>
    <w:rsid w:val="00DE3721"/>
    <w:rsid w:val="00DE3743"/>
    <w:rsid w:val="00DE38EB"/>
    <w:rsid w:val="00DE3CD7"/>
    <w:rsid w:val="00DE4020"/>
    <w:rsid w:val="00DE477A"/>
    <w:rsid w:val="00DE47FD"/>
    <w:rsid w:val="00DE491F"/>
    <w:rsid w:val="00DE5159"/>
    <w:rsid w:val="00DE5299"/>
    <w:rsid w:val="00DE5C44"/>
    <w:rsid w:val="00DE5E34"/>
    <w:rsid w:val="00DE607E"/>
    <w:rsid w:val="00DE6231"/>
    <w:rsid w:val="00DE6B98"/>
    <w:rsid w:val="00DE6E09"/>
    <w:rsid w:val="00DE77D1"/>
    <w:rsid w:val="00DE7817"/>
    <w:rsid w:val="00DE79D5"/>
    <w:rsid w:val="00DE7A16"/>
    <w:rsid w:val="00DE7D5B"/>
    <w:rsid w:val="00DECF50"/>
    <w:rsid w:val="00DF07F5"/>
    <w:rsid w:val="00DF095C"/>
    <w:rsid w:val="00DF0C3C"/>
    <w:rsid w:val="00DF0CB3"/>
    <w:rsid w:val="00DF10F3"/>
    <w:rsid w:val="00DF12C4"/>
    <w:rsid w:val="00DF1D54"/>
    <w:rsid w:val="00DF227A"/>
    <w:rsid w:val="00DF22BE"/>
    <w:rsid w:val="00DF23F9"/>
    <w:rsid w:val="00DF25E2"/>
    <w:rsid w:val="00DF27BE"/>
    <w:rsid w:val="00DF2966"/>
    <w:rsid w:val="00DF2C4B"/>
    <w:rsid w:val="00DF2F63"/>
    <w:rsid w:val="00DF352F"/>
    <w:rsid w:val="00DF3623"/>
    <w:rsid w:val="00DF406E"/>
    <w:rsid w:val="00DF415A"/>
    <w:rsid w:val="00DF418E"/>
    <w:rsid w:val="00DF422D"/>
    <w:rsid w:val="00DF4372"/>
    <w:rsid w:val="00DF45EE"/>
    <w:rsid w:val="00DF494C"/>
    <w:rsid w:val="00DF4B7C"/>
    <w:rsid w:val="00DF4C5C"/>
    <w:rsid w:val="00DF4EE4"/>
    <w:rsid w:val="00DF5392"/>
    <w:rsid w:val="00DF56C9"/>
    <w:rsid w:val="00DF5801"/>
    <w:rsid w:val="00DF6708"/>
    <w:rsid w:val="00DF6A82"/>
    <w:rsid w:val="00DF6D0B"/>
    <w:rsid w:val="00DF6D56"/>
    <w:rsid w:val="00DF6F86"/>
    <w:rsid w:val="00DF73FB"/>
    <w:rsid w:val="00DF77BF"/>
    <w:rsid w:val="00DF7862"/>
    <w:rsid w:val="00DF7AD0"/>
    <w:rsid w:val="00DF7C74"/>
    <w:rsid w:val="00DF7E0D"/>
    <w:rsid w:val="00E0008F"/>
    <w:rsid w:val="00E00B74"/>
    <w:rsid w:val="00E00DD2"/>
    <w:rsid w:val="00E010B6"/>
    <w:rsid w:val="00E01B33"/>
    <w:rsid w:val="00E01B66"/>
    <w:rsid w:val="00E02287"/>
    <w:rsid w:val="00E02443"/>
    <w:rsid w:val="00E02AA8"/>
    <w:rsid w:val="00E02ABE"/>
    <w:rsid w:val="00E02F9C"/>
    <w:rsid w:val="00E03C55"/>
    <w:rsid w:val="00E0458C"/>
    <w:rsid w:val="00E04605"/>
    <w:rsid w:val="00E046A9"/>
    <w:rsid w:val="00E04761"/>
    <w:rsid w:val="00E047E9"/>
    <w:rsid w:val="00E05A8E"/>
    <w:rsid w:val="00E06066"/>
    <w:rsid w:val="00E061D6"/>
    <w:rsid w:val="00E0624D"/>
    <w:rsid w:val="00E06338"/>
    <w:rsid w:val="00E063E6"/>
    <w:rsid w:val="00E06797"/>
    <w:rsid w:val="00E069CE"/>
    <w:rsid w:val="00E070B1"/>
    <w:rsid w:val="00E077AE"/>
    <w:rsid w:val="00E07915"/>
    <w:rsid w:val="00E07A39"/>
    <w:rsid w:val="00E07E92"/>
    <w:rsid w:val="00E10291"/>
    <w:rsid w:val="00E10698"/>
    <w:rsid w:val="00E106A0"/>
    <w:rsid w:val="00E110EF"/>
    <w:rsid w:val="00E115E7"/>
    <w:rsid w:val="00E124D9"/>
    <w:rsid w:val="00E12593"/>
    <w:rsid w:val="00E12813"/>
    <w:rsid w:val="00E129AA"/>
    <w:rsid w:val="00E12B47"/>
    <w:rsid w:val="00E133D9"/>
    <w:rsid w:val="00E13B34"/>
    <w:rsid w:val="00E13D0D"/>
    <w:rsid w:val="00E14074"/>
    <w:rsid w:val="00E140CA"/>
    <w:rsid w:val="00E141F6"/>
    <w:rsid w:val="00E143DB"/>
    <w:rsid w:val="00E14669"/>
    <w:rsid w:val="00E14739"/>
    <w:rsid w:val="00E14EE7"/>
    <w:rsid w:val="00E14F1B"/>
    <w:rsid w:val="00E15942"/>
    <w:rsid w:val="00E15D00"/>
    <w:rsid w:val="00E15DB0"/>
    <w:rsid w:val="00E16049"/>
    <w:rsid w:val="00E16569"/>
    <w:rsid w:val="00E16C45"/>
    <w:rsid w:val="00E16ED5"/>
    <w:rsid w:val="00E17493"/>
    <w:rsid w:val="00E17640"/>
    <w:rsid w:val="00E1773F"/>
    <w:rsid w:val="00E179D4"/>
    <w:rsid w:val="00E20023"/>
    <w:rsid w:val="00E205CF"/>
    <w:rsid w:val="00E20691"/>
    <w:rsid w:val="00E20BC4"/>
    <w:rsid w:val="00E20D69"/>
    <w:rsid w:val="00E20E4F"/>
    <w:rsid w:val="00E21030"/>
    <w:rsid w:val="00E210FB"/>
    <w:rsid w:val="00E223EF"/>
    <w:rsid w:val="00E22752"/>
    <w:rsid w:val="00E22936"/>
    <w:rsid w:val="00E229D0"/>
    <w:rsid w:val="00E22AFD"/>
    <w:rsid w:val="00E235AD"/>
    <w:rsid w:val="00E238AB"/>
    <w:rsid w:val="00E23A2B"/>
    <w:rsid w:val="00E23D95"/>
    <w:rsid w:val="00E23FB3"/>
    <w:rsid w:val="00E24158"/>
    <w:rsid w:val="00E241BD"/>
    <w:rsid w:val="00E2478F"/>
    <w:rsid w:val="00E24C02"/>
    <w:rsid w:val="00E24F54"/>
    <w:rsid w:val="00E250A6"/>
    <w:rsid w:val="00E254FD"/>
    <w:rsid w:val="00E25841"/>
    <w:rsid w:val="00E2595D"/>
    <w:rsid w:val="00E25D56"/>
    <w:rsid w:val="00E25F05"/>
    <w:rsid w:val="00E265F4"/>
    <w:rsid w:val="00E27405"/>
    <w:rsid w:val="00E27819"/>
    <w:rsid w:val="00E27BFE"/>
    <w:rsid w:val="00E27CAF"/>
    <w:rsid w:val="00E3035C"/>
    <w:rsid w:val="00E3043B"/>
    <w:rsid w:val="00E3085F"/>
    <w:rsid w:val="00E30A26"/>
    <w:rsid w:val="00E31066"/>
    <w:rsid w:val="00E31BBA"/>
    <w:rsid w:val="00E3207A"/>
    <w:rsid w:val="00E320C1"/>
    <w:rsid w:val="00E331DE"/>
    <w:rsid w:val="00E33B20"/>
    <w:rsid w:val="00E33BF5"/>
    <w:rsid w:val="00E33E4F"/>
    <w:rsid w:val="00E343C7"/>
    <w:rsid w:val="00E34473"/>
    <w:rsid w:val="00E34A38"/>
    <w:rsid w:val="00E34C4C"/>
    <w:rsid w:val="00E34D62"/>
    <w:rsid w:val="00E353A3"/>
    <w:rsid w:val="00E355FF"/>
    <w:rsid w:val="00E35609"/>
    <w:rsid w:val="00E35ACC"/>
    <w:rsid w:val="00E35C9D"/>
    <w:rsid w:val="00E35EA6"/>
    <w:rsid w:val="00E36094"/>
    <w:rsid w:val="00E3609A"/>
    <w:rsid w:val="00E36228"/>
    <w:rsid w:val="00E365B2"/>
    <w:rsid w:val="00E369D5"/>
    <w:rsid w:val="00E36ADC"/>
    <w:rsid w:val="00E377A7"/>
    <w:rsid w:val="00E3787D"/>
    <w:rsid w:val="00E378D6"/>
    <w:rsid w:val="00E37E1D"/>
    <w:rsid w:val="00E37FE2"/>
    <w:rsid w:val="00E37FF7"/>
    <w:rsid w:val="00E40139"/>
    <w:rsid w:val="00E40644"/>
    <w:rsid w:val="00E407A5"/>
    <w:rsid w:val="00E40B93"/>
    <w:rsid w:val="00E41066"/>
    <w:rsid w:val="00E41566"/>
    <w:rsid w:val="00E41841"/>
    <w:rsid w:val="00E41872"/>
    <w:rsid w:val="00E4189A"/>
    <w:rsid w:val="00E41900"/>
    <w:rsid w:val="00E41B1B"/>
    <w:rsid w:val="00E41CD0"/>
    <w:rsid w:val="00E41DB0"/>
    <w:rsid w:val="00E41F87"/>
    <w:rsid w:val="00E42134"/>
    <w:rsid w:val="00E42E84"/>
    <w:rsid w:val="00E43CE7"/>
    <w:rsid w:val="00E43EFD"/>
    <w:rsid w:val="00E44169"/>
    <w:rsid w:val="00E4438C"/>
    <w:rsid w:val="00E44504"/>
    <w:rsid w:val="00E44663"/>
    <w:rsid w:val="00E44A10"/>
    <w:rsid w:val="00E44BA1"/>
    <w:rsid w:val="00E44CD8"/>
    <w:rsid w:val="00E457F3"/>
    <w:rsid w:val="00E45F7B"/>
    <w:rsid w:val="00E460F6"/>
    <w:rsid w:val="00E475C7"/>
    <w:rsid w:val="00E501A4"/>
    <w:rsid w:val="00E50663"/>
    <w:rsid w:val="00E507B0"/>
    <w:rsid w:val="00E50884"/>
    <w:rsid w:val="00E50975"/>
    <w:rsid w:val="00E509AC"/>
    <w:rsid w:val="00E50A05"/>
    <w:rsid w:val="00E50B94"/>
    <w:rsid w:val="00E510E2"/>
    <w:rsid w:val="00E51528"/>
    <w:rsid w:val="00E518A7"/>
    <w:rsid w:val="00E51C1D"/>
    <w:rsid w:val="00E51EA9"/>
    <w:rsid w:val="00E5235A"/>
    <w:rsid w:val="00E52773"/>
    <w:rsid w:val="00E52809"/>
    <w:rsid w:val="00E53203"/>
    <w:rsid w:val="00E534C4"/>
    <w:rsid w:val="00E536B1"/>
    <w:rsid w:val="00E539A7"/>
    <w:rsid w:val="00E53BDA"/>
    <w:rsid w:val="00E544BB"/>
    <w:rsid w:val="00E5450D"/>
    <w:rsid w:val="00E55009"/>
    <w:rsid w:val="00E550AD"/>
    <w:rsid w:val="00E5575E"/>
    <w:rsid w:val="00E55E2D"/>
    <w:rsid w:val="00E55F9B"/>
    <w:rsid w:val="00E55FD3"/>
    <w:rsid w:val="00E56054"/>
    <w:rsid w:val="00E560FC"/>
    <w:rsid w:val="00E5616D"/>
    <w:rsid w:val="00E56B87"/>
    <w:rsid w:val="00E56F61"/>
    <w:rsid w:val="00E57217"/>
    <w:rsid w:val="00E576F5"/>
    <w:rsid w:val="00E57A6A"/>
    <w:rsid w:val="00E57CAF"/>
    <w:rsid w:val="00E57EEB"/>
    <w:rsid w:val="00E57F97"/>
    <w:rsid w:val="00E57FD0"/>
    <w:rsid w:val="00E60176"/>
    <w:rsid w:val="00E6031E"/>
    <w:rsid w:val="00E603D2"/>
    <w:rsid w:val="00E604F4"/>
    <w:rsid w:val="00E60E4D"/>
    <w:rsid w:val="00E6122E"/>
    <w:rsid w:val="00E613A5"/>
    <w:rsid w:val="00E617CC"/>
    <w:rsid w:val="00E6195F"/>
    <w:rsid w:val="00E619E1"/>
    <w:rsid w:val="00E619F8"/>
    <w:rsid w:val="00E620D1"/>
    <w:rsid w:val="00E62400"/>
    <w:rsid w:val="00E6248A"/>
    <w:rsid w:val="00E627FE"/>
    <w:rsid w:val="00E62D55"/>
    <w:rsid w:val="00E62E3B"/>
    <w:rsid w:val="00E63518"/>
    <w:rsid w:val="00E63A2D"/>
    <w:rsid w:val="00E63EDF"/>
    <w:rsid w:val="00E63FB7"/>
    <w:rsid w:val="00E64044"/>
    <w:rsid w:val="00E6413C"/>
    <w:rsid w:val="00E6455D"/>
    <w:rsid w:val="00E64F14"/>
    <w:rsid w:val="00E65A33"/>
    <w:rsid w:val="00E65ED0"/>
    <w:rsid w:val="00E661A2"/>
    <w:rsid w:val="00E66D46"/>
    <w:rsid w:val="00E672CF"/>
    <w:rsid w:val="00E6756F"/>
    <w:rsid w:val="00E67780"/>
    <w:rsid w:val="00E6791A"/>
    <w:rsid w:val="00E6798B"/>
    <w:rsid w:val="00E67A80"/>
    <w:rsid w:val="00E67E4A"/>
    <w:rsid w:val="00E70046"/>
    <w:rsid w:val="00E7082B"/>
    <w:rsid w:val="00E714EF"/>
    <w:rsid w:val="00E71BA9"/>
    <w:rsid w:val="00E71C65"/>
    <w:rsid w:val="00E72603"/>
    <w:rsid w:val="00E72672"/>
    <w:rsid w:val="00E72FD4"/>
    <w:rsid w:val="00E732AC"/>
    <w:rsid w:val="00E73502"/>
    <w:rsid w:val="00E73510"/>
    <w:rsid w:val="00E73589"/>
    <w:rsid w:val="00E73706"/>
    <w:rsid w:val="00E73845"/>
    <w:rsid w:val="00E73B7D"/>
    <w:rsid w:val="00E73CC1"/>
    <w:rsid w:val="00E73EE1"/>
    <w:rsid w:val="00E7424D"/>
    <w:rsid w:val="00E743C9"/>
    <w:rsid w:val="00E7463E"/>
    <w:rsid w:val="00E74983"/>
    <w:rsid w:val="00E74F14"/>
    <w:rsid w:val="00E74F8C"/>
    <w:rsid w:val="00E75128"/>
    <w:rsid w:val="00E751EF"/>
    <w:rsid w:val="00E75272"/>
    <w:rsid w:val="00E75BE0"/>
    <w:rsid w:val="00E75C13"/>
    <w:rsid w:val="00E7637D"/>
    <w:rsid w:val="00E76674"/>
    <w:rsid w:val="00E76F0C"/>
    <w:rsid w:val="00E76FE6"/>
    <w:rsid w:val="00E770A2"/>
    <w:rsid w:val="00E772B7"/>
    <w:rsid w:val="00E77426"/>
    <w:rsid w:val="00E775CA"/>
    <w:rsid w:val="00E7761A"/>
    <w:rsid w:val="00E77C8C"/>
    <w:rsid w:val="00E8019C"/>
    <w:rsid w:val="00E80503"/>
    <w:rsid w:val="00E81018"/>
    <w:rsid w:val="00E813A2"/>
    <w:rsid w:val="00E81725"/>
    <w:rsid w:val="00E81B78"/>
    <w:rsid w:val="00E8212C"/>
    <w:rsid w:val="00E825EA"/>
    <w:rsid w:val="00E826CE"/>
    <w:rsid w:val="00E82AC6"/>
    <w:rsid w:val="00E82B43"/>
    <w:rsid w:val="00E82D3A"/>
    <w:rsid w:val="00E82D56"/>
    <w:rsid w:val="00E8322E"/>
    <w:rsid w:val="00E833BB"/>
    <w:rsid w:val="00E835EF"/>
    <w:rsid w:val="00E83B63"/>
    <w:rsid w:val="00E83C65"/>
    <w:rsid w:val="00E84023"/>
    <w:rsid w:val="00E8462D"/>
    <w:rsid w:val="00E84A1B"/>
    <w:rsid w:val="00E84E19"/>
    <w:rsid w:val="00E84ECA"/>
    <w:rsid w:val="00E84F44"/>
    <w:rsid w:val="00E858D0"/>
    <w:rsid w:val="00E859C3"/>
    <w:rsid w:val="00E861B2"/>
    <w:rsid w:val="00E86357"/>
    <w:rsid w:val="00E86557"/>
    <w:rsid w:val="00E866B8"/>
    <w:rsid w:val="00E86B0E"/>
    <w:rsid w:val="00E870C9"/>
    <w:rsid w:val="00E8725E"/>
    <w:rsid w:val="00E87284"/>
    <w:rsid w:val="00E87347"/>
    <w:rsid w:val="00E87565"/>
    <w:rsid w:val="00E87593"/>
    <w:rsid w:val="00E87700"/>
    <w:rsid w:val="00E877F5"/>
    <w:rsid w:val="00E87949"/>
    <w:rsid w:val="00E879E4"/>
    <w:rsid w:val="00E87C09"/>
    <w:rsid w:val="00E87D27"/>
    <w:rsid w:val="00E90002"/>
    <w:rsid w:val="00E9048A"/>
    <w:rsid w:val="00E90850"/>
    <w:rsid w:val="00E90AB4"/>
    <w:rsid w:val="00E91162"/>
    <w:rsid w:val="00E91EEC"/>
    <w:rsid w:val="00E91F52"/>
    <w:rsid w:val="00E91F5C"/>
    <w:rsid w:val="00E9283C"/>
    <w:rsid w:val="00E928E4"/>
    <w:rsid w:val="00E92D1E"/>
    <w:rsid w:val="00E92FB0"/>
    <w:rsid w:val="00E93863"/>
    <w:rsid w:val="00E93869"/>
    <w:rsid w:val="00E93A98"/>
    <w:rsid w:val="00E93C77"/>
    <w:rsid w:val="00E93D36"/>
    <w:rsid w:val="00E93D91"/>
    <w:rsid w:val="00E94DC5"/>
    <w:rsid w:val="00E954CD"/>
    <w:rsid w:val="00E95627"/>
    <w:rsid w:val="00E95736"/>
    <w:rsid w:val="00E95BA6"/>
    <w:rsid w:val="00E9602B"/>
    <w:rsid w:val="00E962E2"/>
    <w:rsid w:val="00E96537"/>
    <w:rsid w:val="00E96620"/>
    <w:rsid w:val="00E96C80"/>
    <w:rsid w:val="00E971D1"/>
    <w:rsid w:val="00E971F8"/>
    <w:rsid w:val="00E97227"/>
    <w:rsid w:val="00E9733A"/>
    <w:rsid w:val="00E97664"/>
    <w:rsid w:val="00E977C3"/>
    <w:rsid w:val="00E9783B"/>
    <w:rsid w:val="00E97D20"/>
    <w:rsid w:val="00EA02D6"/>
    <w:rsid w:val="00EA0D16"/>
    <w:rsid w:val="00EA130B"/>
    <w:rsid w:val="00EA173F"/>
    <w:rsid w:val="00EA17CC"/>
    <w:rsid w:val="00EA1954"/>
    <w:rsid w:val="00EA1979"/>
    <w:rsid w:val="00EA1C75"/>
    <w:rsid w:val="00EA1DA7"/>
    <w:rsid w:val="00EA1E45"/>
    <w:rsid w:val="00EA1E84"/>
    <w:rsid w:val="00EA2108"/>
    <w:rsid w:val="00EA2630"/>
    <w:rsid w:val="00EA29C3"/>
    <w:rsid w:val="00EA2C43"/>
    <w:rsid w:val="00EA2C70"/>
    <w:rsid w:val="00EA336D"/>
    <w:rsid w:val="00EA33C8"/>
    <w:rsid w:val="00EA3768"/>
    <w:rsid w:val="00EA38B4"/>
    <w:rsid w:val="00EA3C5E"/>
    <w:rsid w:val="00EA493C"/>
    <w:rsid w:val="00EA4DD8"/>
    <w:rsid w:val="00EA5016"/>
    <w:rsid w:val="00EA52D8"/>
    <w:rsid w:val="00EA52F3"/>
    <w:rsid w:val="00EA531C"/>
    <w:rsid w:val="00EA58D3"/>
    <w:rsid w:val="00EA5C6B"/>
    <w:rsid w:val="00EA5D9F"/>
    <w:rsid w:val="00EA5EB3"/>
    <w:rsid w:val="00EA622D"/>
    <w:rsid w:val="00EA6290"/>
    <w:rsid w:val="00EA71CE"/>
    <w:rsid w:val="00EA72A0"/>
    <w:rsid w:val="00EA72E2"/>
    <w:rsid w:val="00EA73E6"/>
    <w:rsid w:val="00EA74BD"/>
    <w:rsid w:val="00EA7959"/>
    <w:rsid w:val="00EB04F3"/>
    <w:rsid w:val="00EB04F8"/>
    <w:rsid w:val="00EB0659"/>
    <w:rsid w:val="00EB0D5D"/>
    <w:rsid w:val="00EB0EF7"/>
    <w:rsid w:val="00EB10B6"/>
    <w:rsid w:val="00EB1703"/>
    <w:rsid w:val="00EB1824"/>
    <w:rsid w:val="00EB192C"/>
    <w:rsid w:val="00EB1F78"/>
    <w:rsid w:val="00EB22B8"/>
    <w:rsid w:val="00EB242B"/>
    <w:rsid w:val="00EB27D7"/>
    <w:rsid w:val="00EB2AEF"/>
    <w:rsid w:val="00EB2BED"/>
    <w:rsid w:val="00EB2D48"/>
    <w:rsid w:val="00EB2EE1"/>
    <w:rsid w:val="00EB31F4"/>
    <w:rsid w:val="00EB33A7"/>
    <w:rsid w:val="00EB4B16"/>
    <w:rsid w:val="00EB4BDE"/>
    <w:rsid w:val="00EB54AE"/>
    <w:rsid w:val="00EB55A0"/>
    <w:rsid w:val="00EB5B4C"/>
    <w:rsid w:val="00EB5C5B"/>
    <w:rsid w:val="00EB60ED"/>
    <w:rsid w:val="00EB62CD"/>
    <w:rsid w:val="00EB64AA"/>
    <w:rsid w:val="00EB64B2"/>
    <w:rsid w:val="00EB6579"/>
    <w:rsid w:val="00EB6AD5"/>
    <w:rsid w:val="00EB7513"/>
    <w:rsid w:val="00EB7C09"/>
    <w:rsid w:val="00EB7C99"/>
    <w:rsid w:val="00EB7D38"/>
    <w:rsid w:val="00EB7E71"/>
    <w:rsid w:val="00EC02C6"/>
    <w:rsid w:val="00EC0A0B"/>
    <w:rsid w:val="00EC18F9"/>
    <w:rsid w:val="00EC1A56"/>
    <w:rsid w:val="00EC1C91"/>
    <w:rsid w:val="00EC1E40"/>
    <w:rsid w:val="00EC2815"/>
    <w:rsid w:val="00EC2CD8"/>
    <w:rsid w:val="00EC322E"/>
    <w:rsid w:val="00EC33B2"/>
    <w:rsid w:val="00EC3486"/>
    <w:rsid w:val="00EC34EC"/>
    <w:rsid w:val="00EC3605"/>
    <w:rsid w:val="00EC370E"/>
    <w:rsid w:val="00EC3757"/>
    <w:rsid w:val="00EC43A1"/>
    <w:rsid w:val="00EC4C8E"/>
    <w:rsid w:val="00EC4DD3"/>
    <w:rsid w:val="00EC54E9"/>
    <w:rsid w:val="00EC596C"/>
    <w:rsid w:val="00EC5985"/>
    <w:rsid w:val="00EC59D6"/>
    <w:rsid w:val="00EC67FA"/>
    <w:rsid w:val="00EC6B7D"/>
    <w:rsid w:val="00EC704E"/>
    <w:rsid w:val="00EC717C"/>
    <w:rsid w:val="00EC782D"/>
    <w:rsid w:val="00EC7E7A"/>
    <w:rsid w:val="00EC7F33"/>
    <w:rsid w:val="00ED033D"/>
    <w:rsid w:val="00ED0367"/>
    <w:rsid w:val="00ED081C"/>
    <w:rsid w:val="00ED0DC3"/>
    <w:rsid w:val="00ED123E"/>
    <w:rsid w:val="00ED1389"/>
    <w:rsid w:val="00ED15DA"/>
    <w:rsid w:val="00ED16D4"/>
    <w:rsid w:val="00ED192A"/>
    <w:rsid w:val="00ED1A13"/>
    <w:rsid w:val="00ED1BE1"/>
    <w:rsid w:val="00ED1C42"/>
    <w:rsid w:val="00ED1D9C"/>
    <w:rsid w:val="00ED1ED6"/>
    <w:rsid w:val="00ED1F15"/>
    <w:rsid w:val="00ED20D4"/>
    <w:rsid w:val="00ED216B"/>
    <w:rsid w:val="00ED24FB"/>
    <w:rsid w:val="00ED2841"/>
    <w:rsid w:val="00ED28BC"/>
    <w:rsid w:val="00ED2B26"/>
    <w:rsid w:val="00ED32AC"/>
    <w:rsid w:val="00ED335D"/>
    <w:rsid w:val="00ED344E"/>
    <w:rsid w:val="00ED3FC4"/>
    <w:rsid w:val="00ED4022"/>
    <w:rsid w:val="00ED41DE"/>
    <w:rsid w:val="00ED42EE"/>
    <w:rsid w:val="00ED594A"/>
    <w:rsid w:val="00ED65B4"/>
    <w:rsid w:val="00ED6723"/>
    <w:rsid w:val="00ED6A1F"/>
    <w:rsid w:val="00ED6C63"/>
    <w:rsid w:val="00ED76D4"/>
    <w:rsid w:val="00ED77F1"/>
    <w:rsid w:val="00ED7A00"/>
    <w:rsid w:val="00ED7DA9"/>
    <w:rsid w:val="00ED7FB0"/>
    <w:rsid w:val="00EE0468"/>
    <w:rsid w:val="00EE052C"/>
    <w:rsid w:val="00EE0789"/>
    <w:rsid w:val="00EE0805"/>
    <w:rsid w:val="00EE1005"/>
    <w:rsid w:val="00EE13A4"/>
    <w:rsid w:val="00EE1645"/>
    <w:rsid w:val="00EE1771"/>
    <w:rsid w:val="00EE1920"/>
    <w:rsid w:val="00EE1B36"/>
    <w:rsid w:val="00EE2329"/>
    <w:rsid w:val="00EE24B2"/>
    <w:rsid w:val="00EE32BA"/>
    <w:rsid w:val="00EE3B56"/>
    <w:rsid w:val="00EE3FCA"/>
    <w:rsid w:val="00EE44AF"/>
    <w:rsid w:val="00EE520F"/>
    <w:rsid w:val="00EE552A"/>
    <w:rsid w:val="00EE5813"/>
    <w:rsid w:val="00EE582A"/>
    <w:rsid w:val="00EE5A51"/>
    <w:rsid w:val="00EE612A"/>
    <w:rsid w:val="00EE6282"/>
    <w:rsid w:val="00EE6449"/>
    <w:rsid w:val="00EE68A8"/>
    <w:rsid w:val="00EE7785"/>
    <w:rsid w:val="00EE78D0"/>
    <w:rsid w:val="00EE7B7B"/>
    <w:rsid w:val="00EE7D34"/>
    <w:rsid w:val="00EE7EE6"/>
    <w:rsid w:val="00EF013A"/>
    <w:rsid w:val="00EF05F8"/>
    <w:rsid w:val="00EF0609"/>
    <w:rsid w:val="00EF0812"/>
    <w:rsid w:val="00EF0894"/>
    <w:rsid w:val="00EF0C20"/>
    <w:rsid w:val="00EF107C"/>
    <w:rsid w:val="00EF11F6"/>
    <w:rsid w:val="00EF134B"/>
    <w:rsid w:val="00EF169A"/>
    <w:rsid w:val="00EF199E"/>
    <w:rsid w:val="00EF19BA"/>
    <w:rsid w:val="00EF20F4"/>
    <w:rsid w:val="00EF21A2"/>
    <w:rsid w:val="00EF244C"/>
    <w:rsid w:val="00EF2612"/>
    <w:rsid w:val="00EF2788"/>
    <w:rsid w:val="00EF2C42"/>
    <w:rsid w:val="00EF303C"/>
    <w:rsid w:val="00EF3103"/>
    <w:rsid w:val="00EF314D"/>
    <w:rsid w:val="00EF3171"/>
    <w:rsid w:val="00EF3930"/>
    <w:rsid w:val="00EF49A3"/>
    <w:rsid w:val="00EF522A"/>
    <w:rsid w:val="00EF5812"/>
    <w:rsid w:val="00EF5915"/>
    <w:rsid w:val="00EF59AA"/>
    <w:rsid w:val="00EF611B"/>
    <w:rsid w:val="00EF6261"/>
    <w:rsid w:val="00EF64DB"/>
    <w:rsid w:val="00EF6720"/>
    <w:rsid w:val="00EF69C8"/>
    <w:rsid w:val="00EF6C3F"/>
    <w:rsid w:val="00EF6C7D"/>
    <w:rsid w:val="00EF6E9B"/>
    <w:rsid w:val="00EF70D4"/>
    <w:rsid w:val="00EF71A9"/>
    <w:rsid w:val="00EF73CD"/>
    <w:rsid w:val="00EF7714"/>
    <w:rsid w:val="00F00382"/>
    <w:rsid w:val="00F00606"/>
    <w:rsid w:val="00F00C23"/>
    <w:rsid w:val="00F00D0D"/>
    <w:rsid w:val="00F00DDA"/>
    <w:rsid w:val="00F0120E"/>
    <w:rsid w:val="00F01426"/>
    <w:rsid w:val="00F01F01"/>
    <w:rsid w:val="00F023DB"/>
    <w:rsid w:val="00F0258A"/>
    <w:rsid w:val="00F0342B"/>
    <w:rsid w:val="00F038E3"/>
    <w:rsid w:val="00F038F0"/>
    <w:rsid w:val="00F03F82"/>
    <w:rsid w:val="00F040BF"/>
    <w:rsid w:val="00F04146"/>
    <w:rsid w:val="00F04261"/>
    <w:rsid w:val="00F042B3"/>
    <w:rsid w:val="00F04862"/>
    <w:rsid w:val="00F049C7"/>
    <w:rsid w:val="00F04F11"/>
    <w:rsid w:val="00F050E1"/>
    <w:rsid w:val="00F055E7"/>
    <w:rsid w:val="00F058E0"/>
    <w:rsid w:val="00F059E6"/>
    <w:rsid w:val="00F0648F"/>
    <w:rsid w:val="00F067E7"/>
    <w:rsid w:val="00F069A9"/>
    <w:rsid w:val="00F06C20"/>
    <w:rsid w:val="00F06ED5"/>
    <w:rsid w:val="00F06F84"/>
    <w:rsid w:val="00F07233"/>
    <w:rsid w:val="00F07638"/>
    <w:rsid w:val="00F07662"/>
    <w:rsid w:val="00F07804"/>
    <w:rsid w:val="00F0799E"/>
    <w:rsid w:val="00F07F4A"/>
    <w:rsid w:val="00F0CCFA"/>
    <w:rsid w:val="00F100C4"/>
    <w:rsid w:val="00F1043C"/>
    <w:rsid w:val="00F10494"/>
    <w:rsid w:val="00F10556"/>
    <w:rsid w:val="00F109D4"/>
    <w:rsid w:val="00F10A6F"/>
    <w:rsid w:val="00F10C68"/>
    <w:rsid w:val="00F10E89"/>
    <w:rsid w:val="00F10EA5"/>
    <w:rsid w:val="00F110DE"/>
    <w:rsid w:val="00F119A7"/>
    <w:rsid w:val="00F119C5"/>
    <w:rsid w:val="00F11F4B"/>
    <w:rsid w:val="00F11FF4"/>
    <w:rsid w:val="00F12683"/>
    <w:rsid w:val="00F12935"/>
    <w:rsid w:val="00F12D12"/>
    <w:rsid w:val="00F12D8E"/>
    <w:rsid w:val="00F12DCB"/>
    <w:rsid w:val="00F12DFF"/>
    <w:rsid w:val="00F135A2"/>
    <w:rsid w:val="00F1399F"/>
    <w:rsid w:val="00F144BA"/>
    <w:rsid w:val="00F1476B"/>
    <w:rsid w:val="00F149AD"/>
    <w:rsid w:val="00F14A5B"/>
    <w:rsid w:val="00F15EE9"/>
    <w:rsid w:val="00F164C2"/>
    <w:rsid w:val="00F166D0"/>
    <w:rsid w:val="00F1681F"/>
    <w:rsid w:val="00F17601"/>
    <w:rsid w:val="00F179C6"/>
    <w:rsid w:val="00F17A00"/>
    <w:rsid w:val="00F17B26"/>
    <w:rsid w:val="00F201ED"/>
    <w:rsid w:val="00F20918"/>
    <w:rsid w:val="00F20FD9"/>
    <w:rsid w:val="00F2103D"/>
    <w:rsid w:val="00F210F6"/>
    <w:rsid w:val="00F2162B"/>
    <w:rsid w:val="00F219C5"/>
    <w:rsid w:val="00F22808"/>
    <w:rsid w:val="00F22DEF"/>
    <w:rsid w:val="00F23037"/>
    <w:rsid w:val="00F236DC"/>
    <w:rsid w:val="00F23CCE"/>
    <w:rsid w:val="00F23EE7"/>
    <w:rsid w:val="00F24736"/>
    <w:rsid w:val="00F24917"/>
    <w:rsid w:val="00F2530D"/>
    <w:rsid w:val="00F25605"/>
    <w:rsid w:val="00F25673"/>
    <w:rsid w:val="00F256D8"/>
    <w:rsid w:val="00F259EC"/>
    <w:rsid w:val="00F25A55"/>
    <w:rsid w:val="00F25AC9"/>
    <w:rsid w:val="00F25C68"/>
    <w:rsid w:val="00F26BD4"/>
    <w:rsid w:val="00F26C98"/>
    <w:rsid w:val="00F27344"/>
    <w:rsid w:val="00F27586"/>
    <w:rsid w:val="00F27BC3"/>
    <w:rsid w:val="00F27FDE"/>
    <w:rsid w:val="00F302B4"/>
    <w:rsid w:val="00F302D6"/>
    <w:rsid w:val="00F304E7"/>
    <w:rsid w:val="00F30787"/>
    <w:rsid w:val="00F30A2B"/>
    <w:rsid w:val="00F30E8A"/>
    <w:rsid w:val="00F311B7"/>
    <w:rsid w:val="00F31A34"/>
    <w:rsid w:val="00F31A9D"/>
    <w:rsid w:val="00F31AF8"/>
    <w:rsid w:val="00F31C79"/>
    <w:rsid w:val="00F31CF9"/>
    <w:rsid w:val="00F33258"/>
    <w:rsid w:val="00F3358D"/>
    <w:rsid w:val="00F3361B"/>
    <w:rsid w:val="00F33C11"/>
    <w:rsid w:val="00F33FFB"/>
    <w:rsid w:val="00F343AA"/>
    <w:rsid w:val="00F345B2"/>
    <w:rsid w:val="00F34614"/>
    <w:rsid w:val="00F34820"/>
    <w:rsid w:val="00F34B25"/>
    <w:rsid w:val="00F3508C"/>
    <w:rsid w:val="00F351A1"/>
    <w:rsid w:val="00F35F4A"/>
    <w:rsid w:val="00F360AA"/>
    <w:rsid w:val="00F360BA"/>
    <w:rsid w:val="00F3615F"/>
    <w:rsid w:val="00F364BF"/>
    <w:rsid w:val="00F36951"/>
    <w:rsid w:val="00F36DAB"/>
    <w:rsid w:val="00F3718A"/>
    <w:rsid w:val="00F378C0"/>
    <w:rsid w:val="00F37F16"/>
    <w:rsid w:val="00F40067"/>
    <w:rsid w:val="00F400EA"/>
    <w:rsid w:val="00F4082F"/>
    <w:rsid w:val="00F408E4"/>
    <w:rsid w:val="00F40A6F"/>
    <w:rsid w:val="00F40D8D"/>
    <w:rsid w:val="00F40EBC"/>
    <w:rsid w:val="00F40FA7"/>
    <w:rsid w:val="00F413EB"/>
    <w:rsid w:val="00F4177B"/>
    <w:rsid w:val="00F417C3"/>
    <w:rsid w:val="00F41837"/>
    <w:rsid w:val="00F41C86"/>
    <w:rsid w:val="00F41EC0"/>
    <w:rsid w:val="00F4241B"/>
    <w:rsid w:val="00F42770"/>
    <w:rsid w:val="00F42877"/>
    <w:rsid w:val="00F42C77"/>
    <w:rsid w:val="00F42D25"/>
    <w:rsid w:val="00F42F6A"/>
    <w:rsid w:val="00F43682"/>
    <w:rsid w:val="00F43711"/>
    <w:rsid w:val="00F43F4D"/>
    <w:rsid w:val="00F44010"/>
    <w:rsid w:val="00F4419E"/>
    <w:rsid w:val="00F44568"/>
    <w:rsid w:val="00F45437"/>
    <w:rsid w:val="00F46704"/>
    <w:rsid w:val="00F467C1"/>
    <w:rsid w:val="00F46C17"/>
    <w:rsid w:val="00F46CE2"/>
    <w:rsid w:val="00F46EBA"/>
    <w:rsid w:val="00F47024"/>
    <w:rsid w:val="00F47113"/>
    <w:rsid w:val="00F47152"/>
    <w:rsid w:val="00F47167"/>
    <w:rsid w:val="00F47585"/>
    <w:rsid w:val="00F477C5"/>
    <w:rsid w:val="00F47A68"/>
    <w:rsid w:val="00F50956"/>
    <w:rsid w:val="00F50BB6"/>
    <w:rsid w:val="00F514C6"/>
    <w:rsid w:val="00F51506"/>
    <w:rsid w:val="00F51ACE"/>
    <w:rsid w:val="00F52248"/>
    <w:rsid w:val="00F52E51"/>
    <w:rsid w:val="00F52FEB"/>
    <w:rsid w:val="00F535C7"/>
    <w:rsid w:val="00F53750"/>
    <w:rsid w:val="00F53B5E"/>
    <w:rsid w:val="00F545E2"/>
    <w:rsid w:val="00F54A62"/>
    <w:rsid w:val="00F54AA0"/>
    <w:rsid w:val="00F55BDD"/>
    <w:rsid w:val="00F562D0"/>
    <w:rsid w:val="00F56808"/>
    <w:rsid w:val="00F56DD4"/>
    <w:rsid w:val="00F56F7B"/>
    <w:rsid w:val="00F5731E"/>
    <w:rsid w:val="00F6023E"/>
    <w:rsid w:val="00F6040C"/>
    <w:rsid w:val="00F604A6"/>
    <w:rsid w:val="00F60766"/>
    <w:rsid w:val="00F6090B"/>
    <w:rsid w:val="00F60D16"/>
    <w:rsid w:val="00F60D27"/>
    <w:rsid w:val="00F612D9"/>
    <w:rsid w:val="00F6197A"/>
    <w:rsid w:val="00F61D05"/>
    <w:rsid w:val="00F620D8"/>
    <w:rsid w:val="00F621C6"/>
    <w:rsid w:val="00F623F0"/>
    <w:rsid w:val="00F6249C"/>
    <w:rsid w:val="00F631A7"/>
    <w:rsid w:val="00F631B9"/>
    <w:rsid w:val="00F637DB"/>
    <w:rsid w:val="00F64313"/>
    <w:rsid w:val="00F64BA1"/>
    <w:rsid w:val="00F64FCE"/>
    <w:rsid w:val="00F65BAA"/>
    <w:rsid w:val="00F65F72"/>
    <w:rsid w:val="00F662A5"/>
    <w:rsid w:val="00F664E5"/>
    <w:rsid w:val="00F66E7F"/>
    <w:rsid w:val="00F67085"/>
    <w:rsid w:val="00F674D4"/>
    <w:rsid w:val="00F678B8"/>
    <w:rsid w:val="00F67D36"/>
    <w:rsid w:val="00F700A3"/>
    <w:rsid w:val="00F705AA"/>
    <w:rsid w:val="00F706DB"/>
    <w:rsid w:val="00F7078E"/>
    <w:rsid w:val="00F713BF"/>
    <w:rsid w:val="00F71A9A"/>
    <w:rsid w:val="00F71C30"/>
    <w:rsid w:val="00F71F12"/>
    <w:rsid w:val="00F721D6"/>
    <w:rsid w:val="00F723F0"/>
    <w:rsid w:val="00F72B6A"/>
    <w:rsid w:val="00F72FAA"/>
    <w:rsid w:val="00F7342E"/>
    <w:rsid w:val="00F73632"/>
    <w:rsid w:val="00F73A73"/>
    <w:rsid w:val="00F73CF7"/>
    <w:rsid w:val="00F7483D"/>
    <w:rsid w:val="00F74A36"/>
    <w:rsid w:val="00F74F63"/>
    <w:rsid w:val="00F75054"/>
    <w:rsid w:val="00F751AE"/>
    <w:rsid w:val="00F759B3"/>
    <w:rsid w:val="00F75BDB"/>
    <w:rsid w:val="00F75C9F"/>
    <w:rsid w:val="00F75F91"/>
    <w:rsid w:val="00F76181"/>
    <w:rsid w:val="00F76367"/>
    <w:rsid w:val="00F767A8"/>
    <w:rsid w:val="00F768E8"/>
    <w:rsid w:val="00F76973"/>
    <w:rsid w:val="00F76C21"/>
    <w:rsid w:val="00F777D6"/>
    <w:rsid w:val="00F779A8"/>
    <w:rsid w:val="00F77CAF"/>
    <w:rsid w:val="00F80444"/>
    <w:rsid w:val="00F80831"/>
    <w:rsid w:val="00F80CED"/>
    <w:rsid w:val="00F80F9B"/>
    <w:rsid w:val="00F81232"/>
    <w:rsid w:val="00F81D93"/>
    <w:rsid w:val="00F81FA4"/>
    <w:rsid w:val="00F828F3"/>
    <w:rsid w:val="00F8291C"/>
    <w:rsid w:val="00F82949"/>
    <w:rsid w:val="00F82991"/>
    <w:rsid w:val="00F82D9E"/>
    <w:rsid w:val="00F8368C"/>
    <w:rsid w:val="00F838F6"/>
    <w:rsid w:val="00F83CBC"/>
    <w:rsid w:val="00F84B22"/>
    <w:rsid w:val="00F850A2"/>
    <w:rsid w:val="00F8592A"/>
    <w:rsid w:val="00F85C43"/>
    <w:rsid w:val="00F85C6A"/>
    <w:rsid w:val="00F85E6F"/>
    <w:rsid w:val="00F85EA9"/>
    <w:rsid w:val="00F862F1"/>
    <w:rsid w:val="00F86A20"/>
    <w:rsid w:val="00F86BA6"/>
    <w:rsid w:val="00F86FC1"/>
    <w:rsid w:val="00F87096"/>
    <w:rsid w:val="00F87158"/>
    <w:rsid w:val="00F87420"/>
    <w:rsid w:val="00F879AF"/>
    <w:rsid w:val="00F9004E"/>
    <w:rsid w:val="00F90154"/>
    <w:rsid w:val="00F906C4"/>
    <w:rsid w:val="00F90A7B"/>
    <w:rsid w:val="00F90D96"/>
    <w:rsid w:val="00F910AF"/>
    <w:rsid w:val="00F91210"/>
    <w:rsid w:val="00F9142D"/>
    <w:rsid w:val="00F914DA"/>
    <w:rsid w:val="00F914E4"/>
    <w:rsid w:val="00F91C97"/>
    <w:rsid w:val="00F9214C"/>
    <w:rsid w:val="00F92213"/>
    <w:rsid w:val="00F922A6"/>
    <w:rsid w:val="00F922AE"/>
    <w:rsid w:val="00F931F9"/>
    <w:rsid w:val="00F93602"/>
    <w:rsid w:val="00F93BAA"/>
    <w:rsid w:val="00F93E4F"/>
    <w:rsid w:val="00F93EAF"/>
    <w:rsid w:val="00F93FA0"/>
    <w:rsid w:val="00F94003"/>
    <w:rsid w:val="00F9427C"/>
    <w:rsid w:val="00F94619"/>
    <w:rsid w:val="00F94965"/>
    <w:rsid w:val="00F95067"/>
    <w:rsid w:val="00F95449"/>
    <w:rsid w:val="00F954FD"/>
    <w:rsid w:val="00F956C1"/>
    <w:rsid w:val="00F95D2A"/>
    <w:rsid w:val="00F9618C"/>
    <w:rsid w:val="00F9642A"/>
    <w:rsid w:val="00F969C1"/>
    <w:rsid w:val="00F96F95"/>
    <w:rsid w:val="00F96FA0"/>
    <w:rsid w:val="00F96FCF"/>
    <w:rsid w:val="00F974B5"/>
    <w:rsid w:val="00F979C6"/>
    <w:rsid w:val="00F97F7B"/>
    <w:rsid w:val="00F9D345"/>
    <w:rsid w:val="00FA01AF"/>
    <w:rsid w:val="00FA0235"/>
    <w:rsid w:val="00FA0A49"/>
    <w:rsid w:val="00FA0AD0"/>
    <w:rsid w:val="00FA1321"/>
    <w:rsid w:val="00FA1670"/>
    <w:rsid w:val="00FA1942"/>
    <w:rsid w:val="00FA19BA"/>
    <w:rsid w:val="00FA1A37"/>
    <w:rsid w:val="00FA2079"/>
    <w:rsid w:val="00FA2483"/>
    <w:rsid w:val="00FA2878"/>
    <w:rsid w:val="00FA3059"/>
    <w:rsid w:val="00FA307F"/>
    <w:rsid w:val="00FA308A"/>
    <w:rsid w:val="00FA37F9"/>
    <w:rsid w:val="00FA380A"/>
    <w:rsid w:val="00FA3C1F"/>
    <w:rsid w:val="00FA4075"/>
    <w:rsid w:val="00FA4AA3"/>
    <w:rsid w:val="00FA4BB6"/>
    <w:rsid w:val="00FA4DC2"/>
    <w:rsid w:val="00FA4DD5"/>
    <w:rsid w:val="00FA507F"/>
    <w:rsid w:val="00FA5195"/>
    <w:rsid w:val="00FA536F"/>
    <w:rsid w:val="00FA5974"/>
    <w:rsid w:val="00FA5ABD"/>
    <w:rsid w:val="00FA5B2D"/>
    <w:rsid w:val="00FA60AA"/>
    <w:rsid w:val="00FA613C"/>
    <w:rsid w:val="00FA6390"/>
    <w:rsid w:val="00FA6597"/>
    <w:rsid w:val="00FA6709"/>
    <w:rsid w:val="00FA6E72"/>
    <w:rsid w:val="00FA6FFF"/>
    <w:rsid w:val="00FA741A"/>
    <w:rsid w:val="00FA75A7"/>
    <w:rsid w:val="00FA7FCB"/>
    <w:rsid w:val="00FB0823"/>
    <w:rsid w:val="00FB0AD2"/>
    <w:rsid w:val="00FB0CCF"/>
    <w:rsid w:val="00FB1AD6"/>
    <w:rsid w:val="00FB1B69"/>
    <w:rsid w:val="00FB239C"/>
    <w:rsid w:val="00FB357A"/>
    <w:rsid w:val="00FB3BDB"/>
    <w:rsid w:val="00FB4227"/>
    <w:rsid w:val="00FB433B"/>
    <w:rsid w:val="00FB4752"/>
    <w:rsid w:val="00FB47D4"/>
    <w:rsid w:val="00FB4829"/>
    <w:rsid w:val="00FB4AA2"/>
    <w:rsid w:val="00FB50F0"/>
    <w:rsid w:val="00FB5215"/>
    <w:rsid w:val="00FB5643"/>
    <w:rsid w:val="00FB59A8"/>
    <w:rsid w:val="00FB61FD"/>
    <w:rsid w:val="00FB67CC"/>
    <w:rsid w:val="00FB7C4E"/>
    <w:rsid w:val="00FB7DAF"/>
    <w:rsid w:val="00FC0286"/>
    <w:rsid w:val="00FC035C"/>
    <w:rsid w:val="00FC0874"/>
    <w:rsid w:val="00FC13E0"/>
    <w:rsid w:val="00FC1D9F"/>
    <w:rsid w:val="00FC2522"/>
    <w:rsid w:val="00FC252C"/>
    <w:rsid w:val="00FC262C"/>
    <w:rsid w:val="00FC2640"/>
    <w:rsid w:val="00FC2815"/>
    <w:rsid w:val="00FC2CB5"/>
    <w:rsid w:val="00FC31D5"/>
    <w:rsid w:val="00FC38A6"/>
    <w:rsid w:val="00FC38D9"/>
    <w:rsid w:val="00FC3A8F"/>
    <w:rsid w:val="00FC3D66"/>
    <w:rsid w:val="00FC40E6"/>
    <w:rsid w:val="00FC4191"/>
    <w:rsid w:val="00FC434F"/>
    <w:rsid w:val="00FC4499"/>
    <w:rsid w:val="00FC456A"/>
    <w:rsid w:val="00FC463D"/>
    <w:rsid w:val="00FC5238"/>
    <w:rsid w:val="00FC5723"/>
    <w:rsid w:val="00FC595E"/>
    <w:rsid w:val="00FC5B5A"/>
    <w:rsid w:val="00FC60C7"/>
    <w:rsid w:val="00FC63A4"/>
    <w:rsid w:val="00FC6AB4"/>
    <w:rsid w:val="00FC6B3A"/>
    <w:rsid w:val="00FC720D"/>
    <w:rsid w:val="00FC74CC"/>
    <w:rsid w:val="00FC76C4"/>
    <w:rsid w:val="00FC78A3"/>
    <w:rsid w:val="00FC7AAE"/>
    <w:rsid w:val="00FD0164"/>
    <w:rsid w:val="00FD0283"/>
    <w:rsid w:val="00FD118A"/>
    <w:rsid w:val="00FD19F7"/>
    <w:rsid w:val="00FD1A06"/>
    <w:rsid w:val="00FD1C4F"/>
    <w:rsid w:val="00FD23BD"/>
    <w:rsid w:val="00FD2AE7"/>
    <w:rsid w:val="00FD2D4C"/>
    <w:rsid w:val="00FD35E4"/>
    <w:rsid w:val="00FD37AA"/>
    <w:rsid w:val="00FD3ADC"/>
    <w:rsid w:val="00FD3DAF"/>
    <w:rsid w:val="00FD3F43"/>
    <w:rsid w:val="00FD4037"/>
    <w:rsid w:val="00FD4577"/>
    <w:rsid w:val="00FD47F2"/>
    <w:rsid w:val="00FD4AA3"/>
    <w:rsid w:val="00FD51EA"/>
    <w:rsid w:val="00FD564D"/>
    <w:rsid w:val="00FD5777"/>
    <w:rsid w:val="00FD581B"/>
    <w:rsid w:val="00FD5984"/>
    <w:rsid w:val="00FD5C2A"/>
    <w:rsid w:val="00FD5F6F"/>
    <w:rsid w:val="00FD60C8"/>
    <w:rsid w:val="00FD6633"/>
    <w:rsid w:val="00FD673B"/>
    <w:rsid w:val="00FD6C0F"/>
    <w:rsid w:val="00FD6D6C"/>
    <w:rsid w:val="00FD6FD6"/>
    <w:rsid w:val="00FD70E9"/>
    <w:rsid w:val="00FD7402"/>
    <w:rsid w:val="00FD74B7"/>
    <w:rsid w:val="00FD76C8"/>
    <w:rsid w:val="00FD7A30"/>
    <w:rsid w:val="00FD7BE4"/>
    <w:rsid w:val="00FD7E50"/>
    <w:rsid w:val="00FE04E4"/>
    <w:rsid w:val="00FE0602"/>
    <w:rsid w:val="00FE074C"/>
    <w:rsid w:val="00FE07A2"/>
    <w:rsid w:val="00FE0942"/>
    <w:rsid w:val="00FE0DE0"/>
    <w:rsid w:val="00FE0EE2"/>
    <w:rsid w:val="00FE0F11"/>
    <w:rsid w:val="00FE0F68"/>
    <w:rsid w:val="00FE0FE3"/>
    <w:rsid w:val="00FE1779"/>
    <w:rsid w:val="00FE1A96"/>
    <w:rsid w:val="00FE1B1A"/>
    <w:rsid w:val="00FE1BC2"/>
    <w:rsid w:val="00FE1D28"/>
    <w:rsid w:val="00FE1DD1"/>
    <w:rsid w:val="00FE1F98"/>
    <w:rsid w:val="00FE2510"/>
    <w:rsid w:val="00FE276A"/>
    <w:rsid w:val="00FE29A0"/>
    <w:rsid w:val="00FE2D45"/>
    <w:rsid w:val="00FE2DD7"/>
    <w:rsid w:val="00FE37FA"/>
    <w:rsid w:val="00FE3B35"/>
    <w:rsid w:val="00FE3D57"/>
    <w:rsid w:val="00FE3D8A"/>
    <w:rsid w:val="00FE4020"/>
    <w:rsid w:val="00FE4151"/>
    <w:rsid w:val="00FE4B11"/>
    <w:rsid w:val="00FE520F"/>
    <w:rsid w:val="00FE5821"/>
    <w:rsid w:val="00FE5838"/>
    <w:rsid w:val="00FE5A3B"/>
    <w:rsid w:val="00FE5C87"/>
    <w:rsid w:val="00FE6211"/>
    <w:rsid w:val="00FE65B5"/>
    <w:rsid w:val="00FE6E91"/>
    <w:rsid w:val="00FE73F9"/>
    <w:rsid w:val="00FE77CE"/>
    <w:rsid w:val="00FF0139"/>
    <w:rsid w:val="00FF1057"/>
    <w:rsid w:val="00FF18E8"/>
    <w:rsid w:val="00FF1E00"/>
    <w:rsid w:val="00FF21BA"/>
    <w:rsid w:val="00FF248A"/>
    <w:rsid w:val="00FF26AA"/>
    <w:rsid w:val="00FF2AFF"/>
    <w:rsid w:val="00FF2B14"/>
    <w:rsid w:val="00FF306E"/>
    <w:rsid w:val="00FF34C5"/>
    <w:rsid w:val="00FF36E5"/>
    <w:rsid w:val="00FF39D3"/>
    <w:rsid w:val="00FF3A5A"/>
    <w:rsid w:val="00FF3E25"/>
    <w:rsid w:val="00FF43AD"/>
    <w:rsid w:val="00FF43E1"/>
    <w:rsid w:val="00FF4845"/>
    <w:rsid w:val="00FF4B0D"/>
    <w:rsid w:val="00FF4CC8"/>
    <w:rsid w:val="00FF5189"/>
    <w:rsid w:val="00FF5675"/>
    <w:rsid w:val="00FF5747"/>
    <w:rsid w:val="00FF5988"/>
    <w:rsid w:val="00FF5FD8"/>
    <w:rsid w:val="00FF6039"/>
    <w:rsid w:val="00FF656B"/>
    <w:rsid w:val="00FF694A"/>
    <w:rsid w:val="00FF6D83"/>
    <w:rsid w:val="00FF6F51"/>
    <w:rsid w:val="00FF7916"/>
    <w:rsid w:val="010E1759"/>
    <w:rsid w:val="011E7E9A"/>
    <w:rsid w:val="0120DB9D"/>
    <w:rsid w:val="012C4A42"/>
    <w:rsid w:val="01419354"/>
    <w:rsid w:val="0142FFAB"/>
    <w:rsid w:val="014C25A2"/>
    <w:rsid w:val="0151BBC3"/>
    <w:rsid w:val="016A4548"/>
    <w:rsid w:val="018083CA"/>
    <w:rsid w:val="019CFEB5"/>
    <w:rsid w:val="01A39B88"/>
    <w:rsid w:val="01B2D461"/>
    <w:rsid w:val="01CFE956"/>
    <w:rsid w:val="01F282F4"/>
    <w:rsid w:val="02061CD6"/>
    <w:rsid w:val="02113AD6"/>
    <w:rsid w:val="02118D6F"/>
    <w:rsid w:val="0211E361"/>
    <w:rsid w:val="0215F083"/>
    <w:rsid w:val="023A2F13"/>
    <w:rsid w:val="023C5BC5"/>
    <w:rsid w:val="023DA1A9"/>
    <w:rsid w:val="02549F2C"/>
    <w:rsid w:val="025CB614"/>
    <w:rsid w:val="0268EB1C"/>
    <w:rsid w:val="0274C986"/>
    <w:rsid w:val="0284CD76"/>
    <w:rsid w:val="0287764A"/>
    <w:rsid w:val="029142F0"/>
    <w:rsid w:val="0294FA20"/>
    <w:rsid w:val="02B6A6E2"/>
    <w:rsid w:val="02BFDC27"/>
    <w:rsid w:val="02D70F5E"/>
    <w:rsid w:val="02EC12D5"/>
    <w:rsid w:val="02FDEFBC"/>
    <w:rsid w:val="031AE7D2"/>
    <w:rsid w:val="032AED3E"/>
    <w:rsid w:val="033B93E8"/>
    <w:rsid w:val="0345918B"/>
    <w:rsid w:val="034A7B85"/>
    <w:rsid w:val="034EDAD8"/>
    <w:rsid w:val="034FF39D"/>
    <w:rsid w:val="0363D086"/>
    <w:rsid w:val="036B2525"/>
    <w:rsid w:val="03973217"/>
    <w:rsid w:val="03AFC648"/>
    <w:rsid w:val="03BC3BC2"/>
    <w:rsid w:val="03D3BD1F"/>
    <w:rsid w:val="03DA1C43"/>
    <w:rsid w:val="03EDA13E"/>
    <w:rsid w:val="03F330E4"/>
    <w:rsid w:val="040A6021"/>
    <w:rsid w:val="042C215D"/>
    <w:rsid w:val="0441DF1E"/>
    <w:rsid w:val="044D95A1"/>
    <w:rsid w:val="045C9F0D"/>
    <w:rsid w:val="046D9384"/>
    <w:rsid w:val="0476DA35"/>
    <w:rsid w:val="047AA46E"/>
    <w:rsid w:val="047E5106"/>
    <w:rsid w:val="04860BBB"/>
    <w:rsid w:val="048F9327"/>
    <w:rsid w:val="04AE9434"/>
    <w:rsid w:val="04B60FA8"/>
    <w:rsid w:val="04BCBC30"/>
    <w:rsid w:val="04C0DF7D"/>
    <w:rsid w:val="04DCA228"/>
    <w:rsid w:val="04E99AD2"/>
    <w:rsid w:val="0509A89D"/>
    <w:rsid w:val="051958F8"/>
    <w:rsid w:val="052CE6E5"/>
    <w:rsid w:val="0547E33A"/>
    <w:rsid w:val="05593657"/>
    <w:rsid w:val="0565567E"/>
    <w:rsid w:val="0578311C"/>
    <w:rsid w:val="0580BF1A"/>
    <w:rsid w:val="0583554B"/>
    <w:rsid w:val="0594D406"/>
    <w:rsid w:val="05AB5007"/>
    <w:rsid w:val="05CCEF42"/>
    <w:rsid w:val="05CF344E"/>
    <w:rsid w:val="05DF3DF5"/>
    <w:rsid w:val="05E7B760"/>
    <w:rsid w:val="05E8561C"/>
    <w:rsid w:val="05F0845F"/>
    <w:rsid w:val="05F0C9BF"/>
    <w:rsid w:val="05F2B38B"/>
    <w:rsid w:val="060AB14F"/>
    <w:rsid w:val="06154C5A"/>
    <w:rsid w:val="06185067"/>
    <w:rsid w:val="061CC050"/>
    <w:rsid w:val="063232BE"/>
    <w:rsid w:val="063796AD"/>
    <w:rsid w:val="063BD442"/>
    <w:rsid w:val="064E9C35"/>
    <w:rsid w:val="0675FF79"/>
    <w:rsid w:val="067BEDFF"/>
    <w:rsid w:val="068EB2E0"/>
    <w:rsid w:val="0691CCBC"/>
    <w:rsid w:val="06966043"/>
    <w:rsid w:val="069EEF7D"/>
    <w:rsid w:val="06AD0875"/>
    <w:rsid w:val="06BDA2C4"/>
    <w:rsid w:val="06CBA042"/>
    <w:rsid w:val="06E96ADB"/>
    <w:rsid w:val="06FFE1C4"/>
    <w:rsid w:val="0710D49A"/>
    <w:rsid w:val="071B3FC8"/>
    <w:rsid w:val="071E74AF"/>
    <w:rsid w:val="072A2B79"/>
    <w:rsid w:val="072A65BB"/>
    <w:rsid w:val="072E9A1B"/>
    <w:rsid w:val="07354E43"/>
    <w:rsid w:val="073616B2"/>
    <w:rsid w:val="07457404"/>
    <w:rsid w:val="074D157E"/>
    <w:rsid w:val="07631195"/>
    <w:rsid w:val="076E99A5"/>
    <w:rsid w:val="0787DEDD"/>
    <w:rsid w:val="078FE792"/>
    <w:rsid w:val="0791924E"/>
    <w:rsid w:val="07A8F443"/>
    <w:rsid w:val="07AA790C"/>
    <w:rsid w:val="07B32F41"/>
    <w:rsid w:val="07C87EB0"/>
    <w:rsid w:val="07CF5693"/>
    <w:rsid w:val="07D18329"/>
    <w:rsid w:val="07D76B57"/>
    <w:rsid w:val="08056B73"/>
    <w:rsid w:val="0809A113"/>
    <w:rsid w:val="0815D681"/>
    <w:rsid w:val="08252937"/>
    <w:rsid w:val="08257650"/>
    <w:rsid w:val="083C8646"/>
    <w:rsid w:val="085B6F80"/>
    <w:rsid w:val="08667F1C"/>
    <w:rsid w:val="086BE109"/>
    <w:rsid w:val="086E834E"/>
    <w:rsid w:val="086F2B58"/>
    <w:rsid w:val="0877B9F3"/>
    <w:rsid w:val="0881898C"/>
    <w:rsid w:val="08AF3F49"/>
    <w:rsid w:val="08C11AB4"/>
    <w:rsid w:val="08D57F30"/>
    <w:rsid w:val="08DF4E91"/>
    <w:rsid w:val="08E38841"/>
    <w:rsid w:val="08F6517E"/>
    <w:rsid w:val="0918A93C"/>
    <w:rsid w:val="091DCFEC"/>
    <w:rsid w:val="0921995C"/>
    <w:rsid w:val="09284905"/>
    <w:rsid w:val="093C5EC1"/>
    <w:rsid w:val="09459093"/>
    <w:rsid w:val="0947F64A"/>
    <w:rsid w:val="0953DBB9"/>
    <w:rsid w:val="09571049"/>
    <w:rsid w:val="09682E7A"/>
    <w:rsid w:val="097475DF"/>
    <w:rsid w:val="09779C6E"/>
    <w:rsid w:val="097B8E86"/>
    <w:rsid w:val="098284CC"/>
    <w:rsid w:val="098BC9B9"/>
    <w:rsid w:val="09912972"/>
    <w:rsid w:val="099889BC"/>
    <w:rsid w:val="099B824F"/>
    <w:rsid w:val="09A2C91D"/>
    <w:rsid w:val="09A5421E"/>
    <w:rsid w:val="09AA2C77"/>
    <w:rsid w:val="09AE2188"/>
    <w:rsid w:val="09D8FCED"/>
    <w:rsid w:val="09E58408"/>
    <w:rsid w:val="0A014CE3"/>
    <w:rsid w:val="0A13FA8E"/>
    <w:rsid w:val="0A167931"/>
    <w:rsid w:val="0A1DD492"/>
    <w:rsid w:val="0A3DE70D"/>
    <w:rsid w:val="0A5B7AB8"/>
    <w:rsid w:val="0A7090DB"/>
    <w:rsid w:val="0A76FBDD"/>
    <w:rsid w:val="0A789A0C"/>
    <w:rsid w:val="0A7EC547"/>
    <w:rsid w:val="0A83DEC6"/>
    <w:rsid w:val="0A83EB2E"/>
    <w:rsid w:val="0A8E501F"/>
    <w:rsid w:val="0A93C1EB"/>
    <w:rsid w:val="0AA4A607"/>
    <w:rsid w:val="0AACDB8E"/>
    <w:rsid w:val="0AAE8BCB"/>
    <w:rsid w:val="0AB83F87"/>
    <w:rsid w:val="0AB9D189"/>
    <w:rsid w:val="0ABB5238"/>
    <w:rsid w:val="0AC76CA8"/>
    <w:rsid w:val="0ADEE769"/>
    <w:rsid w:val="0AE17AC0"/>
    <w:rsid w:val="0AE79176"/>
    <w:rsid w:val="0AFA09EE"/>
    <w:rsid w:val="0AFE79CD"/>
    <w:rsid w:val="0B02069D"/>
    <w:rsid w:val="0B05A89D"/>
    <w:rsid w:val="0B0A8425"/>
    <w:rsid w:val="0B132B49"/>
    <w:rsid w:val="0B13D8EC"/>
    <w:rsid w:val="0B1E82E6"/>
    <w:rsid w:val="0B258302"/>
    <w:rsid w:val="0B2AFD46"/>
    <w:rsid w:val="0B3709FC"/>
    <w:rsid w:val="0B5E97D2"/>
    <w:rsid w:val="0B5F9A8C"/>
    <w:rsid w:val="0B6368C2"/>
    <w:rsid w:val="0B63BC7D"/>
    <w:rsid w:val="0B651284"/>
    <w:rsid w:val="0B681179"/>
    <w:rsid w:val="0B76EAAF"/>
    <w:rsid w:val="0B81E261"/>
    <w:rsid w:val="0B8E46A1"/>
    <w:rsid w:val="0B90B301"/>
    <w:rsid w:val="0BA19E6E"/>
    <w:rsid w:val="0BA95BD0"/>
    <w:rsid w:val="0BAA45E1"/>
    <w:rsid w:val="0BAEFA2B"/>
    <w:rsid w:val="0BB7DFB3"/>
    <w:rsid w:val="0BC400FA"/>
    <w:rsid w:val="0BCEC525"/>
    <w:rsid w:val="0BD1336B"/>
    <w:rsid w:val="0BD9CF83"/>
    <w:rsid w:val="0BDB5C18"/>
    <w:rsid w:val="0BDDBE15"/>
    <w:rsid w:val="0BE41709"/>
    <w:rsid w:val="0BE66539"/>
    <w:rsid w:val="0BEEF8EC"/>
    <w:rsid w:val="0BFE693E"/>
    <w:rsid w:val="0C1646CE"/>
    <w:rsid w:val="0C1B2903"/>
    <w:rsid w:val="0C1B666C"/>
    <w:rsid w:val="0C1FE7E5"/>
    <w:rsid w:val="0C287975"/>
    <w:rsid w:val="0C3C4AD9"/>
    <w:rsid w:val="0C5E5F04"/>
    <w:rsid w:val="0C6BA9C1"/>
    <w:rsid w:val="0C70CDE9"/>
    <w:rsid w:val="0C710183"/>
    <w:rsid w:val="0C7EAACA"/>
    <w:rsid w:val="0C894804"/>
    <w:rsid w:val="0CA76D4B"/>
    <w:rsid w:val="0CA78CDF"/>
    <w:rsid w:val="0CE65347"/>
    <w:rsid w:val="0CE9D389"/>
    <w:rsid w:val="0CF1136C"/>
    <w:rsid w:val="0D098E26"/>
    <w:rsid w:val="0D1988FA"/>
    <w:rsid w:val="0D228E4A"/>
    <w:rsid w:val="0D31C417"/>
    <w:rsid w:val="0D34B2B6"/>
    <w:rsid w:val="0D376704"/>
    <w:rsid w:val="0D4210CB"/>
    <w:rsid w:val="0D593427"/>
    <w:rsid w:val="0D5D98FA"/>
    <w:rsid w:val="0D8FE771"/>
    <w:rsid w:val="0D92A267"/>
    <w:rsid w:val="0D98BEE8"/>
    <w:rsid w:val="0DA6A109"/>
    <w:rsid w:val="0DAC8045"/>
    <w:rsid w:val="0DBE9678"/>
    <w:rsid w:val="0DD5565D"/>
    <w:rsid w:val="0DECBC6F"/>
    <w:rsid w:val="0DEF1600"/>
    <w:rsid w:val="0DF439BB"/>
    <w:rsid w:val="0E07D3D5"/>
    <w:rsid w:val="0E0CA60D"/>
    <w:rsid w:val="0E1706D7"/>
    <w:rsid w:val="0E25E5AD"/>
    <w:rsid w:val="0E3813C8"/>
    <w:rsid w:val="0E3F6F56"/>
    <w:rsid w:val="0E461563"/>
    <w:rsid w:val="0E465947"/>
    <w:rsid w:val="0E53C048"/>
    <w:rsid w:val="0E5619D9"/>
    <w:rsid w:val="0E5DE5BB"/>
    <w:rsid w:val="0E69C594"/>
    <w:rsid w:val="0E8C3027"/>
    <w:rsid w:val="0EBBEB9B"/>
    <w:rsid w:val="0EDBA638"/>
    <w:rsid w:val="0EE629AC"/>
    <w:rsid w:val="0EEA176E"/>
    <w:rsid w:val="0F16B1AD"/>
    <w:rsid w:val="0F17091D"/>
    <w:rsid w:val="0F181835"/>
    <w:rsid w:val="0F1A37D9"/>
    <w:rsid w:val="0F2BB4FD"/>
    <w:rsid w:val="0F3A20C6"/>
    <w:rsid w:val="0F3EB3B5"/>
    <w:rsid w:val="0F443F67"/>
    <w:rsid w:val="0F463B0C"/>
    <w:rsid w:val="0F5C7DF1"/>
    <w:rsid w:val="0F6054C4"/>
    <w:rsid w:val="0F73B257"/>
    <w:rsid w:val="0F76151D"/>
    <w:rsid w:val="0F791EDC"/>
    <w:rsid w:val="0F7B2089"/>
    <w:rsid w:val="0F8C40DE"/>
    <w:rsid w:val="0F8FBB11"/>
    <w:rsid w:val="0F9305BD"/>
    <w:rsid w:val="0F9C575D"/>
    <w:rsid w:val="0FA66924"/>
    <w:rsid w:val="0FA8D86A"/>
    <w:rsid w:val="0FAF49E7"/>
    <w:rsid w:val="0FB0AC7D"/>
    <w:rsid w:val="0FB1E2A1"/>
    <w:rsid w:val="0FBCDC43"/>
    <w:rsid w:val="0FBE2AFB"/>
    <w:rsid w:val="0FC554B3"/>
    <w:rsid w:val="0FD43E06"/>
    <w:rsid w:val="0FE3DEC2"/>
    <w:rsid w:val="0FE61ECD"/>
    <w:rsid w:val="0FE6D35A"/>
    <w:rsid w:val="0FE8B56D"/>
    <w:rsid w:val="0FE8F8DC"/>
    <w:rsid w:val="0FEF4842"/>
    <w:rsid w:val="101D1EB9"/>
    <w:rsid w:val="1021DBC5"/>
    <w:rsid w:val="1026E6A5"/>
    <w:rsid w:val="1035C120"/>
    <w:rsid w:val="1038E1D3"/>
    <w:rsid w:val="1044C362"/>
    <w:rsid w:val="106B6150"/>
    <w:rsid w:val="106D784C"/>
    <w:rsid w:val="1075450F"/>
    <w:rsid w:val="107CDCC5"/>
    <w:rsid w:val="1080851E"/>
    <w:rsid w:val="108772E9"/>
    <w:rsid w:val="1092907C"/>
    <w:rsid w:val="10AA2261"/>
    <w:rsid w:val="10B2EF63"/>
    <w:rsid w:val="10CC9125"/>
    <w:rsid w:val="10D37054"/>
    <w:rsid w:val="10E1DE66"/>
    <w:rsid w:val="10E90122"/>
    <w:rsid w:val="10F4CF9D"/>
    <w:rsid w:val="11064DF5"/>
    <w:rsid w:val="1123BD7F"/>
    <w:rsid w:val="1127ADFB"/>
    <w:rsid w:val="112E280E"/>
    <w:rsid w:val="11304D41"/>
    <w:rsid w:val="1133CC87"/>
    <w:rsid w:val="11347669"/>
    <w:rsid w:val="113D1BCF"/>
    <w:rsid w:val="114AC9F8"/>
    <w:rsid w:val="115496E9"/>
    <w:rsid w:val="11654D79"/>
    <w:rsid w:val="1168BD47"/>
    <w:rsid w:val="116F9E5F"/>
    <w:rsid w:val="1170EE12"/>
    <w:rsid w:val="117529B6"/>
    <w:rsid w:val="117F63C1"/>
    <w:rsid w:val="1184D545"/>
    <w:rsid w:val="118B023F"/>
    <w:rsid w:val="1196BDBF"/>
    <w:rsid w:val="119BFDEE"/>
    <w:rsid w:val="119FF5E0"/>
    <w:rsid w:val="11B4A403"/>
    <w:rsid w:val="11C5B37F"/>
    <w:rsid w:val="11C9D6CC"/>
    <w:rsid w:val="11CA04E1"/>
    <w:rsid w:val="11D48CB5"/>
    <w:rsid w:val="11D638CE"/>
    <w:rsid w:val="11E70E7B"/>
    <w:rsid w:val="11EC8A43"/>
    <w:rsid w:val="11FB55C7"/>
    <w:rsid w:val="12100743"/>
    <w:rsid w:val="1210372B"/>
    <w:rsid w:val="121AFF51"/>
    <w:rsid w:val="121F6A9F"/>
    <w:rsid w:val="123166AB"/>
    <w:rsid w:val="123EE66F"/>
    <w:rsid w:val="12456C08"/>
    <w:rsid w:val="126C068F"/>
    <w:rsid w:val="1276E2E3"/>
    <w:rsid w:val="127C32C2"/>
    <w:rsid w:val="12807A2B"/>
    <w:rsid w:val="1281B242"/>
    <w:rsid w:val="128960C6"/>
    <w:rsid w:val="1297EB71"/>
    <w:rsid w:val="1298B51E"/>
    <w:rsid w:val="12BC2BEA"/>
    <w:rsid w:val="12BDC51A"/>
    <w:rsid w:val="12E53E2D"/>
    <w:rsid w:val="12F12306"/>
    <w:rsid w:val="12F631C3"/>
    <w:rsid w:val="12FC300E"/>
    <w:rsid w:val="13066AFF"/>
    <w:rsid w:val="1306EAE9"/>
    <w:rsid w:val="130A345E"/>
    <w:rsid w:val="130F4296"/>
    <w:rsid w:val="1311B189"/>
    <w:rsid w:val="13246FAD"/>
    <w:rsid w:val="13314D22"/>
    <w:rsid w:val="133F3570"/>
    <w:rsid w:val="1345CBB9"/>
    <w:rsid w:val="1349C325"/>
    <w:rsid w:val="135F8BA2"/>
    <w:rsid w:val="1365C3D3"/>
    <w:rsid w:val="1372578B"/>
    <w:rsid w:val="137A1469"/>
    <w:rsid w:val="138394E7"/>
    <w:rsid w:val="1383FDAB"/>
    <w:rsid w:val="1392D849"/>
    <w:rsid w:val="13A0AEE0"/>
    <w:rsid w:val="13AE8F61"/>
    <w:rsid w:val="13AF096A"/>
    <w:rsid w:val="13BB0FA8"/>
    <w:rsid w:val="13BE45F6"/>
    <w:rsid w:val="13CC50F7"/>
    <w:rsid w:val="13E26756"/>
    <w:rsid w:val="13E73846"/>
    <w:rsid w:val="140BBA41"/>
    <w:rsid w:val="1415DF8A"/>
    <w:rsid w:val="141BD3D7"/>
    <w:rsid w:val="14226793"/>
    <w:rsid w:val="142B1761"/>
    <w:rsid w:val="1431F4CE"/>
    <w:rsid w:val="1434DE93"/>
    <w:rsid w:val="1441A10D"/>
    <w:rsid w:val="14422B4C"/>
    <w:rsid w:val="1456C43F"/>
    <w:rsid w:val="14615030"/>
    <w:rsid w:val="14615AC8"/>
    <w:rsid w:val="146B3B47"/>
    <w:rsid w:val="14708A5D"/>
    <w:rsid w:val="1471406E"/>
    <w:rsid w:val="1473E3D4"/>
    <w:rsid w:val="1487EE4E"/>
    <w:rsid w:val="14A010EE"/>
    <w:rsid w:val="14A74A61"/>
    <w:rsid w:val="14B62D87"/>
    <w:rsid w:val="14B7A596"/>
    <w:rsid w:val="14E69B33"/>
    <w:rsid w:val="14F14C60"/>
    <w:rsid w:val="14F426B8"/>
    <w:rsid w:val="14F48C5A"/>
    <w:rsid w:val="1500D99B"/>
    <w:rsid w:val="150B5ADB"/>
    <w:rsid w:val="1512B265"/>
    <w:rsid w:val="151A89B3"/>
    <w:rsid w:val="1530EF96"/>
    <w:rsid w:val="153500D5"/>
    <w:rsid w:val="153D61B7"/>
    <w:rsid w:val="157BE4D0"/>
    <w:rsid w:val="157FE179"/>
    <w:rsid w:val="1582E169"/>
    <w:rsid w:val="1587C789"/>
    <w:rsid w:val="15A1AE9C"/>
    <w:rsid w:val="15A79A77"/>
    <w:rsid w:val="15AA78C0"/>
    <w:rsid w:val="15ACB7BD"/>
    <w:rsid w:val="15B36EDD"/>
    <w:rsid w:val="15B37E4A"/>
    <w:rsid w:val="15C17E69"/>
    <w:rsid w:val="15D3E1B5"/>
    <w:rsid w:val="15D9C6AE"/>
    <w:rsid w:val="15DA61E7"/>
    <w:rsid w:val="15DA94B8"/>
    <w:rsid w:val="15E0B21D"/>
    <w:rsid w:val="15E2B414"/>
    <w:rsid w:val="15F33ACD"/>
    <w:rsid w:val="15F3C0A0"/>
    <w:rsid w:val="160F36C4"/>
    <w:rsid w:val="161485FD"/>
    <w:rsid w:val="161C6479"/>
    <w:rsid w:val="1621A709"/>
    <w:rsid w:val="1621BBF7"/>
    <w:rsid w:val="16258158"/>
    <w:rsid w:val="162825D5"/>
    <w:rsid w:val="162998A9"/>
    <w:rsid w:val="162DD89C"/>
    <w:rsid w:val="163A253D"/>
    <w:rsid w:val="16419216"/>
    <w:rsid w:val="164E99F0"/>
    <w:rsid w:val="16577C1F"/>
    <w:rsid w:val="1661574B"/>
    <w:rsid w:val="1685C14C"/>
    <w:rsid w:val="168B0566"/>
    <w:rsid w:val="16927C37"/>
    <w:rsid w:val="169BEBE9"/>
    <w:rsid w:val="16A2D11A"/>
    <w:rsid w:val="16A49DFD"/>
    <w:rsid w:val="16C07E87"/>
    <w:rsid w:val="16E0F348"/>
    <w:rsid w:val="16E88A1F"/>
    <w:rsid w:val="16FDA0FF"/>
    <w:rsid w:val="170D8B6A"/>
    <w:rsid w:val="171B3B25"/>
    <w:rsid w:val="17447D28"/>
    <w:rsid w:val="174560F0"/>
    <w:rsid w:val="174EF0CD"/>
    <w:rsid w:val="1771B4EC"/>
    <w:rsid w:val="17732CD4"/>
    <w:rsid w:val="17828397"/>
    <w:rsid w:val="17AB81F7"/>
    <w:rsid w:val="17ADB9FC"/>
    <w:rsid w:val="17B58461"/>
    <w:rsid w:val="17BDCAFB"/>
    <w:rsid w:val="17CE3835"/>
    <w:rsid w:val="17DC6E4F"/>
    <w:rsid w:val="17E2CBBC"/>
    <w:rsid w:val="17E5678B"/>
    <w:rsid w:val="17EED26A"/>
    <w:rsid w:val="17F8FA48"/>
    <w:rsid w:val="18068D34"/>
    <w:rsid w:val="18094734"/>
    <w:rsid w:val="180E0C91"/>
    <w:rsid w:val="18122FD5"/>
    <w:rsid w:val="18125576"/>
    <w:rsid w:val="181B40C1"/>
    <w:rsid w:val="1823601D"/>
    <w:rsid w:val="182CFE9B"/>
    <w:rsid w:val="18430231"/>
    <w:rsid w:val="18479C33"/>
    <w:rsid w:val="1853AC0B"/>
    <w:rsid w:val="18604F3E"/>
    <w:rsid w:val="18659068"/>
    <w:rsid w:val="186CE1A4"/>
    <w:rsid w:val="187A33F3"/>
    <w:rsid w:val="187C00D6"/>
    <w:rsid w:val="187CEBE2"/>
    <w:rsid w:val="18802840"/>
    <w:rsid w:val="189FA316"/>
    <w:rsid w:val="18A04BA1"/>
    <w:rsid w:val="18A34B91"/>
    <w:rsid w:val="18A4F136"/>
    <w:rsid w:val="18A555DD"/>
    <w:rsid w:val="18AA00F2"/>
    <w:rsid w:val="18AE243F"/>
    <w:rsid w:val="18D20B5E"/>
    <w:rsid w:val="18D8B7E6"/>
    <w:rsid w:val="18F04119"/>
    <w:rsid w:val="190BDC86"/>
    <w:rsid w:val="190EB7A9"/>
    <w:rsid w:val="190EF1F6"/>
    <w:rsid w:val="192C8284"/>
    <w:rsid w:val="19308A39"/>
    <w:rsid w:val="19584FC6"/>
    <w:rsid w:val="195DD4D4"/>
    <w:rsid w:val="196012AD"/>
    <w:rsid w:val="19636F12"/>
    <w:rsid w:val="19993993"/>
    <w:rsid w:val="19A6B5C4"/>
    <w:rsid w:val="19ABA35A"/>
    <w:rsid w:val="19B165F3"/>
    <w:rsid w:val="19C2E391"/>
    <w:rsid w:val="19D4ED6D"/>
    <w:rsid w:val="19D7BE31"/>
    <w:rsid w:val="19E4A157"/>
    <w:rsid w:val="19EFB9D5"/>
    <w:rsid w:val="19F1ADCE"/>
    <w:rsid w:val="19F2E103"/>
    <w:rsid w:val="19F35EFC"/>
    <w:rsid w:val="1A09EF64"/>
    <w:rsid w:val="1A187347"/>
    <w:rsid w:val="1A27F714"/>
    <w:rsid w:val="1A2B6108"/>
    <w:rsid w:val="1A3D1F97"/>
    <w:rsid w:val="1A5A9AC1"/>
    <w:rsid w:val="1A8585B5"/>
    <w:rsid w:val="1A922679"/>
    <w:rsid w:val="1A939CDA"/>
    <w:rsid w:val="1A93C558"/>
    <w:rsid w:val="1AAF9AF2"/>
    <w:rsid w:val="1AB20EE0"/>
    <w:rsid w:val="1AB8F8D1"/>
    <w:rsid w:val="1ABFBB84"/>
    <w:rsid w:val="1ACC583C"/>
    <w:rsid w:val="1ACCFA4C"/>
    <w:rsid w:val="1AD5364E"/>
    <w:rsid w:val="1AD6426C"/>
    <w:rsid w:val="1AD78D57"/>
    <w:rsid w:val="1AFAEE0C"/>
    <w:rsid w:val="1AFFFE29"/>
    <w:rsid w:val="1B09BF52"/>
    <w:rsid w:val="1B10C883"/>
    <w:rsid w:val="1B112E68"/>
    <w:rsid w:val="1B16DED1"/>
    <w:rsid w:val="1B2304D4"/>
    <w:rsid w:val="1B352D15"/>
    <w:rsid w:val="1B36766A"/>
    <w:rsid w:val="1B387408"/>
    <w:rsid w:val="1B3D45F6"/>
    <w:rsid w:val="1B45BA49"/>
    <w:rsid w:val="1B4C6BE9"/>
    <w:rsid w:val="1B4EB2A3"/>
    <w:rsid w:val="1B59F78F"/>
    <w:rsid w:val="1B5B281D"/>
    <w:rsid w:val="1B5C9F0E"/>
    <w:rsid w:val="1B684899"/>
    <w:rsid w:val="1B6994EA"/>
    <w:rsid w:val="1B8BDDCA"/>
    <w:rsid w:val="1B965B2D"/>
    <w:rsid w:val="1B9B4996"/>
    <w:rsid w:val="1B9E9D83"/>
    <w:rsid w:val="1BA0464A"/>
    <w:rsid w:val="1BA9321C"/>
    <w:rsid w:val="1BA9DC97"/>
    <w:rsid w:val="1BAB7920"/>
    <w:rsid w:val="1BBDB2B7"/>
    <w:rsid w:val="1BC9C88D"/>
    <w:rsid w:val="1BCC2B07"/>
    <w:rsid w:val="1BEFC50D"/>
    <w:rsid w:val="1BF3646C"/>
    <w:rsid w:val="1BF4BD3B"/>
    <w:rsid w:val="1BF7A700"/>
    <w:rsid w:val="1C276B26"/>
    <w:rsid w:val="1C3115BB"/>
    <w:rsid w:val="1C55069B"/>
    <w:rsid w:val="1C5804B0"/>
    <w:rsid w:val="1CB1B6B8"/>
    <w:rsid w:val="1CBBA36F"/>
    <w:rsid w:val="1CC56DF0"/>
    <w:rsid w:val="1CD224F0"/>
    <w:rsid w:val="1CD25568"/>
    <w:rsid w:val="1CD6D10C"/>
    <w:rsid w:val="1CDD248D"/>
    <w:rsid w:val="1CDE1044"/>
    <w:rsid w:val="1CE213EA"/>
    <w:rsid w:val="1CE43C1E"/>
    <w:rsid w:val="1D154464"/>
    <w:rsid w:val="1D269725"/>
    <w:rsid w:val="1D3B4D5D"/>
    <w:rsid w:val="1D3C4E38"/>
    <w:rsid w:val="1D4AF8BA"/>
    <w:rsid w:val="1D54FD82"/>
    <w:rsid w:val="1D5C630E"/>
    <w:rsid w:val="1D71871D"/>
    <w:rsid w:val="1D8D45AB"/>
    <w:rsid w:val="1D936192"/>
    <w:rsid w:val="1D9EFF71"/>
    <w:rsid w:val="1DAE329B"/>
    <w:rsid w:val="1DAF9EB3"/>
    <w:rsid w:val="1DB390F3"/>
    <w:rsid w:val="1DCC946B"/>
    <w:rsid w:val="1DCCDD7C"/>
    <w:rsid w:val="1DDD68F3"/>
    <w:rsid w:val="1DE03A18"/>
    <w:rsid w:val="1DED6152"/>
    <w:rsid w:val="1DF8750B"/>
    <w:rsid w:val="1E26E10D"/>
    <w:rsid w:val="1E34CB61"/>
    <w:rsid w:val="1E5485EE"/>
    <w:rsid w:val="1E56473E"/>
    <w:rsid w:val="1E5B7CD5"/>
    <w:rsid w:val="1E5D230B"/>
    <w:rsid w:val="1E6C7E60"/>
    <w:rsid w:val="1E7A841D"/>
    <w:rsid w:val="1E8196FA"/>
    <w:rsid w:val="1E8FEAAD"/>
    <w:rsid w:val="1E97E6CF"/>
    <w:rsid w:val="1E9A2568"/>
    <w:rsid w:val="1EA956BC"/>
    <w:rsid w:val="1EAA14A9"/>
    <w:rsid w:val="1EAF4A40"/>
    <w:rsid w:val="1EB1D476"/>
    <w:rsid w:val="1EB9F2D7"/>
    <w:rsid w:val="1ED2582F"/>
    <w:rsid w:val="1ED67FCB"/>
    <w:rsid w:val="1EE59ACA"/>
    <w:rsid w:val="1EE83157"/>
    <w:rsid w:val="1EEBFA95"/>
    <w:rsid w:val="1EF93540"/>
    <w:rsid w:val="1F020CD7"/>
    <w:rsid w:val="1F0893D4"/>
    <w:rsid w:val="1F0A7434"/>
    <w:rsid w:val="1F13575E"/>
    <w:rsid w:val="1F15826D"/>
    <w:rsid w:val="1F1B17ED"/>
    <w:rsid w:val="1F1B5C3C"/>
    <w:rsid w:val="1F22D248"/>
    <w:rsid w:val="1F3E2A2C"/>
    <w:rsid w:val="1F4F2F39"/>
    <w:rsid w:val="1F50C56E"/>
    <w:rsid w:val="1F54C17D"/>
    <w:rsid w:val="1F56E86F"/>
    <w:rsid w:val="1F66F96E"/>
    <w:rsid w:val="1F71F6FC"/>
    <w:rsid w:val="1F8D42F2"/>
    <w:rsid w:val="1F8DFF5B"/>
    <w:rsid w:val="1FCE0390"/>
    <w:rsid w:val="1FD48A4F"/>
    <w:rsid w:val="1FE185FC"/>
    <w:rsid w:val="1FE77F4B"/>
    <w:rsid w:val="1FE9FAA2"/>
    <w:rsid w:val="1FEEAC8D"/>
    <w:rsid w:val="1FF9D671"/>
    <w:rsid w:val="2002A9EB"/>
    <w:rsid w:val="2010B780"/>
    <w:rsid w:val="2020B1ED"/>
    <w:rsid w:val="2034A616"/>
    <w:rsid w:val="204A264A"/>
    <w:rsid w:val="204A64DD"/>
    <w:rsid w:val="20568A76"/>
    <w:rsid w:val="2066B55E"/>
    <w:rsid w:val="2067F0FD"/>
    <w:rsid w:val="207E01D8"/>
    <w:rsid w:val="208974B8"/>
    <w:rsid w:val="209408A0"/>
    <w:rsid w:val="2095A28A"/>
    <w:rsid w:val="209F28CE"/>
    <w:rsid w:val="20A82128"/>
    <w:rsid w:val="20C8BB3E"/>
    <w:rsid w:val="20D23A4C"/>
    <w:rsid w:val="20D75451"/>
    <w:rsid w:val="20DA1D53"/>
    <w:rsid w:val="20DF6EF1"/>
    <w:rsid w:val="20E38C62"/>
    <w:rsid w:val="20F7706A"/>
    <w:rsid w:val="210109E2"/>
    <w:rsid w:val="21071EF2"/>
    <w:rsid w:val="2109E4A0"/>
    <w:rsid w:val="210B37A7"/>
    <w:rsid w:val="2121B3A8"/>
    <w:rsid w:val="212E4F86"/>
    <w:rsid w:val="217B1317"/>
    <w:rsid w:val="21836449"/>
    <w:rsid w:val="2188C5E4"/>
    <w:rsid w:val="21917F68"/>
    <w:rsid w:val="21A02313"/>
    <w:rsid w:val="21AA6A2A"/>
    <w:rsid w:val="21B29C8A"/>
    <w:rsid w:val="21B83FA1"/>
    <w:rsid w:val="21B927F3"/>
    <w:rsid w:val="21D86C37"/>
    <w:rsid w:val="21E6865B"/>
    <w:rsid w:val="21EA5B2C"/>
    <w:rsid w:val="21EE95D1"/>
    <w:rsid w:val="21EF47C7"/>
    <w:rsid w:val="21F2BA10"/>
    <w:rsid w:val="21F58FA8"/>
    <w:rsid w:val="220916B4"/>
    <w:rsid w:val="222B72B2"/>
    <w:rsid w:val="222BE094"/>
    <w:rsid w:val="22382B71"/>
    <w:rsid w:val="224F868F"/>
    <w:rsid w:val="2250178C"/>
    <w:rsid w:val="225183E5"/>
    <w:rsid w:val="22648429"/>
    <w:rsid w:val="229243BA"/>
    <w:rsid w:val="2293E606"/>
    <w:rsid w:val="22A54D33"/>
    <w:rsid w:val="22B395D9"/>
    <w:rsid w:val="22B79F92"/>
    <w:rsid w:val="22C2FAE3"/>
    <w:rsid w:val="22CC883E"/>
    <w:rsid w:val="22D29570"/>
    <w:rsid w:val="22D4591E"/>
    <w:rsid w:val="22DD3E74"/>
    <w:rsid w:val="22FA679B"/>
    <w:rsid w:val="23277C3F"/>
    <w:rsid w:val="232B87D2"/>
    <w:rsid w:val="23314ADD"/>
    <w:rsid w:val="233B462D"/>
    <w:rsid w:val="2347FF89"/>
    <w:rsid w:val="2361A47A"/>
    <w:rsid w:val="23653927"/>
    <w:rsid w:val="236A969B"/>
    <w:rsid w:val="236FECF5"/>
    <w:rsid w:val="237A7DBB"/>
    <w:rsid w:val="237C45C9"/>
    <w:rsid w:val="23880A4C"/>
    <w:rsid w:val="238B463D"/>
    <w:rsid w:val="23A75C20"/>
    <w:rsid w:val="23AEF612"/>
    <w:rsid w:val="23C42DFB"/>
    <w:rsid w:val="23D0FA23"/>
    <w:rsid w:val="23D28111"/>
    <w:rsid w:val="23EAFBB6"/>
    <w:rsid w:val="23F8ED69"/>
    <w:rsid w:val="23FD0C99"/>
    <w:rsid w:val="24033F3D"/>
    <w:rsid w:val="240D617C"/>
    <w:rsid w:val="2412C801"/>
    <w:rsid w:val="242E11BD"/>
    <w:rsid w:val="24457A2D"/>
    <w:rsid w:val="24515C3C"/>
    <w:rsid w:val="245329F8"/>
    <w:rsid w:val="245377AB"/>
    <w:rsid w:val="245BE390"/>
    <w:rsid w:val="2470F78E"/>
    <w:rsid w:val="2478A2EA"/>
    <w:rsid w:val="247F15E3"/>
    <w:rsid w:val="248D2E8B"/>
    <w:rsid w:val="248FE41C"/>
    <w:rsid w:val="2493CAC9"/>
    <w:rsid w:val="24A9C6E0"/>
    <w:rsid w:val="24C80B82"/>
    <w:rsid w:val="24D3D359"/>
    <w:rsid w:val="24DEFD3D"/>
    <w:rsid w:val="2520AD74"/>
    <w:rsid w:val="2534AD49"/>
    <w:rsid w:val="2537B4EA"/>
    <w:rsid w:val="25382BC8"/>
    <w:rsid w:val="2549D548"/>
    <w:rsid w:val="2554D117"/>
    <w:rsid w:val="25739571"/>
    <w:rsid w:val="2595B5CC"/>
    <w:rsid w:val="259E0ED0"/>
    <w:rsid w:val="25A6D90B"/>
    <w:rsid w:val="25B375CD"/>
    <w:rsid w:val="25B9EDC5"/>
    <w:rsid w:val="25BD5F6B"/>
    <w:rsid w:val="25C501DA"/>
    <w:rsid w:val="25CA515D"/>
    <w:rsid w:val="25CD9BAC"/>
    <w:rsid w:val="25D53667"/>
    <w:rsid w:val="25D55A7E"/>
    <w:rsid w:val="25E0734F"/>
    <w:rsid w:val="25F524CB"/>
    <w:rsid w:val="2601AA07"/>
    <w:rsid w:val="26020118"/>
    <w:rsid w:val="260946C6"/>
    <w:rsid w:val="2622E5D5"/>
    <w:rsid w:val="26347BC5"/>
    <w:rsid w:val="2646B50E"/>
    <w:rsid w:val="264C471D"/>
    <w:rsid w:val="264C4CEC"/>
    <w:rsid w:val="26582B9A"/>
    <w:rsid w:val="26672593"/>
    <w:rsid w:val="2669927B"/>
    <w:rsid w:val="26831AB3"/>
    <w:rsid w:val="26831FCB"/>
    <w:rsid w:val="2698D7FE"/>
    <w:rsid w:val="26A1D6D3"/>
    <w:rsid w:val="26AB1BDC"/>
    <w:rsid w:val="26AF59DB"/>
    <w:rsid w:val="26CA200B"/>
    <w:rsid w:val="26CC7770"/>
    <w:rsid w:val="27066BB9"/>
    <w:rsid w:val="272C8F4C"/>
    <w:rsid w:val="272D3AFC"/>
    <w:rsid w:val="273A85FD"/>
    <w:rsid w:val="273F0D6B"/>
    <w:rsid w:val="27446AC6"/>
    <w:rsid w:val="276C0B73"/>
    <w:rsid w:val="276E0F8E"/>
    <w:rsid w:val="2774641B"/>
    <w:rsid w:val="277A5CD3"/>
    <w:rsid w:val="2795E069"/>
    <w:rsid w:val="2795EF19"/>
    <w:rsid w:val="27A51727"/>
    <w:rsid w:val="27A59A64"/>
    <w:rsid w:val="27A818BD"/>
    <w:rsid w:val="27AFD5D0"/>
    <w:rsid w:val="27BC1C96"/>
    <w:rsid w:val="27BFB3FE"/>
    <w:rsid w:val="27C9EBDD"/>
    <w:rsid w:val="27D11B2B"/>
    <w:rsid w:val="27E25C7D"/>
    <w:rsid w:val="27E820FD"/>
    <w:rsid w:val="27F6C1EE"/>
    <w:rsid w:val="27F6D8CA"/>
    <w:rsid w:val="280953A4"/>
    <w:rsid w:val="2829445E"/>
    <w:rsid w:val="283E2206"/>
    <w:rsid w:val="2847A775"/>
    <w:rsid w:val="28594EA6"/>
    <w:rsid w:val="287469B7"/>
    <w:rsid w:val="288F2CE7"/>
    <w:rsid w:val="2899150C"/>
    <w:rsid w:val="289A73D5"/>
    <w:rsid w:val="28B73CDB"/>
    <w:rsid w:val="28BCA3BB"/>
    <w:rsid w:val="28C80451"/>
    <w:rsid w:val="28CC7B32"/>
    <w:rsid w:val="28CDC04D"/>
    <w:rsid w:val="28D62E25"/>
    <w:rsid w:val="28E2AA1A"/>
    <w:rsid w:val="290E627C"/>
    <w:rsid w:val="292EB25C"/>
    <w:rsid w:val="29353365"/>
    <w:rsid w:val="2937A675"/>
    <w:rsid w:val="29407725"/>
    <w:rsid w:val="29552F88"/>
    <w:rsid w:val="29556485"/>
    <w:rsid w:val="297D67AD"/>
    <w:rsid w:val="29842BC3"/>
    <w:rsid w:val="29897705"/>
    <w:rsid w:val="29994840"/>
    <w:rsid w:val="299C0412"/>
    <w:rsid w:val="299DE51D"/>
    <w:rsid w:val="29A7C10D"/>
    <w:rsid w:val="29BDB9E9"/>
    <w:rsid w:val="29C57EE5"/>
    <w:rsid w:val="29CC4DD3"/>
    <w:rsid w:val="29D1864E"/>
    <w:rsid w:val="29D23AD9"/>
    <w:rsid w:val="29DF23E1"/>
    <w:rsid w:val="29E00A31"/>
    <w:rsid w:val="29E04006"/>
    <w:rsid w:val="29E1D5CD"/>
    <w:rsid w:val="29E2B3D3"/>
    <w:rsid w:val="2A00E571"/>
    <w:rsid w:val="2A0DAE7F"/>
    <w:rsid w:val="2A1A5E47"/>
    <w:rsid w:val="2A1AC867"/>
    <w:rsid w:val="2A1FC4B2"/>
    <w:rsid w:val="2A216E74"/>
    <w:rsid w:val="2A2F39EA"/>
    <w:rsid w:val="2A4CAE94"/>
    <w:rsid w:val="2A547FBF"/>
    <w:rsid w:val="2A605874"/>
    <w:rsid w:val="2A6291B5"/>
    <w:rsid w:val="2A70F7CF"/>
    <w:rsid w:val="2A777F77"/>
    <w:rsid w:val="2A85A850"/>
    <w:rsid w:val="2A94A327"/>
    <w:rsid w:val="2A94CFAA"/>
    <w:rsid w:val="2AA0200B"/>
    <w:rsid w:val="2AC24792"/>
    <w:rsid w:val="2AC797AF"/>
    <w:rsid w:val="2AD519ED"/>
    <w:rsid w:val="2AE96C72"/>
    <w:rsid w:val="2B0BCC6B"/>
    <w:rsid w:val="2B0C47C2"/>
    <w:rsid w:val="2B0F9211"/>
    <w:rsid w:val="2B1F7D91"/>
    <w:rsid w:val="2B235180"/>
    <w:rsid w:val="2B2CBA9A"/>
    <w:rsid w:val="2B2EA745"/>
    <w:rsid w:val="2B320144"/>
    <w:rsid w:val="2B39A370"/>
    <w:rsid w:val="2B3CB473"/>
    <w:rsid w:val="2B545A4C"/>
    <w:rsid w:val="2B5FCD2C"/>
    <w:rsid w:val="2B616F2D"/>
    <w:rsid w:val="2B68A1D7"/>
    <w:rsid w:val="2B72C037"/>
    <w:rsid w:val="2B7493D8"/>
    <w:rsid w:val="2B751525"/>
    <w:rsid w:val="2B7D17AC"/>
    <w:rsid w:val="2B808C8D"/>
    <w:rsid w:val="2B8764A4"/>
    <w:rsid w:val="2B8AC661"/>
    <w:rsid w:val="2BA27849"/>
    <w:rsid w:val="2BA296A8"/>
    <w:rsid w:val="2BDA6885"/>
    <w:rsid w:val="2BE02B38"/>
    <w:rsid w:val="2BE30E82"/>
    <w:rsid w:val="2BEC2176"/>
    <w:rsid w:val="2C00BEA1"/>
    <w:rsid w:val="2C112DE5"/>
    <w:rsid w:val="2C1AFFA8"/>
    <w:rsid w:val="2C4AC99B"/>
    <w:rsid w:val="2C4DA66A"/>
    <w:rsid w:val="2C545BCB"/>
    <w:rsid w:val="2C577147"/>
    <w:rsid w:val="2C5A225F"/>
    <w:rsid w:val="2C6816C1"/>
    <w:rsid w:val="2C6C9FB0"/>
    <w:rsid w:val="2C710066"/>
    <w:rsid w:val="2C7F9FF4"/>
    <w:rsid w:val="2C874363"/>
    <w:rsid w:val="2C8B045A"/>
    <w:rsid w:val="2C99981B"/>
    <w:rsid w:val="2CA92650"/>
    <w:rsid w:val="2CB33257"/>
    <w:rsid w:val="2CBD5584"/>
    <w:rsid w:val="2CBF5955"/>
    <w:rsid w:val="2CC19A23"/>
    <w:rsid w:val="2CC551BF"/>
    <w:rsid w:val="2CC81AC1"/>
    <w:rsid w:val="2CC8B6E1"/>
    <w:rsid w:val="2CD316EC"/>
    <w:rsid w:val="2CD6C277"/>
    <w:rsid w:val="2CDD0182"/>
    <w:rsid w:val="2CE552DA"/>
    <w:rsid w:val="2CE76112"/>
    <w:rsid w:val="2CEFE6C9"/>
    <w:rsid w:val="2D082FAD"/>
    <w:rsid w:val="2D1FA2B5"/>
    <w:rsid w:val="2D3DB929"/>
    <w:rsid w:val="2D5062FA"/>
    <w:rsid w:val="2D5362EA"/>
    <w:rsid w:val="2D62154F"/>
    <w:rsid w:val="2D73EDAC"/>
    <w:rsid w:val="2D771D8E"/>
    <w:rsid w:val="2D79351E"/>
    <w:rsid w:val="2D7990C3"/>
    <w:rsid w:val="2D85CF5C"/>
    <w:rsid w:val="2D871075"/>
    <w:rsid w:val="2D8AA955"/>
    <w:rsid w:val="2D8B4576"/>
    <w:rsid w:val="2D931305"/>
    <w:rsid w:val="2D955062"/>
    <w:rsid w:val="2DA0E103"/>
    <w:rsid w:val="2DC43A79"/>
    <w:rsid w:val="2DC84EDF"/>
    <w:rsid w:val="2DD1DAF3"/>
    <w:rsid w:val="2DD6BFEB"/>
    <w:rsid w:val="2DDC7BE7"/>
    <w:rsid w:val="2DDDF365"/>
    <w:rsid w:val="2DE07F1B"/>
    <w:rsid w:val="2DE34C59"/>
    <w:rsid w:val="2DE3B454"/>
    <w:rsid w:val="2DE8D4BB"/>
    <w:rsid w:val="2DF1F2D2"/>
    <w:rsid w:val="2DFBE092"/>
    <w:rsid w:val="2E04F7F0"/>
    <w:rsid w:val="2E0DCC76"/>
    <w:rsid w:val="2E14B3F5"/>
    <w:rsid w:val="2E15F8B4"/>
    <w:rsid w:val="2E1A5196"/>
    <w:rsid w:val="2E207D32"/>
    <w:rsid w:val="2E26BFFB"/>
    <w:rsid w:val="2E3CDB72"/>
    <w:rsid w:val="2E4BD1C1"/>
    <w:rsid w:val="2E4E20E1"/>
    <w:rsid w:val="2E710768"/>
    <w:rsid w:val="2E80735A"/>
    <w:rsid w:val="2E864FBD"/>
    <w:rsid w:val="2EA27EAC"/>
    <w:rsid w:val="2EA9AB5F"/>
    <w:rsid w:val="2EAC7203"/>
    <w:rsid w:val="2EB0ADD9"/>
    <w:rsid w:val="2EB3D507"/>
    <w:rsid w:val="2EC17903"/>
    <w:rsid w:val="2ECAFC34"/>
    <w:rsid w:val="2ECC53DE"/>
    <w:rsid w:val="2ED8F337"/>
    <w:rsid w:val="2EE0DECC"/>
    <w:rsid w:val="2F13A086"/>
    <w:rsid w:val="2F1A501D"/>
    <w:rsid w:val="2F24EE1C"/>
    <w:rsid w:val="2F3741B8"/>
    <w:rsid w:val="2F39664C"/>
    <w:rsid w:val="2F46E27D"/>
    <w:rsid w:val="2F545416"/>
    <w:rsid w:val="2F54D563"/>
    <w:rsid w:val="2F7DBF48"/>
    <w:rsid w:val="2F834E92"/>
    <w:rsid w:val="2F9189D5"/>
    <w:rsid w:val="2F9AE358"/>
    <w:rsid w:val="2F9E0148"/>
    <w:rsid w:val="2FBD871B"/>
    <w:rsid w:val="2FC07824"/>
    <w:rsid w:val="2FC589D1"/>
    <w:rsid w:val="2FD9450A"/>
    <w:rsid w:val="2FE7CDA9"/>
    <w:rsid w:val="300B5143"/>
    <w:rsid w:val="300EA40D"/>
    <w:rsid w:val="3017016A"/>
    <w:rsid w:val="301DEE72"/>
    <w:rsid w:val="30246B94"/>
    <w:rsid w:val="3024FE69"/>
    <w:rsid w:val="3025B68B"/>
    <w:rsid w:val="30321CBC"/>
    <w:rsid w:val="303C34EA"/>
    <w:rsid w:val="304B2C29"/>
    <w:rsid w:val="3054971B"/>
    <w:rsid w:val="305827AC"/>
    <w:rsid w:val="305AF901"/>
    <w:rsid w:val="306C573D"/>
    <w:rsid w:val="30BCE05B"/>
    <w:rsid w:val="30BEF815"/>
    <w:rsid w:val="30C3C28A"/>
    <w:rsid w:val="30DAA9AD"/>
    <w:rsid w:val="30E43BDD"/>
    <w:rsid w:val="30E4CCDA"/>
    <w:rsid w:val="30EF243B"/>
    <w:rsid w:val="310FC542"/>
    <w:rsid w:val="311036C5"/>
    <w:rsid w:val="311D0192"/>
    <w:rsid w:val="311F2C45"/>
    <w:rsid w:val="31213433"/>
    <w:rsid w:val="312B9EEF"/>
    <w:rsid w:val="3136AC7B"/>
    <w:rsid w:val="31386226"/>
    <w:rsid w:val="313B7FED"/>
    <w:rsid w:val="314350B8"/>
    <w:rsid w:val="314FF6CE"/>
    <w:rsid w:val="3169C80A"/>
    <w:rsid w:val="317086A0"/>
    <w:rsid w:val="31716CE0"/>
    <w:rsid w:val="3181FEE0"/>
    <w:rsid w:val="318B0BE9"/>
    <w:rsid w:val="3192299C"/>
    <w:rsid w:val="3192CBB1"/>
    <w:rsid w:val="3196EBDC"/>
    <w:rsid w:val="31CB510B"/>
    <w:rsid w:val="31CEE729"/>
    <w:rsid w:val="31D2A618"/>
    <w:rsid w:val="31D3C040"/>
    <w:rsid w:val="31D59658"/>
    <w:rsid w:val="31E3E977"/>
    <w:rsid w:val="31E7B6FA"/>
    <w:rsid w:val="31EEC94D"/>
    <w:rsid w:val="3204A8A0"/>
    <w:rsid w:val="323124F3"/>
    <w:rsid w:val="32312F8B"/>
    <w:rsid w:val="32365A1F"/>
    <w:rsid w:val="323CEAA5"/>
    <w:rsid w:val="324217C9"/>
    <w:rsid w:val="324CAE52"/>
    <w:rsid w:val="32556FBE"/>
    <w:rsid w:val="32557037"/>
    <w:rsid w:val="325A70D4"/>
    <w:rsid w:val="3266C73B"/>
    <w:rsid w:val="327F62B8"/>
    <w:rsid w:val="329B2CD9"/>
    <w:rsid w:val="32B137A5"/>
    <w:rsid w:val="32B6A33B"/>
    <w:rsid w:val="32B83A7B"/>
    <w:rsid w:val="32BAAA59"/>
    <w:rsid w:val="32C13E0C"/>
    <w:rsid w:val="32D080A5"/>
    <w:rsid w:val="32E67CBC"/>
    <w:rsid w:val="32FCA946"/>
    <w:rsid w:val="330699A2"/>
    <w:rsid w:val="3321FE21"/>
    <w:rsid w:val="33278651"/>
    <w:rsid w:val="332BB91B"/>
    <w:rsid w:val="3332F863"/>
    <w:rsid w:val="333B3BAE"/>
    <w:rsid w:val="333C5F0B"/>
    <w:rsid w:val="333E8E95"/>
    <w:rsid w:val="334E2164"/>
    <w:rsid w:val="334EB826"/>
    <w:rsid w:val="33619158"/>
    <w:rsid w:val="33677E62"/>
    <w:rsid w:val="33706A9A"/>
    <w:rsid w:val="33826427"/>
    <w:rsid w:val="338FF74C"/>
    <w:rsid w:val="33C30A14"/>
    <w:rsid w:val="33C47A54"/>
    <w:rsid w:val="33D01170"/>
    <w:rsid w:val="33E2D4C5"/>
    <w:rsid w:val="33E890C1"/>
    <w:rsid w:val="33EB68B5"/>
    <w:rsid w:val="33F0A136"/>
    <w:rsid w:val="33F29DC3"/>
    <w:rsid w:val="33FB91CE"/>
    <w:rsid w:val="33FE06CF"/>
    <w:rsid w:val="340361E5"/>
    <w:rsid w:val="341A8671"/>
    <w:rsid w:val="341B8290"/>
    <w:rsid w:val="34216640"/>
    <w:rsid w:val="34259F6D"/>
    <w:rsid w:val="3436FD3A"/>
    <w:rsid w:val="345A7324"/>
    <w:rsid w:val="345C4923"/>
    <w:rsid w:val="34675BD3"/>
    <w:rsid w:val="346C5781"/>
    <w:rsid w:val="347872A0"/>
    <w:rsid w:val="34826348"/>
    <w:rsid w:val="348529EC"/>
    <w:rsid w:val="34A6ECDB"/>
    <w:rsid w:val="34B6BCB4"/>
    <w:rsid w:val="34BEE747"/>
    <w:rsid w:val="34C6B7CB"/>
    <w:rsid w:val="34CB60B2"/>
    <w:rsid w:val="34D13AE3"/>
    <w:rsid w:val="34DC1DCC"/>
    <w:rsid w:val="34E6276A"/>
    <w:rsid w:val="34F8A661"/>
    <w:rsid w:val="352353FA"/>
    <w:rsid w:val="3531774D"/>
    <w:rsid w:val="35521BFB"/>
    <w:rsid w:val="355263FC"/>
    <w:rsid w:val="356141EE"/>
    <w:rsid w:val="356281F1"/>
    <w:rsid w:val="356E8731"/>
    <w:rsid w:val="3574E6FC"/>
    <w:rsid w:val="35820ED5"/>
    <w:rsid w:val="35B23B7C"/>
    <w:rsid w:val="35C8BA1E"/>
    <w:rsid w:val="35D7F124"/>
    <w:rsid w:val="35FC8D25"/>
    <w:rsid w:val="35FD9308"/>
    <w:rsid w:val="361B9929"/>
    <w:rsid w:val="364D133E"/>
    <w:rsid w:val="3655AD6C"/>
    <w:rsid w:val="365900F0"/>
    <w:rsid w:val="365FE1AC"/>
    <w:rsid w:val="366CEE9E"/>
    <w:rsid w:val="3670CED0"/>
    <w:rsid w:val="3690AAA0"/>
    <w:rsid w:val="36942F81"/>
    <w:rsid w:val="36A248E5"/>
    <w:rsid w:val="36A37BF2"/>
    <w:rsid w:val="36A3CB69"/>
    <w:rsid w:val="36AA245D"/>
    <w:rsid w:val="36ADD0F5"/>
    <w:rsid w:val="36F27450"/>
    <w:rsid w:val="36FB535D"/>
    <w:rsid w:val="36FBD707"/>
    <w:rsid w:val="370A1232"/>
    <w:rsid w:val="37132F29"/>
    <w:rsid w:val="371A400E"/>
    <w:rsid w:val="372358B1"/>
    <w:rsid w:val="372386C6"/>
    <w:rsid w:val="37289B3E"/>
    <w:rsid w:val="372C6528"/>
    <w:rsid w:val="373CDCE0"/>
    <w:rsid w:val="374E91A7"/>
    <w:rsid w:val="374F5FF4"/>
    <w:rsid w:val="3757CC09"/>
    <w:rsid w:val="375D01A0"/>
    <w:rsid w:val="37683189"/>
    <w:rsid w:val="3775551C"/>
    <w:rsid w:val="3778E34F"/>
    <w:rsid w:val="377E9F4B"/>
    <w:rsid w:val="3786F49A"/>
    <w:rsid w:val="378C1501"/>
    <w:rsid w:val="37917C6E"/>
    <w:rsid w:val="3792A324"/>
    <w:rsid w:val="379B1A31"/>
    <w:rsid w:val="37A659E4"/>
    <w:rsid w:val="37A718F6"/>
    <w:rsid w:val="37AF0581"/>
    <w:rsid w:val="37B96C92"/>
    <w:rsid w:val="37C6ACA1"/>
    <w:rsid w:val="37CA7B13"/>
    <w:rsid w:val="37DA75E7"/>
    <w:rsid w:val="37DE97B8"/>
    <w:rsid w:val="37F5EA16"/>
    <w:rsid w:val="37F975EB"/>
    <w:rsid w:val="37FAA4DB"/>
    <w:rsid w:val="37FE46DB"/>
    <w:rsid w:val="37FF9176"/>
    <w:rsid w:val="380768D1"/>
    <w:rsid w:val="380C0234"/>
    <w:rsid w:val="380E6891"/>
    <w:rsid w:val="3817FFAE"/>
    <w:rsid w:val="381F149A"/>
    <w:rsid w:val="382089B8"/>
    <w:rsid w:val="3826ACB9"/>
    <w:rsid w:val="382967CA"/>
    <w:rsid w:val="382D75E7"/>
    <w:rsid w:val="384BCC65"/>
    <w:rsid w:val="385001C0"/>
    <w:rsid w:val="38567B77"/>
    <w:rsid w:val="3866E8E3"/>
    <w:rsid w:val="3877905F"/>
    <w:rsid w:val="388063D9"/>
    <w:rsid w:val="3882741A"/>
    <w:rsid w:val="3894141E"/>
    <w:rsid w:val="3895FF66"/>
    <w:rsid w:val="38A476F8"/>
    <w:rsid w:val="38B6DB02"/>
    <w:rsid w:val="38D179D7"/>
    <w:rsid w:val="38E781FA"/>
    <w:rsid w:val="38FECDC4"/>
    <w:rsid w:val="390E6012"/>
    <w:rsid w:val="391195B7"/>
    <w:rsid w:val="3920ECF0"/>
    <w:rsid w:val="392CAABF"/>
    <w:rsid w:val="392DCE1C"/>
    <w:rsid w:val="39409D85"/>
    <w:rsid w:val="39454CB7"/>
    <w:rsid w:val="39485574"/>
    <w:rsid w:val="394B3CBD"/>
    <w:rsid w:val="395C3556"/>
    <w:rsid w:val="395F9C8E"/>
    <w:rsid w:val="39614650"/>
    <w:rsid w:val="398272DC"/>
    <w:rsid w:val="39854824"/>
    <w:rsid w:val="3985A16A"/>
    <w:rsid w:val="39C210FD"/>
    <w:rsid w:val="39D5355D"/>
    <w:rsid w:val="39E495E7"/>
    <w:rsid w:val="39ED297C"/>
    <w:rsid w:val="39ED978E"/>
    <w:rsid w:val="39F89617"/>
    <w:rsid w:val="3A1C51A9"/>
    <w:rsid w:val="3A2412A4"/>
    <w:rsid w:val="3A316088"/>
    <w:rsid w:val="3A491C5A"/>
    <w:rsid w:val="3A49B309"/>
    <w:rsid w:val="3A602B54"/>
    <w:rsid w:val="3A611151"/>
    <w:rsid w:val="3A61CFCD"/>
    <w:rsid w:val="3A78DFB7"/>
    <w:rsid w:val="3A91CB63"/>
    <w:rsid w:val="3AAF4F95"/>
    <w:rsid w:val="3AB08411"/>
    <w:rsid w:val="3AB5F552"/>
    <w:rsid w:val="3AB76A43"/>
    <w:rsid w:val="3AC071EF"/>
    <w:rsid w:val="3AC86134"/>
    <w:rsid w:val="3AC92474"/>
    <w:rsid w:val="3AD5EADB"/>
    <w:rsid w:val="3AD779EE"/>
    <w:rsid w:val="3AE22F62"/>
    <w:rsid w:val="3AF124E2"/>
    <w:rsid w:val="3AF5044B"/>
    <w:rsid w:val="3AF58AB0"/>
    <w:rsid w:val="3AFF3CC1"/>
    <w:rsid w:val="3B002638"/>
    <w:rsid w:val="3B016CCF"/>
    <w:rsid w:val="3B073239"/>
    <w:rsid w:val="3B1AEC6C"/>
    <w:rsid w:val="3B25E136"/>
    <w:rsid w:val="3B3AACFA"/>
    <w:rsid w:val="3B479929"/>
    <w:rsid w:val="3B743C9C"/>
    <w:rsid w:val="3B7A1D4B"/>
    <w:rsid w:val="3B870072"/>
    <w:rsid w:val="3B91D995"/>
    <w:rsid w:val="3B9AB8F1"/>
    <w:rsid w:val="3B9B89B5"/>
    <w:rsid w:val="3B9B9FE0"/>
    <w:rsid w:val="3BA7072D"/>
    <w:rsid w:val="3BAE0048"/>
    <w:rsid w:val="3BB8F622"/>
    <w:rsid w:val="3BBCBF60"/>
    <w:rsid w:val="3BC0DF5D"/>
    <w:rsid w:val="3BE89985"/>
    <w:rsid w:val="3BF0422C"/>
    <w:rsid w:val="3BFA8104"/>
    <w:rsid w:val="3C0D3625"/>
    <w:rsid w:val="3C134F52"/>
    <w:rsid w:val="3C1433A0"/>
    <w:rsid w:val="3C14B78E"/>
    <w:rsid w:val="3C261C36"/>
    <w:rsid w:val="3C2B7324"/>
    <w:rsid w:val="3C3139B8"/>
    <w:rsid w:val="3C366E86"/>
    <w:rsid w:val="3C53C08A"/>
    <w:rsid w:val="3C562CA8"/>
    <w:rsid w:val="3C87CEB7"/>
    <w:rsid w:val="3C88FE4C"/>
    <w:rsid w:val="3C8C05D7"/>
    <w:rsid w:val="3C8E957A"/>
    <w:rsid w:val="3C96C27E"/>
    <w:rsid w:val="3CA0763A"/>
    <w:rsid w:val="3CA97085"/>
    <w:rsid w:val="3CBC8BB0"/>
    <w:rsid w:val="3CBE2B28"/>
    <w:rsid w:val="3CCC6C3C"/>
    <w:rsid w:val="3CD6DD61"/>
    <w:rsid w:val="3CDB27C2"/>
    <w:rsid w:val="3CE393C4"/>
    <w:rsid w:val="3D06A857"/>
    <w:rsid w:val="3D0DA485"/>
    <w:rsid w:val="3D282DA8"/>
    <w:rsid w:val="3D2C0440"/>
    <w:rsid w:val="3D35F034"/>
    <w:rsid w:val="3D3BBACC"/>
    <w:rsid w:val="3D4284EC"/>
    <w:rsid w:val="3D4C5333"/>
    <w:rsid w:val="3D4FFEAF"/>
    <w:rsid w:val="3D53C2EE"/>
    <w:rsid w:val="3D69914C"/>
    <w:rsid w:val="3D6E741D"/>
    <w:rsid w:val="3D76C57C"/>
    <w:rsid w:val="3D90F073"/>
    <w:rsid w:val="3D9B1E38"/>
    <w:rsid w:val="3DB20978"/>
    <w:rsid w:val="3DB820E6"/>
    <w:rsid w:val="3DBF3117"/>
    <w:rsid w:val="3DC40E98"/>
    <w:rsid w:val="3DDDF4B0"/>
    <w:rsid w:val="3DE30DA1"/>
    <w:rsid w:val="3DED30FE"/>
    <w:rsid w:val="3DEE1947"/>
    <w:rsid w:val="3DFAD020"/>
    <w:rsid w:val="3E038D25"/>
    <w:rsid w:val="3E12D297"/>
    <w:rsid w:val="3E246290"/>
    <w:rsid w:val="3E2CF484"/>
    <w:rsid w:val="3E354B97"/>
    <w:rsid w:val="3E3E9A26"/>
    <w:rsid w:val="3E41D0BC"/>
    <w:rsid w:val="3E57CB14"/>
    <w:rsid w:val="3E746E33"/>
    <w:rsid w:val="3E7C9EA2"/>
    <w:rsid w:val="3E8D3F98"/>
    <w:rsid w:val="3EB4D19B"/>
    <w:rsid w:val="3ECBA293"/>
    <w:rsid w:val="3ECE19C0"/>
    <w:rsid w:val="3ED9FE3D"/>
    <w:rsid w:val="3EFB0CCF"/>
    <w:rsid w:val="3EFCA785"/>
    <w:rsid w:val="3F08C509"/>
    <w:rsid w:val="3F1FF0F8"/>
    <w:rsid w:val="3F2780A5"/>
    <w:rsid w:val="3F2E3BE2"/>
    <w:rsid w:val="3F334C99"/>
    <w:rsid w:val="3F457A73"/>
    <w:rsid w:val="3F530F70"/>
    <w:rsid w:val="3F588270"/>
    <w:rsid w:val="3F66CAA9"/>
    <w:rsid w:val="3F6A5170"/>
    <w:rsid w:val="3F76ABD4"/>
    <w:rsid w:val="3F81425D"/>
    <w:rsid w:val="3F87C7A7"/>
    <w:rsid w:val="3F998A46"/>
    <w:rsid w:val="3FAE67D4"/>
    <w:rsid w:val="3FB3A847"/>
    <w:rsid w:val="3FC00E11"/>
    <w:rsid w:val="3FD5E548"/>
    <w:rsid w:val="3FD8618D"/>
    <w:rsid w:val="3FE38E12"/>
    <w:rsid w:val="400334C9"/>
    <w:rsid w:val="40126984"/>
    <w:rsid w:val="401FE333"/>
    <w:rsid w:val="40281B6D"/>
    <w:rsid w:val="403629EC"/>
    <w:rsid w:val="4039E709"/>
    <w:rsid w:val="404278F1"/>
    <w:rsid w:val="40456C85"/>
    <w:rsid w:val="40624E70"/>
    <w:rsid w:val="4062623D"/>
    <w:rsid w:val="40794960"/>
    <w:rsid w:val="409046AE"/>
    <w:rsid w:val="40983DD1"/>
    <w:rsid w:val="40C14C0A"/>
    <w:rsid w:val="40D58181"/>
    <w:rsid w:val="40D95D21"/>
    <w:rsid w:val="40E83DE1"/>
    <w:rsid w:val="40E88D58"/>
    <w:rsid w:val="40ED8C01"/>
    <w:rsid w:val="40F39A96"/>
    <w:rsid w:val="4100E20D"/>
    <w:rsid w:val="41075A8B"/>
    <w:rsid w:val="4109FC4F"/>
    <w:rsid w:val="41134084"/>
    <w:rsid w:val="412B430D"/>
    <w:rsid w:val="412F1BFB"/>
    <w:rsid w:val="413C2EF4"/>
    <w:rsid w:val="415EB0C5"/>
    <w:rsid w:val="4161A78A"/>
    <w:rsid w:val="4174F1BB"/>
    <w:rsid w:val="417D8874"/>
    <w:rsid w:val="419317CB"/>
    <w:rsid w:val="419F2FBC"/>
    <w:rsid w:val="41A963FC"/>
    <w:rsid w:val="41B749EC"/>
    <w:rsid w:val="41BC0B2C"/>
    <w:rsid w:val="41C4277F"/>
    <w:rsid w:val="41C61111"/>
    <w:rsid w:val="41C6B167"/>
    <w:rsid w:val="41CAAFD2"/>
    <w:rsid w:val="41F07568"/>
    <w:rsid w:val="41F0AD69"/>
    <w:rsid w:val="41F81D8E"/>
    <w:rsid w:val="420A212C"/>
    <w:rsid w:val="420A8755"/>
    <w:rsid w:val="420BBE4E"/>
    <w:rsid w:val="42141C88"/>
    <w:rsid w:val="4216C9FE"/>
    <w:rsid w:val="422205F0"/>
    <w:rsid w:val="4241CB25"/>
    <w:rsid w:val="42562A77"/>
    <w:rsid w:val="4272C8DB"/>
    <w:rsid w:val="428C55D7"/>
    <w:rsid w:val="428CE837"/>
    <w:rsid w:val="428CEC54"/>
    <w:rsid w:val="428DA889"/>
    <w:rsid w:val="428DC80C"/>
    <w:rsid w:val="428DDDD1"/>
    <w:rsid w:val="428F64DD"/>
    <w:rsid w:val="4293E2F8"/>
    <w:rsid w:val="42BE392B"/>
    <w:rsid w:val="42E4A09E"/>
    <w:rsid w:val="42EE90FA"/>
    <w:rsid w:val="42F70648"/>
    <w:rsid w:val="42FC631D"/>
    <w:rsid w:val="431258B9"/>
    <w:rsid w:val="43212B18"/>
    <w:rsid w:val="433C3BD9"/>
    <w:rsid w:val="433C98AB"/>
    <w:rsid w:val="43494697"/>
    <w:rsid w:val="434B59BC"/>
    <w:rsid w:val="435C8FD7"/>
    <w:rsid w:val="437236F7"/>
    <w:rsid w:val="437927B9"/>
    <w:rsid w:val="437E7325"/>
    <w:rsid w:val="43855F74"/>
    <w:rsid w:val="438BC39F"/>
    <w:rsid w:val="4392C0EE"/>
    <w:rsid w:val="4392DE86"/>
    <w:rsid w:val="43A9C943"/>
    <w:rsid w:val="43C3EDBF"/>
    <w:rsid w:val="43DBA8AD"/>
    <w:rsid w:val="43F0BC8D"/>
    <w:rsid w:val="4409E4EA"/>
    <w:rsid w:val="440D6A44"/>
    <w:rsid w:val="44150564"/>
    <w:rsid w:val="44432E4E"/>
    <w:rsid w:val="4444375F"/>
    <w:rsid w:val="4466E3FB"/>
    <w:rsid w:val="446AF635"/>
    <w:rsid w:val="4477D580"/>
    <w:rsid w:val="449ED637"/>
    <w:rsid w:val="44B1615B"/>
    <w:rsid w:val="44C08452"/>
    <w:rsid w:val="44CB619C"/>
    <w:rsid w:val="44CF1E08"/>
    <w:rsid w:val="44DEC89C"/>
    <w:rsid w:val="44E656FB"/>
    <w:rsid w:val="4506420B"/>
    <w:rsid w:val="45116F55"/>
    <w:rsid w:val="453E2170"/>
    <w:rsid w:val="4557AD79"/>
    <w:rsid w:val="455F6C4B"/>
    <w:rsid w:val="457219F6"/>
    <w:rsid w:val="45727405"/>
    <w:rsid w:val="4572AAF3"/>
    <w:rsid w:val="4575C271"/>
    <w:rsid w:val="4576B544"/>
    <w:rsid w:val="459B10D1"/>
    <w:rsid w:val="45A7AEA8"/>
    <w:rsid w:val="45C15BCC"/>
    <w:rsid w:val="45C9298F"/>
    <w:rsid w:val="45CFF4C9"/>
    <w:rsid w:val="45D4FE9F"/>
    <w:rsid w:val="45E1AB07"/>
    <w:rsid w:val="45E419FA"/>
    <w:rsid w:val="45FEC0FC"/>
    <w:rsid w:val="46066834"/>
    <w:rsid w:val="461B18EB"/>
    <w:rsid w:val="46213E8D"/>
    <w:rsid w:val="462F76D3"/>
    <w:rsid w:val="462FFC5F"/>
    <w:rsid w:val="46302218"/>
    <w:rsid w:val="4655398A"/>
    <w:rsid w:val="4658AF34"/>
    <w:rsid w:val="468A78A4"/>
    <w:rsid w:val="46A168E6"/>
    <w:rsid w:val="46A32A92"/>
    <w:rsid w:val="46A4E0F5"/>
    <w:rsid w:val="46A9C5AB"/>
    <w:rsid w:val="46AF5551"/>
    <w:rsid w:val="46C88FDD"/>
    <w:rsid w:val="46C9DE74"/>
    <w:rsid w:val="46DA8431"/>
    <w:rsid w:val="46DB49AA"/>
    <w:rsid w:val="46E456DF"/>
    <w:rsid w:val="46E5ABB7"/>
    <w:rsid w:val="46E7CC2E"/>
    <w:rsid w:val="46EF497A"/>
    <w:rsid w:val="46F53DC7"/>
    <w:rsid w:val="47031E9F"/>
    <w:rsid w:val="470495E2"/>
    <w:rsid w:val="4708757A"/>
    <w:rsid w:val="47161FDE"/>
    <w:rsid w:val="4717D01B"/>
    <w:rsid w:val="4719E91C"/>
    <w:rsid w:val="47235415"/>
    <w:rsid w:val="474527AC"/>
    <w:rsid w:val="4749892B"/>
    <w:rsid w:val="474A6205"/>
    <w:rsid w:val="474B0370"/>
    <w:rsid w:val="474D6160"/>
    <w:rsid w:val="476F4D77"/>
    <w:rsid w:val="477756A8"/>
    <w:rsid w:val="4781C1D6"/>
    <w:rsid w:val="479061C0"/>
    <w:rsid w:val="479DEA07"/>
    <w:rsid w:val="47B34C64"/>
    <w:rsid w:val="47B796B6"/>
    <w:rsid w:val="47C6C77A"/>
    <w:rsid w:val="47C93FB5"/>
    <w:rsid w:val="47D43913"/>
    <w:rsid w:val="47D656E9"/>
    <w:rsid w:val="47D6E56F"/>
    <w:rsid w:val="47DD4A8D"/>
    <w:rsid w:val="47F11351"/>
    <w:rsid w:val="481DD49C"/>
    <w:rsid w:val="482C4DE7"/>
    <w:rsid w:val="4840D8E9"/>
    <w:rsid w:val="48535D97"/>
    <w:rsid w:val="486D9977"/>
    <w:rsid w:val="4875EB3B"/>
    <w:rsid w:val="487959A3"/>
    <w:rsid w:val="487EC986"/>
    <w:rsid w:val="48B33588"/>
    <w:rsid w:val="48CA6061"/>
    <w:rsid w:val="48E9F7A1"/>
    <w:rsid w:val="48F024D7"/>
    <w:rsid w:val="49040F37"/>
    <w:rsid w:val="490EF277"/>
    <w:rsid w:val="4912CCDD"/>
    <w:rsid w:val="49177E40"/>
    <w:rsid w:val="4927E8F0"/>
    <w:rsid w:val="494C76E4"/>
    <w:rsid w:val="49537D7B"/>
    <w:rsid w:val="49558100"/>
    <w:rsid w:val="4958D016"/>
    <w:rsid w:val="496239AF"/>
    <w:rsid w:val="498D9F7D"/>
    <w:rsid w:val="49B7A227"/>
    <w:rsid w:val="49C59364"/>
    <w:rsid w:val="49CDFC6A"/>
    <w:rsid w:val="49D2151F"/>
    <w:rsid w:val="49D7170D"/>
    <w:rsid w:val="49D9B74B"/>
    <w:rsid w:val="49DEEB53"/>
    <w:rsid w:val="49E61BBB"/>
    <w:rsid w:val="49F51BCA"/>
    <w:rsid w:val="49F598FA"/>
    <w:rsid w:val="49FA092E"/>
    <w:rsid w:val="4A10D310"/>
    <w:rsid w:val="4A1CDF98"/>
    <w:rsid w:val="4A1FE807"/>
    <w:rsid w:val="4A278C4C"/>
    <w:rsid w:val="4A297751"/>
    <w:rsid w:val="4A3305A7"/>
    <w:rsid w:val="4A383626"/>
    <w:rsid w:val="4A3D81E8"/>
    <w:rsid w:val="4A4AA1F7"/>
    <w:rsid w:val="4A5F070A"/>
    <w:rsid w:val="4A65C1D0"/>
    <w:rsid w:val="4A6C044C"/>
    <w:rsid w:val="4A7B0424"/>
    <w:rsid w:val="4A81995E"/>
    <w:rsid w:val="4A81BCB9"/>
    <w:rsid w:val="4A83919C"/>
    <w:rsid w:val="4A87D5EC"/>
    <w:rsid w:val="4A95273B"/>
    <w:rsid w:val="4AA573D5"/>
    <w:rsid w:val="4AC0EE99"/>
    <w:rsid w:val="4AC3EA6C"/>
    <w:rsid w:val="4AD7F383"/>
    <w:rsid w:val="4AE3C38D"/>
    <w:rsid w:val="4AEA6046"/>
    <w:rsid w:val="4AEEC4D5"/>
    <w:rsid w:val="4AF8205B"/>
    <w:rsid w:val="4AFB9700"/>
    <w:rsid w:val="4AFFE18B"/>
    <w:rsid w:val="4B0569E2"/>
    <w:rsid w:val="4B0897BC"/>
    <w:rsid w:val="4B22DD9E"/>
    <w:rsid w:val="4B2EB783"/>
    <w:rsid w:val="4B37A962"/>
    <w:rsid w:val="4B6008C4"/>
    <w:rsid w:val="4B616C3E"/>
    <w:rsid w:val="4B68DB44"/>
    <w:rsid w:val="4B72B670"/>
    <w:rsid w:val="4B73D9CD"/>
    <w:rsid w:val="4B8F3FBA"/>
    <w:rsid w:val="4B8F95FD"/>
    <w:rsid w:val="4B937046"/>
    <w:rsid w:val="4B976C5D"/>
    <w:rsid w:val="4BA4D35E"/>
    <w:rsid w:val="4BA8CF6D"/>
    <w:rsid w:val="4BB76463"/>
    <w:rsid w:val="4BDD87A4"/>
    <w:rsid w:val="4BE03E52"/>
    <w:rsid w:val="4BF3AF16"/>
    <w:rsid w:val="4C066C71"/>
    <w:rsid w:val="4C192E99"/>
    <w:rsid w:val="4C1FD654"/>
    <w:rsid w:val="4C24304C"/>
    <w:rsid w:val="4C302202"/>
    <w:rsid w:val="4C31C00D"/>
    <w:rsid w:val="4C3653B8"/>
    <w:rsid w:val="4C45C922"/>
    <w:rsid w:val="4C52EB44"/>
    <w:rsid w:val="4C58AC4B"/>
    <w:rsid w:val="4C5D3185"/>
    <w:rsid w:val="4C6F98FB"/>
    <w:rsid w:val="4C779875"/>
    <w:rsid w:val="4C806398"/>
    <w:rsid w:val="4C8596D5"/>
    <w:rsid w:val="4C9BBB0C"/>
    <w:rsid w:val="4CA2FAA8"/>
    <w:rsid w:val="4CB01D26"/>
    <w:rsid w:val="4CD9A661"/>
    <w:rsid w:val="4CDCB7C0"/>
    <w:rsid w:val="4CE34DAD"/>
    <w:rsid w:val="4CF12919"/>
    <w:rsid w:val="4CF5045C"/>
    <w:rsid w:val="4CF85A47"/>
    <w:rsid w:val="4D0430D3"/>
    <w:rsid w:val="4D156BAA"/>
    <w:rsid w:val="4D183B7B"/>
    <w:rsid w:val="4D1CC833"/>
    <w:rsid w:val="4D1E96D5"/>
    <w:rsid w:val="4D243889"/>
    <w:rsid w:val="4D2B414C"/>
    <w:rsid w:val="4D335E7C"/>
    <w:rsid w:val="4D535587"/>
    <w:rsid w:val="4D5D9977"/>
    <w:rsid w:val="4D5DD93E"/>
    <w:rsid w:val="4D8469DE"/>
    <w:rsid w:val="4D899BB3"/>
    <w:rsid w:val="4D9ED83B"/>
    <w:rsid w:val="4DBAB111"/>
    <w:rsid w:val="4DC826C7"/>
    <w:rsid w:val="4DED0B68"/>
    <w:rsid w:val="4DFC96A1"/>
    <w:rsid w:val="4DFEFA5D"/>
    <w:rsid w:val="4E063628"/>
    <w:rsid w:val="4E1A9B16"/>
    <w:rsid w:val="4E258CDD"/>
    <w:rsid w:val="4E2C6819"/>
    <w:rsid w:val="4E379C95"/>
    <w:rsid w:val="4E3C575A"/>
    <w:rsid w:val="4E410787"/>
    <w:rsid w:val="4E4C54E8"/>
    <w:rsid w:val="4E6044F4"/>
    <w:rsid w:val="4E7050DB"/>
    <w:rsid w:val="4E87DA0E"/>
    <w:rsid w:val="4E890F79"/>
    <w:rsid w:val="4E8DF78B"/>
    <w:rsid w:val="4E994EFA"/>
    <w:rsid w:val="4E9E911D"/>
    <w:rsid w:val="4EA3DD45"/>
    <w:rsid w:val="4EC7B205"/>
    <w:rsid w:val="4EF2EF26"/>
    <w:rsid w:val="4EF944F8"/>
    <w:rsid w:val="4EFF2DB2"/>
    <w:rsid w:val="4F13FD93"/>
    <w:rsid w:val="4F1B8E5A"/>
    <w:rsid w:val="4F1FD618"/>
    <w:rsid w:val="4F246389"/>
    <w:rsid w:val="4F367341"/>
    <w:rsid w:val="4F36DF5E"/>
    <w:rsid w:val="4F470967"/>
    <w:rsid w:val="4F4A771A"/>
    <w:rsid w:val="4F502EF9"/>
    <w:rsid w:val="4F5121FC"/>
    <w:rsid w:val="4F607823"/>
    <w:rsid w:val="4F63CD30"/>
    <w:rsid w:val="4F652C93"/>
    <w:rsid w:val="4F724000"/>
    <w:rsid w:val="4FA2418F"/>
    <w:rsid w:val="4FC4CFC6"/>
    <w:rsid w:val="4FE118A4"/>
    <w:rsid w:val="4FEFC224"/>
    <w:rsid w:val="50260B76"/>
    <w:rsid w:val="5035EAE1"/>
    <w:rsid w:val="503A1789"/>
    <w:rsid w:val="503E6CDE"/>
    <w:rsid w:val="504EE8FF"/>
    <w:rsid w:val="50549B65"/>
    <w:rsid w:val="5057D6C1"/>
    <w:rsid w:val="505C0B21"/>
    <w:rsid w:val="506142DB"/>
    <w:rsid w:val="5065E27E"/>
    <w:rsid w:val="5076B223"/>
    <w:rsid w:val="508027F0"/>
    <w:rsid w:val="508B6D52"/>
    <w:rsid w:val="5097E695"/>
    <w:rsid w:val="50AD9A80"/>
    <w:rsid w:val="50B08470"/>
    <w:rsid w:val="50B288E8"/>
    <w:rsid w:val="50BF4637"/>
    <w:rsid w:val="50DC0E6C"/>
    <w:rsid w:val="50DC906B"/>
    <w:rsid w:val="50E60397"/>
    <w:rsid w:val="50F180AC"/>
    <w:rsid w:val="50F25F92"/>
    <w:rsid w:val="50FEAB44"/>
    <w:rsid w:val="51088B53"/>
    <w:rsid w:val="51176B23"/>
    <w:rsid w:val="51264A0C"/>
    <w:rsid w:val="51392106"/>
    <w:rsid w:val="513F32AC"/>
    <w:rsid w:val="51437609"/>
    <w:rsid w:val="51549F04"/>
    <w:rsid w:val="5157D328"/>
    <w:rsid w:val="515805F9"/>
    <w:rsid w:val="51669474"/>
    <w:rsid w:val="5166C48B"/>
    <w:rsid w:val="5178BBDC"/>
    <w:rsid w:val="517DB900"/>
    <w:rsid w:val="51A1D0FA"/>
    <w:rsid w:val="51DF8901"/>
    <w:rsid w:val="51EF03EB"/>
    <w:rsid w:val="51F5AEFA"/>
    <w:rsid w:val="51F9BE90"/>
    <w:rsid w:val="5226DCD5"/>
    <w:rsid w:val="522721F2"/>
    <w:rsid w:val="522D3328"/>
    <w:rsid w:val="522EB7F1"/>
    <w:rsid w:val="523A637E"/>
    <w:rsid w:val="52439D50"/>
    <w:rsid w:val="5244422D"/>
    <w:rsid w:val="524552DC"/>
    <w:rsid w:val="524C91EA"/>
    <w:rsid w:val="525BE0D7"/>
    <w:rsid w:val="5261DC91"/>
    <w:rsid w:val="526AA732"/>
    <w:rsid w:val="52825CBB"/>
    <w:rsid w:val="5287B6F7"/>
    <w:rsid w:val="528913DB"/>
    <w:rsid w:val="529F02C1"/>
    <w:rsid w:val="52A33857"/>
    <w:rsid w:val="52B5B00B"/>
    <w:rsid w:val="52BCCB37"/>
    <w:rsid w:val="52CB4088"/>
    <w:rsid w:val="52D630A1"/>
    <w:rsid w:val="52DD9564"/>
    <w:rsid w:val="5300C34D"/>
    <w:rsid w:val="5308DB23"/>
    <w:rsid w:val="530B3C6C"/>
    <w:rsid w:val="530E9CB4"/>
    <w:rsid w:val="530ECB64"/>
    <w:rsid w:val="5312E513"/>
    <w:rsid w:val="5313A966"/>
    <w:rsid w:val="531F27BC"/>
    <w:rsid w:val="53221EA3"/>
    <w:rsid w:val="53349C0B"/>
    <w:rsid w:val="534227D3"/>
    <w:rsid w:val="5346471C"/>
    <w:rsid w:val="536A1FEE"/>
    <w:rsid w:val="538483B0"/>
    <w:rsid w:val="53C17E46"/>
    <w:rsid w:val="53E33BB9"/>
    <w:rsid w:val="53EC99B5"/>
    <w:rsid w:val="53F70E85"/>
    <w:rsid w:val="541F0102"/>
    <w:rsid w:val="54423E9B"/>
    <w:rsid w:val="545D2C65"/>
    <w:rsid w:val="5463D0B3"/>
    <w:rsid w:val="5463FD09"/>
    <w:rsid w:val="5467FF93"/>
    <w:rsid w:val="5478E05B"/>
    <w:rsid w:val="5482CA68"/>
    <w:rsid w:val="5489A47D"/>
    <w:rsid w:val="548E7150"/>
    <w:rsid w:val="548FC2F8"/>
    <w:rsid w:val="549568F7"/>
    <w:rsid w:val="549DF21B"/>
    <w:rsid w:val="54A1110A"/>
    <w:rsid w:val="54C8EF20"/>
    <w:rsid w:val="54CEB197"/>
    <w:rsid w:val="54D40E6C"/>
    <w:rsid w:val="54D415B0"/>
    <w:rsid w:val="54DB22D5"/>
    <w:rsid w:val="54E618BA"/>
    <w:rsid w:val="54E714AA"/>
    <w:rsid w:val="54E92872"/>
    <w:rsid w:val="54F82C49"/>
    <w:rsid w:val="54FA6858"/>
    <w:rsid w:val="54FE781B"/>
    <w:rsid w:val="54FFE791"/>
    <w:rsid w:val="550093B6"/>
    <w:rsid w:val="55085D19"/>
    <w:rsid w:val="5509A91F"/>
    <w:rsid w:val="55273633"/>
    <w:rsid w:val="554218DC"/>
    <w:rsid w:val="5547BE15"/>
    <w:rsid w:val="5551A376"/>
    <w:rsid w:val="5553131E"/>
    <w:rsid w:val="5555924C"/>
    <w:rsid w:val="5556BE66"/>
    <w:rsid w:val="556D0C12"/>
    <w:rsid w:val="55962086"/>
    <w:rsid w:val="559946C1"/>
    <w:rsid w:val="559EFBDA"/>
    <w:rsid w:val="55A86121"/>
    <w:rsid w:val="55B69170"/>
    <w:rsid w:val="55E367B4"/>
    <w:rsid w:val="55FBB4CF"/>
    <w:rsid w:val="55FD773D"/>
    <w:rsid w:val="5601B39A"/>
    <w:rsid w:val="563FA506"/>
    <w:rsid w:val="564A8334"/>
    <w:rsid w:val="5653C88E"/>
    <w:rsid w:val="56546CD8"/>
    <w:rsid w:val="56564A92"/>
    <w:rsid w:val="565D379D"/>
    <w:rsid w:val="5662F0DF"/>
    <w:rsid w:val="566316BA"/>
    <w:rsid w:val="567F5AB2"/>
    <w:rsid w:val="568854BA"/>
    <w:rsid w:val="56A94731"/>
    <w:rsid w:val="56AC80AB"/>
    <w:rsid w:val="56BCFFB0"/>
    <w:rsid w:val="56D072E8"/>
    <w:rsid w:val="56D7BE02"/>
    <w:rsid w:val="56E4CF11"/>
    <w:rsid w:val="56ED4D81"/>
    <w:rsid w:val="56F033BD"/>
    <w:rsid w:val="56F376E0"/>
    <w:rsid w:val="56F93533"/>
    <w:rsid w:val="5703B174"/>
    <w:rsid w:val="5704767B"/>
    <w:rsid w:val="570689CA"/>
    <w:rsid w:val="57092057"/>
    <w:rsid w:val="5709DFD6"/>
    <w:rsid w:val="5712FA88"/>
    <w:rsid w:val="5719022A"/>
    <w:rsid w:val="571F6CAE"/>
    <w:rsid w:val="57204900"/>
    <w:rsid w:val="5721EEA5"/>
    <w:rsid w:val="57327D35"/>
    <w:rsid w:val="5733BE53"/>
    <w:rsid w:val="573AD722"/>
    <w:rsid w:val="573BD0FC"/>
    <w:rsid w:val="573ECED1"/>
    <w:rsid w:val="5740E03D"/>
    <w:rsid w:val="57463553"/>
    <w:rsid w:val="5747836E"/>
    <w:rsid w:val="574B22AB"/>
    <w:rsid w:val="575C4BB2"/>
    <w:rsid w:val="577ADC1B"/>
    <w:rsid w:val="57818F7A"/>
    <w:rsid w:val="578A70B3"/>
    <w:rsid w:val="579DB717"/>
    <w:rsid w:val="57A1B956"/>
    <w:rsid w:val="57A3FA90"/>
    <w:rsid w:val="57B3810D"/>
    <w:rsid w:val="57C1C58B"/>
    <w:rsid w:val="57DD50E6"/>
    <w:rsid w:val="57DE4172"/>
    <w:rsid w:val="57EF29B0"/>
    <w:rsid w:val="57F36328"/>
    <w:rsid w:val="57FA9778"/>
    <w:rsid w:val="581CC2C7"/>
    <w:rsid w:val="582CCE33"/>
    <w:rsid w:val="582D3ACB"/>
    <w:rsid w:val="583F2C01"/>
    <w:rsid w:val="5853A0F5"/>
    <w:rsid w:val="585BC051"/>
    <w:rsid w:val="5862306B"/>
    <w:rsid w:val="5863E8C9"/>
    <w:rsid w:val="5873D849"/>
    <w:rsid w:val="587783C5"/>
    <w:rsid w:val="587C0058"/>
    <w:rsid w:val="587EA073"/>
    <w:rsid w:val="588306EF"/>
    <w:rsid w:val="58963AFF"/>
    <w:rsid w:val="58A2225E"/>
    <w:rsid w:val="58B9A234"/>
    <w:rsid w:val="58BF7360"/>
    <w:rsid w:val="58C73F28"/>
    <w:rsid w:val="58E22CF2"/>
    <w:rsid w:val="58EA403A"/>
    <w:rsid w:val="590941BA"/>
    <w:rsid w:val="591A9881"/>
    <w:rsid w:val="591BF881"/>
    <w:rsid w:val="591FBD27"/>
    <w:rsid w:val="592C4EE0"/>
    <w:rsid w:val="5930A0F0"/>
    <w:rsid w:val="594CCC50"/>
    <w:rsid w:val="5957918D"/>
    <w:rsid w:val="596E859D"/>
    <w:rsid w:val="5988A0ED"/>
    <w:rsid w:val="599DD317"/>
    <w:rsid w:val="59AC7E38"/>
    <w:rsid w:val="59B1F7B3"/>
    <w:rsid w:val="59C852F1"/>
    <w:rsid w:val="59EFC6EF"/>
    <w:rsid w:val="5A02A69F"/>
    <w:rsid w:val="5A0BD8A7"/>
    <w:rsid w:val="5A0FBCF0"/>
    <w:rsid w:val="5A17314A"/>
    <w:rsid w:val="5A2455E3"/>
    <w:rsid w:val="5A4125C0"/>
    <w:rsid w:val="5A4B6593"/>
    <w:rsid w:val="5A632197"/>
    <w:rsid w:val="5A672076"/>
    <w:rsid w:val="5A691A01"/>
    <w:rsid w:val="5A69E522"/>
    <w:rsid w:val="5A6D4075"/>
    <w:rsid w:val="5A831A3C"/>
    <w:rsid w:val="5A8C3935"/>
    <w:rsid w:val="5AA147E2"/>
    <w:rsid w:val="5AA431A7"/>
    <w:rsid w:val="5AA81CA3"/>
    <w:rsid w:val="5AB1CF96"/>
    <w:rsid w:val="5AC0E5D9"/>
    <w:rsid w:val="5AC7B5D2"/>
    <w:rsid w:val="5AC7F562"/>
    <w:rsid w:val="5AC8FA9D"/>
    <w:rsid w:val="5ACC1B50"/>
    <w:rsid w:val="5ACC43D1"/>
    <w:rsid w:val="5AD6556C"/>
    <w:rsid w:val="5AD9EB15"/>
    <w:rsid w:val="5ADBF466"/>
    <w:rsid w:val="5AE00D1B"/>
    <w:rsid w:val="5AF73D08"/>
    <w:rsid w:val="5AFA3FA8"/>
    <w:rsid w:val="5B0C6212"/>
    <w:rsid w:val="5B139662"/>
    <w:rsid w:val="5B1BE214"/>
    <w:rsid w:val="5B20D6EE"/>
    <w:rsid w:val="5B33A247"/>
    <w:rsid w:val="5B362DCE"/>
    <w:rsid w:val="5B3771EE"/>
    <w:rsid w:val="5B3FFD67"/>
    <w:rsid w:val="5B483D86"/>
    <w:rsid w:val="5B585405"/>
    <w:rsid w:val="5B604806"/>
    <w:rsid w:val="5B61707B"/>
    <w:rsid w:val="5B78D8EB"/>
    <w:rsid w:val="5B8ACBFD"/>
    <w:rsid w:val="5B8E8802"/>
    <w:rsid w:val="5B965A88"/>
    <w:rsid w:val="5B970313"/>
    <w:rsid w:val="5B9D562B"/>
    <w:rsid w:val="5BB0DE72"/>
    <w:rsid w:val="5BC2F00F"/>
    <w:rsid w:val="5BCF0BB0"/>
    <w:rsid w:val="5BDDC96D"/>
    <w:rsid w:val="5BDDFDD3"/>
    <w:rsid w:val="5BDE9FE3"/>
    <w:rsid w:val="5C0D662B"/>
    <w:rsid w:val="5C13FD45"/>
    <w:rsid w:val="5C1A19D7"/>
    <w:rsid w:val="5C1C1986"/>
    <w:rsid w:val="5C1CBBA9"/>
    <w:rsid w:val="5C1E3382"/>
    <w:rsid w:val="5C1EE95F"/>
    <w:rsid w:val="5C228488"/>
    <w:rsid w:val="5C4BDFF4"/>
    <w:rsid w:val="5C59A537"/>
    <w:rsid w:val="5C72CC99"/>
    <w:rsid w:val="5C7D2912"/>
    <w:rsid w:val="5C7FE423"/>
    <w:rsid w:val="5C8D9EB8"/>
    <w:rsid w:val="5C907CEA"/>
    <w:rsid w:val="5C9622BB"/>
    <w:rsid w:val="5CADEA39"/>
    <w:rsid w:val="5CB5542C"/>
    <w:rsid w:val="5CB9E124"/>
    <w:rsid w:val="5CC51A63"/>
    <w:rsid w:val="5CC52A89"/>
    <w:rsid w:val="5CDAE6D9"/>
    <w:rsid w:val="5CE63A67"/>
    <w:rsid w:val="5CE82645"/>
    <w:rsid w:val="5CF272C6"/>
    <w:rsid w:val="5D05E3E3"/>
    <w:rsid w:val="5D0D6168"/>
    <w:rsid w:val="5D0DC9F3"/>
    <w:rsid w:val="5D15A133"/>
    <w:rsid w:val="5D1995E7"/>
    <w:rsid w:val="5D2AD5D6"/>
    <w:rsid w:val="5D30071E"/>
    <w:rsid w:val="5D4F9518"/>
    <w:rsid w:val="5D5756C6"/>
    <w:rsid w:val="5D5F9488"/>
    <w:rsid w:val="5D7A0780"/>
    <w:rsid w:val="5D87BDC6"/>
    <w:rsid w:val="5D87EED3"/>
    <w:rsid w:val="5D8CB948"/>
    <w:rsid w:val="5D95E6D1"/>
    <w:rsid w:val="5DAE76BB"/>
    <w:rsid w:val="5DC1717F"/>
    <w:rsid w:val="5DC2D93B"/>
    <w:rsid w:val="5DE847E3"/>
    <w:rsid w:val="5E0CB04F"/>
    <w:rsid w:val="5E0E98DD"/>
    <w:rsid w:val="5E10C18E"/>
    <w:rsid w:val="5E10DC48"/>
    <w:rsid w:val="5E1D1645"/>
    <w:rsid w:val="5E1DC374"/>
    <w:rsid w:val="5E1E4535"/>
    <w:rsid w:val="5E2755E6"/>
    <w:rsid w:val="5E290BD5"/>
    <w:rsid w:val="5E2D9557"/>
    <w:rsid w:val="5E307C2B"/>
    <w:rsid w:val="5E37BC0E"/>
    <w:rsid w:val="5E45B98C"/>
    <w:rsid w:val="5E78C186"/>
    <w:rsid w:val="5E9D3B05"/>
    <w:rsid w:val="5EA17F15"/>
    <w:rsid w:val="5EA331AA"/>
    <w:rsid w:val="5EC0DCC2"/>
    <w:rsid w:val="5EDB9004"/>
    <w:rsid w:val="5EF7754E"/>
    <w:rsid w:val="5F095571"/>
    <w:rsid w:val="5F0A9BEF"/>
    <w:rsid w:val="5F303D1A"/>
    <w:rsid w:val="5F308588"/>
    <w:rsid w:val="5F45A9C6"/>
    <w:rsid w:val="5F7D1D40"/>
    <w:rsid w:val="5FA5873B"/>
    <w:rsid w:val="5FAF937E"/>
    <w:rsid w:val="5FB87CE7"/>
    <w:rsid w:val="5FC2D960"/>
    <w:rsid w:val="5FCB986E"/>
    <w:rsid w:val="5FCBAA7C"/>
    <w:rsid w:val="5FD55D6F"/>
    <w:rsid w:val="5FD6D6B6"/>
    <w:rsid w:val="5FD8B1B7"/>
    <w:rsid w:val="5FD984D9"/>
    <w:rsid w:val="5FDF6A4C"/>
    <w:rsid w:val="5FEC5347"/>
    <w:rsid w:val="5FF7D8A2"/>
    <w:rsid w:val="60082800"/>
    <w:rsid w:val="600D1B16"/>
    <w:rsid w:val="6013B3EA"/>
    <w:rsid w:val="6013E965"/>
    <w:rsid w:val="6014C4B8"/>
    <w:rsid w:val="6015CB6F"/>
    <w:rsid w:val="601BE07F"/>
    <w:rsid w:val="6023CE05"/>
    <w:rsid w:val="605153AB"/>
    <w:rsid w:val="6059CCBA"/>
    <w:rsid w:val="6060BD26"/>
    <w:rsid w:val="606A1376"/>
    <w:rsid w:val="606C94AD"/>
    <w:rsid w:val="607D6462"/>
    <w:rsid w:val="607EA465"/>
    <w:rsid w:val="60920090"/>
    <w:rsid w:val="60963830"/>
    <w:rsid w:val="609BA4B5"/>
    <w:rsid w:val="60B0E833"/>
    <w:rsid w:val="60B61496"/>
    <w:rsid w:val="60CE87CF"/>
    <w:rsid w:val="60E076BC"/>
    <w:rsid w:val="60E2F04F"/>
    <w:rsid w:val="60E5BFE5"/>
    <w:rsid w:val="60ED56FA"/>
    <w:rsid w:val="60F21642"/>
    <w:rsid w:val="60F36C70"/>
    <w:rsid w:val="60F74C70"/>
    <w:rsid w:val="60FEDF50"/>
    <w:rsid w:val="611B60B1"/>
    <w:rsid w:val="612A4043"/>
    <w:rsid w:val="612B1289"/>
    <w:rsid w:val="61391B9A"/>
    <w:rsid w:val="6141D314"/>
    <w:rsid w:val="614B9674"/>
    <w:rsid w:val="61583C61"/>
    <w:rsid w:val="61697996"/>
    <w:rsid w:val="616C514D"/>
    <w:rsid w:val="616E31FD"/>
    <w:rsid w:val="617599C4"/>
    <w:rsid w:val="617B0747"/>
    <w:rsid w:val="6182A154"/>
    <w:rsid w:val="61885969"/>
    <w:rsid w:val="618D5FBA"/>
    <w:rsid w:val="61BDAD6C"/>
    <w:rsid w:val="61BE17C5"/>
    <w:rsid w:val="61CC7EB2"/>
    <w:rsid w:val="61F0D048"/>
    <w:rsid w:val="6203983B"/>
    <w:rsid w:val="620426F3"/>
    <w:rsid w:val="620FECF2"/>
    <w:rsid w:val="62134B0E"/>
    <w:rsid w:val="621EB167"/>
    <w:rsid w:val="624634A3"/>
    <w:rsid w:val="6262DD9E"/>
    <w:rsid w:val="62658128"/>
    <w:rsid w:val="627C848E"/>
    <w:rsid w:val="6285EBDD"/>
    <w:rsid w:val="62BFC333"/>
    <w:rsid w:val="62C0B6C3"/>
    <w:rsid w:val="62C543BB"/>
    <w:rsid w:val="62C8C1DB"/>
    <w:rsid w:val="62C940CA"/>
    <w:rsid w:val="62DB13C8"/>
    <w:rsid w:val="62DEFE8E"/>
    <w:rsid w:val="62EA457C"/>
    <w:rsid w:val="62F0FE1D"/>
    <w:rsid w:val="62FAD073"/>
    <w:rsid w:val="630501F6"/>
    <w:rsid w:val="63069591"/>
    <w:rsid w:val="6309063F"/>
    <w:rsid w:val="630D548C"/>
    <w:rsid w:val="631E6FF6"/>
    <w:rsid w:val="632628E4"/>
    <w:rsid w:val="633A8798"/>
    <w:rsid w:val="633AFFB3"/>
    <w:rsid w:val="63460837"/>
    <w:rsid w:val="6349743F"/>
    <w:rsid w:val="63613043"/>
    <w:rsid w:val="636A03BD"/>
    <w:rsid w:val="637D1A2C"/>
    <w:rsid w:val="63926DB8"/>
    <w:rsid w:val="63A2B803"/>
    <w:rsid w:val="63B87F30"/>
    <w:rsid w:val="63CAF6A3"/>
    <w:rsid w:val="63D6EDF2"/>
    <w:rsid w:val="63F2FD73"/>
    <w:rsid w:val="63FFBAAB"/>
    <w:rsid w:val="640175C3"/>
    <w:rsid w:val="6404D078"/>
    <w:rsid w:val="6409FD62"/>
    <w:rsid w:val="641C7C59"/>
    <w:rsid w:val="641C839D"/>
    <w:rsid w:val="642E92AB"/>
    <w:rsid w:val="64313CDB"/>
    <w:rsid w:val="64331FA3"/>
    <w:rsid w:val="6440C307"/>
    <w:rsid w:val="6448FF09"/>
    <w:rsid w:val="6453C446"/>
    <w:rsid w:val="64591860"/>
    <w:rsid w:val="645A2239"/>
    <w:rsid w:val="646C8E77"/>
    <w:rsid w:val="64865298"/>
    <w:rsid w:val="6487F257"/>
    <w:rsid w:val="64B20B02"/>
    <w:rsid w:val="64BF2CF2"/>
    <w:rsid w:val="64C43216"/>
    <w:rsid w:val="64CB8519"/>
    <w:rsid w:val="64CD31E6"/>
    <w:rsid w:val="64D04706"/>
    <w:rsid w:val="64D36048"/>
    <w:rsid w:val="64D6BCA0"/>
    <w:rsid w:val="64F4CA7D"/>
    <w:rsid w:val="64FB7A03"/>
    <w:rsid w:val="6511E035"/>
    <w:rsid w:val="65275FBB"/>
    <w:rsid w:val="6527BDE7"/>
    <w:rsid w:val="652F7384"/>
    <w:rsid w:val="65323A28"/>
    <w:rsid w:val="6542FE17"/>
    <w:rsid w:val="654ED1B4"/>
    <w:rsid w:val="65638C54"/>
    <w:rsid w:val="6564ADE1"/>
    <w:rsid w:val="656DFF71"/>
    <w:rsid w:val="657011F7"/>
    <w:rsid w:val="65739334"/>
    <w:rsid w:val="6581D31A"/>
    <w:rsid w:val="65945BFE"/>
    <w:rsid w:val="6598C62F"/>
    <w:rsid w:val="659A49D0"/>
    <w:rsid w:val="659B8B0C"/>
    <w:rsid w:val="659DA2D4"/>
    <w:rsid w:val="65A02CAE"/>
    <w:rsid w:val="65ADB7AD"/>
    <w:rsid w:val="65AEFE6E"/>
    <w:rsid w:val="65B45726"/>
    <w:rsid w:val="65C0DC50"/>
    <w:rsid w:val="65D2FA52"/>
    <w:rsid w:val="65EFEEB6"/>
    <w:rsid w:val="65F1E333"/>
    <w:rsid w:val="65FE6706"/>
    <w:rsid w:val="660CB913"/>
    <w:rsid w:val="660F4F44"/>
    <w:rsid w:val="6615CF76"/>
    <w:rsid w:val="661C3F90"/>
    <w:rsid w:val="661D8F88"/>
    <w:rsid w:val="662266BF"/>
    <w:rsid w:val="66391C39"/>
    <w:rsid w:val="664374BF"/>
    <w:rsid w:val="6647BD36"/>
    <w:rsid w:val="66533A64"/>
    <w:rsid w:val="665E3C81"/>
    <w:rsid w:val="665ECDC8"/>
    <w:rsid w:val="66609374"/>
    <w:rsid w:val="667C3BD7"/>
    <w:rsid w:val="66860297"/>
    <w:rsid w:val="668CB92C"/>
    <w:rsid w:val="668DA438"/>
    <w:rsid w:val="6695E724"/>
    <w:rsid w:val="66A3E5B9"/>
    <w:rsid w:val="66A90783"/>
    <w:rsid w:val="66AA0BDC"/>
    <w:rsid w:val="66B04FA0"/>
    <w:rsid w:val="66B5B715"/>
    <w:rsid w:val="66B950D3"/>
    <w:rsid w:val="66D0892C"/>
    <w:rsid w:val="66E36490"/>
    <w:rsid w:val="670EBD68"/>
    <w:rsid w:val="671A35C8"/>
    <w:rsid w:val="6723ACE3"/>
    <w:rsid w:val="6727E9E2"/>
    <w:rsid w:val="67339FAB"/>
    <w:rsid w:val="673556CD"/>
    <w:rsid w:val="6736307B"/>
    <w:rsid w:val="67375B6D"/>
    <w:rsid w:val="673B1662"/>
    <w:rsid w:val="67510FDC"/>
    <w:rsid w:val="6765287A"/>
    <w:rsid w:val="67693C30"/>
    <w:rsid w:val="676FE174"/>
    <w:rsid w:val="677868C8"/>
    <w:rsid w:val="678DE895"/>
    <w:rsid w:val="67A2067B"/>
    <w:rsid w:val="67B60491"/>
    <w:rsid w:val="67C1C2E4"/>
    <w:rsid w:val="67CA5CCE"/>
    <w:rsid w:val="67D1ABAA"/>
    <w:rsid w:val="67EAD77F"/>
    <w:rsid w:val="67F1AAF4"/>
    <w:rsid w:val="67F774C3"/>
    <w:rsid w:val="68082114"/>
    <w:rsid w:val="68084C6F"/>
    <w:rsid w:val="6812FC7C"/>
    <w:rsid w:val="6827BEFA"/>
    <w:rsid w:val="68326BBF"/>
    <w:rsid w:val="683BB633"/>
    <w:rsid w:val="6865ECCC"/>
    <w:rsid w:val="687B4475"/>
    <w:rsid w:val="687E324B"/>
    <w:rsid w:val="687F1D63"/>
    <w:rsid w:val="68A32D23"/>
    <w:rsid w:val="68B5D870"/>
    <w:rsid w:val="68BB7727"/>
    <w:rsid w:val="68DE1B2D"/>
    <w:rsid w:val="68EE7010"/>
    <w:rsid w:val="68F22F8D"/>
    <w:rsid w:val="68F6CE94"/>
    <w:rsid w:val="68FBF937"/>
    <w:rsid w:val="6900B118"/>
    <w:rsid w:val="69332579"/>
    <w:rsid w:val="6946EBDB"/>
    <w:rsid w:val="69AE0090"/>
    <w:rsid w:val="69C08A87"/>
    <w:rsid w:val="69C1413C"/>
    <w:rsid w:val="69DD023E"/>
    <w:rsid w:val="69DDAC2B"/>
    <w:rsid w:val="69E50D18"/>
    <w:rsid w:val="69EE938D"/>
    <w:rsid w:val="69FFFAE2"/>
    <w:rsid w:val="6A0232BD"/>
    <w:rsid w:val="6A3A526F"/>
    <w:rsid w:val="6A49CD59"/>
    <w:rsid w:val="6A4E1169"/>
    <w:rsid w:val="6A52CE8C"/>
    <w:rsid w:val="6A743103"/>
    <w:rsid w:val="6A7CCABB"/>
    <w:rsid w:val="6A82EDDE"/>
    <w:rsid w:val="6A86CF26"/>
    <w:rsid w:val="6A8AC1BE"/>
    <w:rsid w:val="6A904E10"/>
    <w:rsid w:val="6AA930C5"/>
    <w:rsid w:val="6AC83B61"/>
    <w:rsid w:val="6AD81BED"/>
    <w:rsid w:val="6ADAC6BD"/>
    <w:rsid w:val="6ADF410A"/>
    <w:rsid w:val="6AE270F0"/>
    <w:rsid w:val="6AF03B96"/>
    <w:rsid w:val="6AF1EE51"/>
    <w:rsid w:val="6AFAD41C"/>
    <w:rsid w:val="6B031794"/>
    <w:rsid w:val="6B1BA008"/>
    <w:rsid w:val="6B281582"/>
    <w:rsid w:val="6B32F781"/>
    <w:rsid w:val="6B39C093"/>
    <w:rsid w:val="6B4C152E"/>
    <w:rsid w:val="6B5004AB"/>
    <w:rsid w:val="6B60AF80"/>
    <w:rsid w:val="6B61ED25"/>
    <w:rsid w:val="6B7374FC"/>
    <w:rsid w:val="6B89292B"/>
    <w:rsid w:val="6B899030"/>
    <w:rsid w:val="6B95B3D5"/>
    <w:rsid w:val="6B95F4B1"/>
    <w:rsid w:val="6BA0BCF6"/>
    <w:rsid w:val="6BCBA594"/>
    <w:rsid w:val="6BE5973F"/>
    <w:rsid w:val="6C142F84"/>
    <w:rsid w:val="6C171F13"/>
    <w:rsid w:val="6C4601F8"/>
    <w:rsid w:val="6C53555F"/>
    <w:rsid w:val="6C81B17B"/>
    <w:rsid w:val="6C84E840"/>
    <w:rsid w:val="6C8E38D1"/>
    <w:rsid w:val="6CB0052B"/>
    <w:rsid w:val="6CB0AE37"/>
    <w:rsid w:val="6CB2783B"/>
    <w:rsid w:val="6CB4FAB8"/>
    <w:rsid w:val="6CBA8CFF"/>
    <w:rsid w:val="6CCA769B"/>
    <w:rsid w:val="6CDCF815"/>
    <w:rsid w:val="6CDE14F7"/>
    <w:rsid w:val="6CE6CBCB"/>
    <w:rsid w:val="6D09B82E"/>
    <w:rsid w:val="6D24FE93"/>
    <w:rsid w:val="6D253921"/>
    <w:rsid w:val="6D5D4830"/>
    <w:rsid w:val="6D863473"/>
    <w:rsid w:val="6D9DFB0F"/>
    <w:rsid w:val="6D9F4A6B"/>
    <w:rsid w:val="6D9FF34D"/>
    <w:rsid w:val="6DA33E65"/>
    <w:rsid w:val="6DA4A797"/>
    <w:rsid w:val="6DBA0687"/>
    <w:rsid w:val="6DBB5960"/>
    <w:rsid w:val="6DC64447"/>
    <w:rsid w:val="6DD624D3"/>
    <w:rsid w:val="6DD79612"/>
    <w:rsid w:val="6DE04C1D"/>
    <w:rsid w:val="6DED5A73"/>
    <w:rsid w:val="6DF4F623"/>
    <w:rsid w:val="6E11FB30"/>
    <w:rsid w:val="6E21E292"/>
    <w:rsid w:val="6E22BDEE"/>
    <w:rsid w:val="6E270879"/>
    <w:rsid w:val="6E2A3F57"/>
    <w:rsid w:val="6E371FF3"/>
    <w:rsid w:val="6E380AFF"/>
    <w:rsid w:val="6E3B6F96"/>
    <w:rsid w:val="6E5F8F06"/>
    <w:rsid w:val="6E628DFB"/>
    <w:rsid w:val="6E67D8C7"/>
    <w:rsid w:val="6E68CF8F"/>
    <w:rsid w:val="6E6BBB84"/>
    <w:rsid w:val="6E6FFF94"/>
    <w:rsid w:val="6E95A3E6"/>
    <w:rsid w:val="6EAC8C85"/>
    <w:rsid w:val="6EB5F91D"/>
    <w:rsid w:val="6EC5FF84"/>
    <w:rsid w:val="6EE913EE"/>
    <w:rsid w:val="6EEC507E"/>
    <w:rsid w:val="6EEF3B72"/>
    <w:rsid w:val="6F173B48"/>
    <w:rsid w:val="6F2ED880"/>
    <w:rsid w:val="6F34043D"/>
    <w:rsid w:val="6F4C670D"/>
    <w:rsid w:val="6F5565E2"/>
    <w:rsid w:val="6F557C0D"/>
    <w:rsid w:val="6F746844"/>
    <w:rsid w:val="6F753B66"/>
    <w:rsid w:val="6F8425AF"/>
    <w:rsid w:val="6FA9740F"/>
    <w:rsid w:val="6FB0D418"/>
    <w:rsid w:val="6FB218D5"/>
    <w:rsid w:val="6FB55F42"/>
    <w:rsid w:val="6FBA10F3"/>
    <w:rsid w:val="6FC98A6B"/>
    <w:rsid w:val="6FCFBE8E"/>
    <w:rsid w:val="6FD45632"/>
    <w:rsid w:val="6FF6548D"/>
    <w:rsid w:val="6FFDA056"/>
    <w:rsid w:val="6FFE123E"/>
    <w:rsid w:val="6FFE44BE"/>
    <w:rsid w:val="70042077"/>
    <w:rsid w:val="70057D7C"/>
    <w:rsid w:val="70060662"/>
    <w:rsid w:val="7010DF1C"/>
    <w:rsid w:val="70194C26"/>
    <w:rsid w:val="70197ADA"/>
    <w:rsid w:val="701ABEFA"/>
    <w:rsid w:val="701F0B49"/>
    <w:rsid w:val="70233865"/>
    <w:rsid w:val="7028953A"/>
    <w:rsid w:val="7036C589"/>
    <w:rsid w:val="7042BDD3"/>
    <w:rsid w:val="7052ED7F"/>
    <w:rsid w:val="705FCA34"/>
    <w:rsid w:val="706BA5F9"/>
    <w:rsid w:val="70813B0B"/>
    <w:rsid w:val="7081AA4A"/>
    <w:rsid w:val="708BA121"/>
    <w:rsid w:val="709E78A4"/>
    <w:rsid w:val="70A2E9D2"/>
    <w:rsid w:val="70AB8814"/>
    <w:rsid w:val="70BB612A"/>
    <w:rsid w:val="70BE7DC0"/>
    <w:rsid w:val="70C9DE92"/>
    <w:rsid w:val="70CB6825"/>
    <w:rsid w:val="70D50459"/>
    <w:rsid w:val="70DD18F0"/>
    <w:rsid w:val="70F167A1"/>
    <w:rsid w:val="71080828"/>
    <w:rsid w:val="712DE40E"/>
    <w:rsid w:val="7130ED03"/>
    <w:rsid w:val="7131CC29"/>
    <w:rsid w:val="71444851"/>
    <w:rsid w:val="7147D843"/>
    <w:rsid w:val="71532548"/>
    <w:rsid w:val="7153D400"/>
    <w:rsid w:val="715C7C48"/>
    <w:rsid w:val="7166A576"/>
    <w:rsid w:val="717C4103"/>
    <w:rsid w:val="717FC8BB"/>
    <w:rsid w:val="718AAA9E"/>
    <w:rsid w:val="71943B0F"/>
    <w:rsid w:val="7199F3B2"/>
    <w:rsid w:val="719DE946"/>
    <w:rsid w:val="71B7DF0E"/>
    <w:rsid w:val="71D5A236"/>
    <w:rsid w:val="71E40C56"/>
    <w:rsid w:val="71EC22EE"/>
    <w:rsid w:val="71EE4360"/>
    <w:rsid w:val="71F45875"/>
    <w:rsid w:val="72034AC5"/>
    <w:rsid w:val="7203F93A"/>
    <w:rsid w:val="72109850"/>
    <w:rsid w:val="72314485"/>
    <w:rsid w:val="72517B70"/>
    <w:rsid w:val="726721C7"/>
    <w:rsid w:val="72821A29"/>
    <w:rsid w:val="728F85E6"/>
    <w:rsid w:val="7299D077"/>
    <w:rsid w:val="729A6DA5"/>
    <w:rsid w:val="72A84845"/>
    <w:rsid w:val="72A940CD"/>
    <w:rsid w:val="72AA7311"/>
    <w:rsid w:val="72C1AD6C"/>
    <w:rsid w:val="72C25CF0"/>
    <w:rsid w:val="72CA8142"/>
    <w:rsid w:val="72D27FA9"/>
    <w:rsid w:val="72D4660B"/>
    <w:rsid w:val="72E59E41"/>
    <w:rsid w:val="72F35898"/>
    <w:rsid w:val="73070FD9"/>
    <w:rsid w:val="73089CF5"/>
    <w:rsid w:val="7315DE77"/>
    <w:rsid w:val="73169708"/>
    <w:rsid w:val="731F3B1C"/>
    <w:rsid w:val="732664D4"/>
    <w:rsid w:val="732E39D1"/>
    <w:rsid w:val="7333F121"/>
    <w:rsid w:val="7335D3C3"/>
    <w:rsid w:val="733BBC1F"/>
    <w:rsid w:val="734C9A23"/>
    <w:rsid w:val="734E2B5C"/>
    <w:rsid w:val="735F7E1D"/>
    <w:rsid w:val="7383CD87"/>
    <w:rsid w:val="738C2D90"/>
    <w:rsid w:val="73973D2C"/>
    <w:rsid w:val="739D35C8"/>
    <w:rsid w:val="73A685D3"/>
    <w:rsid w:val="73D23DF7"/>
    <w:rsid w:val="73D33F15"/>
    <w:rsid w:val="73D519FA"/>
    <w:rsid w:val="73DC806B"/>
    <w:rsid w:val="73DEA46A"/>
    <w:rsid w:val="73EDAC4F"/>
    <w:rsid w:val="73F1EFA2"/>
    <w:rsid w:val="74017321"/>
    <w:rsid w:val="740C0DA3"/>
    <w:rsid w:val="744248C3"/>
    <w:rsid w:val="7458E74E"/>
    <w:rsid w:val="7459F177"/>
    <w:rsid w:val="7466022C"/>
    <w:rsid w:val="746B504C"/>
    <w:rsid w:val="7476D85C"/>
    <w:rsid w:val="747B0B8A"/>
    <w:rsid w:val="748541AA"/>
    <w:rsid w:val="748A33AA"/>
    <w:rsid w:val="748F70F6"/>
    <w:rsid w:val="74A55AEA"/>
    <w:rsid w:val="74B869DA"/>
    <w:rsid w:val="74BB985D"/>
    <w:rsid w:val="74CC5FBB"/>
    <w:rsid w:val="74E2261D"/>
    <w:rsid w:val="74F10F4A"/>
    <w:rsid w:val="74F5F14D"/>
    <w:rsid w:val="74FD51F3"/>
    <w:rsid w:val="75004B68"/>
    <w:rsid w:val="75021F8F"/>
    <w:rsid w:val="75237FCC"/>
    <w:rsid w:val="7527CA31"/>
    <w:rsid w:val="75381F3A"/>
    <w:rsid w:val="753AE650"/>
    <w:rsid w:val="75407CD7"/>
    <w:rsid w:val="754B3193"/>
    <w:rsid w:val="75585155"/>
    <w:rsid w:val="755A83D5"/>
    <w:rsid w:val="75616EDB"/>
    <w:rsid w:val="7567DF43"/>
    <w:rsid w:val="7575C90D"/>
    <w:rsid w:val="759FD7FA"/>
    <w:rsid w:val="75A5A1E2"/>
    <w:rsid w:val="75ADA3D9"/>
    <w:rsid w:val="75AFE0BA"/>
    <w:rsid w:val="75B17033"/>
    <w:rsid w:val="75B79ECA"/>
    <w:rsid w:val="75D10E2B"/>
    <w:rsid w:val="75E57EE5"/>
    <w:rsid w:val="75FD6E83"/>
    <w:rsid w:val="760C9E45"/>
    <w:rsid w:val="761DED5C"/>
    <w:rsid w:val="76222F3A"/>
    <w:rsid w:val="762B95DD"/>
    <w:rsid w:val="764D880F"/>
    <w:rsid w:val="76503AE9"/>
    <w:rsid w:val="7653A39D"/>
    <w:rsid w:val="76606BB0"/>
    <w:rsid w:val="767E78CA"/>
    <w:rsid w:val="7688EE34"/>
    <w:rsid w:val="768E9A80"/>
    <w:rsid w:val="76AD873B"/>
    <w:rsid w:val="76B634B2"/>
    <w:rsid w:val="76BCD6A2"/>
    <w:rsid w:val="76D886DB"/>
    <w:rsid w:val="76E87263"/>
    <w:rsid w:val="76F36183"/>
    <w:rsid w:val="76FE0EEB"/>
    <w:rsid w:val="770D6297"/>
    <w:rsid w:val="7716255E"/>
    <w:rsid w:val="771F5C24"/>
    <w:rsid w:val="77241E4D"/>
    <w:rsid w:val="77336FAD"/>
    <w:rsid w:val="774C75F7"/>
    <w:rsid w:val="7761D56B"/>
    <w:rsid w:val="7763EABB"/>
    <w:rsid w:val="777235AF"/>
    <w:rsid w:val="7795AD8A"/>
    <w:rsid w:val="77961B0A"/>
    <w:rsid w:val="77C962CB"/>
    <w:rsid w:val="77CB05B6"/>
    <w:rsid w:val="77D015BD"/>
    <w:rsid w:val="77E5BDB7"/>
    <w:rsid w:val="77F6D448"/>
    <w:rsid w:val="77FAED59"/>
    <w:rsid w:val="78017ED7"/>
    <w:rsid w:val="7807F29E"/>
    <w:rsid w:val="780ED94E"/>
    <w:rsid w:val="78163291"/>
    <w:rsid w:val="78262BB7"/>
    <w:rsid w:val="782876C0"/>
    <w:rsid w:val="7846C504"/>
    <w:rsid w:val="784ECE41"/>
    <w:rsid w:val="78691791"/>
    <w:rsid w:val="786E9B6A"/>
    <w:rsid w:val="787C738A"/>
    <w:rsid w:val="78A339EF"/>
    <w:rsid w:val="78AF00E7"/>
    <w:rsid w:val="78B858EB"/>
    <w:rsid w:val="78BE803C"/>
    <w:rsid w:val="78BEF3C5"/>
    <w:rsid w:val="78D06F31"/>
    <w:rsid w:val="78DEFFF4"/>
    <w:rsid w:val="78E286AD"/>
    <w:rsid w:val="78EBDE15"/>
    <w:rsid w:val="78EC1503"/>
    <w:rsid w:val="7903ED7B"/>
    <w:rsid w:val="790EBD82"/>
    <w:rsid w:val="7914A58D"/>
    <w:rsid w:val="791E8C00"/>
    <w:rsid w:val="792CE38D"/>
    <w:rsid w:val="79336F52"/>
    <w:rsid w:val="79382141"/>
    <w:rsid w:val="794428DC"/>
    <w:rsid w:val="79493F52"/>
    <w:rsid w:val="797395C3"/>
    <w:rsid w:val="79798323"/>
    <w:rsid w:val="798B0E3A"/>
    <w:rsid w:val="7991F958"/>
    <w:rsid w:val="7998B1DB"/>
    <w:rsid w:val="799B202F"/>
    <w:rsid w:val="79A228E1"/>
    <w:rsid w:val="79A99D3B"/>
    <w:rsid w:val="79C323C4"/>
    <w:rsid w:val="79CB5FC6"/>
    <w:rsid w:val="79D4811D"/>
    <w:rsid w:val="79D561FE"/>
    <w:rsid w:val="79D57F57"/>
    <w:rsid w:val="79D82DC8"/>
    <w:rsid w:val="79DE2E34"/>
    <w:rsid w:val="79EF4EC3"/>
    <w:rsid w:val="79F10989"/>
    <w:rsid w:val="79F4CCB7"/>
    <w:rsid w:val="79F8EB53"/>
    <w:rsid w:val="7A243DE8"/>
    <w:rsid w:val="7A244EFB"/>
    <w:rsid w:val="7A262FAB"/>
    <w:rsid w:val="7A332CED"/>
    <w:rsid w:val="7A3752C6"/>
    <w:rsid w:val="7A69BACE"/>
    <w:rsid w:val="7A7013B6"/>
    <w:rsid w:val="7A762428"/>
    <w:rsid w:val="7A797779"/>
    <w:rsid w:val="7A9F5D28"/>
    <w:rsid w:val="7AB4DE12"/>
    <w:rsid w:val="7AB6E6B7"/>
    <w:rsid w:val="7AB9B7DA"/>
    <w:rsid w:val="7ABD3C57"/>
    <w:rsid w:val="7AC47CB9"/>
    <w:rsid w:val="7ACE088A"/>
    <w:rsid w:val="7AF7715D"/>
    <w:rsid w:val="7B02AD4F"/>
    <w:rsid w:val="7B0C197A"/>
    <w:rsid w:val="7B0CE4FD"/>
    <w:rsid w:val="7B1291F8"/>
    <w:rsid w:val="7B21AEB6"/>
    <w:rsid w:val="7B2CDD56"/>
    <w:rsid w:val="7B305779"/>
    <w:rsid w:val="7B360A7B"/>
    <w:rsid w:val="7B379085"/>
    <w:rsid w:val="7B4CB817"/>
    <w:rsid w:val="7B4D2255"/>
    <w:rsid w:val="7B502841"/>
    <w:rsid w:val="7B519B15"/>
    <w:rsid w:val="7B54A14E"/>
    <w:rsid w:val="7B5F65C2"/>
    <w:rsid w:val="7B651B43"/>
    <w:rsid w:val="7B7DEF11"/>
    <w:rsid w:val="7B912767"/>
    <w:rsid w:val="7B9583D7"/>
    <w:rsid w:val="7B961B4F"/>
    <w:rsid w:val="7B99987C"/>
    <w:rsid w:val="7B9EBE79"/>
    <w:rsid w:val="7B9F96B5"/>
    <w:rsid w:val="7BA02851"/>
    <w:rsid w:val="7BABDE1A"/>
    <w:rsid w:val="7BB25F47"/>
    <w:rsid w:val="7BC20AA4"/>
    <w:rsid w:val="7BC7C924"/>
    <w:rsid w:val="7BC9EEF5"/>
    <w:rsid w:val="7BCC29B4"/>
    <w:rsid w:val="7BCFDA7A"/>
    <w:rsid w:val="7BDF0935"/>
    <w:rsid w:val="7BFCE6A5"/>
    <w:rsid w:val="7C035CF2"/>
    <w:rsid w:val="7C1C38F1"/>
    <w:rsid w:val="7C2C2DA6"/>
    <w:rsid w:val="7C2D47F5"/>
    <w:rsid w:val="7C2EFC4F"/>
    <w:rsid w:val="7C3031BA"/>
    <w:rsid w:val="7C3B4573"/>
    <w:rsid w:val="7C4F771E"/>
    <w:rsid w:val="7C5098FF"/>
    <w:rsid w:val="7C513D86"/>
    <w:rsid w:val="7C529E4C"/>
    <w:rsid w:val="7C5B24F0"/>
    <w:rsid w:val="7C5B7884"/>
    <w:rsid w:val="7C5C9149"/>
    <w:rsid w:val="7C665A67"/>
    <w:rsid w:val="7C75AE13"/>
    <w:rsid w:val="7C82FE4A"/>
    <w:rsid w:val="7C85DABD"/>
    <w:rsid w:val="7CA3F0B0"/>
    <w:rsid w:val="7CAA7C75"/>
    <w:rsid w:val="7CAD7974"/>
    <w:rsid w:val="7CC60C4F"/>
    <w:rsid w:val="7CC8C7C2"/>
    <w:rsid w:val="7CC9F8AE"/>
    <w:rsid w:val="7CCAB0E9"/>
    <w:rsid w:val="7CCB0060"/>
    <w:rsid w:val="7CCBEA71"/>
    <w:rsid w:val="7CDAB6F4"/>
    <w:rsid w:val="7CF6377A"/>
    <w:rsid w:val="7CFF868F"/>
    <w:rsid w:val="7D0B4305"/>
    <w:rsid w:val="7D0F2D06"/>
    <w:rsid w:val="7D113B6F"/>
    <w:rsid w:val="7D1B6B92"/>
    <w:rsid w:val="7D1D137C"/>
    <w:rsid w:val="7D3233B1"/>
    <w:rsid w:val="7D3DC9B2"/>
    <w:rsid w:val="7D47D19C"/>
    <w:rsid w:val="7D4DB34B"/>
    <w:rsid w:val="7D4F906E"/>
    <w:rsid w:val="7D52D782"/>
    <w:rsid w:val="7D586C22"/>
    <w:rsid w:val="7D60F0B0"/>
    <w:rsid w:val="7D65919D"/>
    <w:rsid w:val="7D72E1D4"/>
    <w:rsid w:val="7D7314A5"/>
    <w:rsid w:val="7D766BEA"/>
    <w:rsid w:val="7D838374"/>
    <w:rsid w:val="7D892AA8"/>
    <w:rsid w:val="7D93201C"/>
    <w:rsid w:val="7DA69715"/>
    <w:rsid w:val="7DAFAE73"/>
    <w:rsid w:val="7DBB7F7F"/>
    <w:rsid w:val="7DC9811A"/>
    <w:rsid w:val="7DDE767A"/>
    <w:rsid w:val="7E03E59D"/>
    <w:rsid w:val="7E0A3112"/>
    <w:rsid w:val="7E1E3157"/>
    <w:rsid w:val="7E25CF66"/>
    <w:rsid w:val="7E3EF9EF"/>
    <w:rsid w:val="7E4DF57D"/>
    <w:rsid w:val="7E50A1D9"/>
    <w:rsid w:val="7E564E25"/>
    <w:rsid w:val="7E58787D"/>
    <w:rsid w:val="7E5BBC01"/>
    <w:rsid w:val="7E7D6C8A"/>
    <w:rsid w:val="7E8D1F01"/>
    <w:rsid w:val="7E940BAC"/>
    <w:rsid w:val="7EAF2D10"/>
    <w:rsid w:val="7EC825F0"/>
    <w:rsid w:val="7ED9E472"/>
    <w:rsid w:val="7EE9653D"/>
    <w:rsid w:val="7EFCD90F"/>
    <w:rsid w:val="7EFD74A4"/>
    <w:rsid w:val="7F161021"/>
    <w:rsid w:val="7F1DC6AD"/>
    <w:rsid w:val="7F3153DD"/>
    <w:rsid w:val="7F3D8BEE"/>
    <w:rsid w:val="7F3FF3C7"/>
    <w:rsid w:val="7F4D9CED"/>
    <w:rsid w:val="7F511297"/>
    <w:rsid w:val="7F5E0491"/>
    <w:rsid w:val="7F78BDDC"/>
    <w:rsid w:val="7F813239"/>
    <w:rsid w:val="7F837206"/>
    <w:rsid w:val="7F8F129F"/>
    <w:rsid w:val="7F9F370F"/>
    <w:rsid w:val="7FB09DEC"/>
    <w:rsid w:val="7FB9806B"/>
    <w:rsid w:val="7FD0B79A"/>
    <w:rsid w:val="7FD63DAE"/>
    <w:rsid w:val="7FDCAA37"/>
    <w:rsid w:val="7FE223B2"/>
    <w:rsid w:val="7FEB5C1A"/>
    <w:rsid w:val="7FF0FD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BFEE1"/>
  <w15:docId w15:val="{8FDD4088-CAD8-45AE-970A-F0A6CBAC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D5"/>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normaltextrun">
    <w:name w:val="normaltextrun"/>
    <w:basedOn w:val="DefaultParagraphFont"/>
    <w:rsid w:val="003D660A"/>
  </w:style>
  <w:style w:type="paragraph" w:customStyle="1" w:styleId="paragraphsub">
    <w:name w:val="paragraph(sub)"/>
    <w:aliases w:val="aa"/>
    <w:basedOn w:val="Normal"/>
    <w:rsid w:val="006E7421"/>
    <w:pPr>
      <w:tabs>
        <w:tab w:val="right" w:pos="1985"/>
      </w:tabs>
      <w:spacing w:before="40" w:after="0"/>
      <w:ind w:left="2098" w:hanging="2098"/>
    </w:pPr>
    <w:rPr>
      <w:sz w:val="22"/>
    </w:rPr>
  </w:style>
  <w:style w:type="paragraph" w:customStyle="1" w:styleId="paragraph">
    <w:name w:val="paragraph"/>
    <w:aliases w:val="a"/>
    <w:basedOn w:val="Normal"/>
    <w:link w:val="paragraphChar"/>
    <w:rsid w:val="006E7421"/>
    <w:pPr>
      <w:tabs>
        <w:tab w:val="right" w:pos="1531"/>
      </w:tabs>
      <w:spacing w:before="40" w:after="0"/>
      <w:ind w:left="1644" w:hanging="1644"/>
    </w:pPr>
    <w:rPr>
      <w:sz w:val="22"/>
    </w:rPr>
  </w:style>
  <w:style w:type="character" w:customStyle="1" w:styleId="paragraphChar">
    <w:name w:val="paragraph Char"/>
    <w:aliases w:val="a Char"/>
    <w:link w:val="paragraph"/>
    <w:rsid w:val="006E7421"/>
    <w:rPr>
      <w:sz w:val="22"/>
    </w:rPr>
  </w:style>
  <w:style w:type="paragraph" w:customStyle="1" w:styleId="subsection">
    <w:name w:val="subsection"/>
    <w:aliases w:val="ss,Subsection"/>
    <w:basedOn w:val="Normal"/>
    <w:link w:val="subsectionChar"/>
    <w:rsid w:val="00040EA3"/>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locked/>
    <w:rsid w:val="00040EA3"/>
    <w:rPr>
      <w:sz w:val="22"/>
    </w:rPr>
  </w:style>
  <w:style w:type="character" w:styleId="Mention">
    <w:name w:val="Mention"/>
    <w:basedOn w:val="DefaultParagraphFont"/>
    <w:uiPriority w:val="99"/>
    <w:unhideWhenUsed/>
    <w:rsid w:val="007F092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99025">
      <w:bodyDiv w:val="1"/>
      <w:marLeft w:val="0"/>
      <w:marRight w:val="0"/>
      <w:marTop w:val="0"/>
      <w:marBottom w:val="0"/>
      <w:divBdr>
        <w:top w:val="none" w:sz="0" w:space="0" w:color="auto"/>
        <w:left w:val="none" w:sz="0" w:space="0" w:color="auto"/>
        <w:bottom w:val="none" w:sz="0" w:space="0" w:color="auto"/>
        <w:right w:val="none" w:sz="0" w:space="0" w:color="auto"/>
      </w:divBdr>
    </w:div>
    <w:div w:id="517936762">
      <w:bodyDiv w:val="1"/>
      <w:marLeft w:val="0"/>
      <w:marRight w:val="0"/>
      <w:marTop w:val="0"/>
      <w:marBottom w:val="0"/>
      <w:divBdr>
        <w:top w:val="none" w:sz="0" w:space="0" w:color="auto"/>
        <w:left w:val="none" w:sz="0" w:space="0" w:color="auto"/>
        <w:bottom w:val="none" w:sz="0" w:space="0" w:color="auto"/>
        <w:right w:val="none" w:sz="0" w:space="0" w:color="auto"/>
      </w:divBdr>
    </w:div>
    <w:div w:id="602804843">
      <w:bodyDiv w:val="1"/>
      <w:marLeft w:val="0"/>
      <w:marRight w:val="0"/>
      <w:marTop w:val="0"/>
      <w:marBottom w:val="0"/>
      <w:divBdr>
        <w:top w:val="none" w:sz="0" w:space="0" w:color="auto"/>
        <w:left w:val="none" w:sz="0" w:space="0" w:color="auto"/>
        <w:bottom w:val="none" w:sz="0" w:space="0" w:color="auto"/>
        <w:right w:val="none" w:sz="0" w:space="0" w:color="auto"/>
      </w:divBdr>
    </w:div>
    <w:div w:id="1499539820">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3672226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12129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0DD081AC15A64B8C4D18F48686A891" ma:contentTypeVersion="" ma:contentTypeDescription="PDMS Document Site Content Type" ma:contentTypeScope="" ma:versionID="9d807edd871ebcabba5cd809a582a08b">
  <xsd:schema xmlns:xsd="http://www.w3.org/2001/XMLSchema" xmlns:xs="http://www.w3.org/2001/XMLSchema" xmlns:p="http://schemas.microsoft.com/office/2006/metadata/properties" xmlns:ns2="3045EDDF-07CB-45BA-8457-686AADF9F13B" targetNamespace="http://schemas.microsoft.com/office/2006/metadata/properties" ma:root="true" ma:fieldsID="de5630b42c6570e4c356abbe9ca2a626" ns2:_="">
    <xsd:import namespace="3045EDDF-07CB-45BA-8457-686AADF9F1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5EDDF-07CB-45BA-8457-686AADF9F1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045EDDF-07CB-45BA-8457-686AADF9F1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BE748-C34F-4A28-9D79-39E32ACF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5EDDF-07CB-45BA-8457-686AADF9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78533-3486-40E5-9013-DD26FD164D39}">
  <ds:schemaRefs>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documentManagement/types"/>
    <ds:schemaRef ds:uri="3045EDDF-07CB-45BA-8457-686AADF9F13B"/>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Template>
  <TotalTime>0</TotalTime>
  <Pages>5</Pages>
  <Words>1973</Words>
  <Characters>11277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Stacie Lawson</dc:creator>
  <cp:keywords/>
  <cp:lastModifiedBy>Yilmaz, Ashley</cp:lastModifiedBy>
  <cp:revision>2</cp:revision>
  <cp:lastPrinted>2019-02-21T22:23:00Z</cp:lastPrinted>
  <dcterms:created xsi:type="dcterms:W3CDTF">2024-02-14T03:31:00Z</dcterms:created>
  <dcterms:modified xsi:type="dcterms:W3CDTF">2024-02-14T03:31:00Z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0x010100266966F133664895A6EE3632470D45F500C00DD081AC15A64B8C4D18F48686A891</vt:lpwstr>
  </property>
  <property fmtid="{D5CDD505-2E9C-101B-9397-08002B2CF9AE}" pid="4" name="TSYRecordClass">
    <vt:lpwstr>1;#AE-20260-Destroy 7 years after action completed|623f5ec9-ec5d-4824-8e13-9c9bfc51fe7e</vt:lpwstr>
  </property>
  <property fmtid="{D5CDD505-2E9C-101B-9397-08002B2CF9AE}" pid="5" name="_dlc_DocIdItemGuid">
    <vt:lpwstr>0d8cf0a2-3de0-4d6c-bd7b-60000a524d71</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89;#Competition|81d9f373-20dd-4302-803b-382d7df6488e;#82;#Regulator powers|297ee9ed-b49e-4075-8974-fd1c53affea2;#80;#Energy|697142a4-30e6-4927-b08c-6642f61f6a7d</vt:lpwstr>
  </property>
  <property fmtid="{D5CDD505-2E9C-101B-9397-08002B2CF9AE}" pid="13" name="eActivity">
    <vt:lpwstr>28;#Legislative measures|0d31ce10-0017-4a46-8d2d-ba60058cb6a2</vt:lpwstr>
  </property>
  <property fmtid="{D5CDD505-2E9C-101B-9397-08002B2CF9AE}" pid="14" name="k8424359e03846678cc4a99dd97e9705">
    <vt:lpwstr>Treasury Enterprise Terms|69519368-d55f-4403-adc0-7b3d464d5501</vt:lpwstr>
  </property>
  <property fmtid="{D5CDD505-2E9C-101B-9397-08002B2CF9AE}" pid="15" name="LMDivision">
    <vt:lpwstr>3;#Treasury Enterprise Terms|69519368-d55f-4403-adc0-7b3d464d5501</vt:lpwstr>
  </property>
</Properties>
</file>