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8F19" w14:textId="77777777" w:rsidR="00715914" w:rsidRPr="00C245FF" w:rsidRDefault="00DA186E" w:rsidP="00B05CF4">
      <w:pPr>
        <w:rPr>
          <w:sz w:val="28"/>
        </w:rPr>
      </w:pPr>
      <w:r w:rsidRPr="00C245FF">
        <w:rPr>
          <w:noProof/>
          <w:lang w:eastAsia="en-AU"/>
        </w:rPr>
        <w:drawing>
          <wp:inline distT="0" distB="0" distL="0" distR="0" wp14:anchorId="4453E5AC" wp14:editId="619EC2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94C4" w14:textId="77777777" w:rsidR="00715914" w:rsidRPr="00C245FF" w:rsidRDefault="00715914" w:rsidP="00715914">
      <w:pPr>
        <w:rPr>
          <w:sz w:val="19"/>
        </w:rPr>
      </w:pPr>
    </w:p>
    <w:p w14:paraId="33B3DF26" w14:textId="77777777" w:rsidR="00715914" w:rsidRPr="00C245FF" w:rsidRDefault="00AA0FD4" w:rsidP="00715914">
      <w:pPr>
        <w:pStyle w:val="ShortT"/>
      </w:pPr>
      <w:r w:rsidRPr="00C245FF">
        <w:t xml:space="preserve">Social Security (Remote Engagement Program Payment) </w:t>
      </w:r>
      <w:r w:rsidR="00C245FF" w:rsidRPr="00C245FF">
        <w:t>Determination 2</w:t>
      </w:r>
      <w:r w:rsidRPr="00C245FF">
        <w:t>023</w:t>
      </w:r>
    </w:p>
    <w:p w14:paraId="16847446" w14:textId="77777777" w:rsidR="003F3EB7" w:rsidRPr="00C245FF" w:rsidRDefault="003F3EB7" w:rsidP="001E417B">
      <w:pPr>
        <w:pStyle w:val="SignCoverPageStart"/>
        <w:rPr>
          <w:szCs w:val="22"/>
        </w:rPr>
      </w:pPr>
      <w:r w:rsidRPr="00C245FF">
        <w:rPr>
          <w:szCs w:val="22"/>
        </w:rPr>
        <w:t>I, Linda Burney, Minister for Indigenous Australians, make the following determination.</w:t>
      </w:r>
    </w:p>
    <w:p w14:paraId="726D4F22" w14:textId="06018DBC" w:rsidR="003F3EB7" w:rsidRPr="00C245FF" w:rsidRDefault="005C6EBC" w:rsidP="001E417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July </w:t>
      </w:r>
      <w:r w:rsidR="003F3EB7" w:rsidRPr="00C245FF">
        <w:rPr>
          <w:szCs w:val="22"/>
        </w:rPr>
        <w:fldChar w:fldCharType="begin"/>
      </w:r>
      <w:r w:rsidR="003F3EB7" w:rsidRPr="00C245FF">
        <w:rPr>
          <w:szCs w:val="22"/>
        </w:rPr>
        <w:instrText xml:space="preserve"> DOCPROPERTY  DateMade </w:instrText>
      </w:r>
      <w:r w:rsidR="003F3EB7" w:rsidRPr="00C245FF">
        <w:rPr>
          <w:szCs w:val="22"/>
        </w:rPr>
        <w:fldChar w:fldCharType="separate"/>
      </w:r>
      <w:r w:rsidR="00322327">
        <w:rPr>
          <w:szCs w:val="22"/>
        </w:rPr>
        <w:t>2023</w:t>
      </w:r>
      <w:r w:rsidR="003F3EB7" w:rsidRPr="00C245FF">
        <w:rPr>
          <w:szCs w:val="22"/>
        </w:rPr>
        <w:fldChar w:fldCharType="end"/>
      </w:r>
    </w:p>
    <w:p w14:paraId="6681C3E9" w14:textId="77777777" w:rsidR="003F3EB7" w:rsidRPr="00C245FF" w:rsidRDefault="003F3EB7" w:rsidP="001E417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245FF">
        <w:rPr>
          <w:szCs w:val="22"/>
        </w:rPr>
        <w:t>Linda Burney</w:t>
      </w:r>
    </w:p>
    <w:p w14:paraId="1B45A587" w14:textId="77777777" w:rsidR="003F3EB7" w:rsidRPr="00C245FF" w:rsidRDefault="003F3EB7" w:rsidP="001E417B">
      <w:pPr>
        <w:pStyle w:val="SignCoverPageEnd"/>
        <w:rPr>
          <w:szCs w:val="22"/>
        </w:rPr>
      </w:pPr>
      <w:r w:rsidRPr="00C245FF">
        <w:rPr>
          <w:szCs w:val="22"/>
        </w:rPr>
        <w:t>Minister for Indigenous Australians</w:t>
      </w:r>
    </w:p>
    <w:p w14:paraId="59EBE463" w14:textId="77777777" w:rsidR="003F3EB7" w:rsidRPr="00C245FF" w:rsidRDefault="003F3EB7" w:rsidP="001E417B"/>
    <w:p w14:paraId="49A59A95" w14:textId="77777777" w:rsidR="00715914" w:rsidRPr="009242C1" w:rsidRDefault="00715914" w:rsidP="00715914">
      <w:pPr>
        <w:pStyle w:val="Header"/>
        <w:tabs>
          <w:tab w:val="clear" w:pos="4150"/>
          <w:tab w:val="clear" w:pos="8307"/>
        </w:tabs>
      </w:pPr>
      <w:r w:rsidRPr="009242C1">
        <w:rPr>
          <w:rStyle w:val="CharChapNo"/>
        </w:rPr>
        <w:t xml:space="preserve"> </w:t>
      </w:r>
      <w:r w:rsidRPr="009242C1">
        <w:rPr>
          <w:rStyle w:val="CharChapText"/>
        </w:rPr>
        <w:t xml:space="preserve"> </w:t>
      </w:r>
    </w:p>
    <w:p w14:paraId="71282031" w14:textId="77777777" w:rsidR="00715914" w:rsidRPr="009242C1" w:rsidRDefault="00715914" w:rsidP="00715914">
      <w:pPr>
        <w:pStyle w:val="Header"/>
        <w:tabs>
          <w:tab w:val="clear" w:pos="4150"/>
          <w:tab w:val="clear" w:pos="8307"/>
        </w:tabs>
      </w:pPr>
      <w:r w:rsidRPr="009242C1">
        <w:rPr>
          <w:rStyle w:val="CharPartNo"/>
        </w:rPr>
        <w:t xml:space="preserve"> </w:t>
      </w:r>
      <w:r w:rsidRPr="009242C1">
        <w:rPr>
          <w:rStyle w:val="CharPartText"/>
        </w:rPr>
        <w:t xml:space="preserve"> </w:t>
      </w:r>
    </w:p>
    <w:p w14:paraId="2B67DE61" w14:textId="77777777" w:rsidR="00715914" w:rsidRPr="009242C1" w:rsidRDefault="00715914" w:rsidP="00715914">
      <w:pPr>
        <w:pStyle w:val="Header"/>
        <w:tabs>
          <w:tab w:val="clear" w:pos="4150"/>
          <w:tab w:val="clear" w:pos="8307"/>
        </w:tabs>
      </w:pPr>
      <w:r w:rsidRPr="009242C1">
        <w:rPr>
          <w:rStyle w:val="CharDivNo"/>
        </w:rPr>
        <w:t xml:space="preserve"> </w:t>
      </w:r>
      <w:r w:rsidRPr="009242C1">
        <w:rPr>
          <w:rStyle w:val="CharDivText"/>
        </w:rPr>
        <w:t xml:space="preserve"> </w:t>
      </w:r>
    </w:p>
    <w:p w14:paraId="4ACAFC57" w14:textId="77777777" w:rsidR="00715914" w:rsidRPr="00C245FF" w:rsidRDefault="00715914" w:rsidP="00715914">
      <w:pPr>
        <w:sectPr w:rsidR="00715914" w:rsidRPr="00C245FF" w:rsidSect="00A645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3F6BEC" w14:textId="77777777" w:rsidR="00F67BCA" w:rsidRPr="00C245FF" w:rsidRDefault="00715914" w:rsidP="00715914">
      <w:pPr>
        <w:outlineLvl w:val="0"/>
        <w:rPr>
          <w:sz w:val="36"/>
        </w:rPr>
      </w:pPr>
      <w:r w:rsidRPr="00C245FF">
        <w:rPr>
          <w:sz w:val="36"/>
        </w:rPr>
        <w:lastRenderedPageBreak/>
        <w:t>Contents</w:t>
      </w:r>
    </w:p>
    <w:p w14:paraId="641C202A" w14:textId="38599E0B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C245FF">
        <w:rPr>
          <w:noProof/>
        </w:rPr>
        <w:tab/>
      </w:r>
      <w:r w:rsidR="00322327">
        <w:rPr>
          <w:noProof/>
        </w:rPr>
        <w:t>1</w:t>
      </w:r>
    </w:p>
    <w:p w14:paraId="260AC686" w14:textId="54C81745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245FF">
        <w:rPr>
          <w:noProof/>
        </w:rPr>
        <w:tab/>
      </w:r>
      <w:r w:rsidR="00322327">
        <w:rPr>
          <w:noProof/>
        </w:rPr>
        <w:t>1</w:t>
      </w:r>
    </w:p>
    <w:p w14:paraId="066EBF4D" w14:textId="1E2B9D85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245FF">
        <w:rPr>
          <w:noProof/>
        </w:rPr>
        <w:tab/>
      </w:r>
      <w:r w:rsidR="00322327">
        <w:rPr>
          <w:noProof/>
        </w:rPr>
        <w:t>1</w:t>
      </w:r>
    </w:p>
    <w:p w14:paraId="61AD9E6C" w14:textId="65EC8433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245FF">
        <w:rPr>
          <w:noProof/>
        </w:rPr>
        <w:tab/>
      </w:r>
      <w:r w:rsidR="00322327">
        <w:rPr>
          <w:noProof/>
        </w:rPr>
        <w:t>1</w:t>
      </w:r>
    </w:p>
    <w:p w14:paraId="5CA390F1" w14:textId="1016D255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Remote engagement program</w:t>
      </w:r>
      <w:r w:rsidRPr="00C245FF">
        <w:rPr>
          <w:noProof/>
        </w:rPr>
        <w:tab/>
      </w:r>
      <w:r w:rsidR="00322327">
        <w:rPr>
          <w:noProof/>
        </w:rPr>
        <w:t>1</w:t>
      </w:r>
    </w:p>
    <w:p w14:paraId="09FC431F" w14:textId="6C1303CC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Remote engagement placement</w:t>
      </w:r>
      <w:r w:rsidRPr="00C245FF">
        <w:rPr>
          <w:noProof/>
        </w:rPr>
        <w:tab/>
      </w:r>
      <w:r w:rsidR="00322327">
        <w:rPr>
          <w:noProof/>
        </w:rPr>
        <w:t>2</w:t>
      </w:r>
    </w:p>
    <w:p w14:paraId="2DA7C05F" w14:textId="18576226" w:rsidR="00C245FF" w:rsidRDefault="00C245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Remote engagement program payment</w:t>
      </w:r>
      <w:r w:rsidRPr="00C245FF">
        <w:rPr>
          <w:noProof/>
        </w:rPr>
        <w:tab/>
      </w:r>
      <w:r w:rsidR="00322327">
        <w:rPr>
          <w:noProof/>
        </w:rPr>
        <w:t>2</w:t>
      </w:r>
    </w:p>
    <w:p w14:paraId="178BDAA0" w14:textId="5B326BAC" w:rsidR="00670EA1" w:rsidRPr="00C245FF" w:rsidRDefault="00670EA1" w:rsidP="00715914"/>
    <w:p w14:paraId="6B4EE4FE" w14:textId="77777777" w:rsidR="00670EA1" w:rsidRPr="00C245FF" w:rsidRDefault="00670EA1" w:rsidP="00715914">
      <w:pPr>
        <w:sectPr w:rsidR="00670EA1" w:rsidRPr="00C245FF" w:rsidSect="00A6458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B3DF4E" w14:textId="77777777" w:rsidR="00715914" w:rsidRPr="00C245FF" w:rsidRDefault="00715914" w:rsidP="00715914">
      <w:pPr>
        <w:pStyle w:val="ActHead5"/>
      </w:pPr>
      <w:bookmarkStart w:id="0" w:name="_Toc136936058"/>
      <w:r w:rsidRPr="009242C1">
        <w:rPr>
          <w:rStyle w:val="CharSectno"/>
        </w:rPr>
        <w:lastRenderedPageBreak/>
        <w:t>1</w:t>
      </w:r>
      <w:r w:rsidRPr="00C245FF">
        <w:t xml:space="preserve">  </w:t>
      </w:r>
      <w:r w:rsidR="00CE493D" w:rsidRPr="00C245FF">
        <w:t>Name</w:t>
      </w:r>
      <w:bookmarkEnd w:id="0"/>
    </w:p>
    <w:p w14:paraId="2B8A9711" w14:textId="77777777" w:rsidR="00715914" w:rsidRPr="00C245FF" w:rsidRDefault="00715914" w:rsidP="00715914">
      <w:pPr>
        <w:pStyle w:val="subsection"/>
      </w:pPr>
      <w:r w:rsidRPr="00C245FF">
        <w:tab/>
      </w:r>
      <w:r w:rsidRPr="00C245FF">
        <w:tab/>
      </w:r>
      <w:r w:rsidR="00AA0FD4" w:rsidRPr="00C245FF">
        <w:t>This instrument is</w:t>
      </w:r>
      <w:r w:rsidR="00CE493D" w:rsidRPr="00C245FF">
        <w:t xml:space="preserve"> the </w:t>
      </w:r>
      <w:r w:rsidR="00C245FF" w:rsidRPr="00C245FF">
        <w:rPr>
          <w:i/>
          <w:noProof/>
        </w:rPr>
        <w:t>Social Security (Remote Engagement Program Payment) Determination 2023</w:t>
      </w:r>
      <w:r w:rsidRPr="00C245FF">
        <w:t>.</w:t>
      </w:r>
    </w:p>
    <w:p w14:paraId="7ED237F2" w14:textId="77777777" w:rsidR="00715914" w:rsidRPr="00C245FF" w:rsidRDefault="00715914" w:rsidP="00715914">
      <w:pPr>
        <w:pStyle w:val="ActHead5"/>
      </w:pPr>
      <w:bookmarkStart w:id="1" w:name="_Toc136936059"/>
      <w:r w:rsidRPr="009242C1">
        <w:rPr>
          <w:rStyle w:val="CharSectno"/>
        </w:rPr>
        <w:t>2</w:t>
      </w:r>
      <w:r w:rsidRPr="00C245FF">
        <w:t xml:space="preserve">  Commencement</w:t>
      </w:r>
      <w:bookmarkEnd w:id="1"/>
    </w:p>
    <w:p w14:paraId="61B937C6" w14:textId="77777777" w:rsidR="00AE3652" w:rsidRPr="00C245FF" w:rsidRDefault="00807626" w:rsidP="00AE3652">
      <w:pPr>
        <w:pStyle w:val="subsection"/>
      </w:pPr>
      <w:r w:rsidRPr="00C245FF">
        <w:tab/>
      </w:r>
      <w:r w:rsidR="00AE3652" w:rsidRPr="00C245FF">
        <w:t>(1)</w:t>
      </w:r>
      <w:r w:rsidR="00AE3652" w:rsidRPr="00C245FF">
        <w:tab/>
        <w:t xml:space="preserve">Each provision of </w:t>
      </w:r>
      <w:r w:rsidR="00AA0FD4" w:rsidRPr="00C245FF">
        <w:t>this instrument</w:t>
      </w:r>
      <w:r w:rsidR="00AE3652" w:rsidRPr="00C245FF">
        <w:t xml:space="preserve"> specified in column 1 of the table commences, or is taken to have commenced, in accordance with column 2 of the table. Any other statement in column 2 has effect according to its terms.</w:t>
      </w:r>
    </w:p>
    <w:p w14:paraId="199D8052" w14:textId="77777777" w:rsidR="00AE3652" w:rsidRPr="00C245F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245FF" w14:paraId="10E49D35" w14:textId="77777777" w:rsidTr="00EB39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509804" w14:textId="77777777" w:rsidR="00AE3652" w:rsidRPr="00C245FF" w:rsidRDefault="00AE3652" w:rsidP="00EB39E2">
            <w:pPr>
              <w:pStyle w:val="TableHeading"/>
            </w:pPr>
            <w:r w:rsidRPr="00C245FF">
              <w:t>Commencement information</w:t>
            </w:r>
          </w:p>
        </w:tc>
      </w:tr>
      <w:tr w:rsidR="00AE3652" w:rsidRPr="00C245FF" w14:paraId="24B12A8F" w14:textId="77777777" w:rsidTr="00EB39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6FC63C" w14:textId="77777777" w:rsidR="00AE3652" w:rsidRPr="00C245FF" w:rsidRDefault="00AE3652" w:rsidP="00EB39E2">
            <w:pPr>
              <w:pStyle w:val="TableHeading"/>
            </w:pPr>
            <w:r w:rsidRPr="00C245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14A651" w14:textId="77777777" w:rsidR="00AE3652" w:rsidRPr="00C245FF" w:rsidRDefault="00AE3652" w:rsidP="00EB39E2">
            <w:pPr>
              <w:pStyle w:val="TableHeading"/>
            </w:pPr>
            <w:r w:rsidRPr="00C245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3D45F3" w14:textId="77777777" w:rsidR="00AE3652" w:rsidRPr="00C245FF" w:rsidRDefault="00AE3652" w:rsidP="00EB39E2">
            <w:pPr>
              <w:pStyle w:val="TableHeading"/>
            </w:pPr>
            <w:r w:rsidRPr="00C245FF">
              <w:t>Column 3</w:t>
            </w:r>
          </w:p>
        </w:tc>
      </w:tr>
      <w:tr w:rsidR="00AE3652" w:rsidRPr="00C245FF" w14:paraId="3C3C049A" w14:textId="77777777" w:rsidTr="00EB39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BA7B07" w14:textId="77777777" w:rsidR="00AE3652" w:rsidRPr="00C245FF" w:rsidRDefault="00AE3652" w:rsidP="00EB39E2">
            <w:pPr>
              <w:pStyle w:val="TableHeading"/>
            </w:pPr>
            <w:r w:rsidRPr="00C245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0E9587" w14:textId="77777777" w:rsidR="00AE3652" w:rsidRPr="00C245FF" w:rsidRDefault="00AE3652" w:rsidP="00EB39E2">
            <w:pPr>
              <w:pStyle w:val="TableHeading"/>
            </w:pPr>
            <w:r w:rsidRPr="00C245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8B6204" w14:textId="77777777" w:rsidR="00AE3652" w:rsidRPr="00C245FF" w:rsidRDefault="00AE3652" w:rsidP="00EB39E2">
            <w:pPr>
              <w:pStyle w:val="TableHeading"/>
            </w:pPr>
            <w:r w:rsidRPr="00C245FF">
              <w:t>Date/Details</w:t>
            </w:r>
          </w:p>
        </w:tc>
      </w:tr>
      <w:tr w:rsidR="00AE3652" w:rsidRPr="00C245FF" w14:paraId="4CB2BF20" w14:textId="77777777" w:rsidTr="00EB39E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956EB" w14:textId="77777777" w:rsidR="00AE3652" w:rsidRPr="00C245FF" w:rsidRDefault="00AE3652" w:rsidP="00EB39E2">
            <w:pPr>
              <w:pStyle w:val="Tabletext"/>
            </w:pPr>
            <w:r w:rsidRPr="00C245FF">
              <w:t xml:space="preserve">1.  The whole of </w:t>
            </w:r>
            <w:r w:rsidR="00AA0FD4" w:rsidRPr="00C245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D86071" w14:textId="65463067" w:rsidR="00AE3652" w:rsidRPr="00C245FF" w:rsidRDefault="00EF16E8" w:rsidP="00EB39E2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F8BE8B" w14:textId="17744CA1" w:rsidR="00AE3652" w:rsidRPr="00C245FF" w:rsidRDefault="00E32338" w:rsidP="00EB39E2">
            <w:pPr>
              <w:pStyle w:val="Tabletext"/>
            </w:pPr>
            <w:r>
              <w:t>1</w:t>
            </w:r>
            <w:r w:rsidR="00F23D42">
              <w:t>2</w:t>
            </w:r>
            <w:bookmarkStart w:id="2" w:name="_GoBack"/>
            <w:bookmarkEnd w:id="2"/>
            <w:r>
              <w:t xml:space="preserve"> July 2023</w:t>
            </w:r>
          </w:p>
        </w:tc>
      </w:tr>
    </w:tbl>
    <w:p w14:paraId="005B064C" w14:textId="77777777" w:rsidR="00AE3652" w:rsidRPr="00C245FF" w:rsidRDefault="00AE3652" w:rsidP="00AE3652">
      <w:pPr>
        <w:pStyle w:val="notetext"/>
      </w:pPr>
      <w:r w:rsidRPr="00C245FF">
        <w:rPr>
          <w:snapToGrid w:val="0"/>
          <w:lang w:eastAsia="en-US"/>
        </w:rPr>
        <w:t>Note:</w:t>
      </w:r>
      <w:r w:rsidRPr="00C245FF">
        <w:rPr>
          <w:snapToGrid w:val="0"/>
          <w:lang w:eastAsia="en-US"/>
        </w:rPr>
        <w:tab/>
        <w:t xml:space="preserve">This table relates only to the provisions of </w:t>
      </w:r>
      <w:r w:rsidR="00AA0FD4" w:rsidRPr="00C245FF">
        <w:rPr>
          <w:snapToGrid w:val="0"/>
          <w:lang w:eastAsia="en-US"/>
        </w:rPr>
        <w:t>this instrument</w:t>
      </w:r>
      <w:r w:rsidRPr="00C245FF">
        <w:t xml:space="preserve"> </w:t>
      </w:r>
      <w:r w:rsidRPr="00C245FF">
        <w:rPr>
          <w:snapToGrid w:val="0"/>
          <w:lang w:eastAsia="en-US"/>
        </w:rPr>
        <w:t xml:space="preserve">as originally made. It will not be amended to deal with any later amendments of </w:t>
      </w:r>
      <w:r w:rsidR="00AA0FD4" w:rsidRPr="00C245FF">
        <w:rPr>
          <w:snapToGrid w:val="0"/>
          <w:lang w:eastAsia="en-US"/>
        </w:rPr>
        <w:t>this instrument</w:t>
      </w:r>
      <w:r w:rsidRPr="00C245FF">
        <w:rPr>
          <w:snapToGrid w:val="0"/>
          <w:lang w:eastAsia="en-US"/>
        </w:rPr>
        <w:t>.</w:t>
      </w:r>
    </w:p>
    <w:p w14:paraId="3F0D32A7" w14:textId="77777777" w:rsidR="00807626" w:rsidRPr="00C245FF" w:rsidRDefault="00AE3652" w:rsidP="00AE3652">
      <w:pPr>
        <w:pStyle w:val="subsection"/>
      </w:pPr>
      <w:r w:rsidRPr="00C245FF">
        <w:tab/>
        <w:t>(2)</w:t>
      </w:r>
      <w:r w:rsidRPr="00C245FF">
        <w:tab/>
        <w:t xml:space="preserve">Any information in column 3 of the table is not part of </w:t>
      </w:r>
      <w:r w:rsidR="00AA0FD4" w:rsidRPr="00C245FF">
        <w:t>this instrument</w:t>
      </w:r>
      <w:r w:rsidRPr="00C245FF">
        <w:t xml:space="preserve">. Information may be inserted in this column, or information in it may be edited, in any published version of </w:t>
      </w:r>
      <w:r w:rsidR="00AA0FD4" w:rsidRPr="00C245FF">
        <w:t>this instrument</w:t>
      </w:r>
      <w:r w:rsidRPr="00C245FF">
        <w:t>.</w:t>
      </w:r>
    </w:p>
    <w:p w14:paraId="785D0E7A" w14:textId="77777777" w:rsidR="007500C8" w:rsidRPr="00C245FF" w:rsidRDefault="007500C8" w:rsidP="007500C8">
      <w:pPr>
        <w:pStyle w:val="ActHead5"/>
      </w:pPr>
      <w:bookmarkStart w:id="3" w:name="_Toc136936060"/>
      <w:r w:rsidRPr="009242C1">
        <w:rPr>
          <w:rStyle w:val="CharSectno"/>
        </w:rPr>
        <w:t>3</w:t>
      </w:r>
      <w:r w:rsidRPr="00C245FF">
        <w:t xml:space="preserve">  Authority</w:t>
      </w:r>
      <w:bookmarkEnd w:id="3"/>
    </w:p>
    <w:p w14:paraId="2501566F" w14:textId="77777777" w:rsidR="00157B8B" w:rsidRPr="00C245FF" w:rsidRDefault="007500C8" w:rsidP="007E667A">
      <w:pPr>
        <w:pStyle w:val="subsection"/>
      </w:pPr>
      <w:r w:rsidRPr="00C245FF">
        <w:tab/>
      </w:r>
      <w:r w:rsidRPr="00C245FF">
        <w:tab/>
      </w:r>
      <w:r w:rsidR="00AA0FD4" w:rsidRPr="00C245FF">
        <w:t>This instrument is</w:t>
      </w:r>
      <w:r w:rsidRPr="00C245FF">
        <w:t xml:space="preserve"> made under the </w:t>
      </w:r>
      <w:r w:rsidR="00AA0FD4" w:rsidRPr="00C245FF">
        <w:rPr>
          <w:i/>
        </w:rPr>
        <w:t>Social Security Act 1991</w:t>
      </w:r>
      <w:r w:rsidR="00F4350D" w:rsidRPr="00C245FF">
        <w:t>.</w:t>
      </w:r>
    </w:p>
    <w:p w14:paraId="3F5D9A65" w14:textId="77777777" w:rsidR="006861CE" w:rsidRPr="00C245FF" w:rsidRDefault="006861CE" w:rsidP="006861CE">
      <w:pPr>
        <w:pStyle w:val="ActHead5"/>
      </w:pPr>
      <w:bookmarkStart w:id="4" w:name="_Toc136936061"/>
      <w:r w:rsidRPr="009242C1">
        <w:rPr>
          <w:rStyle w:val="CharSectno"/>
        </w:rPr>
        <w:t>4</w:t>
      </w:r>
      <w:r w:rsidRPr="00C245FF">
        <w:t xml:space="preserve">  Definitions</w:t>
      </w:r>
      <w:bookmarkEnd w:id="4"/>
    </w:p>
    <w:p w14:paraId="04F8E5C5" w14:textId="77777777" w:rsidR="006861CE" w:rsidRPr="00C245FF" w:rsidRDefault="006861CE" w:rsidP="00EB39E2">
      <w:pPr>
        <w:pStyle w:val="subsection"/>
      </w:pPr>
      <w:r w:rsidRPr="00C245FF">
        <w:tab/>
      </w:r>
      <w:r w:rsidRPr="00C245FF">
        <w:tab/>
        <w:t>In this instrument:</w:t>
      </w:r>
    </w:p>
    <w:p w14:paraId="5B935835" w14:textId="77777777" w:rsidR="006861CE" w:rsidRPr="00C245FF" w:rsidRDefault="006861CE" w:rsidP="006861CE">
      <w:pPr>
        <w:pStyle w:val="Definition"/>
      </w:pPr>
      <w:r w:rsidRPr="00C245FF">
        <w:rPr>
          <w:b/>
          <w:i/>
        </w:rPr>
        <w:t>Act</w:t>
      </w:r>
      <w:r w:rsidRPr="00C245FF">
        <w:t xml:space="preserve"> means the </w:t>
      </w:r>
      <w:r w:rsidRPr="00C245FF">
        <w:rPr>
          <w:i/>
        </w:rPr>
        <w:t>Social Security Act 1991</w:t>
      </w:r>
      <w:r w:rsidRPr="00C245FF">
        <w:t>.</w:t>
      </w:r>
    </w:p>
    <w:p w14:paraId="3EABD873" w14:textId="77777777" w:rsidR="00EB39E2" w:rsidRPr="00C245FF" w:rsidRDefault="00EB39E2" w:rsidP="00EB39E2">
      <w:pPr>
        <w:pStyle w:val="ActHead5"/>
      </w:pPr>
      <w:bookmarkStart w:id="5" w:name="_Toc136936062"/>
      <w:r w:rsidRPr="009242C1">
        <w:rPr>
          <w:rStyle w:val="CharSectno"/>
        </w:rPr>
        <w:t>5</w:t>
      </w:r>
      <w:r w:rsidRPr="00C245FF">
        <w:t xml:space="preserve">  Remote engagement program</w:t>
      </w:r>
      <w:bookmarkEnd w:id="5"/>
    </w:p>
    <w:p w14:paraId="619B7C88" w14:textId="77777777" w:rsidR="004D58D8" w:rsidRPr="00C245FF" w:rsidRDefault="00EB39E2" w:rsidP="00EB39E2">
      <w:pPr>
        <w:pStyle w:val="subsection"/>
      </w:pPr>
      <w:r w:rsidRPr="00C245FF">
        <w:tab/>
      </w:r>
      <w:r w:rsidRPr="00C245FF">
        <w:tab/>
      </w:r>
      <w:r w:rsidR="004D58D8" w:rsidRPr="00C245FF">
        <w:t xml:space="preserve">For the purposes of </w:t>
      </w:r>
      <w:r w:rsidR="00C245FF" w:rsidRPr="00C245FF">
        <w:t>paragraph 6</w:t>
      </w:r>
      <w:r w:rsidR="004D58D8" w:rsidRPr="00C245FF">
        <w:t>61A(2)(a) of the Act, the following arrangements are the remote engagement program:</w:t>
      </w:r>
    </w:p>
    <w:p w14:paraId="2505558F" w14:textId="2AA2B33F" w:rsidR="004D58D8" w:rsidRPr="00C245FF" w:rsidRDefault="004D58D8" w:rsidP="004D58D8">
      <w:pPr>
        <w:pStyle w:val="paragraph"/>
      </w:pPr>
      <w:r w:rsidRPr="00C245FF">
        <w:tab/>
        <w:t>(a)</w:t>
      </w:r>
      <w:r w:rsidRPr="00C245FF">
        <w:tab/>
        <w:t xml:space="preserve">the arrangement set out in Part G of </w:t>
      </w:r>
      <w:r w:rsidR="00C245FF" w:rsidRPr="00C245FF">
        <w:t>Annexure 1</w:t>
      </w:r>
      <w:r w:rsidRPr="00C245FF">
        <w:t xml:space="preserve"> to the Head Agreement for the Community Development Program 2019</w:t>
      </w:r>
      <w:r w:rsidR="00C245FF">
        <w:noBreakHyphen/>
      </w:r>
      <w:r w:rsidRPr="00C245FF">
        <w:t xml:space="preserve">2024 between the Commonwealth and </w:t>
      </w:r>
      <w:proofErr w:type="spellStart"/>
      <w:r w:rsidRPr="00C245FF">
        <w:rPr>
          <w:rFonts w:cstheme="minorHAnsi"/>
        </w:rPr>
        <w:t>Paupiyala</w:t>
      </w:r>
      <w:proofErr w:type="spellEnd"/>
      <w:r w:rsidRPr="00C245FF">
        <w:rPr>
          <w:rFonts w:cstheme="minorHAnsi"/>
        </w:rPr>
        <w:t xml:space="preserve"> </w:t>
      </w:r>
      <w:proofErr w:type="spellStart"/>
      <w:r w:rsidRPr="00C245FF">
        <w:rPr>
          <w:rFonts w:cstheme="minorHAnsi"/>
        </w:rPr>
        <w:t>Tjarutja</w:t>
      </w:r>
      <w:proofErr w:type="spellEnd"/>
      <w:r w:rsidRPr="00C245FF">
        <w:rPr>
          <w:rFonts w:cstheme="minorHAnsi"/>
        </w:rPr>
        <w:t xml:space="preserve"> Aboriginal Corporation</w:t>
      </w:r>
      <w:r w:rsidR="002A5224" w:rsidRPr="00C245FF">
        <w:rPr>
          <w:rFonts w:cstheme="minorHAnsi"/>
        </w:rPr>
        <w:t>, as</w:t>
      </w:r>
      <w:r w:rsidRPr="00C245FF">
        <w:t xml:space="preserve"> in force on </w:t>
      </w:r>
      <w:r w:rsidR="00187692">
        <w:t>3</w:t>
      </w:r>
      <w:r w:rsidR="00187692" w:rsidRPr="00C245FF">
        <w:t> </w:t>
      </w:r>
      <w:r w:rsidR="00C245FF" w:rsidRPr="00C245FF">
        <w:t>July</w:t>
      </w:r>
      <w:r w:rsidRPr="00C245FF">
        <w:t xml:space="preserve"> 2023;</w:t>
      </w:r>
    </w:p>
    <w:p w14:paraId="58B014DB" w14:textId="3EC336FB" w:rsidR="004D58D8" w:rsidRPr="00C245FF" w:rsidRDefault="004D58D8" w:rsidP="004D58D8">
      <w:pPr>
        <w:pStyle w:val="paragraph"/>
      </w:pPr>
      <w:r w:rsidRPr="00C245FF">
        <w:tab/>
        <w:t>(b)</w:t>
      </w:r>
      <w:r w:rsidRPr="00C245FF">
        <w:tab/>
        <w:t xml:space="preserve">the arrangement set out in Part </w:t>
      </w:r>
      <w:r w:rsidR="009613CF" w:rsidRPr="00C245FF">
        <w:t>G</w:t>
      </w:r>
      <w:r w:rsidRPr="00C245FF">
        <w:t xml:space="preserve"> of </w:t>
      </w:r>
      <w:r w:rsidR="00C245FF" w:rsidRPr="00C245FF">
        <w:t>Annexure 1</w:t>
      </w:r>
      <w:r w:rsidRPr="00C245FF">
        <w:t xml:space="preserve"> to the Head Agreement for the Community Development Program 2019</w:t>
      </w:r>
      <w:r w:rsidR="00C245FF">
        <w:noBreakHyphen/>
      </w:r>
      <w:r w:rsidRPr="00C245FF">
        <w:t xml:space="preserve">2024 between the Commonwealth and </w:t>
      </w:r>
      <w:proofErr w:type="spellStart"/>
      <w:r w:rsidRPr="00C245FF">
        <w:rPr>
          <w:rFonts w:cstheme="minorHAnsi"/>
        </w:rPr>
        <w:t>Ngaanyatjarra</w:t>
      </w:r>
      <w:proofErr w:type="spellEnd"/>
      <w:r w:rsidRPr="00C245FF">
        <w:rPr>
          <w:rFonts w:cstheme="minorHAnsi"/>
        </w:rPr>
        <w:t xml:space="preserve"> Council Aboriginal Corporation</w:t>
      </w:r>
      <w:r w:rsidR="002A5224" w:rsidRPr="00C245FF">
        <w:rPr>
          <w:rFonts w:cstheme="minorHAnsi"/>
        </w:rPr>
        <w:t xml:space="preserve">, as </w:t>
      </w:r>
      <w:r w:rsidRPr="00C245FF">
        <w:t xml:space="preserve">in force on </w:t>
      </w:r>
      <w:r w:rsidR="00187692">
        <w:t>3</w:t>
      </w:r>
      <w:r w:rsidR="00187692" w:rsidRPr="00C245FF">
        <w:t> </w:t>
      </w:r>
      <w:r w:rsidR="00C245FF" w:rsidRPr="00C245FF">
        <w:t>July</w:t>
      </w:r>
      <w:r w:rsidRPr="00C245FF">
        <w:t xml:space="preserve"> 2023.</w:t>
      </w:r>
    </w:p>
    <w:p w14:paraId="761D0174" w14:textId="77777777" w:rsidR="005F12F3" w:rsidRPr="00C245FF" w:rsidRDefault="005F12F3" w:rsidP="005F12F3">
      <w:pPr>
        <w:pStyle w:val="ActHead5"/>
      </w:pPr>
      <w:bookmarkStart w:id="6" w:name="_Toc136936063"/>
      <w:r w:rsidRPr="009242C1">
        <w:rPr>
          <w:rStyle w:val="CharSectno"/>
        </w:rPr>
        <w:lastRenderedPageBreak/>
        <w:t>6</w:t>
      </w:r>
      <w:r w:rsidRPr="00C245FF">
        <w:t xml:space="preserve">  Remote engagement placement</w:t>
      </w:r>
      <w:bookmarkEnd w:id="6"/>
    </w:p>
    <w:p w14:paraId="51CDAE8F" w14:textId="77777777" w:rsidR="00FA59B0" w:rsidRPr="00C245FF" w:rsidRDefault="005F12F3" w:rsidP="005F12F3">
      <w:pPr>
        <w:pStyle w:val="subsection"/>
      </w:pPr>
      <w:r w:rsidRPr="00C245FF">
        <w:tab/>
      </w:r>
      <w:r w:rsidRPr="00C245FF">
        <w:tab/>
        <w:t xml:space="preserve">For the purposes of </w:t>
      </w:r>
      <w:r w:rsidR="00C245FF" w:rsidRPr="00C245FF">
        <w:t>paragraph 6</w:t>
      </w:r>
      <w:r w:rsidRPr="00C245FF">
        <w:t>61A(2)(b)</w:t>
      </w:r>
      <w:r w:rsidR="00342745" w:rsidRPr="00C245FF">
        <w:t xml:space="preserve"> of the Act</w:t>
      </w:r>
      <w:r w:rsidRPr="00C245FF">
        <w:t xml:space="preserve">, the </w:t>
      </w:r>
      <w:r w:rsidR="00FA59B0" w:rsidRPr="00C245FF">
        <w:t xml:space="preserve">following parts of the remote engagement program </w:t>
      </w:r>
      <w:r w:rsidR="00942849" w:rsidRPr="00C245FF">
        <w:t>are a remote engagement placement under the program:</w:t>
      </w:r>
    </w:p>
    <w:p w14:paraId="5AAE81AF" w14:textId="77777777" w:rsidR="00942849" w:rsidRPr="00C245FF" w:rsidRDefault="00942849" w:rsidP="00942849">
      <w:pPr>
        <w:pStyle w:val="paragraph"/>
      </w:pPr>
      <w:r w:rsidRPr="00C245FF">
        <w:tab/>
        <w:t>(a)</w:t>
      </w:r>
      <w:r w:rsidRPr="00C245FF">
        <w:tab/>
        <w:t xml:space="preserve">the REP Placement set out in Part G of </w:t>
      </w:r>
      <w:r w:rsidR="00C245FF" w:rsidRPr="00C245FF">
        <w:t>Annexure 1</w:t>
      </w:r>
      <w:r w:rsidRPr="00C245FF">
        <w:t xml:space="preserve"> to the Head Agreement mentioned in </w:t>
      </w:r>
      <w:r w:rsidR="00C245FF" w:rsidRPr="00C245FF">
        <w:t>paragraph 5</w:t>
      </w:r>
      <w:r w:rsidRPr="00C245FF">
        <w:t>(a)</w:t>
      </w:r>
      <w:r w:rsidR="008E795D" w:rsidRPr="00C245FF">
        <w:t xml:space="preserve"> of this instrument</w:t>
      </w:r>
      <w:r w:rsidRPr="00C245FF">
        <w:t>;</w:t>
      </w:r>
    </w:p>
    <w:p w14:paraId="73B1F954" w14:textId="77777777" w:rsidR="004D58D8" w:rsidRPr="00C245FF" w:rsidRDefault="00942849" w:rsidP="00942849">
      <w:pPr>
        <w:pStyle w:val="paragraph"/>
      </w:pPr>
      <w:r w:rsidRPr="00C245FF">
        <w:tab/>
        <w:t>(b)</w:t>
      </w:r>
      <w:r w:rsidRPr="00C245FF">
        <w:tab/>
        <w:t xml:space="preserve">the REP Placement set out in Part </w:t>
      </w:r>
      <w:r w:rsidR="009613CF" w:rsidRPr="00C245FF">
        <w:t>G</w:t>
      </w:r>
      <w:r w:rsidRPr="00C245FF">
        <w:t xml:space="preserve"> of </w:t>
      </w:r>
      <w:r w:rsidR="00C245FF" w:rsidRPr="00C245FF">
        <w:t>Annexure 1</w:t>
      </w:r>
      <w:r w:rsidRPr="00C245FF">
        <w:t xml:space="preserve"> to the Head Agreement mentioned in </w:t>
      </w:r>
      <w:r w:rsidR="00C245FF" w:rsidRPr="00C245FF">
        <w:t>paragraph 5</w:t>
      </w:r>
      <w:r w:rsidRPr="00C245FF">
        <w:t>(b)</w:t>
      </w:r>
      <w:r w:rsidR="008E795D" w:rsidRPr="00C245FF">
        <w:t xml:space="preserve"> of this instrument</w:t>
      </w:r>
      <w:r w:rsidRPr="00C245FF">
        <w:t>.</w:t>
      </w:r>
    </w:p>
    <w:p w14:paraId="0DB6F4CB" w14:textId="77777777" w:rsidR="00EB39E2" w:rsidRPr="00C245FF" w:rsidRDefault="00012628" w:rsidP="005F12F3">
      <w:pPr>
        <w:pStyle w:val="ActHead5"/>
      </w:pPr>
      <w:bookmarkStart w:id="7" w:name="_Toc136936064"/>
      <w:r w:rsidRPr="009242C1">
        <w:rPr>
          <w:rStyle w:val="CharSectno"/>
        </w:rPr>
        <w:t>7</w:t>
      </w:r>
      <w:r w:rsidR="00342745" w:rsidRPr="00C245FF">
        <w:t xml:space="preserve">  Remote engagement program payment</w:t>
      </w:r>
      <w:bookmarkEnd w:id="7"/>
    </w:p>
    <w:p w14:paraId="3ED9CB2A" w14:textId="77777777" w:rsidR="003C0F49" w:rsidRPr="00C245FF" w:rsidRDefault="00342745" w:rsidP="00D55ABE">
      <w:pPr>
        <w:pStyle w:val="subsection"/>
      </w:pPr>
      <w:r w:rsidRPr="00C245FF">
        <w:tab/>
      </w:r>
      <w:r w:rsidRPr="00C245FF">
        <w:tab/>
        <w:t xml:space="preserve">For the purposes of </w:t>
      </w:r>
      <w:r w:rsidR="00231B4F" w:rsidRPr="00C245FF">
        <w:t>subsection 6</w:t>
      </w:r>
      <w:r w:rsidRPr="00C245FF">
        <w:t>61E(2) of the Act, the rate</w:t>
      </w:r>
      <w:r w:rsidR="00C31540" w:rsidRPr="00C245FF">
        <w:t xml:space="preserve"> of payment</w:t>
      </w:r>
      <w:r w:rsidR="000406BF" w:rsidRPr="00C245FF">
        <w:t xml:space="preserve"> </w:t>
      </w:r>
      <w:r w:rsidRPr="00C245FF">
        <w:t>per fortnight of the remote engagement program payment is $190.</w:t>
      </w:r>
    </w:p>
    <w:sectPr w:rsidR="003C0F49" w:rsidRPr="00C245FF" w:rsidSect="00A645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743D" w14:textId="77777777" w:rsidR="00666A2B" w:rsidRDefault="00666A2B" w:rsidP="00715914">
      <w:pPr>
        <w:spacing w:line="240" w:lineRule="auto"/>
      </w:pPr>
      <w:r>
        <w:separator/>
      </w:r>
    </w:p>
  </w:endnote>
  <w:endnote w:type="continuationSeparator" w:id="0">
    <w:p w14:paraId="20F16B03" w14:textId="77777777" w:rsidR="00666A2B" w:rsidRDefault="00666A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9A31" w14:textId="77777777" w:rsidR="009242C1" w:rsidRPr="00A64582" w:rsidRDefault="00A64582" w:rsidP="00A64582">
    <w:pPr>
      <w:pStyle w:val="Footer"/>
      <w:rPr>
        <w:i/>
        <w:sz w:val="18"/>
      </w:rPr>
    </w:pPr>
    <w:r w:rsidRPr="00A64582">
      <w:rPr>
        <w:i/>
        <w:sz w:val="18"/>
      </w:rPr>
      <w:t>OPC66294 -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23BC" w14:textId="77777777" w:rsidR="004D58D8" w:rsidRDefault="004D58D8" w:rsidP="007500C8">
    <w:pPr>
      <w:pStyle w:val="Footer"/>
    </w:pPr>
  </w:p>
  <w:p w14:paraId="4515B7D1" w14:textId="77777777" w:rsidR="004D58D8" w:rsidRPr="00A64582" w:rsidRDefault="00A64582" w:rsidP="00A64582">
    <w:pPr>
      <w:pStyle w:val="Footer"/>
      <w:rPr>
        <w:i/>
        <w:sz w:val="18"/>
      </w:rPr>
    </w:pPr>
    <w:r w:rsidRPr="00A64582">
      <w:rPr>
        <w:i/>
        <w:sz w:val="18"/>
      </w:rPr>
      <w:t>OPC66294 -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D1D0" w14:textId="77777777" w:rsidR="004D58D8" w:rsidRPr="00A64582" w:rsidRDefault="00A64582" w:rsidP="00A645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582">
      <w:rPr>
        <w:i/>
        <w:sz w:val="18"/>
      </w:rPr>
      <w:t>OPC66294 -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957B" w14:textId="77777777" w:rsidR="004D58D8" w:rsidRPr="00E33C1C" w:rsidRDefault="004D58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58D8" w14:paraId="5C0C7585" w14:textId="77777777" w:rsidTr="009242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06181" w14:textId="77777777" w:rsidR="004D58D8" w:rsidRDefault="004D58D8" w:rsidP="00EB39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97930" w14:textId="7CA2C733" w:rsidR="004D58D8" w:rsidRDefault="004D58D8" w:rsidP="00EB39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327">
            <w:rPr>
              <w:i/>
              <w:sz w:val="18"/>
            </w:rPr>
            <w:t>Social Security (Remote Engagement Program Payment)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B12C9" w14:textId="77777777" w:rsidR="004D58D8" w:rsidRDefault="004D58D8" w:rsidP="00EB39E2">
          <w:pPr>
            <w:spacing w:line="0" w:lineRule="atLeast"/>
            <w:jc w:val="right"/>
            <w:rPr>
              <w:sz w:val="18"/>
            </w:rPr>
          </w:pPr>
        </w:p>
      </w:tc>
    </w:tr>
  </w:tbl>
  <w:p w14:paraId="65055A9D" w14:textId="77777777" w:rsidR="004D58D8" w:rsidRPr="00A64582" w:rsidRDefault="00A64582" w:rsidP="00A64582">
    <w:pPr>
      <w:rPr>
        <w:rFonts w:cs="Times New Roman"/>
        <w:i/>
        <w:sz w:val="18"/>
      </w:rPr>
    </w:pPr>
    <w:r w:rsidRPr="00A64582">
      <w:rPr>
        <w:rFonts w:cs="Times New Roman"/>
        <w:i/>
        <w:sz w:val="18"/>
      </w:rPr>
      <w:t>OPC66294 -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E5CE" w14:textId="77777777" w:rsidR="004D58D8" w:rsidRPr="00E33C1C" w:rsidRDefault="004D58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D58D8" w14:paraId="3C72912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DBE8A1" w14:textId="77777777" w:rsidR="004D58D8" w:rsidRDefault="004D58D8" w:rsidP="00EB39E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B782555" w14:textId="00AEADA8" w:rsidR="004D58D8" w:rsidRDefault="004D58D8" w:rsidP="00EB39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327">
            <w:rPr>
              <w:i/>
              <w:sz w:val="18"/>
            </w:rPr>
            <w:t>Social Security (Remote Engagement Program Payment)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CF43D" w14:textId="1D1893C0" w:rsidR="004D58D8" w:rsidRDefault="004D58D8" w:rsidP="00EB39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6E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36E8C6" w14:textId="77777777" w:rsidR="004D58D8" w:rsidRPr="00A64582" w:rsidRDefault="00A64582" w:rsidP="00A64582">
    <w:pPr>
      <w:rPr>
        <w:rFonts w:cs="Times New Roman"/>
        <w:i/>
        <w:sz w:val="18"/>
      </w:rPr>
    </w:pPr>
    <w:r w:rsidRPr="00A64582">
      <w:rPr>
        <w:rFonts w:cs="Times New Roman"/>
        <w:i/>
        <w:sz w:val="18"/>
      </w:rPr>
      <w:t>OPC66294 -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9CA7" w14:textId="77777777" w:rsidR="004D58D8" w:rsidRPr="00E33C1C" w:rsidRDefault="004D58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58D8" w14:paraId="0FFFC938" w14:textId="77777777" w:rsidTr="009242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7A68B1" w14:textId="56EF0021" w:rsidR="004D58D8" w:rsidRDefault="004D58D8" w:rsidP="00EB39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6EB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F26B7" w14:textId="0943DC19" w:rsidR="004D58D8" w:rsidRDefault="004D58D8" w:rsidP="00EB39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327">
            <w:rPr>
              <w:i/>
              <w:sz w:val="18"/>
            </w:rPr>
            <w:t>Social Security (Remote Engagement Program Payment)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4D2136" w14:textId="77777777" w:rsidR="004D58D8" w:rsidRDefault="004D58D8" w:rsidP="00EB39E2">
          <w:pPr>
            <w:spacing w:line="0" w:lineRule="atLeast"/>
            <w:jc w:val="right"/>
            <w:rPr>
              <w:sz w:val="18"/>
            </w:rPr>
          </w:pPr>
        </w:p>
      </w:tc>
    </w:tr>
  </w:tbl>
  <w:p w14:paraId="62D73073" w14:textId="77777777" w:rsidR="004D58D8" w:rsidRPr="00A64582" w:rsidRDefault="00A64582" w:rsidP="00A64582">
    <w:pPr>
      <w:rPr>
        <w:rFonts w:cs="Times New Roman"/>
        <w:i/>
        <w:sz w:val="18"/>
      </w:rPr>
    </w:pPr>
    <w:r w:rsidRPr="00A64582">
      <w:rPr>
        <w:rFonts w:cs="Times New Roman"/>
        <w:i/>
        <w:sz w:val="18"/>
      </w:rPr>
      <w:t>OPC66294 -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971C" w14:textId="77777777" w:rsidR="004D58D8" w:rsidRPr="00E33C1C" w:rsidRDefault="004D58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D58D8" w14:paraId="65E2716C" w14:textId="77777777" w:rsidTr="00EB39E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4F0E7" w14:textId="77777777" w:rsidR="004D58D8" w:rsidRDefault="004D58D8" w:rsidP="00EB39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A9EB0" w14:textId="6684710E" w:rsidR="004D58D8" w:rsidRDefault="004D58D8" w:rsidP="00EB39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327">
            <w:rPr>
              <w:i/>
              <w:sz w:val="18"/>
            </w:rPr>
            <w:t>Social Security (Remote Engagement Program Payment)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6BECC" w14:textId="47EA0719" w:rsidR="004D58D8" w:rsidRDefault="004D58D8" w:rsidP="00EB39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6E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2629DB" w14:textId="77777777" w:rsidR="004D58D8" w:rsidRPr="00A64582" w:rsidRDefault="00A64582" w:rsidP="00A64582">
    <w:pPr>
      <w:rPr>
        <w:rFonts w:cs="Times New Roman"/>
        <w:i/>
        <w:sz w:val="18"/>
      </w:rPr>
    </w:pPr>
    <w:r w:rsidRPr="00A64582">
      <w:rPr>
        <w:rFonts w:cs="Times New Roman"/>
        <w:i/>
        <w:sz w:val="18"/>
      </w:rPr>
      <w:t>OPC66294 -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12A0" w14:textId="77777777" w:rsidR="004D58D8" w:rsidRPr="00E33C1C" w:rsidRDefault="004D58D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58D8" w14:paraId="5D06A90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3357E6" w14:textId="77777777" w:rsidR="004D58D8" w:rsidRDefault="004D58D8" w:rsidP="00EB39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BFC8E0" w14:textId="412C9CA2" w:rsidR="004D58D8" w:rsidRDefault="004D58D8" w:rsidP="00EB39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327">
            <w:rPr>
              <w:i/>
              <w:sz w:val="18"/>
            </w:rPr>
            <w:t>Social Security (Remote Engagement Program Payment)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8A2DA9" w14:textId="77777777" w:rsidR="004D58D8" w:rsidRDefault="004D58D8" w:rsidP="00EB39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8E4189" w14:textId="77777777" w:rsidR="004D58D8" w:rsidRPr="00A64582" w:rsidRDefault="00A64582" w:rsidP="00A64582">
    <w:pPr>
      <w:rPr>
        <w:rFonts w:cs="Times New Roman"/>
        <w:i/>
        <w:sz w:val="18"/>
      </w:rPr>
    </w:pPr>
    <w:r w:rsidRPr="00A64582">
      <w:rPr>
        <w:rFonts w:cs="Times New Roman"/>
        <w:i/>
        <w:sz w:val="18"/>
      </w:rPr>
      <w:t>OPC66294 -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C98A" w14:textId="77777777" w:rsidR="00666A2B" w:rsidRDefault="00666A2B" w:rsidP="00715914">
      <w:pPr>
        <w:spacing w:line="240" w:lineRule="auto"/>
      </w:pPr>
      <w:r>
        <w:separator/>
      </w:r>
    </w:p>
  </w:footnote>
  <w:footnote w:type="continuationSeparator" w:id="0">
    <w:p w14:paraId="101A087A" w14:textId="77777777" w:rsidR="00666A2B" w:rsidRDefault="00666A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CAFC" w14:textId="77777777" w:rsidR="004D58D8" w:rsidRPr="005F1388" w:rsidRDefault="004D58D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ED4C" w14:textId="77777777" w:rsidR="004D58D8" w:rsidRPr="005F1388" w:rsidRDefault="004D58D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861E" w14:textId="77777777" w:rsidR="004D58D8" w:rsidRPr="005F1388" w:rsidRDefault="004D58D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462E" w14:textId="77777777" w:rsidR="004D58D8" w:rsidRPr="00ED79B6" w:rsidRDefault="004D58D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8A7E" w14:textId="77777777" w:rsidR="004D58D8" w:rsidRPr="00ED79B6" w:rsidRDefault="004D58D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E7FB" w14:textId="77777777" w:rsidR="004D58D8" w:rsidRPr="00ED79B6" w:rsidRDefault="004D58D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210D" w14:textId="68AF6817" w:rsidR="004D58D8" w:rsidRDefault="004D58D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367F77E" w14:textId="1FE87D93" w:rsidR="004D58D8" w:rsidRDefault="004D58D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68E7BB5" w14:textId="209BDB83" w:rsidR="004D58D8" w:rsidRPr="007A1328" w:rsidRDefault="004D58D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32CADEA" w14:textId="77777777" w:rsidR="004D58D8" w:rsidRPr="007A1328" w:rsidRDefault="004D58D8" w:rsidP="00715914">
    <w:pPr>
      <w:rPr>
        <w:b/>
        <w:sz w:val="24"/>
      </w:rPr>
    </w:pPr>
  </w:p>
  <w:p w14:paraId="3418B7B6" w14:textId="576AF8F1" w:rsidR="004D58D8" w:rsidRPr="007A1328" w:rsidRDefault="004D58D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232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3D42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84F8" w14:textId="1F548439" w:rsidR="004D58D8" w:rsidRPr="007A1328" w:rsidRDefault="004D58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3AD5FE" w14:textId="7C8D65A6" w:rsidR="004D58D8" w:rsidRPr="007A1328" w:rsidRDefault="004D58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D303815" w14:textId="3DB72A6C" w:rsidR="004D58D8" w:rsidRPr="007A1328" w:rsidRDefault="004D58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DE44A0F" w14:textId="77777777" w:rsidR="004D58D8" w:rsidRPr="007A1328" w:rsidRDefault="004D58D8" w:rsidP="00715914">
    <w:pPr>
      <w:jc w:val="right"/>
      <w:rPr>
        <w:b/>
        <w:sz w:val="24"/>
      </w:rPr>
    </w:pPr>
  </w:p>
  <w:p w14:paraId="29F9DF6B" w14:textId="4659E561" w:rsidR="004D58D8" w:rsidRPr="007A1328" w:rsidRDefault="004D58D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232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3D4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1BED" w14:textId="77777777" w:rsidR="004D58D8" w:rsidRPr="007A1328" w:rsidRDefault="004D58D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4AFB"/>
    <w:multiLevelType w:val="hybridMultilevel"/>
    <w:tmpl w:val="4CEEBB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FE21D4"/>
    <w:multiLevelType w:val="hybridMultilevel"/>
    <w:tmpl w:val="5BDA2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8A1198E"/>
    <w:multiLevelType w:val="hybridMultilevel"/>
    <w:tmpl w:val="51221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18"/>
  </w:num>
  <w:num w:numId="19">
    <w:abstractNumId w:val="17"/>
  </w:num>
  <w:num w:numId="20">
    <w:abstractNumId w:val="1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D4"/>
    <w:rsid w:val="00004470"/>
    <w:rsid w:val="00012628"/>
    <w:rsid w:val="000136AF"/>
    <w:rsid w:val="000406BF"/>
    <w:rsid w:val="000437C1"/>
    <w:rsid w:val="0005365D"/>
    <w:rsid w:val="00054DB0"/>
    <w:rsid w:val="000614BF"/>
    <w:rsid w:val="000676F2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198C"/>
    <w:rsid w:val="00153893"/>
    <w:rsid w:val="00157B8B"/>
    <w:rsid w:val="00166C2F"/>
    <w:rsid w:val="001721AC"/>
    <w:rsid w:val="001740ED"/>
    <w:rsid w:val="001769A7"/>
    <w:rsid w:val="001809D7"/>
    <w:rsid w:val="00187692"/>
    <w:rsid w:val="001939E1"/>
    <w:rsid w:val="00194C3E"/>
    <w:rsid w:val="00195382"/>
    <w:rsid w:val="001C61C5"/>
    <w:rsid w:val="001C69C4"/>
    <w:rsid w:val="001D37EF"/>
    <w:rsid w:val="001D655C"/>
    <w:rsid w:val="001E3590"/>
    <w:rsid w:val="001E417B"/>
    <w:rsid w:val="001E7407"/>
    <w:rsid w:val="001F5D5E"/>
    <w:rsid w:val="001F5ED8"/>
    <w:rsid w:val="001F6219"/>
    <w:rsid w:val="001F6CD4"/>
    <w:rsid w:val="00206C4D"/>
    <w:rsid w:val="0021053C"/>
    <w:rsid w:val="002150FD"/>
    <w:rsid w:val="00215739"/>
    <w:rsid w:val="00215AF1"/>
    <w:rsid w:val="00226562"/>
    <w:rsid w:val="00231B4F"/>
    <w:rsid w:val="002321E8"/>
    <w:rsid w:val="00236EEC"/>
    <w:rsid w:val="0024010F"/>
    <w:rsid w:val="00240749"/>
    <w:rsid w:val="00243018"/>
    <w:rsid w:val="00254439"/>
    <w:rsid w:val="002564A4"/>
    <w:rsid w:val="0026736C"/>
    <w:rsid w:val="00281308"/>
    <w:rsid w:val="00284719"/>
    <w:rsid w:val="002849C0"/>
    <w:rsid w:val="00290EEF"/>
    <w:rsid w:val="00297ECB"/>
    <w:rsid w:val="002A5224"/>
    <w:rsid w:val="002A7BCF"/>
    <w:rsid w:val="002C4A40"/>
    <w:rsid w:val="002D043A"/>
    <w:rsid w:val="002D3E61"/>
    <w:rsid w:val="002D4A65"/>
    <w:rsid w:val="002D6224"/>
    <w:rsid w:val="002E3F4B"/>
    <w:rsid w:val="002F75B1"/>
    <w:rsid w:val="00304F8B"/>
    <w:rsid w:val="00322327"/>
    <w:rsid w:val="0033114F"/>
    <w:rsid w:val="003354D2"/>
    <w:rsid w:val="00335BC6"/>
    <w:rsid w:val="003415D3"/>
    <w:rsid w:val="00342745"/>
    <w:rsid w:val="00344701"/>
    <w:rsid w:val="00347A60"/>
    <w:rsid w:val="00352B0F"/>
    <w:rsid w:val="00356690"/>
    <w:rsid w:val="00360459"/>
    <w:rsid w:val="00376204"/>
    <w:rsid w:val="003919F4"/>
    <w:rsid w:val="00397639"/>
    <w:rsid w:val="003A0E56"/>
    <w:rsid w:val="003A6E3B"/>
    <w:rsid w:val="003B77A7"/>
    <w:rsid w:val="003C0F49"/>
    <w:rsid w:val="003C6231"/>
    <w:rsid w:val="003D0BFE"/>
    <w:rsid w:val="003D5700"/>
    <w:rsid w:val="003E341B"/>
    <w:rsid w:val="003F3EB7"/>
    <w:rsid w:val="004029B2"/>
    <w:rsid w:val="004116CD"/>
    <w:rsid w:val="004144EC"/>
    <w:rsid w:val="004159FA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BC7"/>
    <w:rsid w:val="00472DBE"/>
    <w:rsid w:val="00474A19"/>
    <w:rsid w:val="0049084D"/>
    <w:rsid w:val="00496F97"/>
    <w:rsid w:val="004A0DC1"/>
    <w:rsid w:val="004C6AE8"/>
    <w:rsid w:val="004D3593"/>
    <w:rsid w:val="004D58D8"/>
    <w:rsid w:val="004E063A"/>
    <w:rsid w:val="004E7BEC"/>
    <w:rsid w:val="004F53FA"/>
    <w:rsid w:val="00505D3D"/>
    <w:rsid w:val="00506AF6"/>
    <w:rsid w:val="00516B8D"/>
    <w:rsid w:val="00521EAE"/>
    <w:rsid w:val="00537FBC"/>
    <w:rsid w:val="00543173"/>
    <w:rsid w:val="00545DB7"/>
    <w:rsid w:val="00554954"/>
    <w:rsid w:val="005574D1"/>
    <w:rsid w:val="005639D9"/>
    <w:rsid w:val="00584811"/>
    <w:rsid w:val="00585784"/>
    <w:rsid w:val="00587C5E"/>
    <w:rsid w:val="00593AA6"/>
    <w:rsid w:val="00594161"/>
    <w:rsid w:val="00594749"/>
    <w:rsid w:val="005A74C3"/>
    <w:rsid w:val="005B4067"/>
    <w:rsid w:val="005C3F41"/>
    <w:rsid w:val="005C6EBC"/>
    <w:rsid w:val="005D2D09"/>
    <w:rsid w:val="005D309D"/>
    <w:rsid w:val="005E6E6C"/>
    <w:rsid w:val="005F12F3"/>
    <w:rsid w:val="005F2C25"/>
    <w:rsid w:val="00600219"/>
    <w:rsid w:val="00603DC4"/>
    <w:rsid w:val="006106CF"/>
    <w:rsid w:val="00620076"/>
    <w:rsid w:val="0062145E"/>
    <w:rsid w:val="00661330"/>
    <w:rsid w:val="00666A2B"/>
    <w:rsid w:val="00670EA1"/>
    <w:rsid w:val="00671896"/>
    <w:rsid w:val="00671A33"/>
    <w:rsid w:val="0067228A"/>
    <w:rsid w:val="00677CC2"/>
    <w:rsid w:val="006861CE"/>
    <w:rsid w:val="006905DE"/>
    <w:rsid w:val="00690B4C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1994"/>
    <w:rsid w:val="007050A2"/>
    <w:rsid w:val="00713084"/>
    <w:rsid w:val="00714F20"/>
    <w:rsid w:val="0071590F"/>
    <w:rsid w:val="00715914"/>
    <w:rsid w:val="0072575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5480"/>
    <w:rsid w:val="00793915"/>
    <w:rsid w:val="007C2253"/>
    <w:rsid w:val="007C302F"/>
    <w:rsid w:val="007D06AC"/>
    <w:rsid w:val="007D5A63"/>
    <w:rsid w:val="007D7B81"/>
    <w:rsid w:val="007E157D"/>
    <w:rsid w:val="007E163D"/>
    <w:rsid w:val="007E667A"/>
    <w:rsid w:val="007F28C9"/>
    <w:rsid w:val="00803587"/>
    <w:rsid w:val="00807626"/>
    <w:rsid w:val="008117E9"/>
    <w:rsid w:val="00824498"/>
    <w:rsid w:val="00856A31"/>
    <w:rsid w:val="00861EC1"/>
    <w:rsid w:val="00864B24"/>
    <w:rsid w:val="00867B37"/>
    <w:rsid w:val="008754D0"/>
    <w:rsid w:val="008855C9"/>
    <w:rsid w:val="00886456"/>
    <w:rsid w:val="008974E3"/>
    <w:rsid w:val="008A46E1"/>
    <w:rsid w:val="008A4F43"/>
    <w:rsid w:val="008B2706"/>
    <w:rsid w:val="008D0EE0"/>
    <w:rsid w:val="008E6067"/>
    <w:rsid w:val="008E795D"/>
    <w:rsid w:val="008F319D"/>
    <w:rsid w:val="008F54E7"/>
    <w:rsid w:val="0090107A"/>
    <w:rsid w:val="00903422"/>
    <w:rsid w:val="009048BC"/>
    <w:rsid w:val="009133DA"/>
    <w:rsid w:val="00915DF9"/>
    <w:rsid w:val="009242C1"/>
    <w:rsid w:val="009254C3"/>
    <w:rsid w:val="00932377"/>
    <w:rsid w:val="00933F47"/>
    <w:rsid w:val="00942849"/>
    <w:rsid w:val="00947D5A"/>
    <w:rsid w:val="009532A5"/>
    <w:rsid w:val="009613CF"/>
    <w:rsid w:val="009635AF"/>
    <w:rsid w:val="00982242"/>
    <w:rsid w:val="00985F59"/>
    <w:rsid w:val="009868E9"/>
    <w:rsid w:val="00993435"/>
    <w:rsid w:val="009B5AB3"/>
    <w:rsid w:val="009E1604"/>
    <w:rsid w:val="009E5CFC"/>
    <w:rsid w:val="009F4435"/>
    <w:rsid w:val="00A0747C"/>
    <w:rsid w:val="00A079CB"/>
    <w:rsid w:val="00A12128"/>
    <w:rsid w:val="00A22C98"/>
    <w:rsid w:val="00A231E2"/>
    <w:rsid w:val="00A277D7"/>
    <w:rsid w:val="00A64582"/>
    <w:rsid w:val="00A64912"/>
    <w:rsid w:val="00A70A74"/>
    <w:rsid w:val="00AA0FD4"/>
    <w:rsid w:val="00AA71CB"/>
    <w:rsid w:val="00AB3EB1"/>
    <w:rsid w:val="00AC52EC"/>
    <w:rsid w:val="00AD4512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1C"/>
    <w:rsid w:val="00BA0C87"/>
    <w:rsid w:val="00BA220B"/>
    <w:rsid w:val="00BA2CEB"/>
    <w:rsid w:val="00BA3A57"/>
    <w:rsid w:val="00BA691F"/>
    <w:rsid w:val="00BB2081"/>
    <w:rsid w:val="00BB4E1A"/>
    <w:rsid w:val="00BC015E"/>
    <w:rsid w:val="00BC76AC"/>
    <w:rsid w:val="00BD0ECB"/>
    <w:rsid w:val="00BE2155"/>
    <w:rsid w:val="00BE2213"/>
    <w:rsid w:val="00BE4547"/>
    <w:rsid w:val="00BE5CE7"/>
    <w:rsid w:val="00BE719A"/>
    <w:rsid w:val="00BE720A"/>
    <w:rsid w:val="00BE78D2"/>
    <w:rsid w:val="00BF0D73"/>
    <w:rsid w:val="00BF2465"/>
    <w:rsid w:val="00C0069F"/>
    <w:rsid w:val="00C01FCD"/>
    <w:rsid w:val="00C21AFA"/>
    <w:rsid w:val="00C245FF"/>
    <w:rsid w:val="00C25E7F"/>
    <w:rsid w:val="00C2746F"/>
    <w:rsid w:val="00C31540"/>
    <w:rsid w:val="00C324A0"/>
    <w:rsid w:val="00C3300F"/>
    <w:rsid w:val="00C4198F"/>
    <w:rsid w:val="00C42BF8"/>
    <w:rsid w:val="00C50043"/>
    <w:rsid w:val="00C70DC7"/>
    <w:rsid w:val="00C7573B"/>
    <w:rsid w:val="00C92988"/>
    <w:rsid w:val="00C93C03"/>
    <w:rsid w:val="00CB2C8E"/>
    <w:rsid w:val="00CB602E"/>
    <w:rsid w:val="00CC2089"/>
    <w:rsid w:val="00CE051D"/>
    <w:rsid w:val="00CE1335"/>
    <w:rsid w:val="00CE493D"/>
    <w:rsid w:val="00CF07FA"/>
    <w:rsid w:val="00CF0BB2"/>
    <w:rsid w:val="00CF3EE8"/>
    <w:rsid w:val="00D050E6"/>
    <w:rsid w:val="00D11D2A"/>
    <w:rsid w:val="00D13441"/>
    <w:rsid w:val="00D13F14"/>
    <w:rsid w:val="00D150E7"/>
    <w:rsid w:val="00D32F65"/>
    <w:rsid w:val="00D52DC2"/>
    <w:rsid w:val="00D53BCC"/>
    <w:rsid w:val="00D55ABE"/>
    <w:rsid w:val="00D56B84"/>
    <w:rsid w:val="00D615D3"/>
    <w:rsid w:val="00D67E8A"/>
    <w:rsid w:val="00D70DFB"/>
    <w:rsid w:val="00D766DF"/>
    <w:rsid w:val="00D934BE"/>
    <w:rsid w:val="00DA186E"/>
    <w:rsid w:val="00DA4116"/>
    <w:rsid w:val="00DB251C"/>
    <w:rsid w:val="00DB4630"/>
    <w:rsid w:val="00DC37BC"/>
    <w:rsid w:val="00DC4F88"/>
    <w:rsid w:val="00E05704"/>
    <w:rsid w:val="00E1039B"/>
    <w:rsid w:val="00E104F0"/>
    <w:rsid w:val="00E11E44"/>
    <w:rsid w:val="00E26112"/>
    <w:rsid w:val="00E32338"/>
    <w:rsid w:val="00E3270E"/>
    <w:rsid w:val="00E338EF"/>
    <w:rsid w:val="00E544BB"/>
    <w:rsid w:val="00E567CB"/>
    <w:rsid w:val="00E662CB"/>
    <w:rsid w:val="00E74DC7"/>
    <w:rsid w:val="00E76806"/>
    <w:rsid w:val="00E8075A"/>
    <w:rsid w:val="00E94D5E"/>
    <w:rsid w:val="00EA6583"/>
    <w:rsid w:val="00EA7100"/>
    <w:rsid w:val="00EA7F9F"/>
    <w:rsid w:val="00EB1274"/>
    <w:rsid w:val="00EB39E2"/>
    <w:rsid w:val="00EB6AD0"/>
    <w:rsid w:val="00EC1F4A"/>
    <w:rsid w:val="00ED2BB6"/>
    <w:rsid w:val="00ED34E1"/>
    <w:rsid w:val="00ED3B8D"/>
    <w:rsid w:val="00ED659C"/>
    <w:rsid w:val="00EF16E8"/>
    <w:rsid w:val="00EF2E3A"/>
    <w:rsid w:val="00F072A7"/>
    <w:rsid w:val="00F078DC"/>
    <w:rsid w:val="00F23D42"/>
    <w:rsid w:val="00F30FD7"/>
    <w:rsid w:val="00F32BA8"/>
    <w:rsid w:val="00F349F1"/>
    <w:rsid w:val="00F359F0"/>
    <w:rsid w:val="00F4350D"/>
    <w:rsid w:val="00F4365B"/>
    <w:rsid w:val="00F52114"/>
    <w:rsid w:val="00F567F7"/>
    <w:rsid w:val="00F62036"/>
    <w:rsid w:val="00F65B52"/>
    <w:rsid w:val="00F65EE7"/>
    <w:rsid w:val="00F67BCA"/>
    <w:rsid w:val="00F73BD6"/>
    <w:rsid w:val="00F83989"/>
    <w:rsid w:val="00F85099"/>
    <w:rsid w:val="00F9379C"/>
    <w:rsid w:val="00F94F28"/>
    <w:rsid w:val="00F9632C"/>
    <w:rsid w:val="00F97E5F"/>
    <w:rsid w:val="00FA1E52"/>
    <w:rsid w:val="00FA59B0"/>
    <w:rsid w:val="00FA5BA6"/>
    <w:rsid w:val="00FB1409"/>
    <w:rsid w:val="00FB4905"/>
    <w:rsid w:val="00FB7B56"/>
    <w:rsid w:val="00FC1470"/>
    <w:rsid w:val="00FC1A1B"/>
    <w:rsid w:val="00FC7D79"/>
    <w:rsid w:val="00FE4688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A3A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245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5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5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5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45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45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45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45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45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45FF"/>
  </w:style>
  <w:style w:type="paragraph" w:customStyle="1" w:styleId="OPCParaBase">
    <w:name w:val="OPCParaBase"/>
    <w:qFormat/>
    <w:rsid w:val="00C245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45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45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45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45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45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45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45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45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45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45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45FF"/>
  </w:style>
  <w:style w:type="paragraph" w:customStyle="1" w:styleId="Blocks">
    <w:name w:val="Blocks"/>
    <w:aliases w:val="bb"/>
    <w:basedOn w:val="OPCParaBase"/>
    <w:qFormat/>
    <w:rsid w:val="00C245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4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45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45FF"/>
    <w:rPr>
      <w:i/>
    </w:rPr>
  </w:style>
  <w:style w:type="paragraph" w:customStyle="1" w:styleId="BoxList">
    <w:name w:val="BoxList"/>
    <w:aliases w:val="bl"/>
    <w:basedOn w:val="BoxText"/>
    <w:qFormat/>
    <w:rsid w:val="00C245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45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45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45FF"/>
    <w:pPr>
      <w:ind w:left="1985" w:hanging="851"/>
    </w:pPr>
  </w:style>
  <w:style w:type="character" w:customStyle="1" w:styleId="CharAmPartNo">
    <w:name w:val="CharAmPartNo"/>
    <w:basedOn w:val="OPCCharBase"/>
    <w:qFormat/>
    <w:rsid w:val="00C245FF"/>
  </w:style>
  <w:style w:type="character" w:customStyle="1" w:styleId="CharAmPartText">
    <w:name w:val="CharAmPartText"/>
    <w:basedOn w:val="OPCCharBase"/>
    <w:qFormat/>
    <w:rsid w:val="00C245FF"/>
  </w:style>
  <w:style w:type="character" w:customStyle="1" w:styleId="CharAmSchNo">
    <w:name w:val="CharAmSchNo"/>
    <w:basedOn w:val="OPCCharBase"/>
    <w:qFormat/>
    <w:rsid w:val="00C245FF"/>
  </w:style>
  <w:style w:type="character" w:customStyle="1" w:styleId="CharAmSchText">
    <w:name w:val="CharAmSchText"/>
    <w:basedOn w:val="OPCCharBase"/>
    <w:qFormat/>
    <w:rsid w:val="00C245FF"/>
  </w:style>
  <w:style w:type="character" w:customStyle="1" w:styleId="CharBoldItalic">
    <w:name w:val="CharBoldItalic"/>
    <w:basedOn w:val="OPCCharBase"/>
    <w:uiPriority w:val="1"/>
    <w:qFormat/>
    <w:rsid w:val="00C245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45FF"/>
  </w:style>
  <w:style w:type="character" w:customStyle="1" w:styleId="CharChapText">
    <w:name w:val="CharChapText"/>
    <w:basedOn w:val="OPCCharBase"/>
    <w:uiPriority w:val="1"/>
    <w:qFormat/>
    <w:rsid w:val="00C245FF"/>
  </w:style>
  <w:style w:type="character" w:customStyle="1" w:styleId="CharDivNo">
    <w:name w:val="CharDivNo"/>
    <w:basedOn w:val="OPCCharBase"/>
    <w:uiPriority w:val="1"/>
    <w:qFormat/>
    <w:rsid w:val="00C245FF"/>
  </w:style>
  <w:style w:type="character" w:customStyle="1" w:styleId="CharDivText">
    <w:name w:val="CharDivText"/>
    <w:basedOn w:val="OPCCharBase"/>
    <w:uiPriority w:val="1"/>
    <w:qFormat/>
    <w:rsid w:val="00C245FF"/>
  </w:style>
  <w:style w:type="character" w:customStyle="1" w:styleId="CharItalic">
    <w:name w:val="CharItalic"/>
    <w:basedOn w:val="OPCCharBase"/>
    <w:uiPriority w:val="1"/>
    <w:qFormat/>
    <w:rsid w:val="00C245FF"/>
    <w:rPr>
      <w:i/>
    </w:rPr>
  </w:style>
  <w:style w:type="character" w:customStyle="1" w:styleId="CharPartNo">
    <w:name w:val="CharPartNo"/>
    <w:basedOn w:val="OPCCharBase"/>
    <w:uiPriority w:val="1"/>
    <w:qFormat/>
    <w:rsid w:val="00C245FF"/>
  </w:style>
  <w:style w:type="character" w:customStyle="1" w:styleId="CharPartText">
    <w:name w:val="CharPartText"/>
    <w:basedOn w:val="OPCCharBase"/>
    <w:uiPriority w:val="1"/>
    <w:qFormat/>
    <w:rsid w:val="00C245FF"/>
  </w:style>
  <w:style w:type="character" w:customStyle="1" w:styleId="CharSectno">
    <w:name w:val="CharSectno"/>
    <w:basedOn w:val="OPCCharBase"/>
    <w:qFormat/>
    <w:rsid w:val="00C245FF"/>
  </w:style>
  <w:style w:type="character" w:customStyle="1" w:styleId="CharSubdNo">
    <w:name w:val="CharSubdNo"/>
    <w:basedOn w:val="OPCCharBase"/>
    <w:uiPriority w:val="1"/>
    <w:qFormat/>
    <w:rsid w:val="00C245FF"/>
  </w:style>
  <w:style w:type="character" w:customStyle="1" w:styleId="CharSubdText">
    <w:name w:val="CharSubdText"/>
    <w:basedOn w:val="OPCCharBase"/>
    <w:uiPriority w:val="1"/>
    <w:qFormat/>
    <w:rsid w:val="00C245FF"/>
  </w:style>
  <w:style w:type="paragraph" w:customStyle="1" w:styleId="CTA--">
    <w:name w:val="CTA --"/>
    <w:basedOn w:val="OPCParaBase"/>
    <w:next w:val="Normal"/>
    <w:rsid w:val="00C245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45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45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45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45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45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45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45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45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45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45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45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45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45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45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45F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245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45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45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45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45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45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45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45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45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45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45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45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45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45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45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45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45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45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45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45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45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45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45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45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45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45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45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45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45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45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45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45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45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45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45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4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45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45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45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45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45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45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45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45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45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45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45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45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45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45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45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45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45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45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45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45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45FF"/>
    <w:rPr>
      <w:sz w:val="16"/>
    </w:rPr>
  </w:style>
  <w:style w:type="table" w:customStyle="1" w:styleId="CFlag">
    <w:name w:val="CFlag"/>
    <w:basedOn w:val="TableNormal"/>
    <w:uiPriority w:val="99"/>
    <w:rsid w:val="00C245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4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45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45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45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45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45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45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245F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245F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245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45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245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45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45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45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45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45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45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45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45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45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45FF"/>
  </w:style>
  <w:style w:type="character" w:customStyle="1" w:styleId="CharSubPartNoCASA">
    <w:name w:val="CharSubPartNo(CASA)"/>
    <w:basedOn w:val="OPCCharBase"/>
    <w:uiPriority w:val="1"/>
    <w:rsid w:val="00C245FF"/>
  </w:style>
  <w:style w:type="paragraph" w:customStyle="1" w:styleId="ENoteTTIndentHeadingSub">
    <w:name w:val="ENoteTTIndentHeadingSub"/>
    <w:aliases w:val="enTTHis"/>
    <w:basedOn w:val="OPCParaBase"/>
    <w:rsid w:val="00C245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45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45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45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45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45F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4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45FF"/>
    <w:rPr>
      <w:sz w:val="22"/>
    </w:rPr>
  </w:style>
  <w:style w:type="paragraph" w:customStyle="1" w:styleId="SOTextNote">
    <w:name w:val="SO TextNote"/>
    <w:aliases w:val="sont"/>
    <w:basedOn w:val="SOText"/>
    <w:qFormat/>
    <w:rsid w:val="00C245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45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45FF"/>
    <w:rPr>
      <w:sz w:val="22"/>
    </w:rPr>
  </w:style>
  <w:style w:type="paragraph" w:customStyle="1" w:styleId="FileName">
    <w:name w:val="FileName"/>
    <w:basedOn w:val="Normal"/>
    <w:rsid w:val="00C245FF"/>
  </w:style>
  <w:style w:type="paragraph" w:customStyle="1" w:styleId="TableHeading">
    <w:name w:val="TableHeading"/>
    <w:aliases w:val="th"/>
    <w:basedOn w:val="OPCParaBase"/>
    <w:next w:val="Tabletext"/>
    <w:rsid w:val="00C245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45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45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45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45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45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45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45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45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45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45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45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45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45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4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5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4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45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45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45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45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45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245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45FF"/>
    <w:pPr>
      <w:ind w:left="240" w:hanging="240"/>
    </w:pPr>
  </w:style>
  <w:style w:type="paragraph" w:styleId="Index2">
    <w:name w:val="index 2"/>
    <w:basedOn w:val="Normal"/>
    <w:next w:val="Normal"/>
    <w:autoRedefine/>
    <w:rsid w:val="00C245FF"/>
    <w:pPr>
      <w:ind w:left="480" w:hanging="240"/>
    </w:pPr>
  </w:style>
  <w:style w:type="paragraph" w:styleId="Index3">
    <w:name w:val="index 3"/>
    <w:basedOn w:val="Normal"/>
    <w:next w:val="Normal"/>
    <w:autoRedefine/>
    <w:rsid w:val="00C245FF"/>
    <w:pPr>
      <w:ind w:left="720" w:hanging="240"/>
    </w:pPr>
  </w:style>
  <w:style w:type="paragraph" w:styleId="Index4">
    <w:name w:val="index 4"/>
    <w:basedOn w:val="Normal"/>
    <w:next w:val="Normal"/>
    <w:autoRedefine/>
    <w:rsid w:val="00C245FF"/>
    <w:pPr>
      <w:ind w:left="960" w:hanging="240"/>
    </w:pPr>
  </w:style>
  <w:style w:type="paragraph" w:styleId="Index5">
    <w:name w:val="index 5"/>
    <w:basedOn w:val="Normal"/>
    <w:next w:val="Normal"/>
    <w:autoRedefine/>
    <w:rsid w:val="00C245FF"/>
    <w:pPr>
      <w:ind w:left="1200" w:hanging="240"/>
    </w:pPr>
  </w:style>
  <w:style w:type="paragraph" w:styleId="Index6">
    <w:name w:val="index 6"/>
    <w:basedOn w:val="Normal"/>
    <w:next w:val="Normal"/>
    <w:autoRedefine/>
    <w:rsid w:val="00C245FF"/>
    <w:pPr>
      <w:ind w:left="1440" w:hanging="240"/>
    </w:pPr>
  </w:style>
  <w:style w:type="paragraph" w:styleId="Index7">
    <w:name w:val="index 7"/>
    <w:basedOn w:val="Normal"/>
    <w:next w:val="Normal"/>
    <w:autoRedefine/>
    <w:rsid w:val="00C245FF"/>
    <w:pPr>
      <w:ind w:left="1680" w:hanging="240"/>
    </w:pPr>
  </w:style>
  <w:style w:type="paragraph" w:styleId="Index8">
    <w:name w:val="index 8"/>
    <w:basedOn w:val="Normal"/>
    <w:next w:val="Normal"/>
    <w:autoRedefine/>
    <w:rsid w:val="00C245FF"/>
    <w:pPr>
      <w:ind w:left="1920" w:hanging="240"/>
    </w:pPr>
  </w:style>
  <w:style w:type="paragraph" w:styleId="Index9">
    <w:name w:val="index 9"/>
    <w:basedOn w:val="Normal"/>
    <w:next w:val="Normal"/>
    <w:autoRedefine/>
    <w:rsid w:val="00C245FF"/>
    <w:pPr>
      <w:ind w:left="2160" w:hanging="240"/>
    </w:pPr>
  </w:style>
  <w:style w:type="paragraph" w:styleId="NormalIndent">
    <w:name w:val="Normal Indent"/>
    <w:basedOn w:val="Normal"/>
    <w:rsid w:val="00C245FF"/>
    <w:pPr>
      <w:ind w:left="720"/>
    </w:pPr>
  </w:style>
  <w:style w:type="paragraph" w:styleId="FootnoteText">
    <w:name w:val="footnote text"/>
    <w:basedOn w:val="Normal"/>
    <w:link w:val="FootnoteTextChar"/>
    <w:rsid w:val="00C245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45FF"/>
  </w:style>
  <w:style w:type="paragraph" w:styleId="CommentText">
    <w:name w:val="annotation text"/>
    <w:basedOn w:val="Normal"/>
    <w:link w:val="CommentTextChar"/>
    <w:rsid w:val="00C245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45FF"/>
  </w:style>
  <w:style w:type="paragraph" w:styleId="IndexHeading">
    <w:name w:val="index heading"/>
    <w:basedOn w:val="Normal"/>
    <w:next w:val="Index1"/>
    <w:rsid w:val="00C245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45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45FF"/>
    <w:pPr>
      <w:ind w:left="480" w:hanging="480"/>
    </w:pPr>
  </w:style>
  <w:style w:type="paragraph" w:styleId="EnvelopeAddress">
    <w:name w:val="envelope address"/>
    <w:basedOn w:val="Normal"/>
    <w:rsid w:val="00C245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45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45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45FF"/>
    <w:rPr>
      <w:sz w:val="16"/>
      <w:szCs w:val="16"/>
    </w:rPr>
  </w:style>
  <w:style w:type="character" w:styleId="PageNumber">
    <w:name w:val="page number"/>
    <w:basedOn w:val="DefaultParagraphFont"/>
    <w:rsid w:val="00C245FF"/>
  </w:style>
  <w:style w:type="character" w:styleId="EndnoteReference">
    <w:name w:val="endnote reference"/>
    <w:basedOn w:val="DefaultParagraphFont"/>
    <w:rsid w:val="00C245FF"/>
    <w:rPr>
      <w:vertAlign w:val="superscript"/>
    </w:rPr>
  </w:style>
  <w:style w:type="paragraph" w:styleId="EndnoteText">
    <w:name w:val="endnote text"/>
    <w:basedOn w:val="Normal"/>
    <w:link w:val="EndnoteTextChar"/>
    <w:rsid w:val="00C245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45FF"/>
  </w:style>
  <w:style w:type="paragraph" w:styleId="TableofAuthorities">
    <w:name w:val="table of authorities"/>
    <w:basedOn w:val="Normal"/>
    <w:next w:val="Normal"/>
    <w:rsid w:val="00C245FF"/>
    <w:pPr>
      <w:ind w:left="240" w:hanging="240"/>
    </w:pPr>
  </w:style>
  <w:style w:type="paragraph" w:styleId="MacroText">
    <w:name w:val="macro"/>
    <w:link w:val="MacroTextChar"/>
    <w:rsid w:val="00C24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45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45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45FF"/>
    <w:pPr>
      <w:ind w:left="283" w:hanging="283"/>
    </w:pPr>
  </w:style>
  <w:style w:type="paragraph" w:styleId="ListBullet">
    <w:name w:val="List Bullet"/>
    <w:basedOn w:val="Normal"/>
    <w:autoRedefine/>
    <w:rsid w:val="00C245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45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45FF"/>
    <w:pPr>
      <w:ind w:left="566" w:hanging="283"/>
    </w:pPr>
  </w:style>
  <w:style w:type="paragraph" w:styleId="List3">
    <w:name w:val="List 3"/>
    <w:basedOn w:val="Normal"/>
    <w:rsid w:val="00C245FF"/>
    <w:pPr>
      <w:ind w:left="849" w:hanging="283"/>
    </w:pPr>
  </w:style>
  <w:style w:type="paragraph" w:styleId="List4">
    <w:name w:val="List 4"/>
    <w:basedOn w:val="Normal"/>
    <w:rsid w:val="00C245FF"/>
    <w:pPr>
      <w:ind w:left="1132" w:hanging="283"/>
    </w:pPr>
  </w:style>
  <w:style w:type="paragraph" w:styleId="List5">
    <w:name w:val="List 5"/>
    <w:basedOn w:val="Normal"/>
    <w:rsid w:val="00C245FF"/>
    <w:pPr>
      <w:ind w:left="1415" w:hanging="283"/>
    </w:pPr>
  </w:style>
  <w:style w:type="paragraph" w:styleId="ListBullet2">
    <w:name w:val="List Bullet 2"/>
    <w:basedOn w:val="Normal"/>
    <w:autoRedefine/>
    <w:rsid w:val="00C245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45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45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45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45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45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45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45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45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45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45FF"/>
    <w:pPr>
      <w:ind w:left="4252"/>
    </w:pPr>
  </w:style>
  <w:style w:type="character" w:customStyle="1" w:styleId="ClosingChar">
    <w:name w:val="Closing Char"/>
    <w:basedOn w:val="DefaultParagraphFont"/>
    <w:link w:val="Closing"/>
    <w:rsid w:val="00C245FF"/>
    <w:rPr>
      <w:sz w:val="22"/>
    </w:rPr>
  </w:style>
  <w:style w:type="paragraph" w:styleId="Signature">
    <w:name w:val="Signature"/>
    <w:basedOn w:val="Normal"/>
    <w:link w:val="SignatureChar"/>
    <w:rsid w:val="00C245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45FF"/>
    <w:rPr>
      <w:sz w:val="22"/>
    </w:rPr>
  </w:style>
  <w:style w:type="paragraph" w:styleId="BodyText">
    <w:name w:val="Body Text"/>
    <w:basedOn w:val="Normal"/>
    <w:link w:val="BodyTextChar"/>
    <w:rsid w:val="00C245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45FF"/>
    <w:rPr>
      <w:sz w:val="22"/>
    </w:rPr>
  </w:style>
  <w:style w:type="paragraph" w:styleId="BodyTextIndent">
    <w:name w:val="Body Text Indent"/>
    <w:basedOn w:val="Normal"/>
    <w:link w:val="BodyTextIndentChar"/>
    <w:rsid w:val="00C245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45FF"/>
    <w:rPr>
      <w:sz w:val="22"/>
    </w:rPr>
  </w:style>
  <w:style w:type="paragraph" w:styleId="ListContinue">
    <w:name w:val="List Continue"/>
    <w:basedOn w:val="Normal"/>
    <w:rsid w:val="00C245FF"/>
    <w:pPr>
      <w:spacing w:after="120"/>
      <w:ind w:left="283"/>
    </w:pPr>
  </w:style>
  <w:style w:type="paragraph" w:styleId="ListContinue2">
    <w:name w:val="List Continue 2"/>
    <w:basedOn w:val="Normal"/>
    <w:rsid w:val="00C245FF"/>
    <w:pPr>
      <w:spacing w:after="120"/>
      <w:ind w:left="566"/>
    </w:pPr>
  </w:style>
  <w:style w:type="paragraph" w:styleId="ListContinue3">
    <w:name w:val="List Continue 3"/>
    <w:basedOn w:val="Normal"/>
    <w:rsid w:val="00C245FF"/>
    <w:pPr>
      <w:spacing w:after="120"/>
      <w:ind w:left="849"/>
    </w:pPr>
  </w:style>
  <w:style w:type="paragraph" w:styleId="ListContinue4">
    <w:name w:val="List Continue 4"/>
    <w:basedOn w:val="Normal"/>
    <w:rsid w:val="00C245FF"/>
    <w:pPr>
      <w:spacing w:after="120"/>
      <w:ind w:left="1132"/>
    </w:pPr>
  </w:style>
  <w:style w:type="paragraph" w:styleId="ListContinue5">
    <w:name w:val="List Continue 5"/>
    <w:basedOn w:val="Normal"/>
    <w:rsid w:val="00C245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4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45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45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45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45FF"/>
  </w:style>
  <w:style w:type="character" w:customStyle="1" w:styleId="SalutationChar">
    <w:name w:val="Salutation Char"/>
    <w:basedOn w:val="DefaultParagraphFont"/>
    <w:link w:val="Salutation"/>
    <w:rsid w:val="00C245FF"/>
    <w:rPr>
      <w:sz w:val="22"/>
    </w:rPr>
  </w:style>
  <w:style w:type="paragraph" w:styleId="Date">
    <w:name w:val="Date"/>
    <w:basedOn w:val="Normal"/>
    <w:next w:val="Normal"/>
    <w:link w:val="DateChar"/>
    <w:rsid w:val="00C245FF"/>
  </w:style>
  <w:style w:type="character" w:customStyle="1" w:styleId="DateChar">
    <w:name w:val="Date Char"/>
    <w:basedOn w:val="DefaultParagraphFont"/>
    <w:link w:val="Date"/>
    <w:rsid w:val="00C245FF"/>
    <w:rPr>
      <w:sz w:val="22"/>
    </w:rPr>
  </w:style>
  <w:style w:type="paragraph" w:styleId="BodyTextFirstIndent">
    <w:name w:val="Body Text First Indent"/>
    <w:basedOn w:val="BodyText"/>
    <w:link w:val="BodyTextFirstIndentChar"/>
    <w:rsid w:val="00C245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45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45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45FF"/>
    <w:rPr>
      <w:sz w:val="22"/>
    </w:rPr>
  </w:style>
  <w:style w:type="paragraph" w:styleId="BodyText2">
    <w:name w:val="Body Text 2"/>
    <w:basedOn w:val="Normal"/>
    <w:link w:val="BodyText2Char"/>
    <w:rsid w:val="00C245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45FF"/>
    <w:rPr>
      <w:sz w:val="22"/>
    </w:rPr>
  </w:style>
  <w:style w:type="paragraph" w:styleId="BodyText3">
    <w:name w:val="Body Text 3"/>
    <w:basedOn w:val="Normal"/>
    <w:link w:val="BodyText3Char"/>
    <w:rsid w:val="00C245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45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45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45FF"/>
    <w:rPr>
      <w:sz w:val="22"/>
    </w:rPr>
  </w:style>
  <w:style w:type="paragraph" w:styleId="BodyTextIndent3">
    <w:name w:val="Body Text Indent 3"/>
    <w:basedOn w:val="Normal"/>
    <w:link w:val="BodyTextIndent3Char"/>
    <w:rsid w:val="00C245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45FF"/>
    <w:rPr>
      <w:sz w:val="16"/>
      <w:szCs w:val="16"/>
    </w:rPr>
  </w:style>
  <w:style w:type="paragraph" w:styleId="BlockText">
    <w:name w:val="Block Text"/>
    <w:basedOn w:val="Normal"/>
    <w:rsid w:val="00C245FF"/>
    <w:pPr>
      <w:spacing w:after="120"/>
      <w:ind w:left="1440" w:right="1440"/>
    </w:pPr>
  </w:style>
  <w:style w:type="character" w:styleId="Hyperlink">
    <w:name w:val="Hyperlink"/>
    <w:basedOn w:val="DefaultParagraphFont"/>
    <w:rsid w:val="00C245FF"/>
    <w:rPr>
      <w:color w:val="0000FF"/>
      <w:u w:val="single"/>
    </w:rPr>
  </w:style>
  <w:style w:type="character" w:styleId="FollowedHyperlink">
    <w:name w:val="FollowedHyperlink"/>
    <w:basedOn w:val="DefaultParagraphFont"/>
    <w:rsid w:val="00C245FF"/>
    <w:rPr>
      <w:color w:val="800080"/>
      <w:u w:val="single"/>
    </w:rPr>
  </w:style>
  <w:style w:type="character" w:styleId="Strong">
    <w:name w:val="Strong"/>
    <w:basedOn w:val="DefaultParagraphFont"/>
    <w:qFormat/>
    <w:rsid w:val="00C245FF"/>
    <w:rPr>
      <w:b/>
      <w:bCs/>
    </w:rPr>
  </w:style>
  <w:style w:type="character" w:styleId="Emphasis">
    <w:name w:val="Emphasis"/>
    <w:basedOn w:val="DefaultParagraphFont"/>
    <w:qFormat/>
    <w:rsid w:val="00C245FF"/>
    <w:rPr>
      <w:i/>
      <w:iCs/>
    </w:rPr>
  </w:style>
  <w:style w:type="paragraph" w:styleId="DocumentMap">
    <w:name w:val="Document Map"/>
    <w:basedOn w:val="Normal"/>
    <w:link w:val="DocumentMapChar"/>
    <w:rsid w:val="00C245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45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45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45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45FF"/>
  </w:style>
  <w:style w:type="character" w:customStyle="1" w:styleId="E-mailSignatureChar">
    <w:name w:val="E-mail Signature Char"/>
    <w:basedOn w:val="DefaultParagraphFont"/>
    <w:link w:val="E-mailSignature"/>
    <w:rsid w:val="00C245FF"/>
    <w:rPr>
      <w:sz w:val="22"/>
    </w:rPr>
  </w:style>
  <w:style w:type="paragraph" w:styleId="NormalWeb">
    <w:name w:val="Normal (Web)"/>
    <w:basedOn w:val="Normal"/>
    <w:rsid w:val="00C245FF"/>
  </w:style>
  <w:style w:type="character" w:styleId="HTMLAcronym">
    <w:name w:val="HTML Acronym"/>
    <w:basedOn w:val="DefaultParagraphFont"/>
    <w:rsid w:val="00C245FF"/>
  </w:style>
  <w:style w:type="paragraph" w:styleId="HTMLAddress">
    <w:name w:val="HTML Address"/>
    <w:basedOn w:val="Normal"/>
    <w:link w:val="HTMLAddressChar"/>
    <w:rsid w:val="00C245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45FF"/>
    <w:rPr>
      <w:i/>
      <w:iCs/>
      <w:sz w:val="22"/>
    </w:rPr>
  </w:style>
  <w:style w:type="character" w:styleId="HTMLCite">
    <w:name w:val="HTML Cite"/>
    <w:basedOn w:val="DefaultParagraphFont"/>
    <w:rsid w:val="00C245FF"/>
    <w:rPr>
      <w:i/>
      <w:iCs/>
    </w:rPr>
  </w:style>
  <w:style w:type="character" w:styleId="HTMLCode">
    <w:name w:val="HTML Code"/>
    <w:basedOn w:val="DefaultParagraphFont"/>
    <w:rsid w:val="00C245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45FF"/>
    <w:rPr>
      <w:i/>
      <w:iCs/>
    </w:rPr>
  </w:style>
  <w:style w:type="character" w:styleId="HTMLKeyboard">
    <w:name w:val="HTML Keyboard"/>
    <w:basedOn w:val="DefaultParagraphFont"/>
    <w:rsid w:val="00C245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45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45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45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45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45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45FF"/>
    <w:rPr>
      <w:b/>
      <w:bCs/>
    </w:rPr>
  </w:style>
  <w:style w:type="numbering" w:styleId="1ai">
    <w:name w:val="Outline List 1"/>
    <w:basedOn w:val="NoList"/>
    <w:rsid w:val="00C245FF"/>
    <w:pPr>
      <w:numPr>
        <w:numId w:val="14"/>
      </w:numPr>
    </w:pPr>
  </w:style>
  <w:style w:type="numbering" w:styleId="111111">
    <w:name w:val="Outline List 2"/>
    <w:basedOn w:val="NoList"/>
    <w:rsid w:val="00C245FF"/>
    <w:pPr>
      <w:numPr>
        <w:numId w:val="15"/>
      </w:numPr>
    </w:pPr>
  </w:style>
  <w:style w:type="numbering" w:styleId="ArticleSection">
    <w:name w:val="Outline List 3"/>
    <w:basedOn w:val="NoList"/>
    <w:rsid w:val="00C245FF"/>
    <w:pPr>
      <w:numPr>
        <w:numId w:val="17"/>
      </w:numPr>
    </w:pPr>
  </w:style>
  <w:style w:type="table" w:styleId="TableSimple1">
    <w:name w:val="Table Simple 1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45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45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45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45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45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45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45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45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45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45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45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45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45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45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45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45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45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45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45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45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45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45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45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45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45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45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45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45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45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45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45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45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45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45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45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45F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245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45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45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45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2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32B84A6872528F41B613D99B516BEDB0" ma:contentTypeVersion="27" ma:contentTypeDescription="ShareHub Document" ma:contentTypeScope="" ma:versionID="662c665b2577a445a26a3c2256b4a001">
  <xsd:schema xmlns:xsd="http://www.w3.org/2001/XMLSchema" xmlns:xs="http://www.w3.org/2001/XMLSchema" xmlns:p="http://schemas.microsoft.com/office/2006/metadata/properties" xmlns:ns1="e5cb917f-4135-4f26-866f-3bac1ed7ab3e" xmlns:ns3="27bba60b-8344-4f77-bb4d-4abea71fd4ad" xmlns:ns4="685f9fda-bd71-4433-b331-92feb9553089" targetNamespace="http://schemas.microsoft.com/office/2006/metadata/properties" ma:root="true" ma:fieldsID="3785b2fe39821356d0a41c4625248f8a" ns1:_="" ns3:_="" ns4:_="">
    <xsd:import namespace="e5cb917f-4135-4f26-866f-3bac1ed7ab3e"/>
    <xsd:import namespace="27bba60b-8344-4f77-bb4d-4abea71fd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 minOccurs="0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  <xsd:element ref="ns1:SharedWithUsers" minOccurs="0"/>
                <xsd:element ref="ns1:ffe37d11f77144aa8109b2494d6cf1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917f-4135-4f26-866f-3bac1ed7ab3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fe37d11f77144aa8109b2494d6cf1a5" ma:index="18" nillable="true" ma:taxonomy="true" ma:internalName="ffe37d11f77144aa8109b2494d6cf1a5" ma:taxonomyFieldName="ESearchTags" ma:displayName="Tags" ma:fieldId="{ffe37d11-f771-44aa-8109-b2494d6cf1a5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Classification" ma:default="690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83722-46d8-42df-b934-158ffd081fe0}" ma:internalName="TaxCatchAll" ma:showField="CatchAllData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83722-46d8-42df-b934-158ffd081fe0}" ma:internalName="TaxCatchAllLabel" ma:readOnly="true" ma:showField="CatchAllDataLabel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5cb917f-4135-4f26-866f-3bac1ed7ab3e">PDOC23-50973</ShareHubID>
    <PMCNotes xmlns="e5cb917f-4135-4f26-866f-3bac1ed7ab3e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27bba60b-8344-4f77-bb4d-4abea71fd4ad">
      <Terms xmlns="http://schemas.microsoft.com/office/infopath/2007/PartnerControls"/>
    </jd1c641577414dfdab1686c9d5d0dbd0>
    <TaxCatchAll xmlns="27bba60b-8344-4f77-bb4d-4abea71fd4ad">
      <Value>690</Value>
    </TaxCatchAll>
    <NonRecordJustification xmlns="685f9fda-bd71-4433-b331-92feb9553089">None</NonRecordJustification>
    <ffe37d11f77144aa8109b2494d6cf1a5 xmlns="e5cb917f-4135-4f26-866f-3bac1ed7ab3e">
      <Terms xmlns="http://schemas.microsoft.com/office/infopath/2007/PartnerControls"/>
    </ffe37d11f77144aa8109b2494d6cf1a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B405-416E-45E6-BAF3-2D8A7BC39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20109-8E57-4C16-A7E9-686FD5A0E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b917f-4135-4f26-866f-3bac1ed7ab3e"/>
    <ds:schemaRef ds:uri="27bba60b-8344-4f77-bb4d-4abea71fd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5CD87-5051-4B6E-A232-F9262C131EB8}">
  <ds:schemaRefs>
    <ds:schemaRef ds:uri="http://schemas.microsoft.com/office/2006/metadata/properties"/>
    <ds:schemaRef ds:uri="http://schemas.microsoft.com/office/infopath/2007/PartnerControls"/>
    <ds:schemaRef ds:uri="e5cb917f-4135-4f26-866f-3bac1ed7ab3e"/>
    <ds:schemaRef ds:uri="27bba60b-8344-4f77-bb4d-4abea71fd4ad"/>
    <ds:schemaRef ds:uri="685f9fda-bd71-4433-b331-92feb9553089"/>
  </ds:schemaRefs>
</ds:datastoreItem>
</file>

<file path=customXml/itemProps4.xml><?xml version="1.0" encoding="utf-8"?>
<ds:datastoreItem xmlns:ds="http://schemas.openxmlformats.org/officeDocument/2006/customXml" ds:itemID="{8D7FEE09-F288-41D7-B5D9-1913D163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402</Words>
  <Characters>2292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2023-05-22T08:01:00Z</cp:lastPrinted>
  <dcterms:created xsi:type="dcterms:W3CDTF">2023-07-10T03:22:00Z</dcterms:created>
  <dcterms:modified xsi:type="dcterms:W3CDTF">2023-07-10T04:07:00Z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(Remote Engagement Program Payment) Determination 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OPC66294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0x0101002825A64A6E1845A99A9D8EE8A5686ECB0032B84A6872528F41B613D99B516BEDB0</vt:lpwstr>
  </property>
  <property fmtid="{D5CDD505-2E9C-101B-9397-08002B2CF9AE}" pid="19" name="HPRMSecurityLevel">
    <vt:lpwstr>690;#OFFICIAL|11463c70-78df-4e3b-b0ff-f66cd3cb26ec</vt:lpwstr>
  </property>
</Properties>
</file>