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CD00" w14:textId="609BF29C" w:rsidR="00715914" w:rsidRDefault="00DA186E" w:rsidP="00715914">
      <w:pPr>
        <w:rPr>
          <w:sz w:val="19"/>
        </w:rPr>
      </w:pPr>
      <w:r>
        <w:rPr>
          <w:noProof/>
          <w:lang w:eastAsia="en-AU"/>
        </w:rPr>
        <w:drawing>
          <wp:inline distT="0" distB="0" distL="0" distR="0" wp14:anchorId="58C792B9" wp14:editId="7B54B55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1BB57D2" w14:textId="77777777" w:rsidR="00906B29" w:rsidRPr="00E500D4" w:rsidRDefault="00906B29" w:rsidP="00715914">
      <w:pPr>
        <w:rPr>
          <w:sz w:val="19"/>
        </w:rPr>
      </w:pPr>
    </w:p>
    <w:p w14:paraId="3E8474C8" w14:textId="13F5FC5C" w:rsidR="00554826" w:rsidRPr="00E500D4" w:rsidRDefault="00D450BC" w:rsidP="00554826">
      <w:pPr>
        <w:pStyle w:val="ShortT"/>
      </w:pPr>
      <w:bookmarkStart w:id="0" w:name="_Hlk106100665"/>
      <w:r>
        <w:t xml:space="preserve">Higher Education </w:t>
      </w:r>
      <w:r w:rsidR="00554826">
        <w:t>(</w:t>
      </w:r>
      <w:r w:rsidR="00DB4BF0">
        <w:t xml:space="preserve">Up-front Payments </w:t>
      </w:r>
      <w:r>
        <w:t>Tuition Protection Levy</w:t>
      </w:r>
      <w:r w:rsidR="00554826">
        <w:t xml:space="preserve">) </w:t>
      </w:r>
      <w:r>
        <w:t xml:space="preserve">(Risk Rated Premium and Special Tuition Protection Components) </w:t>
      </w:r>
      <w:r w:rsidR="00647401">
        <w:t xml:space="preserve">Determination </w:t>
      </w:r>
      <w:r w:rsidR="00932310" w:rsidRPr="00D450BC">
        <w:t>202</w:t>
      </w:r>
      <w:r w:rsidR="005F4959">
        <w:t>3</w:t>
      </w:r>
    </w:p>
    <w:bookmarkEnd w:id="0"/>
    <w:p w14:paraId="7A80F930" w14:textId="7DA7190D" w:rsidR="00554826" w:rsidRPr="00DA182D" w:rsidRDefault="00554826" w:rsidP="00554826">
      <w:pPr>
        <w:pStyle w:val="SignCoverPageStart"/>
        <w:spacing w:before="240"/>
        <w:ind w:right="91"/>
        <w:rPr>
          <w:szCs w:val="22"/>
        </w:rPr>
      </w:pPr>
      <w:r w:rsidRPr="00DA182D">
        <w:rPr>
          <w:szCs w:val="22"/>
        </w:rPr>
        <w:t xml:space="preserve">I, </w:t>
      </w:r>
      <w:r w:rsidR="00932310">
        <w:rPr>
          <w:szCs w:val="22"/>
        </w:rPr>
        <w:t>Melinda Hatton</w:t>
      </w:r>
      <w:r w:rsidRPr="00DA182D">
        <w:rPr>
          <w:szCs w:val="22"/>
        </w:rPr>
        <w:t xml:space="preserve">, </w:t>
      </w:r>
      <w:r w:rsidR="00C0706B">
        <w:rPr>
          <w:szCs w:val="22"/>
        </w:rPr>
        <w:t>Higher Education</w:t>
      </w:r>
      <w:r w:rsidR="00D450BC">
        <w:rPr>
          <w:szCs w:val="22"/>
        </w:rPr>
        <w:t xml:space="preserve"> Tuition Protection Director</w:t>
      </w:r>
      <w:r w:rsidRPr="00DA182D">
        <w:rPr>
          <w:szCs w:val="22"/>
        </w:rPr>
        <w:t xml:space="preserve">, </w:t>
      </w:r>
      <w:r>
        <w:rPr>
          <w:szCs w:val="22"/>
        </w:rPr>
        <w:t xml:space="preserve">make </w:t>
      </w:r>
      <w:r w:rsidR="00647401">
        <w:rPr>
          <w:szCs w:val="22"/>
        </w:rPr>
        <w:t xml:space="preserve">this determination. </w:t>
      </w:r>
    </w:p>
    <w:p w14:paraId="40E4B327" w14:textId="06E562E4" w:rsidR="00554826" w:rsidRPr="00001A63" w:rsidRDefault="00554826" w:rsidP="00554826">
      <w:pPr>
        <w:keepNext/>
        <w:spacing w:before="300" w:line="240" w:lineRule="atLeast"/>
        <w:ind w:right="397"/>
        <w:jc w:val="both"/>
        <w:rPr>
          <w:szCs w:val="22"/>
        </w:rPr>
      </w:pPr>
      <w:r>
        <w:rPr>
          <w:szCs w:val="22"/>
        </w:rPr>
        <w:t>Dated</w:t>
      </w:r>
      <w:r>
        <w:rPr>
          <w:szCs w:val="22"/>
        </w:rPr>
        <w:tab/>
      </w:r>
      <w:r w:rsidR="009D1D9F">
        <w:rPr>
          <w:szCs w:val="22"/>
        </w:rPr>
        <w:t>26 July 2023</w:t>
      </w:r>
      <w:r w:rsidRPr="00001A63">
        <w:rPr>
          <w:szCs w:val="22"/>
        </w:rPr>
        <w:tab/>
      </w:r>
      <w:r w:rsidR="00932310">
        <w:rPr>
          <w:szCs w:val="22"/>
        </w:rPr>
        <w:t xml:space="preserve"> </w:t>
      </w:r>
    </w:p>
    <w:p w14:paraId="20B9BDCE" w14:textId="2D7FF258" w:rsidR="00554826" w:rsidRDefault="00932310" w:rsidP="00554826">
      <w:pPr>
        <w:keepNext/>
        <w:tabs>
          <w:tab w:val="left" w:pos="3402"/>
        </w:tabs>
        <w:spacing w:before="1440" w:line="300" w:lineRule="atLeast"/>
        <w:ind w:right="397"/>
        <w:rPr>
          <w:b/>
          <w:szCs w:val="22"/>
        </w:rPr>
      </w:pPr>
      <w:r>
        <w:rPr>
          <w:szCs w:val="22"/>
        </w:rPr>
        <w:t>Melinda Hatton</w:t>
      </w:r>
      <w:r w:rsidR="005F4959" w:rsidRPr="005F4959">
        <w:rPr>
          <w:b/>
          <w:szCs w:val="22"/>
          <w:highlight w:val="lightGray"/>
        </w:rPr>
        <w:t xml:space="preserve"> </w:t>
      </w:r>
    </w:p>
    <w:p w14:paraId="10B34B20" w14:textId="01D80D80" w:rsidR="00554826" w:rsidRPr="008E0027" w:rsidRDefault="00C0706B" w:rsidP="00554826">
      <w:pPr>
        <w:pStyle w:val="SignCoverPageEnd"/>
        <w:ind w:right="91"/>
        <w:rPr>
          <w:sz w:val="22"/>
        </w:rPr>
      </w:pPr>
      <w:r>
        <w:rPr>
          <w:sz w:val="22"/>
        </w:rPr>
        <w:t>Higher Education</w:t>
      </w:r>
      <w:r w:rsidR="00D450BC">
        <w:rPr>
          <w:sz w:val="22"/>
        </w:rPr>
        <w:t xml:space="preserve"> Tuition Protection Director</w:t>
      </w:r>
    </w:p>
    <w:p w14:paraId="4955C272" w14:textId="77777777" w:rsidR="00554826" w:rsidRDefault="00554826" w:rsidP="00554826"/>
    <w:p w14:paraId="7A11759D" w14:textId="77777777" w:rsidR="00554826" w:rsidRPr="00ED79B6" w:rsidRDefault="00554826" w:rsidP="00554826"/>
    <w:p w14:paraId="0AD9FEF3" w14:textId="77777777" w:rsidR="00F6696E" w:rsidRDefault="00F6696E" w:rsidP="00F6696E"/>
    <w:p w14:paraId="68166DF1" w14:textId="77777777" w:rsidR="00F6696E" w:rsidRDefault="00F6696E" w:rsidP="00F6696E">
      <w:pPr>
        <w:sectPr w:rsidR="00F6696E" w:rsidSect="00F6696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2234" w:right="1797" w:bottom="1440" w:left="1797" w:header="720" w:footer="989" w:gutter="0"/>
          <w:pgNumType w:start="1"/>
          <w:cols w:space="708"/>
          <w:titlePg/>
          <w:docGrid w:linePitch="360"/>
        </w:sectPr>
      </w:pPr>
    </w:p>
    <w:p w14:paraId="3F84A332" w14:textId="77777777" w:rsidR="007500C8" w:rsidRDefault="00715914" w:rsidP="00715914">
      <w:pPr>
        <w:outlineLvl w:val="0"/>
        <w:rPr>
          <w:sz w:val="36"/>
        </w:rPr>
      </w:pPr>
      <w:r w:rsidRPr="007A1328">
        <w:rPr>
          <w:sz w:val="36"/>
        </w:rPr>
        <w:lastRenderedPageBreak/>
        <w:t>Contents</w:t>
      </w:r>
    </w:p>
    <w:p w14:paraId="7D6EF450" w14:textId="3AC657FF" w:rsidR="00924594" w:rsidRDefault="00B418CB">
      <w:pPr>
        <w:pStyle w:val="TOC2"/>
        <w:rPr>
          <w:rFonts w:asciiTheme="minorHAnsi" w:eastAsiaTheme="minorEastAsia" w:hAnsiTheme="minorHAnsi" w:cstheme="minorBidi"/>
          <w:b w:val="0"/>
          <w:noProof/>
          <w:kern w:val="2"/>
          <w:sz w:val="22"/>
          <w:szCs w:val="22"/>
          <w14:ligatures w14:val="standardContextual"/>
        </w:rPr>
      </w:pPr>
      <w:r>
        <w:rPr>
          <w:sz w:val="18"/>
        </w:rPr>
        <w:fldChar w:fldCharType="begin"/>
      </w:r>
      <w:r>
        <w:instrText xml:space="preserve"> TOC \o "1-9" </w:instrText>
      </w:r>
      <w:r>
        <w:rPr>
          <w:sz w:val="18"/>
        </w:rPr>
        <w:fldChar w:fldCharType="separate"/>
      </w:r>
      <w:r w:rsidR="00924594">
        <w:rPr>
          <w:noProof/>
        </w:rPr>
        <w:t>Part 1—Introduction</w:t>
      </w:r>
      <w:r w:rsidR="00924594">
        <w:rPr>
          <w:noProof/>
        </w:rPr>
        <w:tab/>
      </w:r>
      <w:r w:rsidR="00924594">
        <w:rPr>
          <w:noProof/>
        </w:rPr>
        <w:fldChar w:fldCharType="begin"/>
      </w:r>
      <w:r w:rsidR="00924594">
        <w:rPr>
          <w:noProof/>
        </w:rPr>
        <w:instrText xml:space="preserve"> PAGEREF _Toc139027973 \h </w:instrText>
      </w:r>
      <w:r w:rsidR="00924594">
        <w:rPr>
          <w:noProof/>
        </w:rPr>
      </w:r>
      <w:r w:rsidR="00924594">
        <w:rPr>
          <w:noProof/>
        </w:rPr>
        <w:fldChar w:fldCharType="separate"/>
      </w:r>
      <w:r w:rsidR="00924594">
        <w:rPr>
          <w:noProof/>
        </w:rPr>
        <w:t>1</w:t>
      </w:r>
      <w:r w:rsidR="00924594">
        <w:rPr>
          <w:noProof/>
        </w:rPr>
        <w:fldChar w:fldCharType="end"/>
      </w:r>
    </w:p>
    <w:p w14:paraId="249FAD68" w14:textId="3CFD89DF" w:rsidR="00924594" w:rsidRDefault="00924594">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fldChar w:fldCharType="begin"/>
      </w:r>
      <w:r>
        <w:rPr>
          <w:noProof/>
        </w:rPr>
        <w:instrText xml:space="preserve"> PAGEREF _Toc139027974 \h </w:instrText>
      </w:r>
      <w:r>
        <w:rPr>
          <w:noProof/>
        </w:rPr>
      </w:r>
      <w:r>
        <w:rPr>
          <w:noProof/>
        </w:rPr>
        <w:fldChar w:fldCharType="separate"/>
      </w:r>
      <w:r>
        <w:rPr>
          <w:noProof/>
        </w:rPr>
        <w:t>1</w:t>
      </w:r>
      <w:r>
        <w:rPr>
          <w:noProof/>
        </w:rPr>
        <w:fldChar w:fldCharType="end"/>
      </w:r>
    </w:p>
    <w:p w14:paraId="1CCC2A80" w14:textId="58A6DF16" w:rsidR="00924594" w:rsidRDefault="00924594">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_Toc139027975 \h </w:instrText>
      </w:r>
      <w:r>
        <w:rPr>
          <w:noProof/>
        </w:rPr>
      </w:r>
      <w:r>
        <w:rPr>
          <w:noProof/>
        </w:rPr>
        <w:fldChar w:fldCharType="separate"/>
      </w:r>
      <w:r>
        <w:rPr>
          <w:noProof/>
        </w:rPr>
        <w:t>1</w:t>
      </w:r>
      <w:r>
        <w:rPr>
          <w:noProof/>
        </w:rPr>
        <w:fldChar w:fldCharType="end"/>
      </w:r>
    </w:p>
    <w:p w14:paraId="5F87416C" w14:textId="0559F451" w:rsidR="00924594" w:rsidRDefault="00924594">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_Toc139027976 \h </w:instrText>
      </w:r>
      <w:r>
        <w:rPr>
          <w:noProof/>
        </w:rPr>
      </w:r>
      <w:r>
        <w:rPr>
          <w:noProof/>
        </w:rPr>
        <w:fldChar w:fldCharType="separate"/>
      </w:r>
      <w:r>
        <w:rPr>
          <w:noProof/>
        </w:rPr>
        <w:t>1</w:t>
      </w:r>
      <w:r>
        <w:rPr>
          <w:noProof/>
        </w:rPr>
        <w:fldChar w:fldCharType="end"/>
      </w:r>
    </w:p>
    <w:p w14:paraId="62E5ACAA" w14:textId="032F9622" w:rsidR="00924594" w:rsidRDefault="00924594">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Pr>
          <w:noProof/>
        </w:rPr>
        <w:fldChar w:fldCharType="begin"/>
      </w:r>
      <w:r>
        <w:rPr>
          <w:noProof/>
        </w:rPr>
        <w:instrText xml:space="preserve"> PAGEREF _Toc139027977 \h </w:instrText>
      </w:r>
      <w:r>
        <w:rPr>
          <w:noProof/>
        </w:rPr>
      </w:r>
      <w:r>
        <w:rPr>
          <w:noProof/>
        </w:rPr>
        <w:fldChar w:fldCharType="separate"/>
      </w:r>
      <w:r>
        <w:rPr>
          <w:noProof/>
        </w:rPr>
        <w:t>1</w:t>
      </w:r>
      <w:r>
        <w:rPr>
          <w:noProof/>
        </w:rPr>
        <w:fldChar w:fldCharType="end"/>
      </w:r>
    </w:p>
    <w:p w14:paraId="201DED32" w14:textId="44EB8CBC" w:rsidR="00924594" w:rsidRDefault="00924594">
      <w:pPr>
        <w:pStyle w:val="TOC5"/>
        <w:rPr>
          <w:rFonts w:asciiTheme="minorHAnsi" w:eastAsiaTheme="minorEastAsia" w:hAnsiTheme="minorHAnsi" w:cstheme="minorBidi"/>
          <w:noProof/>
          <w:kern w:val="2"/>
          <w:sz w:val="22"/>
          <w:szCs w:val="22"/>
          <w14:ligatures w14:val="standardContextual"/>
        </w:rPr>
      </w:pPr>
      <w:r>
        <w:rPr>
          <w:noProof/>
        </w:rPr>
        <w:t>5  Schedules</w:t>
      </w:r>
      <w:r>
        <w:rPr>
          <w:noProof/>
        </w:rPr>
        <w:tab/>
      </w:r>
      <w:r>
        <w:rPr>
          <w:noProof/>
        </w:rPr>
        <w:fldChar w:fldCharType="begin"/>
      </w:r>
      <w:r>
        <w:rPr>
          <w:noProof/>
        </w:rPr>
        <w:instrText xml:space="preserve"> PAGEREF _Toc139027978 \h </w:instrText>
      </w:r>
      <w:r>
        <w:rPr>
          <w:noProof/>
        </w:rPr>
      </w:r>
      <w:r>
        <w:rPr>
          <w:noProof/>
        </w:rPr>
        <w:fldChar w:fldCharType="separate"/>
      </w:r>
      <w:r>
        <w:rPr>
          <w:noProof/>
        </w:rPr>
        <w:t>2</w:t>
      </w:r>
      <w:r>
        <w:rPr>
          <w:noProof/>
        </w:rPr>
        <w:fldChar w:fldCharType="end"/>
      </w:r>
    </w:p>
    <w:p w14:paraId="37215F2C" w14:textId="664CB290" w:rsidR="00924594" w:rsidRDefault="00924594">
      <w:pPr>
        <w:pStyle w:val="TOC2"/>
        <w:rPr>
          <w:rFonts w:asciiTheme="minorHAnsi" w:eastAsiaTheme="minorEastAsia" w:hAnsiTheme="minorHAnsi" w:cstheme="minorBidi"/>
          <w:b w:val="0"/>
          <w:noProof/>
          <w:kern w:val="2"/>
          <w:sz w:val="22"/>
          <w:szCs w:val="22"/>
          <w14:ligatures w14:val="standardContextual"/>
        </w:rPr>
      </w:pPr>
      <w:r>
        <w:rPr>
          <w:noProof/>
        </w:rPr>
        <w:t>Part 2—Risk rated premium component</w:t>
      </w:r>
      <w:r>
        <w:rPr>
          <w:noProof/>
        </w:rPr>
        <w:tab/>
      </w:r>
      <w:r>
        <w:rPr>
          <w:noProof/>
        </w:rPr>
        <w:fldChar w:fldCharType="begin"/>
      </w:r>
      <w:r>
        <w:rPr>
          <w:noProof/>
        </w:rPr>
        <w:instrText xml:space="preserve"> PAGEREF _Toc139027979 \h </w:instrText>
      </w:r>
      <w:r>
        <w:rPr>
          <w:noProof/>
        </w:rPr>
      </w:r>
      <w:r>
        <w:rPr>
          <w:noProof/>
        </w:rPr>
        <w:fldChar w:fldCharType="separate"/>
      </w:r>
      <w:r>
        <w:rPr>
          <w:noProof/>
        </w:rPr>
        <w:t>3</w:t>
      </w:r>
      <w:r>
        <w:rPr>
          <w:noProof/>
        </w:rPr>
        <w:fldChar w:fldCharType="end"/>
      </w:r>
    </w:p>
    <w:p w14:paraId="164CE3D1" w14:textId="2CE44F8F" w:rsidR="00924594" w:rsidRDefault="00924594">
      <w:pPr>
        <w:pStyle w:val="TOC5"/>
        <w:rPr>
          <w:rFonts w:asciiTheme="minorHAnsi" w:eastAsiaTheme="minorEastAsia" w:hAnsiTheme="minorHAnsi" w:cstheme="minorBidi"/>
          <w:noProof/>
          <w:kern w:val="2"/>
          <w:sz w:val="22"/>
          <w:szCs w:val="22"/>
          <w14:ligatures w14:val="standardContextual"/>
        </w:rPr>
      </w:pPr>
      <w:r>
        <w:rPr>
          <w:noProof/>
        </w:rPr>
        <w:t>6  Risk rated premium component</w:t>
      </w:r>
      <w:r>
        <w:rPr>
          <w:noProof/>
        </w:rPr>
        <w:tab/>
      </w:r>
      <w:r>
        <w:rPr>
          <w:noProof/>
        </w:rPr>
        <w:fldChar w:fldCharType="begin"/>
      </w:r>
      <w:r>
        <w:rPr>
          <w:noProof/>
        </w:rPr>
        <w:instrText xml:space="preserve"> PAGEREF _Toc139027980 \h </w:instrText>
      </w:r>
      <w:r>
        <w:rPr>
          <w:noProof/>
        </w:rPr>
      </w:r>
      <w:r>
        <w:rPr>
          <w:noProof/>
        </w:rPr>
        <w:fldChar w:fldCharType="separate"/>
      </w:r>
      <w:r>
        <w:rPr>
          <w:noProof/>
        </w:rPr>
        <w:t>3</w:t>
      </w:r>
      <w:r>
        <w:rPr>
          <w:noProof/>
        </w:rPr>
        <w:fldChar w:fldCharType="end"/>
      </w:r>
    </w:p>
    <w:p w14:paraId="1ECC91AF" w14:textId="0EED5FA9" w:rsidR="00924594" w:rsidRDefault="00924594">
      <w:pPr>
        <w:pStyle w:val="TOC5"/>
        <w:rPr>
          <w:rFonts w:asciiTheme="minorHAnsi" w:eastAsiaTheme="minorEastAsia" w:hAnsiTheme="minorHAnsi" w:cstheme="minorBidi"/>
          <w:noProof/>
          <w:kern w:val="2"/>
          <w:sz w:val="22"/>
          <w:szCs w:val="22"/>
          <w14:ligatures w14:val="standardContextual"/>
        </w:rPr>
      </w:pPr>
      <w:r>
        <w:rPr>
          <w:noProof/>
        </w:rPr>
        <w:t>7  Risk factor – financial strength</w:t>
      </w:r>
      <w:r>
        <w:rPr>
          <w:noProof/>
        </w:rPr>
        <w:tab/>
      </w:r>
      <w:r>
        <w:rPr>
          <w:noProof/>
        </w:rPr>
        <w:fldChar w:fldCharType="begin"/>
      </w:r>
      <w:r>
        <w:rPr>
          <w:noProof/>
        </w:rPr>
        <w:instrText xml:space="preserve"> PAGEREF _Toc139027981 \h </w:instrText>
      </w:r>
      <w:r>
        <w:rPr>
          <w:noProof/>
        </w:rPr>
      </w:r>
      <w:r>
        <w:rPr>
          <w:noProof/>
        </w:rPr>
        <w:fldChar w:fldCharType="separate"/>
      </w:r>
      <w:r>
        <w:rPr>
          <w:noProof/>
        </w:rPr>
        <w:t>3</w:t>
      </w:r>
      <w:r>
        <w:rPr>
          <w:noProof/>
        </w:rPr>
        <w:fldChar w:fldCharType="end"/>
      </w:r>
    </w:p>
    <w:p w14:paraId="28FDA85D" w14:textId="5079CBDC" w:rsidR="00924594" w:rsidRDefault="00924594">
      <w:pPr>
        <w:pStyle w:val="TOC5"/>
        <w:rPr>
          <w:rFonts w:asciiTheme="minorHAnsi" w:eastAsiaTheme="minorEastAsia" w:hAnsiTheme="minorHAnsi" w:cstheme="minorBidi"/>
          <w:noProof/>
          <w:kern w:val="2"/>
          <w:sz w:val="22"/>
          <w:szCs w:val="22"/>
          <w14:ligatures w14:val="standardContextual"/>
        </w:rPr>
      </w:pPr>
      <w:r>
        <w:rPr>
          <w:noProof/>
        </w:rPr>
        <w:t>8  Risk factor – completion rate</w:t>
      </w:r>
      <w:r>
        <w:rPr>
          <w:noProof/>
        </w:rPr>
        <w:tab/>
      </w:r>
      <w:r>
        <w:rPr>
          <w:noProof/>
        </w:rPr>
        <w:fldChar w:fldCharType="begin"/>
      </w:r>
      <w:r>
        <w:rPr>
          <w:noProof/>
        </w:rPr>
        <w:instrText xml:space="preserve"> PAGEREF _Toc139027982 \h </w:instrText>
      </w:r>
      <w:r>
        <w:rPr>
          <w:noProof/>
        </w:rPr>
      </w:r>
      <w:r>
        <w:rPr>
          <w:noProof/>
        </w:rPr>
        <w:fldChar w:fldCharType="separate"/>
      </w:r>
      <w:r>
        <w:rPr>
          <w:noProof/>
        </w:rPr>
        <w:t>4</w:t>
      </w:r>
      <w:r>
        <w:rPr>
          <w:noProof/>
        </w:rPr>
        <w:fldChar w:fldCharType="end"/>
      </w:r>
    </w:p>
    <w:p w14:paraId="2630BDB2" w14:textId="3CA0E751" w:rsidR="00924594" w:rsidRDefault="00924594">
      <w:pPr>
        <w:pStyle w:val="TOC5"/>
        <w:rPr>
          <w:rFonts w:asciiTheme="minorHAnsi" w:eastAsiaTheme="minorEastAsia" w:hAnsiTheme="minorHAnsi" w:cstheme="minorBidi"/>
          <w:noProof/>
          <w:kern w:val="2"/>
          <w:sz w:val="22"/>
          <w:szCs w:val="22"/>
          <w14:ligatures w14:val="standardContextual"/>
        </w:rPr>
      </w:pPr>
      <w:r>
        <w:rPr>
          <w:noProof/>
        </w:rPr>
        <w:t>9  Risk factor – non-compliance history and registration renewal</w:t>
      </w:r>
      <w:r>
        <w:rPr>
          <w:noProof/>
        </w:rPr>
        <w:tab/>
      </w:r>
      <w:r>
        <w:rPr>
          <w:noProof/>
        </w:rPr>
        <w:fldChar w:fldCharType="begin"/>
      </w:r>
      <w:r>
        <w:rPr>
          <w:noProof/>
        </w:rPr>
        <w:instrText xml:space="preserve"> PAGEREF _Toc139027983 \h </w:instrText>
      </w:r>
      <w:r>
        <w:rPr>
          <w:noProof/>
        </w:rPr>
      </w:r>
      <w:r>
        <w:rPr>
          <w:noProof/>
        </w:rPr>
        <w:fldChar w:fldCharType="separate"/>
      </w:r>
      <w:r>
        <w:rPr>
          <w:noProof/>
        </w:rPr>
        <w:t>6</w:t>
      </w:r>
      <w:r>
        <w:rPr>
          <w:noProof/>
        </w:rPr>
        <w:fldChar w:fldCharType="end"/>
      </w:r>
    </w:p>
    <w:p w14:paraId="36EA1B33" w14:textId="68CC93CE" w:rsidR="00924594" w:rsidRDefault="00924594">
      <w:pPr>
        <w:pStyle w:val="TOC2"/>
        <w:rPr>
          <w:rFonts w:asciiTheme="minorHAnsi" w:eastAsiaTheme="minorEastAsia" w:hAnsiTheme="minorHAnsi" w:cstheme="minorBidi"/>
          <w:b w:val="0"/>
          <w:noProof/>
          <w:kern w:val="2"/>
          <w:sz w:val="22"/>
          <w:szCs w:val="22"/>
          <w14:ligatures w14:val="standardContextual"/>
        </w:rPr>
      </w:pPr>
      <w:r>
        <w:rPr>
          <w:noProof/>
        </w:rPr>
        <w:t>Part 3—Special tuition protection component</w:t>
      </w:r>
      <w:r>
        <w:rPr>
          <w:noProof/>
        </w:rPr>
        <w:tab/>
      </w:r>
      <w:r>
        <w:rPr>
          <w:noProof/>
        </w:rPr>
        <w:fldChar w:fldCharType="begin"/>
      </w:r>
      <w:r>
        <w:rPr>
          <w:noProof/>
        </w:rPr>
        <w:instrText xml:space="preserve"> PAGEREF _Toc139027984 \h </w:instrText>
      </w:r>
      <w:r>
        <w:rPr>
          <w:noProof/>
        </w:rPr>
      </w:r>
      <w:r>
        <w:rPr>
          <w:noProof/>
        </w:rPr>
        <w:fldChar w:fldCharType="separate"/>
      </w:r>
      <w:r>
        <w:rPr>
          <w:noProof/>
        </w:rPr>
        <w:t>8</w:t>
      </w:r>
      <w:r>
        <w:rPr>
          <w:noProof/>
        </w:rPr>
        <w:fldChar w:fldCharType="end"/>
      </w:r>
    </w:p>
    <w:p w14:paraId="4E223C95" w14:textId="3B40B033" w:rsidR="00924594" w:rsidRDefault="006F597E">
      <w:pPr>
        <w:pStyle w:val="TOC5"/>
        <w:rPr>
          <w:rFonts w:asciiTheme="minorHAnsi" w:eastAsiaTheme="minorEastAsia" w:hAnsiTheme="minorHAnsi" w:cstheme="minorBidi"/>
          <w:noProof/>
          <w:kern w:val="2"/>
          <w:sz w:val="22"/>
          <w:szCs w:val="22"/>
          <w14:ligatures w14:val="standardContextual"/>
        </w:rPr>
      </w:pPr>
      <w:bookmarkStart w:id="1" w:name="_Hlk140522626"/>
      <w:r>
        <w:rPr>
          <w:noProof/>
        </w:rPr>
        <w:t>10</w:t>
      </w:r>
      <w:r w:rsidR="00924594">
        <w:rPr>
          <w:noProof/>
        </w:rPr>
        <w:t xml:space="preserve">  Special tuition protection component</w:t>
      </w:r>
      <w:r w:rsidR="00924594">
        <w:rPr>
          <w:noProof/>
        </w:rPr>
        <w:tab/>
      </w:r>
      <w:r w:rsidR="00924594">
        <w:rPr>
          <w:noProof/>
        </w:rPr>
        <w:fldChar w:fldCharType="begin"/>
      </w:r>
      <w:r w:rsidR="00924594">
        <w:rPr>
          <w:noProof/>
        </w:rPr>
        <w:instrText xml:space="preserve"> PAGEREF _Toc139027985 \h </w:instrText>
      </w:r>
      <w:r w:rsidR="00924594">
        <w:rPr>
          <w:noProof/>
        </w:rPr>
      </w:r>
      <w:r w:rsidR="00924594">
        <w:rPr>
          <w:noProof/>
        </w:rPr>
        <w:fldChar w:fldCharType="separate"/>
      </w:r>
      <w:r w:rsidR="00924594">
        <w:rPr>
          <w:noProof/>
        </w:rPr>
        <w:t>8</w:t>
      </w:r>
      <w:r w:rsidR="00924594">
        <w:rPr>
          <w:noProof/>
        </w:rPr>
        <w:fldChar w:fldCharType="end"/>
      </w:r>
    </w:p>
    <w:bookmarkEnd w:id="1"/>
    <w:p w14:paraId="127AFDCB" w14:textId="050CB109" w:rsidR="00924594" w:rsidRDefault="00924594">
      <w:pPr>
        <w:pStyle w:val="TOC6"/>
        <w:rPr>
          <w:rFonts w:asciiTheme="minorHAnsi" w:eastAsiaTheme="minorEastAsia" w:hAnsiTheme="minorHAnsi" w:cstheme="minorBidi"/>
          <w:b w:val="0"/>
          <w:noProof/>
          <w:kern w:val="2"/>
          <w:sz w:val="22"/>
          <w:szCs w:val="22"/>
          <w14:ligatures w14:val="standardContextual"/>
        </w:rPr>
      </w:pPr>
      <w:r>
        <w:rPr>
          <w:noProof/>
        </w:rPr>
        <w:t>Schedule 1—Repeals</w:t>
      </w:r>
      <w:r>
        <w:rPr>
          <w:noProof/>
        </w:rPr>
        <w:tab/>
      </w:r>
      <w:r>
        <w:rPr>
          <w:noProof/>
        </w:rPr>
        <w:fldChar w:fldCharType="begin"/>
      </w:r>
      <w:r>
        <w:rPr>
          <w:noProof/>
        </w:rPr>
        <w:instrText xml:space="preserve"> PAGEREF _Toc139027986 \h </w:instrText>
      </w:r>
      <w:r>
        <w:rPr>
          <w:noProof/>
        </w:rPr>
      </w:r>
      <w:r>
        <w:rPr>
          <w:noProof/>
        </w:rPr>
        <w:fldChar w:fldCharType="separate"/>
      </w:r>
      <w:r>
        <w:rPr>
          <w:noProof/>
        </w:rPr>
        <w:t>9</w:t>
      </w:r>
      <w:r>
        <w:rPr>
          <w:noProof/>
        </w:rPr>
        <w:fldChar w:fldCharType="end"/>
      </w:r>
    </w:p>
    <w:p w14:paraId="13670A2C" w14:textId="6A394931" w:rsidR="00924594" w:rsidRDefault="00924594">
      <w:pPr>
        <w:pStyle w:val="TOC9"/>
        <w:rPr>
          <w:rFonts w:asciiTheme="minorHAnsi" w:eastAsiaTheme="minorEastAsia" w:hAnsiTheme="minorHAnsi" w:cstheme="minorBidi"/>
          <w:i w:val="0"/>
          <w:noProof/>
          <w:kern w:val="2"/>
          <w:sz w:val="22"/>
          <w:szCs w:val="22"/>
          <w14:ligatures w14:val="standardContextual"/>
        </w:rPr>
      </w:pPr>
      <w:r>
        <w:rPr>
          <w:noProof/>
        </w:rPr>
        <w:t>Higher Education (Up-front Payments Tuition Protection Levy) (Risk Rated Premium and Special Tuition Protection Components) Determination 2022</w:t>
      </w:r>
      <w:r>
        <w:rPr>
          <w:noProof/>
        </w:rPr>
        <w:tab/>
      </w:r>
      <w:r>
        <w:rPr>
          <w:noProof/>
        </w:rPr>
        <w:fldChar w:fldCharType="begin"/>
      </w:r>
      <w:r>
        <w:rPr>
          <w:noProof/>
        </w:rPr>
        <w:instrText xml:space="preserve"> PAGEREF _Toc139027987 \h </w:instrText>
      </w:r>
      <w:r>
        <w:rPr>
          <w:noProof/>
        </w:rPr>
      </w:r>
      <w:r>
        <w:rPr>
          <w:noProof/>
        </w:rPr>
        <w:fldChar w:fldCharType="separate"/>
      </w:r>
      <w:r>
        <w:rPr>
          <w:noProof/>
        </w:rPr>
        <w:t>9</w:t>
      </w:r>
      <w:r>
        <w:rPr>
          <w:noProof/>
        </w:rPr>
        <w:fldChar w:fldCharType="end"/>
      </w:r>
    </w:p>
    <w:p w14:paraId="5A5DAC76" w14:textId="69498FAB" w:rsidR="00F6696E" w:rsidRDefault="00B418CB" w:rsidP="00F6696E">
      <w:pPr>
        <w:outlineLvl w:val="0"/>
      </w:pPr>
      <w:r>
        <w:fldChar w:fldCharType="end"/>
      </w:r>
    </w:p>
    <w:p w14:paraId="56AE0109" w14:textId="77777777" w:rsidR="00F6696E" w:rsidRPr="00A802BC" w:rsidRDefault="00F6696E" w:rsidP="00F6696E">
      <w:pPr>
        <w:outlineLvl w:val="0"/>
        <w:rPr>
          <w:sz w:val="20"/>
        </w:rPr>
      </w:pPr>
    </w:p>
    <w:p w14:paraId="6C6A8BC3" w14:textId="77777777" w:rsidR="00F6696E" w:rsidRDefault="00F6696E" w:rsidP="00F6696E">
      <w:pPr>
        <w:sectPr w:rsidR="00F6696E" w:rsidSect="006E78C4">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F9CDF87" w14:textId="77777777" w:rsidR="00B27D37" w:rsidRPr="000C7EEC" w:rsidRDefault="00B27D37" w:rsidP="00B27D37">
      <w:pPr>
        <w:pStyle w:val="ActHead2"/>
      </w:pPr>
      <w:bookmarkStart w:id="2" w:name="_Toc32846120"/>
      <w:bookmarkStart w:id="3" w:name="_Toc139027973"/>
      <w:r w:rsidRPr="00435AB9">
        <w:rPr>
          <w:rStyle w:val="CharPartNo"/>
        </w:rPr>
        <w:lastRenderedPageBreak/>
        <w:t>Part 1</w:t>
      </w:r>
      <w:r w:rsidRPr="000C7EEC">
        <w:t>—</w:t>
      </w:r>
      <w:r w:rsidRPr="00435AB9">
        <w:rPr>
          <w:rStyle w:val="CharPartText"/>
        </w:rPr>
        <w:t>Introduction</w:t>
      </w:r>
      <w:bookmarkEnd w:id="2"/>
      <w:bookmarkEnd w:id="3"/>
    </w:p>
    <w:p w14:paraId="4E809B58" w14:textId="1087A461" w:rsidR="00554826" w:rsidRPr="00554826" w:rsidRDefault="00554826" w:rsidP="00554826">
      <w:pPr>
        <w:pStyle w:val="ActHead5"/>
      </w:pPr>
      <w:bookmarkStart w:id="4" w:name="_Toc139027974"/>
      <w:r w:rsidRPr="00554826">
        <w:t>1  Name</w:t>
      </w:r>
      <w:bookmarkEnd w:id="4"/>
    </w:p>
    <w:p w14:paraId="36D46133" w14:textId="2064FE9E" w:rsidR="00554826" w:rsidRDefault="00554826" w:rsidP="00554826">
      <w:pPr>
        <w:pStyle w:val="subsection"/>
      </w:pPr>
      <w:r w:rsidRPr="009C2562">
        <w:tab/>
      </w:r>
      <w:r w:rsidRPr="009C2562">
        <w:tab/>
        <w:t xml:space="preserve">This </w:t>
      </w:r>
      <w:r>
        <w:t xml:space="preserve">instrument </w:t>
      </w:r>
      <w:r w:rsidRPr="009C2562">
        <w:t xml:space="preserve">is </w:t>
      </w:r>
      <w:r w:rsidRPr="004B10C6">
        <w:t>the</w:t>
      </w:r>
      <w:r w:rsidRPr="00D450BC">
        <w:t xml:space="preserve"> </w:t>
      </w:r>
      <w:bookmarkStart w:id="5" w:name="BKCheck15B_3"/>
      <w:bookmarkEnd w:id="5"/>
      <w:r w:rsidR="00D450BC" w:rsidRPr="00D450BC">
        <w:rPr>
          <w:i/>
        </w:rPr>
        <w:t>Higher Education (</w:t>
      </w:r>
      <w:r w:rsidR="00C0706B">
        <w:rPr>
          <w:i/>
        </w:rPr>
        <w:t>Up-front Payments</w:t>
      </w:r>
      <w:r w:rsidR="00D450BC" w:rsidRPr="00D450BC">
        <w:rPr>
          <w:i/>
        </w:rPr>
        <w:t xml:space="preserve"> Tuition Protection Levy) (Risk Rated Premium and Special Tuition Protection Components) </w:t>
      </w:r>
      <w:r w:rsidR="00647401">
        <w:rPr>
          <w:i/>
        </w:rPr>
        <w:t>Determination</w:t>
      </w:r>
      <w:r w:rsidR="00647401" w:rsidRPr="00D450BC">
        <w:rPr>
          <w:i/>
        </w:rPr>
        <w:t xml:space="preserve"> </w:t>
      </w:r>
      <w:r w:rsidR="00932310" w:rsidRPr="00D450BC">
        <w:rPr>
          <w:i/>
        </w:rPr>
        <w:t>202</w:t>
      </w:r>
      <w:r w:rsidR="005F4959">
        <w:rPr>
          <w:i/>
        </w:rPr>
        <w:t>3</w:t>
      </w:r>
      <w:r w:rsidR="00D450BC">
        <w:rPr>
          <w:i/>
        </w:rPr>
        <w:t>.</w:t>
      </w:r>
    </w:p>
    <w:p w14:paraId="0CA1C064" w14:textId="77777777" w:rsidR="00554826" w:rsidRPr="00554826" w:rsidRDefault="00554826" w:rsidP="00554826">
      <w:pPr>
        <w:pStyle w:val="ActHead5"/>
      </w:pPr>
      <w:bookmarkStart w:id="6" w:name="_Toc139027975"/>
      <w:r w:rsidRPr="00554826">
        <w:t>2  Commencement</w:t>
      </w:r>
      <w:bookmarkEnd w:id="6"/>
    </w:p>
    <w:p w14:paraId="345E6E28"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25B4C65B"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2999762A" w14:textId="77777777" w:rsidTr="006E78C4">
        <w:trPr>
          <w:tblHeader/>
        </w:trPr>
        <w:tc>
          <w:tcPr>
            <w:tcW w:w="8364" w:type="dxa"/>
            <w:gridSpan w:val="3"/>
            <w:tcBorders>
              <w:top w:val="single" w:sz="12" w:space="0" w:color="auto"/>
              <w:bottom w:val="single" w:sz="6" w:space="0" w:color="auto"/>
            </w:tcBorders>
            <w:shd w:val="clear" w:color="auto" w:fill="auto"/>
            <w:hideMark/>
          </w:tcPr>
          <w:p w14:paraId="232A5206" w14:textId="77777777" w:rsidR="003767E2" w:rsidRPr="003422B4" w:rsidRDefault="003767E2" w:rsidP="006E78C4">
            <w:pPr>
              <w:pStyle w:val="TableHeading"/>
            </w:pPr>
            <w:r w:rsidRPr="003422B4">
              <w:t>Commencement information</w:t>
            </w:r>
          </w:p>
        </w:tc>
      </w:tr>
      <w:tr w:rsidR="003767E2" w:rsidRPr="003422B4" w14:paraId="3BD70EFF" w14:textId="77777777" w:rsidTr="006E78C4">
        <w:trPr>
          <w:tblHeader/>
        </w:trPr>
        <w:tc>
          <w:tcPr>
            <w:tcW w:w="2127" w:type="dxa"/>
            <w:tcBorders>
              <w:top w:val="single" w:sz="6" w:space="0" w:color="auto"/>
              <w:bottom w:val="single" w:sz="6" w:space="0" w:color="auto"/>
            </w:tcBorders>
            <w:shd w:val="clear" w:color="auto" w:fill="auto"/>
            <w:hideMark/>
          </w:tcPr>
          <w:p w14:paraId="7F56F5C2" w14:textId="77777777" w:rsidR="003767E2" w:rsidRPr="003422B4" w:rsidRDefault="003767E2" w:rsidP="006E78C4">
            <w:pPr>
              <w:pStyle w:val="TableHeading"/>
            </w:pPr>
            <w:r w:rsidRPr="003422B4">
              <w:t>Column 1</w:t>
            </w:r>
          </w:p>
        </w:tc>
        <w:tc>
          <w:tcPr>
            <w:tcW w:w="4394" w:type="dxa"/>
            <w:tcBorders>
              <w:top w:val="single" w:sz="6" w:space="0" w:color="auto"/>
              <w:bottom w:val="single" w:sz="6" w:space="0" w:color="auto"/>
            </w:tcBorders>
            <w:shd w:val="clear" w:color="auto" w:fill="auto"/>
            <w:hideMark/>
          </w:tcPr>
          <w:p w14:paraId="461EFEC6" w14:textId="77777777" w:rsidR="003767E2" w:rsidRPr="003422B4" w:rsidRDefault="003767E2" w:rsidP="006E78C4">
            <w:pPr>
              <w:pStyle w:val="TableHeading"/>
            </w:pPr>
            <w:r w:rsidRPr="003422B4">
              <w:t>Column 2</w:t>
            </w:r>
          </w:p>
        </w:tc>
        <w:tc>
          <w:tcPr>
            <w:tcW w:w="1843" w:type="dxa"/>
            <w:tcBorders>
              <w:top w:val="single" w:sz="6" w:space="0" w:color="auto"/>
              <w:bottom w:val="single" w:sz="6" w:space="0" w:color="auto"/>
            </w:tcBorders>
            <w:shd w:val="clear" w:color="auto" w:fill="auto"/>
            <w:hideMark/>
          </w:tcPr>
          <w:p w14:paraId="2E20CFF7" w14:textId="77777777" w:rsidR="003767E2" w:rsidRPr="003422B4" w:rsidRDefault="003767E2" w:rsidP="006E78C4">
            <w:pPr>
              <w:pStyle w:val="TableHeading"/>
            </w:pPr>
            <w:r w:rsidRPr="003422B4">
              <w:t>Column 3</w:t>
            </w:r>
          </w:p>
        </w:tc>
      </w:tr>
      <w:tr w:rsidR="003767E2" w:rsidRPr="003422B4" w14:paraId="02A1E926" w14:textId="77777777" w:rsidTr="005F7228">
        <w:trPr>
          <w:tblHeader/>
        </w:trPr>
        <w:tc>
          <w:tcPr>
            <w:tcW w:w="2127" w:type="dxa"/>
            <w:tcBorders>
              <w:top w:val="single" w:sz="6" w:space="0" w:color="auto"/>
              <w:bottom w:val="single" w:sz="12" w:space="0" w:color="auto"/>
            </w:tcBorders>
            <w:shd w:val="clear" w:color="auto" w:fill="auto"/>
            <w:hideMark/>
          </w:tcPr>
          <w:p w14:paraId="4467256D" w14:textId="77777777" w:rsidR="003767E2" w:rsidRPr="003422B4" w:rsidRDefault="003767E2" w:rsidP="006E78C4">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4413A9CE" w14:textId="77777777" w:rsidR="003767E2" w:rsidRPr="003422B4" w:rsidRDefault="003767E2" w:rsidP="006E78C4">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41660A32" w14:textId="77777777" w:rsidR="003767E2" w:rsidRPr="003422B4" w:rsidRDefault="003767E2" w:rsidP="006E78C4">
            <w:pPr>
              <w:pStyle w:val="TableHeading"/>
            </w:pPr>
            <w:r w:rsidRPr="003422B4">
              <w:t>Date/Details</w:t>
            </w:r>
          </w:p>
        </w:tc>
      </w:tr>
      <w:tr w:rsidR="003767E2" w:rsidRPr="003422B4" w14:paraId="0B27526B" w14:textId="77777777" w:rsidTr="005F7228">
        <w:trPr>
          <w:trHeight w:val="401"/>
        </w:trPr>
        <w:tc>
          <w:tcPr>
            <w:tcW w:w="2127" w:type="dxa"/>
            <w:tcBorders>
              <w:top w:val="single" w:sz="12" w:space="0" w:color="auto"/>
              <w:bottom w:val="single" w:sz="4" w:space="0" w:color="auto"/>
            </w:tcBorders>
            <w:shd w:val="clear" w:color="auto" w:fill="auto"/>
            <w:hideMark/>
          </w:tcPr>
          <w:p w14:paraId="1C708344" w14:textId="67155B88" w:rsidR="00F75510" w:rsidRPr="003A6229" w:rsidRDefault="003767E2" w:rsidP="005F4959">
            <w:pPr>
              <w:pStyle w:val="Tabletext"/>
              <w:rPr>
                <w:i/>
              </w:rPr>
            </w:pPr>
            <w:r w:rsidRPr="003422B4">
              <w:t xml:space="preserve">1. </w:t>
            </w:r>
            <w:r w:rsidR="005F4959">
              <w:t>Parts 1 to 3</w:t>
            </w:r>
          </w:p>
        </w:tc>
        <w:tc>
          <w:tcPr>
            <w:tcW w:w="4394" w:type="dxa"/>
            <w:tcBorders>
              <w:top w:val="single" w:sz="12" w:space="0" w:color="auto"/>
              <w:bottom w:val="single" w:sz="4" w:space="0" w:color="auto"/>
            </w:tcBorders>
            <w:shd w:val="clear" w:color="auto" w:fill="auto"/>
            <w:hideMark/>
          </w:tcPr>
          <w:p w14:paraId="23687F01" w14:textId="58E28CFF" w:rsidR="003767E2" w:rsidRPr="00D450BC" w:rsidRDefault="005F4959" w:rsidP="00D450BC">
            <w:pPr>
              <w:pStyle w:val="Tabletext"/>
            </w:pPr>
            <w:r>
              <w:t>31 July 2023</w:t>
            </w:r>
          </w:p>
        </w:tc>
        <w:tc>
          <w:tcPr>
            <w:tcW w:w="1843" w:type="dxa"/>
            <w:tcBorders>
              <w:top w:val="single" w:sz="12" w:space="0" w:color="auto"/>
              <w:bottom w:val="single" w:sz="4" w:space="0" w:color="auto"/>
            </w:tcBorders>
            <w:shd w:val="clear" w:color="auto" w:fill="auto"/>
          </w:tcPr>
          <w:p w14:paraId="7ADCFEC9" w14:textId="13984E78" w:rsidR="003767E2" w:rsidRPr="00F75510" w:rsidRDefault="003767E2" w:rsidP="006E78C4">
            <w:pPr>
              <w:pStyle w:val="Tabletext"/>
            </w:pPr>
          </w:p>
        </w:tc>
      </w:tr>
      <w:tr w:rsidR="005F4959" w:rsidRPr="003422B4" w14:paraId="19D6397D" w14:textId="77777777" w:rsidTr="005F7228">
        <w:trPr>
          <w:trHeight w:val="401"/>
        </w:trPr>
        <w:tc>
          <w:tcPr>
            <w:tcW w:w="2127" w:type="dxa"/>
            <w:tcBorders>
              <w:top w:val="single" w:sz="4" w:space="0" w:color="auto"/>
              <w:bottom w:val="single" w:sz="4" w:space="0" w:color="auto"/>
            </w:tcBorders>
            <w:shd w:val="clear" w:color="auto" w:fill="auto"/>
          </w:tcPr>
          <w:p w14:paraId="2F9D20A9" w14:textId="691C5501" w:rsidR="005F4959" w:rsidRPr="003422B4" w:rsidRDefault="005F4959" w:rsidP="00D450BC">
            <w:pPr>
              <w:pStyle w:val="Tabletext"/>
            </w:pPr>
            <w:r>
              <w:t>2. Schedule 1</w:t>
            </w:r>
          </w:p>
        </w:tc>
        <w:tc>
          <w:tcPr>
            <w:tcW w:w="4394" w:type="dxa"/>
            <w:tcBorders>
              <w:top w:val="single" w:sz="4" w:space="0" w:color="auto"/>
              <w:bottom w:val="single" w:sz="4" w:space="0" w:color="auto"/>
            </w:tcBorders>
            <w:shd w:val="clear" w:color="auto" w:fill="auto"/>
          </w:tcPr>
          <w:p w14:paraId="39FACFA2" w14:textId="2FA177FE" w:rsidR="005F4959" w:rsidRDefault="005F4959" w:rsidP="00D450BC">
            <w:pPr>
              <w:pStyle w:val="Tabletext"/>
            </w:pPr>
            <w:r>
              <w:t>1 August 2023</w:t>
            </w:r>
          </w:p>
        </w:tc>
        <w:tc>
          <w:tcPr>
            <w:tcW w:w="1843" w:type="dxa"/>
            <w:tcBorders>
              <w:top w:val="single" w:sz="4" w:space="0" w:color="auto"/>
              <w:bottom w:val="single" w:sz="4" w:space="0" w:color="auto"/>
            </w:tcBorders>
            <w:shd w:val="clear" w:color="auto" w:fill="auto"/>
          </w:tcPr>
          <w:p w14:paraId="65FC4454" w14:textId="77777777" w:rsidR="005F4959" w:rsidRPr="00F75510" w:rsidRDefault="005F4959" w:rsidP="006E78C4">
            <w:pPr>
              <w:pStyle w:val="Tabletext"/>
            </w:pPr>
          </w:p>
        </w:tc>
      </w:tr>
    </w:tbl>
    <w:p w14:paraId="7E918DD6"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30FB4913"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332F1AF8" w14:textId="77777777" w:rsidR="00554826" w:rsidRPr="00554826" w:rsidRDefault="00554826" w:rsidP="00554826">
      <w:pPr>
        <w:pStyle w:val="ActHead5"/>
      </w:pPr>
      <w:bookmarkStart w:id="7" w:name="_Toc139027976"/>
      <w:r w:rsidRPr="00554826">
        <w:t>3  Authority</w:t>
      </w:r>
      <w:bookmarkEnd w:id="7"/>
    </w:p>
    <w:p w14:paraId="312A775C" w14:textId="353DFE74" w:rsidR="00554826" w:rsidRPr="009C2562" w:rsidRDefault="00554826" w:rsidP="00554826">
      <w:pPr>
        <w:pStyle w:val="subsection"/>
      </w:pPr>
      <w:r w:rsidRPr="009C2562">
        <w:tab/>
      </w:r>
      <w:r w:rsidRPr="009C2562">
        <w:tab/>
        <w:t xml:space="preserve">This instrument is made under </w:t>
      </w:r>
      <w:r w:rsidR="00B27D37">
        <w:t xml:space="preserve">section 13 of the </w:t>
      </w:r>
      <w:r w:rsidR="00B27D37">
        <w:rPr>
          <w:i/>
        </w:rPr>
        <w:t>Higher Education (</w:t>
      </w:r>
      <w:r w:rsidR="00492135">
        <w:rPr>
          <w:i/>
        </w:rPr>
        <w:t>Up-front Payments</w:t>
      </w:r>
      <w:r w:rsidR="00B27D37">
        <w:rPr>
          <w:i/>
        </w:rPr>
        <w:t xml:space="preserve"> Tuition Protection Levy) Act 2020. </w:t>
      </w:r>
    </w:p>
    <w:p w14:paraId="4531C10A" w14:textId="77777777" w:rsidR="00554826" w:rsidRPr="00554826" w:rsidRDefault="00554826" w:rsidP="00554826">
      <w:pPr>
        <w:pStyle w:val="ActHead5"/>
      </w:pPr>
      <w:bookmarkStart w:id="8" w:name="_Toc139027977"/>
      <w:r w:rsidRPr="00554826">
        <w:t>4  Definitions</w:t>
      </w:r>
      <w:bookmarkEnd w:id="8"/>
    </w:p>
    <w:p w14:paraId="20C77473" w14:textId="120A3D95" w:rsidR="00554826" w:rsidRPr="009C2562" w:rsidRDefault="00554826" w:rsidP="00554826">
      <w:pPr>
        <w:pStyle w:val="notetext"/>
      </w:pPr>
      <w:r w:rsidRPr="009C2562">
        <w:t>Note:</w:t>
      </w:r>
      <w:r w:rsidRPr="009C2562">
        <w:tab/>
        <w:t xml:space="preserve">A number of expressions used in this instrument are defined in </w:t>
      </w:r>
      <w:r w:rsidR="00B27D37">
        <w:t>section 5</w:t>
      </w:r>
      <w:r>
        <w:t xml:space="preserve"> of the Act</w:t>
      </w:r>
      <w:r w:rsidRPr="009C2562">
        <w:t>, including the following:</w:t>
      </w:r>
    </w:p>
    <w:p w14:paraId="1ECB351F" w14:textId="1B679D03" w:rsidR="00554826" w:rsidRPr="009C2562" w:rsidRDefault="00554826" w:rsidP="00554826">
      <w:pPr>
        <w:pStyle w:val="notepara"/>
      </w:pPr>
      <w:r w:rsidRPr="009C2562">
        <w:t>(a)</w:t>
      </w:r>
      <w:r w:rsidRPr="009C2562">
        <w:tab/>
      </w:r>
      <w:r w:rsidR="00813DF3">
        <w:t>leviable provider;</w:t>
      </w:r>
    </w:p>
    <w:p w14:paraId="5795AC7A" w14:textId="77777777" w:rsidR="00813DF3" w:rsidRDefault="00554826" w:rsidP="00554826">
      <w:pPr>
        <w:pStyle w:val="notepara"/>
      </w:pPr>
      <w:r w:rsidRPr="009C2562">
        <w:t>(b)</w:t>
      </w:r>
      <w:r w:rsidRPr="009C2562">
        <w:tab/>
      </w:r>
      <w:r w:rsidR="00813DF3">
        <w:t>risk rated premium component</w:t>
      </w:r>
      <w:r w:rsidR="00813DF3" w:rsidRPr="009C2562">
        <w:t>;</w:t>
      </w:r>
      <w:r w:rsidR="00813DF3">
        <w:t xml:space="preserve"> </w:t>
      </w:r>
    </w:p>
    <w:p w14:paraId="32AF802A" w14:textId="77777777" w:rsidR="0081051F" w:rsidRDefault="00FF1931" w:rsidP="00554826">
      <w:pPr>
        <w:pStyle w:val="notepara"/>
      </w:pPr>
      <w:r>
        <w:t>(c)</w:t>
      </w:r>
      <w:r>
        <w:tab/>
      </w:r>
      <w:r w:rsidR="00813DF3">
        <w:t>special tuition protection component</w:t>
      </w:r>
      <w:r w:rsidR="0081051F">
        <w:t>;</w:t>
      </w:r>
    </w:p>
    <w:p w14:paraId="5E2ACE1D" w14:textId="28287A7D" w:rsidR="0054426C" w:rsidRDefault="0054426C" w:rsidP="00554826">
      <w:pPr>
        <w:pStyle w:val="notepara"/>
      </w:pPr>
      <w:r>
        <w:t>(d)</w:t>
      </w:r>
      <w:r>
        <w:tab/>
        <w:t>unit of study; and</w:t>
      </w:r>
    </w:p>
    <w:p w14:paraId="55969B6B" w14:textId="60946834" w:rsidR="00FF1931" w:rsidRPr="009C2562" w:rsidRDefault="00241770" w:rsidP="00554826">
      <w:pPr>
        <w:pStyle w:val="notepara"/>
      </w:pPr>
      <w:r>
        <w:t>(</w:t>
      </w:r>
      <w:r w:rsidR="0054426C">
        <w:t>e</w:t>
      </w:r>
      <w:r>
        <w:t>)</w:t>
      </w:r>
      <w:r>
        <w:tab/>
        <w:t>up-front payments tuition protection levy</w:t>
      </w:r>
      <w:r w:rsidR="004441D7">
        <w:t>.</w:t>
      </w:r>
    </w:p>
    <w:p w14:paraId="474F9E7D" w14:textId="1A1F368A" w:rsidR="00554826" w:rsidRPr="009C2562" w:rsidRDefault="004E6670" w:rsidP="00D80888">
      <w:pPr>
        <w:pStyle w:val="subsection"/>
      </w:pPr>
      <w:r w:rsidRPr="009C2562">
        <w:tab/>
      </w:r>
      <w:r w:rsidRPr="009C2562">
        <w:tab/>
      </w:r>
      <w:r w:rsidR="00554826" w:rsidRPr="009C2562">
        <w:t>In this instrument:</w:t>
      </w:r>
    </w:p>
    <w:p w14:paraId="547FFF98" w14:textId="7A5E14D3" w:rsidR="00554826" w:rsidRPr="009C2562" w:rsidRDefault="00554826" w:rsidP="00554826">
      <w:pPr>
        <w:pStyle w:val="Definition"/>
      </w:pPr>
      <w:r w:rsidRPr="009C2562">
        <w:rPr>
          <w:b/>
          <w:i/>
        </w:rPr>
        <w:t>Act</w:t>
      </w:r>
      <w:r w:rsidRPr="009C2562">
        <w:t xml:space="preserve"> means the </w:t>
      </w:r>
      <w:r w:rsidR="00B27D37">
        <w:rPr>
          <w:i/>
        </w:rPr>
        <w:t>Higher Education (</w:t>
      </w:r>
      <w:r w:rsidR="005D1820">
        <w:rPr>
          <w:i/>
        </w:rPr>
        <w:t xml:space="preserve">Up-front </w:t>
      </w:r>
      <w:r w:rsidR="00D252BB">
        <w:rPr>
          <w:i/>
        </w:rPr>
        <w:t>P</w:t>
      </w:r>
      <w:r w:rsidR="005D1820">
        <w:rPr>
          <w:i/>
        </w:rPr>
        <w:t>ayments</w:t>
      </w:r>
      <w:r w:rsidR="00B27D37">
        <w:rPr>
          <w:i/>
        </w:rPr>
        <w:t xml:space="preserve"> Tuition Protection Levy) Act 2020.</w:t>
      </w:r>
    </w:p>
    <w:p w14:paraId="294DC110" w14:textId="52A53837" w:rsidR="00D61179" w:rsidRDefault="00275F48" w:rsidP="00D56F1C">
      <w:pPr>
        <w:pStyle w:val="Definition"/>
      </w:pPr>
      <w:r>
        <w:rPr>
          <w:b/>
          <w:i/>
        </w:rPr>
        <w:t>a</w:t>
      </w:r>
      <w:r w:rsidR="00007DBF">
        <w:rPr>
          <w:b/>
          <w:i/>
        </w:rPr>
        <w:t>nnual financial reporting period</w:t>
      </w:r>
      <w:r w:rsidR="00554826">
        <w:rPr>
          <w:b/>
          <w:i/>
        </w:rPr>
        <w:t xml:space="preserve"> </w:t>
      </w:r>
      <w:r w:rsidR="00007DBF">
        <w:t xml:space="preserve">has the same meaning </w:t>
      </w:r>
      <w:r w:rsidR="00B749F2">
        <w:t xml:space="preserve">given by </w:t>
      </w:r>
      <w:r w:rsidR="00000C33">
        <w:t xml:space="preserve">subsection </w:t>
      </w:r>
      <w:r w:rsidR="00205BA1">
        <w:t>27(2) of the</w:t>
      </w:r>
      <w:r w:rsidR="00A73080">
        <w:t xml:space="preserve"> </w:t>
      </w:r>
      <w:r w:rsidR="00A73080" w:rsidRPr="005B12D6">
        <w:rPr>
          <w:i/>
          <w:iCs/>
        </w:rPr>
        <w:t xml:space="preserve">Tertiary Education Quality </w:t>
      </w:r>
      <w:r w:rsidR="005B12D6" w:rsidRPr="005B12D6">
        <w:rPr>
          <w:i/>
          <w:iCs/>
        </w:rPr>
        <w:t>and Standards Agency Act 2011</w:t>
      </w:r>
      <w:r w:rsidR="00007DBF">
        <w:t>.</w:t>
      </w:r>
    </w:p>
    <w:p w14:paraId="2ED12929" w14:textId="77777777" w:rsidR="003863D7" w:rsidRDefault="00D87A1E" w:rsidP="005F7228">
      <w:pPr>
        <w:pStyle w:val="Definition"/>
        <w:keepNext/>
        <w:keepLines/>
        <w:rPr>
          <w:bCs/>
          <w:iCs/>
        </w:rPr>
      </w:pPr>
      <w:r>
        <w:rPr>
          <w:b/>
          <w:i/>
        </w:rPr>
        <w:lastRenderedPageBreak/>
        <w:t>census date</w:t>
      </w:r>
      <w:r w:rsidR="003863D7">
        <w:rPr>
          <w:bCs/>
          <w:iCs/>
        </w:rPr>
        <w:t xml:space="preserve">: </w:t>
      </w:r>
    </w:p>
    <w:p w14:paraId="6B0F8CED" w14:textId="0B9B9C1D" w:rsidR="003863D7" w:rsidRDefault="003863D7" w:rsidP="003863D7">
      <w:pPr>
        <w:pStyle w:val="paragraph"/>
        <w:keepNext/>
        <w:keepLines/>
      </w:pPr>
      <w:r w:rsidRPr="003C60AE">
        <w:tab/>
        <w:t>(a)</w:t>
      </w:r>
      <w:r w:rsidRPr="003C60AE">
        <w:tab/>
      </w:r>
      <w:r>
        <w:t xml:space="preserve">in relation to an Australian course of study and a registered higher education provider that is also a higher education provider within the meaning of the </w:t>
      </w:r>
      <w:r>
        <w:rPr>
          <w:i/>
          <w:iCs/>
        </w:rPr>
        <w:t xml:space="preserve">Higher Education Support Act </w:t>
      </w:r>
      <w:r w:rsidRPr="005F7228">
        <w:t>2003</w:t>
      </w:r>
      <w:r>
        <w:t>—has the same meaning as in that Act; or</w:t>
      </w:r>
    </w:p>
    <w:p w14:paraId="0A7087F8" w14:textId="41DE6E8C" w:rsidR="003863D7" w:rsidRPr="005F175E" w:rsidRDefault="003863D7" w:rsidP="005F7228">
      <w:pPr>
        <w:pStyle w:val="paragraph"/>
        <w:keepNext/>
        <w:keepLines/>
      </w:pPr>
      <w:r>
        <w:tab/>
        <w:t>(b)</w:t>
      </w:r>
      <w:r>
        <w:tab/>
        <w:t xml:space="preserve">in relation to an Australian course of study and a registered higher education provider that is not of the kind mentioned in paragraph (a), means the last day </w:t>
      </w:r>
      <w:r w:rsidR="0054426C">
        <w:t>o</w:t>
      </w:r>
      <w:r>
        <w:t xml:space="preserve">n which students can </w:t>
      </w:r>
      <w:r w:rsidR="002007BD">
        <w:t>withdraw from</w:t>
      </w:r>
      <w:r>
        <w:t xml:space="preserve"> a unit of study</w:t>
      </w:r>
      <w:r w:rsidR="002007BD">
        <w:t xml:space="preserve"> without incurring a financial liability or an academic penalty</w:t>
      </w:r>
      <w:r>
        <w:t>.</w:t>
      </w:r>
    </w:p>
    <w:p w14:paraId="5B830FC8" w14:textId="77D36558" w:rsidR="00554826" w:rsidRDefault="00275F48" w:rsidP="00554826">
      <w:pPr>
        <w:pStyle w:val="Definition"/>
        <w:rPr>
          <w:i/>
        </w:rPr>
      </w:pPr>
      <w:r>
        <w:rPr>
          <w:b/>
          <w:i/>
        </w:rPr>
        <w:t>f</w:t>
      </w:r>
      <w:r w:rsidR="00007DBF">
        <w:rPr>
          <w:b/>
          <w:i/>
        </w:rPr>
        <w:t>inancial statement</w:t>
      </w:r>
      <w:r w:rsidR="00554826">
        <w:rPr>
          <w:b/>
          <w:i/>
        </w:rPr>
        <w:t xml:space="preserve"> </w:t>
      </w:r>
      <w:r w:rsidR="00554826" w:rsidRPr="009C2562">
        <w:t>means</w:t>
      </w:r>
      <w:r w:rsidR="00554826">
        <w:t xml:space="preserve"> </w:t>
      </w:r>
      <w:r w:rsidR="00007DBF">
        <w:t xml:space="preserve">the statement provided </w:t>
      </w:r>
      <w:r w:rsidR="00BE1456">
        <w:t xml:space="preserve">by a leviable provider </w:t>
      </w:r>
      <w:r w:rsidR="00007DBF">
        <w:t xml:space="preserve">to </w:t>
      </w:r>
      <w:r w:rsidR="00C12B0A">
        <w:t xml:space="preserve">TEQSA </w:t>
      </w:r>
      <w:r w:rsidR="00007DBF">
        <w:t xml:space="preserve">for the purposes of section </w:t>
      </w:r>
      <w:r w:rsidR="003A1A76">
        <w:t xml:space="preserve">27 of the </w:t>
      </w:r>
      <w:r w:rsidR="003A1A76" w:rsidRPr="005B12D6">
        <w:rPr>
          <w:i/>
          <w:iCs/>
        </w:rPr>
        <w:t>Tertiary Education Quality and Standards Agency Act 2011</w:t>
      </w:r>
      <w:r w:rsidR="003A1A76">
        <w:rPr>
          <w:i/>
          <w:iCs/>
        </w:rPr>
        <w:t xml:space="preserve"> </w:t>
      </w:r>
      <w:r w:rsidR="00B749F2">
        <w:t>for the annual financial reporting period</w:t>
      </w:r>
      <w:r w:rsidR="00D82564">
        <w:t xml:space="preserve"> ending in </w:t>
      </w:r>
      <w:r w:rsidR="00932310" w:rsidRPr="00F33831">
        <w:t>20</w:t>
      </w:r>
      <w:r w:rsidR="00932310">
        <w:t>2</w:t>
      </w:r>
      <w:r w:rsidR="005F4959">
        <w:t>2</w:t>
      </w:r>
      <w:r w:rsidR="00007DBF">
        <w:rPr>
          <w:i/>
        </w:rPr>
        <w:t xml:space="preserve">. </w:t>
      </w:r>
    </w:p>
    <w:p w14:paraId="57AA221C" w14:textId="2720EB10" w:rsidR="00F30C2C" w:rsidRDefault="000F4E93" w:rsidP="00D56F1C">
      <w:pPr>
        <w:pStyle w:val="Definition"/>
        <w:rPr>
          <w:i/>
        </w:rPr>
      </w:pPr>
      <w:r>
        <w:rPr>
          <w:b/>
          <w:i/>
        </w:rPr>
        <w:t xml:space="preserve">PIR </w:t>
      </w:r>
      <w:r w:rsidR="00E13FCF">
        <w:rPr>
          <w:b/>
          <w:i/>
        </w:rPr>
        <w:t>information</w:t>
      </w:r>
      <w:r w:rsidR="0017093D">
        <w:rPr>
          <w:b/>
          <w:i/>
        </w:rPr>
        <w:t xml:space="preserve"> </w:t>
      </w:r>
      <w:r w:rsidR="0017093D" w:rsidRPr="009C2562">
        <w:t>means</w:t>
      </w:r>
      <w:r w:rsidR="0017093D">
        <w:t xml:space="preserve"> </w:t>
      </w:r>
      <w:r w:rsidR="00BE1456">
        <w:t xml:space="preserve">the </w:t>
      </w:r>
      <w:r w:rsidR="00D82564">
        <w:t xml:space="preserve">information </w:t>
      </w:r>
      <w:r w:rsidR="00BE1456">
        <w:t xml:space="preserve">provided by a leviable provider to </w:t>
      </w:r>
      <w:r w:rsidR="001A7B30">
        <w:t xml:space="preserve">TEQSA </w:t>
      </w:r>
      <w:r w:rsidR="00D82564">
        <w:t xml:space="preserve">in accordance with a notice under </w:t>
      </w:r>
      <w:r w:rsidR="00BE1456">
        <w:t>section</w:t>
      </w:r>
      <w:r w:rsidR="00EB7045">
        <w:t xml:space="preserve"> 28 of the </w:t>
      </w:r>
      <w:r w:rsidR="00EB7045" w:rsidRPr="005B12D6">
        <w:rPr>
          <w:i/>
          <w:iCs/>
        </w:rPr>
        <w:t>Tertiary Education Quality and Standards Agency Act 2011</w:t>
      </w:r>
      <w:r w:rsidR="00BE1456">
        <w:rPr>
          <w:i/>
        </w:rPr>
        <w:t xml:space="preserve">. </w:t>
      </w:r>
    </w:p>
    <w:p w14:paraId="088FB2B8" w14:textId="57A9B386" w:rsidR="00FB7EB5" w:rsidRDefault="00930935" w:rsidP="00D56F1C">
      <w:pPr>
        <w:pStyle w:val="Definition"/>
      </w:pPr>
      <w:r w:rsidRPr="005A4B97">
        <w:rPr>
          <w:b/>
          <w:bCs/>
          <w:i/>
          <w:iCs/>
        </w:rPr>
        <w:t>TEQSA</w:t>
      </w:r>
      <w:r>
        <w:t xml:space="preserve"> means the body established by section 132 </w:t>
      </w:r>
      <w:r w:rsidR="005A4B97">
        <w:t xml:space="preserve">of the </w:t>
      </w:r>
      <w:r w:rsidR="005A4B97" w:rsidRPr="005B12D6">
        <w:rPr>
          <w:i/>
          <w:iCs/>
        </w:rPr>
        <w:t>Tertiary Education Quality and Standards Agency Act 2011</w:t>
      </w:r>
      <w:r w:rsidR="005A4B97">
        <w:rPr>
          <w:i/>
          <w:iCs/>
        </w:rPr>
        <w:t xml:space="preserve">. </w:t>
      </w:r>
    </w:p>
    <w:p w14:paraId="2C54BE0F" w14:textId="77777777" w:rsidR="005F4959" w:rsidRPr="00554826" w:rsidRDefault="005F4959" w:rsidP="005F4959">
      <w:pPr>
        <w:pStyle w:val="ActHead5"/>
      </w:pPr>
      <w:bookmarkStart w:id="9" w:name="_Toc88755347"/>
      <w:bookmarkStart w:id="10" w:name="_Toc139027978"/>
      <w:r>
        <w:t>5</w:t>
      </w:r>
      <w:r w:rsidRPr="00554826">
        <w:t xml:space="preserve">  Schedules</w:t>
      </w:r>
      <w:bookmarkEnd w:id="9"/>
      <w:bookmarkEnd w:id="10"/>
    </w:p>
    <w:p w14:paraId="4A0C1147" w14:textId="77777777" w:rsidR="005F4959" w:rsidRDefault="005F4959" w:rsidP="005F4959">
      <w:pPr>
        <w:pStyle w:val="subsection"/>
      </w:pPr>
      <w:r w:rsidRPr="006065DA">
        <w:tab/>
      </w:r>
      <w:r w:rsidRPr="006065DA">
        <w:tab/>
        <w:t>Each instrument that is specified in a Schedule to this instrument is repealed as set out in the applicable items in the Schedule concerned.</w:t>
      </w:r>
    </w:p>
    <w:p w14:paraId="4090C7F6" w14:textId="1710C169" w:rsidR="00B27D37" w:rsidRPr="000C7EEC" w:rsidRDefault="00B27D37" w:rsidP="00B27D37">
      <w:pPr>
        <w:pStyle w:val="ActHead2"/>
        <w:pageBreakBefore/>
      </w:pPr>
      <w:bookmarkStart w:id="11" w:name="_Toc32846126"/>
      <w:bookmarkStart w:id="12" w:name="_Toc139027979"/>
      <w:r w:rsidRPr="00435AB9">
        <w:rPr>
          <w:rStyle w:val="CharPartNo"/>
        </w:rPr>
        <w:lastRenderedPageBreak/>
        <w:t>Part 2</w:t>
      </w:r>
      <w:r w:rsidRPr="000C7EEC">
        <w:t>—</w:t>
      </w:r>
      <w:r w:rsidRPr="00435AB9">
        <w:rPr>
          <w:rStyle w:val="CharPartText"/>
        </w:rPr>
        <w:t>Risk rated premium component</w:t>
      </w:r>
      <w:bookmarkEnd w:id="11"/>
      <w:bookmarkEnd w:id="12"/>
    </w:p>
    <w:p w14:paraId="0105B7D5" w14:textId="61FC15E8" w:rsidR="00554826" w:rsidRPr="006A154F" w:rsidRDefault="005F4959" w:rsidP="00554826">
      <w:pPr>
        <w:pStyle w:val="ActHead5"/>
        <w:rPr>
          <w:highlight w:val="yellow"/>
        </w:rPr>
      </w:pPr>
      <w:bookmarkStart w:id="13" w:name="_Toc139027980"/>
      <w:r>
        <w:t>6</w:t>
      </w:r>
      <w:r w:rsidR="00554826" w:rsidRPr="00B27D37">
        <w:t xml:space="preserve">  </w:t>
      </w:r>
      <w:r w:rsidR="00B27D37" w:rsidRPr="00B27D37">
        <w:t>Risk rated premium component</w:t>
      </w:r>
      <w:bookmarkEnd w:id="13"/>
      <w:r w:rsidR="00B27D37" w:rsidRPr="00B27D37">
        <w:t xml:space="preserve"> </w:t>
      </w:r>
    </w:p>
    <w:p w14:paraId="536A1A74" w14:textId="39E9EACE" w:rsidR="00554826" w:rsidRPr="009E40E2" w:rsidRDefault="00554826" w:rsidP="00554826">
      <w:pPr>
        <w:pStyle w:val="subsection"/>
      </w:pPr>
      <w:r w:rsidRPr="00EE0D72">
        <w:tab/>
        <w:t>(1)</w:t>
      </w:r>
      <w:r w:rsidRPr="00EE0D72">
        <w:tab/>
      </w:r>
      <w:r w:rsidR="00647401" w:rsidRPr="009E40E2">
        <w:t>T</w:t>
      </w:r>
      <w:r w:rsidR="003C60AE" w:rsidRPr="009E40E2">
        <w:t xml:space="preserve">he amount for the purposes of step 1 of the method statement in subsection 11(2) of the Act </w:t>
      </w:r>
      <w:r w:rsidR="00EE0D72" w:rsidRPr="009E40E2">
        <w:t>is $</w:t>
      </w:r>
      <w:r w:rsidR="0048147C" w:rsidRPr="009E40E2">
        <w:t>2</w:t>
      </w:r>
      <w:r w:rsidR="00EE0D72" w:rsidRPr="009E40E2">
        <w:t xml:space="preserve">.00. </w:t>
      </w:r>
    </w:p>
    <w:p w14:paraId="0B0E22B7" w14:textId="7410C4D5" w:rsidR="00554826" w:rsidRPr="003C60AE" w:rsidRDefault="00554826" w:rsidP="003C60AE">
      <w:pPr>
        <w:pStyle w:val="subsection"/>
      </w:pPr>
      <w:r w:rsidRPr="009E40E2">
        <w:tab/>
        <w:t>(2)</w:t>
      </w:r>
      <w:r w:rsidRPr="009E40E2">
        <w:tab/>
      </w:r>
      <w:r w:rsidR="00647401" w:rsidRPr="009E40E2">
        <w:t>T</w:t>
      </w:r>
      <w:r w:rsidR="003C60AE" w:rsidRPr="009E40E2">
        <w:t>he percentage for the purposes of step 2 of the method statement in subsection 11(2) of the Act is 0.0</w:t>
      </w:r>
      <w:r w:rsidR="009E40E2" w:rsidRPr="009E40E2">
        <w:t>4</w:t>
      </w:r>
      <w:r w:rsidR="003C60AE" w:rsidRPr="009E40E2">
        <w:t>%.</w:t>
      </w:r>
      <w:r w:rsidR="003C60AE">
        <w:t xml:space="preserve"> </w:t>
      </w:r>
    </w:p>
    <w:p w14:paraId="38568BB7" w14:textId="63A89840" w:rsidR="00554826" w:rsidRPr="003C60AE" w:rsidRDefault="00554826" w:rsidP="00554826">
      <w:pPr>
        <w:pStyle w:val="subsection"/>
      </w:pPr>
      <w:r w:rsidRPr="003C60AE">
        <w:tab/>
        <w:t>(3)</w:t>
      </w:r>
      <w:r w:rsidRPr="003C60AE">
        <w:tab/>
      </w:r>
      <w:r w:rsidR="003C60AE">
        <w:t xml:space="preserve">For the purposes of </w:t>
      </w:r>
      <w:r w:rsidR="00647401">
        <w:t>step 4 of the method statement in subsection 11(2) of the Act</w:t>
      </w:r>
      <w:r w:rsidR="003C60AE">
        <w:t xml:space="preserve">, the following risk factors are specified: </w:t>
      </w:r>
    </w:p>
    <w:p w14:paraId="0DBA4598" w14:textId="48E9EFC4" w:rsidR="00554826" w:rsidRPr="005F175E" w:rsidRDefault="00554826" w:rsidP="003C60AE">
      <w:pPr>
        <w:pStyle w:val="paragraph"/>
      </w:pPr>
      <w:r w:rsidRPr="003C60AE">
        <w:tab/>
        <w:t>(a)</w:t>
      </w:r>
      <w:r w:rsidRPr="003C60AE">
        <w:tab/>
      </w:r>
      <w:r w:rsidR="003C60AE" w:rsidRPr="005F175E">
        <w:t xml:space="preserve">financial strength </w:t>
      </w:r>
      <w:r w:rsidR="00647401" w:rsidRPr="005F175E">
        <w:t xml:space="preserve">risk </w:t>
      </w:r>
      <w:r w:rsidR="003C60AE" w:rsidRPr="005F175E">
        <w:t>factor;</w:t>
      </w:r>
    </w:p>
    <w:p w14:paraId="7EFCA319" w14:textId="55BEC110" w:rsidR="003C60AE" w:rsidRPr="005F175E" w:rsidRDefault="00554826" w:rsidP="00554826">
      <w:pPr>
        <w:pStyle w:val="paragraph"/>
      </w:pPr>
      <w:r w:rsidRPr="005F175E">
        <w:tab/>
      </w:r>
      <w:r w:rsidR="003C60AE" w:rsidRPr="005F175E">
        <w:t>(b)</w:t>
      </w:r>
      <w:r w:rsidR="003C60AE" w:rsidRPr="005F175E">
        <w:tab/>
        <w:t>completion rate</w:t>
      </w:r>
      <w:r w:rsidR="00647401" w:rsidRPr="005F175E">
        <w:t xml:space="preserve"> risk</w:t>
      </w:r>
      <w:r w:rsidR="003C60AE" w:rsidRPr="005F175E">
        <w:t xml:space="preserve"> factor; </w:t>
      </w:r>
    </w:p>
    <w:p w14:paraId="3A95175E" w14:textId="3562EE07" w:rsidR="00530D17" w:rsidRDefault="00306F63" w:rsidP="007E0A1B">
      <w:pPr>
        <w:pStyle w:val="paragraph"/>
      </w:pPr>
      <w:r>
        <w:tab/>
      </w:r>
      <w:r w:rsidR="003C60AE" w:rsidRPr="005F175E">
        <w:t>(c)</w:t>
      </w:r>
      <w:r>
        <w:tab/>
      </w:r>
      <w:r w:rsidR="00A56D82" w:rsidRPr="005F175E">
        <w:t>non-</w:t>
      </w:r>
      <w:r w:rsidR="0095465B" w:rsidRPr="005F175E">
        <w:t xml:space="preserve">compliance history </w:t>
      </w:r>
      <w:r w:rsidR="00887EA4">
        <w:t xml:space="preserve">and registration renewal </w:t>
      </w:r>
      <w:r w:rsidR="00647401" w:rsidRPr="005F175E">
        <w:t xml:space="preserve">risk </w:t>
      </w:r>
      <w:r w:rsidR="0095465B" w:rsidRPr="005F175E">
        <w:t>factor</w:t>
      </w:r>
      <w:r w:rsidR="00887EA4">
        <w:t>.</w:t>
      </w:r>
    </w:p>
    <w:p w14:paraId="6CACE265" w14:textId="71BACF98" w:rsidR="0095465B" w:rsidRDefault="005F4959" w:rsidP="0095465B">
      <w:pPr>
        <w:pStyle w:val="ActHead5"/>
      </w:pPr>
      <w:bookmarkStart w:id="14" w:name="_Toc139027981"/>
      <w:r>
        <w:t>7</w:t>
      </w:r>
      <w:r w:rsidR="0095465B" w:rsidRPr="00B27D37">
        <w:t xml:space="preserve">  </w:t>
      </w:r>
      <w:r w:rsidR="0095465B">
        <w:t>R</w:t>
      </w:r>
      <w:r w:rsidR="00741187">
        <w:t>is</w:t>
      </w:r>
      <w:r w:rsidR="0095465B">
        <w:t>k factor – financial strength</w:t>
      </w:r>
      <w:bookmarkEnd w:id="14"/>
      <w:r w:rsidR="0095465B">
        <w:t xml:space="preserve">  </w:t>
      </w:r>
    </w:p>
    <w:p w14:paraId="477EDF9E" w14:textId="0B25E094" w:rsidR="00741187" w:rsidRPr="00FF1931" w:rsidRDefault="00741187" w:rsidP="0005597D">
      <w:pPr>
        <w:pStyle w:val="subsection"/>
        <w:ind w:hanging="414"/>
      </w:pPr>
      <w:r>
        <w:tab/>
      </w:r>
      <w:r w:rsidR="0005597D">
        <w:rPr>
          <w:i/>
        </w:rPr>
        <w:tab/>
      </w:r>
      <w:r w:rsidR="00FF1931">
        <w:rPr>
          <w:i/>
        </w:rPr>
        <w:t xml:space="preserve">Risk factor value </w:t>
      </w:r>
      <w:r>
        <w:rPr>
          <w:i/>
        </w:rPr>
        <w:t xml:space="preserve"> </w:t>
      </w:r>
    </w:p>
    <w:p w14:paraId="1A55A240" w14:textId="7CEA1559" w:rsidR="00732197" w:rsidRPr="00DD3796" w:rsidRDefault="00FF1931" w:rsidP="00FE2767">
      <w:pPr>
        <w:pStyle w:val="subsection"/>
      </w:pPr>
      <w:r>
        <w:tab/>
      </w:r>
      <w:r w:rsidRPr="00FF1931">
        <w:t>(</w:t>
      </w:r>
      <w:r w:rsidR="00647401">
        <w:t>1</w:t>
      </w:r>
      <w:r w:rsidRPr="00FF1931">
        <w:t>)</w:t>
      </w:r>
      <w:r>
        <w:tab/>
      </w:r>
      <w:r w:rsidRPr="00FF1931">
        <w:t xml:space="preserve">For the purposes of </w:t>
      </w:r>
      <w:r w:rsidR="00647401">
        <w:t xml:space="preserve">step 4 of the method </w:t>
      </w:r>
      <w:r w:rsidR="00647401" w:rsidRPr="00DD3796">
        <w:t>statement in subsection 11(2) of the Act</w:t>
      </w:r>
      <w:r w:rsidRPr="00DD3796">
        <w:t xml:space="preserve">, the risk factor value </w:t>
      </w:r>
      <w:r w:rsidR="00647401" w:rsidRPr="00DD3796">
        <w:t>for the financial strength risk factor for a leviable provider is</w:t>
      </w:r>
      <w:r w:rsidRPr="00DD3796">
        <w:t>:</w:t>
      </w:r>
    </w:p>
    <w:p w14:paraId="3F214037" w14:textId="5F5FACC5" w:rsidR="00647401" w:rsidRDefault="00647401" w:rsidP="00D17D86">
      <w:pPr>
        <w:pStyle w:val="paragraph"/>
      </w:pPr>
      <w:r w:rsidRPr="00DD3796">
        <w:tab/>
      </w:r>
      <w:r w:rsidR="00306F63">
        <w:t>(a)</w:t>
      </w:r>
      <w:r w:rsidR="00306F63">
        <w:tab/>
      </w:r>
      <w:r w:rsidRPr="00DD3796">
        <w:t>if the provider d</w:t>
      </w:r>
      <w:r w:rsidR="005638C8" w:rsidRPr="00DD3796">
        <w:t xml:space="preserve">id </w:t>
      </w:r>
      <w:r w:rsidRPr="00DD3796">
        <w:t xml:space="preserve">not submit </w:t>
      </w:r>
      <w:r w:rsidR="006A480F">
        <w:t xml:space="preserve">its </w:t>
      </w:r>
      <w:r w:rsidRPr="00DD3796">
        <w:t>financial statement</w:t>
      </w:r>
      <w:r w:rsidR="007F44C5">
        <w:t xml:space="preserve"> (except in the circumstances outlined in paragraph (b))</w:t>
      </w:r>
      <w:r w:rsidR="00306F63">
        <w:t>—</w:t>
      </w:r>
      <w:r w:rsidR="002604AD" w:rsidRPr="00DD3796">
        <w:t>2.5</w:t>
      </w:r>
      <w:r w:rsidRPr="00DD3796">
        <w:t>;</w:t>
      </w:r>
    </w:p>
    <w:p w14:paraId="4ED9D4CF" w14:textId="33610BB9" w:rsidR="007F44C5" w:rsidRPr="00DD3796" w:rsidRDefault="007F44C5" w:rsidP="007F44C5">
      <w:pPr>
        <w:pStyle w:val="paragraph"/>
        <w:ind w:hanging="368"/>
      </w:pPr>
      <w:r>
        <w:tab/>
        <w:t>(b)</w:t>
      </w:r>
      <w:r w:rsidR="005F4959">
        <w:tab/>
      </w:r>
      <w:r>
        <w:t>if the provider was not required to submit a financial statement—0.0;</w:t>
      </w:r>
    </w:p>
    <w:p w14:paraId="79A9563E" w14:textId="0B4B4BCB" w:rsidR="00647401" w:rsidRDefault="00306F63" w:rsidP="00D17D86">
      <w:pPr>
        <w:pStyle w:val="paragraph"/>
      </w:pPr>
      <w:r>
        <w:tab/>
        <w:t>(</w:t>
      </w:r>
      <w:r w:rsidR="007F44C5">
        <w:t>c</w:t>
      </w:r>
      <w:r>
        <w:t>)</w:t>
      </w:r>
      <w:r>
        <w:tab/>
      </w:r>
      <w:r w:rsidR="005638C8" w:rsidRPr="00DD3796">
        <w:t>if the provider submitted</w:t>
      </w:r>
      <w:r w:rsidR="00647401" w:rsidRPr="00DD3796">
        <w:t xml:space="preserve"> </w:t>
      </w:r>
      <w:r w:rsidR="006A480F">
        <w:t xml:space="preserve">its </w:t>
      </w:r>
      <w:r w:rsidR="00647401" w:rsidRPr="00DD3796">
        <w:t>financial statement</w:t>
      </w:r>
      <w:r>
        <w:t>—</w:t>
      </w:r>
      <w:r w:rsidR="00647401" w:rsidRPr="00DD3796">
        <w:t>as set out in the following table</w:t>
      </w:r>
      <w:r w:rsidR="00647401">
        <w:t xml:space="preserve">: </w:t>
      </w:r>
    </w:p>
    <w:p w14:paraId="42FF7FD0" w14:textId="77777777" w:rsidR="00FF1931" w:rsidRPr="000C7EEC" w:rsidRDefault="00FF1931" w:rsidP="005638C8">
      <w:pPr>
        <w:pStyle w:val="subsection"/>
        <w:ind w:hanging="414"/>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FF1931" w:rsidRPr="000C7EEC" w14:paraId="7E24B55F" w14:textId="77777777" w:rsidTr="006E78C4">
        <w:trPr>
          <w:tblHeader/>
        </w:trPr>
        <w:tc>
          <w:tcPr>
            <w:tcW w:w="7688" w:type="dxa"/>
            <w:gridSpan w:val="3"/>
            <w:tcBorders>
              <w:top w:val="single" w:sz="12" w:space="0" w:color="auto"/>
              <w:bottom w:val="single" w:sz="6" w:space="0" w:color="auto"/>
            </w:tcBorders>
            <w:shd w:val="clear" w:color="auto" w:fill="auto"/>
          </w:tcPr>
          <w:p w14:paraId="5ED72148" w14:textId="0EA552DA" w:rsidR="00FF1931" w:rsidRPr="000C7EEC" w:rsidRDefault="00FB7EB5" w:rsidP="00FF1931">
            <w:pPr>
              <w:pStyle w:val="TableHeading"/>
            </w:pPr>
            <w:r>
              <w:t xml:space="preserve">Financial Strength </w:t>
            </w:r>
          </w:p>
        </w:tc>
      </w:tr>
      <w:tr w:rsidR="00FB7EB5" w:rsidRPr="000C7EEC" w14:paraId="20C46118" w14:textId="77777777" w:rsidTr="00C478B2">
        <w:trPr>
          <w:tblHeader/>
        </w:trPr>
        <w:tc>
          <w:tcPr>
            <w:tcW w:w="1129" w:type="dxa"/>
            <w:tcBorders>
              <w:top w:val="single" w:sz="6" w:space="0" w:color="auto"/>
              <w:bottom w:val="single" w:sz="4" w:space="0" w:color="auto"/>
            </w:tcBorders>
            <w:shd w:val="clear" w:color="auto" w:fill="auto"/>
          </w:tcPr>
          <w:p w14:paraId="26273291" w14:textId="4F1396C7" w:rsidR="00FB7EB5" w:rsidRPr="000C7EEC" w:rsidRDefault="00FB7EB5" w:rsidP="006E78C4">
            <w:pPr>
              <w:pStyle w:val="TableHeading"/>
            </w:pPr>
            <w:r>
              <w:t>Column 1</w:t>
            </w:r>
          </w:p>
        </w:tc>
        <w:tc>
          <w:tcPr>
            <w:tcW w:w="3974" w:type="dxa"/>
            <w:tcBorders>
              <w:top w:val="single" w:sz="6" w:space="0" w:color="auto"/>
              <w:bottom w:val="single" w:sz="4" w:space="0" w:color="auto"/>
            </w:tcBorders>
            <w:shd w:val="clear" w:color="auto" w:fill="auto"/>
          </w:tcPr>
          <w:p w14:paraId="48CB9E98" w14:textId="39F4B202" w:rsidR="00FB7EB5" w:rsidRPr="000C7EEC" w:rsidRDefault="00FB7EB5" w:rsidP="00FF1931">
            <w:pPr>
              <w:pStyle w:val="TableHeading"/>
            </w:pPr>
            <w:r>
              <w:t>Column 2</w:t>
            </w:r>
          </w:p>
        </w:tc>
        <w:tc>
          <w:tcPr>
            <w:tcW w:w="2585" w:type="dxa"/>
            <w:tcBorders>
              <w:top w:val="single" w:sz="6" w:space="0" w:color="auto"/>
              <w:bottom w:val="single" w:sz="4" w:space="0" w:color="auto"/>
            </w:tcBorders>
            <w:shd w:val="clear" w:color="auto" w:fill="auto"/>
          </w:tcPr>
          <w:p w14:paraId="469016B8" w14:textId="64CCFD7F" w:rsidR="00FB7EB5" w:rsidRPr="000C7EEC" w:rsidRDefault="00FB7EB5" w:rsidP="006E78C4">
            <w:pPr>
              <w:pStyle w:val="TableHeading"/>
            </w:pPr>
            <w:r>
              <w:t>Column 3</w:t>
            </w:r>
          </w:p>
        </w:tc>
      </w:tr>
      <w:tr w:rsidR="00FF1931" w:rsidRPr="000C7EEC" w14:paraId="47D40008" w14:textId="77777777" w:rsidTr="00C478B2">
        <w:trPr>
          <w:tblHeader/>
        </w:trPr>
        <w:tc>
          <w:tcPr>
            <w:tcW w:w="1129" w:type="dxa"/>
            <w:tcBorders>
              <w:top w:val="single" w:sz="4" w:space="0" w:color="auto"/>
              <w:bottom w:val="single" w:sz="12" w:space="0" w:color="auto"/>
            </w:tcBorders>
            <w:shd w:val="clear" w:color="auto" w:fill="auto"/>
          </w:tcPr>
          <w:p w14:paraId="614F0521" w14:textId="77777777" w:rsidR="00FF1931" w:rsidRPr="000C7EEC" w:rsidRDefault="00FF1931" w:rsidP="006E78C4">
            <w:pPr>
              <w:pStyle w:val="TableHeading"/>
            </w:pPr>
            <w:r w:rsidRPr="000C7EEC">
              <w:t>Item</w:t>
            </w:r>
          </w:p>
        </w:tc>
        <w:tc>
          <w:tcPr>
            <w:tcW w:w="3974" w:type="dxa"/>
            <w:tcBorders>
              <w:top w:val="single" w:sz="4" w:space="0" w:color="auto"/>
              <w:bottom w:val="single" w:sz="12" w:space="0" w:color="auto"/>
            </w:tcBorders>
            <w:shd w:val="clear" w:color="auto" w:fill="auto"/>
          </w:tcPr>
          <w:p w14:paraId="2F84BA80" w14:textId="677A3DA5" w:rsidR="00FF1931" w:rsidRPr="000C7EEC" w:rsidRDefault="00FF1931" w:rsidP="00732197">
            <w:pPr>
              <w:pStyle w:val="TableHeading"/>
            </w:pPr>
            <w:r w:rsidRPr="000C7EEC">
              <w:t xml:space="preserve">If </w:t>
            </w:r>
            <w:r w:rsidR="00732197">
              <w:t>the financial strength score of the provider, as determined under subsections (2) and (3) is…</w:t>
            </w:r>
          </w:p>
        </w:tc>
        <w:tc>
          <w:tcPr>
            <w:tcW w:w="2585" w:type="dxa"/>
            <w:tcBorders>
              <w:top w:val="single" w:sz="4" w:space="0" w:color="auto"/>
              <w:bottom w:val="single" w:sz="12" w:space="0" w:color="auto"/>
            </w:tcBorders>
            <w:shd w:val="clear" w:color="auto" w:fill="auto"/>
          </w:tcPr>
          <w:p w14:paraId="11F38F7A" w14:textId="571A0BE8" w:rsidR="00FF1931" w:rsidRPr="000C7EEC" w:rsidRDefault="00FF1931" w:rsidP="006E78C4">
            <w:pPr>
              <w:pStyle w:val="TableHeading"/>
            </w:pPr>
            <w:r w:rsidRPr="000C7EEC">
              <w:t>then</w:t>
            </w:r>
            <w:r w:rsidR="00923A07">
              <w:t>,</w:t>
            </w:r>
            <w:r w:rsidRPr="000C7EEC">
              <w:t xml:space="preserve"> the </w:t>
            </w:r>
            <w:r w:rsidR="00CF4B7D">
              <w:t xml:space="preserve">risk </w:t>
            </w:r>
            <w:r w:rsidRPr="000C7EEC">
              <w:t>factor</w:t>
            </w:r>
            <w:r w:rsidR="00CF4B7D">
              <w:t xml:space="preserve"> value</w:t>
            </w:r>
            <w:r w:rsidRPr="000C7EEC">
              <w:t xml:space="preserve"> is…</w:t>
            </w:r>
          </w:p>
        </w:tc>
      </w:tr>
      <w:tr w:rsidR="00FF1931" w:rsidRPr="000C7EEC" w14:paraId="5D6FD643" w14:textId="77777777" w:rsidTr="006E78C4">
        <w:tc>
          <w:tcPr>
            <w:tcW w:w="1129" w:type="dxa"/>
            <w:tcBorders>
              <w:top w:val="single" w:sz="12" w:space="0" w:color="auto"/>
            </w:tcBorders>
            <w:shd w:val="clear" w:color="auto" w:fill="auto"/>
          </w:tcPr>
          <w:p w14:paraId="2B11FC0A" w14:textId="77777777" w:rsidR="00FF1931" w:rsidRPr="000C7EEC" w:rsidRDefault="00FF1931" w:rsidP="006E78C4">
            <w:pPr>
              <w:pStyle w:val="Tabletext"/>
            </w:pPr>
            <w:r w:rsidRPr="000C7EEC">
              <w:t>1</w:t>
            </w:r>
          </w:p>
        </w:tc>
        <w:tc>
          <w:tcPr>
            <w:tcW w:w="3974" w:type="dxa"/>
            <w:tcBorders>
              <w:top w:val="single" w:sz="12" w:space="0" w:color="auto"/>
            </w:tcBorders>
            <w:shd w:val="clear" w:color="auto" w:fill="auto"/>
          </w:tcPr>
          <w:p w14:paraId="6BFEC9E5" w14:textId="02F7526F" w:rsidR="00FB7EB5" w:rsidRPr="000C7EEC" w:rsidRDefault="00923A07" w:rsidP="006E78C4">
            <w:pPr>
              <w:pStyle w:val="Tabletext"/>
            </w:pPr>
            <w:r>
              <w:t xml:space="preserve">8 or 9 </w:t>
            </w:r>
          </w:p>
        </w:tc>
        <w:tc>
          <w:tcPr>
            <w:tcW w:w="2585" w:type="dxa"/>
            <w:tcBorders>
              <w:top w:val="single" w:sz="12" w:space="0" w:color="auto"/>
            </w:tcBorders>
            <w:shd w:val="clear" w:color="auto" w:fill="auto"/>
          </w:tcPr>
          <w:p w14:paraId="28945439" w14:textId="23E83189" w:rsidR="00FF1931" w:rsidRPr="00732197" w:rsidRDefault="00923A07" w:rsidP="008A7487">
            <w:pPr>
              <w:pStyle w:val="Tabletext"/>
            </w:pPr>
            <w:r w:rsidRPr="005638C8">
              <w:t>0</w:t>
            </w:r>
            <w:r w:rsidR="002604AD">
              <w:t>.0</w:t>
            </w:r>
          </w:p>
        </w:tc>
      </w:tr>
      <w:tr w:rsidR="00FF1931" w:rsidRPr="000C7EEC" w14:paraId="157436F6" w14:textId="77777777" w:rsidTr="00E74E16">
        <w:tc>
          <w:tcPr>
            <w:tcW w:w="1129" w:type="dxa"/>
            <w:tcBorders>
              <w:bottom w:val="single" w:sz="2" w:space="0" w:color="auto"/>
            </w:tcBorders>
            <w:shd w:val="clear" w:color="auto" w:fill="auto"/>
          </w:tcPr>
          <w:p w14:paraId="267BB417" w14:textId="77777777" w:rsidR="00FF1931" w:rsidRPr="000C7EEC" w:rsidRDefault="00FF1931" w:rsidP="006E78C4">
            <w:pPr>
              <w:pStyle w:val="Tabletext"/>
            </w:pPr>
            <w:r w:rsidRPr="000C7EEC">
              <w:t>2</w:t>
            </w:r>
          </w:p>
        </w:tc>
        <w:tc>
          <w:tcPr>
            <w:tcW w:w="3974" w:type="dxa"/>
            <w:tcBorders>
              <w:bottom w:val="single" w:sz="2" w:space="0" w:color="auto"/>
            </w:tcBorders>
            <w:shd w:val="clear" w:color="auto" w:fill="auto"/>
          </w:tcPr>
          <w:p w14:paraId="72B89179" w14:textId="66CA0B93" w:rsidR="00FF1931" w:rsidRPr="000C7EEC" w:rsidRDefault="00923A07" w:rsidP="006E78C4">
            <w:pPr>
              <w:pStyle w:val="Tabletext"/>
            </w:pPr>
            <w:r>
              <w:t xml:space="preserve">6 or 7 </w:t>
            </w:r>
          </w:p>
        </w:tc>
        <w:tc>
          <w:tcPr>
            <w:tcW w:w="2585" w:type="dxa"/>
            <w:tcBorders>
              <w:bottom w:val="single" w:sz="2" w:space="0" w:color="auto"/>
            </w:tcBorders>
            <w:shd w:val="clear" w:color="auto" w:fill="auto"/>
          </w:tcPr>
          <w:p w14:paraId="2DB1B4DC" w14:textId="71E2D59C" w:rsidR="00FF1931" w:rsidRPr="00732197" w:rsidRDefault="002604AD" w:rsidP="006E78C4">
            <w:pPr>
              <w:pStyle w:val="Tabletext"/>
            </w:pPr>
            <w:r>
              <w:t>1.0</w:t>
            </w:r>
          </w:p>
        </w:tc>
      </w:tr>
      <w:tr w:rsidR="00923A07" w:rsidRPr="000C7EEC" w14:paraId="5FD28BC5" w14:textId="77777777" w:rsidTr="00C478B2">
        <w:trPr>
          <w:trHeight w:val="343"/>
        </w:trPr>
        <w:tc>
          <w:tcPr>
            <w:tcW w:w="1129" w:type="dxa"/>
            <w:tcBorders>
              <w:top w:val="single" w:sz="2" w:space="0" w:color="auto"/>
              <w:bottom w:val="single" w:sz="12" w:space="0" w:color="auto"/>
            </w:tcBorders>
            <w:shd w:val="clear" w:color="auto" w:fill="auto"/>
          </w:tcPr>
          <w:p w14:paraId="60266877" w14:textId="51799761" w:rsidR="00923A07" w:rsidRPr="000C7EEC" w:rsidRDefault="00732197" w:rsidP="006E78C4">
            <w:pPr>
              <w:pStyle w:val="Tabletext"/>
            </w:pPr>
            <w:r>
              <w:t>3</w:t>
            </w:r>
          </w:p>
        </w:tc>
        <w:tc>
          <w:tcPr>
            <w:tcW w:w="3974" w:type="dxa"/>
            <w:tcBorders>
              <w:top w:val="single" w:sz="2" w:space="0" w:color="auto"/>
              <w:bottom w:val="single" w:sz="12" w:space="0" w:color="auto"/>
            </w:tcBorders>
            <w:shd w:val="clear" w:color="auto" w:fill="auto"/>
          </w:tcPr>
          <w:p w14:paraId="3C8292A5" w14:textId="6C2E4559" w:rsidR="00923A07" w:rsidRDefault="00732197" w:rsidP="0003503F">
            <w:pPr>
              <w:pStyle w:val="Tabletext"/>
            </w:pPr>
            <w:r>
              <w:t>1 to 5</w:t>
            </w:r>
          </w:p>
        </w:tc>
        <w:tc>
          <w:tcPr>
            <w:tcW w:w="2585" w:type="dxa"/>
            <w:tcBorders>
              <w:top w:val="single" w:sz="2" w:space="0" w:color="auto"/>
              <w:bottom w:val="single" w:sz="12" w:space="0" w:color="auto"/>
            </w:tcBorders>
            <w:shd w:val="clear" w:color="auto" w:fill="auto"/>
          </w:tcPr>
          <w:p w14:paraId="78408F9E" w14:textId="6A27BA92" w:rsidR="00007DBF" w:rsidRPr="00732197" w:rsidRDefault="00D42A81" w:rsidP="00732197">
            <w:pPr>
              <w:pStyle w:val="Tabletext"/>
            </w:pPr>
            <w:r w:rsidRPr="00732197">
              <w:t>2.</w:t>
            </w:r>
            <w:r w:rsidR="002604AD">
              <w:t>0</w:t>
            </w:r>
          </w:p>
        </w:tc>
      </w:tr>
    </w:tbl>
    <w:p w14:paraId="22F7C7E4" w14:textId="5F2C2DDA" w:rsidR="00923A07" w:rsidRPr="00007DBF" w:rsidRDefault="00DE5BFB" w:rsidP="00923A07">
      <w:pPr>
        <w:pStyle w:val="subsection"/>
        <w:ind w:hanging="414"/>
        <w:rPr>
          <w:i/>
        </w:rPr>
      </w:pPr>
      <w:r>
        <w:rPr>
          <w:i/>
        </w:rPr>
        <w:tab/>
      </w:r>
      <w:r>
        <w:rPr>
          <w:i/>
        </w:rPr>
        <w:tab/>
      </w:r>
      <w:r w:rsidR="00007DBF">
        <w:rPr>
          <w:i/>
        </w:rPr>
        <w:t>Determining the financial strength score</w:t>
      </w:r>
    </w:p>
    <w:p w14:paraId="2E29B210" w14:textId="701D6A09" w:rsidR="006876FF" w:rsidRPr="008B5D3B" w:rsidRDefault="00923A07" w:rsidP="002C184E">
      <w:pPr>
        <w:pStyle w:val="subsection"/>
      </w:pPr>
      <w:r>
        <w:tab/>
        <w:t>(</w:t>
      </w:r>
      <w:r w:rsidR="00732197">
        <w:t>2</w:t>
      </w:r>
      <w:r w:rsidRPr="00FF1931">
        <w:t>)</w:t>
      </w:r>
      <w:r>
        <w:tab/>
      </w:r>
      <w:r w:rsidR="00732197" w:rsidRPr="008B5D3B">
        <w:t xml:space="preserve">A </w:t>
      </w:r>
      <w:r w:rsidR="00146ACF" w:rsidRPr="008B5D3B">
        <w:t>leviable provider</w:t>
      </w:r>
      <w:r w:rsidR="00732197" w:rsidRPr="008B5D3B">
        <w:t xml:space="preserve">’s </w:t>
      </w:r>
      <w:r w:rsidR="00146ACF" w:rsidRPr="008B5D3B">
        <w:t xml:space="preserve">financial strength score </w:t>
      </w:r>
      <w:r w:rsidR="006876FF" w:rsidRPr="008B5D3B">
        <w:t xml:space="preserve">is the </w:t>
      </w:r>
      <w:r w:rsidR="00DB00DE" w:rsidRPr="008B5D3B">
        <w:t>sum of the following scores:</w:t>
      </w:r>
    </w:p>
    <w:p w14:paraId="51C69110" w14:textId="02223654" w:rsidR="00DB00DE" w:rsidRPr="008B5D3B" w:rsidRDefault="00903251" w:rsidP="002C184E">
      <w:pPr>
        <w:pStyle w:val="paragraph"/>
      </w:pPr>
      <w:r w:rsidRPr="008B5D3B">
        <w:tab/>
        <w:t>(a)</w:t>
      </w:r>
      <w:r w:rsidR="007316D2">
        <w:tab/>
      </w:r>
      <w:r w:rsidRPr="008B5D3B">
        <w:t>net profit r</w:t>
      </w:r>
      <w:r w:rsidR="00DB00DE" w:rsidRPr="008B5D3B">
        <w:t>atio score;</w:t>
      </w:r>
    </w:p>
    <w:p w14:paraId="52D5A3A7" w14:textId="6B11529B" w:rsidR="00DB00DE" w:rsidRPr="008B5D3B" w:rsidRDefault="00903251" w:rsidP="002C184E">
      <w:pPr>
        <w:pStyle w:val="paragraph"/>
      </w:pPr>
      <w:r w:rsidRPr="008B5D3B">
        <w:tab/>
        <w:t>(b)</w:t>
      </w:r>
      <w:r w:rsidR="007316D2">
        <w:tab/>
      </w:r>
      <w:r w:rsidRPr="008B5D3B">
        <w:t>return on a</w:t>
      </w:r>
      <w:r w:rsidR="00DB00DE" w:rsidRPr="008B5D3B">
        <w:t xml:space="preserve">ssets score; </w:t>
      </w:r>
    </w:p>
    <w:p w14:paraId="21CC81AB" w14:textId="129B07A9" w:rsidR="006E78C4" w:rsidRPr="008B5D3B" w:rsidRDefault="00146ACF" w:rsidP="002C184E">
      <w:pPr>
        <w:pStyle w:val="paragraph"/>
      </w:pPr>
      <w:r w:rsidRPr="008B5D3B">
        <w:tab/>
      </w:r>
      <w:r w:rsidR="00903251" w:rsidRPr="008B5D3B">
        <w:t>(c)</w:t>
      </w:r>
      <w:r w:rsidR="007316D2">
        <w:tab/>
      </w:r>
      <w:r w:rsidR="00903251" w:rsidRPr="008B5D3B">
        <w:t>debt to e</w:t>
      </w:r>
      <w:r w:rsidR="00DB00DE" w:rsidRPr="008B5D3B">
        <w:t>quity score</w:t>
      </w:r>
      <w:r w:rsidR="006E78C4" w:rsidRPr="008B5D3B">
        <w:t>.</w:t>
      </w:r>
    </w:p>
    <w:p w14:paraId="3DA3103B" w14:textId="2F66DCB8" w:rsidR="0061119A" w:rsidRDefault="00306F63" w:rsidP="002C184E">
      <w:pPr>
        <w:pStyle w:val="subsection"/>
        <w:keepNext/>
      </w:pPr>
      <w:r>
        <w:lastRenderedPageBreak/>
        <w:tab/>
      </w:r>
      <w:r w:rsidR="00D94927" w:rsidRPr="008B5D3B">
        <w:t>(</w:t>
      </w:r>
      <w:r w:rsidR="00732197" w:rsidRPr="008B5D3B">
        <w:t>3</w:t>
      </w:r>
      <w:r w:rsidR="006E78C4" w:rsidRPr="008B5D3B">
        <w:t>)</w:t>
      </w:r>
      <w:r w:rsidR="00146ACF" w:rsidRPr="008B5D3B">
        <w:tab/>
      </w:r>
      <w:r w:rsidR="00111F00" w:rsidRPr="008B5D3B">
        <w:t xml:space="preserve">For the purposes </w:t>
      </w:r>
      <w:r w:rsidR="00146ACF" w:rsidRPr="008B5D3B">
        <w:t xml:space="preserve">of subsection </w:t>
      </w:r>
      <w:r w:rsidR="00D94927" w:rsidRPr="008B5D3B">
        <w:t>(</w:t>
      </w:r>
      <w:r w:rsidR="00732197" w:rsidRPr="008B5D3B">
        <w:t>2</w:t>
      </w:r>
      <w:r w:rsidR="00903251" w:rsidRPr="008B5D3B">
        <w:t xml:space="preserve">), the scores are worked out </w:t>
      </w:r>
      <w:r w:rsidR="00732197" w:rsidRPr="008B5D3B">
        <w:t>in accordance with the table below:</w:t>
      </w:r>
      <w:r w:rsidR="00732197">
        <w:t xml:space="preserve"> </w:t>
      </w:r>
    </w:p>
    <w:p w14:paraId="182E5C48" w14:textId="77777777" w:rsidR="002C184E" w:rsidRDefault="002C184E" w:rsidP="002C184E">
      <w:pPr>
        <w:pStyle w:val="subsection"/>
        <w:keepNext/>
      </w:pPr>
    </w:p>
    <w:tbl>
      <w:tblPr>
        <w:tblStyle w:val="TableGrid"/>
        <w:tblW w:w="9072" w:type="dxa"/>
        <w:tblInd w:w="392" w:type="dxa"/>
        <w:tblLook w:val="04A0" w:firstRow="1" w:lastRow="0" w:firstColumn="1" w:lastColumn="0" w:noHBand="0" w:noVBand="1"/>
      </w:tblPr>
      <w:tblGrid>
        <w:gridCol w:w="1689"/>
        <w:gridCol w:w="2678"/>
        <w:gridCol w:w="1586"/>
        <w:gridCol w:w="1843"/>
        <w:gridCol w:w="1276"/>
      </w:tblGrid>
      <w:tr w:rsidR="00C675F2" w:rsidRPr="00682754" w14:paraId="79B43288" w14:textId="77777777" w:rsidTr="00496EC1">
        <w:trPr>
          <w:trHeight w:val="378"/>
        </w:trPr>
        <w:tc>
          <w:tcPr>
            <w:tcW w:w="1689" w:type="dxa"/>
            <w:shd w:val="clear" w:color="auto" w:fill="auto"/>
            <w:vAlign w:val="center"/>
          </w:tcPr>
          <w:p w14:paraId="4B2AD1F4" w14:textId="77777777" w:rsidR="00903251" w:rsidRPr="00903251" w:rsidRDefault="00903251" w:rsidP="002C184E">
            <w:pPr>
              <w:keepNext/>
              <w:ind w:right="237"/>
              <w:rPr>
                <w:b/>
              </w:rPr>
            </w:pPr>
            <w:r w:rsidRPr="00903251">
              <w:rPr>
                <w:b/>
              </w:rPr>
              <w:t>Ratio</w:t>
            </w:r>
          </w:p>
        </w:tc>
        <w:tc>
          <w:tcPr>
            <w:tcW w:w="2678" w:type="dxa"/>
            <w:shd w:val="clear" w:color="auto" w:fill="auto"/>
            <w:vAlign w:val="center"/>
          </w:tcPr>
          <w:p w14:paraId="44C54ABE" w14:textId="77777777" w:rsidR="00903251" w:rsidRPr="00903251" w:rsidRDefault="00903251" w:rsidP="002C184E">
            <w:pPr>
              <w:keepNext/>
              <w:ind w:right="237"/>
              <w:rPr>
                <w:b/>
              </w:rPr>
            </w:pPr>
            <w:r w:rsidRPr="00903251">
              <w:rPr>
                <w:b/>
              </w:rPr>
              <w:t>Formula</w:t>
            </w:r>
          </w:p>
        </w:tc>
        <w:tc>
          <w:tcPr>
            <w:tcW w:w="1586" w:type="dxa"/>
            <w:shd w:val="clear" w:color="auto" w:fill="auto"/>
            <w:vAlign w:val="center"/>
          </w:tcPr>
          <w:p w14:paraId="5FD13157" w14:textId="77777777" w:rsidR="00903251" w:rsidRPr="00903251" w:rsidRDefault="00903251" w:rsidP="002C184E">
            <w:pPr>
              <w:keepNext/>
              <w:ind w:right="-44"/>
              <w:jc w:val="center"/>
              <w:rPr>
                <w:b/>
              </w:rPr>
            </w:pPr>
            <w:r w:rsidRPr="00903251">
              <w:rPr>
                <w:b/>
              </w:rPr>
              <w:t>Below Average</w:t>
            </w:r>
          </w:p>
        </w:tc>
        <w:tc>
          <w:tcPr>
            <w:tcW w:w="1843" w:type="dxa"/>
            <w:shd w:val="clear" w:color="auto" w:fill="auto"/>
            <w:vAlign w:val="center"/>
          </w:tcPr>
          <w:p w14:paraId="775EBA08" w14:textId="77777777" w:rsidR="00903251" w:rsidRPr="00903251" w:rsidRDefault="00903251" w:rsidP="002C184E">
            <w:pPr>
              <w:keepNext/>
              <w:ind w:right="-44"/>
              <w:jc w:val="center"/>
              <w:rPr>
                <w:b/>
              </w:rPr>
            </w:pPr>
            <w:r w:rsidRPr="00903251">
              <w:rPr>
                <w:b/>
              </w:rPr>
              <w:t>Average</w:t>
            </w:r>
          </w:p>
        </w:tc>
        <w:tc>
          <w:tcPr>
            <w:tcW w:w="1276" w:type="dxa"/>
            <w:shd w:val="clear" w:color="auto" w:fill="auto"/>
            <w:vAlign w:val="center"/>
          </w:tcPr>
          <w:p w14:paraId="0813C689" w14:textId="77777777" w:rsidR="00903251" w:rsidRPr="00903251" w:rsidRDefault="00903251" w:rsidP="002C184E">
            <w:pPr>
              <w:keepNext/>
              <w:ind w:right="-44"/>
              <w:jc w:val="center"/>
              <w:rPr>
                <w:b/>
              </w:rPr>
            </w:pPr>
            <w:r w:rsidRPr="00903251">
              <w:rPr>
                <w:b/>
              </w:rPr>
              <w:t>Above Average</w:t>
            </w:r>
          </w:p>
        </w:tc>
      </w:tr>
      <w:tr w:rsidR="00C675F2" w14:paraId="3CF8184B" w14:textId="77777777" w:rsidTr="00496EC1">
        <w:trPr>
          <w:trHeight w:val="942"/>
        </w:trPr>
        <w:tc>
          <w:tcPr>
            <w:tcW w:w="1689" w:type="dxa"/>
            <w:vAlign w:val="center"/>
          </w:tcPr>
          <w:p w14:paraId="11039786" w14:textId="21C7CAE3" w:rsidR="00903251" w:rsidRPr="00682754" w:rsidRDefault="0017093D" w:rsidP="000629FD">
            <w:pPr>
              <w:ind w:right="237"/>
            </w:pPr>
            <w:r>
              <w:t>Net profit r</w:t>
            </w:r>
            <w:r w:rsidR="00903251">
              <w:t>atio</w:t>
            </w:r>
          </w:p>
        </w:tc>
        <w:tc>
          <w:tcPr>
            <w:tcW w:w="2678" w:type="dxa"/>
            <w:vAlign w:val="center"/>
          </w:tcPr>
          <w:p w14:paraId="51D8BCEE" w14:textId="60AD52F3" w:rsidR="0017093D" w:rsidRPr="00D61179" w:rsidRDefault="008D7C7D" w:rsidP="007B187A">
            <w:pPr>
              <w:ind w:right="237"/>
              <w:jc w:val="center"/>
              <w:rPr>
                <w:rFonts w:cs="Times New Roman"/>
              </w:rPr>
            </w:pPr>
            <w:r w:rsidRPr="008D7C7D">
              <w:rPr>
                <w:rFonts w:cs="Times New Roman"/>
                <w:noProof/>
              </w:rPr>
              <w:drawing>
                <wp:inline distT="0" distB="0" distL="0" distR="0" wp14:anchorId="74542E7C" wp14:editId="5AF4E189">
                  <wp:extent cx="948017" cy="353183"/>
                  <wp:effectExtent l="0" t="0" r="5080" b="8890"/>
                  <wp:docPr id="5" name="Picture 5" descr="Start formula open bracket start fraction NPBT over Total revenue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70003" cy="361374"/>
                          </a:xfrm>
                          <a:prstGeom prst="rect">
                            <a:avLst/>
                          </a:prstGeom>
                        </pic:spPr>
                      </pic:pic>
                    </a:graphicData>
                  </a:graphic>
                </wp:inline>
              </w:drawing>
            </w:r>
          </w:p>
        </w:tc>
        <w:tc>
          <w:tcPr>
            <w:tcW w:w="1586" w:type="dxa"/>
            <w:vAlign w:val="center"/>
          </w:tcPr>
          <w:p w14:paraId="02D4DAB8" w14:textId="062BE947" w:rsidR="00903251" w:rsidRDefault="00A83184" w:rsidP="000629FD">
            <w:pPr>
              <w:ind w:right="15"/>
              <w:jc w:val="center"/>
            </w:pPr>
            <w:r>
              <w:t>less than or equal to 0.</w:t>
            </w:r>
            <w:r w:rsidR="00F706A8">
              <w:t>1</w:t>
            </w:r>
          </w:p>
        </w:tc>
        <w:tc>
          <w:tcPr>
            <w:tcW w:w="1843" w:type="dxa"/>
            <w:vAlign w:val="center"/>
          </w:tcPr>
          <w:p w14:paraId="0CAED4F2" w14:textId="16FC49FA" w:rsidR="00496EC1" w:rsidRDefault="00094B91" w:rsidP="00496EC1">
            <w:pPr>
              <w:jc w:val="center"/>
            </w:pPr>
            <w:r>
              <w:t xml:space="preserve"> greater than</w:t>
            </w:r>
            <w:r w:rsidR="00D94927">
              <w:t xml:space="preserve"> </w:t>
            </w:r>
            <w:r w:rsidR="00496EC1">
              <w:t>0.</w:t>
            </w:r>
            <w:r w:rsidR="00F706A8">
              <w:t>1</w:t>
            </w:r>
            <w:r w:rsidR="00496EC1">
              <w:t xml:space="preserve"> </w:t>
            </w:r>
            <w:r>
              <w:t>but</w:t>
            </w:r>
          </w:p>
          <w:p w14:paraId="3AD779AB" w14:textId="53CE202F" w:rsidR="00903251" w:rsidRDefault="00496EC1" w:rsidP="00496EC1">
            <w:pPr>
              <w:jc w:val="center"/>
            </w:pPr>
            <w:r>
              <w:t xml:space="preserve">less than or equal to </w:t>
            </w:r>
            <w:r w:rsidR="00903251">
              <w:t>0.</w:t>
            </w:r>
            <w:r w:rsidR="00F706A8">
              <w:t>2</w:t>
            </w:r>
          </w:p>
        </w:tc>
        <w:tc>
          <w:tcPr>
            <w:tcW w:w="1276" w:type="dxa"/>
            <w:vAlign w:val="center"/>
          </w:tcPr>
          <w:p w14:paraId="77637122" w14:textId="202ABDE3" w:rsidR="00903251" w:rsidRDefault="00A83184" w:rsidP="000629FD">
            <w:pPr>
              <w:ind w:right="127"/>
              <w:jc w:val="center"/>
            </w:pPr>
            <w:r>
              <w:t xml:space="preserve">greater than </w:t>
            </w:r>
            <w:r w:rsidR="00903251">
              <w:t>0.</w:t>
            </w:r>
            <w:r w:rsidR="00F706A8">
              <w:t>2</w:t>
            </w:r>
          </w:p>
        </w:tc>
      </w:tr>
      <w:tr w:rsidR="00C675F2" w14:paraId="4F12277A" w14:textId="77777777" w:rsidTr="00496EC1">
        <w:trPr>
          <w:trHeight w:val="378"/>
        </w:trPr>
        <w:tc>
          <w:tcPr>
            <w:tcW w:w="1689" w:type="dxa"/>
            <w:vAlign w:val="center"/>
          </w:tcPr>
          <w:p w14:paraId="14C8C14D" w14:textId="51E520FB" w:rsidR="00903251" w:rsidRDefault="0017093D" w:rsidP="000629FD">
            <w:pPr>
              <w:ind w:right="237"/>
            </w:pPr>
            <w:r>
              <w:t>Return on a</w:t>
            </w:r>
            <w:r w:rsidR="00903251">
              <w:t>ssets</w:t>
            </w:r>
          </w:p>
        </w:tc>
        <w:tc>
          <w:tcPr>
            <w:tcW w:w="2678" w:type="dxa"/>
            <w:vAlign w:val="center"/>
          </w:tcPr>
          <w:p w14:paraId="736DED86" w14:textId="77777777" w:rsidR="0017093D" w:rsidRDefault="0017093D" w:rsidP="000629FD">
            <w:pPr>
              <w:ind w:right="237"/>
              <w:rPr>
                <w:rFonts w:eastAsiaTheme="minorEastAsia"/>
                <w:sz w:val="24"/>
                <w:szCs w:val="24"/>
              </w:rPr>
            </w:pPr>
          </w:p>
          <w:p w14:paraId="654127CF" w14:textId="0597A37C" w:rsidR="0017093D" w:rsidRPr="0017093D" w:rsidRDefault="008D7C7D" w:rsidP="007B187A">
            <w:pPr>
              <w:ind w:right="237"/>
              <w:jc w:val="center"/>
              <w:rPr>
                <w:rFonts w:eastAsiaTheme="minorEastAsia"/>
                <w:sz w:val="24"/>
                <w:szCs w:val="24"/>
              </w:rPr>
            </w:pPr>
            <w:r w:rsidRPr="008D7C7D">
              <w:rPr>
                <w:rFonts w:eastAsiaTheme="minorEastAsia"/>
                <w:noProof/>
                <w:sz w:val="24"/>
                <w:szCs w:val="24"/>
              </w:rPr>
              <w:drawing>
                <wp:inline distT="0" distB="0" distL="0" distR="0" wp14:anchorId="25676D8B" wp14:editId="24A7A2E8">
                  <wp:extent cx="923365" cy="369346"/>
                  <wp:effectExtent l="0" t="0" r="0" b="0"/>
                  <wp:docPr id="8" name="Picture 8" descr="Start formula open bracket start fraction NPBT over Total assets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36312" cy="374525"/>
                          </a:xfrm>
                          <a:prstGeom prst="rect">
                            <a:avLst/>
                          </a:prstGeom>
                        </pic:spPr>
                      </pic:pic>
                    </a:graphicData>
                  </a:graphic>
                </wp:inline>
              </w:drawing>
            </w:r>
          </w:p>
          <w:p w14:paraId="74AC6875" w14:textId="537BEACA" w:rsidR="00903251" w:rsidRDefault="00903251" w:rsidP="000629FD">
            <w:pPr>
              <w:ind w:right="237"/>
            </w:pPr>
          </w:p>
        </w:tc>
        <w:tc>
          <w:tcPr>
            <w:tcW w:w="1586" w:type="dxa"/>
            <w:vAlign w:val="center"/>
          </w:tcPr>
          <w:p w14:paraId="15304745" w14:textId="056094FD" w:rsidR="00903251" w:rsidRDefault="00A83184" w:rsidP="000629FD">
            <w:pPr>
              <w:ind w:right="15"/>
              <w:jc w:val="center"/>
            </w:pPr>
            <w:r>
              <w:t>less than or equal to 0.0</w:t>
            </w:r>
          </w:p>
        </w:tc>
        <w:tc>
          <w:tcPr>
            <w:tcW w:w="1843" w:type="dxa"/>
            <w:vAlign w:val="center"/>
          </w:tcPr>
          <w:p w14:paraId="782AD1CB" w14:textId="6C296E77" w:rsidR="00903251" w:rsidRDefault="00094B91" w:rsidP="000629FD">
            <w:pPr>
              <w:jc w:val="center"/>
            </w:pPr>
            <w:r>
              <w:t>greater than</w:t>
            </w:r>
            <w:r w:rsidR="00496EC1">
              <w:t xml:space="preserve"> 0.0</w:t>
            </w:r>
            <w:r w:rsidR="00D827D9">
              <w:t xml:space="preserve"> </w:t>
            </w:r>
            <w:r>
              <w:t>but</w:t>
            </w:r>
            <w:r w:rsidR="00D827D9">
              <w:t xml:space="preserve"> </w:t>
            </w:r>
            <w:r w:rsidR="00D94927">
              <w:t>less than</w:t>
            </w:r>
            <w:r w:rsidR="00D827D9">
              <w:t xml:space="preserve"> or equal to </w:t>
            </w:r>
            <w:r w:rsidR="00903251">
              <w:t>0.1</w:t>
            </w:r>
          </w:p>
        </w:tc>
        <w:tc>
          <w:tcPr>
            <w:tcW w:w="1276" w:type="dxa"/>
            <w:vAlign w:val="center"/>
          </w:tcPr>
          <w:p w14:paraId="1DBF4DA3" w14:textId="3668B253" w:rsidR="00903251" w:rsidRDefault="00A83184" w:rsidP="000629FD">
            <w:pPr>
              <w:ind w:right="127"/>
              <w:jc w:val="center"/>
            </w:pPr>
            <w:r>
              <w:t xml:space="preserve">greater than </w:t>
            </w:r>
            <w:r w:rsidR="00903251">
              <w:t>0.1</w:t>
            </w:r>
          </w:p>
        </w:tc>
      </w:tr>
      <w:tr w:rsidR="00C675F2" w14:paraId="755676F3" w14:textId="77777777" w:rsidTr="00496EC1">
        <w:trPr>
          <w:trHeight w:val="378"/>
        </w:trPr>
        <w:tc>
          <w:tcPr>
            <w:tcW w:w="1689" w:type="dxa"/>
            <w:vAlign w:val="center"/>
          </w:tcPr>
          <w:p w14:paraId="0681552E" w14:textId="36CD0295" w:rsidR="00903251" w:rsidRDefault="0017093D" w:rsidP="000629FD">
            <w:pPr>
              <w:ind w:right="237"/>
            </w:pPr>
            <w:r>
              <w:t>Debt to e</w:t>
            </w:r>
            <w:r w:rsidR="00903251">
              <w:t>quity</w:t>
            </w:r>
          </w:p>
        </w:tc>
        <w:tc>
          <w:tcPr>
            <w:tcW w:w="2678" w:type="dxa"/>
            <w:vAlign w:val="center"/>
          </w:tcPr>
          <w:p w14:paraId="03174C02" w14:textId="77777777" w:rsidR="0017093D" w:rsidRDefault="0017093D" w:rsidP="0017093D">
            <w:pPr>
              <w:ind w:right="237"/>
              <w:rPr>
                <w:rFonts w:eastAsiaTheme="minorEastAsia"/>
                <w:sz w:val="24"/>
                <w:szCs w:val="24"/>
              </w:rPr>
            </w:pPr>
          </w:p>
          <w:p w14:paraId="2FCB9263" w14:textId="7F5C388E" w:rsidR="0017093D" w:rsidRPr="0017093D" w:rsidRDefault="008D7C7D" w:rsidP="007B187A">
            <w:pPr>
              <w:ind w:right="237"/>
              <w:jc w:val="center"/>
              <w:rPr>
                <w:rFonts w:eastAsiaTheme="minorEastAsia"/>
                <w:sz w:val="24"/>
                <w:szCs w:val="24"/>
              </w:rPr>
            </w:pPr>
            <w:r w:rsidRPr="008D7C7D">
              <w:rPr>
                <w:rFonts w:eastAsiaTheme="minorEastAsia"/>
                <w:noProof/>
                <w:sz w:val="24"/>
                <w:szCs w:val="24"/>
              </w:rPr>
              <w:drawing>
                <wp:inline distT="0" distB="0" distL="0" distR="0" wp14:anchorId="0FF2AE1A" wp14:editId="070E65BA">
                  <wp:extent cx="1218332" cy="429185"/>
                  <wp:effectExtent l="0" t="0" r="1270" b="9525"/>
                  <wp:docPr id="9" name="Picture 9" descr="Start formula open bracket start fraction Total liabilities over Total equity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47566" cy="439483"/>
                          </a:xfrm>
                          <a:prstGeom prst="rect">
                            <a:avLst/>
                          </a:prstGeom>
                        </pic:spPr>
                      </pic:pic>
                    </a:graphicData>
                  </a:graphic>
                </wp:inline>
              </w:drawing>
            </w:r>
          </w:p>
          <w:p w14:paraId="2AAD81BB" w14:textId="16AE3EBE" w:rsidR="00903251" w:rsidRDefault="00903251" w:rsidP="000629FD">
            <w:pPr>
              <w:ind w:right="237"/>
            </w:pPr>
          </w:p>
        </w:tc>
        <w:tc>
          <w:tcPr>
            <w:tcW w:w="1586" w:type="dxa"/>
            <w:vAlign w:val="center"/>
          </w:tcPr>
          <w:p w14:paraId="070DBDB4" w14:textId="4626D8F9" w:rsidR="00903251" w:rsidRDefault="00A83184" w:rsidP="000629FD">
            <w:pPr>
              <w:ind w:right="15"/>
              <w:jc w:val="center"/>
            </w:pPr>
            <w:r>
              <w:t xml:space="preserve">greater than or equal to </w:t>
            </w:r>
            <w:r w:rsidR="00903251">
              <w:t>2.5</w:t>
            </w:r>
            <w:r w:rsidR="002578F5">
              <w:t>;</w:t>
            </w:r>
          </w:p>
          <w:p w14:paraId="54DB0B54" w14:textId="5E412B2E" w:rsidR="002578F5" w:rsidRDefault="002578F5" w:rsidP="000629FD">
            <w:pPr>
              <w:ind w:right="15"/>
              <w:jc w:val="center"/>
            </w:pPr>
            <w:r>
              <w:t>or</w:t>
            </w:r>
          </w:p>
          <w:p w14:paraId="5D56A95D" w14:textId="54B1697A" w:rsidR="002578F5" w:rsidRDefault="002578F5" w:rsidP="000629FD">
            <w:pPr>
              <w:ind w:right="15"/>
              <w:jc w:val="center"/>
            </w:pPr>
            <w:r>
              <w:t>if the total equity is less than or equal to 0.0</w:t>
            </w:r>
          </w:p>
        </w:tc>
        <w:tc>
          <w:tcPr>
            <w:tcW w:w="1843" w:type="dxa"/>
            <w:vAlign w:val="center"/>
          </w:tcPr>
          <w:p w14:paraId="60AC4B18" w14:textId="3543587A" w:rsidR="00903251" w:rsidRDefault="003E4503" w:rsidP="000629FD">
            <w:pPr>
              <w:jc w:val="center"/>
            </w:pPr>
            <w:r>
              <w:t>less than</w:t>
            </w:r>
            <w:r w:rsidR="00D827D9">
              <w:t xml:space="preserve"> 2.5 </w:t>
            </w:r>
            <w:r>
              <w:t>but</w:t>
            </w:r>
            <w:r w:rsidR="00D827D9">
              <w:t xml:space="preserve"> greater than or equal to 1.5 </w:t>
            </w:r>
          </w:p>
        </w:tc>
        <w:tc>
          <w:tcPr>
            <w:tcW w:w="1276" w:type="dxa"/>
            <w:vAlign w:val="center"/>
          </w:tcPr>
          <w:p w14:paraId="4CC9D0A7" w14:textId="6745B327" w:rsidR="00903251" w:rsidRDefault="00A83184" w:rsidP="000629FD">
            <w:pPr>
              <w:ind w:right="127"/>
              <w:jc w:val="center"/>
            </w:pPr>
            <w:r>
              <w:t xml:space="preserve">less than </w:t>
            </w:r>
            <w:r w:rsidR="00903251">
              <w:t>1.5</w:t>
            </w:r>
            <w:r w:rsidR="00C675F2">
              <w:t xml:space="preserve"> but greater than</w:t>
            </w:r>
            <w:r w:rsidR="002578F5">
              <w:t xml:space="preserve"> or equal to</w:t>
            </w:r>
            <w:r w:rsidR="00C675F2">
              <w:t xml:space="preserve"> 0.0</w:t>
            </w:r>
          </w:p>
        </w:tc>
      </w:tr>
      <w:tr w:rsidR="00C675F2" w:rsidRPr="007C1081" w14:paraId="41303239" w14:textId="77777777" w:rsidTr="00496EC1">
        <w:trPr>
          <w:trHeight w:val="334"/>
        </w:trPr>
        <w:tc>
          <w:tcPr>
            <w:tcW w:w="1689" w:type="dxa"/>
            <w:vAlign w:val="center"/>
          </w:tcPr>
          <w:p w14:paraId="111E31C8" w14:textId="77777777" w:rsidR="00903251" w:rsidRPr="007C1081" w:rsidRDefault="00903251" w:rsidP="000629FD">
            <w:pPr>
              <w:ind w:right="237"/>
              <w:rPr>
                <w:b/>
              </w:rPr>
            </w:pPr>
            <w:r w:rsidRPr="007C1081">
              <w:rPr>
                <w:b/>
              </w:rPr>
              <w:t>Score</w:t>
            </w:r>
          </w:p>
        </w:tc>
        <w:tc>
          <w:tcPr>
            <w:tcW w:w="2678" w:type="dxa"/>
            <w:vAlign w:val="center"/>
          </w:tcPr>
          <w:p w14:paraId="4E686F8A" w14:textId="77777777" w:rsidR="00903251" w:rsidRPr="007C1081" w:rsidRDefault="00903251" w:rsidP="000629FD">
            <w:pPr>
              <w:ind w:right="237"/>
              <w:jc w:val="center"/>
              <w:rPr>
                <w:b/>
              </w:rPr>
            </w:pPr>
          </w:p>
        </w:tc>
        <w:tc>
          <w:tcPr>
            <w:tcW w:w="1586" w:type="dxa"/>
            <w:vAlign w:val="center"/>
          </w:tcPr>
          <w:p w14:paraId="178BEF94" w14:textId="77777777" w:rsidR="00903251" w:rsidRPr="007C1081" w:rsidRDefault="00903251" w:rsidP="000629FD">
            <w:pPr>
              <w:ind w:right="15"/>
              <w:jc w:val="center"/>
              <w:rPr>
                <w:b/>
              </w:rPr>
            </w:pPr>
            <w:r w:rsidRPr="007C1081">
              <w:rPr>
                <w:b/>
              </w:rPr>
              <w:t>1</w:t>
            </w:r>
          </w:p>
        </w:tc>
        <w:tc>
          <w:tcPr>
            <w:tcW w:w="1843" w:type="dxa"/>
            <w:vAlign w:val="center"/>
          </w:tcPr>
          <w:p w14:paraId="6E72D090" w14:textId="77777777" w:rsidR="00903251" w:rsidRPr="007C1081" w:rsidRDefault="00903251" w:rsidP="000629FD">
            <w:pPr>
              <w:jc w:val="center"/>
              <w:rPr>
                <w:b/>
              </w:rPr>
            </w:pPr>
            <w:r w:rsidRPr="007C1081">
              <w:rPr>
                <w:b/>
              </w:rPr>
              <w:t>2</w:t>
            </w:r>
          </w:p>
        </w:tc>
        <w:tc>
          <w:tcPr>
            <w:tcW w:w="1276" w:type="dxa"/>
            <w:vAlign w:val="center"/>
          </w:tcPr>
          <w:p w14:paraId="45B80F4F" w14:textId="77777777" w:rsidR="00903251" w:rsidRPr="007C1081" w:rsidRDefault="00903251" w:rsidP="000629FD">
            <w:pPr>
              <w:ind w:right="-15"/>
              <w:jc w:val="center"/>
              <w:rPr>
                <w:b/>
              </w:rPr>
            </w:pPr>
            <w:r w:rsidRPr="007C1081">
              <w:rPr>
                <w:b/>
              </w:rPr>
              <w:t>3</w:t>
            </w:r>
          </w:p>
        </w:tc>
      </w:tr>
    </w:tbl>
    <w:p w14:paraId="3E48985F" w14:textId="4B9E2DD7" w:rsidR="00D94927" w:rsidRPr="00655A34" w:rsidRDefault="00D94927" w:rsidP="002C184E">
      <w:pPr>
        <w:pStyle w:val="subsection"/>
        <w:ind w:hanging="414"/>
        <w:rPr>
          <w:szCs w:val="22"/>
        </w:rPr>
      </w:pPr>
      <w:r>
        <w:tab/>
      </w:r>
      <w:bookmarkStart w:id="15" w:name="_Toc43815972"/>
      <w:bookmarkStart w:id="16" w:name="_Toc44402733"/>
      <w:bookmarkStart w:id="17" w:name="_Toc44433443"/>
      <w:r w:rsidR="00306F63">
        <w:tab/>
      </w:r>
      <w:r w:rsidRPr="00306F63">
        <w:t>where</w:t>
      </w:r>
      <w:r w:rsidRPr="00655A34">
        <w:rPr>
          <w:szCs w:val="22"/>
        </w:rPr>
        <w:t>:</w:t>
      </w:r>
      <w:bookmarkEnd w:id="15"/>
      <w:bookmarkEnd w:id="16"/>
      <w:bookmarkEnd w:id="17"/>
    </w:p>
    <w:p w14:paraId="6AECED66" w14:textId="3FE952C1" w:rsidR="00D94927" w:rsidRPr="00655A34" w:rsidRDefault="00D94927" w:rsidP="00D94927">
      <w:pPr>
        <w:pStyle w:val="subsection"/>
        <w:rPr>
          <w:szCs w:val="22"/>
        </w:rPr>
      </w:pPr>
      <w:r w:rsidRPr="00655A34">
        <w:rPr>
          <w:szCs w:val="22"/>
        </w:rPr>
        <w:tab/>
      </w:r>
      <w:r w:rsidRPr="00655A34">
        <w:rPr>
          <w:szCs w:val="22"/>
        </w:rPr>
        <w:tab/>
      </w:r>
      <w:r w:rsidR="00E03790" w:rsidRPr="00655A34">
        <w:rPr>
          <w:b/>
          <w:i/>
          <w:szCs w:val="22"/>
        </w:rPr>
        <w:t>NP</w:t>
      </w:r>
      <w:r w:rsidR="00BA3C9B">
        <w:rPr>
          <w:b/>
          <w:i/>
          <w:szCs w:val="22"/>
        </w:rPr>
        <w:t>B</w:t>
      </w:r>
      <w:r w:rsidR="00E03790" w:rsidRPr="00655A34">
        <w:rPr>
          <w:b/>
          <w:i/>
          <w:szCs w:val="22"/>
        </w:rPr>
        <w:t xml:space="preserve">T </w:t>
      </w:r>
      <w:r w:rsidR="00E03790" w:rsidRPr="00655A34">
        <w:rPr>
          <w:szCs w:val="22"/>
        </w:rPr>
        <w:t xml:space="preserve">means the net profit </w:t>
      </w:r>
      <w:r w:rsidR="00BA3C9B">
        <w:rPr>
          <w:szCs w:val="22"/>
        </w:rPr>
        <w:t>before</w:t>
      </w:r>
      <w:r w:rsidR="00BA3C9B" w:rsidRPr="00655A34">
        <w:rPr>
          <w:szCs w:val="22"/>
        </w:rPr>
        <w:t xml:space="preserve"> </w:t>
      </w:r>
      <w:r w:rsidR="00E03790" w:rsidRPr="00655A34">
        <w:rPr>
          <w:szCs w:val="22"/>
        </w:rPr>
        <w:t>tax as stated</w:t>
      </w:r>
      <w:r w:rsidR="00C3095E">
        <w:rPr>
          <w:szCs w:val="22"/>
        </w:rPr>
        <w:t xml:space="preserve"> or derived from</w:t>
      </w:r>
      <w:r w:rsidR="00E03790" w:rsidRPr="00655A34">
        <w:rPr>
          <w:szCs w:val="22"/>
        </w:rPr>
        <w:t xml:space="preserve"> the financial statement.  </w:t>
      </w:r>
    </w:p>
    <w:p w14:paraId="036C49B0" w14:textId="75188BE7" w:rsidR="001A1F0C" w:rsidRDefault="00E03790" w:rsidP="00D94927">
      <w:pPr>
        <w:pStyle w:val="subsection"/>
        <w:rPr>
          <w:b/>
          <w:i/>
          <w:szCs w:val="22"/>
        </w:rPr>
      </w:pPr>
      <w:r w:rsidRPr="00655A34">
        <w:rPr>
          <w:b/>
          <w:i/>
          <w:szCs w:val="22"/>
        </w:rPr>
        <w:tab/>
      </w:r>
      <w:r w:rsidRPr="00655A34">
        <w:rPr>
          <w:b/>
          <w:i/>
          <w:szCs w:val="22"/>
        </w:rPr>
        <w:tab/>
      </w:r>
      <w:r w:rsidR="001A1F0C">
        <w:rPr>
          <w:b/>
          <w:i/>
          <w:szCs w:val="22"/>
        </w:rPr>
        <w:t>T</w:t>
      </w:r>
      <w:r w:rsidR="001A1F0C" w:rsidRPr="00655A34">
        <w:rPr>
          <w:b/>
          <w:i/>
          <w:szCs w:val="22"/>
        </w:rPr>
        <w:t xml:space="preserve">otal assets </w:t>
      </w:r>
      <w:r w:rsidR="001A1F0C" w:rsidRPr="00655A34">
        <w:rPr>
          <w:szCs w:val="22"/>
        </w:rPr>
        <w:t>means the total assets as stated</w:t>
      </w:r>
      <w:r w:rsidR="001A1F0C">
        <w:rPr>
          <w:szCs w:val="22"/>
        </w:rPr>
        <w:t xml:space="preserve"> or derived from</w:t>
      </w:r>
      <w:r w:rsidR="001A1F0C" w:rsidRPr="00655A34">
        <w:rPr>
          <w:szCs w:val="22"/>
        </w:rPr>
        <w:t xml:space="preserve"> the financial statement.</w:t>
      </w:r>
    </w:p>
    <w:p w14:paraId="03661DC8" w14:textId="49BC1C4C" w:rsidR="00E03790" w:rsidRPr="00655A34" w:rsidRDefault="001A1F0C" w:rsidP="00D94927">
      <w:pPr>
        <w:pStyle w:val="subsection"/>
        <w:rPr>
          <w:szCs w:val="22"/>
        </w:rPr>
      </w:pPr>
      <w:r>
        <w:rPr>
          <w:b/>
          <w:i/>
          <w:szCs w:val="22"/>
        </w:rPr>
        <w:tab/>
      </w:r>
      <w:r>
        <w:rPr>
          <w:b/>
          <w:i/>
          <w:szCs w:val="22"/>
        </w:rPr>
        <w:tab/>
      </w:r>
      <w:r w:rsidR="00E03790" w:rsidRPr="00655A34">
        <w:rPr>
          <w:b/>
          <w:i/>
          <w:szCs w:val="22"/>
        </w:rPr>
        <w:t xml:space="preserve">Total equity </w:t>
      </w:r>
      <w:r w:rsidR="00E03790" w:rsidRPr="00655A34">
        <w:rPr>
          <w:szCs w:val="22"/>
        </w:rPr>
        <w:t>means the total equity as stated</w:t>
      </w:r>
      <w:r w:rsidR="00C3095E">
        <w:rPr>
          <w:szCs w:val="22"/>
        </w:rPr>
        <w:t xml:space="preserve"> or derived from</w:t>
      </w:r>
      <w:r w:rsidR="00E03790" w:rsidRPr="00655A34">
        <w:rPr>
          <w:szCs w:val="22"/>
        </w:rPr>
        <w:t xml:space="preserve"> the financial statement. </w:t>
      </w:r>
    </w:p>
    <w:p w14:paraId="030F3B6F" w14:textId="5096615B" w:rsidR="00C3095E" w:rsidRDefault="00E03790" w:rsidP="00D94927">
      <w:pPr>
        <w:pStyle w:val="subsection"/>
        <w:rPr>
          <w:b/>
          <w:i/>
          <w:szCs w:val="22"/>
        </w:rPr>
      </w:pPr>
      <w:r w:rsidRPr="00655A34">
        <w:rPr>
          <w:b/>
          <w:i/>
          <w:szCs w:val="22"/>
        </w:rPr>
        <w:tab/>
      </w:r>
      <w:r w:rsidRPr="00655A34">
        <w:rPr>
          <w:b/>
          <w:i/>
          <w:szCs w:val="22"/>
        </w:rPr>
        <w:tab/>
        <w:t xml:space="preserve">Total liabilities </w:t>
      </w:r>
      <w:r w:rsidRPr="00655A34">
        <w:rPr>
          <w:szCs w:val="22"/>
        </w:rPr>
        <w:t xml:space="preserve">means the total </w:t>
      </w:r>
      <w:r w:rsidR="00BA3C9B">
        <w:rPr>
          <w:szCs w:val="22"/>
        </w:rPr>
        <w:t>liabilities</w:t>
      </w:r>
      <w:r w:rsidRPr="00655A34">
        <w:rPr>
          <w:szCs w:val="22"/>
        </w:rPr>
        <w:t xml:space="preserve"> as stated</w:t>
      </w:r>
      <w:r w:rsidR="00C3095E">
        <w:rPr>
          <w:szCs w:val="22"/>
        </w:rPr>
        <w:t xml:space="preserve"> or derived from</w:t>
      </w:r>
      <w:r w:rsidRPr="00655A34">
        <w:rPr>
          <w:szCs w:val="22"/>
        </w:rPr>
        <w:t xml:space="preserve"> the financial statement. </w:t>
      </w:r>
    </w:p>
    <w:p w14:paraId="48DB459A" w14:textId="3421C06B" w:rsidR="00952B5F" w:rsidRPr="00655A34" w:rsidRDefault="00C3095E" w:rsidP="00D94927">
      <w:pPr>
        <w:pStyle w:val="subsection"/>
        <w:rPr>
          <w:szCs w:val="22"/>
        </w:rPr>
      </w:pPr>
      <w:r>
        <w:rPr>
          <w:b/>
          <w:i/>
          <w:szCs w:val="22"/>
        </w:rPr>
        <w:tab/>
      </w:r>
      <w:r>
        <w:rPr>
          <w:b/>
          <w:i/>
          <w:szCs w:val="22"/>
        </w:rPr>
        <w:tab/>
      </w:r>
      <w:r w:rsidR="00BA3C9B">
        <w:rPr>
          <w:b/>
          <w:i/>
          <w:szCs w:val="22"/>
        </w:rPr>
        <w:t>Total revenue</w:t>
      </w:r>
      <w:r w:rsidR="00BA3C9B">
        <w:rPr>
          <w:szCs w:val="22"/>
        </w:rPr>
        <w:t xml:space="preserve"> means the total revenue as stated or derived from the financial statement.</w:t>
      </w:r>
    </w:p>
    <w:p w14:paraId="1D749C0E" w14:textId="5DC6562D" w:rsidR="00741187" w:rsidRDefault="005F4959" w:rsidP="00741187">
      <w:pPr>
        <w:pStyle w:val="ActHead5"/>
      </w:pPr>
      <w:bookmarkStart w:id="18" w:name="_Toc139027982"/>
      <w:r>
        <w:t>8</w:t>
      </w:r>
      <w:r w:rsidR="00741187" w:rsidRPr="00B27D37">
        <w:t xml:space="preserve">  </w:t>
      </w:r>
      <w:r w:rsidR="00741187">
        <w:t>Risk factor –</w:t>
      </w:r>
      <w:r w:rsidR="00CF4B7D">
        <w:t xml:space="preserve"> </w:t>
      </w:r>
      <w:r w:rsidR="00741187">
        <w:t>completion rate</w:t>
      </w:r>
      <w:bookmarkEnd w:id="18"/>
      <w:r w:rsidR="00741187">
        <w:t xml:space="preserve"> </w:t>
      </w:r>
    </w:p>
    <w:p w14:paraId="36E7E5FE" w14:textId="77777777" w:rsidR="00FB7EB5" w:rsidRPr="00FF1931" w:rsidRDefault="00FB7EB5" w:rsidP="00FB7EB5">
      <w:pPr>
        <w:pStyle w:val="subsection"/>
      </w:pPr>
      <w:r>
        <w:tab/>
      </w:r>
      <w:r>
        <w:tab/>
      </w:r>
      <w:r>
        <w:rPr>
          <w:i/>
        </w:rPr>
        <w:t xml:space="preserve">Risk factor value  </w:t>
      </w:r>
    </w:p>
    <w:p w14:paraId="5FA62B0E" w14:textId="49B065F3" w:rsidR="00475C88" w:rsidRDefault="00FB7EB5" w:rsidP="002C184E">
      <w:pPr>
        <w:pStyle w:val="subsection"/>
      </w:pPr>
      <w:r>
        <w:tab/>
      </w:r>
      <w:r w:rsidR="00D94927">
        <w:t>(</w:t>
      </w:r>
      <w:r w:rsidR="00C3095E">
        <w:t>1</w:t>
      </w:r>
      <w:r w:rsidRPr="00FF1931">
        <w:t>)</w:t>
      </w:r>
      <w:r>
        <w:tab/>
      </w:r>
      <w:r w:rsidRPr="00FF1931">
        <w:t xml:space="preserve">For the purposes of </w:t>
      </w:r>
      <w:r w:rsidR="00C3095E">
        <w:t>step 4 of the method statement in subsection 11(2) of the Act</w:t>
      </w:r>
      <w:r>
        <w:t>, the risk factor value</w:t>
      </w:r>
      <w:r w:rsidR="00C3095E">
        <w:t xml:space="preserve"> for the completion rate risk factor for a leviable provider</w:t>
      </w:r>
      <w:r>
        <w:t xml:space="preserve"> is</w:t>
      </w:r>
      <w:r w:rsidR="00475C88">
        <w:t>:</w:t>
      </w:r>
    </w:p>
    <w:p w14:paraId="6EDBEA0F" w14:textId="496E5DFD" w:rsidR="00475C88" w:rsidRDefault="00475C88" w:rsidP="002C184E">
      <w:pPr>
        <w:pStyle w:val="paragraph"/>
      </w:pPr>
      <w:r>
        <w:tab/>
      </w:r>
      <w:r w:rsidR="007316D2">
        <w:t>(a)</w:t>
      </w:r>
      <w:r w:rsidR="007316D2">
        <w:tab/>
      </w:r>
      <w:r w:rsidRPr="00F706A8">
        <w:t xml:space="preserve">if the provider </w:t>
      </w:r>
      <w:r w:rsidR="00F706A8" w:rsidRPr="00F706A8">
        <w:t>did</w:t>
      </w:r>
      <w:r w:rsidRPr="00F706A8">
        <w:t xml:space="preserve"> not report any</w:t>
      </w:r>
      <w:r w:rsidR="00626E80" w:rsidRPr="00F706A8">
        <w:t xml:space="preserve"> </w:t>
      </w:r>
      <w:r w:rsidRPr="00F706A8">
        <w:t xml:space="preserve">units of study for the calendar year beginning on 1 January </w:t>
      </w:r>
      <w:r w:rsidR="003A724E" w:rsidRPr="00F706A8">
        <w:t>202</w:t>
      </w:r>
      <w:r w:rsidR="005F4959">
        <w:t>2</w:t>
      </w:r>
      <w:r w:rsidR="003A724E" w:rsidRPr="00F706A8">
        <w:t xml:space="preserve"> </w:t>
      </w:r>
      <w:r w:rsidRPr="00F706A8">
        <w:t>(</w:t>
      </w:r>
      <w:r w:rsidRPr="0055557D">
        <w:t>previous calendar year</w:t>
      </w:r>
      <w:r w:rsidRPr="00F706A8">
        <w:t xml:space="preserve">) </w:t>
      </w:r>
      <w:r w:rsidR="00F706A8">
        <w:t xml:space="preserve">in its </w:t>
      </w:r>
      <w:r w:rsidR="000F4E93">
        <w:t xml:space="preserve">PIR </w:t>
      </w:r>
      <w:r w:rsidR="00E13FCF">
        <w:t>information</w:t>
      </w:r>
      <w:r w:rsidR="007316D2">
        <w:t>—</w:t>
      </w:r>
      <w:r w:rsidRPr="00F706A8">
        <w:t>0.</w:t>
      </w:r>
      <w:r w:rsidR="002604AD" w:rsidRPr="00F706A8">
        <w:t>0</w:t>
      </w:r>
      <w:r w:rsidRPr="008B4AD8">
        <w:t>;</w:t>
      </w:r>
    </w:p>
    <w:p w14:paraId="05AF3298" w14:textId="5BFFED4F" w:rsidR="00475C88" w:rsidRDefault="007316D2" w:rsidP="002C184E">
      <w:pPr>
        <w:pStyle w:val="paragraph"/>
      </w:pPr>
      <w:r>
        <w:tab/>
        <w:t>(b)</w:t>
      </w:r>
      <w:r>
        <w:tab/>
      </w:r>
      <w:r w:rsidR="002E7B3D">
        <w:t>otherwise</w:t>
      </w:r>
      <w:r>
        <w:t>—</w:t>
      </w:r>
      <w:r w:rsidR="002E7B3D">
        <w:t>the risk factor value is</w:t>
      </w:r>
      <w:r w:rsidR="00475C88">
        <w:t xml:space="preserve"> set out in the following table: </w:t>
      </w:r>
    </w:p>
    <w:p w14:paraId="370E1218" w14:textId="77777777" w:rsidR="00FB7EB5" w:rsidRPr="000C7EEC" w:rsidRDefault="00FB7EB5" w:rsidP="00FB7EB5">
      <w:pPr>
        <w:pStyle w:val="Tabletext"/>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FB7EB5" w:rsidRPr="000C7EEC" w14:paraId="6CD68630" w14:textId="77777777" w:rsidTr="006E78C4">
        <w:trPr>
          <w:tblHeader/>
        </w:trPr>
        <w:tc>
          <w:tcPr>
            <w:tcW w:w="7688" w:type="dxa"/>
            <w:gridSpan w:val="3"/>
            <w:tcBorders>
              <w:top w:val="single" w:sz="12" w:space="0" w:color="auto"/>
              <w:bottom w:val="single" w:sz="6" w:space="0" w:color="auto"/>
            </w:tcBorders>
            <w:shd w:val="clear" w:color="auto" w:fill="auto"/>
          </w:tcPr>
          <w:p w14:paraId="31D8FFB5" w14:textId="5522DF75" w:rsidR="00FB7EB5" w:rsidRPr="000C7EEC" w:rsidRDefault="00FB7EB5" w:rsidP="00CB543A">
            <w:pPr>
              <w:pStyle w:val="TableHeading"/>
            </w:pPr>
            <w:r>
              <w:lastRenderedPageBreak/>
              <w:t>Completion Rate</w:t>
            </w:r>
          </w:p>
        </w:tc>
      </w:tr>
      <w:tr w:rsidR="00FB7EB5" w:rsidRPr="000C7EEC" w14:paraId="744851DC" w14:textId="77777777" w:rsidTr="009910D0">
        <w:trPr>
          <w:tblHeader/>
        </w:trPr>
        <w:tc>
          <w:tcPr>
            <w:tcW w:w="1129" w:type="dxa"/>
            <w:tcBorders>
              <w:top w:val="single" w:sz="6" w:space="0" w:color="auto"/>
              <w:bottom w:val="single" w:sz="4" w:space="0" w:color="auto"/>
            </w:tcBorders>
            <w:shd w:val="clear" w:color="auto" w:fill="auto"/>
          </w:tcPr>
          <w:p w14:paraId="51833BF3" w14:textId="71A68FE8" w:rsidR="00FB7EB5" w:rsidRPr="000C7EEC" w:rsidRDefault="00FB7EB5" w:rsidP="00CB543A">
            <w:pPr>
              <w:pStyle w:val="TableHeading"/>
            </w:pPr>
            <w:r>
              <w:t>Column 1</w:t>
            </w:r>
          </w:p>
        </w:tc>
        <w:tc>
          <w:tcPr>
            <w:tcW w:w="3974" w:type="dxa"/>
            <w:tcBorders>
              <w:top w:val="single" w:sz="6" w:space="0" w:color="auto"/>
              <w:bottom w:val="single" w:sz="4" w:space="0" w:color="auto"/>
            </w:tcBorders>
            <w:shd w:val="clear" w:color="auto" w:fill="auto"/>
          </w:tcPr>
          <w:p w14:paraId="329FCA1F" w14:textId="70373CE3" w:rsidR="00FB7EB5" w:rsidRPr="000C7EEC" w:rsidRDefault="00FB7EB5" w:rsidP="00CB543A">
            <w:pPr>
              <w:pStyle w:val="TableHeading"/>
            </w:pPr>
            <w:r>
              <w:t>Column 2</w:t>
            </w:r>
          </w:p>
        </w:tc>
        <w:tc>
          <w:tcPr>
            <w:tcW w:w="2585" w:type="dxa"/>
            <w:tcBorders>
              <w:top w:val="single" w:sz="6" w:space="0" w:color="auto"/>
              <w:bottom w:val="single" w:sz="4" w:space="0" w:color="auto"/>
            </w:tcBorders>
            <w:shd w:val="clear" w:color="auto" w:fill="auto"/>
          </w:tcPr>
          <w:p w14:paraId="3719CFDE" w14:textId="09B3E622" w:rsidR="00FB7EB5" w:rsidRPr="000C7EEC" w:rsidRDefault="00FB7EB5" w:rsidP="00CB543A">
            <w:pPr>
              <w:pStyle w:val="TableHeading"/>
            </w:pPr>
            <w:r>
              <w:t>Column 3</w:t>
            </w:r>
          </w:p>
        </w:tc>
      </w:tr>
      <w:tr w:rsidR="00FB7EB5" w:rsidRPr="000C7EEC" w14:paraId="23F90D3A" w14:textId="77777777" w:rsidTr="009910D0">
        <w:trPr>
          <w:tblHeader/>
        </w:trPr>
        <w:tc>
          <w:tcPr>
            <w:tcW w:w="1129" w:type="dxa"/>
            <w:tcBorders>
              <w:top w:val="single" w:sz="4" w:space="0" w:color="auto"/>
              <w:bottom w:val="single" w:sz="12" w:space="0" w:color="auto"/>
            </w:tcBorders>
            <w:shd w:val="clear" w:color="auto" w:fill="auto"/>
          </w:tcPr>
          <w:p w14:paraId="7CE6CB8E" w14:textId="77777777" w:rsidR="00FB7EB5" w:rsidRPr="000C7EEC" w:rsidRDefault="00FB7EB5" w:rsidP="00CB543A">
            <w:pPr>
              <w:pStyle w:val="TableHeading"/>
            </w:pPr>
            <w:r w:rsidRPr="000C7EEC">
              <w:t>Item</w:t>
            </w:r>
          </w:p>
        </w:tc>
        <w:tc>
          <w:tcPr>
            <w:tcW w:w="3974" w:type="dxa"/>
            <w:tcBorders>
              <w:top w:val="single" w:sz="4" w:space="0" w:color="auto"/>
              <w:bottom w:val="single" w:sz="12" w:space="0" w:color="auto"/>
            </w:tcBorders>
            <w:shd w:val="clear" w:color="auto" w:fill="auto"/>
          </w:tcPr>
          <w:p w14:paraId="3D1C0AFC" w14:textId="2F022798" w:rsidR="00FB7EB5" w:rsidRPr="000C7EEC" w:rsidRDefault="00FB7EB5" w:rsidP="00CB543A">
            <w:pPr>
              <w:pStyle w:val="TableHeading"/>
            </w:pPr>
            <w:r w:rsidRPr="000C7EEC">
              <w:t xml:space="preserve">If a </w:t>
            </w:r>
            <w:r>
              <w:t>leviable provider’s completion rate</w:t>
            </w:r>
            <w:r w:rsidR="00701FC6">
              <w:t xml:space="preserve"> percentage</w:t>
            </w:r>
            <w:r w:rsidR="00C3095E">
              <w:t>, as determined under subsection</w:t>
            </w:r>
            <w:r w:rsidR="005F1ED5">
              <w:t> </w:t>
            </w:r>
            <w:r w:rsidR="00C3095E">
              <w:t>(2)</w:t>
            </w:r>
            <w:r>
              <w:t xml:space="preserve"> is</w:t>
            </w:r>
            <w:r w:rsidRPr="000C7EEC">
              <w:t>…</w:t>
            </w:r>
          </w:p>
        </w:tc>
        <w:tc>
          <w:tcPr>
            <w:tcW w:w="2585" w:type="dxa"/>
            <w:tcBorders>
              <w:top w:val="single" w:sz="4" w:space="0" w:color="auto"/>
              <w:bottom w:val="single" w:sz="12" w:space="0" w:color="auto"/>
            </w:tcBorders>
            <w:shd w:val="clear" w:color="auto" w:fill="auto"/>
          </w:tcPr>
          <w:p w14:paraId="77DE3DE2" w14:textId="5F6C2AF7" w:rsidR="00FB7EB5" w:rsidRPr="000C7EEC" w:rsidRDefault="00007DBF" w:rsidP="00CB543A">
            <w:pPr>
              <w:pStyle w:val="TableHeading"/>
            </w:pPr>
            <w:r>
              <w:t>t</w:t>
            </w:r>
            <w:r w:rsidR="00FB7EB5" w:rsidRPr="000C7EEC">
              <w:t>hen</w:t>
            </w:r>
            <w:r>
              <w:t>,</w:t>
            </w:r>
            <w:r w:rsidR="00FB7EB5" w:rsidRPr="000C7EEC">
              <w:t xml:space="preserve"> the </w:t>
            </w:r>
            <w:r w:rsidR="00CF4B7D">
              <w:t xml:space="preserve">risk </w:t>
            </w:r>
            <w:r w:rsidR="00FB7EB5" w:rsidRPr="000C7EEC">
              <w:t>factor</w:t>
            </w:r>
            <w:r w:rsidR="00CF4B7D">
              <w:t xml:space="preserve"> value</w:t>
            </w:r>
            <w:r w:rsidR="00FB7EB5" w:rsidRPr="000C7EEC">
              <w:t xml:space="preserve"> is…</w:t>
            </w:r>
          </w:p>
        </w:tc>
      </w:tr>
      <w:tr w:rsidR="00FB7EB5" w:rsidRPr="000C7EEC" w14:paraId="238EBE03" w14:textId="77777777" w:rsidTr="00DE4F81">
        <w:tc>
          <w:tcPr>
            <w:tcW w:w="1129" w:type="dxa"/>
            <w:tcBorders>
              <w:top w:val="single" w:sz="12" w:space="0" w:color="auto"/>
              <w:bottom w:val="single" w:sz="4" w:space="0" w:color="auto"/>
            </w:tcBorders>
            <w:shd w:val="clear" w:color="auto" w:fill="auto"/>
          </w:tcPr>
          <w:p w14:paraId="247D22F1" w14:textId="77777777" w:rsidR="00FB7EB5" w:rsidRPr="000C7EEC" w:rsidRDefault="00FB7EB5" w:rsidP="00D56F1C">
            <w:pPr>
              <w:pStyle w:val="Tabletext"/>
              <w:keepNext/>
            </w:pPr>
            <w:r w:rsidRPr="000C7EEC">
              <w:t>1</w:t>
            </w:r>
          </w:p>
        </w:tc>
        <w:tc>
          <w:tcPr>
            <w:tcW w:w="3974" w:type="dxa"/>
            <w:tcBorders>
              <w:top w:val="single" w:sz="12" w:space="0" w:color="auto"/>
              <w:bottom w:val="single" w:sz="4" w:space="0" w:color="auto"/>
            </w:tcBorders>
            <w:shd w:val="clear" w:color="auto" w:fill="auto"/>
          </w:tcPr>
          <w:p w14:paraId="6FB24C38" w14:textId="32FAC917" w:rsidR="00FB7EB5" w:rsidRPr="000C7EEC" w:rsidRDefault="008155B8" w:rsidP="00D56F1C">
            <w:pPr>
              <w:pStyle w:val="Tabletext"/>
              <w:keepNext/>
            </w:pPr>
            <w:r>
              <w:t>85</w:t>
            </w:r>
            <w:r w:rsidR="004C78FC">
              <w:t>% or more</w:t>
            </w:r>
          </w:p>
        </w:tc>
        <w:tc>
          <w:tcPr>
            <w:tcW w:w="2585" w:type="dxa"/>
            <w:tcBorders>
              <w:top w:val="single" w:sz="12" w:space="0" w:color="auto"/>
              <w:bottom w:val="single" w:sz="4" w:space="0" w:color="auto"/>
            </w:tcBorders>
            <w:shd w:val="clear" w:color="auto" w:fill="auto"/>
          </w:tcPr>
          <w:p w14:paraId="2622E3ED" w14:textId="7DD4A7F2" w:rsidR="00FB7EB5" w:rsidRPr="00C3095E" w:rsidRDefault="002604AD" w:rsidP="00D56F1C">
            <w:pPr>
              <w:pStyle w:val="Tabletext"/>
              <w:keepNext/>
            </w:pPr>
            <w:r>
              <w:t>0.0</w:t>
            </w:r>
          </w:p>
        </w:tc>
      </w:tr>
      <w:tr w:rsidR="008155B8" w:rsidRPr="000C7EEC" w14:paraId="2CD0E657" w14:textId="77777777" w:rsidTr="00DE4F81">
        <w:tc>
          <w:tcPr>
            <w:tcW w:w="1129" w:type="dxa"/>
            <w:tcBorders>
              <w:top w:val="single" w:sz="4" w:space="0" w:color="auto"/>
            </w:tcBorders>
            <w:shd w:val="clear" w:color="auto" w:fill="auto"/>
          </w:tcPr>
          <w:p w14:paraId="0D1BCA4E" w14:textId="18DE1883" w:rsidR="008155B8" w:rsidRPr="000C7EEC" w:rsidRDefault="008155B8" w:rsidP="00D56F1C">
            <w:pPr>
              <w:pStyle w:val="Tabletext"/>
              <w:keepNext/>
            </w:pPr>
            <w:r>
              <w:t>2</w:t>
            </w:r>
          </w:p>
        </w:tc>
        <w:tc>
          <w:tcPr>
            <w:tcW w:w="3974" w:type="dxa"/>
            <w:tcBorders>
              <w:top w:val="single" w:sz="4" w:space="0" w:color="auto"/>
            </w:tcBorders>
            <w:shd w:val="clear" w:color="auto" w:fill="auto"/>
          </w:tcPr>
          <w:p w14:paraId="7E2CCA9B" w14:textId="5DB8288D" w:rsidR="008155B8" w:rsidRDefault="008155B8" w:rsidP="00D56F1C">
            <w:pPr>
              <w:pStyle w:val="Tabletext"/>
              <w:keepNext/>
            </w:pPr>
            <w:r>
              <w:t>60% or more but less than 85%</w:t>
            </w:r>
          </w:p>
        </w:tc>
        <w:tc>
          <w:tcPr>
            <w:tcW w:w="2585" w:type="dxa"/>
            <w:tcBorders>
              <w:top w:val="single" w:sz="4" w:space="0" w:color="auto"/>
            </w:tcBorders>
            <w:shd w:val="clear" w:color="auto" w:fill="auto"/>
          </w:tcPr>
          <w:p w14:paraId="176585F6" w14:textId="403ACF4D" w:rsidR="008155B8" w:rsidRDefault="00A576A8" w:rsidP="00D56F1C">
            <w:pPr>
              <w:pStyle w:val="Tabletext"/>
              <w:keepNext/>
            </w:pPr>
            <w:r>
              <w:t>1</w:t>
            </w:r>
            <w:r w:rsidR="006615C9">
              <w:t>.0</w:t>
            </w:r>
          </w:p>
        </w:tc>
      </w:tr>
      <w:tr w:rsidR="00FB7EB5" w:rsidRPr="000C7EEC" w14:paraId="495B47DF" w14:textId="77777777" w:rsidTr="006E78C4">
        <w:tc>
          <w:tcPr>
            <w:tcW w:w="1129" w:type="dxa"/>
            <w:shd w:val="clear" w:color="auto" w:fill="auto"/>
          </w:tcPr>
          <w:p w14:paraId="361C346F" w14:textId="4D276960" w:rsidR="00FB7EB5" w:rsidRPr="000C7EEC" w:rsidRDefault="008155B8" w:rsidP="00D56F1C">
            <w:pPr>
              <w:pStyle w:val="Tabletext"/>
              <w:keepNext/>
            </w:pPr>
            <w:r>
              <w:t>3</w:t>
            </w:r>
          </w:p>
        </w:tc>
        <w:tc>
          <w:tcPr>
            <w:tcW w:w="3974" w:type="dxa"/>
            <w:shd w:val="clear" w:color="auto" w:fill="auto"/>
          </w:tcPr>
          <w:p w14:paraId="73145AC4" w14:textId="352937E6" w:rsidR="00FB7EB5" w:rsidRPr="000C7EEC" w:rsidRDefault="004C78FC" w:rsidP="00D56F1C">
            <w:pPr>
              <w:pStyle w:val="Tabletext"/>
              <w:keepNext/>
            </w:pPr>
            <w:r>
              <w:t xml:space="preserve">35% or more but less than 60% </w:t>
            </w:r>
          </w:p>
        </w:tc>
        <w:tc>
          <w:tcPr>
            <w:tcW w:w="2585" w:type="dxa"/>
            <w:shd w:val="clear" w:color="auto" w:fill="auto"/>
          </w:tcPr>
          <w:p w14:paraId="6EEB063D" w14:textId="16ECF5CC" w:rsidR="00FB7EB5" w:rsidRPr="00C3095E" w:rsidRDefault="00A576A8" w:rsidP="00D56F1C">
            <w:pPr>
              <w:pStyle w:val="Tabletext"/>
              <w:keepNext/>
            </w:pPr>
            <w:r>
              <w:t>2.5</w:t>
            </w:r>
          </w:p>
        </w:tc>
      </w:tr>
      <w:tr w:rsidR="00FB7EB5" w:rsidRPr="000C7EEC" w14:paraId="577C802A" w14:textId="77777777" w:rsidTr="006E78C4">
        <w:tc>
          <w:tcPr>
            <w:tcW w:w="1129" w:type="dxa"/>
            <w:tcBorders>
              <w:top w:val="single" w:sz="2" w:space="0" w:color="auto"/>
              <w:bottom w:val="single" w:sz="12" w:space="0" w:color="auto"/>
            </w:tcBorders>
            <w:shd w:val="clear" w:color="auto" w:fill="auto"/>
          </w:tcPr>
          <w:p w14:paraId="4DE11DA3" w14:textId="3959A018" w:rsidR="00FB7EB5" w:rsidRPr="000C7EEC" w:rsidRDefault="008155B8" w:rsidP="00010E03">
            <w:pPr>
              <w:pStyle w:val="Tabletext"/>
              <w:keepNext/>
            </w:pPr>
            <w:r>
              <w:t>4</w:t>
            </w:r>
          </w:p>
        </w:tc>
        <w:tc>
          <w:tcPr>
            <w:tcW w:w="3974" w:type="dxa"/>
            <w:tcBorders>
              <w:top w:val="single" w:sz="2" w:space="0" w:color="auto"/>
              <w:bottom w:val="single" w:sz="12" w:space="0" w:color="auto"/>
            </w:tcBorders>
            <w:shd w:val="clear" w:color="auto" w:fill="auto"/>
          </w:tcPr>
          <w:p w14:paraId="503AD812" w14:textId="41430DAF" w:rsidR="00FB7EB5" w:rsidRPr="000C7EEC" w:rsidRDefault="004C78FC" w:rsidP="00010E03">
            <w:pPr>
              <w:pStyle w:val="Tabletext"/>
              <w:keepNext/>
            </w:pPr>
            <w:r>
              <w:t>0% or more but less than 35%</w:t>
            </w:r>
          </w:p>
        </w:tc>
        <w:tc>
          <w:tcPr>
            <w:tcW w:w="2585" w:type="dxa"/>
            <w:tcBorders>
              <w:top w:val="single" w:sz="2" w:space="0" w:color="auto"/>
              <w:bottom w:val="single" w:sz="12" w:space="0" w:color="auto"/>
            </w:tcBorders>
            <w:shd w:val="clear" w:color="auto" w:fill="auto"/>
          </w:tcPr>
          <w:p w14:paraId="7C800CEB" w14:textId="228D4724" w:rsidR="00FB7EB5" w:rsidRPr="00C3095E" w:rsidRDefault="00A576A8" w:rsidP="00010E03">
            <w:pPr>
              <w:pStyle w:val="Tabletext"/>
              <w:keepNext/>
            </w:pPr>
            <w:r>
              <w:t>3.5</w:t>
            </w:r>
          </w:p>
        </w:tc>
      </w:tr>
    </w:tbl>
    <w:p w14:paraId="72AD2B8D" w14:textId="357C4B84" w:rsidR="00DE5BFB" w:rsidRPr="00FF1931" w:rsidRDefault="00DE5BFB" w:rsidP="00DE5BFB">
      <w:pPr>
        <w:pStyle w:val="subsection"/>
      </w:pPr>
      <w:r>
        <w:tab/>
      </w:r>
      <w:r>
        <w:tab/>
      </w:r>
      <w:r>
        <w:rPr>
          <w:i/>
        </w:rPr>
        <w:t xml:space="preserve">Determining the completion rate </w:t>
      </w:r>
      <w:r w:rsidR="00701FC6">
        <w:rPr>
          <w:i/>
        </w:rPr>
        <w:t xml:space="preserve">percentage </w:t>
      </w:r>
    </w:p>
    <w:p w14:paraId="58BDDFB8" w14:textId="489E108D" w:rsidR="00DE5BFB" w:rsidRDefault="00DE5BFB" w:rsidP="00010E03">
      <w:pPr>
        <w:pStyle w:val="subsection"/>
      </w:pPr>
      <w:r>
        <w:tab/>
      </w:r>
      <w:r w:rsidRPr="00FF1931">
        <w:t>(</w:t>
      </w:r>
      <w:r w:rsidR="00C3095E">
        <w:t>2</w:t>
      </w:r>
      <w:r w:rsidRPr="00FF1931">
        <w:t>)</w:t>
      </w:r>
      <w:r>
        <w:tab/>
      </w:r>
      <w:r w:rsidR="003B6EB1">
        <w:t xml:space="preserve">A leviable provider’s completion rate </w:t>
      </w:r>
      <w:r w:rsidR="00701FC6">
        <w:t xml:space="preserve">percentage </w:t>
      </w:r>
      <w:r w:rsidR="003B6EB1">
        <w:t xml:space="preserve">is worked out using </w:t>
      </w:r>
      <w:r w:rsidR="00D72F6E">
        <w:t xml:space="preserve">the </w:t>
      </w:r>
      <w:r w:rsidR="003B6EB1">
        <w:t xml:space="preserve">formula: </w:t>
      </w:r>
    </w:p>
    <w:p w14:paraId="2C365E3B" w14:textId="056D76E6" w:rsidR="003B6EB1" w:rsidRDefault="007B187A" w:rsidP="00C3095E">
      <w:pPr>
        <w:pStyle w:val="subsection"/>
        <w:ind w:hanging="992"/>
      </w:pPr>
      <w:r w:rsidRPr="007B187A">
        <w:rPr>
          <w:noProof/>
        </w:rPr>
        <w:drawing>
          <wp:inline distT="0" distB="0" distL="0" distR="0" wp14:anchorId="7FFEBBB1" wp14:editId="4B6FDB05">
            <wp:extent cx="5278837" cy="334052"/>
            <wp:effectExtent l="0" t="0" r="0" b="8890"/>
            <wp:docPr id="6" name="Picture 6" descr="Start formula open square bracket start fraction Passed EFTSL over open round bracket Passed EFTSL plus Failed EFTSL plus Withdrawn EFTSL plus Ongoing EFTSL plus Data missing EFTSL close round bracket end fraction close square bracket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open square bracket start fraction Passed EFTSL over open round bracket Passed EFTSL plus Failed EFTSL plus Withdrawn EFTSL plus Ongoing EFTSL plus Data missing EFTSL close round bracket end fraction close square bracket times 100 end formula"/>
                    <pic:cNvPicPr/>
                  </pic:nvPicPr>
                  <pic:blipFill>
                    <a:blip r:embed="rId26"/>
                    <a:stretch>
                      <a:fillRect/>
                    </a:stretch>
                  </pic:blipFill>
                  <pic:spPr>
                    <a:xfrm>
                      <a:off x="0" y="0"/>
                      <a:ext cx="5352707" cy="338727"/>
                    </a:xfrm>
                    <a:prstGeom prst="rect">
                      <a:avLst/>
                    </a:prstGeom>
                  </pic:spPr>
                </pic:pic>
              </a:graphicData>
            </a:graphic>
          </wp:inline>
        </w:drawing>
      </w:r>
    </w:p>
    <w:p w14:paraId="15108EC0" w14:textId="69597538" w:rsidR="00522268" w:rsidRDefault="00522268" w:rsidP="003B6EB1">
      <w:pPr>
        <w:pStyle w:val="subsection"/>
        <w:ind w:hanging="414"/>
      </w:pPr>
      <w:r>
        <w:tab/>
      </w:r>
      <w:r>
        <w:tab/>
        <w:t>where:</w:t>
      </w:r>
    </w:p>
    <w:p w14:paraId="076F232C" w14:textId="5CF3B1B1" w:rsidR="005638C8" w:rsidRPr="008D2830" w:rsidRDefault="007316D2" w:rsidP="00010E03">
      <w:pPr>
        <w:pStyle w:val="subsection"/>
        <w:tabs>
          <w:tab w:val="clear" w:pos="1021"/>
          <w:tab w:val="right" w:pos="1418"/>
        </w:tabs>
        <w:ind w:hanging="414"/>
      </w:pPr>
      <w:r>
        <w:rPr>
          <w:b/>
          <w:i/>
        </w:rPr>
        <w:tab/>
      </w:r>
      <w:r w:rsidR="005638C8">
        <w:rPr>
          <w:b/>
          <w:i/>
        </w:rPr>
        <w:t>Data missing EFTSL</w:t>
      </w:r>
      <w:r w:rsidR="005638C8">
        <w:t xml:space="preserve"> means the total EFTSL value for units of study with a census </w:t>
      </w:r>
      <w:r w:rsidR="00E8360D">
        <w:t>date</w:t>
      </w:r>
      <w:r w:rsidR="005638C8">
        <w:t xml:space="preserve"> in the previous calendar year for which no unit of study completion status has been reported by the provider in the provider’s </w:t>
      </w:r>
      <w:r w:rsidR="007A5797">
        <w:t xml:space="preserve">PIR </w:t>
      </w:r>
      <w:r w:rsidR="00E13FCF">
        <w:t>information</w:t>
      </w:r>
      <w:r w:rsidR="005638C8">
        <w:t>.</w:t>
      </w:r>
    </w:p>
    <w:p w14:paraId="7AC079DD" w14:textId="77777777" w:rsidR="005638C8" w:rsidRDefault="005638C8" w:rsidP="005638C8">
      <w:pPr>
        <w:pStyle w:val="subsection"/>
        <w:tabs>
          <w:tab w:val="clear" w:pos="1021"/>
          <w:tab w:val="right" w:pos="1418"/>
        </w:tabs>
        <w:ind w:hanging="414"/>
        <w:rPr>
          <w:b/>
          <w:i/>
        </w:rPr>
      </w:pPr>
      <w:r>
        <w:tab/>
      </w:r>
      <w:r>
        <w:rPr>
          <w:b/>
          <w:i/>
        </w:rPr>
        <w:t xml:space="preserve">EFTSL </w:t>
      </w:r>
      <w:r>
        <w:t xml:space="preserve">has the same meaning as in the </w:t>
      </w:r>
      <w:r>
        <w:rPr>
          <w:i/>
        </w:rPr>
        <w:t>Higher Education Support Act 2003</w:t>
      </w:r>
      <w:r>
        <w:t>.</w:t>
      </w:r>
      <w:r>
        <w:rPr>
          <w:b/>
          <w:i/>
        </w:rPr>
        <w:tab/>
      </w:r>
    </w:p>
    <w:p w14:paraId="4C59B1B0" w14:textId="65087BEB" w:rsidR="005638C8" w:rsidRDefault="005638C8" w:rsidP="005638C8">
      <w:pPr>
        <w:pStyle w:val="subsection"/>
        <w:tabs>
          <w:tab w:val="clear" w:pos="1021"/>
          <w:tab w:val="right" w:pos="1418"/>
        </w:tabs>
        <w:ind w:hanging="414"/>
      </w:pPr>
      <w:r>
        <w:rPr>
          <w:b/>
          <w:i/>
        </w:rPr>
        <w:tab/>
        <w:t>EFTSL value</w:t>
      </w:r>
      <w:r>
        <w:t xml:space="preserve"> has the same meaning as in the </w:t>
      </w:r>
      <w:r>
        <w:rPr>
          <w:i/>
        </w:rPr>
        <w:t>Higher Education Support Act 2003</w:t>
      </w:r>
      <w:r>
        <w:t xml:space="preserve">. </w:t>
      </w:r>
    </w:p>
    <w:p w14:paraId="28028F18" w14:textId="23F065BD" w:rsidR="005638C8" w:rsidRDefault="005638C8" w:rsidP="005638C8">
      <w:pPr>
        <w:pStyle w:val="subsection"/>
        <w:tabs>
          <w:tab w:val="clear" w:pos="1021"/>
          <w:tab w:val="right" w:pos="720"/>
        </w:tabs>
        <w:ind w:hanging="414"/>
      </w:pPr>
      <w:r>
        <w:rPr>
          <w:b/>
          <w:i/>
        </w:rPr>
        <w:tab/>
        <w:t xml:space="preserve">Failed EFTSL </w:t>
      </w:r>
      <w:r w:rsidRPr="008F3CDC">
        <w:t>means the total EFTSL value for u</w:t>
      </w:r>
      <w:r>
        <w:t>nits of study with a census da</w:t>
      </w:r>
      <w:r w:rsidR="00876524">
        <w:t>te</w:t>
      </w:r>
      <w:r w:rsidRPr="008F3CDC">
        <w:t xml:space="preserve"> in the previous calendar year reported by the provider as having a unit of study completion status of ‘failed’</w:t>
      </w:r>
      <w:r>
        <w:t xml:space="preserve"> in the provider’s </w:t>
      </w:r>
      <w:r w:rsidR="007A5797">
        <w:t xml:space="preserve">PIR </w:t>
      </w:r>
      <w:r w:rsidR="00E13FCF">
        <w:t>information</w:t>
      </w:r>
      <w:r w:rsidRPr="008F3CDC">
        <w:t>.</w:t>
      </w:r>
    </w:p>
    <w:p w14:paraId="0538639D" w14:textId="5BC6A9A2" w:rsidR="005638C8" w:rsidRDefault="007316D2" w:rsidP="00010E03">
      <w:pPr>
        <w:pStyle w:val="subsection"/>
        <w:tabs>
          <w:tab w:val="clear" w:pos="1021"/>
          <w:tab w:val="right" w:pos="720"/>
        </w:tabs>
        <w:ind w:hanging="414"/>
      </w:pPr>
      <w:r>
        <w:rPr>
          <w:b/>
          <w:i/>
        </w:rPr>
        <w:tab/>
      </w:r>
      <w:r w:rsidR="005638C8">
        <w:rPr>
          <w:b/>
          <w:i/>
        </w:rPr>
        <w:t>Ongoing EFTSL</w:t>
      </w:r>
      <w:r w:rsidR="005638C8">
        <w:rPr>
          <w:b/>
        </w:rPr>
        <w:t xml:space="preserve"> </w:t>
      </w:r>
      <w:r w:rsidR="005638C8" w:rsidRPr="008F3CDC">
        <w:t>means the total EFTSL value for un</w:t>
      </w:r>
      <w:r w:rsidR="005638C8">
        <w:t>its of study with a census da</w:t>
      </w:r>
      <w:r w:rsidR="00876524">
        <w:t>te</w:t>
      </w:r>
      <w:r w:rsidR="005638C8">
        <w:t xml:space="preserve"> </w:t>
      </w:r>
      <w:r w:rsidR="005638C8" w:rsidRPr="008F3CDC">
        <w:t xml:space="preserve">in the </w:t>
      </w:r>
      <w:r w:rsidR="005638C8" w:rsidRPr="007316D2">
        <w:rPr>
          <w:bCs/>
          <w:iCs/>
        </w:rPr>
        <w:t>previous</w:t>
      </w:r>
      <w:r w:rsidR="005638C8" w:rsidRPr="008F3CDC">
        <w:t xml:space="preserve"> calendar year reported by the provider as having a unit of study completion status of ‘</w:t>
      </w:r>
      <w:r w:rsidR="005638C8">
        <w:t>unit of study to be commenced later in the year or still in process of completing or completion status not yet determined</w:t>
      </w:r>
      <w:r w:rsidR="005638C8" w:rsidRPr="008F3CDC">
        <w:t>’</w:t>
      </w:r>
      <w:r w:rsidR="005638C8" w:rsidRPr="003659BC">
        <w:t xml:space="preserve"> </w:t>
      </w:r>
      <w:r w:rsidR="005638C8">
        <w:t xml:space="preserve">in the provider’s </w:t>
      </w:r>
      <w:r w:rsidR="007A5797">
        <w:t xml:space="preserve">PIR </w:t>
      </w:r>
      <w:r w:rsidR="00E13FCF">
        <w:t>information</w:t>
      </w:r>
      <w:r w:rsidR="005638C8">
        <w:t>.</w:t>
      </w:r>
    </w:p>
    <w:p w14:paraId="5F5233FB" w14:textId="41C8E501" w:rsidR="005638C8" w:rsidRPr="008F3CDC" w:rsidRDefault="005638C8" w:rsidP="005638C8">
      <w:pPr>
        <w:pStyle w:val="subsection"/>
        <w:tabs>
          <w:tab w:val="clear" w:pos="1021"/>
          <w:tab w:val="right" w:pos="1418"/>
        </w:tabs>
        <w:ind w:hanging="414"/>
        <w:rPr>
          <w:b/>
          <w:i/>
        </w:rPr>
      </w:pPr>
      <w:r>
        <w:tab/>
      </w:r>
      <w:r>
        <w:rPr>
          <w:b/>
          <w:i/>
        </w:rPr>
        <w:t>Passed EFTSL</w:t>
      </w:r>
      <w:r w:rsidRPr="008F3CDC">
        <w:rPr>
          <w:b/>
        </w:rPr>
        <w:t xml:space="preserve"> </w:t>
      </w:r>
      <w:r w:rsidRPr="008F3CDC">
        <w:t>means the total EFTSL value for units of study</w:t>
      </w:r>
      <w:r>
        <w:t xml:space="preserve"> with a census da</w:t>
      </w:r>
      <w:r w:rsidR="00876524">
        <w:t>te</w:t>
      </w:r>
      <w:r w:rsidRPr="008F3CDC">
        <w:t xml:space="preserve"> in the previous calendar year reported by the provider as having a unit of study completion status of ‘successfully completed all the requirements’</w:t>
      </w:r>
      <w:r>
        <w:t xml:space="preserve"> in the provider’s </w:t>
      </w:r>
      <w:r w:rsidR="007A5797">
        <w:t xml:space="preserve">PIR </w:t>
      </w:r>
      <w:r w:rsidR="00E13FCF">
        <w:t>information</w:t>
      </w:r>
      <w:r>
        <w:t>.</w:t>
      </w:r>
    </w:p>
    <w:p w14:paraId="6FA11BFE" w14:textId="6E23B570" w:rsidR="005638C8" w:rsidRDefault="007316D2" w:rsidP="00010E03">
      <w:pPr>
        <w:pStyle w:val="subsection"/>
        <w:tabs>
          <w:tab w:val="clear" w:pos="1021"/>
          <w:tab w:val="right" w:pos="720"/>
        </w:tabs>
        <w:ind w:hanging="414"/>
      </w:pPr>
      <w:r>
        <w:rPr>
          <w:b/>
          <w:i/>
        </w:rPr>
        <w:tab/>
      </w:r>
      <w:r w:rsidR="005638C8">
        <w:rPr>
          <w:b/>
          <w:i/>
        </w:rPr>
        <w:t xml:space="preserve">Withdrawn EFTSL </w:t>
      </w:r>
      <w:r w:rsidR="005638C8" w:rsidRPr="008F3CDC">
        <w:t>means the total EFTSL value for u</w:t>
      </w:r>
      <w:r w:rsidR="005638C8">
        <w:t>nits of study with a census da</w:t>
      </w:r>
      <w:r w:rsidR="00876524">
        <w:t>te</w:t>
      </w:r>
      <w:r w:rsidR="005638C8" w:rsidRPr="008F3CDC">
        <w:t xml:space="preserve"> in the previous calendar year reported by the provider as having a unit of study completion status of ‘withdrew without </w:t>
      </w:r>
      <w:r w:rsidR="004B10C6">
        <w:t xml:space="preserve">academic </w:t>
      </w:r>
      <w:r w:rsidR="005638C8" w:rsidRPr="008F3CDC">
        <w:t>penalty’</w:t>
      </w:r>
      <w:r w:rsidR="005638C8">
        <w:t xml:space="preserve"> in the provider’s </w:t>
      </w:r>
      <w:r w:rsidR="00CC1F08">
        <w:t xml:space="preserve">PIR </w:t>
      </w:r>
      <w:r w:rsidR="001F6CAF">
        <w:t>information</w:t>
      </w:r>
      <w:r w:rsidR="005638C8">
        <w:t>.</w:t>
      </w:r>
    </w:p>
    <w:p w14:paraId="25712A72" w14:textId="64A6F0B0" w:rsidR="00C41471" w:rsidRPr="00C41471" w:rsidRDefault="00C41471" w:rsidP="00C41471">
      <w:pPr>
        <w:pStyle w:val="notetext"/>
        <w:rPr>
          <w:snapToGrid w:val="0"/>
          <w:lang w:eastAsia="en-US"/>
        </w:rPr>
      </w:pPr>
      <w:r w:rsidRPr="003422B4">
        <w:rPr>
          <w:snapToGrid w:val="0"/>
          <w:lang w:eastAsia="en-US"/>
        </w:rPr>
        <w:t>Note:</w:t>
      </w:r>
      <w:r w:rsidRPr="003422B4">
        <w:rPr>
          <w:snapToGrid w:val="0"/>
          <w:lang w:eastAsia="en-US"/>
        </w:rPr>
        <w:tab/>
      </w:r>
      <w:r w:rsidRPr="00B05B47">
        <w:rPr>
          <w:snapToGrid w:val="0"/>
          <w:lang w:eastAsia="en-US"/>
        </w:rPr>
        <w:t xml:space="preserve">For the definition of </w:t>
      </w:r>
      <w:r>
        <w:rPr>
          <w:snapToGrid w:val="0"/>
          <w:lang w:eastAsia="en-US"/>
        </w:rPr>
        <w:t xml:space="preserve">PIR </w:t>
      </w:r>
      <w:r w:rsidR="00E13FCF">
        <w:rPr>
          <w:snapToGrid w:val="0"/>
          <w:lang w:eastAsia="en-US"/>
        </w:rPr>
        <w:t>information</w:t>
      </w:r>
      <w:r w:rsidRPr="00B05B47">
        <w:rPr>
          <w:snapToGrid w:val="0"/>
          <w:lang w:eastAsia="en-US"/>
        </w:rPr>
        <w:t xml:space="preserve">, see </w:t>
      </w:r>
      <w:r>
        <w:rPr>
          <w:snapToGrid w:val="0"/>
          <w:lang w:eastAsia="en-US"/>
        </w:rPr>
        <w:t xml:space="preserve">section 4. </w:t>
      </w:r>
    </w:p>
    <w:p w14:paraId="2B7DFA34" w14:textId="2A0C26C2" w:rsidR="00412CFF" w:rsidRDefault="00A576A8" w:rsidP="00BF233D">
      <w:pPr>
        <w:pStyle w:val="ActHead5"/>
      </w:pPr>
      <w:bookmarkStart w:id="19" w:name="_Toc139027983"/>
      <w:bookmarkStart w:id="20" w:name="_Toc75432682"/>
      <w:r>
        <w:t>9</w:t>
      </w:r>
      <w:r w:rsidR="00412CFF" w:rsidRPr="00B27D37">
        <w:t xml:space="preserve">  </w:t>
      </w:r>
      <w:r w:rsidR="00412CFF" w:rsidRPr="00645693">
        <w:t>Risk factor – non-compliance history and registration renewal</w:t>
      </w:r>
      <w:bookmarkEnd w:id="19"/>
      <w:r w:rsidR="00412CFF">
        <w:t xml:space="preserve"> </w:t>
      </w:r>
      <w:bookmarkEnd w:id="20"/>
    </w:p>
    <w:p w14:paraId="1AF45F21" w14:textId="77777777" w:rsidR="00412CFF" w:rsidRDefault="00412CFF" w:rsidP="00A31009">
      <w:pPr>
        <w:pStyle w:val="subsection"/>
        <w:keepNext/>
      </w:pPr>
      <w:r>
        <w:tab/>
      </w:r>
      <w:r>
        <w:tab/>
      </w:r>
      <w:r>
        <w:rPr>
          <w:i/>
        </w:rPr>
        <w:t>Risk factor value</w:t>
      </w:r>
    </w:p>
    <w:p w14:paraId="2BF23E58" w14:textId="77777777" w:rsidR="00412CFF" w:rsidRDefault="00412CFF" w:rsidP="00A31009">
      <w:pPr>
        <w:pStyle w:val="subsection"/>
        <w:keepNext/>
      </w:pPr>
      <w:r>
        <w:tab/>
        <w:t>(1)</w:t>
      </w:r>
      <w:r>
        <w:tab/>
      </w:r>
      <w:r w:rsidRPr="00FF1931">
        <w:t>For the purposes of</w:t>
      </w:r>
      <w:r>
        <w:t xml:space="preserve"> step 4</w:t>
      </w:r>
      <w:r w:rsidRPr="00FF1931">
        <w:t xml:space="preserve"> </w:t>
      </w:r>
      <w:r>
        <w:t xml:space="preserve">of the method statement in subsection 11(2) of the Act, subject to subsection (2), the risk factor value for the non-compliance history and registration renewal risk factor for a leviable provider is set out in the following table: </w:t>
      </w:r>
    </w:p>
    <w:p w14:paraId="074E8925" w14:textId="77777777" w:rsidR="00412CFF" w:rsidRDefault="00412CFF" w:rsidP="00412CFF">
      <w:pPr>
        <w:pStyle w:val="subsection"/>
        <w:ind w:left="709" w:firstLine="11"/>
      </w:pPr>
    </w:p>
    <w:tbl>
      <w:tblPr>
        <w:tblW w:w="7688" w:type="dxa"/>
        <w:tblInd w:w="817"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3974"/>
        <w:gridCol w:w="2585"/>
      </w:tblGrid>
      <w:tr w:rsidR="00412CFF" w:rsidRPr="00665C06" w14:paraId="12A57923" w14:textId="77777777" w:rsidTr="00E1567D">
        <w:trPr>
          <w:tblHeader/>
        </w:trPr>
        <w:tc>
          <w:tcPr>
            <w:tcW w:w="7688" w:type="dxa"/>
            <w:gridSpan w:val="3"/>
            <w:tcBorders>
              <w:top w:val="single" w:sz="12" w:space="0" w:color="auto"/>
              <w:bottom w:val="single" w:sz="6" w:space="0" w:color="auto"/>
            </w:tcBorders>
            <w:shd w:val="clear" w:color="auto" w:fill="auto"/>
          </w:tcPr>
          <w:p w14:paraId="6AEFF561" w14:textId="77777777" w:rsidR="00412CFF" w:rsidRPr="00665C06" w:rsidRDefault="00412CFF" w:rsidP="00E1567D">
            <w:pPr>
              <w:pStyle w:val="TableHeading"/>
            </w:pPr>
            <w:r w:rsidRPr="00665C06">
              <w:t>Non-compliance history</w:t>
            </w:r>
            <w:r>
              <w:t xml:space="preserve"> and registration renewal</w:t>
            </w:r>
          </w:p>
        </w:tc>
      </w:tr>
      <w:tr w:rsidR="00412CFF" w:rsidRPr="00665C06" w14:paraId="17B13575" w14:textId="77777777" w:rsidTr="00E1567D">
        <w:trPr>
          <w:tblHeader/>
        </w:trPr>
        <w:tc>
          <w:tcPr>
            <w:tcW w:w="1129" w:type="dxa"/>
            <w:tcBorders>
              <w:top w:val="single" w:sz="6" w:space="0" w:color="auto"/>
              <w:bottom w:val="single" w:sz="4" w:space="0" w:color="auto"/>
            </w:tcBorders>
            <w:shd w:val="clear" w:color="auto" w:fill="auto"/>
          </w:tcPr>
          <w:p w14:paraId="7124E098" w14:textId="77777777" w:rsidR="00412CFF" w:rsidRPr="00665C06" w:rsidRDefault="00412CFF" w:rsidP="00E1567D">
            <w:pPr>
              <w:pStyle w:val="TableHeading"/>
            </w:pPr>
            <w:r>
              <w:t>Column 1</w:t>
            </w:r>
          </w:p>
        </w:tc>
        <w:tc>
          <w:tcPr>
            <w:tcW w:w="3974" w:type="dxa"/>
            <w:tcBorders>
              <w:top w:val="single" w:sz="6" w:space="0" w:color="auto"/>
              <w:bottom w:val="single" w:sz="4" w:space="0" w:color="auto"/>
            </w:tcBorders>
            <w:shd w:val="clear" w:color="auto" w:fill="auto"/>
          </w:tcPr>
          <w:p w14:paraId="2EC91FDB" w14:textId="77777777" w:rsidR="00412CFF" w:rsidRPr="00665C06" w:rsidRDefault="00412CFF" w:rsidP="00E1567D">
            <w:pPr>
              <w:pStyle w:val="TableHeading"/>
            </w:pPr>
            <w:r>
              <w:t>Column 2</w:t>
            </w:r>
          </w:p>
        </w:tc>
        <w:tc>
          <w:tcPr>
            <w:tcW w:w="2585" w:type="dxa"/>
            <w:tcBorders>
              <w:top w:val="single" w:sz="6" w:space="0" w:color="auto"/>
              <w:bottom w:val="single" w:sz="4" w:space="0" w:color="auto"/>
            </w:tcBorders>
            <w:shd w:val="clear" w:color="auto" w:fill="auto"/>
          </w:tcPr>
          <w:p w14:paraId="74D7D91D" w14:textId="77777777" w:rsidR="00412CFF" w:rsidRPr="00665C06" w:rsidRDefault="00412CFF" w:rsidP="00E1567D">
            <w:pPr>
              <w:pStyle w:val="TableHeading"/>
            </w:pPr>
            <w:r>
              <w:t>Column 3</w:t>
            </w:r>
          </w:p>
        </w:tc>
      </w:tr>
      <w:tr w:rsidR="00412CFF" w:rsidRPr="00665C06" w14:paraId="40D0F87C" w14:textId="77777777" w:rsidTr="00E1567D">
        <w:trPr>
          <w:tblHeader/>
        </w:trPr>
        <w:tc>
          <w:tcPr>
            <w:tcW w:w="1129" w:type="dxa"/>
            <w:tcBorders>
              <w:top w:val="single" w:sz="4" w:space="0" w:color="auto"/>
              <w:bottom w:val="single" w:sz="12" w:space="0" w:color="auto"/>
            </w:tcBorders>
            <w:shd w:val="clear" w:color="auto" w:fill="auto"/>
          </w:tcPr>
          <w:p w14:paraId="045C902A" w14:textId="77777777" w:rsidR="00412CFF" w:rsidRPr="00665C06" w:rsidRDefault="00412CFF" w:rsidP="00E1567D">
            <w:pPr>
              <w:pStyle w:val="TableHeading"/>
            </w:pPr>
            <w:r w:rsidRPr="00665C06">
              <w:t>Item</w:t>
            </w:r>
          </w:p>
        </w:tc>
        <w:tc>
          <w:tcPr>
            <w:tcW w:w="3974" w:type="dxa"/>
            <w:tcBorders>
              <w:top w:val="single" w:sz="4" w:space="0" w:color="auto"/>
              <w:bottom w:val="single" w:sz="12" w:space="0" w:color="auto"/>
            </w:tcBorders>
            <w:shd w:val="clear" w:color="auto" w:fill="auto"/>
          </w:tcPr>
          <w:p w14:paraId="6E1359BF" w14:textId="77777777" w:rsidR="00412CFF" w:rsidRPr="00665C06" w:rsidRDefault="00412CFF" w:rsidP="00E1567D">
            <w:pPr>
              <w:pStyle w:val="TableHeading"/>
            </w:pPr>
            <w:r w:rsidRPr="00665C06">
              <w:t>If a leviable provider…</w:t>
            </w:r>
          </w:p>
        </w:tc>
        <w:tc>
          <w:tcPr>
            <w:tcW w:w="2585" w:type="dxa"/>
            <w:tcBorders>
              <w:top w:val="single" w:sz="4" w:space="0" w:color="auto"/>
              <w:bottom w:val="single" w:sz="12" w:space="0" w:color="auto"/>
            </w:tcBorders>
            <w:shd w:val="clear" w:color="auto" w:fill="auto"/>
          </w:tcPr>
          <w:p w14:paraId="7766E0F4" w14:textId="77777777" w:rsidR="00412CFF" w:rsidRPr="00665C06" w:rsidRDefault="00412CFF" w:rsidP="00E1567D">
            <w:pPr>
              <w:pStyle w:val="TableHeading"/>
            </w:pPr>
            <w:r w:rsidRPr="00665C06">
              <w:t>then, the risk factor value is…</w:t>
            </w:r>
          </w:p>
        </w:tc>
      </w:tr>
      <w:tr w:rsidR="00412CFF" w:rsidRPr="00665C06" w14:paraId="0A31F6E3" w14:textId="77777777" w:rsidTr="00E1567D">
        <w:tc>
          <w:tcPr>
            <w:tcW w:w="1129" w:type="dxa"/>
            <w:tcBorders>
              <w:top w:val="single" w:sz="12" w:space="0" w:color="auto"/>
            </w:tcBorders>
            <w:shd w:val="clear" w:color="auto" w:fill="auto"/>
          </w:tcPr>
          <w:p w14:paraId="2BD99307" w14:textId="77777777" w:rsidR="00412CFF" w:rsidRPr="00665C06" w:rsidRDefault="00412CFF" w:rsidP="00E1567D">
            <w:pPr>
              <w:pStyle w:val="Tabletext"/>
            </w:pPr>
            <w:r w:rsidRPr="00665C06">
              <w:t>1</w:t>
            </w:r>
          </w:p>
        </w:tc>
        <w:tc>
          <w:tcPr>
            <w:tcW w:w="3974" w:type="dxa"/>
            <w:tcBorders>
              <w:top w:val="single" w:sz="12" w:space="0" w:color="auto"/>
            </w:tcBorders>
            <w:shd w:val="clear" w:color="auto" w:fill="auto"/>
          </w:tcPr>
          <w:p w14:paraId="54EA2F2F" w14:textId="77777777" w:rsidR="00412CFF" w:rsidRPr="00665C06" w:rsidRDefault="00412CFF" w:rsidP="00E1567D">
            <w:pPr>
              <w:pStyle w:val="Tabletext"/>
            </w:pPr>
            <w:r w:rsidRPr="00665C06">
              <w:t>has a weighted late payment measure of 30 days or more, as worked out under subsection (</w:t>
            </w:r>
            <w:r>
              <w:t>3</w:t>
            </w:r>
            <w:r w:rsidRPr="00665C06">
              <w:t>)</w:t>
            </w:r>
          </w:p>
        </w:tc>
        <w:tc>
          <w:tcPr>
            <w:tcW w:w="2585" w:type="dxa"/>
            <w:tcBorders>
              <w:top w:val="single" w:sz="12" w:space="0" w:color="auto"/>
            </w:tcBorders>
            <w:shd w:val="clear" w:color="auto" w:fill="auto"/>
          </w:tcPr>
          <w:p w14:paraId="37210E65" w14:textId="77777777" w:rsidR="00412CFF" w:rsidRPr="00665C06" w:rsidRDefault="00412CFF" w:rsidP="00E1567D">
            <w:pPr>
              <w:pStyle w:val="Tabletext"/>
            </w:pPr>
            <w:r w:rsidRPr="00665C06">
              <w:t>2.0</w:t>
            </w:r>
          </w:p>
        </w:tc>
      </w:tr>
      <w:tr w:rsidR="00412CFF" w:rsidRPr="00665C06" w14:paraId="5FD3B891" w14:textId="77777777" w:rsidTr="00E1567D">
        <w:tc>
          <w:tcPr>
            <w:tcW w:w="1129" w:type="dxa"/>
            <w:shd w:val="clear" w:color="auto" w:fill="auto"/>
          </w:tcPr>
          <w:p w14:paraId="39D90CCD" w14:textId="77777777" w:rsidR="00412CFF" w:rsidRPr="00665C06" w:rsidRDefault="00412CFF" w:rsidP="00E1567D">
            <w:pPr>
              <w:pStyle w:val="Tabletext"/>
            </w:pPr>
            <w:r w:rsidRPr="00665C06">
              <w:t>2</w:t>
            </w:r>
          </w:p>
        </w:tc>
        <w:tc>
          <w:tcPr>
            <w:tcW w:w="3974" w:type="dxa"/>
            <w:shd w:val="clear" w:color="auto" w:fill="auto"/>
          </w:tcPr>
          <w:p w14:paraId="56CCE000" w14:textId="77777777" w:rsidR="00412CFF" w:rsidRPr="00665C06" w:rsidRDefault="00412CFF" w:rsidP="00E1567D">
            <w:pPr>
              <w:pStyle w:val="Tabletext"/>
            </w:pPr>
            <w:r w:rsidRPr="00665C06">
              <w:t>has a weighted late payment measure of 15 days or more but less than 30 days, as worked out under subsection (</w:t>
            </w:r>
            <w:r>
              <w:t>3</w:t>
            </w:r>
            <w:r w:rsidRPr="00665C06">
              <w:t>)</w:t>
            </w:r>
          </w:p>
        </w:tc>
        <w:tc>
          <w:tcPr>
            <w:tcW w:w="2585" w:type="dxa"/>
            <w:shd w:val="clear" w:color="auto" w:fill="auto"/>
          </w:tcPr>
          <w:p w14:paraId="0CBA3D70" w14:textId="77777777" w:rsidR="00412CFF" w:rsidRPr="00665C06" w:rsidRDefault="00412CFF" w:rsidP="00E1567D">
            <w:pPr>
              <w:pStyle w:val="Tabletext"/>
            </w:pPr>
            <w:r w:rsidRPr="00665C06">
              <w:t>0.9</w:t>
            </w:r>
          </w:p>
        </w:tc>
      </w:tr>
      <w:tr w:rsidR="00412CFF" w:rsidRPr="00665C06" w14:paraId="628BF0A1" w14:textId="77777777" w:rsidTr="00E1567D">
        <w:tc>
          <w:tcPr>
            <w:tcW w:w="1129" w:type="dxa"/>
            <w:tcBorders>
              <w:top w:val="single" w:sz="2" w:space="0" w:color="auto"/>
              <w:bottom w:val="single" w:sz="2" w:space="0" w:color="auto"/>
            </w:tcBorders>
            <w:shd w:val="clear" w:color="auto" w:fill="auto"/>
          </w:tcPr>
          <w:p w14:paraId="585C8C6F" w14:textId="77777777" w:rsidR="00412CFF" w:rsidRPr="00665C06" w:rsidRDefault="00412CFF" w:rsidP="00E1567D">
            <w:pPr>
              <w:pStyle w:val="Tabletext"/>
            </w:pPr>
            <w:r w:rsidRPr="00665C06">
              <w:t>3</w:t>
            </w:r>
          </w:p>
        </w:tc>
        <w:tc>
          <w:tcPr>
            <w:tcW w:w="3974" w:type="dxa"/>
            <w:tcBorders>
              <w:top w:val="single" w:sz="2" w:space="0" w:color="auto"/>
              <w:bottom w:val="single" w:sz="2" w:space="0" w:color="auto"/>
            </w:tcBorders>
            <w:shd w:val="clear" w:color="auto" w:fill="auto"/>
          </w:tcPr>
          <w:p w14:paraId="71845E88" w14:textId="77777777" w:rsidR="00412CFF" w:rsidRPr="00665C06" w:rsidRDefault="00412CFF" w:rsidP="00E1567D">
            <w:pPr>
              <w:pStyle w:val="Tabletext"/>
            </w:pPr>
            <w:r w:rsidRPr="00665C06">
              <w:t>has a weighted late payment measure of 1 day or more but less than 15 days, as worked out under subsection (</w:t>
            </w:r>
            <w:r>
              <w:t>3</w:t>
            </w:r>
            <w:r w:rsidRPr="00665C06">
              <w:t>)</w:t>
            </w:r>
          </w:p>
        </w:tc>
        <w:tc>
          <w:tcPr>
            <w:tcW w:w="2585" w:type="dxa"/>
            <w:tcBorders>
              <w:top w:val="single" w:sz="2" w:space="0" w:color="auto"/>
              <w:bottom w:val="single" w:sz="2" w:space="0" w:color="auto"/>
            </w:tcBorders>
            <w:shd w:val="clear" w:color="auto" w:fill="auto"/>
          </w:tcPr>
          <w:p w14:paraId="7E2B69EF" w14:textId="77777777" w:rsidR="00412CFF" w:rsidRPr="00665C06" w:rsidRDefault="00412CFF" w:rsidP="00E1567D">
            <w:pPr>
              <w:pStyle w:val="Tabletext"/>
            </w:pPr>
            <w:r w:rsidRPr="00665C06">
              <w:t>0.7</w:t>
            </w:r>
          </w:p>
        </w:tc>
      </w:tr>
      <w:tr w:rsidR="00412CFF" w:rsidRPr="00665C06" w14:paraId="7704B90B" w14:textId="77777777" w:rsidTr="00E1567D">
        <w:tc>
          <w:tcPr>
            <w:tcW w:w="1129" w:type="dxa"/>
            <w:tcBorders>
              <w:top w:val="single" w:sz="2" w:space="0" w:color="auto"/>
              <w:bottom w:val="single" w:sz="2" w:space="0" w:color="auto"/>
            </w:tcBorders>
            <w:shd w:val="clear" w:color="auto" w:fill="auto"/>
          </w:tcPr>
          <w:p w14:paraId="2D9B459A" w14:textId="77777777" w:rsidR="00412CFF" w:rsidRPr="00665C06" w:rsidRDefault="00412CFF" w:rsidP="00E1567D">
            <w:pPr>
              <w:pStyle w:val="Tabletext"/>
            </w:pPr>
            <w:r w:rsidRPr="00665C06">
              <w:t>4</w:t>
            </w:r>
          </w:p>
        </w:tc>
        <w:tc>
          <w:tcPr>
            <w:tcW w:w="3974" w:type="dxa"/>
            <w:tcBorders>
              <w:top w:val="single" w:sz="2" w:space="0" w:color="auto"/>
              <w:bottom w:val="single" w:sz="2" w:space="0" w:color="auto"/>
            </w:tcBorders>
            <w:shd w:val="clear" w:color="auto" w:fill="auto"/>
          </w:tcPr>
          <w:p w14:paraId="38C9FB1D" w14:textId="027B9E9B" w:rsidR="00412CFF" w:rsidRPr="00665C06" w:rsidRDefault="00412CFF" w:rsidP="00E1567D">
            <w:pPr>
              <w:pStyle w:val="Tabletext"/>
            </w:pPr>
            <w:r>
              <w:t>has a weighted late payment measure of less than 1</w:t>
            </w:r>
            <w:r w:rsidR="0025457D">
              <w:t xml:space="preserve"> </w:t>
            </w:r>
            <w:r>
              <w:t>day, as worked out in accordance with subsection (3)</w:t>
            </w:r>
          </w:p>
        </w:tc>
        <w:tc>
          <w:tcPr>
            <w:tcW w:w="2585" w:type="dxa"/>
            <w:tcBorders>
              <w:top w:val="single" w:sz="2" w:space="0" w:color="auto"/>
              <w:bottom w:val="single" w:sz="2" w:space="0" w:color="auto"/>
            </w:tcBorders>
            <w:shd w:val="clear" w:color="auto" w:fill="auto"/>
          </w:tcPr>
          <w:p w14:paraId="37B35D07" w14:textId="77777777" w:rsidR="00412CFF" w:rsidRPr="00665C06" w:rsidRDefault="00412CFF" w:rsidP="00E1567D">
            <w:pPr>
              <w:pStyle w:val="Tabletext"/>
            </w:pPr>
            <w:r w:rsidRPr="00665C06">
              <w:t>0.0</w:t>
            </w:r>
          </w:p>
        </w:tc>
      </w:tr>
      <w:tr w:rsidR="00A576A8" w:rsidRPr="00665C06" w14:paraId="07BEA21C" w14:textId="77777777" w:rsidTr="005F7228">
        <w:tc>
          <w:tcPr>
            <w:tcW w:w="1129" w:type="dxa"/>
            <w:tcBorders>
              <w:top w:val="single" w:sz="2" w:space="0" w:color="auto"/>
              <w:bottom w:val="single" w:sz="2" w:space="0" w:color="auto"/>
            </w:tcBorders>
            <w:shd w:val="clear" w:color="auto" w:fill="auto"/>
          </w:tcPr>
          <w:p w14:paraId="27428F29" w14:textId="77777777" w:rsidR="00A576A8" w:rsidRPr="00665C06" w:rsidRDefault="00A576A8" w:rsidP="00E1567D">
            <w:pPr>
              <w:pStyle w:val="Tabletext"/>
            </w:pPr>
            <w:r>
              <w:t>5</w:t>
            </w:r>
          </w:p>
        </w:tc>
        <w:tc>
          <w:tcPr>
            <w:tcW w:w="3974" w:type="dxa"/>
            <w:tcBorders>
              <w:top w:val="single" w:sz="2" w:space="0" w:color="auto"/>
              <w:bottom w:val="single" w:sz="2" w:space="0" w:color="auto"/>
            </w:tcBorders>
            <w:shd w:val="clear" w:color="auto" w:fill="auto"/>
          </w:tcPr>
          <w:p w14:paraId="3F7ACF0B" w14:textId="6A3FD65E" w:rsidR="00A576A8" w:rsidRPr="00665C06" w:rsidRDefault="00A576A8" w:rsidP="00E1567D">
            <w:pPr>
              <w:pStyle w:val="Tabletext"/>
            </w:pPr>
            <w:r>
              <w:t xml:space="preserve">applied under section 35 of the </w:t>
            </w:r>
            <w:r w:rsidRPr="00E25E5C">
              <w:rPr>
                <w:i/>
                <w:iCs/>
              </w:rPr>
              <w:t>Tertiary Education Quality and Standards Agency</w:t>
            </w:r>
            <w:r>
              <w:rPr>
                <w:i/>
                <w:iCs/>
              </w:rPr>
              <w:t xml:space="preserve"> Act</w:t>
            </w:r>
            <w:r w:rsidRPr="00E25E5C">
              <w:rPr>
                <w:i/>
                <w:iCs/>
              </w:rPr>
              <w:t xml:space="preserve"> 2011</w:t>
            </w:r>
            <w:r>
              <w:t xml:space="preserve"> to renew the provider’s registration and</w:t>
            </w:r>
            <w:r w:rsidR="000F264C">
              <w:t>, due to risk management reasons,</w:t>
            </w:r>
            <w:r>
              <w:t xml:space="preserve"> </w:t>
            </w:r>
            <w:r w:rsidR="00D87A1E">
              <w:t>the most recent period of registration granted</w:t>
            </w:r>
            <w:r>
              <w:t xml:space="preserve"> under section 37 of that Act is less than the maximum period specified in subsection 36(4) of that Act</w:t>
            </w:r>
            <w:r w:rsidR="005B35C6">
              <w:t xml:space="preserve"> </w:t>
            </w:r>
          </w:p>
        </w:tc>
        <w:tc>
          <w:tcPr>
            <w:tcW w:w="2585" w:type="dxa"/>
            <w:tcBorders>
              <w:top w:val="single" w:sz="2" w:space="0" w:color="auto"/>
              <w:bottom w:val="single" w:sz="2" w:space="0" w:color="auto"/>
            </w:tcBorders>
            <w:shd w:val="clear" w:color="auto" w:fill="auto"/>
          </w:tcPr>
          <w:p w14:paraId="6565A6D8" w14:textId="77777777" w:rsidR="00A576A8" w:rsidRPr="00665C06" w:rsidRDefault="00A576A8" w:rsidP="00E1567D">
            <w:pPr>
              <w:pStyle w:val="Tabletext"/>
            </w:pPr>
            <w:r>
              <w:t>1.0</w:t>
            </w:r>
          </w:p>
        </w:tc>
      </w:tr>
      <w:tr w:rsidR="00A576A8" w:rsidRPr="00665C06" w14:paraId="63844E4D" w14:textId="77777777" w:rsidTr="00E1567D">
        <w:tc>
          <w:tcPr>
            <w:tcW w:w="1129" w:type="dxa"/>
            <w:tcBorders>
              <w:top w:val="single" w:sz="2" w:space="0" w:color="auto"/>
              <w:bottom w:val="single" w:sz="12" w:space="0" w:color="auto"/>
            </w:tcBorders>
            <w:shd w:val="clear" w:color="auto" w:fill="auto"/>
          </w:tcPr>
          <w:p w14:paraId="6F429CAB" w14:textId="77777777" w:rsidR="00A576A8" w:rsidRDefault="00A576A8" w:rsidP="00E1567D">
            <w:pPr>
              <w:pStyle w:val="Tabletext"/>
            </w:pPr>
            <w:r>
              <w:t>6</w:t>
            </w:r>
          </w:p>
        </w:tc>
        <w:tc>
          <w:tcPr>
            <w:tcW w:w="3974" w:type="dxa"/>
            <w:tcBorders>
              <w:top w:val="single" w:sz="2" w:space="0" w:color="auto"/>
              <w:bottom w:val="single" w:sz="12" w:space="0" w:color="auto"/>
            </w:tcBorders>
            <w:shd w:val="clear" w:color="auto" w:fill="auto"/>
          </w:tcPr>
          <w:p w14:paraId="6981462E" w14:textId="77777777" w:rsidR="00A576A8" w:rsidRDefault="00A576A8" w:rsidP="00E1567D">
            <w:pPr>
              <w:pStyle w:val="Tabletext"/>
            </w:pPr>
            <w:r>
              <w:t xml:space="preserve">applied under section 35 of the </w:t>
            </w:r>
            <w:r w:rsidRPr="00F855FD">
              <w:rPr>
                <w:i/>
                <w:iCs/>
              </w:rPr>
              <w:t xml:space="preserve">Tertiary Education Quality and Standards Agency Act 2011 </w:t>
            </w:r>
            <w:r>
              <w:t>to renew the provider’s registration and the period for which the registration was renewed as set out in the notice given in 2022 under section 37 of that Act is the maximum period specified in subsection 36(4) of that Act</w:t>
            </w:r>
          </w:p>
        </w:tc>
        <w:tc>
          <w:tcPr>
            <w:tcW w:w="2585" w:type="dxa"/>
            <w:tcBorders>
              <w:top w:val="single" w:sz="2" w:space="0" w:color="auto"/>
              <w:bottom w:val="single" w:sz="12" w:space="0" w:color="auto"/>
            </w:tcBorders>
            <w:shd w:val="clear" w:color="auto" w:fill="auto"/>
          </w:tcPr>
          <w:p w14:paraId="1F6E3F6F" w14:textId="3C85D064" w:rsidR="00A576A8" w:rsidRDefault="000728E0" w:rsidP="00E1567D">
            <w:pPr>
              <w:pStyle w:val="Tabletext"/>
            </w:pPr>
            <w:r>
              <w:t>0.0</w:t>
            </w:r>
          </w:p>
        </w:tc>
      </w:tr>
    </w:tbl>
    <w:p w14:paraId="12EE51DE" w14:textId="43860B3B" w:rsidR="00412CFF" w:rsidRPr="00602C8A" w:rsidRDefault="00412CFF" w:rsidP="00412CFF">
      <w:pPr>
        <w:pStyle w:val="subsection"/>
      </w:pPr>
      <w:r>
        <w:tab/>
        <w:t>(2)</w:t>
      </w:r>
      <w:r>
        <w:tab/>
      </w:r>
      <w:r w:rsidRPr="00694846">
        <w:t xml:space="preserve">Where more than one item in the table at subsection (1) applies, the risk factor value </w:t>
      </w:r>
      <w:r>
        <w:t>for the non-compliance history and registration renewal risk factor for a leviable provider</w:t>
      </w:r>
      <w:r w:rsidRPr="00694846">
        <w:t xml:space="preserve"> is the sum of the applicable risk factor values in column 3 of the table in subsection (</w:t>
      </w:r>
      <w:r w:rsidR="0025457D">
        <w:t>1</w:t>
      </w:r>
      <w:r w:rsidRPr="00694846">
        <w:t xml:space="preserve">). </w:t>
      </w:r>
    </w:p>
    <w:p w14:paraId="5BC7741C" w14:textId="77777777" w:rsidR="00412CFF" w:rsidRPr="00602C8A" w:rsidRDefault="00412CFF" w:rsidP="00412CFF">
      <w:pPr>
        <w:pStyle w:val="subsection"/>
        <w:keepNext/>
        <w:ind w:left="1140" w:firstLine="0"/>
        <w:rPr>
          <w:i/>
          <w:iCs/>
        </w:rPr>
      </w:pPr>
      <w:r>
        <w:rPr>
          <w:i/>
          <w:iCs/>
        </w:rPr>
        <w:t xml:space="preserve">Working out the weighted late payment measure </w:t>
      </w:r>
    </w:p>
    <w:p w14:paraId="7A37196D" w14:textId="69652FAC" w:rsidR="00E53F9B" w:rsidRDefault="00412CFF" w:rsidP="00E53F9B">
      <w:pPr>
        <w:pStyle w:val="subsection"/>
      </w:pPr>
      <w:r>
        <w:tab/>
      </w:r>
      <w:bookmarkStart w:id="21" w:name="_Hlk140522406"/>
      <w:r>
        <w:t>(3)</w:t>
      </w:r>
      <w:r>
        <w:tab/>
      </w:r>
      <w:r w:rsidR="00D070DE">
        <w:t>A</w:t>
      </w:r>
      <w:r>
        <w:t xml:space="preserve"> leviable provider’s weighted late payment measure is worked out using the following formula:</w:t>
      </w:r>
    </w:p>
    <w:p w14:paraId="7C96EF24" w14:textId="4CF1BE59" w:rsidR="006A7DBF" w:rsidRDefault="006A7DBF" w:rsidP="006A7DBF">
      <w:pPr>
        <w:pStyle w:val="subsection"/>
        <w:numPr>
          <w:ilvl w:val="0"/>
          <w:numId w:val="31"/>
        </w:numPr>
        <w:ind w:left="1560"/>
      </w:pPr>
      <w:r>
        <w:t xml:space="preserve">for 2022, work out </w:t>
      </w:r>
      <w:r w:rsidR="000F264C" w:rsidRPr="000F264C">
        <w:rPr>
          <w:noProof/>
        </w:rPr>
        <w:drawing>
          <wp:inline distT="0" distB="0" distL="0" distR="0" wp14:anchorId="1E093BDD" wp14:editId="16701C75">
            <wp:extent cx="2209800" cy="211455"/>
            <wp:effectExtent l="0" t="0" r="0" b="0"/>
            <wp:docPr id="11" name="Picture 11" descr="Start formula 0.7 times open bracket Up-front Payments TP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0.7 times open bracket Up-front Payments TPL close bracket end formula"/>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1966" t="23973" r="49479"/>
                    <a:stretch/>
                  </pic:blipFill>
                  <pic:spPr bwMode="auto">
                    <a:xfrm>
                      <a:off x="0" y="0"/>
                      <a:ext cx="2209800" cy="211455"/>
                    </a:xfrm>
                    <a:prstGeom prst="rect">
                      <a:avLst/>
                    </a:prstGeom>
                    <a:noFill/>
                    <a:ln>
                      <a:noFill/>
                    </a:ln>
                    <a:extLst>
                      <a:ext uri="{53640926-AAD7-44D8-BBD7-CCE9431645EC}">
                        <a14:shadowObscured xmlns:a14="http://schemas.microsoft.com/office/drawing/2010/main"/>
                      </a:ext>
                    </a:extLst>
                  </pic:spPr>
                </pic:pic>
              </a:graphicData>
            </a:graphic>
          </wp:inline>
        </w:drawing>
      </w:r>
    </w:p>
    <w:p w14:paraId="4147A413" w14:textId="37612A5B" w:rsidR="006A7DBF" w:rsidRPr="000179D4" w:rsidRDefault="006A7DBF" w:rsidP="005F7228">
      <w:pPr>
        <w:pStyle w:val="subsection"/>
        <w:numPr>
          <w:ilvl w:val="0"/>
          <w:numId w:val="31"/>
        </w:numPr>
        <w:ind w:left="1560"/>
      </w:pPr>
      <w:r>
        <w:t xml:space="preserve">for 2021, work out </w:t>
      </w:r>
      <w:r w:rsidR="000F264C" w:rsidRPr="000F264C">
        <w:rPr>
          <w:noProof/>
        </w:rPr>
        <w:drawing>
          <wp:inline distT="0" distB="0" distL="0" distR="0" wp14:anchorId="6D63B181" wp14:editId="5C52EE18">
            <wp:extent cx="2343150" cy="192405"/>
            <wp:effectExtent l="0" t="0" r="0" b="0"/>
            <wp:docPr id="4" name="Picture 4" descr="Start formula 0.2 times open bracket Up-front Payments TPL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0.2 times open bracket Up-front Payments TPL close bracket end formula"/>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2298" t="30822" r="46820"/>
                    <a:stretch/>
                  </pic:blipFill>
                  <pic:spPr bwMode="auto">
                    <a:xfrm>
                      <a:off x="0" y="0"/>
                      <a:ext cx="2343150" cy="192405"/>
                    </a:xfrm>
                    <a:prstGeom prst="rect">
                      <a:avLst/>
                    </a:prstGeom>
                    <a:noFill/>
                    <a:ln>
                      <a:noFill/>
                    </a:ln>
                    <a:extLst>
                      <a:ext uri="{53640926-AAD7-44D8-BBD7-CCE9431645EC}">
                        <a14:shadowObscured xmlns:a14="http://schemas.microsoft.com/office/drawing/2010/main"/>
                      </a:ext>
                    </a:extLst>
                  </pic:spPr>
                </pic:pic>
              </a:graphicData>
            </a:graphic>
          </wp:inline>
        </w:drawing>
      </w:r>
    </w:p>
    <w:bookmarkEnd w:id="21"/>
    <w:p w14:paraId="3CDE4962" w14:textId="4BC6C7FC" w:rsidR="00E53F9B" w:rsidRDefault="00631523" w:rsidP="000179D4">
      <w:pPr>
        <w:pStyle w:val="subsection"/>
        <w:ind w:left="2574" w:firstLine="306"/>
      </w:pPr>
      <w:r>
        <w:t xml:space="preserve"> </w:t>
      </w:r>
    </w:p>
    <w:p w14:paraId="5511DDC7" w14:textId="23245DA1" w:rsidR="00412CFF" w:rsidRDefault="00631523" w:rsidP="000179D4">
      <w:pPr>
        <w:pStyle w:val="subsection"/>
      </w:pPr>
      <w:r>
        <w:tab/>
      </w:r>
      <w:r w:rsidR="00412CFF">
        <w:tab/>
      </w:r>
      <w:r w:rsidR="00412CFF">
        <w:tab/>
        <w:t>where:</w:t>
      </w:r>
    </w:p>
    <w:p w14:paraId="7477E51D" w14:textId="2792F958" w:rsidR="00412CFF" w:rsidRDefault="00412CFF" w:rsidP="00412CFF">
      <w:pPr>
        <w:pStyle w:val="subsection"/>
        <w:ind w:hanging="414"/>
      </w:pPr>
      <w:r>
        <w:tab/>
      </w:r>
      <w:r>
        <w:tab/>
      </w:r>
      <w:r w:rsidR="00FE42AB">
        <w:rPr>
          <w:b/>
          <w:bCs/>
          <w:i/>
          <w:iCs/>
        </w:rPr>
        <w:t xml:space="preserve">Up-front </w:t>
      </w:r>
      <w:r w:rsidR="00063479">
        <w:rPr>
          <w:b/>
          <w:bCs/>
          <w:i/>
          <w:iCs/>
        </w:rPr>
        <w:t>P</w:t>
      </w:r>
      <w:r w:rsidR="00FE42AB">
        <w:rPr>
          <w:b/>
          <w:bCs/>
          <w:i/>
          <w:iCs/>
        </w:rPr>
        <w:t>ayments TPL</w:t>
      </w:r>
      <w:r>
        <w:t xml:space="preserve">, for a year, means: </w:t>
      </w:r>
    </w:p>
    <w:p w14:paraId="369D7462" w14:textId="59768436" w:rsidR="00412CFF" w:rsidRDefault="00412CFF" w:rsidP="00412CFF">
      <w:pPr>
        <w:pStyle w:val="paragraph"/>
      </w:pPr>
      <w:r>
        <w:tab/>
        <w:t>(a)</w:t>
      </w:r>
      <w:r>
        <w:tab/>
        <w:t xml:space="preserve">the number of days after the due date on which the </w:t>
      </w:r>
      <w:r w:rsidR="00917C1C">
        <w:t xml:space="preserve">up-front payments tuition protection levy </w:t>
      </w:r>
      <w:r>
        <w:t>for that year was received; or</w:t>
      </w:r>
    </w:p>
    <w:p w14:paraId="5186AE57" w14:textId="06635998" w:rsidR="00412CFF" w:rsidRDefault="00412CFF" w:rsidP="00412CFF">
      <w:pPr>
        <w:pStyle w:val="paragraph"/>
      </w:pPr>
      <w:r>
        <w:tab/>
        <w:t>(b)</w:t>
      </w:r>
      <w:r>
        <w:tab/>
        <w:t xml:space="preserve">if payment of the </w:t>
      </w:r>
      <w:r w:rsidR="00917C1C">
        <w:t xml:space="preserve">up-front payments tuition protection levy </w:t>
      </w:r>
      <w:r>
        <w:t>was received on or before the due date</w:t>
      </w:r>
      <w:r w:rsidRPr="000C7EEC">
        <w:t>—</w:t>
      </w:r>
      <w:r>
        <w:t>zero; or</w:t>
      </w:r>
    </w:p>
    <w:p w14:paraId="36DB182C" w14:textId="46A7FE80" w:rsidR="00412CFF" w:rsidRDefault="00412CFF" w:rsidP="00412CFF">
      <w:pPr>
        <w:pStyle w:val="paragraph"/>
      </w:pPr>
      <w:r>
        <w:tab/>
        <w:t>(c)</w:t>
      </w:r>
      <w:r>
        <w:tab/>
        <w:t xml:space="preserve">if the </w:t>
      </w:r>
      <w:r w:rsidR="00917C1C">
        <w:t xml:space="preserve">up-front payments tuition protection levy </w:t>
      </w:r>
      <w:r>
        <w:t>was not payable</w:t>
      </w:r>
      <w:r w:rsidRPr="000C7EEC">
        <w:t>—</w:t>
      </w:r>
      <w:r>
        <w:t>zero.</w:t>
      </w:r>
    </w:p>
    <w:p w14:paraId="6C84A76A" w14:textId="7B493B1A" w:rsidR="009F5A0A" w:rsidRPr="00494716" w:rsidRDefault="009F5A0A" w:rsidP="009F5A0A">
      <w:pPr>
        <w:pStyle w:val="paragraph"/>
      </w:pPr>
      <w:r>
        <w:tab/>
      </w:r>
      <w:r w:rsidRPr="00494716">
        <w:t>.</w:t>
      </w:r>
    </w:p>
    <w:p w14:paraId="0934F9E2" w14:textId="6E54FF81" w:rsidR="000629FD" w:rsidRDefault="0030234B" w:rsidP="002B06CB">
      <w:pPr>
        <w:pStyle w:val="ActHead2"/>
        <w:pageBreakBefore/>
      </w:pPr>
      <w:bookmarkStart w:id="22" w:name="_Toc32846135"/>
      <w:bookmarkStart w:id="23" w:name="_Toc139027984"/>
      <w:r w:rsidRPr="00435AB9">
        <w:rPr>
          <w:rStyle w:val="CharPartNo"/>
        </w:rPr>
        <w:t>Part 3</w:t>
      </w:r>
      <w:r w:rsidRPr="000C7EEC">
        <w:t>—</w:t>
      </w:r>
      <w:r w:rsidRPr="00435AB9">
        <w:rPr>
          <w:rStyle w:val="CharPartText"/>
        </w:rPr>
        <w:t>Special tuition protection component</w:t>
      </w:r>
      <w:bookmarkEnd w:id="22"/>
      <w:bookmarkEnd w:id="23"/>
    </w:p>
    <w:p w14:paraId="047BF64C" w14:textId="52AED020" w:rsidR="0095465B" w:rsidRPr="0012160A" w:rsidRDefault="00784F29" w:rsidP="00FF29AB">
      <w:pPr>
        <w:pStyle w:val="ActHead5"/>
      </w:pPr>
      <w:bookmarkStart w:id="24" w:name="_Toc139027985"/>
      <w:r>
        <w:t>10</w:t>
      </w:r>
      <w:r w:rsidR="0030234B" w:rsidRPr="00B27D37">
        <w:t xml:space="preserve">  </w:t>
      </w:r>
      <w:r w:rsidR="002B06CB" w:rsidRPr="000C7EEC">
        <w:t>Special tuition protection component</w:t>
      </w:r>
      <w:bookmarkEnd w:id="24"/>
    </w:p>
    <w:p w14:paraId="7756D739" w14:textId="4099C8C2" w:rsidR="00B865F5" w:rsidRPr="0012160A" w:rsidRDefault="00B865F5" w:rsidP="00FF29AB">
      <w:pPr>
        <w:pStyle w:val="subsection"/>
      </w:pPr>
      <w:r w:rsidRPr="0012160A">
        <w:tab/>
      </w:r>
      <w:r w:rsidRPr="0012160A">
        <w:tab/>
      </w:r>
      <w:r w:rsidR="00C675F2">
        <w:t>The</w:t>
      </w:r>
      <w:r w:rsidRPr="0012160A">
        <w:t xml:space="preserve"> percentage for</w:t>
      </w:r>
      <w:r w:rsidR="00C675F2">
        <w:t xml:space="preserve"> the purposes of subsection 12(</w:t>
      </w:r>
      <w:r w:rsidR="00494716">
        <w:t>b</w:t>
      </w:r>
      <w:r w:rsidR="00C675F2">
        <w:t xml:space="preserve">) of the Act </w:t>
      </w:r>
      <w:r w:rsidRPr="0012160A">
        <w:t xml:space="preserve">is </w:t>
      </w:r>
      <w:r w:rsidRPr="00F134F6">
        <w:rPr>
          <w:szCs w:val="24"/>
        </w:rPr>
        <w:t>0.1</w:t>
      </w:r>
      <w:r w:rsidR="00F134F6" w:rsidRPr="00F134F6">
        <w:rPr>
          <w:szCs w:val="24"/>
        </w:rPr>
        <w:t>0</w:t>
      </w:r>
      <w:r w:rsidRPr="00F134F6">
        <w:rPr>
          <w:szCs w:val="24"/>
        </w:rPr>
        <w:t>%</w:t>
      </w:r>
      <w:r w:rsidRPr="00F134F6">
        <w:t>.</w:t>
      </w:r>
    </w:p>
    <w:p w14:paraId="6AD4D36C" w14:textId="447D7F9D" w:rsidR="005C5970" w:rsidRDefault="005C5970">
      <w:pPr>
        <w:spacing w:line="240" w:lineRule="auto"/>
        <w:rPr>
          <w:rFonts w:eastAsia="Times New Roman" w:cs="Times New Roman"/>
          <w:lang w:eastAsia="en-AU"/>
        </w:rPr>
      </w:pPr>
      <w:r>
        <w:br w:type="page"/>
      </w:r>
    </w:p>
    <w:p w14:paraId="587B8ED7" w14:textId="77777777" w:rsidR="005C5970" w:rsidRPr="004E1307" w:rsidRDefault="005C5970" w:rsidP="005C5970">
      <w:pPr>
        <w:pStyle w:val="ActHead6"/>
      </w:pPr>
      <w:bookmarkStart w:id="25" w:name="_Toc88755351"/>
      <w:bookmarkStart w:id="26" w:name="_Toc139027986"/>
      <w:r>
        <w:t xml:space="preserve">Schedule </w:t>
      </w:r>
      <w:r w:rsidRPr="004E1307">
        <w:t>1—Repeals</w:t>
      </w:r>
      <w:bookmarkEnd w:id="25"/>
      <w:bookmarkEnd w:id="26"/>
    </w:p>
    <w:p w14:paraId="1723ADDE" w14:textId="6BF39063" w:rsidR="005C5970" w:rsidRPr="00D6537E" w:rsidRDefault="005C5970" w:rsidP="005C5970">
      <w:pPr>
        <w:pStyle w:val="ActHead9"/>
      </w:pPr>
      <w:bookmarkStart w:id="27" w:name="_Toc139027987"/>
      <w:r>
        <w:t>Higher Education (Up-front Payments Tuition Protection Levy) (Risk Rated Premium and Special Tuition Protection Components) Determination 2022</w:t>
      </w:r>
      <w:bookmarkEnd w:id="27"/>
    </w:p>
    <w:p w14:paraId="4ED1D65E" w14:textId="77777777" w:rsidR="005C5970" w:rsidRDefault="005C5970" w:rsidP="005C5970">
      <w:pPr>
        <w:pStyle w:val="ItemHead"/>
      </w:pPr>
      <w:r w:rsidRPr="00B1728A">
        <w:t xml:space="preserve">1  </w:t>
      </w:r>
      <w:r>
        <w:t>The whole of the instrument</w:t>
      </w:r>
    </w:p>
    <w:p w14:paraId="6319C13E" w14:textId="77777777" w:rsidR="005C5970" w:rsidRDefault="005C5970" w:rsidP="005C5970">
      <w:pPr>
        <w:pStyle w:val="Item"/>
      </w:pPr>
      <w:r>
        <w:t>Repeal the instrument</w:t>
      </w:r>
    </w:p>
    <w:p w14:paraId="1D959363" w14:textId="77777777" w:rsidR="0095465B" w:rsidRPr="00FF29AB" w:rsidRDefault="0095465B" w:rsidP="00FF29AB">
      <w:pPr>
        <w:pStyle w:val="paragraphsub"/>
        <w:ind w:left="0" w:firstLine="0"/>
      </w:pPr>
    </w:p>
    <w:sectPr w:rsidR="0095465B" w:rsidRPr="00FF29AB" w:rsidSect="00883B90">
      <w:headerReference w:type="even" r:id="rId29"/>
      <w:headerReference w:type="default" r:id="rId30"/>
      <w:footerReference w:type="even" r:id="rId31"/>
      <w:footerReference w:type="default" r:id="rId32"/>
      <w:pgSz w:w="11907" w:h="16839" w:code="9"/>
      <w:pgMar w:top="2234" w:right="992"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B156" w14:textId="77777777" w:rsidR="002F33B5" w:rsidRDefault="002F33B5" w:rsidP="00715914">
      <w:pPr>
        <w:spacing w:line="240" w:lineRule="auto"/>
      </w:pPr>
      <w:r>
        <w:separator/>
      </w:r>
    </w:p>
  </w:endnote>
  <w:endnote w:type="continuationSeparator" w:id="0">
    <w:p w14:paraId="72316786" w14:textId="77777777" w:rsidR="002F33B5" w:rsidRDefault="002F33B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8BA89" w14:textId="77777777" w:rsidR="00306F63" w:rsidRPr="00E33C1C" w:rsidRDefault="00306F63"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06F63" w14:paraId="149046D4" w14:textId="77777777" w:rsidTr="00B33709">
      <w:tc>
        <w:tcPr>
          <w:tcW w:w="709" w:type="dxa"/>
          <w:tcBorders>
            <w:top w:val="nil"/>
            <w:left w:val="nil"/>
            <w:bottom w:val="nil"/>
            <w:right w:val="nil"/>
          </w:tcBorders>
        </w:tcPr>
        <w:p w14:paraId="5708C7B3" w14:textId="77777777" w:rsidR="00306F63" w:rsidRDefault="00306F63"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6E20522" w14:textId="02429EB8" w:rsidR="00306F63" w:rsidRPr="004E1307" w:rsidRDefault="00306F63"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(HELP Tuition Protection Levy) (Risk Rated Premium and Special Tuition Protection Components) Determination 2020</w:t>
          </w:r>
          <w:r w:rsidRPr="004E1307">
            <w:rPr>
              <w:i/>
              <w:sz w:val="18"/>
            </w:rPr>
            <w:fldChar w:fldCharType="end"/>
          </w:r>
        </w:p>
      </w:tc>
      <w:tc>
        <w:tcPr>
          <w:tcW w:w="1383" w:type="dxa"/>
          <w:tcBorders>
            <w:top w:val="nil"/>
            <w:left w:val="nil"/>
            <w:bottom w:val="nil"/>
            <w:right w:val="nil"/>
          </w:tcBorders>
        </w:tcPr>
        <w:p w14:paraId="27EB9A6E" w14:textId="77777777" w:rsidR="00306F63" w:rsidRDefault="00306F63" w:rsidP="00A369E3">
          <w:pPr>
            <w:spacing w:line="0" w:lineRule="atLeast"/>
            <w:jc w:val="right"/>
            <w:rPr>
              <w:sz w:val="18"/>
            </w:rPr>
          </w:pPr>
        </w:p>
      </w:tc>
    </w:tr>
    <w:tr w:rsidR="00306F63" w14:paraId="797EE54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DF9F6D3" w14:textId="77777777" w:rsidR="00306F63" w:rsidRDefault="00306F63" w:rsidP="00A369E3">
          <w:pPr>
            <w:jc w:val="right"/>
            <w:rPr>
              <w:sz w:val="18"/>
            </w:rPr>
          </w:pPr>
        </w:p>
      </w:tc>
    </w:tr>
  </w:tbl>
  <w:p w14:paraId="142DB7F9" w14:textId="77777777" w:rsidR="00306F63" w:rsidRPr="00ED79B6" w:rsidRDefault="00306F63"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73E1" w14:textId="77777777" w:rsidR="00306F63" w:rsidRPr="00E33C1C" w:rsidRDefault="00306F63"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306F63" w14:paraId="6DFEFC92" w14:textId="77777777" w:rsidTr="00A369E3">
      <w:tc>
        <w:tcPr>
          <w:tcW w:w="1384" w:type="dxa"/>
          <w:tcBorders>
            <w:top w:val="nil"/>
            <w:left w:val="nil"/>
            <w:bottom w:val="nil"/>
            <w:right w:val="nil"/>
          </w:tcBorders>
        </w:tcPr>
        <w:p w14:paraId="3FFA4326" w14:textId="77777777" w:rsidR="00306F63" w:rsidRDefault="00306F63" w:rsidP="00A369E3">
          <w:pPr>
            <w:spacing w:line="0" w:lineRule="atLeast"/>
            <w:rPr>
              <w:sz w:val="18"/>
            </w:rPr>
          </w:pPr>
        </w:p>
      </w:tc>
      <w:tc>
        <w:tcPr>
          <w:tcW w:w="6379" w:type="dxa"/>
          <w:tcBorders>
            <w:top w:val="nil"/>
            <w:left w:val="nil"/>
            <w:bottom w:val="nil"/>
            <w:right w:val="nil"/>
          </w:tcBorders>
        </w:tcPr>
        <w:p w14:paraId="7EEEDC6C" w14:textId="4B8846A7" w:rsidR="00306F63" w:rsidRDefault="00306F63"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(HELP Tuition Protection Levy) (Risk Rated Premium and Special Tuition Protection Components) Determination 2020</w:t>
          </w:r>
          <w:r w:rsidRPr="004E1307">
            <w:rPr>
              <w:i/>
              <w:sz w:val="18"/>
            </w:rPr>
            <w:fldChar w:fldCharType="end"/>
          </w:r>
        </w:p>
      </w:tc>
      <w:tc>
        <w:tcPr>
          <w:tcW w:w="709" w:type="dxa"/>
          <w:tcBorders>
            <w:top w:val="nil"/>
            <w:left w:val="nil"/>
            <w:bottom w:val="nil"/>
            <w:right w:val="nil"/>
          </w:tcBorders>
        </w:tcPr>
        <w:p w14:paraId="2C8B1059" w14:textId="77777777" w:rsidR="00306F63" w:rsidRDefault="00306F63"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06F63" w14:paraId="45CC50D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A2C6FDD" w14:textId="77777777" w:rsidR="00306F63" w:rsidRDefault="00306F63" w:rsidP="00A369E3">
          <w:pPr>
            <w:rPr>
              <w:sz w:val="18"/>
            </w:rPr>
          </w:pPr>
        </w:p>
      </w:tc>
    </w:tr>
  </w:tbl>
  <w:p w14:paraId="4A455278" w14:textId="77777777" w:rsidR="00306F63" w:rsidRPr="00ED79B6" w:rsidRDefault="00306F63"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82A3" w14:textId="77777777" w:rsidR="00306F63" w:rsidRPr="00E33C1C" w:rsidRDefault="00306F63"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306F63" w14:paraId="17888D31" w14:textId="77777777" w:rsidTr="00B33709">
      <w:tc>
        <w:tcPr>
          <w:tcW w:w="1384" w:type="dxa"/>
          <w:tcBorders>
            <w:top w:val="nil"/>
            <w:left w:val="nil"/>
            <w:bottom w:val="nil"/>
            <w:right w:val="nil"/>
          </w:tcBorders>
        </w:tcPr>
        <w:p w14:paraId="3A1773DE" w14:textId="77777777" w:rsidR="00306F63" w:rsidRDefault="00306F63" w:rsidP="00A369E3">
          <w:pPr>
            <w:spacing w:line="0" w:lineRule="atLeast"/>
            <w:rPr>
              <w:sz w:val="18"/>
            </w:rPr>
          </w:pPr>
        </w:p>
      </w:tc>
      <w:tc>
        <w:tcPr>
          <w:tcW w:w="6379" w:type="dxa"/>
          <w:tcBorders>
            <w:top w:val="nil"/>
            <w:left w:val="nil"/>
            <w:bottom w:val="nil"/>
            <w:right w:val="nil"/>
          </w:tcBorders>
        </w:tcPr>
        <w:p w14:paraId="30C4DE85" w14:textId="77777777" w:rsidR="00306F63" w:rsidRDefault="00306F63" w:rsidP="00A369E3">
          <w:pPr>
            <w:spacing w:line="0" w:lineRule="atLeast"/>
            <w:jc w:val="center"/>
            <w:rPr>
              <w:sz w:val="18"/>
            </w:rPr>
          </w:pPr>
        </w:p>
      </w:tc>
      <w:tc>
        <w:tcPr>
          <w:tcW w:w="709" w:type="dxa"/>
          <w:tcBorders>
            <w:top w:val="nil"/>
            <w:left w:val="nil"/>
            <w:bottom w:val="nil"/>
            <w:right w:val="nil"/>
          </w:tcBorders>
        </w:tcPr>
        <w:p w14:paraId="0B996A1D" w14:textId="77777777" w:rsidR="00306F63" w:rsidRDefault="00306F63" w:rsidP="00A369E3">
          <w:pPr>
            <w:spacing w:line="0" w:lineRule="atLeast"/>
            <w:jc w:val="right"/>
            <w:rPr>
              <w:sz w:val="18"/>
            </w:rPr>
          </w:pPr>
        </w:p>
      </w:tc>
    </w:tr>
  </w:tbl>
  <w:p w14:paraId="6C9D3C2F" w14:textId="77777777" w:rsidR="00306F63" w:rsidRPr="00ED79B6" w:rsidRDefault="00306F63"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013D" w14:textId="77777777" w:rsidR="00306F63" w:rsidRPr="002B0EA5" w:rsidRDefault="00306F63"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06F63" w14:paraId="232BEFE4" w14:textId="77777777" w:rsidTr="006E78C4">
      <w:tc>
        <w:tcPr>
          <w:tcW w:w="365" w:type="pct"/>
        </w:tcPr>
        <w:p w14:paraId="33984259" w14:textId="77777777" w:rsidR="00306F63" w:rsidRDefault="00306F63" w:rsidP="006E78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73362B38" w14:textId="38A4DBDC" w:rsidR="00306F63" w:rsidRDefault="00306F63"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Higher Education Support (HELP Tuition Protection Levy) (Risk Rated Premium and Special Tuition Protection Components) Determination 2020</w:t>
          </w:r>
          <w:r w:rsidRPr="004E1307">
            <w:rPr>
              <w:i/>
              <w:sz w:val="18"/>
            </w:rPr>
            <w:fldChar w:fldCharType="end"/>
          </w:r>
        </w:p>
      </w:tc>
      <w:tc>
        <w:tcPr>
          <w:tcW w:w="947" w:type="pct"/>
        </w:tcPr>
        <w:p w14:paraId="0024E9DA" w14:textId="77777777" w:rsidR="00306F63" w:rsidRDefault="00306F63" w:rsidP="006E78C4">
          <w:pPr>
            <w:spacing w:line="0" w:lineRule="atLeast"/>
            <w:jc w:val="right"/>
            <w:rPr>
              <w:sz w:val="18"/>
            </w:rPr>
          </w:pPr>
        </w:p>
      </w:tc>
    </w:tr>
    <w:tr w:rsidR="00306F63" w14:paraId="52D0462C" w14:textId="77777777" w:rsidTr="006E78C4">
      <w:tc>
        <w:tcPr>
          <w:tcW w:w="5000" w:type="pct"/>
          <w:gridSpan w:val="3"/>
        </w:tcPr>
        <w:p w14:paraId="679ED14C" w14:textId="77777777" w:rsidR="00306F63" w:rsidRDefault="00306F63" w:rsidP="006E78C4">
          <w:pPr>
            <w:jc w:val="right"/>
            <w:rPr>
              <w:sz w:val="18"/>
            </w:rPr>
          </w:pPr>
        </w:p>
      </w:tc>
    </w:tr>
  </w:tbl>
  <w:p w14:paraId="1B20DF9A" w14:textId="77777777" w:rsidR="00306F63" w:rsidRPr="00ED79B6" w:rsidRDefault="00306F63" w:rsidP="006E78C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D2DF" w14:textId="77777777" w:rsidR="00306F63" w:rsidRPr="002B0EA5" w:rsidRDefault="00306F63"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06F63" w14:paraId="03451364" w14:textId="77777777" w:rsidTr="006E78C4">
      <w:tc>
        <w:tcPr>
          <w:tcW w:w="947" w:type="pct"/>
        </w:tcPr>
        <w:p w14:paraId="61B2821C" w14:textId="77777777" w:rsidR="00306F63" w:rsidRDefault="00306F63" w:rsidP="006E78C4">
          <w:pPr>
            <w:spacing w:line="0" w:lineRule="atLeast"/>
            <w:rPr>
              <w:sz w:val="18"/>
            </w:rPr>
          </w:pPr>
        </w:p>
      </w:tc>
      <w:tc>
        <w:tcPr>
          <w:tcW w:w="3688" w:type="pct"/>
        </w:tcPr>
        <w:p w14:paraId="183668DB" w14:textId="7F52AA43" w:rsidR="00306F63" w:rsidRDefault="00306F63"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1D9F">
            <w:rPr>
              <w:i/>
              <w:noProof/>
              <w:sz w:val="18"/>
            </w:rPr>
            <w:t>Higher Education (Up-front Payments Tuition Protection Levy) (Risk Rated Premium and Special Tuition Protection Components) Determination 2023</w:t>
          </w:r>
          <w:r w:rsidRPr="004E1307">
            <w:rPr>
              <w:i/>
              <w:sz w:val="18"/>
            </w:rPr>
            <w:fldChar w:fldCharType="end"/>
          </w:r>
        </w:p>
      </w:tc>
      <w:tc>
        <w:tcPr>
          <w:tcW w:w="365" w:type="pct"/>
        </w:tcPr>
        <w:p w14:paraId="7A61569F" w14:textId="12FA1880" w:rsidR="00306F63" w:rsidRDefault="00306F63" w:rsidP="006E78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06F63" w14:paraId="4EDB9E79" w14:textId="77777777" w:rsidTr="006E78C4">
      <w:tc>
        <w:tcPr>
          <w:tcW w:w="5000" w:type="pct"/>
          <w:gridSpan w:val="3"/>
        </w:tcPr>
        <w:p w14:paraId="0C05A019" w14:textId="77777777" w:rsidR="00306F63" w:rsidRDefault="00306F63" w:rsidP="006E78C4">
          <w:pPr>
            <w:rPr>
              <w:sz w:val="18"/>
            </w:rPr>
          </w:pPr>
        </w:p>
      </w:tc>
    </w:tr>
  </w:tbl>
  <w:p w14:paraId="5A5B6C0D" w14:textId="77777777" w:rsidR="00306F63" w:rsidRPr="00ED79B6" w:rsidRDefault="00306F63" w:rsidP="006E78C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DF0D" w14:textId="77777777" w:rsidR="00306F63" w:rsidRPr="002B0EA5" w:rsidRDefault="00306F63" w:rsidP="006E78C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06F63" w14:paraId="5403F119" w14:textId="77777777" w:rsidTr="006E78C4">
      <w:tc>
        <w:tcPr>
          <w:tcW w:w="365" w:type="pct"/>
        </w:tcPr>
        <w:p w14:paraId="37D7CC7E" w14:textId="502645ED" w:rsidR="00306F63" w:rsidRDefault="00306F63" w:rsidP="006E78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6CCCBE49" w14:textId="20CBDDA1" w:rsidR="00306F63" w:rsidRDefault="00306F63" w:rsidP="006E78C4">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1D9F">
            <w:rPr>
              <w:i/>
              <w:noProof/>
              <w:sz w:val="18"/>
            </w:rPr>
            <w:t>Higher Education (Up-front Payments Tuition Protection Levy) (Risk Rated Premium and Special Tuition Protection Components) Determination 2023</w:t>
          </w:r>
          <w:r w:rsidRPr="004E1307">
            <w:rPr>
              <w:i/>
              <w:sz w:val="18"/>
            </w:rPr>
            <w:fldChar w:fldCharType="end"/>
          </w:r>
        </w:p>
      </w:tc>
      <w:tc>
        <w:tcPr>
          <w:tcW w:w="947" w:type="pct"/>
        </w:tcPr>
        <w:p w14:paraId="05ACDF6C" w14:textId="77777777" w:rsidR="00306F63" w:rsidRDefault="00306F63" w:rsidP="006E78C4">
          <w:pPr>
            <w:spacing w:line="0" w:lineRule="atLeast"/>
            <w:jc w:val="right"/>
            <w:rPr>
              <w:sz w:val="18"/>
            </w:rPr>
          </w:pPr>
        </w:p>
      </w:tc>
    </w:tr>
    <w:tr w:rsidR="00306F63" w14:paraId="18142628" w14:textId="77777777" w:rsidTr="006E78C4">
      <w:tc>
        <w:tcPr>
          <w:tcW w:w="5000" w:type="pct"/>
          <w:gridSpan w:val="3"/>
        </w:tcPr>
        <w:p w14:paraId="36453522" w14:textId="77777777" w:rsidR="00306F63" w:rsidRDefault="00306F63" w:rsidP="006E78C4">
          <w:pPr>
            <w:jc w:val="right"/>
            <w:rPr>
              <w:sz w:val="18"/>
            </w:rPr>
          </w:pPr>
        </w:p>
      </w:tc>
    </w:tr>
  </w:tbl>
  <w:p w14:paraId="580886F9" w14:textId="77777777" w:rsidR="00306F63" w:rsidRPr="00ED79B6" w:rsidRDefault="00306F63" w:rsidP="006E78C4">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0046" w14:textId="77777777" w:rsidR="00306F63" w:rsidRPr="002B0EA5" w:rsidRDefault="00306F63" w:rsidP="006E78C4">
    <w:pPr>
      <w:pBdr>
        <w:top w:val="single" w:sz="6" w:space="1" w:color="auto"/>
      </w:pBdr>
      <w:spacing w:before="120" w:line="0" w:lineRule="atLeast"/>
      <w:rPr>
        <w:sz w:val="16"/>
        <w:szCs w:val="16"/>
      </w:rPr>
    </w:pPr>
  </w:p>
  <w:tbl>
    <w:tblPr>
      <w:tblStyle w:val="TableGrid"/>
      <w:tblW w:w="444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726"/>
      <w:gridCol w:w="671"/>
    </w:tblGrid>
    <w:tr w:rsidR="00306F63" w14:paraId="7C3CF6CD" w14:textId="77777777" w:rsidTr="006645FA">
      <w:tc>
        <w:tcPr>
          <w:tcW w:w="437" w:type="pct"/>
        </w:tcPr>
        <w:p w14:paraId="7EB86E7E" w14:textId="77777777" w:rsidR="00306F63" w:rsidRDefault="00306F63" w:rsidP="006E78C4">
          <w:pPr>
            <w:spacing w:line="0" w:lineRule="atLeast"/>
            <w:rPr>
              <w:sz w:val="18"/>
            </w:rPr>
          </w:pPr>
        </w:p>
      </w:tc>
      <w:tc>
        <w:tcPr>
          <w:tcW w:w="4149" w:type="pct"/>
        </w:tcPr>
        <w:p w14:paraId="0473DBA7" w14:textId="0F4AD1A7" w:rsidR="00306F63" w:rsidRDefault="00306F63" w:rsidP="00306F6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9D1D9F">
            <w:rPr>
              <w:i/>
              <w:noProof/>
              <w:sz w:val="18"/>
            </w:rPr>
            <w:t>Higher Education (Up-front Payments Tuition Protection Levy) (Risk Rated Premium and Special Tuition Protection Components) Determination 2023</w:t>
          </w:r>
          <w:r w:rsidRPr="004E1307">
            <w:rPr>
              <w:i/>
              <w:sz w:val="18"/>
            </w:rPr>
            <w:fldChar w:fldCharType="end"/>
          </w:r>
        </w:p>
      </w:tc>
      <w:tc>
        <w:tcPr>
          <w:tcW w:w="412" w:type="pct"/>
        </w:tcPr>
        <w:p w14:paraId="6BBE3D27" w14:textId="2CAE5E63" w:rsidR="00306F63" w:rsidRDefault="00306F63" w:rsidP="006E78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306F63" w14:paraId="0FDC30B3" w14:textId="77777777" w:rsidTr="006645FA">
      <w:tc>
        <w:tcPr>
          <w:tcW w:w="5000" w:type="pct"/>
          <w:gridSpan w:val="3"/>
        </w:tcPr>
        <w:p w14:paraId="49D51D91" w14:textId="77777777" w:rsidR="00306F63" w:rsidRDefault="00306F63" w:rsidP="006E78C4">
          <w:pPr>
            <w:rPr>
              <w:sz w:val="18"/>
            </w:rPr>
          </w:pPr>
        </w:p>
      </w:tc>
    </w:tr>
  </w:tbl>
  <w:p w14:paraId="0D450185" w14:textId="77777777" w:rsidR="00306F63" w:rsidRPr="00ED79B6" w:rsidRDefault="00306F63" w:rsidP="006E78C4">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FE93" w14:textId="77777777" w:rsidR="002F33B5" w:rsidRDefault="002F33B5" w:rsidP="00715914">
      <w:pPr>
        <w:spacing w:line="240" w:lineRule="auto"/>
      </w:pPr>
      <w:r>
        <w:separator/>
      </w:r>
    </w:p>
  </w:footnote>
  <w:footnote w:type="continuationSeparator" w:id="0">
    <w:p w14:paraId="010D3AF9" w14:textId="77777777" w:rsidR="002F33B5" w:rsidRDefault="002F33B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40DF" w14:textId="77777777" w:rsidR="00306F63" w:rsidRPr="005F1388" w:rsidRDefault="00306F63"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36D0" w14:textId="77777777" w:rsidR="00306F63" w:rsidRPr="005F1388" w:rsidRDefault="00306F63"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F5B0" w14:textId="77777777" w:rsidR="00281D17" w:rsidRDefault="00281D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E795" w14:textId="77777777" w:rsidR="00306F63" w:rsidRPr="00ED79B6" w:rsidRDefault="00306F63" w:rsidP="006E78C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39597" w14:textId="77777777" w:rsidR="00306F63" w:rsidRPr="00ED79B6" w:rsidRDefault="00306F63" w:rsidP="006E78C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BBE1" w14:textId="77777777" w:rsidR="00306F63" w:rsidRPr="00ED79B6" w:rsidRDefault="00306F63"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D130" w14:textId="77777777" w:rsidR="00306F63" w:rsidRDefault="00306F63" w:rsidP="00715914">
    <w:pPr>
      <w:rPr>
        <w:sz w:val="20"/>
      </w:rPr>
    </w:pPr>
  </w:p>
  <w:p w14:paraId="59C7EB17" w14:textId="77777777" w:rsidR="00306F63" w:rsidRDefault="00306F63" w:rsidP="00715914">
    <w:pPr>
      <w:rPr>
        <w:sz w:val="20"/>
      </w:rPr>
    </w:pPr>
  </w:p>
  <w:p w14:paraId="6592A439" w14:textId="77777777" w:rsidR="00306F63" w:rsidRPr="007A1328" w:rsidRDefault="00306F63" w:rsidP="00715914">
    <w:pPr>
      <w:rPr>
        <w:sz w:val="20"/>
      </w:rPr>
    </w:pPr>
  </w:p>
  <w:p w14:paraId="45B31ADD" w14:textId="77777777" w:rsidR="00306F63" w:rsidRPr="007A1328" w:rsidRDefault="00306F63" w:rsidP="00715914">
    <w:pPr>
      <w:rPr>
        <w:b/>
        <w:sz w:val="24"/>
      </w:rPr>
    </w:pPr>
  </w:p>
  <w:p w14:paraId="031A694E" w14:textId="77777777" w:rsidR="00306F63" w:rsidRPr="007A1328" w:rsidRDefault="00306F63"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4F334" w14:textId="77777777" w:rsidR="00306F63" w:rsidRPr="007A1328" w:rsidRDefault="00306F63" w:rsidP="00715914">
    <w:pPr>
      <w:jc w:val="right"/>
      <w:rPr>
        <w:sz w:val="20"/>
      </w:rPr>
    </w:pPr>
  </w:p>
  <w:p w14:paraId="5CB2F2FF" w14:textId="77777777" w:rsidR="00306F63" w:rsidRPr="007A1328" w:rsidRDefault="00306F63" w:rsidP="00715914">
    <w:pPr>
      <w:jc w:val="right"/>
      <w:rPr>
        <w:sz w:val="20"/>
      </w:rPr>
    </w:pPr>
  </w:p>
  <w:p w14:paraId="58210A0F" w14:textId="77777777" w:rsidR="00306F63" w:rsidRPr="007A1328" w:rsidRDefault="00306F63" w:rsidP="00715914">
    <w:pPr>
      <w:jc w:val="right"/>
      <w:rPr>
        <w:sz w:val="20"/>
      </w:rPr>
    </w:pPr>
  </w:p>
  <w:p w14:paraId="068BD119" w14:textId="77777777" w:rsidR="00306F63" w:rsidRPr="007A1328" w:rsidRDefault="00306F63" w:rsidP="00715914">
    <w:pPr>
      <w:jc w:val="right"/>
      <w:rPr>
        <w:b/>
        <w:sz w:val="24"/>
      </w:rPr>
    </w:pPr>
  </w:p>
  <w:p w14:paraId="3CE151EC" w14:textId="77777777" w:rsidR="00306F63" w:rsidRPr="007A1328" w:rsidRDefault="00306F63"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601F"/>
    <w:multiLevelType w:val="hybridMultilevel"/>
    <w:tmpl w:val="9E74775C"/>
    <w:lvl w:ilvl="0" w:tplc="C876E5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D3063D"/>
    <w:multiLevelType w:val="hybridMultilevel"/>
    <w:tmpl w:val="CFF44914"/>
    <w:lvl w:ilvl="0" w:tplc="F162E7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3074C5"/>
    <w:multiLevelType w:val="hybridMultilevel"/>
    <w:tmpl w:val="022CB5A6"/>
    <w:lvl w:ilvl="0" w:tplc="8292A5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0C71AB"/>
    <w:multiLevelType w:val="hybridMultilevel"/>
    <w:tmpl w:val="F8A6B1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F6756FF"/>
    <w:multiLevelType w:val="hybridMultilevel"/>
    <w:tmpl w:val="5AFE3710"/>
    <w:lvl w:ilvl="0" w:tplc="6CDA7838">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D5DED"/>
    <w:multiLevelType w:val="hybridMultilevel"/>
    <w:tmpl w:val="FCC47024"/>
    <w:lvl w:ilvl="0" w:tplc="9F749656">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18B7FC6"/>
    <w:multiLevelType w:val="hybridMultilevel"/>
    <w:tmpl w:val="5D389FCA"/>
    <w:lvl w:ilvl="0" w:tplc="8B5CEC22">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B5459C"/>
    <w:multiLevelType w:val="hybridMultilevel"/>
    <w:tmpl w:val="1C9AAAF8"/>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0" w15:restartNumberingAfterBreak="0">
    <w:nsid w:val="2BCD1C80"/>
    <w:multiLevelType w:val="hybridMultilevel"/>
    <w:tmpl w:val="4590FAA6"/>
    <w:lvl w:ilvl="0" w:tplc="8292A510">
      <w:start w:val="1"/>
      <w:numFmt w:val="decimal"/>
      <w:lvlText w:val="(%1)"/>
      <w:lvlJc w:val="left"/>
      <w:pPr>
        <w:ind w:left="1861" w:hanging="360"/>
      </w:pPr>
      <w:rPr>
        <w:rFonts w:hint="default"/>
      </w:rPr>
    </w:lvl>
    <w:lvl w:ilvl="1" w:tplc="0C090019" w:tentative="1">
      <w:start w:val="1"/>
      <w:numFmt w:val="lowerLetter"/>
      <w:lvlText w:val="%2."/>
      <w:lvlJc w:val="left"/>
      <w:pPr>
        <w:ind w:left="2581" w:hanging="360"/>
      </w:pPr>
    </w:lvl>
    <w:lvl w:ilvl="2" w:tplc="0C09001B" w:tentative="1">
      <w:start w:val="1"/>
      <w:numFmt w:val="lowerRoman"/>
      <w:lvlText w:val="%3."/>
      <w:lvlJc w:val="right"/>
      <w:pPr>
        <w:ind w:left="3301" w:hanging="180"/>
      </w:pPr>
    </w:lvl>
    <w:lvl w:ilvl="3" w:tplc="0C09000F" w:tentative="1">
      <w:start w:val="1"/>
      <w:numFmt w:val="decimal"/>
      <w:lvlText w:val="%4."/>
      <w:lvlJc w:val="left"/>
      <w:pPr>
        <w:ind w:left="4021" w:hanging="360"/>
      </w:pPr>
    </w:lvl>
    <w:lvl w:ilvl="4" w:tplc="0C090019" w:tentative="1">
      <w:start w:val="1"/>
      <w:numFmt w:val="lowerLetter"/>
      <w:lvlText w:val="%5."/>
      <w:lvlJc w:val="left"/>
      <w:pPr>
        <w:ind w:left="4741" w:hanging="360"/>
      </w:pPr>
    </w:lvl>
    <w:lvl w:ilvl="5" w:tplc="0C09001B" w:tentative="1">
      <w:start w:val="1"/>
      <w:numFmt w:val="lowerRoman"/>
      <w:lvlText w:val="%6."/>
      <w:lvlJc w:val="right"/>
      <w:pPr>
        <w:ind w:left="5461" w:hanging="180"/>
      </w:pPr>
    </w:lvl>
    <w:lvl w:ilvl="6" w:tplc="0C09000F" w:tentative="1">
      <w:start w:val="1"/>
      <w:numFmt w:val="decimal"/>
      <w:lvlText w:val="%7."/>
      <w:lvlJc w:val="left"/>
      <w:pPr>
        <w:ind w:left="6181" w:hanging="360"/>
      </w:pPr>
    </w:lvl>
    <w:lvl w:ilvl="7" w:tplc="0C090019" w:tentative="1">
      <w:start w:val="1"/>
      <w:numFmt w:val="lowerLetter"/>
      <w:lvlText w:val="%8."/>
      <w:lvlJc w:val="left"/>
      <w:pPr>
        <w:ind w:left="6901" w:hanging="360"/>
      </w:pPr>
    </w:lvl>
    <w:lvl w:ilvl="8" w:tplc="0C09001B" w:tentative="1">
      <w:start w:val="1"/>
      <w:numFmt w:val="lowerRoman"/>
      <w:lvlText w:val="%9."/>
      <w:lvlJc w:val="right"/>
      <w:pPr>
        <w:ind w:left="7621" w:hanging="180"/>
      </w:pPr>
    </w:lvl>
  </w:abstractNum>
  <w:abstractNum w:abstractNumId="21" w15:restartNumberingAfterBreak="0">
    <w:nsid w:val="368B1FC1"/>
    <w:multiLevelType w:val="hybridMultilevel"/>
    <w:tmpl w:val="B472EB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CF203C"/>
    <w:multiLevelType w:val="hybridMultilevel"/>
    <w:tmpl w:val="C8E6AB0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3C8C7FEC"/>
    <w:multiLevelType w:val="hybridMultilevel"/>
    <w:tmpl w:val="58A89676"/>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5" w15:restartNumberingAfterBreak="0">
    <w:nsid w:val="3FC9498B"/>
    <w:multiLevelType w:val="hybridMultilevel"/>
    <w:tmpl w:val="BCF20924"/>
    <w:lvl w:ilvl="0" w:tplc="DFE62B88">
      <w:start w:val="1"/>
      <w:numFmt w:val="decimal"/>
      <w:lvlText w:val="(%1)"/>
      <w:lvlJc w:val="left"/>
      <w:pPr>
        <w:ind w:left="1515" w:hanging="37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435E3DA4"/>
    <w:multiLevelType w:val="hybridMultilevel"/>
    <w:tmpl w:val="7EE495E2"/>
    <w:lvl w:ilvl="0" w:tplc="9E2229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61C1A38"/>
    <w:multiLevelType w:val="hybridMultilevel"/>
    <w:tmpl w:val="2D4047D2"/>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15:restartNumberingAfterBreak="0">
    <w:nsid w:val="6883475A"/>
    <w:multiLevelType w:val="hybridMultilevel"/>
    <w:tmpl w:val="58A89676"/>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9" w15:restartNumberingAfterBreak="0">
    <w:nsid w:val="76806E21"/>
    <w:multiLevelType w:val="hybridMultilevel"/>
    <w:tmpl w:val="1C9AAAF8"/>
    <w:lvl w:ilvl="0" w:tplc="CC789BDE">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30" w15:restartNumberingAfterBreak="0">
    <w:nsid w:val="7CD1311D"/>
    <w:multiLevelType w:val="hybridMultilevel"/>
    <w:tmpl w:val="A02E7ED8"/>
    <w:lvl w:ilvl="0" w:tplc="21762446">
      <w:start w:val="1"/>
      <w:numFmt w:val="decimal"/>
      <w:lvlText w:val="(%1)"/>
      <w:lvlJc w:val="left"/>
      <w:pPr>
        <w:ind w:left="1515" w:hanging="375"/>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8597650">
    <w:abstractNumId w:val="9"/>
  </w:num>
  <w:num w:numId="2" w16cid:durableId="1701466177">
    <w:abstractNumId w:val="7"/>
  </w:num>
  <w:num w:numId="3" w16cid:durableId="2025325177">
    <w:abstractNumId w:val="6"/>
  </w:num>
  <w:num w:numId="4" w16cid:durableId="1378701644">
    <w:abstractNumId w:val="5"/>
  </w:num>
  <w:num w:numId="5" w16cid:durableId="2016573164">
    <w:abstractNumId w:val="4"/>
  </w:num>
  <w:num w:numId="6" w16cid:durableId="1129668537">
    <w:abstractNumId w:val="8"/>
  </w:num>
  <w:num w:numId="7" w16cid:durableId="1041511719">
    <w:abstractNumId w:val="3"/>
  </w:num>
  <w:num w:numId="8" w16cid:durableId="266351210">
    <w:abstractNumId w:val="2"/>
  </w:num>
  <w:num w:numId="9" w16cid:durableId="764956473">
    <w:abstractNumId w:val="1"/>
  </w:num>
  <w:num w:numId="10" w16cid:durableId="2088526243">
    <w:abstractNumId w:val="0"/>
  </w:num>
  <w:num w:numId="11" w16cid:durableId="1051733582">
    <w:abstractNumId w:val="23"/>
  </w:num>
  <w:num w:numId="12" w16cid:durableId="1221281053">
    <w:abstractNumId w:val="11"/>
  </w:num>
  <w:num w:numId="13" w16cid:durableId="1526214203">
    <w:abstractNumId w:val="14"/>
  </w:num>
  <w:num w:numId="14" w16cid:durableId="948469046">
    <w:abstractNumId w:val="22"/>
  </w:num>
  <w:num w:numId="15" w16cid:durableId="42100035">
    <w:abstractNumId w:val="15"/>
  </w:num>
  <w:num w:numId="16" w16cid:durableId="1072239558">
    <w:abstractNumId w:val="17"/>
  </w:num>
  <w:num w:numId="17" w16cid:durableId="127818743">
    <w:abstractNumId w:val="16"/>
  </w:num>
  <w:num w:numId="18" w16cid:durableId="1065840826">
    <w:abstractNumId w:val="18"/>
  </w:num>
  <w:num w:numId="19" w16cid:durableId="2093966749">
    <w:abstractNumId w:val="29"/>
  </w:num>
  <w:num w:numId="20" w16cid:durableId="809521696">
    <w:abstractNumId w:val="24"/>
  </w:num>
  <w:num w:numId="21" w16cid:durableId="780147034">
    <w:abstractNumId w:val="27"/>
  </w:num>
  <w:num w:numId="22" w16cid:durableId="651518636">
    <w:abstractNumId w:val="13"/>
  </w:num>
  <w:num w:numId="23" w16cid:durableId="580525188">
    <w:abstractNumId w:val="20"/>
  </w:num>
  <w:num w:numId="24" w16cid:durableId="1703747960">
    <w:abstractNumId w:val="25"/>
  </w:num>
  <w:num w:numId="25" w16cid:durableId="1386831944">
    <w:abstractNumId w:val="30"/>
  </w:num>
  <w:num w:numId="26" w16cid:durableId="1276448815">
    <w:abstractNumId w:val="19"/>
  </w:num>
  <w:num w:numId="27" w16cid:durableId="1304887969">
    <w:abstractNumId w:val="28"/>
  </w:num>
  <w:num w:numId="28" w16cid:durableId="678117569">
    <w:abstractNumId w:val="12"/>
  </w:num>
  <w:num w:numId="29" w16cid:durableId="1648708807">
    <w:abstractNumId w:val="26"/>
  </w:num>
  <w:num w:numId="30" w16cid:durableId="806364117">
    <w:abstractNumId w:val="10"/>
  </w:num>
  <w:num w:numId="31" w16cid:durableId="3830216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BC"/>
    <w:rsid w:val="00000C33"/>
    <w:rsid w:val="00004174"/>
    <w:rsid w:val="00004470"/>
    <w:rsid w:val="00007DBF"/>
    <w:rsid w:val="00010E03"/>
    <w:rsid w:val="000136AF"/>
    <w:rsid w:val="000179D4"/>
    <w:rsid w:val="00024901"/>
    <w:rsid w:val="000258B1"/>
    <w:rsid w:val="00031F9D"/>
    <w:rsid w:val="0003503F"/>
    <w:rsid w:val="00040A89"/>
    <w:rsid w:val="000437C1"/>
    <w:rsid w:val="0004455A"/>
    <w:rsid w:val="0004578A"/>
    <w:rsid w:val="0005365D"/>
    <w:rsid w:val="0005597D"/>
    <w:rsid w:val="000614BF"/>
    <w:rsid w:val="000629FD"/>
    <w:rsid w:val="00063479"/>
    <w:rsid w:val="0006709C"/>
    <w:rsid w:val="000728E0"/>
    <w:rsid w:val="00074376"/>
    <w:rsid w:val="0007491A"/>
    <w:rsid w:val="00084F74"/>
    <w:rsid w:val="00094B91"/>
    <w:rsid w:val="0009535D"/>
    <w:rsid w:val="000978F5"/>
    <w:rsid w:val="00097BF9"/>
    <w:rsid w:val="000A380D"/>
    <w:rsid w:val="000A5C1F"/>
    <w:rsid w:val="000B15CD"/>
    <w:rsid w:val="000B35EB"/>
    <w:rsid w:val="000D05EF"/>
    <w:rsid w:val="000E2261"/>
    <w:rsid w:val="000E22B8"/>
    <w:rsid w:val="000E78B7"/>
    <w:rsid w:val="000F21C1"/>
    <w:rsid w:val="000F264C"/>
    <w:rsid w:val="000F4E93"/>
    <w:rsid w:val="0010745C"/>
    <w:rsid w:val="00111F00"/>
    <w:rsid w:val="0012160A"/>
    <w:rsid w:val="001326EA"/>
    <w:rsid w:val="00132CEB"/>
    <w:rsid w:val="001339B0"/>
    <w:rsid w:val="00134083"/>
    <w:rsid w:val="00141012"/>
    <w:rsid w:val="00142B62"/>
    <w:rsid w:val="001441B7"/>
    <w:rsid w:val="001467F8"/>
    <w:rsid w:val="00146ACF"/>
    <w:rsid w:val="001516CB"/>
    <w:rsid w:val="00152336"/>
    <w:rsid w:val="00157994"/>
    <w:rsid w:val="00157B8B"/>
    <w:rsid w:val="00166C2F"/>
    <w:rsid w:val="0017093D"/>
    <w:rsid w:val="0017129A"/>
    <w:rsid w:val="00173FE4"/>
    <w:rsid w:val="001809D7"/>
    <w:rsid w:val="001939E1"/>
    <w:rsid w:val="00194C3E"/>
    <w:rsid w:val="00195382"/>
    <w:rsid w:val="001A1F0C"/>
    <w:rsid w:val="001A7B30"/>
    <w:rsid w:val="001B14F8"/>
    <w:rsid w:val="001B2CB6"/>
    <w:rsid w:val="001C61C5"/>
    <w:rsid w:val="001C69C4"/>
    <w:rsid w:val="001D37EF"/>
    <w:rsid w:val="001D45EA"/>
    <w:rsid w:val="001E089C"/>
    <w:rsid w:val="001E3590"/>
    <w:rsid w:val="001E4F7A"/>
    <w:rsid w:val="001E7407"/>
    <w:rsid w:val="001F044F"/>
    <w:rsid w:val="001F5D5E"/>
    <w:rsid w:val="001F6219"/>
    <w:rsid w:val="001F6CAF"/>
    <w:rsid w:val="001F6CD4"/>
    <w:rsid w:val="002007BD"/>
    <w:rsid w:val="00205BA1"/>
    <w:rsid w:val="00206C4D"/>
    <w:rsid w:val="002074A5"/>
    <w:rsid w:val="00215AF1"/>
    <w:rsid w:val="00222D47"/>
    <w:rsid w:val="002321E8"/>
    <w:rsid w:val="00232984"/>
    <w:rsid w:val="002400F9"/>
    <w:rsid w:val="0024010F"/>
    <w:rsid w:val="00240448"/>
    <w:rsid w:val="00240749"/>
    <w:rsid w:val="00241770"/>
    <w:rsid w:val="00243018"/>
    <w:rsid w:val="002463C5"/>
    <w:rsid w:val="0025457D"/>
    <w:rsid w:val="002553DB"/>
    <w:rsid w:val="002553EA"/>
    <w:rsid w:val="002564A4"/>
    <w:rsid w:val="002578F5"/>
    <w:rsid w:val="002604AD"/>
    <w:rsid w:val="00261DD6"/>
    <w:rsid w:val="00262649"/>
    <w:rsid w:val="0026736C"/>
    <w:rsid w:val="00275F48"/>
    <w:rsid w:val="00281308"/>
    <w:rsid w:val="00281D17"/>
    <w:rsid w:val="00284719"/>
    <w:rsid w:val="00284C89"/>
    <w:rsid w:val="002951E9"/>
    <w:rsid w:val="00297ECB"/>
    <w:rsid w:val="002A053E"/>
    <w:rsid w:val="002A7BCF"/>
    <w:rsid w:val="002B06CB"/>
    <w:rsid w:val="002C184E"/>
    <w:rsid w:val="002C3FD1"/>
    <w:rsid w:val="002D043A"/>
    <w:rsid w:val="002D0478"/>
    <w:rsid w:val="002D266B"/>
    <w:rsid w:val="002D6224"/>
    <w:rsid w:val="002E5838"/>
    <w:rsid w:val="002E7B3D"/>
    <w:rsid w:val="002E7BD6"/>
    <w:rsid w:val="002F2AC1"/>
    <w:rsid w:val="002F33B5"/>
    <w:rsid w:val="0030234B"/>
    <w:rsid w:val="00302C8B"/>
    <w:rsid w:val="00304F8B"/>
    <w:rsid w:val="00306F63"/>
    <w:rsid w:val="00307597"/>
    <w:rsid w:val="00314E66"/>
    <w:rsid w:val="00321FE1"/>
    <w:rsid w:val="003272D9"/>
    <w:rsid w:val="003337A7"/>
    <w:rsid w:val="00333A08"/>
    <w:rsid w:val="00335BC6"/>
    <w:rsid w:val="003415D3"/>
    <w:rsid w:val="00344338"/>
    <w:rsid w:val="00344701"/>
    <w:rsid w:val="003467BB"/>
    <w:rsid w:val="00352B0F"/>
    <w:rsid w:val="00360459"/>
    <w:rsid w:val="00361AB6"/>
    <w:rsid w:val="003767E2"/>
    <w:rsid w:val="0038049F"/>
    <w:rsid w:val="0038273D"/>
    <w:rsid w:val="003863D7"/>
    <w:rsid w:val="00390E06"/>
    <w:rsid w:val="00394E12"/>
    <w:rsid w:val="003A1A76"/>
    <w:rsid w:val="003A724E"/>
    <w:rsid w:val="003B6EB1"/>
    <w:rsid w:val="003C251E"/>
    <w:rsid w:val="003C60AE"/>
    <w:rsid w:val="003C6231"/>
    <w:rsid w:val="003D0BFE"/>
    <w:rsid w:val="003D5700"/>
    <w:rsid w:val="003E341B"/>
    <w:rsid w:val="003E4503"/>
    <w:rsid w:val="003E4D00"/>
    <w:rsid w:val="00407C7A"/>
    <w:rsid w:val="004116CD"/>
    <w:rsid w:val="00412CFF"/>
    <w:rsid w:val="00417125"/>
    <w:rsid w:val="00417EB9"/>
    <w:rsid w:val="004214E1"/>
    <w:rsid w:val="00422644"/>
    <w:rsid w:val="004244DF"/>
    <w:rsid w:val="00424CA9"/>
    <w:rsid w:val="00425F90"/>
    <w:rsid w:val="004276DF"/>
    <w:rsid w:val="00430FEE"/>
    <w:rsid w:val="00431E9B"/>
    <w:rsid w:val="004379E3"/>
    <w:rsid w:val="0044015E"/>
    <w:rsid w:val="00440D43"/>
    <w:rsid w:val="0044291A"/>
    <w:rsid w:val="004441D7"/>
    <w:rsid w:val="0044792B"/>
    <w:rsid w:val="0045472A"/>
    <w:rsid w:val="00454735"/>
    <w:rsid w:val="00461768"/>
    <w:rsid w:val="00467661"/>
    <w:rsid w:val="00472DBE"/>
    <w:rsid w:val="00474A19"/>
    <w:rsid w:val="00475C88"/>
    <w:rsid w:val="00477830"/>
    <w:rsid w:val="0048147C"/>
    <w:rsid w:val="00484B77"/>
    <w:rsid w:val="00486A22"/>
    <w:rsid w:val="00487764"/>
    <w:rsid w:val="00492135"/>
    <w:rsid w:val="00494716"/>
    <w:rsid w:val="00496EC1"/>
    <w:rsid w:val="00496F97"/>
    <w:rsid w:val="004B10C6"/>
    <w:rsid w:val="004B2181"/>
    <w:rsid w:val="004B6C48"/>
    <w:rsid w:val="004B7690"/>
    <w:rsid w:val="004B7F6C"/>
    <w:rsid w:val="004C4E59"/>
    <w:rsid w:val="004C6809"/>
    <w:rsid w:val="004C78FC"/>
    <w:rsid w:val="004D013A"/>
    <w:rsid w:val="004D07F3"/>
    <w:rsid w:val="004D3A54"/>
    <w:rsid w:val="004E063A"/>
    <w:rsid w:val="004E1307"/>
    <w:rsid w:val="004E5721"/>
    <w:rsid w:val="004E6670"/>
    <w:rsid w:val="004E75C2"/>
    <w:rsid w:val="004E7BEC"/>
    <w:rsid w:val="004F2CD6"/>
    <w:rsid w:val="004F3B4D"/>
    <w:rsid w:val="005016B0"/>
    <w:rsid w:val="00505D3D"/>
    <w:rsid w:val="00506AF6"/>
    <w:rsid w:val="00516B8D"/>
    <w:rsid w:val="00522268"/>
    <w:rsid w:val="00522BBE"/>
    <w:rsid w:val="00525480"/>
    <w:rsid w:val="005303C8"/>
    <w:rsid w:val="00530D17"/>
    <w:rsid w:val="00535509"/>
    <w:rsid w:val="00537FBC"/>
    <w:rsid w:val="0054426C"/>
    <w:rsid w:val="00544F94"/>
    <w:rsid w:val="00546D0F"/>
    <w:rsid w:val="00554826"/>
    <w:rsid w:val="0055557D"/>
    <w:rsid w:val="00562877"/>
    <w:rsid w:val="005638C8"/>
    <w:rsid w:val="00567E33"/>
    <w:rsid w:val="00577B7A"/>
    <w:rsid w:val="00584811"/>
    <w:rsid w:val="00585784"/>
    <w:rsid w:val="00593AA6"/>
    <w:rsid w:val="00594161"/>
    <w:rsid w:val="00594749"/>
    <w:rsid w:val="005A25FD"/>
    <w:rsid w:val="005A4B97"/>
    <w:rsid w:val="005A65D5"/>
    <w:rsid w:val="005B12D6"/>
    <w:rsid w:val="005B35C6"/>
    <w:rsid w:val="005B4067"/>
    <w:rsid w:val="005C3F41"/>
    <w:rsid w:val="005C5970"/>
    <w:rsid w:val="005D1820"/>
    <w:rsid w:val="005D1D92"/>
    <w:rsid w:val="005D2D09"/>
    <w:rsid w:val="005E165A"/>
    <w:rsid w:val="005E31D9"/>
    <w:rsid w:val="005F175E"/>
    <w:rsid w:val="005F1ED5"/>
    <w:rsid w:val="005F296C"/>
    <w:rsid w:val="005F4959"/>
    <w:rsid w:val="005F5EEE"/>
    <w:rsid w:val="005F7228"/>
    <w:rsid w:val="00600219"/>
    <w:rsid w:val="0060360D"/>
    <w:rsid w:val="00604F2A"/>
    <w:rsid w:val="0060696A"/>
    <w:rsid w:val="0061119A"/>
    <w:rsid w:val="00614093"/>
    <w:rsid w:val="00614502"/>
    <w:rsid w:val="00620076"/>
    <w:rsid w:val="00626E80"/>
    <w:rsid w:val="00627E0A"/>
    <w:rsid w:val="00631523"/>
    <w:rsid w:val="00647401"/>
    <w:rsid w:val="0065488B"/>
    <w:rsid w:val="00655A34"/>
    <w:rsid w:val="006615C9"/>
    <w:rsid w:val="00661E6B"/>
    <w:rsid w:val="00662968"/>
    <w:rsid w:val="006645FA"/>
    <w:rsid w:val="00670EA1"/>
    <w:rsid w:val="006723C6"/>
    <w:rsid w:val="00677CC2"/>
    <w:rsid w:val="006872CD"/>
    <w:rsid w:val="0068744B"/>
    <w:rsid w:val="006876FF"/>
    <w:rsid w:val="006905DE"/>
    <w:rsid w:val="0069207B"/>
    <w:rsid w:val="006A154F"/>
    <w:rsid w:val="006A437B"/>
    <w:rsid w:val="006A480F"/>
    <w:rsid w:val="006A7DBF"/>
    <w:rsid w:val="006B5789"/>
    <w:rsid w:val="006C30C5"/>
    <w:rsid w:val="006C544B"/>
    <w:rsid w:val="006C7F8C"/>
    <w:rsid w:val="006E14D7"/>
    <w:rsid w:val="006E2E1C"/>
    <w:rsid w:val="006E3328"/>
    <w:rsid w:val="006E3597"/>
    <w:rsid w:val="006E6246"/>
    <w:rsid w:val="006E69C2"/>
    <w:rsid w:val="006E6DCC"/>
    <w:rsid w:val="006E78C4"/>
    <w:rsid w:val="006F318F"/>
    <w:rsid w:val="006F53F9"/>
    <w:rsid w:val="006F58CB"/>
    <w:rsid w:val="006F597E"/>
    <w:rsid w:val="0070017E"/>
    <w:rsid w:val="00700B2C"/>
    <w:rsid w:val="00701FC6"/>
    <w:rsid w:val="00703725"/>
    <w:rsid w:val="007050A2"/>
    <w:rsid w:val="00706BE6"/>
    <w:rsid w:val="00713084"/>
    <w:rsid w:val="00714F20"/>
    <w:rsid w:val="0071590F"/>
    <w:rsid w:val="00715914"/>
    <w:rsid w:val="0072147A"/>
    <w:rsid w:val="00722D50"/>
    <w:rsid w:val="00723791"/>
    <w:rsid w:val="0072419D"/>
    <w:rsid w:val="007316D2"/>
    <w:rsid w:val="00731E00"/>
    <w:rsid w:val="00732197"/>
    <w:rsid w:val="00741187"/>
    <w:rsid w:val="007440B7"/>
    <w:rsid w:val="007500C8"/>
    <w:rsid w:val="00752B1C"/>
    <w:rsid w:val="00756272"/>
    <w:rsid w:val="00756EB9"/>
    <w:rsid w:val="00762D38"/>
    <w:rsid w:val="0076639F"/>
    <w:rsid w:val="007715C9"/>
    <w:rsid w:val="00771613"/>
    <w:rsid w:val="00774EDD"/>
    <w:rsid w:val="007757EC"/>
    <w:rsid w:val="0077671A"/>
    <w:rsid w:val="00783E89"/>
    <w:rsid w:val="00784F29"/>
    <w:rsid w:val="00792DFA"/>
    <w:rsid w:val="00793915"/>
    <w:rsid w:val="007A0A04"/>
    <w:rsid w:val="007A1C77"/>
    <w:rsid w:val="007A2302"/>
    <w:rsid w:val="007A52C9"/>
    <w:rsid w:val="007A5797"/>
    <w:rsid w:val="007B187A"/>
    <w:rsid w:val="007B40C8"/>
    <w:rsid w:val="007B5B0E"/>
    <w:rsid w:val="007C2253"/>
    <w:rsid w:val="007C37E7"/>
    <w:rsid w:val="007D6847"/>
    <w:rsid w:val="007D7911"/>
    <w:rsid w:val="007D7D16"/>
    <w:rsid w:val="007E0A1B"/>
    <w:rsid w:val="007E163D"/>
    <w:rsid w:val="007E182F"/>
    <w:rsid w:val="007E667A"/>
    <w:rsid w:val="007F28C9"/>
    <w:rsid w:val="007F44C5"/>
    <w:rsid w:val="007F51B2"/>
    <w:rsid w:val="008040DD"/>
    <w:rsid w:val="0081051F"/>
    <w:rsid w:val="008117E9"/>
    <w:rsid w:val="00813DF3"/>
    <w:rsid w:val="008155B8"/>
    <w:rsid w:val="00824498"/>
    <w:rsid w:val="00826BD1"/>
    <w:rsid w:val="00827747"/>
    <w:rsid w:val="00835E4D"/>
    <w:rsid w:val="00844013"/>
    <w:rsid w:val="00844816"/>
    <w:rsid w:val="00854D0B"/>
    <w:rsid w:val="00856A31"/>
    <w:rsid w:val="00860B4E"/>
    <w:rsid w:val="008625B2"/>
    <w:rsid w:val="008667C3"/>
    <w:rsid w:val="00867B37"/>
    <w:rsid w:val="008754D0"/>
    <w:rsid w:val="00875D13"/>
    <w:rsid w:val="00876524"/>
    <w:rsid w:val="00883B90"/>
    <w:rsid w:val="008855C9"/>
    <w:rsid w:val="00886456"/>
    <w:rsid w:val="00887EA4"/>
    <w:rsid w:val="00896176"/>
    <w:rsid w:val="008A46E1"/>
    <w:rsid w:val="008A4F43"/>
    <w:rsid w:val="008A7487"/>
    <w:rsid w:val="008B2706"/>
    <w:rsid w:val="008B5D3B"/>
    <w:rsid w:val="008C2EAC"/>
    <w:rsid w:val="008D0EE0"/>
    <w:rsid w:val="008D3B38"/>
    <w:rsid w:val="008D3E86"/>
    <w:rsid w:val="008D550A"/>
    <w:rsid w:val="008D7C7D"/>
    <w:rsid w:val="008E0027"/>
    <w:rsid w:val="008E6067"/>
    <w:rsid w:val="008F54E7"/>
    <w:rsid w:val="008F6B5D"/>
    <w:rsid w:val="00903251"/>
    <w:rsid w:val="00903422"/>
    <w:rsid w:val="00905477"/>
    <w:rsid w:val="00906B29"/>
    <w:rsid w:val="009101FD"/>
    <w:rsid w:val="00917C1C"/>
    <w:rsid w:val="009205E2"/>
    <w:rsid w:val="00923A07"/>
    <w:rsid w:val="00924594"/>
    <w:rsid w:val="009254C3"/>
    <w:rsid w:val="00930935"/>
    <w:rsid w:val="00932310"/>
    <w:rsid w:val="00932377"/>
    <w:rsid w:val="0093712F"/>
    <w:rsid w:val="00937F01"/>
    <w:rsid w:val="00941236"/>
    <w:rsid w:val="00943C69"/>
    <w:rsid w:val="00943FD5"/>
    <w:rsid w:val="00947D5A"/>
    <w:rsid w:val="00952B5F"/>
    <w:rsid w:val="009532A5"/>
    <w:rsid w:val="009545BD"/>
    <w:rsid w:val="0095465B"/>
    <w:rsid w:val="00960FCD"/>
    <w:rsid w:val="00964CF0"/>
    <w:rsid w:val="009654A9"/>
    <w:rsid w:val="00977806"/>
    <w:rsid w:val="00982242"/>
    <w:rsid w:val="00983E86"/>
    <w:rsid w:val="009868E9"/>
    <w:rsid w:val="00987A81"/>
    <w:rsid w:val="009900A3"/>
    <w:rsid w:val="009910D0"/>
    <w:rsid w:val="00995B00"/>
    <w:rsid w:val="009C1639"/>
    <w:rsid w:val="009C3413"/>
    <w:rsid w:val="009D1D9F"/>
    <w:rsid w:val="009E40E2"/>
    <w:rsid w:val="009E5988"/>
    <w:rsid w:val="009F5A0A"/>
    <w:rsid w:val="009F72A9"/>
    <w:rsid w:val="00A0441E"/>
    <w:rsid w:val="00A04687"/>
    <w:rsid w:val="00A11DB1"/>
    <w:rsid w:val="00A12128"/>
    <w:rsid w:val="00A1519C"/>
    <w:rsid w:val="00A22C98"/>
    <w:rsid w:val="00A231E2"/>
    <w:rsid w:val="00A30D53"/>
    <w:rsid w:val="00A31009"/>
    <w:rsid w:val="00A31024"/>
    <w:rsid w:val="00A3269D"/>
    <w:rsid w:val="00A369E3"/>
    <w:rsid w:val="00A56D82"/>
    <w:rsid w:val="00A57600"/>
    <w:rsid w:val="00A576A8"/>
    <w:rsid w:val="00A64912"/>
    <w:rsid w:val="00A70A74"/>
    <w:rsid w:val="00A7262B"/>
    <w:rsid w:val="00A73080"/>
    <w:rsid w:val="00A75FE9"/>
    <w:rsid w:val="00A83184"/>
    <w:rsid w:val="00A862D7"/>
    <w:rsid w:val="00A962D2"/>
    <w:rsid w:val="00AB04CE"/>
    <w:rsid w:val="00AD1B6A"/>
    <w:rsid w:val="00AD53CC"/>
    <w:rsid w:val="00AD5641"/>
    <w:rsid w:val="00AF06CF"/>
    <w:rsid w:val="00B07CDB"/>
    <w:rsid w:val="00B13780"/>
    <w:rsid w:val="00B16A31"/>
    <w:rsid w:val="00B17DFD"/>
    <w:rsid w:val="00B2174A"/>
    <w:rsid w:val="00B23D79"/>
    <w:rsid w:val="00B25306"/>
    <w:rsid w:val="00B27831"/>
    <w:rsid w:val="00B27D37"/>
    <w:rsid w:val="00B308FE"/>
    <w:rsid w:val="00B32ADE"/>
    <w:rsid w:val="00B33709"/>
    <w:rsid w:val="00B339FE"/>
    <w:rsid w:val="00B33B3C"/>
    <w:rsid w:val="00B36392"/>
    <w:rsid w:val="00B36BCD"/>
    <w:rsid w:val="00B36D3F"/>
    <w:rsid w:val="00B4097F"/>
    <w:rsid w:val="00B418CB"/>
    <w:rsid w:val="00B47444"/>
    <w:rsid w:val="00B50ADC"/>
    <w:rsid w:val="00B5498D"/>
    <w:rsid w:val="00B55C72"/>
    <w:rsid w:val="00B566B1"/>
    <w:rsid w:val="00B6290B"/>
    <w:rsid w:val="00B63834"/>
    <w:rsid w:val="00B749F2"/>
    <w:rsid w:val="00B80199"/>
    <w:rsid w:val="00B81255"/>
    <w:rsid w:val="00B83204"/>
    <w:rsid w:val="00B856E7"/>
    <w:rsid w:val="00B865F5"/>
    <w:rsid w:val="00B87F96"/>
    <w:rsid w:val="00B95275"/>
    <w:rsid w:val="00BA220B"/>
    <w:rsid w:val="00BA3A57"/>
    <w:rsid w:val="00BA3C9B"/>
    <w:rsid w:val="00BA5620"/>
    <w:rsid w:val="00BB1533"/>
    <w:rsid w:val="00BB4E1A"/>
    <w:rsid w:val="00BC015E"/>
    <w:rsid w:val="00BC0C9C"/>
    <w:rsid w:val="00BC58F8"/>
    <w:rsid w:val="00BC76AC"/>
    <w:rsid w:val="00BD0ECB"/>
    <w:rsid w:val="00BD1F10"/>
    <w:rsid w:val="00BD677F"/>
    <w:rsid w:val="00BE1456"/>
    <w:rsid w:val="00BE2155"/>
    <w:rsid w:val="00BE259D"/>
    <w:rsid w:val="00BE719A"/>
    <w:rsid w:val="00BE720A"/>
    <w:rsid w:val="00BF0D73"/>
    <w:rsid w:val="00BF233D"/>
    <w:rsid w:val="00BF2465"/>
    <w:rsid w:val="00BF75B0"/>
    <w:rsid w:val="00C0706B"/>
    <w:rsid w:val="00C11634"/>
    <w:rsid w:val="00C1236D"/>
    <w:rsid w:val="00C12B0A"/>
    <w:rsid w:val="00C16619"/>
    <w:rsid w:val="00C25E7F"/>
    <w:rsid w:val="00C25F65"/>
    <w:rsid w:val="00C2746F"/>
    <w:rsid w:val="00C3095E"/>
    <w:rsid w:val="00C323D6"/>
    <w:rsid w:val="00C324A0"/>
    <w:rsid w:val="00C41471"/>
    <w:rsid w:val="00C42BF8"/>
    <w:rsid w:val="00C478B2"/>
    <w:rsid w:val="00C50043"/>
    <w:rsid w:val="00C53436"/>
    <w:rsid w:val="00C5383C"/>
    <w:rsid w:val="00C6106F"/>
    <w:rsid w:val="00C675F2"/>
    <w:rsid w:val="00C704CF"/>
    <w:rsid w:val="00C72912"/>
    <w:rsid w:val="00C7573B"/>
    <w:rsid w:val="00C82A18"/>
    <w:rsid w:val="00C90B23"/>
    <w:rsid w:val="00C96CAE"/>
    <w:rsid w:val="00C97A54"/>
    <w:rsid w:val="00CA5B23"/>
    <w:rsid w:val="00CB543A"/>
    <w:rsid w:val="00CB602E"/>
    <w:rsid w:val="00CB7E90"/>
    <w:rsid w:val="00CC1F08"/>
    <w:rsid w:val="00CC3B51"/>
    <w:rsid w:val="00CC6120"/>
    <w:rsid w:val="00CE051D"/>
    <w:rsid w:val="00CE1335"/>
    <w:rsid w:val="00CE493D"/>
    <w:rsid w:val="00CE49C3"/>
    <w:rsid w:val="00CF07FA"/>
    <w:rsid w:val="00CF0BB2"/>
    <w:rsid w:val="00CF3EE8"/>
    <w:rsid w:val="00CF4B7D"/>
    <w:rsid w:val="00D033B6"/>
    <w:rsid w:val="00D070DE"/>
    <w:rsid w:val="00D13441"/>
    <w:rsid w:val="00D150E7"/>
    <w:rsid w:val="00D17D86"/>
    <w:rsid w:val="00D252BB"/>
    <w:rsid w:val="00D42A81"/>
    <w:rsid w:val="00D44156"/>
    <w:rsid w:val="00D450BC"/>
    <w:rsid w:val="00D51910"/>
    <w:rsid w:val="00D52DC2"/>
    <w:rsid w:val="00D53BCC"/>
    <w:rsid w:val="00D54C9E"/>
    <w:rsid w:val="00D56F1C"/>
    <w:rsid w:val="00D61179"/>
    <w:rsid w:val="00D63836"/>
    <w:rsid w:val="00D641F1"/>
    <w:rsid w:val="00D6537E"/>
    <w:rsid w:val="00D70DFB"/>
    <w:rsid w:val="00D72F6E"/>
    <w:rsid w:val="00D766DF"/>
    <w:rsid w:val="00D80888"/>
    <w:rsid w:val="00D8206C"/>
    <w:rsid w:val="00D8221E"/>
    <w:rsid w:val="00D82564"/>
    <w:rsid w:val="00D827D9"/>
    <w:rsid w:val="00D87A1E"/>
    <w:rsid w:val="00D91F10"/>
    <w:rsid w:val="00D94927"/>
    <w:rsid w:val="00D96F13"/>
    <w:rsid w:val="00DA186E"/>
    <w:rsid w:val="00DA29D9"/>
    <w:rsid w:val="00DA4116"/>
    <w:rsid w:val="00DB00DE"/>
    <w:rsid w:val="00DB1825"/>
    <w:rsid w:val="00DB251C"/>
    <w:rsid w:val="00DB4630"/>
    <w:rsid w:val="00DB4BF0"/>
    <w:rsid w:val="00DC358A"/>
    <w:rsid w:val="00DC4F88"/>
    <w:rsid w:val="00DC55A7"/>
    <w:rsid w:val="00DD3796"/>
    <w:rsid w:val="00DD72EE"/>
    <w:rsid w:val="00DE107C"/>
    <w:rsid w:val="00DE4F81"/>
    <w:rsid w:val="00DE5BFB"/>
    <w:rsid w:val="00DF09EB"/>
    <w:rsid w:val="00DF2388"/>
    <w:rsid w:val="00DF2C55"/>
    <w:rsid w:val="00DF306A"/>
    <w:rsid w:val="00E03790"/>
    <w:rsid w:val="00E05704"/>
    <w:rsid w:val="00E06C25"/>
    <w:rsid w:val="00E13EC5"/>
    <w:rsid w:val="00E13FCF"/>
    <w:rsid w:val="00E14B0B"/>
    <w:rsid w:val="00E20BDF"/>
    <w:rsid w:val="00E21CDA"/>
    <w:rsid w:val="00E253D8"/>
    <w:rsid w:val="00E2576F"/>
    <w:rsid w:val="00E338EF"/>
    <w:rsid w:val="00E37C58"/>
    <w:rsid w:val="00E53F9B"/>
    <w:rsid w:val="00E544BB"/>
    <w:rsid w:val="00E61837"/>
    <w:rsid w:val="00E72AFD"/>
    <w:rsid w:val="00E74DC7"/>
    <w:rsid w:val="00E74E16"/>
    <w:rsid w:val="00E76804"/>
    <w:rsid w:val="00E8075A"/>
    <w:rsid w:val="00E8360D"/>
    <w:rsid w:val="00E9094E"/>
    <w:rsid w:val="00E940D8"/>
    <w:rsid w:val="00E94C03"/>
    <w:rsid w:val="00E94D5E"/>
    <w:rsid w:val="00EA7100"/>
    <w:rsid w:val="00EA7F9F"/>
    <w:rsid w:val="00EB1274"/>
    <w:rsid w:val="00EB7045"/>
    <w:rsid w:val="00ED079A"/>
    <w:rsid w:val="00ED2BB6"/>
    <w:rsid w:val="00ED34E1"/>
    <w:rsid w:val="00ED39A7"/>
    <w:rsid w:val="00ED3B8D"/>
    <w:rsid w:val="00EE0D72"/>
    <w:rsid w:val="00EE5E36"/>
    <w:rsid w:val="00EF2E3A"/>
    <w:rsid w:val="00F02C7C"/>
    <w:rsid w:val="00F06080"/>
    <w:rsid w:val="00F072A7"/>
    <w:rsid w:val="00F078DC"/>
    <w:rsid w:val="00F134F6"/>
    <w:rsid w:val="00F13D31"/>
    <w:rsid w:val="00F30C2C"/>
    <w:rsid w:val="00F32BA8"/>
    <w:rsid w:val="00F32EE0"/>
    <w:rsid w:val="00F33831"/>
    <w:rsid w:val="00F349F1"/>
    <w:rsid w:val="00F41B46"/>
    <w:rsid w:val="00F4350D"/>
    <w:rsid w:val="00F479C4"/>
    <w:rsid w:val="00F567F7"/>
    <w:rsid w:val="00F647C1"/>
    <w:rsid w:val="00F6616C"/>
    <w:rsid w:val="00F6696E"/>
    <w:rsid w:val="00F706A8"/>
    <w:rsid w:val="00F73BD6"/>
    <w:rsid w:val="00F75510"/>
    <w:rsid w:val="00F7686D"/>
    <w:rsid w:val="00F83989"/>
    <w:rsid w:val="00F85099"/>
    <w:rsid w:val="00F855FD"/>
    <w:rsid w:val="00F87B17"/>
    <w:rsid w:val="00F9379C"/>
    <w:rsid w:val="00F9632C"/>
    <w:rsid w:val="00FA1E52"/>
    <w:rsid w:val="00FB5A08"/>
    <w:rsid w:val="00FB7EB5"/>
    <w:rsid w:val="00FC6A80"/>
    <w:rsid w:val="00FD3B6F"/>
    <w:rsid w:val="00FD69CD"/>
    <w:rsid w:val="00FE2767"/>
    <w:rsid w:val="00FE42AB"/>
    <w:rsid w:val="00FE4688"/>
    <w:rsid w:val="00FF1931"/>
    <w:rsid w:val="00FF29AB"/>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B2055"/>
  <w15:docId w15:val="{A266C129-BC0F-4973-98EF-2C4188F2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3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D450BC"/>
    <w:rPr>
      <w:sz w:val="16"/>
      <w:szCs w:val="16"/>
    </w:rPr>
  </w:style>
  <w:style w:type="paragraph" w:styleId="CommentText">
    <w:name w:val="annotation text"/>
    <w:basedOn w:val="Normal"/>
    <w:link w:val="CommentTextChar"/>
    <w:uiPriority w:val="99"/>
    <w:unhideWhenUsed/>
    <w:rsid w:val="00D450BC"/>
    <w:pPr>
      <w:spacing w:line="240" w:lineRule="auto"/>
    </w:pPr>
    <w:rPr>
      <w:sz w:val="20"/>
    </w:rPr>
  </w:style>
  <w:style w:type="character" w:customStyle="1" w:styleId="CommentTextChar">
    <w:name w:val="Comment Text Char"/>
    <w:basedOn w:val="DefaultParagraphFont"/>
    <w:link w:val="CommentText"/>
    <w:uiPriority w:val="99"/>
    <w:rsid w:val="00D450BC"/>
  </w:style>
  <w:style w:type="paragraph" w:styleId="CommentSubject">
    <w:name w:val="annotation subject"/>
    <w:basedOn w:val="CommentText"/>
    <w:next w:val="CommentText"/>
    <w:link w:val="CommentSubjectChar"/>
    <w:uiPriority w:val="99"/>
    <w:semiHidden/>
    <w:unhideWhenUsed/>
    <w:rsid w:val="00D450BC"/>
    <w:rPr>
      <w:b/>
      <w:bCs/>
    </w:rPr>
  </w:style>
  <w:style w:type="character" w:customStyle="1" w:styleId="CommentSubjectChar">
    <w:name w:val="Comment Subject Char"/>
    <w:basedOn w:val="CommentTextChar"/>
    <w:link w:val="CommentSubject"/>
    <w:uiPriority w:val="99"/>
    <w:semiHidden/>
    <w:rsid w:val="00D450BC"/>
    <w:rPr>
      <w:b/>
      <w:bCs/>
    </w:rPr>
  </w:style>
  <w:style w:type="paragraph" w:customStyle="1" w:styleId="Default">
    <w:name w:val="Default"/>
    <w:rsid w:val="005A25FD"/>
    <w:pPr>
      <w:autoSpaceDE w:val="0"/>
      <w:autoSpaceDN w:val="0"/>
      <w:adjustRightInd w:val="0"/>
    </w:pPr>
    <w:rPr>
      <w:rFonts w:cs="Times New Roman"/>
      <w:color w:val="000000"/>
      <w:sz w:val="24"/>
      <w:szCs w:val="24"/>
    </w:rPr>
  </w:style>
  <w:style w:type="paragraph" w:styleId="ListParagraph">
    <w:name w:val="List Paragraph"/>
    <w:basedOn w:val="Normal"/>
    <w:uiPriority w:val="34"/>
    <w:qFormat/>
    <w:rsid w:val="00496EC1"/>
    <w:pPr>
      <w:ind w:left="720"/>
      <w:contextualSpacing/>
    </w:pPr>
  </w:style>
  <w:style w:type="character" w:styleId="PlaceholderText">
    <w:name w:val="Placeholder Text"/>
    <w:basedOn w:val="DefaultParagraphFont"/>
    <w:uiPriority w:val="99"/>
    <w:semiHidden/>
    <w:rsid w:val="003B6EB1"/>
    <w:rPr>
      <w:color w:val="808080"/>
    </w:rPr>
  </w:style>
  <w:style w:type="character" w:customStyle="1" w:styleId="ActHead5Char">
    <w:name w:val="ActHead 5 Char"/>
    <w:aliases w:val="s Char"/>
    <w:link w:val="ActHead5"/>
    <w:rsid w:val="00275F48"/>
    <w:rPr>
      <w:rFonts w:eastAsia="Times New Roman" w:cs="Times New Roman"/>
      <w:b/>
      <w:kern w:val="28"/>
      <w:sz w:val="24"/>
      <w:lang w:eastAsia="en-AU"/>
    </w:rPr>
  </w:style>
  <w:style w:type="paragraph" w:customStyle="1" w:styleId="paragraphsub0">
    <w:name w:val="paragraphsub"/>
    <w:basedOn w:val="Normal"/>
    <w:rsid w:val="00813DF3"/>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D82564"/>
    <w:rPr>
      <w:sz w:val="22"/>
    </w:rPr>
  </w:style>
  <w:style w:type="character" w:styleId="Hyperlink">
    <w:name w:val="Hyperlink"/>
    <w:basedOn w:val="DefaultParagraphFont"/>
    <w:uiPriority w:val="99"/>
    <w:unhideWhenUsed/>
    <w:rsid w:val="000728E0"/>
    <w:rPr>
      <w:color w:val="0000FF" w:themeColor="hyperlink"/>
      <w:u w:val="single"/>
    </w:rPr>
  </w:style>
  <w:style w:type="character" w:styleId="UnresolvedMention">
    <w:name w:val="Unresolved Mention"/>
    <w:basedOn w:val="DefaultParagraphFont"/>
    <w:uiPriority w:val="99"/>
    <w:semiHidden/>
    <w:unhideWhenUsed/>
    <w:rsid w:val="00072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1942">
      <w:bodyDiv w:val="1"/>
      <w:marLeft w:val="0"/>
      <w:marRight w:val="0"/>
      <w:marTop w:val="0"/>
      <w:marBottom w:val="0"/>
      <w:divBdr>
        <w:top w:val="none" w:sz="0" w:space="0" w:color="auto"/>
        <w:left w:val="none" w:sz="0" w:space="0" w:color="auto"/>
        <w:bottom w:val="none" w:sz="0" w:space="0" w:color="auto"/>
        <w:right w:val="none" w:sz="0" w:space="0" w:color="auto"/>
      </w:divBdr>
      <w:divsChild>
        <w:div w:id="1483741660">
          <w:marLeft w:val="0"/>
          <w:marRight w:val="0"/>
          <w:marTop w:val="0"/>
          <w:marBottom w:val="0"/>
          <w:divBdr>
            <w:top w:val="none" w:sz="0" w:space="0" w:color="auto"/>
            <w:left w:val="none" w:sz="0" w:space="0" w:color="auto"/>
            <w:bottom w:val="none" w:sz="0" w:space="0" w:color="auto"/>
            <w:right w:val="none" w:sz="0" w:space="0" w:color="auto"/>
          </w:divBdr>
          <w:divsChild>
            <w:div w:id="110101033">
              <w:marLeft w:val="0"/>
              <w:marRight w:val="0"/>
              <w:marTop w:val="0"/>
              <w:marBottom w:val="0"/>
              <w:divBdr>
                <w:top w:val="none" w:sz="0" w:space="0" w:color="auto"/>
                <w:left w:val="none" w:sz="0" w:space="0" w:color="auto"/>
                <w:bottom w:val="none" w:sz="0" w:space="0" w:color="auto"/>
                <w:right w:val="none" w:sz="0" w:space="0" w:color="auto"/>
              </w:divBdr>
              <w:divsChild>
                <w:div w:id="1587031547">
                  <w:marLeft w:val="0"/>
                  <w:marRight w:val="0"/>
                  <w:marTop w:val="0"/>
                  <w:marBottom w:val="0"/>
                  <w:divBdr>
                    <w:top w:val="none" w:sz="0" w:space="0" w:color="auto"/>
                    <w:left w:val="none" w:sz="0" w:space="0" w:color="auto"/>
                    <w:bottom w:val="none" w:sz="0" w:space="0" w:color="auto"/>
                    <w:right w:val="none" w:sz="0" w:space="0" w:color="auto"/>
                  </w:divBdr>
                  <w:divsChild>
                    <w:div w:id="1882280554">
                      <w:marLeft w:val="0"/>
                      <w:marRight w:val="0"/>
                      <w:marTop w:val="0"/>
                      <w:marBottom w:val="0"/>
                      <w:divBdr>
                        <w:top w:val="none" w:sz="0" w:space="0" w:color="auto"/>
                        <w:left w:val="none" w:sz="0" w:space="0" w:color="auto"/>
                        <w:bottom w:val="none" w:sz="0" w:space="0" w:color="auto"/>
                        <w:right w:val="none" w:sz="0" w:space="0" w:color="auto"/>
                      </w:divBdr>
                      <w:divsChild>
                        <w:div w:id="754012542">
                          <w:marLeft w:val="0"/>
                          <w:marRight w:val="0"/>
                          <w:marTop w:val="0"/>
                          <w:marBottom w:val="0"/>
                          <w:divBdr>
                            <w:top w:val="none" w:sz="0" w:space="0" w:color="auto"/>
                            <w:left w:val="none" w:sz="0" w:space="0" w:color="auto"/>
                            <w:bottom w:val="none" w:sz="0" w:space="0" w:color="auto"/>
                            <w:right w:val="none" w:sz="0" w:space="0" w:color="auto"/>
                          </w:divBdr>
                          <w:divsChild>
                            <w:div w:id="1199899783">
                              <w:marLeft w:val="0"/>
                              <w:marRight w:val="0"/>
                              <w:marTop w:val="0"/>
                              <w:marBottom w:val="0"/>
                              <w:divBdr>
                                <w:top w:val="none" w:sz="0" w:space="0" w:color="auto"/>
                                <w:left w:val="none" w:sz="0" w:space="0" w:color="auto"/>
                                <w:bottom w:val="none" w:sz="0" w:space="0" w:color="auto"/>
                                <w:right w:val="none" w:sz="0" w:space="0" w:color="auto"/>
                              </w:divBdr>
                              <w:divsChild>
                                <w:div w:id="98262334">
                                  <w:marLeft w:val="0"/>
                                  <w:marRight w:val="0"/>
                                  <w:marTop w:val="0"/>
                                  <w:marBottom w:val="0"/>
                                  <w:divBdr>
                                    <w:top w:val="none" w:sz="0" w:space="0" w:color="auto"/>
                                    <w:left w:val="none" w:sz="0" w:space="0" w:color="auto"/>
                                    <w:bottom w:val="none" w:sz="0" w:space="0" w:color="auto"/>
                                    <w:right w:val="none" w:sz="0" w:space="0" w:color="auto"/>
                                  </w:divBdr>
                                  <w:divsChild>
                                    <w:div w:id="161243753">
                                      <w:marLeft w:val="0"/>
                                      <w:marRight w:val="0"/>
                                      <w:marTop w:val="0"/>
                                      <w:marBottom w:val="0"/>
                                      <w:divBdr>
                                        <w:top w:val="none" w:sz="0" w:space="0" w:color="auto"/>
                                        <w:left w:val="none" w:sz="0" w:space="0" w:color="auto"/>
                                        <w:bottom w:val="none" w:sz="0" w:space="0" w:color="auto"/>
                                        <w:right w:val="none" w:sz="0" w:space="0" w:color="auto"/>
                                      </w:divBdr>
                                      <w:divsChild>
                                        <w:div w:id="1729650521">
                                          <w:marLeft w:val="0"/>
                                          <w:marRight w:val="0"/>
                                          <w:marTop w:val="0"/>
                                          <w:marBottom w:val="0"/>
                                          <w:divBdr>
                                            <w:top w:val="none" w:sz="0" w:space="0" w:color="auto"/>
                                            <w:left w:val="none" w:sz="0" w:space="0" w:color="auto"/>
                                            <w:bottom w:val="none" w:sz="0" w:space="0" w:color="auto"/>
                                            <w:right w:val="none" w:sz="0" w:space="0" w:color="auto"/>
                                          </w:divBdr>
                                          <w:divsChild>
                                            <w:div w:id="1103695996">
                                              <w:marLeft w:val="0"/>
                                              <w:marRight w:val="0"/>
                                              <w:marTop w:val="0"/>
                                              <w:marBottom w:val="0"/>
                                              <w:divBdr>
                                                <w:top w:val="none" w:sz="0" w:space="0" w:color="auto"/>
                                                <w:left w:val="none" w:sz="0" w:space="0" w:color="auto"/>
                                                <w:bottom w:val="none" w:sz="0" w:space="0" w:color="auto"/>
                                                <w:right w:val="none" w:sz="0" w:space="0" w:color="auto"/>
                                              </w:divBdr>
                                              <w:divsChild>
                                                <w:div w:id="1742485993">
                                                  <w:marLeft w:val="0"/>
                                                  <w:marRight w:val="0"/>
                                                  <w:marTop w:val="0"/>
                                                  <w:marBottom w:val="0"/>
                                                  <w:divBdr>
                                                    <w:top w:val="none" w:sz="0" w:space="0" w:color="auto"/>
                                                    <w:left w:val="none" w:sz="0" w:space="0" w:color="auto"/>
                                                    <w:bottom w:val="none" w:sz="0" w:space="0" w:color="auto"/>
                                                    <w:right w:val="none" w:sz="0" w:space="0" w:color="auto"/>
                                                  </w:divBdr>
                                                  <w:divsChild>
                                                    <w:div w:id="1319460403">
                                                      <w:marLeft w:val="0"/>
                                                      <w:marRight w:val="0"/>
                                                      <w:marTop w:val="0"/>
                                                      <w:marBottom w:val="0"/>
                                                      <w:divBdr>
                                                        <w:top w:val="none" w:sz="0" w:space="0" w:color="auto"/>
                                                        <w:left w:val="none" w:sz="0" w:space="0" w:color="auto"/>
                                                        <w:bottom w:val="none" w:sz="0" w:space="0" w:color="auto"/>
                                                        <w:right w:val="none" w:sz="0" w:space="0" w:color="auto"/>
                                                      </w:divBdr>
                                                      <w:divsChild>
                                                        <w:div w:id="9157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182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3.png"/><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6.emf"/><Relationship Id="rId30" Type="http://schemas.openxmlformats.org/officeDocument/2006/relationships/header" Target="header8.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3939\AppData\Local\Microsoft\Windows\INetCache\IE\3SLQQAUI\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356F4DC9B12094C93F91E4F467C7DFB" ma:contentTypeVersion="" ma:contentTypeDescription="PDMS Document Site Content Type" ma:contentTypeScope="" ma:versionID="447b477a6f4fbd35e2b79431dd994e40">
  <xsd:schema xmlns:xsd="http://www.w3.org/2001/XMLSchema" xmlns:xs="http://www.w3.org/2001/XMLSchema" xmlns:p="http://schemas.microsoft.com/office/2006/metadata/properties" xmlns:ns2="8FD8A393-2E77-4A2B-AD15-CFDC5E1BA213" targetNamespace="http://schemas.microsoft.com/office/2006/metadata/properties" ma:root="true" ma:fieldsID="023b257ec5bf30f487f94bb6d688735a" ns2:_="">
    <xsd:import namespace="8FD8A393-2E77-4A2B-AD15-CFDC5E1BA21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8A393-2E77-4A2B-AD15-CFDC5E1BA21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8FD8A393-2E77-4A2B-AD15-CFDC5E1BA213" xsi:nil="true"/>
  </documentManagement>
</p:properties>
</file>

<file path=customXml/itemProps1.xml><?xml version="1.0" encoding="utf-8"?>
<ds:datastoreItem xmlns:ds="http://schemas.openxmlformats.org/officeDocument/2006/customXml" ds:itemID="{27C3BCD0-9BC0-4B30-B8B0-4D97F457752E}">
  <ds:schemaRefs>
    <ds:schemaRef ds:uri="http://schemas.openxmlformats.org/officeDocument/2006/bibliography"/>
  </ds:schemaRefs>
</ds:datastoreItem>
</file>

<file path=customXml/itemProps2.xml><?xml version="1.0" encoding="utf-8"?>
<ds:datastoreItem xmlns:ds="http://schemas.openxmlformats.org/officeDocument/2006/customXml" ds:itemID="{65109BCD-F20A-48D2-8E25-BD28A02D5249}">
  <ds:schemaRefs>
    <ds:schemaRef ds:uri="http://schemas.microsoft.com/sharepoint/v3/contenttype/forms"/>
  </ds:schemaRefs>
</ds:datastoreItem>
</file>

<file path=customXml/itemProps3.xml><?xml version="1.0" encoding="utf-8"?>
<ds:datastoreItem xmlns:ds="http://schemas.openxmlformats.org/officeDocument/2006/customXml" ds:itemID="{E705ADB1-B8F6-4A9E-90CA-ED5C92BD2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D8A393-2E77-4A2B-AD15-CFDC5E1BA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B948A5-3A24-47D5-BA3F-E5578C1B96C0}">
  <ds:schemaRefs>
    <ds:schemaRef ds:uri="http://schemas.microsoft.com/office/2006/metadata/properties"/>
    <ds:schemaRef ds:uri="http://schemas.microsoft.com/office/infopath/2007/PartnerControls"/>
    <ds:schemaRef ds:uri="8FD8A393-2E77-4A2B-AD15-CFDC5E1BA213"/>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123</TotalTime>
  <Pages>9</Pages>
  <Words>1801</Words>
  <Characters>10271</Characters>
  <Application>Microsoft Office Word</Application>
  <DocSecurity>0</DocSecurity>
  <PresentationFormat/>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BURNS,James</dc:creator>
  <cp:keywords/>
  <dc:description/>
  <cp:lastModifiedBy>James McLaren</cp:lastModifiedBy>
  <cp:revision>10</cp:revision>
  <cp:lastPrinted>2020-07-01T02:02:00Z</cp:lastPrinted>
  <dcterms:created xsi:type="dcterms:W3CDTF">2023-07-10T03:49:00Z</dcterms:created>
  <dcterms:modified xsi:type="dcterms:W3CDTF">2023-07-27T02:06:00Z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0x010100266966F133664895A6EE3632470D45F500E356F4DC9B12094C93F91E4F467C7DFB</vt:lpwstr>
  </property>
  <property fmtid="{D5CDD505-2E9C-101B-9397-08002B2CF9AE}" pid="3" name="MSIP_Label_79d889eb-932f-4752-8739-64d25806ef64_Enabled">
    <vt:lpwstr>true</vt:lpwstr>
  </property>
  <property fmtid="{D5CDD505-2E9C-101B-9397-08002B2CF9AE}" pid="4" name="MSIP_Label_79d889eb-932f-4752-8739-64d25806ef64_SetDate">
    <vt:lpwstr>2022-05-16T05:29:06Z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2d599ae1-e4fe-4834-b4be-54c3c45c97ae</vt:lpwstr>
  </property>
  <property fmtid="{D5CDD505-2E9C-101B-9397-08002B2CF9AE}" pid="9" name="MSIP_Label_79d889eb-932f-4752-8739-64d25806ef64_ContentBits">
    <vt:lpwstr>0</vt:lpwstr>
  </property>
</Properties>
</file>