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1370060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484759">
        <w:t>375</w:t>
      </w:r>
      <w:r w:rsidR="005E317F">
        <w:t xml:space="preserve">) </w:t>
      </w:r>
      <w:r>
        <w:t xml:space="preserve">Instrument </w:t>
      </w:r>
      <w:r w:rsidRPr="00484759">
        <w:t>202</w:t>
      </w:r>
      <w:r w:rsidR="00722B8A" w:rsidRPr="00484759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6CEBC09A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1232F8">
        <w:rPr>
          <w:szCs w:val="22"/>
        </w:rPr>
        <w:t>30-8-2023</w:t>
      </w:r>
    </w:p>
    <w:p w14:paraId="32BD07F4" w14:textId="658541BB" w:rsidR="001232F8" w:rsidRPr="00001A63" w:rsidRDefault="001232F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2E5F64F6" w:rsidR="005E317F" w:rsidRPr="00484759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470" w:rsidRPr="00217470">
        <w:rPr>
          <w:i/>
          <w:iCs/>
        </w:rPr>
        <w:t>List of Threatened Species Amendment (</w:t>
      </w:r>
      <w:r w:rsidR="00484759">
        <w:rPr>
          <w:i/>
          <w:iCs/>
        </w:rPr>
        <w:t>375</w:t>
      </w:r>
      <w:r w:rsidR="00217470" w:rsidRPr="00217470">
        <w:rPr>
          <w:i/>
          <w:iCs/>
        </w:rPr>
        <w:t xml:space="preserve">) Instrument </w:t>
      </w:r>
      <w:r w:rsidR="00217470" w:rsidRPr="00484759">
        <w:rPr>
          <w:i/>
          <w:iCs/>
        </w:rPr>
        <w:t>202</w:t>
      </w:r>
      <w:r w:rsidR="00722B8A" w:rsidRPr="00484759">
        <w:rPr>
          <w:i/>
          <w:iCs/>
        </w:rPr>
        <w:t>3</w:t>
      </w:r>
      <w:r w:rsidRPr="00484759">
        <w:t>.</w:t>
      </w:r>
    </w:p>
    <w:p w14:paraId="6FE24B47" w14:textId="77777777" w:rsidR="005E317F" w:rsidRPr="00484759" w:rsidRDefault="005E317F" w:rsidP="005E317F">
      <w:pPr>
        <w:pStyle w:val="ActHead5"/>
      </w:pPr>
      <w:bookmarkStart w:id="4" w:name="_Toc478567688"/>
      <w:r w:rsidRPr="00484759">
        <w:rPr>
          <w:rStyle w:val="CharSectno"/>
        </w:rPr>
        <w:t>2</w:t>
      </w:r>
      <w:r w:rsidRPr="00484759">
        <w:t xml:space="preserve">  Commencement</w:t>
      </w:r>
      <w:bookmarkEnd w:id="4"/>
    </w:p>
    <w:p w14:paraId="0ED0E56C" w14:textId="38A77157" w:rsidR="00002BCC" w:rsidRPr="00484759" w:rsidRDefault="00002BCC" w:rsidP="00217470">
      <w:pPr>
        <w:pStyle w:val="subsection"/>
      </w:pPr>
      <w:bookmarkStart w:id="5" w:name="_Toc478567689"/>
      <w:r w:rsidRPr="00484759">
        <w:tab/>
      </w:r>
      <w:r w:rsidR="00217470" w:rsidRPr="00484759">
        <w:tab/>
        <w:t>This instrument commences on the day after it is registered.</w:t>
      </w:r>
    </w:p>
    <w:p w14:paraId="7EFE064B" w14:textId="77777777" w:rsidR="005E317F" w:rsidRPr="00484759" w:rsidRDefault="005E317F" w:rsidP="005E317F">
      <w:pPr>
        <w:pStyle w:val="ActHead5"/>
      </w:pPr>
      <w:r w:rsidRPr="00484759">
        <w:rPr>
          <w:rStyle w:val="CharSectno"/>
        </w:rPr>
        <w:t>3</w:t>
      </w:r>
      <w:r w:rsidRPr="00484759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484759">
        <w:tab/>
      </w:r>
      <w:r w:rsidRPr="00484759">
        <w:tab/>
        <w:t xml:space="preserve">This instrument is made under </w:t>
      </w:r>
      <w:r w:rsidR="00434581" w:rsidRPr="00484759">
        <w:t>section</w:t>
      </w:r>
      <w:r w:rsidR="00217470" w:rsidRPr="00484759">
        <w:t xml:space="preserve"> 184 of the </w:t>
      </w:r>
      <w:r w:rsidR="00217470" w:rsidRPr="00484759">
        <w:rPr>
          <w:i/>
          <w:iCs/>
        </w:rPr>
        <w:t>Environment Protection and Biodiversity Conservation Act 1999</w:t>
      </w:r>
      <w:r w:rsidRPr="00484759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464205E8" w:rsidR="00175B29" w:rsidRPr="000C0E64" w:rsidRDefault="00175B29" w:rsidP="00175B29">
      <w:pPr>
        <w:pStyle w:val="ItemHead"/>
      </w:pPr>
      <w:r w:rsidRPr="000C0E64">
        <w:t xml:space="preserve">1  In the appropriate position under the heading “SPECIES THAT ARE </w:t>
      </w:r>
      <w:r w:rsidR="00D945C3" w:rsidRPr="000C0E64">
        <w:t>CRITICALLY ENDANGERED</w:t>
      </w:r>
      <w:r w:rsidRPr="000C0E64">
        <w:t>”</w:t>
      </w:r>
    </w:p>
    <w:p w14:paraId="0010E534" w14:textId="3F05B63B" w:rsidR="00175B29" w:rsidRPr="000C0E64" w:rsidRDefault="00E650B9" w:rsidP="00175B29">
      <w:pPr>
        <w:pStyle w:val="Item"/>
      </w:pPr>
      <w:r w:rsidRPr="000C0E64">
        <w:t xml:space="preserve">Insert </w:t>
      </w:r>
      <w:r w:rsidR="007B77FD">
        <w:t xml:space="preserve">each of </w:t>
      </w:r>
      <w:r w:rsidR="00175B29" w:rsidRPr="000C0E64">
        <w:t>the following species:</w:t>
      </w:r>
    </w:p>
    <w:p w14:paraId="2335A87A" w14:textId="6D2AE560" w:rsidR="00175B29" w:rsidRPr="000C0E64" w:rsidRDefault="0096373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0C0E64">
        <w:rPr>
          <w:i/>
          <w:iCs/>
        </w:rPr>
        <w:t>Assa</w:t>
      </w:r>
      <w:r w:rsidR="00C311D5">
        <w:rPr>
          <w:i/>
          <w:iCs/>
        </w:rPr>
        <w:t xml:space="preserve"> wollumbin</w:t>
      </w:r>
    </w:p>
    <w:p w14:paraId="5C8D06B8" w14:textId="256D11B8" w:rsidR="00175B29" w:rsidRDefault="0096373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0C0E64">
        <w:rPr>
          <w:i/>
          <w:iCs/>
        </w:rPr>
        <w:t xml:space="preserve">Austroablepharus </w:t>
      </w:r>
      <w:r w:rsidR="00F127CE" w:rsidRPr="000C0E64">
        <w:rPr>
          <w:i/>
          <w:iCs/>
        </w:rPr>
        <w:t>barrylyoni</w:t>
      </w:r>
    </w:p>
    <w:p w14:paraId="644D8560" w14:textId="77777777" w:rsidR="00560C23" w:rsidRPr="000C0E64" w:rsidRDefault="00560C23" w:rsidP="00560C23">
      <w:pPr>
        <w:pStyle w:val="paragraph"/>
        <w:rPr>
          <w:i/>
          <w:iCs/>
        </w:rPr>
      </w:pPr>
    </w:p>
    <w:p w14:paraId="429FA0F1" w14:textId="66029510" w:rsidR="005E317F" w:rsidRPr="000C0E64" w:rsidRDefault="00175B29" w:rsidP="005E317F">
      <w:pPr>
        <w:pStyle w:val="ItemHead"/>
      </w:pPr>
      <w:r w:rsidRPr="000C0E64">
        <w:t>2</w:t>
      </w:r>
      <w:r w:rsidR="005E317F" w:rsidRPr="000C0E64">
        <w:t xml:space="preserve">  </w:t>
      </w:r>
      <w:r w:rsidR="00ED4D1A" w:rsidRPr="000C0E64">
        <w:t xml:space="preserve">In the appropriate position </w:t>
      </w:r>
      <w:r w:rsidR="004A2CD8" w:rsidRPr="000C0E64">
        <w:t>under the heading</w:t>
      </w:r>
      <w:r w:rsidR="00ED4D1A" w:rsidRPr="000C0E64">
        <w:t xml:space="preserve"> </w:t>
      </w:r>
      <w:bookmarkStart w:id="10" w:name="_Hlk108731516"/>
      <w:r w:rsidR="004A2CD8" w:rsidRPr="000C0E64">
        <w:t>“</w:t>
      </w:r>
      <w:r w:rsidR="000D4CE6" w:rsidRPr="000C0E64">
        <w:t xml:space="preserve">SPECIES THAT ARE </w:t>
      </w:r>
      <w:r w:rsidR="00D945C3" w:rsidRPr="000C0E64">
        <w:t>ENDANGERED</w:t>
      </w:r>
      <w:r w:rsidR="004A2CD8" w:rsidRPr="000C0E64">
        <w:t>”</w:t>
      </w:r>
    </w:p>
    <w:p w14:paraId="26E5378C" w14:textId="0ECAF6B6" w:rsidR="00ED4D1A" w:rsidRPr="000C0E64" w:rsidRDefault="00ED4D1A" w:rsidP="00ED4D1A">
      <w:pPr>
        <w:pStyle w:val="Item"/>
      </w:pPr>
      <w:r w:rsidRPr="000C0E64">
        <w:t>Insert</w:t>
      </w:r>
      <w:r w:rsidR="004A2CD8" w:rsidRPr="000C0E64">
        <w:t xml:space="preserve"> each of the following</w:t>
      </w:r>
      <w:r w:rsidR="000A14F6" w:rsidRPr="000C0E64">
        <w:t xml:space="preserve"> species</w:t>
      </w:r>
      <w:r w:rsidRPr="000C0E64">
        <w:t>:</w:t>
      </w:r>
    </w:p>
    <w:bookmarkEnd w:id="10"/>
    <w:p w14:paraId="5AC5A4BC" w14:textId="77777777" w:rsidR="00E64FA3" w:rsidRPr="000C0E64" w:rsidRDefault="00E64FA3" w:rsidP="00E64FA3">
      <w:pPr>
        <w:pStyle w:val="paragraph"/>
        <w:numPr>
          <w:ilvl w:val="0"/>
          <w:numId w:val="15"/>
        </w:numPr>
      </w:pPr>
      <w:r w:rsidRPr="000C0E64">
        <w:rPr>
          <w:i/>
          <w:iCs/>
        </w:rPr>
        <w:t>Saltuarius kateae</w:t>
      </w:r>
    </w:p>
    <w:p w14:paraId="0C57C8E9" w14:textId="360E2CE0" w:rsidR="00066AB9" w:rsidRPr="00B4660D" w:rsidRDefault="00066AB9" w:rsidP="00FF3041">
      <w:pPr>
        <w:pStyle w:val="paragraph"/>
        <w:ind w:left="2245" w:firstLine="0"/>
      </w:pPr>
    </w:p>
    <w:p w14:paraId="23CF825B" w14:textId="7DEF5656" w:rsidR="00C50EDC" w:rsidRPr="000C0E64" w:rsidRDefault="00175B29" w:rsidP="00C50EDC">
      <w:pPr>
        <w:pStyle w:val="ItemHead"/>
      </w:pPr>
      <w:r w:rsidRPr="000C0E64">
        <w:t>3</w:t>
      </w:r>
      <w:r w:rsidR="00C50EDC" w:rsidRPr="000C0E64">
        <w:t xml:space="preserve">  In the appropriate position under the heading “SPECIES THAT ARE </w:t>
      </w:r>
      <w:r w:rsidR="00D945C3" w:rsidRPr="000C0E64">
        <w:t>VULNERABLE</w:t>
      </w:r>
      <w:r w:rsidR="00C50EDC" w:rsidRPr="000C0E64">
        <w:t>”</w:t>
      </w:r>
    </w:p>
    <w:p w14:paraId="635613CA" w14:textId="46E51B26" w:rsidR="00C50EDC" w:rsidRPr="000C0E64" w:rsidRDefault="00C50EDC" w:rsidP="00C50EDC">
      <w:pPr>
        <w:pStyle w:val="Item"/>
      </w:pPr>
      <w:r w:rsidRPr="000C0E64">
        <w:t>Insert each of the following species:</w:t>
      </w:r>
    </w:p>
    <w:p w14:paraId="1ED8D059" w14:textId="6840C5EF" w:rsidR="000C0E64" w:rsidRPr="000C0E64" w:rsidRDefault="000C0E64" w:rsidP="000C0E64">
      <w:pPr>
        <w:pStyle w:val="paragraph"/>
        <w:numPr>
          <w:ilvl w:val="0"/>
          <w:numId w:val="18"/>
        </w:numPr>
      </w:pPr>
      <w:r w:rsidRPr="000C0E64">
        <w:rPr>
          <w:i/>
          <w:iCs/>
        </w:rPr>
        <w:t>Assa darlingtoni</w:t>
      </w:r>
    </w:p>
    <w:p w14:paraId="6F58D320" w14:textId="2AA43F34" w:rsidR="00E82F97" w:rsidRPr="00FE7836" w:rsidRDefault="00E64FA3" w:rsidP="00E82F97">
      <w:pPr>
        <w:pStyle w:val="paragraph"/>
        <w:numPr>
          <w:ilvl w:val="0"/>
          <w:numId w:val="18"/>
        </w:numPr>
      </w:pPr>
      <w:r w:rsidRPr="000C0E64">
        <w:rPr>
          <w:i/>
          <w:iCs/>
        </w:rPr>
        <w:t xml:space="preserve">Harrisoniascincus zia </w:t>
      </w:r>
    </w:p>
    <w:p w14:paraId="7A19888D" w14:textId="0D16C24D" w:rsidR="00FE7836" w:rsidRPr="000C0E64" w:rsidRDefault="00FE7836" w:rsidP="00E82F97">
      <w:pPr>
        <w:pStyle w:val="paragraph"/>
        <w:numPr>
          <w:ilvl w:val="0"/>
          <w:numId w:val="18"/>
        </w:numPr>
      </w:pPr>
      <w:proofErr w:type="spellStart"/>
      <w:r>
        <w:rPr>
          <w:i/>
          <w:iCs/>
        </w:rPr>
        <w:t>Litoria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subglandulosa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5F46" w14:textId="77777777" w:rsidR="00B117FE" w:rsidRDefault="00B117FE" w:rsidP="0048364F">
      <w:pPr>
        <w:spacing w:line="240" w:lineRule="auto"/>
      </w:pPr>
      <w:r>
        <w:separator/>
      </w:r>
    </w:p>
  </w:endnote>
  <w:endnote w:type="continuationSeparator" w:id="0">
    <w:p w14:paraId="59C964F8" w14:textId="77777777" w:rsidR="00B117FE" w:rsidRDefault="00B117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CA9BFD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32F8">
            <w:rPr>
              <w:i/>
              <w:noProof/>
              <w:sz w:val="18"/>
            </w:rPr>
            <w:t>List of Threatened Species Amendment (375)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60CA9EB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32F8">
            <w:rPr>
              <w:i/>
              <w:noProof/>
              <w:sz w:val="18"/>
            </w:rPr>
            <w:t>List of Threatened Species Amendment (375)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E98903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D18A7">
            <w:rPr>
              <w:i/>
              <w:noProof/>
              <w:sz w:val="18"/>
            </w:rPr>
            <w:t>31/8/2023 9:52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A9F3" w14:textId="77777777" w:rsidR="00B117FE" w:rsidRDefault="00B117FE" w:rsidP="0048364F">
      <w:pPr>
        <w:spacing w:line="240" w:lineRule="auto"/>
      </w:pPr>
      <w:r>
        <w:separator/>
      </w:r>
    </w:p>
  </w:footnote>
  <w:footnote w:type="continuationSeparator" w:id="0">
    <w:p w14:paraId="32C9F1B1" w14:textId="77777777" w:rsidR="00B117FE" w:rsidRDefault="00B117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C0E64"/>
    <w:rsid w:val="000D05EF"/>
    <w:rsid w:val="000D18A7"/>
    <w:rsid w:val="000D3FB9"/>
    <w:rsid w:val="000D4CE6"/>
    <w:rsid w:val="000D5485"/>
    <w:rsid w:val="000E598E"/>
    <w:rsid w:val="000E5A3D"/>
    <w:rsid w:val="000E768C"/>
    <w:rsid w:val="000F0ADA"/>
    <w:rsid w:val="000F21C1"/>
    <w:rsid w:val="0010745C"/>
    <w:rsid w:val="001122FF"/>
    <w:rsid w:val="00113FB5"/>
    <w:rsid w:val="001232F8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34D4C"/>
    <w:rsid w:val="003415D3"/>
    <w:rsid w:val="003442F6"/>
    <w:rsid w:val="00346335"/>
    <w:rsid w:val="00347012"/>
    <w:rsid w:val="00352B0F"/>
    <w:rsid w:val="00355CA4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16C2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4759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0C23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24B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B77FD"/>
    <w:rsid w:val="007C78B4"/>
    <w:rsid w:val="007E32B6"/>
    <w:rsid w:val="007E486B"/>
    <w:rsid w:val="007E6431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11D3D"/>
    <w:rsid w:val="00922764"/>
    <w:rsid w:val="009244A8"/>
    <w:rsid w:val="009278C1"/>
    <w:rsid w:val="00932377"/>
    <w:rsid w:val="009346E3"/>
    <w:rsid w:val="0094523D"/>
    <w:rsid w:val="00957A10"/>
    <w:rsid w:val="00962BFA"/>
    <w:rsid w:val="00963739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73F98"/>
    <w:rsid w:val="00A9231A"/>
    <w:rsid w:val="00A95BC7"/>
    <w:rsid w:val="00AA0343"/>
    <w:rsid w:val="00AA78CE"/>
    <w:rsid w:val="00AA7B26"/>
    <w:rsid w:val="00AB6DE2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117FE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11D5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85E2F"/>
    <w:rsid w:val="00D90841"/>
    <w:rsid w:val="00D940FF"/>
    <w:rsid w:val="00D945C3"/>
    <w:rsid w:val="00DA2439"/>
    <w:rsid w:val="00DA6F05"/>
    <w:rsid w:val="00DB64FC"/>
    <w:rsid w:val="00DE149E"/>
    <w:rsid w:val="00E034DB"/>
    <w:rsid w:val="00E05704"/>
    <w:rsid w:val="00E12F1A"/>
    <w:rsid w:val="00E16451"/>
    <w:rsid w:val="00E22935"/>
    <w:rsid w:val="00E54292"/>
    <w:rsid w:val="00E60191"/>
    <w:rsid w:val="00E64FA3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27CE"/>
    <w:rsid w:val="00F13E86"/>
    <w:rsid w:val="00F20B52"/>
    <w:rsid w:val="00F32FCB"/>
    <w:rsid w:val="00F33523"/>
    <w:rsid w:val="00F677A9"/>
    <w:rsid w:val="00F7025A"/>
    <w:rsid w:val="00F8121C"/>
    <w:rsid w:val="00F84CF5"/>
    <w:rsid w:val="00F8612E"/>
    <w:rsid w:val="00F94583"/>
    <w:rsid w:val="00FA420B"/>
    <w:rsid w:val="00FB6AEE"/>
    <w:rsid w:val="00FC3EAC"/>
    <w:rsid w:val="00FD6490"/>
    <w:rsid w:val="00FE7836"/>
    <w:rsid w:val="00FF304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827F88-EC2F-40E3-832B-6C108D63C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854187899C1940830A6EF2E1423155" ma:contentTypeVersion="" ma:contentTypeDescription="PDMS Document Site Content Type" ma:contentTypeScope="" ma:versionID="8a0b0585ac1be677afd39d2400918adf">
  <xsd:schema xmlns:xsd="http://www.w3.org/2001/XMLSchema" xmlns:xs="http://www.w3.org/2001/XMLSchema" xmlns:p="http://schemas.microsoft.com/office/2006/metadata/properties" xmlns:ns2="04827F88-EC2F-40E3-832B-6C108D63CA0D" targetNamespace="http://schemas.microsoft.com/office/2006/metadata/properties" ma:root="true" ma:fieldsID="7376ede28e208cdd6d1374775ffa26fe" ns2:_="">
    <xsd:import namespace="04827F88-EC2F-40E3-832B-6C108D63CA0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7F88-EC2F-40E3-832B-6C108D63CA0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  <ds:schemaRef ds:uri="04827F88-EC2F-40E3-832B-6C108D63CA0D"/>
  </ds:schemaRefs>
</ds:datastoreItem>
</file>

<file path=customXml/itemProps3.xml><?xml version="1.0" encoding="utf-8"?>
<ds:datastoreItem xmlns:ds="http://schemas.openxmlformats.org/officeDocument/2006/customXml" ds:itemID="{92AE7703-3572-47B3-8588-CA888E374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7F88-EC2F-40E3-832B-6C108D63C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8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Hearder, Eleanor</cp:lastModifiedBy>
  <cp:revision>3</cp:revision>
  <dcterms:created xsi:type="dcterms:W3CDTF">2023-08-30T23:54:00Z</dcterms:created>
  <dcterms:modified xsi:type="dcterms:W3CDTF">2023-08-31T00:01:00Z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0x010100266966F133664895A6EE3632470D45F500B5854187899C1940830A6EF2E1423155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