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58F6B96" w:rsidR="005E317F" w:rsidRPr="00E500D4" w:rsidRDefault="00217470" w:rsidP="005E317F">
      <w:pPr>
        <w:pStyle w:val="ShortT"/>
      </w:pPr>
      <w:r w:rsidRPr="0003453A">
        <w:t>List of Threatened Species</w:t>
      </w:r>
      <w:r w:rsidR="005E317F" w:rsidRPr="0003453A">
        <w:t xml:space="preserve"> Amendment (</w:t>
      </w:r>
      <w:r w:rsidR="007C744C" w:rsidRPr="0003453A">
        <w:t>372</w:t>
      </w:r>
      <w:r w:rsidR="005E317F" w:rsidRPr="0003453A">
        <w:t xml:space="preserve">) </w:t>
      </w:r>
      <w:r w:rsidRPr="0003453A">
        <w:t>Instrument 202</w:t>
      </w:r>
      <w:r w:rsidR="00722B8A" w:rsidRPr="0003453A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530B69DC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1935F7">
        <w:rPr>
          <w:szCs w:val="22"/>
        </w:rPr>
        <w:t>27-8-23</w:t>
      </w:r>
    </w:p>
    <w:p w14:paraId="40189F76" w14:textId="36FBE118" w:rsidR="001935F7" w:rsidRPr="00001A63" w:rsidRDefault="001935F7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496D2995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03453A">
        <w:t xml:space="preserve">This instrument is the </w:t>
      </w:r>
      <w:bookmarkStart w:id="3" w:name="BKCheck15B_3"/>
      <w:bookmarkEnd w:id="3"/>
      <w:r w:rsidR="00217470" w:rsidRPr="0003453A">
        <w:rPr>
          <w:i/>
          <w:iCs/>
        </w:rPr>
        <w:t>List of Threatened Species Amendment (</w:t>
      </w:r>
      <w:r w:rsidR="0003453A" w:rsidRPr="0003453A">
        <w:rPr>
          <w:i/>
          <w:iCs/>
        </w:rPr>
        <w:t>372</w:t>
      </w:r>
      <w:r w:rsidR="00217470" w:rsidRPr="0003453A">
        <w:rPr>
          <w:i/>
          <w:iCs/>
        </w:rPr>
        <w:t>) Instrument 202</w:t>
      </w:r>
      <w:r w:rsidR="00722B8A" w:rsidRPr="0003453A">
        <w:rPr>
          <w:i/>
          <w:iCs/>
        </w:rPr>
        <w:t>3</w:t>
      </w:r>
      <w:r w:rsidRPr="0003453A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4581" w:rsidRPr="0003453A">
        <w:t>section</w:t>
      </w:r>
      <w:r w:rsidR="00217470" w:rsidRPr="0003453A">
        <w:t xml:space="preserve"> 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3FC5352" w:rsidR="00175B29" w:rsidRPr="00AE5DD3" w:rsidRDefault="00175B29" w:rsidP="00175B29">
      <w:pPr>
        <w:pStyle w:val="ItemHead"/>
      </w:pPr>
      <w:r w:rsidRPr="00AE5DD3">
        <w:t xml:space="preserve">1  In the appropriate position under the heading “SPECIES THAT ARE </w:t>
      </w:r>
      <w:r w:rsidR="00D945C3" w:rsidRPr="00AE5DD3">
        <w:t>CRITICALLY ENDANGERED</w:t>
      </w:r>
      <w:r w:rsidRPr="00AE5DD3">
        <w:t>”</w:t>
      </w:r>
    </w:p>
    <w:p w14:paraId="0010E534" w14:textId="2D6E6A10" w:rsidR="00175B29" w:rsidRPr="00AE5DD3" w:rsidRDefault="00E650B9" w:rsidP="00175B29">
      <w:pPr>
        <w:pStyle w:val="Item"/>
      </w:pPr>
      <w:r w:rsidRPr="00AE5DD3">
        <w:t>Insert</w:t>
      </w:r>
      <w:r w:rsidR="00D85B57" w:rsidRPr="00AE5DD3">
        <w:t xml:space="preserve"> </w:t>
      </w:r>
      <w:r w:rsidR="00175B29" w:rsidRPr="00AE5DD3">
        <w:t>the following species:</w:t>
      </w:r>
    </w:p>
    <w:p w14:paraId="2335A87A" w14:textId="6B06F690" w:rsidR="00175B29" w:rsidRPr="00AE5DD3" w:rsidRDefault="00413B83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AE5DD3">
        <w:rPr>
          <w:i/>
          <w:iCs/>
        </w:rPr>
        <w:t>Euastacus dalagarbe</w:t>
      </w:r>
    </w:p>
    <w:p w14:paraId="5C8D06B8" w14:textId="33EBDE67" w:rsidR="00175B29" w:rsidRPr="00AE5DD3" w:rsidRDefault="00A42631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AE5DD3">
        <w:rPr>
          <w:i/>
          <w:iCs/>
        </w:rPr>
        <w:t>Euastacus jagabar</w:t>
      </w:r>
    </w:p>
    <w:p w14:paraId="7ABFE896" w14:textId="06C6AE5E" w:rsidR="00A42631" w:rsidRPr="00AE5DD3" w:rsidRDefault="00A42631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AE5DD3">
        <w:rPr>
          <w:i/>
          <w:iCs/>
        </w:rPr>
        <w:t>Euastacus morgani</w:t>
      </w:r>
    </w:p>
    <w:p w14:paraId="429FA0F1" w14:textId="3BAB9B23" w:rsidR="005E317F" w:rsidRPr="00AE5DD3" w:rsidRDefault="00175B29" w:rsidP="005E317F">
      <w:pPr>
        <w:pStyle w:val="ItemHead"/>
      </w:pPr>
      <w:r w:rsidRPr="00AE5DD3">
        <w:t>2</w:t>
      </w:r>
      <w:r w:rsidR="005E317F" w:rsidRPr="00AE5DD3">
        <w:t xml:space="preserve">  </w:t>
      </w:r>
      <w:r w:rsidR="00ED4D1A" w:rsidRPr="00AE5DD3">
        <w:t xml:space="preserve">In the appropriate position </w:t>
      </w:r>
      <w:r w:rsidR="004A2CD8" w:rsidRPr="00AE5DD3">
        <w:t>under the heading</w:t>
      </w:r>
      <w:r w:rsidR="00ED4D1A" w:rsidRPr="00AE5DD3">
        <w:t xml:space="preserve"> </w:t>
      </w:r>
      <w:bookmarkStart w:id="10" w:name="_Hlk108731516"/>
      <w:r w:rsidR="004A2CD8" w:rsidRPr="00AE5DD3">
        <w:t>“</w:t>
      </w:r>
      <w:r w:rsidR="000D4CE6" w:rsidRPr="00AE5DD3">
        <w:t xml:space="preserve">SPECIES THAT ARE </w:t>
      </w:r>
      <w:r w:rsidR="00D945C3" w:rsidRPr="00AE5DD3">
        <w:t>ENDANGERED</w:t>
      </w:r>
      <w:r w:rsidR="004A2CD8" w:rsidRPr="00AE5DD3">
        <w:t>”</w:t>
      </w:r>
    </w:p>
    <w:p w14:paraId="26E5378C" w14:textId="71DC79C2" w:rsidR="00ED4D1A" w:rsidRDefault="00ED4D1A" w:rsidP="00ED4D1A">
      <w:pPr>
        <w:pStyle w:val="Item"/>
      </w:pPr>
      <w:r w:rsidRPr="00AE5DD3">
        <w:t>Insert</w:t>
      </w:r>
      <w:r w:rsidR="00E650B9" w:rsidRPr="00AE5DD3">
        <w:t xml:space="preserve"> </w:t>
      </w:r>
      <w:r w:rsidR="004A2CD8" w:rsidRPr="00AE5DD3">
        <w:t>the following</w:t>
      </w:r>
      <w:r w:rsidR="000A14F6" w:rsidRPr="00AE5DD3">
        <w:t xml:space="preserve"> species</w:t>
      </w:r>
      <w:r w:rsidRPr="00AE5DD3">
        <w:t>:</w:t>
      </w:r>
    </w:p>
    <w:bookmarkEnd w:id="10"/>
    <w:p w14:paraId="796A102B" w14:textId="77777777" w:rsidR="00572613" w:rsidRPr="00B4660D" w:rsidRDefault="00572613" w:rsidP="00572613">
      <w:pPr>
        <w:pStyle w:val="paragraph"/>
        <w:numPr>
          <w:ilvl w:val="0"/>
          <w:numId w:val="15"/>
        </w:numPr>
      </w:pPr>
      <w:r>
        <w:rPr>
          <w:i/>
          <w:iCs/>
        </w:rPr>
        <w:t>Euastacus gamilaroi</w:t>
      </w:r>
    </w:p>
    <w:p w14:paraId="53B50836" w14:textId="2C425748" w:rsidR="00E82F97" w:rsidRPr="00B4660D" w:rsidRDefault="00A42631" w:rsidP="00E82F97">
      <w:pPr>
        <w:pStyle w:val="paragraph"/>
        <w:numPr>
          <w:ilvl w:val="0"/>
          <w:numId w:val="15"/>
        </w:numPr>
      </w:pPr>
      <w:r>
        <w:rPr>
          <w:i/>
          <w:iCs/>
        </w:rPr>
        <w:t>Euastacus girur</w:t>
      </w:r>
      <w:r w:rsidR="002920DA">
        <w:rPr>
          <w:i/>
          <w:iCs/>
        </w:rPr>
        <w:t>mulayn</w:t>
      </w:r>
    </w:p>
    <w:p w14:paraId="0C57C8E9" w14:textId="58833B06" w:rsidR="00066AB9" w:rsidRPr="0065093B" w:rsidRDefault="00572613" w:rsidP="00142B0C">
      <w:pPr>
        <w:pStyle w:val="paragraph"/>
        <w:numPr>
          <w:ilvl w:val="0"/>
          <w:numId w:val="15"/>
        </w:numPr>
      </w:pPr>
      <w:r>
        <w:rPr>
          <w:i/>
          <w:iCs/>
        </w:rPr>
        <w:t>Euastacus gumar</w:t>
      </w:r>
    </w:p>
    <w:p w14:paraId="3D7C3FCE" w14:textId="0D58831B" w:rsidR="0065093B" w:rsidRPr="00572613" w:rsidRDefault="0065093B" w:rsidP="00142B0C">
      <w:pPr>
        <w:pStyle w:val="paragraph"/>
        <w:numPr>
          <w:ilvl w:val="0"/>
          <w:numId w:val="15"/>
        </w:numPr>
      </w:pPr>
      <w:r>
        <w:rPr>
          <w:i/>
          <w:iCs/>
        </w:rPr>
        <w:t>Euastacus rieki</w:t>
      </w:r>
    </w:p>
    <w:p w14:paraId="0BA63609" w14:textId="5DF954DD" w:rsidR="00572613" w:rsidRPr="00B4660D" w:rsidRDefault="00572613" w:rsidP="00142B0C">
      <w:pPr>
        <w:pStyle w:val="paragraph"/>
        <w:numPr>
          <w:ilvl w:val="0"/>
          <w:numId w:val="15"/>
        </w:numPr>
      </w:pPr>
      <w:r>
        <w:rPr>
          <w:i/>
          <w:iCs/>
        </w:rPr>
        <w:t>Euastacus suttoni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16B1" w14:textId="77777777" w:rsidR="00621BD7" w:rsidRDefault="00621BD7" w:rsidP="0048364F">
      <w:pPr>
        <w:spacing w:line="240" w:lineRule="auto"/>
      </w:pPr>
      <w:r>
        <w:separator/>
      </w:r>
    </w:p>
  </w:endnote>
  <w:endnote w:type="continuationSeparator" w:id="0">
    <w:p w14:paraId="012491B0" w14:textId="77777777" w:rsidR="00621BD7" w:rsidRDefault="00621B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A3CB0E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2816">
            <w:rPr>
              <w:i/>
              <w:noProof/>
              <w:sz w:val="18"/>
            </w:rPr>
            <w:t>List of Threatened Species Amendment (372)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17C87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2816">
            <w:rPr>
              <w:i/>
              <w:noProof/>
              <w:sz w:val="18"/>
            </w:rPr>
            <w:t>List of Threatened Species Amendment (372)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E7A209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117F">
            <w:rPr>
              <w:i/>
              <w:noProof/>
              <w:sz w:val="18"/>
            </w:rPr>
            <w:t>30/8/2023 1:49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00C2" w14:textId="77777777" w:rsidR="00621BD7" w:rsidRDefault="00621BD7" w:rsidP="0048364F">
      <w:pPr>
        <w:spacing w:line="240" w:lineRule="auto"/>
      </w:pPr>
      <w:r>
        <w:separator/>
      </w:r>
    </w:p>
  </w:footnote>
  <w:footnote w:type="continuationSeparator" w:id="0">
    <w:p w14:paraId="2698792D" w14:textId="77777777" w:rsidR="00621BD7" w:rsidRDefault="00621B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3453A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2816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5F7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20DA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3B83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7261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21BD7"/>
    <w:rsid w:val="00640402"/>
    <w:rsid w:val="00640F78"/>
    <w:rsid w:val="0065093B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44C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4E2C"/>
    <w:rsid w:val="009278C1"/>
    <w:rsid w:val="00932377"/>
    <w:rsid w:val="009346E3"/>
    <w:rsid w:val="0094523D"/>
    <w:rsid w:val="00957A10"/>
    <w:rsid w:val="00962BFA"/>
    <w:rsid w:val="00976A63"/>
    <w:rsid w:val="0098325A"/>
    <w:rsid w:val="0099117F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42631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5DD3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0F1A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08AD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C8B50DB60D874B82149CD2C5C068F5" ma:contentTypeVersion="" ma:contentTypeDescription="PDMS Document Site Content Type" ma:contentTypeScope="" ma:versionID="d80d1f29f06f00b0898a36f7b470627d">
  <xsd:schema xmlns:xsd="http://www.w3.org/2001/XMLSchema" xmlns:xs="http://www.w3.org/2001/XMLSchema" xmlns:p="http://schemas.microsoft.com/office/2006/metadata/properties" xmlns:ns2="6689E19D-A597-4048-A40C-CACBD1B677C8" targetNamespace="http://schemas.microsoft.com/office/2006/metadata/properties" ma:root="true" ma:fieldsID="45969a830b71f430080049883fd93052" ns2:_="">
    <xsd:import namespace="6689E19D-A597-4048-A40C-CACBD1B677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E19D-A597-4048-A40C-CACBD1B677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89E19D-A597-4048-A40C-CACBD1B677C8" xsi:nil="true"/>
  </documentManagement>
</p:properties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985B6-5072-4DEF-85FF-4A9B63F4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E19D-A597-4048-A40C-CACBD1B6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  <ds:schemaRef ds:uri="6689E19D-A597-4048-A40C-CACBD1B67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0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Hearder, Eleanor</cp:lastModifiedBy>
  <cp:revision>2</cp:revision>
  <dcterms:created xsi:type="dcterms:W3CDTF">2023-08-30T03:52:00Z</dcterms:created>
  <dcterms:modified xsi:type="dcterms:W3CDTF">2023-08-30T03:52:00Z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0x010100266966F133664895A6EE3632470D45F500EDC8B50DB60D874B82149CD2C5C068F5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