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0D2A12BE" w:rsidR="00F5638C" w:rsidRPr="00A37A7D" w:rsidRDefault="00F5638C" w:rsidP="00F5638C">
      <w:pPr>
        <w:rPr>
          <w:sz w:val="28"/>
        </w:rPr>
      </w:pPr>
      <w:r w:rsidRPr="00A37A7D">
        <w:rPr>
          <w:noProof/>
          <w:lang w:eastAsia="en-AU"/>
        </w:rPr>
        <w:drawing>
          <wp:inline distT="0" distB="0" distL="0" distR="0" wp14:anchorId="005EC3B8" wp14:editId="0F6F12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A37A7D" w:rsidRDefault="00F5638C" w:rsidP="00F5638C">
      <w:pPr>
        <w:rPr>
          <w:sz w:val="19"/>
        </w:rPr>
      </w:pPr>
    </w:p>
    <w:p w14:paraId="227B893C" w14:textId="273CB533" w:rsidR="00F5638C" w:rsidRPr="00A37A7D" w:rsidRDefault="006803C3" w:rsidP="00F5638C">
      <w:pPr>
        <w:pStyle w:val="ShortT"/>
      </w:pPr>
      <w:r w:rsidRPr="00A37A7D">
        <w:t>Currency (Australian Coins) Amendment (</w:t>
      </w:r>
      <w:r w:rsidR="009C0BF1" w:rsidRPr="00A37A7D">
        <w:t>202</w:t>
      </w:r>
      <w:r w:rsidR="00FB3932" w:rsidRPr="00A37A7D">
        <w:t>3</w:t>
      </w:r>
      <w:r w:rsidR="00A37A7D" w:rsidRPr="00A37A7D">
        <w:t xml:space="preserve"> </w:t>
      </w:r>
      <w:r w:rsidR="00FB3932" w:rsidRPr="00A37A7D">
        <w:t>Perth</w:t>
      </w:r>
      <w:r w:rsidR="009C0BF1" w:rsidRPr="00A37A7D">
        <w:t xml:space="preserve"> Mint No.</w:t>
      </w:r>
      <w:r w:rsidR="00A37A7D" w:rsidRPr="00A37A7D">
        <w:t> </w:t>
      </w:r>
      <w:r w:rsidR="0035185D">
        <w:t>4</w:t>
      </w:r>
      <w:r w:rsidRPr="00A37A7D">
        <w:t>) Determination</w:t>
      </w:r>
      <w:r w:rsidR="00A37A7D" w:rsidRPr="00A37A7D">
        <w:t> </w:t>
      </w:r>
      <w:r w:rsidRPr="00A37A7D">
        <w:t>202</w:t>
      </w:r>
      <w:r w:rsidR="00FB3932" w:rsidRPr="00A37A7D">
        <w:t>3</w:t>
      </w:r>
    </w:p>
    <w:p w14:paraId="0508890A" w14:textId="45C62A90" w:rsidR="00946921" w:rsidRPr="00A37A7D" w:rsidRDefault="00946921" w:rsidP="00946921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 xml:space="preserve">I, </w:t>
      </w:r>
      <w:r w:rsidR="00982107" w:rsidRPr="00A37A7D">
        <w:rPr>
          <w:szCs w:val="22"/>
        </w:rPr>
        <w:t>Andrew Leigh, Assistant Minister for Competition, Charities and Treasury,</w:t>
      </w:r>
      <w:r w:rsidRPr="00A37A7D">
        <w:rPr>
          <w:szCs w:val="22"/>
        </w:rPr>
        <w:t xml:space="preserve"> make the following determination.</w:t>
      </w:r>
    </w:p>
    <w:p w14:paraId="19246E35" w14:textId="21DA277C" w:rsidR="00B23085" w:rsidRPr="00A37A7D" w:rsidRDefault="00B23085" w:rsidP="00B23085">
      <w:pPr>
        <w:keepNext/>
        <w:spacing w:before="720" w:line="240" w:lineRule="atLeast"/>
        <w:ind w:right="397"/>
        <w:jc w:val="both"/>
        <w:rPr>
          <w:szCs w:val="22"/>
        </w:rPr>
      </w:pPr>
      <w:r w:rsidRPr="00A37A7D">
        <w:rPr>
          <w:szCs w:val="22"/>
        </w:rPr>
        <w:t xml:space="preserve">Dated </w:t>
      </w:r>
      <w:r w:rsidRPr="00A37A7D">
        <w:rPr>
          <w:szCs w:val="22"/>
        </w:rPr>
        <w:tab/>
      </w:r>
      <w:r w:rsidRPr="00A37A7D">
        <w:rPr>
          <w:szCs w:val="22"/>
        </w:rPr>
        <w:tab/>
      </w:r>
      <w:r w:rsidR="0047691E">
        <w:rPr>
          <w:szCs w:val="22"/>
        </w:rPr>
        <w:t>7 September</w:t>
      </w:r>
      <w:r w:rsidRPr="00A37A7D">
        <w:rPr>
          <w:szCs w:val="22"/>
        </w:rPr>
        <w:tab/>
      </w:r>
      <w:r w:rsidRPr="00A37A7D">
        <w:rPr>
          <w:szCs w:val="22"/>
        </w:rPr>
        <w:tab/>
        <w:t>2023</w:t>
      </w:r>
    </w:p>
    <w:p w14:paraId="002318B0" w14:textId="77777777" w:rsidR="00946921" w:rsidRPr="00A37A7D" w:rsidRDefault="00946921" w:rsidP="0094692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3B90CEB9" w14:textId="3851DF86" w:rsidR="00B54502" w:rsidRPr="00A37A7D" w:rsidRDefault="00B54502" w:rsidP="00B5450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37A7D">
        <w:rPr>
          <w:szCs w:val="22"/>
        </w:rPr>
        <w:t>Dr Andrew Leigh</w:t>
      </w:r>
    </w:p>
    <w:p w14:paraId="4261B062" w14:textId="77777777" w:rsidR="009532BD" w:rsidRPr="00A37A7D" w:rsidRDefault="009532BD" w:rsidP="009532BD">
      <w:pPr>
        <w:pStyle w:val="SignCoverPageEnd"/>
        <w:ind w:right="794"/>
        <w:rPr>
          <w:szCs w:val="22"/>
        </w:rPr>
      </w:pPr>
      <w:r w:rsidRPr="00A37A7D">
        <w:rPr>
          <w:szCs w:val="22"/>
        </w:rPr>
        <w:t>Assistant Minister for Competition, Charities and Treasury</w:t>
      </w:r>
      <w:r w:rsidRPr="00A37A7D">
        <w:rPr>
          <w:szCs w:val="22"/>
        </w:rPr>
        <w:br/>
        <w:t>Parliamentary Secretary to the Treasurer</w:t>
      </w:r>
    </w:p>
    <w:p w14:paraId="17BB46EE" w14:textId="77777777" w:rsidR="00B7600C" w:rsidRPr="00A37A7D" w:rsidRDefault="00B7600C" w:rsidP="00B7600C">
      <w:pPr>
        <w:rPr>
          <w:lang w:eastAsia="en-AU"/>
        </w:rPr>
      </w:pPr>
    </w:p>
    <w:p w14:paraId="242F51D1" w14:textId="77777777" w:rsidR="009D60C0" w:rsidRPr="00A37A7D" w:rsidRDefault="009D60C0" w:rsidP="009D60C0">
      <w:pPr>
        <w:pStyle w:val="Header"/>
        <w:tabs>
          <w:tab w:val="clear" w:pos="4150"/>
          <w:tab w:val="clear" w:pos="8307"/>
        </w:tabs>
      </w:pPr>
      <w:r w:rsidRPr="00A37A7D">
        <w:rPr>
          <w:rStyle w:val="CharAmSchNo"/>
        </w:rPr>
        <w:t xml:space="preserve"> </w:t>
      </w:r>
      <w:r w:rsidRPr="00A37A7D">
        <w:rPr>
          <w:rStyle w:val="CharAmSchText"/>
        </w:rPr>
        <w:t xml:space="preserve"> </w:t>
      </w:r>
    </w:p>
    <w:p w14:paraId="029771CF" w14:textId="77777777" w:rsidR="009D60C0" w:rsidRPr="00A37A7D" w:rsidRDefault="009D60C0" w:rsidP="009D60C0">
      <w:pPr>
        <w:pStyle w:val="Header"/>
        <w:tabs>
          <w:tab w:val="clear" w:pos="4150"/>
          <w:tab w:val="clear" w:pos="8307"/>
        </w:tabs>
      </w:pPr>
      <w:r w:rsidRPr="00A37A7D">
        <w:rPr>
          <w:rStyle w:val="CharAmSchNo"/>
        </w:rPr>
        <w:t xml:space="preserve"> </w:t>
      </w:r>
      <w:r w:rsidRPr="00A37A7D">
        <w:rPr>
          <w:rStyle w:val="CharAmSchText"/>
        </w:rPr>
        <w:t xml:space="preserve"> </w:t>
      </w:r>
    </w:p>
    <w:p w14:paraId="6C613048" w14:textId="77777777" w:rsidR="00F5638C" w:rsidRPr="00A37A7D" w:rsidRDefault="00F5638C" w:rsidP="00F5638C">
      <w:pPr>
        <w:pStyle w:val="Header"/>
        <w:tabs>
          <w:tab w:val="clear" w:pos="4150"/>
          <w:tab w:val="clear" w:pos="8307"/>
        </w:tabs>
      </w:pPr>
      <w:r w:rsidRPr="00A37A7D">
        <w:rPr>
          <w:rStyle w:val="CharAmPartNo"/>
        </w:rPr>
        <w:t xml:space="preserve"> </w:t>
      </w:r>
      <w:r w:rsidRPr="00A37A7D">
        <w:rPr>
          <w:rStyle w:val="CharAmPartText"/>
        </w:rPr>
        <w:t xml:space="preserve"> </w:t>
      </w:r>
    </w:p>
    <w:p w14:paraId="6786387C" w14:textId="77777777" w:rsidR="00F5638C" w:rsidRPr="00A37A7D" w:rsidRDefault="00F5638C" w:rsidP="00F5638C">
      <w:pPr>
        <w:sectPr w:rsidR="00F5638C" w:rsidRPr="00A37A7D" w:rsidSect="00EC1F58">
          <w:headerReference w:type="even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116A4883" w:rsidR="00F5638C" w:rsidRPr="00A37A7D" w:rsidRDefault="00F5638C" w:rsidP="00EC1F58">
      <w:pPr>
        <w:rPr>
          <w:sz w:val="36"/>
        </w:rPr>
      </w:pPr>
      <w:r w:rsidRPr="00A37A7D">
        <w:rPr>
          <w:sz w:val="36"/>
        </w:rPr>
        <w:lastRenderedPageBreak/>
        <w:t>Contents</w:t>
      </w:r>
    </w:p>
    <w:p w14:paraId="7CF371C2" w14:textId="03828BA5" w:rsidR="00D4767B" w:rsidRPr="00A37A7D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A7D">
        <w:fldChar w:fldCharType="begin"/>
      </w:r>
      <w:r w:rsidRPr="00A37A7D">
        <w:instrText xml:space="preserve"> TOC \o "1-9" </w:instrText>
      </w:r>
      <w:r w:rsidRPr="00A37A7D">
        <w:fldChar w:fldCharType="separate"/>
      </w:r>
      <w:r w:rsidR="00D4767B" w:rsidRPr="00A37A7D">
        <w:rPr>
          <w:noProof/>
        </w:rPr>
        <w:t>1  Name</w:t>
      </w:r>
      <w:r w:rsidR="00D4767B" w:rsidRPr="00A37A7D">
        <w:rPr>
          <w:noProof/>
        </w:rPr>
        <w:tab/>
      </w:r>
      <w:r w:rsidR="00D4767B" w:rsidRPr="00A37A7D">
        <w:rPr>
          <w:noProof/>
        </w:rPr>
        <w:tab/>
      </w:r>
      <w:r w:rsidR="00D4767B" w:rsidRPr="00A37A7D">
        <w:rPr>
          <w:noProof/>
        </w:rPr>
        <w:fldChar w:fldCharType="begin"/>
      </w:r>
      <w:r w:rsidR="00D4767B" w:rsidRPr="00A37A7D">
        <w:rPr>
          <w:noProof/>
        </w:rPr>
        <w:instrText xml:space="preserve"> PAGEREF _Toc80293086 \h </w:instrText>
      </w:r>
      <w:r w:rsidR="00D4767B" w:rsidRPr="00A37A7D">
        <w:rPr>
          <w:noProof/>
        </w:rPr>
      </w:r>
      <w:r w:rsidR="00D4767B" w:rsidRPr="00A37A7D">
        <w:rPr>
          <w:noProof/>
        </w:rPr>
        <w:fldChar w:fldCharType="separate"/>
      </w:r>
      <w:r w:rsidR="00E36F13">
        <w:rPr>
          <w:noProof/>
        </w:rPr>
        <w:t>1</w:t>
      </w:r>
      <w:r w:rsidR="00D4767B" w:rsidRPr="00A37A7D">
        <w:rPr>
          <w:noProof/>
        </w:rPr>
        <w:fldChar w:fldCharType="end"/>
      </w:r>
    </w:p>
    <w:p w14:paraId="22602A3F" w14:textId="5D54F2CB" w:rsidR="00D4767B" w:rsidRPr="00A37A7D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A7D">
        <w:rPr>
          <w:noProof/>
        </w:rPr>
        <w:t>2  Commencement</w:t>
      </w:r>
      <w:r w:rsidRPr="00A37A7D">
        <w:rPr>
          <w:noProof/>
        </w:rPr>
        <w:tab/>
      </w:r>
      <w:r w:rsidRPr="00A37A7D">
        <w:rPr>
          <w:noProof/>
        </w:rPr>
        <w:fldChar w:fldCharType="begin"/>
      </w:r>
      <w:r w:rsidRPr="00A37A7D">
        <w:rPr>
          <w:noProof/>
        </w:rPr>
        <w:instrText xml:space="preserve"> PAGEREF _Toc80293087 \h </w:instrText>
      </w:r>
      <w:r w:rsidRPr="00A37A7D">
        <w:rPr>
          <w:noProof/>
        </w:rPr>
      </w:r>
      <w:r w:rsidRPr="00A37A7D">
        <w:rPr>
          <w:noProof/>
        </w:rPr>
        <w:fldChar w:fldCharType="separate"/>
      </w:r>
      <w:r w:rsidR="00E36F13">
        <w:rPr>
          <w:noProof/>
        </w:rPr>
        <w:t>1</w:t>
      </w:r>
      <w:r w:rsidRPr="00A37A7D">
        <w:rPr>
          <w:noProof/>
        </w:rPr>
        <w:fldChar w:fldCharType="end"/>
      </w:r>
    </w:p>
    <w:p w14:paraId="5E4175A5" w14:textId="71BA8791" w:rsidR="00D4767B" w:rsidRPr="00A37A7D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A7D">
        <w:rPr>
          <w:noProof/>
        </w:rPr>
        <w:t>3  Authority</w:t>
      </w:r>
      <w:r w:rsidRPr="00A37A7D">
        <w:rPr>
          <w:noProof/>
        </w:rPr>
        <w:tab/>
      </w:r>
      <w:r w:rsidRPr="00A37A7D">
        <w:rPr>
          <w:noProof/>
        </w:rPr>
        <w:fldChar w:fldCharType="begin"/>
      </w:r>
      <w:r w:rsidRPr="00A37A7D">
        <w:rPr>
          <w:noProof/>
        </w:rPr>
        <w:instrText xml:space="preserve"> PAGEREF _Toc80293088 \h </w:instrText>
      </w:r>
      <w:r w:rsidRPr="00A37A7D">
        <w:rPr>
          <w:noProof/>
        </w:rPr>
      </w:r>
      <w:r w:rsidRPr="00A37A7D">
        <w:rPr>
          <w:noProof/>
        </w:rPr>
        <w:fldChar w:fldCharType="separate"/>
      </w:r>
      <w:r w:rsidR="00E36F13">
        <w:rPr>
          <w:noProof/>
        </w:rPr>
        <w:t>1</w:t>
      </w:r>
      <w:r w:rsidRPr="00A37A7D">
        <w:rPr>
          <w:noProof/>
        </w:rPr>
        <w:fldChar w:fldCharType="end"/>
      </w:r>
    </w:p>
    <w:p w14:paraId="104B3514" w14:textId="585BFC59" w:rsidR="00D4767B" w:rsidRPr="00A37A7D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7A7D">
        <w:rPr>
          <w:noProof/>
        </w:rPr>
        <w:t>4  Schedules</w:t>
      </w:r>
      <w:r w:rsidRPr="00A37A7D">
        <w:rPr>
          <w:noProof/>
        </w:rPr>
        <w:tab/>
      </w:r>
      <w:r w:rsidRPr="00A37A7D">
        <w:rPr>
          <w:noProof/>
        </w:rPr>
        <w:fldChar w:fldCharType="begin"/>
      </w:r>
      <w:r w:rsidRPr="00A37A7D">
        <w:rPr>
          <w:noProof/>
        </w:rPr>
        <w:instrText xml:space="preserve"> PAGEREF _Toc80293089 \h </w:instrText>
      </w:r>
      <w:r w:rsidRPr="00A37A7D">
        <w:rPr>
          <w:noProof/>
        </w:rPr>
      </w:r>
      <w:r w:rsidRPr="00A37A7D">
        <w:rPr>
          <w:noProof/>
        </w:rPr>
        <w:fldChar w:fldCharType="separate"/>
      </w:r>
      <w:r w:rsidR="00E36F13">
        <w:rPr>
          <w:noProof/>
        </w:rPr>
        <w:t>1</w:t>
      </w:r>
      <w:r w:rsidRPr="00A37A7D">
        <w:rPr>
          <w:noProof/>
        </w:rPr>
        <w:fldChar w:fldCharType="end"/>
      </w:r>
    </w:p>
    <w:p w14:paraId="303FF697" w14:textId="276E2DF4" w:rsidR="00D4767B" w:rsidRPr="00A37A7D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7A7D">
        <w:rPr>
          <w:noProof/>
        </w:rPr>
        <w:t>Schedule</w:t>
      </w:r>
      <w:r w:rsidR="00A37A7D" w:rsidRPr="00A37A7D">
        <w:rPr>
          <w:noProof/>
        </w:rPr>
        <w:t> </w:t>
      </w:r>
      <w:r w:rsidRPr="00A37A7D">
        <w:rPr>
          <w:noProof/>
        </w:rPr>
        <w:t>1—Amendments</w:t>
      </w:r>
      <w:r w:rsidRPr="00A37A7D">
        <w:rPr>
          <w:noProof/>
        </w:rPr>
        <w:tab/>
      </w:r>
      <w:r w:rsidRPr="00A37A7D">
        <w:rPr>
          <w:b w:val="0"/>
          <w:noProof/>
          <w:sz w:val="18"/>
        </w:rPr>
        <w:fldChar w:fldCharType="begin"/>
      </w:r>
      <w:r w:rsidRPr="00A37A7D">
        <w:rPr>
          <w:b w:val="0"/>
          <w:noProof/>
          <w:sz w:val="18"/>
        </w:rPr>
        <w:instrText xml:space="preserve"> PAGEREF _Toc80293090 \h </w:instrText>
      </w:r>
      <w:r w:rsidRPr="00A37A7D">
        <w:rPr>
          <w:b w:val="0"/>
          <w:noProof/>
          <w:sz w:val="18"/>
        </w:rPr>
      </w:r>
      <w:r w:rsidRPr="00A37A7D">
        <w:rPr>
          <w:b w:val="0"/>
          <w:noProof/>
          <w:sz w:val="18"/>
        </w:rPr>
        <w:fldChar w:fldCharType="separate"/>
      </w:r>
      <w:r w:rsidR="00E36F13">
        <w:rPr>
          <w:b w:val="0"/>
          <w:noProof/>
          <w:sz w:val="18"/>
        </w:rPr>
        <w:t>2</w:t>
      </w:r>
      <w:r w:rsidRPr="00A37A7D">
        <w:rPr>
          <w:b w:val="0"/>
          <w:noProof/>
          <w:sz w:val="18"/>
        </w:rPr>
        <w:fldChar w:fldCharType="end"/>
      </w:r>
    </w:p>
    <w:p w14:paraId="20E3CCC8" w14:textId="319776B6" w:rsidR="00D4767B" w:rsidRPr="00A37A7D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7A7D">
        <w:rPr>
          <w:noProof/>
        </w:rPr>
        <w:t>Currency (Australian Coins) Determination</w:t>
      </w:r>
      <w:r w:rsidR="00A37A7D" w:rsidRPr="00A37A7D">
        <w:rPr>
          <w:noProof/>
        </w:rPr>
        <w:t> </w:t>
      </w:r>
      <w:r w:rsidRPr="00A37A7D">
        <w:rPr>
          <w:noProof/>
        </w:rPr>
        <w:t>2019</w:t>
      </w:r>
      <w:r w:rsidRPr="00A37A7D">
        <w:rPr>
          <w:noProof/>
        </w:rPr>
        <w:tab/>
      </w:r>
      <w:r w:rsidRPr="00A37A7D">
        <w:rPr>
          <w:i w:val="0"/>
          <w:noProof/>
          <w:sz w:val="18"/>
        </w:rPr>
        <w:fldChar w:fldCharType="begin"/>
      </w:r>
      <w:r w:rsidRPr="00A37A7D">
        <w:rPr>
          <w:i w:val="0"/>
          <w:noProof/>
          <w:sz w:val="18"/>
        </w:rPr>
        <w:instrText xml:space="preserve"> PAGEREF _Toc80293091 \h </w:instrText>
      </w:r>
      <w:r w:rsidRPr="00A37A7D">
        <w:rPr>
          <w:i w:val="0"/>
          <w:noProof/>
          <w:sz w:val="18"/>
        </w:rPr>
      </w:r>
      <w:r w:rsidRPr="00A37A7D">
        <w:rPr>
          <w:i w:val="0"/>
          <w:noProof/>
          <w:sz w:val="18"/>
        </w:rPr>
        <w:fldChar w:fldCharType="separate"/>
      </w:r>
      <w:r w:rsidR="00E36F13">
        <w:rPr>
          <w:i w:val="0"/>
          <w:noProof/>
          <w:sz w:val="18"/>
        </w:rPr>
        <w:t>2</w:t>
      </w:r>
      <w:r w:rsidRPr="00A37A7D">
        <w:rPr>
          <w:i w:val="0"/>
          <w:noProof/>
          <w:sz w:val="18"/>
        </w:rPr>
        <w:fldChar w:fldCharType="end"/>
      </w:r>
    </w:p>
    <w:p w14:paraId="4F96F82F" w14:textId="5E33EAE6" w:rsidR="00F5638C" w:rsidRPr="00A37A7D" w:rsidRDefault="00F5638C" w:rsidP="00F5638C">
      <w:r w:rsidRPr="00A37A7D">
        <w:fldChar w:fldCharType="end"/>
      </w:r>
    </w:p>
    <w:p w14:paraId="6DBC012F" w14:textId="77777777" w:rsidR="00F5638C" w:rsidRPr="00A37A7D" w:rsidRDefault="00F5638C" w:rsidP="00F5638C"/>
    <w:p w14:paraId="6086474E" w14:textId="77777777" w:rsidR="00F5638C" w:rsidRPr="00A37A7D" w:rsidRDefault="00F5638C" w:rsidP="00F5638C">
      <w:pPr>
        <w:sectPr w:rsidR="00F5638C" w:rsidRPr="00A37A7D" w:rsidSect="00EC1F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2408A004" w:rsidR="00F5638C" w:rsidRPr="00A37A7D" w:rsidRDefault="00F5638C" w:rsidP="00F5638C">
      <w:pPr>
        <w:pStyle w:val="ActHead5"/>
      </w:pPr>
      <w:bookmarkStart w:id="12" w:name="_Toc80293086"/>
      <w:proofErr w:type="gramStart"/>
      <w:r w:rsidRPr="00A37A7D">
        <w:rPr>
          <w:rStyle w:val="CharSectno"/>
        </w:rPr>
        <w:lastRenderedPageBreak/>
        <w:t>1</w:t>
      </w:r>
      <w:r w:rsidRPr="00A37A7D">
        <w:t xml:space="preserve">  Name</w:t>
      </w:r>
      <w:bookmarkEnd w:id="12"/>
      <w:proofErr w:type="gramEnd"/>
    </w:p>
    <w:p w14:paraId="014EB79A" w14:textId="75F2348A" w:rsidR="00F5638C" w:rsidRPr="00A37A7D" w:rsidRDefault="00F5638C" w:rsidP="00F5638C">
      <w:pPr>
        <w:pStyle w:val="subsection"/>
      </w:pPr>
      <w:r w:rsidRPr="00A37A7D">
        <w:tab/>
      </w:r>
      <w:r w:rsidRPr="00A37A7D">
        <w:tab/>
        <w:t xml:space="preserve">This instrument is the </w:t>
      </w:r>
      <w:r w:rsidR="006803C3" w:rsidRPr="00A37A7D">
        <w:rPr>
          <w:i/>
          <w:noProof/>
        </w:rPr>
        <w:t>Currency (Australian Coins) Amendment (202</w:t>
      </w:r>
      <w:r w:rsidR="00946921" w:rsidRPr="00A37A7D">
        <w:rPr>
          <w:i/>
          <w:noProof/>
        </w:rPr>
        <w:t>3</w:t>
      </w:r>
      <w:r w:rsidR="006803C3" w:rsidRPr="00A37A7D">
        <w:rPr>
          <w:i/>
          <w:noProof/>
        </w:rPr>
        <w:t xml:space="preserve"> </w:t>
      </w:r>
      <w:r w:rsidR="00946921" w:rsidRPr="00A37A7D">
        <w:rPr>
          <w:i/>
          <w:noProof/>
        </w:rPr>
        <w:t>Perth</w:t>
      </w:r>
      <w:r w:rsidR="006803C3" w:rsidRPr="00A37A7D">
        <w:rPr>
          <w:i/>
          <w:noProof/>
        </w:rPr>
        <w:t xml:space="preserve"> Mint No.</w:t>
      </w:r>
      <w:r w:rsidR="00A37A7D" w:rsidRPr="00A37A7D">
        <w:rPr>
          <w:i/>
          <w:noProof/>
        </w:rPr>
        <w:t> </w:t>
      </w:r>
      <w:r w:rsidR="0035185D">
        <w:rPr>
          <w:i/>
          <w:noProof/>
        </w:rPr>
        <w:t>4</w:t>
      </w:r>
      <w:r w:rsidR="006803C3" w:rsidRPr="00A37A7D">
        <w:rPr>
          <w:i/>
          <w:noProof/>
        </w:rPr>
        <w:t>) Determination</w:t>
      </w:r>
      <w:r w:rsidR="00A37A7D" w:rsidRPr="00A37A7D">
        <w:rPr>
          <w:i/>
          <w:noProof/>
        </w:rPr>
        <w:t> </w:t>
      </w:r>
      <w:r w:rsidR="0095702D" w:rsidRPr="00A37A7D">
        <w:rPr>
          <w:i/>
          <w:noProof/>
        </w:rPr>
        <w:t>202</w:t>
      </w:r>
      <w:r w:rsidR="00946921" w:rsidRPr="00A37A7D">
        <w:rPr>
          <w:i/>
          <w:noProof/>
        </w:rPr>
        <w:t>3</w:t>
      </w:r>
      <w:r w:rsidR="0095702D" w:rsidRPr="00A37A7D">
        <w:rPr>
          <w:i/>
          <w:noProof/>
        </w:rPr>
        <w:t>.</w:t>
      </w:r>
    </w:p>
    <w:p w14:paraId="43E64DA9" w14:textId="77777777" w:rsidR="00F5638C" w:rsidRPr="00A37A7D" w:rsidRDefault="00F5638C" w:rsidP="00F5638C">
      <w:pPr>
        <w:pStyle w:val="ActHead5"/>
      </w:pPr>
      <w:bookmarkStart w:id="13" w:name="_Toc80293087"/>
      <w:proofErr w:type="gramStart"/>
      <w:r w:rsidRPr="00A37A7D">
        <w:rPr>
          <w:rStyle w:val="CharSectno"/>
        </w:rPr>
        <w:t>2</w:t>
      </w:r>
      <w:r w:rsidRPr="00A37A7D">
        <w:t xml:space="preserve">  Commencement</w:t>
      </w:r>
      <w:bookmarkEnd w:id="13"/>
      <w:proofErr w:type="gramEnd"/>
    </w:p>
    <w:p w14:paraId="753E2781" w14:textId="77777777" w:rsidR="00F5638C" w:rsidRPr="00A37A7D" w:rsidRDefault="00F5638C" w:rsidP="00F5638C">
      <w:pPr>
        <w:pStyle w:val="subsection"/>
      </w:pPr>
      <w:r w:rsidRPr="00A37A7D">
        <w:tab/>
        <w:t>(1)</w:t>
      </w:r>
      <w:r w:rsidRPr="00A37A7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A37A7D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A37A7D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A37A7D" w:rsidRDefault="00F5638C" w:rsidP="00606351">
            <w:pPr>
              <w:pStyle w:val="TableHeading"/>
            </w:pPr>
            <w:r w:rsidRPr="00A37A7D">
              <w:t>Commencement information</w:t>
            </w:r>
          </w:p>
        </w:tc>
      </w:tr>
      <w:tr w:rsidR="00F5638C" w:rsidRPr="00A37A7D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A37A7D" w:rsidRDefault="00F5638C" w:rsidP="00606351">
            <w:pPr>
              <w:pStyle w:val="TableHeading"/>
            </w:pPr>
            <w:r w:rsidRPr="00A37A7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A37A7D" w:rsidRDefault="00F5638C" w:rsidP="00606351">
            <w:pPr>
              <w:pStyle w:val="TableHeading"/>
            </w:pPr>
            <w:r w:rsidRPr="00A37A7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A37A7D" w:rsidRDefault="00F5638C" w:rsidP="00606351">
            <w:pPr>
              <w:pStyle w:val="TableHeading"/>
            </w:pPr>
            <w:r w:rsidRPr="00A37A7D">
              <w:t>Column 3</w:t>
            </w:r>
          </w:p>
        </w:tc>
      </w:tr>
      <w:tr w:rsidR="00F5638C" w:rsidRPr="00A37A7D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A37A7D" w:rsidRDefault="00F5638C" w:rsidP="00606351">
            <w:pPr>
              <w:pStyle w:val="TableHeading"/>
            </w:pPr>
            <w:r w:rsidRPr="00A37A7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A37A7D" w:rsidRDefault="00F5638C" w:rsidP="00606351">
            <w:pPr>
              <w:pStyle w:val="TableHeading"/>
            </w:pPr>
            <w:r w:rsidRPr="00A37A7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A37A7D" w:rsidRDefault="00F5638C" w:rsidP="00606351">
            <w:pPr>
              <w:pStyle w:val="TableHeading"/>
            </w:pPr>
            <w:r w:rsidRPr="00A37A7D">
              <w:t>Date/Details</w:t>
            </w:r>
          </w:p>
        </w:tc>
      </w:tr>
      <w:tr w:rsidR="00F5638C" w:rsidRPr="00A37A7D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A37A7D" w:rsidRDefault="00F5638C" w:rsidP="006803C3">
            <w:pPr>
              <w:pStyle w:val="Tabletext"/>
            </w:pPr>
            <w:r w:rsidRPr="00A37A7D">
              <w:t xml:space="preserve">1.  </w:t>
            </w:r>
            <w:r w:rsidR="006803C3" w:rsidRPr="00A37A7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A37A7D" w:rsidRDefault="00F5638C" w:rsidP="00606351">
            <w:pPr>
              <w:pStyle w:val="Tabletext"/>
            </w:pPr>
            <w:r w:rsidRPr="00A37A7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A37A7D" w:rsidRDefault="00F5638C" w:rsidP="00606351">
            <w:pPr>
              <w:pStyle w:val="Tabletext"/>
            </w:pPr>
          </w:p>
        </w:tc>
      </w:tr>
    </w:tbl>
    <w:p w14:paraId="6F36AE90" w14:textId="77777777" w:rsidR="00F5638C" w:rsidRPr="00A37A7D" w:rsidRDefault="00F5638C" w:rsidP="00F5638C">
      <w:pPr>
        <w:pStyle w:val="notetext"/>
      </w:pPr>
      <w:r w:rsidRPr="00A37A7D">
        <w:rPr>
          <w:snapToGrid w:val="0"/>
          <w:lang w:eastAsia="en-US"/>
        </w:rPr>
        <w:t>Note:</w:t>
      </w:r>
      <w:r w:rsidRPr="00A37A7D">
        <w:rPr>
          <w:snapToGrid w:val="0"/>
          <w:lang w:eastAsia="en-US"/>
        </w:rPr>
        <w:tab/>
        <w:t xml:space="preserve">This table relates only to the provisions of this </w:t>
      </w:r>
      <w:r w:rsidRPr="00A37A7D">
        <w:t xml:space="preserve">instrument </w:t>
      </w:r>
      <w:r w:rsidRPr="00A37A7D">
        <w:rPr>
          <w:snapToGrid w:val="0"/>
          <w:lang w:eastAsia="en-US"/>
        </w:rPr>
        <w:t xml:space="preserve">as originally made. It will not be amended to deal with any later amendments of this </w:t>
      </w:r>
      <w:r w:rsidRPr="00A37A7D">
        <w:t>instrument</w:t>
      </w:r>
      <w:r w:rsidRPr="00A37A7D">
        <w:rPr>
          <w:snapToGrid w:val="0"/>
          <w:lang w:eastAsia="en-US"/>
        </w:rPr>
        <w:t>.</w:t>
      </w:r>
    </w:p>
    <w:p w14:paraId="1FD3C619" w14:textId="77777777" w:rsidR="00F5638C" w:rsidRPr="00A37A7D" w:rsidRDefault="00F5638C" w:rsidP="00F5638C">
      <w:pPr>
        <w:pStyle w:val="subsection"/>
      </w:pPr>
      <w:r w:rsidRPr="00A37A7D">
        <w:tab/>
        <w:t>(2)</w:t>
      </w:r>
      <w:r w:rsidRPr="00A37A7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A37A7D" w:rsidRDefault="00F5638C" w:rsidP="00F5638C">
      <w:pPr>
        <w:pStyle w:val="ActHead5"/>
      </w:pPr>
      <w:bookmarkStart w:id="14" w:name="_Toc80293088"/>
      <w:proofErr w:type="gramStart"/>
      <w:r w:rsidRPr="00A37A7D">
        <w:t>3  Authority</w:t>
      </w:r>
      <w:bookmarkEnd w:id="14"/>
      <w:proofErr w:type="gramEnd"/>
    </w:p>
    <w:p w14:paraId="43BCD437" w14:textId="0469BCF1" w:rsidR="00F5638C" w:rsidRPr="00A37A7D" w:rsidRDefault="00F5638C" w:rsidP="00F5638C">
      <w:pPr>
        <w:pStyle w:val="subsection"/>
      </w:pPr>
      <w:r w:rsidRPr="00A37A7D">
        <w:tab/>
      </w:r>
      <w:r w:rsidRPr="00A37A7D">
        <w:tab/>
        <w:t xml:space="preserve">This instrument is made under the </w:t>
      </w:r>
      <w:r w:rsidR="006803C3" w:rsidRPr="00A37A7D">
        <w:rPr>
          <w:i/>
        </w:rPr>
        <w:t>Currency Act 1965</w:t>
      </w:r>
      <w:r w:rsidRPr="00A37A7D">
        <w:rPr>
          <w:iCs/>
        </w:rPr>
        <w:t>.</w:t>
      </w:r>
    </w:p>
    <w:p w14:paraId="3E261DC5" w14:textId="77777777" w:rsidR="00F5638C" w:rsidRPr="00A37A7D" w:rsidRDefault="00F5638C" w:rsidP="00F5638C">
      <w:pPr>
        <w:pStyle w:val="ActHead5"/>
      </w:pPr>
      <w:bookmarkStart w:id="15" w:name="_Toc80293089"/>
      <w:proofErr w:type="gramStart"/>
      <w:r w:rsidRPr="00A37A7D">
        <w:t>4  Schedules</w:t>
      </w:r>
      <w:bookmarkEnd w:id="15"/>
      <w:proofErr w:type="gramEnd"/>
    </w:p>
    <w:p w14:paraId="7ED75B92" w14:textId="77777777" w:rsidR="00E538A9" w:rsidRPr="00A37A7D" w:rsidRDefault="00F5638C" w:rsidP="00F5638C">
      <w:pPr>
        <w:pStyle w:val="subsection"/>
        <w:sectPr w:rsidR="00E538A9" w:rsidRPr="00A37A7D" w:rsidSect="00EC1F5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A37A7D">
        <w:tab/>
      </w:r>
      <w:r w:rsidRPr="00A37A7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1E30B227" w:rsidR="00F5638C" w:rsidRPr="00A37A7D" w:rsidRDefault="00F5638C" w:rsidP="00F5638C">
      <w:pPr>
        <w:pStyle w:val="ActHead6"/>
        <w:pageBreakBefore/>
        <w:rPr>
          <w:rStyle w:val="CharAmSchText"/>
        </w:rPr>
      </w:pPr>
      <w:bookmarkStart w:id="28" w:name="_Toc80293090"/>
      <w:r w:rsidRPr="00A37A7D">
        <w:rPr>
          <w:rStyle w:val="CharAmSchNo"/>
        </w:rPr>
        <w:lastRenderedPageBreak/>
        <w:t>Schedule</w:t>
      </w:r>
      <w:r w:rsidR="00A37A7D" w:rsidRPr="00A37A7D">
        <w:rPr>
          <w:rStyle w:val="CharAmSchNo"/>
        </w:rPr>
        <w:t> </w:t>
      </w:r>
      <w:r w:rsidRPr="00A37A7D">
        <w:rPr>
          <w:rStyle w:val="CharAmSchNo"/>
        </w:rPr>
        <w:t>1</w:t>
      </w:r>
      <w:r w:rsidRPr="00A37A7D">
        <w:t>—</w:t>
      </w:r>
      <w:r w:rsidRPr="00A37A7D">
        <w:rPr>
          <w:rStyle w:val="CharAmSchText"/>
        </w:rPr>
        <w:t>Amendments</w:t>
      </w:r>
      <w:bookmarkEnd w:id="28"/>
    </w:p>
    <w:p w14:paraId="4F0D8A67" w14:textId="6811A3BF" w:rsidR="005A7C49" w:rsidRPr="00A37A7D" w:rsidRDefault="005A7C49" w:rsidP="005A7C49">
      <w:pPr>
        <w:pStyle w:val="Header"/>
      </w:pPr>
      <w:r w:rsidRPr="00A37A7D">
        <w:t xml:space="preserve">  </w:t>
      </w:r>
    </w:p>
    <w:p w14:paraId="58534CEA" w14:textId="30F27DBE" w:rsidR="006803C3" w:rsidRPr="00A37A7D" w:rsidRDefault="006803C3" w:rsidP="006803C3">
      <w:pPr>
        <w:pStyle w:val="ActHead9"/>
      </w:pPr>
      <w:bookmarkStart w:id="29" w:name="_Toc80293091"/>
      <w:r w:rsidRPr="00A37A7D">
        <w:t>Currency (Australian Coins) Determination</w:t>
      </w:r>
      <w:r w:rsidR="00A37A7D" w:rsidRPr="00A37A7D">
        <w:t> </w:t>
      </w:r>
      <w:r w:rsidRPr="00A37A7D">
        <w:t>2019</w:t>
      </w:r>
      <w:bookmarkEnd w:id="29"/>
    </w:p>
    <w:p w14:paraId="40921070" w14:textId="61CF717D" w:rsidR="007D19C3" w:rsidRPr="009B0B78" w:rsidRDefault="007D19C3" w:rsidP="007D19C3">
      <w:pPr>
        <w:pStyle w:val="ItemHead"/>
        <w:ind w:left="0" w:firstLine="0"/>
      </w:pPr>
      <w:proofErr w:type="gramStart"/>
      <w:r>
        <w:t xml:space="preserve">1  </w:t>
      </w:r>
      <w:r w:rsidRPr="009B0B78">
        <w:t>Schedule</w:t>
      </w:r>
      <w:proofErr w:type="gramEnd"/>
      <w:r w:rsidRPr="009B0B78">
        <w:t xml:space="preserve"> 202</w:t>
      </w:r>
      <w:r w:rsidR="00AF252E">
        <w:t>3</w:t>
      </w:r>
      <w:r>
        <w:t>, Part 2, clause 4 (at the end of the table)</w:t>
      </w:r>
    </w:p>
    <w:p w14:paraId="3E8D6E55" w14:textId="77777777" w:rsidR="007D19C3" w:rsidRPr="002A489A" w:rsidRDefault="007D19C3" w:rsidP="007D19C3">
      <w:pPr>
        <w:pStyle w:val="Item"/>
      </w:pPr>
      <w:r w:rsidRPr="009B0B78">
        <w:t>Add:</w:t>
      </w:r>
    </w:p>
    <w:p w14:paraId="52CE7DF5" w14:textId="77777777" w:rsidR="007D19C3" w:rsidRDefault="007D19C3" w:rsidP="007D19C3">
      <w:pPr>
        <w:pStyle w:val="Tabletext"/>
      </w:pPr>
    </w:p>
    <w:tbl>
      <w:tblPr>
        <w:tblW w:w="9795" w:type="dxa"/>
        <w:jc w:val="center"/>
        <w:tblBorders>
          <w:insideH w:val="single" w:sz="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54"/>
      </w:tblGrid>
      <w:tr w:rsidR="000E562D" w:rsidRPr="00D904F8" w14:paraId="2F4172CA" w14:textId="77777777" w:rsidTr="004D653F">
        <w:trPr>
          <w:cantSplit/>
          <w:jc w:val="center"/>
        </w:trPr>
        <w:tc>
          <w:tcPr>
            <w:tcW w:w="812" w:type="dxa"/>
          </w:tcPr>
          <w:p w14:paraId="5CB62343" w14:textId="2A989223" w:rsidR="000E562D" w:rsidRPr="00A8353F" w:rsidRDefault="005314CB" w:rsidP="00D904F8">
            <w:pPr>
              <w:pStyle w:val="Tabletext"/>
            </w:pPr>
            <w:r w:rsidRPr="00A8353F">
              <w:t>103</w:t>
            </w:r>
          </w:p>
        </w:tc>
        <w:tc>
          <w:tcPr>
            <w:tcW w:w="1142" w:type="dxa"/>
          </w:tcPr>
          <w:p w14:paraId="5273B015" w14:textId="1FB782DF" w:rsidR="000E562D" w:rsidRPr="00A8353F" w:rsidRDefault="00E61733" w:rsidP="00D904F8">
            <w:pPr>
              <w:pStyle w:val="Tabletext"/>
            </w:pPr>
            <w:r w:rsidRPr="00A8353F">
              <w:t>50¢</w:t>
            </w:r>
          </w:p>
        </w:tc>
        <w:tc>
          <w:tcPr>
            <w:tcW w:w="1282" w:type="dxa"/>
          </w:tcPr>
          <w:p w14:paraId="3B37014D" w14:textId="67C7401C" w:rsidR="000E562D" w:rsidRPr="00A8353F" w:rsidRDefault="007A4EFB" w:rsidP="00D904F8">
            <w:pPr>
              <w:pStyle w:val="Tabletext"/>
            </w:pPr>
            <w:r w:rsidRPr="00A8353F">
              <w:t>At least 99.99% silver</w:t>
            </w:r>
          </w:p>
        </w:tc>
        <w:tc>
          <w:tcPr>
            <w:tcW w:w="1611" w:type="dxa"/>
          </w:tcPr>
          <w:p w14:paraId="4839C17C" w14:textId="42E7BD90" w:rsidR="000E562D" w:rsidRPr="00A8353F" w:rsidRDefault="000758DF" w:rsidP="00D904F8">
            <w:pPr>
              <w:pStyle w:val="Tabletext"/>
              <w:rPr>
                <w:rFonts w:eastAsiaTheme="minorHAnsi"/>
              </w:rPr>
            </w:pPr>
            <w:r w:rsidRPr="00A8353F">
              <w:rPr>
                <w:rFonts w:eastAsiaTheme="minorHAnsi"/>
              </w:rPr>
              <w:t>16.053 ± 0.500</w:t>
            </w:r>
          </w:p>
        </w:tc>
        <w:tc>
          <w:tcPr>
            <w:tcW w:w="854" w:type="dxa"/>
          </w:tcPr>
          <w:p w14:paraId="6AC09C11" w14:textId="7F15AFFC" w:rsidR="000E562D" w:rsidRPr="00A8353F" w:rsidRDefault="00E82565" w:rsidP="00D904F8">
            <w:pPr>
              <w:pStyle w:val="Tabletext"/>
            </w:pPr>
            <w:r w:rsidRPr="00A8353F">
              <w:t>32.60</w:t>
            </w:r>
          </w:p>
        </w:tc>
        <w:tc>
          <w:tcPr>
            <w:tcW w:w="713" w:type="dxa"/>
          </w:tcPr>
          <w:p w14:paraId="7A303933" w14:textId="05ED6FFC" w:rsidR="000E562D" w:rsidRPr="00A8353F" w:rsidRDefault="00092C6D" w:rsidP="00D904F8">
            <w:pPr>
              <w:pStyle w:val="Tabletext"/>
            </w:pPr>
            <w:r w:rsidRPr="00A8353F">
              <w:t>2.90</w:t>
            </w:r>
          </w:p>
        </w:tc>
        <w:tc>
          <w:tcPr>
            <w:tcW w:w="456" w:type="dxa"/>
          </w:tcPr>
          <w:p w14:paraId="270F517D" w14:textId="2933461B" w:rsidR="000E562D" w:rsidRPr="00A8353F" w:rsidRDefault="007B5D64" w:rsidP="00D904F8">
            <w:pPr>
              <w:pStyle w:val="Tabletext"/>
            </w:pPr>
            <w:r w:rsidRPr="00A8353F">
              <w:t>S1</w:t>
            </w:r>
          </w:p>
        </w:tc>
        <w:tc>
          <w:tcPr>
            <w:tcW w:w="570" w:type="dxa"/>
          </w:tcPr>
          <w:p w14:paraId="11B5FAE9" w14:textId="557860CC" w:rsidR="000E562D" w:rsidRPr="00A8353F" w:rsidRDefault="007A3A69" w:rsidP="00D904F8">
            <w:pPr>
              <w:pStyle w:val="Tabletext"/>
            </w:pPr>
            <w:r w:rsidRPr="00A8353F">
              <w:t>E1</w:t>
            </w:r>
          </w:p>
        </w:tc>
        <w:tc>
          <w:tcPr>
            <w:tcW w:w="591" w:type="dxa"/>
          </w:tcPr>
          <w:p w14:paraId="0D676F99" w14:textId="01DB4E2D" w:rsidR="000E562D" w:rsidRPr="00A8353F" w:rsidRDefault="00C34F19" w:rsidP="00D904F8">
            <w:pPr>
              <w:pStyle w:val="Tabletext"/>
            </w:pPr>
            <w:r w:rsidRPr="00A8353F">
              <w:t>O13</w:t>
            </w:r>
          </w:p>
        </w:tc>
        <w:tc>
          <w:tcPr>
            <w:tcW w:w="610" w:type="dxa"/>
          </w:tcPr>
          <w:p w14:paraId="543107D7" w14:textId="74B6A5C0" w:rsidR="000E562D" w:rsidRPr="00A8353F" w:rsidRDefault="00BF3D56" w:rsidP="00D904F8">
            <w:pPr>
              <w:pStyle w:val="Tabletext"/>
            </w:pPr>
            <w:r w:rsidRPr="00A8353F">
              <w:t>R5</w:t>
            </w:r>
            <w:r w:rsidR="00A8353F" w:rsidRPr="00A8353F">
              <w:t>5</w:t>
            </w:r>
          </w:p>
        </w:tc>
        <w:tc>
          <w:tcPr>
            <w:tcW w:w="1154" w:type="dxa"/>
          </w:tcPr>
          <w:p w14:paraId="780692FA" w14:textId="71400132" w:rsidR="000E562D" w:rsidRPr="00D904F8" w:rsidRDefault="00DA1B08" w:rsidP="00D904F8">
            <w:pPr>
              <w:pStyle w:val="Tabletext"/>
            </w:pPr>
            <w:r>
              <w:t>0</w:t>
            </w:r>
            <w:r w:rsidR="00513961">
              <w:t>7</w:t>
            </w:r>
            <w:r>
              <w:t>/09/2023</w:t>
            </w:r>
          </w:p>
        </w:tc>
      </w:tr>
      <w:tr w:rsidR="00513961" w:rsidRPr="00D904F8" w14:paraId="45667CF0" w14:textId="77777777" w:rsidTr="004D653F">
        <w:trPr>
          <w:cantSplit/>
          <w:jc w:val="center"/>
        </w:trPr>
        <w:tc>
          <w:tcPr>
            <w:tcW w:w="812" w:type="dxa"/>
          </w:tcPr>
          <w:p w14:paraId="215CD33E" w14:textId="2EF7190A" w:rsidR="00513961" w:rsidRPr="009F40D5" w:rsidRDefault="00513961" w:rsidP="00513961">
            <w:pPr>
              <w:pStyle w:val="Tabletext"/>
            </w:pPr>
            <w:r w:rsidRPr="009F40D5">
              <w:t>104</w:t>
            </w:r>
          </w:p>
        </w:tc>
        <w:tc>
          <w:tcPr>
            <w:tcW w:w="1142" w:type="dxa"/>
          </w:tcPr>
          <w:p w14:paraId="0120BCE8" w14:textId="3F034F58" w:rsidR="00513961" w:rsidRPr="009F40D5" w:rsidRDefault="00513961" w:rsidP="00513961">
            <w:pPr>
              <w:pStyle w:val="Tabletext"/>
            </w:pPr>
            <w:r w:rsidRPr="009F40D5">
              <w:t>$2</w:t>
            </w:r>
          </w:p>
        </w:tc>
        <w:tc>
          <w:tcPr>
            <w:tcW w:w="1282" w:type="dxa"/>
          </w:tcPr>
          <w:p w14:paraId="5FFBB96A" w14:textId="2168F3E5" w:rsidR="00513961" w:rsidRPr="009F40D5" w:rsidRDefault="00513961" w:rsidP="00513961">
            <w:pPr>
              <w:pStyle w:val="Tabletext"/>
            </w:pPr>
            <w:r w:rsidRPr="009F40D5">
              <w:t>At least 99.99% silver</w:t>
            </w:r>
          </w:p>
        </w:tc>
        <w:tc>
          <w:tcPr>
            <w:tcW w:w="1611" w:type="dxa"/>
          </w:tcPr>
          <w:p w14:paraId="57050CFF" w14:textId="6B743840" w:rsidR="00513961" w:rsidRPr="009F40D5" w:rsidRDefault="00513961" w:rsidP="00513961">
            <w:pPr>
              <w:pStyle w:val="Tabletext"/>
              <w:rPr>
                <w:rFonts w:eastAsiaTheme="minorHAnsi"/>
              </w:rPr>
            </w:pPr>
            <w:r w:rsidRPr="009F40D5">
              <w:rPr>
                <w:rFonts w:eastAsiaTheme="minorHAnsi"/>
              </w:rPr>
              <w:t>62.713 ± 0.500</w:t>
            </w:r>
          </w:p>
        </w:tc>
        <w:tc>
          <w:tcPr>
            <w:tcW w:w="854" w:type="dxa"/>
          </w:tcPr>
          <w:p w14:paraId="77D070BE" w14:textId="7D3EAA65" w:rsidR="00513961" w:rsidRPr="009F40D5" w:rsidRDefault="00513961" w:rsidP="00513961">
            <w:pPr>
              <w:pStyle w:val="Tabletext"/>
            </w:pPr>
            <w:r w:rsidRPr="009F40D5">
              <w:t>50.80</w:t>
            </w:r>
          </w:p>
        </w:tc>
        <w:tc>
          <w:tcPr>
            <w:tcW w:w="713" w:type="dxa"/>
          </w:tcPr>
          <w:p w14:paraId="12822EA0" w14:textId="25BFC336" w:rsidR="00513961" w:rsidRPr="009F40D5" w:rsidRDefault="00513961" w:rsidP="00513961">
            <w:pPr>
              <w:pStyle w:val="Tabletext"/>
            </w:pPr>
            <w:r w:rsidRPr="009F40D5">
              <w:t>4.80</w:t>
            </w:r>
          </w:p>
        </w:tc>
        <w:tc>
          <w:tcPr>
            <w:tcW w:w="456" w:type="dxa"/>
          </w:tcPr>
          <w:p w14:paraId="27435E82" w14:textId="10CF631E" w:rsidR="00513961" w:rsidRPr="009F40D5" w:rsidRDefault="00513961" w:rsidP="00513961">
            <w:pPr>
              <w:pStyle w:val="Tabletext"/>
            </w:pPr>
            <w:r w:rsidRPr="009F40D5">
              <w:t>S1</w:t>
            </w:r>
          </w:p>
        </w:tc>
        <w:tc>
          <w:tcPr>
            <w:tcW w:w="570" w:type="dxa"/>
          </w:tcPr>
          <w:p w14:paraId="5E8D6569" w14:textId="77B9705C" w:rsidR="00513961" w:rsidRPr="009F40D5" w:rsidRDefault="00513961" w:rsidP="00513961">
            <w:pPr>
              <w:pStyle w:val="Tabletext"/>
            </w:pPr>
            <w:r w:rsidRPr="009F40D5">
              <w:t>E1</w:t>
            </w:r>
          </w:p>
        </w:tc>
        <w:tc>
          <w:tcPr>
            <w:tcW w:w="591" w:type="dxa"/>
          </w:tcPr>
          <w:p w14:paraId="71785238" w14:textId="5996714F" w:rsidR="00513961" w:rsidRPr="009F40D5" w:rsidRDefault="00513961" w:rsidP="00513961">
            <w:pPr>
              <w:pStyle w:val="Tabletext"/>
            </w:pPr>
            <w:r w:rsidRPr="009F40D5">
              <w:t>O13</w:t>
            </w:r>
          </w:p>
        </w:tc>
        <w:tc>
          <w:tcPr>
            <w:tcW w:w="610" w:type="dxa"/>
          </w:tcPr>
          <w:p w14:paraId="2FF72FD2" w14:textId="265EA793" w:rsidR="00513961" w:rsidRPr="009F40D5" w:rsidRDefault="00513961" w:rsidP="00513961">
            <w:pPr>
              <w:pStyle w:val="Tabletext"/>
            </w:pPr>
            <w:r w:rsidRPr="009F40D5">
              <w:t>R55</w:t>
            </w:r>
          </w:p>
        </w:tc>
        <w:tc>
          <w:tcPr>
            <w:tcW w:w="1154" w:type="dxa"/>
          </w:tcPr>
          <w:p w14:paraId="38F26055" w14:textId="17755797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15F2C3C2" w14:textId="77777777" w:rsidTr="004D653F">
        <w:trPr>
          <w:cantSplit/>
          <w:jc w:val="center"/>
        </w:trPr>
        <w:tc>
          <w:tcPr>
            <w:tcW w:w="812" w:type="dxa"/>
          </w:tcPr>
          <w:p w14:paraId="683717B0" w14:textId="0636C406" w:rsidR="00513961" w:rsidRPr="007E4581" w:rsidRDefault="00513961" w:rsidP="00513961">
            <w:pPr>
              <w:pStyle w:val="Tabletext"/>
            </w:pPr>
            <w:r w:rsidRPr="007E4581">
              <w:t>105</w:t>
            </w:r>
          </w:p>
        </w:tc>
        <w:tc>
          <w:tcPr>
            <w:tcW w:w="1142" w:type="dxa"/>
          </w:tcPr>
          <w:p w14:paraId="2494A590" w14:textId="0B6DC3A0" w:rsidR="00513961" w:rsidRPr="007E4581" w:rsidRDefault="00513961" w:rsidP="00513961">
            <w:pPr>
              <w:pStyle w:val="Tabletext"/>
            </w:pPr>
            <w:r w:rsidRPr="007E4581">
              <w:t>$8</w:t>
            </w:r>
          </w:p>
        </w:tc>
        <w:tc>
          <w:tcPr>
            <w:tcW w:w="1282" w:type="dxa"/>
          </w:tcPr>
          <w:p w14:paraId="75A04AFE" w14:textId="01CE19DF" w:rsidR="00513961" w:rsidRPr="007E4581" w:rsidRDefault="00513961" w:rsidP="00513961">
            <w:pPr>
              <w:pStyle w:val="Tabletext"/>
            </w:pPr>
            <w:r w:rsidRPr="007E4581">
              <w:t>At least 99.99% silver</w:t>
            </w:r>
          </w:p>
        </w:tc>
        <w:tc>
          <w:tcPr>
            <w:tcW w:w="1611" w:type="dxa"/>
          </w:tcPr>
          <w:p w14:paraId="2169EFA1" w14:textId="5BB70E4B" w:rsidR="00513961" w:rsidRPr="007E4581" w:rsidRDefault="00513961" w:rsidP="00513961">
            <w:pPr>
              <w:pStyle w:val="Tabletext"/>
              <w:rPr>
                <w:rFonts w:eastAsiaTheme="minorHAnsi"/>
              </w:rPr>
            </w:pPr>
            <w:r w:rsidRPr="007E4581">
              <w:rPr>
                <w:rFonts w:eastAsiaTheme="minorHAnsi"/>
              </w:rPr>
              <w:t>156.533 ± 1.000</w:t>
            </w:r>
          </w:p>
        </w:tc>
        <w:tc>
          <w:tcPr>
            <w:tcW w:w="854" w:type="dxa"/>
          </w:tcPr>
          <w:p w14:paraId="781AC8FA" w14:textId="65D77D31" w:rsidR="00513961" w:rsidRPr="007E4581" w:rsidRDefault="00513961" w:rsidP="00513961">
            <w:pPr>
              <w:pStyle w:val="Tabletext"/>
            </w:pPr>
            <w:r w:rsidRPr="007E4581">
              <w:t>61.00</w:t>
            </w:r>
          </w:p>
        </w:tc>
        <w:tc>
          <w:tcPr>
            <w:tcW w:w="713" w:type="dxa"/>
          </w:tcPr>
          <w:p w14:paraId="369D28B0" w14:textId="5809CBAD" w:rsidR="00513961" w:rsidRPr="007E4581" w:rsidRDefault="00513961" w:rsidP="00513961">
            <w:pPr>
              <w:pStyle w:val="Tabletext"/>
            </w:pPr>
            <w:r w:rsidRPr="007E4581">
              <w:t>7.20</w:t>
            </w:r>
          </w:p>
        </w:tc>
        <w:tc>
          <w:tcPr>
            <w:tcW w:w="456" w:type="dxa"/>
          </w:tcPr>
          <w:p w14:paraId="462ECA2B" w14:textId="6024DEA3" w:rsidR="00513961" w:rsidRPr="007E4581" w:rsidRDefault="00513961" w:rsidP="00513961">
            <w:pPr>
              <w:pStyle w:val="Tabletext"/>
            </w:pPr>
            <w:r w:rsidRPr="007E4581">
              <w:t>S1</w:t>
            </w:r>
          </w:p>
        </w:tc>
        <w:tc>
          <w:tcPr>
            <w:tcW w:w="570" w:type="dxa"/>
          </w:tcPr>
          <w:p w14:paraId="0C0EB27C" w14:textId="017DF693" w:rsidR="00513961" w:rsidRPr="007E4581" w:rsidRDefault="00513961" w:rsidP="00513961">
            <w:pPr>
              <w:pStyle w:val="Tabletext"/>
            </w:pPr>
            <w:r w:rsidRPr="007E4581">
              <w:t>E1</w:t>
            </w:r>
          </w:p>
        </w:tc>
        <w:tc>
          <w:tcPr>
            <w:tcW w:w="591" w:type="dxa"/>
          </w:tcPr>
          <w:p w14:paraId="2AE1F0E0" w14:textId="0962FB2F" w:rsidR="00513961" w:rsidRPr="007E4581" w:rsidRDefault="00513961" w:rsidP="00513961">
            <w:pPr>
              <w:pStyle w:val="Tabletext"/>
            </w:pPr>
            <w:r w:rsidRPr="007E4581">
              <w:t>O13</w:t>
            </w:r>
          </w:p>
        </w:tc>
        <w:tc>
          <w:tcPr>
            <w:tcW w:w="610" w:type="dxa"/>
          </w:tcPr>
          <w:p w14:paraId="38E29333" w14:textId="226B4208" w:rsidR="00513961" w:rsidRPr="007E4581" w:rsidRDefault="00513961" w:rsidP="00513961">
            <w:pPr>
              <w:pStyle w:val="Tabletext"/>
            </w:pPr>
            <w:r w:rsidRPr="007E4581">
              <w:t>R55</w:t>
            </w:r>
          </w:p>
        </w:tc>
        <w:tc>
          <w:tcPr>
            <w:tcW w:w="1154" w:type="dxa"/>
          </w:tcPr>
          <w:p w14:paraId="6735CC7D" w14:textId="2D9D80B4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530AA144" w14:textId="77777777" w:rsidTr="004D653F">
        <w:trPr>
          <w:cantSplit/>
          <w:jc w:val="center"/>
        </w:trPr>
        <w:tc>
          <w:tcPr>
            <w:tcW w:w="812" w:type="dxa"/>
          </w:tcPr>
          <w:p w14:paraId="6A410042" w14:textId="3EABABE1" w:rsidR="00513961" w:rsidRPr="0014095E" w:rsidRDefault="00513961" w:rsidP="00513961">
            <w:pPr>
              <w:pStyle w:val="Tabletext"/>
            </w:pPr>
            <w:r w:rsidRPr="0014095E">
              <w:t>106</w:t>
            </w:r>
          </w:p>
        </w:tc>
        <w:tc>
          <w:tcPr>
            <w:tcW w:w="1142" w:type="dxa"/>
          </w:tcPr>
          <w:p w14:paraId="5AB3CA67" w14:textId="2B90DD8D" w:rsidR="00513961" w:rsidRPr="0014095E" w:rsidRDefault="00513961" w:rsidP="00513961">
            <w:pPr>
              <w:pStyle w:val="Tabletext"/>
            </w:pPr>
            <w:r w:rsidRPr="0014095E">
              <w:t>$30</w:t>
            </w:r>
          </w:p>
        </w:tc>
        <w:tc>
          <w:tcPr>
            <w:tcW w:w="1282" w:type="dxa"/>
          </w:tcPr>
          <w:p w14:paraId="3E68B6DF" w14:textId="5D902AE0" w:rsidR="00513961" w:rsidRPr="0014095E" w:rsidRDefault="00513961" w:rsidP="00513961">
            <w:pPr>
              <w:pStyle w:val="Tabletext"/>
            </w:pPr>
            <w:r w:rsidRPr="0014095E">
              <w:t>At least 99.99% silver</w:t>
            </w:r>
          </w:p>
        </w:tc>
        <w:tc>
          <w:tcPr>
            <w:tcW w:w="1611" w:type="dxa"/>
          </w:tcPr>
          <w:p w14:paraId="523C609A" w14:textId="64BBB925" w:rsidR="00513961" w:rsidRPr="0014095E" w:rsidRDefault="00513961" w:rsidP="00513961">
            <w:pPr>
              <w:pStyle w:val="Tabletext"/>
              <w:rPr>
                <w:rFonts w:eastAsiaTheme="minorHAnsi"/>
              </w:rPr>
            </w:pPr>
            <w:r w:rsidRPr="0014095E">
              <w:rPr>
                <w:rFonts w:eastAsiaTheme="minorHAnsi"/>
              </w:rPr>
              <w:t>1,002.100 ± 2.000</w:t>
            </w:r>
          </w:p>
        </w:tc>
        <w:tc>
          <w:tcPr>
            <w:tcW w:w="854" w:type="dxa"/>
          </w:tcPr>
          <w:p w14:paraId="7152DABF" w14:textId="2B2D3FFB" w:rsidR="00513961" w:rsidRPr="0014095E" w:rsidRDefault="00513961" w:rsidP="00513961">
            <w:pPr>
              <w:pStyle w:val="Tabletext"/>
            </w:pPr>
            <w:r w:rsidRPr="0014095E">
              <w:t>100.90</w:t>
            </w:r>
          </w:p>
        </w:tc>
        <w:tc>
          <w:tcPr>
            <w:tcW w:w="713" w:type="dxa"/>
          </w:tcPr>
          <w:p w14:paraId="129EB352" w14:textId="74612A02" w:rsidR="00513961" w:rsidRPr="0014095E" w:rsidRDefault="00513961" w:rsidP="00513961">
            <w:pPr>
              <w:pStyle w:val="Tabletext"/>
            </w:pPr>
            <w:r w:rsidRPr="0014095E">
              <w:t>14.50</w:t>
            </w:r>
          </w:p>
        </w:tc>
        <w:tc>
          <w:tcPr>
            <w:tcW w:w="456" w:type="dxa"/>
          </w:tcPr>
          <w:p w14:paraId="6D5213D9" w14:textId="27957BBA" w:rsidR="00513961" w:rsidRPr="0014095E" w:rsidRDefault="00513961" w:rsidP="00513961">
            <w:pPr>
              <w:pStyle w:val="Tabletext"/>
            </w:pPr>
            <w:r w:rsidRPr="0014095E">
              <w:t>S1</w:t>
            </w:r>
          </w:p>
        </w:tc>
        <w:tc>
          <w:tcPr>
            <w:tcW w:w="570" w:type="dxa"/>
          </w:tcPr>
          <w:p w14:paraId="00D05B7B" w14:textId="2CB84831" w:rsidR="00513961" w:rsidRPr="0014095E" w:rsidRDefault="00513961" w:rsidP="00513961">
            <w:pPr>
              <w:pStyle w:val="Tabletext"/>
            </w:pPr>
            <w:r w:rsidRPr="0014095E">
              <w:t>E1</w:t>
            </w:r>
          </w:p>
        </w:tc>
        <w:tc>
          <w:tcPr>
            <w:tcW w:w="591" w:type="dxa"/>
          </w:tcPr>
          <w:p w14:paraId="545223AC" w14:textId="78658C6D" w:rsidR="00513961" w:rsidRPr="0014095E" w:rsidRDefault="00513961" w:rsidP="00513961">
            <w:pPr>
              <w:pStyle w:val="Tabletext"/>
            </w:pPr>
            <w:r w:rsidRPr="0014095E">
              <w:t>O16</w:t>
            </w:r>
          </w:p>
        </w:tc>
        <w:tc>
          <w:tcPr>
            <w:tcW w:w="610" w:type="dxa"/>
          </w:tcPr>
          <w:p w14:paraId="6E2F5AD8" w14:textId="65575BCA" w:rsidR="00513961" w:rsidRPr="0014095E" w:rsidRDefault="00513961" w:rsidP="00513961">
            <w:pPr>
              <w:pStyle w:val="Tabletext"/>
            </w:pPr>
            <w:r w:rsidRPr="0014095E">
              <w:t>R55</w:t>
            </w:r>
          </w:p>
        </w:tc>
        <w:tc>
          <w:tcPr>
            <w:tcW w:w="1154" w:type="dxa"/>
          </w:tcPr>
          <w:p w14:paraId="29BD0236" w14:textId="7853E3C3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45DD9498" w14:textId="77777777" w:rsidTr="004D653F">
        <w:trPr>
          <w:cantSplit/>
          <w:jc w:val="center"/>
        </w:trPr>
        <w:tc>
          <w:tcPr>
            <w:tcW w:w="812" w:type="dxa"/>
          </w:tcPr>
          <w:p w14:paraId="2E31A91B" w14:textId="635B0F69" w:rsidR="00513961" w:rsidRPr="00F15198" w:rsidRDefault="00513961" w:rsidP="00513961">
            <w:pPr>
              <w:pStyle w:val="Tabletext"/>
            </w:pPr>
            <w:r w:rsidRPr="00F15198">
              <w:t>107</w:t>
            </w:r>
          </w:p>
        </w:tc>
        <w:tc>
          <w:tcPr>
            <w:tcW w:w="1142" w:type="dxa"/>
          </w:tcPr>
          <w:p w14:paraId="42313E82" w14:textId="0453B548" w:rsidR="00513961" w:rsidRPr="00F15198" w:rsidRDefault="00513961" w:rsidP="00513961">
            <w:pPr>
              <w:pStyle w:val="Tabletext"/>
            </w:pPr>
            <w:r w:rsidRPr="00F15198">
              <w:t>$300</w:t>
            </w:r>
          </w:p>
        </w:tc>
        <w:tc>
          <w:tcPr>
            <w:tcW w:w="1282" w:type="dxa"/>
          </w:tcPr>
          <w:p w14:paraId="7637E8ED" w14:textId="480CE8A4" w:rsidR="00513961" w:rsidRPr="00F15198" w:rsidRDefault="00513961" w:rsidP="00513961">
            <w:pPr>
              <w:pStyle w:val="Tabletext"/>
            </w:pPr>
            <w:r w:rsidRPr="00F15198">
              <w:t>At least 99.99% silver</w:t>
            </w:r>
          </w:p>
        </w:tc>
        <w:tc>
          <w:tcPr>
            <w:tcW w:w="1611" w:type="dxa"/>
          </w:tcPr>
          <w:p w14:paraId="59EFB4EC" w14:textId="3D01B904" w:rsidR="00513961" w:rsidRPr="00F15198" w:rsidRDefault="00513961" w:rsidP="00513961">
            <w:pPr>
              <w:pStyle w:val="Tabletext"/>
              <w:rPr>
                <w:rFonts w:eastAsiaTheme="minorHAnsi"/>
              </w:rPr>
            </w:pPr>
            <w:r w:rsidRPr="00F15198">
              <w:rPr>
                <w:rFonts w:eastAsiaTheme="minorHAnsi"/>
              </w:rPr>
              <w:t>10,010.500 ± 9.500</w:t>
            </w:r>
          </w:p>
        </w:tc>
        <w:tc>
          <w:tcPr>
            <w:tcW w:w="854" w:type="dxa"/>
          </w:tcPr>
          <w:p w14:paraId="5BFCA011" w14:textId="3407C7D0" w:rsidR="00513961" w:rsidRPr="00F15198" w:rsidRDefault="00513961" w:rsidP="00513961">
            <w:pPr>
              <w:pStyle w:val="Tabletext"/>
            </w:pPr>
            <w:r w:rsidRPr="00F15198">
              <w:t>221.00</w:t>
            </w:r>
          </w:p>
        </w:tc>
        <w:tc>
          <w:tcPr>
            <w:tcW w:w="713" w:type="dxa"/>
          </w:tcPr>
          <w:p w14:paraId="0595A052" w14:textId="4B7185CC" w:rsidR="00513961" w:rsidRPr="00F15198" w:rsidRDefault="00513961" w:rsidP="00513961">
            <w:pPr>
              <w:pStyle w:val="Tabletext"/>
            </w:pPr>
            <w:r w:rsidRPr="00F15198">
              <w:t>34.81</w:t>
            </w:r>
          </w:p>
        </w:tc>
        <w:tc>
          <w:tcPr>
            <w:tcW w:w="456" w:type="dxa"/>
          </w:tcPr>
          <w:p w14:paraId="58340BBB" w14:textId="691B36ED" w:rsidR="00513961" w:rsidRPr="00F15198" w:rsidRDefault="00513961" w:rsidP="00513961">
            <w:pPr>
              <w:pStyle w:val="Tabletext"/>
            </w:pPr>
            <w:r w:rsidRPr="00F15198">
              <w:t>S1</w:t>
            </w:r>
          </w:p>
        </w:tc>
        <w:tc>
          <w:tcPr>
            <w:tcW w:w="570" w:type="dxa"/>
          </w:tcPr>
          <w:p w14:paraId="5FB2E9A3" w14:textId="421BA924" w:rsidR="00513961" w:rsidRPr="00F15198" w:rsidRDefault="00513961" w:rsidP="00513961">
            <w:pPr>
              <w:pStyle w:val="Tabletext"/>
            </w:pPr>
            <w:r w:rsidRPr="00F15198">
              <w:t>E2</w:t>
            </w:r>
          </w:p>
        </w:tc>
        <w:tc>
          <w:tcPr>
            <w:tcW w:w="591" w:type="dxa"/>
          </w:tcPr>
          <w:p w14:paraId="6DB9F0D9" w14:textId="0920F24D" w:rsidR="00513961" w:rsidRPr="00F15198" w:rsidRDefault="00513961" w:rsidP="00513961">
            <w:pPr>
              <w:pStyle w:val="Tabletext"/>
            </w:pPr>
            <w:r w:rsidRPr="00F15198">
              <w:t>O16</w:t>
            </w:r>
          </w:p>
        </w:tc>
        <w:tc>
          <w:tcPr>
            <w:tcW w:w="610" w:type="dxa"/>
          </w:tcPr>
          <w:p w14:paraId="11599E7C" w14:textId="2788813E" w:rsidR="00513961" w:rsidRPr="00F15198" w:rsidRDefault="00513961" w:rsidP="00513961">
            <w:pPr>
              <w:pStyle w:val="Tabletext"/>
            </w:pPr>
            <w:r w:rsidRPr="00F15198">
              <w:t>R58</w:t>
            </w:r>
          </w:p>
        </w:tc>
        <w:tc>
          <w:tcPr>
            <w:tcW w:w="1154" w:type="dxa"/>
          </w:tcPr>
          <w:p w14:paraId="3621B305" w14:textId="7F615501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5469C863" w14:textId="77777777" w:rsidTr="004D653F">
        <w:trPr>
          <w:cantSplit/>
          <w:jc w:val="center"/>
        </w:trPr>
        <w:tc>
          <w:tcPr>
            <w:tcW w:w="812" w:type="dxa"/>
          </w:tcPr>
          <w:p w14:paraId="532C41B6" w14:textId="41ACDBB3" w:rsidR="00513961" w:rsidRPr="00925427" w:rsidRDefault="00513961" w:rsidP="00513961">
            <w:pPr>
              <w:pStyle w:val="Tabletext"/>
            </w:pPr>
            <w:r w:rsidRPr="00925427">
              <w:t>108</w:t>
            </w:r>
          </w:p>
        </w:tc>
        <w:tc>
          <w:tcPr>
            <w:tcW w:w="1142" w:type="dxa"/>
          </w:tcPr>
          <w:p w14:paraId="63E1C678" w14:textId="79ABEBEA" w:rsidR="00513961" w:rsidRPr="00925427" w:rsidRDefault="00513961" w:rsidP="00513961">
            <w:pPr>
              <w:pStyle w:val="Tabletext"/>
            </w:pPr>
            <w:r w:rsidRPr="00925427">
              <w:t>$5</w:t>
            </w:r>
          </w:p>
        </w:tc>
        <w:tc>
          <w:tcPr>
            <w:tcW w:w="1282" w:type="dxa"/>
          </w:tcPr>
          <w:p w14:paraId="6787E440" w14:textId="65AAE80B" w:rsidR="00513961" w:rsidRPr="00925427" w:rsidRDefault="00513961" w:rsidP="00513961">
            <w:pPr>
              <w:pStyle w:val="Tabletext"/>
            </w:pPr>
            <w:r w:rsidRPr="00925427">
              <w:t>At least 99.99% gold</w:t>
            </w:r>
          </w:p>
        </w:tc>
        <w:tc>
          <w:tcPr>
            <w:tcW w:w="1611" w:type="dxa"/>
          </w:tcPr>
          <w:p w14:paraId="634C5259" w14:textId="585C47D8" w:rsidR="00513961" w:rsidRPr="00925427" w:rsidRDefault="00513961" w:rsidP="00513961">
            <w:pPr>
              <w:pStyle w:val="Tabletext"/>
              <w:rPr>
                <w:rFonts w:eastAsiaTheme="minorHAnsi"/>
              </w:rPr>
            </w:pPr>
            <w:r w:rsidRPr="00925427">
              <w:rPr>
                <w:rFonts w:eastAsiaTheme="minorHAnsi"/>
              </w:rPr>
              <w:t>1.575 ± 0.020</w:t>
            </w:r>
          </w:p>
        </w:tc>
        <w:tc>
          <w:tcPr>
            <w:tcW w:w="854" w:type="dxa"/>
          </w:tcPr>
          <w:p w14:paraId="02001E24" w14:textId="7DC38279" w:rsidR="00513961" w:rsidRPr="00925427" w:rsidRDefault="00513961" w:rsidP="00513961">
            <w:pPr>
              <w:pStyle w:val="Tabletext"/>
            </w:pPr>
            <w:r w:rsidRPr="00925427">
              <w:t>14.60</w:t>
            </w:r>
          </w:p>
        </w:tc>
        <w:tc>
          <w:tcPr>
            <w:tcW w:w="713" w:type="dxa"/>
          </w:tcPr>
          <w:p w14:paraId="5990FD94" w14:textId="7827B6A1" w:rsidR="00513961" w:rsidRPr="00925427" w:rsidRDefault="00513961" w:rsidP="00513961">
            <w:pPr>
              <w:pStyle w:val="Tabletext"/>
            </w:pPr>
            <w:r w:rsidRPr="00925427">
              <w:t>1.40</w:t>
            </w:r>
          </w:p>
        </w:tc>
        <w:tc>
          <w:tcPr>
            <w:tcW w:w="456" w:type="dxa"/>
          </w:tcPr>
          <w:p w14:paraId="2A5D00F1" w14:textId="6FB36756" w:rsidR="00513961" w:rsidRPr="00925427" w:rsidRDefault="00513961" w:rsidP="00513961">
            <w:pPr>
              <w:pStyle w:val="Tabletext"/>
            </w:pPr>
            <w:r w:rsidRPr="00925427">
              <w:t>S1</w:t>
            </w:r>
          </w:p>
        </w:tc>
        <w:tc>
          <w:tcPr>
            <w:tcW w:w="570" w:type="dxa"/>
          </w:tcPr>
          <w:p w14:paraId="4CF9F6CA" w14:textId="5D94242A" w:rsidR="00513961" w:rsidRPr="00925427" w:rsidRDefault="00513961" w:rsidP="00513961">
            <w:pPr>
              <w:pStyle w:val="Tabletext"/>
            </w:pPr>
            <w:r w:rsidRPr="00925427">
              <w:t>E1</w:t>
            </w:r>
          </w:p>
        </w:tc>
        <w:tc>
          <w:tcPr>
            <w:tcW w:w="591" w:type="dxa"/>
          </w:tcPr>
          <w:p w14:paraId="2C7D8A09" w14:textId="3E6B4BE4" w:rsidR="00513961" w:rsidRPr="00925427" w:rsidRDefault="00513961" w:rsidP="00513961">
            <w:pPr>
              <w:pStyle w:val="Tabletext"/>
            </w:pPr>
            <w:r w:rsidRPr="00925427">
              <w:t>O14</w:t>
            </w:r>
          </w:p>
        </w:tc>
        <w:tc>
          <w:tcPr>
            <w:tcW w:w="610" w:type="dxa"/>
          </w:tcPr>
          <w:p w14:paraId="67254F43" w14:textId="2B456226" w:rsidR="00513961" w:rsidRPr="00925427" w:rsidRDefault="00513961" w:rsidP="00513961">
            <w:pPr>
              <w:pStyle w:val="Tabletext"/>
            </w:pPr>
            <w:r w:rsidRPr="00925427">
              <w:t>R60</w:t>
            </w:r>
          </w:p>
        </w:tc>
        <w:tc>
          <w:tcPr>
            <w:tcW w:w="1154" w:type="dxa"/>
          </w:tcPr>
          <w:p w14:paraId="1D5EAEEF" w14:textId="2B6406BD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2AA56D96" w14:textId="77777777" w:rsidTr="004D653F">
        <w:trPr>
          <w:cantSplit/>
          <w:jc w:val="center"/>
        </w:trPr>
        <w:tc>
          <w:tcPr>
            <w:tcW w:w="812" w:type="dxa"/>
          </w:tcPr>
          <w:p w14:paraId="07F32C18" w14:textId="6A22BB71" w:rsidR="00513961" w:rsidRPr="0089094D" w:rsidRDefault="00513961" w:rsidP="00513961">
            <w:pPr>
              <w:pStyle w:val="Tabletext"/>
            </w:pPr>
            <w:r w:rsidRPr="0089094D">
              <w:t>109</w:t>
            </w:r>
          </w:p>
        </w:tc>
        <w:tc>
          <w:tcPr>
            <w:tcW w:w="1142" w:type="dxa"/>
          </w:tcPr>
          <w:p w14:paraId="16EF4414" w14:textId="728E7E27" w:rsidR="00513961" w:rsidRPr="0089094D" w:rsidRDefault="00513961" w:rsidP="00513961">
            <w:pPr>
              <w:pStyle w:val="Tabletext"/>
            </w:pPr>
            <w:r w:rsidRPr="0089094D">
              <w:t>$50</w:t>
            </w:r>
          </w:p>
        </w:tc>
        <w:tc>
          <w:tcPr>
            <w:tcW w:w="1282" w:type="dxa"/>
          </w:tcPr>
          <w:p w14:paraId="741375F1" w14:textId="6249A715" w:rsidR="00513961" w:rsidRPr="0089094D" w:rsidRDefault="00513961" w:rsidP="00513961">
            <w:pPr>
              <w:pStyle w:val="Tabletext"/>
            </w:pPr>
            <w:r w:rsidRPr="0089094D">
              <w:t>At least 99.99% gold</w:t>
            </w:r>
          </w:p>
        </w:tc>
        <w:tc>
          <w:tcPr>
            <w:tcW w:w="1611" w:type="dxa"/>
          </w:tcPr>
          <w:p w14:paraId="29A08278" w14:textId="7A3CF1D5" w:rsidR="00513961" w:rsidRPr="0089094D" w:rsidRDefault="00513961" w:rsidP="00513961">
            <w:pPr>
              <w:pStyle w:val="Tabletext"/>
              <w:rPr>
                <w:rFonts w:eastAsiaTheme="minorHAnsi"/>
              </w:rPr>
            </w:pPr>
            <w:r w:rsidRPr="0089094D">
              <w:t>15.603 ± 0.050</w:t>
            </w:r>
          </w:p>
        </w:tc>
        <w:tc>
          <w:tcPr>
            <w:tcW w:w="854" w:type="dxa"/>
          </w:tcPr>
          <w:p w14:paraId="0DBA04A6" w14:textId="6BE62041" w:rsidR="00513961" w:rsidRPr="0089094D" w:rsidRDefault="00513961" w:rsidP="00513961">
            <w:pPr>
              <w:pStyle w:val="Tabletext"/>
            </w:pPr>
            <w:r w:rsidRPr="0089094D">
              <w:t>25.60</w:t>
            </w:r>
          </w:p>
        </w:tc>
        <w:tc>
          <w:tcPr>
            <w:tcW w:w="713" w:type="dxa"/>
          </w:tcPr>
          <w:p w14:paraId="3450F99F" w14:textId="4FF70ACF" w:rsidR="00513961" w:rsidRPr="0089094D" w:rsidRDefault="00513961" w:rsidP="00513961">
            <w:pPr>
              <w:pStyle w:val="Tabletext"/>
            </w:pPr>
            <w:r w:rsidRPr="0089094D">
              <w:t>2.50</w:t>
            </w:r>
          </w:p>
        </w:tc>
        <w:tc>
          <w:tcPr>
            <w:tcW w:w="456" w:type="dxa"/>
          </w:tcPr>
          <w:p w14:paraId="21850DC6" w14:textId="1CF5BF61" w:rsidR="00513961" w:rsidRPr="0089094D" w:rsidRDefault="00513961" w:rsidP="00513961">
            <w:pPr>
              <w:pStyle w:val="Tabletext"/>
            </w:pPr>
            <w:r w:rsidRPr="0089094D">
              <w:t>S1</w:t>
            </w:r>
          </w:p>
        </w:tc>
        <w:tc>
          <w:tcPr>
            <w:tcW w:w="570" w:type="dxa"/>
          </w:tcPr>
          <w:p w14:paraId="086E2393" w14:textId="2BE23608" w:rsidR="00513961" w:rsidRPr="0089094D" w:rsidRDefault="00513961" w:rsidP="00513961">
            <w:pPr>
              <w:pStyle w:val="Tabletext"/>
            </w:pPr>
            <w:r w:rsidRPr="0089094D">
              <w:t>E1</w:t>
            </w:r>
          </w:p>
        </w:tc>
        <w:tc>
          <w:tcPr>
            <w:tcW w:w="591" w:type="dxa"/>
          </w:tcPr>
          <w:p w14:paraId="04576C30" w14:textId="2FEF6F0C" w:rsidR="00513961" w:rsidRPr="0089094D" w:rsidRDefault="00513961" w:rsidP="00513961">
            <w:pPr>
              <w:pStyle w:val="Tabletext"/>
            </w:pPr>
            <w:r w:rsidRPr="0089094D">
              <w:t>O14</w:t>
            </w:r>
          </w:p>
        </w:tc>
        <w:tc>
          <w:tcPr>
            <w:tcW w:w="610" w:type="dxa"/>
          </w:tcPr>
          <w:p w14:paraId="28DE203E" w14:textId="34641468" w:rsidR="00513961" w:rsidRPr="0089094D" w:rsidRDefault="00513961" w:rsidP="00513961">
            <w:pPr>
              <w:pStyle w:val="Tabletext"/>
            </w:pPr>
            <w:r w:rsidRPr="0089094D">
              <w:t>R60</w:t>
            </w:r>
          </w:p>
        </w:tc>
        <w:tc>
          <w:tcPr>
            <w:tcW w:w="1154" w:type="dxa"/>
          </w:tcPr>
          <w:p w14:paraId="6C87A3D7" w14:textId="7843614D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416516C6" w14:textId="77777777" w:rsidTr="004D653F">
        <w:trPr>
          <w:cantSplit/>
          <w:jc w:val="center"/>
        </w:trPr>
        <w:tc>
          <w:tcPr>
            <w:tcW w:w="812" w:type="dxa"/>
          </w:tcPr>
          <w:p w14:paraId="42FFF225" w14:textId="0156CEA6" w:rsidR="00513961" w:rsidRPr="00B36738" w:rsidRDefault="00513961" w:rsidP="00513961">
            <w:pPr>
              <w:pStyle w:val="Tabletext"/>
            </w:pPr>
            <w:r w:rsidRPr="00B36738">
              <w:t>110</w:t>
            </w:r>
          </w:p>
        </w:tc>
        <w:tc>
          <w:tcPr>
            <w:tcW w:w="1142" w:type="dxa"/>
          </w:tcPr>
          <w:p w14:paraId="6FF950ED" w14:textId="1383A9EB" w:rsidR="00513961" w:rsidRPr="00B36738" w:rsidRDefault="00513961" w:rsidP="00513961">
            <w:pPr>
              <w:pStyle w:val="Tabletext"/>
            </w:pPr>
            <w:r w:rsidRPr="00B36738">
              <w:t>$200</w:t>
            </w:r>
          </w:p>
        </w:tc>
        <w:tc>
          <w:tcPr>
            <w:tcW w:w="1282" w:type="dxa"/>
          </w:tcPr>
          <w:p w14:paraId="4AA28BFC" w14:textId="3924DF16" w:rsidR="00513961" w:rsidRPr="00B36738" w:rsidRDefault="00513961" w:rsidP="00513961">
            <w:pPr>
              <w:pStyle w:val="Tabletext"/>
            </w:pPr>
            <w:r w:rsidRPr="00B36738">
              <w:t>At least 99.99% gold</w:t>
            </w:r>
          </w:p>
        </w:tc>
        <w:tc>
          <w:tcPr>
            <w:tcW w:w="1611" w:type="dxa"/>
          </w:tcPr>
          <w:p w14:paraId="58E10E00" w14:textId="568F1F64" w:rsidR="00513961" w:rsidRPr="00B36738" w:rsidRDefault="00513961" w:rsidP="00513961">
            <w:pPr>
              <w:pStyle w:val="Tabletext"/>
              <w:rPr>
                <w:rFonts w:eastAsiaTheme="minorHAnsi"/>
              </w:rPr>
            </w:pPr>
            <w:r w:rsidRPr="00B36738">
              <w:t>62.263 ± 0.050</w:t>
            </w:r>
          </w:p>
        </w:tc>
        <w:tc>
          <w:tcPr>
            <w:tcW w:w="854" w:type="dxa"/>
          </w:tcPr>
          <w:p w14:paraId="4CE2EC77" w14:textId="56A3BEE3" w:rsidR="00513961" w:rsidRPr="00B36738" w:rsidRDefault="00513961" w:rsidP="00513961">
            <w:pPr>
              <w:pStyle w:val="Tabletext"/>
            </w:pPr>
            <w:r w:rsidRPr="00B36738">
              <w:t>40.90</w:t>
            </w:r>
          </w:p>
        </w:tc>
        <w:tc>
          <w:tcPr>
            <w:tcW w:w="713" w:type="dxa"/>
          </w:tcPr>
          <w:p w14:paraId="38968299" w14:textId="1E98571A" w:rsidR="00513961" w:rsidRPr="00B36738" w:rsidRDefault="00513961" w:rsidP="00513961">
            <w:pPr>
              <w:pStyle w:val="Tabletext"/>
            </w:pPr>
            <w:r w:rsidRPr="00B36738">
              <w:t>3.80</w:t>
            </w:r>
          </w:p>
        </w:tc>
        <w:tc>
          <w:tcPr>
            <w:tcW w:w="456" w:type="dxa"/>
          </w:tcPr>
          <w:p w14:paraId="011CFA9B" w14:textId="4F6D8196" w:rsidR="00513961" w:rsidRPr="00B36738" w:rsidRDefault="00513961" w:rsidP="00513961">
            <w:pPr>
              <w:pStyle w:val="Tabletext"/>
            </w:pPr>
            <w:r w:rsidRPr="00B36738">
              <w:t>S1</w:t>
            </w:r>
          </w:p>
        </w:tc>
        <w:tc>
          <w:tcPr>
            <w:tcW w:w="570" w:type="dxa"/>
          </w:tcPr>
          <w:p w14:paraId="4FC6C9AD" w14:textId="27DB0FDB" w:rsidR="00513961" w:rsidRPr="00B36738" w:rsidRDefault="00513961" w:rsidP="00513961">
            <w:pPr>
              <w:pStyle w:val="Tabletext"/>
            </w:pPr>
            <w:r w:rsidRPr="00B36738">
              <w:t>E1</w:t>
            </w:r>
          </w:p>
        </w:tc>
        <w:tc>
          <w:tcPr>
            <w:tcW w:w="591" w:type="dxa"/>
          </w:tcPr>
          <w:p w14:paraId="1833C2A0" w14:textId="299E495A" w:rsidR="00513961" w:rsidRPr="00B36738" w:rsidRDefault="00513961" w:rsidP="00513961">
            <w:pPr>
              <w:pStyle w:val="Tabletext"/>
            </w:pPr>
            <w:r w:rsidRPr="00B36738">
              <w:t>O14</w:t>
            </w:r>
          </w:p>
        </w:tc>
        <w:tc>
          <w:tcPr>
            <w:tcW w:w="610" w:type="dxa"/>
          </w:tcPr>
          <w:p w14:paraId="14BE2BBA" w14:textId="72ED3D54" w:rsidR="00513961" w:rsidRPr="00B36738" w:rsidRDefault="00513961" w:rsidP="00513961">
            <w:pPr>
              <w:pStyle w:val="Tabletext"/>
            </w:pPr>
            <w:r w:rsidRPr="00B36738">
              <w:t>R59</w:t>
            </w:r>
          </w:p>
        </w:tc>
        <w:tc>
          <w:tcPr>
            <w:tcW w:w="1154" w:type="dxa"/>
          </w:tcPr>
          <w:p w14:paraId="5EA02981" w14:textId="1F715861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2BAC87D2" w14:textId="77777777" w:rsidTr="004D653F">
        <w:trPr>
          <w:cantSplit/>
          <w:jc w:val="center"/>
        </w:trPr>
        <w:tc>
          <w:tcPr>
            <w:tcW w:w="812" w:type="dxa"/>
          </w:tcPr>
          <w:p w14:paraId="43ABE05A" w14:textId="4A96E021" w:rsidR="00513961" w:rsidRPr="0045731E" w:rsidRDefault="00513961" w:rsidP="00513961">
            <w:pPr>
              <w:pStyle w:val="Tabletext"/>
            </w:pPr>
            <w:r w:rsidRPr="0045731E">
              <w:t>111</w:t>
            </w:r>
          </w:p>
        </w:tc>
        <w:tc>
          <w:tcPr>
            <w:tcW w:w="1142" w:type="dxa"/>
          </w:tcPr>
          <w:p w14:paraId="33CAC153" w14:textId="7FC33760" w:rsidR="00513961" w:rsidRPr="0045731E" w:rsidRDefault="00513961" w:rsidP="00513961">
            <w:pPr>
              <w:pStyle w:val="Tabletext"/>
            </w:pPr>
            <w:r w:rsidRPr="0045731E">
              <w:t>$1,000</w:t>
            </w:r>
          </w:p>
        </w:tc>
        <w:tc>
          <w:tcPr>
            <w:tcW w:w="1282" w:type="dxa"/>
          </w:tcPr>
          <w:p w14:paraId="046764D3" w14:textId="55EC5522" w:rsidR="00513961" w:rsidRPr="0045731E" w:rsidRDefault="00513961" w:rsidP="00513961">
            <w:pPr>
              <w:pStyle w:val="Tabletext"/>
            </w:pPr>
            <w:r w:rsidRPr="0045731E">
              <w:t>At least 99.99% gold</w:t>
            </w:r>
          </w:p>
        </w:tc>
        <w:tc>
          <w:tcPr>
            <w:tcW w:w="1611" w:type="dxa"/>
          </w:tcPr>
          <w:p w14:paraId="0D9393B3" w14:textId="7802A2E4" w:rsidR="00513961" w:rsidRPr="0045731E" w:rsidRDefault="00513961" w:rsidP="00513961">
            <w:pPr>
              <w:pStyle w:val="Tabletext"/>
              <w:rPr>
                <w:rFonts w:eastAsiaTheme="minorHAnsi"/>
              </w:rPr>
            </w:pPr>
            <w:r w:rsidRPr="0045731E">
              <w:t>311.166 ± 0.100</w:t>
            </w:r>
          </w:p>
        </w:tc>
        <w:tc>
          <w:tcPr>
            <w:tcW w:w="854" w:type="dxa"/>
          </w:tcPr>
          <w:p w14:paraId="7195F179" w14:textId="03918900" w:rsidR="00513961" w:rsidRPr="0045731E" w:rsidRDefault="00513961" w:rsidP="00513961">
            <w:pPr>
              <w:pStyle w:val="Tabletext"/>
            </w:pPr>
            <w:r w:rsidRPr="0045731E">
              <w:t>61.00</w:t>
            </w:r>
          </w:p>
        </w:tc>
        <w:tc>
          <w:tcPr>
            <w:tcW w:w="713" w:type="dxa"/>
          </w:tcPr>
          <w:p w14:paraId="205D98AF" w14:textId="49C5BA53" w:rsidR="00513961" w:rsidRPr="0045731E" w:rsidRDefault="00513961" w:rsidP="00513961">
            <w:pPr>
              <w:pStyle w:val="Tabletext"/>
            </w:pPr>
            <w:r w:rsidRPr="0045731E">
              <w:t>7.80</w:t>
            </w:r>
          </w:p>
        </w:tc>
        <w:tc>
          <w:tcPr>
            <w:tcW w:w="456" w:type="dxa"/>
          </w:tcPr>
          <w:p w14:paraId="41B73070" w14:textId="62AF468D" w:rsidR="00513961" w:rsidRPr="0045731E" w:rsidRDefault="00513961" w:rsidP="00513961">
            <w:pPr>
              <w:pStyle w:val="Tabletext"/>
            </w:pPr>
            <w:r w:rsidRPr="0045731E">
              <w:t>S1</w:t>
            </w:r>
          </w:p>
        </w:tc>
        <w:tc>
          <w:tcPr>
            <w:tcW w:w="570" w:type="dxa"/>
          </w:tcPr>
          <w:p w14:paraId="2BCA21BD" w14:textId="218D331A" w:rsidR="00513961" w:rsidRPr="0045731E" w:rsidRDefault="00513961" w:rsidP="00513961">
            <w:pPr>
              <w:pStyle w:val="Tabletext"/>
            </w:pPr>
            <w:r w:rsidRPr="0045731E">
              <w:t>E1</w:t>
            </w:r>
          </w:p>
        </w:tc>
        <w:tc>
          <w:tcPr>
            <w:tcW w:w="591" w:type="dxa"/>
          </w:tcPr>
          <w:p w14:paraId="047D1C77" w14:textId="17B666CC" w:rsidR="00513961" w:rsidRPr="0045731E" w:rsidRDefault="00513961" w:rsidP="00513961">
            <w:pPr>
              <w:pStyle w:val="Tabletext"/>
            </w:pPr>
            <w:r w:rsidRPr="0045731E">
              <w:t>O14</w:t>
            </w:r>
          </w:p>
        </w:tc>
        <w:tc>
          <w:tcPr>
            <w:tcW w:w="610" w:type="dxa"/>
          </w:tcPr>
          <w:p w14:paraId="4EB9BBAD" w14:textId="24A4BB08" w:rsidR="00513961" w:rsidRPr="0045731E" w:rsidRDefault="00513961" w:rsidP="00513961">
            <w:pPr>
              <w:pStyle w:val="Tabletext"/>
            </w:pPr>
            <w:r w:rsidRPr="0045731E">
              <w:t>R59</w:t>
            </w:r>
          </w:p>
        </w:tc>
        <w:tc>
          <w:tcPr>
            <w:tcW w:w="1154" w:type="dxa"/>
          </w:tcPr>
          <w:p w14:paraId="4661A966" w14:textId="07102974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1E2AB87F" w14:textId="77777777" w:rsidTr="004D653F">
        <w:trPr>
          <w:cantSplit/>
          <w:jc w:val="center"/>
        </w:trPr>
        <w:tc>
          <w:tcPr>
            <w:tcW w:w="812" w:type="dxa"/>
          </w:tcPr>
          <w:p w14:paraId="24F42102" w14:textId="60030372" w:rsidR="00513961" w:rsidRPr="002E4ADF" w:rsidRDefault="00513961" w:rsidP="00513961">
            <w:pPr>
              <w:pStyle w:val="Tabletext"/>
            </w:pPr>
            <w:r w:rsidRPr="002E4ADF">
              <w:t>112</w:t>
            </w:r>
          </w:p>
        </w:tc>
        <w:tc>
          <w:tcPr>
            <w:tcW w:w="1142" w:type="dxa"/>
          </w:tcPr>
          <w:p w14:paraId="44A309A4" w14:textId="12AC1378" w:rsidR="00513961" w:rsidRPr="002E4ADF" w:rsidRDefault="00513961" w:rsidP="00513961">
            <w:pPr>
              <w:pStyle w:val="Tabletext"/>
            </w:pPr>
            <w:r w:rsidRPr="002E4ADF">
              <w:t>$100</w:t>
            </w:r>
          </w:p>
        </w:tc>
        <w:tc>
          <w:tcPr>
            <w:tcW w:w="1282" w:type="dxa"/>
          </w:tcPr>
          <w:p w14:paraId="3DB5B018" w14:textId="64CC7123" w:rsidR="00513961" w:rsidRPr="002E4ADF" w:rsidRDefault="00513961" w:rsidP="00513961">
            <w:pPr>
              <w:pStyle w:val="Tabletext"/>
            </w:pPr>
            <w:r w:rsidRPr="002E4ADF">
              <w:t>At least 99.99% gold</w:t>
            </w:r>
          </w:p>
        </w:tc>
        <w:tc>
          <w:tcPr>
            <w:tcW w:w="1611" w:type="dxa"/>
          </w:tcPr>
          <w:p w14:paraId="7E31688C" w14:textId="07E25476" w:rsidR="00513961" w:rsidRPr="002E4ADF" w:rsidRDefault="00513961" w:rsidP="00513961">
            <w:pPr>
              <w:pStyle w:val="Tabletext"/>
              <w:rPr>
                <w:rFonts w:eastAsiaTheme="minorHAnsi"/>
              </w:rPr>
            </w:pPr>
            <w:r w:rsidRPr="002E4ADF">
              <w:t>31.157 ± 0.050</w:t>
            </w:r>
          </w:p>
        </w:tc>
        <w:tc>
          <w:tcPr>
            <w:tcW w:w="854" w:type="dxa"/>
          </w:tcPr>
          <w:p w14:paraId="4884CF46" w14:textId="6E223BB9" w:rsidR="00513961" w:rsidRPr="002E4ADF" w:rsidRDefault="00513961" w:rsidP="00513961">
            <w:pPr>
              <w:pStyle w:val="Tabletext"/>
            </w:pPr>
            <w:r w:rsidRPr="002E4ADF">
              <w:t>32.60</w:t>
            </w:r>
          </w:p>
        </w:tc>
        <w:tc>
          <w:tcPr>
            <w:tcW w:w="713" w:type="dxa"/>
          </w:tcPr>
          <w:p w14:paraId="2A10998E" w14:textId="449CBA9F" w:rsidR="00513961" w:rsidRPr="002E4ADF" w:rsidRDefault="00513961" w:rsidP="00513961">
            <w:pPr>
              <w:pStyle w:val="Tabletext"/>
            </w:pPr>
            <w:r w:rsidRPr="002E4ADF">
              <w:t>2.95</w:t>
            </w:r>
          </w:p>
        </w:tc>
        <w:tc>
          <w:tcPr>
            <w:tcW w:w="456" w:type="dxa"/>
          </w:tcPr>
          <w:p w14:paraId="59DFB05B" w14:textId="41AA7DF5" w:rsidR="00513961" w:rsidRPr="002E4ADF" w:rsidRDefault="00513961" w:rsidP="00513961">
            <w:pPr>
              <w:pStyle w:val="Tabletext"/>
            </w:pPr>
            <w:r w:rsidRPr="002E4ADF">
              <w:t>S1</w:t>
            </w:r>
          </w:p>
        </w:tc>
        <w:tc>
          <w:tcPr>
            <w:tcW w:w="570" w:type="dxa"/>
          </w:tcPr>
          <w:p w14:paraId="757D6FBE" w14:textId="060D1828" w:rsidR="00513961" w:rsidRPr="002E4ADF" w:rsidRDefault="00513961" w:rsidP="00513961">
            <w:pPr>
              <w:pStyle w:val="Tabletext"/>
            </w:pPr>
            <w:r w:rsidRPr="002E4ADF">
              <w:t>E1</w:t>
            </w:r>
          </w:p>
        </w:tc>
        <w:tc>
          <w:tcPr>
            <w:tcW w:w="591" w:type="dxa"/>
          </w:tcPr>
          <w:p w14:paraId="6834C04F" w14:textId="292A9E40" w:rsidR="00513961" w:rsidRPr="002E4ADF" w:rsidRDefault="00513961" w:rsidP="00513961">
            <w:pPr>
              <w:pStyle w:val="Tabletext"/>
            </w:pPr>
            <w:r w:rsidRPr="002E4ADF">
              <w:t>O14</w:t>
            </w:r>
          </w:p>
        </w:tc>
        <w:tc>
          <w:tcPr>
            <w:tcW w:w="610" w:type="dxa"/>
          </w:tcPr>
          <w:p w14:paraId="4AC2934E" w14:textId="463FF9FB" w:rsidR="00513961" w:rsidRPr="002E4ADF" w:rsidRDefault="00513961" w:rsidP="00513961">
            <w:pPr>
              <w:pStyle w:val="Tabletext"/>
            </w:pPr>
            <w:r w:rsidRPr="002E4ADF">
              <w:t>R70</w:t>
            </w:r>
          </w:p>
        </w:tc>
        <w:tc>
          <w:tcPr>
            <w:tcW w:w="1154" w:type="dxa"/>
          </w:tcPr>
          <w:p w14:paraId="2599F3CD" w14:textId="7FDA11E6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7B28CD42" w14:textId="77777777" w:rsidTr="004D653F">
        <w:trPr>
          <w:cantSplit/>
          <w:jc w:val="center"/>
        </w:trPr>
        <w:tc>
          <w:tcPr>
            <w:tcW w:w="812" w:type="dxa"/>
          </w:tcPr>
          <w:p w14:paraId="10829BD6" w14:textId="7A1FCF2D" w:rsidR="00513961" w:rsidRPr="00EB7F54" w:rsidRDefault="00513961" w:rsidP="00513961">
            <w:pPr>
              <w:pStyle w:val="Tabletext"/>
            </w:pPr>
            <w:r w:rsidRPr="00EB7F54">
              <w:t>113</w:t>
            </w:r>
          </w:p>
        </w:tc>
        <w:tc>
          <w:tcPr>
            <w:tcW w:w="1142" w:type="dxa"/>
          </w:tcPr>
          <w:p w14:paraId="7DA1133E" w14:textId="5C9E1562" w:rsidR="00513961" w:rsidRPr="00EB7F54" w:rsidRDefault="00513961" w:rsidP="00513961">
            <w:pPr>
              <w:pStyle w:val="Tabletext"/>
            </w:pPr>
            <w:r w:rsidRPr="00EB7F54">
              <w:t>25¢</w:t>
            </w:r>
          </w:p>
        </w:tc>
        <w:tc>
          <w:tcPr>
            <w:tcW w:w="1282" w:type="dxa"/>
          </w:tcPr>
          <w:p w14:paraId="276C1BB3" w14:textId="013360E6" w:rsidR="00513961" w:rsidRPr="00EB7F54" w:rsidRDefault="00513961" w:rsidP="00513961">
            <w:pPr>
              <w:pStyle w:val="Tabletext"/>
            </w:pPr>
            <w:r w:rsidRPr="00EB7F54">
              <w:t>At least 99.99% silver</w:t>
            </w:r>
          </w:p>
        </w:tc>
        <w:tc>
          <w:tcPr>
            <w:tcW w:w="1611" w:type="dxa"/>
          </w:tcPr>
          <w:p w14:paraId="796F6456" w14:textId="47422348" w:rsidR="00513961" w:rsidRPr="00EB7F54" w:rsidRDefault="00513961" w:rsidP="00513961">
            <w:pPr>
              <w:pStyle w:val="Tabletext"/>
              <w:rPr>
                <w:rFonts w:eastAsiaTheme="minorHAnsi"/>
              </w:rPr>
            </w:pPr>
            <w:r w:rsidRPr="00EB7F54">
              <w:rPr>
                <w:rFonts w:eastAsiaTheme="minorHAnsi"/>
              </w:rPr>
              <w:t>8.077 ± 0.300</w:t>
            </w:r>
          </w:p>
        </w:tc>
        <w:tc>
          <w:tcPr>
            <w:tcW w:w="854" w:type="dxa"/>
          </w:tcPr>
          <w:p w14:paraId="41692DEE" w14:textId="35FFC1C2" w:rsidR="00513961" w:rsidRPr="00EB7F54" w:rsidRDefault="00513961" w:rsidP="00513961">
            <w:pPr>
              <w:pStyle w:val="Tabletext"/>
            </w:pPr>
            <w:r w:rsidRPr="00EB7F54">
              <w:t>25.60</w:t>
            </w:r>
          </w:p>
        </w:tc>
        <w:tc>
          <w:tcPr>
            <w:tcW w:w="713" w:type="dxa"/>
          </w:tcPr>
          <w:p w14:paraId="7B13D282" w14:textId="172C88E6" w:rsidR="00513961" w:rsidRPr="00EB7F54" w:rsidRDefault="00513961" w:rsidP="00513961">
            <w:pPr>
              <w:pStyle w:val="Tabletext"/>
            </w:pPr>
            <w:r w:rsidRPr="00EB7F54">
              <w:t>2.60</w:t>
            </w:r>
          </w:p>
        </w:tc>
        <w:tc>
          <w:tcPr>
            <w:tcW w:w="456" w:type="dxa"/>
          </w:tcPr>
          <w:p w14:paraId="427FB745" w14:textId="23B87507" w:rsidR="00513961" w:rsidRPr="00EB7F54" w:rsidRDefault="00513961" w:rsidP="00513961">
            <w:pPr>
              <w:pStyle w:val="Tabletext"/>
            </w:pPr>
            <w:r w:rsidRPr="00EB7F54">
              <w:t>S1</w:t>
            </w:r>
          </w:p>
        </w:tc>
        <w:tc>
          <w:tcPr>
            <w:tcW w:w="570" w:type="dxa"/>
          </w:tcPr>
          <w:p w14:paraId="38A6973A" w14:textId="766E4151" w:rsidR="00513961" w:rsidRPr="00EB7F54" w:rsidRDefault="00513961" w:rsidP="00513961">
            <w:pPr>
              <w:pStyle w:val="Tabletext"/>
            </w:pPr>
            <w:r w:rsidRPr="00EB7F54">
              <w:t>E1</w:t>
            </w:r>
          </w:p>
        </w:tc>
        <w:tc>
          <w:tcPr>
            <w:tcW w:w="591" w:type="dxa"/>
          </w:tcPr>
          <w:p w14:paraId="6A0458A5" w14:textId="6AE08199" w:rsidR="00513961" w:rsidRPr="00EB7F54" w:rsidRDefault="00513961" w:rsidP="00513961">
            <w:pPr>
              <w:pStyle w:val="Tabletext"/>
            </w:pPr>
            <w:r w:rsidRPr="00EB7F54">
              <w:t>O13</w:t>
            </w:r>
          </w:p>
        </w:tc>
        <w:tc>
          <w:tcPr>
            <w:tcW w:w="610" w:type="dxa"/>
          </w:tcPr>
          <w:p w14:paraId="43C9A435" w14:textId="029DFB87" w:rsidR="00513961" w:rsidRPr="00EB7F54" w:rsidRDefault="00513961" w:rsidP="00513961">
            <w:pPr>
              <w:pStyle w:val="Tabletext"/>
            </w:pPr>
            <w:r w:rsidRPr="00EB7F54">
              <w:t>R56</w:t>
            </w:r>
          </w:p>
        </w:tc>
        <w:tc>
          <w:tcPr>
            <w:tcW w:w="1154" w:type="dxa"/>
          </w:tcPr>
          <w:p w14:paraId="29AD5F2B" w14:textId="176911B5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0A96E214" w14:textId="77777777" w:rsidTr="004D653F">
        <w:trPr>
          <w:cantSplit/>
          <w:jc w:val="center"/>
        </w:trPr>
        <w:tc>
          <w:tcPr>
            <w:tcW w:w="812" w:type="dxa"/>
          </w:tcPr>
          <w:p w14:paraId="5BE5C413" w14:textId="3159672C" w:rsidR="00513961" w:rsidRPr="001C28F6" w:rsidRDefault="00513961" w:rsidP="00513961">
            <w:pPr>
              <w:pStyle w:val="Tabletext"/>
            </w:pPr>
            <w:r w:rsidRPr="001C28F6">
              <w:t>114</w:t>
            </w:r>
          </w:p>
        </w:tc>
        <w:tc>
          <w:tcPr>
            <w:tcW w:w="1142" w:type="dxa"/>
          </w:tcPr>
          <w:p w14:paraId="189FF667" w14:textId="4C5BCD0C" w:rsidR="00513961" w:rsidRPr="001C28F6" w:rsidRDefault="00513961" w:rsidP="00513961">
            <w:pPr>
              <w:pStyle w:val="Tabletext"/>
            </w:pPr>
            <w:r w:rsidRPr="001C28F6">
              <w:t>$2</w:t>
            </w:r>
          </w:p>
        </w:tc>
        <w:tc>
          <w:tcPr>
            <w:tcW w:w="1282" w:type="dxa"/>
          </w:tcPr>
          <w:p w14:paraId="4BBC9DAA" w14:textId="15A958AE" w:rsidR="00513961" w:rsidRPr="001C28F6" w:rsidRDefault="00513961" w:rsidP="00513961">
            <w:pPr>
              <w:pStyle w:val="Tabletext"/>
            </w:pPr>
            <w:r w:rsidRPr="001C28F6">
              <w:t>At least 99.99% silver</w:t>
            </w:r>
          </w:p>
        </w:tc>
        <w:tc>
          <w:tcPr>
            <w:tcW w:w="1611" w:type="dxa"/>
          </w:tcPr>
          <w:p w14:paraId="1DF97134" w14:textId="1C383FC7" w:rsidR="00513961" w:rsidRPr="001C28F6" w:rsidRDefault="00513961" w:rsidP="00513961">
            <w:pPr>
              <w:pStyle w:val="Tabletext"/>
              <w:rPr>
                <w:rFonts w:eastAsiaTheme="minorHAnsi"/>
              </w:rPr>
            </w:pPr>
            <w:r w:rsidRPr="001C28F6">
              <w:rPr>
                <w:rFonts w:eastAsiaTheme="minorHAnsi"/>
              </w:rPr>
              <w:t>62.713 ± 0.500</w:t>
            </w:r>
          </w:p>
        </w:tc>
        <w:tc>
          <w:tcPr>
            <w:tcW w:w="854" w:type="dxa"/>
          </w:tcPr>
          <w:p w14:paraId="0578A7B1" w14:textId="3CA244CD" w:rsidR="00513961" w:rsidRPr="001C28F6" w:rsidRDefault="00513961" w:rsidP="00513961">
            <w:pPr>
              <w:pStyle w:val="Tabletext"/>
            </w:pPr>
            <w:r w:rsidRPr="001C28F6">
              <w:t>50.80</w:t>
            </w:r>
          </w:p>
        </w:tc>
        <w:tc>
          <w:tcPr>
            <w:tcW w:w="713" w:type="dxa"/>
          </w:tcPr>
          <w:p w14:paraId="00C5F5F0" w14:textId="3B740177" w:rsidR="00513961" w:rsidRPr="001C28F6" w:rsidRDefault="00513961" w:rsidP="00513961">
            <w:pPr>
              <w:pStyle w:val="Tabletext"/>
            </w:pPr>
            <w:r w:rsidRPr="001C28F6">
              <w:t>4.80</w:t>
            </w:r>
          </w:p>
        </w:tc>
        <w:tc>
          <w:tcPr>
            <w:tcW w:w="456" w:type="dxa"/>
          </w:tcPr>
          <w:p w14:paraId="4578BA59" w14:textId="03BE50D4" w:rsidR="00513961" w:rsidRPr="001C28F6" w:rsidRDefault="00513961" w:rsidP="00513961">
            <w:pPr>
              <w:pStyle w:val="Tabletext"/>
            </w:pPr>
            <w:r w:rsidRPr="001C28F6">
              <w:t>S1</w:t>
            </w:r>
          </w:p>
        </w:tc>
        <w:tc>
          <w:tcPr>
            <w:tcW w:w="570" w:type="dxa"/>
          </w:tcPr>
          <w:p w14:paraId="4391D115" w14:textId="372F79BB" w:rsidR="00513961" w:rsidRPr="001C28F6" w:rsidRDefault="00513961" w:rsidP="00513961">
            <w:pPr>
              <w:pStyle w:val="Tabletext"/>
            </w:pPr>
            <w:r w:rsidRPr="001C28F6">
              <w:t>E1</w:t>
            </w:r>
          </w:p>
        </w:tc>
        <w:tc>
          <w:tcPr>
            <w:tcW w:w="591" w:type="dxa"/>
          </w:tcPr>
          <w:p w14:paraId="4C0EF562" w14:textId="118CDF33" w:rsidR="00513961" w:rsidRPr="001C28F6" w:rsidRDefault="00513961" w:rsidP="00513961">
            <w:pPr>
              <w:pStyle w:val="Tabletext"/>
            </w:pPr>
            <w:r w:rsidRPr="001C28F6">
              <w:t>O13</w:t>
            </w:r>
          </w:p>
        </w:tc>
        <w:tc>
          <w:tcPr>
            <w:tcW w:w="610" w:type="dxa"/>
          </w:tcPr>
          <w:p w14:paraId="74E899DF" w14:textId="562F019D" w:rsidR="00513961" w:rsidRPr="001C28F6" w:rsidRDefault="00513961" w:rsidP="00513961">
            <w:pPr>
              <w:pStyle w:val="Tabletext"/>
            </w:pPr>
            <w:r w:rsidRPr="001C28F6">
              <w:t>R57</w:t>
            </w:r>
          </w:p>
        </w:tc>
        <w:tc>
          <w:tcPr>
            <w:tcW w:w="1154" w:type="dxa"/>
          </w:tcPr>
          <w:p w14:paraId="1A640816" w14:textId="0332B163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20EEDD7A" w14:textId="77777777" w:rsidTr="004D653F">
        <w:trPr>
          <w:cantSplit/>
          <w:jc w:val="center"/>
        </w:trPr>
        <w:tc>
          <w:tcPr>
            <w:tcW w:w="812" w:type="dxa"/>
          </w:tcPr>
          <w:p w14:paraId="04AE01B2" w14:textId="49E4E58A" w:rsidR="00513961" w:rsidRPr="00385214" w:rsidRDefault="00513961" w:rsidP="00513961">
            <w:pPr>
              <w:pStyle w:val="Tabletext"/>
            </w:pPr>
            <w:r w:rsidRPr="00385214">
              <w:t>115</w:t>
            </w:r>
          </w:p>
        </w:tc>
        <w:tc>
          <w:tcPr>
            <w:tcW w:w="1142" w:type="dxa"/>
          </w:tcPr>
          <w:p w14:paraId="2283C263" w14:textId="482FEEFB" w:rsidR="00513961" w:rsidRPr="00385214" w:rsidRDefault="00513961" w:rsidP="00513961">
            <w:pPr>
              <w:pStyle w:val="Tabletext"/>
            </w:pPr>
            <w:r w:rsidRPr="00385214">
              <w:t>$8</w:t>
            </w:r>
          </w:p>
        </w:tc>
        <w:tc>
          <w:tcPr>
            <w:tcW w:w="1282" w:type="dxa"/>
          </w:tcPr>
          <w:p w14:paraId="33C52232" w14:textId="6629AC15" w:rsidR="00513961" w:rsidRPr="00385214" w:rsidRDefault="00513961" w:rsidP="00513961">
            <w:pPr>
              <w:pStyle w:val="Tabletext"/>
            </w:pPr>
            <w:r w:rsidRPr="00385214">
              <w:t>At least 99.99% silver</w:t>
            </w:r>
          </w:p>
        </w:tc>
        <w:tc>
          <w:tcPr>
            <w:tcW w:w="1611" w:type="dxa"/>
          </w:tcPr>
          <w:p w14:paraId="2CBDA4A1" w14:textId="442D7348" w:rsidR="00513961" w:rsidRPr="00385214" w:rsidRDefault="00513961" w:rsidP="00513961">
            <w:pPr>
              <w:pStyle w:val="Tabletext"/>
              <w:rPr>
                <w:rFonts w:eastAsiaTheme="minorHAnsi"/>
              </w:rPr>
            </w:pPr>
            <w:r w:rsidRPr="00385214">
              <w:rPr>
                <w:rFonts w:eastAsiaTheme="minorHAnsi"/>
              </w:rPr>
              <w:t>156.533 ± 1.000</w:t>
            </w:r>
          </w:p>
        </w:tc>
        <w:tc>
          <w:tcPr>
            <w:tcW w:w="854" w:type="dxa"/>
          </w:tcPr>
          <w:p w14:paraId="02618920" w14:textId="615B7F31" w:rsidR="00513961" w:rsidRPr="00385214" w:rsidRDefault="00513961" w:rsidP="00513961">
            <w:pPr>
              <w:pStyle w:val="Tabletext"/>
            </w:pPr>
            <w:r w:rsidRPr="00385214">
              <w:t>61.00</w:t>
            </w:r>
          </w:p>
        </w:tc>
        <w:tc>
          <w:tcPr>
            <w:tcW w:w="713" w:type="dxa"/>
          </w:tcPr>
          <w:p w14:paraId="72D6372C" w14:textId="3EFE0BB1" w:rsidR="00513961" w:rsidRPr="00385214" w:rsidRDefault="00513961" w:rsidP="00513961">
            <w:pPr>
              <w:pStyle w:val="Tabletext"/>
            </w:pPr>
            <w:r w:rsidRPr="00385214">
              <w:t>7.20</w:t>
            </w:r>
          </w:p>
        </w:tc>
        <w:tc>
          <w:tcPr>
            <w:tcW w:w="456" w:type="dxa"/>
          </w:tcPr>
          <w:p w14:paraId="1F0F916E" w14:textId="66BB5773" w:rsidR="00513961" w:rsidRPr="00385214" w:rsidRDefault="00513961" w:rsidP="00513961">
            <w:pPr>
              <w:pStyle w:val="Tabletext"/>
            </w:pPr>
            <w:r w:rsidRPr="00385214">
              <w:t>S1</w:t>
            </w:r>
          </w:p>
        </w:tc>
        <w:tc>
          <w:tcPr>
            <w:tcW w:w="570" w:type="dxa"/>
          </w:tcPr>
          <w:p w14:paraId="334AF444" w14:textId="3C16BC61" w:rsidR="00513961" w:rsidRPr="00385214" w:rsidRDefault="00513961" w:rsidP="00513961">
            <w:pPr>
              <w:pStyle w:val="Tabletext"/>
            </w:pPr>
            <w:r w:rsidRPr="00385214">
              <w:t>E1</w:t>
            </w:r>
          </w:p>
        </w:tc>
        <w:tc>
          <w:tcPr>
            <w:tcW w:w="591" w:type="dxa"/>
          </w:tcPr>
          <w:p w14:paraId="5D899D3B" w14:textId="31EF2904" w:rsidR="00513961" w:rsidRPr="00385214" w:rsidRDefault="00513961" w:rsidP="00513961">
            <w:pPr>
              <w:pStyle w:val="Tabletext"/>
            </w:pPr>
            <w:r w:rsidRPr="00385214">
              <w:t>O13</w:t>
            </w:r>
          </w:p>
        </w:tc>
        <w:tc>
          <w:tcPr>
            <w:tcW w:w="610" w:type="dxa"/>
          </w:tcPr>
          <w:p w14:paraId="0361DA0C" w14:textId="40C5B1FD" w:rsidR="00513961" w:rsidRPr="00385214" w:rsidRDefault="00513961" w:rsidP="00513961">
            <w:pPr>
              <w:pStyle w:val="Tabletext"/>
            </w:pPr>
            <w:r w:rsidRPr="00385214">
              <w:t>R57</w:t>
            </w:r>
          </w:p>
        </w:tc>
        <w:tc>
          <w:tcPr>
            <w:tcW w:w="1154" w:type="dxa"/>
          </w:tcPr>
          <w:p w14:paraId="5BF6AA44" w14:textId="082547C8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7424B02B" w14:textId="77777777" w:rsidTr="004D653F">
        <w:trPr>
          <w:cantSplit/>
          <w:jc w:val="center"/>
        </w:trPr>
        <w:tc>
          <w:tcPr>
            <w:tcW w:w="812" w:type="dxa"/>
          </w:tcPr>
          <w:p w14:paraId="35CA969A" w14:textId="693B853C" w:rsidR="00513961" w:rsidRPr="00183873" w:rsidRDefault="00513961" w:rsidP="00513961">
            <w:pPr>
              <w:pStyle w:val="Tabletext"/>
            </w:pPr>
            <w:r w:rsidRPr="00183873">
              <w:t>116</w:t>
            </w:r>
          </w:p>
        </w:tc>
        <w:tc>
          <w:tcPr>
            <w:tcW w:w="1142" w:type="dxa"/>
          </w:tcPr>
          <w:p w14:paraId="38007227" w14:textId="545D13B7" w:rsidR="00513961" w:rsidRPr="00183873" w:rsidRDefault="00513961" w:rsidP="00513961">
            <w:pPr>
              <w:pStyle w:val="Tabletext"/>
            </w:pPr>
            <w:r w:rsidRPr="00183873">
              <w:t>$1</w:t>
            </w:r>
          </w:p>
        </w:tc>
        <w:tc>
          <w:tcPr>
            <w:tcW w:w="1282" w:type="dxa"/>
          </w:tcPr>
          <w:p w14:paraId="042824B4" w14:textId="1D9B492C" w:rsidR="00513961" w:rsidRPr="00183873" w:rsidRDefault="00513961" w:rsidP="00513961">
            <w:pPr>
              <w:pStyle w:val="Tabletext"/>
            </w:pPr>
            <w:r w:rsidRPr="00183873">
              <w:t>At least 99.99% silver with selective gold plating</w:t>
            </w:r>
          </w:p>
        </w:tc>
        <w:tc>
          <w:tcPr>
            <w:tcW w:w="1611" w:type="dxa"/>
          </w:tcPr>
          <w:p w14:paraId="1314BB66" w14:textId="035C0BC2" w:rsidR="00513961" w:rsidRPr="00183873" w:rsidRDefault="00513961" w:rsidP="00513961">
            <w:pPr>
              <w:pStyle w:val="Tabletext"/>
              <w:rPr>
                <w:rFonts w:eastAsiaTheme="minorHAnsi"/>
              </w:rPr>
            </w:pPr>
            <w:r w:rsidRPr="00183873">
              <w:rPr>
                <w:rFonts w:eastAsiaTheme="minorHAnsi"/>
              </w:rPr>
              <w:t>31.607 ± 0.500</w:t>
            </w:r>
          </w:p>
        </w:tc>
        <w:tc>
          <w:tcPr>
            <w:tcW w:w="854" w:type="dxa"/>
          </w:tcPr>
          <w:p w14:paraId="1D65FFC3" w14:textId="6976B935" w:rsidR="00513961" w:rsidRPr="00183873" w:rsidRDefault="00513961" w:rsidP="00513961">
            <w:pPr>
              <w:pStyle w:val="Tabletext"/>
            </w:pPr>
            <w:r w:rsidRPr="00183873">
              <w:t>40.90</w:t>
            </w:r>
          </w:p>
        </w:tc>
        <w:tc>
          <w:tcPr>
            <w:tcW w:w="713" w:type="dxa"/>
          </w:tcPr>
          <w:p w14:paraId="6D11AF28" w14:textId="0C257305" w:rsidR="00513961" w:rsidRPr="00183873" w:rsidRDefault="00513961" w:rsidP="00513961">
            <w:pPr>
              <w:pStyle w:val="Tabletext"/>
            </w:pPr>
            <w:r w:rsidRPr="00183873">
              <w:t>3.50</w:t>
            </w:r>
          </w:p>
        </w:tc>
        <w:tc>
          <w:tcPr>
            <w:tcW w:w="456" w:type="dxa"/>
          </w:tcPr>
          <w:p w14:paraId="5A799122" w14:textId="1E1CAC29" w:rsidR="00513961" w:rsidRPr="00183873" w:rsidRDefault="00513961" w:rsidP="00513961">
            <w:pPr>
              <w:pStyle w:val="Tabletext"/>
            </w:pPr>
            <w:r w:rsidRPr="00183873">
              <w:t>S1</w:t>
            </w:r>
          </w:p>
        </w:tc>
        <w:tc>
          <w:tcPr>
            <w:tcW w:w="570" w:type="dxa"/>
          </w:tcPr>
          <w:p w14:paraId="04C1AC15" w14:textId="4D056D05" w:rsidR="00513961" w:rsidRPr="00183873" w:rsidRDefault="00513961" w:rsidP="00513961">
            <w:pPr>
              <w:pStyle w:val="Tabletext"/>
            </w:pPr>
            <w:r w:rsidRPr="00183873">
              <w:t>E1</w:t>
            </w:r>
          </w:p>
        </w:tc>
        <w:tc>
          <w:tcPr>
            <w:tcW w:w="591" w:type="dxa"/>
          </w:tcPr>
          <w:p w14:paraId="14F3563B" w14:textId="2C4FF702" w:rsidR="00513961" w:rsidRPr="00183873" w:rsidRDefault="00513961" w:rsidP="00513961">
            <w:pPr>
              <w:pStyle w:val="Tabletext"/>
            </w:pPr>
            <w:r w:rsidRPr="00183873">
              <w:t>O13</w:t>
            </w:r>
          </w:p>
        </w:tc>
        <w:tc>
          <w:tcPr>
            <w:tcW w:w="610" w:type="dxa"/>
          </w:tcPr>
          <w:p w14:paraId="563FDC8A" w14:textId="717EBF43" w:rsidR="00513961" w:rsidRPr="00183873" w:rsidRDefault="00513961" w:rsidP="00513961">
            <w:pPr>
              <w:pStyle w:val="Tabletext"/>
            </w:pPr>
            <w:r w:rsidRPr="00183873">
              <w:t>R71</w:t>
            </w:r>
          </w:p>
        </w:tc>
        <w:tc>
          <w:tcPr>
            <w:tcW w:w="1154" w:type="dxa"/>
          </w:tcPr>
          <w:p w14:paraId="6AFC826E" w14:textId="33683DE9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30D0A8DF" w14:textId="77777777" w:rsidTr="004D653F">
        <w:trPr>
          <w:cantSplit/>
          <w:jc w:val="center"/>
        </w:trPr>
        <w:tc>
          <w:tcPr>
            <w:tcW w:w="812" w:type="dxa"/>
          </w:tcPr>
          <w:p w14:paraId="6C1F69F6" w14:textId="3BB59544" w:rsidR="00513961" w:rsidRPr="00F13F68" w:rsidRDefault="00513961" w:rsidP="00513961">
            <w:pPr>
              <w:pStyle w:val="Tabletext"/>
            </w:pPr>
            <w:r w:rsidRPr="00F13F68">
              <w:t>117</w:t>
            </w:r>
          </w:p>
        </w:tc>
        <w:tc>
          <w:tcPr>
            <w:tcW w:w="1142" w:type="dxa"/>
          </w:tcPr>
          <w:p w14:paraId="0C30EC9E" w14:textId="08924E47" w:rsidR="00513961" w:rsidRPr="00F13F68" w:rsidRDefault="00513961" w:rsidP="00513961">
            <w:pPr>
              <w:pStyle w:val="Tabletext"/>
            </w:pPr>
            <w:r w:rsidRPr="00F13F68">
              <w:t>$100</w:t>
            </w:r>
          </w:p>
        </w:tc>
        <w:tc>
          <w:tcPr>
            <w:tcW w:w="1282" w:type="dxa"/>
          </w:tcPr>
          <w:p w14:paraId="4BF232C1" w14:textId="0741E069" w:rsidR="00513961" w:rsidRPr="00F13F68" w:rsidRDefault="00513961" w:rsidP="00513961">
            <w:pPr>
              <w:pStyle w:val="Tabletext"/>
            </w:pPr>
            <w:r w:rsidRPr="00F13F68">
              <w:t>At least 99.99% gold</w:t>
            </w:r>
          </w:p>
        </w:tc>
        <w:tc>
          <w:tcPr>
            <w:tcW w:w="1611" w:type="dxa"/>
          </w:tcPr>
          <w:p w14:paraId="2591E949" w14:textId="4D463B03" w:rsidR="00513961" w:rsidRPr="00F13F68" w:rsidRDefault="00513961" w:rsidP="00513961">
            <w:pPr>
              <w:pStyle w:val="Tabletext"/>
              <w:rPr>
                <w:rFonts w:eastAsiaTheme="minorHAnsi"/>
              </w:rPr>
            </w:pPr>
            <w:r w:rsidRPr="00F13F68">
              <w:t>31.157 ± 0.050</w:t>
            </w:r>
          </w:p>
        </w:tc>
        <w:tc>
          <w:tcPr>
            <w:tcW w:w="854" w:type="dxa"/>
          </w:tcPr>
          <w:p w14:paraId="69AF60D2" w14:textId="34361852" w:rsidR="00513961" w:rsidRPr="00F13F68" w:rsidRDefault="00513961" w:rsidP="00513961">
            <w:pPr>
              <w:pStyle w:val="Tabletext"/>
            </w:pPr>
            <w:r w:rsidRPr="00F13F68">
              <w:t>27.60</w:t>
            </w:r>
          </w:p>
        </w:tc>
        <w:tc>
          <w:tcPr>
            <w:tcW w:w="713" w:type="dxa"/>
          </w:tcPr>
          <w:p w14:paraId="08224730" w14:textId="09419D6D" w:rsidR="00513961" w:rsidRPr="00F13F68" w:rsidRDefault="00513961" w:rsidP="00513961">
            <w:pPr>
              <w:pStyle w:val="Tabletext"/>
            </w:pPr>
            <w:r w:rsidRPr="00F13F68">
              <w:t>5.00</w:t>
            </w:r>
          </w:p>
        </w:tc>
        <w:tc>
          <w:tcPr>
            <w:tcW w:w="456" w:type="dxa"/>
          </w:tcPr>
          <w:p w14:paraId="2611A952" w14:textId="18865161" w:rsidR="00513961" w:rsidRPr="00F13F68" w:rsidRDefault="00513961" w:rsidP="00513961">
            <w:pPr>
              <w:pStyle w:val="Tabletext"/>
            </w:pPr>
            <w:r w:rsidRPr="00F13F68">
              <w:t>S1</w:t>
            </w:r>
          </w:p>
        </w:tc>
        <w:tc>
          <w:tcPr>
            <w:tcW w:w="570" w:type="dxa"/>
          </w:tcPr>
          <w:p w14:paraId="0E998110" w14:textId="58ECE683" w:rsidR="00513961" w:rsidRPr="00F13F68" w:rsidRDefault="00513961" w:rsidP="00513961">
            <w:pPr>
              <w:pStyle w:val="Tabletext"/>
            </w:pPr>
            <w:r w:rsidRPr="00F13F68">
              <w:t>E1</w:t>
            </w:r>
          </w:p>
        </w:tc>
        <w:tc>
          <w:tcPr>
            <w:tcW w:w="591" w:type="dxa"/>
          </w:tcPr>
          <w:p w14:paraId="31F90739" w14:textId="579882E5" w:rsidR="00513961" w:rsidRPr="00F13F68" w:rsidRDefault="00513961" w:rsidP="00513961">
            <w:pPr>
              <w:pStyle w:val="Tabletext"/>
            </w:pPr>
            <w:r w:rsidRPr="00F13F68">
              <w:t>O14</w:t>
            </w:r>
          </w:p>
        </w:tc>
        <w:tc>
          <w:tcPr>
            <w:tcW w:w="610" w:type="dxa"/>
          </w:tcPr>
          <w:p w14:paraId="3996E954" w14:textId="4F891E0E" w:rsidR="00513961" w:rsidRPr="00F13F68" w:rsidRDefault="00513961" w:rsidP="00513961">
            <w:pPr>
              <w:pStyle w:val="Tabletext"/>
            </w:pPr>
            <w:r w:rsidRPr="00F13F68">
              <w:t>R60</w:t>
            </w:r>
          </w:p>
        </w:tc>
        <w:tc>
          <w:tcPr>
            <w:tcW w:w="1154" w:type="dxa"/>
          </w:tcPr>
          <w:p w14:paraId="6D820A43" w14:textId="67E85A6A" w:rsidR="00513961" w:rsidRPr="00D904F8" w:rsidRDefault="00513961" w:rsidP="00513961">
            <w:pPr>
              <w:pStyle w:val="Tabletext"/>
            </w:pPr>
            <w:r>
              <w:t>07/09/2023</w:t>
            </w:r>
          </w:p>
        </w:tc>
      </w:tr>
      <w:tr w:rsidR="00513961" w:rsidRPr="00D904F8" w14:paraId="7ABACACA" w14:textId="77777777" w:rsidTr="004D653F">
        <w:trPr>
          <w:cantSplit/>
          <w:jc w:val="center"/>
        </w:trPr>
        <w:tc>
          <w:tcPr>
            <w:tcW w:w="812" w:type="dxa"/>
          </w:tcPr>
          <w:p w14:paraId="125B1D5A" w14:textId="16698844" w:rsidR="00513961" w:rsidRPr="004B6DC8" w:rsidRDefault="00513961" w:rsidP="00513961">
            <w:pPr>
              <w:pStyle w:val="Tabletext"/>
            </w:pPr>
            <w:r w:rsidRPr="004B6DC8">
              <w:t>118</w:t>
            </w:r>
          </w:p>
        </w:tc>
        <w:tc>
          <w:tcPr>
            <w:tcW w:w="1142" w:type="dxa"/>
          </w:tcPr>
          <w:p w14:paraId="4C81B80C" w14:textId="17A816B5" w:rsidR="00513961" w:rsidRPr="004B6DC8" w:rsidRDefault="00513961" w:rsidP="00513961">
            <w:pPr>
              <w:pStyle w:val="Tabletext"/>
            </w:pPr>
            <w:r w:rsidRPr="004B6DC8">
              <w:t>$1</w:t>
            </w:r>
          </w:p>
        </w:tc>
        <w:tc>
          <w:tcPr>
            <w:tcW w:w="1282" w:type="dxa"/>
          </w:tcPr>
          <w:p w14:paraId="277E8099" w14:textId="763400BD" w:rsidR="00513961" w:rsidRPr="004B6DC8" w:rsidRDefault="00513961" w:rsidP="00513961">
            <w:pPr>
              <w:pStyle w:val="Tabletext"/>
            </w:pPr>
            <w:r w:rsidRPr="004B6DC8">
              <w:t>At least 99.99% silver</w:t>
            </w:r>
          </w:p>
        </w:tc>
        <w:tc>
          <w:tcPr>
            <w:tcW w:w="1611" w:type="dxa"/>
          </w:tcPr>
          <w:p w14:paraId="3B183810" w14:textId="2CD4E713" w:rsidR="00513961" w:rsidRPr="004B6DC8" w:rsidRDefault="00513961" w:rsidP="00513961">
            <w:pPr>
              <w:pStyle w:val="Tabletext"/>
            </w:pPr>
            <w:r w:rsidRPr="004B6DC8">
              <w:t>31.607 ± 0.500</w:t>
            </w:r>
          </w:p>
        </w:tc>
        <w:tc>
          <w:tcPr>
            <w:tcW w:w="854" w:type="dxa"/>
          </w:tcPr>
          <w:p w14:paraId="2B2B866B" w14:textId="0742651B" w:rsidR="00513961" w:rsidRPr="004B6DC8" w:rsidRDefault="00513961" w:rsidP="00513961">
            <w:pPr>
              <w:pStyle w:val="Tabletext"/>
            </w:pPr>
            <w:r w:rsidRPr="004B6DC8">
              <w:t>32.60</w:t>
            </w:r>
          </w:p>
        </w:tc>
        <w:tc>
          <w:tcPr>
            <w:tcW w:w="713" w:type="dxa"/>
          </w:tcPr>
          <w:p w14:paraId="3FD09116" w14:textId="1C580AC2" w:rsidR="00513961" w:rsidRPr="004B6DC8" w:rsidRDefault="00513961" w:rsidP="00513961">
            <w:pPr>
              <w:pStyle w:val="Tabletext"/>
            </w:pPr>
            <w:r w:rsidRPr="004B6DC8">
              <w:t>6.10</w:t>
            </w:r>
          </w:p>
        </w:tc>
        <w:tc>
          <w:tcPr>
            <w:tcW w:w="456" w:type="dxa"/>
          </w:tcPr>
          <w:p w14:paraId="3F5AC725" w14:textId="715BFEDA" w:rsidR="00513961" w:rsidRPr="004B6DC8" w:rsidRDefault="00513961" w:rsidP="00513961">
            <w:pPr>
              <w:pStyle w:val="Tabletext"/>
            </w:pPr>
            <w:r w:rsidRPr="004B6DC8">
              <w:t>S1</w:t>
            </w:r>
          </w:p>
        </w:tc>
        <w:tc>
          <w:tcPr>
            <w:tcW w:w="570" w:type="dxa"/>
          </w:tcPr>
          <w:p w14:paraId="18969B3A" w14:textId="714CF72A" w:rsidR="00513961" w:rsidRPr="004B6DC8" w:rsidRDefault="00513961" w:rsidP="00513961">
            <w:pPr>
              <w:pStyle w:val="Tabletext"/>
            </w:pPr>
            <w:r w:rsidRPr="004B6DC8">
              <w:t>E1</w:t>
            </w:r>
          </w:p>
        </w:tc>
        <w:tc>
          <w:tcPr>
            <w:tcW w:w="591" w:type="dxa"/>
          </w:tcPr>
          <w:p w14:paraId="64CDD02B" w14:textId="14AE578D" w:rsidR="00513961" w:rsidRPr="004B6DC8" w:rsidRDefault="00513961" w:rsidP="00513961">
            <w:pPr>
              <w:pStyle w:val="Tabletext"/>
            </w:pPr>
            <w:r w:rsidRPr="004B6DC8">
              <w:t>O13</w:t>
            </w:r>
          </w:p>
        </w:tc>
        <w:tc>
          <w:tcPr>
            <w:tcW w:w="610" w:type="dxa"/>
          </w:tcPr>
          <w:p w14:paraId="46B7E221" w14:textId="5FEBDD9F" w:rsidR="00513961" w:rsidRPr="004B6DC8" w:rsidRDefault="00513961" w:rsidP="00513961">
            <w:pPr>
              <w:pStyle w:val="Tabletext"/>
            </w:pPr>
            <w:r w:rsidRPr="004B6DC8">
              <w:t>R58</w:t>
            </w:r>
          </w:p>
        </w:tc>
        <w:tc>
          <w:tcPr>
            <w:tcW w:w="1154" w:type="dxa"/>
          </w:tcPr>
          <w:p w14:paraId="176AE408" w14:textId="01AE9757" w:rsidR="00513961" w:rsidRPr="00D904F8" w:rsidRDefault="00513961" w:rsidP="00513961">
            <w:pPr>
              <w:pStyle w:val="Tabletext"/>
              <w:rPr>
                <w:highlight w:val="yellow"/>
              </w:rPr>
            </w:pPr>
            <w:r>
              <w:t>07/09/2023</w:t>
            </w:r>
          </w:p>
        </w:tc>
      </w:tr>
      <w:tr w:rsidR="00513961" w14:paraId="415E01D6" w14:textId="77777777" w:rsidTr="004D653F">
        <w:trPr>
          <w:cantSplit/>
          <w:jc w:val="center"/>
        </w:trPr>
        <w:tc>
          <w:tcPr>
            <w:tcW w:w="812" w:type="dxa"/>
          </w:tcPr>
          <w:p w14:paraId="18FC2B64" w14:textId="06B1A286" w:rsidR="00513961" w:rsidRPr="004B6DC8" w:rsidRDefault="00513961" w:rsidP="00513961">
            <w:pPr>
              <w:pStyle w:val="Tabletext"/>
            </w:pPr>
            <w:r w:rsidRPr="004B6DC8">
              <w:t>119</w:t>
            </w:r>
          </w:p>
        </w:tc>
        <w:tc>
          <w:tcPr>
            <w:tcW w:w="1142" w:type="dxa"/>
          </w:tcPr>
          <w:p w14:paraId="1D195E64" w14:textId="7E398C0B" w:rsidR="00513961" w:rsidRPr="004B6DC8" w:rsidRDefault="00513961" w:rsidP="00513961">
            <w:pPr>
              <w:pStyle w:val="Tabletext"/>
            </w:pPr>
            <w:r w:rsidRPr="004B6DC8">
              <w:t>$8</w:t>
            </w:r>
          </w:p>
        </w:tc>
        <w:tc>
          <w:tcPr>
            <w:tcW w:w="1282" w:type="dxa"/>
          </w:tcPr>
          <w:p w14:paraId="7146EB9B" w14:textId="03431303" w:rsidR="00513961" w:rsidRPr="004B6DC8" w:rsidRDefault="00513961" w:rsidP="00513961">
            <w:pPr>
              <w:pStyle w:val="Tabletext"/>
            </w:pPr>
            <w:r w:rsidRPr="004B6DC8">
              <w:t>At least 99.99% silver</w:t>
            </w:r>
          </w:p>
        </w:tc>
        <w:tc>
          <w:tcPr>
            <w:tcW w:w="1611" w:type="dxa"/>
          </w:tcPr>
          <w:p w14:paraId="48C98BE0" w14:textId="433D757D" w:rsidR="00513961" w:rsidRPr="004B6DC8" w:rsidRDefault="00513961" w:rsidP="00513961">
            <w:pPr>
              <w:pStyle w:val="Tabletext"/>
            </w:pPr>
            <w:r w:rsidRPr="004B6DC8">
              <w:t>156.533 ± 1.000</w:t>
            </w:r>
          </w:p>
        </w:tc>
        <w:tc>
          <w:tcPr>
            <w:tcW w:w="854" w:type="dxa"/>
          </w:tcPr>
          <w:p w14:paraId="7707DFDF" w14:textId="2E38BA8F" w:rsidR="00513961" w:rsidRPr="004B6DC8" w:rsidRDefault="00513961" w:rsidP="00513961">
            <w:pPr>
              <w:pStyle w:val="Tabletext"/>
            </w:pPr>
            <w:r w:rsidRPr="004B6DC8">
              <w:t>50.90</w:t>
            </w:r>
          </w:p>
        </w:tc>
        <w:tc>
          <w:tcPr>
            <w:tcW w:w="713" w:type="dxa"/>
          </w:tcPr>
          <w:p w14:paraId="04246381" w14:textId="771A422A" w:rsidR="00513961" w:rsidRPr="004B6DC8" w:rsidRDefault="00513961" w:rsidP="00513961">
            <w:pPr>
              <w:pStyle w:val="Tabletext"/>
            </w:pPr>
            <w:r w:rsidRPr="004B6DC8">
              <w:t>11.85</w:t>
            </w:r>
          </w:p>
        </w:tc>
        <w:tc>
          <w:tcPr>
            <w:tcW w:w="456" w:type="dxa"/>
          </w:tcPr>
          <w:p w14:paraId="0309F826" w14:textId="69DB76C7" w:rsidR="00513961" w:rsidRPr="004B6DC8" w:rsidRDefault="00513961" w:rsidP="00513961">
            <w:pPr>
              <w:pStyle w:val="Tabletext"/>
            </w:pPr>
            <w:r w:rsidRPr="004B6DC8">
              <w:t>S1</w:t>
            </w:r>
          </w:p>
        </w:tc>
        <w:tc>
          <w:tcPr>
            <w:tcW w:w="570" w:type="dxa"/>
          </w:tcPr>
          <w:p w14:paraId="30818AB2" w14:textId="2368AC9A" w:rsidR="00513961" w:rsidRPr="004B6DC8" w:rsidRDefault="00513961" w:rsidP="00513961">
            <w:pPr>
              <w:pStyle w:val="Tabletext"/>
            </w:pPr>
            <w:r w:rsidRPr="004B6DC8">
              <w:t>E1</w:t>
            </w:r>
          </w:p>
        </w:tc>
        <w:tc>
          <w:tcPr>
            <w:tcW w:w="591" w:type="dxa"/>
          </w:tcPr>
          <w:p w14:paraId="74B28DAE" w14:textId="1431058F" w:rsidR="00513961" w:rsidRPr="004B6DC8" w:rsidRDefault="00513961" w:rsidP="00513961">
            <w:pPr>
              <w:pStyle w:val="Tabletext"/>
            </w:pPr>
            <w:r w:rsidRPr="004B6DC8">
              <w:t>O13</w:t>
            </w:r>
          </w:p>
        </w:tc>
        <w:tc>
          <w:tcPr>
            <w:tcW w:w="610" w:type="dxa"/>
          </w:tcPr>
          <w:p w14:paraId="00F233D7" w14:textId="6D412CEC" w:rsidR="00513961" w:rsidRPr="004B6DC8" w:rsidRDefault="00513961" w:rsidP="00513961">
            <w:pPr>
              <w:pStyle w:val="Tabletext"/>
            </w:pPr>
            <w:r w:rsidRPr="004B6DC8">
              <w:t>R58</w:t>
            </w:r>
          </w:p>
        </w:tc>
        <w:tc>
          <w:tcPr>
            <w:tcW w:w="1154" w:type="dxa"/>
          </w:tcPr>
          <w:p w14:paraId="66BB7AAC" w14:textId="254697F8" w:rsidR="00513961" w:rsidRPr="00D904F8" w:rsidRDefault="00513961" w:rsidP="00513961">
            <w:pPr>
              <w:pStyle w:val="Tabletext"/>
              <w:rPr>
                <w:highlight w:val="yellow"/>
              </w:rPr>
            </w:pPr>
            <w:r>
              <w:t>07/09/2023</w:t>
            </w:r>
          </w:p>
        </w:tc>
      </w:tr>
    </w:tbl>
    <w:p w14:paraId="6FDC3918" w14:textId="77777777" w:rsidR="00302522" w:rsidRPr="004D653F" w:rsidRDefault="00302522" w:rsidP="004D653F">
      <w:pPr>
        <w:pStyle w:val="Tabletext"/>
      </w:pPr>
    </w:p>
    <w:p w14:paraId="7626BB76" w14:textId="6E6AC06F" w:rsidR="00D50A18" w:rsidRDefault="00C273EE" w:rsidP="00D50A18">
      <w:pPr>
        <w:pStyle w:val="ItemHead"/>
      </w:pPr>
      <w:proofErr w:type="gramStart"/>
      <w:r>
        <w:lastRenderedPageBreak/>
        <w:t>2</w:t>
      </w:r>
      <w:r w:rsidR="00D50A18">
        <w:t>  Schedule</w:t>
      </w:r>
      <w:proofErr w:type="gramEnd"/>
      <w:r w:rsidR="00D50A18">
        <w:t xml:space="preserve"> 2023, Part 2, clause 5 (table item 151, column headed “Explanation”)</w:t>
      </w:r>
    </w:p>
    <w:p w14:paraId="46F296C4" w14:textId="77777777" w:rsidR="00D50A18" w:rsidRDefault="00D50A18" w:rsidP="00D50A18">
      <w:pPr>
        <w:pStyle w:val="Item"/>
      </w:pPr>
      <w:r>
        <w:t>Omit “151”, substitute “150”.</w:t>
      </w:r>
    </w:p>
    <w:p w14:paraId="638EA6DB" w14:textId="2A333EB4" w:rsidR="00D50A18" w:rsidRDefault="00C273EE" w:rsidP="00D50A18">
      <w:pPr>
        <w:pStyle w:val="ItemHead"/>
      </w:pPr>
      <w:proofErr w:type="gramStart"/>
      <w:r>
        <w:t>3</w:t>
      </w:r>
      <w:r w:rsidR="00D50A18">
        <w:t>  Schedule</w:t>
      </w:r>
      <w:proofErr w:type="gramEnd"/>
      <w:r w:rsidR="00D50A18">
        <w:t xml:space="preserve"> 2023, Part 2, clause 5 (table item 153, column headed “Explanation”)</w:t>
      </w:r>
    </w:p>
    <w:p w14:paraId="72A40E99" w14:textId="77777777" w:rsidR="00D50A18" w:rsidRDefault="00D50A18" w:rsidP="00D50A18">
      <w:pPr>
        <w:pStyle w:val="Item"/>
      </w:pPr>
      <w:r>
        <w:t>Omit “153”, substitute “152”.</w:t>
      </w:r>
    </w:p>
    <w:p w14:paraId="02718AA2" w14:textId="406639BD" w:rsidR="00946435" w:rsidRDefault="00946435" w:rsidP="004F0062">
      <w:pPr>
        <w:pStyle w:val="ItemHead"/>
      </w:pPr>
      <w:proofErr w:type="gramStart"/>
      <w:r>
        <w:t>4  Schedule</w:t>
      </w:r>
      <w:proofErr w:type="gramEnd"/>
      <w:r>
        <w:t xml:space="preserve"> 2023, Part 2, clause 5 (table item 156, second occurring)</w:t>
      </w:r>
    </w:p>
    <w:p w14:paraId="2D20F0CA" w14:textId="15FEC759" w:rsidR="00946435" w:rsidRPr="00946435" w:rsidRDefault="00946435" w:rsidP="00946435">
      <w:pPr>
        <w:pStyle w:val="Item"/>
      </w:pPr>
      <w:r>
        <w:t xml:space="preserve">Renumber as </w:t>
      </w:r>
      <w:r w:rsidR="00422D46">
        <w:t>table item 156A.</w:t>
      </w:r>
    </w:p>
    <w:p w14:paraId="4F79AB95" w14:textId="2ED10AA8" w:rsidR="004F0062" w:rsidRPr="00A37A7D" w:rsidRDefault="00946435" w:rsidP="004F0062">
      <w:pPr>
        <w:pStyle w:val="ItemHead"/>
        <w:rPr>
          <w:rStyle w:val="CharDivText"/>
        </w:rPr>
      </w:pPr>
      <w:r>
        <w:t>5</w:t>
      </w:r>
      <w:r w:rsidR="004F0062" w:rsidRPr="00A37A7D">
        <w:t xml:space="preserve"> Schedule</w:t>
      </w:r>
      <w:r w:rsidR="00A37A7D" w:rsidRPr="00A37A7D">
        <w:t> </w:t>
      </w:r>
      <w:r w:rsidR="004F0062" w:rsidRPr="00A37A7D">
        <w:t>2023, Part</w:t>
      </w:r>
      <w:r w:rsidR="00A37A7D" w:rsidRPr="00A37A7D">
        <w:t> </w:t>
      </w:r>
      <w:r w:rsidR="004F0062" w:rsidRPr="00A37A7D">
        <w:t>2, clause</w:t>
      </w:r>
      <w:r w:rsidR="00A37A7D" w:rsidRPr="00A37A7D">
        <w:t> </w:t>
      </w:r>
      <w:r w:rsidR="004F0062" w:rsidRPr="00A37A7D">
        <w:t>5 (</w:t>
      </w:r>
      <w:r w:rsidR="0041327A" w:rsidRPr="00A37A7D">
        <w:t>at the end of the table</w:t>
      </w:r>
      <w:r w:rsidR="004F0062" w:rsidRPr="00A37A7D">
        <w:t>)</w:t>
      </w:r>
    </w:p>
    <w:p w14:paraId="08A08B46" w14:textId="77777777" w:rsidR="00B05506" w:rsidRPr="00A37A7D" w:rsidRDefault="00B05506" w:rsidP="00B05506">
      <w:pPr>
        <w:pStyle w:val="Item"/>
      </w:pPr>
      <w:r w:rsidRPr="00A37A7D">
        <w:t>Add:</w:t>
      </w:r>
    </w:p>
    <w:p w14:paraId="0928CA27" w14:textId="77777777" w:rsidR="00FB2052" w:rsidRPr="00A44DF3" w:rsidRDefault="00FB2052" w:rsidP="00A44DF3">
      <w:pPr>
        <w:pStyle w:val="Tabletext"/>
      </w:pPr>
    </w:p>
    <w:tbl>
      <w:tblPr>
        <w:tblW w:w="8378" w:type="dxa"/>
        <w:tblInd w:w="93" w:type="dxa"/>
        <w:tblBorders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1B12C3" w:rsidRPr="00A44DF3" w14:paraId="40F900E8" w14:textId="77777777" w:rsidTr="00A44DF3">
        <w:tc>
          <w:tcPr>
            <w:tcW w:w="616" w:type="dxa"/>
            <w:shd w:val="clear" w:color="auto" w:fill="auto"/>
          </w:tcPr>
          <w:p w14:paraId="46BF9796" w14:textId="6FC24A6A" w:rsidR="001B12C3" w:rsidRPr="002E4ADF" w:rsidRDefault="001B12C3" w:rsidP="00A44DF3">
            <w:pPr>
              <w:pStyle w:val="Tabletext"/>
            </w:pPr>
            <w:r w:rsidRPr="002E4ADF">
              <w:t>1</w:t>
            </w:r>
            <w:r w:rsidR="007C232A" w:rsidRPr="002E4ADF">
              <w:t>6</w:t>
            </w:r>
            <w:r w:rsidR="00D40C86" w:rsidRPr="002E4ADF">
              <w:t>8</w:t>
            </w:r>
            <w:r w:rsidRPr="002E4ADF"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14:paraId="3F273B65" w14:textId="0A65CD4D" w:rsidR="001B12C3" w:rsidRPr="002E4ADF" w:rsidRDefault="001B12C3" w:rsidP="00A44DF3">
            <w:pPr>
              <w:pStyle w:val="Tabletext"/>
            </w:pPr>
            <w:r w:rsidRPr="002E4ADF">
              <w:t>Reverse</w:t>
            </w:r>
          </w:p>
        </w:tc>
        <w:tc>
          <w:tcPr>
            <w:tcW w:w="938" w:type="dxa"/>
            <w:shd w:val="clear" w:color="auto" w:fill="auto"/>
          </w:tcPr>
          <w:p w14:paraId="5F1E6CBA" w14:textId="223D0750" w:rsidR="001B12C3" w:rsidRPr="002E4ADF" w:rsidRDefault="001B12C3" w:rsidP="00A44DF3">
            <w:pPr>
              <w:pStyle w:val="Tabletext"/>
            </w:pPr>
            <w:r w:rsidRPr="002E4ADF">
              <w:t>R</w:t>
            </w:r>
            <w:r w:rsidR="007C232A" w:rsidRPr="002E4ADF">
              <w:t>7</w:t>
            </w:r>
            <w:r w:rsidR="00D40C86" w:rsidRPr="002E4ADF">
              <w:t>0</w:t>
            </w:r>
          </w:p>
        </w:tc>
        <w:tc>
          <w:tcPr>
            <w:tcW w:w="5886" w:type="dxa"/>
            <w:shd w:val="clear" w:color="auto" w:fill="auto"/>
          </w:tcPr>
          <w:p w14:paraId="2D3E1003" w14:textId="4A5D8C99" w:rsidR="0062499F" w:rsidRPr="00A44DF3" w:rsidRDefault="00955212" w:rsidP="00A44DF3">
            <w:pPr>
              <w:pStyle w:val="Tabletext"/>
            </w:pPr>
            <w:r w:rsidRPr="00A44DF3">
              <w:t>The same as for item 15</w:t>
            </w:r>
            <w:r w:rsidR="0047510D">
              <w:t>8</w:t>
            </w:r>
            <w:r w:rsidRPr="00A44DF3">
              <w:t xml:space="preserve">, except the stylised representation of the </w:t>
            </w:r>
            <w:r w:rsidR="00D40C86">
              <w:t xml:space="preserve">Chinese </w:t>
            </w:r>
            <w:r w:rsidRPr="00A44DF3">
              <w:t>dragon is coloured.</w:t>
            </w:r>
          </w:p>
        </w:tc>
      </w:tr>
      <w:tr w:rsidR="00267083" w:rsidRPr="00A37A7D" w14:paraId="79BF2751" w14:textId="77777777" w:rsidTr="00A44DF3">
        <w:tc>
          <w:tcPr>
            <w:tcW w:w="616" w:type="dxa"/>
            <w:shd w:val="clear" w:color="auto" w:fill="auto"/>
          </w:tcPr>
          <w:p w14:paraId="534A3252" w14:textId="7BC754AA" w:rsidR="00267083" w:rsidRPr="006C190A" w:rsidRDefault="00267083" w:rsidP="00A44DF3">
            <w:pPr>
              <w:pStyle w:val="Tabletext"/>
            </w:pPr>
            <w:r w:rsidRPr="006C190A">
              <w:t>1</w:t>
            </w:r>
            <w:r w:rsidR="006C190A" w:rsidRPr="006C190A">
              <w:t>69</w:t>
            </w:r>
          </w:p>
        </w:tc>
        <w:tc>
          <w:tcPr>
            <w:tcW w:w="938" w:type="dxa"/>
            <w:shd w:val="clear" w:color="auto" w:fill="auto"/>
          </w:tcPr>
          <w:p w14:paraId="6079478F" w14:textId="1B16A8FC" w:rsidR="00267083" w:rsidRPr="006C190A" w:rsidRDefault="00267083" w:rsidP="00A44DF3">
            <w:pPr>
              <w:pStyle w:val="Tabletext"/>
            </w:pPr>
            <w:r w:rsidRPr="006C190A">
              <w:t>Reverse</w:t>
            </w:r>
          </w:p>
        </w:tc>
        <w:tc>
          <w:tcPr>
            <w:tcW w:w="938" w:type="dxa"/>
            <w:shd w:val="clear" w:color="auto" w:fill="auto"/>
          </w:tcPr>
          <w:p w14:paraId="27BB15A3" w14:textId="41B0EF7C" w:rsidR="00267083" w:rsidRPr="006C190A" w:rsidRDefault="00267083" w:rsidP="00A44DF3">
            <w:pPr>
              <w:pStyle w:val="Tabletext"/>
            </w:pPr>
            <w:r w:rsidRPr="006C190A">
              <w:t>R7</w:t>
            </w:r>
            <w:r w:rsidR="006C190A" w:rsidRPr="006C190A">
              <w:t>1</w:t>
            </w:r>
          </w:p>
        </w:tc>
        <w:tc>
          <w:tcPr>
            <w:tcW w:w="5886" w:type="dxa"/>
            <w:shd w:val="clear" w:color="auto" w:fill="auto"/>
          </w:tcPr>
          <w:p w14:paraId="4F39DC24" w14:textId="0B138AD6" w:rsidR="00267083" w:rsidRPr="00A44DF3" w:rsidRDefault="00065D4B" w:rsidP="00A44DF3">
            <w:pPr>
              <w:pStyle w:val="Tabletext"/>
            </w:pPr>
            <w:r w:rsidRPr="00A44DF3">
              <w:t xml:space="preserve">The same as for </w:t>
            </w:r>
            <w:r w:rsidR="00321F2A" w:rsidRPr="00A44DF3">
              <w:t>item 15</w:t>
            </w:r>
            <w:r w:rsidR="00FB1DEA">
              <w:t>4</w:t>
            </w:r>
            <w:r w:rsidR="00321F2A" w:rsidRPr="00A44DF3">
              <w:t xml:space="preserve">, </w:t>
            </w:r>
            <w:r w:rsidR="00676B60" w:rsidRPr="00A44DF3">
              <w:t xml:space="preserve">except the stylised representation of the </w:t>
            </w:r>
            <w:r w:rsidR="006C190A">
              <w:t xml:space="preserve">Chinese </w:t>
            </w:r>
            <w:r w:rsidR="00676B60" w:rsidRPr="00A44DF3">
              <w:t xml:space="preserve">dragon is </w:t>
            </w:r>
            <w:r w:rsidR="00E60AF0" w:rsidRPr="00A44DF3">
              <w:t>gilded</w:t>
            </w:r>
            <w:r w:rsidR="00EC5E15" w:rsidRPr="00A44DF3">
              <w:t>.</w:t>
            </w:r>
          </w:p>
        </w:tc>
      </w:tr>
    </w:tbl>
    <w:p w14:paraId="7FBAFE92" w14:textId="2C94B55C" w:rsidR="008F4ABE" w:rsidRDefault="008F4ABE" w:rsidP="00F4098A">
      <w:pPr>
        <w:pStyle w:val="Tabletext"/>
      </w:pPr>
    </w:p>
    <w:sectPr w:rsidR="008F4ABE" w:rsidSect="00EC1F58">
      <w:headerReference w:type="default" r:id="rId28"/>
      <w:footerReference w:type="default" r:id="rId29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1594" w14:textId="77777777" w:rsidR="00B30794" w:rsidRDefault="00B30794" w:rsidP="00F5638C">
      <w:pPr>
        <w:spacing w:line="240" w:lineRule="auto"/>
      </w:pPr>
      <w:r>
        <w:separator/>
      </w:r>
    </w:p>
  </w:endnote>
  <w:endnote w:type="continuationSeparator" w:id="0">
    <w:p w14:paraId="287E8319" w14:textId="77777777" w:rsidR="00B30794" w:rsidRDefault="00B30794" w:rsidP="00F5638C">
      <w:pPr>
        <w:spacing w:line="240" w:lineRule="auto"/>
      </w:pPr>
      <w:r>
        <w:continuationSeparator/>
      </w:r>
    </w:p>
  </w:endnote>
  <w:endnote w:type="continuationNotice" w:id="1">
    <w:p w14:paraId="55632773" w14:textId="77777777" w:rsidR="00B30794" w:rsidRDefault="00B307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4A3B0E0A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2D0073C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52F0A3EA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36F13">
            <w:rPr>
              <w:i/>
              <w:noProof/>
              <w:sz w:val="18"/>
            </w:rPr>
            <w:t>Currency (Australian Coins) Amendment (2023 Perth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66C22D0E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66593CA4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691E">
            <w:rPr>
              <w:i/>
              <w:noProof/>
              <w:sz w:val="18"/>
            </w:rPr>
            <w:t>Currency (Australian Coins) Amendment (2023 Perth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560895A7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16E1C3E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691E">
            <w:rPr>
              <w:i/>
              <w:noProof/>
              <w:sz w:val="18"/>
            </w:rPr>
            <w:t>Currency (Australian Coins) Amendment (2023 Perth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7BC8D33D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0" w:name="_Hlk26285929"/>
    <w:bookmarkStart w:id="21" w:name="_Hlk26285930"/>
    <w:bookmarkStart w:id="22" w:name="_Hlk26285933"/>
    <w:bookmarkStart w:id="23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7187A4F1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691E">
            <w:rPr>
              <w:i/>
              <w:noProof/>
              <w:sz w:val="18"/>
            </w:rPr>
            <w:t>Currency (Australian Coins) Amendment (2023 Perth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0"/>
    <w:bookmarkEnd w:id="21"/>
    <w:bookmarkEnd w:id="22"/>
    <w:bookmarkEnd w:id="23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6" w:name="_Hlk26285931"/>
    <w:bookmarkStart w:id="27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0C410D96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6F13">
            <w:rPr>
              <w:i/>
              <w:sz w:val="18"/>
            </w:rPr>
            <w:t>Currency (Australian Coins) Amendment (2023 Perth Mint No. 2)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288719BC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366F7D13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691E">
            <w:rPr>
              <w:i/>
              <w:noProof/>
              <w:sz w:val="18"/>
            </w:rPr>
            <w:t>Currency (Australian Coins) Amendment (2023 Perth Mint No. 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AE0B" w14:textId="77777777" w:rsidR="00B30794" w:rsidRDefault="00B30794" w:rsidP="00F5638C">
      <w:pPr>
        <w:spacing w:line="240" w:lineRule="auto"/>
      </w:pPr>
      <w:r>
        <w:separator/>
      </w:r>
    </w:p>
  </w:footnote>
  <w:footnote w:type="continuationSeparator" w:id="0">
    <w:p w14:paraId="1BEE1496" w14:textId="77777777" w:rsidR="00B30794" w:rsidRDefault="00B30794" w:rsidP="00F5638C">
      <w:pPr>
        <w:spacing w:line="240" w:lineRule="auto"/>
      </w:pPr>
      <w:r>
        <w:continuationSeparator/>
      </w:r>
    </w:p>
  </w:footnote>
  <w:footnote w:type="continuationNotice" w:id="1">
    <w:p w14:paraId="51361ECA" w14:textId="77777777" w:rsidR="00B30794" w:rsidRDefault="00B307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1A0833CF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7E9FE1AB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7E3DA2E7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2979F173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69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691E">
      <w:rPr>
        <w:noProof/>
        <w:sz w:val="20"/>
      </w:rPr>
      <w:t>Amendments</w:t>
    </w:r>
    <w:r w:rsidR="0047691E">
      <w:rPr>
        <w:noProof/>
        <w:sz w:val="20"/>
      </w:rPr>
      <w:cr/>
    </w:r>
    <w:r>
      <w:rPr>
        <w:sz w:val="20"/>
      </w:rPr>
      <w:fldChar w:fldCharType="end"/>
    </w:r>
  </w:p>
  <w:p w14:paraId="6C7CB41D" w14:textId="21E4F90F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26285923"/>
  <w:bookmarkStart w:id="17" w:name="_Hlk26285924"/>
  <w:bookmarkStart w:id="18" w:name="_Hlk26285927"/>
  <w:bookmarkStart w:id="19" w:name="_Hlk26285928"/>
  <w:p w14:paraId="092287F2" w14:textId="45A25786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6F8F07FD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6"/>
  <w:bookmarkEnd w:id="17"/>
  <w:bookmarkEnd w:id="18"/>
  <w:bookmarkEnd w:id="19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24" w:name="_Hlk26285925"/>
    <w:bookmarkStart w:id="25" w:name="_Hlk26285926"/>
    <w:bookmarkEnd w:id="24"/>
    <w:bookmarkEnd w:id="25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64E6" w14:textId="00B4E566" w:rsidR="00E538A9" w:rsidRPr="00A961C4" w:rsidRDefault="00E538A9" w:rsidP="00E538A9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7691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bCs/>
        <w:sz w:val="20"/>
      </w:rPr>
      <w:t xml:space="preserve"> Amendments</w:t>
    </w:r>
    <w:r w:rsidRPr="00A961C4">
      <w:rPr>
        <w:sz w:val="20"/>
      </w:rPr>
      <w:t xml:space="preserve"> </w:t>
    </w:r>
    <w:r w:rsidRPr="00E538A9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7691E">
      <w:rPr>
        <w:noProof/>
        <w:sz w:val="20"/>
      </w:rPr>
      <w:t>Amendments</w:t>
    </w:r>
    <w:r w:rsidR="0047691E">
      <w:rPr>
        <w:noProof/>
        <w:sz w:val="20"/>
      </w:rPr>
      <w:cr/>
    </w:r>
    <w:r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69BC5727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B54"/>
    <w:multiLevelType w:val="hybridMultilevel"/>
    <w:tmpl w:val="7E784B46"/>
    <w:lvl w:ilvl="0" w:tplc="89ACF7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01564"/>
    <w:multiLevelType w:val="hybridMultilevel"/>
    <w:tmpl w:val="501A5C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3DE52C07"/>
    <w:multiLevelType w:val="hybridMultilevel"/>
    <w:tmpl w:val="501A5C88"/>
    <w:lvl w:ilvl="0" w:tplc="6FB4C8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75BF"/>
    <w:multiLevelType w:val="hybridMultilevel"/>
    <w:tmpl w:val="DA160D98"/>
    <w:lvl w:ilvl="0" w:tplc="9EF2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007A1"/>
    <w:multiLevelType w:val="multilevel"/>
    <w:tmpl w:val="AFDABD5E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CC026DD"/>
    <w:multiLevelType w:val="multilevel"/>
    <w:tmpl w:val="A27AA79A"/>
    <w:name w:val="StandardNumberedList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FC2BA8"/>
    <w:multiLevelType w:val="hybridMultilevel"/>
    <w:tmpl w:val="7BAE2B64"/>
    <w:lvl w:ilvl="0" w:tplc="F0662A92">
      <w:start w:val="1"/>
      <w:numFmt w:val="lowerLetter"/>
      <w:pStyle w:val="OutlineNumbered3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B9E"/>
    <w:multiLevelType w:val="multilevel"/>
    <w:tmpl w:val="C0446C3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690BBE"/>
    <w:multiLevelType w:val="hybridMultilevel"/>
    <w:tmpl w:val="501A5C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B63E1"/>
    <w:multiLevelType w:val="hybridMultilevel"/>
    <w:tmpl w:val="6FA6AD7E"/>
    <w:lvl w:ilvl="0" w:tplc="ABAEA0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9AF"/>
    <w:multiLevelType w:val="hybridMultilevel"/>
    <w:tmpl w:val="2E8E657E"/>
    <w:lvl w:ilvl="0" w:tplc="385EDC4E">
      <w:start w:val="1"/>
      <w:numFmt w:val="lowerLetter"/>
      <w:lvlText w:val="(%1)"/>
      <w:lvlJc w:val="left"/>
      <w:pPr>
        <w:ind w:left="3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9" w:hanging="360"/>
      </w:pPr>
    </w:lvl>
    <w:lvl w:ilvl="2" w:tplc="0C09001B" w:tentative="1">
      <w:start w:val="1"/>
      <w:numFmt w:val="lowerRoman"/>
      <w:lvlText w:val="%3."/>
      <w:lvlJc w:val="right"/>
      <w:pPr>
        <w:ind w:left="1809" w:hanging="180"/>
      </w:pPr>
    </w:lvl>
    <w:lvl w:ilvl="3" w:tplc="0C09000F" w:tentative="1">
      <w:start w:val="1"/>
      <w:numFmt w:val="decimal"/>
      <w:lvlText w:val="%4."/>
      <w:lvlJc w:val="left"/>
      <w:pPr>
        <w:ind w:left="2529" w:hanging="360"/>
      </w:pPr>
    </w:lvl>
    <w:lvl w:ilvl="4" w:tplc="0C090019" w:tentative="1">
      <w:start w:val="1"/>
      <w:numFmt w:val="lowerLetter"/>
      <w:lvlText w:val="%5."/>
      <w:lvlJc w:val="left"/>
      <w:pPr>
        <w:ind w:left="3249" w:hanging="360"/>
      </w:pPr>
    </w:lvl>
    <w:lvl w:ilvl="5" w:tplc="0C09001B" w:tentative="1">
      <w:start w:val="1"/>
      <w:numFmt w:val="lowerRoman"/>
      <w:lvlText w:val="%6."/>
      <w:lvlJc w:val="right"/>
      <w:pPr>
        <w:ind w:left="3969" w:hanging="180"/>
      </w:pPr>
    </w:lvl>
    <w:lvl w:ilvl="6" w:tplc="0C09000F" w:tentative="1">
      <w:start w:val="1"/>
      <w:numFmt w:val="decimal"/>
      <w:lvlText w:val="%7."/>
      <w:lvlJc w:val="left"/>
      <w:pPr>
        <w:ind w:left="4689" w:hanging="360"/>
      </w:pPr>
    </w:lvl>
    <w:lvl w:ilvl="7" w:tplc="0C090019" w:tentative="1">
      <w:start w:val="1"/>
      <w:numFmt w:val="lowerLetter"/>
      <w:lvlText w:val="%8."/>
      <w:lvlJc w:val="left"/>
      <w:pPr>
        <w:ind w:left="5409" w:hanging="360"/>
      </w:pPr>
    </w:lvl>
    <w:lvl w:ilvl="8" w:tplc="0C09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1867208496">
    <w:abstractNumId w:val="2"/>
  </w:num>
  <w:num w:numId="2" w16cid:durableId="716855419">
    <w:abstractNumId w:val="6"/>
  </w:num>
  <w:num w:numId="3" w16cid:durableId="1426922121">
    <w:abstractNumId w:val="8"/>
  </w:num>
  <w:num w:numId="4" w16cid:durableId="1505171868">
    <w:abstractNumId w:val="5"/>
  </w:num>
  <w:num w:numId="5" w16cid:durableId="1317684981">
    <w:abstractNumId w:val="10"/>
  </w:num>
  <w:num w:numId="6" w16cid:durableId="890070295">
    <w:abstractNumId w:val="7"/>
  </w:num>
  <w:num w:numId="7" w16cid:durableId="357777686">
    <w:abstractNumId w:val="11"/>
  </w:num>
  <w:num w:numId="8" w16cid:durableId="935332292">
    <w:abstractNumId w:val="0"/>
  </w:num>
  <w:num w:numId="9" w16cid:durableId="405418329">
    <w:abstractNumId w:val="4"/>
  </w:num>
  <w:num w:numId="10" w16cid:durableId="1712071152">
    <w:abstractNumId w:val="3"/>
  </w:num>
  <w:num w:numId="11" w16cid:durableId="1506049469">
    <w:abstractNumId w:val="1"/>
  </w:num>
  <w:num w:numId="12" w16cid:durableId="6549879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19B"/>
    <w:rsid w:val="00000454"/>
    <w:rsid w:val="000007AE"/>
    <w:rsid w:val="00000D24"/>
    <w:rsid w:val="0000127D"/>
    <w:rsid w:val="00001315"/>
    <w:rsid w:val="000019B2"/>
    <w:rsid w:val="00001AD8"/>
    <w:rsid w:val="00001E16"/>
    <w:rsid w:val="00001F0D"/>
    <w:rsid w:val="000026AB"/>
    <w:rsid w:val="000027EC"/>
    <w:rsid w:val="00002981"/>
    <w:rsid w:val="0000299C"/>
    <w:rsid w:val="000029E9"/>
    <w:rsid w:val="00002ADD"/>
    <w:rsid w:val="0000340A"/>
    <w:rsid w:val="0000341E"/>
    <w:rsid w:val="000038C1"/>
    <w:rsid w:val="00003C6E"/>
    <w:rsid w:val="00003E8D"/>
    <w:rsid w:val="00003E90"/>
    <w:rsid w:val="000044C2"/>
    <w:rsid w:val="00004802"/>
    <w:rsid w:val="00005613"/>
    <w:rsid w:val="00005809"/>
    <w:rsid w:val="00005870"/>
    <w:rsid w:val="000058BE"/>
    <w:rsid w:val="00005B15"/>
    <w:rsid w:val="00005CC6"/>
    <w:rsid w:val="00005D06"/>
    <w:rsid w:val="00005FED"/>
    <w:rsid w:val="00006576"/>
    <w:rsid w:val="00006607"/>
    <w:rsid w:val="000066C8"/>
    <w:rsid w:val="0000670A"/>
    <w:rsid w:val="00006AEA"/>
    <w:rsid w:val="000072BD"/>
    <w:rsid w:val="00007878"/>
    <w:rsid w:val="00007886"/>
    <w:rsid w:val="00007B01"/>
    <w:rsid w:val="00007C72"/>
    <w:rsid w:val="00007EBC"/>
    <w:rsid w:val="00007FC3"/>
    <w:rsid w:val="000103D3"/>
    <w:rsid w:val="000104D6"/>
    <w:rsid w:val="000106C3"/>
    <w:rsid w:val="000108F7"/>
    <w:rsid w:val="00010CEF"/>
    <w:rsid w:val="000112C0"/>
    <w:rsid w:val="0001190A"/>
    <w:rsid w:val="00011FD9"/>
    <w:rsid w:val="0001204B"/>
    <w:rsid w:val="000122A0"/>
    <w:rsid w:val="0001291E"/>
    <w:rsid w:val="00012C45"/>
    <w:rsid w:val="00012C9E"/>
    <w:rsid w:val="00012CAD"/>
    <w:rsid w:val="00012CF4"/>
    <w:rsid w:val="00012DD9"/>
    <w:rsid w:val="000130E2"/>
    <w:rsid w:val="000131F1"/>
    <w:rsid w:val="0001460C"/>
    <w:rsid w:val="0001472D"/>
    <w:rsid w:val="0001474E"/>
    <w:rsid w:val="00014803"/>
    <w:rsid w:val="00014941"/>
    <w:rsid w:val="00014983"/>
    <w:rsid w:val="00014AA8"/>
    <w:rsid w:val="00014C8F"/>
    <w:rsid w:val="00014E65"/>
    <w:rsid w:val="000154E5"/>
    <w:rsid w:val="000160E7"/>
    <w:rsid w:val="0001689F"/>
    <w:rsid w:val="000169D9"/>
    <w:rsid w:val="00020306"/>
    <w:rsid w:val="0002149D"/>
    <w:rsid w:val="00021594"/>
    <w:rsid w:val="00021609"/>
    <w:rsid w:val="000217F2"/>
    <w:rsid w:val="00021848"/>
    <w:rsid w:val="00021AD6"/>
    <w:rsid w:val="00023596"/>
    <w:rsid w:val="000235BC"/>
    <w:rsid w:val="00023EA3"/>
    <w:rsid w:val="00024AD4"/>
    <w:rsid w:val="00024CBC"/>
    <w:rsid w:val="00025192"/>
    <w:rsid w:val="00025223"/>
    <w:rsid w:val="00025A0B"/>
    <w:rsid w:val="0002601F"/>
    <w:rsid w:val="000264F0"/>
    <w:rsid w:val="00026EF3"/>
    <w:rsid w:val="00026F46"/>
    <w:rsid w:val="00027152"/>
    <w:rsid w:val="0002781D"/>
    <w:rsid w:val="00027941"/>
    <w:rsid w:val="00027C00"/>
    <w:rsid w:val="00027E89"/>
    <w:rsid w:val="00030165"/>
    <w:rsid w:val="000304CD"/>
    <w:rsid w:val="00030C7C"/>
    <w:rsid w:val="00030D01"/>
    <w:rsid w:val="00030E10"/>
    <w:rsid w:val="000310E6"/>
    <w:rsid w:val="000318F3"/>
    <w:rsid w:val="00031BA5"/>
    <w:rsid w:val="0003232D"/>
    <w:rsid w:val="0003238B"/>
    <w:rsid w:val="000324C6"/>
    <w:rsid w:val="000325CB"/>
    <w:rsid w:val="000327EC"/>
    <w:rsid w:val="0003287E"/>
    <w:rsid w:val="00032C31"/>
    <w:rsid w:val="00032C70"/>
    <w:rsid w:val="0003304F"/>
    <w:rsid w:val="00033882"/>
    <w:rsid w:val="00033D5B"/>
    <w:rsid w:val="0003483D"/>
    <w:rsid w:val="00034A69"/>
    <w:rsid w:val="00034F19"/>
    <w:rsid w:val="0003516D"/>
    <w:rsid w:val="00036138"/>
    <w:rsid w:val="00036334"/>
    <w:rsid w:val="0003675C"/>
    <w:rsid w:val="00036963"/>
    <w:rsid w:val="00036A21"/>
    <w:rsid w:val="00036A58"/>
    <w:rsid w:val="00036D33"/>
    <w:rsid w:val="000370B8"/>
    <w:rsid w:val="0003769B"/>
    <w:rsid w:val="0003772F"/>
    <w:rsid w:val="00040192"/>
    <w:rsid w:val="00041448"/>
    <w:rsid w:val="000415A1"/>
    <w:rsid w:val="00041BF4"/>
    <w:rsid w:val="00041E1E"/>
    <w:rsid w:val="00041E36"/>
    <w:rsid w:val="000420AC"/>
    <w:rsid w:val="00042792"/>
    <w:rsid w:val="00042BBF"/>
    <w:rsid w:val="00042C2E"/>
    <w:rsid w:val="00042EDF"/>
    <w:rsid w:val="000438E7"/>
    <w:rsid w:val="00043980"/>
    <w:rsid w:val="00043BA1"/>
    <w:rsid w:val="00043BF1"/>
    <w:rsid w:val="00043D3A"/>
    <w:rsid w:val="0004403A"/>
    <w:rsid w:val="0004436F"/>
    <w:rsid w:val="00044C7B"/>
    <w:rsid w:val="00045306"/>
    <w:rsid w:val="00045761"/>
    <w:rsid w:val="000463E3"/>
    <w:rsid w:val="000468C3"/>
    <w:rsid w:val="00046938"/>
    <w:rsid w:val="00046DD5"/>
    <w:rsid w:val="00046F60"/>
    <w:rsid w:val="000472D7"/>
    <w:rsid w:val="0004749A"/>
    <w:rsid w:val="000474FC"/>
    <w:rsid w:val="00047E8F"/>
    <w:rsid w:val="000509F4"/>
    <w:rsid w:val="00050C40"/>
    <w:rsid w:val="00050E9C"/>
    <w:rsid w:val="00051061"/>
    <w:rsid w:val="0005179E"/>
    <w:rsid w:val="00051D80"/>
    <w:rsid w:val="000522B9"/>
    <w:rsid w:val="00052402"/>
    <w:rsid w:val="00052578"/>
    <w:rsid w:val="0005269E"/>
    <w:rsid w:val="00053F0E"/>
    <w:rsid w:val="0005407C"/>
    <w:rsid w:val="000540A7"/>
    <w:rsid w:val="000541C4"/>
    <w:rsid w:val="00054564"/>
    <w:rsid w:val="000552E2"/>
    <w:rsid w:val="000557A2"/>
    <w:rsid w:val="00055B3E"/>
    <w:rsid w:val="0005603D"/>
    <w:rsid w:val="00056572"/>
    <w:rsid w:val="00056962"/>
    <w:rsid w:val="00056EFF"/>
    <w:rsid w:val="000570AD"/>
    <w:rsid w:val="0005719F"/>
    <w:rsid w:val="000574A9"/>
    <w:rsid w:val="000574CE"/>
    <w:rsid w:val="0005753C"/>
    <w:rsid w:val="00057702"/>
    <w:rsid w:val="00057D4F"/>
    <w:rsid w:val="00057DA3"/>
    <w:rsid w:val="00060046"/>
    <w:rsid w:val="00060466"/>
    <w:rsid w:val="00060603"/>
    <w:rsid w:val="00060E8C"/>
    <w:rsid w:val="000611B4"/>
    <w:rsid w:val="00061487"/>
    <w:rsid w:val="00061714"/>
    <w:rsid w:val="000617A8"/>
    <w:rsid w:val="000619EC"/>
    <w:rsid w:val="00061AE3"/>
    <w:rsid w:val="00061D1D"/>
    <w:rsid w:val="00061E41"/>
    <w:rsid w:val="00061F59"/>
    <w:rsid w:val="00062784"/>
    <w:rsid w:val="00062D2C"/>
    <w:rsid w:val="000632D9"/>
    <w:rsid w:val="000635F5"/>
    <w:rsid w:val="00063814"/>
    <w:rsid w:val="000639CA"/>
    <w:rsid w:val="00063B53"/>
    <w:rsid w:val="00063B76"/>
    <w:rsid w:val="00063BEF"/>
    <w:rsid w:val="00064002"/>
    <w:rsid w:val="00064421"/>
    <w:rsid w:val="00065033"/>
    <w:rsid w:val="00065573"/>
    <w:rsid w:val="00065AE1"/>
    <w:rsid w:val="00065D4B"/>
    <w:rsid w:val="00066011"/>
    <w:rsid w:val="000668C5"/>
    <w:rsid w:val="00066F35"/>
    <w:rsid w:val="000673C5"/>
    <w:rsid w:val="000676E9"/>
    <w:rsid w:val="00067747"/>
    <w:rsid w:val="000677A4"/>
    <w:rsid w:val="00067B89"/>
    <w:rsid w:val="00067F0C"/>
    <w:rsid w:val="00067F5F"/>
    <w:rsid w:val="0007006D"/>
    <w:rsid w:val="000701BE"/>
    <w:rsid w:val="00070E76"/>
    <w:rsid w:val="0007185D"/>
    <w:rsid w:val="000719E3"/>
    <w:rsid w:val="00071E8E"/>
    <w:rsid w:val="00071F58"/>
    <w:rsid w:val="00072483"/>
    <w:rsid w:val="000724A5"/>
    <w:rsid w:val="0007272F"/>
    <w:rsid w:val="000728EC"/>
    <w:rsid w:val="000730F6"/>
    <w:rsid w:val="000737DD"/>
    <w:rsid w:val="00074D08"/>
    <w:rsid w:val="00074D37"/>
    <w:rsid w:val="00075015"/>
    <w:rsid w:val="000754EF"/>
    <w:rsid w:val="000758DF"/>
    <w:rsid w:val="00075E5D"/>
    <w:rsid w:val="00075F0F"/>
    <w:rsid w:val="00075F17"/>
    <w:rsid w:val="000766A4"/>
    <w:rsid w:val="000767ED"/>
    <w:rsid w:val="00076B70"/>
    <w:rsid w:val="000774AD"/>
    <w:rsid w:val="00077597"/>
    <w:rsid w:val="0007762D"/>
    <w:rsid w:val="00077643"/>
    <w:rsid w:val="00077841"/>
    <w:rsid w:val="00077F05"/>
    <w:rsid w:val="0008005D"/>
    <w:rsid w:val="000800CA"/>
    <w:rsid w:val="00080143"/>
    <w:rsid w:val="0008027D"/>
    <w:rsid w:val="000802FF"/>
    <w:rsid w:val="000804D3"/>
    <w:rsid w:val="00080612"/>
    <w:rsid w:val="00080A37"/>
    <w:rsid w:val="00080F17"/>
    <w:rsid w:val="000812D0"/>
    <w:rsid w:val="00081350"/>
    <w:rsid w:val="0008158C"/>
    <w:rsid w:val="00081DB3"/>
    <w:rsid w:val="00082028"/>
    <w:rsid w:val="000823F6"/>
    <w:rsid w:val="000826D3"/>
    <w:rsid w:val="00082711"/>
    <w:rsid w:val="00082DA3"/>
    <w:rsid w:val="000836B6"/>
    <w:rsid w:val="000836FC"/>
    <w:rsid w:val="00083BE7"/>
    <w:rsid w:val="00083C53"/>
    <w:rsid w:val="000844B4"/>
    <w:rsid w:val="00084638"/>
    <w:rsid w:val="00084826"/>
    <w:rsid w:val="00084B25"/>
    <w:rsid w:val="00084EAE"/>
    <w:rsid w:val="00084F21"/>
    <w:rsid w:val="00085629"/>
    <w:rsid w:val="0008581C"/>
    <w:rsid w:val="00085CB8"/>
    <w:rsid w:val="00085ED2"/>
    <w:rsid w:val="00086072"/>
    <w:rsid w:val="000862E4"/>
    <w:rsid w:val="00086547"/>
    <w:rsid w:val="0008657A"/>
    <w:rsid w:val="00086CFB"/>
    <w:rsid w:val="00086D34"/>
    <w:rsid w:val="00086E12"/>
    <w:rsid w:val="00087B08"/>
    <w:rsid w:val="00087B9E"/>
    <w:rsid w:val="00087F33"/>
    <w:rsid w:val="00087FC7"/>
    <w:rsid w:val="0009002A"/>
    <w:rsid w:val="00090415"/>
    <w:rsid w:val="00090491"/>
    <w:rsid w:val="00090C71"/>
    <w:rsid w:val="00090F46"/>
    <w:rsid w:val="0009176E"/>
    <w:rsid w:val="0009189F"/>
    <w:rsid w:val="000919C0"/>
    <w:rsid w:val="00091D4C"/>
    <w:rsid w:val="00091E4B"/>
    <w:rsid w:val="00092C6D"/>
    <w:rsid w:val="00092E07"/>
    <w:rsid w:val="000930C0"/>
    <w:rsid w:val="00093422"/>
    <w:rsid w:val="00093A5D"/>
    <w:rsid w:val="00094193"/>
    <w:rsid w:val="000942B4"/>
    <w:rsid w:val="0009497F"/>
    <w:rsid w:val="00094CE3"/>
    <w:rsid w:val="00094F95"/>
    <w:rsid w:val="000954D1"/>
    <w:rsid w:val="0009563C"/>
    <w:rsid w:val="00096ACF"/>
    <w:rsid w:val="000971D4"/>
    <w:rsid w:val="00097AC4"/>
    <w:rsid w:val="000A02D2"/>
    <w:rsid w:val="000A0519"/>
    <w:rsid w:val="000A05FB"/>
    <w:rsid w:val="000A08DF"/>
    <w:rsid w:val="000A0A57"/>
    <w:rsid w:val="000A0D44"/>
    <w:rsid w:val="000A0DA8"/>
    <w:rsid w:val="000A1355"/>
    <w:rsid w:val="000A1450"/>
    <w:rsid w:val="000A1929"/>
    <w:rsid w:val="000A19EB"/>
    <w:rsid w:val="000A1A34"/>
    <w:rsid w:val="000A1D90"/>
    <w:rsid w:val="000A1E68"/>
    <w:rsid w:val="000A20AB"/>
    <w:rsid w:val="000A21E9"/>
    <w:rsid w:val="000A26B6"/>
    <w:rsid w:val="000A2CA1"/>
    <w:rsid w:val="000A2CE2"/>
    <w:rsid w:val="000A328C"/>
    <w:rsid w:val="000A38B8"/>
    <w:rsid w:val="000A38B9"/>
    <w:rsid w:val="000A39BF"/>
    <w:rsid w:val="000A3A44"/>
    <w:rsid w:val="000A3CDF"/>
    <w:rsid w:val="000A40D2"/>
    <w:rsid w:val="000A428D"/>
    <w:rsid w:val="000A44A5"/>
    <w:rsid w:val="000A476F"/>
    <w:rsid w:val="000A4D62"/>
    <w:rsid w:val="000A4F49"/>
    <w:rsid w:val="000A53DF"/>
    <w:rsid w:val="000A545B"/>
    <w:rsid w:val="000A5855"/>
    <w:rsid w:val="000A5A40"/>
    <w:rsid w:val="000A6392"/>
    <w:rsid w:val="000A6839"/>
    <w:rsid w:val="000A6965"/>
    <w:rsid w:val="000A69EF"/>
    <w:rsid w:val="000A6B22"/>
    <w:rsid w:val="000A771F"/>
    <w:rsid w:val="000A775D"/>
    <w:rsid w:val="000A7876"/>
    <w:rsid w:val="000A7EA0"/>
    <w:rsid w:val="000A7EB4"/>
    <w:rsid w:val="000B01E2"/>
    <w:rsid w:val="000B0458"/>
    <w:rsid w:val="000B0759"/>
    <w:rsid w:val="000B15E1"/>
    <w:rsid w:val="000B1846"/>
    <w:rsid w:val="000B18FD"/>
    <w:rsid w:val="000B1AFC"/>
    <w:rsid w:val="000B1FB6"/>
    <w:rsid w:val="000B2F84"/>
    <w:rsid w:val="000B3171"/>
    <w:rsid w:val="000B31B0"/>
    <w:rsid w:val="000B347D"/>
    <w:rsid w:val="000B3974"/>
    <w:rsid w:val="000B3D02"/>
    <w:rsid w:val="000B3EA2"/>
    <w:rsid w:val="000B3F81"/>
    <w:rsid w:val="000B4049"/>
    <w:rsid w:val="000B4261"/>
    <w:rsid w:val="000B4458"/>
    <w:rsid w:val="000B4B98"/>
    <w:rsid w:val="000B4C27"/>
    <w:rsid w:val="000B4E30"/>
    <w:rsid w:val="000B54DE"/>
    <w:rsid w:val="000B54E1"/>
    <w:rsid w:val="000B589F"/>
    <w:rsid w:val="000B5C11"/>
    <w:rsid w:val="000B6026"/>
    <w:rsid w:val="000B61FB"/>
    <w:rsid w:val="000B631A"/>
    <w:rsid w:val="000B6666"/>
    <w:rsid w:val="000B6969"/>
    <w:rsid w:val="000B6B0A"/>
    <w:rsid w:val="000B71E0"/>
    <w:rsid w:val="000B75BC"/>
    <w:rsid w:val="000B76B5"/>
    <w:rsid w:val="000B773C"/>
    <w:rsid w:val="000C00D9"/>
    <w:rsid w:val="000C067B"/>
    <w:rsid w:val="000C0789"/>
    <w:rsid w:val="000C0A2E"/>
    <w:rsid w:val="000C0FA9"/>
    <w:rsid w:val="000C1498"/>
    <w:rsid w:val="000C16A8"/>
    <w:rsid w:val="000C18D9"/>
    <w:rsid w:val="000C19FD"/>
    <w:rsid w:val="000C1E2E"/>
    <w:rsid w:val="000C22D0"/>
    <w:rsid w:val="000C23AF"/>
    <w:rsid w:val="000C25E5"/>
    <w:rsid w:val="000C2740"/>
    <w:rsid w:val="000C2997"/>
    <w:rsid w:val="000C2BAC"/>
    <w:rsid w:val="000C2BE0"/>
    <w:rsid w:val="000C304B"/>
    <w:rsid w:val="000C3379"/>
    <w:rsid w:val="000C3D14"/>
    <w:rsid w:val="000C3EEF"/>
    <w:rsid w:val="000C43B0"/>
    <w:rsid w:val="000C45E5"/>
    <w:rsid w:val="000C48AB"/>
    <w:rsid w:val="000C4ABB"/>
    <w:rsid w:val="000C4DFF"/>
    <w:rsid w:val="000C5244"/>
    <w:rsid w:val="000C5310"/>
    <w:rsid w:val="000C53F1"/>
    <w:rsid w:val="000C55E3"/>
    <w:rsid w:val="000C5F1F"/>
    <w:rsid w:val="000C6A22"/>
    <w:rsid w:val="000C6A2B"/>
    <w:rsid w:val="000C7A69"/>
    <w:rsid w:val="000C7D30"/>
    <w:rsid w:val="000C7FD3"/>
    <w:rsid w:val="000D0323"/>
    <w:rsid w:val="000D04D6"/>
    <w:rsid w:val="000D0B87"/>
    <w:rsid w:val="000D0C49"/>
    <w:rsid w:val="000D0C4E"/>
    <w:rsid w:val="000D0C9F"/>
    <w:rsid w:val="000D1207"/>
    <w:rsid w:val="000D125A"/>
    <w:rsid w:val="000D12EE"/>
    <w:rsid w:val="000D148D"/>
    <w:rsid w:val="000D19F8"/>
    <w:rsid w:val="000D1DB9"/>
    <w:rsid w:val="000D20A0"/>
    <w:rsid w:val="000D23AB"/>
    <w:rsid w:val="000D2BA4"/>
    <w:rsid w:val="000D360F"/>
    <w:rsid w:val="000D3946"/>
    <w:rsid w:val="000D3BCF"/>
    <w:rsid w:val="000D3CDA"/>
    <w:rsid w:val="000D3E5A"/>
    <w:rsid w:val="000D43B8"/>
    <w:rsid w:val="000D47DC"/>
    <w:rsid w:val="000D4A2D"/>
    <w:rsid w:val="000D4B8E"/>
    <w:rsid w:val="000D4C5F"/>
    <w:rsid w:val="000D5085"/>
    <w:rsid w:val="000D50B8"/>
    <w:rsid w:val="000D5D01"/>
    <w:rsid w:val="000D5D6B"/>
    <w:rsid w:val="000D5FF9"/>
    <w:rsid w:val="000D640E"/>
    <w:rsid w:val="000D66BC"/>
    <w:rsid w:val="000D6FBF"/>
    <w:rsid w:val="000D7788"/>
    <w:rsid w:val="000D785D"/>
    <w:rsid w:val="000D7982"/>
    <w:rsid w:val="000D7CEF"/>
    <w:rsid w:val="000D7E6F"/>
    <w:rsid w:val="000D7EAE"/>
    <w:rsid w:val="000E0229"/>
    <w:rsid w:val="000E02D6"/>
    <w:rsid w:val="000E06EB"/>
    <w:rsid w:val="000E0BC4"/>
    <w:rsid w:val="000E0D3B"/>
    <w:rsid w:val="000E0F2A"/>
    <w:rsid w:val="000E16CA"/>
    <w:rsid w:val="000E2407"/>
    <w:rsid w:val="000E265D"/>
    <w:rsid w:val="000E2B5F"/>
    <w:rsid w:val="000E31FE"/>
    <w:rsid w:val="000E3284"/>
    <w:rsid w:val="000E367F"/>
    <w:rsid w:val="000E3860"/>
    <w:rsid w:val="000E397B"/>
    <w:rsid w:val="000E3A26"/>
    <w:rsid w:val="000E3BAD"/>
    <w:rsid w:val="000E3FD0"/>
    <w:rsid w:val="000E4256"/>
    <w:rsid w:val="000E42A8"/>
    <w:rsid w:val="000E42E5"/>
    <w:rsid w:val="000E4423"/>
    <w:rsid w:val="000E4688"/>
    <w:rsid w:val="000E4706"/>
    <w:rsid w:val="000E472B"/>
    <w:rsid w:val="000E48CC"/>
    <w:rsid w:val="000E5368"/>
    <w:rsid w:val="000E562D"/>
    <w:rsid w:val="000E5C2F"/>
    <w:rsid w:val="000E5D11"/>
    <w:rsid w:val="000E650D"/>
    <w:rsid w:val="000E667D"/>
    <w:rsid w:val="000E6700"/>
    <w:rsid w:val="000E6885"/>
    <w:rsid w:val="000E6A75"/>
    <w:rsid w:val="000E6C11"/>
    <w:rsid w:val="000E6F5D"/>
    <w:rsid w:val="000E7F24"/>
    <w:rsid w:val="000F0955"/>
    <w:rsid w:val="000F0E65"/>
    <w:rsid w:val="000F0F17"/>
    <w:rsid w:val="000F13F8"/>
    <w:rsid w:val="000F14F7"/>
    <w:rsid w:val="000F1646"/>
    <w:rsid w:val="000F1647"/>
    <w:rsid w:val="000F1ACE"/>
    <w:rsid w:val="000F1BE9"/>
    <w:rsid w:val="000F200F"/>
    <w:rsid w:val="000F20E7"/>
    <w:rsid w:val="000F28E5"/>
    <w:rsid w:val="000F2942"/>
    <w:rsid w:val="000F2E30"/>
    <w:rsid w:val="000F338D"/>
    <w:rsid w:val="000F3498"/>
    <w:rsid w:val="000F36C4"/>
    <w:rsid w:val="000F3807"/>
    <w:rsid w:val="000F38D1"/>
    <w:rsid w:val="000F3A6D"/>
    <w:rsid w:val="000F3E22"/>
    <w:rsid w:val="000F3F01"/>
    <w:rsid w:val="000F400C"/>
    <w:rsid w:val="000F45C9"/>
    <w:rsid w:val="000F468B"/>
    <w:rsid w:val="000F46A4"/>
    <w:rsid w:val="000F46F0"/>
    <w:rsid w:val="000F49DB"/>
    <w:rsid w:val="000F4A51"/>
    <w:rsid w:val="000F558D"/>
    <w:rsid w:val="000F55AF"/>
    <w:rsid w:val="000F57B2"/>
    <w:rsid w:val="000F5981"/>
    <w:rsid w:val="000F5A4C"/>
    <w:rsid w:val="000F5A7B"/>
    <w:rsid w:val="000F5DC7"/>
    <w:rsid w:val="000F6239"/>
    <w:rsid w:val="000F62F2"/>
    <w:rsid w:val="000F6486"/>
    <w:rsid w:val="000F72FE"/>
    <w:rsid w:val="000F78B3"/>
    <w:rsid w:val="000F7CA2"/>
    <w:rsid w:val="000F7CB2"/>
    <w:rsid w:val="000F7F46"/>
    <w:rsid w:val="001001AB"/>
    <w:rsid w:val="00100240"/>
    <w:rsid w:val="0010069B"/>
    <w:rsid w:val="00100984"/>
    <w:rsid w:val="00100B89"/>
    <w:rsid w:val="00100C6E"/>
    <w:rsid w:val="00100E52"/>
    <w:rsid w:val="001013AF"/>
    <w:rsid w:val="00101588"/>
    <w:rsid w:val="00101594"/>
    <w:rsid w:val="001018AB"/>
    <w:rsid w:val="001022DE"/>
    <w:rsid w:val="0010285B"/>
    <w:rsid w:val="00103988"/>
    <w:rsid w:val="001039E6"/>
    <w:rsid w:val="00104285"/>
    <w:rsid w:val="0010431C"/>
    <w:rsid w:val="001046E2"/>
    <w:rsid w:val="00104BCB"/>
    <w:rsid w:val="00104F4E"/>
    <w:rsid w:val="0010517E"/>
    <w:rsid w:val="00105410"/>
    <w:rsid w:val="00105529"/>
    <w:rsid w:val="00106123"/>
    <w:rsid w:val="00106375"/>
    <w:rsid w:val="001064D4"/>
    <w:rsid w:val="00106792"/>
    <w:rsid w:val="00106DDE"/>
    <w:rsid w:val="00106EF2"/>
    <w:rsid w:val="00106F2F"/>
    <w:rsid w:val="0010713E"/>
    <w:rsid w:val="0010714F"/>
    <w:rsid w:val="00107342"/>
    <w:rsid w:val="00107BFA"/>
    <w:rsid w:val="00107EBE"/>
    <w:rsid w:val="00110384"/>
    <w:rsid w:val="001103CC"/>
    <w:rsid w:val="001104A1"/>
    <w:rsid w:val="001107F0"/>
    <w:rsid w:val="00110911"/>
    <w:rsid w:val="00110C00"/>
    <w:rsid w:val="001115B5"/>
    <w:rsid w:val="001119C4"/>
    <w:rsid w:val="00111C15"/>
    <w:rsid w:val="00111D6D"/>
    <w:rsid w:val="00112842"/>
    <w:rsid w:val="00112B72"/>
    <w:rsid w:val="00113073"/>
    <w:rsid w:val="001131BD"/>
    <w:rsid w:val="00113303"/>
    <w:rsid w:val="00113407"/>
    <w:rsid w:val="001134C7"/>
    <w:rsid w:val="0011356F"/>
    <w:rsid w:val="00113706"/>
    <w:rsid w:val="0011381F"/>
    <w:rsid w:val="0011458C"/>
    <w:rsid w:val="00114C08"/>
    <w:rsid w:val="00114C74"/>
    <w:rsid w:val="00114CFD"/>
    <w:rsid w:val="00115241"/>
    <w:rsid w:val="00115505"/>
    <w:rsid w:val="001155BF"/>
    <w:rsid w:val="00115972"/>
    <w:rsid w:val="00115BF3"/>
    <w:rsid w:val="00115CCB"/>
    <w:rsid w:val="00115EE2"/>
    <w:rsid w:val="00115F98"/>
    <w:rsid w:val="00116213"/>
    <w:rsid w:val="001165FF"/>
    <w:rsid w:val="00116879"/>
    <w:rsid w:val="00116B30"/>
    <w:rsid w:val="00116B72"/>
    <w:rsid w:val="00116CF6"/>
    <w:rsid w:val="00116F24"/>
    <w:rsid w:val="00117218"/>
    <w:rsid w:val="0011726D"/>
    <w:rsid w:val="001172B5"/>
    <w:rsid w:val="001178EC"/>
    <w:rsid w:val="00117A0B"/>
    <w:rsid w:val="00120390"/>
    <w:rsid w:val="00120B7C"/>
    <w:rsid w:val="00120C51"/>
    <w:rsid w:val="00120D01"/>
    <w:rsid w:val="00120ED4"/>
    <w:rsid w:val="00121106"/>
    <w:rsid w:val="00121AEB"/>
    <w:rsid w:val="0012212E"/>
    <w:rsid w:val="001221E6"/>
    <w:rsid w:val="001223C4"/>
    <w:rsid w:val="00122CA4"/>
    <w:rsid w:val="001231AB"/>
    <w:rsid w:val="0012322A"/>
    <w:rsid w:val="001232BB"/>
    <w:rsid w:val="0012330B"/>
    <w:rsid w:val="00123969"/>
    <w:rsid w:val="0012466C"/>
    <w:rsid w:val="00124895"/>
    <w:rsid w:val="00124E7C"/>
    <w:rsid w:val="00124ECE"/>
    <w:rsid w:val="00125091"/>
    <w:rsid w:val="0012556C"/>
    <w:rsid w:val="0012577C"/>
    <w:rsid w:val="00125AC1"/>
    <w:rsid w:val="00125D7A"/>
    <w:rsid w:val="0012672B"/>
    <w:rsid w:val="0012684E"/>
    <w:rsid w:val="00126969"/>
    <w:rsid w:val="00127262"/>
    <w:rsid w:val="001277D8"/>
    <w:rsid w:val="00127AFD"/>
    <w:rsid w:val="00127CD3"/>
    <w:rsid w:val="001309C1"/>
    <w:rsid w:val="00130A04"/>
    <w:rsid w:val="00130A8B"/>
    <w:rsid w:val="00130C70"/>
    <w:rsid w:val="00130CDB"/>
    <w:rsid w:val="001314B1"/>
    <w:rsid w:val="0013199F"/>
    <w:rsid w:val="00131B86"/>
    <w:rsid w:val="00131D62"/>
    <w:rsid w:val="00131DCC"/>
    <w:rsid w:val="001324C8"/>
    <w:rsid w:val="00132914"/>
    <w:rsid w:val="00132BB2"/>
    <w:rsid w:val="00132D88"/>
    <w:rsid w:val="00132E68"/>
    <w:rsid w:val="00133635"/>
    <w:rsid w:val="00133A5C"/>
    <w:rsid w:val="00133D18"/>
    <w:rsid w:val="00134153"/>
    <w:rsid w:val="001343F4"/>
    <w:rsid w:val="001346CE"/>
    <w:rsid w:val="0013482A"/>
    <w:rsid w:val="00134B39"/>
    <w:rsid w:val="00134FD9"/>
    <w:rsid w:val="00135227"/>
    <w:rsid w:val="001355F5"/>
    <w:rsid w:val="00136275"/>
    <w:rsid w:val="0013654E"/>
    <w:rsid w:val="001367A5"/>
    <w:rsid w:val="00136A2B"/>
    <w:rsid w:val="00136CBE"/>
    <w:rsid w:val="00136E99"/>
    <w:rsid w:val="001375AB"/>
    <w:rsid w:val="00137B79"/>
    <w:rsid w:val="00137D0D"/>
    <w:rsid w:val="001403B0"/>
    <w:rsid w:val="001404CE"/>
    <w:rsid w:val="001406FB"/>
    <w:rsid w:val="0014095E"/>
    <w:rsid w:val="00140CA7"/>
    <w:rsid w:val="00140E64"/>
    <w:rsid w:val="001412A3"/>
    <w:rsid w:val="00141314"/>
    <w:rsid w:val="00141392"/>
    <w:rsid w:val="00141723"/>
    <w:rsid w:val="00141A1C"/>
    <w:rsid w:val="001426C0"/>
    <w:rsid w:val="00142A57"/>
    <w:rsid w:val="0014310D"/>
    <w:rsid w:val="0014383C"/>
    <w:rsid w:val="00143A01"/>
    <w:rsid w:val="00143ED0"/>
    <w:rsid w:val="0014445B"/>
    <w:rsid w:val="00144600"/>
    <w:rsid w:val="00144705"/>
    <w:rsid w:val="00144BFA"/>
    <w:rsid w:val="0014504B"/>
    <w:rsid w:val="00145094"/>
    <w:rsid w:val="00145184"/>
    <w:rsid w:val="00145D20"/>
    <w:rsid w:val="00145D67"/>
    <w:rsid w:val="00146154"/>
    <w:rsid w:val="001463CA"/>
    <w:rsid w:val="00146996"/>
    <w:rsid w:val="00146A52"/>
    <w:rsid w:val="001474B8"/>
    <w:rsid w:val="001475F9"/>
    <w:rsid w:val="00147729"/>
    <w:rsid w:val="00147FBA"/>
    <w:rsid w:val="001502CF"/>
    <w:rsid w:val="0015042F"/>
    <w:rsid w:val="001506C2"/>
    <w:rsid w:val="00150B7A"/>
    <w:rsid w:val="00150C25"/>
    <w:rsid w:val="00150C78"/>
    <w:rsid w:val="00150DFA"/>
    <w:rsid w:val="00150E1A"/>
    <w:rsid w:val="001516B1"/>
    <w:rsid w:val="001516D9"/>
    <w:rsid w:val="00152011"/>
    <w:rsid w:val="00152270"/>
    <w:rsid w:val="00152B0E"/>
    <w:rsid w:val="00152C59"/>
    <w:rsid w:val="00152D2A"/>
    <w:rsid w:val="001533A9"/>
    <w:rsid w:val="001539B5"/>
    <w:rsid w:val="001539C9"/>
    <w:rsid w:val="001539E7"/>
    <w:rsid w:val="00153DE2"/>
    <w:rsid w:val="00153EAD"/>
    <w:rsid w:val="00154690"/>
    <w:rsid w:val="00154BED"/>
    <w:rsid w:val="00154D1E"/>
    <w:rsid w:val="00154D8E"/>
    <w:rsid w:val="001555EE"/>
    <w:rsid w:val="00155666"/>
    <w:rsid w:val="00155847"/>
    <w:rsid w:val="0015584E"/>
    <w:rsid w:val="0015596F"/>
    <w:rsid w:val="00155D24"/>
    <w:rsid w:val="00155FB6"/>
    <w:rsid w:val="00156239"/>
    <w:rsid w:val="0015642A"/>
    <w:rsid w:val="001565AD"/>
    <w:rsid w:val="00156643"/>
    <w:rsid w:val="00156F8E"/>
    <w:rsid w:val="00157338"/>
    <w:rsid w:val="00157826"/>
    <w:rsid w:val="00157A9C"/>
    <w:rsid w:val="00157DC7"/>
    <w:rsid w:val="001603B1"/>
    <w:rsid w:val="00160997"/>
    <w:rsid w:val="001609D9"/>
    <w:rsid w:val="00160AB9"/>
    <w:rsid w:val="00161347"/>
    <w:rsid w:val="00161457"/>
    <w:rsid w:val="001616C2"/>
    <w:rsid w:val="001617FA"/>
    <w:rsid w:val="00161BFC"/>
    <w:rsid w:val="00161DDF"/>
    <w:rsid w:val="001620C1"/>
    <w:rsid w:val="0016257F"/>
    <w:rsid w:val="00162934"/>
    <w:rsid w:val="00163199"/>
    <w:rsid w:val="0016342A"/>
    <w:rsid w:val="00163832"/>
    <w:rsid w:val="00163AEE"/>
    <w:rsid w:val="00163B27"/>
    <w:rsid w:val="00163E7E"/>
    <w:rsid w:val="00164024"/>
    <w:rsid w:val="0016407E"/>
    <w:rsid w:val="00164634"/>
    <w:rsid w:val="001646AB"/>
    <w:rsid w:val="00164815"/>
    <w:rsid w:val="00164DC7"/>
    <w:rsid w:val="0016513F"/>
    <w:rsid w:val="00165B12"/>
    <w:rsid w:val="00165D8B"/>
    <w:rsid w:val="00165DA8"/>
    <w:rsid w:val="00165FFC"/>
    <w:rsid w:val="00166B97"/>
    <w:rsid w:val="00166BA3"/>
    <w:rsid w:val="00166C86"/>
    <w:rsid w:val="00166DFA"/>
    <w:rsid w:val="0016707B"/>
    <w:rsid w:val="00167772"/>
    <w:rsid w:val="00167A34"/>
    <w:rsid w:val="001701F1"/>
    <w:rsid w:val="00170629"/>
    <w:rsid w:val="001706B1"/>
    <w:rsid w:val="001708E0"/>
    <w:rsid w:val="00170EF6"/>
    <w:rsid w:val="0017111D"/>
    <w:rsid w:val="00171584"/>
    <w:rsid w:val="00171BDE"/>
    <w:rsid w:val="00172383"/>
    <w:rsid w:val="0017249A"/>
    <w:rsid w:val="001724A1"/>
    <w:rsid w:val="001729F3"/>
    <w:rsid w:val="00172C66"/>
    <w:rsid w:val="00172C7A"/>
    <w:rsid w:val="00172EBF"/>
    <w:rsid w:val="0017433B"/>
    <w:rsid w:val="0017444D"/>
    <w:rsid w:val="00174473"/>
    <w:rsid w:val="00174901"/>
    <w:rsid w:val="00174E76"/>
    <w:rsid w:val="001756EE"/>
    <w:rsid w:val="001759D5"/>
    <w:rsid w:val="00175A0E"/>
    <w:rsid w:val="0017624C"/>
    <w:rsid w:val="001762A1"/>
    <w:rsid w:val="001763D9"/>
    <w:rsid w:val="001763FF"/>
    <w:rsid w:val="00176C24"/>
    <w:rsid w:val="00176C79"/>
    <w:rsid w:val="00176E7C"/>
    <w:rsid w:val="00176EF3"/>
    <w:rsid w:val="001770BA"/>
    <w:rsid w:val="001775F5"/>
    <w:rsid w:val="0018001E"/>
    <w:rsid w:val="0018045E"/>
    <w:rsid w:val="00180BF1"/>
    <w:rsid w:val="001810AB"/>
    <w:rsid w:val="001810FF"/>
    <w:rsid w:val="001811AF"/>
    <w:rsid w:val="00181518"/>
    <w:rsid w:val="001819C8"/>
    <w:rsid w:val="00181B56"/>
    <w:rsid w:val="00182041"/>
    <w:rsid w:val="001820E4"/>
    <w:rsid w:val="001822F0"/>
    <w:rsid w:val="001824FD"/>
    <w:rsid w:val="00182A5D"/>
    <w:rsid w:val="00182A77"/>
    <w:rsid w:val="00182AC9"/>
    <w:rsid w:val="00182C51"/>
    <w:rsid w:val="00182E66"/>
    <w:rsid w:val="00182F61"/>
    <w:rsid w:val="00183750"/>
    <w:rsid w:val="00183873"/>
    <w:rsid w:val="00183938"/>
    <w:rsid w:val="001839CB"/>
    <w:rsid w:val="00183ACD"/>
    <w:rsid w:val="00183BF4"/>
    <w:rsid w:val="001843FA"/>
    <w:rsid w:val="0018451D"/>
    <w:rsid w:val="00184A07"/>
    <w:rsid w:val="00184E45"/>
    <w:rsid w:val="00185CDF"/>
    <w:rsid w:val="00185E00"/>
    <w:rsid w:val="00186155"/>
    <w:rsid w:val="0018650B"/>
    <w:rsid w:val="00186771"/>
    <w:rsid w:val="00186D3F"/>
    <w:rsid w:val="00186E79"/>
    <w:rsid w:val="00186F42"/>
    <w:rsid w:val="00186FB7"/>
    <w:rsid w:val="001878D9"/>
    <w:rsid w:val="001878EB"/>
    <w:rsid w:val="00187C53"/>
    <w:rsid w:val="001900B7"/>
    <w:rsid w:val="00190585"/>
    <w:rsid w:val="001905EE"/>
    <w:rsid w:val="00190BF2"/>
    <w:rsid w:val="00190EAD"/>
    <w:rsid w:val="00190FB2"/>
    <w:rsid w:val="0019142B"/>
    <w:rsid w:val="00191607"/>
    <w:rsid w:val="00191C7D"/>
    <w:rsid w:val="00191DD8"/>
    <w:rsid w:val="00192541"/>
    <w:rsid w:val="00192869"/>
    <w:rsid w:val="0019297D"/>
    <w:rsid w:val="00192E39"/>
    <w:rsid w:val="00192FEA"/>
    <w:rsid w:val="0019339A"/>
    <w:rsid w:val="0019367B"/>
    <w:rsid w:val="0019389B"/>
    <w:rsid w:val="00193BB9"/>
    <w:rsid w:val="00194164"/>
    <w:rsid w:val="001941DF"/>
    <w:rsid w:val="00194370"/>
    <w:rsid w:val="001946E4"/>
    <w:rsid w:val="00194833"/>
    <w:rsid w:val="00194AAB"/>
    <w:rsid w:val="00194D95"/>
    <w:rsid w:val="001951FC"/>
    <w:rsid w:val="001956AD"/>
    <w:rsid w:val="001956D0"/>
    <w:rsid w:val="0019577E"/>
    <w:rsid w:val="00195A44"/>
    <w:rsid w:val="00195C35"/>
    <w:rsid w:val="0019605A"/>
    <w:rsid w:val="001963B1"/>
    <w:rsid w:val="001964D0"/>
    <w:rsid w:val="00196E45"/>
    <w:rsid w:val="00197003"/>
    <w:rsid w:val="001979E2"/>
    <w:rsid w:val="00197ABD"/>
    <w:rsid w:val="00197ACC"/>
    <w:rsid w:val="00197D69"/>
    <w:rsid w:val="001A06CB"/>
    <w:rsid w:val="001A1041"/>
    <w:rsid w:val="001A1241"/>
    <w:rsid w:val="001A1881"/>
    <w:rsid w:val="001A1970"/>
    <w:rsid w:val="001A1B81"/>
    <w:rsid w:val="001A1C0E"/>
    <w:rsid w:val="001A2006"/>
    <w:rsid w:val="001A25DB"/>
    <w:rsid w:val="001A274D"/>
    <w:rsid w:val="001A2890"/>
    <w:rsid w:val="001A2F4D"/>
    <w:rsid w:val="001A39F6"/>
    <w:rsid w:val="001A4607"/>
    <w:rsid w:val="001A4FFE"/>
    <w:rsid w:val="001A521A"/>
    <w:rsid w:val="001A56CB"/>
    <w:rsid w:val="001A56F2"/>
    <w:rsid w:val="001A5A73"/>
    <w:rsid w:val="001A5C83"/>
    <w:rsid w:val="001A65E7"/>
    <w:rsid w:val="001A6607"/>
    <w:rsid w:val="001A6724"/>
    <w:rsid w:val="001A68B3"/>
    <w:rsid w:val="001A69C7"/>
    <w:rsid w:val="001A6AB9"/>
    <w:rsid w:val="001A6B01"/>
    <w:rsid w:val="001A6DFB"/>
    <w:rsid w:val="001A6E0F"/>
    <w:rsid w:val="001A7308"/>
    <w:rsid w:val="001A7756"/>
    <w:rsid w:val="001A7CFA"/>
    <w:rsid w:val="001A7FD0"/>
    <w:rsid w:val="001B0079"/>
    <w:rsid w:val="001B071F"/>
    <w:rsid w:val="001B0B3D"/>
    <w:rsid w:val="001B0DF8"/>
    <w:rsid w:val="001B12C3"/>
    <w:rsid w:val="001B1317"/>
    <w:rsid w:val="001B1357"/>
    <w:rsid w:val="001B16EA"/>
    <w:rsid w:val="001B172A"/>
    <w:rsid w:val="001B180D"/>
    <w:rsid w:val="001B1D3A"/>
    <w:rsid w:val="001B1F09"/>
    <w:rsid w:val="001B24D1"/>
    <w:rsid w:val="001B3149"/>
    <w:rsid w:val="001B31CC"/>
    <w:rsid w:val="001B3332"/>
    <w:rsid w:val="001B33AA"/>
    <w:rsid w:val="001B3C7C"/>
    <w:rsid w:val="001B4639"/>
    <w:rsid w:val="001B4665"/>
    <w:rsid w:val="001B4C3B"/>
    <w:rsid w:val="001B56FE"/>
    <w:rsid w:val="001B5E1F"/>
    <w:rsid w:val="001B63A9"/>
    <w:rsid w:val="001B6416"/>
    <w:rsid w:val="001B6577"/>
    <w:rsid w:val="001B6A99"/>
    <w:rsid w:val="001B6C41"/>
    <w:rsid w:val="001B75B0"/>
    <w:rsid w:val="001B7CB8"/>
    <w:rsid w:val="001B7F46"/>
    <w:rsid w:val="001C0C95"/>
    <w:rsid w:val="001C107B"/>
    <w:rsid w:val="001C16C7"/>
    <w:rsid w:val="001C19C9"/>
    <w:rsid w:val="001C1C80"/>
    <w:rsid w:val="001C1D32"/>
    <w:rsid w:val="001C216D"/>
    <w:rsid w:val="001C250B"/>
    <w:rsid w:val="001C28F6"/>
    <w:rsid w:val="001C2A0C"/>
    <w:rsid w:val="001C38A2"/>
    <w:rsid w:val="001C3D27"/>
    <w:rsid w:val="001C3D9C"/>
    <w:rsid w:val="001C3E5D"/>
    <w:rsid w:val="001C446E"/>
    <w:rsid w:val="001C600E"/>
    <w:rsid w:val="001C6483"/>
    <w:rsid w:val="001C6568"/>
    <w:rsid w:val="001C71B8"/>
    <w:rsid w:val="001C733D"/>
    <w:rsid w:val="001C7C9C"/>
    <w:rsid w:val="001C7D68"/>
    <w:rsid w:val="001D0FCA"/>
    <w:rsid w:val="001D13DC"/>
    <w:rsid w:val="001D1463"/>
    <w:rsid w:val="001D17D2"/>
    <w:rsid w:val="001D19FD"/>
    <w:rsid w:val="001D1E6F"/>
    <w:rsid w:val="001D1EAF"/>
    <w:rsid w:val="001D1F84"/>
    <w:rsid w:val="001D23E0"/>
    <w:rsid w:val="001D2A98"/>
    <w:rsid w:val="001D2BC2"/>
    <w:rsid w:val="001D3765"/>
    <w:rsid w:val="001D390C"/>
    <w:rsid w:val="001D4313"/>
    <w:rsid w:val="001D44A4"/>
    <w:rsid w:val="001D4B9A"/>
    <w:rsid w:val="001D5103"/>
    <w:rsid w:val="001D5112"/>
    <w:rsid w:val="001D51F8"/>
    <w:rsid w:val="001D529B"/>
    <w:rsid w:val="001D5ADB"/>
    <w:rsid w:val="001D5EEF"/>
    <w:rsid w:val="001D61F2"/>
    <w:rsid w:val="001D643B"/>
    <w:rsid w:val="001D6553"/>
    <w:rsid w:val="001D664B"/>
    <w:rsid w:val="001D6882"/>
    <w:rsid w:val="001D6A17"/>
    <w:rsid w:val="001D6ADC"/>
    <w:rsid w:val="001D6C68"/>
    <w:rsid w:val="001D72AC"/>
    <w:rsid w:val="001D7A36"/>
    <w:rsid w:val="001E045C"/>
    <w:rsid w:val="001E0737"/>
    <w:rsid w:val="001E095A"/>
    <w:rsid w:val="001E0B9F"/>
    <w:rsid w:val="001E0D31"/>
    <w:rsid w:val="001E1A90"/>
    <w:rsid w:val="001E1BFA"/>
    <w:rsid w:val="001E1D95"/>
    <w:rsid w:val="001E2084"/>
    <w:rsid w:val="001E2263"/>
    <w:rsid w:val="001E27FC"/>
    <w:rsid w:val="001E2B92"/>
    <w:rsid w:val="001E3A58"/>
    <w:rsid w:val="001E4040"/>
    <w:rsid w:val="001E4563"/>
    <w:rsid w:val="001E4747"/>
    <w:rsid w:val="001E4E78"/>
    <w:rsid w:val="001E5613"/>
    <w:rsid w:val="001E5918"/>
    <w:rsid w:val="001E60F9"/>
    <w:rsid w:val="001E6632"/>
    <w:rsid w:val="001E6757"/>
    <w:rsid w:val="001E6825"/>
    <w:rsid w:val="001E76B2"/>
    <w:rsid w:val="001E7D27"/>
    <w:rsid w:val="001F0022"/>
    <w:rsid w:val="001F01F6"/>
    <w:rsid w:val="001F031B"/>
    <w:rsid w:val="001F074A"/>
    <w:rsid w:val="001F0753"/>
    <w:rsid w:val="001F0785"/>
    <w:rsid w:val="001F09F1"/>
    <w:rsid w:val="001F12B1"/>
    <w:rsid w:val="001F153C"/>
    <w:rsid w:val="001F1598"/>
    <w:rsid w:val="001F17A8"/>
    <w:rsid w:val="001F18D7"/>
    <w:rsid w:val="001F1938"/>
    <w:rsid w:val="001F1CA0"/>
    <w:rsid w:val="001F1FA9"/>
    <w:rsid w:val="001F30C0"/>
    <w:rsid w:val="001F312E"/>
    <w:rsid w:val="001F331D"/>
    <w:rsid w:val="001F37CA"/>
    <w:rsid w:val="001F3858"/>
    <w:rsid w:val="001F3B93"/>
    <w:rsid w:val="001F3DC7"/>
    <w:rsid w:val="001F4034"/>
    <w:rsid w:val="001F404C"/>
    <w:rsid w:val="001F4292"/>
    <w:rsid w:val="001F4375"/>
    <w:rsid w:val="001F43BB"/>
    <w:rsid w:val="001F4581"/>
    <w:rsid w:val="001F464F"/>
    <w:rsid w:val="001F5DB1"/>
    <w:rsid w:val="001F6217"/>
    <w:rsid w:val="001F65DA"/>
    <w:rsid w:val="001F68FE"/>
    <w:rsid w:val="001F6FDE"/>
    <w:rsid w:val="001F757D"/>
    <w:rsid w:val="001F7778"/>
    <w:rsid w:val="00200111"/>
    <w:rsid w:val="00200156"/>
    <w:rsid w:val="00200586"/>
    <w:rsid w:val="002005C4"/>
    <w:rsid w:val="00200608"/>
    <w:rsid w:val="00200793"/>
    <w:rsid w:val="002007E5"/>
    <w:rsid w:val="00200A3A"/>
    <w:rsid w:val="00200BE3"/>
    <w:rsid w:val="0020159B"/>
    <w:rsid w:val="002015B5"/>
    <w:rsid w:val="002017DD"/>
    <w:rsid w:val="00202017"/>
    <w:rsid w:val="002024CA"/>
    <w:rsid w:val="0020288C"/>
    <w:rsid w:val="00202AF9"/>
    <w:rsid w:val="00202B63"/>
    <w:rsid w:val="00202C2E"/>
    <w:rsid w:val="00202E82"/>
    <w:rsid w:val="00202F65"/>
    <w:rsid w:val="0020329F"/>
    <w:rsid w:val="0020387F"/>
    <w:rsid w:val="002038A9"/>
    <w:rsid w:val="0020407D"/>
    <w:rsid w:val="002049E7"/>
    <w:rsid w:val="00204EB7"/>
    <w:rsid w:val="002053B8"/>
    <w:rsid w:val="00205429"/>
    <w:rsid w:val="0020550F"/>
    <w:rsid w:val="00205533"/>
    <w:rsid w:val="002058C3"/>
    <w:rsid w:val="00205A7A"/>
    <w:rsid w:val="00205BA4"/>
    <w:rsid w:val="00205D34"/>
    <w:rsid w:val="00205ECD"/>
    <w:rsid w:val="00206E4C"/>
    <w:rsid w:val="00206F5E"/>
    <w:rsid w:val="002070CB"/>
    <w:rsid w:val="00207931"/>
    <w:rsid w:val="00210900"/>
    <w:rsid w:val="00210B7E"/>
    <w:rsid w:val="00211449"/>
    <w:rsid w:val="00211736"/>
    <w:rsid w:val="00211AAD"/>
    <w:rsid w:val="00211D1E"/>
    <w:rsid w:val="00211FC3"/>
    <w:rsid w:val="002120F2"/>
    <w:rsid w:val="00212A7B"/>
    <w:rsid w:val="00212AA0"/>
    <w:rsid w:val="00212AB6"/>
    <w:rsid w:val="00212E15"/>
    <w:rsid w:val="00212EEA"/>
    <w:rsid w:val="00213078"/>
    <w:rsid w:val="002131A3"/>
    <w:rsid w:val="0021347A"/>
    <w:rsid w:val="00213E96"/>
    <w:rsid w:val="00213F4D"/>
    <w:rsid w:val="002141DA"/>
    <w:rsid w:val="0021442C"/>
    <w:rsid w:val="002148A0"/>
    <w:rsid w:val="0021496A"/>
    <w:rsid w:val="00214C28"/>
    <w:rsid w:val="00214E50"/>
    <w:rsid w:val="00215ABB"/>
    <w:rsid w:val="002162F3"/>
    <w:rsid w:val="0021640F"/>
    <w:rsid w:val="002164B0"/>
    <w:rsid w:val="00216523"/>
    <w:rsid w:val="0021693F"/>
    <w:rsid w:val="00216A15"/>
    <w:rsid w:val="00216BEE"/>
    <w:rsid w:val="002173C3"/>
    <w:rsid w:val="00217AEF"/>
    <w:rsid w:val="00217DBB"/>
    <w:rsid w:val="00220A24"/>
    <w:rsid w:val="00220BEB"/>
    <w:rsid w:val="00220D59"/>
    <w:rsid w:val="00220E21"/>
    <w:rsid w:val="00220FEB"/>
    <w:rsid w:val="002212CB"/>
    <w:rsid w:val="00221661"/>
    <w:rsid w:val="00221838"/>
    <w:rsid w:val="00221962"/>
    <w:rsid w:val="00221B67"/>
    <w:rsid w:val="00221E3C"/>
    <w:rsid w:val="00221F39"/>
    <w:rsid w:val="00221FFF"/>
    <w:rsid w:val="00222039"/>
    <w:rsid w:val="002220AE"/>
    <w:rsid w:val="0022261E"/>
    <w:rsid w:val="002226BF"/>
    <w:rsid w:val="0022273E"/>
    <w:rsid w:val="00222B6E"/>
    <w:rsid w:val="00222B89"/>
    <w:rsid w:val="00223339"/>
    <w:rsid w:val="002236D8"/>
    <w:rsid w:val="00223AA6"/>
    <w:rsid w:val="00224217"/>
    <w:rsid w:val="0022480D"/>
    <w:rsid w:val="00224DE7"/>
    <w:rsid w:val="0022542F"/>
    <w:rsid w:val="002256AD"/>
    <w:rsid w:val="00225856"/>
    <w:rsid w:val="002258F2"/>
    <w:rsid w:val="00225911"/>
    <w:rsid w:val="00225A30"/>
    <w:rsid w:val="00225AC8"/>
    <w:rsid w:val="00225C80"/>
    <w:rsid w:val="00226120"/>
    <w:rsid w:val="0022664A"/>
    <w:rsid w:val="00226B18"/>
    <w:rsid w:val="00226F2A"/>
    <w:rsid w:val="0022720E"/>
    <w:rsid w:val="0022722B"/>
    <w:rsid w:val="0022762E"/>
    <w:rsid w:val="0022781A"/>
    <w:rsid w:val="002302F1"/>
    <w:rsid w:val="002307E8"/>
    <w:rsid w:val="002308F2"/>
    <w:rsid w:val="00230BC8"/>
    <w:rsid w:val="00230F2A"/>
    <w:rsid w:val="00231E09"/>
    <w:rsid w:val="00231FC5"/>
    <w:rsid w:val="00232261"/>
    <w:rsid w:val="0023227E"/>
    <w:rsid w:val="002322AF"/>
    <w:rsid w:val="00232608"/>
    <w:rsid w:val="002326DC"/>
    <w:rsid w:val="002327EE"/>
    <w:rsid w:val="00232894"/>
    <w:rsid w:val="00232E8C"/>
    <w:rsid w:val="00232FFD"/>
    <w:rsid w:val="002337B3"/>
    <w:rsid w:val="00233975"/>
    <w:rsid w:val="00233F24"/>
    <w:rsid w:val="00233FC8"/>
    <w:rsid w:val="002343A2"/>
    <w:rsid w:val="0023471A"/>
    <w:rsid w:val="00234AEC"/>
    <w:rsid w:val="00234AEE"/>
    <w:rsid w:val="002353B4"/>
    <w:rsid w:val="0023595A"/>
    <w:rsid w:val="00235E48"/>
    <w:rsid w:val="00235FE7"/>
    <w:rsid w:val="00236007"/>
    <w:rsid w:val="00236203"/>
    <w:rsid w:val="00236630"/>
    <w:rsid w:val="0023690E"/>
    <w:rsid w:val="00236939"/>
    <w:rsid w:val="00236A2D"/>
    <w:rsid w:val="00237220"/>
    <w:rsid w:val="00237332"/>
    <w:rsid w:val="00237487"/>
    <w:rsid w:val="00237E9D"/>
    <w:rsid w:val="00240035"/>
    <w:rsid w:val="0024054F"/>
    <w:rsid w:val="0024088B"/>
    <w:rsid w:val="00240D72"/>
    <w:rsid w:val="00241988"/>
    <w:rsid w:val="00241B44"/>
    <w:rsid w:val="00241F69"/>
    <w:rsid w:val="00242019"/>
    <w:rsid w:val="002424AB"/>
    <w:rsid w:val="002425D6"/>
    <w:rsid w:val="002429AC"/>
    <w:rsid w:val="00242FAB"/>
    <w:rsid w:val="00243532"/>
    <w:rsid w:val="00243814"/>
    <w:rsid w:val="00244094"/>
    <w:rsid w:val="0024465A"/>
    <w:rsid w:val="0024472B"/>
    <w:rsid w:val="00244BF4"/>
    <w:rsid w:val="00244F2F"/>
    <w:rsid w:val="002453C4"/>
    <w:rsid w:val="00245461"/>
    <w:rsid w:val="00245D4D"/>
    <w:rsid w:val="00245F8A"/>
    <w:rsid w:val="002464EF"/>
    <w:rsid w:val="00246B5E"/>
    <w:rsid w:val="00247343"/>
    <w:rsid w:val="002478DB"/>
    <w:rsid w:val="00247C91"/>
    <w:rsid w:val="0025008B"/>
    <w:rsid w:val="0025092C"/>
    <w:rsid w:val="00250CC3"/>
    <w:rsid w:val="00250F86"/>
    <w:rsid w:val="0025177E"/>
    <w:rsid w:val="00251B6D"/>
    <w:rsid w:val="00251E29"/>
    <w:rsid w:val="00252508"/>
    <w:rsid w:val="002530E5"/>
    <w:rsid w:val="002532B5"/>
    <w:rsid w:val="00253520"/>
    <w:rsid w:val="00253634"/>
    <w:rsid w:val="002541FA"/>
    <w:rsid w:val="0025431A"/>
    <w:rsid w:val="00254580"/>
    <w:rsid w:val="002547A1"/>
    <w:rsid w:val="00254E43"/>
    <w:rsid w:val="00255274"/>
    <w:rsid w:val="002556F4"/>
    <w:rsid w:val="002557F6"/>
    <w:rsid w:val="00256030"/>
    <w:rsid w:val="002562F4"/>
    <w:rsid w:val="002566FB"/>
    <w:rsid w:val="0025676C"/>
    <w:rsid w:val="00256B7C"/>
    <w:rsid w:val="002571B5"/>
    <w:rsid w:val="00257655"/>
    <w:rsid w:val="00257743"/>
    <w:rsid w:val="00257ACC"/>
    <w:rsid w:val="00257F4F"/>
    <w:rsid w:val="002600B8"/>
    <w:rsid w:val="002601E4"/>
    <w:rsid w:val="0026042D"/>
    <w:rsid w:val="00260446"/>
    <w:rsid w:val="002605DD"/>
    <w:rsid w:val="0026077D"/>
    <w:rsid w:val="002609D7"/>
    <w:rsid w:val="002609FF"/>
    <w:rsid w:val="0026103E"/>
    <w:rsid w:val="00261328"/>
    <w:rsid w:val="00261427"/>
    <w:rsid w:val="002614EA"/>
    <w:rsid w:val="00261633"/>
    <w:rsid w:val="00261867"/>
    <w:rsid w:val="002618A9"/>
    <w:rsid w:val="002619CD"/>
    <w:rsid w:val="00262671"/>
    <w:rsid w:val="00262BBC"/>
    <w:rsid w:val="00263CF9"/>
    <w:rsid w:val="00263CFD"/>
    <w:rsid w:val="00263E62"/>
    <w:rsid w:val="00263F13"/>
    <w:rsid w:val="00264133"/>
    <w:rsid w:val="00264310"/>
    <w:rsid w:val="00264344"/>
    <w:rsid w:val="002643FE"/>
    <w:rsid w:val="002644F0"/>
    <w:rsid w:val="002647CB"/>
    <w:rsid w:val="00264986"/>
    <w:rsid w:val="00264AE2"/>
    <w:rsid w:val="00264EC4"/>
    <w:rsid w:val="00265431"/>
    <w:rsid w:val="002654F3"/>
    <w:rsid w:val="002655AE"/>
    <w:rsid w:val="0026573B"/>
    <w:rsid w:val="002659FA"/>
    <w:rsid w:val="002661A4"/>
    <w:rsid w:val="00266BE2"/>
    <w:rsid w:val="00266F36"/>
    <w:rsid w:val="0026704A"/>
    <w:rsid w:val="00267072"/>
    <w:rsid w:val="00267083"/>
    <w:rsid w:val="002679DA"/>
    <w:rsid w:val="00267D36"/>
    <w:rsid w:val="002708B0"/>
    <w:rsid w:val="0027094D"/>
    <w:rsid w:val="002709A0"/>
    <w:rsid w:val="002710C7"/>
    <w:rsid w:val="002713E3"/>
    <w:rsid w:val="002715A6"/>
    <w:rsid w:val="00271817"/>
    <w:rsid w:val="00271E42"/>
    <w:rsid w:val="00271FAB"/>
    <w:rsid w:val="00272ABB"/>
    <w:rsid w:val="00272C79"/>
    <w:rsid w:val="00272C90"/>
    <w:rsid w:val="00272E26"/>
    <w:rsid w:val="00274226"/>
    <w:rsid w:val="00274551"/>
    <w:rsid w:val="00274B95"/>
    <w:rsid w:val="00275AD1"/>
    <w:rsid w:val="00275F79"/>
    <w:rsid w:val="00276188"/>
    <w:rsid w:val="00276960"/>
    <w:rsid w:val="00276EA1"/>
    <w:rsid w:val="00277386"/>
    <w:rsid w:val="002801DA"/>
    <w:rsid w:val="00280ADD"/>
    <w:rsid w:val="00280CA0"/>
    <w:rsid w:val="002812D1"/>
    <w:rsid w:val="00281575"/>
    <w:rsid w:val="002819E2"/>
    <w:rsid w:val="00281D5A"/>
    <w:rsid w:val="00282024"/>
    <w:rsid w:val="00282718"/>
    <w:rsid w:val="00282795"/>
    <w:rsid w:val="00282EBA"/>
    <w:rsid w:val="002831A2"/>
    <w:rsid w:val="002838AD"/>
    <w:rsid w:val="00283AA1"/>
    <w:rsid w:val="002843CE"/>
    <w:rsid w:val="00284624"/>
    <w:rsid w:val="00284CE9"/>
    <w:rsid w:val="00284D51"/>
    <w:rsid w:val="00284D78"/>
    <w:rsid w:val="00284F23"/>
    <w:rsid w:val="00284F2D"/>
    <w:rsid w:val="002850E0"/>
    <w:rsid w:val="002855B8"/>
    <w:rsid w:val="00286083"/>
    <w:rsid w:val="00286184"/>
    <w:rsid w:val="002866C9"/>
    <w:rsid w:val="00286C45"/>
    <w:rsid w:val="00287047"/>
    <w:rsid w:val="00287177"/>
    <w:rsid w:val="00287483"/>
    <w:rsid w:val="0028749A"/>
    <w:rsid w:val="0028795A"/>
    <w:rsid w:val="00287AFF"/>
    <w:rsid w:val="00287F58"/>
    <w:rsid w:val="002909AE"/>
    <w:rsid w:val="00290AAF"/>
    <w:rsid w:val="002911B3"/>
    <w:rsid w:val="00291694"/>
    <w:rsid w:val="002918A8"/>
    <w:rsid w:val="00291E55"/>
    <w:rsid w:val="00292378"/>
    <w:rsid w:val="002924E8"/>
    <w:rsid w:val="00292A2A"/>
    <w:rsid w:val="00292B8D"/>
    <w:rsid w:val="00292C8C"/>
    <w:rsid w:val="00292E04"/>
    <w:rsid w:val="002930A8"/>
    <w:rsid w:val="002932A0"/>
    <w:rsid w:val="00293338"/>
    <w:rsid w:val="002934AE"/>
    <w:rsid w:val="00293CF5"/>
    <w:rsid w:val="00293D85"/>
    <w:rsid w:val="00293DE0"/>
    <w:rsid w:val="00293F2D"/>
    <w:rsid w:val="00294236"/>
    <w:rsid w:val="00294824"/>
    <w:rsid w:val="00294ABE"/>
    <w:rsid w:val="00295319"/>
    <w:rsid w:val="00295338"/>
    <w:rsid w:val="00295613"/>
    <w:rsid w:val="00296AAC"/>
    <w:rsid w:val="00297162"/>
    <w:rsid w:val="0029751D"/>
    <w:rsid w:val="0029772A"/>
    <w:rsid w:val="00297AE5"/>
    <w:rsid w:val="00297D03"/>
    <w:rsid w:val="00297D71"/>
    <w:rsid w:val="00297F70"/>
    <w:rsid w:val="002A02B0"/>
    <w:rsid w:val="002A0959"/>
    <w:rsid w:val="002A0994"/>
    <w:rsid w:val="002A0DB4"/>
    <w:rsid w:val="002A10AE"/>
    <w:rsid w:val="002A1322"/>
    <w:rsid w:val="002A15D7"/>
    <w:rsid w:val="002A19DE"/>
    <w:rsid w:val="002A1CC9"/>
    <w:rsid w:val="002A29B8"/>
    <w:rsid w:val="002A2FDE"/>
    <w:rsid w:val="002A36F4"/>
    <w:rsid w:val="002A3731"/>
    <w:rsid w:val="002A38FD"/>
    <w:rsid w:val="002A3C64"/>
    <w:rsid w:val="002A3D27"/>
    <w:rsid w:val="002A3E45"/>
    <w:rsid w:val="002A3E56"/>
    <w:rsid w:val="002A40F8"/>
    <w:rsid w:val="002A45CE"/>
    <w:rsid w:val="002A49E9"/>
    <w:rsid w:val="002A4FAF"/>
    <w:rsid w:val="002A50E3"/>
    <w:rsid w:val="002A5141"/>
    <w:rsid w:val="002A61C1"/>
    <w:rsid w:val="002A6248"/>
    <w:rsid w:val="002A6271"/>
    <w:rsid w:val="002A6835"/>
    <w:rsid w:val="002A6B6E"/>
    <w:rsid w:val="002A70B8"/>
    <w:rsid w:val="002A71E2"/>
    <w:rsid w:val="002A7341"/>
    <w:rsid w:val="002A7495"/>
    <w:rsid w:val="002A7A61"/>
    <w:rsid w:val="002A7AF7"/>
    <w:rsid w:val="002A7D9D"/>
    <w:rsid w:val="002A7FD1"/>
    <w:rsid w:val="002B0293"/>
    <w:rsid w:val="002B0766"/>
    <w:rsid w:val="002B1100"/>
    <w:rsid w:val="002B1757"/>
    <w:rsid w:val="002B18AE"/>
    <w:rsid w:val="002B18C0"/>
    <w:rsid w:val="002B1B26"/>
    <w:rsid w:val="002B1CDA"/>
    <w:rsid w:val="002B2062"/>
    <w:rsid w:val="002B2585"/>
    <w:rsid w:val="002B2741"/>
    <w:rsid w:val="002B2CF9"/>
    <w:rsid w:val="002B2ED6"/>
    <w:rsid w:val="002B3154"/>
    <w:rsid w:val="002B50BE"/>
    <w:rsid w:val="002B5C88"/>
    <w:rsid w:val="002B5DB8"/>
    <w:rsid w:val="002B6320"/>
    <w:rsid w:val="002B64E5"/>
    <w:rsid w:val="002B652F"/>
    <w:rsid w:val="002B6540"/>
    <w:rsid w:val="002B7349"/>
    <w:rsid w:val="002B73C2"/>
    <w:rsid w:val="002B7634"/>
    <w:rsid w:val="002B78DD"/>
    <w:rsid w:val="002B7971"/>
    <w:rsid w:val="002B7F7D"/>
    <w:rsid w:val="002C03A5"/>
    <w:rsid w:val="002C0455"/>
    <w:rsid w:val="002C0773"/>
    <w:rsid w:val="002C0C58"/>
    <w:rsid w:val="002C0D29"/>
    <w:rsid w:val="002C0D59"/>
    <w:rsid w:val="002C0E1B"/>
    <w:rsid w:val="002C18EE"/>
    <w:rsid w:val="002C1F24"/>
    <w:rsid w:val="002C2E62"/>
    <w:rsid w:val="002C31E5"/>
    <w:rsid w:val="002C323D"/>
    <w:rsid w:val="002C3806"/>
    <w:rsid w:val="002C4428"/>
    <w:rsid w:val="002C4C0B"/>
    <w:rsid w:val="002C4EBD"/>
    <w:rsid w:val="002C4F0B"/>
    <w:rsid w:val="002C4FB6"/>
    <w:rsid w:val="002C5264"/>
    <w:rsid w:val="002C5508"/>
    <w:rsid w:val="002C5CFE"/>
    <w:rsid w:val="002C5E25"/>
    <w:rsid w:val="002C5F40"/>
    <w:rsid w:val="002C6103"/>
    <w:rsid w:val="002C62DC"/>
    <w:rsid w:val="002C6524"/>
    <w:rsid w:val="002C66FC"/>
    <w:rsid w:val="002C67DB"/>
    <w:rsid w:val="002C69B8"/>
    <w:rsid w:val="002C69DF"/>
    <w:rsid w:val="002C70D5"/>
    <w:rsid w:val="002C726B"/>
    <w:rsid w:val="002C7340"/>
    <w:rsid w:val="002C7766"/>
    <w:rsid w:val="002C788B"/>
    <w:rsid w:val="002C7954"/>
    <w:rsid w:val="002D008D"/>
    <w:rsid w:val="002D0AD3"/>
    <w:rsid w:val="002D0FFE"/>
    <w:rsid w:val="002D13CC"/>
    <w:rsid w:val="002D1E79"/>
    <w:rsid w:val="002D2050"/>
    <w:rsid w:val="002D22F9"/>
    <w:rsid w:val="002D230E"/>
    <w:rsid w:val="002D25BB"/>
    <w:rsid w:val="002D2668"/>
    <w:rsid w:val="002D287D"/>
    <w:rsid w:val="002D2AA3"/>
    <w:rsid w:val="002D2AD3"/>
    <w:rsid w:val="002D2B61"/>
    <w:rsid w:val="002D2F5D"/>
    <w:rsid w:val="002D311C"/>
    <w:rsid w:val="002D34D7"/>
    <w:rsid w:val="002D37E3"/>
    <w:rsid w:val="002D396E"/>
    <w:rsid w:val="002D3B5D"/>
    <w:rsid w:val="002D3D11"/>
    <w:rsid w:val="002D4081"/>
    <w:rsid w:val="002D4275"/>
    <w:rsid w:val="002D493A"/>
    <w:rsid w:val="002D4EA0"/>
    <w:rsid w:val="002D4F95"/>
    <w:rsid w:val="002D589D"/>
    <w:rsid w:val="002D6816"/>
    <w:rsid w:val="002D7335"/>
    <w:rsid w:val="002D747D"/>
    <w:rsid w:val="002D7494"/>
    <w:rsid w:val="002D76B4"/>
    <w:rsid w:val="002D7817"/>
    <w:rsid w:val="002D7F2C"/>
    <w:rsid w:val="002E001B"/>
    <w:rsid w:val="002E00D9"/>
    <w:rsid w:val="002E02A9"/>
    <w:rsid w:val="002E04EF"/>
    <w:rsid w:val="002E0A78"/>
    <w:rsid w:val="002E1097"/>
    <w:rsid w:val="002E122B"/>
    <w:rsid w:val="002E1236"/>
    <w:rsid w:val="002E1BAA"/>
    <w:rsid w:val="002E1D24"/>
    <w:rsid w:val="002E1FCF"/>
    <w:rsid w:val="002E20C7"/>
    <w:rsid w:val="002E20F4"/>
    <w:rsid w:val="002E2319"/>
    <w:rsid w:val="002E2480"/>
    <w:rsid w:val="002E24A9"/>
    <w:rsid w:val="002E2747"/>
    <w:rsid w:val="002E2CD1"/>
    <w:rsid w:val="002E2F0D"/>
    <w:rsid w:val="002E308B"/>
    <w:rsid w:val="002E3610"/>
    <w:rsid w:val="002E3A10"/>
    <w:rsid w:val="002E3A23"/>
    <w:rsid w:val="002E3F8A"/>
    <w:rsid w:val="002E40A1"/>
    <w:rsid w:val="002E4527"/>
    <w:rsid w:val="002E4ADF"/>
    <w:rsid w:val="002E5190"/>
    <w:rsid w:val="002E522D"/>
    <w:rsid w:val="002E54A8"/>
    <w:rsid w:val="002E5E3F"/>
    <w:rsid w:val="002E6324"/>
    <w:rsid w:val="002E6582"/>
    <w:rsid w:val="002E66AE"/>
    <w:rsid w:val="002E66E5"/>
    <w:rsid w:val="002E70C6"/>
    <w:rsid w:val="002E73CC"/>
    <w:rsid w:val="002E7653"/>
    <w:rsid w:val="002F02B9"/>
    <w:rsid w:val="002F0483"/>
    <w:rsid w:val="002F067B"/>
    <w:rsid w:val="002F07A2"/>
    <w:rsid w:val="002F0EC7"/>
    <w:rsid w:val="002F103F"/>
    <w:rsid w:val="002F1304"/>
    <w:rsid w:val="002F133A"/>
    <w:rsid w:val="002F15E9"/>
    <w:rsid w:val="002F18C6"/>
    <w:rsid w:val="002F1B1E"/>
    <w:rsid w:val="002F1E9D"/>
    <w:rsid w:val="002F2621"/>
    <w:rsid w:val="002F26D1"/>
    <w:rsid w:val="002F2A34"/>
    <w:rsid w:val="002F2C75"/>
    <w:rsid w:val="002F2C90"/>
    <w:rsid w:val="002F2CD0"/>
    <w:rsid w:val="002F2E60"/>
    <w:rsid w:val="002F307C"/>
    <w:rsid w:val="002F320A"/>
    <w:rsid w:val="002F332A"/>
    <w:rsid w:val="002F34B4"/>
    <w:rsid w:val="002F355E"/>
    <w:rsid w:val="002F3661"/>
    <w:rsid w:val="002F3673"/>
    <w:rsid w:val="002F4052"/>
    <w:rsid w:val="002F4180"/>
    <w:rsid w:val="002F48D7"/>
    <w:rsid w:val="002F4B0E"/>
    <w:rsid w:val="002F598E"/>
    <w:rsid w:val="002F5AC4"/>
    <w:rsid w:val="002F5AC8"/>
    <w:rsid w:val="002F5DF1"/>
    <w:rsid w:val="002F5E96"/>
    <w:rsid w:val="002F6927"/>
    <w:rsid w:val="002F69BC"/>
    <w:rsid w:val="002F7513"/>
    <w:rsid w:val="002F79E6"/>
    <w:rsid w:val="002F7C5E"/>
    <w:rsid w:val="002F7CED"/>
    <w:rsid w:val="002F7EF8"/>
    <w:rsid w:val="003005A3"/>
    <w:rsid w:val="0030094E"/>
    <w:rsid w:val="00300A95"/>
    <w:rsid w:val="00301540"/>
    <w:rsid w:val="00301924"/>
    <w:rsid w:val="003019C7"/>
    <w:rsid w:val="00301AE6"/>
    <w:rsid w:val="0030206A"/>
    <w:rsid w:val="003022FA"/>
    <w:rsid w:val="00302522"/>
    <w:rsid w:val="003026EE"/>
    <w:rsid w:val="0030294A"/>
    <w:rsid w:val="00302A2A"/>
    <w:rsid w:val="00302B73"/>
    <w:rsid w:val="00302D6E"/>
    <w:rsid w:val="00302E74"/>
    <w:rsid w:val="0030303F"/>
    <w:rsid w:val="00303495"/>
    <w:rsid w:val="0030381E"/>
    <w:rsid w:val="00303D5A"/>
    <w:rsid w:val="00303D95"/>
    <w:rsid w:val="003040C8"/>
    <w:rsid w:val="003040F4"/>
    <w:rsid w:val="00304485"/>
    <w:rsid w:val="00304515"/>
    <w:rsid w:val="00304C92"/>
    <w:rsid w:val="003053B2"/>
    <w:rsid w:val="00305672"/>
    <w:rsid w:val="003056A2"/>
    <w:rsid w:val="0030589C"/>
    <w:rsid w:val="00305ABD"/>
    <w:rsid w:val="00305B50"/>
    <w:rsid w:val="00305B6F"/>
    <w:rsid w:val="00305DAF"/>
    <w:rsid w:val="003062F2"/>
    <w:rsid w:val="00306810"/>
    <w:rsid w:val="003072BE"/>
    <w:rsid w:val="00307B0A"/>
    <w:rsid w:val="00307F73"/>
    <w:rsid w:val="00310019"/>
    <w:rsid w:val="0031018D"/>
    <w:rsid w:val="003103AE"/>
    <w:rsid w:val="00310ADE"/>
    <w:rsid w:val="00310CE0"/>
    <w:rsid w:val="00310D71"/>
    <w:rsid w:val="0031207F"/>
    <w:rsid w:val="003121FE"/>
    <w:rsid w:val="0031235E"/>
    <w:rsid w:val="00313381"/>
    <w:rsid w:val="003135D5"/>
    <w:rsid w:val="00313617"/>
    <w:rsid w:val="003139E6"/>
    <w:rsid w:val="00313B5D"/>
    <w:rsid w:val="00314398"/>
    <w:rsid w:val="00314B39"/>
    <w:rsid w:val="00314F4C"/>
    <w:rsid w:val="0031520E"/>
    <w:rsid w:val="003153C4"/>
    <w:rsid w:val="0031568E"/>
    <w:rsid w:val="00315DB3"/>
    <w:rsid w:val="00315ED9"/>
    <w:rsid w:val="0031638F"/>
    <w:rsid w:val="003163DB"/>
    <w:rsid w:val="0031693E"/>
    <w:rsid w:val="00317085"/>
    <w:rsid w:val="00317906"/>
    <w:rsid w:val="00317B40"/>
    <w:rsid w:val="00317B49"/>
    <w:rsid w:val="00317E1C"/>
    <w:rsid w:val="00320725"/>
    <w:rsid w:val="0032099C"/>
    <w:rsid w:val="00320C4B"/>
    <w:rsid w:val="00320EB9"/>
    <w:rsid w:val="00320EDF"/>
    <w:rsid w:val="00320F90"/>
    <w:rsid w:val="003212AB"/>
    <w:rsid w:val="003212D6"/>
    <w:rsid w:val="003215D5"/>
    <w:rsid w:val="00321F2A"/>
    <w:rsid w:val="00322AD2"/>
    <w:rsid w:val="00322D3F"/>
    <w:rsid w:val="00322E26"/>
    <w:rsid w:val="003230E9"/>
    <w:rsid w:val="003233C0"/>
    <w:rsid w:val="00323B70"/>
    <w:rsid w:val="00323E71"/>
    <w:rsid w:val="003240B2"/>
    <w:rsid w:val="003241EC"/>
    <w:rsid w:val="00324AA7"/>
    <w:rsid w:val="00324BE2"/>
    <w:rsid w:val="00324C56"/>
    <w:rsid w:val="003253CA"/>
    <w:rsid w:val="003253CD"/>
    <w:rsid w:val="003257E8"/>
    <w:rsid w:val="003263FB"/>
    <w:rsid w:val="0032646B"/>
    <w:rsid w:val="003271FD"/>
    <w:rsid w:val="00327447"/>
    <w:rsid w:val="003274BD"/>
    <w:rsid w:val="00327866"/>
    <w:rsid w:val="00327942"/>
    <w:rsid w:val="00327ABF"/>
    <w:rsid w:val="00327E05"/>
    <w:rsid w:val="00330250"/>
    <w:rsid w:val="00330690"/>
    <w:rsid w:val="00330DD1"/>
    <w:rsid w:val="003316FC"/>
    <w:rsid w:val="00331830"/>
    <w:rsid w:val="00331AD0"/>
    <w:rsid w:val="00331F5C"/>
    <w:rsid w:val="0033221E"/>
    <w:rsid w:val="003327DE"/>
    <w:rsid w:val="003332C5"/>
    <w:rsid w:val="003338E7"/>
    <w:rsid w:val="00333D7A"/>
    <w:rsid w:val="00333E21"/>
    <w:rsid w:val="00334957"/>
    <w:rsid w:val="00334C33"/>
    <w:rsid w:val="00334CFF"/>
    <w:rsid w:val="00334FEC"/>
    <w:rsid w:val="00335135"/>
    <w:rsid w:val="003352D0"/>
    <w:rsid w:val="0033596D"/>
    <w:rsid w:val="00335D4C"/>
    <w:rsid w:val="00335DBF"/>
    <w:rsid w:val="00335E72"/>
    <w:rsid w:val="00335ECB"/>
    <w:rsid w:val="00335F8F"/>
    <w:rsid w:val="0033660B"/>
    <w:rsid w:val="0033673B"/>
    <w:rsid w:val="00336804"/>
    <w:rsid w:val="00336AEC"/>
    <w:rsid w:val="00336C8A"/>
    <w:rsid w:val="00336CAD"/>
    <w:rsid w:val="0033709A"/>
    <w:rsid w:val="00337424"/>
    <w:rsid w:val="00337514"/>
    <w:rsid w:val="003379FF"/>
    <w:rsid w:val="00340194"/>
    <w:rsid w:val="003402A9"/>
    <w:rsid w:val="003402F0"/>
    <w:rsid w:val="0034032E"/>
    <w:rsid w:val="003407E5"/>
    <w:rsid w:val="00340849"/>
    <w:rsid w:val="00340B4A"/>
    <w:rsid w:val="00340B89"/>
    <w:rsid w:val="00340D4A"/>
    <w:rsid w:val="003413DA"/>
    <w:rsid w:val="00341615"/>
    <w:rsid w:val="00341DA0"/>
    <w:rsid w:val="003420C4"/>
    <w:rsid w:val="003420FC"/>
    <w:rsid w:val="00342188"/>
    <w:rsid w:val="00342DEA"/>
    <w:rsid w:val="00343223"/>
    <w:rsid w:val="00343305"/>
    <w:rsid w:val="0034336C"/>
    <w:rsid w:val="00343570"/>
    <w:rsid w:val="0034393F"/>
    <w:rsid w:val="0034399E"/>
    <w:rsid w:val="00343D90"/>
    <w:rsid w:val="00343E4B"/>
    <w:rsid w:val="0034413F"/>
    <w:rsid w:val="00344720"/>
    <w:rsid w:val="00344EB6"/>
    <w:rsid w:val="00345923"/>
    <w:rsid w:val="00345989"/>
    <w:rsid w:val="00345DFF"/>
    <w:rsid w:val="003466EC"/>
    <w:rsid w:val="003469CB"/>
    <w:rsid w:val="00346A8F"/>
    <w:rsid w:val="00346CD8"/>
    <w:rsid w:val="00346E1F"/>
    <w:rsid w:val="00346E91"/>
    <w:rsid w:val="00346EF9"/>
    <w:rsid w:val="00347337"/>
    <w:rsid w:val="00347A8F"/>
    <w:rsid w:val="003502EF"/>
    <w:rsid w:val="003507A9"/>
    <w:rsid w:val="00350957"/>
    <w:rsid w:val="00350A39"/>
    <w:rsid w:val="00350B56"/>
    <w:rsid w:val="003515CF"/>
    <w:rsid w:val="0035185D"/>
    <w:rsid w:val="0035193F"/>
    <w:rsid w:val="00351956"/>
    <w:rsid w:val="00351A3B"/>
    <w:rsid w:val="00351B2A"/>
    <w:rsid w:val="00351D65"/>
    <w:rsid w:val="00351DB8"/>
    <w:rsid w:val="00351E8B"/>
    <w:rsid w:val="003520EF"/>
    <w:rsid w:val="0035213C"/>
    <w:rsid w:val="00352173"/>
    <w:rsid w:val="00352466"/>
    <w:rsid w:val="00352643"/>
    <w:rsid w:val="003529A7"/>
    <w:rsid w:val="00352A2F"/>
    <w:rsid w:val="00352D78"/>
    <w:rsid w:val="00353242"/>
    <w:rsid w:val="003532C0"/>
    <w:rsid w:val="00353A04"/>
    <w:rsid w:val="00353B97"/>
    <w:rsid w:val="00353BB5"/>
    <w:rsid w:val="00354029"/>
    <w:rsid w:val="0035484B"/>
    <w:rsid w:val="00354A1A"/>
    <w:rsid w:val="00354F06"/>
    <w:rsid w:val="00355026"/>
    <w:rsid w:val="0035570E"/>
    <w:rsid w:val="00355813"/>
    <w:rsid w:val="00355DA5"/>
    <w:rsid w:val="003567DA"/>
    <w:rsid w:val="00356AC6"/>
    <w:rsid w:val="00357373"/>
    <w:rsid w:val="003578A1"/>
    <w:rsid w:val="003578AB"/>
    <w:rsid w:val="00357A4B"/>
    <w:rsid w:val="00357BE9"/>
    <w:rsid w:val="003608E0"/>
    <w:rsid w:val="00360995"/>
    <w:rsid w:val="00360C8B"/>
    <w:rsid w:val="0036138A"/>
    <w:rsid w:val="00362590"/>
    <w:rsid w:val="0036267A"/>
    <w:rsid w:val="00362E81"/>
    <w:rsid w:val="00363270"/>
    <w:rsid w:val="00363878"/>
    <w:rsid w:val="003639E5"/>
    <w:rsid w:val="00363AC2"/>
    <w:rsid w:val="00363C6A"/>
    <w:rsid w:val="00363DA5"/>
    <w:rsid w:val="00363E64"/>
    <w:rsid w:val="00363FA3"/>
    <w:rsid w:val="003641C3"/>
    <w:rsid w:val="003647FF"/>
    <w:rsid w:val="00364855"/>
    <w:rsid w:val="00364C28"/>
    <w:rsid w:val="00365721"/>
    <w:rsid w:val="00365A63"/>
    <w:rsid w:val="00365BB9"/>
    <w:rsid w:val="0036620D"/>
    <w:rsid w:val="0036655C"/>
    <w:rsid w:val="00366743"/>
    <w:rsid w:val="00366867"/>
    <w:rsid w:val="003671E4"/>
    <w:rsid w:val="00367437"/>
    <w:rsid w:val="00367CDE"/>
    <w:rsid w:val="00370856"/>
    <w:rsid w:val="003708E0"/>
    <w:rsid w:val="00370CDE"/>
    <w:rsid w:val="0037199E"/>
    <w:rsid w:val="00371AC0"/>
    <w:rsid w:val="00371B42"/>
    <w:rsid w:val="00372BF0"/>
    <w:rsid w:val="00372C7F"/>
    <w:rsid w:val="00372D40"/>
    <w:rsid w:val="003732CF"/>
    <w:rsid w:val="00373391"/>
    <w:rsid w:val="003738F6"/>
    <w:rsid w:val="00373BFA"/>
    <w:rsid w:val="00373F0A"/>
    <w:rsid w:val="00373F7D"/>
    <w:rsid w:val="0037471E"/>
    <w:rsid w:val="00374869"/>
    <w:rsid w:val="00374989"/>
    <w:rsid w:val="00374AA7"/>
    <w:rsid w:val="00374B56"/>
    <w:rsid w:val="00374C73"/>
    <w:rsid w:val="00375719"/>
    <w:rsid w:val="00375CF8"/>
    <w:rsid w:val="00375DCE"/>
    <w:rsid w:val="003760A9"/>
    <w:rsid w:val="003760D9"/>
    <w:rsid w:val="00376444"/>
    <w:rsid w:val="00376888"/>
    <w:rsid w:val="00376BDD"/>
    <w:rsid w:val="003770C9"/>
    <w:rsid w:val="0037788F"/>
    <w:rsid w:val="00380275"/>
    <w:rsid w:val="003803F0"/>
    <w:rsid w:val="00380519"/>
    <w:rsid w:val="00380599"/>
    <w:rsid w:val="003805E0"/>
    <w:rsid w:val="0038096F"/>
    <w:rsid w:val="00380D66"/>
    <w:rsid w:val="00381188"/>
    <w:rsid w:val="0038196F"/>
    <w:rsid w:val="00381DDC"/>
    <w:rsid w:val="00382E0B"/>
    <w:rsid w:val="00383191"/>
    <w:rsid w:val="0038346D"/>
    <w:rsid w:val="0038351E"/>
    <w:rsid w:val="00383603"/>
    <w:rsid w:val="00383643"/>
    <w:rsid w:val="00383B23"/>
    <w:rsid w:val="00383C7D"/>
    <w:rsid w:val="0038440F"/>
    <w:rsid w:val="00385072"/>
    <w:rsid w:val="003850A4"/>
    <w:rsid w:val="003850D4"/>
    <w:rsid w:val="00385214"/>
    <w:rsid w:val="00385BFB"/>
    <w:rsid w:val="003860C5"/>
    <w:rsid w:val="00386950"/>
    <w:rsid w:val="00386C63"/>
    <w:rsid w:val="0038726E"/>
    <w:rsid w:val="003873EC"/>
    <w:rsid w:val="00387756"/>
    <w:rsid w:val="003877EF"/>
    <w:rsid w:val="003877F1"/>
    <w:rsid w:val="00387C98"/>
    <w:rsid w:val="00387DE1"/>
    <w:rsid w:val="0039010F"/>
    <w:rsid w:val="00390653"/>
    <w:rsid w:val="00390A28"/>
    <w:rsid w:val="00390EFA"/>
    <w:rsid w:val="00391328"/>
    <w:rsid w:val="0039190C"/>
    <w:rsid w:val="0039271D"/>
    <w:rsid w:val="0039294C"/>
    <w:rsid w:val="00392991"/>
    <w:rsid w:val="00392C6C"/>
    <w:rsid w:val="00392DE6"/>
    <w:rsid w:val="003931DA"/>
    <w:rsid w:val="0039380D"/>
    <w:rsid w:val="0039392C"/>
    <w:rsid w:val="00393EE0"/>
    <w:rsid w:val="003940D2"/>
    <w:rsid w:val="00394701"/>
    <w:rsid w:val="00394DC2"/>
    <w:rsid w:val="00394F5D"/>
    <w:rsid w:val="00395ABC"/>
    <w:rsid w:val="003960EF"/>
    <w:rsid w:val="00396638"/>
    <w:rsid w:val="00396B4E"/>
    <w:rsid w:val="00396BCA"/>
    <w:rsid w:val="00397010"/>
    <w:rsid w:val="00397075"/>
    <w:rsid w:val="0039751C"/>
    <w:rsid w:val="003977CF"/>
    <w:rsid w:val="003977E8"/>
    <w:rsid w:val="00397CCC"/>
    <w:rsid w:val="00397F22"/>
    <w:rsid w:val="003A0389"/>
    <w:rsid w:val="003A039F"/>
    <w:rsid w:val="003A040F"/>
    <w:rsid w:val="003A04FC"/>
    <w:rsid w:val="003A0797"/>
    <w:rsid w:val="003A0A15"/>
    <w:rsid w:val="003A10C6"/>
    <w:rsid w:val="003A157F"/>
    <w:rsid w:val="003A16ED"/>
    <w:rsid w:val="003A18F7"/>
    <w:rsid w:val="003A1B58"/>
    <w:rsid w:val="003A1ED1"/>
    <w:rsid w:val="003A228C"/>
    <w:rsid w:val="003A2AEC"/>
    <w:rsid w:val="003A3582"/>
    <w:rsid w:val="003A3AE2"/>
    <w:rsid w:val="003A3E0B"/>
    <w:rsid w:val="003A3FF4"/>
    <w:rsid w:val="003A4089"/>
    <w:rsid w:val="003A4294"/>
    <w:rsid w:val="003A4474"/>
    <w:rsid w:val="003A49E2"/>
    <w:rsid w:val="003A4E8A"/>
    <w:rsid w:val="003A4F3E"/>
    <w:rsid w:val="003A5628"/>
    <w:rsid w:val="003A5C3D"/>
    <w:rsid w:val="003A5D21"/>
    <w:rsid w:val="003A5F36"/>
    <w:rsid w:val="003A67FE"/>
    <w:rsid w:val="003A7127"/>
    <w:rsid w:val="003A7335"/>
    <w:rsid w:val="003A771C"/>
    <w:rsid w:val="003A778C"/>
    <w:rsid w:val="003A78D9"/>
    <w:rsid w:val="003B05C4"/>
    <w:rsid w:val="003B084A"/>
    <w:rsid w:val="003B09E9"/>
    <w:rsid w:val="003B0BCB"/>
    <w:rsid w:val="003B0C67"/>
    <w:rsid w:val="003B0C8B"/>
    <w:rsid w:val="003B0EEA"/>
    <w:rsid w:val="003B0F3A"/>
    <w:rsid w:val="003B0FF9"/>
    <w:rsid w:val="003B1551"/>
    <w:rsid w:val="003B197E"/>
    <w:rsid w:val="003B1B50"/>
    <w:rsid w:val="003B1EEC"/>
    <w:rsid w:val="003B21EC"/>
    <w:rsid w:val="003B2C3B"/>
    <w:rsid w:val="003B2F6D"/>
    <w:rsid w:val="003B314F"/>
    <w:rsid w:val="003B3463"/>
    <w:rsid w:val="003B3910"/>
    <w:rsid w:val="003B39D2"/>
    <w:rsid w:val="003B3C6C"/>
    <w:rsid w:val="003B4230"/>
    <w:rsid w:val="003B42BE"/>
    <w:rsid w:val="003B42C1"/>
    <w:rsid w:val="003B4841"/>
    <w:rsid w:val="003B4969"/>
    <w:rsid w:val="003B4D04"/>
    <w:rsid w:val="003B4E79"/>
    <w:rsid w:val="003B5270"/>
    <w:rsid w:val="003B55CC"/>
    <w:rsid w:val="003B580B"/>
    <w:rsid w:val="003B586E"/>
    <w:rsid w:val="003B58B5"/>
    <w:rsid w:val="003B5AFF"/>
    <w:rsid w:val="003B5B82"/>
    <w:rsid w:val="003B5E02"/>
    <w:rsid w:val="003B5E4B"/>
    <w:rsid w:val="003B6700"/>
    <w:rsid w:val="003B6B45"/>
    <w:rsid w:val="003B6C81"/>
    <w:rsid w:val="003B6DE0"/>
    <w:rsid w:val="003B7267"/>
    <w:rsid w:val="003B73BA"/>
    <w:rsid w:val="003B78E7"/>
    <w:rsid w:val="003B79D3"/>
    <w:rsid w:val="003B7A2E"/>
    <w:rsid w:val="003C0388"/>
    <w:rsid w:val="003C0642"/>
    <w:rsid w:val="003C06DF"/>
    <w:rsid w:val="003C08DA"/>
    <w:rsid w:val="003C0B46"/>
    <w:rsid w:val="003C10B7"/>
    <w:rsid w:val="003C1503"/>
    <w:rsid w:val="003C162B"/>
    <w:rsid w:val="003C2B58"/>
    <w:rsid w:val="003C2C11"/>
    <w:rsid w:val="003C2CF1"/>
    <w:rsid w:val="003C2D7A"/>
    <w:rsid w:val="003C2E0B"/>
    <w:rsid w:val="003C361F"/>
    <w:rsid w:val="003C3811"/>
    <w:rsid w:val="003C39FB"/>
    <w:rsid w:val="003C3E43"/>
    <w:rsid w:val="003C4263"/>
    <w:rsid w:val="003C4323"/>
    <w:rsid w:val="003C4732"/>
    <w:rsid w:val="003C4A16"/>
    <w:rsid w:val="003C4C60"/>
    <w:rsid w:val="003C4F15"/>
    <w:rsid w:val="003C56BE"/>
    <w:rsid w:val="003C5A29"/>
    <w:rsid w:val="003C615A"/>
    <w:rsid w:val="003C721F"/>
    <w:rsid w:val="003C76D0"/>
    <w:rsid w:val="003C7C90"/>
    <w:rsid w:val="003C7ECD"/>
    <w:rsid w:val="003C7FA5"/>
    <w:rsid w:val="003D05C2"/>
    <w:rsid w:val="003D07CE"/>
    <w:rsid w:val="003D0D1E"/>
    <w:rsid w:val="003D0F96"/>
    <w:rsid w:val="003D126E"/>
    <w:rsid w:val="003D28BF"/>
    <w:rsid w:val="003D2AF7"/>
    <w:rsid w:val="003D3308"/>
    <w:rsid w:val="003D348E"/>
    <w:rsid w:val="003D3AA8"/>
    <w:rsid w:val="003D3CDB"/>
    <w:rsid w:val="003D3D7F"/>
    <w:rsid w:val="003D3F04"/>
    <w:rsid w:val="003D47F4"/>
    <w:rsid w:val="003D4AE4"/>
    <w:rsid w:val="003D4FBC"/>
    <w:rsid w:val="003D529B"/>
    <w:rsid w:val="003D530A"/>
    <w:rsid w:val="003D5993"/>
    <w:rsid w:val="003D5A62"/>
    <w:rsid w:val="003D5C6B"/>
    <w:rsid w:val="003D5E71"/>
    <w:rsid w:val="003D6126"/>
    <w:rsid w:val="003D62D5"/>
    <w:rsid w:val="003D6FFF"/>
    <w:rsid w:val="003D7638"/>
    <w:rsid w:val="003D77DF"/>
    <w:rsid w:val="003D7854"/>
    <w:rsid w:val="003D79E5"/>
    <w:rsid w:val="003E027C"/>
    <w:rsid w:val="003E06B4"/>
    <w:rsid w:val="003E0990"/>
    <w:rsid w:val="003E0C4D"/>
    <w:rsid w:val="003E14C8"/>
    <w:rsid w:val="003E1A1F"/>
    <w:rsid w:val="003E1AA4"/>
    <w:rsid w:val="003E1AB5"/>
    <w:rsid w:val="003E25FC"/>
    <w:rsid w:val="003E27B9"/>
    <w:rsid w:val="003E28C1"/>
    <w:rsid w:val="003E2FD4"/>
    <w:rsid w:val="003E3211"/>
    <w:rsid w:val="003E3489"/>
    <w:rsid w:val="003E361A"/>
    <w:rsid w:val="003E3656"/>
    <w:rsid w:val="003E378B"/>
    <w:rsid w:val="003E414D"/>
    <w:rsid w:val="003E46EC"/>
    <w:rsid w:val="003E48CA"/>
    <w:rsid w:val="003E50DF"/>
    <w:rsid w:val="003E5268"/>
    <w:rsid w:val="003E5558"/>
    <w:rsid w:val="003E5EDB"/>
    <w:rsid w:val="003E6000"/>
    <w:rsid w:val="003E6104"/>
    <w:rsid w:val="003E63A4"/>
    <w:rsid w:val="003E63D3"/>
    <w:rsid w:val="003E6A7A"/>
    <w:rsid w:val="003E6BD4"/>
    <w:rsid w:val="003E70A0"/>
    <w:rsid w:val="003E773E"/>
    <w:rsid w:val="003E7A5C"/>
    <w:rsid w:val="003E7CA2"/>
    <w:rsid w:val="003E7CD5"/>
    <w:rsid w:val="003E7E81"/>
    <w:rsid w:val="003F059C"/>
    <w:rsid w:val="003F0611"/>
    <w:rsid w:val="003F0CC2"/>
    <w:rsid w:val="003F0F69"/>
    <w:rsid w:val="003F12B9"/>
    <w:rsid w:val="003F1513"/>
    <w:rsid w:val="003F1516"/>
    <w:rsid w:val="003F1637"/>
    <w:rsid w:val="003F188E"/>
    <w:rsid w:val="003F18AE"/>
    <w:rsid w:val="003F1D11"/>
    <w:rsid w:val="003F1FEB"/>
    <w:rsid w:val="003F2326"/>
    <w:rsid w:val="003F23EC"/>
    <w:rsid w:val="003F285D"/>
    <w:rsid w:val="003F2DB4"/>
    <w:rsid w:val="003F3009"/>
    <w:rsid w:val="003F3542"/>
    <w:rsid w:val="003F38BE"/>
    <w:rsid w:val="003F3C58"/>
    <w:rsid w:val="003F3FEE"/>
    <w:rsid w:val="003F4569"/>
    <w:rsid w:val="003F45D8"/>
    <w:rsid w:val="003F4A7D"/>
    <w:rsid w:val="003F4CA4"/>
    <w:rsid w:val="003F4EDC"/>
    <w:rsid w:val="003F50B1"/>
    <w:rsid w:val="003F5124"/>
    <w:rsid w:val="003F5176"/>
    <w:rsid w:val="003F53E6"/>
    <w:rsid w:val="003F53EB"/>
    <w:rsid w:val="003F5721"/>
    <w:rsid w:val="003F5B6B"/>
    <w:rsid w:val="003F5BEE"/>
    <w:rsid w:val="003F5EC4"/>
    <w:rsid w:val="003F61C4"/>
    <w:rsid w:val="003F6DC7"/>
    <w:rsid w:val="003F7285"/>
    <w:rsid w:val="003F7878"/>
    <w:rsid w:val="003F79F4"/>
    <w:rsid w:val="004001AF"/>
    <w:rsid w:val="004003A7"/>
    <w:rsid w:val="00400551"/>
    <w:rsid w:val="00400D29"/>
    <w:rsid w:val="004016B0"/>
    <w:rsid w:val="00401809"/>
    <w:rsid w:val="004019D4"/>
    <w:rsid w:val="0040252A"/>
    <w:rsid w:val="004026CF"/>
    <w:rsid w:val="0040272C"/>
    <w:rsid w:val="00403374"/>
    <w:rsid w:val="0040350A"/>
    <w:rsid w:val="004035FA"/>
    <w:rsid w:val="0040377D"/>
    <w:rsid w:val="004039BA"/>
    <w:rsid w:val="00403D3C"/>
    <w:rsid w:val="00404441"/>
    <w:rsid w:val="0040487B"/>
    <w:rsid w:val="00404B53"/>
    <w:rsid w:val="00404BED"/>
    <w:rsid w:val="00404DDC"/>
    <w:rsid w:val="00404E0E"/>
    <w:rsid w:val="00404F53"/>
    <w:rsid w:val="00404F8A"/>
    <w:rsid w:val="00405085"/>
    <w:rsid w:val="004059EB"/>
    <w:rsid w:val="004064E0"/>
    <w:rsid w:val="004070BC"/>
    <w:rsid w:val="00407165"/>
    <w:rsid w:val="00407247"/>
    <w:rsid w:val="004075BB"/>
    <w:rsid w:val="00407C24"/>
    <w:rsid w:val="00407C51"/>
    <w:rsid w:val="0041098D"/>
    <w:rsid w:val="00410B6F"/>
    <w:rsid w:val="00410D88"/>
    <w:rsid w:val="00411106"/>
    <w:rsid w:val="004117A8"/>
    <w:rsid w:val="00411A70"/>
    <w:rsid w:val="00411CB2"/>
    <w:rsid w:val="00411F4F"/>
    <w:rsid w:val="004124A3"/>
    <w:rsid w:val="004126BD"/>
    <w:rsid w:val="004127B8"/>
    <w:rsid w:val="00412858"/>
    <w:rsid w:val="00412A27"/>
    <w:rsid w:val="00412E15"/>
    <w:rsid w:val="00412E21"/>
    <w:rsid w:val="00412F75"/>
    <w:rsid w:val="0041327A"/>
    <w:rsid w:val="004133BE"/>
    <w:rsid w:val="004133D0"/>
    <w:rsid w:val="004133E2"/>
    <w:rsid w:val="00413711"/>
    <w:rsid w:val="00413E43"/>
    <w:rsid w:val="00413F62"/>
    <w:rsid w:val="0041460E"/>
    <w:rsid w:val="00414887"/>
    <w:rsid w:val="00414D17"/>
    <w:rsid w:val="00415003"/>
    <w:rsid w:val="0041513F"/>
    <w:rsid w:val="00415869"/>
    <w:rsid w:val="00415922"/>
    <w:rsid w:val="00415AA3"/>
    <w:rsid w:val="00415C2B"/>
    <w:rsid w:val="00415C8A"/>
    <w:rsid w:val="00415F47"/>
    <w:rsid w:val="004160B3"/>
    <w:rsid w:val="0041610E"/>
    <w:rsid w:val="00416D76"/>
    <w:rsid w:val="0041718E"/>
    <w:rsid w:val="00417856"/>
    <w:rsid w:val="00420EFD"/>
    <w:rsid w:val="00420F84"/>
    <w:rsid w:val="004216C4"/>
    <w:rsid w:val="004221CF"/>
    <w:rsid w:val="0042284A"/>
    <w:rsid w:val="00422D46"/>
    <w:rsid w:val="00422D75"/>
    <w:rsid w:val="004236A4"/>
    <w:rsid w:val="00423A20"/>
    <w:rsid w:val="00423CCF"/>
    <w:rsid w:val="00423F40"/>
    <w:rsid w:val="00424393"/>
    <w:rsid w:val="00424502"/>
    <w:rsid w:val="0042453F"/>
    <w:rsid w:val="00424836"/>
    <w:rsid w:val="00424A04"/>
    <w:rsid w:val="00424B54"/>
    <w:rsid w:val="00425362"/>
    <w:rsid w:val="00425488"/>
    <w:rsid w:val="00425756"/>
    <w:rsid w:val="00426957"/>
    <w:rsid w:val="00426987"/>
    <w:rsid w:val="00427E15"/>
    <w:rsid w:val="00430529"/>
    <w:rsid w:val="00430916"/>
    <w:rsid w:val="00431677"/>
    <w:rsid w:val="00431ECD"/>
    <w:rsid w:val="00432515"/>
    <w:rsid w:val="00432789"/>
    <w:rsid w:val="00432855"/>
    <w:rsid w:val="00432C95"/>
    <w:rsid w:val="00432E44"/>
    <w:rsid w:val="004330E5"/>
    <w:rsid w:val="00433359"/>
    <w:rsid w:val="0043337E"/>
    <w:rsid w:val="004339B6"/>
    <w:rsid w:val="00433AA4"/>
    <w:rsid w:val="0043429A"/>
    <w:rsid w:val="00434344"/>
    <w:rsid w:val="00434681"/>
    <w:rsid w:val="00434AA6"/>
    <w:rsid w:val="00434D69"/>
    <w:rsid w:val="00434E59"/>
    <w:rsid w:val="00434EA1"/>
    <w:rsid w:val="00434F4F"/>
    <w:rsid w:val="00435276"/>
    <w:rsid w:val="00435321"/>
    <w:rsid w:val="00435370"/>
    <w:rsid w:val="004358E9"/>
    <w:rsid w:val="00435982"/>
    <w:rsid w:val="00435998"/>
    <w:rsid w:val="004363AE"/>
    <w:rsid w:val="00436798"/>
    <w:rsid w:val="00436C94"/>
    <w:rsid w:val="00436D91"/>
    <w:rsid w:val="00437611"/>
    <w:rsid w:val="004376A5"/>
    <w:rsid w:val="00437CDC"/>
    <w:rsid w:val="00437F0A"/>
    <w:rsid w:val="0044000D"/>
    <w:rsid w:val="0044035C"/>
    <w:rsid w:val="00440548"/>
    <w:rsid w:val="00440CD4"/>
    <w:rsid w:val="00441071"/>
    <w:rsid w:val="00441351"/>
    <w:rsid w:val="00441434"/>
    <w:rsid w:val="004416C8"/>
    <w:rsid w:val="004416DE"/>
    <w:rsid w:val="00442215"/>
    <w:rsid w:val="00442412"/>
    <w:rsid w:val="00442828"/>
    <w:rsid w:val="004428FE"/>
    <w:rsid w:val="00442CDC"/>
    <w:rsid w:val="00442E6E"/>
    <w:rsid w:val="00442E8E"/>
    <w:rsid w:val="00443059"/>
    <w:rsid w:val="00443732"/>
    <w:rsid w:val="00443805"/>
    <w:rsid w:val="0044478C"/>
    <w:rsid w:val="004448DB"/>
    <w:rsid w:val="00444DF2"/>
    <w:rsid w:val="004452DD"/>
    <w:rsid w:val="00445AF2"/>
    <w:rsid w:val="00445DC8"/>
    <w:rsid w:val="00445FBC"/>
    <w:rsid w:val="004475B1"/>
    <w:rsid w:val="00447C8B"/>
    <w:rsid w:val="004504E6"/>
    <w:rsid w:val="00450503"/>
    <w:rsid w:val="0045052E"/>
    <w:rsid w:val="00450E04"/>
    <w:rsid w:val="00450E08"/>
    <w:rsid w:val="004513AC"/>
    <w:rsid w:val="00451632"/>
    <w:rsid w:val="00451E96"/>
    <w:rsid w:val="00451EA4"/>
    <w:rsid w:val="004524D0"/>
    <w:rsid w:val="004527AE"/>
    <w:rsid w:val="004529A7"/>
    <w:rsid w:val="00452EFA"/>
    <w:rsid w:val="0045310E"/>
    <w:rsid w:val="00453271"/>
    <w:rsid w:val="0045333A"/>
    <w:rsid w:val="00453782"/>
    <w:rsid w:val="00453916"/>
    <w:rsid w:val="00453A1B"/>
    <w:rsid w:val="00453D00"/>
    <w:rsid w:val="00454BEA"/>
    <w:rsid w:val="00454C78"/>
    <w:rsid w:val="00454EEE"/>
    <w:rsid w:val="00455196"/>
    <w:rsid w:val="00455223"/>
    <w:rsid w:val="00455340"/>
    <w:rsid w:val="004555E5"/>
    <w:rsid w:val="00455944"/>
    <w:rsid w:val="00455D2C"/>
    <w:rsid w:val="00456511"/>
    <w:rsid w:val="004565A5"/>
    <w:rsid w:val="00456BDF"/>
    <w:rsid w:val="00456C1B"/>
    <w:rsid w:val="0045731E"/>
    <w:rsid w:val="0046044C"/>
    <w:rsid w:val="004604C9"/>
    <w:rsid w:val="004604E9"/>
    <w:rsid w:val="00460703"/>
    <w:rsid w:val="00460C02"/>
    <w:rsid w:val="00461267"/>
    <w:rsid w:val="004614AA"/>
    <w:rsid w:val="00461CDB"/>
    <w:rsid w:val="00461E9A"/>
    <w:rsid w:val="00462185"/>
    <w:rsid w:val="00462293"/>
    <w:rsid w:val="004625EA"/>
    <w:rsid w:val="00462D99"/>
    <w:rsid w:val="00462F84"/>
    <w:rsid w:val="004632CF"/>
    <w:rsid w:val="004633D6"/>
    <w:rsid w:val="004640B9"/>
    <w:rsid w:val="00464B8F"/>
    <w:rsid w:val="0046621E"/>
    <w:rsid w:val="00466552"/>
    <w:rsid w:val="00466768"/>
    <w:rsid w:val="00466843"/>
    <w:rsid w:val="00466B6B"/>
    <w:rsid w:val="00466E7E"/>
    <w:rsid w:val="0046704B"/>
    <w:rsid w:val="00467085"/>
    <w:rsid w:val="00467331"/>
    <w:rsid w:val="004677F1"/>
    <w:rsid w:val="00467915"/>
    <w:rsid w:val="00467A19"/>
    <w:rsid w:val="00467B48"/>
    <w:rsid w:val="00467DCE"/>
    <w:rsid w:val="00467EE2"/>
    <w:rsid w:val="00470106"/>
    <w:rsid w:val="004701C6"/>
    <w:rsid w:val="00470278"/>
    <w:rsid w:val="004702F5"/>
    <w:rsid w:val="00470BAA"/>
    <w:rsid w:val="00470D09"/>
    <w:rsid w:val="00470F02"/>
    <w:rsid w:val="0047131A"/>
    <w:rsid w:val="00471499"/>
    <w:rsid w:val="004714F2"/>
    <w:rsid w:val="004716DE"/>
    <w:rsid w:val="0047186B"/>
    <w:rsid w:val="004719D0"/>
    <w:rsid w:val="00471AD9"/>
    <w:rsid w:val="00471F07"/>
    <w:rsid w:val="00472012"/>
    <w:rsid w:val="00472241"/>
    <w:rsid w:val="00472431"/>
    <w:rsid w:val="0047264E"/>
    <w:rsid w:val="004726E2"/>
    <w:rsid w:val="00472F59"/>
    <w:rsid w:val="00472FF1"/>
    <w:rsid w:val="004731BA"/>
    <w:rsid w:val="0047366F"/>
    <w:rsid w:val="00473677"/>
    <w:rsid w:val="00473C92"/>
    <w:rsid w:val="00473CA8"/>
    <w:rsid w:val="00474106"/>
    <w:rsid w:val="004741BB"/>
    <w:rsid w:val="0047426B"/>
    <w:rsid w:val="0047463E"/>
    <w:rsid w:val="00474771"/>
    <w:rsid w:val="004748DD"/>
    <w:rsid w:val="00475010"/>
    <w:rsid w:val="0047510D"/>
    <w:rsid w:val="0047556D"/>
    <w:rsid w:val="00475806"/>
    <w:rsid w:val="004758B0"/>
    <w:rsid w:val="004758FF"/>
    <w:rsid w:val="00475BC4"/>
    <w:rsid w:val="00475D5D"/>
    <w:rsid w:val="00476080"/>
    <w:rsid w:val="0047631F"/>
    <w:rsid w:val="00476401"/>
    <w:rsid w:val="0047691E"/>
    <w:rsid w:val="00476A0E"/>
    <w:rsid w:val="00476F9F"/>
    <w:rsid w:val="00477079"/>
    <w:rsid w:val="00477468"/>
    <w:rsid w:val="00477521"/>
    <w:rsid w:val="00477790"/>
    <w:rsid w:val="00477DEE"/>
    <w:rsid w:val="00477E71"/>
    <w:rsid w:val="004801E4"/>
    <w:rsid w:val="00480864"/>
    <w:rsid w:val="00480951"/>
    <w:rsid w:val="00480FB2"/>
    <w:rsid w:val="0048145B"/>
    <w:rsid w:val="004816D6"/>
    <w:rsid w:val="00481CE9"/>
    <w:rsid w:val="00482046"/>
    <w:rsid w:val="00482218"/>
    <w:rsid w:val="004822D5"/>
    <w:rsid w:val="004823FA"/>
    <w:rsid w:val="0048255D"/>
    <w:rsid w:val="004826C8"/>
    <w:rsid w:val="00482B7F"/>
    <w:rsid w:val="00482F5E"/>
    <w:rsid w:val="00483616"/>
    <w:rsid w:val="00483921"/>
    <w:rsid w:val="00483A49"/>
    <w:rsid w:val="00483CA3"/>
    <w:rsid w:val="00484F93"/>
    <w:rsid w:val="0048561D"/>
    <w:rsid w:val="00485A47"/>
    <w:rsid w:val="00485CFC"/>
    <w:rsid w:val="00485EAF"/>
    <w:rsid w:val="00486071"/>
    <w:rsid w:val="0048742C"/>
    <w:rsid w:val="00487AFA"/>
    <w:rsid w:val="00487EE3"/>
    <w:rsid w:val="00490125"/>
    <w:rsid w:val="00490249"/>
    <w:rsid w:val="004907AE"/>
    <w:rsid w:val="00490A58"/>
    <w:rsid w:val="00490C9E"/>
    <w:rsid w:val="004917BD"/>
    <w:rsid w:val="004917D9"/>
    <w:rsid w:val="00491927"/>
    <w:rsid w:val="00491A11"/>
    <w:rsid w:val="00491B10"/>
    <w:rsid w:val="00491BB3"/>
    <w:rsid w:val="0049368F"/>
    <w:rsid w:val="00493743"/>
    <w:rsid w:val="00493754"/>
    <w:rsid w:val="00493C73"/>
    <w:rsid w:val="0049431B"/>
    <w:rsid w:val="0049444C"/>
    <w:rsid w:val="0049461E"/>
    <w:rsid w:val="00494672"/>
    <w:rsid w:val="00495078"/>
    <w:rsid w:val="00495142"/>
    <w:rsid w:val="0049519C"/>
    <w:rsid w:val="00495245"/>
    <w:rsid w:val="004954D1"/>
    <w:rsid w:val="0049592A"/>
    <w:rsid w:val="00495AB0"/>
    <w:rsid w:val="00495E01"/>
    <w:rsid w:val="00495F24"/>
    <w:rsid w:val="004962A4"/>
    <w:rsid w:val="004963D6"/>
    <w:rsid w:val="0049688E"/>
    <w:rsid w:val="00496914"/>
    <w:rsid w:val="004969F1"/>
    <w:rsid w:val="00496A64"/>
    <w:rsid w:val="00496AD1"/>
    <w:rsid w:val="00496E56"/>
    <w:rsid w:val="004973B3"/>
    <w:rsid w:val="004973CD"/>
    <w:rsid w:val="00497561"/>
    <w:rsid w:val="00497601"/>
    <w:rsid w:val="00497EA3"/>
    <w:rsid w:val="004A0161"/>
    <w:rsid w:val="004A0512"/>
    <w:rsid w:val="004A0971"/>
    <w:rsid w:val="004A0B18"/>
    <w:rsid w:val="004A0C21"/>
    <w:rsid w:val="004A1001"/>
    <w:rsid w:val="004A12B9"/>
    <w:rsid w:val="004A13A2"/>
    <w:rsid w:val="004A177E"/>
    <w:rsid w:val="004A18C4"/>
    <w:rsid w:val="004A1A03"/>
    <w:rsid w:val="004A1D2F"/>
    <w:rsid w:val="004A2245"/>
    <w:rsid w:val="004A2391"/>
    <w:rsid w:val="004A301C"/>
    <w:rsid w:val="004A339B"/>
    <w:rsid w:val="004A36F7"/>
    <w:rsid w:val="004A3A06"/>
    <w:rsid w:val="004A3B27"/>
    <w:rsid w:val="004A3F14"/>
    <w:rsid w:val="004A4417"/>
    <w:rsid w:val="004A4741"/>
    <w:rsid w:val="004A49BC"/>
    <w:rsid w:val="004A5285"/>
    <w:rsid w:val="004A5860"/>
    <w:rsid w:val="004A5935"/>
    <w:rsid w:val="004A5BEE"/>
    <w:rsid w:val="004A644D"/>
    <w:rsid w:val="004A6957"/>
    <w:rsid w:val="004A6CCB"/>
    <w:rsid w:val="004A74BF"/>
    <w:rsid w:val="004A75DB"/>
    <w:rsid w:val="004A766C"/>
    <w:rsid w:val="004A7725"/>
    <w:rsid w:val="004A795E"/>
    <w:rsid w:val="004A79AA"/>
    <w:rsid w:val="004A7FE7"/>
    <w:rsid w:val="004B01A4"/>
    <w:rsid w:val="004B0371"/>
    <w:rsid w:val="004B063A"/>
    <w:rsid w:val="004B0A9F"/>
    <w:rsid w:val="004B1673"/>
    <w:rsid w:val="004B188E"/>
    <w:rsid w:val="004B1979"/>
    <w:rsid w:val="004B1AF8"/>
    <w:rsid w:val="004B2012"/>
    <w:rsid w:val="004B22EE"/>
    <w:rsid w:val="004B2A49"/>
    <w:rsid w:val="004B2C83"/>
    <w:rsid w:val="004B2D9C"/>
    <w:rsid w:val="004B2DC9"/>
    <w:rsid w:val="004B2F0D"/>
    <w:rsid w:val="004B3100"/>
    <w:rsid w:val="004B33AF"/>
    <w:rsid w:val="004B361F"/>
    <w:rsid w:val="004B3937"/>
    <w:rsid w:val="004B3BF5"/>
    <w:rsid w:val="004B3DE8"/>
    <w:rsid w:val="004B4021"/>
    <w:rsid w:val="004B4799"/>
    <w:rsid w:val="004B49D6"/>
    <w:rsid w:val="004B4A53"/>
    <w:rsid w:val="004B4AE4"/>
    <w:rsid w:val="004B4CF1"/>
    <w:rsid w:val="004B4EF2"/>
    <w:rsid w:val="004B5306"/>
    <w:rsid w:val="004B54FE"/>
    <w:rsid w:val="004B57DF"/>
    <w:rsid w:val="004B6671"/>
    <w:rsid w:val="004B66E4"/>
    <w:rsid w:val="004B68CB"/>
    <w:rsid w:val="004B6B71"/>
    <w:rsid w:val="004B6DC8"/>
    <w:rsid w:val="004B755B"/>
    <w:rsid w:val="004B78E9"/>
    <w:rsid w:val="004B78F1"/>
    <w:rsid w:val="004B794E"/>
    <w:rsid w:val="004B7AC0"/>
    <w:rsid w:val="004C016A"/>
    <w:rsid w:val="004C0373"/>
    <w:rsid w:val="004C037A"/>
    <w:rsid w:val="004C092E"/>
    <w:rsid w:val="004C0CEE"/>
    <w:rsid w:val="004C1256"/>
    <w:rsid w:val="004C14E8"/>
    <w:rsid w:val="004C1E55"/>
    <w:rsid w:val="004C2018"/>
    <w:rsid w:val="004C2118"/>
    <w:rsid w:val="004C21D3"/>
    <w:rsid w:val="004C225A"/>
    <w:rsid w:val="004C291D"/>
    <w:rsid w:val="004C2A81"/>
    <w:rsid w:val="004C2AD7"/>
    <w:rsid w:val="004C2BC9"/>
    <w:rsid w:val="004C2D23"/>
    <w:rsid w:val="004C34A0"/>
    <w:rsid w:val="004C37D5"/>
    <w:rsid w:val="004C39E8"/>
    <w:rsid w:val="004C3A40"/>
    <w:rsid w:val="004C3E4D"/>
    <w:rsid w:val="004C42E7"/>
    <w:rsid w:val="004C42F7"/>
    <w:rsid w:val="004C4C11"/>
    <w:rsid w:val="004C526C"/>
    <w:rsid w:val="004C58FF"/>
    <w:rsid w:val="004C5BF4"/>
    <w:rsid w:val="004C5EF9"/>
    <w:rsid w:val="004C61D2"/>
    <w:rsid w:val="004C61D3"/>
    <w:rsid w:val="004C66EE"/>
    <w:rsid w:val="004C6751"/>
    <w:rsid w:val="004C6763"/>
    <w:rsid w:val="004C6B23"/>
    <w:rsid w:val="004C6E73"/>
    <w:rsid w:val="004C6F2E"/>
    <w:rsid w:val="004C7266"/>
    <w:rsid w:val="004C777B"/>
    <w:rsid w:val="004C7CDE"/>
    <w:rsid w:val="004C7FCA"/>
    <w:rsid w:val="004D0658"/>
    <w:rsid w:val="004D080B"/>
    <w:rsid w:val="004D0A00"/>
    <w:rsid w:val="004D1750"/>
    <w:rsid w:val="004D2347"/>
    <w:rsid w:val="004D2C7E"/>
    <w:rsid w:val="004D2E08"/>
    <w:rsid w:val="004D3500"/>
    <w:rsid w:val="004D4101"/>
    <w:rsid w:val="004D451D"/>
    <w:rsid w:val="004D491C"/>
    <w:rsid w:val="004D4ACB"/>
    <w:rsid w:val="004D4C40"/>
    <w:rsid w:val="004D4CAD"/>
    <w:rsid w:val="004D4F48"/>
    <w:rsid w:val="004D504E"/>
    <w:rsid w:val="004D525F"/>
    <w:rsid w:val="004D568B"/>
    <w:rsid w:val="004D588D"/>
    <w:rsid w:val="004D5E51"/>
    <w:rsid w:val="004D64C9"/>
    <w:rsid w:val="004D653F"/>
    <w:rsid w:val="004D6FE6"/>
    <w:rsid w:val="004D769F"/>
    <w:rsid w:val="004D77C7"/>
    <w:rsid w:val="004D7F24"/>
    <w:rsid w:val="004E002D"/>
    <w:rsid w:val="004E004B"/>
    <w:rsid w:val="004E116C"/>
    <w:rsid w:val="004E18A0"/>
    <w:rsid w:val="004E1A39"/>
    <w:rsid w:val="004E1ECB"/>
    <w:rsid w:val="004E20CD"/>
    <w:rsid w:val="004E2138"/>
    <w:rsid w:val="004E22DC"/>
    <w:rsid w:val="004E23D0"/>
    <w:rsid w:val="004E24EA"/>
    <w:rsid w:val="004E25EA"/>
    <w:rsid w:val="004E29DE"/>
    <w:rsid w:val="004E2A6B"/>
    <w:rsid w:val="004E2AFB"/>
    <w:rsid w:val="004E3759"/>
    <w:rsid w:val="004E426D"/>
    <w:rsid w:val="004E53F3"/>
    <w:rsid w:val="004E5A68"/>
    <w:rsid w:val="004E5CC0"/>
    <w:rsid w:val="004E5E93"/>
    <w:rsid w:val="004E5FC2"/>
    <w:rsid w:val="004E6003"/>
    <w:rsid w:val="004E6406"/>
    <w:rsid w:val="004E678D"/>
    <w:rsid w:val="004E76D7"/>
    <w:rsid w:val="004E7A9A"/>
    <w:rsid w:val="004E7F13"/>
    <w:rsid w:val="004F0062"/>
    <w:rsid w:val="004F01EC"/>
    <w:rsid w:val="004F0405"/>
    <w:rsid w:val="004F09AE"/>
    <w:rsid w:val="004F1486"/>
    <w:rsid w:val="004F1704"/>
    <w:rsid w:val="004F1BF0"/>
    <w:rsid w:val="004F2835"/>
    <w:rsid w:val="004F2B65"/>
    <w:rsid w:val="004F2EC1"/>
    <w:rsid w:val="004F303F"/>
    <w:rsid w:val="004F3162"/>
    <w:rsid w:val="004F34EE"/>
    <w:rsid w:val="004F37DD"/>
    <w:rsid w:val="004F3E84"/>
    <w:rsid w:val="004F4038"/>
    <w:rsid w:val="004F4082"/>
    <w:rsid w:val="004F46B8"/>
    <w:rsid w:val="004F47B7"/>
    <w:rsid w:val="004F4AEF"/>
    <w:rsid w:val="004F4E08"/>
    <w:rsid w:val="004F4E99"/>
    <w:rsid w:val="004F561F"/>
    <w:rsid w:val="004F5B59"/>
    <w:rsid w:val="004F6076"/>
    <w:rsid w:val="004F6183"/>
    <w:rsid w:val="004F6906"/>
    <w:rsid w:val="004F6969"/>
    <w:rsid w:val="004F6A95"/>
    <w:rsid w:val="004F7076"/>
    <w:rsid w:val="004F74E0"/>
    <w:rsid w:val="004F7803"/>
    <w:rsid w:val="004F7886"/>
    <w:rsid w:val="004F7B00"/>
    <w:rsid w:val="004F7B8D"/>
    <w:rsid w:val="004F7EBE"/>
    <w:rsid w:val="00500765"/>
    <w:rsid w:val="00501AEF"/>
    <w:rsid w:val="00501BBF"/>
    <w:rsid w:val="00502364"/>
    <w:rsid w:val="00502610"/>
    <w:rsid w:val="0050275F"/>
    <w:rsid w:val="005028F6"/>
    <w:rsid w:val="00502A73"/>
    <w:rsid w:val="00502BA6"/>
    <w:rsid w:val="00502E6D"/>
    <w:rsid w:val="0050305A"/>
    <w:rsid w:val="005033D9"/>
    <w:rsid w:val="005035C3"/>
    <w:rsid w:val="00503DD0"/>
    <w:rsid w:val="005041EE"/>
    <w:rsid w:val="00504CCE"/>
    <w:rsid w:val="00505703"/>
    <w:rsid w:val="005057D3"/>
    <w:rsid w:val="005057FB"/>
    <w:rsid w:val="00505882"/>
    <w:rsid w:val="00505C33"/>
    <w:rsid w:val="00505CDB"/>
    <w:rsid w:val="00505ECB"/>
    <w:rsid w:val="005064A9"/>
    <w:rsid w:val="00507B85"/>
    <w:rsid w:val="00510022"/>
    <w:rsid w:val="005103F0"/>
    <w:rsid w:val="005106E8"/>
    <w:rsid w:val="00510B2A"/>
    <w:rsid w:val="00510C84"/>
    <w:rsid w:val="00511C59"/>
    <w:rsid w:val="00511DF4"/>
    <w:rsid w:val="00511E02"/>
    <w:rsid w:val="0051262C"/>
    <w:rsid w:val="0051269D"/>
    <w:rsid w:val="00512E6A"/>
    <w:rsid w:val="0051317F"/>
    <w:rsid w:val="0051364D"/>
    <w:rsid w:val="00513961"/>
    <w:rsid w:val="00513BD8"/>
    <w:rsid w:val="00514318"/>
    <w:rsid w:val="00514726"/>
    <w:rsid w:val="00514859"/>
    <w:rsid w:val="005148F9"/>
    <w:rsid w:val="00515443"/>
    <w:rsid w:val="005156D0"/>
    <w:rsid w:val="00515BC4"/>
    <w:rsid w:val="005163E3"/>
    <w:rsid w:val="00516B5D"/>
    <w:rsid w:val="00516DF8"/>
    <w:rsid w:val="00516FA7"/>
    <w:rsid w:val="00517083"/>
    <w:rsid w:val="005177CB"/>
    <w:rsid w:val="00517B66"/>
    <w:rsid w:val="005200E3"/>
    <w:rsid w:val="005200F1"/>
    <w:rsid w:val="0052035F"/>
    <w:rsid w:val="00520743"/>
    <w:rsid w:val="005209CE"/>
    <w:rsid w:val="00520B1D"/>
    <w:rsid w:val="00520B39"/>
    <w:rsid w:val="00521592"/>
    <w:rsid w:val="0052174B"/>
    <w:rsid w:val="00521B4C"/>
    <w:rsid w:val="00521B5A"/>
    <w:rsid w:val="00521D45"/>
    <w:rsid w:val="00521DF7"/>
    <w:rsid w:val="00521EC6"/>
    <w:rsid w:val="005221F3"/>
    <w:rsid w:val="005223B9"/>
    <w:rsid w:val="00522744"/>
    <w:rsid w:val="00523038"/>
    <w:rsid w:val="005235CD"/>
    <w:rsid w:val="005237B0"/>
    <w:rsid w:val="00523A08"/>
    <w:rsid w:val="00523EBA"/>
    <w:rsid w:val="00524707"/>
    <w:rsid w:val="00524823"/>
    <w:rsid w:val="00524A12"/>
    <w:rsid w:val="00524CB0"/>
    <w:rsid w:val="00524DD4"/>
    <w:rsid w:val="00525298"/>
    <w:rsid w:val="00525BDB"/>
    <w:rsid w:val="00526611"/>
    <w:rsid w:val="005267BC"/>
    <w:rsid w:val="00527181"/>
    <w:rsid w:val="00527394"/>
    <w:rsid w:val="00527C16"/>
    <w:rsid w:val="00527CA8"/>
    <w:rsid w:val="005304A8"/>
    <w:rsid w:val="005304F5"/>
    <w:rsid w:val="005305BD"/>
    <w:rsid w:val="00530EDF"/>
    <w:rsid w:val="00531222"/>
    <w:rsid w:val="00531252"/>
    <w:rsid w:val="005312F4"/>
    <w:rsid w:val="0053142A"/>
    <w:rsid w:val="0053146F"/>
    <w:rsid w:val="005314CB"/>
    <w:rsid w:val="00531894"/>
    <w:rsid w:val="005318FA"/>
    <w:rsid w:val="00531932"/>
    <w:rsid w:val="00531C1C"/>
    <w:rsid w:val="00531F9D"/>
    <w:rsid w:val="00532264"/>
    <w:rsid w:val="00532449"/>
    <w:rsid w:val="00532C66"/>
    <w:rsid w:val="00534968"/>
    <w:rsid w:val="00534B01"/>
    <w:rsid w:val="005351CF"/>
    <w:rsid w:val="0053544D"/>
    <w:rsid w:val="00535D31"/>
    <w:rsid w:val="00535EEF"/>
    <w:rsid w:val="00535F5E"/>
    <w:rsid w:val="00535FC6"/>
    <w:rsid w:val="0053619F"/>
    <w:rsid w:val="005361A6"/>
    <w:rsid w:val="0053680A"/>
    <w:rsid w:val="00536BDE"/>
    <w:rsid w:val="00536EFE"/>
    <w:rsid w:val="00537008"/>
    <w:rsid w:val="005371D9"/>
    <w:rsid w:val="00537598"/>
    <w:rsid w:val="00537A6C"/>
    <w:rsid w:val="00540CBE"/>
    <w:rsid w:val="005412B1"/>
    <w:rsid w:val="00541555"/>
    <w:rsid w:val="00541B75"/>
    <w:rsid w:val="0054227B"/>
    <w:rsid w:val="005423B9"/>
    <w:rsid w:val="00542407"/>
    <w:rsid w:val="00542563"/>
    <w:rsid w:val="00542777"/>
    <w:rsid w:val="00544005"/>
    <w:rsid w:val="00544178"/>
    <w:rsid w:val="00544682"/>
    <w:rsid w:val="00544981"/>
    <w:rsid w:val="00544A35"/>
    <w:rsid w:val="00544C0C"/>
    <w:rsid w:val="00544D30"/>
    <w:rsid w:val="00544FB8"/>
    <w:rsid w:val="00545007"/>
    <w:rsid w:val="005452CA"/>
    <w:rsid w:val="0054532E"/>
    <w:rsid w:val="00545C3A"/>
    <w:rsid w:val="00546230"/>
    <w:rsid w:val="00546295"/>
    <w:rsid w:val="00546631"/>
    <w:rsid w:val="00546842"/>
    <w:rsid w:val="00546A1D"/>
    <w:rsid w:val="00546C93"/>
    <w:rsid w:val="00546CDB"/>
    <w:rsid w:val="00546F1C"/>
    <w:rsid w:val="00546F74"/>
    <w:rsid w:val="00547074"/>
    <w:rsid w:val="00547266"/>
    <w:rsid w:val="00547779"/>
    <w:rsid w:val="005478FE"/>
    <w:rsid w:val="005479EE"/>
    <w:rsid w:val="00547E1D"/>
    <w:rsid w:val="00550008"/>
    <w:rsid w:val="00550155"/>
    <w:rsid w:val="00550EA4"/>
    <w:rsid w:val="005513AE"/>
    <w:rsid w:val="005513BC"/>
    <w:rsid w:val="00551B0F"/>
    <w:rsid w:val="005520B0"/>
    <w:rsid w:val="0055236B"/>
    <w:rsid w:val="0055284F"/>
    <w:rsid w:val="00552B95"/>
    <w:rsid w:val="00553116"/>
    <w:rsid w:val="00553743"/>
    <w:rsid w:val="00553806"/>
    <w:rsid w:val="005539FE"/>
    <w:rsid w:val="005541FC"/>
    <w:rsid w:val="00554335"/>
    <w:rsid w:val="00554361"/>
    <w:rsid w:val="005543DF"/>
    <w:rsid w:val="005544E6"/>
    <w:rsid w:val="005546EE"/>
    <w:rsid w:val="0055495F"/>
    <w:rsid w:val="00554D7C"/>
    <w:rsid w:val="005552FC"/>
    <w:rsid w:val="005554AB"/>
    <w:rsid w:val="005554C6"/>
    <w:rsid w:val="0055563C"/>
    <w:rsid w:val="005559BA"/>
    <w:rsid w:val="00555B4B"/>
    <w:rsid w:val="00555C20"/>
    <w:rsid w:val="00555C7A"/>
    <w:rsid w:val="005568AE"/>
    <w:rsid w:val="0055691C"/>
    <w:rsid w:val="00556AE0"/>
    <w:rsid w:val="00556FEE"/>
    <w:rsid w:val="00560013"/>
    <w:rsid w:val="00560473"/>
    <w:rsid w:val="00560D8B"/>
    <w:rsid w:val="00560ED7"/>
    <w:rsid w:val="005614BC"/>
    <w:rsid w:val="0056167A"/>
    <w:rsid w:val="00561D98"/>
    <w:rsid w:val="005622EA"/>
    <w:rsid w:val="0056240E"/>
    <w:rsid w:val="00563455"/>
    <w:rsid w:val="00563B44"/>
    <w:rsid w:val="00563C8E"/>
    <w:rsid w:val="0056426D"/>
    <w:rsid w:val="00564331"/>
    <w:rsid w:val="00564DA5"/>
    <w:rsid w:val="00565EB9"/>
    <w:rsid w:val="0056654A"/>
    <w:rsid w:val="00566794"/>
    <w:rsid w:val="00566A94"/>
    <w:rsid w:val="00566DCF"/>
    <w:rsid w:val="00566E36"/>
    <w:rsid w:val="00566FD1"/>
    <w:rsid w:val="00567841"/>
    <w:rsid w:val="00567A6C"/>
    <w:rsid w:val="00567D4E"/>
    <w:rsid w:val="0057099F"/>
    <w:rsid w:val="00570FD8"/>
    <w:rsid w:val="00571140"/>
    <w:rsid w:val="00571542"/>
    <w:rsid w:val="00571755"/>
    <w:rsid w:val="00571AA9"/>
    <w:rsid w:val="00571FA1"/>
    <w:rsid w:val="00572244"/>
    <w:rsid w:val="005723BA"/>
    <w:rsid w:val="0057276D"/>
    <w:rsid w:val="00572AE2"/>
    <w:rsid w:val="00572C13"/>
    <w:rsid w:val="00572CF1"/>
    <w:rsid w:val="00572F4D"/>
    <w:rsid w:val="005732F2"/>
    <w:rsid w:val="005733FA"/>
    <w:rsid w:val="0057348E"/>
    <w:rsid w:val="0057429A"/>
    <w:rsid w:val="00574496"/>
    <w:rsid w:val="00574589"/>
    <w:rsid w:val="005749B0"/>
    <w:rsid w:val="00574A33"/>
    <w:rsid w:val="00574E49"/>
    <w:rsid w:val="005754EA"/>
    <w:rsid w:val="00575B11"/>
    <w:rsid w:val="00575BFA"/>
    <w:rsid w:val="00575F03"/>
    <w:rsid w:val="00576314"/>
    <w:rsid w:val="0057692E"/>
    <w:rsid w:val="0057693D"/>
    <w:rsid w:val="00576DF9"/>
    <w:rsid w:val="0057703A"/>
    <w:rsid w:val="005770AD"/>
    <w:rsid w:val="00577197"/>
    <w:rsid w:val="005800E0"/>
    <w:rsid w:val="00580486"/>
    <w:rsid w:val="0058059D"/>
    <w:rsid w:val="005805E4"/>
    <w:rsid w:val="005807F6"/>
    <w:rsid w:val="00580AB3"/>
    <w:rsid w:val="00580C0C"/>
    <w:rsid w:val="00580DE5"/>
    <w:rsid w:val="00580E36"/>
    <w:rsid w:val="0058117A"/>
    <w:rsid w:val="0058117C"/>
    <w:rsid w:val="0058150C"/>
    <w:rsid w:val="0058157E"/>
    <w:rsid w:val="00581B24"/>
    <w:rsid w:val="00581CF0"/>
    <w:rsid w:val="005821EE"/>
    <w:rsid w:val="0058255B"/>
    <w:rsid w:val="00582B08"/>
    <w:rsid w:val="00582F2F"/>
    <w:rsid w:val="005837D6"/>
    <w:rsid w:val="00583A54"/>
    <w:rsid w:val="00583AD9"/>
    <w:rsid w:val="00583D6A"/>
    <w:rsid w:val="005847A1"/>
    <w:rsid w:val="00584B02"/>
    <w:rsid w:val="00585589"/>
    <w:rsid w:val="00585EB4"/>
    <w:rsid w:val="0058624E"/>
    <w:rsid w:val="00586448"/>
    <w:rsid w:val="0058688A"/>
    <w:rsid w:val="005868B7"/>
    <w:rsid w:val="00586A06"/>
    <w:rsid w:val="00586D8C"/>
    <w:rsid w:val="00586E9B"/>
    <w:rsid w:val="00586EBC"/>
    <w:rsid w:val="00586F72"/>
    <w:rsid w:val="00586FE3"/>
    <w:rsid w:val="00587137"/>
    <w:rsid w:val="00587EB8"/>
    <w:rsid w:val="00590013"/>
    <w:rsid w:val="00590236"/>
    <w:rsid w:val="005908F4"/>
    <w:rsid w:val="00590B95"/>
    <w:rsid w:val="00591DFC"/>
    <w:rsid w:val="00591E01"/>
    <w:rsid w:val="00591EAE"/>
    <w:rsid w:val="005920B7"/>
    <w:rsid w:val="00592285"/>
    <w:rsid w:val="00592748"/>
    <w:rsid w:val="00592DA1"/>
    <w:rsid w:val="00592E0F"/>
    <w:rsid w:val="00592EB2"/>
    <w:rsid w:val="0059376C"/>
    <w:rsid w:val="00593C0E"/>
    <w:rsid w:val="00593C41"/>
    <w:rsid w:val="0059434B"/>
    <w:rsid w:val="0059451E"/>
    <w:rsid w:val="00594557"/>
    <w:rsid w:val="00594671"/>
    <w:rsid w:val="005948E5"/>
    <w:rsid w:val="00594A98"/>
    <w:rsid w:val="00594AE1"/>
    <w:rsid w:val="00594EC0"/>
    <w:rsid w:val="00595193"/>
    <w:rsid w:val="0059520C"/>
    <w:rsid w:val="00595298"/>
    <w:rsid w:val="00595754"/>
    <w:rsid w:val="00595BEE"/>
    <w:rsid w:val="00595EEE"/>
    <w:rsid w:val="005960AE"/>
    <w:rsid w:val="00596AA3"/>
    <w:rsid w:val="00596EB9"/>
    <w:rsid w:val="00596F2F"/>
    <w:rsid w:val="00596FEF"/>
    <w:rsid w:val="00597F6C"/>
    <w:rsid w:val="005A02DE"/>
    <w:rsid w:val="005A0300"/>
    <w:rsid w:val="005A0614"/>
    <w:rsid w:val="005A06CB"/>
    <w:rsid w:val="005A082C"/>
    <w:rsid w:val="005A0E4E"/>
    <w:rsid w:val="005A1374"/>
    <w:rsid w:val="005A1406"/>
    <w:rsid w:val="005A1838"/>
    <w:rsid w:val="005A1907"/>
    <w:rsid w:val="005A1A66"/>
    <w:rsid w:val="005A206C"/>
    <w:rsid w:val="005A22D6"/>
    <w:rsid w:val="005A2DDC"/>
    <w:rsid w:val="005A4375"/>
    <w:rsid w:val="005A4C56"/>
    <w:rsid w:val="005A4E83"/>
    <w:rsid w:val="005A4F25"/>
    <w:rsid w:val="005A5410"/>
    <w:rsid w:val="005A54B0"/>
    <w:rsid w:val="005A5752"/>
    <w:rsid w:val="005A65C8"/>
    <w:rsid w:val="005A6643"/>
    <w:rsid w:val="005A6700"/>
    <w:rsid w:val="005A6B65"/>
    <w:rsid w:val="005A6C03"/>
    <w:rsid w:val="005A6DFD"/>
    <w:rsid w:val="005A7589"/>
    <w:rsid w:val="005A772E"/>
    <w:rsid w:val="005A7C49"/>
    <w:rsid w:val="005A7D98"/>
    <w:rsid w:val="005B017D"/>
    <w:rsid w:val="005B097E"/>
    <w:rsid w:val="005B1122"/>
    <w:rsid w:val="005B1369"/>
    <w:rsid w:val="005B1788"/>
    <w:rsid w:val="005B181B"/>
    <w:rsid w:val="005B1A5C"/>
    <w:rsid w:val="005B1B8B"/>
    <w:rsid w:val="005B1F6B"/>
    <w:rsid w:val="005B21CF"/>
    <w:rsid w:val="005B2270"/>
    <w:rsid w:val="005B2945"/>
    <w:rsid w:val="005B2AE4"/>
    <w:rsid w:val="005B3054"/>
    <w:rsid w:val="005B31B5"/>
    <w:rsid w:val="005B36D1"/>
    <w:rsid w:val="005B37A3"/>
    <w:rsid w:val="005B3B94"/>
    <w:rsid w:val="005B425C"/>
    <w:rsid w:val="005B42B8"/>
    <w:rsid w:val="005B43C6"/>
    <w:rsid w:val="005B4484"/>
    <w:rsid w:val="005B476A"/>
    <w:rsid w:val="005B4CE2"/>
    <w:rsid w:val="005B4E0A"/>
    <w:rsid w:val="005B503E"/>
    <w:rsid w:val="005B51A7"/>
    <w:rsid w:val="005B53CE"/>
    <w:rsid w:val="005B5437"/>
    <w:rsid w:val="005B54FC"/>
    <w:rsid w:val="005B5973"/>
    <w:rsid w:val="005B5DA4"/>
    <w:rsid w:val="005B64EA"/>
    <w:rsid w:val="005B6A26"/>
    <w:rsid w:val="005B6BDB"/>
    <w:rsid w:val="005B70AD"/>
    <w:rsid w:val="005B72A1"/>
    <w:rsid w:val="005B7442"/>
    <w:rsid w:val="005B7D14"/>
    <w:rsid w:val="005C04DD"/>
    <w:rsid w:val="005C0917"/>
    <w:rsid w:val="005C097D"/>
    <w:rsid w:val="005C0BF1"/>
    <w:rsid w:val="005C0F45"/>
    <w:rsid w:val="005C0F69"/>
    <w:rsid w:val="005C13FE"/>
    <w:rsid w:val="005C1649"/>
    <w:rsid w:val="005C16E6"/>
    <w:rsid w:val="005C181E"/>
    <w:rsid w:val="005C18DC"/>
    <w:rsid w:val="005C1B3E"/>
    <w:rsid w:val="005C2036"/>
    <w:rsid w:val="005C2A80"/>
    <w:rsid w:val="005C2C3D"/>
    <w:rsid w:val="005C32B0"/>
    <w:rsid w:val="005C345C"/>
    <w:rsid w:val="005C3487"/>
    <w:rsid w:val="005C3B37"/>
    <w:rsid w:val="005C3CF3"/>
    <w:rsid w:val="005C3F56"/>
    <w:rsid w:val="005C444C"/>
    <w:rsid w:val="005C4531"/>
    <w:rsid w:val="005C46E7"/>
    <w:rsid w:val="005C4743"/>
    <w:rsid w:val="005C47F1"/>
    <w:rsid w:val="005C4CE3"/>
    <w:rsid w:val="005C4F97"/>
    <w:rsid w:val="005C50D1"/>
    <w:rsid w:val="005C557E"/>
    <w:rsid w:val="005C55B1"/>
    <w:rsid w:val="005C570F"/>
    <w:rsid w:val="005C5757"/>
    <w:rsid w:val="005C5780"/>
    <w:rsid w:val="005C5BDC"/>
    <w:rsid w:val="005C6289"/>
    <w:rsid w:val="005C7286"/>
    <w:rsid w:val="005C7FBB"/>
    <w:rsid w:val="005D021F"/>
    <w:rsid w:val="005D041A"/>
    <w:rsid w:val="005D0429"/>
    <w:rsid w:val="005D10FF"/>
    <w:rsid w:val="005D2014"/>
    <w:rsid w:val="005D2550"/>
    <w:rsid w:val="005D258A"/>
    <w:rsid w:val="005D26F3"/>
    <w:rsid w:val="005D2D15"/>
    <w:rsid w:val="005D31E7"/>
    <w:rsid w:val="005D338C"/>
    <w:rsid w:val="005D34EF"/>
    <w:rsid w:val="005D3613"/>
    <w:rsid w:val="005D3779"/>
    <w:rsid w:val="005D3DFA"/>
    <w:rsid w:val="005D3FBD"/>
    <w:rsid w:val="005D40BF"/>
    <w:rsid w:val="005D482C"/>
    <w:rsid w:val="005D4964"/>
    <w:rsid w:val="005D49BF"/>
    <w:rsid w:val="005D49E0"/>
    <w:rsid w:val="005D4A30"/>
    <w:rsid w:val="005D4E98"/>
    <w:rsid w:val="005D5593"/>
    <w:rsid w:val="005D5872"/>
    <w:rsid w:val="005D5A6F"/>
    <w:rsid w:val="005D605E"/>
    <w:rsid w:val="005D67A1"/>
    <w:rsid w:val="005D67CB"/>
    <w:rsid w:val="005D697B"/>
    <w:rsid w:val="005D6AA4"/>
    <w:rsid w:val="005D770F"/>
    <w:rsid w:val="005E013A"/>
    <w:rsid w:val="005E0217"/>
    <w:rsid w:val="005E0275"/>
    <w:rsid w:val="005E083C"/>
    <w:rsid w:val="005E087D"/>
    <w:rsid w:val="005E09F2"/>
    <w:rsid w:val="005E0AED"/>
    <w:rsid w:val="005E0C80"/>
    <w:rsid w:val="005E1091"/>
    <w:rsid w:val="005E162A"/>
    <w:rsid w:val="005E2D50"/>
    <w:rsid w:val="005E382C"/>
    <w:rsid w:val="005E404F"/>
    <w:rsid w:val="005E56FE"/>
    <w:rsid w:val="005E6054"/>
    <w:rsid w:val="005E6482"/>
    <w:rsid w:val="005E6954"/>
    <w:rsid w:val="005E69AC"/>
    <w:rsid w:val="005E6A42"/>
    <w:rsid w:val="005E6EE4"/>
    <w:rsid w:val="005E6FF0"/>
    <w:rsid w:val="005E73EF"/>
    <w:rsid w:val="005E755A"/>
    <w:rsid w:val="005E762E"/>
    <w:rsid w:val="005E7920"/>
    <w:rsid w:val="005E79CE"/>
    <w:rsid w:val="005E7CD9"/>
    <w:rsid w:val="005E7E4D"/>
    <w:rsid w:val="005F0047"/>
    <w:rsid w:val="005F039F"/>
    <w:rsid w:val="005F042B"/>
    <w:rsid w:val="005F082E"/>
    <w:rsid w:val="005F19D1"/>
    <w:rsid w:val="005F1BDE"/>
    <w:rsid w:val="005F1EEB"/>
    <w:rsid w:val="005F2023"/>
    <w:rsid w:val="005F2058"/>
    <w:rsid w:val="005F20AF"/>
    <w:rsid w:val="005F2258"/>
    <w:rsid w:val="005F28B1"/>
    <w:rsid w:val="005F2CD9"/>
    <w:rsid w:val="005F2EB9"/>
    <w:rsid w:val="005F2FD3"/>
    <w:rsid w:val="005F30B6"/>
    <w:rsid w:val="005F3206"/>
    <w:rsid w:val="005F3583"/>
    <w:rsid w:val="005F395F"/>
    <w:rsid w:val="005F3AC9"/>
    <w:rsid w:val="005F3DFC"/>
    <w:rsid w:val="005F3E20"/>
    <w:rsid w:val="005F41D2"/>
    <w:rsid w:val="005F474B"/>
    <w:rsid w:val="005F4836"/>
    <w:rsid w:val="005F496E"/>
    <w:rsid w:val="005F53DF"/>
    <w:rsid w:val="005F5767"/>
    <w:rsid w:val="005F5B2D"/>
    <w:rsid w:val="005F5EFD"/>
    <w:rsid w:val="005F6108"/>
    <w:rsid w:val="005F6283"/>
    <w:rsid w:val="005F6ABD"/>
    <w:rsid w:val="005F6C21"/>
    <w:rsid w:val="005F6E6D"/>
    <w:rsid w:val="005F75D4"/>
    <w:rsid w:val="005F76BB"/>
    <w:rsid w:val="005F778B"/>
    <w:rsid w:val="005F787C"/>
    <w:rsid w:val="005F7982"/>
    <w:rsid w:val="005F7BB4"/>
    <w:rsid w:val="005F7F31"/>
    <w:rsid w:val="0060023D"/>
    <w:rsid w:val="006004D3"/>
    <w:rsid w:val="006004D5"/>
    <w:rsid w:val="00600A0B"/>
    <w:rsid w:val="00600F15"/>
    <w:rsid w:val="006014F8"/>
    <w:rsid w:val="00601DC0"/>
    <w:rsid w:val="00601E21"/>
    <w:rsid w:val="0060229E"/>
    <w:rsid w:val="006023EA"/>
    <w:rsid w:val="00602537"/>
    <w:rsid w:val="0060283A"/>
    <w:rsid w:val="00602868"/>
    <w:rsid w:val="0060304A"/>
    <w:rsid w:val="006035ED"/>
    <w:rsid w:val="00603790"/>
    <w:rsid w:val="00603ABD"/>
    <w:rsid w:val="00603FAA"/>
    <w:rsid w:val="00604134"/>
    <w:rsid w:val="00604231"/>
    <w:rsid w:val="00604E37"/>
    <w:rsid w:val="006050F6"/>
    <w:rsid w:val="006055B0"/>
    <w:rsid w:val="006057F4"/>
    <w:rsid w:val="00605863"/>
    <w:rsid w:val="0060598F"/>
    <w:rsid w:val="00605B18"/>
    <w:rsid w:val="006060D9"/>
    <w:rsid w:val="00606351"/>
    <w:rsid w:val="0060673D"/>
    <w:rsid w:val="006067A3"/>
    <w:rsid w:val="006068F5"/>
    <w:rsid w:val="0060697C"/>
    <w:rsid w:val="00606CC6"/>
    <w:rsid w:val="00606FE5"/>
    <w:rsid w:val="00607525"/>
    <w:rsid w:val="00607A11"/>
    <w:rsid w:val="00610101"/>
    <w:rsid w:val="006109FE"/>
    <w:rsid w:val="00610AAA"/>
    <w:rsid w:val="00610BAE"/>
    <w:rsid w:val="00610D7E"/>
    <w:rsid w:val="00610FAA"/>
    <w:rsid w:val="00611753"/>
    <w:rsid w:val="00611768"/>
    <w:rsid w:val="00611D77"/>
    <w:rsid w:val="0061238C"/>
    <w:rsid w:val="00612495"/>
    <w:rsid w:val="00612A81"/>
    <w:rsid w:val="00612FF5"/>
    <w:rsid w:val="00613706"/>
    <w:rsid w:val="00613E1C"/>
    <w:rsid w:val="00614600"/>
    <w:rsid w:val="0061470A"/>
    <w:rsid w:val="00614BBD"/>
    <w:rsid w:val="00614E5B"/>
    <w:rsid w:val="00614F69"/>
    <w:rsid w:val="00614FD9"/>
    <w:rsid w:val="00615B75"/>
    <w:rsid w:val="00615D01"/>
    <w:rsid w:val="00615DEB"/>
    <w:rsid w:val="006160D4"/>
    <w:rsid w:val="00616586"/>
    <w:rsid w:val="0061658A"/>
    <w:rsid w:val="00616B0E"/>
    <w:rsid w:val="00616FA4"/>
    <w:rsid w:val="006170E7"/>
    <w:rsid w:val="00617411"/>
    <w:rsid w:val="00617897"/>
    <w:rsid w:val="00617901"/>
    <w:rsid w:val="00617B48"/>
    <w:rsid w:val="00617BA4"/>
    <w:rsid w:val="00620777"/>
    <w:rsid w:val="00620968"/>
    <w:rsid w:val="006209CB"/>
    <w:rsid w:val="00620DC9"/>
    <w:rsid w:val="00620FE5"/>
    <w:rsid w:val="00621082"/>
    <w:rsid w:val="0062110B"/>
    <w:rsid w:val="006217E8"/>
    <w:rsid w:val="0062182F"/>
    <w:rsid w:val="00621899"/>
    <w:rsid w:val="00621EC6"/>
    <w:rsid w:val="00621EE5"/>
    <w:rsid w:val="00621EF6"/>
    <w:rsid w:val="00622A39"/>
    <w:rsid w:val="00622D13"/>
    <w:rsid w:val="00622DC8"/>
    <w:rsid w:val="00622DDE"/>
    <w:rsid w:val="00622E15"/>
    <w:rsid w:val="0062305F"/>
    <w:rsid w:val="00623089"/>
    <w:rsid w:val="006239EC"/>
    <w:rsid w:val="00623ADD"/>
    <w:rsid w:val="00623B57"/>
    <w:rsid w:val="0062422C"/>
    <w:rsid w:val="00624381"/>
    <w:rsid w:val="0062499F"/>
    <w:rsid w:val="00624BEA"/>
    <w:rsid w:val="00624E17"/>
    <w:rsid w:val="0062515B"/>
    <w:rsid w:val="0062542B"/>
    <w:rsid w:val="00625504"/>
    <w:rsid w:val="00625BEF"/>
    <w:rsid w:val="00626469"/>
    <w:rsid w:val="00626FE5"/>
    <w:rsid w:val="00627F08"/>
    <w:rsid w:val="0063053D"/>
    <w:rsid w:val="006305F4"/>
    <w:rsid w:val="00630689"/>
    <w:rsid w:val="00630963"/>
    <w:rsid w:val="00630ABB"/>
    <w:rsid w:val="00630CF4"/>
    <w:rsid w:val="006311D6"/>
    <w:rsid w:val="00631341"/>
    <w:rsid w:val="0063154E"/>
    <w:rsid w:val="00631C22"/>
    <w:rsid w:val="00631CD0"/>
    <w:rsid w:val="00631F2C"/>
    <w:rsid w:val="006323F2"/>
    <w:rsid w:val="00632C4B"/>
    <w:rsid w:val="00632FF0"/>
    <w:rsid w:val="00633832"/>
    <w:rsid w:val="006338D7"/>
    <w:rsid w:val="006340BD"/>
    <w:rsid w:val="006345AF"/>
    <w:rsid w:val="00634615"/>
    <w:rsid w:val="00634854"/>
    <w:rsid w:val="00634A4D"/>
    <w:rsid w:val="00634CCC"/>
    <w:rsid w:val="00634E92"/>
    <w:rsid w:val="00635098"/>
    <w:rsid w:val="0063573C"/>
    <w:rsid w:val="006359C8"/>
    <w:rsid w:val="006360AA"/>
    <w:rsid w:val="0063663A"/>
    <w:rsid w:val="0063671F"/>
    <w:rsid w:val="00636ABB"/>
    <w:rsid w:val="00636E2A"/>
    <w:rsid w:val="00637348"/>
    <w:rsid w:val="006377F9"/>
    <w:rsid w:val="006378D5"/>
    <w:rsid w:val="00637AA2"/>
    <w:rsid w:val="00637CF2"/>
    <w:rsid w:val="006402AC"/>
    <w:rsid w:val="00640751"/>
    <w:rsid w:val="00640ADE"/>
    <w:rsid w:val="00640C39"/>
    <w:rsid w:val="00640F68"/>
    <w:rsid w:val="006419A7"/>
    <w:rsid w:val="006422C5"/>
    <w:rsid w:val="00642357"/>
    <w:rsid w:val="0064356A"/>
    <w:rsid w:val="006437AF"/>
    <w:rsid w:val="006437C7"/>
    <w:rsid w:val="00643AC9"/>
    <w:rsid w:val="00643CB5"/>
    <w:rsid w:val="00643E06"/>
    <w:rsid w:val="00643FA0"/>
    <w:rsid w:val="006442CA"/>
    <w:rsid w:val="00644384"/>
    <w:rsid w:val="006449AF"/>
    <w:rsid w:val="00644CA4"/>
    <w:rsid w:val="00644DBA"/>
    <w:rsid w:val="006452DA"/>
    <w:rsid w:val="006452E9"/>
    <w:rsid w:val="00645321"/>
    <w:rsid w:val="0064546E"/>
    <w:rsid w:val="00645865"/>
    <w:rsid w:val="00645D07"/>
    <w:rsid w:val="00646068"/>
    <w:rsid w:val="006460B4"/>
    <w:rsid w:val="00646338"/>
    <w:rsid w:val="0064658A"/>
    <w:rsid w:val="00646CF7"/>
    <w:rsid w:val="00646D2A"/>
    <w:rsid w:val="0064739B"/>
    <w:rsid w:val="006477C0"/>
    <w:rsid w:val="00650296"/>
    <w:rsid w:val="006502B8"/>
    <w:rsid w:val="006504CA"/>
    <w:rsid w:val="00650580"/>
    <w:rsid w:val="0065095A"/>
    <w:rsid w:val="00650C16"/>
    <w:rsid w:val="00650FB0"/>
    <w:rsid w:val="0065123E"/>
    <w:rsid w:val="006514CC"/>
    <w:rsid w:val="00651556"/>
    <w:rsid w:val="00651C70"/>
    <w:rsid w:val="00651FC1"/>
    <w:rsid w:val="00652402"/>
    <w:rsid w:val="0065259D"/>
    <w:rsid w:val="00652814"/>
    <w:rsid w:val="00652AE3"/>
    <w:rsid w:val="0065351E"/>
    <w:rsid w:val="00653749"/>
    <w:rsid w:val="00653ADE"/>
    <w:rsid w:val="00653C13"/>
    <w:rsid w:val="00654074"/>
    <w:rsid w:val="0065407A"/>
    <w:rsid w:val="00654276"/>
    <w:rsid w:val="00654CF4"/>
    <w:rsid w:val="0065587C"/>
    <w:rsid w:val="00655C1D"/>
    <w:rsid w:val="00655D1E"/>
    <w:rsid w:val="00655DDF"/>
    <w:rsid w:val="00656B16"/>
    <w:rsid w:val="006570A3"/>
    <w:rsid w:val="00657C90"/>
    <w:rsid w:val="00657E79"/>
    <w:rsid w:val="006607AD"/>
    <w:rsid w:val="00660803"/>
    <w:rsid w:val="00660BB1"/>
    <w:rsid w:val="00660F17"/>
    <w:rsid w:val="0066191C"/>
    <w:rsid w:val="0066205D"/>
    <w:rsid w:val="006627BC"/>
    <w:rsid w:val="006629CA"/>
    <w:rsid w:val="00662C7A"/>
    <w:rsid w:val="00662CFB"/>
    <w:rsid w:val="00662D09"/>
    <w:rsid w:val="00662F9B"/>
    <w:rsid w:val="00663175"/>
    <w:rsid w:val="006631A8"/>
    <w:rsid w:val="006632ED"/>
    <w:rsid w:val="00663451"/>
    <w:rsid w:val="006637ED"/>
    <w:rsid w:val="006638E7"/>
    <w:rsid w:val="00663E2F"/>
    <w:rsid w:val="00663E49"/>
    <w:rsid w:val="00663FD2"/>
    <w:rsid w:val="0066443E"/>
    <w:rsid w:val="00664716"/>
    <w:rsid w:val="00664B5C"/>
    <w:rsid w:val="00664B79"/>
    <w:rsid w:val="0066547E"/>
    <w:rsid w:val="006657FA"/>
    <w:rsid w:val="00665B77"/>
    <w:rsid w:val="00665E5E"/>
    <w:rsid w:val="00666850"/>
    <w:rsid w:val="006670CC"/>
    <w:rsid w:val="00667464"/>
    <w:rsid w:val="00667781"/>
    <w:rsid w:val="006679EC"/>
    <w:rsid w:val="00667A39"/>
    <w:rsid w:val="00670077"/>
    <w:rsid w:val="0067023C"/>
    <w:rsid w:val="0067053E"/>
    <w:rsid w:val="00670597"/>
    <w:rsid w:val="006707BE"/>
    <w:rsid w:val="00670838"/>
    <w:rsid w:val="00670994"/>
    <w:rsid w:val="00670CF6"/>
    <w:rsid w:val="00670E49"/>
    <w:rsid w:val="006710CC"/>
    <w:rsid w:val="006714B8"/>
    <w:rsid w:val="006714D7"/>
    <w:rsid w:val="00671CD4"/>
    <w:rsid w:val="006720B6"/>
    <w:rsid w:val="0067240B"/>
    <w:rsid w:val="006726F5"/>
    <w:rsid w:val="0067299B"/>
    <w:rsid w:val="00672E01"/>
    <w:rsid w:val="00672E30"/>
    <w:rsid w:val="0067346A"/>
    <w:rsid w:val="00673B35"/>
    <w:rsid w:val="00673C77"/>
    <w:rsid w:val="00673CD3"/>
    <w:rsid w:val="0067437C"/>
    <w:rsid w:val="00674606"/>
    <w:rsid w:val="0067481E"/>
    <w:rsid w:val="00674FBC"/>
    <w:rsid w:val="00675007"/>
    <w:rsid w:val="0067574C"/>
    <w:rsid w:val="006758BE"/>
    <w:rsid w:val="00675A1F"/>
    <w:rsid w:val="00675C4B"/>
    <w:rsid w:val="00676182"/>
    <w:rsid w:val="00676228"/>
    <w:rsid w:val="006766C2"/>
    <w:rsid w:val="006767CE"/>
    <w:rsid w:val="00676871"/>
    <w:rsid w:val="00676A81"/>
    <w:rsid w:val="00676B60"/>
    <w:rsid w:val="00676B89"/>
    <w:rsid w:val="00676D34"/>
    <w:rsid w:val="00676D74"/>
    <w:rsid w:val="00677224"/>
    <w:rsid w:val="00677FD1"/>
    <w:rsid w:val="006802DE"/>
    <w:rsid w:val="006803C3"/>
    <w:rsid w:val="0068054E"/>
    <w:rsid w:val="00680A9E"/>
    <w:rsid w:val="00680AAB"/>
    <w:rsid w:val="00680EB9"/>
    <w:rsid w:val="0068156A"/>
    <w:rsid w:val="00681620"/>
    <w:rsid w:val="006819FE"/>
    <w:rsid w:val="00681D86"/>
    <w:rsid w:val="0068268D"/>
    <w:rsid w:val="00682780"/>
    <w:rsid w:val="00682A00"/>
    <w:rsid w:val="00682E38"/>
    <w:rsid w:val="0068306C"/>
    <w:rsid w:val="00683868"/>
    <w:rsid w:val="00683B03"/>
    <w:rsid w:val="00683CD7"/>
    <w:rsid w:val="00683CF7"/>
    <w:rsid w:val="00683FD8"/>
    <w:rsid w:val="006846AD"/>
    <w:rsid w:val="006847F4"/>
    <w:rsid w:val="00684895"/>
    <w:rsid w:val="0068491B"/>
    <w:rsid w:val="00684A61"/>
    <w:rsid w:val="00685342"/>
    <w:rsid w:val="0068550F"/>
    <w:rsid w:val="0068554C"/>
    <w:rsid w:val="006859CD"/>
    <w:rsid w:val="00685A37"/>
    <w:rsid w:val="00685B55"/>
    <w:rsid w:val="00685D85"/>
    <w:rsid w:val="00685DD1"/>
    <w:rsid w:val="006862A3"/>
    <w:rsid w:val="0068639A"/>
    <w:rsid w:val="006863D1"/>
    <w:rsid w:val="00686612"/>
    <w:rsid w:val="00686AC5"/>
    <w:rsid w:val="00686B36"/>
    <w:rsid w:val="00686DEF"/>
    <w:rsid w:val="00686FB5"/>
    <w:rsid w:val="00687852"/>
    <w:rsid w:val="00687A04"/>
    <w:rsid w:val="00687DF5"/>
    <w:rsid w:val="00687E69"/>
    <w:rsid w:val="006900E2"/>
    <w:rsid w:val="006901CB"/>
    <w:rsid w:val="006909A7"/>
    <w:rsid w:val="00690CD3"/>
    <w:rsid w:val="006910F2"/>
    <w:rsid w:val="006912F3"/>
    <w:rsid w:val="0069148B"/>
    <w:rsid w:val="00691ABE"/>
    <w:rsid w:val="00691F13"/>
    <w:rsid w:val="006920D8"/>
    <w:rsid w:val="0069225F"/>
    <w:rsid w:val="00692554"/>
    <w:rsid w:val="006927E6"/>
    <w:rsid w:val="006935F8"/>
    <w:rsid w:val="0069362C"/>
    <w:rsid w:val="0069366E"/>
    <w:rsid w:val="00693943"/>
    <w:rsid w:val="006943EE"/>
    <w:rsid w:val="006944E1"/>
    <w:rsid w:val="006947CD"/>
    <w:rsid w:val="00694940"/>
    <w:rsid w:val="006953E4"/>
    <w:rsid w:val="00695B1F"/>
    <w:rsid w:val="00695CD9"/>
    <w:rsid w:val="00695D35"/>
    <w:rsid w:val="006961CD"/>
    <w:rsid w:val="00696213"/>
    <w:rsid w:val="00696290"/>
    <w:rsid w:val="006963D9"/>
    <w:rsid w:val="00696B9A"/>
    <w:rsid w:val="00697038"/>
    <w:rsid w:val="00697771"/>
    <w:rsid w:val="006A04B1"/>
    <w:rsid w:val="006A075E"/>
    <w:rsid w:val="006A07F8"/>
    <w:rsid w:val="006A0A0D"/>
    <w:rsid w:val="006A1210"/>
    <w:rsid w:val="006A12DF"/>
    <w:rsid w:val="006A1778"/>
    <w:rsid w:val="006A1947"/>
    <w:rsid w:val="006A1B5B"/>
    <w:rsid w:val="006A1C92"/>
    <w:rsid w:val="006A22CF"/>
    <w:rsid w:val="006A22F7"/>
    <w:rsid w:val="006A2493"/>
    <w:rsid w:val="006A2A30"/>
    <w:rsid w:val="006A2CA7"/>
    <w:rsid w:val="006A2D2F"/>
    <w:rsid w:val="006A3464"/>
    <w:rsid w:val="006A3CCF"/>
    <w:rsid w:val="006A3E10"/>
    <w:rsid w:val="006A4028"/>
    <w:rsid w:val="006A4D80"/>
    <w:rsid w:val="006A5964"/>
    <w:rsid w:val="006A5B0E"/>
    <w:rsid w:val="006A5D85"/>
    <w:rsid w:val="006A621B"/>
    <w:rsid w:val="006A64FB"/>
    <w:rsid w:val="006A675F"/>
    <w:rsid w:val="006A67CA"/>
    <w:rsid w:val="006A7383"/>
    <w:rsid w:val="006A73FA"/>
    <w:rsid w:val="006A78FB"/>
    <w:rsid w:val="006A7A09"/>
    <w:rsid w:val="006A7F2B"/>
    <w:rsid w:val="006B0215"/>
    <w:rsid w:val="006B0316"/>
    <w:rsid w:val="006B0769"/>
    <w:rsid w:val="006B0AE8"/>
    <w:rsid w:val="006B0C5B"/>
    <w:rsid w:val="006B164B"/>
    <w:rsid w:val="006B1674"/>
    <w:rsid w:val="006B22B8"/>
    <w:rsid w:val="006B29EE"/>
    <w:rsid w:val="006B3190"/>
    <w:rsid w:val="006B32FC"/>
    <w:rsid w:val="006B3498"/>
    <w:rsid w:val="006B34B6"/>
    <w:rsid w:val="006B36C2"/>
    <w:rsid w:val="006B37AC"/>
    <w:rsid w:val="006B4524"/>
    <w:rsid w:val="006B4651"/>
    <w:rsid w:val="006B4A4A"/>
    <w:rsid w:val="006B4B25"/>
    <w:rsid w:val="006B4B67"/>
    <w:rsid w:val="006B50B8"/>
    <w:rsid w:val="006B59EF"/>
    <w:rsid w:val="006B5CEF"/>
    <w:rsid w:val="006B5F5C"/>
    <w:rsid w:val="006B6E54"/>
    <w:rsid w:val="006B7217"/>
    <w:rsid w:val="006B752D"/>
    <w:rsid w:val="006B7A06"/>
    <w:rsid w:val="006B7B92"/>
    <w:rsid w:val="006C00D6"/>
    <w:rsid w:val="006C059F"/>
    <w:rsid w:val="006C08D5"/>
    <w:rsid w:val="006C0935"/>
    <w:rsid w:val="006C0AFE"/>
    <w:rsid w:val="006C0C3D"/>
    <w:rsid w:val="006C18C7"/>
    <w:rsid w:val="006C190A"/>
    <w:rsid w:val="006C19DC"/>
    <w:rsid w:val="006C21C5"/>
    <w:rsid w:val="006C272B"/>
    <w:rsid w:val="006C2773"/>
    <w:rsid w:val="006C2E35"/>
    <w:rsid w:val="006C2ECA"/>
    <w:rsid w:val="006C358D"/>
    <w:rsid w:val="006C3854"/>
    <w:rsid w:val="006C3D13"/>
    <w:rsid w:val="006C3D9C"/>
    <w:rsid w:val="006C4418"/>
    <w:rsid w:val="006C443F"/>
    <w:rsid w:val="006C4665"/>
    <w:rsid w:val="006C4869"/>
    <w:rsid w:val="006C4A50"/>
    <w:rsid w:val="006C4C9F"/>
    <w:rsid w:val="006C5A8C"/>
    <w:rsid w:val="006C5D4D"/>
    <w:rsid w:val="006C5E4A"/>
    <w:rsid w:val="006C6D82"/>
    <w:rsid w:val="006C71AF"/>
    <w:rsid w:val="006C7218"/>
    <w:rsid w:val="006C752A"/>
    <w:rsid w:val="006C7605"/>
    <w:rsid w:val="006C770C"/>
    <w:rsid w:val="006C7808"/>
    <w:rsid w:val="006C7A03"/>
    <w:rsid w:val="006C7AB5"/>
    <w:rsid w:val="006D01C1"/>
    <w:rsid w:val="006D0255"/>
    <w:rsid w:val="006D02E4"/>
    <w:rsid w:val="006D0578"/>
    <w:rsid w:val="006D0760"/>
    <w:rsid w:val="006D09F0"/>
    <w:rsid w:val="006D0B32"/>
    <w:rsid w:val="006D14EF"/>
    <w:rsid w:val="006D16CA"/>
    <w:rsid w:val="006D18A6"/>
    <w:rsid w:val="006D199E"/>
    <w:rsid w:val="006D1E18"/>
    <w:rsid w:val="006D1E2A"/>
    <w:rsid w:val="006D261A"/>
    <w:rsid w:val="006D2AE5"/>
    <w:rsid w:val="006D2C5D"/>
    <w:rsid w:val="006D2CAC"/>
    <w:rsid w:val="006D3009"/>
    <w:rsid w:val="006D3613"/>
    <w:rsid w:val="006D3774"/>
    <w:rsid w:val="006D398E"/>
    <w:rsid w:val="006D415D"/>
    <w:rsid w:val="006D4774"/>
    <w:rsid w:val="006D4794"/>
    <w:rsid w:val="006D486C"/>
    <w:rsid w:val="006D4B8D"/>
    <w:rsid w:val="006D50D9"/>
    <w:rsid w:val="006D514D"/>
    <w:rsid w:val="006D523F"/>
    <w:rsid w:val="006D5B48"/>
    <w:rsid w:val="006D5E7C"/>
    <w:rsid w:val="006D5F77"/>
    <w:rsid w:val="006D6252"/>
    <w:rsid w:val="006D6290"/>
    <w:rsid w:val="006D6F1D"/>
    <w:rsid w:val="006D7B51"/>
    <w:rsid w:val="006D7E54"/>
    <w:rsid w:val="006E02C6"/>
    <w:rsid w:val="006E02FF"/>
    <w:rsid w:val="006E045B"/>
    <w:rsid w:val="006E05F2"/>
    <w:rsid w:val="006E0993"/>
    <w:rsid w:val="006E0A02"/>
    <w:rsid w:val="006E0F4D"/>
    <w:rsid w:val="006E111B"/>
    <w:rsid w:val="006E134B"/>
    <w:rsid w:val="006E151D"/>
    <w:rsid w:val="006E157A"/>
    <w:rsid w:val="006E1D06"/>
    <w:rsid w:val="006E1D25"/>
    <w:rsid w:val="006E2175"/>
    <w:rsid w:val="006E2366"/>
    <w:rsid w:val="006E2AAA"/>
    <w:rsid w:val="006E2B18"/>
    <w:rsid w:val="006E2EFA"/>
    <w:rsid w:val="006E30DE"/>
    <w:rsid w:val="006E3882"/>
    <w:rsid w:val="006E3ABA"/>
    <w:rsid w:val="006E3E7D"/>
    <w:rsid w:val="006E4482"/>
    <w:rsid w:val="006E48FE"/>
    <w:rsid w:val="006E4F14"/>
    <w:rsid w:val="006E5179"/>
    <w:rsid w:val="006E52D4"/>
    <w:rsid w:val="006E55E2"/>
    <w:rsid w:val="006E5748"/>
    <w:rsid w:val="006E5CCB"/>
    <w:rsid w:val="006E5D8D"/>
    <w:rsid w:val="006E64FF"/>
    <w:rsid w:val="006E71F6"/>
    <w:rsid w:val="006E72EC"/>
    <w:rsid w:val="006E739B"/>
    <w:rsid w:val="006E750E"/>
    <w:rsid w:val="006E7531"/>
    <w:rsid w:val="006F04B5"/>
    <w:rsid w:val="006F0D09"/>
    <w:rsid w:val="006F1015"/>
    <w:rsid w:val="006F1701"/>
    <w:rsid w:val="006F1765"/>
    <w:rsid w:val="006F1B5B"/>
    <w:rsid w:val="006F1F24"/>
    <w:rsid w:val="006F2504"/>
    <w:rsid w:val="006F2765"/>
    <w:rsid w:val="006F27A1"/>
    <w:rsid w:val="006F2BA1"/>
    <w:rsid w:val="006F311F"/>
    <w:rsid w:val="006F387C"/>
    <w:rsid w:val="006F3BEC"/>
    <w:rsid w:val="006F40E4"/>
    <w:rsid w:val="006F42BF"/>
    <w:rsid w:val="006F43A3"/>
    <w:rsid w:val="006F464B"/>
    <w:rsid w:val="006F534F"/>
    <w:rsid w:val="006F562A"/>
    <w:rsid w:val="006F582F"/>
    <w:rsid w:val="006F5F71"/>
    <w:rsid w:val="006F62E3"/>
    <w:rsid w:val="006F6B3D"/>
    <w:rsid w:val="006F6CAC"/>
    <w:rsid w:val="006F6E70"/>
    <w:rsid w:val="006F6EF4"/>
    <w:rsid w:val="006F711F"/>
    <w:rsid w:val="006F7901"/>
    <w:rsid w:val="006F792D"/>
    <w:rsid w:val="006F7BBA"/>
    <w:rsid w:val="00700050"/>
    <w:rsid w:val="007000F9"/>
    <w:rsid w:val="0070051C"/>
    <w:rsid w:val="00701060"/>
    <w:rsid w:val="00701E58"/>
    <w:rsid w:val="0070209A"/>
    <w:rsid w:val="0070270B"/>
    <w:rsid w:val="00702A15"/>
    <w:rsid w:val="00702ACC"/>
    <w:rsid w:val="00702C67"/>
    <w:rsid w:val="00703111"/>
    <w:rsid w:val="007032EA"/>
    <w:rsid w:val="007034A3"/>
    <w:rsid w:val="00703685"/>
    <w:rsid w:val="007036BE"/>
    <w:rsid w:val="00703D90"/>
    <w:rsid w:val="0070424D"/>
    <w:rsid w:val="00704283"/>
    <w:rsid w:val="007046CF"/>
    <w:rsid w:val="00704912"/>
    <w:rsid w:val="00704FAE"/>
    <w:rsid w:val="007052DE"/>
    <w:rsid w:val="00705A1D"/>
    <w:rsid w:val="007067BE"/>
    <w:rsid w:val="0070688D"/>
    <w:rsid w:val="007069AC"/>
    <w:rsid w:val="00706A18"/>
    <w:rsid w:val="00706BDD"/>
    <w:rsid w:val="00706D71"/>
    <w:rsid w:val="00706F8C"/>
    <w:rsid w:val="0070705A"/>
    <w:rsid w:val="007071B1"/>
    <w:rsid w:val="00707301"/>
    <w:rsid w:val="00707366"/>
    <w:rsid w:val="00707798"/>
    <w:rsid w:val="00707876"/>
    <w:rsid w:val="00707989"/>
    <w:rsid w:val="00707A6C"/>
    <w:rsid w:val="00710201"/>
    <w:rsid w:val="00710D3A"/>
    <w:rsid w:val="00710F9B"/>
    <w:rsid w:val="0071106C"/>
    <w:rsid w:val="0071157B"/>
    <w:rsid w:val="00711A46"/>
    <w:rsid w:val="00711F37"/>
    <w:rsid w:val="00711F86"/>
    <w:rsid w:val="00712032"/>
    <w:rsid w:val="0071268B"/>
    <w:rsid w:val="00712920"/>
    <w:rsid w:val="007129A2"/>
    <w:rsid w:val="00712DB6"/>
    <w:rsid w:val="00713141"/>
    <w:rsid w:val="0071366E"/>
    <w:rsid w:val="007144B3"/>
    <w:rsid w:val="00714552"/>
    <w:rsid w:val="0071488A"/>
    <w:rsid w:val="0071522B"/>
    <w:rsid w:val="0071567F"/>
    <w:rsid w:val="00715864"/>
    <w:rsid w:val="007158F5"/>
    <w:rsid w:val="00715B94"/>
    <w:rsid w:val="00715C3A"/>
    <w:rsid w:val="00715E57"/>
    <w:rsid w:val="00716468"/>
    <w:rsid w:val="007165AF"/>
    <w:rsid w:val="0071677A"/>
    <w:rsid w:val="00716854"/>
    <w:rsid w:val="007178AC"/>
    <w:rsid w:val="00717A52"/>
    <w:rsid w:val="00717C6D"/>
    <w:rsid w:val="007202DA"/>
    <w:rsid w:val="007202F5"/>
    <w:rsid w:val="00720518"/>
    <w:rsid w:val="00720880"/>
    <w:rsid w:val="00721046"/>
    <w:rsid w:val="007210F0"/>
    <w:rsid w:val="0072128C"/>
    <w:rsid w:val="00721371"/>
    <w:rsid w:val="007216BC"/>
    <w:rsid w:val="00721960"/>
    <w:rsid w:val="00721E9B"/>
    <w:rsid w:val="007220E8"/>
    <w:rsid w:val="00722308"/>
    <w:rsid w:val="00722A57"/>
    <w:rsid w:val="0072301A"/>
    <w:rsid w:val="0072315E"/>
    <w:rsid w:val="0072355C"/>
    <w:rsid w:val="007242EA"/>
    <w:rsid w:val="007243A1"/>
    <w:rsid w:val="00724899"/>
    <w:rsid w:val="00724A0F"/>
    <w:rsid w:val="00724A17"/>
    <w:rsid w:val="00724A63"/>
    <w:rsid w:val="00724B30"/>
    <w:rsid w:val="00724CA5"/>
    <w:rsid w:val="0072508E"/>
    <w:rsid w:val="007251D2"/>
    <w:rsid w:val="00725D21"/>
    <w:rsid w:val="0072655D"/>
    <w:rsid w:val="007267FD"/>
    <w:rsid w:val="00726983"/>
    <w:rsid w:val="00726D98"/>
    <w:rsid w:val="007275CA"/>
    <w:rsid w:val="00730A54"/>
    <w:rsid w:val="00730D4D"/>
    <w:rsid w:val="00731BF7"/>
    <w:rsid w:val="007323E1"/>
    <w:rsid w:val="00732702"/>
    <w:rsid w:val="00732A5F"/>
    <w:rsid w:val="00732AC3"/>
    <w:rsid w:val="00732C0D"/>
    <w:rsid w:val="00732EF8"/>
    <w:rsid w:val="007335C7"/>
    <w:rsid w:val="00733C8A"/>
    <w:rsid w:val="00733FCC"/>
    <w:rsid w:val="007343F0"/>
    <w:rsid w:val="00734451"/>
    <w:rsid w:val="0073489A"/>
    <w:rsid w:val="007351A7"/>
    <w:rsid w:val="00735862"/>
    <w:rsid w:val="00735A33"/>
    <w:rsid w:val="00735C35"/>
    <w:rsid w:val="00736038"/>
    <w:rsid w:val="007360A3"/>
    <w:rsid w:val="00736342"/>
    <w:rsid w:val="007364B2"/>
    <w:rsid w:val="007364BD"/>
    <w:rsid w:val="007367B4"/>
    <w:rsid w:val="00736898"/>
    <w:rsid w:val="007371E7"/>
    <w:rsid w:val="007372EC"/>
    <w:rsid w:val="0073756A"/>
    <w:rsid w:val="00737819"/>
    <w:rsid w:val="0074015C"/>
    <w:rsid w:val="007407B8"/>
    <w:rsid w:val="007408A5"/>
    <w:rsid w:val="00740A95"/>
    <w:rsid w:val="00740CDE"/>
    <w:rsid w:val="00741B93"/>
    <w:rsid w:val="00741D04"/>
    <w:rsid w:val="007421C9"/>
    <w:rsid w:val="0074237C"/>
    <w:rsid w:val="007424E9"/>
    <w:rsid w:val="00742528"/>
    <w:rsid w:val="00743012"/>
    <w:rsid w:val="00743397"/>
    <w:rsid w:val="00743E92"/>
    <w:rsid w:val="00744307"/>
    <w:rsid w:val="0074499F"/>
    <w:rsid w:val="00744FE2"/>
    <w:rsid w:val="00745153"/>
    <w:rsid w:val="00745514"/>
    <w:rsid w:val="00745950"/>
    <w:rsid w:val="00745D7F"/>
    <w:rsid w:val="00745F83"/>
    <w:rsid w:val="0074621E"/>
    <w:rsid w:val="0074625C"/>
    <w:rsid w:val="007465D5"/>
    <w:rsid w:val="00746605"/>
    <w:rsid w:val="0074671E"/>
    <w:rsid w:val="00746A9B"/>
    <w:rsid w:val="00746B7C"/>
    <w:rsid w:val="00747466"/>
    <w:rsid w:val="007477D4"/>
    <w:rsid w:val="00747BCE"/>
    <w:rsid w:val="00747D03"/>
    <w:rsid w:val="00747DC3"/>
    <w:rsid w:val="00747E0E"/>
    <w:rsid w:val="007501EF"/>
    <w:rsid w:val="00750227"/>
    <w:rsid w:val="00750747"/>
    <w:rsid w:val="00750809"/>
    <w:rsid w:val="007508C1"/>
    <w:rsid w:val="00751611"/>
    <w:rsid w:val="00751646"/>
    <w:rsid w:val="00751837"/>
    <w:rsid w:val="0075190D"/>
    <w:rsid w:val="00751D95"/>
    <w:rsid w:val="00752006"/>
    <w:rsid w:val="00752067"/>
    <w:rsid w:val="00752364"/>
    <w:rsid w:val="00752517"/>
    <w:rsid w:val="00752BF2"/>
    <w:rsid w:val="00752E03"/>
    <w:rsid w:val="00753A47"/>
    <w:rsid w:val="00753ACB"/>
    <w:rsid w:val="0075423C"/>
    <w:rsid w:val="00754C96"/>
    <w:rsid w:val="00754E1F"/>
    <w:rsid w:val="00754E57"/>
    <w:rsid w:val="007555BE"/>
    <w:rsid w:val="00755B01"/>
    <w:rsid w:val="00755BDF"/>
    <w:rsid w:val="00755D5F"/>
    <w:rsid w:val="0075667C"/>
    <w:rsid w:val="00756686"/>
    <w:rsid w:val="007568E4"/>
    <w:rsid w:val="00756DEC"/>
    <w:rsid w:val="00756E21"/>
    <w:rsid w:val="00757312"/>
    <w:rsid w:val="00757AF6"/>
    <w:rsid w:val="00757FCE"/>
    <w:rsid w:val="007600CF"/>
    <w:rsid w:val="0076011B"/>
    <w:rsid w:val="007608A5"/>
    <w:rsid w:val="00760C92"/>
    <w:rsid w:val="00760FB6"/>
    <w:rsid w:val="00761BA8"/>
    <w:rsid w:val="00761CD2"/>
    <w:rsid w:val="007623F7"/>
    <w:rsid w:val="00762843"/>
    <w:rsid w:val="0076292F"/>
    <w:rsid w:val="00762B90"/>
    <w:rsid w:val="00762D26"/>
    <w:rsid w:val="00762F9B"/>
    <w:rsid w:val="0076365B"/>
    <w:rsid w:val="007638BD"/>
    <w:rsid w:val="00763C02"/>
    <w:rsid w:val="00763FA5"/>
    <w:rsid w:val="007647E2"/>
    <w:rsid w:val="00764F53"/>
    <w:rsid w:val="007653E0"/>
    <w:rsid w:val="00765525"/>
    <w:rsid w:val="007658B4"/>
    <w:rsid w:val="00765CB8"/>
    <w:rsid w:val="00765DEA"/>
    <w:rsid w:val="00765E5C"/>
    <w:rsid w:val="00765E92"/>
    <w:rsid w:val="00765F86"/>
    <w:rsid w:val="0076697B"/>
    <w:rsid w:val="00766A57"/>
    <w:rsid w:val="00766AAF"/>
    <w:rsid w:val="00767446"/>
    <w:rsid w:val="00767B7A"/>
    <w:rsid w:val="00767DD5"/>
    <w:rsid w:val="00770577"/>
    <w:rsid w:val="007706C6"/>
    <w:rsid w:val="007709C0"/>
    <w:rsid w:val="00770B9E"/>
    <w:rsid w:val="00770C47"/>
    <w:rsid w:val="007710CD"/>
    <w:rsid w:val="0077137C"/>
    <w:rsid w:val="00771E35"/>
    <w:rsid w:val="00772650"/>
    <w:rsid w:val="00772A10"/>
    <w:rsid w:val="00772A69"/>
    <w:rsid w:val="00772B23"/>
    <w:rsid w:val="00772BAE"/>
    <w:rsid w:val="00772D1A"/>
    <w:rsid w:val="00772FA3"/>
    <w:rsid w:val="007733DD"/>
    <w:rsid w:val="00773C66"/>
    <w:rsid w:val="00773D9B"/>
    <w:rsid w:val="0077409C"/>
    <w:rsid w:val="007740C8"/>
    <w:rsid w:val="00774A1E"/>
    <w:rsid w:val="00774AAA"/>
    <w:rsid w:val="00774AD4"/>
    <w:rsid w:val="00774BA0"/>
    <w:rsid w:val="00774CE1"/>
    <w:rsid w:val="00775968"/>
    <w:rsid w:val="00775C7B"/>
    <w:rsid w:val="00775D0B"/>
    <w:rsid w:val="00775DA5"/>
    <w:rsid w:val="007766A2"/>
    <w:rsid w:val="00776EBF"/>
    <w:rsid w:val="0077779E"/>
    <w:rsid w:val="00777B03"/>
    <w:rsid w:val="00777C64"/>
    <w:rsid w:val="00777D1F"/>
    <w:rsid w:val="00777E99"/>
    <w:rsid w:val="00780689"/>
    <w:rsid w:val="0078083E"/>
    <w:rsid w:val="00780FAB"/>
    <w:rsid w:val="00781F95"/>
    <w:rsid w:val="00782151"/>
    <w:rsid w:val="0078250E"/>
    <w:rsid w:val="00782995"/>
    <w:rsid w:val="00782BA2"/>
    <w:rsid w:val="00783128"/>
    <w:rsid w:val="007833B5"/>
    <w:rsid w:val="0078340A"/>
    <w:rsid w:val="007837DC"/>
    <w:rsid w:val="00783ABD"/>
    <w:rsid w:val="00783F5F"/>
    <w:rsid w:val="00783FD7"/>
    <w:rsid w:val="00784057"/>
    <w:rsid w:val="007840D7"/>
    <w:rsid w:val="007843C3"/>
    <w:rsid w:val="0078451D"/>
    <w:rsid w:val="00784929"/>
    <w:rsid w:val="007849B4"/>
    <w:rsid w:val="00784CA0"/>
    <w:rsid w:val="00785533"/>
    <w:rsid w:val="00785891"/>
    <w:rsid w:val="00785D6E"/>
    <w:rsid w:val="00785F6F"/>
    <w:rsid w:val="0078671F"/>
    <w:rsid w:val="00786AE1"/>
    <w:rsid w:val="00786D51"/>
    <w:rsid w:val="00786F2F"/>
    <w:rsid w:val="00787221"/>
    <w:rsid w:val="00787A70"/>
    <w:rsid w:val="00790373"/>
    <w:rsid w:val="007905A5"/>
    <w:rsid w:val="0079100B"/>
    <w:rsid w:val="00791204"/>
    <w:rsid w:val="007913EB"/>
    <w:rsid w:val="00792384"/>
    <w:rsid w:val="00792CD6"/>
    <w:rsid w:val="0079310B"/>
    <w:rsid w:val="00793117"/>
    <w:rsid w:val="00793154"/>
    <w:rsid w:val="0079327A"/>
    <w:rsid w:val="00793421"/>
    <w:rsid w:val="007934E0"/>
    <w:rsid w:val="00794414"/>
    <w:rsid w:val="0079468A"/>
    <w:rsid w:val="00794F83"/>
    <w:rsid w:val="00795208"/>
    <w:rsid w:val="00795857"/>
    <w:rsid w:val="00795B3A"/>
    <w:rsid w:val="00795CEC"/>
    <w:rsid w:val="007962DB"/>
    <w:rsid w:val="00796406"/>
    <w:rsid w:val="0079669B"/>
    <w:rsid w:val="00796D28"/>
    <w:rsid w:val="00797B09"/>
    <w:rsid w:val="00797D72"/>
    <w:rsid w:val="00797F0D"/>
    <w:rsid w:val="00797FA9"/>
    <w:rsid w:val="007A01DF"/>
    <w:rsid w:val="007A0262"/>
    <w:rsid w:val="007A02E2"/>
    <w:rsid w:val="007A0467"/>
    <w:rsid w:val="007A0E50"/>
    <w:rsid w:val="007A0F68"/>
    <w:rsid w:val="007A1E66"/>
    <w:rsid w:val="007A21A7"/>
    <w:rsid w:val="007A21B8"/>
    <w:rsid w:val="007A2590"/>
    <w:rsid w:val="007A2BC6"/>
    <w:rsid w:val="007A2DCD"/>
    <w:rsid w:val="007A382C"/>
    <w:rsid w:val="007A3A69"/>
    <w:rsid w:val="007A3B74"/>
    <w:rsid w:val="007A3D34"/>
    <w:rsid w:val="007A3D8A"/>
    <w:rsid w:val="007A4301"/>
    <w:rsid w:val="007A45E7"/>
    <w:rsid w:val="007A4CE5"/>
    <w:rsid w:val="007A4EFB"/>
    <w:rsid w:val="007A525E"/>
    <w:rsid w:val="007A5382"/>
    <w:rsid w:val="007A53E1"/>
    <w:rsid w:val="007A5B06"/>
    <w:rsid w:val="007A6250"/>
    <w:rsid w:val="007A6FBF"/>
    <w:rsid w:val="007A71DB"/>
    <w:rsid w:val="007A7241"/>
    <w:rsid w:val="007A7AAA"/>
    <w:rsid w:val="007A7D35"/>
    <w:rsid w:val="007A7F5E"/>
    <w:rsid w:val="007B022C"/>
    <w:rsid w:val="007B0C55"/>
    <w:rsid w:val="007B168F"/>
    <w:rsid w:val="007B1921"/>
    <w:rsid w:val="007B19B6"/>
    <w:rsid w:val="007B1F1E"/>
    <w:rsid w:val="007B21CB"/>
    <w:rsid w:val="007B2573"/>
    <w:rsid w:val="007B25F2"/>
    <w:rsid w:val="007B2A98"/>
    <w:rsid w:val="007B2E30"/>
    <w:rsid w:val="007B31EA"/>
    <w:rsid w:val="007B38F4"/>
    <w:rsid w:val="007B3F3B"/>
    <w:rsid w:val="007B3FF2"/>
    <w:rsid w:val="007B4007"/>
    <w:rsid w:val="007B43F3"/>
    <w:rsid w:val="007B4638"/>
    <w:rsid w:val="007B49E0"/>
    <w:rsid w:val="007B4A83"/>
    <w:rsid w:val="007B4CA1"/>
    <w:rsid w:val="007B5138"/>
    <w:rsid w:val="007B51A6"/>
    <w:rsid w:val="007B52A8"/>
    <w:rsid w:val="007B55F6"/>
    <w:rsid w:val="007B5730"/>
    <w:rsid w:val="007B5851"/>
    <w:rsid w:val="007B5D64"/>
    <w:rsid w:val="007B610E"/>
    <w:rsid w:val="007B6502"/>
    <w:rsid w:val="007B6647"/>
    <w:rsid w:val="007B6823"/>
    <w:rsid w:val="007B69F2"/>
    <w:rsid w:val="007B6E57"/>
    <w:rsid w:val="007B7264"/>
    <w:rsid w:val="007B78BF"/>
    <w:rsid w:val="007B7F21"/>
    <w:rsid w:val="007C0A34"/>
    <w:rsid w:val="007C1145"/>
    <w:rsid w:val="007C1428"/>
    <w:rsid w:val="007C1F1B"/>
    <w:rsid w:val="007C232A"/>
    <w:rsid w:val="007C2659"/>
    <w:rsid w:val="007C2E6B"/>
    <w:rsid w:val="007C3156"/>
    <w:rsid w:val="007C31BE"/>
    <w:rsid w:val="007C3660"/>
    <w:rsid w:val="007C3C07"/>
    <w:rsid w:val="007C3CF7"/>
    <w:rsid w:val="007C3D30"/>
    <w:rsid w:val="007C423E"/>
    <w:rsid w:val="007C4332"/>
    <w:rsid w:val="007C4746"/>
    <w:rsid w:val="007C4829"/>
    <w:rsid w:val="007C4F70"/>
    <w:rsid w:val="007C50BB"/>
    <w:rsid w:val="007C567B"/>
    <w:rsid w:val="007C5BD2"/>
    <w:rsid w:val="007C602D"/>
    <w:rsid w:val="007C61BC"/>
    <w:rsid w:val="007C6A78"/>
    <w:rsid w:val="007C70A8"/>
    <w:rsid w:val="007C70DB"/>
    <w:rsid w:val="007D01B8"/>
    <w:rsid w:val="007D02DD"/>
    <w:rsid w:val="007D0AB2"/>
    <w:rsid w:val="007D0E7A"/>
    <w:rsid w:val="007D10BA"/>
    <w:rsid w:val="007D10FF"/>
    <w:rsid w:val="007D116B"/>
    <w:rsid w:val="007D12D6"/>
    <w:rsid w:val="007D1596"/>
    <w:rsid w:val="007D17AA"/>
    <w:rsid w:val="007D19C3"/>
    <w:rsid w:val="007D1D69"/>
    <w:rsid w:val="007D204C"/>
    <w:rsid w:val="007D219C"/>
    <w:rsid w:val="007D2521"/>
    <w:rsid w:val="007D2ABD"/>
    <w:rsid w:val="007D2BB3"/>
    <w:rsid w:val="007D3B5E"/>
    <w:rsid w:val="007D4327"/>
    <w:rsid w:val="007D4D29"/>
    <w:rsid w:val="007D5183"/>
    <w:rsid w:val="007D5C50"/>
    <w:rsid w:val="007D6617"/>
    <w:rsid w:val="007D6B6B"/>
    <w:rsid w:val="007D6C6B"/>
    <w:rsid w:val="007D6D1C"/>
    <w:rsid w:val="007D6E6E"/>
    <w:rsid w:val="007D7259"/>
    <w:rsid w:val="007D777C"/>
    <w:rsid w:val="007D7DA9"/>
    <w:rsid w:val="007E089B"/>
    <w:rsid w:val="007E0C3E"/>
    <w:rsid w:val="007E0C4D"/>
    <w:rsid w:val="007E0C6C"/>
    <w:rsid w:val="007E0D6B"/>
    <w:rsid w:val="007E0D79"/>
    <w:rsid w:val="007E0F93"/>
    <w:rsid w:val="007E11D4"/>
    <w:rsid w:val="007E13F3"/>
    <w:rsid w:val="007E194B"/>
    <w:rsid w:val="007E19FC"/>
    <w:rsid w:val="007E23C8"/>
    <w:rsid w:val="007E2C7E"/>
    <w:rsid w:val="007E2FB6"/>
    <w:rsid w:val="007E33DB"/>
    <w:rsid w:val="007E35C4"/>
    <w:rsid w:val="007E3632"/>
    <w:rsid w:val="007E3750"/>
    <w:rsid w:val="007E3C83"/>
    <w:rsid w:val="007E3E4E"/>
    <w:rsid w:val="007E3FC6"/>
    <w:rsid w:val="007E3FF3"/>
    <w:rsid w:val="007E4581"/>
    <w:rsid w:val="007E47F6"/>
    <w:rsid w:val="007E4832"/>
    <w:rsid w:val="007E4E87"/>
    <w:rsid w:val="007E56C4"/>
    <w:rsid w:val="007E58AE"/>
    <w:rsid w:val="007E61C1"/>
    <w:rsid w:val="007E6892"/>
    <w:rsid w:val="007E6EBB"/>
    <w:rsid w:val="007E75B5"/>
    <w:rsid w:val="007E77A0"/>
    <w:rsid w:val="007E7896"/>
    <w:rsid w:val="007E78C8"/>
    <w:rsid w:val="007F07EA"/>
    <w:rsid w:val="007F0A14"/>
    <w:rsid w:val="007F0B66"/>
    <w:rsid w:val="007F0DCB"/>
    <w:rsid w:val="007F1614"/>
    <w:rsid w:val="007F183E"/>
    <w:rsid w:val="007F1C5B"/>
    <w:rsid w:val="007F1F3F"/>
    <w:rsid w:val="007F1FB7"/>
    <w:rsid w:val="007F233C"/>
    <w:rsid w:val="007F2341"/>
    <w:rsid w:val="007F26F9"/>
    <w:rsid w:val="007F2774"/>
    <w:rsid w:val="007F2862"/>
    <w:rsid w:val="007F3165"/>
    <w:rsid w:val="007F3481"/>
    <w:rsid w:val="007F3808"/>
    <w:rsid w:val="007F38F3"/>
    <w:rsid w:val="007F3984"/>
    <w:rsid w:val="007F4013"/>
    <w:rsid w:val="007F418A"/>
    <w:rsid w:val="007F4814"/>
    <w:rsid w:val="007F4A18"/>
    <w:rsid w:val="007F4CE3"/>
    <w:rsid w:val="007F5134"/>
    <w:rsid w:val="007F5CEE"/>
    <w:rsid w:val="007F6095"/>
    <w:rsid w:val="007F62D8"/>
    <w:rsid w:val="007F63B9"/>
    <w:rsid w:val="007F64A1"/>
    <w:rsid w:val="007F6849"/>
    <w:rsid w:val="007F686D"/>
    <w:rsid w:val="007F6932"/>
    <w:rsid w:val="007F6AB2"/>
    <w:rsid w:val="007F6ED6"/>
    <w:rsid w:val="007F7081"/>
    <w:rsid w:val="007F7442"/>
    <w:rsid w:val="007F7A9B"/>
    <w:rsid w:val="007F7AB6"/>
    <w:rsid w:val="007F7C29"/>
    <w:rsid w:val="007F7F41"/>
    <w:rsid w:val="007F7F79"/>
    <w:rsid w:val="00800052"/>
    <w:rsid w:val="00800058"/>
    <w:rsid w:val="00801603"/>
    <w:rsid w:val="00802045"/>
    <w:rsid w:val="0080221E"/>
    <w:rsid w:val="0080229C"/>
    <w:rsid w:val="00802367"/>
    <w:rsid w:val="008028A8"/>
    <w:rsid w:val="00802BE9"/>
    <w:rsid w:val="00802FF6"/>
    <w:rsid w:val="008030C8"/>
    <w:rsid w:val="0080343E"/>
    <w:rsid w:val="0080367F"/>
    <w:rsid w:val="00803C41"/>
    <w:rsid w:val="00803DDA"/>
    <w:rsid w:val="008049AD"/>
    <w:rsid w:val="00805307"/>
    <w:rsid w:val="008053D4"/>
    <w:rsid w:val="00805E75"/>
    <w:rsid w:val="00806AE0"/>
    <w:rsid w:val="00806B94"/>
    <w:rsid w:val="00806C1C"/>
    <w:rsid w:val="00806DFC"/>
    <w:rsid w:val="00806F50"/>
    <w:rsid w:val="008076DB"/>
    <w:rsid w:val="008078AC"/>
    <w:rsid w:val="00807971"/>
    <w:rsid w:val="008079B3"/>
    <w:rsid w:val="00807CFE"/>
    <w:rsid w:val="00807D03"/>
    <w:rsid w:val="00807D0D"/>
    <w:rsid w:val="008101B2"/>
    <w:rsid w:val="0081021E"/>
    <w:rsid w:val="008102BF"/>
    <w:rsid w:val="008102FE"/>
    <w:rsid w:val="00810341"/>
    <w:rsid w:val="008103C0"/>
    <w:rsid w:val="00810597"/>
    <w:rsid w:val="008106B4"/>
    <w:rsid w:val="00810912"/>
    <w:rsid w:val="00810BA4"/>
    <w:rsid w:val="00810D66"/>
    <w:rsid w:val="0081114D"/>
    <w:rsid w:val="00811356"/>
    <w:rsid w:val="00811656"/>
    <w:rsid w:val="008116A6"/>
    <w:rsid w:val="00811DA7"/>
    <w:rsid w:val="008125EE"/>
    <w:rsid w:val="008127CF"/>
    <w:rsid w:val="00812F58"/>
    <w:rsid w:val="008131D4"/>
    <w:rsid w:val="008132D3"/>
    <w:rsid w:val="008138EA"/>
    <w:rsid w:val="00813E82"/>
    <w:rsid w:val="00813F6A"/>
    <w:rsid w:val="008143AF"/>
    <w:rsid w:val="00814609"/>
    <w:rsid w:val="00814876"/>
    <w:rsid w:val="008158EE"/>
    <w:rsid w:val="00815C9F"/>
    <w:rsid w:val="008173F4"/>
    <w:rsid w:val="0081781A"/>
    <w:rsid w:val="008208F9"/>
    <w:rsid w:val="00820985"/>
    <w:rsid w:val="00820EA1"/>
    <w:rsid w:val="008212C2"/>
    <w:rsid w:val="008212D4"/>
    <w:rsid w:val="00821881"/>
    <w:rsid w:val="00821A5E"/>
    <w:rsid w:val="00821B56"/>
    <w:rsid w:val="00821BD0"/>
    <w:rsid w:val="00821D74"/>
    <w:rsid w:val="00822268"/>
    <w:rsid w:val="0082235F"/>
    <w:rsid w:val="00822851"/>
    <w:rsid w:val="008229C0"/>
    <w:rsid w:val="00822CDA"/>
    <w:rsid w:val="00822F68"/>
    <w:rsid w:val="008231F9"/>
    <w:rsid w:val="008232DE"/>
    <w:rsid w:val="00823E83"/>
    <w:rsid w:val="0082414A"/>
    <w:rsid w:val="00824890"/>
    <w:rsid w:val="00825115"/>
    <w:rsid w:val="008253EF"/>
    <w:rsid w:val="00825470"/>
    <w:rsid w:val="00825A70"/>
    <w:rsid w:val="00825E2A"/>
    <w:rsid w:val="00826255"/>
    <w:rsid w:val="008266E2"/>
    <w:rsid w:val="00826A39"/>
    <w:rsid w:val="008270B9"/>
    <w:rsid w:val="0082767B"/>
    <w:rsid w:val="0083036A"/>
    <w:rsid w:val="00830389"/>
    <w:rsid w:val="0083039B"/>
    <w:rsid w:val="0083072E"/>
    <w:rsid w:val="008309EB"/>
    <w:rsid w:val="00830A36"/>
    <w:rsid w:val="00830AE6"/>
    <w:rsid w:val="00830B1F"/>
    <w:rsid w:val="00830BBC"/>
    <w:rsid w:val="00830D6B"/>
    <w:rsid w:val="00830EB7"/>
    <w:rsid w:val="0083191E"/>
    <w:rsid w:val="008319EE"/>
    <w:rsid w:val="0083221E"/>
    <w:rsid w:val="00832229"/>
    <w:rsid w:val="00832F06"/>
    <w:rsid w:val="00833469"/>
    <w:rsid w:val="0083356C"/>
    <w:rsid w:val="00833FA7"/>
    <w:rsid w:val="008341DB"/>
    <w:rsid w:val="0083429E"/>
    <w:rsid w:val="0083431E"/>
    <w:rsid w:val="00834728"/>
    <w:rsid w:val="00834A2B"/>
    <w:rsid w:val="00834CFA"/>
    <w:rsid w:val="00835265"/>
    <w:rsid w:val="0083596B"/>
    <w:rsid w:val="00835F67"/>
    <w:rsid w:val="00836099"/>
    <w:rsid w:val="00836505"/>
    <w:rsid w:val="00836560"/>
    <w:rsid w:val="00836740"/>
    <w:rsid w:val="008371FB"/>
    <w:rsid w:val="008373FF"/>
    <w:rsid w:val="008379C4"/>
    <w:rsid w:val="008400EF"/>
    <w:rsid w:val="0084042A"/>
    <w:rsid w:val="0084043B"/>
    <w:rsid w:val="00840D1D"/>
    <w:rsid w:val="008411B8"/>
    <w:rsid w:val="00841C48"/>
    <w:rsid w:val="00841E61"/>
    <w:rsid w:val="00841FDD"/>
    <w:rsid w:val="0084225C"/>
    <w:rsid w:val="00842D89"/>
    <w:rsid w:val="00842EB5"/>
    <w:rsid w:val="008431CC"/>
    <w:rsid w:val="00843742"/>
    <w:rsid w:val="00843803"/>
    <w:rsid w:val="00843996"/>
    <w:rsid w:val="008439D5"/>
    <w:rsid w:val="00843D1E"/>
    <w:rsid w:val="00843F73"/>
    <w:rsid w:val="00844254"/>
    <w:rsid w:val="008442D3"/>
    <w:rsid w:val="00844D51"/>
    <w:rsid w:val="008450E3"/>
    <w:rsid w:val="008451F5"/>
    <w:rsid w:val="00845661"/>
    <w:rsid w:val="00845B89"/>
    <w:rsid w:val="00845C03"/>
    <w:rsid w:val="00845E36"/>
    <w:rsid w:val="00845E38"/>
    <w:rsid w:val="008463F0"/>
    <w:rsid w:val="00846A2C"/>
    <w:rsid w:val="00846C81"/>
    <w:rsid w:val="00847DC2"/>
    <w:rsid w:val="00847F23"/>
    <w:rsid w:val="00850165"/>
    <w:rsid w:val="00850349"/>
    <w:rsid w:val="00850895"/>
    <w:rsid w:val="008509DD"/>
    <w:rsid w:val="008510D3"/>
    <w:rsid w:val="008514CA"/>
    <w:rsid w:val="00851946"/>
    <w:rsid w:val="00851A95"/>
    <w:rsid w:val="0085206A"/>
    <w:rsid w:val="00852374"/>
    <w:rsid w:val="0085295E"/>
    <w:rsid w:val="00852B1E"/>
    <w:rsid w:val="00852C03"/>
    <w:rsid w:val="008531CB"/>
    <w:rsid w:val="00853954"/>
    <w:rsid w:val="00853ED9"/>
    <w:rsid w:val="00853FFD"/>
    <w:rsid w:val="008547BD"/>
    <w:rsid w:val="00854E2D"/>
    <w:rsid w:val="00855076"/>
    <w:rsid w:val="008553DC"/>
    <w:rsid w:val="00855E16"/>
    <w:rsid w:val="0085608D"/>
    <w:rsid w:val="008563CF"/>
    <w:rsid w:val="00856617"/>
    <w:rsid w:val="00857F65"/>
    <w:rsid w:val="00860964"/>
    <w:rsid w:val="008609A3"/>
    <w:rsid w:val="00860C93"/>
    <w:rsid w:val="00860E13"/>
    <w:rsid w:val="00861026"/>
    <w:rsid w:val="008611F7"/>
    <w:rsid w:val="00861209"/>
    <w:rsid w:val="00861325"/>
    <w:rsid w:val="008615BA"/>
    <w:rsid w:val="00861C37"/>
    <w:rsid w:val="00862013"/>
    <w:rsid w:val="0086233F"/>
    <w:rsid w:val="008627FB"/>
    <w:rsid w:val="00862922"/>
    <w:rsid w:val="00862B42"/>
    <w:rsid w:val="00862CE0"/>
    <w:rsid w:val="00863DF1"/>
    <w:rsid w:val="00864063"/>
    <w:rsid w:val="008641F9"/>
    <w:rsid w:val="00864284"/>
    <w:rsid w:val="00864553"/>
    <w:rsid w:val="00865010"/>
    <w:rsid w:val="00865C33"/>
    <w:rsid w:val="00865DAE"/>
    <w:rsid w:val="00866060"/>
    <w:rsid w:val="00866265"/>
    <w:rsid w:val="008663A5"/>
    <w:rsid w:val="00866C97"/>
    <w:rsid w:val="00866EF0"/>
    <w:rsid w:val="0086723B"/>
    <w:rsid w:val="0086743F"/>
    <w:rsid w:val="0086771F"/>
    <w:rsid w:val="00867817"/>
    <w:rsid w:val="00867CAA"/>
    <w:rsid w:val="00867E02"/>
    <w:rsid w:val="00870444"/>
    <w:rsid w:val="00870D09"/>
    <w:rsid w:val="00870E12"/>
    <w:rsid w:val="00870F93"/>
    <w:rsid w:val="00871801"/>
    <w:rsid w:val="00871D8B"/>
    <w:rsid w:val="008726ED"/>
    <w:rsid w:val="00873156"/>
    <w:rsid w:val="008738DA"/>
    <w:rsid w:val="008744EE"/>
    <w:rsid w:val="008746A3"/>
    <w:rsid w:val="00874725"/>
    <w:rsid w:val="00874759"/>
    <w:rsid w:val="00874B0E"/>
    <w:rsid w:val="00874B37"/>
    <w:rsid w:val="00874DFA"/>
    <w:rsid w:val="008750FE"/>
    <w:rsid w:val="0087518B"/>
    <w:rsid w:val="00875320"/>
    <w:rsid w:val="0087584C"/>
    <w:rsid w:val="00875BAE"/>
    <w:rsid w:val="00875D61"/>
    <w:rsid w:val="00876255"/>
    <w:rsid w:val="008769B2"/>
    <w:rsid w:val="00876D1A"/>
    <w:rsid w:val="00876F41"/>
    <w:rsid w:val="008770DE"/>
    <w:rsid w:val="00877AE8"/>
    <w:rsid w:val="00877E83"/>
    <w:rsid w:val="00877EF5"/>
    <w:rsid w:val="00877FE7"/>
    <w:rsid w:val="008801AD"/>
    <w:rsid w:val="008804EC"/>
    <w:rsid w:val="008806F3"/>
    <w:rsid w:val="00880DDC"/>
    <w:rsid w:val="00881390"/>
    <w:rsid w:val="00881620"/>
    <w:rsid w:val="008818A5"/>
    <w:rsid w:val="00881CE5"/>
    <w:rsid w:val="008828A7"/>
    <w:rsid w:val="00882A21"/>
    <w:rsid w:val="00882C34"/>
    <w:rsid w:val="00882F79"/>
    <w:rsid w:val="00882FFB"/>
    <w:rsid w:val="0088303F"/>
    <w:rsid w:val="00883483"/>
    <w:rsid w:val="008835F4"/>
    <w:rsid w:val="00883806"/>
    <w:rsid w:val="0088382F"/>
    <w:rsid w:val="00883C1D"/>
    <w:rsid w:val="00883D0B"/>
    <w:rsid w:val="00884336"/>
    <w:rsid w:val="008845B4"/>
    <w:rsid w:val="00884EDE"/>
    <w:rsid w:val="00885752"/>
    <w:rsid w:val="008857A4"/>
    <w:rsid w:val="00885ABA"/>
    <w:rsid w:val="00885EDD"/>
    <w:rsid w:val="00886259"/>
    <w:rsid w:val="008867BF"/>
    <w:rsid w:val="008869D5"/>
    <w:rsid w:val="00886E06"/>
    <w:rsid w:val="00887480"/>
    <w:rsid w:val="00887A7B"/>
    <w:rsid w:val="00887AF0"/>
    <w:rsid w:val="00887B75"/>
    <w:rsid w:val="00887EF5"/>
    <w:rsid w:val="008903E3"/>
    <w:rsid w:val="00890415"/>
    <w:rsid w:val="00890454"/>
    <w:rsid w:val="0089094D"/>
    <w:rsid w:val="00890ECC"/>
    <w:rsid w:val="008910FA"/>
    <w:rsid w:val="0089138B"/>
    <w:rsid w:val="0089157E"/>
    <w:rsid w:val="008919AC"/>
    <w:rsid w:val="00891A09"/>
    <w:rsid w:val="00891D0D"/>
    <w:rsid w:val="008924C4"/>
    <w:rsid w:val="0089257F"/>
    <w:rsid w:val="00892F22"/>
    <w:rsid w:val="0089347D"/>
    <w:rsid w:val="0089360E"/>
    <w:rsid w:val="00894350"/>
    <w:rsid w:val="0089437E"/>
    <w:rsid w:val="00894473"/>
    <w:rsid w:val="00894626"/>
    <w:rsid w:val="0089518D"/>
    <w:rsid w:val="008952E6"/>
    <w:rsid w:val="00895D4C"/>
    <w:rsid w:val="00895FB1"/>
    <w:rsid w:val="008965D5"/>
    <w:rsid w:val="00896861"/>
    <w:rsid w:val="00897168"/>
    <w:rsid w:val="0089724A"/>
    <w:rsid w:val="008973B6"/>
    <w:rsid w:val="00897CD9"/>
    <w:rsid w:val="00897E38"/>
    <w:rsid w:val="00897F2A"/>
    <w:rsid w:val="008A0147"/>
    <w:rsid w:val="008A0CC1"/>
    <w:rsid w:val="008A0E99"/>
    <w:rsid w:val="008A106C"/>
    <w:rsid w:val="008A1C7F"/>
    <w:rsid w:val="008A2072"/>
    <w:rsid w:val="008A232C"/>
    <w:rsid w:val="008A23DB"/>
    <w:rsid w:val="008A2B31"/>
    <w:rsid w:val="008A31DD"/>
    <w:rsid w:val="008A32D3"/>
    <w:rsid w:val="008A3447"/>
    <w:rsid w:val="008A3929"/>
    <w:rsid w:val="008A3981"/>
    <w:rsid w:val="008A3BFF"/>
    <w:rsid w:val="008A3D1F"/>
    <w:rsid w:val="008A3DE0"/>
    <w:rsid w:val="008A3E15"/>
    <w:rsid w:val="008A4381"/>
    <w:rsid w:val="008A48E8"/>
    <w:rsid w:val="008A4A49"/>
    <w:rsid w:val="008A4CBA"/>
    <w:rsid w:val="008A4CF5"/>
    <w:rsid w:val="008A4D4D"/>
    <w:rsid w:val="008A4F0A"/>
    <w:rsid w:val="008A505C"/>
    <w:rsid w:val="008A520C"/>
    <w:rsid w:val="008A5237"/>
    <w:rsid w:val="008A662B"/>
    <w:rsid w:val="008A6F04"/>
    <w:rsid w:val="008A7115"/>
    <w:rsid w:val="008B03CD"/>
    <w:rsid w:val="008B046B"/>
    <w:rsid w:val="008B065E"/>
    <w:rsid w:val="008B0BE6"/>
    <w:rsid w:val="008B0F9A"/>
    <w:rsid w:val="008B0FE1"/>
    <w:rsid w:val="008B10B6"/>
    <w:rsid w:val="008B172C"/>
    <w:rsid w:val="008B1884"/>
    <w:rsid w:val="008B1CF5"/>
    <w:rsid w:val="008B1D30"/>
    <w:rsid w:val="008B1F84"/>
    <w:rsid w:val="008B2AD0"/>
    <w:rsid w:val="008B2B29"/>
    <w:rsid w:val="008B2F7C"/>
    <w:rsid w:val="008B3037"/>
    <w:rsid w:val="008B37BB"/>
    <w:rsid w:val="008B39DE"/>
    <w:rsid w:val="008B3BCD"/>
    <w:rsid w:val="008B4197"/>
    <w:rsid w:val="008B431D"/>
    <w:rsid w:val="008B4397"/>
    <w:rsid w:val="008B44C4"/>
    <w:rsid w:val="008B47CC"/>
    <w:rsid w:val="008B4B96"/>
    <w:rsid w:val="008B5911"/>
    <w:rsid w:val="008B64A7"/>
    <w:rsid w:val="008B65B8"/>
    <w:rsid w:val="008B6723"/>
    <w:rsid w:val="008B6948"/>
    <w:rsid w:val="008B6B8A"/>
    <w:rsid w:val="008B723F"/>
    <w:rsid w:val="008B7745"/>
    <w:rsid w:val="008B7A43"/>
    <w:rsid w:val="008B7C5A"/>
    <w:rsid w:val="008B7D45"/>
    <w:rsid w:val="008B7F4C"/>
    <w:rsid w:val="008C02C0"/>
    <w:rsid w:val="008C04B1"/>
    <w:rsid w:val="008C07CC"/>
    <w:rsid w:val="008C0983"/>
    <w:rsid w:val="008C0C41"/>
    <w:rsid w:val="008C0D7B"/>
    <w:rsid w:val="008C1499"/>
    <w:rsid w:val="008C15EA"/>
    <w:rsid w:val="008C19C5"/>
    <w:rsid w:val="008C2607"/>
    <w:rsid w:val="008C2B8E"/>
    <w:rsid w:val="008C2BE6"/>
    <w:rsid w:val="008C2C99"/>
    <w:rsid w:val="008C2D57"/>
    <w:rsid w:val="008C41F0"/>
    <w:rsid w:val="008C4230"/>
    <w:rsid w:val="008C439F"/>
    <w:rsid w:val="008C48A4"/>
    <w:rsid w:val="008C4A67"/>
    <w:rsid w:val="008C5DD7"/>
    <w:rsid w:val="008C6036"/>
    <w:rsid w:val="008C66CE"/>
    <w:rsid w:val="008C67CD"/>
    <w:rsid w:val="008C6C44"/>
    <w:rsid w:val="008C7189"/>
    <w:rsid w:val="008C7787"/>
    <w:rsid w:val="008C7824"/>
    <w:rsid w:val="008C7D5F"/>
    <w:rsid w:val="008C7F71"/>
    <w:rsid w:val="008D044D"/>
    <w:rsid w:val="008D0522"/>
    <w:rsid w:val="008D0B9A"/>
    <w:rsid w:val="008D1A4B"/>
    <w:rsid w:val="008D1B68"/>
    <w:rsid w:val="008D1CA3"/>
    <w:rsid w:val="008D1CBF"/>
    <w:rsid w:val="008D22F6"/>
    <w:rsid w:val="008D232D"/>
    <w:rsid w:val="008D23CF"/>
    <w:rsid w:val="008D23D6"/>
    <w:rsid w:val="008D2697"/>
    <w:rsid w:val="008D2C2C"/>
    <w:rsid w:val="008D2C3F"/>
    <w:rsid w:val="008D3261"/>
    <w:rsid w:val="008D34C8"/>
    <w:rsid w:val="008D3664"/>
    <w:rsid w:val="008D3F08"/>
    <w:rsid w:val="008D480B"/>
    <w:rsid w:val="008D4881"/>
    <w:rsid w:val="008D4E2E"/>
    <w:rsid w:val="008D5240"/>
    <w:rsid w:val="008D5476"/>
    <w:rsid w:val="008D5AC0"/>
    <w:rsid w:val="008D5B97"/>
    <w:rsid w:val="008D6115"/>
    <w:rsid w:val="008D6C8C"/>
    <w:rsid w:val="008D72AE"/>
    <w:rsid w:val="008D7575"/>
    <w:rsid w:val="008D7777"/>
    <w:rsid w:val="008D7C28"/>
    <w:rsid w:val="008D7C51"/>
    <w:rsid w:val="008D7E0A"/>
    <w:rsid w:val="008D7FE8"/>
    <w:rsid w:val="008E0974"/>
    <w:rsid w:val="008E0EBE"/>
    <w:rsid w:val="008E10AE"/>
    <w:rsid w:val="008E115B"/>
    <w:rsid w:val="008E13A3"/>
    <w:rsid w:val="008E1466"/>
    <w:rsid w:val="008E19CC"/>
    <w:rsid w:val="008E1DCF"/>
    <w:rsid w:val="008E257F"/>
    <w:rsid w:val="008E2639"/>
    <w:rsid w:val="008E2EE8"/>
    <w:rsid w:val="008E3115"/>
    <w:rsid w:val="008E3CB6"/>
    <w:rsid w:val="008E3D86"/>
    <w:rsid w:val="008E412C"/>
    <w:rsid w:val="008E41DE"/>
    <w:rsid w:val="008E42B2"/>
    <w:rsid w:val="008E43CC"/>
    <w:rsid w:val="008E4E1C"/>
    <w:rsid w:val="008E5253"/>
    <w:rsid w:val="008E655A"/>
    <w:rsid w:val="008E67C4"/>
    <w:rsid w:val="008E7064"/>
    <w:rsid w:val="008E732E"/>
    <w:rsid w:val="008F00AB"/>
    <w:rsid w:val="008F019B"/>
    <w:rsid w:val="008F0225"/>
    <w:rsid w:val="008F0DFE"/>
    <w:rsid w:val="008F13C9"/>
    <w:rsid w:val="008F184D"/>
    <w:rsid w:val="008F1866"/>
    <w:rsid w:val="008F1A10"/>
    <w:rsid w:val="008F1F85"/>
    <w:rsid w:val="008F1FB0"/>
    <w:rsid w:val="008F2258"/>
    <w:rsid w:val="008F2A1D"/>
    <w:rsid w:val="008F2D14"/>
    <w:rsid w:val="008F4362"/>
    <w:rsid w:val="008F462A"/>
    <w:rsid w:val="008F480A"/>
    <w:rsid w:val="008F4ABE"/>
    <w:rsid w:val="008F4B6B"/>
    <w:rsid w:val="008F4D7A"/>
    <w:rsid w:val="008F515B"/>
    <w:rsid w:val="008F52EA"/>
    <w:rsid w:val="008F5652"/>
    <w:rsid w:val="008F59F9"/>
    <w:rsid w:val="008F5BE8"/>
    <w:rsid w:val="008F6051"/>
    <w:rsid w:val="008F61FA"/>
    <w:rsid w:val="008F6251"/>
    <w:rsid w:val="008F7B8C"/>
    <w:rsid w:val="008F7BBD"/>
    <w:rsid w:val="009007ED"/>
    <w:rsid w:val="00900E2A"/>
    <w:rsid w:val="0090152F"/>
    <w:rsid w:val="00901EC7"/>
    <w:rsid w:val="00902905"/>
    <w:rsid w:val="00902BAF"/>
    <w:rsid w:val="00903059"/>
    <w:rsid w:val="00903175"/>
    <w:rsid w:val="00903260"/>
    <w:rsid w:val="009035E7"/>
    <w:rsid w:val="0090374E"/>
    <w:rsid w:val="0090391E"/>
    <w:rsid w:val="009039A6"/>
    <w:rsid w:val="0090429A"/>
    <w:rsid w:val="009042D2"/>
    <w:rsid w:val="00904340"/>
    <w:rsid w:val="0090484E"/>
    <w:rsid w:val="009048F9"/>
    <w:rsid w:val="009049E9"/>
    <w:rsid w:val="0090526E"/>
    <w:rsid w:val="009057E3"/>
    <w:rsid w:val="00905BEC"/>
    <w:rsid w:val="0090632F"/>
    <w:rsid w:val="0090688B"/>
    <w:rsid w:val="00907EB0"/>
    <w:rsid w:val="00910274"/>
    <w:rsid w:val="009104F4"/>
    <w:rsid w:val="00910BF2"/>
    <w:rsid w:val="00910D10"/>
    <w:rsid w:val="00911CB0"/>
    <w:rsid w:val="00911EC5"/>
    <w:rsid w:val="0091270B"/>
    <w:rsid w:val="009128C5"/>
    <w:rsid w:val="00912B7D"/>
    <w:rsid w:val="00912D46"/>
    <w:rsid w:val="00912FDA"/>
    <w:rsid w:val="009133DA"/>
    <w:rsid w:val="00913798"/>
    <w:rsid w:val="00913853"/>
    <w:rsid w:val="00913961"/>
    <w:rsid w:val="00913994"/>
    <w:rsid w:val="00913D6B"/>
    <w:rsid w:val="00913FE4"/>
    <w:rsid w:val="00914343"/>
    <w:rsid w:val="009146D6"/>
    <w:rsid w:val="00914856"/>
    <w:rsid w:val="00915905"/>
    <w:rsid w:val="00916E4E"/>
    <w:rsid w:val="009172D5"/>
    <w:rsid w:val="0091735E"/>
    <w:rsid w:val="00917397"/>
    <w:rsid w:val="0091768F"/>
    <w:rsid w:val="009178A9"/>
    <w:rsid w:val="00917A46"/>
    <w:rsid w:val="00917DFF"/>
    <w:rsid w:val="00920176"/>
    <w:rsid w:val="009205A9"/>
    <w:rsid w:val="00920701"/>
    <w:rsid w:val="00920823"/>
    <w:rsid w:val="00921D07"/>
    <w:rsid w:val="00921E1D"/>
    <w:rsid w:val="00921FB9"/>
    <w:rsid w:val="0092222F"/>
    <w:rsid w:val="00922645"/>
    <w:rsid w:val="0092266A"/>
    <w:rsid w:val="00923094"/>
    <w:rsid w:val="00923101"/>
    <w:rsid w:val="0092344A"/>
    <w:rsid w:val="009238B6"/>
    <w:rsid w:val="00923990"/>
    <w:rsid w:val="00923FBA"/>
    <w:rsid w:val="0092405C"/>
    <w:rsid w:val="00924233"/>
    <w:rsid w:val="0092429B"/>
    <w:rsid w:val="00924473"/>
    <w:rsid w:val="00924474"/>
    <w:rsid w:val="00924566"/>
    <w:rsid w:val="009245D1"/>
    <w:rsid w:val="009248B5"/>
    <w:rsid w:val="009249A7"/>
    <w:rsid w:val="009250FA"/>
    <w:rsid w:val="00925368"/>
    <w:rsid w:val="00925427"/>
    <w:rsid w:val="00925949"/>
    <w:rsid w:val="00925A42"/>
    <w:rsid w:val="00925D16"/>
    <w:rsid w:val="009260B1"/>
    <w:rsid w:val="0092690B"/>
    <w:rsid w:val="00927125"/>
    <w:rsid w:val="009279CE"/>
    <w:rsid w:val="00927A73"/>
    <w:rsid w:val="00927A93"/>
    <w:rsid w:val="00927DB4"/>
    <w:rsid w:val="009302C5"/>
    <w:rsid w:val="009303CE"/>
    <w:rsid w:val="009307A6"/>
    <w:rsid w:val="00931138"/>
    <w:rsid w:val="00931A82"/>
    <w:rsid w:val="00931D54"/>
    <w:rsid w:val="00931E17"/>
    <w:rsid w:val="0093235E"/>
    <w:rsid w:val="00932530"/>
    <w:rsid w:val="009328CC"/>
    <w:rsid w:val="00932930"/>
    <w:rsid w:val="00932970"/>
    <w:rsid w:val="00932B1F"/>
    <w:rsid w:val="00932BBB"/>
    <w:rsid w:val="00932C1B"/>
    <w:rsid w:val="0093336B"/>
    <w:rsid w:val="0093388E"/>
    <w:rsid w:val="00933E59"/>
    <w:rsid w:val="00933FE2"/>
    <w:rsid w:val="009340A4"/>
    <w:rsid w:val="00934192"/>
    <w:rsid w:val="009344CD"/>
    <w:rsid w:val="009345E6"/>
    <w:rsid w:val="009354C2"/>
    <w:rsid w:val="009354E2"/>
    <w:rsid w:val="00935B5A"/>
    <w:rsid w:val="00935BEA"/>
    <w:rsid w:val="00935DDB"/>
    <w:rsid w:val="00935E3A"/>
    <w:rsid w:val="00935F61"/>
    <w:rsid w:val="009362B1"/>
    <w:rsid w:val="0093679E"/>
    <w:rsid w:val="009369CB"/>
    <w:rsid w:val="00937635"/>
    <w:rsid w:val="009377A5"/>
    <w:rsid w:val="00937813"/>
    <w:rsid w:val="00937B95"/>
    <w:rsid w:val="00937C93"/>
    <w:rsid w:val="00940022"/>
    <w:rsid w:val="009401F7"/>
    <w:rsid w:val="00940356"/>
    <w:rsid w:val="009403F3"/>
    <w:rsid w:val="0094069E"/>
    <w:rsid w:val="009408D5"/>
    <w:rsid w:val="00941863"/>
    <w:rsid w:val="00941B28"/>
    <w:rsid w:val="00941D2E"/>
    <w:rsid w:val="00941E2E"/>
    <w:rsid w:val="00942668"/>
    <w:rsid w:val="0094279D"/>
    <w:rsid w:val="00942DAB"/>
    <w:rsid w:val="00943040"/>
    <w:rsid w:val="00943560"/>
    <w:rsid w:val="00943C66"/>
    <w:rsid w:val="00943E60"/>
    <w:rsid w:val="009445E2"/>
    <w:rsid w:val="009448E2"/>
    <w:rsid w:val="00944CE2"/>
    <w:rsid w:val="00944F29"/>
    <w:rsid w:val="009454EE"/>
    <w:rsid w:val="00945820"/>
    <w:rsid w:val="0094590E"/>
    <w:rsid w:val="00946138"/>
    <w:rsid w:val="009463C7"/>
    <w:rsid w:val="00946435"/>
    <w:rsid w:val="009466EC"/>
    <w:rsid w:val="00946921"/>
    <w:rsid w:val="00946A24"/>
    <w:rsid w:val="00946A9B"/>
    <w:rsid w:val="00946AC4"/>
    <w:rsid w:val="0094730B"/>
    <w:rsid w:val="0094793D"/>
    <w:rsid w:val="009479F8"/>
    <w:rsid w:val="0095029B"/>
    <w:rsid w:val="0095044A"/>
    <w:rsid w:val="009509A0"/>
    <w:rsid w:val="00950AB9"/>
    <w:rsid w:val="00950D1B"/>
    <w:rsid w:val="009514B0"/>
    <w:rsid w:val="00951899"/>
    <w:rsid w:val="00951B6A"/>
    <w:rsid w:val="00951E3D"/>
    <w:rsid w:val="00951F9C"/>
    <w:rsid w:val="009520BF"/>
    <w:rsid w:val="009521D7"/>
    <w:rsid w:val="00952334"/>
    <w:rsid w:val="009528CB"/>
    <w:rsid w:val="009529C4"/>
    <w:rsid w:val="009532BD"/>
    <w:rsid w:val="0095362B"/>
    <w:rsid w:val="00953B00"/>
    <w:rsid w:val="009545B9"/>
    <w:rsid w:val="00954EE1"/>
    <w:rsid w:val="00954EED"/>
    <w:rsid w:val="00954F24"/>
    <w:rsid w:val="00955212"/>
    <w:rsid w:val="009552A5"/>
    <w:rsid w:val="009555A1"/>
    <w:rsid w:val="00955646"/>
    <w:rsid w:val="00956080"/>
    <w:rsid w:val="00956732"/>
    <w:rsid w:val="00956825"/>
    <w:rsid w:val="00956F2F"/>
    <w:rsid w:val="0095702D"/>
    <w:rsid w:val="0095723B"/>
    <w:rsid w:val="00957644"/>
    <w:rsid w:val="009577D7"/>
    <w:rsid w:val="00957930"/>
    <w:rsid w:val="00957A83"/>
    <w:rsid w:val="00957EDF"/>
    <w:rsid w:val="009602C9"/>
    <w:rsid w:val="00960A80"/>
    <w:rsid w:val="00961048"/>
    <w:rsid w:val="00961FD3"/>
    <w:rsid w:val="0096230C"/>
    <w:rsid w:val="0096240B"/>
    <w:rsid w:val="00962DBA"/>
    <w:rsid w:val="00962EA0"/>
    <w:rsid w:val="00963882"/>
    <w:rsid w:val="00963AE5"/>
    <w:rsid w:val="00963D65"/>
    <w:rsid w:val="0096499D"/>
    <w:rsid w:val="00964BCD"/>
    <w:rsid w:val="00964D60"/>
    <w:rsid w:val="00964E78"/>
    <w:rsid w:val="00964E79"/>
    <w:rsid w:val="0096518D"/>
    <w:rsid w:val="0096551A"/>
    <w:rsid w:val="00965806"/>
    <w:rsid w:val="00965A02"/>
    <w:rsid w:val="00965B03"/>
    <w:rsid w:val="00965B45"/>
    <w:rsid w:val="00965CC3"/>
    <w:rsid w:val="00965D0F"/>
    <w:rsid w:val="009661FC"/>
    <w:rsid w:val="009668FE"/>
    <w:rsid w:val="00967504"/>
    <w:rsid w:val="00967800"/>
    <w:rsid w:val="009702F4"/>
    <w:rsid w:val="00970323"/>
    <w:rsid w:val="00970632"/>
    <w:rsid w:val="00970AD7"/>
    <w:rsid w:val="009710DF"/>
    <w:rsid w:val="0097173A"/>
    <w:rsid w:val="00972857"/>
    <w:rsid w:val="00973066"/>
    <w:rsid w:val="009733BD"/>
    <w:rsid w:val="00973744"/>
    <w:rsid w:val="00973764"/>
    <w:rsid w:val="009737B9"/>
    <w:rsid w:val="00973B55"/>
    <w:rsid w:val="00973E91"/>
    <w:rsid w:val="009743F9"/>
    <w:rsid w:val="00974982"/>
    <w:rsid w:val="00974A18"/>
    <w:rsid w:val="00974D49"/>
    <w:rsid w:val="009753C0"/>
    <w:rsid w:val="009755CE"/>
    <w:rsid w:val="00975948"/>
    <w:rsid w:val="00975B52"/>
    <w:rsid w:val="00975BDF"/>
    <w:rsid w:val="00975C17"/>
    <w:rsid w:val="00975F7E"/>
    <w:rsid w:val="009760D0"/>
    <w:rsid w:val="009760EE"/>
    <w:rsid w:val="00976436"/>
    <w:rsid w:val="0097694A"/>
    <w:rsid w:val="0097699C"/>
    <w:rsid w:val="009769BB"/>
    <w:rsid w:val="00976C32"/>
    <w:rsid w:val="009772C0"/>
    <w:rsid w:val="00977443"/>
    <w:rsid w:val="00977571"/>
    <w:rsid w:val="00977B8A"/>
    <w:rsid w:val="0098025B"/>
    <w:rsid w:val="0098092D"/>
    <w:rsid w:val="00980999"/>
    <w:rsid w:val="00980D0C"/>
    <w:rsid w:val="00980E04"/>
    <w:rsid w:val="00980F3C"/>
    <w:rsid w:val="009810E1"/>
    <w:rsid w:val="0098195D"/>
    <w:rsid w:val="00982107"/>
    <w:rsid w:val="00982129"/>
    <w:rsid w:val="009825B0"/>
    <w:rsid w:val="009825D7"/>
    <w:rsid w:val="00982ADE"/>
    <w:rsid w:val="00982E8B"/>
    <w:rsid w:val="009830BE"/>
    <w:rsid w:val="009836BF"/>
    <w:rsid w:val="00983920"/>
    <w:rsid w:val="00983C25"/>
    <w:rsid w:val="0098434C"/>
    <w:rsid w:val="009846BE"/>
    <w:rsid w:val="00984752"/>
    <w:rsid w:val="00985974"/>
    <w:rsid w:val="00985EAC"/>
    <w:rsid w:val="00986A3D"/>
    <w:rsid w:val="00986A76"/>
    <w:rsid w:val="009871FF"/>
    <w:rsid w:val="00987817"/>
    <w:rsid w:val="00987E46"/>
    <w:rsid w:val="00990330"/>
    <w:rsid w:val="009903C0"/>
    <w:rsid w:val="009905EB"/>
    <w:rsid w:val="00990B51"/>
    <w:rsid w:val="009914EC"/>
    <w:rsid w:val="00991657"/>
    <w:rsid w:val="0099176D"/>
    <w:rsid w:val="009919E3"/>
    <w:rsid w:val="00991A1E"/>
    <w:rsid w:val="00991DC1"/>
    <w:rsid w:val="00991F94"/>
    <w:rsid w:val="009921BA"/>
    <w:rsid w:val="0099283F"/>
    <w:rsid w:val="00992F21"/>
    <w:rsid w:val="0099308E"/>
    <w:rsid w:val="00993A42"/>
    <w:rsid w:val="009944CB"/>
    <w:rsid w:val="00994CAE"/>
    <w:rsid w:val="00994CBB"/>
    <w:rsid w:val="00995953"/>
    <w:rsid w:val="00995998"/>
    <w:rsid w:val="00995D65"/>
    <w:rsid w:val="009961E7"/>
    <w:rsid w:val="0099650C"/>
    <w:rsid w:val="00996D54"/>
    <w:rsid w:val="00996D58"/>
    <w:rsid w:val="009972E0"/>
    <w:rsid w:val="0099786E"/>
    <w:rsid w:val="00997A82"/>
    <w:rsid w:val="00997ED6"/>
    <w:rsid w:val="009A0092"/>
    <w:rsid w:val="009A021C"/>
    <w:rsid w:val="009A0475"/>
    <w:rsid w:val="009A0831"/>
    <w:rsid w:val="009A0CB3"/>
    <w:rsid w:val="009A0FB0"/>
    <w:rsid w:val="009A117B"/>
    <w:rsid w:val="009A19B0"/>
    <w:rsid w:val="009A1AC5"/>
    <w:rsid w:val="009A1B94"/>
    <w:rsid w:val="009A1EA8"/>
    <w:rsid w:val="009A22FF"/>
    <w:rsid w:val="009A2C34"/>
    <w:rsid w:val="009A2E17"/>
    <w:rsid w:val="009A3700"/>
    <w:rsid w:val="009A40F4"/>
    <w:rsid w:val="009A4754"/>
    <w:rsid w:val="009A4762"/>
    <w:rsid w:val="009A5295"/>
    <w:rsid w:val="009A543B"/>
    <w:rsid w:val="009A5517"/>
    <w:rsid w:val="009A573D"/>
    <w:rsid w:val="009A5BBE"/>
    <w:rsid w:val="009A6100"/>
    <w:rsid w:val="009A65EB"/>
    <w:rsid w:val="009A6858"/>
    <w:rsid w:val="009A6D8A"/>
    <w:rsid w:val="009A76BE"/>
    <w:rsid w:val="009B00A0"/>
    <w:rsid w:val="009B033B"/>
    <w:rsid w:val="009B0E05"/>
    <w:rsid w:val="009B1723"/>
    <w:rsid w:val="009B1919"/>
    <w:rsid w:val="009B1970"/>
    <w:rsid w:val="009B1FEA"/>
    <w:rsid w:val="009B23FB"/>
    <w:rsid w:val="009B270C"/>
    <w:rsid w:val="009B2CA0"/>
    <w:rsid w:val="009B2CCE"/>
    <w:rsid w:val="009B2E38"/>
    <w:rsid w:val="009B2E86"/>
    <w:rsid w:val="009B311F"/>
    <w:rsid w:val="009B35CE"/>
    <w:rsid w:val="009B3961"/>
    <w:rsid w:val="009B4620"/>
    <w:rsid w:val="009B5A3E"/>
    <w:rsid w:val="009B61E5"/>
    <w:rsid w:val="009B66C5"/>
    <w:rsid w:val="009B6B47"/>
    <w:rsid w:val="009B7449"/>
    <w:rsid w:val="009B7687"/>
    <w:rsid w:val="009B76A8"/>
    <w:rsid w:val="009B78DB"/>
    <w:rsid w:val="009B7D0F"/>
    <w:rsid w:val="009C0408"/>
    <w:rsid w:val="009C067F"/>
    <w:rsid w:val="009C06D7"/>
    <w:rsid w:val="009C09BD"/>
    <w:rsid w:val="009C0B28"/>
    <w:rsid w:val="009C0BF1"/>
    <w:rsid w:val="009C1348"/>
    <w:rsid w:val="009C2BC5"/>
    <w:rsid w:val="009C2C32"/>
    <w:rsid w:val="009C2FC0"/>
    <w:rsid w:val="009C2FDB"/>
    <w:rsid w:val="009C31D0"/>
    <w:rsid w:val="009C36B1"/>
    <w:rsid w:val="009C36F1"/>
    <w:rsid w:val="009C3D09"/>
    <w:rsid w:val="009C3F6E"/>
    <w:rsid w:val="009C4046"/>
    <w:rsid w:val="009C4561"/>
    <w:rsid w:val="009C493D"/>
    <w:rsid w:val="009C4B18"/>
    <w:rsid w:val="009C5890"/>
    <w:rsid w:val="009C5F97"/>
    <w:rsid w:val="009C670B"/>
    <w:rsid w:val="009C68BA"/>
    <w:rsid w:val="009C7248"/>
    <w:rsid w:val="009C72C0"/>
    <w:rsid w:val="009C7749"/>
    <w:rsid w:val="009C7762"/>
    <w:rsid w:val="009C77EA"/>
    <w:rsid w:val="009C79F5"/>
    <w:rsid w:val="009C7E52"/>
    <w:rsid w:val="009D0551"/>
    <w:rsid w:val="009D0ACC"/>
    <w:rsid w:val="009D113D"/>
    <w:rsid w:val="009D1217"/>
    <w:rsid w:val="009D1828"/>
    <w:rsid w:val="009D1903"/>
    <w:rsid w:val="009D1943"/>
    <w:rsid w:val="009D1987"/>
    <w:rsid w:val="009D19BE"/>
    <w:rsid w:val="009D1B97"/>
    <w:rsid w:val="009D236B"/>
    <w:rsid w:val="009D285C"/>
    <w:rsid w:val="009D28F1"/>
    <w:rsid w:val="009D2B4C"/>
    <w:rsid w:val="009D2F30"/>
    <w:rsid w:val="009D2FAC"/>
    <w:rsid w:val="009D3B94"/>
    <w:rsid w:val="009D3C34"/>
    <w:rsid w:val="009D4331"/>
    <w:rsid w:val="009D4C13"/>
    <w:rsid w:val="009D5529"/>
    <w:rsid w:val="009D574A"/>
    <w:rsid w:val="009D58F8"/>
    <w:rsid w:val="009D5E50"/>
    <w:rsid w:val="009D60C0"/>
    <w:rsid w:val="009D636F"/>
    <w:rsid w:val="009D64BF"/>
    <w:rsid w:val="009D68BD"/>
    <w:rsid w:val="009D6E7A"/>
    <w:rsid w:val="009E107B"/>
    <w:rsid w:val="009E11AF"/>
    <w:rsid w:val="009E14CE"/>
    <w:rsid w:val="009E1B7A"/>
    <w:rsid w:val="009E1C23"/>
    <w:rsid w:val="009E1D55"/>
    <w:rsid w:val="009E2857"/>
    <w:rsid w:val="009E28D6"/>
    <w:rsid w:val="009E2986"/>
    <w:rsid w:val="009E2EB2"/>
    <w:rsid w:val="009E320E"/>
    <w:rsid w:val="009E3263"/>
    <w:rsid w:val="009E339C"/>
    <w:rsid w:val="009E3CD6"/>
    <w:rsid w:val="009E3CEB"/>
    <w:rsid w:val="009E3D36"/>
    <w:rsid w:val="009E44B7"/>
    <w:rsid w:val="009E44D3"/>
    <w:rsid w:val="009E44F9"/>
    <w:rsid w:val="009E45FA"/>
    <w:rsid w:val="009E4A74"/>
    <w:rsid w:val="009E4DDC"/>
    <w:rsid w:val="009E5BBE"/>
    <w:rsid w:val="009E5DF8"/>
    <w:rsid w:val="009E6436"/>
    <w:rsid w:val="009E6577"/>
    <w:rsid w:val="009E6694"/>
    <w:rsid w:val="009E70FE"/>
    <w:rsid w:val="009E7161"/>
    <w:rsid w:val="009E71BF"/>
    <w:rsid w:val="009E748C"/>
    <w:rsid w:val="009E7819"/>
    <w:rsid w:val="009E7978"/>
    <w:rsid w:val="009E7CDB"/>
    <w:rsid w:val="009E7D10"/>
    <w:rsid w:val="009F085A"/>
    <w:rsid w:val="009F0A43"/>
    <w:rsid w:val="009F0A97"/>
    <w:rsid w:val="009F0B1E"/>
    <w:rsid w:val="009F1621"/>
    <w:rsid w:val="009F19A2"/>
    <w:rsid w:val="009F1A2E"/>
    <w:rsid w:val="009F1E01"/>
    <w:rsid w:val="009F1FC2"/>
    <w:rsid w:val="009F2CAE"/>
    <w:rsid w:val="009F3246"/>
    <w:rsid w:val="009F332C"/>
    <w:rsid w:val="009F342E"/>
    <w:rsid w:val="009F37ED"/>
    <w:rsid w:val="009F3D13"/>
    <w:rsid w:val="009F40B8"/>
    <w:rsid w:val="009F40D5"/>
    <w:rsid w:val="009F4711"/>
    <w:rsid w:val="009F4793"/>
    <w:rsid w:val="009F4E11"/>
    <w:rsid w:val="009F4E7E"/>
    <w:rsid w:val="009F5DD3"/>
    <w:rsid w:val="009F6945"/>
    <w:rsid w:val="009F6A53"/>
    <w:rsid w:val="009F7127"/>
    <w:rsid w:val="009F773A"/>
    <w:rsid w:val="009F7956"/>
    <w:rsid w:val="009F7A0B"/>
    <w:rsid w:val="009F7B1D"/>
    <w:rsid w:val="009F7DDA"/>
    <w:rsid w:val="009F7E7C"/>
    <w:rsid w:val="00A001B2"/>
    <w:rsid w:val="00A002CB"/>
    <w:rsid w:val="00A00793"/>
    <w:rsid w:val="00A00CFC"/>
    <w:rsid w:val="00A019ED"/>
    <w:rsid w:val="00A01FC8"/>
    <w:rsid w:val="00A0258B"/>
    <w:rsid w:val="00A02876"/>
    <w:rsid w:val="00A03290"/>
    <w:rsid w:val="00A03666"/>
    <w:rsid w:val="00A03F4D"/>
    <w:rsid w:val="00A04124"/>
    <w:rsid w:val="00A0430B"/>
    <w:rsid w:val="00A04448"/>
    <w:rsid w:val="00A04ABA"/>
    <w:rsid w:val="00A04D0A"/>
    <w:rsid w:val="00A052AC"/>
    <w:rsid w:val="00A0561D"/>
    <w:rsid w:val="00A05ADC"/>
    <w:rsid w:val="00A05CAD"/>
    <w:rsid w:val="00A061CA"/>
    <w:rsid w:val="00A062B4"/>
    <w:rsid w:val="00A063BB"/>
    <w:rsid w:val="00A06829"/>
    <w:rsid w:val="00A06A87"/>
    <w:rsid w:val="00A06B99"/>
    <w:rsid w:val="00A07145"/>
    <w:rsid w:val="00A07D55"/>
    <w:rsid w:val="00A07E39"/>
    <w:rsid w:val="00A07EB9"/>
    <w:rsid w:val="00A1000A"/>
    <w:rsid w:val="00A10227"/>
    <w:rsid w:val="00A1027F"/>
    <w:rsid w:val="00A10ED4"/>
    <w:rsid w:val="00A10F41"/>
    <w:rsid w:val="00A11164"/>
    <w:rsid w:val="00A1174D"/>
    <w:rsid w:val="00A1195F"/>
    <w:rsid w:val="00A11C2D"/>
    <w:rsid w:val="00A11D07"/>
    <w:rsid w:val="00A121F3"/>
    <w:rsid w:val="00A125CA"/>
    <w:rsid w:val="00A125DE"/>
    <w:rsid w:val="00A126C6"/>
    <w:rsid w:val="00A12A65"/>
    <w:rsid w:val="00A12B7E"/>
    <w:rsid w:val="00A12C99"/>
    <w:rsid w:val="00A12E03"/>
    <w:rsid w:val="00A130B3"/>
    <w:rsid w:val="00A1341C"/>
    <w:rsid w:val="00A136E6"/>
    <w:rsid w:val="00A136F4"/>
    <w:rsid w:val="00A13811"/>
    <w:rsid w:val="00A13C81"/>
    <w:rsid w:val="00A140F9"/>
    <w:rsid w:val="00A146D9"/>
    <w:rsid w:val="00A14BF6"/>
    <w:rsid w:val="00A14CF8"/>
    <w:rsid w:val="00A155B9"/>
    <w:rsid w:val="00A15A07"/>
    <w:rsid w:val="00A1628B"/>
    <w:rsid w:val="00A1632B"/>
    <w:rsid w:val="00A163CE"/>
    <w:rsid w:val="00A167E7"/>
    <w:rsid w:val="00A16BD6"/>
    <w:rsid w:val="00A17139"/>
    <w:rsid w:val="00A175B6"/>
    <w:rsid w:val="00A175F4"/>
    <w:rsid w:val="00A177E9"/>
    <w:rsid w:val="00A17FD5"/>
    <w:rsid w:val="00A20945"/>
    <w:rsid w:val="00A21BB8"/>
    <w:rsid w:val="00A21F6E"/>
    <w:rsid w:val="00A21F98"/>
    <w:rsid w:val="00A2210F"/>
    <w:rsid w:val="00A222F9"/>
    <w:rsid w:val="00A2264C"/>
    <w:rsid w:val="00A22D16"/>
    <w:rsid w:val="00A22F08"/>
    <w:rsid w:val="00A23DF7"/>
    <w:rsid w:val="00A23E1E"/>
    <w:rsid w:val="00A2441D"/>
    <w:rsid w:val="00A24BDB"/>
    <w:rsid w:val="00A24D04"/>
    <w:rsid w:val="00A24E35"/>
    <w:rsid w:val="00A2509C"/>
    <w:rsid w:val="00A25215"/>
    <w:rsid w:val="00A25266"/>
    <w:rsid w:val="00A253A6"/>
    <w:rsid w:val="00A255F5"/>
    <w:rsid w:val="00A259E4"/>
    <w:rsid w:val="00A2684D"/>
    <w:rsid w:val="00A26CD2"/>
    <w:rsid w:val="00A26D49"/>
    <w:rsid w:val="00A27593"/>
    <w:rsid w:val="00A27A86"/>
    <w:rsid w:val="00A27AED"/>
    <w:rsid w:val="00A3074F"/>
    <w:rsid w:val="00A30CB6"/>
    <w:rsid w:val="00A30E52"/>
    <w:rsid w:val="00A30FBA"/>
    <w:rsid w:val="00A3120E"/>
    <w:rsid w:val="00A3121E"/>
    <w:rsid w:val="00A3122F"/>
    <w:rsid w:val="00A3124A"/>
    <w:rsid w:val="00A315C4"/>
    <w:rsid w:val="00A31620"/>
    <w:rsid w:val="00A31709"/>
    <w:rsid w:val="00A317A6"/>
    <w:rsid w:val="00A3189A"/>
    <w:rsid w:val="00A32036"/>
    <w:rsid w:val="00A322F3"/>
    <w:rsid w:val="00A326D9"/>
    <w:rsid w:val="00A32941"/>
    <w:rsid w:val="00A32A02"/>
    <w:rsid w:val="00A32A4A"/>
    <w:rsid w:val="00A3304D"/>
    <w:rsid w:val="00A3308F"/>
    <w:rsid w:val="00A330AF"/>
    <w:rsid w:val="00A33151"/>
    <w:rsid w:val="00A331AD"/>
    <w:rsid w:val="00A338A2"/>
    <w:rsid w:val="00A33939"/>
    <w:rsid w:val="00A33B46"/>
    <w:rsid w:val="00A33D89"/>
    <w:rsid w:val="00A35532"/>
    <w:rsid w:val="00A3568F"/>
    <w:rsid w:val="00A3575A"/>
    <w:rsid w:val="00A35E4B"/>
    <w:rsid w:val="00A35EE3"/>
    <w:rsid w:val="00A371F5"/>
    <w:rsid w:val="00A3763B"/>
    <w:rsid w:val="00A37692"/>
    <w:rsid w:val="00A37A7D"/>
    <w:rsid w:val="00A37DD6"/>
    <w:rsid w:val="00A405FA"/>
    <w:rsid w:val="00A40C16"/>
    <w:rsid w:val="00A40EA9"/>
    <w:rsid w:val="00A412C3"/>
    <w:rsid w:val="00A4173C"/>
    <w:rsid w:val="00A41F2F"/>
    <w:rsid w:val="00A4237C"/>
    <w:rsid w:val="00A4269A"/>
    <w:rsid w:val="00A4269E"/>
    <w:rsid w:val="00A42896"/>
    <w:rsid w:val="00A428C7"/>
    <w:rsid w:val="00A4292A"/>
    <w:rsid w:val="00A42C7E"/>
    <w:rsid w:val="00A42C91"/>
    <w:rsid w:val="00A4420D"/>
    <w:rsid w:val="00A4472A"/>
    <w:rsid w:val="00A44938"/>
    <w:rsid w:val="00A449BE"/>
    <w:rsid w:val="00A44CED"/>
    <w:rsid w:val="00A44DF3"/>
    <w:rsid w:val="00A44F3D"/>
    <w:rsid w:val="00A44FC4"/>
    <w:rsid w:val="00A44FE3"/>
    <w:rsid w:val="00A459B2"/>
    <w:rsid w:val="00A45E83"/>
    <w:rsid w:val="00A46004"/>
    <w:rsid w:val="00A472B1"/>
    <w:rsid w:val="00A47394"/>
    <w:rsid w:val="00A47953"/>
    <w:rsid w:val="00A479F0"/>
    <w:rsid w:val="00A5082B"/>
    <w:rsid w:val="00A51261"/>
    <w:rsid w:val="00A516A5"/>
    <w:rsid w:val="00A518BE"/>
    <w:rsid w:val="00A51C59"/>
    <w:rsid w:val="00A52BAD"/>
    <w:rsid w:val="00A52EB5"/>
    <w:rsid w:val="00A53889"/>
    <w:rsid w:val="00A53A0B"/>
    <w:rsid w:val="00A53A80"/>
    <w:rsid w:val="00A53C2B"/>
    <w:rsid w:val="00A53E5B"/>
    <w:rsid w:val="00A53FEE"/>
    <w:rsid w:val="00A543AF"/>
    <w:rsid w:val="00A549D0"/>
    <w:rsid w:val="00A54A8F"/>
    <w:rsid w:val="00A54EA7"/>
    <w:rsid w:val="00A54FFB"/>
    <w:rsid w:val="00A5636D"/>
    <w:rsid w:val="00A56393"/>
    <w:rsid w:val="00A56648"/>
    <w:rsid w:val="00A56A13"/>
    <w:rsid w:val="00A56BDD"/>
    <w:rsid w:val="00A56D03"/>
    <w:rsid w:val="00A5735E"/>
    <w:rsid w:val="00A5769D"/>
    <w:rsid w:val="00A578BE"/>
    <w:rsid w:val="00A57A98"/>
    <w:rsid w:val="00A6006B"/>
    <w:rsid w:val="00A603B6"/>
    <w:rsid w:val="00A604EA"/>
    <w:rsid w:val="00A60551"/>
    <w:rsid w:val="00A607C7"/>
    <w:rsid w:val="00A60A98"/>
    <w:rsid w:val="00A61853"/>
    <w:rsid w:val="00A620CC"/>
    <w:rsid w:val="00A62208"/>
    <w:rsid w:val="00A62977"/>
    <w:rsid w:val="00A629B6"/>
    <w:rsid w:val="00A62B48"/>
    <w:rsid w:val="00A62CA4"/>
    <w:rsid w:val="00A62E40"/>
    <w:rsid w:val="00A63243"/>
    <w:rsid w:val="00A634B6"/>
    <w:rsid w:val="00A63590"/>
    <w:rsid w:val="00A63768"/>
    <w:rsid w:val="00A63AEB"/>
    <w:rsid w:val="00A63DEF"/>
    <w:rsid w:val="00A64307"/>
    <w:rsid w:val="00A6435C"/>
    <w:rsid w:val="00A64BA2"/>
    <w:rsid w:val="00A64CE5"/>
    <w:rsid w:val="00A652D2"/>
    <w:rsid w:val="00A6533B"/>
    <w:rsid w:val="00A656D4"/>
    <w:rsid w:val="00A65A22"/>
    <w:rsid w:val="00A663BB"/>
    <w:rsid w:val="00A664E5"/>
    <w:rsid w:val="00A66953"/>
    <w:rsid w:val="00A66DBF"/>
    <w:rsid w:val="00A67194"/>
    <w:rsid w:val="00A67322"/>
    <w:rsid w:val="00A678A0"/>
    <w:rsid w:val="00A67BE3"/>
    <w:rsid w:val="00A67C79"/>
    <w:rsid w:val="00A700DF"/>
    <w:rsid w:val="00A70204"/>
    <w:rsid w:val="00A704A8"/>
    <w:rsid w:val="00A70708"/>
    <w:rsid w:val="00A70A8C"/>
    <w:rsid w:val="00A70D9C"/>
    <w:rsid w:val="00A710DF"/>
    <w:rsid w:val="00A711D5"/>
    <w:rsid w:val="00A711FE"/>
    <w:rsid w:val="00A71598"/>
    <w:rsid w:val="00A71800"/>
    <w:rsid w:val="00A71C20"/>
    <w:rsid w:val="00A71DFF"/>
    <w:rsid w:val="00A71F3A"/>
    <w:rsid w:val="00A71F3F"/>
    <w:rsid w:val="00A7213F"/>
    <w:rsid w:val="00A7228D"/>
    <w:rsid w:val="00A725BA"/>
    <w:rsid w:val="00A72CAC"/>
    <w:rsid w:val="00A72F4B"/>
    <w:rsid w:val="00A73002"/>
    <w:rsid w:val="00A732A9"/>
    <w:rsid w:val="00A73906"/>
    <w:rsid w:val="00A739C8"/>
    <w:rsid w:val="00A73BB2"/>
    <w:rsid w:val="00A74448"/>
    <w:rsid w:val="00A747C9"/>
    <w:rsid w:val="00A75086"/>
    <w:rsid w:val="00A753D5"/>
    <w:rsid w:val="00A75512"/>
    <w:rsid w:val="00A75B24"/>
    <w:rsid w:val="00A75B82"/>
    <w:rsid w:val="00A75C16"/>
    <w:rsid w:val="00A75C40"/>
    <w:rsid w:val="00A7603C"/>
    <w:rsid w:val="00A7611C"/>
    <w:rsid w:val="00A761D5"/>
    <w:rsid w:val="00A768AA"/>
    <w:rsid w:val="00A76E92"/>
    <w:rsid w:val="00A76F7C"/>
    <w:rsid w:val="00A77011"/>
    <w:rsid w:val="00A771BF"/>
    <w:rsid w:val="00A77213"/>
    <w:rsid w:val="00A776BA"/>
    <w:rsid w:val="00A77D38"/>
    <w:rsid w:val="00A77DC1"/>
    <w:rsid w:val="00A80308"/>
    <w:rsid w:val="00A804C5"/>
    <w:rsid w:val="00A80541"/>
    <w:rsid w:val="00A80720"/>
    <w:rsid w:val="00A80B16"/>
    <w:rsid w:val="00A8111D"/>
    <w:rsid w:val="00A81303"/>
    <w:rsid w:val="00A81A29"/>
    <w:rsid w:val="00A81D7A"/>
    <w:rsid w:val="00A81F2F"/>
    <w:rsid w:val="00A82028"/>
    <w:rsid w:val="00A82464"/>
    <w:rsid w:val="00A824EE"/>
    <w:rsid w:val="00A828E3"/>
    <w:rsid w:val="00A82FBB"/>
    <w:rsid w:val="00A834A8"/>
    <w:rsid w:val="00A8353F"/>
    <w:rsid w:val="00A840B8"/>
    <w:rsid w:val="00A843CF"/>
    <w:rsid w:val="00A84947"/>
    <w:rsid w:val="00A853BF"/>
    <w:rsid w:val="00A859CD"/>
    <w:rsid w:val="00A85A19"/>
    <w:rsid w:val="00A863DD"/>
    <w:rsid w:val="00A86D8D"/>
    <w:rsid w:val="00A872A3"/>
    <w:rsid w:val="00A873F8"/>
    <w:rsid w:val="00A87428"/>
    <w:rsid w:val="00A878B6"/>
    <w:rsid w:val="00A87CE5"/>
    <w:rsid w:val="00A87DB4"/>
    <w:rsid w:val="00A901A9"/>
    <w:rsid w:val="00A9039C"/>
    <w:rsid w:val="00A91B92"/>
    <w:rsid w:val="00A91CD9"/>
    <w:rsid w:val="00A91DEA"/>
    <w:rsid w:val="00A92383"/>
    <w:rsid w:val="00A92511"/>
    <w:rsid w:val="00A927AD"/>
    <w:rsid w:val="00A93DBA"/>
    <w:rsid w:val="00A941AC"/>
    <w:rsid w:val="00A9472F"/>
    <w:rsid w:val="00A94787"/>
    <w:rsid w:val="00A94943"/>
    <w:rsid w:val="00A94A34"/>
    <w:rsid w:val="00A94D6D"/>
    <w:rsid w:val="00A95175"/>
    <w:rsid w:val="00A957EB"/>
    <w:rsid w:val="00A95E9D"/>
    <w:rsid w:val="00A97402"/>
    <w:rsid w:val="00A97C50"/>
    <w:rsid w:val="00AA0012"/>
    <w:rsid w:val="00AA072E"/>
    <w:rsid w:val="00AA08BA"/>
    <w:rsid w:val="00AA0E49"/>
    <w:rsid w:val="00AA0F66"/>
    <w:rsid w:val="00AA111E"/>
    <w:rsid w:val="00AA1511"/>
    <w:rsid w:val="00AA16B8"/>
    <w:rsid w:val="00AA17BF"/>
    <w:rsid w:val="00AA17D5"/>
    <w:rsid w:val="00AA1932"/>
    <w:rsid w:val="00AA1FA7"/>
    <w:rsid w:val="00AA2885"/>
    <w:rsid w:val="00AA2A20"/>
    <w:rsid w:val="00AA2B6F"/>
    <w:rsid w:val="00AA2CF1"/>
    <w:rsid w:val="00AA3337"/>
    <w:rsid w:val="00AA3464"/>
    <w:rsid w:val="00AA3AE6"/>
    <w:rsid w:val="00AA4B8E"/>
    <w:rsid w:val="00AA4BA2"/>
    <w:rsid w:val="00AA5240"/>
    <w:rsid w:val="00AA579D"/>
    <w:rsid w:val="00AA5BC0"/>
    <w:rsid w:val="00AA68F4"/>
    <w:rsid w:val="00AA6B07"/>
    <w:rsid w:val="00AA6B32"/>
    <w:rsid w:val="00AA6E70"/>
    <w:rsid w:val="00AA6E87"/>
    <w:rsid w:val="00AA6FA7"/>
    <w:rsid w:val="00AA721F"/>
    <w:rsid w:val="00AA752B"/>
    <w:rsid w:val="00AB04BE"/>
    <w:rsid w:val="00AB0504"/>
    <w:rsid w:val="00AB1619"/>
    <w:rsid w:val="00AB16AD"/>
    <w:rsid w:val="00AB1909"/>
    <w:rsid w:val="00AB2338"/>
    <w:rsid w:val="00AB2551"/>
    <w:rsid w:val="00AB2A84"/>
    <w:rsid w:val="00AB2F6C"/>
    <w:rsid w:val="00AB3329"/>
    <w:rsid w:val="00AB36A9"/>
    <w:rsid w:val="00AB36EB"/>
    <w:rsid w:val="00AB3A15"/>
    <w:rsid w:val="00AB3A47"/>
    <w:rsid w:val="00AB3B1B"/>
    <w:rsid w:val="00AB3B63"/>
    <w:rsid w:val="00AB3D77"/>
    <w:rsid w:val="00AB4064"/>
    <w:rsid w:val="00AB420F"/>
    <w:rsid w:val="00AB45AB"/>
    <w:rsid w:val="00AB4753"/>
    <w:rsid w:val="00AB47E9"/>
    <w:rsid w:val="00AB4924"/>
    <w:rsid w:val="00AB4940"/>
    <w:rsid w:val="00AB4B04"/>
    <w:rsid w:val="00AB4E14"/>
    <w:rsid w:val="00AB5301"/>
    <w:rsid w:val="00AB58E6"/>
    <w:rsid w:val="00AB5B14"/>
    <w:rsid w:val="00AB5B61"/>
    <w:rsid w:val="00AB6276"/>
    <w:rsid w:val="00AB6393"/>
    <w:rsid w:val="00AB643C"/>
    <w:rsid w:val="00AB6448"/>
    <w:rsid w:val="00AB677C"/>
    <w:rsid w:val="00AB6785"/>
    <w:rsid w:val="00AB7146"/>
    <w:rsid w:val="00AB7EC1"/>
    <w:rsid w:val="00AC04ED"/>
    <w:rsid w:val="00AC0654"/>
    <w:rsid w:val="00AC087B"/>
    <w:rsid w:val="00AC1182"/>
    <w:rsid w:val="00AC153B"/>
    <w:rsid w:val="00AC1550"/>
    <w:rsid w:val="00AC187B"/>
    <w:rsid w:val="00AC1D50"/>
    <w:rsid w:val="00AC2838"/>
    <w:rsid w:val="00AC2E01"/>
    <w:rsid w:val="00AC2E9B"/>
    <w:rsid w:val="00AC47D7"/>
    <w:rsid w:val="00AC4BF8"/>
    <w:rsid w:val="00AC4CBA"/>
    <w:rsid w:val="00AC4CF4"/>
    <w:rsid w:val="00AC4E25"/>
    <w:rsid w:val="00AC57C8"/>
    <w:rsid w:val="00AC5BFE"/>
    <w:rsid w:val="00AC61AB"/>
    <w:rsid w:val="00AC641C"/>
    <w:rsid w:val="00AC64FC"/>
    <w:rsid w:val="00AC6737"/>
    <w:rsid w:val="00AC6910"/>
    <w:rsid w:val="00AC6D2D"/>
    <w:rsid w:val="00AC6D5A"/>
    <w:rsid w:val="00AC7086"/>
    <w:rsid w:val="00AC7303"/>
    <w:rsid w:val="00AC74E0"/>
    <w:rsid w:val="00AC76DA"/>
    <w:rsid w:val="00AC7A94"/>
    <w:rsid w:val="00AD001B"/>
    <w:rsid w:val="00AD0F92"/>
    <w:rsid w:val="00AD163D"/>
    <w:rsid w:val="00AD1BF2"/>
    <w:rsid w:val="00AD1E95"/>
    <w:rsid w:val="00AD25C0"/>
    <w:rsid w:val="00AD28AD"/>
    <w:rsid w:val="00AD2957"/>
    <w:rsid w:val="00AD2BD6"/>
    <w:rsid w:val="00AD2D31"/>
    <w:rsid w:val="00AD2E38"/>
    <w:rsid w:val="00AD317C"/>
    <w:rsid w:val="00AD3860"/>
    <w:rsid w:val="00AD38AE"/>
    <w:rsid w:val="00AD3C01"/>
    <w:rsid w:val="00AD3EBB"/>
    <w:rsid w:val="00AD4360"/>
    <w:rsid w:val="00AD4714"/>
    <w:rsid w:val="00AD4866"/>
    <w:rsid w:val="00AD50D3"/>
    <w:rsid w:val="00AD526F"/>
    <w:rsid w:val="00AD5A6A"/>
    <w:rsid w:val="00AD5F65"/>
    <w:rsid w:val="00AD68C4"/>
    <w:rsid w:val="00AD6BEA"/>
    <w:rsid w:val="00AD6CE8"/>
    <w:rsid w:val="00AD6DE3"/>
    <w:rsid w:val="00AD6FE0"/>
    <w:rsid w:val="00AD74C9"/>
    <w:rsid w:val="00AD77DA"/>
    <w:rsid w:val="00AD786C"/>
    <w:rsid w:val="00AE006F"/>
    <w:rsid w:val="00AE056D"/>
    <w:rsid w:val="00AE0584"/>
    <w:rsid w:val="00AE0686"/>
    <w:rsid w:val="00AE0CF0"/>
    <w:rsid w:val="00AE0F81"/>
    <w:rsid w:val="00AE10D7"/>
    <w:rsid w:val="00AE1507"/>
    <w:rsid w:val="00AE1650"/>
    <w:rsid w:val="00AE1AA6"/>
    <w:rsid w:val="00AE1B12"/>
    <w:rsid w:val="00AE1DB5"/>
    <w:rsid w:val="00AE2075"/>
    <w:rsid w:val="00AE2150"/>
    <w:rsid w:val="00AE22F2"/>
    <w:rsid w:val="00AE26C6"/>
    <w:rsid w:val="00AE2728"/>
    <w:rsid w:val="00AE2B9E"/>
    <w:rsid w:val="00AE2DC2"/>
    <w:rsid w:val="00AE2E8F"/>
    <w:rsid w:val="00AE2EDF"/>
    <w:rsid w:val="00AE31D4"/>
    <w:rsid w:val="00AE3277"/>
    <w:rsid w:val="00AE33E6"/>
    <w:rsid w:val="00AE373C"/>
    <w:rsid w:val="00AE37AA"/>
    <w:rsid w:val="00AE392D"/>
    <w:rsid w:val="00AE3B0F"/>
    <w:rsid w:val="00AE3CDB"/>
    <w:rsid w:val="00AE3CE0"/>
    <w:rsid w:val="00AE4206"/>
    <w:rsid w:val="00AE45F4"/>
    <w:rsid w:val="00AE4742"/>
    <w:rsid w:val="00AE493C"/>
    <w:rsid w:val="00AE4C41"/>
    <w:rsid w:val="00AE4CD1"/>
    <w:rsid w:val="00AE4D1C"/>
    <w:rsid w:val="00AE54F1"/>
    <w:rsid w:val="00AE558A"/>
    <w:rsid w:val="00AE596B"/>
    <w:rsid w:val="00AE5C21"/>
    <w:rsid w:val="00AE5E9D"/>
    <w:rsid w:val="00AE5F7E"/>
    <w:rsid w:val="00AE65DE"/>
    <w:rsid w:val="00AE6A20"/>
    <w:rsid w:val="00AE6E68"/>
    <w:rsid w:val="00AE75A0"/>
    <w:rsid w:val="00AE77B6"/>
    <w:rsid w:val="00AE7AB3"/>
    <w:rsid w:val="00AE7BAB"/>
    <w:rsid w:val="00AF0445"/>
    <w:rsid w:val="00AF1259"/>
    <w:rsid w:val="00AF1931"/>
    <w:rsid w:val="00AF198A"/>
    <w:rsid w:val="00AF23FF"/>
    <w:rsid w:val="00AF252E"/>
    <w:rsid w:val="00AF27AE"/>
    <w:rsid w:val="00AF2BD6"/>
    <w:rsid w:val="00AF3259"/>
    <w:rsid w:val="00AF38EC"/>
    <w:rsid w:val="00AF3D5B"/>
    <w:rsid w:val="00AF498A"/>
    <w:rsid w:val="00AF4C79"/>
    <w:rsid w:val="00AF4CA4"/>
    <w:rsid w:val="00AF4CF5"/>
    <w:rsid w:val="00AF4F42"/>
    <w:rsid w:val="00AF591A"/>
    <w:rsid w:val="00AF5B00"/>
    <w:rsid w:val="00AF5B3C"/>
    <w:rsid w:val="00AF5BE3"/>
    <w:rsid w:val="00AF6369"/>
    <w:rsid w:val="00AF6BCC"/>
    <w:rsid w:val="00AF6F01"/>
    <w:rsid w:val="00AF7044"/>
    <w:rsid w:val="00AF764A"/>
    <w:rsid w:val="00AF772D"/>
    <w:rsid w:val="00AF7796"/>
    <w:rsid w:val="00AF7B62"/>
    <w:rsid w:val="00AF7E48"/>
    <w:rsid w:val="00B00698"/>
    <w:rsid w:val="00B00893"/>
    <w:rsid w:val="00B01041"/>
    <w:rsid w:val="00B0190B"/>
    <w:rsid w:val="00B01996"/>
    <w:rsid w:val="00B01C39"/>
    <w:rsid w:val="00B01D8B"/>
    <w:rsid w:val="00B01F8E"/>
    <w:rsid w:val="00B02027"/>
    <w:rsid w:val="00B02962"/>
    <w:rsid w:val="00B02BCD"/>
    <w:rsid w:val="00B02C8F"/>
    <w:rsid w:val="00B0366A"/>
    <w:rsid w:val="00B039EC"/>
    <w:rsid w:val="00B03AD3"/>
    <w:rsid w:val="00B03CD1"/>
    <w:rsid w:val="00B042B3"/>
    <w:rsid w:val="00B043AD"/>
    <w:rsid w:val="00B04BF7"/>
    <w:rsid w:val="00B04D1F"/>
    <w:rsid w:val="00B04F15"/>
    <w:rsid w:val="00B054F2"/>
    <w:rsid w:val="00B05506"/>
    <w:rsid w:val="00B05866"/>
    <w:rsid w:val="00B05F29"/>
    <w:rsid w:val="00B06108"/>
    <w:rsid w:val="00B06819"/>
    <w:rsid w:val="00B06CD5"/>
    <w:rsid w:val="00B06F90"/>
    <w:rsid w:val="00B07018"/>
    <w:rsid w:val="00B073B5"/>
    <w:rsid w:val="00B0768E"/>
    <w:rsid w:val="00B0792C"/>
    <w:rsid w:val="00B0798B"/>
    <w:rsid w:val="00B07EE5"/>
    <w:rsid w:val="00B07FD5"/>
    <w:rsid w:val="00B10548"/>
    <w:rsid w:val="00B10C03"/>
    <w:rsid w:val="00B10F3D"/>
    <w:rsid w:val="00B1120A"/>
    <w:rsid w:val="00B112EF"/>
    <w:rsid w:val="00B1138A"/>
    <w:rsid w:val="00B1144E"/>
    <w:rsid w:val="00B11899"/>
    <w:rsid w:val="00B125A6"/>
    <w:rsid w:val="00B12E0C"/>
    <w:rsid w:val="00B12F99"/>
    <w:rsid w:val="00B132A8"/>
    <w:rsid w:val="00B13362"/>
    <w:rsid w:val="00B136D5"/>
    <w:rsid w:val="00B13D6B"/>
    <w:rsid w:val="00B14000"/>
    <w:rsid w:val="00B145E4"/>
    <w:rsid w:val="00B14C35"/>
    <w:rsid w:val="00B14D71"/>
    <w:rsid w:val="00B14E32"/>
    <w:rsid w:val="00B15166"/>
    <w:rsid w:val="00B15487"/>
    <w:rsid w:val="00B15498"/>
    <w:rsid w:val="00B154E0"/>
    <w:rsid w:val="00B1553D"/>
    <w:rsid w:val="00B1556C"/>
    <w:rsid w:val="00B155C1"/>
    <w:rsid w:val="00B159A3"/>
    <w:rsid w:val="00B16716"/>
    <w:rsid w:val="00B169C3"/>
    <w:rsid w:val="00B17219"/>
    <w:rsid w:val="00B176BE"/>
    <w:rsid w:val="00B17CC3"/>
    <w:rsid w:val="00B17D47"/>
    <w:rsid w:val="00B20341"/>
    <w:rsid w:val="00B20A72"/>
    <w:rsid w:val="00B20AA9"/>
    <w:rsid w:val="00B20D69"/>
    <w:rsid w:val="00B21083"/>
    <w:rsid w:val="00B211B5"/>
    <w:rsid w:val="00B21694"/>
    <w:rsid w:val="00B217D5"/>
    <w:rsid w:val="00B219F1"/>
    <w:rsid w:val="00B21F90"/>
    <w:rsid w:val="00B220E3"/>
    <w:rsid w:val="00B22223"/>
    <w:rsid w:val="00B222BD"/>
    <w:rsid w:val="00B22519"/>
    <w:rsid w:val="00B225B1"/>
    <w:rsid w:val="00B22614"/>
    <w:rsid w:val="00B22B14"/>
    <w:rsid w:val="00B22E4D"/>
    <w:rsid w:val="00B23004"/>
    <w:rsid w:val="00B23085"/>
    <w:rsid w:val="00B230C1"/>
    <w:rsid w:val="00B23AD5"/>
    <w:rsid w:val="00B23D62"/>
    <w:rsid w:val="00B247E3"/>
    <w:rsid w:val="00B257A5"/>
    <w:rsid w:val="00B258B1"/>
    <w:rsid w:val="00B259E3"/>
    <w:rsid w:val="00B25A7D"/>
    <w:rsid w:val="00B26234"/>
    <w:rsid w:val="00B26257"/>
    <w:rsid w:val="00B26516"/>
    <w:rsid w:val="00B26538"/>
    <w:rsid w:val="00B2687C"/>
    <w:rsid w:val="00B26901"/>
    <w:rsid w:val="00B26BD8"/>
    <w:rsid w:val="00B27111"/>
    <w:rsid w:val="00B273BF"/>
    <w:rsid w:val="00B273FE"/>
    <w:rsid w:val="00B277AB"/>
    <w:rsid w:val="00B27971"/>
    <w:rsid w:val="00B27A05"/>
    <w:rsid w:val="00B27A49"/>
    <w:rsid w:val="00B30138"/>
    <w:rsid w:val="00B303BD"/>
    <w:rsid w:val="00B30794"/>
    <w:rsid w:val="00B30937"/>
    <w:rsid w:val="00B312BB"/>
    <w:rsid w:val="00B31736"/>
    <w:rsid w:val="00B31741"/>
    <w:rsid w:val="00B3182E"/>
    <w:rsid w:val="00B32231"/>
    <w:rsid w:val="00B3276F"/>
    <w:rsid w:val="00B32F7D"/>
    <w:rsid w:val="00B335A4"/>
    <w:rsid w:val="00B34067"/>
    <w:rsid w:val="00B34750"/>
    <w:rsid w:val="00B34843"/>
    <w:rsid w:val="00B34A21"/>
    <w:rsid w:val="00B34E90"/>
    <w:rsid w:val="00B354CF"/>
    <w:rsid w:val="00B35688"/>
    <w:rsid w:val="00B35904"/>
    <w:rsid w:val="00B35D3C"/>
    <w:rsid w:val="00B363DE"/>
    <w:rsid w:val="00B366BD"/>
    <w:rsid w:val="00B36738"/>
    <w:rsid w:val="00B369AD"/>
    <w:rsid w:val="00B3705B"/>
    <w:rsid w:val="00B3720B"/>
    <w:rsid w:val="00B37263"/>
    <w:rsid w:val="00B373AF"/>
    <w:rsid w:val="00B37658"/>
    <w:rsid w:val="00B377CD"/>
    <w:rsid w:val="00B379AA"/>
    <w:rsid w:val="00B37FB2"/>
    <w:rsid w:val="00B402DB"/>
    <w:rsid w:val="00B40AD0"/>
    <w:rsid w:val="00B40BFA"/>
    <w:rsid w:val="00B413ED"/>
    <w:rsid w:val="00B419D3"/>
    <w:rsid w:val="00B41A7D"/>
    <w:rsid w:val="00B41EA5"/>
    <w:rsid w:val="00B41F0F"/>
    <w:rsid w:val="00B4223F"/>
    <w:rsid w:val="00B422BF"/>
    <w:rsid w:val="00B4233A"/>
    <w:rsid w:val="00B4237E"/>
    <w:rsid w:val="00B42C23"/>
    <w:rsid w:val="00B430DC"/>
    <w:rsid w:val="00B43657"/>
    <w:rsid w:val="00B437AF"/>
    <w:rsid w:val="00B43C72"/>
    <w:rsid w:val="00B4437B"/>
    <w:rsid w:val="00B44693"/>
    <w:rsid w:val="00B45284"/>
    <w:rsid w:val="00B45781"/>
    <w:rsid w:val="00B45BC1"/>
    <w:rsid w:val="00B45C23"/>
    <w:rsid w:val="00B45DB7"/>
    <w:rsid w:val="00B45F34"/>
    <w:rsid w:val="00B468B0"/>
    <w:rsid w:val="00B46B7A"/>
    <w:rsid w:val="00B46BD2"/>
    <w:rsid w:val="00B46C1E"/>
    <w:rsid w:val="00B46D4C"/>
    <w:rsid w:val="00B46ECB"/>
    <w:rsid w:val="00B4727C"/>
    <w:rsid w:val="00B47321"/>
    <w:rsid w:val="00B474B3"/>
    <w:rsid w:val="00B47507"/>
    <w:rsid w:val="00B47871"/>
    <w:rsid w:val="00B47BC7"/>
    <w:rsid w:val="00B47C81"/>
    <w:rsid w:val="00B50043"/>
    <w:rsid w:val="00B50171"/>
    <w:rsid w:val="00B50274"/>
    <w:rsid w:val="00B5044D"/>
    <w:rsid w:val="00B505BD"/>
    <w:rsid w:val="00B505DB"/>
    <w:rsid w:val="00B50670"/>
    <w:rsid w:val="00B509D1"/>
    <w:rsid w:val="00B50BB9"/>
    <w:rsid w:val="00B50FB4"/>
    <w:rsid w:val="00B5134F"/>
    <w:rsid w:val="00B518F9"/>
    <w:rsid w:val="00B5279A"/>
    <w:rsid w:val="00B52848"/>
    <w:rsid w:val="00B52947"/>
    <w:rsid w:val="00B52A5D"/>
    <w:rsid w:val="00B52FF9"/>
    <w:rsid w:val="00B53014"/>
    <w:rsid w:val="00B53016"/>
    <w:rsid w:val="00B53160"/>
    <w:rsid w:val="00B53188"/>
    <w:rsid w:val="00B5388D"/>
    <w:rsid w:val="00B53A58"/>
    <w:rsid w:val="00B53B9B"/>
    <w:rsid w:val="00B54458"/>
    <w:rsid w:val="00B54497"/>
    <w:rsid w:val="00B54502"/>
    <w:rsid w:val="00B548FB"/>
    <w:rsid w:val="00B54D52"/>
    <w:rsid w:val="00B54E8E"/>
    <w:rsid w:val="00B54E98"/>
    <w:rsid w:val="00B55319"/>
    <w:rsid w:val="00B555CB"/>
    <w:rsid w:val="00B55F55"/>
    <w:rsid w:val="00B56297"/>
    <w:rsid w:val="00B56588"/>
    <w:rsid w:val="00B56D6D"/>
    <w:rsid w:val="00B57233"/>
    <w:rsid w:val="00B57E48"/>
    <w:rsid w:val="00B60189"/>
    <w:rsid w:val="00B60406"/>
    <w:rsid w:val="00B60EA0"/>
    <w:rsid w:val="00B61202"/>
    <w:rsid w:val="00B615F0"/>
    <w:rsid w:val="00B619E8"/>
    <w:rsid w:val="00B61BE0"/>
    <w:rsid w:val="00B62626"/>
    <w:rsid w:val="00B62E4F"/>
    <w:rsid w:val="00B635CC"/>
    <w:rsid w:val="00B64450"/>
    <w:rsid w:val="00B644B6"/>
    <w:rsid w:val="00B64944"/>
    <w:rsid w:val="00B64EDA"/>
    <w:rsid w:val="00B652CB"/>
    <w:rsid w:val="00B65F9A"/>
    <w:rsid w:val="00B66798"/>
    <w:rsid w:val="00B66C9D"/>
    <w:rsid w:val="00B67409"/>
    <w:rsid w:val="00B6747C"/>
    <w:rsid w:val="00B67716"/>
    <w:rsid w:val="00B67756"/>
    <w:rsid w:val="00B6789D"/>
    <w:rsid w:val="00B6792A"/>
    <w:rsid w:val="00B67985"/>
    <w:rsid w:val="00B70180"/>
    <w:rsid w:val="00B70422"/>
    <w:rsid w:val="00B70D25"/>
    <w:rsid w:val="00B71110"/>
    <w:rsid w:val="00B71215"/>
    <w:rsid w:val="00B714FB"/>
    <w:rsid w:val="00B71984"/>
    <w:rsid w:val="00B72184"/>
    <w:rsid w:val="00B723A3"/>
    <w:rsid w:val="00B72514"/>
    <w:rsid w:val="00B72A2C"/>
    <w:rsid w:val="00B72DAF"/>
    <w:rsid w:val="00B73661"/>
    <w:rsid w:val="00B73677"/>
    <w:rsid w:val="00B73850"/>
    <w:rsid w:val="00B73BFE"/>
    <w:rsid w:val="00B73DAE"/>
    <w:rsid w:val="00B74349"/>
    <w:rsid w:val="00B744FD"/>
    <w:rsid w:val="00B74582"/>
    <w:rsid w:val="00B74A2D"/>
    <w:rsid w:val="00B74F86"/>
    <w:rsid w:val="00B7540A"/>
    <w:rsid w:val="00B754F9"/>
    <w:rsid w:val="00B75842"/>
    <w:rsid w:val="00B75DFB"/>
    <w:rsid w:val="00B7600C"/>
    <w:rsid w:val="00B764A8"/>
    <w:rsid w:val="00B76B74"/>
    <w:rsid w:val="00B76DEB"/>
    <w:rsid w:val="00B76E80"/>
    <w:rsid w:val="00B76F66"/>
    <w:rsid w:val="00B76FD9"/>
    <w:rsid w:val="00B77348"/>
    <w:rsid w:val="00B77373"/>
    <w:rsid w:val="00B77695"/>
    <w:rsid w:val="00B777DD"/>
    <w:rsid w:val="00B77AF0"/>
    <w:rsid w:val="00B77D23"/>
    <w:rsid w:val="00B77DDF"/>
    <w:rsid w:val="00B80805"/>
    <w:rsid w:val="00B80C68"/>
    <w:rsid w:val="00B80C93"/>
    <w:rsid w:val="00B8124B"/>
    <w:rsid w:val="00B81435"/>
    <w:rsid w:val="00B81689"/>
    <w:rsid w:val="00B8193B"/>
    <w:rsid w:val="00B81D7B"/>
    <w:rsid w:val="00B8271F"/>
    <w:rsid w:val="00B82879"/>
    <w:rsid w:val="00B8319D"/>
    <w:rsid w:val="00B8372D"/>
    <w:rsid w:val="00B83779"/>
    <w:rsid w:val="00B838C0"/>
    <w:rsid w:val="00B83F9F"/>
    <w:rsid w:val="00B84373"/>
    <w:rsid w:val="00B84385"/>
    <w:rsid w:val="00B84521"/>
    <w:rsid w:val="00B846FE"/>
    <w:rsid w:val="00B84BA2"/>
    <w:rsid w:val="00B84C91"/>
    <w:rsid w:val="00B85160"/>
    <w:rsid w:val="00B8578D"/>
    <w:rsid w:val="00B85AEE"/>
    <w:rsid w:val="00B85F57"/>
    <w:rsid w:val="00B86176"/>
    <w:rsid w:val="00B866BB"/>
    <w:rsid w:val="00B86B96"/>
    <w:rsid w:val="00B86E25"/>
    <w:rsid w:val="00B873C9"/>
    <w:rsid w:val="00B87B7F"/>
    <w:rsid w:val="00B87DF3"/>
    <w:rsid w:val="00B900B9"/>
    <w:rsid w:val="00B9019C"/>
    <w:rsid w:val="00B9022E"/>
    <w:rsid w:val="00B9064E"/>
    <w:rsid w:val="00B90ABF"/>
    <w:rsid w:val="00B90B64"/>
    <w:rsid w:val="00B90EAA"/>
    <w:rsid w:val="00B9140D"/>
    <w:rsid w:val="00B914CC"/>
    <w:rsid w:val="00B91676"/>
    <w:rsid w:val="00B91788"/>
    <w:rsid w:val="00B9222E"/>
    <w:rsid w:val="00B92365"/>
    <w:rsid w:val="00B92ED7"/>
    <w:rsid w:val="00B930AA"/>
    <w:rsid w:val="00B9327D"/>
    <w:rsid w:val="00B93406"/>
    <w:rsid w:val="00B93439"/>
    <w:rsid w:val="00B938B1"/>
    <w:rsid w:val="00B940A0"/>
    <w:rsid w:val="00B9439C"/>
    <w:rsid w:val="00B944CB"/>
    <w:rsid w:val="00B94BC1"/>
    <w:rsid w:val="00B954D0"/>
    <w:rsid w:val="00B95787"/>
    <w:rsid w:val="00B96545"/>
    <w:rsid w:val="00B96737"/>
    <w:rsid w:val="00B9677F"/>
    <w:rsid w:val="00B96D96"/>
    <w:rsid w:val="00B96DB0"/>
    <w:rsid w:val="00B96DD1"/>
    <w:rsid w:val="00B96DE3"/>
    <w:rsid w:val="00B96FE7"/>
    <w:rsid w:val="00B970EF"/>
    <w:rsid w:val="00B97237"/>
    <w:rsid w:val="00B972D6"/>
    <w:rsid w:val="00B9750B"/>
    <w:rsid w:val="00B976C4"/>
    <w:rsid w:val="00B97BF8"/>
    <w:rsid w:val="00B97D40"/>
    <w:rsid w:val="00B97FCC"/>
    <w:rsid w:val="00BA00B0"/>
    <w:rsid w:val="00BA016E"/>
    <w:rsid w:val="00BA01AF"/>
    <w:rsid w:val="00BA0622"/>
    <w:rsid w:val="00BA0AE7"/>
    <w:rsid w:val="00BA0C4A"/>
    <w:rsid w:val="00BA11C4"/>
    <w:rsid w:val="00BA15E9"/>
    <w:rsid w:val="00BA17D1"/>
    <w:rsid w:val="00BA1A67"/>
    <w:rsid w:val="00BA1AD7"/>
    <w:rsid w:val="00BA1C21"/>
    <w:rsid w:val="00BA1CA2"/>
    <w:rsid w:val="00BA20B4"/>
    <w:rsid w:val="00BA22EB"/>
    <w:rsid w:val="00BA22FD"/>
    <w:rsid w:val="00BA25B8"/>
    <w:rsid w:val="00BA26EE"/>
    <w:rsid w:val="00BA2850"/>
    <w:rsid w:val="00BA2EBA"/>
    <w:rsid w:val="00BA30CD"/>
    <w:rsid w:val="00BA319B"/>
    <w:rsid w:val="00BA341C"/>
    <w:rsid w:val="00BA52D8"/>
    <w:rsid w:val="00BA532C"/>
    <w:rsid w:val="00BA5805"/>
    <w:rsid w:val="00BA585B"/>
    <w:rsid w:val="00BA5A09"/>
    <w:rsid w:val="00BA5A42"/>
    <w:rsid w:val="00BA5D01"/>
    <w:rsid w:val="00BA5F70"/>
    <w:rsid w:val="00BA62E9"/>
    <w:rsid w:val="00BA6AF4"/>
    <w:rsid w:val="00BA6CAF"/>
    <w:rsid w:val="00BA6FCA"/>
    <w:rsid w:val="00BA7A0E"/>
    <w:rsid w:val="00BA7F88"/>
    <w:rsid w:val="00BB0AFD"/>
    <w:rsid w:val="00BB1253"/>
    <w:rsid w:val="00BB180E"/>
    <w:rsid w:val="00BB1857"/>
    <w:rsid w:val="00BB1E49"/>
    <w:rsid w:val="00BB1ECC"/>
    <w:rsid w:val="00BB2303"/>
    <w:rsid w:val="00BB24A1"/>
    <w:rsid w:val="00BB2AED"/>
    <w:rsid w:val="00BB2E0C"/>
    <w:rsid w:val="00BB317F"/>
    <w:rsid w:val="00BB35D5"/>
    <w:rsid w:val="00BB3AA9"/>
    <w:rsid w:val="00BB3E05"/>
    <w:rsid w:val="00BB4215"/>
    <w:rsid w:val="00BB4488"/>
    <w:rsid w:val="00BB5199"/>
    <w:rsid w:val="00BB5762"/>
    <w:rsid w:val="00BB5D99"/>
    <w:rsid w:val="00BB61CD"/>
    <w:rsid w:val="00BB6984"/>
    <w:rsid w:val="00BB6989"/>
    <w:rsid w:val="00BB6A33"/>
    <w:rsid w:val="00BB72DC"/>
    <w:rsid w:val="00BB7EC7"/>
    <w:rsid w:val="00BC0049"/>
    <w:rsid w:val="00BC0314"/>
    <w:rsid w:val="00BC0569"/>
    <w:rsid w:val="00BC0D19"/>
    <w:rsid w:val="00BC1859"/>
    <w:rsid w:val="00BC1917"/>
    <w:rsid w:val="00BC1A5A"/>
    <w:rsid w:val="00BC1B48"/>
    <w:rsid w:val="00BC214B"/>
    <w:rsid w:val="00BC231B"/>
    <w:rsid w:val="00BC23AD"/>
    <w:rsid w:val="00BC26AE"/>
    <w:rsid w:val="00BC29D8"/>
    <w:rsid w:val="00BC2A20"/>
    <w:rsid w:val="00BC2D69"/>
    <w:rsid w:val="00BC2F87"/>
    <w:rsid w:val="00BC3130"/>
    <w:rsid w:val="00BC3438"/>
    <w:rsid w:val="00BC3492"/>
    <w:rsid w:val="00BC36D1"/>
    <w:rsid w:val="00BC3769"/>
    <w:rsid w:val="00BC3852"/>
    <w:rsid w:val="00BC3D92"/>
    <w:rsid w:val="00BC3F79"/>
    <w:rsid w:val="00BC3FFA"/>
    <w:rsid w:val="00BC41CD"/>
    <w:rsid w:val="00BC4381"/>
    <w:rsid w:val="00BC454E"/>
    <w:rsid w:val="00BC4802"/>
    <w:rsid w:val="00BC5372"/>
    <w:rsid w:val="00BC57AB"/>
    <w:rsid w:val="00BC5958"/>
    <w:rsid w:val="00BC5F24"/>
    <w:rsid w:val="00BC6310"/>
    <w:rsid w:val="00BC6E59"/>
    <w:rsid w:val="00BC6F97"/>
    <w:rsid w:val="00BC705A"/>
    <w:rsid w:val="00BC756D"/>
    <w:rsid w:val="00BC7D7E"/>
    <w:rsid w:val="00BD0563"/>
    <w:rsid w:val="00BD0A45"/>
    <w:rsid w:val="00BD0FD3"/>
    <w:rsid w:val="00BD12D3"/>
    <w:rsid w:val="00BD134D"/>
    <w:rsid w:val="00BD19BE"/>
    <w:rsid w:val="00BD1A5E"/>
    <w:rsid w:val="00BD1C45"/>
    <w:rsid w:val="00BD1CB1"/>
    <w:rsid w:val="00BD1D80"/>
    <w:rsid w:val="00BD1DF1"/>
    <w:rsid w:val="00BD1EA5"/>
    <w:rsid w:val="00BD255D"/>
    <w:rsid w:val="00BD2611"/>
    <w:rsid w:val="00BD2817"/>
    <w:rsid w:val="00BD2A15"/>
    <w:rsid w:val="00BD2FA5"/>
    <w:rsid w:val="00BD5517"/>
    <w:rsid w:val="00BD58CB"/>
    <w:rsid w:val="00BD5BED"/>
    <w:rsid w:val="00BD5F3C"/>
    <w:rsid w:val="00BD5F41"/>
    <w:rsid w:val="00BD619D"/>
    <w:rsid w:val="00BD62F9"/>
    <w:rsid w:val="00BD62FA"/>
    <w:rsid w:val="00BD630F"/>
    <w:rsid w:val="00BD668A"/>
    <w:rsid w:val="00BD6AA6"/>
    <w:rsid w:val="00BD6CCB"/>
    <w:rsid w:val="00BD70AA"/>
    <w:rsid w:val="00BD72F8"/>
    <w:rsid w:val="00BD7D4D"/>
    <w:rsid w:val="00BE05EF"/>
    <w:rsid w:val="00BE06C3"/>
    <w:rsid w:val="00BE0982"/>
    <w:rsid w:val="00BE0A9E"/>
    <w:rsid w:val="00BE0E8D"/>
    <w:rsid w:val="00BE1805"/>
    <w:rsid w:val="00BE193D"/>
    <w:rsid w:val="00BE1D49"/>
    <w:rsid w:val="00BE1E87"/>
    <w:rsid w:val="00BE1EEB"/>
    <w:rsid w:val="00BE200E"/>
    <w:rsid w:val="00BE24E9"/>
    <w:rsid w:val="00BE2A1B"/>
    <w:rsid w:val="00BE3203"/>
    <w:rsid w:val="00BE3326"/>
    <w:rsid w:val="00BE33D9"/>
    <w:rsid w:val="00BE38AA"/>
    <w:rsid w:val="00BE43BC"/>
    <w:rsid w:val="00BE446D"/>
    <w:rsid w:val="00BE4655"/>
    <w:rsid w:val="00BE4F6A"/>
    <w:rsid w:val="00BE540B"/>
    <w:rsid w:val="00BE7253"/>
    <w:rsid w:val="00BE7318"/>
    <w:rsid w:val="00BE74A7"/>
    <w:rsid w:val="00BE7641"/>
    <w:rsid w:val="00BE7BDD"/>
    <w:rsid w:val="00BE7CBF"/>
    <w:rsid w:val="00BF0264"/>
    <w:rsid w:val="00BF04E8"/>
    <w:rsid w:val="00BF0634"/>
    <w:rsid w:val="00BF0792"/>
    <w:rsid w:val="00BF0CE9"/>
    <w:rsid w:val="00BF0DC6"/>
    <w:rsid w:val="00BF151B"/>
    <w:rsid w:val="00BF166B"/>
    <w:rsid w:val="00BF167F"/>
    <w:rsid w:val="00BF1B9D"/>
    <w:rsid w:val="00BF1BC5"/>
    <w:rsid w:val="00BF227B"/>
    <w:rsid w:val="00BF246A"/>
    <w:rsid w:val="00BF2986"/>
    <w:rsid w:val="00BF29A5"/>
    <w:rsid w:val="00BF2B84"/>
    <w:rsid w:val="00BF2B95"/>
    <w:rsid w:val="00BF2DF0"/>
    <w:rsid w:val="00BF36A0"/>
    <w:rsid w:val="00BF3D56"/>
    <w:rsid w:val="00BF3E22"/>
    <w:rsid w:val="00BF3F5A"/>
    <w:rsid w:val="00BF3F6A"/>
    <w:rsid w:val="00BF4217"/>
    <w:rsid w:val="00BF4940"/>
    <w:rsid w:val="00BF4A10"/>
    <w:rsid w:val="00BF4B35"/>
    <w:rsid w:val="00BF5906"/>
    <w:rsid w:val="00BF59D0"/>
    <w:rsid w:val="00BF59D5"/>
    <w:rsid w:val="00BF5A30"/>
    <w:rsid w:val="00BF61B5"/>
    <w:rsid w:val="00BF6A21"/>
    <w:rsid w:val="00BF7548"/>
    <w:rsid w:val="00BF791F"/>
    <w:rsid w:val="00BF7FE9"/>
    <w:rsid w:val="00C00406"/>
    <w:rsid w:val="00C0076D"/>
    <w:rsid w:val="00C007E8"/>
    <w:rsid w:val="00C008AA"/>
    <w:rsid w:val="00C00BA5"/>
    <w:rsid w:val="00C00E26"/>
    <w:rsid w:val="00C01083"/>
    <w:rsid w:val="00C0144F"/>
    <w:rsid w:val="00C01531"/>
    <w:rsid w:val="00C0174B"/>
    <w:rsid w:val="00C017E9"/>
    <w:rsid w:val="00C01AF1"/>
    <w:rsid w:val="00C01B63"/>
    <w:rsid w:val="00C01C79"/>
    <w:rsid w:val="00C0216B"/>
    <w:rsid w:val="00C0251C"/>
    <w:rsid w:val="00C027E5"/>
    <w:rsid w:val="00C028C9"/>
    <w:rsid w:val="00C02F86"/>
    <w:rsid w:val="00C03DB7"/>
    <w:rsid w:val="00C03F02"/>
    <w:rsid w:val="00C03F39"/>
    <w:rsid w:val="00C04071"/>
    <w:rsid w:val="00C0535B"/>
    <w:rsid w:val="00C05395"/>
    <w:rsid w:val="00C05FB8"/>
    <w:rsid w:val="00C06244"/>
    <w:rsid w:val="00C07346"/>
    <w:rsid w:val="00C074CA"/>
    <w:rsid w:val="00C07518"/>
    <w:rsid w:val="00C07DE7"/>
    <w:rsid w:val="00C07E17"/>
    <w:rsid w:val="00C07EC7"/>
    <w:rsid w:val="00C10BAA"/>
    <w:rsid w:val="00C10C19"/>
    <w:rsid w:val="00C10E67"/>
    <w:rsid w:val="00C10F03"/>
    <w:rsid w:val="00C10FAE"/>
    <w:rsid w:val="00C110B1"/>
    <w:rsid w:val="00C11275"/>
    <w:rsid w:val="00C1152F"/>
    <w:rsid w:val="00C11728"/>
    <w:rsid w:val="00C11A30"/>
    <w:rsid w:val="00C11CE7"/>
    <w:rsid w:val="00C12469"/>
    <w:rsid w:val="00C12566"/>
    <w:rsid w:val="00C128DA"/>
    <w:rsid w:val="00C12CBE"/>
    <w:rsid w:val="00C13337"/>
    <w:rsid w:val="00C1363C"/>
    <w:rsid w:val="00C13783"/>
    <w:rsid w:val="00C13824"/>
    <w:rsid w:val="00C13A26"/>
    <w:rsid w:val="00C13D0A"/>
    <w:rsid w:val="00C13D94"/>
    <w:rsid w:val="00C143C3"/>
    <w:rsid w:val="00C14E0E"/>
    <w:rsid w:val="00C15FE3"/>
    <w:rsid w:val="00C163F1"/>
    <w:rsid w:val="00C1682D"/>
    <w:rsid w:val="00C16D80"/>
    <w:rsid w:val="00C17462"/>
    <w:rsid w:val="00C17A26"/>
    <w:rsid w:val="00C17BDF"/>
    <w:rsid w:val="00C17CFF"/>
    <w:rsid w:val="00C17E23"/>
    <w:rsid w:val="00C20607"/>
    <w:rsid w:val="00C20803"/>
    <w:rsid w:val="00C20CF9"/>
    <w:rsid w:val="00C20DC4"/>
    <w:rsid w:val="00C2189D"/>
    <w:rsid w:val="00C219A1"/>
    <w:rsid w:val="00C21D91"/>
    <w:rsid w:val="00C221B3"/>
    <w:rsid w:val="00C2259E"/>
    <w:rsid w:val="00C227D4"/>
    <w:rsid w:val="00C229C3"/>
    <w:rsid w:val="00C22B2F"/>
    <w:rsid w:val="00C23294"/>
    <w:rsid w:val="00C23582"/>
    <w:rsid w:val="00C2377C"/>
    <w:rsid w:val="00C23A20"/>
    <w:rsid w:val="00C23B70"/>
    <w:rsid w:val="00C23CD0"/>
    <w:rsid w:val="00C248A4"/>
    <w:rsid w:val="00C250BB"/>
    <w:rsid w:val="00C2522B"/>
    <w:rsid w:val="00C25417"/>
    <w:rsid w:val="00C25546"/>
    <w:rsid w:val="00C2584B"/>
    <w:rsid w:val="00C261AC"/>
    <w:rsid w:val="00C263AD"/>
    <w:rsid w:val="00C26621"/>
    <w:rsid w:val="00C2671D"/>
    <w:rsid w:val="00C2682D"/>
    <w:rsid w:val="00C269BA"/>
    <w:rsid w:val="00C26A30"/>
    <w:rsid w:val="00C26BE0"/>
    <w:rsid w:val="00C26C22"/>
    <w:rsid w:val="00C27236"/>
    <w:rsid w:val="00C273EE"/>
    <w:rsid w:val="00C275F1"/>
    <w:rsid w:val="00C27A59"/>
    <w:rsid w:val="00C30374"/>
    <w:rsid w:val="00C30782"/>
    <w:rsid w:val="00C30C44"/>
    <w:rsid w:val="00C3119F"/>
    <w:rsid w:val="00C31D1B"/>
    <w:rsid w:val="00C31F8E"/>
    <w:rsid w:val="00C32064"/>
    <w:rsid w:val="00C3222E"/>
    <w:rsid w:val="00C32628"/>
    <w:rsid w:val="00C3316B"/>
    <w:rsid w:val="00C335CD"/>
    <w:rsid w:val="00C338B2"/>
    <w:rsid w:val="00C33C07"/>
    <w:rsid w:val="00C33E03"/>
    <w:rsid w:val="00C34ABA"/>
    <w:rsid w:val="00C34DDE"/>
    <w:rsid w:val="00C34F19"/>
    <w:rsid w:val="00C3504F"/>
    <w:rsid w:val="00C35A0E"/>
    <w:rsid w:val="00C35C79"/>
    <w:rsid w:val="00C35C98"/>
    <w:rsid w:val="00C35D12"/>
    <w:rsid w:val="00C35EAB"/>
    <w:rsid w:val="00C35F27"/>
    <w:rsid w:val="00C360C3"/>
    <w:rsid w:val="00C36A91"/>
    <w:rsid w:val="00C377B4"/>
    <w:rsid w:val="00C37897"/>
    <w:rsid w:val="00C409A1"/>
    <w:rsid w:val="00C40CF4"/>
    <w:rsid w:val="00C40D88"/>
    <w:rsid w:val="00C40DB0"/>
    <w:rsid w:val="00C40E30"/>
    <w:rsid w:val="00C41281"/>
    <w:rsid w:val="00C41297"/>
    <w:rsid w:val="00C41B19"/>
    <w:rsid w:val="00C41E0F"/>
    <w:rsid w:val="00C422ED"/>
    <w:rsid w:val="00C42E71"/>
    <w:rsid w:val="00C42E82"/>
    <w:rsid w:val="00C439E1"/>
    <w:rsid w:val="00C44244"/>
    <w:rsid w:val="00C4430A"/>
    <w:rsid w:val="00C44644"/>
    <w:rsid w:val="00C44860"/>
    <w:rsid w:val="00C44890"/>
    <w:rsid w:val="00C44BB1"/>
    <w:rsid w:val="00C44C1E"/>
    <w:rsid w:val="00C44F37"/>
    <w:rsid w:val="00C45402"/>
    <w:rsid w:val="00C45453"/>
    <w:rsid w:val="00C461BE"/>
    <w:rsid w:val="00C462C4"/>
    <w:rsid w:val="00C4644C"/>
    <w:rsid w:val="00C464B4"/>
    <w:rsid w:val="00C4695B"/>
    <w:rsid w:val="00C46992"/>
    <w:rsid w:val="00C46A6A"/>
    <w:rsid w:val="00C46C6D"/>
    <w:rsid w:val="00C4720E"/>
    <w:rsid w:val="00C47592"/>
    <w:rsid w:val="00C47D9D"/>
    <w:rsid w:val="00C47DB8"/>
    <w:rsid w:val="00C50A4B"/>
    <w:rsid w:val="00C50CC6"/>
    <w:rsid w:val="00C50D44"/>
    <w:rsid w:val="00C50DBF"/>
    <w:rsid w:val="00C51387"/>
    <w:rsid w:val="00C51507"/>
    <w:rsid w:val="00C515B0"/>
    <w:rsid w:val="00C5296B"/>
    <w:rsid w:val="00C52B52"/>
    <w:rsid w:val="00C52C73"/>
    <w:rsid w:val="00C530BB"/>
    <w:rsid w:val="00C539A2"/>
    <w:rsid w:val="00C53A60"/>
    <w:rsid w:val="00C53ECF"/>
    <w:rsid w:val="00C544D9"/>
    <w:rsid w:val="00C54B76"/>
    <w:rsid w:val="00C54B81"/>
    <w:rsid w:val="00C55047"/>
    <w:rsid w:val="00C553C0"/>
    <w:rsid w:val="00C5579E"/>
    <w:rsid w:val="00C55D79"/>
    <w:rsid w:val="00C55F5C"/>
    <w:rsid w:val="00C560E4"/>
    <w:rsid w:val="00C56F3D"/>
    <w:rsid w:val="00C570E9"/>
    <w:rsid w:val="00C60231"/>
    <w:rsid w:val="00C603CD"/>
    <w:rsid w:val="00C607B7"/>
    <w:rsid w:val="00C61771"/>
    <w:rsid w:val="00C61AA1"/>
    <w:rsid w:val="00C6252D"/>
    <w:rsid w:val="00C62548"/>
    <w:rsid w:val="00C62949"/>
    <w:rsid w:val="00C62996"/>
    <w:rsid w:val="00C629CE"/>
    <w:rsid w:val="00C62DFE"/>
    <w:rsid w:val="00C6352F"/>
    <w:rsid w:val="00C636D7"/>
    <w:rsid w:val="00C638C9"/>
    <w:rsid w:val="00C6391F"/>
    <w:rsid w:val="00C63A58"/>
    <w:rsid w:val="00C63B55"/>
    <w:rsid w:val="00C63BDC"/>
    <w:rsid w:val="00C64064"/>
    <w:rsid w:val="00C6479E"/>
    <w:rsid w:val="00C647C1"/>
    <w:rsid w:val="00C648DA"/>
    <w:rsid w:val="00C64E83"/>
    <w:rsid w:val="00C65093"/>
    <w:rsid w:val="00C65228"/>
    <w:rsid w:val="00C65E67"/>
    <w:rsid w:val="00C661B7"/>
    <w:rsid w:val="00C66CCC"/>
    <w:rsid w:val="00C66D94"/>
    <w:rsid w:val="00C66FD5"/>
    <w:rsid w:val="00C67382"/>
    <w:rsid w:val="00C67762"/>
    <w:rsid w:val="00C71189"/>
    <w:rsid w:val="00C7176A"/>
    <w:rsid w:val="00C73555"/>
    <w:rsid w:val="00C73E9E"/>
    <w:rsid w:val="00C74FAE"/>
    <w:rsid w:val="00C75891"/>
    <w:rsid w:val="00C760D4"/>
    <w:rsid w:val="00C76B12"/>
    <w:rsid w:val="00C76BFB"/>
    <w:rsid w:val="00C76D66"/>
    <w:rsid w:val="00C76F7B"/>
    <w:rsid w:val="00C775A3"/>
    <w:rsid w:val="00C8016D"/>
    <w:rsid w:val="00C8019C"/>
    <w:rsid w:val="00C80460"/>
    <w:rsid w:val="00C80717"/>
    <w:rsid w:val="00C807E8"/>
    <w:rsid w:val="00C80904"/>
    <w:rsid w:val="00C80C4F"/>
    <w:rsid w:val="00C810C5"/>
    <w:rsid w:val="00C814BF"/>
    <w:rsid w:val="00C8174E"/>
    <w:rsid w:val="00C821FC"/>
    <w:rsid w:val="00C822F2"/>
    <w:rsid w:val="00C82398"/>
    <w:rsid w:val="00C824B2"/>
    <w:rsid w:val="00C82617"/>
    <w:rsid w:val="00C82A34"/>
    <w:rsid w:val="00C82B13"/>
    <w:rsid w:val="00C82C4E"/>
    <w:rsid w:val="00C8300E"/>
    <w:rsid w:val="00C83201"/>
    <w:rsid w:val="00C8339C"/>
    <w:rsid w:val="00C835BE"/>
    <w:rsid w:val="00C836C0"/>
    <w:rsid w:val="00C83722"/>
    <w:rsid w:val="00C838C1"/>
    <w:rsid w:val="00C838F7"/>
    <w:rsid w:val="00C83C71"/>
    <w:rsid w:val="00C84121"/>
    <w:rsid w:val="00C84160"/>
    <w:rsid w:val="00C84179"/>
    <w:rsid w:val="00C841BA"/>
    <w:rsid w:val="00C84C17"/>
    <w:rsid w:val="00C84C8E"/>
    <w:rsid w:val="00C84D06"/>
    <w:rsid w:val="00C84F65"/>
    <w:rsid w:val="00C8653E"/>
    <w:rsid w:val="00C8671B"/>
    <w:rsid w:val="00C86B41"/>
    <w:rsid w:val="00C871F0"/>
    <w:rsid w:val="00C8723D"/>
    <w:rsid w:val="00C8731E"/>
    <w:rsid w:val="00C8750D"/>
    <w:rsid w:val="00C876B8"/>
    <w:rsid w:val="00C9026B"/>
    <w:rsid w:val="00C90EA0"/>
    <w:rsid w:val="00C90F5D"/>
    <w:rsid w:val="00C9149E"/>
    <w:rsid w:val="00C91631"/>
    <w:rsid w:val="00C919A0"/>
    <w:rsid w:val="00C91CAF"/>
    <w:rsid w:val="00C91E5C"/>
    <w:rsid w:val="00C91FBA"/>
    <w:rsid w:val="00C91FFF"/>
    <w:rsid w:val="00C9209D"/>
    <w:rsid w:val="00C92253"/>
    <w:rsid w:val="00C92EED"/>
    <w:rsid w:val="00C9348D"/>
    <w:rsid w:val="00C93E12"/>
    <w:rsid w:val="00C941B4"/>
    <w:rsid w:val="00C941CA"/>
    <w:rsid w:val="00C942F4"/>
    <w:rsid w:val="00C9500F"/>
    <w:rsid w:val="00C950F4"/>
    <w:rsid w:val="00C95315"/>
    <w:rsid w:val="00C9561F"/>
    <w:rsid w:val="00C95D8C"/>
    <w:rsid w:val="00C9603E"/>
    <w:rsid w:val="00C96060"/>
    <w:rsid w:val="00C96522"/>
    <w:rsid w:val="00C9654A"/>
    <w:rsid w:val="00C96559"/>
    <w:rsid w:val="00C96D47"/>
    <w:rsid w:val="00C96F01"/>
    <w:rsid w:val="00C97363"/>
    <w:rsid w:val="00C9780F"/>
    <w:rsid w:val="00C97958"/>
    <w:rsid w:val="00C97D55"/>
    <w:rsid w:val="00C97F7A"/>
    <w:rsid w:val="00C97F9B"/>
    <w:rsid w:val="00C97F9E"/>
    <w:rsid w:val="00C97FC7"/>
    <w:rsid w:val="00CA0009"/>
    <w:rsid w:val="00CA0421"/>
    <w:rsid w:val="00CA0468"/>
    <w:rsid w:val="00CA080C"/>
    <w:rsid w:val="00CA0A15"/>
    <w:rsid w:val="00CA0E7B"/>
    <w:rsid w:val="00CA109C"/>
    <w:rsid w:val="00CA1BC7"/>
    <w:rsid w:val="00CA249F"/>
    <w:rsid w:val="00CA2562"/>
    <w:rsid w:val="00CA25C9"/>
    <w:rsid w:val="00CA2600"/>
    <w:rsid w:val="00CA2B91"/>
    <w:rsid w:val="00CA3786"/>
    <w:rsid w:val="00CA3D7A"/>
    <w:rsid w:val="00CA3E1E"/>
    <w:rsid w:val="00CA3E61"/>
    <w:rsid w:val="00CA4172"/>
    <w:rsid w:val="00CA44A2"/>
    <w:rsid w:val="00CA4D3F"/>
    <w:rsid w:val="00CA5198"/>
    <w:rsid w:val="00CA54A0"/>
    <w:rsid w:val="00CA54C0"/>
    <w:rsid w:val="00CA57A0"/>
    <w:rsid w:val="00CA5D15"/>
    <w:rsid w:val="00CA5E28"/>
    <w:rsid w:val="00CA5FCE"/>
    <w:rsid w:val="00CA6306"/>
    <w:rsid w:val="00CA6511"/>
    <w:rsid w:val="00CA716A"/>
    <w:rsid w:val="00CA7B1B"/>
    <w:rsid w:val="00CA7D8E"/>
    <w:rsid w:val="00CA7EC1"/>
    <w:rsid w:val="00CA7FF3"/>
    <w:rsid w:val="00CB049C"/>
    <w:rsid w:val="00CB0D43"/>
    <w:rsid w:val="00CB1020"/>
    <w:rsid w:val="00CB108F"/>
    <w:rsid w:val="00CB1759"/>
    <w:rsid w:val="00CB1DEF"/>
    <w:rsid w:val="00CB22C6"/>
    <w:rsid w:val="00CB28AD"/>
    <w:rsid w:val="00CB2DFB"/>
    <w:rsid w:val="00CB3188"/>
    <w:rsid w:val="00CB3488"/>
    <w:rsid w:val="00CB3931"/>
    <w:rsid w:val="00CB3939"/>
    <w:rsid w:val="00CB3E4A"/>
    <w:rsid w:val="00CB4091"/>
    <w:rsid w:val="00CB43C0"/>
    <w:rsid w:val="00CB4462"/>
    <w:rsid w:val="00CB49D1"/>
    <w:rsid w:val="00CB4A00"/>
    <w:rsid w:val="00CB5195"/>
    <w:rsid w:val="00CB5300"/>
    <w:rsid w:val="00CB533C"/>
    <w:rsid w:val="00CB5344"/>
    <w:rsid w:val="00CB53FC"/>
    <w:rsid w:val="00CB5406"/>
    <w:rsid w:val="00CB570D"/>
    <w:rsid w:val="00CB62C0"/>
    <w:rsid w:val="00CB65F9"/>
    <w:rsid w:val="00CB75BF"/>
    <w:rsid w:val="00CB7B6F"/>
    <w:rsid w:val="00CB7CFD"/>
    <w:rsid w:val="00CB7D97"/>
    <w:rsid w:val="00CB7E33"/>
    <w:rsid w:val="00CC04A0"/>
    <w:rsid w:val="00CC0811"/>
    <w:rsid w:val="00CC0D61"/>
    <w:rsid w:val="00CC103F"/>
    <w:rsid w:val="00CC19F3"/>
    <w:rsid w:val="00CC1A9C"/>
    <w:rsid w:val="00CC1B94"/>
    <w:rsid w:val="00CC1E25"/>
    <w:rsid w:val="00CC250A"/>
    <w:rsid w:val="00CC25C4"/>
    <w:rsid w:val="00CC2695"/>
    <w:rsid w:val="00CC296A"/>
    <w:rsid w:val="00CC2DD2"/>
    <w:rsid w:val="00CC3135"/>
    <w:rsid w:val="00CC3B20"/>
    <w:rsid w:val="00CC462A"/>
    <w:rsid w:val="00CC4706"/>
    <w:rsid w:val="00CC4830"/>
    <w:rsid w:val="00CC55CE"/>
    <w:rsid w:val="00CC5693"/>
    <w:rsid w:val="00CC56D7"/>
    <w:rsid w:val="00CC576C"/>
    <w:rsid w:val="00CC61B3"/>
    <w:rsid w:val="00CC6356"/>
    <w:rsid w:val="00CC63D2"/>
    <w:rsid w:val="00CC65DF"/>
    <w:rsid w:val="00CC6AD2"/>
    <w:rsid w:val="00CC6C4B"/>
    <w:rsid w:val="00CC700C"/>
    <w:rsid w:val="00CC72F1"/>
    <w:rsid w:val="00CC7A98"/>
    <w:rsid w:val="00CC7DBB"/>
    <w:rsid w:val="00CC7F1E"/>
    <w:rsid w:val="00CC7F40"/>
    <w:rsid w:val="00CD0199"/>
    <w:rsid w:val="00CD055D"/>
    <w:rsid w:val="00CD06F9"/>
    <w:rsid w:val="00CD1F89"/>
    <w:rsid w:val="00CD2426"/>
    <w:rsid w:val="00CD25B9"/>
    <w:rsid w:val="00CD2A16"/>
    <w:rsid w:val="00CD2C55"/>
    <w:rsid w:val="00CD334C"/>
    <w:rsid w:val="00CD36F6"/>
    <w:rsid w:val="00CD3D3E"/>
    <w:rsid w:val="00CD3DDB"/>
    <w:rsid w:val="00CD3EE2"/>
    <w:rsid w:val="00CD4895"/>
    <w:rsid w:val="00CD4A8A"/>
    <w:rsid w:val="00CD4D42"/>
    <w:rsid w:val="00CD4D49"/>
    <w:rsid w:val="00CD4FDC"/>
    <w:rsid w:val="00CD50A8"/>
    <w:rsid w:val="00CD519E"/>
    <w:rsid w:val="00CD596E"/>
    <w:rsid w:val="00CD5AE1"/>
    <w:rsid w:val="00CD5FC8"/>
    <w:rsid w:val="00CD60BA"/>
    <w:rsid w:val="00CD6247"/>
    <w:rsid w:val="00CD6290"/>
    <w:rsid w:val="00CD62F7"/>
    <w:rsid w:val="00CD661C"/>
    <w:rsid w:val="00CD67FF"/>
    <w:rsid w:val="00CD6C77"/>
    <w:rsid w:val="00CD73AC"/>
    <w:rsid w:val="00CD7794"/>
    <w:rsid w:val="00CD7BBF"/>
    <w:rsid w:val="00CD7E10"/>
    <w:rsid w:val="00CE003D"/>
    <w:rsid w:val="00CE0260"/>
    <w:rsid w:val="00CE0AE1"/>
    <w:rsid w:val="00CE0B93"/>
    <w:rsid w:val="00CE0BF8"/>
    <w:rsid w:val="00CE0EC9"/>
    <w:rsid w:val="00CE13BA"/>
    <w:rsid w:val="00CE14F2"/>
    <w:rsid w:val="00CE14F5"/>
    <w:rsid w:val="00CE1862"/>
    <w:rsid w:val="00CE2406"/>
    <w:rsid w:val="00CE244F"/>
    <w:rsid w:val="00CE24E9"/>
    <w:rsid w:val="00CE2B4F"/>
    <w:rsid w:val="00CE2E64"/>
    <w:rsid w:val="00CE31C6"/>
    <w:rsid w:val="00CE3307"/>
    <w:rsid w:val="00CE34BA"/>
    <w:rsid w:val="00CE38B4"/>
    <w:rsid w:val="00CE3993"/>
    <w:rsid w:val="00CE3E87"/>
    <w:rsid w:val="00CE400A"/>
    <w:rsid w:val="00CE4559"/>
    <w:rsid w:val="00CE49CC"/>
    <w:rsid w:val="00CE4EAC"/>
    <w:rsid w:val="00CE4FE7"/>
    <w:rsid w:val="00CE50D2"/>
    <w:rsid w:val="00CE533D"/>
    <w:rsid w:val="00CE5D33"/>
    <w:rsid w:val="00CE6184"/>
    <w:rsid w:val="00CE654E"/>
    <w:rsid w:val="00CE6A4D"/>
    <w:rsid w:val="00CE6B69"/>
    <w:rsid w:val="00CE721C"/>
    <w:rsid w:val="00CE7668"/>
    <w:rsid w:val="00CE7D48"/>
    <w:rsid w:val="00CF034D"/>
    <w:rsid w:val="00CF04E0"/>
    <w:rsid w:val="00CF0C95"/>
    <w:rsid w:val="00CF101D"/>
    <w:rsid w:val="00CF1105"/>
    <w:rsid w:val="00CF11D8"/>
    <w:rsid w:val="00CF1D46"/>
    <w:rsid w:val="00CF212E"/>
    <w:rsid w:val="00CF25E8"/>
    <w:rsid w:val="00CF2EFF"/>
    <w:rsid w:val="00CF3283"/>
    <w:rsid w:val="00CF3434"/>
    <w:rsid w:val="00CF37F8"/>
    <w:rsid w:val="00CF38A7"/>
    <w:rsid w:val="00CF3FB1"/>
    <w:rsid w:val="00CF4034"/>
    <w:rsid w:val="00CF444E"/>
    <w:rsid w:val="00CF4664"/>
    <w:rsid w:val="00CF4867"/>
    <w:rsid w:val="00CF4900"/>
    <w:rsid w:val="00CF4A3C"/>
    <w:rsid w:val="00CF4DA3"/>
    <w:rsid w:val="00CF4E4C"/>
    <w:rsid w:val="00CF5F4C"/>
    <w:rsid w:val="00CF63AE"/>
    <w:rsid w:val="00CF6888"/>
    <w:rsid w:val="00CF68E3"/>
    <w:rsid w:val="00CF696B"/>
    <w:rsid w:val="00CF6FA9"/>
    <w:rsid w:val="00CF70C9"/>
    <w:rsid w:val="00CF730E"/>
    <w:rsid w:val="00CF75F0"/>
    <w:rsid w:val="00CF763D"/>
    <w:rsid w:val="00CF7ED9"/>
    <w:rsid w:val="00CF7FE2"/>
    <w:rsid w:val="00D000A8"/>
    <w:rsid w:val="00D001D1"/>
    <w:rsid w:val="00D002B0"/>
    <w:rsid w:val="00D0056E"/>
    <w:rsid w:val="00D00DA9"/>
    <w:rsid w:val="00D00E94"/>
    <w:rsid w:val="00D0129F"/>
    <w:rsid w:val="00D0150F"/>
    <w:rsid w:val="00D01EB2"/>
    <w:rsid w:val="00D02199"/>
    <w:rsid w:val="00D022B8"/>
    <w:rsid w:val="00D022C4"/>
    <w:rsid w:val="00D02E79"/>
    <w:rsid w:val="00D02F44"/>
    <w:rsid w:val="00D02F6E"/>
    <w:rsid w:val="00D03059"/>
    <w:rsid w:val="00D03CC5"/>
    <w:rsid w:val="00D03DD6"/>
    <w:rsid w:val="00D03FB6"/>
    <w:rsid w:val="00D04512"/>
    <w:rsid w:val="00D04614"/>
    <w:rsid w:val="00D0494B"/>
    <w:rsid w:val="00D04ABE"/>
    <w:rsid w:val="00D04C84"/>
    <w:rsid w:val="00D05031"/>
    <w:rsid w:val="00D05131"/>
    <w:rsid w:val="00D053B5"/>
    <w:rsid w:val="00D05772"/>
    <w:rsid w:val="00D058B9"/>
    <w:rsid w:val="00D05FFE"/>
    <w:rsid w:val="00D069DD"/>
    <w:rsid w:val="00D069E3"/>
    <w:rsid w:val="00D06DA1"/>
    <w:rsid w:val="00D0759E"/>
    <w:rsid w:val="00D07805"/>
    <w:rsid w:val="00D0799C"/>
    <w:rsid w:val="00D104FE"/>
    <w:rsid w:val="00D105FD"/>
    <w:rsid w:val="00D1070E"/>
    <w:rsid w:val="00D10C30"/>
    <w:rsid w:val="00D11631"/>
    <w:rsid w:val="00D11876"/>
    <w:rsid w:val="00D1202C"/>
    <w:rsid w:val="00D12044"/>
    <w:rsid w:val="00D12709"/>
    <w:rsid w:val="00D12E16"/>
    <w:rsid w:val="00D13208"/>
    <w:rsid w:val="00D13C29"/>
    <w:rsid w:val="00D14D07"/>
    <w:rsid w:val="00D14EBC"/>
    <w:rsid w:val="00D15319"/>
    <w:rsid w:val="00D15631"/>
    <w:rsid w:val="00D15EFA"/>
    <w:rsid w:val="00D16300"/>
    <w:rsid w:val="00D16309"/>
    <w:rsid w:val="00D16363"/>
    <w:rsid w:val="00D165E4"/>
    <w:rsid w:val="00D168A6"/>
    <w:rsid w:val="00D1696F"/>
    <w:rsid w:val="00D16B0E"/>
    <w:rsid w:val="00D16DC4"/>
    <w:rsid w:val="00D1729C"/>
    <w:rsid w:val="00D17333"/>
    <w:rsid w:val="00D17400"/>
    <w:rsid w:val="00D17815"/>
    <w:rsid w:val="00D200E0"/>
    <w:rsid w:val="00D2035A"/>
    <w:rsid w:val="00D20579"/>
    <w:rsid w:val="00D20691"/>
    <w:rsid w:val="00D207E3"/>
    <w:rsid w:val="00D2084D"/>
    <w:rsid w:val="00D209AE"/>
    <w:rsid w:val="00D20BEE"/>
    <w:rsid w:val="00D21469"/>
    <w:rsid w:val="00D222EB"/>
    <w:rsid w:val="00D22843"/>
    <w:rsid w:val="00D22902"/>
    <w:rsid w:val="00D22CAA"/>
    <w:rsid w:val="00D2336C"/>
    <w:rsid w:val="00D23395"/>
    <w:rsid w:val="00D2391C"/>
    <w:rsid w:val="00D24160"/>
    <w:rsid w:val="00D24797"/>
    <w:rsid w:val="00D2484D"/>
    <w:rsid w:val="00D248AA"/>
    <w:rsid w:val="00D24951"/>
    <w:rsid w:val="00D24C72"/>
    <w:rsid w:val="00D24CEB"/>
    <w:rsid w:val="00D253A0"/>
    <w:rsid w:val="00D25563"/>
    <w:rsid w:val="00D25697"/>
    <w:rsid w:val="00D256D3"/>
    <w:rsid w:val="00D2578B"/>
    <w:rsid w:val="00D25E1D"/>
    <w:rsid w:val="00D26011"/>
    <w:rsid w:val="00D26322"/>
    <w:rsid w:val="00D263C6"/>
    <w:rsid w:val="00D26A06"/>
    <w:rsid w:val="00D26D95"/>
    <w:rsid w:val="00D26F54"/>
    <w:rsid w:val="00D27154"/>
    <w:rsid w:val="00D274F5"/>
    <w:rsid w:val="00D277AB"/>
    <w:rsid w:val="00D27C69"/>
    <w:rsid w:val="00D27D49"/>
    <w:rsid w:val="00D27D86"/>
    <w:rsid w:val="00D300D9"/>
    <w:rsid w:val="00D304D6"/>
    <w:rsid w:val="00D304DD"/>
    <w:rsid w:val="00D308DA"/>
    <w:rsid w:val="00D30C0A"/>
    <w:rsid w:val="00D30C1E"/>
    <w:rsid w:val="00D30F1F"/>
    <w:rsid w:val="00D317AB"/>
    <w:rsid w:val="00D31CD3"/>
    <w:rsid w:val="00D31D01"/>
    <w:rsid w:val="00D31DFA"/>
    <w:rsid w:val="00D31E85"/>
    <w:rsid w:val="00D320D3"/>
    <w:rsid w:val="00D3218D"/>
    <w:rsid w:val="00D32310"/>
    <w:rsid w:val="00D3265C"/>
    <w:rsid w:val="00D32788"/>
    <w:rsid w:val="00D333E7"/>
    <w:rsid w:val="00D3384A"/>
    <w:rsid w:val="00D338E9"/>
    <w:rsid w:val="00D33CC6"/>
    <w:rsid w:val="00D33D20"/>
    <w:rsid w:val="00D34526"/>
    <w:rsid w:val="00D3558A"/>
    <w:rsid w:val="00D3598C"/>
    <w:rsid w:val="00D35CDE"/>
    <w:rsid w:val="00D35D05"/>
    <w:rsid w:val="00D35DBE"/>
    <w:rsid w:val="00D35E02"/>
    <w:rsid w:val="00D36225"/>
    <w:rsid w:val="00D36296"/>
    <w:rsid w:val="00D3629B"/>
    <w:rsid w:val="00D36FB2"/>
    <w:rsid w:val="00D37100"/>
    <w:rsid w:val="00D37278"/>
    <w:rsid w:val="00D379AA"/>
    <w:rsid w:val="00D37E12"/>
    <w:rsid w:val="00D405BB"/>
    <w:rsid w:val="00D40881"/>
    <w:rsid w:val="00D40AD8"/>
    <w:rsid w:val="00D40C86"/>
    <w:rsid w:val="00D4107D"/>
    <w:rsid w:val="00D4191E"/>
    <w:rsid w:val="00D41A72"/>
    <w:rsid w:val="00D41E26"/>
    <w:rsid w:val="00D424B8"/>
    <w:rsid w:val="00D4281B"/>
    <w:rsid w:val="00D429F3"/>
    <w:rsid w:val="00D42B8A"/>
    <w:rsid w:val="00D42F6E"/>
    <w:rsid w:val="00D43070"/>
    <w:rsid w:val="00D43694"/>
    <w:rsid w:val="00D43A18"/>
    <w:rsid w:val="00D43B08"/>
    <w:rsid w:val="00D4412A"/>
    <w:rsid w:val="00D441E9"/>
    <w:rsid w:val="00D4477C"/>
    <w:rsid w:val="00D44914"/>
    <w:rsid w:val="00D44C92"/>
    <w:rsid w:val="00D44CCA"/>
    <w:rsid w:val="00D45683"/>
    <w:rsid w:val="00D461CC"/>
    <w:rsid w:val="00D46251"/>
    <w:rsid w:val="00D46A19"/>
    <w:rsid w:val="00D46B8A"/>
    <w:rsid w:val="00D46D1F"/>
    <w:rsid w:val="00D47066"/>
    <w:rsid w:val="00D4708F"/>
    <w:rsid w:val="00D47579"/>
    <w:rsid w:val="00D47657"/>
    <w:rsid w:val="00D4767B"/>
    <w:rsid w:val="00D50363"/>
    <w:rsid w:val="00D50A18"/>
    <w:rsid w:val="00D50BE9"/>
    <w:rsid w:val="00D51110"/>
    <w:rsid w:val="00D517A9"/>
    <w:rsid w:val="00D517E8"/>
    <w:rsid w:val="00D51823"/>
    <w:rsid w:val="00D5190B"/>
    <w:rsid w:val="00D523FC"/>
    <w:rsid w:val="00D52920"/>
    <w:rsid w:val="00D52AA1"/>
    <w:rsid w:val="00D52BF7"/>
    <w:rsid w:val="00D52D2F"/>
    <w:rsid w:val="00D53426"/>
    <w:rsid w:val="00D53A38"/>
    <w:rsid w:val="00D53C5C"/>
    <w:rsid w:val="00D53D2D"/>
    <w:rsid w:val="00D542D0"/>
    <w:rsid w:val="00D54490"/>
    <w:rsid w:val="00D54B05"/>
    <w:rsid w:val="00D55430"/>
    <w:rsid w:val="00D55809"/>
    <w:rsid w:val="00D55812"/>
    <w:rsid w:val="00D55F43"/>
    <w:rsid w:val="00D56087"/>
    <w:rsid w:val="00D560E7"/>
    <w:rsid w:val="00D56403"/>
    <w:rsid w:val="00D56958"/>
    <w:rsid w:val="00D571FF"/>
    <w:rsid w:val="00D57CAB"/>
    <w:rsid w:val="00D57E7F"/>
    <w:rsid w:val="00D605D1"/>
    <w:rsid w:val="00D609F2"/>
    <w:rsid w:val="00D6104D"/>
    <w:rsid w:val="00D612CC"/>
    <w:rsid w:val="00D61B07"/>
    <w:rsid w:val="00D61D57"/>
    <w:rsid w:val="00D61F03"/>
    <w:rsid w:val="00D61FE8"/>
    <w:rsid w:val="00D628B7"/>
    <w:rsid w:val="00D62CFB"/>
    <w:rsid w:val="00D6340E"/>
    <w:rsid w:val="00D6355B"/>
    <w:rsid w:val="00D63E5A"/>
    <w:rsid w:val="00D63F59"/>
    <w:rsid w:val="00D646E7"/>
    <w:rsid w:val="00D64B66"/>
    <w:rsid w:val="00D64CAB"/>
    <w:rsid w:val="00D65902"/>
    <w:rsid w:val="00D65A4C"/>
    <w:rsid w:val="00D66343"/>
    <w:rsid w:val="00D66C97"/>
    <w:rsid w:val="00D67533"/>
    <w:rsid w:val="00D676D7"/>
    <w:rsid w:val="00D679F8"/>
    <w:rsid w:val="00D67B15"/>
    <w:rsid w:val="00D67EFA"/>
    <w:rsid w:val="00D67FBB"/>
    <w:rsid w:val="00D7007B"/>
    <w:rsid w:val="00D7042F"/>
    <w:rsid w:val="00D70A04"/>
    <w:rsid w:val="00D70A7F"/>
    <w:rsid w:val="00D71121"/>
    <w:rsid w:val="00D71BDD"/>
    <w:rsid w:val="00D71CC9"/>
    <w:rsid w:val="00D71EE3"/>
    <w:rsid w:val="00D72566"/>
    <w:rsid w:val="00D7259A"/>
    <w:rsid w:val="00D7265E"/>
    <w:rsid w:val="00D72ACA"/>
    <w:rsid w:val="00D72DB3"/>
    <w:rsid w:val="00D72E17"/>
    <w:rsid w:val="00D731F8"/>
    <w:rsid w:val="00D73875"/>
    <w:rsid w:val="00D7396E"/>
    <w:rsid w:val="00D7401C"/>
    <w:rsid w:val="00D74157"/>
    <w:rsid w:val="00D74649"/>
    <w:rsid w:val="00D74D1D"/>
    <w:rsid w:val="00D74FFD"/>
    <w:rsid w:val="00D751FC"/>
    <w:rsid w:val="00D75A4E"/>
    <w:rsid w:val="00D75AFB"/>
    <w:rsid w:val="00D75D78"/>
    <w:rsid w:val="00D75FCD"/>
    <w:rsid w:val="00D760BE"/>
    <w:rsid w:val="00D769B7"/>
    <w:rsid w:val="00D76DC1"/>
    <w:rsid w:val="00D77204"/>
    <w:rsid w:val="00D772D2"/>
    <w:rsid w:val="00D77313"/>
    <w:rsid w:val="00D77923"/>
    <w:rsid w:val="00D77B42"/>
    <w:rsid w:val="00D77EF8"/>
    <w:rsid w:val="00D80028"/>
    <w:rsid w:val="00D803DD"/>
    <w:rsid w:val="00D805BF"/>
    <w:rsid w:val="00D806AE"/>
    <w:rsid w:val="00D810C0"/>
    <w:rsid w:val="00D812AC"/>
    <w:rsid w:val="00D81589"/>
    <w:rsid w:val="00D8180F"/>
    <w:rsid w:val="00D8201A"/>
    <w:rsid w:val="00D82CD1"/>
    <w:rsid w:val="00D82E5C"/>
    <w:rsid w:val="00D83094"/>
    <w:rsid w:val="00D83151"/>
    <w:rsid w:val="00D83B68"/>
    <w:rsid w:val="00D83CDB"/>
    <w:rsid w:val="00D844A4"/>
    <w:rsid w:val="00D8476E"/>
    <w:rsid w:val="00D847F5"/>
    <w:rsid w:val="00D84AFF"/>
    <w:rsid w:val="00D84F9D"/>
    <w:rsid w:val="00D8520C"/>
    <w:rsid w:val="00D85221"/>
    <w:rsid w:val="00D859FA"/>
    <w:rsid w:val="00D85B41"/>
    <w:rsid w:val="00D85F49"/>
    <w:rsid w:val="00D86016"/>
    <w:rsid w:val="00D8609A"/>
    <w:rsid w:val="00D864D9"/>
    <w:rsid w:val="00D86507"/>
    <w:rsid w:val="00D865E8"/>
    <w:rsid w:val="00D86C65"/>
    <w:rsid w:val="00D871F7"/>
    <w:rsid w:val="00D874D5"/>
    <w:rsid w:val="00D875D4"/>
    <w:rsid w:val="00D87BBC"/>
    <w:rsid w:val="00D87F1F"/>
    <w:rsid w:val="00D90079"/>
    <w:rsid w:val="00D904F8"/>
    <w:rsid w:val="00D90A0F"/>
    <w:rsid w:val="00D9122A"/>
    <w:rsid w:val="00D915AC"/>
    <w:rsid w:val="00D9168D"/>
    <w:rsid w:val="00D918D6"/>
    <w:rsid w:val="00D919D9"/>
    <w:rsid w:val="00D91A3A"/>
    <w:rsid w:val="00D91F12"/>
    <w:rsid w:val="00D925CE"/>
    <w:rsid w:val="00D9270E"/>
    <w:rsid w:val="00D92B5D"/>
    <w:rsid w:val="00D92DDE"/>
    <w:rsid w:val="00D931B9"/>
    <w:rsid w:val="00D93305"/>
    <w:rsid w:val="00D9431E"/>
    <w:rsid w:val="00D943F9"/>
    <w:rsid w:val="00D94431"/>
    <w:rsid w:val="00D94A7E"/>
    <w:rsid w:val="00D95198"/>
    <w:rsid w:val="00D954CF"/>
    <w:rsid w:val="00D95672"/>
    <w:rsid w:val="00D958E2"/>
    <w:rsid w:val="00D95BA6"/>
    <w:rsid w:val="00D95D0C"/>
    <w:rsid w:val="00D96C88"/>
    <w:rsid w:val="00D96E38"/>
    <w:rsid w:val="00D96E58"/>
    <w:rsid w:val="00D96F05"/>
    <w:rsid w:val="00D970D9"/>
    <w:rsid w:val="00D9712E"/>
    <w:rsid w:val="00D97231"/>
    <w:rsid w:val="00D97267"/>
    <w:rsid w:val="00D9728D"/>
    <w:rsid w:val="00D9778F"/>
    <w:rsid w:val="00D97835"/>
    <w:rsid w:val="00D97CC3"/>
    <w:rsid w:val="00D97D94"/>
    <w:rsid w:val="00DA00C3"/>
    <w:rsid w:val="00DA0404"/>
    <w:rsid w:val="00DA053E"/>
    <w:rsid w:val="00DA06FE"/>
    <w:rsid w:val="00DA0794"/>
    <w:rsid w:val="00DA0E4C"/>
    <w:rsid w:val="00DA12CB"/>
    <w:rsid w:val="00DA1365"/>
    <w:rsid w:val="00DA1B08"/>
    <w:rsid w:val="00DA1C10"/>
    <w:rsid w:val="00DA1F45"/>
    <w:rsid w:val="00DA26F9"/>
    <w:rsid w:val="00DA2C16"/>
    <w:rsid w:val="00DA30C3"/>
    <w:rsid w:val="00DA367D"/>
    <w:rsid w:val="00DA372B"/>
    <w:rsid w:val="00DA3C32"/>
    <w:rsid w:val="00DA4791"/>
    <w:rsid w:val="00DA4F9A"/>
    <w:rsid w:val="00DA5040"/>
    <w:rsid w:val="00DA52D5"/>
    <w:rsid w:val="00DA56E4"/>
    <w:rsid w:val="00DA599F"/>
    <w:rsid w:val="00DA5CEF"/>
    <w:rsid w:val="00DA5E26"/>
    <w:rsid w:val="00DA6031"/>
    <w:rsid w:val="00DA6222"/>
    <w:rsid w:val="00DA6522"/>
    <w:rsid w:val="00DA67A9"/>
    <w:rsid w:val="00DA67DC"/>
    <w:rsid w:val="00DA6863"/>
    <w:rsid w:val="00DA7269"/>
    <w:rsid w:val="00DA7954"/>
    <w:rsid w:val="00DA7A1F"/>
    <w:rsid w:val="00DA7C09"/>
    <w:rsid w:val="00DA7C55"/>
    <w:rsid w:val="00DA7CD2"/>
    <w:rsid w:val="00DA7F9D"/>
    <w:rsid w:val="00DA7FBE"/>
    <w:rsid w:val="00DB0292"/>
    <w:rsid w:val="00DB052D"/>
    <w:rsid w:val="00DB0B2E"/>
    <w:rsid w:val="00DB0FEF"/>
    <w:rsid w:val="00DB168E"/>
    <w:rsid w:val="00DB19CC"/>
    <w:rsid w:val="00DB1A78"/>
    <w:rsid w:val="00DB1B6E"/>
    <w:rsid w:val="00DB1D1D"/>
    <w:rsid w:val="00DB2156"/>
    <w:rsid w:val="00DB21CE"/>
    <w:rsid w:val="00DB2230"/>
    <w:rsid w:val="00DB2698"/>
    <w:rsid w:val="00DB2D18"/>
    <w:rsid w:val="00DB2DA7"/>
    <w:rsid w:val="00DB307A"/>
    <w:rsid w:val="00DB4293"/>
    <w:rsid w:val="00DB44B1"/>
    <w:rsid w:val="00DB45B6"/>
    <w:rsid w:val="00DB4F48"/>
    <w:rsid w:val="00DB50E6"/>
    <w:rsid w:val="00DB553E"/>
    <w:rsid w:val="00DB55E4"/>
    <w:rsid w:val="00DB5647"/>
    <w:rsid w:val="00DB57DC"/>
    <w:rsid w:val="00DB589F"/>
    <w:rsid w:val="00DB639A"/>
    <w:rsid w:val="00DB6820"/>
    <w:rsid w:val="00DB6C07"/>
    <w:rsid w:val="00DB6CA8"/>
    <w:rsid w:val="00DB7BFE"/>
    <w:rsid w:val="00DB7D98"/>
    <w:rsid w:val="00DB7F5E"/>
    <w:rsid w:val="00DC062B"/>
    <w:rsid w:val="00DC0A9A"/>
    <w:rsid w:val="00DC0E7B"/>
    <w:rsid w:val="00DC12C8"/>
    <w:rsid w:val="00DC14A7"/>
    <w:rsid w:val="00DC1591"/>
    <w:rsid w:val="00DC16F8"/>
    <w:rsid w:val="00DC1EF3"/>
    <w:rsid w:val="00DC1FF4"/>
    <w:rsid w:val="00DC2309"/>
    <w:rsid w:val="00DC2493"/>
    <w:rsid w:val="00DC2E49"/>
    <w:rsid w:val="00DC30F7"/>
    <w:rsid w:val="00DC3E91"/>
    <w:rsid w:val="00DC4669"/>
    <w:rsid w:val="00DC489F"/>
    <w:rsid w:val="00DC50B8"/>
    <w:rsid w:val="00DC510B"/>
    <w:rsid w:val="00DC55DC"/>
    <w:rsid w:val="00DC5689"/>
    <w:rsid w:val="00DC59BC"/>
    <w:rsid w:val="00DC63E1"/>
    <w:rsid w:val="00DC6B3F"/>
    <w:rsid w:val="00DC73E9"/>
    <w:rsid w:val="00DC7B4C"/>
    <w:rsid w:val="00DC7B52"/>
    <w:rsid w:val="00DC7F32"/>
    <w:rsid w:val="00DC7F84"/>
    <w:rsid w:val="00DD021F"/>
    <w:rsid w:val="00DD041D"/>
    <w:rsid w:val="00DD0CAE"/>
    <w:rsid w:val="00DD0D8E"/>
    <w:rsid w:val="00DD1443"/>
    <w:rsid w:val="00DD14EC"/>
    <w:rsid w:val="00DD1AEB"/>
    <w:rsid w:val="00DD1D58"/>
    <w:rsid w:val="00DD1E23"/>
    <w:rsid w:val="00DD2642"/>
    <w:rsid w:val="00DD2665"/>
    <w:rsid w:val="00DD2909"/>
    <w:rsid w:val="00DD29FB"/>
    <w:rsid w:val="00DD2C6D"/>
    <w:rsid w:val="00DD3024"/>
    <w:rsid w:val="00DD30AA"/>
    <w:rsid w:val="00DD3189"/>
    <w:rsid w:val="00DD3662"/>
    <w:rsid w:val="00DD366F"/>
    <w:rsid w:val="00DD378F"/>
    <w:rsid w:val="00DD387E"/>
    <w:rsid w:val="00DD3969"/>
    <w:rsid w:val="00DD3C20"/>
    <w:rsid w:val="00DD3F6C"/>
    <w:rsid w:val="00DD41AC"/>
    <w:rsid w:val="00DD4254"/>
    <w:rsid w:val="00DD43CA"/>
    <w:rsid w:val="00DD44B4"/>
    <w:rsid w:val="00DD45BE"/>
    <w:rsid w:val="00DD487B"/>
    <w:rsid w:val="00DD4ABD"/>
    <w:rsid w:val="00DD4BE8"/>
    <w:rsid w:val="00DD4E36"/>
    <w:rsid w:val="00DD539B"/>
    <w:rsid w:val="00DD5969"/>
    <w:rsid w:val="00DD5A89"/>
    <w:rsid w:val="00DD5E11"/>
    <w:rsid w:val="00DD5F64"/>
    <w:rsid w:val="00DD608F"/>
    <w:rsid w:val="00DD628B"/>
    <w:rsid w:val="00DD62CF"/>
    <w:rsid w:val="00DD6536"/>
    <w:rsid w:val="00DD66EB"/>
    <w:rsid w:val="00DD6C0D"/>
    <w:rsid w:val="00DD7193"/>
    <w:rsid w:val="00DD7971"/>
    <w:rsid w:val="00DD7BA5"/>
    <w:rsid w:val="00DE0078"/>
    <w:rsid w:val="00DE048B"/>
    <w:rsid w:val="00DE07B4"/>
    <w:rsid w:val="00DE0F06"/>
    <w:rsid w:val="00DE1428"/>
    <w:rsid w:val="00DE1FB2"/>
    <w:rsid w:val="00DE2F38"/>
    <w:rsid w:val="00DE2FD2"/>
    <w:rsid w:val="00DE307E"/>
    <w:rsid w:val="00DE3538"/>
    <w:rsid w:val="00DE3BAE"/>
    <w:rsid w:val="00DE3F46"/>
    <w:rsid w:val="00DE424B"/>
    <w:rsid w:val="00DE4272"/>
    <w:rsid w:val="00DE45E8"/>
    <w:rsid w:val="00DE4AA8"/>
    <w:rsid w:val="00DE4EF0"/>
    <w:rsid w:val="00DE4F3A"/>
    <w:rsid w:val="00DE5675"/>
    <w:rsid w:val="00DE5A97"/>
    <w:rsid w:val="00DE5B5C"/>
    <w:rsid w:val="00DE612B"/>
    <w:rsid w:val="00DE61E6"/>
    <w:rsid w:val="00DE61E9"/>
    <w:rsid w:val="00DE6AB6"/>
    <w:rsid w:val="00DE6E76"/>
    <w:rsid w:val="00DE6FA2"/>
    <w:rsid w:val="00DE70A6"/>
    <w:rsid w:val="00DE796D"/>
    <w:rsid w:val="00DF035A"/>
    <w:rsid w:val="00DF05F7"/>
    <w:rsid w:val="00DF0C66"/>
    <w:rsid w:val="00DF0F5F"/>
    <w:rsid w:val="00DF0FED"/>
    <w:rsid w:val="00DF14C6"/>
    <w:rsid w:val="00DF15F7"/>
    <w:rsid w:val="00DF1BA8"/>
    <w:rsid w:val="00DF1CBF"/>
    <w:rsid w:val="00DF1D32"/>
    <w:rsid w:val="00DF1E32"/>
    <w:rsid w:val="00DF1F1C"/>
    <w:rsid w:val="00DF24EF"/>
    <w:rsid w:val="00DF25DB"/>
    <w:rsid w:val="00DF2AD6"/>
    <w:rsid w:val="00DF2DFF"/>
    <w:rsid w:val="00DF2EF4"/>
    <w:rsid w:val="00DF33D2"/>
    <w:rsid w:val="00DF3BB0"/>
    <w:rsid w:val="00DF4795"/>
    <w:rsid w:val="00DF5AB3"/>
    <w:rsid w:val="00DF5EE0"/>
    <w:rsid w:val="00DF5F15"/>
    <w:rsid w:val="00DF646B"/>
    <w:rsid w:val="00DF6801"/>
    <w:rsid w:val="00DF6899"/>
    <w:rsid w:val="00DF7198"/>
    <w:rsid w:val="00DF724E"/>
    <w:rsid w:val="00DF73D3"/>
    <w:rsid w:val="00DF7427"/>
    <w:rsid w:val="00DF79D1"/>
    <w:rsid w:val="00DF7A43"/>
    <w:rsid w:val="00DF7F0F"/>
    <w:rsid w:val="00E001B5"/>
    <w:rsid w:val="00E00599"/>
    <w:rsid w:val="00E00A33"/>
    <w:rsid w:val="00E00AEA"/>
    <w:rsid w:val="00E00F16"/>
    <w:rsid w:val="00E0110E"/>
    <w:rsid w:val="00E0162F"/>
    <w:rsid w:val="00E01D96"/>
    <w:rsid w:val="00E01E43"/>
    <w:rsid w:val="00E01EB7"/>
    <w:rsid w:val="00E0255A"/>
    <w:rsid w:val="00E026DB"/>
    <w:rsid w:val="00E02C57"/>
    <w:rsid w:val="00E02CC2"/>
    <w:rsid w:val="00E02E70"/>
    <w:rsid w:val="00E030D4"/>
    <w:rsid w:val="00E03126"/>
    <w:rsid w:val="00E031CE"/>
    <w:rsid w:val="00E0375E"/>
    <w:rsid w:val="00E039FD"/>
    <w:rsid w:val="00E03B33"/>
    <w:rsid w:val="00E04704"/>
    <w:rsid w:val="00E04BB9"/>
    <w:rsid w:val="00E04D23"/>
    <w:rsid w:val="00E05011"/>
    <w:rsid w:val="00E05012"/>
    <w:rsid w:val="00E05068"/>
    <w:rsid w:val="00E05284"/>
    <w:rsid w:val="00E05B40"/>
    <w:rsid w:val="00E05B4B"/>
    <w:rsid w:val="00E05DC7"/>
    <w:rsid w:val="00E0612E"/>
    <w:rsid w:val="00E063D0"/>
    <w:rsid w:val="00E06695"/>
    <w:rsid w:val="00E06E9C"/>
    <w:rsid w:val="00E07290"/>
    <w:rsid w:val="00E07F47"/>
    <w:rsid w:val="00E10253"/>
    <w:rsid w:val="00E103C0"/>
    <w:rsid w:val="00E10416"/>
    <w:rsid w:val="00E1125B"/>
    <w:rsid w:val="00E113E6"/>
    <w:rsid w:val="00E113F5"/>
    <w:rsid w:val="00E1147A"/>
    <w:rsid w:val="00E114E5"/>
    <w:rsid w:val="00E115E6"/>
    <w:rsid w:val="00E11B23"/>
    <w:rsid w:val="00E12094"/>
    <w:rsid w:val="00E124B4"/>
    <w:rsid w:val="00E127CC"/>
    <w:rsid w:val="00E12ABC"/>
    <w:rsid w:val="00E12B28"/>
    <w:rsid w:val="00E13092"/>
    <w:rsid w:val="00E14250"/>
    <w:rsid w:val="00E14258"/>
    <w:rsid w:val="00E14EF6"/>
    <w:rsid w:val="00E153A5"/>
    <w:rsid w:val="00E153E6"/>
    <w:rsid w:val="00E156EA"/>
    <w:rsid w:val="00E15E19"/>
    <w:rsid w:val="00E16004"/>
    <w:rsid w:val="00E162D4"/>
    <w:rsid w:val="00E16CF6"/>
    <w:rsid w:val="00E16F7A"/>
    <w:rsid w:val="00E16FDE"/>
    <w:rsid w:val="00E1704E"/>
    <w:rsid w:val="00E17465"/>
    <w:rsid w:val="00E174F1"/>
    <w:rsid w:val="00E17A8A"/>
    <w:rsid w:val="00E17AC9"/>
    <w:rsid w:val="00E204E7"/>
    <w:rsid w:val="00E20852"/>
    <w:rsid w:val="00E20BE1"/>
    <w:rsid w:val="00E20F8B"/>
    <w:rsid w:val="00E2118D"/>
    <w:rsid w:val="00E213B0"/>
    <w:rsid w:val="00E21470"/>
    <w:rsid w:val="00E21571"/>
    <w:rsid w:val="00E21750"/>
    <w:rsid w:val="00E21F7B"/>
    <w:rsid w:val="00E22155"/>
    <w:rsid w:val="00E22B80"/>
    <w:rsid w:val="00E2303D"/>
    <w:rsid w:val="00E2331E"/>
    <w:rsid w:val="00E235B7"/>
    <w:rsid w:val="00E2371B"/>
    <w:rsid w:val="00E23A28"/>
    <w:rsid w:val="00E23ED6"/>
    <w:rsid w:val="00E23EE0"/>
    <w:rsid w:val="00E243CF"/>
    <w:rsid w:val="00E245DA"/>
    <w:rsid w:val="00E2471E"/>
    <w:rsid w:val="00E24808"/>
    <w:rsid w:val="00E249D6"/>
    <w:rsid w:val="00E24DC5"/>
    <w:rsid w:val="00E25248"/>
    <w:rsid w:val="00E25750"/>
    <w:rsid w:val="00E25ABC"/>
    <w:rsid w:val="00E25F6C"/>
    <w:rsid w:val="00E26236"/>
    <w:rsid w:val="00E264E1"/>
    <w:rsid w:val="00E264FD"/>
    <w:rsid w:val="00E26D2C"/>
    <w:rsid w:val="00E26F31"/>
    <w:rsid w:val="00E2722A"/>
    <w:rsid w:val="00E27236"/>
    <w:rsid w:val="00E275CF"/>
    <w:rsid w:val="00E27CB0"/>
    <w:rsid w:val="00E27E28"/>
    <w:rsid w:val="00E27EB3"/>
    <w:rsid w:val="00E3015E"/>
    <w:rsid w:val="00E31459"/>
    <w:rsid w:val="00E31B84"/>
    <w:rsid w:val="00E31EAB"/>
    <w:rsid w:val="00E32109"/>
    <w:rsid w:val="00E3228F"/>
    <w:rsid w:val="00E32402"/>
    <w:rsid w:val="00E3240F"/>
    <w:rsid w:val="00E325CE"/>
    <w:rsid w:val="00E326C9"/>
    <w:rsid w:val="00E328B7"/>
    <w:rsid w:val="00E328CA"/>
    <w:rsid w:val="00E32E17"/>
    <w:rsid w:val="00E32F44"/>
    <w:rsid w:val="00E334B5"/>
    <w:rsid w:val="00E33993"/>
    <w:rsid w:val="00E33A99"/>
    <w:rsid w:val="00E34622"/>
    <w:rsid w:val="00E34775"/>
    <w:rsid w:val="00E34932"/>
    <w:rsid w:val="00E34C16"/>
    <w:rsid w:val="00E3544F"/>
    <w:rsid w:val="00E35B75"/>
    <w:rsid w:val="00E362FF"/>
    <w:rsid w:val="00E365E3"/>
    <w:rsid w:val="00E365F7"/>
    <w:rsid w:val="00E366FF"/>
    <w:rsid w:val="00E36808"/>
    <w:rsid w:val="00E36AF4"/>
    <w:rsid w:val="00E36C18"/>
    <w:rsid w:val="00E36D20"/>
    <w:rsid w:val="00E36E16"/>
    <w:rsid w:val="00E36F13"/>
    <w:rsid w:val="00E372A0"/>
    <w:rsid w:val="00E375FE"/>
    <w:rsid w:val="00E37833"/>
    <w:rsid w:val="00E37DC5"/>
    <w:rsid w:val="00E37E5B"/>
    <w:rsid w:val="00E37F8E"/>
    <w:rsid w:val="00E40632"/>
    <w:rsid w:val="00E40636"/>
    <w:rsid w:val="00E406F4"/>
    <w:rsid w:val="00E40CFD"/>
    <w:rsid w:val="00E40F80"/>
    <w:rsid w:val="00E41519"/>
    <w:rsid w:val="00E4161E"/>
    <w:rsid w:val="00E41D62"/>
    <w:rsid w:val="00E41EB3"/>
    <w:rsid w:val="00E423D6"/>
    <w:rsid w:val="00E42BFD"/>
    <w:rsid w:val="00E430FE"/>
    <w:rsid w:val="00E431CB"/>
    <w:rsid w:val="00E43457"/>
    <w:rsid w:val="00E434FE"/>
    <w:rsid w:val="00E43BF7"/>
    <w:rsid w:val="00E43D96"/>
    <w:rsid w:val="00E44173"/>
    <w:rsid w:val="00E442E3"/>
    <w:rsid w:val="00E44523"/>
    <w:rsid w:val="00E44649"/>
    <w:rsid w:val="00E44EEA"/>
    <w:rsid w:val="00E457CE"/>
    <w:rsid w:val="00E457FA"/>
    <w:rsid w:val="00E459CC"/>
    <w:rsid w:val="00E45C23"/>
    <w:rsid w:val="00E461D3"/>
    <w:rsid w:val="00E468D2"/>
    <w:rsid w:val="00E47CF6"/>
    <w:rsid w:val="00E47DED"/>
    <w:rsid w:val="00E5046E"/>
    <w:rsid w:val="00E50926"/>
    <w:rsid w:val="00E510AA"/>
    <w:rsid w:val="00E5130F"/>
    <w:rsid w:val="00E51385"/>
    <w:rsid w:val="00E5248F"/>
    <w:rsid w:val="00E52562"/>
    <w:rsid w:val="00E529C9"/>
    <w:rsid w:val="00E5356E"/>
    <w:rsid w:val="00E538A9"/>
    <w:rsid w:val="00E53CA4"/>
    <w:rsid w:val="00E5434A"/>
    <w:rsid w:val="00E549BD"/>
    <w:rsid w:val="00E54E7F"/>
    <w:rsid w:val="00E54FE1"/>
    <w:rsid w:val="00E551DF"/>
    <w:rsid w:val="00E56264"/>
    <w:rsid w:val="00E564A7"/>
    <w:rsid w:val="00E56CF6"/>
    <w:rsid w:val="00E56FCD"/>
    <w:rsid w:val="00E570F4"/>
    <w:rsid w:val="00E577D3"/>
    <w:rsid w:val="00E5784B"/>
    <w:rsid w:val="00E579DD"/>
    <w:rsid w:val="00E57E32"/>
    <w:rsid w:val="00E6041C"/>
    <w:rsid w:val="00E6067B"/>
    <w:rsid w:val="00E60AF0"/>
    <w:rsid w:val="00E60C00"/>
    <w:rsid w:val="00E616A3"/>
    <w:rsid w:val="00E61733"/>
    <w:rsid w:val="00E61809"/>
    <w:rsid w:val="00E61902"/>
    <w:rsid w:val="00E622F3"/>
    <w:rsid w:val="00E62308"/>
    <w:rsid w:val="00E6257E"/>
    <w:rsid w:val="00E62846"/>
    <w:rsid w:val="00E6290D"/>
    <w:rsid w:val="00E62AAF"/>
    <w:rsid w:val="00E62B9D"/>
    <w:rsid w:val="00E6341C"/>
    <w:rsid w:val="00E63A3C"/>
    <w:rsid w:val="00E63CE0"/>
    <w:rsid w:val="00E63EBC"/>
    <w:rsid w:val="00E64010"/>
    <w:rsid w:val="00E642E3"/>
    <w:rsid w:val="00E6469F"/>
    <w:rsid w:val="00E64AED"/>
    <w:rsid w:val="00E64DD2"/>
    <w:rsid w:val="00E65992"/>
    <w:rsid w:val="00E65CB4"/>
    <w:rsid w:val="00E6604F"/>
    <w:rsid w:val="00E6621F"/>
    <w:rsid w:val="00E66A0D"/>
    <w:rsid w:val="00E673A3"/>
    <w:rsid w:val="00E67684"/>
    <w:rsid w:val="00E67817"/>
    <w:rsid w:val="00E67859"/>
    <w:rsid w:val="00E67889"/>
    <w:rsid w:val="00E67FC1"/>
    <w:rsid w:val="00E70444"/>
    <w:rsid w:val="00E70493"/>
    <w:rsid w:val="00E70570"/>
    <w:rsid w:val="00E70849"/>
    <w:rsid w:val="00E70D30"/>
    <w:rsid w:val="00E70DA3"/>
    <w:rsid w:val="00E71197"/>
    <w:rsid w:val="00E7123E"/>
    <w:rsid w:val="00E7130C"/>
    <w:rsid w:val="00E71F1B"/>
    <w:rsid w:val="00E72331"/>
    <w:rsid w:val="00E724BC"/>
    <w:rsid w:val="00E7260A"/>
    <w:rsid w:val="00E72646"/>
    <w:rsid w:val="00E72A44"/>
    <w:rsid w:val="00E72BFE"/>
    <w:rsid w:val="00E731B0"/>
    <w:rsid w:val="00E733D3"/>
    <w:rsid w:val="00E7347D"/>
    <w:rsid w:val="00E734CC"/>
    <w:rsid w:val="00E736AE"/>
    <w:rsid w:val="00E7388D"/>
    <w:rsid w:val="00E73E7A"/>
    <w:rsid w:val="00E73FA9"/>
    <w:rsid w:val="00E740A3"/>
    <w:rsid w:val="00E7413B"/>
    <w:rsid w:val="00E744FC"/>
    <w:rsid w:val="00E745E3"/>
    <w:rsid w:val="00E750A4"/>
    <w:rsid w:val="00E75116"/>
    <w:rsid w:val="00E751EE"/>
    <w:rsid w:val="00E757FA"/>
    <w:rsid w:val="00E75CDF"/>
    <w:rsid w:val="00E75E88"/>
    <w:rsid w:val="00E75FFB"/>
    <w:rsid w:val="00E76094"/>
    <w:rsid w:val="00E769DE"/>
    <w:rsid w:val="00E76F93"/>
    <w:rsid w:val="00E76FD8"/>
    <w:rsid w:val="00E77044"/>
    <w:rsid w:val="00E770A1"/>
    <w:rsid w:val="00E7717F"/>
    <w:rsid w:val="00E77861"/>
    <w:rsid w:val="00E779F3"/>
    <w:rsid w:val="00E77DC3"/>
    <w:rsid w:val="00E77FF8"/>
    <w:rsid w:val="00E80208"/>
    <w:rsid w:val="00E80766"/>
    <w:rsid w:val="00E8077F"/>
    <w:rsid w:val="00E807AC"/>
    <w:rsid w:val="00E8092E"/>
    <w:rsid w:val="00E80967"/>
    <w:rsid w:val="00E80981"/>
    <w:rsid w:val="00E81433"/>
    <w:rsid w:val="00E81C52"/>
    <w:rsid w:val="00E81D8F"/>
    <w:rsid w:val="00E82437"/>
    <w:rsid w:val="00E82565"/>
    <w:rsid w:val="00E82792"/>
    <w:rsid w:val="00E82BAF"/>
    <w:rsid w:val="00E831CA"/>
    <w:rsid w:val="00E8331F"/>
    <w:rsid w:val="00E83516"/>
    <w:rsid w:val="00E83BF0"/>
    <w:rsid w:val="00E84384"/>
    <w:rsid w:val="00E845F5"/>
    <w:rsid w:val="00E846D7"/>
    <w:rsid w:val="00E847CF"/>
    <w:rsid w:val="00E847EB"/>
    <w:rsid w:val="00E84873"/>
    <w:rsid w:val="00E8492A"/>
    <w:rsid w:val="00E84C00"/>
    <w:rsid w:val="00E856A9"/>
    <w:rsid w:val="00E85CA8"/>
    <w:rsid w:val="00E8610F"/>
    <w:rsid w:val="00E869E1"/>
    <w:rsid w:val="00E869E4"/>
    <w:rsid w:val="00E86ABC"/>
    <w:rsid w:val="00E86C1A"/>
    <w:rsid w:val="00E86CC1"/>
    <w:rsid w:val="00E872BB"/>
    <w:rsid w:val="00E874D5"/>
    <w:rsid w:val="00E87592"/>
    <w:rsid w:val="00E875B8"/>
    <w:rsid w:val="00E87D04"/>
    <w:rsid w:val="00E90116"/>
    <w:rsid w:val="00E90270"/>
    <w:rsid w:val="00E906C9"/>
    <w:rsid w:val="00E90765"/>
    <w:rsid w:val="00E90886"/>
    <w:rsid w:val="00E908E6"/>
    <w:rsid w:val="00E90AE3"/>
    <w:rsid w:val="00E90B2B"/>
    <w:rsid w:val="00E90DDB"/>
    <w:rsid w:val="00E90E17"/>
    <w:rsid w:val="00E90E93"/>
    <w:rsid w:val="00E9112B"/>
    <w:rsid w:val="00E91493"/>
    <w:rsid w:val="00E9186E"/>
    <w:rsid w:val="00E919DE"/>
    <w:rsid w:val="00E91B46"/>
    <w:rsid w:val="00E92426"/>
    <w:rsid w:val="00E92909"/>
    <w:rsid w:val="00E93207"/>
    <w:rsid w:val="00E9334E"/>
    <w:rsid w:val="00E934E0"/>
    <w:rsid w:val="00E9361C"/>
    <w:rsid w:val="00E9392E"/>
    <w:rsid w:val="00E93D48"/>
    <w:rsid w:val="00E93FBB"/>
    <w:rsid w:val="00E94042"/>
    <w:rsid w:val="00E940AB"/>
    <w:rsid w:val="00E94260"/>
    <w:rsid w:val="00E94B4C"/>
    <w:rsid w:val="00E95B11"/>
    <w:rsid w:val="00E95EC6"/>
    <w:rsid w:val="00E96135"/>
    <w:rsid w:val="00E96162"/>
    <w:rsid w:val="00E96191"/>
    <w:rsid w:val="00E963A9"/>
    <w:rsid w:val="00E96764"/>
    <w:rsid w:val="00E971E8"/>
    <w:rsid w:val="00E97585"/>
    <w:rsid w:val="00E97DF2"/>
    <w:rsid w:val="00EA0319"/>
    <w:rsid w:val="00EA0BB7"/>
    <w:rsid w:val="00EA1032"/>
    <w:rsid w:val="00EA1136"/>
    <w:rsid w:val="00EA16DD"/>
    <w:rsid w:val="00EA17B7"/>
    <w:rsid w:val="00EA181F"/>
    <w:rsid w:val="00EA1EEA"/>
    <w:rsid w:val="00EA2616"/>
    <w:rsid w:val="00EA2757"/>
    <w:rsid w:val="00EA29FC"/>
    <w:rsid w:val="00EA2E8C"/>
    <w:rsid w:val="00EA2EA6"/>
    <w:rsid w:val="00EA3284"/>
    <w:rsid w:val="00EA36BC"/>
    <w:rsid w:val="00EA392F"/>
    <w:rsid w:val="00EA3DC7"/>
    <w:rsid w:val="00EA4179"/>
    <w:rsid w:val="00EA41BE"/>
    <w:rsid w:val="00EA41E3"/>
    <w:rsid w:val="00EA42B7"/>
    <w:rsid w:val="00EA42C6"/>
    <w:rsid w:val="00EA44F1"/>
    <w:rsid w:val="00EA477A"/>
    <w:rsid w:val="00EA48CE"/>
    <w:rsid w:val="00EA4B25"/>
    <w:rsid w:val="00EA4D81"/>
    <w:rsid w:val="00EA582B"/>
    <w:rsid w:val="00EA5C10"/>
    <w:rsid w:val="00EA5D38"/>
    <w:rsid w:val="00EA5D5A"/>
    <w:rsid w:val="00EA5E6E"/>
    <w:rsid w:val="00EA6060"/>
    <w:rsid w:val="00EA64EB"/>
    <w:rsid w:val="00EA70D0"/>
    <w:rsid w:val="00EA7BBC"/>
    <w:rsid w:val="00EA7DAE"/>
    <w:rsid w:val="00EA7E0B"/>
    <w:rsid w:val="00EB0485"/>
    <w:rsid w:val="00EB0F31"/>
    <w:rsid w:val="00EB1135"/>
    <w:rsid w:val="00EB122D"/>
    <w:rsid w:val="00EB1513"/>
    <w:rsid w:val="00EB19BB"/>
    <w:rsid w:val="00EB1D1B"/>
    <w:rsid w:val="00EB1D8D"/>
    <w:rsid w:val="00EB1F16"/>
    <w:rsid w:val="00EB2078"/>
    <w:rsid w:val="00EB230C"/>
    <w:rsid w:val="00EB24CD"/>
    <w:rsid w:val="00EB24D4"/>
    <w:rsid w:val="00EB2707"/>
    <w:rsid w:val="00EB300B"/>
    <w:rsid w:val="00EB3171"/>
    <w:rsid w:val="00EB3301"/>
    <w:rsid w:val="00EB38F7"/>
    <w:rsid w:val="00EB3921"/>
    <w:rsid w:val="00EB3A82"/>
    <w:rsid w:val="00EB4241"/>
    <w:rsid w:val="00EB42D2"/>
    <w:rsid w:val="00EB4398"/>
    <w:rsid w:val="00EB4494"/>
    <w:rsid w:val="00EB475F"/>
    <w:rsid w:val="00EB47E3"/>
    <w:rsid w:val="00EB495B"/>
    <w:rsid w:val="00EB4F9E"/>
    <w:rsid w:val="00EB5E20"/>
    <w:rsid w:val="00EB5FB0"/>
    <w:rsid w:val="00EB67C9"/>
    <w:rsid w:val="00EB732B"/>
    <w:rsid w:val="00EB744C"/>
    <w:rsid w:val="00EB7B66"/>
    <w:rsid w:val="00EB7D70"/>
    <w:rsid w:val="00EB7F54"/>
    <w:rsid w:val="00EC00D6"/>
    <w:rsid w:val="00EC015F"/>
    <w:rsid w:val="00EC04F6"/>
    <w:rsid w:val="00EC09DE"/>
    <w:rsid w:val="00EC0A45"/>
    <w:rsid w:val="00EC0AF6"/>
    <w:rsid w:val="00EC0C7C"/>
    <w:rsid w:val="00EC0DEF"/>
    <w:rsid w:val="00EC0ED3"/>
    <w:rsid w:val="00EC1CA0"/>
    <w:rsid w:val="00EC1F58"/>
    <w:rsid w:val="00EC2095"/>
    <w:rsid w:val="00EC20A5"/>
    <w:rsid w:val="00EC2612"/>
    <w:rsid w:val="00EC2776"/>
    <w:rsid w:val="00EC2B6B"/>
    <w:rsid w:val="00EC2E9C"/>
    <w:rsid w:val="00EC32C8"/>
    <w:rsid w:val="00EC33AC"/>
    <w:rsid w:val="00EC3C3E"/>
    <w:rsid w:val="00EC3EAC"/>
    <w:rsid w:val="00EC434A"/>
    <w:rsid w:val="00EC47AF"/>
    <w:rsid w:val="00EC4925"/>
    <w:rsid w:val="00EC4BED"/>
    <w:rsid w:val="00EC4D79"/>
    <w:rsid w:val="00EC4DFE"/>
    <w:rsid w:val="00EC4FCD"/>
    <w:rsid w:val="00EC508B"/>
    <w:rsid w:val="00EC54CA"/>
    <w:rsid w:val="00EC54E7"/>
    <w:rsid w:val="00EC5E15"/>
    <w:rsid w:val="00EC5EE3"/>
    <w:rsid w:val="00EC6268"/>
    <w:rsid w:val="00EC64CF"/>
    <w:rsid w:val="00EC6842"/>
    <w:rsid w:val="00EC6BBA"/>
    <w:rsid w:val="00EC6DCC"/>
    <w:rsid w:val="00EC79BC"/>
    <w:rsid w:val="00EC79FB"/>
    <w:rsid w:val="00EC7E59"/>
    <w:rsid w:val="00ED0651"/>
    <w:rsid w:val="00ED09FD"/>
    <w:rsid w:val="00ED0AAD"/>
    <w:rsid w:val="00ED0E24"/>
    <w:rsid w:val="00ED129D"/>
    <w:rsid w:val="00ED18AE"/>
    <w:rsid w:val="00ED2457"/>
    <w:rsid w:val="00ED2D02"/>
    <w:rsid w:val="00ED3169"/>
    <w:rsid w:val="00ED336B"/>
    <w:rsid w:val="00ED3BAE"/>
    <w:rsid w:val="00ED3DD5"/>
    <w:rsid w:val="00ED3F48"/>
    <w:rsid w:val="00ED3F8B"/>
    <w:rsid w:val="00ED4B5E"/>
    <w:rsid w:val="00ED5339"/>
    <w:rsid w:val="00ED548B"/>
    <w:rsid w:val="00ED65A6"/>
    <w:rsid w:val="00ED68D6"/>
    <w:rsid w:val="00ED68ED"/>
    <w:rsid w:val="00ED6AFF"/>
    <w:rsid w:val="00ED7002"/>
    <w:rsid w:val="00ED7003"/>
    <w:rsid w:val="00ED7605"/>
    <w:rsid w:val="00ED76E6"/>
    <w:rsid w:val="00ED7D3E"/>
    <w:rsid w:val="00ED7F71"/>
    <w:rsid w:val="00EE0415"/>
    <w:rsid w:val="00EE0AE4"/>
    <w:rsid w:val="00EE135F"/>
    <w:rsid w:val="00EE1773"/>
    <w:rsid w:val="00EE1A9B"/>
    <w:rsid w:val="00EE1B89"/>
    <w:rsid w:val="00EE1E0B"/>
    <w:rsid w:val="00EE1E16"/>
    <w:rsid w:val="00EE1E44"/>
    <w:rsid w:val="00EE2201"/>
    <w:rsid w:val="00EE23EB"/>
    <w:rsid w:val="00EE24A9"/>
    <w:rsid w:val="00EE276B"/>
    <w:rsid w:val="00EE2CC0"/>
    <w:rsid w:val="00EE2DBF"/>
    <w:rsid w:val="00EE3096"/>
    <w:rsid w:val="00EE3B34"/>
    <w:rsid w:val="00EE3DC3"/>
    <w:rsid w:val="00EE3EF1"/>
    <w:rsid w:val="00EE4686"/>
    <w:rsid w:val="00EE476F"/>
    <w:rsid w:val="00EE54A9"/>
    <w:rsid w:val="00EE5638"/>
    <w:rsid w:val="00EE6155"/>
    <w:rsid w:val="00EE6595"/>
    <w:rsid w:val="00EE6957"/>
    <w:rsid w:val="00EE72A7"/>
    <w:rsid w:val="00EE74E8"/>
    <w:rsid w:val="00EE7982"/>
    <w:rsid w:val="00EE7ABF"/>
    <w:rsid w:val="00EE7DEF"/>
    <w:rsid w:val="00EE7F53"/>
    <w:rsid w:val="00EE7F64"/>
    <w:rsid w:val="00EF0077"/>
    <w:rsid w:val="00EF0B03"/>
    <w:rsid w:val="00EF0B3B"/>
    <w:rsid w:val="00EF1745"/>
    <w:rsid w:val="00EF1D87"/>
    <w:rsid w:val="00EF1E5C"/>
    <w:rsid w:val="00EF24F4"/>
    <w:rsid w:val="00EF2F36"/>
    <w:rsid w:val="00EF3318"/>
    <w:rsid w:val="00EF3813"/>
    <w:rsid w:val="00EF3F30"/>
    <w:rsid w:val="00EF45F3"/>
    <w:rsid w:val="00EF46D7"/>
    <w:rsid w:val="00EF4E47"/>
    <w:rsid w:val="00EF55CA"/>
    <w:rsid w:val="00EF581C"/>
    <w:rsid w:val="00EF596B"/>
    <w:rsid w:val="00EF5D5D"/>
    <w:rsid w:val="00EF60F5"/>
    <w:rsid w:val="00EF699B"/>
    <w:rsid w:val="00EF6B77"/>
    <w:rsid w:val="00EF6C0B"/>
    <w:rsid w:val="00EF709C"/>
    <w:rsid w:val="00EF7159"/>
    <w:rsid w:val="00EF721A"/>
    <w:rsid w:val="00EF739E"/>
    <w:rsid w:val="00EF746D"/>
    <w:rsid w:val="00EF7D09"/>
    <w:rsid w:val="00F000F4"/>
    <w:rsid w:val="00F00685"/>
    <w:rsid w:val="00F00D49"/>
    <w:rsid w:val="00F0124C"/>
    <w:rsid w:val="00F01A01"/>
    <w:rsid w:val="00F02659"/>
    <w:rsid w:val="00F02771"/>
    <w:rsid w:val="00F029AC"/>
    <w:rsid w:val="00F02E80"/>
    <w:rsid w:val="00F035C6"/>
    <w:rsid w:val="00F03EB3"/>
    <w:rsid w:val="00F0421C"/>
    <w:rsid w:val="00F04649"/>
    <w:rsid w:val="00F046E7"/>
    <w:rsid w:val="00F0474E"/>
    <w:rsid w:val="00F048B6"/>
    <w:rsid w:val="00F04CC4"/>
    <w:rsid w:val="00F04D4F"/>
    <w:rsid w:val="00F04FBE"/>
    <w:rsid w:val="00F05339"/>
    <w:rsid w:val="00F0544A"/>
    <w:rsid w:val="00F05A45"/>
    <w:rsid w:val="00F06234"/>
    <w:rsid w:val="00F066EA"/>
    <w:rsid w:val="00F069DA"/>
    <w:rsid w:val="00F06C60"/>
    <w:rsid w:val="00F06DA4"/>
    <w:rsid w:val="00F0783E"/>
    <w:rsid w:val="00F10081"/>
    <w:rsid w:val="00F10E03"/>
    <w:rsid w:val="00F1121E"/>
    <w:rsid w:val="00F116D3"/>
    <w:rsid w:val="00F11814"/>
    <w:rsid w:val="00F11ABE"/>
    <w:rsid w:val="00F123C5"/>
    <w:rsid w:val="00F12431"/>
    <w:rsid w:val="00F124F8"/>
    <w:rsid w:val="00F12633"/>
    <w:rsid w:val="00F12699"/>
    <w:rsid w:val="00F12907"/>
    <w:rsid w:val="00F1293A"/>
    <w:rsid w:val="00F12BD5"/>
    <w:rsid w:val="00F12DA3"/>
    <w:rsid w:val="00F1300A"/>
    <w:rsid w:val="00F13F68"/>
    <w:rsid w:val="00F14CE3"/>
    <w:rsid w:val="00F1510D"/>
    <w:rsid w:val="00F15181"/>
    <w:rsid w:val="00F15198"/>
    <w:rsid w:val="00F16231"/>
    <w:rsid w:val="00F1654B"/>
    <w:rsid w:val="00F16619"/>
    <w:rsid w:val="00F16E3C"/>
    <w:rsid w:val="00F170C4"/>
    <w:rsid w:val="00F173E2"/>
    <w:rsid w:val="00F17A9F"/>
    <w:rsid w:val="00F17CFD"/>
    <w:rsid w:val="00F2003F"/>
    <w:rsid w:val="00F207C3"/>
    <w:rsid w:val="00F20C98"/>
    <w:rsid w:val="00F20DCF"/>
    <w:rsid w:val="00F20EA2"/>
    <w:rsid w:val="00F217C9"/>
    <w:rsid w:val="00F21C9E"/>
    <w:rsid w:val="00F21D3E"/>
    <w:rsid w:val="00F2256D"/>
    <w:rsid w:val="00F22678"/>
    <w:rsid w:val="00F22739"/>
    <w:rsid w:val="00F22BBD"/>
    <w:rsid w:val="00F23215"/>
    <w:rsid w:val="00F2392C"/>
    <w:rsid w:val="00F23E04"/>
    <w:rsid w:val="00F23EF7"/>
    <w:rsid w:val="00F24049"/>
    <w:rsid w:val="00F24FCD"/>
    <w:rsid w:val="00F253C6"/>
    <w:rsid w:val="00F2576D"/>
    <w:rsid w:val="00F2579C"/>
    <w:rsid w:val="00F25E39"/>
    <w:rsid w:val="00F26470"/>
    <w:rsid w:val="00F2684C"/>
    <w:rsid w:val="00F2695A"/>
    <w:rsid w:val="00F2796E"/>
    <w:rsid w:val="00F2799D"/>
    <w:rsid w:val="00F279C9"/>
    <w:rsid w:val="00F30068"/>
    <w:rsid w:val="00F30087"/>
    <w:rsid w:val="00F30856"/>
    <w:rsid w:val="00F30892"/>
    <w:rsid w:val="00F30BAD"/>
    <w:rsid w:val="00F310B7"/>
    <w:rsid w:val="00F31299"/>
    <w:rsid w:val="00F31374"/>
    <w:rsid w:val="00F313F1"/>
    <w:rsid w:val="00F31405"/>
    <w:rsid w:val="00F31E16"/>
    <w:rsid w:val="00F32176"/>
    <w:rsid w:val="00F324E5"/>
    <w:rsid w:val="00F328C9"/>
    <w:rsid w:val="00F32BF7"/>
    <w:rsid w:val="00F32C2D"/>
    <w:rsid w:val="00F32E69"/>
    <w:rsid w:val="00F33003"/>
    <w:rsid w:val="00F337DC"/>
    <w:rsid w:val="00F339AF"/>
    <w:rsid w:val="00F340A5"/>
    <w:rsid w:val="00F342E2"/>
    <w:rsid w:val="00F34658"/>
    <w:rsid w:val="00F3484F"/>
    <w:rsid w:val="00F348B2"/>
    <w:rsid w:val="00F356EC"/>
    <w:rsid w:val="00F35B59"/>
    <w:rsid w:val="00F36055"/>
    <w:rsid w:val="00F3616F"/>
    <w:rsid w:val="00F3621C"/>
    <w:rsid w:val="00F368FF"/>
    <w:rsid w:val="00F37A78"/>
    <w:rsid w:val="00F37C52"/>
    <w:rsid w:val="00F37D5B"/>
    <w:rsid w:val="00F40240"/>
    <w:rsid w:val="00F40387"/>
    <w:rsid w:val="00F40877"/>
    <w:rsid w:val="00F4098A"/>
    <w:rsid w:val="00F40BF9"/>
    <w:rsid w:val="00F40C74"/>
    <w:rsid w:val="00F41208"/>
    <w:rsid w:val="00F412D3"/>
    <w:rsid w:val="00F41A9C"/>
    <w:rsid w:val="00F41D10"/>
    <w:rsid w:val="00F41FD5"/>
    <w:rsid w:val="00F427A9"/>
    <w:rsid w:val="00F42839"/>
    <w:rsid w:val="00F4291B"/>
    <w:rsid w:val="00F42C1D"/>
    <w:rsid w:val="00F42CBC"/>
    <w:rsid w:val="00F430DA"/>
    <w:rsid w:val="00F4345E"/>
    <w:rsid w:val="00F4390C"/>
    <w:rsid w:val="00F440CB"/>
    <w:rsid w:val="00F44135"/>
    <w:rsid w:val="00F44901"/>
    <w:rsid w:val="00F44C45"/>
    <w:rsid w:val="00F44E6B"/>
    <w:rsid w:val="00F45289"/>
    <w:rsid w:val="00F45316"/>
    <w:rsid w:val="00F46341"/>
    <w:rsid w:val="00F46503"/>
    <w:rsid w:val="00F46BAD"/>
    <w:rsid w:val="00F46C42"/>
    <w:rsid w:val="00F46E52"/>
    <w:rsid w:val="00F46E53"/>
    <w:rsid w:val="00F473F5"/>
    <w:rsid w:val="00F4740F"/>
    <w:rsid w:val="00F4743C"/>
    <w:rsid w:val="00F477DC"/>
    <w:rsid w:val="00F478BA"/>
    <w:rsid w:val="00F47D55"/>
    <w:rsid w:val="00F5008C"/>
    <w:rsid w:val="00F5010A"/>
    <w:rsid w:val="00F50133"/>
    <w:rsid w:val="00F5017D"/>
    <w:rsid w:val="00F50848"/>
    <w:rsid w:val="00F50872"/>
    <w:rsid w:val="00F50EF3"/>
    <w:rsid w:val="00F511EF"/>
    <w:rsid w:val="00F513DA"/>
    <w:rsid w:val="00F51580"/>
    <w:rsid w:val="00F51BD1"/>
    <w:rsid w:val="00F5221D"/>
    <w:rsid w:val="00F522D0"/>
    <w:rsid w:val="00F5269D"/>
    <w:rsid w:val="00F5271C"/>
    <w:rsid w:val="00F52BA7"/>
    <w:rsid w:val="00F52D51"/>
    <w:rsid w:val="00F53190"/>
    <w:rsid w:val="00F53A29"/>
    <w:rsid w:val="00F53ED4"/>
    <w:rsid w:val="00F5432C"/>
    <w:rsid w:val="00F5440E"/>
    <w:rsid w:val="00F54699"/>
    <w:rsid w:val="00F546EF"/>
    <w:rsid w:val="00F547DD"/>
    <w:rsid w:val="00F54904"/>
    <w:rsid w:val="00F54B91"/>
    <w:rsid w:val="00F550BD"/>
    <w:rsid w:val="00F550E6"/>
    <w:rsid w:val="00F5590E"/>
    <w:rsid w:val="00F55980"/>
    <w:rsid w:val="00F55A5D"/>
    <w:rsid w:val="00F56307"/>
    <w:rsid w:val="00F5638C"/>
    <w:rsid w:val="00F56517"/>
    <w:rsid w:val="00F572CF"/>
    <w:rsid w:val="00F5741B"/>
    <w:rsid w:val="00F5784C"/>
    <w:rsid w:val="00F57932"/>
    <w:rsid w:val="00F57A20"/>
    <w:rsid w:val="00F57E15"/>
    <w:rsid w:val="00F57EF8"/>
    <w:rsid w:val="00F6087D"/>
    <w:rsid w:val="00F60F2B"/>
    <w:rsid w:val="00F61407"/>
    <w:rsid w:val="00F6174C"/>
    <w:rsid w:val="00F620D5"/>
    <w:rsid w:val="00F62D45"/>
    <w:rsid w:val="00F630E3"/>
    <w:rsid w:val="00F6396F"/>
    <w:rsid w:val="00F6408D"/>
    <w:rsid w:val="00F642E7"/>
    <w:rsid w:val="00F64D4B"/>
    <w:rsid w:val="00F654C5"/>
    <w:rsid w:val="00F6568E"/>
    <w:rsid w:val="00F6571E"/>
    <w:rsid w:val="00F65B41"/>
    <w:rsid w:val="00F66A16"/>
    <w:rsid w:val="00F66A9F"/>
    <w:rsid w:val="00F66E02"/>
    <w:rsid w:val="00F67325"/>
    <w:rsid w:val="00F67638"/>
    <w:rsid w:val="00F67764"/>
    <w:rsid w:val="00F67A39"/>
    <w:rsid w:val="00F67A66"/>
    <w:rsid w:val="00F67EA3"/>
    <w:rsid w:val="00F70080"/>
    <w:rsid w:val="00F70281"/>
    <w:rsid w:val="00F70661"/>
    <w:rsid w:val="00F7088F"/>
    <w:rsid w:val="00F70D70"/>
    <w:rsid w:val="00F70F17"/>
    <w:rsid w:val="00F71A5F"/>
    <w:rsid w:val="00F71BE9"/>
    <w:rsid w:val="00F71C56"/>
    <w:rsid w:val="00F71CA8"/>
    <w:rsid w:val="00F73347"/>
    <w:rsid w:val="00F739ED"/>
    <w:rsid w:val="00F741DE"/>
    <w:rsid w:val="00F746BE"/>
    <w:rsid w:val="00F747C0"/>
    <w:rsid w:val="00F74C68"/>
    <w:rsid w:val="00F74FD9"/>
    <w:rsid w:val="00F755E2"/>
    <w:rsid w:val="00F75708"/>
    <w:rsid w:val="00F75AAF"/>
    <w:rsid w:val="00F75F94"/>
    <w:rsid w:val="00F75FE7"/>
    <w:rsid w:val="00F76532"/>
    <w:rsid w:val="00F77BEC"/>
    <w:rsid w:val="00F77CC8"/>
    <w:rsid w:val="00F80A66"/>
    <w:rsid w:val="00F813D9"/>
    <w:rsid w:val="00F81471"/>
    <w:rsid w:val="00F81533"/>
    <w:rsid w:val="00F81647"/>
    <w:rsid w:val="00F81C39"/>
    <w:rsid w:val="00F81DE3"/>
    <w:rsid w:val="00F81E2E"/>
    <w:rsid w:val="00F81E8B"/>
    <w:rsid w:val="00F81F52"/>
    <w:rsid w:val="00F82045"/>
    <w:rsid w:val="00F821DB"/>
    <w:rsid w:val="00F8234F"/>
    <w:rsid w:val="00F824DB"/>
    <w:rsid w:val="00F82B15"/>
    <w:rsid w:val="00F830E2"/>
    <w:rsid w:val="00F832E7"/>
    <w:rsid w:val="00F83B8C"/>
    <w:rsid w:val="00F840F5"/>
    <w:rsid w:val="00F8474B"/>
    <w:rsid w:val="00F84790"/>
    <w:rsid w:val="00F84FE7"/>
    <w:rsid w:val="00F85E2D"/>
    <w:rsid w:val="00F8610E"/>
    <w:rsid w:val="00F8623F"/>
    <w:rsid w:val="00F8633B"/>
    <w:rsid w:val="00F871DD"/>
    <w:rsid w:val="00F87204"/>
    <w:rsid w:val="00F87358"/>
    <w:rsid w:val="00F87393"/>
    <w:rsid w:val="00F876AA"/>
    <w:rsid w:val="00F9046C"/>
    <w:rsid w:val="00F9105C"/>
    <w:rsid w:val="00F911AC"/>
    <w:rsid w:val="00F91DE4"/>
    <w:rsid w:val="00F92047"/>
    <w:rsid w:val="00F923AC"/>
    <w:rsid w:val="00F9252E"/>
    <w:rsid w:val="00F928AA"/>
    <w:rsid w:val="00F92BD2"/>
    <w:rsid w:val="00F92EFB"/>
    <w:rsid w:val="00F931A2"/>
    <w:rsid w:val="00F934B4"/>
    <w:rsid w:val="00F93600"/>
    <w:rsid w:val="00F936D7"/>
    <w:rsid w:val="00F93951"/>
    <w:rsid w:val="00F93B97"/>
    <w:rsid w:val="00F93F26"/>
    <w:rsid w:val="00F9411C"/>
    <w:rsid w:val="00F94912"/>
    <w:rsid w:val="00F94B07"/>
    <w:rsid w:val="00F94F7F"/>
    <w:rsid w:val="00F95050"/>
    <w:rsid w:val="00F95242"/>
    <w:rsid w:val="00F95707"/>
    <w:rsid w:val="00F95844"/>
    <w:rsid w:val="00F95971"/>
    <w:rsid w:val="00F963C6"/>
    <w:rsid w:val="00F967B1"/>
    <w:rsid w:val="00F969FE"/>
    <w:rsid w:val="00F97149"/>
    <w:rsid w:val="00F974A2"/>
    <w:rsid w:val="00F976C4"/>
    <w:rsid w:val="00F97A8F"/>
    <w:rsid w:val="00F97CDE"/>
    <w:rsid w:val="00F97D1E"/>
    <w:rsid w:val="00FA00DB"/>
    <w:rsid w:val="00FA026B"/>
    <w:rsid w:val="00FA02BD"/>
    <w:rsid w:val="00FA0412"/>
    <w:rsid w:val="00FA061D"/>
    <w:rsid w:val="00FA188C"/>
    <w:rsid w:val="00FA18C1"/>
    <w:rsid w:val="00FA19A2"/>
    <w:rsid w:val="00FA2197"/>
    <w:rsid w:val="00FA250E"/>
    <w:rsid w:val="00FA2A8C"/>
    <w:rsid w:val="00FA2B54"/>
    <w:rsid w:val="00FA2D7B"/>
    <w:rsid w:val="00FA2E6E"/>
    <w:rsid w:val="00FA36B2"/>
    <w:rsid w:val="00FA3871"/>
    <w:rsid w:val="00FA3D96"/>
    <w:rsid w:val="00FA40AD"/>
    <w:rsid w:val="00FA40F5"/>
    <w:rsid w:val="00FA4310"/>
    <w:rsid w:val="00FA48EB"/>
    <w:rsid w:val="00FA4DB3"/>
    <w:rsid w:val="00FA50B8"/>
    <w:rsid w:val="00FA525C"/>
    <w:rsid w:val="00FA548B"/>
    <w:rsid w:val="00FA5D25"/>
    <w:rsid w:val="00FA5E19"/>
    <w:rsid w:val="00FA5EBC"/>
    <w:rsid w:val="00FA5FAB"/>
    <w:rsid w:val="00FA672D"/>
    <w:rsid w:val="00FA6810"/>
    <w:rsid w:val="00FA6BC1"/>
    <w:rsid w:val="00FA7050"/>
    <w:rsid w:val="00FA70CA"/>
    <w:rsid w:val="00FA737C"/>
    <w:rsid w:val="00FA7C41"/>
    <w:rsid w:val="00FB0148"/>
    <w:rsid w:val="00FB059B"/>
    <w:rsid w:val="00FB0680"/>
    <w:rsid w:val="00FB07E7"/>
    <w:rsid w:val="00FB0DFD"/>
    <w:rsid w:val="00FB0FA4"/>
    <w:rsid w:val="00FB1831"/>
    <w:rsid w:val="00FB19D7"/>
    <w:rsid w:val="00FB1DEA"/>
    <w:rsid w:val="00FB1E37"/>
    <w:rsid w:val="00FB1F18"/>
    <w:rsid w:val="00FB2052"/>
    <w:rsid w:val="00FB210A"/>
    <w:rsid w:val="00FB2454"/>
    <w:rsid w:val="00FB31B7"/>
    <w:rsid w:val="00FB34FB"/>
    <w:rsid w:val="00FB3616"/>
    <w:rsid w:val="00FB36C6"/>
    <w:rsid w:val="00FB38C8"/>
    <w:rsid w:val="00FB3932"/>
    <w:rsid w:val="00FB3D43"/>
    <w:rsid w:val="00FB428D"/>
    <w:rsid w:val="00FB432F"/>
    <w:rsid w:val="00FB4706"/>
    <w:rsid w:val="00FB472E"/>
    <w:rsid w:val="00FB4887"/>
    <w:rsid w:val="00FB4A58"/>
    <w:rsid w:val="00FB4B40"/>
    <w:rsid w:val="00FB4DF6"/>
    <w:rsid w:val="00FB4EA7"/>
    <w:rsid w:val="00FB5179"/>
    <w:rsid w:val="00FB5266"/>
    <w:rsid w:val="00FB578D"/>
    <w:rsid w:val="00FB5955"/>
    <w:rsid w:val="00FB5CA9"/>
    <w:rsid w:val="00FB6190"/>
    <w:rsid w:val="00FB62B5"/>
    <w:rsid w:val="00FB6350"/>
    <w:rsid w:val="00FB671B"/>
    <w:rsid w:val="00FB6C0A"/>
    <w:rsid w:val="00FB7357"/>
    <w:rsid w:val="00FB7584"/>
    <w:rsid w:val="00FB784F"/>
    <w:rsid w:val="00FB7C7F"/>
    <w:rsid w:val="00FC0639"/>
    <w:rsid w:val="00FC06A1"/>
    <w:rsid w:val="00FC06BF"/>
    <w:rsid w:val="00FC0717"/>
    <w:rsid w:val="00FC08E3"/>
    <w:rsid w:val="00FC0DCF"/>
    <w:rsid w:val="00FC12F9"/>
    <w:rsid w:val="00FC159F"/>
    <w:rsid w:val="00FC15BD"/>
    <w:rsid w:val="00FC167E"/>
    <w:rsid w:val="00FC1B49"/>
    <w:rsid w:val="00FC1B6A"/>
    <w:rsid w:val="00FC1F3E"/>
    <w:rsid w:val="00FC2058"/>
    <w:rsid w:val="00FC2B5B"/>
    <w:rsid w:val="00FC33DD"/>
    <w:rsid w:val="00FC36B3"/>
    <w:rsid w:val="00FC3B79"/>
    <w:rsid w:val="00FC41EB"/>
    <w:rsid w:val="00FC46FE"/>
    <w:rsid w:val="00FC4B0B"/>
    <w:rsid w:val="00FC4C6A"/>
    <w:rsid w:val="00FC500B"/>
    <w:rsid w:val="00FC54A6"/>
    <w:rsid w:val="00FC55A3"/>
    <w:rsid w:val="00FC565D"/>
    <w:rsid w:val="00FC588F"/>
    <w:rsid w:val="00FC58B1"/>
    <w:rsid w:val="00FC5A30"/>
    <w:rsid w:val="00FC5C80"/>
    <w:rsid w:val="00FC5D1E"/>
    <w:rsid w:val="00FC5E32"/>
    <w:rsid w:val="00FC601D"/>
    <w:rsid w:val="00FC6616"/>
    <w:rsid w:val="00FC66BD"/>
    <w:rsid w:val="00FC6A8B"/>
    <w:rsid w:val="00FC6AFD"/>
    <w:rsid w:val="00FC6C7F"/>
    <w:rsid w:val="00FC7114"/>
    <w:rsid w:val="00FC711F"/>
    <w:rsid w:val="00FC7B79"/>
    <w:rsid w:val="00FC7D70"/>
    <w:rsid w:val="00FD03F6"/>
    <w:rsid w:val="00FD0763"/>
    <w:rsid w:val="00FD0991"/>
    <w:rsid w:val="00FD0D10"/>
    <w:rsid w:val="00FD1118"/>
    <w:rsid w:val="00FD1237"/>
    <w:rsid w:val="00FD14E1"/>
    <w:rsid w:val="00FD1C1B"/>
    <w:rsid w:val="00FD1CF7"/>
    <w:rsid w:val="00FD2416"/>
    <w:rsid w:val="00FD2547"/>
    <w:rsid w:val="00FD25B2"/>
    <w:rsid w:val="00FD2BA2"/>
    <w:rsid w:val="00FD2F08"/>
    <w:rsid w:val="00FD3085"/>
    <w:rsid w:val="00FD31BF"/>
    <w:rsid w:val="00FD3BAA"/>
    <w:rsid w:val="00FD3E3D"/>
    <w:rsid w:val="00FD41D8"/>
    <w:rsid w:val="00FD421E"/>
    <w:rsid w:val="00FD4404"/>
    <w:rsid w:val="00FD44C1"/>
    <w:rsid w:val="00FD4531"/>
    <w:rsid w:val="00FD4F4D"/>
    <w:rsid w:val="00FD5B1C"/>
    <w:rsid w:val="00FD5C0C"/>
    <w:rsid w:val="00FD633E"/>
    <w:rsid w:val="00FD6444"/>
    <w:rsid w:val="00FD6A03"/>
    <w:rsid w:val="00FD6E19"/>
    <w:rsid w:val="00FD7120"/>
    <w:rsid w:val="00FD7A6B"/>
    <w:rsid w:val="00FE0042"/>
    <w:rsid w:val="00FE02DE"/>
    <w:rsid w:val="00FE0B10"/>
    <w:rsid w:val="00FE0E7F"/>
    <w:rsid w:val="00FE11B0"/>
    <w:rsid w:val="00FE1A5C"/>
    <w:rsid w:val="00FE1BF2"/>
    <w:rsid w:val="00FE2407"/>
    <w:rsid w:val="00FE252F"/>
    <w:rsid w:val="00FE2566"/>
    <w:rsid w:val="00FE298C"/>
    <w:rsid w:val="00FE2E09"/>
    <w:rsid w:val="00FE3362"/>
    <w:rsid w:val="00FE33D5"/>
    <w:rsid w:val="00FE34E6"/>
    <w:rsid w:val="00FE395F"/>
    <w:rsid w:val="00FE3C0F"/>
    <w:rsid w:val="00FE4036"/>
    <w:rsid w:val="00FE45D9"/>
    <w:rsid w:val="00FE4CBE"/>
    <w:rsid w:val="00FE5178"/>
    <w:rsid w:val="00FE5272"/>
    <w:rsid w:val="00FE5307"/>
    <w:rsid w:val="00FE5603"/>
    <w:rsid w:val="00FE58C4"/>
    <w:rsid w:val="00FE5A27"/>
    <w:rsid w:val="00FE5E98"/>
    <w:rsid w:val="00FE5F09"/>
    <w:rsid w:val="00FE5F23"/>
    <w:rsid w:val="00FE6024"/>
    <w:rsid w:val="00FE62A4"/>
    <w:rsid w:val="00FE643C"/>
    <w:rsid w:val="00FE667C"/>
    <w:rsid w:val="00FE66CA"/>
    <w:rsid w:val="00FE7151"/>
    <w:rsid w:val="00FE7154"/>
    <w:rsid w:val="00FE71F8"/>
    <w:rsid w:val="00FE7312"/>
    <w:rsid w:val="00FE74C0"/>
    <w:rsid w:val="00FE79FB"/>
    <w:rsid w:val="00FF076A"/>
    <w:rsid w:val="00FF0D01"/>
    <w:rsid w:val="00FF121B"/>
    <w:rsid w:val="00FF12AE"/>
    <w:rsid w:val="00FF187D"/>
    <w:rsid w:val="00FF1883"/>
    <w:rsid w:val="00FF1AB1"/>
    <w:rsid w:val="00FF1DBD"/>
    <w:rsid w:val="00FF1EA0"/>
    <w:rsid w:val="00FF2B41"/>
    <w:rsid w:val="00FF2E74"/>
    <w:rsid w:val="00FF3214"/>
    <w:rsid w:val="00FF327E"/>
    <w:rsid w:val="00FF350B"/>
    <w:rsid w:val="00FF357B"/>
    <w:rsid w:val="00FF3779"/>
    <w:rsid w:val="00FF3C08"/>
    <w:rsid w:val="00FF3C62"/>
    <w:rsid w:val="00FF40F7"/>
    <w:rsid w:val="00FF46D8"/>
    <w:rsid w:val="00FF4810"/>
    <w:rsid w:val="00FF5094"/>
    <w:rsid w:val="00FF5096"/>
    <w:rsid w:val="00FF5098"/>
    <w:rsid w:val="00FF524F"/>
    <w:rsid w:val="00FF5284"/>
    <w:rsid w:val="00FF52FE"/>
    <w:rsid w:val="00FF5895"/>
    <w:rsid w:val="00FF5982"/>
    <w:rsid w:val="00FF5BFA"/>
    <w:rsid w:val="00FF6337"/>
    <w:rsid w:val="00FF64BD"/>
    <w:rsid w:val="00FF66F5"/>
    <w:rsid w:val="00FF670C"/>
    <w:rsid w:val="00FF6939"/>
    <w:rsid w:val="00FF6CC5"/>
    <w:rsid w:val="00FF6DE3"/>
    <w:rsid w:val="00FF6DEC"/>
    <w:rsid w:val="00FF7395"/>
    <w:rsid w:val="00FF7C20"/>
    <w:rsid w:val="00FF7DB1"/>
    <w:rsid w:val="4B890698"/>
    <w:rsid w:val="6752C2A3"/>
    <w:rsid w:val="6D08BAE7"/>
    <w:rsid w:val="7EE0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E673FF10-B39C-4CB4-8CF6-ED061F6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7A7D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A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A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A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A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A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A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A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A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A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A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A7D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A7D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A7D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A7D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A7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A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A37A7D"/>
  </w:style>
  <w:style w:type="paragraph" w:customStyle="1" w:styleId="OPCParaBase">
    <w:name w:val="OPCParaBase"/>
    <w:qFormat/>
    <w:rsid w:val="00A37A7D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A37A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7A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7A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7A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7A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37A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7A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7A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7A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7A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7A7D"/>
  </w:style>
  <w:style w:type="paragraph" w:customStyle="1" w:styleId="Blocks">
    <w:name w:val="Blocks"/>
    <w:aliases w:val="bb"/>
    <w:basedOn w:val="OPCParaBase"/>
    <w:qFormat/>
    <w:rsid w:val="00A37A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7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7A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7A7D"/>
    <w:rPr>
      <w:i/>
    </w:rPr>
  </w:style>
  <w:style w:type="paragraph" w:customStyle="1" w:styleId="BoxList">
    <w:name w:val="BoxList"/>
    <w:aliases w:val="bl"/>
    <w:basedOn w:val="BoxText"/>
    <w:qFormat/>
    <w:rsid w:val="00A37A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7A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7A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7A7D"/>
    <w:pPr>
      <w:ind w:left="1985" w:hanging="851"/>
    </w:pPr>
  </w:style>
  <w:style w:type="character" w:customStyle="1" w:styleId="CharAmPartNo">
    <w:name w:val="CharAmPartNo"/>
    <w:basedOn w:val="OPCCharBase"/>
    <w:qFormat/>
    <w:rsid w:val="00A37A7D"/>
  </w:style>
  <w:style w:type="character" w:customStyle="1" w:styleId="CharAmPartText">
    <w:name w:val="CharAmPartText"/>
    <w:basedOn w:val="OPCCharBase"/>
    <w:qFormat/>
    <w:rsid w:val="00A37A7D"/>
  </w:style>
  <w:style w:type="character" w:customStyle="1" w:styleId="CharAmSchNo">
    <w:name w:val="CharAmSchNo"/>
    <w:basedOn w:val="OPCCharBase"/>
    <w:qFormat/>
    <w:rsid w:val="00A37A7D"/>
  </w:style>
  <w:style w:type="character" w:customStyle="1" w:styleId="CharAmSchText">
    <w:name w:val="CharAmSchText"/>
    <w:basedOn w:val="OPCCharBase"/>
    <w:qFormat/>
    <w:rsid w:val="00A37A7D"/>
  </w:style>
  <w:style w:type="character" w:customStyle="1" w:styleId="CharBoldItalic">
    <w:name w:val="CharBoldItalic"/>
    <w:basedOn w:val="OPCCharBase"/>
    <w:uiPriority w:val="1"/>
    <w:qFormat/>
    <w:rsid w:val="00A37A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7A7D"/>
  </w:style>
  <w:style w:type="character" w:customStyle="1" w:styleId="CharChapText">
    <w:name w:val="CharChapText"/>
    <w:basedOn w:val="OPCCharBase"/>
    <w:uiPriority w:val="1"/>
    <w:qFormat/>
    <w:rsid w:val="00A37A7D"/>
  </w:style>
  <w:style w:type="character" w:customStyle="1" w:styleId="CharDivNo">
    <w:name w:val="CharDivNo"/>
    <w:basedOn w:val="OPCCharBase"/>
    <w:uiPriority w:val="1"/>
    <w:qFormat/>
    <w:rsid w:val="00A37A7D"/>
  </w:style>
  <w:style w:type="character" w:customStyle="1" w:styleId="CharDivText">
    <w:name w:val="CharDivText"/>
    <w:basedOn w:val="OPCCharBase"/>
    <w:uiPriority w:val="1"/>
    <w:qFormat/>
    <w:rsid w:val="00A37A7D"/>
  </w:style>
  <w:style w:type="character" w:customStyle="1" w:styleId="CharItalic">
    <w:name w:val="CharItalic"/>
    <w:basedOn w:val="OPCCharBase"/>
    <w:uiPriority w:val="1"/>
    <w:qFormat/>
    <w:rsid w:val="00A37A7D"/>
    <w:rPr>
      <w:i/>
    </w:rPr>
  </w:style>
  <w:style w:type="character" w:customStyle="1" w:styleId="CharPartNo">
    <w:name w:val="CharPartNo"/>
    <w:basedOn w:val="OPCCharBase"/>
    <w:uiPriority w:val="1"/>
    <w:qFormat/>
    <w:rsid w:val="00A37A7D"/>
  </w:style>
  <w:style w:type="character" w:customStyle="1" w:styleId="CharPartText">
    <w:name w:val="CharPartText"/>
    <w:basedOn w:val="OPCCharBase"/>
    <w:uiPriority w:val="1"/>
    <w:qFormat/>
    <w:rsid w:val="00A37A7D"/>
  </w:style>
  <w:style w:type="character" w:customStyle="1" w:styleId="CharSectno">
    <w:name w:val="CharSectno"/>
    <w:basedOn w:val="OPCCharBase"/>
    <w:qFormat/>
    <w:rsid w:val="00A37A7D"/>
  </w:style>
  <w:style w:type="character" w:customStyle="1" w:styleId="CharSubdNo">
    <w:name w:val="CharSubdNo"/>
    <w:basedOn w:val="OPCCharBase"/>
    <w:uiPriority w:val="1"/>
    <w:qFormat/>
    <w:rsid w:val="00A37A7D"/>
  </w:style>
  <w:style w:type="character" w:customStyle="1" w:styleId="CharSubdText">
    <w:name w:val="CharSubdText"/>
    <w:basedOn w:val="OPCCharBase"/>
    <w:uiPriority w:val="1"/>
    <w:qFormat/>
    <w:rsid w:val="00A37A7D"/>
  </w:style>
  <w:style w:type="paragraph" w:customStyle="1" w:styleId="CTA--">
    <w:name w:val="CTA --"/>
    <w:basedOn w:val="OPCParaBase"/>
    <w:next w:val="Normal"/>
    <w:rsid w:val="00A37A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7A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7A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7A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7A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7A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7A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7A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7A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7A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7A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7A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7A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7A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7A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7A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7A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7A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7A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7A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7A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7A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7A7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A37A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7A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7A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7A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7A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7A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7A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7A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7A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7A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7A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7A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7A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7A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7A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7A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7A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7A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7A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7A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7A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7A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7A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7A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7A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7A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A37A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37A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7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7A7D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7A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7A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37A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37A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37A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37A7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37A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37A7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37A7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37A7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37A7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37A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7A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7A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7A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7A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7A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7A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7A7D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37A7D"/>
    <w:rPr>
      <w:sz w:val="16"/>
    </w:rPr>
  </w:style>
  <w:style w:type="table" w:customStyle="1" w:styleId="CFlag">
    <w:name w:val="CFlag"/>
    <w:basedOn w:val="TableNormal"/>
    <w:uiPriority w:val="99"/>
    <w:rsid w:val="00A37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37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A7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7A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7A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7A7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7A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7A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7A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7A7D"/>
    <w:pPr>
      <w:spacing w:before="120"/>
    </w:pPr>
  </w:style>
  <w:style w:type="paragraph" w:customStyle="1" w:styleId="CompiledActNo">
    <w:name w:val="CompiledActNo"/>
    <w:basedOn w:val="OPCParaBase"/>
    <w:next w:val="Normal"/>
    <w:rsid w:val="00A37A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7A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7A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7A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7A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7A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7A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7A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7A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7A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7A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7A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7A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7A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7A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37A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7A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7A7D"/>
  </w:style>
  <w:style w:type="character" w:customStyle="1" w:styleId="CharSubPartNoCASA">
    <w:name w:val="CharSubPartNo(CASA)"/>
    <w:basedOn w:val="OPCCharBase"/>
    <w:uiPriority w:val="1"/>
    <w:rsid w:val="00A37A7D"/>
  </w:style>
  <w:style w:type="paragraph" w:customStyle="1" w:styleId="ENoteTTIndentHeadingSub">
    <w:name w:val="ENoteTTIndentHeadingSub"/>
    <w:aliases w:val="enTTHis"/>
    <w:basedOn w:val="OPCParaBase"/>
    <w:rsid w:val="00A37A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7A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7A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7A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7A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A37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A37A7D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A37A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7A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7A7D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A37A7D"/>
  </w:style>
  <w:style w:type="paragraph" w:customStyle="1" w:styleId="TableHeading">
    <w:name w:val="TableHeading"/>
    <w:aliases w:val="th"/>
    <w:basedOn w:val="OPCParaBase"/>
    <w:next w:val="Tabletext"/>
    <w:rsid w:val="00A37A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7A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7A7D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7A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7A7D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A37A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7A7D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7A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7A7D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A37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7A7D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A37A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7A7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7A7D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table" w:customStyle="1" w:styleId="CurrencyTables">
    <w:name w:val="CurrencyTables"/>
    <w:basedOn w:val="TableNormal"/>
    <w:uiPriority w:val="99"/>
    <w:rsid w:val="00757FC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982107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9E71BF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E62AA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642E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text0">
    <w:name w:val="tabletext"/>
    <w:basedOn w:val="Normal"/>
    <w:rsid w:val="00CB49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B49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BF3E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5A1374"/>
    <w:pPr>
      <w:ind w:left="720" w:hanging="360"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iChar"/>
    <w:link w:val="OutlineNumbered1"/>
    <w:rsid w:val="005A137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5A1374"/>
    <w:pPr>
      <w:ind w:left="720" w:hanging="360"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iChar"/>
    <w:link w:val="OutlineNumbered2"/>
    <w:rsid w:val="005A137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Tablei"/>
    <w:link w:val="OutlineNumbered3Char"/>
    <w:rsid w:val="005A1374"/>
    <w:pPr>
      <w:numPr>
        <w:numId w:val="6"/>
      </w:numPr>
    </w:pPr>
  </w:style>
  <w:style w:type="character" w:customStyle="1" w:styleId="OutlineNumbered3Char">
    <w:name w:val="Outline Numbered 3 Char"/>
    <w:basedOn w:val="TableiChar"/>
    <w:link w:val="OutlineNumbered3"/>
    <w:rsid w:val="005A137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302522"/>
  </w:style>
  <w:style w:type="character" w:customStyle="1" w:styleId="eop">
    <w:name w:val="eop"/>
    <w:basedOn w:val="DefaultParagraphFont"/>
    <w:rsid w:val="00302522"/>
  </w:style>
  <w:style w:type="character" w:customStyle="1" w:styleId="tabchar">
    <w:name w:val="tabchar"/>
    <w:basedOn w:val="DefaultParagraphFont"/>
    <w:rsid w:val="0030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8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8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41</Value>
      <Value>36</Value>
      <Value>1</Value>
      <Value>35</Value>
    </TaxCatchAll>
    <_dlc_DocId xmlns="fe39d773-a83d-4623-ae74-f25711a76616">S574FYTY5PW6-969949929-731</_dlc_DocId>
    <_dlc_DocIdUrl xmlns="fe39d773-a83d-4623-ae74-f25711a76616">
      <Url>https://austreasury.sharepoint.com/sites/leg-cord-function/_layouts/15/DocIdRedir.aspx?ID=S574FYTY5PW6-969949929-731</Url>
      <Description>S574FYTY5PW6-969949929-731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8332-D403-46D8-8A55-3D8D18783CE9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9d5f6961-f429-4f6b-9e54-06d12bad4599"/>
    <ds:schemaRef ds:uri="http://schemas.microsoft.com/sharepoint/v3"/>
    <ds:schemaRef ds:uri="a289cb20-8bb9-401f-8d7b-706fb1a2988d"/>
    <ds:schemaRef ds:uri="30b813c2-29e2-43aa-bac2-1ed67b791ce7"/>
    <ds:schemaRef ds:uri="42f4cb5a-261c-4c59-b165-7132460581a3"/>
  </ds:schemaRefs>
</ds:datastoreItem>
</file>

<file path=customXml/itemProps2.xml><?xml version="1.0" encoding="utf-8"?>
<ds:datastoreItem xmlns:ds="http://schemas.openxmlformats.org/officeDocument/2006/customXml" ds:itemID="{14ED328D-1F32-4543-B2E2-54A1FD4E04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D785D-6C03-4CBC-838C-D4C10551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231</TotalTime>
  <Pages>7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(renumbered)</dc:title>
  <dc:subject/>
  <dc:creator>Lloyd, Madeleine</dc:creator>
  <cp:keywords/>
  <dc:description/>
  <cp:lastModifiedBy>Halse, Katie</cp:lastModifiedBy>
  <cp:revision>198</cp:revision>
  <cp:lastPrinted>2023-09-05T01:22:00Z</cp:lastPrinted>
  <dcterms:created xsi:type="dcterms:W3CDTF">2023-08-15T17:38:00Z</dcterms:created>
  <dcterms:modified xsi:type="dcterms:W3CDTF">2023-09-11T01:49:00Z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Currency (Australian Coins) Amendment (2023 Perth Mint No. 2) Determination 2023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8b74c8cb-4224-4618-b1b0-f1821e3aaf38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Topics">
    <vt:lpwstr/>
  </property>
  <property fmtid="{D5CDD505-2E9C-101B-9397-08002B2CF9AE}" pid="19" name="KWizComPasteProgress">
    <vt:lpwstr>movefinished</vt:lpwstr>
  </property>
  <property fmtid="{D5CDD505-2E9C-101B-9397-08002B2CF9AE}" pid="20" name="KWizComPasteSourceItemData">
    <vt:lpwstr>http://tweb/sites/rg/ldp|687b78b0-2ddd-4441-8a8b-c9638c2a1939|81077|DELETED</vt:lpwstr>
  </property>
  <property fmtid="{D5CDD505-2E9C-101B-9397-08002B2CF9AE}" pid="21" name="_dlc_DocIdPersistID ">
    <vt:lpwstr>0</vt:lpwstr>
  </property>
  <property fmtid="{D5CDD505-2E9C-101B-9397-08002B2CF9AE}" pid="22" name="_dlc_DocIdPersistID">
    <vt:lpwstr>1</vt:lpwstr>
  </property>
  <property fmtid="{D5CDD505-2E9C-101B-9397-08002B2CF9AE}" pid="23" name="eActivity">
    <vt:lpwstr>28;#Legislative measures|0d31ce10-0017-4a46-8d2d-ba60058cb6a2</vt:lpwstr>
  </property>
  <property fmtid="{D5CDD505-2E9C-101B-9397-08002B2CF9AE}" pid="24" name="k8424359e03846678cc4a99dd97e9705">
    <vt:lpwstr>Treasury Enterprise Terms|69519368-d55f-4403-adc0-7b3d464d5501</vt:lpwstr>
  </property>
  <property fmtid="{D5CDD505-2E9C-101B-9397-08002B2CF9AE}" pid="25" name="eTheme">
    <vt:lpwstr>1;#Law Design|318dd2d2-18da-4b8e-a458-14db2c1af95f</vt:lpwstr>
  </property>
  <property fmtid="{D5CDD505-2E9C-101B-9397-08002B2CF9AE}" pid="26" name="eTopic">
    <vt:lpwstr>77;#Currency|0908a5f2-16bd-4707-9ebb-8f1915958955</vt:lpwstr>
  </property>
  <property fmtid="{D5CDD505-2E9C-101B-9397-08002B2CF9AE}" pid="27" name="TSYStatus">
    <vt:lpwstr/>
  </property>
  <property fmtid="{D5CDD505-2E9C-101B-9397-08002B2CF9AE}" pid="28" name="MediaServiceImageTags">
    <vt:lpwstr/>
  </property>
  <property fmtid="{D5CDD505-2E9C-101B-9397-08002B2CF9AE}" pid="29" name="eDocumentType">
    <vt:lpwstr>68;#Legislation|bc5c492f-641e-4b74-8651-322acd553d0f</vt:lpwstr>
  </property>
  <property fmtid="{D5CDD505-2E9C-101B-9397-08002B2CF9AE}" pid="30" name="LMDivision">
    <vt:lpwstr>3;#Treasury Enterprise Terms|69519368-d55f-4403-adc0-7b3d464d5501</vt:lpwstr>
  </property>
  <property fmtid="{D5CDD505-2E9C-101B-9397-08002B2CF9AE}" pid="31" name="EmailAttachments">
    <vt:bool>false</vt:bool>
  </property>
  <property fmtid="{D5CDD505-2E9C-101B-9397-08002B2CF9AE}" pid="32" name="Activity">
    <vt:lpwstr>35;#Legislation management|cb630f2f-9155-496b-ad0f-d960eb1bf90c</vt:lpwstr>
  </property>
  <property fmtid="{D5CDD505-2E9C-101B-9397-08002B2CF9AE}" pid="33" name="Topic">
    <vt:lpwstr>36;#Legislation Coordination|58c6712e-e847-48f4-81ab-b25e2bbd3986</vt:lpwstr>
  </property>
  <property fmtid="{D5CDD505-2E9C-101B-9397-08002B2CF9AE}" pid="34" name="Document Type">
    <vt:lpwstr>41;#Additional Documents|00485a83-454b-4661-806b-0c0b2f8c1787</vt:lpwstr>
  </property>
</Properties>
</file>