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C4BD" w14:textId="77777777" w:rsidR="00FA06CA" w:rsidRPr="005F1388" w:rsidRDefault="00FA06CA" w:rsidP="00FA06CA">
      <w:pPr>
        <w:rPr>
          <w:sz w:val="28"/>
        </w:rPr>
      </w:pPr>
      <w:r>
        <w:rPr>
          <w:noProof/>
          <w:lang w:eastAsia="en-AU"/>
        </w:rPr>
        <w:drawing>
          <wp:inline distT="0" distB="0" distL="0" distR="0" wp14:anchorId="2F95EF51" wp14:editId="5E408D0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E2666C" w14:textId="77777777" w:rsidR="00FA06CA" w:rsidRPr="00E500D4" w:rsidRDefault="00FA06CA" w:rsidP="00FA06CA">
      <w:pPr>
        <w:rPr>
          <w:sz w:val="19"/>
        </w:rPr>
      </w:pPr>
    </w:p>
    <w:p w14:paraId="657FF5F4" w14:textId="1E2E4371" w:rsidR="00FA06CA" w:rsidRPr="00E500D4" w:rsidRDefault="007D23B7" w:rsidP="00FA06CA">
      <w:pPr>
        <w:pStyle w:val="ShortT"/>
      </w:pPr>
      <w:r w:rsidRPr="007D23B7">
        <w:t>National Consumer Credit Protection (Large ADI) Determination 202</w:t>
      </w:r>
      <w:r w:rsidR="00D15D6D">
        <w:t>3</w:t>
      </w:r>
    </w:p>
    <w:p w14:paraId="790B7EBC" w14:textId="4364ACD6" w:rsidR="00FA06CA" w:rsidRPr="00BC5754" w:rsidRDefault="00FA06CA" w:rsidP="00FA06CA">
      <w:pPr>
        <w:pStyle w:val="SignCoverPageStart"/>
        <w:spacing w:before="240"/>
        <w:rPr>
          <w:szCs w:val="22"/>
        </w:rPr>
      </w:pPr>
      <w:r w:rsidRPr="00BC5754">
        <w:rPr>
          <w:szCs w:val="22"/>
        </w:rPr>
        <w:t xml:space="preserve">I, </w:t>
      </w:r>
      <w:r w:rsidR="009D6493">
        <w:rPr>
          <w:szCs w:val="22"/>
        </w:rPr>
        <w:t>Stephen Jones</w:t>
      </w:r>
      <w:r w:rsidR="00FD25F1">
        <w:rPr>
          <w:szCs w:val="22"/>
        </w:rPr>
        <w:t xml:space="preserve">, </w:t>
      </w:r>
      <w:r w:rsidR="009D6493">
        <w:rPr>
          <w:szCs w:val="22"/>
        </w:rPr>
        <w:t xml:space="preserve">Assistant </w:t>
      </w:r>
      <w:r w:rsidR="00FD25F1">
        <w:rPr>
          <w:szCs w:val="22"/>
        </w:rPr>
        <w:t>Treasurer</w:t>
      </w:r>
      <w:r w:rsidR="009B2EC0">
        <w:rPr>
          <w:szCs w:val="22"/>
        </w:rPr>
        <w:t xml:space="preserve"> and Minister for Financial Services</w:t>
      </w:r>
      <w:r w:rsidR="00FD25F1">
        <w:rPr>
          <w:szCs w:val="22"/>
        </w:rPr>
        <w:t xml:space="preserve">, </w:t>
      </w:r>
      <w:r w:rsidRPr="00BC5754">
        <w:rPr>
          <w:szCs w:val="22"/>
        </w:rPr>
        <w:t xml:space="preserve">make the following </w:t>
      </w:r>
      <w:r w:rsidR="00FD25F1">
        <w:rPr>
          <w:szCs w:val="22"/>
        </w:rPr>
        <w:t>determination</w:t>
      </w:r>
      <w:r w:rsidRPr="00BC5754">
        <w:rPr>
          <w:szCs w:val="22"/>
        </w:rPr>
        <w:t>.</w:t>
      </w:r>
    </w:p>
    <w:p w14:paraId="4909F51F" w14:textId="0DF16099" w:rsidR="00FA06CA"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2865DE">
        <w:rPr>
          <w:szCs w:val="22"/>
        </w:rPr>
        <w:t xml:space="preserve">14 September </w:t>
      </w:r>
      <w:r w:rsidR="00FD25F1">
        <w:rPr>
          <w:szCs w:val="22"/>
        </w:rPr>
        <w:t>202</w:t>
      </w:r>
      <w:r w:rsidR="00D15D6D">
        <w:rPr>
          <w:szCs w:val="22"/>
        </w:rPr>
        <w:t>3</w:t>
      </w:r>
    </w:p>
    <w:p w14:paraId="66E92EC1" w14:textId="77777777" w:rsidR="004837EB" w:rsidRPr="004837EB" w:rsidRDefault="004837EB" w:rsidP="004837EB">
      <w:pPr>
        <w:keepNext/>
        <w:tabs>
          <w:tab w:val="left" w:pos="3402"/>
        </w:tabs>
        <w:spacing w:before="840" w:after="1080" w:line="300" w:lineRule="atLeast"/>
        <w:ind w:right="397"/>
        <w:rPr>
          <w:rFonts w:eastAsia="Calibri" w:cs="Times New Roman"/>
          <w:szCs w:val="22"/>
        </w:rPr>
      </w:pPr>
    </w:p>
    <w:p w14:paraId="72D22F5F" w14:textId="47A90471" w:rsidR="004837EB" w:rsidRPr="004837EB" w:rsidRDefault="009D6493" w:rsidP="004837EB">
      <w:pPr>
        <w:keepNext/>
        <w:tabs>
          <w:tab w:val="left" w:pos="3402"/>
        </w:tabs>
        <w:spacing w:before="1440" w:line="300" w:lineRule="atLeast"/>
        <w:ind w:right="397"/>
        <w:rPr>
          <w:rFonts w:eastAsia="Calibri" w:cs="Times New Roman"/>
          <w:b/>
          <w:szCs w:val="22"/>
        </w:rPr>
      </w:pPr>
      <w:r>
        <w:rPr>
          <w:rFonts w:eastAsia="Calibri" w:cs="Times New Roman"/>
          <w:szCs w:val="22"/>
        </w:rPr>
        <w:t>Stephen Jones</w:t>
      </w:r>
    </w:p>
    <w:p w14:paraId="047037D1" w14:textId="0D25A690" w:rsidR="004837EB" w:rsidRPr="004837EB" w:rsidRDefault="009D6493" w:rsidP="004837EB">
      <w:pPr>
        <w:keepNext/>
        <w:pBdr>
          <w:bottom w:val="single" w:sz="4" w:space="12" w:color="auto"/>
        </w:pBdr>
        <w:tabs>
          <w:tab w:val="left" w:pos="3402"/>
        </w:tabs>
        <w:spacing w:line="300" w:lineRule="atLeast"/>
        <w:ind w:right="91"/>
        <w:rPr>
          <w:rFonts w:eastAsia="Times New Roman" w:cs="Times New Roman"/>
          <w:lang w:eastAsia="en-AU"/>
        </w:rPr>
      </w:pPr>
      <w:r>
        <w:rPr>
          <w:rFonts w:eastAsia="Times New Roman" w:cs="Times New Roman"/>
          <w:lang w:eastAsia="en-AU"/>
        </w:rPr>
        <w:t xml:space="preserve">Assistant </w:t>
      </w:r>
      <w:r w:rsidR="004837EB" w:rsidRPr="004837EB">
        <w:rPr>
          <w:rFonts w:eastAsia="Times New Roman" w:cs="Times New Roman"/>
          <w:lang w:eastAsia="en-AU"/>
        </w:rPr>
        <w:t>Treasurer</w:t>
      </w:r>
      <w:r w:rsidR="009B2EC0">
        <w:rPr>
          <w:rFonts w:eastAsia="Times New Roman" w:cs="Times New Roman"/>
          <w:lang w:eastAsia="en-AU"/>
        </w:rPr>
        <w:br/>
        <w:t>Minister for Financial Services</w:t>
      </w:r>
    </w:p>
    <w:p w14:paraId="43F681F7" w14:textId="77777777" w:rsidR="00FA06CA" w:rsidRPr="00BC5754" w:rsidRDefault="00FA06CA" w:rsidP="00FA06CA">
      <w:pPr>
        <w:rPr>
          <w:rStyle w:val="CharAmSchNo"/>
        </w:rPr>
      </w:pPr>
    </w:p>
    <w:p w14:paraId="62E4B686"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7B3B0BB1"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233C7D6A"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62A40593" w14:textId="77777777" w:rsidR="00FA06CA" w:rsidRDefault="00FA06CA" w:rsidP="00FA06CA">
      <w:pPr>
        <w:sectPr w:rsidR="00FA06CA" w:rsidSect="00FA1E52">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4976CFD6" w14:textId="77777777" w:rsidR="00FA06CA" w:rsidRDefault="00FA06CA" w:rsidP="00FA06CA">
      <w:pPr>
        <w:outlineLvl w:val="0"/>
        <w:rPr>
          <w:sz w:val="36"/>
        </w:rPr>
      </w:pPr>
      <w:r w:rsidRPr="007A1328">
        <w:rPr>
          <w:sz w:val="36"/>
        </w:rPr>
        <w:lastRenderedPageBreak/>
        <w:t>Contents</w:t>
      </w:r>
    </w:p>
    <w:p w14:paraId="43A993B2" w14:textId="7E04DED9" w:rsidR="007B0F48" w:rsidRDefault="00FA06CA">
      <w:pPr>
        <w:pStyle w:val="TOC2"/>
        <w:rPr>
          <w:rFonts w:asciiTheme="minorHAnsi" w:eastAsiaTheme="minorEastAsia" w:hAnsiTheme="minorHAnsi" w:cstheme="minorBidi"/>
          <w:b w:val="0"/>
          <w:noProof/>
          <w:kern w:val="0"/>
          <w:sz w:val="22"/>
          <w:szCs w:val="22"/>
        </w:rPr>
      </w:pPr>
      <w:r w:rsidRPr="007B0F48">
        <w:fldChar w:fldCharType="begin"/>
      </w:r>
      <w:r>
        <w:instrText xml:space="preserve"> TOC \o "1-9" </w:instrText>
      </w:r>
      <w:r w:rsidRPr="007B0F48">
        <w:fldChar w:fldCharType="separate"/>
      </w:r>
      <w:r w:rsidR="007B0F48">
        <w:rPr>
          <w:noProof/>
        </w:rPr>
        <w:t>Part 1—Preliminary</w:t>
      </w:r>
      <w:r w:rsidR="007B0F48">
        <w:rPr>
          <w:noProof/>
        </w:rPr>
        <w:tab/>
      </w:r>
      <w:r w:rsidR="007B0F48" w:rsidRPr="007B0F48">
        <w:rPr>
          <w:b w:val="0"/>
          <w:noProof/>
          <w:sz w:val="18"/>
        </w:rPr>
        <w:fldChar w:fldCharType="begin"/>
      </w:r>
      <w:r w:rsidR="007B0F48" w:rsidRPr="007B0F48">
        <w:rPr>
          <w:b w:val="0"/>
          <w:noProof/>
          <w:sz w:val="18"/>
        </w:rPr>
        <w:instrText xml:space="preserve"> PAGEREF _Toc145564994 \h </w:instrText>
      </w:r>
      <w:r w:rsidR="007B0F48" w:rsidRPr="007B0F48">
        <w:rPr>
          <w:b w:val="0"/>
          <w:noProof/>
          <w:sz w:val="18"/>
        </w:rPr>
      </w:r>
      <w:r w:rsidR="007B0F48" w:rsidRPr="007B0F48">
        <w:rPr>
          <w:b w:val="0"/>
          <w:noProof/>
          <w:sz w:val="18"/>
        </w:rPr>
        <w:fldChar w:fldCharType="separate"/>
      </w:r>
      <w:r w:rsidR="00801754">
        <w:rPr>
          <w:b w:val="0"/>
          <w:noProof/>
          <w:sz w:val="18"/>
        </w:rPr>
        <w:t>1</w:t>
      </w:r>
      <w:r w:rsidR="007B0F48" w:rsidRPr="007B0F48">
        <w:rPr>
          <w:b w:val="0"/>
          <w:noProof/>
          <w:sz w:val="18"/>
        </w:rPr>
        <w:fldChar w:fldCharType="end"/>
      </w:r>
    </w:p>
    <w:p w14:paraId="5B93EE8D" w14:textId="66DD17B9" w:rsidR="007B0F48" w:rsidRDefault="007B0F48">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7B0F48">
        <w:rPr>
          <w:noProof/>
        </w:rPr>
        <w:fldChar w:fldCharType="begin"/>
      </w:r>
      <w:r w:rsidRPr="007B0F48">
        <w:rPr>
          <w:noProof/>
        </w:rPr>
        <w:instrText xml:space="preserve"> PAGEREF _Toc145564995 \h </w:instrText>
      </w:r>
      <w:r w:rsidRPr="007B0F48">
        <w:rPr>
          <w:noProof/>
        </w:rPr>
      </w:r>
      <w:r w:rsidRPr="007B0F48">
        <w:rPr>
          <w:noProof/>
        </w:rPr>
        <w:fldChar w:fldCharType="separate"/>
      </w:r>
      <w:r w:rsidR="00801754">
        <w:rPr>
          <w:noProof/>
        </w:rPr>
        <w:t>1</w:t>
      </w:r>
      <w:r w:rsidRPr="007B0F48">
        <w:rPr>
          <w:noProof/>
        </w:rPr>
        <w:fldChar w:fldCharType="end"/>
      </w:r>
    </w:p>
    <w:p w14:paraId="55337DB9" w14:textId="28634F2D" w:rsidR="007B0F48" w:rsidRDefault="007B0F48">
      <w:pPr>
        <w:pStyle w:val="TOC5"/>
        <w:rPr>
          <w:rFonts w:asciiTheme="minorHAnsi" w:eastAsiaTheme="minorEastAsia" w:hAnsiTheme="minorHAnsi" w:cstheme="minorBidi"/>
          <w:noProof/>
          <w:kern w:val="0"/>
          <w:sz w:val="22"/>
          <w:szCs w:val="22"/>
        </w:rPr>
      </w:pPr>
      <w:r>
        <w:rPr>
          <w:noProof/>
        </w:rPr>
        <w:t>2  Commencement</w:t>
      </w:r>
      <w:r>
        <w:rPr>
          <w:noProof/>
        </w:rPr>
        <w:tab/>
      </w:r>
      <w:r w:rsidRPr="007B0F48">
        <w:rPr>
          <w:noProof/>
        </w:rPr>
        <w:fldChar w:fldCharType="begin"/>
      </w:r>
      <w:r w:rsidRPr="007B0F48">
        <w:rPr>
          <w:noProof/>
        </w:rPr>
        <w:instrText xml:space="preserve"> PAGEREF _Toc145564996 \h </w:instrText>
      </w:r>
      <w:r w:rsidRPr="007B0F48">
        <w:rPr>
          <w:noProof/>
        </w:rPr>
      </w:r>
      <w:r w:rsidRPr="007B0F48">
        <w:rPr>
          <w:noProof/>
        </w:rPr>
        <w:fldChar w:fldCharType="separate"/>
      </w:r>
      <w:r w:rsidR="00801754">
        <w:rPr>
          <w:noProof/>
        </w:rPr>
        <w:t>1</w:t>
      </w:r>
      <w:r w:rsidRPr="007B0F48">
        <w:rPr>
          <w:noProof/>
        </w:rPr>
        <w:fldChar w:fldCharType="end"/>
      </w:r>
    </w:p>
    <w:p w14:paraId="336B0EA1" w14:textId="4E738B9F" w:rsidR="007B0F48" w:rsidRDefault="007B0F48">
      <w:pPr>
        <w:pStyle w:val="TOC5"/>
        <w:rPr>
          <w:rFonts w:asciiTheme="minorHAnsi" w:eastAsiaTheme="minorEastAsia" w:hAnsiTheme="minorHAnsi" w:cstheme="minorBidi"/>
          <w:noProof/>
          <w:kern w:val="0"/>
          <w:sz w:val="22"/>
          <w:szCs w:val="22"/>
        </w:rPr>
      </w:pPr>
      <w:r>
        <w:rPr>
          <w:noProof/>
        </w:rPr>
        <w:t>3  Authority</w:t>
      </w:r>
      <w:r>
        <w:rPr>
          <w:noProof/>
        </w:rPr>
        <w:tab/>
      </w:r>
      <w:r w:rsidRPr="007B0F48">
        <w:rPr>
          <w:noProof/>
        </w:rPr>
        <w:fldChar w:fldCharType="begin"/>
      </w:r>
      <w:r w:rsidRPr="007B0F48">
        <w:rPr>
          <w:noProof/>
        </w:rPr>
        <w:instrText xml:space="preserve"> PAGEREF _Toc145564997 \h </w:instrText>
      </w:r>
      <w:r w:rsidRPr="007B0F48">
        <w:rPr>
          <w:noProof/>
        </w:rPr>
      </w:r>
      <w:r w:rsidRPr="007B0F48">
        <w:rPr>
          <w:noProof/>
        </w:rPr>
        <w:fldChar w:fldCharType="separate"/>
      </w:r>
      <w:r w:rsidR="00801754">
        <w:rPr>
          <w:noProof/>
        </w:rPr>
        <w:t>1</w:t>
      </w:r>
      <w:r w:rsidRPr="007B0F48">
        <w:rPr>
          <w:noProof/>
        </w:rPr>
        <w:fldChar w:fldCharType="end"/>
      </w:r>
    </w:p>
    <w:p w14:paraId="2D1D09F6" w14:textId="0730A274" w:rsidR="007B0F48" w:rsidRDefault="007B0F48">
      <w:pPr>
        <w:pStyle w:val="TOC5"/>
        <w:rPr>
          <w:rFonts w:asciiTheme="minorHAnsi" w:eastAsiaTheme="minorEastAsia" w:hAnsiTheme="minorHAnsi" w:cstheme="minorBidi"/>
          <w:noProof/>
          <w:kern w:val="0"/>
          <w:sz w:val="22"/>
          <w:szCs w:val="22"/>
        </w:rPr>
      </w:pPr>
      <w:r>
        <w:rPr>
          <w:noProof/>
        </w:rPr>
        <w:t>4  Definitions</w:t>
      </w:r>
      <w:r>
        <w:rPr>
          <w:noProof/>
        </w:rPr>
        <w:tab/>
      </w:r>
      <w:r w:rsidRPr="007B0F48">
        <w:rPr>
          <w:noProof/>
        </w:rPr>
        <w:fldChar w:fldCharType="begin"/>
      </w:r>
      <w:r w:rsidRPr="007B0F48">
        <w:rPr>
          <w:noProof/>
        </w:rPr>
        <w:instrText xml:space="preserve"> PAGEREF _Toc145564998 \h </w:instrText>
      </w:r>
      <w:r w:rsidRPr="007B0F48">
        <w:rPr>
          <w:noProof/>
        </w:rPr>
      </w:r>
      <w:r w:rsidRPr="007B0F48">
        <w:rPr>
          <w:noProof/>
        </w:rPr>
        <w:fldChar w:fldCharType="separate"/>
      </w:r>
      <w:r w:rsidR="00801754">
        <w:rPr>
          <w:noProof/>
        </w:rPr>
        <w:t>1</w:t>
      </w:r>
      <w:r w:rsidRPr="007B0F48">
        <w:rPr>
          <w:noProof/>
        </w:rPr>
        <w:fldChar w:fldCharType="end"/>
      </w:r>
    </w:p>
    <w:p w14:paraId="4E13E32E" w14:textId="578BEB79" w:rsidR="007B0F48" w:rsidRDefault="007B0F48">
      <w:pPr>
        <w:pStyle w:val="TOC2"/>
        <w:rPr>
          <w:rFonts w:asciiTheme="minorHAnsi" w:eastAsiaTheme="minorEastAsia" w:hAnsiTheme="minorHAnsi" w:cstheme="minorBidi"/>
          <w:b w:val="0"/>
          <w:noProof/>
          <w:kern w:val="0"/>
          <w:sz w:val="22"/>
          <w:szCs w:val="22"/>
        </w:rPr>
      </w:pPr>
      <w:r w:rsidRPr="004A6E30">
        <w:rPr>
          <w:rFonts w:eastAsiaTheme="minorHAnsi"/>
          <w:noProof/>
        </w:rPr>
        <w:t>Part 2—Determining the kinds of ADIs that are large ADIs</w:t>
      </w:r>
      <w:r>
        <w:rPr>
          <w:noProof/>
        </w:rPr>
        <w:tab/>
      </w:r>
      <w:r w:rsidRPr="007B0F48">
        <w:rPr>
          <w:b w:val="0"/>
          <w:noProof/>
          <w:sz w:val="18"/>
        </w:rPr>
        <w:fldChar w:fldCharType="begin"/>
      </w:r>
      <w:r w:rsidRPr="007B0F48">
        <w:rPr>
          <w:b w:val="0"/>
          <w:noProof/>
          <w:sz w:val="18"/>
        </w:rPr>
        <w:instrText xml:space="preserve"> PAGEREF _Toc145564999 \h </w:instrText>
      </w:r>
      <w:r w:rsidRPr="007B0F48">
        <w:rPr>
          <w:b w:val="0"/>
          <w:noProof/>
          <w:sz w:val="18"/>
        </w:rPr>
      </w:r>
      <w:r w:rsidRPr="007B0F48">
        <w:rPr>
          <w:b w:val="0"/>
          <w:noProof/>
          <w:sz w:val="18"/>
        </w:rPr>
        <w:fldChar w:fldCharType="separate"/>
      </w:r>
      <w:r w:rsidR="00801754">
        <w:rPr>
          <w:b w:val="0"/>
          <w:noProof/>
          <w:sz w:val="18"/>
        </w:rPr>
        <w:t>3</w:t>
      </w:r>
      <w:r w:rsidRPr="007B0F48">
        <w:rPr>
          <w:b w:val="0"/>
          <w:noProof/>
          <w:sz w:val="18"/>
        </w:rPr>
        <w:fldChar w:fldCharType="end"/>
      </w:r>
    </w:p>
    <w:p w14:paraId="6BFF3A1E" w14:textId="6FFA33E5" w:rsidR="007B0F48" w:rsidRDefault="007B0F48">
      <w:pPr>
        <w:pStyle w:val="TOC5"/>
        <w:rPr>
          <w:rFonts w:asciiTheme="minorHAnsi" w:eastAsiaTheme="minorEastAsia" w:hAnsiTheme="minorHAnsi" w:cstheme="minorBidi"/>
          <w:noProof/>
          <w:kern w:val="0"/>
          <w:sz w:val="22"/>
          <w:szCs w:val="22"/>
        </w:rPr>
      </w:pPr>
      <w:r>
        <w:rPr>
          <w:noProof/>
        </w:rPr>
        <w:t>5  Size of an ADI</w:t>
      </w:r>
      <w:r>
        <w:rPr>
          <w:noProof/>
        </w:rPr>
        <w:tab/>
      </w:r>
      <w:r w:rsidRPr="007B0F48">
        <w:rPr>
          <w:noProof/>
        </w:rPr>
        <w:fldChar w:fldCharType="begin"/>
      </w:r>
      <w:r w:rsidRPr="007B0F48">
        <w:rPr>
          <w:noProof/>
        </w:rPr>
        <w:instrText xml:space="preserve"> PAGEREF _Toc145565000 \h </w:instrText>
      </w:r>
      <w:r w:rsidRPr="007B0F48">
        <w:rPr>
          <w:noProof/>
        </w:rPr>
      </w:r>
      <w:r w:rsidRPr="007B0F48">
        <w:rPr>
          <w:noProof/>
        </w:rPr>
        <w:fldChar w:fldCharType="separate"/>
      </w:r>
      <w:r w:rsidR="00801754">
        <w:rPr>
          <w:noProof/>
        </w:rPr>
        <w:t>3</w:t>
      </w:r>
      <w:r w:rsidRPr="007B0F48">
        <w:rPr>
          <w:noProof/>
        </w:rPr>
        <w:fldChar w:fldCharType="end"/>
      </w:r>
    </w:p>
    <w:p w14:paraId="39658C02" w14:textId="308576C9" w:rsidR="007B0F48" w:rsidRDefault="007B0F48">
      <w:pPr>
        <w:pStyle w:val="TOC5"/>
        <w:rPr>
          <w:rFonts w:asciiTheme="minorHAnsi" w:eastAsiaTheme="minorEastAsia" w:hAnsiTheme="minorHAnsi" w:cstheme="minorBidi"/>
          <w:noProof/>
          <w:kern w:val="0"/>
          <w:sz w:val="22"/>
          <w:szCs w:val="22"/>
        </w:rPr>
      </w:pPr>
      <w:r>
        <w:rPr>
          <w:noProof/>
        </w:rPr>
        <w:t>6  Total resident assets value</w:t>
      </w:r>
      <w:r>
        <w:rPr>
          <w:noProof/>
        </w:rPr>
        <w:tab/>
      </w:r>
      <w:r w:rsidRPr="007B0F48">
        <w:rPr>
          <w:noProof/>
        </w:rPr>
        <w:fldChar w:fldCharType="begin"/>
      </w:r>
      <w:r w:rsidRPr="007B0F48">
        <w:rPr>
          <w:noProof/>
        </w:rPr>
        <w:instrText xml:space="preserve"> PAGEREF _Toc145565001 \h </w:instrText>
      </w:r>
      <w:r w:rsidRPr="007B0F48">
        <w:rPr>
          <w:noProof/>
        </w:rPr>
      </w:r>
      <w:r w:rsidRPr="007B0F48">
        <w:rPr>
          <w:noProof/>
        </w:rPr>
        <w:fldChar w:fldCharType="separate"/>
      </w:r>
      <w:r w:rsidR="00801754">
        <w:rPr>
          <w:noProof/>
        </w:rPr>
        <w:t>3</w:t>
      </w:r>
      <w:r w:rsidRPr="007B0F48">
        <w:rPr>
          <w:noProof/>
        </w:rPr>
        <w:fldChar w:fldCharType="end"/>
      </w:r>
    </w:p>
    <w:p w14:paraId="07B8ECFD" w14:textId="0428971E" w:rsidR="007B0F48" w:rsidRDefault="007B0F48">
      <w:pPr>
        <w:pStyle w:val="TOC5"/>
        <w:rPr>
          <w:rFonts w:asciiTheme="minorHAnsi" w:eastAsiaTheme="minorEastAsia" w:hAnsiTheme="minorHAnsi" w:cstheme="minorBidi"/>
          <w:noProof/>
          <w:kern w:val="0"/>
          <w:sz w:val="22"/>
          <w:szCs w:val="22"/>
        </w:rPr>
      </w:pPr>
      <w:r>
        <w:rPr>
          <w:noProof/>
        </w:rPr>
        <w:t>7  Reporting Standards</w:t>
      </w:r>
      <w:r>
        <w:rPr>
          <w:noProof/>
        </w:rPr>
        <w:tab/>
      </w:r>
      <w:r w:rsidRPr="007B0F48">
        <w:rPr>
          <w:noProof/>
        </w:rPr>
        <w:fldChar w:fldCharType="begin"/>
      </w:r>
      <w:r w:rsidRPr="007B0F48">
        <w:rPr>
          <w:noProof/>
        </w:rPr>
        <w:instrText xml:space="preserve"> PAGEREF _Toc145565002 \h </w:instrText>
      </w:r>
      <w:r w:rsidRPr="007B0F48">
        <w:rPr>
          <w:noProof/>
        </w:rPr>
      </w:r>
      <w:r w:rsidRPr="007B0F48">
        <w:rPr>
          <w:noProof/>
        </w:rPr>
        <w:fldChar w:fldCharType="separate"/>
      </w:r>
      <w:r w:rsidR="00801754">
        <w:rPr>
          <w:noProof/>
        </w:rPr>
        <w:t>4</w:t>
      </w:r>
      <w:r w:rsidRPr="007B0F48">
        <w:rPr>
          <w:noProof/>
        </w:rPr>
        <w:fldChar w:fldCharType="end"/>
      </w:r>
    </w:p>
    <w:p w14:paraId="5C686B98" w14:textId="616DB590" w:rsidR="007B0F48" w:rsidRDefault="007B0F48">
      <w:pPr>
        <w:pStyle w:val="TOC5"/>
        <w:rPr>
          <w:rFonts w:asciiTheme="minorHAnsi" w:eastAsiaTheme="minorEastAsia" w:hAnsiTheme="minorHAnsi" w:cstheme="minorBidi"/>
          <w:noProof/>
          <w:kern w:val="0"/>
          <w:sz w:val="22"/>
          <w:szCs w:val="22"/>
        </w:rPr>
      </w:pPr>
      <w:r>
        <w:rPr>
          <w:noProof/>
        </w:rPr>
        <w:t>8  Indexation of large ADI threshold</w:t>
      </w:r>
      <w:r>
        <w:rPr>
          <w:noProof/>
        </w:rPr>
        <w:tab/>
      </w:r>
      <w:r w:rsidRPr="007B0F48">
        <w:rPr>
          <w:noProof/>
        </w:rPr>
        <w:fldChar w:fldCharType="begin"/>
      </w:r>
      <w:r w:rsidRPr="007B0F48">
        <w:rPr>
          <w:noProof/>
        </w:rPr>
        <w:instrText xml:space="preserve"> PAGEREF _Toc145565003 \h </w:instrText>
      </w:r>
      <w:r w:rsidRPr="007B0F48">
        <w:rPr>
          <w:noProof/>
        </w:rPr>
      </w:r>
      <w:r w:rsidRPr="007B0F48">
        <w:rPr>
          <w:noProof/>
        </w:rPr>
        <w:fldChar w:fldCharType="separate"/>
      </w:r>
      <w:r w:rsidR="00801754">
        <w:rPr>
          <w:noProof/>
        </w:rPr>
        <w:t>4</w:t>
      </w:r>
      <w:r w:rsidRPr="007B0F48">
        <w:rPr>
          <w:noProof/>
        </w:rPr>
        <w:fldChar w:fldCharType="end"/>
      </w:r>
    </w:p>
    <w:p w14:paraId="2CF47D36" w14:textId="1F6711E8" w:rsidR="007B0F48" w:rsidRDefault="007B0F48">
      <w:pPr>
        <w:pStyle w:val="TOC2"/>
        <w:rPr>
          <w:rFonts w:asciiTheme="minorHAnsi" w:eastAsiaTheme="minorEastAsia" w:hAnsiTheme="minorHAnsi" w:cstheme="minorBidi"/>
          <w:b w:val="0"/>
          <w:noProof/>
          <w:kern w:val="0"/>
          <w:sz w:val="22"/>
          <w:szCs w:val="22"/>
        </w:rPr>
      </w:pPr>
      <w:r>
        <w:rPr>
          <w:noProof/>
        </w:rPr>
        <w:t>Part 3—Transitional provision</w:t>
      </w:r>
      <w:r>
        <w:rPr>
          <w:noProof/>
        </w:rPr>
        <w:tab/>
      </w:r>
      <w:r w:rsidRPr="007B0F48">
        <w:rPr>
          <w:b w:val="0"/>
          <w:noProof/>
          <w:sz w:val="18"/>
        </w:rPr>
        <w:fldChar w:fldCharType="begin"/>
      </w:r>
      <w:r w:rsidRPr="007B0F48">
        <w:rPr>
          <w:b w:val="0"/>
          <w:noProof/>
          <w:sz w:val="18"/>
        </w:rPr>
        <w:instrText xml:space="preserve"> PAGEREF _Toc145565004 \h </w:instrText>
      </w:r>
      <w:r w:rsidRPr="007B0F48">
        <w:rPr>
          <w:b w:val="0"/>
          <w:noProof/>
          <w:sz w:val="18"/>
        </w:rPr>
      </w:r>
      <w:r w:rsidRPr="007B0F48">
        <w:rPr>
          <w:b w:val="0"/>
          <w:noProof/>
          <w:sz w:val="18"/>
        </w:rPr>
        <w:fldChar w:fldCharType="separate"/>
      </w:r>
      <w:r w:rsidR="00801754">
        <w:rPr>
          <w:b w:val="0"/>
          <w:noProof/>
          <w:sz w:val="18"/>
        </w:rPr>
        <w:t>6</w:t>
      </w:r>
      <w:r w:rsidRPr="007B0F48">
        <w:rPr>
          <w:b w:val="0"/>
          <w:noProof/>
          <w:sz w:val="18"/>
        </w:rPr>
        <w:fldChar w:fldCharType="end"/>
      </w:r>
    </w:p>
    <w:p w14:paraId="3A745609" w14:textId="7768A2AD" w:rsidR="007B0F48" w:rsidRPr="007B0F48" w:rsidRDefault="007B0F48">
      <w:pPr>
        <w:pStyle w:val="TOC5"/>
        <w:rPr>
          <w:rFonts w:asciiTheme="minorHAnsi" w:eastAsiaTheme="minorEastAsia" w:hAnsiTheme="minorHAnsi" w:cstheme="minorBidi"/>
          <w:noProof/>
          <w:kern w:val="0"/>
          <w:szCs w:val="22"/>
        </w:rPr>
      </w:pPr>
      <w:r>
        <w:rPr>
          <w:noProof/>
        </w:rPr>
        <w:t>9  Transitional provision for large ADIs</w:t>
      </w:r>
      <w:r>
        <w:rPr>
          <w:noProof/>
        </w:rPr>
        <w:tab/>
      </w:r>
      <w:r w:rsidRPr="007B0F48">
        <w:rPr>
          <w:noProof/>
        </w:rPr>
        <w:fldChar w:fldCharType="begin"/>
      </w:r>
      <w:r w:rsidRPr="007B0F48">
        <w:rPr>
          <w:noProof/>
        </w:rPr>
        <w:instrText xml:space="preserve"> PAGEREF _Toc145565005 \h </w:instrText>
      </w:r>
      <w:r w:rsidRPr="007B0F48">
        <w:rPr>
          <w:noProof/>
        </w:rPr>
      </w:r>
      <w:r w:rsidRPr="007B0F48">
        <w:rPr>
          <w:noProof/>
        </w:rPr>
        <w:fldChar w:fldCharType="separate"/>
      </w:r>
      <w:r w:rsidR="00801754">
        <w:rPr>
          <w:noProof/>
        </w:rPr>
        <w:t>6</w:t>
      </w:r>
      <w:r w:rsidRPr="007B0F48">
        <w:rPr>
          <w:noProof/>
        </w:rPr>
        <w:fldChar w:fldCharType="end"/>
      </w:r>
    </w:p>
    <w:p w14:paraId="22BDB734" w14:textId="1C1573CF" w:rsidR="00FA06CA" w:rsidRDefault="00FA06CA" w:rsidP="00FA06CA">
      <w:r w:rsidRPr="007B0F48">
        <w:rPr>
          <w:sz w:val="18"/>
        </w:rPr>
        <w:fldChar w:fldCharType="end"/>
      </w:r>
    </w:p>
    <w:p w14:paraId="632A0F52" w14:textId="77777777" w:rsidR="00FA06CA" w:rsidRPr="004670E4" w:rsidRDefault="00FA06CA" w:rsidP="004670E4">
      <w:pPr>
        <w:pStyle w:val="ActHead2"/>
        <w:sectPr w:rsidR="00FA06CA" w:rsidRPr="004670E4"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20E4FA6F" w14:textId="0633101C" w:rsidR="00735137" w:rsidRPr="00A01719" w:rsidRDefault="00735137" w:rsidP="00A01719">
      <w:pPr>
        <w:pStyle w:val="ActHead2"/>
        <w:pageBreakBefore/>
        <w:rPr>
          <w:rFonts w:eastAsiaTheme="minorHAnsi"/>
        </w:rPr>
      </w:pPr>
      <w:bookmarkStart w:id="16" w:name="_Toc145564994"/>
      <w:r w:rsidRPr="00A01719">
        <w:rPr>
          <w:rStyle w:val="CharPartNo"/>
        </w:rPr>
        <w:lastRenderedPageBreak/>
        <w:t>Part 1</w:t>
      </w:r>
      <w:r>
        <w:t>—</w:t>
      </w:r>
      <w:r w:rsidRPr="00A01719">
        <w:rPr>
          <w:rStyle w:val="CharPartText"/>
        </w:rPr>
        <w:t>Preliminary</w:t>
      </w:r>
      <w:bookmarkEnd w:id="16"/>
    </w:p>
    <w:p w14:paraId="489CEFA5" w14:textId="77777777" w:rsidR="00FA06CA" w:rsidRDefault="00FA06CA" w:rsidP="00FA06CA">
      <w:pPr>
        <w:pStyle w:val="Header"/>
      </w:pPr>
      <w:r>
        <w:t xml:space="preserve">  </w:t>
      </w:r>
    </w:p>
    <w:p w14:paraId="47A255D9" w14:textId="77777777" w:rsidR="00FA06CA" w:rsidRDefault="00FA06CA" w:rsidP="00FA06CA">
      <w:pPr>
        <w:pStyle w:val="ActHead5"/>
      </w:pPr>
      <w:bookmarkStart w:id="17" w:name="_Toc145564995"/>
      <w:r w:rsidRPr="00C2746F">
        <w:rPr>
          <w:rStyle w:val="CharSectno"/>
        </w:rPr>
        <w:t>1</w:t>
      </w:r>
      <w:r>
        <w:t xml:space="preserve">  Name</w:t>
      </w:r>
      <w:bookmarkEnd w:id="17"/>
    </w:p>
    <w:p w14:paraId="39C4358E" w14:textId="61F0779F" w:rsidR="00FA06CA" w:rsidRPr="009A038B" w:rsidRDefault="00FA06CA" w:rsidP="00FA06CA">
      <w:pPr>
        <w:pStyle w:val="subsection"/>
      </w:pPr>
      <w:r w:rsidRPr="009A038B">
        <w:tab/>
      </w:r>
      <w:r w:rsidRPr="009A038B">
        <w:tab/>
      </w:r>
      <w:r>
        <w:t xml:space="preserve">This instrument is the </w:t>
      </w:r>
      <w:r w:rsidR="00465A97" w:rsidRPr="00465A97">
        <w:rPr>
          <w:i/>
          <w:noProof/>
        </w:rPr>
        <w:t>National Consumer Credit Protection (Large ADI) Determination 202</w:t>
      </w:r>
      <w:r w:rsidR="00D15D6D">
        <w:rPr>
          <w:i/>
          <w:noProof/>
        </w:rPr>
        <w:t>3</w:t>
      </w:r>
      <w:r w:rsidR="00465A97" w:rsidRPr="00465A97">
        <w:rPr>
          <w:i/>
          <w:noProof/>
        </w:rPr>
        <w:t>.</w:t>
      </w:r>
    </w:p>
    <w:p w14:paraId="37476C9E" w14:textId="77777777" w:rsidR="00FA06CA" w:rsidRDefault="00FA06CA" w:rsidP="00FA06CA">
      <w:pPr>
        <w:pStyle w:val="ActHead5"/>
      </w:pPr>
      <w:bookmarkStart w:id="18" w:name="_Toc145564996"/>
      <w:r w:rsidRPr="009A038B">
        <w:rPr>
          <w:rStyle w:val="CharSectno"/>
        </w:rPr>
        <w:t>2</w:t>
      </w:r>
      <w:r w:rsidRPr="009A038B">
        <w:t xml:space="preserve">  Commencement</w:t>
      </w:r>
      <w:bookmarkEnd w:id="18"/>
    </w:p>
    <w:p w14:paraId="4A1EAFAE" w14:textId="52604F56" w:rsidR="00FA06CA" w:rsidRDefault="00FA06CA" w:rsidP="00FA06CA">
      <w:pPr>
        <w:pStyle w:val="subsection"/>
      </w:pPr>
      <w:r>
        <w:tab/>
        <w:t>(1)</w:t>
      </w:r>
      <w:r>
        <w:tab/>
        <w:t xml:space="preserve">Each provision of </w:t>
      </w:r>
      <w:r w:rsidR="00516FF8">
        <w:t xml:space="preserve">this </w:t>
      </w:r>
      <w:r>
        <w:t>instrument specified in column 1 of the table commences, or is taken to have commenced, in accordance with column 2 of the table. Any other statement in column 2 has effect according to its terms.</w:t>
      </w:r>
    </w:p>
    <w:p w14:paraId="16468E97" w14:textId="77777777" w:rsidR="00FA06CA" w:rsidRDefault="00FA06CA" w:rsidP="00FA06CA">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A06CA" w14:paraId="3BC7EEDF" w14:textId="77777777" w:rsidTr="00A01719">
        <w:trPr>
          <w:tblHeader/>
        </w:trPr>
        <w:tc>
          <w:tcPr>
            <w:tcW w:w="8364" w:type="dxa"/>
            <w:gridSpan w:val="3"/>
            <w:tcBorders>
              <w:top w:val="single" w:sz="12" w:space="0" w:color="auto"/>
              <w:bottom w:val="single" w:sz="6" w:space="0" w:color="auto"/>
            </w:tcBorders>
            <w:shd w:val="clear" w:color="auto" w:fill="auto"/>
            <w:hideMark/>
          </w:tcPr>
          <w:p w14:paraId="2BD8EB4F" w14:textId="77777777" w:rsidR="00FA06CA" w:rsidRPr="00416235" w:rsidRDefault="00FA06CA" w:rsidP="0048252E">
            <w:pPr>
              <w:pStyle w:val="TableHeading"/>
            </w:pPr>
            <w:r w:rsidRPr="00416235">
              <w:t>Commencement information</w:t>
            </w:r>
          </w:p>
        </w:tc>
      </w:tr>
      <w:tr w:rsidR="00FA06CA" w:rsidRPr="00416235" w14:paraId="493AC5DE" w14:textId="77777777" w:rsidTr="00A01719">
        <w:trPr>
          <w:tblHeader/>
        </w:trPr>
        <w:tc>
          <w:tcPr>
            <w:tcW w:w="2127" w:type="dxa"/>
            <w:tcBorders>
              <w:top w:val="single" w:sz="6" w:space="0" w:color="auto"/>
              <w:bottom w:val="single" w:sz="6" w:space="0" w:color="auto"/>
            </w:tcBorders>
            <w:shd w:val="clear" w:color="auto" w:fill="auto"/>
            <w:hideMark/>
          </w:tcPr>
          <w:p w14:paraId="0023AB32" w14:textId="77777777" w:rsidR="00FA06CA" w:rsidRPr="00416235" w:rsidRDefault="00FA06CA" w:rsidP="0048252E">
            <w:pPr>
              <w:pStyle w:val="TableHeading"/>
            </w:pPr>
            <w:r w:rsidRPr="00416235">
              <w:t>Column 1</w:t>
            </w:r>
          </w:p>
        </w:tc>
        <w:tc>
          <w:tcPr>
            <w:tcW w:w="4394" w:type="dxa"/>
            <w:tcBorders>
              <w:top w:val="single" w:sz="6" w:space="0" w:color="auto"/>
              <w:bottom w:val="single" w:sz="6" w:space="0" w:color="auto"/>
            </w:tcBorders>
            <w:shd w:val="clear" w:color="auto" w:fill="auto"/>
            <w:hideMark/>
          </w:tcPr>
          <w:p w14:paraId="736B49E5" w14:textId="77777777" w:rsidR="00FA06CA" w:rsidRPr="00416235" w:rsidRDefault="00FA06CA" w:rsidP="0048252E">
            <w:pPr>
              <w:pStyle w:val="TableHeading"/>
            </w:pPr>
            <w:r w:rsidRPr="00416235">
              <w:t>Column 2</w:t>
            </w:r>
          </w:p>
        </w:tc>
        <w:tc>
          <w:tcPr>
            <w:tcW w:w="1843" w:type="dxa"/>
            <w:tcBorders>
              <w:top w:val="single" w:sz="6" w:space="0" w:color="auto"/>
              <w:bottom w:val="single" w:sz="6" w:space="0" w:color="auto"/>
            </w:tcBorders>
            <w:shd w:val="clear" w:color="auto" w:fill="auto"/>
            <w:hideMark/>
          </w:tcPr>
          <w:p w14:paraId="75FEC0E3" w14:textId="77777777" w:rsidR="00FA06CA" w:rsidRPr="00416235" w:rsidRDefault="00FA06CA" w:rsidP="0048252E">
            <w:pPr>
              <w:pStyle w:val="TableHeading"/>
            </w:pPr>
            <w:r w:rsidRPr="00416235">
              <w:t>Column 3</w:t>
            </w:r>
          </w:p>
        </w:tc>
      </w:tr>
      <w:tr w:rsidR="00FA06CA" w14:paraId="6EAF3126" w14:textId="77777777" w:rsidTr="00A01719">
        <w:trPr>
          <w:tblHeader/>
        </w:trPr>
        <w:tc>
          <w:tcPr>
            <w:tcW w:w="2127" w:type="dxa"/>
            <w:tcBorders>
              <w:top w:val="single" w:sz="6" w:space="0" w:color="auto"/>
              <w:bottom w:val="single" w:sz="12" w:space="0" w:color="auto"/>
            </w:tcBorders>
            <w:shd w:val="clear" w:color="auto" w:fill="auto"/>
            <w:hideMark/>
          </w:tcPr>
          <w:p w14:paraId="6EC5A3CC" w14:textId="77777777" w:rsidR="00FA06CA" w:rsidRPr="00416235" w:rsidRDefault="00FA06CA" w:rsidP="0048252E">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2F29B442" w14:textId="77777777" w:rsidR="00FA06CA" w:rsidRPr="00416235" w:rsidRDefault="00FA06CA" w:rsidP="0048252E">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6DF51839" w14:textId="77777777" w:rsidR="00FA06CA" w:rsidRPr="00416235" w:rsidRDefault="00FA06CA" w:rsidP="0048252E">
            <w:pPr>
              <w:pStyle w:val="TableHeading"/>
            </w:pPr>
            <w:r w:rsidRPr="00416235">
              <w:t>Date/Details</w:t>
            </w:r>
          </w:p>
        </w:tc>
      </w:tr>
      <w:tr w:rsidR="00FA06CA" w14:paraId="7CED55C3" w14:textId="77777777" w:rsidTr="00516FF8">
        <w:tc>
          <w:tcPr>
            <w:tcW w:w="2127" w:type="dxa"/>
            <w:tcBorders>
              <w:top w:val="single" w:sz="12" w:space="0" w:color="auto"/>
              <w:bottom w:val="single" w:sz="12" w:space="0" w:color="auto"/>
            </w:tcBorders>
            <w:shd w:val="clear" w:color="auto" w:fill="auto"/>
            <w:hideMark/>
          </w:tcPr>
          <w:p w14:paraId="51FD751E" w14:textId="6A1C27A1" w:rsidR="00FA06CA" w:rsidRDefault="00FA06CA" w:rsidP="0048252E">
            <w:pPr>
              <w:pStyle w:val="Tabletext"/>
            </w:pPr>
            <w:r>
              <w:t xml:space="preserve">1.  </w:t>
            </w:r>
            <w:r w:rsidR="009B36C0">
              <w:t>The whole of this instrument</w:t>
            </w:r>
          </w:p>
        </w:tc>
        <w:tc>
          <w:tcPr>
            <w:tcW w:w="4394" w:type="dxa"/>
            <w:tcBorders>
              <w:top w:val="single" w:sz="12" w:space="0" w:color="auto"/>
              <w:bottom w:val="single" w:sz="12" w:space="0" w:color="auto"/>
            </w:tcBorders>
            <w:shd w:val="clear" w:color="auto" w:fill="auto"/>
            <w:hideMark/>
          </w:tcPr>
          <w:p w14:paraId="0382D28C" w14:textId="77777777" w:rsidR="00FA06CA" w:rsidRDefault="00FA06CA" w:rsidP="0048252E">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4CD405BF" w14:textId="77777777" w:rsidR="00FA06CA" w:rsidRDefault="00FA06CA" w:rsidP="0048252E">
            <w:pPr>
              <w:pStyle w:val="Tabletext"/>
            </w:pPr>
          </w:p>
        </w:tc>
      </w:tr>
    </w:tbl>
    <w:p w14:paraId="121F47B2"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550E30C2"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1C716C0E" w14:textId="77777777" w:rsidR="00FA06CA" w:rsidRDefault="00FA06CA" w:rsidP="00FA06CA">
      <w:pPr>
        <w:pStyle w:val="ActHead5"/>
      </w:pPr>
      <w:bookmarkStart w:id="19" w:name="_Toc145564997"/>
      <w:r w:rsidRPr="00C2746F">
        <w:rPr>
          <w:rStyle w:val="CharSectno"/>
        </w:rPr>
        <w:t>3</w:t>
      </w:r>
      <w:r>
        <w:t xml:space="preserve">  Authority</w:t>
      </w:r>
      <w:bookmarkEnd w:id="19"/>
    </w:p>
    <w:p w14:paraId="464B05F0" w14:textId="532D93D1" w:rsidR="00FA06CA" w:rsidRDefault="00FA06CA" w:rsidP="00FA06CA">
      <w:pPr>
        <w:pStyle w:val="subsection"/>
      </w:pPr>
      <w:r>
        <w:tab/>
      </w:r>
      <w:r>
        <w:tab/>
        <w:t>This instrument is</w:t>
      </w:r>
      <w:r w:rsidR="00447A38" w:rsidRPr="00447A38">
        <w:t xml:space="preserve"> made under the </w:t>
      </w:r>
      <w:r w:rsidR="00447A38" w:rsidRPr="00447A38">
        <w:rPr>
          <w:i/>
          <w:iCs/>
        </w:rPr>
        <w:t xml:space="preserve">National Consumer Credit Protection </w:t>
      </w:r>
      <w:r w:rsidR="00FA1EBC" w:rsidRPr="00447A38">
        <w:rPr>
          <w:i/>
          <w:iCs/>
        </w:rPr>
        <w:t>Act</w:t>
      </w:r>
      <w:r w:rsidR="00FA1EBC">
        <w:rPr>
          <w:i/>
          <w:iCs/>
        </w:rPr>
        <w:t> </w:t>
      </w:r>
      <w:r w:rsidR="00447A38" w:rsidRPr="00447A38">
        <w:rPr>
          <w:i/>
          <w:iCs/>
        </w:rPr>
        <w:t>2009</w:t>
      </w:r>
      <w:r w:rsidR="00447A38" w:rsidRPr="00447A38">
        <w:t>.</w:t>
      </w:r>
    </w:p>
    <w:p w14:paraId="472FB283" w14:textId="530FECF1" w:rsidR="00FA06CA" w:rsidRDefault="00FA06CA" w:rsidP="00FA06CA">
      <w:pPr>
        <w:pStyle w:val="ActHead5"/>
      </w:pPr>
      <w:bookmarkStart w:id="20" w:name="_Toc145564998"/>
      <w:r w:rsidRPr="00AE1A82">
        <w:rPr>
          <w:rStyle w:val="CharSectno"/>
        </w:rPr>
        <w:t>4</w:t>
      </w:r>
      <w:r>
        <w:t xml:space="preserve">  </w:t>
      </w:r>
      <w:r w:rsidR="00BF3D59">
        <w:t>Definitions</w:t>
      </w:r>
      <w:bookmarkEnd w:id="20"/>
    </w:p>
    <w:p w14:paraId="0BE01BC4" w14:textId="168C9D1C" w:rsidR="00FA06CA" w:rsidRPr="00B63642" w:rsidRDefault="00BF3D59" w:rsidP="00A01719">
      <w:pPr>
        <w:pStyle w:val="notemargin"/>
      </w:pPr>
      <w:r w:rsidRPr="00B63642">
        <w:t>Note:</w:t>
      </w:r>
      <w:r w:rsidR="005B11C4" w:rsidRPr="00B63642">
        <w:tab/>
        <w:t xml:space="preserve">Expressions have the same meaning in this instrument as in the </w:t>
      </w:r>
      <w:r w:rsidR="005B11C4" w:rsidRPr="00B63642">
        <w:rPr>
          <w:i/>
          <w:iCs/>
        </w:rPr>
        <w:t xml:space="preserve">National Consumer Credit Protection </w:t>
      </w:r>
      <w:r w:rsidR="00516FF8" w:rsidRPr="00B63642">
        <w:rPr>
          <w:i/>
          <w:iCs/>
        </w:rPr>
        <w:t>Act</w:t>
      </w:r>
      <w:r w:rsidR="00516FF8">
        <w:rPr>
          <w:i/>
          <w:iCs/>
        </w:rPr>
        <w:t> </w:t>
      </w:r>
      <w:r w:rsidR="005B11C4" w:rsidRPr="00B63642">
        <w:rPr>
          <w:i/>
          <w:iCs/>
        </w:rPr>
        <w:t>2009</w:t>
      </w:r>
      <w:r w:rsidR="005B11C4" w:rsidRPr="00B63642">
        <w:t xml:space="preserve"> as in force from time to time—see paragraph 13(1)(b) of the </w:t>
      </w:r>
      <w:r w:rsidR="005B11C4" w:rsidRPr="00B63642">
        <w:rPr>
          <w:i/>
          <w:iCs/>
        </w:rPr>
        <w:t>Legislation Act 2003</w:t>
      </w:r>
      <w:r w:rsidR="005B11C4" w:rsidRPr="00B63642">
        <w:t>.</w:t>
      </w:r>
    </w:p>
    <w:p w14:paraId="309E3DEF" w14:textId="3B15D3F6" w:rsidR="00030414" w:rsidRDefault="00532007" w:rsidP="00532007">
      <w:pPr>
        <w:pStyle w:val="Definition"/>
      </w:pPr>
      <w:r w:rsidRPr="00532007">
        <w:t>In this instrument</w:t>
      </w:r>
      <w:r>
        <w:t>:</w:t>
      </w:r>
    </w:p>
    <w:p w14:paraId="6A95D7B1" w14:textId="21CBA136" w:rsidR="00263514" w:rsidRPr="00263514" w:rsidRDefault="005A6EBE" w:rsidP="00121889">
      <w:pPr>
        <w:pStyle w:val="Definition"/>
      </w:pPr>
      <w:r w:rsidRPr="005A6EBE">
        <w:rPr>
          <w:b/>
          <w:bCs/>
          <w:i/>
          <w:iCs/>
        </w:rPr>
        <w:t>final report</w:t>
      </w:r>
      <w:r w:rsidRPr="005A6EBE">
        <w:t xml:space="preserve"> means a report in relation to an </w:t>
      </w:r>
      <w:proofErr w:type="spellStart"/>
      <w:r w:rsidRPr="005A6EBE">
        <w:t>ADI’s</w:t>
      </w:r>
      <w:proofErr w:type="spellEnd"/>
      <w:r w:rsidRPr="005A6EBE">
        <w:t xml:space="preserve"> final reporting period in a financial year submitted by the ADI to APRA under:</w:t>
      </w:r>
      <w:r w:rsidR="00E301D1" w:rsidRPr="005A6EBE" w:rsidDel="00E301D1">
        <w:t xml:space="preserve"> </w:t>
      </w:r>
    </w:p>
    <w:p w14:paraId="118093B8" w14:textId="1BF44C11" w:rsidR="00263514" w:rsidRPr="00263514" w:rsidRDefault="00263514" w:rsidP="00263514">
      <w:pPr>
        <w:tabs>
          <w:tab w:val="right" w:pos="1531"/>
        </w:tabs>
        <w:spacing w:before="40" w:line="240" w:lineRule="auto"/>
        <w:ind w:left="1644" w:hanging="1644"/>
        <w:rPr>
          <w:rFonts w:eastAsia="Times New Roman" w:cs="Times New Roman"/>
          <w:lang w:eastAsia="en-AU"/>
        </w:rPr>
      </w:pPr>
      <w:r w:rsidRPr="00263514">
        <w:rPr>
          <w:rFonts w:eastAsia="Times New Roman" w:cs="Times New Roman"/>
          <w:lang w:eastAsia="en-AU"/>
        </w:rPr>
        <w:tab/>
        <w:t>(</w:t>
      </w:r>
      <w:r w:rsidR="00E301D1">
        <w:rPr>
          <w:rFonts w:eastAsia="Times New Roman" w:cs="Times New Roman"/>
          <w:lang w:eastAsia="en-AU"/>
        </w:rPr>
        <w:t>a</w:t>
      </w:r>
      <w:r w:rsidRPr="00263514">
        <w:rPr>
          <w:rFonts w:eastAsia="Times New Roman" w:cs="Times New Roman"/>
          <w:lang w:eastAsia="en-AU"/>
        </w:rPr>
        <w:t>)</w:t>
      </w:r>
      <w:r w:rsidRPr="00263514">
        <w:rPr>
          <w:rFonts w:eastAsia="Times New Roman" w:cs="Times New Roman"/>
          <w:lang w:eastAsia="en-AU"/>
        </w:rPr>
        <w:tab/>
        <w:t>Reporting Standard ARS 323.0; or</w:t>
      </w:r>
    </w:p>
    <w:p w14:paraId="0CAFBB56" w14:textId="0616EB8A" w:rsidR="00263514" w:rsidRPr="00263514" w:rsidRDefault="00263514" w:rsidP="00CD1CF0">
      <w:pPr>
        <w:tabs>
          <w:tab w:val="right" w:pos="1531"/>
        </w:tabs>
        <w:spacing w:before="40" w:line="240" w:lineRule="auto"/>
        <w:ind w:left="1644" w:hanging="1644"/>
        <w:rPr>
          <w:rFonts w:eastAsia="Times New Roman" w:cs="Times New Roman"/>
          <w:lang w:eastAsia="en-AU"/>
        </w:rPr>
      </w:pPr>
      <w:r w:rsidRPr="00263514">
        <w:rPr>
          <w:rFonts w:eastAsia="Times New Roman" w:cs="Times New Roman"/>
          <w:lang w:eastAsia="en-AU"/>
        </w:rPr>
        <w:tab/>
        <w:t>(</w:t>
      </w:r>
      <w:r w:rsidR="00E301D1">
        <w:rPr>
          <w:rFonts w:eastAsia="Times New Roman" w:cs="Times New Roman"/>
          <w:lang w:eastAsia="en-AU"/>
        </w:rPr>
        <w:t>b</w:t>
      </w:r>
      <w:r w:rsidRPr="00263514">
        <w:rPr>
          <w:rFonts w:eastAsia="Times New Roman" w:cs="Times New Roman"/>
          <w:lang w:eastAsia="en-AU"/>
        </w:rPr>
        <w:t>)</w:t>
      </w:r>
      <w:r w:rsidRPr="00263514">
        <w:rPr>
          <w:rFonts w:eastAsia="Times New Roman" w:cs="Times New Roman"/>
          <w:lang w:eastAsia="en-AU"/>
        </w:rPr>
        <w:tab/>
        <w:t>Reporting Standard ARS 720.0.</w:t>
      </w:r>
    </w:p>
    <w:p w14:paraId="5BC5CBF2" w14:textId="0DB7772D" w:rsidR="000F04DF" w:rsidRPr="002E23C6" w:rsidRDefault="000F04DF" w:rsidP="002E23C6">
      <w:pPr>
        <w:pStyle w:val="Definition"/>
      </w:pPr>
      <w:r w:rsidRPr="00F52395">
        <w:rPr>
          <w:b/>
          <w:bCs/>
          <w:i/>
          <w:iCs/>
        </w:rPr>
        <w:t>financial year</w:t>
      </w:r>
      <w:r w:rsidRPr="002E23C6">
        <w:t> of an ADI has the meaning given by section 323D of the </w:t>
      </w:r>
      <w:r w:rsidRPr="00016780">
        <w:rPr>
          <w:i/>
          <w:iCs/>
        </w:rPr>
        <w:t>Corporations Act 2001</w:t>
      </w:r>
      <w:r w:rsidRPr="002E23C6">
        <w:t>.</w:t>
      </w:r>
    </w:p>
    <w:p w14:paraId="192867CE" w14:textId="77777777" w:rsidR="002E23C6" w:rsidRPr="002E23C6" w:rsidRDefault="002E23C6" w:rsidP="002E23C6">
      <w:pPr>
        <w:pStyle w:val="Definition"/>
      </w:pPr>
      <w:r w:rsidRPr="009B65C3">
        <w:rPr>
          <w:b/>
          <w:bCs/>
          <w:i/>
          <w:iCs/>
        </w:rPr>
        <w:t>large ADI</w:t>
      </w:r>
      <w:r w:rsidRPr="002E23C6">
        <w:t>: see section 5.</w:t>
      </w:r>
    </w:p>
    <w:p w14:paraId="3E230747" w14:textId="6A1168D9" w:rsidR="002E23C6" w:rsidRPr="002E23C6" w:rsidRDefault="002E23C6" w:rsidP="00E11CE6">
      <w:pPr>
        <w:pStyle w:val="Definition"/>
      </w:pPr>
      <w:r w:rsidRPr="009B65C3">
        <w:rPr>
          <w:b/>
          <w:bCs/>
          <w:i/>
          <w:iCs/>
        </w:rPr>
        <w:t>old determination</w:t>
      </w:r>
      <w:r w:rsidRPr="009B65C3">
        <w:t> </w:t>
      </w:r>
      <w:r w:rsidRPr="002E23C6">
        <w:t>means the </w:t>
      </w:r>
      <w:r w:rsidRPr="00016780">
        <w:rPr>
          <w:i/>
          <w:iCs/>
        </w:rPr>
        <w:t>Banking Executive Accountability Regime (Size of an Authorised Deposit-taking Institution</w:t>
      </w:r>
      <w:r w:rsidRPr="00933AD7">
        <w:rPr>
          <w:i/>
          <w:iCs/>
        </w:rPr>
        <w:t>) Determination 2021</w:t>
      </w:r>
      <w:r w:rsidRPr="00933AD7">
        <w:t xml:space="preserve"> as in force </w:t>
      </w:r>
      <w:r w:rsidRPr="00933AD7">
        <w:lastRenderedPageBreak/>
        <w:t xml:space="preserve">immediately before the commencement of Part </w:t>
      </w:r>
      <w:r w:rsidR="00D81545" w:rsidRPr="00121889">
        <w:t>2</w:t>
      </w:r>
      <w:r w:rsidRPr="00933AD7">
        <w:t xml:space="preserve"> of Schedule 1 to the </w:t>
      </w:r>
      <w:r w:rsidR="00E11CE6" w:rsidRPr="00121889">
        <w:rPr>
          <w:i/>
          <w:iCs/>
        </w:rPr>
        <w:t>Financial Accountability Regime (Consequential Amendments) Act 2023</w:t>
      </w:r>
      <w:r w:rsidR="00933AD7" w:rsidRPr="00933AD7">
        <w:rPr>
          <w:i/>
          <w:iCs/>
        </w:rPr>
        <w:t>.</w:t>
      </w:r>
    </w:p>
    <w:p w14:paraId="60DB0688" w14:textId="77777777" w:rsidR="002E23C6" w:rsidRPr="002E23C6" w:rsidRDefault="002E23C6" w:rsidP="002E23C6">
      <w:pPr>
        <w:pStyle w:val="Definition"/>
      </w:pPr>
      <w:r w:rsidRPr="009B65C3">
        <w:rPr>
          <w:b/>
          <w:bCs/>
          <w:i/>
          <w:iCs/>
        </w:rPr>
        <w:t>Reporting Standard</w:t>
      </w:r>
      <w:r w:rsidRPr="002E23C6">
        <w:t>: see section 7.</w:t>
      </w:r>
    </w:p>
    <w:p w14:paraId="59CDA10B" w14:textId="256CCA27" w:rsidR="00BC78CE" w:rsidRPr="00A01719" w:rsidRDefault="00BC78CE" w:rsidP="002E23C6">
      <w:pPr>
        <w:pStyle w:val="Definition"/>
      </w:pPr>
      <w:r>
        <w:rPr>
          <w:b/>
          <w:bCs/>
          <w:i/>
          <w:iCs/>
        </w:rPr>
        <w:t>Reporting Standard ARS 323.0</w:t>
      </w:r>
      <w:r>
        <w:t xml:space="preserve"> means the reporting standard set out in the Schedule to the </w:t>
      </w:r>
      <w:r w:rsidRPr="00A01719">
        <w:rPr>
          <w:i/>
          <w:iCs/>
        </w:rPr>
        <w:t>Financial Sector (Collection of Data) (reporting standard) determination No. 27 of 2019</w:t>
      </w:r>
      <w:r>
        <w:t>.</w:t>
      </w:r>
    </w:p>
    <w:p w14:paraId="43624BFA" w14:textId="6AF1DB10" w:rsidR="00BC78CE" w:rsidRPr="00A01719" w:rsidRDefault="00BC78CE" w:rsidP="002E23C6">
      <w:pPr>
        <w:pStyle w:val="Definition"/>
      </w:pPr>
      <w:r>
        <w:rPr>
          <w:b/>
          <w:bCs/>
          <w:i/>
          <w:iCs/>
        </w:rPr>
        <w:t>Reporting Standard ARS 720.0</w:t>
      </w:r>
      <w:r>
        <w:t xml:space="preserve"> means the reporting standard set out in the </w:t>
      </w:r>
      <w:r w:rsidR="00345ADF">
        <w:t>Schedule</w:t>
      </w:r>
      <w:r>
        <w:t xml:space="preserve"> to the </w:t>
      </w:r>
      <w:r w:rsidR="00345ADF" w:rsidRPr="00A01719">
        <w:rPr>
          <w:i/>
          <w:iCs/>
        </w:rPr>
        <w:t>Financial Sector (Collection of Data) (reporting standard) determination No. 25 of 2021</w:t>
      </w:r>
      <w:r w:rsidR="00345ADF">
        <w:t>.</w:t>
      </w:r>
    </w:p>
    <w:p w14:paraId="4D968425" w14:textId="779D8A43" w:rsidR="002E23C6" w:rsidRPr="002E23C6" w:rsidRDefault="002E23C6" w:rsidP="002E23C6">
      <w:pPr>
        <w:pStyle w:val="Definition"/>
      </w:pPr>
      <w:r w:rsidRPr="002E23C6">
        <w:rPr>
          <w:b/>
          <w:bCs/>
          <w:i/>
          <w:iCs/>
        </w:rPr>
        <w:t>the Act</w:t>
      </w:r>
      <w:r w:rsidRPr="009B65C3">
        <w:t xml:space="preserve"> </w:t>
      </w:r>
      <w:r w:rsidRPr="002E23C6">
        <w:t xml:space="preserve">means the </w:t>
      </w:r>
      <w:r w:rsidRPr="00016780">
        <w:rPr>
          <w:i/>
          <w:iCs/>
        </w:rPr>
        <w:t>National Consumer Credit Protection Act 2009</w:t>
      </w:r>
      <w:r w:rsidRPr="002E23C6">
        <w:t>.</w:t>
      </w:r>
    </w:p>
    <w:p w14:paraId="22585922" w14:textId="77777777" w:rsidR="002E23C6" w:rsidRPr="002E23C6" w:rsidRDefault="002E23C6" w:rsidP="002E23C6">
      <w:pPr>
        <w:pStyle w:val="Definition"/>
      </w:pPr>
      <w:r w:rsidRPr="002E23C6">
        <w:rPr>
          <w:b/>
          <w:bCs/>
          <w:i/>
          <w:iCs/>
        </w:rPr>
        <w:t>total asset size</w:t>
      </w:r>
      <w:r w:rsidRPr="002E23C6">
        <w:t>: see section 5.</w:t>
      </w:r>
    </w:p>
    <w:p w14:paraId="5263C014" w14:textId="32603117" w:rsidR="002E23C6" w:rsidRPr="002E23C6" w:rsidRDefault="002E23C6" w:rsidP="002E23C6">
      <w:pPr>
        <w:pStyle w:val="Definition"/>
      </w:pPr>
      <w:r w:rsidRPr="002E23C6">
        <w:rPr>
          <w:rFonts w:eastAsia="Calibri"/>
          <w:b/>
          <w:bCs/>
          <w:i/>
          <w:iCs/>
        </w:rPr>
        <w:t>total resident assets value</w:t>
      </w:r>
      <w:r w:rsidRPr="002E23C6">
        <w:rPr>
          <w:rFonts w:eastAsia="Calibri"/>
        </w:rPr>
        <w:t>: see section 6.</w:t>
      </w:r>
    </w:p>
    <w:p w14:paraId="43CF312D" w14:textId="2463BF38" w:rsidR="00735137" w:rsidRPr="00A01719" w:rsidRDefault="00735137" w:rsidP="00A01719">
      <w:pPr>
        <w:pStyle w:val="ActHead2"/>
        <w:pageBreakBefore/>
      </w:pPr>
      <w:bookmarkStart w:id="21" w:name="_Toc145564999"/>
      <w:r w:rsidRPr="00A01719">
        <w:rPr>
          <w:rStyle w:val="CharPartNo"/>
          <w:rFonts w:eastAsiaTheme="minorHAnsi"/>
        </w:rPr>
        <w:lastRenderedPageBreak/>
        <w:t>Part 2</w:t>
      </w:r>
      <w:r>
        <w:rPr>
          <w:rFonts w:eastAsiaTheme="minorHAnsi"/>
        </w:rPr>
        <w:t>—</w:t>
      </w:r>
      <w:r w:rsidRPr="00A01719">
        <w:rPr>
          <w:rStyle w:val="CharPartText"/>
          <w:rFonts w:eastAsiaTheme="minorHAnsi"/>
        </w:rPr>
        <w:t>Determining the kinds of ADIs that are large ADIs</w:t>
      </w:r>
      <w:bookmarkEnd w:id="21"/>
    </w:p>
    <w:p w14:paraId="3D2E2089" w14:textId="77777777" w:rsidR="00735137" w:rsidRDefault="00735137" w:rsidP="00735137">
      <w:pPr>
        <w:pStyle w:val="Header"/>
      </w:pPr>
      <w:r>
        <w:t xml:space="preserve">  </w:t>
      </w:r>
    </w:p>
    <w:p w14:paraId="34F076B9" w14:textId="045B9EB0" w:rsidR="00DC788F" w:rsidRDefault="00DC788F" w:rsidP="00DC788F">
      <w:pPr>
        <w:pStyle w:val="ActHead5"/>
      </w:pPr>
      <w:bookmarkStart w:id="22" w:name="_Toc145565000"/>
      <w:r w:rsidRPr="003D0D99">
        <w:rPr>
          <w:rStyle w:val="CharSectno"/>
        </w:rPr>
        <w:t xml:space="preserve">5 </w:t>
      </w:r>
      <w:r>
        <w:t xml:space="preserve"> Size of an ADI</w:t>
      </w:r>
      <w:bookmarkEnd w:id="22"/>
    </w:p>
    <w:p w14:paraId="03F8F76B" w14:textId="1C39EAEB" w:rsidR="00513593" w:rsidRPr="007E4830" w:rsidRDefault="00513593" w:rsidP="007E4830">
      <w:pPr>
        <w:pStyle w:val="subsection"/>
      </w:pPr>
      <w:r w:rsidRPr="007E4830">
        <w:tab/>
        <w:t>(1)</w:t>
      </w:r>
      <w:r w:rsidRPr="007E4830">
        <w:tab/>
      </w:r>
      <w:r w:rsidR="007348B7">
        <w:t xml:space="preserve">Under </w:t>
      </w:r>
      <w:r w:rsidR="00FE7DB8">
        <w:t>subsection 5(1A)</w:t>
      </w:r>
      <w:r w:rsidR="007348B7">
        <w:t xml:space="preserve"> of the Act, </w:t>
      </w:r>
      <w:r w:rsidRPr="007E4830">
        <w:t>the kinds of ADIs that are large ADIs</w:t>
      </w:r>
      <w:r w:rsidR="002E4820">
        <w:t>, is determined by this section</w:t>
      </w:r>
      <w:r w:rsidRPr="007E4830">
        <w:t>.</w:t>
      </w:r>
    </w:p>
    <w:p w14:paraId="3F4B50C3" w14:textId="52764F14" w:rsidR="00624988" w:rsidRPr="007E4830" w:rsidRDefault="00513593" w:rsidP="007E4830">
      <w:pPr>
        <w:pStyle w:val="subsection"/>
      </w:pPr>
      <w:r w:rsidRPr="007E4830">
        <w:rPr>
          <w:rFonts w:eastAsia="Calibri"/>
        </w:rPr>
        <w:tab/>
        <w:t>(2)</w:t>
      </w:r>
      <w:r w:rsidRPr="007E4830">
        <w:rPr>
          <w:rFonts w:eastAsia="Calibri"/>
        </w:rPr>
        <w:tab/>
        <w:t xml:space="preserve">An ADI is a large ADI at a time during a financial year if the </w:t>
      </w:r>
      <w:proofErr w:type="spellStart"/>
      <w:r w:rsidRPr="007E4830">
        <w:rPr>
          <w:rFonts w:eastAsia="Calibri"/>
        </w:rPr>
        <w:t>ADI’s</w:t>
      </w:r>
      <w:proofErr w:type="spellEnd"/>
      <w:r w:rsidRPr="007E4830">
        <w:rPr>
          <w:rFonts w:eastAsia="Calibri"/>
        </w:rPr>
        <w:t xml:space="preserve"> total asset size at the start of the financial year is or exceeds $1</w:t>
      </w:r>
      <w:r w:rsidR="00761EF8">
        <w:rPr>
          <w:rFonts w:eastAsia="Calibri"/>
        </w:rPr>
        <w:t>24</w:t>
      </w:r>
      <w:r w:rsidRPr="007E4830">
        <w:rPr>
          <w:rFonts w:eastAsia="Calibri"/>
        </w:rPr>
        <w:t xml:space="preserve"> billion</w:t>
      </w:r>
      <w:r w:rsidRPr="007E4830">
        <w:t xml:space="preserve"> (indexed in accordance with section 8).</w:t>
      </w:r>
    </w:p>
    <w:p w14:paraId="11718182" w14:textId="77777777" w:rsidR="007E4830" w:rsidRPr="007E4830" w:rsidRDefault="007E4830" w:rsidP="007E4830">
      <w:pPr>
        <w:pStyle w:val="subsection"/>
      </w:pPr>
      <w:r w:rsidRPr="007E4830">
        <w:tab/>
        <w:t>(3)</w:t>
      </w:r>
      <w:r w:rsidRPr="007E4830">
        <w:tab/>
        <w:t xml:space="preserve">An </w:t>
      </w:r>
      <w:proofErr w:type="spellStart"/>
      <w:r w:rsidRPr="007E4830">
        <w:t>ADI’s</w:t>
      </w:r>
      <w:proofErr w:type="spellEnd"/>
      <w:r w:rsidRPr="007E4830">
        <w:t xml:space="preserve"> total asset size at the start of a financial year is:</w:t>
      </w:r>
    </w:p>
    <w:p w14:paraId="4A821B83" w14:textId="77777777" w:rsidR="007E4830" w:rsidRPr="007B011E" w:rsidRDefault="007E4830" w:rsidP="007B011E">
      <w:pPr>
        <w:pStyle w:val="paragraph"/>
      </w:pPr>
      <w:r w:rsidRPr="007B011E">
        <w:tab/>
        <w:t>(a)</w:t>
      </w:r>
      <w:r w:rsidRPr="007B011E">
        <w:tab/>
        <w:t xml:space="preserve">if, as at the start of that financial year, the ADI has submitted a final report for only one earlier financial year—the </w:t>
      </w:r>
      <w:proofErr w:type="spellStart"/>
      <w:r w:rsidRPr="007B011E">
        <w:t>ADI’s</w:t>
      </w:r>
      <w:proofErr w:type="spellEnd"/>
      <w:r w:rsidRPr="007B011E">
        <w:t xml:space="preserve"> total resident assets value (see section 6) in that final report; or</w:t>
      </w:r>
    </w:p>
    <w:p w14:paraId="7C664EC5" w14:textId="77777777" w:rsidR="007E4830" w:rsidRPr="007B011E" w:rsidRDefault="007E4830" w:rsidP="007B011E">
      <w:pPr>
        <w:pStyle w:val="paragraph"/>
      </w:pPr>
      <w:r w:rsidRPr="007B011E">
        <w:tab/>
        <w:t>(b)</w:t>
      </w:r>
      <w:r w:rsidRPr="007B011E">
        <w:tab/>
        <w:t>if, as at the start of that financial year, the ADI has submitted final reports for only 2 earlier financial years—the average of the total resident assets value in the final report for each of those financial years; or</w:t>
      </w:r>
    </w:p>
    <w:p w14:paraId="7BE8E821" w14:textId="77777777" w:rsidR="007E4830" w:rsidRPr="007B011E" w:rsidRDefault="007E4830" w:rsidP="007B011E">
      <w:pPr>
        <w:pStyle w:val="paragraph"/>
      </w:pPr>
      <w:r w:rsidRPr="007B011E">
        <w:tab/>
        <w:t>(c)</w:t>
      </w:r>
      <w:r w:rsidRPr="007B011E">
        <w:tab/>
        <w:t>if, as at the start of that financial year, the ADI has submitted final reports for 3 or more earlier financial years—the average of the total resident assets value in the final report for each of the 3 most recent of those earlier financial years.</w:t>
      </w:r>
    </w:p>
    <w:p w14:paraId="2CFCFFC7" w14:textId="3DE4499F" w:rsidR="007E4830" w:rsidRDefault="007E4830" w:rsidP="00121889">
      <w:pPr>
        <w:pStyle w:val="subsection"/>
      </w:pPr>
      <w:r w:rsidRPr="007E4830">
        <w:tab/>
        <w:t>(4)</w:t>
      </w:r>
      <w:r w:rsidRPr="007E4830">
        <w:tab/>
        <w:t>For the purposes of subsection (3)</w:t>
      </w:r>
      <w:r w:rsidR="00E05B3A">
        <w:t>,</w:t>
      </w:r>
      <w:r w:rsidR="00BD182B" w:rsidRPr="007E4830" w:rsidDel="00BD182B">
        <w:t xml:space="preserve"> </w:t>
      </w:r>
      <w:r w:rsidRPr="007B011E">
        <w:t>if an ADI has submitted final reports for a financial year under both Reporting Standard AR</w:t>
      </w:r>
      <w:r w:rsidRPr="00270949">
        <w:t>S 720.</w:t>
      </w:r>
      <w:r w:rsidR="003D3219" w:rsidRPr="00270949">
        <w:t>0</w:t>
      </w:r>
      <w:r w:rsidRPr="00270949">
        <w:t xml:space="preserve"> and Reporting</w:t>
      </w:r>
      <w:r w:rsidRPr="007B011E">
        <w:t xml:space="preserve"> Standard ARS 323.0, take into account only the total resident assets value in the final report under Reporting Standard ARS 720.0.</w:t>
      </w:r>
    </w:p>
    <w:p w14:paraId="23CDD69F" w14:textId="4816702C" w:rsidR="0053471B" w:rsidRDefault="0053471B" w:rsidP="0053471B">
      <w:pPr>
        <w:pStyle w:val="ActHead5"/>
      </w:pPr>
      <w:bookmarkStart w:id="23" w:name="_Toc145565001"/>
      <w:r w:rsidRPr="003D0D99">
        <w:rPr>
          <w:rStyle w:val="CharSectno"/>
        </w:rPr>
        <w:t>6</w:t>
      </w:r>
      <w:r w:rsidRPr="0053471B">
        <w:t xml:space="preserve">  Total resident assets value</w:t>
      </w:r>
      <w:bookmarkEnd w:id="23"/>
    </w:p>
    <w:p w14:paraId="09D229A7" w14:textId="77777777" w:rsidR="000A1A58" w:rsidRPr="000A1A58" w:rsidRDefault="000A1A58" w:rsidP="000A1A58">
      <w:pPr>
        <w:pStyle w:val="subsection"/>
      </w:pPr>
      <w:r w:rsidRPr="000A1A58">
        <w:tab/>
        <w:t>(1)</w:t>
      </w:r>
      <w:r w:rsidRPr="000A1A58">
        <w:tab/>
        <w:t xml:space="preserve">An </w:t>
      </w:r>
      <w:proofErr w:type="spellStart"/>
      <w:r w:rsidRPr="000A1A58">
        <w:t>ADI’s</w:t>
      </w:r>
      <w:proofErr w:type="spellEnd"/>
      <w:r w:rsidRPr="000A1A58">
        <w:t xml:space="preserve"> </w:t>
      </w:r>
      <w:r w:rsidRPr="009F5E8A">
        <w:rPr>
          <w:b/>
          <w:bCs/>
          <w:i/>
          <w:iCs/>
        </w:rPr>
        <w:t>total resident assets value</w:t>
      </w:r>
      <w:r w:rsidRPr="000A1A58">
        <w:t xml:space="preserve"> in a final report is determined in accordance with this section.</w:t>
      </w:r>
    </w:p>
    <w:p w14:paraId="09DD5B42" w14:textId="73467D06" w:rsidR="000A1A58" w:rsidRPr="000A1A58" w:rsidRDefault="000A1A58" w:rsidP="000A1A58">
      <w:pPr>
        <w:pStyle w:val="subsection"/>
      </w:pPr>
      <w:r w:rsidRPr="000A1A58">
        <w:tab/>
        <w:t>(</w:t>
      </w:r>
      <w:r w:rsidR="000A5EE2">
        <w:t>2</w:t>
      </w:r>
      <w:r w:rsidRPr="000A1A58">
        <w:t>)</w:t>
      </w:r>
      <w:r w:rsidRPr="000A1A58">
        <w:tab/>
        <w:t xml:space="preserve">If the report is under Reporting Standard ARS 323.0, the total resident assets value is the amount reported in Section A, item 11 Total assets in Form </w:t>
      </w:r>
      <w:r w:rsidR="002E4820" w:rsidRPr="000A1A58">
        <w:t>ARF</w:t>
      </w:r>
      <w:r w:rsidR="002E4820">
        <w:t> </w:t>
      </w:r>
      <w:r w:rsidRPr="000A1A58">
        <w:t>323.0 in that Reporting Standard.</w:t>
      </w:r>
    </w:p>
    <w:p w14:paraId="0C02B4C4" w14:textId="7237330E" w:rsidR="000A1A58" w:rsidRDefault="000A1A58" w:rsidP="000A1A58">
      <w:pPr>
        <w:pStyle w:val="subsection"/>
      </w:pPr>
      <w:r w:rsidRPr="000A1A58">
        <w:tab/>
        <w:t>(</w:t>
      </w:r>
      <w:r w:rsidR="000A5EE2">
        <w:t>3</w:t>
      </w:r>
      <w:r w:rsidRPr="000A1A58">
        <w:t>)</w:t>
      </w:r>
      <w:r w:rsidRPr="000A1A58">
        <w:tab/>
        <w:t>If the report is under Reporting Standard ARS 720.0 and Form ARF 720.0A in that Reporting Standard, the total resident assets value is worked out in accordance with the following method:</w:t>
      </w:r>
    </w:p>
    <w:p w14:paraId="36734F2C" w14:textId="2C4C9481" w:rsidR="00A65B90" w:rsidRPr="004865DA" w:rsidRDefault="00A65B90" w:rsidP="004865DA">
      <w:pPr>
        <w:pStyle w:val="BoxHeadItalic"/>
      </w:pPr>
      <w:r w:rsidRPr="004865DA">
        <w:t>Method Statement</w:t>
      </w:r>
    </w:p>
    <w:p w14:paraId="16410458" w14:textId="77777777" w:rsidR="00800503" w:rsidRPr="00A2120F" w:rsidRDefault="00800503" w:rsidP="00A2120F">
      <w:pPr>
        <w:pStyle w:val="BoxStep"/>
      </w:pPr>
      <w:r w:rsidRPr="00A2120F">
        <w:t>Step 1.</w:t>
      </w:r>
      <w:r w:rsidRPr="00A2120F">
        <w:tab/>
        <w:t>Identify the amount reported in Section A, item 13 Total assets including intra</w:t>
      </w:r>
      <w:r w:rsidRPr="00A2120F">
        <w:noBreakHyphen/>
        <w:t>group assets.</w:t>
      </w:r>
    </w:p>
    <w:p w14:paraId="57506AA0" w14:textId="77777777" w:rsidR="00800503" w:rsidRPr="00A2120F" w:rsidRDefault="00800503" w:rsidP="00A2120F">
      <w:pPr>
        <w:pStyle w:val="BoxStep"/>
      </w:pPr>
      <w:r w:rsidRPr="00A2120F">
        <w:t>Step 2.</w:t>
      </w:r>
      <w:r w:rsidRPr="00A2120F">
        <w:tab/>
        <w:t>Subtract from the result of Step 1 the amount required to be reported in Section A, item 11.1 Total assets excluding intra</w:t>
      </w:r>
      <w:r w:rsidRPr="00A2120F">
        <w:noBreakHyphen/>
        <w:t>group assets of which: Due from non</w:t>
      </w:r>
      <w:r w:rsidRPr="00A2120F">
        <w:noBreakHyphen/>
        <w:t>residents.</w:t>
      </w:r>
    </w:p>
    <w:p w14:paraId="431760FB" w14:textId="77777777" w:rsidR="00800503" w:rsidRPr="00A2120F" w:rsidRDefault="00800503" w:rsidP="00A2120F">
      <w:pPr>
        <w:pStyle w:val="BoxStep"/>
      </w:pPr>
      <w:r w:rsidRPr="00A2120F">
        <w:lastRenderedPageBreak/>
        <w:t>Step 3.</w:t>
      </w:r>
      <w:r w:rsidRPr="00A2120F">
        <w:tab/>
        <w:t>Subtract from the result of Step 2 the amount required to be reported in Section A, item 12.1 Total intra</w:t>
      </w:r>
      <w:r w:rsidRPr="00A2120F">
        <w:noBreakHyphen/>
        <w:t>group assets of which: Due from non</w:t>
      </w:r>
      <w:r w:rsidRPr="00A2120F">
        <w:noBreakHyphen/>
        <w:t>residents.</w:t>
      </w:r>
    </w:p>
    <w:p w14:paraId="4994E56D" w14:textId="4AAEA53C" w:rsidR="00EF45C7" w:rsidRPr="00EF45C7" w:rsidRDefault="00EF45C7" w:rsidP="00EF45C7">
      <w:pPr>
        <w:pStyle w:val="subsection"/>
      </w:pPr>
      <w:r w:rsidRPr="00EF45C7">
        <w:tab/>
        <w:t>(</w:t>
      </w:r>
      <w:r w:rsidR="00BD182B">
        <w:t>4</w:t>
      </w:r>
      <w:r w:rsidRPr="00EF45C7">
        <w:t>)</w:t>
      </w:r>
      <w:r w:rsidRPr="00EF45C7">
        <w:tab/>
        <w:t>If the report is under Reporting Standard ARS 720.0 and Form ARF 720.0B in that Reporting Standard, the total resident assets value is the amount reported in Section A, item 13 Total assets including intra</w:t>
      </w:r>
      <w:r w:rsidRPr="00EF45C7">
        <w:noBreakHyphen/>
        <w:t>group assets.</w:t>
      </w:r>
    </w:p>
    <w:p w14:paraId="1FDA1B75" w14:textId="4BAFB036" w:rsidR="000A1A58" w:rsidRDefault="00EF45C7" w:rsidP="00EF45C7">
      <w:pPr>
        <w:pStyle w:val="ActHead5"/>
      </w:pPr>
      <w:bookmarkStart w:id="24" w:name="_Toc145565002"/>
      <w:r w:rsidRPr="003D0D99">
        <w:rPr>
          <w:rStyle w:val="CharSectno"/>
        </w:rPr>
        <w:t>7</w:t>
      </w:r>
      <w:r w:rsidRPr="00EF45C7">
        <w:t xml:space="preserve">  Reporting Standards</w:t>
      </w:r>
      <w:bookmarkEnd w:id="24"/>
    </w:p>
    <w:p w14:paraId="0A16940A" w14:textId="5FBE7CDE" w:rsidR="00735D0C" w:rsidRPr="00735D0C" w:rsidRDefault="00735D0C" w:rsidP="00735D0C">
      <w:pPr>
        <w:pStyle w:val="subsection"/>
      </w:pPr>
      <w:r>
        <w:tab/>
      </w:r>
      <w:r w:rsidRPr="00735D0C">
        <w:t>(1)</w:t>
      </w:r>
      <w:r w:rsidRPr="00735D0C">
        <w:tab/>
        <w:t xml:space="preserve">If a provision (the referring provision) of this instrument refers, in relation to an </w:t>
      </w:r>
      <w:proofErr w:type="spellStart"/>
      <w:r w:rsidRPr="00735D0C">
        <w:t>ADI’s</w:t>
      </w:r>
      <w:proofErr w:type="spellEnd"/>
      <w:r w:rsidRPr="00735D0C">
        <w:t xml:space="preserve"> final reporting period in a financial year, to a Reporting Standard with a particular identifier, the referring provision is to be taken to refer to the version of the Reporting Standard with that identifier that applied to that reporting period because of a determination made under section 13 of the </w:t>
      </w:r>
      <w:r w:rsidRPr="00A70FB3">
        <w:rPr>
          <w:i/>
          <w:iCs/>
        </w:rPr>
        <w:t>Financial Sector (Collection of Data) Act 2001</w:t>
      </w:r>
      <w:r w:rsidRPr="00735D0C">
        <w:t>.</w:t>
      </w:r>
    </w:p>
    <w:p w14:paraId="1F3A04AC" w14:textId="586232C7" w:rsidR="00735D0C" w:rsidRPr="00F93F8B" w:rsidRDefault="00735D0C" w:rsidP="00F93F8B">
      <w:pPr>
        <w:pStyle w:val="notetext"/>
      </w:pPr>
      <w:r w:rsidRPr="00F93F8B">
        <w:t>Example: Reporting Standard ARS 323.0.</w:t>
      </w:r>
    </w:p>
    <w:p w14:paraId="0FD20770" w14:textId="77777777" w:rsidR="00735D0C" w:rsidRPr="00735D0C" w:rsidRDefault="00735D0C" w:rsidP="00735D0C">
      <w:pPr>
        <w:pStyle w:val="subsection"/>
      </w:pPr>
      <w:r w:rsidRPr="00735D0C">
        <w:tab/>
        <w:t>(2)</w:t>
      </w:r>
      <w:r w:rsidRPr="00735D0C">
        <w:tab/>
        <w:t>However, if no version of that Reporting Standard applies to that reporting period because that Reporting Standard has been replaced by a Reporting Standard with a different identifier:</w:t>
      </w:r>
    </w:p>
    <w:p w14:paraId="07741C12" w14:textId="77777777" w:rsidR="00735D0C" w:rsidRPr="00D32865" w:rsidRDefault="00735D0C" w:rsidP="00D32865">
      <w:pPr>
        <w:pStyle w:val="paragraph"/>
      </w:pPr>
      <w:r w:rsidRPr="00D32865">
        <w:tab/>
        <w:t>(a)</w:t>
      </w:r>
      <w:r w:rsidRPr="00D32865">
        <w:tab/>
        <w:t>subsection (1) applies as if the referring provision referred instead to the Reporting Standard with the different identifier; and</w:t>
      </w:r>
    </w:p>
    <w:p w14:paraId="0C65A3DA" w14:textId="77777777" w:rsidR="00735D0C" w:rsidRPr="00D32865" w:rsidRDefault="00735D0C" w:rsidP="00D32865">
      <w:pPr>
        <w:pStyle w:val="paragraph"/>
      </w:pPr>
      <w:r w:rsidRPr="00D32865">
        <w:tab/>
        <w:t>(b)</w:t>
      </w:r>
      <w:r w:rsidRPr="00D32865">
        <w:tab/>
        <w:t>if the referring provision also refers to particular material in the Reporting Standard that has been replaced, it is taken to refer instead to the corresponding material in the applicable version of the Reporting Standard with the different identifier.</w:t>
      </w:r>
    </w:p>
    <w:p w14:paraId="1B815BF4" w14:textId="77777777" w:rsidR="005A654E" w:rsidRDefault="00735D0C" w:rsidP="005A654E">
      <w:pPr>
        <w:pStyle w:val="subsection"/>
      </w:pPr>
      <w:r w:rsidRPr="00735D0C">
        <w:tab/>
        <w:t>(3)</w:t>
      </w:r>
      <w:r w:rsidRPr="00735D0C">
        <w:tab/>
        <w:t>In this section:</w:t>
      </w:r>
    </w:p>
    <w:p w14:paraId="18D397FF" w14:textId="5689F6A3" w:rsidR="00735D0C" w:rsidRDefault="00735D0C" w:rsidP="005A654E">
      <w:pPr>
        <w:pStyle w:val="Definition"/>
      </w:pPr>
      <w:r w:rsidRPr="005A654E">
        <w:rPr>
          <w:b/>
          <w:bCs/>
          <w:i/>
          <w:iCs/>
        </w:rPr>
        <w:t xml:space="preserve">identifier </w:t>
      </w:r>
      <w:r w:rsidRPr="005A654E">
        <w:t>means a combination of letters and numbers (with or without punctuation marks, and whether or not followed by a title).</w:t>
      </w:r>
    </w:p>
    <w:p w14:paraId="6F621799" w14:textId="3D6AA9C2" w:rsidR="003329E4" w:rsidRDefault="003329E4" w:rsidP="003329E4">
      <w:pPr>
        <w:pStyle w:val="ActHead5"/>
      </w:pPr>
      <w:bookmarkStart w:id="25" w:name="_Toc145565003"/>
      <w:r w:rsidRPr="003329E4">
        <w:rPr>
          <w:rStyle w:val="CharSectno"/>
        </w:rPr>
        <w:t>8</w:t>
      </w:r>
      <w:r>
        <w:t xml:space="preserve">  Indexation </w:t>
      </w:r>
      <w:r w:rsidRPr="003329E4">
        <w:t>of large ADI threshold</w:t>
      </w:r>
      <w:bookmarkEnd w:id="25"/>
    </w:p>
    <w:p w14:paraId="2808AF48" w14:textId="2905C019" w:rsidR="00A70FB3" w:rsidRPr="00A70FB3" w:rsidRDefault="00A70FB3" w:rsidP="006463A1">
      <w:pPr>
        <w:pStyle w:val="subsection"/>
      </w:pPr>
      <w:r w:rsidRPr="00A70FB3">
        <w:tab/>
        <w:t>(1)</w:t>
      </w:r>
      <w:r w:rsidRPr="00A70FB3">
        <w:tab/>
        <w:t xml:space="preserve">The amount referred to subsection 5(2) is indexed in accordance with </w:t>
      </w:r>
      <w:r w:rsidR="007348B7">
        <w:t xml:space="preserve">this </w:t>
      </w:r>
      <w:r w:rsidRPr="00A70FB3">
        <w:t>section on 1 January 202</w:t>
      </w:r>
      <w:r w:rsidR="00DA5244">
        <w:t>4</w:t>
      </w:r>
      <w:r w:rsidRPr="00A70FB3">
        <w:t xml:space="preserve"> and each 1 January after that.</w:t>
      </w:r>
    </w:p>
    <w:p w14:paraId="703916A0" w14:textId="4A42D3E2" w:rsidR="00A70FB3" w:rsidRPr="00A70FB3" w:rsidRDefault="00A70FB3" w:rsidP="00A70FB3">
      <w:pPr>
        <w:pStyle w:val="subsection"/>
      </w:pPr>
      <w:r w:rsidRPr="00A70FB3">
        <w:tab/>
        <w:t>(2)</w:t>
      </w:r>
      <w:r w:rsidRPr="00A70FB3">
        <w:tab/>
      </w:r>
      <w:r w:rsidR="007348B7">
        <w:t>The</w:t>
      </w:r>
      <w:r w:rsidR="007348B7" w:rsidRPr="00A70FB3">
        <w:t xml:space="preserve"> </w:t>
      </w:r>
      <w:r w:rsidRPr="00A70FB3">
        <w:t>amount is indexed by:</w:t>
      </w:r>
    </w:p>
    <w:p w14:paraId="5925DE2D" w14:textId="77777777" w:rsidR="00A70FB3" w:rsidRPr="00A70FB3" w:rsidRDefault="00A70FB3" w:rsidP="00A70FB3">
      <w:pPr>
        <w:pStyle w:val="paragraph"/>
      </w:pPr>
      <w:r w:rsidRPr="00A70FB3">
        <w:tab/>
        <w:t>(a)</w:t>
      </w:r>
      <w:r w:rsidRPr="00A70FB3">
        <w:tab/>
        <w:t>multiplying the amount by its indexation factor worked out under this section; and</w:t>
      </w:r>
    </w:p>
    <w:p w14:paraId="38AC3242" w14:textId="2419E4DE" w:rsidR="00A70FB3" w:rsidRPr="00A70FB3" w:rsidRDefault="00A70FB3" w:rsidP="00A70FB3">
      <w:pPr>
        <w:pStyle w:val="paragraph"/>
      </w:pPr>
      <w:r w:rsidRPr="00A70FB3">
        <w:tab/>
        <w:t>(b)</w:t>
      </w:r>
      <w:r w:rsidRPr="00A70FB3">
        <w:tab/>
        <w:t>rounding the result down to the nearest multiple of $1 billion.</w:t>
      </w:r>
    </w:p>
    <w:p w14:paraId="4110DBFA" w14:textId="00C76BE8" w:rsidR="00A70FB3" w:rsidRPr="00BD7ACC" w:rsidRDefault="00A70FB3" w:rsidP="00BD7ACC">
      <w:pPr>
        <w:pStyle w:val="subsection"/>
      </w:pPr>
      <w:r w:rsidRPr="00A70FB3">
        <w:tab/>
      </w:r>
      <w:r w:rsidRPr="00BD7ACC">
        <w:t>(3)</w:t>
      </w:r>
      <w:r w:rsidRPr="00BD7ACC">
        <w:tab/>
        <w:t xml:space="preserve">The indexation factor for </w:t>
      </w:r>
      <w:r w:rsidR="007348B7">
        <w:t>the</w:t>
      </w:r>
      <w:r w:rsidR="007348B7" w:rsidRPr="00BD7ACC">
        <w:t xml:space="preserve"> </w:t>
      </w:r>
      <w:r w:rsidRPr="00BD7ACC">
        <w:t>amount is the following fraction, calculated to 3 decimal places (but rounding up the third decimal place if the fourth decimal place would be 5 or more):</w:t>
      </w:r>
    </w:p>
    <w:p w14:paraId="2F68B921" w14:textId="77777777" w:rsidR="007348B7" w:rsidRPr="007348B7" w:rsidRDefault="007348B7" w:rsidP="00A01719">
      <w:pPr>
        <w:pStyle w:val="Formula"/>
      </w:pPr>
    </w:p>
    <w:p w14:paraId="4752C4CC" w14:textId="67F9717A" w:rsidR="007348B7" w:rsidRPr="007348B7" w:rsidRDefault="00D46B0D" w:rsidP="00D46B0D">
      <w:pPr>
        <w:pStyle w:val="Formula"/>
        <w:jc w:val="center"/>
      </w:pPr>
      <w:r w:rsidRPr="00D46B0D">
        <w:rPr>
          <w:noProof/>
        </w:rPr>
        <w:drawing>
          <wp:inline distT="0" distB="0" distL="0" distR="0" wp14:anchorId="6783530C" wp14:editId="618D69F9">
            <wp:extent cx="1371791" cy="466790"/>
            <wp:effectExtent l="0" t="0" r="0" b="9525"/>
            <wp:docPr id="2" name="Picture 2" descr="Formula: relevant GDP number divided by base GDP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rmula: relevant GDP number divided by base GDP number"/>
                    <pic:cNvPicPr/>
                  </pic:nvPicPr>
                  <pic:blipFill>
                    <a:blip r:embed="rId24"/>
                    <a:stretch>
                      <a:fillRect/>
                    </a:stretch>
                  </pic:blipFill>
                  <pic:spPr>
                    <a:xfrm>
                      <a:off x="0" y="0"/>
                      <a:ext cx="1371791" cy="466790"/>
                    </a:xfrm>
                    <a:prstGeom prst="rect">
                      <a:avLst/>
                    </a:prstGeom>
                  </pic:spPr>
                </pic:pic>
              </a:graphicData>
            </a:graphic>
          </wp:inline>
        </w:drawing>
      </w:r>
    </w:p>
    <w:p w14:paraId="61B9823F" w14:textId="68E8D57B" w:rsidR="00A70FB3" w:rsidRPr="00BD7ACC" w:rsidRDefault="00BD7ACC" w:rsidP="00BD7ACC">
      <w:pPr>
        <w:pStyle w:val="subsection"/>
      </w:pPr>
      <w:r>
        <w:lastRenderedPageBreak/>
        <w:tab/>
      </w:r>
      <w:r>
        <w:tab/>
      </w:r>
      <w:r w:rsidR="00A70FB3" w:rsidRPr="00BD7ACC">
        <w:t>where:</w:t>
      </w:r>
    </w:p>
    <w:p w14:paraId="24C68AA6" w14:textId="5CA735A1" w:rsidR="00A70FB3" w:rsidRPr="00261A88" w:rsidRDefault="00A70FB3" w:rsidP="00261A88">
      <w:pPr>
        <w:pStyle w:val="Definition"/>
      </w:pPr>
      <w:r w:rsidRPr="00261A88">
        <w:rPr>
          <w:b/>
          <w:bCs/>
          <w:i/>
          <w:iCs/>
        </w:rPr>
        <w:t>base GDP</w:t>
      </w:r>
      <w:r w:rsidRPr="00261A88">
        <w:t xml:space="preserve"> number is the annual estimate of the Gross Domestic Product: Current Prices</w:t>
      </w:r>
      <w:r w:rsidRPr="00261A88">
        <w:noBreakHyphen/>
        <w:t>Original series most recently published by the Australian Statistician for the financial year ending on 30 June 202</w:t>
      </w:r>
      <w:r w:rsidR="00DA5244">
        <w:t>2</w:t>
      </w:r>
      <w:r w:rsidRPr="00261A88">
        <w:t>.</w:t>
      </w:r>
    </w:p>
    <w:p w14:paraId="6FC1BB06" w14:textId="77777777" w:rsidR="00A70FB3" w:rsidRPr="00261A88" w:rsidRDefault="00A70FB3" w:rsidP="00261A88">
      <w:pPr>
        <w:pStyle w:val="Definition"/>
      </w:pPr>
      <w:r w:rsidRPr="00261A88">
        <w:rPr>
          <w:b/>
          <w:bCs/>
          <w:i/>
          <w:iCs/>
        </w:rPr>
        <w:t>relevant GDP</w:t>
      </w:r>
      <w:r w:rsidRPr="00261A88">
        <w:t xml:space="preserve"> number is the first</w:t>
      </w:r>
      <w:r w:rsidRPr="00261A88">
        <w:noBreakHyphen/>
        <w:t>published annual estimate of the Gross Domestic Product: Current Prices</w:t>
      </w:r>
      <w:r w:rsidRPr="00261A88">
        <w:noBreakHyphen/>
        <w:t>Original series published by the Australian Statistician for the last financial year that ends before the 1 January on which the indexation occurs, disregarding any revisions of that estimate.</w:t>
      </w:r>
    </w:p>
    <w:p w14:paraId="2E07EF8B" w14:textId="0B4971AA" w:rsidR="00735D0C" w:rsidRDefault="00A70FB3" w:rsidP="00261A88">
      <w:pPr>
        <w:pStyle w:val="subsection"/>
      </w:pPr>
      <w:r w:rsidRPr="00261A88">
        <w:tab/>
        <w:t>(4)</w:t>
      </w:r>
      <w:r w:rsidRPr="00261A88">
        <w:tab/>
        <w:t>An indexation factor that is less than 1 is to be increased to 1.</w:t>
      </w:r>
    </w:p>
    <w:p w14:paraId="403E04C3" w14:textId="7CC4C2F2" w:rsidR="00593B8B" w:rsidRPr="00A01719" w:rsidRDefault="00593B8B" w:rsidP="00A01719">
      <w:pPr>
        <w:pStyle w:val="ActHead2"/>
        <w:pageBreakBefore/>
        <w:rPr>
          <w:rFonts w:eastAsiaTheme="minorHAnsi"/>
        </w:rPr>
      </w:pPr>
      <w:bookmarkStart w:id="26" w:name="_Toc145565004"/>
      <w:r w:rsidRPr="00A01719">
        <w:rPr>
          <w:rStyle w:val="CharPartNo"/>
        </w:rPr>
        <w:lastRenderedPageBreak/>
        <w:t>Part 3</w:t>
      </w:r>
      <w:r>
        <w:t>—</w:t>
      </w:r>
      <w:r w:rsidRPr="00A01719">
        <w:rPr>
          <w:rStyle w:val="CharPartText"/>
        </w:rPr>
        <w:t>Transitional provision</w:t>
      </w:r>
      <w:bookmarkEnd w:id="26"/>
    </w:p>
    <w:p w14:paraId="01453930" w14:textId="65C5F520" w:rsidR="009B7BCA" w:rsidRPr="00C923E5" w:rsidRDefault="009B7BCA" w:rsidP="00C923E5">
      <w:pPr>
        <w:pStyle w:val="ActHead5"/>
      </w:pPr>
      <w:bookmarkStart w:id="27" w:name="_Toc145565005"/>
      <w:r w:rsidRPr="003D0D99">
        <w:rPr>
          <w:rStyle w:val="CharSectno"/>
        </w:rPr>
        <w:t>9</w:t>
      </w:r>
      <w:r w:rsidRPr="00C923E5">
        <w:t xml:space="preserve">  Transitional provision for large ADIs</w:t>
      </w:r>
      <w:bookmarkEnd w:id="27"/>
    </w:p>
    <w:p w14:paraId="26F51D8B" w14:textId="1971D516" w:rsidR="007E4830" w:rsidRPr="005C7013" w:rsidRDefault="0001738A" w:rsidP="005C7013">
      <w:pPr>
        <w:pStyle w:val="subsection"/>
      </w:pPr>
      <w:r w:rsidRPr="005C7013">
        <w:tab/>
      </w:r>
      <w:r w:rsidRPr="005C7013">
        <w:tab/>
      </w:r>
      <w:r w:rsidR="00034135">
        <w:t xml:space="preserve">If an ADI </w:t>
      </w:r>
      <w:r w:rsidR="005C7013" w:rsidRPr="005C7013">
        <w:t>was</w:t>
      </w:r>
      <w:r w:rsidRPr="005C7013">
        <w:t xml:space="preserve"> a large ADI under the old determination for the financial year in which this instrument commences, then despite section 5 of this instrument, the ADI continues to be a large ADI for the remainder of that financial year for the purpose of subsection 5(1A) of the Act.</w:t>
      </w:r>
    </w:p>
    <w:sectPr w:rsidR="007E4830" w:rsidRPr="005C7013" w:rsidSect="00243018">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0B41" w14:textId="77777777" w:rsidR="008C5671" w:rsidRDefault="008C5671" w:rsidP="00FA06CA">
      <w:pPr>
        <w:spacing w:line="240" w:lineRule="auto"/>
      </w:pPr>
      <w:r>
        <w:separator/>
      </w:r>
    </w:p>
  </w:endnote>
  <w:endnote w:type="continuationSeparator" w:id="0">
    <w:p w14:paraId="67495FCB" w14:textId="77777777" w:rsidR="008C5671" w:rsidRDefault="008C5671" w:rsidP="00FA06CA">
      <w:pPr>
        <w:spacing w:line="240" w:lineRule="auto"/>
      </w:pPr>
      <w:r>
        <w:continuationSeparator/>
      </w:r>
    </w:p>
  </w:endnote>
  <w:endnote w:type="continuationNotice" w:id="1">
    <w:p w14:paraId="0F3BE19A" w14:textId="77777777" w:rsidR="008C5671" w:rsidRDefault="008C56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5EA36A84" w14:textId="77777777" w:rsidTr="008067B4">
      <w:tc>
        <w:tcPr>
          <w:tcW w:w="8472" w:type="dxa"/>
        </w:tcPr>
        <w:p w14:paraId="4F8C90FF" w14:textId="474C231F" w:rsidR="00FA06CA" w:rsidRDefault="00FA06CA" w:rsidP="00335BC6">
          <w:pPr>
            <w:jc w:val="right"/>
            <w:rPr>
              <w:sz w:val="18"/>
            </w:rPr>
          </w:pPr>
          <w:r w:rsidRPr="00ED79B6">
            <w:rPr>
              <w:i/>
              <w:sz w:val="18"/>
            </w:rPr>
            <w:t xml:space="preserve"> </w:t>
          </w:r>
        </w:p>
      </w:tc>
    </w:tr>
  </w:tbl>
  <w:p w14:paraId="3E3A28AA" w14:textId="77777777" w:rsidR="00FA06CA" w:rsidRPr="007500C8" w:rsidRDefault="00FA06CA"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6927" w14:textId="72842319" w:rsidR="00FA06CA" w:rsidRDefault="00FA06CA" w:rsidP="007500C8">
    <w:pPr>
      <w:pStyle w:val="Footer"/>
    </w:pPr>
    <w:bookmarkStart w:id="0" w:name="_Hlk26286429"/>
    <w:bookmarkStart w:id="1" w:name="_Hlk26286430"/>
    <w:bookmarkStart w:id="2" w:name="_Hlk26286433"/>
    <w:bookmarkStart w:id="3" w:name="_Hlk262864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67E8E369" w14:textId="77777777" w:rsidTr="00465764">
      <w:tc>
        <w:tcPr>
          <w:tcW w:w="8472" w:type="dxa"/>
        </w:tcPr>
        <w:p w14:paraId="53F7E3BE" w14:textId="4A9A5C94" w:rsidR="00FA06CA" w:rsidRDefault="00FA06CA" w:rsidP="00465764">
          <w:pPr>
            <w:rPr>
              <w:sz w:val="18"/>
            </w:rPr>
          </w:pPr>
          <w:r w:rsidRPr="00ED79B6">
            <w:rPr>
              <w:i/>
              <w:sz w:val="18"/>
            </w:rPr>
            <w:t xml:space="preserve"> </w:t>
          </w:r>
        </w:p>
      </w:tc>
    </w:tr>
    <w:bookmarkEnd w:id="0"/>
    <w:bookmarkEnd w:id="1"/>
    <w:bookmarkEnd w:id="2"/>
    <w:bookmarkEnd w:id="3"/>
  </w:tbl>
  <w:p w14:paraId="6C6928DB" w14:textId="77777777" w:rsidR="00FA06CA" w:rsidRPr="007500C8" w:rsidRDefault="00FA06CA"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157B"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F414" w14:textId="4265F30F" w:rsidR="00FA06CA" w:rsidRPr="00E33C1C" w:rsidRDefault="00FA06C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06CA" w14:paraId="32B80373" w14:textId="77777777" w:rsidTr="00B33709">
      <w:tc>
        <w:tcPr>
          <w:tcW w:w="709" w:type="dxa"/>
          <w:tcBorders>
            <w:top w:val="nil"/>
            <w:left w:val="nil"/>
            <w:bottom w:val="nil"/>
            <w:right w:val="nil"/>
          </w:tcBorders>
        </w:tcPr>
        <w:p w14:paraId="0EB76AC0"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D87062B" w14:textId="43AF551F"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01754">
            <w:rPr>
              <w:i/>
              <w:noProof/>
              <w:sz w:val="18"/>
            </w:rPr>
            <w:t>National Consumer Credit Protection (Large ADI) Determination 2023</w:t>
          </w:r>
          <w:r>
            <w:rPr>
              <w:i/>
              <w:sz w:val="18"/>
            </w:rPr>
            <w:fldChar w:fldCharType="end"/>
          </w:r>
        </w:p>
      </w:tc>
      <w:tc>
        <w:tcPr>
          <w:tcW w:w="1383" w:type="dxa"/>
          <w:tcBorders>
            <w:top w:val="nil"/>
            <w:left w:val="nil"/>
            <w:bottom w:val="nil"/>
            <w:right w:val="nil"/>
          </w:tcBorders>
        </w:tcPr>
        <w:p w14:paraId="30045EDD" w14:textId="77777777" w:rsidR="00FA06CA" w:rsidRDefault="00FA06CA" w:rsidP="00830B62">
          <w:pPr>
            <w:spacing w:line="0" w:lineRule="atLeast"/>
            <w:jc w:val="right"/>
            <w:rPr>
              <w:sz w:val="18"/>
            </w:rPr>
          </w:pPr>
        </w:p>
      </w:tc>
    </w:tr>
    <w:tr w:rsidR="00FA06CA" w14:paraId="569692E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8693156" w14:textId="5A10CFEF" w:rsidR="00FA06CA" w:rsidRDefault="00FA06CA" w:rsidP="00830B62">
          <w:pPr>
            <w:jc w:val="right"/>
            <w:rPr>
              <w:sz w:val="18"/>
            </w:rPr>
          </w:pPr>
          <w:r w:rsidRPr="00ED79B6">
            <w:rPr>
              <w:i/>
              <w:sz w:val="18"/>
            </w:rPr>
            <w:t xml:space="preserve"> </w:t>
          </w:r>
        </w:p>
      </w:tc>
    </w:tr>
  </w:tbl>
  <w:p w14:paraId="698F4A0A"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4DEF" w14:textId="73547405"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57E61AF2" w14:textId="77777777" w:rsidTr="00B33709">
      <w:tc>
        <w:tcPr>
          <w:tcW w:w="1383" w:type="dxa"/>
          <w:tcBorders>
            <w:top w:val="nil"/>
            <w:left w:val="nil"/>
            <w:bottom w:val="nil"/>
            <w:right w:val="nil"/>
          </w:tcBorders>
        </w:tcPr>
        <w:p w14:paraId="360CC263" w14:textId="77777777" w:rsidR="00FA06CA" w:rsidRDefault="00FA06CA" w:rsidP="00830B62">
          <w:pPr>
            <w:spacing w:line="0" w:lineRule="atLeast"/>
            <w:rPr>
              <w:sz w:val="18"/>
            </w:rPr>
          </w:pPr>
        </w:p>
      </w:tc>
      <w:tc>
        <w:tcPr>
          <w:tcW w:w="6380" w:type="dxa"/>
          <w:tcBorders>
            <w:top w:val="nil"/>
            <w:left w:val="nil"/>
            <w:bottom w:val="nil"/>
            <w:right w:val="nil"/>
          </w:tcBorders>
        </w:tcPr>
        <w:p w14:paraId="228A0D7C" w14:textId="70CFC416"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01E10">
            <w:rPr>
              <w:i/>
              <w:noProof/>
              <w:sz w:val="18"/>
            </w:rPr>
            <w:t>National Consumer Credit Protection (Large ADI) Determination 2023</w:t>
          </w:r>
          <w:r>
            <w:rPr>
              <w:i/>
              <w:sz w:val="18"/>
            </w:rPr>
            <w:fldChar w:fldCharType="end"/>
          </w:r>
        </w:p>
      </w:tc>
      <w:tc>
        <w:tcPr>
          <w:tcW w:w="709" w:type="dxa"/>
          <w:tcBorders>
            <w:top w:val="nil"/>
            <w:left w:val="nil"/>
            <w:bottom w:val="nil"/>
            <w:right w:val="nil"/>
          </w:tcBorders>
        </w:tcPr>
        <w:p w14:paraId="25340665"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A06CA" w14:paraId="1134506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1A48FFB" w14:textId="45607C94" w:rsidR="00FA06CA" w:rsidRDefault="00FA06CA" w:rsidP="00830B62">
          <w:pPr>
            <w:rPr>
              <w:sz w:val="18"/>
            </w:rPr>
          </w:pPr>
          <w:r w:rsidRPr="00ED79B6">
            <w:rPr>
              <w:i/>
              <w:sz w:val="18"/>
            </w:rPr>
            <w:t xml:space="preserve"> </w:t>
          </w:r>
        </w:p>
      </w:tc>
    </w:tr>
    <w:bookmarkEnd w:id="10"/>
    <w:bookmarkEnd w:id="11"/>
    <w:bookmarkEnd w:id="12"/>
    <w:bookmarkEnd w:id="13"/>
  </w:tbl>
  <w:p w14:paraId="1EFD2615" w14:textId="77777777" w:rsidR="00FA06CA" w:rsidRPr="00ED79B6" w:rsidRDefault="00FA06CA"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B0FE" w14:textId="3F4F96C7" w:rsidR="007500C8" w:rsidRPr="00E33C1C" w:rsidRDefault="00501E10"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3279BDAC" w14:textId="77777777" w:rsidTr="00B33709">
      <w:tc>
        <w:tcPr>
          <w:tcW w:w="709" w:type="dxa"/>
          <w:tcBorders>
            <w:top w:val="nil"/>
            <w:left w:val="nil"/>
            <w:bottom w:val="nil"/>
            <w:right w:val="nil"/>
          </w:tcBorders>
        </w:tcPr>
        <w:p w14:paraId="1F97DCE3"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001B76D" w14:textId="5D667DA3"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01E10">
            <w:rPr>
              <w:i/>
              <w:noProof/>
              <w:sz w:val="18"/>
            </w:rPr>
            <w:t>National Consumer Credit Protection (Large ADI) Determination 2023</w:t>
          </w:r>
          <w:r>
            <w:rPr>
              <w:i/>
              <w:sz w:val="18"/>
            </w:rPr>
            <w:fldChar w:fldCharType="end"/>
          </w:r>
        </w:p>
      </w:tc>
      <w:tc>
        <w:tcPr>
          <w:tcW w:w="1383" w:type="dxa"/>
          <w:tcBorders>
            <w:top w:val="nil"/>
            <w:left w:val="nil"/>
            <w:bottom w:val="nil"/>
            <w:right w:val="nil"/>
          </w:tcBorders>
        </w:tcPr>
        <w:p w14:paraId="7CE68498" w14:textId="77777777" w:rsidR="007500C8" w:rsidRDefault="00501E10" w:rsidP="00830B62">
          <w:pPr>
            <w:spacing w:line="0" w:lineRule="atLeast"/>
            <w:jc w:val="right"/>
            <w:rPr>
              <w:sz w:val="18"/>
            </w:rPr>
          </w:pPr>
        </w:p>
      </w:tc>
    </w:tr>
    <w:tr w:rsidR="007500C8" w14:paraId="349EB94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36E2C1B" w14:textId="21980A3E" w:rsidR="007500C8" w:rsidRDefault="00501E10" w:rsidP="00830B62">
          <w:pPr>
            <w:jc w:val="right"/>
            <w:rPr>
              <w:sz w:val="18"/>
            </w:rPr>
          </w:pPr>
        </w:p>
      </w:tc>
    </w:tr>
  </w:tbl>
  <w:p w14:paraId="483614AF" w14:textId="77777777" w:rsidR="007500C8" w:rsidRPr="00ED79B6" w:rsidRDefault="00501E10"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768D" w14:textId="436AB02E" w:rsidR="00472DBE" w:rsidRPr="00E33C1C" w:rsidRDefault="00501E10" w:rsidP="004E063A">
    <w:pPr>
      <w:pBdr>
        <w:top w:val="single" w:sz="6" w:space="1" w:color="auto"/>
      </w:pBdr>
      <w:spacing w:before="120" w:line="0" w:lineRule="atLeast"/>
      <w:rPr>
        <w:sz w:val="16"/>
        <w:szCs w:val="16"/>
      </w:rPr>
    </w:pPr>
    <w:bookmarkStart w:id="32" w:name="_Hlk26286453"/>
    <w:bookmarkStart w:id="33" w:name="_Hlk26286454"/>
    <w:bookmarkStart w:id="34" w:name="_Hlk26286457"/>
    <w:bookmarkStart w:id="35" w:name="_Hlk26286458"/>
  </w:p>
  <w:tbl>
    <w:tblPr>
      <w:tblStyle w:val="TableGrid"/>
      <w:tblW w:w="0" w:type="auto"/>
      <w:tblLook w:val="04A0" w:firstRow="1" w:lastRow="0" w:firstColumn="1" w:lastColumn="0" w:noHBand="0" w:noVBand="1"/>
    </w:tblPr>
    <w:tblGrid>
      <w:gridCol w:w="1357"/>
      <w:gridCol w:w="6257"/>
      <w:gridCol w:w="699"/>
    </w:tblGrid>
    <w:tr w:rsidR="00472DBE" w14:paraId="1199D479" w14:textId="77777777" w:rsidTr="008067B4">
      <w:tc>
        <w:tcPr>
          <w:tcW w:w="1384" w:type="dxa"/>
          <w:tcBorders>
            <w:top w:val="nil"/>
            <w:left w:val="nil"/>
            <w:bottom w:val="nil"/>
            <w:right w:val="nil"/>
          </w:tcBorders>
        </w:tcPr>
        <w:p w14:paraId="25EEDD56" w14:textId="77777777" w:rsidR="00472DBE" w:rsidRDefault="00501E10" w:rsidP="008067B4">
          <w:pPr>
            <w:spacing w:line="0" w:lineRule="atLeast"/>
            <w:rPr>
              <w:sz w:val="18"/>
            </w:rPr>
          </w:pPr>
        </w:p>
      </w:tc>
      <w:tc>
        <w:tcPr>
          <w:tcW w:w="6379" w:type="dxa"/>
          <w:tcBorders>
            <w:top w:val="nil"/>
            <w:left w:val="nil"/>
            <w:bottom w:val="nil"/>
            <w:right w:val="nil"/>
          </w:tcBorders>
        </w:tcPr>
        <w:p w14:paraId="57ADE51D" w14:textId="2715DA04"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01E10">
            <w:rPr>
              <w:i/>
              <w:noProof/>
              <w:sz w:val="18"/>
            </w:rPr>
            <w:t>National Consumer Credit Protection (Large ADI) Determination 2023</w:t>
          </w:r>
          <w:r>
            <w:rPr>
              <w:i/>
              <w:sz w:val="18"/>
            </w:rPr>
            <w:fldChar w:fldCharType="end"/>
          </w:r>
        </w:p>
      </w:tc>
      <w:tc>
        <w:tcPr>
          <w:tcW w:w="709" w:type="dxa"/>
          <w:tcBorders>
            <w:top w:val="nil"/>
            <w:left w:val="nil"/>
            <w:bottom w:val="nil"/>
            <w:right w:val="nil"/>
          </w:tcBorders>
        </w:tcPr>
        <w:p w14:paraId="453B5E34"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72DBE" w14:paraId="1A878E7D" w14:textId="77777777"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78E8CB" w14:textId="4BF8AC3D" w:rsidR="00472DBE" w:rsidRDefault="00636078" w:rsidP="008067B4">
          <w:pPr>
            <w:rPr>
              <w:sz w:val="18"/>
            </w:rPr>
          </w:pPr>
          <w:r w:rsidRPr="00ED79B6">
            <w:rPr>
              <w:i/>
              <w:sz w:val="18"/>
            </w:rPr>
            <w:t xml:space="preserve"> </w:t>
          </w:r>
        </w:p>
      </w:tc>
    </w:tr>
    <w:bookmarkEnd w:id="32"/>
    <w:bookmarkEnd w:id="33"/>
    <w:bookmarkEnd w:id="34"/>
    <w:bookmarkEnd w:id="35"/>
  </w:tbl>
  <w:p w14:paraId="5D72039C" w14:textId="77777777" w:rsidR="00472DBE" w:rsidRPr="00ED79B6" w:rsidRDefault="00501E10"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53C0" w14:textId="77777777" w:rsidR="007500C8" w:rsidRPr="00E33C1C" w:rsidRDefault="00501E10" w:rsidP="007500C8">
    <w:pPr>
      <w:pBdr>
        <w:top w:val="single" w:sz="6" w:space="1" w:color="auto"/>
      </w:pBdr>
      <w:spacing w:line="0" w:lineRule="atLeast"/>
      <w:rPr>
        <w:sz w:val="16"/>
        <w:szCs w:val="16"/>
      </w:rPr>
    </w:pPr>
    <w:bookmarkStart w:id="38" w:name="_Hlk26286455"/>
    <w:bookmarkStart w:id="39" w:name="_Hlk26286456"/>
  </w:p>
  <w:tbl>
    <w:tblPr>
      <w:tblStyle w:val="TableGrid"/>
      <w:tblW w:w="0" w:type="auto"/>
      <w:tblLook w:val="04A0" w:firstRow="1" w:lastRow="0" w:firstColumn="1" w:lastColumn="0" w:noHBand="0" w:noVBand="1"/>
    </w:tblPr>
    <w:tblGrid>
      <w:gridCol w:w="1359"/>
      <w:gridCol w:w="6254"/>
      <w:gridCol w:w="700"/>
    </w:tblGrid>
    <w:tr w:rsidR="007500C8" w14:paraId="789F1C9F" w14:textId="77777777" w:rsidTr="00B33709">
      <w:tc>
        <w:tcPr>
          <w:tcW w:w="1384" w:type="dxa"/>
          <w:tcBorders>
            <w:top w:val="nil"/>
            <w:left w:val="nil"/>
            <w:bottom w:val="nil"/>
            <w:right w:val="nil"/>
          </w:tcBorders>
        </w:tcPr>
        <w:p w14:paraId="4200BDBF" w14:textId="77777777" w:rsidR="007500C8" w:rsidRDefault="00501E10" w:rsidP="00830B62">
          <w:pPr>
            <w:spacing w:line="0" w:lineRule="atLeast"/>
            <w:rPr>
              <w:sz w:val="18"/>
            </w:rPr>
          </w:pPr>
        </w:p>
      </w:tc>
      <w:tc>
        <w:tcPr>
          <w:tcW w:w="6379" w:type="dxa"/>
          <w:tcBorders>
            <w:top w:val="nil"/>
            <w:left w:val="nil"/>
            <w:bottom w:val="nil"/>
            <w:right w:val="nil"/>
          </w:tcBorders>
        </w:tcPr>
        <w:p w14:paraId="317C2FCA" w14:textId="4677BD55"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1754">
            <w:rPr>
              <w:i/>
              <w:sz w:val="18"/>
            </w:rPr>
            <w:t>[title] 2017</w:t>
          </w:r>
          <w:r w:rsidRPr="007A1328">
            <w:rPr>
              <w:i/>
              <w:sz w:val="18"/>
            </w:rPr>
            <w:fldChar w:fldCharType="end"/>
          </w:r>
        </w:p>
      </w:tc>
      <w:tc>
        <w:tcPr>
          <w:tcW w:w="709" w:type="dxa"/>
          <w:tcBorders>
            <w:top w:val="nil"/>
            <w:left w:val="nil"/>
            <w:bottom w:val="nil"/>
            <w:right w:val="nil"/>
          </w:tcBorders>
        </w:tcPr>
        <w:p w14:paraId="04422557"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500C8" w14:paraId="7C69DBE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19EB70" w14:textId="49B6841E" w:rsidR="007500C8" w:rsidRDefault="00636078" w:rsidP="00830B62">
          <w:pPr>
            <w:rPr>
              <w:sz w:val="18"/>
            </w:rPr>
          </w:pPr>
          <w:r w:rsidRPr="00ED79B6">
            <w:rPr>
              <w:i/>
              <w:sz w:val="18"/>
            </w:rPr>
            <w:t xml:space="preserve"> </w:t>
          </w:r>
        </w:p>
      </w:tc>
    </w:tr>
    <w:bookmarkEnd w:id="38"/>
    <w:bookmarkEnd w:id="39"/>
  </w:tbl>
  <w:p w14:paraId="04266AA4" w14:textId="77777777" w:rsidR="007500C8" w:rsidRPr="00ED79B6" w:rsidRDefault="00501E10"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D7EB" w14:textId="77777777" w:rsidR="008C5671" w:rsidRDefault="008C5671" w:rsidP="00FA06CA">
      <w:pPr>
        <w:spacing w:line="240" w:lineRule="auto"/>
      </w:pPr>
      <w:r>
        <w:separator/>
      </w:r>
    </w:p>
  </w:footnote>
  <w:footnote w:type="continuationSeparator" w:id="0">
    <w:p w14:paraId="7CC46E06" w14:textId="77777777" w:rsidR="008C5671" w:rsidRDefault="008C5671" w:rsidP="00FA06CA">
      <w:pPr>
        <w:spacing w:line="240" w:lineRule="auto"/>
      </w:pPr>
      <w:r>
        <w:continuationSeparator/>
      </w:r>
    </w:p>
  </w:footnote>
  <w:footnote w:type="continuationNotice" w:id="1">
    <w:p w14:paraId="0BBC98F0" w14:textId="77777777" w:rsidR="008C5671" w:rsidRDefault="008C56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4DA2" w14:textId="3DB39584"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3921" w14:textId="606E4F8C"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AA35"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F50E" w14:textId="1D61F6BB"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FC03" w14:textId="6C537B5E"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D85F"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E24D" w14:textId="7A4F7012"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C0861CA" w14:textId="512019A6"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01E1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01E10">
      <w:rPr>
        <w:noProof/>
        <w:sz w:val="20"/>
      </w:rPr>
      <w:t>Transitional provision</w:t>
    </w:r>
    <w:r>
      <w:rPr>
        <w:sz w:val="20"/>
      </w:rPr>
      <w:fldChar w:fldCharType="end"/>
    </w:r>
  </w:p>
  <w:p w14:paraId="289C569B" w14:textId="087B1BDC"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B33215" w14:textId="77777777" w:rsidR="00715914" w:rsidRPr="007A1328" w:rsidRDefault="00501E10" w:rsidP="00715914">
    <w:pPr>
      <w:rPr>
        <w:b/>
        <w:sz w:val="24"/>
      </w:rPr>
    </w:pPr>
  </w:p>
  <w:p w14:paraId="459504D4" w14:textId="753BCF3D"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0175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01E10">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 w:name="_Hlk26286447"/>
  <w:bookmarkStart w:id="29" w:name="_Hlk26286448"/>
  <w:bookmarkStart w:id="30" w:name="_Hlk26286451"/>
  <w:bookmarkStart w:id="31" w:name="_Hlk26286452"/>
  <w:p w14:paraId="3B976F8F" w14:textId="34630E13"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B9F97CB" w14:textId="23842E10"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501E10">
      <w:rPr>
        <w:sz w:val="20"/>
      </w:rPr>
      <w:fldChar w:fldCharType="separate"/>
    </w:r>
    <w:r w:rsidR="00501E10">
      <w:rPr>
        <w:noProof/>
        <w:sz w:val="20"/>
      </w:rPr>
      <w:t>Determining the kinds of ADIs that are large ADIs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01E10">
      <w:rPr>
        <w:b/>
        <w:sz w:val="20"/>
      </w:rPr>
      <w:fldChar w:fldCharType="separate"/>
    </w:r>
    <w:r w:rsidR="00501E10">
      <w:rPr>
        <w:b/>
        <w:noProof/>
        <w:sz w:val="20"/>
      </w:rPr>
      <w:t>Part 2</w:t>
    </w:r>
    <w:r>
      <w:rPr>
        <w:b/>
        <w:sz w:val="20"/>
      </w:rPr>
      <w:fldChar w:fldCharType="end"/>
    </w:r>
  </w:p>
  <w:p w14:paraId="748F19B0" w14:textId="254E0BE6"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0D97810" w14:textId="77777777" w:rsidR="00715914" w:rsidRPr="007A1328" w:rsidRDefault="00501E10" w:rsidP="00715914">
    <w:pPr>
      <w:jc w:val="right"/>
      <w:rPr>
        <w:b/>
        <w:sz w:val="24"/>
      </w:rPr>
    </w:pPr>
  </w:p>
  <w:p w14:paraId="21DFD2DC" w14:textId="1E142BBD"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0175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01E10">
      <w:rPr>
        <w:noProof/>
        <w:sz w:val="24"/>
      </w:rPr>
      <w:t>8</w:t>
    </w:r>
    <w:r w:rsidRPr="007A1328">
      <w:rPr>
        <w:sz w:val="24"/>
      </w:rPr>
      <w:fldChar w:fldCharType="end"/>
    </w:r>
    <w:bookmarkEnd w:id="28"/>
    <w:bookmarkEnd w:id="29"/>
    <w:bookmarkEnd w:id="30"/>
    <w:bookmarkEnd w:id="3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F1F7" w14:textId="77777777" w:rsidR="00715914" w:rsidRPr="007A1328" w:rsidRDefault="00501E10" w:rsidP="00715914">
    <w:bookmarkStart w:id="36" w:name="_Hlk26286449"/>
    <w:bookmarkStart w:id="37" w:name="_Hlk26286450"/>
    <w:bookmarkEnd w:id="36"/>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693144766">
    <w:abstractNumId w:val="9"/>
  </w:num>
  <w:num w:numId="2" w16cid:durableId="835730078">
    <w:abstractNumId w:val="7"/>
  </w:num>
  <w:num w:numId="3" w16cid:durableId="620495172">
    <w:abstractNumId w:val="6"/>
  </w:num>
  <w:num w:numId="4" w16cid:durableId="1988243959">
    <w:abstractNumId w:val="5"/>
  </w:num>
  <w:num w:numId="5" w16cid:durableId="1279875282">
    <w:abstractNumId w:val="4"/>
  </w:num>
  <w:num w:numId="6" w16cid:durableId="759910048">
    <w:abstractNumId w:val="8"/>
  </w:num>
  <w:num w:numId="7" w16cid:durableId="794256834">
    <w:abstractNumId w:val="3"/>
  </w:num>
  <w:num w:numId="8" w16cid:durableId="1846632638">
    <w:abstractNumId w:val="2"/>
  </w:num>
  <w:num w:numId="9" w16cid:durableId="845630436">
    <w:abstractNumId w:val="1"/>
  </w:num>
  <w:num w:numId="10" w16cid:durableId="1030297882">
    <w:abstractNumId w:val="0"/>
  </w:num>
  <w:num w:numId="11" w16cid:durableId="1738284475">
    <w:abstractNumId w:val="11"/>
  </w:num>
  <w:num w:numId="12" w16cid:durableId="748190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0"/>
    <w:rsid w:val="000034D5"/>
    <w:rsid w:val="00016780"/>
    <w:rsid w:val="0001738A"/>
    <w:rsid w:val="00023D24"/>
    <w:rsid w:val="00030414"/>
    <w:rsid w:val="00034135"/>
    <w:rsid w:val="00044E79"/>
    <w:rsid w:val="00077AB0"/>
    <w:rsid w:val="00091C9A"/>
    <w:rsid w:val="000A1A58"/>
    <w:rsid w:val="000A3033"/>
    <w:rsid w:val="000A5EE2"/>
    <w:rsid w:val="000B6B95"/>
    <w:rsid w:val="000F04DF"/>
    <w:rsid w:val="00121889"/>
    <w:rsid w:val="0012243D"/>
    <w:rsid w:val="00122601"/>
    <w:rsid w:val="001606EB"/>
    <w:rsid w:val="00167C69"/>
    <w:rsid w:val="00171CFA"/>
    <w:rsid w:val="001935DA"/>
    <w:rsid w:val="001D37A2"/>
    <w:rsid w:val="001D412D"/>
    <w:rsid w:val="001D56BD"/>
    <w:rsid w:val="00212F7A"/>
    <w:rsid w:val="00222BA4"/>
    <w:rsid w:val="00261A88"/>
    <w:rsid w:val="00263514"/>
    <w:rsid w:val="00270949"/>
    <w:rsid w:val="002865DE"/>
    <w:rsid w:val="002C129E"/>
    <w:rsid w:val="002D76C1"/>
    <w:rsid w:val="002D779B"/>
    <w:rsid w:val="002E23C6"/>
    <w:rsid w:val="002E4820"/>
    <w:rsid w:val="002F13A2"/>
    <w:rsid w:val="002F3B42"/>
    <w:rsid w:val="003017B7"/>
    <w:rsid w:val="003329E4"/>
    <w:rsid w:val="00345ADF"/>
    <w:rsid w:val="0038240E"/>
    <w:rsid w:val="003A76E0"/>
    <w:rsid w:val="003B159D"/>
    <w:rsid w:val="003D0D99"/>
    <w:rsid w:val="003D3219"/>
    <w:rsid w:val="003E104C"/>
    <w:rsid w:val="003F48F5"/>
    <w:rsid w:val="004057B9"/>
    <w:rsid w:val="004364B4"/>
    <w:rsid w:val="00447A38"/>
    <w:rsid w:val="00465A97"/>
    <w:rsid w:val="004670E4"/>
    <w:rsid w:val="004837EB"/>
    <w:rsid w:val="00484EDB"/>
    <w:rsid w:val="004865DA"/>
    <w:rsid w:val="004B041F"/>
    <w:rsid w:val="004D0D1D"/>
    <w:rsid w:val="00501E10"/>
    <w:rsid w:val="00506585"/>
    <w:rsid w:val="00510467"/>
    <w:rsid w:val="00513593"/>
    <w:rsid w:val="00516FF8"/>
    <w:rsid w:val="00532007"/>
    <w:rsid w:val="0053471B"/>
    <w:rsid w:val="0054311A"/>
    <w:rsid w:val="00545C4C"/>
    <w:rsid w:val="00545FD9"/>
    <w:rsid w:val="0055100A"/>
    <w:rsid w:val="00571C82"/>
    <w:rsid w:val="00593B8B"/>
    <w:rsid w:val="005A0FB3"/>
    <w:rsid w:val="005A54E8"/>
    <w:rsid w:val="005A654E"/>
    <w:rsid w:val="005A6EBE"/>
    <w:rsid w:val="005B11C4"/>
    <w:rsid w:val="005C4191"/>
    <w:rsid w:val="005C7013"/>
    <w:rsid w:val="005F28B5"/>
    <w:rsid w:val="005F7759"/>
    <w:rsid w:val="00617394"/>
    <w:rsid w:val="00624988"/>
    <w:rsid w:val="00636078"/>
    <w:rsid w:val="006463A1"/>
    <w:rsid w:val="006800AF"/>
    <w:rsid w:val="006E6DBD"/>
    <w:rsid w:val="006E7E24"/>
    <w:rsid w:val="007017F3"/>
    <w:rsid w:val="00706128"/>
    <w:rsid w:val="00710FA7"/>
    <w:rsid w:val="007348B7"/>
    <w:rsid w:val="00735137"/>
    <w:rsid w:val="00735D0C"/>
    <w:rsid w:val="00745E07"/>
    <w:rsid w:val="00756CDC"/>
    <w:rsid w:val="00761EF8"/>
    <w:rsid w:val="007B011E"/>
    <w:rsid w:val="007B0F48"/>
    <w:rsid w:val="007D23B7"/>
    <w:rsid w:val="007D68FA"/>
    <w:rsid w:val="007E4830"/>
    <w:rsid w:val="00800503"/>
    <w:rsid w:val="00801754"/>
    <w:rsid w:val="00812399"/>
    <w:rsid w:val="008C5671"/>
    <w:rsid w:val="0091206E"/>
    <w:rsid w:val="00933AD7"/>
    <w:rsid w:val="0094469A"/>
    <w:rsid w:val="009619B5"/>
    <w:rsid w:val="009B2EC0"/>
    <w:rsid w:val="009B36C0"/>
    <w:rsid w:val="009B65C3"/>
    <w:rsid w:val="009B7BCA"/>
    <w:rsid w:val="009D6493"/>
    <w:rsid w:val="009E2F1B"/>
    <w:rsid w:val="009F5E8A"/>
    <w:rsid w:val="00A01719"/>
    <w:rsid w:val="00A2120F"/>
    <w:rsid w:val="00A53BB5"/>
    <w:rsid w:val="00A56344"/>
    <w:rsid w:val="00A65B90"/>
    <w:rsid w:val="00A70633"/>
    <w:rsid w:val="00A70FB3"/>
    <w:rsid w:val="00A715D2"/>
    <w:rsid w:val="00A7422D"/>
    <w:rsid w:val="00AC7800"/>
    <w:rsid w:val="00AE2714"/>
    <w:rsid w:val="00B10F42"/>
    <w:rsid w:val="00B61FE5"/>
    <w:rsid w:val="00B63642"/>
    <w:rsid w:val="00B63C3D"/>
    <w:rsid w:val="00B779BD"/>
    <w:rsid w:val="00B822CE"/>
    <w:rsid w:val="00BB5EE0"/>
    <w:rsid w:val="00BC78CE"/>
    <w:rsid w:val="00BD182B"/>
    <w:rsid w:val="00BD7ACC"/>
    <w:rsid w:val="00BF3D59"/>
    <w:rsid w:val="00C2215E"/>
    <w:rsid w:val="00C32DBA"/>
    <w:rsid w:val="00C379A5"/>
    <w:rsid w:val="00C77212"/>
    <w:rsid w:val="00C9209D"/>
    <w:rsid w:val="00C923E5"/>
    <w:rsid w:val="00C9500F"/>
    <w:rsid w:val="00CA1B1D"/>
    <w:rsid w:val="00CA57F5"/>
    <w:rsid w:val="00CB3D8B"/>
    <w:rsid w:val="00CD1CF0"/>
    <w:rsid w:val="00D15D6D"/>
    <w:rsid w:val="00D20DF2"/>
    <w:rsid w:val="00D26D01"/>
    <w:rsid w:val="00D32865"/>
    <w:rsid w:val="00D46B0D"/>
    <w:rsid w:val="00D638DB"/>
    <w:rsid w:val="00D81545"/>
    <w:rsid w:val="00D92328"/>
    <w:rsid w:val="00DA5244"/>
    <w:rsid w:val="00DC788F"/>
    <w:rsid w:val="00DE1A30"/>
    <w:rsid w:val="00DF611E"/>
    <w:rsid w:val="00E05B3A"/>
    <w:rsid w:val="00E11CE6"/>
    <w:rsid w:val="00E120A2"/>
    <w:rsid w:val="00E301D1"/>
    <w:rsid w:val="00E315BD"/>
    <w:rsid w:val="00E37A05"/>
    <w:rsid w:val="00E42110"/>
    <w:rsid w:val="00E42FDA"/>
    <w:rsid w:val="00E55F49"/>
    <w:rsid w:val="00E67813"/>
    <w:rsid w:val="00EB277C"/>
    <w:rsid w:val="00ED077C"/>
    <w:rsid w:val="00EE1F5F"/>
    <w:rsid w:val="00EF45C7"/>
    <w:rsid w:val="00F30351"/>
    <w:rsid w:val="00F52395"/>
    <w:rsid w:val="00F610D9"/>
    <w:rsid w:val="00F87A1A"/>
    <w:rsid w:val="00F90E06"/>
    <w:rsid w:val="00F93F8B"/>
    <w:rsid w:val="00FA06CA"/>
    <w:rsid w:val="00FA1EBC"/>
    <w:rsid w:val="00FA7249"/>
    <w:rsid w:val="00FD25F1"/>
    <w:rsid w:val="00FE7DB8"/>
    <w:rsid w:val="00FF2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E4D6"/>
  <w15:chartTrackingRefBased/>
  <w15:docId w15:val="{651CAE43-0143-4102-AECE-1F7BF836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Subsection"/>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2E23C6"/>
    <w:rPr>
      <w:sz w:val="16"/>
      <w:szCs w:val="16"/>
    </w:rPr>
  </w:style>
  <w:style w:type="paragraph" w:styleId="CommentText">
    <w:name w:val="annotation text"/>
    <w:basedOn w:val="Normal"/>
    <w:link w:val="CommentTextChar"/>
    <w:uiPriority w:val="99"/>
    <w:unhideWhenUsed/>
    <w:rsid w:val="002E23C6"/>
    <w:pPr>
      <w:spacing w:line="240" w:lineRule="auto"/>
    </w:pPr>
    <w:rPr>
      <w:sz w:val="20"/>
    </w:rPr>
  </w:style>
  <w:style w:type="character" w:customStyle="1" w:styleId="CommentTextChar">
    <w:name w:val="Comment Text Char"/>
    <w:basedOn w:val="DefaultParagraphFont"/>
    <w:link w:val="CommentText"/>
    <w:uiPriority w:val="99"/>
    <w:rsid w:val="002E23C6"/>
    <w:rPr>
      <w:rFonts w:ascii="Times New Roman" w:hAnsi="Times New Roman"/>
      <w:sz w:val="20"/>
      <w:szCs w:val="20"/>
    </w:rPr>
  </w:style>
  <w:style w:type="character" w:customStyle="1" w:styleId="DefinitionChar">
    <w:name w:val="Definition Char"/>
    <w:aliases w:val="dd Char"/>
    <w:link w:val="Definition"/>
    <w:locked/>
    <w:rsid w:val="00A70FB3"/>
    <w:rPr>
      <w:rFonts w:ascii="Times New Roman" w:eastAsia="Times New Roman" w:hAnsi="Times New Roman" w:cs="Times New Roman"/>
      <w:szCs w:val="20"/>
      <w:lang w:eastAsia="en-AU"/>
    </w:rPr>
  </w:style>
  <w:style w:type="paragraph" w:styleId="ListParagraph">
    <w:name w:val="List Paragraph"/>
    <w:basedOn w:val="Normal"/>
    <w:uiPriority w:val="34"/>
    <w:qFormat/>
    <w:rsid w:val="0001738A"/>
    <w:pPr>
      <w:ind w:left="720"/>
      <w:contextualSpacing/>
    </w:pPr>
  </w:style>
  <w:style w:type="paragraph" w:styleId="CommentSubject">
    <w:name w:val="annotation subject"/>
    <w:basedOn w:val="CommentText"/>
    <w:next w:val="CommentText"/>
    <w:link w:val="CommentSubjectChar"/>
    <w:uiPriority w:val="99"/>
    <w:semiHidden/>
    <w:unhideWhenUsed/>
    <w:rsid w:val="00756CDC"/>
    <w:rPr>
      <w:b/>
      <w:bCs/>
    </w:rPr>
  </w:style>
  <w:style w:type="character" w:customStyle="1" w:styleId="CommentSubjectChar">
    <w:name w:val="Comment Subject Char"/>
    <w:basedOn w:val="CommentTextChar"/>
    <w:link w:val="CommentSubject"/>
    <w:uiPriority w:val="99"/>
    <w:semiHidden/>
    <w:rsid w:val="00756CDC"/>
    <w:rPr>
      <w:rFonts w:ascii="Times New Roman" w:hAnsi="Times New Roman"/>
      <w:b/>
      <w:bCs/>
      <w:sz w:val="20"/>
      <w:szCs w:val="20"/>
    </w:rPr>
  </w:style>
  <w:style w:type="paragraph" w:styleId="Revision">
    <w:name w:val="Revision"/>
    <w:hidden/>
    <w:uiPriority w:val="99"/>
    <w:semiHidden/>
    <w:rsid w:val="0091206E"/>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66</Value>
      <Value>83</Value>
      <Value>28</Value>
      <Value>93</Value>
      <Value>3</Value>
      <Value>82</Value>
      <Value>1</Value>
      <Value>68</Value>
    </TaxCatchAll>
    <_dlc_DocId xmlns="fe39d773-a83d-4623-ae74-f25711a76616">5D7SUYYWNZQE-1616336108-495</_dlc_DocId>
    <_dlc_DocIdUrl xmlns="fe39d773-a83d-4623-ae74-f25711a76616">
      <Url>https://austreasury.sharepoint.com/sites/leg-meas-function/_layouts/15/DocIdRedir.aspx?ID=5D7SUYYWNZQE-1616336108-495</Url>
      <Description>5D7SUYYWNZQE-1616336108-495</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Financial Services Royal Commission</Measureorigin>
    <PT_x002f_Measure_x0020_No. xmlns="ff38c824-6e29-4496-8487-69f397e7ed29">47/0227, 45/673, 46/064, 46/874</PT_x002f_Measure_x0020_No.>
    <From1 xmlns="fe39d773-a83d-4623-ae74-f25711a76616" xsi:nil="true"/>
    <MailSubject xmlns="fe39d773-a83d-4623-ae74-f25711a76616" xsi:nil="true"/>
    <Keydoc xmlns="a289cb20-8bb9-401f-8d7b-706fb1a2988d">Yes</Keydoc>
    <Act_x0028_s_x0029_beingamended xmlns="a289cb20-8bb9-401f-8d7b-706fb1a2988d" xsi:nil="true"/>
    <Date12 xmlns="fe39d773-a83d-4623-ae74-f25711a76616" xsi:nil="true"/>
    <MailReferences xmlns="fe39d773-a83d-4623-ae74-f25711a76616" xsi:nil="true"/>
    <OriginalSubject xmlns="fe39d773-a83d-4623-ae74-f25711a76616" xsi:nil="true"/>
    <Projectname xmlns="a289cb20-8bb9-401f-8d7b-706fb1a2988d">FSRC - Extending the BEAR to APRA regulated firms</Projectnam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Banking</TermName>
          <TermId xmlns="http://schemas.microsoft.com/office/infopath/2007/PartnerControls">a80f1bf8-7f20-4745-be5a-677803385232</TermId>
        </TermInfo>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s>
    </gfba5f33532c49208d2320ce38cc3c2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565A6EB58B4E9349A9567C79E3155304" ma:contentTypeVersion="40" ma:contentTypeDescription="" ma:contentTypeScope="" ma:versionID="1fa0f2efa8301b7e072f0a5614f390b9">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85aeb6df59fe51b70f177c63d25dc67"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5EA48F-1639-4904-9CE7-3735A30D88CE}">
  <ds:schemaRefs>
    <ds:schemaRef ds:uri="http://schemas.microsoft.com/sharepoint/v3/contenttype/forms"/>
  </ds:schemaRefs>
</ds:datastoreItem>
</file>

<file path=customXml/itemProps2.xml><?xml version="1.0" encoding="utf-8"?>
<ds:datastoreItem xmlns:ds="http://schemas.openxmlformats.org/officeDocument/2006/customXml" ds:itemID="{CE6D4273-1F38-4848-8A9C-553C21D8FC07}">
  <ds:schemaRefs>
    <ds:schemaRef ds:uri="http://schemas.microsoft.com/office/2006/metadata/properties"/>
    <ds:schemaRef ds:uri="http://schemas.microsoft.com/office/infopath/2007/PartnerControls"/>
    <ds:schemaRef ds:uri="ff38c824-6e29-4496-8487-69f397e7ed29"/>
    <ds:schemaRef ds:uri="fe39d773-a83d-4623-ae74-f25711a76616"/>
    <ds:schemaRef ds:uri="http://schemas.microsoft.com/sharepoint/v3"/>
    <ds:schemaRef ds:uri="a289cb20-8bb9-401f-8d7b-706fb1a2988d"/>
  </ds:schemaRefs>
</ds:datastoreItem>
</file>

<file path=customXml/itemProps3.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4.xml><?xml version="1.0" encoding="utf-8"?>
<ds:datastoreItem xmlns:ds="http://schemas.openxmlformats.org/officeDocument/2006/customXml" ds:itemID="{6AA826EC-5DFD-4408-AF2B-749600767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E92498-48AE-43DA-ACD4-48E9DD8323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12</TotalTime>
  <Pages>10</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220210_NCCPA Determination - Formated</vt:lpstr>
    </vt:vector>
  </TitlesOfParts>
  <Company>Australian Government</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220210_NCCPA Determination - Formated</dc:title>
  <dc:subject/>
  <dc:creator>Stacie Lawson</dc:creator>
  <cp:keywords/>
  <dc:description/>
  <cp:lastModifiedBy>Anderson, Roslyn</cp:lastModifiedBy>
  <cp:revision>6</cp:revision>
  <cp:lastPrinted>2023-09-13T20:23:00Z</cp:lastPrinted>
  <dcterms:created xsi:type="dcterms:W3CDTF">2023-09-14T07:46:00Z</dcterms:created>
  <dcterms:modified xsi:type="dcterms:W3CDTF">2023-09-14T08:36:00Z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0x0101003ECC5A3B3DB5EC46B1D76B9A37FC826900565A6EB58B4E9349A9567C79E3155304</vt:lpwstr>
  </property>
  <property fmtid="{D5CDD505-2E9C-101B-9397-08002B2CF9AE}" pid="15" name="TSYRecordClass">
    <vt:lpwstr>1;#AE-20260-Destroy 7 years after action completed|623f5ec9-ec5d-4824-8e13-9c9bfc51fe7e</vt:lpwstr>
  </property>
  <property fmtid="{D5CDD505-2E9C-101B-9397-08002B2CF9AE}" pid="16" name="_dlc_DocIdItemGuid">
    <vt:lpwstr>aab96be1-6370-40ac-a56f-66894eb0b616</vt:lpwstr>
  </property>
  <property fmtid="{D5CDD505-2E9C-101B-9397-08002B2CF9AE}" pid="17" name="TSYTopic">
    <vt:lpwstr/>
  </property>
  <property fmtid="{D5CDD505-2E9C-101B-9397-08002B2CF9AE}" pid="18" name="Order">
    <vt:r8>7210000</vt:r8>
  </property>
  <property fmtid="{D5CDD505-2E9C-101B-9397-08002B2CF9AE}" pid="19" name="oae75e2df9d943898d59cb03ca0993c5">
    <vt:lpwstr/>
  </property>
  <property fmtid="{D5CDD505-2E9C-101B-9397-08002B2CF9AE}" pid="20" name="Topics">
    <vt:lpwstr/>
  </property>
  <property fmtid="{D5CDD505-2E9C-101B-9397-08002B2CF9AE}" pid="21" name="TSYStatus">
    <vt:lpwstr/>
  </property>
  <property fmtid="{D5CDD505-2E9C-101B-9397-08002B2CF9AE}" pid="22" name="eTheme">
    <vt:lpwstr>1;#Law Design|318dd2d2-18da-4b8e-a458-14db2c1af95f</vt:lpwstr>
  </property>
  <property fmtid="{D5CDD505-2E9C-101B-9397-08002B2CF9AE}" pid="23" name="eDocumentType">
    <vt:lpwstr>68;#Legislation|bc5c492f-641e-4b74-8651-322acd553d0f</vt:lpwstr>
  </property>
  <property fmtid="{D5CDD505-2E9C-101B-9397-08002B2CF9AE}" pid="24" name="eTopic">
    <vt:lpwstr>93;#Banking|a80f1bf8-7f20-4745-be5a-677803385232;#83;#Insurance|b90cd62f-b048-4409-b585-751d11d9d856;#66;#Superannuation|8707c3d5-9bae-49be-8cb7-545caaf1b8a8;#82;#Regulator powers|297ee9ed-b49e-4075-8974-fd1c53affea2</vt:lpwstr>
  </property>
  <property fmtid="{D5CDD505-2E9C-101B-9397-08002B2CF9AE}" pid="25" name="LMDivision">
    <vt:lpwstr>3;#Treasury Enterprise Terms|69519368-d55f-4403-adc0-7b3d464d5501</vt:lpwstr>
  </property>
  <property fmtid="{D5CDD505-2E9C-101B-9397-08002B2CF9AE}" pid="26" name="eActivity">
    <vt:lpwstr>28;#Legislative measures|0d31ce10-0017-4a46-8d2d-ba60058cb6a2</vt:lpwstr>
  </property>
  <property fmtid="{D5CDD505-2E9C-101B-9397-08002B2CF9AE}" pid="27" name="k8424359e03846678cc4a99dd97e9705">
    <vt:lpwstr>Treasury Enterprise Terms|69519368-d55f-4403-adc0-7b3d464d5501</vt:lpwstr>
  </property>
</Properties>
</file>