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FE1B" w14:textId="77777777" w:rsidR="005E317F" w:rsidRPr="000724F5" w:rsidRDefault="005E317F" w:rsidP="005E317F">
      <w:pPr>
        <w:rPr>
          <w:sz w:val="28"/>
        </w:rPr>
      </w:pPr>
      <w:r w:rsidRPr="000724F5">
        <w:rPr>
          <w:noProof/>
          <w:lang w:eastAsia="en-AU"/>
        </w:rPr>
        <w:drawing>
          <wp:inline distT="0" distB="0" distL="0" distR="0" wp14:anchorId="6386929C" wp14:editId="3CB347E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50355" w14:textId="77777777" w:rsidR="005E317F" w:rsidRPr="000724F5" w:rsidRDefault="005E317F" w:rsidP="005E317F">
      <w:pPr>
        <w:rPr>
          <w:sz w:val="19"/>
        </w:rPr>
      </w:pPr>
    </w:p>
    <w:p w14:paraId="6BCDD68D" w14:textId="4676CF04" w:rsidR="005E317F" w:rsidRPr="000724F5" w:rsidRDefault="00E7007D" w:rsidP="005E317F">
      <w:pPr>
        <w:pStyle w:val="ShortT"/>
      </w:pPr>
      <w:r w:rsidRPr="000724F5">
        <w:t xml:space="preserve">Private Health Insurance Legislation </w:t>
      </w:r>
      <w:r w:rsidR="005E317F" w:rsidRPr="000724F5">
        <w:t xml:space="preserve">Amendment </w:t>
      </w:r>
      <w:r w:rsidRPr="000724F5">
        <w:t>Rules</w:t>
      </w:r>
      <w:r w:rsidR="005E317F" w:rsidRPr="000724F5">
        <w:t xml:space="preserve"> </w:t>
      </w:r>
      <w:r w:rsidRPr="000724F5">
        <w:t>(No. 7) 2023</w:t>
      </w:r>
    </w:p>
    <w:p w14:paraId="52ACD708" w14:textId="215AB291" w:rsidR="005E317F" w:rsidRPr="000724F5" w:rsidRDefault="005E317F" w:rsidP="005E317F">
      <w:pPr>
        <w:pStyle w:val="SignCoverPageStart"/>
        <w:spacing w:before="240"/>
        <w:ind w:right="91"/>
        <w:rPr>
          <w:szCs w:val="22"/>
        </w:rPr>
      </w:pPr>
      <w:r w:rsidRPr="000724F5">
        <w:rPr>
          <w:szCs w:val="22"/>
        </w:rPr>
        <w:t xml:space="preserve">I, </w:t>
      </w:r>
      <w:r w:rsidR="00E7007D" w:rsidRPr="000724F5">
        <w:rPr>
          <w:szCs w:val="22"/>
        </w:rPr>
        <w:t>Andrew Rintoul</w:t>
      </w:r>
      <w:r w:rsidRPr="000724F5">
        <w:rPr>
          <w:szCs w:val="22"/>
        </w:rPr>
        <w:t xml:space="preserve">, </w:t>
      </w:r>
      <w:r w:rsidR="00E7007D" w:rsidRPr="000724F5">
        <w:rPr>
          <w:szCs w:val="22"/>
        </w:rPr>
        <w:t>delegate of the Minister for Health and Aged Care</w:t>
      </w:r>
      <w:r w:rsidRPr="000724F5">
        <w:rPr>
          <w:szCs w:val="22"/>
        </w:rPr>
        <w:t xml:space="preserve">, make the following </w:t>
      </w:r>
      <w:r w:rsidR="00E7007D" w:rsidRPr="000724F5">
        <w:rPr>
          <w:szCs w:val="22"/>
        </w:rPr>
        <w:t>Rules</w:t>
      </w:r>
      <w:r w:rsidRPr="000724F5">
        <w:rPr>
          <w:szCs w:val="22"/>
        </w:rPr>
        <w:t>.</w:t>
      </w:r>
    </w:p>
    <w:p w14:paraId="4BC238D4" w14:textId="326D60BE" w:rsidR="005E317F" w:rsidRPr="000724F5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0724F5">
        <w:rPr>
          <w:szCs w:val="22"/>
        </w:rPr>
        <w:t>Dated</w:t>
      </w:r>
      <w:r w:rsidR="00E7007D" w:rsidRPr="000724F5">
        <w:rPr>
          <w:szCs w:val="22"/>
        </w:rPr>
        <w:tab/>
      </w:r>
      <w:r w:rsidR="00E7007D" w:rsidRPr="000724F5">
        <w:rPr>
          <w:szCs w:val="22"/>
        </w:rPr>
        <w:tab/>
      </w:r>
      <w:r w:rsidR="00E7007D" w:rsidRPr="000724F5">
        <w:rPr>
          <w:szCs w:val="22"/>
        </w:rPr>
        <w:tab/>
      </w:r>
      <w:r w:rsidR="003E6AAA" w:rsidRPr="000724F5">
        <w:rPr>
          <w:szCs w:val="22"/>
        </w:rPr>
        <w:t xml:space="preserve">13 </w:t>
      </w:r>
      <w:r w:rsidR="00E7007D" w:rsidRPr="000724F5">
        <w:rPr>
          <w:szCs w:val="22"/>
        </w:rPr>
        <w:t>September 2023</w:t>
      </w:r>
      <w:r w:rsidRPr="000724F5">
        <w:rPr>
          <w:szCs w:val="22"/>
        </w:rPr>
        <w:tab/>
      </w:r>
      <w:r w:rsidRPr="000724F5">
        <w:rPr>
          <w:szCs w:val="22"/>
        </w:rPr>
        <w:tab/>
      </w:r>
      <w:r w:rsidRPr="000724F5">
        <w:rPr>
          <w:szCs w:val="22"/>
        </w:rPr>
        <w:tab/>
      </w:r>
      <w:r w:rsidRPr="000724F5">
        <w:rPr>
          <w:szCs w:val="22"/>
        </w:rPr>
        <w:tab/>
      </w:r>
    </w:p>
    <w:p w14:paraId="750AFE92" w14:textId="2A1A4038" w:rsidR="005E317F" w:rsidRPr="000724F5" w:rsidRDefault="00E7007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0724F5">
        <w:rPr>
          <w:szCs w:val="22"/>
        </w:rPr>
        <w:t>Andrew Rintoul</w:t>
      </w:r>
    </w:p>
    <w:p w14:paraId="4F0D780C" w14:textId="7915E530" w:rsidR="00E7007D" w:rsidRPr="000724F5" w:rsidRDefault="00E7007D" w:rsidP="00E7007D">
      <w:pPr>
        <w:rPr>
          <w:lang w:eastAsia="en-AU"/>
        </w:rPr>
      </w:pPr>
      <w:r w:rsidRPr="000724F5">
        <w:t>A/g Assistant Secretary</w:t>
      </w:r>
      <w:r w:rsidRPr="000724F5">
        <w:rPr>
          <w:lang w:eastAsia="en-AU"/>
        </w:rPr>
        <w:t xml:space="preserve"> </w:t>
      </w:r>
    </w:p>
    <w:p w14:paraId="52C34E4F" w14:textId="77777777" w:rsidR="00E7007D" w:rsidRPr="000724F5" w:rsidRDefault="00E7007D" w:rsidP="00E7007D">
      <w:pPr>
        <w:rPr>
          <w:lang w:eastAsia="en-AU"/>
        </w:rPr>
      </w:pPr>
      <w:r w:rsidRPr="000724F5">
        <w:rPr>
          <w:lang w:eastAsia="en-AU"/>
        </w:rPr>
        <w:t>Private Health Strategy Branch</w:t>
      </w:r>
    </w:p>
    <w:p w14:paraId="29A00065" w14:textId="77777777" w:rsidR="00E7007D" w:rsidRPr="000724F5" w:rsidRDefault="00E7007D" w:rsidP="00E7007D">
      <w:pPr>
        <w:rPr>
          <w:lang w:eastAsia="en-AU"/>
        </w:rPr>
      </w:pPr>
      <w:r w:rsidRPr="000724F5">
        <w:rPr>
          <w:lang w:eastAsia="en-AU"/>
        </w:rPr>
        <w:t>Benefits Integrity Division</w:t>
      </w:r>
      <w:r w:rsidRPr="000724F5">
        <w:rPr>
          <w:lang w:eastAsia="en-AU"/>
        </w:rPr>
        <w:br/>
      </w:r>
      <w:r w:rsidRPr="000724F5">
        <w:rPr>
          <w:rFonts w:eastAsia="Times New Roman" w:cs="Arial"/>
          <w:snapToGrid w:val="0"/>
        </w:rPr>
        <w:t>Health Resourcing Group</w:t>
      </w:r>
    </w:p>
    <w:p w14:paraId="41D513E9" w14:textId="76A5564B" w:rsidR="005E317F" w:rsidRPr="000724F5" w:rsidRDefault="00E7007D" w:rsidP="00E7007D">
      <w:pPr>
        <w:pStyle w:val="SignCoverPageEnd"/>
        <w:ind w:right="91"/>
        <w:rPr>
          <w:sz w:val="22"/>
        </w:rPr>
      </w:pPr>
      <w:r w:rsidRPr="000724F5">
        <w:t>Department of Health and Aged Care</w:t>
      </w:r>
    </w:p>
    <w:p w14:paraId="2669A8A3" w14:textId="77777777" w:rsidR="00B20990" w:rsidRPr="000724F5" w:rsidRDefault="00B20990" w:rsidP="00B20990"/>
    <w:p w14:paraId="3E774AA2" w14:textId="77777777" w:rsidR="00B20990" w:rsidRPr="000724F5" w:rsidRDefault="00B20990" w:rsidP="00B20990">
      <w:pPr>
        <w:sectPr w:rsidR="00B20990" w:rsidRPr="000724F5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1770564" w14:textId="77777777" w:rsidR="00B20990" w:rsidRPr="000724F5" w:rsidRDefault="00B20990" w:rsidP="00B20990">
      <w:pPr>
        <w:outlineLvl w:val="0"/>
        <w:rPr>
          <w:sz w:val="36"/>
        </w:rPr>
      </w:pPr>
      <w:r w:rsidRPr="000724F5">
        <w:rPr>
          <w:sz w:val="36"/>
        </w:rPr>
        <w:lastRenderedPageBreak/>
        <w:t>Contents</w:t>
      </w:r>
    </w:p>
    <w:bookmarkStart w:id="0" w:name="BKCheck15B_2"/>
    <w:bookmarkEnd w:id="0"/>
    <w:p w14:paraId="6DD25375" w14:textId="0A19A411" w:rsidR="00C3553A" w:rsidRPr="000724F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24F5">
        <w:fldChar w:fldCharType="begin"/>
      </w:r>
      <w:r w:rsidRPr="000724F5">
        <w:instrText xml:space="preserve"> TOC \o "1-9" </w:instrText>
      </w:r>
      <w:r w:rsidRPr="000724F5">
        <w:fldChar w:fldCharType="separate"/>
      </w:r>
      <w:r w:rsidR="00C3553A" w:rsidRPr="000724F5">
        <w:rPr>
          <w:noProof/>
        </w:rPr>
        <w:t>1  Name</w:t>
      </w:r>
      <w:r w:rsidR="00C3553A" w:rsidRPr="000724F5">
        <w:rPr>
          <w:noProof/>
        </w:rPr>
        <w:tab/>
      </w:r>
      <w:r w:rsidR="00C3553A" w:rsidRPr="000724F5">
        <w:rPr>
          <w:noProof/>
        </w:rPr>
        <w:fldChar w:fldCharType="begin"/>
      </w:r>
      <w:r w:rsidR="00C3553A" w:rsidRPr="000724F5">
        <w:rPr>
          <w:noProof/>
        </w:rPr>
        <w:instrText xml:space="preserve"> PAGEREF _Toc145090531 \h </w:instrText>
      </w:r>
      <w:r w:rsidR="00C3553A" w:rsidRPr="000724F5">
        <w:rPr>
          <w:noProof/>
        </w:rPr>
      </w:r>
      <w:r w:rsidR="00C3553A" w:rsidRPr="000724F5">
        <w:rPr>
          <w:noProof/>
        </w:rPr>
        <w:fldChar w:fldCharType="separate"/>
      </w:r>
      <w:r w:rsidR="00C3553A" w:rsidRPr="000724F5">
        <w:rPr>
          <w:noProof/>
        </w:rPr>
        <w:t>1</w:t>
      </w:r>
      <w:r w:rsidR="00C3553A" w:rsidRPr="000724F5">
        <w:rPr>
          <w:noProof/>
        </w:rPr>
        <w:fldChar w:fldCharType="end"/>
      </w:r>
    </w:p>
    <w:p w14:paraId="38D8AC7C" w14:textId="54419C0D" w:rsidR="00C3553A" w:rsidRPr="000724F5" w:rsidRDefault="00C355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24F5">
        <w:rPr>
          <w:noProof/>
        </w:rPr>
        <w:t>2  Commencement</w:t>
      </w:r>
      <w:r w:rsidRPr="000724F5">
        <w:rPr>
          <w:noProof/>
        </w:rPr>
        <w:tab/>
      </w:r>
      <w:r w:rsidRPr="000724F5">
        <w:rPr>
          <w:noProof/>
        </w:rPr>
        <w:fldChar w:fldCharType="begin"/>
      </w:r>
      <w:r w:rsidRPr="000724F5">
        <w:rPr>
          <w:noProof/>
        </w:rPr>
        <w:instrText xml:space="preserve"> PAGEREF _Toc145090532 \h </w:instrText>
      </w:r>
      <w:r w:rsidRPr="000724F5">
        <w:rPr>
          <w:noProof/>
        </w:rPr>
      </w:r>
      <w:r w:rsidRPr="000724F5">
        <w:rPr>
          <w:noProof/>
        </w:rPr>
        <w:fldChar w:fldCharType="separate"/>
      </w:r>
      <w:r w:rsidRPr="000724F5">
        <w:rPr>
          <w:noProof/>
        </w:rPr>
        <w:t>1</w:t>
      </w:r>
      <w:r w:rsidRPr="000724F5">
        <w:rPr>
          <w:noProof/>
        </w:rPr>
        <w:fldChar w:fldCharType="end"/>
      </w:r>
    </w:p>
    <w:p w14:paraId="6B5DE9FC" w14:textId="3CF6C745" w:rsidR="00C3553A" w:rsidRPr="000724F5" w:rsidRDefault="00C355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24F5">
        <w:rPr>
          <w:noProof/>
        </w:rPr>
        <w:t>3  Authority</w:t>
      </w:r>
      <w:r w:rsidRPr="000724F5">
        <w:rPr>
          <w:noProof/>
        </w:rPr>
        <w:tab/>
      </w:r>
      <w:r w:rsidRPr="000724F5">
        <w:rPr>
          <w:noProof/>
        </w:rPr>
        <w:fldChar w:fldCharType="begin"/>
      </w:r>
      <w:r w:rsidRPr="000724F5">
        <w:rPr>
          <w:noProof/>
        </w:rPr>
        <w:instrText xml:space="preserve"> PAGEREF _Toc145090533 \h </w:instrText>
      </w:r>
      <w:r w:rsidRPr="000724F5">
        <w:rPr>
          <w:noProof/>
        </w:rPr>
      </w:r>
      <w:r w:rsidRPr="000724F5">
        <w:rPr>
          <w:noProof/>
        </w:rPr>
        <w:fldChar w:fldCharType="separate"/>
      </w:r>
      <w:r w:rsidRPr="000724F5">
        <w:rPr>
          <w:noProof/>
        </w:rPr>
        <w:t>1</w:t>
      </w:r>
      <w:r w:rsidRPr="000724F5">
        <w:rPr>
          <w:noProof/>
        </w:rPr>
        <w:fldChar w:fldCharType="end"/>
      </w:r>
    </w:p>
    <w:p w14:paraId="0CE659B1" w14:textId="3C5BFE95" w:rsidR="00C3553A" w:rsidRPr="000724F5" w:rsidRDefault="00C355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24F5">
        <w:rPr>
          <w:noProof/>
        </w:rPr>
        <w:t>4  Schedules</w:t>
      </w:r>
      <w:r w:rsidRPr="000724F5">
        <w:rPr>
          <w:noProof/>
        </w:rPr>
        <w:tab/>
      </w:r>
      <w:r w:rsidRPr="000724F5">
        <w:rPr>
          <w:noProof/>
        </w:rPr>
        <w:fldChar w:fldCharType="begin"/>
      </w:r>
      <w:r w:rsidRPr="000724F5">
        <w:rPr>
          <w:noProof/>
        </w:rPr>
        <w:instrText xml:space="preserve"> PAGEREF _Toc145090534 \h </w:instrText>
      </w:r>
      <w:r w:rsidRPr="000724F5">
        <w:rPr>
          <w:noProof/>
        </w:rPr>
      </w:r>
      <w:r w:rsidRPr="000724F5">
        <w:rPr>
          <w:noProof/>
        </w:rPr>
        <w:fldChar w:fldCharType="separate"/>
      </w:r>
      <w:r w:rsidRPr="000724F5">
        <w:rPr>
          <w:noProof/>
        </w:rPr>
        <w:t>1</w:t>
      </w:r>
      <w:r w:rsidRPr="000724F5">
        <w:rPr>
          <w:noProof/>
        </w:rPr>
        <w:fldChar w:fldCharType="end"/>
      </w:r>
    </w:p>
    <w:p w14:paraId="7C0B9990" w14:textId="415A3047" w:rsidR="00C3553A" w:rsidRPr="000724F5" w:rsidRDefault="00C355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724F5">
        <w:rPr>
          <w:noProof/>
        </w:rPr>
        <w:t>Schedule 1—Amendments—Nursing-home type patient contribution</w:t>
      </w:r>
      <w:r w:rsidRPr="000724F5">
        <w:rPr>
          <w:noProof/>
        </w:rPr>
        <w:tab/>
      </w:r>
      <w:r w:rsidRPr="000724F5">
        <w:rPr>
          <w:noProof/>
        </w:rPr>
        <w:fldChar w:fldCharType="begin"/>
      </w:r>
      <w:r w:rsidRPr="000724F5">
        <w:rPr>
          <w:noProof/>
        </w:rPr>
        <w:instrText xml:space="preserve"> PAGEREF _Toc145090535 \h </w:instrText>
      </w:r>
      <w:r w:rsidRPr="000724F5">
        <w:rPr>
          <w:noProof/>
        </w:rPr>
      </w:r>
      <w:r w:rsidRPr="000724F5">
        <w:rPr>
          <w:noProof/>
        </w:rPr>
        <w:fldChar w:fldCharType="separate"/>
      </w:r>
      <w:r w:rsidRPr="000724F5">
        <w:rPr>
          <w:noProof/>
        </w:rPr>
        <w:t>2</w:t>
      </w:r>
      <w:r w:rsidRPr="000724F5">
        <w:rPr>
          <w:noProof/>
        </w:rPr>
        <w:fldChar w:fldCharType="end"/>
      </w:r>
    </w:p>
    <w:p w14:paraId="640F2757" w14:textId="5C1C445A" w:rsidR="00C3553A" w:rsidRPr="000724F5" w:rsidRDefault="00C355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724F5">
        <w:rPr>
          <w:noProof/>
        </w:rPr>
        <w:t>Private Health Insurance (Complying Product) Rules 2015</w:t>
      </w:r>
      <w:r w:rsidRPr="000724F5">
        <w:rPr>
          <w:noProof/>
        </w:rPr>
        <w:tab/>
      </w:r>
      <w:r w:rsidRPr="000724F5">
        <w:rPr>
          <w:noProof/>
        </w:rPr>
        <w:fldChar w:fldCharType="begin"/>
      </w:r>
      <w:r w:rsidRPr="000724F5">
        <w:rPr>
          <w:noProof/>
        </w:rPr>
        <w:instrText xml:space="preserve"> PAGEREF _Toc145090536 \h </w:instrText>
      </w:r>
      <w:r w:rsidRPr="000724F5">
        <w:rPr>
          <w:noProof/>
        </w:rPr>
      </w:r>
      <w:r w:rsidRPr="000724F5">
        <w:rPr>
          <w:noProof/>
        </w:rPr>
        <w:fldChar w:fldCharType="separate"/>
      </w:r>
      <w:r w:rsidRPr="000724F5">
        <w:rPr>
          <w:noProof/>
        </w:rPr>
        <w:t>2</w:t>
      </w:r>
      <w:r w:rsidRPr="000724F5">
        <w:rPr>
          <w:noProof/>
        </w:rPr>
        <w:fldChar w:fldCharType="end"/>
      </w:r>
    </w:p>
    <w:p w14:paraId="34652287" w14:textId="086E88D1" w:rsidR="00C3553A" w:rsidRPr="000724F5" w:rsidRDefault="00C355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724F5">
        <w:rPr>
          <w:noProof/>
        </w:rPr>
        <w:t>Schedule 2—Amendments—Procedure types and nursing-home type patient minimum accommodation benefits</w:t>
      </w:r>
      <w:r w:rsidRPr="000724F5">
        <w:rPr>
          <w:noProof/>
        </w:rPr>
        <w:tab/>
      </w:r>
      <w:r w:rsidRPr="000724F5">
        <w:rPr>
          <w:noProof/>
        </w:rPr>
        <w:fldChar w:fldCharType="begin"/>
      </w:r>
      <w:r w:rsidRPr="000724F5">
        <w:rPr>
          <w:noProof/>
        </w:rPr>
        <w:instrText xml:space="preserve"> PAGEREF _Toc145090537 \h </w:instrText>
      </w:r>
      <w:r w:rsidRPr="000724F5">
        <w:rPr>
          <w:noProof/>
        </w:rPr>
      </w:r>
      <w:r w:rsidRPr="000724F5">
        <w:rPr>
          <w:noProof/>
        </w:rPr>
        <w:fldChar w:fldCharType="separate"/>
      </w:r>
      <w:r w:rsidRPr="000724F5">
        <w:rPr>
          <w:noProof/>
        </w:rPr>
        <w:t>3</w:t>
      </w:r>
      <w:r w:rsidRPr="000724F5">
        <w:rPr>
          <w:noProof/>
        </w:rPr>
        <w:fldChar w:fldCharType="end"/>
      </w:r>
    </w:p>
    <w:p w14:paraId="26EA5A6E" w14:textId="6E3CDF7E" w:rsidR="00C3553A" w:rsidRPr="000724F5" w:rsidRDefault="00C355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724F5">
        <w:rPr>
          <w:noProof/>
        </w:rPr>
        <w:t>Private Health Insurance (Benefit Requirements) Rules 2011</w:t>
      </w:r>
      <w:r w:rsidRPr="000724F5">
        <w:rPr>
          <w:noProof/>
        </w:rPr>
        <w:tab/>
      </w:r>
      <w:r w:rsidRPr="000724F5">
        <w:rPr>
          <w:noProof/>
        </w:rPr>
        <w:fldChar w:fldCharType="begin"/>
      </w:r>
      <w:r w:rsidRPr="000724F5">
        <w:rPr>
          <w:noProof/>
        </w:rPr>
        <w:instrText xml:space="preserve"> PAGEREF _Toc145090538 \h </w:instrText>
      </w:r>
      <w:r w:rsidRPr="000724F5">
        <w:rPr>
          <w:noProof/>
        </w:rPr>
      </w:r>
      <w:r w:rsidRPr="000724F5">
        <w:rPr>
          <w:noProof/>
        </w:rPr>
        <w:fldChar w:fldCharType="separate"/>
      </w:r>
      <w:r w:rsidRPr="000724F5">
        <w:rPr>
          <w:noProof/>
        </w:rPr>
        <w:t>3</w:t>
      </w:r>
      <w:r w:rsidRPr="000724F5">
        <w:rPr>
          <w:noProof/>
        </w:rPr>
        <w:fldChar w:fldCharType="end"/>
      </w:r>
    </w:p>
    <w:p w14:paraId="079BE915" w14:textId="6EFDB2DB" w:rsidR="00C3553A" w:rsidRPr="000724F5" w:rsidRDefault="00C355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724F5">
        <w:rPr>
          <w:noProof/>
        </w:rPr>
        <w:t>Schedule 3—Amendments—Procedure types</w:t>
      </w:r>
      <w:r w:rsidRPr="000724F5">
        <w:rPr>
          <w:noProof/>
        </w:rPr>
        <w:tab/>
      </w:r>
      <w:r w:rsidRPr="000724F5">
        <w:rPr>
          <w:noProof/>
        </w:rPr>
        <w:fldChar w:fldCharType="begin"/>
      </w:r>
      <w:r w:rsidRPr="000724F5">
        <w:rPr>
          <w:noProof/>
        </w:rPr>
        <w:instrText xml:space="preserve"> PAGEREF _Toc145090539 \h </w:instrText>
      </w:r>
      <w:r w:rsidRPr="000724F5">
        <w:rPr>
          <w:noProof/>
        </w:rPr>
      </w:r>
      <w:r w:rsidRPr="000724F5">
        <w:rPr>
          <w:noProof/>
        </w:rPr>
        <w:fldChar w:fldCharType="separate"/>
      </w:r>
      <w:r w:rsidRPr="000724F5">
        <w:rPr>
          <w:noProof/>
        </w:rPr>
        <w:t>4</w:t>
      </w:r>
      <w:r w:rsidRPr="000724F5">
        <w:rPr>
          <w:noProof/>
        </w:rPr>
        <w:fldChar w:fldCharType="end"/>
      </w:r>
    </w:p>
    <w:p w14:paraId="03498A2C" w14:textId="1404FD4F" w:rsidR="00C3553A" w:rsidRPr="000724F5" w:rsidRDefault="00C355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724F5">
        <w:rPr>
          <w:noProof/>
        </w:rPr>
        <w:t>Private Health Insurance (Benefit Requirements) Rules 2011</w:t>
      </w:r>
      <w:r w:rsidRPr="000724F5">
        <w:rPr>
          <w:noProof/>
        </w:rPr>
        <w:tab/>
      </w:r>
      <w:r w:rsidRPr="000724F5">
        <w:rPr>
          <w:noProof/>
        </w:rPr>
        <w:fldChar w:fldCharType="begin"/>
      </w:r>
      <w:r w:rsidRPr="000724F5">
        <w:rPr>
          <w:noProof/>
        </w:rPr>
        <w:instrText xml:space="preserve"> PAGEREF _Toc145090540 \h </w:instrText>
      </w:r>
      <w:r w:rsidRPr="000724F5">
        <w:rPr>
          <w:noProof/>
        </w:rPr>
      </w:r>
      <w:r w:rsidRPr="000724F5">
        <w:rPr>
          <w:noProof/>
        </w:rPr>
        <w:fldChar w:fldCharType="separate"/>
      </w:r>
      <w:r w:rsidRPr="000724F5">
        <w:rPr>
          <w:noProof/>
        </w:rPr>
        <w:t>4</w:t>
      </w:r>
      <w:r w:rsidRPr="000724F5">
        <w:rPr>
          <w:noProof/>
        </w:rPr>
        <w:fldChar w:fldCharType="end"/>
      </w:r>
    </w:p>
    <w:p w14:paraId="779D6D75" w14:textId="37466EA9" w:rsidR="00B20990" w:rsidRPr="000724F5" w:rsidRDefault="00B20990" w:rsidP="005E317F">
      <w:r w:rsidRPr="000724F5">
        <w:rPr>
          <w:rFonts w:cs="Times New Roman"/>
          <w:sz w:val="20"/>
        </w:rPr>
        <w:fldChar w:fldCharType="end"/>
      </w:r>
    </w:p>
    <w:p w14:paraId="6D7D2AB2" w14:textId="77777777" w:rsidR="00B20990" w:rsidRPr="000724F5" w:rsidRDefault="00B20990" w:rsidP="00B20990"/>
    <w:p w14:paraId="75DBDEFB" w14:textId="77777777" w:rsidR="00B20990" w:rsidRPr="000724F5" w:rsidRDefault="00B20990" w:rsidP="00B20990">
      <w:pPr>
        <w:sectPr w:rsidR="00B20990" w:rsidRPr="000724F5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F0627D1" w14:textId="77777777" w:rsidR="005E317F" w:rsidRPr="000724F5" w:rsidRDefault="005E317F" w:rsidP="005E317F">
      <w:pPr>
        <w:pStyle w:val="ActHead5"/>
      </w:pPr>
      <w:bookmarkStart w:id="1" w:name="_Toc145090531"/>
      <w:proofErr w:type="gramStart"/>
      <w:r w:rsidRPr="000724F5">
        <w:rPr>
          <w:rStyle w:val="CharSectno"/>
        </w:rPr>
        <w:lastRenderedPageBreak/>
        <w:t>1</w:t>
      </w:r>
      <w:r w:rsidRPr="000724F5">
        <w:t xml:space="preserve">  Name</w:t>
      </w:r>
      <w:bookmarkEnd w:id="1"/>
      <w:proofErr w:type="gramEnd"/>
    </w:p>
    <w:p w14:paraId="7A322E4D" w14:textId="48289B89" w:rsidR="005E317F" w:rsidRPr="000724F5" w:rsidRDefault="005E317F" w:rsidP="005E317F">
      <w:pPr>
        <w:pStyle w:val="subsection"/>
      </w:pPr>
      <w:r w:rsidRPr="000724F5">
        <w:tab/>
      </w:r>
      <w:r w:rsidRPr="000724F5">
        <w:tab/>
        <w:t xml:space="preserve">This instrument is the </w:t>
      </w:r>
      <w:bookmarkStart w:id="2" w:name="BKCheck15B_3"/>
      <w:bookmarkEnd w:id="2"/>
      <w:r w:rsidR="00E7007D" w:rsidRPr="000724F5">
        <w:rPr>
          <w:i/>
          <w:iCs/>
        </w:rPr>
        <w:t>Private Health Insurance Legislation Amendment Rules (No. 7) 2023</w:t>
      </w:r>
      <w:r w:rsidRPr="000724F5">
        <w:t>.</w:t>
      </w:r>
    </w:p>
    <w:p w14:paraId="722734B5" w14:textId="77777777" w:rsidR="005E317F" w:rsidRPr="000724F5" w:rsidRDefault="005E317F" w:rsidP="005E317F">
      <w:pPr>
        <w:pStyle w:val="ActHead5"/>
      </w:pPr>
      <w:bookmarkStart w:id="3" w:name="_Toc145090532"/>
      <w:proofErr w:type="gramStart"/>
      <w:r w:rsidRPr="000724F5">
        <w:rPr>
          <w:rStyle w:val="CharSectno"/>
        </w:rPr>
        <w:t>2</w:t>
      </w:r>
      <w:r w:rsidRPr="000724F5">
        <w:t xml:space="preserve">  Commencement</w:t>
      </w:r>
      <w:bookmarkEnd w:id="3"/>
      <w:proofErr w:type="gramEnd"/>
    </w:p>
    <w:p w14:paraId="2A1FA9EB" w14:textId="0C10793B" w:rsidR="00AE46CC" w:rsidRPr="000724F5" w:rsidRDefault="00AE46CC" w:rsidP="00AE46CC">
      <w:pPr>
        <w:pStyle w:val="subsection"/>
        <w:numPr>
          <w:ilvl w:val="0"/>
          <w:numId w:val="15"/>
        </w:numPr>
      </w:pPr>
      <w:bookmarkStart w:id="4" w:name="_Hlk138864924"/>
      <w:bookmarkStart w:id="5" w:name="_Hlk138865347"/>
      <w:r w:rsidRPr="000724F5">
        <w:t>Each provision of this instrument specified in column 1 of the table commences, or is taken to have commenced, in accordance with column 2 of the table. Any other statement in column 2 has effect according to its terms.</w:t>
      </w:r>
    </w:p>
    <w:bookmarkEnd w:id="4"/>
    <w:p w14:paraId="1BC66EF2" w14:textId="77777777" w:rsidR="00AE46CC" w:rsidRPr="000724F5" w:rsidRDefault="00AE46CC" w:rsidP="00AE46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226"/>
        <w:gridCol w:w="1843"/>
      </w:tblGrid>
      <w:tr w:rsidR="00AE46CC" w:rsidRPr="000724F5" w14:paraId="21891BE1" w14:textId="77777777" w:rsidTr="00424D1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69AF3D6" w14:textId="77777777" w:rsidR="00AE46CC" w:rsidRPr="000724F5" w:rsidRDefault="00AE46CC" w:rsidP="00424D16">
            <w:pPr>
              <w:pStyle w:val="TableHeading"/>
            </w:pPr>
            <w:r w:rsidRPr="000724F5">
              <w:t>Commencement information</w:t>
            </w:r>
          </w:p>
        </w:tc>
      </w:tr>
      <w:tr w:rsidR="00AE46CC" w:rsidRPr="000724F5" w14:paraId="7171A489" w14:textId="77777777" w:rsidTr="00424D1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FF56FD" w14:textId="77777777" w:rsidR="00AE46CC" w:rsidRPr="000724F5" w:rsidRDefault="00AE46CC" w:rsidP="00424D16">
            <w:pPr>
              <w:pStyle w:val="TableHeading"/>
            </w:pPr>
            <w:r w:rsidRPr="000724F5">
              <w:t>Column 1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B8EFFE" w14:textId="77777777" w:rsidR="00AE46CC" w:rsidRPr="000724F5" w:rsidRDefault="00AE46CC" w:rsidP="00424D16">
            <w:pPr>
              <w:pStyle w:val="TableHeading"/>
            </w:pPr>
            <w:r w:rsidRPr="000724F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DBB312" w14:textId="77777777" w:rsidR="00AE46CC" w:rsidRPr="000724F5" w:rsidRDefault="00AE46CC" w:rsidP="00424D16">
            <w:pPr>
              <w:pStyle w:val="TableHeading"/>
            </w:pPr>
            <w:r w:rsidRPr="000724F5">
              <w:t>Column 3</w:t>
            </w:r>
          </w:p>
        </w:tc>
      </w:tr>
      <w:tr w:rsidR="00AE46CC" w:rsidRPr="000724F5" w14:paraId="0120B949" w14:textId="77777777" w:rsidTr="00424D1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C2044C" w14:textId="77777777" w:rsidR="00AE46CC" w:rsidRPr="000724F5" w:rsidRDefault="00AE46CC" w:rsidP="00424D16">
            <w:pPr>
              <w:pStyle w:val="TableHeading"/>
            </w:pPr>
            <w:r w:rsidRPr="000724F5">
              <w:t>Provisions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2B9A12" w14:textId="77777777" w:rsidR="00AE46CC" w:rsidRPr="000724F5" w:rsidRDefault="00AE46CC" w:rsidP="00424D16">
            <w:pPr>
              <w:pStyle w:val="TableHeading"/>
            </w:pPr>
            <w:r w:rsidRPr="000724F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C282CD" w14:textId="77777777" w:rsidR="00AE46CC" w:rsidRPr="000724F5" w:rsidRDefault="00AE46CC" w:rsidP="00424D16">
            <w:pPr>
              <w:pStyle w:val="TableHeading"/>
            </w:pPr>
            <w:r w:rsidRPr="000724F5">
              <w:t>Date/Details</w:t>
            </w:r>
          </w:p>
        </w:tc>
      </w:tr>
      <w:tr w:rsidR="00AE46CC" w:rsidRPr="000724F5" w14:paraId="5E71687F" w14:textId="77777777" w:rsidTr="00616A84">
        <w:tc>
          <w:tcPr>
            <w:tcW w:w="32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5F70CB95" w14:textId="3565D276" w:rsidR="00AE46CC" w:rsidRPr="000724F5" w:rsidRDefault="00AE46CC" w:rsidP="00424D16">
            <w:pPr>
              <w:pStyle w:val="Tabletext"/>
            </w:pPr>
            <w:r w:rsidRPr="000724F5">
              <w:t xml:space="preserve">1.  </w:t>
            </w:r>
            <w:r w:rsidR="000C7FE0" w:rsidRPr="000724F5">
              <w:t>Schedules 1 and 2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053EF777" w14:textId="75810200" w:rsidR="00AE46CC" w:rsidRPr="000724F5" w:rsidRDefault="000C7FE0" w:rsidP="00424D16">
            <w:pPr>
              <w:pStyle w:val="Tabletext"/>
            </w:pPr>
            <w:r w:rsidRPr="000724F5">
              <w:t xml:space="preserve">20 September </w:t>
            </w:r>
            <w:r w:rsidR="00AE46CC" w:rsidRPr="000724F5">
              <w:t>2023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BA8311F" w14:textId="60DA4075" w:rsidR="00AE46CC" w:rsidRPr="000724F5" w:rsidRDefault="000C7FE0" w:rsidP="00424D16">
            <w:pPr>
              <w:pStyle w:val="Tabletext"/>
            </w:pPr>
            <w:r w:rsidRPr="000724F5">
              <w:t>20 September</w:t>
            </w:r>
            <w:r w:rsidR="00AE46CC" w:rsidRPr="000724F5">
              <w:t xml:space="preserve"> 2023</w:t>
            </w:r>
          </w:p>
        </w:tc>
      </w:tr>
      <w:tr w:rsidR="000C7FE0" w:rsidRPr="000724F5" w14:paraId="02085547" w14:textId="77777777" w:rsidTr="00616A84">
        <w:tc>
          <w:tcPr>
            <w:tcW w:w="32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B62C45E" w14:textId="6D11A90E" w:rsidR="000C7FE0" w:rsidRPr="000724F5" w:rsidRDefault="000C7FE0" w:rsidP="00424D16">
            <w:pPr>
              <w:pStyle w:val="Tabletext"/>
            </w:pPr>
            <w:r w:rsidRPr="000724F5">
              <w:t>2.  Schedule 3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7140B7C" w14:textId="5AEB2FD5" w:rsidR="000C7FE0" w:rsidRPr="000724F5" w:rsidRDefault="000C7FE0" w:rsidP="00424D16">
            <w:pPr>
              <w:pStyle w:val="Tabletext"/>
            </w:pPr>
            <w:r w:rsidRPr="000724F5">
              <w:t>1 November 2023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7097CDF" w14:textId="576136E0" w:rsidR="000C7FE0" w:rsidRPr="000724F5" w:rsidRDefault="00EC7640" w:rsidP="00424D16">
            <w:pPr>
              <w:pStyle w:val="Tabletext"/>
            </w:pPr>
            <w:r w:rsidRPr="000724F5">
              <w:t>1 November 2023</w:t>
            </w:r>
          </w:p>
        </w:tc>
      </w:tr>
    </w:tbl>
    <w:p w14:paraId="3FC2C21A" w14:textId="77777777" w:rsidR="00AE46CC" w:rsidRPr="000724F5" w:rsidRDefault="00AE46CC" w:rsidP="00AE46CC">
      <w:pPr>
        <w:pStyle w:val="notetext"/>
      </w:pPr>
      <w:r w:rsidRPr="000724F5">
        <w:rPr>
          <w:snapToGrid w:val="0"/>
          <w:lang w:eastAsia="en-US"/>
        </w:rPr>
        <w:t>Note:</w:t>
      </w:r>
      <w:r w:rsidRPr="000724F5">
        <w:rPr>
          <w:snapToGrid w:val="0"/>
          <w:lang w:eastAsia="en-US"/>
        </w:rPr>
        <w:tab/>
        <w:t>This table relates only to the provisions of this instrument</w:t>
      </w:r>
      <w:r w:rsidRPr="000724F5">
        <w:t xml:space="preserve"> </w:t>
      </w:r>
      <w:r w:rsidRPr="000724F5">
        <w:rPr>
          <w:snapToGrid w:val="0"/>
          <w:lang w:eastAsia="en-US"/>
        </w:rPr>
        <w:t>as originally made. It will not be amended to deal with any later amendments of this instrument.</w:t>
      </w:r>
    </w:p>
    <w:p w14:paraId="2D9D43DA" w14:textId="77777777" w:rsidR="00AE46CC" w:rsidRPr="000724F5" w:rsidRDefault="00AE46CC" w:rsidP="00AE46CC">
      <w:pPr>
        <w:pStyle w:val="subsection"/>
        <w:numPr>
          <w:ilvl w:val="0"/>
          <w:numId w:val="15"/>
        </w:numPr>
      </w:pPr>
      <w:bookmarkStart w:id="6" w:name="_Hlk138864895"/>
      <w:r w:rsidRPr="000724F5">
        <w:t>Any information in column 3 of the table is not part of this instrument. Information may be inserted in this column, or information in it may be edited, in any published version of this instrument.</w:t>
      </w:r>
    </w:p>
    <w:p w14:paraId="4B8A9FC0" w14:textId="77777777" w:rsidR="005E317F" w:rsidRPr="000724F5" w:rsidRDefault="005E317F" w:rsidP="005E317F">
      <w:pPr>
        <w:pStyle w:val="ActHead5"/>
      </w:pPr>
      <w:bookmarkStart w:id="7" w:name="_Toc145090533"/>
      <w:bookmarkEnd w:id="5"/>
      <w:bookmarkEnd w:id="6"/>
      <w:proofErr w:type="gramStart"/>
      <w:r w:rsidRPr="000724F5">
        <w:rPr>
          <w:rStyle w:val="CharSectno"/>
        </w:rPr>
        <w:t>3</w:t>
      </w:r>
      <w:r w:rsidRPr="000724F5">
        <w:t xml:space="preserve">  Authority</w:t>
      </w:r>
      <w:bookmarkEnd w:id="7"/>
      <w:proofErr w:type="gramEnd"/>
    </w:p>
    <w:p w14:paraId="201F691C" w14:textId="5E0563AE" w:rsidR="005E317F" w:rsidRPr="000724F5" w:rsidRDefault="005E317F" w:rsidP="005E317F">
      <w:pPr>
        <w:pStyle w:val="subsection"/>
      </w:pPr>
      <w:r w:rsidRPr="000724F5">
        <w:tab/>
      </w:r>
      <w:r w:rsidRPr="000724F5">
        <w:tab/>
        <w:t xml:space="preserve">This instrument is made under </w:t>
      </w:r>
      <w:r w:rsidR="00E7007D" w:rsidRPr="000724F5">
        <w:t xml:space="preserve">333-20(1) of the </w:t>
      </w:r>
      <w:r w:rsidR="00E7007D" w:rsidRPr="000724F5">
        <w:rPr>
          <w:i/>
        </w:rPr>
        <w:t>Private Health Insurance Act 2007</w:t>
      </w:r>
      <w:r w:rsidRPr="000724F5">
        <w:t>.</w:t>
      </w:r>
    </w:p>
    <w:p w14:paraId="70102146" w14:textId="77777777" w:rsidR="005E317F" w:rsidRPr="000724F5" w:rsidRDefault="005E317F" w:rsidP="005E317F">
      <w:pPr>
        <w:pStyle w:val="ActHead5"/>
      </w:pPr>
      <w:bookmarkStart w:id="8" w:name="_Toc145090534"/>
      <w:proofErr w:type="gramStart"/>
      <w:r w:rsidRPr="000724F5">
        <w:t>4  Schedules</w:t>
      </w:r>
      <w:bookmarkEnd w:id="8"/>
      <w:proofErr w:type="gramEnd"/>
    </w:p>
    <w:p w14:paraId="35D96CEC" w14:textId="77777777" w:rsidR="005E317F" w:rsidRPr="000724F5" w:rsidRDefault="005E317F" w:rsidP="005E317F">
      <w:pPr>
        <w:pStyle w:val="subsection"/>
      </w:pPr>
      <w:r w:rsidRPr="000724F5">
        <w:tab/>
      </w:r>
      <w:r w:rsidRPr="000724F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1346230" w14:textId="78655AC6" w:rsidR="005E317F" w:rsidRPr="000724F5" w:rsidRDefault="005E317F" w:rsidP="005E317F">
      <w:pPr>
        <w:pStyle w:val="ActHead6"/>
        <w:pageBreakBefore/>
      </w:pPr>
      <w:bookmarkStart w:id="9" w:name="_Toc145090535"/>
      <w:r w:rsidRPr="000724F5">
        <w:rPr>
          <w:rStyle w:val="CharAmSchNo"/>
        </w:rPr>
        <w:lastRenderedPageBreak/>
        <w:t>Schedule 1</w:t>
      </w:r>
      <w:r w:rsidRPr="000724F5">
        <w:t>—</w:t>
      </w:r>
      <w:r w:rsidRPr="000724F5">
        <w:rPr>
          <w:rStyle w:val="CharAmSchText"/>
        </w:rPr>
        <w:t>Amendments</w:t>
      </w:r>
      <w:r w:rsidR="0013223D" w:rsidRPr="000724F5">
        <w:t>—</w:t>
      </w:r>
      <w:r w:rsidR="0013223D" w:rsidRPr="000724F5">
        <w:rPr>
          <w:rStyle w:val="CharAmSchText"/>
        </w:rPr>
        <w:t>Nursing-home type patient contribution</w:t>
      </w:r>
      <w:bookmarkEnd w:id="9"/>
    </w:p>
    <w:p w14:paraId="01A7BE15" w14:textId="20732500" w:rsidR="005E317F" w:rsidRPr="000724F5" w:rsidRDefault="00F92D38" w:rsidP="005E317F">
      <w:pPr>
        <w:pStyle w:val="ActHead9"/>
      </w:pPr>
      <w:bookmarkStart w:id="10" w:name="_Toc145090536"/>
      <w:r w:rsidRPr="000724F5">
        <w:t>Private Health Insurance (Complying Product) Rules 2015</w:t>
      </w:r>
      <w:bookmarkEnd w:id="10"/>
    </w:p>
    <w:p w14:paraId="1B33DBCF" w14:textId="7245C0C3" w:rsidR="005E317F" w:rsidRPr="000724F5" w:rsidRDefault="005E317F" w:rsidP="005E317F">
      <w:pPr>
        <w:pStyle w:val="ItemHead"/>
      </w:pPr>
      <w:proofErr w:type="gramStart"/>
      <w:r w:rsidRPr="000724F5">
        <w:t xml:space="preserve">1  </w:t>
      </w:r>
      <w:r w:rsidR="00F92D38" w:rsidRPr="000724F5">
        <w:t>Subsection</w:t>
      </w:r>
      <w:proofErr w:type="gramEnd"/>
      <w:r w:rsidR="00F92D38" w:rsidRPr="000724F5">
        <w:t xml:space="preserve"> 8A(3) (paragraph (a) of the definition of patient contribution)</w:t>
      </w:r>
    </w:p>
    <w:p w14:paraId="24F2FA43" w14:textId="77777777" w:rsidR="00465E33" w:rsidRPr="000724F5" w:rsidRDefault="00465E33" w:rsidP="00465E33">
      <w:pPr>
        <w:shd w:val="clear" w:color="auto" w:fill="FFFFFF"/>
        <w:spacing w:before="180"/>
        <w:ind w:left="936" w:hanging="510"/>
        <w:rPr>
          <w:rFonts w:eastAsia="Times New Roman" w:cs="Times New Roman"/>
          <w:color w:val="000000"/>
          <w:szCs w:val="22"/>
          <w:lang w:eastAsia="en-AU"/>
        </w:rPr>
      </w:pPr>
      <w:r w:rsidRPr="000724F5">
        <w:rPr>
          <w:rFonts w:eastAsia="Times New Roman" w:cs="Times New Roman"/>
          <w:color w:val="000000"/>
          <w:szCs w:val="22"/>
          <w:lang w:eastAsia="en-AU"/>
        </w:rPr>
        <w:t>Repeal the paragraph, substitute:</w:t>
      </w:r>
    </w:p>
    <w:p w14:paraId="1877ACBE" w14:textId="77777777" w:rsidR="00465E33" w:rsidRPr="000724F5" w:rsidRDefault="00465E33" w:rsidP="00465E33">
      <w:pPr>
        <w:shd w:val="clear" w:color="auto" w:fill="FFFFFF"/>
        <w:spacing w:before="60" w:line="240" w:lineRule="auto"/>
        <w:ind w:left="1210" w:hanging="360"/>
        <w:rPr>
          <w:rFonts w:eastAsia="Times New Roman" w:cs="Times New Roman"/>
          <w:color w:val="000000"/>
          <w:szCs w:val="22"/>
          <w:lang w:eastAsia="en-AU"/>
        </w:rPr>
      </w:pPr>
      <w:r w:rsidRPr="000724F5">
        <w:rPr>
          <w:rFonts w:eastAsia="Times New Roman" w:cs="Times New Roman"/>
          <w:color w:val="000000"/>
          <w:szCs w:val="22"/>
          <w:lang w:eastAsia="en-AU"/>
        </w:rPr>
        <w:t> (a) in relation to a nursing</w:t>
      </w:r>
      <w:r w:rsidRPr="000724F5">
        <w:rPr>
          <w:rFonts w:eastAsia="Times New Roman" w:cs="Times New Roman"/>
          <w:color w:val="000000"/>
          <w:szCs w:val="22"/>
          <w:lang w:eastAsia="en-AU"/>
        </w:rPr>
        <w:noBreakHyphen/>
        <w:t>home type patient at a public hospital, the following amount for the State or Territory in which the hospital is located:</w:t>
      </w:r>
    </w:p>
    <w:p w14:paraId="422AA4AE" w14:textId="31B6F382" w:rsidR="00465E33" w:rsidRPr="000724F5" w:rsidRDefault="00465E33" w:rsidP="00465E33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0724F5">
        <w:rPr>
          <w:rFonts w:eastAsia="Times New Roman" w:cs="Times New Roman"/>
          <w:szCs w:val="22"/>
          <w:lang w:eastAsia="en-AU"/>
        </w:rPr>
        <w:t>              (</w:t>
      </w:r>
      <w:proofErr w:type="spellStart"/>
      <w:r w:rsidRPr="000724F5">
        <w:rPr>
          <w:rFonts w:eastAsia="Times New Roman" w:cs="Times New Roman"/>
          <w:szCs w:val="22"/>
          <w:lang w:eastAsia="en-AU"/>
        </w:rPr>
        <w:t>i</w:t>
      </w:r>
      <w:proofErr w:type="spellEnd"/>
      <w:r w:rsidRPr="000724F5">
        <w:rPr>
          <w:rFonts w:eastAsia="Times New Roman" w:cs="Times New Roman"/>
          <w:szCs w:val="22"/>
          <w:lang w:eastAsia="en-AU"/>
        </w:rPr>
        <w:t xml:space="preserve">)           Australian Capital Territory - </w:t>
      </w:r>
      <w:proofErr w:type="gramStart"/>
      <w:r w:rsidRPr="000724F5">
        <w:rPr>
          <w:rFonts w:eastAsia="Times New Roman" w:cs="Times New Roman"/>
          <w:szCs w:val="22"/>
          <w:lang w:eastAsia="en-AU"/>
        </w:rPr>
        <w:t>$70.55;</w:t>
      </w:r>
      <w:proofErr w:type="gramEnd"/>
    </w:p>
    <w:p w14:paraId="78FC6EC4" w14:textId="4BBDAFA0" w:rsidR="00465E33" w:rsidRPr="000724F5" w:rsidRDefault="00465E33" w:rsidP="00465E33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0724F5">
        <w:rPr>
          <w:rFonts w:eastAsia="Times New Roman" w:cs="Times New Roman"/>
          <w:szCs w:val="22"/>
          <w:lang w:eastAsia="en-AU"/>
        </w:rPr>
        <w:t xml:space="preserve">              (ii)          New South Wales - </w:t>
      </w:r>
      <w:proofErr w:type="gramStart"/>
      <w:r w:rsidRPr="000724F5">
        <w:rPr>
          <w:rFonts w:eastAsia="Times New Roman" w:cs="Times New Roman"/>
          <w:szCs w:val="22"/>
          <w:lang w:eastAsia="en-AU"/>
        </w:rPr>
        <w:t>$74.20;</w:t>
      </w:r>
      <w:proofErr w:type="gramEnd"/>
    </w:p>
    <w:p w14:paraId="073240F4" w14:textId="4B1AEE6E" w:rsidR="00465E33" w:rsidRPr="000724F5" w:rsidRDefault="00465E33" w:rsidP="00465E33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0724F5">
        <w:rPr>
          <w:rFonts w:eastAsia="Times New Roman" w:cs="Times New Roman"/>
          <w:szCs w:val="22"/>
          <w:lang w:eastAsia="en-AU"/>
        </w:rPr>
        <w:t xml:space="preserve">              (iii)         Northern Territory - </w:t>
      </w:r>
      <w:proofErr w:type="gramStart"/>
      <w:r w:rsidRPr="000724F5">
        <w:rPr>
          <w:rFonts w:eastAsia="Times New Roman" w:cs="Times New Roman"/>
          <w:szCs w:val="22"/>
          <w:lang w:eastAsia="en-AU"/>
        </w:rPr>
        <w:t>$74.20;</w:t>
      </w:r>
      <w:proofErr w:type="gramEnd"/>
    </w:p>
    <w:p w14:paraId="2DF28BE9" w14:textId="37D653B3" w:rsidR="00465E33" w:rsidRPr="000724F5" w:rsidRDefault="00465E33" w:rsidP="00465E33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0724F5">
        <w:rPr>
          <w:rFonts w:eastAsia="Times New Roman" w:cs="Times New Roman"/>
          <w:szCs w:val="22"/>
          <w:lang w:eastAsia="en-AU"/>
        </w:rPr>
        <w:t xml:space="preserve">              (iv)         Queensland - </w:t>
      </w:r>
      <w:proofErr w:type="gramStart"/>
      <w:r w:rsidRPr="000724F5">
        <w:rPr>
          <w:rFonts w:eastAsia="Times New Roman" w:cs="Times New Roman"/>
          <w:szCs w:val="22"/>
          <w:lang w:eastAsia="en-AU"/>
        </w:rPr>
        <w:t>$74.20;</w:t>
      </w:r>
      <w:proofErr w:type="gramEnd"/>
    </w:p>
    <w:p w14:paraId="4CEE371F" w14:textId="5A98D63D" w:rsidR="00465E33" w:rsidRPr="000724F5" w:rsidRDefault="00465E33" w:rsidP="00465E33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0724F5">
        <w:rPr>
          <w:rFonts w:eastAsia="Times New Roman" w:cs="Times New Roman"/>
          <w:szCs w:val="22"/>
          <w:lang w:eastAsia="en-AU"/>
        </w:rPr>
        <w:t xml:space="preserve">              (v)          South Australia - </w:t>
      </w:r>
      <w:proofErr w:type="gramStart"/>
      <w:r w:rsidRPr="000724F5">
        <w:rPr>
          <w:rFonts w:eastAsia="Times New Roman" w:cs="Times New Roman"/>
          <w:szCs w:val="22"/>
          <w:lang w:eastAsia="en-AU"/>
        </w:rPr>
        <w:t>$74.20;</w:t>
      </w:r>
      <w:proofErr w:type="gramEnd"/>
    </w:p>
    <w:p w14:paraId="69C5730E" w14:textId="0B667A20" w:rsidR="00465E33" w:rsidRPr="000724F5" w:rsidRDefault="00465E33" w:rsidP="00465E33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0724F5">
        <w:rPr>
          <w:rFonts w:eastAsia="Times New Roman" w:cs="Times New Roman"/>
          <w:szCs w:val="22"/>
          <w:lang w:eastAsia="en-AU"/>
        </w:rPr>
        <w:t xml:space="preserve">              (vi)         Tasmania - </w:t>
      </w:r>
      <w:proofErr w:type="gramStart"/>
      <w:r w:rsidRPr="000724F5">
        <w:rPr>
          <w:rFonts w:eastAsia="Times New Roman" w:cs="Times New Roman"/>
          <w:szCs w:val="22"/>
          <w:lang w:eastAsia="en-AU"/>
        </w:rPr>
        <w:t>$74.20;</w:t>
      </w:r>
      <w:proofErr w:type="gramEnd"/>
    </w:p>
    <w:p w14:paraId="56DBD546" w14:textId="50304F88" w:rsidR="00465E33" w:rsidRPr="000724F5" w:rsidRDefault="00465E33" w:rsidP="00465E33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0724F5">
        <w:rPr>
          <w:rFonts w:eastAsia="Times New Roman" w:cs="Times New Roman"/>
          <w:szCs w:val="22"/>
          <w:lang w:eastAsia="en-AU"/>
        </w:rPr>
        <w:t>              (vii)        Victoria - $74.20; and</w:t>
      </w:r>
    </w:p>
    <w:p w14:paraId="2F84662C" w14:textId="403682C4" w:rsidR="005E317F" w:rsidRPr="000724F5" w:rsidRDefault="00465E33" w:rsidP="00465E33">
      <w:pPr>
        <w:pStyle w:val="Item"/>
      </w:pPr>
      <w:r w:rsidRPr="000724F5">
        <w:rPr>
          <w:szCs w:val="22"/>
        </w:rPr>
        <w:t>              (viii)       Western Australia - $74.20.</w:t>
      </w:r>
    </w:p>
    <w:p w14:paraId="05508064" w14:textId="22B7A7ED" w:rsidR="005E317F" w:rsidRPr="000724F5" w:rsidRDefault="005E317F" w:rsidP="005E317F">
      <w:pPr>
        <w:pStyle w:val="ItemHead"/>
      </w:pPr>
      <w:proofErr w:type="gramStart"/>
      <w:r w:rsidRPr="000724F5">
        <w:t xml:space="preserve">2  </w:t>
      </w:r>
      <w:r w:rsidR="00465E33" w:rsidRPr="000724F5">
        <w:rPr>
          <w:rFonts w:cs="Arial"/>
          <w:bCs/>
          <w:color w:val="000000"/>
          <w:szCs w:val="24"/>
        </w:rPr>
        <w:t>Subsection</w:t>
      </w:r>
      <w:proofErr w:type="gramEnd"/>
      <w:r w:rsidR="00465E33" w:rsidRPr="000724F5">
        <w:rPr>
          <w:rFonts w:cs="Arial"/>
          <w:bCs/>
          <w:color w:val="000000"/>
          <w:szCs w:val="24"/>
        </w:rPr>
        <w:t xml:space="preserve"> 8A(3) (paragraph (b) of the definition of </w:t>
      </w:r>
      <w:r w:rsidR="00465E33" w:rsidRPr="000724F5">
        <w:rPr>
          <w:rFonts w:cs="Arial"/>
          <w:bCs/>
          <w:i/>
          <w:iCs/>
          <w:color w:val="000000"/>
          <w:szCs w:val="24"/>
        </w:rPr>
        <w:t>patient contribution</w:t>
      </w:r>
      <w:r w:rsidR="00465E33" w:rsidRPr="000724F5">
        <w:rPr>
          <w:rFonts w:cs="Arial"/>
          <w:bCs/>
          <w:color w:val="000000"/>
          <w:szCs w:val="24"/>
        </w:rPr>
        <w:t>)</w:t>
      </w:r>
    </w:p>
    <w:p w14:paraId="7C5A225A" w14:textId="5833EA74" w:rsidR="005E317F" w:rsidRPr="000724F5" w:rsidRDefault="005E317F" w:rsidP="005E317F">
      <w:pPr>
        <w:pStyle w:val="Item"/>
      </w:pPr>
      <w:r w:rsidRPr="000724F5">
        <w:t>Omit “</w:t>
      </w:r>
      <w:r w:rsidR="00465E33" w:rsidRPr="000724F5">
        <w:t>$70.55</w:t>
      </w:r>
      <w:r w:rsidRPr="000724F5">
        <w:t>”, substitute “</w:t>
      </w:r>
      <w:r w:rsidR="00465E33" w:rsidRPr="000724F5">
        <w:t>$74.20</w:t>
      </w:r>
      <w:r w:rsidRPr="000724F5">
        <w:t>”.</w:t>
      </w:r>
    </w:p>
    <w:p w14:paraId="06E28DFB" w14:textId="73FABCDE" w:rsidR="00DB64FC" w:rsidRPr="000724F5" w:rsidRDefault="00DB64FC" w:rsidP="005E317F">
      <w:pPr>
        <w:pStyle w:val="subsection"/>
      </w:pPr>
    </w:p>
    <w:p w14:paraId="3C6D7B6C" w14:textId="53ABE78C" w:rsidR="00DB64FC" w:rsidRPr="000724F5" w:rsidRDefault="00DB64FC" w:rsidP="00AC767C">
      <w:pPr>
        <w:pStyle w:val="ActHead6"/>
        <w:pageBreakBefore/>
      </w:pPr>
      <w:bookmarkStart w:id="11" w:name="_Toc145090537"/>
      <w:r w:rsidRPr="000724F5">
        <w:rPr>
          <w:rStyle w:val="CharAmSchNo"/>
        </w:rPr>
        <w:lastRenderedPageBreak/>
        <w:t>Schedule 2</w:t>
      </w:r>
      <w:r w:rsidRPr="000724F5">
        <w:t>—</w:t>
      </w:r>
      <w:r w:rsidR="0013223D" w:rsidRPr="000724F5">
        <w:t>Amendments—</w:t>
      </w:r>
      <w:r w:rsidR="00726192" w:rsidRPr="000724F5">
        <w:t>P</w:t>
      </w:r>
      <w:r w:rsidR="00726192" w:rsidRPr="000724F5">
        <w:rPr>
          <w:rStyle w:val="CharAmSchText"/>
        </w:rPr>
        <w:t>rocedure types</w:t>
      </w:r>
      <w:r w:rsidR="00726192" w:rsidRPr="000724F5">
        <w:t xml:space="preserve"> and </w:t>
      </w:r>
      <w:r w:rsidR="005E4832" w:rsidRPr="000724F5">
        <w:t>n</w:t>
      </w:r>
      <w:r w:rsidR="0056440A" w:rsidRPr="000724F5">
        <w:t>ursing-home type patient m</w:t>
      </w:r>
      <w:r w:rsidR="0013223D" w:rsidRPr="000724F5">
        <w:rPr>
          <w:rStyle w:val="CharAmSchText"/>
        </w:rPr>
        <w:t>inimum accommodation benefit</w:t>
      </w:r>
      <w:r w:rsidR="009579FA" w:rsidRPr="000724F5">
        <w:rPr>
          <w:rStyle w:val="CharAmSchText"/>
        </w:rPr>
        <w:t>s</w:t>
      </w:r>
      <w:bookmarkEnd w:id="11"/>
      <w:r w:rsidR="00300922" w:rsidRPr="000724F5">
        <w:rPr>
          <w:rStyle w:val="CharAmSchText"/>
        </w:rPr>
        <w:t xml:space="preserve"> </w:t>
      </w:r>
    </w:p>
    <w:p w14:paraId="4F24C2A3" w14:textId="25BDCDD3" w:rsidR="00DB64FC" w:rsidRPr="000724F5" w:rsidRDefault="0013223D" w:rsidP="007E32B6">
      <w:pPr>
        <w:pStyle w:val="ActHead9"/>
      </w:pPr>
      <w:bookmarkStart w:id="12" w:name="_Toc145090538"/>
      <w:r w:rsidRPr="000724F5">
        <w:t>Private Health Insurance (Benefit Requirements) Rules 2011</w:t>
      </w:r>
      <w:bookmarkEnd w:id="12"/>
    </w:p>
    <w:p w14:paraId="5EE05CE0" w14:textId="2A9F1C8F" w:rsidR="00300922" w:rsidRPr="000724F5" w:rsidRDefault="004F7011" w:rsidP="00300922">
      <w:pPr>
        <w:pStyle w:val="ItemHead"/>
        <w:rPr>
          <w:rFonts w:cs="Arial"/>
          <w:bCs/>
          <w:color w:val="000000"/>
          <w:szCs w:val="24"/>
        </w:rPr>
      </w:pPr>
      <w:proofErr w:type="gramStart"/>
      <w:r w:rsidRPr="000724F5">
        <w:t>1</w:t>
      </w:r>
      <w:r w:rsidR="00300922" w:rsidRPr="000724F5">
        <w:t xml:space="preserve">  </w:t>
      </w:r>
      <w:r w:rsidR="00E76BB2" w:rsidRPr="000724F5">
        <w:t>S</w:t>
      </w:r>
      <w:r w:rsidR="00300922" w:rsidRPr="000724F5">
        <w:t>ubc</w:t>
      </w:r>
      <w:r w:rsidR="00300922" w:rsidRPr="000724F5">
        <w:rPr>
          <w:rFonts w:cs="Arial"/>
          <w:bCs/>
          <w:color w:val="000000"/>
          <w:szCs w:val="24"/>
        </w:rPr>
        <w:t>lause</w:t>
      </w:r>
      <w:proofErr w:type="gramEnd"/>
      <w:r w:rsidR="00300922" w:rsidRPr="000724F5">
        <w:rPr>
          <w:rFonts w:cs="Arial"/>
          <w:bCs/>
          <w:color w:val="000000"/>
          <w:szCs w:val="24"/>
        </w:rPr>
        <w:t xml:space="preserve"> </w:t>
      </w:r>
      <w:r w:rsidR="00415F48" w:rsidRPr="000724F5">
        <w:rPr>
          <w:rFonts w:cs="Arial"/>
          <w:bCs/>
          <w:color w:val="000000"/>
          <w:szCs w:val="24"/>
        </w:rPr>
        <w:t>4</w:t>
      </w:r>
      <w:r w:rsidR="00300922" w:rsidRPr="000724F5">
        <w:rPr>
          <w:rFonts w:cs="Arial"/>
          <w:bCs/>
          <w:color w:val="000000"/>
          <w:szCs w:val="24"/>
        </w:rPr>
        <w:t>(</w:t>
      </w:r>
      <w:r w:rsidR="00415F48" w:rsidRPr="000724F5">
        <w:rPr>
          <w:rFonts w:cs="Arial"/>
          <w:bCs/>
          <w:color w:val="000000"/>
          <w:szCs w:val="24"/>
        </w:rPr>
        <w:t>1</w:t>
      </w:r>
      <w:r w:rsidR="00300922" w:rsidRPr="000724F5">
        <w:rPr>
          <w:rFonts w:cs="Arial"/>
          <w:bCs/>
          <w:color w:val="000000"/>
          <w:szCs w:val="24"/>
        </w:rPr>
        <w:t>) of Schedule 3</w:t>
      </w:r>
    </w:p>
    <w:p w14:paraId="3EE01A68" w14:textId="08A7E75E" w:rsidR="00205FB6" w:rsidRPr="000724F5" w:rsidRDefault="00205FB6" w:rsidP="00205FB6">
      <w:pPr>
        <w:pStyle w:val="Item"/>
      </w:pPr>
      <w:r w:rsidRPr="000724F5">
        <w:t>Repeal the subclause, substitute</w:t>
      </w:r>
      <w:r w:rsidR="006A4F61" w:rsidRPr="000724F5">
        <w:t xml:space="preserve"> the following</w:t>
      </w:r>
      <w:r w:rsidRPr="000724F5">
        <w:t>:</w:t>
      </w:r>
    </w:p>
    <w:p w14:paraId="3AB83837" w14:textId="695CD8DF" w:rsidR="00415F48" w:rsidRPr="000724F5" w:rsidRDefault="002F5B74" w:rsidP="002F5B74">
      <w:pPr>
        <w:pStyle w:val="Item"/>
        <w:numPr>
          <w:ilvl w:val="0"/>
          <w:numId w:val="14"/>
        </w:numPr>
      </w:pPr>
      <w:r w:rsidRPr="000724F5">
        <w:t>Hospital treatment that involves a professional service of the type identified by the MBS item number specified in the following table in this clause is Band 1 treatment for the purposes of the tables in clause 2 of this Schedule</w:t>
      </w:r>
      <w:r w:rsidR="00415F48" w:rsidRPr="000724F5">
        <w:t>:</w:t>
      </w:r>
    </w:p>
    <w:p w14:paraId="62CCAE09" w14:textId="77777777" w:rsidR="00415F48" w:rsidRPr="000724F5" w:rsidRDefault="00415F48" w:rsidP="00415F48">
      <w:pPr>
        <w:pStyle w:val="Tabletext"/>
        <w:keepNext/>
        <w:keepLines/>
      </w:pP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415F48" w:rsidRPr="000724F5" w14:paraId="0F4EC24F" w14:textId="77777777" w:rsidTr="00424D16">
        <w:trPr>
          <w:tblHeader/>
          <w:jc w:val="center"/>
        </w:trPr>
        <w:tc>
          <w:tcPr>
            <w:tcW w:w="5000" w:type="pct"/>
            <w:shd w:val="clear" w:color="auto" w:fill="auto"/>
            <w:hideMark/>
          </w:tcPr>
          <w:p w14:paraId="613D7F6F" w14:textId="5B85A372" w:rsidR="00415F48" w:rsidRPr="000724F5" w:rsidRDefault="00415F48" w:rsidP="00424D16">
            <w:pPr>
              <w:pStyle w:val="TableHeading"/>
              <w:keepLines/>
            </w:pPr>
            <w:r w:rsidRPr="000724F5">
              <w:t xml:space="preserve">Type </w:t>
            </w:r>
            <w:proofErr w:type="gramStart"/>
            <w:r w:rsidRPr="000724F5">
              <w:t>B day</w:t>
            </w:r>
            <w:proofErr w:type="gramEnd"/>
            <w:r w:rsidRPr="000724F5">
              <w:t xml:space="preserve"> procedures: Band 1 – list of MBS items</w:t>
            </w:r>
          </w:p>
        </w:tc>
      </w:tr>
      <w:tr w:rsidR="00415F48" w:rsidRPr="000724F5" w14:paraId="7F678591" w14:textId="77777777" w:rsidTr="00424D16">
        <w:trPr>
          <w:tblHeader/>
          <w:jc w:val="center"/>
        </w:trPr>
        <w:tc>
          <w:tcPr>
            <w:tcW w:w="5000" w:type="pct"/>
            <w:shd w:val="clear" w:color="auto" w:fill="auto"/>
          </w:tcPr>
          <w:p w14:paraId="5B810346" w14:textId="031E2BCC" w:rsidR="00415F48" w:rsidRPr="000724F5" w:rsidRDefault="00415F48" w:rsidP="00415F48">
            <w:pPr>
              <w:pStyle w:val="Tabletext"/>
              <w:keepNext/>
              <w:keepLines/>
            </w:pPr>
            <w:r w:rsidRPr="000724F5">
              <w:t>11801, 13100, 13103, 13706, 13950, 30210, 30475, 30679, 32075, 32084, 32087, 32095, 32215, 35500, 36665, 39000, 41674, 42575, 42741, 55118, 55600, 55603</w:t>
            </w:r>
          </w:p>
        </w:tc>
      </w:tr>
    </w:tbl>
    <w:p w14:paraId="0080B19F" w14:textId="126E359C" w:rsidR="0013223D" w:rsidRPr="000724F5" w:rsidRDefault="004F7011" w:rsidP="0013223D">
      <w:pPr>
        <w:pStyle w:val="ItemHead"/>
      </w:pPr>
      <w:proofErr w:type="gramStart"/>
      <w:r w:rsidRPr="000724F5">
        <w:t>2</w:t>
      </w:r>
      <w:r w:rsidR="0013223D" w:rsidRPr="000724F5">
        <w:t xml:space="preserve">  </w:t>
      </w:r>
      <w:r w:rsidR="0013223D" w:rsidRPr="000724F5">
        <w:rPr>
          <w:rFonts w:cs="Arial"/>
          <w:bCs/>
          <w:color w:val="000000"/>
          <w:szCs w:val="24"/>
        </w:rPr>
        <w:t>Clause</w:t>
      </w:r>
      <w:proofErr w:type="gramEnd"/>
      <w:r w:rsidR="0013223D" w:rsidRPr="000724F5">
        <w:rPr>
          <w:rFonts w:cs="Arial"/>
          <w:bCs/>
          <w:color w:val="000000"/>
          <w:szCs w:val="24"/>
        </w:rPr>
        <w:t xml:space="preserve"> 6 of Schedule 4 (Table 1, table item dealing with N</w:t>
      </w:r>
      <w:r w:rsidR="002F5B74" w:rsidRPr="000724F5">
        <w:rPr>
          <w:rFonts w:cs="Arial"/>
          <w:bCs/>
          <w:color w:val="000000"/>
          <w:szCs w:val="24"/>
        </w:rPr>
        <w:t>ew South Wales</w:t>
      </w:r>
      <w:r w:rsidR="0013223D" w:rsidRPr="000724F5">
        <w:rPr>
          <w:rFonts w:cs="Arial"/>
          <w:bCs/>
          <w:color w:val="000000"/>
          <w:szCs w:val="24"/>
        </w:rPr>
        <w:t>, column headed “Minimum benefit per night”)</w:t>
      </w:r>
    </w:p>
    <w:p w14:paraId="3D38ED22" w14:textId="1D8D4E42" w:rsidR="0013223D" w:rsidRPr="000724F5" w:rsidRDefault="0013223D" w:rsidP="0013223D">
      <w:pPr>
        <w:pStyle w:val="Item"/>
      </w:pPr>
      <w:r w:rsidRPr="000724F5">
        <w:t>Omit “$</w:t>
      </w:r>
      <w:r w:rsidR="002F5B74" w:rsidRPr="000724F5">
        <w:t>160.20</w:t>
      </w:r>
      <w:r w:rsidRPr="000724F5">
        <w:t>”, substitute “$</w:t>
      </w:r>
      <w:r w:rsidR="002F5B74" w:rsidRPr="000724F5">
        <w:t>165.60</w:t>
      </w:r>
      <w:r w:rsidRPr="000724F5">
        <w:t>”.</w:t>
      </w:r>
    </w:p>
    <w:p w14:paraId="3ADFCBD4" w14:textId="4F0C7821" w:rsidR="0013223D" w:rsidRPr="000724F5" w:rsidRDefault="004F7011" w:rsidP="0013223D">
      <w:pPr>
        <w:pStyle w:val="ItemHead"/>
      </w:pPr>
      <w:proofErr w:type="gramStart"/>
      <w:r w:rsidRPr="000724F5">
        <w:t>3</w:t>
      </w:r>
      <w:r w:rsidR="0013223D" w:rsidRPr="000724F5">
        <w:t xml:space="preserve">  </w:t>
      </w:r>
      <w:r w:rsidR="0013223D" w:rsidRPr="000724F5">
        <w:rPr>
          <w:rFonts w:cs="Arial"/>
          <w:bCs/>
          <w:color w:val="000000"/>
          <w:szCs w:val="24"/>
        </w:rPr>
        <w:t>Clause</w:t>
      </w:r>
      <w:proofErr w:type="gramEnd"/>
      <w:r w:rsidR="0013223D" w:rsidRPr="000724F5">
        <w:rPr>
          <w:rFonts w:cs="Arial"/>
          <w:bCs/>
          <w:color w:val="000000"/>
          <w:szCs w:val="24"/>
        </w:rPr>
        <w:t xml:space="preserve"> 6 of Schedule 4 (Table 1, table item dealing with </w:t>
      </w:r>
      <w:r w:rsidR="002F5B74" w:rsidRPr="000724F5">
        <w:rPr>
          <w:rFonts w:cs="Arial"/>
          <w:bCs/>
          <w:color w:val="000000"/>
          <w:szCs w:val="24"/>
        </w:rPr>
        <w:t>Northern Territory</w:t>
      </w:r>
      <w:r w:rsidR="0013223D" w:rsidRPr="000724F5">
        <w:rPr>
          <w:rFonts w:cs="Arial"/>
          <w:bCs/>
          <w:color w:val="000000"/>
          <w:szCs w:val="24"/>
        </w:rPr>
        <w:t>, column headed “Minimum benefit per night”)</w:t>
      </w:r>
    </w:p>
    <w:p w14:paraId="61BCDFC0" w14:textId="4B37EE79" w:rsidR="0013223D" w:rsidRPr="000724F5" w:rsidRDefault="0013223D" w:rsidP="0013223D">
      <w:pPr>
        <w:pStyle w:val="Item"/>
      </w:pPr>
      <w:r w:rsidRPr="000724F5">
        <w:t>Omit “$140.05”, substitute “$</w:t>
      </w:r>
      <w:r w:rsidR="002F5B74" w:rsidRPr="000724F5">
        <w:t>147.19</w:t>
      </w:r>
      <w:r w:rsidRPr="000724F5">
        <w:t>”.</w:t>
      </w:r>
    </w:p>
    <w:p w14:paraId="19A46AB7" w14:textId="466ACDC7" w:rsidR="002F5B74" w:rsidRPr="000724F5" w:rsidRDefault="004F7011" w:rsidP="002F5B74">
      <w:pPr>
        <w:pStyle w:val="ItemHead"/>
      </w:pPr>
      <w:proofErr w:type="gramStart"/>
      <w:r w:rsidRPr="000724F5">
        <w:t>4</w:t>
      </w:r>
      <w:r w:rsidR="002F5B74" w:rsidRPr="000724F5">
        <w:t xml:space="preserve">  </w:t>
      </w:r>
      <w:r w:rsidR="002F5B74" w:rsidRPr="000724F5">
        <w:rPr>
          <w:rFonts w:cs="Arial"/>
          <w:bCs/>
          <w:color w:val="000000"/>
          <w:szCs w:val="24"/>
        </w:rPr>
        <w:t>Clause</w:t>
      </w:r>
      <w:proofErr w:type="gramEnd"/>
      <w:r w:rsidR="002F5B74" w:rsidRPr="000724F5">
        <w:rPr>
          <w:rFonts w:cs="Arial"/>
          <w:bCs/>
          <w:color w:val="000000"/>
          <w:szCs w:val="24"/>
        </w:rPr>
        <w:t xml:space="preserve"> 6 of Schedule 4 (Table 1, table item dealing with Queensland, column headed “Minimum benefit per night”)</w:t>
      </w:r>
    </w:p>
    <w:p w14:paraId="539EB6EF" w14:textId="5013BA43" w:rsidR="002F5B74" w:rsidRPr="000724F5" w:rsidRDefault="002F5B74" w:rsidP="002F5B74">
      <w:pPr>
        <w:pStyle w:val="Item"/>
      </w:pPr>
      <w:r w:rsidRPr="000724F5">
        <w:t>Omit “$141.00”, substitute “$145.80”.</w:t>
      </w:r>
    </w:p>
    <w:p w14:paraId="157A9D03" w14:textId="1EDF3942" w:rsidR="002F5B74" w:rsidRPr="000724F5" w:rsidRDefault="004F7011" w:rsidP="002F5B74">
      <w:pPr>
        <w:pStyle w:val="ItemHead"/>
      </w:pPr>
      <w:proofErr w:type="gramStart"/>
      <w:r w:rsidRPr="000724F5">
        <w:t>5</w:t>
      </w:r>
      <w:r w:rsidR="002F5B74" w:rsidRPr="000724F5">
        <w:t xml:space="preserve">  </w:t>
      </w:r>
      <w:r w:rsidR="002F5B74" w:rsidRPr="000724F5">
        <w:rPr>
          <w:rFonts w:cs="Arial"/>
          <w:bCs/>
          <w:color w:val="000000"/>
          <w:szCs w:val="24"/>
        </w:rPr>
        <w:t>Clause</w:t>
      </w:r>
      <w:proofErr w:type="gramEnd"/>
      <w:r w:rsidR="002F5B74" w:rsidRPr="000724F5">
        <w:rPr>
          <w:rFonts w:cs="Arial"/>
          <w:bCs/>
          <w:color w:val="000000"/>
          <w:szCs w:val="24"/>
        </w:rPr>
        <w:t xml:space="preserve"> 6 of Schedule 4 (Table 1, table item dealing with Tasmania, column headed “Minimum benefit per night”)</w:t>
      </w:r>
    </w:p>
    <w:p w14:paraId="1BE629CC" w14:textId="4447BF47" w:rsidR="002F5B74" w:rsidRPr="000724F5" w:rsidRDefault="002F5B74" w:rsidP="002F5B74">
      <w:pPr>
        <w:pStyle w:val="Item"/>
      </w:pPr>
      <w:r w:rsidRPr="000724F5">
        <w:t>Omit “$169.31”, substitute “$178.10”.</w:t>
      </w:r>
    </w:p>
    <w:p w14:paraId="42915AED" w14:textId="54E461C0" w:rsidR="002F5B74" w:rsidRPr="000724F5" w:rsidRDefault="004F7011" w:rsidP="002F5B74">
      <w:pPr>
        <w:pStyle w:val="ItemHead"/>
      </w:pPr>
      <w:proofErr w:type="gramStart"/>
      <w:r w:rsidRPr="000724F5">
        <w:t>6</w:t>
      </w:r>
      <w:r w:rsidR="002F5B74" w:rsidRPr="000724F5">
        <w:t xml:space="preserve">  </w:t>
      </w:r>
      <w:r w:rsidR="002F5B74" w:rsidRPr="000724F5">
        <w:rPr>
          <w:rFonts w:cs="Arial"/>
          <w:bCs/>
          <w:color w:val="000000"/>
          <w:szCs w:val="24"/>
        </w:rPr>
        <w:t>Clause</w:t>
      </w:r>
      <w:proofErr w:type="gramEnd"/>
      <w:r w:rsidR="002F5B74" w:rsidRPr="000724F5">
        <w:rPr>
          <w:rFonts w:cs="Arial"/>
          <w:bCs/>
          <w:color w:val="000000"/>
          <w:szCs w:val="24"/>
        </w:rPr>
        <w:t xml:space="preserve"> 6 of Schedule 4 (Table 1, table item dealing with Western Australia, column headed “Minimum benefit per night”)</w:t>
      </w:r>
    </w:p>
    <w:p w14:paraId="5D59FD21" w14:textId="42899511" w:rsidR="002F5B74" w:rsidRPr="000724F5" w:rsidRDefault="002F5B74" w:rsidP="002F5B74">
      <w:pPr>
        <w:pStyle w:val="Item"/>
      </w:pPr>
      <w:r w:rsidRPr="000724F5">
        <w:t>Omit “$144.75”, substitute “$148.40”.</w:t>
      </w:r>
    </w:p>
    <w:p w14:paraId="2F12842F" w14:textId="02E046E5" w:rsidR="0013223D" w:rsidRPr="000724F5" w:rsidRDefault="004F7011" w:rsidP="0013223D">
      <w:pPr>
        <w:pStyle w:val="ItemHead"/>
      </w:pPr>
      <w:proofErr w:type="gramStart"/>
      <w:r w:rsidRPr="000724F5">
        <w:t>7</w:t>
      </w:r>
      <w:r w:rsidR="0013223D" w:rsidRPr="000724F5">
        <w:t xml:space="preserve">  Clause</w:t>
      </w:r>
      <w:proofErr w:type="gramEnd"/>
      <w:r w:rsidR="0013223D" w:rsidRPr="000724F5">
        <w:t xml:space="preserve"> 6 of Schedule 4 (Table 2, table item dealing with Private hospitals, column headed “Minimum benefit per night”)</w:t>
      </w:r>
    </w:p>
    <w:p w14:paraId="7465D550" w14:textId="3DC77957" w:rsidR="0013223D" w:rsidRPr="000724F5" w:rsidRDefault="0013223D" w:rsidP="0013223D">
      <w:pPr>
        <w:pStyle w:val="Item"/>
      </w:pPr>
      <w:r w:rsidRPr="000724F5">
        <w:t xml:space="preserve">Omit “$40.55”, substitute </w:t>
      </w:r>
      <w:r w:rsidR="008334E3" w:rsidRPr="000724F5">
        <w:t>“</w:t>
      </w:r>
      <w:r w:rsidRPr="000724F5">
        <w:t>$36.90”.</w:t>
      </w:r>
    </w:p>
    <w:p w14:paraId="77B97849" w14:textId="64A914BE" w:rsidR="0013223D" w:rsidRPr="000724F5" w:rsidRDefault="0013223D" w:rsidP="0013223D">
      <w:pPr>
        <w:rPr>
          <w:rFonts w:eastAsia="Times New Roman" w:cs="Times New Roman"/>
          <w:lang w:eastAsia="en-AU"/>
        </w:rPr>
      </w:pPr>
    </w:p>
    <w:p w14:paraId="458D9D9B" w14:textId="18CBCBA4" w:rsidR="006D014A" w:rsidRPr="000724F5" w:rsidRDefault="006D014A" w:rsidP="0013223D">
      <w:pPr>
        <w:jc w:val="center"/>
        <w:rPr>
          <w:lang w:eastAsia="en-AU"/>
        </w:rPr>
      </w:pPr>
      <w:r w:rsidRPr="000724F5">
        <w:rPr>
          <w:lang w:eastAsia="en-AU"/>
        </w:rPr>
        <w:br w:type="page"/>
      </w:r>
    </w:p>
    <w:p w14:paraId="407D34FC" w14:textId="44F2DDDB" w:rsidR="006D014A" w:rsidRPr="000724F5" w:rsidRDefault="006D014A" w:rsidP="006D014A">
      <w:pPr>
        <w:pStyle w:val="ActHead6"/>
        <w:pageBreakBefore/>
      </w:pPr>
      <w:bookmarkStart w:id="13" w:name="_Toc145090539"/>
      <w:r w:rsidRPr="000724F5">
        <w:rPr>
          <w:rStyle w:val="CharAmSchNo"/>
        </w:rPr>
        <w:lastRenderedPageBreak/>
        <w:t>Schedule 3</w:t>
      </w:r>
      <w:r w:rsidRPr="000724F5">
        <w:t>—Amendments—</w:t>
      </w:r>
      <w:r w:rsidR="00CB5A75" w:rsidRPr="000724F5">
        <w:t>Procedure types</w:t>
      </w:r>
      <w:bookmarkEnd w:id="13"/>
    </w:p>
    <w:p w14:paraId="1E667A92" w14:textId="77777777" w:rsidR="006D014A" w:rsidRPr="000724F5" w:rsidRDefault="006D014A" w:rsidP="006D014A">
      <w:pPr>
        <w:pStyle w:val="ActHead9"/>
      </w:pPr>
      <w:bookmarkStart w:id="14" w:name="_Toc145090540"/>
      <w:r w:rsidRPr="000724F5">
        <w:t>Private Health Insurance (Benefit Requirements) Rules 2011</w:t>
      </w:r>
      <w:bookmarkEnd w:id="14"/>
    </w:p>
    <w:p w14:paraId="5C78F067" w14:textId="77777777" w:rsidR="006D014A" w:rsidRPr="000724F5" w:rsidRDefault="006D014A" w:rsidP="006D014A">
      <w:pPr>
        <w:pStyle w:val="ItemHead"/>
      </w:pPr>
      <w:proofErr w:type="gramStart"/>
      <w:r w:rsidRPr="000724F5">
        <w:t>1  Subc</w:t>
      </w:r>
      <w:r w:rsidRPr="000724F5">
        <w:rPr>
          <w:rFonts w:cs="Arial"/>
          <w:bCs/>
          <w:color w:val="000000"/>
          <w:szCs w:val="24"/>
        </w:rPr>
        <w:t>lause</w:t>
      </w:r>
      <w:proofErr w:type="gramEnd"/>
      <w:r w:rsidRPr="000724F5">
        <w:rPr>
          <w:rFonts w:cs="Arial"/>
          <w:bCs/>
          <w:color w:val="000000"/>
          <w:szCs w:val="24"/>
        </w:rPr>
        <w:t xml:space="preserve"> 4(3) of Schedule 1</w:t>
      </w:r>
    </w:p>
    <w:p w14:paraId="26AB968E" w14:textId="77777777" w:rsidR="006D014A" w:rsidRPr="000724F5" w:rsidRDefault="006D014A" w:rsidP="006D014A">
      <w:pPr>
        <w:pStyle w:val="Item"/>
      </w:pPr>
      <w:r w:rsidRPr="000724F5">
        <w:t>Omit “$934.15”, substitute “$938.80”.</w:t>
      </w:r>
    </w:p>
    <w:p w14:paraId="1FBB9816" w14:textId="77777777" w:rsidR="006D014A" w:rsidRPr="000724F5" w:rsidRDefault="006D014A" w:rsidP="006D014A">
      <w:pPr>
        <w:pStyle w:val="ItemHead"/>
      </w:pPr>
      <w:proofErr w:type="gramStart"/>
      <w:r w:rsidRPr="000724F5">
        <w:t>2  Subc</w:t>
      </w:r>
      <w:r w:rsidRPr="000724F5">
        <w:rPr>
          <w:rFonts w:cs="Arial"/>
          <w:bCs/>
          <w:color w:val="000000"/>
          <w:szCs w:val="24"/>
        </w:rPr>
        <w:t>lause</w:t>
      </w:r>
      <w:proofErr w:type="gramEnd"/>
      <w:r w:rsidRPr="000724F5">
        <w:rPr>
          <w:rFonts w:cs="Arial"/>
          <w:bCs/>
          <w:color w:val="000000"/>
          <w:szCs w:val="24"/>
        </w:rPr>
        <w:t xml:space="preserve"> 6(3) of Schedule 1</w:t>
      </w:r>
    </w:p>
    <w:p w14:paraId="7AC636F1" w14:textId="77777777" w:rsidR="006D014A" w:rsidRDefault="006D014A" w:rsidP="006D014A">
      <w:pPr>
        <w:pStyle w:val="Item"/>
      </w:pPr>
      <w:r w:rsidRPr="000724F5">
        <w:t>Omit “$278.15 to $934.15”, substitute “$279.55 to $938.80”.</w:t>
      </w:r>
    </w:p>
    <w:p w14:paraId="5D501317" w14:textId="77777777" w:rsidR="0013223D" w:rsidRPr="0013223D" w:rsidRDefault="0013223D" w:rsidP="0013223D">
      <w:pPr>
        <w:jc w:val="center"/>
        <w:rPr>
          <w:lang w:eastAsia="en-AU"/>
        </w:rPr>
      </w:pPr>
    </w:p>
    <w:sectPr w:rsidR="0013223D" w:rsidRPr="0013223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6233" w14:textId="77777777" w:rsidR="00EE744B" w:rsidRDefault="00EE744B" w:rsidP="0048364F">
      <w:pPr>
        <w:spacing w:line="240" w:lineRule="auto"/>
      </w:pPr>
      <w:r>
        <w:separator/>
      </w:r>
    </w:p>
  </w:endnote>
  <w:endnote w:type="continuationSeparator" w:id="0">
    <w:p w14:paraId="2B4E5FC0" w14:textId="77777777" w:rsidR="00EE744B" w:rsidRDefault="00EE744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158BB48" w14:textId="77777777" w:rsidTr="0001176A">
      <w:tc>
        <w:tcPr>
          <w:tcW w:w="5000" w:type="pct"/>
        </w:tcPr>
        <w:p w14:paraId="383B2DCC" w14:textId="77777777" w:rsidR="009278C1" w:rsidRDefault="009278C1" w:rsidP="0001176A">
          <w:pPr>
            <w:rPr>
              <w:sz w:val="18"/>
            </w:rPr>
          </w:pPr>
        </w:p>
      </w:tc>
    </w:tr>
  </w:tbl>
  <w:p w14:paraId="5415A0A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9DE577C" w14:textId="77777777" w:rsidTr="00C160A1">
      <w:tc>
        <w:tcPr>
          <w:tcW w:w="5000" w:type="pct"/>
        </w:tcPr>
        <w:p w14:paraId="559B8230" w14:textId="77777777" w:rsidR="00B20990" w:rsidRDefault="00B20990" w:rsidP="007946FE">
          <w:pPr>
            <w:rPr>
              <w:sz w:val="18"/>
            </w:rPr>
          </w:pPr>
        </w:p>
      </w:tc>
    </w:tr>
  </w:tbl>
  <w:p w14:paraId="71CF0709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BE26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F7ABD54" w14:textId="77777777" w:rsidTr="00C160A1">
      <w:tc>
        <w:tcPr>
          <w:tcW w:w="5000" w:type="pct"/>
        </w:tcPr>
        <w:p w14:paraId="616CA174" w14:textId="77777777" w:rsidR="00B20990" w:rsidRDefault="00B20990" w:rsidP="00465764">
          <w:pPr>
            <w:rPr>
              <w:sz w:val="18"/>
            </w:rPr>
          </w:pPr>
        </w:p>
      </w:tc>
    </w:tr>
  </w:tbl>
  <w:p w14:paraId="42BDFF5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FC9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3307BC6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F9ED27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FE4C93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7007D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8CC5D9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651E83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6091AB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F477A9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E21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38FCAA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E8587F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3BD09BC" w14:textId="184ED9A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724F5">
            <w:rPr>
              <w:i/>
              <w:noProof/>
              <w:sz w:val="18"/>
            </w:rPr>
            <w:t>Private Health Insurance Legislation Amendment Rules (No. 7)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62B3B5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1AED07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E5F1B7F" w14:textId="77777777" w:rsidR="00B20990" w:rsidRDefault="00B20990" w:rsidP="007946FE">
          <w:pPr>
            <w:rPr>
              <w:sz w:val="18"/>
            </w:rPr>
          </w:pPr>
        </w:p>
      </w:tc>
    </w:tr>
  </w:tbl>
  <w:p w14:paraId="3A7F824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692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3243FE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DDA84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8C8A18" w14:textId="4F44A2E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724F5">
            <w:rPr>
              <w:i/>
              <w:noProof/>
              <w:sz w:val="18"/>
            </w:rPr>
            <w:t>Private Health Insurance Legislation Amendment Rules (No. 7)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9ABBD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9996E8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B562B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E324600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4E0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C325C1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21320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87E56B" w14:textId="183F6C8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724F5">
            <w:rPr>
              <w:i/>
              <w:noProof/>
              <w:sz w:val="18"/>
            </w:rPr>
            <w:t>Private Health Insurance Legislation Amendment Rules (No. 7)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79154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835626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03147B" w14:textId="77777777" w:rsidR="00EE57E8" w:rsidRDefault="00EE57E8" w:rsidP="00EE57E8">
          <w:pPr>
            <w:rPr>
              <w:sz w:val="18"/>
            </w:rPr>
          </w:pPr>
        </w:p>
      </w:tc>
    </w:tr>
  </w:tbl>
  <w:p w14:paraId="330D4B0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984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D486F9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3D24B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B693A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007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4ACA8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76EAA6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EEBA52" w14:textId="3AE6CF1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7007D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724F5">
            <w:rPr>
              <w:i/>
              <w:noProof/>
              <w:sz w:val="18"/>
            </w:rPr>
            <w:t>14/9/2023 12:27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8CF67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06C0" w14:textId="77777777" w:rsidR="00EE744B" w:rsidRDefault="00EE744B" w:rsidP="0048364F">
      <w:pPr>
        <w:spacing w:line="240" w:lineRule="auto"/>
      </w:pPr>
      <w:r>
        <w:separator/>
      </w:r>
    </w:p>
  </w:footnote>
  <w:footnote w:type="continuationSeparator" w:id="0">
    <w:p w14:paraId="0AF4F8FB" w14:textId="77777777" w:rsidR="00EE744B" w:rsidRDefault="00EE744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08B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FD8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2F4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1C4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B1F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FF8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0086" w14:textId="77777777" w:rsidR="00EE57E8" w:rsidRPr="00A961C4" w:rsidRDefault="00EE57E8" w:rsidP="0048364F">
    <w:pPr>
      <w:rPr>
        <w:b/>
        <w:sz w:val="20"/>
      </w:rPr>
    </w:pPr>
  </w:p>
  <w:p w14:paraId="7600F46F" w14:textId="77777777" w:rsidR="00EE57E8" w:rsidRPr="00A961C4" w:rsidRDefault="00EE57E8" w:rsidP="0048364F">
    <w:pPr>
      <w:rPr>
        <w:b/>
        <w:sz w:val="20"/>
      </w:rPr>
    </w:pPr>
  </w:p>
  <w:p w14:paraId="1DAE4BC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6C17" w14:textId="77777777" w:rsidR="00EE57E8" w:rsidRPr="00A961C4" w:rsidRDefault="00EE57E8" w:rsidP="0048364F">
    <w:pPr>
      <w:jc w:val="right"/>
      <w:rPr>
        <w:sz w:val="20"/>
      </w:rPr>
    </w:pPr>
  </w:p>
  <w:p w14:paraId="5C176C52" w14:textId="77777777" w:rsidR="00EE57E8" w:rsidRPr="00A961C4" w:rsidRDefault="00EE57E8" w:rsidP="0048364F">
    <w:pPr>
      <w:jc w:val="right"/>
      <w:rPr>
        <w:b/>
        <w:sz w:val="20"/>
      </w:rPr>
    </w:pPr>
  </w:p>
  <w:p w14:paraId="09A367F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D3B5B"/>
    <w:multiLevelType w:val="hybridMultilevel"/>
    <w:tmpl w:val="9328D7C4"/>
    <w:lvl w:ilvl="0" w:tplc="F15E698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62F362D"/>
    <w:multiLevelType w:val="hybridMultilevel"/>
    <w:tmpl w:val="52D06470"/>
    <w:lvl w:ilvl="0" w:tplc="A4A0FF4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06548036">
    <w:abstractNumId w:val="9"/>
  </w:num>
  <w:num w:numId="2" w16cid:durableId="266668132">
    <w:abstractNumId w:val="7"/>
  </w:num>
  <w:num w:numId="3" w16cid:durableId="708645570">
    <w:abstractNumId w:val="6"/>
  </w:num>
  <w:num w:numId="4" w16cid:durableId="955409574">
    <w:abstractNumId w:val="5"/>
  </w:num>
  <w:num w:numId="5" w16cid:durableId="667513312">
    <w:abstractNumId w:val="4"/>
  </w:num>
  <w:num w:numId="6" w16cid:durableId="1099445415">
    <w:abstractNumId w:val="8"/>
  </w:num>
  <w:num w:numId="7" w16cid:durableId="379742978">
    <w:abstractNumId w:val="3"/>
  </w:num>
  <w:num w:numId="8" w16cid:durableId="1451709037">
    <w:abstractNumId w:val="2"/>
  </w:num>
  <w:num w:numId="9" w16cid:durableId="1736203195">
    <w:abstractNumId w:val="1"/>
  </w:num>
  <w:num w:numId="10" w16cid:durableId="1880242520">
    <w:abstractNumId w:val="0"/>
  </w:num>
  <w:num w:numId="11" w16cid:durableId="116684937">
    <w:abstractNumId w:val="13"/>
  </w:num>
  <w:num w:numId="12" w16cid:durableId="1675305600">
    <w:abstractNumId w:val="10"/>
  </w:num>
  <w:num w:numId="13" w16cid:durableId="1594507028">
    <w:abstractNumId w:val="12"/>
  </w:num>
  <w:num w:numId="14" w16cid:durableId="1820262462">
    <w:abstractNumId w:val="11"/>
  </w:num>
  <w:num w:numId="15" w16cid:durableId="2801859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7D"/>
    <w:rsid w:val="00000263"/>
    <w:rsid w:val="000113BC"/>
    <w:rsid w:val="000136AF"/>
    <w:rsid w:val="0004044E"/>
    <w:rsid w:val="0005120E"/>
    <w:rsid w:val="00054577"/>
    <w:rsid w:val="000614BF"/>
    <w:rsid w:val="0007169C"/>
    <w:rsid w:val="000724F5"/>
    <w:rsid w:val="00077593"/>
    <w:rsid w:val="00083F48"/>
    <w:rsid w:val="000A479A"/>
    <w:rsid w:val="000A7DF9"/>
    <w:rsid w:val="000C7FE0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223D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C7D9D"/>
    <w:rsid w:val="001E0A8D"/>
    <w:rsid w:val="001E3590"/>
    <w:rsid w:val="001E7407"/>
    <w:rsid w:val="001F1A46"/>
    <w:rsid w:val="00201D27"/>
    <w:rsid w:val="00205FB6"/>
    <w:rsid w:val="0021153A"/>
    <w:rsid w:val="002245A6"/>
    <w:rsid w:val="002302EA"/>
    <w:rsid w:val="00237614"/>
    <w:rsid w:val="00240749"/>
    <w:rsid w:val="002468D7"/>
    <w:rsid w:val="00247E97"/>
    <w:rsid w:val="00256C81"/>
    <w:rsid w:val="00276F86"/>
    <w:rsid w:val="00285CDD"/>
    <w:rsid w:val="00291167"/>
    <w:rsid w:val="0029489E"/>
    <w:rsid w:val="00297ECB"/>
    <w:rsid w:val="002C152A"/>
    <w:rsid w:val="002D043A"/>
    <w:rsid w:val="002F5B74"/>
    <w:rsid w:val="00300922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E5A48"/>
    <w:rsid w:val="003E6AAA"/>
    <w:rsid w:val="003F6F52"/>
    <w:rsid w:val="004022CA"/>
    <w:rsid w:val="004116CD"/>
    <w:rsid w:val="00414ADE"/>
    <w:rsid w:val="00415F48"/>
    <w:rsid w:val="00424CA9"/>
    <w:rsid w:val="004257BB"/>
    <w:rsid w:val="0044291A"/>
    <w:rsid w:val="004448C0"/>
    <w:rsid w:val="004600B0"/>
    <w:rsid w:val="00460499"/>
    <w:rsid w:val="00460FBA"/>
    <w:rsid w:val="00465E33"/>
    <w:rsid w:val="00474835"/>
    <w:rsid w:val="004819C7"/>
    <w:rsid w:val="0048364F"/>
    <w:rsid w:val="004877FC"/>
    <w:rsid w:val="00490F2E"/>
    <w:rsid w:val="00496F97"/>
    <w:rsid w:val="004A53EA"/>
    <w:rsid w:val="004B35E7"/>
    <w:rsid w:val="004E2DD3"/>
    <w:rsid w:val="004F1FAC"/>
    <w:rsid w:val="004F676E"/>
    <w:rsid w:val="004F7011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440A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4832"/>
    <w:rsid w:val="005E61D3"/>
    <w:rsid w:val="00600219"/>
    <w:rsid w:val="006065DA"/>
    <w:rsid w:val="00606AA4"/>
    <w:rsid w:val="00616A84"/>
    <w:rsid w:val="006232D6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A4F61"/>
    <w:rsid w:val="006B7006"/>
    <w:rsid w:val="006C7F8C"/>
    <w:rsid w:val="006D014A"/>
    <w:rsid w:val="006D7AB9"/>
    <w:rsid w:val="00700B2C"/>
    <w:rsid w:val="00713084"/>
    <w:rsid w:val="00717463"/>
    <w:rsid w:val="00720FC2"/>
    <w:rsid w:val="00722E89"/>
    <w:rsid w:val="00725579"/>
    <w:rsid w:val="00726192"/>
    <w:rsid w:val="00731E00"/>
    <w:rsid w:val="007339C7"/>
    <w:rsid w:val="007440B7"/>
    <w:rsid w:val="00747993"/>
    <w:rsid w:val="007634AD"/>
    <w:rsid w:val="007715C9"/>
    <w:rsid w:val="00774EDD"/>
    <w:rsid w:val="007757EC"/>
    <w:rsid w:val="00792D61"/>
    <w:rsid w:val="007A14CE"/>
    <w:rsid w:val="007A6863"/>
    <w:rsid w:val="007C78B4"/>
    <w:rsid w:val="007E32B6"/>
    <w:rsid w:val="007E486B"/>
    <w:rsid w:val="007E7D4A"/>
    <w:rsid w:val="007F48ED"/>
    <w:rsid w:val="007F5E3F"/>
    <w:rsid w:val="00812F45"/>
    <w:rsid w:val="008334E3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579FA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84E8D"/>
    <w:rsid w:val="00A9231A"/>
    <w:rsid w:val="00A95BC7"/>
    <w:rsid w:val="00AA0343"/>
    <w:rsid w:val="00AA78CE"/>
    <w:rsid w:val="00AA7B26"/>
    <w:rsid w:val="00AC767C"/>
    <w:rsid w:val="00AD3467"/>
    <w:rsid w:val="00AD5641"/>
    <w:rsid w:val="00AE46CC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3553A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B5A75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57256"/>
    <w:rsid w:val="00E60191"/>
    <w:rsid w:val="00E7007D"/>
    <w:rsid w:val="00E74DC7"/>
    <w:rsid w:val="00E76BB2"/>
    <w:rsid w:val="00E87699"/>
    <w:rsid w:val="00E92E27"/>
    <w:rsid w:val="00E9586B"/>
    <w:rsid w:val="00E97334"/>
    <w:rsid w:val="00EB3A99"/>
    <w:rsid w:val="00EB65F8"/>
    <w:rsid w:val="00EC7640"/>
    <w:rsid w:val="00ED4928"/>
    <w:rsid w:val="00EE3FFE"/>
    <w:rsid w:val="00EE57E8"/>
    <w:rsid w:val="00EE6190"/>
    <w:rsid w:val="00EE744B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869E3"/>
    <w:rsid w:val="00F92D38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1D8DD"/>
  <w15:docId w15:val="{1C10629B-EADF-418E-BD83-BD5F0810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AE46CC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p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28</TotalTime>
  <Pages>8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BARTLETT, Phillip</dc:creator>
  <cp:lastModifiedBy>Constitutional Risk &amp; Legislation</cp:lastModifiedBy>
  <cp:revision>24</cp:revision>
  <dcterms:created xsi:type="dcterms:W3CDTF">2023-09-08T02:37:00Z</dcterms:created>
  <dcterms:modified xsi:type="dcterms:W3CDTF">2023-09-14T02:27:00Z</dcterms:modified>
</cp:coreProperties>
</file>