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280E3EE9"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697EF8">
        <w:t>October</w:t>
      </w:r>
      <w:r w:rsidR="00697EF8" w:rsidRPr="008C4F3E">
        <w:t> </w:t>
      </w:r>
      <w:r w:rsidR="000C1888" w:rsidRPr="008C4F3E">
        <w:t>2023</w:t>
      </w:r>
      <w:r w:rsidRPr="008C4F3E">
        <w:t xml:space="preserve">) Instrument </w:t>
      </w:r>
      <w:bookmarkEnd w:id="0"/>
      <w:r w:rsidR="002C37EA" w:rsidRPr="008C4F3E">
        <w:t>202</w:t>
      </w:r>
      <w:r w:rsidR="00A814E6" w:rsidRPr="008C4F3E">
        <w:t>3</w:t>
      </w:r>
      <w:bookmarkEnd w:id="1"/>
    </w:p>
    <w:p w14:paraId="12DAFCC5" w14:textId="60574EBC" w:rsidR="007D37DB" w:rsidRPr="00026FF3" w:rsidRDefault="007D37DB" w:rsidP="00794D22">
      <w:pPr>
        <w:pStyle w:val="SignCoverPageStart"/>
        <w:rPr>
          <w:szCs w:val="22"/>
        </w:rPr>
      </w:pPr>
      <w:r w:rsidRPr="00026FF3">
        <w:rPr>
          <w:szCs w:val="22"/>
        </w:rPr>
        <w:t xml:space="preserve">I, </w:t>
      </w:r>
      <w:r w:rsidR="00E14179">
        <w:rPr>
          <w:szCs w:val="22"/>
        </w:rPr>
        <w:t>Michelle McLaughlin</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65B916D6" w:rsidR="007D37DB" w:rsidRPr="00026FF3" w:rsidRDefault="007D37DB" w:rsidP="00794D22">
      <w:pPr>
        <w:keepNext/>
        <w:spacing w:before="300" w:line="240" w:lineRule="atLeast"/>
        <w:ind w:right="397"/>
        <w:jc w:val="both"/>
        <w:rPr>
          <w:szCs w:val="22"/>
        </w:rPr>
      </w:pPr>
      <w:r w:rsidRPr="00026FF3">
        <w:rPr>
          <w:szCs w:val="22"/>
        </w:rPr>
        <w:t>Dated</w:t>
      </w:r>
      <w:r w:rsidR="007B3068">
        <w:rPr>
          <w:szCs w:val="22"/>
        </w:rPr>
        <w:t xml:space="preserve"> </w:t>
      </w:r>
      <w:r w:rsidR="00F77136">
        <w:rPr>
          <w:szCs w:val="22"/>
        </w:rPr>
        <w:t xml:space="preserve">22 </w:t>
      </w:r>
      <w:r w:rsidR="00697EF8">
        <w:rPr>
          <w:szCs w:val="22"/>
        </w:rPr>
        <w:t xml:space="preserve">September </w:t>
      </w:r>
      <w:r w:rsidR="00F62C4E">
        <w:rPr>
          <w:szCs w:val="22"/>
        </w:rPr>
        <w:t>2023</w:t>
      </w:r>
    </w:p>
    <w:p w14:paraId="3BDCC869" w14:textId="7C9E2297" w:rsidR="00573C52" w:rsidRPr="006B3143" w:rsidRDefault="00E14179" w:rsidP="00573C52">
      <w:pPr>
        <w:keepNext/>
        <w:tabs>
          <w:tab w:val="left" w:pos="3402"/>
        </w:tabs>
        <w:spacing w:before="1440" w:line="300" w:lineRule="atLeast"/>
        <w:ind w:right="397"/>
        <w:rPr>
          <w:b/>
          <w:bCs/>
          <w:szCs w:val="22"/>
        </w:rPr>
      </w:pPr>
      <w:r>
        <w:rPr>
          <w:szCs w:val="22"/>
        </w:rPr>
        <w:t>Michelle McLaughlin</w:t>
      </w:r>
    </w:p>
    <w:p w14:paraId="2001354B" w14:textId="1962EC41" w:rsidR="00573C52" w:rsidRPr="00026FF3" w:rsidRDefault="00E14179" w:rsidP="00573C52">
      <w:pPr>
        <w:pStyle w:val="SignCoverPageEnd"/>
        <w:rPr>
          <w:szCs w:val="22"/>
        </w:rPr>
      </w:pPr>
      <w:r>
        <w:rPr>
          <w:szCs w:val="22"/>
        </w:rPr>
        <w:t xml:space="preserve">Acting </w:t>
      </w:r>
      <w:r w:rsidR="00B85FAB" w:rsidRPr="00026FF3">
        <w:rPr>
          <w:szCs w:val="22"/>
        </w:rPr>
        <w:t xml:space="preserve">Assistant </w:t>
      </w:r>
      <w:r w:rsidR="001566F4" w:rsidRPr="00026FF3">
        <w:rPr>
          <w:szCs w:val="22"/>
        </w:rPr>
        <w:t>Secretary</w:t>
      </w:r>
      <w:r w:rsidR="00B85FAB"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08A5C312" w14:textId="1CB314C9" w:rsidR="005F1BCF"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5F1BCF">
        <w:rPr>
          <w:noProof/>
        </w:rPr>
        <w:t>Reader’s guide</w:t>
      </w:r>
      <w:r w:rsidR="005F1BCF">
        <w:rPr>
          <w:noProof/>
        </w:rPr>
        <w:tab/>
      </w:r>
      <w:r w:rsidR="005F1BCF">
        <w:rPr>
          <w:noProof/>
        </w:rPr>
        <w:fldChar w:fldCharType="begin"/>
      </w:r>
      <w:r w:rsidR="005F1BCF">
        <w:rPr>
          <w:noProof/>
        </w:rPr>
        <w:instrText xml:space="preserve"> PAGEREF _Toc138345348 \h </w:instrText>
      </w:r>
      <w:r w:rsidR="005F1BCF">
        <w:rPr>
          <w:noProof/>
        </w:rPr>
      </w:r>
      <w:r w:rsidR="005F1BCF">
        <w:rPr>
          <w:noProof/>
        </w:rPr>
        <w:fldChar w:fldCharType="separate"/>
      </w:r>
      <w:r w:rsidR="00CC6BD7">
        <w:rPr>
          <w:noProof/>
        </w:rPr>
        <w:t>i</w:t>
      </w:r>
      <w:r w:rsidR="005F1BCF">
        <w:rPr>
          <w:noProof/>
        </w:rPr>
        <w:fldChar w:fldCharType="end"/>
      </w:r>
    </w:p>
    <w:p w14:paraId="5A392F27" w14:textId="7F331810" w:rsidR="005F1BCF" w:rsidRDefault="005F1BCF">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_Toc138345349 \h </w:instrText>
      </w:r>
      <w:r>
        <w:rPr>
          <w:noProof/>
        </w:rPr>
      </w:r>
      <w:r>
        <w:rPr>
          <w:noProof/>
        </w:rPr>
        <w:fldChar w:fldCharType="separate"/>
      </w:r>
      <w:r w:rsidR="00CC6BD7">
        <w:rPr>
          <w:noProof/>
        </w:rPr>
        <w:t>i</w:t>
      </w:r>
      <w:r>
        <w:rPr>
          <w:noProof/>
        </w:rPr>
        <w:fldChar w:fldCharType="end"/>
      </w:r>
    </w:p>
    <w:p w14:paraId="5ED2CC0C" w14:textId="39CA43C0" w:rsidR="005F1BCF" w:rsidRDefault="005F1BCF">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_Toc138345350 \h </w:instrText>
      </w:r>
      <w:r>
        <w:rPr>
          <w:noProof/>
        </w:rPr>
      </w:r>
      <w:r>
        <w:rPr>
          <w:noProof/>
        </w:rPr>
        <w:fldChar w:fldCharType="separate"/>
      </w:r>
      <w:r w:rsidR="00CC6BD7">
        <w:rPr>
          <w:noProof/>
        </w:rPr>
        <w:t>iii</w:t>
      </w:r>
      <w:r>
        <w:rPr>
          <w:noProof/>
        </w:rPr>
        <w:fldChar w:fldCharType="end"/>
      </w:r>
    </w:p>
    <w:p w14:paraId="57EAE33E" w14:textId="571EF0A8" w:rsidR="005F1BCF" w:rsidRDefault="005F1BCF">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_Toc138345351 \h </w:instrText>
      </w:r>
      <w:r>
        <w:rPr>
          <w:noProof/>
        </w:rPr>
      </w:r>
      <w:r>
        <w:rPr>
          <w:noProof/>
        </w:rPr>
        <w:fldChar w:fldCharType="separate"/>
      </w:r>
      <w:r w:rsidR="00CC6BD7">
        <w:rPr>
          <w:noProof/>
        </w:rPr>
        <w:t>iv</w:t>
      </w:r>
      <w:r>
        <w:rPr>
          <w:noProof/>
        </w:rPr>
        <w:fldChar w:fldCharType="end"/>
      </w:r>
    </w:p>
    <w:p w14:paraId="691C972A" w14:textId="6BE9B458" w:rsidR="005F1BCF" w:rsidRDefault="005F1BCF">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_Toc138345352 \h </w:instrText>
      </w:r>
      <w:r>
        <w:rPr>
          <w:noProof/>
        </w:rPr>
      </w:r>
      <w:r>
        <w:rPr>
          <w:noProof/>
        </w:rPr>
        <w:fldChar w:fldCharType="separate"/>
      </w:r>
      <w:r w:rsidR="00CC6BD7">
        <w:rPr>
          <w:noProof/>
        </w:rPr>
        <w:t>v</w:t>
      </w:r>
      <w:r>
        <w:rPr>
          <w:noProof/>
        </w:rPr>
        <w:fldChar w:fldCharType="end"/>
      </w:r>
    </w:p>
    <w:p w14:paraId="08E017B4" w14:textId="6583E00A" w:rsidR="005F1BCF" w:rsidRDefault="005F1BCF">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_Toc138345353 \h </w:instrText>
      </w:r>
      <w:r>
        <w:rPr>
          <w:noProof/>
        </w:rPr>
      </w:r>
      <w:r>
        <w:rPr>
          <w:noProof/>
        </w:rPr>
        <w:fldChar w:fldCharType="separate"/>
      </w:r>
      <w:r w:rsidR="00CC6BD7">
        <w:rPr>
          <w:noProof/>
        </w:rPr>
        <w:t>vii</w:t>
      </w:r>
      <w:r>
        <w:rPr>
          <w:noProof/>
        </w:rPr>
        <w:fldChar w:fldCharType="end"/>
      </w:r>
    </w:p>
    <w:p w14:paraId="17FA0805" w14:textId="44560786" w:rsidR="005F1BCF" w:rsidRDefault="005F1BCF">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_Toc138345354 \h </w:instrText>
      </w:r>
      <w:r>
        <w:rPr>
          <w:noProof/>
        </w:rPr>
      </w:r>
      <w:r>
        <w:rPr>
          <w:noProof/>
        </w:rPr>
        <w:fldChar w:fldCharType="separate"/>
      </w:r>
      <w:r w:rsidR="00CC6BD7">
        <w:rPr>
          <w:noProof/>
        </w:rPr>
        <w:t>viii</w:t>
      </w:r>
      <w:r>
        <w:rPr>
          <w:noProof/>
        </w:rPr>
        <w:fldChar w:fldCharType="end"/>
      </w:r>
    </w:p>
    <w:p w14:paraId="6E12610F" w14:textId="3A3096DF" w:rsidR="005F1BCF" w:rsidRDefault="005F1BCF">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_Toc138345355 \h </w:instrText>
      </w:r>
      <w:r>
        <w:rPr>
          <w:noProof/>
        </w:rPr>
      </w:r>
      <w:r>
        <w:rPr>
          <w:noProof/>
        </w:rPr>
        <w:fldChar w:fldCharType="separate"/>
      </w:r>
      <w:r w:rsidR="00CC6BD7">
        <w:rPr>
          <w:noProof/>
        </w:rPr>
        <w:t>viii</w:t>
      </w:r>
      <w:r>
        <w:rPr>
          <w:noProof/>
        </w:rPr>
        <w:fldChar w:fldCharType="end"/>
      </w:r>
    </w:p>
    <w:p w14:paraId="522273F6" w14:textId="52BB6E12" w:rsidR="005F1BCF" w:rsidRDefault="005F1BCF">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_Toc138345356 \h </w:instrText>
      </w:r>
      <w:r>
        <w:rPr>
          <w:noProof/>
        </w:rPr>
      </w:r>
      <w:r>
        <w:rPr>
          <w:noProof/>
        </w:rPr>
        <w:fldChar w:fldCharType="separate"/>
      </w:r>
      <w:r w:rsidR="00CC6BD7">
        <w:rPr>
          <w:noProof/>
        </w:rPr>
        <w:t>ix</w:t>
      </w:r>
      <w:r>
        <w:rPr>
          <w:noProof/>
        </w:rPr>
        <w:fldChar w:fldCharType="end"/>
      </w:r>
    </w:p>
    <w:p w14:paraId="0EC7736B" w14:textId="29DC6764" w:rsidR="005F1BCF" w:rsidRDefault="005F1BCF">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_Toc138345357 \h </w:instrText>
      </w:r>
      <w:r>
        <w:rPr>
          <w:noProof/>
        </w:rPr>
      </w:r>
      <w:r>
        <w:rPr>
          <w:noProof/>
        </w:rPr>
        <w:fldChar w:fldCharType="separate"/>
      </w:r>
      <w:r w:rsidR="00CC6BD7">
        <w:rPr>
          <w:noProof/>
        </w:rPr>
        <w:t>ix</w:t>
      </w:r>
      <w:r>
        <w:rPr>
          <w:noProof/>
        </w:rPr>
        <w:fldChar w:fldCharType="end"/>
      </w:r>
    </w:p>
    <w:p w14:paraId="14A39B8D" w14:textId="0054969D" w:rsidR="005F1BCF" w:rsidRDefault="005F1BCF">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_Toc138345358 \h </w:instrText>
      </w:r>
      <w:r>
        <w:rPr>
          <w:noProof/>
        </w:rPr>
      </w:r>
      <w:r>
        <w:rPr>
          <w:noProof/>
        </w:rPr>
        <w:fldChar w:fldCharType="separate"/>
      </w:r>
      <w:r w:rsidR="00CC6BD7">
        <w:rPr>
          <w:noProof/>
        </w:rPr>
        <w:t>ix</w:t>
      </w:r>
      <w:r>
        <w:rPr>
          <w:noProof/>
        </w:rPr>
        <w:fldChar w:fldCharType="end"/>
      </w:r>
    </w:p>
    <w:p w14:paraId="6393353B" w14:textId="77A88447" w:rsidR="005F1BCF" w:rsidRDefault="005F1BCF">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_Toc138345359 \h </w:instrText>
      </w:r>
      <w:r>
        <w:rPr>
          <w:noProof/>
        </w:rPr>
      </w:r>
      <w:r>
        <w:rPr>
          <w:noProof/>
        </w:rPr>
        <w:fldChar w:fldCharType="separate"/>
      </w:r>
      <w:r w:rsidR="00CC6BD7">
        <w:rPr>
          <w:noProof/>
        </w:rPr>
        <w:t>ix</w:t>
      </w:r>
      <w:r>
        <w:rPr>
          <w:noProof/>
        </w:rPr>
        <w:fldChar w:fldCharType="end"/>
      </w:r>
    </w:p>
    <w:p w14:paraId="216DFD70" w14:textId="4B3B005A" w:rsidR="005F1BCF" w:rsidRDefault="005F1BCF">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_Toc138345360 \h </w:instrText>
      </w:r>
      <w:r>
        <w:rPr>
          <w:noProof/>
        </w:rPr>
      </w:r>
      <w:r>
        <w:rPr>
          <w:noProof/>
        </w:rPr>
        <w:fldChar w:fldCharType="separate"/>
      </w:r>
      <w:r w:rsidR="00CC6BD7">
        <w:rPr>
          <w:noProof/>
        </w:rPr>
        <w:t>x</w:t>
      </w:r>
      <w:r>
        <w:rPr>
          <w:noProof/>
        </w:rPr>
        <w:fldChar w:fldCharType="end"/>
      </w:r>
    </w:p>
    <w:p w14:paraId="13A085D6" w14:textId="7E1FA80C" w:rsidR="005F1BCF" w:rsidRDefault="005F1BCF">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_Toc138345361 \h </w:instrText>
      </w:r>
      <w:r>
        <w:rPr>
          <w:noProof/>
        </w:rPr>
      </w:r>
      <w:r>
        <w:rPr>
          <w:noProof/>
        </w:rPr>
        <w:fldChar w:fldCharType="separate"/>
      </w:r>
      <w:r w:rsidR="00CC6BD7">
        <w:rPr>
          <w:noProof/>
        </w:rPr>
        <w:t>x</w:t>
      </w:r>
      <w:r>
        <w:rPr>
          <w:noProof/>
        </w:rPr>
        <w:fldChar w:fldCharType="end"/>
      </w:r>
    </w:p>
    <w:p w14:paraId="103B158C" w14:textId="60DB3C67" w:rsidR="005F1BCF" w:rsidRDefault="005F1BCF">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_Toc138345362 \h </w:instrText>
      </w:r>
      <w:r>
        <w:rPr>
          <w:noProof/>
        </w:rPr>
      </w:r>
      <w:r>
        <w:rPr>
          <w:noProof/>
        </w:rPr>
        <w:fldChar w:fldCharType="separate"/>
      </w:r>
      <w:r w:rsidR="00CC6BD7">
        <w:rPr>
          <w:noProof/>
        </w:rPr>
        <w:t>x</w:t>
      </w:r>
      <w:r>
        <w:rPr>
          <w:noProof/>
        </w:rPr>
        <w:fldChar w:fldCharType="end"/>
      </w:r>
    </w:p>
    <w:p w14:paraId="45B6552E" w14:textId="56B4C7B4" w:rsidR="005F1BCF" w:rsidRDefault="005F1BCF">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_Toc138345363 \h </w:instrText>
      </w:r>
      <w:r>
        <w:rPr>
          <w:noProof/>
        </w:rPr>
      </w:r>
      <w:r>
        <w:rPr>
          <w:noProof/>
        </w:rPr>
        <w:fldChar w:fldCharType="separate"/>
      </w:r>
      <w:r w:rsidR="00CC6BD7">
        <w:rPr>
          <w:noProof/>
        </w:rPr>
        <w:t>x</w:t>
      </w:r>
      <w:r>
        <w:rPr>
          <w:noProof/>
        </w:rPr>
        <w:fldChar w:fldCharType="end"/>
      </w:r>
    </w:p>
    <w:p w14:paraId="7EEE9DD3" w14:textId="65B1EF7E" w:rsidR="005F1BCF" w:rsidRDefault="005F1BCF">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_Toc138345364 \h </w:instrText>
      </w:r>
      <w:r>
        <w:rPr>
          <w:noProof/>
        </w:rPr>
      </w:r>
      <w:r>
        <w:rPr>
          <w:noProof/>
        </w:rPr>
        <w:fldChar w:fldCharType="separate"/>
      </w:r>
      <w:r w:rsidR="00CC6BD7">
        <w:rPr>
          <w:noProof/>
        </w:rPr>
        <w:t>x</w:t>
      </w:r>
      <w:r>
        <w:rPr>
          <w:noProof/>
        </w:rPr>
        <w:fldChar w:fldCharType="end"/>
      </w:r>
    </w:p>
    <w:p w14:paraId="232998DF" w14:textId="3460DA04" w:rsidR="005F1BCF" w:rsidRDefault="005F1BCF">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_Toc138345365 \h </w:instrText>
      </w:r>
      <w:r>
        <w:rPr>
          <w:noProof/>
        </w:rPr>
      </w:r>
      <w:r>
        <w:rPr>
          <w:noProof/>
        </w:rPr>
        <w:fldChar w:fldCharType="separate"/>
      </w:r>
      <w:r w:rsidR="00CC6BD7">
        <w:rPr>
          <w:noProof/>
        </w:rPr>
        <w:t>x</w:t>
      </w:r>
      <w:r>
        <w:rPr>
          <w:noProof/>
        </w:rPr>
        <w:fldChar w:fldCharType="end"/>
      </w:r>
    </w:p>
    <w:p w14:paraId="0DDA682D" w14:textId="33EA8CDA" w:rsidR="005F1BCF" w:rsidRDefault="005F1BCF">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_Toc138345366 \h </w:instrText>
      </w:r>
      <w:r>
        <w:rPr>
          <w:noProof/>
        </w:rPr>
      </w:r>
      <w:r>
        <w:rPr>
          <w:noProof/>
        </w:rPr>
        <w:fldChar w:fldCharType="separate"/>
      </w:r>
      <w:r w:rsidR="00CC6BD7">
        <w:rPr>
          <w:noProof/>
        </w:rPr>
        <w:t>x</w:t>
      </w:r>
      <w:r>
        <w:rPr>
          <w:noProof/>
        </w:rPr>
        <w:fldChar w:fldCharType="end"/>
      </w:r>
    </w:p>
    <w:p w14:paraId="0EDB2C90" w14:textId="1B4CD0CB" w:rsidR="005F1BCF" w:rsidRDefault="005F1BCF">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_Toc138345367 \h </w:instrText>
      </w:r>
      <w:r>
        <w:rPr>
          <w:noProof/>
        </w:rPr>
      </w:r>
      <w:r>
        <w:rPr>
          <w:noProof/>
        </w:rPr>
        <w:fldChar w:fldCharType="separate"/>
      </w:r>
      <w:r w:rsidR="00CC6BD7">
        <w:rPr>
          <w:noProof/>
        </w:rPr>
        <w:t>x</w:t>
      </w:r>
      <w:r>
        <w:rPr>
          <w:noProof/>
        </w:rPr>
        <w:fldChar w:fldCharType="end"/>
      </w:r>
    </w:p>
    <w:p w14:paraId="09495C38" w14:textId="3888E93B" w:rsidR="005F1BCF" w:rsidRDefault="005F1BCF">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_Toc138345368 \h </w:instrText>
      </w:r>
      <w:r>
        <w:rPr>
          <w:noProof/>
        </w:rPr>
      </w:r>
      <w:r>
        <w:rPr>
          <w:noProof/>
        </w:rPr>
        <w:fldChar w:fldCharType="separate"/>
      </w:r>
      <w:r w:rsidR="00CC6BD7">
        <w:rPr>
          <w:noProof/>
        </w:rPr>
        <w:t>xi</w:t>
      </w:r>
      <w:r>
        <w:rPr>
          <w:noProof/>
        </w:rPr>
        <w:fldChar w:fldCharType="end"/>
      </w:r>
    </w:p>
    <w:p w14:paraId="5E6383E5" w14:textId="74BD7B66" w:rsidR="005F1BCF" w:rsidRDefault="005F1BCF">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_Toc138345369 \h </w:instrText>
      </w:r>
      <w:r>
        <w:rPr>
          <w:noProof/>
        </w:rPr>
      </w:r>
      <w:r>
        <w:rPr>
          <w:noProof/>
        </w:rPr>
        <w:fldChar w:fldCharType="separate"/>
      </w:r>
      <w:r w:rsidR="00CC6BD7">
        <w:rPr>
          <w:noProof/>
        </w:rPr>
        <w:t>1</w:t>
      </w:r>
      <w:r>
        <w:rPr>
          <w:noProof/>
        </w:rPr>
        <w:fldChar w:fldCharType="end"/>
      </w:r>
    </w:p>
    <w:p w14:paraId="2AC7C0D5" w14:textId="75977273" w:rsidR="005F1BCF" w:rsidRDefault="005F1BC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_Toc138345370 \h </w:instrText>
      </w:r>
      <w:r>
        <w:rPr>
          <w:noProof/>
        </w:rPr>
      </w:r>
      <w:r>
        <w:rPr>
          <w:noProof/>
        </w:rPr>
        <w:fldChar w:fldCharType="separate"/>
      </w:r>
      <w:r w:rsidR="00CC6BD7">
        <w:rPr>
          <w:noProof/>
        </w:rPr>
        <w:t>1</w:t>
      </w:r>
      <w:r>
        <w:rPr>
          <w:noProof/>
        </w:rPr>
        <w:fldChar w:fldCharType="end"/>
      </w:r>
    </w:p>
    <w:p w14:paraId="4C3D80A6" w14:textId="21281559" w:rsidR="005F1BCF" w:rsidRDefault="005F1BC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_Toc138345371 \h </w:instrText>
      </w:r>
      <w:r>
        <w:rPr>
          <w:noProof/>
        </w:rPr>
      </w:r>
      <w:r>
        <w:rPr>
          <w:noProof/>
        </w:rPr>
        <w:fldChar w:fldCharType="separate"/>
      </w:r>
      <w:r w:rsidR="00CC6BD7">
        <w:rPr>
          <w:noProof/>
        </w:rPr>
        <w:t>1</w:t>
      </w:r>
      <w:r>
        <w:rPr>
          <w:noProof/>
        </w:rPr>
        <w:fldChar w:fldCharType="end"/>
      </w:r>
    </w:p>
    <w:p w14:paraId="6E7D2EE7" w14:textId="1C60B3D4" w:rsidR="005F1BCF" w:rsidRDefault="005F1BC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_Toc138345372 \h </w:instrText>
      </w:r>
      <w:r>
        <w:rPr>
          <w:noProof/>
        </w:rPr>
      </w:r>
      <w:r>
        <w:rPr>
          <w:noProof/>
        </w:rPr>
        <w:fldChar w:fldCharType="separate"/>
      </w:r>
      <w:r w:rsidR="00CC6BD7">
        <w:rPr>
          <w:noProof/>
        </w:rPr>
        <w:t>1</w:t>
      </w:r>
      <w:r>
        <w:rPr>
          <w:noProof/>
        </w:rPr>
        <w:fldChar w:fldCharType="end"/>
      </w:r>
    </w:p>
    <w:p w14:paraId="537D4283" w14:textId="51C2818D" w:rsidR="005F1BCF" w:rsidRDefault="005F1BCF">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_Toc138345373 \h </w:instrText>
      </w:r>
      <w:r>
        <w:rPr>
          <w:noProof/>
        </w:rPr>
      </w:r>
      <w:r>
        <w:rPr>
          <w:noProof/>
        </w:rPr>
        <w:fldChar w:fldCharType="separate"/>
      </w:r>
      <w:r w:rsidR="00CC6BD7">
        <w:rPr>
          <w:noProof/>
        </w:rPr>
        <w:t>1</w:t>
      </w:r>
      <w:r>
        <w:rPr>
          <w:noProof/>
        </w:rPr>
        <w:fldChar w:fldCharType="end"/>
      </w:r>
    </w:p>
    <w:p w14:paraId="076D7954" w14:textId="0BEB4BFF" w:rsidR="005F1BCF" w:rsidRDefault="005F1BCF">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_Toc138345374 \h </w:instrText>
      </w:r>
      <w:r>
        <w:rPr>
          <w:noProof/>
        </w:rPr>
      </w:r>
      <w:r>
        <w:rPr>
          <w:noProof/>
        </w:rPr>
        <w:fldChar w:fldCharType="separate"/>
      </w:r>
      <w:r w:rsidR="00CC6BD7">
        <w:rPr>
          <w:noProof/>
        </w:rPr>
        <w:t>2</w:t>
      </w:r>
      <w:r>
        <w:rPr>
          <w:noProof/>
        </w:rPr>
        <w:fldChar w:fldCharType="end"/>
      </w:r>
    </w:p>
    <w:p w14:paraId="0DD447E9" w14:textId="12EA6964" w:rsidR="005F1BCF" w:rsidRDefault="005F1BCF">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_Toc138345375 \h </w:instrText>
      </w:r>
      <w:r>
        <w:rPr>
          <w:noProof/>
        </w:rPr>
      </w:r>
      <w:r>
        <w:rPr>
          <w:noProof/>
        </w:rPr>
        <w:fldChar w:fldCharType="separate"/>
      </w:r>
      <w:r w:rsidR="00CC6BD7">
        <w:rPr>
          <w:noProof/>
        </w:rPr>
        <w:t>2</w:t>
      </w:r>
      <w:r>
        <w:rPr>
          <w:noProof/>
        </w:rPr>
        <w:fldChar w:fldCharType="end"/>
      </w:r>
    </w:p>
    <w:p w14:paraId="23D7788F" w14:textId="51A8CA4A" w:rsidR="005F1BCF" w:rsidRDefault="005F1BCF">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_Toc138345376 \h </w:instrText>
      </w:r>
      <w:r>
        <w:rPr>
          <w:noProof/>
        </w:rPr>
      </w:r>
      <w:r>
        <w:rPr>
          <w:noProof/>
        </w:rPr>
        <w:fldChar w:fldCharType="separate"/>
      </w:r>
      <w:r w:rsidR="00CC6BD7">
        <w:rPr>
          <w:noProof/>
        </w:rPr>
        <w:t>10</w:t>
      </w:r>
      <w:r>
        <w:rPr>
          <w:noProof/>
        </w:rPr>
        <w:fldChar w:fldCharType="end"/>
      </w:r>
    </w:p>
    <w:p w14:paraId="1C38C14C" w14:textId="740613A4" w:rsidR="005F1BCF" w:rsidRDefault="005F1BCF">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_Toc138345377 \h </w:instrText>
      </w:r>
      <w:r>
        <w:rPr>
          <w:noProof/>
        </w:rPr>
      </w:r>
      <w:r>
        <w:rPr>
          <w:noProof/>
        </w:rPr>
        <w:fldChar w:fldCharType="separate"/>
      </w:r>
      <w:r w:rsidR="00CC6BD7">
        <w:rPr>
          <w:noProof/>
        </w:rPr>
        <w:t>11</w:t>
      </w:r>
      <w:r>
        <w:rPr>
          <w:noProof/>
        </w:rPr>
        <w:fldChar w:fldCharType="end"/>
      </w:r>
    </w:p>
    <w:p w14:paraId="485C2EB1" w14:textId="49DFE579" w:rsidR="005F1BCF" w:rsidRDefault="005F1BCF">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_Toc138345378 \h </w:instrText>
      </w:r>
      <w:r>
        <w:rPr>
          <w:noProof/>
        </w:rPr>
      </w:r>
      <w:r>
        <w:rPr>
          <w:noProof/>
        </w:rPr>
        <w:fldChar w:fldCharType="separate"/>
      </w:r>
      <w:r w:rsidR="00CC6BD7">
        <w:rPr>
          <w:noProof/>
        </w:rPr>
        <w:t>11</w:t>
      </w:r>
      <w:r>
        <w:rPr>
          <w:noProof/>
        </w:rPr>
        <w:fldChar w:fldCharType="end"/>
      </w:r>
    </w:p>
    <w:p w14:paraId="13780AFB" w14:textId="38DD6503" w:rsidR="005F1BCF" w:rsidRDefault="005F1BCF">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_Toc138345379 \h </w:instrText>
      </w:r>
      <w:r>
        <w:rPr>
          <w:noProof/>
        </w:rPr>
      </w:r>
      <w:r>
        <w:rPr>
          <w:noProof/>
        </w:rPr>
        <w:fldChar w:fldCharType="separate"/>
      </w:r>
      <w:r w:rsidR="00CC6BD7">
        <w:rPr>
          <w:noProof/>
        </w:rPr>
        <w:t>11</w:t>
      </w:r>
      <w:r>
        <w:rPr>
          <w:noProof/>
        </w:rPr>
        <w:fldChar w:fldCharType="end"/>
      </w:r>
    </w:p>
    <w:p w14:paraId="7F49E804" w14:textId="5B45558E" w:rsidR="005F1BCF" w:rsidRDefault="005F1BCF">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_Toc138345380 \h </w:instrText>
      </w:r>
      <w:r>
        <w:rPr>
          <w:noProof/>
        </w:rPr>
      </w:r>
      <w:r>
        <w:rPr>
          <w:noProof/>
        </w:rPr>
        <w:fldChar w:fldCharType="separate"/>
      </w:r>
      <w:r w:rsidR="00CC6BD7">
        <w:rPr>
          <w:noProof/>
        </w:rPr>
        <w:t>12</w:t>
      </w:r>
      <w:r>
        <w:rPr>
          <w:noProof/>
        </w:rPr>
        <w:fldChar w:fldCharType="end"/>
      </w:r>
    </w:p>
    <w:p w14:paraId="5156E16E" w14:textId="4F3A577F" w:rsidR="005F1BCF" w:rsidRDefault="005F1BCF">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_Toc138345381 \h </w:instrText>
      </w:r>
      <w:r>
        <w:rPr>
          <w:noProof/>
        </w:rPr>
      </w:r>
      <w:r>
        <w:rPr>
          <w:noProof/>
        </w:rPr>
        <w:fldChar w:fldCharType="separate"/>
      </w:r>
      <w:r w:rsidR="00CC6BD7">
        <w:rPr>
          <w:noProof/>
        </w:rPr>
        <w:t>12</w:t>
      </w:r>
      <w:r>
        <w:rPr>
          <w:noProof/>
        </w:rPr>
        <w:fldChar w:fldCharType="end"/>
      </w:r>
    </w:p>
    <w:p w14:paraId="0D131C18" w14:textId="62E2A139" w:rsidR="005F1BCF" w:rsidRDefault="005F1BCF">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_Toc138345382 \h </w:instrText>
      </w:r>
      <w:r>
        <w:rPr>
          <w:noProof/>
        </w:rPr>
      </w:r>
      <w:r>
        <w:rPr>
          <w:noProof/>
        </w:rPr>
        <w:fldChar w:fldCharType="separate"/>
      </w:r>
      <w:r w:rsidR="00CC6BD7">
        <w:rPr>
          <w:noProof/>
        </w:rPr>
        <w:t>12</w:t>
      </w:r>
      <w:r>
        <w:rPr>
          <w:noProof/>
        </w:rPr>
        <w:fldChar w:fldCharType="end"/>
      </w:r>
    </w:p>
    <w:p w14:paraId="3129841C" w14:textId="3272AAB2" w:rsidR="005F1BCF" w:rsidRDefault="005F1BCF">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_Toc138345383 \h </w:instrText>
      </w:r>
      <w:r>
        <w:rPr>
          <w:noProof/>
        </w:rPr>
      </w:r>
      <w:r>
        <w:rPr>
          <w:noProof/>
        </w:rPr>
        <w:fldChar w:fldCharType="separate"/>
      </w:r>
      <w:r w:rsidR="00CC6BD7">
        <w:rPr>
          <w:noProof/>
        </w:rPr>
        <w:t>12</w:t>
      </w:r>
      <w:r>
        <w:rPr>
          <w:noProof/>
        </w:rPr>
        <w:fldChar w:fldCharType="end"/>
      </w:r>
    </w:p>
    <w:p w14:paraId="20BDF346" w14:textId="6FA73182" w:rsidR="005F1BCF" w:rsidRDefault="005F1BCF">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_Toc138345384 \h </w:instrText>
      </w:r>
      <w:r>
        <w:rPr>
          <w:noProof/>
        </w:rPr>
      </w:r>
      <w:r>
        <w:rPr>
          <w:noProof/>
        </w:rPr>
        <w:fldChar w:fldCharType="separate"/>
      </w:r>
      <w:r w:rsidR="00CC6BD7">
        <w:rPr>
          <w:noProof/>
        </w:rPr>
        <w:t>13</w:t>
      </w:r>
      <w:r>
        <w:rPr>
          <w:noProof/>
        </w:rPr>
        <w:fldChar w:fldCharType="end"/>
      </w:r>
    </w:p>
    <w:p w14:paraId="322A9AC0" w14:textId="6D851966" w:rsidR="005F1BCF" w:rsidRDefault="005F1BCF">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_Toc138345385 \h </w:instrText>
      </w:r>
      <w:r>
        <w:rPr>
          <w:noProof/>
        </w:rPr>
      </w:r>
      <w:r>
        <w:rPr>
          <w:noProof/>
        </w:rPr>
        <w:fldChar w:fldCharType="separate"/>
      </w:r>
      <w:r w:rsidR="00CC6BD7">
        <w:rPr>
          <w:noProof/>
        </w:rPr>
        <w:t>13</w:t>
      </w:r>
      <w:r>
        <w:rPr>
          <w:noProof/>
        </w:rPr>
        <w:fldChar w:fldCharType="end"/>
      </w:r>
    </w:p>
    <w:p w14:paraId="277F74D2" w14:textId="0E2067A0" w:rsidR="005F1BCF" w:rsidRDefault="005F1BCF">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_Toc138345386 \h </w:instrText>
      </w:r>
      <w:r>
        <w:rPr>
          <w:noProof/>
        </w:rPr>
      </w:r>
      <w:r>
        <w:rPr>
          <w:noProof/>
        </w:rPr>
        <w:fldChar w:fldCharType="separate"/>
      </w:r>
      <w:r w:rsidR="00CC6BD7">
        <w:rPr>
          <w:noProof/>
        </w:rPr>
        <w:t>13</w:t>
      </w:r>
      <w:r>
        <w:rPr>
          <w:noProof/>
        </w:rPr>
        <w:fldChar w:fldCharType="end"/>
      </w:r>
    </w:p>
    <w:p w14:paraId="5FB15130" w14:textId="45EE3A20" w:rsidR="005F1BCF" w:rsidRDefault="005F1BCF">
      <w:pPr>
        <w:pStyle w:val="TOC5"/>
        <w:rPr>
          <w:rFonts w:asciiTheme="minorHAnsi" w:eastAsiaTheme="minorEastAsia" w:hAnsiTheme="minorHAnsi" w:cstheme="minorBidi"/>
          <w:noProof/>
          <w:kern w:val="0"/>
          <w:sz w:val="22"/>
          <w:szCs w:val="22"/>
        </w:rPr>
      </w:pPr>
      <w:r>
        <w:rPr>
          <w:noProof/>
        </w:rPr>
        <w:lastRenderedPageBreak/>
        <w:t>14  Immediate wrapper</w:t>
      </w:r>
      <w:r>
        <w:rPr>
          <w:noProof/>
        </w:rPr>
        <w:tab/>
      </w:r>
      <w:r>
        <w:rPr>
          <w:noProof/>
        </w:rPr>
        <w:fldChar w:fldCharType="begin"/>
      </w:r>
      <w:r>
        <w:rPr>
          <w:noProof/>
        </w:rPr>
        <w:instrText xml:space="preserve"> PAGEREF _Toc138345387 \h </w:instrText>
      </w:r>
      <w:r>
        <w:rPr>
          <w:noProof/>
        </w:rPr>
      </w:r>
      <w:r>
        <w:rPr>
          <w:noProof/>
        </w:rPr>
        <w:fldChar w:fldCharType="separate"/>
      </w:r>
      <w:r w:rsidR="00CC6BD7">
        <w:rPr>
          <w:noProof/>
        </w:rPr>
        <w:t>13</w:t>
      </w:r>
      <w:r>
        <w:rPr>
          <w:noProof/>
        </w:rPr>
        <w:fldChar w:fldCharType="end"/>
      </w:r>
    </w:p>
    <w:p w14:paraId="3084816B" w14:textId="1E647C16" w:rsidR="005F1BCF" w:rsidRDefault="005F1BCF">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_Toc138345388 \h </w:instrText>
      </w:r>
      <w:r>
        <w:rPr>
          <w:noProof/>
        </w:rPr>
      </w:r>
      <w:r>
        <w:rPr>
          <w:noProof/>
        </w:rPr>
        <w:fldChar w:fldCharType="separate"/>
      </w:r>
      <w:r w:rsidR="00CC6BD7">
        <w:rPr>
          <w:noProof/>
        </w:rPr>
        <w:t>13</w:t>
      </w:r>
      <w:r>
        <w:rPr>
          <w:noProof/>
        </w:rPr>
        <w:fldChar w:fldCharType="end"/>
      </w:r>
    </w:p>
    <w:p w14:paraId="6665BDAF" w14:textId="611CE20C" w:rsidR="005F1BCF" w:rsidRDefault="005F1BCF">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_Toc138345389 \h </w:instrText>
      </w:r>
      <w:r>
        <w:rPr>
          <w:noProof/>
        </w:rPr>
      </w:r>
      <w:r>
        <w:rPr>
          <w:noProof/>
        </w:rPr>
        <w:fldChar w:fldCharType="separate"/>
      </w:r>
      <w:r w:rsidR="00CC6BD7">
        <w:rPr>
          <w:noProof/>
        </w:rPr>
        <w:t>13</w:t>
      </w:r>
      <w:r>
        <w:rPr>
          <w:noProof/>
        </w:rPr>
        <w:fldChar w:fldCharType="end"/>
      </w:r>
    </w:p>
    <w:p w14:paraId="682ADE47" w14:textId="4F74F4F6" w:rsidR="005F1BCF" w:rsidRDefault="005F1BCF">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_Toc138345390 \h </w:instrText>
      </w:r>
      <w:r>
        <w:rPr>
          <w:noProof/>
        </w:rPr>
      </w:r>
      <w:r>
        <w:rPr>
          <w:noProof/>
        </w:rPr>
        <w:fldChar w:fldCharType="separate"/>
      </w:r>
      <w:r w:rsidR="00CC6BD7">
        <w:rPr>
          <w:noProof/>
        </w:rPr>
        <w:t>14</w:t>
      </w:r>
      <w:r>
        <w:rPr>
          <w:noProof/>
        </w:rPr>
        <w:fldChar w:fldCharType="end"/>
      </w:r>
    </w:p>
    <w:p w14:paraId="4F9E45B9" w14:textId="267658B6" w:rsidR="005F1BCF" w:rsidRDefault="005F1BCF">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_Toc138345391 \h </w:instrText>
      </w:r>
      <w:r>
        <w:rPr>
          <w:noProof/>
        </w:rPr>
      </w:r>
      <w:r>
        <w:rPr>
          <w:noProof/>
        </w:rPr>
        <w:fldChar w:fldCharType="separate"/>
      </w:r>
      <w:r w:rsidR="00CC6BD7">
        <w:rPr>
          <w:noProof/>
        </w:rPr>
        <w:t>14</w:t>
      </w:r>
      <w:r>
        <w:rPr>
          <w:noProof/>
        </w:rPr>
        <w:fldChar w:fldCharType="end"/>
      </w:r>
    </w:p>
    <w:p w14:paraId="05E5B4AF" w14:textId="21BE832D" w:rsidR="005F1BCF" w:rsidRDefault="005F1BCF">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_Toc138345392 \h </w:instrText>
      </w:r>
      <w:r>
        <w:rPr>
          <w:noProof/>
        </w:rPr>
      </w:r>
      <w:r>
        <w:rPr>
          <w:noProof/>
        </w:rPr>
        <w:fldChar w:fldCharType="separate"/>
      </w:r>
      <w:r w:rsidR="00CC6BD7">
        <w:rPr>
          <w:noProof/>
        </w:rPr>
        <w:t>15</w:t>
      </w:r>
      <w:r>
        <w:rPr>
          <w:noProof/>
        </w:rPr>
        <w:fldChar w:fldCharType="end"/>
      </w:r>
    </w:p>
    <w:p w14:paraId="58515552" w14:textId="3A8447D4" w:rsidR="005F1BCF" w:rsidRDefault="005F1BCF">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_Toc138345393 \h </w:instrText>
      </w:r>
      <w:r>
        <w:rPr>
          <w:noProof/>
        </w:rPr>
      </w:r>
      <w:r>
        <w:rPr>
          <w:noProof/>
        </w:rPr>
        <w:fldChar w:fldCharType="separate"/>
      </w:r>
      <w:r w:rsidR="00CC6BD7">
        <w:rPr>
          <w:noProof/>
        </w:rPr>
        <w:t>15</w:t>
      </w:r>
      <w:r>
        <w:rPr>
          <w:noProof/>
        </w:rPr>
        <w:fldChar w:fldCharType="end"/>
      </w:r>
    </w:p>
    <w:p w14:paraId="43430A06" w14:textId="2B6BBBC3" w:rsidR="005F1BCF" w:rsidRDefault="005F1BCF">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_Toc138345394 \h </w:instrText>
      </w:r>
      <w:r>
        <w:rPr>
          <w:noProof/>
        </w:rPr>
      </w:r>
      <w:r>
        <w:rPr>
          <w:noProof/>
        </w:rPr>
        <w:fldChar w:fldCharType="separate"/>
      </w:r>
      <w:r w:rsidR="00CC6BD7">
        <w:rPr>
          <w:noProof/>
        </w:rPr>
        <w:t>15</w:t>
      </w:r>
      <w:r>
        <w:rPr>
          <w:noProof/>
        </w:rPr>
        <w:fldChar w:fldCharType="end"/>
      </w:r>
    </w:p>
    <w:p w14:paraId="7DE45CD8" w14:textId="5936F621" w:rsidR="005F1BCF" w:rsidRDefault="005F1BCF">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_Toc138345395 \h </w:instrText>
      </w:r>
      <w:r>
        <w:rPr>
          <w:noProof/>
        </w:rPr>
      </w:r>
      <w:r>
        <w:rPr>
          <w:noProof/>
        </w:rPr>
        <w:fldChar w:fldCharType="separate"/>
      </w:r>
      <w:r w:rsidR="00CC6BD7">
        <w:rPr>
          <w:noProof/>
        </w:rPr>
        <w:t>16</w:t>
      </w:r>
      <w:r>
        <w:rPr>
          <w:noProof/>
        </w:rPr>
        <w:fldChar w:fldCharType="end"/>
      </w:r>
    </w:p>
    <w:p w14:paraId="3CCAD46A" w14:textId="40C3A215" w:rsidR="005F1BCF" w:rsidRDefault="005F1BCF">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_Toc138345396 \h </w:instrText>
      </w:r>
      <w:r>
        <w:rPr>
          <w:noProof/>
        </w:rPr>
      </w:r>
      <w:r>
        <w:rPr>
          <w:noProof/>
        </w:rPr>
        <w:fldChar w:fldCharType="separate"/>
      </w:r>
      <w:r w:rsidR="00CC6BD7">
        <w:rPr>
          <w:noProof/>
        </w:rPr>
        <w:t>16</w:t>
      </w:r>
      <w:r>
        <w:rPr>
          <w:noProof/>
        </w:rPr>
        <w:fldChar w:fldCharType="end"/>
      </w:r>
    </w:p>
    <w:p w14:paraId="4C43A96B" w14:textId="745EB4E3" w:rsidR="005F1BCF" w:rsidRDefault="005F1BCF">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_Toc138345397 \h </w:instrText>
      </w:r>
      <w:r>
        <w:rPr>
          <w:noProof/>
        </w:rPr>
      </w:r>
      <w:r>
        <w:rPr>
          <w:noProof/>
        </w:rPr>
        <w:fldChar w:fldCharType="separate"/>
      </w:r>
      <w:r w:rsidR="00CC6BD7">
        <w:rPr>
          <w:noProof/>
        </w:rPr>
        <w:t>17</w:t>
      </w:r>
      <w:r>
        <w:rPr>
          <w:noProof/>
        </w:rPr>
        <w:fldChar w:fldCharType="end"/>
      </w:r>
    </w:p>
    <w:p w14:paraId="5AC74F94" w14:textId="07F31DD3" w:rsidR="005F1BCF" w:rsidRDefault="005F1BCF">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_Toc138345398 \h </w:instrText>
      </w:r>
      <w:r>
        <w:rPr>
          <w:noProof/>
        </w:rPr>
      </w:r>
      <w:r>
        <w:rPr>
          <w:noProof/>
        </w:rPr>
        <w:fldChar w:fldCharType="separate"/>
      </w:r>
      <w:r w:rsidR="00CC6BD7">
        <w:rPr>
          <w:noProof/>
        </w:rPr>
        <w:t>17</w:t>
      </w:r>
      <w:r>
        <w:rPr>
          <w:noProof/>
        </w:rPr>
        <w:fldChar w:fldCharType="end"/>
      </w:r>
    </w:p>
    <w:p w14:paraId="2B44B536" w14:textId="6BD61054" w:rsidR="005F1BCF" w:rsidRDefault="005F1BCF">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_Toc138345399 \h </w:instrText>
      </w:r>
      <w:r>
        <w:rPr>
          <w:noProof/>
        </w:rPr>
      </w:r>
      <w:r>
        <w:rPr>
          <w:noProof/>
        </w:rPr>
        <w:fldChar w:fldCharType="separate"/>
      </w:r>
      <w:r w:rsidR="00CC6BD7">
        <w:rPr>
          <w:noProof/>
        </w:rPr>
        <w:t>17</w:t>
      </w:r>
      <w:r>
        <w:rPr>
          <w:noProof/>
        </w:rPr>
        <w:fldChar w:fldCharType="end"/>
      </w:r>
    </w:p>
    <w:p w14:paraId="05E8A74C" w14:textId="64EAEEF8" w:rsidR="005F1BCF" w:rsidRDefault="005F1BCF">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_Toc138345400 \h </w:instrText>
      </w:r>
      <w:r>
        <w:rPr>
          <w:noProof/>
        </w:rPr>
      </w:r>
      <w:r>
        <w:rPr>
          <w:noProof/>
        </w:rPr>
        <w:fldChar w:fldCharType="separate"/>
      </w:r>
      <w:r w:rsidR="00CC6BD7">
        <w:rPr>
          <w:noProof/>
        </w:rPr>
        <w:t>17</w:t>
      </w:r>
      <w:r>
        <w:rPr>
          <w:noProof/>
        </w:rPr>
        <w:fldChar w:fldCharType="end"/>
      </w:r>
    </w:p>
    <w:p w14:paraId="4966B772" w14:textId="29E72CC4" w:rsidR="005F1BCF" w:rsidRDefault="005F1BCF">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_Toc138345401 \h </w:instrText>
      </w:r>
      <w:r>
        <w:rPr>
          <w:noProof/>
        </w:rPr>
      </w:r>
      <w:r>
        <w:rPr>
          <w:noProof/>
        </w:rPr>
        <w:fldChar w:fldCharType="separate"/>
      </w:r>
      <w:r w:rsidR="00CC6BD7">
        <w:rPr>
          <w:noProof/>
        </w:rPr>
        <w:t>18</w:t>
      </w:r>
      <w:r>
        <w:rPr>
          <w:noProof/>
        </w:rPr>
        <w:fldChar w:fldCharType="end"/>
      </w:r>
    </w:p>
    <w:p w14:paraId="04986A08" w14:textId="1E83561A" w:rsidR="005F1BCF" w:rsidRDefault="005F1BCF">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_Toc138345402 \h </w:instrText>
      </w:r>
      <w:r>
        <w:rPr>
          <w:noProof/>
        </w:rPr>
      </w:r>
      <w:r>
        <w:rPr>
          <w:noProof/>
        </w:rPr>
        <w:fldChar w:fldCharType="separate"/>
      </w:r>
      <w:r w:rsidR="00CC6BD7">
        <w:rPr>
          <w:noProof/>
        </w:rPr>
        <w:t>18</w:t>
      </w:r>
      <w:r>
        <w:rPr>
          <w:noProof/>
        </w:rPr>
        <w:fldChar w:fldCharType="end"/>
      </w:r>
    </w:p>
    <w:p w14:paraId="662871AC" w14:textId="7C780C7F" w:rsidR="005F1BCF" w:rsidRDefault="005F1BCF">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_Toc138345403 \h </w:instrText>
      </w:r>
      <w:r>
        <w:rPr>
          <w:noProof/>
        </w:rPr>
      </w:r>
      <w:r>
        <w:rPr>
          <w:noProof/>
        </w:rPr>
        <w:fldChar w:fldCharType="separate"/>
      </w:r>
      <w:r w:rsidR="00CC6BD7">
        <w:rPr>
          <w:noProof/>
        </w:rPr>
        <w:t>19</w:t>
      </w:r>
      <w:r>
        <w:rPr>
          <w:noProof/>
        </w:rPr>
        <w:fldChar w:fldCharType="end"/>
      </w:r>
    </w:p>
    <w:p w14:paraId="389DB93D" w14:textId="0765FFA2" w:rsidR="005F1BCF" w:rsidRDefault="005F1BCF">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_Toc138345404 \h </w:instrText>
      </w:r>
      <w:r>
        <w:rPr>
          <w:noProof/>
        </w:rPr>
      </w:r>
      <w:r>
        <w:rPr>
          <w:noProof/>
        </w:rPr>
        <w:fldChar w:fldCharType="separate"/>
      </w:r>
      <w:r w:rsidR="00CC6BD7">
        <w:rPr>
          <w:noProof/>
        </w:rPr>
        <w:t>19</w:t>
      </w:r>
      <w:r>
        <w:rPr>
          <w:noProof/>
        </w:rPr>
        <w:fldChar w:fldCharType="end"/>
      </w:r>
    </w:p>
    <w:p w14:paraId="15D82644" w14:textId="51EE11D5" w:rsidR="005F1BCF" w:rsidRDefault="005F1BCF">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_Toc138345405 \h </w:instrText>
      </w:r>
      <w:r>
        <w:rPr>
          <w:noProof/>
        </w:rPr>
      </w:r>
      <w:r>
        <w:rPr>
          <w:noProof/>
        </w:rPr>
        <w:fldChar w:fldCharType="separate"/>
      </w:r>
      <w:r w:rsidR="00CC6BD7">
        <w:rPr>
          <w:noProof/>
        </w:rPr>
        <w:t>20</w:t>
      </w:r>
      <w:r>
        <w:rPr>
          <w:noProof/>
        </w:rPr>
        <w:fldChar w:fldCharType="end"/>
      </w:r>
    </w:p>
    <w:p w14:paraId="2040AEA9" w14:textId="68173D18" w:rsidR="005F1BCF" w:rsidRDefault="005F1BCF">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_Toc138345406 \h </w:instrText>
      </w:r>
      <w:r>
        <w:rPr>
          <w:noProof/>
        </w:rPr>
      </w:r>
      <w:r>
        <w:rPr>
          <w:noProof/>
        </w:rPr>
        <w:fldChar w:fldCharType="separate"/>
      </w:r>
      <w:r w:rsidR="00CC6BD7">
        <w:rPr>
          <w:noProof/>
        </w:rPr>
        <w:t>20</w:t>
      </w:r>
      <w:r>
        <w:rPr>
          <w:noProof/>
        </w:rPr>
        <w:fldChar w:fldCharType="end"/>
      </w:r>
    </w:p>
    <w:p w14:paraId="6C794675" w14:textId="4BF84D71" w:rsidR="005F1BCF" w:rsidRDefault="005F1BCF">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_Toc138345407 \h </w:instrText>
      </w:r>
      <w:r>
        <w:rPr>
          <w:noProof/>
        </w:rPr>
      </w:r>
      <w:r>
        <w:rPr>
          <w:noProof/>
        </w:rPr>
        <w:fldChar w:fldCharType="separate"/>
      </w:r>
      <w:r w:rsidR="00CC6BD7">
        <w:rPr>
          <w:noProof/>
        </w:rPr>
        <w:t>21</w:t>
      </w:r>
      <w:r>
        <w:rPr>
          <w:noProof/>
        </w:rPr>
        <w:fldChar w:fldCharType="end"/>
      </w:r>
    </w:p>
    <w:p w14:paraId="0390F822" w14:textId="499DE396" w:rsidR="005F1BCF" w:rsidRDefault="005F1BCF">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_Toc138345408 \h </w:instrText>
      </w:r>
      <w:r>
        <w:rPr>
          <w:noProof/>
        </w:rPr>
      </w:r>
      <w:r>
        <w:rPr>
          <w:noProof/>
        </w:rPr>
        <w:fldChar w:fldCharType="separate"/>
      </w:r>
      <w:r w:rsidR="00CC6BD7">
        <w:rPr>
          <w:noProof/>
        </w:rPr>
        <w:t>21</w:t>
      </w:r>
      <w:r>
        <w:rPr>
          <w:noProof/>
        </w:rPr>
        <w:fldChar w:fldCharType="end"/>
      </w:r>
    </w:p>
    <w:p w14:paraId="6B8BED1E" w14:textId="7211B53C" w:rsidR="005F1BCF" w:rsidRDefault="005F1BCF">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_Toc138345409 \h </w:instrText>
      </w:r>
      <w:r>
        <w:rPr>
          <w:noProof/>
        </w:rPr>
      </w:r>
      <w:r>
        <w:rPr>
          <w:noProof/>
        </w:rPr>
        <w:fldChar w:fldCharType="separate"/>
      </w:r>
      <w:r w:rsidR="00CC6BD7">
        <w:rPr>
          <w:noProof/>
        </w:rPr>
        <w:t>21</w:t>
      </w:r>
      <w:r>
        <w:rPr>
          <w:noProof/>
        </w:rPr>
        <w:fldChar w:fldCharType="end"/>
      </w:r>
    </w:p>
    <w:p w14:paraId="72147DA6" w14:textId="62158274" w:rsidR="005F1BCF" w:rsidRDefault="005F1BCF">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_Toc138345410 \h </w:instrText>
      </w:r>
      <w:r>
        <w:rPr>
          <w:noProof/>
        </w:rPr>
      </w:r>
      <w:r>
        <w:rPr>
          <w:noProof/>
        </w:rPr>
        <w:fldChar w:fldCharType="separate"/>
      </w:r>
      <w:r w:rsidR="00CC6BD7">
        <w:rPr>
          <w:noProof/>
        </w:rPr>
        <w:t>22</w:t>
      </w:r>
      <w:r>
        <w:rPr>
          <w:noProof/>
        </w:rPr>
        <w:fldChar w:fldCharType="end"/>
      </w:r>
    </w:p>
    <w:p w14:paraId="17253CEC" w14:textId="57002AFF" w:rsidR="005F1BCF" w:rsidRDefault="005F1BCF">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_Toc138345411 \h </w:instrText>
      </w:r>
      <w:r>
        <w:rPr>
          <w:noProof/>
        </w:rPr>
      </w:r>
      <w:r>
        <w:rPr>
          <w:noProof/>
        </w:rPr>
        <w:fldChar w:fldCharType="separate"/>
      </w:r>
      <w:r w:rsidR="00CC6BD7">
        <w:rPr>
          <w:noProof/>
        </w:rPr>
        <w:t>22</w:t>
      </w:r>
      <w:r>
        <w:rPr>
          <w:noProof/>
        </w:rPr>
        <w:fldChar w:fldCharType="end"/>
      </w:r>
    </w:p>
    <w:p w14:paraId="0A9EE7B4" w14:textId="5756CB29" w:rsidR="005F1BCF" w:rsidRDefault="005F1BCF">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_Toc138345412 \h </w:instrText>
      </w:r>
      <w:r>
        <w:rPr>
          <w:noProof/>
        </w:rPr>
      </w:r>
      <w:r>
        <w:rPr>
          <w:noProof/>
        </w:rPr>
        <w:fldChar w:fldCharType="separate"/>
      </w:r>
      <w:r w:rsidR="00CC6BD7">
        <w:rPr>
          <w:noProof/>
        </w:rPr>
        <w:t>23</w:t>
      </w:r>
      <w:r>
        <w:rPr>
          <w:noProof/>
        </w:rPr>
        <w:fldChar w:fldCharType="end"/>
      </w:r>
    </w:p>
    <w:p w14:paraId="0D2BA030" w14:textId="60DE4EEA" w:rsidR="005F1BCF" w:rsidRDefault="005F1BCF">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_Toc138345413 \h </w:instrText>
      </w:r>
      <w:r>
        <w:rPr>
          <w:noProof/>
        </w:rPr>
      </w:r>
      <w:r>
        <w:rPr>
          <w:noProof/>
        </w:rPr>
        <w:fldChar w:fldCharType="separate"/>
      </w:r>
      <w:r w:rsidR="00CC6BD7">
        <w:rPr>
          <w:noProof/>
        </w:rPr>
        <w:t>23</w:t>
      </w:r>
      <w:r>
        <w:rPr>
          <w:noProof/>
        </w:rPr>
        <w:fldChar w:fldCharType="end"/>
      </w:r>
    </w:p>
    <w:p w14:paraId="5DAD02F7" w14:textId="787E15FC" w:rsidR="005F1BCF" w:rsidRDefault="005F1BCF">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_Toc138345414 \h </w:instrText>
      </w:r>
      <w:r>
        <w:rPr>
          <w:noProof/>
        </w:rPr>
      </w:r>
      <w:r>
        <w:rPr>
          <w:noProof/>
        </w:rPr>
        <w:fldChar w:fldCharType="separate"/>
      </w:r>
      <w:r w:rsidR="00CC6BD7">
        <w:rPr>
          <w:noProof/>
        </w:rPr>
        <w:t>23</w:t>
      </w:r>
      <w:r>
        <w:rPr>
          <w:noProof/>
        </w:rPr>
        <w:fldChar w:fldCharType="end"/>
      </w:r>
    </w:p>
    <w:p w14:paraId="51579A0B" w14:textId="5E8248B9" w:rsidR="005F1BCF" w:rsidRDefault="005F1BCF">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_Toc138345415 \h </w:instrText>
      </w:r>
      <w:r>
        <w:rPr>
          <w:noProof/>
        </w:rPr>
      </w:r>
      <w:r>
        <w:rPr>
          <w:noProof/>
        </w:rPr>
        <w:fldChar w:fldCharType="separate"/>
      </w:r>
      <w:r w:rsidR="00CC6BD7">
        <w:rPr>
          <w:noProof/>
        </w:rPr>
        <w:t>24</w:t>
      </w:r>
      <w:r>
        <w:rPr>
          <w:noProof/>
        </w:rPr>
        <w:fldChar w:fldCharType="end"/>
      </w:r>
    </w:p>
    <w:p w14:paraId="28BD6972" w14:textId="1CA2CF6B" w:rsidR="005F1BCF" w:rsidRDefault="005F1BCF">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_Toc138345416 \h </w:instrText>
      </w:r>
      <w:r>
        <w:rPr>
          <w:noProof/>
        </w:rPr>
      </w:r>
      <w:r>
        <w:rPr>
          <w:noProof/>
        </w:rPr>
        <w:fldChar w:fldCharType="separate"/>
      </w:r>
      <w:r w:rsidR="00CC6BD7">
        <w:rPr>
          <w:noProof/>
        </w:rPr>
        <w:t>24</w:t>
      </w:r>
      <w:r>
        <w:rPr>
          <w:noProof/>
        </w:rPr>
        <w:fldChar w:fldCharType="end"/>
      </w:r>
    </w:p>
    <w:p w14:paraId="0582FEE7" w14:textId="5A560144" w:rsidR="005F1BCF" w:rsidRDefault="005F1BCF">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_Toc138345417 \h </w:instrText>
      </w:r>
      <w:r>
        <w:rPr>
          <w:noProof/>
        </w:rPr>
      </w:r>
      <w:r>
        <w:rPr>
          <w:noProof/>
        </w:rPr>
        <w:fldChar w:fldCharType="separate"/>
      </w:r>
      <w:r w:rsidR="00CC6BD7">
        <w:rPr>
          <w:noProof/>
        </w:rPr>
        <w:t>24</w:t>
      </w:r>
      <w:r>
        <w:rPr>
          <w:noProof/>
        </w:rPr>
        <w:fldChar w:fldCharType="end"/>
      </w:r>
    </w:p>
    <w:p w14:paraId="0D799825" w14:textId="0CC3C8B1" w:rsidR="005F1BCF" w:rsidRDefault="005F1BCF">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_Toc138345418 \h </w:instrText>
      </w:r>
      <w:r>
        <w:rPr>
          <w:noProof/>
        </w:rPr>
      </w:r>
      <w:r>
        <w:rPr>
          <w:noProof/>
        </w:rPr>
        <w:fldChar w:fldCharType="separate"/>
      </w:r>
      <w:r w:rsidR="00CC6BD7">
        <w:rPr>
          <w:noProof/>
        </w:rPr>
        <w:t>24</w:t>
      </w:r>
      <w:r>
        <w:rPr>
          <w:noProof/>
        </w:rPr>
        <w:fldChar w:fldCharType="end"/>
      </w:r>
    </w:p>
    <w:p w14:paraId="0CCE8E13" w14:textId="1559E8C9" w:rsidR="005F1BCF" w:rsidRDefault="005F1BCF">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_Toc138345419 \h </w:instrText>
      </w:r>
      <w:r>
        <w:rPr>
          <w:noProof/>
        </w:rPr>
      </w:r>
      <w:r>
        <w:rPr>
          <w:noProof/>
        </w:rPr>
        <w:fldChar w:fldCharType="separate"/>
      </w:r>
      <w:r w:rsidR="00CC6BD7">
        <w:rPr>
          <w:noProof/>
        </w:rPr>
        <w:t>25</w:t>
      </w:r>
      <w:r>
        <w:rPr>
          <w:noProof/>
        </w:rPr>
        <w:fldChar w:fldCharType="end"/>
      </w:r>
    </w:p>
    <w:p w14:paraId="6B2D1F14" w14:textId="1026B268" w:rsidR="005F1BCF" w:rsidRDefault="005F1BCF">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_Toc138345420 \h </w:instrText>
      </w:r>
      <w:r>
        <w:rPr>
          <w:noProof/>
        </w:rPr>
      </w:r>
      <w:r>
        <w:rPr>
          <w:noProof/>
        </w:rPr>
        <w:fldChar w:fldCharType="separate"/>
      </w:r>
      <w:r w:rsidR="00CC6BD7">
        <w:rPr>
          <w:noProof/>
        </w:rPr>
        <w:t>25</w:t>
      </w:r>
      <w:r>
        <w:rPr>
          <w:noProof/>
        </w:rPr>
        <w:fldChar w:fldCharType="end"/>
      </w:r>
    </w:p>
    <w:p w14:paraId="3D0E3A9A" w14:textId="37ADFDBE" w:rsidR="005F1BCF" w:rsidRDefault="005F1BCF">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_Toc138345421 \h </w:instrText>
      </w:r>
      <w:r>
        <w:rPr>
          <w:noProof/>
        </w:rPr>
      </w:r>
      <w:r>
        <w:rPr>
          <w:noProof/>
        </w:rPr>
        <w:fldChar w:fldCharType="separate"/>
      </w:r>
      <w:r w:rsidR="00CC6BD7">
        <w:rPr>
          <w:noProof/>
        </w:rPr>
        <w:t>25</w:t>
      </w:r>
      <w:r>
        <w:rPr>
          <w:noProof/>
        </w:rPr>
        <w:fldChar w:fldCharType="end"/>
      </w:r>
    </w:p>
    <w:p w14:paraId="65EAF4FE" w14:textId="05D06C5B" w:rsidR="005F1BCF" w:rsidRDefault="005F1BCF">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_Toc138345422 \h </w:instrText>
      </w:r>
      <w:r>
        <w:rPr>
          <w:noProof/>
        </w:rPr>
      </w:r>
      <w:r>
        <w:rPr>
          <w:noProof/>
        </w:rPr>
        <w:fldChar w:fldCharType="separate"/>
      </w:r>
      <w:r w:rsidR="00CC6BD7">
        <w:rPr>
          <w:noProof/>
        </w:rPr>
        <w:t>27</w:t>
      </w:r>
      <w:r>
        <w:rPr>
          <w:noProof/>
        </w:rPr>
        <w:fldChar w:fldCharType="end"/>
      </w:r>
    </w:p>
    <w:p w14:paraId="01C5A652" w14:textId="5F1417BE" w:rsidR="005F1BCF" w:rsidRDefault="005F1BCF">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_Toc138345423 \h </w:instrText>
      </w:r>
      <w:r>
        <w:rPr>
          <w:noProof/>
        </w:rPr>
      </w:r>
      <w:r>
        <w:rPr>
          <w:noProof/>
        </w:rPr>
        <w:fldChar w:fldCharType="separate"/>
      </w:r>
      <w:r w:rsidR="00CC6BD7">
        <w:rPr>
          <w:noProof/>
        </w:rPr>
        <w:t>27</w:t>
      </w:r>
      <w:r>
        <w:rPr>
          <w:noProof/>
        </w:rPr>
        <w:fldChar w:fldCharType="end"/>
      </w:r>
    </w:p>
    <w:p w14:paraId="168A3670" w14:textId="4505F071" w:rsidR="005F1BCF" w:rsidRDefault="005F1BCF">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_Toc138345424 \h </w:instrText>
      </w:r>
      <w:r>
        <w:rPr>
          <w:noProof/>
        </w:rPr>
      </w:r>
      <w:r>
        <w:rPr>
          <w:noProof/>
        </w:rPr>
        <w:fldChar w:fldCharType="separate"/>
      </w:r>
      <w:r w:rsidR="00CC6BD7">
        <w:rPr>
          <w:noProof/>
        </w:rPr>
        <w:t>27</w:t>
      </w:r>
      <w:r>
        <w:rPr>
          <w:noProof/>
        </w:rPr>
        <w:fldChar w:fldCharType="end"/>
      </w:r>
    </w:p>
    <w:p w14:paraId="4F572554" w14:textId="04CC3188" w:rsidR="005F1BCF" w:rsidRDefault="005F1BCF">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_Toc138345425 \h </w:instrText>
      </w:r>
      <w:r>
        <w:rPr>
          <w:noProof/>
        </w:rPr>
      </w:r>
      <w:r>
        <w:rPr>
          <w:noProof/>
        </w:rPr>
        <w:fldChar w:fldCharType="separate"/>
      </w:r>
      <w:r w:rsidR="00CC6BD7">
        <w:rPr>
          <w:noProof/>
        </w:rPr>
        <w:t>27</w:t>
      </w:r>
      <w:r>
        <w:rPr>
          <w:noProof/>
        </w:rPr>
        <w:fldChar w:fldCharType="end"/>
      </w:r>
    </w:p>
    <w:p w14:paraId="5D3FF2A9" w14:textId="6FE46CB7" w:rsidR="005F1BCF" w:rsidRDefault="005F1BCF">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_Toc138345426 \h </w:instrText>
      </w:r>
      <w:r>
        <w:rPr>
          <w:noProof/>
        </w:rPr>
      </w:r>
      <w:r>
        <w:rPr>
          <w:noProof/>
        </w:rPr>
        <w:fldChar w:fldCharType="separate"/>
      </w:r>
      <w:r w:rsidR="00CC6BD7">
        <w:rPr>
          <w:noProof/>
        </w:rPr>
        <w:t>28</w:t>
      </w:r>
      <w:r>
        <w:rPr>
          <w:noProof/>
        </w:rPr>
        <w:fldChar w:fldCharType="end"/>
      </w:r>
    </w:p>
    <w:p w14:paraId="794D33DA" w14:textId="0832D316" w:rsidR="005F1BCF" w:rsidRDefault="005F1BCF">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_Toc138345427 \h </w:instrText>
      </w:r>
      <w:r>
        <w:rPr>
          <w:noProof/>
        </w:rPr>
      </w:r>
      <w:r>
        <w:rPr>
          <w:noProof/>
        </w:rPr>
        <w:fldChar w:fldCharType="separate"/>
      </w:r>
      <w:r w:rsidR="00CC6BD7">
        <w:rPr>
          <w:noProof/>
        </w:rPr>
        <w:t>28</w:t>
      </w:r>
      <w:r>
        <w:rPr>
          <w:noProof/>
        </w:rPr>
        <w:fldChar w:fldCharType="end"/>
      </w:r>
    </w:p>
    <w:p w14:paraId="21CB3912" w14:textId="3091511F" w:rsidR="005F1BCF" w:rsidRDefault="005F1BCF">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_Toc138345428 \h </w:instrText>
      </w:r>
      <w:r>
        <w:rPr>
          <w:noProof/>
        </w:rPr>
      </w:r>
      <w:r>
        <w:rPr>
          <w:noProof/>
        </w:rPr>
        <w:fldChar w:fldCharType="separate"/>
      </w:r>
      <w:r w:rsidR="00CC6BD7">
        <w:rPr>
          <w:noProof/>
        </w:rPr>
        <w:t>30</w:t>
      </w:r>
      <w:r>
        <w:rPr>
          <w:noProof/>
        </w:rPr>
        <w:fldChar w:fldCharType="end"/>
      </w:r>
    </w:p>
    <w:p w14:paraId="0C591938" w14:textId="63FD49AD" w:rsidR="005F1BCF" w:rsidRDefault="005F1BCF">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_Toc138345429 \h </w:instrText>
      </w:r>
      <w:r>
        <w:rPr>
          <w:noProof/>
        </w:rPr>
      </w:r>
      <w:r>
        <w:rPr>
          <w:noProof/>
        </w:rPr>
        <w:fldChar w:fldCharType="separate"/>
      </w:r>
      <w:r w:rsidR="00CC6BD7">
        <w:rPr>
          <w:noProof/>
        </w:rPr>
        <w:t>30</w:t>
      </w:r>
      <w:r>
        <w:rPr>
          <w:noProof/>
        </w:rPr>
        <w:fldChar w:fldCharType="end"/>
      </w:r>
    </w:p>
    <w:p w14:paraId="51293D3A" w14:textId="323C06E9" w:rsidR="005F1BCF" w:rsidRDefault="005F1BCF">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_Toc138345430 \h </w:instrText>
      </w:r>
      <w:r>
        <w:rPr>
          <w:noProof/>
        </w:rPr>
      </w:r>
      <w:r>
        <w:rPr>
          <w:noProof/>
        </w:rPr>
        <w:fldChar w:fldCharType="separate"/>
      </w:r>
      <w:r w:rsidR="00CC6BD7">
        <w:rPr>
          <w:noProof/>
        </w:rPr>
        <w:t>31</w:t>
      </w:r>
      <w:r>
        <w:rPr>
          <w:noProof/>
        </w:rPr>
        <w:fldChar w:fldCharType="end"/>
      </w:r>
    </w:p>
    <w:p w14:paraId="361EC9A4" w14:textId="4DBBB53F" w:rsidR="005F1BCF" w:rsidRDefault="005F1BCF">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_Toc138345431 \h </w:instrText>
      </w:r>
      <w:r>
        <w:rPr>
          <w:noProof/>
        </w:rPr>
      </w:r>
      <w:r>
        <w:rPr>
          <w:noProof/>
        </w:rPr>
        <w:fldChar w:fldCharType="separate"/>
      </w:r>
      <w:r w:rsidR="00CC6BD7">
        <w:rPr>
          <w:noProof/>
        </w:rPr>
        <w:t>31</w:t>
      </w:r>
      <w:r>
        <w:rPr>
          <w:noProof/>
        </w:rPr>
        <w:fldChar w:fldCharType="end"/>
      </w:r>
    </w:p>
    <w:p w14:paraId="562A5DD0" w14:textId="67CCE0EC" w:rsidR="005F1BCF" w:rsidRDefault="005F1BCF">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_Toc138345432 \h </w:instrText>
      </w:r>
      <w:r>
        <w:rPr>
          <w:noProof/>
        </w:rPr>
      </w:r>
      <w:r>
        <w:rPr>
          <w:noProof/>
        </w:rPr>
        <w:fldChar w:fldCharType="separate"/>
      </w:r>
      <w:r w:rsidR="00CC6BD7">
        <w:rPr>
          <w:noProof/>
        </w:rPr>
        <w:t>32</w:t>
      </w:r>
      <w:r>
        <w:rPr>
          <w:noProof/>
        </w:rPr>
        <w:fldChar w:fldCharType="end"/>
      </w:r>
    </w:p>
    <w:p w14:paraId="325DC81C" w14:textId="09E95C14" w:rsidR="005F1BCF" w:rsidRDefault="005F1BCF">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_Toc138345433 \h </w:instrText>
      </w:r>
      <w:r>
        <w:rPr>
          <w:noProof/>
        </w:rPr>
      </w:r>
      <w:r>
        <w:rPr>
          <w:noProof/>
        </w:rPr>
        <w:fldChar w:fldCharType="separate"/>
      </w:r>
      <w:r w:rsidR="00CC6BD7">
        <w:rPr>
          <w:noProof/>
        </w:rPr>
        <w:t>32</w:t>
      </w:r>
      <w:r>
        <w:rPr>
          <w:noProof/>
        </w:rPr>
        <w:fldChar w:fldCharType="end"/>
      </w:r>
    </w:p>
    <w:p w14:paraId="52D2A1F4" w14:textId="7C28B144" w:rsidR="005F1BCF" w:rsidRDefault="005F1BCF">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_Toc138345434 \h </w:instrText>
      </w:r>
      <w:r>
        <w:rPr>
          <w:noProof/>
        </w:rPr>
      </w:r>
      <w:r>
        <w:rPr>
          <w:noProof/>
        </w:rPr>
        <w:fldChar w:fldCharType="separate"/>
      </w:r>
      <w:r w:rsidR="00CC6BD7">
        <w:rPr>
          <w:noProof/>
        </w:rPr>
        <w:t>33</w:t>
      </w:r>
      <w:r>
        <w:rPr>
          <w:noProof/>
        </w:rPr>
        <w:fldChar w:fldCharType="end"/>
      </w:r>
    </w:p>
    <w:p w14:paraId="759BE7ED" w14:textId="78B26695" w:rsidR="005F1BCF" w:rsidRDefault="005F1BCF">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_Toc138345435 \h </w:instrText>
      </w:r>
      <w:r>
        <w:rPr>
          <w:noProof/>
        </w:rPr>
      </w:r>
      <w:r>
        <w:rPr>
          <w:noProof/>
        </w:rPr>
        <w:fldChar w:fldCharType="separate"/>
      </w:r>
      <w:r w:rsidR="00CC6BD7">
        <w:rPr>
          <w:noProof/>
        </w:rPr>
        <w:t>33</w:t>
      </w:r>
      <w:r>
        <w:rPr>
          <w:noProof/>
        </w:rPr>
        <w:fldChar w:fldCharType="end"/>
      </w:r>
    </w:p>
    <w:p w14:paraId="791D6A94" w14:textId="44E77551" w:rsidR="005F1BCF" w:rsidRDefault="005F1BCF">
      <w:pPr>
        <w:pStyle w:val="TOC3"/>
        <w:rPr>
          <w:rFonts w:asciiTheme="minorHAnsi" w:eastAsiaTheme="minorEastAsia" w:hAnsiTheme="minorHAnsi" w:cstheme="minorBidi"/>
          <w:b w:val="0"/>
          <w:noProof/>
          <w:kern w:val="0"/>
          <w:szCs w:val="22"/>
        </w:rPr>
      </w:pPr>
      <w:r>
        <w:rPr>
          <w:noProof/>
        </w:rPr>
        <w:lastRenderedPageBreak/>
        <w:t>Division 6—Record keeping</w:t>
      </w:r>
      <w:r>
        <w:rPr>
          <w:noProof/>
        </w:rPr>
        <w:tab/>
      </w:r>
      <w:r>
        <w:rPr>
          <w:noProof/>
        </w:rPr>
        <w:fldChar w:fldCharType="begin"/>
      </w:r>
      <w:r>
        <w:rPr>
          <w:noProof/>
        </w:rPr>
        <w:instrText xml:space="preserve"> PAGEREF _Toc138345436 \h </w:instrText>
      </w:r>
      <w:r>
        <w:rPr>
          <w:noProof/>
        </w:rPr>
      </w:r>
      <w:r>
        <w:rPr>
          <w:noProof/>
        </w:rPr>
        <w:fldChar w:fldCharType="separate"/>
      </w:r>
      <w:r w:rsidR="00CC6BD7">
        <w:rPr>
          <w:noProof/>
        </w:rPr>
        <w:t>34</w:t>
      </w:r>
      <w:r>
        <w:rPr>
          <w:noProof/>
        </w:rPr>
        <w:fldChar w:fldCharType="end"/>
      </w:r>
    </w:p>
    <w:p w14:paraId="788E96CA" w14:textId="71362CF5" w:rsidR="005F1BCF" w:rsidRDefault="005F1BCF">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_Toc138345437 \h </w:instrText>
      </w:r>
      <w:r>
        <w:rPr>
          <w:noProof/>
        </w:rPr>
      </w:r>
      <w:r>
        <w:rPr>
          <w:noProof/>
        </w:rPr>
        <w:fldChar w:fldCharType="separate"/>
      </w:r>
      <w:r w:rsidR="00CC6BD7">
        <w:rPr>
          <w:noProof/>
        </w:rPr>
        <w:t>34</w:t>
      </w:r>
      <w:r>
        <w:rPr>
          <w:noProof/>
        </w:rPr>
        <w:fldChar w:fldCharType="end"/>
      </w:r>
    </w:p>
    <w:p w14:paraId="113BBA4C" w14:textId="0ED4FDBC" w:rsidR="005F1BCF" w:rsidRDefault="005F1BCF">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_Toc138345438 \h </w:instrText>
      </w:r>
      <w:r>
        <w:rPr>
          <w:noProof/>
        </w:rPr>
      </w:r>
      <w:r>
        <w:rPr>
          <w:noProof/>
        </w:rPr>
        <w:fldChar w:fldCharType="separate"/>
      </w:r>
      <w:r w:rsidR="00CC6BD7">
        <w:rPr>
          <w:noProof/>
        </w:rPr>
        <w:t>35</w:t>
      </w:r>
      <w:r>
        <w:rPr>
          <w:noProof/>
        </w:rPr>
        <w:fldChar w:fldCharType="end"/>
      </w:r>
    </w:p>
    <w:p w14:paraId="3B66B347" w14:textId="31ED3C6C" w:rsidR="005F1BCF" w:rsidRDefault="005F1BCF">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_Toc138345439 \h </w:instrText>
      </w:r>
      <w:r>
        <w:rPr>
          <w:noProof/>
        </w:rPr>
      </w:r>
      <w:r>
        <w:rPr>
          <w:noProof/>
        </w:rPr>
        <w:fldChar w:fldCharType="separate"/>
      </w:r>
      <w:r w:rsidR="00CC6BD7">
        <w:rPr>
          <w:noProof/>
        </w:rPr>
        <w:t>35</w:t>
      </w:r>
      <w:r>
        <w:rPr>
          <w:noProof/>
        </w:rPr>
        <w:fldChar w:fldCharType="end"/>
      </w:r>
    </w:p>
    <w:p w14:paraId="6DF87113" w14:textId="5CD615DD" w:rsidR="005F1BCF" w:rsidRDefault="005F1BCF">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_Toc138345440 \h </w:instrText>
      </w:r>
      <w:r>
        <w:rPr>
          <w:noProof/>
        </w:rPr>
      </w:r>
      <w:r>
        <w:rPr>
          <w:noProof/>
        </w:rPr>
        <w:fldChar w:fldCharType="separate"/>
      </w:r>
      <w:r w:rsidR="00CC6BD7">
        <w:rPr>
          <w:noProof/>
        </w:rPr>
        <w:t>36</w:t>
      </w:r>
      <w:r>
        <w:rPr>
          <w:noProof/>
        </w:rPr>
        <w:fldChar w:fldCharType="end"/>
      </w:r>
    </w:p>
    <w:p w14:paraId="6F16CE46" w14:textId="6AD8AA89" w:rsidR="005F1BCF" w:rsidRDefault="005F1BCF">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_Toc138345441 \h </w:instrText>
      </w:r>
      <w:r>
        <w:rPr>
          <w:noProof/>
        </w:rPr>
      </w:r>
      <w:r>
        <w:rPr>
          <w:noProof/>
        </w:rPr>
        <w:fldChar w:fldCharType="separate"/>
      </w:r>
      <w:r w:rsidR="00CC6BD7">
        <w:rPr>
          <w:noProof/>
        </w:rPr>
        <w:t>36</w:t>
      </w:r>
      <w:r>
        <w:rPr>
          <w:noProof/>
        </w:rPr>
        <w:fldChar w:fldCharType="end"/>
      </w:r>
    </w:p>
    <w:p w14:paraId="58F454AE" w14:textId="1D690578" w:rsidR="005F1BCF" w:rsidRDefault="005F1BCF">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_Toc138345442 \h </w:instrText>
      </w:r>
      <w:r>
        <w:rPr>
          <w:noProof/>
        </w:rPr>
      </w:r>
      <w:r>
        <w:rPr>
          <w:noProof/>
        </w:rPr>
        <w:fldChar w:fldCharType="separate"/>
      </w:r>
      <w:r w:rsidR="00CC6BD7">
        <w:rPr>
          <w:noProof/>
        </w:rPr>
        <w:t>36</w:t>
      </w:r>
      <w:r>
        <w:rPr>
          <w:noProof/>
        </w:rPr>
        <w:fldChar w:fldCharType="end"/>
      </w:r>
    </w:p>
    <w:p w14:paraId="30617DCA" w14:textId="60184FE8" w:rsidR="005F1BCF" w:rsidRDefault="005F1BCF">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_Toc138345443 \h </w:instrText>
      </w:r>
      <w:r>
        <w:rPr>
          <w:noProof/>
        </w:rPr>
      </w:r>
      <w:r>
        <w:rPr>
          <w:noProof/>
        </w:rPr>
        <w:fldChar w:fldCharType="separate"/>
      </w:r>
      <w:r w:rsidR="00CC6BD7">
        <w:rPr>
          <w:noProof/>
        </w:rPr>
        <w:t>37</w:t>
      </w:r>
      <w:r>
        <w:rPr>
          <w:noProof/>
        </w:rPr>
        <w:fldChar w:fldCharType="end"/>
      </w:r>
    </w:p>
    <w:p w14:paraId="27237B69" w14:textId="63EFFBC9" w:rsidR="005F1BCF" w:rsidRDefault="005F1BCF">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_Toc138345444 \h </w:instrText>
      </w:r>
      <w:r>
        <w:rPr>
          <w:noProof/>
        </w:rPr>
      </w:r>
      <w:r>
        <w:rPr>
          <w:noProof/>
        </w:rPr>
        <w:fldChar w:fldCharType="separate"/>
      </w:r>
      <w:r w:rsidR="00CC6BD7">
        <w:rPr>
          <w:noProof/>
        </w:rPr>
        <w:t>37</w:t>
      </w:r>
      <w:r>
        <w:rPr>
          <w:noProof/>
        </w:rPr>
        <w:fldChar w:fldCharType="end"/>
      </w:r>
    </w:p>
    <w:p w14:paraId="17423A7F" w14:textId="4499C5FB" w:rsidR="005F1BCF" w:rsidRDefault="005F1BCF">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_Toc138345445 \h </w:instrText>
      </w:r>
      <w:r>
        <w:rPr>
          <w:noProof/>
        </w:rPr>
      </w:r>
      <w:r>
        <w:rPr>
          <w:noProof/>
        </w:rPr>
        <w:fldChar w:fldCharType="separate"/>
      </w:r>
      <w:r w:rsidR="00CC6BD7">
        <w:rPr>
          <w:noProof/>
        </w:rPr>
        <w:t>37</w:t>
      </w:r>
      <w:r>
        <w:rPr>
          <w:noProof/>
        </w:rPr>
        <w:fldChar w:fldCharType="end"/>
      </w:r>
    </w:p>
    <w:p w14:paraId="62CADB53" w14:textId="575C49CF" w:rsidR="005F1BCF" w:rsidRDefault="005F1BCF">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_Toc138345446 \h </w:instrText>
      </w:r>
      <w:r>
        <w:rPr>
          <w:noProof/>
        </w:rPr>
      </w:r>
      <w:r>
        <w:rPr>
          <w:noProof/>
        </w:rPr>
        <w:fldChar w:fldCharType="separate"/>
      </w:r>
      <w:r w:rsidR="00CC6BD7">
        <w:rPr>
          <w:noProof/>
        </w:rPr>
        <w:t>38</w:t>
      </w:r>
      <w:r>
        <w:rPr>
          <w:noProof/>
        </w:rPr>
        <w:fldChar w:fldCharType="end"/>
      </w:r>
    </w:p>
    <w:p w14:paraId="1B4CDA0B" w14:textId="2EF0F41B" w:rsidR="005F1BCF" w:rsidRDefault="005F1BCF">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_Toc138345447 \h </w:instrText>
      </w:r>
      <w:r>
        <w:rPr>
          <w:noProof/>
        </w:rPr>
      </w:r>
      <w:r>
        <w:rPr>
          <w:noProof/>
        </w:rPr>
        <w:fldChar w:fldCharType="separate"/>
      </w:r>
      <w:r w:rsidR="00CC6BD7">
        <w:rPr>
          <w:noProof/>
        </w:rPr>
        <w:t>38</w:t>
      </w:r>
      <w:r>
        <w:rPr>
          <w:noProof/>
        </w:rPr>
        <w:fldChar w:fldCharType="end"/>
      </w:r>
    </w:p>
    <w:p w14:paraId="6E559822" w14:textId="3BE2AAC4" w:rsidR="005F1BCF" w:rsidRDefault="005F1BCF">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_Toc138345448 \h </w:instrText>
      </w:r>
      <w:r>
        <w:rPr>
          <w:noProof/>
        </w:rPr>
      </w:r>
      <w:r>
        <w:rPr>
          <w:noProof/>
        </w:rPr>
        <w:fldChar w:fldCharType="separate"/>
      </w:r>
      <w:r w:rsidR="00CC6BD7">
        <w:rPr>
          <w:noProof/>
        </w:rPr>
        <w:t>39</w:t>
      </w:r>
      <w:r>
        <w:rPr>
          <w:noProof/>
        </w:rPr>
        <w:fldChar w:fldCharType="end"/>
      </w:r>
    </w:p>
    <w:p w14:paraId="64BA3CC5" w14:textId="6D078CB0" w:rsidR="005F1BCF" w:rsidRDefault="005F1BCF">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_Toc138345449 \h </w:instrText>
      </w:r>
      <w:r>
        <w:rPr>
          <w:noProof/>
        </w:rPr>
      </w:r>
      <w:r>
        <w:rPr>
          <w:noProof/>
        </w:rPr>
        <w:fldChar w:fldCharType="separate"/>
      </w:r>
      <w:r w:rsidR="00CC6BD7">
        <w:rPr>
          <w:noProof/>
        </w:rPr>
        <w:t>40</w:t>
      </w:r>
      <w:r>
        <w:rPr>
          <w:noProof/>
        </w:rPr>
        <w:fldChar w:fldCharType="end"/>
      </w:r>
    </w:p>
    <w:p w14:paraId="57BA4B79" w14:textId="6F70B634" w:rsidR="005F1BCF" w:rsidRDefault="005F1BCF">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_Toc138345450 \h </w:instrText>
      </w:r>
      <w:r>
        <w:rPr>
          <w:noProof/>
        </w:rPr>
      </w:r>
      <w:r>
        <w:rPr>
          <w:noProof/>
        </w:rPr>
        <w:fldChar w:fldCharType="separate"/>
      </w:r>
      <w:r w:rsidR="00CC6BD7">
        <w:rPr>
          <w:noProof/>
        </w:rPr>
        <w:t>40</w:t>
      </w:r>
      <w:r>
        <w:rPr>
          <w:noProof/>
        </w:rPr>
        <w:fldChar w:fldCharType="end"/>
      </w:r>
    </w:p>
    <w:p w14:paraId="20EE4F1B" w14:textId="04139822" w:rsidR="005F1BCF" w:rsidRDefault="005F1BCF">
      <w:pPr>
        <w:pStyle w:val="TOC5"/>
        <w:rPr>
          <w:rFonts w:asciiTheme="minorHAnsi" w:eastAsiaTheme="minorEastAsia" w:hAnsiTheme="minorHAnsi" w:cstheme="minorBidi"/>
          <w:noProof/>
          <w:kern w:val="0"/>
          <w:sz w:val="22"/>
          <w:szCs w:val="22"/>
        </w:rPr>
      </w:pPr>
      <w:r>
        <w:rPr>
          <w:noProof/>
        </w:rPr>
        <w:t xml:space="preserve">67  Definition of </w:t>
      </w:r>
      <w:r w:rsidRPr="00B576A4">
        <w:rPr>
          <w:i/>
          <w:noProof/>
        </w:rPr>
        <w:t>first group paint</w:t>
      </w:r>
      <w:r>
        <w:rPr>
          <w:noProof/>
        </w:rPr>
        <w:tab/>
      </w:r>
      <w:r>
        <w:rPr>
          <w:noProof/>
        </w:rPr>
        <w:fldChar w:fldCharType="begin"/>
      </w:r>
      <w:r>
        <w:rPr>
          <w:noProof/>
        </w:rPr>
        <w:instrText xml:space="preserve"> PAGEREF _Toc138345451 \h </w:instrText>
      </w:r>
      <w:r>
        <w:rPr>
          <w:noProof/>
        </w:rPr>
      </w:r>
      <w:r>
        <w:rPr>
          <w:noProof/>
        </w:rPr>
        <w:fldChar w:fldCharType="separate"/>
      </w:r>
      <w:r w:rsidR="00CC6BD7">
        <w:rPr>
          <w:noProof/>
        </w:rPr>
        <w:t>40</w:t>
      </w:r>
      <w:r>
        <w:rPr>
          <w:noProof/>
        </w:rPr>
        <w:fldChar w:fldCharType="end"/>
      </w:r>
    </w:p>
    <w:p w14:paraId="715D72BB" w14:textId="265FD933" w:rsidR="005F1BCF" w:rsidRDefault="005F1BCF">
      <w:pPr>
        <w:pStyle w:val="TOC5"/>
        <w:rPr>
          <w:rFonts w:asciiTheme="minorHAnsi" w:eastAsiaTheme="minorEastAsia" w:hAnsiTheme="minorHAnsi" w:cstheme="minorBidi"/>
          <w:noProof/>
          <w:kern w:val="0"/>
          <w:sz w:val="22"/>
          <w:szCs w:val="22"/>
        </w:rPr>
      </w:pPr>
      <w:r>
        <w:rPr>
          <w:noProof/>
        </w:rPr>
        <w:t xml:space="preserve">68  Definition of </w:t>
      </w:r>
      <w:r w:rsidRPr="00B576A4">
        <w:rPr>
          <w:i/>
          <w:noProof/>
        </w:rPr>
        <w:t>second group paint</w:t>
      </w:r>
      <w:r>
        <w:rPr>
          <w:noProof/>
        </w:rPr>
        <w:tab/>
      </w:r>
      <w:r>
        <w:rPr>
          <w:noProof/>
        </w:rPr>
        <w:fldChar w:fldCharType="begin"/>
      </w:r>
      <w:r>
        <w:rPr>
          <w:noProof/>
        </w:rPr>
        <w:instrText xml:space="preserve"> PAGEREF _Toc138345452 \h </w:instrText>
      </w:r>
      <w:r>
        <w:rPr>
          <w:noProof/>
        </w:rPr>
      </w:r>
      <w:r>
        <w:rPr>
          <w:noProof/>
        </w:rPr>
        <w:fldChar w:fldCharType="separate"/>
      </w:r>
      <w:r w:rsidR="00CC6BD7">
        <w:rPr>
          <w:noProof/>
        </w:rPr>
        <w:t>41</w:t>
      </w:r>
      <w:r>
        <w:rPr>
          <w:noProof/>
        </w:rPr>
        <w:fldChar w:fldCharType="end"/>
      </w:r>
    </w:p>
    <w:p w14:paraId="29076B6B" w14:textId="4521EC91" w:rsidR="005F1BCF" w:rsidRDefault="005F1BCF">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_Toc138345453 \h </w:instrText>
      </w:r>
      <w:r>
        <w:rPr>
          <w:noProof/>
        </w:rPr>
      </w:r>
      <w:r>
        <w:rPr>
          <w:noProof/>
        </w:rPr>
        <w:fldChar w:fldCharType="separate"/>
      </w:r>
      <w:r w:rsidR="00CC6BD7">
        <w:rPr>
          <w:noProof/>
        </w:rPr>
        <w:t>42</w:t>
      </w:r>
      <w:r>
        <w:rPr>
          <w:noProof/>
        </w:rPr>
        <w:fldChar w:fldCharType="end"/>
      </w:r>
    </w:p>
    <w:p w14:paraId="1CB0A889" w14:textId="7DC63DCC" w:rsidR="005F1BCF" w:rsidRDefault="005F1BCF">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_Toc138345454 \h </w:instrText>
      </w:r>
      <w:r>
        <w:rPr>
          <w:noProof/>
        </w:rPr>
      </w:r>
      <w:r>
        <w:rPr>
          <w:noProof/>
        </w:rPr>
        <w:fldChar w:fldCharType="separate"/>
      </w:r>
      <w:r w:rsidR="00CC6BD7">
        <w:rPr>
          <w:noProof/>
        </w:rPr>
        <w:t>43</w:t>
      </w:r>
      <w:r>
        <w:rPr>
          <w:noProof/>
        </w:rPr>
        <w:fldChar w:fldCharType="end"/>
      </w:r>
    </w:p>
    <w:p w14:paraId="403E603E" w14:textId="0ED20EA0" w:rsidR="005F1BCF" w:rsidRDefault="005F1BCF">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_Toc138345455 \h </w:instrText>
      </w:r>
      <w:r>
        <w:rPr>
          <w:noProof/>
        </w:rPr>
      </w:r>
      <w:r>
        <w:rPr>
          <w:noProof/>
        </w:rPr>
        <w:fldChar w:fldCharType="separate"/>
      </w:r>
      <w:r w:rsidR="00CC6BD7">
        <w:rPr>
          <w:noProof/>
        </w:rPr>
        <w:t>61</w:t>
      </w:r>
      <w:r>
        <w:rPr>
          <w:noProof/>
        </w:rPr>
        <w:fldChar w:fldCharType="end"/>
      </w:r>
    </w:p>
    <w:p w14:paraId="33FF0783" w14:textId="132E13B2" w:rsidR="005F1BCF" w:rsidRDefault="005F1BCF">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_Toc138345456 \h </w:instrText>
      </w:r>
      <w:r>
        <w:rPr>
          <w:noProof/>
        </w:rPr>
      </w:r>
      <w:r>
        <w:rPr>
          <w:noProof/>
        </w:rPr>
        <w:fldChar w:fldCharType="separate"/>
      </w:r>
      <w:r w:rsidR="00CC6BD7">
        <w:rPr>
          <w:noProof/>
        </w:rPr>
        <w:t>70</w:t>
      </w:r>
      <w:r>
        <w:rPr>
          <w:noProof/>
        </w:rPr>
        <w:fldChar w:fldCharType="end"/>
      </w:r>
    </w:p>
    <w:p w14:paraId="59CFF006" w14:textId="1423FB9A" w:rsidR="005F1BCF" w:rsidRDefault="005F1BCF">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_Toc138345457 \h </w:instrText>
      </w:r>
      <w:r>
        <w:rPr>
          <w:noProof/>
        </w:rPr>
      </w:r>
      <w:r>
        <w:rPr>
          <w:noProof/>
        </w:rPr>
        <w:fldChar w:fldCharType="separate"/>
      </w:r>
      <w:r w:rsidR="00CC6BD7">
        <w:rPr>
          <w:noProof/>
        </w:rPr>
        <w:t>173</w:t>
      </w:r>
      <w:r>
        <w:rPr>
          <w:noProof/>
        </w:rPr>
        <w:fldChar w:fldCharType="end"/>
      </w:r>
    </w:p>
    <w:p w14:paraId="1938024E" w14:textId="6DED2B1E" w:rsidR="005F1BCF" w:rsidRDefault="005F1BCF">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_Toc138345458 \h </w:instrText>
      </w:r>
      <w:r>
        <w:rPr>
          <w:noProof/>
        </w:rPr>
      </w:r>
      <w:r>
        <w:rPr>
          <w:noProof/>
        </w:rPr>
        <w:fldChar w:fldCharType="separate"/>
      </w:r>
      <w:r w:rsidR="00CC6BD7">
        <w:rPr>
          <w:noProof/>
        </w:rPr>
        <w:t>207</w:t>
      </w:r>
      <w:r>
        <w:rPr>
          <w:noProof/>
        </w:rPr>
        <w:fldChar w:fldCharType="end"/>
      </w:r>
    </w:p>
    <w:p w14:paraId="14BD21F0" w14:textId="03A95AE3" w:rsidR="005F1BCF" w:rsidRDefault="005F1BCF">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_Toc138345459 \h </w:instrText>
      </w:r>
      <w:r>
        <w:rPr>
          <w:noProof/>
        </w:rPr>
      </w:r>
      <w:r>
        <w:rPr>
          <w:noProof/>
        </w:rPr>
        <w:fldChar w:fldCharType="separate"/>
      </w:r>
      <w:r w:rsidR="00CC6BD7">
        <w:rPr>
          <w:noProof/>
        </w:rPr>
        <w:t>261</w:t>
      </w:r>
      <w:r>
        <w:rPr>
          <w:noProof/>
        </w:rPr>
        <w:fldChar w:fldCharType="end"/>
      </w:r>
    </w:p>
    <w:p w14:paraId="36CB9F1F" w14:textId="77753774" w:rsidR="005F1BCF" w:rsidRDefault="005F1BCF">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_Toc138345460 \h </w:instrText>
      </w:r>
      <w:r>
        <w:rPr>
          <w:noProof/>
        </w:rPr>
      </w:r>
      <w:r>
        <w:rPr>
          <w:noProof/>
        </w:rPr>
        <w:fldChar w:fldCharType="separate"/>
      </w:r>
      <w:r w:rsidR="00CC6BD7">
        <w:rPr>
          <w:noProof/>
        </w:rPr>
        <w:t>274</w:t>
      </w:r>
      <w:r>
        <w:rPr>
          <w:noProof/>
        </w:rPr>
        <w:fldChar w:fldCharType="end"/>
      </w:r>
    </w:p>
    <w:p w14:paraId="3CA4452C" w14:textId="5372C03D" w:rsidR="005F1BCF" w:rsidRDefault="005F1BCF">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_Toc138345461 \h </w:instrText>
      </w:r>
      <w:r>
        <w:rPr>
          <w:noProof/>
        </w:rPr>
      </w:r>
      <w:r>
        <w:rPr>
          <w:noProof/>
        </w:rPr>
        <w:fldChar w:fldCharType="separate"/>
      </w:r>
      <w:r w:rsidR="00CC6BD7">
        <w:rPr>
          <w:noProof/>
        </w:rPr>
        <w:t>279</w:t>
      </w:r>
      <w:r>
        <w:rPr>
          <w:noProof/>
        </w:rPr>
        <w:fldChar w:fldCharType="end"/>
      </w:r>
    </w:p>
    <w:p w14:paraId="04FE8BD2" w14:textId="322C7C75" w:rsidR="005F1BCF" w:rsidRDefault="005F1BCF">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_Toc138345462 \h </w:instrText>
      </w:r>
      <w:r>
        <w:rPr>
          <w:noProof/>
        </w:rPr>
      </w:r>
      <w:r>
        <w:rPr>
          <w:noProof/>
        </w:rPr>
        <w:fldChar w:fldCharType="separate"/>
      </w:r>
      <w:r w:rsidR="00CC6BD7">
        <w:rPr>
          <w:noProof/>
        </w:rPr>
        <w:t>287</w:t>
      </w:r>
      <w:r>
        <w:rPr>
          <w:noProof/>
        </w:rPr>
        <w:fldChar w:fldCharType="end"/>
      </w:r>
    </w:p>
    <w:p w14:paraId="34469ACE" w14:textId="37F539F8" w:rsidR="005F1BCF" w:rsidRDefault="005F1BCF">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_Toc138345463 \h </w:instrText>
      </w:r>
      <w:r>
        <w:rPr>
          <w:noProof/>
        </w:rPr>
      </w:r>
      <w:r>
        <w:rPr>
          <w:noProof/>
        </w:rPr>
        <w:fldChar w:fldCharType="separate"/>
      </w:r>
      <w:r w:rsidR="00CC6BD7">
        <w:rPr>
          <w:noProof/>
        </w:rPr>
        <w:t>293</w:t>
      </w:r>
      <w:r>
        <w:rPr>
          <w:noProof/>
        </w:rPr>
        <w:fldChar w:fldCharType="end"/>
      </w:r>
    </w:p>
    <w:p w14:paraId="13ADAE6D" w14:textId="69F97FAB" w:rsidR="005F1BCF" w:rsidRDefault="005F1BCF">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_Toc138345464 \h </w:instrText>
      </w:r>
      <w:r>
        <w:rPr>
          <w:noProof/>
        </w:rPr>
      </w:r>
      <w:r>
        <w:rPr>
          <w:noProof/>
        </w:rPr>
        <w:fldChar w:fldCharType="separate"/>
      </w:r>
      <w:r w:rsidR="00CC6BD7">
        <w:rPr>
          <w:noProof/>
        </w:rPr>
        <w:t>293</w:t>
      </w:r>
      <w:r>
        <w:rPr>
          <w:noProof/>
        </w:rPr>
        <w:fldChar w:fldCharType="end"/>
      </w:r>
    </w:p>
    <w:p w14:paraId="09093A0F" w14:textId="586D0828" w:rsidR="005F1BCF" w:rsidRDefault="005F1BCF">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_Toc138345465 \h </w:instrText>
      </w:r>
      <w:r>
        <w:rPr>
          <w:noProof/>
        </w:rPr>
      </w:r>
      <w:r>
        <w:rPr>
          <w:noProof/>
        </w:rPr>
        <w:fldChar w:fldCharType="separate"/>
      </w:r>
      <w:r w:rsidR="00CC6BD7">
        <w:rPr>
          <w:noProof/>
        </w:rPr>
        <w:t>296</w:t>
      </w:r>
      <w:r>
        <w:rPr>
          <w:noProof/>
        </w:rPr>
        <w:fldChar w:fldCharType="end"/>
      </w:r>
    </w:p>
    <w:p w14:paraId="4204F63D" w14:textId="23473A03" w:rsidR="005F1BCF" w:rsidRDefault="005F1BCF">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_Toc138345466 \h </w:instrText>
      </w:r>
      <w:r>
        <w:rPr>
          <w:noProof/>
        </w:rPr>
      </w:r>
      <w:r>
        <w:rPr>
          <w:noProof/>
        </w:rPr>
        <w:fldChar w:fldCharType="separate"/>
      </w:r>
      <w:r w:rsidR="00CC6BD7">
        <w:rPr>
          <w:noProof/>
        </w:rPr>
        <w:t>296</w:t>
      </w:r>
      <w:r>
        <w:rPr>
          <w:noProof/>
        </w:rPr>
        <w:fldChar w:fldCharType="end"/>
      </w:r>
    </w:p>
    <w:p w14:paraId="5367631E" w14:textId="729F1516" w:rsidR="005F1BCF" w:rsidRDefault="005F1BCF">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_Toc138345467 \h </w:instrText>
      </w:r>
      <w:r>
        <w:rPr>
          <w:noProof/>
        </w:rPr>
      </w:r>
      <w:r>
        <w:rPr>
          <w:noProof/>
        </w:rPr>
        <w:fldChar w:fldCharType="separate"/>
      </w:r>
      <w:r w:rsidR="00CC6BD7">
        <w:rPr>
          <w:noProof/>
        </w:rPr>
        <w:t>296</w:t>
      </w:r>
      <w:r>
        <w:rPr>
          <w:noProof/>
        </w:rPr>
        <w:fldChar w:fldCharType="end"/>
      </w:r>
    </w:p>
    <w:p w14:paraId="40525163" w14:textId="73BC966E" w:rsidR="005F1BCF" w:rsidRDefault="005F1BCF">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_Toc138345468 \h </w:instrText>
      </w:r>
      <w:r>
        <w:rPr>
          <w:noProof/>
        </w:rPr>
      </w:r>
      <w:r>
        <w:rPr>
          <w:noProof/>
        </w:rPr>
        <w:fldChar w:fldCharType="separate"/>
      </w:r>
      <w:r w:rsidR="00CC6BD7">
        <w:rPr>
          <w:noProof/>
        </w:rPr>
        <w:t>298</w:t>
      </w:r>
      <w:r>
        <w:rPr>
          <w:noProof/>
        </w:rPr>
        <w:fldChar w:fldCharType="end"/>
      </w:r>
    </w:p>
    <w:p w14:paraId="3109147D" w14:textId="58E7103E" w:rsidR="005F1BCF" w:rsidRDefault="005F1BCF">
      <w:pPr>
        <w:pStyle w:val="TOC1"/>
        <w:rPr>
          <w:rFonts w:asciiTheme="minorHAnsi" w:eastAsiaTheme="minorEastAsia" w:hAnsiTheme="minorHAnsi" w:cstheme="minorBidi"/>
          <w:b w:val="0"/>
          <w:noProof/>
          <w:kern w:val="0"/>
          <w:sz w:val="22"/>
          <w:szCs w:val="22"/>
        </w:rPr>
      </w:pPr>
      <w:r>
        <w:rPr>
          <w:noProof/>
        </w:rPr>
        <w:lastRenderedPageBreak/>
        <w:t>Appendix C—Blank</w:t>
      </w:r>
      <w:r>
        <w:rPr>
          <w:noProof/>
        </w:rPr>
        <w:tab/>
      </w:r>
      <w:r>
        <w:rPr>
          <w:noProof/>
        </w:rPr>
        <w:fldChar w:fldCharType="begin"/>
      </w:r>
      <w:r>
        <w:rPr>
          <w:noProof/>
        </w:rPr>
        <w:instrText xml:space="preserve"> PAGEREF _Toc138345469 \h </w:instrText>
      </w:r>
      <w:r>
        <w:rPr>
          <w:noProof/>
        </w:rPr>
      </w:r>
      <w:r>
        <w:rPr>
          <w:noProof/>
        </w:rPr>
        <w:fldChar w:fldCharType="separate"/>
      </w:r>
      <w:r w:rsidR="00CC6BD7">
        <w:rPr>
          <w:noProof/>
        </w:rPr>
        <w:t>306</w:t>
      </w:r>
      <w:r>
        <w:rPr>
          <w:noProof/>
        </w:rPr>
        <w:fldChar w:fldCharType="end"/>
      </w:r>
    </w:p>
    <w:p w14:paraId="4463CADD" w14:textId="118DF061" w:rsidR="005F1BCF" w:rsidRDefault="005F1BCF">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_Toc138345470 \h </w:instrText>
      </w:r>
      <w:r>
        <w:rPr>
          <w:noProof/>
        </w:rPr>
      </w:r>
      <w:r>
        <w:rPr>
          <w:noProof/>
        </w:rPr>
        <w:fldChar w:fldCharType="separate"/>
      </w:r>
      <w:r w:rsidR="00CC6BD7">
        <w:rPr>
          <w:noProof/>
        </w:rPr>
        <w:t>307</w:t>
      </w:r>
      <w:r>
        <w:rPr>
          <w:noProof/>
        </w:rPr>
        <w:fldChar w:fldCharType="end"/>
      </w:r>
    </w:p>
    <w:p w14:paraId="436A56C1" w14:textId="2456BA78" w:rsidR="005F1BCF" w:rsidRDefault="005F1BCF">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_Toc138345471 \h </w:instrText>
      </w:r>
      <w:r>
        <w:rPr>
          <w:noProof/>
        </w:rPr>
      </w:r>
      <w:r>
        <w:rPr>
          <w:noProof/>
        </w:rPr>
        <w:fldChar w:fldCharType="separate"/>
      </w:r>
      <w:r w:rsidR="00CC6BD7">
        <w:rPr>
          <w:noProof/>
        </w:rPr>
        <w:t>307</w:t>
      </w:r>
      <w:r>
        <w:rPr>
          <w:noProof/>
        </w:rPr>
        <w:fldChar w:fldCharType="end"/>
      </w:r>
    </w:p>
    <w:p w14:paraId="618EF51D" w14:textId="5C7314DA" w:rsidR="005F1BCF" w:rsidRDefault="005F1BCF">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_Toc138345472 \h </w:instrText>
      </w:r>
      <w:r>
        <w:rPr>
          <w:noProof/>
        </w:rPr>
      </w:r>
      <w:r>
        <w:rPr>
          <w:noProof/>
        </w:rPr>
        <w:fldChar w:fldCharType="separate"/>
      </w:r>
      <w:r w:rsidR="00CC6BD7">
        <w:rPr>
          <w:noProof/>
        </w:rPr>
        <w:t>307</w:t>
      </w:r>
      <w:r>
        <w:rPr>
          <w:noProof/>
        </w:rPr>
        <w:fldChar w:fldCharType="end"/>
      </w:r>
    </w:p>
    <w:p w14:paraId="445E52EB" w14:textId="35460680" w:rsidR="005F1BCF" w:rsidRDefault="005F1BCF">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_Toc138345473 \h </w:instrText>
      </w:r>
      <w:r>
        <w:rPr>
          <w:noProof/>
        </w:rPr>
      </w:r>
      <w:r>
        <w:rPr>
          <w:noProof/>
        </w:rPr>
        <w:fldChar w:fldCharType="separate"/>
      </w:r>
      <w:r w:rsidR="00CC6BD7">
        <w:rPr>
          <w:noProof/>
        </w:rPr>
        <w:t>308</w:t>
      </w:r>
      <w:r>
        <w:rPr>
          <w:noProof/>
        </w:rPr>
        <w:fldChar w:fldCharType="end"/>
      </w:r>
    </w:p>
    <w:p w14:paraId="719FE519" w14:textId="382D0F94" w:rsidR="005F1BCF" w:rsidRDefault="005F1BCF">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_Toc138345474 \h </w:instrText>
      </w:r>
      <w:r>
        <w:rPr>
          <w:noProof/>
        </w:rPr>
      </w:r>
      <w:r>
        <w:rPr>
          <w:noProof/>
        </w:rPr>
        <w:fldChar w:fldCharType="separate"/>
      </w:r>
      <w:r w:rsidR="00CC6BD7">
        <w:rPr>
          <w:noProof/>
        </w:rPr>
        <w:t>308</w:t>
      </w:r>
      <w:r>
        <w:rPr>
          <w:noProof/>
        </w:rPr>
        <w:fldChar w:fldCharType="end"/>
      </w:r>
    </w:p>
    <w:p w14:paraId="1E24E738" w14:textId="39F6C282" w:rsidR="005F1BCF" w:rsidRDefault="005F1BCF">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_Toc138345475 \h </w:instrText>
      </w:r>
      <w:r>
        <w:rPr>
          <w:noProof/>
        </w:rPr>
      </w:r>
      <w:r>
        <w:rPr>
          <w:noProof/>
        </w:rPr>
        <w:fldChar w:fldCharType="separate"/>
      </w:r>
      <w:r w:rsidR="00CC6BD7">
        <w:rPr>
          <w:noProof/>
        </w:rPr>
        <w:t>308</w:t>
      </w:r>
      <w:r>
        <w:rPr>
          <w:noProof/>
        </w:rPr>
        <w:fldChar w:fldCharType="end"/>
      </w:r>
    </w:p>
    <w:p w14:paraId="08C721FE" w14:textId="2EF1C188" w:rsidR="005F1BCF" w:rsidRDefault="005F1BCF">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_Toc138345476 \h </w:instrText>
      </w:r>
      <w:r>
        <w:rPr>
          <w:noProof/>
        </w:rPr>
      </w:r>
      <w:r>
        <w:rPr>
          <w:noProof/>
        </w:rPr>
        <w:fldChar w:fldCharType="separate"/>
      </w:r>
      <w:r w:rsidR="00CC6BD7">
        <w:rPr>
          <w:noProof/>
        </w:rPr>
        <w:t>309</w:t>
      </w:r>
      <w:r>
        <w:rPr>
          <w:noProof/>
        </w:rPr>
        <w:fldChar w:fldCharType="end"/>
      </w:r>
    </w:p>
    <w:p w14:paraId="5A6FCE29" w14:textId="3A5524C7" w:rsidR="005F1BCF" w:rsidRDefault="005F1BCF">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_Toc138345477 \h </w:instrText>
      </w:r>
      <w:r>
        <w:rPr>
          <w:noProof/>
        </w:rPr>
      </w:r>
      <w:r>
        <w:rPr>
          <w:noProof/>
        </w:rPr>
        <w:fldChar w:fldCharType="separate"/>
      </w:r>
      <w:r w:rsidR="00CC6BD7">
        <w:rPr>
          <w:noProof/>
        </w:rPr>
        <w:t>310</w:t>
      </w:r>
      <w:r>
        <w:rPr>
          <w:noProof/>
        </w:rPr>
        <w:fldChar w:fldCharType="end"/>
      </w:r>
    </w:p>
    <w:p w14:paraId="0E44E047" w14:textId="50826CD0" w:rsidR="005F1BCF" w:rsidRDefault="005F1BCF">
      <w:pPr>
        <w:pStyle w:val="TOC5"/>
        <w:rPr>
          <w:rFonts w:asciiTheme="minorHAnsi" w:eastAsiaTheme="minorEastAsia" w:hAnsiTheme="minorHAnsi" w:cstheme="minorBidi"/>
          <w:noProof/>
          <w:kern w:val="0"/>
          <w:sz w:val="22"/>
          <w:szCs w:val="22"/>
        </w:rPr>
      </w:pPr>
      <w:r>
        <w:rPr>
          <w:noProof/>
        </w:rPr>
        <w:t>8  Poisons available for initial treatment of a patient only if authorised by certain health practitioners</w:t>
      </w:r>
      <w:r>
        <w:rPr>
          <w:noProof/>
        </w:rPr>
        <w:tab/>
      </w:r>
      <w:r>
        <w:rPr>
          <w:noProof/>
        </w:rPr>
        <w:fldChar w:fldCharType="begin"/>
      </w:r>
      <w:r>
        <w:rPr>
          <w:noProof/>
        </w:rPr>
        <w:instrText xml:space="preserve"> PAGEREF _Toc138345478 \h </w:instrText>
      </w:r>
      <w:r>
        <w:rPr>
          <w:noProof/>
        </w:rPr>
      </w:r>
      <w:r>
        <w:rPr>
          <w:noProof/>
        </w:rPr>
        <w:fldChar w:fldCharType="separate"/>
      </w:r>
      <w:r w:rsidR="00CC6BD7">
        <w:rPr>
          <w:noProof/>
        </w:rPr>
        <w:t>310</w:t>
      </w:r>
      <w:r>
        <w:rPr>
          <w:noProof/>
        </w:rPr>
        <w:fldChar w:fldCharType="end"/>
      </w:r>
    </w:p>
    <w:p w14:paraId="035CAE0E" w14:textId="16542598" w:rsidR="005F1BCF" w:rsidRDefault="005F1BCF">
      <w:pPr>
        <w:pStyle w:val="TOC5"/>
        <w:rPr>
          <w:rFonts w:asciiTheme="minorHAnsi" w:eastAsiaTheme="minorEastAsia" w:hAnsiTheme="minorHAnsi" w:cstheme="minorBidi"/>
          <w:noProof/>
          <w:kern w:val="0"/>
          <w:sz w:val="22"/>
          <w:szCs w:val="22"/>
        </w:rPr>
      </w:pPr>
      <w:r>
        <w:rPr>
          <w:noProof/>
        </w:rPr>
        <w:t xml:space="preserve">9  </w:t>
      </w:r>
      <w:r w:rsidRPr="00B576A4">
        <w:rPr>
          <w:rFonts w:eastAsia="Cambria"/>
          <w:noProof/>
        </w:rPr>
        <w:t>Poisons which must be stored in a locked container to prevent unauthorised access</w:t>
      </w:r>
      <w:r>
        <w:rPr>
          <w:noProof/>
        </w:rPr>
        <w:tab/>
      </w:r>
      <w:r>
        <w:rPr>
          <w:noProof/>
        </w:rPr>
        <w:fldChar w:fldCharType="begin"/>
      </w:r>
      <w:r>
        <w:rPr>
          <w:noProof/>
        </w:rPr>
        <w:instrText xml:space="preserve"> PAGEREF _Toc138345479 \h </w:instrText>
      </w:r>
      <w:r>
        <w:rPr>
          <w:noProof/>
        </w:rPr>
      </w:r>
      <w:r>
        <w:rPr>
          <w:noProof/>
        </w:rPr>
        <w:fldChar w:fldCharType="separate"/>
      </w:r>
      <w:r w:rsidR="00CC6BD7">
        <w:rPr>
          <w:noProof/>
        </w:rPr>
        <w:t>310</w:t>
      </w:r>
      <w:r>
        <w:rPr>
          <w:noProof/>
        </w:rPr>
        <w:fldChar w:fldCharType="end"/>
      </w:r>
    </w:p>
    <w:p w14:paraId="158E13A6" w14:textId="7ECACED9" w:rsidR="005F1BCF" w:rsidRDefault="005F1BCF">
      <w:pPr>
        <w:pStyle w:val="TOC5"/>
        <w:rPr>
          <w:rFonts w:asciiTheme="minorHAnsi" w:eastAsiaTheme="minorEastAsia" w:hAnsiTheme="minorHAnsi" w:cstheme="minorBidi"/>
          <w:noProof/>
          <w:kern w:val="0"/>
          <w:sz w:val="22"/>
          <w:szCs w:val="22"/>
        </w:rPr>
      </w:pPr>
      <w:r>
        <w:rPr>
          <w:noProof/>
        </w:rPr>
        <w:t>10  Poisons available only when prescribed or authorised in certain circumstances</w:t>
      </w:r>
      <w:r>
        <w:rPr>
          <w:noProof/>
        </w:rPr>
        <w:tab/>
      </w:r>
      <w:r>
        <w:rPr>
          <w:noProof/>
        </w:rPr>
        <w:fldChar w:fldCharType="begin"/>
      </w:r>
      <w:r>
        <w:rPr>
          <w:noProof/>
        </w:rPr>
        <w:instrText xml:space="preserve"> PAGEREF _Toc138345480 \h </w:instrText>
      </w:r>
      <w:r>
        <w:rPr>
          <w:noProof/>
        </w:rPr>
      </w:r>
      <w:r>
        <w:rPr>
          <w:noProof/>
        </w:rPr>
        <w:fldChar w:fldCharType="separate"/>
      </w:r>
      <w:r w:rsidR="00CC6BD7">
        <w:rPr>
          <w:noProof/>
        </w:rPr>
        <w:t>311</w:t>
      </w:r>
      <w:r>
        <w:rPr>
          <w:noProof/>
        </w:rPr>
        <w:fldChar w:fldCharType="end"/>
      </w:r>
    </w:p>
    <w:p w14:paraId="06948280" w14:textId="3567FCDD" w:rsidR="005F1BCF" w:rsidRDefault="005F1BCF">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_Toc138345481 \h </w:instrText>
      </w:r>
      <w:r>
        <w:rPr>
          <w:noProof/>
        </w:rPr>
      </w:r>
      <w:r>
        <w:rPr>
          <w:noProof/>
        </w:rPr>
        <w:fldChar w:fldCharType="separate"/>
      </w:r>
      <w:r w:rsidR="00CC6BD7">
        <w:rPr>
          <w:noProof/>
        </w:rPr>
        <w:t>312</w:t>
      </w:r>
      <w:r>
        <w:rPr>
          <w:noProof/>
        </w:rPr>
        <w:fldChar w:fldCharType="end"/>
      </w:r>
    </w:p>
    <w:p w14:paraId="0A5F2F03" w14:textId="02969036" w:rsidR="005F1BCF" w:rsidRDefault="005F1BCF">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_Toc138345482 \h </w:instrText>
      </w:r>
      <w:r>
        <w:rPr>
          <w:noProof/>
        </w:rPr>
      </w:r>
      <w:r>
        <w:rPr>
          <w:noProof/>
        </w:rPr>
        <w:fldChar w:fldCharType="separate"/>
      </w:r>
      <w:r w:rsidR="00CC6BD7">
        <w:rPr>
          <w:noProof/>
        </w:rPr>
        <w:t>312</w:t>
      </w:r>
      <w:r>
        <w:rPr>
          <w:noProof/>
        </w:rPr>
        <w:fldChar w:fldCharType="end"/>
      </w:r>
    </w:p>
    <w:p w14:paraId="009B36A6" w14:textId="2658CFA4" w:rsidR="005F1BCF" w:rsidRDefault="005F1BCF">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_Toc138345483 \h </w:instrText>
      </w:r>
      <w:r>
        <w:rPr>
          <w:noProof/>
        </w:rPr>
      </w:r>
      <w:r>
        <w:rPr>
          <w:noProof/>
        </w:rPr>
        <w:fldChar w:fldCharType="separate"/>
      </w:r>
      <w:r w:rsidR="00CC6BD7">
        <w:rPr>
          <w:noProof/>
        </w:rPr>
        <w:t>313</w:t>
      </w:r>
      <w:r>
        <w:rPr>
          <w:noProof/>
        </w:rPr>
        <w:fldChar w:fldCharType="end"/>
      </w:r>
    </w:p>
    <w:p w14:paraId="5D8C2664" w14:textId="1E10187E" w:rsidR="005F1BCF" w:rsidRDefault="005F1BCF">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_Toc138345484 \h </w:instrText>
      </w:r>
      <w:r>
        <w:rPr>
          <w:noProof/>
        </w:rPr>
      </w:r>
      <w:r>
        <w:rPr>
          <w:noProof/>
        </w:rPr>
        <w:fldChar w:fldCharType="separate"/>
      </w:r>
      <w:r w:rsidR="00CC6BD7">
        <w:rPr>
          <w:noProof/>
        </w:rPr>
        <w:t>313</w:t>
      </w:r>
      <w:r>
        <w:rPr>
          <w:noProof/>
        </w:rPr>
        <w:fldChar w:fldCharType="end"/>
      </w:r>
    </w:p>
    <w:p w14:paraId="64A9AAFC" w14:textId="0C94E491" w:rsidR="005F1BCF" w:rsidRDefault="005F1BCF">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_Toc138345485 \h </w:instrText>
      </w:r>
      <w:r>
        <w:rPr>
          <w:noProof/>
        </w:rPr>
      </w:r>
      <w:r>
        <w:rPr>
          <w:noProof/>
        </w:rPr>
        <w:fldChar w:fldCharType="separate"/>
      </w:r>
      <w:r w:rsidR="00CC6BD7">
        <w:rPr>
          <w:noProof/>
        </w:rPr>
        <w:t>324</w:t>
      </w:r>
      <w:r>
        <w:rPr>
          <w:noProof/>
        </w:rPr>
        <w:fldChar w:fldCharType="end"/>
      </w:r>
    </w:p>
    <w:p w14:paraId="5C1176FD" w14:textId="7F9BDBE0" w:rsidR="005F1BCF" w:rsidRDefault="005F1BCF">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_Toc138345486 \h </w:instrText>
      </w:r>
      <w:r>
        <w:rPr>
          <w:noProof/>
        </w:rPr>
      </w:r>
      <w:r>
        <w:rPr>
          <w:noProof/>
        </w:rPr>
        <w:fldChar w:fldCharType="separate"/>
      </w:r>
      <w:r w:rsidR="00CC6BD7">
        <w:rPr>
          <w:noProof/>
        </w:rPr>
        <w:t>324</w:t>
      </w:r>
      <w:r>
        <w:rPr>
          <w:noProof/>
        </w:rPr>
        <w:fldChar w:fldCharType="end"/>
      </w:r>
    </w:p>
    <w:p w14:paraId="250EA1E7" w14:textId="0A73CD2C" w:rsidR="005F1BCF" w:rsidRDefault="005F1BCF">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_Toc138345487 \h </w:instrText>
      </w:r>
      <w:r>
        <w:rPr>
          <w:noProof/>
        </w:rPr>
      </w:r>
      <w:r>
        <w:rPr>
          <w:noProof/>
        </w:rPr>
        <w:fldChar w:fldCharType="separate"/>
      </w:r>
      <w:r w:rsidR="00CC6BD7">
        <w:rPr>
          <w:noProof/>
        </w:rPr>
        <w:t>328</w:t>
      </w:r>
      <w:r>
        <w:rPr>
          <w:noProof/>
        </w:rPr>
        <w:fldChar w:fldCharType="end"/>
      </w:r>
    </w:p>
    <w:p w14:paraId="3D65D42A" w14:textId="72686CFB" w:rsidR="005F1BCF" w:rsidRDefault="005F1BCF">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_Toc138345488 \h </w:instrText>
      </w:r>
      <w:r>
        <w:rPr>
          <w:noProof/>
        </w:rPr>
      </w:r>
      <w:r>
        <w:rPr>
          <w:noProof/>
        </w:rPr>
        <w:fldChar w:fldCharType="separate"/>
      </w:r>
      <w:r w:rsidR="00CC6BD7">
        <w:rPr>
          <w:noProof/>
        </w:rPr>
        <w:t>330</w:t>
      </w:r>
      <w:r>
        <w:rPr>
          <w:noProof/>
        </w:rPr>
        <w:fldChar w:fldCharType="end"/>
      </w:r>
    </w:p>
    <w:p w14:paraId="06892069" w14:textId="7B720B94" w:rsidR="005F1BCF" w:rsidRDefault="005F1BCF">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_Toc138345489 \h </w:instrText>
      </w:r>
      <w:r>
        <w:rPr>
          <w:noProof/>
        </w:rPr>
      </w:r>
      <w:r>
        <w:rPr>
          <w:noProof/>
        </w:rPr>
        <w:fldChar w:fldCharType="separate"/>
      </w:r>
      <w:r w:rsidR="00CC6BD7">
        <w:rPr>
          <w:noProof/>
        </w:rPr>
        <w:t>330</w:t>
      </w:r>
      <w:r>
        <w:rPr>
          <w:noProof/>
        </w:rPr>
        <w:fldChar w:fldCharType="end"/>
      </w:r>
    </w:p>
    <w:p w14:paraId="55AD04C1" w14:textId="03371915" w:rsidR="005F1BCF" w:rsidRDefault="005F1BCF">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_Toc138345490 \h </w:instrText>
      </w:r>
      <w:r>
        <w:rPr>
          <w:noProof/>
        </w:rPr>
      </w:r>
      <w:r>
        <w:rPr>
          <w:noProof/>
        </w:rPr>
        <w:fldChar w:fldCharType="separate"/>
      </w:r>
      <w:r w:rsidR="00CC6BD7">
        <w:rPr>
          <w:noProof/>
        </w:rPr>
        <w:t>345</w:t>
      </w:r>
      <w:r>
        <w:rPr>
          <w:noProof/>
        </w:rPr>
        <w:fldChar w:fldCharType="end"/>
      </w:r>
    </w:p>
    <w:p w14:paraId="699C4B2F" w14:textId="2694DE68" w:rsidR="005F1BCF" w:rsidRDefault="005F1BCF">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_Toc138345491 \h </w:instrText>
      </w:r>
      <w:r>
        <w:rPr>
          <w:noProof/>
        </w:rPr>
      </w:r>
      <w:r>
        <w:rPr>
          <w:noProof/>
        </w:rPr>
        <w:fldChar w:fldCharType="separate"/>
      </w:r>
      <w:r w:rsidR="00CC6BD7">
        <w:rPr>
          <w:noProof/>
        </w:rPr>
        <w:t>345</w:t>
      </w:r>
      <w:r>
        <w:rPr>
          <w:noProof/>
        </w:rPr>
        <w:fldChar w:fldCharType="end"/>
      </w:r>
    </w:p>
    <w:p w14:paraId="2BFD3992" w14:textId="7C6E8379" w:rsidR="005F1BCF" w:rsidRDefault="005F1BCF">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_Toc138345492 \h </w:instrText>
      </w:r>
      <w:r>
        <w:rPr>
          <w:noProof/>
        </w:rPr>
      </w:r>
      <w:r>
        <w:rPr>
          <w:noProof/>
        </w:rPr>
        <w:fldChar w:fldCharType="separate"/>
      </w:r>
      <w:r w:rsidR="00CC6BD7">
        <w:rPr>
          <w:noProof/>
        </w:rPr>
        <w:t>347</w:t>
      </w:r>
      <w:r>
        <w:rPr>
          <w:noProof/>
        </w:rPr>
        <w:fldChar w:fldCharType="end"/>
      </w:r>
    </w:p>
    <w:p w14:paraId="2C96544E" w14:textId="19240014" w:rsidR="005F1BCF" w:rsidRDefault="005F1BCF">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_Toc138345493 \h </w:instrText>
      </w:r>
      <w:r>
        <w:rPr>
          <w:noProof/>
        </w:rPr>
      </w:r>
      <w:r>
        <w:rPr>
          <w:noProof/>
        </w:rPr>
        <w:fldChar w:fldCharType="separate"/>
      </w:r>
      <w:r w:rsidR="00CC6BD7">
        <w:rPr>
          <w:noProof/>
        </w:rPr>
        <w:t>347</w:t>
      </w:r>
      <w:r>
        <w:rPr>
          <w:noProof/>
        </w:rPr>
        <w:fldChar w:fldCharType="end"/>
      </w:r>
    </w:p>
    <w:p w14:paraId="1E2D0C01" w14:textId="165ECB42" w:rsidR="005F1BCF" w:rsidRDefault="005F1BCF">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_Toc138345494 \h </w:instrText>
      </w:r>
      <w:r>
        <w:rPr>
          <w:noProof/>
        </w:rPr>
      </w:r>
      <w:r>
        <w:rPr>
          <w:noProof/>
        </w:rPr>
        <w:fldChar w:fldCharType="separate"/>
      </w:r>
      <w:r w:rsidR="00CC6BD7">
        <w:rPr>
          <w:noProof/>
        </w:rPr>
        <w:t>349</w:t>
      </w:r>
      <w:r>
        <w:rPr>
          <w:noProof/>
        </w:rPr>
        <w:fldChar w:fldCharType="end"/>
      </w:r>
    </w:p>
    <w:p w14:paraId="413249C5" w14:textId="4EE1081D" w:rsidR="005F1BCF" w:rsidRDefault="005F1BCF">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_Toc138345495 \h </w:instrText>
      </w:r>
      <w:r>
        <w:rPr>
          <w:noProof/>
        </w:rPr>
      </w:r>
      <w:r>
        <w:rPr>
          <w:noProof/>
        </w:rPr>
        <w:fldChar w:fldCharType="separate"/>
      </w:r>
      <w:r w:rsidR="00CC6BD7">
        <w:rPr>
          <w:noProof/>
        </w:rPr>
        <w:t>350</w:t>
      </w:r>
      <w:r>
        <w:rPr>
          <w:noProof/>
        </w:rPr>
        <w:fldChar w:fldCharType="end"/>
      </w:r>
    </w:p>
    <w:p w14:paraId="4144E860" w14:textId="06F90B14" w:rsidR="005F1BCF" w:rsidRDefault="005F1BCF">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_Toc138345496 \h </w:instrText>
      </w:r>
      <w:r>
        <w:rPr>
          <w:noProof/>
        </w:rPr>
      </w:r>
      <w:r>
        <w:rPr>
          <w:noProof/>
        </w:rPr>
        <w:fldChar w:fldCharType="separate"/>
      </w:r>
      <w:r w:rsidR="00CC6BD7">
        <w:rPr>
          <w:noProof/>
        </w:rPr>
        <w:t>350</w:t>
      </w:r>
      <w:r>
        <w:rPr>
          <w:noProof/>
        </w:rPr>
        <w:fldChar w:fldCharType="end"/>
      </w:r>
    </w:p>
    <w:p w14:paraId="0B93949A" w14:textId="4E7EC861" w:rsidR="005F1BCF" w:rsidRDefault="005F1BCF">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_Toc138345497 \h </w:instrText>
      </w:r>
      <w:r>
        <w:rPr>
          <w:noProof/>
        </w:rPr>
      </w:r>
      <w:r>
        <w:rPr>
          <w:noProof/>
        </w:rPr>
        <w:fldChar w:fldCharType="separate"/>
      </w:r>
      <w:r w:rsidR="00CC6BD7">
        <w:rPr>
          <w:noProof/>
        </w:rPr>
        <w:t>353</w:t>
      </w:r>
      <w:r>
        <w:rPr>
          <w:noProof/>
        </w:rPr>
        <w:fldChar w:fldCharType="end"/>
      </w:r>
    </w:p>
    <w:p w14:paraId="37B896BC" w14:textId="7704BA27" w:rsidR="005F1BCF" w:rsidRDefault="005F1BCF">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_Toc138345498 \h </w:instrText>
      </w:r>
      <w:r>
        <w:rPr>
          <w:noProof/>
        </w:rPr>
      </w:r>
      <w:r>
        <w:rPr>
          <w:noProof/>
        </w:rPr>
        <w:fldChar w:fldCharType="separate"/>
      </w:r>
      <w:r w:rsidR="00CC6BD7">
        <w:rPr>
          <w:noProof/>
        </w:rPr>
        <w:t>353</w:t>
      </w:r>
      <w:r>
        <w:rPr>
          <w:noProof/>
        </w:rPr>
        <w:fldChar w:fldCharType="end"/>
      </w:r>
    </w:p>
    <w:p w14:paraId="3F7B8C61" w14:textId="700932EA" w:rsidR="005F1BCF" w:rsidRDefault="005F1BCF">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_Toc138345499 \h </w:instrText>
      </w:r>
      <w:r>
        <w:rPr>
          <w:noProof/>
        </w:rPr>
      </w:r>
      <w:r>
        <w:rPr>
          <w:noProof/>
        </w:rPr>
        <w:fldChar w:fldCharType="separate"/>
      </w:r>
      <w:r w:rsidR="00CC6BD7">
        <w:rPr>
          <w:noProof/>
        </w:rPr>
        <w:t>358</w:t>
      </w:r>
      <w:r>
        <w:rPr>
          <w:noProof/>
        </w:rPr>
        <w:fldChar w:fldCharType="end"/>
      </w:r>
    </w:p>
    <w:p w14:paraId="01C5362A" w14:textId="2CF6FB28" w:rsidR="005F1BCF" w:rsidRDefault="005F1BCF">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_Toc138345500 \h </w:instrText>
      </w:r>
      <w:r>
        <w:rPr>
          <w:noProof/>
        </w:rPr>
      </w:r>
      <w:r>
        <w:rPr>
          <w:noProof/>
        </w:rPr>
        <w:fldChar w:fldCharType="separate"/>
      </w:r>
      <w:r w:rsidR="00CC6BD7">
        <w:rPr>
          <w:noProof/>
        </w:rPr>
        <w:t>358</w:t>
      </w:r>
      <w:r>
        <w:rPr>
          <w:noProof/>
        </w:rPr>
        <w:fldChar w:fldCharType="end"/>
      </w:r>
    </w:p>
    <w:p w14:paraId="05BBA355" w14:textId="24FBD32E" w:rsidR="005F1BCF" w:rsidRDefault="005F1BCF">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_Toc138345501 \h </w:instrText>
      </w:r>
      <w:r>
        <w:rPr>
          <w:noProof/>
        </w:rPr>
      </w:r>
      <w:r>
        <w:rPr>
          <w:noProof/>
        </w:rPr>
        <w:fldChar w:fldCharType="separate"/>
      </w:r>
      <w:r w:rsidR="00CC6BD7">
        <w:rPr>
          <w:noProof/>
        </w:rPr>
        <w:t>358</w:t>
      </w:r>
      <w:r>
        <w:rPr>
          <w:noProof/>
        </w:rPr>
        <w:fldChar w:fldCharType="end"/>
      </w:r>
    </w:p>
    <w:p w14:paraId="0A759E98" w14:textId="3E979FB3" w:rsidR="005F1BCF" w:rsidRDefault="005F1BCF">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_Toc138345502 \h </w:instrText>
      </w:r>
      <w:r>
        <w:rPr>
          <w:noProof/>
        </w:rPr>
      </w:r>
      <w:r>
        <w:rPr>
          <w:noProof/>
        </w:rPr>
        <w:fldChar w:fldCharType="separate"/>
      </w:r>
      <w:r w:rsidR="00CC6BD7">
        <w:rPr>
          <w:noProof/>
        </w:rPr>
        <w:t>361</w:t>
      </w:r>
      <w:r>
        <w:rPr>
          <w:noProof/>
        </w:rPr>
        <w:fldChar w:fldCharType="end"/>
      </w:r>
    </w:p>
    <w:p w14:paraId="5D51E5DB" w14:textId="130CE3A2" w:rsidR="005F1BCF" w:rsidRDefault="005F1BCF">
      <w:pPr>
        <w:pStyle w:val="TOC1"/>
        <w:rPr>
          <w:rFonts w:asciiTheme="minorHAnsi" w:eastAsiaTheme="minorEastAsia" w:hAnsiTheme="minorHAnsi" w:cstheme="minorBidi"/>
          <w:b w:val="0"/>
          <w:noProof/>
          <w:kern w:val="0"/>
          <w:sz w:val="22"/>
          <w:szCs w:val="22"/>
        </w:rPr>
      </w:pPr>
      <w:r>
        <w:rPr>
          <w:noProof/>
        </w:rPr>
        <w:t>Index</w:t>
      </w:r>
      <w:r>
        <w:rPr>
          <w:noProof/>
        </w:rPr>
        <w:tab/>
      </w:r>
      <w:r>
        <w:rPr>
          <w:noProof/>
        </w:rPr>
        <w:tab/>
      </w:r>
      <w:r>
        <w:rPr>
          <w:noProof/>
        </w:rPr>
        <w:fldChar w:fldCharType="begin"/>
      </w:r>
      <w:r>
        <w:rPr>
          <w:noProof/>
        </w:rPr>
        <w:instrText xml:space="preserve"> PAGEREF _Toc138345503 \h </w:instrText>
      </w:r>
      <w:r>
        <w:rPr>
          <w:noProof/>
        </w:rPr>
      </w:r>
      <w:r>
        <w:rPr>
          <w:noProof/>
        </w:rPr>
        <w:fldChar w:fldCharType="separate"/>
      </w:r>
      <w:r w:rsidR="00CC6BD7">
        <w:rPr>
          <w:noProof/>
        </w:rPr>
        <w:t>362</w:t>
      </w:r>
      <w:r>
        <w:rPr>
          <w:noProof/>
        </w:rPr>
        <w:fldChar w:fldCharType="end"/>
      </w:r>
    </w:p>
    <w:p w14:paraId="5934E1A8" w14:textId="29EBD96E"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38345348"/>
      <w:r w:rsidRPr="00270781">
        <w:lastRenderedPageBreak/>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38345349"/>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77777777"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Therapeutic Goods (Standard for Nicotine Vaping Products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38345350"/>
      <w:r w:rsidRPr="00026FF3">
        <w:lastRenderedPageBreak/>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38345351"/>
      <w:r w:rsidRPr="00026FF3">
        <w:lastRenderedPageBreak/>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38345352"/>
      <w:r w:rsidRPr="00026FF3">
        <w:lastRenderedPageBreak/>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38345353"/>
      <w:r w:rsidRPr="00026FF3">
        <w:lastRenderedPageBreak/>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38345354"/>
      <w:r w:rsidRPr="00026FF3">
        <w:lastRenderedPageBreak/>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38345355"/>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38345356"/>
      <w:r w:rsidRPr="00026FF3">
        <w:lastRenderedPageBreak/>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38345357"/>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38345358"/>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38345359"/>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damage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38345360"/>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38345361"/>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38345362"/>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38345363"/>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38345364"/>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38345365"/>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38345366"/>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38345367"/>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38345368"/>
      <w:r w:rsidRPr="00026FF3">
        <w:lastRenderedPageBreak/>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38345369"/>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38345370"/>
      <w:r w:rsidRPr="00270781">
        <w:rPr>
          <w:rStyle w:val="CharSectno"/>
        </w:rPr>
        <w:t>1</w:t>
      </w:r>
      <w:r w:rsidRPr="00026FF3">
        <w:t xml:space="preserve">  </w:t>
      </w:r>
      <w:r w:rsidR="00CE493D" w:rsidRPr="00026FF3">
        <w:t>Name</w:t>
      </w:r>
      <w:bookmarkEnd w:id="46"/>
      <w:bookmarkEnd w:id="47"/>
    </w:p>
    <w:p w14:paraId="402BA62C" w14:textId="4679C144"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697EF8">
        <w:rPr>
          <w:i/>
          <w:noProof/>
        </w:rPr>
        <w:t xml:space="preserve">October </w:t>
      </w:r>
      <w:r w:rsidR="000C1888">
        <w:rPr>
          <w:i/>
          <w:noProof/>
        </w:rPr>
        <w:t>2023</w:t>
      </w:r>
      <w:r w:rsidR="00D846A1">
        <w:rPr>
          <w:i/>
          <w:noProof/>
        </w:rPr>
        <w:t>) Instrument 202</w:t>
      </w:r>
      <w:r w:rsidR="005735A2">
        <w:rPr>
          <w:i/>
        </w:rPr>
        <w:t>3</w:t>
      </w:r>
      <w:r w:rsidRPr="00026FF3">
        <w:t>.</w:t>
      </w:r>
    </w:p>
    <w:p w14:paraId="6592B9FA" w14:textId="28D64C02"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C626CF">
        <w:t>4</w:t>
      </w:r>
      <w:r w:rsidR="00697EF8">
        <w:t>2</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38345371"/>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3F840AB4" w:rsidR="00AE3652" w:rsidRPr="00026FF3" w:rsidRDefault="002C37EA" w:rsidP="00794D22">
            <w:pPr>
              <w:pStyle w:val="Tabletext"/>
            </w:pPr>
            <w:r w:rsidRPr="00026FF3">
              <w:t xml:space="preserve">1 </w:t>
            </w:r>
            <w:r w:rsidR="00697EF8">
              <w:t>October</w:t>
            </w:r>
            <w:r w:rsidR="00697EF8" w:rsidRPr="00026FF3">
              <w:t xml:space="preserve"> </w:t>
            </w:r>
            <w:r w:rsidRPr="00026FF3">
              <w:t>2023</w:t>
            </w:r>
            <w:r w:rsidR="00AE3652" w:rsidRPr="00026FF3">
              <w:t>.</w:t>
            </w:r>
          </w:p>
        </w:tc>
        <w:tc>
          <w:tcPr>
            <w:tcW w:w="1843" w:type="dxa"/>
            <w:tcBorders>
              <w:top w:val="single" w:sz="12" w:space="0" w:color="auto"/>
              <w:bottom w:val="single" w:sz="12" w:space="0" w:color="auto"/>
            </w:tcBorders>
            <w:shd w:val="clear" w:color="auto" w:fill="auto"/>
          </w:tcPr>
          <w:p w14:paraId="547AC38C" w14:textId="38D1918F" w:rsidR="00AE3652" w:rsidRPr="00026FF3" w:rsidRDefault="002C37EA" w:rsidP="00794D22">
            <w:pPr>
              <w:pStyle w:val="Tabletext"/>
            </w:pPr>
            <w:r w:rsidRPr="00026FF3">
              <w:t xml:space="preserve">1 </w:t>
            </w:r>
            <w:r w:rsidR="00697EF8">
              <w:t>October</w:t>
            </w:r>
            <w:r w:rsidR="00697EF8" w:rsidRPr="00026FF3">
              <w:t xml:space="preserve"> </w:t>
            </w:r>
            <w:r w:rsidRPr="00026FF3">
              <w:t>2023</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38345372"/>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38345373"/>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3B81A250"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697EF8">
        <w:rPr>
          <w:i/>
          <w:iCs/>
        </w:rPr>
        <w:t xml:space="preserve">July </w:t>
      </w:r>
      <w:r w:rsidR="00AF1A10">
        <w:rPr>
          <w:i/>
          <w:iCs/>
        </w:rPr>
        <w:t xml:space="preserve">2023) Instrument 2023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24DCEE13"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697EF8">
        <w:rPr>
          <w:i/>
          <w:iCs/>
        </w:rPr>
        <w:t xml:space="preserve">July </w:t>
      </w:r>
      <w:r w:rsidR="003E4A3D">
        <w:rPr>
          <w:i/>
          <w:iCs/>
        </w:rPr>
        <w:t>2023) Instrument 2023</w:t>
      </w:r>
      <w:r w:rsidRPr="00026FF3">
        <w:t xml:space="preserve"> as in force immediately before that instrument was repealed; and</w:t>
      </w:r>
    </w:p>
    <w:p w14:paraId="52D7B719" w14:textId="77777777" w:rsidR="00617EA9" w:rsidRPr="00026FF3" w:rsidRDefault="00617EA9" w:rsidP="00617EA9">
      <w:pPr>
        <w:pStyle w:val="Paragraph"/>
      </w:pPr>
      <w:r w:rsidRPr="00026FF3">
        <w:lastRenderedPageBreak/>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38345374"/>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38345375"/>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lastRenderedPageBreak/>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lastRenderedPageBreak/>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7777777"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lastRenderedPageBreak/>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77777777"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lastRenderedPageBreak/>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lastRenderedPageBreak/>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w:t>
      </w:r>
      <w:r w:rsidRPr="00026FF3">
        <w:lastRenderedPageBreak/>
        <w:t>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lastRenderedPageBreak/>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lastRenderedPageBreak/>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38345376"/>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lastRenderedPageBreak/>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38345377"/>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38345378"/>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38345379"/>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38345380"/>
      <w:r w:rsidRPr="00270781">
        <w:rPr>
          <w:rStyle w:val="CharPartNo"/>
        </w:rPr>
        <w:lastRenderedPageBreak/>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38345381"/>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38345382"/>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38345383"/>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38345384"/>
      <w:r w:rsidRPr="00270781">
        <w:rPr>
          <w:rStyle w:val="CharDivNo"/>
        </w:rPr>
        <w:lastRenderedPageBreak/>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38345385"/>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38345386"/>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38345387"/>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38345388"/>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38345389"/>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38345390"/>
      <w:r w:rsidRPr="00270781">
        <w:rPr>
          <w:rStyle w:val="CharSectno"/>
        </w:rPr>
        <w:lastRenderedPageBreak/>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38345391"/>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38345392"/>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38345393"/>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38345394"/>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38345395"/>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38345396"/>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38345397"/>
      <w:r w:rsidRPr="00270781">
        <w:rPr>
          <w:rStyle w:val="CharSectno"/>
        </w:rPr>
        <w:lastRenderedPageBreak/>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38345398"/>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38345399"/>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38345400"/>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lastRenderedPageBreak/>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38345401"/>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38345402"/>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lastRenderedPageBreak/>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38345403"/>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38345404"/>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38345405"/>
      <w:r w:rsidRPr="00270781">
        <w:rPr>
          <w:rStyle w:val="CharSectno"/>
        </w:rPr>
        <w:lastRenderedPageBreak/>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38345406"/>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38345407"/>
      <w:r w:rsidRPr="00270781">
        <w:rPr>
          <w:rStyle w:val="CharSectno"/>
        </w:rPr>
        <w:lastRenderedPageBreak/>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38345408"/>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38345409"/>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38345410"/>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38345411"/>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38345412"/>
      <w:r w:rsidRPr="00270781">
        <w:rPr>
          <w:rStyle w:val="CharSectno"/>
        </w:rPr>
        <w:lastRenderedPageBreak/>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38345413"/>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38345414"/>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38345415"/>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38345416"/>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38345417"/>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38345418"/>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38345419"/>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38345420"/>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38345421"/>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38345422"/>
      <w:r w:rsidRPr="00270781">
        <w:rPr>
          <w:rStyle w:val="CharDivNo"/>
        </w:rPr>
        <w:lastRenderedPageBreak/>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38345423"/>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38345424"/>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38345425"/>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38345426"/>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38345427"/>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38345428"/>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38345429"/>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38345430"/>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38345431"/>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38345432"/>
      <w:r w:rsidRPr="00270781">
        <w:rPr>
          <w:rStyle w:val="CharDivNo"/>
        </w:rPr>
        <w:lastRenderedPageBreak/>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38345433"/>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38345434"/>
      <w:r w:rsidRPr="00270781">
        <w:rPr>
          <w:rStyle w:val="CharDivNo"/>
        </w:rPr>
        <w:lastRenderedPageBreak/>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38345435"/>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38345436"/>
      <w:r w:rsidRPr="00270781">
        <w:rPr>
          <w:rStyle w:val="CharDivNo"/>
        </w:rPr>
        <w:lastRenderedPageBreak/>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38345437"/>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38345438"/>
      <w:r w:rsidRPr="00270781">
        <w:rPr>
          <w:rStyle w:val="CharDivNo"/>
        </w:rPr>
        <w:lastRenderedPageBreak/>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38345439"/>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38345440"/>
      <w:r w:rsidRPr="00270781">
        <w:rPr>
          <w:rStyle w:val="CharDivNo"/>
        </w:rPr>
        <w:lastRenderedPageBreak/>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38345441"/>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38345442"/>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lastRenderedPageBreak/>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38345443"/>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38345444"/>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38345445"/>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38345446"/>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38345447"/>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38345448"/>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38345449"/>
      <w:r w:rsidRPr="00270781">
        <w:rPr>
          <w:rStyle w:val="CharDivNo"/>
        </w:rPr>
        <w:lastRenderedPageBreak/>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38345450"/>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62BA866F"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214CB6EB"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 xml:space="preserve">fouling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38345451"/>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38345452"/>
      <w:r w:rsidRPr="00270781">
        <w:rPr>
          <w:rStyle w:val="CharSectno"/>
        </w:rPr>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38345453"/>
      <w:bookmarkEnd w:id="212"/>
      <w:r w:rsidRPr="00270781">
        <w:rPr>
          <w:rStyle w:val="CharChapNo"/>
        </w:rPr>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38345454"/>
      <w:r w:rsidRPr="00270781">
        <w:rPr>
          <w:rStyle w:val="CharChapNo"/>
        </w:rPr>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6652BBF3" w14:textId="5434B1CF"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2854C5E3" w:rsidR="004C5000"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57387034" w14:textId="589FD38C" w:rsidR="00F84202" w:rsidRPr="00B63C91" w:rsidRDefault="00F84202" w:rsidP="00BD661D">
      <w:pPr>
        <w:pStyle w:val="PoisonsStandardScheduleEntry"/>
      </w:pPr>
      <w:r w:rsidRPr="00B63C91">
        <w:t xml:space="preserve">CHOLINE SALICYLATE </w:t>
      </w:r>
      <w:r w:rsidR="00B86EE9">
        <w:t xml:space="preserve">in preparations </w:t>
      </w:r>
      <w:r w:rsidRPr="00B63C91">
        <w:t xml:space="preserve">for oromucosal </w:t>
      </w:r>
      <w:r w:rsidR="00B86EE9">
        <w:t>use</w:t>
      </w:r>
      <w:r w:rsidRPr="00B63C91">
        <w:t>.</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24DF536E" w14:textId="77777777"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38345455"/>
      <w:r w:rsidRPr="00270781">
        <w:rPr>
          <w:rStyle w:val="CharChapNo"/>
        </w:rPr>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BILASTINE in divided oral preparations containing 20 mg or less of bilastine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any cannabinoids, other than cannabidiol, must be only those naturally found in cannabis and comprise 2% or less of the total cannabinoid content of the 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6971378F" w14:textId="77777777"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28A87CF2" w14:textId="3D0D4866" w:rsidR="00E22071" w:rsidRPr="00026FF3" w:rsidRDefault="00E22071" w:rsidP="00BD661D">
      <w:pPr>
        <w:pStyle w:val="PoisonsStandardScheduleEntryParagraph"/>
        <w:rPr>
          <w:b/>
        </w:rPr>
      </w:pPr>
      <w:r w:rsidRPr="00026FF3">
        <w:tab/>
        <w:t>(b)</w:t>
      </w:r>
      <w:r w:rsidRPr="00026FF3">
        <w:tab/>
        <w:t>in dry powders for inhalation delivering 200 micrograms or less of salbutamol per dose</w:t>
      </w:r>
      <w:r w:rsidR="009A2079">
        <w:t>.</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38345456"/>
      <w:r w:rsidRPr="00270781">
        <w:rPr>
          <w:rStyle w:val="CharChapNo"/>
        </w:rPr>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77777777" w:rsidR="00FE63D4" w:rsidRPr="00026FF3" w:rsidRDefault="00FE63D4" w:rsidP="00FE63D4">
      <w:pPr>
        <w:pStyle w:val="PoisonsStandardScheduleEntryParagraph"/>
      </w:pPr>
      <w:r w:rsidRPr="00026FF3">
        <w:tab/>
        <w:t>(a)</w:t>
      </w:r>
      <w:r w:rsidRPr="00026FF3">
        <w:tab/>
        <w:t>bismuth citrate when incorporated in hair colourant preparations in concentrations of 0.5 per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77777777" w:rsidR="00FE63D4" w:rsidRPr="00026FF3" w:rsidRDefault="00FE63D4" w:rsidP="00FE63D4">
      <w:pPr>
        <w:pStyle w:val="PoisonsStandardScheduleEntry"/>
      </w:pPr>
      <w:r w:rsidRPr="00026FF3">
        <w:t>CELECOXIB.</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620A017F" w14:textId="3CAEE3B6" w:rsidR="001E638A" w:rsidRDefault="001E638A" w:rsidP="00FE63D4">
      <w:pPr>
        <w:pStyle w:val="PoisonsStandardScheduleEntry"/>
      </w:pPr>
      <w:r>
        <w:t>CONCIZUMAB.</w:t>
      </w:r>
    </w:p>
    <w:p w14:paraId="0AB45472" w14:textId="4B2EEB69"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4" w:name="_Hlk87974077"/>
      <w:r w:rsidRPr="00026FF3">
        <w:tab/>
      </w:r>
      <w:bookmarkStart w:id="225"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4"/>
    <w:bookmarkEnd w:id="225"/>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6"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640A526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mL;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6"/>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55485C83" w:rsidR="00FE63D4" w:rsidRDefault="00FE63D4" w:rsidP="00FE63D4">
      <w:pPr>
        <w:pStyle w:val="PoisonsStandardScheduleEntry"/>
      </w:pPr>
      <w:r w:rsidRPr="00026FF3">
        <w:t>GITALIN.</w:t>
      </w:r>
    </w:p>
    <w:p w14:paraId="54120387" w14:textId="7EEC9F4A" w:rsidR="00EB5E7F" w:rsidRPr="00026FF3" w:rsidRDefault="00EB5E7F" w:rsidP="00FE63D4">
      <w:pPr>
        <w:pStyle w:val="PoisonsStandardScheduleEntry"/>
      </w:pPr>
      <w:r w:rsidRPr="00EB5E7F">
        <w:t>GIVOSIRAN</w:t>
      </w:r>
      <w:r>
        <w:t>.</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29C6BE6D" w:rsidR="00FE63D4" w:rsidRDefault="00FE63D4" w:rsidP="00FE63D4">
      <w:pPr>
        <w:pStyle w:val="PoisonsStandardScheduleEntry"/>
      </w:pPr>
      <w:r w:rsidRPr="00026FF3">
        <w:t>GLISOXEPIDE.</w:t>
      </w:r>
    </w:p>
    <w:p w14:paraId="48841B23" w14:textId="34E22C91" w:rsidR="00EB5E7F" w:rsidRPr="00026FF3" w:rsidRDefault="00EB5E7F" w:rsidP="00FE63D4">
      <w:pPr>
        <w:pStyle w:val="PoisonsStandardScheduleEntry"/>
      </w:pPr>
      <w:r w:rsidRPr="00EB5E7F">
        <w:t>GLOFITAMAB</w:t>
      </w:r>
      <w:r>
        <w:t>.</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6746A38" w:rsidR="00FE63D4" w:rsidRDefault="00FE63D4" w:rsidP="00FE63D4">
      <w:pPr>
        <w:pStyle w:val="PoisonsStandardScheduleEntry"/>
      </w:pPr>
      <w:r w:rsidRPr="00026FF3">
        <w:t>IMIQUIMOD.</w:t>
      </w:r>
    </w:p>
    <w:p w14:paraId="6B1BD10A" w14:textId="2F49490F" w:rsidR="00EB5E7F" w:rsidRPr="00026FF3" w:rsidRDefault="00EB5E7F" w:rsidP="00FE63D4">
      <w:pPr>
        <w:pStyle w:val="PoisonsStandardScheduleEntry"/>
      </w:pPr>
      <w:r w:rsidRPr="00EB5E7F">
        <w:t>IMLIFIDASE</w:t>
      </w:r>
      <w:r>
        <w:t>.</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3B3F82E8" w14:textId="34489422" w:rsidR="00F27AC9" w:rsidRDefault="00FE63D4" w:rsidP="00FE63D4">
      <w:pPr>
        <w:pStyle w:val="PoisonsStandardScheduleEntry"/>
        <w:rPr>
          <w:lang w:val="es-CL"/>
        </w:rPr>
      </w:pPr>
      <w:r w:rsidRPr="00026FF3">
        <w:t>LEAD for human therapeutic use.</w:t>
      </w:r>
    </w:p>
    <w:p w14:paraId="222D95DE" w14:textId="6238E1E9"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204D7DFF" w:rsidR="00FE63D4" w:rsidRDefault="00FE63D4" w:rsidP="00FE63D4">
      <w:pPr>
        <w:pStyle w:val="PoisonsStandardScheduleEntry"/>
      </w:pPr>
      <w:r w:rsidRPr="00026FF3">
        <w:t>MIRABEGRON.</w:t>
      </w:r>
    </w:p>
    <w:p w14:paraId="57E75E5A" w14:textId="39F416ED" w:rsidR="00756A47" w:rsidRPr="00026FF3" w:rsidRDefault="00756A47" w:rsidP="00FE63D4">
      <w:pPr>
        <w:pStyle w:val="PoisonsStandardScheduleEntry"/>
      </w:pPr>
      <w:r w:rsidRPr="00756A47">
        <w:t>MIRIKIZUMAB</w:t>
      </w:r>
      <w:r>
        <w:t>.</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t>NEFOPAM.</w:t>
      </w:r>
    </w:p>
    <w:p w14:paraId="3E5F25AF" w14:textId="77777777"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5D00087" w14:textId="77777777"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537E4075" w:rsidR="00FE63D4" w:rsidRDefault="00FE63D4" w:rsidP="00FE63D4">
      <w:pPr>
        <w:pStyle w:val="PoisonsStandardScheduleEntry"/>
        <w:rPr>
          <w:lang w:val="es-CL"/>
        </w:rPr>
      </w:pPr>
      <w:r w:rsidRPr="009C6ED1">
        <w:rPr>
          <w:lang w:val="es-CL"/>
        </w:rPr>
        <w:t>OLEANDRIN.</w:t>
      </w:r>
    </w:p>
    <w:p w14:paraId="2D7BB66D" w14:textId="5BA5B671" w:rsidR="003223B0" w:rsidRPr="009C6ED1" w:rsidRDefault="003223B0" w:rsidP="00FE63D4">
      <w:pPr>
        <w:pStyle w:val="PoisonsStandardScheduleEntry"/>
        <w:rPr>
          <w:lang w:val="es-CL"/>
        </w:rPr>
      </w:pPr>
      <w:r w:rsidRPr="003223B0">
        <w:rPr>
          <w:lang w:val="es-CL"/>
        </w:rPr>
        <w:t>OLIPUDASE ALFA</w:t>
      </w:r>
      <w:r>
        <w:rPr>
          <w:lang w:val="es-CL"/>
        </w:rPr>
        <w:t>.</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77777777" w:rsidR="00FE63D4" w:rsidRPr="009C6ED1" w:rsidRDefault="00FE63D4" w:rsidP="00FE63D4">
      <w:pPr>
        <w:pStyle w:val="PoisonsStandardScheduleEntry"/>
        <w:rPr>
          <w:lang w:val="es-CL"/>
        </w:rPr>
      </w:pPr>
      <w:r w:rsidRPr="009C6ED1">
        <w:rPr>
          <w:lang w:val="es-CL"/>
        </w:rPr>
        <w:t>OLOPATADINE.</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30244246" w14:textId="77777777"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7777777"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30B759A4" w:rsidR="00FE63D4" w:rsidRDefault="00FE63D4" w:rsidP="00FE63D4">
      <w:pPr>
        <w:pStyle w:val="PoisonsStandardScheduleEntry"/>
        <w:rPr>
          <w:lang w:val="es-CL"/>
        </w:rPr>
      </w:pPr>
      <w:r w:rsidRPr="009C6ED1">
        <w:rPr>
          <w:lang w:val="es-CL"/>
        </w:rPr>
        <w:t>RILUZOLE.</w:t>
      </w:r>
    </w:p>
    <w:p w14:paraId="04F6BFB9" w14:textId="456D93A0" w:rsidR="003223B0" w:rsidRPr="009C6ED1" w:rsidRDefault="003223B0" w:rsidP="00FE63D4">
      <w:pPr>
        <w:pStyle w:val="PoisonsStandardScheduleEntry"/>
        <w:rPr>
          <w:lang w:val="es-CL"/>
        </w:rPr>
      </w:pPr>
      <w:r w:rsidRPr="003223B0">
        <w:rPr>
          <w:lang w:val="es-CL"/>
        </w:rPr>
        <w:t>RIMEGEPANT</w:t>
      </w:r>
      <w:r>
        <w:rPr>
          <w:lang w:val="es-CL"/>
        </w:rPr>
        <w:t>.</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7"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7"/>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21235B35" w:rsidR="00A96FE3" w:rsidRDefault="00A96FE3" w:rsidP="00FE63D4">
      <w:pPr>
        <w:pStyle w:val="PoisonsStandardScheduleEntry"/>
        <w:rPr>
          <w:rFonts w:eastAsia="Times New Roman"/>
          <w:iCs/>
        </w:rPr>
      </w:pPr>
      <w:r w:rsidRPr="00026FF3">
        <w:rPr>
          <w:rFonts w:eastAsia="Times New Roman"/>
          <w:iCs/>
        </w:rPr>
        <w:t>SELINEXOR.</w:t>
      </w:r>
    </w:p>
    <w:p w14:paraId="646ECDA7" w14:textId="32A4AAB3" w:rsidR="003223B0" w:rsidRPr="00026FF3" w:rsidRDefault="003223B0" w:rsidP="00FE63D4">
      <w:pPr>
        <w:pStyle w:val="PoisonsStandardScheduleEntry"/>
        <w:rPr>
          <w:rFonts w:eastAsia="Times New Roman"/>
          <w:iCs/>
        </w:rPr>
      </w:pPr>
      <w:r w:rsidRPr="003223B0">
        <w:rPr>
          <w:rFonts w:eastAsia="Times New Roman"/>
          <w:iCs/>
        </w:rPr>
        <w:t>SELPERCATINIB</w:t>
      </w:r>
      <w:r>
        <w:rPr>
          <w:rFonts w:eastAsia="Times New Roman"/>
          <w:iCs/>
        </w:rPr>
        <w:t>.</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61F44060" w:rsidR="00FE63D4" w:rsidRDefault="00FE63D4" w:rsidP="00FE63D4">
      <w:pPr>
        <w:pStyle w:val="PoisonsStandardScheduleEntry"/>
      </w:pPr>
      <w:r w:rsidRPr="00026FF3">
        <w:t>SPECTINOMYCIN.</w:t>
      </w:r>
    </w:p>
    <w:p w14:paraId="72567C09" w14:textId="74C05915" w:rsidR="003223B0" w:rsidRPr="00026FF3" w:rsidRDefault="003223B0" w:rsidP="00FE63D4">
      <w:pPr>
        <w:pStyle w:val="PoisonsStandardScheduleEntry"/>
      </w:pPr>
      <w:r w:rsidRPr="003223B0">
        <w:t>SPESOLIMAB</w:t>
      </w:r>
      <w:r>
        <w:t>.</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4086C0C7" w:rsidR="00FE63D4" w:rsidRDefault="00FE63D4" w:rsidP="00FE63D4">
      <w:pPr>
        <w:pStyle w:val="PoisonsStandardScheduleEntry"/>
        <w:rPr>
          <w:szCs w:val="24"/>
          <w:lang w:val="es-CL"/>
        </w:rPr>
      </w:pPr>
      <w:r w:rsidRPr="009C6ED1">
        <w:rPr>
          <w:szCs w:val="24"/>
          <w:lang w:val="es-CL"/>
        </w:rPr>
        <w:t>TAFAMIDIS.</w:t>
      </w:r>
    </w:p>
    <w:p w14:paraId="0C9E641E" w14:textId="56D3B70B" w:rsidR="003223B0" w:rsidRPr="009C6ED1" w:rsidRDefault="003223B0" w:rsidP="00FE63D4">
      <w:pPr>
        <w:pStyle w:val="PoisonsStandardScheduleEntry"/>
        <w:rPr>
          <w:szCs w:val="24"/>
          <w:lang w:val="es-CL"/>
        </w:rPr>
      </w:pPr>
      <w:r w:rsidRPr="003223B0">
        <w:rPr>
          <w:szCs w:val="24"/>
          <w:lang w:val="es-CL"/>
        </w:rPr>
        <w:t>TAFASITAMAB</w:t>
      </w:r>
      <w:r>
        <w:rPr>
          <w:szCs w:val="24"/>
          <w:lang w:val="es-CL"/>
        </w:rPr>
        <w:t>.</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65228FCF" w:rsidR="00FE63D4" w:rsidRDefault="00FE63D4" w:rsidP="00FE63D4">
      <w:pPr>
        <w:pStyle w:val="PoisonsStandardScheduleEntry"/>
        <w:rPr>
          <w:lang w:val="es-CL"/>
        </w:rPr>
      </w:pPr>
      <w:r w:rsidRPr="009C6ED1">
        <w:rPr>
          <w:lang w:val="es-CL"/>
        </w:rPr>
        <w:t>TAFLUPROST.</w:t>
      </w:r>
    </w:p>
    <w:p w14:paraId="79F3F135" w14:textId="4718CF72" w:rsidR="003223B0" w:rsidRPr="009C6ED1" w:rsidRDefault="003223B0" w:rsidP="00FE63D4">
      <w:pPr>
        <w:pStyle w:val="PoisonsStandardScheduleEntry"/>
        <w:rPr>
          <w:lang w:val="es-CL"/>
        </w:rPr>
      </w:pPr>
      <w:r w:rsidRPr="003223B0">
        <w:rPr>
          <w:lang w:val="es-CL"/>
        </w:rPr>
        <w:t>TAGRAXOFUSP</w:t>
      </w:r>
      <w:r>
        <w:rPr>
          <w:lang w:val="es-CL"/>
        </w:rPr>
        <w: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1C05FB10" w14:textId="53D2BE3A" w:rsidR="003223B0" w:rsidRDefault="003223B0" w:rsidP="00FE63D4">
      <w:pPr>
        <w:pStyle w:val="PoisonsStandardScheduleEntry"/>
      </w:pPr>
      <w:r w:rsidRPr="003223B0">
        <w:t>TECLISTAMAB</w:t>
      </w:r>
      <w:r>
        <w:t>.</w:t>
      </w:r>
    </w:p>
    <w:p w14:paraId="507C2461" w14:textId="04145B7A"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088FF3E8" w14:textId="0BC712D1" w:rsidR="003223B0" w:rsidRDefault="003223B0" w:rsidP="00FE63D4">
      <w:pPr>
        <w:pStyle w:val="PoisonsStandardScheduleEntry"/>
        <w:rPr>
          <w:lang w:val="es-CL"/>
        </w:rPr>
      </w:pPr>
      <w:r w:rsidRPr="003223B0">
        <w:rPr>
          <w:lang w:val="es-CL"/>
        </w:rPr>
        <w:t>TIRBANIBULIN</w:t>
      </w:r>
      <w:r>
        <w:rPr>
          <w:lang w:val="es-CL"/>
        </w:rPr>
        <w:t>.</w:t>
      </w:r>
    </w:p>
    <w:p w14:paraId="2853EEC6" w14:textId="27D3EF4C"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730DD33" w14:textId="77777777"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290E312E" w:rsidR="00FE63D4" w:rsidRDefault="00FE63D4" w:rsidP="00FE63D4">
      <w:pPr>
        <w:pStyle w:val="PoisonsStandardScheduleEntry"/>
        <w:rPr>
          <w:lang w:val="es-CL"/>
        </w:rPr>
      </w:pPr>
      <w:r w:rsidRPr="009C6ED1">
        <w:rPr>
          <w:lang w:val="es-CL"/>
        </w:rPr>
        <w:t>VACCINIA VIRUS VACCINE.</w:t>
      </w:r>
    </w:p>
    <w:p w14:paraId="20817CDE" w14:textId="66362385" w:rsidR="003223B0" w:rsidRPr="009C6ED1" w:rsidRDefault="00B945A1" w:rsidP="00FE63D4">
      <w:pPr>
        <w:pStyle w:val="PoisonsStandardScheduleEntry"/>
        <w:rPr>
          <w:lang w:val="es-CL"/>
        </w:rPr>
      </w:pPr>
      <w:r>
        <w:rPr>
          <w:lang w:val="es-CL"/>
        </w:rPr>
        <w:t xml:space="preserve"># </w:t>
      </w:r>
      <w:r w:rsidR="003223B0" w:rsidRPr="003223B0">
        <w:rPr>
          <w:lang w:val="es-CL"/>
        </w:rPr>
        <w:t>VADADUSTAT</w:t>
      </w:r>
      <w:r w:rsidR="003223B0">
        <w:rPr>
          <w:lang w:val="es-CL"/>
        </w:rPr>
        <w:t>.</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6E2BA916" w:rsidR="00FE63D4" w:rsidRDefault="00FE63D4" w:rsidP="00FE63D4">
      <w:pPr>
        <w:pStyle w:val="PoisonsStandardScheduleEntry"/>
        <w:rPr>
          <w:lang w:val="es-CL"/>
        </w:rPr>
      </w:pPr>
      <w:r w:rsidRPr="009C6ED1">
        <w:rPr>
          <w:lang w:val="es-CL"/>
        </w:rPr>
        <w:t>VEDOLIZUMAB.</w:t>
      </w:r>
    </w:p>
    <w:p w14:paraId="1C02AB21" w14:textId="0C348263" w:rsidR="00DB3549" w:rsidRPr="009C6ED1" w:rsidRDefault="00DB3549" w:rsidP="00FE63D4">
      <w:pPr>
        <w:pStyle w:val="PoisonsStandardScheduleEntry"/>
        <w:rPr>
          <w:lang w:val="es-CL"/>
        </w:rPr>
      </w:pPr>
      <w:r>
        <w:rPr>
          <w:lang w:val="es-CL"/>
        </w:rPr>
        <w:t>VELAGLIFLOZIN.</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8" w:name="_Toc137798421"/>
      <w:bookmarkStart w:id="229" w:name="_Toc138345457"/>
      <w:r w:rsidRPr="00270781">
        <w:rPr>
          <w:rStyle w:val="CharChapNo"/>
        </w:rPr>
        <w:t>Schedule 5</w:t>
      </w:r>
      <w:r w:rsidR="00BF6B1D" w:rsidRPr="00026FF3">
        <w:t>—</w:t>
      </w:r>
      <w:r w:rsidR="00BF6B1D" w:rsidRPr="00270781">
        <w:rPr>
          <w:rStyle w:val="CharChapText"/>
        </w:rPr>
        <w:t>Caution</w:t>
      </w:r>
      <w:bookmarkEnd w:id="228"/>
      <w:bookmarkEnd w:id="22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in solid automatic dishwashing preparations, the pH of which in a 500 g/L aqueous solution or mixture is more than 11.5 but less than or equal to 12.5; or</w:t>
      </w:r>
    </w:p>
    <w:p w14:paraId="7C195813" w14:textId="77777777" w:rsidR="00492A5D" w:rsidRPr="00026FF3" w:rsidRDefault="00492A5D" w:rsidP="00492A5D">
      <w:pPr>
        <w:pStyle w:val="PoisonsStandardScheduleEntryParagraph"/>
      </w:pPr>
      <w:r w:rsidRPr="00026FF3">
        <w:tab/>
        <w:t>(c)</w:t>
      </w:r>
      <w:r w:rsidRPr="00026FF3">
        <w:tab/>
        <w:t>in other solid preparations, the pH of which in a 10 g/L aqueous solution is more than 11.5; or</w:t>
      </w:r>
    </w:p>
    <w:p w14:paraId="7354BB39" w14:textId="77777777"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 a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0" w:name="_Hlk122528646"/>
      <w:r>
        <w:t>(a)</w:t>
      </w:r>
      <w:r>
        <w:tab/>
      </w:r>
      <w:r w:rsidRPr="00026FF3">
        <w:t>packed in blister or strip packaging</w:t>
      </w:r>
      <w:bookmarkEnd w:id="23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in medicines for human therapeutic use, in essential oils when packed in containers having a nominal capacity of 25 mL or less fitted with a restricted flow insert and compliant with the requirements of the required advisory statements for medicine labels;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 2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77777777" w:rsidR="00492A5D" w:rsidRPr="00026FF3" w:rsidRDefault="00492A5D" w:rsidP="00492A5D">
      <w:pPr>
        <w:pStyle w:val="PoisonsStandardScheduleEntryParagraph"/>
      </w:pPr>
      <w:r w:rsidRPr="00026FF3">
        <w:tab/>
        <w:t>(h)</w:t>
      </w:r>
      <w:r w:rsidRPr="00026FF3">
        <w:tab/>
        <w:t>in writing correction fluids and thinners for writing correction fluids packed in containers having a capacity of 20 mL or less; or</w:t>
      </w:r>
    </w:p>
    <w:p w14:paraId="625BD2C4" w14:textId="77777777" w:rsidR="00492A5D" w:rsidRPr="00026FF3" w:rsidRDefault="00492A5D" w:rsidP="00492A5D">
      <w:pPr>
        <w:pStyle w:val="PoisonsStandardScheduleEntryParagraph"/>
      </w:pPr>
      <w:r w:rsidRPr="00026FF3">
        <w:tab/>
        <w:t>(i)</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when packed in single use containers having a capacity of 2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 1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 4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77777777" w:rsidR="00492A5D" w:rsidRPr="00026FF3" w:rsidRDefault="00492A5D" w:rsidP="00492A5D">
      <w:pPr>
        <w:pStyle w:val="PoisonsStandardScheduleEntryParagraph"/>
      </w:pPr>
      <w:r w:rsidRPr="00026FF3">
        <w:tab/>
        <w:t>(a)</w:t>
      </w:r>
      <w:r w:rsidRPr="00026FF3">
        <w:tab/>
        <w:t>solid preparations, the pH of which in a 10 g/L aqueous solution is less than 2.5;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6EC04FB8"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77777777"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1" w:name="_Toc137798422"/>
      <w:bookmarkStart w:id="232" w:name="_Toc138345458"/>
      <w:r w:rsidRPr="00270781">
        <w:rPr>
          <w:rStyle w:val="CharChapNo"/>
        </w:rPr>
        <w:t>Schedule 6</w:t>
      </w:r>
      <w:r w:rsidR="00BF6B1D" w:rsidRPr="00026FF3">
        <w:t>—</w:t>
      </w:r>
      <w:r w:rsidR="00BF6B1D" w:rsidRPr="00270781">
        <w:rPr>
          <w:rStyle w:val="CharChapText"/>
        </w:rPr>
        <w:t>Poisons</w:t>
      </w:r>
      <w:bookmarkEnd w:id="231"/>
      <w:bookmarkEnd w:id="23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the pH of which in a 500 g/L aqueous solution or mixture is more than 12.5;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4" w:name="_Hlk88061638"/>
      <w:bookmarkEnd w:id="233"/>
      <w:r w:rsidRPr="00026FF3">
        <w:tab/>
        <w:t>(b)</w:t>
      </w:r>
      <w:r w:rsidRPr="00026FF3">
        <w:tab/>
        <w:t>ALLYL CYCLOHEXANEPROPIONATE (CAS No. 2705</w:t>
      </w:r>
      <w:r w:rsidR="00026FF3">
        <w:noBreakHyphen/>
      </w:r>
      <w:r w:rsidRPr="00026FF3">
        <w:t>87</w:t>
      </w:r>
      <w:r w:rsidR="00026FF3">
        <w:noBreakHyphen/>
      </w:r>
      <w:r w:rsidRPr="00026FF3">
        <w:t>5); or</w:t>
      </w:r>
    </w:p>
    <w:bookmarkEnd w:id="23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76ECFB4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in cosmetic leave</w:t>
      </w:r>
      <w:r w:rsidR="00026FF3">
        <w:noBreakHyphen/>
      </w:r>
      <w:r w:rsidRPr="00026FF3">
        <w:t>on preparations containing 1.5% or less of amidopropyl betaines; or</w:t>
      </w:r>
    </w:p>
    <w:p w14:paraId="7C70462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77777777"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D9284BF" w14:textId="57A0A68D"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8FB729F" w14:textId="275E6238" w:rsidR="00B15AD1" w:rsidRPr="00026FF3" w:rsidRDefault="00B15AD1" w:rsidP="00B15AD1">
      <w:pPr>
        <w:pStyle w:val="Paragraph"/>
        <w:tabs>
          <w:tab w:val="clear" w:pos="1531"/>
          <w:tab w:val="right" w:pos="851"/>
        </w:tabs>
        <w:spacing w:before="120"/>
        <w:ind w:left="992" w:hanging="992"/>
      </w:pPr>
      <w:r w:rsidRPr="00026FF3">
        <w:tab/>
        <w:t>(b)</w:t>
      </w:r>
      <w:r w:rsidRPr="00026FF3">
        <w:tab/>
        <w:t>in paints, tinters, inks or ink additives; or</w:t>
      </w:r>
    </w:p>
    <w:p w14:paraId="2169126F" w14:textId="3FF5A729"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use containing 100 mg/kg or less of lead; or</w:t>
      </w:r>
    </w:p>
    <w:p w14:paraId="56F4E98A" w14:textId="5735611D" w:rsidR="00B15AD1" w:rsidRPr="00026FF3" w:rsidRDefault="00B15AD1" w:rsidP="00B15AD1">
      <w:pPr>
        <w:pStyle w:val="Paragraph"/>
        <w:tabs>
          <w:tab w:val="clear" w:pos="1531"/>
          <w:tab w:val="right" w:pos="851"/>
        </w:tabs>
        <w:spacing w:before="120"/>
        <w:ind w:left="992" w:hanging="992"/>
      </w:pPr>
      <w:r w:rsidRPr="00026FF3">
        <w:tab/>
        <w:t>(d)</w:t>
      </w:r>
      <w:r w:rsidRPr="00026FF3">
        <w:tab/>
        <w:t>in pencil cores, finger colours, showcard colours, pastels, crayons, poster paints/colours or coloured chalks containing 100 mg/kg or less of lead; or</w:t>
      </w:r>
    </w:p>
    <w:p w14:paraId="0CB03C56" w14:textId="2EE0AB6E" w:rsidR="00B15AD1" w:rsidRPr="00026FF3" w:rsidRDefault="00B15AD1" w:rsidP="00B15AD1">
      <w:pPr>
        <w:pStyle w:val="Paragraph"/>
        <w:tabs>
          <w:tab w:val="clear" w:pos="1531"/>
          <w:tab w:val="right" w:pos="851"/>
        </w:tabs>
        <w:spacing w:before="120"/>
        <w:ind w:left="992" w:hanging="992"/>
      </w:pPr>
      <w:r w:rsidRPr="00026FF3">
        <w:tab/>
        <w:t>(e)</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7AA74EAF" w14:textId="5026865E" w:rsidR="007D39E6" w:rsidRDefault="007D39E6" w:rsidP="00B15AD1">
      <w:pPr>
        <w:pStyle w:val="Normal-hanging"/>
        <w:spacing w:after="0" w:line="240" w:lineRule="auto"/>
        <w:ind w:left="567" w:hanging="567"/>
      </w:pPr>
      <w:r>
        <w:t>MELOXICAM in oral transmucosal preparations containing 1% or less meloxicam for pre</w:t>
      </w:r>
      <w:r w:rsidR="004F2E7A">
        <w:noBreakHyphen/>
      </w:r>
      <w:r>
        <w:t>surgical treatment and pain management in livestock during routine animal husbandry procedures.</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2.5 or more;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the pH of which in a 10 g/L aqueous solution is 11.5 or less;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7" w:name="_Toc137798423"/>
      <w:bookmarkStart w:id="238" w:name="_Toc138345459"/>
      <w:r w:rsidRPr="00270781">
        <w:rPr>
          <w:rStyle w:val="CharChapNo"/>
        </w:rPr>
        <w:t>Schedule 7</w:t>
      </w:r>
      <w:r w:rsidR="00BF6B1D" w:rsidRPr="00026FF3">
        <w:t>—</w:t>
      </w:r>
      <w:r w:rsidR="00BF6B1D" w:rsidRPr="00270781">
        <w:rPr>
          <w:rStyle w:val="CharChapText"/>
        </w:rPr>
        <w:t>Dangerous poisons</w:t>
      </w:r>
      <w:bookmarkEnd w:id="237"/>
      <w:bookmarkEnd w:id="238"/>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39" w:name="_Toc137798424"/>
      <w:bookmarkStart w:id="240" w:name="_Toc138345460"/>
      <w:r w:rsidRPr="00270781">
        <w:rPr>
          <w:rStyle w:val="CharChapNo"/>
        </w:rPr>
        <w:t>Schedule 8</w:t>
      </w:r>
      <w:r w:rsidR="00BF6B1D" w:rsidRPr="00026FF3">
        <w:t>—</w:t>
      </w:r>
      <w:r w:rsidR="00BF6B1D" w:rsidRPr="00270781">
        <w:rPr>
          <w:rStyle w:val="CharChapText"/>
        </w:rPr>
        <w:t>Controlled drugs</w:t>
      </w:r>
      <w:bookmarkEnd w:id="239"/>
      <w:bookmarkEnd w:id="240"/>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1" w:name="_Toc137798425"/>
      <w:bookmarkStart w:id="242" w:name="_Toc138345461"/>
      <w:r w:rsidRPr="00270781">
        <w:rPr>
          <w:rStyle w:val="CharChapNo"/>
        </w:rPr>
        <w:t>Schedule 9</w:t>
      </w:r>
      <w:r w:rsidRPr="00026FF3">
        <w:t>—</w:t>
      </w:r>
      <w:r w:rsidRPr="00270781">
        <w:rPr>
          <w:rStyle w:val="CharChapText"/>
        </w:rPr>
        <w:t>Prohibited substances</w:t>
      </w:r>
      <w:bookmarkEnd w:id="241"/>
      <w:bookmarkEnd w:id="242"/>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0553A4B0" w:rsidR="00A35FA0" w:rsidRDefault="00A35FA0" w:rsidP="00A35FA0">
      <w:pPr>
        <w:pStyle w:val="PoisonsStandardScheduleEntry"/>
      </w:pPr>
      <w:r w:rsidRPr="00026FF3">
        <w:t>BUFOTENINE.</w:t>
      </w:r>
    </w:p>
    <w:p w14:paraId="74E195A7" w14:textId="59EB0B45" w:rsidR="0018635E" w:rsidRPr="00026FF3" w:rsidRDefault="0018635E" w:rsidP="00A35FA0">
      <w:pPr>
        <w:pStyle w:val="PoisonsStandardScheduleEntry"/>
      </w:pPr>
      <w:r>
        <w:t>BUTONITAZENE.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7B99B7B9" w14:textId="4FFE4DEA" w:rsidR="005E47E9" w:rsidRDefault="005E47E9" w:rsidP="00A35FA0">
      <w:pPr>
        <w:pStyle w:val="PoisonsStandardScheduleEntry"/>
      </w:pPr>
      <w:r>
        <w:t>ETODESNITAZENE.</w:t>
      </w:r>
    </w:p>
    <w:p w14:paraId="215985E9" w14:textId="70F53703" w:rsidR="00A35FA0" w:rsidRDefault="00A35FA0" w:rsidP="00A35FA0">
      <w:pPr>
        <w:pStyle w:val="PoisonsStandardScheduleEntry"/>
      </w:pPr>
      <w:r w:rsidRPr="00026FF3">
        <w:t>ETONITAZENE.</w:t>
      </w:r>
    </w:p>
    <w:p w14:paraId="0D01177B" w14:textId="70972B48" w:rsidR="005E47E9" w:rsidRDefault="005E47E9" w:rsidP="00A35FA0">
      <w:pPr>
        <w:pStyle w:val="PoisonsStandardScheduleEntry"/>
      </w:pPr>
      <w:r>
        <w:t>ETONITAZEPIPNE.</w:t>
      </w:r>
    </w:p>
    <w:p w14:paraId="0A4C6A2D" w14:textId="268665EE" w:rsidR="005E47E9" w:rsidRPr="00026FF3" w:rsidRDefault="005E47E9" w:rsidP="00A35FA0">
      <w:pPr>
        <w:pStyle w:val="PoisonsStandardScheduleEntry"/>
      </w:pPr>
      <w:r>
        <w:t>ETONITAZEPYNE.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A489E05" w:rsidR="00A35FA0" w:rsidRDefault="00A35FA0" w:rsidP="00A35FA0">
      <w:pPr>
        <w:pStyle w:val="PoisonsStandardScheduleEntry"/>
      </w:pPr>
      <w:r w:rsidRPr="00026FF3">
        <w:t>FLUBROMAZOLAM.</w:t>
      </w:r>
    </w:p>
    <w:p w14:paraId="4EE32F29" w14:textId="66CC7A2C" w:rsidR="00B945A1" w:rsidRPr="00026FF3" w:rsidRDefault="00B945A1" w:rsidP="00B945A1">
      <w:pPr>
        <w:pStyle w:val="PoisonsStandardScheduleEntry"/>
      </w:pPr>
      <w:r>
        <w:t>FLUNITAZENE.</w:t>
      </w:r>
    </w:p>
    <w:p w14:paraId="1643DD27" w14:textId="037A93AF" w:rsidR="00A35FA0"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25D3AE2D" w14:textId="128A5FAB" w:rsidR="00A35FA0" w:rsidRDefault="00A35FA0" w:rsidP="00A35FA0">
      <w:pPr>
        <w:pStyle w:val="PoisonsStandardScheduleEntry"/>
      </w:pPr>
      <w:r w:rsidRPr="00026FF3">
        <w:t>ISOMETHADONE.</w:t>
      </w:r>
    </w:p>
    <w:p w14:paraId="6184F05F" w14:textId="5263EE14" w:rsidR="003037B7" w:rsidRPr="00026FF3" w:rsidRDefault="003037B7" w:rsidP="00A35FA0">
      <w:pPr>
        <w:pStyle w:val="PoisonsStandardScheduleEntry"/>
      </w:pPr>
      <w:r>
        <w:t>ISOTONITAZENE.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bookmarkStart w:id="243"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3"/>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1DF4731A" w14:textId="2466B8FF" w:rsidR="003037B7" w:rsidRDefault="003037B7" w:rsidP="00A35FA0">
      <w:pPr>
        <w:pStyle w:val="PoisonsStandardScheduleEntry"/>
      </w:pPr>
      <w:r>
        <w:t>METODESNITAZENE.</w:t>
      </w:r>
    </w:p>
    <w:p w14:paraId="13D3DA64" w14:textId="29A33EB2" w:rsidR="003037B7" w:rsidRDefault="003037B7" w:rsidP="00A35FA0">
      <w:pPr>
        <w:pStyle w:val="PoisonsStandardScheduleEntry"/>
      </w:pPr>
      <w:r>
        <w:t>METONITAZENE.</w:t>
      </w:r>
    </w:p>
    <w:p w14:paraId="3BA41AC5" w14:textId="702386BA"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2DBF2F16" w14:textId="4DB8517D" w:rsidR="003037B7" w:rsidRDefault="00A35FA0" w:rsidP="003037B7">
      <w:pPr>
        <w:pStyle w:val="PoisonsStandardScheduleEntry"/>
        <w:rPr>
          <w:lang w:val="es-CL"/>
        </w:rPr>
      </w:pPr>
      <w:r w:rsidRPr="009C6ED1">
        <w:rPr>
          <w:lang w:val="es-CL"/>
        </w:rPr>
        <w:t>PROPERIDINE.</w:t>
      </w:r>
    </w:p>
    <w:p w14:paraId="331B02DA" w14:textId="408E3AE7" w:rsidR="003037B7" w:rsidRPr="009C6ED1" w:rsidRDefault="003037B7" w:rsidP="003037B7">
      <w:pPr>
        <w:pStyle w:val="PoisonsStandardScheduleEntry"/>
        <w:rPr>
          <w:lang w:val="es-CL"/>
        </w:rPr>
      </w:pPr>
      <w:r>
        <w:rPr>
          <w:lang w:val="es-CL"/>
        </w:rPr>
        <w:t>PROTONITAZENE.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4" w:name="_Toc137798426"/>
      <w:bookmarkStart w:id="245" w:name="_Toc138345462"/>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4"/>
      <w:bookmarkEnd w:id="24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the pH of which in a 500 g/L aqueous solution or mixture is more than 12.5;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178BE61C" w14:textId="77777777" w:rsidR="00BA58D0" w:rsidRPr="00026FF3" w:rsidRDefault="00BA58D0" w:rsidP="00BA58D0">
      <w:pPr>
        <w:pStyle w:val="PoisonsStandardScheduleEntry"/>
      </w:pPr>
      <w:r w:rsidRPr="00026FF3">
        <w:t>DI(METHYLOXYETHYL) PHTHALATE for cosmetic use.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5D44DF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 xml:space="preserve">fouling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5092C538" w14:textId="057E8406" w:rsidR="00237E25" w:rsidRPr="00237E25"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 xml:space="preserve">fouling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4F2E7A">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343E0401" w:rsidR="00BA58D0" w:rsidRPr="00026FF3" w:rsidRDefault="00BA58D0" w:rsidP="00BA58D0">
      <w:pPr>
        <w:pStyle w:val="PoisonsStandardScheduleEntry"/>
      </w:pPr>
      <w:r w:rsidRPr="00026FF3">
        <w:t>METHYLROSANILINIUM CHLORIDE (formerly known as crystal violet) and the following TRIARYLMETHANE DYES – for use in hair dyes:</w:t>
      </w:r>
    </w:p>
    <w:p w14:paraId="5431DB0C" w14:textId="6368BB90"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or</w:t>
      </w:r>
    </w:p>
    <w:p w14:paraId="17AD36D9" w14:textId="1786C15F"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or</w:t>
      </w:r>
    </w:p>
    <w:p w14:paraId="6B1DF45A" w14:textId="3D35F770"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or</w:t>
      </w:r>
    </w:p>
    <w:p w14:paraId="77341282" w14:textId="7AA247A9"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6" w:name="_Toc137798427"/>
      <w:bookmarkStart w:id="247" w:name="_Toc138345463"/>
      <w:r w:rsidRPr="00270781">
        <w:rPr>
          <w:rStyle w:val="CharChapNo"/>
        </w:rPr>
        <w:t>Appendix A</w:t>
      </w:r>
      <w:r w:rsidRPr="00026FF3">
        <w:t>—</w:t>
      </w:r>
      <w:r w:rsidRPr="00270781">
        <w:rPr>
          <w:rStyle w:val="CharChapText"/>
        </w:rPr>
        <w:t>General exemptions</w:t>
      </w:r>
      <w:bookmarkEnd w:id="246"/>
      <w:bookmarkEnd w:id="247"/>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8" w:name="_Toc137798428"/>
      <w:bookmarkStart w:id="249" w:name="_Toc138345464"/>
      <w:r w:rsidRPr="00270781">
        <w:rPr>
          <w:rStyle w:val="CharSectno"/>
        </w:rPr>
        <w:t>1</w:t>
      </w:r>
      <w:r w:rsidRPr="00026FF3">
        <w:t xml:space="preserve">  Exempt preparations and products</w:t>
      </w:r>
      <w:bookmarkEnd w:id="248"/>
      <w:bookmarkEnd w:id="249"/>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57DC1297" w:rsidR="00400783" w:rsidRPr="00026FF3" w:rsidRDefault="00400783" w:rsidP="003D1ABD">
            <w:pPr>
              <w:pStyle w:val="Tablea"/>
            </w:pPr>
            <w:r w:rsidRPr="00026FF3">
              <w:t>(b) preparations containing more than 0.1</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067C8C" w:rsidRPr="00026FF3" w14:paraId="66192685" w14:textId="77777777" w:rsidTr="003D1ABD">
        <w:tc>
          <w:tcPr>
            <w:tcW w:w="714" w:type="dxa"/>
            <w:shd w:val="clear" w:color="auto" w:fill="auto"/>
          </w:tcPr>
          <w:p w14:paraId="793684B8" w14:textId="4B04F574" w:rsidR="00067C8C" w:rsidRPr="00026FF3" w:rsidRDefault="00067C8C" w:rsidP="003D1ABD">
            <w:pPr>
              <w:pStyle w:val="Tabletext"/>
            </w:pPr>
            <w:r>
              <w:t>35</w:t>
            </w:r>
          </w:p>
        </w:tc>
        <w:tc>
          <w:tcPr>
            <w:tcW w:w="7599" w:type="dxa"/>
            <w:shd w:val="clear" w:color="auto" w:fill="auto"/>
          </w:tcPr>
          <w:p w14:paraId="3B8E888C" w14:textId="2E0D0157" w:rsidR="00067C8C" w:rsidRPr="00067C8C" w:rsidRDefault="00067C8C" w:rsidP="003D1ABD">
            <w:pPr>
              <w:pStyle w:val="Tabletext"/>
            </w:pPr>
            <w:r>
              <w:t xml:space="preserve">TREATMENT LAYERS OF COATED METAL ARTICLES </w:t>
            </w:r>
            <w:r>
              <w:rPr>
                <w:b/>
                <w:bCs/>
              </w:rPr>
              <w:t>except</w:t>
            </w:r>
            <w:r>
              <w:t xml:space="preserve"> articles intended for use in the collection of drinking water when not compliant with the health and safety requirements of the Australian Standard AS 4020:2018</w:t>
            </w:r>
            <w:r w:rsidR="003575EF">
              <w:t>,</w:t>
            </w:r>
            <w:r>
              <w:t xml:space="preserve"> </w:t>
            </w:r>
            <w:r>
              <w:rPr>
                <w:i/>
                <w:iCs/>
              </w:rPr>
              <w:t>Testing of products for use in contact with drinking water</w:t>
            </w:r>
          </w:p>
        </w:tc>
      </w:tr>
      <w:tr w:rsidR="00400783" w:rsidRPr="00026FF3" w14:paraId="466FFC51" w14:textId="77777777" w:rsidTr="003D1ABD">
        <w:tc>
          <w:tcPr>
            <w:tcW w:w="714" w:type="dxa"/>
            <w:tcBorders>
              <w:bottom w:val="single" w:sz="2" w:space="0" w:color="auto"/>
            </w:tcBorders>
            <w:shd w:val="clear" w:color="auto" w:fill="auto"/>
          </w:tcPr>
          <w:p w14:paraId="3F585E94" w14:textId="2D286656" w:rsidR="00400783" w:rsidRPr="00026FF3" w:rsidRDefault="00400783" w:rsidP="003D1ABD">
            <w:pPr>
              <w:pStyle w:val="Tabletext"/>
            </w:pPr>
            <w:r w:rsidRPr="00026FF3">
              <w:t>3</w:t>
            </w:r>
            <w:r w:rsidR="00067C8C">
              <w:t>6</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01EAAB3E" w:rsidR="00400783" w:rsidRPr="00026FF3" w:rsidRDefault="00400783" w:rsidP="003D1ABD">
            <w:pPr>
              <w:pStyle w:val="Tabletext"/>
            </w:pPr>
            <w:r w:rsidRPr="00026FF3">
              <w:t>3</w:t>
            </w:r>
            <w:r w:rsidR="00067C8C">
              <w:t>7</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0" w:name="_Toc137798429"/>
      <w:bookmarkStart w:id="251" w:name="_Toc138345465"/>
      <w:r w:rsidRPr="00270781">
        <w:rPr>
          <w:rStyle w:val="CharChapNo"/>
        </w:rPr>
        <w:t>Appendix B</w:t>
      </w:r>
      <w:r w:rsidRPr="00026FF3">
        <w:t>—</w:t>
      </w:r>
      <w:r w:rsidRPr="00270781">
        <w:rPr>
          <w:rStyle w:val="CharChapText"/>
        </w:rPr>
        <w:t>Substances considered not to require control by scheduling</w:t>
      </w:r>
      <w:bookmarkEnd w:id="250"/>
      <w:bookmarkEnd w:id="251"/>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2" w:name="_Toc137798430"/>
      <w:bookmarkStart w:id="253" w:name="_Toc138345466"/>
      <w:r w:rsidRPr="00270781">
        <w:rPr>
          <w:rStyle w:val="CharSectno"/>
        </w:rPr>
        <w:t>1</w:t>
      </w:r>
      <w:r w:rsidRPr="00026FF3">
        <w:t xml:space="preserve">  Reasons for including substances in the table in </w:t>
      </w:r>
      <w:r w:rsidR="001F6281" w:rsidRPr="00026FF3">
        <w:t>clause 3</w:t>
      </w:r>
      <w:bookmarkEnd w:id="252"/>
      <w:bookmarkEnd w:id="25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4" w:name="_Toc137798431"/>
      <w:bookmarkStart w:id="255" w:name="_Toc138345467"/>
      <w:r w:rsidRPr="00270781">
        <w:rPr>
          <w:rStyle w:val="CharSectno"/>
        </w:rPr>
        <w:t>2</w:t>
      </w:r>
      <w:r w:rsidRPr="00026FF3">
        <w:t xml:space="preserve">  Areas of use in relation to substances included in the table in </w:t>
      </w:r>
      <w:r w:rsidR="001F6281" w:rsidRPr="00026FF3">
        <w:t>clause 3</w:t>
      </w:r>
      <w:bookmarkEnd w:id="254"/>
      <w:bookmarkEnd w:id="25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6" w:name="_Toc137798432"/>
      <w:bookmarkStart w:id="257" w:name="_Toc138345468"/>
      <w:r w:rsidRPr="00270781">
        <w:rPr>
          <w:rStyle w:val="CharSectno"/>
        </w:rPr>
        <w:t>3</w:t>
      </w:r>
      <w:r w:rsidRPr="00026FF3">
        <w:t xml:space="preserve">  Substances exempt in certain uses</w:t>
      </w:r>
      <w:bookmarkEnd w:id="256"/>
      <w:bookmarkEnd w:id="257"/>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8" w:name="_Toc137798433"/>
      <w:bookmarkStart w:id="259" w:name="_Toc138345469"/>
      <w:r w:rsidRPr="00270781">
        <w:rPr>
          <w:rStyle w:val="CharChapNo"/>
        </w:rPr>
        <w:t>Appendix C</w:t>
      </w:r>
      <w:r w:rsidRPr="00026FF3">
        <w:t>—</w:t>
      </w:r>
      <w:r w:rsidRPr="00270781">
        <w:rPr>
          <w:rStyle w:val="CharChapText"/>
        </w:rPr>
        <w:t>Blank</w:t>
      </w:r>
      <w:bookmarkEnd w:id="258"/>
      <w:bookmarkEnd w:id="259"/>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0" w:name="_Toc137798434"/>
      <w:bookmarkStart w:id="261" w:name="_Toc138345470"/>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0"/>
      <w:bookmarkEnd w:id="261"/>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2" w:name="_Toc137798435"/>
      <w:bookmarkStart w:id="263" w:name="_Toc138345471"/>
      <w:r w:rsidRPr="00270781">
        <w:rPr>
          <w:rStyle w:val="CharSectno"/>
        </w:rPr>
        <w:t>1</w:t>
      </w:r>
      <w:r w:rsidRPr="00026FF3">
        <w:t xml:space="preserve">  Poisons available for human use only from or on the prescription or order of an authorised medical practitioner</w:t>
      </w:r>
      <w:bookmarkEnd w:id="262"/>
      <w:bookmarkEnd w:id="263"/>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4" w:name="_Toc137798436"/>
      <w:bookmarkStart w:id="265" w:name="_Toc138345472"/>
      <w:r w:rsidRPr="00270781">
        <w:rPr>
          <w:rStyle w:val="CharSectno"/>
        </w:rPr>
        <w:t>2</w:t>
      </w:r>
      <w:r w:rsidRPr="00026FF3">
        <w:t xml:space="preserve">  Poisons available for human use only from or on the prescription or order of a specialist physician or a dermatologist</w:t>
      </w:r>
      <w:bookmarkEnd w:id="264"/>
      <w:bookmarkEnd w:id="26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6" w:name="_Toc137798437"/>
      <w:bookmarkStart w:id="267" w:name="_Toc138345473"/>
      <w:r w:rsidRPr="00270781">
        <w:rPr>
          <w:rStyle w:val="CharSectno"/>
        </w:rPr>
        <w:t>3</w:t>
      </w:r>
      <w:r w:rsidRPr="00026FF3">
        <w:t xml:space="preserve">  Poisons available only from or on the prescription or order of a medical practitioner approved or authorised under section 19 of the Act</w:t>
      </w:r>
      <w:bookmarkEnd w:id="266"/>
      <w:bookmarkEnd w:id="267"/>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8" w:name="_Toc137798438"/>
      <w:bookmarkStart w:id="269" w:name="_Toc138345474"/>
      <w:r w:rsidRPr="00270781">
        <w:rPr>
          <w:rStyle w:val="CharSectno"/>
        </w:rPr>
        <w:t>4</w:t>
      </w:r>
      <w:r w:rsidRPr="00026FF3">
        <w:t xml:space="preserve">  Poisons available only from or on the order of a specialist physician</w:t>
      </w:r>
      <w:bookmarkEnd w:id="268"/>
      <w:bookmarkEnd w:id="269"/>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0" w:name="_Toc137798439"/>
      <w:bookmarkStart w:id="271" w:name="_Toc138345475"/>
      <w:r w:rsidRPr="00270781">
        <w:rPr>
          <w:rStyle w:val="CharSectno"/>
        </w:rPr>
        <w:t>5</w:t>
      </w:r>
      <w:r w:rsidRPr="00026FF3">
        <w:t xml:space="preserve">  Poisons for which possession without authority is illegal</w:t>
      </w:r>
      <w:bookmarkEnd w:id="270"/>
      <w:bookmarkEnd w:id="271"/>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3D1ABD">
        <w:tc>
          <w:tcPr>
            <w:tcW w:w="714" w:type="dxa"/>
            <w:shd w:val="clear" w:color="auto" w:fill="auto"/>
          </w:tcPr>
          <w:p w14:paraId="79317700" w14:textId="1E85D137" w:rsidR="00BB776E" w:rsidRPr="00026FF3" w:rsidRDefault="0062786B" w:rsidP="003D1ABD">
            <w:pPr>
              <w:pStyle w:val="Tabletext"/>
            </w:pPr>
            <w:r>
              <w:t>8</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3D1ABD">
        <w:tc>
          <w:tcPr>
            <w:tcW w:w="714" w:type="dxa"/>
            <w:shd w:val="clear" w:color="auto" w:fill="auto"/>
          </w:tcPr>
          <w:p w14:paraId="223E20E4" w14:textId="0EB7F04B" w:rsidR="00400783" w:rsidRPr="00026FF3" w:rsidRDefault="0062786B" w:rsidP="003D1ABD">
            <w:pPr>
              <w:pStyle w:val="Tabletext"/>
            </w:pPr>
            <w:r>
              <w:t>9</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418A2165" w:rsidR="00400783" w:rsidRPr="00026FF3" w:rsidRDefault="0062786B" w:rsidP="003D1ABD">
            <w:pPr>
              <w:pStyle w:val="Tabletext"/>
            </w:pPr>
            <w:r>
              <w:t>10</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6B3009B6" w:rsidR="00400783" w:rsidRPr="00026FF3" w:rsidRDefault="00400783" w:rsidP="003D1ABD">
            <w:pPr>
              <w:pStyle w:val="Tabletext"/>
            </w:pPr>
            <w:r w:rsidRPr="00026FF3">
              <w:t>1</w:t>
            </w:r>
            <w:r w:rsidR="0062786B">
              <w:t>1</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2CF18C25" w:rsidR="00400783" w:rsidRPr="00026FF3" w:rsidRDefault="00400783" w:rsidP="003D1ABD">
            <w:pPr>
              <w:pStyle w:val="Tabletext"/>
            </w:pPr>
            <w:r w:rsidRPr="00026FF3">
              <w:t>1</w:t>
            </w:r>
            <w:r w:rsidR="0062786B">
              <w:t>2</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499A3930" w:rsidR="00400783" w:rsidRPr="00026FF3" w:rsidRDefault="00400783" w:rsidP="003D1ABD">
            <w:pPr>
              <w:pStyle w:val="Tabletext"/>
            </w:pPr>
            <w:r w:rsidRPr="00026FF3">
              <w:t>1</w:t>
            </w:r>
            <w:r w:rsidR="0062786B">
              <w:t>3</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3C90C6CC" w:rsidR="00400783" w:rsidRPr="00026FF3" w:rsidRDefault="00400783" w:rsidP="003D1ABD">
            <w:pPr>
              <w:pStyle w:val="Tabletext"/>
            </w:pPr>
            <w:r w:rsidRPr="00026FF3">
              <w:t>1</w:t>
            </w:r>
            <w:r w:rsidR="0062786B">
              <w:t>4</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19274A37" w:rsidR="00400783" w:rsidRPr="00026FF3" w:rsidRDefault="00400783" w:rsidP="003D1ABD">
            <w:pPr>
              <w:pStyle w:val="Tabletext"/>
            </w:pPr>
            <w:r w:rsidRPr="00026FF3">
              <w:t>1</w:t>
            </w:r>
            <w:r w:rsidR="0062786B">
              <w:t>5</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1356EC1C" w:rsidR="00400783" w:rsidRPr="00026FF3" w:rsidRDefault="00400783" w:rsidP="003D1ABD">
            <w:pPr>
              <w:pStyle w:val="Tabletext"/>
            </w:pPr>
            <w:r w:rsidRPr="00026FF3">
              <w:t>1</w:t>
            </w:r>
            <w:r w:rsidR="0062786B">
              <w:t>6</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08ACB6A2" w:rsidR="00400783" w:rsidRPr="00026FF3" w:rsidRDefault="00400783" w:rsidP="003D1ABD">
            <w:pPr>
              <w:pStyle w:val="Tabletext"/>
            </w:pPr>
            <w:r w:rsidRPr="00026FF3">
              <w:t>1</w:t>
            </w:r>
            <w:r w:rsidR="0062786B">
              <w:t>7</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64E70AC3" w:rsidR="00400783" w:rsidRPr="00026FF3" w:rsidRDefault="00400783" w:rsidP="003D1ABD">
            <w:pPr>
              <w:pStyle w:val="Tabletext"/>
            </w:pPr>
            <w:r w:rsidRPr="00026FF3">
              <w:t>1</w:t>
            </w:r>
            <w:r w:rsidR="0062786B">
              <w:t>8</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0E94D799" w:rsidR="00400783" w:rsidRPr="00026FF3" w:rsidRDefault="00400783" w:rsidP="003D1ABD">
            <w:pPr>
              <w:pStyle w:val="Tabletext"/>
            </w:pPr>
            <w:r w:rsidRPr="00026FF3">
              <w:t>1</w:t>
            </w:r>
            <w:r w:rsidR="0062786B">
              <w:t>9</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F1FCC9D" w:rsidR="00400783" w:rsidRPr="00026FF3" w:rsidRDefault="0062786B" w:rsidP="003D1ABD">
            <w:pPr>
              <w:pStyle w:val="Tabletext"/>
            </w:pPr>
            <w:r>
              <w:t>20</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01F9A08B" w:rsidR="00400783" w:rsidRPr="00026FF3" w:rsidRDefault="00400783" w:rsidP="003D1ABD">
            <w:pPr>
              <w:pStyle w:val="Tabletext"/>
            </w:pPr>
            <w:r w:rsidRPr="00026FF3">
              <w:t>2</w:t>
            </w:r>
            <w:r w:rsidR="0062786B">
              <w:t>1</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6090B190" w:rsidR="00400783" w:rsidRPr="00026FF3" w:rsidRDefault="00400783" w:rsidP="003D1ABD">
            <w:pPr>
              <w:pStyle w:val="Tabletext"/>
            </w:pPr>
            <w:r w:rsidRPr="00026FF3">
              <w:t>2</w:t>
            </w:r>
            <w:r w:rsidR="0062786B">
              <w:t>2</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29F8BC94" w:rsidR="00400783" w:rsidRPr="00026FF3" w:rsidRDefault="00400783" w:rsidP="003D1ABD">
            <w:pPr>
              <w:pStyle w:val="Tabletext"/>
            </w:pPr>
            <w:r w:rsidRPr="00026FF3">
              <w:t>2</w:t>
            </w:r>
            <w:r w:rsidR="0062786B">
              <w:t>3</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46674D63" w:rsidR="00400783" w:rsidRPr="00026FF3" w:rsidRDefault="00400783" w:rsidP="003D1ABD">
            <w:pPr>
              <w:pStyle w:val="Tabletext"/>
            </w:pPr>
            <w:r w:rsidRPr="00026FF3">
              <w:t>2</w:t>
            </w:r>
            <w:r w:rsidR="0062786B">
              <w:t>4</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04109DB8" w:rsidR="00400783" w:rsidRPr="00026FF3" w:rsidRDefault="00400783" w:rsidP="003D1ABD">
            <w:pPr>
              <w:pStyle w:val="Tabletext"/>
            </w:pPr>
            <w:r w:rsidRPr="00026FF3">
              <w:t>2</w:t>
            </w:r>
            <w:r w:rsidR="0062786B">
              <w:t>5</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0C7F4BA7" w:rsidR="00400783" w:rsidRPr="00026FF3" w:rsidRDefault="00400783" w:rsidP="003D1ABD">
            <w:pPr>
              <w:pStyle w:val="Tabletext"/>
            </w:pPr>
            <w:r w:rsidRPr="00026FF3">
              <w:t>2</w:t>
            </w:r>
            <w:r w:rsidR="0062786B">
              <w:t>6</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0A85F4CD" w:rsidR="00400783" w:rsidRPr="00026FF3" w:rsidRDefault="00400783" w:rsidP="003D1ABD">
            <w:pPr>
              <w:pStyle w:val="Tabletext"/>
            </w:pPr>
            <w:r w:rsidRPr="00026FF3">
              <w:t>2</w:t>
            </w:r>
            <w:r w:rsidR="0062786B">
              <w:t>7</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3D1ABD">
        <w:tc>
          <w:tcPr>
            <w:tcW w:w="714" w:type="dxa"/>
            <w:shd w:val="clear" w:color="auto" w:fill="auto"/>
          </w:tcPr>
          <w:p w14:paraId="694214F4" w14:textId="500D199D" w:rsidR="00BB776E" w:rsidRPr="00026FF3" w:rsidRDefault="00BB776E" w:rsidP="003D1ABD">
            <w:pPr>
              <w:pStyle w:val="Tabletext"/>
            </w:pPr>
            <w:r>
              <w:t>2</w:t>
            </w:r>
            <w:r w:rsidR="0062786B">
              <w:t>8</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3D1ABD">
        <w:tc>
          <w:tcPr>
            <w:tcW w:w="714" w:type="dxa"/>
            <w:shd w:val="clear" w:color="auto" w:fill="auto"/>
          </w:tcPr>
          <w:p w14:paraId="4AD112A7" w14:textId="219C7E45" w:rsidR="00400783" w:rsidRPr="00026FF3" w:rsidRDefault="00400783" w:rsidP="003D1ABD">
            <w:pPr>
              <w:pStyle w:val="Tabletext"/>
            </w:pPr>
            <w:r w:rsidRPr="00026FF3">
              <w:t>2</w:t>
            </w:r>
            <w:r w:rsidR="0062786B">
              <w:t>9</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0BA4D591" w:rsidR="00400783" w:rsidRPr="00026FF3" w:rsidRDefault="0062786B" w:rsidP="003D1ABD">
            <w:pPr>
              <w:pStyle w:val="Tabletext"/>
            </w:pPr>
            <w:r>
              <w:t>30</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4DA1CD81" w:rsidR="00400783" w:rsidRPr="00026FF3" w:rsidRDefault="0062786B" w:rsidP="003D1ABD">
            <w:pPr>
              <w:pStyle w:val="Tabletext"/>
            </w:pPr>
            <w:r>
              <w:t>31</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53559FAF" w:rsidR="00400783" w:rsidRPr="00026FF3" w:rsidRDefault="00400783" w:rsidP="003D1ABD">
            <w:pPr>
              <w:pStyle w:val="Tabletext"/>
            </w:pPr>
            <w:r w:rsidRPr="00026FF3">
              <w:t>3</w:t>
            </w:r>
            <w:r w:rsidR="0062786B">
              <w:t>2</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16DBE3E7" w:rsidR="00400783" w:rsidRPr="00026FF3" w:rsidRDefault="00400783" w:rsidP="003D1ABD">
            <w:pPr>
              <w:pStyle w:val="Tabletext"/>
            </w:pPr>
            <w:r w:rsidRPr="00026FF3">
              <w:t>3</w:t>
            </w:r>
            <w:r w:rsidR="0062786B">
              <w:t>3</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F548C2">
        <w:tc>
          <w:tcPr>
            <w:tcW w:w="714" w:type="dxa"/>
            <w:tcBorders>
              <w:top w:val="single" w:sz="2" w:space="0" w:color="auto"/>
              <w:bottom w:val="single" w:sz="2" w:space="0" w:color="auto"/>
            </w:tcBorders>
            <w:shd w:val="clear" w:color="auto" w:fill="auto"/>
          </w:tcPr>
          <w:p w14:paraId="498A22A1" w14:textId="0CC2DAE8" w:rsidR="00400783" w:rsidRPr="00026FF3" w:rsidRDefault="00400783" w:rsidP="003D1ABD">
            <w:pPr>
              <w:pStyle w:val="Tabletext"/>
            </w:pPr>
            <w:r w:rsidRPr="00026FF3">
              <w:t>3</w:t>
            </w:r>
            <w:r w:rsidR="0062786B">
              <w:t>4</w:t>
            </w:r>
          </w:p>
        </w:tc>
        <w:tc>
          <w:tcPr>
            <w:tcW w:w="7790" w:type="dxa"/>
            <w:tcBorders>
              <w:top w:val="single" w:sz="2" w:space="0" w:color="auto"/>
              <w:bottom w:val="single" w:sz="2" w:space="0" w:color="auto"/>
            </w:tcBorders>
            <w:shd w:val="clear" w:color="auto" w:fill="auto"/>
          </w:tcPr>
          <w:p w14:paraId="535F4E1B" w14:textId="77777777" w:rsidR="00400783" w:rsidRPr="00026FF3" w:rsidRDefault="00400783" w:rsidP="003D1ABD">
            <w:pPr>
              <w:pStyle w:val="Tabletext"/>
            </w:pPr>
            <w:r w:rsidRPr="00026FF3">
              <w:t>TIANEPTINE</w:t>
            </w:r>
          </w:p>
        </w:tc>
      </w:tr>
      <w:tr w:rsidR="00686B3D" w:rsidRPr="00026FF3" w14:paraId="11A36AF8" w14:textId="77777777" w:rsidTr="003D1ABD">
        <w:tc>
          <w:tcPr>
            <w:tcW w:w="714" w:type="dxa"/>
            <w:tcBorders>
              <w:top w:val="single" w:sz="2" w:space="0" w:color="auto"/>
              <w:bottom w:val="single" w:sz="12" w:space="0" w:color="auto"/>
            </w:tcBorders>
            <w:shd w:val="clear" w:color="auto" w:fill="auto"/>
          </w:tcPr>
          <w:p w14:paraId="1B75ED7D" w14:textId="1EF581BB" w:rsidR="00686B3D" w:rsidRPr="00026FF3" w:rsidRDefault="00686B3D" w:rsidP="003D1ABD">
            <w:pPr>
              <w:pStyle w:val="Tabletext"/>
            </w:pPr>
            <w:r>
              <w:t>35</w:t>
            </w:r>
          </w:p>
        </w:tc>
        <w:tc>
          <w:tcPr>
            <w:tcW w:w="7790" w:type="dxa"/>
            <w:tcBorders>
              <w:top w:val="single" w:sz="2" w:space="0" w:color="auto"/>
              <w:bottom w:val="single" w:sz="12" w:space="0" w:color="auto"/>
            </w:tcBorders>
            <w:shd w:val="clear" w:color="auto" w:fill="auto"/>
          </w:tcPr>
          <w:p w14:paraId="16248232" w14:textId="2AE106F2" w:rsidR="00686B3D" w:rsidRPr="00026FF3" w:rsidRDefault="00686B3D" w:rsidP="003D1ABD">
            <w:pPr>
              <w:pStyle w:val="Tabletext"/>
            </w:pPr>
            <w:r>
              <w:t>VADADUSTAT</w:t>
            </w:r>
          </w:p>
        </w:tc>
      </w:tr>
    </w:tbl>
    <w:p w14:paraId="7AC771E6" w14:textId="77777777" w:rsidR="00400783" w:rsidRPr="00026FF3" w:rsidRDefault="00400783" w:rsidP="00400783">
      <w:pPr>
        <w:pStyle w:val="ActHead5"/>
      </w:pPr>
      <w:bookmarkStart w:id="272" w:name="_Toc137798440"/>
      <w:bookmarkStart w:id="273" w:name="_Toc138345476"/>
      <w:r w:rsidRPr="00270781">
        <w:rPr>
          <w:rStyle w:val="CharSectno"/>
        </w:rPr>
        <w:t>6</w:t>
      </w:r>
      <w:r w:rsidRPr="00026FF3">
        <w:t xml:space="preserve">  Poisons available for human use only from or on the prescription or order of a specialist physician</w:t>
      </w:r>
      <w:bookmarkEnd w:id="272"/>
      <w:bookmarkEnd w:id="27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FB36CE">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FB36CE">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FB36CE">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FB36CE">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FB36CE">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FB36CE">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4" w:name="_Toc137798441"/>
      <w:bookmarkStart w:id="275" w:name="_Toc138345477"/>
      <w:r w:rsidRPr="00270781">
        <w:rPr>
          <w:rStyle w:val="CharSectno"/>
        </w:rPr>
        <w:t>7</w:t>
      </w:r>
      <w:r w:rsidRPr="00026FF3">
        <w:t xml:space="preserve">  Poisons available for human use only from or on the prescription or order of a dermatologist</w:t>
      </w:r>
      <w:bookmarkEnd w:id="274"/>
      <w:bookmarkEnd w:id="27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6BE60AC6" w:rsidR="00400783" w:rsidRPr="00026FF3" w:rsidRDefault="00400783" w:rsidP="00400783">
      <w:pPr>
        <w:pStyle w:val="ActHead5"/>
      </w:pPr>
      <w:bookmarkStart w:id="276" w:name="_Toc137798442"/>
      <w:bookmarkStart w:id="277" w:name="_Toc138345478"/>
      <w:r w:rsidRPr="00270781">
        <w:rPr>
          <w:rStyle w:val="CharSectno"/>
        </w:rPr>
        <w:t>8</w:t>
      </w:r>
      <w:r w:rsidRPr="00026FF3">
        <w:t xml:space="preserve">  Poison</w:t>
      </w:r>
      <w:r w:rsidR="00F32610">
        <w:t>s</w:t>
      </w:r>
      <w:r w:rsidRPr="00026FF3">
        <w:t xml:space="preserve"> available for initial treatment of a patient only if authorised by certain health practitioners</w:t>
      </w:r>
      <w:bookmarkEnd w:id="276"/>
      <w:bookmarkEnd w:id="277"/>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278" w:name="_Toc137798443"/>
      <w:bookmarkStart w:id="279" w:name="_Toc138345479"/>
      <w:r w:rsidRPr="00270781">
        <w:rPr>
          <w:rStyle w:val="CharSectno"/>
        </w:rPr>
        <w:t>9</w:t>
      </w:r>
      <w:r w:rsidRPr="00026FF3">
        <w:t xml:space="preserve">  </w:t>
      </w:r>
      <w:r w:rsidRPr="00026FF3">
        <w:rPr>
          <w:rFonts w:eastAsia="Cambria"/>
        </w:rPr>
        <w:t>Poisons which must be stored in a locked container to prevent unauthorised access</w:t>
      </w:r>
      <w:bookmarkEnd w:id="278"/>
      <w:bookmarkEnd w:id="279"/>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80" w:name="_Hlk85373752"/>
      <w:r w:rsidRPr="00026FF3">
        <w:rPr>
          <w:rFonts w:eastAsia="Cambria"/>
        </w:rPr>
        <w:t>be stored in a locked container to prevent unauthorised access</w:t>
      </w:r>
      <w:bookmarkEnd w:id="280"/>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29AD69FB" w:rsidR="00BB776E" w:rsidRPr="00026FF3" w:rsidRDefault="00BB776E" w:rsidP="00427DAE">
      <w:pPr>
        <w:pStyle w:val="ActHead5"/>
        <w:rPr>
          <w:rFonts w:eastAsia="Cambria"/>
        </w:rPr>
      </w:pPr>
      <w:bookmarkStart w:id="281" w:name="_Toc137798444"/>
      <w:bookmarkStart w:id="282" w:name="_Toc138345480"/>
      <w:r>
        <w:rPr>
          <w:rStyle w:val="CharSectno"/>
        </w:rPr>
        <w:t xml:space="preserve">10  </w:t>
      </w:r>
      <w:r>
        <w:t>Poison</w:t>
      </w:r>
      <w:r w:rsidR="00C76FD2">
        <w:t>s</w:t>
      </w:r>
      <w:r>
        <w:t xml:space="preserve"> available only when prescribed or authorised in certain circumstances</w:t>
      </w:r>
      <w:bookmarkEnd w:id="281"/>
      <w:bookmarkEnd w:id="282"/>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3" w:name="_Toc137798445"/>
      <w:bookmarkStart w:id="284" w:name="_Toc138345481"/>
      <w:r w:rsidRPr="00270781">
        <w:rPr>
          <w:rStyle w:val="CharChapNo"/>
        </w:rPr>
        <w:t>Appendix E</w:t>
      </w:r>
      <w:r w:rsidRPr="00026FF3">
        <w:t>—</w:t>
      </w:r>
      <w:r w:rsidRPr="00270781">
        <w:rPr>
          <w:rStyle w:val="CharChapText"/>
        </w:rPr>
        <w:t>First aid instructions for poisons</w:t>
      </w:r>
      <w:bookmarkEnd w:id="283"/>
      <w:bookmarkEnd w:id="284"/>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5" w:name="_Toc137798446"/>
      <w:bookmarkStart w:id="286" w:name="_Toc138345482"/>
      <w:r w:rsidRPr="00270781">
        <w:rPr>
          <w:rStyle w:val="CharSectno"/>
        </w:rPr>
        <w:t>1</w:t>
      </w:r>
      <w:r w:rsidRPr="00026FF3">
        <w:t xml:space="preserve">  Standard statements for first aid instructions</w:t>
      </w:r>
      <w:bookmarkEnd w:id="285"/>
      <w:bookmarkEnd w:id="28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7" w:name="_PageBreakInsert"/>
            <w:bookmarkEnd w:id="28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8" w:name="_Toc137798447"/>
      <w:bookmarkStart w:id="289" w:name="_Toc138345483"/>
      <w:r w:rsidRPr="00270781">
        <w:rPr>
          <w:rStyle w:val="CharSectno"/>
        </w:rPr>
        <w:t>2</w:t>
      </w:r>
      <w:r w:rsidRPr="00026FF3">
        <w:t xml:space="preserve">  Poisons information centre contact information in statements</w:t>
      </w:r>
      <w:bookmarkEnd w:id="288"/>
      <w:bookmarkEnd w:id="289"/>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90" w:name="_Toc137798448"/>
      <w:bookmarkStart w:id="291" w:name="_Toc138345484"/>
      <w:r w:rsidRPr="00270781">
        <w:rPr>
          <w:rStyle w:val="CharSectno"/>
        </w:rPr>
        <w:t>3</w:t>
      </w:r>
      <w:r w:rsidRPr="00026FF3">
        <w:t xml:space="preserve">  First aid instructions for poisons</w:t>
      </w:r>
      <w:bookmarkEnd w:id="290"/>
      <w:bookmarkEnd w:id="291"/>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2" w:name="_Toc137798449"/>
      <w:bookmarkStart w:id="293" w:name="_Toc138345485"/>
      <w:r w:rsidRPr="00270781">
        <w:rPr>
          <w:rStyle w:val="CharChapNo"/>
        </w:rPr>
        <w:t>Appendix F</w:t>
      </w:r>
      <w:r w:rsidRPr="00026FF3">
        <w:t>—</w:t>
      </w:r>
      <w:r w:rsidRPr="00270781">
        <w:rPr>
          <w:rStyle w:val="CharChapText"/>
        </w:rPr>
        <w:t>Warning statements and general safety directions for poisons</w:t>
      </w:r>
      <w:bookmarkEnd w:id="292"/>
      <w:bookmarkEnd w:id="293"/>
    </w:p>
    <w:p w14:paraId="2F0509F6" w14:textId="77777777" w:rsidR="00400783" w:rsidRPr="00270781" w:rsidRDefault="00400783" w:rsidP="00400783">
      <w:pPr>
        <w:pStyle w:val="Header"/>
      </w:pPr>
      <w:bookmarkStart w:id="29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4"/>
    </w:p>
    <w:p w14:paraId="7707BF31" w14:textId="77777777" w:rsidR="00400783" w:rsidRPr="00026FF3" w:rsidRDefault="00400783" w:rsidP="00400783">
      <w:pPr>
        <w:pStyle w:val="ActHead5"/>
      </w:pPr>
      <w:bookmarkStart w:id="295" w:name="_Toc137798450"/>
      <w:bookmarkStart w:id="296" w:name="_Toc138345486"/>
      <w:r w:rsidRPr="00270781">
        <w:rPr>
          <w:rStyle w:val="CharSectno"/>
        </w:rPr>
        <w:t>1</w:t>
      </w:r>
      <w:r w:rsidRPr="00026FF3">
        <w:t xml:space="preserve">  Warning statements</w:t>
      </w:r>
      <w:bookmarkEnd w:id="295"/>
      <w:bookmarkEnd w:id="296"/>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7" w:name="_Toc137798451"/>
      <w:bookmarkStart w:id="298" w:name="_Toc138345487"/>
      <w:r w:rsidRPr="00270781">
        <w:rPr>
          <w:rStyle w:val="CharSectno"/>
        </w:rPr>
        <w:t>2</w:t>
      </w:r>
      <w:r w:rsidRPr="00026FF3">
        <w:t xml:space="preserve">  Safety directions—general</w:t>
      </w:r>
      <w:bookmarkEnd w:id="297"/>
      <w:bookmarkEnd w:id="29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9" w:name="_Toc137798452"/>
      <w:bookmarkStart w:id="300" w:name="_Toc138345488"/>
      <w:r w:rsidRPr="00270781">
        <w:rPr>
          <w:rStyle w:val="CharSectno"/>
        </w:rPr>
        <w:t>3</w:t>
      </w:r>
      <w:r w:rsidRPr="00026FF3">
        <w:t xml:space="preserve">  Poisons information centre contact information in statements</w:t>
      </w:r>
      <w:bookmarkEnd w:id="299"/>
      <w:bookmarkEnd w:id="300"/>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1" w:name="_Toc137798453"/>
      <w:bookmarkStart w:id="302" w:name="_Toc138345489"/>
      <w:r w:rsidRPr="00270781">
        <w:rPr>
          <w:rStyle w:val="CharSectno"/>
        </w:rPr>
        <w:t>4</w:t>
      </w:r>
      <w:r w:rsidRPr="00026FF3">
        <w:t xml:space="preserve">  Poisons that must be labelled with warning statements and safety directions</w:t>
      </w:r>
      <w:bookmarkEnd w:id="301"/>
      <w:bookmarkEnd w:id="302"/>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77777777" w:rsidR="001772A2" w:rsidRPr="00026FF3" w:rsidRDefault="001772A2" w:rsidP="000B12C0">
            <w:pPr>
              <w:pStyle w:val="Tablea"/>
            </w:pPr>
            <w:r w:rsidRPr="00026FF3">
              <w:t>(b) oral preparations of astemizole, azelastine, bilastine, desloratadine, fexofenadine, loratadine, terfenadine or cetirizine;</w:t>
            </w:r>
          </w:p>
          <w:p w14:paraId="7C6A437F" w14:textId="77777777" w:rsidR="001772A2" w:rsidRPr="00026FF3" w:rsidRDefault="001772A2" w:rsidP="000B12C0">
            <w:pPr>
              <w:pStyle w:val="Tablea"/>
            </w:pPr>
            <w:r w:rsidRPr="00026FF3">
              <w:t>(c) nasal preparations of azelastine;</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3F1BF31" w:rsidR="001772A2" w:rsidRPr="00026FF3" w:rsidRDefault="001772A2" w:rsidP="000B12C0">
            <w:pPr>
              <w:pStyle w:val="Tabletext"/>
            </w:pPr>
            <w:r w:rsidRPr="00026FF3">
              <w:t xml:space="preserve">LEAD COMPOUNDS—when included in </w:t>
            </w:r>
            <w:r w:rsidR="001F6281" w:rsidRPr="00026FF3">
              <w:t>Schedule 6</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1025F1" w:rsidRPr="00026FF3" w14:paraId="5AD46640" w14:textId="77777777" w:rsidTr="000B12C0">
        <w:tc>
          <w:tcPr>
            <w:tcW w:w="751" w:type="dxa"/>
          </w:tcPr>
          <w:p w14:paraId="7F7AEECE" w14:textId="77777777" w:rsidR="001025F1" w:rsidRPr="00026FF3" w:rsidRDefault="001025F1" w:rsidP="001025F1">
            <w:pPr>
              <w:pStyle w:val="Tabletext"/>
            </w:pPr>
            <w:r w:rsidRPr="00026FF3">
              <w:t>256</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77777777" w:rsidR="001025F1" w:rsidRPr="00026FF3" w:rsidRDefault="001025F1" w:rsidP="001025F1">
            <w:pPr>
              <w:pStyle w:val="Tabletext"/>
            </w:pPr>
            <w:r w:rsidRPr="00026FF3">
              <w:t>257</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77777777" w:rsidR="001025F1" w:rsidRPr="00026FF3" w:rsidRDefault="001025F1" w:rsidP="001025F1">
            <w:pPr>
              <w:pStyle w:val="Tabletext"/>
            </w:pPr>
            <w:r w:rsidRPr="00026FF3">
              <w:t>258</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77777777" w:rsidR="001025F1" w:rsidRPr="00026FF3" w:rsidRDefault="001025F1" w:rsidP="001025F1">
            <w:pPr>
              <w:pStyle w:val="Tabletext"/>
            </w:pPr>
            <w:r w:rsidRPr="00026FF3">
              <w:t>259</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77777777" w:rsidR="001025F1" w:rsidRPr="00026FF3" w:rsidRDefault="001025F1" w:rsidP="001025F1">
            <w:pPr>
              <w:pStyle w:val="Tabletext"/>
            </w:pPr>
            <w:r w:rsidRPr="00026FF3">
              <w:t>260</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77777777" w:rsidR="001025F1" w:rsidRPr="00026FF3" w:rsidRDefault="001025F1" w:rsidP="001025F1">
            <w:pPr>
              <w:pStyle w:val="Tabletext"/>
            </w:pPr>
            <w:r w:rsidRPr="00026FF3">
              <w:t>261</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77777777" w:rsidR="001025F1" w:rsidRPr="00026FF3" w:rsidRDefault="001025F1" w:rsidP="001025F1">
            <w:pPr>
              <w:pStyle w:val="Tabletext"/>
            </w:pPr>
            <w:r w:rsidRPr="00026FF3">
              <w:t>262</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7777777" w:rsidR="001025F1" w:rsidRPr="00026FF3" w:rsidRDefault="001025F1" w:rsidP="001025F1">
            <w:pPr>
              <w:pStyle w:val="Tabletext"/>
            </w:pPr>
            <w:r w:rsidRPr="00026FF3">
              <w:t>263</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7777777" w:rsidR="001025F1" w:rsidRPr="00026FF3" w:rsidRDefault="001025F1" w:rsidP="001025F1">
            <w:pPr>
              <w:pStyle w:val="Tabletext"/>
            </w:pPr>
            <w:r w:rsidRPr="00026FF3">
              <w:t>264</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77777777" w:rsidR="001025F1" w:rsidRPr="00026FF3" w:rsidRDefault="001025F1" w:rsidP="001025F1">
            <w:pPr>
              <w:pStyle w:val="Tabletext"/>
            </w:pPr>
            <w:r w:rsidRPr="00026FF3">
              <w:t>265</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77777777" w:rsidR="001025F1" w:rsidRPr="00026FF3" w:rsidRDefault="001025F1" w:rsidP="001025F1">
            <w:pPr>
              <w:pStyle w:val="Tabletext"/>
            </w:pPr>
            <w:r w:rsidRPr="00026FF3">
              <w:t>266</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77777777" w:rsidR="001025F1" w:rsidRPr="00026FF3" w:rsidRDefault="001025F1" w:rsidP="001025F1">
            <w:pPr>
              <w:pStyle w:val="Tabletext"/>
            </w:pPr>
            <w:r w:rsidRPr="00026FF3">
              <w:t>267</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77777777" w:rsidR="001025F1" w:rsidRPr="00026FF3" w:rsidRDefault="001025F1" w:rsidP="001025F1">
            <w:pPr>
              <w:pStyle w:val="Tabletext"/>
            </w:pPr>
            <w:r w:rsidRPr="00026FF3">
              <w:t>268</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7777777" w:rsidR="001025F1" w:rsidRPr="00026FF3" w:rsidRDefault="001025F1" w:rsidP="001025F1">
            <w:pPr>
              <w:pStyle w:val="Tabletext"/>
            </w:pPr>
            <w:r w:rsidRPr="00026FF3">
              <w:t>269</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77777777" w:rsidR="001025F1" w:rsidRPr="00026FF3" w:rsidRDefault="001025F1" w:rsidP="001025F1">
            <w:pPr>
              <w:pStyle w:val="Tabletext"/>
            </w:pPr>
            <w:r w:rsidRPr="00026FF3">
              <w:t>270</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7777777" w:rsidR="001025F1" w:rsidRPr="00026FF3" w:rsidRDefault="001025F1" w:rsidP="001025F1">
            <w:pPr>
              <w:pStyle w:val="Tabletext"/>
            </w:pPr>
            <w:r w:rsidRPr="00026FF3">
              <w:t>271</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77777777" w:rsidR="001025F1" w:rsidRPr="00026FF3" w:rsidRDefault="001025F1" w:rsidP="001025F1">
            <w:pPr>
              <w:pStyle w:val="Tabletext"/>
            </w:pPr>
            <w:r w:rsidRPr="00026FF3">
              <w:t>272</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77777777" w:rsidR="001025F1" w:rsidRPr="00026FF3" w:rsidRDefault="001025F1" w:rsidP="001025F1">
            <w:pPr>
              <w:pStyle w:val="Tabletext"/>
            </w:pPr>
            <w:r w:rsidRPr="00026FF3">
              <w:t>273</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77777777" w:rsidR="001025F1" w:rsidRPr="00026FF3" w:rsidRDefault="001025F1" w:rsidP="001025F1">
            <w:pPr>
              <w:pStyle w:val="Tabletext"/>
            </w:pPr>
            <w:r w:rsidRPr="00026FF3">
              <w:t>274</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77777777" w:rsidR="001025F1" w:rsidRPr="00026FF3" w:rsidRDefault="001025F1" w:rsidP="001025F1">
            <w:pPr>
              <w:pStyle w:val="Tabletext"/>
            </w:pPr>
            <w:r w:rsidRPr="00026FF3">
              <w:t>275</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77777777" w:rsidR="001025F1" w:rsidRPr="00026FF3" w:rsidRDefault="001025F1" w:rsidP="001025F1">
            <w:pPr>
              <w:pStyle w:val="Tabletext"/>
            </w:pPr>
            <w:r w:rsidRPr="00026FF3">
              <w:t>276</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77777777" w:rsidR="001025F1" w:rsidRPr="00026FF3" w:rsidRDefault="001025F1" w:rsidP="001025F1">
            <w:pPr>
              <w:pStyle w:val="Tabletext"/>
            </w:pPr>
            <w:r w:rsidRPr="00026FF3">
              <w:t>277</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7777777" w:rsidR="001025F1" w:rsidRPr="00026FF3" w:rsidRDefault="001025F1" w:rsidP="001025F1">
            <w:pPr>
              <w:pStyle w:val="Tabletext"/>
            </w:pPr>
            <w:r w:rsidRPr="00026FF3">
              <w:t>278</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7777777" w:rsidR="001025F1" w:rsidRPr="00026FF3" w:rsidRDefault="001025F1" w:rsidP="001025F1">
            <w:pPr>
              <w:pStyle w:val="Tabletext"/>
            </w:pPr>
            <w:r w:rsidRPr="00026FF3">
              <w:t>279</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77777777" w:rsidR="001025F1" w:rsidRPr="00026FF3" w:rsidRDefault="001025F1" w:rsidP="001025F1">
            <w:pPr>
              <w:pStyle w:val="Tabletext"/>
            </w:pPr>
            <w:r w:rsidRPr="00026FF3">
              <w:t>280</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77777777" w:rsidR="001025F1" w:rsidRPr="00026FF3" w:rsidRDefault="001025F1" w:rsidP="001025F1">
            <w:pPr>
              <w:pStyle w:val="Tabletext"/>
            </w:pPr>
            <w:r w:rsidRPr="00026FF3">
              <w:t>281</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77777777" w:rsidR="001025F1" w:rsidRPr="00026FF3" w:rsidRDefault="001025F1" w:rsidP="001025F1">
            <w:pPr>
              <w:pStyle w:val="Tabletext"/>
            </w:pPr>
            <w:r w:rsidRPr="00026FF3">
              <w:t>282</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77777777" w:rsidR="001025F1" w:rsidRPr="00026FF3" w:rsidRDefault="001025F1" w:rsidP="001025F1">
            <w:pPr>
              <w:pStyle w:val="Tabletext"/>
            </w:pPr>
            <w:r w:rsidRPr="00026FF3">
              <w:t>283</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77777777" w:rsidR="001025F1" w:rsidRPr="00026FF3" w:rsidRDefault="001025F1" w:rsidP="001025F1">
            <w:pPr>
              <w:pStyle w:val="Tabletext"/>
            </w:pPr>
            <w:r w:rsidRPr="00026FF3">
              <w:t>284</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77777777" w:rsidR="001025F1" w:rsidRPr="00026FF3" w:rsidRDefault="001025F1" w:rsidP="001025F1">
            <w:pPr>
              <w:pStyle w:val="Tabletext"/>
            </w:pPr>
            <w:r w:rsidRPr="00026FF3">
              <w:t>285</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77777777" w:rsidR="001025F1" w:rsidRPr="00026FF3" w:rsidRDefault="001025F1" w:rsidP="001025F1">
            <w:pPr>
              <w:pStyle w:val="Tabletext"/>
            </w:pPr>
            <w:r w:rsidRPr="00026FF3">
              <w:t>286</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77777777" w:rsidR="001025F1" w:rsidRPr="00026FF3" w:rsidRDefault="001025F1" w:rsidP="001025F1">
            <w:pPr>
              <w:pStyle w:val="Tabletext"/>
            </w:pPr>
            <w:r w:rsidRPr="00026FF3">
              <w:t>287</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77777777" w:rsidR="001025F1" w:rsidRPr="00026FF3" w:rsidRDefault="001025F1" w:rsidP="001025F1">
            <w:pPr>
              <w:pStyle w:val="Tabletext"/>
            </w:pPr>
            <w:r w:rsidRPr="00026FF3">
              <w:t>288</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77777777" w:rsidR="001025F1" w:rsidRPr="00026FF3" w:rsidRDefault="001025F1" w:rsidP="001025F1">
            <w:pPr>
              <w:pStyle w:val="Tabletext"/>
            </w:pPr>
            <w:r w:rsidRPr="00026FF3">
              <w:t>289</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77777777" w:rsidR="001025F1" w:rsidRPr="00026FF3" w:rsidRDefault="001025F1" w:rsidP="001025F1">
            <w:pPr>
              <w:pStyle w:val="Tabletext"/>
            </w:pPr>
            <w:r w:rsidRPr="00026FF3">
              <w:t>290</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77777777" w:rsidR="001025F1" w:rsidRPr="00026FF3" w:rsidRDefault="001025F1" w:rsidP="001025F1">
            <w:pPr>
              <w:pStyle w:val="Tabletext"/>
            </w:pPr>
            <w:r w:rsidRPr="00026FF3">
              <w:t>291</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77777777" w:rsidR="001025F1" w:rsidRPr="00026FF3" w:rsidRDefault="001025F1" w:rsidP="001025F1">
            <w:pPr>
              <w:pStyle w:val="Tabletext"/>
            </w:pPr>
            <w:r w:rsidRPr="00026FF3">
              <w:t>292</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77777777" w:rsidR="001025F1" w:rsidRPr="00026FF3" w:rsidRDefault="001025F1" w:rsidP="001025F1">
            <w:pPr>
              <w:pStyle w:val="Tabletext"/>
            </w:pPr>
            <w:r w:rsidRPr="00026FF3">
              <w:t>293</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77777777" w:rsidR="001025F1" w:rsidRPr="00026FF3" w:rsidRDefault="001025F1" w:rsidP="001025F1">
            <w:pPr>
              <w:pStyle w:val="Tabletext"/>
            </w:pPr>
            <w:r w:rsidRPr="00026FF3">
              <w:t>294</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7777777" w:rsidR="001025F1" w:rsidRPr="00026FF3" w:rsidRDefault="001025F1" w:rsidP="001025F1">
            <w:pPr>
              <w:pStyle w:val="Tabletext"/>
            </w:pPr>
            <w:r w:rsidRPr="00026FF3">
              <w:t>295</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77777777" w:rsidR="001025F1" w:rsidRPr="00026FF3" w:rsidRDefault="001025F1" w:rsidP="001025F1">
            <w:pPr>
              <w:pStyle w:val="Tabletext"/>
            </w:pPr>
            <w:r w:rsidRPr="00026FF3">
              <w:t>296</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7777777" w:rsidR="001025F1" w:rsidRPr="00026FF3" w:rsidRDefault="001025F1" w:rsidP="001025F1">
            <w:pPr>
              <w:pStyle w:val="Tabletext"/>
            </w:pPr>
            <w:r w:rsidRPr="00026FF3">
              <w:t>297</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77777777" w:rsidR="001025F1" w:rsidRPr="00026FF3" w:rsidRDefault="001025F1" w:rsidP="001025F1">
            <w:pPr>
              <w:pStyle w:val="Tabletext"/>
            </w:pPr>
            <w:r w:rsidRPr="00026FF3">
              <w:t>298</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77777777" w:rsidR="001025F1" w:rsidRPr="00026FF3" w:rsidRDefault="001025F1" w:rsidP="001025F1">
            <w:pPr>
              <w:pStyle w:val="Tabletext"/>
            </w:pPr>
            <w:r w:rsidRPr="00026FF3">
              <w:t>299</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77777777" w:rsidR="001025F1" w:rsidRPr="00026FF3" w:rsidRDefault="001025F1" w:rsidP="001025F1">
            <w:pPr>
              <w:pStyle w:val="Tabletext"/>
            </w:pPr>
            <w:r w:rsidRPr="00026FF3">
              <w:t>300</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77777777" w:rsidR="001025F1" w:rsidRPr="00026FF3" w:rsidRDefault="001025F1" w:rsidP="001025F1">
            <w:pPr>
              <w:pStyle w:val="Tabletext"/>
            </w:pPr>
            <w:r w:rsidRPr="00026FF3">
              <w:t>301</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77777777" w:rsidR="001025F1" w:rsidRPr="00026FF3" w:rsidRDefault="001025F1" w:rsidP="001025F1">
            <w:pPr>
              <w:pStyle w:val="Tabletext"/>
            </w:pPr>
            <w:r w:rsidRPr="00026FF3">
              <w:t>302</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77777777" w:rsidR="001025F1" w:rsidRPr="00026FF3" w:rsidRDefault="001025F1" w:rsidP="001025F1">
            <w:pPr>
              <w:pStyle w:val="Tabletext"/>
            </w:pPr>
            <w:r w:rsidRPr="00026FF3">
              <w:t>303</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77777777" w:rsidR="001025F1" w:rsidRPr="00026FF3" w:rsidRDefault="001025F1" w:rsidP="001025F1">
            <w:pPr>
              <w:pStyle w:val="Tabletext"/>
            </w:pPr>
            <w:r w:rsidRPr="00026FF3">
              <w:t>304</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77777777" w:rsidR="001025F1" w:rsidRPr="00026FF3" w:rsidRDefault="001025F1" w:rsidP="001025F1">
            <w:pPr>
              <w:pStyle w:val="Tabletext"/>
            </w:pPr>
            <w:r w:rsidRPr="00026FF3">
              <w:t>305</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7777777" w:rsidR="001025F1" w:rsidRPr="00026FF3" w:rsidRDefault="001025F1" w:rsidP="001025F1">
            <w:pPr>
              <w:pStyle w:val="Tabletext"/>
            </w:pPr>
            <w:r w:rsidRPr="00026FF3">
              <w:t>306</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77777777" w:rsidR="001025F1" w:rsidRPr="00026FF3" w:rsidRDefault="001025F1" w:rsidP="001025F1">
            <w:pPr>
              <w:pStyle w:val="Tabletext"/>
            </w:pPr>
            <w:r w:rsidRPr="00026FF3">
              <w:t>307</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77777777" w:rsidR="001025F1" w:rsidRPr="00026FF3" w:rsidRDefault="001025F1" w:rsidP="001025F1">
            <w:pPr>
              <w:pStyle w:val="Tabletext"/>
            </w:pPr>
            <w:r w:rsidRPr="00026FF3">
              <w:t>308</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77777777" w:rsidR="001025F1" w:rsidRPr="00026FF3" w:rsidRDefault="001025F1" w:rsidP="001025F1">
            <w:pPr>
              <w:pStyle w:val="Tabletext"/>
            </w:pPr>
            <w:r w:rsidRPr="00026FF3">
              <w:t>309</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77777777" w:rsidR="001025F1" w:rsidRPr="00026FF3" w:rsidRDefault="001025F1" w:rsidP="001025F1">
            <w:pPr>
              <w:pStyle w:val="Tabletext"/>
            </w:pPr>
            <w:r w:rsidRPr="00026FF3">
              <w:t>310</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7777777" w:rsidR="001025F1" w:rsidRPr="00026FF3" w:rsidRDefault="001025F1" w:rsidP="001025F1">
            <w:pPr>
              <w:pStyle w:val="Tabletext"/>
            </w:pPr>
            <w:r w:rsidRPr="00026FF3">
              <w:t>311</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7777777" w:rsidR="001025F1" w:rsidRPr="00026FF3" w:rsidRDefault="001025F1" w:rsidP="001025F1">
            <w:pPr>
              <w:pStyle w:val="Tabletext"/>
            </w:pPr>
            <w:r w:rsidRPr="00026FF3">
              <w:t>312</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77777777" w:rsidR="001025F1" w:rsidRPr="00026FF3" w:rsidRDefault="001025F1" w:rsidP="001025F1">
            <w:pPr>
              <w:pStyle w:val="Tabletext"/>
            </w:pPr>
            <w:r w:rsidRPr="00026FF3">
              <w:t>313</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77777777" w:rsidR="001025F1" w:rsidRPr="00026FF3" w:rsidRDefault="001025F1" w:rsidP="001025F1">
            <w:pPr>
              <w:pStyle w:val="Tabletext"/>
            </w:pPr>
            <w:r w:rsidRPr="00026FF3">
              <w:t>314</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77777777" w:rsidR="001025F1" w:rsidRPr="00026FF3" w:rsidRDefault="001025F1" w:rsidP="001025F1">
            <w:pPr>
              <w:pStyle w:val="Tabletext"/>
            </w:pPr>
            <w:r w:rsidRPr="00026FF3">
              <w:t>315</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7777777" w:rsidR="001025F1" w:rsidRPr="00026FF3" w:rsidRDefault="001025F1" w:rsidP="001025F1">
            <w:pPr>
              <w:pStyle w:val="Tabletext"/>
            </w:pPr>
            <w:r w:rsidRPr="00026FF3">
              <w:t>316</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7777777" w:rsidR="001025F1" w:rsidRPr="00026FF3" w:rsidRDefault="001025F1" w:rsidP="001025F1">
            <w:pPr>
              <w:pStyle w:val="Tabletext"/>
            </w:pPr>
            <w:r w:rsidRPr="00026FF3">
              <w:t>317</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77777777" w:rsidR="001025F1" w:rsidRPr="00026FF3" w:rsidRDefault="001025F1" w:rsidP="001025F1">
            <w:pPr>
              <w:pStyle w:val="Tabletext"/>
            </w:pPr>
            <w:r w:rsidRPr="00026FF3">
              <w:t>318</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77777777" w:rsidR="001025F1" w:rsidRPr="00026FF3" w:rsidRDefault="001025F1" w:rsidP="001025F1">
            <w:pPr>
              <w:pStyle w:val="Tabletext"/>
            </w:pPr>
            <w:r w:rsidRPr="00026FF3">
              <w:t>319</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77777777" w:rsidR="001025F1" w:rsidRPr="00026FF3" w:rsidRDefault="001025F1" w:rsidP="001025F1">
            <w:pPr>
              <w:pStyle w:val="Tabletext"/>
            </w:pPr>
            <w:r w:rsidRPr="00026FF3">
              <w:t>320</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777777" w:rsidR="001025F1" w:rsidRPr="00026FF3" w:rsidRDefault="001025F1" w:rsidP="001025F1">
            <w:pPr>
              <w:pStyle w:val="Tabletext"/>
            </w:pPr>
            <w:r w:rsidRPr="00026FF3">
              <w:t>321</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77777777" w:rsidR="001025F1" w:rsidRPr="00026FF3" w:rsidRDefault="001025F1" w:rsidP="001025F1">
            <w:pPr>
              <w:pStyle w:val="Tabletext"/>
            </w:pPr>
            <w:r w:rsidRPr="00026FF3">
              <w:t>322</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77777777" w:rsidR="001025F1" w:rsidRPr="00026FF3" w:rsidRDefault="001025F1" w:rsidP="001025F1">
            <w:pPr>
              <w:pStyle w:val="Tabletext"/>
            </w:pPr>
            <w:r w:rsidRPr="00026FF3">
              <w:t>323</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77777777" w:rsidR="001025F1" w:rsidRPr="00026FF3" w:rsidRDefault="001025F1" w:rsidP="001025F1">
            <w:pPr>
              <w:pStyle w:val="Tabletext"/>
            </w:pPr>
            <w:r w:rsidRPr="00026FF3">
              <w:t>324</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77777777" w:rsidR="001025F1" w:rsidRPr="00026FF3" w:rsidRDefault="001025F1" w:rsidP="001025F1">
            <w:pPr>
              <w:pStyle w:val="Tabletext"/>
            </w:pPr>
            <w:r w:rsidRPr="00026FF3">
              <w:t>325</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77777777" w:rsidR="001025F1" w:rsidRPr="00026FF3" w:rsidRDefault="001025F1" w:rsidP="001025F1">
            <w:pPr>
              <w:pStyle w:val="Tabletext"/>
            </w:pPr>
            <w:r w:rsidRPr="00026FF3">
              <w:t>326</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77777777" w:rsidR="001025F1" w:rsidRPr="00026FF3" w:rsidRDefault="001025F1" w:rsidP="001025F1">
            <w:pPr>
              <w:pStyle w:val="Tabletext"/>
            </w:pPr>
            <w:r w:rsidRPr="00026FF3">
              <w:t>327</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77777777" w:rsidR="001025F1" w:rsidRPr="00026FF3" w:rsidRDefault="001025F1" w:rsidP="001025F1">
            <w:pPr>
              <w:pStyle w:val="Tabletext"/>
            </w:pPr>
            <w:r w:rsidRPr="00026FF3">
              <w:t>328</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77777777" w:rsidR="001025F1" w:rsidRPr="00026FF3" w:rsidRDefault="001025F1" w:rsidP="001025F1">
            <w:pPr>
              <w:pStyle w:val="Tabletext"/>
            </w:pPr>
            <w:r w:rsidRPr="00026FF3">
              <w:t>329</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77777777" w:rsidR="001025F1" w:rsidRPr="00026FF3" w:rsidRDefault="001025F1" w:rsidP="001025F1">
            <w:pPr>
              <w:pStyle w:val="Tabletext"/>
            </w:pPr>
            <w:r w:rsidRPr="00026FF3">
              <w:t>330</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77777777" w:rsidR="001025F1" w:rsidRPr="00026FF3" w:rsidRDefault="001025F1" w:rsidP="001025F1">
            <w:pPr>
              <w:pStyle w:val="Tabletext"/>
            </w:pPr>
            <w:r w:rsidRPr="00026FF3">
              <w:t>331</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7777777" w:rsidR="001025F1" w:rsidRPr="00026FF3" w:rsidRDefault="001025F1" w:rsidP="001025F1">
            <w:pPr>
              <w:pStyle w:val="Tabletext"/>
            </w:pPr>
            <w:r w:rsidRPr="00026FF3">
              <w:t>332</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77777777" w:rsidR="001025F1" w:rsidRPr="00026FF3" w:rsidRDefault="001025F1" w:rsidP="001025F1">
            <w:pPr>
              <w:pStyle w:val="Tabletext"/>
            </w:pPr>
            <w:r w:rsidRPr="00026FF3">
              <w:t>333</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77777777" w:rsidR="001025F1" w:rsidRPr="00026FF3" w:rsidRDefault="001025F1" w:rsidP="001025F1">
            <w:pPr>
              <w:pStyle w:val="Tabletext"/>
            </w:pPr>
            <w:r w:rsidRPr="00026FF3">
              <w:t>334</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77777777" w:rsidR="001025F1" w:rsidRPr="00026FF3" w:rsidRDefault="001025F1" w:rsidP="001025F1">
            <w:pPr>
              <w:pStyle w:val="Tabletext"/>
            </w:pPr>
            <w:r w:rsidRPr="00026FF3">
              <w:t>335</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77777777" w:rsidR="001025F1" w:rsidRPr="00026FF3" w:rsidRDefault="001025F1" w:rsidP="001025F1">
            <w:pPr>
              <w:pStyle w:val="Tabletext"/>
            </w:pPr>
            <w:r w:rsidRPr="00026FF3">
              <w:t>336</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77777777" w:rsidR="001025F1" w:rsidRPr="00026FF3" w:rsidRDefault="001025F1" w:rsidP="001025F1">
            <w:pPr>
              <w:pStyle w:val="Tabletext"/>
            </w:pPr>
            <w:r w:rsidRPr="00026FF3">
              <w:t>337</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77777777" w:rsidR="001025F1" w:rsidRPr="00026FF3" w:rsidRDefault="001025F1" w:rsidP="001025F1">
            <w:pPr>
              <w:pStyle w:val="Tabletext"/>
            </w:pPr>
            <w:r w:rsidRPr="00026FF3">
              <w:t>338</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77777777" w:rsidR="001025F1" w:rsidRPr="00026FF3" w:rsidRDefault="001025F1" w:rsidP="001025F1">
            <w:pPr>
              <w:pStyle w:val="Tabletext"/>
            </w:pPr>
            <w:r w:rsidRPr="00026FF3">
              <w:t>339</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77777777" w:rsidR="001025F1" w:rsidRPr="00026FF3" w:rsidRDefault="001025F1" w:rsidP="001025F1">
            <w:pPr>
              <w:pStyle w:val="Tabletext"/>
            </w:pPr>
            <w:r w:rsidRPr="00026FF3">
              <w:t>340</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77777777" w:rsidR="001025F1" w:rsidRPr="00026FF3" w:rsidRDefault="001025F1" w:rsidP="001025F1">
            <w:pPr>
              <w:pStyle w:val="Tabletext"/>
            </w:pPr>
            <w:r w:rsidRPr="00026FF3">
              <w:t>341</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7777777" w:rsidR="001025F1" w:rsidRPr="00026FF3" w:rsidRDefault="001025F1" w:rsidP="001025F1">
            <w:pPr>
              <w:pStyle w:val="Tabletext"/>
            </w:pPr>
            <w:r w:rsidRPr="00026FF3">
              <w:t>342</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7777777" w:rsidR="001025F1" w:rsidRPr="00026FF3" w:rsidRDefault="001025F1" w:rsidP="001025F1">
            <w:pPr>
              <w:pStyle w:val="Tabletext"/>
            </w:pPr>
            <w:r w:rsidRPr="00026FF3">
              <w:t>343</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77777777" w:rsidR="001025F1" w:rsidRPr="00026FF3" w:rsidRDefault="001025F1" w:rsidP="001025F1">
            <w:pPr>
              <w:pStyle w:val="Tabletext"/>
            </w:pPr>
            <w:r w:rsidRPr="00026FF3">
              <w:t>344</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77777777" w:rsidR="001025F1" w:rsidRPr="00026FF3" w:rsidRDefault="001025F1" w:rsidP="001025F1">
            <w:pPr>
              <w:pStyle w:val="Tabletext"/>
            </w:pPr>
            <w:r w:rsidRPr="00026FF3">
              <w:t>345</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77777777" w:rsidR="001025F1" w:rsidRPr="00026FF3" w:rsidRDefault="001025F1" w:rsidP="001025F1">
            <w:pPr>
              <w:pStyle w:val="Tabletext"/>
            </w:pPr>
            <w:r w:rsidRPr="00026FF3">
              <w:t>346</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77777777" w:rsidR="001025F1" w:rsidRPr="00026FF3" w:rsidRDefault="001025F1" w:rsidP="001025F1">
            <w:pPr>
              <w:pStyle w:val="Tabletext"/>
            </w:pPr>
            <w:r w:rsidRPr="00026FF3">
              <w:t>347</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7777777" w:rsidR="001025F1" w:rsidRPr="00026FF3" w:rsidRDefault="001025F1" w:rsidP="001025F1">
            <w:pPr>
              <w:pStyle w:val="Tabletext"/>
            </w:pPr>
            <w:r w:rsidRPr="00026FF3">
              <w:t>348</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77777777" w:rsidR="001025F1" w:rsidRPr="00026FF3" w:rsidRDefault="001025F1" w:rsidP="001025F1">
            <w:pPr>
              <w:pStyle w:val="Tabletext"/>
            </w:pPr>
            <w:r w:rsidRPr="00026FF3">
              <w:t>349</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77777777" w:rsidR="001025F1" w:rsidRPr="00026FF3" w:rsidRDefault="001025F1" w:rsidP="001025F1">
            <w:pPr>
              <w:pStyle w:val="Tabletext"/>
            </w:pPr>
            <w:r w:rsidRPr="00026FF3">
              <w:t>350</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77777777" w:rsidR="001025F1" w:rsidRPr="00026FF3" w:rsidRDefault="001025F1" w:rsidP="001025F1">
            <w:pPr>
              <w:pStyle w:val="Tabletext"/>
            </w:pPr>
            <w:r w:rsidRPr="00026FF3">
              <w:t>351</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77777777" w:rsidR="001025F1" w:rsidRPr="00026FF3" w:rsidRDefault="001025F1" w:rsidP="001025F1">
            <w:pPr>
              <w:pStyle w:val="Tabletext"/>
            </w:pPr>
            <w:r w:rsidRPr="00026FF3">
              <w:t>352</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7777777" w:rsidR="001025F1" w:rsidRPr="00026FF3" w:rsidRDefault="001025F1" w:rsidP="001025F1">
            <w:pPr>
              <w:pStyle w:val="Tabletext"/>
            </w:pPr>
            <w:r w:rsidRPr="00026FF3">
              <w:t>353</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77777777" w:rsidR="001025F1" w:rsidRPr="00026FF3" w:rsidRDefault="001025F1" w:rsidP="001025F1">
            <w:pPr>
              <w:pStyle w:val="Tabletext"/>
            </w:pPr>
            <w:r w:rsidRPr="00026FF3">
              <w:t>354</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77777777" w:rsidR="001025F1" w:rsidRPr="00026FF3" w:rsidRDefault="001025F1" w:rsidP="001025F1">
            <w:pPr>
              <w:pStyle w:val="Tabletext"/>
            </w:pPr>
            <w:r w:rsidRPr="00026FF3">
              <w:t>355</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77777777" w:rsidR="001025F1" w:rsidRPr="00026FF3" w:rsidRDefault="001025F1" w:rsidP="001025F1">
            <w:pPr>
              <w:pStyle w:val="Tabletext"/>
            </w:pPr>
            <w:r w:rsidRPr="00026FF3">
              <w:t>356</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77777777" w:rsidR="001025F1" w:rsidRPr="00026FF3" w:rsidRDefault="001025F1" w:rsidP="001025F1">
            <w:pPr>
              <w:pStyle w:val="Tabletext"/>
            </w:pPr>
            <w:r w:rsidRPr="00026FF3">
              <w:t>357</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77777777" w:rsidR="001025F1" w:rsidRPr="00026FF3" w:rsidRDefault="001025F1" w:rsidP="001025F1">
            <w:pPr>
              <w:pStyle w:val="Tabletext"/>
            </w:pPr>
            <w:r w:rsidRPr="00026FF3">
              <w:t>358</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77777777" w:rsidR="001025F1" w:rsidRPr="00026FF3" w:rsidRDefault="001025F1" w:rsidP="001025F1">
            <w:pPr>
              <w:pStyle w:val="Tabletext"/>
            </w:pPr>
            <w:r w:rsidRPr="00026FF3">
              <w:t>359</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77777777" w:rsidR="001025F1" w:rsidRPr="00026FF3" w:rsidRDefault="001025F1" w:rsidP="001025F1">
            <w:pPr>
              <w:pStyle w:val="Tabletext"/>
            </w:pPr>
            <w:r w:rsidRPr="00026FF3">
              <w:t>360</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77777777" w:rsidR="001025F1" w:rsidRPr="00026FF3" w:rsidRDefault="001025F1" w:rsidP="001025F1">
            <w:pPr>
              <w:pStyle w:val="Tabletext"/>
            </w:pPr>
            <w:r w:rsidRPr="00026FF3">
              <w:t>361</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7777777" w:rsidR="001025F1" w:rsidRPr="00026FF3" w:rsidRDefault="001025F1" w:rsidP="001025F1">
            <w:pPr>
              <w:pStyle w:val="Tabletext"/>
            </w:pPr>
            <w:r w:rsidRPr="00026FF3">
              <w:t>362</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77777777" w:rsidR="001025F1" w:rsidRPr="00026FF3" w:rsidRDefault="001025F1" w:rsidP="001025F1">
            <w:pPr>
              <w:pStyle w:val="Tabletext"/>
            </w:pPr>
            <w:r w:rsidRPr="00026FF3">
              <w:t>363</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3" w:name="_Toc137798454"/>
      <w:bookmarkStart w:id="304" w:name="_Toc138345490"/>
      <w:r w:rsidRPr="00270781">
        <w:rPr>
          <w:rStyle w:val="CharChapNo"/>
        </w:rPr>
        <w:t>Appendix G</w:t>
      </w:r>
      <w:r w:rsidRPr="00026FF3">
        <w:t>—</w:t>
      </w:r>
      <w:r w:rsidRPr="00270781">
        <w:rPr>
          <w:rStyle w:val="CharChapText"/>
        </w:rPr>
        <w:t>Dilute preparations</w:t>
      </w:r>
      <w:bookmarkEnd w:id="303"/>
      <w:bookmarkEnd w:id="304"/>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5" w:name="_Toc137798455"/>
      <w:bookmarkStart w:id="306" w:name="_Toc138345491"/>
      <w:r w:rsidRPr="00270781">
        <w:rPr>
          <w:rStyle w:val="CharSectno"/>
        </w:rPr>
        <w:t>1</w:t>
      </w:r>
      <w:r w:rsidRPr="00026FF3">
        <w:t xml:space="preserve">  Substances exempt at or below certain concentrations</w:t>
      </w:r>
      <w:bookmarkEnd w:id="305"/>
      <w:bookmarkEnd w:id="306"/>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7" w:name="_Toc137798456"/>
      <w:bookmarkStart w:id="308" w:name="_Toc138345492"/>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307"/>
      <w:bookmarkEnd w:id="30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9" w:name="_Toc137798457"/>
      <w:bookmarkStart w:id="310" w:name="_Toc138345493"/>
      <w:r w:rsidRPr="00270781">
        <w:rPr>
          <w:rStyle w:val="CharSectno"/>
        </w:rPr>
        <w:t>1</w:t>
      </w:r>
      <w:r w:rsidRPr="00026FF3">
        <w:t xml:space="preserve">  </w:t>
      </w:r>
      <w:r w:rsidR="001F6281" w:rsidRPr="00026FF3">
        <w:t>Schedule 3</w:t>
      </w:r>
      <w:r w:rsidRPr="00026FF3">
        <w:t xml:space="preserve"> medicines permitted to be advertised</w:t>
      </w:r>
      <w:bookmarkEnd w:id="309"/>
      <w:bookmarkEnd w:id="310"/>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400783" w:rsidRPr="00026FF3" w14:paraId="7E224F4F" w14:textId="77777777" w:rsidTr="003D1ABD">
        <w:tc>
          <w:tcPr>
            <w:tcW w:w="714" w:type="dxa"/>
            <w:shd w:val="clear" w:color="auto" w:fill="auto"/>
          </w:tcPr>
          <w:p w14:paraId="35993513" w14:textId="77777777" w:rsidR="00400783" w:rsidRPr="00026FF3" w:rsidRDefault="00400783" w:rsidP="003D1ABD">
            <w:pPr>
              <w:pStyle w:val="Tabletext"/>
            </w:pPr>
            <w:r w:rsidRPr="00026FF3">
              <w:t>6</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77777777" w:rsidR="00400783" w:rsidRPr="00026FF3" w:rsidRDefault="00400783" w:rsidP="003D1ABD">
            <w:pPr>
              <w:pStyle w:val="Tabletext"/>
            </w:pPr>
            <w:r w:rsidRPr="00026FF3">
              <w:t>7</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77777777" w:rsidR="00400783" w:rsidRPr="00026FF3" w:rsidRDefault="00400783" w:rsidP="003D1ABD">
            <w:pPr>
              <w:pStyle w:val="Tabletext"/>
            </w:pPr>
            <w:r w:rsidRPr="00026FF3">
              <w:t>8</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77777777" w:rsidR="00400783" w:rsidRPr="00026FF3" w:rsidRDefault="00400783" w:rsidP="003D1ABD">
            <w:pPr>
              <w:pStyle w:val="Tabletext"/>
            </w:pPr>
            <w:r w:rsidRPr="00026FF3">
              <w:t>9</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77777777" w:rsidR="00400783" w:rsidRPr="00026FF3" w:rsidRDefault="00400783" w:rsidP="003D1ABD">
            <w:pPr>
              <w:pStyle w:val="Tabletext"/>
            </w:pPr>
            <w:r w:rsidRPr="00026FF3">
              <w:t>10</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77777777" w:rsidR="00400783" w:rsidRPr="00026FF3" w:rsidRDefault="00400783" w:rsidP="003D1ABD">
            <w:pPr>
              <w:pStyle w:val="Tabletext"/>
            </w:pPr>
            <w:r w:rsidRPr="00026FF3">
              <w:t>11</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77777777" w:rsidR="00400783" w:rsidRPr="00026FF3" w:rsidRDefault="00400783" w:rsidP="003D1ABD">
            <w:pPr>
              <w:pStyle w:val="Tabletext"/>
            </w:pPr>
            <w:r w:rsidRPr="00026FF3">
              <w:t>12</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77777777" w:rsidR="00400783" w:rsidRPr="00026FF3" w:rsidRDefault="00400783" w:rsidP="003D1ABD">
            <w:pPr>
              <w:pStyle w:val="Tabletext"/>
            </w:pPr>
            <w:r w:rsidRPr="00026FF3">
              <w:t>13</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7777777" w:rsidR="00400783" w:rsidRPr="00026FF3" w:rsidRDefault="00400783" w:rsidP="003D1ABD">
            <w:pPr>
              <w:pStyle w:val="Tabletext"/>
            </w:pPr>
            <w:r w:rsidRPr="00026FF3">
              <w:t>14</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77777777" w:rsidR="00400783" w:rsidRPr="00026FF3" w:rsidRDefault="00400783" w:rsidP="003D1ABD">
            <w:pPr>
              <w:pStyle w:val="Tabletext"/>
            </w:pPr>
            <w:r w:rsidRPr="00026FF3">
              <w:t>15</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77777777" w:rsidR="00400783" w:rsidRPr="00026FF3" w:rsidRDefault="00400783" w:rsidP="003D1ABD">
            <w:pPr>
              <w:pStyle w:val="Tabletext"/>
            </w:pPr>
            <w:r w:rsidRPr="00026FF3">
              <w:t>16</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77777777" w:rsidR="00400783" w:rsidRPr="00026FF3" w:rsidRDefault="00400783" w:rsidP="003D1ABD">
            <w:pPr>
              <w:pStyle w:val="Tabletext"/>
            </w:pPr>
            <w:r w:rsidRPr="00026FF3">
              <w:t>17</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77777777" w:rsidR="00400783" w:rsidRPr="00026FF3" w:rsidRDefault="00400783" w:rsidP="003D1ABD">
            <w:pPr>
              <w:pStyle w:val="Tabletext"/>
            </w:pPr>
            <w:r w:rsidRPr="00026FF3">
              <w:t>18</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77777777" w:rsidR="00400783" w:rsidRPr="00026FF3" w:rsidRDefault="00400783" w:rsidP="003D1ABD">
            <w:pPr>
              <w:pStyle w:val="Tabletext"/>
            </w:pPr>
            <w:r w:rsidRPr="00026FF3">
              <w:t>19</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7777777" w:rsidR="00400783" w:rsidRPr="00026FF3" w:rsidRDefault="00400783" w:rsidP="003D1ABD">
            <w:pPr>
              <w:pStyle w:val="Tabletext"/>
            </w:pPr>
            <w:r w:rsidRPr="00026FF3">
              <w:t>20</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77777777" w:rsidR="00400783" w:rsidRPr="00026FF3" w:rsidRDefault="00400783" w:rsidP="003D1ABD">
            <w:pPr>
              <w:pStyle w:val="Tabletext"/>
            </w:pPr>
            <w:r w:rsidRPr="00026FF3">
              <w:t>21</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7777777" w:rsidR="00400783" w:rsidRPr="00026FF3" w:rsidRDefault="00400783" w:rsidP="003D1ABD">
            <w:pPr>
              <w:pStyle w:val="Tabletext"/>
            </w:pPr>
            <w:r w:rsidRPr="00026FF3">
              <w:t>22</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77777777" w:rsidR="00400783" w:rsidRPr="00026FF3" w:rsidRDefault="00400783" w:rsidP="003D1ABD">
            <w:pPr>
              <w:pStyle w:val="Tabletext"/>
            </w:pPr>
            <w:r w:rsidRPr="00026FF3">
              <w:t>23</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77777777" w:rsidR="00400783" w:rsidRPr="00026FF3" w:rsidRDefault="00400783" w:rsidP="003D1ABD">
            <w:pPr>
              <w:pStyle w:val="Tabletext"/>
            </w:pPr>
            <w:r w:rsidRPr="00026FF3">
              <w:t>24</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77777777" w:rsidR="00400783" w:rsidRPr="00026FF3" w:rsidRDefault="00400783" w:rsidP="003D1ABD">
            <w:pPr>
              <w:pStyle w:val="Tabletext"/>
            </w:pPr>
            <w:r w:rsidRPr="00026FF3">
              <w:t>25</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77777777" w:rsidR="00400783" w:rsidRPr="00026FF3" w:rsidRDefault="00400783" w:rsidP="003D1ABD">
            <w:pPr>
              <w:pStyle w:val="Tabletext"/>
            </w:pPr>
            <w:r w:rsidRPr="00026FF3">
              <w:t>26</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77777777" w:rsidR="00400783" w:rsidRPr="00026FF3" w:rsidRDefault="00400783" w:rsidP="003D1ABD">
            <w:pPr>
              <w:pStyle w:val="Tabletext"/>
            </w:pPr>
            <w:r w:rsidRPr="00026FF3">
              <w:t>27</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77777777" w:rsidR="00400783" w:rsidRPr="00026FF3" w:rsidRDefault="00400783" w:rsidP="003D1ABD">
            <w:pPr>
              <w:pStyle w:val="Tabletext"/>
            </w:pPr>
            <w:r w:rsidRPr="00026FF3">
              <w:t>28</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77777777" w:rsidR="00400783" w:rsidRPr="00026FF3" w:rsidRDefault="00400783" w:rsidP="003D1ABD">
            <w:pPr>
              <w:pStyle w:val="Tabletext"/>
            </w:pPr>
            <w:r w:rsidRPr="00026FF3">
              <w:t>29</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77777777" w:rsidR="00400783" w:rsidRPr="00026FF3" w:rsidRDefault="00400783" w:rsidP="003D1ABD">
            <w:pPr>
              <w:pStyle w:val="Tabletext"/>
            </w:pPr>
            <w:r w:rsidRPr="00026FF3">
              <w:t>30</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77777777" w:rsidR="00400783" w:rsidRPr="00026FF3" w:rsidRDefault="00400783" w:rsidP="003D1ABD">
            <w:pPr>
              <w:pStyle w:val="Tabletext"/>
            </w:pPr>
            <w:r w:rsidRPr="00026FF3">
              <w:t>31</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77777777" w:rsidR="00400783" w:rsidRPr="00026FF3" w:rsidRDefault="00400783" w:rsidP="003D1ABD">
            <w:pPr>
              <w:pStyle w:val="Tabletext"/>
            </w:pPr>
            <w:r w:rsidRPr="00026FF3">
              <w:t>32</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77777777" w:rsidR="00400783" w:rsidRPr="00026FF3" w:rsidRDefault="00400783" w:rsidP="003D1ABD">
            <w:pPr>
              <w:pStyle w:val="Tabletext"/>
            </w:pPr>
            <w:r w:rsidRPr="00026FF3">
              <w:t>33</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77777777" w:rsidR="00400783" w:rsidRPr="00026FF3" w:rsidRDefault="00400783" w:rsidP="003D1ABD">
            <w:pPr>
              <w:pStyle w:val="Tabletext"/>
            </w:pPr>
            <w:r w:rsidRPr="00026FF3">
              <w:t>34</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7777777" w:rsidR="00400783" w:rsidRPr="00026FF3" w:rsidRDefault="00400783" w:rsidP="003D1ABD">
            <w:pPr>
              <w:pStyle w:val="Tabletext"/>
            </w:pPr>
            <w:r w:rsidRPr="00026FF3">
              <w:t>35</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77777777" w:rsidR="00400783" w:rsidRPr="00026FF3" w:rsidRDefault="00400783" w:rsidP="003D1ABD">
            <w:pPr>
              <w:pStyle w:val="Tabletext"/>
            </w:pPr>
            <w:r w:rsidRPr="00026FF3">
              <w:t>36</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77777777" w:rsidR="00400783" w:rsidRPr="00026FF3" w:rsidRDefault="00400783" w:rsidP="003D1ABD">
            <w:pPr>
              <w:pStyle w:val="Tabletext"/>
            </w:pPr>
            <w:r w:rsidRPr="00026FF3">
              <w:t>37</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77777777" w:rsidR="00400783" w:rsidRPr="00026FF3" w:rsidRDefault="00400783" w:rsidP="003D1ABD">
            <w:pPr>
              <w:pStyle w:val="Tabletext"/>
            </w:pPr>
            <w:r w:rsidRPr="00026FF3">
              <w:t>38</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77777777" w:rsidR="00400783" w:rsidRPr="00026FF3" w:rsidRDefault="00400783" w:rsidP="003D1ABD">
            <w:pPr>
              <w:pStyle w:val="Tabletext"/>
            </w:pPr>
            <w:r w:rsidRPr="00026FF3">
              <w:t>39</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77777777" w:rsidR="00400783" w:rsidRPr="00026FF3" w:rsidRDefault="00400783" w:rsidP="003D1ABD">
            <w:pPr>
              <w:pStyle w:val="Tabletext"/>
            </w:pPr>
            <w:r w:rsidRPr="00026FF3">
              <w:t>40</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77777777" w:rsidR="00400783" w:rsidRPr="00026FF3" w:rsidRDefault="00400783" w:rsidP="003D1ABD">
            <w:pPr>
              <w:pStyle w:val="Tabletext"/>
            </w:pPr>
            <w:r w:rsidRPr="00026FF3">
              <w:t>41</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77777777" w:rsidR="00400783" w:rsidRPr="00026FF3" w:rsidRDefault="00400783" w:rsidP="003D1ABD">
            <w:pPr>
              <w:pStyle w:val="Tabletext"/>
            </w:pPr>
            <w:r w:rsidRPr="00026FF3">
              <w:t>42</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7777777" w:rsidR="00400783" w:rsidRPr="00026FF3" w:rsidRDefault="00400783" w:rsidP="003D1ABD">
            <w:pPr>
              <w:pStyle w:val="Tabletext"/>
            </w:pPr>
            <w:r w:rsidRPr="00026FF3">
              <w:t>43</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7777777" w:rsidR="00400783" w:rsidRPr="00026FF3" w:rsidRDefault="00400783" w:rsidP="003D1ABD">
            <w:pPr>
              <w:pStyle w:val="Tabletext"/>
            </w:pPr>
            <w:r w:rsidRPr="00026FF3">
              <w:t>44</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77777777" w:rsidR="00400783" w:rsidRPr="00026FF3" w:rsidRDefault="00400783" w:rsidP="003D1ABD">
            <w:pPr>
              <w:pStyle w:val="Tabletext"/>
            </w:pPr>
            <w:r w:rsidRPr="00026FF3">
              <w:t>45</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77777777" w:rsidR="00400783" w:rsidRPr="00026FF3" w:rsidRDefault="00400783" w:rsidP="003D1ABD">
            <w:pPr>
              <w:pStyle w:val="Tabletext"/>
            </w:pPr>
            <w:r w:rsidRPr="00026FF3">
              <w:t>46</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7777777" w:rsidR="00400783" w:rsidRPr="00026FF3" w:rsidRDefault="00400783" w:rsidP="003D1ABD">
            <w:pPr>
              <w:pStyle w:val="Tabletext"/>
            </w:pPr>
            <w:r w:rsidRPr="00026FF3">
              <w:t>47</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1" w:name="_Toc137798458"/>
      <w:bookmarkStart w:id="312" w:name="_Toc138345494"/>
      <w:r w:rsidRPr="00270781">
        <w:rPr>
          <w:rStyle w:val="CharChapNo"/>
        </w:rPr>
        <w:t>Appendix I</w:t>
      </w:r>
      <w:r w:rsidRPr="00026FF3">
        <w:t>—</w:t>
      </w:r>
      <w:r w:rsidRPr="00270781">
        <w:rPr>
          <w:rStyle w:val="CharChapText"/>
        </w:rPr>
        <w:t>Blank</w:t>
      </w:r>
      <w:bookmarkEnd w:id="311"/>
      <w:bookmarkEnd w:id="312"/>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3" w:name="_Toc137798459"/>
      <w:bookmarkStart w:id="314" w:name="_Toc138345495"/>
      <w:r w:rsidRPr="00270781">
        <w:rPr>
          <w:rStyle w:val="CharChapNo"/>
        </w:rPr>
        <w:t>Appendix J</w:t>
      </w:r>
      <w:r w:rsidRPr="00026FF3">
        <w:t>—</w:t>
      </w:r>
      <w:bookmarkStart w:id="315" w:name="_Hlk87214613"/>
      <w:r w:rsidRPr="00270781">
        <w:rPr>
          <w:rStyle w:val="CharChapText"/>
        </w:rPr>
        <w:t xml:space="preserve">Conditions for availability and use of certain poisons included in </w:t>
      </w:r>
      <w:r w:rsidR="001F6281" w:rsidRPr="00270781">
        <w:rPr>
          <w:rStyle w:val="CharChapText"/>
        </w:rPr>
        <w:t>Schedule 7</w:t>
      </w:r>
      <w:bookmarkEnd w:id="313"/>
      <w:bookmarkEnd w:id="314"/>
      <w:bookmarkEnd w:id="315"/>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6" w:name="_Toc137798460"/>
      <w:bookmarkStart w:id="317" w:name="_Toc138345496"/>
      <w:r w:rsidRPr="00270781">
        <w:rPr>
          <w:rStyle w:val="CharSectno"/>
        </w:rPr>
        <w:t>1</w:t>
      </w:r>
      <w:r w:rsidRPr="00026FF3">
        <w:t xml:space="preserve">  Conditions for supply of certain poisons included in </w:t>
      </w:r>
      <w:r w:rsidR="001F6281" w:rsidRPr="00026FF3">
        <w:t>Schedule 7</w:t>
      </w:r>
      <w:bookmarkEnd w:id="316"/>
      <w:bookmarkEnd w:id="317"/>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8" w:name="_Toc137798461"/>
      <w:bookmarkStart w:id="319" w:name="_Toc138345497"/>
      <w:r w:rsidRPr="00270781">
        <w:rPr>
          <w:rStyle w:val="CharChapNo"/>
        </w:rPr>
        <w:t>Appendix K</w:t>
      </w:r>
      <w:r w:rsidRPr="00026FF3">
        <w:t>—</w:t>
      </w:r>
      <w:r w:rsidRPr="00270781">
        <w:rPr>
          <w:rStyle w:val="CharChapText"/>
        </w:rPr>
        <w:t>Human medicines required to be labelled with a sedation warning</w:t>
      </w:r>
      <w:bookmarkEnd w:id="318"/>
      <w:bookmarkEnd w:id="31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20" w:name="_Toc137798462"/>
      <w:bookmarkStart w:id="321" w:name="_Toc138345498"/>
      <w:r w:rsidRPr="00270781">
        <w:rPr>
          <w:rStyle w:val="CharSectno"/>
        </w:rPr>
        <w:t>1</w:t>
      </w:r>
      <w:r w:rsidRPr="00026FF3">
        <w:t xml:space="preserve">  Human medicines required to be labelled with a sedation warning</w:t>
      </w:r>
      <w:bookmarkEnd w:id="320"/>
      <w:bookmarkEnd w:id="321"/>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2" w:name="_Toc137798463"/>
      <w:bookmarkStart w:id="323" w:name="_Toc138345499"/>
      <w:r w:rsidRPr="00270781">
        <w:rPr>
          <w:rStyle w:val="CharChapNo"/>
        </w:rPr>
        <w:t>Appendix L</w:t>
      </w:r>
      <w:r w:rsidRPr="00026FF3">
        <w:t>—</w:t>
      </w:r>
      <w:r w:rsidRPr="00270781">
        <w:rPr>
          <w:rStyle w:val="CharChapText"/>
        </w:rPr>
        <w:t>Requirements for dispensing labels for medicines</w:t>
      </w:r>
      <w:bookmarkEnd w:id="322"/>
      <w:bookmarkEnd w:id="323"/>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4" w:name="_Toc137798464"/>
      <w:bookmarkStart w:id="325" w:name="_Toc138345500"/>
      <w:r w:rsidRPr="00270781">
        <w:rPr>
          <w:rStyle w:val="CharSectno"/>
        </w:rPr>
        <w:t>1</w:t>
      </w:r>
      <w:r w:rsidRPr="00026FF3">
        <w:t xml:space="preserve">  General</w:t>
      </w:r>
      <w:bookmarkEnd w:id="324"/>
      <w:bookmarkEnd w:id="325"/>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6" w:name="_Toc137798465"/>
      <w:bookmarkStart w:id="327" w:name="_Toc138345501"/>
      <w:r w:rsidRPr="00270781">
        <w:rPr>
          <w:rStyle w:val="CharSectno"/>
        </w:rPr>
        <w:t>2</w:t>
      </w:r>
      <w:r w:rsidRPr="00026FF3">
        <w:t xml:space="preserve">  Additional warning statements for certain human medicines</w:t>
      </w:r>
      <w:bookmarkEnd w:id="326"/>
      <w:bookmarkEnd w:id="327"/>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77777777" w:rsidR="00400783" w:rsidRPr="00026FF3" w:rsidRDefault="00746128" w:rsidP="003D1ABD">
            <w:pPr>
              <w:pStyle w:val="Tabletext"/>
            </w:pPr>
            <w:r w:rsidRPr="00026FF3">
              <w:t>26</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77777777" w:rsidR="00400783" w:rsidRPr="00026FF3" w:rsidRDefault="00746128" w:rsidP="003D1ABD">
            <w:pPr>
              <w:pStyle w:val="Tabletext"/>
            </w:pPr>
            <w:r w:rsidRPr="00026FF3">
              <w:t>27</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77777777" w:rsidR="00CF6633" w:rsidRPr="00026FF3" w:rsidRDefault="00746128" w:rsidP="003D1ABD">
            <w:pPr>
              <w:pStyle w:val="Tabletext"/>
            </w:pPr>
            <w:r w:rsidRPr="00026FF3">
              <w:t>28</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7777777" w:rsidR="00400783" w:rsidRPr="00026FF3" w:rsidRDefault="00746128" w:rsidP="003D1ABD">
            <w:pPr>
              <w:pStyle w:val="Tabletext"/>
            </w:pPr>
            <w:r w:rsidRPr="00026FF3">
              <w:t>29</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77777777" w:rsidR="00400783" w:rsidRPr="00026FF3" w:rsidRDefault="00746128" w:rsidP="003D1ABD">
            <w:pPr>
              <w:pStyle w:val="Tabletext"/>
            </w:pPr>
            <w:r w:rsidRPr="00026FF3">
              <w:t>30</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77777777" w:rsidR="00400783" w:rsidRPr="00026FF3" w:rsidRDefault="00746128" w:rsidP="003D1ABD">
            <w:pPr>
              <w:pStyle w:val="Tabletext"/>
            </w:pPr>
            <w:r w:rsidRPr="00026FF3">
              <w:t>31</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77777777" w:rsidR="00CF6633" w:rsidRPr="00026FF3" w:rsidRDefault="00746128" w:rsidP="00CF6633">
            <w:pPr>
              <w:pStyle w:val="Tabletext"/>
            </w:pPr>
            <w:r w:rsidRPr="00026FF3">
              <w:t>32</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77777777" w:rsidR="00CF6633" w:rsidRPr="00026FF3" w:rsidRDefault="00746128" w:rsidP="00CF6633">
            <w:pPr>
              <w:pStyle w:val="Tabletext"/>
            </w:pPr>
            <w:r w:rsidRPr="00026FF3">
              <w:t>33</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77777777" w:rsidR="00400783" w:rsidRPr="00026FF3" w:rsidRDefault="00746128" w:rsidP="003D1ABD">
            <w:pPr>
              <w:pStyle w:val="Tabletext"/>
            </w:pPr>
            <w:r w:rsidRPr="00026FF3">
              <w:t>34</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77777777" w:rsidR="00400783" w:rsidRPr="00026FF3" w:rsidRDefault="00746128" w:rsidP="003D1ABD">
            <w:pPr>
              <w:pStyle w:val="Tabletext"/>
            </w:pPr>
            <w:r w:rsidRPr="00026FF3">
              <w:t>35</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77777777" w:rsidR="00400783" w:rsidRPr="00026FF3" w:rsidRDefault="00746128" w:rsidP="003D1ABD">
            <w:pPr>
              <w:pStyle w:val="Tabletext"/>
            </w:pPr>
            <w:r w:rsidRPr="00026FF3">
              <w:t>36</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77777777" w:rsidR="00400783" w:rsidRPr="00026FF3" w:rsidRDefault="00746128" w:rsidP="003D1ABD">
            <w:pPr>
              <w:pStyle w:val="Tabletext"/>
            </w:pPr>
            <w:r w:rsidRPr="00026FF3">
              <w:t>37</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49DB9B14" w:rsidR="009C7ECF" w:rsidRPr="00026FF3" w:rsidRDefault="009C7ECF" w:rsidP="003D1ABD">
            <w:pPr>
              <w:pStyle w:val="Tabletext"/>
            </w:pPr>
            <w:r>
              <w:t>38</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59B16020" w:rsidR="00400783" w:rsidRPr="00026FF3" w:rsidRDefault="00746128" w:rsidP="003D1ABD">
            <w:pPr>
              <w:pStyle w:val="Tabletext"/>
            </w:pPr>
            <w:r w:rsidRPr="00026FF3">
              <w:t>3</w:t>
            </w:r>
            <w:r w:rsidR="009C7ECF">
              <w:t>9</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04C18DEF" w:rsidR="00400783" w:rsidRPr="00026FF3" w:rsidRDefault="009C7ECF" w:rsidP="003D1ABD">
            <w:pPr>
              <w:pStyle w:val="Tabletext"/>
            </w:pPr>
            <w:r>
              <w:t>40</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106EC94B" w:rsidR="00400783" w:rsidRPr="00026FF3" w:rsidRDefault="00746128" w:rsidP="003D1ABD">
            <w:pPr>
              <w:pStyle w:val="Tabletext"/>
            </w:pPr>
            <w:r w:rsidRPr="00026FF3">
              <w:t>4</w:t>
            </w:r>
            <w:r w:rsidR="009C7ECF">
              <w:t>1</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8" w:name="_Toc137798466"/>
      <w:bookmarkStart w:id="329" w:name="_Toc138345502"/>
      <w:r w:rsidRPr="00270781">
        <w:rPr>
          <w:rStyle w:val="CharChapNo"/>
        </w:rPr>
        <w:t>Appendix M</w:t>
      </w:r>
      <w:r w:rsidRPr="00026FF3">
        <w:t>—</w:t>
      </w:r>
      <w:bookmarkStart w:id="33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8"/>
      <w:bookmarkEnd w:id="329"/>
      <w:bookmarkEnd w:id="330"/>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1" w:name="_Toc137798467"/>
      <w:bookmarkStart w:id="332" w:name="_Toc138345503"/>
      <w:r w:rsidRPr="00904581">
        <w:rPr>
          <w:rStyle w:val="CharChapNo"/>
        </w:rPr>
        <w:t>Index</w:t>
      </w:r>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5B535E38" w14:textId="58653F78" w:rsidR="006A2E6C" w:rsidRDefault="006A2E6C" w:rsidP="009748DF">
      <w:r>
        <w:t xml:space="preserve">cross reference: CAS No. </w:t>
      </w:r>
      <w:r w:rsidRPr="006A2E6C">
        <w:t>25333-77-1</w:t>
      </w:r>
    </w:p>
    <w:p w14:paraId="03B40B2D" w14:textId="7AAD0986"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3FC27276" w14:textId="5A66C252" w:rsidR="006A2E6C" w:rsidRDefault="006A2E6C" w:rsidP="009748DF">
      <w:r>
        <w:t xml:space="preserve">cross reference: CAS No. </w:t>
      </w:r>
      <w:r w:rsidRPr="006A2E6C">
        <w:t>101860-00-8</w:t>
      </w:r>
    </w:p>
    <w:p w14:paraId="5C19B05C" w14:textId="4CCF176C"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58CC2E34" w:rsidR="009748DF" w:rsidRPr="00F548C2" w:rsidRDefault="009748DF" w:rsidP="009748DF">
      <w:pPr>
        <w:keepNext/>
        <w:spacing w:before="240" w:line="240" w:lineRule="auto"/>
        <w:rPr>
          <w:bCs/>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0E6DB355"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684BD556"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29C4790E"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20119CE5"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3FF3AFFD"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4015717A"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63AAE8B4"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15970FF6" w14:textId="26DFC862" w:rsidR="007C0CA8" w:rsidRDefault="007C0CA8" w:rsidP="009748DF">
      <w:r>
        <w:t xml:space="preserve">cross reference: CAS No. </w:t>
      </w:r>
      <w:r w:rsidRPr="007C0CA8">
        <w:t>25384-17-2</w:t>
      </w:r>
    </w:p>
    <w:p w14:paraId="58BCD594" w14:textId="189C3465" w:rsidR="009748DF" w:rsidRPr="00026FF3" w:rsidRDefault="001F6281" w:rsidP="009748DF">
      <w:r w:rsidRPr="00026FF3">
        <w:t>Schedule </w:t>
      </w:r>
      <w:r w:rsidR="003033A0">
        <w:t>9</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1EE08321" w14:textId="3EB8AB77" w:rsidR="007C0CA8" w:rsidRDefault="007C0CA8" w:rsidP="009748DF">
      <w:r>
        <w:t xml:space="preserve">cross reference: CAS No. </w:t>
      </w:r>
      <w:r w:rsidRPr="007C0CA8">
        <w:t>468-51-9</w:t>
      </w:r>
    </w:p>
    <w:p w14:paraId="076E8E68" w14:textId="50E5E71F"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257DAB64" w14:textId="736E020E" w:rsidR="007C0CA8" w:rsidRDefault="007C0CA8" w:rsidP="009748DF">
      <w:r>
        <w:t xml:space="preserve">cross reference: CAS No. </w:t>
      </w:r>
      <w:r w:rsidRPr="007C0CA8">
        <w:t>17199-54-1</w:t>
      </w:r>
    </w:p>
    <w:p w14:paraId="1096F8F7" w14:textId="4CC465AE"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179BD594" w14:textId="44FFCF34" w:rsidR="007C0CA8" w:rsidRDefault="007C0CA8" w:rsidP="009748DF">
      <w:r>
        <w:t xml:space="preserve">cross reference: CAS No. </w:t>
      </w:r>
      <w:r w:rsidRPr="007C0CA8">
        <w:t>79704-88-4</w:t>
      </w:r>
    </w:p>
    <w:p w14:paraId="64C8E991" w14:textId="3A778E53"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24CEDC99" w14:textId="4F24573E" w:rsidR="007C0CA8" w:rsidRDefault="007C0CA8" w:rsidP="009748DF">
      <w:r>
        <w:t xml:space="preserve">cross reference: CAS No. </w:t>
      </w:r>
      <w:r w:rsidRPr="007C0CA8">
        <w:t>103963-66-2</w:t>
      </w:r>
    </w:p>
    <w:p w14:paraId="663E252F" w14:textId="0F0DF078"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A9378EF" w14:textId="102796E2" w:rsidR="007C0CA8" w:rsidRDefault="007C0CA8" w:rsidP="009748DF">
      <w:r>
        <w:t xml:space="preserve">cross reference: CAS No. </w:t>
      </w:r>
      <w:r w:rsidRPr="007C0CA8">
        <w:t>14530-33-7</w:t>
      </w:r>
    </w:p>
    <w:p w14:paraId="1E431840" w14:textId="7751DCE0"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77777777" w:rsidR="009748DF" w:rsidRPr="00026FF3" w:rsidRDefault="001F6281" w:rsidP="009748DF">
      <w:pPr>
        <w:rPr>
          <w:b/>
        </w:rPr>
      </w:pPr>
      <w:r w:rsidRPr="00026FF3">
        <w:t>Schedule 8</w:t>
      </w:r>
      <w:r w:rsidR="009748DF" w:rsidRPr="00026FF3">
        <w:br/>
        <w:t>Appendix D, clause 5 (Benzodiazepine group entry)</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C321C2"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r w:rsidR="00787BAC">
        <w:rPr>
          <w:bCs/>
        </w:rPr>
        <w:t xml:space="preserve"> (CAS No. </w:t>
      </w:r>
      <w:r w:rsidR="00787BAC" w:rsidRPr="00787BAC">
        <w:rPr>
          <w:bCs/>
        </w:rPr>
        <w:t>15588-95-1</w:t>
      </w:r>
      <w:r w:rsidR="00787BAC">
        <w:rPr>
          <w:bCs/>
        </w:rPr>
        <w:t xml:space="preserve">), </w:t>
      </w:r>
      <w:r w:rsidR="00787BAC" w:rsidRPr="00787BAC">
        <w:rPr>
          <w:bCs/>
        </w:rPr>
        <w:t>DOM HYDROCHLORIDE</w:t>
      </w:r>
      <w:r w:rsidR="00787BAC">
        <w:rPr>
          <w:bCs/>
        </w:rPr>
        <w:t xml:space="preserve"> (</w:t>
      </w:r>
      <w:r w:rsidR="003575EF">
        <w:rPr>
          <w:bCs/>
        </w:rPr>
        <w:t xml:space="preserve">CAS No. </w:t>
      </w:r>
      <w:r w:rsidR="00787BAC" w:rsidRPr="00787BAC">
        <w:rPr>
          <w:bCs/>
        </w:rPr>
        <w:t>15589-00-1</w:t>
      </w:r>
      <w:r w:rsidR="00787BAC">
        <w:rPr>
          <w:bCs/>
        </w:rPr>
        <w:t>)</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5F97038D" w14:textId="2F0BC901" w:rsidR="008C0C06" w:rsidRDefault="008C0C06" w:rsidP="00CF6633">
      <w:pPr>
        <w:rPr>
          <w:szCs w:val="22"/>
        </w:rPr>
      </w:pPr>
      <w:r>
        <w:rPr>
          <w:szCs w:val="22"/>
        </w:rPr>
        <w:t xml:space="preserve">cross reference: CAS No. </w:t>
      </w:r>
      <w:r w:rsidRPr="008C0C06">
        <w:rPr>
          <w:szCs w:val="22"/>
        </w:rPr>
        <w:t>2835-98-5</w:t>
      </w:r>
    </w:p>
    <w:p w14:paraId="3952F65B" w14:textId="1CB82603"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480DBAF6"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r w:rsidR="00820D31">
        <w:rPr>
          <w:bCs/>
        </w:rPr>
        <w:t xml:space="preserve"> (CAS No. </w:t>
      </w:r>
      <w:r w:rsidR="00820D31" w:rsidRPr="00820D31">
        <w:rPr>
          <w:bCs/>
        </w:rPr>
        <w:t>58-15-1</w:t>
      </w:r>
      <w:r w:rsidR="00820D31">
        <w:rPr>
          <w:bCs/>
        </w:rPr>
        <w:t xml:space="preserve">), </w:t>
      </w:r>
      <w:r w:rsidR="00820D31" w:rsidRPr="00820D31">
        <w:rPr>
          <w:bCs/>
        </w:rPr>
        <w:t>AMINOPHENAZONE HYDROCHLORIDE</w:t>
      </w:r>
      <w:r w:rsidR="00820D31">
        <w:rPr>
          <w:bCs/>
        </w:rPr>
        <w:t xml:space="preserve"> (CAS No. </w:t>
      </w:r>
      <w:r w:rsidR="00820D31" w:rsidRPr="00820D31">
        <w:rPr>
          <w:bCs/>
        </w:rPr>
        <w:t>6170-29-2</w:t>
      </w:r>
      <w:r w:rsidR="00820D31">
        <w:rPr>
          <w:bCs/>
        </w:rPr>
        <w:t>)</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0B552A1C" w14:textId="2DABC2AB" w:rsidR="00787BAC" w:rsidRDefault="00787BAC" w:rsidP="009748DF">
      <w:r>
        <w:t xml:space="preserve">cross reference: CAS No. </w:t>
      </w:r>
      <w:r w:rsidRPr="00787BAC">
        <w:t>13396-94-6</w:t>
      </w:r>
    </w:p>
    <w:p w14:paraId="6880ED58" w14:textId="3C57B204"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150C4E8C"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 xml:space="preserve">cross reference: </w:t>
      </w:r>
      <w:r w:rsidR="005D2524">
        <w:rPr>
          <w:bCs/>
        </w:rPr>
        <w:t xml:space="preserve">CAS No. </w:t>
      </w:r>
      <w:r w:rsidR="005D2524" w:rsidRPr="00820D31">
        <w:rPr>
          <w:bCs/>
        </w:rPr>
        <w:t>29883-15-6</w:t>
      </w:r>
      <w:r w:rsidR="005D2524">
        <w:rPr>
          <w:bCs/>
        </w:rPr>
        <w:t xml:space="preserve">, </w:t>
      </w:r>
      <w:r w:rsidR="00CF6633" w:rsidRPr="00026FF3">
        <w:rPr>
          <w:bCs/>
        </w:rPr>
        <w:t>APRICOT KERNELS</w:t>
      </w:r>
      <w:r w:rsidR="00820D31">
        <w:rPr>
          <w:bCs/>
        </w:rPr>
        <w:t xml:space="preserve"> </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2CB08D56" w14:textId="03EDB91F" w:rsidR="00820D31" w:rsidRDefault="00820D31" w:rsidP="009748DF">
      <w:r>
        <w:t xml:space="preserve">cross reference: CAS No. </w:t>
      </w:r>
      <w:r w:rsidRPr="00820D31">
        <w:t>90-04-0</w:t>
      </w:r>
      <w:r>
        <w:t xml:space="preserve">, </w:t>
      </w:r>
      <w:r w:rsidRPr="008C1D75">
        <w:rPr>
          <w:i/>
          <w:iCs/>
        </w:rPr>
        <w:t>o</w:t>
      </w:r>
      <w:r w:rsidRPr="00820D31">
        <w:t>-ANISIDINE HYDROCHLORIDE</w:t>
      </w:r>
      <w:r>
        <w:t xml:space="preserve"> (CAS No. </w:t>
      </w:r>
      <w:r w:rsidRPr="00820D31">
        <w:t>134-29-2</w:t>
      </w:r>
      <w:r>
        <w:t>)</w:t>
      </w:r>
    </w:p>
    <w:p w14:paraId="5279645C" w14:textId="502B6AE4"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7777777"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 DESLORATADINE, FEXOFENADINE, LORATADINE, TERFENADINE, CETIRIZINE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77777777"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r w:rsidRPr="00026FF3">
        <w:rPr>
          <w:b/>
        </w:rPr>
        <w:t xml:space="preserve"> </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42E9C584"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01F5AB3B" w:rsidR="00FC5291" w:rsidRDefault="00FC5291" w:rsidP="009748DF">
      <w:r>
        <w:t>cross reference: ALLYLISOPROPYLACETYLUREA</w:t>
      </w:r>
      <w:r w:rsidR="008C0C06">
        <w:t xml:space="preserve"> (CAS No. </w:t>
      </w:r>
      <w:r w:rsidR="008C0C06" w:rsidRPr="008C0C06">
        <w:t>528-92-7</w:t>
      </w:r>
      <w:r w:rsidR="008C0C06">
        <w:t>)</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00D6239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r w:rsidR="00820D31" w:rsidRPr="00D94EC4">
        <w:rPr>
          <w:bCs/>
        </w:rPr>
        <w:t>(CAS No. 313-67-7)</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009481FB" w14:textId="77777777"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1068A901"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r w:rsidR="00820D31">
        <w:t xml:space="preserve"> (CAS No. </w:t>
      </w:r>
      <w:r w:rsidR="00820D31" w:rsidRPr="00820D31">
        <w:t>97404-02-9</w:t>
      </w:r>
      <w:r w:rsidR="00820D31">
        <w:t>)</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2FC9DC5D"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472A0EF0" w14:textId="47B54278" w:rsidR="00820D31" w:rsidRDefault="00820D31" w:rsidP="009748DF">
      <w:r>
        <w:t xml:space="preserve">cross reference: CAS No. </w:t>
      </w:r>
      <w:r w:rsidRPr="00820D31">
        <w:t>95-54-5</w:t>
      </w:r>
      <w:r>
        <w:t xml:space="preserve">, </w:t>
      </w:r>
      <w:r w:rsidRPr="00820D31">
        <w:t>1,2-BENZENEDIAMINE DIHYDROCHLORIDE</w:t>
      </w:r>
      <w:r>
        <w:t xml:space="preserve"> (CAS No. </w:t>
      </w:r>
      <w:r w:rsidRPr="00820D31">
        <w:t>615-28-1</w:t>
      </w:r>
      <w:r>
        <w:t>)</w:t>
      </w:r>
    </w:p>
    <w:p w14:paraId="3DB71B31" w14:textId="46EE8325"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BA1A443" w14:textId="022AE82C" w:rsidR="00820D31" w:rsidRDefault="00820D31" w:rsidP="009748DF">
      <w:r>
        <w:t xml:space="preserve">cross reference: CAS No. </w:t>
      </w:r>
      <w:r w:rsidRPr="00820D31">
        <w:t>108-45-2</w:t>
      </w:r>
    </w:p>
    <w:p w14:paraId="3669684C" w14:textId="492F6E2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1EA1B1BE" w14:textId="409AE5DA" w:rsidR="00787BAC" w:rsidRDefault="00787BAC" w:rsidP="009748DF">
      <w:r>
        <w:t xml:space="preserve">cross reference: CAS No. </w:t>
      </w:r>
      <w:r w:rsidRPr="00787BAC">
        <w:t>3691-78-9</w:t>
      </w:r>
    </w:p>
    <w:p w14:paraId="548B2930" w14:textId="76D68463"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1AC12AD7" w:rsidR="009748DF" w:rsidRPr="00026FF3" w:rsidRDefault="009748DF" w:rsidP="009748DF">
      <w:pPr>
        <w:keepNext/>
        <w:spacing w:before="240" w:line="240" w:lineRule="auto"/>
      </w:pPr>
      <w:r w:rsidRPr="00026FF3">
        <w:rPr>
          <w:b/>
        </w:rPr>
        <w:t>BENZYLPIPERAZINE</w:t>
      </w:r>
      <w:r w:rsidRPr="00026FF3">
        <w:rPr>
          <w:b/>
        </w:rPr>
        <w:br/>
      </w:r>
      <w:r w:rsidRPr="00026FF3">
        <w:t>cross reference: BZP</w:t>
      </w:r>
      <w:r w:rsidR="00787BAC">
        <w:t xml:space="preserve"> </w:t>
      </w:r>
      <w:r w:rsidR="00787BAC" w:rsidRPr="00787BAC">
        <w:t>(CAS No. 2759-28-6), BENZYLPIPERAZINE TARTRATE (CAS No. 10510-56-2), BENZYLPIPERAZINE DIHYDROCHLORIDE (CAS No. 5321-63-1)</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692D786D" w14:textId="301EEB28" w:rsidR="00787BAC" w:rsidRDefault="00787BAC" w:rsidP="009748DF">
      <w:r>
        <w:t xml:space="preserve">cross reference: CAS No. </w:t>
      </w:r>
      <w:r w:rsidRPr="00787BAC">
        <w:t>17199-59-6</w:t>
      </w:r>
    </w:p>
    <w:p w14:paraId="4F8395BC" w14:textId="7A960AE9"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7A4942B2" w14:textId="4AE1A894" w:rsidR="00787BAC" w:rsidRDefault="00787BAC" w:rsidP="009748DF">
      <w:r>
        <w:t xml:space="preserve">cross reference: CAS No. </w:t>
      </w:r>
      <w:r w:rsidRPr="00787BAC">
        <w:t>78995-14-9</w:t>
      </w:r>
    </w:p>
    <w:p w14:paraId="24743E4A" w14:textId="17FA598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1FC137C3" w14:textId="0E8D9DCC" w:rsidR="00787BAC" w:rsidRDefault="00787BAC" w:rsidP="009748DF">
      <w:r>
        <w:t xml:space="preserve">cross reference: CAS No. </w:t>
      </w:r>
      <w:r w:rsidRPr="00787BAC">
        <w:t>78995-10-5</w:t>
      </w:r>
    </w:p>
    <w:p w14:paraId="31C21D2F" w14:textId="5D2CEE5C"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C71A4EE" w14:textId="7C04A4B6" w:rsidR="00787BAC" w:rsidRDefault="00787BAC" w:rsidP="009748DF">
      <w:r>
        <w:t xml:space="preserve">cross reference: CAS No. </w:t>
      </w:r>
      <w:r w:rsidRPr="00787BAC">
        <w:t>468-50-8</w:t>
      </w:r>
    </w:p>
    <w:p w14:paraId="6F1191D5" w14:textId="543ABD01"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1E6BCE1B" w14:textId="43E03B75" w:rsidR="00787BAC" w:rsidRDefault="00787BAC" w:rsidP="009748DF">
      <w:r>
        <w:t xml:space="preserve">cross reference: CAS No. </w:t>
      </w:r>
      <w:r w:rsidRPr="00787BAC">
        <w:t>17199-55-2</w:t>
      </w:r>
    </w:p>
    <w:p w14:paraId="7DCA44EE" w14:textId="1209D638"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7D025579" w14:textId="04B8EE98" w:rsidR="00787BAC" w:rsidRDefault="00787BAC" w:rsidP="009748DF">
      <w:r>
        <w:t xml:space="preserve">cross reference: CAS No. </w:t>
      </w:r>
      <w:r w:rsidRPr="00787BAC">
        <w:t>468-59-7</w:t>
      </w:r>
    </w:p>
    <w:p w14:paraId="1CCD6E02" w14:textId="57CA0A84"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5EA8A8D7" w14:textId="3B82A3FA" w:rsidR="00820D31" w:rsidRDefault="00820D31" w:rsidP="009748DF">
      <w:r>
        <w:t xml:space="preserve">cross reference: CAS No. </w:t>
      </w:r>
      <w:r w:rsidRPr="00820D31">
        <w:t>97-18-7</w:t>
      </w:r>
    </w:p>
    <w:p w14:paraId="480FBE00" w14:textId="05CE83F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42AFC63F"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r w:rsidR="00A303CA">
        <w:t xml:space="preserve"> (CAS No. </w:t>
      </w:r>
      <w:r w:rsidR="00A303CA" w:rsidRPr="00A303CA">
        <w:t>502759-67-3</w:t>
      </w:r>
      <w:r w:rsidR="00A303CA">
        <w:t>)</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19452179"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r w:rsidR="00A303CA">
        <w:t xml:space="preserve"> (CAS No. </w:t>
      </w:r>
      <w:r w:rsidR="00A303CA" w:rsidRPr="00A303CA">
        <w:t>66142-81-2</w:t>
      </w:r>
      <w:r w:rsidR="00A303CA">
        <w:t>)</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5093601" w14:textId="74324288" w:rsidR="00820D31" w:rsidRDefault="00820D31" w:rsidP="009748DF">
      <w:r>
        <w:t xml:space="preserve">cross reference: CAS </w:t>
      </w:r>
      <w:r w:rsidR="00FB36CE">
        <w:t>N</w:t>
      </w:r>
      <w:r>
        <w:t xml:space="preserve">o. </w:t>
      </w:r>
      <w:r w:rsidRPr="00820D31">
        <w:t>575-74-6</w:t>
      </w:r>
    </w:p>
    <w:p w14:paraId="6FF385F5" w14:textId="65EA353C"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E68B515" w14:textId="00CB0695" w:rsidR="00A303CA" w:rsidRDefault="00A303CA" w:rsidP="009748DF">
      <w:r>
        <w:t>cross reference</w:t>
      </w:r>
      <w:r w:rsidR="00820D31">
        <w:t>:</w:t>
      </w:r>
      <w:r>
        <w:t xml:space="preserve"> CAS </w:t>
      </w:r>
      <w:r w:rsidR="00FB36CE">
        <w:t>N</w:t>
      </w:r>
      <w:r>
        <w:t xml:space="preserve">o. </w:t>
      </w:r>
      <w:r w:rsidRPr="00A303CA">
        <w:t>487-93-4</w:t>
      </w:r>
    </w:p>
    <w:p w14:paraId="52A7D0EB" w14:textId="796CCFB1"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3E2085CD" w14:textId="63AC82B6" w:rsidR="00B75AF1" w:rsidRDefault="00B75AF1" w:rsidP="009748DF">
      <w:r>
        <w:t xml:space="preserve">cross reference: CAS No. </w:t>
      </w:r>
      <w:r w:rsidRPr="00B75AF1">
        <w:t>1923-76-8</w:t>
      </w:r>
      <w:r>
        <w:t xml:space="preserve">, </w:t>
      </w:r>
      <w:r w:rsidRPr="00B75AF1">
        <w:t>BUNIODYL BASE</w:t>
      </w:r>
      <w:r>
        <w:t xml:space="preserve"> (CAS No. </w:t>
      </w:r>
      <w:r w:rsidRPr="00B75AF1">
        <w:t>1233-53-0</w:t>
      </w:r>
      <w:r>
        <w:t>)</w:t>
      </w:r>
    </w:p>
    <w:p w14:paraId="01D3A0D7" w14:textId="6F983B1C"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48A30479" w14:textId="063BECCD" w:rsidR="00C1793D" w:rsidRDefault="00C1793D" w:rsidP="009748DF">
      <w:r>
        <w:t xml:space="preserve">cross reference: CAS No. </w:t>
      </w:r>
      <w:r w:rsidRPr="00C1793D">
        <w:t>110-63-4</w:t>
      </w:r>
    </w:p>
    <w:p w14:paraId="2831FCE9" w14:textId="473B4A6D"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4792A319" w14:textId="5D662EE6" w:rsidR="0018635E" w:rsidRDefault="0018635E" w:rsidP="009748DF">
      <w:pPr>
        <w:keepNext/>
        <w:spacing w:before="240" w:line="240" w:lineRule="auto"/>
        <w:rPr>
          <w:b/>
        </w:rPr>
      </w:pPr>
      <w:r>
        <w:rPr>
          <w:b/>
        </w:rPr>
        <w:t>BUTONITAZENE</w:t>
      </w:r>
    </w:p>
    <w:p w14:paraId="34220A2B" w14:textId="0E8ED695" w:rsidR="0018635E" w:rsidRDefault="0018635E" w:rsidP="0018635E">
      <w:pPr>
        <w:keepNext/>
        <w:spacing w:line="240" w:lineRule="auto"/>
        <w:rPr>
          <w:bCs/>
        </w:rPr>
      </w:pPr>
      <w:r>
        <w:rPr>
          <w:bCs/>
        </w:rPr>
        <w:t>cross reference: CAS No. 95810-54-1</w:t>
      </w:r>
    </w:p>
    <w:p w14:paraId="18CAC276" w14:textId="30D6AC64" w:rsidR="0018635E" w:rsidRPr="00D94EC4" w:rsidRDefault="0018635E" w:rsidP="00D94EC4">
      <w:pPr>
        <w:keepNext/>
        <w:spacing w:line="240" w:lineRule="auto"/>
        <w:rPr>
          <w:bCs/>
        </w:rPr>
      </w:pPr>
      <w:r>
        <w:rPr>
          <w:bCs/>
        </w:rPr>
        <w:t>Schedule 9</w:t>
      </w:r>
    </w:p>
    <w:p w14:paraId="59C68E0A" w14:textId="06961AE6"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17A0BC8B" w14:textId="4196A54B" w:rsidR="00C1793D" w:rsidRDefault="00C1793D" w:rsidP="009748DF">
      <w:r>
        <w:t xml:space="preserve">cross reference: CAS No. </w:t>
      </w:r>
      <w:r w:rsidRPr="00C1793D">
        <w:t>85-68-7</w:t>
      </w:r>
    </w:p>
    <w:p w14:paraId="49BF233F" w14:textId="23E15C5A"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B7613E2" w14:textId="3F6B9879" w:rsidR="00C1793D" w:rsidRDefault="00C1793D" w:rsidP="009748DF">
      <w:r>
        <w:t xml:space="preserve">cross reference: CAS No. </w:t>
      </w:r>
      <w:r w:rsidRPr="00C1793D">
        <w:t>124-43-6</w:t>
      </w:r>
    </w:p>
    <w:p w14:paraId="4278BB9B" w14:textId="64E8A104"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D9DE5E4" w14:textId="02C4A403" w:rsidR="00C1793D" w:rsidRDefault="00C1793D" w:rsidP="009748DF">
      <w:r>
        <w:t xml:space="preserve">cross reference: CAS No. </w:t>
      </w:r>
      <w:r w:rsidRPr="00C1793D">
        <w:t>317318-70-0</w:t>
      </w:r>
    </w:p>
    <w:p w14:paraId="2CE15DF1" w14:textId="54C53C0F"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43776E23" w14:textId="77777777" w:rsidR="009748DF" w:rsidRPr="00026FF3" w:rsidRDefault="001F6281" w:rsidP="009748DF">
      <w:r w:rsidRPr="00026FF3">
        <w:t>Schedule 4</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7777777" w:rsidR="009748DF" w:rsidRPr="00026FF3" w:rsidRDefault="001F6281" w:rsidP="009748DF">
      <w:r w:rsidRPr="00026FF3">
        <w:t>Schedule 4</w:t>
      </w:r>
      <w:r w:rsidR="009748DF" w:rsidRPr="00026FF3">
        <w:br/>
        <w:t>Appendix D, clause 5 (benzodiazepine derivative)</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1C732587" w14:textId="14871CBA" w:rsidR="00F84202" w:rsidRDefault="001F6281" w:rsidP="009748DF">
      <w:r w:rsidRPr="00026FF3">
        <w:t>Schedule 4</w:t>
      </w:r>
    </w:p>
    <w:p w14:paraId="5ACC612A" w14:textId="77777777" w:rsidR="00F84202" w:rsidRPr="00D94EC4" w:rsidRDefault="00F84202" w:rsidP="00D94EC4">
      <w:pPr>
        <w:keepNext/>
        <w:spacing w:before="240" w:line="240" w:lineRule="auto"/>
        <w:rPr>
          <w:b/>
        </w:rPr>
      </w:pPr>
      <w:r w:rsidRPr="00D94EC4">
        <w:rPr>
          <w:b/>
        </w:rPr>
        <w:t xml:space="preserve">CHOLINE SALICYLATE </w:t>
      </w:r>
    </w:p>
    <w:p w14:paraId="20ABFEF5" w14:textId="6DB86D42" w:rsidR="00F84202" w:rsidRPr="00026FF3" w:rsidRDefault="00F84202" w:rsidP="00F84202">
      <w:r>
        <w:t>Schedule 2</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6A5F30D2" w14:textId="76CB8180" w:rsidR="00C1793D" w:rsidRDefault="00C1793D" w:rsidP="009748DF">
      <w:r>
        <w:t xml:space="preserve">cross reference: CAS No. </w:t>
      </w:r>
      <w:r w:rsidRPr="00C1793D">
        <w:t>495-54-5</w:t>
      </w:r>
    </w:p>
    <w:p w14:paraId="0EBFD198" w14:textId="2A89250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3574D6EE" w14:textId="7BF31CD5" w:rsidR="00C1793D" w:rsidRDefault="00C1793D" w:rsidP="009748DF">
      <w:r>
        <w:t xml:space="preserve">cross reference: CAS No. </w:t>
      </w:r>
      <w:r w:rsidRPr="00C1793D">
        <w:t>132-60-5</w:t>
      </w:r>
      <w:r>
        <w:t xml:space="preserve">, </w:t>
      </w:r>
      <w:r w:rsidRPr="00C1793D">
        <w:t>CINCHOPHEN HYDROCHLORIDE</w:t>
      </w:r>
      <w:r>
        <w:t xml:space="preserve"> (CAS No. </w:t>
      </w:r>
      <w:r w:rsidRPr="00C1793D">
        <w:t>132-58-1</w:t>
      </w:r>
      <w:r>
        <w:t xml:space="preserve">), </w:t>
      </w:r>
      <w:r w:rsidRPr="00C1793D">
        <w:t>CINCHOPHEN SODIUM</w:t>
      </w:r>
      <w:r>
        <w:t xml:space="preserve"> (CAS No. </w:t>
      </w:r>
      <w:r w:rsidRPr="00C1793D">
        <w:t>5949-18-8</w:t>
      </w:r>
      <w:r>
        <w:t>)</w:t>
      </w:r>
    </w:p>
    <w:p w14:paraId="48CD0640" w14:textId="5A9F89C3"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04538048" w:rsidR="009748DF" w:rsidRPr="00026FF3" w:rsidRDefault="009748DF" w:rsidP="009748DF">
      <w:pPr>
        <w:keepNext/>
        <w:spacing w:before="240" w:line="240" w:lineRule="auto"/>
        <w:rPr>
          <w:b/>
        </w:rPr>
      </w:pPr>
      <w:r w:rsidRPr="00026FF3">
        <w:rPr>
          <w:b/>
        </w:rPr>
        <w:t>CJC</w:t>
      </w:r>
      <w:r w:rsidR="00026FF3">
        <w:rPr>
          <w:b/>
        </w:rPr>
        <w:noBreakHyphen/>
      </w:r>
      <w:r w:rsidRPr="00026FF3">
        <w:rPr>
          <w:b/>
        </w:rPr>
        <w:t>1295 (</w:t>
      </w:r>
      <w:r w:rsidRPr="006833E3">
        <w:rPr>
          <w:b/>
        </w:rPr>
        <w:t>CAS No. 863288</w:t>
      </w:r>
      <w:r w:rsidR="00026FF3" w:rsidRPr="006833E3">
        <w:rPr>
          <w:b/>
        </w:rPr>
        <w:noBreakHyphen/>
      </w:r>
      <w:r w:rsidRPr="006833E3">
        <w:rPr>
          <w:b/>
        </w:rPr>
        <w:t>34</w:t>
      </w:r>
      <w:r w:rsidR="00026FF3" w:rsidRPr="006833E3">
        <w:rPr>
          <w:b/>
        </w:rPr>
        <w:noBreakHyphen/>
      </w:r>
      <w:r w:rsidRPr="006833E3">
        <w:rPr>
          <w:b/>
        </w:rPr>
        <w:t>0</w:t>
      </w:r>
      <w:r w:rsidRPr="00026FF3">
        <w:rPr>
          <w:b/>
        </w:rPr>
        <w:t>)</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3BBE49B" w:rsidR="009748DF" w:rsidRPr="00026FF3" w:rsidRDefault="009748DF" w:rsidP="009748DF">
      <w:pPr>
        <w:keepNext/>
        <w:spacing w:before="240" w:line="240" w:lineRule="auto"/>
      </w:pPr>
      <w:r w:rsidRPr="00026FF3">
        <w:rPr>
          <w:b/>
        </w:rPr>
        <w:t>CLIOQUINOL</w:t>
      </w:r>
      <w:r w:rsidRPr="00026FF3">
        <w:br/>
        <w:t>cross reference: OXYQUINOLINE, CHLORQUINALDOL, HALQUINOL</w:t>
      </w:r>
      <w:r w:rsidR="00C1793D">
        <w:t xml:space="preserve"> (CAS No. </w:t>
      </w:r>
      <w:r w:rsidR="00C1793D" w:rsidRPr="00C1793D">
        <w:t>130-26-7</w:t>
      </w:r>
      <w:r w:rsidR="00C1793D">
        <w:t>)</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7B14A8E8" w14:textId="769A6E15" w:rsidR="00A303CA" w:rsidRDefault="00A303CA" w:rsidP="009748DF">
      <w:r>
        <w:t xml:space="preserve">cross reference: CAS No. </w:t>
      </w:r>
      <w:r w:rsidRPr="00A303CA">
        <w:t>33887-02-4</w:t>
      </w:r>
    </w:p>
    <w:p w14:paraId="6A1AB383" w14:textId="0ADDD3D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2F2A231F" w14:textId="7116B1E7" w:rsidR="00A303CA" w:rsidRDefault="00A303CA" w:rsidP="009748DF">
      <w:r>
        <w:t xml:space="preserve">cross reference: CAS No. </w:t>
      </w:r>
      <w:r w:rsidRPr="00A303CA">
        <w:t>3861-76-5</w:t>
      </w:r>
    </w:p>
    <w:p w14:paraId="49B7BD7B" w14:textId="45AD9496"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19B2EFAD" w14:textId="2441F95F" w:rsidR="00A303CA" w:rsidRDefault="00A303CA" w:rsidP="009748DF">
      <w:r>
        <w:t xml:space="preserve">cross reference: CAS No. </w:t>
      </w:r>
      <w:r w:rsidRPr="00A303CA">
        <w:t>7125-76-0</w:t>
      </w:r>
    </w:p>
    <w:p w14:paraId="7CE880E0" w14:textId="11057700"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022B4EC6" w14:textId="364FCC55" w:rsidR="006F465B" w:rsidRDefault="006F465B" w:rsidP="009748DF">
      <w:pPr>
        <w:keepNext/>
        <w:spacing w:before="240" w:line="240" w:lineRule="auto"/>
        <w:rPr>
          <w:b/>
        </w:rPr>
      </w:pPr>
      <w:r>
        <w:rPr>
          <w:b/>
        </w:rPr>
        <w:t>CONCIZUMAB</w:t>
      </w:r>
    </w:p>
    <w:p w14:paraId="2E5EAE00" w14:textId="6B801F4C" w:rsidR="006F465B" w:rsidRPr="006833E3" w:rsidRDefault="006F465B" w:rsidP="006833E3">
      <w:r w:rsidRPr="00FB36CE">
        <w:t>Schedule 4</w:t>
      </w:r>
    </w:p>
    <w:p w14:paraId="2DA23B89" w14:textId="18A4B7C9"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r w:rsidR="000F6F05">
        <w:t xml:space="preserve"> (CAS No. </w:t>
      </w:r>
      <w:r w:rsidR="000F6F05" w:rsidRPr="000F6F05">
        <w:t>3238-60-6</w:t>
      </w:r>
      <w:r w:rsidR="000F6F05">
        <w:t xml:space="preserve">), </w:t>
      </w:r>
      <w:r w:rsidR="000F6F05" w:rsidRPr="000F6F05">
        <w:t>CONIINE R-ISOMER</w:t>
      </w:r>
      <w:r w:rsidR="000F6F05">
        <w:t xml:space="preserve"> (CAS No. </w:t>
      </w:r>
      <w:r w:rsidR="000F6F05" w:rsidRPr="000F6F05">
        <w:t>5985-99-9</w:t>
      </w:r>
      <w:r w:rsidR="000F6F05">
        <w:t xml:space="preserve">), </w:t>
      </w:r>
      <w:r w:rsidR="000F6F05" w:rsidRPr="000F6F05">
        <w:t>CONIINE S-ISOMER</w:t>
      </w:r>
      <w:r w:rsidR="000F6F05">
        <w:t xml:space="preserve"> (CAS No. </w:t>
      </w:r>
      <w:r w:rsidR="000F6F05" w:rsidRPr="000F6F05">
        <w:t>458-88-8</w:t>
      </w:r>
      <w:r w:rsidR="000F6F05">
        <w:t>)</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41FF54E8" w14:textId="1FF2F4B0" w:rsidR="000F6F05" w:rsidRDefault="000F6F05" w:rsidP="009748DF">
      <w:r>
        <w:t xml:space="preserve">cross reference: CAS No. </w:t>
      </w:r>
      <w:r w:rsidRPr="000F6F05">
        <w:t>82-54-2</w:t>
      </w:r>
      <w:r>
        <w:t xml:space="preserve">, </w:t>
      </w:r>
      <w:r w:rsidRPr="000F6F05">
        <w:t>COTARNINE HYDROCHLORIDE</w:t>
      </w:r>
      <w:r>
        <w:t xml:space="preserve"> (CAS No. </w:t>
      </w:r>
      <w:r w:rsidRPr="000F6F05">
        <w:t>36647-02-6</w:t>
      </w:r>
      <w:r>
        <w:t xml:space="preserve">), </w:t>
      </w:r>
      <w:r w:rsidRPr="000F6F05">
        <w:t>COTARNINE CHLORIDE</w:t>
      </w:r>
      <w:r>
        <w:t xml:space="preserve"> (CAS No. </w:t>
      </w:r>
      <w:r w:rsidRPr="000F6F05">
        <w:t>10018-19-6</w:t>
      </w:r>
      <w:r>
        <w:t>)</w:t>
      </w:r>
    </w:p>
    <w:p w14:paraId="03C596B5" w14:textId="4CC1CDC1"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235C03B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r w:rsidR="00A303CA">
        <w:t xml:space="preserve"> (CAS No. </w:t>
      </w:r>
      <w:r w:rsidR="00A303CA" w:rsidRPr="00A303CA">
        <w:t>125-79-1</w:t>
      </w:r>
      <w:r w:rsidR="00A303CA">
        <w:t>)</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436B95AF"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w:t>
      </w:r>
      <w:r w:rsidRPr="006833E3">
        <w:rPr>
          <w:b/>
        </w:rPr>
        <w:t>CAS 475645</w:t>
      </w:r>
      <w:r w:rsidR="00026FF3" w:rsidRPr="006833E3">
        <w:rPr>
          <w:b/>
        </w:rPr>
        <w:noBreakHyphen/>
      </w:r>
      <w:r w:rsidRPr="006833E3">
        <w:rPr>
          <w:b/>
        </w:rPr>
        <w:t>84</w:t>
      </w:r>
      <w:r w:rsidR="00026FF3" w:rsidRPr="006833E3">
        <w:rPr>
          <w:b/>
        </w:rPr>
        <w:noBreakHyphen/>
      </w:r>
      <w:r w:rsidRPr="006833E3">
        <w:rPr>
          <w:b/>
        </w:rPr>
        <w:t>2</w:t>
      </w:r>
      <w:r w:rsidRPr="00026FF3">
        <w:rPr>
          <w:b/>
        </w:rPr>
        <w:t>)</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1AABDF3" w14:textId="414378FB" w:rsidR="00413879" w:rsidRDefault="00413879" w:rsidP="009748DF">
      <w:r>
        <w:t xml:space="preserve">cross reference: CAS No. </w:t>
      </w:r>
      <w:r w:rsidRPr="00413879">
        <w:t>40054-73-7</w:t>
      </w:r>
    </w:p>
    <w:p w14:paraId="535DFEEE" w14:textId="7C0B1ED5"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77D9CCF" w14:textId="26B0BD99" w:rsidR="00413879" w:rsidRDefault="00413879" w:rsidP="009748DF">
      <w:r>
        <w:t xml:space="preserve">cross reference: CAS No. </w:t>
      </w:r>
      <w:r w:rsidRPr="00413879">
        <w:t>427-00-9</w:t>
      </w:r>
    </w:p>
    <w:p w14:paraId="02BC9E90" w14:textId="2B2A0E91"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47FB2CBF"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r w:rsidR="00413879">
        <w:rPr>
          <w:bCs/>
        </w:rPr>
        <w:t xml:space="preserve"> (CAS No. </w:t>
      </w:r>
      <w:r w:rsidR="00413879" w:rsidRPr="00413879">
        <w:rPr>
          <w:bCs/>
        </w:rPr>
        <w:t>82657-23-6</w:t>
      </w:r>
      <w:r w:rsidR="00413879">
        <w:rPr>
          <w:bCs/>
        </w:rPr>
        <w:t>)</w:t>
      </w:r>
    </w:p>
    <w:p w14:paraId="35048278" w14:textId="77777777" w:rsidR="009748DF" w:rsidRPr="00026FF3" w:rsidRDefault="009748DF" w:rsidP="009748DF">
      <w:pPr>
        <w:rPr>
          <w:bCs/>
        </w:rPr>
      </w:pPr>
      <w:r w:rsidRPr="00026FF3">
        <w:rPr>
          <w:bCs/>
        </w:rPr>
        <w:t>Schedule 9</w:t>
      </w:r>
    </w:p>
    <w:p w14:paraId="090E03D3" w14:textId="3B4CA382"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r w:rsidR="00413879">
        <w:rPr>
          <w:bCs/>
        </w:rPr>
        <w:t xml:space="preserve"> (CAS No. </w:t>
      </w:r>
      <w:r w:rsidR="00413879" w:rsidRPr="00413879">
        <w:rPr>
          <w:bCs/>
        </w:rPr>
        <w:t>55154-30-8</w:t>
      </w:r>
      <w:r w:rsidR="00413879">
        <w:rPr>
          <w:bCs/>
        </w:rPr>
        <w:t>)</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E802C35" w14:textId="34A57063" w:rsidR="00413879" w:rsidRDefault="00413879" w:rsidP="009748DF">
      <w:r>
        <w:t xml:space="preserve">cross reference: CAS No. </w:t>
      </w:r>
      <w:r w:rsidRPr="00413879">
        <w:t>552-25-0</w:t>
      </w:r>
    </w:p>
    <w:p w14:paraId="5F7F2BE6" w14:textId="4024CAAD"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77777777" w:rsidR="009748DF" w:rsidRPr="00026FF3" w:rsidRDefault="001F6281" w:rsidP="009748DF">
      <w:r w:rsidRPr="00026FF3">
        <w:t>Schedule 4</w:t>
      </w:r>
      <w:r w:rsidR="009748DF" w:rsidRPr="00026FF3">
        <w:br/>
        <w:t xml:space="preserve">Appendix D, clause 5 (benzodiazepine derivatives) </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35433C48" w14:textId="01014A2E" w:rsidR="000F6F05" w:rsidRDefault="000F6F05" w:rsidP="009748DF">
      <w:r>
        <w:t xml:space="preserve">cross reference: CAS No. </w:t>
      </w:r>
      <w:r w:rsidRPr="000F6F05">
        <w:t>84-74-2</w:t>
      </w:r>
    </w:p>
    <w:p w14:paraId="0DF5B94D" w14:textId="3C8E2C38"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6909FB7B" w14:textId="5AC71744" w:rsidR="00413879" w:rsidRDefault="00413879" w:rsidP="009748DF">
      <w:r>
        <w:t xml:space="preserve">cross reference: CAS No. </w:t>
      </w:r>
      <w:r w:rsidRPr="00413879">
        <w:t>2894-68-0</w:t>
      </w:r>
    </w:p>
    <w:p w14:paraId="4BC55181" w14:textId="580F9668"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3B2719F2"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r w:rsidR="00413879">
        <w:rPr>
          <w:bCs/>
        </w:rPr>
        <w:t xml:space="preserve"> (CAS No. </w:t>
      </w:r>
      <w:r w:rsidR="00413879" w:rsidRPr="00413879">
        <w:rPr>
          <w:bCs/>
        </w:rPr>
        <w:t>82657-23-6</w:t>
      </w:r>
      <w:r w:rsidR="00413879">
        <w:rPr>
          <w:bCs/>
        </w:rPr>
        <w:t>)</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08D4C188"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r w:rsidR="00413879">
        <w:t xml:space="preserve"> (CAS No. </w:t>
      </w:r>
      <w:r w:rsidR="00413879" w:rsidRPr="00413879">
        <w:t>55154-30-8</w:t>
      </w:r>
      <w:r w:rsidR="00413879">
        <w:t>)</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1999A31E" w:rsidR="009748DF" w:rsidRPr="00026FF3" w:rsidRDefault="009748DF" w:rsidP="009748DF">
      <w:pPr>
        <w:keepNext/>
        <w:spacing w:before="240" w:line="240" w:lineRule="auto"/>
      </w:pPr>
      <w:r w:rsidRPr="00026FF3">
        <w:rPr>
          <w:b/>
        </w:rPr>
        <w:t>DICOPHANE</w:t>
      </w:r>
      <w:r w:rsidRPr="00026FF3">
        <w:rPr>
          <w:b/>
        </w:rPr>
        <w:br/>
      </w:r>
      <w:r w:rsidRPr="00026FF3">
        <w:t>cross reference: DDT</w:t>
      </w:r>
      <w:r w:rsidR="000F6F05">
        <w:t xml:space="preserve"> (CAS No. </w:t>
      </w:r>
      <w:r w:rsidR="000F6F05" w:rsidRPr="000F6F05">
        <w:t>50-29-3</w:t>
      </w:r>
      <w:r w:rsidR="000F6F05">
        <w: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56CC324C"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r w:rsidR="00E56979">
        <w:t xml:space="preserve"> (CAS No. </w:t>
      </w:r>
      <w:r w:rsidR="00E56979" w:rsidRPr="00E56979">
        <w:t>111-46-6</w:t>
      </w:r>
      <w:r w:rsidR="00E56979">
        <w:t>)</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6A3B5824" w14:textId="2D0871F9" w:rsidR="00E56979" w:rsidRDefault="00E56979" w:rsidP="009748DF">
      <w:r>
        <w:t xml:space="preserve">cross reference: CAS No. </w:t>
      </w:r>
      <w:r w:rsidRPr="00E56979">
        <w:t>111-77-3</w:t>
      </w:r>
    </w:p>
    <w:p w14:paraId="3FB7F530" w14:textId="617BECE1"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6E0A08E6" w:rsidR="00720290" w:rsidRDefault="00720290" w:rsidP="009748DF">
      <w:r>
        <w:t>cross reference: DEHP</w:t>
      </w:r>
      <w:r w:rsidR="00A86963">
        <w:t xml:space="preserve"> (CAS No. </w:t>
      </w:r>
      <w:r w:rsidR="00A86963" w:rsidRPr="00A86963">
        <w:t>117-81-7</w:t>
      </w:r>
      <w:r w:rsidR="00A86963">
        <w:t>)</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1E388390" w14:textId="06D38729" w:rsidR="00A86963" w:rsidRDefault="00A86963" w:rsidP="009748DF">
      <w:r>
        <w:t xml:space="preserve">cross reference: CAS No. </w:t>
      </w:r>
      <w:r w:rsidRPr="00A86963">
        <w:t>84-66-2</w:t>
      </w:r>
    </w:p>
    <w:p w14:paraId="00C0DBF1" w14:textId="680B8D4C"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4E020E6C" w14:textId="70E581BE" w:rsidR="00413879" w:rsidRDefault="00413879" w:rsidP="009748DF">
      <w:r>
        <w:t xml:space="preserve">cross reference: CAS No. </w:t>
      </w:r>
      <w:r w:rsidRPr="00413879">
        <w:t>86-14-6</w:t>
      </w:r>
      <w:r w:rsidR="00AC57BC">
        <w:t xml:space="preserve">, </w:t>
      </w:r>
      <w:r w:rsidR="00AC57BC" w:rsidRPr="00AC57BC">
        <w:t>DIETHYLTHIAMBUTENE HYDROCHLORIDE</w:t>
      </w:r>
      <w:r w:rsidR="00AC57BC">
        <w:t xml:space="preserve"> (CAS No. </w:t>
      </w:r>
      <w:r w:rsidR="00AC57BC" w:rsidRPr="00AC57BC">
        <w:t>132-19-4</w:t>
      </w:r>
      <w:r w:rsidR="00AC57BC">
        <w:t>)</w:t>
      </w:r>
    </w:p>
    <w:p w14:paraId="1200B73A" w14:textId="4EB4B9D2"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F7DC856"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r w:rsidR="00413879">
        <w:t xml:space="preserve"> (CAS No. </w:t>
      </w:r>
      <w:r w:rsidR="00413879" w:rsidRPr="00413879">
        <w:t>61-51-8</w:t>
      </w:r>
      <w:r w:rsidR="00413879">
        <w: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59D997F5"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r w:rsidR="00AC57BC">
        <w:t xml:space="preserve"> (CAS No. </w:t>
      </w:r>
      <w:r w:rsidR="00AC57BC" w:rsidRPr="00AC57BC">
        <w:t>2160555-55-3</w:t>
      </w:r>
      <w:r w:rsidR="00AC57BC">
        <w:t>)</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0EE922AB" w14:textId="533F51AE" w:rsidR="00A86963" w:rsidRDefault="00A86963" w:rsidP="009748DF">
      <w:r>
        <w:t xml:space="preserve">cross reference: CAS No. </w:t>
      </w:r>
      <w:r w:rsidRPr="00A86963">
        <w:t>29539-03-5</w:t>
      </w:r>
      <w:r>
        <w:t xml:space="preserve">, </w:t>
      </w:r>
      <w:r w:rsidRPr="00A86963">
        <w:t>5,6-DIHYDROXYINDOLINE HYDROBROMIDE</w:t>
      </w:r>
      <w:r>
        <w:t xml:space="preserve"> (CAS No. </w:t>
      </w:r>
      <w:r w:rsidRPr="00A86963">
        <w:t>138937-28-7</w:t>
      </w:r>
      <w:r>
        <w:t>)</w:t>
      </w:r>
    </w:p>
    <w:p w14:paraId="6E72C3B9" w14:textId="16246FFE"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207C03A9"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r w:rsidR="00A86963">
        <w:t xml:space="preserve"> (CAS No. </w:t>
      </w:r>
      <w:r w:rsidR="00A86963" w:rsidRPr="00A86963">
        <w:t>83-73-8</w:t>
      </w:r>
      <w:r w:rsidR="00A86963">
        <w:t>)</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621614D3" w14:textId="12A6F815" w:rsidR="00A86963" w:rsidRDefault="00A86963" w:rsidP="009748DF">
      <w:r>
        <w:t xml:space="preserve">cross reference: CAS No. </w:t>
      </w:r>
      <w:r w:rsidRPr="00A86963">
        <w:t>84-69-5</w:t>
      </w:r>
    </w:p>
    <w:p w14:paraId="5747BAB8" w14:textId="375F6798"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1C9AD9EF" w14:textId="77C9174F" w:rsidR="00AC57BC" w:rsidRDefault="00AC57BC" w:rsidP="009748DF">
      <w:r>
        <w:t xml:space="preserve">cross reference: CAS No. </w:t>
      </w:r>
      <w:r w:rsidRPr="00AC57BC">
        <w:t>509-78-4</w:t>
      </w:r>
      <w:r>
        <w:t xml:space="preserve">, </w:t>
      </w:r>
      <w:r w:rsidRPr="00AC57BC">
        <w:t>DIMENOXADOL HYDROCHLORIDE</w:t>
      </w:r>
      <w:r>
        <w:t xml:space="preserve"> (CAS No. </w:t>
      </w:r>
      <w:r w:rsidRPr="00AC57BC">
        <w:t>2424-75-1</w:t>
      </w:r>
      <w:r>
        <w:t>)</w:t>
      </w:r>
    </w:p>
    <w:p w14:paraId="51FA7DF9" w14:textId="653AD218"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57042D26" w14:textId="5F71D238" w:rsidR="00AC57BC" w:rsidRDefault="00AC57BC" w:rsidP="009748DF">
      <w:r>
        <w:t xml:space="preserve">cross reference: CAS No. </w:t>
      </w:r>
      <w:r w:rsidRPr="00AC57BC">
        <w:t>545-90-4</w:t>
      </w:r>
    </w:p>
    <w:p w14:paraId="7E06D654" w14:textId="16FBDAC3"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27095134" w14:textId="77777777" w:rsidR="009748DF" w:rsidRPr="00026FF3" w:rsidRDefault="009748DF" w:rsidP="009748DF">
      <w:pPr>
        <w:keepNext/>
        <w:spacing w:before="240" w:line="240" w:lineRule="auto"/>
        <w:rPr>
          <w:b/>
        </w:rPr>
      </w:pPr>
      <w:r w:rsidRPr="00026FF3">
        <w:rPr>
          <w:b/>
        </w:rPr>
        <w:t>DI(METHYLOXYETHYL) PHTHALATE</w:t>
      </w:r>
    </w:p>
    <w:p w14:paraId="51374280" w14:textId="2B4C567B" w:rsidR="00A86963" w:rsidRDefault="00A86963" w:rsidP="009748DF">
      <w:r>
        <w:t xml:space="preserve">cross reference: CAS No. </w:t>
      </w:r>
      <w:r w:rsidRPr="00A86963">
        <w:t>117-82-8</w:t>
      </w:r>
    </w:p>
    <w:p w14:paraId="6B2BD27D" w14:textId="7991692E" w:rsidR="00DF6F83" w:rsidRPr="00026FF3" w:rsidRDefault="001F6281" w:rsidP="009748DF">
      <w:r w:rsidRPr="00026FF3">
        <w:t>Schedule 1</w:t>
      </w:r>
      <w:r w:rsidR="009748DF" w:rsidRPr="00026FF3">
        <w:t>0</w:t>
      </w:r>
    </w:p>
    <w:p w14:paraId="732D3D82" w14:textId="4DD4EBC1" w:rsidR="009748DF" w:rsidRPr="00026FF3" w:rsidRDefault="009748DF" w:rsidP="009748DF">
      <w:pPr>
        <w:keepNext/>
        <w:spacing w:before="240" w:line="240" w:lineRule="auto"/>
      </w:pPr>
      <w:r w:rsidRPr="00026FF3">
        <w:rPr>
          <w:rFonts w:eastAsia="Times New Roman" w:cs="Calibri"/>
          <w:b/>
          <w:bCs/>
          <w:lang w:eastAsia="en-AU"/>
        </w:rPr>
        <w:t>1,4</w:t>
      </w:r>
      <w:r w:rsidR="00026FF3">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rsidR="00026FF3">
        <w:noBreakHyphen/>
      </w:r>
      <w:r w:rsidRPr="00026FF3">
        <w:t>DIMETHYLAMYLAMINE (DMAA)</w:t>
      </w:r>
      <w:r w:rsidR="00A86963">
        <w:t xml:space="preserve"> (CAS No. </w:t>
      </w:r>
      <w:r w:rsidR="00A86963" w:rsidRPr="00A86963">
        <w:t>28292-43-5</w:t>
      </w:r>
      <w:r w:rsidR="00A86963">
        <w:t>)</w:t>
      </w:r>
    </w:p>
    <w:p w14:paraId="299D87CF" w14:textId="77777777" w:rsidR="009748DF" w:rsidRPr="00026FF3" w:rsidRDefault="001F6281" w:rsidP="009748DF">
      <w:r w:rsidRPr="00026FF3">
        <w:t>Schedule 1</w:t>
      </w:r>
      <w:r w:rsidR="009748DF" w:rsidRPr="00026FF3">
        <w:t>0</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AB9A7E6" w14:textId="77777777" w:rsidR="009748DF" w:rsidRPr="00026FF3" w:rsidRDefault="001F6281" w:rsidP="009748DF">
      <w:r w:rsidRPr="00026FF3">
        <w:t>Schedule 4</w:t>
      </w:r>
    </w:p>
    <w:p w14:paraId="0F6AE35F" w14:textId="75019331"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r w:rsidR="00AC57BC">
        <w:t xml:space="preserve"> (CAS No. </w:t>
      </w:r>
      <w:r w:rsidR="00AC57BC" w:rsidRPr="00AC57BC">
        <w:t>2801-68-5</w:t>
      </w:r>
      <w:r w:rsidR="00AC57BC">
        <w:t xml:space="preserve">), </w:t>
      </w:r>
      <w:r w:rsidR="00AC57BC" w:rsidRPr="00AC57BC">
        <w:t>DMA HYDROCHLORIDE</w:t>
      </w:r>
      <w:r w:rsidR="00AC57BC">
        <w:t xml:space="preserve"> (CAS No. </w:t>
      </w:r>
      <w:r w:rsidR="00AC57BC" w:rsidRPr="00AC57BC">
        <w:t>24973-25-9</w:t>
      </w:r>
      <w:r w:rsidR="00AC57BC">
        <w:t>)</w:t>
      </w:r>
    </w:p>
    <w:p w14:paraId="12A16B90" w14:textId="77777777" w:rsidR="009748DF" w:rsidRPr="00026FF3" w:rsidRDefault="009748DF" w:rsidP="009748DF">
      <w:pPr>
        <w:rPr>
          <w:b/>
        </w:rPr>
      </w:pPr>
      <w:r w:rsidRPr="00026FF3">
        <w:t>Schedule 9</w:t>
      </w:r>
    </w:p>
    <w:p w14:paraId="55A821B1" w14:textId="06DF729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r w:rsidR="00AC57BC">
        <w:t xml:space="preserve"> (CAS No. </w:t>
      </w:r>
      <w:r w:rsidR="00AC57BC" w:rsidRPr="00AC57BC">
        <w:t>64638-07-9</w:t>
      </w:r>
      <w:r w:rsidR="00AC57BC">
        <w:t>)</w:t>
      </w:r>
    </w:p>
    <w:p w14:paraId="2E216DDA" w14:textId="77777777" w:rsidR="009748DF" w:rsidRPr="00026FF3" w:rsidRDefault="009748DF" w:rsidP="009748DF">
      <w:pPr>
        <w:rPr>
          <w:b/>
        </w:rPr>
      </w:pPr>
      <w:r w:rsidRPr="00026FF3">
        <w:t>Schedule 9</w:t>
      </w:r>
    </w:p>
    <w:p w14:paraId="538002E9" w14:textId="604F3C4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r w:rsidR="00AC57BC">
        <w:t xml:space="preserve"> (CAS No. </w:t>
      </w:r>
      <w:r w:rsidR="00AC57BC" w:rsidRPr="00AC57BC">
        <w:t>22004-32-6</w:t>
      </w:r>
      <w:r w:rsidR="00AC57BC">
        <w:t>)</w:t>
      </w:r>
      <w:r w:rsidR="001050DE">
        <w:t>,</w:t>
      </w:r>
      <w:r w:rsidR="00AC57BC">
        <w:t xml:space="preserve"> </w:t>
      </w:r>
      <w:r w:rsidR="00AC57BC" w:rsidRPr="00AC57BC">
        <w:t>DOET HYDROCHLORIDE</w:t>
      </w:r>
      <w:r w:rsidR="00AC57BC">
        <w:t xml:space="preserve"> (CAS No. </w:t>
      </w:r>
      <w:r w:rsidR="00AC57BC" w:rsidRPr="00AC57BC">
        <w:t>22139-65-7</w:t>
      </w:r>
      <w:r w:rsidR="00AC57BC">
        <w:t>)</w:t>
      </w:r>
    </w:p>
    <w:p w14:paraId="70FC7FC1" w14:textId="77777777" w:rsidR="009748DF" w:rsidRPr="00026FF3" w:rsidRDefault="009748DF" w:rsidP="009748DF">
      <w:pPr>
        <w:rPr>
          <w:b/>
        </w:rPr>
      </w:pPr>
      <w:r w:rsidRPr="00026FF3">
        <w:t>Schedule 9</w:t>
      </w:r>
    </w:p>
    <w:p w14:paraId="21BE0A86" w14:textId="39A92B23"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r w:rsidR="00085E43">
        <w:t xml:space="preserve"> (CAS No. </w:t>
      </w:r>
      <w:r w:rsidR="00085E43" w:rsidRPr="00085E43">
        <w:t>207740-24-7</w:t>
      </w:r>
      <w:r w:rsidR="00085E43">
        <w:t>)</w:t>
      </w:r>
    </w:p>
    <w:p w14:paraId="12A67074" w14:textId="77777777" w:rsidR="009748DF" w:rsidRPr="00026FF3" w:rsidRDefault="009748DF" w:rsidP="009748DF">
      <w:pPr>
        <w:rPr>
          <w:b/>
        </w:rPr>
      </w:pPr>
      <w:r w:rsidRPr="00026FF3">
        <w:t>Schedule 9</w:t>
      </w:r>
    </w:p>
    <w:p w14:paraId="1634C758" w14:textId="67BECD0A"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r w:rsidR="00085E43">
        <w:t xml:space="preserve"> (CAS No. </w:t>
      </w:r>
      <w:r w:rsidR="00085E43" w:rsidRPr="00085E43">
        <w:t>69587-11-7</w:t>
      </w:r>
      <w:r w:rsidR="00085E43">
        <w:t>)</w:t>
      </w:r>
    </w:p>
    <w:p w14:paraId="01D02D1A" w14:textId="77777777" w:rsidR="009748DF" w:rsidRPr="00026FF3" w:rsidRDefault="009748DF" w:rsidP="009748DF">
      <w:pPr>
        <w:rPr>
          <w:b/>
        </w:rPr>
      </w:pPr>
      <w:r w:rsidRPr="00026FF3">
        <w:t>Schedule 9</w:t>
      </w:r>
    </w:p>
    <w:p w14:paraId="2A5EDF6A" w14:textId="46DC2D3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r w:rsidR="00085E43">
        <w:t xml:space="preserve"> (CAS No. </w:t>
      </w:r>
      <w:r w:rsidR="00085E43" w:rsidRPr="00085E43">
        <w:t>207740-26-9</w:t>
      </w:r>
      <w:r w:rsidR="00085E43">
        <w:t>)</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22B410C5"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r w:rsidR="00085E43">
        <w:t xml:space="preserve"> (CAS No. </w:t>
      </w:r>
      <w:r w:rsidR="00085E43" w:rsidRPr="00085E43">
        <w:t>4075-96-1</w:t>
      </w:r>
      <w:r w:rsidR="00085E43">
        <w:t xml:space="preserve">), </w:t>
      </w:r>
      <w:r w:rsidR="00085E43" w:rsidRPr="00085E43">
        <w:t>DIMETAMFETAMINE S-ISOMER</w:t>
      </w:r>
      <w:r w:rsidR="00085E43">
        <w:t xml:space="preserve"> (CAS No. </w:t>
      </w:r>
      <w:r w:rsidR="00085E43" w:rsidRPr="00085E43">
        <w:t>17279-39-9</w:t>
      </w:r>
      <w:r w:rsidR="00085E43">
        <w:t>)</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0400F9DF"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r w:rsidR="00085E43">
        <w:t xml:space="preserve">(CAS No. </w:t>
      </w:r>
      <w:r w:rsidR="00085E43" w:rsidRPr="00085E43">
        <w:t>520-53-6</w:t>
      </w:r>
      <w:r w:rsidR="00085E43">
        <w:t>)</w:t>
      </w:r>
    </w:p>
    <w:p w14:paraId="60F64EC9" w14:textId="77777777" w:rsidR="009748DF" w:rsidRPr="00026FF3" w:rsidRDefault="009748DF" w:rsidP="009748DF">
      <w:pPr>
        <w:rPr>
          <w:b/>
        </w:rPr>
      </w:pPr>
      <w:r w:rsidRPr="00026FF3">
        <w:t>Schedule 9</w:t>
      </w:r>
    </w:p>
    <w:p w14:paraId="64396230" w14:textId="56E77A51"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r w:rsidR="00A86963">
        <w:t xml:space="preserve"> (CAS No. </w:t>
      </w:r>
      <w:r w:rsidR="00A86963" w:rsidRPr="00A86963">
        <w:t>105-41-9</w:t>
      </w:r>
      <w:r w:rsidR="00A86963">
        <w:t>)</w:t>
      </w:r>
    </w:p>
    <w:p w14:paraId="0878BE3B" w14:textId="77777777" w:rsidR="009748DF" w:rsidRPr="00026FF3" w:rsidRDefault="001F6281" w:rsidP="009748DF">
      <w:r w:rsidRPr="00026FF3">
        <w:t>Schedule 1</w:t>
      </w:r>
      <w:r w:rsidR="009748DF" w:rsidRPr="00026FF3">
        <w:t>0</w:t>
      </w:r>
    </w:p>
    <w:p w14:paraId="1B269B67" w14:textId="17A5A92E"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701AA3">
        <w:rPr>
          <w:bCs/>
        </w:rPr>
        <w:t>,</w:t>
      </w:r>
      <w:r w:rsidR="00A86963">
        <w:rPr>
          <w:bCs/>
        </w:rPr>
        <w:t xml:space="preserve"> (CAS No.</w:t>
      </w:r>
      <w:r w:rsidR="00A86963" w:rsidRPr="00A86963">
        <w:t xml:space="preserve"> </w:t>
      </w:r>
      <w:r w:rsidR="00A86963" w:rsidRPr="00A86963">
        <w:rPr>
          <w:bCs/>
        </w:rPr>
        <w:t>108-09-8</w:t>
      </w:r>
      <w:r w:rsidR="00A86963">
        <w:rPr>
          <w:bCs/>
        </w:rPr>
        <w:t>)</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34815A4F"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r w:rsidR="00A86963">
        <w:t xml:space="preserve"> (CAS No. </w:t>
      </w:r>
      <w:r w:rsidR="00A86963" w:rsidRPr="00A86963">
        <w:t>83-66-9</w:t>
      </w:r>
      <w:r w:rsidR="00A86963">
        <w:t>)</w:t>
      </w:r>
    </w:p>
    <w:p w14:paraId="3BF44101" w14:textId="77777777" w:rsidR="009748DF" w:rsidRPr="00026FF3" w:rsidRDefault="001F6281" w:rsidP="009748DF">
      <w:pPr>
        <w:rPr>
          <w:b/>
        </w:rPr>
      </w:pPr>
      <w:r w:rsidRPr="00026FF3">
        <w:t>Schedule 1</w:t>
      </w:r>
      <w:r w:rsidR="009748DF" w:rsidRPr="00026FF3">
        <w:t>0</w:t>
      </w:r>
    </w:p>
    <w:p w14:paraId="246E926A" w14:textId="77777777"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5080EFA3"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r w:rsidR="00085E43">
        <w:t xml:space="preserve"> (CAS No. </w:t>
      </w:r>
      <w:r w:rsidR="00085E43" w:rsidRPr="00085E43">
        <w:t>32904-22-6</w:t>
      </w:r>
      <w:r w:rsidR="00085E43">
        <w:t>)</w:t>
      </w:r>
    </w:p>
    <w:p w14:paraId="27080B9F" w14:textId="77777777" w:rsidR="009748DF" w:rsidRPr="00026FF3" w:rsidRDefault="009748DF" w:rsidP="009748DF">
      <w:pPr>
        <w:rPr>
          <w:b/>
        </w:rPr>
      </w:pPr>
      <w:r w:rsidRPr="00026FF3">
        <w:t>Schedule 9</w:t>
      </w:r>
    </w:p>
    <w:p w14:paraId="7AB28C14" w14:textId="018CF003"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2A58EC">
        <w:rPr>
          <w:bCs/>
        </w:rPr>
        <w:t>,</w:t>
      </w:r>
      <w:r w:rsidR="00A86963">
        <w:rPr>
          <w:bCs/>
        </w:rPr>
        <w:t xml:space="preserve"> (CAS No</w:t>
      </w:r>
      <w:r w:rsidR="003575EF">
        <w:rPr>
          <w:bCs/>
        </w:rPr>
        <w:t>.</w:t>
      </w:r>
      <w:r w:rsidR="00A86963">
        <w:rPr>
          <w:bCs/>
        </w:rPr>
        <w:t xml:space="preserve"> </w:t>
      </w:r>
      <w:r w:rsidR="00A86963" w:rsidRPr="00A86963">
        <w:rPr>
          <w:bCs/>
        </w:rPr>
        <w:t>543-82-8</w:t>
      </w:r>
      <w:r w:rsidR="00A86963">
        <w:rPr>
          <w:bCs/>
        </w:rPr>
        <w:t xml:space="preserve">), </w:t>
      </w:r>
      <w:r w:rsidR="00A86963" w:rsidRPr="00A86963">
        <w:rPr>
          <w:bCs/>
        </w:rPr>
        <w:t>1,5-DIMETHYLHEXYLAMINE HYDROCHLORIDE</w:t>
      </w:r>
      <w:r w:rsidR="00A86963">
        <w:rPr>
          <w:bCs/>
        </w:rPr>
        <w:t xml:space="preserve"> (CAS No. </w:t>
      </w:r>
      <w:r w:rsidR="00A86963" w:rsidRPr="00A86963">
        <w:rPr>
          <w:bCs/>
        </w:rPr>
        <w:t>5984-59-8</w:t>
      </w:r>
      <w:r w:rsidR="00A86963">
        <w:rPr>
          <w:bCs/>
        </w:rPr>
        <w:t xml:space="preserve">), </w:t>
      </w:r>
      <w:r w:rsidR="00A86963" w:rsidRPr="00A86963">
        <w:rPr>
          <w:bCs/>
        </w:rPr>
        <w:t>1,5-DIMETHYLHEXYLAMINE S-ISOMER</w:t>
      </w:r>
      <w:r w:rsidR="00A86963">
        <w:rPr>
          <w:bCs/>
        </w:rPr>
        <w:t xml:space="preserve"> (CAS No. </w:t>
      </w:r>
      <w:r w:rsidR="00A86963" w:rsidRPr="00A86963">
        <w:rPr>
          <w:bCs/>
        </w:rPr>
        <w:t>70419-10-2</w:t>
      </w:r>
      <w:r w:rsidR="00A86963">
        <w:rPr>
          <w:bCs/>
        </w:rPr>
        <w:t xml:space="preserve">), </w:t>
      </w:r>
      <w:r w:rsidR="00A86963" w:rsidRPr="00A86963">
        <w:rPr>
          <w:bCs/>
        </w:rPr>
        <w:t>1,5-DIMETHYLHEXYLAMINE R-ISOMER</w:t>
      </w:r>
      <w:r w:rsidR="00A86963">
        <w:rPr>
          <w:bCs/>
        </w:rPr>
        <w:t xml:space="preserve"> (CAS No. </w:t>
      </w:r>
      <w:r w:rsidR="00A86963" w:rsidRPr="00A86963">
        <w:rPr>
          <w:bCs/>
        </w:rPr>
        <w:t>70419-11-3</w:t>
      </w:r>
      <w:r w:rsidR="00A86963">
        <w:rPr>
          <w:bCs/>
        </w:rPr>
        <w:t>)</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66C05B3F" w:rsidR="009748DF" w:rsidRPr="00026FF3" w:rsidRDefault="009748DF" w:rsidP="009748DF">
      <w:pPr>
        <w:keepNext/>
        <w:spacing w:before="240" w:line="240" w:lineRule="auto"/>
      </w:pPr>
      <w:r w:rsidRPr="00427DAE">
        <w:rPr>
          <w:b/>
          <w:i/>
          <w:iCs/>
        </w:rPr>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r w:rsidR="00085E43">
        <w:t xml:space="preserve"> (CAS No. </w:t>
      </w:r>
      <w:r w:rsidR="00085E43" w:rsidRPr="00085E43">
        <w:t>42542-10-9</w:t>
      </w:r>
      <w:r w:rsidR="00085E43">
        <w:t xml:space="preserve">), </w:t>
      </w:r>
      <w:r w:rsidR="00085E43" w:rsidRPr="00085E43">
        <w:t>MDMA HYDROCHLORIDE</w:t>
      </w:r>
      <w:r w:rsidR="00085E43">
        <w:t xml:space="preserve"> (CAS No. </w:t>
      </w:r>
      <w:r w:rsidR="00085E43" w:rsidRPr="00085E43">
        <w:t>64057-70-1</w:t>
      </w:r>
      <w:r w:rsidR="00085E43">
        <w:t>)</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76E03FCE" w14:textId="1BBEC39E" w:rsidR="00A86963" w:rsidRDefault="00A86963" w:rsidP="009748DF">
      <w:r>
        <w:t xml:space="preserve">cross reference: CAS No. </w:t>
      </w:r>
      <w:r w:rsidRPr="00A86963">
        <w:t>131-11-3</w:t>
      </w:r>
    </w:p>
    <w:p w14:paraId="58E691C2" w14:textId="036C9016"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063D3AC4" w14:textId="6C11C990" w:rsidR="00085E43" w:rsidRDefault="00085E43" w:rsidP="009748DF">
      <w:r>
        <w:t xml:space="preserve">cross reference: CAS No. </w:t>
      </w:r>
      <w:r w:rsidRPr="00085E43">
        <w:t>524-84-5</w:t>
      </w:r>
    </w:p>
    <w:p w14:paraId="229A7853" w14:textId="3DA88D30" w:rsidR="009748DF" w:rsidRPr="00026FF3" w:rsidRDefault="009748DF" w:rsidP="009748DF">
      <w:r w:rsidRPr="00026FF3">
        <w:t>Schedule 9</w:t>
      </w:r>
    </w:p>
    <w:p w14:paraId="1B06CA77" w14:textId="0AD38F5F"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r w:rsidR="00085E43">
        <w:t xml:space="preserve"> (CAS No. </w:t>
      </w:r>
      <w:r w:rsidR="00085E43" w:rsidRPr="00085E43">
        <w:t>61-50-7</w:t>
      </w:r>
      <w:r w:rsidR="00085E43">
        <w: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01A35761" w14:textId="1929B766" w:rsidR="00881019" w:rsidRPr="00026FF3" w:rsidRDefault="001F6281" w:rsidP="009748DF">
      <w:r w:rsidRPr="00026FF3">
        <w:t>Schedule 4</w:t>
      </w:r>
    </w:p>
    <w:p w14:paraId="688CD62A" w14:textId="02017EC1" w:rsidR="00881019" w:rsidRPr="00881019" w:rsidRDefault="00881019" w:rsidP="009748DF">
      <w:pPr>
        <w:keepNext/>
        <w:spacing w:before="240" w:line="240" w:lineRule="auto"/>
        <w:rPr>
          <w:b/>
        </w:rPr>
      </w:pPr>
      <w:r w:rsidRPr="00E43CA3">
        <w:rPr>
          <w:b/>
          <w:bCs/>
        </w:rPr>
        <w:t>2,4</w:t>
      </w:r>
      <w:r w:rsidRPr="00E43CA3">
        <w:rPr>
          <w:b/>
          <w:bCs/>
        </w:rPr>
        <w:noBreakHyphen/>
        <w:t>DINITROPHENOL</w:t>
      </w:r>
      <w:r w:rsidRPr="00E43CA3">
        <w:rPr>
          <w:b/>
          <w:bCs/>
        </w:rPr>
        <w:br/>
      </w:r>
      <w:r>
        <w:rPr>
          <w:rFonts w:eastAsia="Times New Roman" w:cs="Calibri"/>
          <w:lang w:eastAsia="en-AU"/>
        </w:rPr>
        <w:t>cross reference: CAS No. 51</w:t>
      </w:r>
      <w:r>
        <w:rPr>
          <w:rFonts w:eastAsia="Times New Roman" w:cs="Calibri"/>
          <w:lang w:eastAsia="en-AU"/>
        </w:rPr>
        <w:noBreakHyphen/>
        <w:t>28</w:t>
      </w:r>
      <w:r>
        <w:rPr>
          <w:rFonts w:eastAsia="Times New Roman" w:cs="Calibri"/>
          <w:lang w:eastAsia="en-AU"/>
        </w:rPr>
        <w:noBreakHyphen/>
        <w:t>5</w:t>
      </w:r>
      <w:r>
        <w:rPr>
          <w:rFonts w:eastAsia="Times New Roman" w:cs="Calibri"/>
          <w:b/>
          <w:bCs/>
          <w:lang w:eastAsia="en-AU"/>
        </w:rPr>
        <w:br/>
      </w:r>
      <w:r>
        <w:rPr>
          <w:rFonts w:eastAsia="Times New Roman" w:cs="Calibri"/>
          <w:lang w:eastAsia="en-AU"/>
        </w:rPr>
        <w:t>Schedule 10</w:t>
      </w:r>
    </w:p>
    <w:p w14:paraId="13FBEE01" w14:textId="4D7DA76D" w:rsidR="009748DF" w:rsidRPr="00026FF3" w:rsidRDefault="009748DF" w:rsidP="009748DF">
      <w:pPr>
        <w:keepNext/>
        <w:spacing w:before="240" w:line="240" w:lineRule="auto"/>
        <w:rPr>
          <w:b/>
        </w:rPr>
      </w:pPr>
      <w:r w:rsidRPr="00026FF3">
        <w:rPr>
          <w:b/>
        </w:rPr>
        <w:t>DINITROPHENOLS</w:t>
      </w:r>
    </w:p>
    <w:p w14:paraId="42E662A5" w14:textId="6ABE892E"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0B0012D3" w14:textId="29ED43B2" w:rsidR="00085E43" w:rsidRDefault="00085E43" w:rsidP="009748DF">
      <w:r>
        <w:t xml:space="preserve">cross reference: CAS No. </w:t>
      </w:r>
      <w:r w:rsidRPr="00085E43">
        <w:t>467-86-7</w:t>
      </w:r>
    </w:p>
    <w:p w14:paraId="4E947316" w14:textId="1B258F88"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2B79DFA5" w14:textId="2A97F768" w:rsidR="003B08B7" w:rsidRDefault="003B08B7" w:rsidP="009748DF">
      <w:r>
        <w:t xml:space="preserve">cross reference: CAS No. </w:t>
      </w:r>
      <w:r w:rsidRPr="003B08B7">
        <w:t>2832-40-8</w:t>
      </w:r>
    </w:p>
    <w:p w14:paraId="0DB8FC31" w14:textId="7B4F479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1265BD49" w14:textId="72262C25" w:rsidR="003B08B7" w:rsidRDefault="003B08B7" w:rsidP="009748DF">
      <w:r>
        <w:t xml:space="preserve">cross reference: CAS No. </w:t>
      </w:r>
      <w:r w:rsidRPr="003B08B7">
        <w:t>150-69-6</w:t>
      </w:r>
    </w:p>
    <w:p w14:paraId="58F5E8FC" w14:textId="7ED02699"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2821016B" w14:textId="2DE30800" w:rsidR="00085E43" w:rsidRDefault="00085E43" w:rsidP="009748DF">
      <w:r>
        <w:t xml:space="preserve">cross reference: CAS No. </w:t>
      </w:r>
      <w:r w:rsidRPr="00085E43">
        <w:t>481-37-8</w:t>
      </w:r>
      <w:r>
        <w:t xml:space="preserve">, </w:t>
      </w:r>
      <w:r w:rsidRPr="00085E43">
        <w:t>ECGONINE HYDROCHLORIDE</w:t>
      </w:r>
      <w:r>
        <w:t xml:space="preserve"> (CAS No. </w:t>
      </w:r>
      <w:r w:rsidRPr="00085E43">
        <w:t>5796-31-6</w:t>
      </w:r>
      <w:r>
        <w:t xml:space="preserve">), </w:t>
      </w:r>
      <w:r w:rsidRPr="00085E43">
        <w:t>ECGONINE RACEMATE</w:t>
      </w:r>
      <w:r>
        <w:t xml:space="preserve"> (CAS No. </w:t>
      </w:r>
      <w:r w:rsidRPr="00085E43">
        <w:t>876657-17-9</w:t>
      </w:r>
      <w:r>
        <w:t>)</w:t>
      </w:r>
    </w:p>
    <w:p w14:paraId="339D5F20" w14:textId="439AE3C6"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5EA5CEFD"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r w:rsidR="00CE752C">
        <w:t xml:space="preserve"> (CAS No. </w:t>
      </w:r>
      <w:r w:rsidR="00CE752C" w:rsidRPr="00CE752C">
        <w:t>107-21-1</w:t>
      </w:r>
      <w:r w:rsidR="00CE752C">
        <w:t>)</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8B9E90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r w:rsidR="00085E43">
        <w:t xml:space="preserve"> (CAS No. </w:t>
      </w:r>
      <w:r w:rsidR="00085E43" w:rsidRPr="00085E43">
        <w:t>82801-81-8</w:t>
      </w:r>
      <w:r w:rsidR="00085E43">
        <w:t xml:space="preserve">), </w:t>
      </w:r>
      <w:r w:rsidR="00085E43" w:rsidRPr="00085E43">
        <w:t>N-ETHYL MDA HYDROCHLORIDE</w:t>
      </w:r>
      <w:r w:rsidR="00085E43">
        <w:t xml:space="preserve"> (CAS No. </w:t>
      </w:r>
      <w:r w:rsidR="00085E43" w:rsidRPr="00085E43">
        <w:t>74341-78-9</w:t>
      </w:r>
      <w:r w:rsidR="00085E43">
        <w:t>)</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5D7E0948" w14:textId="5D866AD1" w:rsidR="00085E43" w:rsidRDefault="00085E43" w:rsidP="009748DF">
      <w:r>
        <w:t xml:space="preserve">cross reference: CAS No: </w:t>
      </w:r>
      <w:r w:rsidRPr="00085E43">
        <w:t>441-61-2</w:t>
      </w:r>
    </w:p>
    <w:p w14:paraId="0323726D" w14:textId="68FD6E51"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51524461"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r w:rsidR="005B1F49">
        <w:t xml:space="preserve"> (CAS No. </w:t>
      </w:r>
      <w:r w:rsidR="005B1F49" w:rsidRPr="005B1F49">
        <w:t>2201-15-2</w:t>
      </w:r>
      <w:r w:rsidR="005B1F49">
        <w:t>)</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79F43C60" w14:textId="2159EE35" w:rsidR="005B3734" w:rsidRDefault="005B3734" w:rsidP="009748DF">
      <w:pPr>
        <w:keepNext/>
        <w:spacing w:before="240" w:line="240" w:lineRule="auto"/>
        <w:rPr>
          <w:b/>
        </w:rPr>
      </w:pPr>
      <w:r>
        <w:rPr>
          <w:b/>
        </w:rPr>
        <w:t>ETODESNITAZENE</w:t>
      </w:r>
    </w:p>
    <w:p w14:paraId="067D23CC" w14:textId="1BB2E4A7" w:rsidR="005B3734" w:rsidRPr="00192794" w:rsidRDefault="005B3734" w:rsidP="00C50EC0">
      <w:r w:rsidRPr="00192794">
        <w:t>cross reference: CAS No. 14030-76-3, ETAZENE</w:t>
      </w:r>
    </w:p>
    <w:p w14:paraId="38FA8EF8" w14:textId="1E699DCD" w:rsidR="005B3734" w:rsidRPr="00C50EC0" w:rsidRDefault="005B3734" w:rsidP="00C50EC0">
      <w:r w:rsidRPr="00192794">
        <w:t>Schedule 9</w:t>
      </w:r>
    </w:p>
    <w:p w14:paraId="262365AF" w14:textId="6FDC855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07089A52" w14:textId="3039D8B6" w:rsidR="005B1F49" w:rsidRDefault="005B1F49" w:rsidP="009748DF">
      <w:r>
        <w:t xml:space="preserve">cross reference: CAS No. </w:t>
      </w:r>
      <w:r w:rsidRPr="005B1F49">
        <w:t>911-65-9</w:t>
      </w:r>
    </w:p>
    <w:p w14:paraId="314AB087" w14:textId="14B5095F" w:rsidR="005B3734" w:rsidRPr="00026FF3" w:rsidRDefault="009748DF" w:rsidP="009748DF">
      <w:r w:rsidRPr="00026FF3">
        <w:t>Schedule 9</w:t>
      </w:r>
    </w:p>
    <w:p w14:paraId="5B770987" w14:textId="0CAC8788" w:rsidR="005B3734" w:rsidRDefault="005B3734" w:rsidP="009748DF">
      <w:pPr>
        <w:keepNext/>
        <w:spacing w:before="240" w:line="240" w:lineRule="auto"/>
        <w:rPr>
          <w:b/>
        </w:rPr>
      </w:pPr>
      <w:r>
        <w:rPr>
          <w:b/>
        </w:rPr>
        <w:t>ETONITAZEPIPNE</w:t>
      </w:r>
    </w:p>
    <w:p w14:paraId="51D820A1" w14:textId="19BC9727" w:rsidR="005B3734" w:rsidRPr="000D2E01" w:rsidRDefault="005B3734" w:rsidP="00C50EC0">
      <w:r w:rsidRPr="000D2E01">
        <w:t>cross reference: CAS No. 734496-28-7, N-PIPERIDINO ETONI</w:t>
      </w:r>
      <w:r w:rsidR="00570ABE" w:rsidRPr="000D2E01">
        <w:t>TAZENE</w:t>
      </w:r>
    </w:p>
    <w:p w14:paraId="72FF7780" w14:textId="597AC8A6" w:rsidR="00570ABE" w:rsidRPr="00C50EC0" w:rsidRDefault="00570ABE" w:rsidP="00C50EC0">
      <w:r w:rsidRPr="000D2E01">
        <w:t>Schedule 9</w:t>
      </w:r>
    </w:p>
    <w:p w14:paraId="5C81A3A5" w14:textId="649A42BB" w:rsidR="0019618D" w:rsidRDefault="0019618D" w:rsidP="009748DF">
      <w:pPr>
        <w:keepNext/>
        <w:spacing w:before="240" w:line="240" w:lineRule="auto"/>
        <w:rPr>
          <w:b/>
        </w:rPr>
      </w:pPr>
      <w:r>
        <w:rPr>
          <w:b/>
        </w:rPr>
        <w:t>ETONITAZEPYNE</w:t>
      </w:r>
    </w:p>
    <w:p w14:paraId="0CFEFB58" w14:textId="15DB8E6D" w:rsidR="0019618D" w:rsidRPr="000D2E01" w:rsidRDefault="0019618D" w:rsidP="00C50EC0">
      <w:r w:rsidRPr="000D2E01">
        <w:t>cross reference: CAS No. 2785346-75-8, N-PYRROLIDINO ETONITAZENE</w:t>
      </w:r>
    </w:p>
    <w:p w14:paraId="22F3AD50" w14:textId="2743C2E4" w:rsidR="0019618D" w:rsidRPr="00C50EC0" w:rsidRDefault="0019618D" w:rsidP="00C50EC0">
      <w:r w:rsidRPr="000D2E01">
        <w:t>Schedule 9</w:t>
      </w:r>
    </w:p>
    <w:p w14:paraId="23ABE32B" w14:textId="4A6D41C9"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5D3F9D02" w14:textId="3C88376A" w:rsidR="005B1F49" w:rsidRDefault="005B1F49" w:rsidP="009748DF">
      <w:r>
        <w:t xml:space="preserve">cross reference: CAS No. </w:t>
      </w:r>
      <w:r w:rsidRPr="005B1F49">
        <w:t>14521-96-1</w:t>
      </w:r>
    </w:p>
    <w:p w14:paraId="4AF6A10E" w14:textId="34DEAA7F"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1F524EBF" w14:textId="0789EBBC" w:rsidR="005B1F49" w:rsidRDefault="005B1F49" w:rsidP="009748DF">
      <w:r>
        <w:t xml:space="preserve">cross reference: CAS No. </w:t>
      </w:r>
      <w:r w:rsidRPr="005B1F49">
        <w:t>469-82-9</w:t>
      </w:r>
    </w:p>
    <w:p w14:paraId="392AFF49" w14:textId="3F5447C6"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24109EB7" w14:textId="47CE70E3" w:rsidR="005B1F49" w:rsidRDefault="005B1F49" w:rsidP="009748DF">
      <w:r>
        <w:t xml:space="preserve">cross reference: CAS No. </w:t>
      </w:r>
      <w:r w:rsidRPr="005B1F49">
        <w:t>3736-08-1</w:t>
      </w:r>
      <w:r w:rsidR="00012A25">
        <w:t xml:space="preserve">, FENETYLLINE HYDROCHLORIDE (CAS No. </w:t>
      </w:r>
      <w:r w:rsidR="006B5EBD">
        <w:t>1892-80-4)</w:t>
      </w:r>
    </w:p>
    <w:p w14:paraId="5AB227AE" w14:textId="3EB0EA13"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5CD0880B" w14:textId="34A39D7B" w:rsidR="005B1F49" w:rsidRDefault="005B1F49" w:rsidP="009748DF">
      <w:r>
        <w:t xml:space="preserve">cross reference: CAS No. </w:t>
      </w:r>
      <w:r w:rsidRPr="005B1F49">
        <w:t>2647-50-9</w:t>
      </w:r>
    </w:p>
    <w:p w14:paraId="3EF4957D" w14:textId="6E94C82E"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247FA07A" w14:textId="1DF1C025" w:rsidR="005B1F49" w:rsidRDefault="005B1F49" w:rsidP="009748DF">
      <w:r>
        <w:t xml:space="preserve">cross reference: CAS No. </w:t>
      </w:r>
      <w:r w:rsidRPr="005B1F49">
        <w:t>612526-40-6</w:t>
      </w:r>
    </w:p>
    <w:p w14:paraId="51895D7B" w14:textId="0BF72CD5"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385779CA" w14:textId="4578B58F" w:rsidR="00251E3B" w:rsidRDefault="00251E3B" w:rsidP="009748DF">
      <w:pPr>
        <w:keepNext/>
        <w:spacing w:before="240" w:line="240" w:lineRule="auto"/>
        <w:rPr>
          <w:b/>
        </w:rPr>
      </w:pPr>
      <w:r>
        <w:rPr>
          <w:b/>
        </w:rPr>
        <w:t>FLUNITAZENE</w:t>
      </w:r>
    </w:p>
    <w:p w14:paraId="42D9FCBA" w14:textId="0EE2960D" w:rsidR="00251E3B" w:rsidRPr="000D2E01" w:rsidRDefault="00251E3B" w:rsidP="00C50EC0">
      <w:r w:rsidRPr="000D2E01">
        <w:t>cross reference: CAS No. 2728-91-8</w:t>
      </w:r>
    </w:p>
    <w:p w14:paraId="25A31E6E" w14:textId="21569B7D" w:rsidR="00251E3B" w:rsidRPr="00C50EC0" w:rsidRDefault="00251E3B" w:rsidP="00C50EC0">
      <w:r w:rsidRPr="000D2E01">
        <w:t>Schedule 9</w:t>
      </w:r>
    </w:p>
    <w:p w14:paraId="7C746D03" w14:textId="005AD985"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2445F8F6"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r w:rsidR="005B1F49">
        <w:t xml:space="preserve"> (CAS No. </w:t>
      </w:r>
      <w:r w:rsidR="005B1F49" w:rsidRPr="005B1F49">
        <w:t>351-03-1</w:t>
      </w:r>
      <w:r w:rsidR="005B1F49">
        <w:t>)</w:t>
      </w:r>
    </w:p>
    <w:p w14:paraId="2A5636BD" w14:textId="77777777" w:rsidR="009748DF" w:rsidRPr="00026FF3" w:rsidRDefault="009748DF" w:rsidP="009748DF">
      <w:pPr>
        <w:rPr>
          <w:b/>
        </w:rPr>
      </w:pPr>
      <w:r w:rsidRPr="00026FF3">
        <w:t>Schedule 9</w:t>
      </w:r>
    </w:p>
    <w:p w14:paraId="487EADA7" w14:textId="4C1E233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r w:rsidR="008B0ED8">
        <w:t xml:space="preserve"> (CAS No</w:t>
      </w:r>
      <w:r w:rsidR="000D2E01">
        <w:t>.</w:t>
      </w:r>
      <w:r w:rsidR="008B0ED8">
        <w:t xml:space="preserve"> </w:t>
      </w:r>
      <w:r w:rsidR="008B0ED8" w:rsidRPr="008B0ED8">
        <w:t>335161-03-0</w:t>
      </w:r>
      <w:r w:rsidR="008B0ED8">
        <w:t>)</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60CA347F"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r w:rsidR="00CE752C">
        <w:t xml:space="preserve"> (CAS No. </w:t>
      </w:r>
      <w:r w:rsidR="00CE752C" w:rsidRPr="00CE752C">
        <w:t>50-00-0</w:t>
      </w:r>
      <w:r w:rsidR="00CE752C">
        <w:t>)</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30505EAA" w14:textId="7385CE70" w:rsidR="008B0ED8" w:rsidRDefault="008B0ED8" w:rsidP="009748DF">
      <w:r>
        <w:t xml:space="preserve">cross reference: CAS No. </w:t>
      </w:r>
      <w:r w:rsidRPr="008B0ED8">
        <w:t>2385-81-1</w:t>
      </w:r>
    </w:p>
    <w:p w14:paraId="4BF3B01C" w14:textId="1F9B9FDB"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6602DD67" w14:textId="58345863" w:rsidR="00CE752C" w:rsidRDefault="00CE752C" w:rsidP="009748DF">
      <w:r>
        <w:t xml:space="preserve">cross reference: CAS No. </w:t>
      </w:r>
      <w:r w:rsidRPr="00CE752C">
        <w:t>96-48-0</w:t>
      </w:r>
    </w:p>
    <w:p w14:paraId="7E3CFB63" w14:textId="5D8C2F63"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1BD05C19" w14:textId="58CFFCA4" w:rsidR="00756A47" w:rsidRDefault="001F6281" w:rsidP="009748DF">
      <w:r w:rsidRPr="00026FF3">
        <w:t>Schedule 4</w:t>
      </w:r>
    </w:p>
    <w:p w14:paraId="52230060" w14:textId="77777777" w:rsidR="00756A47" w:rsidRPr="00C50EC0" w:rsidRDefault="00756A47" w:rsidP="00C50EC0">
      <w:pPr>
        <w:keepNext/>
        <w:spacing w:before="240" w:line="240" w:lineRule="auto"/>
        <w:rPr>
          <w:b/>
        </w:rPr>
      </w:pPr>
      <w:r w:rsidRPr="00C50EC0">
        <w:rPr>
          <w:b/>
        </w:rPr>
        <w:t>GIVOSIRAN</w:t>
      </w:r>
    </w:p>
    <w:p w14:paraId="5F82C943" w14:textId="23D249AE" w:rsidR="00756A47" w:rsidRPr="00026FF3" w:rsidRDefault="00756A47" w:rsidP="00756A47">
      <w:r>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77777777" w:rsidR="00D534C9" w:rsidRPr="00026FF3" w:rsidRDefault="001F6281" w:rsidP="00D534C9">
      <w:r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013970B9" w14:textId="4CF76EE6" w:rsidR="00756A47" w:rsidRDefault="001F6281" w:rsidP="009748DF">
      <w:r w:rsidRPr="00026FF3">
        <w:t>Schedule 4</w:t>
      </w:r>
    </w:p>
    <w:p w14:paraId="56E30FFB" w14:textId="77777777" w:rsidR="00756A47" w:rsidRPr="00C50EC0" w:rsidRDefault="00756A47" w:rsidP="00C50EC0">
      <w:pPr>
        <w:keepNext/>
        <w:spacing w:before="240" w:line="240" w:lineRule="auto"/>
        <w:rPr>
          <w:b/>
        </w:rPr>
      </w:pPr>
      <w:r w:rsidRPr="00C50EC0">
        <w:rPr>
          <w:b/>
        </w:rPr>
        <w:t>GLOFITAMAB</w:t>
      </w:r>
    </w:p>
    <w:p w14:paraId="5D79EA2F" w14:textId="5FE8F1BD" w:rsidR="00756A47" w:rsidRPr="00026FF3" w:rsidRDefault="00756A47" w:rsidP="00756A47">
      <w:r>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49D2079" w14:textId="3BDCA1BB" w:rsidR="008B0ED8" w:rsidRDefault="008B0ED8" w:rsidP="009748DF">
      <w:r>
        <w:t>cross reference: CAS No.</w:t>
      </w:r>
      <w:r w:rsidRPr="008B0ED8">
        <w:t> 561-27-3</w:t>
      </w:r>
      <w:r>
        <w:t xml:space="preserve">, </w:t>
      </w:r>
      <w:r w:rsidRPr="008B0ED8">
        <w:t>HEROIN HYDROCHLORIDE</w:t>
      </w:r>
      <w:r>
        <w:t xml:space="preserve"> (CAS No. </w:t>
      </w:r>
      <w:r w:rsidRPr="008B0ED8">
        <w:t>1502-95-0</w:t>
      </w:r>
      <w:r>
        <w:t>)</w:t>
      </w:r>
    </w:p>
    <w:p w14:paraId="61B8B126" w14:textId="01819E28"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1BADD55F"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r w:rsidR="008B0ED8">
        <w:t xml:space="preserve"> (CAS No. </w:t>
      </w:r>
      <w:r w:rsidR="008B0ED8" w:rsidRPr="008B0ED8">
        <w:t>117-51-1</w:t>
      </w:r>
      <w:r w:rsidR="008B0ED8">
        <w:t>)</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2ABA80AF" w14:textId="372B7559" w:rsidR="00CE752C" w:rsidRDefault="00CE752C" w:rsidP="009748DF">
      <w:r>
        <w:t xml:space="preserve">cross reference: CAS No. </w:t>
      </w:r>
      <w:r w:rsidRPr="00CE752C">
        <w:t>7722-84-1</w:t>
      </w:r>
    </w:p>
    <w:p w14:paraId="301AC6AB" w14:textId="3C65DC20"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24D70BA5" w14:textId="6EE32862" w:rsidR="008B0ED8" w:rsidRDefault="008B0ED8" w:rsidP="009748DF">
      <w:r>
        <w:t xml:space="preserve">cross reference: CAS No. </w:t>
      </w:r>
      <w:r w:rsidRPr="008B0ED8">
        <w:t>591-81-1</w:t>
      </w:r>
      <w:r>
        <w:t xml:space="preserve">, </w:t>
      </w:r>
      <w:r w:rsidRPr="008B0ED8">
        <w:t>SODIUM OXYBATE</w:t>
      </w:r>
      <w:r>
        <w:t xml:space="preserve"> (CAS No. </w:t>
      </w:r>
      <w:r w:rsidRPr="008B0ED8">
        <w:t>502-85-2</w:t>
      </w:r>
      <w:r>
        <w:t>)</w:t>
      </w:r>
    </w:p>
    <w:p w14:paraId="5416395C" w14:textId="7EA1EB91"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402DF3A"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w:t>
      </w:r>
      <w:r w:rsidR="00303972">
        <w:t xml:space="preserve"> (CAS No. </w:t>
      </w:r>
      <w:r w:rsidR="00303972" w:rsidRPr="008B0ED8">
        <w:t>70434-92-3</w:t>
      </w:r>
      <w:r w:rsidR="00303972">
        <w:t>)</w:t>
      </w:r>
      <w:r w:rsidRPr="00026FF3">
        <w:t>, CP 47,497 C8 HOMOLOGUE, CP 47,497</w:t>
      </w:r>
      <w:r w:rsidR="008B0ED8">
        <w:t xml:space="preserve"> (CAS No. </w:t>
      </w:r>
      <w:r w:rsidR="008B0ED8" w:rsidRPr="008B0ED8">
        <w:t>70434-82-1</w:t>
      </w:r>
      <w:r w:rsidR="008B0ED8">
        <w:t>)</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459A25FF"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3C3AB458" w14:textId="1326DB5F" w:rsidR="008B0ED8" w:rsidRDefault="008B0ED8" w:rsidP="009748DF">
      <w:r>
        <w:t xml:space="preserve">cross reference: CAS No. </w:t>
      </w:r>
      <w:r w:rsidRPr="008B0ED8">
        <w:t>468-56-4</w:t>
      </w:r>
    </w:p>
    <w:p w14:paraId="51CF7B9C" w14:textId="72E7A891"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3D24F21" w14:textId="77777777"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02126B0A" w14:textId="2D65A9F9" w:rsidR="00756A47" w:rsidRDefault="001F6281" w:rsidP="009748DF">
      <w:r w:rsidRPr="00026FF3">
        <w:t>Schedule 4</w:t>
      </w:r>
    </w:p>
    <w:p w14:paraId="26005F39" w14:textId="15D9F079" w:rsidR="00756A47" w:rsidRPr="00C50EC0" w:rsidRDefault="00756A47" w:rsidP="00C50EC0">
      <w:pPr>
        <w:keepNext/>
        <w:spacing w:before="240" w:line="240" w:lineRule="auto"/>
        <w:rPr>
          <w:b/>
        </w:rPr>
      </w:pPr>
      <w:r w:rsidRPr="00C50EC0">
        <w:rPr>
          <w:b/>
        </w:rPr>
        <w:t>IMLIFIDASE</w:t>
      </w:r>
    </w:p>
    <w:p w14:paraId="7B84E6E2" w14:textId="7751C992" w:rsidR="00756A47" w:rsidRPr="00026FF3" w:rsidRDefault="00756A47" w:rsidP="00756A47">
      <w:r>
        <w:t>Schedule 4</w:t>
      </w:r>
    </w:p>
    <w:p w14:paraId="02DC5EB9" w14:textId="77777777"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4EFC42D0" w14:textId="44FB56A4" w:rsidR="008B0ED8" w:rsidRDefault="008B0ED8" w:rsidP="009748DF">
      <w:r>
        <w:t xml:space="preserve">cross reference: CAS No. </w:t>
      </w:r>
      <w:r w:rsidRPr="008B0ED8">
        <w:t>466-40-0</w:t>
      </w:r>
    </w:p>
    <w:p w14:paraId="248ED911" w14:textId="01665CA1"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1464D75D" w14:textId="7597D364" w:rsidR="00EB15E6" w:rsidRDefault="00EB15E6" w:rsidP="009748DF">
      <w:r>
        <w:t xml:space="preserve">cross reference: CAS No. </w:t>
      </w:r>
      <w:r w:rsidRPr="00EB15E6">
        <w:t>541-42-4</w:t>
      </w:r>
    </w:p>
    <w:p w14:paraId="708B7DAA" w14:textId="0922BACC"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43834312" w14:textId="39A4CC6A" w:rsidR="0039743E" w:rsidRDefault="0039743E" w:rsidP="009748DF">
      <w:pPr>
        <w:keepNext/>
        <w:spacing w:before="240" w:line="240" w:lineRule="auto"/>
        <w:rPr>
          <w:b/>
        </w:rPr>
      </w:pPr>
      <w:r>
        <w:rPr>
          <w:b/>
        </w:rPr>
        <w:t>ISOTONITAZENE</w:t>
      </w:r>
    </w:p>
    <w:p w14:paraId="0242DB20" w14:textId="47F11C35" w:rsidR="0039743E" w:rsidRPr="000D2E01" w:rsidRDefault="0039743E" w:rsidP="00E24EE3">
      <w:r w:rsidRPr="000D2E01">
        <w:t>cross reference: CAS No. 14188-81-9</w:t>
      </w:r>
    </w:p>
    <w:p w14:paraId="07D3EF9B" w14:textId="1232ABEB" w:rsidR="0039743E" w:rsidRPr="00E24EE3" w:rsidRDefault="0039743E" w:rsidP="00E24EE3">
      <w:r w:rsidRPr="000D2E01">
        <w:t>Schedule 9</w:t>
      </w:r>
    </w:p>
    <w:p w14:paraId="272F8BC2" w14:textId="07578483"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453F5AF9" w14:textId="64A6DE24" w:rsidR="008B0ED8" w:rsidRDefault="008B0ED8" w:rsidP="009748DF">
      <w:r>
        <w:t>cross reference: CAS N</w:t>
      </w:r>
      <w:r w:rsidR="000D2E01">
        <w:t>o</w:t>
      </w:r>
      <w:r>
        <w:t xml:space="preserve">. </w:t>
      </w:r>
      <w:r w:rsidRPr="008B0ED8">
        <w:t>469-79-4</w:t>
      </w:r>
      <w:r>
        <w:t xml:space="preserve">, </w:t>
      </w:r>
      <w:r w:rsidRPr="008B0ED8">
        <w:t>KETOBEMIDONE HYDROCHLORIDE</w:t>
      </w:r>
      <w:r w:rsidR="002A56A2">
        <w:t xml:space="preserve"> (CAS No. </w:t>
      </w:r>
      <w:r w:rsidR="002A56A2" w:rsidRPr="002A56A2">
        <w:t>5965-49-1</w:t>
      </w:r>
      <w:r w:rsidR="002A56A2">
        <w:t>)</w:t>
      </w:r>
    </w:p>
    <w:p w14:paraId="6C2CBC90" w14:textId="46BFC041"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45060D4D" w14:textId="37AC8E67" w:rsidR="009748DF" w:rsidRPr="00026FF3" w:rsidRDefault="009748DF" w:rsidP="009748DF">
      <w:pPr>
        <w:keepNext/>
        <w:spacing w:before="240" w:line="240" w:lineRule="auto"/>
        <w:rPr>
          <w:b/>
        </w:rPr>
      </w:pPr>
      <w:r w:rsidRPr="00026FF3">
        <w:rPr>
          <w:b/>
        </w:rPr>
        <w:t>LEAD</w:t>
      </w:r>
      <w:r w:rsidRPr="00026FF3">
        <w:rPr>
          <w:b/>
        </w:rPr>
        <w:br/>
      </w:r>
      <w:r w:rsidRPr="00026FF3">
        <w:t>cross reference: GLAZING PREPARATIONS, PRINTING INKS or INK ADDITIVES, SELENIUM</w:t>
      </w:r>
    </w:p>
    <w:p w14:paraId="14391DF0" w14:textId="34651A12" w:rsidR="009748DF" w:rsidRPr="00026FF3" w:rsidRDefault="001F6281" w:rsidP="009748DF">
      <w:r w:rsidRPr="00026FF3">
        <w:t>Schedule 4</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3AB9D47C" w14:textId="68D4C9E0" w:rsidR="002A56A2" w:rsidRDefault="002A56A2" w:rsidP="009748DF">
      <w:r>
        <w:t xml:space="preserve">cross reference: CAS No. </w:t>
      </w:r>
      <w:r w:rsidRPr="002A56A2">
        <w:t>125-70-2</w:t>
      </w:r>
    </w:p>
    <w:p w14:paraId="1AC1F7BE" w14:textId="3AF7425E"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ED688C7" w14:textId="125B8607" w:rsidR="002A56A2" w:rsidRDefault="002A56A2" w:rsidP="009748DF">
      <w:r>
        <w:t xml:space="preserve">cross reference: CAS No. </w:t>
      </w:r>
      <w:r w:rsidRPr="002A56A2">
        <w:t>10061-32-2</w:t>
      </w:r>
    </w:p>
    <w:p w14:paraId="794E3F5E" w14:textId="1E6AB60B"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0266BFA3" w14:textId="34B9A498" w:rsidR="00A57674" w:rsidRDefault="00A57674" w:rsidP="009748DF">
      <w:r>
        <w:t xml:space="preserve">cross reference: CAS No. </w:t>
      </w:r>
      <w:r w:rsidRPr="00A57674">
        <w:t>82-58-6</w:t>
      </w:r>
    </w:p>
    <w:p w14:paraId="28FA6AEF" w14:textId="674FFB40"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4E3360F5" w14:textId="28D7225F" w:rsidR="00A57674" w:rsidRDefault="00A57674" w:rsidP="009748DF">
      <w:r>
        <w:t xml:space="preserve">cross reference: CAS No. </w:t>
      </w:r>
      <w:r w:rsidRPr="00A57674">
        <w:t>50-37-3</w:t>
      </w:r>
    </w:p>
    <w:p w14:paraId="5582635D" w14:textId="2AEC8191"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29565986" w14:textId="111CB0AC" w:rsidR="00E610E0" w:rsidRDefault="00E610E0" w:rsidP="009748DF">
      <w:r>
        <w:t xml:space="preserve">cross reference: CAS No. </w:t>
      </w:r>
      <w:r w:rsidRPr="00E610E0">
        <w:t>58662-84-3</w:t>
      </w:r>
    </w:p>
    <w:p w14:paraId="5DCE5B91" w14:textId="45495533"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788486CE" w14:textId="1812A00F" w:rsidR="00E610E0" w:rsidRDefault="00E610E0" w:rsidP="009748DF">
      <w:r>
        <w:t xml:space="preserve">cross reference: CAS No. </w:t>
      </w:r>
      <w:r w:rsidRPr="00E610E0">
        <w:t>340-57-8</w:t>
      </w:r>
    </w:p>
    <w:p w14:paraId="02AB1947" w14:textId="74158462"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06808EE2" w14:textId="40A23A38" w:rsidR="00E610E0" w:rsidRDefault="00E610E0" w:rsidP="009748DF">
      <w:r>
        <w:t xml:space="preserve">cross reference: CAS No. </w:t>
      </w:r>
      <w:r w:rsidRPr="00E610E0">
        <w:t>3734-52-9</w:t>
      </w:r>
      <w:r>
        <w:t xml:space="preserve">, </w:t>
      </w:r>
      <w:r w:rsidRPr="00E610E0">
        <w:t>METAZOCINE RACEMATE CIS-FORM</w:t>
      </w:r>
      <w:r>
        <w:t xml:space="preserve"> (CAS No. </w:t>
      </w:r>
      <w:r w:rsidRPr="00E610E0">
        <w:t>25144-79-0</w:t>
      </w:r>
      <w:r>
        <w:t>)</w:t>
      </w:r>
    </w:p>
    <w:p w14:paraId="575CBE2F" w14:textId="162AE42F"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0B36B313" w14:textId="7E676CF8" w:rsidR="00EB15E6" w:rsidRDefault="00EB15E6" w:rsidP="009748DF">
      <w:r>
        <w:t xml:space="preserve">cross reference: CAS No. </w:t>
      </w:r>
      <w:r w:rsidRPr="00EB15E6">
        <w:t>67-56-1</w:t>
      </w:r>
    </w:p>
    <w:p w14:paraId="4F96E53C" w14:textId="6B67E12F"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62FB5ECF" w14:textId="7F4F5BC5" w:rsidR="00E610E0" w:rsidRDefault="00E610E0" w:rsidP="009748DF">
      <w:r>
        <w:t xml:space="preserve">cross reference: CAS No. </w:t>
      </w:r>
      <w:r w:rsidRPr="00E610E0">
        <w:t>72-44-6</w:t>
      </w:r>
      <w:r>
        <w:t xml:space="preserve">, </w:t>
      </w:r>
      <w:r w:rsidRPr="00E610E0">
        <w:t>METHAQUALONE HYDROCHLORIDE</w:t>
      </w:r>
      <w:r>
        <w:t xml:space="preserve"> (CAS No. </w:t>
      </w:r>
      <w:r w:rsidRPr="00E610E0">
        <w:t>340-56-7</w:t>
      </w:r>
      <w:r>
        <w:t>)</w:t>
      </w:r>
    </w:p>
    <w:p w14:paraId="1ACC983D" w14:textId="4AA2CF66"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324FFC47" w14:textId="2BB6FCC4" w:rsidR="00E610E0" w:rsidRDefault="00E610E0" w:rsidP="009748DF">
      <w:r>
        <w:t xml:space="preserve">cross reference: CAS No. </w:t>
      </w:r>
      <w:r w:rsidRPr="00E610E0">
        <w:t>5650-44-2</w:t>
      </w:r>
      <w:r>
        <w:t xml:space="preserve">, </w:t>
      </w:r>
      <w:r w:rsidRPr="00E610E0">
        <w:t>METHCATHINONE HYDROCHLORIDE</w:t>
      </w:r>
      <w:r>
        <w:t xml:space="preserve"> (CAS No. </w:t>
      </w:r>
      <w:r w:rsidRPr="00E610E0">
        <w:t>49656-78-2</w:t>
      </w:r>
      <w:r>
        <w:t>)</w:t>
      </w:r>
    </w:p>
    <w:p w14:paraId="62D1D397" w14:textId="12A72C02"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58A1FDF9"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r w:rsidR="00F3366B">
        <w:t xml:space="preserve"> (CAS No. </w:t>
      </w:r>
      <w:r w:rsidR="00F3366B" w:rsidRPr="00F3366B">
        <w:t>13674-05-0</w:t>
      </w:r>
      <w:r w:rsidR="00F3366B">
        <w:t xml:space="preserve">), </w:t>
      </w:r>
      <w:r w:rsidR="00F3366B" w:rsidRPr="00F3366B">
        <w:t>MMDA HYDROCHLORIDE</w:t>
      </w:r>
      <w:r w:rsidR="00F3366B">
        <w:t xml:space="preserve"> (CAS No. </w:t>
      </w:r>
      <w:r w:rsidR="00F3366B" w:rsidRPr="00F3366B">
        <w:t>60676-84-8</w:t>
      </w:r>
      <w:r w:rsidR="00F3366B">
        <w:t>)</w:t>
      </w:r>
    </w:p>
    <w:p w14:paraId="4511C17E" w14:textId="77777777" w:rsidR="009748DF" w:rsidRPr="00026FF3" w:rsidRDefault="009748DF" w:rsidP="009748DF">
      <w:pPr>
        <w:rPr>
          <w:b/>
        </w:rPr>
      </w:pPr>
      <w:r w:rsidRPr="00026FF3">
        <w:t>Schedule 9</w:t>
      </w:r>
    </w:p>
    <w:p w14:paraId="5538D504" w14:textId="252CF496"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r w:rsidR="008C74BB">
        <w:t xml:space="preserve"> (CAS No. </w:t>
      </w:r>
      <w:r w:rsidR="008C74BB" w:rsidRPr="008C74BB">
        <w:t>64-13-1</w:t>
      </w:r>
      <w:r w:rsidR="008C74BB">
        <w:t xml:space="preserve">), </w:t>
      </w:r>
      <w:r w:rsidR="008C74BB" w:rsidRPr="008C74BB">
        <w:t>PMA HYDROCHLORIDE</w:t>
      </w:r>
      <w:r w:rsidR="008C74BB">
        <w:t xml:space="preserve"> (CAS No. </w:t>
      </w:r>
      <w:r w:rsidR="008C74BB" w:rsidRPr="008C74BB">
        <w:t>3706-26-1</w:t>
      </w:r>
      <w:r w:rsidR="008C74BB">
        <w:t>)</w:t>
      </w:r>
    </w:p>
    <w:p w14:paraId="0050D6EB" w14:textId="77777777" w:rsidR="009748DF" w:rsidRPr="00026FF3" w:rsidRDefault="009748DF" w:rsidP="009748DF">
      <w:pPr>
        <w:rPr>
          <w:b/>
        </w:rPr>
      </w:pPr>
      <w:r w:rsidRPr="00026FF3">
        <w:t>Schedule 9</w:t>
      </w:r>
    </w:p>
    <w:p w14:paraId="3851AE64" w14:textId="28306642"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r w:rsidR="00F3366B">
        <w:t xml:space="preserve"> (CAS No. </w:t>
      </w:r>
      <w:r w:rsidR="00F3366B" w:rsidRPr="00F3366B">
        <w:t>1137-04-8</w:t>
      </w:r>
      <w:r w:rsidR="00F3366B">
        <w: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3E3F186B"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r w:rsidR="00B12258">
        <w:t xml:space="preserve"> (CAS No. </w:t>
      </w:r>
      <w:r w:rsidR="00B12258" w:rsidRPr="00B12258">
        <w:t>864445-43-2</w:t>
      </w:r>
      <w:r w:rsidR="00B12258">
        <w:t>)</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284CAB2F"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r w:rsidR="00B12258">
        <w:t xml:space="preserve"> (CAS No. </w:t>
      </w:r>
      <w:r w:rsidR="00B12258" w:rsidRPr="00B12258">
        <w:t>83729-01-5</w:t>
      </w:r>
      <w:r w:rsidR="00B12258">
        <w:t>)</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3BC43087" w14:textId="5F563903" w:rsidR="003745AD" w:rsidRDefault="003745AD" w:rsidP="009748DF">
      <w:r>
        <w:t xml:space="preserve">cross reference: CAS No. </w:t>
      </w:r>
      <w:r w:rsidRPr="003745AD">
        <w:t>3568-94-3</w:t>
      </w:r>
    </w:p>
    <w:p w14:paraId="75F94E5C" w14:textId="6F7A2401"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14448D73" w14:textId="7C66F8A2" w:rsidR="00F94043" w:rsidRDefault="00F94043" w:rsidP="009748DF">
      <w:r>
        <w:t xml:space="preserve">cross reference: CAS No. </w:t>
      </w:r>
      <w:r w:rsidRPr="00F94043">
        <w:t>16008-36-9</w:t>
      </w:r>
    </w:p>
    <w:p w14:paraId="59416481" w14:textId="57C0A346"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5483060C" w14:textId="5E7EE318" w:rsidR="00EB15E6" w:rsidRDefault="00EB15E6" w:rsidP="009748DF">
      <w:r>
        <w:t xml:space="preserve">cross reference: CAS No. </w:t>
      </w:r>
      <w:r w:rsidRPr="00EB15E6">
        <w:t>35691-65-7</w:t>
      </w:r>
    </w:p>
    <w:p w14:paraId="352B35CE" w14:textId="4C1B75C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44CC5839"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r w:rsidR="00571687">
        <w:t xml:space="preserve"> (CAS No. </w:t>
      </w:r>
      <w:r w:rsidR="00571687" w:rsidRPr="00571687">
        <w:t>4764-17-4</w:t>
      </w:r>
      <w:r w:rsidR="00571687">
        <w:t>)</w:t>
      </w:r>
    </w:p>
    <w:p w14:paraId="6F3520AC" w14:textId="77777777" w:rsidR="009748DF" w:rsidRPr="00026FF3" w:rsidRDefault="009748DF" w:rsidP="009748DF">
      <w:pPr>
        <w:rPr>
          <w:b/>
        </w:rPr>
      </w:pPr>
      <w:r w:rsidRPr="00026FF3">
        <w:t>Schedule 9</w:t>
      </w:r>
    </w:p>
    <w:p w14:paraId="643369FB" w14:textId="2858045D"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r w:rsidR="00571687">
        <w:t xml:space="preserve"> (CAS No. </w:t>
      </w:r>
      <w:r w:rsidR="00571687" w:rsidRPr="00571687">
        <w:t>687603-66-3</w:t>
      </w:r>
      <w:r w:rsidR="00571687">
        <w:t>)</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50EA4595" w14:textId="2B02FC47" w:rsidR="00FE4898" w:rsidRDefault="00FE4898" w:rsidP="009748DF">
      <w:r>
        <w:t xml:space="preserve">cross reference: CAS No. </w:t>
      </w:r>
      <w:r w:rsidRPr="00FE4898">
        <w:t>42045-86-3</w:t>
      </w:r>
    </w:p>
    <w:p w14:paraId="165DFD91" w14:textId="3CD4F5E6"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0D018217" w14:textId="4CD0EEB2" w:rsidR="00EB15E6" w:rsidRDefault="00EB15E6" w:rsidP="009748DF">
      <w:r>
        <w:t xml:space="preserve">cross reference: CAS No. </w:t>
      </w:r>
      <w:r w:rsidRPr="00EB15E6">
        <w:t>80-62-6</w:t>
      </w:r>
    </w:p>
    <w:p w14:paraId="2E16A6CA" w14:textId="5AF891E2"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5CE6736C"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r w:rsidR="004C2ECE">
        <w:t xml:space="preserve"> (CAS No. </w:t>
      </w:r>
      <w:r w:rsidR="004C2ECE" w:rsidRPr="004C2ECE">
        <w:t>1189805-46-6</w:t>
      </w:r>
      <w:r w:rsidR="004C2ECE">
        <w:t>)</w:t>
      </w:r>
    </w:p>
    <w:p w14:paraId="21262719" w14:textId="77777777" w:rsidR="009748DF" w:rsidRPr="00026FF3" w:rsidRDefault="009748DF" w:rsidP="009748DF">
      <w:pPr>
        <w:rPr>
          <w:b/>
        </w:rPr>
      </w:pPr>
      <w:r w:rsidRPr="00026FF3">
        <w:t>Schedule 9</w:t>
      </w:r>
    </w:p>
    <w:p w14:paraId="4FB6B89B" w14:textId="6175695D"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r w:rsidR="004C2ECE">
        <w:t xml:space="preserve"> (CAS No. </w:t>
      </w:r>
      <w:r w:rsidR="004C2ECE" w:rsidRPr="004C2ECE">
        <w:t>135795-90-3</w:t>
      </w:r>
      <w:r w:rsidR="004C2ECE">
        <w:t>)</w:t>
      </w:r>
    </w:p>
    <w:p w14:paraId="2FD4F9F0" w14:textId="77777777" w:rsidR="009748DF" w:rsidRPr="00026FF3" w:rsidRDefault="009748DF" w:rsidP="009748DF">
      <w:pPr>
        <w:rPr>
          <w:b/>
        </w:rPr>
      </w:pPr>
      <w:r w:rsidRPr="00026FF3">
        <w:t>Schedule 9</w:t>
      </w:r>
    </w:p>
    <w:p w14:paraId="188527AF" w14:textId="4B255C8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r w:rsidR="004C2ECE">
        <w:t xml:space="preserve"> (CAS No. </w:t>
      </w:r>
      <w:r w:rsidR="004C2ECE" w:rsidRPr="004C2ECE">
        <w:t>74698-47-8</w:t>
      </w:r>
      <w:r w:rsidR="004C2ECE">
        <w:t>)</w:t>
      </w:r>
    </w:p>
    <w:p w14:paraId="47502097" w14:textId="77777777" w:rsidR="009748DF" w:rsidRPr="00026FF3" w:rsidRDefault="009748DF" w:rsidP="009748DF">
      <w:pPr>
        <w:rPr>
          <w:b/>
        </w:rPr>
      </w:pPr>
      <w:r w:rsidRPr="00026FF3">
        <w:t>Schedule 9</w:t>
      </w:r>
    </w:p>
    <w:p w14:paraId="67FF2DA6" w14:textId="62F642D1"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r w:rsidR="004C2ECE">
        <w:t xml:space="preserve"> (CAS No. </w:t>
      </w:r>
      <w:r w:rsidR="004C2ECE" w:rsidRPr="004C2ECE">
        <w:t>3626-55-9</w:t>
      </w:r>
      <w:r w:rsidR="004C2ECE">
        <w:t>)</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416FD2D8" w14:textId="473D1B29" w:rsidR="00470905" w:rsidRDefault="00470905" w:rsidP="009748DF">
      <w:r>
        <w:t xml:space="preserve">cross reference: CAS No. </w:t>
      </w:r>
      <w:r w:rsidRPr="00470905">
        <w:t>186028-79-5</w:t>
      </w:r>
      <w:r>
        <w:t xml:space="preserve">, </w:t>
      </w:r>
      <w:r w:rsidRPr="00470905">
        <w:t>MDMC HYDROCHLORIDE</w:t>
      </w:r>
      <w:r>
        <w:t xml:space="preserve"> (CAS No. </w:t>
      </w:r>
      <w:r w:rsidRPr="00470905">
        <w:t>186028-80-8</w:t>
      </w:r>
      <w:r>
        <w:t>)</w:t>
      </w:r>
    </w:p>
    <w:p w14:paraId="2AEA01BE" w14:textId="1B19A230"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5C35F88A"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r w:rsidR="00470905">
        <w:t xml:space="preserve"> (CAS No. </w:t>
      </w:r>
      <w:r w:rsidR="00470905" w:rsidRPr="00470905">
        <w:t>13147-09-6</w:t>
      </w:r>
      <w:r w:rsidR="00470905">
        <w:t xml:space="preserve">), </w:t>
      </w:r>
      <w:r w:rsidR="00470905" w:rsidRPr="00470905">
        <w:t>MPPP HYDROCHLORIDE</w:t>
      </w:r>
      <w:r w:rsidR="00470905">
        <w:t xml:space="preserve"> (CAS No. </w:t>
      </w:r>
      <w:r w:rsidR="00470905" w:rsidRPr="00470905">
        <w:t>4968-48-3</w:t>
      </w:r>
      <w:r w:rsidR="00470905">
        <w:t>)</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1348D2E6"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w:t>
      </w:r>
      <w:r w:rsidR="00596E4C">
        <w:t xml:space="preserve"> </w:t>
      </w:r>
      <w:r w:rsidR="00596E4C" w:rsidRPr="00596E4C">
        <w:t>(CAS No. 548-62-9)</w:t>
      </w:r>
      <w:r w:rsidRPr="00026FF3">
        <w:t>, GENTIAN VIOLET</w:t>
      </w:r>
      <w:r w:rsidR="00596E4C">
        <w:t xml:space="preserve">, </w:t>
      </w:r>
      <w:r w:rsidR="00596E4C" w:rsidRPr="00596E4C">
        <w:t>ACID VIOLET 49 (CAS No. 1694-09-3), ETHYL VIOLET (CAS No. 2390-59-2), BASIC BLUE 7 (CAS No. 2390-60-5), BASIC BLUE 26 (CAS No. 2580-56-5)</w:t>
      </w:r>
      <w:r w:rsidR="00596E4C">
        <w:t xml:space="preserve"> </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20FD9DB4"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r w:rsidR="00470905">
        <w:t xml:space="preserve"> (CAS No. </w:t>
      </w:r>
      <w:r w:rsidR="00470905" w:rsidRPr="00470905">
        <w:t>14116-06-4</w:t>
      </w:r>
      <w:r w:rsidR="00470905">
        <w:t>)</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65600C52" w14:textId="375F01E1" w:rsidR="00470905" w:rsidRDefault="00470905" w:rsidP="009748DF">
      <w:r>
        <w:t xml:space="preserve">cross reference: CAS No. </w:t>
      </w:r>
      <w:r w:rsidRPr="00470905">
        <w:t>86052-04-2</w:t>
      </w:r>
    </w:p>
    <w:p w14:paraId="21649667" w14:textId="4AB6E445"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65A46C6C" w14:textId="656BB32D" w:rsidR="0039743E" w:rsidRDefault="0039743E" w:rsidP="009748DF">
      <w:pPr>
        <w:keepNext/>
        <w:spacing w:before="240" w:line="240" w:lineRule="auto"/>
        <w:rPr>
          <w:b/>
        </w:rPr>
      </w:pPr>
      <w:r>
        <w:rPr>
          <w:b/>
        </w:rPr>
        <w:t>METODESNITAZENE</w:t>
      </w:r>
    </w:p>
    <w:p w14:paraId="6FC5B66A" w14:textId="74958830" w:rsidR="0039743E" w:rsidRPr="00373E6F" w:rsidRDefault="00272913" w:rsidP="00E24EE3">
      <w:r w:rsidRPr="00373E6F">
        <w:t>cross reference: CAS No. 14030-77-4, METAZENE</w:t>
      </w:r>
    </w:p>
    <w:p w14:paraId="27967E5E" w14:textId="21A6E0CA" w:rsidR="00272913" w:rsidRPr="00E24EE3" w:rsidRDefault="00272913" w:rsidP="00E24EE3">
      <w:r w:rsidRPr="00373E6F">
        <w:t>Schedule 9</w:t>
      </w:r>
    </w:p>
    <w:p w14:paraId="195CF176" w14:textId="06577EB4"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3E889470" w14:textId="68E8EF07" w:rsidR="00272913" w:rsidRDefault="00272913" w:rsidP="009748DF">
      <w:pPr>
        <w:keepNext/>
        <w:spacing w:before="240" w:line="240" w:lineRule="auto"/>
        <w:rPr>
          <w:b/>
        </w:rPr>
      </w:pPr>
      <w:r>
        <w:rPr>
          <w:b/>
        </w:rPr>
        <w:t>METONITAZENE</w:t>
      </w:r>
    </w:p>
    <w:p w14:paraId="4B26E165" w14:textId="106D352B" w:rsidR="00272913" w:rsidRPr="00373E6F" w:rsidRDefault="00272913" w:rsidP="00E24EE3">
      <w:r w:rsidRPr="00373E6F">
        <w:t>cross reference: CAS No. 14680-51-4</w:t>
      </w:r>
    </w:p>
    <w:p w14:paraId="489D5F5A" w14:textId="21DBDDAA" w:rsidR="00272913" w:rsidRPr="00E24EE3" w:rsidRDefault="00272913" w:rsidP="00E24EE3">
      <w:r w:rsidRPr="00373E6F">
        <w:t>Schedule 9</w:t>
      </w:r>
    </w:p>
    <w:p w14:paraId="2BB0EBCC" w14:textId="13C66E77" w:rsidR="009748DF" w:rsidRPr="00026FF3" w:rsidRDefault="009748DF" w:rsidP="009748DF">
      <w:pPr>
        <w:keepNext/>
        <w:spacing w:before="240" w:line="240" w:lineRule="auto"/>
        <w:rPr>
          <w:b/>
        </w:rPr>
      </w:pPr>
      <w:r w:rsidRPr="00026FF3">
        <w:rPr>
          <w:b/>
        </w:rPr>
        <w:t>METOPON</w:t>
      </w:r>
    </w:p>
    <w:p w14:paraId="747116A4" w14:textId="184AE645" w:rsidR="00470905" w:rsidRDefault="00470905" w:rsidP="009748DF">
      <w:r>
        <w:t xml:space="preserve">cross reference: CAS No. </w:t>
      </w:r>
      <w:r w:rsidRPr="00470905">
        <w:t>143-52-2</w:t>
      </w:r>
    </w:p>
    <w:p w14:paraId="3D52CA0D" w14:textId="4DDB62FB"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17DBEACE" w14:textId="5AAD7A49" w:rsidR="00F73F98" w:rsidRDefault="001F6281" w:rsidP="009748DF">
      <w:r w:rsidRPr="00026FF3">
        <w:t>Schedule 7</w:t>
      </w:r>
      <w:r w:rsidR="009748DF" w:rsidRPr="00026FF3">
        <w:br/>
        <w:t>Appendix J, clause 1</w:t>
      </w:r>
    </w:p>
    <w:p w14:paraId="75C42D28" w14:textId="77777777" w:rsidR="00F73F98" w:rsidRPr="00F73F98" w:rsidRDefault="00F73F98" w:rsidP="00E24EE3">
      <w:pPr>
        <w:keepNext/>
        <w:spacing w:before="240" w:line="240" w:lineRule="auto"/>
        <w:rPr>
          <w:b/>
        </w:rPr>
      </w:pPr>
      <w:r w:rsidRPr="00F73F98">
        <w:rPr>
          <w:b/>
        </w:rPr>
        <w:t>MIRIKIZUMAB</w:t>
      </w:r>
    </w:p>
    <w:p w14:paraId="42F94FF3" w14:textId="020542AF" w:rsidR="00F73F98" w:rsidRPr="00E24EE3" w:rsidRDefault="00F73F98" w:rsidP="00F73F98">
      <w:pPr>
        <w:rPr>
          <w:bCs/>
        </w:rPr>
      </w:pPr>
      <w:r w:rsidRPr="00E24EE3">
        <w:rPr>
          <w:bCs/>
        </w:rPr>
        <w:t>Schedule 4</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2C8C9BA1" w14:textId="588DEDBE" w:rsidR="009748DF" w:rsidRPr="00026FF3" w:rsidRDefault="009748DF" w:rsidP="007E038E">
      <w:pPr>
        <w:spacing w:before="240"/>
      </w:pPr>
      <w:r w:rsidRPr="00026FF3">
        <w:rPr>
          <w:b/>
        </w:rPr>
        <w:t>MITRAGYNA SPECIOSA</w:t>
      </w:r>
      <w:r w:rsidRPr="00026FF3">
        <w:br/>
        <w:t>cross reference: KRATOM; MITRAGYNINE</w:t>
      </w:r>
      <w:r w:rsidR="00CE6626">
        <w:t xml:space="preserve"> (CAS No. </w:t>
      </w:r>
      <w:r w:rsidR="00CE6626" w:rsidRPr="00CE6626">
        <w:t>4098-40-2</w:t>
      </w:r>
      <w:r w:rsidR="00CE6626">
        <w:t>)</w:t>
      </w:r>
      <w:r w:rsidR="004B22BF">
        <w:br/>
      </w:r>
      <w:r w:rsidRPr="00026FF3">
        <w:t>Schedule 9</w:t>
      </w:r>
    </w:p>
    <w:p w14:paraId="293B4775" w14:textId="35780F48" w:rsidR="009748DF" w:rsidRPr="00026FF3" w:rsidRDefault="009748DF" w:rsidP="009748DF">
      <w:pPr>
        <w:keepNext/>
        <w:spacing w:before="240" w:line="240" w:lineRule="auto"/>
      </w:pPr>
      <w:r w:rsidRPr="00026FF3">
        <w:rPr>
          <w:b/>
        </w:rPr>
        <w:t>MITRAGYNINE</w:t>
      </w:r>
      <w:r w:rsidRPr="00026FF3">
        <w:rPr>
          <w:b/>
        </w:rPr>
        <w:br/>
      </w:r>
      <w:r w:rsidRPr="00026FF3">
        <w:t xml:space="preserve">cross reference: </w:t>
      </w:r>
      <w:r w:rsidR="005E425A">
        <w:t xml:space="preserve">(CAS No. </w:t>
      </w:r>
      <w:r w:rsidR="005E425A" w:rsidRPr="00CE6626">
        <w:t>4098-40-2</w:t>
      </w:r>
      <w:r w:rsidR="005E425A">
        <w:t xml:space="preserve">), </w:t>
      </w:r>
      <w:r w:rsidRPr="00026FF3">
        <w:t>KRATOM; MITRAGYNA SPECIOSA</w:t>
      </w:r>
      <w:r w:rsidR="00CE6626">
        <w:t xml:space="preserve"> </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57F0C534" w14:textId="20E220FA" w:rsidR="00CE6626" w:rsidRDefault="00CE6626" w:rsidP="009748DF">
      <w:r>
        <w:t xml:space="preserve">cross reference: CAS No. </w:t>
      </w:r>
      <w:r w:rsidRPr="00CE6626">
        <w:t>469-81-8</w:t>
      </w:r>
    </w:p>
    <w:p w14:paraId="23872B2D" w14:textId="14172B9C"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4BFBE416"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r w:rsidR="00CE6626">
        <w:t xml:space="preserve"> (CAS No. </w:t>
      </w:r>
      <w:r w:rsidR="00CE6626" w:rsidRPr="00CE6626">
        <w:t>103610-04-4</w:t>
      </w:r>
      <w:r w:rsidR="00CE6626">
        <w:t>)</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47C0300F" w14:textId="7B6A25B8" w:rsidR="00CE6626" w:rsidRDefault="00CE6626" w:rsidP="009748DF">
      <w:r>
        <w:t xml:space="preserve">cross reference: CAS No. </w:t>
      </w:r>
      <w:r w:rsidRPr="00CE6626">
        <w:t>2763-96-4</w:t>
      </w:r>
      <w:r>
        <w:t xml:space="preserve">, </w:t>
      </w:r>
      <w:r w:rsidRPr="00CE6626">
        <w:t>MUSCIMOL HYDROBROMIDE</w:t>
      </w:r>
      <w:r>
        <w:t xml:space="preserve"> (CAS No. </w:t>
      </w:r>
      <w:r w:rsidRPr="00CE6626">
        <w:t>18174-72-6</w:t>
      </w:r>
      <w:r>
        <w:t>)</w:t>
      </w:r>
    </w:p>
    <w:p w14:paraId="0BEB97A8" w14:textId="1E9B52B2"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AD504CE" w14:textId="329545E1" w:rsidR="00CE6626" w:rsidRDefault="00CE6626" w:rsidP="009748DF">
      <w:r>
        <w:t xml:space="preserve">cross reference: CAS No. </w:t>
      </w:r>
      <w:r w:rsidRPr="00CE6626">
        <w:t>467-18-5</w:t>
      </w:r>
    </w:p>
    <w:p w14:paraId="6993D5E3" w14:textId="3BC40A89"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406A1DD2" w14:textId="055829DB" w:rsidR="00EB15E6" w:rsidRDefault="00EB15E6" w:rsidP="009748DF">
      <w:r>
        <w:t xml:space="preserve">cross reference: CAS No. </w:t>
      </w:r>
      <w:r w:rsidRPr="00EB15E6">
        <w:t>91-20-3</w:t>
      </w:r>
    </w:p>
    <w:p w14:paraId="3EBB4FE0" w14:textId="0DB052EE"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976C539"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r w:rsidR="00E14173">
        <w:t xml:space="preserve"> (CAS No. </w:t>
      </w:r>
      <w:r w:rsidR="00E14173" w:rsidRPr="00E14173">
        <w:t>208987-48-8</w:t>
      </w:r>
      <w:r w:rsidR="00E14173">
        <w:t>)</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3BC0CCD7" w14:textId="727B426D" w:rsidR="00E14173" w:rsidRDefault="00E14173" w:rsidP="009748DF">
      <w:r>
        <w:t xml:space="preserve">cross reference: CAS No. </w:t>
      </w:r>
      <w:r w:rsidRPr="00E14173">
        <w:t>3688-66-2</w:t>
      </w:r>
      <w:r>
        <w:t xml:space="preserve">, </w:t>
      </w:r>
      <w:r w:rsidRPr="00E14173">
        <w:t>NICOCODINE HYDROCHLORIDE</w:t>
      </w:r>
      <w:r>
        <w:t xml:space="preserve"> (CAS No. </w:t>
      </w:r>
      <w:r w:rsidRPr="00E14173">
        <w:t>58263-01-7</w:t>
      </w:r>
      <w:r>
        <w:t>)</w:t>
      </w:r>
    </w:p>
    <w:p w14:paraId="64BA6376" w14:textId="733462D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080A0B33" w14:textId="3E79B837" w:rsidR="00E14173" w:rsidRDefault="00E14173" w:rsidP="009748DF">
      <w:r>
        <w:t xml:space="preserve">cross reference: CAS No. </w:t>
      </w:r>
      <w:r w:rsidRPr="00E14173">
        <w:t>808-24-2</w:t>
      </w:r>
    </w:p>
    <w:p w14:paraId="1005A494" w14:textId="46856F42"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210BD3B0" w14:textId="441EE1C8" w:rsidR="00E14173" w:rsidRDefault="00E14173" w:rsidP="009748DF">
      <w:r>
        <w:t xml:space="preserve">cross reference: CAS No. </w:t>
      </w:r>
      <w:r w:rsidRPr="00E14173">
        <w:t>639-48-5</w:t>
      </w:r>
      <w:r>
        <w:t xml:space="preserve">, </w:t>
      </w:r>
      <w:r w:rsidRPr="00E14173">
        <w:t>NICOMORPHINE HYDROCHLORIDE</w:t>
      </w:r>
      <w:r>
        <w:t xml:space="preserve"> (CAS No. </w:t>
      </w:r>
      <w:r w:rsidRPr="00E14173">
        <w:t>12040-41-4</w:t>
      </w:r>
      <w:r>
        <w:t>)</w:t>
      </w:r>
    </w:p>
    <w:p w14:paraId="1E7BCEF5" w14:textId="6DF9BE70"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090CCA7F" w14:textId="1F35CB45" w:rsidR="00E14173" w:rsidRDefault="00E14173" w:rsidP="009748DF">
      <w:r>
        <w:t xml:space="preserve">cross reference: CAS No. </w:t>
      </w:r>
      <w:r w:rsidRPr="00E14173">
        <w:t>74723-10-7</w:t>
      </w:r>
    </w:p>
    <w:p w14:paraId="7B567A88" w14:textId="65CD1E35"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49CB11AE" w14:textId="77777777"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77777777" w:rsidR="009748DF" w:rsidRPr="00026FF3" w:rsidRDefault="001F6281" w:rsidP="009748DF">
      <w:pPr>
        <w:rPr>
          <w:b/>
        </w:rPr>
      </w:pPr>
      <w:r w:rsidRPr="00026FF3">
        <w:t>Schedule 4</w:t>
      </w:r>
      <w:r w:rsidR="009748DF" w:rsidRPr="00026FF3">
        <w:br/>
        <w:t xml:space="preserve">Appendix D, clause 5 (benzodiazepine derivatives) </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0ED7C5FA" w14:textId="21E5C418" w:rsidR="00E14173" w:rsidRDefault="00E14173" w:rsidP="009748DF">
      <w:r>
        <w:t xml:space="preserve">cross reference: CAS No. </w:t>
      </w:r>
      <w:r w:rsidRPr="00E14173">
        <w:t>1477-39-0</w:t>
      </w:r>
      <w:r>
        <w:t xml:space="preserve">, </w:t>
      </w:r>
      <w:r w:rsidRPr="00E14173">
        <w:t>NORACYMETHADOL HYDROCHLORIDE</w:t>
      </w:r>
      <w:r>
        <w:t xml:space="preserve"> (CAS No. </w:t>
      </w:r>
      <w:r w:rsidRPr="00E14173">
        <w:t>5633-25-0</w:t>
      </w:r>
      <w:r>
        <w:t>)</w:t>
      </w:r>
    </w:p>
    <w:p w14:paraId="1FC9DD5A" w14:textId="6FED9749" w:rsidR="00E14173" w:rsidRDefault="009748DF" w:rsidP="009748DF">
      <w:pPr>
        <w:rPr>
          <w:b/>
        </w:rPr>
      </w:pPr>
      <w:r w:rsidRPr="00026FF3">
        <w:t>Schedule 9</w:t>
      </w:r>
    </w:p>
    <w:p w14:paraId="4942D9ED" w14:textId="2812021D" w:rsidR="009748DF" w:rsidRPr="00026FF3" w:rsidRDefault="009748DF" w:rsidP="007E038E">
      <w:pPr>
        <w:keepNext/>
        <w:spacing w:before="240" w:line="240" w:lineRule="auto"/>
        <w:rPr>
          <w:b/>
        </w:rPr>
      </w:pPr>
      <w:r w:rsidRPr="00026FF3">
        <w:rPr>
          <w:b/>
        </w:rPr>
        <w:t>NORADRENALINE</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0B27930"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NORANDROSTENEDIOL</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5F9E9368" w14:textId="3104871B" w:rsidR="000E4658" w:rsidRDefault="000E4658" w:rsidP="009748DF">
      <w:r>
        <w:t xml:space="preserve">cross reference: CAS No. </w:t>
      </w:r>
      <w:r w:rsidRPr="000E4658">
        <w:t>1531-12-0</w:t>
      </w:r>
      <w:r>
        <w:t xml:space="preserve">, </w:t>
      </w:r>
      <w:r w:rsidRPr="000E4658">
        <w:t>NORLEVORPHANOL HYDROBROMIDE</w:t>
      </w:r>
      <w:r>
        <w:t xml:space="preserve"> (CAS No. </w:t>
      </w:r>
      <w:r w:rsidRPr="000E4658">
        <w:t>63732-85-4</w:t>
      </w:r>
      <w:r>
        <w:t xml:space="preserve">), </w:t>
      </w:r>
      <w:r w:rsidRPr="000E4658">
        <w:t>NORLEVORPHANOL RACEMATE</w:t>
      </w:r>
      <w:r>
        <w:t xml:space="preserve"> (CAS No. </w:t>
      </w:r>
      <w:r w:rsidRPr="000E4658">
        <w:t>39131-41-4</w:t>
      </w:r>
      <w:r>
        <w:t>)</w:t>
      </w:r>
    </w:p>
    <w:p w14:paraId="0228951A" w14:textId="67A5D30D"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5B6DCB7E" w14:textId="08D55536" w:rsidR="000E4658" w:rsidRDefault="000E4658" w:rsidP="009748DF">
      <w:r>
        <w:t xml:space="preserve">cross reference: CAS No. </w:t>
      </w:r>
      <w:r w:rsidRPr="000E4658">
        <w:t>466-97-7</w:t>
      </w:r>
      <w:r>
        <w:t xml:space="preserve">, </w:t>
      </w:r>
      <w:r w:rsidRPr="000E4658">
        <w:t>NORMORPHINE HYDROCHLORIDE</w:t>
      </w:r>
      <w:r>
        <w:t xml:space="preserve"> (CAS No. </w:t>
      </w:r>
      <w:r w:rsidRPr="000E4658">
        <w:t>3372-02-9</w:t>
      </w:r>
      <w:r>
        <w:t>)</w:t>
      </w:r>
    </w:p>
    <w:p w14:paraId="072EA9BE" w14:textId="35716CF5"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7CBC8057" w14:textId="5B879DDF" w:rsidR="000E4658" w:rsidRDefault="000E4658" w:rsidP="009748DF">
      <w:r>
        <w:t xml:space="preserve">cross reference: CAS No. </w:t>
      </w:r>
      <w:r w:rsidRPr="000E4658">
        <w:t>561-48-8</w:t>
      </w:r>
      <w:r>
        <w:t xml:space="preserve">, </w:t>
      </w:r>
      <w:r w:rsidRPr="000E4658">
        <w:t>NORPIPANONE HYDROCHLORIDE</w:t>
      </w:r>
      <w:r>
        <w:t xml:space="preserve"> (CAS No. </w:t>
      </w:r>
      <w:r w:rsidRPr="000E4658">
        <w:t>6033-41-6</w:t>
      </w:r>
      <w:r>
        <w:t xml:space="preserve">), </w:t>
      </w:r>
      <w:r w:rsidRPr="000E4658">
        <w:t>NORPIPANONE HYDROBROMIDE</w:t>
      </w:r>
      <w:r>
        <w:t xml:space="preserve"> (CAS No. </w:t>
      </w:r>
      <w:r w:rsidRPr="000E4658">
        <w:t>6033-42-7</w:t>
      </w:r>
      <w:r>
        <w:t>)</w:t>
      </w:r>
    </w:p>
    <w:p w14:paraId="419A7D78" w14:textId="41B94C9A"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05CE63D" w14:textId="3955714D" w:rsidR="003223B0" w:rsidRDefault="001F6281" w:rsidP="009748DF">
      <w:r w:rsidRPr="00026FF3">
        <w:t>Schedule 6</w:t>
      </w:r>
    </w:p>
    <w:p w14:paraId="1F0D3457" w14:textId="77777777" w:rsidR="003223B0" w:rsidRPr="003223B0" w:rsidRDefault="003223B0" w:rsidP="007E038E">
      <w:pPr>
        <w:keepNext/>
        <w:spacing w:before="240" w:line="240" w:lineRule="auto"/>
        <w:rPr>
          <w:b/>
        </w:rPr>
      </w:pPr>
      <w:r w:rsidRPr="003223B0">
        <w:rPr>
          <w:b/>
        </w:rPr>
        <w:t>OLIPUDASE ALFA</w:t>
      </w:r>
    </w:p>
    <w:p w14:paraId="4E926CA9" w14:textId="589D9EFB" w:rsidR="003223B0" w:rsidRPr="007E038E" w:rsidRDefault="003223B0" w:rsidP="003223B0">
      <w:pPr>
        <w:rPr>
          <w:bCs/>
        </w:rPr>
      </w:pPr>
      <w:r w:rsidRPr="007E038E">
        <w:rPr>
          <w:bCs/>
        </w:rPr>
        <w:t>Schedule 4</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71D384DE" w14:textId="77777777" w:rsidR="009748DF" w:rsidRPr="00026FF3" w:rsidRDefault="001F6281" w:rsidP="009748DF">
      <w:pPr>
        <w:rPr>
          <w:b/>
        </w:rPr>
      </w:pPr>
      <w:r w:rsidRPr="00026FF3">
        <w:t>Schedule 4</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t>OMBERACETAM</w:t>
      </w:r>
      <w:r w:rsidRPr="00026FF3">
        <w:rPr>
          <w:b/>
        </w:rPr>
        <w:br/>
      </w:r>
      <w:r w:rsidRPr="00026FF3">
        <w:t>cross reference: RACETAMS</w:t>
      </w:r>
    </w:p>
    <w:p w14:paraId="198CB03B" w14:textId="77777777" w:rsidR="009748DF" w:rsidRPr="00026FF3" w:rsidRDefault="001F6281" w:rsidP="009748DF">
      <w:r w:rsidRPr="00026FF3">
        <w:t>Schedule 4</w:t>
      </w:r>
      <w:r w:rsidR="009748DF" w:rsidRPr="00026FF3">
        <w:t xml:space="preserve"> </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64D7C4FC" w14:textId="1FFBFDBB" w:rsidR="00EB15E6" w:rsidRDefault="00EB15E6" w:rsidP="009748DF">
      <w:r>
        <w:t xml:space="preserve">cross reference: CAS No. </w:t>
      </w:r>
      <w:r w:rsidRPr="00EB15E6">
        <w:t>125-13-3</w:t>
      </w:r>
    </w:p>
    <w:p w14:paraId="30B77CD6" w14:textId="2BDD53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36C5ACF1" w14:textId="77777777"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114402C2" w14:textId="3A931365" w:rsidR="000E4658" w:rsidRDefault="000E4658" w:rsidP="009748DF">
      <w:r>
        <w:t xml:space="preserve">cross reference: CAS No. </w:t>
      </w:r>
      <w:r w:rsidRPr="000E4658">
        <w:t>90736-23-5</w:t>
      </w:r>
    </w:p>
    <w:p w14:paraId="6DAB26CC" w14:textId="6A8F29D0" w:rsidR="009748DF" w:rsidRPr="00026FF3" w:rsidRDefault="009748DF" w:rsidP="009748DF">
      <w:pPr>
        <w:rPr>
          <w:b/>
        </w:rPr>
      </w:pPr>
      <w:r w:rsidRPr="00026FF3">
        <w:t>Schedule 9</w:t>
      </w:r>
    </w:p>
    <w:p w14:paraId="59FC5632" w14:textId="710799FA"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r w:rsidR="00EB15E6">
        <w:t xml:space="preserve"> (CAS No. </w:t>
      </w:r>
      <w:r w:rsidR="00EB15E6" w:rsidRPr="00EB15E6">
        <w:t>30525-89-4</w:t>
      </w:r>
      <w:r w:rsidR="00EB15E6">
        <w:t>)</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06B52F32"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r w:rsidR="000E4658">
        <w:t xml:space="preserve"> (CAS No. </w:t>
      </w:r>
      <w:r w:rsidR="000E4658" w:rsidRPr="000E4658">
        <w:t>209414-07-3</w:t>
      </w:r>
      <w:r w:rsidR="000E4658">
        <w:t>)</w:t>
      </w:r>
    </w:p>
    <w:p w14:paraId="63BE1716" w14:textId="77777777" w:rsidR="009748DF" w:rsidRPr="00026FF3" w:rsidRDefault="009748DF" w:rsidP="009748DF">
      <w:pPr>
        <w:rPr>
          <w:b/>
        </w:rPr>
      </w:pPr>
      <w:r w:rsidRPr="00026FF3">
        <w:t>Schedule 9</w:t>
      </w:r>
    </w:p>
    <w:p w14:paraId="0E88A5B3" w14:textId="6F5ACDAB"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r w:rsidR="000E4658">
        <w:t xml:space="preserve"> (CAS No. </w:t>
      </w:r>
      <w:r w:rsidR="000E4658" w:rsidRPr="000E4658">
        <w:t>619294-47-2</w:t>
      </w:r>
      <w:r w:rsidR="000E4658">
        <w:t>)</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61E11B1" w14:textId="5F4FB48E" w:rsidR="000E4658" w:rsidRDefault="000E4658" w:rsidP="009748DF">
      <w:r>
        <w:t xml:space="preserve">cross reference: CAS No. </w:t>
      </w:r>
      <w:r w:rsidRPr="000E4658">
        <w:t>467-84-5</w:t>
      </w:r>
      <w:r>
        <w:t xml:space="preserve">, </w:t>
      </w:r>
      <w:r w:rsidRPr="000E4658">
        <w:t>PHENADOXONE HYDROCHLORIDE</w:t>
      </w:r>
      <w:r>
        <w:t xml:space="preserve"> (CAS No. </w:t>
      </w:r>
      <w:r w:rsidRPr="000E4658">
        <w:t>545-91-5</w:t>
      </w:r>
      <w:r>
        <w:t>)</w:t>
      </w:r>
    </w:p>
    <w:p w14:paraId="18CDD18D" w14:textId="1F157B0B"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72989BFE" w14:textId="474A1BF1" w:rsidR="000E4658" w:rsidRDefault="000E4658" w:rsidP="009748DF">
      <w:r>
        <w:t xml:space="preserve">cross reference: CAS No. </w:t>
      </w:r>
      <w:r w:rsidRPr="000E4658">
        <w:t>129-83-9</w:t>
      </w:r>
    </w:p>
    <w:p w14:paraId="69B10E6B" w14:textId="4B9D74DA"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1A6A22E6" w14:textId="7D22A483" w:rsidR="000E4658" w:rsidRDefault="000E4658" w:rsidP="009748DF">
      <w:r>
        <w:t xml:space="preserve">cross reference: CAS No. </w:t>
      </w:r>
      <w:r w:rsidRPr="000E4658">
        <w:t>127-35-5</w:t>
      </w:r>
      <w:r>
        <w:t xml:space="preserve">, </w:t>
      </w:r>
      <w:r w:rsidRPr="000E4658">
        <w:t>PHENAZOCINE RACEMATE</w:t>
      </w:r>
      <w:r>
        <w:t xml:space="preserve"> (CAS No. </w:t>
      </w:r>
      <w:r w:rsidRPr="000E4658">
        <w:t>58073-76-0</w:t>
      </w:r>
      <w:r>
        <w:t xml:space="preserve">), </w:t>
      </w:r>
      <w:r w:rsidRPr="000E4658">
        <w:t>PHENOAZOCINE HYDROBROMIDE</w:t>
      </w:r>
      <w:r>
        <w:t xml:space="preserve"> (CAS No. </w:t>
      </w:r>
      <w:r w:rsidRPr="000E4658">
        <w:t>1239-04-9</w:t>
      </w:r>
      <w:r>
        <w:t>)</w:t>
      </w:r>
    </w:p>
    <w:p w14:paraId="65A2D7BC" w14:textId="48C0758B"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24E4446B" w:rsidR="009748DF" w:rsidRPr="00026FF3" w:rsidRDefault="009748DF" w:rsidP="009748DF">
      <w:pPr>
        <w:keepNext/>
        <w:spacing w:before="240" w:line="240" w:lineRule="auto"/>
      </w:pPr>
      <w:r w:rsidRPr="00026FF3">
        <w:rPr>
          <w:b/>
        </w:rPr>
        <w:t>PHENCYCLIDINE</w:t>
      </w:r>
      <w:r w:rsidRPr="00026FF3">
        <w:rPr>
          <w:b/>
        </w:rPr>
        <w:br/>
      </w:r>
      <w:r w:rsidRPr="00026FF3">
        <w:t>cross reference: PCP</w:t>
      </w:r>
      <w:r w:rsidR="00EE40FC">
        <w:t xml:space="preserve"> (CAS No. </w:t>
      </w:r>
      <w:r w:rsidR="00EE40FC" w:rsidRPr="00EE40FC">
        <w:t>77-10-1</w:t>
      </w:r>
      <w:r w:rsidR="00EE40FC">
        <w:t xml:space="preserve">), </w:t>
      </w:r>
      <w:r w:rsidR="00EE40FC" w:rsidRPr="00EE40FC">
        <w:t>PHENCYCLIDINE HYDROCHLORIDE</w:t>
      </w:r>
      <w:r w:rsidR="00EE40FC">
        <w:t xml:space="preserve"> (CAS No. </w:t>
      </w:r>
      <w:r w:rsidR="00EE40FC" w:rsidRPr="00EE40FC">
        <w:t>956-90-1</w:t>
      </w:r>
      <w:r w:rsidR="00EE40FC">
        <w:t>)</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375DFB83" w14:textId="6C8E3576" w:rsidR="00EE40FC" w:rsidRDefault="00EE40FC" w:rsidP="009748DF">
      <w:r>
        <w:t xml:space="preserve">cross reference: CAS No. </w:t>
      </w:r>
      <w:r w:rsidRPr="00EE40FC">
        <w:t>39742-60-4</w:t>
      </w:r>
    </w:p>
    <w:p w14:paraId="20961159" w14:textId="706D979B"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325C95E2"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r w:rsidR="0014288A">
        <w:rPr>
          <w:szCs w:val="22"/>
        </w:rPr>
        <w:t xml:space="preserve"> (CAS No. </w:t>
      </w:r>
      <w:r w:rsidR="0014288A" w:rsidRPr="0014288A">
        <w:rPr>
          <w:szCs w:val="22"/>
        </w:rPr>
        <w:t>1078-21-3</w:t>
      </w:r>
      <w:r w:rsidR="0014288A">
        <w:rPr>
          <w:szCs w:val="22"/>
        </w:rPr>
        <w:t xml:space="preserve">), </w:t>
      </w:r>
      <w:r w:rsidR="0014288A" w:rsidRPr="0014288A">
        <w:rPr>
          <w:szCs w:val="22"/>
        </w:rPr>
        <w:t>PHENIBUT HYDROCHLORIDE</w:t>
      </w:r>
      <w:r w:rsidR="0014288A">
        <w:rPr>
          <w:szCs w:val="22"/>
        </w:rPr>
        <w:t xml:space="preserve"> (CAS No. </w:t>
      </w:r>
      <w:r w:rsidR="0014288A" w:rsidRPr="0014288A">
        <w:rPr>
          <w:szCs w:val="22"/>
        </w:rPr>
        <w:t>3060-41-1</w:t>
      </w:r>
      <w:r w:rsidR="0014288A">
        <w:rPr>
          <w:szCs w:val="22"/>
        </w:rPr>
        <w:t xml:space="preserve">), </w:t>
      </w:r>
      <w:r w:rsidR="0014288A" w:rsidRPr="0014288A">
        <w:rPr>
          <w:szCs w:val="22"/>
        </w:rPr>
        <w:t>PHENIBUT HYDROBROMIDE</w:t>
      </w:r>
      <w:r w:rsidR="0014288A">
        <w:rPr>
          <w:szCs w:val="22"/>
        </w:rPr>
        <w:t xml:space="preserve"> (CAS N</w:t>
      </w:r>
      <w:r w:rsidR="00373E6F">
        <w:rPr>
          <w:szCs w:val="22"/>
        </w:rPr>
        <w:t>o</w:t>
      </w:r>
      <w:r w:rsidR="0014288A">
        <w:rPr>
          <w:szCs w:val="22"/>
        </w:rPr>
        <w:t xml:space="preserve">. </w:t>
      </w:r>
      <w:r w:rsidR="0014288A" w:rsidRPr="0014288A">
        <w:rPr>
          <w:szCs w:val="22"/>
        </w:rPr>
        <w:t>103095-38-1</w:t>
      </w:r>
      <w:r w:rsidR="0014288A">
        <w:rPr>
          <w:szCs w:val="22"/>
        </w:rPr>
        <w:t>)</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5AA7A36D" w14:textId="33162CF0" w:rsidR="00561D7E" w:rsidRDefault="00561D7E" w:rsidP="009748DF">
      <w:r>
        <w:t xml:space="preserve">cross reference: CAS No. </w:t>
      </w:r>
      <w:r w:rsidRPr="00561D7E">
        <w:t>468-07-5</w:t>
      </w:r>
    </w:p>
    <w:p w14:paraId="4BD93FDF" w14:textId="2695C4B2"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1CDA4D2" w14:textId="0907F590" w:rsidR="00EB15E6" w:rsidRDefault="00EB15E6" w:rsidP="009748DF">
      <w:pPr>
        <w:rPr>
          <w:lang w:eastAsia="en-AU"/>
        </w:rPr>
      </w:pPr>
      <w:r>
        <w:rPr>
          <w:lang w:eastAsia="en-AU"/>
        </w:rPr>
        <w:t xml:space="preserve">cross reference: CAS No. </w:t>
      </w:r>
      <w:r w:rsidRPr="00EB15E6">
        <w:rPr>
          <w:lang w:eastAsia="en-AU"/>
        </w:rPr>
        <w:t>93-88-9</w:t>
      </w:r>
    </w:p>
    <w:p w14:paraId="3C59C077" w14:textId="3732C573"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205A97FF"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r w:rsidR="00561D7E">
        <w:t xml:space="preserve"> (CAS No. </w:t>
      </w:r>
      <w:r w:rsidR="00561D7E" w:rsidRPr="00561D7E">
        <w:t>64-52-8</w:t>
      </w:r>
      <w:r w:rsidR="00561D7E">
        <w:t>)</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06017793" w14:textId="5F143880" w:rsidR="00561D7E" w:rsidRDefault="00561D7E" w:rsidP="009748DF">
      <w:r>
        <w:t xml:space="preserve">cross reference: CAS No. </w:t>
      </w:r>
      <w:r w:rsidRPr="00561D7E">
        <w:t>13495-09-5</w:t>
      </w:r>
      <w:r>
        <w:t xml:space="preserve">, </w:t>
      </w:r>
      <w:r w:rsidRPr="00561D7E">
        <w:t>PIMINODINE DIHYDROCHLORIDE</w:t>
      </w:r>
      <w:r>
        <w:t xml:space="preserve"> (CAS No. </w:t>
      </w:r>
      <w:r w:rsidRPr="00561D7E">
        <w:t>113862-30-9</w:t>
      </w:r>
      <w:r>
        <w:t xml:space="preserve">). </w:t>
      </w:r>
      <w:r w:rsidRPr="00561D7E">
        <w:t>PIMINODINE ESILATE</w:t>
      </w:r>
      <w:r>
        <w:t xml:space="preserve"> (CAS No. </w:t>
      </w:r>
      <w:r w:rsidRPr="00561D7E">
        <w:t>7081-52-9</w:t>
      </w:r>
      <w:r>
        <w:t>)</w:t>
      </w:r>
    </w:p>
    <w:p w14:paraId="269FE92D" w14:textId="3168368C"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4F942890" w14:textId="245F48D5" w:rsidR="00EB15E6" w:rsidRDefault="00EB15E6" w:rsidP="009748DF">
      <w:r>
        <w:t xml:space="preserve">cross reference: CAS No. </w:t>
      </w:r>
      <w:r w:rsidRPr="00EB15E6">
        <w:t>1310-58-3</w:t>
      </w:r>
    </w:p>
    <w:p w14:paraId="2AA24BC4" w14:textId="4F6ACF01"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7F019A57" w14:textId="473E8CF4" w:rsidR="00561D7E" w:rsidRDefault="00561D7E" w:rsidP="009748DF">
      <w:r>
        <w:t xml:space="preserve">cross reference: CAS No. </w:t>
      </w:r>
      <w:r w:rsidRPr="00561D7E">
        <w:t>77-14-5</w:t>
      </w:r>
    </w:p>
    <w:p w14:paraId="32110412" w14:textId="7D213BD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2D102FA2" w14:textId="0EB29EEB" w:rsidR="00561D7E" w:rsidRDefault="00561D7E" w:rsidP="009748DF">
      <w:r>
        <w:t xml:space="preserve">cross reference: CAS No. </w:t>
      </w:r>
      <w:r w:rsidRPr="00561D7E">
        <w:t>561-76-2</w:t>
      </w:r>
    </w:p>
    <w:p w14:paraId="736117E2" w14:textId="26C34A90"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02E4E20E" w14:textId="0B4B2FDA" w:rsidR="00EB15E6" w:rsidRDefault="00EB15E6" w:rsidP="009748DF">
      <w:r>
        <w:t xml:space="preserve">cross reference: CAS No. </w:t>
      </w:r>
      <w:r w:rsidRPr="00EB15E6">
        <w:t>543-67-9</w:t>
      </w:r>
    </w:p>
    <w:p w14:paraId="395F043B" w14:textId="14830F0B"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0A720CE" w14:textId="207F1EBE" w:rsidR="00272913" w:rsidRDefault="00272913" w:rsidP="009748DF">
      <w:pPr>
        <w:keepNext/>
        <w:spacing w:before="240" w:line="240" w:lineRule="auto"/>
        <w:rPr>
          <w:b/>
        </w:rPr>
      </w:pPr>
      <w:r>
        <w:rPr>
          <w:b/>
        </w:rPr>
        <w:t>PROTONITAZENE</w:t>
      </w:r>
    </w:p>
    <w:p w14:paraId="47CB1472" w14:textId="7CCDFB7E" w:rsidR="00272913" w:rsidRPr="00373E6F" w:rsidRDefault="00272913" w:rsidP="00A779F4">
      <w:r w:rsidRPr="00373E6F">
        <w:t>cross reference: CAS No. 95958-84-2</w:t>
      </w:r>
    </w:p>
    <w:p w14:paraId="0536024B" w14:textId="46B20284" w:rsidR="00272913" w:rsidRPr="00A779F4" w:rsidRDefault="00272913" w:rsidP="00A779F4">
      <w:r w:rsidRPr="00373E6F">
        <w:t>Schedule 9</w:t>
      </w:r>
    </w:p>
    <w:p w14:paraId="25F134E2" w14:textId="77981694"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036C3979" w14:textId="3B5D7CFA" w:rsidR="00561D7E" w:rsidRDefault="00561D7E" w:rsidP="009748DF">
      <w:r>
        <w:t xml:space="preserve">cross reference: CAS No. </w:t>
      </w:r>
      <w:r w:rsidRPr="00561D7E">
        <w:t>520-52-5</w:t>
      </w:r>
    </w:p>
    <w:p w14:paraId="1C3666A5" w14:textId="0D4DF993" w:rsidR="009748DF" w:rsidRPr="00026FF3" w:rsidRDefault="009748DF" w:rsidP="009748DF">
      <w:pPr>
        <w:rPr>
          <w:b/>
        </w:rPr>
      </w:pPr>
      <w:r w:rsidRPr="00026FF3">
        <w:t>Schedule 9</w:t>
      </w:r>
      <w:r w:rsidR="00FB7836" w:rsidRPr="00FB7836">
        <w:t xml:space="preserve"> </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54274C8D" w14:textId="45F6FA31" w:rsidR="00561D7E" w:rsidRDefault="00561D7E" w:rsidP="009748DF">
      <w:r>
        <w:t xml:space="preserve">cross reference: CAS No. </w:t>
      </w:r>
      <w:r w:rsidRPr="00561D7E">
        <w:t>39243-02-2</w:t>
      </w:r>
    </w:p>
    <w:p w14:paraId="2E600B48" w14:textId="6F9221CB"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79CDD624" w14:textId="7A7A17BD" w:rsidR="00561D7E" w:rsidRDefault="00561D7E" w:rsidP="009748DF">
      <w:r>
        <w:t xml:space="preserve">cross reference: CAS No. </w:t>
      </w:r>
      <w:r w:rsidRPr="00561D7E">
        <w:t>510-53-2</w:t>
      </w:r>
    </w:p>
    <w:p w14:paraId="475318A7" w14:textId="74C662EB"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0B83143B" w14:textId="131ABA48" w:rsidR="00561D7E" w:rsidRDefault="00561D7E" w:rsidP="009748DF">
      <w:r>
        <w:t xml:space="preserve">cross reference: CAS No. </w:t>
      </w:r>
      <w:r w:rsidRPr="00561D7E">
        <w:t>297-90-5</w:t>
      </w:r>
    </w:p>
    <w:p w14:paraId="3DDD055E" w14:textId="68AB37A8"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3B0532F6" w14:textId="61A87364" w:rsidR="007C76BA" w:rsidRPr="003223B0" w:rsidRDefault="007C76BA" w:rsidP="00A779F4">
      <w:pPr>
        <w:keepNext/>
        <w:spacing w:before="240" w:line="240" w:lineRule="auto"/>
        <w:rPr>
          <w:b/>
        </w:rPr>
      </w:pPr>
      <w:r w:rsidRPr="003223B0">
        <w:rPr>
          <w:b/>
        </w:rPr>
        <w:t>RIMEGEPANT</w:t>
      </w:r>
    </w:p>
    <w:p w14:paraId="6F6E95C8" w14:textId="5180E6D3" w:rsidR="007C76BA" w:rsidRPr="00A779F4" w:rsidRDefault="007C76BA" w:rsidP="00A779F4">
      <w:r w:rsidRPr="00373E6F">
        <w:t>Schedule 4</w:t>
      </w:r>
    </w:p>
    <w:p w14:paraId="7CF6CB7E" w14:textId="4B008EAE" w:rsidR="009748DF" w:rsidRPr="00026FF3" w:rsidRDefault="009748DF" w:rsidP="009748DF">
      <w:pPr>
        <w:keepNext/>
        <w:spacing w:before="240" w:line="240" w:lineRule="auto"/>
        <w:rPr>
          <w:b/>
        </w:rPr>
      </w:pPr>
      <w:r w:rsidRPr="00026FF3">
        <w:rPr>
          <w:b/>
        </w:rPr>
        <w:t>RIMEXOLONE</w:t>
      </w:r>
    </w:p>
    <w:p w14:paraId="5BE4FE83" w14:textId="6474A7DC" w:rsidR="003223B0" w:rsidRDefault="001F6281" w:rsidP="009748DF">
      <w:r w:rsidRPr="00026FF3">
        <w:t>Schedule 4</w:t>
      </w:r>
    </w:p>
    <w:p w14:paraId="746D4F9F" w14:textId="77777777" w:rsidR="009748DF" w:rsidRPr="00026FF3" w:rsidRDefault="009748DF" w:rsidP="00373E6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10EF77E0"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r w:rsidR="003A28DC">
        <w:t xml:space="preserve"> (CAS No. </w:t>
      </w:r>
      <w:r w:rsidR="003A28DC" w:rsidRPr="003A28DC">
        <w:t>2201-39-0</w:t>
      </w:r>
      <w:r w:rsidR="003A28DC">
        <w:t>)</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33447F63" w:rsidR="009748DF" w:rsidRPr="00026FF3" w:rsidRDefault="009748DF" w:rsidP="009748DF">
      <w:pPr>
        <w:keepNext/>
        <w:spacing w:before="240" w:line="240" w:lineRule="auto"/>
      </w:pPr>
      <w:r w:rsidRPr="00026FF3">
        <w:rPr>
          <w:b/>
        </w:rPr>
        <w:t>SAFROLE</w:t>
      </w:r>
      <w:r w:rsidRPr="00026FF3">
        <w:rPr>
          <w:b/>
        </w:rPr>
        <w:br/>
      </w:r>
      <w:r w:rsidRPr="00026FF3">
        <w:t xml:space="preserve">cross reference: </w:t>
      </w:r>
      <w:r w:rsidR="00E5062D">
        <w:t xml:space="preserve">CAS No. </w:t>
      </w:r>
      <w:r w:rsidR="00E5062D" w:rsidRPr="00EB15E6">
        <w:t>94-59-7</w:t>
      </w:r>
      <w:r w:rsidR="00E5062D">
        <w:t xml:space="preserve">, </w:t>
      </w:r>
      <w:r w:rsidRPr="00026FF3">
        <w:t>SASSAFRAS OIL</w:t>
      </w:r>
      <w:r w:rsidR="00EB15E6">
        <w:t xml:space="preserve"> </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34F69432" w:rsidR="009748DF" w:rsidRPr="00026FF3" w:rsidRDefault="001F6281" w:rsidP="009748DF">
      <w:pPr>
        <w:rPr>
          <w:szCs w:val="28"/>
        </w:rPr>
      </w:pPr>
      <w:r w:rsidRPr="00026FF3">
        <w:rPr>
          <w:szCs w:val="28"/>
        </w:rPr>
        <w:t>Schedule 1</w:t>
      </w:r>
      <w:r w:rsidR="009748DF" w:rsidRPr="00026FF3">
        <w:rPr>
          <w:szCs w:val="28"/>
        </w:rPr>
        <w:t>0</w:t>
      </w:r>
    </w:p>
    <w:p w14:paraId="262C546C" w14:textId="03FBC3DF" w:rsidR="00EB15E6" w:rsidRPr="00026FF3" w:rsidRDefault="009748DF" w:rsidP="00B63C91">
      <w:pPr>
        <w:keepNext/>
        <w:spacing w:before="240" w:line="240" w:lineRule="auto"/>
        <w:rPr>
          <w:b/>
        </w:rPr>
      </w:pPr>
      <w:r w:rsidRPr="00026FF3">
        <w:rPr>
          <w:b/>
        </w:rPr>
        <w:t>SANGUINARINE</w:t>
      </w:r>
      <w:r w:rsidRPr="00026FF3">
        <w:rPr>
          <w:b/>
        </w:rPr>
        <w:br/>
      </w:r>
      <w:r w:rsidRPr="00026FF3">
        <w:t xml:space="preserve">cross reference: </w:t>
      </w:r>
      <w:r w:rsidR="00E5062D">
        <w:t xml:space="preserve">CAS No. </w:t>
      </w:r>
      <w:r w:rsidR="00E5062D" w:rsidRPr="00EB15E6">
        <w:t>2447-54-3</w:t>
      </w:r>
      <w:r w:rsidR="00E5062D">
        <w:t xml:space="preserve">, </w:t>
      </w:r>
      <w:r w:rsidRPr="00026FF3">
        <w:t>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2F13099D" w14:textId="2E62BA48" w:rsidR="00BF079C" w:rsidRDefault="00067300" w:rsidP="00067300">
      <w:r w:rsidRPr="00026FF3">
        <w:t xml:space="preserve">Appendix L, </w:t>
      </w:r>
      <w:r w:rsidR="001F6281" w:rsidRPr="00026FF3">
        <w:t>clause 2</w:t>
      </w:r>
    </w:p>
    <w:p w14:paraId="1138827D" w14:textId="262CE93E" w:rsidR="00BF079C" w:rsidRPr="00A779F4" w:rsidRDefault="00BF079C" w:rsidP="00A779F4">
      <w:pPr>
        <w:keepNext/>
        <w:spacing w:before="240" w:line="240" w:lineRule="auto"/>
        <w:rPr>
          <w:b/>
          <w:bCs/>
        </w:rPr>
      </w:pPr>
      <w:r w:rsidRPr="00A779F4">
        <w:rPr>
          <w:b/>
          <w:bCs/>
        </w:rPr>
        <w:t>SELPERCATINIB</w:t>
      </w:r>
    </w:p>
    <w:p w14:paraId="7FDA5444" w14:textId="3FF2A776" w:rsidR="00BF079C" w:rsidRPr="00026FF3" w:rsidRDefault="00BF079C" w:rsidP="00BF079C">
      <w:r>
        <w:t>Schedule 4</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28C37950" w:rsidR="009748DF" w:rsidRPr="00026FF3" w:rsidRDefault="009748DF" w:rsidP="009748DF">
      <w:pPr>
        <w:keepNext/>
        <w:spacing w:before="240" w:line="240" w:lineRule="auto"/>
        <w:rPr>
          <w:b/>
        </w:rPr>
      </w:pPr>
      <w:r w:rsidRPr="00026FF3">
        <w:rPr>
          <w:b/>
        </w:rPr>
        <w:t>SODIUM HYDROXIDE</w:t>
      </w:r>
      <w:r w:rsidRPr="00026FF3">
        <w:rPr>
          <w:b/>
        </w:rPr>
        <w:br/>
      </w:r>
      <w:r w:rsidRPr="00026FF3">
        <w:t xml:space="preserve">cross reference: </w:t>
      </w:r>
      <w:r w:rsidR="00E5062D">
        <w:t xml:space="preserve">CAS No. </w:t>
      </w:r>
      <w:r w:rsidR="00E5062D" w:rsidRPr="00EB15E6">
        <w:t>1310-73-2</w:t>
      </w:r>
      <w:r w:rsidR="00E5062D">
        <w:t xml:space="preserve">, </w:t>
      </w:r>
      <w:r w:rsidRPr="00026FF3">
        <w:t>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77777777" w:rsidR="009748DF" w:rsidRPr="00026FF3" w:rsidRDefault="001F6281" w:rsidP="009748DF">
      <w:r w:rsidRPr="00026FF3">
        <w:t>Schedule 4</w:t>
      </w:r>
      <w:r w:rsidR="009748DF" w:rsidRPr="00026FF3">
        <w:br/>
        <w:t>Appendix D, clause 5</w:t>
      </w:r>
      <w:r w:rsidR="009748DF" w:rsidRPr="00026FF3">
        <w:br/>
        <w:t>Appendix G, clause 1</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56B9ED6B" w14:textId="0AE12843" w:rsidR="003223B0" w:rsidRDefault="001F6281" w:rsidP="009748DF">
      <w:r w:rsidRPr="00026FF3">
        <w:t>Schedule 4</w:t>
      </w:r>
    </w:p>
    <w:p w14:paraId="5EACC607" w14:textId="6E24E469" w:rsidR="003223B0" w:rsidRPr="00A779F4" w:rsidRDefault="003223B0" w:rsidP="00A779F4">
      <w:pPr>
        <w:keepNext/>
        <w:spacing w:before="240" w:line="240" w:lineRule="auto"/>
        <w:rPr>
          <w:b/>
        </w:rPr>
      </w:pPr>
      <w:r w:rsidRPr="00A779F4">
        <w:rPr>
          <w:b/>
        </w:rPr>
        <w:t>SPESOLIMAB</w:t>
      </w:r>
    </w:p>
    <w:p w14:paraId="3D5326B6" w14:textId="2535F427" w:rsidR="003223B0" w:rsidRPr="00026FF3" w:rsidRDefault="003223B0" w:rsidP="003223B0">
      <w:r>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4EBF2A15" w14:textId="2E77C141" w:rsidR="00BF079C" w:rsidRDefault="001F6281" w:rsidP="009748DF">
      <w:r w:rsidRPr="00026FF3">
        <w:t>Schedule 4</w:t>
      </w:r>
    </w:p>
    <w:p w14:paraId="2CB012CB" w14:textId="26855E78" w:rsidR="00BF079C" w:rsidRPr="00BF079C" w:rsidRDefault="00BF079C" w:rsidP="00A779F4">
      <w:pPr>
        <w:keepNext/>
        <w:spacing w:before="240" w:line="240" w:lineRule="auto"/>
        <w:rPr>
          <w:b/>
        </w:rPr>
      </w:pPr>
      <w:r w:rsidRPr="00BF079C">
        <w:rPr>
          <w:b/>
        </w:rPr>
        <w:t>TAFASITAMAB</w:t>
      </w:r>
    </w:p>
    <w:p w14:paraId="1D207B3B" w14:textId="79CDB74E" w:rsidR="00BF079C" w:rsidRPr="00A779F4" w:rsidRDefault="00BF079C" w:rsidP="00BF079C">
      <w:pPr>
        <w:rPr>
          <w:bCs/>
        </w:rPr>
      </w:pPr>
      <w:r w:rsidRPr="00A779F4">
        <w:rPr>
          <w:bCs/>
        </w:rPr>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4FEA4601" w14:textId="096AA38F" w:rsidR="00996ED0" w:rsidRDefault="00996ED0" w:rsidP="009748DF">
      <w:pPr>
        <w:keepNext/>
        <w:spacing w:before="240" w:line="240" w:lineRule="auto"/>
        <w:rPr>
          <w:b/>
        </w:rPr>
      </w:pPr>
      <w:r>
        <w:rPr>
          <w:b/>
        </w:rPr>
        <w:t>TAGRAXOFUSP</w:t>
      </w:r>
    </w:p>
    <w:p w14:paraId="5B115234" w14:textId="380AB871" w:rsidR="00996ED0" w:rsidRPr="00A779F4" w:rsidRDefault="00996ED0" w:rsidP="00A779F4">
      <w:r w:rsidRPr="00B63C91">
        <w:t>Schedule 4</w:t>
      </w:r>
    </w:p>
    <w:p w14:paraId="7B6FA52E" w14:textId="53E33EBA"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5FABD312" w14:textId="63ED73A8" w:rsidR="00BF079C" w:rsidRDefault="001F6281" w:rsidP="009748DF">
      <w:r w:rsidRPr="00026FF3">
        <w:t>Schedule 6</w:t>
      </w:r>
    </w:p>
    <w:p w14:paraId="28D8D770" w14:textId="443AE5EB" w:rsidR="00BF079C" w:rsidRPr="00BF079C" w:rsidRDefault="00BF079C" w:rsidP="00A779F4">
      <w:pPr>
        <w:keepNext/>
        <w:spacing w:before="240" w:line="240" w:lineRule="auto"/>
        <w:rPr>
          <w:b/>
        </w:rPr>
      </w:pPr>
      <w:r w:rsidRPr="00BF079C">
        <w:rPr>
          <w:b/>
        </w:rPr>
        <w:t>TECLISTAMAB</w:t>
      </w:r>
    </w:p>
    <w:p w14:paraId="1D191E9A" w14:textId="21CDBD9B" w:rsidR="00BF079C" w:rsidRPr="00A779F4" w:rsidRDefault="00BF079C" w:rsidP="00BF079C">
      <w:pPr>
        <w:rPr>
          <w:bCs/>
        </w:rPr>
      </w:pPr>
      <w:r w:rsidRPr="00A779F4">
        <w:rPr>
          <w:bCs/>
        </w:rPr>
        <w:t>Schedule 4</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AF3A607" w:rsidR="009748DF" w:rsidRPr="00026FF3" w:rsidRDefault="009748DF" w:rsidP="009748DF">
      <w:pPr>
        <w:keepNext/>
        <w:spacing w:before="240" w:line="240" w:lineRule="auto"/>
      </w:pPr>
      <w:r w:rsidRPr="00026FF3">
        <w:rPr>
          <w:b/>
        </w:rPr>
        <w:t>TENOCYCLIDINE</w:t>
      </w:r>
      <w:r w:rsidRPr="00026FF3">
        <w:rPr>
          <w:b/>
        </w:rPr>
        <w:br/>
      </w:r>
      <w:r w:rsidRPr="00026FF3">
        <w:t>cross reference: TCP</w:t>
      </w:r>
      <w:r w:rsidR="003A28DC">
        <w:t xml:space="preserve"> (CAS No. </w:t>
      </w:r>
      <w:r w:rsidR="003A28DC" w:rsidRPr="003A28DC">
        <w:t>21500-98-1</w:t>
      </w:r>
      <w:r w:rsidR="003A28DC">
        <w:t>)</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18A09368" w14:textId="2B23F0D7" w:rsidR="003A28DC" w:rsidRDefault="003A28DC" w:rsidP="009748DF">
      <w:r>
        <w:t xml:space="preserve">cross reference: CAS No. </w:t>
      </w:r>
      <w:r w:rsidRPr="003A28DC">
        <w:t>1165-22-6</w:t>
      </w:r>
    </w:p>
    <w:p w14:paraId="7AC58789" w14:textId="148A4C5F"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2C0406CA" w14:textId="7593891A" w:rsidR="00BF079C" w:rsidRDefault="001F6281" w:rsidP="009748DF">
      <w:r w:rsidRPr="00026FF3">
        <w:t>Schedule 4</w:t>
      </w:r>
    </w:p>
    <w:p w14:paraId="3F793D6F" w14:textId="40062D0C" w:rsidR="00BF079C" w:rsidRPr="00BF079C" w:rsidRDefault="00BF079C" w:rsidP="00A779F4">
      <w:pPr>
        <w:keepNext/>
        <w:spacing w:before="240" w:line="240" w:lineRule="auto"/>
        <w:rPr>
          <w:b/>
        </w:rPr>
      </w:pPr>
      <w:r w:rsidRPr="00BF079C">
        <w:rPr>
          <w:b/>
        </w:rPr>
        <w:t>TIRBANIBULIN</w:t>
      </w:r>
    </w:p>
    <w:p w14:paraId="06FDA19B" w14:textId="29369D73" w:rsidR="00BF079C" w:rsidRPr="00A779F4" w:rsidRDefault="00BF079C" w:rsidP="00BF079C">
      <w:pPr>
        <w:rPr>
          <w:bCs/>
        </w:rPr>
      </w:pPr>
      <w:r w:rsidRPr="00A779F4">
        <w:rPr>
          <w:bCs/>
        </w:rPr>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5C67DC5B" w14:textId="2F964D22"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701F9FF9" w14:textId="7BCF22A1" w:rsidR="00EB15E6" w:rsidRDefault="00EB15E6" w:rsidP="009748DF">
      <w:r>
        <w:t xml:space="preserve">cross reference: CAS No. </w:t>
      </w:r>
      <w:r w:rsidRPr="00EB15E6">
        <w:t>95-80-7</w:t>
      </w:r>
    </w:p>
    <w:p w14:paraId="1A0DDEA1" w14:textId="337A2664"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15746F59" w14:textId="617D1456" w:rsidR="00EB15E6" w:rsidRDefault="00EB15E6" w:rsidP="009748DF">
      <w:r>
        <w:t xml:space="preserve">cross reference: CAS No. </w:t>
      </w:r>
      <w:r w:rsidRPr="00EB15E6">
        <w:t>95-53-4</w:t>
      </w:r>
    </w:p>
    <w:p w14:paraId="29339716" w14:textId="749BBB7C"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7777777" w:rsidR="009748DF" w:rsidRPr="00026FF3" w:rsidRDefault="001F6281" w:rsidP="009748DF">
      <w:pPr>
        <w:rPr>
          <w:b/>
        </w:rPr>
      </w:pPr>
      <w:r w:rsidRPr="00026FF3">
        <w:t>Schedule 4</w:t>
      </w:r>
      <w:r w:rsidR="009748DF" w:rsidRPr="00026FF3">
        <w:br/>
        <w:t>Appendix D, clause 5 (benzodiazepine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0CA0E36B"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 xml:space="preserve">cross reference: </w:t>
      </w:r>
      <w:r w:rsidR="003B10F3">
        <w:t xml:space="preserve">CAS No. </w:t>
      </w:r>
      <w:r w:rsidR="003B10F3" w:rsidRPr="00B37EA7">
        <w:t>71-55-6</w:t>
      </w:r>
      <w:r w:rsidR="003B10F3">
        <w:t xml:space="preserve">, </w:t>
      </w:r>
      <w:r w:rsidRPr="00026FF3">
        <w:t>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4D2FD1DF"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r w:rsidR="003A28DC">
        <w:t xml:space="preserve"> (CAS No. </w:t>
      </w:r>
      <w:r w:rsidR="003A28DC" w:rsidRPr="003A28DC">
        <w:t>15532-75-9</w:t>
      </w:r>
      <w:r w:rsidR="003A28DC">
        <w:t xml:space="preserve">), </w:t>
      </w:r>
      <w:r w:rsidR="003A28DC" w:rsidRPr="003A28DC">
        <w:t>TFMPP HYDROCHLORIDE</w:t>
      </w:r>
      <w:r w:rsidR="003A28DC">
        <w:t xml:space="preserve"> (CAS No. </w:t>
      </w:r>
      <w:r w:rsidR="003A28DC" w:rsidRPr="003A28DC">
        <w:t>16015-69-3</w:t>
      </w:r>
      <w:r w:rsidR="003A28DC">
        <w:t>)</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55C3DE00" w14:textId="64EC5CA2" w:rsidR="003A28DC" w:rsidRDefault="003A28DC" w:rsidP="009748DF">
      <w:r>
        <w:t xml:space="preserve">cross reference: CAS No. </w:t>
      </w:r>
      <w:r w:rsidRPr="003A28DC">
        <w:t>29606-10-8</w:t>
      </w:r>
    </w:p>
    <w:p w14:paraId="4DEF7684" w14:textId="72DE5084"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1B95FB2"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r w:rsidR="003A28DC">
        <w:t xml:space="preserve"> (CAS No. </w:t>
      </w:r>
      <w:r w:rsidR="003A28DC" w:rsidRPr="003A28DC">
        <w:t>1082-88-8</w:t>
      </w:r>
      <w:r w:rsidR="003A28DC">
        <w:t xml:space="preserve">), </w:t>
      </w:r>
      <w:r w:rsidR="003A28DC" w:rsidRPr="003A28DC">
        <w:t>TMA HYDROCHLORIDE</w:t>
      </w:r>
      <w:r w:rsidR="003A28DC">
        <w:t xml:space="preserve"> (CAS No. </w:t>
      </w:r>
      <w:r w:rsidR="003A28DC" w:rsidRPr="003A28DC">
        <w:t>5688-80-2</w:t>
      </w:r>
      <w:r w:rsidR="003A28DC">
        <w:t>)</w:t>
      </w:r>
    </w:p>
    <w:p w14:paraId="10CB2256" w14:textId="77777777" w:rsidR="009748DF" w:rsidRPr="00026FF3" w:rsidRDefault="009748DF" w:rsidP="009748DF">
      <w:pPr>
        <w:rPr>
          <w:b/>
        </w:rPr>
      </w:pPr>
      <w:r w:rsidRPr="00026FF3">
        <w:t>Schedule 9</w:t>
      </w:r>
    </w:p>
    <w:p w14:paraId="5BF1009A" w14:textId="2CDD5EFC"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r w:rsidR="003A28DC">
        <w:t xml:space="preserve">(CAS No. </w:t>
      </w:r>
      <w:r w:rsidR="003A28DC" w:rsidRPr="003A28DC">
        <w:t>54-04-6</w:t>
      </w:r>
      <w:r w:rsidR="003A28DC">
        <w:t xml:space="preserve">), </w:t>
      </w:r>
      <w:r w:rsidR="003A28DC" w:rsidRPr="003A28DC">
        <w:t>MESCALINE HYDROCHLORIDE</w:t>
      </w:r>
      <w:r w:rsidR="003A28DC">
        <w:t xml:space="preserve"> (CAS No. </w:t>
      </w:r>
      <w:r w:rsidR="003A28DC" w:rsidRPr="003A28DC">
        <w:t>832-92-8</w:t>
      </w:r>
      <w:r w:rsidR="003A28DC">
        <w:t xml:space="preserve">), </w:t>
      </w:r>
      <w:r w:rsidR="003A28DC" w:rsidRPr="003A28DC">
        <w:t>MESCALINE HYDROGEN SULFATE</w:t>
      </w:r>
      <w:r w:rsidR="003A28DC">
        <w:t xml:space="preserve"> (CAS No. </w:t>
      </w:r>
      <w:r w:rsidR="003A28DC" w:rsidRPr="003A28DC">
        <w:t>5967-42-0</w:t>
      </w:r>
      <w:r w:rsidR="003A28DC">
        <w:t xml:space="preserve">), </w:t>
      </w:r>
      <w:r w:rsidR="003A28DC" w:rsidRPr="003A28DC">
        <w:t>MESCALINE HEMISULFATE</w:t>
      </w:r>
      <w:r w:rsidR="003A28DC">
        <w:t xml:space="preserve"> (CAS No. </w:t>
      </w:r>
      <w:r w:rsidR="003A28DC" w:rsidRPr="003A28DC">
        <w:t>642-73-9</w:t>
      </w:r>
      <w:r w:rsidR="003A28DC">
        <w:t>)</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A6FD72D" w14:textId="112CCB0D" w:rsidR="00404651" w:rsidRDefault="00404651" w:rsidP="009748DF">
      <w:r>
        <w:t xml:space="preserve">cross reference: CAS No. </w:t>
      </w:r>
      <w:r w:rsidRPr="00404651">
        <w:t>17097-73-3</w:t>
      </w:r>
    </w:p>
    <w:p w14:paraId="20CC1A2F" w14:textId="5EFCFC81"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15C9FCA1" w14:textId="70976EB4" w:rsidR="00B37EA7" w:rsidRDefault="00B37EA7" w:rsidP="009748DF">
      <w:r>
        <w:t xml:space="preserve">cross reference: CAS No. </w:t>
      </w:r>
      <w:r w:rsidRPr="00B37EA7">
        <w:t>78-41-1</w:t>
      </w:r>
    </w:p>
    <w:p w14:paraId="6ED5E42E" w14:textId="15FFEA3E"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413DFC5B" w14:textId="702D2171" w:rsidR="00BF079C" w:rsidRDefault="001F6281" w:rsidP="009748DF">
      <w:r w:rsidRPr="00026FF3">
        <w:t>Schedule 4</w:t>
      </w:r>
    </w:p>
    <w:p w14:paraId="6BE7172D" w14:textId="77777777" w:rsidR="00BF079C" w:rsidRPr="00BF079C" w:rsidRDefault="00BF079C" w:rsidP="005C63D8">
      <w:pPr>
        <w:keepNext/>
        <w:spacing w:before="240" w:line="240" w:lineRule="auto"/>
        <w:rPr>
          <w:b/>
        </w:rPr>
      </w:pPr>
      <w:r w:rsidRPr="00BF079C">
        <w:rPr>
          <w:b/>
        </w:rPr>
        <w:t>VADADUSTAT</w:t>
      </w:r>
    </w:p>
    <w:p w14:paraId="16F7778E" w14:textId="171664FE" w:rsidR="00BF079C" w:rsidRPr="005C63D8" w:rsidRDefault="00BF079C" w:rsidP="00BF079C">
      <w:pPr>
        <w:rPr>
          <w:bCs/>
        </w:rPr>
      </w:pPr>
      <w:r w:rsidRPr="005C63D8">
        <w:rPr>
          <w:bCs/>
        </w:rPr>
        <w:t>Schedule 4</w:t>
      </w:r>
      <w:r w:rsidR="00B63C91">
        <w:rPr>
          <w:bCs/>
        </w:rPr>
        <w:br/>
      </w:r>
      <w:r w:rsidRPr="005C63D8">
        <w:rPr>
          <w:bCs/>
        </w:rPr>
        <w:t>Appendix D, clause</w:t>
      </w:r>
      <w:r w:rsidR="00B63C91">
        <w:rPr>
          <w:bCs/>
        </w:rPr>
        <w:t> </w:t>
      </w:r>
      <w:r w:rsidR="00686B3D">
        <w:rPr>
          <w:bCs/>
        </w:rPr>
        <w:t>5</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F7ABE54" w14:textId="40495CB3" w:rsidR="00DB3549" w:rsidRDefault="00DB3549" w:rsidP="009748DF">
      <w:pPr>
        <w:keepNext/>
        <w:spacing w:before="240" w:line="240" w:lineRule="auto"/>
        <w:rPr>
          <w:b/>
        </w:rPr>
      </w:pPr>
      <w:r>
        <w:rPr>
          <w:b/>
        </w:rPr>
        <w:t>VELAGLIFLOZIN</w:t>
      </w:r>
    </w:p>
    <w:p w14:paraId="59760622" w14:textId="373BBCDF" w:rsidR="00DB3549" w:rsidRPr="005C63D8" w:rsidRDefault="00DB3549" w:rsidP="005C63D8">
      <w:r w:rsidRPr="00B63C91">
        <w:t>Schedule</w:t>
      </w:r>
      <w:r w:rsidR="00B63C91">
        <w:t> </w:t>
      </w:r>
      <w:r w:rsidRPr="00B63C91">
        <w:t>4</w:t>
      </w:r>
    </w:p>
    <w:p w14:paraId="40B24C81" w14:textId="0065765F"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D4D4" w14:textId="77777777" w:rsidR="00C25150" w:rsidRDefault="00C25150" w:rsidP="00715914">
      <w:pPr>
        <w:spacing w:line="240" w:lineRule="auto"/>
      </w:pPr>
      <w:r>
        <w:separator/>
      </w:r>
    </w:p>
  </w:endnote>
  <w:endnote w:type="continuationSeparator" w:id="0">
    <w:p w14:paraId="3C7EEE4E" w14:textId="77777777" w:rsidR="00C25150" w:rsidRDefault="00C2515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7184F2D7-6B1E-4931-93AC-391013D9B510}"/>
  </w:font>
  <w:font w:name="Calibri">
    <w:panose1 w:val="020F0502020204030204"/>
    <w:charset w:val="00"/>
    <w:family w:val="swiss"/>
    <w:pitch w:val="variable"/>
    <w:sig w:usb0="E4002EFF" w:usb1="C000247B" w:usb2="00000009" w:usb3="00000000" w:csb0="000001FF" w:csb1="00000000"/>
    <w:embedRegular r:id="rId2" w:subsetted="1" w:fontKey="{9F25822C-427E-4819-8C2A-80415C8090DD}"/>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0E2AF07B"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DD2F2C">
            <w:rPr>
              <w:rFonts w:eastAsia="Calibri"/>
              <w:i/>
              <w:iCs/>
              <w:noProof/>
              <w:sz w:val="18"/>
            </w:rPr>
            <w:t>Therapeutic Goods (Poisons Standard—October 2023) Instrument 2023</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5A6A680C"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DD2F2C">
            <w:rPr>
              <w:i/>
              <w:iCs/>
              <w:noProof/>
              <w:sz w:val="18"/>
            </w:rPr>
            <w:t>Therapeutic Goods (Poisons Standard—October 2023) Instrument 2023</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420704AF"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DD2F2C">
            <w:rPr>
              <w:i/>
              <w:noProof/>
              <w:sz w:val="18"/>
            </w:rPr>
            <w:t>Therapeutic Goods (Poisons Standard—October 2023) Instrument 2023</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6559B4B8"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DD2F2C">
            <w:rPr>
              <w:i/>
              <w:iCs/>
              <w:noProof/>
              <w:sz w:val="18"/>
            </w:rPr>
            <w:t>Therapeutic Goods (Poisons Standard—October 2023) Instrument 2023</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64389EA1"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BD7">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4415B3B3"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F77136">
            <w:rPr>
              <w:i/>
              <w:iCs/>
              <w:noProof/>
              <w:sz w:val="18"/>
            </w:rPr>
            <w:t>Therapeutic Goods (Poisons Standard—October 2023) Instrument 2023</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16AE81AC" w:rsidR="009C6ED1" w:rsidRPr="008C4F3E" w:rsidRDefault="008C4F3E" w:rsidP="00DB31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F77136">
            <w:rPr>
              <w:i/>
              <w:iCs/>
              <w:noProof/>
              <w:sz w:val="18"/>
            </w:rPr>
            <w:t>Therapeutic Goods (Poisons Standard—October 2023) Instrument 2023</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42126BDC"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F77136">
            <w:rPr>
              <w:i/>
              <w:noProof/>
              <w:sz w:val="18"/>
            </w:rPr>
            <w:t>Therapeutic Goods (Poisons Standard—October 2023) Instrument 2023</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6342FB3E"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F77136">
            <w:rPr>
              <w:i/>
              <w:iCs/>
              <w:noProof/>
              <w:sz w:val="18"/>
            </w:rPr>
            <w:t>Therapeutic Goods (Poisons Standard—October 2023) Instrument 2023</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6252FF12"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CC6BD7">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1B284435"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DD2F2C">
            <w:rPr>
              <w:rFonts w:eastAsia="Calibri"/>
              <w:i/>
              <w:iCs/>
              <w:noProof/>
              <w:sz w:val="18"/>
            </w:rPr>
            <w:t>Therapeutic Goods (Poisons Standard—October 2023) Instrument 2023</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0EE4" w14:textId="77777777" w:rsidR="00C25150" w:rsidRDefault="00C25150" w:rsidP="00715914">
      <w:pPr>
        <w:spacing w:line="240" w:lineRule="auto"/>
      </w:pPr>
      <w:r>
        <w:separator/>
      </w:r>
    </w:p>
  </w:footnote>
  <w:footnote w:type="continuationSeparator" w:id="0">
    <w:p w14:paraId="063A2509" w14:textId="77777777" w:rsidR="00C25150" w:rsidRDefault="00C25150"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4D291196"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4441CC53"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7713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77136">
      <w:rPr>
        <w:noProof/>
        <w:sz w:val="20"/>
      </w:rPr>
      <w:t>Preliminary and interpretation</w:t>
    </w:r>
    <w:r>
      <w:rPr>
        <w:sz w:val="20"/>
      </w:rPr>
      <w:fldChar w:fldCharType="end"/>
    </w:r>
  </w:p>
  <w:p w14:paraId="01A170AA" w14:textId="1AD17F76"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7611230C"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CC6BD7">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F77136">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47B7C406"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F77136">
      <w:rPr>
        <w:sz w:val="20"/>
      </w:rPr>
      <w:fldChar w:fldCharType="separate"/>
    </w:r>
    <w:r w:rsidR="00F77136">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77136">
      <w:rPr>
        <w:b/>
        <w:sz w:val="20"/>
      </w:rPr>
      <w:fldChar w:fldCharType="separate"/>
    </w:r>
    <w:r w:rsidR="00F77136">
      <w:rPr>
        <w:b/>
        <w:noProof/>
        <w:sz w:val="20"/>
      </w:rPr>
      <w:t>Part 1</w:t>
    </w:r>
    <w:r>
      <w:rPr>
        <w:b/>
        <w:sz w:val="20"/>
      </w:rPr>
      <w:fldChar w:fldCharType="end"/>
    </w:r>
  </w:p>
  <w:p w14:paraId="0479539B" w14:textId="299B705D"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66DEA9EC"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CC6BD7">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F77136">
      <w:rPr>
        <w:noProof/>
        <w:sz w:val="24"/>
      </w:rPr>
      <w:t>6</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3CF50C5A"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DD2F2C">
      <w:rPr>
        <w:rFonts w:eastAsia="Calibri"/>
        <w:b/>
        <w:noProof/>
        <w:sz w:val="20"/>
      </w:rPr>
      <w:t>Schedule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DD2F2C">
      <w:rPr>
        <w:rFonts w:eastAsia="Calibri"/>
        <w:noProof/>
        <w:sz w:val="20"/>
      </w:rPr>
      <w:t>Blank</w:t>
    </w:r>
    <w:r w:rsidRPr="008A2C51">
      <w:rPr>
        <w:rFonts w:eastAsia="Calibri"/>
        <w:sz w:val="20"/>
      </w:rPr>
      <w:fldChar w:fldCharType="end"/>
    </w:r>
  </w:p>
  <w:p w14:paraId="70578FF9" w14:textId="180A9146"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019ABDB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349522A5"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DD2F2C">
      <w:rPr>
        <w:noProof/>
        <w:sz w:val="20"/>
      </w:rPr>
      <w:t>Pharmacy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D2F2C">
      <w:rPr>
        <w:b/>
        <w:noProof/>
        <w:sz w:val="20"/>
      </w:rPr>
      <w:t>Schedule 2</w:t>
    </w:r>
    <w:r>
      <w:rPr>
        <w:b/>
        <w:sz w:val="20"/>
      </w:rPr>
      <w:fldChar w:fldCharType="end"/>
    </w:r>
  </w:p>
  <w:p w14:paraId="6B598C24" w14:textId="43D08358"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6BF5DBBC"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528FD10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DD2F2C">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DD2F2C">
      <w:rPr>
        <w:rFonts w:eastAsia="Calibri"/>
        <w:noProof/>
        <w:sz w:val="20"/>
      </w:rPr>
      <w:t>Substances considered not to require control by scheduling</w:t>
    </w:r>
    <w:r w:rsidRPr="008A2C51">
      <w:rPr>
        <w:rFonts w:eastAsia="Calibri"/>
        <w:sz w:val="20"/>
      </w:rPr>
      <w:fldChar w:fldCharType="end"/>
    </w:r>
  </w:p>
  <w:p w14:paraId="2C2B2BC7" w14:textId="5ECC09A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2DFE039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4DC93626"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DD2F2C">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DD2F2C">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DD2F2C">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3933B2F6"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DD2F2C">
      <w:rPr>
        <w:noProof/>
        <w:sz w:val="20"/>
      </w:rPr>
      <w:t>Substances considered not to require control by scheduling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D2F2C">
      <w:rPr>
        <w:b/>
        <w:noProof/>
        <w:sz w:val="20"/>
      </w:rPr>
      <w:t>Appendix B</w:t>
    </w:r>
    <w:r>
      <w:rPr>
        <w:b/>
        <w:sz w:val="20"/>
      </w:rPr>
      <w:fldChar w:fldCharType="end"/>
    </w:r>
  </w:p>
  <w:p w14:paraId="456907FE" w14:textId="4BA06FAE"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75EA0B98"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1CB33E92"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DD2F2C">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DD2F2C">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DD2F2C">
      <w:rPr>
        <w:noProof/>
        <w:sz w:val="24"/>
        <w:szCs w:val="24"/>
      </w:rPr>
      <w:t>2</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2015945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C6BD7">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C6BD7">
      <w:rPr>
        <w:rFonts w:eastAsia="Calibri"/>
        <w:noProof/>
        <w:sz w:val="20"/>
      </w:rPr>
      <w:t>Blank</w:t>
    </w:r>
    <w:r w:rsidRPr="008A2C51">
      <w:rPr>
        <w:rFonts w:eastAsia="Calibri"/>
        <w:sz w:val="20"/>
      </w:rPr>
      <w:fldChar w:fldCharType="end"/>
    </w:r>
  </w:p>
  <w:p w14:paraId="461C4DB9" w14:textId="3246CEB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0C904FCF"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2B268276"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C6BD7">
      <w:rPr>
        <w:rFonts w:eastAsia="Calibri"/>
        <w:b/>
        <w:noProof/>
        <w:sz w:val="20"/>
      </w:rPr>
      <w:t>Appendix F</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C6BD7">
      <w:rPr>
        <w:rFonts w:eastAsia="Calibri"/>
        <w:noProof/>
        <w:sz w:val="20"/>
      </w:rPr>
      <w:t>Warning statements and general safety directions for poisons</w:t>
    </w:r>
    <w:r w:rsidRPr="008A2C51">
      <w:rPr>
        <w:rFonts w:eastAsia="Calibri"/>
        <w:sz w:val="20"/>
      </w:rPr>
      <w:fldChar w:fldCharType="end"/>
    </w:r>
  </w:p>
  <w:p w14:paraId="5F84B028" w14:textId="7267D2DD"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440BF856"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7010E00E"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C6BD7">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C6BD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C6BD7">
      <w:rPr>
        <w:noProof/>
        <w:sz w:val="24"/>
        <w:szCs w:val="24"/>
      </w:rPr>
      <w:t>3</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6FE9361D"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CC6BD7">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C6BD7">
      <w:rPr>
        <w:b/>
        <w:noProof/>
        <w:sz w:val="20"/>
      </w:rPr>
      <w:t>Appendix H</w:t>
    </w:r>
    <w:r>
      <w:rPr>
        <w:b/>
        <w:sz w:val="20"/>
      </w:rPr>
      <w:fldChar w:fldCharType="end"/>
    </w:r>
  </w:p>
  <w:p w14:paraId="3B7C4665" w14:textId="2F8C6669"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5F695B98"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1839FE6A"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C6BD7">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C6BD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C6BD7">
      <w:rPr>
        <w:noProof/>
        <w:sz w:val="24"/>
        <w:szCs w:val="24"/>
      </w:rPr>
      <w:t>1</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1A21D46B"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CC6BD7">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C6BD7">
      <w:rPr>
        <w:b/>
        <w:noProof/>
        <w:sz w:val="20"/>
      </w:rPr>
      <w:t>Appendix I</w:t>
    </w:r>
    <w:r>
      <w:rPr>
        <w:b/>
        <w:sz w:val="20"/>
      </w:rPr>
      <w:fldChar w:fldCharType="end"/>
    </w:r>
  </w:p>
  <w:p w14:paraId="2AA17469" w14:textId="180732CC"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0E757456"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70C4A507"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C6BD7">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C6BD7">
      <w:rPr>
        <w:rFonts w:eastAsia="Calibri"/>
        <w:noProof/>
        <w:sz w:val="20"/>
      </w:rPr>
      <w:t>Requirements for dispensing labels for medicines</w:t>
    </w:r>
    <w:r w:rsidRPr="008A2C51">
      <w:rPr>
        <w:rFonts w:eastAsia="Calibri"/>
        <w:sz w:val="20"/>
      </w:rPr>
      <w:fldChar w:fldCharType="end"/>
    </w:r>
  </w:p>
  <w:p w14:paraId="1B1D338A" w14:textId="39CD1634"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01CFBA6D"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49DD7545"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C6BD7">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C6BD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C6BD7">
      <w:rPr>
        <w:noProof/>
        <w:sz w:val="24"/>
        <w:szCs w:val="24"/>
      </w:rPr>
      <w:t>1</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21D08D49"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CC6BD7">
      <w:rPr>
        <w:noProof/>
        <w:sz w:val="20"/>
      </w:rPr>
      <w:t>Human medicines required to be labelled with a sedation warning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C6BD7">
      <w:rPr>
        <w:b/>
        <w:noProof/>
        <w:sz w:val="20"/>
      </w:rPr>
      <w:t>Appendix K</w:t>
    </w:r>
    <w:r>
      <w:rPr>
        <w:b/>
        <w:sz w:val="20"/>
      </w:rPr>
      <w:fldChar w:fldCharType="end"/>
    </w:r>
  </w:p>
  <w:p w14:paraId="6A18B4DA" w14:textId="6DE27947"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07324269"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7973090F"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C6BD7">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C6BD7">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C6BD7">
      <w:rPr>
        <w:noProof/>
        <w:sz w:val="24"/>
        <w:szCs w:val="24"/>
      </w:rPr>
      <w:t>1</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2651D0A3"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C6BD7">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C6BD7">
      <w:rPr>
        <w:rFonts w:eastAsia="Calibri"/>
        <w:noProof/>
        <w:sz w:val="20"/>
      </w:rPr>
      <w:t>Requirements for dispensing labels for medicines</w:t>
    </w:r>
    <w:r w:rsidRPr="008A2C51">
      <w:rPr>
        <w:rFonts w:eastAsia="Calibri"/>
        <w:sz w:val="20"/>
      </w:rPr>
      <w:fldChar w:fldCharType="end"/>
    </w:r>
  </w:p>
  <w:p w14:paraId="03E15980" w14:textId="0C01620C"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54817E9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5FDB3F6C"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CC6BD7">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C6BD7">
      <w:rPr>
        <w:b/>
        <w:noProof/>
        <w:sz w:val="20"/>
      </w:rPr>
      <w:t>Appendix M</w:t>
    </w:r>
    <w:r>
      <w:rPr>
        <w:b/>
        <w:sz w:val="20"/>
      </w:rPr>
      <w:fldChar w:fldCharType="end"/>
    </w:r>
  </w:p>
  <w:p w14:paraId="51544825" w14:textId="37BF660E"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6FDEF52B"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579AB025"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CC6BD7">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4A3A11B4"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CC6BD7">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56C9C735"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173C4379"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68978698">
    <w:abstractNumId w:val="27"/>
  </w:num>
  <w:num w:numId="2" w16cid:durableId="268046754">
    <w:abstractNumId w:val="20"/>
  </w:num>
  <w:num w:numId="3" w16cid:durableId="1609654914">
    <w:abstractNumId w:val="18"/>
  </w:num>
  <w:num w:numId="4" w16cid:durableId="976179523">
    <w:abstractNumId w:val="30"/>
  </w:num>
  <w:num w:numId="5" w16cid:durableId="481779299">
    <w:abstractNumId w:val="33"/>
  </w:num>
  <w:num w:numId="6" w16cid:durableId="140706009">
    <w:abstractNumId w:val="25"/>
  </w:num>
  <w:num w:numId="7" w16cid:durableId="789783662">
    <w:abstractNumId w:val="36"/>
  </w:num>
  <w:num w:numId="8" w16cid:durableId="1051080917">
    <w:abstractNumId w:val="36"/>
    <w:lvlOverride w:ilvl="0">
      <w:startOverride w:val="1"/>
    </w:lvlOverride>
  </w:num>
  <w:num w:numId="9" w16cid:durableId="1633367440">
    <w:abstractNumId w:val="17"/>
  </w:num>
  <w:num w:numId="10" w16cid:durableId="1034502836">
    <w:abstractNumId w:val="26"/>
    <w:lvlOverride w:ilvl="0">
      <w:startOverride w:val="1"/>
    </w:lvlOverride>
  </w:num>
  <w:num w:numId="11" w16cid:durableId="1437559471">
    <w:abstractNumId w:val="26"/>
  </w:num>
  <w:num w:numId="12" w16cid:durableId="1639142391">
    <w:abstractNumId w:val="22"/>
  </w:num>
  <w:num w:numId="13" w16cid:durableId="1100369698">
    <w:abstractNumId w:val="23"/>
  </w:num>
  <w:num w:numId="14" w16cid:durableId="2052263424">
    <w:abstractNumId w:val="11"/>
  </w:num>
  <w:num w:numId="15" w16cid:durableId="699164876">
    <w:abstractNumId w:val="31"/>
  </w:num>
  <w:num w:numId="16" w16cid:durableId="1416853452">
    <w:abstractNumId w:val="37"/>
  </w:num>
  <w:num w:numId="17" w16cid:durableId="808401600">
    <w:abstractNumId w:val="40"/>
  </w:num>
  <w:num w:numId="18" w16cid:durableId="908228440">
    <w:abstractNumId w:val="14"/>
  </w:num>
  <w:num w:numId="19" w16cid:durableId="1053965378">
    <w:abstractNumId w:val="29"/>
  </w:num>
  <w:num w:numId="20" w16cid:durableId="2130345957">
    <w:abstractNumId w:val="39"/>
  </w:num>
  <w:num w:numId="21" w16cid:durableId="44918209">
    <w:abstractNumId w:val="10"/>
  </w:num>
  <w:num w:numId="22" w16cid:durableId="1203591305">
    <w:abstractNumId w:val="44"/>
  </w:num>
  <w:num w:numId="23" w16cid:durableId="2048874601">
    <w:abstractNumId w:val="24"/>
  </w:num>
  <w:num w:numId="24" w16cid:durableId="809833878">
    <w:abstractNumId w:val="19"/>
  </w:num>
  <w:num w:numId="25" w16cid:durableId="428240940">
    <w:abstractNumId w:val="19"/>
    <w:lvlOverride w:ilvl="0">
      <w:startOverride w:val="1"/>
    </w:lvlOverride>
  </w:num>
  <w:num w:numId="26" w16cid:durableId="2037920376">
    <w:abstractNumId w:val="19"/>
    <w:lvlOverride w:ilvl="0">
      <w:startOverride w:val="1"/>
    </w:lvlOverride>
  </w:num>
  <w:num w:numId="27" w16cid:durableId="2050176837">
    <w:abstractNumId w:val="19"/>
    <w:lvlOverride w:ilvl="0">
      <w:startOverride w:val="1"/>
    </w:lvlOverride>
  </w:num>
  <w:num w:numId="28" w16cid:durableId="1678381403">
    <w:abstractNumId w:val="19"/>
    <w:lvlOverride w:ilvl="0">
      <w:startOverride w:val="1"/>
    </w:lvlOverride>
  </w:num>
  <w:num w:numId="29" w16cid:durableId="2002925867">
    <w:abstractNumId w:val="19"/>
    <w:lvlOverride w:ilvl="0">
      <w:startOverride w:val="1"/>
    </w:lvlOverride>
  </w:num>
  <w:num w:numId="30" w16cid:durableId="222255393">
    <w:abstractNumId w:val="21"/>
  </w:num>
  <w:num w:numId="31" w16cid:durableId="81533928">
    <w:abstractNumId w:val="9"/>
  </w:num>
  <w:num w:numId="32" w16cid:durableId="486090620">
    <w:abstractNumId w:val="7"/>
  </w:num>
  <w:num w:numId="33" w16cid:durableId="186795720">
    <w:abstractNumId w:val="6"/>
  </w:num>
  <w:num w:numId="34" w16cid:durableId="785926446">
    <w:abstractNumId w:val="5"/>
  </w:num>
  <w:num w:numId="35" w16cid:durableId="1225213362">
    <w:abstractNumId w:val="4"/>
  </w:num>
  <w:num w:numId="36" w16cid:durableId="1189222232">
    <w:abstractNumId w:val="8"/>
  </w:num>
  <w:num w:numId="37" w16cid:durableId="359165308">
    <w:abstractNumId w:val="3"/>
  </w:num>
  <w:num w:numId="38" w16cid:durableId="832257656">
    <w:abstractNumId w:val="2"/>
  </w:num>
  <w:num w:numId="39" w16cid:durableId="1604342997">
    <w:abstractNumId w:val="1"/>
  </w:num>
  <w:num w:numId="40" w16cid:durableId="497623388">
    <w:abstractNumId w:val="0"/>
  </w:num>
  <w:num w:numId="41" w16cid:durableId="1880896846">
    <w:abstractNumId w:val="13"/>
  </w:num>
  <w:num w:numId="42" w16cid:durableId="1525483376">
    <w:abstractNumId w:val="15"/>
  </w:num>
  <w:num w:numId="43" w16cid:durableId="569005000">
    <w:abstractNumId w:val="12"/>
  </w:num>
  <w:num w:numId="44" w16cid:durableId="2021002046">
    <w:abstractNumId w:val="28"/>
  </w:num>
  <w:num w:numId="45" w16cid:durableId="2037193366">
    <w:abstractNumId w:val="42"/>
  </w:num>
  <w:num w:numId="46" w16cid:durableId="874123124">
    <w:abstractNumId w:val="34"/>
  </w:num>
  <w:num w:numId="47" w16cid:durableId="1164854074">
    <w:abstractNumId w:val="41"/>
  </w:num>
  <w:num w:numId="48" w16cid:durableId="568804008">
    <w:abstractNumId w:val="35"/>
  </w:num>
  <w:num w:numId="49" w16cid:durableId="811100658">
    <w:abstractNumId w:val="32"/>
  </w:num>
  <w:num w:numId="50" w16cid:durableId="888759761">
    <w:abstractNumId w:val="16"/>
  </w:num>
  <w:num w:numId="51" w16cid:durableId="471753630">
    <w:abstractNumId w:val="43"/>
  </w:num>
  <w:num w:numId="52" w16cid:durableId="117984914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4470"/>
    <w:rsid w:val="00012A25"/>
    <w:rsid w:val="000136AF"/>
    <w:rsid w:val="0001515E"/>
    <w:rsid w:val="00015AB1"/>
    <w:rsid w:val="00023C45"/>
    <w:rsid w:val="000244F3"/>
    <w:rsid w:val="00025D0A"/>
    <w:rsid w:val="00026FF3"/>
    <w:rsid w:val="00030904"/>
    <w:rsid w:val="0003204E"/>
    <w:rsid w:val="00036C17"/>
    <w:rsid w:val="00041AD0"/>
    <w:rsid w:val="0004293B"/>
    <w:rsid w:val="0004365A"/>
    <w:rsid w:val="000437C1"/>
    <w:rsid w:val="000439D5"/>
    <w:rsid w:val="00043C82"/>
    <w:rsid w:val="00045A4C"/>
    <w:rsid w:val="00045AC2"/>
    <w:rsid w:val="00047EFF"/>
    <w:rsid w:val="0005365D"/>
    <w:rsid w:val="00053D02"/>
    <w:rsid w:val="00054119"/>
    <w:rsid w:val="000560B0"/>
    <w:rsid w:val="000614BF"/>
    <w:rsid w:val="00062419"/>
    <w:rsid w:val="00063B65"/>
    <w:rsid w:val="00065EDE"/>
    <w:rsid w:val="00067300"/>
    <w:rsid w:val="00067C8C"/>
    <w:rsid w:val="00074BD0"/>
    <w:rsid w:val="00083BAF"/>
    <w:rsid w:val="00085E43"/>
    <w:rsid w:val="00086F87"/>
    <w:rsid w:val="00087BF6"/>
    <w:rsid w:val="00097DA0"/>
    <w:rsid w:val="000A010C"/>
    <w:rsid w:val="000A03D2"/>
    <w:rsid w:val="000A1808"/>
    <w:rsid w:val="000B0B08"/>
    <w:rsid w:val="000B12C0"/>
    <w:rsid w:val="000B1FE4"/>
    <w:rsid w:val="000B3B4A"/>
    <w:rsid w:val="000B41B0"/>
    <w:rsid w:val="000B44B3"/>
    <w:rsid w:val="000B4FFD"/>
    <w:rsid w:val="000B58FA"/>
    <w:rsid w:val="000B6579"/>
    <w:rsid w:val="000B7E30"/>
    <w:rsid w:val="000C1888"/>
    <w:rsid w:val="000C22EC"/>
    <w:rsid w:val="000D05EF"/>
    <w:rsid w:val="000D2E01"/>
    <w:rsid w:val="000D33E2"/>
    <w:rsid w:val="000E18C7"/>
    <w:rsid w:val="000E2261"/>
    <w:rsid w:val="000E404C"/>
    <w:rsid w:val="000E452D"/>
    <w:rsid w:val="000E4658"/>
    <w:rsid w:val="000F0E34"/>
    <w:rsid w:val="000F1FFB"/>
    <w:rsid w:val="000F21C1"/>
    <w:rsid w:val="000F4D34"/>
    <w:rsid w:val="000F5D08"/>
    <w:rsid w:val="000F6F05"/>
    <w:rsid w:val="000F7883"/>
    <w:rsid w:val="00101191"/>
    <w:rsid w:val="0010165E"/>
    <w:rsid w:val="001025F1"/>
    <w:rsid w:val="001050DE"/>
    <w:rsid w:val="0010631C"/>
    <w:rsid w:val="00107216"/>
    <w:rsid w:val="0010745C"/>
    <w:rsid w:val="0010764E"/>
    <w:rsid w:val="00117302"/>
    <w:rsid w:val="00117C99"/>
    <w:rsid w:val="00120203"/>
    <w:rsid w:val="0012058A"/>
    <w:rsid w:val="00121320"/>
    <w:rsid w:val="00123835"/>
    <w:rsid w:val="001272C7"/>
    <w:rsid w:val="00130260"/>
    <w:rsid w:val="00132CEB"/>
    <w:rsid w:val="0013364A"/>
    <w:rsid w:val="00141367"/>
    <w:rsid w:val="00141843"/>
    <w:rsid w:val="00141FA7"/>
    <w:rsid w:val="0014288A"/>
    <w:rsid w:val="00142B62"/>
    <w:rsid w:val="00142FC6"/>
    <w:rsid w:val="0014539C"/>
    <w:rsid w:val="00146BD2"/>
    <w:rsid w:val="00147F8D"/>
    <w:rsid w:val="00151CFE"/>
    <w:rsid w:val="00153893"/>
    <w:rsid w:val="00155B40"/>
    <w:rsid w:val="001566F4"/>
    <w:rsid w:val="0015791D"/>
    <w:rsid w:val="00157B8B"/>
    <w:rsid w:val="00164EB4"/>
    <w:rsid w:val="00166C2F"/>
    <w:rsid w:val="00171528"/>
    <w:rsid w:val="00171AD9"/>
    <w:rsid w:val="001721AC"/>
    <w:rsid w:val="00173500"/>
    <w:rsid w:val="001772A2"/>
    <w:rsid w:val="001809D7"/>
    <w:rsid w:val="00181110"/>
    <w:rsid w:val="001831A2"/>
    <w:rsid w:val="0018339E"/>
    <w:rsid w:val="0018635E"/>
    <w:rsid w:val="00192794"/>
    <w:rsid w:val="001939E1"/>
    <w:rsid w:val="00194C3E"/>
    <w:rsid w:val="00195382"/>
    <w:rsid w:val="0019618D"/>
    <w:rsid w:val="00196915"/>
    <w:rsid w:val="001A18EC"/>
    <w:rsid w:val="001A6FB1"/>
    <w:rsid w:val="001B3712"/>
    <w:rsid w:val="001B3C28"/>
    <w:rsid w:val="001C483B"/>
    <w:rsid w:val="001C61C5"/>
    <w:rsid w:val="001C69C4"/>
    <w:rsid w:val="001D087C"/>
    <w:rsid w:val="001D37EF"/>
    <w:rsid w:val="001D52A6"/>
    <w:rsid w:val="001D720E"/>
    <w:rsid w:val="001E1354"/>
    <w:rsid w:val="001E3590"/>
    <w:rsid w:val="001E638A"/>
    <w:rsid w:val="001E6D37"/>
    <w:rsid w:val="001E7407"/>
    <w:rsid w:val="001F1DE8"/>
    <w:rsid w:val="001F2C0B"/>
    <w:rsid w:val="001F3B37"/>
    <w:rsid w:val="001F5D5E"/>
    <w:rsid w:val="001F6219"/>
    <w:rsid w:val="001F6281"/>
    <w:rsid w:val="001F6CD4"/>
    <w:rsid w:val="001F70D2"/>
    <w:rsid w:val="00202BB8"/>
    <w:rsid w:val="00203B87"/>
    <w:rsid w:val="00204D8E"/>
    <w:rsid w:val="00206C4D"/>
    <w:rsid w:val="002102B8"/>
    <w:rsid w:val="0021053C"/>
    <w:rsid w:val="00211E15"/>
    <w:rsid w:val="00212542"/>
    <w:rsid w:val="00214BD9"/>
    <w:rsid w:val="002150FD"/>
    <w:rsid w:val="00215873"/>
    <w:rsid w:val="00215AF1"/>
    <w:rsid w:val="0022092E"/>
    <w:rsid w:val="00224E2C"/>
    <w:rsid w:val="00226562"/>
    <w:rsid w:val="00227C91"/>
    <w:rsid w:val="002321E8"/>
    <w:rsid w:val="00234412"/>
    <w:rsid w:val="0023566D"/>
    <w:rsid w:val="00236EEC"/>
    <w:rsid w:val="00237E25"/>
    <w:rsid w:val="0024010F"/>
    <w:rsid w:val="00240749"/>
    <w:rsid w:val="002427B2"/>
    <w:rsid w:val="00243018"/>
    <w:rsid w:val="00245CA6"/>
    <w:rsid w:val="002509C8"/>
    <w:rsid w:val="00251E3B"/>
    <w:rsid w:val="002564A4"/>
    <w:rsid w:val="00261AF3"/>
    <w:rsid w:val="00263DDC"/>
    <w:rsid w:val="002641FB"/>
    <w:rsid w:val="00265B32"/>
    <w:rsid w:val="0026736C"/>
    <w:rsid w:val="00270781"/>
    <w:rsid w:val="00271C69"/>
    <w:rsid w:val="002725AE"/>
    <w:rsid w:val="00272913"/>
    <w:rsid w:val="002759A8"/>
    <w:rsid w:val="00275E1C"/>
    <w:rsid w:val="002810CF"/>
    <w:rsid w:val="00281308"/>
    <w:rsid w:val="0028155C"/>
    <w:rsid w:val="00282C98"/>
    <w:rsid w:val="00284719"/>
    <w:rsid w:val="00287BAC"/>
    <w:rsid w:val="00292E84"/>
    <w:rsid w:val="00293968"/>
    <w:rsid w:val="00293D69"/>
    <w:rsid w:val="00295448"/>
    <w:rsid w:val="00297ECB"/>
    <w:rsid w:val="002A56A2"/>
    <w:rsid w:val="002A58EC"/>
    <w:rsid w:val="002A6DD8"/>
    <w:rsid w:val="002A7A25"/>
    <w:rsid w:val="002A7BCF"/>
    <w:rsid w:val="002B281D"/>
    <w:rsid w:val="002B4FB4"/>
    <w:rsid w:val="002B5314"/>
    <w:rsid w:val="002B5CBA"/>
    <w:rsid w:val="002B746A"/>
    <w:rsid w:val="002C084D"/>
    <w:rsid w:val="002C1450"/>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5662"/>
    <w:rsid w:val="00301147"/>
    <w:rsid w:val="003033A0"/>
    <w:rsid w:val="003037B7"/>
    <w:rsid w:val="00303972"/>
    <w:rsid w:val="00304F8B"/>
    <w:rsid w:val="0031222A"/>
    <w:rsid w:val="00315F0E"/>
    <w:rsid w:val="00316C88"/>
    <w:rsid w:val="0032017E"/>
    <w:rsid w:val="003223B0"/>
    <w:rsid w:val="003227A0"/>
    <w:rsid w:val="00324294"/>
    <w:rsid w:val="0033049C"/>
    <w:rsid w:val="00335040"/>
    <w:rsid w:val="003354D2"/>
    <w:rsid w:val="00335BC6"/>
    <w:rsid w:val="0033652D"/>
    <w:rsid w:val="00337459"/>
    <w:rsid w:val="003415D3"/>
    <w:rsid w:val="00343E50"/>
    <w:rsid w:val="00344701"/>
    <w:rsid w:val="00352B0F"/>
    <w:rsid w:val="00352D0C"/>
    <w:rsid w:val="00356690"/>
    <w:rsid w:val="003575EF"/>
    <w:rsid w:val="00357681"/>
    <w:rsid w:val="003601CB"/>
    <w:rsid w:val="00360459"/>
    <w:rsid w:val="00365EDB"/>
    <w:rsid w:val="003667A7"/>
    <w:rsid w:val="00366BDD"/>
    <w:rsid w:val="00366F0C"/>
    <w:rsid w:val="00373E6F"/>
    <w:rsid w:val="003745AD"/>
    <w:rsid w:val="00375F16"/>
    <w:rsid w:val="00384AE0"/>
    <w:rsid w:val="00390D12"/>
    <w:rsid w:val="00391F09"/>
    <w:rsid w:val="00392AF4"/>
    <w:rsid w:val="00394B8E"/>
    <w:rsid w:val="00396603"/>
    <w:rsid w:val="0039743E"/>
    <w:rsid w:val="003A24CE"/>
    <w:rsid w:val="003A28DC"/>
    <w:rsid w:val="003A2F7C"/>
    <w:rsid w:val="003A47AA"/>
    <w:rsid w:val="003B08B7"/>
    <w:rsid w:val="003B10F3"/>
    <w:rsid w:val="003B77A7"/>
    <w:rsid w:val="003C0BBA"/>
    <w:rsid w:val="003C11B1"/>
    <w:rsid w:val="003C15A3"/>
    <w:rsid w:val="003C6231"/>
    <w:rsid w:val="003C6AA4"/>
    <w:rsid w:val="003D072E"/>
    <w:rsid w:val="003D0BFE"/>
    <w:rsid w:val="003D1ABD"/>
    <w:rsid w:val="003D26AB"/>
    <w:rsid w:val="003D5700"/>
    <w:rsid w:val="003D5AE2"/>
    <w:rsid w:val="003E16D5"/>
    <w:rsid w:val="003E1870"/>
    <w:rsid w:val="003E341B"/>
    <w:rsid w:val="003E3E94"/>
    <w:rsid w:val="003E4A3D"/>
    <w:rsid w:val="003E628F"/>
    <w:rsid w:val="003F661D"/>
    <w:rsid w:val="003F7AC6"/>
    <w:rsid w:val="00400783"/>
    <w:rsid w:val="00404651"/>
    <w:rsid w:val="00404AE4"/>
    <w:rsid w:val="00407B7C"/>
    <w:rsid w:val="004112F6"/>
    <w:rsid w:val="004116CD"/>
    <w:rsid w:val="00411A60"/>
    <w:rsid w:val="00411F68"/>
    <w:rsid w:val="0041324D"/>
    <w:rsid w:val="00413879"/>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79E3"/>
    <w:rsid w:val="00437E5C"/>
    <w:rsid w:val="0044015E"/>
    <w:rsid w:val="0044284E"/>
    <w:rsid w:val="0044291A"/>
    <w:rsid w:val="00442B1D"/>
    <w:rsid w:val="00444ABD"/>
    <w:rsid w:val="00446364"/>
    <w:rsid w:val="00446BC8"/>
    <w:rsid w:val="004537D4"/>
    <w:rsid w:val="00461C81"/>
    <w:rsid w:val="00463358"/>
    <w:rsid w:val="0046445A"/>
    <w:rsid w:val="004657DE"/>
    <w:rsid w:val="00465D66"/>
    <w:rsid w:val="00466370"/>
    <w:rsid w:val="00467661"/>
    <w:rsid w:val="0047026E"/>
    <w:rsid w:val="004705B7"/>
    <w:rsid w:val="00470905"/>
    <w:rsid w:val="00472AD2"/>
    <w:rsid w:val="00472DBE"/>
    <w:rsid w:val="00474A19"/>
    <w:rsid w:val="00476507"/>
    <w:rsid w:val="004841F8"/>
    <w:rsid w:val="004850DE"/>
    <w:rsid w:val="0048665C"/>
    <w:rsid w:val="00491061"/>
    <w:rsid w:val="00492A5D"/>
    <w:rsid w:val="00495B53"/>
    <w:rsid w:val="00496F97"/>
    <w:rsid w:val="004A232B"/>
    <w:rsid w:val="004A6AF9"/>
    <w:rsid w:val="004B20B1"/>
    <w:rsid w:val="004B22BF"/>
    <w:rsid w:val="004B4624"/>
    <w:rsid w:val="004C04DC"/>
    <w:rsid w:val="004C173F"/>
    <w:rsid w:val="004C2E86"/>
    <w:rsid w:val="004C2ECE"/>
    <w:rsid w:val="004C5000"/>
    <w:rsid w:val="004C6AE8"/>
    <w:rsid w:val="004D1547"/>
    <w:rsid w:val="004D3593"/>
    <w:rsid w:val="004D4E22"/>
    <w:rsid w:val="004D550F"/>
    <w:rsid w:val="004D7671"/>
    <w:rsid w:val="004E0245"/>
    <w:rsid w:val="004E063A"/>
    <w:rsid w:val="004E1968"/>
    <w:rsid w:val="004E34A1"/>
    <w:rsid w:val="004E3717"/>
    <w:rsid w:val="004E5526"/>
    <w:rsid w:val="004E5918"/>
    <w:rsid w:val="004E7BEC"/>
    <w:rsid w:val="004F2E7A"/>
    <w:rsid w:val="004F53FA"/>
    <w:rsid w:val="004F7F33"/>
    <w:rsid w:val="0050147F"/>
    <w:rsid w:val="00505D3D"/>
    <w:rsid w:val="00506AF6"/>
    <w:rsid w:val="00507F69"/>
    <w:rsid w:val="0051480C"/>
    <w:rsid w:val="00515E28"/>
    <w:rsid w:val="00516055"/>
    <w:rsid w:val="00516B8D"/>
    <w:rsid w:val="00517E9D"/>
    <w:rsid w:val="00522666"/>
    <w:rsid w:val="005376E3"/>
    <w:rsid w:val="00537FBC"/>
    <w:rsid w:val="00540BC3"/>
    <w:rsid w:val="0054143D"/>
    <w:rsid w:val="00541A48"/>
    <w:rsid w:val="0054663F"/>
    <w:rsid w:val="00546C91"/>
    <w:rsid w:val="00546E23"/>
    <w:rsid w:val="00547381"/>
    <w:rsid w:val="00554954"/>
    <w:rsid w:val="00556A99"/>
    <w:rsid w:val="00557413"/>
    <w:rsid w:val="005574D1"/>
    <w:rsid w:val="0056065B"/>
    <w:rsid w:val="005608B7"/>
    <w:rsid w:val="00561D7E"/>
    <w:rsid w:val="00567740"/>
    <w:rsid w:val="00570ABE"/>
    <w:rsid w:val="00571687"/>
    <w:rsid w:val="0057198E"/>
    <w:rsid w:val="0057351A"/>
    <w:rsid w:val="005735A2"/>
    <w:rsid w:val="00573C52"/>
    <w:rsid w:val="00577E3B"/>
    <w:rsid w:val="005802DF"/>
    <w:rsid w:val="00580519"/>
    <w:rsid w:val="00582A7E"/>
    <w:rsid w:val="00584811"/>
    <w:rsid w:val="005854EE"/>
    <w:rsid w:val="00585784"/>
    <w:rsid w:val="00585CD8"/>
    <w:rsid w:val="00586166"/>
    <w:rsid w:val="00593AA6"/>
    <w:rsid w:val="00594161"/>
    <w:rsid w:val="00594749"/>
    <w:rsid w:val="00594862"/>
    <w:rsid w:val="00596E4C"/>
    <w:rsid w:val="005A04BB"/>
    <w:rsid w:val="005A1A45"/>
    <w:rsid w:val="005A1E36"/>
    <w:rsid w:val="005A24F2"/>
    <w:rsid w:val="005B1F49"/>
    <w:rsid w:val="005B2AA3"/>
    <w:rsid w:val="005B3734"/>
    <w:rsid w:val="005B4067"/>
    <w:rsid w:val="005B5847"/>
    <w:rsid w:val="005B7C09"/>
    <w:rsid w:val="005C3F41"/>
    <w:rsid w:val="005C4A31"/>
    <w:rsid w:val="005C55B6"/>
    <w:rsid w:val="005C63D8"/>
    <w:rsid w:val="005D16B6"/>
    <w:rsid w:val="005D2524"/>
    <w:rsid w:val="005D2D09"/>
    <w:rsid w:val="005D2D9D"/>
    <w:rsid w:val="005D784C"/>
    <w:rsid w:val="005E425A"/>
    <w:rsid w:val="005E47E9"/>
    <w:rsid w:val="005F1BCF"/>
    <w:rsid w:val="005F57F5"/>
    <w:rsid w:val="00600219"/>
    <w:rsid w:val="0060220D"/>
    <w:rsid w:val="00603DC4"/>
    <w:rsid w:val="006129EB"/>
    <w:rsid w:val="00612AD8"/>
    <w:rsid w:val="00616069"/>
    <w:rsid w:val="00617208"/>
    <w:rsid w:val="00617EA9"/>
    <w:rsid w:val="00620076"/>
    <w:rsid w:val="00620134"/>
    <w:rsid w:val="00620899"/>
    <w:rsid w:val="00622A76"/>
    <w:rsid w:val="006237CD"/>
    <w:rsid w:val="00624710"/>
    <w:rsid w:val="0062786B"/>
    <w:rsid w:val="00627B66"/>
    <w:rsid w:val="00627C04"/>
    <w:rsid w:val="00630160"/>
    <w:rsid w:val="00630EC4"/>
    <w:rsid w:val="00630F82"/>
    <w:rsid w:val="0063225F"/>
    <w:rsid w:val="0063758E"/>
    <w:rsid w:val="0064647F"/>
    <w:rsid w:val="00646539"/>
    <w:rsid w:val="0064700D"/>
    <w:rsid w:val="00647F50"/>
    <w:rsid w:val="0065037C"/>
    <w:rsid w:val="00650910"/>
    <w:rsid w:val="00651E44"/>
    <w:rsid w:val="00653EE4"/>
    <w:rsid w:val="00662603"/>
    <w:rsid w:val="00662C13"/>
    <w:rsid w:val="00663E03"/>
    <w:rsid w:val="00670097"/>
    <w:rsid w:val="00670EA1"/>
    <w:rsid w:val="006751EC"/>
    <w:rsid w:val="0067551F"/>
    <w:rsid w:val="00677CC2"/>
    <w:rsid w:val="00682580"/>
    <w:rsid w:val="006833E3"/>
    <w:rsid w:val="006834BF"/>
    <w:rsid w:val="006849FC"/>
    <w:rsid w:val="00684F5E"/>
    <w:rsid w:val="00686B3D"/>
    <w:rsid w:val="006905DE"/>
    <w:rsid w:val="00690E96"/>
    <w:rsid w:val="0069207B"/>
    <w:rsid w:val="00692E94"/>
    <w:rsid w:val="006944A8"/>
    <w:rsid w:val="00696E78"/>
    <w:rsid w:val="00697EF8"/>
    <w:rsid w:val="006A2E6C"/>
    <w:rsid w:val="006A5272"/>
    <w:rsid w:val="006A5EBE"/>
    <w:rsid w:val="006A61FA"/>
    <w:rsid w:val="006A63DC"/>
    <w:rsid w:val="006B07A9"/>
    <w:rsid w:val="006B3143"/>
    <w:rsid w:val="006B56ED"/>
    <w:rsid w:val="006B5789"/>
    <w:rsid w:val="006B5EBD"/>
    <w:rsid w:val="006C0120"/>
    <w:rsid w:val="006C2A73"/>
    <w:rsid w:val="006C30C5"/>
    <w:rsid w:val="006C65B9"/>
    <w:rsid w:val="006C7F8C"/>
    <w:rsid w:val="006D1982"/>
    <w:rsid w:val="006D1FFD"/>
    <w:rsid w:val="006D43F4"/>
    <w:rsid w:val="006D5D0E"/>
    <w:rsid w:val="006D5E42"/>
    <w:rsid w:val="006D7624"/>
    <w:rsid w:val="006E3305"/>
    <w:rsid w:val="006E4185"/>
    <w:rsid w:val="006E53BD"/>
    <w:rsid w:val="006E6246"/>
    <w:rsid w:val="006E78E0"/>
    <w:rsid w:val="006F292C"/>
    <w:rsid w:val="006F318F"/>
    <w:rsid w:val="006F407C"/>
    <w:rsid w:val="006F4226"/>
    <w:rsid w:val="006F465B"/>
    <w:rsid w:val="0070017E"/>
    <w:rsid w:val="00700B2C"/>
    <w:rsid w:val="00701AA3"/>
    <w:rsid w:val="00702ED0"/>
    <w:rsid w:val="007031E9"/>
    <w:rsid w:val="007050A2"/>
    <w:rsid w:val="007116BB"/>
    <w:rsid w:val="00713084"/>
    <w:rsid w:val="00714F20"/>
    <w:rsid w:val="0071590F"/>
    <w:rsid w:val="00715914"/>
    <w:rsid w:val="00717224"/>
    <w:rsid w:val="00717FC9"/>
    <w:rsid w:val="007200D3"/>
    <w:rsid w:val="00720290"/>
    <w:rsid w:val="00721FF2"/>
    <w:rsid w:val="00727662"/>
    <w:rsid w:val="00730319"/>
    <w:rsid w:val="00731E00"/>
    <w:rsid w:val="0073402F"/>
    <w:rsid w:val="007346A1"/>
    <w:rsid w:val="00740D38"/>
    <w:rsid w:val="007440B7"/>
    <w:rsid w:val="00744923"/>
    <w:rsid w:val="00746128"/>
    <w:rsid w:val="007500C8"/>
    <w:rsid w:val="00752DFA"/>
    <w:rsid w:val="007546DC"/>
    <w:rsid w:val="0075577B"/>
    <w:rsid w:val="0075600D"/>
    <w:rsid w:val="00756272"/>
    <w:rsid w:val="00756A47"/>
    <w:rsid w:val="007614C1"/>
    <w:rsid w:val="00762C49"/>
    <w:rsid w:val="00763C2B"/>
    <w:rsid w:val="007647A8"/>
    <w:rsid w:val="0076681A"/>
    <w:rsid w:val="00770273"/>
    <w:rsid w:val="007715C9"/>
    <w:rsid w:val="00771613"/>
    <w:rsid w:val="0077455A"/>
    <w:rsid w:val="00774E41"/>
    <w:rsid w:val="00774EDD"/>
    <w:rsid w:val="007757EC"/>
    <w:rsid w:val="00781860"/>
    <w:rsid w:val="00783E89"/>
    <w:rsid w:val="00784D0A"/>
    <w:rsid w:val="007852DF"/>
    <w:rsid w:val="007875E5"/>
    <w:rsid w:val="00787BAC"/>
    <w:rsid w:val="00790318"/>
    <w:rsid w:val="00793915"/>
    <w:rsid w:val="00794D22"/>
    <w:rsid w:val="007959C4"/>
    <w:rsid w:val="007A02B0"/>
    <w:rsid w:val="007A4450"/>
    <w:rsid w:val="007A6D9A"/>
    <w:rsid w:val="007A6F75"/>
    <w:rsid w:val="007B280D"/>
    <w:rsid w:val="007B3068"/>
    <w:rsid w:val="007B46D2"/>
    <w:rsid w:val="007B5BDE"/>
    <w:rsid w:val="007B66AC"/>
    <w:rsid w:val="007C0CA8"/>
    <w:rsid w:val="007C2253"/>
    <w:rsid w:val="007C4722"/>
    <w:rsid w:val="007C6D78"/>
    <w:rsid w:val="007C76BA"/>
    <w:rsid w:val="007D03FE"/>
    <w:rsid w:val="007D1D95"/>
    <w:rsid w:val="007D37DB"/>
    <w:rsid w:val="007D39E6"/>
    <w:rsid w:val="007D5A63"/>
    <w:rsid w:val="007D7B81"/>
    <w:rsid w:val="007E038E"/>
    <w:rsid w:val="007E0A18"/>
    <w:rsid w:val="007E163D"/>
    <w:rsid w:val="007E1A90"/>
    <w:rsid w:val="007E39A5"/>
    <w:rsid w:val="007E65CC"/>
    <w:rsid w:val="007E667A"/>
    <w:rsid w:val="007F1343"/>
    <w:rsid w:val="007F28C9"/>
    <w:rsid w:val="007F4110"/>
    <w:rsid w:val="007F7A58"/>
    <w:rsid w:val="00800FC6"/>
    <w:rsid w:val="00803587"/>
    <w:rsid w:val="00807626"/>
    <w:rsid w:val="008117E9"/>
    <w:rsid w:val="00813280"/>
    <w:rsid w:val="00820D31"/>
    <w:rsid w:val="00824498"/>
    <w:rsid w:val="008313C5"/>
    <w:rsid w:val="00841FE8"/>
    <w:rsid w:val="008563E6"/>
    <w:rsid w:val="00856A31"/>
    <w:rsid w:val="00857A70"/>
    <w:rsid w:val="00864B24"/>
    <w:rsid w:val="00867B37"/>
    <w:rsid w:val="00874BFC"/>
    <w:rsid w:val="008754D0"/>
    <w:rsid w:val="00881019"/>
    <w:rsid w:val="00882200"/>
    <w:rsid w:val="008828F3"/>
    <w:rsid w:val="008849E9"/>
    <w:rsid w:val="008855C9"/>
    <w:rsid w:val="00886456"/>
    <w:rsid w:val="00890C2F"/>
    <w:rsid w:val="00891B3B"/>
    <w:rsid w:val="00892211"/>
    <w:rsid w:val="00895FCB"/>
    <w:rsid w:val="00896B4E"/>
    <w:rsid w:val="008A46E1"/>
    <w:rsid w:val="008A4F43"/>
    <w:rsid w:val="008B0ED8"/>
    <w:rsid w:val="008B22FC"/>
    <w:rsid w:val="008B2706"/>
    <w:rsid w:val="008B7A77"/>
    <w:rsid w:val="008C0C06"/>
    <w:rsid w:val="008C0C74"/>
    <w:rsid w:val="008C1D75"/>
    <w:rsid w:val="008C1F3B"/>
    <w:rsid w:val="008C4F3E"/>
    <w:rsid w:val="008C74BB"/>
    <w:rsid w:val="008D09B0"/>
    <w:rsid w:val="008D0C12"/>
    <w:rsid w:val="008D0EE0"/>
    <w:rsid w:val="008D1437"/>
    <w:rsid w:val="008D1500"/>
    <w:rsid w:val="008D297D"/>
    <w:rsid w:val="008D68A6"/>
    <w:rsid w:val="008D6C9B"/>
    <w:rsid w:val="008E1C89"/>
    <w:rsid w:val="008E2D5C"/>
    <w:rsid w:val="008E6067"/>
    <w:rsid w:val="008E65FD"/>
    <w:rsid w:val="008F1075"/>
    <w:rsid w:val="008F319D"/>
    <w:rsid w:val="008F3D55"/>
    <w:rsid w:val="008F4172"/>
    <w:rsid w:val="008F54E7"/>
    <w:rsid w:val="008F6647"/>
    <w:rsid w:val="008F6884"/>
    <w:rsid w:val="008F73EC"/>
    <w:rsid w:val="00900AA2"/>
    <w:rsid w:val="009015B5"/>
    <w:rsid w:val="0090162F"/>
    <w:rsid w:val="00903422"/>
    <w:rsid w:val="00904581"/>
    <w:rsid w:val="00904911"/>
    <w:rsid w:val="00905E48"/>
    <w:rsid w:val="00912F6A"/>
    <w:rsid w:val="009139DC"/>
    <w:rsid w:val="00915059"/>
    <w:rsid w:val="00915DF9"/>
    <w:rsid w:val="009162A9"/>
    <w:rsid w:val="00917A11"/>
    <w:rsid w:val="00922506"/>
    <w:rsid w:val="009254C3"/>
    <w:rsid w:val="009255FC"/>
    <w:rsid w:val="00926780"/>
    <w:rsid w:val="00932377"/>
    <w:rsid w:val="00933FA8"/>
    <w:rsid w:val="00935AD3"/>
    <w:rsid w:val="00942BA7"/>
    <w:rsid w:val="00942DAE"/>
    <w:rsid w:val="0094497F"/>
    <w:rsid w:val="0094750B"/>
    <w:rsid w:val="00947D5A"/>
    <w:rsid w:val="009515E1"/>
    <w:rsid w:val="009532A5"/>
    <w:rsid w:val="00955BC0"/>
    <w:rsid w:val="00956B69"/>
    <w:rsid w:val="00962DF7"/>
    <w:rsid w:val="0096439B"/>
    <w:rsid w:val="0096521B"/>
    <w:rsid w:val="00970EDF"/>
    <w:rsid w:val="00971AB5"/>
    <w:rsid w:val="00973D34"/>
    <w:rsid w:val="009748DF"/>
    <w:rsid w:val="00975CCD"/>
    <w:rsid w:val="009765A5"/>
    <w:rsid w:val="009778C1"/>
    <w:rsid w:val="00982242"/>
    <w:rsid w:val="009868E9"/>
    <w:rsid w:val="009907CF"/>
    <w:rsid w:val="00993FD0"/>
    <w:rsid w:val="00994402"/>
    <w:rsid w:val="0099593C"/>
    <w:rsid w:val="00996ED0"/>
    <w:rsid w:val="009A1585"/>
    <w:rsid w:val="009A2079"/>
    <w:rsid w:val="009A2EAA"/>
    <w:rsid w:val="009A3343"/>
    <w:rsid w:val="009A4A70"/>
    <w:rsid w:val="009A6B16"/>
    <w:rsid w:val="009B0DA0"/>
    <w:rsid w:val="009B5AB3"/>
    <w:rsid w:val="009B6AE2"/>
    <w:rsid w:val="009C0B9E"/>
    <w:rsid w:val="009C6ED1"/>
    <w:rsid w:val="009C7ECF"/>
    <w:rsid w:val="009D269E"/>
    <w:rsid w:val="009D5594"/>
    <w:rsid w:val="009E13A1"/>
    <w:rsid w:val="009E1ECF"/>
    <w:rsid w:val="009E44A2"/>
    <w:rsid w:val="009E5CFC"/>
    <w:rsid w:val="009E7D37"/>
    <w:rsid w:val="009F1B74"/>
    <w:rsid w:val="009F574A"/>
    <w:rsid w:val="00A05F03"/>
    <w:rsid w:val="00A079CB"/>
    <w:rsid w:val="00A07C8F"/>
    <w:rsid w:val="00A12128"/>
    <w:rsid w:val="00A22C98"/>
    <w:rsid w:val="00A231E2"/>
    <w:rsid w:val="00A261E1"/>
    <w:rsid w:val="00A2717E"/>
    <w:rsid w:val="00A303CA"/>
    <w:rsid w:val="00A30457"/>
    <w:rsid w:val="00A30B26"/>
    <w:rsid w:val="00A31350"/>
    <w:rsid w:val="00A3359A"/>
    <w:rsid w:val="00A340FE"/>
    <w:rsid w:val="00A35FA0"/>
    <w:rsid w:val="00A36139"/>
    <w:rsid w:val="00A36FC2"/>
    <w:rsid w:val="00A37F3E"/>
    <w:rsid w:val="00A40D14"/>
    <w:rsid w:val="00A411F3"/>
    <w:rsid w:val="00A41C9D"/>
    <w:rsid w:val="00A41E4D"/>
    <w:rsid w:val="00A43D62"/>
    <w:rsid w:val="00A44DCE"/>
    <w:rsid w:val="00A45020"/>
    <w:rsid w:val="00A47615"/>
    <w:rsid w:val="00A50A5D"/>
    <w:rsid w:val="00A53F97"/>
    <w:rsid w:val="00A5617E"/>
    <w:rsid w:val="00A56245"/>
    <w:rsid w:val="00A56BF6"/>
    <w:rsid w:val="00A57674"/>
    <w:rsid w:val="00A57799"/>
    <w:rsid w:val="00A57F64"/>
    <w:rsid w:val="00A61989"/>
    <w:rsid w:val="00A62C5A"/>
    <w:rsid w:val="00A645BD"/>
    <w:rsid w:val="00A6479C"/>
    <w:rsid w:val="00A64912"/>
    <w:rsid w:val="00A64976"/>
    <w:rsid w:val="00A6616B"/>
    <w:rsid w:val="00A67287"/>
    <w:rsid w:val="00A70A74"/>
    <w:rsid w:val="00A70FE6"/>
    <w:rsid w:val="00A72623"/>
    <w:rsid w:val="00A76F06"/>
    <w:rsid w:val="00A779F4"/>
    <w:rsid w:val="00A814E6"/>
    <w:rsid w:val="00A8233E"/>
    <w:rsid w:val="00A8327B"/>
    <w:rsid w:val="00A86963"/>
    <w:rsid w:val="00A90888"/>
    <w:rsid w:val="00A96FE3"/>
    <w:rsid w:val="00AA1F00"/>
    <w:rsid w:val="00AA6875"/>
    <w:rsid w:val="00AB0A81"/>
    <w:rsid w:val="00AB1418"/>
    <w:rsid w:val="00AB5772"/>
    <w:rsid w:val="00AB579B"/>
    <w:rsid w:val="00AB612A"/>
    <w:rsid w:val="00AB7A73"/>
    <w:rsid w:val="00AC0296"/>
    <w:rsid w:val="00AC11CC"/>
    <w:rsid w:val="00AC15ED"/>
    <w:rsid w:val="00AC57BC"/>
    <w:rsid w:val="00AD0B34"/>
    <w:rsid w:val="00AD54CF"/>
    <w:rsid w:val="00AD5641"/>
    <w:rsid w:val="00AD6449"/>
    <w:rsid w:val="00AD733E"/>
    <w:rsid w:val="00AD7889"/>
    <w:rsid w:val="00AE156E"/>
    <w:rsid w:val="00AE3087"/>
    <w:rsid w:val="00AE3652"/>
    <w:rsid w:val="00AE45C9"/>
    <w:rsid w:val="00AF021B"/>
    <w:rsid w:val="00AF05C3"/>
    <w:rsid w:val="00AF06CF"/>
    <w:rsid w:val="00AF1A10"/>
    <w:rsid w:val="00AF5B32"/>
    <w:rsid w:val="00B01ADB"/>
    <w:rsid w:val="00B0441E"/>
    <w:rsid w:val="00B05CF4"/>
    <w:rsid w:val="00B06733"/>
    <w:rsid w:val="00B07CDB"/>
    <w:rsid w:val="00B11706"/>
    <w:rsid w:val="00B12258"/>
    <w:rsid w:val="00B13497"/>
    <w:rsid w:val="00B138CC"/>
    <w:rsid w:val="00B15AD1"/>
    <w:rsid w:val="00B16A31"/>
    <w:rsid w:val="00B17DFD"/>
    <w:rsid w:val="00B21270"/>
    <w:rsid w:val="00B26D95"/>
    <w:rsid w:val="00B308FE"/>
    <w:rsid w:val="00B30B7A"/>
    <w:rsid w:val="00B312D3"/>
    <w:rsid w:val="00B3194A"/>
    <w:rsid w:val="00B320C6"/>
    <w:rsid w:val="00B33709"/>
    <w:rsid w:val="00B33B3C"/>
    <w:rsid w:val="00B3677E"/>
    <w:rsid w:val="00B37117"/>
    <w:rsid w:val="00B37EA7"/>
    <w:rsid w:val="00B401DD"/>
    <w:rsid w:val="00B42DC5"/>
    <w:rsid w:val="00B45302"/>
    <w:rsid w:val="00B47592"/>
    <w:rsid w:val="00B504E7"/>
    <w:rsid w:val="00B50ADC"/>
    <w:rsid w:val="00B51BE1"/>
    <w:rsid w:val="00B53FC7"/>
    <w:rsid w:val="00B542B2"/>
    <w:rsid w:val="00B54B6A"/>
    <w:rsid w:val="00B566B1"/>
    <w:rsid w:val="00B63834"/>
    <w:rsid w:val="00B63C91"/>
    <w:rsid w:val="00B65F8A"/>
    <w:rsid w:val="00B66A6D"/>
    <w:rsid w:val="00B66ADF"/>
    <w:rsid w:val="00B677C3"/>
    <w:rsid w:val="00B72734"/>
    <w:rsid w:val="00B75AF1"/>
    <w:rsid w:val="00B7625A"/>
    <w:rsid w:val="00B80199"/>
    <w:rsid w:val="00B83204"/>
    <w:rsid w:val="00B8559A"/>
    <w:rsid w:val="00B85FAB"/>
    <w:rsid w:val="00B86EE9"/>
    <w:rsid w:val="00B87106"/>
    <w:rsid w:val="00B87952"/>
    <w:rsid w:val="00B92E37"/>
    <w:rsid w:val="00B936EF"/>
    <w:rsid w:val="00B93B89"/>
    <w:rsid w:val="00B93E81"/>
    <w:rsid w:val="00B945A1"/>
    <w:rsid w:val="00B947FF"/>
    <w:rsid w:val="00B94974"/>
    <w:rsid w:val="00B97B10"/>
    <w:rsid w:val="00BA0348"/>
    <w:rsid w:val="00BA0C87"/>
    <w:rsid w:val="00BA220B"/>
    <w:rsid w:val="00BA3876"/>
    <w:rsid w:val="00BA3A57"/>
    <w:rsid w:val="00BA4A7D"/>
    <w:rsid w:val="00BA58D0"/>
    <w:rsid w:val="00BA691F"/>
    <w:rsid w:val="00BA7D20"/>
    <w:rsid w:val="00BB4E1A"/>
    <w:rsid w:val="00BB597C"/>
    <w:rsid w:val="00BB726B"/>
    <w:rsid w:val="00BB776E"/>
    <w:rsid w:val="00BC015E"/>
    <w:rsid w:val="00BC0F65"/>
    <w:rsid w:val="00BC16E9"/>
    <w:rsid w:val="00BC469F"/>
    <w:rsid w:val="00BC6881"/>
    <w:rsid w:val="00BC6BAE"/>
    <w:rsid w:val="00BC76AC"/>
    <w:rsid w:val="00BD0ECB"/>
    <w:rsid w:val="00BD3B9E"/>
    <w:rsid w:val="00BD4ADB"/>
    <w:rsid w:val="00BD661D"/>
    <w:rsid w:val="00BE01BA"/>
    <w:rsid w:val="00BE2155"/>
    <w:rsid w:val="00BE2213"/>
    <w:rsid w:val="00BE50AC"/>
    <w:rsid w:val="00BE6222"/>
    <w:rsid w:val="00BE719A"/>
    <w:rsid w:val="00BE720A"/>
    <w:rsid w:val="00BF079C"/>
    <w:rsid w:val="00BF0D73"/>
    <w:rsid w:val="00BF2465"/>
    <w:rsid w:val="00BF4106"/>
    <w:rsid w:val="00BF5AA4"/>
    <w:rsid w:val="00BF6B1D"/>
    <w:rsid w:val="00C03A59"/>
    <w:rsid w:val="00C059A7"/>
    <w:rsid w:val="00C1050C"/>
    <w:rsid w:val="00C10C0E"/>
    <w:rsid w:val="00C1698C"/>
    <w:rsid w:val="00C1745E"/>
    <w:rsid w:val="00C17673"/>
    <w:rsid w:val="00C1793D"/>
    <w:rsid w:val="00C25150"/>
    <w:rsid w:val="00C25E7F"/>
    <w:rsid w:val="00C2746F"/>
    <w:rsid w:val="00C30A87"/>
    <w:rsid w:val="00C324A0"/>
    <w:rsid w:val="00C3300F"/>
    <w:rsid w:val="00C34491"/>
    <w:rsid w:val="00C37202"/>
    <w:rsid w:val="00C37A6E"/>
    <w:rsid w:val="00C4174A"/>
    <w:rsid w:val="00C41C5E"/>
    <w:rsid w:val="00C42BF8"/>
    <w:rsid w:val="00C44452"/>
    <w:rsid w:val="00C46901"/>
    <w:rsid w:val="00C477EE"/>
    <w:rsid w:val="00C50043"/>
    <w:rsid w:val="00C504CC"/>
    <w:rsid w:val="00C50EC0"/>
    <w:rsid w:val="00C510F5"/>
    <w:rsid w:val="00C567E5"/>
    <w:rsid w:val="00C577C1"/>
    <w:rsid w:val="00C626CF"/>
    <w:rsid w:val="00C62CBC"/>
    <w:rsid w:val="00C7573B"/>
    <w:rsid w:val="00C76FD2"/>
    <w:rsid w:val="00C80477"/>
    <w:rsid w:val="00C805B0"/>
    <w:rsid w:val="00C819EF"/>
    <w:rsid w:val="00C86F38"/>
    <w:rsid w:val="00C87825"/>
    <w:rsid w:val="00C93C03"/>
    <w:rsid w:val="00C94F88"/>
    <w:rsid w:val="00C96F54"/>
    <w:rsid w:val="00C96F5A"/>
    <w:rsid w:val="00CA2B74"/>
    <w:rsid w:val="00CA2DB9"/>
    <w:rsid w:val="00CA30D7"/>
    <w:rsid w:val="00CA68A4"/>
    <w:rsid w:val="00CA7184"/>
    <w:rsid w:val="00CA731F"/>
    <w:rsid w:val="00CB2C8E"/>
    <w:rsid w:val="00CB602E"/>
    <w:rsid w:val="00CC0EE9"/>
    <w:rsid w:val="00CC6BD7"/>
    <w:rsid w:val="00CD28F0"/>
    <w:rsid w:val="00CD2E3E"/>
    <w:rsid w:val="00CD56E5"/>
    <w:rsid w:val="00CE051D"/>
    <w:rsid w:val="00CE1335"/>
    <w:rsid w:val="00CE232F"/>
    <w:rsid w:val="00CE493D"/>
    <w:rsid w:val="00CE5ACD"/>
    <w:rsid w:val="00CE6626"/>
    <w:rsid w:val="00CE752C"/>
    <w:rsid w:val="00CF07FA"/>
    <w:rsid w:val="00CF0BB2"/>
    <w:rsid w:val="00CF15BF"/>
    <w:rsid w:val="00CF3EE8"/>
    <w:rsid w:val="00CF6633"/>
    <w:rsid w:val="00CF6747"/>
    <w:rsid w:val="00D0099D"/>
    <w:rsid w:val="00D017EA"/>
    <w:rsid w:val="00D050E6"/>
    <w:rsid w:val="00D06E3F"/>
    <w:rsid w:val="00D07741"/>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6E81"/>
    <w:rsid w:val="00D67D31"/>
    <w:rsid w:val="00D67E8A"/>
    <w:rsid w:val="00D70DFB"/>
    <w:rsid w:val="00D71938"/>
    <w:rsid w:val="00D7408F"/>
    <w:rsid w:val="00D766DF"/>
    <w:rsid w:val="00D76F31"/>
    <w:rsid w:val="00D81CF5"/>
    <w:rsid w:val="00D83077"/>
    <w:rsid w:val="00D846A1"/>
    <w:rsid w:val="00D918F5"/>
    <w:rsid w:val="00D93693"/>
    <w:rsid w:val="00D94EC4"/>
    <w:rsid w:val="00DA186E"/>
    <w:rsid w:val="00DA3CF8"/>
    <w:rsid w:val="00DA4116"/>
    <w:rsid w:val="00DA79D0"/>
    <w:rsid w:val="00DB1B9E"/>
    <w:rsid w:val="00DB1D46"/>
    <w:rsid w:val="00DB23DA"/>
    <w:rsid w:val="00DB251C"/>
    <w:rsid w:val="00DB3166"/>
    <w:rsid w:val="00DB31A1"/>
    <w:rsid w:val="00DB3549"/>
    <w:rsid w:val="00DB458A"/>
    <w:rsid w:val="00DB4630"/>
    <w:rsid w:val="00DB6733"/>
    <w:rsid w:val="00DB6DF1"/>
    <w:rsid w:val="00DC0C8B"/>
    <w:rsid w:val="00DC4F88"/>
    <w:rsid w:val="00DC7A71"/>
    <w:rsid w:val="00DD03DB"/>
    <w:rsid w:val="00DD1243"/>
    <w:rsid w:val="00DD20A5"/>
    <w:rsid w:val="00DD2F2C"/>
    <w:rsid w:val="00DE4F4E"/>
    <w:rsid w:val="00DF6F83"/>
    <w:rsid w:val="00E009CB"/>
    <w:rsid w:val="00E03D08"/>
    <w:rsid w:val="00E04E14"/>
    <w:rsid w:val="00E05704"/>
    <w:rsid w:val="00E06BC2"/>
    <w:rsid w:val="00E06D0A"/>
    <w:rsid w:val="00E11E44"/>
    <w:rsid w:val="00E140E1"/>
    <w:rsid w:val="00E14173"/>
    <w:rsid w:val="00E14179"/>
    <w:rsid w:val="00E1448C"/>
    <w:rsid w:val="00E14563"/>
    <w:rsid w:val="00E14DF9"/>
    <w:rsid w:val="00E152FF"/>
    <w:rsid w:val="00E153D6"/>
    <w:rsid w:val="00E161B4"/>
    <w:rsid w:val="00E201EB"/>
    <w:rsid w:val="00E22071"/>
    <w:rsid w:val="00E24EE3"/>
    <w:rsid w:val="00E3270E"/>
    <w:rsid w:val="00E32BA1"/>
    <w:rsid w:val="00E338EF"/>
    <w:rsid w:val="00E34782"/>
    <w:rsid w:val="00E4042C"/>
    <w:rsid w:val="00E404DA"/>
    <w:rsid w:val="00E40774"/>
    <w:rsid w:val="00E42AC8"/>
    <w:rsid w:val="00E43093"/>
    <w:rsid w:val="00E43E57"/>
    <w:rsid w:val="00E4664B"/>
    <w:rsid w:val="00E46732"/>
    <w:rsid w:val="00E5011D"/>
    <w:rsid w:val="00E5062D"/>
    <w:rsid w:val="00E5064B"/>
    <w:rsid w:val="00E544BB"/>
    <w:rsid w:val="00E56979"/>
    <w:rsid w:val="00E610E0"/>
    <w:rsid w:val="00E64FEE"/>
    <w:rsid w:val="00E662CB"/>
    <w:rsid w:val="00E66EB8"/>
    <w:rsid w:val="00E715C3"/>
    <w:rsid w:val="00E74DC7"/>
    <w:rsid w:val="00E76806"/>
    <w:rsid w:val="00E801DD"/>
    <w:rsid w:val="00E8075A"/>
    <w:rsid w:val="00E81A6F"/>
    <w:rsid w:val="00E84C9F"/>
    <w:rsid w:val="00E86833"/>
    <w:rsid w:val="00E90AA3"/>
    <w:rsid w:val="00E94D5E"/>
    <w:rsid w:val="00E968D1"/>
    <w:rsid w:val="00EA0276"/>
    <w:rsid w:val="00EA34EE"/>
    <w:rsid w:val="00EA45D3"/>
    <w:rsid w:val="00EA7100"/>
    <w:rsid w:val="00EA7F9F"/>
    <w:rsid w:val="00EB1135"/>
    <w:rsid w:val="00EB1274"/>
    <w:rsid w:val="00EB13AD"/>
    <w:rsid w:val="00EB15E6"/>
    <w:rsid w:val="00EB37DB"/>
    <w:rsid w:val="00EB4495"/>
    <w:rsid w:val="00EB510C"/>
    <w:rsid w:val="00EB5E7F"/>
    <w:rsid w:val="00EB6AD0"/>
    <w:rsid w:val="00EC10E9"/>
    <w:rsid w:val="00EC50FE"/>
    <w:rsid w:val="00EC5847"/>
    <w:rsid w:val="00EC6895"/>
    <w:rsid w:val="00ED0921"/>
    <w:rsid w:val="00ED2BB6"/>
    <w:rsid w:val="00ED2CE9"/>
    <w:rsid w:val="00ED34E1"/>
    <w:rsid w:val="00ED3B8D"/>
    <w:rsid w:val="00ED659C"/>
    <w:rsid w:val="00EE17D3"/>
    <w:rsid w:val="00EE38C6"/>
    <w:rsid w:val="00EE40FC"/>
    <w:rsid w:val="00EE6BAA"/>
    <w:rsid w:val="00EE71F6"/>
    <w:rsid w:val="00EF2E3A"/>
    <w:rsid w:val="00EF45A1"/>
    <w:rsid w:val="00EF5286"/>
    <w:rsid w:val="00EF5B50"/>
    <w:rsid w:val="00F072A7"/>
    <w:rsid w:val="00F078DC"/>
    <w:rsid w:val="00F155FD"/>
    <w:rsid w:val="00F249E9"/>
    <w:rsid w:val="00F27AC9"/>
    <w:rsid w:val="00F32610"/>
    <w:rsid w:val="00F32BA8"/>
    <w:rsid w:val="00F33118"/>
    <w:rsid w:val="00F3366B"/>
    <w:rsid w:val="00F343FC"/>
    <w:rsid w:val="00F349F1"/>
    <w:rsid w:val="00F35725"/>
    <w:rsid w:val="00F3672E"/>
    <w:rsid w:val="00F4350D"/>
    <w:rsid w:val="00F465EA"/>
    <w:rsid w:val="00F46F09"/>
    <w:rsid w:val="00F51F16"/>
    <w:rsid w:val="00F548C2"/>
    <w:rsid w:val="00F567F7"/>
    <w:rsid w:val="00F579C8"/>
    <w:rsid w:val="00F62036"/>
    <w:rsid w:val="00F62C4E"/>
    <w:rsid w:val="00F635C6"/>
    <w:rsid w:val="00F64147"/>
    <w:rsid w:val="00F65ABC"/>
    <w:rsid w:val="00F65B52"/>
    <w:rsid w:val="00F67BCA"/>
    <w:rsid w:val="00F73BD6"/>
    <w:rsid w:val="00F73E86"/>
    <w:rsid w:val="00F73F98"/>
    <w:rsid w:val="00F77136"/>
    <w:rsid w:val="00F815EB"/>
    <w:rsid w:val="00F826A0"/>
    <w:rsid w:val="00F83989"/>
    <w:rsid w:val="00F83EA2"/>
    <w:rsid w:val="00F84202"/>
    <w:rsid w:val="00F85099"/>
    <w:rsid w:val="00F854E5"/>
    <w:rsid w:val="00F9379C"/>
    <w:rsid w:val="00F94043"/>
    <w:rsid w:val="00F950FC"/>
    <w:rsid w:val="00F956F7"/>
    <w:rsid w:val="00F962F2"/>
    <w:rsid w:val="00F9632C"/>
    <w:rsid w:val="00FA191F"/>
    <w:rsid w:val="00FA1E52"/>
    <w:rsid w:val="00FA4721"/>
    <w:rsid w:val="00FA5E1D"/>
    <w:rsid w:val="00FA639B"/>
    <w:rsid w:val="00FB0A54"/>
    <w:rsid w:val="00FB1409"/>
    <w:rsid w:val="00FB36CE"/>
    <w:rsid w:val="00FB5051"/>
    <w:rsid w:val="00FB7836"/>
    <w:rsid w:val="00FB7B0A"/>
    <w:rsid w:val="00FC2849"/>
    <w:rsid w:val="00FC4487"/>
    <w:rsid w:val="00FC5291"/>
    <w:rsid w:val="00FC5811"/>
    <w:rsid w:val="00FD1FA0"/>
    <w:rsid w:val="00FD3A08"/>
    <w:rsid w:val="00FD7A71"/>
    <w:rsid w:val="00FE1905"/>
    <w:rsid w:val="00FE1AB3"/>
    <w:rsid w:val="00FE2D1D"/>
    <w:rsid w:val="00FE4231"/>
    <w:rsid w:val="00FE4688"/>
    <w:rsid w:val="00FE489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811">
      <w:bodyDiv w:val="1"/>
      <w:marLeft w:val="0"/>
      <w:marRight w:val="0"/>
      <w:marTop w:val="0"/>
      <w:marBottom w:val="0"/>
      <w:divBdr>
        <w:top w:val="none" w:sz="0" w:space="0" w:color="auto"/>
        <w:left w:val="none" w:sz="0" w:space="0" w:color="auto"/>
        <w:bottom w:val="none" w:sz="0" w:space="0" w:color="auto"/>
        <w:right w:val="none" w:sz="0" w:space="0" w:color="auto"/>
      </w:divBdr>
    </w:div>
    <w:div w:id="29577902">
      <w:bodyDiv w:val="1"/>
      <w:marLeft w:val="0"/>
      <w:marRight w:val="0"/>
      <w:marTop w:val="0"/>
      <w:marBottom w:val="0"/>
      <w:divBdr>
        <w:top w:val="none" w:sz="0" w:space="0" w:color="auto"/>
        <w:left w:val="none" w:sz="0" w:space="0" w:color="auto"/>
        <w:bottom w:val="none" w:sz="0" w:space="0" w:color="auto"/>
        <w:right w:val="none" w:sz="0" w:space="0" w:color="auto"/>
      </w:divBdr>
    </w:div>
    <w:div w:id="31461351">
      <w:bodyDiv w:val="1"/>
      <w:marLeft w:val="0"/>
      <w:marRight w:val="0"/>
      <w:marTop w:val="0"/>
      <w:marBottom w:val="0"/>
      <w:divBdr>
        <w:top w:val="none" w:sz="0" w:space="0" w:color="auto"/>
        <w:left w:val="none" w:sz="0" w:space="0" w:color="auto"/>
        <w:bottom w:val="none" w:sz="0" w:space="0" w:color="auto"/>
        <w:right w:val="none" w:sz="0" w:space="0" w:color="auto"/>
      </w:divBdr>
    </w:div>
    <w:div w:id="32312321">
      <w:bodyDiv w:val="1"/>
      <w:marLeft w:val="0"/>
      <w:marRight w:val="0"/>
      <w:marTop w:val="0"/>
      <w:marBottom w:val="0"/>
      <w:divBdr>
        <w:top w:val="none" w:sz="0" w:space="0" w:color="auto"/>
        <w:left w:val="none" w:sz="0" w:space="0" w:color="auto"/>
        <w:bottom w:val="none" w:sz="0" w:space="0" w:color="auto"/>
        <w:right w:val="none" w:sz="0" w:space="0" w:color="auto"/>
      </w:divBdr>
    </w:div>
    <w:div w:id="45181534">
      <w:bodyDiv w:val="1"/>
      <w:marLeft w:val="0"/>
      <w:marRight w:val="0"/>
      <w:marTop w:val="0"/>
      <w:marBottom w:val="0"/>
      <w:divBdr>
        <w:top w:val="none" w:sz="0" w:space="0" w:color="auto"/>
        <w:left w:val="none" w:sz="0" w:space="0" w:color="auto"/>
        <w:bottom w:val="none" w:sz="0" w:space="0" w:color="auto"/>
        <w:right w:val="none" w:sz="0" w:space="0" w:color="auto"/>
      </w:divBdr>
    </w:div>
    <w:div w:id="47925178">
      <w:bodyDiv w:val="1"/>
      <w:marLeft w:val="0"/>
      <w:marRight w:val="0"/>
      <w:marTop w:val="0"/>
      <w:marBottom w:val="0"/>
      <w:divBdr>
        <w:top w:val="none" w:sz="0" w:space="0" w:color="auto"/>
        <w:left w:val="none" w:sz="0" w:space="0" w:color="auto"/>
        <w:bottom w:val="none" w:sz="0" w:space="0" w:color="auto"/>
        <w:right w:val="none" w:sz="0" w:space="0" w:color="auto"/>
      </w:divBdr>
    </w:div>
    <w:div w:id="50691259">
      <w:bodyDiv w:val="1"/>
      <w:marLeft w:val="0"/>
      <w:marRight w:val="0"/>
      <w:marTop w:val="0"/>
      <w:marBottom w:val="0"/>
      <w:divBdr>
        <w:top w:val="none" w:sz="0" w:space="0" w:color="auto"/>
        <w:left w:val="none" w:sz="0" w:space="0" w:color="auto"/>
        <w:bottom w:val="none" w:sz="0" w:space="0" w:color="auto"/>
        <w:right w:val="none" w:sz="0" w:space="0" w:color="auto"/>
      </w:divBdr>
    </w:div>
    <w:div w:id="52823562">
      <w:bodyDiv w:val="1"/>
      <w:marLeft w:val="0"/>
      <w:marRight w:val="0"/>
      <w:marTop w:val="0"/>
      <w:marBottom w:val="0"/>
      <w:divBdr>
        <w:top w:val="none" w:sz="0" w:space="0" w:color="auto"/>
        <w:left w:val="none" w:sz="0" w:space="0" w:color="auto"/>
        <w:bottom w:val="none" w:sz="0" w:space="0" w:color="auto"/>
        <w:right w:val="none" w:sz="0" w:space="0" w:color="auto"/>
      </w:divBdr>
    </w:div>
    <w:div w:id="6075935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8038389">
      <w:bodyDiv w:val="1"/>
      <w:marLeft w:val="0"/>
      <w:marRight w:val="0"/>
      <w:marTop w:val="0"/>
      <w:marBottom w:val="0"/>
      <w:divBdr>
        <w:top w:val="none" w:sz="0" w:space="0" w:color="auto"/>
        <w:left w:val="none" w:sz="0" w:space="0" w:color="auto"/>
        <w:bottom w:val="none" w:sz="0" w:space="0" w:color="auto"/>
        <w:right w:val="none" w:sz="0" w:space="0" w:color="auto"/>
      </w:divBdr>
    </w:div>
    <w:div w:id="72242025">
      <w:bodyDiv w:val="1"/>
      <w:marLeft w:val="0"/>
      <w:marRight w:val="0"/>
      <w:marTop w:val="0"/>
      <w:marBottom w:val="0"/>
      <w:divBdr>
        <w:top w:val="none" w:sz="0" w:space="0" w:color="auto"/>
        <w:left w:val="none" w:sz="0" w:space="0" w:color="auto"/>
        <w:bottom w:val="none" w:sz="0" w:space="0" w:color="auto"/>
        <w:right w:val="none" w:sz="0" w:space="0" w:color="auto"/>
      </w:divBdr>
    </w:div>
    <w:div w:id="89088258">
      <w:bodyDiv w:val="1"/>
      <w:marLeft w:val="0"/>
      <w:marRight w:val="0"/>
      <w:marTop w:val="0"/>
      <w:marBottom w:val="0"/>
      <w:divBdr>
        <w:top w:val="none" w:sz="0" w:space="0" w:color="auto"/>
        <w:left w:val="none" w:sz="0" w:space="0" w:color="auto"/>
        <w:bottom w:val="none" w:sz="0" w:space="0" w:color="auto"/>
        <w:right w:val="none" w:sz="0" w:space="0" w:color="auto"/>
      </w:divBdr>
    </w:div>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10630366">
      <w:bodyDiv w:val="1"/>
      <w:marLeft w:val="0"/>
      <w:marRight w:val="0"/>
      <w:marTop w:val="0"/>
      <w:marBottom w:val="0"/>
      <w:divBdr>
        <w:top w:val="none" w:sz="0" w:space="0" w:color="auto"/>
        <w:left w:val="none" w:sz="0" w:space="0" w:color="auto"/>
        <w:bottom w:val="none" w:sz="0" w:space="0" w:color="auto"/>
        <w:right w:val="none" w:sz="0" w:space="0" w:color="auto"/>
      </w:divBdr>
    </w:div>
    <w:div w:id="128673521">
      <w:bodyDiv w:val="1"/>
      <w:marLeft w:val="0"/>
      <w:marRight w:val="0"/>
      <w:marTop w:val="0"/>
      <w:marBottom w:val="0"/>
      <w:divBdr>
        <w:top w:val="none" w:sz="0" w:space="0" w:color="auto"/>
        <w:left w:val="none" w:sz="0" w:space="0" w:color="auto"/>
        <w:bottom w:val="none" w:sz="0" w:space="0" w:color="auto"/>
        <w:right w:val="none" w:sz="0" w:space="0" w:color="auto"/>
      </w:divBdr>
    </w:div>
    <w:div w:id="129983768">
      <w:bodyDiv w:val="1"/>
      <w:marLeft w:val="0"/>
      <w:marRight w:val="0"/>
      <w:marTop w:val="0"/>
      <w:marBottom w:val="0"/>
      <w:divBdr>
        <w:top w:val="none" w:sz="0" w:space="0" w:color="auto"/>
        <w:left w:val="none" w:sz="0" w:space="0" w:color="auto"/>
        <w:bottom w:val="none" w:sz="0" w:space="0" w:color="auto"/>
        <w:right w:val="none" w:sz="0" w:space="0" w:color="auto"/>
      </w:divBdr>
    </w:div>
    <w:div w:id="160659416">
      <w:bodyDiv w:val="1"/>
      <w:marLeft w:val="0"/>
      <w:marRight w:val="0"/>
      <w:marTop w:val="0"/>
      <w:marBottom w:val="0"/>
      <w:divBdr>
        <w:top w:val="none" w:sz="0" w:space="0" w:color="auto"/>
        <w:left w:val="none" w:sz="0" w:space="0" w:color="auto"/>
        <w:bottom w:val="none" w:sz="0" w:space="0" w:color="auto"/>
        <w:right w:val="none" w:sz="0" w:space="0" w:color="auto"/>
      </w:divBdr>
    </w:div>
    <w:div w:id="164170599">
      <w:bodyDiv w:val="1"/>
      <w:marLeft w:val="0"/>
      <w:marRight w:val="0"/>
      <w:marTop w:val="0"/>
      <w:marBottom w:val="0"/>
      <w:divBdr>
        <w:top w:val="none" w:sz="0" w:space="0" w:color="auto"/>
        <w:left w:val="none" w:sz="0" w:space="0" w:color="auto"/>
        <w:bottom w:val="none" w:sz="0" w:space="0" w:color="auto"/>
        <w:right w:val="none" w:sz="0" w:space="0" w:color="auto"/>
      </w:divBdr>
    </w:div>
    <w:div w:id="170418221">
      <w:bodyDiv w:val="1"/>
      <w:marLeft w:val="0"/>
      <w:marRight w:val="0"/>
      <w:marTop w:val="0"/>
      <w:marBottom w:val="0"/>
      <w:divBdr>
        <w:top w:val="none" w:sz="0" w:space="0" w:color="auto"/>
        <w:left w:val="none" w:sz="0" w:space="0" w:color="auto"/>
        <w:bottom w:val="none" w:sz="0" w:space="0" w:color="auto"/>
        <w:right w:val="none" w:sz="0" w:space="0" w:color="auto"/>
      </w:divBdr>
    </w:div>
    <w:div w:id="172032099">
      <w:bodyDiv w:val="1"/>
      <w:marLeft w:val="0"/>
      <w:marRight w:val="0"/>
      <w:marTop w:val="0"/>
      <w:marBottom w:val="0"/>
      <w:divBdr>
        <w:top w:val="none" w:sz="0" w:space="0" w:color="auto"/>
        <w:left w:val="none" w:sz="0" w:space="0" w:color="auto"/>
        <w:bottom w:val="none" w:sz="0" w:space="0" w:color="auto"/>
        <w:right w:val="none" w:sz="0" w:space="0" w:color="auto"/>
      </w:divBdr>
    </w:div>
    <w:div w:id="175072038">
      <w:bodyDiv w:val="1"/>
      <w:marLeft w:val="0"/>
      <w:marRight w:val="0"/>
      <w:marTop w:val="0"/>
      <w:marBottom w:val="0"/>
      <w:divBdr>
        <w:top w:val="none" w:sz="0" w:space="0" w:color="auto"/>
        <w:left w:val="none" w:sz="0" w:space="0" w:color="auto"/>
        <w:bottom w:val="none" w:sz="0" w:space="0" w:color="auto"/>
        <w:right w:val="none" w:sz="0" w:space="0" w:color="auto"/>
      </w:divBdr>
    </w:div>
    <w:div w:id="177744883">
      <w:bodyDiv w:val="1"/>
      <w:marLeft w:val="0"/>
      <w:marRight w:val="0"/>
      <w:marTop w:val="0"/>
      <w:marBottom w:val="0"/>
      <w:divBdr>
        <w:top w:val="none" w:sz="0" w:space="0" w:color="auto"/>
        <w:left w:val="none" w:sz="0" w:space="0" w:color="auto"/>
        <w:bottom w:val="none" w:sz="0" w:space="0" w:color="auto"/>
        <w:right w:val="none" w:sz="0" w:space="0" w:color="auto"/>
      </w:divBdr>
    </w:div>
    <w:div w:id="181556993">
      <w:bodyDiv w:val="1"/>
      <w:marLeft w:val="0"/>
      <w:marRight w:val="0"/>
      <w:marTop w:val="0"/>
      <w:marBottom w:val="0"/>
      <w:divBdr>
        <w:top w:val="none" w:sz="0" w:space="0" w:color="auto"/>
        <w:left w:val="none" w:sz="0" w:space="0" w:color="auto"/>
        <w:bottom w:val="none" w:sz="0" w:space="0" w:color="auto"/>
        <w:right w:val="none" w:sz="0" w:space="0" w:color="auto"/>
      </w:divBdr>
    </w:div>
    <w:div w:id="182473166">
      <w:bodyDiv w:val="1"/>
      <w:marLeft w:val="0"/>
      <w:marRight w:val="0"/>
      <w:marTop w:val="0"/>
      <w:marBottom w:val="0"/>
      <w:divBdr>
        <w:top w:val="none" w:sz="0" w:space="0" w:color="auto"/>
        <w:left w:val="none" w:sz="0" w:space="0" w:color="auto"/>
        <w:bottom w:val="none" w:sz="0" w:space="0" w:color="auto"/>
        <w:right w:val="none" w:sz="0" w:space="0" w:color="auto"/>
      </w:divBdr>
    </w:div>
    <w:div w:id="185025184">
      <w:bodyDiv w:val="1"/>
      <w:marLeft w:val="0"/>
      <w:marRight w:val="0"/>
      <w:marTop w:val="0"/>
      <w:marBottom w:val="0"/>
      <w:divBdr>
        <w:top w:val="none" w:sz="0" w:space="0" w:color="auto"/>
        <w:left w:val="none" w:sz="0" w:space="0" w:color="auto"/>
        <w:bottom w:val="none" w:sz="0" w:space="0" w:color="auto"/>
        <w:right w:val="none" w:sz="0" w:space="0" w:color="auto"/>
      </w:divBdr>
    </w:div>
    <w:div w:id="193665055">
      <w:bodyDiv w:val="1"/>
      <w:marLeft w:val="0"/>
      <w:marRight w:val="0"/>
      <w:marTop w:val="0"/>
      <w:marBottom w:val="0"/>
      <w:divBdr>
        <w:top w:val="none" w:sz="0" w:space="0" w:color="auto"/>
        <w:left w:val="none" w:sz="0" w:space="0" w:color="auto"/>
        <w:bottom w:val="none" w:sz="0" w:space="0" w:color="auto"/>
        <w:right w:val="none" w:sz="0" w:space="0" w:color="auto"/>
      </w:divBdr>
    </w:div>
    <w:div w:id="194393221">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198973729">
      <w:bodyDiv w:val="1"/>
      <w:marLeft w:val="0"/>
      <w:marRight w:val="0"/>
      <w:marTop w:val="0"/>
      <w:marBottom w:val="0"/>
      <w:divBdr>
        <w:top w:val="none" w:sz="0" w:space="0" w:color="auto"/>
        <w:left w:val="none" w:sz="0" w:space="0" w:color="auto"/>
        <w:bottom w:val="none" w:sz="0" w:space="0" w:color="auto"/>
        <w:right w:val="none" w:sz="0" w:space="0" w:color="auto"/>
      </w:divBdr>
    </w:div>
    <w:div w:id="204410986">
      <w:bodyDiv w:val="1"/>
      <w:marLeft w:val="0"/>
      <w:marRight w:val="0"/>
      <w:marTop w:val="0"/>
      <w:marBottom w:val="0"/>
      <w:divBdr>
        <w:top w:val="none" w:sz="0" w:space="0" w:color="auto"/>
        <w:left w:val="none" w:sz="0" w:space="0" w:color="auto"/>
        <w:bottom w:val="none" w:sz="0" w:space="0" w:color="auto"/>
        <w:right w:val="none" w:sz="0" w:space="0" w:color="auto"/>
      </w:divBdr>
    </w:div>
    <w:div w:id="222958459">
      <w:bodyDiv w:val="1"/>
      <w:marLeft w:val="0"/>
      <w:marRight w:val="0"/>
      <w:marTop w:val="0"/>
      <w:marBottom w:val="0"/>
      <w:divBdr>
        <w:top w:val="none" w:sz="0" w:space="0" w:color="auto"/>
        <w:left w:val="none" w:sz="0" w:space="0" w:color="auto"/>
        <w:bottom w:val="none" w:sz="0" w:space="0" w:color="auto"/>
        <w:right w:val="none" w:sz="0" w:space="0" w:color="auto"/>
      </w:divBdr>
    </w:div>
    <w:div w:id="230118638">
      <w:bodyDiv w:val="1"/>
      <w:marLeft w:val="0"/>
      <w:marRight w:val="0"/>
      <w:marTop w:val="0"/>
      <w:marBottom w:val="0"/>
      <w:divBdr>
        <w:top w:val="none" w:sz="0" w:space="0" w:color="auto"/>
        <w:left w:val="none" w:sz="0" w:space="0" w:color="auto"/>
        <w:bottom w:val="none" w:sz="0" w:space="0" w:color="auto"/>
        <w:right w:val="none" w:sz="0" w:space="0" w:color="auto"/>
      </w:divBdr>
    </w:div>
    <w:div w:id="241959780">
      <w:bodyDiv w:val="1"/>
      <w:marLeft w:val="0"/>
      <w:marRight w:val="0"/>
      <w:marTop w:val="0"/>
      <w:marBottom w:val="0"/>
      <w:divBdr>
        <w:top w:val="none" w:sz="0" w:space="0" w:color="auto"/>
        <w:left w:val="none" w:sz="0" w:space="0" w:color="auto"/>
        <w:bottom w:val="none" w:sz="0" w:space="0" w:color="auto"/>
        <w:right w:val="none" w:sz="0" w:space="0" w:color="auto"/>
      </w:divBdr>
    </w:div>
    <w:div w:id="242223640">
      <w:bodyDiv w:val="1"/>
      <w:marLeft w:val="0"/>
      <w:marRight w:val="0"/>
      <w:marTop w:val="0"/>
      <w:marBottom w:val="0"/>
      <w:divBdr>
        <w:top w:val="none" w:sz="0" w:space="0" w:color="auto"/>
        <w:left w:val="none" w:sz="0" w:space="0" w:color="auto"/>
        <w:bottom w:val="none" w:sz="0" w:space="0" w:color="auto"/>
        <w:right w:val="none" w:sz="0" w:space="0" w:color="auto"/>
      </w:divBdr>
    </w:div>
    <w:div w:id="245384290">
      <w:bodyDiv w:val="1"/>
      <w:marLeft w:val="0"/>
      <w:marRight w:val="0"/>
      <w:marTop w:val="0"/>
      <w:marBottom w:val="0"/>
      <w:divBdr>
        <w:top w:val="none" w:sz="0" w:space="0" w:color="auto"/>
        <w:left w:val="none" w:sz="0" w:space="0" w:color="auto"/>
        <w:bottom w:val="none" w:sz="0" w:space="0" w:color="auto"/>
        <w:right w:val="none" w:sz="0" w:space="0" w:color="auto"/>
      </w:divBdr>
    </w:div>
    <w:div w:id="256330923">
      <w:bodyDiv w:val="1"/>
      <w:marLeft w:val="0"/>
      <w:marRight w:val="0"/>
      <w:marTop w:val="0"/>
      <w:marBottom w:val="0"/>
      <w:divBdr>
        <w:top w:val="none" w:sz="0" w:space="0" w:color="auto"/>
        <w:left w:val="none" w:sz="0" w:space="0" w:color="auto"/>
        <w:bottom w:val="none" w:sz="0" w:space="0" w:color="auto"/>
        <w:right w:val="none" w:sz="0" w:space="0" w:color="auto"/>
      </w:divBdr>
    </w:div>
    <w:div w:id="261256765">
      <w:bodyDiv w:val="1"/>
      <w:marLeft w:val="0"/>
      <w:marRight w:val="0"/>
      <w:marTop w:val="0"/>
      <w:marBottom w:val="0"/>
      <w:divBdr>
        <w:top w:val="none" w:sz="0" w:space="0" w:color="auto"/>
        <w:left w:val="none" w:sz="0" w:space="0" w:color="auto"/>
        <w:bottom w:val="none" w:sz="0" w:space="0" w:color="auto"/>
        <w:right w:val="none" w:sz="0" w:space="0" w:color="auto"/>
      </w:divBdr>
    </w:div>
    <w:div w:id="267081924">
      <w:bodyDiv w:val="1"/>
      <w:marLeft w:val="0"/>
      <w:marRight w:val="0"/>
      <w:marTop w:val="0"/>
      <w:marBottom w:val="0"/>
      <w:divBdr>
        <w:top w:val="none" w:sz="0" w:space="0" w:color="auto"/>
        <w:left w:val="none" w:sz="0" w:space="0" w:color="auto"/>
        <w:bottom w:val="none" w:sz="0" w:space="0" w:color="auto"/>
        <w:right w:val="none" w:sz="0" w:space="0" w:color="auto"/>
      </w:divBdr>
    </w:div>
    <w:div w:id="268590279">
      <w:bodyDiv w:val="1"/>
      <w:marLeft w:val="0"/>
      <w:marRight w:val="0"/>
      <w:marTop w:val="0"/>
      <w:marBottom w:val="0"/>
      <w:divBdr>
        <w:top w:val="none" w:sz="0" w:space="0" w:color="auto"/>
        <w:left w:val="none" w:sz="0" w:space="0" w:color="auto"/>
        <w:bottom w:val="none" w:sz="0" w:space="0" w:color="auto"/>
        <w:right w:val="none" w:sz="0" w:space="0" w:color="auto"/>
      </w:divBdr>
    </w:div>
    <w:div w:id="272327305">
      <w:bodyDiv w:val="1"/>
      <w:marLeft w:val="0"/>
      <w:marRight w:val="0"/>
      <w:marTop w:val="0"/>
      <w:marBottom w:val="0"/>
      <w:divBdr>
        <w:top w:val="none" w:sz="0" w:space="0" w:color="auto"/>
        <w:left w:val="none" w:sz="0" w:space="0" w:color="auto"/>
        <w:bottom w:val="none" w:sz="0" w:space="0" w:color="auto"/>
        <w:right w:val="none" w:sz="0" w:space="0" w:color="auto"/>
      </w:divBdr>
    </w:div>
    <w:div w:id="285934238">
      <w:bodyDiv w:val="1"/>
      <w:marLeft w:val="0"/>
      <w:marRight w:val="0"/>
      <w:marTop w:val="0"/>
      <w:marBottom w:val="0"/>
      <w:divBdr>
        <w:top w:val="none" w:sz="0" w:space="0" w:color="auto"/>
        <w:left w:val="none" w:sz="0" w:space="0" w:color="auto"/>
        <w:bottom w:val="none" w:sz="0" w:space="0" w:color="auto"/>
        <w:right w:val="none" w:sz="0" w:space="0" w:color="auto"/>
      </w:divBdr>
    </w:div>
    <w:div w:id="294991573">
      <w:bodyDiv w:val="1"/>
      <w:marLeft w:val="0"/>
      <w:marRight w:val="0"/>
      <w:marTop w:val="0"/>
      <w:marBottom w:val="0"/>
      <w:divBdr>
        <w:top w:val="none" w:sz="0" w:space="0" w:color="auto"/>
        <w:left w:val="none" w:sz="0" w:space="0" w:color="auto"/>
        <w:bottom w:val="none" w:sz="0" w:space="0" w:color="auto"/>
        <w:right w:val="none" w:sz="0" w:space="0" w:color="auto"/>
      </w:divBdr>
    </w:div>
    <w:div w:id="301079128">
      <w:bodyDiv w:val="1"/>
      <w:marLeft w:val="0"/>
      <w:marRight w:val="0"/>
      <w:marTop w:val="0"/>
      <w:marBottom w:val="0"/>
      <w:divBdr>
        <w:top w:val="none" w:sz="0" w:space="0" w:color="auto"/>
        <w:left w:val="none" w:sz="0" w:space="0" w:color="auto"/>
        <w:bottom w:val="none" w:sz="0" w:space="0" w:color="auto"/>
        <w:right w:val="none" w:sz="0" w:space="0" w:color="auto"/>
      </w:divBdr>
    </w:div>
    <w:div w:id="305740505">
      <w:bodyDiv w:val="1"/>
      <w:marLeft w:val="0"/>
      <w:marRight w:val="0"/>
      <w:marTop w:val="0"/>
      <w:marBottom w:val="0"/>
      <w:divBdr>
        <w:top w:val="none" w:sz="0" w:space="0" w:color="auto"/>
        <w:left w:val="none" w:sz="0" w:space="0" w:color="auto"/>
        <w:bottom w:val="none" w:sz="0" w:space="0" w:color="auto"/>
        <w:right w:val="none" w:sz="0" w:space="0" w:color="auto"/>
      </w:divBdr>
    </w:div>
    <w:div w:id="306739716">
      <w:bodyDiv w:val="1"/>
      <w:marLeft w:val="0"/>
      <w:marRight w:val="0"/>
      <w:marTop w:val="0"/>
      <w:marBottom w:val="0"/>
      <w:divBdr>
        <w:top w:val="none" w:sz="0" w:space="0" w:color="auto"/>
        <w:left w:val="none" w:sz="0" w:space="0" w:color="auto"/>
        <w:bottom w:val="none" w:sz="0" w:space="0" w:color="auto"/>
        <w:right w:val="none" w:sz="0" w:space="0" w:color="auto"/>
      </w:divBdr>
    </w:div>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309402165">
      <w:bodyDiv w:val="1"/>
      <w:marLeft w:val="0"/>
      <w:marRight w:val="0"/>
      <w:marTop w:val="0"/>
      <w:marBottom w:val="0"/>
      <w:divBdr>
        <w:top w:val="none" w:sz="0" w:space="0" w:color="auto"/>
        <w:left w:val="none" w:sz="0" w:space="0" w:color="auto"/>
        <w:bottom w:val="none" w:sz="0" w:space="0" w:color="auto"/>
        <w:right w:val="none" w:sz="0" w:space="0" w:color="auto"/>
      </w:divBdr>
    </w:div>
    <w:div w:id="311983953">
      <w:bodyDiv w:val="1"/>
      <w:marLeft w:val="0"/>
      <w:marRight w:val="0"/>
      <w:marTop w:val="0"/>
      <w:marBottom w:val="0"/>
      <w:divBdr>
        <w:top w:val="none" w:sz="0" w:space="0" w:color="auto"/>
        <w:left w:val="none" w:sz="0" w:space="0" w:color="auto"/>
        <w:bottom w:val="none" w:sz="0" w:space="0" w:color="auto"/>
        <w:right w:val="none" w:sz="0" w:space="0" w:color="auto"/>
      </w:divBdr>
    </w:div>
    <w:div w:id="332144257">
      <w:bodyDiv w:val="1"/>
      <w:marLeft w:val="0"/>
      <w:marRight w:val="0"/>
      <w:marTop w:val="0"/>
      <w:marBottom w:val="0"/>
      <w:divBdr>
        <w:top w:val="none" w:sz="0" w:space="0" w:color="auto"/>
        <w:left w:val="none" w:sz="0" w:space="0" w:color="auto"/>
        <w:bottom w:val="none" w:sz="0" w:space="0" w:color="auto"/>
        <w:right w:val="none" w:sz="0" w:space="0" w:color="auto"/>
      </w:divBdr>
    </w:div>
    <w:div w:id="340359956">
      <w:bodyDiv w:val="1"/>
      <w:marLeft w:val="0"/>
      <w:marRight w:val="0"/>
      <w:marTop w:val="0"/>
      <w:marBottom w:val="0"/>
      <w:divBdr>
        <w:top w:val="none" w:sz="0" w:space="0" w:color="auto"/>
        <w:left w:val="none" w:sz="0" w:space="0" w:color="auto"/>
        <w:bottom w:val="none" w:sz="0" w:space="0" w:color="auto"/>
        <w:right w:val="none" w:sz="0" w:space="0" w:color="auto"/>
      </w:divBdr>
    </w:div>
    <w:div w:id="362824008">
      <w:bodyDiv w:val="1"/>
      <w:marLeft w:val="0"/>
      <w:marRight w:val="0"/>
      <w:marTop w:val="0"/>
      <w:marBottom w:val="0"/>
      <w:divBdr>
        <w:top w:val="none" w:sz="0" w:space="0" w:color="auto"/>
        <w:left w:val="none" w:sz="0" w:space="0" w:color="auto"/>
        <w:bottom w:val="none" w:sz="0" w:space="0" w:color="auto"/>
        <w:right w:val="none" w:sz="0" w:space="0" w:color="auto"/>
      </w:divBdr>
    </w:div>
    <w:div w:id="363676343">
      <w:bodyDiv w:val="1"/>
      <w:marLeft w:val="0"/>
      <w:marRight w:val="0"/>
      <w:marTop w:val="0"/>
      <w:marBottom w:val="0"/>
      <w:divBdr>
        <w:top w:val="none" w:sz="0" w:space="0" w:color="auto"/>
        <w:left w:val="none" w:sz="0" w:space="0" w:color="auto"/>
        <w:bottom w:val="none" w:sz="0" w:space="0" w:color="auto"/>
        <w:right w:val="none" w:sz="0" w:space="0" w:color="auto"/>
      </w:divBdr>
    </w:div>
    <w:div w:id="366300048">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4038090">
      <w:bodyDiv w:val="1"/>
      <w:marLeft w:val="0"/>
      <w:marRight w:val="0"/>
      <w:marTop w:val="0"/>
      <w:marBottom w:val="0"/>
      <w:divBdr>
        <w:top w:val="none" w:sz="0" w:space="0" w:color="auto"/>
        <w:left w:val="none" w:sz="0" w:space="0" w:color="auto"/>
        <w:bottom w:val="none" w:sz="0" w:space="0" w:color="auto"/>
        <w:right w:val="none" w:sz="0" w:space="0" w:color="auto"/>
      </w:divBdr>
    </w:div>
    <w:div w:id="376004740">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862391">
      <w:bodyDiv w:val="1"/>
      <w:marLeft w:val="0"/>
      <w:marRight w:val="0"/>
      <w:marTop w:val="0"/>
      <w:marBottom w:val="0"/>
      <w:divBdr>
        <w:top w:val="none" w:sz="0" w:space="0" w:color="auto"/>
        <w:left w:val="none" w:sz="0" w:space="0" w:color="auto"/>
        <w:bottom w:val="none" w:sz="0" w:space="0" w:color="auto"/>
        <w:right w:val="none" w:sz="0" w:space="0" w:color="auto"/>
      </w:divBdr>
    </w:div>
    <w:div w:id="382295948">
      <w:bodyDiv w:val="1"/>
      <w:marLeft w:val="0"/>
      <w:marRight w:val="0"/>
      <w:marTop w:val="0"/>
      <w:marBottom w:val="0"/>
      <w:divBdr>
        <w:top w:val="none" w:sz="0" w:space="0" w:color="auto"/>
        <w:left w:val="none" w:sz="0" w:space="0" w:color="auto"/>
        <w:bottom w:val="none" w:sz="0" w:space="0" w:color="auto"/>
        <w:right w:val="none" w:sz="0" w:space="0" w:color="auto"/>
      </w:divBdr>
    </w:div>
    <w:div w:id="402993420">
      <w:bodyDiv w:val="1"/>
      <w:marLeft w:val="0"/>
      <w:marRight w:val="0"/>
      <w:marTop w:val="0"/>
      <w:marBottom w:val="0"/>
      <w:divBdr>
        <w:top w:val="none" w:sz="0" w:space="0" w:color="auto"/>
        <w:left w:val="none" w:sz="0" w:space="0" w:color="auto"/>
        <w:bottom w:val="none" w:sz="0" w:space="0" w:color="auto"/>
        <w:right w:val="none" w:sz="0" w:space="0" w:color="auto"/>
      </w:divBdr>
    </w:div>
    <w:div w:id="407196964">
      <w:bodyDiv w:val="1"/>
      <w:marLeft w:val="0"/>
      <w:marRight w:val="0"/>
      <w:marTop w:val="0"/>
      <w:marBottom w:val="0"/>
      <w:divBdr>
        <w:top w:val="none" w:sz="0" w:space="0" w:color="auto"/>
        <w:left w:val="none" w:sz="0" w:space="0" w:color="auto"/>
        <w:bottom w:val="none" w:sz="0" w:space="0" w:color="auto"/>
        <w:right w:val="none" w:sz="0" w:space="0" w:color="auto"/>
      </w:divBdr>
    </w:div>
    <w:div w:id="418063551">
      <w:bodyDiv w:val="1"/>
      <w:marLeft w:val="0"/>
      <w:marRight w:val="0"/>
      <w:marTop w:val="0"/>
      <w:marBottom w:val="0"/>
      <w:divBdr>
        <w:top w:val="none" w:sz="0" w:space="0" w:color="auto"/>
        <w:left w:val="none" w:sz="0" w:space="0" w:color="auto"/>
        <w:bottom w:val="none" w:sz="0" w:space="0" w:color="auto"/>
        <w:right w:val="none" w:sz="0" w:space="0" w:color="auto"/>
      </w:divBdr>
    </w:div>
    <w:div w:id="419259880">
      <w:bodyDiv w:val="1"/>
      <w:marLeft w:val="0"/>
      <w:marRight w:val="0"/>
      <w:marTop w:val="0"/>
      <w:marBottom w:val="0"/>
      <w:divBdr>
        <w:top w:val="none" w:sz="0" w:space="0" w:color="auto"/>
        <w:left w:val="none" w:sz="0" w:space="0" w:color="auto"/>
        <w:bottom w:val="none" w:sz="0" w:space="0" w:color="auto"/>
        <w:right w:val="none" w:sz="0" w:space="0" w:color="auto"/>
      </w:divBdr>
    </w:div>
    <w:div w:id="422335349">
      <w:bodyDiv w:val="1"/>
      <w:marLeft w:val="0"/>
      <w:marRight w:val="0"/>
      <w:marTop w:val="0"/>
      <w:marBottom w:val="0"/>
      <w:divBdr>
        <w:top w:val="none" w:sz="0" w:space="0" w:color="auto"/>
        <w:left w:val="none" w:sz="0" w:space="0" w:color="auto"/>
        <w:bottom w:val="none" w:sz="0" w:space="0" w:color="auto"/>
        <w:right w:val="none" w:sz="0" w:space="0" w:color="auto"/>
      </w:divBdr>
    </w:div>
    <w:div w:id="422803330">
      <w:bodyDiv w:val="1"/>
      <w:marLeft w:val="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1635">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57531164">
      <w:bodyDiv w:val="1"/>
      <w:marLeft w:val="0"/>
      <w:marRight w:val="0"/>
      <w:marTop w:val="0"/>
      <w:marBottom w:val="0"/>
      <w:divBdr>
        <w:top w:val="none" w:sz="0" w:space="0" w:color="auto"/>
        <w:left w:val="none" w:sz="0" w:space="0" w:color="auto"/>
        <w:bottom w:val="none" w:sz="0" w:space="0" w:color="auto"/>
        <w:right w:val="none" w:sz="0" w:space="0" w:color="auto"/>
      </w:divBdr>
    </w:div>
    <w:div w:id="467939045">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0297330">
      <w:bodyDiv w:val="1"/>
      <w:marLeft w:val="0"/>
      <w:marRight w:val="0"/>
      <w:marTop w:val="0"/>
      <w:marBottom w:val="0"/>
      <w:divBdr>
        <w:top w:val="none" w:sz="0" w:space="0" w:color="auto"/>
        <w:left w:val="none" w:sz="0" w:space="0" w:color="auto"/>
        <w:bottom w:val="none" w:sz="0" w:space="0" w:color="auto"/>
        <w:right w:val="none" w:sz="0" w:space="0" w:color="auto"/>
      </w:divBdr>
    </w:div>
    <w:div w:id="498813638">
      <w:bodyDiv w:val="1"/>
      <w:marLeft w:val="0"/>
      <w:marRight w:val="0"/>
      <w:marTop w:val="0"/>
      <w:marBottom w:val="0"/>
      <w:divBdr>
        <w:top w:val="none" w:sz="0" w:space="0" w:color="auto"/>
        <w:left w:val="none" w:sz="0" w:space="0" w:color="auto"/>
        <w:bottom w:val="none" w:sz="0" w:space="0" w:color="auto"/>
        <w:right w:val="none" w:sz="0" w:space="0" w:color="auto"/>
      </w:divBdr>
    </w:div>
    <w:div w:id="500241163">
      <w:bodyDiv w:val="1"/>
      <w:marLeft w:val="0"/>
      <w:marRight w:val="0"/>
      <w:marTop w:val="0"/>
      <w:marBottom w:val="0"/>
      <w:divBdr>
        <w:top w:val="none" w:sz="0" w:space="0" w:color="auto"/>
        <w:left w:val="none" w:sz="0" w:space="0" w:color="auto"/>
        <w:bottom w:val="none" w:sz="0" w:space="0" w:color="auto"/>
        <w:right w:val="none" w:sz="0" w:space="0" w:color="auto"/>
      </w:divBdr>
    </w:div>
    <w:div w:id="502671562">
      <w:bodyDiv w:val="1"/>
      <w:marLeft w:val="0"/>
      <w:marRight w:val="0"/>
      <w:marTop w:val="0"/>
      <w:marBottom w:val="0"/>
      <w:divBdr>
        <w:top w:val="none" w:sz="0" w:space="0" w:color="auto"/>
        <w:left w:val="none" w:sz="0" w:space="0" w:color="auto"/>
        <w:bottom w:val="none" w:sz="0" w:space="0" w:color="auto"/>
        <w:right w:val="none" w:sz="0" w:space="0" w:color="auto"/>
      </w:divBdr>
    </w:div>
    <w:div w:id="527187066">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539710965">
      <w:bodyDiv w:val="1"/>
      <w:marLeft w:val="0"/>
      <w:marRight w:val="0"/>
      <w:marTop w:val="0"/>
      <w:marBottom w:val="0"/>
      <w:divBdr>
        <w:top w:val="none" w:sz="0" w:space="0" w:color="auto"/>
        <w:left w:val="none" w:sz="0" w:space="0" w:color="auto"/>
        <w:bottom w:val="none" w:sz="0" w:space="0" w:color="auto"/>
        <w:right w:val="none" w:sz="0" w:space="0" w:color="auto"/>
      </w:divBdr>
    </w:div>
    <w:div w:id="541674388">
      <w:bodyDiv w:val="1"/>
      <w:marLeft w:val="0"/>
      <w:marRight w:val="0"/>
      <w:marTop w:val="0"/>
      <w:marBottom w:val="0"/>
      <w:divBdr>
        <w:top w:val="none" w:sz="0" w:space="0" w:color="auto"/>
        <w:left w:val="none" w:sz="0" w:space="0" w:color="auto"/>
        <w:bottom w:val="none" w:sz="0" w:space="0" w:color="auto"/>
        <w:right w:val="none" w:sz="0" w:space="0" w:color="auto"/>
      </w:divBdr>
    </w:div>
    <w:div w:id="552738847">
      <w:bodyDiv w:val="1"/>
      <w:marLeft w:val="0"/>
      <w:marRight w:val="0"/>
      <w:marTop w:val="0"/>
      <w:marBottom w:val="0"/>
      <w:divBdr>
        <w:top w:val="none" w:sz="0" w:space="0" w:color="auto"/>
        <w:left w:val="none" w:sz="0" w:space="0" w:color="auto"/>
        <w:bottom w:val="none" w:sz="0" w:space="0" w:color="auto"/>
        <w:right w:val="none" w:sz="0" w:space="0" w:color="auto"/>
      </w:divBdr>
    </w:div>
    <w:div w:id="553665985">
      <w:bodyDiv w:val="1"/>
      <w:marLeft w:val="0"/>
      <w:marRight w:val="0"/>
      <w:marTop w:val="0"/>
      <w:marBottom w:val="0"/>
      <w:divBdr>
        <w:top w:val="none" w:sz="0" w:space="0" w:color="auto"/>
        <w:left w:val="none" w:sz="0" w:space="0" w:color="auto"/>
        <w:bottom w:val="none" w:sz="0" w:space="0" w:color="auto"/>
        <w:right w:val="none" w:sz="0" w:space="0" w:color="auto"/>
      </w:divBdr>
    </w:div>
    <w:div w:id="559361146">
      <w:bodyDiv w:val="1"/>
      <w:marLeft w:val="0"/>
      <w:marRight w:val="0"/>
      <w:marTop w:val="0"/>
      <w:marBottom w:val="0"/>
      <w:divBdr>
        <w:top w:val="none" w:sz="0" w:space="0" w:color="auto"/>
        <w:left w:val="none" w:sz="0" w:space="0" w:color="auto"/>
        <w:bottom w:val="none" w:sz="0" w:space="0" w:color="auto"/>
        <w:right w:val="none" w:sz="0" w:space="0" w:color="auto"/>
      </w:divBdr>
    </w:div>
    <w:div w:id="559364709">
      <w:bodyDiv w:val="1"/>
      <w:marLeft w:val="0"/>
      <w:marRight w:val="0"/>
      <w:marTop w:val="0"/>
      <w:marBottom w:val="0"/>
      <w:divBdr>
        <w:top w:val="none" w:sz="0" w:space="0" w:color="auto"/>
        <w:left w:val="none" w:sz="0" w:space="0" w:color="auto"/>
        <w:bottom w:val="none" w:sz="0" w:space="0" w:color="auto"/>
        <w:right w:val="none" w:sz="0" w:space="0" w:color="auto"/>
      </w:divBdr>
    </w:div>
    <w:div w:id="561605118">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70426477">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576981157">
      <w:bodyDiv w:val="1"/>
      <w:marLeft w:val="0"/>
      <w:marRight w:val="0"/>
      <w:marTop w:val="0"/>
      <w:marBottom w:val="0"/>
      <w:divBdr>
        <w:top w:val="none" w:sz="0" w:space="0" w:color="auto"/>
        <w:left w:val="none" w:sz="0" w:space="0" w:color="auto"/>
        <w:bottom w:val="none" w:sz="0" w:space="0" w:color="auto"/>
        <w:right w:val="none" w:sz="0" w:space="0" w:color="auto"/>
      </w:divBdr>
    </w:div>
    <w:div w:id="577322011">
      <w:bodyDiv w:val="1"/>
      <w:marLeft w:val="0"/>
      <w:marRight w:val="0"/>
      <w:marTop w:val="0"/>
      <w:marBottom w:val="0"/>
      <w:divBdr>
        <w:top w:val="none" w:sz="0" w:space="0" w:color="auto"/>
        <w:left w:val="none" w:sz="0" w:space="0" w:color="auto"/>
        <w:bottom w:val="none" w:sz="0" w:space="0" w:color="auto"/>
        <w:right w:val="none" w:sz="0" w:space="0" w:color="auto"/>
      </w:divBdr>
    </w:div>
    <w:div w:id="577861687">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97521527">
      <w:bodyDiv w:val="1"/>
      <w:marLeft w:val="0"/>
      <w:marRight w:val="0"/>
      <w:marTop w:val="0"/>
      <w:marBottom w:val="0"/>
      <w:divBdr>
        <w:top w:val="none" w:sz="0" w:space="0" w:color="auto"/>
        <w:left w:val="none" w:sz="0" w:space="0" w:color="auto"/>
        <w:bottom w:val="none" w:sz="0" w:space="0" w:color="auto"/>
        <w:right w:val="none" w:sz="0" w:space="0" w:color="auto"/>
      </w:divBdr>
    </w:div>
    <w:div w:id="601063308">
      <w:bodyDiv w:val="1"/>
      <w:marLeft w:val="0"/>
      <w:marRight w:val="0"/>
      <w:marTop w:val="0"/>
      <w:marBottom w:val="0"/>
      <w:divBdr>
        <w:top w:val="none" w:sz="0" w:space="0" w:color="auto"/>
        <w:left w:val="none" w:sz="0" w:space="0" w:color="auto"/>
        <w:bottom w:val="none" w:sz="0" w:space="0" w:color="auto"/>
        <w:right w:val="none" w:sz="0" w:space="0" w:color="auto"/>
      </w:divBdr>
    </w:div>
    <w:div w:id="610011605">
      <w:bodyDiv w:val="1"/>
      <w:marLeft w:val="0"/>
      <w:marRight w:val="0"/>
      <w:marTop w:val="0"/>
      <w:marBottom w:val="0"/>
      <w:divBdr>
        <w:top w:val="none" w:sz="0" w:space="0" w:color="auto"/>
        <w:left w:val="none" w:sz="0" w:space="0" w:color="auto"/>
        <w:bottom w:val="none" w:sz="0" w:space="0" w:color="auto"/>
        <w:right w:val="none" w:sz="0" w:space="0" w:color="auto"/>
      </w:divBdr>
    </w:div>
    <w:div w:id="615479179">
      <w:bodyDiv w:val="1"/>
      <w:marLeft w:val="0"/>
      <w:marRight w:val="0"/>
      <w:marTop w:val="0"/>
      <w:marBottom w:val="0"/>
      <w:divBdr>
        <w:top w:val="none" w:sz="0" w:space="0" w:color="auto"/>
        <w:left w:val="none" w:sz="0" w:space="0" w:color="auto"/>
        <w:bottom w:val="none" w:sz="0" w:space="0" w:color="auto"/>
        <w:right w:val="none" w:sz="0" w:space="0" w:color="auto"/>
      </w:divBdr>
    </w:div>
    <w:div w:id="629438735">
      <w:bodyDiv w:val="1"/>
      <w:marLeft w:val="0"/>
      <w:marRight w:val="0"/>
      <w:marTop w:val="0"/>
      <w:marBottom w:val="0"/>
      <w:divBdr>
        <w:top w:val="none" w:sz="0" w:space="0" w:color="auto"/>
        <w:left w:val="none" w:sz="0" w:space="0" w:color="auto"/>
        <w:bottom w:val="none" w:sz="0" w:space="0" w:color="auto"/>
        <w:right w:val="none" w:sz="0" w:space="0" w:color="auto"/>
      </w:divBdr>
    </w:div>
    <w:div w:id="630789887">
      <w:bodyDiv w:val="1"/>
      <w:marLeft w:val="0"/>
      <w:marRight w:val="0"/>
      <w:marTop w:val="0"/>
      <w:marBottom w:val="0"/>
      <w:divBdr>
        <w:top w:val="none" w:sz="0" w:space="0" w:color="auto"/>
        <w:left w:val="none" w:sz="0" w:space="0" w:color="auto"/>
        <w:bottom w:val="none" w:sz="0" w:space="0" w:color="auto"/>
        <w:right w:val="none" w:sz="0" w:space="0" w:color="auto"/>
      </w:divBdr>
    </w:div>
    <w:div w:id="639960753">
      <w:bodyDiv w:val="1"/>
      <w:marLeft w:val="0"/>
      <w:marRight w:val="0"/>
      <w:marTop w:val="0"/>
      <w:marBottom w:val="0"/>
      <w:divBdr>
        <w:top w:val="none" w:sz="0" w:space="0" w:color="auto"/>
        <w:left w:val="none" w:sz="0" w:space="0" w:color="auto"/>
        <w:bottom w:val="none" w:sz="0" w:space="0" w:color="auto"/>
        <w:right w:val="none" w:sz="0" w:space="0" w:color="auto"/>
      </w:divBdr>
    </w:div>
    <w:div w:id="657422572">
      <w:bodyDiv w:val="1"/>
      <w:marLeft w:val="0"/>
      <w:marRight w:val="0"/>
      <w:marTop w:val="0"/>
      <w:marBottom w:val="0"/>
      <w:divBdr>
        <w:top w:val="none" w:sz="0" w:space="0" w:color="auto"/>
        <w:left w:val="none" w:sz="0" w:space="0" w:color="auto"/>
        <w:bottom w:val="none" w:sz="0" w:space="0" w:color="auto"/>
        <w:right w:val="none" w:sz="0" w:space="0" w:color="auto"/>
      </w:divBdr>
    </w:div>
    <w:div w:id="664627549">
      <w:bodyDiv w:val="1"/>
      <w:marLeft w:val="0"/>
      <w:marRight w:val="0"/>
      <w:marTop w:val="0"/>
      <w:marBottom w:val="0"/>
      <w:divBdr>
        <w:top w:val="none" w:sz="0" w:space="0" w:color="auto"/>
        <w:left w:val="none" w:sz="0" w:space="0" w:color="auto"/>
        <w:bottom w:val="none" w:sz="0" w:space="0" w:color="auto"/>
        <w:right w:val="none" w:sz="0" w:space="0" w:color="auto"/>
      </w:divBdr>
    </w:div>
    <w:div w:id="664937565">
      <w:bodyDiv w:val="1"/>
      <w:marLeft w:val="0"/>
      <w:marRight w:val="0"/>
      <w:marTop w:val="0"/>
      <w:marBottom w:val="0"/>
      <w:divBdr>
        <w:top w:val="none" w:sz="0" w:space="0" w:color="auto"/>
        <w:left w:val="none" w:sz="0" w:space="0" w:color="auto"/>
        <w:bottom w:val="none" w:sz="0" w:space="0" w:color="auto"/>
        <w:right w:val="none" w:sz="0" w:space="0" w:color="auto"/>
      </w:divBdr>
    </w:div>
    <w:div w:id="675351339">
      <w:bodyDiv w:val="1"/>
      <w:marLeft w:val="0"/>
      <w:marRight w:val="0"/>
      <w:marTop w:val="0"/>
      <w:marBottom w:val="0"/>
      <w:divBdr>
        <w:top w:val="none" w:sz="0" w:space="0" w:color="auto"/>
        <w:left w:val="none" w:sz="0" w:space="0" w:color="auto"/>
        <w:bottom w:val="none" w:sz="0" w:space="0" w:color="auto"/>
        <w:right w:val="none" w:sz="0" w:space="0" w:color="auto"/>
      </w:divBdr>
    </w:div>
    <w:div w:id="687488750">
      <w:bodyDiv w:val="1"/>
      <w:marLeft w:val="0"/>
      <w:marRight w:val="0"/>
      <w:marTop w:val="0"/>
      <w:marBottom w:val="0"/>
      <w:divBdr>
        <w:top w:val="none" w:sz="0" w:space="0" w:color="auto"/>
        <w:left w:val="none" w:sz="0" w:space="0" w:color="auto"/>
        <w:bottom w:val="none" w:sz="0" w:space="0" w:color="auto"/>
        <w:right w:val="none" w:sz="0" w:space="0" w:color="auto"/>
      </w:divBdr>
    </w:div>
    <w:div w:id="688141446">
      <w:bodyDiv w:val="1"/>
      <w:marLeft w:val="0"/>
      <w:marRight w:val="0"/>
      <w:marTop w:val="0"/>
      <w:marBottom w:val="0"/>
      <w:divBdr>
        <w:top w:val="none" w:sz="0" w:space="0" w:color="auto"/>
        <w:left w:val="none" w:sz="0" w:space="0" w:color="auto"/>
        <w:bottom w:val="none" w:sz="0" w:space="0" w:color="auto"/>
        <w:right w:val="none" w:sz="0" w:space="0" w:color="auto"/>
      </w:divBdr>
    </w:div>
    <w:div w:id="703601532">
      <w:bodyDiv w:val="1"/>
      <w:marLeft w:val="0"/>
      <w:marRight w:val="0"/>
      <w:marTop w:val="0"/>
      <w:marBottom w:val="0"/>
      <w:divBdr>
        <w:top w:val="none" w:sz="0" w:space="0" w:color="auto"/>
        <w:left w:val="none" w:sz="0" w:space="0" w:color="auto"/>
        <w:bottom w:val="none" w:sz="0" w:space="0" w:color="auto"/>
        <w:right w:val="none" w:sz="0" w:space="0" w:color="auto"/>
      </w:divBdr>
    </w:div>
    <w:div w:id="706829938">
      <w:bodyDiv w:val="1"/>
      <w:marLeft w:val="0"/>
      <w:marRight w:val="0"/>
      <w:marTop w:val="0"/>
      <w:marBottom w:val="0"/>
      <w:divBdr>
        <w:top w:val="none" w:sz="0" w:space="0" w:color="auto"/>
        <w:left w:val="none" w:sz="0" w:space="0" w:color="auto"/>
        <w:bottom w:val="none" w:sz="0" w:space="0" w:color="auto"/>
        <w:right w:val="none" w:sz="0" w:space="0" w:color="auto"/>
      </w:divBdr>
    </w:div>
    <w:div w:id="712192368">
      <w:bodyDiv w:val="1"/>
      <w:marLeft w:val="0"/>
      <w:marRight w:val="0"/>
      <w:marTop w:val="0"/>
      <w:marBottom w:val="0"/>
      <w:divBdr>
        <w:top w:val="none" w:sz="0" w:space="0" w:color="auto"/>
        <w:left w:val="none" w:sz="0" w:space="0" w:color="auto"/>
        <w:bottom w:val="none" w:sz="0" w:space="0" w:color="auto"/>
        <w:right w:val="none" w:sz="0" w:space="0" w:color="auto"/>
      </w:divBdr>
    </w:div>
    <w:div w:id="713238208">
      <w:bodyDiv w:val="1"/>
      <w:marLeft w:val="0"/>
      <w:marRight w:val="0"/>
      <w:marTop w:val="0"/>
      <w:marBottom w:val="0"/>
      <w:divBdr>
        <w:top w:val="none" w:sz="0" w:space="0" w:color="auto"/>
        <w:left w:val="none" w:sz="0" w:space="0" w:color="auto"/>
        <w:bottom w:val="none" w:sz="0" w:space="0" w:color="auto"/>
        <w:right w:val="none" w:sz="0" w:space="0" w:color="auto"/>
      </w:divBdr>
    </w:div>
    <w:div w:id="723724182">
      <w:bodyDiv w:val="1"/>
      <w:marLeft w:val="0"/>
      <w:marRight w:val="0"/>
      <w:marTop w:val="0"/>
      <w:marBottom w:val="0"/>
      <w:divBdr>
        <w:top w:val="none" w:sz="0" w:space="0" w:color="auto"/>
        <w:left w:val="none" w:sz="0" w:space="0" w:color="auto"/>
        <w:bottom w:val="none" w:sz="0" w:space="0" w:color="auto"/>
        <w:right w:val="none" w:sz="0" w:space="0" w:color="auto"/>
      </w:divBdr>
    </w:div>
    <w:div w:id="731464660">
      <w:bodyDiv w:val="1"/>
      <w:marLeft w:val="0"/>
      <w:marRight w:val="0"/>
      <w:marTop w:val="0"/>
      <w:marBottom w:val="0"/>
      <w:divBdr>
        <w:top w:val="none" w:sz="0" w:space="0" w:color="auto"/>
        <w:left w:val="none" w:sz="0" w:space="0" w:color="auto"/>
        <w:bottom w:val="none" w:sz="0" w:space="0" w:color="auto"/>
        <w:right w:val="none" w:sz="0" w:space="0" w:color="auto"/>
      </w:divBdr>
    </w:div>
    <w:div w:id="744299962">
      <w:bodyDiv w:val="1"/>
      <w:marLeft w:val="0"/>
      <w:marRight w:val="0"/>
      <w:marTop w:val="0"/>
      <w:marBottom w:val="0"/>
      <w:divBdr>
        <w:top w:val="none" w:sz="0" w:space="0" w:color="auto"/>
        <w:left w:val="none" w:sz="0" w:space="0" w:color="auto"/>
        <w:bottom w:val="none" w:sz="0" w:space="0" w:color="auto"/>
        <w:right w:val="none" w:sz="0" w:space="0" w:color="auto"/>
      </w:divBdr>
    </w:div>
    <w:div w:id="754207963">
      <w:bodyDiv w:val="1"/>
      <w:marLeft w:val="0"/>
      <w:marRight w:val="0"/>
      <w:marTop w:val="0"/>
      <w:marBottom w:val="0"/>
      <w:divBdr>
        <w:top w:val="none" w:sz="0" w:space="0" w:color="auto"/>
        <w:left w:val="none" w:sz="0" w:space="0" w:color="auto"/>
        <w:bottom w:val="none" w:sz="0" w:space="0" w:color="auto"/>
        <w:right w:val="none" w:sz="0" w:space="0" w:color="auto"/>
      </w:divBdr>
    </w:div>
    <w:div w:id="756168372">
      <w:bodyDiv w:val="1"/>
      <w:marLeft w:val="0"/>
      <w:marRight w:val="0"/>
      <w:marTop w:val="0"/>
      <w:marBottom w:val="0"/>
      <w:divBdr>
        <w:top w:val="none" w:sz="0" w:space="0" w:color="auto"/>
        <w:left w:val="none" w:sz="0" w:space="0" w:color="auto"/>
        <w:bottom w:val="none" w:sz="0" w:space="0" w:color="auto"/>
        <w:right w:val="none" w:sz="0" w:space="0" w:color="auto"/>
      </w:divBdr>
    </w:div>
    <w:div w:id="758212440">
      <w:bodyDiv w:val="1"/>
      <w:marLeft w:val="0"/>
      <w:marRight w:val="0"/>
      <w:marTop w:val="0"/>
      <w:marBottom w:val="0"/>
      <w:divBdr>
        <w:top w:val="none" w:sz="0" w:space="0" w:color="auto"/>
        <w:left w:val="none" w:sz="0" w:space="0" w:color="auto"/>
        <w:bottom w:val="none" w:sz="0" w:space="0" w:color="auto"/>
        <w:right w:val="none" w:sz="0" w:space="0" w:color="auto"/>
      </w:divBdr>
    </w:div>
    <w:div w:id="762070880">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84347737">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3126465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40896596">
      <w:bodyDiv w:val="1"/>
      <w:marLeft w:val="0"/>
      <w:marRight w:val="0"/>
      <w:marTop w:val="0"/>
      <w:marBottom w:val="0"/>
      <w:divBdr>
        <w:top w:val="none" w:sz="0" w:space="0" w:color="auto"/>
        <w:left w:val="none" w:sz="0" w:space="0" w:color="auto"/>
        <w:bottom w:val="none" w:sz="0" w:space="0" w:color="auto"/>
        <w:right w:val="none" w:sz="0" w:space="0" w:color="auto"/>
      </w:divBdr>
    </w:div>
    <w:div w:id="842090234">
      <w:bodyDiv w:val="1"/>
      <w:marLeft w:val="0"/>
      <w:marRight w:val="0"/>
      <w:marTop w:val="0"/>
      <w:marBottom w:val="0"/>
      <w:divBdr>
        <w:top w:val="none" w:sz="0" w:space="0" w:color="auto"/>
        <w:left w:val="none" w:sz="0" w:space="0" w:color="auto"/>
        <w:bottom w:val="none" w:sz="0" w:space="0" w:color="auto"/>
        <w:right w:val="none" w:sz="0" w:space="0" w:color="auto"/>
      </w:divBdr>
    </w:div>
    <w:div w:id="844589085">
      <w:bodyDiv w:val="1"/>
      <w:marLeft w:val="0"/>
      <w:marRight w:val="0"/>
      <w:marTop w:val="0"/>
      <w:marBottom w:val="0"/>
      <w:divBdr>
        <w:top w:val="none" w:sz="0" w:space="0" w:color="auto"/>
        <w:left w:val="none" w:sz="0" w:space="0" w:color="auto"/>
        <w:bottom w:val="none" w:sz="0" w:space="0" w:color="auto"/>
        <w:right w:val="none" w:sz="0" w:space="0" w:color="auto"/>
      </w:divBdr>
    </w:div>
    <w:div w:id="868183996">
      <w:bodyDiv w:val="1"/>
      <w:marLeft w:val="0"/>
      <w:marRight w:val="0"/>
      <w:marTop w:val="0"/>
      <w:marBottom w:val="0"/>
      <w:divBdr>
        <w:top w:val="none" w:sz="0" w:space="0" w:color="auto"/>
        <w:left w:val="none" w:sz="0" w:space="0" w:color="auto"/>
        <w:bottom w:val="none" w:sz="0" w:space="0" w:color="auto"/>
        <w:right w:val="none" w:sz="0" w:space="0" w:color="auto"/>
      </w:divBdr>
    </w:div>
    <w:div w:id="881214999">
      <w:bodyDiv w:val="1"/>
      <w:marLeft w:val="0"/>
      <w:marRight w:val="0"/>
      <w:marTop w:val="0"/>
      <w:marBottom w:val="0"/>
      <w:divBdr>
        <w:top w:val="none" w:sz="0" w:space="0" w:color="auto"/>
        <w:left w:val="none" w:sz="0" w:space="0" w:color="auto"/>
        <w:bottom w:val="none" w:sz="0" w:space="0" w:color="auto"/>
        <w:right w:val="none" w:sz="0" w:space="0" w:color="auto"/>
      </w:divBdr>
    </w:div>
    <w:div w:id="891044618">
      <w:bodyDiv w:val="1"/>
      <w:marLeft w:val="0"/>
      <w:marRight w:val="0"/>
      <w:marTop w:val="0"/>
      <w:marBottom w:val="0"/>
      <w:divBdr>
        <w:top w:val="none" w:sz="0" w:space="0" w:color="auto"/>
        <w:left w:val="none" w:sz="0" w:space="0" w:color="auto"/>
        <w:bottom w:val="none" w:sz="0" w:space="0" w:color="auto"/>
        <w:right w:val="none" w:sz="0" w:space="0" w:color="auto"/>
      </w:divBdr>
    </w:div>
    <w:div w:id="893351813">
      <w:bodyDiv w:val="1"/>
      <w:marLeft w:val="0"/>
      <w:marRight w:val="0"/>
      <w:marTop w:val="0"/>
      <w:marBottom w:val="0"/>
      <w:divBdr>
        <w:top w:val="none" w:sz="0" w:space="0" w:color="auto"/>
        <w:left w:val="none" w:sz="0" w:space="0" w:color="auto"/>
        <w:bottom w:val="none" w:sz="0" w:space="0" w:color="auto"/>
        <w:right w:val="none" w:sz="0" w:space="0" w:color="auto"/>
      </w:divBdr>
    </w:div>
    <w:div w:id="894780734">
      <w:bodyDiv w:val="1"/>
      <w:marLeft w:val="0"/>
      <w:marRight w:val="0"/>
      <w:marTop w:val="0"/>
      <w:marBottom w:val="0"/>
      <w:divBdr>
        <w:top w:val="none" w:sz="0" w:space="0" w:color="auto"/>
        <w:left w:val="none" w:sz="0" w:space="0" w:color="auto"/>
        <w:bottom w:val="none" w:sz="0" w:space="0" w:color="auto"/>
        <w:right w:val="none" w:sz="0" w:space="0" w:color="auto"/>
      </w:divBdr>
    </w:div>
    <w:div w:id="896470911">
      <w:bodyDiv w:val="1"/>
      <w:marLeft w:val="0"/>
      <w:marRight w:val="0"/>
      <w:marTop w:val="0"/>
      <w:marBottom w:val="0"/>
      <w:divBdr>
        <w:top w:val="none" w:sz="0" w:space="0" w:color="auto"/>
        <w:left w:val="none" w:sz="0" w:space="0" w:color="auto"/>
        <w:bottom w:val="none" w:sz="0" w:space="0" w:color="auto"/>
        <w:right w:val="none" w:sz="0" w:space="0" w:color="auto"/>
      </w:divBdr>
    </w:div>
    <w:div w:id="905335030">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31470993">
      <w:bodyDiv w:val="1"/>
      <w:marLeft w:val="0"/>
      <w:marRight w:val="0"/>
      <w:marTop w:val="0"/>
      <w:marBottom w:val="0"/>
      <w:divBdr>
        <w:top w:val="none" w:sz="0" w:space="0" w:color="auto"/>
        <w:left w:val="none" w:sz="0" w:space="0" w:color="auto"/>
        <w:bottom w:val="none" w:sz="0" w:space="0" w:color="auto"/>
        <w:right w:val="none" w:sz="0" w:space="0" w:color="auto"/>
      </w:divBdr>
    </w:div>
    <w:div w:id="940725005">
      <w:bodyDiv w:val="1"/>
      <w:marLeft w:val="0"/>
      <w:marRight w:val="0"/>
      <w:marTop w:val="0"/>
      <w:marBottom w:val="0"/>
      <w:divBdr>
        <w:top w:val="none" w:sz="0" w:space="0" w:color="auto"/>
        <w:left w:val="none" w:sz="0" w:space="0" w:color="auto"/>
        <w:bottom w:val="none" w:sz="0" w:space="0" w:color="auto"/>
        <w:right w:val="none" w:sz="0" w:space="0" w:color="auto"/>
      </w:divBdr>
    </w:div>
    <w:div w:id="947472463">
      <w:bodyDiv w:val="1"/>
      <w:marLeft w:val="0"/>
      <w:marRight w:val="0"/>
      <w:marTop w:val="0"/>
      <w:marBottom w:val="0"/>
      <w:divBdr>
        <w:top w:val="none" w:sz="0" w:space="0" w:color="auto"/>
        <w:left w:val="none" w:sz="0" w:space="0" w:color="auto"/>
        <w:bottom w:val="none" w:sz="0" w:space="0" w:color="auto"/>
        <w:right w:val="none" w:sz="0" w:space="0" w:color="auto"/>
      </w:divBdr>
    </w:div>
    <w:div w:id="962809928">
      <w:bodyDiv w:val="1"/>
      <w:marLeft w:val="0"/>
      <w:marRight w:val="0"/>
      <w:marTop w:val="0"/>
      <w:marBottom w:val="0"/>
      <w:divBdr>
        <w:top w:val="none" w:sz="0" w:space="0" w:color="auto"/>
        <w:left w:val="none" w:sz="0" w:space="0" w:color="auto"/>
        <w:bottom w:val="none" w:sz="0" w:space="0" w:color="auto"/>
        <w:right w:val="none" w:sz="0" w:space="0" w:color="auto"/>
      </w:divBdr>
    </w:div>
    <w:div w:id="965936729">
      <w:bodyDiv w:val="1"/>
      <w:marLeft w:val="0"/>
      <w:marRight w:val="0"/>
      <w:marTop w:val="0"/>
      <w:marBottom w:val="0"/>
      <w:divBdr>
        <w:top w:val="none" w:sz="0" w:space="0" w:color="auto"/>
        <w:left w:val="none" w:sz="0" w:space="0" w:color="auto"/>
        <w:bottom w:val="none" w:sz="0" w:space="0" w:color="auto"/>
        <w:right w:val="none" w:sz="0" w:space="0" w:color="auto"/>
      </w:divBdr>
    </w:div>
    <w:div w:id="969630388">
      <w:bodyDiv w:val="1"/>
      <w:marLeft w:val="0"/>
      <w:marRight w:val="0"/>
      <w:marTop w:val="0"/>
      <w:marBottom w:val="0"/>
      <w:divBdr>
        <w:top w:val="none" w:sz="0" w:space="0" w:color="auto"/>
        <w:left w:val="none" w:sz="0" w:space="0" w:color="auto"/>
        <w:bottom w:val="none" w:sz="0" w:space="0" w:color="auto"/>
        <w:right w:val="none" w:sz="0" w:space="0" w:color="auto"/>
      </w:divBdr>
    </w:div>
    <w:div w:id="974798581">
      <w:bodyDiv w:val="1"/>
      <w:marLeft w:val="0"/>
      <w:marRight w:val="0"/>
      <w:marTop w:val="0"/>
      <w:marBottom w:val="0"/>
      <w:divBdr>
        <w:top w:val="none" w:sz="0" w:space="0" w:color="auto"/>
        <w:left w:val="none" w:sz="0" w:space="0" w:color="auto"/>
        <w:bottom w:val="none" w:sz="0" w:space="0" w:color="auto"/>
        <w:right w:val="none" w:sz="0" w:space="0" w:color="auto"/>
      </w:divBdr>
    </w:div>
    <w:div w:id="976304584">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991064552">
      <w:bodyDiv w:val="1"/>
      <w:marLeft w:val="0"/>
      <w:marRight w:val="0"/>
      <w:marTop w:val="0"/>
      <w:marBottom w:val="0"/>
      <w:divBdr>
        <w:top w:val="none" w:sz="0" w:space="0" w:color="auto"/>
        <w:left w:val="none" w:sz="0" w:space="0" w:color="auto"/>
        <w:bottom w:val="none" w:sz="0" w:space="0" w:color="auto"/>
        <w:right w:val="none" w:sz="0" w:space="0" w:color="auto"/>
      </w:divBdr>
    </w:div>
    <w:div w:id="996804103">
      <w:bodyDiv w:val="1"/>
      <w:marLeft w:val="0"/>
      <w:marRight w:val="0"/>
      <w:marTop w:val="0"/>
      <w:marBottom w:val="0"/>
      <w:divBdr>
        <w:top w:val="none" w:sz="0" w:space="0" w:color="auto"/>
        <w:left w:val="none" w:sz="0" w:space="0" w:color="auto"/>
        <w:bottom w:val="none" w:sz="0" w:space="0" w:color="auto"/>
        <w:right w:val="none" w:sz="0" w:space="0" w:color="auto"/>
      </w:divBdr>
    </w:div>
    <w:div w:id="1006128396">
      <w:bodyDiv w:val="1"/>
      <w:marLeft w:val="0"/>
      <w:marRight w:val="0"/>
      <w:marTop w:val="0"/>
      <w:marBottom w:val="0"/>
      <w:divBdr>
        <w:top w:val="none" w:sz="0" w:space="0" w:color="auto"/>
        <w:left w:val="none" w:sz="0" w:space="0" w:color="auto"/>
        <w:bottom w:val="none" w:sz="0" w:space="0" w:color="auto"/>
        <w:right w:val="none" w:sz="0" w:space="0" w:color="auto"/>
      </w:divBdr>
    </w:div>
    <w:div w:id="1013804040">
      <w:bodyDiv w:val="1"/>
      <w:marLeft w:val="0"/>
      <w:marRight w:val="0"/>
      <w:marTop w:val="0"/>
      <w:marBottom w:val="0"/>
      <w:divBdr>
        <w:top w:val="none" w:sz="0" w:space="0" w:color="auto"/>
        <w:left w:val="none" w:sz="0" w:space="0" w:color="auto"/>
        <w:bottom w:val="none" w:sz="0" w:space="0" w:color="auto"/>
        <w:right w:val="none" w:sz="0" w:space="0" w:color="auto"/>
      </w:divBdr>
    </w:div>
    <w:div w:id="1025136301">
      <w:bodyDiv w:val="1"/>
      <w:marLeft w:val="0"/>
      <w:marRight w:val="0"/>
      <w:marTop w:val="0"/>
      <w:marBottom w:val="0"/>
      <w:divBdr>
        <w:top w:val="none" w:sz="0" w:space="0" w:color="auto"/>
        <w:left w:val="none" w:sz="0" w:space="0" w:color="auto"/>
        <w:bottom w:val="none" w:sz="0" w:space="0" w:color="auto"/>
        <w:right w:val="none" w:sz="0" w:space="0" w:color="auto"/>
      </w:divBdr>
    </w:div>
    <w:div w:id="1026446621">
      <w:bodyDiv w:val="1"/>
      <w:marLeft w:val="0"/>
      <w:marRight w:val="0"/>
      <w:marTop w:val="0"/>
      <w:marBottom w:val="0"/>
      <w:divBdr>
        <w:top w:val="none" w:sz="0" w:space="0" w:color="auto"/>
        <w:left w:val="none" w:sz="0" w:space="0" w:color="auto"/>
        <w:bottom w:val="none" w:sz="0" w:space="0" w:color="auto"/>
        <w:right w:val="none" w:sz="0" w:space="0" w:color="auto"/>
      </w:divBdr>
    </w:div>
    <w:div w:id="1030760938">
      <w:bodyDiv w:val="1"/>
      <w:marLeft w:val="0"/>
      <w:marRight w:val="0"/>
      <w:marTop w:val="0"/>
      <w:marBottom w:val="0"/>
      <w:divBdr>
        <w:top w:val="none" w:sz="0" w:space="0" w:color="auto"/>
        <w:left w:val="none" w:sz="0" w:space="0" w:color="auto"/>
        <w:bottom w:val="none" w:sz="0" w:space="0" w:color="auto"/>
        <w:right w:val="none" w:sz="0" w:space="0" w:color="auto"/>
      </w:divBdr>
    </w:div>
    <w:div w:id="1032145489">
      <w:bodyDiv w:val="1"/>
      <w:marLeft w:val="0"/>
      <w:marRight w:val="0"/>
      <w:marTop w:val="0"/>
      <w:marBottom w:val="0"/>
      <w:divBdr>
        <w:top w:val="none" w:sz="0" w:space="0" w:color="auto"/>
        <w:left w:val="none" w:sz="0" w:space="0" w:color="auto"/>
        <w:bottom w:val="none" w:sz="0" w:space="0" w:color="auto"/>
        <w:right w:val="none" w:sz="0" w:space="0" w:color="auto"/>
      </w:divBdr>
    </w:div>
    <w:div w:id="1036657060">
      <w:bodyDiv w:val="1"/>
      <w:marLeft w:val="0"/>
      <w:marRight w:val="0"/>
      <w:marTop w:val="0"/>
      <w:marBottom w:val="0"/>
      <w:divBdr>
        <w:top w:val="none" w:sz="0" w:space="0" w:color="auto"/>
        <w:left w:val="none" w:sz="0" w:space="0" w:color="auto"/>
        <w:bottom w:val="none" w:sz="0" w:space="0" w:color="auto"/>
        <w:right w:val="none" w:sz="0" w:space="0" w:color="auto"/>
      </w:divBdr>
    </w:div>
    <w:div w:id="1039011862">
      <w:bodyDiv w:val="1"/>
      <w:marLeft w:val="0"/>
      <w:marRight w:val="0"/>
      <w:marTop w:val="0"/>
      <w:marBottom w:val="0"/>
      <w:divBdr>
        <w:top w:val="none" w:sz="0" w:space="0" w:color="auto"/>
        <w:left w:val="none" w:sz="0" w:space="0" w:color="auto"/>
        <w:bottom w:val="none" w:sz="0" w:space="0" w:color="auto"/>
        <w:right w:val="none" w:sz="0" w:space="0" w:color="auto"/>
      </w:divBdr>
    </w:div>
    <w:div w:id="1056469169">
      <w:bodyDiv w:val="1"/>
      <w:marLeft w:val="0"/>
      <w:marRight w:val="0"/>
      <w:marTop w:val="0"/>
      <w:marBottom w:val="0"/>
      <w:divBdr>
        <w:top w:val="none" w:sz="0" w:space="0" w:color="auto"/>
        <w:left w:val="none" w:sz="0" w:space="0" w:color="auto"/>
        <w:bottom w:val="none" w:sz="0" w:space="0" w:color="auto"/>
        <w:right w:val="none" w:sz="0" w:space="0" w:color="auto"/>
      </w:divBdr>
    </w:div>
    <w:div w:id="1077284133">
      <w:bodyDiv w:val="1"/>
      <w:marLeft w:val="0"/>
      <w:marRight w:val="0"/>
      <w:marTop w:val="0"/>
      <w:marBottom w:val="0"/>
      <w:divBdr>
        <w:top w:val="none" w:sz="0" w:space="0" w:color="auto"/>
        <w:left w:val="none" w:sz="0" w:space="0" w:color="auto"/>
        <w:bottom w:val="none" w:sz="0" w:space="0" w:color="auto"/>
        <w:right w:val="none" w:sz="0" w:space="0" w:color="auto"/>
      </w:divBdr>
    </w:div>
    <w:div w:id="1081637737">
      <w:bodyDiv w:val="1"/>
      <w:marLeft w:val="0"/>
      <w:marRight w:val="0"/>
      <w:marTop w:val="0"/>
      <w:marBottom w:val="0"/>
      <w:divBdr>
        <w:top w:val="none" w:sz="0" w:space="0" w:color="auto"/>
        <w:left w:val="none" w:sz="0" w:space="0" w:color="auto"/>
        <w:bottom w:val="none" w:sz="0" w:space="0" w:color="auto"/>
        <w:right w:val="none" w:sz="0" w:space="0" w:color="auto"/>
      </w:divBdr>
    </w:div>
    <w:div w:id="1089807898">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099524406">
      <w:bodyDiv w:val="1"/>
      <w:marLeft w:val="0"/>
      <w:marRight w:val="0"/>
      <w:marTop w:val="0"/>
      <w:marBottom w:val="0"/>
      <w:divBdr>
        <w:top w:val="none" w:sz="0" w:space="0" w:color="auto"/>
        <w:left w:val="none" w:sz="0" w:space="0" w:color="auto"/>
        <w:bottom w:val="none" w:sz="0" w:space="0" w:color="auto"/>
        <w:right w:val="none" w:sz="0" w:space="0" w:color="auto"/>
      </w:divBdr>
    </w:div>
    <w:div w:id="1102215906">
      <w:bodyDiv w:val="1"/>
      <w:marLeft w:val="0"/>
      <w:marRight w:val="0"/>
      <w:marTop w:val="0"/>
      <w:marBottom w:val="0"/>
      <w:divBdr>
        <w:top w:val="none" w:sz="0" w:space="0" w:color="auto"/>
        <w:left w:val="none" w:sz="0" w:space="0" w:color="auto"/>
        <w:bottom w:val="none" w:sz="0" w:space="0" w:color="auto"/>
        <w:right w:val="none" w:sz="0" w:space="0" w:color="auto"/>
      </w:divBdr>
    </w:div>
    <w:div w:id="1104618110">
      <w:bodyDiv w:val="1"/>
      <w:marLeft w:val="0"/>
      <w:marRight w:val="0"/>
      <w:marTop w:val="0"/>
      <w:marBottom w:val="0"/>
      <w:divBdr>
        <w:top w:val="none" w:sz="0" w:space="0" w:color="auto"/>
        <w:left w:val="none" w:sz="0" w:space="0" w:color="auto"/>
        <w:bottom w:val="none" w:sz="0" w:space="0" w:color="auto"/>
        <w:right w:val="none" w:sz="0" w:space="0" w:color="auto"/>
      </w:divBdr>
    </w:div>
    <w:div w:id="1110511973">
      <w:bodyDiv w:val="1"/>
      <w:marLeft w:val="0"/>
      <w:marRight w:val="0"/>
      <w:marTop w:val="0"/>
      <w:marBottom w:val="0"/>
      <w:divBdr>
        <w:top w:val="none" w:sz="0" w:space="0" w:color="auto"/>
        <w:left w:val="none" w:sz="0" w:space="0" w:color="auto"/>
        <w:bottom w:val="none" w:sz="0" w:space="0" w:color="auto"/>
        <w:right w:val="none" w:sz="0" w:space="0" w:color="auto"/>
      </w:divBdr>
    </w:div>
    <w:div w:id="1119573034">
      <w:bodyDiv w:val="1"/>
      <w:marLeft w:val="0"/>
      <w:marRight w:val="0"/>
      <w:marTop w:val="0"/>
      <w:marBottom w:val="0"/>
      <w:divBdr>
        <w:top w:val="none" w:sz="0" w:space="0" w:color="auto"/>
        <w:left w:val="none" w:sz="0" w:space="0" w:color="auto"/>
        <w:bottom w:val="none" w:sz="0" w:space="0" w:color="auto"/>
        <w:right w:val="none" w:sz="0" w:space="0" w:color="auto"/>
      </w:divBdr>
    </w:div>
    <w:div w:id="1132669606">
      <w:bodyDiv w:val="1"/>
      <w:marLeft w:val="0"/>
      <w:marRight w:val="0"/>
      <w:marTop w:val="0"/>
      <w:marBottom w:val="0"/>
      <w:divBdr>
        <w:top w:val="none" w:sz="0" w:space="0" w:color="auto"/>
        <w:left w:val="none" w:sz="0" w:space="0" w:color="auto"/>
        <w:bottom w:val="none" w:sz="0" w:space="0" w:color="auto"/>
        <w:right w:val="none" w:sz="0" w:space="0" w:color="auto"/>
      </w:divBdr>
    </w:div>
    <w:div w:id="1139499290">
      <w:bodyDiv w:val="1"/>
      <w:marLeft w:val="0"/>
      <w:marRight w:val="0"/>
      <w:marTop w:val="0"/>
      <w:marBottom w:val="0"/>
      <w:divBdr>
        <w:top w:val="none" w:sz="0" w:space="0" w:color="auto"/>
        <w:left w:val="none" w:sz="0" w:space="0" w:color="auto"/>
        <w:bottom w:val="none" w:sz="0" w:space="0" w:color="auto"/>
        <w:right w:val="none" w:sz="0" w:space="0" w:color="auto"/>
      </w:divBdr>
    </w:div>
    <w:div w:id="1141994561">
      <w:bodyDiv w:val="1"/>
      <w:marLeft w:val="0"/>
      <w:marRight w:val="0"/>
      <w:marTop w:val="0"/>
      <w:marBottom w:val="0"/>
      <w:divBdr>
        <w:top w:val="none" w:sz="0" w:space="0" w:color="auto"/>
        <w:left w:val="none" w:sz="0" w:space="0" w:color="auto"/>
        <w:bottom w:val="none" w:sz="0" w:space="0" w:color="auto"/>
        <w:right w:val="none" w:sz="0" w:space="0" w:color="auto"/>
      </w:divBdr>
    </w:div>
    <w:div w:id="1143934414">
      <w:bodyDiv w:val="1"/>
      <w:marLeft w:val="0"/>
      <w:marRight w:val="0"/>
      <w:marTop w:val="0"/>
      <w:marBottom w:val="0"/>
      <w:divBdr>
        <w:top w:val="none" w:sz="0" w:space="0" w:color="auto"/>
        <w:left w:val="none" w:sz="0" w:space="0" w:color="auto"/>
        <w:bottom w:val="none" w:sz="0" w:space="0" w:color="auto"/>
        <w:right w:val="none" w:sz="0" w:space="0" w:color="auto"/>
      </w:divBdr>
    </w:div>
    <w:div w:id="1146320366">
      <w:bodyDiv w:val="1"/>
      <w:marLeft w:val="0"/>
      <w:marRight w:val="0"/>
      <w:marTop w:val="0"/>
      <w:marBottom w:val="0"/>
      <w:divBdr>
        <w:top w:val="none" w:sz="0" w:space="0" w:color="auto"/>
        <w:left w:val="none" w:sz="0" w:space="0" w:color="auto"/>
        <w:bottom w:val="none" w:sz="0" w:space="0" w:color="auto"/>
        <w:right w:val="none" w:sz="0" w:space="0" w:color="auto"/>
      </w:divBdr>
    </w:div>
    <w:div w:id="1150443293">
      <w:bodyDiv w:val="1"/>
      <w:marLeft w:val="0"/>
      <w:marRight w:val="0"/>
      <w:marTop w:val="0"/>
      <w:marBottom w:val="0"/>
      <w:divBdr>
        <w:top w:val="none" w:sz="0" w:space="0" w:color="auto"/>
        <w:left w:val="none" w:sz="0" w:space="0" w:color="auto"/>
        <w:bottom w:val="none" w:sz="0" w:space="0" w:color="auto"/>
        <w:right w:val="none" w:sz="0" w:space="0" w:color="auto"/>
      </w:divBdr>
    </w:div>
    <w:div w:id="1151796796">
      <w:bodyDiv w:val="1"/>
      <w:marLeft w:val="0"/>
      <w:marRight w:val="0"/>
      <w:marTop w:val="0"/>
      <w:marBottom w:val="0"/>
      <w:divBdr>
        <w:top w:val="none" w:sz="0" w:space="0" w:color="auto"/>
        <w:left w:val="none" w:sz="0" w:space="0" w:color="auto"/>
        <w:bottom w:val="none" w:sz="0" w:space="0" w:color="auto"/>
        <w:right w:val="none" w:sz="0" w:space="0" w:color="auto"/>
      </w:divBdr>
    </w:div>
    <w:div w:id="1157840055">
      <w:bodyDiv w:val="1"/>
      <w:marLeft w:val="0"/>
      <w:marRight w:val="0"/>
      <w:marTop w:val="0"/>
      <w:marBottom w:val="0"/>
      <w:divBdr>
        <w:top w:val="none" w:sz="0" w:space="0" w:color="auto"/>
        <w:left w:val="none" w:sz="0" w:space="0" w:color="auto"/>
        <w:bottom w:val="none" w:sz="0" w:space="0" w:color="auto"/>
        <w:right w:val="none" w:sz="0" w:space="0" w:color="auto"/>
      </w:divBdr>
    </w:div>
    <w:div w:id="1160315772">
      <w:bodyDiv w:val="1"/>
      <w:marLeft w:val="0"/>
      <w:marRight w:val="0"/>
      <w:marTop w:val="0"/>
      <w:marBottom w:val="0"/>
      <w:divBdr>
        <w:top w:val="none" w:sz="0" w:space="0" w:color="auto"/>
        <w:left w:val="none" w:sz="0" w:space="0" w:color="auto"/>
        <w:bottom w:val="none" w:sz="0" w:space="0" w:color="auto"/>
        <w:right w:val="none" w:sz="0" w:space="0" w:color="auto"/>
      </w:divBdr>
    </w:div>
    <w:div w:id="1161119364">
      <w:bodyDiv w:val="1"/>
      <w:marLeft w:val="0"/>
      <w:marRight w:val="0"/>
      <w:marTop w:val="0"/>
      <w:marBottom w:val="0"/>
      <w:divBdr>
        <w:top w:val="none" w:sz="0" w:space="0" w:color="auto"/>
        <w:left w:val="none" w:sz="0" w:space="0" w:color="auto"/>
        <w:bottom w:val="none" w:sz="0" w:space="0" w:color="auto"/>
        <w:right w:val="none" w:sz="0" w:space="0" w:color="auto"/>
      </w:divBdr>
    </w:div>
    <w:div w:id="1161966507">
      <w:bodyDiv w:val="1"/>
      <w:marLeft w:val="0"/>
      <w:marRight w:val="0"/>
      <w:marTop w:val="0"/>
      <w:marBottom w:val="0"/>
      <w:divBdr>
        <w:top w:val="none" w:sz="0" w:space="0" w:color="auto"/>
        <w:left w:val="none" w:sz="0" w:space="0" w:color="auto"/>
        <w:bottom w:val="none" w:sz="0" w:space="0" w:color="auto"/>
        <w:right w:val="none" w:sz="0" w:space="0" w:color="auto"/>
      </w:divBdr>
    </w:div>
    <w:div w:id="1165708166">
      <w:bodyDiv w:val="1"/>
      <w:marLeft w:val="0"/>
      <w:marRight w:val="0"/>
      <w:marTop w:val="0"/>
      <w:marBottom w:val="0"/>
      <w:divBdr>
        <w:top w:val="none" w:sz="0" w:space="0" w:color="auto"/>
        <w:left w:val="none" w:sz="0" w:space="0" w:color="auto"/>
        <w:bottom w:val="none" w:sz="0" w:space="0" w:color="auto"/>
        <w:right w:val="none" w:sz="0" w:space="0" w:color="auto"/>
      </w:divBdr>
    </w:div>
    <w:div w:id="1168908508">
      <w:bodyDiv w:val="1"/>
      <w:marLeft w:val="0"/>
      <w:marRight w:val="0"/>
      <w:marTop w:val="0"/>
      <w:marBottom w:val="0"/>
      <w:divBdr>
        <w:top w:val="none" w:sz="0" w:space="0" w:color="auto"/>
        <w:left w:val="none" w:sz="0" w:space="0" w:color="auto"/>
        <w:bottom w:val="none" w:sz="0" w:space="0" w:color="auto"/>
        <w:right w:val="none" w:sz="0" w:space="0" w:color="auto"/>
      </w:divBdr>
    </w:div>
    <w:div w:id="1171406878">
      <w:bodyDiv w:val="1"/>
      <w:marLeft w:val="0"/>
      <w:marRight w:val="0"/>
      <w:marTop w:val="0"/>
      <w:marBottom w:val="0"/>
      <w:divBdr>
        <w:top w:val="none" w:sz="0" w:space="0" w:color="auto"/>
        <w:left w:val="none" w:sz="0" w:space="0" w:color="auto"/>
        <w:bottom w:val="none" w:sz="0" w:space="0" w:color="auto"/>
        <w:right w:val="none" w:sz="0" w:space="0" w:color="auto"/>
      </w:divBdr>
    </w:div>
    <w:div w:id="1173490810">
      <w:bodyDiv w:val="1"/>
      <w:marLeft w:val="0"/>
      <w:marRight w:val="0"/>
      <w:marTop w:val="0"/>
      <w:marBottom w:val="0"/>
      <w:divBdr>
        <w:top w:val="none" w:sz="0" w:space="0" w:color="auto"/>
        <w:left w:val="none" w:sz="0" w:space="0" w:color="auto"/>
        <w:bottom w:val="none" w:sz="0" w:space="0" w:color="auto"/>
        <w:right w:val="none" w:sz="0" w:space="0" w:color="auto"/>
      </w:divBdr>
    </w:div>
    <w:div w:id="1176381287">
      <w:bodyDiv w:val="1"/>
      <w:marLeft w:val="0"/>
      <w:marRight w:val="0"/>
      <w:marTop w:val="0"/>
      <w:marBottom w:val="0"/>
      <w:divBdr>
        <w:top w:val="none" w:sz="0" w:space="0" w:color="auto"/>
        <w:left w:val="none" w:sz="0" w:space="0" w:color="auto"/>
        <w:bottom w:val="none" w:sz="0" w:space="0" w:color="auto"/>
        <w:right w:val="none" w:sz="0" w:space="0" w:color="auto"/>
      </w:divBdr>
    </w:div>
    <w:div w:id="1184054715">
      <w:bodyDiv w:val="1"/>
      <w:marLeft w:val="0"/>
      <w:marRight w:val="0"/>
      <w:marTop w:val="0"/>
      <w:marBottom w:val="0"/>
      <w:divBdr>
        <w:top w:val="none" w:sz="0" w:space="0" w:color="auto"/>
        <w:left w:val="none" w:sz="0" w:space="0" w:color="auto"/>
        <w:bottom w:val="none" w:sz="0" w:space="0" w:color="auto"/>
        <w:right w:val="none" w:sz="0" w:space="0" w:color="auto"/>
      </w:divBdr>
    </w:div>
    <w:div w:id="1196886334">
      <w:bodyDiv w:val="1"/>
      <w:marLeft w:val="0"/>
      <w:marRight w:val="0"/>
      <w:marTop w:val="0"/>
      <w:marBottom w:val="0"/>
      <w:divBdr>
        <w:top w:val="none" w:sz="0" w:space="0" w:color="auto"/>
        <w:left w:val="none" w:sz="0" w:space="0" w:color="auto"/>
        <w:bottom w:val="none" w:sz="0" w:space="0" w:color="auto"/>
        <w:right w:val="none" w:sz="0" w:space="0" w:color="auto"/>
      </w:divBdr>
    </w:div>
    <w:div w:id="119723007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199777598">
      <w:bodyDiv w:val="1"/>
      <w:marLeft w:val="0"/>
      <w:marRight w:val="0"/>
      <w:marTop w:val="0"/>
      <w:marBottom w:val="0"/>
      <w:divBdr>
        <w:top w:val="none" w:sz="0" w:space="0" w:color="auto"/>
        <w:left w:val="none" w:sz="0" w:space="0" w:color="auto"/>
        <w:bottom w:val="none" w:sz="0" w:space="0" w:color="auto"/>
        <w:right w:val="none" w:sz="0" w:space="0" w:color="auto"/>
      </w:divBdr>
    </w:div>
    <w:div w:id="1200973362">
      <w:bodyDiv w:val="1"/>
      <w:marLeft w:val="0"/>
      <w:marRight w:val="0"/>
      <w:marTop w:val="0"/>
      <w:marBottom w:val="0"/>
      <w:divBdr>
        <w:top w:val="none" w:sz="0" w:space="0" w:color="auto"/>
        <w:left w:val="none" w:sz="0" w:space="0" w:color="auto"/>
        <w:bottom w:val="none" w:sz="0" w:space="0" w:color="auto"/>
        <w:right w:val="none" w:sz="0" w:space="0" w:color="auto"/>
      </w:divBdr>
    </w:div>
    <w:div w:id="1211379059">
      <w:bodyDiv w:val="1"/>
      <w:marLeft w:val="0"/>
      <w:marRight w:val="0"/>
      <w:marTop w:val="0"/>
      <w:marBottom w:val="0"/>
      <w:divBdr>
        <w:top w:val="none" w:sz="0" w:space="0" w:color="auto"/>
        <w:left w:val="none" w:sz="0" w:space="0" w:color="auto"/>
        <w:bottom w:val="none" w:sz="0" w:space="0" w:color="auto"/>
        <w:right w:val="none" w:sz="0" w:space="0" w:color="auto"/>
      </w:divBdr>
    </w:div>
    <w:div w:id="1231963966">
      <w:bodyDiv w:val="1"/>
      <w:marLeft w:val="0"/>
      <w:marRight w:val="0"/>
      <w:marTop w:val="0"/>
      <w:marBottom w:val="0"/>
      <w:divBdr>
        <w:top w:val="none" w:sz="0" w:space="0" w:color="auto"/>
        <w:left w:val="none" w:sz="0" w:space="0" w:color="auto"/>
        <w:bottom w:val="none" w:sz="0" w:space="0" w:color="auto"/>
        <w:right w:val="none" w:sz="0" w:space="0" w:color="auto"/>
      </w:divBdr>
    </w:div>
    <w:div w:id="1237200969">
      <w:bodyDiv w:val="1"/>
      <w:marLeft w:val="0"/>
      <w:marRight w:val="0"/>
      <w:marTop w:val="0"/>
      <w:marBottom w:val="0"/>
      <w:divBdr>
        <w:top w:val="none" w:sz="0" w:space="0" w:color="auto"/>
        <w:left w:val="none" w:sz="0" w:space="0" w:color="auto"/>
        <w:bottom w:val="none" w:sz="0" w:space="0" w:color="auto"/>
        <w:right w:val="none" w:sz="0" w:space="0" w:color="auto"/>
      </w:divBdr>
    </w:div>
    <w:div w:id="1238637484">
      <w:bodyDiv w:val="1"/>
      <w:marLeft w:val="0"/>
      <w:marRight w:val="0"/>
      <w:marTop w:val="0"/>
      <w:marBottom w:val="0"/>
      <w:divBdr>
        <w:top w:val="none" w:sz="0" w:space="0" w:color="auto"/>
        <w:left w:val="none" w:sz="0" w:space="0" w:color="auto"/>
        <w:bottom w:val="none" w:sz="0" w:space="0" w:color="auto"/>
        <w:right w:val="none" w:sz="0" w:space="0" w:color="auto"/>
      </w:divBdr>
    </w:div>
    <w:div w:id="1253469086">
      <w:bodyDiv w:val="1"/>
      <w:marLeft w:val="0"/>
      <w:marRight w:val="0"/>
      <w:marTop w:val="0"/>
      <w:marBottom w:val="0"/>
      <w:divBdr>
        <w:top w:val="none" w:sz="0" w:space="0" w:color="auto"/>
        <w:left w:val="none" w:sz="0" w:space="0" w:color="auto"/>
        <w:bottom w:val="none" w:sz="0" w:space="0" w:color="auto"/>
        <w:right w:val="none" w:sz="0" w:space="0" w:color="auto"/>
      </w:divBdr>
    </w:div>
    <w:div w:id="1268460326">
      <w:bodyDiv w:val="1"/>
      <w:marLeft w:val="0"/>
      <w:marRight w:val="0"/>
      <w:marTop w:val="0"/>
      <w:marBottom w:val="0"/>
      <w:divBdr>
        <w:top w:val="none" w:sz="0" w:space="0" w:color="auto"/>
        <w:left w:val="none" w:sz="0" w:space="0" w:color="auto"/>
        <w:bottom w:val="none" w:sz="0" w:space="0" w:color="auto"/>
        <w:right w:val="none" w:sz="0" w:space="0" w:color="auto"/>
      </w:divBdr>
    </w:div>
    <w:div w:id="1269850843">
      <w:bodyDiv w:val="1"/>
      <w:marLeft w:val="0"/>
      <w:marRight w:val="0"/>
      <w:marTop w:val="0"/>
      <w:marBottom w:val="0"/>
      <w:divBdr>
        <w:top w:val="none" w:sz="0" w:space="0" w:color="auto"/>
        <w:left w:val="none" w:sz="0" w:space="0" w:color="auto"/>
        <w:bottom w:val="none" w:sz="0" w:space="0" w:color="auto"/>
        <w:right w:val="none" w:sz="0" w:space="0" w:color="auto"/>
      </w:divBdr>
    </w:div>
    <w:div w:id="1272082304">
      <w:bodyDiv w:val="1"/>
      <w:marLeft w:val="0"/>
      <w:marRight w:val="0"/>
      <w:marTop w:val="0"/>
      <w:marBottom w:val="0"/>
      <w:divBdr>
        <w:top w:val="none" w:sz="0" w:space="0" w:color="auto"/>
        <w:left w:val="none" w:sz="0" w:space="0" w:color="auto"/>
        <w:bottom w:val="none" w:sz="0" w:space="0" w:color="auto"/>
        <w:right w:val="none" w:sz="0" w:space="0" w:color="auto"/>
      </w:divBdr>
    </w:div>
    <w:div w:id="1278561722">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31186109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314025982">
      <w:bodyDiv w:val="1"/>
      <w:marLeft w:val="0"/>
      <w:marRight w:val="0"/>
      <w:marTop w:val="0"/>
      <w:marBottom w:val="0"/>
      <w:divBdr>
        <w:top w:val="none" w:sz="0" w:space="0" w:color="auto"/>
        <w:left w:val="none" w:sz="0" w:space="0" w:color="auto"/>
        <w:bottom w:val="none" w:sz="0" w:space="0" w:color="auto"/>
        <w:right w:val="none" w:sz="0" w:space="0" w:color="auto"/>
      </w:divBdr>
    </w:div>
    <w:div w:id="1321735207">
      <w:bodyDiv w:val="1"/>
      <w:marLeft w:val="0"/>
      <w:marRight w:val="0"/>
      <w:marTop w:val="0"/>
      <w:marBottom w:val="0"/>
      <w:divBdr>
        <w:top w:val="none" w:sz="0" w:space="0" w:color="auto"/>
        <w:left w:val="none" w:sz="0" w:space="0" w:color="auto"/>
        <w:bottom w:val="none" w:sz="0" w:space="0" w:color="auto"/>
        <w:right w:val="none" w:sz="0" w:space="0" w:color="auto"/>
      </w:divBdr>
    </w:div>
    <w:div w:id="1321807737">
      <w:bodyDiv w:val="1"/>
      <w:marLeft w:val="0"/>
      <w:marRight w:val="0"/>
      <w:marTop w:val="0"/>
      <w:marBottom w:val="0"/>
      <w:divBdr>
        <w:top w:val="none" w:sz="0" w:space="0" w:color="auto"/>
        <w:left w:val="none" w:sz="0" w:space="0" w:color="auto"/>
        <w:bottom w:val="none" w:sz="0" w:space="0" w:color="auto"/>
        <w:right w:val="none" w:sz="0" w:space="0" w:color="auto"/>
      </w:divBdr>
    </w:div>
    <w:div w:id="132986748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4526895">
      <w:bodyDiv w:val="1"/>
      <w:marLeft w:val="0"/>
      <w:marRight w:val="0"/>
      <w:marTop w:val="0"/>
      <w:marBottom w:val="0"/>
      <w:divBdr>
        <w:top w:val="none" w:sz="0" w:space="0" w:color="auto"/>
        <w:left w:val="none" w:sz="0" w:space="0" w:color="auto"/>
        <w:bottom w:val="none" w:sz="0" w:space="0" w:color="auto"/>
        <w:right w:val="none" w:sz="0" w:space="0" w:color="auto"/>
      </w:divBdr>
    </w:div>
    <w:div w:id="1353074579">
      <w:bodyDiv w:val="1"/>
      <w:marLeft w:val="0"/>
      <w:marRight w:val="0"/>
      <w:marTop w:val="0"/>
      <w:marBottom w:val="0"/>
      <w:divBdr>
        <w:top w:val="none" w:sz="0" w:space="0" w:color="auto"/>
        <w:left w:val="none" w:sz="0" w:space="0" w:color="auto"/>
        <w:bottom w:val="none" w:sz="0" w:space="0" w:color="auto"/>
        <w:right w:val="none" w:sz="0" w:space="0" w:color="auto"/>
      </w:divBdr>
    </w:div>
    <w:div w:id="1353604088">
      <w:bodyDiv w:val="1"/>
      <w:marLeft w:val="0"/>
      <w:marRight w:val="0"/>
      <w:marTop w:val="0"/>
      <w:marBottom w:val="0"/>
      <w:divBdr>
        <w:top w:val="none" w:sz="0" w:space="0" w:color="auto"/>
        <w:left w:val="none" w:sz="0" w:space="0" w:color="auto"/>
        <w:bottom w:val="none" w:sz="0" w:space="0" w:color="auto"/>
        <w:right w:val="none" w:sz="0" w:space="0" w:color="auto"/>
      </w:divBdr>
    </w:div>
    <w:div w:id="1357542421">
      <w:bodyDiv w:val="1"/>
      <w:marLeft w:val="0"/>
      <w:marRight w:val="0"/>
      <w:marTop w:val="0"/>
      <w:marBottom w:val="0"/>
      <w:divBdr>
        <w:top w:val="none" w:sz="0" w:space="0" w:color="auto"/>
        <w:left w:val="none" w:sz="0" w:space="0" w:color="auto"/>
        <w:bottom w:val="none" w:sz="0" w:space="0" w:color="auto"/>
        <w:right w:val="none" w:sz="0" w:space="0" w:color="auto"/>
      </w:divBdr>
    </w:div>
    <w:div w:id="1363480575">
      <w:bodyDiv w:val="1"/>
      <w:marLeft w:val="0"/>
      <w:marRight w:val="0"/>
      <w:marTop w:val="0"/>
      <w:marBottom w:val="0"/>
      <w:divBdr>
        <w:top w:val="none" w:sz="0" w:space="0" w:color="auto"/>
        <w:left w:val="none" w:sz="0" w:space="0" w:color="auto"/>
        <w:bottom w:val="none" w:sz="0" w:space="0" w:color="auto"/>
        <w:right w:val="none" w:sz="0" w:space="0" w:color="auto"/>
      </w:divBdr>
    </w:div>
    <w:div w:id="1365516114">
      <w:bodyDiv w:val="1"/>
      <w:marLeft w:val="0"/>
      <w:marRight w:val="0"/>
      <w:marTop w:val="0"/>
      <w:marBottom w:val="0"/>
      <w:divBdr>
        <w:top w:val="none" w:sz="0" w:space="0" w:color="auto"/>
        <w:left w:val="none" w:sz="0" w:space="0" w:color="auto"/>
        <w:bottom w:val="none" w:sz="0" w:space="0" w:color="auto"/>
        <w:right w:val="none" w:sz="0" w:space="0" w:color="auto"/>
      </w:divBdr>
    </w:div>
    <w:div w:id="1365786894">
      <w:bodyDiv w:val="1"/>
      <w:marLeft w:val="0"/>
      <w:marRight w:val="0"/>
      <w:marTop w:val="0"/>
      <w:marBottom w:val="0"/>
      <w:divBdr>
        <w:top w:val="none" w:sz="0" w:space="0" w:color="auto"/>
        <w:left w:val="none" w:sz="0" w:space="0" w:color="auto"/>
        <w:bottom w:val="none" w:sz="0" w:space="0" w:color="auto"/>
        <w:right w:val="none" w:sz="0" w:space="0" w:color="auto"/>
      </w:divBdr>
    </w:div>
    <w:div w:id="1372652652">
      <w:bodyDiv w:val="1"/>
      <w:marLeft w:val="0"/>
      <w:marRight w:val="0"/>
      <w:marTop w:val="0"/>
      <w:marBottom w:val="0"/>
      <w:divBdr>
        <w:top w:val="none" w:sz="0" w:space="0" w:color="auto"/>
        <w:left w:val="none" w:sz="0" w:space="0" w:color="auto"/>
        <w:bottom w:val="none" w:sz="0" w:space="0" w:color="auto"/>
        <w:right w:val="none" w:sz="0" w:space="0" w:color="auto"/>
      </w:divBdr>
    </w:div>
    <w:div w:id="1376156063">
      <w:bodyDiv w:val="1"/>
      <w:marLeft w:val="0"/>
      <w:marRight w:val="0"/>
      <w:marTop w:val="0"/>
      <w:marBottom w:val="0"/>
      <w:divBdr>
        <w:top w:val="none" w:sz="0" w:space="0" w:color="auto"/>
        <w:left w:val="none" w:sz="0" w:space="0" w:color="auto"/>
        <w:bottom w:val="none" w:sz="0" w:space="0" w:color="auto"/>
        <w:right w:val="none" w:sz="0" w:space="0" w:color="auto"/>
      </w:divBdr>
    </w:div>
    <w:div w:id="1387144677">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5936115">
      <w:bodyDiv w:val="1"/>
      <w:marLeft w:val="0"/>
      <w:marRight w:val="0"/>
      <w:marTop w:val="0"/>
      <w:marBottom w:val="0"/>
      <w:divBdr>
        <w:top w:val="none" w:sz="0" w:space="0" w:color="auto"/>
        <w:left w:val="none" w:sz="0" w:space="0" w:color="auto"/>
        <w:bottom w:val="none" w:sz="0" w:space="0" w:color="auto"/>
        <w:right w:val="none" w:sz="0" w:space="0" w:color="auto"/>
      </w:divBdr>
    </w:div>
    <w:div w:id="1412464337">
      <w:bodyDiv w:val="1"/>
      <w:marLeft w:val="0"/>
      <w:marRight w:val="0"/>
      <w:marTop w:val="0"/>
      <w:marBottom w:val="0"/>
      <w:divBdr>
        <w:top w:val="none" w:sz="0" w:space="0" w:color="auto"/>
        <w:left w:val="none" w:sz="0" w:space="0" w:color="auto"/>
        <w:bottom w:val="none" w:sz="0" w:space="0" w:color="auto"/>
        <w:right w:val="none" w:sz="0" w:space="0" w:color="auto"/>
      </w:divBdr>
    </w:div>
    <w:div w:id="1413510135">
      <w:bodyDiv w:val="1"/>
      <w:marLeft w:val="0"/>
      <w:marRight w:val="0"/>
      <w:marTop w:val="0"/>
      <w:marBottom w:val="0"/>
      <w:divBdr>
        <w:top w:val="none" w:sz="0" w:space="0" w:color="auto"/>
        <w:left w:val="none" w:sz="0" w:space="0" w:color="auto"/>
        <w:bottom w:val="none" w:sz="0" w:space="0" w:color="auto"/>
        <w:right w:val="none" w:sz="0" w:space="0" w:color="auto"/>
      </w:divBdr>
    </w:div>
    <w:div w:id="1415317005">
      <w:bodyDiv w:val="1"/>
      <w:marLeft w:val="0"/>
      <w:marRight w:val="0"/>
      <w:marTop w:val="0"/>
      <w:marBottom w:val="0"/>
      <w:divBdr>
        <w:top w:val="none" w:sz="0" w:space="0" w:color="auto"/>
        <w:left w:val="none" w:sz="0" w:space="0" w:color="auto"/>
        <w:bottom w:val="none" w:sz="0" w:space="0" w:color="auto"/>
        <w:right w:val="none" w:sz="0" w:space="0" w:color="auto"/>
      </w:divBdr>
    </w:div>
    <w:div w:id="1419717499">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26682538">
      <w:bodyDiv w:val="1"/>
      <w:marLeft w:val="0"/>
      <w:marRight w:val="0"/>
      <w:marTop w:val="0"/>
      <w:marBottom w:val="0"/>
      <w:divBdr>
        <w:top w:val="none" w:sz="0" w:space="0" w:color="auto"/>
        <w:left w:val="none" w:sz="0" w:space="0" w:color="auto"/>
        <w:bottom w:val="none" w:sz="0" w:space="0" w:color="auto"/>
        <w:right w:val="none" w:sz="0" w:space="0" w:color="auto"/>
      </w:divBdr>
    </w:div>
    <w:div w:id="1440635645">
      <w:bodyDiv w:val="1"/>
      <w:marLeft w:val="0"/>
      <w:marRight w:val="0"/>
      <w:marTop w:val="0"/>
      <w:marBottom w:val="0"/>
      <w:divBdr>
        <w:top w:val="none" w:sz="0" w:space="0" w:color="auto"/>
        <w:left w:val="none" w:sz="0" w:space="0" w:color="auto"/>
        <w:bottom w:val="none" w:sz="0" w:space="0" w:color="auto"/>
        <w:right w:val="none" w:sz="0" w:space="0" w:color="auto"/>
      </w:divBdr>
    </w:div>
    <w:div w:id="1458446061">
      <w:bodyDiv w:val="1"/>
      <w:marLeft w:val="0"/>
      <w:marRight w:val="0"/>
      <w:marTop w:val="0"/>
      <w:marBottom w:val="0"/>
      <w:divBdr>
        <w:top w:val="none" w:sz="0" w:space="0" w:color="auto"/>
        <w:left w:val="none" w:sz="0" w:space="0" w:color="auto"/>
        <w:bottom w:val="none" w:sz="0" w:space="0" w:color="auto"/>
        <w:right w:val="none" w:sz="0" w:space="0" w:color="auto"/>
      </w:divBdr>
    </w:div>
    <w:div w:id="1459495917">
      <w:bodyDiv w:val="1"/>
      <w:marLeft w:val="0"/>
      <w:marRight w:val="0"/>
      <w:marTop w:val="0"/>
      <w:marBottom w:val="0"/>
      <w:divBdr>
        <w:top w:val="none" w:sz="0" w:space="0" w:color="auto"/>
        <w:left w:val="none" w:sz="0" w:space="0" w:color="auto"/>
        <w:bottom w:val="none" w:sz="0" w:space="0" w:color="auto"/>
        <w:right w:val="none" w:sz="0" w:space="0" w:color="auto"/>
      </w:divBdr>
    </w:div>
    <w:div w:id="1464814426">
      <w:bodyDiv w:val="1"/>
      <w:marLeft w:val="0"/>
      <w:marRight w:val="0"/>
      <w:marTop w:val="0"/>
      <w:marBottom w:val="0"/>
      <w:divBdr>
        <w:top w:val="none" w:sz="0" w:space="0" w:color="auto"/>
        <w:left w:val="none" w:sz="0" w:space="0" w:color="auto"/>
        <w:bottom w:val="none" w:sz="0" w:space="0" w:color="auto"/>
        <w:right w:val="none" w:sz="0" w:space="0" w:color="auto"/>
      </w:divBdr>
    </w:div>
    <w:div w:id="1479148824">
      <w:bodyDiv w:val="1"/>
      <w:marLeft w:val="0"/>
      <w:marRight w:val="0"/>
      <w:marTop w:val="0"/>
      <w:marBottom w:val="0"/>
      <w:divBdr>
        <w:top w:val="none" w:sz="0" w:space="0" w:color="auto"/>
        <w:left w:val="none" w:sz="0" w:space="0" w:color="auto"/>
        <w:bottom w:val="none" w:sz="0" w:space="0" w:color="auto"/>
        <w:right w:val="none" w:sz="0" w:space="0" w:color="auto"/>
      </w:divBdr>
    </w:div>
    <w:div w:id="1483692272">
      <w:bodyDiv w:val="1"/>
      <w:marLeft w:val="0"/>
      <w:marRight w:val="0"/>
      <w:marTop w:val="0"/>
      <w:marBottom w:val="0"/>
      <w:divBdr>
        <w:top w:val="none" w:sz="0" w:space="0" w:color="auto"/>
        <w:left w:val="none" w:sz="0" w:space="0" w:color="auto"/>
        <w:bottom w:val="none" w:sz="0" w:space="0" w:color="auto"/>
        <w:right w:val="none" w:sz="0" w:space="0" w:color="auto"/>
      </w:divBdr>
    </w:div>
    <w:div w:id="1494100671">
      <w:bodyDiv w:val="1"/>
      <w:marLeft w:val="0"/>
      <w:marRight w:val="0"/>
      <w:marTop w:val="0"/>
      <w:marBottom w:val="0"/>
      <w:divBdr>
        <w:top w:val="none" w:sz="0" w:space="0" w:color="auto"/>
        <w:left w:val="none" w:sz="0" w:space="0" w:color="auto"/>
        <w:bottom w:val="none" w:sz="0" w:space="0" w:color="auto"/>
        <w:right w:val="none" w:sz="0" w:space="0" w:color="auto"/>
      </w:divBdr>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08859288">
      <w:bodyDiv w:val="1"/>
      <w:marLeft w:val="0"/>
      <w:marRight w:val="0"/>
      <w:marTop w:val="0"/>
      <w:marBottom w:val="0"/>
      <w:divBdr>
        <w:top w:val="none" w:sz="0" w:space="0" w:color="auto"/>
        <w:left w:val="none" w:sz="0" w:space="0" w:color="auto"/>
        <w:bottom w:val="none" w:sz="0" w:space="0" w:color="auto"/>
        <w:right w:val="none" w:sz="0" w:space="0" w:color="auto"/>
      </w:divBdr>
    </w:div>
    <w:div w:id="1511605562">
      <w:bodyDiv w:val="1"/>
      <w:marLeft w:val="0"/>
      <w:marRight w:val="0"/>
      <w:marTop w:val="0"/>
      <w:marBottom w:val="0"/>
      <w:divBdr>
        <w:top w:val="none" w:sz="0" w:space="0" w:color="auto"/>
        <w:left w:val="none" w:sz="0" w:space="0" w:color="auto"/>
        <w:bottom w:val="none" w:sz="0" w:space="0" w:color="auto"/>
        <w:right w:val="none" w:sz="0" w:space="0" w:color="auto"/>
      </w:divBdr>
    </w:div>
    <w:div w:id="1515722841">
      <w:bodyDiv w:val="1"/>
      <w:marLeft w:val="0"/>
      <w:marRight w:val="0"/>
      <w:marTop w:val="0"/>
      <w:marBottom w:val="0"/>
      <w:divBdr>
        <w:top w:val="none" w:sz="0" w:space="0" w:color="auto"/>
        <w:left w:val="none" w:sz="0" w:space="0" w:color="auto"/>
        <w:bottom w:val="none" w:sz="0" w:space="0" w:color="auto"/>
        <w:right w:val="none" w:sz="0" w:space="0" w:color="auto"/>
      </w:divBdr>
    </w:div>
    <w:div w:id="1524324250">
      <w:bodyDiv w:val="1"/>
      <w:marLeft w:val="0"/>
      <w:marRight w:val="0"/>
      <w:marTop w:val="0"/>
      <w:marBottom w:val="0"/>
      <w:divBdr>
        <w:top w:val="none" w:sz="0" w:space="0" w:color="auto"/>
        <w:left w:val="none" w:sz="0" w:space="0" w:color="auto"/>
        <w:bottom w:val="none" w:sz="0" w:space="0" w:color="auto"/>
        <w:right w:val="none" w:sz="0" w:space="0" w:color="auto"/>
      </w:divBdr>
    </w:div>
    <w:div w:id="1529828513">
      <w:bodyDiv w:val="1"/>
      <w:marLeft w:val="0"/>
      <w:marRight w:val="0"/>
      <w:marTop w:val="0"/>
      <w:marBottom w:val="0"/>
      <w:divBdr>
        <w:top w:val="none" w:sz="0" w:space="0" w:color="auto"/>
        <w:left w:val="none" w:sz="0" w:space="0" w:color="auto"/>
        <w:bottom w:val="none" w:sz="0" w:space="0" w:color="auto"/>
        <w:right w:val="none" w:sz="0" w:space="0" w:color="auto"/>
      </w:divBdr>
    </w:div>
    <w:div w:id="1536235336">
      <w:bodyDiv w:val="1"/>
      <w:marLeft w:val="0"/>
      <w:marRight w:val="0"/>
      <w:marTop w:val="0"/>
      <w:marBottom w:val="0"/>
      <w:divBdr>
        <w:top w:val="none" w:sz="0" w:space="0" w:color="auto"/>
        <w:left w:val="none" w:sz="0" w:space="0" w:color="auto"/>
        <w:bottom w:val="none" w:sz="0" w:space="0" w:color="auto"/>
        <w:right w:val="none" w:sz="0" w:space="0" w:color="auto"/>
      </w:divBdr>
    </w:div>
    <w:div w:id="1536967950">
      <w:bodyDiv w:val="1"/>
      <w:marLeft w:val="0"/>
      <w:marRight w:val="0"/>
      <w:marTop w:val="0"/>
      <w:marBottom w:val="0"/>
      <w:divBdr>
        <w:top w:val="none" w:sz="0" w:space="0" w:color="auto"/>
        <w:left w:val="none" w:sz="0" w:space="0" w:color="auto"/>
        <w:bottom w:val="none" w:sz="0" w:space="0" w:color="auto"/>
        <w:right w:val="none" w:sz="0" w:space="0" w:color="auto"/>
      </w:divBdr>
    </w:div>
    <w:div w:id="1537697986">
      <w:bodyDiv w:val="1"/>
      <w:marLeft w:val="0"/>
      <w:marRight w:val="0"/>
      <w:marTop w:val="0"/>
      <w:marBottom w:val="0"/>
      <w:divBdr>
        <w:top w:val="none" w:sz="0" w:space="0" w:color="auto"/>
        <w:left w:val="none" w:sz="0" w:space="0" w:color="auto"/>
        <w:bottom w:val="none" w:sz="0" w:space="0" w:color="auto"/>
        <w:right w:val="none" w:sz="0" w:space="0" w:color="auto"/>
      </w:divBdr>
    </w:div>
    <w:div w:id="1547453650">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56576887">
      <w:bodyDiv w:val="1"/>
      <w:marLeft w:val="0"/>
      <w:marRight w:val="0"/>
      <w:marTop w:val="0"/>
      <w:marBottom w:val="0"/>
      <w:divBdr>
        <w:top w:val="none" w:sz="0" w:space="0" w:color="auto"/>
        <w:left w:val="none" w:sz="0" w:space="0" w:color="auto"/>
        <w:bottom w:val="none" w:sz="0" w:space="0" w:color="auto"/>
        <w:right w:val="none" w:sz="0" w:space="0" w:color="auto"/>
      </w:divBdr>
    </w:div>
    <w:div w:id="1558007181">
      <w:bodyDiv w:val="1"/>
      <w:marLeft w:val="0"/>
      <w:marRight w:val="0"/>
      <w:marTop w:val="0"/>
      <w:marBottom w:val="0"/>
      <w:divBdr>
        <w:top w:val="none" w:sz="0" w:space="0" w:color="auto"/>
        <w:left w:val="none" w:sz="0" w:space="0" w:color="auto"/>
        <w:bottom w:val="none" w:sz="0" w:space="0" w:color="auto"/>
        <w:right w:val="none" w:sz="0" w:space="0" w:color="auto"/>
      </w:divBdr>
    </w:div>
    <w:div w:id="1565484605">
      <w:bodyDiv w:val="1"/>
      <w:marLeft w:val="0"/>
      <w:marRight w:val="0"/>
      <w:marTop w:val="0"/>
      <w:marBottom w:val="0"/>
      <w:divBdr>
        <w:top w:val="none" w:sz="0" w:space="0" w:color="auto"/>
        <w:left w:val="none" w:sz="0" w:space="0" w:color="auto"/>
        <w:bottom w:val="none" w:sz="0" w:space="0" w:color="auto"/>
        <w:right w:val="none" w:sz="0" w:space="0" w:color="auto"/>
      </w:divBdr>
    </w:div>
    <w:div w:id="1567380303">
      <w:bodyDiv w:val="1"/>
      <w:marLeft w:val="0"/>
      <w:marRight w:val="0"/>
      <w:marTop w:val="0"/>
      <w:marBottom w:val="0"/>
      <w:divBdr>
        <w:top w:val="none" w:sz="0" w:space="0" w:color="auto"/>
        <w:left w:val="none" w:sz="0" w:space="0" w:color="auto"/>
        <w:bottom w:val="none" w:sz="0" w:space="0" w:color="auto"/>
        <w:right w:val="none" w:sz="0" w:space="0" w:color="auto"/>
      </w:divBdr>
    </w:div>
    <w:div w:id="1571580087">
      <w:bodyDiv w:val="1"/>
      <w:marLeft w:val="0"/>
      <w:marRight w:val="0"/>
      <w:marTop w:val="0"/>
      <w:marBottom w:val="0"/>
      <w:divBdr>
        <w:top w:val="none" w:sz="0" w:space="0" w:color="auto"/>
        <w:left w:val="none" w:sz="0" w:space="0" w:color="auto"/>
        <w:bottom w:val="none" w:sz="0" w:space="0" w:color="auto"/>
        <w:right w:val="none" w:sz="0" w:space="0" w:color="auto"/>
      </w:divBdr>
    </w:div>
    <w:div w:id="1584879162">
      <w:bodyDiv w:val="1"/>
      <w:marLeft w:val="0"/>
      <w:marRight w:val="0"/>
      <w:marTop w:val="0"/>
      <w:marBottom w:val="0"/>
      <w:divBdr>
        <w:top w:val="none" w:sz="0" w:space="0" w:color="auto"/>
        <w:left w:val="none" w:sz="0" w:space="0" w:color="auto"/>
        <w:bottom w:val="none" w:sz="0" w:space="0" w:color="auto"/>
        <w:right w:val="none" w:sz="0" w:space="0" w:color="auto"/>
      </w:divBdr>
    </w:div>
    <w:div w:id="1588226203">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605721589">
      <w:bodyDiv w:val="1"/>
      <w:marLeft w:val="0"/>
      <w:marRight w:val="0"/>
      <w:marTop w:val="0"/>
      <w:marBottom w:val="0"/>
      <w:divBdr>
        <w:top w:val="none" w:sz="0" w:space="0" w:color="auto"/>
        <w:left w:val="none" w:sz="0" w:space="0" w:color="auto"/>
        <w:bottom w:val="none" w:sz="0" w:space="0" w:color="auto"/>
        <w:right w:val="none" w:sz="0" w:space="0" w:color="auto"/>
      </w:divBdr>
    </w:div>
    <w:div w:id="1619525763">
      <w:bodyDiv w:val="1"/>
      <w:marLeft w:val="0"/>
      <w:marRight w:val="0"/>
      <w:marTop w:val="0"/>
      <w:marBottom w:val="0"/>
      <w:divBdr>
        <w:top w:val="none" w:sz="0" w:space="0" w:color="auto"/>
        <w:left w:val="none" w:sz="0" w:space="0" w:color="auto"/>
        <w:bottom w:val="none" w:sz="0" w:space="0" w:color="auto"/>
        <w:right w:val="none" w:sz="0" w:space="0" w:color="auto"/>
      </w:divBdr>
    </w:div>
    <w:div w:id="1628311544">
      <w:bodyDiv w:val="1"/>
      <w:marLeft w:val="0"/>
      <w:marRight w:val="0"/>
      <w:marTop w:val="0"/>
      <w:marBottom w:val="0"/>
      <w:divBdr>
        <w:top w:val="none" w:sz="0" w:space="0" w:color="auto"/>
        <w:left w:val="none" w:sz="0" w:space="0" w:color="auto"/>
        <w:bottom w:val="none" w:sz="0" w:space="0" w:color="auto"/>
        <w:right w:val="none" w:sz="0" w:space="0" w:color="auto"/>
      </w:divBdr>
    </w:div>
    <w:div w:id="1652175524">
      <w:bodyDiv w:val="1"/>
      <w:marLeft w:val="0"/>
      <w:marRight w:val="0"/>
      <w:marTop w:val="0"/>
      <w:marBottom w:val="0"/>
      <w:divBdr>
        <w:top w:val="none" w:sz="0" w:space="0" w:color="auto"/>
        <w:left w:val="none" w:sz="0" w:space="0" w:color="auto"/>
        <w:bottom w:val="none" w:sz="0" w:space="0" w:color="auto"/>
        <w:right w:val="none" w:sz="0" w:space="0" w:color="auto"/>
      </w:divBdr>
    </w:div>
    <w:div w:id="1656108361">
      <w:bodyDiv w:val="1"/>
      <w:marLeft w:val="0"/>
      <w:marRight w:val="0"/>
      <w:marTop w:val="0"/>
      <w:marBottom w:val="0"/>
      <w:divBdr>
        <w:top w:val="none" w:sz="0" w:space="0" w:color="auto"/>
        <w:left w:val="none" w:sz="0" w:space="0" w:color="auto"/>
        <w:bottom w:val="none" w:sz="0" w:space="0" w:color="auto"/>
        <w:right w:val="none" w:sz="0" w:space="0" w:color="auto"/>
      </w:divBdr>
    </w:div>
    <w:div w:id="1656640771">
      <w:bodyDiv w:val="1"/>
      <w:marLeft w:val="0"/>
      <w:marRight w:val="0"/>
      <w:marTop w:val="0"/>
      <w:marBottom w:val="0"/>
      <w:divBdr>
        <w:top w:val="none" w:sz="0" w:space="0" w:color="auto"/>
        <w:left w:val="none" w:sz="0" w:space="0" w:color="auto"/>
        <w:bottom w:val="none" w:sz="0" w:space="0" w:color="auto"/>
        <w:right w:val="none" w:sz="0" w:space="0" w:color="auto"/>
      </w:divBdr>
    </w:div>
    <w:div w:id="1657344609">
      <w:bodyDiv w:val="1"/>
      <w:marLeft w:val="0"/>
      <w:marRight w:val="0"/>
      <w:marTop w:val="0"/>
      <w:marBottom w:val="0"/>
      <w:divBdr>
        <w:top w:val="none" w:sz="0" w:space="0" w:color="auto"/>
        <w:left w:val="none" w:sz="0" w:space="0" w:color="auto"/>
        <w:bottom w:val="none" w:sz="0" w:space="0" w:color="auto"/>
        <w:right w:val="none" w:sz="0" w:space="0" w:color="auto"/>
      </w:divBdr>
    </w:div>
    <w:div w:id="1659964707">
      <w:bodyDiv w:val="1"/>
      <w:marLeft w:val="0"/>
      <w:marRight w:val="0"/>
      <w:marTop w:val="0"/>
      <w:marBottom w:val="0"/>
      <w:divBdr>
        <w:top w:val="none" w:sz="0" w:space="0" w:color="auto"/>
        <w:left w:val="none" w:sz="0" w:space="0" w:color="auto"/>
        <w:bottom w:val="none" w:sz="0" w:space="0" w:color="auto"/>
        <w:right w:val="none" w:sz="0" w:space="0" w:color="auto"/>
      </w:divBdr>
    </w:div>
    <w:div w:id="1662543870">
      <w:bodyDiv w:val="1"/>
      <w:marLeft w:val="0"/>
      <w:marRight w:val="0"/>
      <w:marTop w:val="0"/>
      <w:marBottom w:val="0"/>
      <w:divBdr>
        <w:top w:val="none" w:sz="0" w:space="0" w:color="auto"/>
        <w:left w:val="none" w:sz="0" w:space="0" w:color="auto"/>
        <w:bottom w:val="none" w:sz="0" w:space="0" w:color="auto"/>
        <w:right w:val="none" w:sz="0" w:space="0" w:color="auto"/>
      </w:divBdr>
    </w:div>
    <w:div w:id="1665276211">
      <w:bodyDiv w:val="1"/>
      <w:marLeft w:val="0"/>
      <w:marRight w:val="0"/>
      <w:marTop w:val="0"/>
      <w:marBottom w:val="0"/>
      <w:divBdr>
        <w:top w:val="none" w:sz="0" w:space="0" w:color="auto"/>
        <w:left w:val="none" w:sz="0" w:space="0" w:color="auto"/>
        <w:bottom w:val="none" w:sz="0" w:space="0" w:color="auto"/>
        <w:right w:val="none" w:sz="0" w:space="0" w:color="auto"/>
      </w:divBdr>
    </w:div>
    <w:div w:id="1666662669">
      <w:bodyDiv w:val="1"/>
      <w:marLeft w:val="0"/>
      <w:marRight w:val="0"/>
      <w:marTop w:val="0"/>
      <w:marBottom w:val="0"/>
      <w:divBdr>
        <w:top w:val="none" w:sz="0" w:space="0" w:color="auto"/>
        <w:left w:val="none" w:sz="0" w:space="0" w:color="auto"/>
        <w:bottom w:val="none" w:sz="0" w:space="0" w:color="auto"/>
        <w:right w:val="none" w:sz="0" w:space="0" w:color="auto"/>
      </w:divBdr>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053471">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76297282">
      <w:bodyDiv w:val="1"/>
      <w:marLeft w:val="0"/>
      <w:marRight w:val="0"/>
      <w:marTop w:val="0"/>
      <w:marBottom w:val="0"/>
      <w:divBdr>
        <w:top w:val="none" w:sz="0" w:space="0" w:color="auto"/>
        <w:left w:val="none" w:sz="0" w:space="0" w:color="auto"/>
        <w:bottom w:val="none" w:sz="0" w:space="0" w:color="auto"/>
        <w:right w:val="none" w:sz="0" w:space="0" w:color="auto"/>
      </w:divBdr>
    </w:div>
    <w:div w:id="1676567976">
      <w:bodyDiv w:val="1"/>
      <w:marLeft w:val="0"/>
      <w:marRight w:val="0"/>
      <w:marTop w:val="0"/>
      <w:marBottom w:val="0"/>
      <w:divBdr>
        <w:top w:val="none" w:sz="0" w:space="0" w:color="auto"/>
        <w:left w:val="none" w:sz="0" w:space="0" w:color="auto"/>
        <w:bottom w:val="none" w:sz="0" w:space="0" w:color="auto"/>
        <w:right w:val="none" w:sz="0" w:space="0" w:color="auto"/>
      </w:divBdr>
    </w:div>
    <w:div w:id="1689406438">
      <w:bodyDiv w:val="1"/>
      <w:marLeft w:val="0"/>
      <w:marRight w:val="0"/>
      <w:marTop w:val="0"/>
      <w:marBottom w:val="0"/>
      <w:divBdr>
        <w:top w:val="none" w:sz="0" w:space="0" w:color="auto"/>
        <w:left w:val="none" w:sz="0" w:space="0" w:color="auto"/>
        <w:bottom w:val="none" w:sz="0" w:space="0" w:color="auto"/>
        <w:right w:val="none" w:sz="0" w:space="0" w:color="auto"/>
      </w:divBdr>
    </w:div>
    <w:div w:id="1712413057">
      <w:bodyDiv w:val="1"/>
      <w:marLeft w:val="0"/>
      <w:marRight w:val="0"/>
      <w:marTop w:val="0"/>
      <w:marBottom w:val="0"/>
      <w:divBdr>
        <w:top w:val="none" w:sz="0" w:space="0" w:color="auto"/>
        <w:left w:val="none" w:sz="0" w:space="0" w:color="auto"/>
        <w:bottom w:val="none" w:sz="0" w:space="0" w:color="auto"/>
        <w:right w:val="none" w:sz="0" w:space="0" w:color="auto"/>
      </w:divBdr>
    </w:div>
    <w:div w:id="1725372235">
      <w:bodyDiv w:val="1"/>
      <w:marLeft w:val="0"/>
      <w:marRight w:val="0"/>
      <w:marTop w:val="0"/>
      <w:marBottom w:val="0"/>
      <w:divBdr>
        <w:top w:val="none" w:sz="0" w:space="0" w:color="auto"/>
        <w:left w:val="none" w:sz="0" w:space="0" w:color="auto"/>
        <w:bottom w:val="none" w:sz="0" w:space="0" w:color="auto"/>
        <w:right w:val="none" w:sz="0" w:space="0" w:color="auto"/>
      </w:divBdr>
    </w:div>
    <w:div w:id="1727489559">
      <w:bodyDiv w:val="1"/>
      <w:marLeft w:val="0"/>
      <w:marRight w:val="0"/>
      <w:marTop w:val="0"/>
      <w:marBottom w:val="0"/>
      <w:divBdr>
        <w:top w:val="none" w:sz="0" w:space="0" w:color="auto"/>
        <w:left w:val="none" w:sz="0" w:space="0" w:color="auto"/>
        <w:bottom w:val="none" w:sz="0" w:space="0" w:color="auto"/>
        <w:right w:val="none" w:sz="0" w:space="0" w:color="auto"/>
      </w:divBdr>
    </w:div>
    <w:div w:id="1733653723">
      <w:bodyDiv w:val="1"/>
      <w:marLeft w:val="0"/>
      <w:marRight w:val="0"/>
      <w:marTop w:val="0"/>
      <w:marBottom w:val="0"/>
      <w:divBdr>
        <w:top w:val="none" w:sz="0" w:space="0" w:color="auto"/>
        <w:left w:val="none" w:sz="0" w:space="0" w:color="auto"/>
        <w:bottom w:val="none" w:sz="0" w:space="0" w:color="auto"/>
        <w:right w:val="none" w:sz="0" w:space="0" w:color="auto"/>
      </w:divBdr>
    </w:div>
    <w:div w:id="1737388325">
      <w:bodyDiv w:val="1"/>
      <w:marLeft w:val="0"/>
      <w:marRight w:val="0"/>
      <w:marTop w:val="0"/>
      <w:marBottom w:val="0"/>
      <w:divBdr>
        <w:top w:val="none" w:sz="0" w:space="0" w:color="auto"/>
        <w:left w:val="none" w:sz="0" w:space="0" w:color="auto"/>
        <w:bottom w:val="none" w:sz="0" w:space="0" w:color="auto"/>
        <w:right w:val="none" w:sz="0" w:space="0" w:color="auto"/>
      </w:divBdr>
    </w:div>
    <w:div w:id="1743874145">
      <w:bodyDiv w:val="1"/>
      <w:marLeft w:val="0"/>
      <w:marRight w:val="0"/>
      <w:marTop w:val="0"/>
      <w:marBottom w:val="0"/>
      <w:divBdr>
        <w:top w:val="none" w:sz="0" w:space="0" w:color="auto"/>
        <w:left w:val="none" w:sz="0" w:space="0" w:color="auto"/>
        <w:bottom w:val="none" w:sz="0" w:space="0" w:color="auto"/>
        <w:right w:val="none" w:sz="0" w:space="0" w:color="auto"/>
      </w:divBdr>
    </w:div>
    <w:div w:id="1758868336">
      <w:bodyDiv w:val="1"/>
      <w:marLeft w:val="0"/>
      <w:marRight w:val="0"/>
      <w:marTop w:val="0"/>
      <w:marBottom w:val="0"/>
      <w:divBdr>
        <w:top w:val="none" w:sz="0" w:space="0" w:color="auto"/>
        <w:left w:val="none" w:sz="0" w:space="0" w:color="auto"/>
        <w:bottom w:val="none" w:sz="0" w:space="0" w:color="auto"/>
        <w:right w:val="none" w:sz="0" w:space="0" w:color="auto"/>
      </w:divBdr>
    </w:div>
    <w:div w:id="1761682119">
      <w:bodyDiv w:val="1"/>
      <w:marLeft w:val="0"/>
      <w:marRight w:val="0"/>
      <w:marTop w:val="0"/>
      <w:marBottom w:val="0"/>
      <w:divBdr>
        <w:top w:val="none" w:sz="0" w:space="0" w:color="auto"/>
        <w:left w:val="none" w:sz="0" w:space="0" w:color="auto"/>
        <w:bottom w:val="none" w:sz="0" w:space="0" w:color="auto"/>
        <w:right w:val="none" w:sz="0" w:space="0" w:color="auto"/>
      </w:divBdr>
    </w:div>
    <w:div w:id="1779565412">
      <w:bodyDiv w:val="1"/>
      <w:marLeft w:val="0"/>
      <w:marRight w:val="0"/>
      <w:marTop w:val="0"/>
      <w:marBottom w:val="0"/>
      <w:divBdr>
        <w:top w:val="none" w:sz="0" w:space="0" w:color="auto"/>
        <w:left w:val="none" w:sz="0" w:space="0" w:color="auto"/>
        <w:bottom w:val="none" w:sz="0" w:space="0" w:color="auto"/>
        <w:right w:val="none" w:sz="0" w:space="0" w:color="auto"/>
      </w:divBdr>
    </w:div>
    <w:div w:id="1785952587">
      <w:bodyDiv w:val="1"/>
      <w:marLeft w:val="0"/>
      <w:marRight w:val="0"/>
      <w:marTop w:val="0"/>
      <w:marBottom w:val="0"/>
      <w:divBdr>
        <w:top w:val="none" w:sz="0" w:space="0" w:color="auto"/>
        <w:left w:val="none" w:sz="0" w:space="0" w:color="auto"/>
        <w:bottom w:val="none" w:sz="0" w:space="0" w:color="auto"/>
        <w:right w:val="none" w:sz="0" w:space="0" w:color="auto"/>
      </w:divBdr>
    </w:div>
    <w:div w:id="1788235439">
      <w:bodyDiv w:val="1"/>
      <w:marLeft w:val="0"/>
      <w:marRight w:val="0"/>
      <w:marTop w:val="0"/>
      <w:marBottom w:val="0"/>
      <w:divBdr>
        <w:top w:val="none" w:sz="0" w:space="0" w:color="auto"/>
        <w:left w:val="none" w:sz="0" w:space="0" w:color="auto"/>
        <w:bottom w:val="none" w:sz="0" w:space="0" w:color="auto"/>
        <w:right w:val="none" w:sz="0" w:space="0" w:color="auto"/>
      </w:divBdr>
    </w:div>
    <w:div w:id="1792357911">
      <w:bodyDiv w:val="1"/>
      <w:marLeft w:val="0"/>
      <w:marRight w:val="0"/>
      <w:marTop w:val="0"/>
      <w:marBottom w:val="0"/>
      <w:divBdr>
        <w:top w:val="none" w:sz="0" w:space="0" w:color="auto"/>
        <w:left w:val="none" w:sz="0" w:space="0" w:color="auto"/>
        <w:bottom w:val="none" w:sz="0" w:space="0" w:color="auto"/>
        <w:right w:val="none" w:sz="0" w:space="0" w:color="auto"/>
      </w:divBdr>
    </w:div>
    <w:div w:id="1792431485">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18766105">
      <w:bodyDiv w:val="1"/>
      <w:marLeft w:val="0"/>
      <w:marRight w:val="0"/>
      <w:marTop w:val="0"/>
      <w:marBottom w:val="0"/>
      <w:divBdr>
        <w:top w:val="none" w:sz="0" w:space="0" w:color="auto"/>
        <w:left w:val="none" w:sz="0" w:space="0" w:color="auto"/>
        <w:bottom w:val="none" w:sz="0" w:space="0" w:color="auto"/>
        <w:right w:val="none" w:sz="0" w:space="0" w:color="auto"/>
      </w:divBdr>
    </w:div>
    <w:div w:id="1819616579">
      <w:bodyDiv w:val="1"/>
      <w:marLeft w:val="0"/>
      <w:marRight w:val="0"/>
      <w:marTop w:val="0"/>
      <w:marBottom w:val="0"/>
      <w:divBdr>
        <w:top w:val="none" w:sz="0" w:space="0" w:color="auto"/>
        <w:left w:val="none" w:sz="0" w:space="0" w:color="auto"/>
        <w:bottom w:val="none" w:sz="0" w:space="0" w:color="auto"/>
        <w:right w:val="none" w:sz="0" w:space="0" w:color="auto"/>
      </w:divBdr>
    </w:div>
    <w:div w:id="1823425087">
      <w:bodyDiv w:val="1"/>
      <w:marLeft w:val="0"/>
      <w:marRight w:val="0"/>
      <w:marTop w:val="0"/>
      <w:marBottom w:val="0"/>
      <w:divBdr>
        <w:top w:val="none" w:sz="0" w:space="0" w:color="auto"/>
        <w:left w:val="none" w:sz="0" w:space="0" w:color="auto"/>
        <w:bottom w:val="none" w:sz="0" w:space="0" w:color="auto"/>
        <w:right w:val="none" w:sz="0" w:space="0" w:color="auto"/>
      </w:divBdr>
    </w:div>
    <w:div w:id="1825002296">
      <w:bodyDiv w:val="1"/>
      <w:marLeft w:val="0"/>
      <w:marRight w:val="0"/>
      <w:marTop w:val="0"/>
      <w:marBottom w:val="0"/>
      <w:divBdr>
        <w:top w:val="none" w:sz="0" w:space="0" w:color="auto"/>
        <w:left w:val="none" w:sz="0" w:space="0" w:color="auto"/>
        <w:bottom w:val="none" w:sz="0" w:space="0" w:color="auto"/>
        <w:right w:val="none" w:sz="0" w:space="0" w:color="auto"/>
      </w:divBdr>
    </w:div>
    <w:div w:id="1831092386">
      <w:bodyDiv w:val="1"/>
      <w:marLeft w:val="0"/>
      <w:marRight w:val="0"/>
      <w:marTop w:val="0"/>
      <w:marBottom w:val="0"/>
      <w:divBdr>
        <w:top w:val="none" w:sz="0" w:space="0" w:color="auto"/>
        <w:left w:val="none" w:sz="0" w:space="0" w:color="auto"/>
        <w:bottom w:val="none" w:sz="0" w:space="0" w:color="auto"/>
        <w:right w:val="none" w:sz="0" w:space="0" w:color="auto"/>
      </w:divBdr>
    </w:div>
    <w:div w:id="1835366697">
      <w:bodyDiv w:val="1"/>
      <w:marLeft w:val="0"/>
      <w:marRight w:val="0"/>
      <w:marTop w:val="0"/>
      <w:marBottom w:val="0"/>
      <w:divBdr>
        <w:top w:val="none" w:sz="0" w:space="0" w:color="auto"/>
        <w:left w:val="none" w:sz="0" w:space="0" w:color="auto"/>
        <w:bottom w:val="none" w:sz="0" w:space="0" w:color="auto"/>
        <w:right w:val="none" w:sz="0" w:space="0" w:color="auto"/>
      </w:divBdr>
    </w:div>
    <w:div w:id="1871801348">
      <w:bodyDiv w:val="1"/>
      <w:marLeft w:val="0"/>
      <w:marRight w:val="0"/>
      <w:marTop w:val="0"/>
      <w:marBottom w:val="0"/>
      <w:divBdr>
        <w:top w:val="none" w:sz="0" w:space="0" w:color="auto"/>
        <w:left w:val="none" w:sz="0" w:space="0" w:color="auto"/>
        <w:bottom w:val="none" w:sz="0" w:space="0" w:color="auto"/>
        <w:right w:val="none" w:sz="0" w:space="0" w:color="auto"/>
      </w:divBdr>
    </w:div>
    <w:div w:id="1882132664">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91073568">
      <w:bodyDiv w:val="1"/>
      <w:marLeft w:val="0"/>
      <w:marRight w:val="0"/>
      <w:marTop w:val="0"/>
      <w:marBottom w:val="0"/>
      <w:divBdr>
        <w:top w:val="none" w:sz="0" w:space="0" w:color="auto"/>
        <w:left w:val="none" w:sz="0" w:space="0" w:color="auto"/>
        <w:bottom w:val="none" w:sz="0" w:space="0" w:color="auto"/>
        <w:right w:val="none" w:sz="0" w:space="0" w:color="auto"/>
      </w:divBdr>
    </w:div>
    <w:div w:id="1899122948">
      <w:bodyDiv w:val="1"/>
      <w:marLeft w:val="0"/>
      <w:marRight w:val="0"/>
      <w:marTop w:val="0"/>
      <w:marBottom w:val="0"/>
      <w:divBdr>
        <w:top w:val="none" w:sz="0" w:space="0" w:color="auto"/>
        <w:left w:val="none" w:sz="0" w:space="0" w:color="auto"/>
        <w:bottom w:val="none" w:sz="0" w:space="0" w:color="auto"/>
        <w:right w:val="none" w:sz="0" w:space="0" w:color="auto"/>
      </w:divBdr>
    </w:div>
    <w:div w:id="1899318524">
      <w:bodyDiv w:val="1"/>
      <w:marLeft w:val="0"/>
      <w:marRight w:val="0"/>
      <w:marTop w:val="0"/>
      <w:marBottom w:val="0"/>
      <w:divBdr>
        <w:top w:val="none" w:sz="0" w:space="0" w:color="auto"/>
        <w:left w:val="none" w:sz="0" w:space="0" w:color="auto"/>
        <w:bottom w:val="none" w:sz="0" w:space="0" w:color="auto"/>
        <w:right w:val="none" w:sz="0" w:space="0" w:color="auto"/>
      </w:divBdr>
    </w:div>
    <w:div w:id="1902788140">
      <w:bodyDiv w:val="1"/>
      <w:marLeft w:val="0"/>
      <w:marRight w:val="0"/>
      <w:marTop w:val="0"/>
      <w:marBottom w:val="0"/>
      <w:divBdr>
        <w:top w:val="none" w:sz="0" w:space="0" w:color="auto"/>
        <w:left w:val="none" w:sz="0" w:space="0" w:color="auto"/>
        <w:bottom w:val="none" w:sz="0" w:space="0" w:color="auto"/>
        <w:right w:val="none" w:sz="0" w:space="0" w:color="auto"/>
      </w:divBdr>
    </w:div>
    <w:div w:id="1911454227">
      <w:bodyDiv w:val="1"/>
      <w:marLeft w:val="0"/>
      <w:marRight w:val="0"/>
      <w:marTop w:val="0"/>
      <w:marBottom w:val="0"/>
      <w:divBdr>
        <w:top w:val="none" w:sz="0" w:space="0" w:color="auto"/>
        <w:left w:val="none" w:sz="0" w:space="0" w:color="auto"/>
        <w:bottom w:val="none" w:sz="0" w:space="0" w:color="auto"/>
        <w:right w:val="none" w:sz="0" w:space="0" w:color="auto"/>
      </w:divBdr>
    </w:div>
    <w:div w:id="1931960622">
      <w:bodyDiv w:val="1"/>
      <w:marLeft w:val="0"/>
      <w:marRight w:val="0"/>
      <w:marTop w:val="0"/>
      <w:marBottom w:val="0"/>
      <w:divBdr>
        <w:top w:val="none" w:sz="0" w:space="0" w:color="auto"/>
        <w:left w:val="none" w:sz="0" w:space="0" w:color="auto"/>
        <w:bottom w:val="none" w:sz="0" w:space="0" w:color="auto"/>
        <w:right w:val="none" w:sz="0" w:space="0" w:color="auto"/>
      </w:divBdr>
    </w:div>
    <w:div w:id="1936475676">
      <w:bodyDiv w:val="1"/>
      <w:marLeft w:val="0"/>
      <w:marRight w:val="0"/>
      <w:marTop w:val="0"/>
      <w:marBottom w:val="0"/>
      <w:divBdr>
        <w:top w:val="none" w:sz="0" w:space="0" w:color="auto"/>
        <w:left w:val="none" w:sz="0" w:space="0" w:color="auto"/>
        <w:bottom w:val="none" w:sz="0" w:space="0" w:color="auto"/>
        <w:right w:val="none" w:sz="0" w:space="0" w:color="auto"/>
      </w:divBdr>
    </w:div>
    <w:div w:id="1949922690">
      <w:bodyDiv w:val="1"/>
      <w:marLeft w:val="0"/>
      <w:marRight w:val="0"/>
      <w:marTop w:val="0"/>
      <w:marBottom w:val="0"/>
      <w:divBdr>
        <w:top w:val="none" w:sz="0" w:space="0" w:color="auto"/>
        <w:left w:val="none" w:sz="0" w:space="0" w:color="auto"/>
        <w:bottom w:val="none" w:sz="0" w:space="0" w:color="auto"/>
        <w:right w:val="none" w:sz="0" w:space="0" w:color="auto"/>
      </w:divBdr>
    </w:div>
    <w:div w:id="1950427452">
      <w:bodyDiv w:val="1"/>
      <w:marLeft w:val="0"/>
      <w:marRight w:val="0"/>
      <w:marTop w:val="0"/>
      <w:marBottom w:val="0"/>
      <w:divBdr>
        <w:top w:val="none" w:sz="0" w:space="0" w:color="auto"/>
        <w:left w:val="none" w:sz="0" w:space="0" w:color="auto"/>
        <w:bottom w:val="none" w:sz="0" w:space="0" w:color="auto"/>
        <w:right w:val="none" w:sz="0" w:space="0" w:color="auto"/>
      </w:divBdr>
    </w:div>
    <w:div w:id="1950620632">
      <w:bodyDiv w:val="1"/>
      <w:marLeft w:val="0"/>
      <w:marRight w:val="0"/>
      <w:marTop w:val="0"/>
      <w:marBottom w:val="0"/>
      <w:divBdr>
        <w:top w:val="none" w:sz="0" w:space="0" w:color="auto"/>
        <w:left w:val="none" w:sz="0" w:space="0" w:color="auto"/>
        <w:bottom w:val="none" w:sz="0" w:space="0" w:color="auto"/>
        <w:right w:val="none" w:sz="0" w:space="0" w:color="auto"/>
      </w:divBdr>
    </w:div>
    <w:div w:id="1960529763">
      <w:bodyDiv w:val="1"/>
      <w:marLeft w:val="0"/>
      <w:marRight w:val="0"/>
      <w:marTop w:val="0"/>
      <w:marBottom w:val="0"/>
      <w:divBdr>
        <w:top w:val="none" w:sz="0" w:space="0" w:color="auto"/>
        <w:left w:val="none" w:sz="0" w:space="0" w:color="auto"/>
        <w:bottom w:val="none" w:sz="0" w:space="0" w:color="auto"/>
        <w:right w:val="none" w:sz="0" w:space="0" w:color="auto"/>
      </w:divBdr>
    </w:div>
    <w:div w:id="1969313457">
      <w:bodyDiv w:val="1"/>
      <w:marLeft w:val="0"/>
      <w:marRight w:val="0"/>
      <w:marTop w:val="0"/>
      <w:marBottom w:val="0"/>
      <w:divBdr>
        <w:top w:val="none" w:sz="0" w:space="0" w:color="auto"/>
        <w:left w:val="none" w:sz="0" w:space="0" w:color="auto"/>
        <w:bottom w:val="none" w:sz="0" w:space="0" w:color="auto"/>
        <w:right w:val="none" w:sz="0" w:space="0" w:color="auto"/>
      </w:divBdr>
    </w:div>
    <w:div w:id="1970553900">
      <w:bodyDiv w:val="1"/>
      <w:marLeft w:val="0"/>
      <w:marRight w:val="0"/>
      <w:marTop w:val="0"/>
      <w:marBottom w:val="0"/>
      <w:divBdr>
        <w:top w:val="none" w:sz="0" w:space="0" w:color="auto"/>
        <w:left w:val="none" w:sz="0" w:space="0" w:color="auto"/>
        <w:bottom w:val="none" w:sz="0" w:space="0" w:color="auto"/>
        <w:right w:val="none" w:sz="0" w:space="0" w:color="auto"/>
      </w:divBdr>
    </w:div>
    <w:div w:id="1979065500">
      <w:bodyDiv w:val="1"/>
      <w:marLeft w:val="0"/>
      <w:marRight w:val="0"/>
      <w:marTop w:val="0"/>
      <w:marBottom w:val="0"/>
      <w:divBdr>
        <w:top w:val="none" w:sz="0" w:space="0" w:color="auto"/>
        <w:left w:val="none" w:sz="0" w:space="0" w:color="auto"/>
        <w:bottom w:val="none" w:sz="0" w:space="0" w:color="auto"/>
        <w:right w:val="none" w:sz="0" w:space="0" w:color="auto"/>
      </w:divBdr>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2877318">
      <w:bodyDiv w:val="1"/>
      <w:marLeft w:val="0"/>
      <w:marRight w:val="0"/>
      <w:marTop w:val="0"/>
      <w:marBottom w:val="0"/>
      <w:divBdr>
        <w:top w:val="none" w:sz="0" w:space="0" w:color="auto"/>
        <w:left w:val="none" w:sz="0" w:space="0" w:color="auto"/>
        <w:bottom w:val="none" w:sz="0" w:space="0" w:color="auto"/>
        <w:right w:val="none" w:sz="0" w:space="0" w:color="auto"/>
      </w:divBdr>
    </w:div>
    <w:div w:id="1989282964">
      <w:bodyDiv w:val="1"/>
      <w:marLeft w:val="0"/>
      <w:marRight w:val="0"/>
      <w:marTop w:val="0"/>
      <w:marBottom w:val="0"/>
      <w:divBdr>
        <w:top w:val="none" w:sz="0" w:space="0" w:color="auto"/>
        <w:left w:val="none" w:sz="0" w:space="0" w:color="auto"/>
        <w:bottom w:val="none" w:sz="0" w:space="0" w:color="auto"/>
        <w:right w:val="none" w:sz="0" w:space="0" w:color="auto"/>
      </w:divBdr>
    </w:div>
    <w:div w:id="1989436337">
      <w:bodyDiv w:val="1"/>
      <w:marLeft w:val="0"/>
      <w:marRight w:val="0"/>
      <w:marTop w:val="0"/>
      <w:marBottom w:val="0"/>
      <w:divBdr>
        <w:top w:val="none" w:sz="0" w:space="0" w:color="auto"/>
        <w:left w:val="none" w:sz="0" w:space="0" w:color="auto"/>
        <w:bottom w:val="none" w:sz="0" w:space="0" w:color="auto"/>
        <w:right w:val="none" w:sz="0" w:space="0" w:color="auto"/>
      </w:divBdr>
    </w:div>
    <w:div w:id="1992059322">
      <w:bodyDiv w:val="1"/>
      <w:marLeft w:val="0"/>
      <w:marRight w:val="0"/>
      <w:marTop w:val="0"/>
      <w:marBottom w:val="0"/>
      <w:divBdr>
        <w:top w:val="none" w:sz="0" w:space="0" w:color="auto"/>
        <w:left w:val="none" w:sz="0" w:space="0" w:color="auto"/>
        <w:bottom w:val="none" w:sz="0" w:space="0" w:color="auto"/>
        <w:right w:val="none" w:sz="0" w:space="0" w:color="auto"/>
      </w:divBdr>
    </w:div>
    <w:div w:id="1994945085">
      <w:bodyDiv w:val="1"/>
      <w:marLeft w:val="0"/>
      <w:marRight w:val="0"/>
      <w:marTop w:val="0"/>
      <w:marBottom w:val="0"/>
      <w:divBdr>
        <w:top w:val="none" w:sz="0" w:space="0" w:color="auto"/>
        <w:left w:val="none" w:sz="0" w:space="0" w:color="auto"/>
        <w:bottom w:val="none" w:sz="0" w:space="0" w:color="auto"/>
        <w:right w:val="none" w:sz="0" w:space="0" w:color="auto"/>
      </w:divBdr>
    </w:div>
    <w:div w:id="1996102690">
      <w:bodyDiv w:val="1"/>
      <w:marLeft w:val="0"/>
      <w:marRight w:val="0"/>
      <w:marTop w:val="0"/>
      <w:marBottom w:val="0"/>
      <w:divBdr>
        <w:top w:val="none" w:sz="0" w:space="0" w:color="auto"/>
        <w:left w:val="none" w:sz="0" w:space="0" w:color="auto"/>
        <w:bottom w:val="none" w:sz="0" w:space="0" w:color="auto"/>
        <w:right w:val="none" w:sz="0" w:space="0" w:color="auto"/>
      </w:divBdr>
    </w:div>
    <w:div w:id="1999116632">
      <w:bodyDiv w:val="1"/>
      <w:marLeft w:val="0"/>
      <w:marRight w:val="0"/>
      <w:marTop w:val="0"/>
      <w:marBottom w:val="0"/>
      <w:divBdr>
        <w:top w:val="none" w:sz="0" w:space="0" w:color="auto"/>
        <w:left w:val="none" w:sz="0" w:space="0" w:color="auto"/>
        <w:bottom w:val="none" w:sz="0" w:space="0" w:color="auto"/>
        <w:right w:val="none" w:sz="0" w:space="0" w:color="auto"/>
      </w:divBdr>
    </w:div>
    <w:div w:id="2023120346">
      <w:bodyDiv w:val="1"/>
      <w:marLeft w:val="0"/>
      <w:marRight w:val="0"/>
      <w:marTop w:val="0"/>
      <w:marBottom w:val="0"/>
      <w:divBdr>
        <w:top w:val="none" w:sz="0" w:space="0" w:color="auto"/>
        <w:left w:val="none" w:sz="0" w:space="0" w:color="auto"/>
        <w:bottom w:val="none" w:sz="0" w:space="0" w:color="auto"/>
        <w:right w:val="none" w:sz="0" w:space="0" w:color="auto"/>
      </w:divBdr>
    </w:div>
    <w:div w:id="2024671340">
      <w:bodyDiv w:val="1"/>
      <w:marLeft w:val="0"/>
      <w:marRight w:val="0"/>
      <w:marTop w:val="0"/>
      <w:marBottom w:val="0"/>
      <w:divBdr>
        <w:top w:val="none" w:sz="0" w:space="0" w:color="auto"/>
        <w:left w:val="none" w:sz="0" w:space="0" w:color="auto"/>
        <w:bottom w:val="none" w:sz="0" w:space="0" w:color="auto"/>
        <w:right w:val="none" w:sz="0" w:space="0" w:color="auto"/>
      </w:divBdr>
    </w:div>
    <w:div w:id="2037000917">
      <w:bodyDiv w:val="1"/>
      <w:marLeft w:val="0"/>
      <w:marRight w:val="0"/>
      <w:marTop w:val="0"/>
      <w:marBottom w:val="0"/>
      <w:divBdr>
        <w:top w:val="none" w:sz="0" w:space="0" w:color="auto"/>
        <w:left w:val="none" w:sz="0" w:space="0" w:color="auto"/>
        <w:bottom w:val="none" w:sz="0" w:space="0" w:color="auto"/>
        <w:right w:val="none" w:sz="0" w:space="0" w:color="auto"/>
      </w:divBdr>
    </w:div>
    <w:div w:id="2043170266">
      <w:bodyDiv w:val="1"/>
      <w:marLeft w:val="0"/>
      <w:marRight w:val="0"/>
      <w:marTop w:val="0"/>
      <w:marBottom w:val="0"/>
      <w:divBdr>
        <w:top w:val="none" w:sz="0" w:space="0" w:color="auto"/>
        <w:left w:val="none" w:sz="0" w:space="0" w:color="auto"/>
        <w:bottom w:val="none" w:sz="0" w:space="0" w:color="auto"/>
        <w:right w:val="none" w:sz="0" w:space="0" w:color="auto"/>
      </w:divBdr>
    </w:div>
    <w:div w:id="2053386462">
      <w:bodyDiv w:val="1"/>
      <w:marLeft w:val="0"/>
      <w:marRight w:val="0"/>
      <w:marTop w:val="0"/>
      <w:marBottom w:val="0"/>
      <w:divBdr>
        <w:top w:val="none" w:sz="0" w:space="0" w:color="auto"/>
        <w:left w:val="none" w:sz="0" w:space="0" w:color="auto"/>
        <w:bottom w:val="none" w:sz="0" w:space="0" w:color="auto"/>
        <w:right w:val="none" w:sz="0" w:space="0" w:color="auto"/>
      </w:divBdr>
    </w:div>
    <w:div w:id="2059694632">
      <w:bodyDiv w:val="1"/>
      <w:marLeft w:val="0"/>
      <w:marRight w:val="0"/>
      <w:marTop w:val="0"/>
      <w:marBottom w:val="0"/>
      <w:divBdr>
        <w:top w:val="none" w:sz="0" w:space="0" w:color="auto"/>
        <w:left w:val="none" w:sz="0" w:space="0" w:color="auto"/>
        <w:bottom w:val="none" w:sz="0" w:space="0" w:color="auto"/>
        <w:right w:val="none" w:sz="0" w:space="0" w:color="auto"/>
      </w:divBdr>
    </w:div>
    <w:div w:id="2063753655">
      <w:bodyDiv w:val="1"/>
      <w:marLeft w:val="0"/>
      <w:marRight w:val="0"/>
      <w:marTop w:val="0"/>
      <w:marBottom w:val="0"/>
      <w:divBdr>
        <w:top w:val="none" w:sz="0" w:space="0" w:color="auto"/>
        <w:left w:val="none" w:sz="0" w:space="0" w:color="auto"/>
        <w:bottom w:val="none" w:sz="0" w:space="0" w:color="auto"/>
        <w:right w:val="none" w:sz="0" w:space="0" w:color="auto"/>
      </w:divBdr>
    </w:div>
    <w:div w:id="2096705447">
      <w:bodyDiv w:val="1"/>
      <w:marLeft w:val="0"/>
      <w:marRight w:val="0"/>
      <w:marTop w:val="0"/>
      <w:marBottom w:val="0"/>
      <w:divBdr>
        <w:top w:val="none" w:sz="0" w:space="0" w:color="auto"/>
        <w:left w:val="none" w:sz="0" w:space="0" w:color="auto"/>
        <w:bottom w:val="none" w:sz="0" w:space="0" w:color="auto"/>
        <w:right w:val="none" w:sz="0" w:space="0" w:color="auto"/>
      </w:divBdr>
    </w:div>
    <w:div w:id="2099710112">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 w:id="2110463826">
      <w:bodyDiv w:val="1"/>
      <w:marLeft w:val="0"/>
      <w:marRight w:val="0"/>
      <w:marTop w:val="0"/>
      <w:marBottom w:val="0"/>
      <w:divBdr>
        <w:top w:val="none" w:sz="0" w:space="0" w:color="auto"/>
        <w:left w:val="none" w:sz="0" w:space="0" w:color="auto"/>
        <w:bottom w:val="none" w:sz="0" w:space="0" w:color="auto"/>
        <w:right w:val="none" w:sz="0" w:space="0" w:color="auto"/>
      </w:divBdr>
    </w:div>
    <w:div w:id="21178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60</Pages>
  <Words>103919</Words>
  <Characters>592342</Characters>
  <Application>Microsoft Office Word</Application>
  <DocSecurity>4</DocSecurity>
  <PresentationFormat/>
  <Lines>4936</Lines>
  <Paragraphs>1389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NEWMAN, Trent</cp:lastModifiedBy>
  <cp:revision>2</cp:revision>
  <cp:lastPrinted>2023-06-23T04:46:00Z</cp:lastPrinted>
  <dcterms:created xsi:type="dcterms:W3CDTF">2023-09-25T04:06:00Z</dcterms:created>
  <dcterms:modified xsi:type="dcterms:W3CDTF">2023-09-25T04:06:00Z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