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FC56" w14:textId="77777777" w:rsidR="005E317F" w:rsidRPr="00BD5629" w:rsidRDefault="005E317F" w:rsidP="005E317F">
      <w:pPr>
        <w:rPr>
          <w:sz w:val="28"/>
        </w:rPr>
      </w:pPr>
      <w:r w:rsidRPr="00BD5629">
        <w:rPr>
          <w:noProof/>
          <w:lang w:eastAsia="en-AU"/>
        </w:rPr>
        <w:drawing>
          <wp:inline distT="0" distB="0" distL="0" distR="0" wp14:anchorId="3853DD71" wp14:editId="04630C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6029" w14:textId="77777777" w:rsidR="005E317F" w:rsidRPr="00BD5629" w:rsidRDefault="005E317F" w:rsidP="005E317F">
      <w:pPr>
        <w:rPr>
          <w:sz w:val="19"/>
        </w:rPr>
      </w:pPr>
    </w:p>
    <w:p w14:paraId="3D92D478" w14:textId="6C2DF049" w:rsidR="005E317F" w:rsidRPr="00BD5629" w:rsidRDefault="00B128DF" w:rsidP="005E317F">
      <w:pPr>
        <w:pStyle w:val="ShortT"/>
      </w:pPr>
      <w:r w:rsidRPr="00BD5629">
        <w:t>Private Health Insurance Legislation Amendment Rules (No. 8)</w:t>
      </w:r>
      <w:r w:rsidR="00C14186" w:rsidRPr="00BD5629">
        <w:t> </w:t>
      </w:r>
      <w:r w:rsidRPr="00BD5629">
        <w:t>2023</w:t>
      </w:r>
    </w:p>
    <w:p w14:paraId="44EDD5B0" w14:textId="13E5615E" w:rsidR="005E317F" w:rsidRPr="00BD5629" w:rsidRDefault="005E317F" w:rsidP="005E317F">
      <w:pPr>
        <w:pStyle w:val="SignCoverPageStart"/>
        <w:spacing w:before="240"/>
        <w:ind w:right="91"/>
        <w:rPr>
          <w:szCs w:val="22"/>
        </w:rPr>
      </w:pPr>
      <w:r w:rsidRPr="00BD5629">
        <w:rPr>
          <w:szCs w:val="22"/>
        </w:rPr>
        <w:t xml:space="preserve">I, </w:t>
      </w:r>
      <w:r w:rsidR="00B53595" w:rsidRPr="00BD5629">
        <w:rPr>
          <w:szCs w:val="22"/>
        </w:rPr>
        <w:t>Brian Kelleher</w:t>
      </w:r>
      <w:r w:rsidRPr="00BD5629">
        <w:rPr>
          <w:szCs w:val="22"/>
        </w:rPr>
        <w:t xml:space="preserve">, </w:t>
      </w:r>
      <w:r w:rsidR="00B53595" w:rsidRPr="00BD5629">
        <w:rPr>
          <w:szCs w:val="22"/>
        </w:rPr>
        <w:t>delegate of the Minister for Health and Aged Care</w:t>
      </w:r>
      <w:r w:rsidRPr="00BD5629">
        <w:rPr>
          <w:szCs w:val="22"/>
        </w:rPr>
        <w:t xml:space="preserve">, make the following </w:t>
      </w:r>
      <w:r w:rsidR="007C1E18" w:rsidRPr="00BD5629">
        <w:rPr>
          <w:szCs w:val="22"/>
        </w:rPr>
        <w:t>Rules</w:t>
      </w:r>
      <w:r w:rsidRPr="00BD5629">
        <w:rPr>
          <w:szCs w:val="22"/>
        </w:rPr>
        <w:t>.</w:t>
      </w:r>
    </w:p>
    <w:p w14:paraId="732B8F76" w14:textId="5BDC86C3" w:rsidR="005E317F" w:rsidRPr="00BD562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BD5629">
        <w:rPr>
          <w:szCs w:val="22"/>
        </w:rPr>
        <w:t>Dated</w:t>
      </w:r>
      <w:r w:rsidR="00BE15F8" w:rsidRPr="00BD5629">
        <w:rPr>
          <w:szCs w:val="22"/>
        </w:rPr>
        <w:tab/>
        <w:t>2</w:t>
      </w:r>
      <w:r w:rsidR="004D302C" w:rsidRPr="00BD5629">
        <w:rPr>
          <w:szCs w:val="22"/>
        </w:rPr>
        <w:t>6</w:t>
      </w:r>
      <w:r w:rsidR="00BE15F8" w:rsidRPr="00BD5629">
        <w:rPr>
          <w:szCs w:val="22"/>
        </w:rPr>
        <w:t xml:space="preserve"> October 2023</w:t>
      </w:r>
      <w:r w:rsidRPr="00BD5629">
        <w:rPr>
          <w:szCs w:val="22"/>
        </w:rPr>
        <w:tab/>
      </w:r>
      <w:r w:rsidRPr="00BD5629">
        <w:rPr>
          <w:szCs w:val="22"/>
        </w:rPr>
        <w:tab/>
      </w:r>
      <w:r w:rsidRPr="00BD5629">
        <w:rPr>
          <w:szCs w:val="22"/>
        </w:rPr>
        <w:tab/>
      </w:r>
      <w:r w:rsidRPr="00BD5629">
        <w:rPr>
          <w:szCs w:val="22"/>
        </w:rPr>
        <w:tab/>
      </w:r>
    </w:p>
    <w:p w14:paraId="692B897E" w14:textId="42C0FB42" w:rsidR="005E317F" w:rsidRPr="00BD5629" w:rsidRDefault="00036CF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D5629">
        <w:rPr>
          <w:szCs w:val="22"/>
        </w:rPr>
        <w:t>Brian Kelleher</w:t>
      </w:r>
      <w:r w:rsidR="005E317F" w:rsidRPr="00BD5629">
        <w:rPr>
          <w:szCs w:val="22"/>
        </w:rPr>
        <w:t xml:space="preserve"> </w:t>
      </w:r>
    </w:p>
    <w:p w14:paraId="600F7814" w14:textId="56FAEEF1" w:rsidR="00036CF6" w:rsidRPr="00BD5629" w:rsidRDefault="00036CF6" w:rsidP="00036CF6">
      <w:pPr>
        <w:pStyle w:val="SignCoverPageEnd"/>
        <w:ind w:right="91"/>
        <w:rPr>
          <w:sz w:val="22"/>
        </w:rPr>
      </w:pPr>
      <w:r w:rsidRPr="00BD5629">
        <w:rPr>
          <w:sz w:val="22"/>
        </w:rPr>
        <w:t>Assistant Secretary</w:t>
      </w:r>
      <w:r w:rsidRPr="00BD5629">
        <w:rPr>
          <w:sz w:val="22"/>
        </w:rPr>
        <w:br/>
        <w:t>Private Health Strategy Branch</w:t>
      </w:r>
      <w:r w:rsidRPr="00BD5629">
        <w:rPr>
          <w:sz w:val="22"/>
        </w:rPr>
        <w:br/>
        <w:t>Benefits Integrity Division</w:t>
      </w:r>
      <w:r w:rsidRPr="00BD5629">
        <w:rPr>
          <w:sz w:val="22"/>
        </w:rPr>
        <w:br/>
        <w:t>Health Resourcing Group</w:t>
      </w:r>
      <w:r w:rsidRPr="00BD5629">
        <w:rPr>
          <w:sz w:val="22"/>
        </w:rPr>
        <w:br/>
        <w:t xml:space="preserve">Department of Health and Aged Care </w:t>
      </w:r>
    </w:p>
    <w:p w14:paraId="1AF74ABE" w14:textId="77777777" w:rsidR="00B20990" w:rsidRPr="00BD5629" w:rsidRDefault="00B20990" w:rsidP="00B20990"/>
    <w:p w14:paraId="1BFB1D56" w14:textId="77777777" w:rsidR="00B20990" w:rsidRPr="00BD5629" w:rsidRDefault="00B20990" w:rsidP="00B20990">
      <w:pPr>
        <w:sectPr w:rsidR="00B20990" w:rsidRPr="00BD5629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A13C92" w14:textId="77777777" w:rsidR="00B20990" w:rsidRPr="00BD5629" w:rsidRDefault="00B20990" w:rsidP="00B20990">
      <w:pPr>
        <w:outlineLvl w:val="0"/>
        <w:rPr>
          <w:sz w:val="36"/>
        </w:rPr>
      </w:pPr>
      <w:r w:rsidRPr="00BD5629">
        <w:rPr>
          <w:sz w:val="36"/>
        </w:rPr>
        <w:lastRenderedPageBreak/>
        <w:t>Contents</w:t>
      </w:r>
    </w:p>
    <w:bookmarkStart w:id="0" w:name="BKCheck15B_2"/>
    <w:bookmarkEnd w:id="0"/>
    <w:p w14:paraId="79A770C3" w14:textId="5C359301" w:rsidR="00A527BE" w:rsidRPr="00BD562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5629">
        <w:fldChar w:fldCharType="begin"/>
      </w:r>
      <w:r w:rsidRPr="00BD5629">
        <w:instrText xml:space="preserve"> TOC \o "1-9" </w:instrText>
      </w:r>
      <w:r w:rsidRPr="00BD5629">
        <w:fldChar w:fldCharType="separate"/>
      </w:r>
      <w:r w:rsidR="00A527BE" w:rsidRPr="00BD5629">
        <w:rPr>
          <w:noProof/>
        </w:rPr>
        <w:t>1  Name</w:t>
      </w:r>
      <w:r w:rsidR="00A527BE" w:rsidRPr="00BD5629">
        <w:rPr>
          <w:noProof/>
        </w:rPr>
        <w:tab/>
      </w:r>
      <w:r w:rsidR="00A527BE" w:rsidRPr="00BD5629">
        <w:rPr>
          <w:noProof/>
        </w:rPr>
        <w:fldChar w:fldCharType="begin"/>
      </w:r>
      <w:r w:rsidR="00A527BE" w:rsidRPr="00BD5629">
        <w:rPr>
          <w:noProof/>
        </w:rPr>
        <w:instrText xml:space="preserve"> PAGEREF _Toc147320081 \h </w:instrText>
      </w:r>
      <w:r w:rsidR="00A527BE" w:rsidRPr="00BD5629">
        <w:rPr>
          <w:noProof/>
        </w:rPr>
      </w:r>
      <w:r w:rsidR="00A527BE" w:rsidRPr="00BD5629">
        <w:rPr>
          <w:noProof/>
        </w:rPr>
        <w:fldChar w:fldCharType="separate"/>
      </w:r>
      <w:r w:rsidR="00DE3CC9" w:rsidRPr="00BD5629">
        <w:rPr>
          <w:noProof/>
        </w:rPr>
        <w:t>1</w:t>
      </w:r>
      <w:r w:rsidR="00A527BE" w:rsidRPr="00BD5629">
        <w:rPr>
          <w:noProof/>
        </w:rPr>
        <w:fldChar w:fldCharType="end"/>
      </w:r>
    </w:p>
    <w:p w14:paraId="279DD2CA" w14:textId="7E847AA0" w:rsidR="00A527BE" w:rsidRPr="00BD5629" w:rsidRDefault="00A52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5629">
        <w:rPr>
          <w:noProof/>
        </w:rPr>
        <w:t>2  Commencement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_Toc147320082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1</w:t>
      </w:r>
      <w:r w:rsidRPr="00BD5629">
        <w:rPr>
          <w:noProof/>
        </w:rPr>
        <w:fldChar w:fldCharType="end"/>
      </w:r>
    </w:p>
    <w:p w14:paraId="6CAC633A" w14:textId="202433F8" w:rsidR="00A527BE" w:rsidRPr="00BD5629" w:rsidRDefault="00A52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5629">
        <w:rPr>
          <w:noProof/>
        </w:rPr>
        <w:t>3  Authority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_Toc147320083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1</w:t>
      </w:r>
      <w:r w:rsidRPr="00BD5629">
        <w:rPr>
          <w:noProof/>
        </w:rPr>
        <w:fldChar w:fldCharType="end"/>
      </w:r>
    </w:p>
    <w:p w14:paraId="2C678BBA" w14:textId="69C73CAE" w:rsidR="00A527BE" w:rsidRPr="00BD5629" w:rsidRDefault="00A527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5629">
        <w:rPr>
          <w:noProof/>
        </w:rPr>
        <w:t>4  Schedules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_Toc147320084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1</w:t>
      </w:r>
      <w:r w:rsidRPr="00BD5629">
        <w:rPr>
          <w:noProof/>
        </w:rPr>
        <w:fldChar w:fldCharType="end"/>
      </w:r>
    </w:p>
    <w:p w14:paraId="1B682887" w14:textId="288B145A" w:rsidR="00A527BE" w:rsidRPr="00BD5629" w:rsidRDefault="00A527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5629">
        <w:rPr>
          <w:noProof/>
        </w:rPr>
        <w:t>Schedule 1—Amendments—Clinical categories, common treatments and support treatments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_Toc147320085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2</w:t>
      </w:r>
      <w:r w:rsidRPr="00BD5629">
        <w:rPr>
          <w:noProof/>
        </w:rPr>
        <w:fldChar w:fldCharType="end"/>
      </w:r>
    </w:p>
    <w:p w14:paraId="05E7813D" w14:textId="4A4538C3" w:rsidR="00A527BE" w:rsidRPr="00BD5629" w:rsidRDefault="00A527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5629">
        <w:rPr>
          <w:noProof/>
        </w:rPr>
        <w:t>Private Health Insurance (Complying Product) Rules 2015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_Toc147320086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2</w:t>
      </w:r>
      <w:r w:rsidRPr="00BD5629">
        <w:rPr>
          <w:noProof/>
        </w:rPr>
        <w:fldChar w:fldCharType="end"/>
      </w:r>
    </w:p>
    <w:p w14:paraId="1D55AB7F" w14:textId="6B1CE342" w:rsidR="00A527BE" w:rsidRPr="00BD5629" w:rsidRDefault="00A527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5629">
        <w:rPr>
          <w:noProof/>
        </w:rPr>
        <w:t>Schedule 2—Amendments—Procedure types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_Toc147320087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19</w:t>
      </w:r>
      <w:r w:rsidRPr="00BD5629">
        <w:rPr>
          <w:noProof/>
        </w:rPr>
        <w:fldChar w:fldCharType="end"/>
      </w:r>
    </w:p>
    <w:p w14:paraId="7AA0F2A9" w14:textId="226506C1" w:rsidR="00A527BE" w:rsidRPr="00BD5629" w:rsidRDefault="00A527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5629">
        <w:rPr>
          <w:noProof/>
        </w:rPr>
        <w:t>Private Health Insurance (Benefit Requirements) Rules 2011</w:t>
      </w:r>
      <w:r w:rsidRPr="00BD5629">
        <w:rPr>
          <w:noProof/>
        </w:rPr>
        <w:tab/>
      </w:r>
      <w:r w:rsidRPr="00BD5629">
        <w:rPr>
          <w:noProof/>
        </w:rPr>
        <w:fldChar w:fldCharType="begin"/>
      </w:r>
      <w:r w:rsidRPr="00BD5629">
        <w:rPr>
          <w:noProof/>
        </w:rPr>
        <w:instrText xml:space="preserve"> PAGEREF _Toc147320088 \h </w:instrText>
      </w:r>
      <w:r w:rsidRPr="00BD5629">
        <w:rPr>
          <w:noProof/>
        </w:rPr>
      </w:r>
      <w:r w:rsidRPr="00BD5629">
        <w:rPr>
          <w:noProof/>
        </w:rPr>
        <w:fldChar w:fldCharType="separate"/>
      </w:r>
      <w:r w:rsidR="00DE3CC9" w:rsidRPr="00BD5629">
        <w:rPr>
          <w:noProof/>
        </w:rPr>
        <w:t>19</w:t>
      </w:r>
      <w:r w:rsidRPr="00BD5629">
        <w:rPr>
          <w:noProof/>
        </w:rPr>
        <w:fldChar w:fldCharType="end"/>
      </w:r>
    </w:p>
    <w:p w14:paraId="477B7BD2" w14:textId="0B8A4132" w:rsidR="00B20990" w:rsidRPr="00BD5629" w:rsidRDefault="00B20990" w:rsidP="005E317F">
      <w:r w:rsidRPr="00BD5629">
        <w:rPr>
          <w:rFonts w:cs="Times New Roman"/>
          <w:sz w:val="20"/>
        </w:rPr>
        <w:fldChar w:fldCharType="end"/>
      </w:r>
    </w:p>
    <w:p w14:paraId="6749FF67" w14:textId="77777777" w:rsidR="00B20990" w:rsidRPr="00BD5629" w:rsidRDefault="00B20990" w:rsidP="00B20990"/>
    <w:p w14:paraId="1CD803A3" w14:textId="77777777" w:rsidR="00B20990" w:rsidRPr="00BD5629" w:rsidRDefault="00B20990" w:rsidP="00B20990">
      <w:pPr>
        <w:sectPr w:rsidR="00B20990" w:rsidRPr="00BD5629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10494D" w14:textId="77777777" w:rsidR="005E317F" w:rsidRPr="00BD5629" w:rsidRDefault="005E317F" w:rsidP="005E317F">
      <w:pPr>
        <w:pStyle w:val="ActHead5"/>
      </w:pPr>
      <w:bookmarkStart w:id="1" w:name="_Toc147320081"/>
      <w:proofErr w:type="gramStart"/>
      <w:r w:rsidRPr="00BD5629">
        <w:rPr>
          <w:rStyle w:val="CharSectno"/>
        </w:rPr>
        <w:t>1</w:t>
      </w:r>
      <w:r w:rsidRPr="00BD5629">
        <w:t xml:space="preserve">  Name</w:t>
      </w:r>
      <w:bookmarkEnd w:id="1"/>
      <w:proofErr w:type="gramEnd"/>
    </w:p>
    <w:p w14:paraId="59D8D494" w14:textId="495EAC5B" w:rsidR="005E317F" w:rsidRPr="00BD5629" w:rsidRDefault="005E317F" w:rsidP="005E317F">
      <w:pPr>
        <w:pStyle w:val="subsection"/>
      </w:pPr>
      <w:r w:rsidRPr="00BD5629">
        <w:tab/>
      </w:r>
      <w:r w:rsidRPr="00BD5629">
        <w:tab/>
        <w:t xml:space="preserve">This instrument is the </w:t>
      </w:r>
      <w:bookmarkStart w:id="2" w:name="BKCheck15B_3"/>
      <w:bookmarkEnd w:id="2"/>
      <w:r w:rsidR="00A34E8D" w:rsidRPr="00BD5629">
        <w:rPr>
          <w:i/>
        </w:rPr>
        <w:t>Private Health Insurance Legislation Amendment Rules (No. 8) 2023</w:t>
      </w:r>
      <w:r w:rsidRPr="00BD5629">
        <w:t>.</w:t>
      </w:r>
    </w:p>
    <w:p w14:paraId="6E602826" w14:textId="77777777" w:rsidR="005E317F" w:rsidRPr="00BD5629" w:rsidRDefault="005E317F" w:rsidP="005E317F">
      <w:pPr>
        <w:pStyle w:val="ActHead5"/>
      </w:pPr>
      <w:bookmarkStart w:id="3" w:name="_Toc147320082"/>
      <w:proofErr w:type="gramStart"/>
      <w:r w:rsidRPr="00BD5629">
        <w:rPr>
          <w:rStyle w:val="CharSectno"/>
        </w:rPr>
        <w:t>2</w:t>
      </w:r>
      <w:r w:rsidRPr="00BD5629">
        <w:t xml:space="preserve">  Commencement</w:t>
      </w:r>
      <w:bookmarkEnd w:id="3"/>
      <w:proofErr w:type="gramEnd"/>
    </w:p>
    <w:p w14:paraId="79F139B4" w14:textId="38A24D42" w:rsidR="005E317F" w:rsidRPr="00BD5629" w:rsidRDefault="001C7CE3" w:rsidP="001C7CE3">
      <w:pPr>
        <w:pStyle w:val="subsection"/>
        <w:numPr>
          <w:ilvl w:val="0"/>
          <w:numId w:val="14"/>
        </w:numPr>
      </w:pPr>
      <w:r w:rsidRPr="00BD5629">
        <w:t xml:space="preserve">Each provision of this instrument specified in column 1 of the table commences, </w:t>
      </w:r>
      <w:r w:rsidR="00420776" w:rsidRPr="00BD5629">
        <w:t xml:space="preserve">or is taken to have commenced, in accordance with column 2 of the table. Any other </w:t>
      </w:r>
      <w:r w:rsidR="00240533" w:rsidRPr="00BD5629">
        <w:t>statement in column 2 has effect according to its terms.</w:t>
      </w:r>
    </w:p>
    <w:p w14:paraId="38367CD0" w14:textId="77777777" w:rsidR="00DF6B42" w:rsidRPr="00BD5629" w:rsidRDefault="00DF6B42" w:rsidP="005E317F">
      <w:pPr>
        <w:pStyle w:val="subsection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BD5629" w:rsidRPr="00BD5629" w14:paraId="16341665" w14:textId="77777777" w:rsidTr="00E17EB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50CC6D1" w14:textId="77777777" w:rsidR="00DF6B42" w:rsidRPr="00BD5629" w:rsidRDefault="00DF6B42" w:rsidP="00E17EBA">
            <w:pPr>
              <w:pStyle w:val="TableHeading"/>
            </w:pPr>
            <w:r w:rsidRPr="00BD5629">
              <w:t>Commencement information</w:t>
            </w:r>
          </w:p>
        </w:tc>
      </w:tr>
      <w:tr w:rsidR="00BD5629" w:rsidRPr="00BD5629" w14:paraId="0775581D" w14:textId="77777777" w:rsidTr="00E17EBA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BEBB1" w14:textId="77777777" w:rsidR="00DF6B42" w:rsidRPr="00BD5629" w:rsidRDefault="00DF6B42" w:rsidP="00E17EBA">
            <w:pPr>
              <w:pStyle w:val="TableHeading"/>
            </w:pPr>
            <w:r w:rsidRPr="00BD5629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9DDEAF" w14:textId="77777777" w:rsidR="00DF6B42" w:rsidRPr="00BD5629" w:rsidRDefault="00DF6B42" w:rsidP="00E17EBA">
            <w:pPr>
              <w:pStyle w:val="TableHeading"/>
            </w:pPr>
            <w:r w:rsidRPr="00BD56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74C34E" w14:textId="77777777" w:rsidR="00DF6B42" w:rsidRPr="00BD5629" w:rsidRDefault="00DF6B42" w:rsidP="00E17EBA">
            <w:pPr>
              <w:pStyle w:val="TableHeading"/>
            </w:pPr>
            <w:r w:rsidRPr="00BD5629">
              <w:t>Column 3</w:t>
            </w:r>
          </w:p>
        </w:tc>
      </w:tr>
      <w:tr w:rsidR="00BD5629" w:rsidRPr="00BD5629" w14:paraId="435BF3CA" w14:textId="77777777" w:rsidTr="00E17EBA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C1FCAB" w14:textId="77777777" w:rsidR="00DF6B42" w:rsidRPr="00BD5629" w:rsidRDefault="00DF6B42" w:rsidP="00E17EBA">
            <w:pPr>
              <w:pStyle w:val="TableHeading"/>
            </w:pPr>
            <w:r w:rsidRPr="00BD5629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070570" w14:textId="77777777" w:rsidR="00DF6B42" w:rsidRPr="00BD5629" w:rsidRDefault="00DF6B42" w:rsidP="00E17EBA">
            <w:pPr>
              <w:pStyle w:val="TableHeading"/>
            </w:pPr>
            <w:r w:rsidRPr="00BD56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6860F2" w14:textId="77777777" w:rsidR="00DF6B42" w:rsidRPr="00BD5629" w:rsidRDefault="00DF6B42" w:rsidP="00E17EBA">
            <w:pPr>
              <w:pStyle w:val="TableHeading"/>
            </w:pPr>
            <w:r w:rsidRPr="00BD5629">
              <w:t>Date/Details</w:t>
            </w:r>
          </w:p>
        </w:tc>
      </w:tr>
      <w:tr w:rsidR="00BD5629" w:rsidRPr="00BD5629" w14:paraId="60973C43" w14:textId="77777777" w:rsidTr="00E17EBA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A457FC" w14:textId="77777777" w:rsidR="00DF6B42" w:rsidRPr="00BD5629" w:rsidRDefault="00DF6B42" w:rsidP="00E17EBA">
            <w:pPr>
              <w:pStyle w:val="Tabletext"/>
            </w:pPr>
            <w:r w:rsidRPr="00BD5629">
              <w:t>1.  The whole 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D042F3" w14:textId="720AFC93" w:rsidR="00DF6B42" w:rsidRPr="00BD5629" w:rsidRDefault="00DF6B42" w:rsidP="00E17EBA">
            <w:pPr>
              <w:pStyle w:val="Tabletext"/>
            </w:pPr>
            <w:r w:rsidRPr="00BD5629">
              <w:t>1 </w:t>
            </w:r>
            <w:r w:rsidR="001C7CE3" w:rsidRPr="00BD5629">
              <w:t>November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A54D68" w14:textId="0436E118" w:rsidR="00DF6B42" w:rsidRPr="00BD5629" w:rsidRDefault="001C7CE3" w:rsidP="00E17EBA">
            <w:pPr>
              <w:pStyle w:val="Tabletext"/>
            </w:pPr>
            <w:r w:rsidRPr="00BD5629">
              <w:t>1 November 2023</w:t>
            </w:r>
          </w:p>
        </w:tc>
      </w:tr>
    </w:tbl>
    <w:p w14:paraId="3BFF9388" w14:textId="2508E53F" w:rsidR="00B869C7" w:rsidRPr="00BD5629" w:rsidRDefault="00B869C7" w:rsidP="00B869C7">
      <w:pPr>
        <w:pStyle w:val="notetext"/>
      </w:pPr>
      <w:r w:rsidRPr="00BD5629">
        <w:rPr>
          <w:snapToGrid w:val="0"/>
          <w:lang w:eastAsia="en-US"/>
        </w:rPr>
        <w:t>Note:</w:t>
      </w:r>
      <w:r w:rsidRPr="00BD5629">
        <w:rPr>
          <w:snapToGrid w:val="0"/>
          <w:lang w:eastAsia="en-US"/>
        </w:rPr>
        <w:tab/>
        <w:t>This table relates only to the provisions of this instrument</w:t>
      </w:r>
      <w:r w:rsidRPr="00BD5629">
        <w:t xml:space="preserve"> </w:t>
      </w:r>
      <w:r w:rsidRPr="00BD5629">
        <w:rPr>
          <w:snapToGrid w:val="0"/>
          <w:lang w:eastAsia="en-US"/>
        </w:rPr>
        <w:t>as originally made. It will not be amended to deal with any later amendments of this instrument.</w:t>
      </w:r>
    </w:p>
    <w:p w14:paraId="708C865E" w14:textId="65FB661C" w:rsidR="00DF6B42" w:rsidRPr="00BD5629" w:rsidRDefault="00B869C7" w:rsidP="00366F0E">
      <w:pPr>
        <w:pStyle w:val="subsection"/>
        <w:numPr>
          <w:ilvl w:val="0"/>
          <w:numId w:val="14"/>
        </w:numPr>
      </w:pPr>
      <w:bookmarkStart w:id="4" w:name="_Hlk138864895"/>
      <w:r w:rsidRPr="00BD5629">
        <w:t>Any information in column 3 of the table is not part of this instrument. Information may be inserted in this column, or information in it may be edited, in any published version of this instrument.</w:t>
      </w:r>
      <w:bookmarkEnd w:id="4"/>
    </w:p>
    <w:p w14:paraId="363FB0FE" w14:textId="77777777" w:rsidR="005E317F" w:rsidRPr="00BD5629" w:rsidRDefault="005E317F" w:rsidP="005E317F">
      <w:pPr>
        <w:pStyle w:val="ActHead5"/>
      </w:pPr>
      <w:bookmarkStart w:id="5" w:name="_Toc147320083"/>
      <w:proofErr w:type="gramStart"/>
      <w:r w:rsidRPr="00BD5629">
        <w:rPr>
          <w:rStyle w:val="CharSectno"/>
        </w:rPr>
        <w:t>3</w:t>
      </w:r>
      <w:r w:rsidRPr="00BD5629">
        <w:t xml:space="preserve">  Authority</w:t>
      </w:r>
      <w:bookmarkEnd w:id="5"/>
      <w:proofErr w:type="gramEnd"/>
    </w:p>
    <w:p w14:paraId="4475CAD4" w14:textId="72737F4A" w:rsidR="005E317F" w:rsidRPr="00BD5629" w:rsidRDefault="005E317F" w:rsidP="005E317F">
      <w:pPr>
        <w:pStyle w:val="subsection"/>
        <w:rPr>
          <w:i/>
          <w:iCs/>
        </w:rPr>
      </w:pPr>
      <w:r w:rsidRPr="00BD5629">
        <w:tab/>
      </w:r>
      <w:r w:rsidRPr="00BD5629">
        <w:tab/>
        <w:t>This instrument is made under</w:t>
      </w:r>
      <w:r w:rsidR="00FB3F9C" w:rsidRPr="00BD5629">
        <w:t xml:space="preserve"> subsection 333-20(1) of the </w:t>
      </w:r>
      <w:r w:rsidR="00FB3F9C" w:rsidRPr="00BD5629">
        <w:rPr>
          <w:i/>
          <w:iCs/>
        </w:rPr>
        <w:t>Private Health Insurance Act 2007</w:t>
      </w:r>
    </w:p>
    <w:p w14:paraId="75F2F696" w14:textId="77777777" w:rsidR="005E317F" w:rsidRPr="00BD5629" w:rsidRDefault="005E317F" w:rsidP="005E317F">
      <w:pPr>
        <w:pStyle w:val="ActHead5"/>
      </w:pPr>
      <w:bookmarkStart w:id="6" w:name="_Toc147320084"/>
      <w:proofErr w:type="gramStart"/>
      <w:r w:rsidRPr="00BD5629">
        <w:t>4  Schedules</w:t>
      </w:r>
      <w:bookmarkEnd w:id="6"/>
      <w:proofErr w:type="gramEnd"/>
    </w:p>
    <w:p w14:paraId="04EAD4F4" w14:textId="77777777" w:rsidR="005E317F" w:rsidRPr="00BD5629" w:rsidRDefault="005E317F" w:rsidP="005E317F">
      <w:pPr>
        <w:pStyle w:val="subsection"/>
      </w:pPr>
      <w:r w:rsidRPr="00BD5629">
        <w:tab/>
      </w:r>
      <w:r w:rsidRPr="00BD562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F83CE1" w14:textId="55E14508" w:rsidR="005E317F" w:rsidRPr="00BD5629" w:rsidRDefault="005E317F" w:rsidP="005E317F">
      <w:pPr>
        <w:pStyle w:val="ActHead6"/>
        <w:pageBreakBefore/>
      </w:pPr>
      <w:bookmarkStart w:id="7" w:name="_Toc147320085"/>
      <w:r w:rsidRPr="00BD5629">
        <w:rPr>
          <w:rStyle w:val="CharAmSchNo"/>
        </w:rPr>
        <w:t>Schedule 1</w:t>
      </w:r>
      <w:r w:rsidRPr="00BD5629">
        <w:t>—</w:t>
      </w:r>
      <w:r w:rsidRPr="00BD5629">
        <w:rPr>
          <w:rStyle w:val="CharAmSchText"/>
        </w:rPr>
        <w:t>Amendments</w:t>
      </w:r>
      <w:r w:rsidR="00D20685" w:rsidRPr="00BD5629">
        <w:t xml:space="preserve">—Clinical categories, common </w:t>
      </w:r>
      <w:r w:rsidR="00C508F7" w:rsidRPr="00BD5629">
        <w:t>treatments,</w:t>
      </w:r>
      <w:r w:rsidR="00D20685" w:rsidRPr="00BD5629">
        <w:t xml:space="preserve"> and support treatments</w:t>
      </w:r>
      <w:bookmarkEnd w:id="7"/>
    </w:p>
    <w:p w14:paraId="31444BF8" w14:textId="4B17138D" w:rsidR="005E317F" w:rsidRPr="00BD5629" w:rsidRDefault="00F86353" w:rsidP="005E317F">
      <w:pPr>
        <w:pStyle w:val="ActHead9"/>
      </w:pPr>
      <w:bookmarkStart w:id="8" w:name="_Toc147320086"/>
      <w:r w:rsidRPr="00BD5629">
        <w:t>Private Health Insurance (Complying Product) Rules 2015</w:t>
      </w:r>
      <w:bookmarkEnd w:id="8"/>
    </w:p>
    <w:p w14:paraId="242346D5" w14:textId="6F4356DB" w:rsidR="005E317F" w:rsidRPr="00BD5629" w:rsidRDefault="005E317F" w:rsidP="005E317F">
      <w:pPr>
        <w:pStyle w:val="ItemHead"/>
      </w:pPr>
      <w:proofErr w:type="gramStart"/>
      <w:r w:rsidRPr="00BD5629">
        <w:t xml:space="preserve">1  </w:t>
      </w:r>
      <w:r w:rsidR="000167FF" w:rsidRPr="00BD5629">
        <w:t>Clause</w:t>
      </w:r>
      <w:proofErr w:type="gramEnd"/>
      <w:r w:rsidR="000167FF" w:rsidRPr="00BD5629">
        <w:t xml:space="preserve"> 2 of Schedule 5</w:t>
      </w:r>
      <w:r w:rsidR="00EA3985" w:rsidRPr="00BD5629">
        <w:t xml:space="preserve"> (table dealing with Clinical categories)</w:t>
      </w:r>
    </w:p>
    <w:p w14:paraId="32609B99" w14:textId="4A4568B2" w:rsidR="00731025" w:rsidRPr="00BD5629" w:rsidRDefault="00EA3985" w:rsidP="00731025">
      <w:pPr>
        <w:pStyle w:val="Item"/>
      </w:pPr>
      <w:r w:rsidRPr="00BD5629">
        <w:t>Repeal the table, substitute:</w:t>
      </w:r>
      <w:r w:rsidR="00731025" w:rsidRPr="00BD5629">
        <w:br/>
      </w: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linical categories"/>
      </w:tblPr>
      <w:tblGrid>
        <w:gridCol w:w="1594"/>
        <w:gridCol w:w="3334"/>
        <w:gridCol w:w="4111"/>
      </w:tblGrid>
      <w:tr w:rsidR="00BD5629" w:rsidRPr="00BD5629" w14:paraId="6022EB3F" w14:textId="77777777" w:rsidTr="00AE53EB">
        <w:tc>
          <w:tcPr>
            <w:tcW w:w="903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7E03500C" w14:textId="77777777" w:rsidR="008A40F0" w:rsidRPr="00BD5629" w:rsidRDefault="008A40F0" w:rsidP="00AE53EB">
            <w:pPr>
              <w:rPr>
                <w:b/>
                <w:bCs/>
              </w:rPr>
            </w:pPr>
            <w:r w:rsidRPr="00BD5629">
              <w:rPr>
                <w:b/>
                <w:bCs/>
              </w:rPr>
              <w:t>Clinical categories table</w:t>
            </w:r>
          </w:p>
        </w:tc>
      </w:tr>
      <w:tr w:rsidR="00BD5629" w:rsidRPr="00BD5629" w14:paraId="13F984CA" w14:textId="77777777" w:rsidTr="00AE53EB">
        <w:tc>
          <w:tcPr>
            <w:tcW w:w="1594" w:type="dxa"/>
            <w:tcBorders>
              <w:top w:val="single" w:sz="6" w:space="0" w:color="auto"/>
              <w:bottom w:val="nil"/>
              <w:right w:val="nil"/>
            </w:tcBorders>
          </w:tcPr>
          <w:p w14:paraId="36A7B8B6" w14:textId="77777777" w:rsidR="008A40F0" w:rsidRPr="00BD5629" w:rsidRDefault="008A40F0" w:rsidP="00AE53EB">
            <w:r w:rsidRPr="00BD5629">
              <w:t>Column 1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65FC60" w14:textId="77777777" w:rsidR="008A40F0" w:rsidRPr="00BD5629" w:rsidRDefault="008A40F0" w:rsidP="00AE53EB">
            <w:r w:rsidRPr="00BD5629">
              <w:t>Column 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</w:tcBorders>
          </w:tcPr>
          <w:p w14:paraId="728FDC0B" w14:textId="77777777" w:rsidR="008A40F0" w:rsidRPr="00BD5629" w:rsidRDefault="008A40F0" w:rsidP="00AE53EB">
            <w:r w:rsidRPr="00BD5629">
              <w:t>Column 3</w:t>
            </w:r>
          </w:p>
        </w:tc>
      </w:tr>
      <w:tr w:rsidR="00BD5629" w:rsidRPr="00BD5629" w14:paraId="4A10FF5B" w14:textId="77777777" w:rsidTr="00AE53EB">
        <w:tc>
          <w:tcPr>
            <w:tcW w:w="1594" w:type="dxa"/>
            <w:tcBorders>
              <w:top w:val="nil"/>
              <w:bottom w:val="single" w:sz="12" w:space="0" w:color="auto"/>
              <w:right w:val="nil"/>
            </w:tcBorders>
          </w:tcPr>
          <w:p w14:paraId="6667F759" w14:textId="77777777" w:rsidR="008A40F0" w:rsidRPr="00BD5629" w:rsidRDefault="008A40F0" w:rsidP="00AE53EB">
            <w:pPr>
              <w:rPr>
                <w:b/>
                <w:bCs/>
              </w:rPr>
            </w:pPr>
            <w:r w:rsidRPr="00BD5629">
              <w:rPr>
                <w:b/>
                <w:bCs/>
              </w:rPr>
              <w:t>Clinical category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88F37D" w14:textId="77777777" w:rsidR="008A40F0" w:rsidRPr="00BD5629" w:rsidRDefault="008A40F0" w:rsidP="00AE53EB">
            <w:pPr>
              <w:rPr>
                <w:b/>
                <w:bCs/>
              </w:rPr>
            </w:pPr>
            <w:r w:rsidRPr="00BD5629">
              <w:rPr>
                <w:b/>
                <w:bCs/>
              </w:rPr>
              <w:t>Scope of cover</w:t>
            </w:r>
          </w:p>
          <w:p w14:paraId="49F1DA4D" w14:textId="77777777" w:rsidR="008A40F0" w:rsidRPr="00BD5629" w:rsidRDefault="008A40F0" w:rsidP="00AE53EB">
            <w:pPr>
              <w:rPr>
                <w:b/>
                <w:bCs/>
              </w:rPr>
            </w:pPr>
            <w:r w:rsidRPr="00BD5629">
              <w:rPr>
                <w:b/>
                <w:bCs/>
              </w:rPr>
              <w:t>(</w:t>
            </w:r>
            <w:proofErr w:type="gramStart"/>
            <w:r w:rsidRPr="00BD5629">
              <w:rPr>
                <w:b/>
                <w:bCs/>
              </w:rPr>
              <w:t>see</w:t>
            </w:r>
            <w:proofErr w:type="gramEnd"/>
            <w:r w:rsidRPr="00BD5629">
              <w:rPr>
                <w:b/>
                <w:bCs/>
              </w:rPr>
              <w:t xml:space="preserve"> Note 1)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</w:tcBorders>
          </w:tcPr>
          <w:p w14:paraId="5E509848" w14:textId="77777777" w:rsidR="008A40F0" w:rsidRPr="00BD5629" w:rsidRDefault="008A40F0" w:rsidP="00AE53EB">
            <w:pPr>
              <w:rPr>
                <w:b/>
                <w:bCs/>
              </w:rPr>
            </w:pPr>
            <w:r w:rsidRPr="00BD5629">
              <w:rPr>
                <w:b/>
                <w:bCs/>
              </w:rPr>
              <w:t xml:space="preserve">Treatments to be covered (MBS Items) </w:t>
            </w:r>
          </w:p>
          <w:p w14:paraId="54EEF9F7" w14:textId="77777777" w:rsidR="008A40F0" w:rsidRPr="00BD5629" w:rsidRDefault="008A40F0" w:rsidP="00AE53EB">
            <w:pPr>
              <w:rPr>
                <w:b/>
                <w:bCs/>
              </w:rPr>
            </w:pPr>
            <w:r w:rsidRPr="00BD5629">
              <w:rPr>
                <w:b/>
                <w:bCs/>
              </w:rPr>
              <w:t>(</w:t>
            </w:r>
            <w:proofErr w:type="gramStart"/>
            <w:r w:rsidRPr="00BD5629">
              <w:rPr>
                <w:b/>
                <w:bCs/>
              </w:rPr>
              <w:t>see</w:t>
            </w:r>
            <w:proofErr w:type="gramEnd"/>
            <w:r w:rsidRPr="00BD5629">
              <w:rPr>
                <w:b/>
                <w:bCs/>
              </w:rPr>
              <w:t xml:space="preserve"> Notes 1, 2 and 3)</w:t>
            </w:r>
          </w:p>
          <w:p w14:paraId="6EF86393" w14:textId="77777777" w:rsidR="008A40F0" w:rsidRPr="00BD5629" w:rsidRDefault="008A40F0" w:rsidP="00AE53EB"/>
        </w:tc>
      </w:tr>
      <w:tr w:rsidR="00BD5629" w:rsidRPr="00BD5629" w14:paraId="181699D6" w14:textId="77777777" w:rsidTr="00AE53EB"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092110C4" w14:textId="77777777" w:rsidR="008A40F0" w:rsidRPr="00BD5629" w:rsidRDefault="008A40F0" w:rsidP="00AE53EB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548CE659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physical rehabilitation for a patient related to surgery or illness.</w:t>
            </w:r>
          </w:p>
          <w:p w14:paraId="3C6DD88C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inpatient and admitted day patient rehabilitation, stroke recovery, cardiac rehabilitation.</w:t>
            </w:r>
          </w:p>
          <w:p w14:paraId="5D194222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2D0AF2F0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788C76EE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6186682" w14:textId="77777777" w:rsidR="008A40F0" w:rsidRPr="00BD5629" w:rsidRDefault="008A40F0" w:rsidP="00AE53EB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612152CE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567290E9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A332D11" w14:textId="50B9F238" w:rsidR="008A40F0" w:rsidRPr="00BD5629" w:rsidRDefault="00640D34" w:rsidP="00A71B2D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170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171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172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289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297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320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322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324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326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328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342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344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346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348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350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352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855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857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858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861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864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866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2700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2701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2712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2713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2715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2717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2721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2723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2725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2727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6018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6019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6023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6024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6028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6029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6031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6032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6034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6035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6037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6038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6042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14216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14217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14219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14220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14224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80005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80015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80105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80115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80130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80140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80155</w:t>
            </w:r>
            <w:r w:rsidR="00293BCF" w:rsidRPr="00BD5629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>80165</w:t>
            </w:r>
            <w:r w:rsidR="00402C31" w:rsidRPr="00BD5629">
              <w:rPr>
                <w:sz w:val="20"/>
              </w:rPr>
              <w:t>, 90250, 90251, 90252, 90253, 90254, 90255, 90256, 90257, 90264, 90265, 90272, 90274, 90276, 90278</w:t>
            </w:r>
          </w:p>
          <w:p w14:paraId="042E1FF4" w14:textId="7F0411FE" w:rsidR="00A71B2D" w:rsidRPr="00BD5629" w:rsidRDefault="00A71B2D" w:rsidP="00E91A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0F634078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BB7781" w14:textId="77777777" w:rsidR="008A40F0" w:rsidRPr="00BD5629" w:rsidRDefault="008A40F0" w:rsidP="00AE53EB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7133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77D76320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02CC45" w14:textId="68FB5A1A" w:rsidR="008A40F0" w:rsidRPr="00BD5629" w:rsidRDefault="003A60AE" w:rsidP="00AE53EB">
            <w:pPr>
              <w:spacing w:before="60" w:line="240" w:lineRule="atLeast"/>
              <w:jc w:val="both"/>
              <w:rPr>
                <w:sz w:val="20"/>
              </w:rPr>
            </w:pPr>
            <w:r w:rsidRPr="00BD5629">
              <w:rPr>
                <w:sz w:val="20"/>
              </w:rPr>
              <w:t>3005, 3010, 3014, 3018, 3023, 3028, 3032, 3040, 3044, 3051, 3055, 3062, 3069, 3074, 3078, 3083, 3088, 3093</w:t>
            </w:r>
          </w:p>
        </w:tc>
      </w:tr>
      <w:tr w:rsidR="00BD5629" w:rsidRPr="00BD5629" w14:paraId="353322CC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AD076B" w14:textId="77777777" w:rsidR="008A40F0" w:rsidRPr="00BD5629" w:rsidRDefault="008A40F0" w:rsidP="00AE53EB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28D2F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fertility treatments or procedures.</w:t>
            </w:r>
          </w:p>
          <w:p w14:paraId="56EEFA8C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retrieval of eggs or sperm, </w:t>
            </w:r>
            <w:r w:rsidRPr="00BD5629">
              <w:rPr>
                <w:i/>
                <w:sz w:val="20"/>
              </w:rPr>
              <w:t>In vitro</w:t>
            </w:r>
            <w:r w:rsidRPr="00BD5629">
              <w:rPr>
                <w:sz w:val="20"/>
              </w:rPr>
              <w:t xml:space="preserve"> Fertilisation (IVF), and Gamete Intra-fallopian Transfer (GIFT).</w:t>
            </w:r>
          </w:p>
          <w:p w14:paraId="290EA8B9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Treatment of the female reproductive system is listed separately under </w:t>
            </w:r>
            <w:r w:rsidRPr="00BD5629">
              <w:rPr>
                <w:i/>
                <w:sz w:val="20"/>
              </w:rPr>
              <w:t xml:space="preserve">Gynaecology. </w:t>
            </w:r>
          </w:p>
          <w:p w14:paraId="326B8F35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</w:p>
          <w:p w14:paraId="6361C176" w14:textId="77777777" w:rsidR="008A40F0" w:rsidRPr="00BD5629" w:rsidRDefault="008A40F0" w:rsidP="00AE53EB">
            <w:pPr>
              <w:spacing w:before="60" w:after="24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Pregnancy and birth-related services are listed separately under </w:t>
            </w:r>
            <w:r w:rsidRPr="00BD5629">
              <w:rPr>
                <w:i/>
                <w:sz w:val="20"/>
              </w:rPr>
              <w:t>Pregnancy and birth.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47CA92" w14:textId="293C7AE5" w:rsidR="008A40F0" w:rsidRPr="00BD5629" w:rsidRDefault="0040335D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13200, 13201, 13202, 13203, 13209, 13212, 13215, 13218, 13221, 13241, 13251, 13260, 13290, 14203, 14206, 37605, 37606</w:t>
            </w:r>
          </w:p>
        </w:tc>
      </w:tr>
      <w:tr w:rsidR="00BD5629" w:rsidRPr="00BD5629" w14:paraId="2C067AF0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CACB32" w14:textId="77777777" w:rsidR="008A40F0" w:rsidRPr="00BD5629" w:rsidRDefault="008A40F0" w:rsidP="00AE53EB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203E5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the back, </w:t>
            </w:r>
            <w:proofErr w:type="gramStart"/>
            <w:r w:rsidRPr="00BD5629">
              <w:rPr>
                <w:sz w:val="20"/>
              </w:rPr>
              <w:t>neck</w:t>
            </w:r>
            <w:proofErr w:type="gramEnd"/>
            <w:r w:rsidRPr="00BD5629">
              <w:rPr>
                <w:sz w:val="20"/>
              </w:rPr>
              <w:t xml:space="preserve"> and spinal column, including spinal fusion.</w:t>
            </w:r>
          </w:p>
          <w:p w14:paraId="2CBC5404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sciatica</w:t>
            </w:r>
            <w:r w:rsidRPr="00BD5629" w:rsidDel="0075454D">
              <w:rPr>
                <w:sz w:val="20"/>
              </w:rPr>
              <w:t xml:space="preserve">, </w:t>
            </w:r>
            <w:r w:rsidRPr="00BD5629">
              <w:rPr>
                <w:sz w:val="20"/>
              </w:rPr>
              <w:t xml:space="preserve">prolapsed or herniated disc, spinal disc replacement and spine curvature disorders such as scoliosis, </w:t>
            </w:r>
            <w:proofErr w:type="gramStart"/>
            <w:r w:rsidRPr="00BD5629">
              <w:rPr>
                <w:sz w:val="20"/>
              </w:rPr>
              <w:t>kyphosis</w:t>
            </w:r>
            <w:proofErr w:type="gramEnd"/>
            <w:r w:rsidRPr="00BD5629">
              <w:rPr>
                <w:sz w:val="20"/>
              </w:rPr>
              <w:t xml:space="preserve"> and lordosis. </w:t>
            </w:r>
          </w:p>
          <w:p w14:paraId="4FEFDF8A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Joint replacements are listed separately under </w:t>
            </w:r>
            <w:r w:rsidRPr="00BD5629">
              <w:rPr>
                <w:i/>
                <w:sz w:val="20"/>
              </w:rPr>
              <w:t>Joint replacements</w:t>
            </w:r>
            <w:r w:rsidRPr="00BD5629">
              <w:rPr>
                <w:sz w:val="20"/>
              </w:rPr>
              <w:t>.</w:t>
            </w:r>
            <w:r w:rsidRPr="00BD5629">
              <w:rPr>
                <w:i/>
                <w:sz w:val="20"/>
              </w:rPr>
              <w:t xml:space="preserve"> </w:t>
            </w:r>
          </w:p>
          <w:p w14:paraId="405F92EA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Joint fusions are listed separately under </w:t>
            </w:r>
            <w:r w:rsidRPr="00BD5629">
              <w:rPr>
                <w:i/>
                <w:sz w:val="20"/>
              </w:rPr>
              <w:t>Bone, joint and muscle.</w:t>
            </w:r>
          </w:p>
          <w:p w14:paraId="2D93F66C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Spinal cord conditions are listed separately under </w:t>
            </w:r>
            <w:r w:rsidRPr="00BD5629">
              <w:rPr>
                <w:i/>
                <w:sz w:val="20"/>
              </w:rPr>
              <w:t>Brain and nervous system.</w:t>
            </w:r>
          </w:p>
          <w:p w14:paraId="206157CA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Management of back pain is listed separately under </w:t>
            </w:r>
            <w:r w:rsidRPr="00BD5629">
              <w:rPr>
                <w:i/>
                <w:sz w:val="20"/>
              </w:rPr>
              <w:t>Pain management</w:t>
            </w:r>
            <w:r w:rsidRPr="00BD5629">
              <w:rPr>
                <w:sz w:val="20"/>
              </w:rPr>
              <w:t xml:space="preserve">. Pain management that requires a device is listed separately under </w:t>
            </w:r>
            <w:r w:rsidRPr="00BD5629">
              <w:rPr>
                <w:i/>
                <w:sz w:val="20"/>
              </w:rPr>
              <w:t>Pain management with device.</w:t>
            </w:r>
          </w:p>
          <w:p w14:paraId="5171AFF5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  <w:p w14:paraId="1178201A" w14:textId="77777777" w:rsidR="008A40F0" w:rsidRPr="00BD5629" w:rsidRDefault="008A40F0" w:rsidP="00AE53EB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42D9B" w14:textId="61D14A31" w:rsidR="008A40F0" w:rsidRPr="00BD5629" w:rsidRDefault="002C2776" w:rsidP="00AE53EB">
            <w:pPr>
              <w:spacing w:before="60" w:line="240" w:lineRule="atLeast"/>
              <w:rPr>
                <w:sz w:val="20"/>
              </w:rPr>
            </w:pPr>
            <w:bookmarkStart w:id="9" w:name="OLE_LINK1"/>
            <w:r w:rsidRPr="00BD5629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  <w:bookmarkEnd w:id="9"/>
          </w:p>
        </w:tc>
      </w:tr>
      <w:tr w:rsidR="00BD5629" w:rsidRPr="00BD5629" w14:paraId="0E6A2561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FA704AF" w14:textId="77777777" w:rsidR="008A40F0" w:rsidRPr="00BD5629" w:rsidRDefault="008A40F0" w:rsidP="00AE53EB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56B6998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blood and blood-related conditions.</w:t>
            </w:r>
          </w:p>
          <w:p w14:paraId="54BEB2A7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blood clotting disorders and bone marrow transplants.</w:t>
            </w:r>
          </w:p>
          <w:p w14:paraId="32D8809E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Treatment for cancers of the blood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</w:t>
            </w:r>
            <w:r w:rsidRPr="00BD5629">
              <w:rPr>
                <w:sz w:val="20"/>
              </w:rPr>
              <w:t>.</w:t>
            </w:r>
          </w:p>
          <w:p w14:paraId="36CAFFF8" w14:textId="77777777" w:rsidR="008A40F0" w:rsidRPr="00BD5629" w:rsidRDefault="008A40F0" w:rsidP="00AE53EB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4CAAD61" w14:textId="1EC0C724" w:rsidR="008A40F0" w:rsidRPr="00BD5629" w:rsidRDefault="009715F4" w:rsidP="00AE53EB">
            <w:pPr>
              <w:spacing w:before="60" w:line="240" w:lineRule="atLeast"/>
              <w:jc w:val="both"/>
              <w:rPr>
                <w:sz w:val="20"/>
              </w:rPr>
            </w:pPr>
            <w:r w:rsidRPr="00BD5629">
              <w:rPr>
                <w:sz w:val="20"/>
              </w:rPr>
              <w:t>13700</w:t>
            </w:r>
          </w:p>
        </w:tc>
      </w:tr>
      <w:tr w:rsidR="00BD5629" w:rsidRPr="00BD5629" w14:paraId="2C787EAB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928A420" w14:textId="77777777" w:rsidR="00997F64" w:rsidRPr="00BD5629" w:rsidRDefault="00997F64" w:rsidP="00997F64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Bone, joint and muscle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2D27B5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diseases, </w:t>
            </w:r>
            <w:proofErr w:type="gramStart"/>
            <w:r w:rsidRPr="00BD5629">
              <w:rPr>
                <w:sz w:val="20"/>
              </w:rPr>
              <w:t>disorders</w:t>
            </w:r>
            <w:proofErr w:type="gramEnd"/>
            <w:r w:rsidRPr="00BD5629">
              <w:rPr>
                <w:sz w:val="20"/>
              </w:rPr>
              <w:t xml:space="preserve"> and injuries of the musculoskeletal system.</w:t>
            </w:r>
          </w:p>
          <w:p w14:paraId="2A591A8E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carpal tunnel, fractures, hand surgery, joint fusion, bone spurs, </w:t>
            </w:r>
            <w:proofErr w:type="gramStart"/>
            <w:r w:rsidRPr="00BD5629">
              <w:rPr>
                <w:sz w:val="20"/>
              </w:rPr>
              <w:t>osteomyelitis</w:t>
            </w:r>
            <w:proofErr w:type="gramEnd"/>
            <w:r w:rsidRPr="00BD5629">
              <w:rPr>
                <w:sz w:val="20"/>
              </w:rPr>
              <w:t xml:space="preserve"> and bone cancer.</w:t>
            </w:r>
          </w:p>
          <w:p w14:paraId="375C7E39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Chest surgery is listed separately under Lung and chest. </w:t>
            </w:r>
          </w:p>
          <w:p w14:paraId="726312DE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Spinal cord conditions are listed separately under Brain and nervous system. </w:t>
            </w:r>
          </w:p>
          <w:p w14:paraId="5DD7B766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Spinal column conditions are listed separately under Back, neck and spine. </w:t>
            </w:r>
          </w:p>
          <w:p w14:paraId="37A39B7F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Joint reconstructions are listed separately under Joint reconstructions. </w:t>
            </w:r>
          </w:p>
          <w:p w14:paraId="1A913001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Joint replacements are listed separately under Joint replacements. </w:t>
            </w:r>
          </w:p>
          <w:p w14:paraId="4EEB5A2C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Podiatric surgery performed by a registered podiatric surgeon is listed separately under Podiatric surgery (provided by a registered podiatric surgeon).</w:t>
            </w:r>
          </w:p>
          <w:p w14:paraId="35EF3296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Management of back pain is listed separately under Pain management. Pain management that requires a device is listed separately under Pain management with device.</w:t>
            </w:r>
          </w:p>
          <w:p w14:paraId="34746DD9" w14:textId="77777777" w:rsidR="00997F64" w:rsidRPr="00BD5629" w:rsidRDefault="00997F64" w:rsidP="00997F64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Chemotherapy, </w:t>
            </w:r>
            <w:proofErr w:type="gramStart"/>
            <w:r w:rsidRPr="00BD5629">
              <w:rPr>
                <w:sz w:val="20"/>
              </w:rPr>
              <w:t>radiotherapy</w:t>
            </w:r>
            <w:proofErr w:type="gramEnd"/>
            <w:r w:rsidRPr="00BD5629">
              <w:rPr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A48B88F" w14:textId="77777777" w:rsidR="00997F64" w:rsidRPr="00BD5629" w:rsidRDefault="00997F64" w:rsidP="007578E1">
            <w:pPr>
              <w:spacing w:before="60" w:line="240" w:lineRule="atLeast"/>
              <w:rPr>
                <w:sz w:val="20"/>
              </w:rPr>
            </w:pPr>
            <w:bookmarkStart w:id="10" w:name="OLE_LINK4"/>
            <w:r w:rsidRPr="00BD5629">
              <w:rPr>
                <w:sz w:val="20"/>
              </w:rPr>
              <w:t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45871, 45873, 46300, 46303, 46308, 46330, 46333, 46335, 46336, 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47762, 47765, 47786, 47789, 47790, 47791,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  <w:bookmarkEnd w:id="10"/>
          </w:p>
          <w:p w14:paraId="71A6F100" w14:textId="574F5A51" w:rsidR="00B865FD" w:rsidRPr="00BD5629" w:rsidRDefault="00B865FD" w:rsidP="007578E1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3A9A83BF" w14:textId="77777777" w:rsidTr="00AE53EB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25A02EBB" w14:textId="77777777" w:rsidR="003E0A33" w:rsidRPr="00BD5629" w:rsidRDefault="003E0A33" w:rsidP="003E0A33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D2D6FCA" w14:textId="77777777" w:rsidR="003E0A33" w:rsidRPr="00BD5629" w:rsidRDefault="003E0A33" w:rsidP="003E0A33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the brain, brain-related conditions, spinal </w:t>
            </w:r>
            <w:proofErr w:type="gramStart"/>
            <w:r w:rsidRPr="00BD5629">
              <w:rPr>
                <w:sz w:val="20"/>
              </w:rPr>
              <w:t>cord</w:t>
            </w:r>
            <w:proofErr w:type="gramEnd"/>
            <w:r w:rsidRPr="00BD5629">
              <w:rPr>
                <w:sz w:val="20"/>
              </w:rPr>
              <w:t xml:space="preserve"> and peripheral nervous system.</w:t>
            </w:r>
          </w:p>
          <w:p w14:paraId="2326402C" w14:textId="77777777" w:rsidR="003E0A33" w:rsidRPr="00BD5629" w:rsidRDefault="003E0A33" w:rsidP="003E0A33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stroke, brain or spinal cord tumours, head injuries, </w:t>
            </w:r>
            <w:proofErr w:type="gramStart"/>
            <w:r w:rsidRPr="00BD5629">
              <w:rPr>
                <w:sz w:val="20"/>
              </w:rPr>
              <w:t>epilepsy</w:t>
            </w:r>
            <w:proofErr w:type="gramEnd"/>
            <w:r w:rsidRPr="00BD5629">
              <w:rPr>
                <w:sz w:val="20"/>
              </w:rPr>
              <w:t xml:space="preserve"> and Parkinson’s disease.</w:t>
            </w:r>
          </w:p>
          <w:p w14:paraId="0D789CC6" w14:textId="77777777" w:rsidR="003E0A33" w:rsidRPr="00BD5629" w:rsidRDefault="003E0A33" w:rsidP="003E0A33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Treatment of spinal column (back bone) </w:t>
            </w:r>
            <w:r w:rsidRPr="00BD5629" w:rsidDel="00D83E0E">
              <w:rPr>
                <w:sz w:val="20"/>
              </w:rPr>
              <w:t xml:space="preserve">conditions </w:t>
            </w:r>
            <w:r w:rsidRPr="00BD5629">
              <w:rPr>
                <w:sz w:val="20"/>
              </w:rPr>
              <w:t xml:space="preserve">is listed separately under </w:t>
            </w:r>
            <w:r w:rsidRPr="00BD5629">
              <w:rPr>
                <w:i/>
                <w:sz w:val="20"/>
              </w:rPr>
              <w:t>Back, neck and spine.</w:t>
            </w:r>
          </w:p>
          <w:p w14:paraId="672301AA" w14:textId="77777777" w:rsidR="003E0A33" w:rsidRPr="00BD5629" w:rsidRDefault="003E0A33" w:rsidP="003E0A33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</w:t>
            </w:r>
            <w:r w:rsidRPr="00BD5629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3EFAC82" w14:textId="77777777" w:rsidR="003E0A33" w:rsidRPr="00BD5629" w:rsidRDefault="003E0A33" w:rsidP="003E0A33">
            <w:pPr>
              <w:spacing w:before="60" w:line="240" w:lineRule="atLeast"/>
              <w:rPr>
                <w:sz w:val="20"/>
              </w:rPr>
            </w:pPr>
            <w:bookmarkStart w:id="11" w:name="OLE_LINK5"/>
            <w:r w:rsidRPr="00BD5629">
              <w:rPr>
                <w:sz w:val="20"/>
              </w:rPr>
              <w:t>6007, 6009, 6011, 6013, 6015, 14227, 14234,</w:t>
            </w:r>
            <w:r w:rsidR="00A32DDE" w:rsidRPr="00BD5629">
              <w:rPr>
                <w:sz w:val="20"/>
              </w:rPr>
              <w:t xml:space="preserve"> </w:t>
            </w:r>
            <w:r w:rsidRPr="00BD5629">
              <w:rPr>
                <w:sz w:val="20"/>
              </w:rPr>
              <w:t>14237, 18377, 35000, 35003, 35006, 35009, 35012, 35412, 35414, 39007, 39015, 39018, 39113, 39300, 39303, 39306, 39307, 39309, 39312, 39315, 39318, 39319, 39321, 39324, 39327, 39328, 39329, 39330,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40863, 40905, 41888, 43987, 46172, 46173, 46174, 46175, 46176, 46177, 46178, 46179, 46180, 46181, 46182, 46183, 46184, 46185, 46364, 51011, 51012, 51013, 51014, 51015, 52800, 52803, 52806, 52809, 52812, 52815, 52818, 52821, 52824, 52826, 52828, 52830, 52832</w:t>
            </w:r>
            <w:bookmarkEnd w:id="11"/>
          </w:p>
          <w:p w14:paraId="4503B744" w14:textId="3A97FDC8" w:rsidR="00B865FD" w:rsidRPr="00BD5629" w:rsidRDefault="00B865FD" w:rsidP="003E0A33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26CFCDE6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4BCFA45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0DA18A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79EFEA7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breast lesions, breast tumours, asymmetry due to breast cancer surgery, and gynecomastia.</w:t>
            </w:r>
          </w:p>
          <w:p w14:paraId="0402115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5E5F6502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  <w:p w14:paraId="0CB2DEFD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5213A8B" w14:textId="18361CE5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bookmarkStart w:id="12" w:name="OLE_LINK8"/>
            <w:r w:rsidRPr="00BD5629">
              <w:rPr>
                <w:sz w:val="20"/>
              </w:rPr>
              <w:t>30299, 30305, 31500, 31503, 31506, 31509, 31512, 31513, 31514, 31515, 31516, 31519, 31520, 31522, 31523, 31525, 31526, 31528, 31529, 31530, 31533, 31536, 31548, 31551, 31554, 31557, 31560, 31563, 31566, 45060, 45061, 45062, 45520, 45522, 45523, 45524, 45527, 45528, 45529, 45530, 45531, 45532, 45534, 45535, 45537, 45538, 45539, 45540, 45541, 45542, 45545, 45546, 45547, 45548, 45551, 45553, 45554, 45556, 45558, 46080, 46082, 46084, 46086, 46088, 46090, 46092, 46094</w:t>
            </w:r>
            <w:bookmarkEnd w:id="12"/>
          </w:p>
        </w:tc>
      </w:tr>
      <w:tr w:rsidR="00BD5629" w:rsidRPr="00BD5629" w14:paraId="1DB17AB1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D1ABD82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5E4EC9B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surgery to remove a cataract and replace with an artificial lens.</w:t>
            </w:r>
          </w:p>
          <w:p w14:paraId="4A55E1FB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BCB34B2" w14:textId="3F79D88D" w:rsidR="00535DAA" w:rsidRPr="00BD5629" w:rsidRDefault="0085246C" w:rsidP="00535DAA">
            <w:pPr>
              <w:spacing w:before="60" w:line="240" w:lineRule="atLeast"/>
              <w:rPr>
                <w:sz w:val="20"/>
              </w:rPr>
            </w:pPr>
            <w:bookmarkStart w:id="13" w:name="OLE_LINK10"/>
            <w:r w:rsidRPr="00BD5629">
              <w:rPr>
                <w:sz w:val="20"/>
              </w:rPr>
              <w:t>42698, 42701, 42702, 42703, 42704, 42705, 42707, 42710, 42713, 42716</w:t>
            </w:r>
            <w:bookmarkEnd w:id="13"/>
          </w:p>
        </w:tc>
      </w:tr>
      <w:tr w:rsidR="00BD5629" w:rsidRPr="00BD5629" w14:paraId="5FC8BE38" w14:textId="77777777" w:rsidTr="00AE53EB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CBC8C9A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 xml:space="preserve">Chemotherapy, </w:t>
            </w:r>
            <w:proofErr w:type="gramStart"/>
            <w:r w:rsidRPr="00BD5629">
              <w:rPr>
                <w:b/>
                <w:sz w:val="20"/>
              </w:rPr>
              <w:t>radiotherapy</w:t>
            </w:r>
            <w:proofErr w:type="gramEnd"/>
            <w:r w:rsidRPr="00BD5629">
              <w:rPr>
                <w:b/>
                <w:sz w:val="20"/>
              </w:rPr>
              <w:t xml:space="preserve">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86AC18B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chemotherapy, </w:t>
            </w:r>
            <w:proofErr w:type="gramStart"/>
            <w:r w:rsidRPr="00BD5629">
              <w:rPr>
                <w:sz w:val="20"/>
              </w:rPr>
              <w:t>radiotherapy</w:t>
            </w:r>
            <w:proofErr w:type="gramEnd"/>
            <w:r w:rsidRPr="00BD5629">
              <w:rPr>
                <w:sz w:val="20"/>
              </w:rPr>
              <w:t xml:space="preserve"> and immunotherapy for the treatment of cancer or benign tumours. </w:t>
            </w:r>
          </w:p>
          <w:p w14:paraId="228FC3EB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F3F945D" w14:textId="77777777" w:rsidR="00535DAA" w:rsidRPr="00BD5629" w:rsidRDefault="00F6272A" w:rsidP="00535DAA">
            <w:pPr>
              <w:spacing w:before="60" w:line="240" w:lineRule="atLeast"/>
              <w:rPr>
                <w:sz w:val="20"/>
              </w:rPr>
            </w:pPr>
            <w:bookmarkStart w:id="14" w:name="OLE_LINK12"/>
            <w:r w:rsidRPr="00BD5629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  <w:bookmarkEnd w:id="14"/>
          </w:p>
          <w:p w14:paraId="005BE0B9" w14:textId="646A5B5B" w:rsidR="00B865FD" w:rsidRPr="00BD5629" w:rsidRDefault="00B865FD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72A7AD01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3366035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815AEC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surgery to the teeth and gums.</w:t>
            </w:r>
          </w:p>
          <w:p w14:paraId="02DE630F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C787552" w14:textId="77777777" w:rsidR="00535DAA" w:rsidRPr="00BD5629" w:rsidRDefault="00D57953" w:rsidP="00535DAA">
            <w:pPr>
              <w:spacing w:before="60" w:line="240" w:lineRule="atLeast"/>
              <w:rPr>
                <w:sz w:val="20"/>
              </w:rPr>
            </w:pPr>
            <w:bookmarkStart w:id="15" w:name="OLE_LINK13"/>
            <w:r w:rsidRPr="00BD5629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  <w:bookmarkEnd w:id="15"/>
          </w:p>
          <w:p w14:paraId="288ADF5D" w14:textId="3A7DF04C" w:rsidR="00B865FD" w:rsidRPr="00BD5629" w:rsidRDefault="00B865FD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608D4F8C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5A4F561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Diabetes management</w:t>
            </w:r>
          </w:p>
          <w:p w14:paraId="44664103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(</w:t>
            </w:r>
            <w:proofErr w:type="gramStart"/>
            <w:r w:rsidRPr="00BD5629">
              <w:rPr>
                <w:b/>
                <w:sz w:val="20"/>
              </w:rPr>
              <w:t>excluding</w:t>
            </w:r>
            <w:proofErr w:type="gramEnd"/>
            <w:r w:rsidRPr="00BD5629">
              <w:rPr>
                <w:b/>
                <w:sz w:val="20"/>
              </w:rPr>
              <w:t xml:space="preserve"> insulin pumps)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1D8E177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management</w:t>
            </w:r>
            <w:r w:rsidRPr="00BD5629" w:rsidDel="00C24306">
              <w:rPr>
                <w:sz w:val="20"/>
              </w:rPr>
              <w:t xml:space="preserve"> </w:t>
            </w:r>
            <w:r w:rsidRPr="00BD5629">
              <w:rPr>
                <w:sz w:val="20"/>
              </w:rPr>
              <w:t>of diabetes.</w:t>
            </w:r>
          </w:p>
          <w:p w14:paraId="184E4FC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stabilisation of hypo- or hyper- glycaemia, contour problems due to insulin injections.</w:t>
            </w:r>
          </w:p>
          <w:p w14:paraId="0F563119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BD5629">
              <w:rPr>
                <w:i/>
                <w:sz w:val="20"/>
              </w:rPr>
              <w:t>Eye</w:t>
            </w:r>
            <w:r w:rsidRPr="00BD5629">
              <w:rPr>
                <w:sz w:val="20"/>
              </w:rPr>
              <w:t xml:space="preserve">. </w:t>
            </w:r>
          </w:p>
          <w:p w14:paraId="78A6565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Treatment for ulcers is listed separately under </w:t>
            </w:r>
            <w:r w:rsidRPr="00BD5629">
              <w:rPr>
                <w:i/>
                <w:sz w:val="20"/>
              </w:rPr>
              <w:t>Skin.</w:t>
            </w:r>
          </w:p>
          <w:p w14:paraId="204AFB4F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Provision and replacement of insulin pumps is listed separately under </w:t>
            </w:r>
            <w:r w:rsidRPr="00BD5629">
              <w:rPr>
                <w:i/>
                <w:sz w:val="20"/>
              </w:rPr>
              <w:t>Insulin pumps.</w:t>
            </w:r>
          </w:p>
          <w:p w14:paraId="7797C60F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4962EC7" w14:textId="01E8D2BB" w:rsidR="00535DAA" w:rsidRPr="00BD5629" w:rsidRDefault="0040137F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31346</w:t>
            </w:r>
          </w:p>
        </w:tc>
      </w:tr>
      <w:tr w:rsidR="00BD5629" w:rsidRPr="00BD5629" w14:paraId="50EFF735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31A419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Dialysis for chronic kidney failure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11EB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dialysis treatment for chronic kidney failure.</w:t>
            </w:r>
          </w:p>
          <w:p w14:paraId="75B303FA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peritoneal dialysis and haemodialysis.</w:t>
            </w:r>
          </w:p>
          <w:p w14:paraId="6FAC76F1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5BF5C2" w14:textId="7611A608" w:rsidR="00535DAA" w:rsidRPr="00BD5629" w:rsidRDefault="00FA09A0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13110</w:t>
            </w:r>
            <w:r w:rsidR="00A82830" w:rsidRPr="00BD5629">
              <w:rPr>
                <w:sz w:val="20"/>
              </w:rPr>
              <w:t>, 13103, 13104, 13106, 13109, 13110</w:t>
            </w:r>
          </w:p>
        </w:tc>
      </w:tr>
      <w:tr w:rsidR="00BD5629" w:rsidRPr="00BD5629" w14:paraId="645E9359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0EB7D07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528480B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the digestive system, including the oesophagus, stomach, gall bladder, pancreas, spleen, </w:t>
            </w:r>
            <w:proofErr w:type="gramStart"/>
            <w:r w:rsidRPr="00BD5629">
              <w:rPr>
                <w:sz w:val="20"/>
              </w:rPr>
              <w:t>liver</w:t>
            </w:r>
            <w:proofErr w:type="gramEnd"/>
            <w:r w:rsidRPr="00BD5629">
              <w:rPr>
                <w:sz w:val="20"/>
              </w:rPr>
              <w:t xml:space="preserve"> and bowel.</w:t>
            </w:r>
          </w:p>
          <w:p w14:paraId="756080F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oesophageal cancer, irritable bowel syndrome, gall stones and haemorrhoids.</w:t>
            </w:r>
          </w:p>
          <w:p w14:paraId="123FB18A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Endoscopy is listed separately under </w:t>
            </w:r>
            <w:r w:rsidRPr="00BD5629">
              <w:rPr>
                <w:i/>
                <w:sz w:val="20"/>
              </w:rPr>
              <w:t>Gastrointestinal endoscopy</w:t>
            </w:r>
            <w:r w:rsidRPr="00BD5629">
              <w:rPr>
                <w:sz w:val="20"/>
              </w:rPr>
              <w:t xml:space="preserve">. </w:t>
            </w:r>
          </w:p>
          <w:p w14:paraId="308AA4B8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Hernia and appendicectomy procedures are listed separately under </w:t>
            </w:r>
            <w:r w:rsidRPr="00BD5629">
              <w:rPr>
                <w:i/>
                <w:sz w:val="20"/>
              </w:rPr>
              <w:t>Hernia and appendix</w:t>
            </w:r>
            <w:r w:rsidRPr="00BD5629">
              <w:rPr>
                <w:sz w:val="20"/>
              </w:rPr>
              <w:t xml:space="preserve">. </w:t>
            </w:r>
          </w:p>
          <w:p w14:paraId="51DDF96A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Bariatric surgery is listed separately under </w:t>
            </w:r>
            <w:r w:rsidRPr="00BD5629">
              <w:rPr>
                <w:i/>
                <w:sz w:val="20"/>
              </w:rPr>
              <w:t>Weight loss surgery.</w:t>
            </w:r>
          </w:p>
          <w:p w14:paraId="4BB637CA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5FAD058" w14:textId="77777777" w:rsidR="00535DAA" w:rsidRPr="00BD5629" w:rsidRDefault="00500041" w:rsidP="00535DAA">
            <w:pPr>
              <w:spacing w:before="60" w:line="240" w:lineRule="atLeast"/>
              <w:rPr>
                <w:sz w:val="20"/>
              </w:rPr>
            </w:pPr>
            <w:bookmarkStart w:id="16" w:name="OLE_LINK15"/>
            <w:r w:rsidRPr="00BD5629">
              <w:rPr>
                <w:sz w:val="20"/>
              </w:rPr>
              <w:t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32030, 32033, 32039, 32042, 32045, 32046, 32047, 32051, 32054, 32057, 32060, 32063, 32066, 32069, 32096, 32105, 32106, 32108, 32117, 32118, 32123, 32129, 32131, 32135, 32139, 32147, 32150, 32156, 32159, 32162, 32165, 32166, 32171, 32174, 32175, 32183, 32186, 32212, 32213, 32215, 32216, 32218, 32221, 32231, 32232, 32233, 32234, 32235, 32236, 32237,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  <w:bookmarkEnd w:id="16"/>
          </w:p>
          <w:p w14:paraId="288729E2" w14:textId="68F2CEF7" w:rsidR="00B865FD" w:rsidRPr="00BD5629" w:rsidRDefault="00B865FD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572CF2A3" w14:textId="77777777" w:rsidTr="00AE53EB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1B47ABC7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 xml:space="preserve">Ear, </w:t>
            </w:r>
            <w:proofErr w:type="gramStart"/>
            <w:r w:rsidRPr="00BD5629">
              <w:rPr>
                <w:b/>
                <w:sz w:val="20"/>
              </w:rPr>
              <w:t>nose</w:t>
            </w:r>
            <w:proofErr w:type="gramEnd"/>
            <w:r w:rsidRPr="00BD5629">
              <w:rPr>
                <w:b/>
                <w:sz w:val="20"/>
              </w:rPr>
              <w:t xml:space="preserve">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795C118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371D7A5B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damaged ear drum, sinus surgery, removal of foreign bodies, stapedectomy and throat cancer.</w:t>
            </w:r>
          </w:p>
          <w:p w14:paraId="00EBB739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Tonsils, </w:t>
            </w:r>
            <w:proofErr w:type="gramStart"/>
            <w:r w:rsidRPr="00BD5629">
              <w:rPr>
                <w:sz w:val="20"/>
              </w:rPr>
              <w:t>adenoids</w:t>
            </w:r>
            <w:proofErr w:type="gramEnd"/>
            <w:r w:rsidRPr="00BD5629">
              <w:rPr>
                <w:sz w:val="20"/>
              </w:rPr>
              <w:t xml:space="preserve"> and grommets are listed separately under </w:t>
            </w:r>
            <w:r w:rsidRPr="00BD5629">
              <w:rPr>
                <w:i/>
                <w:sz w:val="20"/>
              </w:rPr>
              <w:t>Tonsils, adenoids and grommets</w:t>
            </w:r>
            <w:r w:rsidRPr="00BD5629">
              <w:rPr>
                <w:sz w:val="20"/>
              </w:rPr>
              <w:t xml:space="preserve">. </w:t>
            </w:r>
          </w:p>
          <w:p w14:paraId="6DE0C817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The implantation of a hearing device is listed separately under </w:t>
            </w:r>
            <w:r w:rsidRPr="00BD5629">
              <w:rPr>
                <w:i/>
                <w:sz w:val="20"/>
              </w:rPr>
              <w:t xml:space="preserve">Implantation of hearing devices. </w:t>
            </w:r>
          </w:p>
          <w:p w14:paraId="6369180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Orthopaedic neck conditions are listed separately under </w:t>
            </w:r>
            <w:r w:rsidRPr="00BD5629">
              <w:rPr>
                <w:i/>
                <w:sz w:val="20"/>
              </w:rPr>
              <w:t>Back, neck and spine</w:t>
            </w:r>
            <w:r w:rsidRPr="00BD5629">
              <w:rPr>
                <w:sz w:val="20"/>
              </w:rPr>
              <w:t>.</w:t>
            </w:r>
          </w:p>
          <w:p w14:paraId="51CB01A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Sleep studies are listed separately under</w:t>
            </w:r>
            <w:r w:rsidRPr="00BD5629">
              <w:rPr>
                <w:i/>
                <w:sz w:val="20"/>
              </w:rPr>
              <w:t xml:space="preserve"> Sleep studies</w:t>
            </w:r>
            <w:r w:rsidRPr="00BD5629">
              <w:rPr>
                <w:sz w:val="20"/>
              </w:rPr>
              <w:t>.</w:t>
            </w:r>
          </w:p>
          <w:p w14:paraId="740A75D2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 </w:t>
            </w:r>
          </w:p>
          <w:p w14:paraId="5056EE8D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409761ED" w14:textId="77777777" w:rsidR="00535DAA" w:rsidRPr="00BD5629" w:rsidRDefault="009D4243" w:rsidP="00535DAA">
            <w:pPr>
              <w:spacing w:before="60" w:line="240" w:lineRule="atLeast"/>
              <w:rPr>
                <w:sz w:val="20"/>
              </w:rPr>
            </w:pPr>
            <w:bookmarkStart w:id="17" w:name="OLE_LINK18"/>
            <w:r w:rsidRPr="00BD5629">
              <w:rPr>
                <w:sz w:val="20"/>
              </w:rPr>
              <w:t>18368, 30104, 30105, 30246, 30247, 30250, 30251, 30253, 30255, 30256, 30257,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41656, 41659, 41662, 41668, 41671, 41674, 41677, 41683, 41686, 41689, 41692, 41693, 41698, 41701, 41702, 41703, 41704, 41705, 41707, 41710, 41713, 41719, 41722, 41725, 41728, 41734, 41737, 41740, 41743, 41746, 41749, 41752, 41755, 41770, 41776, 41779, 41785, 41786, 41804, 41807, 41810, 41813, 41834, 41837, 41840, 41843, 41855, 41861, 41867, 41870, 41873, 41876, 41879, 41880, 41881, 41884, 41885, 41886, 41887,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  <w:bookmarkEnd w:id="17"/>
          </w:p>
          <w:p w14:paraId="320A7B67" w14:textId="10F275A1" w:rsidR="00B865FD" w:rsidRPr="00BD5629" w:rsidRDefault="00B865FD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73EA694F" w14:textId="77777777" w:rsidTr="00AE53EB">
        <w:tc>
          <w:tcPr>
            <w:tcW w:w="1594" w:type="dxa"/>
            <w:tcBorders>
              <w:right w:val="nil"/>
            </w:tcBorders>
          </w:tcPr>
          <w:p w14:paraId="72653758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0092CE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the eye and the contents of the eye socket.</w:t>
            </w:r>
          </w:p>
          <w:p w14:paraId="6B0C25D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4C1431A6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Cataract procedures are listed separately under </w:t>
            </w:r>
            <w:r w:rsidRPr="00BD5629">
              <w:rPr>
                <w:i/>
                <w:sz w:val="20"/>
              </w:rPr>
              <w:t>Cataracts</w:t>
            </w:r>
            <w:r w:rsidRPr="00BD5629">
              <w:rPr>
                <w:sz w:val="20"/>
              </w:rPr>
              <w:t>.</w:t>
            </w:r>
          </w:p>
          <w:p w14:paraId="3DC17C0E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Eyelid procedures are listed separately under </w:t>
            </w:r>
            <w:r w:rsidRPr="00BD5629">
              <w:rPr>
                <w:i/>
                <w:sz w:val="20"/>
              </w:rPr>
              <w:t>Plastic and reconstructive surgery</w:t>
            </w:r>
            <w:r w:rsidRPr="00BD5629">
              <w:rPr>
                <w:sz w:val="20"/>
              </w:rPr>
              <w:t>.</w:t>
            </w:r>
          </w:p>
          <w:p w14:paraId="42C0FB41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4583E637" w14:textId="77777777" w:rsidR="00535DAA" w:rsidRPr="00BD5629" w:rsidRDefault="00087CEA" w:rsidP="00535DAA">
            <w:pPr>
              <w:spacing w:before="60" w:line="240" w:lineRule="atLeast"/>
              <w:rPr>
                <w:sz w:val="20"/>
              </w:rPr>
            </w:pPr>
            <w:bookmarkStart w:id="18" w:name="OLE_LINK19"/>
            <w:r w:rsidRPr="00BD5629">
              <w:rPr>
                <w:sz w:val="20"/>
              </w:rPr>
              <w:t>18366, 18369, 18370, 18372, 18374, 41890,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  <w:bookmarkEnd w:id="18"/>
          </w:p>
          <w:p w14:paraId="0073C21C" w14:textId="2D843F7A" w:rsidR="00B865FD" w:rsidRPr="00BD5629" w:rsidRDefault="00B865FD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128FFEB7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2D7044C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0DCC9BB9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diagnosis, </w:t>
            </w:r>
            <w:proofErr w:type="gramStart"/>
            <w:r w:rsidRPr="00BD5629">
              <w:rPr>
                <w:sz w:val="20"/>
              </w:rPr>
              <w:t>investigation</w:t>
            </w:r>
            <w:proofErr w:type="gramEnd"/>
            <w:r w:rsidRPr="00BD5629">
              <w:rPr>
                <w:sz w:val="20"/>
              </w:rPr>
              <w:t xml:space="preserve"> and treatment of the internal parts of the gastrointestinal system using an endoscope.</w:t>
            </w:r>
          </w:p>
          <w:p w14:paraId="7D7EBFF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colonoscopy, gastroscopy, endoscopic retrograde cholangiopancreatography (ERCP).</w:t>
            </w:r>
          </w:p>
          <w:p w14:paraId="0296E9E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Non-endoscopic procedures for the digestive system are listed separately under </w:t>
            </w:r>
            <w:r w:rsidRPr="00BD5629">
              <w:rPr>
                <w:i/>
                <w:sz w:val="20"/>
              </w:rPr>
              <w:t>Digestive system</w:t>
            </w:r>
            <w:r w:rsidRPr="00BD5629">
              <w:rPr>
                <w:sz w:val="20"/>
              </w:rPr>
              <w:t>.</w:t>
            </w:r>
          </w:p>
          <w:p w14:paraId="7297287D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BF935C1" w14:textId="0791BE3D" w:rsidR="00535DAA" w:rsidRPr="00BD5629" w:rsidRDefault="007F65FD" w:rsidP="00535DAA">
            <w:pPr>
              <w:spacing w:before="60" w:line="240" w:lineRule="atLeast"/>
              <w:rPr>
                <w:sz w:val="20"/>
              </w:rPr>
            </w:pPr>
            <w:bookmarkStart w:id="19" w:name="OLE_LINK22"/>
            <w:r w:rsidRPr="00BD5629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  <w:bookmarkEnd w:id="19"/>
          </w:p>
        </w:tc>
      </w:tr>
      <w:tr w:rsidR="00BD5629" w:rsidRPr="00BD5629" w14:paraId="2D85C526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2B5E8A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FD6A67A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the female reproductive system.</w:t>
            </w:r>
          </w:p>
          <w:p w14:paraId="78BD880F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endometriosis, polycystic ovaries, female </w:t>
            </w:r>
            <w:proofErr w:type="gramStart"/>
            <w:r w:rsidRPr="00BD5629">
              <w:rPr>
                <w:sz w:val="20"/>
              </w:rPr>
              <w:t>sterilisation</w:t>
            </w:r>
            <w:proofErr w:type="gramEnd"/>
            <w:r w:rsidRPr="00BD5629">
              <w:rPr>
                <w:sz w:val="20"/>
              </w:rPr>
              <w:t xml:space="preserve"> and cervical cancer. </w:t>
            </w:r>
          </w:p>
          <w:p w14:paraId="1A199D5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Fertility treatments are listed separately under </w:t>
            </w:r>
            <w:r w:rsidRPr="00BD5629">
              <w:rPr>
                <w:i/>
                <w:sz w:val="20"/>
              </w:rPr>
              <w:t>Assisted reproductive services</w:t>
            </w:r>
            <w:r w:rsidRPr="00BD5629">
              <w:rPr>
                <w:sz w:val="20"/>
              </w:rPr>
              <w:t xml:space="preserve">. </w:t>
            </w:r>
          </w:p>
          <w:p w14:paraId="63B4D54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Pregnancy and birth-related conditions are listed separately under </w:t>
            </w:r>
            <w:r w:rsidRPr="00BD5629">
              <w:rPr>
                <w:i/>
                <w:sz w:val="20"/>
              </w:rPr>
              <w:t>Pregnancy and birth</w:t>
            </w:r>
            <w:r w:rsidRPr="00BD5629">
              <w:rPr>
                <w:sz w:val="20"/>
              </w:rPr>
              <w:t xml:space="preserve">. </w:t>
            </w:r>
          </w:p>
          <w:p w14:paraId="2B6644F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Miscarriage or termination of pregnancy is listed separately under </w:t>
            </w:r>
            <w:r w:rsidRPr="00BD5629">
              <w:rPr>
                <w:i/>
                <w:sz w:val="20"/>
              </w:rPr>
              <w:t>Miscarriage and termination of pregnancy</w:t>
            </w:r>
            <w:r w:rsidRPr="00BD5629">
              <w:rPr>
                <w:sz w:val="20"/>
              </w:rPr>
              <w:t>.</w:t>
            </w:r>
          </w:p>
          <w:p w14:paraId="0D7027C6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  <w:p w14:paraId="22B29652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83D94E4" w14:textId="4FE9EA10" w:rsidR="00535DAA" w:rsidRPr="00BD5629" w:rsidRDefault="0034488A" w:rsidP="00535DAA">
            <w:pPr>
              <w:spacing w:before="60" w:line="240" w:lineRule="atLeast"/>
              <w:rPr>
                <w:sz w:val="20"/>
              </w:rPr>
            </w:pPr>
            <w:bookmarkStart w:id="20" w:name="OLE_LINK24"/>
            <w:r w:rsidRPr="00BD5629">
              <w:rPr>
                <w:sz w:val="20"/>
              </w:rPr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  <w:bookmarkEnd w:id="20"/>
          </w:p>
        </w:tc>
      </w:tr>
      <w:tr w:rsidR="00BD5629" w:rsidRPr="00BD5629" w14:paraId="438EEA17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E8FFDE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CE947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the heart, heart-related </w:t>
            </w:r>
            <w:proofErr w:type="gramStart"/>
            <w:r w:rsidRPr="00BD5629">
              <w:rPr>
                <w:sz w:val="20"/>
              </w:rPr>
              <w:t>conditions</w:t>
            </w:r>
            <w:proofErr w:type="gramEnd"/>
            <w:r w:rsidRPr="00BD5629">
              <w:rPr>
                <w:sz w:val="20"/>
              </w:rPr>
              <w:t xml:space="preserve"> and vascular system.</w:t>
            </w:r>
          </w:p>
          <w:p w14:paraId="0C7E059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heart failure and heart attack, monitoring of heart conditions, varicose </w:t>
            </w:r>
            <w:proofErr w:type="gramStart"/>
            <w:r w:rsidRPr="00BD5629">
              <w:rPr>
                <w:sz w:val="20"/>
              </w:rPr>
              <w:t>veins</w:t>
            </w:r>
            <w:proofErr w:type="gramEnd"/>
            <w:r w:rsidRPr="00BD5629">
              <w:rPr>
                <w:sz w:val="20"/>
              </w:rPr>
              <w:t xml:space="preserve"> and removal of plaque from arterial walls. </w:t>
            </w:r>
          </w:p>
          <w:p w14:paraId="59A824B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DCC517" w14:textId="204EF3F5" w:rsidR="00535DAA" w:rsidRPr="00BD5629" w:rsidRDefault="00F6705F" w:rsidP="00535DAA">
            <w:pPr>
              <w:spacing w:before="60" w:line="240" w:lineRule="atLeast"/>
              <w:rPr>
                <w:sz w:val="20"/>
              </w:rPr>
            </w:pPr>
            <w:bookmarkStart w:id="21" w:name="OLE_LINK26"/>
            <w:r w:rsidRPr="00BD5629">
              <w:rPr>
                <w:sz w:val="20"/>
              </w:rPr>
              <w:t>6080, 6081, 6082, 6084,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38372, 38373, 38374, 38375, 38461, 38463, 38467, 38471, 38472, 38474, 38477, 38484, 38485, 38487, 38490, 38493, 38495, 38499, 38502, 38508, 38509, 38510, 38511, 38512, 38513, 38514, 38515, 38516, 38517, 38518, 38519, 38522, 38523,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38766, 38839, 38840, 38841, 38842</w:t>
            </w:r>
            <w:bookmarkEnd w:id="21"/>
            <w:r w:rsidR="00E91AAA" w:rsidRPr="00BD5629">
              <w:rPr>
                <w:sz w:val="20"/>
              </w:rPr>
              <w:t>, 90300</w:t>
            </w:r>
          </w:p>
          <w:p w14:paraId="2294DA7E" w14:textId="04BB4899" w:rsidR="00B865FD" w:rsidRPr="00BD5629" w:rsidRDefault="00B865FD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5D543167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757C9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F9549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a hernia or appendicitis.</w:t>
            </w:r>
          </w:p>
          <w:p w14:paraId="6AFECE22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Digestive conditions are listed separately under </w:t>
            </w:r>
            <w:r w:rsidRPr="00BD5629">
              <w:rPr>
                <w:i/>
                <w:sz w:val="20"/>
              </w:rPr>
              <w:t>Digestive system.</w:t>
            </w:r>
          </w:p>
          <w:p w14:paraId="4C36EC88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1CFE49" w14:textId="17B06DC1" w:rsidR="00535DAA" w:rsidRPr="00BD5629" w:rsidRDefault="00975A8D" w:rsidP="00535DAA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bookmarkStart w:id="22" w:name="OLE_LINK28"/>
            <w:r w:rsidRPr="00BD5629">
              <w:rPr>
                <w:sz w:val="20"/>
              </w:rPr>
              <w:t>30574, 30615, 30640, 30645, 30646, 30648, 30720, 43805, 43835, 43837, 43838, 43841, 43939, 44108, 44111, 44114</w:t>
            </w:r>
            <w:bookmarkEnd w:id="22"/>
          </w:p>
        </w:tc>
      </w:tr>
      <w:tr w:rsidR="00BD5629" w:rsidRPr="00BD5629" w14:paraId="2B4F61C8" w14:textId="77777777" w:rsidTr="00AE53EB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1F81211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4D9BAE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4FE396D2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Stapedectomy is listed separately under </w:t>
            </w:r>
            <w:r w:rsidRPr="00BD5629">
              <w:rPr>
                <w:i/>
                <w:sz w:val="20"/>
              </w:rPr>
              <w:t xml:space="preserve">Ear, </w:t>
            </w:r>
            <w:proofErr w:type="gramStart"/>
            <w:r w:rsidRPr="00BD5629">
              <w:rPr>
                <w:i/>
                <w:sz w:val="20"/>
              </w:rPr>
              <w:t>nose</w:t>
            </w:r>
            <w:proofErr w:type="gramEnd"/>
            <w:r w:rsidRPr="00BD5629">
              <w:rPr>
                <w:i/>
                <w:sz w:val="20"/>
              </w:rPr>
              <w:t xml:space="preserve"> and throat.</w:t>
            </w:r>
          </w:p>
          <w:p w14:paraId="691DC689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36566437" w14:textId="1CD5E0E0" w:rsidR="00535DAA" w:rsidRPr="00BD5629" w:rsidRDefault="00B52386" w:rsidP="00535DAA">
            <w:pPr>
              <w:spacing w:before="60" w:line="240" w:lineRule="atLeast"/>
              <w:jc w:val="both"/>
              <w:rPr>
                <w:sz w:val="20"/>
              </w:rPr>
            </w:pPr>
            <w:r w:rsidRPr="00BD5629">
              <w:rPr>
                <w:sz w:val="20"/>
              </w:rPr>
              <w:t>41603, 41617, 41618</w:t>
            </w:r>
          </w:p>
        </w:tc>
      </w:tr>
      <w:tr w:rsidR="00BD5629" w:rsidRPr="00BD5629" w14:paraId="7E45F8F4" w14:textId="77777777" w:rsidTr="00AE53EB">
        <w:tc>
          <w:tcPr>
            <w:tcW w:w="1594" w:type="dxa"/>
            <w:tcBorders>
              <w:right w:val="nil"/>
            </w:tcBorders>
          </w:tcPr>
          <w:p w14:paraId="1F66FA4B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71A6B88" w14:textId="18797356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provision and replacement of insulin pumps for treatment of diabetes.</w:t>
            </w:r>
            <w:r w:rsidR="004A647F" w:rsidRPr="00BD5629">
              <w:rPr>
                <w:sz w:val="20"/>
              </w:rPr>
              <w:br/>
            </w:r>
          </w:p>
        </w:tc>
        <w:tc>
          <w:tcPr>
            <w:tcW w:w="4111" w:type="dxa"/>
            <w:tcBorders>
              <w:left w:val="nil"/>
            </w:tcBorders>
          </w:tcPr>
          <w:p w14:paraId="0B9C17B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1E16F478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6C9B0E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A85500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surgery for joint reconstructions.</w:t>
            </w:r>
          </w:p>
          <w:p w14:paraId="575B5A7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torn tendons, rotator cuff tears and damaged ligaments.</w:t>
            </w:r>
          </w:p>
          <w:p w14:paraId="66AA0C66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Joint replacements are listed separately under </w:t>
            </w:r>
            <w:r w:rsidRPr="00BD5629">
              <w:rPr>
                <w:i/>
                <w:sz w:val="20"/>
              </w:rPr>
              <w:t xml:space="preserve">Joint replacements. </w:t>
            </w:r>
          </w:p>
          <w:p w14:paraId="24AA935A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>Bone fractures are</w:t>
            </w:r>
            <w:r w:rsidRPr="00BD5629">
              <w:rPr>
                <w:i/>
                <w:sz w:val="20"/>
              </w:rPr>
              <w:t xml:space="preserve"> </w:t>
            </w:r>
            <w:r w:rsidRPr="00BD5629">
              <w:rPr>
                <w:sz w:val="20"/>
              </w:rPr>
              <w:t xml:space="preserve">listed separately under </w:t>
            </w:r>
            <w:r w:rsidRPr="00BD5629">
              <w:rPr>
                <w:i/>
                <w:sz w:val="20"/>
              </w:rPr>
              <w:t>Bone, joint and muscle.</w:t>
            </w:r>
          </w:p>
          <w:p w14:paraId="3EE3A58F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>Procedures to the spinal column are listed separately under</w:t>
            </w:r>
            <w:r w:rsidRPr="00BD5629">
              <w:rPr>
                <w:i/>
                <w:sz w:val="20"/>
              </w:rPr>
              <w:t xml:space="preserve"> Back, neck and spine</w:t>
            </w:r>
            <w:r w:rsidRPr="00BD5629">
              <w:rPr>
                <w:sz w:val="20"/>
              </w:rPr>
              <w:t>.</w:t>
            </w:r>
          </w:p>
          <w:p w14:paraId="3E532BD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Podiatric surgery performed by a registered podiatric surgeon is listed separately under </w:t>
            </w:r>
            <w:r w:rsidRPr="00BD5629">
              <w:rPr>
                <w:i/>
                <w:sz w:val="20"/>
              </w:rPr>
              <w:t>Podiatric surgery (provided by a registered podiatric surgeon)</w:t>
            </w:r>
            <w:r w:rsidRPr="00BD5629">
              <w:rPr>
                <w:sz w:val="20"/>
              </w:rPr>
              <w:t>.</w:t>
            </w:r>
          </w:p>
          <w:p w14:paraId="17C5256E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0139B665" w14:textId="38EB3F33" w:rsidR="00535DAA" w:rsidRPr="00BD5629" w:rsidRDefault="00F22F42" w:rsidP="00535DAA">
            <w:pPr>
              <w:spacing w:before="60" w:line="240" w:lineRule="atLeast"/>
              <w:rPr>
                <w:sz w:val="20"/>
              </w:rPr>
            </w:pPr>
            <w:bookmarkStart w:id="23" w:name="OLE_LINK30"/>
            <w:r w:rsidRPr="00BD5629">
              <w:rPr>
                <w:sz w:val="20"/>
              </w:rPr>
              <w:t>46324, 46325, 46345, 46408, 46411, 46414, 46417, 46420, 46423, 46426, 46432, 46434, 46438, 46441, 46442, 46444, 46450, 46453, 46456, 46492, 46495, 46498, 46500, 46501, 46502, 46503, 46504, 46507, 46510, 46522, 47592, 47593, 47792,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  <w:bookmarkEnd w:id="23"/>
          </w:p>
        </w:tc>
      </w:tr>
      <w:tr w:rsidR="00BD5629" w:rsidRPr="00BD5629" w14:paraId="24115313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AD66C6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CB4B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surgery for joint replacements, including revisions, resurfacing, partial replacements and removal of prostheses.</w:t>
            </w:r>
          </w:p>
          <w:p w14:paraId="2DBD158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replacement of shoulder, wrist, finger, hip, knee, </w:t>
            </w:r>
            <w:proofErr w:type="gramStart"/>
            <w:r w:rsidRPr="00BD5629">
              <w:rPr>
                <w:sz w:val="20"/>
              </w:rPr>
              <w:t>ankle</w:t>
            </w:r>
            <w:proofErr w:type="gramEnd"/>
            <w:r w:rsidRPr="00BD5629">
              <w:rPr>
                <w:sz w:val="20"/>
              </w:rPr>
              <w:t xml:space="preserve"> and toe joints.</w:t>
            </w:r>
          </w:p>
          <w:p w14:paraId="49EF1E4D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Joint fusions are listed separately under </w:t>
            </w:r>
            <w:r w:rsidRPr="00BD5629">
              <w:rPr>
                <w:i/>
                <w:sz w:val="20"/>
              </w:rPr>
              <w:t>Bone, joint and muscle</w:t>
            </w:r>
            <w:r w:rsidRPr="00BD5629">
              <w:rPr>
                <w:sz w:val="20"/>
              </w:rPr>
              <w:t>.</w:t>
            </w:r>
          </w:p>
          <w:p w14:paraId="756A5666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Spinal fusions are listed separately under </w:t>
            </w:r>
            <w:r w:rsidRPr="00BD5629">
              <w:rPr>
                <w:i/>
                <w:sz w:val="20"/>
              </w:rPr>
              <w:t>Back, neck and spine</w:t>
            </w:r>
            <w:r w:rsidRPr="00BD5629">
              <w:rPr>
                <w:sz w:val="20"/>
              </w:rPr>
              <w:t>.</w:t>
            </w:r>
          </w:p>
          <w:p w14:paraId="0B816C8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Joint reconstructions are listed separately under</w:t>
            </w:r>
            <w:r w:rsidRPr="00BD5629">
              <w:rPr>
                <w:i/>
                <w:sz w:val="20"/>
              </w:rPr>
              <w:t xml:space="preserve"> Joint reconstructions</w:t>
            </w:r>
            <w:r w:rsidRPr="00BD5629">
              <w:rPr>
                <w:sz w:val="20"/>
              </w:rPr>
              <w:t>.</w:t>
            </w:r>
          </w:p>
          <w:p w14:paraId="7F2C8EF7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Podiatric surgery performed by a registered podiatric surgeon is listed separately under </w:t>
            </w:r>
            <w:r w:rsidRPr="00BD5629">
              <w:rPr>
                <w:i/>
                <w:sz w:val="20"/>
              </w:rPr>
              <w:t>Podiatric surgery (provided by a registered podiatric surgeon)</w:t>
            </w:r>
            <w:r w:rsidRPr="00BD5629">
              <w:rPr>
                <w:sz w:val="20"/>
              </w:rPr>
              <w:t>.</w:t>
            </w:r>
          </w:p>
          <w:p w14:paraId="6B758E77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E76B70" w14:textId="07E82ED1" w:rsidR="00535DAA" w:rsidRPr="00BD5629" w:rsidRDefault="000F6566" w:rsidP="00535DAA">
            <w:pPr>
              <w:spacing w:before="60" w:line="240" w:lineRule="atLeast"/>
              <w:rPr>
                <w:sz w:val="20"/>
              </w:rPr>
            </w:pPr>
            <w:bookmarkStart w:id="24" w:name="OLE_LINK32"/>
            <w:r w:rsidRPr="00BD5629">
              <w:rPr>
                <w:sz w:val="20"/>
              </w:rPr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  <w:bookmarkEnd w:id="24"/>
          </w:p>
        </w:tc>
      </w:tr>
      <w:tr w:rsidR="00BD5629" w:rsidRPr="00BD5629" w14:paraId="4EE1AA28" w14:textId="77777777" w:rsidTr="00AE53EB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7ACB9E6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86476A9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the kidney, adrenal </w:t>
            </w:r>
            <w:proofErr w:type="gramStart"/>
            <w:r w:rsidRPr="00BD5629">
              <w:rPr>
                <w:sz w:val="20"/>
              </w:rPr>
              <w:t>gland</w:t>
            </w:r>
            <w:proofErr w:type="gramEnd"/>
            <w:r w:rsidRPr="00BD5629">
              <w:rPr>
                <w:sz w:val="20"/>
              </w:rPr>
              <w:t xml:space="preserve"> and bladder.</w:t>
            </w:r>
          </w:p>
          <w:p w14:paraId="5128FD8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kidney stones, adrenal gland tumour and incontinence.</w:t>
            </w:r>
          </w:p>
          <w:p w14:paraId="2C92C62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Dialysis is listed separately under </w:t>
            </w:r>
            <w:r w:rsidRPr="00BD5629">
              <w:rPr>
                <w:i/>
                <w:sz w:val="20"/>
              </w:rPr>
              <w:t>Dialysis for chronic kidney failure.</w:t>
            </w:r>
          </w:p>
          <w:p w14:paraId="15C7F8FF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3A09CF80" w14:textId="77777777" w:rsidR="00535DAA" w:rsidRPr="00BD5629" w:rsidRDefault="00DE4CDD" w:rsidP="00535DAA">
            <w:pPr>
              <w:spacing w:before="60" w:line="240" w:lineRule="atLeast"/>
              <w:rPr>
                <w:sz w:val="20"/>
              </w:rPr>
            </w:pPr>
            <w:bookmarkStart w:id="25" w:name="OLE_LINK34"/>
            <w:r w:rsidRPr="00BD5629">
              <w:rPr>
                <w:sz w:val="20"/>
              </w:rPr>
              <w:t>11900, 11912, 11917, 11919, 12524, 12527, 18375, 18379, 30324, 36503, 36504, 36505, 36506, 36507, 36508, 36509, 36516, 36519, 36522, 36525, 36528, 36529, 36530, 36531, 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  <w:bookmarkEnd w:id="25"/>
          </w:p>
          <w:p w14:paraId="33A7FEAB" w14:textId="7D83881E" w:rsidR="00E47D97" w:rsidRPr="00BD5629" w:rsidRDefault="00E47D97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0AE045F7" w14:textId="77777777" w:rsidTr="00AE53EB">
        <w:tc>
          <w:tcPr>
            <w:tcW w:w="1594" w:type="dxa"/>
            <w:tcBorders>
              <w:right w:val="nil"/>
            </w:tcBorders>
          </w:tcPr>
          <w:p w14:paraId="424997AC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C4C84D7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the lungs, lung-related conditions, </w:t>
            </w:r>
            <w:proofErr w:type="gramStart"/>
            <w:r w:rsidRPr="00BD5629">
              <w:rPr>
                <w:sz w:val="20"/>
              </w:rPr>
              <w:t>mediastinum</w:t>
            </w:r>
            <w:proofErr w:type="gramEnd"/>
            <w:r w:rsidRPr="00BD5629">
              <w:rPr>
                <w:sz w:val="20"/>
              </w:rPr>
              <w:t xml:space="preserve"> and chest.</w:t>
            </w:r>
          </w:p>
          <w:p w14:paraId="3E910066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5BC93028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  <w:p w14:paraId="504945F9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60E3A53" w14:textId="2C2FE5DE" w:rsidR="00535DAA" w:rsidRPr="00BD5629" w:rsidRDefault="00505A48" w:rsidP="00535DAA">
            <w:pPr>
              <w:spacing w:before="60" w:line="240" w:lineRule="atLeast"/>
              <w:rPr>
                <w:sz w:val="20"/>
              </w:rPr>
            </w:pPr>
            <w:bookmarkStart w:id="26" w:name="OLE_LINK36"/>
            <w:r w:rsidRPr="00BD5629">
              <w:rPr>
                <w:sz w:val="20"/>
              </w:rPr>
              <w:t>30090, 34133, 34136, 34139, 38416, 38417, 38429, 38431, 38800, 38803, 38812, 38815, 38816, 38817, 38818, 38820, 38821, 38822, 38823, 38824, 38828, 38829, 38830, 38831, 38832, 38833, 38834, 38837, 38838, 38845, 38850, 38851, 38852, 38853, 38859, 43861, 43909, 43912</w:t>
            </w:r>
            <w:bookmarkEnd w:id="26"/>
          </w:p>
        </w:tc>
      </w:tr>
      <w:tr w:rsidR="00BD5629" w:rsidRPr="00BD5629" w14:paraId="3C288A92" w14:textId="77777777" w:rsidTr="00AE53EB">
        <w:tc>
          <w:tcPr>
            <w:tcW w:w="1594" w:type="dxa"/>
            <w:tcBorders>
              <w:right w:val="nil"/>
            </w:tcBorders>
          </w:tcPr>
          <w:p w14:paraId="58E8D6F7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78BB17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45235BF3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male sterilisation, </w:t>
            </w:r>
            <w:proofErr w:type="gramStart"/>
            <w:r w:rsidRPr="00BD5629">
              <w:rPr>
                <w:sz w:val="20"/>
              </w:rPr>
              <w:t>circumcision</w:t>
            </w:r>
            <w:proofErr w:type="gramEnd"/>
            <w:r w:rsidRPr="00BD5629">
              <w:rPr>
                <w:sz w:val="20"/>
              </w:rPr>
              <w:t xml:space="preserve"> and prostate cancer.</w:t>
            </w:r>
          </w:p>
          <w:p w14:paraId="788B44BA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0E3EDFD8" w14:textId="77777777" w:rsidR="00535DAA" w:rsidRPr="00BD5629" w:rsidRDefault="003C5409" w:rsidP="00535DAA">
            <w:pPr>
              <w:spacing w:before="60" w:line="240" w:lineRule="atLeast"/>
              <w:rPr>
                <w:sz w:val="20"/>
              </w:rPr>
            </w:pPr>
            <w:bookmarkStart w:id="27" w:name="OLE_LINK38"/>
            <w:r w:rsidRPr="00BD5629">
              <w:rPr>
                <w:sz w:val="20"/>
              </w:rPr>
              <w:t>30628, 30629, 30630, 30631, 30635, 30641, 30642, 30643, 30644, 30649, 30654, 30658, 30661, 30662,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37438, 37601, 37604, 37607, 37610, 37613, 37616, 37619, 37623, 37803, 37804, 37806, 37807, 37809, 37810, 37812, 37813, 37815, 37816, 37818, 37819, 37821, 37822, 37824, 37825, 37827, 37828, 37830, 37831, 37833, 37834, 37836, 37839</w:t>
            </w:r>
            <w:bookmarkEnd w:id="27"/>
          </w:p>
          <w:p w14:paraId="11D89067" w14:textId="72F72477" w:rsidR="00E47D97" w:rsidRPr="00BD5629" w:rsidRDefault="00E47D97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4C557F56" w14:textId="77777777" w:rsidTr="00AE53EB">
        <w:tc>
          <w:tcPr>
            <w:tcW w:w="1594" w:type="dxa"/>
            <w:tcBorders>
              <w:right w:val="nil"/>
            </w:tcBorders>
          </w:tcPr>
          <w:p w14:paraId="7A58E3FE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F2F892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a miscarriage or for termination of pregnancy</w:t>
            </w:r>
          </w:p>
          <w:p w14:paraId="1DAC6239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7940F720" w14:textId="3208E902" w:rsidR="00535DAA" w:rsidRPr="00BD5629" w:rsidRDefault="00581263" w:rsidP="00535DAA">
            <w:pPr>
              <w:spacing w:before="60" w:line="240" w:lineRule="atLeast"/>
              <w:jc w:val="both"/>
              <w:rPr>
                <w:sz w:val="20"/>
              </w:rPr>
            </w:pPr>
            <w:r w:rsidRPr="00BD5629">
              <w:rPr>
                <w:sz w:val="20"/>
              </w:rPr>
              <w:t>16530, 16531, 35640, 35643, 35674</w:t>
            </w:r>
          </w:p>
        </w:tc>
      </w:tr>
      <w:tr w:rsidR="00BD5629" w:rsidRPr="00BD5629" w14:paraId="0887BC84" w14:textId="77777777" w:rsidTr="00AE53EB">
        <w:tc>
          <w:tcPr>
            <w:tcW w:w="1594" w:type="dxa"/>
            <w:tcBorders>
              <w:right w:val="nil"/>
            </w:tcBorders>
          </w:tcPr>
          <w:p w14:paraId="0702D1B3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233702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5A61935A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treatment of nerve pain and chest pain due to cancer by injection of a nerve block.</w:t>
            </w:r>
          </w:p>
          <w:p w14:paraId="6C5EDD14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BD5629">
              <w:rPr>
                <w:i/>
                <w:sz w:val="20"/>
              </w:rPr>
              <w:t>Pain management with device.</w:t>
            </w:r>
          </w:p>
          <w:p w14:paraId="0E542C00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E28A67C" w14:textId="019E84B4" w:rsidR="00535DAA" w:rsidRPr="00BD5629" w:rsidRDefault="00432CC2" w:rsidP="00535DAA">
            <w:pPr>
              <w:spacing w:before="60" w:line="240" w:lineRule="atLeast"/>
              <w:rPr>
                <w:sz w:val="20"/>
              </w:rPr>
            </w:pPr>
            <w:bookmarkStart w:id="28" w:name="OLE_LINK40"/>
            <w:r w:rsidRPr="00BD5629">
              <w:rPr>
                <w:sz w:val="20"/>
              </w:rPr>
              <w:t>18280, 39013, 39014, 39100, 39109, 39110, 39111, 39116, 39117, 39118, 39119, 39121, 39124, 39140, 39323, 45939</w:t>
            </w:r>
            <w:bookmarkEnd w:id="28"/>
          </w:p>
        </w:tc>
      </w:tr>
      <w:tr w:rsidR="00BD5629" w:rsidRPr="00BD5629" w14:paraId="48DAA89D" w14:textId="77777777" w:rsidTr="00AE53EB">
        <w:tc>
          <w:tcPr>
            <w:tcW w:w="1594" w:type="dxa"/>
            <w:tcBorders>
              <w:right w:val="nil"/>
            </w:tcBorders>
          </w:tcPr>
          <w:p w14:paraId="5A57C2C8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3D860A6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4F00B305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68E0A440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Treatment of pain that does not require a device is listed separately under </w:t>
            </w:r>
            <w:r w:rsidRPr="00BD5629">
              <w:rPr>
                <w:i/>
                <w:sz w:val="20"/>
              </w:rPr>
              <w:t>Pain management.</w:t>
            </w:r>
          </w:p>
          <w:p w14:paraId="0D0A1880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575A9388" w14:textId="54DB8C7F" w:rsidR="00535DAA" w:rsidRPr="00BD5629" w:rsidRDefault="00EF676B" w:rsidP="00535DAA">
            <w:pPr>
              <w:spacing w:before="60" w:line="240" w:lineRule="atLeast"/>
              <w:rPr>
                <w:sz w:val="20"/>
              </w:rPr>
            </w:pPr>
            <w:bookmarkStart w:id="29" w:name="OLE_LINK41"/>
            <w:r w:rsidRPr="00BD5629">
              <w:rPr>
                <w:sz w:val="20"/>
              </w:rPr>
              <w:t>14218, 39125, 39126, 39127, 39128, 39129, 39130, 39131, 39133, 39134, 39135, 39136, 39137, 39138, 39139, 39141</w:t>
            </w:r>
            <w:bookmarkEnd w:id="29"/>
          </w:p>
        </w:tc>
      </w:tr>
      <w:tr w:rsidR="00BD5629" w:rsidRPr="00BD5629" w14:paraId="582F42DC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7837192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 xml:space="preserve">Plastic and reconstructive surgery </w:t>
            </w:r>
          </w:p>
          <w:p w14:paraId="58A89C0B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(</w:t>
            </w:r>
            <w:proofErr w:type="gramStart"/>
            <w:r w:rsidRPr="00BD5629">
              <w:rPr>
                <w:b/>
                <w:sz w:val="20"/>
              </w:rPr>
              <w:t>medically</w:t>
            </w:r>
            <w:proofErr w:type="gramEnd"/>
            <w:r w:rsidRPr="00BD5629">
              <w:rPr>
                <w:b/>
                <w:sz w:val="20"/>
              </w:rPr>
              <w:t xml:space="preserve">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57774011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which is medically necessary for the investigation and treatment of any physical deformity, whether acquired </w:t>
            </w:r>
            <w:proofErr w:type="gramStart"/>
            <w:r w:rsidRPr="00BD5629">
              <w:rPr>
                <w:sz w:val="20"/>
              </w:rPr>
              <w:t>as a result of</w:t>
            </w:r>
            <w:proofErr w:type="gramEnd"/>
            <w:r w:rsidRPr="00BD5629">
              <w:rPr>
                <w:sz w:val="20"/>
              </w:rPr>
              <w:t xml:space="preserve"> illness or accident, or congenital.</w:t>
            </w:r>
          </w:p>
          <w:p w14:paraId="14E19F8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burns requiring a graft, cleft palate, club foot and angioma.</w:t>
            </w:r>
          </w:p>
          <w:p w14:paraId="2EB0A461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BD5629">
              <w:rPr>
                <w:i/>
                <w:sz w:val="20"/>
              </w:rPr>
              <w:t>Skin</w:t>
            </w:r>
            <w:r w:rsidRPr="00BD5629">
              <w:rPr>
                <w:sz w:val="20"/>
              </w:rPr>
              <w:t>.</w:t>
            </w:r>
          </w:p>
          <w:p w14:paraId="499EDD87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5D83F55" w14:textId="77777777" w:rsidR="00535DAA" w:rsidRPr="00BD5629" w:rsidRDefault="00505492" w:rsidP="00535DAA">
            <w:pPr>
              <w:spacing w:before="60" w:line="240" w:lineRule="atLeast"/>
              <w:rPr>
                <w:sz w:val="20"/>
              </w:rPr>
            </w:pPr>
            <w:bookmarkStart w:id="30" w:name="OLE_LINK44"/>
            <w:r w:rsidRPr="00BD5629">
              <w:rPr>
                <w:sz w:val="20"/>
              </w:rPr>
              <w:t>30003, 30006, 30007, 30010, 30014, 30015, 30016, 30175, 30176, 38846, 38847, 38848, 38849, 38857, 38858, 42860, 42863, 42866, 42872, 43882, 45000, 45003, 45006, 45009, 45012, 45015, 45018, 45019, 45021, 45025, 45026, 45027, 45030, 45033, 45035, 45036, 45045, 45048, 45051, 45054, 45200, 45201, 45202, 45203, 45206, 45207, 45209, 45212, 45221, 45224, 45227, 45230, 45233, 45239, 45440, 45443, 45451, 45496, 45497, 45500, 45501, 45502, 45503, 45504, 45505, 45507, 45510, 45512, 45515, 45518, 45560, 45561, 45562, 45563, 45564, 45565, 45566, 45567, 45568, 45571, 45572, 45575, 45578, 45581, 45584, 45585, 45587, 45588, 45589, 45590, 45592, 45594, 45596, 45597, 45599, 45602, 45608, 45609, 45611, 45614, 45617, 45620, 45623, 45624, 45625, 45626, 45627, 45629, 45632, 45635, 45641, 45644, 45650, 45652, 45653, 45656, 45658, 45659, 45660, 45661, 45665, 45668, 45669, 45671, 45674, 45675, 45676, 45677, 45680, 45683, 45686, 45689, 45692, 45695, 45698, 45701, 45704, 45707, 45710, 45713, 45714, 45716, 45717, 45718, 45761, 45767, 45773, 45776, 45779, 45782, 45785, 45791, 45794, 45797, 45801, 45807, 45809, 45811, 45813, 45815, 45823, 45825, 45827, 45829, 45831, 45837, 45841, 45845, 45847, 45849, 45865, 45874, 45882, 45888, 45891, 45894, 46050, 46052, 46060, 46062, 46064, 46066, 46068, 46070, 46072, 46101, 46102, 46103, 46104, 46105, 46106, 46107, 46108, 46109, 46110, 46111, 46112, 46113, 46114, 46115, 46116, 46117, 46118, 46119, 46120, 46121, 46122, 46123, 46124, 46125, 46126, 46127, 46128, 46129, 46130, 46131, 46132, 46133, 46134, 46135, 46136, 46140, 46141, 46142, 46143, 46150, 46151, 46152, 46153, 46154, 46155, 46156, 46157, 46158, 46159, 46160, 46161, 47766,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  <w:bookmarkEnd w:id="30"/>
          </w:p>
          <w:p w14:paraId="6EA55809" w14:textId="2B45F517" w:rsidR="00E47D97" w:rsidRPr="00BD5629" w:rsidRDefault="00E47D97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111F340E" w14:textId="77777777" w:rsidTr="00AE53EB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24D9D9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Podiatric surgery</w:t>
            </w:r>
          </w:p>
          <w:p w14:paraId="28C63133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(</w:t>
            </w:r>
            <w:proofErr w:type="gramStart"/>
            <w:r w:rsidRPr="00BD5629">
              <w:rPr>
                <w:b/>
                <w:sz w:val="20"/>
              </w:rPr>
              <w:t>provided</w:t>
            </w:r>
            <w:proofErr w:type="gramEnd"/>
            <w:r w:rsidRPr="00BD5629">
              <w:rPr>
                <w:b/>
                <w:sz w:val="20"/>
              </w:rPr>
              <w:t xml:space="preserve">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A436C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5FD97487" w14:textId="77777777" w:rsidR="00535DAA" w:rsidRPr="00BD5629" w:rsidRDefault="00535DAA" w:rsidP="00535DAA">
            <w:pPr>
              <w:numPr>
                <w:ilvl w:val="0"/>
                <w:numId w:val="1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BD5629">
              <w:rPr>
                <w:sz w:val="20"/>
                <w:szCs w:val="22"/>
              </w:rPr>
              <w:t xml:space="preserve">accommodation; and </w:t>
            </w:r>
          </w:p>
          <w:p w14:paraId="34584745" w14:textId="77777777" w:rsidR="00535DAA" w:rsidRPr="00BD5629" w:rsidRDefault="00535DAA" w:rsidP="00535DAA">
            <w:pPr>
              <w:numPr>
                <w:ilvl w:val="0"/>
                <w:numId w:val="1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BD5629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BD5629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BD5629">
              <w:rPr>
                <w:sz w:val="20"/>
                <w:szCs w:val="22"/>
              </w:rPr>
              <w:t>.</w:t>
            </w:r>
          </w:p>
          <w:p w14:paraId="39B2EEF2" w14:textId="77777777" w:rsidR="00535DAA" w:rsidRPr="00BD5629" w:rsidRDefault="00535DAA" w:rsidP="00535DAA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r w:rsidRPr="00BD5629">
              <w:rPr>
                <w:sz w:val="20"/>
              </w:rPr>
              <w:t>Note: Insurers are not required to pay for any other benefits for hospital treatment for this clinical category but may choose to do so.</w:t>
            </w:r>
          </w:p>
          <w:p w14:paraId="20857B54" w14:textId="77777777" w:rsidR="00535DAA" w:rsidRPr="00BD5629" w:rsidRDefault="00535DAA" w:rsidP="00535DAA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D90EF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(No items listed)</w:t>
            </w:r>
          </w:p>
        </w:tc>
      </w:tr>
      <w:tr w:rsidR="00BD5629" w:rsidRPr="00BD5629" w14:paraId="670A66E0" w14:textId="77777777" w:rsidTr="00AE53EB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751CC444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6BA253F8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investigation and treatment of conditions associated with pregnancy and </w:t>
            </w:r>
            <w:proofErr w:type="gramStart"/>
            <w:r w:rsidRPr="00BD5629">
              <w:rPr>
                <w:sz w:val="20"/>
              </w:rPr>
              <w:t>child birth</w:t>
            </w:r>
            <w:proofErr w:type="gramEnd"/>
            <w:r w:rsidRPr="00BD5629">
              <w:rPr>
                <w:sz w:val="20"/>
              </w:rPr>
              <w:t>.</w:t>
            </w:r>
          </w:p>
          <w:p w14:paraId="4D7C4741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BD5629">
              <w:rPr>
                <w:i/>
                <w:sz w:val="20"/>
              </w:rPr>
              <w:t>Lung and chest</w:t>
            </w:r>
            <w:r w:rsidRPr="00BD5629">
              <w:rPr>
                <w:sz w:val="20"/>
              </w:rPr>
              <w:t>.</w:t>
            </w:r>
          </w:p>
          <w:p w14:paraId="33C673B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Female reproductive conditions are listed separately under </w:t>
            </w:r>
            <w:r w:rsidRPr="00BD5629">
              <w:rPr>
                <w:i/>
                <w:sz w:val="20"/>
              </w:rPr>
              <w:t>Gynaecology</w:t>
            </w:r>
            <w:r w:rsidRPr="00BD5629">
              <w:rPr>
                <w:sz w:val="20"/>
              </w:rPr>
              <w:t xml:space="preserve">. </w:t>
            </w:r>
          </w:p>
          <w:p w14:paraId="5F50F011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Fertility treatments are listed separately under </w:t>
            </w:r>
            <w:r w:rsidRPr="00BD5629">
              <w:rPr>
                <w:i/>
                <w:sz w:val="20"/>
              </w:rPr>
              <w:t>Assisted reproductive services</w:t>
            </w:r>
            <w:r w:rsidRPr="00BD5629">
              <w:rPr>
                <w:sz w:val="20"/>
              </w:rPr>
              <w:t xml:space="preserve">. </w:t>
            </w:r>
          </w:p>
          <w:p w14:paraId="3F16A0CE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Miscarriage and termination of pregnancy is listed separately under </w:t>
            </w:r>
            <w:r w:rsidRPr="00BD5629">
              <w:rPr>
                <w:i/>
                <w:sz w:val="20"/>
              </w:rPr>
              <w:t>Miscarriage and termination of pregnancy</w:t>
            </w:r>
            <w:r w:rsidRPr="00BD5629">
              <w:rPr>
                <w:sz w:val="20"/>
              </w:rPr>
              <w:t>.</w:t>
            </w:r>
          </w:p>
          <w:p w14:paraId="6223D68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3E8DA46" w14:textId="102F4E0B" w:rsidR="00535DAA" w:rsidRPr="00BD5629" w:rsidRDefault="00CC497A" w:rsidP="00535DAA">
            <w:pPr>
              <w:spacing w:before="60" w:line="240" w:lineRule="atLeast"/>
              <w:rPr>
                <w:sz w:val="20"/>
              </w:rPr>
            </w:pPr>
            <w:bookmarkStart w:id="31" w:name="OLE_LINK46"/>
            <w:r w:rsidRPr="00BD5629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  <w:bookmarkEnd w:id="31"/>
          </w:p>
        </w:tc>
      </w:tr>
      <w:tr w:rsidR="00BD5629" w:rsidRPr="00BD5629" w14:paraId="04EA5715" w14:textId="77777777" w:rsidTr="00AE53EB">
        <w:tc>
          <w:tcPr>
            <w:tcW w:w="1594" w:type="dxa"/>
            <w:tcBorders>
              <w:right w:val="nil"/>
            </w:tcBorders>
          </w:tcPr>
          <w:p w14:paraId="1519891A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FAD693D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and treatment of skin, skin-related </w:t>
            </w:r>
            <w:proofErr w:type="gramStart"/>
            <w:r w:rsidRPr="00BD5629">
              <w:rPr>
                <w:sz w:val="20"/>
              </w:rPr>
              <w:t>conditions</w:t>
            </w:r>
            <w:proofErr w:type="gramEnd"/>
            <w:r w:rsidRPr="00BD5629">
              <w:rPr>
                <w:sz w:val="20"/>
              </w:rPr>
              <w:t xml:space="preserve"> and nails. The removal of foreign bodies is also included. Plastic surgery that is medically necessary and relating to the treatment of a skin-related condition is also included.</w:t>
            </w:r>
          </w:p>
          <w:p w14:paraId="0AAB04E2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For example: melanoma, minor wound </w:t>
            </w:r>
            <w:proofErr w:type="gramStart"/>
            <w:r w:rsidRPr="00BD5629">
              <w:rPr>
                <w:sz w:val="20"/>
              </w:rPr>
              <w:t>repair</w:t>
            </w:r>
            <w:proofErr w:type="gramEnd"/>
            <w:r w:rsidRPr="00BD5629">
              <w:rPr>
                <w:sz w:val="20"/>
              </w:rPr>
              <w:t xml:space="preserve"> and abscesses.</w:t>
            </w:r>
          </w:p>
          <w:p w14:paraId="5DE6FCA9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Removal of excess skin due to weight loss is listed separately under </w:t>
            </w:r>
            <w:r w:rsidRPr="00BD5629">
              <w:rPr>
                <w:i/>
                <w:sz w:val="20"/>
              </w:rPr>
              <w:t>Weight loss surgery.</w:t>
            </w:r>
          </w:p>
          <w:p w14:paraId="0177BFD5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  <w:r w:rsidRPr="00BD5629">
              <w:rPr>
                <w:sz w:val="20"/>
              </w:rPr>
              <w:t xml:space="preserve">Chemotherapy and radiotherapy for cancer is listed separately under </w:t>
            </w:r>
            <w:r w:rsidRPr="00BD5629">
              <w:rPr>
                <w:i/>
                <w:sz w:val="20"/>
              </w:rPr>
              <w:t xml:space="preserve">Chemotherapy, </w:t>
            </w:r>
            <w:proofErr w:type="gramStart"/>
            <w:r w:rsidRPr="00BD5629">
              <w:rPr>
                <w:i/>
                <w:sz w:val="20"/>
              </w:rPr>
              <w:t>radiotherapy</w:t>
            </w:r>
            <w:proofErr w:type="gramEnd"/>
            <w:r w:rsidRPr="00BD5629">
              <w:rPr>
                <w:i/>
                <w:sz w:val="20"/>
              </w:rPr>
              <w:t xml:space="preserve"> and immunotherapy for cancer.</w:t>
            </w:r>
          </w:p>
          <w:p w14:paraId="6A06F916" w14:textId="77777777" w:rsidR="00535DAA" w:rsidRPr="00BD5629" w:rsidRDefault="00535DAA" w:rsidP="00535DAA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A67FDEC" w14:textId="77777777" w:rsidR="00535DAA" w:rsidRPr="00BD5629" w:rsidRDefault="005C0D4F" w:rsidP="00535DAA">
            <w:pPr>
              <w:spacing w:before="60" w:line="240" w:lineRule="atLeast"/>
              <w:rPr>
                <w:sz w:val="20"/>
              </w:rPr>
            </w:pPr>
            <w:bookmarkStart w:id="32" w:name="OLE_LINK47"/>
            <w:r w:rsidRPr="00BD5629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31227, 31245, 31250, 31340, 31344, 31345, 31356, 31357, 31358, 31359, 31360, 31361, 31362, 31363, 31364, 31365, 31366, 31367, 31368, 31369, 31370, 31371, 31372, 31373, 31374, 31375, 31376, 31377, 31378, 31379, 31380, 31381, 31382, 31383, 31386, 31387, 31388, 44136, 46486, 46489, 46513, 46528, 46531, 46534, 47904, 47906, 47915, 47916, 47918, 52000, 52003, 52006, 52009, 52039, 52042, 52051, 52054</w:t>
            </w:r>
            <w:bookmarkEnd w:id="32"/>
          </w:p>
          <w:p w14:paraId="288EAF5D" w14:textId="53929B98" w:rsidR="00E47D97" w:rsidRPr="00BD5629" w:rsidRDefault="00E47D97" w:rsidP="00535DAA">
            <w:pPr>
              <w:spacing w:before="60" w:line="240" w:lineRule="atLeast"/>
              <w:rPr>
                <w:sz w:val="20"/>
              </w:rPr>
            </w:pPr>
          </w:p>
        </w:tc>
      </w:tr>
      <w:tr w:rsidR="00BD5629" w:rsidRPr="00BD5629" w14:paraId="1D1B6850" w14:textId="77777777" w:rsidTr="00AE53EB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D1B815E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33ECA98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 xml:space="preserve">Hospital treatment for the investigation of sleep patterns and anomalies. </w:t>
            </w:r>
          </w:p>
          <w:p w14:paraId="6AEEDBB8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sleep apnoea and snoring.</w:t>
            </w:r>
          </w:p>
          <w:p w14:paraId="68700C04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D89DE21" w14:textId="184936B1" w:rsidR="00535DAA" w:rsidRPr="00BD5629" w:rsidRDefault="000073FA" w:rsidP="00535DAA">
            <w:pPr>
              <w:spacing w:before="60" w:line="240" w:lineRule="atLeast"/>
              <w:rPr>
                <w:sz w:val="20"/>
              </w:rPr>
            </w:pPr>
            <w:bookmarkStart w:id="33" w:name="OLE_LINK50"/>
            <w:r w:rsidRPr="00BD5629">
              <w:rPr>
                <w:sz w:val="20"/>
              </w:rPr>
              <w:t>12203, 12204, 12205, 12207, 12208, 12210, 12213, 12215, 12217, 12250, 12254, 12258, 12261, 12265, 12268, 12272</w:t>
            </w:r>
            <w:bookmarkEnd w:id="33"/>
          </w:p>
        </w:tc>
      </w:tr>
      <w:tr w:rsidR="00BD5629" w:rsidRPr="00BD5629" w14:paraId="3EB8D527" w14:textId="77777777" w:rsidTr="00AE53EB">
        <w:tc>
          <w:tcPr>
            <w:tcW w:w="1594" w:type="dxa"/>
            <w:tcBorders>
              <w:bottom w:val="single" w:sz="6" w:space="0" w:color="auto"/>
              <w:right w:val="nil"/>
            </w:tcBorders>
          </w:tcPr>
          <w:p w14:paraId="3F7D941D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 xml:space="preserve">Tonsils, </w:t>
            </w:r>
            <w:proofErr w:type="gramStart"/>
            <w:r w:rsidRPr="00BD5629">
              <w:rPr>
                <w:b/>
                <w:sz w:val="20"/>
              </w:rPr>
              <w:t>adenoids</w:t>
            </w:r>
            <w:proofErr w:type="gramEnd"/>
            <w:r w:rsidRPr="00BD5629">
              <w:rPr>
                <w:b/>
                <w:sz w:val="20"/>
              </w:rPr>
              <w:t xml:space="preserve"> and grommets</w:t>
            </w:r>
          </w:p>
        </w:tc>
        <w:tc>
          <w:tcPr>
            <w:tcW w:w="3334" w:type="dxa"/>
            <w:tcBorders>
              <w:left w:val="nil"/>
              <w:bottom w:val="single" w:sz="6" w:space="0" w:color="auto"/>
              <w:right w:val="nil"/>
            </w:tcBorders>
          </w:tcPr>
          <w:p w14:paraId="4FA7E836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of the tonsils, adenoids and insertion or removal of grommets.</w:t>
            </w:r>
          </w:p>
          <w:p w14:paraId="77844AFD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6" w:space="0" w:color="auto"/>
            </w:tcBorders>
          </w:tcPr>
          <w:p w14:paraId="293DB0EA" w14:textId="261C0765" w:rsidR="00535DAA" w:rsidRPr="00BD5629" w:rsidRDefault="006E5E1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41632, 41789, 41793, 41797, 41801</w:t>
            </w:r>
          </w:p>
        </w:tc>
      </w:tr>
      <w:tr w:rsidR="00535DAA" w:rsidRPr="00BD5629" w14:paraId="1244ABB4" w14:textId="77777777" w:rsidTr="00AE53EB">
        <w:tc>
          <w:tcPr>
            <w:tcW w:w="159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53D61255" w14:textId="77777777" w:rsidR="00535DAA" w:rsidRPr="00BD5629" w:rsidRDefault="00535DAA" w:rsidP="00535DAA">
            <w:pPr>
              <w:spacing w:before="60" w:line="240" w:lineRule="atLeast"/>
              <w:rPr>
                <w:b/>
                <w:sz w:val="20"/>
              </w:rPr>
            </w:pPr>
            <w:r w:rsidRPr="00BD5629">
              <w:rPr>
                <w:b/>
                <w:sz w:val="20"/>
              </w:rPr>
              <w:t>Weight loss surgery</w:t>
            </w:r>
          </w:p>
        </w:tc>
        <w:tc>
          <w:tcPr>
            <w:tcW w:w="33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68A269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0CF63A6E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  <w:r w:rsidRPr="00BD5629">
              <w:rPr>
                <w:sz w:val="20"/>
              </w:rPr>
              <w:t>For example: gastric banding, gastric bypass, sleeve gastrectomy.</w:t>
            </w:r>
          </w:p>
          <w:p w14:paraId="5D2C58D0" w14:textId="77777777" w:rsidR="00535DAA" w:rsidRPr="00BD5629" w:rsidRDefault="00535DAA" w:rsidP="00535DAA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09580F03" w14:textId="2C9953EF" w:rsidR="00535DAA" w:rsidRPr="00BD5629" w:rsidRDefault="004A5546" w:rsidP="00535DAA">
            <w:pPr>
              <w:spacing w:before="60" w:line="240" w:lineRule="atLeast"/>
              <w:rPr>
                <w:sz w:val="20"/>
              </w:rPr>
            </w:pPr>
            <w:bookmarkStart w:id="34" w:name="OLE_LINK52"/>
            <w:r w:rsidRPr="00BD5629">
              <w:rPr>
                <w:sz w:val="20"/>
              </w:rPr>
              <w:t>30166, 30169, 30177, 30179, 31569, 31572, 31575, 31578, 31581, 31584, 31585, 31587, 31590</w:t>
            </w:r>
            <w:bookmarkEnd w:id="34"/>
          </w:p>
        </w:tc>
      </w:tr>
    </w:tbl>
    <w:p w14:paraId="0F92586C" w14:textId="77777777" w:rsidR="00110BCE" w:rsidRPr="00BD5629" w:rsidRDefault="00110BCE" w:rsidP="00E91AAA">
      <w:pPr>
        <w:pStyle w:val="Item"/>
        <w:ind w:left="0"/>
      </w:pPr>
    </w:p>
    <w:p w14:paraId="3F8D0FD7" w14:textId="597EC194" w:rsidR="005E317F" w:rsidRPr="00BD5629" w:rsidRDefault="005E317F" w:rsidP="0098020E">
      <w:pPr>
        <w:pStyle w:val="ItemHead"/>
        <w:ind w:left="0" w:firstLine="0"/>
      </w:pPr>
      <w:proofErr w:type="gramStart"/>
      <w:r w:rsidRPr="00BD5629">
        <w:t xml:space="preserve">2  </w:t>
      </w:r>
      <w:r w:rsidR="005331AA" w:rsidRPr="00BD5629">
        <w:t>Clause</w:t>
      </w:r>
      <w:proofErr w:type="gramEnd"/>
      <w:r w:rsidR="005331AA" w:rsidRPr="00BD5629">
        <w:t xml:space="preserve"> 1 of Schedule </w:t>
      </w:r>
      <w:r w:rsidR="00AB1B35" w:rsidRPr="00BD5629">
        <w:t>6</w:t>
      </w:r>
      <w:r w:rsidR="005331AA" w:rsidRPr="00BD5629">
        <w:t xml:space="preserve"> (table dealing with </w:t>
      </w:r>
      <w:r w:rsidR="00AB1B35" w:rsidRPr="00BD5629">
        <w:t>Common</w:t>
      </w:r>
      <w:r w:rsidR="005331AA" w:rsidRPr="00BD5629">
        <w:t xml:space="preserve"> treatment list)</w:t>
      </w:r>
    </w:p>
    <w:p w14:paraId="21A58CE4" w14:textId="1AC6396D" w:rsidR="005E317F" w:rsidRPr="00BD5629" w:rsidRDefault="007A657A" w:rsidP="005E317F">
      <w:pPr>
        <w:pStyle w:val="Item"/>
      </w:pPr>
      <w:r w:rsidRPr="00BD5629">
        <w:t>Repeal the table, substitute:</w:t>
      </w:r>
    </w:p>
    <w:p w14:paraId="5A9F1614" w14:textId="77777777" w:rsidR="007F1CE5" w:rsidRPr="00BD5629" w:rsidRDefault="007F1CE5" w:rsidP="00B2682E">
      <w:pPr>
        <w:pStyle w:val="ItemHead"/>
        <w:ind w:left="0" w:firstLine="0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D5629" w:rsidRPr="00BD5629" w14:paraId="1FD0F5F5" w14:textId="77777777" w:rsidTr="00AE53E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666B" w14:textId="77777777" w:rsidR="00F83B71" w:rsidRPr="00BD5629" w:rsidRDefault="00F83B71" w:rsidP="00AE53EB">
            <w:pPr>
              <w:spacing w:before="60" w:line="240" w:lineRule="atLeast"/>
              <w:rPr>
                <w:rFonts w:eastAsia="Times New Roman" w:cs="Times New Roman"/>
                <w:b/>
                <w:szCs w:val="22"/>
                <w:lang w:eastAsia="en-AU"/>
              </w:rPr>
            </w:pPr>
            <w:r w:rsidRPr="00BD5629">
              <w:rPr>
                <w:rFonts w:eastAsia="Times New Roman" w:cs="Times New Roman"/>
                <w:b/>
                <w:bCs/>
                <w:szCs w:val="22"/>
                <w:lang w:eastAsia="en-AU"/>
              </w:rPr>
              <w:t>Common treatments – table of MBS items</w:t>
            </w:r>
          </w:p>
        </w:tc>
      </w:tr>
      <w:tr w:rsidR="00F83B71" w:rsidRPr="00BD5629" w14:paraId="5FA2DE1E" w14:textId="77777777" w:rsidTr="008C72BA">
        <w:tblPrEx>
          <w:shd w:val="clear" w:color="auto" w:fill="auto"/>
        </w:tblPrEx>
        <w:trPr>
          <w:trHeight w:val="5467"/>
        </w:trPr>
        <w:tc>
          <w:tcPr>
            <w:tcW w:w="5000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350" w14:textId="77777777" w:rsidR="00F6389F" w:rsidRPr="00BD5629" w:rsidRDefault="00F6389F" w:rsidP="00B865FD">
            <w:pPr>
              <w:spacing w:before="60" w:after="100" w:afterAutospacing="1" w:line="240" w:lineRule="atLeast"/>
              <w:rPr>
                <w:rFonts w:eastAsia="Times New Roman" w:cs="Times New Roman"/>
                <w:sz w:val="20"/>
                <w:lang w:eastAsia="en-AU"/>
              </w:rPr>
            </w:pPr>
            <w:bookmarkStart w:id="35" w:name="OLE_LINK54"/>
            <w:r w:rsidRPr="00BD5629">
              <w:rPr>
                <w:rFonts w:eastAsia="Times New Roman" w:cs="Times New Roman"/>
                <w:sz w:val="20"/>
                <w:lang w:eastAsia="en-AU"/>
              </w:rPr>
              <w:t>3, 4, 23, 24, 36, 37, 44, 47, 52, 53, 54, 57, 58, 59, 60, 65, 104, 105, 106, 107, 108, 109, 110, 111, 115, 116, 117, 119, 120, 122, 128, 131, 132, 133, 135, 137, 139, 141, 143, 145, 147, 160, 161, 162, 163, 164, 193, 195, 197, 199, 214, 215, 218, 219, 220, 221, 222, 223, 224, 225, 226, 227, 228, 229, 230, 231, 232, 233, 235, 236, 237, 238, 239, 240, 243, 244,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930, 933, 935, 937, 943, 945, 946, 948, 959, 961, 962, 964, 969, 971, 972, 973, 975, 986,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11830, 11833, 12000, 12001, 12002, 12003, 12004, 12005, 13015, 13020, 13025, 13030, 13757, 13761, 13762,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30336, 30611, 30651, 30652, 30732, 31350, 31355, 34538, 35551, 35552, 36502, 38864, 39000, 43915, 44130, 46170, 46171, 46519, 46525, 51700, 51703, 52012, 52015, 52018, 52144, 75001, 75004, 75150, 75153, 82130, 82135, 82140, 82200, 82205, 82210, 8221</w:t>
            </w:r>
            <w:r w:rsidR="00B865FD" w:rsidRPr="00BD5629">
              <w:rPr>
                <w:rFonts w:eastAsia="Times New Roman" w:cs="Times New Roman"/>
                <w:sz w:val="20"/>
                <w:lang w:eastAsia="en-AU"/>
              </w:rPr>
              <w:t>5</w:t>
            </w:r>
            <w:bookmarkEnd w:id="35"/>
          </w:p>
          <w:p w14:paraId="2E787EBD" w14:textId="212465FB" w:rsidR="007A5A4C" w:rsidRPr="00BD5629" w:rsidRDefault="007A5A4C" w:rsidP="00E91AAA">
            <w:pPr>
              <w:spacing w:before="60" w:after="100" w:afterAutospacing="1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38656242" w14:textId="77777777" w:rsidR="00F83B71" w:rsidRPr="00BD5629" w:rsidRDefault="00F83B71" w:rsidP="00F83B71">
      <w:pPr>
        <w:pStyle w:val="ItemHead"/>
      </w:pPr>
    </w:p>
    <w:p w14:paraId="591155E9" w14:textId="77777777" w:rsidR="001F0E39" w:rsidRPr="00BD5629" w:rsidRDefault="001F0E39" w:rsidP="005211CD">
      <w:pPr>
        <w:pStyle w:val="ItemHead"/>
      </w:pPr>
    </w:p>
    <w:p w14:paraId="24AFBB30" w14:textId="77777777" w:rsidR="001F0E39" w:rsidRPr="00BD5629" w:rsidRDefault="001F0E39" w:rsidP="005211CD">
      <w:pPr>
        <w:pStyle w:val="ItemHead"/>
      </w:pPr>
    </w:p>
    <w:p w14:paraId="21E78D3D" w14:textId="77777777" w:rsidR="001F0E39" w:rsidRPr="00BD5629" w:rsidRDefault="001F0E39" w:rsidP="005211CD">
      <w:pPr>
        <w:pStyle w:val="ItemHead"/>
      </w:pPr>
    </w:p>
    <w:p w14:paraId="49F79A0C" w14:textId="77777777" w:rsidR="001F0E39" w:rsidRPr="00BD5629" w:rsidRDefault="001F0E39" w:rsidP="005211CD">
      <w:pPr>
        <w:pStyle w:val="ItemHead"/>
      </w:pPr>
    </w:p>
    <w:p w14:paraId="4A19D4BD" w14:textId="77777777" w:rsidR="001F0E39" w:rsidRPr="00BD5629" w:rsidRDefault="001F0E39" w:rsidP="001F0E39">
      <w:pPr>
        <w:pStyle w:val="ItemHead"/>
        <w:ind w:left="0" w:firstLine="0"/>
      </w:pPr>
    </w:p>
    <w:p w14:paraId="71B4171A" w14:textId="47FF636B" w:rsidR="001F0E39" w:rsidRPr="00BD5629" w:rsidRDefault="00F529CB" w:rsidP="001F0E39">
      <w:pPr>
        <w:pStyle w:val="Item"/>
      </w:pPr>
      <w:r w:rsidRPr="00BD5629">
        <w:br/>
      </w:r>
    </w:p>
    <w:p w14:paraId="72A0792B" w14:textId="5233E4DC" w:rsidR="005211CD" w:rsidRPr="00BD5629" w:rsidRDefault="005211CD" w:rsidP="008E460D">
      <w:pPr>
        <w:pStyle w:val="ItemHead"/>
        <w:ind w:left="0" w:firstLine="0"/>
      </w:pPr>
      <w:proofErr w:type="gramStart"/>
      <w:r w:rsidRPr="00BD5629">
        <w:t>3  Clause</w:t>
      </w:r>
      <w:proofErr w:type="gramEnd"/>
      <w:r w:rsidRPr="00BD5629">
        <w:t xml:space="preserve"> 1 of Schedule 7 (table dealing with </w:t>
      </w:r>
      <w:r w:rsidR="00297175" w:rsidRPr="00BD5629">
        <w:t>Support</w:t>
      </w:r>
      <w:r w:rsidRPr="00BD5629">
        <w:t xml:space="preserve"> treatment list)</w:t>
      </w:r>
    </w:p>
    <w:p w14:paraId="11554B7A" w14:textId="77777777" w:rsidR="005211CD" w:rsidRPr="00BD5629" w:rsidRDefault="005211CD" w:rsidP="005211CD">
      <w:pPr>
        <w:pStyle w:val="Item"/>
      </w:pPr>
      <w:r w:rsidRPr="00BD5629">
        <w:t>Repeal the table, substitute:</w:t>
      </w:r>
    </w:p>
    <w:p w14:paraId="0855F0AF" w14:textId="77777777" w:rsidR="00C63B66" w:rsidRPr="00BD5629" w:rsidRDefault="00C63B66" w:rsidP="00C63B66">
      <w:pPr>
        <w:pStyle w:val="ItemHead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D5629" w:rsidRPr="00BD5629" w14:paraId="4BD5F1A2" w14:textId="77777777" w:rsidTr="00AE53EB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3D6B" w14:textId="77777777" w:rsidR="00FB0136" w:rsidRPr="00BD5629" w:rsidRDefault="00FB0136" w:rsidP="00AE53EB">
            <w:pPr>
              <w:pStyle w:val="TableHeading"/>
            </w:pPr>
            <w:r w:rsidRPr="00BD5629">
              <w:t>Support treatments – table of MBS items</w:t>
            </w:r>
          </w:p>
        </w:tc>
      </w:tr>
      <w:tr w:rsidR="00FB0136" w:rsidRPr="00BD5629" w14:paraId="4A9B41D3" w14:textId="77777777" w:rsidTr="00AE53EB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09A7" w14:textId="6BE221E0" w:rsidR="00FB0136" w:rsidRPr="00BD5629" w:rsidRDefault="00676D74" w:rsidP="00AE53EB">
            <w:pPr>
              <w:pStyle w:val="Tabletext"/>
              <w:rPr>
                <w:szCs w:val="22"/>
              </w:rPr>
            </w:pPr>
            <w:bookmarkStart w:id="36" w:name="OLE_LINK56"/>
            <w:r w:rsidRPr="00BD5629">
              <w:rPr>
                <w:szCs w:val="22"/>
              </w:rPr>
              <w:t>10801, 10802, 10803, 10804, 10805, 10806, 10807, 10808, 10809, 10816, 10931, 10932, 10933, 10940, 10941, 10942, 10943</w:t>
            </w:r>
            <w:r w:rsidR="007A5A4C" w:rsidRPr="00BD5629">
              <w:rPr>
                <w:szCs w:val="22"/>
              </w:rPr>
              <w:t>, 10950, 10951, 10952, 10953, 10954, 10956, 10958, 10960, 10962, 10964, 10966, 10968, 10970, 10988, 10989</w:t>
            </w:r>
            <w:r w:rsidRPr="00BD5629">
              <w:rPr>
                <w:szCs w:val="22"/>
              </w:rPr>
              <w:t xml:space="preserve">, 11000, 11003, 11004, 11005, 11009, 11012, 11015, 11018, 11021, 11024, 11027, 11200, 11204, 11205, 11210, 11211, 11215, 11218, 11219, 11220, 11221, 11224, 11235, 11237, 11240, 11241, 11242, 11243, 11244, 11300, 11302, 11303, 11304, 11306, 11309, 11312, 11315, 11318, 11324, 11332, 11340, 11341, 11343, 11503, 11505, 11506, 11507, 11508, 11512, 11600, 11602, 11604, 11605, 11610, 11611, 11612, 11614, 11615, 11627, 11705, 11713, 11719, 11720, 11721, 11724, 11725, 11726, 11727, 11728, 11729, 11730, 11731, </w:t>
            </w:r>
            <w:r w:rsidR="007A5A4C" w:rsidRPr="00BD5629">
              <w:rPr>
                <w:szCs w:val="22"/>
              </w:rPr>
              <w:t xml:space="preserve">11736, 11737, </w:t>
            </w:r>
            <w:r w:rsidRPr="00BD5629">
              <w:rPr>
                <w:szCs w:val="22"/>
              </w:rPr>
              <w:t>12200, 12201, 12306, 12312, 12315, 12320, 12321, 12322, 12325, 12326, 12500, 12533, 13207, 13300, 13303, 13306, 13309, 13312, 13318, 13319, 13703, 13706,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18266, 18268, 18270, 18272, 18276, 18278, 18288,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21215,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23101, 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41764, 46100, 51300, 51303, 51306, 51309, 51312, 51315, 51318, 51800, 51803, 53700, 53702, 53704, 53706, 57364, 57506, 75009, 75012, 75015, 75018, 75021, 75023, 81000, 81005, 81010</w:t>
            </w:r>
            <w:bookmarkEnd w:id="36"/>
          </w:p>
          <w:p w14:paraId="69A3C3CB" w14:textId="24F8F50F" w:rsidR="007A5A4C" w:rsidRPr="00BD5629" w:rsidRDefault="007A5A4C" w:rsidP="00AE53EB">
            <w:pPr>
              <w:pStyle w:val="Tabletext"/>
              <w:rPr>
                <w:szCs w:val="22"/>
              </w:rPr>
            </w:pPr>
          </w:p>
        </w:tc>
      </w:tr>
    </w:tbl>
    <w:p w14:paraId="6D0456F5" w14:textId="77777777" w:rsidR="00086AA9" w:rsidRPr="00BD5629" w:rsidRDefault="00086AA9" w:rsidP="00086AA9">
      <w:pPr>
        <w:pStyle w:val="ItemHead"/>
      </w:pPr>
    </w:p>
    <w:p w14:paraId="2428A0A2" w14:textId="77777777" w:rsidR="00554863" w:rsidRPr="00BD5629" w:rsidRDefault="00554863" w:rsidP="00554863">
      <w:pPr>
        <w:pStyle w:val="ItemHead"/>
      </w:pPr>
    </w:p>
    <w:p w14:paraId="58FEDE63" w14:textId="2ADD8588" w:rsidR="00DB64FC" w:rsidRPr="00BD5629" w:rsidRDefault="00DB64FC" w:rsidP="00AC767C">
      <w:pPr>
        <w:pStyle w:val="ActHead6"/>
        <w:pageBreakBefore/>
      </w:pPr>
      <w:bookmarkStart w:id="37" w:name="_Toc147320087"/>
      <w:r w:rsidRPr="00BD5629">
        <w:rPr>
          <w:rStyle w:val="CharAmSchNo"/>
        </w:rPr>
        <w:t>Schedule 2</w:t>
      </w:r>
      <w:r w:rsidRPr="00BD5629">
        <w:t>—</w:t>
      </w:r>
      <w:r w:rsidR="00141322" w:rsidRPr="00BD5629">
        <w:rPr>
          <w:rStyle w:val="CharAmSchText"/>
        </w:rPr>
        <w:t>Amendments</w:t>
      </w:r>
      <w:r w:rsidR="00141322" w:rsidRPr="00BD5629">
        <w:t>—Procedure types</w:t>
      </w:r>
      <w:bookmarkEnd w:id="37"/>
      <w:r w:rsidR="00141322" w:rsidRPr="00BD5629">
        <w:t xml:space="preserve"> </w:t>
      </w:r>
    </w:p>
    <w:p w14:paraId="44A65CEC" w14:textId="2A8FE2A8" w:rsidR="00DB64FC" w:rsidRPr="00BD5629" w:rsidRDefault="00B01E54" w:rsidP="007E32B6">
      <w:pPr>
        <w:pStyle w:val="ActHead9"/>
      </w:pPr>
      <w:bookmarkStart w:id="38" w:name="_Toc147320088"/>
      <w:r w:rsidRPr="00BD5629">
        <w:t>Private Health Insurance (Benefit Requirements) Rules 2011</w:t>
      </w:r>
      <w:bookmarkEnd w:id="38"/>
    </w:p>
    <w:p w14:paraId="3D47A539" w14:textId="034B1478" w:rsidR="00DB64FC" w:rsidRPr="00BD5629" w:rsidRDefault="00DB64FC" w:rsidP="00EE57E8">
      <w:pPr>
        <w:pStyle w:val="ItemHead"/>
      </w:pPr>
      <w:proofErr w:type="gramStart"/>
      <w:r w:rsidRPr="00BD5629">
        <w:t xml:space="preserve">1  </w:t>
      </w:r>
      <w:r w:rsidR="00B01E54" w:rsidRPr="00BD5629">
        <w:t>Clause</w:t>
      </w:r>
      <w:proofErr w:type="gramEnd"/>
      <w:r w:rsidR="00B01E54" w:rsidRPr="00BD5629">
        <w:t xml:space="preserve"> 4(3)</w:t>
      </w:r>
      <w:r w:rsidR="00A53FB4" w:rsidRPr="00BD5629">
        <w:t xml:space="preserve"> of Schedule </w:t>
      </w:r>
      <w:r w:rsidR="00C0256C" w:rsidRPr="00BD5629">
        <w:t xml:space="preserve">1 </w:t>
      </w:r>
      <w:r w:rsidR="00792DA2" w:rsidRPr="00BD5629">
        <w:t>(table dealing with Type A procedures: Advanced surgical patient – list of MBS items)</w:t>
      </w:r>
    </w:p>
    <w:p w14:paraId="3C247E00" w14:textId="2BE4F714" w:rsidR="00B86684" w:rsidRPr="00BD5629" w:rsidRDefault="00DB64FC" w:rsidP="0047229D">
      <w:pPr>
        <w:pStyle w:val="Item"/>
      </w:pPr>
      <w:r w:rsidRPr="00BD5629">
        <w:t xml:space="preserve">Repeal </w:t>
      </w:r>
      <w:r w:rsidR="00057E20" w:rsidRPr="00BD5629">
        <w:t>the table, substitute:</w:t>
      </w:r>
    </w:p>
    <w:p w14:paraId="0E572B61" w14:textId="77777777" w:rsidR="00652DC4" w:rsidRPr="00BD5629" w:rsidRDefault="00652DC4" w:rsidP="00CE64BF">
      <w:pPr>
        <w:pStyle w:val="Item"/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BD5629" w:rsidRPr="00BD5629" w14:paraId="78B623EB" w14:textId="77777777" w:rsidTr="00AE53E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E02346" w14:textId="77777777" w:rsidR="00652DC4" w:rsidRPr="00BD5629" w:rsidRDefault="00652DC4" w:rsidP="00CE64BF">
            <w:pPr>
              <w:pStyle w:val="Item"/>
              <w:ind w:left="0"/>
              <w:rPr>
                <w:b/>
                <w:bCs/>
              </w:rPr>
            </w:pPr>
            <w:r w:rsidRPr="00BD5629">
              <w:rPr>
                <w:b/>
                <w:bCs/>
              </w:rPr>
              <w:t>Type A procedures: Advanced surgical patient – list of MBS items</w:t>
            </w:r>
          </w:p>
        </w:tc>
      </w:tr>
      <w:tr w:rsidR="00652DC4" w:rsidRPr="00BD5629" w14:paraId="01473C88" w14:textId="77777777" w:rsidTr="00AE53EB"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14:paraId="7E8CF95C" w14:textId="661623F7" w:rsidR="00652DC4" w:rsidRPr="00BD5629" w:rsidRDefault="00E40289" w:rsidP="00AE53EB">
            <w:pPr>
              <w:pStyle w:val="Tabletext"/>
            </w:pPr>
            <w:bookmarkStart w:id="39" w:name="_Hlk149058695"/>
            <w:r w:rsidRPr="00BD5629">
              <w:t>15600</w:t>
            </w:r>
            <w:r w:rsidR="004A6963" w:rsidRPr="00BD5629">
              <w:t xml:space="preserve">, </w:t>
            </w:r>
            <w:r w:rsidRPr="00BD5629">
              <w:t>30175</w:t>
            </w:r>
            <w:r w:rsidR="004A6963" w:rsidRPr="00BD5629">
              <w:t xml:space="preserve">, </w:t>
            </w:r>
            <w:r w:rsidRPr="00BD5629">
              <w:t>30176</w:t>
            </w:r>
            <w:r w:rsidR="004A6963" w:rsidRPr="00BD5629">
              <w:t xml:space="preserve">, </w:t>
            </w:r>
            <w:r w:rsidRPr="00BD5629">
              <w:t>30177</w:t>
            </w:r>
            <w:r w:rsidR="004A6963" w:rsidRPr="00BD5629">
              <w:t xml:space="preserve">, </w:t>
            </w:r>
            <w:r w:rsidRPr="00BD5629">
              <w:t>30179</w:t>
            </w:r>
            <w:r w:rsidR="004A6963" w:rsidRPr="00BD5629">
              <w:t xml:space="preserve">, </w:t>
            </w:r>
            <w:r w:rsidRPr="00BD5629">
              <w:t>30250</w:t>
            </w:r>
            <w:r w:rsidR="004A6963" w:rsidRPr="00BD5629">
              <w:t xml:space="preserve">, </w:t>
            </w:r>
            <w:r w:rsidRPr="00BD5629">
              <w:t>30251</w:t>
            </w:r>
            <w:r w:rsidR="004A6963" w:rsidRPr="00BD5629">
              <w:t xml:space="preserve">, </w:t>
            </w:r>
            <w:r w:rsidRPr="00BD5629">
              <w:t>30255</w:t>
            </w:r>
            <w:r w:rsidR="004A6963" w:rsidRPr="00BD5629">
              <w:t xml:space="preserve">, </w:t>
            </w:r>
            <w:r w:rsidRPr="00BD5629">
              <w:t>30275</w:t>
            </w:r>
            <w:r w:rsidR="004A6963" w:rsidRPr="00BD5629">
              <w:t xml:space="preserve">, </w:t>
            </w:r>
            <w:r w:rsidRPr="00BD5629">
              <w:t>30294</w:t>
            </w:r>
            <w:r w:rsidR="004A6963" w:rsidRPr="00BD5629">
              <w:t xml:space="preserve">, </w:t>
            </w:r>
            <w:r w:rsidRPr="00BD5629">
              <w:t>30296</w:t>
            </w:r>
            <w:r w:rsidR="004A6963" w:rsidRPr="00BD5629">
              <w:t xml:space="preserve">, </w:t>
            </w:r>
            <w:r w:rsidRPr="00BD5629">
              <w:t>30297</w:t>
            </w:r>
            <w:r w:rsidR="004A6963" w:rsidRPr="00BD5629">
              <w:t xml:space="preserve">, </w:t>
            </w:r>
            <w:r w:rsidRPr="00BD5629">
              <w:t>30315</w:t>
            </w:r>
            <w:r w:rsidR="004A6963" w:rsidRPr="00BD5629">
              <w:t xml:space="preserve">, </w:t>
            </w:r>
            <w:r w:rsidRPr="00BD5629">
              <w:t>30317</w:t>
            </w:r>
            <w:r w:rsidR="004A6963" w:rsidRPr="00BD5629">
              <w:t xml:space="preserve">, </w:t>
            </w:r>
            <w:r w:rsidRPr="00BD5629">
              <w:t>30318</w:t>
            </w:r>
            <w:r w:rsidR="004A6963" w:rsidRPr="00BD5629">
              <w:t xml:space="preserve">, </w:t>
            </w:r>
            <w:r w:rsidRPr="00BD5629">
              <w:t>30320</w:t>
            </w:r>
            <w:r w:rsidR="004A6963" w:rsidRPr="00BD5629">
              <w:t xml:space="preserve">, </w:t>
            </w:r>
            <w:r w:rsidRPr="00BD5629">
              <w:t>30323</w:t>
            </w:r>
            <w:r w:rsidR="004A6963" w:rsidRPr="00BD5629">
              <w:t xml:space="preserve">, </w:t>
            </w:r>
            <w:r w:rsidRPr="00BD5629">
              <w:t>30324</w:t>
            </w:r>
            <w:r w:rsidR="004A6963" w:rsidRPr="00BD5629">
              <w:t xml:space="preserve">, </w:t>
            </w:r>
            <w:r w:rsidRPr="00BD5629">
              <w:t>30336</w:t>
            </w:r>
            <w:r w:rsidR="004A6963" w:rsidRPr="00BD5629">
              <w:t xml:space="preserve">, </w:t>
            </w:r>
            <w:r w:rsidRPr="00BD5629">
              <w:t>30382</w:t>
            </w:r>
            <w:r w:rsidR="004A6963" w:rsidRPr="00BD5629">
              <w:t xml:space="preserve">, </w:t>
            </w:r>
            <w:r w:rsidRPr="00BD5629">
              <w:t>30384</w:t>
            </w:r>
            <w:r w:rsidR="004A6963" w:rsidRPr="00BD5629">
              <w:t xml:space="preserve">, </w:t>
            </w:r>
            <w:r w:rsidRPr="00BD5629">
              <w:t>30388</w:t>
            </w:r>
            <w:r w:rsidR="004A6963" w:rsidRPr="00BD5629">
              <w:t xml:space="preserve">, </w:t>
            </w:r>
            <w:r w:rsidRPr="00BD5629">
              <w:t>30396</w:t>
            </w:r>
            <w:r w:rsidR="004A6963" w:rsidRPr="00BD5629">
              <w:t xml:space="preserve">, </w:t>
            </w:r>
            <w:r w:rsidRPr="00BD5629">
              <w:t>30415</w:t>
            </w:r>
            <w:r w:rsidR="004A6963" w:rsidRPr="00BD5629">
              <w:t xml:space="preserve">, </w:t>
            </w:r>
            <w:r w:rsidRPr="00BD5629">
              <w:t>30417</w:t>
            </w:r>
            <w:r w:rsidR="004A6963" w:rsidRPr="00BD5629">
              <w:t xml:space="preserve">, </w:t>
            </w:r>
            <w:r w:rsidRPr="00BD5629">
              <w:t>30418</w:t>
            </w:r>
            <w:r w:rsidR="004A6963" w:rsidRPr="00BD5629">
              <w:t xml:space="preserve">, </w:t>
            </w:r>
            <w:r w:rsidRPr="00BD5629">
              <w:t>30421</w:t>
            </w:r>
            <w:r w:rsidR="004A6963" w:rsidRPr="00BD5629">
              <w:t xml:space="preserve">, </w:t>
            </w:r>
            <w:r w:rsidRPr="00BD5629">
              <w:t>30425</w:t>
            </w:r>
            <w:r w:rsidR="004A6963" w:rsidRPr="00BD5629">
              <w:t xml:space="preserve">, </w:t>
            </w:r>
            <w:r w:rsidRPr="00BD5629">
              <w:t>30427</w:t>
            </w:r>
            <w:r w:rsidR="004A6963" w:rsidRPr="00BD5629">
              <w:t xml:space="preserve">, </w:t>
            </w:r>
            <w:r w:rsidRPr="00BD5629">
              <w:t>30428</w:t>
            </w:r>
            <w:r w:rsidR="004A6963" w:rsidRPr="00BD5629">
              <w:t xml:space="preserve">, </w:t>
            </w:r>
            <w:r w:rsidRPr="00BD5629">
              <w:t>30430</w:t>
            </w:r>
            <w:r w:rsidR="004A6963" w:rsidRPr="00BD5629">
              <w:t xml:space="preserve">, </w:t>
            </w:r>
            <w:r w:rsidRPr="00BD5629">
              <w:t>30448</w:t>
            </w:r>
            <w:r w:rsidR="004A6963" w:rsidRPr="00BD5629">
              <w:t xml:space="preserve">, </w:t>
            </w:r>
            <w:r w:rsidRPr="00BD5629">
              <w:t>30449</w:t>
            </w:r>
            <w:r w:rsidR="004A6963" w:rsidRPr="00BD5629">
              <w:t xml:space="preserve">, </w:t>
            </w:r>
            <w:r w:rsidRPr="00BD5629">
              <w:t>30454</w:t>
            </w:r>
            <w:r w:rsidR="004A6963" w:rsidRPr="00BD5629">
              <w:t xml:space="preserve">, </w:t>
            </w:r>
            <w:r w:rsidRPr="00BD5629">
              <w:t>30455</w:t>
            </w:r>
            <w:r w:rsidR="004A6963" w:rsidRPr="00BD5629">
              <w:t xml:space="preserve">, </w:t>
            </w:r>
            <w:r w:rsidRPr="00BD5629">
              <w:t>30457</w:t>
            </w:r>
            <w:r w:rsidR="004A6963" w:rsidRPr="00BD5629">
              <w:t xml:space="preserve">, </w:t>
            </w:r>
            <w:r w:rsidRPr="00BD5629">
              <w:t>30458</w:t>
            </w:r>
            <w:r w:rsidR="004A6963" w:rsidRPr="00BD5629">
              <w:t xml:space="preserve">, </w:t>
            </w:r>
            <w:r w:rsidRPr="00BD5629">
              <w:t>30460</w:t>
            </w:r>
            <w:r w:rsidR="004A6963" w:rsidRPr="00BD5629">
              <w:t xml:space="preserve">, </w:t>
            </w:r>
            <w:r w:rsidRPr="00BD5629">
              <w:t>30461</w:t>
            </w:r>
            <w:r w:rsidR="004A6963" w:rsidRPr="00BD5629">
              <w:t xml:space="preserve">, </w:t>
            </w:r>
            <w:r w:rsidRPr="00BD5629">
              <w:t>30463</w:t>
            </w:r>
            <w:r w:rsidR="004A6963" w:rsidRPr="00BD5629">
              <w:t xml:space="preserve">, </w:t>
            </w:r>
            <w:r w:rsidRPr="00BD5629">
              <w:t>30464</w:t>
            </w:r>
            <w:r w:rsidR="004A6963" w:rsidRPr="00BD5629">
              <w:t xml:space="preserve">, </w:t>
            </w:r>
            <w:r w:rsidRPr="00BD5629">
              <w:t>30469</w:t>
            </w:r>
            <w:r w:rsidR="004A6963" w:rsidRPr="00BD5629">
              <w:t xml:space="preserve">, </w:t>
            </w:r>
            <w:r w:rsidRPr="00BD5629">
              <w:t>30472</w:t>
            </w:r>
            <w:r w:rsidR="004A6963" w:rsidRPr="00BD5629">
              <w:t xml:space="preserve">, </w:t>
            </w:r>
            <w:r w:rsidRPr="00BD5629">
              <w:t>30517</w:t>
            </w:r>
            <w:r w:rsidR="004A6963" w:rsidRPr="00BD5629">
              <w:t xml:space="preserve">, </w:t>
            </w:r>
            <w:r w:rsidRPr="00BD5629">
              <w:t>30518</w:t>
            </w:r>
            <w:r w:rsidR="004A6963" w:rsidRPr="00BD5629">
              <w:t xml:space="preserve">, </w:t>
            </w:r>
            <w:r w:rsidRPr="00BD5629">
              <w:t>30521</w:t>
            </w:r>
            <w:r w:rsidR="004A6963" w:rsidRPr="00BD5629">
              <w:t xml:space="preserve">, </w:t>
            </w:r>
            <w:r w:rsidRPr="00BD5629">
              <w:t>30526</w:t>
            </w:r>
            <w:r w:rsidR="004A6963" w:rsidRPr="00BD5629">
              <w:t xml:space="preserve">, </w:t>
            </w:r>
            <w:r w:rsidRPr="00BD5629">
              <w:t>30529</w:t>
            </w:r>
            <w:r w:rsidR="004A6963" w:rsidRPr="00BD5629">
              <w:t xml:space="preserve">, </w:t>
            </w:r>
            <w:r w:rsidRPr="00BD5629">
              <w:t>30532</w:t>
            </w:r>
            <w:r w:rsidR="004A6963" w:rsidRPr="00BD5629">
              <w:t xml:space="preserve">, </w:t>
            </w:r>
            <w:r w:rsidRPr="00BD5629">
              <w:t>30533</w:t>
            </w:r>
            <w:r w:rsidR="004A6963" w:rsidRPr="00BD5629">
              <w:t xml:space="preserve">, </w:t>
            </w:r>
            <w:r w:rsidRPr="00BD5629">
              <w:t>30560</w:t>
            </w:r>
            <w:r w:rsidR="004A6963" w:rsidRPr="00BD5629">
              <w:t xml:space="preserve">, </w:t>
            </w:r>
            <w:r w:rsidRPr="00BD5629">
              <w:t>30565</w:t>
            </w:r>
            <w:r w:rsidR="004A6963" w:rsidRPr="00BD5629">
              <w:t xml:space="preserve">, </w:t>
            </w:r>
            <w:r w:rsidRPr="00BD5629">
              <w:t>30577</w:t>
            </w:r>
            <w:r w:rsidR="004A6963" w:rsidRPr="00BD5629">
              <w:t xml:space="preserve">, </w:t>
            </w:r>
            <w:r w:rsidRPr="00BD5629">
              <w:t>30583</w:t>
            </w:r>
            <w:r w:rsidR="004A6963" w:rsidRPr="00BD5629">
              <w:t xml:space="preserve">, </w:t>
            </w:r>
            <w:r w:rsidRPr="00BD5629">
              <w:t>30584</w:t>
            </w:r>
            <w:r w:rsidR="004A6963" w:rsidRPr="00BD5629">
              <w:t xml:space="preserve">, </w:t>
            </w:r>
            <w:r w:rsidRPr="00BD5629">
              <w:t>30589</w:t>
            </w:r>
            <w:r w:rsidR="004A6963" w:rsidRPr="00BD5629">
              <w:t xml:space="preserve">, </w:t>
            </w:r>
            <w:r w:rsidRPr="00BD5629">
              <w:t>30590</w:t>
            </w:r>
            <w:r w:rsidR="004A6963" w:rsidRPr="00BD5629">
              <w:t xml:space="preserve">, </w:t>
            </w:r>
            <w:r w:rsidRPr="00BD5629">
              <w:t>30593</w:t>
            </w:r>
            <w:r w:rsidR="004A6963" w:rsidRPr="00BD5629">
              <w:t xml:space="preserve">, </w:t>
            </w:r>
            <w:r w:rsidRPr="00BD5629">
              <w:t>30594</w:t>
            </w:r>
            <w:r w:rsidR="004A6963" w:rsidRPr="00BD5629">
              <w:t xml:space="preserve">, </w:t>
            </w:r>
            <w:r w:rsidRPr="00BD5629">
              <w:t>30596</w:t>
            </w:r>
            <w:r w:rsidR="004A6963" w:rsidRPr="00BD5629">
              <w:t xml:space="preserve">, </w:t>
            </w:r>
            <w:r w:rsidRPr="00BD5629">
              <w:t>30599</w:t>
            </w:r>
            <w:r w:rsidR="004A6963" w:rsidRPr="00BD5629">
              <w:t xml:space="preserve">, </w:t>
            </w:r>
            <w:r w:rsidRPr="00BD5629">
              <w:t>30601</w:t>
            </w:r>
            <w:r w:rsidR="004A6963" w:rsidRPr="00BD5629">
              <w:t xml:space="preserve">, </w:t>
            </w:r>
            <w:r w:rsidRPr="00BD5629">
              <w:t>30606</w:t>
            </w:r>
            <w:r w:rsidR="004A6963" w:rsidRPr="00BD5629">
              <w:t xml:space="preserve">, </w:t>
            </w:r>
            <w:r w:rsidRPr="00BD5629">
              <w:t>30608</w:t>
            </w:r>
            <w:r w:rsidR="004A6963" w:rsidRPr="00BD5629">
              <w:t xml:space="preserve">, </w:t>
            </w:r>
            <w:r w:rsidRPr="00BD5629">
              <w:t>30619</w:t>
            </w:r>
            <w:r w:rsidR="004A6963" w:rsidRPr="00BD5629">
              <w:t xml:space="preserve">, </w:t>
            </w:r>
            <w:r w:rsidRPr="00BD5629">
              <w:t>30640</w:t>
            </w:r>
            <w:r w:rsidR="004A6963" w:rsidRPr="00BD5629">
              <w:t xml:space="preserve">, </w:t>
            </w:r>
            <w:r w:rsidRPr="00BD5629">
              <w:t>30655</w:t>
            </w:r>
            <w:r w:rsidR="004A6963" w:rsidRPr="00BD5629">
              <w:t xml:space="preserve">, </w:t>
            </w:r>
            <w:r w:rsidRPr="00BD5629">
              <w:t>30657</w:t>
            </w:r>
            <w:r w:rsidR="004A6963" w:rsidRPr="00BD5629">
              <w:t xml:space="preserve">, </w:t>
            </w:r>
            <w:r w:rsidRPr="00BD5629">
              <w:t>30680</w:t>
            </w:r>
            <w:r w:rsidR="004A6963" w:rsidRPr="00BD5629">
              <w:t xml:space="preserve">, </w:t>
            </w:r>
            <w:r w:rsidRPr="00BD5629">
              <w:t>30682</w:t>
            </w:r>
            <w:r w:rsidR="004A6963" w:rsidRPr="00BD5629">
              <w:t xml:space="preserve">, </w:t>
            </w:r>
            <w:r w:rsidRPr="00BD5629">
              <w:t>30684</w:t>
            </w:r>
            <w:r w:rsidR="004A6963" w:rsidRPr="00BD5629">
              <w:t xml:space="preserve">, </w:t>
            </w:r>
            <w:r w:rsidRPr="00BD5629">
              <w:t>30686</w:t>
            </w:r>
            <w:r w:rsidR="004A6963" w:rsidRPr="00BD5629">
              <w:t xml:space="preserve">, </w:t>
            </w:r>
            <w:r w:rsidRPr="00BD5629">
              <w:t>30725</w:t>
            </w:r>
            <w:r w:rsidR="004A6963" w:rsidRPr="00BD5629">
              <w:t xml:space="preserve">, </w:t>
            </w:r>
            <w:r w:rsidRPr="00BD5629">
              <w:t>30730</w:t>
            </w:r>
            <w:r w:rsidR="004A6963" w:rsidRPr="00BD5629">
              <w:t xml:space="preserve">, </w:t>
            </w:r>
            <w:r w:rsidRPr="00BD5629">
              <w:t>30732</w:t>
            </w:r>
            <w:r w:rsidR="004A6963" w:rsidRPr="00BD5629">
              <w:t xml:space="preserve">, </w:t>
            </w:r>
            <w:r w:rsidRPr="00BD5629">
              <w:t>30750</w:t>
            </w:r>
            <w:r w:rsidR="004A6963" w:rsidRPr="00BD5629">
              <w:t xml:space="preserve">, </w:t>
            </w:r>
            <w:r w:rsidRPr="00BD5629">
              <w:t>30751</w:t>
            </w:r>
            <w:r w:rsidR="004A6963" w:rsidRPr="00BD5629">
              <w:t xml:space="preserve">, </w:t>
            </w:r>
            <w:r w:rsidRPr="00BD5629">
              <w:t>30752</w:t>
            </w:r>
            <w:r w:rsidR="004A6963" w:rsidRPr="00BD5629">
              <w:t xml:space="preserve">, </w:t>
            </w:r>
            <w:r w:rsidRPr="00BD5629">
              <w:t>30753</w:t>
            </w:r>
            <w:r w:rsidR="004A6963" w:rsidRPr="00BD5629">
              <w:t xml:space="preserve">, </w:t>
            </w:r>
            <w:r w:rsidRPr="00BD5629">
              <w:t>30754</w:t>
            </w:r>
            <w:r w:rsidR="004A6963" w:rsidRPr="00BD5629">
              <w:t xml:space="preserve">, </w:t>
            </w:r>
            <w:r w:rsidRPr="00BD5629">
              <w:t>30755</w:t>
            </w:r>
            <w:r w:rsidR="004A6963" w:rsidRPr="00BD5629">
              <w:t xml:space="preserve">, </w:t>
            </w:r>
            <w:r w:rsidRPr="00BD5629">
              <w:t>30756</w:t>
            </w:r>
            <w:r w:rsidR="004A6963" w:rsidRPr="00BD5629">
              <w:t xml:space="preserve">, </w:t>
            </w:r>
            <w:r w:rsidRPr="00BD5629">
              <w:t>30762</w:t>
            </w:r>
            <w:r w:rsidR="004A6963" w:rsidRPr="00BD5629">
              <w:t xml:space="preserve">, </w:t>
            </w:r>
            <w:r w:rsidRPr="00BD5629">
              <w:t>30771</w:t>
            </w:r>
            <w:r w:rsidR="004A6963" w:rsidRPr="00BD5629">
              <w:t xml:space="preserve">, </w:t>
            </w:r>
            <w:r w:rsidRPr="00BD5629">
              <w:t>30780</w:t>
            </w:r>
            <w:r w:rsidR="004A6963" w:rsidRPr="00BD5629">
              <w:t xml:space="preserve">, </w:t>
            </w:r>
            <w:r w:rsidRPr="00BD5629">
              <w:t>30792</w:t>
            </w:r>
            <w:r w:rsidR="004A6963" w:rsidRPr="00BD5629">
              <w:t xml:space="preserve">, </w:t>
            </w:r>
            <w:r w:rsidRPr="00BD5629">
              <w:t>30810</w:t>
            </w:r>
            <w:r w:rsidR="004A6963" w:rsidRPr="00BD5629">
              <w:t xml:space="preserve">, </w:t>
            </w:r>
            <w:r w:rsidRPr="00BD5629">
              <w:t>31002</w:t>
            </w:r>
            <w:r w:rsidR="004A6963" w:rsidRPr="00BD5629">
              <w:t xml:space="preserve">, </w:t>
            </w:r>
            <w:r w:rsidRPr="00BD5629">
              <w:t>31005</w:t>
            </w:r>
            <w:r w:rsidR="004A6963" w:rsidRPr="00BD5629">
              <w:t xml:space="preserve">, </w:t>
            </w:r>
            <w:r w:rsidRPr="00BD5629">
              <w:t>31409</w:t>
            </w:r>
            <w:r w:rsidR="004A6963" w:rsidRPr="00BD5629">
              <w:t xml:space="preserve">, </w:t>
            </w:r>
            <w:r w:rsidRPr="00BD5629">
              <w:t>31412</w:t>
            </w:r>
            <w:r w:rsidR="004A6963" w:rsidRPr="00BD5629">
              <w:t xml:space="preserve">, </w:t>
            </w:r>
            <w:r w:rsidRPr="00BD5629">
              <w:t>31429</w:t>
            </w:r>
            <w:r w:rsidR="004A6963" w:rsidRPr="00BD5629">
              <w:t xml:space="preserve">, </w:t>
            </w:r>
            <w:r w:rsidRPr="00BD5629">
              <w:t>31432</w:t>
            </w:r>
            <w:r w:rsidR="004A6963" w:rsidRPr="00BD5629">
              <w:t xml:space="preserve">, </w:t>
            </w:r>
            <w:r w:rsidRPr="00BD5629">
              <w:t>31435</w:t>
            </w:r>
            <w:r w:rsidR="004A6963" w:rsidRPr="00BD5629">
              <w:t xml:space="preserve">, </w:t>
            </w:r>
            <w:r w:rsidRPr="00BD5629">
              <w:t>31438</w:t>
            </w:r>
            <w:r w:rsidR="004A6963" w:rsidRPr="00BD5629">
              <w:t xml:space="preserve">, </w:t>
            </w:r>
            <w:r w:rsidRPr="00BD5629">
              <w:t>31466</w:t>
            </w:r>
            <w:r w:rsidR="004A6963" w:rsidRPr="00BD5629">
              <w:t xml:space="preserve">, </w:t>
            </w:r>
            <w:r w:rsidRPr="00BD5629">
              <w:t>31468</w:t>
            </w:r>
            <w:r w:rsidR="004A6963" w:rsidRPr="00BD5629">
              <w:t xml:space="preserve">, </w:t>
            </w:r>
            <w:r w:rsidRPr="00BD5629">
              <w:t>31472</w:t>
            </w:r>
            <w:r w:rsidR="004A6963" w:rsidRPr="00BD5629">
              <w:t xml:space="preserve">, </w:t>
            </w:r>
            <w:r w:rsidRPr="00BD5629">
              <w:t>31514</w:t>
            </w:r>
            <w:r w:rsidR="004A6963" w:rsidRPr="00BD5629">
              <w:t xml:space="preserve">, </w:t>
            </w:r>
            <w:r w:rsidRPr="00BD5629">
              <w:t>31516</w:t>
            </w:r>
            <w:r w:rsidR="004A6963" w:rsidRPr="00BD5629">
              <w:t xml:space="preserve">, </w:t>
            </w:r>
            <w:r w:rsidRPr="00BD5629">
              <w:t>31520</w:t>
            </w:r>
            <w:r w:rsidR="004A6963" w:rsidRPr="00BD5629">
              <w:t xml:space="preserve">, </w:t>
            </w:r>
            <w:r w:rsidRPr="00BD5629">
              <w:t>31522</w:t>
            </w:r>
            <w:r w:rsidR="004A6963" w:rsidRPr="00BD5629">
              <w:t xml:space="preserve">, </w:t>
            </w:r>
            <w:r w:rsidRPr="00BD5629">
              <w:t>31523</w:t>
            </w:r>
            <w:r w:rsidR="004A6963" w:rsidRPr="00BD5629">
              <w:t xml:space="preserve">, </w:t>
            </w:r>
            <w:r w:rsidRPr="00BD5629">
              <w:t>31526</w:t>
            </w:r>
            <w:r w:rsidR="004A6963" w:rsidRPr="00BD5629">
              <w:t xml:space="preserve">, </w:t>
            </w:r>
            <w:r w:rsidRPr="00BD5629">
              <w:t>31528</w:t>
            </w:r>
            <w:r w:rsidR="004A6963" w:rsidRPr="00BD5629">
              <w:t xml:space="preserve">, </w:t>
            </w:r>
            <w:r w:rsidRPr="00BD5629">
              <w:t>31529</w:t>
            </w:r>
            <w:r w:rsidR="004A6963" w:rsidRPr="00BD5629">
              <w:t xml:space="preserve">, </w:t>
            </w:r>
            <w:r w:rsidRPr="00BD5629">
              <w:t>31572</w:t>
            </w:r>
            <w:r w:rsidR="004A6963" w:rsidRPr="00BD5629">
              <w:t xml:space="preserve">, </w:t>
            </w:r>
            <w:r w:rsidRPr="00BD5629">
              <w:t>31581</w:t>
            </w:r>
            <w:r w:rsidR="004A6963" w:rsidRPr="00BD5629">
              <w:t xml:space="preserve">, </w:t>
            </w:r>
            <w:r w:rsidRPr="00BD5629">
              <w:t>31584</w:t>
            </w:r>
            <w:r w:rsidR="004A6963" w:rsidRPr="00BD5629">
              <w:t xml:space="preserve">, </w:t>
            </w:r>
            <w:r w:rsidRPr="00BD5629">
              <w:t>32000</w:t>
            </w:r>
            <w:r w:rsidR="004A6963" w:rsidRPr="00BD5629">
              <w:t xml:space="preserve">, </w:t>
            </w:r>
            <w:r w:rsidRPr="00BD5629">
              <w:t>32003</w:t>
            </w:r>
            <w:r w:rsidR="004A6963" w:rsidRPr="00BD5629">
              <w:t xml:space="preserve">, </w:t>
            </w:r>
            <w:r w:rsidRPr="00BD5629">
              <w:t>32004</w:t>
            </w:r>
            <w:r w:rsidR="004A6963" w:rsidRPr="00BD5629">
              <w:t xml:space="preserve">, </w:t>
            </w:r>
            <w:r w:rsidRPr="00BD5629">
              <w:t>32005</w:t>
            </w:r>
            <w:r w:rsidR="004A6963" w:rsidRPr="00BD5629">
              <w:t xml:space="preserve">, </w:t>
            </w:r>
            <w:r w:rsidRPr="00BD5629">
              <w:t>32006</w:t>
            </w:r>
            <w:r w:rsidR="004A6963" w:rsidRPr="00BD5629">
              <w:t xml:space="preserve">, </w:t>
            </w:r>
            <w:r w:rsidRPr="00BD5629">
              <w:t>32009</w:t>
            </w:r>
            <w:r w:rsidR="004A6963" w:rsidRPr="00BD5629">
              <w:t xml:space="preserve">, </w:t>
            </w:r>
            <w:r w:rsidRPr="00BD5629">
              <w:t>32012</w:t>
            </w:r>
            <w:r w:rsidR="004A6963" w:rsidRPr="00BD5629">
              <w:t xml:space="preserve">, </w:t>
            </w:r>
            <w:r w:rsidRPr="00BD5629">
              <w:t>32015</w:t>
            </w:r>
            <w:r w:rsidR="004A6963" w:rsidRPr="00BD5629">
              <w:t xml:space="preserve">, </w:t>
            </w:r>
            <w:r w:rsidRPr="00BD5629">
              <w:t>32018</w:t>
            </w:r>
            <w:r w:rsidR="004A6963" w:rsidRPr="00BD5629">
              <w:t xml:space="preserve">, </w:t>
            </w:r>
            <w:r w:rsidRPr="00BD5629">
              <w:t>32024</w:t>
            </w:r>
            <w:r w:rsidR="004A6963" w:rsidRPr="00BD5629">
              <w:t xml:space="preserve">, </w:t>
            </w:r>
            <w:r w:rsidRPr="00BD5629">
              <w:t>32025</w:t>
            </w:r>
            <w:r w:rsidR="004A6963" w:rsidRPr="00BD5629">
              <w:t xml:space="preserve">, </w:t>
            </w:r>
            <w:r w:rsidRPr="00BD5629">
              <w:t>32026</w:t>
            </w:r>
            <w:r w:rsidR="004A6963" w:rsidRPr="00BD5629">
              <w:t xml:space="preserve">, </w:t>
            </w:r>
            <w:r w:rsidRPr="00BD5629">
              <w:t>32028</w:t>
            </w:r>
            <w:r w:rsidR="004A6963" w:rsidRPr="00BD5629">
              <w:t xml:space="preserve">, </w:t>
            </w:r>
            <w:r w:rsidRPr="00BD5629">
              <w:t>32030</w:t>
            </w:r>
            <w:r w:rsidR="004A6963" w:rsidRPr="00BD5629">
              <w:t xml:space="preserve">, </w:t>
            </w:r>
            <w:r w:rsidRPr="00BD5629">
              <w:t>32033</w:t>
            </w:r>
            <w:r w:rsidR="004A6963" w:rsidRPr="00BD5629">
              <w:t xml:space="preserve">, </w:t>
            </w:r>
            <w:r w:rsidRPr="00BD5629">
              <w:t>32036</w:t>
            </w:r>
            <w:r w:rsidR="004A6963" w:rsidRPr="00BD5629">
              <w:t xml:space="preserve">, </w:t>
            </w:r>
            <w:r w:rsidRPr="00BD5629">
              <w:t>32039</w:t>
            </w:r>
            <w:r w:rsidR="004A6963" w:rsidRPr="00BD5629">
              <w:t xml:space="preserve">, </w:t>
            </w:r>
            <w:r w:rsidRPr="00BD5629">
              <w:t>32042</w:t>
            </w:r>
            <w:r w:rsidR="004A6963" w:rsidRPr="00BD5629">
              <w:t xml:space="preserve">, </w:t>
            </w:r>
            <w:r w:rsidRPr="00BD5629">
              <w:t>32047</w:t>
            </w:r>
            <w:r w:rsidR="004A6963" w:rsidRPr="00BD5629">
              <w:t xml:space="preserve">, </w:t>
            </w:r>
            <w:r w:rsidRPr="00BD5629">
              <w:t>32051</w:t>
            </w:r>
            <w:r w:rsidR="004A6963" w:rsidRPr="00BD5629">
              <w:t xml:space="preserve">, </w:t>
            </w:r>
            <w:r w:rsidRPr="00BD5629">
              <w:t>32054</w:t>
            </w:r>
            <w:r w:rsidR="004A6963" w:rsidRPr="00BD5629">
              <w:t xml:space="preserve">, </w:t>
            </w:r>
            <w:r w:rsidRPr="00BD5629">
              <w:t>32060</w:t>
            </w:r>
            <w:r w:rsidR="004A6963" w:rsidRPr="00BD5629">
              <w:t xml:space="preserve">, </w:t>
            </w:r>
            <w:r w:rsidRPr="00BD5629">
              <w:t>32063</w:t>
            </w:r>
            <w:r w:rsidR="004A6963" w:rsidRPr="00BD5629">
              <w:t xml:space="preserve">, </w:t>
            </w:r>
            <w:r w:rsidRPr="00BD5629">
              <w:t>32069</w:t>
            </w:r>
            <w:r w:rsidR="004A6963" w:rsidRPr="00BD5629">
              <w:t xml:space="preserve">, </w:t>
            </w:r>
            <w:r w:rsidRPr="00BD5629">
              <w:t>32106</w:t>
            </w:r>
            <w:r w:rsidR="004A6963" w:rsidRPr="00BD5629">
              <w:t xml:space="preserve">, </w:t>
            </w:r>
            <w:r w:rsidRPr="00BD5629">
              <w:t>32108</w:t>
            </w:r>
            <w:r w:rsidR="004A6963" w:rsidRPr="00BD5629">
              <w:t xml:space="preserve">, </w:t>
            </w:r>
            <w:r w:rsidRPr="00BD5629">
              <w:t>32117</w:t>
            </w:r>
            <w:r w:rsidR="004A6963" w:rsidRPr="00BD5629">
              <w:t xml:space="preserve">, </w:t>
            </w:r>
            <w:r w:rsidRPr="00BD5629">
              <w:t>32118</w:t>
            </w:r>
            <w:r w:rsidR="004A6963" w:rsidRPr="00BD5629">
              <w:t xml:space="preserve">, </w:t>
            </w:r>
            <w:r w:rsidRPr="00BD5629">
              <w:t>32221</w:t>
            </w:r>
            <w:r w:rsidR="004A6963" w:rsidRPr="00BD5629">
              <w:t xml:space="preserve">, </w:t>
            </w:r>
            <w:r w:rsidRPr="00BD5629">
              <w:t>32232</w:t>
            </w:r>
            <w:r w:rsidR="004A6963" w:rsidRPr="00BD5629">
              <w:t xml:space="preserve">, </w:t>
            </w:r>
            <w:r w:rsidRPr="00BD5629">
              <w:t>32514</w:t>
            </w:r>
            <w:r w:rsidR="004A6963" w:rsidRPr="00BD5629">
              <w:t xml:space="preserve">, </w:t>
            </w:r>
            <w:r w:rsidRPr="00BD5629">
              <w:t>32517</w:t>
            </w:r>
            <w:r w:rsidR="004A6963" w:rsidRPr="00BD5629">
              <w:t xml:space="preserve">, </w:t>
            </w:r>
            <w:r w:rsidRPr="00BD5629">
              <w:t>32700</w:t>
            </w:r>
            <w:r w:rsidR="004A6963" w:rsidRPr="00BD5629">
              <w:t xml:space="preserve">, </w:t>
            </w:r>
            <w:r w:rsidRPr="00BD5629">
              <w:t>32703</w:t>
            </w:r>
            <w:r w:rsidR="004A6963" w:rsidRPr="00BD5629">
              <w:t xml:space="preserve">, </w:t>
            </w:r>
            <w:r w:rsidRPr="00BD5629">
              <w:t>32708</w:t>
            </w:r>
            <w:r w:rsidR="004A6963" w:rsidRPr="00BD5629">
              <w:t xml:space="preserve">, </w:t>
            </w:r>
            <w:r w:rsidRPr="00BD5629">
              <w:t>32710</w:t>
            </w:r>
            <w:r w:rsidR="004A6963" w:rsidRPr="00BD5629">
              <w:t xml:space="preserve">, </w:t>
            </w:r>
            <w:r w:rsidRPr="00BD5629">
              <w:t>32711</w:t>
            </w:r>
            <w:r w:rsidR="004A6963" w:rsidRPr="00BD5629">
              <w:t xml:space="preserve">, </w:t>
            </w:r>
            <w:r w:rsidRPr="00BD5629">
              <w:t>32712</w:t>
            </w:r>
            <w:r w:rsidR="004A6963" w:rsidRPr="00BD5629">
              <w:t xml:space="preserve">, </w:t>
            </w:r>
            <w:r w:rsidRPr="00BD5629">
              <w:t>32715</w:t>
            </w:r>
            <w:r w:rsidR="004A6963" w:rsidRPr="00BD5629">
              <w:t xml:space="preserve">, </w:t>
            </w:r>
            <w:r w:rsidRPr="00BD5629">
              <w:t>32718</w:t>
            </w:r>
            <w:r w:rsidR="004A6963" w:rsidRPr="00BD5629">
              <w:t xml:space="preserve">, </w:t>
            </w:r>
            <w:r w:rsidRPr="00BD5629">
              <w:t>32721</w:t>
            </w:r>
            <w:r w:rsidR="004A6963" w:rsidRPr="00BD5629">
              <w:t xml:space="preserve">, </w:t>
            </w:r>
            <w:r w:rsidRPr="00BD5629">
              <w:t>32724</w:t>
            </w:r>
            <w:r w:rsidR="004A6963" w:rsidRPr="00BD5629">
              <w:t xml:space="preserve">, </w:t>
            </w:r>
            <w:r w:rsidRPr="00BD5629">
              <w:t>32730</w:t>
            </w:r>
            <w:r w:rsidR="004A6963" w:rsidRPr="00BD5629">
              <w:t xml:space="preserve">, </w:t>
            </w:r>
            <w:r w:rsidRPr="00BD5629">
              <w:t>32733</w:t>
            </w:r>
            <w:r w:rsidR="004A6963" w:rsidRPr="00BD5629">
              <w:t xml:space="preserve">, </w:t>
            </w:r>
            <w:r w:rsidRPr="00BD5629">
              <w:t>32739</w:t>
            </w:r>
            <w:r w:rsidR="004A6963" w:rsidRPr="00BD5629">
              <w:t xml:space="preserve">, </w:t>
            </w:r>
            <w:r w:rsidRPr="00BD5629">
              <w:t>32742</w:t>
            </w:r>
            <w:r w:rsidR="004A6963" w:rsidRPr="00BD5629">
              <w:t xml:space="preserve">, </w:t>
            </w:r>
            <w:r w:rsidRPr="00BD5629">
              <w:t>32745</w:t>
            </w:r>
            <w:r w:rsidR="004A6963" w:rsidRPr="00BD5629">
              <w:t xml:space="preserve">, </w:t>
            </w:r>
            <w:r w:rsidRPr="00BD5629">
              <w:t>32748</w:t>
            </w:r>
            <w:r w:rsidR="004A6963" w:rsidRPr="00BD5629">
              <w:t xml:space="preserve">, </w:t>
            </w:r>
            <w:r w:rsidRPr="00BD5629">
              <w:t>32751</w:t>
            </w:r>
            <w:r w:rsidR="004A6963" w:rsidRPr="00BD5629">
              <w:t xml:space="preserve">, </w:t>
            </w:r>
            <w:r w:rsidRPr="00BD5629">
              <w:t>32754</w:t>
            </w:r>
            <w:r w:rsidR="004A6963" w:rsidRPr="00BD5629">
              <w:t xml:space="preserve">, </w:t>
            </w:r>
            <w:r w:rsidRPr="00BD5629">
              <w:t>32763</w:t>
            </w:r>
            <w:r w:rsidR="004A6963" w:rsidRPr="00BD5629">
              <w:t xml:space="preserve">, </w:t>
            </w:r>
            <w:r w:rsidRPr="00BD5629">
              <w:t>33050</w:t>
            </w:r>
            <w:r w:rsidR="004A6963" w:rsidRPr="00BD5629">
              <w:t xml:space="preserve">, </w:t>
            </w:r>
            <w:r w:rsidRPr="00BD5629">
              <w:t>33055</w:t>
            </w:r>
            <w:r w:rsidR="004A6963" w:rsidRPr="00BD5629">
              <w:t xml:space="preserve">, </w:t>
            </w:r>
            <w:r w:rsidRPr="00BD5629">
              <w:t>33075</w:t>
            </w:r>
            <w:r w:rsidR="004A6963" w:rsidRPr="00BD5629">
              <w:t xml:space="preserve">, </w:t>
            </w:r>
            <w:r w:rsidRPr="00BD5629">
              <w:t>33080</w:t>
            </w:r>
            <w:r w:rsidR="004A6963" w:rsidRPr="00BD5629">
              <w:t xml:space="preserve">, </w:t>
            </w:r>
            <w:r w:rsidRPr="00BD5629">
              <w:t>33100</w:t>
            </w:r>
            <w:r w:rsidR="004A6963" w:rsidRPr="00BD5629">
              <w:t xml:space="preserve">, </w:t>
            </w:r>
            <w:r w:rsidRPr="00BD5629">
              <w:t>33103</w:t>
            </w:r>
            <w:r w:rsidR="004A6963" w:rsidRPr="00BD5629">
              <w:t xml:space="preserve">, </w:t>
            </w:r>
            <w:r w:rsidRPr="00BD5629">
              <w:t>33109</w:t>
            </w:r>
            <w:r w:rsidR="004A6963" w:rsidRPr="00BD5629">
              <w:t xml:space="preserve">, </w:t>
            </w:r>
            <w:r w:rsidRPr="00BD5629">
              <w:t>33112</w:t>
            </w:r>
            <w:r w:rsidR="004A6963" w:rsidRPr="00BD5629">
              <w:t xml:space="preserve">, </w:t>
            </w:r>
            <w:r w:rsidRPr="00BD5629">
              <w:t>33115</w:t>
            </w:r>
            <w:r w:rsidR="004A6963" w:rsidRPr="00BD5629">
              <w:t xml:space="preserve">, </w:t>
            </w:r>
            <w:r w:rsidRPr="00BD5629">
              <w:t>33116</w:t>
            </w:r>
            <w:r w:rsidR="004A6963" w:rsidRPr="00BD5629">
              <w:t xml:space="preserve">, </w:t>
            </w:r>
            <w:r w:rsidRPr="00BD5629">
              <w:t>33118</w:t>
            </w:r>
            <w:r w:rsidR="004A6963" w:rsidRPr="00BD5629">
              <w:t xml:space="preserve">, </w:t>
            </w:r>
            <w:r w:rsidRPr="00BD5629">
              <w:t>33119</w:t>
            </w:r>
            <w:r w:rsidR="004A6963" w:rsidRPr="00BD5629">
              <w:t xml:space="preserve">, </w:t>
            </w:r>
            <w:r w:rsidRPr="00BD5629">
              <w:t>33121</w:t>
            </w:r>
            <w:r w:rsidR="004A6963" w:rsidRPr="00BD5629">
              <w:t xml:space="preserve">, </w:t>
            </w:r>
            <w:r w:rsidRPr="00BD5629">
              <w:t>33124</w:t>
            </w:r>
            <w:r w:rsidR="004A6963" w:rsidRPr="00BD5629">
              <w:t xml:space="preserve">, </w:t>
            </w:r>
            <w:r w:rsidRPr="00BD5629">
              <w:t>33127</w:t>
            </w:r>
            <w:r w:rsidR="004A6963" w:rsidRPr="00BD5629">
              <w:t xml:space="preserve">, </w:t>
            </w:r>
            <w:r w:rsidRPr="00BD5629">
              <w:t>33130</w:t>
            </w:r>
            <w:r w:rsidR="004A6963" w:rsidRPr="00BD5629">
              <w:t xml:space="preserve">, </w:t>
            </w:r>
            <w:r w:rsidRPr="00BD5629">
              <w:t>33133</w:t>
            </w:r>
            <w:r w:rsidR="004A6963" w:rsidRPr="00BD5629">
              <w:t xml:space="preserve">, </w:t>
            </w:r>
            <w:r w:rsidRPr="00BD5629">
              <w:t>33136</w:t>
            </w:r>
            <w:r w:rsidR="004A6963" w:rsidRPr="00BD5629">
              <w:t xml:space="preserve">, </w:t>
            </w:r>
            <w:r w:rsidRPr="00BD5629">
              <w:t>33139</w:t>
            </w:r>
            <w:r w:rsidR="004A6963" w:rsidRPr="00BD5629">
              <w:t xml:space="preserve">, </w:t>
            </w:r>
            <w:r w:rsidRPr="00BD5629">
              <w:t>33142</w:t>
            </w:r>
            <w:r w:rsidR="004A6963" w:rsidRPr="00BD5629">
              <w:t xml:space="preserve">, </w:t>
            </w:r>
            <w:r w:rsidRPr="00BD5629">
              <w:t>33145</w:t>
            </w:r>
            <w:r w:rsidR="004A6963" w:rsidRPr="00BD5629">
              <w:t xml:space="preserve">, </w:t>
            </w:r>
            <w:r w:rsidRPr="00BD5629">
              <w:t>33148</w:t>
            </w:r>
            <w:r w:rsidR="004A6963" w:rsidRPr="00BD5629">
              <w:t xml:space="preserve">, </w:t>
            </w:r>
            <w:r w:rsidRPr="00BD5629">
              <w:t>33151</w:t>
            </w:r>
            <w:r w:rsidR="004A6963" w:rsidRPr="00BD5629">
              <w:t xml:space="preserve">, </w:t>
            </w:r>
            <w:r w:rsidRPr="00BD5629">
              <w:t>33154</w:t>
            </w:r>
            <w:r w:rsidR="004A6963" w:rsidRPr="00BD5629">
              <w:t xml:space="preserve">, </w:t>
            </w:r>
            <w:r w:rsidRPr="00BD5629">
              <w:t>33157</w:t>
            </w:r>
            <w:r w:rsidR="004A6963" w:rsidRPr="00BD5629">
              <w:t xml:space="preserve">, </w:t>
            </w:r>
            <w:r w:rsidRPr="00BD5629">
              <w:t>33160</w:t>
            </w:r>
            <w:r w:rsidR="004A6963" w:rsidRPr="00BD5629">
              <w:t xml:space="preserve">, </w:t>
            </w:r>
            <w:r w:rsidRPr="00BD5629">
              <w:t>33163</w:t>
            </w:r>
            <w:r w:rsidR="004A6963" w:rsidRPr="00BD5629">
              <w:t xml:space="preserve">, </w:t>
            </w:r>
            <w:r w:rsidRPr="00BD5629">
              <w:t>33166</w:t>
            </w:r>
            <w:r w:rsidR="004A6963" w:rsidRPr="00BD5629">
              <w:t xml:space="preserve">, </w:t>
            </w:r>
            <w:r w:rsidRPr="00BD5629">
              <w:t>33169</w:t>
            </w:r>
            <w:r w:rsidR="004A6963" w:rsidRPr="00BD5629">
              <w:t xml:space="preserve">, </w:t>
            </w:r>
            <w:r w:rsidRPr="00BD5629">
              <w:t>33172</w:t>
            </w:r>
            <w:r w:rsidR="004A6963" w:rsidRPr="00BD5629">
              <w:t xml:space="preserve">, </w:t>
            </w:r>
            <w:r w:rsidRPr="00BD5629">
              <w:t>33175</w:t>
            </w:r>
            <w:r w:rsidR="004A6963" w:rsidRPr="00BD5629">
              <w:t xml:space="preserve">, </w:t>
            </w:r>
            <w:r w:rsidRPr="00BD5629">
              <w:t>33178</w:t>
            </w:r>
            <w:r w:rsidR="004A6963" w:rsidRPr="00BD5629">
              <w:t xml:space="preserve">, </w:t>
            </w:r>
            <w:r w:rsidRPr="00BD5629">
              <w:t>33181</w:t>
            </w:r>
            <w:r w:rsidR="004A6963" w:rsidRPr="00BD5629">
              <w:t xml:space="preserve">, </w:t>
            </w:r>
            <w:r w:rsidRPr="00BD5629">
              <w:t>33500</w:t>
            </w:r>
            <w:r w:rsidR="004A6963" w:rsidRPr="00BD5629">
              <w:t xml:space="preserve">, </w:t>
            </w:r>
            <w:r w:rsidRPr="00BD5629">
              <w:t>33506</w:t>
            </w:r>
            <w:r w:rsidR="004A6963" w:rsidRPr="00BD5629">
              <w:t xml:space="preserve">, </w:t>
            </w:r>
            <w:r w:rsidRPr="00BD5629">
              <w:t>33509</w:t>
            </w:r>
            <w:r w:rsidR="004A6963" w:rsidRPr="00BD5629">
              <w:t xml:space="preserve">, </w:t>
            </w:r>
            <w:r w:rsidRPr="00BD5629">
              <w:t>33512</w:t>
            </w:r>
            <w:r w:rsidR="004A6963" w:rsidRPr="00BD5629">
              <w:t xml:space="preserve">, </w:t>
            </w:r>
            <w:r w:rsidRPr="00BD5629">
              <w:t>33515</w:t>
            </w:r>
            <w:r w:rsidR="004A6963" w:rsidRPr="00BD5629">
              <w:t xml:space="preserve">, </w:t>
            </w:r>
            <w:r w:rsidRPr="00BD5629">
              <w:t>33518</w:t>
            </w:r>
            <w:r w:rsidR="004A6963" w:rsidRPr="00BD5629">
              <w:t xml:space="preserve">, </w:t>
            </w:r>
            <w:r w:rsidRPr="00BD5629">
              <w:t>33521</w:t>
            </w:r>
            <w:r w:rsidR="004A6963" w:rsidRPr="00BD5629">
              <w:t xml:space="preserve">, </w:t>
            </w:r>
            <w:r w:rsidRPr="00BD5629">
              <w:t>33524</w:t>
            </w:r>
            <w:r w:rsidR="004A6963" w:rsidRPr="00BD5629">
              <w:t xml:space="preserve">, </w:t>
            </w:r>
            <w:r w:rsidRPr="00BD5629">
              <w:t>33527</w:t>
            </w:r>
            <w:r w:rsidR="004A6963" w:rsidRPr="00BD5629">
              <w:t xml:space="preserve">, </w:t>
            </w:r>
            <w:r w:rsidRPr="00BD5629">
              <w:t>33530</w:t>
            </w:r>
            <w:r w:rsidR="004A6963" w:rsidRPr="00BD5629">
              <w:t xml:space="preserve">, </w:t>
            </w:r>
            <w:r w:rsidRPr="00BD5629">
              <w:t>33533</w:t>
            </w:r>
            <w:r w:rsidR="004A6963" w:rsidRPr="00BD5629">
              <w:t xml:space="preserve">, </w:t>
            </w:r>
            <w:r w:rsidRPr="00BD5629">
              <w:t>33536</w:t>
            </w:r>
            <w:r w:rsidR="004A6963" w:rsidRPr="00BD5629">
              <w:t xml:space="preserve">, </w:t>
            </w:r>
            <w:r w:rsidRPr="00BD5629">
              <w:t>33539</w:t>
            </w:r>
            <w:r w:rsidR="004A6963" w:rsidRPr="00BD5629">
              <w:t xml:space="preserve">, </w:t>
            </w:r>
            <w:r w:rsidRPr="00BD5629">
              <w:t>33542</w:t>
            </w:r>
            <w:r w:rsidR="004A6963" w:rsidRPr="00BD5629">
              <w:t xml:space="preserve">, </w:t>
            </w:r>
            <w:r w:rsidRPr="00BD5629">
              <w:t>33800</w:t>
            </w:r>
            <w:r w:rsidR="004A6963" w:rsidRPr="00BD5629">
              <w:t xml:space="preserve">, </w:t>
            </w:r>
            <w:r w:rsidRPr="00BD5629">
              <w:t>33803</w:t>
            </w:r>
            <w:r w:rsidR="004A6963" w:rsidRPr="00BD5629">
              <w:t xml:space="preserve">, </w:t>
            </w:r>
            <w:r w:rsidRPr="00BD5629">
              <w:t>33811</w:t>
            </w:r>
            <w:r w:rsidR="004A6963" w:rsidRPr="00BD5629">
              <w:t xml:space="preserve">, </w:t>
            </w:r>
            <w:r w:rsidRPr="00BD5629">
              <w:t>33812</w:t>
            </w:r>
            <w:r w:rsidR="004A6963" w:rsidRPr="00BD5629">
              <w:t xml:space="preserve">, </w:t>
            </w:r>
            <w:r w:rsidRPr="00BD5629">
              <w:t>33815</w:t>
            </w:r>
            <w:r w:rsidR="004A6963" w:rsidRPr="00BD5629">
              <w:t xml:space="preserve">, </w:t>
            </w:r>
            <w:r w:rsidRPr="00BD5629">
              <w:t>33818</w:t>
            </w:r>
            <w:r w:rsidR="004A6963" w:rsidRPr="00BD5629">
              <w:t xml:space="preserve">, </w:t>
            </w:r>
            <w:r w:rsidRPr="00BD5629">
              <w:t>33821</w:t>
            </w:r>
            <w:r w:rsidR="004A6963" w:rsidRPr="00BD5629">
              <w:t xml:space="preserve">, </w:t>
            </w:r>
            <w:r w:rsidRPr="00BD5629">
              <w:t>33824</w:t>
            </w:r>
            <w:r w:rsidR="004A6963" w:rsidRPr="00BD5629">
              <w:t xml:space="preserve">, </w:t>
            </w:r>
            <w:r w:rsidRPr="00BD5629">
              <w:t>33827</w:t>
            </w:r>
            <w:r w:rsidR="004A6963" w:rsidRPr="00BD5629">
              <w:t xml:space="preserve">, </w:t>
            </w:r>
            <w:r w:rsidRPr="00BD5629">
              <w:t>33830</w:t>
            </w:r>
            <w:r w:rsidR="004A6963" w:rsidRPr="00BD5629">
              <w:t xml:space="preserve">, </w:t>
            </w:r>
            <w:r w:rsidRPr="00BD5629">
              <w:t>33833</w:t>
            </w:r>
            <w:r w:rsidR="004A6963" w:rsidRPr="00BD5629">
              <w:t xml:space="preserve">, </w:t>
            </w:r>
            <w:r w:rsidRPr="00BD5629">
              <w:t>33836</w:t>
            </w:r>
            <w:r w:rsidR="004A6963" w:rsidRPr="00BD5629">
              <w:t xml:space="preserve">, </w:t>
            </w:r>
            <w:r w:rsidRPr="00BD5629">
              <w:t>33839</w:t>
            </w:r>
            <w:r w:rsidR="004A6963" w:rsidRPr="00BD5629">
              <w:t xml:space="preserve">, </w:t>
            </w:r>
            <w:r w:rsidRPr="00BD5629">
              <w:t>33842</w:t>
            </w:r>
            <w:r w:rsidR="004A6963" w:rsidRPr="00BD5629">
              <w:t xml:space="preserve">, </w:t>
            </w:r>
            <w:r w:rsidRPr="00BD5629">
              <w:t>34112</w:t>
            </w:r>
            <w:r w:rsidR="004A6963" w:rsidRPr="00BD5629">
              <w:t xml:space="preserve">, </w:t>
            </w:r>
            <w:r w:rsidRPr="00BD5629">
              <w:t>34115</w:t>
            </w:r>
            <w:r w:rsidR="004A6963" w:rsidRPr="00BD5629">
              <w:t xml:space="preserve">, </w:t>
            </w:r>
            <w:r w:rsidRPr="00BD5629">
              <w:t>34118</w:t>
            </w:r>
            <w:r w:rsidR="004A6963" w:rsidRPr="00BD5629">
              <w:t xml:space="preserve">, </w:t>
            </w:r>
            <w:r w:rsidRPr="00BD5629">
              <w:t>34121</w:t>
            </w:r>
            <w:r w:rsidR="004A6963" w:rsidRPr="00BD5629">
              <w:t xml:space="preserve">, </w:t>
            </w:r>
            <w:r w:rsidRPr="00BD5629">
              <w:t>34124</w:t>
            </w:r>
            <w:r w:rsidR="004A6963" w:rsidRPr="00BD5629">
              <w:t xml:space="preserve">, </w:t>
            </w:r>
            <w:r w:rsidRPr="00BD5629">
              <w:t>34127</w:t>
            </w:r>
            <w:r w:rsidR="004A6963" w:rsidRPr="00BD5629">
              <w:t xml:space="preserve">, </w:t>
            </w:r>
            <w:r w:rsidRPr="00BD5629">
              <w:t>34136</w:t>
            </w:r>
            <w:r w:rsidR="004A6963" w:rsidRPr="00BD5629">
              <w:t xml:space="preserve">, </w:t>
            </w:r>
            <w:r w:rsidRPr="00BD5629">
              <w:t>34139</w:t>
            </w:r>
            <w:r w:rsidR="004A6963" w:rsidRPr="00BD5629">
              <w:t xml:space="preserve">, </w:t>
            </w:r>
            <w:r w:rsidRPr="00BD5629">
              <w:t>34142</w:t>
            </w:r>
            <w:r w:rsidR="004A6963" w:rsidRPr="00BD5629">
              <w:t xml:space="preserve">, </w:t>
            </w:r>
            <w:r w:rsidRPr="00BD5629">
              <w:t>34148</w:t>
            </w:r>
            <w:r w:rsidR="004A6963" w:rsidRPr="00BD5629">
              <w:t xml:space="preserve">, </w:t>
            </w:r>
            <w:r w:rsidRPr="00BD5629">
              <w:t>34151</w:t>
            </w:r>
            <w:r w:rsidR="004A6963" w:rsidRPr="00BD5629">
              <w:t xml:space="preserve">, </w:t>
            </w:r>
            <w:r w:rsidRPr="00BD5629">
              <w:t>34154</w:t>
            </w:r>
            <w:r w:rsidR="004A6963" w:rsidRPr="00BD5629">
              <w:t xml:space="preserve">, </w:t>
            </w:r>
            <w:r w:rsidRPr="00BD5629">
              <w:t>34157</w:t>
            </w:r>
            <w:r w:rsidR="004A6963" w:rsidRPr="00BD5629">
              <w:t xml:space="preserve">, </w:t>
            </w:r>
            <w:r w:rsidRPr="00BD5629">
              <w:t>34160</w:t>
            </w:r>
            <w:r w:rsidR="004A6963" w:rsidRPr="00BD5629">
              <w:t xml:space="preserve">, </w:t>
            </w:r>
            <w:r w:rsidRPr="00BD5629">
              <w:t>34163</w:t>
            </w:r>
            <w:r w:rsidR="004A6963" w:rsidRPr="00BD5629">
              <w:t xml:space="preserve">, </w:t>
            </w:r>
            <w:r w:rsidRPr="00BD5629">
              <w:t>34166</w:t>
            </w:r>
            <w:r w:rsidR="004A6963" w:rsidRPr="00BD5629">
              <w:t xml:space="preserve">, </w:t>
            </w:r>
            <w:r w:rsidRPr="00BD5629">
              <w:t>34169</w:t>
            </w:r>
            <w:r w:rsidR="004A6963" w:rsidRPr="00BD5629">
              <w:t xml:space="preserve">, </w:t>
            </w:r>
            <w:r w:rsidRPr="00BD5629">
              <w:t>34172</w:t>
            </w:r>
            <w:r w:rsidR="004A6963" w:rsidRPr="00BD5629">
              <w:t xml:space="preserve">, </w:t>
            </w:r>
            <w:r w:rsidRPr="00BD5629">
              <w:t>34175</w:t>
            </w:r>
            <w:r w:rsidR="004A6963" w:rsidRPr="00BD5629">
              <w:t xml:space="preserve">, </w:t>
            </w:r>
            <w:r w:rsidRPr="00BD5629">
              <w:t>34509</w:t>
            </w:r>
            <w:r w:rsidR="004A6963" w:rsidRPr="00BD5629">
              <w:t xml:space="preserve">, </w:t>
            </w:r>
            <w:r w:rsidRPr="00BD5629">
              <w:t>34512</w:t>
            </w:r>
            <w:r w:rsidR="004A6963" w:rsidRPr="00BD5629">
              <w:t xml:space="preserve">, </w:t>
            </w:r>
            <w:r w:rsidRPr="00BD5629">
              <w:t>34518</w:t>
            </w:r>
            <w:r w:rsidR="004A6963" w:rsidRPr="00BD5629">
              <w:t xml:space="preserve">, </w:t>
            </w:r>
            <w:r w:rsidRPr="00BD5629">
              <w:t>34533</w:t>
            </w:r>
            <w:r w:rsidR="004A6963" w:rsidRPr="00BD5629">
              <w:t xml:space="preserve">, </w:t>
            </w:r>
            <w:r w:rsidRPr="00BD5629">
              <w:t>34803</w:t>
            </w:r>
            <w:r w:rsidR="004A6963" w:rsidRPr="00BD5629">
              <w:t xml:space="preserve">, </w:t>
            </w:r>
            <w:r w:rsidRPr="00BD5629">
              <w:t>34806</w:t>
            </w:r>
            <w:r w:rsidR="004A6963" w:rsidRPr="00BD5629">
              <w:t xml:space="preserve">, </w:t>
            </w:r>
            <w:r w:rsidRPr="00BD5629">
              <w:t>34809</w:t>
            </w:r>
            <w:r w:rsidR="004A6963" w:rsidRPr="00BD5629">
              <w:t xml:space="preserve">, </w:t>
            </w:r>
            <w:r w:rsidRPr="00BD5629">
              <w:t>34812</w:t>
            </w:r>
            <w:r w:rsidR="004A6963" w:rsidRPr="00BD5629">
              <w:t xml:space="preserve">, </w:t>
            </w:r>
            <w:r w:rsidRPr="00BD5629">
              <w:t>34815</w:t>
            </w:r>
            <w:r w:rsidR="004A6963" w:rsidRPr="00BD5629">
              <w:t xml:space="preserve">, </w:t>
            </w:r>
            <w:r w:rsidRPr="00BD5629">
              <w:t>34818</w:t>
            </w:r>
            <w:r w:rsidR="004A6963" w:rsidRPr="00BD5629">
              <w:t xml:space="preserve">, </w:t>
            </w:r>
            <w:r w:rsidRPr="00BD5629">
              <w:t>34821</w:t>
            </w:r>
            <w:r w:rsidR="004A6963" w:rsidRPr="00BD5629">
              <w:t xml:space="preserve">, </w:t>
            </w:r>
            <w:r w:rsidRPr="00BD5629">
              <w:t>34833</w:t>
            </w:r>
            <w:r w:rsidR="004A6963" w:rsidRPr="00BD5629">
              <w:t xml:space="preserve">, </w:t>
            </w:r>
            <w:r w:rsidRPr="00BD5629">
              <w:t>35003</w:t>
            </w:r>
            <w:r w:rsidR="004A6963" w:rsidRPr="00BD5629">
              <w:t xml:space="preserve">, </w:t>
            </w:r>
            <w:r w:rsidRPr="00BD5629">
              <w:t>35006</w:t>
            </w:r>
            <w:r w:rsidR="004A6963" w:rsidRPr="00BD5629">
              <w:t xml:space="preserve">, </w:t>
            </w:r>
            <w:r w:rsidRPr="00BD5629">
              <w:t>35009</w:t>
            </w:r>
            <w:r w:rsidR="004A6963" w:rsidRPr="00BD5629">
              <w:t xml:space="preserve">, </w:t>
            </w:r>
            <w:r w:rsidRPr="00BD5629">
              <w:t>35307</w:t>
            </w:r>
            <w:r w:rsidR="004A6963" w:rsidRPr="00BD5629">
              <w:t xml:space="preserve">, </w:t>
            </w:r>
            <w:r w:rsidRPr="00BD5629">
              <w:t>35312</w:t>
            </w:r>
            <w:r w:rsidR="004A6963" w:rsidRPr="00BD5629">
              <w:t xml:space="preserve">, </w:t>
            </w:r>
            <w:r w:rsidRPr="00BD5629">
              <w:t>35315</w:t>
            </w:r>
            <w:r w:rsidR="004A6963" w:rsidRPr="00BD5629">
              <w:t xml:space="preserve">, </w:t>
            </w:r>
            <w:r w:rsidRPr="00BD5629">
              <w:t>35320</w:t>
            </w:r>
            <w:r w:rsidR="004A6963" w:rsidRPr="00BD5629">
              <w:t xml:space="preserve">, </w:t>
            </w:r>
            <w:r w:rsidRPr="00BD5629">
              <w:t>35412</w:t>
            </w:r>
            <w:r w:rsidR="004A6963" w:rsidRPr="00BD5629">
              <w:t xml:space="preserve">, </w:t>
            </w:r>
            <w:r w:rsidRPr="00BD5629">
              <w:t>35414</w:t>
            </w:r>
            <w:r w:rsidR="004A6963" w:rsidRPr="00BD5629">
              <w:t xml:space="preserve">, </w:t>
            </w:r>
            <w:r w:rsidR="000C41E6" w:rsidRPr="00BD5629">
              <w:t xml:space="preserve">35548, </w:t>
            </w:r>
            <w:r w:rsidRPr="00BD5629">
              <w:t>35551</w:t>
            </w:r>
            <w:r w:rsidR="004A6963" w:rsidRPr="00BD5629">
              <w:t xml:space="preserve">, </w:t>
            </w:r>
            <w:r w:rsidRPr="00BD5629">
              <w:t>35552</w:t>
            </w:r>
            <w:r w:rsidR="004A6963" w:rsidRPr="00BD5629">
              <w:t xml:space="preserve">, </w:t>
            </w:r>
            <w:r w:rsidRPr="00BD5629">
              <w:t>35561</w:t>
            </w:r>
            <w:r w:rsidR="004A6963" w:rsidRPr="00BD5629">
              <w:t xml:space="preserve">, </w:t>
            </w:r>
            <w:r w:rsidRPr="00BD5629">
              <w:t>35562</w:t>
            </w:r>
            <w:r w:rsidR="004A6963" w:rsidRPr="00BD5629">
              <w:t xml:space="preserve">, </w:t>
            </w:r>
            <w:r w:rsidRPr="00BD5629">
              <w:t>35585</w:t>
            </w:r>
            <w:r w:rsidR="004A6963" w:rsidRPr="00BD5629">
              <w:t xml:space="preserve">, </w:t>
            </w:r>
            <w:r w:rsidRPr="00BD5629">
              <w:t>35591</w:t>
            </w:r>
            <w:r w:rsidR="004A6963" w:rsidRPr="00BD5629">
              <w:t xml:space="preserve">, </w:t>
            </w:r>
            <w:r w:rsidRPr="00BD5629">
              <w:t>35592</w:t>
            </w:r>
            <w:r w:rsidR="004A6963" w:rsidRPr="00BD5629">
              <w:t xml:space="preserve">, </w:t>
            </w:r>
            <w:r w:rsidRPr="00BD5629">
              <w:t>35596</w:t>
            </w:r>
            <w:r w:rsidR="004A6963" w:rsidRPr="00BD5629">
              <w:t xml:space="preserve">, </w:t>
            </w:r>
            <w:r w:rsidRPr="00BD5629">
              <w:t>35597</w:t>
            </w:r>
            <w:r w:rsidR="004A6963" w:rsidRPr="00BD5629">
              <w:t xml:space="preserve">, </w:t>
            </w:r>
            <w:r w:rsidRPr="00BD5629">
              <w:t>35632</w:t>
            </w:r>
            <w:r w:rsidR="004A6963" w:rsidRPr="00BD5629">
              <w:t xml:space="preserve">, </w:t>
            </w:r>
            <w:r w:rsidR="000C41E6" w:rsidRPr="00BD5629">
              <w:t>35</w:t>
            </w:r>
            <w:r w:rsidR="00012EAE" w:rsidRPr="00BD5629">
              <w:t xml:space="preserve">641, </w:t>
            </w:r>
            <w:r w:rsidRPr="00BD5629">
              <w:t>35661</w:t>
            </w:r>
            <w:r w:rsidR="004A6963" w:rsidRPr="00BD5629">
              <w:t xml:space="preserve">, </w:t>
            </w:r>
            <w:r w:rsidRPr="00BD5629">
              <w:t>35667</w:t>
            </w:r>
            <w:r w:rsidR="004A6963" w:rsidRPr="00BD5629">
              <w:t xml:space="preserve">, </w:t>
            </w:r>
            <w:r w:rsidRPr="00BD5629">
              <w:t>35668</w:t>
            </w:r>
            <w:r w:rsidR="004A6963" w:rsidRPr="00BD5629">
              <w:t xml:space="preserve">, </w:t>
            </w:r>
            <w:r w:rsidRPr="00BD5629">
              <w:t>35669</w:t>
            </w:r>
            <w:r w:rsidR="004A6963" w:rsidRPr="00BD5629">
              <w:t xml:space="preserve">, </w:t>
            </w:r>
            <w:r w:rsidRPr="00BD5629">
              <w:t>35671</w:t>
            </w:r>
            <w:r w:rsidR="004A6963" w:rsidRPr="00BD5629">
              <w:t xml:space="preserve">, </w:t>
            </w:r>
            <w:r w:rsidR="00012EAE" w:rsidRPr="00BD5629">
              <w:t xml:space="preserve">35697, </w:t>
            </w:r>
            <w:r w:rsidRPr="00BD5629">
              <w:t>35717</w:t>
            </w:r>
            <w:r w:rsidR="004A6963" w:rsidRPr="00BD5629">
              <w:t xml:space="preserve">, </w:t>
            </w:r>
            <w:r w:rsidRPr="00BD5629">
              <w:t>35720</w:t>
            </w:r>
            <w:r w:rsidR="004A6963" w:rsidRPr="00BD5629">
              <w:t xml:space="preserve">, </w:t>
            </w:r>
            <w:r w:rsidRPr="00BD5629">
              <w:t>35721</w:t>
            </w:r>
            <w:r w:rsidR="004A6963" w:rsidRPr="00BD5629">
              <w:t xml:space="preserve">, </w:t>
            </w:r>
            <w:r w:rsidRPr="00BD5629">
              <w:t>35723</w:t>
            </w:r>
            <w:r w:rsidR="004A6963" w:rsidRPr="00BD5629">
              <w:t xml:space="preserve">, </w:t>
            </w:r>
            <w:r w:rsidRPr="00BD5629">
              <w:t>35724</w:t>
            </w:r>
            <w:r w:rsidR="004A6963" w:rsidRPr="00BD5629">
              <w:t xml:space="preserve">, </w:t>
            </w:r>
            <w:r w:rsidRPr="00BD5629">
              <w:t>35753</w:t>
            </w:r>
            <w:r w:rsidR="004A6963" w:rsidRPr="00BD5629">
              <w:t xml:space="preserve">, </w:t>
            </w:r>
            <w:r w:rsidRPr="00BD5629">
              <w:t>35754</w:t>
            </w:r>
            <w:r w:rsidR="004A6963" w:rsidRPr="00BD5629">
              <w:t xml:space="preserve">, </w:t>
            </w:r>
            <w:r w:rsidRPr="00BD5629">
              <w:t>35756</w:t>
            </w:r>
            <w:r w:rsidR="004A6963" w:rsidRPr="00BD5629">
              <w:t xml:space="preserve">, </w:t>
            </w:r>
            <w:r w:rsidRPr="00BD5629">
              <w:t>36503</w:t>
            </w:r>
            <w:r w:rsidR="004A6963" w:rsidRPr="00BD5629">
              <w:t xml:space="preserve">, </w:t>
            </w:r>
            <w:r w:rsidRPr="00BD5629">
              <w:t>36506</w:t>
            </w:r>
            <w:r w:rsidR="004A6963" w:rsidRPr="00BD5629">
              <w:t xml:space="preserve">, </w:t>
            </w:r>
            <w:r w:rsidRPr="00BD5629">
              <w:t>36516</w:t>
            </w:r>
            <w:r w:rsidR="004A6963" w:rsidRPr="00BD5629">
              <w:t xml:space="preserve">, </w:t>
            </w:r>
            <w:r w:rsidRPr="00BD5629">
              <w:t>36519</w:t>
            </w:r>
            <w:r w:rsidR="004A6963" w:rsidRPr="00BD5629">
              <w:t xml:space="preserve">, </w:t>
            </w:r>
            <w:r w:rsidRPr="00BD5629">
              <w:t>36522</w:t>
            </w:r>
            <w:r w:rsidR="004A6963" w:rsidRPr="00BD5629">
              <w:t xml:space="preserve">, </w:t>
            </w:r>
            <w:r w:rsidRPr="00BD5629">
              <w:t>36525</w:t>
            </w:r>
            <w:r w:rsidR="004A6963" w:rsidRPr="00BD5629">
              <w:t xml:space="preserve">, </w:t>
            </w:r>
            <w:r w:rsidRPr="00BD5629">
              <w:t>36528</w:t>
            </w:r>
            <w:r w:rsidR="004A6963" w:rsidRPr="00BD5629">
              <w:t xml:space="preserve">, </w:t>
            </w:r>
            <w:r w:rsidRPr="00BD5629">
              <w:t>36529</w:t>
            </w:r>
            <w:r w:rsidR="004A6963" w:rsidRPr="00BD5629">
              <w:t xml:space="preserve">, </w:t>
            </w:r>
            <w:r w:rsidRPr="00BD5629">
              <w:t>36531</w:t>
            </w:r>
            <w:r w:rsidR="004A6963" w:rsidRPr="00BD5629">
              <w:t xml:space="preserve">, </w:t>
            </w:r>
            <w:r w:rsidRPr="00BD5629">
              <w:t>36532</w:t>
            </w:r>
            <w:r w:rsidR="004A6963" w:rsidRPr="00BD5629">
              <w:t xml:space="preserve">, </w:t>
            </w:r>
            <w:r w:rsidRPr="00BD5629">
              <w:t>36533</w:t>
            </w:r>
            <w:r w:rsidR="004A6963" w:rsidRPr="00BD5629">
              <w:t xml:space="preserve">, </w:t>
            </w:r>
            <w:r w:rsidRPr="00BD5629">
              <w:t>36543</w:t>
            </w:r>
            <w:r w:rsidR="004A6963" w:rsidRPr="00BD5629">
              <w:t xml:space="preserve">, </w:t>
            </w:r>
            <w:r w:rsidRPr="00BD5629">
              <w:t>36564</w:t>
            </w:r>
            <w:r w:rsidR="004A6963" w:rsidRPr="00BD5629">
              <w:t xml:space="preserve">, </w:t>
            </w:r>
            <w:r w:rsidRPr="00BD5629">
              <w:t>36567</w:t>
            </w:r>
            <w:r w:rsidR="004A6963" w:rsidRPr="00BD5629">
              <w:t xml:space="preserve">, </w:t>
            </w:r>
            <w:r w:rsidRPr="00BD5629">
              <w:t>36570</w:t>
            </w:r>
            <w:r w:rsidR="004A6963" w:rsidRPr="00BD5629">
              <w:t xml:space="preserve">, </w:t>
            </w:r>
            <w:r w:rsidRPr="00BD5629">
              <w:t>36573</w:t>
            </w:r>
            <w:r w:rsidR="004A6963" w:rsidRPr="00BD5629">
              <w:t xml:space="preserve">, </w:t>
            </w:r>
            <w:r w:rsidRPr="00BD5629">
              <w:t>36576</w:t>
            </w:r>
            <w:r w:rsidR="004A6963" w:rsidRPr="00BD5629">
              <w:t xml:space="preserve">, </w:t>
            </w:r>
            <w:r w:rsidRPr="00BD5629">
              <w:t>36588</w:t>
            </w:r>
            <w:r w:rsidR="004A6963" w:rsidRPr="00BD5629">
              <w:t xml:space="preserve">, </w:t>
            </w:r>
            <w:r w:rsidRPr="00BD5629">
              <w:t>36591</w:t>
            </w:r>
            <w:r w:rsidR="004A6963" w:rsidRPr="00BD5629">
              <w:t xml:space="preserve">, </w:t>
            </w:r>
            <w:r w:rsidRPr="00BD5629">
              <w:t>36594</w:t>
            </w:r>
            <w:r w:rsidR="004A6963" w:rsidRPr="00BD5629">
              <w:t xml:space="preserve">, </w:t>
            </w:r>
            <w:r w:rsidRPr="00BD5629">
              <w:t>36597</w:t>
            </w:r>
            <w:r w:rsidR="004A6963" w:rsidRPr="00BD5629">
              <w:t xml:space="preserve">, </w:t>
            </w:r>
            <w:r w:rsidRPr="00BD5629">
              <w:t>36600</w:t>
            </w:r>
            <w:r w:rsidR="004A6963" w:rsidRPr="00BD5629">
              <w:t xml:space="preserve">, </w:t>
            </w:r>
            <w:r w:rsidRPr="00BD5629">
              <w:t>36603</w:t>
            </w:r>
            <w:r w:rsidR="004A6963" w:rsidRPr="00BD5629">
              <w:t xml:space="preserve">, </w:t>
            </w:r>
            <w:r w:rsidRPr="00BD5629">
              <w:t>36606</w:t>
            </w:r>
            <w:r w:rsidR="004A6963" w:rsidRPr="00BD5629">
              <w:t xml:space="preserve">, </w:t>
            </w:r>
            <w:r w:rsidRPr="00BD5629">
              <w:t>36610</w:t>
            </w:r>
            <w:r w:rsidR="004A6963" w:rsidRPr="00BD5629">
              <w:t xml:space="preserve">, </w:t>
            </w:r>
            <w:r w:rsidRPr="00BD5629">
              <w:t>36611</w:t>
            </w:r>
            <w:r w:rsidR="004A6963" w:rsidRPr="00BD5629">
              <w:t xml:space="preserve">, </w:t>
            </w:r>
            <w:r w:rsidRPr="00BD5629">
              <w:t>36645</w:t>
            </w:r>
            <w:r w:rsidR="004A6963" w:rsidRPr="00BD5629">
              <w:t xml:space="preserve">, </w:t>
            </w:r>
            <w:r w:rsidRPr="00BD5629">
              <w:t>36656</w:t>
            </w:r>
            <w:r w:rsidR="004A6963" w:rsidRPr="00BD5629">
              <w:t xml:space="preserve">, </w:t>
            </w:r>
            <w:r w:rsidRPr="00BD5629">
              <w:t>37014</w:t>
            </w:r>
            <w:r w:rsidR="004A6963" w:rsidRPr="00BD5629">
              <w:t xml:space="preserve">, </w:t>
            </w:r>
            <w:r w:rsidRPr="00BD5629">
              <w:t>37015</w:t>
            </w:r>
            <w:r w:rsidR="004A6963" w:rsidRPr="00BD5629">
              <w:t xml:space="preserve">, </w:t>
            </w:r>
            <w:r w:rsidRPr="00BD5629">
              <w:t>37016</w:t>
            </w:r>
            <w:r w:rsidR="004A6963" w:rsidRPr="00BD5629">
              <w:t xml:space="preserve">, </w:t>
            </w:r>
            <w:r w:rsidRPr="00BD5629">
              <w:t>37018</w:t>
            </w:r>
            <w:r w:rsidR="004A6963" w:rsidRPr="00BD5629">
              <w:t xml:space="preserve">, </w:t>
            </w:r>
            <w:r w:rsidRPr="00BD5629">
              <w:t>37019</w:t>
            </w:r>
            <w:r w:rsidR="004A6963" w:rsidRPr="00BD5629">
              <w:t xml:space="preserve">, </w:t>
            </w:r>
            <w:r w:rsidRPr="00BD5629">
              <w:t>37021</w:t>
            </w:r>
            <w:r w:rsidR="004A6963" w:rsidRPr="00BD5629">
              <w:t xml:space="preserve">, </w:t>
            </w:r>
            <w:r w:rsidRPr="00BD5629">
              <w:t>37029</w:t>
            </w:r>
            <w:r w:rsidR="004A6963" w:rsidRPr="00BD5629">
              <w:t xml:space="preserve">, </w:t>
            </w:r>
            <w:r w:rsidRPr="00BD5629">
              <w:t>37040</w:t>
            </w:r>
            <w:r w:rsidR="004A6963" w:rsidRPr="00BD5629">
              <w:t xml:space="preserve">, </w:t>
            </w:r>
            <w:r w:rsidRPr="00BD5629">
              <w:t>37042</w:t>
            </w:r>
            <w:r w:rsidR="004A6963" w:rsidRPr="00BD5629">
              <w:t xml:space="preserve">, </w:t>
            </w:r>
            <w:r w:rsidRPr="00BD5629">
              <w:t>37045</w:t>
            </w:r>
            <w:r w:rsidR="004A6963" w:rsidRPr="00BD5629">
              <w:t xml:space="preserve">, </w:t>
            </w:r>
            <w:r w:rsidRPr="00BD5629">
              <w:t>37047</w:t>
            </w:r>
            <w:r w:rsidR="004A6963" w:rsidRPr="00BD5629">
              <w:t xml:space="preserve">, </w:t>
            </w:r>
            <w:r w:rsidRPr="00BD5629">
              <w:t>37048</w:t>
            </w:r>
            <w:r w:rsidR="004A6963" w:rsidRPr="00BD5629">
              <w:t xml:space="preserve">, </w:t>
            </w:r>
            <w:r w:rsidRPr="00BD5629">
              <w:t>37053</w:t>
            </w:r>
            <w:r w:rsidR="004A6963" w:rsidRPr="00BD5629">
              <w:t xml:space="preserve">, </w:t>
            </w:r>
            <w:r w:rsidRPr="00BD5629">
              <w:t>37200</w:t>
            </w:r>
            <w:r w:rsidR="004A6963" w:rsidRPr="00BD5629">
              <w:t xml:space="preserve">, </w:t>
            </w:r>
            <w:r w:rsidRPr="00BD5629">
              <w:t>37203</w:t>
            </w:r>
            <w:r w:rsidR="004A6963" w:rsidRPr="00BD5629">
              <w:t xml:space="preserve">, </w:t>
            </w:r>
            <w:r w:rsidRPr="00BD5629">
              <w:t>37207</w:t>
            </w:r>
            <w:r w:rsidR="004A6963" w:rsidRPr="00BD5629">
              <w:t xml:space="preserve">, </w:t>
            </w:r>
            <w:r w:rsidRPr="00BD5629">
              <w:t>37209</w:t>
            </w:r>
            <w:r w:rsidR="004A6963" w:rsidRPr="00BD5629">
              <w:t xml:space="preserve">, </w:t>
            </w:r>
            <w:r w:rsidRPr="00BD5629">
              <w:t>37210</w:t>
            </w:r>
            <w:r w:rsidR="004A6963" w:rsidRPr="00BD5629">
              <w:t xml:space="preserve">, </w:t>
            </w:r>
            <w:r w:rsidRPr="00BD5629">
              <w:t>37211</w:t>
            </w:r>
            <w:r w:rsidR="004A6963" w:rsidRPr="00BD5629">
              <w:t xml:space="preserve">, </w:t>
            </w:r>
            <w:r w:rsidRPr="00BD5629">
              <w:t>37213</w:t>
            </w:r>
            <w:r w:rsidR="004A6963" w:rsidRPr="00BD5629">
              <w:t xml:space="preserve">, </w:t>
            </w:r>
            <w:r w:rsidRPr="00BD5629">
              <w:t>37214</w:t>
            </w:r>
            <w:r w:rsidR="004A6963" w:rsidRPr="00BD5629">
              <w:t xml:space="preserve">, </w:t>
            </w:r>
            <w:r w:rsidRPr="00BD5629">
              <w:t>37220</w:t>
            </w:r>
            <w:r w:rsidR="004A6963" w:rsidRPr="00BD5629">
              <w:t xml:space="preserve">, </w:t>
            </w:r>
            <w:r w:rsidRPr="00BD5629">
              <w:t>37230</w:t>
            </w:r>
            <w:r w:rsidR="004A6963" w:rsidRPr="00BD5629">
              <w:t xml:space="preserve">, </w:t>
            </w:r>
            <w:r w:rsidRPr="00BD5629">
              <w:t>37245</w:t>
            </w:r>
            <w:r w:rsidR="004A6963" w:rsidRPr="00BD5629">
              <w:t xml:space="preserve">, </w:t>
            </w:r>
            <w:r w:rsidRPr="00BD5629">
              <w:t>37309</w:t>
            </w:r>
            <w:r w:rsidR="004A6963" w:rsidRPr="00BD5629">
              <w:t xml:space="preserve">, </w:t>
            </w:r>
            <w:r w:rsidRPr="00BD5629">
              <w:t>37338</w:t>
            </w:r>
            <w:r w:rsidR="004A6963" w:rsidRPr="00BD5629">
              <w:t xml:space="preserve">, </w:t>
            </w:r>
            <w:r w:rsidRPr="00BD5629">
              <w:t>37340</w:t>
            </w:r>
            <w:r w:rsidR="004A6963" w:rsidRPr="00BD5629">
              <w:t xml:space="preserve">, </w:t>
            </w:r>
            <w:r w:rsidRPr="00BD5629">
              <w:t>37341</w:t>
            </w:r>
            <w:r w:rsidR="004A6963" w:rsidRPr="00BD5629">
              <w:t xml:space="preserve">, </w:t>
            </w:r>
            <w:r w:rsidRPr="00BD5629">
              <w:t>37343</w:t>
            </w:r>
            <w:r w:rsidR="004A6963" w:rsidRPr="00BD5629">
              <w:t xml:space="preserve">, </w:t>
            </w:r>
            <w:r w:rsidRPr="00BD5629">
              <w:t>37344</w:t>
            </w:r>
            <w:r w:rsidR="004A6963" w:rsidRPr="00BD5629">
              <w:t xml:space="preserve">, </w:t>
            </w:r>
            <w:r w:rsidRPr="00BD5629">
              <w:t>37372</w:t>
            </w:r>
            <w:r w:rsidR="004A6963" w:rsidRPr="00BD5629">
              <w:t xml:space="preserve">, </w:t>
            </w:r>
            <w:r w:rsidRPr="00BD5629">
              <w:t>37375</w:t>
            </w:r>
            <w:r w:rsidR="004A6963" w:rsidRPr="00BD5629">
              <w:t xml:space="preserve">, </w:t>
            </w:r>
            <w:r w:rsidRPr="00BD5629">
              <w:t>37384</w:t>
            </w:r>
            <w:r w:rsidR="004A6963" w:rsidRPr="00BD5629">
              <w:t xml:space="preserve">, </w:t>
            </w:r>
            <w:r w:rsidRPr="00BD5629">
              <w:t>37390</w:t>
            </w:r>
            <w:r w:rsidR="004A6963" w:rsidRPr="00BD5629">
              <w:t xml:space="preserve">, </w:t>
            </w:r>
            <w:r w:rsidRPr="00BD5629">
              <w:t>37405</w:t>
            </w:r>
            <w:r w:rsidR="004A6963" w:rsidRPr="00BD5629">
              <w:t xml:space="preserve">, </w:t>
            </w:r>
            <w:r w:rsidRPr="00BD5629">
              <w:t>37411</w:t>
            </w:r>
            <w:r w:rsidR="004A6963" w:rsidRPr="00BD5629">
              <w:t xml:space="preserve">, </w:t>
            </w:r>
            <w:r w:rsidRPr="00BD5629">
              <w:t>37423</w:t>
            </w:r>
            <w:r w:rsidR="004A6963" w:rsidRPr="00BD5629">
              <w:t xml:space="preserve">, </w:t>
            </w:r>
            <w:r w:rsidRPr="00BD5629">
              <w:t>37426</w:t>
            </w:r>
            <w:r w:rsidR="004A6963" w:rsidRPr="00BD5629">
              <w:t xml:space="preserve">, </w:t>
            </w:r>
            <w:r w:rsidRPr="00BD5629">
              <w:t>37432</w:t>
            </w:r>
            <w:r w:rsidR="004A6963" w:rsidRPr="00BD5629">
              <w:t xml:space="preserve">, </w:t>
            </w:r>
            <w:r w:rsidRPr="00BD5629">
              <w:t>37607</w:t>
            </w:r>
            <w:r w:rsidR="004A6963" w:rsidRPr="00BD5629">
              <w:t xml:space="preserve">, </w:t>
            </w:r>
            <w:r w:rsidRPr="00BD5629">
              <w:t>37610</w:t>
            </w:r>
            <w:r w:rsidR="004A6963" w:rsidRPr="00BD5629">
              <w:t xml:space="preserve">, </w:t>
            </w:r>
            <w:r w:rsidRPr="00BD5629">
              <w:t>37822</w:t>
            </w:r>
            <w:r w:rsidR="004A6963" w:rsidRPr="00BD5629">
              <w:t xml:space="preserve">, </w:t>
            </w:r>
            <w:r w:rsidRPr="00BD5629">
              <w:t>37824</w:t>
            </w:r>
            <w:r w:rsidR="004A6963" w:rsidRPr="00BD5629">
              <w:t xml:space="preserve">, </w:t>
            </w:r>
            <w:r w:rsidRPr="00BD5629">
              <w:t>37825</w:t>
            </w:r>
            <w:r w:rsidR="004A6963" w:rsidRPr="00BD5629">
              <w:t xml:space="preserve">, </w:t>
            </w:r>
            <w:r w:rsidRPr="00BD5629">
              <w:t>37831</w:t>
            </w:r>
            <w:r w:rsidR="004A6963" w:rsidRPr="00BD5629">
              <w:t xml:space="preserve">, </w:t>
            </w:r>
            <w:r w:rsidRPr="00BD5629">
              <w:t>37842</w:t>
            </w:r>
            <w:r w:rsidR="004A6963" w:rsidRPr="00BD5629">
              <w:t xml:space="preserve">, </w:t>
            </w:r>
            <w:r w:rsidRPr="00BD5629">
              <w:t>37848</w:t>
            </w:r>
            <w:r w:rsidR="004A6963" w:rsidRPr="00BD5629">
              <w:t xml:space="preserve">, </w:t>
            </w:r>
            <w:r w:rsidRPr="00BD5629">
              <w:t>37851</w:t>
            </w:r>
            <w:r w:rsidR="004A6963" w:rsidRPr="00BD5629">
              <w:t xml:space="preserve">, </w:t>
            </w:r>
            <w:r w:rsidRPr="00BD5629">
              <w:t>38212</w:t>
            </w:r>
            <w:r w:rsidR="004A6963" w:rsidRPr="00BD5629">
              <w:t xml:space="preserve">, </w:t>
            </w:r>
            <w:r w:rsidRPr="00BD5629">
              <w:t>38244</w:t>
            </w:r>
            <w:r w:rsidR="004A6963" w:rsidRPr="00BD5629">
              <w:t xml:space="preserve">, </w:t>
            </w:r>
            <w:r w:rsidRPr="00BD5629">
              <w:t>38247</w:t>
            </w:r>
            <w:r w:rsidR="004A6963" w:rsidRPr="00BD5629">
              <w:t xml:space="preserve">, </w:t>
            </w:r>
            <w:r w:rsidRPr="00BD5629">
              <w:t>38248</w:t>
            </w:r>
            <w:r w:rsidR="004A6963" w:rsidRPr="00BD5629">
              <w:t xml:space="preserve">, </w:t>
            </w:r>
            <w:r w:rsidRPr="00BD5629">
              <w:t>38249</w:t>
            </w:r>
            <w:r w:rsidR="004A6963" w:rsidRPr="00BD5629">
              <w:t xml:space="preserve">, </w:t>
            </w:r>
            <w:r w:rsidRPr="00BD5629">
              <w:t>38251</w:t>
            </w:r>
            <w:r w:rsidR="004A6963" w:rsidRPr="00BD5629">
              <w:t xml:space="preserve">, </w:t>
            </w:r>
            <w:r w:rsidRPr="00BD5629">
              <w:t>38252</w:t>
            </w:r>
            <w:r w:rsidR="004A6963" w:rsidRPr="00BD5629">
              <w:t xml:space="preserve">, </w:t>
            </w:r>
            <w:r w:rsidRPr="00BD5629">
              <w:t>38270</w:t>
            </w:r>
            <w:r w:rsidR="004A6963" w:rsidRPr="00BD5629">
              <w:t xml:space="preserve">, </w:t>
            </w:r>
            <w:r w:rsidR="00012EAE" w:rsidRPr="00BD5629">
              <w:t xml:space="preserve">38272, </w:t>
            </w:r>
            <w:r w:rsidRPr="00BD5629">
              <w:t>38273</w:t>
            </w:r>
            <w:r w:rsidR="004A6963" w:rsidRPr="00BD5629">
              <w:t xml:space="preserve">, </w:t>
            </w:r>
            <w:r w:rsidRPr="00BD5629">
              <w:t>38276</w:t>
            </w:r>
            <w:r w:rsidR="004A6963" w:rsidRPr="00BD5629">
              <w:t xml:space="preserve">, </w:t>
            </w:r>
            <w:r w:rsidRPr="00BD5629">
              <w:t>38287</w:t>
            </w:r>
            <w:r w:rsidR="004A6963" w:rsidRPr="00BD5629">
              <w:t xml:space="preserve">, </w:t>
            </w:r>
            <w:r w:rsidRPr="00BD5629">
              <w:t>38290</w:t>
            </w:r>
            <w:r w:rsidR="004A6963" w:rsidRPr="00BD5629">
              <w:t xml:space="preserve">, </w:t>
            </w:r>
            <w:r w:rsidRPr="00BD5629">
              <w:t>38293</w:t>
            </w:r>
            <w:r w:rsidR="004A6963" w:rsidRPr="00BD5629">
              <w:t xml:space="preserve">, </w:t>
            </w:r>
            <w:r w:rsidRPr="00BD5629">
              <w:t>38307</w:t>
            </w:r>
            <w:r w:rsidR="004A6963" w:rsidRPr="00BD5629">
              <w:t xml:space="preserve">, </w:t>
            </w:r>
            <w:r w:rsidRPr="00BD5629">
              <w:t>38308</w:t>
            </w:r>
            <w:r w:rsidR="004A6963" w:rsidRPr="00BD5629">
              <w:t xml:space="preserve">, </w:t>
            </w:r>
            <w:r w:rsidRPr="00BD5629">
              <w:t>38309</w:t>
            </w:r>
            <w:r w:rsidR="004A6963" w:rsidRPr="00BD5629">
              <w:t xml:space="preserve">, </w:t>
            </w:r>
            <w:r w:rsidRPr="00BD5629">
              <w:t>38310</w:t>
            </w:r>
            <w:r w:rsidR="004A6963" w:rsidRPr="00BD5629">
              <w:t xml:space="preserve">, </w:t>
            </w:r>
            <w:r w:rsidRPr="00BD5629">
              <w:t>38311</w:t>
            </w:r>
            <w:r w:rsidR="004A6963" w:rsidRPr="00BD5629">
              <w:t xml:space="preserve">, </w:t>
            </w:r>
            <w:r w:rsidRPr="00BD5629">
              <w:t>38313</w:t>
            </w:r>
            <w:r w:rsidR="004A6963" w:rsidRPr="00BD5629">
              <w:t xml:space="preserve">, </w:t>
            </w:r>
            <w:r w:rsidRPr="00BD5629">
              <w:t>38314</w:t>
            </w:r>
            <w:r w:rsidR="004A6963" w:rsidRPr="00BD5629">
              <w:t xml:space="preserve">, </w:t>
            </w:r>
            <w:r w:rsidRPr="00BD5629">
              <w:t>38316</w:t>
            </w:r>
            <w:r w:rsidR="004A6963" w:rsidRPr="00BD5629">
              <w:t xml:space="preserve">, </w:t>
            </w:r>
            <w:r w:rsidRPr="00BD5629">
              <w:t>38317</w:t>
            </w:r>
            <w:r w:rsidR="004A6963" w:rsidRPr="00BD5629">
              <w:t xml:space="preserve">, </w:t>
            </w:r>
            <w:r w:rsidRPr="00BD5629">
              <w:t>38319</w:t>
            </w:r>
            <w:r w:rsidR="004A6963" w:rsidRPr="00BD5629">
              <w:t xml:space="preserve">, </w:t>
            </w:r>
            <w:r w:rsidRPr="00BD5629">
              <w:t>38320</w:t>
            </w:r>
            <w:r w:rsidR="004A6963" w:rsidRPr="00BD5629">
              <w:t xml:space="preserve">, </w:t>
            </w:r>
            <w:r w:rsidRPr="00BD5629">
              <w:t>38322</w:t>
            </w:r>
            <w:r w:rsidR="004A6963" w:rsidRPr="00BD5629">
              <w:t xml:space="preserve">, </w:t>
            </w:r>
            <w:r w:rsidRPr="00BD5629">
              <w:t>38323</w:t>
            </w:r>
            <w:r w:rsidR="004A6963" w:rsidRPr="00BD5629">
              <w:t xml:space="preserve">, </w:t>
            </w:r>
            <w:r w:rsidRPr="00BD5629">
              <w:t>38358</w:t>
            </w:r>
            <w:r w:rsidR="004A6963" w:rsidRPr="00BD5629">
              <w:t xml:space="preserve">, </w:t>
            </w:r>
            <w:r w:rsidRPr="00BD5629">
              <w:t>38368</w:t>
            </w:r>
            <w:r w:rsidR="004A6963" w:rsidRPr="00BD5629">
              <w:t xml:space="preserve">, </w:t>
            </w:r>
            <w:r w:rsidRPr="00BD5629">
              <w:t>38375</w:t>
            </w:r>
            <w:r w:rsidR="004A6963" w:rsidRPr="00BD5629">
              <w:t xml:space="preserve">, </w:t>
            </w:r>
            <w:r w:rsidRPr="00BD5629">
              <w:t>38429</w:t>
            </w:r>
            <w:r w:rsidR="004A6963" w:rsidRPr="00BD5629">
              <w:t xml:space="preserve">, </w:t>
            </w:r>
            <w:r w:rsidRPr="00BD5629">
              <w:t>38431</w:t>
            </w:r>
            <w:r w:rsidR="004A6963" w:rsidRPr="00BD5629">
              <w:t xml:space="preserve">, </w:t>
            </w:r>
            <w:r w:rsidRPr="00BD5629">
              <w:t>38461</w:t>
            </w:r>
            <w:r w:rsidR="004A6963" w:rsidRPr="00BD5629">
              <w:t xml:space="preserve">, </w:t>
            </w:r>
            <w:r w:rsidRPr="00BD5629">
              <w:t>38463</w:t>
            </w:r>
            <w:r w:rsidR="004A6963" w:rsidRPr="00BD5629">
              <w:t xml:space="preserve">, </w:t>
            </w:r>
            <w:r w:rsidRPr="00BD5629">
              <w:t>38467</w:t>
            </w:r>
            <w:r w:rsidR="004A6963" w:rsidRPr="00BD5629">
              <w:t xml:space="preserve">, </w:t>
            </w:r>
            <w:r w:rsidRPr="00BD5629">
              <w:t>38471</w:t>
            </w:r>
            <w:r w:rsidR="004A6963" w:rsidRPr="00BD5629">
              <w:t xml:space="preserve">, </w:t>
            </w:r>
            <w:r w:rsidRPr="00BD5629">
              <w:t>38474</w:t>
            </w:r>
            <w:r w:rsidR="004A6963" w:rsidRPr="00BD5629">
              <w:t xml:space="preserve">, </w:t>
            </w:r>
            <w:r w:rsidRPr="00BD5629">
              <w:t>38477</w:t>
            </w:r>
            <w:r w:rsidR="004A6963" w:rsidRPr="00BD5629">
              <w:t xml:space="preserve">, </w:t>
            </w:r>
            <w:r w:rsidRPr="00BD5629">
              <w:t>38484</w:t>
            </w:r>
            <w:r w:rsidR="004A6963" w:rsidRPr="00BD5629">
              <w:t xml:space="preserve">, </w:t>
            </w:r>
            <w:r w:rsidRPr="00BD5629">
              <w:t>38487</w:t>
            </w:r>
            <w:r w:rsidR="004A6963" w:rsidRPr="00BD5629">
              <w:t xml:space="preserve">, </w:t>
            </w:r>
            <w:r w:rsidRPr="00BD5629">
              <w:t>38493</w:t>
            </w:r>
            <w:r w:rsidR="004A6963" w:rsidRPr="00BD5629">
              <w:t xml:space="preserve">, </w:t>
            </w:r>
            <w:r w:rsidRPr="00BD5629">
              <w:t>38495</w:t>
            </w:r>
            <w:r w:rsidR="004A6963" w:rsidRPr="00BD5629">
              <w:t xml:space="preserve">, </w:t>
            </w:r>
            <w:r w:rsidRPr="00BD5629">
              <w:t>38499</w:t>
            </w:r>
            <w:r w:rsidR="004A6963" w:rsidRPr="00BD5629">
              <w:t xml:space="preserve">, </w:t>
            </w:r>
            <w:r w:rsidRPr="00BD5629">
              <w:t>38502</w:t>
            </w:r>
            <w:r w:rsidR="004A6963" w:rsidRPr="00BD5629">
              <w:t xml:space="preserve">, </w:t>
            </w:r>
            <w:r w:rsidRPr="00BD5629">
              <w:t>38508</w:t>
            </w:r>
            <w:r w:rsidR="004A6963" w:rsidRPr="00BD5629">
              <w:t xml:space="preserve">, </w:t>
            </w:r>
            <w:r w:rsidRPr="00BD5629">
              <w:t>38509</w:t>
            </w:r>
            <w:r w:rsidR="004A6963" w:rsidRPr="00BD5629">
              <w:t xml:space="preserve">, </w:t>
            </w:r>
            <w:r w:rsidRPr="00BD5629">
              <w:t>38512</w:t>
            </w:r>
            <w:r w:rsidR="004A6963" w:rsidRPr="00BD5629">
              <w:t xml:space="preserve">, </w:t>
            </w:r>
            <w:r w:rsidRPr="00BD5629">
              <w:t>38514</w:t>
            </w:r>
            <w:r w:rsidR="004A6963" w:rsidRPr="00BD5629">
              <w:t xml:space="preserve">, </w:t>
            </w:r>
            <w:r w:rsidRPr="00BD5629">
              <w:t>38515</w:t>
            </w:r>
            <w:r w:rsidR="004A6963" w:rsidRPr="00BD5629">
              <w:t xml:space="preserve">, </w:t>
            </w:r>
            <w:r w:rsidRPr="00BD5629">
              <w:t>38516</w:t>
            </w:r>
            <w:r w:rsidR="004A6963" w:rsidRPr="00BD5629">
              <w:t xml:space="preserve">, </w:t>
            </w:r>
            <w:r w:rsidRPr="00BD5629">
              <w:t>38517</w:t>
            </w:r>
            <w:r w:rsidR="004A6963" w:rsidRPr="00BD5629">
              <w:t xml:space="preserve">, </w:t>
            </w:r>
            <w:r w:rsidRPr="00BD5629">
              <w:t>38518</w:t>
            </w:r>
            <w:r w:rsidR="004A6963" w:rsidRPr="00BD5629">
              <w:t xml:space="preserve">, </w:t>
            </w:r>
            <w:r w:rsidRPr="00BD5629">
              <w:t>38522</w:t>
            </w:r>
            <w:r w:rsidR="004A6963" w:rsidRPr="00BD5629">
              <w:t xml:space="preserve">, </w:t>
            </w:r>
            <w:r w:rsidRPr="00BD5629">
              <w:t>38550</w:t>
            </w:r>
            <w:r w:rsidR="004A6963" w:rsidRPr="00BD5629">
              <w:t xml:space="preserve">, </w:t>
            </w:r>
            <w:r w:rsidRPr="00BD5629">
              <w:t>38553</w:t>
            </w:r>
            <w:r w:rsidR="004A6963" w:rsidRPr="00BD5629">
              <w:t xml:space="preserve">, </w:t>
            </w:r>
            <w:r w:rsidRPr="00BD5629">
              <w:t>38554</w:t>
            </w:r>
            <w:r w:rsidR="004A6963" w:rsidRPr="00BD5629">
              <w:t xml:space="preserve">, </w:t>
            </w:r>
            <w:r w:rsidRPr="00BD5629">
              <w:t>38555</w:t>
            </w:r>
            <w:r w:rsidR="004A6963" w:rsidRPr="00BD5629">
              <w:t xml:space="preserve">, </w:t>
            </w:r>
            <w:r w:rsidRPr="00BD5629">
              <w:t>38556</w:t>
            </w:r>
            <w:r w:rsidR="004A6963" w:rsidRPr="00BD5629">
              <w:t xml:space="preserve">, </w:t>
            </w:r>
            <w:r w:rsidRPr="00BD5629">
              <w:t>38557</w:t>
            </w:r>
            <w:r w:rsidR="004A6963" w:rsidRPr="00BD5629">
              <w:t xml:space="preserve">, </w:t>
            </w:r>
            <w:r w:rsidRPr="00BD5629">
              <w:t>38558</w:t>
            </w:r>
            <w:r w:rsidR="004A6963" w:rsidRPr="00BD5629">
              <w:t xml:space="preserve">, </w:t>
            </w:r>
            <w:r w:rsidRPr="00BD5629">
              <w:t>38568</w:t>
            </w:r>
            <w:r w:rsidR="004A6963" w:rsidRPr="00BD5629">
              <w:t xml:space="preserve">, </w:t>
            </w:r>
            <w:r w:rsidRPr="00BD5629">
              <w:t>38571</w:t>
            </w:r>
            <w:r w:rsidR="004A6963" w:rsidRPr="00BD5629">
              <w:t xml:space="preserve">, </w:t>
            </w:r>
            <w:r w:rsidRPr="00BD5629">
              <w:t>38600</w:t>
            </w:r>
            <w:r w:rsidR="004A6963" w:rsidRPr="00BD5629">
              <w:t xml:space="preserve">, </w:t>
            </w:r>
            <w:r w:rsidRPr="00BD5629">
              <w:t>38615</w:t>
            </w:r>
            <w:r w:rsidR="004A6963" w:rsidRPr="00BD5629">
              <w:t xml:space="preserve">, </w:t>
            </w:r>
            <w:r w:rsidRPr="00BD5629">
              <w:t>38618</w:t>
            </w:r>
            <w:r w:rsidR="004A6963" w:rsidRPr="00BD5629">
              <w:t xml:space="preserve">, </w:t>
            </w:r>
            <w:r w:rsidRPr="00BD5629">
              <w:t>38624</w:t>
            </w:r>
            <w:r w:rsidR="004A6963" w:rsidRPr="00BD5629">
              <w:t xml:space="preserve">, </w:t>
            </w:r>
            <w:r w:rsidRPr="00BD5629">
              <w:t>38653</w:t>
            </w:r>
            <w:r w:rsidR="004A6963" w:rsidRPr="00BD5629">
              <w:t xml:space="preserve">, </w:t>
            </w:r>
            <w:r w:rsidRPr="00BD5629">
              <w:t>38670</w:t>
            </w:r>
            <w:r w:rsidR="004A6963" w:rsidRPr="00BD5629">
              <w:t xml:space="preserve">, </w:t>
            </w:r>
            <w:r w:rsidRPr="00BD5629">
              <w:t>38673</w:t>
            </w:r>
            <w:r w:rsidR="004A6963" w:rsidRPr="00BD5629">
              <w:t xml:space="preserve">, </w:t>
            </w:r>
            <w:r w:rsidRPr="00BD5629">
              <w:t>38677</w:t>
            </w:r>
            <w:r w:rsidR="004A6963" w:rsidRPr="00BD5629">
              <w:t xml:space="preserve">, </w:t>
            </w:r>
            <w:r w:rsidRPr="00BD5629">
              <w:t>38680</w:t>
            </w:r>
            <w:r w:rsidR="004A6963" w:rsidRPr="00BD5629">
              <w:t xml:space="preserve">, </w:t>
            </w:r>
            <w:r w:rsidRPr="00BD5629">
              <w:t>38700</w:t>
            </w:r>
            <w:r w:rsidR="004A6963" w:rsidRPr="00BD5629">
              <w:t xml:space="preserve">, </w:t>
            </w:r>
            <w:r w:rsidRPr="00BD5629">
              <w:t>38703</w:t>
            </w:r>
            <w:r w:rsidR="004A6963" w:rsidRPr="00BD5629">
              <w:t xml:space="preserve">, </w:t>
            </w:r>
            <w:r w:rsidRPr="00BD5629">
              <w:t>38706</w:t>
            </w:r>
            <w:r w:rsidR="004A6963" w:rsidRPr="00BD5629">
              <w:t xml:space="preserve">, </w:t>
            </w:r>
            <w:r w:rsidRPr="00BD5629">
              <w:t>38709</w:t>
            </w:r>
            <w:r w:rsidR="004A6963" w:rsidRPr="00BD5629">
              <w:t xml:space="preserve">, </w:t>
            </w:r>
            <w:r w:rsidRPr="00BD5629">
              <w:t>38715</w:t>
            </w:r>
            <w:r w:rsidR="004A6963" w:rsidRPr="00BD5629">
              <w:t xml:space="preserve">, </w:t>
            </w:r>
            <w:r w:rsidRPr="00BD5629">
              <w:t>38718</w:t>
            </w:r>
            <w:r w:rsidR="004A6963" w:rsidRPr="00BD5629">
              <w:t xml:space="preserve">, </w:t>
            </w:r>
            <w:r w:rsidRPr="00BD5629">
              <w:t>38721</w:t>
            </w:r>
            <w:r w:rsidR="004A6963" w:rsidRPr="00BD5629">
              <w:t xml:space="preserve">, </w:t>
            </w:r>
            <w:r w:rsidRPr="00BD5629">
              <w:t>38724</w:t>
            </w:r>
            <w:r w:rsidR="004A6963" w:rsidRPr="00BD5629">
              <w:t xml:space="preserve">, </w:t>
            </w:r>
            <w:r w:rsidRPr="00BD5629">
              <w:t>38727</w:t>
            </w:r>
            <w:r w:rsidR="004A6963" w:rsidRPr="00BD5629">
              <w:t xml:space="preserve">, </w:t>
            </w:r>
            <w:r w:rsidRPr="00BD5629">
              <w:t>38730</w:t>
            </w:r>
            <w:r w:rsidR="004A6963" w:rsidRPr="00BD5629">
              <w:t xml:space="preserve">, </w:t>
            </w:r>
            <w:r w:rsidRPr="00BD5629">
              <w:t>38733</w:t>
            </w:r>
            <w:r w:rsidR="004A6963" w:rsidRPr="00BD5629">
              <w:t xml:space="preserve">, </w:t>
            </w:r>
            <w:r w:rsidRPr="00BD5629">
              <w:t>38736</w:t>
            </w:r>
            <w:r w:rsidR="004A6963" w:rsidRPr="00BD5629">
              <w:t xml:space="preserve">, </w:t>
            </w:r>
            <w:r w:rsidRPr="00BD5629">
              <w:t>38739</w:t>
            </w:r>
            <w:r w:rsidR="004A6963" w:rsidRPr="00BD5629">
              <w:t xml:space="preserve">, </w:t>
            </w:r>
            <w:r w:rsidRPr="00BD5629">
              <w:t>38742</w:t>
            </w:r>
            <w:r w:rsidR="004A6963" w:rsidRPr="00BD5629">
              <w:t xml:space="preserve">, </w:t>
            </w:r>
            <w:r w:rsidRPr="00BD5629">
              <w:t>38745</w:t>
            </w:r>
            <w:r w:rsidR="004A6963" w:rsidRPr="00BD5629">
              <w:t xml:space="preserve">, </w:t>
            </w:r>
            <w:r w:rsidRPr="00BD5629">
              <w:t>38748</w:t>
            </w:r>
            <w:r w:rsidR="004A6963" w:rsidRPr="00BD5629">
              <w:t xml:space="preserve">, </w:t>
            </w:r>
            <w:r w:rsidRPr="00BD5629">
              <w:t>38751</w:t>
            </w:r>
            <w:r w:rsidR="004A6963" w:rsidRPr="00BD5629">
              <w:t xml:space="preserve">, </w:t>
            </w:r>
            <w:r w:rsidRPr="00BD5629">
              <w:t>38754</w:t>
            </w:r>
            <w:r w:rsidR="004A6963" w:rsidRPr="00BD5629">
              <w:t xml:space="preserve">, </w:t>
            </w:r>
            <w:r w:rsidRPr="00BD5629">
              <w:t>38757</w:t>
            </w:r>
            <w:r w:rsidR="004A6963" w:rsidRPr="00BD5629">
              <w:t xml:space="preserve">, </w:t>
            </w:r>
            <w:r w:rsidRPr="00BD5629">
              <w:t>38760</w:t>
            </w:r>
            <w:r w:rsidR="004A6963" w:rsidRPr="00BD5629">
              <w:t xml:space="preserve">, </w:t>
            </w:r>
            <w:r w:rsidRPr="00BD5629">
              <w:t>38764</w:t>
            </w:r>
            <w:r w:rsidR="004A6963" w:rsidRPr="00BD5629">
              <w:t xml:space="preserve">, </w:t>
            </w:r>
            <w:r w:rsidRPr="00BD5629">
              <w:t>38766</w:t>
            </w:r>
            <w:r w:rsidR="004A6963" w:rsidRPr="00BD5629">
              <w:t xml:space="preserve">, </w:t>
            </w:r>
            <w:r w:rsidRPr="00BD5629">
              <w:t>38816</w:t>
            </w:r>
            <w:r w:rsidR="004A6963" w:rsidRPr="00BD5629">
              <w:t xml:space="preserve">, </w:t>
            </w:r>
            <w:r w:rsidRPr="00BD5629">
              <w:t>38817</w:t>
            </w:r>
            <w:r w:rsidR="004A6963" w:rsidRPr="00BD5629">
              <w:t xml:space="preserve">, </w:t>
            </w:r>
            <w:r w:rsidRPr="00BD5629">
              <w:t>38818</w:t>
            </w:r>
            <w:r w:rsidR="004A6963" w:rsidRPr="00BD5629">
              <w:t xml:space="preserve">, </w:t>
            </w:r>
            <w:r w:rsidRPr="00BD5629">
              <w:t>38820</w:t>
            </w:r>
            <w:r w:rsidR="004A6963" w:rsidRPr="00BD5629">
              <w:t xml:space="preserve">, </w:t>
            </w:r>
            <w:r w:rsidRPr="00BD5629">
              <w:t>38821</w:t>
            </w:r>
            <w:r w:rsidR="004A6963" w:rsidRPr="00BD5629">
              <w:t xml:space="preserve">, </w:t>
            </w:r>
            <w:r w:rsidRPr="00BD5629">
              <w:t>38822</w:t>
            </w:r>
            <w:r w:rsidR="004A6963" w:rsidRPr="00BD5629">
              <w:t xml:space="preserve">, </w:t>
            </w:r>
            <w:r w:rsidRPr="00BD5629">
              <w:t>38823</w:t>
            </w:r>
            <w:r w:rsidR="004A6963" w:rsidRPr="00BD5629">
              <w:t xml:space="preserve">, </w:t>
            </w:r>
            <w:r w:rsidRPr="00BD5629">
              <w:t>38824</w:t>
            </w:r>
            <w:r w:rsidR="004A6963" w:rsidRPr="00BD5629">
              <w:t xml:space="preserve">, </w:t>
            </w:r>
            <w:r w:rsidRPr="00BD5629">
              <w:t>38831</w:t>
            </w:r>
            <w:r w:rsidR="004A6963" w:rsidRPr="00BD5629">
              <w:t xml:space="preserve">, </w:t>
            </w:r>
            <w:r w:rsidRPr="00BD5629">
              <w:t>38832</w:t>
            </w:r>
            <w:r w:rsidR="004A6963" w:rsidRPr="00BD5629">
              <w:t xml:space="preserve">, </w:t>
            </w:r>
            <w:r w:rsidRPr="00BD5629">
              <w:t>38833</w:t>
            </w:r>
            <w:r w:rsidR="004A6963" w:rsidRPr="00BD5629">
              <w:t xml:space="preserve">, </w:t>
            </w:r>
            <w:r w:rsidRPr="00BD5629">
              <w:t>38834</w:t>
            </w:r>
            <w:r w:rsidR="004A6963" w:rsidRPr="00BD5629">
              <w:t xml:space="preserve">, </w:t>
            </w:r>
            <w:r w:rsidRPr="00BD5629">
              <w:t>38838</w:t>
            </w:r>
            <w:r w:rsidR="004A6963" w:rsidRPr="00BD5629">
              <w:t xml:space="preserve">, </w:t>
            </w:r>
            <w:r w:rsidRPr="00BD5629">
              <w:t>38840</w:t>
            </w:r>
            <w:r w:rsidR="004A6963" w:rsidRPr="00BD5629">
              <w:t xml:space="preserve">, </w:t>
            </w:r>
            <w:r w:rsidRPr="00BD5629">
              <w:t>38841</w:t>
            </w:r>
            <w:r w:rsidR="004A6963" w:rsidRPr="00BD5629">
              <w:t xml:space="preserve">, </w:t>
            </w:r>
            <w:r w:rsidRPr="00BD5629">
              <w:t>38842</w:t>
            </w:r>
            <w:r w:rsidR="004A6963" w:rsidRPr="00BD5629">
              <w:t xml:space="preserve">, </w:t>
            </w:r>
            <w:r w:rsidRPr="00BD5629">
              <w:t>38846</w:t>
            </w:r>
            <w:r w:rsidR="004A6963" w:rsidRPr="00BD5629">
              <w:t xml:space="preserve">, </w:t>
            </w:r>
            <w:r w:rsidRPr="00BD5629">
              <w:t>38848</w:t>
            </w:r>
            <w:r w:rsidR="004A6963" w:rsidRPr="00BD5629">
              <w:t xml:space="preserve">, </w:t>
            </w:r>
            <w:r w:rsidRPr="00BD5629">
              <w:t>38852</w:t>
            </w:r>
            <w:r w:rsidR="004A6963" w:rsidRPr="00BD5629">
              <w:t xml:space="preserve">, </w:t>
            </w:r>
            <w:r w:rsidRPr="00BD5629">
              <w:t>38853</w:t>
            </w:r>
            <w:r w:rsidR="004A6963" w:rsidRPr="00BD5629">
              <w:t xml:space="preserve">, </w:t>
            </w:r>
            <w:r w:rsidRPr="00BD5629">
              <w:t>38857</w:t>
            </w:r>
            <w:r w:rsidR="004A6963" w:rsidRPr="00BD5629">
              <w:t xml:space="preserve">, </w:t>
            </w:r>
            <w:r w:rsidRPr="00BD5629">
              <w:t>38858</w:t>
            </w:r>
            <w:r w:rsidR="004A6963" w:rsidRPr="00BD5629">
              <w:t xml:space="preserve">, </w:t>
            </w:r>
            <w:r w:rsidRPr="00BD5629">
              <w:t>38859</w:t>
            </w:r>
            <w:r w:rsidR="004A6963" w:rsidRPr="00BD5629">
              <w:t xml:space="preserve">, </w:t>
            </w:r>
            <w:r w:rsidRPr="00BD5629">
              <w:t>38864</w:t>
            </w:r>
            <w:r w:rsidR="004A6963" w:rsidRPr="00BD5629">
              <w:t xml:space="preserve">, </w:t>
            </w:r>
            <w:r w:rsidRPr="00BD5629">
              <w:t>39109</w:t>
            </w:r>
            <w:r w:rsidR="004A6963" w:rsidRPr="00BD5629">
              <w:t xml:space="preserve">, </w:t>
            </w:r>
            <w:r w:rsidRPr="00BD5629">
              <w:t>39113</w:t>
            </w:r>
            <w:r w:rsidR="004A6963" w:rsidRPr="00BD5629">
              <w:t xml:space="preserve">, </w:t>
            </w:r>
            <w:r w:rsidRPr="00BD5629">
              <w:t>39124</w:t>
            </w:r>
            <w:r w:rsidR="004A6963" w:rsidRPr="00BD5629">
              <w:t xml:space="preserve">, </w:t>
            </w:r>
            <w:r w:rsidRPr="00BD5629">
              <w:t>39139</w:t>
            </w:r>
            <w:r w:rsidR="004A6963" w:rsidRPr="00BD5629">
              <w:t xml:space="preserve">, </w:t>
            </w:r>
            <w:r w:rsidRPr="00BD5629">
              <w:t>39315</w:t>
            </w:r>
            <w:r w:rsidR="004A6963" w:rsidRPr="00BD5629">
              <w:t xml:space="preserve">, </w:t>
            </w:r>
            <w:r w:rsidRPr="00BD5629">
              <w:t>39503</w:t>
            </w:r>
            <w:r w:rsidR="004A6963" w:rsidRPr="00BD5629">
              <w:t xml:space="preserve">, </w:t>
            </w:r>
            <w:r w:rsidRPr="00BD5629">
              <w:t>39604</w:t>
            </w:r>
            <w:r w:rsidR="004A6963" w:rsidRPr="00BD5629">
              <w:t xml:space="preserve">, </w:t>
            </w:r>
            <w:r w:rsidRPr="00BD5629">
              <w:t>39610</w:t>
            </w:r>
            <w:r w:rsidR="004A6963" w:rsidRPr="00BD5629">
              <w:t xml:space="preserve">, </w:t>
            </w:r>
            <w:r w:rsidRPr="00BD5629">
              <w:t>39612</w:t>
            </w:r>
            <w:r w:rsidR="004A6963" w:rsidRPr="00BD5629">
              <w:t xml:space="preserve">, </w:t>
            </w:r>
            <w:r w:rsidRPr="00BD5629">
              <w:t>39615</w:t>
            </w:r>
            <w:r w:rsidR="004A6963" w:rsidRPr="00BD5629">
              <w:t xml:space="preserve">, </w:t>
            </w:r>
            <w:r w:rsidRPr="00BD5629">
              <w:t>39638</w:t>
            </w:r>
            <w:r w:rsidR="004A6963" w:rsidRPr="00BD5629">
              <w:t xml:space="preserve">, </w:t>
            </w:r>
            <w:r w:rsidRPr="00BD5629">
              <w:t>39639</w:t>
            </w:r>
            <w:r w:rsidR="004A6963" w:rsidRPr="00BD5629">
              <w:t xml:space="preserve">, </w:t>
            </w:r>
            <w:r w:rsidRPr="00BD5629">
              <w:t>39641</w:t>
            </w:r>
            <w:r w:rsidR="004A6963" w:rsidRPr="00BD5629">
              <w:t xml:space="preserve">, </w:t>
            </w:r>
            <w:r w:rsidRPr="00BD5629">
              <w:t>39651</w:t>
            </w:r>
            <w:r w:rsidR="004A6963" w:rsidRPr="00BD5629">
              <w:t xml:space="preserve">, </w:t>
            </w:r>
            <w:r w:rsidRPr="00BD5629">
              <w:t>39654</w:t>
            </w:r>
            <w:r w:rsidR="004A6963" w:rsidRPr="00BD5629">
              <w:t xml:space="preserve">, </w:t>
            </w:r>
            <w:r w:rsidRPr="00BD5629">
              <w:t>39656</w:t>
            </w:r>
            <w:r w:rsidR="004A6963" w:rsidRPr="00BD5629">
              <w:t xml:space="preserve">, </w:t>
            </w:r>
            <w:r w:rsidRPr="00BD5629">
              <w:t>39700</w:t>
            </w:r>
            <w:r w:rsidR="004A6963" w:rsidRPr="00BD5629">
              <w:t xml:space="preserve">, </w:t>
            </w:r>
            <w:r w:rsidRPr="00BD5629">
              <w:t>39703</w:t>
            </w:r>
            <w:r w:rsidR="004A6963" w:rsidRPr="00BD5629">
              <w:t xml:space="preserve">, </w:t>
            </w:r>
            <w:r w:rsidRPr="00BD5629">
              <w:t>39710</w:t>
            </w:r>
            <w:r w:rsidR="004A6963" w:rsidRPr="00BD5629">
              <w:t xml:space="preserve">, </w:t>
            </w:r>
            <w:r w:rsidRPr="00BD5629">
              <w:t>39712</w:t>
            </w:r>
            <w:r w:rsidR="004A6963" w:rsidRPr="00BD5629">
              <w:t xml:space="preserve">, </w:t>
            </w:r>
            <w:r w:rsidRPr="00BD5629">
              <w:t>39715</w:t>
            </w:r>
            <w:r w:rsidR="004A6963" w:rsidRPr="00BD5629">
              <w:t xml:space="preserve">, </w:t>
            </w:r>
            <w:r w:rsidRPr="00BD5629">
              <w:t>39718</w:t>
            </w:r>
            <w:r w:rsidR="004A6963" w:rsidRPr="00BD5629">
              <w:t xml:space="preserve">, </w:t>
            </w:r>
            <w:r w:rsidRPr="00BD5629">
              <w:t>39720</w:t>
            </w:r>
            <w:r w:rsidR="004A6963" w:rsidRPr="00BD5629">
              <w:t xml:space="preserve">, </w:t>
            </w:r>
            <w:r w:rsidRPr="00BD5629">
              <w:t>39801</w:t>
            </w:r>
            <w:r w:rsidR="004A6963" w:rsidRPr="00BD5629">
              <w:t xml:space="preserve">, </w:t>
            </w:r>
            <w:r w:rsidRPr="00BD5629">
              <w:t>39803</w:t>
            </w:r>
            <w:r w:rsidR="004A6963" w:rsidRPr="00BD5629">
              <w:t xml:space="preserve">, </w:t>
            </w:r>
            <w:r w:rsidRPr="00BD5629">
              <w:t>39815</w:t>
            </w:r>
            <w:r w:rsidR="004A6963" w:rsidRPr="00BD5629">
              <w:t xml:space="preserve">, </w:t>
            </w:r>
            <w:r w:rsidRPr="00BD5629">
              <w:t>39818</w:t>
            </w:r>
            <w:r w:rsidR="004A6963" w:rsidRPr="00BD5629">
              <w:t xml:space="preserve">, </w:t>
            </w:r>
            <w:r w:rsidRPr="00BD5629">
              <w:t>39821</w:t>
            </w:r>
            <w:r w:rsidR="004A6963" w:rsidRPr="00BD5629">
              <w:t xml:space="preserve">, </w:t>
            </w:r>
            <w:r w:rsidRPr="00BD5629">
              <w:t>39900</w:t>
            </w:r>
            <w:r w:rsidR="004A6963" w:rsidRPr="00BD5629">
              <w:t xml:space="preserve">, </w:t>
            </w:r>
            <w:r w:rsidRPr="00BD5629">
              <w:t>39903</w:t>
            </w:r>
            <w:r w:rsidR="004A6963" w:rsidRPr="00BD5629">
              <w:t xml:space="preserve">, </w:t>
            </w:r>
            <w:r w:rsidRPr="00BD5629">
              <w:t>40004</w:t>
            </w:r>
            <w:r w:rsidR="004A6963" w:rsidRPr="00BD5629">
              <w:t xml:space="preserve">, </w:t>
            </w:r>
            <w:r w:rsidRPr="00BD5629">
              <w:t>40012</w:t>
            </w:r>
            <w:r w:rsidR="004A6963" w:rsidRPr="00BD5629">
              <w:t xml:space="preserve">, </w:t>
            </w:r>
            <w:r w:rsidRPr="00BD5629">
              <w:t>40104</w:t>
            </w:r>
            <w:r w:rsidR="004A6963" w:rsidRPr="00BD5629">
              <w:t xml:space="preserve">, </w:t>
            </w:r>
            <w:r w:rsidRPr="00BD5629">
              <w:t>40106</w:t>
            </w:r>
            <w:r w:rsidR="004A6963" w:rsidRPr="00BD5629">
              <w:t xml:space="preserve">, </w:t>
            </w:r>
            <w:r w:rsidRPr="00BD5629">
              <w:t>40109</w:t>
            </w:r>
            <w:r w:rsidR="004A6963" w:rsidRPr="00BD5629">
              <w:t xml:space="preserve">, </w:t>
            </w:r>
            <w:r w:rsidRPr="00BD5629">
              <w:t>40112</w:t>
            </w:r>
            <w:r w:rsidR="004A6963" w:rsidRPr="00BD5629">
              <w:t xml:space="preserve">, </w:t>
            </w:r>
            <w:r w:rsidRPr="00BD5629">
              <w:t>40119</w:t>
            </w:r>
            <w:r w:rsidR="004A6963" w:rsidRPr="00BD5629">
              <w:t xml:space="preserve">, </w:t>
            </w:r>
            <w:r w:rsidRPr="00BD5629">
              <w:t>40600</w:t>
            </w:r>
            <w:r w:rsidR="004A6963" w:rsidRPr="00BD5629">
              <w:t xml:space="preserve">, </w:t>
            </w:r>
            <w:r w:rsidRPr="00BD5629">
              <w:t>40700</w:t>
            </w:r>
            <w:r w:rsidR="004A6963" w:rsidRPr="00BD5629">
              <w:t xml:space="preserve">, </w:t>
            </w:r>
            <w:r w:rsidRPr="00BD5629">
              <w:t>40703</w:t>
            </w:r>
            <w:r w:rsidR="004A6963" w:rsidRPr="00BD5629">
              <w:t xml:space="preserve">, </w:t>
            </w:r>
            <w:r w:rsidRPr="00BD5629">
              <w:t>40706</w:t>
            </w:r>
            <w:r w:rsidR="004A6963" w:rsidRPr="00BD5629">
              <w:t xml:space="preserve">, </w:t>
            </w:r>
            <w:r w:rsidRPr="00BD5629">
              <w:t>40709</w:t>
            </w:r>
            <w:r w:rsidR="004A6963" w:rsidRPr="00BD5629">
              <w:t xml:space="preserve">, </w:t>
            </w:r>
            <w:r w:rsidRPr="00BD5629">
              <w:t>40712</w:t>
            </w:r>
            <w:r w:rsidR="004A6963" w:rsidRPr="00BD5629">
              <w:t xml:space="preserve">, </w:t>
            </w:r>
            <w:r w:rsidRPr="00BD5629">
              <w:t>40801</w:t>
            </w:r>
            <w:r w:rsidR="004A6963" w:rsidRPr="00BD5629">
              <w:t xml:space="preserve">, </w:t>
            </w:r>
            <w:r w:rsidRPr="00BD5629">
              <w:t>40803</w:t>
            </w:r>
            <w:r w:rsidR="004A6963" w:rsidRPr="00BD5629">
              <w:t xml:space="preserve">, </w:t>
            </w:r>
            <w:r w:rsidRPr="00BD5629">
              <w:t>40850</w:t>
            </w:r>
            <w:r w:rsidR="004A6963" w:rsidRPr="00BD5629">
              <w:t xml:space="preserve">, </w:t>
            </w:r>
            <w:r w:rsidRPr="00BD5629">
              <w:t>40851</w:t>
            </w:r>
            <w:r w:rsidR="004A6963" w:rsidRPr="00BD5629">
              <w:t xml:space="preserve">, </w:t>
            </w:r>
            <w:r w:rsidRPr="00BD5629">
              <w:t>40860</w:t>
            </w:r>
            <w:r w:rsidR="004A6963" w:rsidRPr="00BD5629">
              <w:t xml:space="preserve">, </w:t>
            </w:r>
            <w:r w:rsidRPr="00BD5629">
              <w:t>41518</w:t>
            </w:r>
            <w:r w:rsidR="004A6963" w:rsidRPr="00BD5629">
              <w:t xml:space="preserve">, </w:t>
            </w:r>
            <w:r w:rsidRPr="00BD5629">
              <w:t>41521</w:t>
            </w:r>
            <w:r w:rsidR="004A6963" w:rsidRPr="00BD5629">
              <w:t xml:space="preserve">, </w:t>
            </w:r>
            <w:r w:rsidRPr="00BD5629">
              <w:t>41530</w:t>
            </w:r>
            <w:r w:rsidR="004A6963" w:rsidRPr="00BD5629">
              <w:t xml:space="preserve">, </w:t>
            </w:r>
            <w:r w:rsidRPr="00BD5629">
              <w:t>41533</w:t>
            </w:r>
            <w:r w:rsidR="004A6963" w:rsidRPr="00BD5629">
              <w:t xml:space="preserve">, </w:t>
            </w:r>
            <w:r w:rsidRPr="00BD5629">
              <w:t>41536</w:t>
            </w:r>
            <w:r w:rsidR="004A6963" w:rsidRPr="00BD5629">
              <w:t xml:space="preserve">, </w:t>
            </w:r>
            <w:r w:rsidRPr="00BD5629">
              <w:t>41539</w:t>
            </w:r>
            <w:r w:rsidR="004A6963" w:rsidRPr="00BD5629">
              <w:t xml:space="preserve">, </w:t>
            </w:r>
            <w:r w:rsidRPr="00BD5629">
              <w:t>41542</w:t>
            </w:r>
            <w:r w:rsidR="004A6963" w:rsidRPr="00BD5629">
              <w:t xml:space="preserve">, </w:t>
            </w:r>
            <w:r w:rsidRPr="00BD5629">
              <w:t>41551</w:t>
            </w:r>
            <w:r w:rsidR="004A6963" w:rsidRPr="00BD5629">
              <w:t xml:space="preserve">, </w:t>
            </w:r>
            <w:r w:rsidRPr="00BD5629">
              <w:t>41554</w:t>
            </w:r>
            <w:r w:rsidR="004A6963" w:rsidRPr="00BD5629">
              <w:t xml:space="preserve">, </w:t>
            </w:r>
            <w:r w:rsidRPr="00BD5629">
              <w:t>41557</w:t>
            </w:r>
            <w:r w:rsidR="004A6963" w:rsidRPr="00BD5629">
              <w:t xml:space="preserve">, </w:t>
            </w:r>
            <w:r w:rsidRPr="00BD5629">
              <w:t>41560</w:t>
            </w:r>
            <w:r w:rsidR="004A6963" w:rsidRPr="00BD5629">
              <w:t xml:space="preserve">, </w:t>
            </w:r>
            <w:r w:rsidRPr="00BD5629">
              <w:t>41563</w:t>
            </w:r>
            <w:r w:rsidR="004A6963" w:rsidRPr="00BD5629">
              <w:t xml:space="preserve">, </w:t>
            </w:r>
            <w:r w:rsidRPr="00BD5629">
              <w:t>41564</w:t>
            </w:r>
            <w:r w:rsidR="004A6963" w:rsidRPr="00BD5629">
              <w:t xml:space="preserve">, </w:t>
            </w:r>
            <w:r w:rsidRPr="00BD5629">
              <w:t>41566</w:t>
            </w:r>
            <w:r w:rsidR="004A6963" w:rsidRPr="00BD5629">
              <w:t xml:space="preserve">, </w:t>
            </w:r>
            <w:r w:rsidRPr="00BD5629">
              <w:t>41569</w:t>
            </w:r>
            <w:r w:rsidR="004A6963" w:rsidRPr="00BD5629">
              <w:t xml:space="preserve">, </w:t>
            </w:r>
            <w:r w:rsidRPr="00BD5629">
              <w:t>41572</w:t>
            </w:r>
            <w:r w:rsidR="004A6963" w:rsidRPr="00BD5629">
              <w:t xml:space="preserve">, </w:t>
            </w:r>
            <w:r w:rsidRPr="00BD5629">
              <w:t>41575</w:t>
            </w:r>
            <w:r w:rsidR="004A6963" w:rsidRPr="00BD5629">
              <w:t xml:space="preserve">, </w:t>
            </w:r>
            <w:r w:rsidRPr="00BD5629">
              <w:t>41576</w:t>
            </w:r>
            <w:r w:rsidR="004A6963" w:rsidRPr="00BD5629">
              <w:t xml:space="preserve">, </w:t>
            </w:r>
            <w:r w:rsidRPr="00BD5629">
              <w:t>41578</w:t>
            </w:r>
            <w:r w:rsidR="004A6963" w:rsidRPr="00BD5629">
              <w:t xml:space="preserve">, </w:t>
            </w:r>
            <w:r w:rsidRPr="00BD5629">
              <w:t>41579</w:t>
            </w:r>
            <w:r w:rsidR="004A6963" w:rsidRPr="00BD5629">
              <w:t xml:space="preserve">, </w:t>
            </w:r>
            <w:r w:rsidRPr="00BD5629">
              <w:t>41581</w:t>
            </w:r>
            <w:r w:rsidR="004A6963" w:rsidRPr="00BD5629">
              <w:t xml:space="preserve">, </w:t>
            </w:r>
            <w:r w:rsidRPr="00BD5629">
              <w:t>41584</w:t>
            </w:r>
            <w:r w:rsidR="004A6963" w:rsidRPr="00BD5629">
              <w:t xml:space="preserve">, </w:t>
            </w:r>
            <w:r w:rsidRPr="00BD5629">
              <w:t>41587</w:t>
            </w:r>
            <w:r w:rsidR="004A6963" w:rsidRPr="00BD5629">
              <w:t xml:space="preserve">, </w:t>
            </w:r>
            <w:r w:rsidRPr="00BD5629">
              <w:t>41590</w:t>
            </w:r>
            <w:r w:rsidR="004A6963" w:rsidRPr="00BD5629">
              <w:t xml:space="preserve">, </w:t>
            </w:r>
            <w:r w:rsidRPr="00BD5629">
              <w:t>41593</w:t>
            </w:r>
            <w:r w:rsidR="004A6963" w:rsidRPr="00BD5629">
              <w:t xml:space="preserve">, </w:t>
            </w:r>
            <w:r w:rsidRPr="00BD5629">
              <w:t>41596</w:t>
            </w:r>
            <w:r w:rsidR="004A6963" w:rsidRPr="00BD5629">
              <w:t xml:space="preserve">, </w:t>
            </w:r>
            <w:r w:rsidRPr="00BD5629">
              <w:t>41599</w:t>
            </w:r>
            <w:r w:rsidR="004A6963" w:rsidRPr="00BD5629">
              <w:t xml:space="preserve">, </w:t>
            </w:r>
            <w:r w:rsidRPr="00BD5629">
              <w:t>41608</w:t>
            </w:r>
            <w:r w:rsidR="004A6963" w:rsidRPr="00BD5629">
              <w:t xml:space="preserve">, </w:t>
            </w:r>
            <w:r w:rsidRPr="00BD5629">
              <w:t>41614</w:t>
            </w:r>
            <w:r w:rsidR="004A6963" w:rsidRPr="00BD5629">
              <w:t xml:space="preserve">, </w:t>
            </w:r>
            <w:r w:rsidRPr="00BD5629">
              <w:t>41615</w:t>
            </w:r>
            <w:r w:rsidR="004A6963" w:rsidRPr="00BD5629">
              <w:t xml:space="preserve">, </w:t>
            </w:r>
            <w:r w:rsidRPr="00BD5629">
              <w:t>41617</w:t>
            </w:r>
            <w:r w:rsidR="004A6963" w:rsidRPr="00BD5629">
              <w:t xml:space="preserve">, </w:t>
            </w:r>
            <w:r w:rsidRPr="00BD5629">
              <w:t>41618</w:t>
            </w:r>
            <w:r w:rsidR="004A6963" w:rsidRPr="00BD5629">
              <w:t xml:space="preserve">, </w:t>
            </w:r>
            <w:r w:rsidRPr="00BD5629">
              <w:t>41623</w:t>
            </w:r>
            <w:r w:rsidR="004A6963" w:rsidRPr="00BD5629">
              <w:t xml:space="preserve">, </w:t>
            </w:r>
            <w:r w:rsidRPr="00BD5629">
              <w:t>41635</w:t>
            </w:r>
            <w:r w:rsidR="004A6963" w:rsidRPr="00BD5629">
              <w:t xml:space="preserve">, </w:t>
            </w:r>
            <w:r w:rsidRPr="00BD5629">
              <w:t>41638</w:t>
            </w:r>
            <w:r w:rsidR="004A6963" w:rsidRPr="00BD5629">
              <w:t xml:space="preserve">, </w:t>
            </w:r>
            <w:r w:rsidRPr="00BD5629">
              <w:t>41703</w:t>
            </w:r>
            <w:r w:rsidR="004A6963" w:rsidRPr="00BD5629">
              <w:t xml:space="preserve">, </w:t>
            </w:r>
            <w:r w:rsidRPr="00BD5629">
              <w:t>41705</w:t>
            </w:r>
            <w:r w:rsidR="004A6963" w:rsidRPr="00BD5629">
              <w:t xml:space="preserve">, </w:t>
            </w:r>
            <w:r w:rsidRPr="00BD5629">
              <w:t>41728</w:t>
            </w:r>
            <w:r w:rsidR="004A6963" w:rsidRPr="00BD5629">
              <w:t xml:space="preserve">, </w:t>
            </w:r>
            <w:r w:rsidRPr="00BD5629">
              <w:t>41734</w:t>
            </w:r>
            <w:r w:rsidR="004A6963" w:rsidRPr="00BD5629">
              <w:t xml:space="preserve">, </w:t>
            </w:r>
            <w:r w:rsidRPr="00BD5629">
              <w:t>41785</w:t>
            </w:r>
            <w:r w:rsidR="004A6963" w:rsidRPr="00BD5629">
              <w:t xml:space="preserve">, </w:t>
            </w:r>
            <w:r w:rsidRPr="00BD5629">
              <w:t>41834</w:t>
            </w:r>
            <w:r w:rsidR="004A6963" w:rsidRPr="00BD5629">
              <w:t xml:space="preserve">, </w:t>
            </w:r>
            <w:r w:rsidRPr="00BD5629">
              <w:t>41837</w:t>
            </w:r>
            <w:r w:rsidR="004A6963" w:rsidRPr="00BD5629">
              <w:t xml:space="preserve">, </w:t>
            </w:r>
            <w:r w:rsidRPr="00BD5629">
              <w:t>41840</w:t>
            </w:r>
            <w:r w:rsidR="004A6963" w:rsidRPr="00BD5629">
              <w:t xml:space="preserve">, </w:t>
            </w:r>
            <w:r w:rsidRPr="00BD5629">
              <w:t>41843</w:t>
            </w:r>
            <w:r w:rsidR="004A6963" w:rsidRPr="00BD5629">
              <w:t xml:space="preserve">, </w:t>
            </w:r>
            <w:r w:rsidRPr="00BD5629">
              <w:t>41879</w:t>
            </w:r>
            <w:r w:rsidR="004A6963" w:rsidRPr="00BD5629">
              <w:t xml:space="preserve">, </w:t>
            </w:r>
            <w:r w:rsidRPr="00BD5629">
              <w:t>41887</w:t>
            </w:r>
            <w:r w:rsidR="004A6963" w:rsidRPr="00BD5629">
              <w:t xml:space="preserve">, </w:t>
            </w:r>
            <w:r w:rsidRPr="00BD5629">
              <w:t>41888</w:t>
            </w:r>
            <w:r w:rsidR="004A6963" w:rsidRPr="00BD5629">
              <w:t xml:space="preserve">, </w:t>
            </w:r>
            <w:r w:rsidRPr="00BD5629">
              <w:t>41890</w:t>
            </w:r>
            <w:r w:rsidR="004A6963" w:rsidRPr="00BD5629">
              <w:t xml:space="preserve">, </w:t>
            </w:r>
            <w:r w:rsidRPr="00BD5629">
              <w:t>42521</w:t>
            </w:r>
            <w:r w:rsidR="004A6963" w:rsidRPr="00BD5629">
              <w:t xml:space="preserve">, </w:t>
            </w:r>
            <w:r w:rsidRPr="00BD5629">
              <w:t>42539</w:t>
            </w:r>
            <w:r w:rsidR="004A6963" w:rsidRPr="00BD5629">
              <w:t xml:space="preserve">, </w:t>
            </w:r>
            <w:r w:rsidRPr="00BD5629">
              <w:t>42543</w:t>
            </w:r>
            <w:r w:rsidR="004A6963" w:rsidRPr="00BD5629">
              <w:t xml:space="preserve">, </w:t>
            </w:r>
            <w:r w:rsidRPr="00BD5629">
              <w:t>42545</w:t>
            </w:r>
            <w:r w:rsidR="004A6963" w:rsidRPr="00BD5629">
              <w:t xml:space="preserve">, </w:t>
            </w:r>
            <w:r w:rsidRPr="00BD5629">
              <w:t>42557</w:t>
            </w:r>
            <w:r w:rsidR="004A6963" w:rsidRPr="00BD5629">
              <w:t xml:space="preserve">, </w:t>
            </w:r>
            <w:r w:rsidRPr="00BD5629">
              <w:t>42569</w:t>
            </w:r>
            <w:r w:rsidR="004A6963" w:rsidRPr="00BD5629">
              <w:t xml:space="preserve">, </w:t>
            </w:r>
            <w:r w:rsidRPr="00BD5629">
              <w:t>42626</w:t>
            </w:r>
            <w:r w:rsidR="004A6963" w:rsidRPr="00BD5629">
              <w:t xml:space="preserve">, </w:t>
            </w:r>
            <w:r w:rsidRPr="00BD5629">
              <w:t>42653</w:t>
            </w:r>
            <w:r w:rsidR="004A6963" w:rsidRPr="00BD5629">
              <w:t xml:space="preserve">, </w:t>
            </w:r>
            <w:r w:rsidRPr="00BD5629">
              <w:t>42656</w:t>
            </w:r>
            <w:r w:rsidR="004A6963" w:rsidRPr="00BD5629">
              <w:t xml:space="preserve">, </w:t>
            </w:r>
            <w:r w:rsidRPr="00BD5629">
              <w:t>42662</w:t>
            </w:r>
            <w:r w:rsidR="004A6963" w:rsidRPr="00BD5629">
              <w:t xml:space="preserve">, </w:t>
            </w:r>
            <w:r w:rsidRPr="00BD5629">
              <w:t>42672</w:t>
            </w:r>
            <w:r w:rsidR="004A6963" w:rsidRPr="00BD5629">
              <w:t xml:space="preserve">, </w:t>
            </w:r>
            <w:r w:rsidRPr="00BD5629">
              <w:t>42705</w:t>
            </w:r>
            <w:r w:rsidR="004A6963" w:rsidRPr="00BD5629">
              <w:t xml:space="preserve">, </w:t>
            </w:r>
            <w:r w:rsidRPr="00BD5629">
              <w:t>42710</w:t>
            </w:r>
            <w:r w:rsidR="004A6963" w:rsidRPr="00BD5629">
              <w:t xml:space="preserve">, </w:t>
            </w:r>
            <w:r w:rsidRPr="00BD5629">
              <w:t>42716</w:t>
            </w:r>
            <w:r w:rsidR="004A6963" w:rsidRPr="00BD5629">
              <w:t xml:space="preserve">, </w:t>
            </w:r>
            <w:r w:rsidRPr="00BD5629">
              <w:t>42725</w:t>
            </w:r>
            <w:r w:rsidR="004A6963" w:rsidRPr="00BD5629">
              <w:t xml:space="preserve">, </w:t>
            </w:r>
            <w:r w:rsidRPr="00BD5629">
              <w:t>42731</w:t>
            </w:r>
            <w:r w:rsidR="004A6963" w:rsidRPr="00BD5629">
              <w:t xml:space="preserve">, </w:t>
            </w:r>
            <w:r w:rsidRPr="00BD5629">
              <w:t>42746</w:t>
            </w:r>
            <w:r w:rsidR="004A6963" w:rsidRPr="00BD5629">
              <w:t xml:space="preserve">, </w:t>
            </w:r>
            <w:r w:rsidRPr="00BD5629">
              <w:t>42749</w:t>
            </w:r>
            <w:r w:rsidR="004A6963" w:rsidRPr="00BD5629">
              <w:t xml:space="preserve">, </w:t>
            </w:r>
            <w:r w:rsidRPr="00BD5629">
              <w:t>42752</w:t>
            </w:r>
            <w:r w:rsidR="004A6963" w:rsidRPr="00BD5629">
              <w:t xml:space="preserve">, </w:t>
            </w:r>
            <w:r w:rsidRPr="00BD5629">
              <w:t>42767</w:t>
            </w:r>
            <w:r w:rsidR="004A6963" w:rsidRPr="00BD5629">
              <w:t xml:space="preserve">, </w:t>
            </w:r>
            <w:r w:rsidRPr="00BD5629">
              <w:t>42773</w:t>
            </w:r>
            <w:r w:rsidR="004A6963" w:rsidRPr="00BD5629">
              <w:t xml:space="preserve">, </w:t>
            </w:r>
            <w:r w:rsidRPr="00BD5629">
              <w:t>42776</w:t>
            </w:r>
            <w:r w:rsidR="004A6963" w:rsidRPr="00BD5629">
              <w:t xml:space="preserve">, </w:t>
            </w:r>
            <w:r w:rsidRPr="00BD5629">
              <w:t>42779</w:t>
            </w:r>
            <w:r w:rsidR="004A6963" w:rsidRPr="00BD5629">
              <w:t xml:space="preserve">, </w:t>
            </w:r>
            <w:r w:rsidRPr="00BD5629">
              <w:t>42801</w:t>
            </w:r>
            <w:r w:rsidR="004A6963" w:rsidRPr="00BD5629">
              <w:t xml:space="preserve">, </w:t>
            </w:r>
            <w:r w:rsidRPr="00BD5629">
              <w:t>42842</w:t>
            </w:r>
            <w:r w:rsidR="004A6963" w:rsidRPr="00BD5629">
              <w:t xml:space="preserve">, </w:t>
            </w:r>
            <w:r w:rsidRPr="00BD5629">
              <w:t>42851</w:t>
            </w:r>
            <w:r w:rsidR="004A6963" w:rsidRPr="00BD5629">
              <w:t xml:space="preserve">, </w:t>
            </w:r>
            <w:r w:rsidRPr="00BD5629">
              <w:t>42860</w:t>
            </w:r>
            <w:r w:rsidR="004A6963" w:rsidRPr="00BD5629">
              <w:t xml:space="preserve">, </w:t>
            </w:r>
            <w:r w:rsidRPr="00BD5629">
              <w:t>43801</w:t>
            </w:r>
            <w:r w:rsidR="004A6963" w:rsidRPr="00BD5629">
              <w:t xml:space="preserve">, </w:t>
            </w:r>
            <w:r w:rsidRPr="00BD5629">
              <w:t>43804</w:t>
            </w:r>
            <w:r w:rsidR="004A6963" w:rsidRPr="00BD5629">
              <w:t xml:space="preserve">, </w:t>
            </w:r>
            <w:r w:rsidRPr="00BD5629">
              <w:t>43807</w:t>
            </w:r>
            <w:r w:rsidR="004A6963" w:rsidRPr="00BD5629">
              <w:t xml:space="preserve">, </w:t>
            </w:r>
            <w:r w:rsidRPr="00BD5629">
              <w:t>43810</w:t>
            </w:r>
            <w:r w:rsidR="004A6963" w:rsidRPr="00BD5629">
              <w:t xml:space="preserve">, </w:t>
            </w:r>
            <w:r w:rsidRPr="00BD5629">
              <w:t>43813</w:t>
            </w:r>
            <w:r w:rsidR="004A6963" w:rsidRPr="00BD5629">
              <w:t xml:space="preserve">, </w:t>
            </w:r>
            <w:r w:rsidRPr="00BD5629">
              <w:t>43816</w:t>
            </w:r>
            <w:r w:rsidR="004A6963" w:rsidRPr="00BD5629">
              <w:t xml:space="preserve">, </w:t>
            </w:r>
            <w:r w:rsidRPr="00BD5629">
              <w:t>43819</w:t>
            </w:r>
            <w:r w:rsidR="004A6963" w:rsidRPr="00BD5629">
              <w:t xml:space="preserve">, </w:t>
            </w:r>
            <w:r w:rsidRPr="00BD5629">
              <w:t>43822</w:t>
            </w:r>
            <w:r w:rsidR="004A6963" w:rsidRPr="00BD5629">
              <w:t xml:space="preserve">, </w:t>
            </w:r>
            <w:r w:rsidRPr="00BD5629">
              <w:t>43825</w:t>
            </w:r>
            <w:r w:rsidR="004A6963" w:rsidRPr="00BD5629">
              <w:t xml:space="preserve">, </w:t>
            </w:r>
            <w:r w:rsidRPr="00BD5629">
              <w:t>43828</w:t>
            </w:r>
            <w:r w:rsidR="004A6963" w:rsidRPr="00BD5629">
              <w:t xml:space="preserve">, </w:t>
            </w:r>
            <w:r w:rsidRPr="00BD5629">
              <w:t>43831</w:t>
            </w:r>
            <w:r w:rsidR="004A6963" w:rsidRPr="00BD5629">
              <w:t xml:space="preserve">, </w:t>
            </w:r>
            <w:r w:rsidRPr="00BD5629">
              <w:t>43834</w:t>
            </w:r>
            <w:r w:rsidR="004A6963" w:rsidRPr="00BD5629">
              <w:t xml:space="preserve">, </w:t>
            </w:r>
            <w:r w:rsidRPr="00BD5629">
              <w:t>43837</w:t>
            </w:r>
            <w:r w:rsidR="004A6963" w:rsidRPr="00BD5629">
              <w:t xml:space="preserve">, </w:t>
            </w:r>
            <w:r w:rsidRPr="00BD5629">
              <w:t>43838</w:t>
            </w:r>
            <w:r w:rsidR="004A6963" w:rsidRPr="00BD5629">
              <w:t xml:space="preserve">, </w:t>
            </w:r>
            <w:r w:rsidRPr="00BD5629">
              <w:t>43840</w:t>
            </w:r>
            <w:r w:rsidR="004A6963" w:rsidRPr="00BD5629">
              <w:t xml:space="preserve">, </w:t>
            </w:r>
            <w:r w:rsidRPr="00BD5629">
              <w:t>43843</w:t>
            </w:r>
            <w:r w:rsidR="004A6963" w:rsidRPr="00BD5629">
              <w:t xml:space="preserve">, </w:t>
            </w:r>
            <w:r w:rsidRPr="00BD5629">
              <w:t>43846</w:t>
            </w:r>
            <w:r w:rsidR="004A6963" w:rsidRPr="00BD5629">
              <w:t xml:space="preserve">, </w:t>
            </w:r>
            <w:r w:rsidRPr="00BD5629">
              <w:t>43852</w:t>
            </w:r>
            <w:r w:rsidR="004A6963" w:rsidRPr="00BD5629">
              <w:t xml:space="preserve">, </w:t>
            </w:r>
            <w:r w:rsidRPr="00BD5629">
              <w:t>43855</w:t>
            </w:r>
            <w:r w:rsidR="004A6963" w:rsidRPr="00BD5629">
              <w:t xml:space="preserve">, </w:t>
            </w:r>
            <w:r w:rsidRPr="00BD5629">
              <w:t>43861</w:t>
            </w:r>
            <w:r w:rsidR="004A6963" w:rsidRPr="00BD5629">
              <w:t xml:space="preserve">, </w:t>
            </w:r>
            <w:r w:rsidRPr="00BD5629">
              <w:t>43864</w:t>
            </w:r>
            <w:r w:rsidR="004A6963" w:rsidRPr="00BD5629">
              <w:t xml:space="preserve">, </w:t>
            </w:r>
            <w:r w:rsidRPr="00BD5629">
              <w:t>43870</w:t>
            </w:r>
            <w:r w:rsidR="004A6963" w:rsidRPr="00BD5629">
              <w:t xml:space="preserve">, </w:t>
            </w:r>
            <w:r w:rsidRPr="00BD5629">
              <w:t>43873</w:t>
            </w:r>
            <w:r w:rsidR="004A6963" w:rsidRPr="00BD5629">
              <w:t xml:space="preserve">, </w:t>
            </w:r>
            <w:r w:rsidRPr="00BD5629">
              <w:t>43876</w:t>
            </w:r>
            <w:r w:rsidR="004A6963" w:rsidRPr="00BD5629">
              <w:t xml:space="preserve">, </w:t>
            </w:r>
            <w:r w:rsidRPr="00BD5629">
              <w:t>43879</w:t>
            </w:r>
            <w:r w:rsidR="004A6963" w:rsidRPr="00BD5629">
              <w:t xml:space="preserve">, </w:t>
            </w:r>
            <w:r w:rsidRPr="00BD5629">
              <w:t>43882</w:t>
            </w:r>
            <w:r w:rsidR="004A6963" w:rsidRPr="00BD5629">
              <w:t xml:space="preserve">, </w:t>
            </w:r>
            <w:r w:rsidRPr="00BD5629">
              <w:t>43900</w:t>
            </w:r>
            <w:r w:rsidR="004A6963" w:rsidRPr="00BD5629">
              <w:t xml:space="preserve">, </w:t>
            </w:r>
            <w:r w:rsidRPr="00BD5629">
              <w:t>43903</w:t>
            </w:r>
            <w:r w:rsidR="004A6963" w:rsidRPr="00BD5629">
              <w:t xml:space="preserve">, </w:t>
            </w:r>
            <w:r w:rsidRPr="00BD5629">
              <w:t>43906</w:t>
            </w:r>
            <w:r w:rsidR="004A6963" w:rsidRPr="00BD5629">
              <w:t xml:space="preserve">, </w:t>
            </w:r>
            <w:r w:rsidRPr="00BD5629">
              <w:t>43909</w:t>
            </w:r>
            <w:r w:rsidR="004A6963" w:rsidRPr="00BD5629">
              <w:t xml:space="preserve">, </w:t>
            </w:r>
            <w:r w:rsidRPr="00BD5629">
              <w:t>43912</w:t>
            </w:r>
            <w:r w:rsidR="004A6963" w:rsidRPr="00BD5629">
              <w:t xml:space="preserve">, </w:t>
            </w:r>
            <w:r w:rsidRPr="00BD5629">
              <w:t>43915</w:t>
            </w:r>
            <w:r w:rsidR="004A6963" w:rsidRPr="00BD5629">
              <w:t xml:space="preserve">, </w:t>
            </w:r>
            <w:r w:rsidRPr="00BD5629">
              <w:t>43936</w:t>
            </w:r>
            <w:r w:rsidR="004A6963" w:rsidRPr="00BD5629">
              <w:t xml:space="preserve">, </w:t>
            </w:r>
            <w:r w:rsidRPr="00BD5629">
              <w:t>43945</w:t>
            </w:r>
            <w:r w:rsidR="004A6963" w:rsidRPr="00BD5629">
              <w:t xml:space="preserve">, </w:t>
            </w:r>
            <w:r w:rsidRPr="00BD5629">
              <w:t>43951</w:t>
            </w:r>
            <w:r w:rsidR="004A6963" w:rsidRPr="00BD5629">
              <w:t xml:space="preserve">, </w:t>
            </w:r>
            <w:r w:rsidRPr="00BD5629">
              <w:t>43954</w:t>
            </w:r>
            <w:r w:rsidR="004A6963" w:rsidRPr="00BD5629">
              <w:t xml:space="preserve">, </w:t>
            </w:r>
            <w:r w:rsidRPr="00BD5629">
              <w:t>43957</w:t>
            </w:r>
            <w:r w:rsidR="004A6963" w:rsidRPr="00BD5629">
              <w:t xml:space="preserve">, </w:t>
            </w:r>
            <w:r w:rsidRPr="00BD5629">
              <w:t>43963</w:t>
            </w:r>
            <w:r w:rsidR="004A6963" w:rsidRPr="00BD5629">
              <w:t xml:space="preserve">, </w:t>
            </w:r>
            <w:r w:rsidRPr="00BD5629">
              <w:t>43966</w:t>
            </w:r>
            <w:r w:rsidR="004A6963" w:rsidRPr="00BD5629">
              <w:t xml:space="preserve">, </w:t>
            </w:r>
            <w:r w:rsidRPr="00BD5629">
              <w:t>43969</w:t>
            </w:r>
            <w:r w:rsidR="004A6963" w:rsidRPr="00BD5629">
              <w:t xml:space="preserve">, </w:t>
            </w:r>
            <w:r w:rsidRPr="00BD5629">
              <w:t>43972</w:t>
            </w:r>
            <w:r w:rsidR="004A6963" w:rsidRPr="00BD5629">
              <w:t xml:space="preserve">, </w:t>
            </w:r>
            <w:r w:rsidRPr="00BD5629">
              <w:t>43975</w:t>
            </w:r>
            <w:r w:rsidR="004A6963" w:rsidRPr="00BD5629">
              <w:t xml:space="preserve">, </w:t>
            </w:r>
            <w:r w:rsidRPr="00BD5629">
              <w:t>43978</w:t>
            </w:r>
            <w:r w:rsidR="004A6963" w:rsidRPr="00BD5629">
              <w:t xml:space="preserve">, </w:t>
            </w:r>
            <w:r w:rsidRPr="00BD5629">
              <w:t>43984</w:t>
            </w:r>
            <w:r w:rsidR="004A6963" w:rsidRPr="00BD5629">
              <w:t xml:space="preserve">, </w:t>
            </w:r>
            <w:r w:rsidRPr="00BD5629">
              <w:t>43987</w:t>
            </w:r>
            <w:r w:rsidR="004A6963" w:rsidRPr="00BD5629">
              <w:t xml:space="preserve">, </w:t>
            </w:r>
            <w:r w:rsidRPr="00BD5629">
              <w:t>43990</w:t>
            </w:r>
            <w:r w:rsidR="004A6963" w:rsidRPr="00BD5629">
              <w:t xml:space="preserve">, </w:t>
            </w:r>
            <w:r w:rsidRPr="00BD5629">
              <w:t>43993</w:t>
            </w:r>
            <w:r w:rsidR="004A6963" w:rsidRPr="00BD5629">
              <w:t xml:space="preserve">, </w:t>
            </w:r>
            <w:r w:rsidRPr="00BD5629">
              <w:t>43996</w:t>
            </w:r>
            <w:r w:rsidR="004A6963" w:rsidRPr="00BD5629">
              <w:t xml:space="preserve">, </w:t>
            </w:r>
            <w:r w:rsidRPr="00BD5629">
              <w:t>44334</w:t>
            </w:r>
            <w:r w:rsidR="004A6963" w:rsidRPr="00BD5629">
              <w:t xml:space="preserve">, </w:t>
            </w:r>
            <w:r w:rsidRPr="00BD5629">
              <w:t>44373</w:t>
            </w:r>
            <w:r w:rsidR="004A6963" w:rsidRPr="00BD5629">
              <w:t xml:space="preserve">, </w:t>
            </w:r>
            <w:r w:rsidRPr="00BD5629">
              <w:t>45006</w:t>
            </w:r>
            <w:r w:rsidR="004A6963" w:rsidRPr="00BD5629">
              <w:t xml:space="preserve">, </w:t>
            </w:r>
            <w:r w:rsidRPr="00BD5629">
              <w:t>45036</w:t>
            </w:r>
            <w:r w:rsidR="004A6963" w:rsidRPr="00BD5629">
              <w:t xml:space="preserve">, </w:t>
            </w:r>
            <w:r w:rsidRPr="00BD5629">
              <w:t>45060</w:t>
            </w:r>
            <w:r w:rsidR="004A6963" w:rsidRPr="00BD5629">
              <w:t xml:space="preserve">, </w:t>
            </w:r>
            <w:r w:rsidRPr="00BD5629">
              <w:t>45061</w:t>
            </w:r>
            <w:r w:rsidR="004A6963" w:rsidRPr="00BD5629">
              <w:t xml:space="preserve">, </w:t>
            </w:r>
            <w:r w:rsidRPr="00BD5629">
              <w:t>45062</w:t>
            </w:r>
            <w:r w:rsidR="004A6963" w:rsidRPr="00BD5629">
              <w:t xml:space="preserve">, </w:t>
            </w:r>
            <w:r w:rsidRPr="00BD5629">
              <w:t>45500</w:t>
            </w:r>
            <w:r w:rsidR="004A6963" w:rsidRPr="00BD5629">
              <w:t xml:space="preserve">, </w:t>
            </w:r>
            <w:r w:rsidRPr="00BD5629">
              <w:t>45501</w:t>
            </w:r>
            <w:r w:rsidR="004A6963" w:rsidRPr="00BD5629">
              <w:t xml:space="preserve">, </w:t>
            </w:r>
            <w:r w:rsidRPr="00BD5629">
              <w:t>45502</w:t>
            </w:r>
            <w:r w:rsidR="004A6963" w:rsidRPr="00BD5629">
              <w:t xml:space="preserve">, </w:t>
            </w:r>
            <w:r w:rsidRPr="00BD5629">
              <w:t>45503</w:t>
            </w:r>
            <w:r w:rsidR="004A6963" w:rsidRPr="00BD5629">
              <w:t xml:space="preserve">, </w:t>
            </w:r>
            <w:r w:rsidRPr="00BD5629">
              <w:t>45504</w:t>
            </w:r>
            <w:r w:rsidR="004A6963" w:rsidRPr="00BD5629">
              <w:t xml:space="preserve">, </w:t>
            </w:r>
            <w:r w:rsidRPr="00BD5629">
              <w:t>45505</w:t>
            </w:r>
            <w:r w:rsidR="004A6963" w:rsidRPr="00BD5629">
              <w:t xml:space="preserve">, </w:t>
            </w:r>
            <w:r w:rsidRPr="00BD5629">
              <w:t>45507</w:t>
            </w:r>
            <w:r w:rsidR="004A6963" w:rsidRPr="00BD5629">
              <w:t xml:space="preserve">, </w:t>
            </w:r>
            <w:r w:rsidRPr="00BD5629">
              <w:t>45520</w:t>
            </w:r>
            <w:r w:rsidR="004A6963" w:rsidRPr="00BD5629">
              <w:t xml:space="preserve">, </w:t>
            </w:r>
            <w:r w:rsidRPr="00BD5629">
              <w:t>45523</w:t>
            </w:r>
            <w:r w:rsidR="004A6963" w:rsidRPr="00BD5629">
              <w:t xml:space="preserve">, </w:t>
            </w:r>
            <w:r w:rsidRPr="00BD5629">
              <w:t>45527</w:t>
            </w:r>
            <w:r w:rsidR="004A6963" w:rsidRPr="00BD5629">
              <w:t xml:space="preserve">, </w:t>
            </w:r>
            <w:r w:rsidRPr="00BD5629">
              <w:t>45528</w:t>
            </w:r>
            <w:r w:rsidR="004A6963" w:rsidRPr="00BD5629">
              <w:t xml:space="preserve">, </w:t>
            </w:r>
            <w:r w:rsidRPr="00BD5629">
              <w:t>45529</w:t>
            </w:r>
            <w:r w:rsidR="004A6963" w:rsidRPr="00BD5629">
              <w:t xml:space="preserve">, </w:t>
            </w:r>
            <w:r w:rsidRPr="00BD5629">
              <w:t>45530</w:t>
            </w:r>
            <w:r w:rsidR="004A6963" w:rsidRPr="00BD5629">
              <w:t xml:space="preserve">, </w:t>
            </w:r>
            <w:r w:rsidRPr="00BD5629">
              <w:t>45531</w:t>
            </w:r>
            <w:r w:rsidR="004A6963" w:rsidRPr="00BD5629">
              <w:t xml:space="preserve">, </w:t>
            </w:r>
            <w:r w:rsidR="00012EAE" w:rsidRPr="00BD5629">
              <w:t xml:space="preserve">45535, </w:t>
            </w:r>
            <w:r w:rsidRPr="00BD5629">
              <w:t>45538</w:t>
            </w:r>
            <w:r w:rsidR="004A6963" w:rsidRPr="00BD5629">
              <w:t xml:space="preserve">, </w:t>
            </w:r>
            <w:r w:rsidRPr="00BD5629">
              <w:t>45539</w:t>
            </w:r>
            <w:r w:rsidR="004A6963" w:rsidRPr="00BD5629">
              <w:t xml:space="preserve">, </w:t>
            </w:r>
            <w:r w:rsidRPr="00BD5629">
              <w:t>45540</w:t>
            </w:r>
            <w:r w:rsidR="004A6963" w:rsidRPr="00BD5629">
              <w:t xml:space="preserve">, </w:t>
            </w:r>
            <w:r w:rsidRPr="00BD5629">
              <w:t>45541</w:t>
            </w:r>
            <w:r w:rsidR="004A6963" w:rsidRPr="00BD5629">
              <w:t xml:space="preserve">, </w:t>
            </w:r>
            <w:r w:rsidRPr="00BD5629">
              <w:t>45558</w:t>
            </w:r>
            <w:r w:rsidR="004A6963" w:rsidRPr="00BD5629">
              <w:t xml:space="preserve">, </w:t>
            </w:r>
            <w:r w:rsidRPr="00BD5629">
              <w:t>45561</w:t>
            </w:r>
            <w:r w:rsidR="004A6963" w:rsidRPr="00BD5629">
              <w:t xml:space="preserve">, </w:t>
            </w:r>
            <w:r w:rsidRPr="00BD5629">
              <w:t>45562</w:t>
            </w:r>
            <w:r w:rsidR="004A6963" w:rsidRPr="00BD5629">
              <w:t xml:space="preserve">, </w:t>
            </w:r>
            <w:r w:rsidRPr="00BD5629">
              <w:t>45563</w:t>
            </w:r>
            <w:r w:rsidR="004A6963" w:rsidRPr="00BD5629">
              <w:t xml:space="preserve">, </w:t>
            </w:r>
            <w:r w:rsidRPr="00BD5629">
              <w:t>45564</w:t>
            </w:r>
            <w:r w:rsidR="004A6963" w:rsidRPr="00BD5629">
              <w:t xml:space="preserve">, </w:t>
            </w:r>
            <w:r w:rsidRPr="00BD5629">
              <w:t>45565</w:t>
            </w:r>
            <w:r w:rsidR="004A6963" w:rsidRPr="00BD5629">
              <w:t xml:space="preserve">, </w:t>
            </w:r>
            <w:r w:rsidRPr="00BD5629">
              <w:t>45566</w:t>
            </w:r>
            <w:r w:rsidR="004A6963" w:rsidRPr="00BD5629">
              <w:t xml:space="preserve">, </w:t>
            </w:r>
            <w:r w:rsidRPr="00BD5629">
              <w:t>45567</w:t>
            </w:r>
            <w:r w:rsidR="004A6963" w:rsidRPr="00BD5629">
              <w:t xml:space="preserve">, </w:t>
            </w:r>
            <w:r w:rsidRPr="00BD5629">
              <w:t>45571</w:t>
            </w:r>
            <w:r w:rsidR="004A6963" w:rsidRPr="00BD5629">
              <w:t xml:space="preserve">, </w:t>
            </w:r>
            <w:r w:rsidRPr="00BD5629">
              <w:t>45587</w:t>
            </w:r>
            <w:r w:rsidR="004A6963" w:rsidRPr="00BD5629">
              <w:t xml:space="preserve">, </w:t>
            </w:r>
            <w:r w:rsidRPr="00BD5629">
              <w:t>45588</w:t>
            </w:r>
            <w:r w:rsidR="004A6963" w:rsidRPr="00BD5629">
              <w:t xml:space="preserve">, </w:t>
            </w:r>
            <w:r w:rsidRPr="00BD5629">
              <w:t>45596</w:t>
            </w:r>
            <w:r w:rsidR="004A6963" w:rsidRPr="00BD5629">
              <w:t xml:space="preserve">, </w:t>
            </w:r>
            <w:r w:rsidRPr="00BD5629">
              <w:t>45597</w:t>
            </w:r>
            <w:r w:rsidR="004A6963" w:rsidRPr="00BD5629">
              <w:t xml:space="preserve">, </w:t>
            </w:r>
            <w:r w:rsidRPr="00BD5629">
              <w:t>45599</w:t>
            </w:r>
            <w:r w:rsidR="004A6963" w:rsidRPr="00BD5629">
              <w:t xml:space="preserve">, </w:t>
            </w:r>
            <w:r w:rsidRPr="00BD5629">
              <w:t>45624</w:t>
            </w:r>
            <w:r w:rsidR="004A6963" w:rsidRPr="00BD5629">
              <w:t xml:space="preserve">, </w:t>
            </w:r>
            <w:r w:rsidRPr="00BD5629">
              <w:t>45641</w:t>
            </w:r>
            <w:r w:rsidR="004A6963" w:rsidRPr="00BD5629">
              <w:t xml:space="preserve">, </w:t>
            </w:r>
            <w:r w:rsidRPr="00BD5629">
              <w:t>45644</w:t>
            </w:r>
            <w:r w:rsidR="004A6963" w:rsidRPr="00BD5629">
              <w:t xml:space="preserve">, </w:t>
            </w:r>
            <w:r w:rsidRPr="00BD5629">
              <w:t>45646</w:t>
            </w:r>
            <w:r w:rsidR="004A6963" w:rsidRPr="00BD5629">
              <w:t xml:space="preserve">, </w:t>
            </w:r>
            <w:r w:rsidRPr="00BD5629">
              <w:t>45660</w:t>
            </w:r>
            <w:r w:rsidR="004A6963" w:rsidRPr="00BD5629">
              <w:t xml:space="preserve">, </w:t>
            </w:r>
            <w:r w:rsidRPr="00BD5629">
              <w:t>45661</w:t>
            </w:r>
            <w:r w:rsidR="004A6963" w:rsidRPr="00BD5629">
              <w:t xml:space="preserve">, </w:t>
            </w:r>
            <w:r w:rsidRPr="00BD5629">
              <w:t>45686</w:t>
            </w:r>
            <w:r w:rsidR="004A6963" w:rsidRPr="00BD5629">
              <w:t xml:space="preserve">, </w:t>
            </w:r>
            <w:r w:rsidRPr="00BD5629">
              <w:t>45717</w:t>
            </w:r>
            <w:r w:rsidR="004A6963" w:rsidRPr="00BD5629">
              <w:t xml:space="preserve">, </w:t>
            </w:r>
            <w:r w:rsidRPr="00BD5629">
              <w:t>45718</w:t>
            </w:r>
            <w:r w:rsidR="004A6963" w:rsidRPr="00BD5629">
              <w:t xml:space="preserve">, </w:t>
            </w:r>
            <w:r w:rsidRPr="00BD5629">
              <w:t>45767</w:t>
            </w:r>
            <w:r w:rsidR="004A6963" w:rsidRPr="00BD5629">
              <w:t xml:space="preserve">, </w:t>
            </w:r>
            <w:r w:rsidRPr="00BD5629">
              <w:t>45773</w:t>
            </w:r>
            <w:r w:rsidR="004A6963" w:rsidRPr="00BD5629">
              <w:t xml:space="preserve">, </w:t>
            </w:r>
            <w:r w:rsidRPr="00BD5629">
              <w:t>45776</w:t>
            </w:r>
            <w:r w:rsidR="004A6963" w:rsidRPr="00BD5629">
              <w:t xml:space="preserve">, </w:t>
            </w:r>
            <w:r w:rsidRPr="00BD5629">
              <w:t>45779</w:t>
            </w:r>
            <w:r w:rsidR="004A6963" w:rsidRPr="00BD5629">
              <w:t xml:space="preserve">, </w:t>
            </w:r>
            <w:r w:rsidRPr="00BD5629">
              <w:t>45782</w:t>
            </w:r>
            <w:r w:rsidR="004A6963" w:rsidRPr="00BD5629">
              <w:t xml:space="preserve">, </w:t>
            </w:r>
            <w:r w:rsidRPr="00BD5629">
              <w:t>45785</w:t>
            </w:r>
            <w:r w:rsidR="004A6963" w:rsidRPr="00BD5629">
              <w:t xml:space="preserve">, </w:t>
            </w:r>
            <w:r w:rsidRPr="00BD5629">
              <w:t>45788</w:t>
            </w:r>
            <w:r w:rsidR="004A6963" w:rsidRPr="00BD5629">
              <w:t xml:space="preserve">, </w:t>
            </w:r>
            <w:r w:rsidRPr="00BD5629">
              <w:t>45791</w:t>
            </w:r>
            <w:r w:rsidR="004A6963" w:rsidRPr="00BD5629">
              <w:t xml:space="preserve">, </w:t>
            </w:r>
            <w:r w:rsidRPr="00BD5629">
              <w:t>45871</w:t>
            </w:r>
            <w:r w:rsidR="004A6963" w:rsidRPr="00BD5629">
              <w:t xml:space="preserve">, </w:t>
            </w:r>
            <w:r w:rsidRPr="00BD5629">
              <w:t>45873</w:t>
            </w:r>
            <w:r w:rsidR="004A6963" w:rsidRPr="00BD5629">
              <w:t xml:space="preserve">, </w:t>
            </w:r>
            <w:r w:rsidRPr="00BD5629">
              <w:t>45874</w:t>
            </w:r>
            <w:r w:rsidR="004A6963" w:rsidRPr="00BD5629">
              <w:t xml:space="preserve">, </w:t>
            </w:r>
            <w:r w:rsidRPr="00BD5629">
              <w:t>46060</w:t>
            </w:r>
            <w:r w:rsidR="004A6963" w:rsidRPr="00BD5629">
              <w:t xml:space="preserve">, </w:t>
            </w:r>
            <w:r w:rsidRPr="00BD5629">
              <w:t>46062</w:t>
            </w:r>
            <w:r w:rsidR="004A6963" w:rsidRPr="00BD5629">
              <w:t xml:space="preserve">, </w:t>
            </w:r>
            <w:r w:rsidRPr="00BD5629">
              <w:t>46064</w:t>
            </w:r>
            <w:r w:rsidR="004A6963" w:rsidRPr="00BD5629">
              <w:t xml:space="preserve">, </w:t>
            </w:r>
            <w:r w:rsidRPr="00BD5629">
              <w:t>46066</w:t>
            </w:r>
            <w:r w:rsidR="004A6963" w:rsidRPr="00BD5629">
              <w:t xml:space="preserve">, </w:t>
            </w:r>
            <w:r w:rsidRPr="00BD5629">
              <w:t>46068</w:t>
            </w:r>
            <w:r w:rsidR="004A6963" w:rsidRPr="00BD5629">
              <w:t xml:space="preserve">, </w:t>
            </w:r>
            <w:r w:rsidRPr="00BD5629">
              <w:t>46070</w:t>
            </w:r>
            <w:r w:rsidR="004A6963" w:rsidRPr="00BD5629">
              <w:t xml:space="preserve">, </w:t>
            </w:r>
            <w:r w:rsidRPr="00BD5629">
              <w:t>46072</w:t>
            </w:r>
            <w:r w:rsidR="004A6963" w:rsidRPr="00BD5629">
              <w:t xml:space="preserve">, </w:t>
            </w:r>
            <w:r w:rsidRPr="00BD5629">
              <w:t>46080</w:t>
            </w:r>
            <w:r w:rsidR="004A6963" w:rsidRPr="00BD5629">
              <w:t xml:space="preserve">, </w:t>
            </w:r>
            <w:r w:rsidRPr="00BD5629">
              <w:t>46082</w:t>
            </w:r>
            <w:r w:rsidR="004A6963" w:rsidRPr="00BD5629">
              <w:t xml:space="preserve">, </w:t>
            </w:r>
            <w:r w:rsidRPr="00BD5629">
              <w:t>46084</w:t>
            </w:r>
            <w:r w:rsidR="004A6963" w:rsidRPr="00BD5629">
              <w:t xml:space="preserve">, </w:t>
            </w:r>
            <w:r w:rsidRPr="00BD5629">
              <w:t>46086</w:t>
            </w:r>
            <w:r w:rsidR="004A6963" w:rsidRPr="00BD5629">
              <w:t xml:space="preserve">, </w:t>
            </w:r>
            <w:r w:rsidRPr="00BD5629">
              <w:t>46088</w:t>
            </w:r>
            <w:r w:rsidR="004A6963" w:rsidRPr="00BD5629">
              <w:t xml:space="preserve">, </w:t>
            </w:r>
            <w:r w:rsidRPr="00BD5629">
              <w:t>46090</w:t>
            </w:r>
            <w:r w:rsidR="004A6963" w:rsidRPr="00BD5629">
              <w:t xml:space="preserve">, </w:t>
            </w:r>
            <w:r w:rsidRPr="00BD5629">
              <w:t>46104</w:t>
            </w:r>
            <w:r w:rsidR="004A6963" w:rsidRPr="00BD5629">
              <w:t xml:space="preserve">, </w:t>
            </w:r>
            <w:r w:rsidRPr="00BD5629">
              <w:t>46105</w:t>
            </w:r>
            <w:r w:rsidR="004A6963" w:rsidRPr="00BD5629">
              <w:t xml:space="preserve">, </w:t>
            </w:r>
            <w:r w:rsidRPr="00BD5629">
              <w:t>46106</w:t>
            </w:r>
            <w:r w:rsidR="004A6963" w:rsidRPr="00BD5629">
              <w:t xml:space="preserve">, </w:t>
            </w:r>
            <w:r w:rsidRPr="00BD5629">
              <w:t>46107</w:t>
            </w:r>
            <w:r w:rsidR="004A6963" w:rsidRPr="00BD5629">
              <w:t xml:space="preserve">, </w:t>
            </w:r>
            <w:r w:rsidRPr="00BD5629">
              <w:t>46108</w:t>
            </w:r>
            <w:r w:rsidR="004A6963" w:rsidRPr="00BD5629">
              <w:t xml:space="preserve">, </w:t>
            </w:r>
            <w:r w:rsidRPr="00BD5629">
              <w:t>46109</w:t>
            </w:r>
            <w:r w:rsidR="004A6963" w:rsidRPr="00BD5629">
              <w:t xml:space="preserve">, </w:t>
            </w:r>
            <w:r w:rsidRPr="00BD5629">
              <w:t>46110</w:t>
            </w:r>
            <w:r w:rsidR="004A6963" w:rsidRPr="00BD5629">
              <w:t xml:space="preserve">, </w:t>
            </w:r>
            <w:r w:rsidRPr="00BD5629">
              <w:t>46111</w:t>
            </w:r>
            <w:r w:rsidR="004A6963" w:rsidRPr="00BD5629">
              <w:t xml:space="preserve">, </w:t>
            </w:r>
            <w:r w:rsidRPr="00BD5629">
              <w:t>46112</w:t>
            </w:r>
            <w:r w:rsidR="004A6963" w:rsidRPr="00BD5629">
              <w:t xml:space="preserve">, </w:t>
            </w:r>
            <w:r w:rsidRPr="00BD5629">
              <w:t>46116</w:t>
            </w:r>
            <w:r w:rsidR="004A6963" w:rsidRPr="00BD5629">
              <w:t xml:space="preserve">, </w:t>
            </w:r>
            <w:r w:rsidRPr="00BD5629">
              <w:t>46117</w:t>
            </w:r>
            <w:r w:rsidR="004A6963" w:rsidRPr="00BD5629">
              <w:t xml:space="preserve">, </w:t>
            </w:r>
            <w:r w:rsidRPr="00BD5629">
              <w:t>46118</w:t>
            </w:r>
            <w:r w:rsidR="004A6963" w:rsidRPr="00BD5629">
              <w:t xml:space="preserve">, </w:t>
            </w:r>
            <w:r w:rsidRPr="00BD5629">
              <w:t>46119</w:t>
            </w:r>
            <w:r w:rsidR="004A6963" w:rsidRPr="00BD5629">
              <w:t xml:space="preserve">, </w:t>
            </w:r>
            <w:r w:rsidRPr="00BD5629">
              <w:t>46120</w:t>
            </w:r>
            <w:r w:rsidR="004A6963" w:rsidRPr="00BD5629">
              <w:t xml:space="preserve">, </w:t>
            </w:r>
            <w:r w:rsidRPr="00BD5629">
              <w:t>46121</w:t>
            </w:r>
            <w:r w:rsidR="004A6963" w:rsidRPr="00BD5629">
              <w:t xml:space="preserve">, </w:t>
            </w:r>
            <w:r w:rsidRPr="00BD5629">
              <w:t>46122</w:t>
            </w:r>
            <w:r w:rsidR="004A6963" w:rsidRPr="00BD5629">
              <w:t xml:space="preserve">, </w:t>
            </w:r>
            <w:r w:rsidRPr="00BD5629">
              <w:t>46123</w:t>
            </w:r>
            <w:r w:rsidR="004A6963" w:rsidRPr="00BD5629">
              <w:t xml:space="preserve">, </w:t>
            </w:r>
            <w:r w:rsidRPr="00BD5629">
              <w:t>46124</w:t>
            </w:r>
            <w:r w:rsidR="004A6963" w:rsidRPr="00BD5629">
              <w:t xml:space="preserve">, </w:t>
            </w:r>
            <w:r w:rsidRPr="00BD5629">
              <w:t>46128</w:t>
            </w:r>
            <w:r w:rsidR="004A6963" w:rsidRPr="00BD5629">
              <w:t xml:space="preserve">, </w:t>
            </w:r>
            <w:r w:rsidRPr="00BD5629">
              <w:t>46129</w:t>
            </w:r>
            <w:r w:rsidR="004A6963" w:rsidRPr="00BD5629">
              <w:t xml:space="preserve">, </w:t>
            </w:r>
            <w:r w:rsidRPr="00BD5629">
              <w:t>46133</w:t>
            </w:r>
            <w:r w:rsidR="004A6963" w:rsidRPr="00BD5629">
              <w:t xml:space="preserve">, </w:t>
            </w:r>
            <w:r w:rsidRPr="00BD5629">
              <w:t>46134</w:t>
            </w:r>
            <w:r w:rsidR="004A6963" w:rsidRPr="00BD5629">
              <w:t xml:space="preserve">, </w:t>
            </w:r>
            <w:r w:rsidRPr="00BD5629">
              <w:t>46135</w:t>
            </w:r>
            <w:r w:rsidR="004A6963" w:rsidRPr="00BD5629">
              <w:t xml:space="preserve">, </w:t>
            </w:r>
            <w:r w:rsidRPr="00BD5629">
              <w:t>46136</w:t>
            </w:r>
            <w:r w:rsidR="004A6963" w:rsidRPr="00BD5629">
              <w:t xml:space="preserve">, </w:t>
            </w:r>
            <w:r w:rsidRPr="00BD5629">
              <w:t>46150</w:t>
            </w:r>
            <w:r w:rsidR="004A6963" w:rsidRPr="00BD5629">
              <w:t xml:space="preserve">, </w:t>
            </w:r>
            <w:r w:rsidRPr="00BD5629">
              <w:t>46151</w:t>
            </w:r>
            <w:r w:rsidR="004A6963" w:rsidRPr="00BD5629">
              <w:t xml:space="preserve">, </w:t>
            </w:r>
            <w:r w:rsidRPr="00BD5629">
              <w:t>46152</w:t>
            </w:r>
            <w:r w:rsidR="004A6963" w:rsidRPr="00BD5629">
              <w:t xml:space="preserve">, </w:t>
            </w:r>
            <w:r w:rsidRPr="00BD5629">
              <w:t>46153</w:t>
            </w:r>
            <w:r w:rsidR="004A6963" w:rsidRPr="00BD5629">
              <w:t xml:space="preserve">, </w:t>
            </w:r>
            <w:r w:rsidRPr="00BD5629">
              <w:t>46154</w:t>
            </w:r>
            <w:r w:rsidR="004A6963" w:rsidRPr="00BD5629">
              <w:t xml:space="preserve">, </w:t>
            </w:r>
            <w:r w:rsidRPr="00BD5629">
              <w:t>46155</w:t>
            </w:r>
            <w:r w:rsidR="004A6963" w:rsidRPr="00BD5629">
              <w:t xml:space="preserve">, </w:t>
            </w:r>
            <w:r w:rsidRPr="00BD5629">
              <w:t>46156</w:t>
            </w:r>
            <w:r w:rsidR="004A6963" w:rsidRPr="00BD5629">
              <w:t xml:space="preserve">, </w:t>
            </w:r>
            <w:r w:rsidRPr="00BD5629">
              <w:t>46157</w:t>
            </w:r>
            <w:r w:rsidR="004A6963" w:rsidRPr="00BD5629">
              <w:t xml:space="preserve">, </w:t>
            </w:r>
            <w:r w:rsidRPr="00BD5629">
              <w:t>46158</w:t>
            </w:r>
            <w:r w:rsidR="004A6963" w:rsidRPr="00BD5629">
              <w:t xml:space="preserve">, </w:t>
            </w:r>
            <w:r w:rsidRPr="00BD5629">
              <w:t>46159</w:t>
            </w:r>
            <w:r w:rsidR="004A6963" w:rsidRPr="00BD5629">
              <w:t xml:space="preserve">, </w:t>
            </w:r>
            <w:r w:rsidRPr="00BD5629">
              <w:t>46160</w:t>
            </w:r>
            <w:r w:rsidR="004A6963" w:rsidRPr="00BD5629">
              <w:t xml:space="preserve">, </w:t>
            </w:r>
            <w:r w:rsidRPr="00BD5629">
              <w:t>46161</w:t>
            </w:r>
            <w:r w:rsidR="004A6963" w:rsidRPr="00BD5629">
              <w:t xml:space="preserve">, </w:t>
            </w:r>
            <w:r w:rsidRPr="00BD5629">
              <w:t>46170</w:t>
            </w:r>
            <w:r w:rsidR="004A6963" w:rsidRPr="00BD5629">
              <w:t xml:space="preserve">, </w:t>
            </w:r>
            <w:r w:rsidRPr="00BD5629">
              <w:t>46171</w:t>
            </w:r>
            <w:r w:rsidR="004A6963" w:rsidRPr="00BD5629">
              <w:t xml:space="preserve">, </w:t>
            </w:r>
            <w:r w:rsidRPr="00BD5629">
              <w:t>46172</w:t>
            </w:r>
            <w:r w:rsidR="004A6963" w:rsidRPr="00BD5629">
              <w:t xml:space="preserve">, </w:t>
            </w:r>
            <w:r w:rsidRPr="00BD5629">
              <w:t>46173</w:t>
            </w:r>
            <w:r w:rsidR="004A6963" w:rsidRPr="00BD5629">
              <w:t xml:space="preserve">, </w:t>
            </w:r>
            <w:r w:rsidRPr="00BD5629">
              <w:t>46174</w:t>
            </w:r>
            <w:r w:rsidR="004A6963" w:rsidRPr="00BD5629">
              <w:t xml:space="preserve">, </w:t>
            </w:r>
            <w:r w:rsidRPr="00BD5629">
              <w:t>46175</w:t>
            </w:r>
            <w:r w:rsidR="004A6963" w:rsidRPr="00BD5629">
              <w:t xml:space="preserve">, </w:t>
            </w:r>
            <w:r w:rsidRPr="00BD5629">
              <w:t>46176</w:t>
            </w:r>
            <w:r w:rsidR="004A6963" w:rsidRPr="00BD5629">
              <w:t xml:space="preserve">, </w:t>
            </w:r>
            <w:r w:rsidRPr="00BD5629">
              <w:t>46177</w:t>
            </w:r>
            <w:r w:rsidR="004A6963" w:rsidRPr="00BD5629">
              <w:t xml:space="preserve">, </w:t>
            </w:r>
            <w:r w:rsidRPr="00BD5629">
              <w:t>46178</w:t>
            </w:r>
            <w:r w:rsidR="004A6963" w:rsidRPr="00BD5629">
              <w:t xml:space="preserve">, </w:t>
            </w:r>
            <w:r w:rsidRPr="00BD5629">
              <w:t>46179</w:t>
            </w:r>
            <w:r w:rsidR="004A6963" w:rsidRPr="00BD5629">
              <w:t xml:space="preserve">, </w:t>
            </w:r>
            <w:r w:rsidRPr="00BD5629">
              <w:t>46180</w:t>
            </w:r>
            <w:r w:rsidR="004A6963" w:rsidRPr="00BD5629">
              <w:t xml:space="preserve">, </w:t>
            </w:r>
            <w:r w:rsidRPr="00BD5629">
              <w:t>46181</w:t>
            </w:r>
            <w:r w:rsidR="004A6963" w:rsidRPr="00BD5629">
              <w:t xml:space="preserve">, </w:t>
            </w:r>
            <w:r w:rsidRPr="00BD5629">
              <w:t>46182</w:t>
            </w:r>
            <w:r w:rsidR="004A6963" w:rsidRPr="00BD5629">
              <w:t xml:space="preserve">, </w:t>
            </w:r>
            <w:r w:rsidRPr="00BD5629">
              <w:t>46183</w:t>
            </w:r>
            <w:r w:rsidR="004A6963" w:rsidRPr="00BD5629">
              <w:t xml:space="preserve">, </w:t>
            </w:r>
            <w:r w:rsidRPr="00BD5629">
              <w:t>46184</w:t>
            </w:r>
            <w:r w:rsidR="004A6963" w:rsidRPr="00BD5629">
              <w:t xml:space="preserve">, </w:t>
            </w:r>
            <w:r w:rsidRPr="00BD5629">
              <w:t>46185</w:t>
            </w:r>
            <w:r w:rsidR="004A6963" w:rsidRPr="00BD5629">
              <w:t xml:space="preserve">, </w:t>
            </w:r>
            <w:r w:rsidRPr="00BD5629">
              <w:t>46315</w:t>
            </w:r>
            <w:r w:rsidR="004A6963" w:rsidRPr="00BD5629">
              <w:t xml:space="preserve">, </w:t>
            </w:r>
            <w:r w:rsidRPr="00BD5629">
              <w:t>46318</w:t>
            </w:r>
            <w:r w:rsidR="004A6963" w:rsidRPr="00BD5629">
              <w:t xml:space="preserve">, </w:t>
            </w:r>
            <w:r w:rsidRPr="00BD5629">
              <w:t>46321</w:t>
            </w:r>
            <w:r w:rsidR="004A6963" w:rsidRPr="00BD5629">
              <w:t xml:space="preserve">, </w:t>
            </w:r>
            <w:r w:rsidRPr="00BD5629">
              <w:t>46324</w:t>
            </w:r>
            <w:r w:rsidR="004A6963" w:rsidRPr="00BD5629">
              <w:t xml:space="preserve">, </w:t>
            </w:r>
            <w:r w:rsidRPr="00BD5629">
              <w:t>46325</w:t>
            </w:r>
            <w:r w:rsidR="004A6963" w:rsidRPr="00BD5629">
              <w:t xml:space="preserve">, </w:t>
            </w:r>
            <w:r w:rsidRPr="00BD5629">
              <w:t>46380</w:t>
            </w:r>
            <w:r w:rsidR="004A6963" w:rsidRPr="00BD5629">
              <w:t xml:space="preserve">, </w:t>
            </w:r>
            <w:r w:rsidRPr="00BD5629">
              <w:t>46393</w:t>
            </w:r>
            <w:r w:rsidR="004A6963" w:rsidRPr="00BD5629">
              <w:t xml:space="preserve">, </w:t>
            </w:r>
            <w:r w:rsidRPr="00BD5629">
              <w:t>46394</w:t>
            </w:r>
            <w:r w:rsidR="004A6963" w:rsidRPr="00BD5629">
              <w:t xml:space="preserve">, </w:t>
            </w:r>
            <w:r w:rsidRPr="00BD5629">
              <w:t>46395</w:t>
            </w:r>
            <w:r w:rsidR="004A6963" w:rsidRPr="00BD5629">
              <w:t xml:space="preserve">, </w:t>
            </w:r>
            <w:r w:rsidRPr="00BD5629">
              <w:t>46477</w:t>
            </w:r>
            <w:r w:rsidR="004A6963" w:rsidRPr="00BD5629">
              <w:t xml:space="preserve">, </w:t>
            </w:r>
            <w:r w:rsidRPr="00BD5629">
              <w:t>46504</w:t>
            </w:r>
            <w:r w:rsidR="004A6963" w:rsidRPr="00BD5629">
              <w:t xml:space="preserve">, </w:t>
            </w:r>
            <w:r w:rsidRPr="00BD5629">
              <w:t>46507</w:t>
            </w:r>
            <w:r w:rsidR="004A6963" w:rsidRPr="00BD5629">
              <w:t xml:space="preserve">, </w:t>
            </w:r>
            <w:r w:rsidRPr="00BD5629">
              <w:t>47486</w:t>
            </w:r>
            <w:r w:rsidR="004A6963" w:rsidRPr="00BD5629">
              <w:t xml:space="preserve">, </w:t>
            </w:r>
            <w:r w:rsidRPr="00BD5629">
              <w:t>47489</w:t>
            </w:r>
            <w:r w:rsidR="004A6963" w:rsidRPr="00BD5629">
              <w:t xml:space="preserve">, </w:t>
            </w:r>
            <w:r w:rsidRPr="00BD5629">
              <w:t>47491</w:t>
            </w:r>
            <w:r w:rsidR="004A6963" w:rsidRPr="00BD5629">
              <w:t xml:space="preserve">, </w:t>
            </w:r>
            <w:r w:rsidRPr="00BD5629">
              <w:t>47501</w:t>
            </w:r>
            <w:r w:rsidR="004A6963" w:rsidRPr="00BD5629">
              <w:t xml:space="preserve">, </w:t>
            </w:r>
            <w:r w:rsidRPr="00BD5629">
              <w:t>47511</w:t>
            </w:r>
            <w:r w:rsidR="004A6963" w:rsidRPr="00BD5629">
              <w:t xml:space="preserve">, </w:t>
            </w:r>
            <w:r w:rsidRPr="00BD5629">
              <w:t>47519</w:t>
            </w:r>
            <w:r w:rsidR="004A6963" w:rsidRPr="00BD5629">
              <w:t xml:space="preserve">, </w:t>
            </w:r>
            <w:r w:rsidRPr="00BD5629">
              <w:t>47531</w:t>
            </w:r>
            <w:r w:rsidR="004A6963" w:rsidRPr="00BD5629">
              <w:t xml:space="preserve">, </w:t>
            </w:r>
            <w:r w:rsidRPr="00BD5629">
              <w:t>47534</w:t>
            </w:r>
            <w:r w:rsidR="004A6963" w:rsidRPr="00BD5629">
              <w:t xml:space="preserve">, </w:t>
            </w:r>
            <w:r w:rsidRPr="00BD5629">
              <w:t>47558</w:t>
            </w:r>
            <w:r w:rsidR="004A6963" w:rsidRPr="00BD5629">
              <w:t xml:space="preserve">, </w:t>
            </w:r>
            <w:r w:rsidRPr="00BD5629">
              <w:t>47566</w:t>
            </w:r>
            <w:r w:rsidR="004A6963" w:rsidRPr="00BD5629">
              <w:t xml:space="preserve">, </w:t>
            </w:r>
            <w:r w:rsidRPr="00BD5629">
              <w:t>47588</w:t>
            </w:r>
            <w:r w:rsidR="004A6963" w:rsidRPr="00BD5629">
              <w:t xml:space="preserve">, </w:t>
            </w:r>
            <w:r w:rsidRPr="00BD5629">
              <w:t>47591</w:t>
            </w:r>
            <w:r w:rsidR="004A6963" w:rsidRPr="00BD5629">
              <w:t xml:space="preserve">, </w:t>
            </w:r>
            <w:r w:rsidRPr="00BD5629">
              <w:t>47956</w:t>
            </w:r>
            <w:r w:rsidR="004A6963" w:rsidRPr="00BD5629">
              <w:t xml:space="preserve">, </w:t>
            </w:r>
            <w:r w:rsidRPr="00BD5629">
              <w:t>47983</w:t>
            </w:r>
            <w:r w:rsidR="004A6963" w:rsidRPr="00BD5629">
              <w:t xml:space="preserve">, </w:t>
            </w:r>
            <w:r w:rsidRPr="00BD5629">
              <w:t>47984</w:t>
            </w:r>
            <w:r w:rsidR="004A6963" w:rsidRPr="00BD5629">
              <w:t xml:space="preserve">, </w:t>
            </w:r>
            <w:r w:rsidRPr="00BD5629">
              <w:t>48254</w:t>
            </w:r>
            <w:r w:rsidR="004A6963" w:rsidRPr="00BD5629">
              <w:t xml:space="preserve">, </w:t>
            </w:r>
            <w:r w:rsidRPr="00BD5629">
              <w:t>48421</w:t>
            </w:r>
            <w:r w:rsidR="004A6963" w:rsidRPr="00BD5629">
              <w:t xml:space="preserve">, </w:t>
            </w:r>
            <w:r w:rsidRPr="00BD5629">
              <w:t>48422</w:t>
            </w:r>
            <w:r w:rsidR="004A6963" w:rsidRPr="00BD5629">
              <w:t xml:space="preserve">, </w:t>
            </w:r>
            <w:r w:rsidRPr="00BD5629">
              <w:t>48426</w:t>
            </w:r>
            <w:r w:rsidR="004A6963" w:rsidRPr="00BD5629">
              <w:t xml:space="preserve">, </w:t>
            </w:r>
            <w:r w:rsidRPr="00BD5629">
              <w:t>48427</w:t>
            </w:r>
            <w:r w:rsidR="004A6963" w:rsidRPr="00BD5629">
              <w:t xml:space="preserve">, </w:t>
            </w:r>
            <w:r w:rsidRPr="00BD5629">
              <w:t>48433</w:t>
            </w:r>
            <w:r w:rsidR="004A6963" w:rsidRPr="00BD5629">
              <w:t xml:space="preserve">, </w:t>
            </w:r>
            <w:r w:rsidRPr="00BD5629">
              <w:t>48512</w:t>
            </w:r>
            <w:r w:rsidR="004A6963" w:rsidRPr="00BD5629">
              <w:t xml:space="preserve">, </w:t>
            </w:r>
            <w:r w:rsidRPr="00BD5629">
              <w:t>48918</w:t>
            </w:r>
            <w:r w:rsidR="004A6963" w:rsidRPr="00BD5629">
              <w:t xml:space="preserve">, </w:t>
            </w:r>
            <w:r w:rsidRPr="00BD5629">
              <w:t>48921</w:t>
            </w:r>
            <w:r w:rsidR="004A6963" w:rsidRPr="00BD5629">
              <w:t xml:space="preserve">, </w:t>
            </w:r>
            <w:r w:rsidRPr="00BD5629">
              <w:t>48924</w:t>
            </w:r>
            <w:r w:rsidR="004A6963" w:rsidRPr="00BD5629">
              <w:t xml:space="preserve">, </w:t>
            </w:r>
            <w:r w:rsidRPr="00BD5629">
              <w:t>48939</w:t>
            </w:r>
            <w:r w:rsidR="004A6963" w:rsidRPr="00BD5629">
              <w:t xml:space="preserve">, </w:t>
            </w:r>
            <w:r w:rsidRPr="00BD5629">
              <w:t>48942</w:t>
            </w:r>
            <w:r w:rsidR="004A6963" w:rsidRPr="00BD5629">
              <w:t xml:space="preserve">, </w:t>
            </w:r>
            <w:r w:rsidRPr="00BD5629">
              <w:t>48951</w:t>
            </w:r>
            <w:r w:rsidR="004A6963" w:rsidRPr="00BD5629">
              <w:t xml:space="preserve">, </w:t>
            </w:r>
            <w:r w:rsidRPr="00BD5629">
              <w:t>48954</w:t>
            </w:r>
            <w:r w:rsidR="004A6963" w:rsidRPr="00BD5629">
              <w:t xml:space="preserve">, </w:t>
            </w:r>
            <w:r w:rsidRPr="00BD5629">
              <w:t>48958</w:t>
            </w:r>
            <w:r w:rsidR="004A6963" w:rsidRPr="00BD5629">
              <w:t xml:space="preserve">, </w:t>
            </w:r>
            <w:r w:rsidRPr="00BD5629">
              <w:t>48960</w:t>
            </w:r>
            <w:r w:rsidR="004A6963" w:rsidRPr="00BD5629">
              <w:t xml:space="preserve">, </w:t>
            </w:r>
            <w:r w:rsidRPr="00BD5629">
              <w:t>49106</w:t>
            </w:r>
            <w:r w:rsidR="004A6963" w:rsidRPr="00BD5629">
              <w:t xml:space="preserve">, </w:t>
            </w:r>
            <w:r w:rsidRPr="00BD5629">
              <w:t>49115</w:t>
            </w:r>
            <w:r w:rsidR="004A6963" w:rsidRPr="00BD5629">
              <w:t xml:space="preserve">, </w:t>
            </w:r>
            <w:r w:rsidRPr="00BD5629">
              <w:t>49116</w:t>
            </w:r>
            <w:r w:rsidR="004A6963" w:rsidRPr="00BD5629">
              <w:t xml:space="preserve">, </w:t>
            </w:r>
            <w:r w:rsidRPr="00BD5629">
              <w:t>49117</w:t>
            </w:r>
            <w:r w:rsidR="004A6963" w:rsidRPr="00BD5629">
              <w:t xml:space="preserve">, </w:t>
            </w:r>
            <w:r w:rsidRPr="00BD5629">
              <w:t>49210</w:t>
            </w:r>
            <w:r w:rsidR="004A6963" w:rsidRPr="00BD5629">
              <w:t xml:space="preserve">, </w:t>
            </w:r>
            <w:r w:rsidRPr="00BD5629">
              <w:t>49230</w:t>
            </w:r>
            <w:r w:rsidR="004A6963" w:rsidRPr="00BD5629">
              <w:t xml:space="preserve">, </w:t>
            </w:r>
            <w:r w:rsidRPr="00BD5629">
              <w:t>49306</w:t>
            </w:r>
            <w:r w:rsidR="004A6963" w:rsidRPr="00BD5629">
              <w:t xml:space="preserve">, </w:t>
            </w:r>
            <w:r w:rsidRPr="00BD5629">
              <w:t>49318</w:t>
            </w:r>
            <w:r w:rsidR="004A6963" w:rsidRPr="00BD5629">
              <w:t xml:space="preserve">, </w:t>
            </w:r>
            <w:r w:rsidRPr="00BD5629">
              <w:t>49319</w:t>
            </w:r>
            <w:r w:rsidR="004A6963" w:rsidRPr="00BD5629">
              <w:t xml:space="preserve">, </w:t>
            </w:r>
            <w:r w:rsidRPr="00BD5629">
              <w:t>49321</w:t>
            </w:r>
            <w:r w:rsidR="004A6963" w:rsidRPr="00BD5629">
              <w:t xml:space="preserve">, </w:t>
            </w:r>
            <w:r w:rsidRPr="00BD5629">
              <w:t>49372</w:t>
            </w:r>
            <w:r w:rsidR="004A6963" w:rsidRPr="00BD5629">
              <w:t xml:space="preserve">, </w:t>
            </w:r>
            <w:r w:rsidRPr="00BD5629">
              <w:t>49374</w:t>
            </w:r>
            <w:r w:rsidR="004A6963" w:rsidRPr="00BD5629">
              <w:t xml:space="preserve">, </w:t>
            </w:r>
            <w:r w:rsidRPr="00BD5629">
              <w:t>49376</w:t>
            </w:r>
            <w:r w:rsidR="004A6963" w:rsidRPr="00BD5629">
              <w:t xml:space="preserve">, </w:t>
            </w:r>
            <w:r w:rsidRPr="00BD5629">
              <w:t>49378</w:t>
            </w:r>
            <w:r w:rsidR="004A6963" w:rsidRPr="00BD5629">
              <w:t xml:space="preserve">, </w:t>
            </w:r>
            <w:r w:rsidRPr="00BD5629">
              <w:t>49380</w:t>
            </w:r>
            <w:r w:rsidR="004A6963" w:rsidRPr="00BD5629">
              <w:t xml:space="preserve">, </w:t>
            </w:r>
            <w:r w:rsidRPr="00BD5629">
              <w:t>49382</w:t>
            </w:r>
            <w:r w:rsidR="004A6963" w:rsidRPr="00BD5629">
              <w:t xml:space="preserve">, </w:t>
            </w:r>
            <w:r w:rsidRPr="00BD5629">
              <w:t>49384</w:t>
            </w:r>
            <w:r w:rsidR="004A6963" w:rsidRPr="00BD5629">
              <w:t xml:space="preserve">, </w:t>
            </w:r>
            <w:r w:rsidRPr="00BD5629">
              <w:t>49386</w:t>
            </w:r>
            <w:r w:rsidR="004A6963" w:rsidRPr="00BD5629">
              <w:t xml:space="preserve">, </w:t>
            </w:r>
            <w:r w:rsidRPr="00BD5629">
              <w:t>49388</w:t>
            </w:r>
            <w:r w:rsidR="004A6963" w:rsidRPr="00BD5629">
              <w:t xml:space="preserve">, </w:t>
            </w:r>
            <w:r w:rsidRPr="00BD5629">
              <w:t>49390</w:t>
            </w:r>
            <w:r w:rsidR="004A6963" w:rsidRPr="00BD5629">
              <w:t xml:space="preserve">, </w:t>
            </w:r>
            <w:r w:rsidRPr="00BD5629">
              <w:t>49392</w:t>
            </w:r>
            <w:r w:rsidR="004A6963" w:rsidRPr="00BD5629">
              <w:t xml:space="preserve">, </w:t>
            </w:r>
            <w:r w:rsidRPr="00BD5629">
              <w:t>49394</w:t>
            </w:r>
            <w:r w:rsidR="004A6963" w:rsidRPr="00BD5629">
              <w:t xml:space="preserve">, </w:t>
            </w:r>
            <w:r w:rsidRPr="00BD5629">
              <w:t>49396</w:t>
            </w:r>
            <w:r w:rsidR="004A6963" w:rsidRPr="00BD5629">
              <w:t xml:space="preserve">, </w:t>
            </w:r>
            <w:r w:rsidRPr="00BD5629">
              <w:t>49398</w:t>
            </w:r>
            <w:r w:rsidR="004A6963" w:rsidRPr="00BD5629">
              <w:t xml:space="preserve">, </w:t>
            </w:r>
            <w:r w:rsidRPr="00BD5629">
              <w:t>49512</w:t>
            </w:r>
            <w:r w:rsidR="004A6963" w:rsidRPr="00BD5629">
              <w:t xml:space="preserve">, </w:t>
            </w:r>
            <w:r w:rsidRPr="00BD5629">
              <w:t>49516</w:t>
            </w:r>
            <w:r w:rsidR="004A6963" w:rsidRPr="00BD5629">
              <w:t xml:space="preserve">, </w:t>
            </w:r>
            <w:r w:rsidRPr="00BD5629">
              <w:t>49517</w:t>
            </w:r>
            <w:r w:rsidR="004A6963" w:rsidRPr="00BD5629">
              <w:t xml:space="preserve">, </w:t>
            </w:r>
            <w:r w:rsidRPr="00BD5629">
              <w:t>49518</w:t>
            </w:r>
            <w:r w:rsidR="004A6963" w:rsidRPr="00BD5629">
              <w:t xml:space="preserve">, </w:t>
            </w:r>
            <w:r w:rsidRPr="00BD5629">
              <w:t>49519</w:t>
            </w:r>
            <w:r w:rsidR="004A6963" w:rsidRPr="00BD5629">
              <w:t xml:space="preserve">, </w:t>
            </w:r>
            <w:r w:rsidRPr="00BD5629">
              <w:t>49521</w:t>
            </w:r>
            <w:r w:rsidR="004A6963" w:rsidRPr="00BD5629">
              <w:t xml:space="preserve">, </w:t>
            </w:r>
            <w:r w:rsidRPr="00BD5629">
              <w:t>49524</w:t>
            </w:r>
            <w:r w:rsidR="004A6963" w:rsidRPr="00BD5629">
              <w:t xml:space="preserve">, </w:t>
            </w:r>
            <w:r w:rsidRPr="00BD5629">
              <w:t>49525</w:t>
            </w:r>
            <w:r w:rsidR="004A6963" w:rsidRPr="00BD5629">
              <w:t xml:space="preserve">, </w:t>
            </w:r>
            <w:r w:rsidRPr="00BD5629">
              <w:t>49527</w:t>
            </w:r>
            <w:r w:rsidR="004A6963" w:rsidRPr="00BD5629">
              <w:t xml:space="preserve">, </w:t>
            </w:r>
            <w:r w:rsidRPr="00BD5629">
              <w:t>49530</w:t>
            </w:r>
            <w:r w:rsidR="004A6963" w:rsidRPr="00BD5629">
              <w:t xml:space="preserve">, </w:t>
            </w:r>
            <w:r w:rsidRPr="00BD5629">
              <w:t>49533</w:t>
            </w:r>
            <w:r w:rsidR="004A6963" w:rsidRPr="00BD5629">
              <w:t xml:space="preserve">, </w:t>
            </w:r>
            <w:r w:rsidRPr="00BD5629">
              <w:t>49536</w:t>
            </w:r>
            <w:r w:rsidR="004A6963" w:rsidRPr="00BD5629">
              <w:t xml:space="preserve">, </w:t>
            </w:r>
            <w:r w:rsidRPr="00BD5629">
              <w:t>49542</w:t>
            </w:r>
            <w:r w:rsidR="004A6963" w:rsidRPr="00BD5629">
              <w:t xml:space="preserve">, </w:t>
            </w:r>
            <w:r w:rsidRPr="00BD5629">
              <w:t>49544</w:t>
            </w:r>
            <w:r w:rsidR="004A6963" w:rsidRPr="00BD5629">
              <w:t xml:space="preserve">, </w:t>
            </w:r>
            <w:r w:rsidRPr="00BD5629">
              <w:t>49548</w:t>
            </w:r>
            <w:r w:rsidR="004A6963" w:rsidRPr="00BD5629">
              <w:t xml:space="preserve">, </w:t>
            </w:r>
            <w:r w:rsidRPr="00BD5629">
              <w:t>49551</w:t>
            </w:r>
            <w:r w:rsidR="004A6963" w:rsidRPr="00BD5629">
              <w:t xml:space="preserve">, </w:t>
            </w:r>
            <w:r w:rsidRPr="00BD5629">
              <w:t>49554</w:t>
            </w:r>
            <w:r w:rsidR="004A6963" w:rsidRPr="00BD5629">
              <w:t xml:space="preserve">, </w:t>
            </w:r>
            <w:r w:rsidRPr="00BD5629">
              <w:t>49564</w:t>
            </w:r>
            <w:r w:rsidR="004A6963" w:rsidRPr="00BD5629">
              <w:t xml:space="preserve">, </w:t>
            </w:r>
            <w:r w:rsidRPr="00BD5629">
              <w:t>49565</w:t>
            </w:r>
            <w:r w:rsidR="004A6963" w:rsidRPr="00BD5629">
              <w:t xml:space="preserve">, </w:t>
            </w:r>
            <w:r w:rsidRPr="00BD5629">
              <w:t>49712</w:t>
            </w:r>
            <w:r w:rsidR="004A6963" w:rsidRPr="00BD5629">
              <w:t xml:space="preserve">, </w:t>
            </w:r>
            <w:r w:rsidRPr="00BD5629">
              <w:t>49715</w:t>
            </w:r>
            <w:r w:rsidR="004A6963" w:rsidRPr="00BD5629">
              <w:t xml:space="preserve">, </w:t>
            </w:r>
            <w:r w:rsidRPr="00BD5629">
              <w:t>49716</w:t>
            </w:r>
            <w:r w:rsidR="004A6963" w:rsidRPr="00BD5629">
              <w:t xml:space="preserve">, </w:t>
            </w:r>
            <w:r w:rsidRPr="00BD5629">
              <w:t>49717</w:t>
            </w:r>
            <w:r w:rsidR="004A6963" w:rsidRPr="00BD5629">
              <w:t xml:space="preserve">, </w:t>
            </w:r>
            <w:r w:rsidRPr="00BD5629">
              <w:t>49740</w:t>
            </w:r>
            <w:r w:rsidR="004A6963" w:rsidRPr="00BD5629">
              <w:t xml:space="preserve">, </w:t>
            </w:r>
            <w:r w:rsidRPr="00BD5629">
              <w:t>49742</w:t>
            </w:r>
            <w:r w:rsidR="004A6963" w:rsidRPr="00BD5629">
              <w:t xml:space="preserve">, </w:t>
            </w:r>
            <w:r w:rsidRPr="00BD5629">
              <w:t>49744</w:t>
            </w:r>
            <w:r w:rsidR="004A6963" w:rsidRPr="00BD5629">
              <w:t xml:space="preserve">, </w:t>
            </w:r>
            <w:r w:rsidRPr="00BD5629">
              <w:t>49767</w:t>
            </w:r>
            <w:r w:rsidR="004A6963" w:rsidRPr="00BD5629">
              <w:t xml:space="preserve">, </w:t>
            </w:r>
            <w:r w:rsidRPr="00BD5629">
              <w:t>49768</w:t>
            </w:r>
            <w:r w:rsidR="004A6963" w:rsidRPr="00BD5629">
              <w:t xml:space="preserve">, </w:t>
            </w:r>
            <w:r w:rsidRPr="00BD5629">
              <w:t>49769</w:t>
            </w:r>
            <w:r w:rsidR="004A6963" w:rsidRPr="00BD5629">
              <w:t xml:space="preserve">, </w:t>
            </w:r>
            <w:r w:rsidRPr="00BD5629">
              <w:t>49770</w:t>
            </w:r>
            <w:r w:rsidR="004A6963" w:rsidRPr="00BD5629">
              <w:t xml:space="preserve">, </w:t>
            </w:r>
            <w:r w:rsidRPr="00BD5629">
              <w:t>49776</w:t>
            </w:r>
            <w:r w:rsidR="004A6963" w:rsidRPr="00BD5629">
              <w:t xml:space="preserve">, </w:t>
            </w:r>
            <w:r w:rsidRPr="00BD5629">
              <w:t>49778</w:t>
            </w:r>
            <w:r w:rsidR="004A6963" w:rsidRPr="00BD5629">
              <w:t xml:space="preserve">, </w:t>
            </w:r>
            <w:r w:rsidRPr="00BD5629">
              <w:t>49779</w:t>
            </w:r>
            <w:r w:rsidR="004A6963" w:rsidRPr="00BD5629">
              <w:t xml:space="preserve">, </w:t>
            </w:r>
            <w:r w:rsidRPr="00BD5629">
              <w:t>49780</w:t>
            </w:r>
            <w:r w:rsidR="004A6963" w:rsidRPr="00BD5629">
              <w:t xml:space="preserve">, </w:t>
            </w:r>
            <w:r w:rsidRPr="00BD5629">
              <w:t>49781</w:t>
            </w:r>
            <w:r w:rsidR="004A6963" w:rsidRPr="00BD5629">
              <w:t xml:space="preserve">, </w:t>
            </w:r>
            <w:r w:rsidRPr="00BD5629">
              <w:t>49784</w:t>
            </w:r>
            <w:r w:rsidR="004A6963" w:rsidRPr="00BD5629">
              <w:t xml:space="preserve">, </w:t>
            </w:r>
            <w:r w:rsidRPr="00BD5629">
              <w:t>49785</w:t>
            </w:r>
            <w:r w:rsidR="004A6963" w:rsidRPr="00BD5629">
              <w:t xml:space="preserve">, </w:t>
            </w:r>
            <w:r w:rsidRPr="00BD5629">
              <w:t>49786</w:t>
            </w:r>
            <w:r w:rsidR="004A6963" w:rsidRPr="00BD5629">
              <w:t xml:space="preserve">, </w:t>
            </w:r>
            <w:r w:rsidRPr="00BD5629">
              <w:t>49787</w:t>
            </w:r>
            <w:r w:rsidR="004A6963" w:rsidRPr="00BD5629">
              <w:t xml:space="preserve">, </w:t>
            </w:r>
            <w:r w:rsidRPr="00BD5629">
              <w:t>49788</w:t>
            </w:r>
            <w:r w:rsidR="004A6963" w:rsidRPr="00BD5629">
              <w:t xml:space="preserve">, </w:t>
            </w:r>
            <w:r w:rsidRPr="00BD5629">
              <w:t>49789</w:t>
            </w:r>
            <w:r w:rsidR="004A6963" w:rsidRPr="00BD5629">
              <w:t xml:space="preserve">, </w:t>
            </w:r>
            <w:r w:rsidRPr="00BD5629">
              <w:t>49790</w:t>
            </w:r>
            <w:r w:rsidR="004A6963" w:rsidRPr="00BD5629">
              <w:t xml:space="preserve">, </w:t>
            </w:r>
            <w:r w:rsidRPr="00BD5629">
              <w:t>49797</w:t>
            </w:r>
            <w:r w:rsidR="004A6963" w:rsidRPr="00BD5629">
              <w:t xml:space="preserve">, </w:t>
            </w:r>
            <w:r w:rsidRPr="00BD5629">
              <w:t>49798</w:t>
            </w:r>
            <w:r w:rsidR="004A6963" w:rsidRPr="00BD5629">
              <w:t xml:space="preserve">, </w:t>
            </w:r>
            <w:r w:rsidRPr="00BD5629">
              <w:t>49814</w:t>
            </w:r>
            <w:r w:rsidR="004A6963" w:rsidRPr="00BD5629">
              <w:t xml:space="preserve">, </w:t>
            </w:r>
            <w:r w:rsidRPr="00BD5629">
              <w:t>49815</w:t>
            </w:r>
            <w:r w:rsidR="004A6963" w:rsidRPr="00BD5629">
              <w:t xml:space="preserve">, </w:t>
            </w:r>
            <w:r w:rsidRPr="00BD5629">
              <w:t>49836</w:t>
            </w:r>
            <w:r w:rsidR="004A6963" w:rsidRPr="00BD5629">
              <w:t xml:space="preserve">, </w:t>
            </w:r>
            <w:r w:rsidRPr="00BD5629">
              <w:t>49838</w:t>
            </w:r>
            <w:r w:rsidR="004A6963" w:rsidRPr="00BD5629">
              <w:t xml:space="preserve">, </w:t>
            </w:r>
            <w:r w:rsidRPr="00BD5629">
              <w:t>50212</w:t>
            </w:r>
            <w:r w:rsidR="004A6963" w:rsidRPr="00BD5629">
              <w:t xml:space="preserve">, </w:t>
            </w:r>
            <w:r w:rsidRPr="00BD5629">
              <w:t>50215</w:t>
            </w:r>
            <w:r w:rsidR="004A6963" w:rsidRPr="00BD5629">
              <w:t xml:space="preserve">, </w:t>
            </w:r>
            <w:r w:rsidRPr="00BD5629">
              <w:t>50218</w:t>
            </w:r>
            <w:r w:rsidR="004A6963" w:rsidRPr="00BD5629">
              <w:t xml:space="preserve">, </w:t>
            </w:r>
            <w:r w:rsidRPr="00BD5629">
              <w:t>50221</w:t>
            </w:r>
            <w:r w:rsidR="004A6963" w:rsidRPr="00BD5629">
              <w:t xml:space="preserve">, </w:t>
            </w:r>
            <w:r w:rsidRPr="00BD5629">
              <w:t>50224</w:t>
            </w:r>
            <w:r w:rsidR="004A6963" w:rsidRPr="00BD5629">
              <w:t xml:space="preserve">, </w:t>
            </w:r>
            <w:r w:rsidRPr="00BD5629">
              <w:t>50233</w:t>
            </w:r>
            <w:r w:rsidR="004A6963" w:rsidRPr="00BD5629">
              <w:t xml:space="preserve">, </w:t>
            </w:r>
            <w:r w:rsidRPr="00BD5629">
              <w:t>50236</w:t>
            </w:r>
            <w:r w:rsidR="004A6963" w:rsidRPr="00BD5629">
              <w:t xml:space="preserve">, </w:t>
            </w:r>
            <w:r w:rsidRPr="00BD5629">
              <w:t>50239</w:t>
            </w:r>
            <w:r w:rsidR="004A6963" w:rsidRPr="00BD5629">
              <w:t xml:space="preserve">, </w:t>
            </w:r>
            <w:r w:rsidRPr="00BD5629">
              <w:t>50245</w:t>
            </w:r>
            <w:r w:rsidR="004A6963" w:rsidRPr="00BD5629">
              <w:t xml:space="preserve">, </w:t>
            </w:r>
            <w:r w:rsidRPr="00BD5629">
              <w:t>50300</w:t>
            </w:r>
            <w:r w:rsidR="004A6963" w:rsidRPr="00BD5629">
              <w:t xml:space="preserve">, </w:t>
            </w:r>
            <w:r w:rsidRPr="00BD5629">
              <w:t>50303</w:t>
            </w:r>
            <w:r w:rsidR="004A6963" w:rsidRPr="00BD5629">
              <w:t xml:space="preserve">, </w:t>
            </w:r>
            <w:r w:rsidRPr="00BD5629">
              <w:t>50306</w:t>
            </w:r>
            <w:r w:rsidR="004A6963" w:rsidRPr="00BD5629">
              <w:t xml:space="preserve">, </w:t>
            </w:r>
            <w:r w:rsidRPr="00BD5629">
              <w:t>50321</w:t>
            </w:r>
            <w:r w:rsidR="004A6963" w:rsidRPr="00BD5629">
              <w:t xml:space="preserve">, </w:t>
            </w:r>
            <w:r w:rsidRPr="00BD5629">
              <w:t>50324</w:t>
            </w:r>
            <w:r w:rsidR="004A6963" w:rsidRPr="00BD5629">
              <w:t xml:space="preserve">, </w:t>
            </w:r>
            <w:r w:rsidRPr="00BD5629">
              <w:t>50336</w:t>
            </w:r>
            <w:r w:rsidR="004A6963" w:rsidRPr="00BD5629">
              <w:t xml:space="preserve">, </w:t>
            </w:r>
            <w:r w:rsidRPr="00BD5629">
              <w:t>50351</w:t>
            </w:r>
            <w:r w:rsidR="004A6963" w:rsidRPr="00BD5629">
              <w:t xml:space="preserve">, </w:t>
            </w:r>
            <w:r w:rsidRPr="00BD5629">
              <w:t>50354</w:t>
            </w:r>
            <w:r w:rsidR="004A6963" w:rsidRPr="00BD5629">
              <w:t xml:space="preserve">, </w:t>
            </w:r>
            <w:r w:rsidRPr="00BD5629">
              <w:t>50372</w:t>
            </w:r>
            <w:r w:rsidR="004A6963" w:rsidRPr="00BD5629">
              <w:t xml:space="preserve">, </w:t>
            </w:r>
            <w:r w:rsidRPr="00BD5629">
              <w:t>50378</w:t>
            </w:r>
            <w:r w:rsidR="004A6963" w:rsidRPr="00BD5629">
              <w:t xml:space="preserve">, </w:t>
            </w:r>
            <w:r w:rsidRPr="00BD5629">
              <w:t>50384</w:t>
            </w:r>
            <w:r w:rsidR="004A6963" w:rsidRPr="00BD5629">
              <w:t xml:space="preserve">, </w:t>
            </w:r>
            <w:r w:rsidRPr="00BD5629">
              <w:t>50394</w:t>
            </w:r>
            <w:r w:rsidR="004A6963" w:rsidRPr="00BD5629">
              <w:t xml:space="preserve">, </w:t>
            </w:r>
            <w:r w:rsidRPr="00BD5629">
              <w:t>50395</w:t>
            </w:r>
            <w:r w:rsidR="004A6963" w:rsidRPr="00BD5629">
              <w:t xml:space="preserve">, </w:t>
            </w:r>
            <w:r w:rsidRPr="00BD5629">
              <w:t>50399</w:t>
            </w:r>
            <w:r w:rsidR="004A6963" w:rsidRPr="00BD5629">
              <w:t xml:space="preserve">, </w:t>
            </w:r>
            <w:r w:rsidRPr="00BD5629">
              <w:t>50411</w:t>
            </w:r>
            <w:r w:rsidR="004A6963" w:rsidRPr="00BD5629">
              <w:t xml:space="preserve">, </w:t>
            </w:r>
            <w:r w:rsidRPr="00BD5629">
              <w:t>50414</w:t>
            </w:r>
            <w:r w:rsidR="004A6963" w:rsidRPr="00BD5629">
              <w:t xml:space="preserve">, </w:t>
            </w:r>
            <w:r w:rsidRPr="00BD5629">
              <w:t>50417</w:t>
            </w:r>
            <w:r w:rsidR="004A6963" w:rsidRPr="00BD5629">
              <w:t xml:space="preserve">, </w:t>
            </w:r>
            <w:r w:rsidRPr="00BD5629">
              <w:t>50420</w:t>
            </w:r>
            <w:r w:rsidR="004A6963" w:rsidRPr="00BD5629">
              <w:t xml:space="preserve">, </w:t>
            </w:r>
            <w:r w:rsidRPr="00BD5629">
              <w:t>50423</w:t>
            </w:r>
            <w:r w:rsidR="004A6963" w:rsidRPr="00BD5629">
              <w:t xml:space="preserve">, </w:t>
            </w:r>
            <w:r w:rsidRPr="00BD5629">
              <w:t>50450</w:t>
            </w:r>
            <w:r w:rsidR="004A6963" w:rsidRPr="00BD5629">
              <w:t xml:space="preserve">, </w:t>
            </w:r>
            <w:r w:rsidRPr="00BD5629">
              <w:t>50451</w:t>
            </w:r>
            <w:r w:rsidR="004A6963" w:rsidRPr="00BD5629">
              <w:t xml:space="preserve">, </w:t>
            </w:r>
            <w:r w:rsidRPr="00BD5629">
              <w:t>50455</w:t>
            </w:r>
            <w:r w:rsidR="004A6963" w:rsidRPr="00BD5629">
              <w:t xml:space="preserve">, </w:t>
            </w:r>
            <w:r w:rsidRPr="00BD5629">
              <w:t>50456</w:t>
            </w:r>
            <w:r w:rsidR="004A6963" w:rsidRPr="00BD5629">
              <w:t xml:space="preserve">, </w:t>
            </w:r>
            <w:r w:rsidRPr="00BD5629">
              <w:t>50460</w:t>
            </w:r>
            <w:r w:rsidR="004A6963" w:rsidRPr="00BD5629">
              <w:t xml:space="preserve">, </w:t>
            </w:r>
            <w:r w:rsidRPr="00BD5629">
              <w:t>50461</w:t>
            </w:r>
            <w:r w:rsidR="004A6963" w:rsidRPr="00BD5629">
              <w:t xml:space="preserve">, </w:t>
            </w:r>
            <w:r w:rsidRPr="00BD5629">
              <w:t>50465</w:t>
            </w:r>
            <w:r w:rsidR="004A6963" w:rsidRPr="00BD5629">
              <w:t xml:space="preserve">, </w:t>
            </w:r>
            <w:r w:rsidRPr="00BD5629">
              <w:t>50466</w:t>
            </w:r>
            <w:r w:rsidR="004A6963" w:rsidRPr="00BD5629">
              <w:t xml:space="preserve">, </w:t>
            </w:r>
            <w:r w:rsidRPr="00BD5629">
              <w:t>50470</w:t>
            </w:r>
            <w:r w:rsidR="004A6963" w:rsidRPr="00BD5629">
              <w:t xml:space="preserve">, </w:t>
            </w:r>
            <w:r w:rsidRPr="00BD5629">
              <w:t>50471</w:t>
            </w:r>
            <w:r w:rsidR="004A6963" w:rsidRPr="00BD5629">
              <w:t xml:space="preserve">, </w:t>
            </w:r>
            <w:r w:rsidRPr="00BD5629">
              <w:t>50475</w:t>
            </w:r>
            <w:r w:rsidR="004A6963" w:rsidRPr="00BD5629">
              <w:t xml:space="preserve">, </w:t>
            </w:r>
            <w:r w:rsidRPr="00BD5629">
              <w:t>50476</w:t>
            </w:r>
            <w:r w:rsidR="004A6963" w:rsidRPr="00BD5629">
              <w:t xml:space="preserve">, </w:t>
            </w:r>
            <w:r w:rsidRPr="00BD5629">
              <w:t>50592</w:t>
            </w:r>
            <w:r w:rsidR="004A6963" w:rsidRPr="00BD5629">
              <w:t xml:space="preserve">, </w:t>
            </w:r>
            <w:r w:rsidRPr="00BD5629">
              <w:t>50604</w:t>
            </w:r>
            <w:r w:rsidR="004A6963" w:rsidRPr="00BD5629">
              <w:t xml:space="preserve">, </w:t>
            </w:r>
            <w:r w:rsidRPr="00BD5629">
              <w:t>50608</w:t>
            </w:r>
            <w:r w:rsidR="004A6963" w:rsidRPr="00BD5629">
              <w:t xml:space="preserve">, </w:t>
            </w:r>
            <w:r w:rsidRPr="00BD5629">
              <w:t>50612</w:t>
            </w:r>
            <w:r w:rsidR="004A6963" w:rsidRPr="00BD5629">
              <w:t xml:space="preserve">, </w:t>
            </w:r>
            <w:r w:rsidRPr="00BD5629">
              <w:t>50620</w:t>
            </w:r>
            <w:r w:rsidR="004A6963" w:rsidRPr="00BD5629">
              <w:t xml:space="preserve">, </w:t>
            </w:r>
            <w:r w:rsidRPr="00BD5629">
              <w:t>50624</w:t>
            </w:r>
            <w:r w:rsidR="004A6963" w:rsidRPr="00BD5629">
              <w:t xml:space="preserve">, </w:t>
            </w:r>
            <w:r w:rsidRPr="00BD5629">
              <w:t>50628</w:t>
            </w:r>
            <w:r w:rsidR="004A6963" w:rsidRPr="00BD5629">
              <w:t xml:space="preserve">, </w:t>
            </w:r>
            <w:r w:rsidRPr="00BD5629">
              <w:t>50632</w:t>
            </w:r>
            <w:r w:rsidR="004A6963" w:rsidRPr="00BD5629">
              <w:t xml:space="preserve">, </w:t>
            </w:r>
            <w:r w:rsidRPr="00BD5629">
              <w:t>50636</w:t>
            </w:r>
            <w:r w:rsidR="004A6963" w:rsidRPr="00BD5629">
              <w:t xml:space="preserve">, </w:t>
            </w:r>
            <w:r w:rsidRPr="00BD5629">
              <w:t>50640</w:t>
            </w:r>
            <w:r w:rsidR="004A6963" w:rsidRPr="00BD5629">
              <w:t xml:space="preserve">, </w:t>
            </w:r>
            <w:r w:rsidRPr="00BD5629">
              <w:t>50644</w:t>
            </w:r>
            <w:r w:rsidR="004A6963" w:rsidRPr="00BD5629">
              <w:t xml:space="preserve">, </w:t>
            </w:r>
            <w:r w:rsidRPr="00BD5629">
              <w:t>51011</w:t>
            </w:r>
            <w:r w:rsidR="004A6963" w:rsidRPr="00BD5629">
              <w:t xml:space="preserve">, </w:t>
            </w:r>
            <w:r w:rsidRPr="00BD5629">
              <w:t>51012</w:t>
            </w:r>
            <w:r w:rsidR="004A6963" w:rsidRPr="00BD5629">
              <w:t xml:space="preserve">, </w:t>
            </w:r>
            <w:r w:rsidRPr="00BD5629">
              <w:t>51013</w:t>
            </w:r>
            <w:r w:rsidR="004A6963" w:rsidRPr="00BD5629">
              <w:t xml:space="preserve">, </w:t>
            </w:r>
            <w:r w:rsidRPr="00BD5629">
              <w:t>51014</w:t>
            </w:r>
            <w:r w:rsidR="004A6963" w:rsidRPr="00BD5629">
              <w:t xml:space="preserve">, </w:t>
            </w:r>
            <w:r w:rsidRPr="00BD5629">
              <w:t>51015</w:t>
            </w:r>
            <w:r w:rsidR="004A6963" w:rsidRPr="00BD5629">
              <w:t xml:space="preserve">, </w:t>
            </w:r>
            <w:r w:rsidRPr="00BD5629">
              <w:t>51021</w:t>
            </w:r>
            <w:r w:rsidR="004A6963" w:rsidRPr="00BD5629">
              <w:t xml:space="preserve">, </w:t>
            </w:r>
            <w:r w:rsidRPr="00BD5629">
              <w:t>51022</w:t>
            </w:r>
            <w:r w:rsidR="004A6963" w:rsidRPr="00BD5629">
              <w:t xml:space="preserve">, </w:t>
            </w:r>
            <w:r w:rsidRPr="00BD5629">
              <w:t>51023</w:t>
            </w:r>
            <w:r w:rsidR="004A6963" w:rsidRPr="00BD5629">
              <w:t xml:space="preserve">, </w:t>
            </w:r>
            <w:r w:rsidRPr="00BD5629">
              <w:t>51024</w:t>
            </w:r>
            <w:r w:rsidR="004A6963" w:rsidRPr="00BD5629">
              <w:t xml:space="preserve">, </w:t>
            </w:r>
            <w:r w:rsidRPr="00BD5629">
              <w:t>51025</w:t>
            </w:r>
            <w:r w:rsidR="004A6963" w:rsidRPr="00BD5629">
              <w:t xml:space="preserve">, </w:t>
            </w:r>
            <w:r w:rsidRPr="00BD5629">
              <w:t>51026</w:t>
            </w:r>
            <w:r w:rsidR="004A6963" w:rsidRPr="00BD5629">
              <w:t xml:space="preserve">, </w:t>
            </w:r>
            <w:r w:rsidRPr="00BD5629">
              <w:t>51031</w:t>
            </w:r>
            <w:r w:rsidR="004A6963" w:rsidRPr="00BD5629">
              <w:t xml:space="preserve">, </w:t>
            </w:r>
            <w:r w:rsidRPr="00BD5629">
              <w:t>51032</w:t>
            </w:r>
            <w:r w:rsidR="004A6963" w:rsidRPr="00BD5629">
              <w:t xml:space="preserve">, </w:t>
            </w:r>
            <w:r w:rsidRPr="00BD5629">
              <w:t>51033</w:t>
            </w:r>
            <w:r w:rsidR="004A6963" w:rsidRPr="00BD5629">
              <w:t xml:space="preserve">, </w:t>
            </w:r>
            <w:r w:rsidRPr="00BD5629">
              <w:t>51034</w:t>
            </w:r>
            <w:r w:rsidR="004A6963" w:rsidRPr="00BD5629">
              <w:t xml:space="preserve">, </w:t>
            </w:r>
            <w:r w:rsidRPr="00BD5629">
              <w:t>51035</w:t>
            </w:r>
            <w:r w:rsidR="004A6963" w:rsidRPr="00BD5629">
              <w:t xml:space="preserve">, </w:t>
            </w:r>
            <w:r w:rsidRPr="00BD5629">
              <w:t>51036</w:t>
            </w:r>
            <w:r w:rsidR="004A6963" w:rsidRPr="00BD5629">
              <w:t xml:space="preserve">, </w:t>
            </w:r>
            <w:r w:rsidRPr="00BD5629">
              <w:t>51041</w:t>
            </w:r>
            <w:r w:rsidR="004A6963" w:rsidRPr="00BD5629">
              <w:t xml:space="preserve">, </w:t>
            </w:r>
            <w:r w:rsidRPr="00BD5629">
              <w:t>51042</w:t>
            </w:r>
            <w:r w:rsidR="004A6963" w:rsidRPr="00BD5629">
              <w:t xml:space="preserve">, </w:t>
            </w:r>
            <w:r w:rsidRPr="00BD5629">
              <w:t>51043</w:t>
            </w:r>
            <w:r w:rsidR="004A6963" w:rsidRPr="00BD5629">
              <w:t xml:space="preserve">, </w:t>
            </w:r>
            <w:r w:rsidRPr="00BD5629">
              <w:t>51044</w:t>
            </w:r>
            <w:r w:rsidR="004A6963" w:rsidRPr="00BD5629">
              <w:t xml:space="preserve">, </w:t>
            </w:r>
            <w:r w:rsidRPr="00BD5629">
              <w:t>51045</w:t>
            </w:r>
            <w:r w:rsidR="004A6963" w:rsidRPr="00BD5629">
              <w:t xml:space="preserve">, </w:t>
            </w:r>
            <w:r w:rsidRPr="00BD5629">
              <w:t>51051</w:t>
            </w:r>
            <w:r w:rsidR="004A6963" w:rsidRPr="00BD5629">
              <w:t xml:space="preserve">, </w:t>
            </w:r>
            <w:r w:rsidRPr="00BD5629">
              <w:t>51052</w:t>
            </w:r>
            <w:r w:rsidR="004A6963" w:rsidRPr="00BD5629">
              <w:t xml:space="preserve">, </w:t>
            </w:r>
            <w:r w:rsidRPr="00BD5629">
              <w:t>51053</w:t>
            </w:r>
            <w:r w:rsidR="004A6963" w:rsidRPr="00BD5629">
              <w:t xml:space="preserve">, </w:t>
            </w:r>
            <w:r w:rsidRPr="00BD5629">
              <w:t>51054</w:t>
            </w:r>
            <w:r w:rsidR="004A6963" w:rsidRPr="00BD5629">
              <w:t xml:space="preserve">, </w:t>
            </w:r>
            <w:r w:rsidRPr="00BD5629">
              <w:t>51055</w:t>
            </w:r>
            <w:r w:rsidR="004A6963" w:rsidRPr="00BD5629">
              <w:t xml:space="preserve">, </w:t>
            </w:r>
            <w:r w:rsidRPr="00BD5629">
              <w:t>51056</w:t>
            </w:r>
            <w:r w:rsidR="004A6963" w:rsidRPr="00BD5629">
              <w:t xml:space="preserve">, </w:t>
            </w:r>
            <w:r w:rsidRPr="00BD5629">
              <w:t>51057</w:t>
            </w:r>
            <w:r w:rsidR="004A6963" w:rsidRPr="00BD5629">
              <w:t xml:space="preserve">, </w:t>
            </w:r>
            <w:r w:rsidRPr="00BD5629">
              <w:t>51058</w:t>
            </w:r>
            <w:r w:rsidR="004A6963" w:rsidRPr="00BD5629">
              <w:t xml:space="preserve">, </w:t>
            </w:r>
            <w:r w:rsidRPr="00BD5629">
              <w:t>51059</w:t>
            </w:r>
            <w:r w:rsidR="004A6963" w:rsidRPr="00BD5629">
              <w:t xml:space="preserve">, </w:t>
            </w:r>
            <w:r w:rsidRPr="00BD5629">
              <w:t>51061</w:t>
            </w:r>
            <w:r w:rsidR="004A6963" w:rsidRPr="00BD5629">
              <w:t xml:space="preserve">, </w:t>
            </w:r>
            <w:r w:rsidRPr="00BD5629">
              <w:t>51062</w:t>
            </w:r>
            <w:r w:rsidR="004A6963" w:rsidRPr="00BD5629">
              <w:t xml:space="preserve">, </w:t>
            </w:r>
            <w:r w:rsidRPr="00BD5629">
              <w:t>51063</w:t>
            </w:r>
            <w:r w:rsidR="004A6963" w:rsidRPr="00BD5629">
              <w:t xml:space="preserve">, </w:t>
            </w:r>
            <w:r w:rsidRPr="00BD5629">
              <w:t>51064</w:t>
            </w:r>
            <w:r w:rsidR="004A6963" w:rsidRPr="00BD5629">
              <w:t xml:space="preserve">, </w:t>
            </w:r>
            <w:r w:rsidRPr="00BD5629">
              <w:t>51065</w:t>
            </w:r>
            <w:r w:rsidR="004A6963" w:rsidRPr="00BD5629">
              <w:t xml:space="preserve">, </w:t>
            </w:r>
            <w:r w:rsidRPr="00BD5629">
              <w:t>51066</w:t>
            </w:r>
            <w:r w:rsidR="004A6963" w:rsidRPr="00BD5629">
              <w:t xml:space="preserve">, </w:t>
            </w:r>
            <w:r w:rsidRPr="00BD5629">
              <w:t>51071</w:t>
            </w:r>
            <w:r w:rsidR="004A6963" w:rsidRPr="00BD5629">
              <w:t xml:space="preserve">, </w:t>
            </w:r>
            <w:r w:rsidRPr="00BD5629">
              <w:t>51072</w:t>
            </w:r>
            <w:r w:rsidR="004A6963" w:rsidRPr="00BD5629">
              <w:t xml:space="preserve">, </w:t>
            </w:r>
            <w:r w:rsidRPr="00BD5629">
              <w:t>51073</w:t>
            </w:r>
            <w:r w:rsidR="004A6963" w:rsidRPr="00BD5629">
              <w:t xml:space="preserve">, </w:t>
            </w:r>
            <w:r w:rsidRPr="00BD5629">
              <w:t>51102</w:t>
            </w:r>
            <w:r w:rsidR="004A6963" w:rsidRPr="00BD5629">
              <w:t xml:space="preserve">, </w:t>
            </w:r>
            <w:r w:rsidRPr="00BD5629">
              <w:t>51103</w:t>
            </w:r>
            <w:r w:rsidR="004A6963" w:rsidRPr="00BD5629">
              <w:t xml:space="preserve">, </w:t>
            </w:r>
            <w:r w:rsidRPr="00BD5629">
              <w:t>51130</w:t>
            </w:r>
            <w:r w:rsidR="004A6963" w:rsidRPr="00BD5629">
              <w:t xml:space="preserve">, </w:t>
            </w:r>
            <w:r w:rsidRPr="00BD5629">
              <w:t>51131</w:t>
            </w:r>
            <w:r w:rsidR="004A6963" w:rsidRPr="00BD5629">
              <w:t xml:space="preserve">, </w:t>
            </w:r>
            <w:r w:rsidRPr="00BD5629">
              <w:t>51160</w:t>
            </w:r>
            <w:r w:rsidR="004A6963" w:rsidRPr="00BD5629">
              <w:t xml:space="preserve">, </w:t>
            </w:r>
            <w:r w:rsidRPr="00BD5629">
              <w:t>51165</w:t>
            </w:r>
            <w:r w:rsidR="004A6963" w:rsidRPr="00BD5629">
              <w:t xml:space="preserve">, </w:t>
            </w:r>
            <w:r w:rsidRPr="00BD5629">
              <w:t>51170</w:t>
            </w:r>
            <w:r w:rsidR="004A6963" w:rsidRPr="00BD5629">
              <w:t xml:space="preserve">, </w:t>
            </w:r>
            <w:r w:rsidRPr="00BD5629">
              <w:t>51171</w:t>
            </w:r>
            <w:r w:rsidR="004A6963" w:rsidRPr="00BD5629">
              <w:t xml:space="preserve">, </w:t>
            </w:r>
            <w:r w:rsidRPr="00BD5629">
              <w:t>52123</w:t>
            </w:r>
            <w:r w:rsidR="004A6963" w:rsidRPr="00BD5629">
              <w:t xml:space="preserve">, </w:t>
            </w:r>
            <w:r w:rsidRPr="00BD5629">
              <w:t>52126</w:t>
            </w:r>
            <w:r w:rsidR="004A6963" w:rsidRPr="00BD5629">
              <w:t xml:space="preserve">, </w:t>
            </w:r>
            <w:r w:rsidRPr="00BD5629">
              <w:t>52129</w:t>
            </w:r>
            <w:r w:rsidR="004A6963" w:rsidRPr="00BD5629">
              <w:t xml:space="preserve">, </w:t>
            </w:r>
            <w:r w:rsidRPr="00BD5629">
              <w:t>52158</w:t>
            </w:r>
            <w:r w:rsidR="004A6963" w:rsidRPr="00BD5629">
              <w:t xml:space="preserve">, </w:t>
            </w:r>
            <w:r w:rsidRPr="00BD5629">
              <w:t>52337</w:t>
            </w:r>
            <w:r w:rsidR="004A6963" w:rsidRPr="00BD5629">
              <w:t xml:space="preserve">, </w:t>
            </w:r>
            <w:r w:rsidRPr="00BD5629">
              <w:t>52342</w:t>
            </w:r>
            <w:r w:rsidR="004A6963" w:rsidRPr="00BD5629">
              <w:t xml:space="preserve">, </w:t>
            </w:r>
            <w:r w:rsidRPr="00BD5629">
              <w:t>52345</w:t>
            </w:r>
            <w:r w:rsidR="004A6963" w:rsidRPr="00BD5629">
              <w:t xml:space="preserve">, </w:t>
            </w:r>
            <w:r w:rsidRPr="00BD5629">
              <w:t>52348</w:t>
            </w:r>
            <w:r w:rsidR="004A6963" w:rsidRPr="00BD5629">
              <w:t xml:space="preserve">, </w:t>
            </w:r>
            <w:r w:rsidRPr="00BD5629">
              <w:t>52351</w:t>
            </w:r>
            <w:r w:rsidR="004A6963" w:rsidRPr="00BD5629">
              <w:t xml:space="preserve">, </w:t>
            </w:r>
            <w:r w:rsidRPr="00BD5629">
              <w:t>52354</w:t>
            </w:r>
            <w:r w:rsidR="004A6963" w:rsidRPr="00BD5629">
              <w:t xml:space="preserve">, </w:t>
            </w:r>
            <w:r w:rsidRPr="00BD5629">
              <w:t>52357</w:t>
            </w:r>
            <w:r w:rsidR="004A6963" w:rsidRPr="00BD5629">
              <w:t xml:space="preserve">, </w:t>
            </w:r>
            <w:r w:rsidRPr="00BD5629">
              <w:t>52360</w:t>
            </w:r>
            <w:r w:rsidR="004A6963" w:rsidRPr="00BD5629">
              <w:t xml:space="preserve">, </w:t>
            </w:r>
            <w:r w:rsidRPr="00BD5629">
              <w:t>52363</w:t>
            </w:r>
            <w:r w:rsidR="004A6963" w:rsidRPr="00BD5629">
              <w:t xml:space="preserve">, </w:t>
            </w:r>
            <w:r w:rsidRPr="00BD5629">
              <w:t>52366</w:t>
            </w:r>
            <w:r w:rsidR="004A6963" w:rsidRPr="00BD5629">
              <w:t xml:space="preserve">, </w:t>
            </w:r>
            <w:r w:rsidRPr="00BD5629">
              <w:t>52369</w:t>
            </w:r>
            <w:r w:rsidR="004A6963" w:rsidRPr="00BD5629">
              <w:t xml:space="preserve">, </w:t>
            </w:r>
            <w:r w:rsidRPr="00BD5629">
              <w:t>52372</w:t>
            </w:r>
            <w:r w:rsidR="004A6963" w:rsidRPr="00BD5629">
              <w:t xml:space="preserve">, </w:t>
            </w:r>
            <w:r w:rsidRPr="00BD5629">
              <w:t>52375</w:t>
            </w:r>
            <w:r w:rsidR="004A6963" w:rsidRPr="00BD5629">
              <w:t xml:space="preserve">, </w:t>
            </w:r>
            <w:r w:rsidRPr="00BD5629">
              <w:t>52379</w:t>
            </w:r>
            <w:r w:rsidR="004A6963" w:rsidRPr="00BD5629">
              <w:t xml:space="preserve">, </w:t>
            </w:r>
            <w:r w:rsidRPr="00BD5629">
              <w:t>52380</w:t>
            </w:r>
            <w:r w:rsidR="004A6963" w:rsidRPr="00BD5629">
              <w:t xml:space="preserve">, </w:t>
            </w:r>
            <w:r w:rsidRPr="00BD5629">
              <w:t>52382</w:t>
            </w:r>
            <w:r w:rsidR="004A6963" w:rsidRPr="00BD5629">
              <w:t xml:space="preserve">, </w:t>
            </w:r>
            <w:r w:rsidRPr="00BD5629">
              <w:t>52430</w:t>
            </w:r>
            <w:r w:rsidR="004A6963" w:rsidRPr="00BD5629">
              <w:t xml:space="preserve">, </w:t>
            </w:r>
            <w:r w:rsidRPr="00BD5629">
              <w:t>52446</w:t>
            </w:r>
            <w:r w:rsidR="004A6963" w:rsidRPr="00BD5629">
              <w:t xml:space="preserve">, </w:t>
            </w:r>
            <w:r w:rsidRPr="00BD5629">
              <w:t>52821</w:t>
            </w:r>
            <w:r w:rsidR="004A6963" w:rsidRPr="00BD5629">
              <w:t xml:space="preserve">, </w:t>
            </w:r>
            <w:r w:rsidRPr="00BD5629">
              <w:t>53209</w:t>
            </w:r>
            <w:r w:rsidR="004A6963" w:rsidRPr="00BD5629">
              <w:t xml:space="preserve">, </w:t>
            </w:r>
            <w:r w:rsidRPr="00BD5629">
              <w:t>53212</w:t>
            </w:r>
            <w:r w:rsidR="004A6963" w:rsidRPr="00BD5629">
              <w:t xml:space="preserve">, </w:t>
            </w:r>
            <w:r w:rsidRPr="00BD5629">
              <w:t>53221</w:t>
            </w:r>
            <w:r w:rsidR="004A6963" w:rsidRPr="00BD5629">
              <w:t xml:space="preserve">, </w:t>
            </w:r>
            <w:r w:rsidRPr="00BD5629">
              <w:t>53224</w:t>
            </w:r>
            <w:r w:rsidR="004A6963" w:rsidRPr="00BD5629">
              <w:t xml:space="preserve">, </w:t>
            </w:r>
            <w:r w:rsidRPr="00BD5629">
              <w:t>53227</w:t>
            </w:r>
            <w:r w:rsidR="004A6963" w:rsidRPr="00BD5629">
              <w:t xml:space="preserve">, </w:t>
            </w:r>
            <w:r w:rsidRPr="00BD5629">
              <w:t>53230</w:t>
            </w:r>
            <w:r w:rsidR="004A6963" w:rsidRPr="00BD5629">
              <w:t xml:space="preserve">, </w:t>
            </w:r>
            <w:r w:rsidRPr="00BD5629">
              <w:t>53233</w:t>
            </w:r>
            <w:bookmarkEnd w:id="39"/>
          </w:p>
        </w:tc>
      </w:tr>
    </w:tbl>
    <w:p w14:paraId="6220DBEB" w14:textId="77777777" w:rsidR="0047229D" w:rsidRPr="00BD5629" w:rsidRDefault="0047229D" w:rsidP="0047229D">
      <w:pPr>
        <w:pStyle w:val="ItemHead"/>
      </w:pPr>
    </w:p>
    <w:p w14:paraId="00EB5C46" w14:textId="3A9C62C6" w:rsidR="0078063B" w:rsidRPr="00BD5629" w:rsidRDefault="0078063B" w:rsidP="0078063B">
      <w:pPr>
        <w:pStyle w:val="ItemHead"/>
      </w:pPr>
      <w:proofErr w:type="gramStart"/>
      <w:r w:rsidRPr="00BD5629">
        <w:t>2  Clause</w:t>
      </w:r>
      <w:proofErr w:type="gramEnd"/>
      <w:r w:rsidRPr="00BD5629">
        <w:t xml:space="preserve"> 6(3) of Schedule 1 (table dealing with Type A procedures: </w:t>
      </w:r>
      <w:r w:rsidR="009500AD" w:rsidRPr="00BD5629">
        <w:t>S</w:t>
      </w:r>
      <w:r w:rsidRPr="00BD5629">
        <w:t>urgical patient – list of MBS items)</w:t>
      </w:r>
    </w:p>
    <w:p w14:paraId="603F90C4" w14:textId="77777777" w:rsidR="0078063B" w:rsidRPr="00BD5629" w:rsidRDefault="0078063B" w:rsidP="0078063B">
      <w:pPr>
        <w:pStyle w:val="Item"/>
      </w:pPr>
      <w:r w:rsidRPr="00BD5629">
        <w:t>Repeal the table, substitute:</w:t>
      </w:r>
    </w:p>
    <w:p w14:paraId="3269DA5B" w14:textId="77777777" w:rsidR="00452655" w:rsidRPr="00BD5629" w:rsidRDefault="00452655" w:rsidP="006B196D">
      <w:pPr>
        <w:pStyle w:val="Item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BD5629" w:rsidRPr="00BD5629" w14:paraId="1DED28CB" w14:textId="77777777" w:rsidTr="00AE53E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D0F4595" w14:textId="77777777" w:rsidR="003D1F28" w:rsidRPr="00BD5629" w:rsidRDefault="003D1F28" w:rsidP="006B196D">
            <w:pPr>
              <w:pStyle w:val="Item"/>
              <w:ind w:left="0"/>
              <w:rPr>
                <w:b/>
                <w:bCs/>
              </w:rPr>
            </w:pPr>
            <w:r w:rsidRPr="00BD5629">
              <w:rPr>
                <w:b/>
                <w:bCs/>
              </w:rPr>
              <w:t>Type A procedures: Surgical patient – list of MBS items</w:t>
            </w:r>
          </w:p>
        </w:tc>
      </w:tr>
      <w:tr w:rsidR="003D1F28" w:rsidRPr="00BD5629" w14:paraId="4E35A5F5" w14:textId="77777777" w:rsidTr="00AE53EB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2A80C" w14:textId="44CE4CEB" w:rsidR="003D1F28" w:rsidRPr="00BD5629" w:rsidRDefault="0062222C" w:rsidP="00AE53EB">
            <w:pPr>
              <w:pStyle w:val="Tabletext"/>
            </w:pPr>
            <w:bookmarkStart w:id="40" w:name="_Hlk149059154"/>
            <w:r w:rsidRPr="00BD5629">
              <w:t>13212, 13218, 13241, 13251, 13700, 13834, 13837, 14234, 14237, 15303, 15304, 15307, 15308, 15311, 15312, 15315, 15316, 15319, 15320, 15323, 15324, 15327, 15328, 15331, 15332, 15335, 15336, 15345, 16567, 16570, 16571, 16573, 30016, 30023, 30024, 30068, 30166, 30169, 30190, 30225, 30229, 30235, 30241, 30244, 30246, 30247, 30253, 30256, 30272, 30286, 30287, 30289, 30293, 30299, 30305, 30306, 30310, 30311, 30314, 30326, 30330, 30332, 30385, 30387, 30392, 30399, 30400, 30408, 30414, 30416, 30419, 30422, 30431, 30433, 30440, 30443, 30445, 30450, 30451, 30452, 30475, 30479, 30481, 30484, 30485, 30490, 30491, 30492, 30494, 30495, 30515, 30520, 30530, 30559, 30562, 30563, 30600, 30611, 30615, 30618, 30621, 30622, 30623, 30626, 30629, 30635, 30637, 30639, 30641, 30642, 30643, 30644, 30645, 30646, 30648, 30651, 30652, 30662, 30672, 30676, 30688, 30690, 30692, 30694, 30720, 30721, 30722, 30723, 30724, 30731, 30760, 30761, 30763, 30770, 30790, 30791, 30800, 31000, 31001, 31003, 31004, 31245, 31250, 31350, 31355, 31400, 31403, 31406, 31423, 31426, 31454, 31460, 31462, 31500, 31503, 31506, 31509, 31512, 31513, 31515, 31519, 31525, 31554, 31569, 31575, 31578, 31585, 32021, 32023, 32045, 32046, 32057, 32066, 32094, 32096, 32105, 32123, 32129, 32131, 32139, 32150, 32159, 32162, 32165, 32183, 32186, 32213, 32216, 32230, 32231, 32233, 32237, 32504, 32507, 32508, 32511, 32736, 32757, 32760, 32766, 32769, 33070, 33545, 33548, 33551, 33554, 33806, 33810, 33845, 33848, 34100, 34103, 34106, 34109, 34130, 34133, 34145, 34500, 34503, 34515, 34521, 34524, 34527, 34528, 34529, 34534, 34538, 34800, 34824, 34827, 34830, 35000, 35012, 35100, 35202, 35300, 35303, 35306, 35309, 35317, 35319, 35321, 35324, 35327, 35330, 35331, 35360, 35361, 35362, 35363, 35401, 35404, 35406, 35408, 35410, 35508, 35533, 35534, 35536, 35560, 35564, 35565, 35566, 35568, 35570, 35571, 35573, 35577, 35578, 35581, 35582, 35595, 35599, 35610, 35612, 35616, 35622, 35623, 35631, 35635, 35636, 35637, 35645, 35649, 35653, 35657, 35658, 35673, 35680, 35694, 35700, 35726, 35750, 35751, 35759, 36502, 36508, 36509, 36530, 36537, 36546, 36549, 36552, 36558, 36579, 36585, 36604, 36607, 36608, 36609, 36612, 36615, 36618, 36621, 36624, 36627, 36633, 36636, 36639, 36649, 36652, 36654, 36663, 36664, 36666, 36803, 36806, 36809, 36811, 36818, 36821, 36822, 36823, 36833, 36840, 36842, 36845, 36854, 36863, 37000, 37004, 37008, 37020, 37023, 37026, 37038, 37039, 37044, 37046, 37050, 37201, 37202, 37206, 37208, 37215, 37221, 37224, 37227, 37233, 37306, 37318, 37327, 37330, 37333, 37336, 37342, 37345, 37348, 37351, 37354, 37381, 37387, 37396, 37402, 37408, 37417, 37418, 37429, 37438, 37601, 37604, 37605, 37606, 37613, 37616, 37619, 37800, 37801, 37803, 37804, 37806, 37807, 37809, 37810, 37812, 37813, 37818, 37819, 37821, 37827, 37828, 37830, 37833, 37834, 37836, 37839, 37845, 37854, 38200, 38203, 38206, 38209, 38213, 38256, 38274, 38275, 38350, 38353, 38356, 38362, 38365, 38372, 38373, 38374, 38416, 38417, 38422, 38423, 38425, 38426, 38472, 38485, 38523, 38609, 38612, 38621, 38627, 38637, 38830, 38837, 38839, 38845, 38847, 38849, 38850, 38851, 39015, 39018, 39110, 39111, 39116, 39117, 39118, 39119, 39121, 39125, 39126, 39127, 39128, 39129, 39130, 39134, 39137, 39138, 39140, 39300, 39303, 39306, 39307, 39309, 39312, 39318, 39319, 39321, 39323, 39324, 39327, 39328, 39329, 39330, 39331, 39332, 39336, 39339, 39342, 39906, 40701, 40704, 40705, 40708, 40852, 40854, 40856, 40858, 40905, 41512, 41515, 41524, 41527, 41545, 41548, 41603, 41611, 41620, 41629, 41671, 41689, 41692, 41707, 41710, 41713, 41725, 41737, 41743, 41746, 41749, 41752, 41770, 41776, 41779, 41786, 41789, 41793, 41813, 41825, 41831, 41867, 41873, 41876, 41880, 41881, 41885, 41910, 42505, 42506, 42509, 42510, 42512, 42515, 42518, 42527, 42530, 42533, 42536, 42542, 42548, 42551, 42554, 42563, 42574, 42584, 42590, 42596, 42599, 42602, 42605, 42608, 42623, 42629, 42635, 42638, 42641, 42665, 42680, 42686, 42692, 42695, 42698, 42701, 42702, 42703, 42704, 42707, 42713, 42719, 42734, 42740, 42743, 42758, 42761, 42764, 42770, 42782, 42785, 42788, 42791, 42802, 42805, 42806, 42807, 42808, 42809, 42810, 42815, 42818, 42833, 42836, 42839, 42848, 42854, 42857, 42863, 42866, 42869, 43021, 43022, 43521, 43527, 43530, 43533, 43805, 43832, 43835, 43841, 43849, 43858, 43867, 43930, 43933, 43939, 43960, 43981, 43999, 44101, 44102, 44108, 44111, 44114, 44130, 44133, 44325, 44328, 44331, 44346, 44350, 44354, 44359, 44361, 44364, 44367, 44370, 45000, 45003, 45009, 45012, 45015, 45018, 45019, 45026, 45035, 45045, 45048, 45051, 45054, 45200, 45201, 45202, 45203, 45206, 45207, 45209, 45221, 45227, 45233, 45440, 45443, 45451, 45496, 45497, 45512, 45522, 45524, 45532, 45534, 45537, 45542, 45545, 45547, 45548, 45551, 45553, 45554, 45556, 45560, 45568, 45572, 45575, 45578, 45581, 45584, 45585, 45590, 45592, 45594, 45602, 45605, 45608, 45609, 45611, 45614, 45620, 45623, 45626, 45627, 45629, 45632, 45635, 45652, 45653, 45656, 45658, 45659, 45668, 45669, 45671, 45675, 45676, 45677, 45680, 45683, 45689, 45692, 45695, 45698, 45701, 45704, 45707, 45710, 45713, 45714, 45716, 45761, 45794, 45809, 45811, 45813, 45815, 45825, 45827, 45831, 45837, 45841, 45845, 45849, 45865, 45888, 45891, 45939, 46050, 46052, 46092, 46094, 46103, 46115, 46127, 46132, 46142, 46143, 46300, 46303, 46308, 46309, 46312, 46322, 46330, 46333, 46335, 46336, 46339, 46340, 46341, 46342, 46345, 46351, 46354, 46357, 46360, 46364, 46367, 46372, 46375, 46378, 46379, 46381, 46384, 46387, 46390, 46399, 46401, 46408, 46411, 46414, 46417, 46423, 46426, 46432, 46434, 46441, 46442, 46444, 46453, 46468, 46471, 46474, 46480, 46483, 46489, 46492, 46493, 46500, 46501, 46502, 46503, 46510, 46522, 47007, 47012, 47021, 47027, 47033, 47045, 47047, 47049, 47052, 47053, 47054, 47063, 47066, 47310, 47313, 47316, 47319, 47357, 47364, 47370, 47373, 47381, 47384, 47385, 47386, 47387, 47390, 47393, 47399, 47402, 47408, 47417, 47420, 47426, 47429, 47432, 47435, 47438, 47441, 47447, 47450, 47451, 47453, 47456, 47459, 47465, 47468, 47480, 47483, 47495, 47498, 47514, 47516, 47528, 47537, 47546, 47549, 47552, 47555, 47559, 47561, 47565, 47568, 47570, 47573, 47582, 47585, 47592, 47593, 47597, 47600, 47603, 47612, 47615, 47618, 47621, 47624, 47630, 47648, 47657, 47741, 47753, 47765, 47766, 47786, 47789, 47790, 47791, 47792, 47953, 47954, 47955, 47967, 47975, 47982, 48245, 48248, 48251, 48257, 48400, 48403, 48406, 48409, 48412, 48415, 48419, 48420, 48423, 48424, 48430, 48435, 48507, 48900, 48903, 48906, 48909, 48915, 48927, 48945, 48948, 48972, 48980, 48983, 48986, 49100, 49104, 49105, 49109, 49112, 49118, 49121, 49124, 49200, 49203, 49206, 49209, 49213, 49215, 49218, 49219, 49220, 49221, 49224, 49227, 49233, 49236, 49239, 49300, 49303, 49309, 49315, 49360, 49363, 49366, 49500, 49503, 49506, 49509, 49515, 49534, 49569, 49570, 49572, 49574, 49576, 49578, 49580, 49582, 49584, 49586, 49590, 49703, 49706, 49709, 49718, 49724, 49727, 49728, 49730, 49732, 49734, 49736, 49738, 49760, 49761, 49762, 49763, 49764, 49765, 49766, 49771, 49772, 49773, 49774, 49775, 49777, 49782, 49783, 49791, 49792, 49793, 49794, 49795, 49796, 49812, 49818, 49821, 49824, 49827, 49830, 49833, 49837, 49839, 49845, 49854, 49857, 49860, 49866, 50107, 50112, 50118, 50130, 50201, 50203, 50206, 50209, 50242, 50309, 50312, 50333, 50335, 50339, 50345, 50357, 50360, 50369, 50375, 50381, 50393, 50396, 50426, 50428, 50508, 50512, 50524, 50528, 50532, 50536, 50540, 50544, 50548, 50552, 50556, 50560, 50564, 50568, 50572, 50576, 50580, 50584, 50588, 50596, 50600, 50616, 50654, 50950, 50952, 51020, 51110, 51111, 51114, 51115, 51140, 51141, 51145, 51150, 51900, 51904, 51906, 52018, 52035, 52039, 52048, 52051, 52054, 52059, 52063, 52066, 52078, 52090, 52092, 52094, 52095, 52105, 52108, 52111, 52114, 52117, 52120, 52122, 52130, 52131, 52138, 52141, 52144, 52147, 52148, 52182, 52184, 52186, 52300, 52303, 52306, 52312, 52315, 52321, 52324, 52330, 52333, 52336, 52339, 52378, 52424, 52440, 52442, 52444, 52450, 52452, 52456, 52458, 52460, 52480, 52482, 52484, 52600, 52603, 52609, 52612, 52615, 52618, 52621, 52624, 52626, 52627, 52633, 52800, 52803, 52806, 52809, 52812, 52815, 52818, 52824, 52828, 52830, 52832, 53006, 53009, 53015, 53016, 53017, 53019, 53215, 53218, 53220, 53225, 53226, 53236, 53239, 53242, 53406, 53409, 53412, 53413, 53414, 53415, 53416, 53418, 53419, 53422, 53423, 53424, 53425, 53427, 53429, 53453, 53455, 53460</w:t>
            </w:r>
            <w:bookmarkEnd w:id="40"/>
          </w:p>
        </w:tc>
      </w:tr>
    </w:tbl>
    <w:p w14:paraId="7249B6D9" w14:textId="77777777" w:rsidR="0043688D" w:rsidRPr="00BD5629" w:rsidRDefault="0043688D" w:rsidP="0043688D">
      <w:pPr>
        <w:pStyle w:val="ItemHead"/>
      </w:pPr>
    </w:p>
    <w:p w14:paraId="0FCC087A" w14:textId="77777777" w:rsidR="003D3902" w:rsidRPr="00BD5629" w:rsidRDefault="003D3902" w:rsidP="003D3902">
      <w:pPr>
        <w:pStyle w:val="Item"/>
      </w:pPr>
    </w:p>
    <w:p w14:paraId="759430E2" w14:textId="77777777" w:rsidR="00796741" w:rsidRPr="00BD5629" w:rsidRDefault="00796741" w:rsidP="009500AD">
      <w:pPr>
        <w:pStyle w:val="ItemHead"/>
      </w:pPr>
    </w:p>
    <w:p w14:paraId="61784311" w14:textId="77777777" w:rsidR="00796741" w:rsidRPr="00BD5629" w:rsidRDefault="00796741" w:rsidP="009500AD">
      <w:pPr>
        <w:pStyle w:val="ItemHead"/>
      </w:pPr>
    </w:p>
    <w:p w14:paraId="2C29B584" w14:textId="77777777" w:rsidR="00796741" w:rsidRPr="00BD5629" w:rsidRDefault="00796741" w:rsidP="009500AD">
      <w:pPr>
        <w:pStyle w:val="ItemHead"/>
      </w:pPr>
    </w:p>
    <w:p w14:paraId="64A8CE19" w14:textId="77777777" w:rsidR="00796741" w:rsidRPr="00BD5629" w:rsidRDefault="00796741" w:rsidP="009500AD">
      <w:pPr>
        <w:pStyle w:val="ItemHead"/>
      </w:pPr>
    </w:p>
    <w:p w14:paraId="7C320F06" w14:textId="77777777" w:rsidR="00796741" w:rsidRPr="00BD5629" w:rsidRDefault="00796741" w:rsidP="009500AD">
      <w:pPr>
        <w:pStyle w:val="ItemHead"/>
      </w:pPr>
    </w:p>
    <w:p w14:paraId="7D33A95F" w14:textId="77777777" w:rsidR="00796741" w:rsidRPr="00BD5629" w:rsidRDefault="00796741" w:rsidP="009500AD">
      <w:pPr>
        <w:pStyle w:val="ItemHead"/>
      </w:pPr>
    </w:p>
    <w:p w14:paraId="044F8497" w14:textId="77777777" w:rsidR="00796741" w:rsidRPr="00BD5629" w:rsidRDefault="00796741" w:rsidP="00796741">
      <w:pPr>
        <w:pStyle w:val="Item"/>
      </w:pPr>
    </w:p>
    <w:p w14:paraId="09D52C4E" w14:textId="084B1ED2" w:rsidR="009500AD" w:rsidRPr="00BD5629" w:rsidRDefault="00AB7790" w:rsidP="009500AD">
      <w:pPr>
        <w:pStyle w:val="ItemHead"/>
      </w:pPr>
      <w:r w:rsidRPr="00BD5629">
        <w:br w:type="column"/>
      </w:r>
      <w:proofErr w:type="gramStart"/>
      <w:r w:rsidR="009500AD" w:rsidRPr="00BD5629">
        <w:t>3  Clause</w:t>
      </w:r>
      <w:proofErr w:type="gramEnd"/>
      <w:r w:rsidR="009500AD" w:rsidRPr="00BD5629">
        <w:t xml:space="preserve"> </w:t>
      </w:r>
      <w:r w:rsidR="00B34798" w:rsidRPr="00BD5629">
        <w:t>5</w:t>
      </w:r>
      <w:r w:rsidR="009500AD" w:rsidRPr="00BD5629">
        <w:t>(</w:t>
      </w:r>
      <w:r w:rsidR="00B34798" w:rsidRPr="00BD5629">
        <w:t>1</w:t>
      </w:r>
      <w:r w:rsidR="009500AD" w:rsidRPr="00BD5629">
        <w:t xml:space="preserve">) of Schedule </w:t>
      </w:r>
      <w:r w:rsidR="00B34798" w:rsidRPr="00BD5629">
        <w:t>3</w:t>
      </w:r>
      <w:r w:rsidR="009500AD" w:rsidRPr="00BD5629">
        <w:t xml:space="preserve"> (table dealing with </w:t>
      </w:r>
      <w:r w:rsidR="000C2422" w:rsidRPr="00BD5629">
        <w:t>Non-band specific Type B day procedures</w:t>
      </w:r>
      <w:r w:rsidR="009500AD" w:rsidRPr="00BD5629">
        <w:t xml:space="preserve"> – list of MBS items)</w:t>
      </w:r>
    </w:p>
    <w:p w14:paraId="52115CAA" w14:textId="77777777" w:rsidR="009500AD" w:rsidRPr="00BD5629" w:rsidRDefault="009500AD" w:rsidP="00897786">
      <w:pPr>
        <w:pStyle w:val="Item"/>
        <w:keepNext/>
      </w:pPr>
      <w:r w:rsidRPr="00BD5629">
        <w:t>Repeal the table, substitute:</w:t>
      </w:r>
    </w:p>
    <w:p w14:paraId="0F9FB7A9" w14:textId="77777777" w:rsidR="00B7310C" w:rsidRPr="00BD5629" w:rsidRDefault="00B7310C" w:rsidP="00897786">
      <w:pPr>
        <w:pStyle w:val="Item"/>
        <w:keepNext/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BD5629" w:rsidRPr="00BD5629" w14:paraId="419A4E38" w14:textId="77777777" w:rsidTr="00AE53EB">
        <w:trPr>
          <w:tblHeader/>
          <w:jc w:val="center"/>
        </w:trPr>
        <w:tc>
          <w:tcPr>
            <w:tcW w:w="5000" w:type="pct"/>
            <w:shd w:val="clear" w:color="auto" w:fill="auto"/>
            <w:hideMark/>
          </w:tcPr>
          <w:p w14:paraId="4B922B77" w14:textId="77777777" w:rsidR="00127A7E" w:rsidRPr="00BD5629" w:rsidRDefault="00127A7E" w:rsidP="00897786">
            <w:pPr>
              <w:pStyle w:val="Item"/>
              <w:keepNext/>
            </w:pPr>
            <w:r w:rsidRPr="00BD5629">
              <w:t xml:space="preserve">Non-band specific Type </w:t>
            </w:r>
            <w:proofErr w:type="gramStart"/>
            <w:r w:rsidRPr="00BD5629">
              <w:t>B day</w:t>
            </w:r>
            <w:proofErr w:type="gramEnd"/>
            <w:r w:rsidRPr="00BD5629">
              <w:t xml:space="preserve"> procedures – list of MBS items</w:t>
            </w:r>
          </w:p>
        </w:tc>
      </w:tr>
      <w:tr w:rsidR="00BD5629" w:rsidRPr="00BD5629" w14:paraId="3999F6CA" w14:textId="77777777" w:rsidTr="00AE53EB">
        <w:trPr>
          <w:tblHeader/>
          <w:jc w:val="center"/>
        </w:trPr>
        <w:tc>
          <w:tcPr>
            <w:tcW w:w="5000" w:type="pct"/>
            <w:shd w:val="clear" w:color="auto" w:fill="auto"/>
          </w:tcPr>
          <w:p w14:paraId="57B799F3" w14:textId="29132C3B" w:rsidR="00127A7E" w:rsidRPr="00BD5629" w:rsidRDefault="0095022C" w:rsidP="00AE53EB">
            <w:pPr>
              <w:pStyle w:val="Tabletext"/>
              <w:keepNext/>
              <w:keepLines/>
            </w:pPr>
            <w:bookmarkStart w:id="41" w:name="_Hlk149059494"/>
            <w:r w:rsidRPr="00BD5629">
              <w:t>111, 117, 120, 11919, 13110, 13212, 13215, 13241, 13318, 13400, 13750, 13755, 13757, 13761, 13762, 13815, 14218, 14247, 14249, 15338, 15513, 15539, 16512, 16603, 16618, 18216, 18230, 18242, 18276, 18280, 18284, 18286, 18290, 18294, 18296, 18298, 18375, 18379, 30042, 30045, 30055, 30081, 30084, 30087, 30094, 30099, 30103, 30104, 30105, 30107, 30187, 30189, 30190, 30223, 30225, 30257, 30262, 30269, 30281, 30283, 30311, 30390, 30409, 30473, 30478, 30484, 30627, 30630, 30658, 30661, 30687, 30820, 31225, 31227, 31344, 31345, 31346, 31350, 31355, 31356, 31358, 31359, 31360, 31361, 31363, 31364, 31367, 31369, 31371, 31372, 31373, 31374, 31375, 31376, 31377, 31378, 31379, 31380, 31381, 31382, 31383, 31386, 31387, 31388, 31456, 31458, 31530, 31551, 31557, 31560, 31563, 31566, 31590, 32094, 32147, 32150, 32156, 32171, 32218, 32222, 32223, 32224, 32225, 32226, 32227, 32228, 32229, 32230, 32235, 32236, 32237, 32504, 34109, 34130, 34500, 34503, 34506, 34524, 34539, 35324, 35507, 35508, 35509, 35513, 35517, 35527, 35536, 35539, 35545, 35548, 35557, 35560, 35569, 35609, 35612, 35616, 35622, 35623, 35630, 35633, 35635, 35636, 35637, 35640, 35641, 35643, 35644, 35645, 35647, 35648, 35694, 35697, 35730, 36504, 36505, 36507, 36561, 36650, 36667, 36668, 36812, 36815, 36818, 36821, 36822, 36823, 36824, 36827, 36830, 36833, 36836, 36840, 36860, 37011, 37215, 37216, 37217, 37218, 37219, 37226, 37318, 37321, 37324, 37339, 37354, 37369, 37435, 37623, 37803, 37806, 37809, 37812, 37815, 37816, 37854, 38200, 38272, 38285, 38286, 38288, 38419, 38420, 38423, 38428, 39013, 39014, 39100, 39110, 39111, 39116, 39117, 39118, 39119, 39133, 39135, 39140, 39323, 39331, 39332, 39336, 39339, 39342, 39345, 40702, 41503, 41506, 41509, 41626, 41629, 41632, 41644, 41650, 41677, 41693, 41701, 41702, 41722, 41801, 41822, 41831, 41855, 41861, 41870, 41886, 42503, 42504, 42572, 42573, 42576, 42584, 42593, 42610, 42611, 42652, 42673, 42680, 42683, 42686, 42689, 42692, 42738, 42739, 42812, 42818, 42833, 42845, 42869, 43942, 43948, 44102, 44104, 44105, 44136, 44338, 44342, 44346, 44358, 44376, 45019, 45027, 45030, 45033, 45200, 45212, 45224, 45239, 45510, 45515, 45534, 45535, 45589, 45626, 45665, 45668, 45674, 45823, 45851, 45855, 45857, 46101, 46102, 46113, 46114, 46125, 46126, 46130, 46131, 46140, 46141, 46330, 46336, 46348, 46363, 46365, 46370, 46420, 46423, 46438, 46441, 46450, 46486, 46489, 46495, 46501, 46510, 46525, 47738, 47906, 47915, 47918, 47927, 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60078, 71202, 73310, 73425, 73426</w:t>
            </w:r>
            <w:bookmarkEnd w:id="41"/>
          </w:p>
        </w:tc>
      </w:tr>
    </w:tbl>
    <w:p w14:paraId="0DD4DA7B" w14:textId="1741E2D2" w:rsidR="008B2420" w:rsidRPr="00BD5629" w:rsidRDefault="00635265" w:rsidP="00401311">
      <w:pPr>
        <w:pStyle w:val="ItemHead"/>
        <w:ind w:left="0" w:firstLine="0"/>
      </w:pPr>
      <w:r w:rsidRPr="00BD5629">
        <w:br/>
      </w:r>
      <w:proofErr w:type="gramStart"/>
      <w:r w:rsidR="008B2420" w:rsidRPr="00BD5629">
        <w:t xml:space="preserve">4  </w:t>
      </w:r>
      <w:r w:rsidR="00572925" w:rsidRPr="00BD5629">
        <w:t>Repeal</w:t>
      </w:r>
      <w:proofErr w:type="gramEnd"/>
      <w:r w:rsidR="00572925" w:rsidRPr="00BD5629">
        <w:t xml:space="preserve"> Clause 8 of Schedule 3</w:t>
      </w:r>
      <w:r w:rsidR="008B2420" w:rsidRPr="00BD5629">
        <w:t xml:space="preserve"> (</w:t>
      </w:r>
      <w:r w:rsidR="00572925" w:rsidRPr="00BD5629">
        <w:t>not including the heading), substitute:</w:t>
      </w:r>
      <w:r w:rsidR="008B2420" w:rsidRPr="00BD5629">
        <w:t xml:space="preserve"> </w:t>
      </w:r>
    </w:p>
    <w:p w14:paraId="5A922693" w14:textId="77777777" w:rsidR="00D15F50" w:rsidRPr="00BD5629" w:rsidRDefault="00D15F50" w:rsidP="00D15F50">
      <w:pPr>
        <w:pStyle w:val="Item"/>
        <w:rPr>
          <w:szCs w:val="22"/>
        </w:rPr>
      </w:pPr>
      <w:r w:rsidRPr="00BD5629">
        <w:t>A Type C procedure is a procedure specified in this clause by reference to MBS items in the following table:</w:t>
      </w:r>
    </w:p>
    <w:p w14:paraId="16562D28" w14:textId="423A2F1F" w:rsidR="00D2099B" w:rsidRPr="00BD5629" w:rsidRDefault="00D15F50" w:rsidP="00D2099B">
      <w:pPr>
        <w:pStyle w:val="notetext"/>
        <w:rPr>
          <w:szCs w:val="22"/>
        </w:rPr>
      </w:pPr>
      <w:r w:rsidRPr="00BD5629">
        <w:t>Note:        These procedures normally do not require hospital treatment.</w:t>
      </w:r>
    </w:p>
    <w:p w14:paraId="39C8485A" w14:textId="77777777" w:rsidR="00D2099B" w:rsidRPr="00BD5629" w:rsidRDefault="00D2099B" w:rsidP="00D2099B">
      <w:pPr>
        <w:pStyle w:val="notetext"/>
        <w:ind w:left="0" w:firstLine="0"/>
        <w:rPr>
          <w:szCs w:val="22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3"/>
      </w:tblGrid>
      <w:tr w:rsidR="00BD5629" w:rsidRPr="00BD5629" w14:paraId="3BB719A5" w14:textId="77777777" w:rsidTr="00AE53EB">
        <w:trPr>
          <w:tblHeader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9CC5" w14:textId="77777777" w:rsidR="00D2099B" w:rsidRPr="00BD5629" w:rsidRDefault="00D2099B" w:rsidP="00AE53EB">
            <w:pPr>
              <w:pStyle w:val="TableHeading"/>
            </w:pPr>
            <w:r w:rsidRPr="00BD5629">
              <w:t>Type C procedures – list of MBS items</w:t>
            </w:r>
          </w:p>
        </w:tc>
      </w:tr>
      <w:tr w:rsidR="00D2099B" w:rsidRPr="00BD5629" w14:paraId="408AACF8" w14:textId="77777777" w:rsidTr="00AE53EB">
        <w:tblPrEx>
          <w:shd w:val="clear" w:color="auto" w:fill="auto"/>
        </w:tblPrEx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9958" w14:textId="2FA17912" w:rsidR="00D2099B" w:rsidRPr="00BD5629" w:rsidRDefault="007351AB" w:rsidP="00AE53EB">
            <w:pPr>
              <w:pStyle w:val="Tabletext"/>
              <w:rPr>
                <w:szCs w:val="22"/>
              </w:rPr>
            </w:pPr>
            <w:bookmarkStart w:id="42" w:name="_Hlk149059541"/>
            <w:r w:rsidRPr="00BD5629">
              <w:rPr>
                <w:szCs w:val="22"/>
              </w:rPr>
              <w:t xml:space="preserve">3, 4, 23, 24, 36, 37, 44, 47, 52, 53, 54, 57, 58, 59, 60, 65, 104, 105, 106, 107, 108, 109, 110, 115, 116, 119, 122, 128, 131, 132, 133, 135, 137, 139, 141, 143, 145, 147, 160, 161, 162, 163, 164, 170, 171, 172, 193, 195, 197, 199, 230, 233, 235, 236, 237, 238, 239, 240, 285, 287, 289, 291, 293, 296, 297, 299, 300, 302, 304, 306, 308, 310, 312, 314, 316, 318, 319, 320, 322, 324, 326, 328, 330, 332, </w:t>
            </w:r>
            <w:bookmarkStart w:id="43" w:name="_Hlk149059857"/>
            <w:r w:rsidRPr="00BD5629">
              <w:rPr>
                <w:szCs w:val="22"/>
              </w:rPr>
              <w:t xml:space="preserve">334, 336, 338, 342, 344, 346, 348, 350, 352, 385, 386, 387, 388, 410, 411, 412, 413, 414, 415, 416, 417, 721, 723, 729, 731, 732, 735, 739, 743, 747, 750, 758, 820, 822, 823, 825, 826, 828, 855, 857, 858, 900, 903, 930, 933, 935, 937, 943, 945, 946, 948, 959, 961, 962, 964, 969, 971, 972, 973, 975, 986,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</w:t>
            </w:r>
            <w:r w:rsidR="003322A2" w:rsidRPr="00BD5629">
              <w:rPr>
                <w:szCs w:val="22"/>
              </w:rPr>
              <w:t xml:space="preserve">10950, 10951, 10952, 10953, 10954, 10956, 10958, 10960, 10962, 10964, 10966, 10968, 10970, 10988, 10989, </w:t>
            </w:r>
            <w:r w:rsidRPr="00BD5629">
              <w:rPr>
                <w:szCs w:val="22"/>
              </w:rPr>
              <w:t xml:space="preserve">11000, 11003, 11012, 11015, 11018, 11024, 11027, 11200, 11204, 11205, 11210, 11211, 11215, 11218, 11219, 11220, 11221, 11224, 11235, 11237, 11240, 11241, 11242, 11243, 11244, 11300, 11302, 11306, 11309, 11312, 11315, 11318, 11324, 11332, 11340, 11341, 11343, 11503, 11505, 11506, 11507, 11508, 11512, 11602, 11604, 11605, 11607, 11610, 11611, 11612, 11614, 11615, 11705, 11713, 11719, 11720, 11721, 11724, 11725, 11726, 11727, 11728, 11729, 11730, 11731, 11736, 11737, 11800, 11810, 11820, 11823, 11830, 11833, 11900, 11912, 11917, 12000, 12001, 12002, 12003, 12004, 12005, 12012, 12017, 12021, 12022, 12024, 12200, 12201, 12306, 12312, 12315, 12320, 12321, 12322, 12325, 12326, 12500, 12524, 12527, 12533, 13104,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30007, 30026, 30032, 30038, 30061, 30062, 30064, 30071, 30072, 30097, 30191, 30192, 30196, 30202, 30207, 30216, 30219, 30278, 30406, 30628, 30654, 31206, 31211, 31216, 31220, 31221, 31357, 31362, 31365, 31366, 31368, 31370, 31587, 32072, 32135, 32500, 32520, 32522, 32523, 32526, 32528, 32529, 35503, 35554, 35608, 35614, 35620, 35626, 35703, 36671, 36672, 36673, 36800, 37041, 37300, 37303, 37388, 37415, 38800, 39141, 40707, 40862, 40863, 41500, 41501, 41647, 41659, 41662, 41668, 41698, 41704, 41755, 41764, 41828, 42587, 42588, 42614, 42615, 42617, 42620, 42644, 42650, 42667, 42668, 42676, 42677, 42744, </w:t>
            </w:r>
            <w:r w:rsidR="003322A2" w:rsidRPr="00BD5629">
              <w:rPr>
                <w:szCs w:val="22"/>
              </w:rPr>
              <w:t xml:space="preserve">42782, 42785, 42788, 42791, </w:t>
            </w:r>
            <w:r w:rsidRPr="00BD5629">
              <w:rPr>
                <w:szCs w:val="22"/>
              </w:rPr>
              <w:t xml:space="preserve">42794, </w:t>
            </w:r>
            <w:r w:rsidR="003322A2" w:rsidRPr="00BD5629">
              <w:rPr>
                <w:szCs w:val="22"/>
              </w:rPr>
              <w:t xml:space="preserve">42806, 42807, </w:t>
            </w:r>
            <w:r w:rsidR="00E57F4D" w:rsidRPr="00BD5629">
              <w:rPr>
                <w:szCs w:val="22"/>
              </w:rPr>
              <w:t xml:space="preserve">42808, 42809, </w:t>
            </w:r>
            <w:r w:rsidRPr="00BD5629">
              <w:rPr>
                <w:szCs w:val="22"/>
              </w:rPr>
              <w:t xml:space="preserve">42811, 45021, 45025, </w:t>
            </w:r>
            <w:r w:rsidR="00E57F4D" w:rsidRPr="00BD5629">
              <w:rPr>
                <w:szCs w:val="22"/>
              </w:rPr>
              <w:t xml:space="preserve">45026, </w:t>
            </w:r>
            <w:r w:rsidRPr="00BD5629">
              <w:rPr>
                <w:szCs w:val="22"/>
              </w:rPr>
              <w:t xml:space="preserve">45546, 45801, 45807, 45829, 45882, 47471, 47735, 47904, 47916, 47924, 50310, 51700, 51703, 52034, 52036, </w:t>
            </w:r>
            <w:r w:rsidR="00E57F4D" w:rsidRPr="00BD5629">
              <w:rPr>
                <w:szCs w:val="22"/>
              </w:rPr>
              <w:t xml:space="preserve">52039, </w:t>
            </w:r>
            <w:r w:rsidRPr="00BD5629">
              <w:rPr>
                <w:szCs w:val="22"/>
              </w:rPr>
              <w:t>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55740, 55741, 55742, 55743, 55757, 55758,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61333, 61336, 61340, 61341,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61466, 61469, 61473, 61480, 61485, 61495, 61499, 61505, 61524, 61527, 61541, 61553, 61560, 61563, 61564, 61565, 61612, 61644,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63549, 63551, 63554, 63557, 63560, 63563, 63564,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66585, 66587, 66590, 66593, 66596, 66605, 66606, 66607, 66623, 66626, 66629, 66632, 66635, 66638, 66639, 66641, 66642, 66644, 66647, 66650, 66651, 66652, 66653, 66654,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69481, 69482, 69483, 69484, 69488, 69489, 69491, 69492, 69494, 69495, 69496, 69497, 69498, 69499, 69500, 69505, 69506, 69507, 69508, 69509, 69510, 69511, 69512, 69513, 69514, 69515,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73074, 73075, 73076, 73287, 73289, 73290, 73291, 73292, 73293, 73294, 73295, 73296, 73297, 73298, 73299, 73300, 73304, 73305, 73306,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73392, 73393, 73394, 73395, 73396, 73397, 73398, 73399, 73401, 73402, 73403, 73404, 73405, 73406, 73410, 73411, 73412, 73413, 73416, 73417, 73418, 73419, 73420, 73421, 73422, 73423, 73424, 73427, 73428, 73429, 73430, 73431, 73432, 73433, 73434, 73435, 73436, 73437, 73438, 73439, 73440, 73441, 73442, 73443, 73444, 73445, 73446, 73447, 73448, 73451, 73452, 73453, 73454, 73455, 73456, 73457, 73458, 73459, 73460, 73461, 73462,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82100, 82105, 82110, 82115, 82116, 82130, 82135, 82140</w:t>
            </w:r>
            <w:bookmarkEnd w:id="42"/>
            <w:bookmarkEnd w:id="43"/>
          </w:p>
        </w:tc>
      </w:tr>
    </w:tbl>
    <w:p w14:paraId="231A846E" w14:textId="77777777" w:rsidR="00D2099B" w:rsidRPr="00BD5629" w:rsidRDefault="00D2099B" w:rsidP="00D2099B">
      <w:pPr>
        <w:pStyle w:val="Tabletext"/>
      </w:pPr>
    </w:p>
    <w:p w14:paraId="049B6C65" w14:textId="77777777" w:rsidR="00D2099B" w:rsidRPr="00BD5629" w:rsidRDefault="00D2099B" w:rsidP="00D2099B">
      <w:pPr>
        <w:pStyle w:val="notetext"/>
        <w:ind w:left="0" w:firstLine="0"/>
        <w:rPr>
          <w:szCs w:val="22"/>
        </w:rPr>
      </w:pPr>
    </w:p>
    <w:p w14:paraId="4262BAC9" w14:textId="77777777" w:rsidR="00D15F50" w:rsidRPr="00BD5629" w:rsidRDefault="00D15F50" w:rsidP="00D15F50">
      <w:pPr>
        <w:pStyle w:val="ItemHead"/>
      </w:pPr>
    </w:p>
    <w:p w14:paraId="40781656" w14:textId="77777777" w:rsidR="00572925" w:rsidRPr="00BD5629" w:rsidRDefault="00572925" w:rsidP="00572925">
      <w:pPr>
        <w:pStyle w:val="Item"/>
      </w:pPr>
    </w:p>
    <w:p w14:paraId="3303D5F4" w14:textId="3C515120" w:rsidR="008B2420" w:rsidRPr="00BD5629" w:rsidRDefault="008B2420" w:rsidP="008B2420">
      <w:pPr>
        <w:pStyle w:val="Item"/>
        <w:ind w:left="0"/>
      </w:pPr>
    </w:p>
    <w:p w14:paraId="7AC9C00C" w14:textId="77777777" w:rsidR="00B604D7" w:rsidRPr="00BD5629" w:rsidRDefault="00B604D7" w:rsidP="00B604D7">
      <w:pPr>
        <w:pStyle w:val="Item"/>
      </w:pPr>
    </w:p>
    <w:p w14:paraId="3A919BE3" w14:textId="77777777" w:rsidR="00DB64FC" w:rsidRPr="00BD5629" w:rsidRDefault="00DB64FC" w:rsidP="006065DA">
      <w:pPr>
        <w:pStyle w:val="subsection"/>
      </w:pPr>
    </w:p>
    <w:sectPr w:rsidR="00DB64FC" w:rsidRPr="00BD562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AC2A" w14:textId="77777777" w:rsidR="008014AA" w:rsidRDefault="008014AA" w:rsidP="0048364F">
      <w:pPr>
        <w:spacing w:line="240" w:lineRule="auto"/>
      </w:pPr>
      <w:r>
        <w:separator/>
      </w:r>
    </w:p>
  </w:endnote>
  <w:endnote w:type="continuationSeparator" w:id="0">
    <w:p w14:paraId="0F66A103" w14:textId="77777777" w:rsidR="008014AA" w:rsidRDefault="008014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E78392A" w14:textId="77777777" w:rsidTr="0001176A">
      <w:tc>
        <w:tcPr>
          <w:tcW w:w="5000" w:type="pct"/>
        </w:tcPr>
        <w:p w14:paraId="7A85EA3E" w14:textId="77777777" w:rsidR="009278C1" w:rsidRDefault="009278C1" w:rsidP="0001176A">
          <w:pPr>
            <w:rPr>
              <w:sz w:val="18"/>
            </w:rPr>
          </w:pPr>
        </w:p>
      </w:tc>
    </w:tr>
  </w:tbl>
  <w:p w14:paraId="65360F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E8D3F89" w14:textId="77777777" w:rsidTr="00C160A1">
      <w:tc>
        <w:tcPr>
          <w:tcW w:w="5000" w:type="pct"/>
        </w:tcPr>
        <w:p w14:paraId="3F87F9F7" w14:textId="77777777" w:rsidR="00B20990" w:rsidRDefault="00B20990" w:rsidP="007946FE">
          <w:pPr>
            <w:rPr>
              <w:sz w:val="18"/>
            </w:rPr>
          </w:pPr>
        </w:p>
      </w:tc>
    </w:tr>
  </w:tbl>
  <w:p w14:paraId="6BCB5D8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85B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62968F" w14:textId="77777777" w:rsidTr="00C160A1">
      <w:tc>
        <w:tcPr>
          <w:tcW w:w="5000" w:type="pct"/>
        </w:tcPr>
        <w:p w14:paraId="4B8CCB5D" w14:textId="77777777" w:rsidR="00B20990" w:rsidRDefault="00B20990" w:rsidP="00465764">
          <w:pPr>
            <w:rPr>
              <w:sz w:val="18"/>
            </w:rPr>
          </w:pPr>
        </w:p>
      </w:tc>
    </w:tr>
  </w:tbl>
  <w:p w14:paraId="2836DBB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663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C8E077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68A77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AEC9B3B" w14:textId="582D9BE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4F00">
            <w:rPr>
              <w:i/>
              <w:noProof/>
              <w:sz w:val="18"/>
            </w:rPr>
            <w:t>Private Health Insurance Legislation Amendment Rules (No. 8)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0BDF9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459549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C2198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20DE4F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ABB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7EE42D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4F4AA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BF0A099" w14:textId="75D88CD2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5629">
            <w:rPr>
              <w:i/>
              <w:noProof/>
              <w:sz w:val="18"/>
            </w:rPr>
            <w:t>Private Health Insurance Legislation Amendment Rules (No. 8)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4DC79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5D4DA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883137" w14:textId="77777777" w:rsidR="00B20990" w:rsidRDefault="00B20990" w:rsidP="007946FE">
          <w:pPr>
            <w:rPr>
              <w:sz w:val="18"/>
            </w:rPr>
          </w:pPr>
        </w:p>
      </w:tc>
    </w:tr>
  </w:tbl>
  <w:p w14:paraId="31CB8FF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3A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0A062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3ED7C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EAA363" w14:textId="38A7A6A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5629">
            <w:rPr>
              <w:i/>
              <w:noProof/>
              <w:sz w:val="18"/>
            </w:rPr>
            <w:t>Private Health Insurance Legislation Amendment Rules (No. 8)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8AD1D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D86F4E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F8093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D6EEF6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17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157DA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0D43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31188" w14:textId="56546C6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5629">
            <w:rPr>
              <w:i/>
              <w:noProof/>
              <w:sz w:val="18"/>
            </w:rPr>
            <w:t>Private Health Insurance Legislation Amendment Rules (No. 8)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54823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DA2333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837166" w14:textId="77777777" w:rsidR="00EE57E8" w:rsidRDefault="00EE57E8" w:rsidP="00EE57E8">
          <w:pPr>
            <w:rPr>
              <w:sz w:val="18"/>
            </w:rPr>
          </w:pPr>
        </w:p>
      </w:tc>
    </w:tr>
  </w:tbl>
  <w:p w14:paraId="4292B02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DB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377EC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C78F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E7F7E4" w14:textId="5326F630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4F0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1DCC6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41DD46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89A8D" w14:textId="00110CA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4F00">
            <w:rPr>
              <w:i/>
              <w:noProof/>
              <w:sz w:val="18"/>
            </w:rPr>
            <w:t>https://healthgov-my.sharepoint.com/personal/hester_plassmann_health_gov_au/Documents/Desktop/DRAFT Amendment Rules.docx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D5629">
            <w:rPr>
              <w:i/>
              <w:noProof/>
              <w:sz w:val="18"/>
            </w:rPr>
            <w:t>26/10/2023 1:18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6A9B0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FD15" w14:textId="77777777" w:rsidR="008014AA" w:rsidRDefault="008014AA" w:rsidP="0048364F">
      <w:pPr>
        <w:spacing w:line="240" w:lineRule="auto"/>
      </w:pPr>
      <w:r>
        <w:separator/>
      </w:r>
    </w:p>
  </w:footnote>
  <w:footnote w:type="continuationSeparator" w:id="0">
    <w:p w14:paraId="3F28DA5E" w14:textId="77777777" w:rsidR="008014AA" w:rsidRDefault="008014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72D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20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550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C7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8DB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378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AF6D" w14:textId="77777777" w:rsidR="00EE57E8" w:rsidRPr="00A961C4" w:rsidRDefault="00EE57E8" w:rsidP="0048364F">
    <w:pPr>
      <w:rPr>
        <w:b/>
        <w:sz w:val="20"/>
      </w:rPr>
    </w:pPr>
  </w:p>
  <w:p w14:paraId="7C5DAB48" w14:textId="77777777" w:rsidR="00EE57E8" w:rsidRPr="00A961C4" w:rsidRDefault="00EE57E8" w:rsidP="0048364F">
    <w:pPr>
      <w:rPr>
        <w:b/>
        <w:sz w:val="20"/>
      </w:rPr>
    </w:pPr>
  </w:p>
  <w:p w14:paraId="3080DC5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9902" w14:textId="77777777" w:rsidR="00EE57E8" w:rsidRPr="00A961C4" w:rsidRDefault="00EE57E8" w:rsidP="0048364F">
    <w:pPr>
      <w:jc w:val="right"/>
      <w:rPr>
        <w:sz w:val="20"/>
      </w:rPr>
    </w:pPr>
  </w:p>
  <w:p w14:paraId="563D9101" w14:textId="77777777" w:rsidR="00EE57E8" w:rsidRPr="00A961C4" w:rsidRDefault="00EE57E8" w:rsidP="0048364F">
    <w:pPr>
      <w:jc w:val="right"/>
      <w:rPr>
        <w:b/>
        <w:sz w:val="20"/>
      </w:rPr>
    </w:pPr>
  </w:p>
  <w:p w14:paraId="12F0C4C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8252088"/>
    <w:multiLevelType w:val="hybridMultilevel"/>
    <w:tmpl w:val="2C16AB62"/>
    <w:lvl w:ilvl="0" w:tplc="1C1CA292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68840790">
    <w:abstractNumId w:val="9"/>
  </w:num>
  <w:num w:numId="2" w16cid:durableId="1185093043">
    <w:abstractNumId w:val="7"/>
  </w:num>
  <w:num w:numId="3" w16cid:durableId="1589389800">
    <w:abstractNumId w:val="6"/>
  </w:num>
  <w:num w:numId="4" w16cid:durableId="1093549802">
    <w:abstractNumId w:val="5"/>
  </w:num>
  <w:num w:numId="5" w16cid:durableId="2101178721">
    <w:abstractNumId w:val="4"/>
  </w:num>
  <w:num w:numId="6" w16cid:durableId="523176181">
    <w:abstractNumId w:val="8"/>
  </w:num>
  <w:num w:numId="7" w16cid:durableId="227082776">
    <w:abstractNumId w:val="3"/>
  </w:num>
  <w:num w:numId="8" w16cid:durableId="379668818">
    <w:abstractNumId w:val="2"/>
  </w:num>
  <w:num w:numId="9" w16cid:durableId="92823220">
    <w:abstractNumId w:val="1"/>
  </w:num>
  <w:num w:numId="10" w16cid:durableId="1011109">
    <w:abstractNumId w:val="0"/>
  </w:num>
  <w:num w:numId="11" w16cid:durableId="652566121">
    <w:abstractNumId w:val="13"/>
  </w:num>
  <w:num w:numId="12" w16cid:durableId="580989402">
    <w:abstractNumId w:val="10"/>
  </w:num>
  <w:num w:numId="13" w16cid:durableId="63845877">
    <w:abstractNumId w:val="12"/>
  </w:num>
  <w:num w:numId="14" w16cid:durableId="700129258">
    <w:abstractNumId w:val="15"/>
  </w:num>
  <w:num w:numId="15" w16cid:durableId="76905724">
    <w:abstractNumId w:val="14"/>
  </w:num>
  <w:num w:numId="16" w16cid:durableId="864951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DF"/>
    <w:rsid w:val="00000263"/>
    <w:rsid w:val="00004F00"/>
    <w:rsid w:val="000073FA"/>
    <w:rsid w:val="000113BC"/>
    <w:rsid w:val="00012EAE"/>
    <w:rsid w:val="000136AF"/>
    <w:rsid w:val="000167FF"/>
    <w:rsid w:val="00036CF6"/>
    <w:rsid w:val="0004044E"/>
    <w:rsid w:val="0005120E"/>
    <w:rsid w:val="00054577"/>
    <w:rsid w:val="00057E20"/>
    <w:rsid w:val="000614BF"/>
    <w:rsid w:val="0007169C"/>
    <w:rsid w:val="00077593"/>
    <w:rsid w:val="00083F48"/>
    <w:rsid w:val="00086AA9"/>
    <w:rsid w:val="00087CEA"/>
    <w:rsid w:val="000A479A"/>
    <w:rsid w:val="000A7DF9"/>
    <w:rsid w:val="000B58C5"/>
    <w:rsid w:val="000C2422"/>
    <w:rsid w:val="000C41E6"/>
    <w:rsid w:val="000D05EF"/>
    <w:rsid w:val="000D3FB9"/>
    <w:rsid w:val="000D5485"/>
    <w:rsid w:val="000E598E"/>
    <w:rsid w:val="000E5A3D"/>
    <w:rsid w:val="000F0ADA"/>
    <w:rsid w:val="000F21C1"/>
    <w:rsid w:val="000F6566"/>
    <w:rsid w:val="0010745C"/>
    <w:rsid w:val="0010765D"/>
    <w:rsid w:val="00110BCE"/>
    <w:rsid w:val="001122FF"/>
    <w:rsid w:val="00127A7E"/>
    <w:rsid w:val="00141322"/>
    <w:rsid w:val="00160BD7"/>
    <w:rsid w:val="001643C9"/>
    <w:rsid w:val="00165235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0ABD"/>
    <w:rsid w:val="001A3B9F"/>
    <w:rsid w:val="001A5520"/>
    <w:rsid w:val="001A65C0"/>
    <w:rsid w:val="001B7A5D"/>
    <w:rsid w:val="001C69C4"/>
    <w:rsid w:val="001C7CE3"/>
    <w:rsid w:val="001E0A8D"/>
    <w:rsid w:val="001E3590"/>
    <w:rsid w:val="001E7407"/>
    <w:rsid w:val="001F0E39"/>
    <w:rsid w:val="001F1A46"/>
    <w:rsid w:val="001F29F2"/>
    <w:rsid w:val="00201D27"/>
    <w:rsid w:val="00202EE6"/>
    <w:rsid w:val="0021153A"/>
    <w:rsid w:val="002208F0"/>
    <w:rsid w:val="002245A6"/>
    <w:rsid w:val="002302EA"/>
    <w:rsid w:val="00237614"/>
    <w:rsid w:val="00240533"/>
    <w:rsid w:val="00240749"/>
    <w:rsid w:val="002468D7"/>
    <w:rsid w:val="00247E97"/>
    <w:rsid w:val="0025235F"/>
    <w:rsid w:val="00256C81"/>
    <w:rsid w:val="00285CDD"/>
    <w:rsid w:val="00291167"/>
    <w:rsid w:val="00293BCF"/>
    <w:rsid w:val="00293FCD"/>
    <w:rsid w:val="0029489E"/>
    <w:rsid w:val="00297175"/>
    <w:rsid w:val="00297ECB"/>
    <w:rsid w:val="002B06C6"/>
    <w:rsid w:val="002C152A"/>
    <w:rsid w:val="002C2776"/>
    <w:rsid w:val="002D043A"/>
    <w:rsid w:val="0031713F"/>
    <w:rsid w:val="003222D1"/>
    <w:rsid w:val="0032750F"/>
    <w:rsid w:val="003322A2"/>
    <w:rsid w:val="003415D3"/>
    <w:rsid w:val="003442F6"/>
    <w:rsid w:val="0034488A"/>
    <w:rsid w:val="00346335"/>
    <w:rsid w:val="00352B0F"/>
    <w:rsid w:val="003561B0"/>
    <w:rsid w:val="003616CC"/>
    <w:rsid w:val="00366F0E"/>
    <w:rsid w:val="003933F6"/>
    <w:rsid w:val="00397893"/>
    <w:rsid w:val="003A15AC"/>
    <w:rsid w:val="003A60AE"/>
    <w:rsid w:val="003B0627"/>
    <w:rsid w:val="003C5409"/>
    <w:rsid w:val="003C5F2B"/>
    <w:rsid w:val="003C74AB"/>
    <w:rsid w:val="003C7D35"/>
    <w:rsid w:val="003D0BFE"/>
    <w:rsid w:val="003D1F28"/>
    <w:rsid w:val="003D3902"/>
    <w:rsid w:val="003D5700"/>
    <w:rsid w:val="003E0A33"/>
    <w:rsid w:val="003E48EC"/>
    <w:rsid w:val="003E7C37"/>
    <w:rsid w:val="003F6F52"/>
    <w:rsid w:val="00401311"/>
    <w:rsid w:val="0040137F"/>
    <w:rsid w:val="004022CA"/>
    <w:rsid w:val="00402C31"/>
    <w:rsid w:val="0040335D"/>
    <w:rsid w:val="004116CD"/>
    <w:rsid w:val="00414ADE"/>
    <w:rsid w:val="00420776"/>
    <w:rsid w:val="00424CA9"/>
    <w:rsid w:val="004257BB"/>
    <w:rsid w:val="00432CC2"/>
    <w:rsid w:val="0043688D"/>
    <w:rsid w:val="00441FA3"/>
    <w:rsid w:val="0044291A"/>
    <w:rsid w:val="004453B7"/>
    <w:rsid w:val="00452655"/>
    <w:rsid w:val="00454F1F"/>
    <w:rsid w:val="004600B0"/>
    <w:rsid w:val="00460499"/>
    <w:rsid w:val="00460FBA"/>
    <w:rsid w:val="0047229D"/>
    <w:rsid w:val="00474835"/>
    <w:rsid w:val="004819C7"/>
    <w:rsid w:val="0048364F"/>
    <w:rsid w:val="004877FC"/>
    <w:rsid w:val="00490F2E"/>
    <w:rsid w:val="00496F97"/>
    <w:rsid w:val="004A53EA"/>
    <w:rsid w:val="004A5546"/>
    <w:rsid w:val="004A647F"/>
    <w:rsid w:val="004A6963"/>
    <w:rsid w:val="004B35E7"/>
    <w:rsid w:val="004D302C"/>
    <w:rsid w:val="004F1FAC"/>
    <w:rsid w:val="004F6733"/>
    <w:rsid w:val="004F676E"/>
    <w:rsid w:val="004F71C0"/>
    <w:rsid w:val="00500041"/>
    <w:rsid w:val="00505492"/>
    <w:rsid w:val="00505A48"/>
    <w:rsid w:val="00516B8D"/>
    <w:rsid w:val="00517BBC"/>
    <w:rsid w:val="005211CD"/>
    <w:rsid w:val="0052756C"/>
    <w:rsid w:val="00530230"/>
    <w:rsid w:val="00530CC9"/>
    <w:rsid w:val="00531B46"/>
    <w:rsid w:val="005331AA"/>
    <w:rsid w:val="00535DAA"/>
    <w:rsid w:val="00537FBC"/>
    <w:rsid w:val="00541D73"/>
    <w:rsid w:val="00543469"/>
    <w:rsid w:val="00546FA3"/>
    <w:rsid w:val="00554214"/>
    <w:rsid w:val="00554863"/>
    <w:rsid w:val="00557C7A"/>
    <w:rsid w:val="00562A58"/>
    <w:rsid w:val="0056541A"/>
    <w:rsid w:val="00572925"/>
    <w:rsid w:val="00581211"/>
    <w:rsid w:val="00581263"/>
    <w:rsid w:val="00584811"/>
    <w:rsid w:val="00592734"/>
    <w:rsid w:val="00593AA6"/>
    <w:rsid w:val="00594161"/>
    <w:rsid w:val="00594749"/>
    <w:rsid w:val="00594956"/>
    <w:rsid w:val="005A1823"/>
    <w:rsid w:val="005B1555"/>
    <w:rsid w:val="005B4067"/>
    <w:rsid w:val="005C0D4F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07A45"/>
    <w:rsid w:val="0062222C"/>
    <w:rsid w:val="00635265"/>
    <w:rsid w:val="00640402"/>
    <w:rsid w:val="00640D34"/>
    <w:rsid w:val="00640F78"/>
    <w:rsid w:val="00652DC4"/>
    <w:rsid w:val="00655D6A"/>
    <w:rsid w:val="00656DE9"/>
    <w:rsid w:val="00672876"/>
    <w:rsid w:val="00676B02"/>
    <w:rsid w:val="00676D74"/>
    <w:rsid w:val="00677CC2"/>
    <w:rsid w:val="00685F42"/>
    <w:rsid w:val="0069207B"/>
    <w:rsid w:val="00697DDC"/>
    <w:rsid w:val="006A304E"/>
    <w:rsid w:val="006B196D"/>
    <w:rsid w:val="006B7006"/>
    <w:rsid w:val="006C7F8C"/>
    <w:rsid w:val="006D3D1C"/>
    <w:rsid w:val="006D7AB9"/>
    <w:rsid w:val="006E5E1A"/>
    <w:rsid w:val="006F736F"/>
    <w:rsid w:val="00700B2C"/>
    <w:rsid w:val="00713084"/>
    <w:rsid w:val="00717463"/>
    <w:rsid w:val="00717AAB"/>
    <w:rsid w:val="00720FC2"/>
    <w:rsid w:val="00722E89"/>
    <w:rsid w:val="00731025"/>
    <w:rsid w:val="00731E00"/>
    <w:rsid w:val="007339C7"/>
    <w:rsid w:val="007351AB"/>
    <w:rsid w:val="007404EC"/>
    <w:rsid w:val="007440B7"/>
    <w:rsid w:val="00747993"/>
    <w:rsid w:val="007578E1"/>
    <w:rsid w:val="007634AD"/>
    <w:rsid w:val="007715C9"/>
    <w:rsid w:val="00772EE2"/>
    <w:rsid w:val="00774EDD"/>
    <w:rsid w:val="007757EC"/>
    <w:rsid w:val="0078063B"/>
    <w:rsid w:val="00792DA2"/>
    <w:rsid w:val="00796741"/>
    <w:rsid w:val="007A5A4C"/>
    <w:rsid w:val="007A657A"/>
    <w:rsid w:val="007A6863"/>
    <w:rsid w:val="007C1E18"/>
    <w:rsid w:val="007C78B4"/>
    <w:rsid w:val="007E32B6"/>
    <w:rsid w:val="007E486B"/>
    <w:rsid w:val="007E7D4A"/>
    <w:rsid w:val="007F1CE5"/>
    <w:rsid w:val="007F48ED"/>
    <w:rsid w:val="007F5E3F"/>
    <w:rsid w:val="007F65FD"/>
    <w:rsid w:val="008014AA"/>
    <w:rsid w:val="0080760F"/>
    <w:rsid w:val="00812F45"/>
    <w:rsid w:val="00836FE9"/>
    <w:rsid w:val="0084172C"/>
    <w:rsid w:val="00843DA0"/>
    <w:rsid w:val="0085175E"/>
    <w:rsid w:val="0085246C"/>
    <w:rsid w:val="00856A31"/>
    <w:rsid w:val="008612CE"/>
    <w:rsid w:val="008754D0"/>
    <w:rsid w:val="00877C69"/>
    <w:rsid w:val="00877D48"/>
    <w:rsid w:val="0088345B"/>
    <w:rsid w:val="00897786"/>
    <w:rsid w:val="008A16A5"/>
    <w:rsid w:val="008A40F0"/>
    <w:rsid w:val="008A5C57"/>
    <w:rsid w:val="008B2420"/>
    <w:rsid w:val="008C0629"/>
    <w:rsid w:val="008C72BA"/>
    <w:rsid w:val="008D0EE0"/>
    <w:rsid w:val="008D7A27"/>
    <w:rsid w:val="008E460D"/>
    <w:rsid w:val="008E4702"/>
    <w:rsid w:val="008E69AA"/>
    <w:rsid w:val="008F4F1C"/>
    <w:rsid w:val="009004CB"/>
    <w:rsid w:val="0090567E"/>
    <w:rsid w:val="009069AD"/>
    <w:rsid w:val="00910E64"/>
    <w:rsid w:val="00922764"/>
    <w:rsid w:val="009278C1"/>
    <w:rsid w:val="00932377"/>
    <w:rsid w:val="009346E3"/>
    <w:rsid w:val="00936D6D"/>
    <w:rsid w:val="00943B60"/>
    <w:rsid w:val="0094523D"/>
    <w:rsid w:val="00945D8B"/>
    <w:rsid w:val="009500AD"/>
    <w:rsid w:val="0095022C"/>
    <w:rsid w:val="009503D5"/>
    <w:rsid w:val="00965F3C"/>
    <w:rsid w:val="009715F4"/>
    <w:rsid w:val="00975A8D"/>
    <w:rsid w:val="00976A63"/>
    <w:rsid w:val="0098020E"/>
    <w:rsid w:val="00983D4A"/>
    <w:rsid w:val="00997F64"/>
    <w:rsid w:val="009B2490"/>
    <w:rsid w:val="009B50E5"/>
    <w:rsid w:val="009C3431"/>
    <w:rsid w:val="009C5989"/>
    <w:rsid w:val="009C6A32"/>
    <w:rsid w:val="009D08DA"/>
    <w:rsid w:val="009D4243"/>
    <w:rsid w:val="009F01B5"/>
    <w:rsid w:val="00A06860"/>
    <w:rsid w:val="00A136F5"/>
    <w:rsid w:val="00A16285"/>
    <w:rsid w:val="00A17898"/>
    <w:rsid w:val="00A231E2"/>
    <w:rsid w:val="00A2550D"/>
    <w:rsid w:val="00A327C8"/>
    <w:rsid w:val="00A32DDE"/>
    <w:rsid w:val="00A34E8D"/>
    <w:rsid w:val="00A379BB"/>
    <w:rsid w:val="00A4169B"/>
    <w:rsid w:val="00A50D55"/>
    <w:rsid w:val="00A527BE"/>
    <w:rsid w:val="00A52F26"/>
    <w:rsid w:val="00A52FDA"/>
    <w:rsid w:val="00A53FB4"/>
    <w:rsid w:val="00A64912"/>
    <w:rsid w:val="00A70A74"/>
    <w:rsid w:val="00A71B2D"/>
    <w:rsid w:val="00A82830"/>
    <w:rsid w:val="00A9231A"/>
    <w:rsid w:val="00A95BC7"/>
    <w:rsid w:val="00AA0343"/>
    <w:rsid w:val="00AA6281"/>
    <w:rsid w:val="00AA78CE"/>
    <w:rsid w:val="00AA7B26"/>
    <w:rsid w:val="00AB1B35"/>
    <w:rsid w:val="00AB7790"/>
    <w:rsid w:val="00AC767C"/>
    <w:rsid w:val="00AD3467"/>
    <w:rsid w:val="00AD5641"/>
    <w:rsid w:val="00AF1E0D"/>
    <w:rsid w:val="00AF33DB"/>
    <w:rsid w:val="00B01E54"/>
    <w:rsid w:val="00B032D8"/>
    <w:rsid w:val="00B05D72"/>
    <w:rsid w:val="00B128DF"/>
    <w:rsid w:val="00B13F22"/>
    <w:rsid w:val="00B20990"/>
    <w:rsid w:val="00B23FAF"/>
    <w:rsid w:val="00B2682E"/>
    <w:rsid w:val="00B32017"/>
    <w:rsid w:val="00B33B3C"/>
    <w:rsid w:val="00B34798"/>
    <w:rsid w:val="00B376ED"/>
    <w:rsid w:val="00B40D74"/>
    <w:rsid w:val="00B42649"/>
    <w:rsid w:val="00B46467"/>
    <w:rsid w:val="00B52386"/>
    <w:rsid w:val="00B52663"/>
    <w:rsid w:val="00B53595"/>
    <w:rsid w:val="00B56983"/>
    <w:rsid w:val="00B56DCB"/>
    <w:rsid w:val="00B604D7"/>
    <w:rsid w:val="00B61728"/>
    <w:rsid w:val="00B72515"/>
    <w:rsid w:val="00B7310C"/>
    <w:rsid w:val="00B770D2"/>
    <w:rsid w:val="00B8295D"/>
    <w:rsid w:val="00B83AB4"/>
    <w:rsid w:val="00B865FD"/>
    <w:rsid w:val="00B86684"/>
    <w:rsid w:val="00B869C7"/>
    <w:rsid w:val="00B93516"/>
    <w:rsid w:val="00B96776"/>
    <w:rsid w:val="00B973E5"/>
    <w:rsid w:val="00BA07A9"/>
    <w:rsid w:val="00BA47A3"/>
    <w:rsid w:val="00BA5026"/>
    <w:rsid w:val="00BA7B5B"/>
    <w:rsid w:val="00BB6E79"/>
    <w:rsid w:val="00BC3B00"/>
    <w:rsid w:val="00BD5629"/>
    <w:rsid w:val="00BE15F8"/>
    <w:rsid w:val="00BE42C5"/>
    <w:rsid w:val="00BE6AE9"/>
    <w:rsid w:val="00BE719A"/>
    <w:rsid w:val="00BE720A"/>
    <w:rsid w:val="00BF0723"/>
    <w:rsid w:val="00BF6650"/>
    <w:rsid w:val="00C0256C"/>
    <w:rsid w:val="00C067E5"/>
    <w:rsid w:val="00C138EA"/>
    <w:rsid w:val="00C14186"/>
    <w:rsid w:val="00C164CA"/>
    <w:rsid w:val="00C26051"/>
    <w:rsid w:val="00C27D5F"/>
    <w:rsid w:val="00C42BF8"/>
    <w:rsid w:val="00C460AE"/>
    <w:rsid w:val="00C50043"/>
    <w:rsid w:val="00C5015F"/>
    <w:rsid w:val="00C508F7"/>
    <w:rsid w:val="00C50A0F"/>
    <w:rsid w:val="00C50F4A"/>
    <w:rsid w:val="00C63B66"/>
    <w:rsid w:val="00C72D10"/>
    <w:rsid w:val="00C7573B"/>
    <w:rsid w:val="00C76CF3"/>
    <w:rsid w:val="00C84652"/>
    <w:rsid w:val="00C93205"/>
    <w:rsid w:val="00C945DC"/>
    <w:rsid w:val="00CA7844"/>
    <w:rsid w:val="00CB58EF"/>
    <w:rsid w:val="00CC497A"/>
    <w:rsid w:val="00CE0A93"/>
    <w:rsid w:val="00CE64BF"/>
    <w:rsid w:val="00CF0BB2"/>
    <w:rsid w:val="00CF41D5"/>
    <w:rsid w:val="00D12B0D"/>
    <w:rsid w:val="00D13441"/>
    <w:rsid w:val="00D1525F"/>
    <w:rsid w:val="00D15F50"/>
    <w:rsid w:val="00D20685"/>
    <w:rsid w:val="00D2099B"/>
    <w:rsid w:val="00D243A3"/>
    <w:rsid w:val="00D33440"/>
    <w:rsid w:val="00D52EFE"/>
    <w:rsid w:val="00D56A0D"/>
    <w:rsid w:val="00D57953"/>
    <w:rsid w:val="00D63EF6"/>
    <w:rsid w:val="00D654D0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7891"/>
    <w:rsid w:val="00DE149E"/>
    <w:rsid w:val="00DE3CC9"/>
    <w:rsid w:val="00DE4CDD"/>
    <w:rsid w:val="00DF6B42"/>
    <w:rsid w:val="00E034DB"/>
    <w:rsid w:val="00E05704"/>
    <w:rsid w:val="00E12F1A"/>
    <w:rsid w:val="00E22935"/>
    <w:rsid w:val="00E40288"/>
    <w:rsid w:val="00E40289"/>
    <w:rsid w:val="00E47D97"/>
    <w:rsid w:val="00E511CA"/>
    <w:rsid w:val="00E54292"/>
    <w:rsid w:val="00E57F4D"/>
    <w:rsid w:val="00E60191"/>
    <w:rsid w:val="00E72AB9"/>
    <w:rsid w:val="00E74DC7"/>
    <w:rsid w:val="00E87699"/>
    <w:rsid w:val="00E91AAA"/>
    <w:rsid w:val="00E92E27"/>
    <w:rsid w:val="00E9586B"/>
    <w:rsid w:val="00E97334"/>
    <w:rsid w:val="00EA3985"/>
    <w:rsid w:val="00EB3A99"/>
    <w:rsid w:val="00EB65F8"/>
    <w:rsid w:val="00ED4928"/>
    <w:rsid w:val="00EE3FFE"/>
    <w:rsid w:val="00EE57E8"/>
    <w:rsid w:val="00EE6190"/>
    <w:rsid w:val="00EF2E3A"/>
    <w:rsid w:val="00EF3F9A"/>
    <w:rsid w:val="00EF6402"/>
    <w:rsid w:val="00EF676B"/>
    <w:rsid w:val="00F047E2"/>
    <w:rsid w:val="00F04D57"/>
    <w:rsid w:val="00F078DC"/>
    <w:rsid w:val="00F13E86"/>
    <w:rsid w:val="00F20B52"/>
    <w:rsid w:val="00F22F42"/>
    <w:rsid w:val="00F32FCB"/>
    <w:rsid w:val="00F33523"/>
    <w:rsid w:val="00F349E2"/>
    <w:rsid w:val="00F529CB"/>
    <w:rsid w:val="00F6272A"/>
    <w:rsid w:val="00F6389F"/>
    <w:rsid w:val="00F669D8"/>
    <w:rsid w:val="00F6705F"/>
    <w:rsid w:val="00F677A9"/>
    <w:rsid w:val="00F8121C"/>
    <w:rsid w:val="00F83B71"/>
    <w:rsid w:val="00F84CF5"/>
    <w:rsid w:val="00F8612E"/>
    <w:rsid w:val="00F86353"/>
    <w:rsid w:val="00F918DC"/>
    <w:rsid w:val="00F94583"/>
    <w:rsid w:val="00F95357"/>
    <w:rsid w:val="00FA09A0"/>
    <w:rsid w:val="00FA420B"/>
    <w:rsid w:val="00FB0136"/>
    <w:rsid w:val="00FB3F9C"/>
    <w:rsid w:val="00FB4A8C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F1078"/>
  <w15:docId w15:val="{BAEE5DF1-C0E9-4F95-B9B3-4D5C2D3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B869C7"/>
    <w:rPr>
      <w:rFonts w:eastAsia="Times New Roman" w:cs="Times New Roman"/>
      <w:sz w:val="18"/>
      <w:lang w:eastAsia="en-AU"/>
    </w:rPr>
  </w:style>
  <w:style w:type="table" w:customStyle="1" w:styleId="TableGrid1">
    <w:name w:val="Table Grid1"/>
    <w:basedOn w:val="TableNormal"/>
    <w:next w:val="TableGrid"/>
    <w:rsid w:val="008A40F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2C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ssh\Downloads\template_-_amending_instru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(4).dotx</Template>
  <TotalTime>3</TotalTime>
  <Pages>30</Pages>
  <Words>11628</Words>
  <Characters>66280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PLASSMANN, Hester</dc:creator>
  <cp:lastModifiedBy>Constitutional Risk &amp; Legislation Section</cp:lastModifiedBy>
  <cp:revision>3</cp:revision>
  <dcterms:created xsi:type="dcterms:W3CDTF">2023-10-26T01:42:00Z</dcterms:created>
  <dcterms:modified xsi:type="dcterms:W3CDTF">2023-10-26T02:18:00Z</dcterms:modified>
</cp:coreProperties>
</file>