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8A25" w14:textId="77777777" w:rsidR="0048364F" w:rsidRPr="00B23B82" w:rsidRDefault="00193461" w:rsidP="0020300C">
      <w:pPr>
        <w:rPr>
          <w:sz w:val="28"/>
        </w:rPr>
      </w:pPr>
      <w:r w:rsidRPr="00B23B82">
        <w:rPr>
          <w:noProof/>
          <w:lang w:eastAsia="en-AU"/>
        </w:rPr>
        <w:drawing>
          <wp:inline distT="0" distB="0" distL="0" distR="0" wp14:anchorId="5F438E15" wp14:editId="01B925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8962" w14:textId="77777777" w:rsidR="0048364F" w:rsidRPr="00B23B82" w:rsidRDefault="0048364F" w:rsidP="0048364F">
      <w:pPr>
        <w:rPr>
          <w:sz w:val="19"/>
        </w:rPr>
      </w:pPr>
    </w:p>
    <w:p w14:paraId="74672334" w14:textId="77777777" w:rsidR="0048364F" w:rsidRPr="00B23B82" w:rsidRDefault="001C3F96" w:rsidP="0048364F">
      <w:pPr>
        <w:pStyle w:val="ShortT"/>
      </w:pPr>
      <w:r w:rsidRPr="00B23B82">
        <w:t xml:space="preserve">Financial Framework (Supplementary Powers) Amendment (Employment and Workplace Relations Measures No. 2) </w:t>
      </w:r>
      <w:r w:rsidR="00B23B82" w:rsidRPr="00B23B82">
        <w:t>Regulations 2</w:t>
      </w:r>
      <w:r w:rsidRPr="00B23B82">
        <w:t>023</w:t>
      </w:r>
    </w:p>
    <w:p w14:paraId="33BE8158" w14:textId="77777777" w:rsidR="001C3F96" w:rsidRPr="00B23B82" w:rsidRDefault="001C3F96" w:rsidP="005879E5">
      <w:pPr>
        <w:pStyle w:val="SignCoverPageStart"/>
        <w:spacing w:before="240"/>
        <w:rPr>
          <w:szCs w:val="22"/>
        </w:rPr>
      </w:pPr>
      <w:r w:rsidRPr="00B23B82">
        <w:rPr>
          <w:szCs w:val="22"/>
        </w:rPr>
        <w:t>I, General the Honourable David Hurley AC DSC (Retd), Governor</w:t>
      </w:r>
      <w:r w:rsidR="00B23B82">
        <w:rPr>
          <w:szCs w:val="22"/>
        </w:rPr>
        <w:noBreakHyphen/>
      </w:r>
      <w:r w:rsidRPr="00B23B82">
        <w:rPr>
          <w:szCs w:val="22"/>
        </w:rPr>
        <w:t>General of the Commonwealth of Australia, acting with the advice of the Federal Executive Council, make the following regulations.</w:t>
      </w:r>
    </w:p>
    <w:p w14:paraId="2E74E5C3" w14:textId="0AB6B7C7" w:rsidR="001C3F96" w:rsidRPr="00B23B82" w:rsidRDefault="001C3F96" w:rsidP="005879E5">
      <w:pPr>
        <w:keepNext/>
        <w:spacing w:before="720" w:line="240" w:lineRule="atLeast"/>
        <w:ind w:right="397"/>
        <w:jc w:val="both"/>
        <w:rPr>
          <w:szCs w:val="22"/>
        </w:rPr>
      </w:pPr>
      <w:r w:rsidRPr="00B23B82">
        <w:rPr>
          <w:szCs w:val="22"/>
        </w:rPr>
        <w:t xml:space="preserve">Dated </w:t>
      </w:r>
      <w:r w:rsidRPr="00B23B82">
        <w:rPr>
          <w:szCs w:val="22"/>
        </w:rPr>
        <w:tab/>
      </w:r>
      <w:r w:rsidR="000B24CC">
        <w:rPr>
          <w:szCs w:val="22"/>
        </w:rPr>
        <w:t xml:space="preserve">26 October  </w:t>
      </w:r>
      <w:r w:rsidRPr="00B23B82">
        <w:rPr>
          <w:szCs w:val="22"/>
        </w:rPr>
        <w:fldChar w:fldCharType="begin"/>
      </w:r>
      <w:r w:rsidRPr="00B23B82">
        <w:rPr>
          <w:szCs w:val="22"/>
        </w:rPr>
        <w:instrText xml:space="preserve"> DOCPROPERTY  DateMade </w:instrText>
      </w:r>
      <w:r w:rsidRPr="00B23B82">
        <w:rPr>
          <w:szCs w:val="22"/>
        </w:rPr>
        <w:fldChar w:fldCharType="separate"/>
      </w:r>
      <w:r w:rsidR="008254B1">
        <w:rPr>
          <w:szCs w:val="22"/>
        </w:rPr>
        <w:t>2023</w:t>
      </w:r>
      <w:r w:rsidRPr="00B23B82">
        <w:rPr>
          <w:szCs w:val="22"/>
        </w:rPr>
        <w:fldChar w:fldCharType="end"/>
      </w:r>
    </w:p>
    <w:p w14:paraId="559F26AE" w14:textId="77777777" w:rsidR="001C3F96" w:rsidRPr="00B23B82" w:rsidRDefault="001C3F96" w:rsidP="005879E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23B82">
        <w:rPr>
          <w:szCs w:val="22"/>
        </w:rPr>
        <w:t>David Hurley</w:t>
      </w:r>
    </w:p>
    <w:p w14:paraId="559BCDEE" w14:textId="77777777" w:rsidR="001C3F96" w:rsidRPr="00B23B82" w:rsidRDefault="001C3F96" w:rsidP="005879E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23B82">
        <w:rPr>
          <w:szCs w:val="22"/>
        </w:rPr>
        <w:t>Governor</w:t>
      </w:r>
      <w:r w:rsidR="00B23B82">
        <w:rPr>
          <w:szCs w:val="22"/>
        </w:rPr>
        <w:noBreakHyphen/>
      </w:r>
      <w:r w:rsidRPr="00B23B82">
        <w:rPr>
          <w:szCs w:val="22"/>
        </w:rPr>
        <w:t>General</w:t>
      </w:r>
    </w:p>
    <w:p w14:paraId="553812CE" w14:textId="77777777" w:rsidR="001C3F96" w:rsidRPr="00B23B82" w:rsidRDefault="001C3F96" w:rsidP="005879E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23B82">
        <w:rPr>
          <w:szCs w:val="22"/>
        </w:rPr>
        <w:t>By His Excellency’s Command</w:t>
      </w:r>
    </w:p>
    <w:p w14:paraId="63363F87" w14:textId="77777777" w:rsidR="001C3F96" w:rsidRPr="00B23B82" w:rsidRDefault="001C3F96" w:rsidP="005879E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23B82">
        <w:rPr>
          <w:szCs w:val="22"/>
        </w:rPr>
        <w:t>Katy Gallagher</w:t>
      </w:r>
    </w:p>
    <w:p w14:paraId="332FFDF4" w14:textId="77777777" w:rsidR="001C3F96" w:rsidRPr="00B23B82" w:rsidRDefault="001C3F96" w:rsidP="005879E5">
      <w:pPr>
        <w:pStyle w:val="SignCoverPageEnd"/>
        <w:rPr>
          <w:szCs w:val="22"/>
        </w:rPr>
      </w:pPr>
      <w:r w:rsidRPr="00B23B82">
        <w:rPr>
          <w:szCs w:val="22"/>
        </w:rPr>
        <w:t>Minister for Finance</w:t>
      </w:r>
    </w:p>
    <w:p w14:paraId="532E404C" w14:textId="77777777" w:rsidR="001C3F96" w:rsidRPr="00B23B82" w:rsidRDefault="001C3F96" w:rsidP="005879E5"/>
    <w:p w14:paraId="30658877" w14:textId="77777777" w:rsidR="001C3F96" w:rsidRPr="00B23B82" w:rsidRDefault="001C3F96" w:rsidP="005879E5"/>
    <w:p w14:paraId="42310370" w14:textId="77777777" w:rsidR="001C3F96" w:rsidRPr="00B23B82" w:rsidRDefault="001C3F96" w:rsidP="005879E5"/>
    <w:p w14:paraId="6D5DC118" w14:textId="77777777" w:rsidR="0048364F" w:rsidRPr="00060E13" w:rsidRDefault="0048364F" w:rsidP="0048364F">
      <w:pPr>
        <w:pStyle w:val="Header"/>
        <w:tabs>
          <w:tab w:val="clear" w:pos="4150"/>
          <w:tab w:val="clear" w:pos="8307"/>
        </w:tabs>
      </w:pPr>
      <w:r w:rsidRPr="00060E13">
        <w:rPr>
          <w:rStyle w:val="CharAmSchNo"/>
        </w:rPr>
        <w:t xml:space="preserve"> </w:t>
      </w:r>
      <w:r w:rsidRPr="00060E13">
        <w:rPr>
          <w:rStyle w:val="CharAmSchText"/>
        </w:rPr>
        <w:t xml:space="preserve"> </w:t>
      </w:r>
    </w:p>
    <w:p w14:paraId="40C594A7" w14:textId="77777777" w:rsidR="0048364F" w:rsidRPr="00060E13" w:rsidRDefault="0048364F" w:rsidP="0048364F">
      <w:pPr>
        <w:pStyle w:val="Header"/>
        <w:tabs>
          <w:tab w:val="clear" w:pos="4150"/>
          <w:tab w:val="clear" w:pos="8307"/>
        </w:tabs>
      </w:pPr>
      <w:r w:rsidRPr="00060E13">
        <w:rPr>
          <w:rStyle w:val="CharAmPartNo"/>
        </w:rPr>
        <w:t xml:space="preserve"> </w:t>
      </w:r>
      <w:r w:rsidRPr="00060E13">
        <w:rPr>
          <w:rStyle w:val="CharAmPartText"/>
        </w:rPr>
        <w:t xml:space="preserve"> </w:t>
      </w:r>
    </w:p>
    <w:p w14:paraId="76E4A9E6" w14:textId="77777777" w:rsidR="0048364F" w:rsidRPr="00B23B82" w:rsidRDefault="0048364F" w:rsidP="0048364F">
      <w:pPr>
        <w:sectPr w:rsidR="0048364F" w:rsidRPr="00B23B82" w:rsidSect="00A63BD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56D796" w14:textId="77777777" w:rsidR="00220A0C" w:rsidRPr="00B23B82" w:rsidRDefault="0048364F" w:rsidP="0048364F">
      <w:pPr>
        <w:outlineLvl w:val="0"/>
        <w:rPr>
          <w:sz w:val="36"/>
        </w:rPr>
      </w:pPr>
      <w:r w:rsidRPr="00B23B82">
        <w:rPr>
          <w:sz w:val="36"/>
        </w:rPr>
        <w:lastRenderedPageBreak/>
        <w:t>Contents</w:t>
      </w:r>
    </w:p>
    <w:p w14:paraId="47997939" w14:textId="153B2364" w:rsidR="0022478E" w:rsidRPr="00B23B82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B82">
        <w:fldChar w:fldCharType="begin"/>
      </w:r>
      <w:r w:rsidRPr="00B23B82">
        <w:instrText xml:space="preserve"> TOC \o "1-9" </w:instrText>
      </w:r>
      <w:r w:rsidRPr="00B23B82">
        <w:fldChar w:fldCharType="separate"/>
      </w:r>
      <w:r w:rsidRPr="00B23B82">
        <w:rPr>
          <w:noProof/>
        </w:rPr>
        <w:t>1</w:t>
      </w:r>
      <w:r w:rsidRPr="00B23B82">
        <w:rPr>
          <w:noProof/>
        </w:rPr>
        <w:tab/>
        <w:t>Name</w:t>
      </w:r>
      <w:r w:rsidRPr="00B23B82">
        <w:rPr>
          <w:noProof/>
        </w:rPr>
        <w:tab/>
      </w:r>
      <w:r w:rsidRPr="00B23B82">
        <w:rPr>
          <w:noProof/>
        </w:rPr>
        <w:fldChar w:fldCharType="begin"/>
      </w:r>
      <w:r w:rsidRPr="00B23B82">
        <w:rPr>
          <w:noProof/>
        </w:rPr>
        <w:instrText xml:space="preserve"> PAGEREF _Toc8828167 \h </w:instrText>
      </w:r>
      <w:r w:rsidRPr="00B23B82">
        <w:rPr>
          <w:noProof/>
        </w:rPr>
      </w:r>
      <w:r w:rsidRPr="00B23B82">
        <w:rPr>
          <w:noProof/>
        </w:rPr>
        <w:fldChar w:fldCharType="separate"/>
      </w:r>
      <w:r w:rsidR="008254B1">
        <w:rPr>
          <w:noProof/>
        </w:rPr>
        <w:t>1</w:t>
      </w:r>
      <w:r w:rsidRPr="00B23B82">
        <w:rPr>
          <w:noProof/>
        </w:rPr>
        <w:fldChar w:fldCharType="end"/>
      </w:r>
    </w:p>
    <w:p w14:paraId="65CC507A" w14:textId="00E7251C" w:rsidR="0022478E" w:rsidRPr="00B23B82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B82">
        <w:rPr>
          <w:noProof/>
        </w:rPr>
        <w:t>2</w:t>
      </w:r>
      <w:r w:rsidRPr="00B23B82">
        <w:rPr>
          <w:noProof/>
        </w:rPr>
        <w:tab/>
        <w:t>Commencement</w:t>
      </w:r>
      <w:r w:rsidRPr="00B23B82">
        <w:rPr>
          <w:noProof/>
        </w:rPr>
        <w:tab/>
      </w:r>
      <w:r w:rsidRPr="00B23B82">
        <w:rPr>
          <w:noProof/>
        </w:rPr>
        <w:fldChar w:fldCharType="begin"/>
      </w:r>
      <w:r w:rsidRPr="00B23B82">
        <w:rPr>
          <w:noProof/>
        </w:rPr>
        <w:instrText xml:space="preserve"> PAGEREF _Toc8828168 \h </w:instrText>
      </w:r>
      <w:r w:rsidRPr="00B23B82">
        <w:rPr>
          <w:noProof/>
        </w:rPr>
      </w:r>
      <w:r w:rsidRPr="00B23B82">
        <w:rPr>
          <w:noProof/>
        </w:rPr>
        <w:fldChar w:fldCharType="separate"/>
      </w:r>
      <w:r w:rsidR="008254B1">
        <w:rPr>
          <w:noProof/>
        </w:rPr>
        <w:t>1</w:t>
      </w:r>
      <w:r w:rsidRPr="00B23B82">
        <w:rPr>
          <w:noProof/>
        </w:rPr>
        <w:fldChar w:fldCharType="end"/>
      </w:r>
    </w:p>
    <w:p w14:paraId="6A38512D" w14:textId="66033348" w:rsidR="0022478E" w:rsidRPr="00B23B82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B82">
        <w:rPr>
          <w:noProof/>
        </w:rPr>
        <w:t>3</w:t>
      </w:r>
      <w:r w:rsidRPr="00B23B82">
        <w:rPr>
          <w:noProof/>
        </w:rPr>
        <w:tab/>
        <w:t>Authority</w:t>
      </w:r>
      <w:r w:rsidRPr="00B23B82">
        <w:rPr>
          <w:noProof/>
        </w:rPr>
        <w:tab/>
      </w:r>
      <w:r w:rsidRPr="00B23B82">
        <w:rPr>
          <w:noProof/>
        </w:rPr>
        <w:fldChar w:fldCharType="begin"/>
      </w:r>
      <w:r w:rsidRPr="00B23B82">
        <w:rPr>
          <w:noProof/>
        </w:rPr>
        <w:instrText xml:space="preserve"> PAGEREF _Toc8828169 \h </w:instrText>
      </w:r>
      <w:r w:rsidRPr="00B23B82">
        <w:rPr>
          <w:noProof/>
        </w:rPr>
      </w:r>
      <w:r w:rsidRPr="00B23B82">
        <w:rPr>
          <w:noProof/>
        </w:rPr>
        <w:fldChar w:fldCharType="separate"/>
      </w:r>
      <w:r w:rsidR="008254B1">
        <w:rPr>
          <w:noProof/>
        </w:rPr>
        <w:t>1</w:t>
      </w:r>
      <w:r w:rsidRPr="00B23B82">
        <w:rPr>
          <w:noProof/>
        </w:rPr>
        <w:fldChar w:fldCharType="end"/>
      </w:r>
    </w:p>
    <w:p w14:paraId="0D8F2B07" w14:textId="7AABE1B2" w:rsidR="0022478E" w:rsidRPr="00B23B82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B82">
        <w:rPr>
          <w:noProof/>
        </w:rPr>
        <w:t>4</w:t>
      </w:r>
      <w:r w:rsidRPr="00B23B82">
        <w:rPr>
          <w:noProof/>
        </w:rPr>
        <w:tab/>
        <w:t>Schedules</w:t>
      </w:r>
      <w:r w:rsidRPr="00B23B82">
        <w:rPr>
          <w:noProof/>
        </w:rPr>
        <w:tab/>
      </w:r>
      <w:r w:rsidRPr="00B23B82">
        <w:rPr>
          <w:noProof/>
        </w:rPr>
        <w:fldChar w:fldCharType="begin"/>
      </w:r>
      <w:r w:rsidRPr="00B23B82">
        <w:rPr>
          <w:noProof/>
        </w:rPr>
        <w:instrText xml:space="preserve"> PAGEREF _Toc8828170 \h </w:instrText>
      </w:r>
      <w:r w:rsidRPr="00B23B82">
        <w:rPr>
          <w:noProof/>
        </w:rPr>
      </w:r>
      <w:r w:rsidRPr="00B23B82">
        <w:rPr>
          <w:noProof/>
        </w:rPr>
        <w:fldChar w:fldCharType="separate"/>
      </w:r>
      <w:r w:rsidR="008254B1">
        <w:rPr>
          <w:noProof/>
        </w:rPr>
        <w:t>1</w:t>
      </w:r>
      <w:r w:rsidRPr="00B23B82">
        <w:rPr>
          <w:noProof/>
        </w:rPr>
        <w:fldChar w:fldCharType="end"/>
      </w:r>
    </w:p>
    <w:p w14:paraId="487272CD" w14:textId="72ABAA52" w:rsidR="0022478E" w:rsidRPr="00B23B82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3B82">
        <w:rPr>
          <w:noProof/>
        </w:rPr>
        <w:t>Schedule 1—Amendments</w:t>
      </w:r>
      <w:r w:rsidRPr="00B23B82">
        <w:rPr>
          <w:b w:val="0"/>
          <w:noProof/>
          <w:sz w:val="18"/>
        </w:rPr>
        <w:tab/>
      </w:r>
      <w:r w:rsidRPr="00B23B82">
        <w:rPr>
          <w:b w:val="0"/>
          <w:noProof/>
          <w:sz w:val="18"/>
        </w:rPr>
        <w:fldChar w:fldCharType="begin"/>
      </w:r>
      <w:r w:rsidRPr="00B23B82">
        <w:rPr>
          <w:b w:val="0"/>
          <w:noProof/>
          <w:sz w:val="18"/>
        </w:rPr>
        <w:instrText xml:space="preserve"> PAGEREF _Toc8828171 \h </w:instrText>
      </w:r>
      <w:r w:rsidRPr="00B23B82">
        <w:rPr>
          <w:b w:val="0"/>
          <w:noProof/>
          <w:sz w:val="18"/>
        </w:rPr>
      </w:r>
      <w:r w:rsidRPr="00B23B82">
        <w:rPr>
          <w:b w:val="0"/>
          <w:noProof/>
          <w:sz w:val="18"/>
        </w:rPr>
        <w:fldChar w:fldCharType="separate"/>
      </w:r>
      <w:r w:rsidR="008254B1">
        <w:rPr>
          <w:b w:val="0"/>
          <w:noProof/>
          <w:sz w:val="18"/>
        </w:rPr>
        <w:t>2</w:t>
      </w:r>
      <w:r w:rsidRPr="00B23B82">
        <w:rPr>
          <w:b w:val="0"/>
          <w:noProof/>
          <w:sz w:val="18"/>
        </w:rPr>
        <w:fldChar w:fldCharType="end"/>
      </w:r>
    </w:p>
    <w:p w14:paraId="69AAF258" w14:textId="4F7481BE" w:rsidR="0022478E" w:rsidRPr="00B23B82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3B82">
        <w:rPr>
          <w:noProof/>
        </w:rPr>
        <w:t>Financial Framework (Supplementary Powers) Regulations 1997</w:t>
      </w:r>
      <w:r w:rsidRPr="00B23B82">
        <w:rPr>
          <w:i w:val="0"/>
          <w:noProof/>
          <w:sz w:val="18"/>
        </w:rPr>
        <w:tab/>
      </w:r>
      <w:r w:rsidRPr="00B23B82">
        <w:rPr>
          <w:i w:val="0"/>
          <w:noProof/>
          <w:sz w:val="18"/>
        </w:rPr>
        <w:fldChar w:fldCharType="begin"/>
      </w:r>
      <w:r w:rsidRPr="00B23B82">
        <w:rPr>
          <w:i w:val="0"/>
          <w:noProof/>
          <w:sz w:val="18"/>
        </w:rPr>
        <w:instrText xml:space="preserve"> PAGEREF _Toc8828172 \h </w:instrText>
      </w:r>
      <w:r w:rsidRPr="00B23B82">
        <w:rPr>
          <w:i w:val="0"/>
          <w:noProof/>
          <w:sz w:val="18"/>
        </w:rPr>
      </w:r>
      <w:r w:rsidRPr="00B23B82">
        <w:rPr>
          <w:i w:val="0"/>
          <w:noProof/>
          <w:sz w:val="18"/>
        </w:rPr>
        <w:fldChar w:fldCharType="separate"/>
      </w:r>
      <w:r w:rsidR="008254B1">
        <w:rPr>
          <w:i w:val="0"/>
          <w:noProof/>
          <w:sz w:val="18"/>
        </w:rPr>
        <w:t>2</w:t>
      </w:r>
      <w:r w:rsidRPr="00B23B82">
        <w:rPr>
          <w:i w:val="0"/>
          <w:noProof/>
          <w:sz w:val="18"/>
        </w:rPr>
        <w:fldChar w:fldCharType="end"/>
      </w:r>
    </w:p>
    <w:p w14:paraId="5E200BEF" w14:textId="77777777" w:rsidR="0048364F" w:rsidRPr="00B23B82" w:rsidRDefault="0022478E" w:rsidP="0048364F">
      <w:r w:rsidRPr="00B23B82">
        <w:fldChar w:fldCharType="end"/>
      </w:r>
    </w:p>
    <w:p w14:paraId="0E76B43B" w14:textId="77777777" w:rsidR="0048364F" w:rsidRPr="00B23B82" w:rsidRDefault="0048364F" w:rsidP="0048364F">
      <w:pPr>
        <w:sectPr w:rsidR="0048364F" w:rsidRPr="00B23B82" w:rsidSect="00A63BD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ECFE31" w14:textId="77777777" w:rsidR="0048364F" w:rsidRPr="00B23B82" w:rsidRDefault="0048364F" w:rsidP="0048364F">
      <w:pPr>
        <w:pStyle w:val="ActHead5"/>
      </w:pPr>
      <w:bookmarkStart w:id="0" w:name="_Toc8828167"/>
      <w:r w:rsidRPr="00060E13">
        <w:rPr>
          <w:rStyle w:val="CharSectno"/>
        </w:rPr>
        <w:lastRenderedPageBreak/>
        <w:t>1</w:t>
      </w:r>
      <w:r w:rsidRPr="00B23B82">
        <w:t xml:space="preserve">  </w:t>
      </w:r>
      <w:r w:rsidR="004F676E" w:rsidRPr="00B23B82">
        <w:t>Name</w:t>
      </w:r>
      <w:bookmarkEnd w:id="0"/>
    </w:p>
    <w:p w14:paraId="70E097EE" w14:textId="77777777" w:rsidR="0048364F" w:rsidRPr="00B23B82" w:rsidRDefault="0048364F" w:rsidP="0048364F">
      <w:pPr>
        <w:pStyle w:val="subsection"/>
      </w:pPr>
      <w:r w:rsidRPr="00B23B82">
        <w:tab/>
      </w:r>
      <w:r w:rsidRPr="00B23B82">
        <w:tab/>
      </w:r>
      <w:r w:rsidR="0003612E" w:rsidRPr="00B23B82">
        <w:t>This instrument is</w:t>
      </w:r>
      <w:r w:rsidRPr="00B23B82">
        <w:t xml:space="preserve"> the </w:t>
      </w:r>
      <w:r w:rsidR="00B23B82" w:rsidRPr="00B23B82">
        <w:rPr>
          <w:i/>
          <w:noProof/>
        </w:rPr>
        <w:t>Financial Framework (Supplementary Powers) Amendment (Employment and Workplace Relations Measures No. 2) Regulations 2023</w:t>
      </w:r>
      <w:r w:rsidRPr="00B23B82">
        <w:t>.</w:t>
      </w:r>
    </w:p>
    <w:p w14:paraId="733188A8" w14:textId="77777777" w:rsidR="0003612E" w:rsidRPr="00B23B82" w:rsidRDefault="0003612E" w:rsidP="0003612E">
      <w:pPr>
        <w:pStyle w:val="ActHead5"/>
      </w:pPr>
      <w:bookmarkStart w:id="1" w:name="_Toc8828168"/>
      <w:r w:rsidRPr="00060E13">
        <w:rPr>
          <w:rStyle w:val="CharSectno"/>
        </w:rPr>
        <w:t>2</w:t>
      </w:r>
      <w:r w:rsidRPr="00B23B82">
        <w:t xml:space="preserve">  Commencement</w:t>
      </w:r>
      <w:bookmarkEnd w:id="1"/>
    </w:p>
    <w:p w14:paraId="4E549755" w14:textId="77777777" w:rsidR="0003612E" w:rsidRPr="00B23B82" w:rsidRDefault="0003612E" w:rsidP="0003612E">
      <w:pPr>
        <w:pStyle w:val="subsection"/>
      </w:pPr>
      <w:r w:rsidRPr="00B23B82">
        <w:tab/>
        <w:t>(1)</w:t>
      </w:r>
      <w:r w:rsidRPr="00B23B8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3E6CED" w14:textId="77777777" w:rsidR="0003612E" w:rsidRPr="00B23B82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23B82" w14:paraId="0D7E3558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BE579CB" w14:textId="77777777" w:rsidR="0003612E" w:rsidRPr="00B23B82" w:rsidRDefault="0003612E" w:rsidP="00783C27">
            <w:pPr>
              <w:pStyle w:val="TableHeading"/>
            </w:pPr>
            <w:r w:rsidRPr="00B23B82">
              <w:t>Commencement information</w:t>
            </w:r>
          </w:p>
        </w:tc>
      </w:tr>
      <w:tr w:rsidR="0003612E" w:rsidRPr="00B23B82" w14:paraId="4BB9995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D12738" w14:textId="77777777" w:rsidR="0003612E" w:rsidRPr="00B23B82" w:rsidRDefault="0003612E" w:rsidP="00783C27">
            <w:pPr>
              <w:pStyle w:val="TableHeading"/>
            </w:pPr>
            <w:r w:rsidRPr="00B23B8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DA564E" w14:textId="77777777" w:rsidR="0003612E" w:rsidRPr="00B23B82" w:rsidRDefault="0003612E" w:rsidP="00783C27">
            <w:pPr>
              <w:pStyle w:val="TableHeading"/>
            </w:pPr>
            <w:r w:rsidRPr="00B23B8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2DA257" w14:textId="77777777" w:rsidR="0003612E" w:rsidRPr="00B23B82" w:rsidRDefault="0003612E" w:rsidP="00783C27">
            <w:pPr>
              <w:pStyle w:val="TableHeading"/>
            </w:pPr>
            <w:r w:rsidRPr="00B23B82">
              <w:t>Column 3</w:t>
            </w:r>
          </w:p>
        </w:tc>
      </w:tr>
      <w:tr w:rsidR="0003612E" w:rsidRPr="00B23B82" w14:paraId="4A9B56E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3C0E6C" w14:textId="77777777" w:rsidR="0003612E" w:rsidRPr="00B23B82" w:rsidRDefault="0003612E" w:rsidP="00783C27">
            <w:pPr>
              <w:pStyle w:val="TableHeading"/>
            </w:pPr>
            <w:r w:rsidRPr="00B23B8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021615" w14:textId="77777777" w:rsidR="0003612E" w:rsidRPr="00B23B82" w:rsidRDefault="0003612E" w:rsidP="00783C27">
            <w:pPr>
              <w:pStyle w:val="TableHeading"/>
            </w:pPr>
            <w:r w:rsidRPr="00B23B8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15FD18" w14:textId="77777777" w:rsidR="0003612E" w:rsidRPr="00B23B82" w:rsidRDefault="0003612E" w:rsidP="00783C27">
            <w:pPr>
              <w:pStyle w:val="TableHeading"/>
            </w:pPr>
            <w:r w:rsidRPr="00B23B82">
              <w:t>Date/Details</w:t>
            </w:r>
          </w:p>
        </w:tc>
      </w:tr>
      <w:tr w:rsidR="0003612E" w:rsidRPr="00B23B82" w14:paraId="116C6E92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6216A4" w14:textId="77777777" w:rsidR="0003612E" w:rsidRPr="00B23B82" w:rsidRDefault="0003612E" w:rsidP="00783C27">
            <w:pPr>
              <w:pStyle w:val="Tabletext"/>
            </w:pPr>
            <w:r w:rsidRPr="00B23B8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0B5DEF" w14:textId="77777777" w:rsidR="0003612E" w:rsidRPr="00B23B82" w:rsidRDefault="0003612E" w:rsidP="00783C27">
            <w:pPr>
              <w:pStyle w:val="Tabletext"/>
            </w:pPr>
            <w:r w:rsidRPr="00B23B8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1F50D3" w14:textId="55B9C07D" w:rsidR="0003612E" w:rsidRPr="00B23B82" w:rsidRDefault="00EE42AF" w:rsidP="00783C27">
            <w:pPr>
              <w:pStyle w:val="Tabletext"/>
            </w:pPr>
            <w:r>
              <w:t>27 October 2023</w:t>
            </w:r>
            <w:bookmarkStart w:id="2" w:name="_GoBack"/>
            <w:bookmarkEnd w:id="2"/>
          </w:p>
        </w:tc>
      </w:tr>
    </w:tbl>
    <w:p w14:paraId="07DA9F30" w14:textId="77777777" w:rsidR="0003612E" w:rsidRPr="00B23B82" w:rsidRDefault="0003612E" w:rsidP="0003612E">
      <w:pPr>
        <w:pStyle w:val="notetext"/>
      </w:pPr>
      <w:r w:rsidRPr="00B23B82">
        <w:rPr>
          <w:snapToGrid w:val="0"/>
          <w:lang w:eastAsia="en-US"/>
        </w:rPr>
        <w:t>Note:</w:t>
      </w:r>
      <w:r w:rsidRPr="00B23B82">
        <w:rPr>
          <w:snapToGrid w:val="0"/>
          <w:lang w:eastAsia="en-US"/>
        </w:rPr>
        <w:tab/>
        <w:t>This table relates only to the provisions of this instrument</w:t>
      </w:r>
      <w:r w:rsidRPr="00B23B82">
        <w:t xml:space="preserve"> </w:t>
      </w:r>
      <w:r w:rsidRPr="00B23B82">
        <w:rPr>
          <w:snapToGrid w:val="0"/>
          <w:lang w:eastAsia="en-US"/>
        </w:rPr>
        <w:t>as originally made. It will not be amended to deal with any later amendments of this instrument.</w:t>
      </w:r>
    </w:p>
    <w:p w14:paraId="6919BBF4" w14:textId="77777777" w:rsidR="0003612E" w:rsidRPr="00B23B82" w:rsidRDefault="0003612E" w:rsidP="0003612E">
      <w:pPr>
        <w:pStyle w:val="subsection"/>
      </w:pPr>
      <w:r w:rsidRPr="00B23B82">
        <w:tab/>
        <w:t>(2)</w:t>
      </w:r>
      <w:r w:rsidRPr="00B23B8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4C7B16" w14:textId="77777777" w:rsidR="0003612E" w:rsidRPr="00B23B82" w:rsidRDefault="0003612E" w:rsidP="0003612E">
      <w:pPr>
        <w:pStyle w:val="ActHead5"/>
      </w:pPr>
      <w:bookmarkStart w:id="3" w:name="_Toc8828169"/>
      <w:r w:rsidRPr="00060E13">
        <w:rPr>
          <w:rStyle w:val="CharSectno"/>
        </w:rPr>
        <w:t>3</w:t>
      </w:r>
      <w:r w:rsidRPr="00B23B82">
        <w:t xml:space="preserve">  Authority</w:t>
      </w:r>
      <w:bookmarkEnd w:id="3"/>
    </w:p>
    <w:p w14:paraId="601ACB50" w14:textId="77777777" w:rsidR="0003612E" w:rsidRPr="00B23B82" w:rsidRDefault="0003612E" w:rsidP="0003612E">
      <w:pPr>
        <w:pStyle w:val="subsection"/>
      </w:pPr>
      <w:r w:rsidRPr="00B23B82">
        <w:tab/>
      </w:r>
      <w:r w:rsidRPr="00B23B82">
        <w:tab/>
        <w:t xml:space="preserve">This instrument is made under the </w:t>
      </w:r>
      <w:r w:rsidRPr="00B23B82">
        <w:rPr>
          <w:i/>
        </w:rPr>
        <w:t>Financial Framework (Supplementary Powers) Act 1997</w:t>
      </w:r>
      <w:r w:rsidR="000066B1" w:rsidRPr="00B23B82">
        <w:t>.</w:t>
      </w:r>
    </w:p>
    <w:p w14:paraId="7EF6B179" w14:textId="77777777" w:rsidR="0003612E" w:rsidRPr="00B23B82" w:rsidRDefault="0003612E" w:rsidP="0003612E">
      <w:pPr>
        <w:pStyle w:val="ActHead5"/>
      </w:pPr>
      <w:bookmarkStart w:id="4" w:name="_Toc8828170"/>
      <w:r w:rsidRPr="00060E13">
        <w:rPr>
          <w:rStyle w:val="CharSectno"/>
        </w:rPr>
        <w:t>4</w:t>
      </w:r>
      <w:r w:rsidRPr="00B23B82">
        <w:t xml:space="preserve">  Schedules</w:t>
      </w:r>
      <w:bookmarkEnd w:id="4"/>
    </w:p>
    <w:p w14:paraId="590360FF" w14:textId="77777777" w:rsidR="0003612E" w:rsidRPr="00B23B82" w:rsidRDefault="0003612E" w:rsidP="0003612E">
      <w:pPr>
        <w:pStyle w:val="subsection"/>
      </w:pPr>
      <w:r w:rsidRPr="00B23B82">
        <w:tab/>
      </w:r>
      <w:r w:rsidRPr="00B23B8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1AD0228" w14:textId="77777777" w:rsidR="0048364F" w:rsidRPr="00B23B82" w:rsidRDefault="0048364F" w:rsidP="009C5989">
      <w:pPr>
        <w:pStyle w:val="ActHead6"/>
        <w:pageBreakBefore/>
      </w:pPr>
      <w:bookmarkStart w:id="5" w:name="_Toc8828171"/>
      <w:r w:rsidRPr="00060E13">
        <w:rPr>
          <w:rStyle w:val="CharAmSchNo"/>
        </w:rPr>
        <w:lastRenderedPageBreak/>
        <w:t>Schedule 1</w:t>
      </w:r>
      <w:r w:rsidRPr="00B23B82">
        <w:t>—</w:t>
      </w:r>
      <w:r w:rsidR="00460499" w:rsidRPr="00060E13">
        <w:rPr>
          <w:rStyle w:val="CharAmSchText"/>
        </w:rPr>
        <w:t>Amendments</w:t>
      </w:r>
      <w:bookmarkEnd w:id="5"/>
    </w:p>
    <w:p w14:paraId="1538AB79" w14:textId="77777777" w:rsidR="0003612E" w:rsidRPr="00060E13" w:rsidRDefault="0004044E" w:rsidP="0003612E">
      <w:pPr>
        <w:pStyle w:val="Header"/>
      </w:pPr>
      <w:r w:rsidRPr="00060E13">
        <w:rPr>
          <w:rStyle w:val="CharAmPartNo"/>
        </w:rPr>
        <w:t xml:space="preserve"> </w:t>
      </w:r>
      <w:r w:rsidRPr="00060E13">
        <w:rPr>
          <w:rStyle w:val="CharAmPartText"/>
        </w:rPr>
        <w:t xml:space="preserve"> </w:t>
      </w:r>
    </w:p>
    <w:p w14:paraId="3A170D03" w14:textId="77777777" w:rsidR="0003612E" w:rsidRPr="00B23B82" w:rsidRDefault="0003612E" w:rsidP="0003612E">
      <w:pPr>
        <w:pStyle w:val="ActHead9"/>
      </w:pPr>
      <w:bookmarkStart w:id="6" w:name="_Toc8828172"/>
      <w:r w:rsidRPr="00B23B82">
        <w:t>Financial Framework (Supplementary Powers) Regulations 1997</w:t>
      </w:r>
      <w:bookmarkEnd w:id="6"/>
    </w:p>
    <w:p w14:paraId="215AED94" w14:textId="77777777" w:rsidR="0003612E" w:rsidRPr="00B23B82" w:rsidRDefault="0003612E" w:rsidP="0003612E">
      <w:pPr>
        <w:pStyle w:val="ItemHead"/>
      </w:pPr>
      <w:r w:rsidRPr="00B23B82">
        <w:t>1  In the appropriate position in Part 4 of Schedule 1AB (table)</w:t>
      </w:r>
    </w:p>
    <w:p w14:paraId="3859172A" w14:textId="77777777" w:rsidR="0003612E" w:rsidRPr="00B23B82" w:rsidRDefault="0003612E" w:rsidP="0003612E">
      <w:pPr>
        <w:pStyle w:val="Item"/>
        <w:rPr>
          <w:rFonts w:eastAsiaTheme="minorHAnsi"/>
        </w:rPr>
      </w:pPr>
      <w:r w:rsidRPr="00B23B82">
        <w:rPr>
          <w:rFonts w:eastAsiaTheme="minorHAnsi"/>
        </w:rPr>
        <w:t>Insert:</w:t>
      </w:r>
    </w:p>
    <w:p w14:paraId="4CDA7C46" w14:textId="77777777" w:rsidR="0003612E" w:rsidRPr="00B23B82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B23B82" w14:paraId="62674F88" w14:textId="77777777" w:rsidTr="008F433B">
        <w:trPr>
          <w:trHeight w:val="2410"/>
        </w:trPr>
        <w:tc>
          <w:tcPr>
            <w:tcW w:w="854" w:type="dxa"/>
            <w:shd w:val="clear" w:color="auto" w:fill="auto"/>
          </w:tcPr>
          <w:p w14:paraId="74DE7759" w14:textId="77777777" w:rsidR="0003612E" w:rsidRPr="00B23B82" w:rsidRDefault="00D57CF0" w:rsidP="00783C27">
            <w:pPr>
              <w:pStyle w:val="Tabletext"/>
            </w:pPr>
            <w:r w:rsidRPr="00B23B82">
              <w:t>636</w:t>
            </w:r>
          </w:p>
        </w:tc>
        <w:tc>
          <w:tcPr>
            <w:tcW w:w="2534" w:type="dxa"/>
            <w:shd w:val="clear" w:color="auto" w:fill="auto"/>
          </w:tcPr>
          <w:p w14:paraId="15957D15" w14:textId="77777777" w:rsidR="0003612E" w:rsidRPr="00B23B82" w:rsidRDefault="005879E5" w:rsidP="00783C27">
            <w:pPr>
              <w:pStyle w:val="Tabletext"/>
            </w:pPr>
            <w:r w:rsidRPr="00B23B82">
              <w:t>Advice, advocacy and support services for working women</w:t>
            </w:r>
          </w:p>
        </w:tc>
        <w:tc>
          <w:tcPr>
            <w:tcW w:w="5109" w:type="dxa"/>
            <w:shd w:val="clear" w:color="auto" w:fill="auto"/>
          </w:tcPr>
          <w:p w14:paraId="22EC49E6" w14:textId="77777777" w:rsidR="0003612E" w:rsidRPr="00B23B82" w:rsidRDefault="0003612E" w:rsidP="00783C27">
            <w:pPr>
              <w:pStyle w:val="Tabletext"/>
            </w:pPr>
            <w:r w:rsidRPr="00B23B82">
              <w:t>To</w:t>
            </w:r>
            <w:r w:rsidR="005879E5" w:rsidRPr="00B23B82">
              <w:t xml:space="preserve"> advance the rights of girls and women (including people who identify as a girl or woman regardless of their designated sex at birth) by funding persons to do one or more of the following</w:t>
            </w:r>
            <w:r w:rsidRPr="00B23B82">
              <w:t>:</w:t>
            </w:r>
          </w:p>
          <w:p w14:paraId="5DDBCA07" w14:textId="77777777" w:rsidR="005879E5" w:rsidRPr="00B23B82" w:rsidRDefault="0003612E" w:rsidP="00783C27">
            <w:pPr>
              <w:pStyle w:val="Tablea"/>
            </w:pPr>
            <w:r w:rsidRPr="00B23B82">
              <w:t xml:space="preserve">(a) </w:t>
            </w:r>
            <w:r w:rsidR="005879E5" w:rsidRPr="00B23B82">
              <w:t xml:space="preserve">to provide information, education or legal advice to girls and women about their rights and obligations under </w:t>
            </w:r>
            <w:r w:rsidR="00EF3D5D" w:rsidRPr="00B23B82">
              <w:t xml:space="preserve">Commonwealth, State and Territory </w:t>
            </w:r>
            <w:r w:rsidR="005879E5" w:rsidRPr="00B23B82">
              <w:t>workplace relations laws, including laws concerning anti</w:t>
            </w:r>
            <w:r w:rsidR="00B23B82">
              <w:noBreakHyphen/>
            </w:r>
            <w:r w:rsidR="005879E5" w:rsidRPr="00B23B82">
              <w:t>discrimination, sexual harassment, bullying, workplace health and safety, long service leave and superannuation;</w:t>
            </w:r>
          </w:p>
          <w:p w14:paraId="53E267B3" w14:textId="77777777" w:rsidR="005879E5" w:rsidRPr="00B23B82" w:rsidRDefault="005879E5" w:rsidP="00783C27">
            <w:pPr>
              <w:pStyle w:val="Tablea"/>
            </w:pPr>
            <w:r w:rsidRPr="00B23B82">
              <w:t xml:space="preserve">(b) to provide information and advice to girls and women about the operation of any Commonwealth </w:t>
            </w:r>
            <w:r w:rsidR="00EF3D5D" w:rsidRPr="00B23B82">
              <w:t xml:space="preserve">law, </w:t>
            </w:r>
            <w:r w:rsidRPr="00B23B82">
              <w:t>policy</w:t>
            </w:r>
            <w:r w:rsidR="00EF3D5D" w:rsidRPr="00B23B82">
              <w:t xml:space="preserve"> or </w:t>
            </w:r>
            <w:r w:rsidRPr="00B23B82">
              <w:t>program;</w:t>
            </w:r>
          </w:p>
          <w:p w14:paraId="2FB13337" w14:textId="77777777" w:rsidR="005879E5" w:rsidRPr="00B23B82" w:rsidRDefault="005879E5" w:rsidP="00783C27">
            <w:pPr>
              <w:pStyle w:val="Tablea"/>
            </w:pPr>
            <w:r w:rsidRPr="00B23B82">
              <w:t>(c) to provide legal advice and representation to girls and women in connection with:</w:t>
            </w:r>
          </w:p>
          <w:p w14:paraId="3C06A21E" w14:textId="77777777" w:rsidR="005879E5" w:rsidRPr="00B23B82" w:rsidRDefault="005879E5" w:rsidP="005879E5">
            <w:pPr>
              <w:pStyle w:val="Tablei"/>
            </w:pPr>
            <w:r w:rsidRPr="00B23B82">
              <w:t>(i) resolving a compla</w:t>
            </w:r>
            <w:r w:rsidR="007657AE" w:rsidRPr="00B23B82">
              <w:t>i</w:t>
            </w:r>
            <w:r w:rsidRPr="00B23B82">
              <w:t xml:space="preserve">nt about conduct that may be contrary to a law of a kind referred to in </w:t>
            </w:r>
            <w:r w:rsidR="005E075E" w:rsidRPr="00B23B82">
              <w:t>paragraph (</w:t>
            </w:r>
            <w:r w:rsidRPr="00B23B82">
              <w:t>a)</w:t>
            </w:r>
            <w:r w:rsidR="00C15D00" w:rsidRPr="00B23B82">
              <w:t xml:space="preserve"> above</w:t>
            </w:r>
            <w:r w:rsidRPr="00B23B82">
              <w:t>; or</w:t>
            </w:r>
          </w:p>
          <w:p w14:paraId="65862A45" w14:textId="77777777" w:rsidR="005879E5" w:rsidRPr="00B23B82" w:rsidRDefault="005879E5" w:rsidP="005879E5">
            <w:pPr>
              <w:pStyle w:val="Tablei"/>
            </w:pPr>
            <w:r w:rsidRPr="00B23B82">
              <w:t>(ii) a proceeding that involves</w:t>
            </w:r>
            <w:r w:rsidR="001452D1" w:rsidRPr="00B23B82">
              <w:t xml:space="preserve"> an</w:t>
            </w:r>
            <w:r w:rsidRPr="00B23B82">
              <w:t xml:space="preserve"> issue about </w:t>
            </w:r>
            <w:r w:rsidR="00283323" w:rsidRPr="00B23B82">
              <w:t xml:space="preserve">a </w:t>
            </w:r>
            <w:r w:rsidRPr="00B23B82">
              <w:t xml:space="preserve">right </w:t>
            </w:r>
            <w:r w:rsidR="008772FC" w:rsidRPr="00B23B82">
              <w:t xml:space="preserve">or </w:t>
            </w:r>
            <w:r w:rsidRPr="00B23B82">
              <w:t>obligation</w:t>
            </w:r>
            <w:r w:rsidR="00283323" w:rsidRPr="00B23B82">
              <w:t xml:space="preserve"> </w:t>
            </w:r>
            <w:r w:rsidRPr="00B23B82">
              <w:t xml:space="preserve">under </w:t>
            </w:r>
            <w:r w:rsidR="00EF3D5D" w:rsidRPr="00B23B82">
              <w:t xml:space="preserve">a </w:t>
            </w:r>
            <w:r w:rsidRPr="00B23B82">
              <w:t xml:space="preserve">law of a kind referred to in </w:t>
            </w:r>
            <w:r w:rsidR="005E075E" w:rsidRPr="00B23B82">
              <w:t>paragraph (</w:t>
            </w:r>
            <w:r w:rsidRPr="00B23B82">
              <w:t>a)</w:t>
            </w:r>
            <w:r w:rsidR="00C15D00" w:rsidRPr="00B23B82">
              <w:t xml:space="preserve"> above</w:t>
            </w:r>
            <w:r w:rsidRPr="00B23B82">
              <w:t>;</w:t>
            </w:r>
          </w:p>
          <w:p w14:paraId="67107CF2" w14:textId="77777777" w:rsidR="005879E5" w:rsidRPr="00B23B82" w:rsidRDefault="005879E5" w:rsidP="00783C27">
            <w:pPr>
              <w:pStyle w:val="Tablea"/>
            </w:pPr>
            <w:r w:rsidRPr="00B23B82">
              <w:t>(d) to promote an understanding and acceptance of, and compliance with,</w:t>
            </w:r>
            <w:r w:rsidR="00EF3D5D" w:rsidRPr="00B23B82">
              <w:t xml:space="preserve"> a </w:t>
            </w:r>
            <w:r w:rsidRPr="00B23B82">
              <w:t xml:space="preserve">law of a kind referred to in </w:t>
            </w:r>
            <w:r w:rsidR="005E075E" w:rsidRPr="00B23B82">
              <w:t>paragraph (</w:t>
            </w:r>
            <w:r w:rsidRPr="00B23B82">
              <w:t>a)</w:t>
            </w:r>
            <w:r w:rsidR="00360031" w:rsidRPr="00B23B82">
              <w:t xml:space="preserve"> above</w:t>
            </w:r>
            <w:r w:rsidRPr="00B23B82">
              <w:t>, including by providing information or training to employers</w:t>
            </w:r>
            <w:r w:rsidR="00EF3D5D" w:rsidRPr="00B23B82">
              <w:t>, employees</w:t>
            </w:r>
            <w:r w:rsidRPr="00B23B82">
              <w:t xml:space="preserve"> </w:t>
            </w:r>
            <w:r w:rsidR="00EF3D5D" w:rsidRPr="00B23B82">
              <w:t>and</w:t>
            </w:r>
            <w:r w:rsidRPr="00B23B82">
              <w:t xml:space="preserve"> educational institutions;</w:t>
            </w:r>
          </w:p>
          <w:p w14:paraId="7E962E9F" w14:textId="77777777" w:rsidR="00EF3D5D" w:rsidRPr="00B23B82" w:rsidRDefault="00EF3D5D" w:rsidP="00783C27">
            <w:pPr>
              <w:pStyle w:val="Tablea"/>
            </w:pPr>
            <w:r w:rsidRPr="00B23B82">
              <w:t>(e) to promote gender equality in the workplace, including by providing information and training to employers on how to develo</w:t>
            </w:r>
            <w:r w:rsidR="001452D1" w:rsidRPr="00B23B82">
              <w:t>p</w:t>
            </w:r>
            <w:r w:rsidRPr="00B23B82">
              <w:t xml:space="preserve"> or implement a gender equality strategy;</w:t>
            </w:r>
          </w:p>
          <w:p w14:paraId="62877A61" w14:textId="77777777" w:rsidR="005879E5" w:rsidRPr="00B23B82" w:rsidRDefault="005879E5" w:rsidP="00783C27">
            <w:pPr>
              <w:pStyle w:val="Tablea"/>
            </w:pPr>
            <w:r w:rsidRPr="00B23B82">
              <w:t>(</w:t>
            </w:r>
            <w:r w:rsidR="00EF3D5D" w:rsidRPr="00B23B82">
              <w:t>f</w:t>
            </w:r>
            <w:r w:rsidRPr="00B23B82">
              <w:t>) to represent the interests of girls and women in policy debates about the rights of workers for the purpose of informing the development of Commonwealth policy;</w:t>
            </w:r>
          </w:p>
          <w:p w14:paraId="026EB562" w14:textId="77777777" w:rsidR="0003612E" w:rsidRPr="00B23B82" w:rsidRDefault="005879E5" w:rsidP="00783C27">
            <w:pPr>
              <w:pStyle w:val="Tablea"/>
            </w:pPr>
            <w:r w:rsidRPr="00B23B82">
              <w:t>(</w:t>
            </w:r>
            <w:r w:rsidR="00EF3D5D" w:rsidRPr="00B23B82">
              <w:t>g</w:t>
            </w:r>
            <w:r w:rsidRPr="00B23B82">
              <w:t xml:space="preserve">) to coordinate and support the </w:t>
            </w:r>
            <w:r w:rsidR="00EF3D5D" w:rsidRPr="00B23B82">
              <w:t xml:space="preserve">provision of services </w:t>
            </w:r>
            <w:r w:rsidRPr="00B23B82">
              <w:t>delivered by persons that receive funding under the program, including by developing resources and undertaking research.</w:t>
            </w:r>
          </w:p>
          <w:p w14:paraId="6C31116B" w14:textId="77777777" w:rsidR="0003612E" w:rsidRPr="00B23B82" w:rsidRDefault="0003612E" w:rsidP="00783C27">
            <w:pPr>
              <w:pStyle w:val="Tabletext"/>
            </w:pPr>
            <w:r w:rsidRPr="00B23B82">
              <w:t>This objective has the effect it would have if it were limited to</w:t>
            </w:r>
            <w:r w:rsidR="005879E5" w:rsidRPr="00B23B82">
              <w:t xml:space="preserve"> measures</w:t>
            </w:r>
            <w:r w:rsidRPr="00B23B82">
              <w:t>:</w:t>
            </w:r>
          </w:p>
          <w:p w14:paraId="31762525" w14:textId="77777777" w:rsidR="0003612E" w:rsidRPr="00B23B82" w:rsidRDefault="0003612E" w:rsidP="00783C27">
            <w:pPr>
              <w:pStyle w:val="Tablea"/>
            </w:pPr>
            <w:r w:rsidRPr="00B23B82">
              <w:t xml:space="preserve">(a) </w:t>
            </w:r>
            <w:r w:rsidR="005879E5" w:rsidRPr="00B23B82">
              <w:t xml:space="preserve">with respect to postal, telegraphic, telephonic, and other like services (within the meaning of </w:t>
            </w:r>
            <w:r w:rsidR="005E075E" w:rsidRPr="00B23B82">
              <w:t>paragraph 5</w:t>
            </w:r>
            <w:r w:rsidR="005879E5" w:rsidRPr="00B23B82">
              <w:t>1(v) of the Constitution)</w:t>
            </w:r>
            <w:r w:rsidRPr="00B23B82">
              <w:t>; or</w:t>
            </w:r>
          </w:p>
          <w:p w14:paraId="1C7BBCCF" w14:textId="77777777" w:rsidR="005879E5" w:rsidRPr="00B23B82" w:rsidRDefault="0003612E" w:rsidP="00783C27">
            <w:pPr>
              <w:pStyle w:val="Tablea"/>
            </w:pPr>
            <w:r w:rsidRPr="00B23B82">
              <w:t xml:space="preserve">(b) </w:t>
            </w:r>
            <w:r w:rsidR="005879E5" w:rsidRPr="00B23B82">
              <w:t>to give effect to Australia’s obligation</w:t>
            </w:r>
            <w:r w:rsidR="001452D1" w:rsidRPr="00B23B82">
              <w:t>s</w:t>
            </w:r>
            <w:r w:rsidR="005879E5" w:rsidRPr="00B23B82">
              <w:t xml:space="preserve"> under one or more of the following:</w:t>
            </w:r>
          </w:p>
          <w:p w14:paraId="520705CC" w14:textId="77777777" w:rsidR="005879E5" w:rsidRPr="00B23B82" w:rsidRDefault="005879E5" w:rsidP="005879E5">
            <w:pPr>
              <w:pStyle w:val="Tablei"/>
            </w:pPr>
            <w:r w:rsidRPr="00B23B82">
              <w:t xml:space="preserve">(i) the Convention on the Elimination of All Forms of Discrimination against Women, particularly </w:t>
            </w:r>
            <w:r w:rsidRPr="00B23B82">
              <w:lastRenderedPageBreak/>
              <w:t>Articles 3 and 11;</w:t>
            </w:r>
          </w:p>
          <w:p w14:paraId="72765094" w14:textId="77777777" w:rsidR="0003612E" w:rsidRPr="00B23B82" w:rsidRDefault="005879E5" w:rsidP="005879E5">
            <w:pPr>
              <w:pStyle w:val="Tablei"/>
            </w:pPr>
            <w:r w:rsidRPr="00B23B82">
              <w:t>(ii) the International Co</w:t>
            </w:r>
            <w:r w:rsidR="002A686F" w:rsidRPr="00B23B82">
              <w:t xml:space="preserve">venant </w:t>
            </w:r>
            <w:r w:rsidRPr="00B23B82">
              <w:t>on Economic, Social and Cultural Rights, particularly Articles 2</w:t>
            </w:r>
            <w:r w:rsidR="00D85AB4" w:rsidRPr="00B23B82">
              <w:t>, 3</w:t>
            </w:r>
            <w:r w:rsidRPr="00B23B82">
              <w:t xml:space="preserve"> and 7</w:t>
            </w:r>
            <w:r w:rsidR="0003612E" w:rsidRPr="00B23B82">
              <w:t>;</w:t>
            </w:r>
          </w:p>
          <w:p w14:paraId="3FFE2611" w14:textId="77777777" w:rsidR="005879E5" w:rsidRPr="00B23B82" w:rsidRDefault="005879E5" w:rsidP="005879E5">
            <w:pPr>
              <w:pStyle w:val="Tablei"/>
            </w:pPr>
            <w:r w:rsidRPr="00B23B82">
              <w:t xml:space="preserve">(iii) </w:t>
            </w:r>
            <w:r w:rsidR="007A694E" w:rsidRPr="00B23B82">
              <w:t>the International Labour Organization’s Convention concerning Labour Administration: Role, Functions and Organisation, particular</w:t>
            </w:r>
            <w:r w:rsidR="001452D1" w:rsidRPr="00B23B82">
              <w:t xml:space="preserve">ly </w:t>
            </w:r>
            <w:r w:rsidR="007A694E" w:rsidRPr="00B23B82">
              <w:t>Articles 2 and 6; or</w:t>
            </w:r>
          </w:p>
          <w:p w14:paraId="14072E06" w14:textId="77777777" w:rsidR="007A694E" w:rsidRPr="00B23B82" w:rsidRDefault="0003612E" w:rsidP="0003612E">
            <w:pPr>
              <w:pStyle w:val="Tablea"/>
            </w:pPr>
            <w:r w:rsidRPr="00B23B82">
              <w:t xml:space="preserve">(c) </w:t>
            </w:r>
            <w:r w:rsidR="007A694E" w:rsidRPr="00B23B82">
              <w:t>incidental to the execution of the legislative powers vested in the Commonwealth; or</w:t>
            </w:r>
          </w:p>
          <w:p w14:paraId="727D5978" w14:textId="77777777" w:rsidR="007A694E" w:rsidRPr="00B23B82" w:rsidRDefault="007A694E" w:rsidP="0003612E">
            <w:pPr>
              <w:pStyle w:val="Tablea"/>
            </w:pPr>
            <w:r w:rsidRPr="00B23B82">
              <w:t xml:space="preserve">(d) </w:t>
            </w:r>
            <w:r w:rsidR="002A686F" w:rsidRPr="00B23B82">
              <w:t xml:space="preserve">undertaken </w:t>
            </w:r>
            <w:r w:rsidRPr="00B23B82">
              <w:t>in the exercise of the executive power of the Commonwealth; or</w:t>
            </w:r>
          </w:p>
          <w:p w14:paraId="4DDE40C3" w14:textId="77777777" w:rsidR="007A694E" w:rsidRPr="00B23B82" w:rsidRDefault="007A694E" w:rsidP="0003612E">
            <w:pPr>
              <w:pStyle w:val="Tablea"/>
            </w:pPr>
            <w:r w:rsidRPr="00B23B82">
              <w:t>(e) undertaken in, or in relation to, a Territory.</w:t>
            </w:r>
          </w:p>
        </w:tc>
      </w:tr>
    </w:tbl>
    <w:p w14:paraId="3062F451" w14:textId="77777777" w:rsidR="00613AE7" w:rsidRPr="00B23B82" w:rsidRDefault="00613AE7" w:rsidP="00545EB5">
      <w:pPr>
        <w:pStyle w:val="Tabletext"/>
      </w:pPr>
    </w:p>
    <w:sectPr w:rsidR="00613AE7" w:rsidRPr="00B23B82" w:rsidSect="00A63BD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2173" w14:textId="77777777" w:rsidR="00EF3D5D" w:rsidRDefault="00EF3D5D" w:rsidP="0048364F">
      <w:pPr>
        <w:spacing w:line="240" w:lineRule="auto"/>
      </w:pPr>
      <w:r>
        <w:separator/>
      </w:r>
    </w:p>
  </w:endnote>
  <w:endnote w:type="continuationSeparator" w:id="0">
    <w:p w14:paraId="17D2D864" w14:textId="77777777" w:rsidR="00EF3D5D" w:rsidRDefault="00EF3D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9972" w14:textId="77777777" w:rsidR="00EF3D5D" w:rsidRPr="00A63BD0" w:rsidRDefault="00A63BD0" w:rsidP="00A63B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3BD0">
      <w:rPr>
        <w:i/>
        <w:sz w:val="18"/>
      </w:rPr>
      <w:t>OPC66672 -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4528" w14:textId="77777777" w:rsidR="00EF3D5D" w:rsidRDefault="00EF3D5D" w:rsidP="00E97334"/>
  <w:p w14:paraId="61EBC16F" w14:textId="77777777" w:rsidR="00EF3D5D" w:rsidRPr="00A63BD0" w:rsidRDefault="00A63BD0" w:rsidP="00A63BD0">
    <w:pPr>
      <w:rPr>
        <w:rFonts w:cs="Times New Roman"/>
        <w:i/>
        <w:sz w:val="18"/>
      </w:rPr>
    </w:pPr>
    <w:r w:rsidRPr="00A63BD0">
      <w:rPr>
        <w:rFonts w:cs="Times New Roman"/>
        <w:i/>
        <w:sz w:val="18"/>
      </w:rPr>
      <w:t>OPC66672 -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2A694" w14:textId="77777777" w:rsidR="00EF3D5D" w:rsidRPr="00A63BD0" w:rsidRDefault="00A63BD0" w:rsidP="00A63B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3BD0">
      <w:rPr>
        <w:i/>
        <w:sz w:val="18"/>
      </w:rPr>
      <w:t>OPC66672 -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3CB5" w14:textId="77777777" w:rsidR="00EF3D5D" w:rsidRPr="00E33C1C" w:rsidRDefault="00EF3D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3D5D" w14:paraId="4BBEEF6C" w14:textId="77777777" w:rsidTr="00060E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9DE031" w14:textId="77777777" w:rsidR="00EF3D5D" w:rsidRDefault="00EF3D5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AE9BFA" w14:textId="520353BF" w:rsidR="00EF3D5D" w:rsidRDefault="00EF3D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54B1">
            <w:rPr>
              <w:i/>
              <w:sz w:val="18"/>
            </w:rPr>
            <w:t>Financial Framework (Supplementary Powers) Amendment (Employment and Workplace Relations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A2C07B" w14:textId="77777777" w:rsidR="00EF3D5D" w:rsidRDefault="00EF3D5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6F3D9AC" w14:textId="77777777" w:rsidR="00EF3D5D" w:rsidRPr="00A63BD0" w:rsidRDefault="00A63BD0" w:rsidP="00A63BD0">
    <w:pPr>
      <w:rPr>
        <w:rFonts w:cs="Times New Roman"/>
        <w:i/>
        <w:sz w:val="18"/>
      </w:rPr>
    </w:pPr>
    <w:r w:rsidRPr="00A63BD0">
      <w:rPr>
        <w:rFonts w:cs="Times New Roman"/>
        <w:i/>
        <w:sz w:val="18"/>
      </w:rPr>
      <w:t>OPC66672 -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2272" w14:textId="77777777" w:rsidR="00EF3D5D" w:rsidRPr="00E33C1C" w:rsidRDefault="00EF3D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F3D5D" w14:paraId="10FB9FE6" w14:textId="77777777" w:rsidTr="00060E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04193A" w14:textId="77777777" w:rsidR="00EF3D5D" w:rsidRDefault="00EF3D5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48872F" w14:textId="684A4ADF" w:rsidR="00EF3D5D" w:rsidRDefault="00EF3D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54B1">
            <w:rPr>
              <w:i/>
              <w:sz w:val="18"/>
            </w:rPr>
            <w:t>Financial Framework (Supplementary Powers) Amendment (Employment and Workplace Relations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476E9FE" w14:textId="77777777" w:rsidR="00EF3D5D" w:rsidRDefault="00EF3D5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320051" w14:textId="77777777" w:rsidR="00EF3D5D" w:rsidRPr="00A63BD0" w:rsidRDefault="00A63BD0" w:rsidP="00A63BD0">
    <w:pPr>
      <w:rPr>
        <w:rFonts w:cs="Times New Roman"/>
        <w:i/>
        <w:sz w:val="18"/>
      </w:rPr>
    </w:pPr>
    <w:r w:rsidRPr="00A63BD0">
      <w:rPr>
        <w:rFonts w:cs="Times New Roman"/>
        <w:i/>
        <w:sz w:val="18"/>
      </w:rPr>
      <w:t>OPC66672 -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0D02F" w14:textId="77777777" w:rsidR="00EF3D5D" w:rsidRPr="00E33C1C" w:rsidRDefault="00EF3D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3D5D" w14:paraId="26485D1C" w14:textId="77777777" w:rsidTr="00060E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9F97FA" w14:textId="77777777" w:rsidR="00EF3D5D" w:rsidRDefault="00EF3D5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964A3A" w14:textId="18452A82" w:rsidR="00EF3D5D" w:rsidRDefault="00EF3D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54B1">
            <w:rPr>
              <w:i/>
              <w:sz w:val="18"/>
            </w:rPr>
            <w:t>Financial Framework (Supplementary Powers) Amendment (Employment and Workplace Relations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AA8F4E" w14:textId="77777777" w:rsidR="00EF3D5D" w:rsidRDefault="00EF3D5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128B05F" w14:textId="77777777" w:rsidR="00EF3D5D" w:rsidRPr="00A63BD0" w:rsidRDefault="00A63BD0" w:rsidP="00A63BD0">
    <w:pPr>
      <w:rPr>
        <w:rFonts w:cs="Times New Roman"/>
        <w:i/>
        <w:sz w:val="18"/>
      </w:rPr>
    </w:pPr>
    <w:r w:rsidRPr="00A63BD0">
      <w:rPr>
        <w:rFonts w:cs="Times New Roman"/>
        <w:i/>
        <w:sz w:val="18"/>
      </w:rPr>
      <w:t>OPC66672 -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BEB1" w14:textId="77777777" w:rsidR="00EF3D5D" w:rsidRPr="00E33C1C" w:rsidRDefault="00EF3D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3D5D" w14:paraId="181783C6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78981" w14:textId="77777777" w:rsidR="00EF3D5D" w:rsidRDefault="00EF3D5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0307CA" w14:textId="3540C9EB" w:rsidR="00EF3D5D" w:rsidRDefault="00EF3D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54B1">
            <w:rPr>
              <w:i/>
              <w:sz w:val="18"/>
            </w:rPr>
            <w:t>Financial Framework (Supplementary Powers) Amendment (Employment and Workplace Relations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E6F7A" w14:textId="77777777" w:rsidR="00EF3D5D" w:rsidRDefault="00EF3D5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2709E3" w14:textId="77777777" w:rsidR="00EF3D5D" w:rsidRPr="00A63BD0" w:rsidRDefault="00A63BD0" w:rsidP="00A63BD0">
    <w:pPr>
      <w:rPr>
        <w:rFonts w:cs="Times New Roman"/>
        <w:i/>
        <w:sz w:val="18"/>
      </w:rPr>
    </w:pPr>
    <w:r w:rsidRPr="00A63BD0">
      <w:rPr>
        <w:rFonts w:cs="Times New Roman"/>
        <w:i/>
        <w:sz w:val="18"/>
      </w:rPr>
      <w:t>OPC66672 -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0D8C" w14:textId="77777777" w:rsidR="00EF3D5D" w:rsidRPr="00E33C1C" w:rsidRDefault="00EF3D5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3D5D" w14:paraId="5FF7BF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E66F5" w14:textId="77777777" w:rsidR="00EF3D5D" w:rsidRDefault="00EF3D5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0C08F" w14:textId="3A4B1C2B" w:rsidR="00EF3D5D" w:rsidRDefault="00EF3D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54B1">
            <w:rPr>
              <w:i/>
              <w:sz w:val="18"/>
            </w:rPr>
            <w:t>Financial Framework (Supplementary Powers) Amendment (Employment and Workplace Relations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181C05" w14:textId="77777777" w:rsidR="00EF3D5D" w:rsidRDefault="00EF3D5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6F5AD3" w14:textId="77777777" w:rsidR="00EF3D5D" w:rsidRPr="00A63BD0" w:rsidRDefault="00A63BD0" w:rsidP="00A63BD0">
    <w:pPr>
      <w:rPr>
        <w:rFonts w:cs="Times New Roman"/>
        <w:i/>
        <w:sz w:val="18"/>
      </w:rPr>
    </w:pPr>
    <w:r w:rsidRPr="00A63BD0">
      <w:rPr>
        <w:rFonts w:cs="Times New Roman"/>
        <w:i/>
        <w:sz w:val="18"/>
      </w:rPr>
      <w:t>OPC66672 -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21F8C" w14:textId="77777777" w:rsidR="00EF3D5D" w:rsidRDefault="00EF3D5D" w:rsidP="0048364F">
      <w:pPr>
        <w:spacing w:line="240" w:lineRule="auto"/>
      </w:pPr>
      <w:r>
        <w:separator/>
      </w:r>
    </w:p>
  </w:footnote>
  <w:footnote w:type="continuationSeparator" w:id="0">
    <w:p w14:paraId="0458ACA7" w14:textId="77777777" w:rsidR="00EF3D5D" w:rsidRDefault="00EF3D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72D9" w14:textId="77777777" w:rsidR="00EF3D5D" w:rsidRPr="005F1388" w:rsidRDefault="00EF3D5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F036" w14:textId="77777777" w:rsidR="00EF3D5D" w:rsidRPr="005F1388" w:rsidRDefault="00EF3D5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73BE" w14:textId="77777777" w:rsidR="00EF3D5D" w:rsidRPr="005F1388" w:rsidRDefault="00EF3D5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B004" w14:textId="77777777" w:rsidR="00EF3D5D" w:rsidRPr="00ED79B6" w:rsidRDefault="00EF3D5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4939" w14:textId="77777777" w:rsidR="00EF3D5D" w:rsidRPr="00ED79B6" w:rsidRDefault="00EF3D5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9467A" w14:textId="77777777" w:rsidR="00EF3D5D" w:rsidRPr="00ED79B6" w:rsidRDefault="00EF3D5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A2143" w14:textId="2B9198DD" w:rsidR="00EF3D5D" w:rsidRPr="00A961C4" w:rsidRDefault="00EF3D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42A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42AF">
      <w:rPr>
        <w:noProof/>
        <w:sz w:val="20"/>
      </w:rPr>
      <w:t>Amendments</w:t>
    </w:r>
    <w:r>
      <w:rPr>
        <w:sz w:val="20"/>
      </w:rPr>
      <w:fldChar w:fldCharType="end"/>
    </w:r>
  </w:p>
  <w:p w14:paraId="294AF796" w14:textId="0832CE38" w:rsidR="00EF3D5D" w:rsidRPr="00A961C4" w:rsidRDefault="00EF3D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C08ECB7" w14:textId="77777777" w:rsidR="00EF3D5D" w:rsidRPr="00A961C4" w:rsidRDefault="00EF3D5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3E20" w14:textId="00652CAC" w:rsidR="00EF3D5D" w:rsidRPr="00A961C4" w:rsidRDefault="00EF3D5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1AB3295" w14:textId="03F7A156" w:rsidR="00EF3D5D" w:rsidRPr="00A961C4" w:rsidRDefault="00EF3D5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C0599D" w14:textId="77777777" w:rsidR="00EF3D5D" w:rsidRPr="00A961C4" w:rsidRDefault="00EF3D5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25819" w14:textId="77777777" w:rsidR="00EF3D5D" w:rsidRPr="00A961C4" w:rsidRDefault="00EF3D5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96"/>
    <w:rsid w:val="00000263"/>
    <w:rsid w:val="000066B1"/>
    <w:rsid w:val="000113BC"/>
    <w:rsid w:val="000136AF"/>
    <w:rsid w:val="0003612E"/>
    <w:rsid w:val="0004044E"/>
    <w:rsid w:val="000424F4"/>
    <w:rsid w:val="00046F47"/>
    <w:rsid w:val="0005120E"/>
    <w:rsid w:val="00054577"/>
    <w:rsid w:val="00060E13"/>
    <w:rsid w:val="000614BF"/>
    <w:rsid w:val="0007169C"/>
    <w:rsid w:val="000764EB"/>
    <w:rsid w:val="00077593"/>
    <w:rsid w:val="00083F48"/>
    <w:rsid w:val="000A7DF9"/>
    <w:rsid w:val="000B24CC"/>
    <w:rsid w:val="000B7CA6"/>
    <w:rsid w:val="000D05EF"/>
    <w:rsid w:val="000D5485"/>
    <w:rsid w:val="000F21C1"/>
    <w:rsid w:val="00105D72"/>
    <w:rsid w:val="0010745C"/>
    <w:rsid w:val="00112219"/>
    <w:rsid w:val="00117277"/>
    <w:rsid w:val="001452D1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3F96"/>
    <w:rsid w:val="001C69C4"/>
    <w:rsid w:val="001E0A8D"/>
    <w:rsid w:val="001E3590"/>
    <w:rsid w:val="001E7407"/>
    <w:rsid w:val="00201D27"/>
    <w:rsid w:val="0020300C"/>
    <w:rsid w:val="00214946"/>
    <w:rsid w:val="00220A0C"/>
    <w:rsid w:val="00223E4A"/>
    <w:rsid w:val="0022478E"/>
    <w:rsid w:val="002302EA"/>
    <w:rsid w:val="00233FD8"/>
    <w:rsid w:val="0023590C"/>
    <w:rsid w:val="00240749"/>
    <w:rsid w:val="002468D7"/>
    <w:rsid w:val="002517B8"/>
    <w:rsid w:val="00272FD6"/>
    <w:rsid w:val="00283323"/>
    <w:rsid w:val="00285CDD"/>
    <w:rsid w:val="00291167"/>
    <w:rsid w:val="00297ECB"/>
    <w:rsid w:val="002A686F"/>
    <w:rsid w:val="002C152A"/>
    <w:rsid w:val="002D043A"/>
    <w:rsid w:val="002D7899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0031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5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EB5"/>
    <w:rsid w:val="00546FA3"/>
    <w:rsid w:val="00554243"/>
    <w:rsid w:val="00557C7A"/>
    <w:rsid w:val="00562A58"/>
    <w:rsid w:val="00581211"/>
    <w:rsid w:val="005821E8"/>
    <w:rsid w:val="005845A0"/>
    <w:rsid w:val="00584811"/>
    <w:rsid w:val="00586E73"/>
    <w:rsid w:val="005879E5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075E"/>
    <w:rsid w:val="005E5BD2"/>
    <w:rsid w:val="005E61D3"/>
    <w:rsid w:val="005F7738"/>
    <w:rsid w:val="00600219"/>
    <w:rsid w:val="00613AE7"/>
    <w:rsid w:val="00613EAD"/>
    <w:rsid w:val="006158AC"/>
    <w:rsid w:val="00640402"/>
    <w:rsid w:val="00640F78"/>
    <w:rsid w:val="00646E7B"/>
    <w:rsid w:val="00651EC2"/>
    <w:rsid w:val="00655D6A"/>
    <w:rsid w:val="00656DE9"/>
    <w:rsid w:val="00677CC2"/>
    <w:rsid w:val="00685F42"/>
    <w:rsid w:val="006860B6"/>
    <w:rsid w:val="006866A1"/>
    <w:rsid w:val="0069207B"/>
    <w:rsid w:val="006A1C45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657AE"/>
    <w:rsid w:val="007715C9"/>
    <w:rsid w:val="00774EDD"/>
    <w:rsid w:val="007757EC"/>
    <w:rsid w:val="00783C27"/>
    <w:rsid w:val="007915C2"/>
    <w:rsid w:val="007A115D"/>
    <w:rsid w:val="007A35E6"/>
    <w:rsid w:val="007A6863"/>
    <w:rsid w:val="007A694E"/>
    <w:rsid w:val="007D45C1"/>
    <w:rsid w:val="007D63BF"/>
    <w:rsid w:val="007E7D4A"/>
    <w:rsid w:val="007F48ED"/>
    <w:rsid w:val="007F7947"/>
    <w:rsid w:val="00812F45"/>
    <w:rsid w:val="008254B1"/>
    <w:rsid w:val="0084172C"/>
    <w:rsid w:val="00847B2F"/>
    <w:rsid w:val="00856A31"/>
    <w:rsid w:val="00860526"/>
    <w:rsid w:val="008754D0"/>
    <w:rsid w:val="008772FC"/>
    <w:rsid w:val="00877D48"/>
    <w:rsid w:val="0088028E"/>
    <w:rsid w:val="0088345B"/>
    <w:rsid w:val="008A16A5"/>
    <w:rsid w:val="008C2B5D"/>
    <w:rsid w:val="008D0EE0"/>
    <w:rsid w:val="008D5B99"/>
    <w:rsid w:val="008D7A27"/>
    <w:rsid w:val="008E4702"/>
    <w:rsid w:val="008E69AA"/>
    <w:rsid w:val="008F433B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C619B"/>
    <w:rsid w:val="009D08DA"/>
    <w:rsid w:val="00A06860"/>
    <w:rsid w:val="00A1017A"/>
    <w:rsid w:val="00A12BD4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3BD0"/>
    <w:rsid w:val="00A64912"/>
    <w:rsid w:val="00A70A74"/>
    <w:rsid w:val="00A738E5"/>
    <w:rsid w:val="00A775FA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23B82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A6D89"/>
    <w:rsid w:val="00BB6E79"/>
    <w:rsid w:val="00BE3B31"/>
    <w:rsid w:val="00BE4363"/>
    <w:rsid w:val="00BE719A"/>
    <w:rsid w:val="00BE720A"/>
    <w:rsid w:val="00BF6650"/>
    <w:rsid w:val="00C067E5"/>
    <w:rsid w:val="00C15D00"/>
    <w:rsid w:val="00C164CA"/>
    <w:rsid w:val="00C26F16"/>
    <w:rsid w:val="00C330C4"/>
    <w:rsid w:val="00C42BF8"/>
    <w:rsid w:val="00C460AE"/>
    <w:rsid w:val="00C50043"/>
    <w:rsid w:val="00C50A0F"/>
    <w:rsid w:val="00C659AE"/>
    <w:rsid w:val="00C66AF0"/>
    <w:rsid w:val="00C7573B"/>
    <w:rsid w:val="00C76CF3"/>
    <w:rsid w:val="00CA528D"/>
    <w:rsid w:val="00CA7844"/>
    <w:rsid w:val="00CB3C6E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57CF0"/>
    <w:rsid w:val="00D62992"/>
    <w:rsid w:val="00D63EF6"/>
    <w:rsid w:val="00D66518"/>
    <w:rsid w:val="00D70DFB"/>
    <w:rsid w:val="00D71EEA"/>
    <w:rsid w:val="00D735CD"/>
    <w:rsid w:val="00D766DF"/>
    <w:rsid w:val="00D85AB4"/>
    <w:rsid w:val="00D95891"/>
    <w:rsid w:val="00DB1B4D"/>
    <w:rsid w:val="00DB5CB4"/>
    <w:rsid w:val="00DE149E"/>
    <w:rsid w:val="00DE684B"/>
    <w:rsid w:val="00E05704"/>
    <w:rsid w:val="00E12F1A"/>
    <w:rsid w:val="00E21CFB"/>
    <w:rsid w:val="00E22935"/>
    <w:rsid w:val="00E405F7"/>
    <w:rsid w:val="00E54292"/>
    <w:rsid w:val="00E60191"/>
    <w:rsid w:val="00E63450"/>
    <w:rsid w:val="00E74DC7"/>
    <w:rsid w:val="00E75768"/>
    <w:rsid w:val="00E87695"/>
    <w:rsid w:val="00E87699"/>
    <w:rsid w:val="00E92E27"/>
    <w:rsid w:val="00E9586B"/>
    <w:rsid w:val="00E97334"/>
    <w:rsid w:val="00EA0D36"/>
    <w:rsid w:val="00EB3C7F"/>
    <w:rsid w:val="00ED4928"/>
    <w:rsid w:val="00EE3449"/>
    <w:rsid w:val="00EE3749"/>
    <w:rsid w:val="00EE42AF"/>
    <w:rsid w:val="00EE6190"/>
    <w:rsid w:val="00EF2E3A"/>
    <w:rsid w:val="00EF3D5D"/>
    <w:rsid w:val="00EF6402"/>
    <w:rsid w:val="00EF6430"/>
    <w:rsid w:val="00F025DF"/>
    <w:rsid w:val="00F047E2"/>
    <w:rsid w:val="00F04D57"/>
    <w:rsid w:val="00F078DC"/>
    <w:rsid w:val="00F13E86"/>
    <w:rsid w:val="00F25723"/>
    <w:rsid w:val="00F27541"/>
    <w:rsid w:val="00F32FCB"/>
    <w:rsid w:val="00F5517E"/>
    <w:rsid w:val="00F6709F"/>
    <w:rsid w:val="00F677A9"/>
    <w:rsid w:val="00F723BD"/>
    <w:rsid w:val="00F732EA"/>
    <w:rsid w:val="00F84CF5"/>
    <w:rsid w:val="00F8612E"/>
    <w:rsid w:val="00FA420B"/>
    <w:rsid w:val="00FE0781"/>
    <w:rsid w:val="00FE1453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73F7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23B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8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8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B8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B8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3B8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3B8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3B8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3B8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3B8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3B82"/>
  </w:style>
  <w:style w:type="paragraph" w:customStyle="1" w:styleId="OPCParaBase">
    <w:name w:val="OPCParaBase"/>
    <w:qFormat/>
    <w:rsid w:val="00B23B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3B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3B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3B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3B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3B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3B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3B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3B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3B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3B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3B82"/>
  </w:style>
  <w:style w:type="paragraph" w:customStyle="1" w:styleId="Blocks">
    <w:name w:val="Blocks"/>
    <w:aliases w:val="bb"/>
    <w:basedOn w:val="OPCParaBase"/>
    <w:qFormat/>
    <w:rsid w:val="00B23B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3B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3B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3B82"/>
    <w:rPr>
      <w:i/>
    </w:rPr>
  </w:style>
  <w:style w:type="paragraph" w:customStyle="1" w:styleId="BoxList">
    <w:name w:val="BoxList"/>
    <w:aliases w:val="bl"/>
    <w:basedOn w:val="BoxText"/>
    <w:qFormat/>
    <w:rsid w:val="00B23B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3B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3B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3B82"/>
    <w:pPr>
      <w:ind w:left="1985" w:hanging="851"/>
    </w:pPr>
  </w:style>
  <w:style w:type="character" w:customStyle="1" w:styleId="CharAmPartNo">
    <w:name w:val="CharAmPartNo"/>
    <w:basedOn w:val="OPCCharBase"/>
    <w:qFormat/>
    <w:rsid w:val="00B23B82"/>
  </w:style>
  <w:style w:type="character" w:customStyle="1" w:styleId="CharAmPartText">
    <w:name w:val="CharAmPartText"/>
    <w:basedOn w:val="OPCCharBase"/>
    <w:qFormat/>
    <w:rsid w:val="00B23B82"/>
  </w:style>
  <w:style w:type="character" w:customStyle="1" w:styleId="CharAmSchNo">
    <w:name w:val="CharAmSchNo"/>
    <w:basedOn w:val="OPCCharBase"/>
    <w:qFormat/>
    <w:rsid w:val="00B23B82"/>
  </w:style>
  <w:style w:type="character" w:customStyle="1" w:styleId="CharAmSchText">
    <w:name w:val="CharAmSchText"/>
    <w:basedOn w:val="OPCCharBase"/>
    <w:qFormat/>
    <w:rsid w:val="00B23B82"/>
  </w:style>
  <w:style w:type="character" w:customStyle="1" w:styleId="CharBoldItalic">
    <w:name w:val="CharBoldItalic"/>
    <w:basedOn w:val="OPCCharBase"/>
    <w:uiPriority w:val="1"/>
    <w:qFormat/>
    <w:rsid w:val="00B23B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3B82"/>
  </w:style>
  <w:style w:type="character" w:customStyle="1" w:styleId="CharChapText">
    <w:name w:val="CharChapText"/>
    <w:basedOn w:val="OPCCharBase"/>
    <w:uiPriority w:val="1"/>
    <w:qFormat/>
    <w:rsid w:val="00B23B82"/>
  </w:style>
  <w:style w:type="character" w:customStyle="1" w:styleId="CharDivNo">
    <w:name w:val="CharDivNo"/>
    <w:basedOn w:val="OPCCharBase"/>
    <w:uiPriority w:val="1"/>
    <w:qFormat/>
    <w:rsid w:val="00B23B82"/>
  </w:style>
  <w:style w:type="character" w:customStyle="1" w:styleId="CharDivText">
    <w:name w:val="CharDivText"/>
    <w:basedOn w:val="OPCCharBase"/>
    <w:uiPriority w:val="1"/>
    <w:qFormat/>
    <w:rsid w:val="00B23B82"/>
  </w:style>
  <w:style w:type="character" w:customStyle="1" w:styleId="CharItalic">
    <w:name w:val="CharItalic"/>
    <w:basedOn w:val="OPCCharBase"/>
    <w:uiPriority w:val="1"/>
    <w:qFormat/>
    <w:rsid w:val="00B23B82"/>
    <w:rPr>
      <w:i/>
    </w:rPr>
  </w:style>
  <w:style w:type="character" w:customStyle="1" w:styleId="CharPartNo">
    <w:name w:val="CharPartNo"/>
    <w:basedOn w:val="OPCCharBase"/>
    <w:uiPriority w:val="1"/>
    <w:qFormat/>
    <w:rsid w:val="00B23B82"/>
  </w:style>
  <w:style w:type="character" w:customStyle="1" w:styleId="CharPartText">
    <w:name w:val="CharPartText"/>
    <w:basedOn w:val="OPCCharBase"/>
    <w:uiPriority w:val="1"/>
    <w:qFormat/>
    <w:rsid w:val="00B23B82"/>
  </w:style>
  <w:style w:type="character" w:customStyle="1" w:styleId="CharSectno">
    <w:name w:val="CharSectno"/>
    <w:basedOn w:val="OPCCharBase"/>
    <w:qFormat/>
    <w:rsid w:val="00B23B82"/>
  </w:style>
  <w:style w:type="character" w:customStyle="1" w:styleId="CharSubdNo">
    <w:name w:val="CharSubdNo"/>
    <w:basedOn w:val="OPCCharBase"/>
    <w:uiPriority w:val="1"/>
    <w:qFormat/>
    <w:rsid w:val="00B23B82"/>
  </w:style>
  <w:style w:type="character" w:customStyle="1" w:styleId="CharSubdText">
    <w:name w:val="CharSubdText"/>
    <w:basedOn w:val="OPCCharBase"/>
    <w:uiPriority w:val="1"/>
    <w:qFormat/>
    <w:rsid w:val="00B23B82"/>
  </w:style>
  <w:style w:type="paragraph" w:customStyle="1" w:styleId="CTA--">
    <w:name w:val="CTA --"/>
    <w:basedOn w:val="OPCParaBase"/>
    <w:next w:val="Normal"/>
    <w:rsid w:val="00B23B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3B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3B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3B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3B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3B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3B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3B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3B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3B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3B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3B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3B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3B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3B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3B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3B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3B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3B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3B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3B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3B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3B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3B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3B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3B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3B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3B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3B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3B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3B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3B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3B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3B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3B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3B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3B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3B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3B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3B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3B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3B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3B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3B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3B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3B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3B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3B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3B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3B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3B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3B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3B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3B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3B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3B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3B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3B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3B8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3B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3B8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3B8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3B8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3B8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3B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3B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3B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3B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3B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3B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3B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3B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3B82"/>
    <w:rPr>
      <w:sz w:val="16"/>
    </w:rPr>
  </w:style>
  <w:style w:type="table" w:customStyle="1" w:styleId="CFlag">
    <w:name w:val="CFlag"/>
    <w:basedOn w:val="TableNormal"/>
    <w:uiPriority w:val="99"/>
    <w:rsid w:val="00B23B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3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3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3B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3B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3B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3B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3B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3B8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3B82"/>
    <w:pPr>
      <w:spacing w:before="120"/>
    </w:pPr>
  </w:style>
  <w:style w:type="paragraph" w:customStyle="1" w:styleId="CompiledActNo">
    <w:name w:val="CompiledActNo"/>
    <w:basedOn w:val="OPCParaBase"/>
    <w:next w:val="Normal"/>
    <w:rsid w:val="00B23B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3B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3B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3B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3B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3B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3B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3B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3B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3B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3B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3B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3B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3B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3B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3B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3B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3B82"/>
  </w:style>
  <w:style w:type="character" w:customStyle="1" w:styleId="CharSubPartNoCASA">
    <w:name w:val="CharSubPartNo(CASA)"/>
    <w:basedOn w:val="OPCCharBase"/>
    <w:uiPriority w:val="1"/>
    <w:rsid w:val="00B23B82"/>
  </w:style>
  <w:style w:type="paragraph" w:customStyle="1" w:styleId="ENoteTTIndentHeadingSub">
    <w:name w:val="ENoteTTIndentHeadingSub"/>
    <w:aliases w:val="enTTHis"/>
    <w:basedOn w:val="OPCParaBase"/>
    <w:rsid w:val="00B23B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3B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3B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3B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3B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3B8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3B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3B82"/>
    <w:rPr>
      <w:sz w:val="22"/>
    </w:rPr>
  </w:style>
  <w:style w:type="paragraph" w:customStyle="1" w:styleId="SOTextNote">
    <w:name w:val="SO TextNote"/>
    <w:aliases w:val="sont"/>
    <w:basedOn w:val="SOText"/>
    <w:qFormat/>
    <w:rsid w:val="00B23B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3B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3B82"/>
    <w:rPr>
      <w:sz w:val="22"/>
    </w:rPr>
  </w:style>
  <w:style w:type="paragraph" w:customStyle="1" w:styleId="FileName">
    <w:name w:val="FileName"/>
    <w:basedOn w:val="Normal"/>
    <w:rsid w:val="00B23B82"/>
  </w:style>
  <w:style w:type="paragraph" w:customStyle="1" w:styleId="TableHeading">
    <w:name w:val="TableHeading"/>
    <w:aliases w:val="th"/>
    <w:basedOn w:val="OPCParaBase"/>
    <w:next w:val="Tabletext"/>
    <w:rsid w:val="00B23B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3B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3B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3B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3B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3B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3B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3B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3B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3B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3B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3B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3B8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3B8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3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3B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3B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3B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3B8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3B8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3B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3B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3B82"/>
  </w:style>
  <w:style w:type="character" w:customStyle="1" w:styleId="charlegsubtitle1">
    <w:name w:val="charlegsubtitle1"/>
    <w:basedOn w:val="DefaultParagraphFont"/>
    <w:rsid w:val="00B23B8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3B82"/>
    <w:pPr>
      <w:ind w:left="240" w:hanging="240"/>
    </w:pPr>
  </w:style>
  <w:style w:type="paragraph" w:styleId="Index2">
    <w:name w:val="index 2"/>
    <w:basedOn w:val="Normal"/>
    <w:next w:val="Normal"/>
    <w:autoRedefine/>
    <w:rsid w:val="00B23B82"/>
    <w:pPr>
      <w:ind w:left="480" w:hanging="240"/>
    </w:pPr>
  </w:style>
  <w:style w:type="paragraph" w:styleId="Index3">
    <w:name w:val="index 3"/>
    <w:basedOn w:val="Normal"/>
    <w:next w:val="Normal"/>
    <w:autoRedefine/>
    <w:rsid w:val="00B23B82"/>
    <w:pPr>
      <w:ind w:left="720" w:hanging="240"/>
    </w:pPr>
  </w:style>
  <w:style w:type="paragraph" w:styleId="Index4">
    <w:name w:val="index 4"/>
    <w:basedOn w:val="Normal"/>
    <w:next w:val="Normal"/>
    <w:autoRedefine/>
    <w:rsid w:val="00B23B82"/>
    <w:pPr>
      <w:ind w:left="960" w:hanging="240"/>
    </w:pPr>
  </w:style>
  <w:style w:type="paragraph" w:styleId="Index5">
    <w:name w:val="index 5"/>
    <w:basedOn w:val="Normal"/>
    <w:next w:val="Normal"/>
    <w:autoRedefine/>
    <w:rsid w:val="00B23B82"/>
    <w:pPr>
      <w:ind w:left="1200" w:hanging="240"/>
    </w:pPr>
  </w:style>
  <w:style w:type="paragraph" w:styleId="Index6">
    <w:name w:val="index 6"/>
    <w:basedOn w:val="Normal"/>
    <w:next w:val="Normal"/>
    <w:autoRedefine/>
    <w:rsid w:val="00B23B82"/>
    <w:pPr>
      <w:ind w:left="1440" w:hanging="240"/>
    </w:pPr>
  </w:style>
  <w:style w:type="paragraph" w:styleId="Index7">
    <w:name w:val="index 7"/>
    <w:basedOn w:val="Normal"/>
    <w:next w:val="Normal"/>
    <w:autoRedefine/>
    <w:rsid w:val="00B23B82"/>
    <w:pPr>
      <w:ind w:left="1680" w:hanging="240"/>
    </w:pPr>
  </w:style>
  <w:style w:type="paragraph" w:styleId="Index8">
    <w:name w:val="index 8"/>
    <w:basedOn w:val="Normal"/>
    <w:next w:val="Normal"/>
    <w:autoRedefine/>
    <w:rsid w:val="00B23B82"/>
    <w:pPr>
      <w:ind w:left="1920" w:hanging="240"/>
    </w:pPr>
  </w:style>
  <w:style w:type="paragraph" w:styleId="Index9">
    <w:name w:val="index 9"/>
    <w:basedOn w:val="Normal"/>
    <w:next w:val="Normal"/>
    <w:autoRedefine/>
    <w:rsid w:val="00B23B82"/>
    <w:pPr>
      <w:ind w:left="2160" w:hanging="240"/>
    </w:pPr>
  </w:style>
  <w:style w:type="paragraph" w:styleId="NormalIndent">
    <w:name w:val="Normal Indent"/>
    <w:basedOn w:val="Normal"/>
    <w:rsid w:val="00B23B82"/>
    <w:pPr>
      <w:ind w:left="720"/>
    </w:pPr>
  </w:style>
  <w:style w:type="paragraph" w:styleId="FootnoteText">
    <w:name w:val="footnote text"/>
    <w:basedOn w:val="Normal"/>
    <w:link w:val="FootnoteTextChar"/>
    <w:rsid w:val="00B23B8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3B82"/>
  </w:style>
  <w:style w:type="paragraph" w:styleId="CommentText">
    <w:name w:val="annotation text"/>
    <w:basedOn w:val="Normal"/>
    <w:link w:val="CommentTextChar"/>
    <w:rsid w:val="00B23B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3B82"/>
  </w:style>
  <w:style w:type="paragraph" w:styleId="IndexHeading">
    <w:name w:val="index heading"/>
    <w:basedOn w:val="Normal"/>
    <w:next w:val="Index1"/>
    <w:rsid w:val="00B23B8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3B8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3B82"/>
    <w:pPr>
      <w:ind w:left="480" w:hanging="480"/>
    </w:pPr>
  </w:style>
  <w:style w:type="paragraph" w:styleId="EnvelopeAddress">
    <w:name w:val="envelope address"/>
    <w:basedOn w:val="Normal"/>
    <w:rsid w:val="00B23B8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3B8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3B8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3B82"/>
    <w:rPr>
      <w:sz w:val="16"/>
      <w:szCs w:val="16"/>
    </w:rPr>
  </w:style>
  <w:style w:type="character" w:styleId="PageNumber">
    <w:name w:val="page number"/>
    <w:basedOn w:val="DefaultParagraphFont"/>
    <w:rsid w:val="00B23B82"/>
  </w:style>
  <w:style w:type="character" w:styleId="EndnoteReference">
    <w:name w:val="endnote reference"/>
    <w:basedOn w:val="DefaultParagraphFont"/>
    <w:rsid w:val="00B23B82"/>
    <w:rPr>
      <w:vertAlign w:val="superscript"/>
    </w:rPr>
  </w:style>
  <w:style w:type="paragraph" w:styleId="EndnoteText">
    <w:name w:val="endnote text"/>
    <w:basedOn w:val="Normal"/>
    <w:link w:val="EndnoteTextChar"/>
    <w:rsid w:val="00B23B8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3B82"/>
  </w:style>
  <w:style w:type="paragraph" w:styleId="TableofAuthorities">
    <w:name w:val="table of authorities"/>
    <w:basedOn w:val="Normal"/>
    <w:next w:val="Normal"/>
    <w:rsid w:val="00B23B82"/>
    <w:pPr>
      <w:ind w:left="240" w:hanging="240"/>
    </w:pPr>
  </w:style>
  <w:style w:type="paragraph" w:styleId="MacroText">
    <w:name w:val="macro"/>
    <w:link w:val="MacroTextChar"/>
    <w:rsid w:val="00B23B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3B8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3B8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3B82"/>
    <w:pPr>
      <w:ind w:left="283" w:hanging="283"/>
    </w:pPr>
  </w:style>
  <w:style w:type="paragraph" w:styleId="ListBullet">
    <w:name w:val="List Bullet"/>
    <w:basedOn w:val="Normal"/>
    <w:autoRedefine/>
    <w:rsid w:val="00B23B8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3B8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3B82"/>
    <w:pPr>
      <w:ind w:left="566" w:hanging="283"/>
    </w:pPr>
  </w:style>
  <w:style w:type="paragraph" w:styleId="List3">
    <w:name w:val="List 3"/>
    <w:basedOn w:val="Normal"/>
    <w:rsid w:val="00B23B82"/>
    <w:pPr>
      <w:ind w:left="849" w:hanging="283"/>
    </w:pPr>
  </w:style>
  <w:style w:type="paragraph" w:styleId="List4">
    <w:name w:val="List 4"/>
    <w:basedOn w:val="Normal"/>
    <w:rsid w:val="00B23B82"/>
    <w:pPr>
      <w:ind w:left="1132" w:hanging="283"/>
    </w:pPr>
  </w:style>
  <w:style w:type="paragraph" w:styleId="List5">
    <w:name w:val="List 5"/>
    <w:basedOn w:val="Normal"/>
    <w:rsid w:val="00B23B82"/>
    <w:pPr>
      <w:ind w:left="1415" w:hanging="283"/>
    </w:pPr>
  </w:style>
  <w:style w:type="paragraph" w:styleId="ListBullet2">
    <w:name w:val="List Bullet 2"/>
    <w:basedOn w:val="Normal"/>
    <w:autoRedefine/>
    <w:rsid w:val="00B23B8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3B8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3B8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3B8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3B8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3B8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3B8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3B8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3B8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3B8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3B82"/>
    <w:pPr>
      <w:ind w:left="4252"/>
    </w:pPr>
  </w:style>
  <w:style w:type="character" w:customStyle="1" w:styleId="ClosingChar">
    <w:name w:val="Closing Char"/>
    <w:basedOn w:val="DefaultParagraphFont"/>
    <w:link w:val="Closing"/>
    <w:rsid w:val="00B23B82"/>
    <w:rPr>
      <w:sz w:val="22"/>
    </w:rPr>
  </w:style>
  <w:style w:type="paragraph" w:styleId="Signature">
    <w:name w:val="Signature"/>
    <w:basedOn w:val="Normal"/>
    <w:link w:val="SignatureChar"/>
    <w:rsid w:val="00B23B8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3B82"/>
    <w:rPr>
      <w:sz w:val="22"/>
    </w:rPr>
  </w:style>
  <w:style w:type="paragraph" w:styleId="BodyText">
    <w:name w:val="Body Text"/>
    <w:basedOn w:val="Normal"/>
    <w:link w:val="BodyTextChar"/>
    <w:rsid w:val="00B23B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3B82"/>
    <w:rPr>
      <w:sz w:val="22"/>
    </w:rPr>
  </w:style>
  <w:style w:type="paragraph" w:styleId="BodyTextIndent">
    <w:name w:val="Body Text Indent"/>
    <w:basedOn w:val="Normal"/>
    <w:link w:val="BodyTextIndentChar"/>
    <w:rsid w:val="00B23B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3B82"/>
    <w:rPr>
      <w:sz w:val="22"/>
    </w:rPr>
  </w:style>
  <w:style w:type="paragraph" w:styleId="ListContinue">
    <w:name w:val="List Continue"/>
    <w:basedOn w:val="Normal"/>
    <w:rsid w:val="00B23B82"/>
    <w:pPr>
      <w:spacing w:after="120"/>
      <w:ind w:left="283"/>
    </w:pPr>
  </w:style>
  <w:style w:type="paragraph" w:styleId="ListContinue2">
    <w:name w:val="List Continue 2"/>
    <w:basedOn w:val="Normal"/>
    <w:rsid w:val="00B23B82"/>
    <w:pPr>
      <w:spacing w:after="120"/>
      <w:ind w:left="566"/>
    </w:pPr>
  </w:style>
  <w:style w:type="paragraph" w:styleId="ListContinue3">
    <w:name w:val="List Continue 3"/>
    <w:basedOn w:val="Normal"/>
    <w:rsid w:val="00B23B82"/>
    <w:pPr>
      <w:spacing w:after="120"/>
      <w:ind w:left="849"/>
    </w:pPr>
  </w:style>
  <w:style w:type="paragraph" w:styleId="ListContinue4">
    <w:name w:val="List Continue 4"/>
    <w:basedOn w:val="Normal"/>
    <w:rsid w:val="00B23B82"/>
    <w:pPr>
      <w:spacing w:after="120"/>
      <w:ind w:left="1132"/>
    </w:pPr>
  </w:style>
  <w:style w:type="paragraph" w:styleId="ListContinue5">
    <w:name w:val="List Continue 5"/>
    <w:basedOn w:val="Normal"/>
    <w:rsid w:val="00B23B8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3B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3B8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3B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3B8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3B82"/>
  </w:style>
  <w:style w:type="character" w:customStyle="1" w:styleId="SalutationChar">
    <w:name w:val="Salutation Char"/>
    <w:basedOn w:val="DefaultParagraphFont"/>
    <w:link w:val="Salutation"/>
    <w:rsid w:val="00B23B82"/>
    <w:rPr>
      <w:sz w:val="22"/>
    </w:rPr>
  </w:style>
  <w:style w:type="paragraph" w:styleId="Date">
    <w:name w:val="Date"/>
    <w:basedOn w:val="Normal"/>
    <w:next w:val="Normal"/>
    <w:link w:val="DateChar"/>
    <w:rsid w:val="00B23B82"/>
  </w:style>
  <w:style w:type="character" w:customStyle="1" w:styleId="DateChar">
    <w:name w:val="Date Char"/>
    <w:basedOn w:val="DefaultParagraphFont"/>
    <w:link w:val="Date"/>
    <w:rsid w:val="00B23B82"/>
    <w:rPr>
      <w:sz w:val="22"/>
    </w:rPr>
  </w:style>
  <w:style w:type="paragraph" w:styleId="BodyTextFirstIndent">
    <w:name w:val="Body Text First Indent"/>
    <w:basedOn w:val="BodyText"/>
    <w:link w:val="BodyTextFirstIndentChar"/>
    <w:rsid w:val="00B23B8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3B8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3B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3B82"/>
    <w:rPr>
      <w:sz w:val="22"/>
    </w:rPr>
  </w:style>
  <w:style w:type="paragraph" w:styleId="BodyText2">
    <w:name w:val="Body Text 2"/>
    <w:basedOn w:val="Normal"/>
    <w:link w:val="BodyText2Char"/>
    <w:rsid w:val="00B23B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3B82"/>
    <w:rPr>
      <w:sz w:val="22"/>
    </w:rPr>
  </w:style>
  <w:style w:type="paragraph" w:styleId="BodyText3">
    <w:name w:val="Body Text 3"/>
    <w:basedOn w:val="Normal"/>
    <w:link w:val="BodyText3Char"/>
    <w:rsid w:val="00B23B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3B8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3B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3B82"/>
    <w:rPr>
      <w:sz w:val="22"/>
    </w:rPr>
  </w:style>
  <w:style w:type="paragraph" w:styleId="BodyTextIndent3">
    <w:name w:val="Body Text Indent 3"/>
    <w:basedOn w:val="Normal"/>
    <w:link w:val="BodyTextIndent3Char"/>
    <w:rsid w:val="00B23B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3B82"/>
    <w:rPr>
      <w:sz w:val="16"/>
      <w:szCs w:val="16"/>
    </w:rPr>
  </w:style>
  <w:style w:type="paragraph" w:styleId="BlockText">
    <w:name w:val="Block Text"/>
    <w:basedOn w:val="Normal"/>
    <w:rsid w:val="00B23B82"/>
    <w:pPr>
      <w:spacing w:after="120"/>
      <w:ind w:left="1440" w:right="1440"/>
    </w:pPr>
  </w:style>
  <w:style w:type="character" w:styleId="Hyperlink">
    <w:name w:val="Hyperlink"/>
    <w:basedOn w:val="DefaultParagraphFont"/>
    <w:rsid w:val="00B23B82"/>
    <w:rPr>
      <w:color w:val="0000FF"/>
      <w:u w:val="single"/>
    </w:rPr>
  </w:style>
  <w:style w:type="character" w:styleId="FollowedHyperlink">
    <w:name w:val="FollowedHyperlink"/>
    <w:basedOn w:val="DefaultParagraphFont"/>
    <w:rsid w:val="00B23B82"/>
    <w:rPr>
      <w:color w:val="800080"/>
      <w:u w:val="single"/>
    </w:rPr>
  </w:style>
  <w:style w:type="character" w:styleId="Strong">
    <w:name w:val="Strong"/>
    <w:basedOn w:val="DefaultParagraphFont"/>
    <w:qFormat/>
    <w:rsid w:val="00B23B82"/>
    <w:rPr>
      <w:b/>
      <w:bCs/>
    </w:rPr>
  </w:style>
  <w:style w:type="character" w:styleId="Emphasis">
    <w:name w:val="Emphasis"/>
    <w:basedOn w:val="DefaultParagraphFont"/>
    <w:qFormat/>
    <w:rsid w:val="00B23B82"/>
    <w:rPr>
      <w:i/>
      <w:iCs/>
    </w:rPr>
  </w:style>
  <w:style w:type="paragraph" w:styleId="DocumentMap">
    <w:name w:val="Document Map"/>
    <w:basedOn w:val="Normal"/>
    <w:link w:val="DocumentMapChar"/>
    <w:rsid w:val="00B23B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3B8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3B8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3B8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3B82"/>
  </w:style>
  <w:style w:type="character" w:customStyle="1" w:styleId="E-mailSignatureChar">
    <w:name w:val="E-mail Signature Char"/>
    <w:basedOn w:val="DefaultParagraphFont"/>
    <w:link w:val="E-mailSignature"/>
    <w:rsid w:val="00B23B82"/>
    <w:rPr>
      <w:sz w:val="22"/>
    </w:rPr>
  </w:style>
  <w:style w:type="paragraph" w:styleId="NormalWeb">
    <w:name w:val="Normal (Web)"/>
    <w:basedOn w:val="Normal"/>
    <w:rsid w:val="00B23B82"/>
  </w:style>
  <w:style w:type="character" w:styleId="HTMLAcronym">
    <w:name w:val="HTML Acronym"/>
    <w:basedOn w:val="DefaultParagraphFont"/>
    <w:rsid w:val="00B23B82"/>
  </w:style>
  <w:style w:type="paragraph" w:styleId="HTMLAddress">
    <w:name w:val="HTML Address"/>
    <w:basedOn w:val="Normal"/>
    <w:link w:val="HTMLAddressChar"/>
    <w:rsid w:val="00B23B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3B82"/>
    <w:rPr>
      <w:i/>
      <w:iCs/>
      <w:sz w:val="22"/>
    </w:rPr>
  </w:style>
  <w:style w:type="character" w:styleId="HTMLCite">
    <w:name w:val="HTML Cite"/>
    <w:basedOn w:val="DefaultParagraphFont"/>
    <w:rsid w:val="00B23B82"/>
    <w:rPr>
      <w:i/>
      <w:iCs/>
    </w:rPr>
  </w:style>
  <w:style w:type="character" w:styleId="HTMLCode">
    <w:name w:val="HTML Code"/>
    <w:basedOn w:val="DefaultParagraphFont"/>
    <w:rsid w:val="00B23B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3B82"/>
    <w:rPr>
      <w:i/>
      <w:iCs/>
    </w:rPr>
  </w:style>
  <w:style w:type="character" w:styleId="HTMLKeyboard">
    <w:name w:val="HTML Keyboard"/>
    <w:basedOn w:val="DefaultParagraphFont"/>
    <w:rsid w:val="00B23B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3B8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3B8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3B8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3B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3B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3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3B82"/>
    <w:rPr>
      <w:b/>
      <w:bCs/>
    </w:rPr>
  </w:style>
  <w:style w:type="numbering" w:styleId="1ai">
    <w:name w:val="Outline List 1"/>
    <w:basedOn w:val="NoList"/>
    <w:rsid w:val="00B23B82"/>
    <w:pPr>
      <w:numPr>
        <w:numId w:val="14"/>
      </w:numPr>
    </w:pPr>
  </w:style>
  <w:style w:type="numbering" w:styleId="111111">
    <w:name w:val="Outline List 2"/>
    <w:basedOn w:val="NoList"/>
    <w:rsid w:val="00B23B82"/>
    <w:pPr>
      <w:numPr>
        <w:numId w:val="15"/>
      </w:numPr>
    </w:pPr>
  </w:style>
  <w:style w:type="numbering" w:styleId="ArticleSection">
    <w:name w:val="Outline List 3"/>
    <w:basedOn w:val="NoList"/>
    <w:rsid w:val="00B23B82"/>
    <w:pPr>
      <w:numPr>
        <w:numId w:val="17"/>
      </w:numPr>
    </w:pPr>
  </w:style>
  <w:style w:type="table" w:styleId="TableSimple1">
    <w:name w:val="Table Simple 1"/>
    <w:basedOn w:val="TableNormal"/>
    <w:rsid w:val="00B23B8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3B8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3B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3B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3B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3B8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3B8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3B8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3B8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3B8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3B8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3B8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3B8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3B8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3B8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3B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3B8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3B8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3B8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3B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3B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3B8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3B8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3B8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3B8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3B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3B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3B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3B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3B8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3B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3B8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3B8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3B8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3B8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3B8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3B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3B8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3B8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3B8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3B8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3B8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3B8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3B8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1" ma:contentTypeDescription="Create a new document." ma:contentTypeScope="" ma:versionID="8a1d486a678f5e93b4c9cb3a6fea4c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72c37deed7a4bd2a5c88a5102fc5459e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FIN34055-1565050583-57217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https://financegovau.sharepoint.com/sites/M365_DoF_50034055/_layouts/15/DocIdRedir.aspx?ID=FIN34055-1565050583-57217</Url>
      <Description>FIN34055-1565050583-57217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Props1.xml><?xml version="1.0" encoding="utf-8"?>
<ds:datastoreItem xmlns:ds="http://schemas.openxmlformats.org/officeDocument/2006/customXml" ds:itemID="{ADE26533-A9FC-485E-8F22-F08D2790847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8331DB1-60D6-4705-A85B-044F59A9C3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1E3FF5-725C-46D2-9E23-7BE6CFE7B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AB986-D25E-45AF-A2A4-A997E5DDE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87D078-C9C8-48A5-BEEA-3ACB3EBAE36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a7e9632-768a-49bf-85ac-c69233ab2a52"/>
    <ds:schemaRef ds:uri="8abf5d54-4bdc-4565-aaac-ea38afe0c75a"/>
    <ds:schemaRef ds:uri="a334ba3b-e131-42d3-95f3-2728f5a418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736</Words>
  <Characters>4199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2023-09-22T01:36:00Z</cp:lastPrinted>
  <dcterms:created xsi:type="dcterms:W3CDTF">2023-10-26T03:18:00Z</dcterms:created>
  <dcterms:modified xsi:type="dcterms:W3CDTF">2023-10-26T03:18:00Z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(Employment and Workplace Relations Measures No. 2)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OPC66672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cb51c7a2-e4e4-4711-99c9-cb1e59d62991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2023-10-24T22:59:35Z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v=2022.1;a=SHA256;h=2788BCB4589EBA9B680DA659BFCBF5B542D6A15BFB0CAF3792747E01DB243666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2023-10-24T22:59:35Z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50b22393787946efacb1bc4859657482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AC1828281E73FB9DDAD9720A03C98C117CA71A42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5DA9AA6B4786446E85545EBB413B2FAC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8970DD0F4A51302B806DF03CD780D18438BA54719C82B854490D55A5E8A587C8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DBE01AB41D3D51BDD838E8D5A6FBF607</vt:lpwstr>
  </property>
  <property fmtid="{D5CDD505-2E9C-101B-9397-08002B2CF9AE}" pid="56" name="PM_Hash_Salt">
    <vt:lpwstr>DF723B2E29F2E1D22DFFFEA2A784B558</vt:lpwstr>
  </property>
  <property fmtid="{D5CDD505-2E9C-101B-9397-08002B2CF9AE}" pid="57" name="PM_Hash_SHA1">
    <vt:lpwstr>E9E3629620E5115FF2460AE742020C5A8329D906</vt:lpwstr>
  </property>
</Properties>
</file>