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A5C59" w14:textId="77777777" w:rsidR="0048364F" w:rsidRPr="00E61A20" w:rsidRDefault="00193461" w:rsidP="0020300C">
      <w:pPr>
        <w:rPr>
          <w:sz w:val="28"/>
        </w:rPr>
      </w:pPr>
      <w:r w:rsidRPr="00E61A20">
        <w:rPr>
          <w:noProof/>
          <w:lang w:eastAsia="en-AU"/>
        </w:rPr>
        <w:drawing>
          <wp:inline distT="0" distB="0" distL="0" distR="0" wp14:anchorId="472C4D27" wp14:editId="0998AFA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573F0" w14:textId="77777777" w:rsidR="0048364F" w:rsidRPr="00E61A20" w:rsidRDefault="0048364F" w:rsidP="0048364F">
      <w:pPr>
        <w:rPr>
          <w:sz w:val="19"/>
        </w:rPr>
      </w:pPr>
    </w:p>
    <w:p w14:paraId="6BBD7B1A" w14:textId="77777777" w:rsidR="0048364F" w:rsidRPr="00E61A20" w:rsidRDefault="00ED3D6A" w:rsidP="0048364F">
      <w:pPr>
        <w:pStyle w:val="ShortT"/>
      </w:pPr>
      <w:r w:rsidRPr="00E61A20">
        <w:t xml:space="preserve">Australian Citizenship Amendment (Refund of Fees) </w:t>
      </w:r>
      <w:r w:rsidR="00984C35" w:rsidRPr="00E61A20">
        <w:t>Regulations 2</w:t>
      </w:r>
      <w:r w:rsidRPr="00E61A20">
        <w:t>023</w:t>
      </w:r>
    </w:p>
    <w:p w14:paraId="5F2893A1" w14:textId="77777777" w:rsidR="00ED3D6A" w:rsidRPr="00E61A20" w:rsidRDefault="00ED3D6A" w:rsidP="00AB6056">
      <w:pPr>
        <w:pStyle w:val="SignCoverPageStart"/>
        <w:spacing w:before="240"/>
        <w:rPr>
          <w:szCs w:val="22"/>
        </w:rPr>
      </w:pPr>
      <w:r w:rsidRPr="00E61A20">
        <w:rPr>
          <w:szCs w:val="22"/>
        </w:rPr>
        <w:t>I, General the Honourable David Hurley AC DSC (</w:t>
      </w:r>
      <w:proofErr w:type="spellStart"/>
      <w:r w:rsidRPr="00E61A20">
        <w:rPr>
          <w:szCs w:val="22"/>
        </w:rPr>
        <w:t>Retd</w:t>
      </w:r>
      <w:proofErr w:type="spellEnd"/>
      <w:r w:rsidRPr="00E61A20">
        <w:rPr>
          <w:szCs w:val="22"/>
        </w:rPr>
        <w:t>), Governor</w:t>
      </w:r>
      <w:r w:rsidR="00E61A20">
        <w:rPr>
          <w:szCs w:val="22"/>
        </w:rPr>
        <w:noBreakHyphen/>
      </w:r>
      <w:r w:rsidRPr="00E61A20">
        <w:rPr>
          <w:szCs w:val="22"/>
        </w:rPr>
        <w:t>General of the Commonwealth of Australia, acting with the advice of the Federal Executive Council, make the following regulations.</w:t>
      </w:r>
    </w:p>
    <w:p w14:paraId="32B479C1" w14:textId="3F5C2A18" w:rsidR="00ED3D6A" w:rsidRPr="00E61A20" w:rsidRDefault="00ED3D6A" w:rsidP="00AB6056">
      <w:pPr>
        <w:keepNext/>
        <w:spacing w:before="720" w:line="240" w:lineRule="atLeast"/>
        <w:ind w:right="397"/>
        <w:jc w:val="both"/>
        <w:rPr>
          <w:szCs w:val="22"/>
        </w:rPr>
      </w:pPr>
      <w:r w:rsidRPr="00E61A20">
        <w:rPr>
          <w:szCs w:val="22"/>
        </w:rPr>
        <w:t xml:space="preserve">Dated </w:t>
      </w:r>
      <w:r w:rsidRPr="00E61A20">
        <w:rPr>
          <w:szCs w:val="22"/>
        </w:rPr>
        <w:tab/>
      </w:r>
      <w:r w:rsidR="00BE27F4">
        <w:rPr>
          <w:szCs w:val="22"/>
        </w:rPr>
        <w:t xml:space="preserve">26 October </w:t>
      </w:r>
      <w:r w:rsidRPr="00E61A20">
        <w:rPr>
          <w:szCs w:val="22"/>
        </w:rPr>
        <w:fldChar w:fldCharType="begin"/>
      </w:r>
      <w:r w:rsidRPr="00E61A20">
        <w:rPr>
          <w:szCs w:val="22"/>
        </w:rPr>
        <w:instrText xml:space="preserve"> DOCPROPERTY  DateMade </w:instrText>
      </w:r>
      <w:r w:rsidRPr="00E61A20">
        <w:rPr>
          <w:szCs w:val="22"/>
        </w:rPr>
        <w:fldChar w:fldCharType="separate"/>
      </w:r>
      <w:r w:rsidR="001D4873">
        <w:rPr>
          <w:szCs w:val="22"/>
        </w:rPr>
        <w:t>2023</w:t>
      </w:r>
      <w:r w:rsidRPr="00E61A20">
        <w:rPr>
          <w:szCs w:val="22"/>
        </w:rPr>
        <w:fldChar w:fldCharType="end"/>
      </w:r>
    </w:p>
    <w:p w14:paraId="50AFBB07" w14:textId="77777777" w:rsidR="00ED3D6A" w:rsidRPr="00E61A20" w:rsidRDefault="00ED3D6A" w:rsidP="00AB605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61A20">
        <w:rPr>
          <w:szCs w:val="22"/>
        </w:rPr>
        <w:t>David Hurley</w:t>
      </w:r>
    </w:p>
    <w:p w14:paraId="00A6D430" w14:textId="77777777" w:rsidR="00ED3D6A" w:rsidRPr="00E61A20" w:rsidRDefault="00ED3D6A" w:rsidP="00AB605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61A20">
        <w:rPr>
          <w:szCs w:val="22"/>
        </w:rPr>
        <w:t>Governor</w:t>
      </w:r>
      <w:r w:rsidR="00E61A20">
        <w:rPr>
          <w:szCs w:val="22"/>
        </w:rPr>
        <w:noBreakHyphen/>
      </w:r>
      <w:r w:rsidRPr="00E61A20">
        <w:rPr>
          <w:szCs w:val="22"/>
        </w:rPr>
        <w:t>General</w:t>
      </w:r>
    </w:p>
    <w:p w14:paraId="1B26E458" w14:textId="77777777" w:rsidR="00ED3D6A" w:rsidRPr="00E61A20" w:rsidRDefault="00ED3D6A" w:rsidP="00AB605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61A20">
        <w:rPr>
          <w:szCs w:val="22"/>
        </w:rPr>
        <w:t>By His Excellency’s Command</w:t>
      </w:r>
    </w:p>
    <w:p w14:paraId="3E12D292" w14:textId="77777777" w:rsidR="00ED3D6A" w:rsidRPr="00E61A20" w:rsidRDefault="00ED3D6A" w:rsidP="00AB605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61A20">
        <w:rPr>
          <w:szCs w:val="22"/>
        </w:rPr>
        <w:t>Andrew Giles</w:t>
      </w:r>
    </w:p>
    <w:p w14:paraId="7324FEC5" w14:textId="77777777" w:rsidR="00ED3D6A" w:rsidRPr="00E61A20" w:rsidRDefault="00ED3D6A" w:rsidP="00AB6056">
      <w:pPr>
        <w:pStyle w:val="SignCoverPageEnd"/>
        <w:rPr>
          <w:szCs w:val="22"/>
        </w:rPr>
      </w:pPr>
      <w:r w:rsidRPr="00E61A20">
        <w:rPr>
          <w:szCs w:val="22"/>
        </w:rPr>
        <w:t>Minister for Immigration, Citizenship and Multicultural Affairs</w:t>
      </w:r>
    </w:p>
    <w:p w14:paraId="6D4EB7E9" w14:textId="77777777" w:rsidR="00ED3D6A" w:rsidRPr="00E61A20" w:rsidRDefault="00ED3D6A" w:rsidP="00AB6056"/>
    <w:p w14:paraId="7FF258A8" w14:textId="77777777" w:rsidR="00ED3D6A" w:rsidRPr="00E61A20" w:rsidRDefault="00ED3D6A" w:rsidP="00AB6056"/>
    <w:p w14:paraId="0F401E58" w14:textId="77777777" w:rsidR="00ED3D6A" w:rsidRPr="00E61A20" w:rsidRDefault="00ED3D6A" w:rsidP="00AB6056"/>
    <w:p w14:paraId="29D8CC71" w14:textId="77777777" w:rsidR="0048364F" w:rsidRPr="00E61A20" w:rsidRDefault="0048364F" w:rsidP="0048364F">
      <w:pPr>
        <w:pStyle w:val="Header"/>
        <w:tabs>
          <w:tab w:val="clear" w:pos="4150"/>
          <w:tab w:val="clear" w:pos="8307"/>
        </w:tabs>
      </w:pPr>
      <w:r w:rsidRPr="00E61A20">
        <w:rPr>
          <w:rStyle w:val="CharAmSchNo"/>
        </w:rPr>
        <w:t xml:space="preserve"> </w:t>
      </w:r>
      <w:r w:rsidRPr="00E61A20">
        <w:rPr>
          <w:rStyle w:val="CharAmSchText"/>
        </w:rPr>
        <w:t xml:space="preserve"> </w:t>
      </w:r>
    </w:p>
    <w:p w14:paraId="7D27E6E9" w14:textId="77777777" w:rsidR="0048364F" w:rsidRPr="00E61A20" w:rsidRDefault="0048364F" w:rsidP="0048364F">
      <w:pPr>
        <w:pStyle w:val="Header"/>
        <w:tabs>
          <w:tab w:val="clear" w:pos="4150"/>
          <w:tab w:val="clear" w:pos="8307"/>
        </w:tabs>
      </w:pPr>
      <w:r w:rsidRPr="00E61A20">
        <w:rPr>
          <w:rStyle w:val="CharAmPartNo"/>
        </w:rPr>
        <w:t xml:space="preserve"> </w:t>
      </w:r>
      <w:r w:rsidRPr="00E61A20">
        <w:rPr>
          <w:rStyle w:val="CharAmPartText"/>
        </w:rPr>
        <w:t xml:space="preserve"> </w:t>
      </w:r>
    </w:p>
    <w:p w14:paraId="7ED26D01" w14:textId="77777777" w:rsidR="0048364F" w:rsidRPr="00E61A20" w:rsidRDefault="0048364F" w:rsidP="0048364F">
      <w:pPr>
        <w:sectPr w:rsidR="0048364F" w:rsidRPr="00E61A20" w:rsidSect="001B400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9ACC303" w14:textId="77777777" w:rsidR="00220A0C" w:rsidRPr="00E61A20" w:rsidRDefault="0048364F" w:rsidP="0048364F">
      <w:pPr>
        <w:outlineLvl w:val="0"/>
        <w:rPr>
          <w:sz w:val="36"/>
        </w:rPr>
      </w:pPr>
      <w:r w:rsidRPr="00E61A20">
        <w:rPr>
          <w:sz w:val="36"/>
        </w:rPr>
        <w:lastRenderedPageBreak/>
        <w:t>Contents</w:t>
      </w:r>
    </w:p>
    <w:p w14:paraId="23C2297A" w14:textId="5543340E" w:rsidR="00F11D5E" w:rsidRPr="00E61A20" w:rsidRDefault="00F11D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1A20">
        <w:fldChar w:fldCharType="begin"/>
      </w:r>
      <w:r w:rsidRPr="00E61A20">
        <w:instrText xml:space="preserve"> TOC \o "1-9" </w:instrText>
      </w:r>
      <w:r w:rsidRPr="00E61A20">
        <w:fldChar w:fldCharType="separate"/>
      </w:r>
      <w:r w:rsidRPr="00E61A20">
        <w:rPr>
          <w:noProof/>
        </w:rPr>
        <w:t>1</w:t>
      </w:r>
      <w:r w:rsidRPr="00E61A20">
        <w:rPr>
          <w:noProof/>
        </w:rPr>
        <w:tab/>
        <w:t>Name</w:t>
      </w:r>
      <w:r w:rsidRPr="00E61A20">
        <w:rPr>
          <w:noProof/>
        </w:rPr>
        <w:tab/>
      </w:r>
      <w:r w:rsidRPr="00E61A20">
        <w:rPr>
          <w:noProof/>
        </w:rPr>
        <w:fldChar w:fldCharType="begin"/>
      </w:r>
      <w:r w:rsidRPr="00E61A20">
        <w:rPr>
          <w:noProof/>
        </w:rPr>
        <w:instrText xml:space="preserve"> PAGEREF _Toc140507504 \h </w:instrText>
      </w:r>
      <w:r w:rsidRPr="00E61A20">
        <w:rPr>
          <w:noProof/>
        </w:rPr>
      </w:r>
      <w:r w:rsidRPr="00E61A20">
        <w:rPr>
          <w:noProof/>
        </w:rPr>
        <w:fldChar w:fldCharType="separate"/>
      </w:r>
      <w:r w:rsidR="00172652">
        <w:rPr>
          <w:noProof/>
        </w:rPr>
        <w:t>1</w:t>
      </w:r>
      <w:r w:rsidRPr="00E61A20">
        <w:rPr>
          <w:noProof/>
        </w:rPr>
        <w:fldChar w:fldCharType="end"/>
      </w:r>
    </w:p>
    <w:p w14:paraId="6ABDE98F" w14:textId="01872139" w:rsidR="00F11D5E" w:rsidRPr="00E61A20" w:rsidRDefault="00F11D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1A20">
        <w:rPr>
          <w:noProof/>
        </w:rPr>
        <w:t>2</w:t>
      </w:r>
      <w:r w:rsidRPr="00E61A20">
        <w:rPr>
          <w:noProof/>
        </w:rPr>
        <w:tab/>
        <w:t>Commencement</w:t>
      </w:r>
      <w:r w:rsidRPr="00E61A20">
        <w:rPr>
          <w:noProof/>
        </w:rPr>
        <w:tab/>
      </w:r>
      <w:r w:rsidRPr="00E61A20">
        <w:rPr>
          <w:noProof/>
        </w:rPr>
        <w:fldChar w:fldCharType="begin"/>
      </w:r>
      <w:r w:rsidRPr="00E61A20">
        <w:rPr>
          <w:noProof/>
        </w:rPr>
        <w:instrText xml:space="preserve"> PAGEREF _Toc140507505 \h </w:instrText>
      </w:r>
      <w:r w:rsidRPr="00E61A20">
        <w:rPr>
          <w:noProof/>
        </w:rPr>
      </w:r>
      <w:r w:rsidRPr="00E61A20">
        <w:rPr>
          <w:noProof/>
        </w:rPr>
        <w:fldChar w:fldCharType="separate"/>
      </w:r>
      <w:r w:rsidR="00172652">
        <w:rPr>
          <w:noProof/>
        </w:rPr>
        <w:t>1</w:t>
      </w:r>
      <w:r w:rsidRPr="00E61A20">
        <w:rPr>
          <w:noProof/>
        </w:rPr>
        <w:fldChar w:fldCharType="end"/>
      </w:r>
    </w:p>
    <w:p w14:paraId="12B614A7" w14:textId="2F610125" w:rsidR="00F11D5E" w:rsidRPr="00E61A20" w:rsidRDefault="00F11D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1A20">
        <w:rPr>
          <w:noProof/>
        </w:rPr>
        <w:t>3</w:t>
      </w:r>
      <w:r w:rsidRPr="00E61A20">
        <w:rPr>
          <w:noProof/>
        </w:rPr>
        <w:tab/>
        <w:t>Authority</w:t>
      </w:r>
      <w:r w:rsidRPr="00E61A20">
        <w:rPr>
          <w:noProof/>
        </w:rPr>
        <w:tab/>
      </w:r>
      <w:r w:rsidRPr="00E61A20">
        <w:rPr>
          <w:noProof/>
        </w:rPr>
        <w:fldChar w:fldCharType="begin"/>
      </w:r>
      <w:r w:rsidRPr="00E61A20">
        <w:rPr>
          <w:noProof/>
        </w:rPr>
        <w:instrText xml:space="preserve"> PAGEREF _Toc140507506 \h </w:instrText>
      </w:r>
      <w:r w:rsidRPr="00E61A20">
        <w:rPr>
          <w:noProof/>
        </w:rPr>
      </w:r>
      <w:r w:rsidRPr="00E61A20">
        <w:rPr>
          <w:noProof/>
        </w:rPr>
        <w:fldChar w:fldCharType="separate"/>
      </w:r>
      <w:r w:rsidR="00172652">
        <w:rPr>
          <w:noProof/>
        </w:rPr>
        <w:t>1</w:t>
      </w:r>
      <w:r w:rsidRPr="00E61A20">
        <w:rPr>
          <w:noProof/>
        </w:rPr>
        <w:fldChar w:fldCharType="end"/>
      </w:r>
    </w:p>
    <w:p w14:paraId="6E430E40" w14:textId="38AB985C" w:rsidR="00F11D5E" w:rsidRPr="00E61A20" w:rsidRDefault="00F11D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1A20">
        <w:rPr>
          <w:noProof/>
        </w:rPr>
        <w:t>4</w:t>
      </w:r>
      <w:r w:rsidRPr="00E61A20">
        <w:rPr>
          <w:noProof/>
        </w:rPr>
        <w:tab/>
        <w:t>Schedules</w:t>
      </w:r>
      <w:r w:rsidRPr="00E61A20">
        <w:rPr>
          <w:noProof/>
        </w:rPr>
        <w:tab/>
      </w:r>
      <w:r w:rsidRPr="00E61A20">
        <w:rPr>
          <w:noProof/>
        </w:rPr>
        <w:fldChar w:fldCharType="begin"/>
      </w:r>
      <w:r w:rsidRPr="00E61A20">
        <w:rPr>
          <w:noProof/>
        </w:rPr>
        <w:instrText xml:space="preserve"> PAGEREF _Toc140507507 \h </w:instrText>
      </w:r>
      <w:r w:rsidRPr="00E61A20">
        <w:rPr>
          <w:noProof/>
        </w:rPr>
      </w:r>
      <w:r w:rsidRPr="00E61A20">
        <w:rPr>
          <w:noProof/>
        </w:rPr>
        <w:fldChar w:fldCharType="separate"/>
      </w:r>
      <w:r w:rsidR="00172652">
        <w:rPr>
          <w:noProof/>
        </w:rPr>
        <w:t>1</w:t>
      </w:r>
      <w:r w:rsidRPr="00E61A20">
        <w:rPr>
          <w:noProof/>
        </w:rPr>
        <w:fldChar w:fldCharType="end"/>
      </w:r>
    </w:p>
    <w:p w14:paraId="1D86A750" w14:textId="7C02A0DD" w:rsidR="00F11D5E" w:rsidRPr="00E61A20" w:rsidRDefault="0019083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61A20">
        <w:rPr>
          <w:noProof/>
        </w:rPr>
        <w:t>Schedule 1</w:t>
      </w:r>
      <w:r w:rsidR="00F11D5E" w:rsidRPr="00E61A20">
        <w:rPr>
          <w:noProof/>
        </w:rPr>
        <w:t>—Amendments</w:t>
      </w:r>
      <w:r w:rsidR="00F11D5E" w:rsidRPr="00E61A20">
        <w:rPr>
          <w:b w:val="0"/>
          <w:noProof/>
          <w:sz w:val="18"/>
        </w:rPr>
        <w:tab/>
      </w:r>
      <w:r w:rsidR="00F11D5E" w:rsidRPr="00E61A20">
        <w:rPr>
          <w:b w:val="0"/>
          <w:noProof/>
          <w:sz w:val="18"/>
        </w:rPr>
        <w:fldChar w:fldCharType="begin"/>
      </w:r>
      <w:r w:rsidR="00F11D5E" w:rsidRPr="00E61A20">
        <w:rPr>
          <w:b w:val="0"/>
          <w:noProof/>
          <w:sz w:val="18"/>
        </w:rPr>
        <w:instrText xml:space="preserve"> PAGEREF _Toc140507508 \h </w:instrText>
      </w:r>
      <w:r w:rsidR="00F11D5E" w:rsidRPr="00E61A20">
        <w:rPr>
          <w:b w:val="0"/>
          <w:noProof/>
          <w:sz w:val="18"/>
        </w:rPr>
      </w:r>
      <w:r w:rsidR="00F11D5E" w:rsidRPr="00E61A20">
        <w:rPr>
          <w:b w:val="0"/>
          <w:noProof/>
          <w:sz w:val="18"/>
        </w:rPr>
        <w:fldChar w:fldCharType="separate"/>
      </w:r>
      <w:r w:rsidR="00172652">
        <w:rPr>
          <w:b w:val="0"/>
          <w:noProof/>
          <w:sz w:val="18"/>
        </w:rPr>
        <w:t>2</w:t>
      </w:r>
      <w:r w:rsidR="00F11D5E" w:rsidRPr="00E61A20">
        <w:rPr>
          <w:b w:val="0"/>
          <w:noProof/>
          <w:sz w:val="18"/>
        </w:rPr>
        <w:fldChar w:fldCharType="end"/>
      </w:r>
    </w:p>
    <w:p w14:paraId="51CD577E" w14:textId="0255E9A5" w:rsidR="00F11D5E" w:rsidRPr="00E61A20" w:rsidRDefault="0019083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1A20">
        <w:rPr>
          <w:noProof/>
        </w:rPr>
        <w:t>Part 1</w:t>
      </w:r>
      <w:r w:rsidR="00F11D5E" w:rsidRPr="00E61A20">
        <w:rPr>
          <w:noProof/>
        </w:rPr>
        <w:t>—Amendments</w:t>
      </w:r>
      <w:r w:rsidR="00F11D5E" w:rsidRPr="00E61A20">
        <w:rPr>
          <w:noProof/>
          <w:sz w:val="18"/>
        </w:rPr>
        <w:tab/>
      </w:r>
      <w:r w:rsidR="00F11D5E" w:rsidRPr="00E61A20">
        <w:rPr>
          <w:noProof/>
          <w:sz w:val="18"/>
        </w:rPr>
        <w:fldChar w:fldCharType="begin"/>
      </w:r>
      <w:r w:rsidR="00F11D5E" w:rsidRPr="00E61A20">
        <w:rPr>
          <w:noProof/>
          <w:sz w:val="18"/>
        </w:rPr>
        <w:instrText xml:space="preserve"> PAGEREF _Toc140507509 \h </w:instrText>
      </w:r>
      <w:r w:rsidR="00F11D5E" w:rsidRPr="00E61A20">
        <w:rPr>
          <w:noProof/>
          <w:sz w:val="18"/>
        </w:rPr>
      </w:r>
      <w:r w:rsidR="00F11D5E" w:rsidRPr="00E61A20">
        <w:rPr>
          <w:noProof/>
          <w:sz w:val="18"/>
        </w:rPr>
        <w:fldChar w:fldCharType="separate"/>
      </w:r>
      <w:r w:rsidR="00172652">
        <w:rPr>
          <w:noProof/>
          <w:sz w:val="18"/>
        </w:rPr>
        <w:t>2</w:t>
      </w:r>
      <w:r w:rsidR="00F11D5E" w:rsidRPr="00E61A20">
        <w:rPr>
          <w:noProof/>
          <w:sz w:val="18"/>
        </w:rPr>
        <w:fldChar w:fldCharType="end"/>
      </w:r>
    </w:p>
    <w:p w14:paraId="4DA255CA" w14:textId="2033FAD9" w:rsidR="00F11D5E" w:rsidRPr="00E61A20" w:rsidRDefault="00F11D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61A20">
        <w:rPr>
          <w:noProof/>
        </w:rPr>
        <w:t xml:space="preserve">Australian Citizenship </w:t>
      </w:r>
      <w:r w:rsidR="00190839" w:rsidRPr="00E61A20">
        <w:rPr>
          <w:noProof/>
        </w:rPr>
        <w:t>Regulation 2</w:t>
      </w:r>
      <w:r w:rsidRPr="00E61A20">
        <w:rPr>
          <w:noProof/>
        </w:rPr>
        <w:t>016</w:t>
      </w:r>
      <w:r w:rsidRPr="00E61A20">
        <w:rPr>
          <w:i w:val="0"/>
          <w:noProof/>
          <w:sz w:val="18"/>
        </w:rPr>
        <w:tab/>
      </w:r>
      <w:r w:rsidRPr="00E61A20">
        <w:rPr>
          <w:i w:val="0"/>
          <w:noProof/>
          <w:sz w:val="18"/>
        </w:rPr>
        <w:fldChar w:fldCharType="begin"/>
      </w:r>
      <w:r w:rsidRPr="00E61A20">
        <w:rPr>
          <w:i w:val="0"/>
          <w:noProof/>
          <w:sz w:val="18"/>
        </w:rPr>
        <w:instrText xml:space="preserve"> PAGEREF _Toc140507510 \h </w:instrText>
      </w:r>
      <w:r w:rsidRPr="00E61A20">
        <w:rPr>
          <w:i w:val="0"/>
          <w:noProof/>
          <w:sz w:val="18"/>
        </w:rPr>
      </w:r>
      <w:r w:rsidRPr="00E61A20">
        <w:rPr>
          <w:i w:val="0"/>
          <w:noProof/>
          <w:sz w:val="18"/>
        </w:rPr>
        <w:fldChar w:fldCharType="separate"/>
      </w:r>
      <w:r w:rsidR="00172652">
        <w:rPr>
          <w:i w:val="0"/>
          <w:noProof/>
          <w:sz w:val="18"/>
        </w:rPr>
        <w:t>2</w:t>
      </w:r>
      <w:r w:rsidRPr="00E61A20">
        <w:rPr>
          <w:i w:val="0"/>
          <w:noProof/>
          <w:sz w:val="18"/>
        </w:rPr>
        <w:fldChar w:fldCharType="end"/>
      </w:r>
    </w:p>
    <w:p w14:paraId="67C1F821" w14:textId="62452731" w:rsidR="00F11D5E" w:rsidRPr="00E61A20" w:rsidRDefault="0019083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1A20">
        <w:rPr>
          <w:noProof/>
        </w:rPr>
        <w:t>Part 2</w:t>
      </w:r>
      <w:r w:rsidR="00F11D5E" w:rsidRPr="00E61A20">
        <w:rPr>
          <w:noProof/>
        </w:rPr>
        <w:t>—Application of amendments</w:t>
      </w:r>
      <w:r w:rsidR="00F11D5E" w:rsidRPr="00E61A20">
        <w:rPr>
          <w:noProof/>
          <w:sz w:val="18"/>
        </w:rPr>
        <w:tab/>
      </w:r>
      <w:bookmarkStart w:id="0" w:name="_GoBack"/>
      <w:bookmarkEnd w:id="0"/>
      <w:r w:rsidR="00F11D5E" w:rsidRPr="00E61A20">
        <w:rPr>
          <w:noProof/>
          <w:sz w:val="18"/>
        </w:rPr>
        <w:fldChar w:fldCharType="begin"/>
      </w:r>
      <w:r w:rsidR="00F11D5E" w:rsidRPr="00E61A20">
        <w:rPr>
          <w:noProof/>
          <w:sz w:val="18"/>
        </w:rPr>
        <w:instrText xml:space="preserve"> PAGEREF _Toc140507511 \h </w:instrText>
      </w:r>
      <w:r w:rsidR="00F11D5E" w:rsidRPr="00E61A20">
        <w:rPr>
          <w:noProof/>
          <w:sz w:val="18"/>
        </w:rPr>
      </w:r>
      <w:r w:rsidR="00F11D5E" w:rsidRPr="00E61A20">
        <w:rPr>
          <w:noProof/>
          <w:sz w:val="18"/>
        </w:rPr>
        <w:fldChar w:fldCharType="separate"/>
      </w:r>
      <w:r w:rsidR="00172652">
        <w:rPr>
          <w:noProof/>
          <w:sz w:val="18"/>
        </w:rPr>
        <w:t>3</w:t>
      </w:r>
      <w:r w:rsidR="00F11D5E" w:rsidRPr="00E61A20">
        <w:rPr>
          <w:noProof/>
          <w:sz w:val="18"/>
        </w:rPr>
        <w:fldChar w:fldCharType="end"/>
      </w:r>
    </w:p>
    <w:p w14:paraId="1758EA59" w14:textId="44445E4C" w:rsidR="00F11D5E" w:rsidRPr="00E61A20" w:rsidRDefault="00F11D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61A20">
        <w:rPr>
          <w:noProof/>
        </w:rPr>
        <w:t xml:space="preserve">Australian Citizenship </w:t>
      </w:r>
      <w:r w:rsidR="00190839" w:rsidRPr="00E61A20">
        <w:rPr>
          <w:noProof/>
        </w:rPr>
        <w:t>Regulation 2</w:t>
      </w:r>
      <w:r w:rsidRPr="00E61A20">
        <w:rPr>
          <w:noProof/>
        </w:rPr>
        <w:t>016</w:t>
      </w:r>
      <w:r w:rsidRPr="00E61A20">
        <w:rPr>
          <w:i w:val="0"/>
          <w:noProof/>
          <w:sz w:val="18"/>
        </w:rPr>
        <w:tab/>
      </w:r>
      <w:r w:rsidRPr="00E61A20">
        <w:rPr>
          <w:i w:val="0"/>
          <w:noProof/>
          <w:sz w:val="18"/>
        </w:rPr>
        <w:fldChar w:fldCharType="begin"/>
      </w:r>
      <w:r w:rsidRPr="00E61A20">
        <w:rPr>
          <w:i w:val="0"/>
          <w:noProof/>
          <w:sz w:val="18"/>
        </w:rPr>
        <w:instrText xml:space="preserve"> PAGEREF _Toc140507512 \h </w:instrText>
      </w:r>
      <w:r w:rsidRPr="00E61A20">
        <w:rPr>
          <w:i w:val="0"/>
          <w:noProof/>
          <w:sz w:val="18"/>
        </w:rPr>
      </w:r>
      <w:r w:rsidRPr="00E61A20">
        <w:rPr>
          <w:i w:val="0"/>
          <w:noProof/>
          <w:sz w:val="18"/>
        </w:rPr>
        <w:fldChar w:fldCharType="separate"/>
      </w:r>
      <w:r w:rsidR="00172652">
        <w:rPr>
          <w:i w:val="0"/>
          <w:noProof/>
          <w:sz w:val="18"/>
        </w:rPr>
        <w:t>3</w:t>
      </w:r>
      <w:r w:rsidRPr="00E61A20">
        <w:rPr>
          <w:i w:val="0"/>
          <w:noProof/>
          <w:sz w:val="18"/>
        </w:rPr>
        <w:fldChar w:fldCharType="end"/>
      </w:r>
    </w:p>
    <w:p w14:paraId="49232270" w14:textId="77777777" w:rsidR="0048364F" w:rsidRPr="00E61A20" w:rsidRDefault="00F11D5E" w:rsidP="0048364F">
      <w:r w:rsidRPr="00E61A20">
        <w:fldChar w:fldCharType="end"/>
      </w:r>
    </w:p>
    <w:p w14:paraId="63ECEED0" w14:textId="77777777" w:rsidR="0048364F" w:rsidRPr="00E61A20" w:rsidRDefault="0048364F" w:rsidP="0048364F">
      <w:pPr>
        <w:sectPr w:rsidR="0048364F" w:rsidRPr="00E61A20" w:rsidSect="001B400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3929062" w14:textId="77777777" w:rsidR="0048364F" w:rsidRPr="00E61A20" w:rsidRDefault="0048364F" w:rsidP="0048364F">
      <w:pPr>
        <w:pStyle w:val="ActHead5"/>
      </w:pPr>
      <w:bookmarkStart w:id="1" w:name="_Toc140507504"/>
      <w:r w:rsidRPr="00E61A20">
        <w:rPr>
          <w:rStyle w:val="CharSectno"/>
        </w:rPr>
        <w:lastRenderedPageBreak/>
        <w:t>1</w:t>
      </w:r>
      <w:r w:rsidRPr="00E61A20">
        <w:t xml:space="preserve">  </w:t>
      </w:r>
      <w:r w:rsidR="004F676E" w:rsidRPr="00E61A20">
        <w:t>Name</w:t>
      </w:r>
      <w:bookmarkEnd w:id="1"/>
    </w:p>
    <w:p w14:paraId="78B9CBE0" w14:textId="77777777" w:rsidR="0048364F" w:rsidRPr="00E61A20" w:rsidRDefault="0048364F" w:rsidP="0048364F">
      <w:pPr>
        <w:pStyle w:val="subsection"/>
      </w:pPr>
      <w:r w:rsidRPr="00E61A20">
        <w:tab/>
      </w:r>
      <w:r w:rsidRPr="00E61A20">
        <w:tab/>
      </w:r>
      <w:r w:rsidR="00ED3D6A" w:rsidRPr="00E61A20">
        <w:t>This instrument is</w:t>
      </w:r>
      <w:r w:rsidRPr="00E61A20">
        <w:t xml:space="preserve"> the </w:t>
      </w:r>
      <w:r w:rsidR="00C60559" w:rsidRPr="00E61A20">
        <w:rPr>
          <w:i/>
          <w:noProof/>
        </w:rPr>
        <w:t>Australian Citizenship Amendment (Refund of Fees) Regulations 2023</w:t>
      </w:r>
      <w:r w:rsidRPr="00E61A20">
        <w:t>.</w:t>
      </w:r>
    </w:p>
    <w:p w14:paraId="0ACF4D22" w14:textId="77777777" w:rsidR="004F676E" w:rsidRPr="00E61A20" w:rsidRDefault="0048364F" w:rsidP="005452CC">
      <w:pPr>
        <w:pStyle w:val="ActHead5"/>
      </w:pPr>
      <w:bookmarkStart w:id="2" w:name="_Toc140507505"/>
      <w:r w:rsidRPr="00E61A20">
        <w:rPr>
          <w:rStyle w:val="CharSectno"/>
        </w:rPr>
        <w:t>2</w:t>
      </w:r>
      <w:r w:rsidRPr="00E61A20">
        <w:t xml:space="preserve">  Commencement</w:t>
      </w:r>
      <w:bookmarkEnd w:id="2"/>
    </w:p>
    <w:p w14:paraId="4DCED576" w14:textId="77777777" w:rsidR="005452CC" w:rsidRPr="00E61A20" w:rsidRDefault="005452CC" w:rsidP="00AB6056">
      <w:pPr>
        <w:pStyle w:val="subsection"/>
      </w:pPr>
      <w:r w:rsidRPr="00E61A20">
        <w:tab/>
        <w:t>(1)</w:t>
      </w:r>
      <w:r w:rsidRPr="00E61A20">
        <w:tab/>
        <w:t xml:space="preserve">Each provision of </w:t>
      </w:r>
      <w:r w:rsidR="00ED3D6A" w:rsidRPr="00E61A20">
        <w:t>this instrument</w:t>
      </w:r>
      <w:r w:rsidRPr="00E61A20">
        <w:t xml:space="preserve"> specified in column 1 of the table commences, or is taken to have commenced, in accordance with column 2 of the table. Any other statement in column 2 has effect according to its terms.</w:t>
      </w:r>
    </w:p>
    <w:p w14:paraId="12DFEDFB" w14:textId="77777777" w:rsidR="005452CC" w:rsidRPr="00E61A20" w:rsidRDefault="005452CC" w:rsidP="00AB605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61A20" w14:paraId="6BE640C1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3B96F0E" w14:textId="77777777" w:rsidR="005452CC" w:rsidRPr="00E61A20" w:rsidRDefault="005452CC" w:rsidP="00AB6056">
            <w:pPr>
              <w:pStyle w:val="TableHeading"/>
            </w:pPr>
            <w:r w:rsidRPr="00E61A20">
              <w:t>Commencement information</w:t>
            </w:r>
          </w:p>
        </w:tc>
      </w:tr>
      <w:tr w:rsidR="005452CC" w:rsidRPr="00E61A20" w14:paraId="6E84FD7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4F0FB1" w14:textId="77777777" w:rsidR="005452CC" w:rsidRPr="00E61A20" w:rsidRDefault="005452CC" w:rsidP="00AB6056">
            <w:pPr>
              <w:pStyle w:val="TableHeading"/>
            </w:pPr>
            <w:r w:rsidRPr="00E61A2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19E294" w14:textId="77777777" w:rsidR="005452CC" w:rsidRPr="00E61A20" w:rsidRDefault="005452CC" w:rsidP="00AB6056">
            <w:pPr>
              <w:pStyle w:val="TableHeading"/>
            </w:pPr>
            <w:r w:rsidRPr="00E61A2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16032F" w14:textId="77777777" w:rsidR="005452CC" w:rsidRPr="00E61A20" w:rsidRDefault="005452CC" w:rsidP="00AB6056">
            <w:pPr>
              <w:pStyle w:val="TableHeading"/>
            </w:pPr>
            <w:r w:rsidRPr="00E61A20">
              <w:t>Column 3</w:t>
            </w:r>
          </w:p>
        </w:tc>
      </w:tr>
      <w:tr w:rsidR="005452CC" w:rsidRPr="00E61A20" w14:paraId="37FC133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FD6EF6" w14:textId="77777777" w:rsidR="005452CC" w:rsidRPr="00E61A20" w:rsidRDefault="005452CC" w:rsidP="00AB6056">
            <w:pPr>
              <w:pStyle w:val="TableHeading"/>
            </w:pPr>
            <w:r w:rsidRPr="00E61A2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96C961" w14:textId="77777777" w:rsidR="005452CC" w:rsidRPr="00E61A20" w:rsidRDefault="005452CC" w:rsidP="00AB6056">
            <w:pPr>
              <w:pStyle w:val="TableHeading"/>
            </w:pPr>
            <w:r w:rsidRPr="00E61A2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2B86B60" w14:textId="77777777" w:rsidR="005452CC" w:rsidRPr="00E61A20" w:rsidRDefault="005452CC" w:rsidP="00AB6056">
            <w:pPr>
              <w:pStyle w:val="TableHeading"/>
            </w:pPr>
            <w:r w:rsidRPr="00E61A20">
              <w:t>Date/Details</w:t>
            </w:r>
          </w:p>
        </w:tc>
      </w:tr>
      <w:tr w:rsidR="005452CC" w:rsidRPr="00E61A20" w14:paraId="51AE7F7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7B3BC4" w14:textId="77777777" w:rsidR="005452CC" w:rsidRPr="00E61A20" w:rsidRDefault="005452CC" w:rsidP="00AD7252">
            <w:pPr>
              <w:pStyle w:val="Tabletext"/>
            </w:pPr>
            <w:r w:rsidRPr="00E61A20">
              <w:t xml:space="preserve">1.  </w:t>
            </w:r>
            <w:r w:rsidR="00AD7252" w:rsidRPr="00E61A20">
              <w:t xml:space="preserve">The whole of </w:t>
            </w:r>
            <w:r w:rsidR="00ED3D6A" w:rsidRPr="00E61A2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EB0ACE9" w14:textId="77777777" w:rsidR="005452CC" w:rsidRPr="00E61A20" w:rsidRDefault="005452CC" w:rsidP="005452CC">
            <w:pPr>
              <w:pStyle w:val="Tabletext"/>
            </w:pPr>
            <w:r w:rsidRPr="00E61A20">
              <w:t xml:space="preserve">The day after </w:t>
            </w:r>
            <w:r w:rsidR="00ED3D6A" w:rsidRPr="00E61A20">
              <w:t>this instrument is</w:t>
            </w:r>
            <w:r w:rsidRPr="00E61A2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E65743" w14:textId="07B802CA" w:rsidR="005452CC" w:rsidRPr="00E61A20" w:rsidRDefault="0089453D">
            <w:pPr>
              <w:pStyle w:val="Tabletext"/>
            </w:pPr>
            <w:r>
              <w:t>28 October 2023</w:t>
            </w:r>
          </w:p>
        </w:tc>
      </w:tr>
    </w:tbl>
    <w:p w14:paraId="2E5D58DE" w14:textId="77777777" w:rsidR="005452CC" w:rsidRPr="00E61A20" w:rsidRDefault="005452CC" w:rsidP="00AB6056">
      <w:pPr>
        <w:pStyle w:val="notetext"/>
      </w:pPr>
      <w:r w:rsidRPr="00E61A20">
        <w:rPr>
          <w:snapToGrid w:val="0"/>
          <w:lang w:eastAsia="en-US"/>
        </w:rPr>
        <w:t>Note:</w:t>
      </w:r>
      <w:r w:rsidRPr="00E61A20">
        <w:rPr>
          <w:snapToGrid w:val="0"/>
          <w:lang w:eastAsia="en-US"/>
        </w:rPr>
        <w:tab/>
        <w:t xml:space="preserve">This table relates only to the provisions of </w:t>
      </w:r>
      <w:r w:rsidR="00ED3D6A" w:rsidRPr="00E61A20">
        <w:rPr>
          <w:snapToGrid w:val="0"/>
          <w:lang w:eastAsia="en-US"/>
        </w:rPr>
        <w:t>this instrument</w:t>
      </w:r>
      <w:r w:rsidRPr="00E61A20">
        <w:t xml:space="preserve"> </w:t>
      </w:r>
      <w:r w:rsidRPr="00E61A20">
        <w:rPr>
          <w:snapToGrid w:val="0"/>
          <w:lang w:eastAsia="en-US"/>
        </w:rPr>
        <w:t xml:space="preserve">as originally made. It will not be amended to deal with any later amendments of </w:t>
      </w:r>
      <w:r w:rsidR="00ED3D6A" w:rsidRPr="00E61A20">
        <w:rPr>
          <w:snapToGrid w:val="0"/>
          <w:lang w:eastAsia="en-US"/>
        </w:rPr>
        <w:t>this instrument</w:t>
      </w:r>
      <w:r w:rsidRPr="00E61A20">
        <w:rPr>
          <w:snapToGrid w:val="0"/>
          <w:lang w:eastAsia="en-US"/>
        </w:rPr>
        <w:t>.</w:t>
      </w:r>
    </w:p>
    <w:p w14:paraId="4E27058E" w14:textId="77777777" w:rsidR="005452CC" w:rsidRPr="00E61A20" w:rsidRDefault="005452CC" w:rsidP="004F676E">
      <w:pPr>
        <w:pStyle w:val="subsection"/>
      </w:pPr>
      <w:r w:rsidRPr="00E61A20">
        <w:tab/>
        <w:t>(2)</w:t>
      </w:r>
      <w:r w:rsidRPr="00E61A20">
        <w:tab/>
        <w:t xml:space="preserve">Any information in column 3 of the table is not part of </w:t>
      </w:r>
      <w:r w:rsidR="00ED3D6A" w:rsidRPr="00E61A20">
        <w:t>this instrument</w:t>
      </w:r>
      <w:r w:rsidRPr="00E61A20">
        <w:t xml:space="preserve">. Information may be inserted in this column, or information in it may be edited, in any published version of </w:t>
      </w:r>
      <w:r w:rsidR="00ED3D6A" w:rsidRPr="00E61A20">
        <w:t>this instrument</w:t>
      </w:r>
      <w:r w:rsidRPr="00E61A20">
        <w:t>.</w:t>
      </w:r>
    </w:p>
    <w:p w14:paraId="4A0CE84F" w14:textId="77777777" w:rsidR="00BF6650" w:rsidRPr="00E61A20" w:rsidRDefault="00BF6650" w:rsidP="00BF6650">
      <w:pPr>
        <w:pStyle w:val="ActHead5"/>
      </w:pPr>
      <w:bookmarkStart w:id="3" w:name="_Toc140507506"/>
      <w:r w:rsidRPr="00E61A20">
        <w:rPr>
          <w:rStyle w:val="CharSectno"/>
        </w:rPr>
        <w:t>3</w:t>
      </w:r>
      <w:r w:rsidRPr="00E61A20">
        <w:t xml:space="preserve">  Authority</w:t>
      </w:r>
      <w:bookmarkEnd w:id="3"/>
    </w:p>
    <w:p w14:paraId="6C3902BA" w14:textId="77777777" w:rsidR="00BF6650" w:rsidRPr="00E61A20" w:rsidRDefault="00BF6650" w:rsidP="00BF6650">
      <w:pPr>
        <w:pStyle w:val="subsection"/>
      </w:pPr>
      <w:r w:rsidRPr="00E61A20">
        <w:tab/>
      </w:r>
      <w:r w:rsidRPr="00E61A20">
        <w:tab/>
      </w:r>
      <w:r w:rsidR="00ED3D6A" w:rsidRPr="00E61A20">
        <w:t>This instrument is</w:t>
      </w:r>
      <w:r w:rsidRPr="00E61A20">
        <w:t xml:space="preserve"> made under the </w:t>
      </w:r>
      <w:r w:rsidR="00B92573" w:rsidRPr="00E61A20">
        <w:rPr>
          <w:i/>
        </w:rPr>
        <w:t>Australian Citizenship</w:t>
      </w:r>
      <w:r w:rsidR="00AB6056" w:rsidRPr="00E61A20">
        <w:rPr>
          <w:i/>
        </w:rPr>
        <w:t xml:space="preserve"> Act 2007</w:t>
      </w:r>
      <w:r w:rsidR="00546FA3" w:rsidRPr="00E61A20">
        <w:t>.</w:t>
      </w:r>
    </w:p>
    <w:p w14:paraId="622A8637" w14:textId="77777777" w:rsidR="00557C7A" w:rsidRPr="00E61A20" w:rsidRDefault="00BF6650" w:rsidP="00557C7A">
      <w:pPr>
        <w:pStyle w:val="ActHead5"/>
      </w:pPr>
      <w:bookmarkStart w:id="4" w:name="_Toc140507507"/>
      <w:r w:rsidRPr="00E61A20">
        <w:rPr>
          <w:rStyle w:val="CharSectno"/>
        </w:rPr>
        <w:t>4</w:t>
      </w:r>
      <w:r w:rsidR="00557C7A" w:rsidRPr="00E61A20">
        <w:t xml:space="preserve">  </w:t>
      </w:r>
      <w:r w:rsidR="00083F48" w:rsidRPr="00E61A20">
        <w:t>Schedules</w:t>
      </w:r>
      <w:bookmarkEnd w:id="4"/>
    </w:p>
    <w:p w14:paraId="146BD482" w14:textId="77777777" w:rsidR="00557C7A" w:rsidRPr="00E61A20" w:rsidRDefault="00557C7A" w:rsidP="00557C7A">
      <w:pPr>
        <w:pStyle w:val="subsection"/>
      </w:pPr>
      <w:r w:rsidRPr="00E61A20">
        <w:tab/>
      </w:r>
      <w:r w:rsidRPr="00E61A20">
        <w:tab/>
      </w:r>
      <w:r w:rsidR="00083F48" w:rsidRPr="00E61A20">
        <w:t xml:space="preserve">Each </w:t>
      </w:r>
      <w:r w:rsidR="00160BD7" w:rsidRPr="00E61A20">
        <w:t>instrument</w:t>
      </w:r>
      <w:r w:rsidR="00083F48" w:rsidRPr="00E61A20">
        <w:t xml:space="preserve"> that is specified in a Schedule to </w:t>
      </w:r>
      <w:r w:rsidR="00ED3D6A" w:rsidRPr="00E61A20">
        <w:t>this instrument</w:t>
      </w:r>
      <w:r w:rsidR="00083F48" w:rsidRPr="00E61A20">
        <w:t xml:space="preserve"> is amended or repealed as set out in the applicable items in the Schedule concerned, and any other item in a Schedule to </w:t>
      </w:r>
      <w:r w:rsidR="00ED3D6A" w:rsidRPr="00E61A20">
        <w:t>this instrument</w:t>
      </w:r>
      <w:r w:rsidR="00083F48" w:rsidRPr="00E61A20">
        <w:t xml:space="preserve"> has effect according to its terms.</w:t>
      </w:r>
    </w:p>
    <w:p w14:paraId="07C4419E" w14:textId="77777777" w:rsidR="0004044E" w:rsidRPr="00E61A20" w:rsidRDefault="00190839" w:rsidP="00027002">
      <w:pPr>
        <w:pStyle w:val="ActHead6"/>
        <w:pageBreakBefore/>
      </w:pPr>
      <w:bookmarkStart w:id="5" w:name="_Toc140507508"/>
      <w:r w:rsidRPr="00E61A20">
        <w:rPr>
          <w:rStyle w:val="CharAmSchNo"/>
        </w:rPr>
        <w:lastRenderedPageBreak/>
        <w:t>Schedule 1</w:t>
      </w:r>
      <w:r w:rsidR="0048364F" w:rsidRPr="00E61A20">
        <w:t>—</w:t>
      </w:r>
      <w:r w:rsidR="00460499" w:rsidRPr="00E61A20">
        <w:rPr>
          <w:rStyle w:val="CharAmSchText"/>
        </w:rPr>
        <w:t>Amendments</w:t>
      </w:r>
      <w:bookmarkEnd w:id="5"/>
    </w:p>
    <w:p w14:paraId="0F15FB54" w14:textId="77777777" w:rsidR="00027002" w:rsidRPr="00E61A20" w:rsidRDefault="00190839" w:rsidP="00027002">
      <w:pPr>
        <w:pStyle w:val="ActHead7"/>
      </w:pPr>
      <w:bookmarkStart w:id="6" w:name="_Toc140507509"/>
      <w:r w:rsidRPr="00E61A20">
        <w:rPr>
          <w:rStyle w:val="CharAmPartNo"/>
        </w:rPr>
        <w:t>Part 1</w:t>
      </w:r>
      <w:r w:rsidR="00027002" w:rsidRPr="00E61A20">
        <w:t>—</w:t>
      </w:r>
      <w:r w:rsidR="00027002" w:rsidRPr="00E61A20">
        <w:rPr>
          <w:rStyle w:val="CharAmPartText"/>
        </w:rPr>
        <w:t>Amendments</w:t>
      </w:r>
      <w:bookmarkEnd w:id="6"/>
    </w:p>
    <w:p w14:paraId="59579071" w14:textId="77777777" w:rsidR="0084172C" w:rsidRPr="00E61A20" w:rsidRDefault="00AB6056" w:rsidP="00EA0D36">
      <w:pPr>
        <w:pStyle w:val="ActHead9"/>
      </w:pPr>
      <w:bookmarkStart w:id="7" w:name="_Toc140507510"/>
      <w:r w:rsidRPr="00E61A20">
        <w:t xml:space="preserve">Australian Citizenship </w:t>
      </w:r>
      <w:r w:rsidR="00190839" w:rsidRPr="00E61A20">
        <w:t>Regulation 2</w:t>
      </w:r>
      <w:r w:rsidRPr="00E61A20">
        <w:t>016</w:t>
      </w:r>
      <w:bookmarkEnd w:id="7"/>
    </w:p>
    <w:p w14:paraId="0F4D3178" w14:textId="77777777" w:rsidR="00AB6056" w:rsidRPr="00E61A20" w:rsidRDefault="002437E0" w:rsidP="005E1D1E">
      <w:pPr>
        <w:pStyle w:val="ItemHead"/>
      </w:pPr>
      <w:r w:rsidRPr="00E61A20">
        <w:t xml:space="preserve">1  </w:t>
      </w:r>
      <w:r w:rsidR="00190839" w:rsidRPr="00E61A20">
        <w:t>Subsection 1</w:t>
      </w:r>
      <w:r w:rsidR="005E1D1E" w:rsidRPr="00E61A20">
        <w:t>7(4)</w:t>
      </w:r>
    </w:p>
    <w:p w14:paraId="1F6F8A15" w14:textId="77777777" w:rsidR="003C27E1" w:rsidRPr="00E61A20" w:rsidRDefault="003C27E1" w:rsidP="005B54B7">
      <w:pPr>
        <w:pStyle w:val="Item"/>
      </w:pPr>
      <w:r w:rsidRPr="00E61A20">
        <w:t>Omit all the words after “the Minister may refund”, substitute:</w:t>
      </w:r>
    </w:p>
    <w:p w14:paraId="15111808" w14:textId="77777777" w:rsidR="00DB524F" w:rsidRPr="00E61A20" w:rsidRDefault="00DB524F" w:rsidP="00B23936">
      <w:pPr>
        <w:pStyle w:val="subsection2"/>
      </w:pPr>
      <w:r w:rsidRPr="00E61A20">
        <w:t>an amount equal to the difference between:</w:t>
      </w:r>
    </w:p>
    <w:p w14:paraId="4BD39A8F" w14:textId="77777777" w:rsidR="003A15DF" w:rsidRPr="00E61A20" w:rsidRDefault="003A15DF" w:rsidP="003A15DF">
      <w:pPr>
        <w:pStyle w:val="paragraph"/>
      </w:pPr>
      <w:r w:rsidRPr="00E61A20">
        <w:tab/>
        <w:t>(e)</w:t>
      </w:r>
      <w:r w:rsidRPr="00E61A20">
        <w:tab/>
        <w:t xml:space="preserve">the </w:t>
      </w:r>
      <w:r w:rsidR="008E0FBE" w:rsidRPr="00E61A20">
        <w:t>amount</w:t>
      </w:r>
      <w:r w:rsidRPr="00E61A20">
        <w:t xml:space="preserve"> specified in </w:t>
      </w:r>
      <w:r w:rsidR="008D4AB5" w:rsidRPr="00E61A20">
        <w:t>that item</w:t>
      </w:r>
      <w:r w:rsidRPr="00E61A20">
        <w:t>; and</w:t>
      </w:r>
    </w:p>
    <w:p w14:paraId="0FDD4DDF" w14:textId="77777777" w:rsidR="003C27E1" w:rsidRPr="00E61A20" w:rsidRDefault="003A15DF" w:rsidP="003A15DF">
      <w:pPr>
        <w:pStyle w:val="paragraph"/>
      </w:pPr>
      <w:r w:rsidRPr="00E61A20">
        <w:tab/>
        <w:t>(f)</w:t>
      </w:r>
      <w:r w:rsidRPr="00E61A20">
        <w:tab/>
        <w:t xml:space="preserve">the </w:t>
      </w:r>
      <w:r w:rsidR="008E0FBE" w:rsidRPr="00E61A20">
        <w:t>amount</w:t>
      </w:r>
      <w:r w:rsidRPr="00E61A20">
        <w:t xml:space="preserve"> specified in item 10 or 17 of </w:t>
      </w:r>
      <w:r w:rsidR="00C60559" w:rsidRPr="00E61A20">
        <w:t>Schedule 3</w:t>
      </w:r>
      <w:r w:rsidRPr="00E61A20">
        <w:t>, whichever is applicable.</w:t>
      </w:r>
    </w:p>
    <w:p w14:paraId="38012965" w14:textId="77777777" w:rsidR="00B43042" w:rsidRPr="00E61A20" w:rsidRDefault="00B43042" w:rsidP="00393618">
      <w:pPr>
        <w:pStyle w:val="ItemHead"/>
      </w:pPr>
      <w:r w:rsidRPr="00E61A20">
        <w:t xml:space="preserve">2  </w:t>
      </w:r>
      <w:r w:rsidR="00190839" w:rsidRPr="00E61A20">
        <w:t>Subsection 1</w:t>
      </w:r>
      <w:r w:rsidR="00393618" w:rsidRPr="00E61A20">
        <w:t>7(5)</w:t>
      </w:r>
    </w:p>
    <w:p w14:paraId="1F9DE92D" w14:textId="77777777" w:rsidR="00393618" w:rsidRPr="00E61A20" w:rsidRDefault="00393618" w:rsidP="00393618">
      <w:pPr>
        <w:pStyle w:val="Item"/>
      </w:pPr>
      <w:r w:rsidRPr="00E61A20">
        <w:t>Repeal the subsection, substitute:</w:t>
      </w:r>
    </w:p>
    <w:p w14:paraId="080722E4" w14:textId="77777777" w:rsidR="00D97151" w:rsidRPr="00E61A20" w:rsidRDefault="00674B39" w:rsidP="00393618">
      <w:pPr>
        <w:pStyle w:val="subsection"/>
      </w:pPr>
      <w:r w:rsidRPr="00E61A20">
        <w:tab/>
        <w:t>(5)</w:t>
      </w:r>
      <w:r w:rsidRPr="00E61A20">
        <w:tab/>
        <w:t>If</w:t>
      </w:r>
      <w:r w:rsidR="00D97151" w:rsidRPr="00E61A20">
        <w:t>:</w:t>
      </w:r>
    </w:p>
    <w:p w14:paraId="14D23981" w14:textId="77777777" w:rsidR="006450B4" w:rsidRPr="00E61A20" w:rsidRDefault="006450B4" w:rsidP="006450B4">
      <w:pPr>
        <w:pStyle w:val="paragraph"/>
      </w:pPr>
      <w:r w:rsidRPr="00E61A20">
        <w:tab/>
        <w:t>(a)</w:t>
      </w:r>
      <w:r w:rsidRPr="00E61A20">
        <w:tab/>
      </w:r>
      <w:r w:rsidR="00674B39" w:rsidRPr="00E61A20">
        <w:t xml:space="preserve">the Minister refunds </w:t>
      </w:r>
      <w:r w:rsidR="003249C1" w:rsidRPr="00E61A20">
        <w:t>an amount</w:t>
      </w:r>
      <w:r w:rsidR="00674B39" w:rsidRPr="00E61A20">
        <w:t xml:space="preserve"> </w:t>
      </w:r>
      <w:r w:rsidR="00D82DE3" w:rsidRPr="00E61A20">
        <w:t>in relation to</w:t>
      </w:r>
      <w:r w:rsidR="00674B39" w:rsidRPr="00E61A20">
        <w:t xml:space="preserve"> a fee</w:t>
      </w:r>
      <w:r w:rsidR="00D82DE3" w:rsidRPr="00E61A20">
        <w:t xml:space="preserve"> under subsection (4)</w:t>
      </w:r>
      <w:r w:rsidRPr="00E61A20">
        <w:t>;</w:t>
      </w:r>
      <w:r w:rsidR="00674B39" w:rsidRPr="00E61A20">
        <w:t xml:space="preserve"> and</w:t>
      </w:r>
    </w:p>
    <w:p w14:paraId="5FF4D7F0" w14:textId="77777777" w:rsidR="006450B4" w:rsidRPr="00E61A20" w:rsidRDefault="006450B4" w:rsidP="006450B4">
      <w:pPr>
        <w:pStyle w:val="paragraph"/>
      </w:pPr>
      <w:r w:rsidRPr="00E61A20">
        <w:tab/>
        <w:t>(b)</w:t>
      </w:r>
      <w:r w:rsidRPr="00E61A20">
        <w:tab/>
      </w:r>
      <w:r w:rsidR="00674B39" w:rsidRPr="00E61A20">
        <w:t>the fee included a credit card surcharge or PayPal surcharge</w:t>
      </w:r>
      <w:r w:rsidRPr="00E61A20">
        <w:t>;</w:t>
      </w:r>
    </w:p>
    <w:p w14:paraId="4F0CF65E" w14:textId="77777777" w:rsidR="00393618" w:rsidRPr="00E61A20" w:rsidRDefault="00674B39" w:rsidP="006450B4">
      <w:pPr>
        <w:pStyle w:val="subsection2"/>
      </w:pPr>
      <w:r w:rsidRPr="00E61A20">
        <w:t xml:space="preserve">the Minister must also refund the proportion of the surcharge that is equal to the proportion that </w:t>
      </w:r>
      <w:r w:rsidR="003249C1" w:rsidRPr="00E61A20">
        <w:t>the refunded amount</w:t>
      </w:r>
      <w:r w:rsidRPr="00E61A20">
        <w:t xml:space="preserve"> is of the </w:t>
      </w:r>
      <w:r w:rsidR="00057AD7" w:rsidRPr="00E61A20">
        <w:t>fee</w:t>
      </w:r>
      <w:r w:rsidR="008E085A" w:rsidRPr="00E61A20">
        <w:t xml:space="preserve"> </w:t>
      </w:r>
      <w:r w:rsidR="00991CC7" w:rsidRPr="00E61A20">
        <w:t>specified in</w:t>
      </w:r>
      <w:r w:rsidR="008E085A" w:rsidRPr="00E61A20">
        <w:t xml:space="preserve"> </w:t>
      </w:r>
      <w:r w:rsidR="00190839" w:rsidRPr="00E61A20">
        <w:t>item 1</w:t>
      </w:r>
      <w:r w:rsidR="008E085A" w:rsidRPr="00E61A20">
        <w:t xml:space="preserve">3 of </w:t>
      </w:r>
      <w:r w:rsidR="00C60559" w:rsidRPr="00E61A20">
        <w:t>Schedule 3</w:t>
      </w:r>
      <w:r w:rsidR="008E085A" w:rsidRPr="00E61A20">
        <w:t>.</w:t>
      </w:r>
    </w:p>
    <w:p w14:paraId="3F54485E" w14:textId="77777777" w:rsidR="0083718F" w:rsidRPr="00E61A20" w:rsidRDefault="0015009F" w:rsidP="0083718F">
      <w:pPr>
        <w:pStyle w:val="ItemHead"/>
      </w:pPr>
      <w:r w:rsidRPr="00E61A20">
        <w:t xml:space="preserve">3  </w:t>
      </w:r>
      <w:r w:rsidR="00190839" w:rsidRPr="00E61A20">
        <w:t>Subsection 1</w:t>
      </w:r>
      <w:r w:rsidR="0083718F" w:rsidRPr="00E61A20">
        <w:t>7(6)</w:t>
      </w:r>
    </w:p>
    <w:p w14:paraId="1F691E49" w14:textId="77777777" w:rsidR="003A15DF" w:rsidRPr="00E61A20" w:rsidRDefault="003A15DF" w:rsidP="003A15DF">
      <w:pPr>
        <w:pStyle w:val="Item"/>
      </w:pPr>
      <w:r w:rsidRPr="00E61A20">
        <w:t>Omit all the words after “the Minister may refund”, substitute:</w:t>
      </w:r>
    </w:p>
    <w:p w14:paraId="1EBB8BB9" w14:textId="77777777" w:rsidR="003A15DF" w:rsidRPr="00E61A20" w:rsidRDefault="003A15DF" w:rsidP="00715E64">
      <w:pPr>
        <w:pStyle w:val="subsection2"/>
      </w:pPr>
      <w:r w:rsidRPr="00E61A20">
        <w:t>an amount equal to the difference between:</w:t>
      </w:r>
    </w:p>
    <w:p w14:paraId="1BEBEA56" w14:textId="77777777" w:rsidR="0083718F" w:rsidRPr="00E61A20" w:rsidRDefault="0083718F" w:rsidP="0083718F">
      <w:pPr>
        <w:pStyle w:val="paragraph"/>
      </w:pPr>
      <w:r w:rsidRPr="00E61A20">
        <w:tab/>
        <w:t>(e)</w:t>
      </w:r>
      <w:r w:rsidRPr="00E61A20">
        <w:tab/>
        <w:t xml:space="preserve">the </w:t>
      </w:r>
      <w:r w:rsidR="000E2317" w:rsidRPr="00E61A20">
        <w:t>amount</w:t>
      </w:r>
      <w:r w:rsidRPr="00E61A20">
        <w:t xml:space="preserve"> specified in</w:t>
      </w:r>
      <w:r w:rsidR="000E2317" w:rsidRPr="00E61A20">
        <w:t xml:space="preserve"> that</w:t>
      </w:r>
      <w:r w:rsidRPr="00E61A20">
        <w:t xml:space="preserve"> </w:t>
      </w:r>
      <w:r w:rsidR="00190839" w:rsidRPr="00E61A20">
        <w:t>item</w:t>
      </w:r>
      <w:r w:rsidR="00EB523C" w:rsidRPr="00E61A20">
        <w:t>;</w:t>
      </w:r>
      <w:r w:rsidRPr="00E61A20">
        <w:t xml:space="preserve"> and</w:t>
      </w:r>
    </w:p>
    <w:p w14:paraId="4489AC93" w14:textId="77777777" w:rsidR="004E19D5" w:rsidRPr="00E61A20" w:rsidRDefault="0083718F" w:rsidP="0083718F">
      <w:pPr>
        <w:pStyle w:val="paragraph"/>
      </w:pPr>
      <w:r w:rsidRPr="00E61A20">
        <w:tab/>
        <w:t>(f)</w:t>
      </w:r>
      <w:r w:rsidRPr="00E61A20">
        <w:tab/>
        <w:t xml:space="preserve">the </w:t>
      </w:r>
      <w:r w:rsidR="000E2317" w:rsidRPr="00E61A20">
        <w:t>amount</w:t>
      </w:r>
      <w:r w:rsidRPr="00E61A20">
        <w:t xml:space="preserve"> specified in </w:t>
      </w:r>
      <w:r w:rsidR="00190839" w:rsidRPr="00E61A20">
        <w:t>item 1</w:t>
      </w:r>
      <w:r w:rsidRPr="00E61A20">
        <w:t>6 or</w:t>
      </w:r>
      <w:r w:rsidR="00190839" w:rsidRPr="00E61A20">
        <w:t> 1</w:t>
      </w:r>
      <w:r w:rsidRPr="00E61A20">
        <w:t xml:space="preserve">8 of </w:t>
      </w:r>
      <w:r w:rsidR="00C60559" w:rsidRPr="00E61A20">
        <w:t>Schedule 3</w:t>
      </w:r>
      <w:r w:rsidRPr="00E61A20">
        <w:t>, whichever is applicable.</w:t>
      </w:r>
    </w:p>
    <w:p w14:paraId="70AE5A3E" w14:textId="77777777" w:rsidR="0015009F" w:rsidRPr="00E61A20" w:rsidRDefault="004E19D5" w:rsidP="0012104E">
      <w:pPr>
        <w:pStyle w:val="ItemHead"/>
      </w:pPr>
      <w:r w:rsidRPr="00E61A20">
        <w:t xml:space="preserve">4  </w:t>
      </w:r>
      <w:r w:rsidR="00190839" w:rsidRPr="00E61A20">
        <w:t>Subsection 1</w:t>
      </w:r>
      <w:r w:rsidR="0012104E" w:rsidRPr="00E61A20">
        <w:t>7(7)</w:t>
      </w:r>
    </w:p>
    <w:p w14:paraId="6BC8EA5E" w14:textId="77777777" w:rsidR="0012104E" w:rsidRPr="00E61A20" w:rsidRDefault="0012104E" w:rsidP="0012104E">
      <w:pPr>
        <w:pStyle w:val="Item"/>
      </w:pPr>
      <w:r w:rsidRPr="00E61A20">
        <w:t>Repeal the subsection, substitute:</w:t>
      </w:r>
    </w:p>
    <w:p w14:paraId="15D3FD14" w14:textId="77777777" w:rsidR="00622D4C" w:rsidRPr="00E61A20" w:rsidRDefault="0012104E" w:rsidP="0012104E">
      <w:pPr>
        <w:pStyle w:val="subsection"/>
      </w:pPr>
      <w:r w:rsidRPr="00E61A20">
        <w:tab/>
        <w:t>(7)</w:t>
      </w:r>
      <w:r w:rsidRPr="00E61A20">
        <w:tab/>
        <w:t>If</w:t>
      </w:r>
      <w:r w:rsidR="00622D4C" w:rsidRPr="00E61A20">
        <w:t>:</w:t>
      </w:r>
    </w:p>
    <w:p w14:paraId="00A0B585" w14:textId="77777777" w:rsidR="00691099" w:rsidRPr="00E61A20" w:rsidRDefault="00622D4C" w:rsidP="00622D4C">
      <w:pPr>
        <w:pStyle w:val="paragraph"/>
      </w:pPr>
      <w:r w:rsidRPr="00E61A20">
        <w:tab/>
        <w:t>(a)</w:t>
      </w:r>
      <w:r w:rsidRPr="00E61A20">
        <w:tab/>
      </w:r>
      <w:r w:rsidR="00691099" w:rsidRPr="00E61A20">
        <w:t xml:space="preserve"> </w:t>
      </w:r>
      <w:r w:rsidR="0012104E" w:rsidRPr="00E61A20">
        <w:t xml:space="preserve">the Minister refunds an amount </w:t>
      </w:r>
      <w:r w:rsidR="000E2317" w:rsidRPr="00E61A20">
        <w:t>in relation to</w:t>
      </w:r>
      <w:r w:rsidR="0012104E" w:rsidRPr="00E61A20">
        <w:t xml:space="preserve"> a fee</w:t>
      </w:r>
      <w:r w:rsidR="000E2317" w:rsidRPr="00E61A20">
        <w:t xml:space="preserve"> under subsection (6)</w:t>
      </w:r>
      <w:r w:rsidR="00691099" w:rsidRPr="00E61A20">
        <w:t>;</w:t>
      </w:r>
      <w:r w:rsidR="0012104E" w:rsidRPr="00E61A20">
        <w:t xml:space="preserve"> and</w:t>
      </w:r>
    </w:p>
    <w:p w14:paraId="30606D35" w14:textId="77777777" w:rsidR="00691099" w:rsidRPr="00E61A20" w:rsidRDefault="00691099" w:rsidP="00622D4C">
      <w:pPr>
        <w:pStyle w:val="paragraph"/>
      </w:pPr>
      <w:r w:rsidRPr="00E61A20">
        <w:tab/>
        <w:t>(b)</w:t>
      </w:r>
      <w:r w:rsidRPr="00E61A20">
        <w:tab/>
      </w:r>
      <w:r w:rsidR="0012104E" w:rsidRPr="00E61A20">
        <w:t>the fee included a credit card surcharge or PayPal surcharge</w:t>
      </w:r>
      <w:r w:rsidRPr="00E61A20">
        <w:t>;</w:t>
      </w:r>
    </w:p>
    <w:p w14:paraId="7E4A6570" w14:textId="77777777" w:rsidR="0012104E" w:rsidRPr="00E61A20" w:rsidRDefault="0012104E" w:rsidP="00691099">
      <w:pPr>
        <w:pStyle w:val="subsection2"/>
      </w:pPr>
      <w:r w:rsidRPr="00E61A20">
        <w:t xml:space="preserve">the Minister must also refund the proportion of the surcharge that is equal to the proportion that the refunded amount is of the amount specified in </w:t>
      </w:r>
      <w:r w:rsidR="00190839" w:rsidRPr="00E61A20">
        <w:t>item 1</w:t>
      </w:r>
      <w:r w:rsidRPr="00E61A20">
        <w:t xml:space="preserve">4 of </w:t>
      </w:r>
      <w:r w:rsidR="00C60559" w:rsidRPr="00E61A20">
        <w:t>Schedule 3</w:t>
      </w:r>
      <w:r w:rsidRPr="00E61A20">
        <w:t>.</w:t>
      </w:r>
    </w:p>
    <w:p w14:paraId="07228791" w14:textId="77777777" w:rsidR="00027002" w:rsidRPr="00E61A20" w:rsidRDefault="00190839" w:rsidP="00027002">
      <w:pPr>
        <w:pStyle w:val="ActHead7"/>
        <w:pageBreakBefore/>
      </w:pPr>
      <w:bookmarkStart w:id="8" w:name="_Toc140507511"/>
      <w:r w:rsidRPr="00E61A20">
        <w:rPr>
          <w:rStyle w:val="CharAmPartNo"/>
        </w:rPr>
        <w:lastRenderedPageBreak/>
        <w:t>Part 2</w:t>
      </w:r>
      <w:r w:rsidR="00027002" w:rsidRPr="00E61A20">
        <w:t>—</w:t>
      </w:r>
      <w:r w:rsidR="00027002" w:rsidRPr="00E61A20">
        <w:rPr>
          <w:rStyle w:val="CharAmPartText"/>
        </w:rPr>
        <w:t>Application of amendments</w:t>
      </w:r>
      <w:bookmarkEnd w:id="8"/>
    </w:p>
    <w:p w14:paraId="52B789EF" w14:textId="77777777" w:rsidR="00027002" w:rsidRPr="00E61A20" w:rsidRDefault="00027002" w:rsidP="00027002">
      <w:pPr>
        <w:pStyle w:val="ActHead9"/>
      </w:pPr>
      <w:bookmarkStart w:id="9" w:name="_Toc140507512"/>
      <w:r w:rsidRPr="00E61A20">
        <w:t xml:space="preserve">Australian Citizenship </w:t>
      </w:r>
      <w:r w:rsidR="00190839" w:rsidRPr="00E61A20">
        <w:t>Regulation 2</w:t>
      </w:r>
      <w:r w:rsidRPr="00E61A20">
        <w:t>016</w:t>
      </w:r>
      <w:bookmarkEnd w:id="9"/>
    </w:p>
    <w:p w14:paraId="663381DE" w14:textId="77777777" w:rsidR="00234FAE" w:rsidRPr="00E61A20" w:rsidRDefault="00AC57BF" w:rsidP="00234FAE">
      <w:pPr>
        <w:pStyle w:val="ItemHead"/>
      </w:pPr>
      <w:r w:rsidRPr="00E61A20">
        <w:t xml:space="preserve">5  </w:t>
      </w:r>
      <w:r w:rsidR="00234FAE" w:rsidRPr="00E61A20">
        <w:t>At the end of Part 4</w:t>
      </w:r>
    </w:p>
    <w:p w14:paraId="610A1F00" w14:textId="77777777" w:rsidR="00234FAE" w:rsidRPr="00E61A20" w:rsidRDefault="00234FAE" w:rsidP="00234FAE">
      <w:pPr>
        <w:pStyle w:val="Item"/>
      </w:pPr>
      <w:r w:rsidRPr="00E61A20">
        <w:t>Add:</w:t>
      </w:r>
    </w:p>
    <w:p w14:paraId="5C543EC8" w14:textId="77777777" w:rsidR="00234FAE" w:rsidRPr="00E61A20" w:rsidRDefault="00234FAE" w:rsidP="00234FAE">
      <w:pPr>
        <w:pStyle w:val="ActHead5"/>
      </w:pPr>
      <w:bookmarkStart w:id="10" w:name="_Toc140507513"/>
      <w:r w:rsidRPr="00E61A20">
        <w:rPr>
          <w:rStyle w:val="CharSectno"/>
        </w:rPr>
        <w:t>34</w:t>
      </w:r>
      <w:r w:rsidRPr="00E61A20">
        <w:t xml:space="preserve">  Application of amendments made by </w:t>
      </w:r>
      <w:r w:rsidR="00190839" w:rsidRPr="00E61A20">
        <w:t>Part 1</w:t>
      </w:r>
      <w:r w:rsidRPr="00E61A20">
        <w:t xml:space="preserve"> of </w:t>
      </w:r>
      <w:r w:rsidR="00190839" w:rsidRPr="00E61A20">
        <w:t>Schedule 1</w:t>
      </w:r>
      <w:r w:rsidRPr="00E61A20">
        <w:t xml:space="preserve"> to the </w:t>
      </w:r>
      <w:r w:rsidRPr="00E61A20">
        <w:rPr>
          <w:i/>
        </w:rPr>
        <w:t>Australian Citizenship Amendment (</w:t>
      </w:r>
      <w:r w:rsidR="007D308F" w:rsidRPr="00E61A20">
        <w:rPr>
          <w:i/>
        </w:rPr>
        <w:t>Refund of</w:t>
      </w:r>
      <w:r w:rsidRPr="00E61A20">
        <w:rPr>
          <w:i/>
        </w:rPr>
        <w:t xml:space="preserve"> Fees) </w:t>
      </w:r>
      <w:r w:rsidR="00984C35" w:rsidRPr="00E61A20">
        <w:rPr>
          <w:i/>
        </w:rPr>
        <w:t>Regulations 2</w:t>
      </w:r>
      <w:r w:rsidRPr="00E61A20">
        <w:rPr>
          <w:i/>
        </w:rPr>
        <w:t>023</w:t>
      </w:r>
      <w:bookmarkEnd w:id="10"/>
    </w:p>
    <w:p w14:paraId="26F95B32" w14:textId="77777777" w:rsidR="00DF3302" w:rsidRPr="00E61A20" w:rsidRDefault="00234FAE" w:rsidP="0026006F">
      <w:pPr>
        <w:pStyle w:val="subsection"/>
      </w:pPr>
      <w:r w:rsidRPr="00E61A20">
        <w:tab/>
      </w:r>
      <w:r w:rsidRPr="00E61A20">
        <w:tab/>
        <w:t>The amendments of</w:t>
      </w:r>
      <w:r w:rsidR="00E63D6E" w:rsidRPr="00E61A20">
        <w:t xml:space="preserve"> </w:t>
      </w:r>
      <w:r w:rsidRPr="00E61A20">
        <w:t xml:space="preserve">this instrument made by </w:t>
      </w:r>
      <w:r w:rsidR="00190839" w:rsidRPr="00E61A20">
        <w:t>Part 1</w:t>
      </w:r>
      <w:r w:rsidRPr="00E61A20">
        <w:t xml:space="preserve"> of </w:t>
      </w:r>
      <w:r w:rsidR="00190839" w:rsidRPr="00E61A20">
        <w:t>Schedule 1</w:t>
      </w:r>
      <w:r w:rsidRPr="00E61A20">
        <w:t xml:space="preserve"> to the </w:t>
      </w:r>
      <w:r w:rsidR="00D76425" w:rsidRPr="00E61A20">
        <w:rPr>
          <w:i/>
          <w:noProof/>
        </w:rPr>
        <w:t xml:space="preserve">Australian Citizenship Amendment (Refund of Fees) </w:t>
      </w:r>
      <w:r w:rsidR="00984C35" w:rsidRPr="00E61A20">
        <w:rPr>
          <w:i/>
          <w:noProof/>
        </w:rPr>
        <w:t>Regulations 2</w:t>
      </w:r>
      <w:r w:rsidR="00D76425" w:rsidRPr="00E61A20">
        <w:rPr>
          <w:i/>
          <w:noProof/>
        </w:rPr>
        <w:t>023</w:t>
      </w:r>
      <w:r w:rsidRPr="00E61A20">
        <w:rPr>
          <w:i/>
        </w:rPr>
        <w:t xml:space="preserve"> </w:t>
      </w:r>
      <w:r w:rsidRPr="00E61A20">
        <w:t>apply in relation to a</w:t>
      </w:r>
      <w:r w:rsidR="008F527D" w:rsidRPr="00E61A20">
        <w:t>n application</w:t>
      </w:r>
      <w:r w:rsidRPr="00E61A20">
        <w:t xml:space="preserve"> </w:t>
      </w:r>
      <w:r w:rsidR="0057370B" w:rsidRPr="00E61A20">
        <w:t>made</w:t>
      </w:r>
      <w:r w:rsidRPr="00E61A20">
        <w:t xml:space="preserve"> on or after 1 July 2023.</w:t>
      </w:r>
    </w:p>
    <w:sectPr w:rsidR="00DF3302" w:rsidRPr="00E61A20" w:rsidSect="001B400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F9283" w14:textId="77777777" w:rsidR="003C27E1" w:rsidRDefault="003C27E1" w:rsidP="0048364F">
      <w:pPr>
        <w:spacing w:line="240" w:lineRule="auto"/>
      </w:pPr>
      <w:r>
        <w:separator/>
      </w:r>
    </w:p>
  </w:endnote>
  <w:endnote w:type="continuationSeparator" w:id="0">
    <w:p w14:paraId="74A8EA75" w14:textId="77777777" w:rsidR="003C27E1" w:rsidRDefault="003C27E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F6541" w14:textId="77777777" w:rsidR="003C27E1" w:rsidRPr="001B4009" w:rsidRDefault="001B4009" w:rsidP="001B400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B4009">
      <w:rPr>
        <w:i/>
        <w:sz w:val="18"/>
      </w:rPr>
      <w:t>OPC66570 -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BE1B6" w14:textId="77777777" w:rsidR="003C27E1" w:rsidRDefault="003C27E1" w:rsidP="00E97334"/>
  <w:p w14:paraId="749ECB7F" w14:textId="77777777" w:rsidR="003C27E1" w:rsidRPr="001B4009" w:rsidRDefault="001B4009" w:rsidP="001B4009">
    <w:pPr>
      <w:rPr>
        <w:rFonts w:cs="Times New Roman"/>
        <w:i/>
        <w:sz w:val="18"/>
      </w:rPr>
    </w:pPr>
    <w:r w:rsidRPr="001B4009">
      <w:rPr>
        <w:rFonts w:cs="Times New Roman"/>
        <w:i/>
        <w:sz w:val="18"/>
      </w:rPr>
      <w:t>OPC66570 -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FAAA2" w14:textId="77777777" w:rsidR="003C27E1" w:rsidRPr="001B4009" w:rsidRDefault="001B4009" w:rsidP="001B400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B4009">
      <w:rPr>
        <w:i/>
        <w:sz w:val="18"/>
      </w:rPr>
      <w:t>OPC66570 -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9DBE8" w14:textId="77777777" w:rsidR="003C27E1" w:rsidRPr="00E33C1C" w:rsidRDefault="003C27E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C27E1" w14:paraId="091E9EFF" w14:textId="77777777" w:rsidTr="00E61A2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D64279" w14:textId="77777777" w:rsidR="003C27E1" w:rsidRDefault="003C27E1" w:rsidP="00AB605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C10B13" w14:textId="0DF1C660" w:rsidR="003C27E1" w:rsidRDefault="003C27E1" w:rsidP="00AB605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2652">
            <w:rPr>
              <w:i/>
              <w:sz w:val="18"/>
            </w:rPr>
            <w:t>Australian Citizenship Amendment (Refund of Fees)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D2C00E" w14:textId="77777777" w:rsidR="003C27E1" w:rsidRDefault="003C27E1" w:rsidP="00AB6056">
          <w:pPr>
            <w:spacing w:line="0" w:lineRule="atLeast"/>
            <w:jc w:val="right"/>
            <w:rPr>
              <w:sz w:val="18"/>
            </w:rPr>
          </w:pPr>
        </w:p>
      </w:tc>
    </w:tr>
  </w:tbl>
  <w:p w14:paraId="76C6622B" w14:textId="77777777" w:rsidR="003C27E1" w:rsidRPr="001B4009" w:rsidRDefault="001B4009" w:rsidP="001B4009">
    <w:pPr>
      <w:rPr>
        <w:rFonts w:cs="Times New Roman"/>
        <w:i/>
        <w:sz w:val="18"/>
      </w:rPr>
    </w:pPr>
    <w:r w:rsidRPr="001B4009">
      <w:rPr>
        <w:rFonts w:cs="Times New Roman"/>
        <w:i/>
        <w:sz w:val="18"/>
      </w:rPr>
      <w:t>OPC66570 -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B8C5F" w14:textId="77777777" w:rsidR="003C27E1" w:rsidRPr="00E33C1C" w:rsidRDefault="003C27E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C27E1" w14:paraId="068327AD" w14:textId="77777777" w:rsidTr="00E61A2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64D4E8" w14:textId="77777777" w:rsidR="003C27E1" w:rsidRDefault="003C27E1" w:rsidP="00AB605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488B31" w14:textId="2634B6FD" w:rsidR="003C27E1" w:rsidRDefault="003C27E1" w:rsidP="00AB605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2652">
            <w:rPr>
              <w:i/>
              <w:sz w:val="18"/>
            </w:rPr>
            <w:t>Australian Citizenship Amendment (Refund of Fees)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210B881" w14:textId="1D0CC3F3" w:rsidR="003C27E1" w:rsidRDefault="003C27E1" w:rsidP="00AB605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27F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95C03B" w14:textId="77777777" w:rsidR="003C27E1" w:rsidRPr="001B4009" w:rsidRDefault="001B4009" w:rsidP="001B4009">
    <w:pPr>
      <w:rPr>
        <w:rFonts w:cs="Times New Roman"/>
        <w:i/>
        <w:sz w:val="18"/>
      </w:rPr>
    </w:pPr>
    <w:r w:rsidRPr="001B4009">
      <w:rPr>
        <w:rFonts w:cs="Times New Roman"/>
        <w:i/>
        <w:sz w:val="18"/>
      </w:rPr>
      <w:t>OPC66570 -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3D895" w14:textId="77777777" w:rsidR="003C27E1" w:rsidRPr="00E33C1C" w:rsidRDefault="003C27E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C27E1" w14:paraId="795C533F" w14:textId="77777777" w:rsidTr="00E61A2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788034" w14:textId="19E27415" w:rsidR="003C27E1" w:rsidRDefault="003C27E1" w:rsidP="00AB605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27F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DB2DF3" w14:textId="7BDFCFD6" w:rsidR="003C27E1" w:rsidRDefault="003C27E1" w:rsidP="00AB605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2652">
            <w:rPr>
              <w:i/>
              <w:sz w:val="18"/>
            </w:rPr>
            <w:t>Australian Citizenship Amendment (Refund of Fees)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7E7BB2" w14:textId="77777777" w:rsidR="003C27E1" w:rsidRDefault="003C27E1" w:rsidP="00AB6056">
          <w:pPr>
            <w:spacing w:line="0" w:lineRule="atLeast"/>
            <w:jc w:val="right"/>
            <w:rPr>
              <w:sz w:val="18"/>
            </w:rPr>
          </w:pPr>
        </w:p>
      </w:tc>
    </w:tr>
  </w:tbl>
  <w:p w14:paraId="65F29431" w14:textId="77777777" w:rsidR="003C27E1" w:rsidRPr="001B4009" w:rsidRDefault="001B4009" w:rsidP="001B4009">
    <w:pPr>
      <w:rPr>
        <w:rFonts w:cs="Times New Roman"/>
        <w:i/>
        <w:sz w:val="18"/>
      </w:rPr>
    </w:pPr>
    <w:r w:rsidRPr="001B4009">
      <w:rPr>
        <w:rFonts w:cs="Times New Roman"/>
        <w:i/>
        <w:sz w:val="18"/>
      </w:rPr>
      <w:t>OPC66570 -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54F7E" w14:textId="77777777" w:rsidR="003C27E1" w:rsidRPr="00E33C1C" w:rsidRDefault="003C27E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C27E1" w14:paraId="5DF2098D" w14:textId="77777777" w:rsidTr="00AB605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774B66" w14:textId="77777777" w:rsidR="003C27E1" w:rsidRDefault="003C27E1" w:rsidP="00AB605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944B7D" w14:textId="18E53DA2" w:rsidR="003C27E1" w:rsidRDefault="003C27E1" w:rsidP="00AB605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2652">
            <w:rPr>
              <w:i/>
              <w:sz w:val="18"/>
            </w:rPr>
            <w:t>Australian Citizenship Amendment (Refund of Fees)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20F208" w14:textId="76EE533B" w:rsidR="003C27E1" w:rsidRDefault="003C27E1" w:rsidP="00AB605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27F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654EC0" w14:textId="77777777" w:rsidR="003C27E1" w:rsidRPr="001B4009" w:rsidRDefault="001B4009" w:rsidP="001B4009">
    <w:pPr>
      <w:rPr>
        <w:rFonts w:cs="Times New Roman"/>
        <w:i/>
        <w:sz w:val="18"/>
      </w:rPr>
    </w:pPr>
    <w:r w:rsidRPr="001B4009">
      <w:rPr>
        <w:rFonts w:cs="Times New Roman"/>
        <w:i/>
        <w:sz w:val="18"/>
      </w:rPr>
      <w:t>OPC66570 -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8F015" w14:textId="77777777" w:rsidR="003C27E1" w:rsidRPr="00E33C1C" w:rsidRDefault="003C27E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C27E1" w14:paraId="41757ED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4F3D7C" w14:textId="77777777" w:rsidR="003C27E1" w:rsidRDefault="003C27E1" w:rsidP="00AB605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F66815" w14:textId="455614E6" w:rsidR="003C27E1" w:rsidRDefault="003C27E1" w:rsidP="00AB605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2652">
            <w:rPr>
              <w:i/>
              <w:sz w:val="18"/>
            </w:rPr>
            <w:t>Australian Citizenship Amendment (Refund of Fees)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03C3A6" w14:textId="77777777" w:rsidR="003C27E1" w:rsidRDefault="003C27E1" w:rsidP="00AB605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90A9AB" w14:textId="77777777" w:rsidR="003C27E1" w:rsidRPr="001B4009" w:rsidRDefault="001B4009" w:rsidP="001B4009">
    <w:pPr>
      <w:rPr>
        <w:rFonts w:cs="Times New Roman"/>
        <w:i/>
        <w:sz w:val="18"/>
      </w:rPr>
    </w:pPr>
    <w:r w:rsidRPr="001B4009">
      <w:rPr>
        <w:rFonts w:cs="Times New Roman"/>
        <w:i/>
        <w:sz w:val="18"/>
      </w:rPr>
      <w:t>OPC66570 -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71BB7" w14:textId="77777777" w:rsidR="003C27E1" w:rsidRDefault="003C27E1" w:rsidP="0048364F">
      <w:pPr>
        <w:spacing w:line="240" w:lineRule="auto"/>
      </w:pPr>
      <w:r>
        <w:separator/>
      </w:r>
    </w:p>
  </w:footnote>
  <w:footnote w:type="continuationSeparator" w:id="0">
    <w:p w14:paraId="53F7D339" w14:textId="77777777" w:rsidR="003C27E1" w:rsidRDefault="003C27E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0C2B5" w14:textId="77777777" w:rsidR="003C27E1" w:rsidRPr="005F1388" w:rsidRDefault="003C27E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B8532" w14:textId="77777777" w:rsidR="003C27E1" w:rsidRPr="005F1388" w:rsidRDefault="003C27E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589C9" w14:textId="77777777" w:rsidR="003C27E1" w:rsidRPr="005F1388" w:rsidRDefault="003C27E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49F8E" w14:textId="77777777" w:rsidR="003C27E1" w:rsidRPr="00ED79B6" w:rsidRDefault="003C27E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71745" w14:textId="77777777" w:rsidR="003C27E1" w:rsidRPr="00ED79B6" w:rsidRDefault="003C27E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5405F" w14:textId="77777777" w:rsidR="003C27E1" w:rsidRPr="00ED79B6" w:rsidRDefault="003C27E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E03A1" w14:textId="11952896" w:rsidR="003C27E1" w:rsidRPr="00A961C4" w:rsidRDefault="003C27E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72652">
      <w:rPr>
        <w:b/>
        <w:sz w:val="20"/>
      </w:rPr>
      <w:fldChar w:fldCharType="separate"/>
    </w:r>
    <w:r w:rsidR="0017265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72652">
      <w:rPr>
        <w:sz w:val="20"/>
      </w:rPr>
      <w:fldChar w:fldCharType="separate"/>
    </w:r>
    <w:r w:rsidR="00172652">
      <w:rPr>
        <w:noProof/>
        <w:sz w:val="20"/>
      </w:rPr>
      <w:t>Amendments</w:t>
    </w:r>
    <w:r>
      <w:rPr>
        <w:sz w:val="20"/>
      </w:rPr>
      <w:fldChar w:fldCharType="end"/>
    </w:r>
  </w:p>
  <w:p w14:paraId="0A3E171A" w14:textId="1FB35EBD" w:rsidR="003C27E1" w:rsidRPr="00A961C4" w:rsidRDefault="003C27E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172652">
      <w:rPr>
        <w:b/>
        <w:sz w:val="20"/>
      </w:rPr>
      <w:fldChar w:fldCharType="separate"/>
    </w:r>
    <w:r w:rsidR="00172652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172652">
      <w:rPr>
        <w:sz w:val="20"/>
      </w:rPr>
      <w:fldChar w:fldCharType="separate"/>
    </w:r>
    <w:r w:rsidR="00172652">
      <w:rPr>
        <w:noProof/>
        <w:sz w:val="20"/>
      </w:rPr>
      <w:t>Amendments</w:t>
    </w:r>
    <w:r>
      <w:rPr>
        <w:sz w:val="20"/>
      </w:rPr>
      <w:fldChar w:fldCharType="end"/>
    </w:r>
  </w:p>
  <w:p w14:paraId="0B08EB3C" w14:textId="77777777" w:rsidR="003C27E1" w:rsidRPr="00A961C4" w:rsidRDefault="003C27E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D51DB" w14:textId="1805B7C4" w:rsidR="003C27E1" w:rsidRPr="00A961C4" w:rsidRDefault="003C27E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8DA07C4" w14:textId="55EC9B4C" w:rsidR="003C27E1" w:rsidRPr="00A961C4" w:rsidRDefault="003C27E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F68AF70" w14:textId="77777777" w:rsidR="003C27E1" w:rsidRPr="00A961C4" w:rsidRDefault="003C27E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8BC02" w14:textId="77777777" w:rsidR="003C27E1" w:rsidRPr="00A961C4" w:rsidRDefault="003C27E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6A"/>
    <w:rsid w:val="00000263"/>
    <w:rsid w:val="000113BC"/>
    <w:rsid w:val="000136AF"/>
    <w:rsid w:val="00027002"/>
    <w:rsid w:val="000341DC"/>
    <w:rsid w:val="00036E24"/>
    <w:rsid w:val="0004044E"/>
    <w:rsid w:val="00046F47"/>
    <w:rsid w:val="0005120E"/>
    <w:rsid w:val="00054577"/>
    <w:rsid w:val="00057AD7"/>
    <w:rsid w:val="000614BF"/>
    <w:rsid w:val="0007169C"/>
    <w:rsid w:val="00077593"/>
    <w:rsid w:val="00081768"/>
    <w:rsid w:val="00083F48"/>
    <w:rsid w:val="00084811"/>
    <w:rsid w:val="000871BC"/>
    <w:rsid w:val="000A7DF9"/>
    <w:rsid w:val="000D05EF"/>
    <w:rsid w:val="000D5485"/>
    <w:rsid w:val="000E191A"/>
    <w:rsid w:val="000E2317"/>
    <w:rsid w:val="000F21C1"/>
    <w:rsid w:val="00105D72"/>
    <w:rsid w:val="0010745C"/>
    <w:rsid w:val="0011702F"/>
    <w:rsid w:val="00117277"/>
    <w:rsid w:val="0012104E"/>
    <w:rsid w:val="00127A47"/>
    <w:rsid w:val="0015009F"/>
    <w:rsid w:val="0015405F"/>
    <w:rsid w:val="00155873"/>
    <w:rsid w:val="00160BD7"/>
    <w:rsid w:val="001643C9"/>
    <w:rsid w:val="00165568"/>
    <w:rsid w:val="00166082"/>
    <w:rsid w:val="00166C2F"/>
    <w:rsid w:val="001716C9"/>
    <w:rsid w:val="00172652"/>
    <w:rsid w:val="00184261"/>
    <w:rsid w:val="00190839"/>
    <w:rsid w:val="00190BA1"/>
    <w:rsid w:val="00190DF5"/>
    <w:rsid w:val="00193461"/>
    <w:rsid w:val="001939E1"/>
    <w:rsid w:val="00195382"/>
    <w:rsid w:val="00195C71"/>
    <w:rsid w:val="001A3B9F"/>
    <w:rsid w:val="001A4302"/>
    <w:rsid w:val="001A65C0"/>
    <w:rsid w:val="001B4009"/>
    <w:rsid w:val="001B6456"/>
    <w:rsid w:val="001B7A5D"/>
    <w:rsid w:val="001C69C4"/>
    <w:rsid w:val="001D4873"/>
    <w:rsid w:val="001E0A8D"/>
    <w:rsid w:val="001E3590"/>
    <w:rsid w:val="001E7407"/>
    <w:rsid w:val="00201D27"/>
    <w:rsid w:val="0020300C"/>
    <w:rsid w:val="00220A0C"/>
    <w:rsid w:val="0022175F"/>
    <w:rsid w:val="00223E4A"/>
    <w:rsid w:val="002302EA"/>
    <w:rsid w:val="00230C8A"/>
    <w:rsid w:val="00234FAE"/>
    <w:rsid w:val="00240749"/>
    <w:rsid w:val="002437E0"/>
    <w:rsid w:val="002468D7"/>
    <w:rsid w:val="00255152"/>
    <w:rsid w:val="0026006F"/>
    <w:rsid w:val="00263886"/>
    <w:rsid w:val="00274F15"/>
    <w:rsid w:val="00285CDD"/>
    <w:rsid w:val="00291167"/>
    <w:rsid w:val="00297ECB"/>
    <w:rsid w:val="002A4017"/>
    <w:rsid w:val="002C152A"/>
    <w:rsid w:val="002C15C7"/>
    <w:rsid w:val="002C1667"/>
    <w:rsid w:val="002D043A"/>
    <w:rsid w:val="002D1DAA"/>
    <w:rsid w:val="0031713F"/>
    <w:rsid w:val="00321913"/>
    <w:rsid w:val="003249C1"/>
    <w:rsid w:val="00324EE6"/>
    <w:rsid w:val="003316DC"/>
    <w:rsid w:val="00332E0D"/>
    <w:rsid w:val="003415D3"/>
    <w:rsid w:val="00344189"/>
    <w:rsid w:val="00346335"/>
    <w:rsid w:val="00351CBB"/>
    <w:rsid w:val="00352B0F"/>
    <w:rsid w:val="003561B0"/>
    <w:rsid w:val="00367960"/>
    <w:rsid w:val="00393618"/>
    <w:rsid w:val="003A15AC"/>
    <w:rsid w:val="003A15DF"/>
    <w:rsid w:val="003A56EB"/>
    <w:rsid w:val="003B0627"/>
    <w:rsid w:val="003B2595"/>
    <w:rsid w:val="003C27E1"/>
    <w:rsid w:val="003C5F2B"/>
    <w:rsid w:val="003D0BFE"/>
    <w:rsid w:val="003D5700"/>
    <w:rsid w:val="003D6851"/>
    <w:rsid w:val="003F0F5A"/>
    <w:rsid w:val="00400A30"/>
    <w:rsid w:val="004022CA"/>
    <w:rsid w:val="004116CD"/>
    <w:rsid w:val="00414ADE"/>
    <w:rsid w:val="0041656A"/>
    <w:rsid w:val="00424CA9"/>
    <w:rsid w:val="004257BB"/>
    <w:rsid w:val="004261D9"/>
    <w:rsid w:val="004326CD"/>
    <w:rsid w:val="0044291A"/>
    <w:rsid w:val="00445BF8"/>
    <w:rsid w:val="00460499"/>
    <w:rsid w:val="00474835"/>
    <w:rsid w:val="004819C7"/>
    <w:rsid w:val="0048364F"/>
    <w:rsid w:val="00490F2E"/>
    <w:rsid w:val="00496DB3"/>
    <w:rsid w:val="00496F97"/>
    <w:rsid w:val="004A1FB7"/>
    <w:rsid w:val="004A53EA"/>
    <w:rsid w:val="004E19D5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370B"/>
    <w:rsid w:val="00581211"/>
    <w:rsid w:val="00584811"/>
    <w:rsid w:val="00593AA6"/>
    <w:rsid w:val="00594161"/>
    <w:rsid w:val="00594512"/>
    <w:rsid w:val="00594749"/>
    <w:rsid w:val="005A482B"/>
    <w:rsid w:val="005B4067"/>
    <w:rsid w:val="005B54B7"/>
    <w:rsid w:val="005C36E0"/>
    <w:rsid w:val="005C3F41"/>
    <w:rsid w:val="005C7733"/>
    <w:rsid w:val="005D168D"/>
    <w:rsid w:val="005D4E7C"/>
    <w:rsid w:val="005D4EC8"/>
    <w:rsid w:val="005D5EA1"/>
    <w:rsid w:val="005E1D1E"/>
    <w:rsid w:val="005E61D3"/>
    <w:rsid w:val="005F45DB"/>
    <w:rsid w:val="005F4840"/>
    <w:rsid w:val="005F7738"/>
    <w:rsid w:val="00600219"/>
    <w:rsid w:val="00613EAD"/>
    <w:rsid w:val="006158AC"/>
    <w:rsid w:val="00622D4C"/>
    <w:rsid w:val="00640402"/>
    <w:rsid w:val="00640F78"/>
    <w:rsid w:val="006450B4"/>
    <w:rsid w:val="00646E7B"/>
    <w:rsid w:val="00655D6A"/>
    <w:rsid w:val="00656DE9"/>
    <w:rsid w:val="00674B39"/>
    <w:rsid w:val="00677CC2"/>
    <w:rsid w:val="00685F42"/>
    <w:rsid w:val="006866A1"/>
    <w:rsid w:val="00691099"/>
    <w:rsid w:val="00691397"/>
    <w:rsid w:val="0069207B"/>
    <w:rsid w:val="006A4309"/>
    <w:rsid w:val="006A7C34"/>
    <w:rsid w:val="006B0E55"/>
    <w:rsid w:val="006B7006"/>
    <w:rsid w:val="006C19BB"/>
    <w:rsid w:val="006C7F8C"/>
    <w:rsid w:val="006D7AB9"/>
    <w:rsid w:val="006F4803"/>
    <w:rsid w:val="00700B2C"/>
    <w:rsid w:val="00713084"/>
    <w:rsid w:val="00715E6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33B4"/>
    <w:rsid w:val="007A002E"/>
    <w:rsid w:val="007A115D"/>
    <w:rsid w:val="007A246B"/>
    <w:rsid w:val="007A35E6"/>
    <w:rsid w:val="007A3A4A"/>
    <w:rsid w:val="007A5148"/>
    <w:rsid w:val="007A6863"/>
    <w:rsid w:val="007C3359"/>
    <w:rsid w:val="007D308F"/>
    <w:rsid w:val="007D45C1"/>
    <w:rsid w:val="007E7D4A"/>
    <w:rsid w:val="007F1AC0"/>
    <w:rsid w:val="007F48ED"/>
    <w:rsid w:val="007F7947"/>
    <w:rsid w:val="008067B1"/>
    <w:rsid w:val="008073F6"/>
    <w:rsid w:val="00812F45"/>
    <w:rsid w:val="00823B55"/>
    <w:rsid w:val="0083718F"/>
    <w:rsid w:val="0084172C"/>
    <w:rsid w:val="00856A31"/>
    <w:rsid w:val="008754D0"/>
    <w:rsid w:val="00877D48"/>
    <w:rsid w:val="008816F0"/>
    <w:rsid w:val="0088345B"/>
    <w:rsid w:val="0089453D"/>
    <w:rsid w:val="008A16A5"/>
    <w:rsid w:val="008B5D42"/>
    <w:rsid w:val="008C241C"/>
    <w:rsid w:val="008C2B5D"/>
    <w:rsid w:val="008D0EE0"/>
    <w:rsid w:val="008D4AB5"/>
    <w:rsid w:val="008D5B99"/>
    <w:rsid w:val="008D7A27"/>
    <w:rsid w:val="008E085A"/>
    <w:rsid w:val="008E0FBE"/>
    <w:rsid w:val="008E4702"/>
    <w:rsid w:val="008E69AA"/>
    <w:rsid w:val="008F4F1C"/>
    <w:rsid w:val="008F527D"/>
    <w:rsid w:val="00900F76"/>
    <w:rsid w:val="0091230E"/>
    <w:rsid w:val="00913D95"/>
    <w:rsid w:val="00922764"/>
    <w:rsid w:val="00932377"/>
    <w:rsid w:val="009408EA"/>
    <w:rsid w:val="00942ABE"/>
    <w:rsid w:val="00943102"/>
    <w:rsid w:val="0094523D"/>
    <w:rsid w:val="009559E6"/>
    <w:rsid w:val="00976A63"/>
    <w:rsid w:val="00983419"/>
    <w:rsid w:val="00984C35"/>
    <w:rsid w:val="00991CC7"/>
    <w:rsid w:val="00994821"/>
    <w:rsid w:val="009B7B09"/>
    <w:rsid w:val="009C3431"/>
    <w:rsid w:val="009C4C35"/>
    <w:rsid w:val="009C5989"/>
    <w:rsid w:val="009D08DA"/>
    <w:rsid w:val="009F3C02"/>
    <w:rsid w:val="009F5180"/>
    <w:rsid w:val="00A04FF7"/>
    <w:rsid w:val="00A06860"/>
    <w:rsid w:val="00A136F5"/>
    <w:rsid w:val="00A231E2"/>
    <w:rsid w:val="00A2550D"/>
    <w:rsid w:val="00A2697E"/>
    <w:rsid w:val="00A329A3"/>
    <w:rsid w:val="00A358A4"/>
    <w:rsid w:val="00A37A14"/>
    <w:rsid w:val="00A4169B"/>
    <w:rsid w:val="00A445F2"/>
    <w:rsid w:val="00A46758"/>
    <w:rsid w:val="00A50D55"/>
    <w:rsid w:val="00A5165B"/>
    <w:rsid w:val="00A52FDA"/>
    <w:rsid w:val="00A64912"/>
    <w:rsid w:val="00A64C52"/>
    <w:rsid w:val="00A70A74"/>
    <w:rsid w:val="00A90EA8"/>
    <w:rsid w:val="00A9656E"/>
    <w:rsid w:val="00AA0343"/>
    <w:rsid w:val="00AA2A5C"/>
    <w:rsid w:val="00AB6056"/>
    <w:rsid w:val="00AB78E9"/>
    <w:rsid w:val="00AC57BF"/>
    <w:rsid w:val="00AD3467"/>
    <w:rsid w:val="00AD5641"/>
    <w:rsid w:val="00AD7252"/>
    <w:rsid w:val="00AD787B"/>
    <w:rsid w:val="00AE0F9B"/>
    <w:rsid w:val="00AF55FF"/>
    <w:rsid w:val="00B032D8"/>
    <w:rsid w:val="00B23936"/>
    <w:rsid w:val="00B27B46"/>
    <w:rsid w:val="00B30BAA"/>
    <w:rsid w:val="00B33B3C"/>
    <w:rsid w:val="00B40D74"/>
    <w:rsid w:val="00B43042"/>
    <w:rsid w:val="00B52663"/>
    <w:rsid w:val="00B56DCB"/>
    <w:rsid w:val="00B770D2"/>
    <w:rsid w:val="00B92573"/>
    <w:rsid w:val="00B94F68"/>
    <w:rsid w:val="00BA47A3"/>
    <w:rsid w:val="00BA5026"/>
    <w:rsid w:val="00BA631A"/>
    <w:rsid w:val="00BB4FFA"/>
    <w:rsid w:val="00BB6E79"/>
    <w:rsid w:val="00BC006A"/>
    <w:rsid w:val="00BE27F4"/>
    <w:rsid w:val="00BE3B31"/>
    <w:rsid w:val="00BE719A"/>
    <w:rsid w:val="00BE720A"/>
    <w:rsid w:val="00BF5ADC"/>
    <w:rsid w:val="00BF6650"/>
    <w:rsid w:val="00C037E5"/>
    <w:rsid w:val="00C067E5"/>
    <w:rsid w:val="00C164CA"/>
    <w:rsid w:val="00C4059F"/>
    <w:rsid w:val="00C42BF8"/>
    <w:rsid w:val="00C460AE"/>
    <w:rsid w:val="00C50043"/>
    <w:rsid w:val="00C50A0F"/>
    <w:rsid w:val="00C60559"/>
    <w:rsid w:val="00C7573B"/>
    <w:rsid w:val="00C76CF3"/>
    <w:rsid w:val="00CA70C2"/>
    <w:rsid w:val="00CA7844"/>
    <w:rsid w:val="00CB519F"/>
    <w:rsid w:val="00CB58EF"/>
    <w:rsid w:val="00CE4179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425"/>
    <w:rsid w:val="00D766DF"/>
    <w:rsid w:val="00D82DE3"/>
    <w:rsid w:val="00D8413C"/>
    <w:rsid w:val="00D95891"/>
    <w:rsid w:val="00D95DA5"/>
    <w:rsid w:val="00D97151"/>
    <w:rsid w:val="00DB21E5"/>
    <w:rsid w:val="00DB524F"/>
    <w:rsid w:val="00DB5CB4"/>
    <w:rsid w:val="00DE149E"/>
    <w:rsid w:val="00DF06E6"/>
    <w:rsid w:val="00DF3302"/>
    <w:rsid w:val="00E05704"/>
    <w:rsid w:val="00E12F1A"/>
    <w:rsid w:val="00E15561"/>
    <w:rsid w:val="00E21CFB"/>
    <w:rsid w:val="00E22935"/>
    <w:rsid w:val="00E5174B"/>
    <w:rsid w:val="00E54292"/>
    <w:rsid w:val="00E60191"/>
    <w:rsid w:val="00E61A20"/>
    <w:rsid w:val="00E63D6E"/>
    <w:rsid w:val="00E74DC7"/>
    <w:rsid w:val="00E8204B"/>
    <w:rsid w:val="00E87699"/>
    <w:rsid w:val="00E92E27"/>
    <w:rsid w:val="00E9586B"/>
    <w:rsid w:val="00E97334"/>
    <w:rsid w:val="00EA0D36"/>
    <w:rsid w:val="00EB523C"/>
    <w:rsid w:val="00ED3D6A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1D5E"/>
    <w:rsid w:val="00F13E86"/>
    <w:rsid w:val="00F32FCB"/>
    <w:rsid w:val="00F44787"/>
    <w:rsid w:val="00F6709F"/>
    <w:rsid w:val="00F677A9"/>
    <w:rsid w:val="00F71D98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9E51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6055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55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055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055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055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055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6055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6055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6055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6055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60559"/>
  </w:style>
  <w:style w:type="paragraph" w:customStyle="1" w:styleId="OPCParaBase">
    <w:name w:val="OPCParaBase"/>
    <w:qFormat/>
    <w:rsid w:val="00C6055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6055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6055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6055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6055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6055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6055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6055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6055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6055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6055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60559"/>
  </w:style>
  <w:style w:type="paragraph" w:customStyle="1" w:styleId="Blocks">
    <w:name w:val="Blocks"/>
    <w:aliases w:val="bb"/>
    <w:basedOn w:val="OPCParaBase"/>
    <w:qFormat/>
    <w:rsid w:val="00C6055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605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6055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60559"/>
    <w:rPr>
      <w:i/>
    </w:rPr>
  </w:style>
  <w:style w:type="paragraph" w:customStyle="1" w:styleId="BoxList">
    <w:name w:val="BoxList"/>
    <w:aliases w:val="bl"/>
    <w:basedOn w:val="BoxText"/>
    <w:qFormat/>
    <w:rsid w:val="00C6055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6055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6055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60559"/>
    <w:pPr>
      <w:ind w:left="1985" w:hanging="851"/>
    </w:pPr>
  </w:style>
  <w:style w:type="character" w:customStyle="1" w:styleId="CharAmPartNo">
    <w:name w:val="CharAmPartNo"/>
    <w:basedOn w:val="OPCCharBase"/>
    <w:qFormat/>
    <w:rsid w:val="00C60559"/>
  </w:style>
  <w:style w:type="character" w:customStyle="1" w:styleId="CharAmPartText">
    <w:name w:val="CharAmPartText"/>
    <w:basedOn w:val="OPCCharBase"/>
    <w:qFormat/>
    <w:rsid w:val="00C60559"/>
  </w:style>
  <w:style w:type="character" w:customStyle="1" w:styleId="CharAmSchNo">
    <w:name w:val="CharAmSchNo"/>
    <w:basedOn w:val="OPCCharBase"/>
    <w:qFormat/>
    <w:rsid w:val="00C60559"/>
  </w:style>
  <w:style w:type="character" w:customStyle="1" w:styleId="CharAmSchText">
    <w:name w:val="CharAmSchText"/>
    <w:basedOn w:val="OPCCharBase"/>
    <w:qFormat/>
    <w:rsid w:val="00C60559"/>
  </w:style>
  <w:style w:type="character" w:customStyle="1" w:styleId="CharBoldItalic">
    <w:name w:val="CharBoldItalic"/>
    <w:basedOn w:val="OPCCharBase"/>
    <w:uiPriority w:val="1"/>
    <w:qFormat/>
    <w:rsid w:val="00C60559"/>
    <w:rPr>
      <w:b/>
      <w:i/>
    </w:rPr>
  </w:style>
  <w:style w:type="character" w:customStyle="1" w:styleId="CharChapNo">
    <w:name w:val="CharChapNo"/>
    <w:basedOn w:val="OPCCharBase"/>
    <w:uiPriority w:val="1"/>
    <w:qFormat/>
    <w:rsid w:val="00C60559"/>
  </w:style>
  <w:style w:type="character" w:customStyle="1" w:styleId="CharChapText">
    <w:name w:val="CharChapText"/>
    <w:basedOn w:val="OPCCharBase"/>
    <w:uiPriority w:val="1"/>
    <w:qFormat/>
    <w:rsid w:val="00C60559"/>
  </w:style>
  <w:style w:type="character" w:customStyle="1" w:styleId="CharDivNo">
    <w:name w:val="CharDivNo"/>
    <w:basedOn w:val="OPCCharBase"/>
    <w:uiPriority w:val="1"/>
    <w:qFormat/>
    <w:rsid w:val="00C60559"/>
  </w:style>
  <w:style w:type="character" w:customStyle="1" w:styleId="CharDivText">
    <w:name w:val="CharDivText"/>
    <w:basedOn w:val="OPCCharBase"/>
    <w:uiPriority w:val="1"/>
    <w:qFormat/>
    <w:rsid w:val="00C60559"/>
  </w:style>
  <w:style w:type="character" w:customStyle="1" w:styleId="CharItalic">
    <w:name w:val="CharItalic"/>
    <w:basedOn w:val="OPCCharBase"/>
    <w:uiPriority w:val="1"/>
    <w:qFormat/>
    <w:rsid w:val="00C60559"/>
    <w:rPr>
      <w:i/>
    </w:rPr>
  </w:style>
  <w:style w:type="character" w:customStyle="1" w:styleId="CharPartNo">
    <w:name w:val="CharPartNo"/>
    <w:basedOn w:val="OPCCharBase"/>
    <w:uiPriority w:val="1"/>
    <w:qFormat/>
    <w:rsid w:val="00C60559"/>
  </w:style>
  <w:style w:type="character" w:customStyle="1" w:styleId="CharPartText">
    <w:name w:val="CharPartText"/>
    <w:basedOn w:val="OPCCharBase"/>
    <w:uiPriority w:val="1"/>
    <w:qFormat/>
    <w:rsid w:val="00C60559"/>
  </w:style>
  <w:style w:type="character" w:customStyle="1" w:styleId="CharSectno">
    <w:name w:val="CharSectno"/>
    <w:basedOn w:val="OPCCharBase"/>
    <w:qFormat/>
    <w:rsid w:val="00C60559"/>
  </w:style>
  <w:style w:type="character" w:customStyle="1" w:styleId="CharSubdNo">
    <w:name w:val="CharSubdNo"/>
    <w:basedOn w:val="OPCCharBase"/>
    <w:uiPriority w:val="1"/>
    <w:qFormat/>
    <w:rsid w:val="00C60559"/>
  </w:style>
  <w:style w:type="character" w:customStyle="1" w:styleId="CharSubdText">
    <w:name w:val="CharSubdText"/>
    <w:basedOn w:val="OPCCharBase"/>
    <w:uiPriority w:val="1"/>
    <w:qFormat/>
    <w:rsid w:val="00C60559"/>
  </w:style>
  <w:style w:type="paragraph" w:customStyle="1" w:styleId="CTA--">
    <w:name w:val="CTA --"/>
    <w:basedOn w:val="OPCParaBase"/>
    <w:next w:val="Normal"/>
    <w:rsid w:val="00C6055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6055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6055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6055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6055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6055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6055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6055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6055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6055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6055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6055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6055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6055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6055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6055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605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6055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605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605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6055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6055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6055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6055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6055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6055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6055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6055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6055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6055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6055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6055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6055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6055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6055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6055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6055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6055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6055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6055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6055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6055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6055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6055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6055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6055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6055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6055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6055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6055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6055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605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6055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6055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6055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6055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6055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6055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6055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6055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6055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6055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6055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6055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6055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6055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6055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6055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6055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6055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6055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6055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60559"/>
    <w:rPr>
      <w:sz w:val="16"/>
    </w:rPr>
  </w:style>
  <w:style w:type="table" w:customStyle="1" w:styleId="CFlag">
    <w:name w:val="CFlag"/>
    <w:basedOn w:val="TableNormal"/>
    <w:uiPriority w:val="99"/>
    <w:rsid w:val="00C6055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605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05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0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6055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6055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6055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6055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6055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6055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60559"/>
    <w:pPr>
      <w:spacing w:before="120"/>
    </w:pPr>
  </w:style>
  <w:style w:type="paragraph" w:customStyle="1" w:styleId="CompiledActNo">
    <w:name w:val="CompiledActNo"/>
    <w:basedOn w:val="OPCParaBase"/>
    <w:next w:val="Normal"/>
    <w:rsid w:val="00C6055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6055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6055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6055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605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605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605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6055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6055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6055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6055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6055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6055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6055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6055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6055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6055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60559"/>
  </w:style>
  <w:style w:type="character" w:customStyle="1" w:styleId="CharSubPartNoCASA">
    <w:name w:val="CharSubPartNo(CASA)"/>
    <w:basedOn w:val="OPCCharBase"/>
    <w:uiPriority w:val="1"/>
    <w:rsid w:val="00C60559"/>
  </w:style>
  <w:style w:type="paragraph" w:customStyle="1" w:styleId="ENoteTTIndentHeadingSub">
    <w:name w:val="ENoteTTIndentHeadingSub"/>
    <w:aliases w:val="enTTHis"/>
    <w:basedOn w:val="OPCParaBase"/>
    <w:rsid w:val="00C6055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6055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6055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6055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6055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6055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605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60559"/>
    <w:rPr>
      <w:sz w:val="22"/>
    </w:rPr>
  </w:style>
  <w:style w:type="paragraph" w:customStyle="1" w:styleId="SOTextNote">
    <w:name w:val="SO TextNote"/>
    <w:aliases w:val="sont"/>
    <w:basedOn w:val="SOText"/>
    <w:qFormat/>
    <w:rsid w:val="00C6055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6055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60559"/>
    <w:rPr>
      <w:sz w:val="22"/>
    </w:rPr>
  </w:style>
  <w:style w:type="paragraph" w:customStyle="1" w:styleId="FileName">
    <w:name w:val="FileName"/>
    <w:basedOn w:val="Normal"/>
    <w:rsid w:val="00C60559"/>
  </w:style>
  <w:style w:type="paragraph" w:customStyle="1" w:styleId="TableHeading">
    <w:name w:val="TableHeading"/>
    <w:aliases w:val="th"/>
    <w:basedOn w:val="OPCParaBase"/>
    <w:next w:val="Tabletext"/>
    <w:rsid w:val="00C6055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6055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6055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6055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6055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6055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6055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6055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6055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605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6055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6055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6055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6055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605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05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055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6055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6055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6055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6055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6055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605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60559"/>
  </w:style>
  <w:style w:type="character" w:customStyle="1" w:styleId="charlegsubtitle1">
    <w:name w:val="charlegsubtitle1"/>
    <w:basedOn w:val="DefaultParagraphFont"/>
    <w:rsid w:val="00C6055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60559"/>
    <w:pPr>
      <w:ind w:left="240" w:hanging="240"/>
    </w:pPr>
  </w:style>
  <w:style w:type="paragraph" w:styleId="Index2">
    <w:name w:val="index 2"/>
    <w:basedOn w:val="Normal"/>
    <w:next w:val="Normal"/>
    <w:autoRedefine/>
    <w:rsid w:val="00C60559"/>
    <w:pPr>
      <w:ind w:left="480" w:hanging="240"/>
    </w:pPr>
  </w:style>
  <w:style w:type="paragraph" w:styleId="Index3">
    <w:name w:val="index 3"/>
    <w:basedOn w:val="Normal"/>
    <w:next w:val="Normal"/>
    <w:autoRedefine/>
    <w:rsid w:val="00C60559"/>
    <w:pPr>
      <w:ind w:left="720" w:hanging="240"/>
    </w:pPr>
  </w:style>
  <w:style w:type="paragraph" w:styleId="Index4">
    <w:name w:val="index 4"/>
    <w:basedOn w:val="Normal"/>
    <w:next w:val="Normal"/>
    <w:autoRedefine/>
    <w:rsid w:val="00C60559"/>
    <w:pPr>
      <w:ind w:left="960" w:hanging="240"/>
    </w:pPr>
  </w:style>
  <w:style w:type="paragraph" w:styleId="Index5">
    <w:name w:val="index 5"/>
    <w:basedOn w:val="Normal"/>
    <w:next w:val="Normal"/>
    <w:autoRedefine/>
    <w:rsid w:val="00C60559"/>
    <w:pPr>
      <w:ind w:left="1200" w:hanging="240"/>
    </w:pPr>
  </w:style>
  <w:style w:type="paragraph" w:styleId="Index6">
    <w:name w:val="index 6"/>
    <w:basedOn w:val="Normal"/>
    <w:next w:val="Normal"/>
    <w:autoRedefine/>
    <w:rsid w:val="00C60559"/>
    <w:pPr>
      <w:ind w:left="1440" w:hanging="240"/>
    </w:pPr>
  </w:style>
  <w:style w:type="paragraph" w:styleId="Index7">
    <w:name w:val="index 7"/>
    <w:basedOn w:val="Normal"/>
    <w:next w:val="Normal"/>
    <w:autoRedefine/>
    <w:rsid w:val="00C60559"/>
    <w:pPr>
      <w:ind w:left="1680" w:hanging="240"/>
    </w:pPr>
  </w:style>
  <w:style w:type="paragraph" w:styleId="Index8">
    <w:name w:val="index 8"/>
    <w:basedOn w:val="Normal"/>
    <w:next w:val="Normal"/>
    <w:autoRedefine/>
    <w:rsid w:val="00C60559"/>
    <w:pPr>
      <w:ind w:left="1920" w:hanging="240"/>
    </w:pPr>
  </w:style>
  <w:style w:type="paragraph" w:styleId="Index9">
    <w:name w:val="index 9"/>
    <w:basedOn w:val="Normal"/>
    <w:next w:val="Normal"/>
    <w:autoRedefine/>
    <w:rsid w:val="00C60559"/>
    <w:pPr>
      <w:ind w:left="2160" w:hanging="240"/>
    </w:pPr>
  </w:style>
  <w:style w:type="paragraph" w:styleId="NormalIndent">
    <w:name w:val="Normal Indent"/>
    <w:basedOn w:val="Normal"/>
    <w:rsid w:val="00C60559"/>
    <w:pPr>
      <w:ind w:left="720"/>
    </w:pPr>
  </w:style>
  <w:style w:type="paragraph" w:styleId="FootnoteText">
    <w:name w:val="footnote text"/>
    <w:basedOn w:val="Normal"/>
    <w:link w:val="FootnoteTextChar"/>
    <w:rsid w:val="00C6055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0559"/>
  </w:style>
  <w:style w:type="paragraph" w:styleId="CommentText">
    <w:name w:val="annotation text"/>
    <w:basedOn w:val="Normal"/>
    <w:link w:val="CommentTextChar"/>
    <w:rsid w:val="00C6055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60559"/>
  </w:style>
  <w:style w:type="paragraph" w:styleId="IndexHeading">
    <w:name w:val="index heading"/>
    <w:basedOn w:val="Normal"/>
    <w:next w:val="Index1"/>
    <w:rsid w:val="00C6055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6055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60559"/>
    <w:pPr>
      <w:ind w:left="480" w:hanging="480"/>
    </w:pPr>
  </w:style>
  <w:style w:type="paragraph" w:styleId="EnvelopeAddress">
    <w:name w:val="envelope address"/>
    <w:basedOn w:val="Normal"/>
    <w:rsid w:val="00C6055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6055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6055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60559"/>
    <w:rPr>
      <w:sz w:val="16"/>
      <w:szCs w:val="16"/>
    </w:rPr>
  </w:style>
  <w:style w:type="character" w:styleId="PageNumber">
    <w:name w:val="page number"/>
    <w:basedOn w:val="DefaultParagraphFont"/>
    <w:rsid w:val="00C60559"/>
  </w:style>
  <w:style w:type="character" w:styleId="EndnoteReference">
    <w:name w:val="endnote reference"/>
    <w:basedOn w:val="DefaultParagraphFont"/>
    <w:rsid w:val="00C60559"/>
    <w:rPr>
      <w:vertAlign w:val="superscript"/>
    </w:rPr>
  </w:style>
  <w:style w:type="paragraph" w:styleId="EndnoteText">
    <w:name w:val="endnote text"/>
    <w:basedOn w:val="Normal"/>
    <w:link w:val="EndnoteTextChar"/>
    <w:rsid w:val="00C6055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60559"/>
  </w:style>
  <w:style w:type="paragraph" w:styleId="TableofAuthorities">
    <w:name w:val="table of authorities"/>
    <w:basedOn w:val="Normal"/>
    <w:next w:val="Normal"/>
    <w:rsid w:val="00C60559"/>
    <w:pPr>
      <w:ind w:left="240" w:hanging="240"/>
    </w:pPr>
  </w:style>
  <w:style w:type="paragraph" w:styleId="MacroText">
    <w:name w:val="macro"/>
    <w:link w:val="MacroTextChar"/>
    <w:rsid w:val="00C605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6055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6055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60559"/>
    <w:pPr>
      <w:ind w:left="283" w:hanging="283"/>
    </w:pPr>
  </w:style>
  <w:style w:type="paragraph" w:styleId="ListBullet">
    <w:name w:val="List Bullet"/>
    <w:basedOn w:val="Normal"/>
    <w:autoRedefine/>
    <w:rsid w:val="00C6055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6055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60559"/>
    <w:pPr>
      <w:ind w:left="566" w:hanging="283"/>
    </w:pPr>
  </w:style>
  <w:style w:type="paragraph" w:styleId="List3">
    <w:name w:val="List 3"/>
    <w:basedOn w:val="Normal"/>
    <w:rsid w:val="00C60559"/>
    <w:pPr>
      <w:ind w:left="849" w:hanging="283"/>
    </w:pPr>
  </w:style>
  <w:style w:type="paragraph" w:styleId="List4">
    <w:name w:val="List 4"/>
    <w:basedOn w:val="Normal"/>
    <w:rsid w:val="00C60559"/>
    <w:pPr>
      <w:ind w:left="1132" w:hanging="283"/>
    </w:pPr>
  </w:style>
  <w:style w:type="paragraph" w:styleId="List5">
    <w:name w:val="List 5"/>
    <w:basedOn w:val="Normal"/>
    <w:rsid w:val="00C60559"/>
    <w:pPr>
      <w:ind w:left="1415" w:hanging="283"/>
    </w:pPr>
  </w:style>
  <w:style w:type="paragraph" w:styleId="ListBullet2">
    <w:name w:val="List Bullet 2"/>
    <w:basedOn w:val="Normal"/>
    <w:autoRedefine/>
    <w:rsid w:val="00C6055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6055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6055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6055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6055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6055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6055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6055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6055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6055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60559"/>
    <w:pPr>
      <w:ind w:left="4252"/>
    </w:pPr>
  </w:style>
  <w:style w:type="character" w:customStyle="1" w:styleId="ClosingChar">
    <w:name w:val="Closing Char"/>
    <w:basedOn w:val="DefaultParagraphFont"/>
    <w:link w:val="Closing"/>
    <w:rsid w:val="00C60559"/>
    <w:rPr>
      <w:sz w:val="22"/>
    </w:rPr>
  </w:style>
  <w:style w:type="paragraph" w:styleId="Signature">
    <w:name w:val="Signature"/>
    <w:basedOn w:val="Normal"/>
    <w:link w:val="SignatureChar"/>
    <w:rsid w:val="00C6055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60559"/>
    <w:rPr>
      <w:sz w:val="22"/>
    </w:rPr>
  </w:style>
  <w:style w:type="paragraph" w:styleId="BodyText">
    <w:name w:val="Body Text"/>
    <w:basedOn w:val="Normal"/>
    <w:link w:val="BodyTextChar"/>
    <w:rsid w:val="00C6055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0559"/>
    <w:rPr>
      <w:sz w:val="22"/>
    </w:rPr>
  </w:style>
  <w:style w:type="paragraph" w:styleId="BodyTextIndent">
    <w:name w:val="Body Text Indent"/>
    <w:basedOn w:val="Normal"/>
    <w:link w:val="BodyTextIndentChar"/>
    <w:rsid w:val="00C605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60559"/>
    <w:rPr>
      <w:sz w:val="22"/>
    </w:rPr>
  </w:style>
  <w:style w:type="paragraph" w:styleId="ListContinue">
    <w:name w:val="List Continue"/>
    <w:basedOn w:val="Normal"/>
    <w:rsid w:val="00C60559"/>
    <w:pPr>
      <w:spacing w:after="120"/>
      <w:ind w:left="283"/>
    </w:pPr>
  </w:style>
  <w:style w:type="paragraph" w:styleId="ListContinue2">
    <w:name w:val="List Continue 2"/>
    <w:basedOn w:val="Normal"/>
    <w:rsid w:val="00C60559"/>
    <w:pPr>
      <w:spacing w:after="120"/>
      <w:ind w:left="566"/>
    </w:pPr>
  </w:style>
  <w:style w:type="paragraph" w:styleId="ListContinue3">
    <w:name w:val="List Continue 3"/>
    <w:basedOn w:val="Normal"/>
    <w:rsid w:val="00C60559"/>
    <w:pPr>
      <w:spacing w:after="120"/>
      <w:ind w:left="849"/>
    </w:pPr>
  </w:style>
  <w:style w:type="paragraph" w:styleId="ListContinue4">
    <w:name w:val="List Continue 4"/>
    <w:basedOn w:val="Normal"/>
    <w:rsid w:val="00C60559"/>
    <w:pPr>
      <w:spacing w:after="120"/>
      <w:ind w:left="1132"/>
    </w:pPr>
  </w:style>
  <w:style w:type="paragraph" w:styleId="ListContinue5">
    <w:name w:val="List Continue 5"/>
    <w:basedOn w:val="Normal"/>
    <w:rsid w:val="00C6055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605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6055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6055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6055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60559"/>
  </w:style>
  <w:style w:type="character" w:customStyle="1" w:styleId="SalutationChar">
    <w:name w:val="Salutation Char"/>
    <w:basedOn w:val="DefaultParagraphFont"/>
    <w:link w:val="Salutation"/>
    <w:rsid w:val="00C60559"/>
    <w:rPr>
      <w:sz w:val="22"/>
    </w:rPr>
  </w:style>
  <w:style w:type="paragraph" w:styleId="Date">
    <w:name w:val="Date"/>
    <w:basedOn w:val="Normal"/>
    <w:next w:val="Normal"/>
    <w:link w:val="DateChar"/>
    <w:rsid w:val="00C60559"/>
  </w:style>
  <w:style w:type="character" w:customStyle="1" w:styleId="DateChar">
    <w:name w:val="Date Char"/>
    <w:basedOn w:val="DefaultParagraphFont"/>
    <w:link w:val="Date"/>
    <w:rsid w:val="00C60559"/>
    <w:rPr>
      <w:sz w:val="22"/>
    </w:rPr>
  </w:style>
  <w:style w:type="paragraph" w:styleId="BodyTextFirstIndent">
    <w:name w:val="Body Text First Indent"/>
    <w:basedOn w:val="BodyText"/>
    <w:link w:val="BodyTextFirstIndentChar"/>
    <w:rsid w:val="00C6055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6055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6055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60559"/>
    <w:rPr>
      <w:sz w:val="22"/>
    </w:rPr>
  </w:style>
  <w:style w:type="paragraph" w:styleId="BodyText2">
    <w:name w:val="Body Text 2"/>
    <w:basedOn w:val="Normal"/>
    <w:link w:val="BodyText2Char"/>
    <w:rsid w:val="00C605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0559"/>
    <w:rPr>
      <w:sz w:val="22"/>
    </w:rPr>
  </w:style>
  <w:style w:type="paragraph" w:styleId="BodyText3">
    <w:name w:val="Body Text 3"/>
    <w:basedOn w:val="Normal"/>
    <w:link w:val="BodyText3Char"/>
    <w:rsid w:val="00C6055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6055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6055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60559"/>
    <w:rPr>
      <w:sz w:val="22"/>
    </w:rPr>
  </w:style>
  <w:style w:type="paragraph" w:styleId="BodyTextIndent3">
    <w:name w:val="Body Text Indent 3"/>
    <w:basedOn w:val="Normal"/>
    <w:link w:val="BodyTextIndent3Char"/>
    <w:rsid w:val="00C6055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60559"/>
    <w:rPr>
      <w:sz w:val="16"/>
      <w:szCs w:val="16"/>
    </w:rPr>
  </w:style>
  <w:style w:type="paragraph" w:styleId="BlockText">
    <w:name w:val="Block Text"/>
    <w:basedOn w:val="Normal"/>
    <w:rsid w:val="00C60559"/>
    <w:pPr>
      <w:spacing w:after="120"/>
      <w:ind w:left="1440" w:right="1440"/>
    </w:pPr>
  </w:style>
  <w:style w:type="character" w:styleId="Hyperlink">
    <w:name w:val="Hyperlink"/>
    <w:basedOn w:val="DefaultParagraphFont"/>
    <w:rsid w:val="00C60559"/>
    <w:rPr>
      <w:color w:val="0000FF"/>
      <w:u w:val="single"/>
    </w:rPr>
  </w:style>
  <w:style w:type="character" w:styleId="FollowedHyperlink">
    <w:name w:val="FollowedHyperlink"/>
    <w:basedOn w:val="DefaultParagraphFont"/>
    <w:rsid w:val="00C60559"/>
    <w:rPr>
      <w:color w:val="800080"/>
      <w:u w:val="single"/>
    </w:rPr>
  </w:style>
  <w:style w:type="character" w:styleId="Strong">
    <w:name w:val="Strong"/>
    <w:basedOn w:val="DefaultParagraphFont"/>
    <w:qFormat/>
    <w:rsid w:val="00C60559"/>
    <w:rPr>
      <w:b/>
      <w:bCs/>
    </w:rPr>
  </w:style>
  <w:style w:type="character" w:styleId="Emphasis">
    <w:name w:val="Emphasis"/>
    <w:basedOn w:val="DefaultParagraphFont"/>
    <w:qFormat/>
    <w:rsid w:val="00C60559"/>
    <w:rPr>
      <w:i/>
      <w:iCs/>
    </w:rPr>
  </w:style>
  <w:style w:type="paragraph" w:styleId="DocumentMap">
    <w:name w:val="Document Map"/>
    <w:basedOn w:val="Normal"/>
    <w:link w:val="DocumentMapChar"/>
    <w:rsid w:val="00C6055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6055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6055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6055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60559"/>
  </w:style>
  <w:style w:type="character" w:customStyle="1" w:styleId="E-mailSignatureChar">
    <w:name w:val="E-mail Signature Char"/>
    <w:basedOn w:val="DefaultParagraphFont"/>
    <w:link w:val="E-mailSignature"/>
    <w:rsid w:val="00C60559"/>
    <w:rPr>
      <w:sz w:val="22"/>
    </w:rPr>
  </w:style>
  <w:style w:type="paragraph" w:styleId="NormalWeb">
    <w:name w:val="Normal (Web)"/>
    <w:basedOn w:val="Normal"/>
    <w:rsid w:val="00C60559"/>
  </w:style>
  <w:style w:type="character" w:styleId="HTMLAcronym">
    <w:name w:val="HTML Acronym"/>
    <w:basedOn w:val="DefaultParagraphFont"/>
    <w:rsid w:val="00C60559"/>
  </w:style>
  <w:style w:type="paragraph" w:styleId="HTMLAddress">
    <w:name w:val="HTML Address"/>
    <w:basedOn w:val="Normal"/>
    <w:link w:val="HTMLAddressChar"/>
    <w:rsid w:val="00C6055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60559"/>
    <w:rPr>
      <w:i/>
      <w:iCs/>
      <w:sz w:val="22"/>
    </w:rPr>
  </w:style>
  <w:style w:type="character" w:styleId="HTMLCite">
    <w:name w:val="HTML Cite"/>
    <w:basedOn w:val="DefaultParagraphFont"/>
    <w:rsid w:val="00C60559"/>
    <w:rPr>
      <w:i/>
      <w:iCs/>
    </w:rPr>
  </w:style>
  <w:style w:type="character" w:styleId="HTMLCode">
    <w:name w:val="HTML Code"/>
    <w:basedOn w:val="DefaultParagraphFont"/>
    <w:rsid w:val="00C6055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60559"/>
    <w:rPr>
      <w:i/>
      <w:iCs/>
    </w:rPr>
  </w:style>
  <w:style w:type="character" w:styleId="HTMLKeyboard">
    <w:name w:val="HTML Keyboard"/>
    <w:basedOn w:val="DefaultParagraphFont"/>
    <w:rsid w:val="00C6055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6055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60559"/>
    <w:rPr>
      <w:rFonts w:ascii="Courier New" w:hAnsi="Courier New" w:cs="Courier New"/>
    </w:rPr>
  </w:style>
  <w:style w:type="character" w:styleId="HTMLSample">
    <w:name w:val="HTML Sample"/>
    <w:basedOn w:val="DefaultParagraphFont"/>
    <w:rsid w:val="00C6055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6055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605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60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0559"/>
    <w:rPr>
      <w:b/>
      <w:bCs/>
    </w:rPr>
  </w:style>
  <w:style w:type="numbering" w:styleId="1ai">
    <w:name w:val="Outline List 1"/>
    <w:basedOn w:val="NoList"/>
    <w:rsid w:val="00C60559"/>
    <w:pPr>
      <w:numPr>
        <w:numId w:val="14"/>
      </w:numPr>
    </w:pPr>
  </w:style>
  <w:style w:type="numbering" w:styleId="111111">
    <w:name w:val="Outline List 2"/>
    <w:basedOn w:val="NoList"/>
    <w:rsid w:val="00C60559"/>
    <w:pPr>
      <w:numPr>
        <w:numId w:val="15"/>
      </w:numPr>
    </w:pPr>
  </w:style>
  <w:style w:type="numbering" w:styleId="ArticleSection">
    <w:name w:val="Outline List 3"/>
    <w:basedOn w:val="NoList"/>
    <w:rsid w:val="00C60559"/>
    <w:pPr>
      <w:numPr>
        <w:numId w:val="17"/>
      </w:numPr>
    </w:pPr>
  </w:style>
  <w:style w:type="table" w:styleId="TableSimple1">
    <w:name w:val="Table Simple 1"/>
    <w:basedOn w:val="TableNormal"/>
    <w:rsid w:val="00C6055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6055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605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6055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6055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6055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6055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6055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6055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6055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6055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6055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6055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6055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6055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6055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6055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6055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6055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605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605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6055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6055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6055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6055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6055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605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6055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6055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6055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6055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6055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6055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6055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6055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6055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6055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6055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6055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6055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6055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6055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6055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6055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2336B3CBB0F704C920AB414CF241D83" ma:contentTypeVersion="" ma:contentTypeDescription="PDMS Document Site Content Type" ma:contentTypeScope="" ma:versionID="0effecd79774341a86fd90f941f0ed94">
  <xsd:schema xmlns:xsd="http://www.w3.org/2001/XMLSchema" xmlns:xs="http://www.w3.org/2001/XMLSchema" xmlns:p="http://schemas.microsoft.com/office/2006/metadata/properties" xmlns:ns2="3B410AA6-4A8A-48BA-A14E-B744594CDA71" targetNamespace="http://schemas.microsoft.com/office/2006/metadata/properties" ma:root="true" ma:fieldsID="0e79551c76e059e92d5a991f7f889966" ns2:_="">
    <xsd:import namespace="3B410AA6-4A8A-48BA-A14E-B744594CDA7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10AA6-4A8A-48BA-A14E-B744594CDA7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B410AA6-4A8A-48BA-A14E-B744594CDA71" xsi:nil="true"/>
  </documentManagement>
</p:properties>
</file>

<file path=customXml/itemProps1.xml><?xml version="1.0" encoding="utf-8"?>
<ds:datastoreItem xmlns:ds="http://schemas.openxmlformats.org/officeDocument/2006/customXml" ds:itemID="{23241ADD-558E-4DA3-8870-6ABE16F3A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10AA6-4A8A-48BA-A14E-B744594CD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C97CCF-2D57-4E9F-ABFE-45A424FBAE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ED355-C929-4D90-8CAA-28B1EB6F3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B410AA6-4A8A-48BA-A14E-B744594CDA7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597</Words>
  <Characters>3403</Characters>
  <Application>Microsoft Office Word</Application>
  <DocSecurity>0</DocSecurity>
  <PresentationFormat/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2023-07-27T00:20:00Z</cp:lastPrinted>
  <dcterms:created xsi:type="dcterms:W3CDTF">2023-10-27T01:24:00Z</dcterms:created>
  <dcterms:modified xsi:type="dcterms:W3CDTF">2023-10-27T01:43:00Z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Citizenship Amendment (Refund of Fees)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OPC66570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0x010100266966F133664895A6EE3632470D45F500B2336B3CBB0F704C920AB414CF241D83</vt:lpwstr>
  </property>
</Properties>
</file>