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D672" w14:textId="77777777" w:rsidR="00715914" w:rsidRPr="002D72B0" w:rsidRDefault="00DA186E" w:rsidP="00B05CF4">
      <w:pPr>
        <w:rPr>
          <w:sz w:val="28"/>
        </w:rPr>
      </w:pPr>
      <w:r w:rsidRPr="002D72B0">
        <w:rPr>
          <w:noProof/>
          <w:lang w:eastAsia="en-AU"/>
        </w:rPr>
        <w:drawing>
          <wp:inline distT="0" distB="0" distL="0" distR="0" wp14:anchorId="26591F22" wp14:editId="440C24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9A5F" w14:textId="77777777" w:rsidR="00715914" w:rsidRPr="002D72B0" w:rsidRDefault="00715914" w:rsidP="00715914">
      <w:pPr>
        <w:rPr>
          <w:sz w:val="19"/>
        </w:rPr>
      </w:pPr>
    </w:p>
    <w:p w14:paraId="1F9508E1" w14:textId="77777777" w:rsidR="00715914" w:rsidRPr="002D72B0" w:rsidRDefault="006D7635" w:rsidP="00715914">
      <w:pPr>
        <w:pStyle w:val="ShortT"/>
      </w:pPr>
      <w:r w:rsidRPr="002D72B0">
        <w:t>Criminal Code (Terrorist Organisation</w:t>
      </w:r>
      <w:r w:rsidR="008C41F6" w:rsidRPr="002D72B0">
        <w:t>—</w:t>
      </w:r>
      <w:r w:rsidRPr="002D72B0">
        <w:t xml:space="preserve">Islamic State Khorasan Province) </w:t>
      </w:r>
      <w:r w:rsidR="002D72B0" w:rsidRPr="002D72B0">
        <w:t>Regulations 2</w:t>
      </w:r>
      <w:r w:rsidRPr="002D72B0">
        <w:t>023</w:t>
      </w:r>
    </w:p>
    <w:p w14:paraId="33825577" w14:textId="77777777" w:rsidR="00401865" w:rsidRPr="002D72B0" w:rsidRDefault="00401865" w:rsidP="001F2FD0">
      <w:pPr>
        <w:pStyle w:val="SignCoverPageStart"/>
        <w:spacing w:before="240"/>
        <w:rPr>
          <w:szCs w:val="22"/>
        </w:rPr>
      </w:pPr>
      <w:r w:rsidRPr="002D72B0">
        <w:rPr>
          <w:szCs w:val="22"/>
        </w:rPr>
        <w:t>I, General the Honourable David Hurley AC DSC (</w:t>
      </w:r>
      <w:proofErr w:type="spellStart"/>
      <w:r w:rsidRPr="002D72B0">
        <w:rPr>
          <w:szCs w:val="22"/>
        </w:rPr>
        <w:t>Retd</w:t>
      </w:r>
      <w:proofErr w:type="spellEnd"/>
      <w:r w:rsidRPr="002D72B0">
        <w:rPr>
          <w:szCs w:val="22"/>
        </w:rPr>
        <w:t>), Governor</w:t>
      </w:r>
      <w:r w:rsidR="002D72B0">
        <w:rPr>
          <w:szCs w:val="22"/>
        </w:rPr>
        <w:noBreakHyphen/>
      </w:r>
      <w:r w:rsidRPr="002D72B0">
        <w:rPr>
          <w:szCs w:val="22"/>
        </w:rPr>
        <w:t>General of the Commonwealth of Australia, acting with the advice of the Federal Executive Council, make the following regulations.</w:t>
      </w:r>
    </w:p>
    <w:p w14:paraId="2A1572C6" w14:textId="05B18AA4" w:rsidR="00401865" w:rsidRPr="002D72B0" w:rsidRDefault="00401865" w:rsidP="001F2FD0">
      <w:pPr>
        <w:keepNext/>
        <w:spacing w:before="720" w:line="240" w:lineRule="atLeast"/>
        <w:ind w:right="397"/>
        <w:jc w:val="both"/>
        <w:rPr>
          <w:szCs w:val="22"/>
        </w:rPr>
      </w:pPr>
      <w:r w:rsidRPr="002D72B0">
        <w:rPr>
          <w:szCs w:val="22"/>
        </w:rPr>
        <w:t xml:space="preserve">Dated </w:t>
      </w:r>
      <w:r w:rsidRPr="002D72B0">
        <w:rPr>
          <w:szCs w:val="22"/>
        </w:rPr>
        <w:tab/>
      </w:r>
      <w:r w:rsidRPr="002D72B0">
        <w:rPr>
          <w:szCs w:val="22"/>
        </w:rPr>
        <w:tab/>
      </w:r>
      <w:r w:rsidRPr="002D72B0">
        <w:rPr>
          <w:szCs w:val="22"/>
        </w:rPr>
        <w:tab/>
      </w:r>
      <w:r w:rsidR="00256400">
        <w:rPr>
          <w:szCs w:val="22"/>
        </w:rPr>
        <w:t xml:space="preserve">26 October </w:t>
      </w:r>
      <w:r w:rsidRPr="002D72B0">
        <w:rPr>
          <w:szCs w:val="22"/>
        </w:rPr>
        <w:fldChar w:fldCharType="begin"/>
      </w:r>
      <w:r w:rsidRPr="002D72B0">
        <w:rPr>
          <w:szCs w:val="22"/>
        </w:rPr>
        <w:instrText xml:space="preserve"> DOCPROPERTY  DateMade </w:instrText>
      </w:r>
      <w:r w:rsidRPr="002D72B0">
        <w:rPr>
          <w:szCs w:val="22"/>
        </w:rPr>
        <w:fldChar w:fldCharType="separate"/>
      </w:r>
      <w:r w:rsidR="003F5A6B">
        <w:rPr>
          <w:szCs w:val="22"/>
        </w:rPr>
        <w:t>2023</w:t>
      </w:r>
      <w:r w:rsidRPr="002D72B0">
        <w:rPr>
          <w:szCs w:val="22"/>
        </w:rPr>
        <w:fldChar w:fldCharType="end"/>
      </w:r>
    </w:p>
    <w:p w14:paraId="13E0E6C8" w14:textId="77777777" w:rsidR="00401865" w:rsidRPr="002D72B0" w:rsidRDefault="00401865" w:rsidP="001F2FD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72B0">
        <w:rPr>
          <w:szCs w:val="22"/>
        </w:rPr>
        <w:t>David Hurley</w:t>
      </w:r>
    </w:p>
    <w:p w14:paraId="360239C2" w14:textId="77777777" w:rsidR="00401865" w:rsidRPr="002D72B0" w:rsidRDefault="00401865" w:rsidP="001F2FD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72B0">
        <w:rPr>
          <w:szCs w:val="22"/>
        </w:rPr>
        <w:t>Governor</w:t>
      </w:r>
      <w:r w:rsidR="002D72B0">
        <w:rPr>
          <w:szCs w:val="22"/>
        </w:rPr>
        <w:noBreakHyphen/>
      </w:r>
      <w:r w:rsidRPr="002D72B0">
        <w:rPr>
          <w:szCs w:val="22"/>
        </w:rPr>
        <w:t>General</w:t>
      </w:r>
    </w:p>
    <w:p w14:paraId="0E6E9CAC" w14:textId="77777777" w:rsidR="00401865" w:rsidRPr="002D72B0" w:rsidRDefault="00401865" w:rsidP="001F2FD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72B0">
        <w:rPr>
          <w:szCs w:val="22"/>
        </w:rPr>
        <w:t>By His Excellency’s Command</w:t>
      </w:r>
      <w:bookmarkStart w:id="0" w:name="_GoBack"/>
      <w:bookmarkEnd w:id="0"/>
    </w:p>
    <w:p w14:paraId="447D3A1E" w14:textId="77777777" w:rsidR="00401865" w:rsidRPr="002D72B0" w:rsidRDefault="00401865" w:rsidP="001F2FD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D72B0">
        <w:rPr>
          <w:szCs w:val="22"/>
        </w:rPr>
        <w:t>Mark Dreyfus KC</w:t>
      </w:r>
    </w:p>
    <w:p w14:paraId="132B5D41" w14:textId="77777777" w:rsidR="00401865" w:rsidRPr="002D72B0" w:rsidRDefault="00401865" w:rsidP="001F2FD0">
      <w:pPr>
        <w:pStyle w:val="SignCoverPageEnd"/>
        <w:rPr>
          <w:szCs w:val="22"/>
        </w:rPr>
      </w:pPr>
      <w:r w:rsidRPr="002D72B0">
        <w:rPr>
          <w:szCs w:val="22"/>
        </w:rPr>
        <w:t>Attorney</w:t>
      </w:r>
      <w:r w:rsidR="002D72B0">
        <w:rPr>
          <w:szCs w:val="22"/>
        </w:rPr>
        <w:noBreakHyphen/>
      </w:r>
      <w:r w:rsidRPr="002D72B0">
        <w:rPr>
          <w:szCs w:val="22"/>
        </w:rPr>
        <w:t>General</w:t>
      </w:r>
    </w:p>
    <w:p w14:paraId="01A53D9D" w14:textId="77777777" w:rsidR="00401865" w:rsidRPr="002D72B0" w:rsidRDefault="00401865" w:rsidP="001F2FD0"/>
    <w:p w14:paraId="3B396FF3" w14:textId="77777777" w:rsidR="00401865" w:rsidRPr="002D72B0" w:rsidRDefault="00401865" w:rsidP="001F2FD0"/>
    <w:p w14:paraId="258894CC" w14:textId="77777777" w:rsidR="00401865" w:rsidRPr="002D72B0" w:rsidRDefault="00401865" w:rsidP="001F2FD0"/>
    <w:p w14:paraId="03C11B0C" w14:textId="77777777" w:rsidR="00715914" w:rsidRPr="00AE7A99" w:rsidRDefault="00715914" w:rsidP="00715914">
      <w:pPr>
        <w:pStyle w:val="Header"/>
        <w:tabs>
          <w:tab w:val="clear" w:pos="4150"/>
          <w:tab w:val="clear" w:pos="8307"/>
        </w:tabs>
      </w:pPr>
      <w:r w:rsidRPr="00AE7A99">
        <w:rPr>
          <w:rStyle w:val="CharChapNo"/>
        </w:rPr>
        <w:t xml:space="preserve"> </w:t>
      </w:r>
      <w:r w:rsidRPr="00AE7A99">
        <w:rPr>
          <w:rStyle w:val="CharChapText"/>
        </w:rPr>
        <w:t xml:space="preserve"> </w:t>
      </w:r>
    </w:p>
    <w:p w14:paraId="22375309" w14:textId="77777777" w:rsidR="00715914" w:rsidRPr="00AE7A99" w:rsidRDefault="00715914" w:rsidP="00715914">
      <w:pPr>
        <w:pStyle w:val="Header"/>
        <w:tabs>
          <w:tab w:val="clear" w:pos="4150"/>
          <w:tab w:val="clear" w:pos="8307"/>
        </w:tabs>
      </w:pPr>
      <w:r w:rsidRPr="00AE7A99">
        <w:rPr>
          <w:rStyle w:val="CharPartNo"/>
        </w:rPr>
        <w:t xml:space="preserve"> </w:t>
      </w:r>
      <w:r w:rsidRPr="00AE7A99">
        <w:rPr>
          <w:rStyle w:val="CharPartText"/>
        </w:rPr>
        <w:t xml:space="preserve"> </w:t>
      </w:r>
    </w:p>
    <w:p w14:paraId="3F79322C" w14:textId="77777777" w:rsidR="00715914" w:rsidRPr="00AE7A99" w:rsidRDefault="00715914" w:rsidP="00715914">
      <w:pPr>
        <w:pStyle w:val="Header"/>
        <w:tabs>
          <w:tab w:val="clear" w:pos="4150"/>
          <w:tab w:val="clear" w:pos="8307"/>
        </w:tabs>
      </w:pPr>
      <w:r w:rsidRPr="00AE7A99">
        <w:rPr>
          <w:rStyle w:val="CharDivNo"/>
        </w:rPr>
        <w:t xml:space="preserve"> </w:t>
      </w:r>
      <w:r w:rsidRPr="00AE7A99">
        <w:rPr>
          <w:rStyle w:val="CharDivText"/>
        </w:rPr>
        <w:t xml:space="preserve"> </w:t>
      </w:r>
    </w:p>
    <w:p w14:paraId="27869AC7" w14:textId="77777777" w:rsidR="00715914" w:rsidRPr="002D72B0" w:rsidRDefault="00715914" w:rsidP="00715914">
      <w:pPr>
        <w:sectPr w:rsidR="00715914" w:rsidRPr="002D72B0" w:rsidSect="003972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EC8122" w14:textId="77777777" w:rsidR="00F67BCA" w:rsidRPr="002D72B0" w:rsidRDefault="00715914" w:rsidP="00715914">
      <w:pPr>
        <w:outlineLvl w:val="0"/>
        <w:rPr>
          <w:sz w:val="36"/>
        </w:rPr>
      </w:pPr>
      <w:r w:rsidRPr="002D72B0">
        <w:rPr>
          <w:sz w:val="36"/>
        </w:rPr>
        <w:lastRenderedPageBreak/>
        <w:t>Contents</w:t>
      </w:r>
    </w:p>
    <w:p w14:paraId="1922E213" w14:textId="6882BAD8" w:rsidR="00AE66B6" w:rsidRPr="002D72B0" w:rsidRDefault="00AE6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2B0">
        <w:fldChar w:fldCharType="begin"/>
      </w:r>
      <w:r w:rsidRPr="002D72B0">
        <w:instrText xml:space="preserve"> TOC \o "1-9" </w:instrText>
      </w:r>
      <w:r w:rsidRPr="002D72B0">
        <w:fldChar w:fldCharType="separate"/>
      </w:r>
      <w:r w:rsidRPr="002D72B0">
        <w:rPr>
          <w:noProof/>
        </w:rPr>
        <w:t>1</w:t>
      </w:r>
      <w:r w:rsidRPr="002D72B0">
        <w:rPr>
          <w:noProof/>
        </w:rPr>
        <w:tab/>
        <w:t>Name</w:t>
      </w:r>
      <w:r w:rsidRPr="002D72B0">
        <w:rPr>
          <w:noProof/>
        </w:rPr>
        <w:tab/>
      </w:r>
      <w:r w:rsidRPr="002D72B0">
        <w:rPr>
          <w:noProof/>
        </w:rPr>
        <w:fldChar w:fldCharType="begin"/>
      </w:r>
      <w:r w:rsidRPr="002D72B0">
        <w:rPr>
          <w:noProof/>
        </w:rPr>
        <w:instrText xml:space="preserve"> PAGEREF _Toc143175952 \h </w:instrText>
      </w:r>
      <w:r w:rsidRPr="002D72B0">
        <w:rPr>
          <w:noProof/>
        </w:rPr>
      </w:r>
      <w:r w:rsidRPr="002D72B0">
        <w:rPr>
          <w:noProof/>
        </w:rPr>
        <w:fldChar w:fldCharType="separate"/>
      </w:r>
      <w:r w:rsidR="003F5A6B">
        <w:rPr>
          <w:noProof/>
        </w:rPr>
        <w:t>1</w:t>
      </w:r>
      <w:r w:rsidRPr="002D72B0">
        <w:rPr>
          <w:noProof/>
        </w:rPr>
        <w:fldChar w:fldCharType="end"/>
      </w:r>
    </w:p>
    <w:p w14:paraId="6A47BBF5" w14:textId="0CCB5C56" w:rsidR="00AE66B6" w:rsidRPr="002D72B0" w:rsidRDefault="00AE6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2B0">
        <w:rPr>
          <w:noProof/>
        </w:rPr>
        <w:t>2</w:t>
      </w:r>
      <w:r w:rsidRPr="002D72B0">
        <w:rPr>
          <w:noProof/>
        </w:rPr>
        <w:tab/>
        <w:t>Commencement</w:t>
      </w:r>
      <w:r w:rsidRPr="002D72B0">
        <w:rPr>
          <w:noProof/>
        </w:rPr>
        <w:tab/>
      </w:r>
      <w:r w:rsidRPr="002D72B0">
        <w:rPr>
          <w:noProof/>
        </w:rPr>
        <w:fldChar w:fldCharType="begin"/>
      </w:r>
      <w:r w:rsidRPr="002D72B0">
        <w:rPr>
          <w:noProof/>
        </w:rPr>
        <w:instrText xml:space="preserve"> PAGEREF _Toc143175953 \h </w:instrText>
      </w:r>
      <w:r w:rsidRPr="002D72B0">
        <w:rPr>
          <w:noProof/>
        </w:rPr>
      </w:r>
      <w:r w:rsidRPr="002D72B0">
        <w:rPr>
          <w:noProof/>
        </w:rPr>
        <w:fldChar w:fldCharType="separate"/>
      </w:r>
      <w:r w:rsidR="003F5A6B">
        <w:rPr>
          <w:noProof/>
        </w:rPr>
        <w:t>1</w:t>
      </w:r>
      <w:r w:rsidRPr="002D72B0">
        <w:rPr>
          <w:noProof/>
        </w:rPr>
        <w:fldChar w:fldCharType="end"/>
      </w:r>
    </w:p>
    <w:p w14:paraId="5D0283AA" w14:textId="10DF2F13" w:rsidR="00AE66B6" w:rsidRPr="002D72B0" w:rsidRDefault="00AE6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2B0">
        <w:rPr>
          <w:noProof/>
        </w:rPr>
        <w:t>3</w:t>
      </w:r>
      <w:r w:rsidRPr="002D72B0">
        <w:rPr>
          <w:noProof/>
        </w:rPr>
        <w:tab/>
        <w:t>Authority</w:t>
      </w:r>
      <w:r w:rsidRPr="002D72B0">
        <w:rPr>
          <w:noProof/>
        </w:rPr>
        <w:tab/>
      </w:r>
      <w:r w:rsidRPr="002D72B0">
        <w:rPr>
          <w:noProof/>
        </w:rPr>
        <w:fldChar w:fldCharType="begin"/>
      </w:r>
      <w:r w:rsidRPr="002D72B0">
        <w:rPr>
          <w:noProof/>
        </w:rPr>
        <w:instrText xml:space="preserve"> PAGEREF _Toc143175954 \h </w:instrText>
      </w:r>
      <w:r w:rsidRPr="002D72B0">
        <w:rPr>
          <w:noProof/>
        </w:rPr>
      </w:r>
      <w:r w:rsidRPr="002D72B0">
        <w:rPr>
          <w:noProof/>
        </w:rPr>
        <w:fldChar w:fldCharType="separate"/>
      </w:r>
      <w:r w:rsidR="003F5A6B">
        <w:rPr>
          <w:noProof/>
        </w:rPr>
        <w:t>1</w:t>
      </w:r>
      <w:r w:rsidRPr="002D72B0">
        <w:rPr>
          <w:noProof/>
        </w:rPr>
        <w:fldChar w:fldCharType="end"/>
      </w:r>
    </w:p>
    <w:p w14:paraId="4481EC8C" w14:textId="52FCAEFB" w:rsidR="00AE66B6" w:rsidRPr="002D72B0" w:rsidRDefault="00AE6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2B0">
        <w:rPr>
          <w:noProof/>
        </w:rPr>
        <w:t>4</w:t>
      </w:r>
      <w:r w:rsidRPr="002D72B0">
        <w:rPr>
          <w:noProof/>
        </w:rPr>
        <w:tab/>
        <w:t>Schedules</w:t>
      </w:r>
      <w:r w:rsidRPr="002D72B0">
        <w:rPr>
          <w:noProof/>
        </w:rPr>
        <w:tab/>
      </w:r>
      <w:r w:rsidRPr="002D72B0">
        <w:rPr>
          <w:noProof/>
        </w:rPr>
        <w:fldChar w:fldCharType="begin"/>
      </w:r>
      <w:r w:rsidRPr="002D72B0">
        <w:rPr>
          <w:noProof/>
        </w:rPr>
        <w:instrText xml:space="preserve"> PAGEREF _Toc143175955 \h </w:instrText>
      </w:r>
      <w:r w:rsidRPr="002D72B0">
        <w:rPr>
          <w:noProof/>
        </w:rPr>
      </w:r>
      <w:r w:rsidRPr="002D72B0">
        <w:rPr>
          <w:noProof/>
        </w:rPr>
        <w:fldChar w:fldCharType="separate"/>
      </w:r>
      <w:r w:rsidR="003F5A6B">
        <w:rPr>
          <w:noProof/>
        </w:rPr>
        <w:t>1</w:t>
      </w:r>
      <w:r w:rsidRPr="002D72B0">
        <w:rPr>
          <w:noProof/>
        </w:rPr>
        <w:fldChar w:fldCharType="end"/>
      </w:r>
    </w:p>
    <w:p w14:paraId="475C7DE4" w14:textId="01DEC5BC" w:rsidR="00AE66B6" w:rsidRPr="002D72B0" w:rsidRDefault="00AE66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2B0">
        <w:rPr>
          <w:noProof/>
        </w:rPr>
        <w:t>5</w:t>
      </w:r>
      <w:r w:rsidRPr="002D72B0">
        <w:rPr>
          <w:noProof/>
        </w:rPr>
        <w:tab/>
        <w:t>Terrorist organisation—Islamic State Khorasan Province</w:t>
      </w:r>
      <w:r w:rsidRPr="002D72B0">
        <w:rPr>
          <w:noProof/>
        </w:rPr>
        <w:tab/>
      </w:r>
      <w:r w:rsidRPr="002D72B0">
        <w:rPr>
          <w:noProof/>
        </w:rPr>
        <w:fldChar w:fldCharType="begin"/>
      </w:r>
      <w:r w:rsidRPr="002D72B0">
        <w:rPr>
          <w:noProof/>
        </w:rPr>
        <w:instrText xml:space="preserve"> PAGEREF _Toc143175956 \h </w:instrText>
      </w:r>
      <w:r w:rsidRPr="002D72B0">
        <w:rPr>
          <w:noProof/>
        </w:rPr>
      </w:r>
      <w:r w:rsidRPr="002D72B0">
        <w:rPr>
          <w:noProof/>
        </w:rPr>
        <w:fldChar w:fldCharType="separate"/>
      </w:r>
      <w:r w:rsidR="003F5A6B">
        <w:rPr>
          <w:noProof/>
        </w:rPr>
        <w:t>1</w:t>
      </w:r>
      <w:r w:rsidRPr="002D72B0">
        <w:rPr>
          <w:noProof/>
        </w:rPr>
        <w:fldChar w:fldCharType="end"/>
      </w:r>
    </w:p>
    <w:p w14:paraId="42567529" w14:textId="73073E28" w:rsidR="00AE66B6" w:rsidRPr="002D72B0" w:rsidRDefault="00AE66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72B0">
        <w:rPr>
          <w:noProof/>
        </w:rPr>
        <w:t>Schedule 1—Repeals</w:t>
      </w:r>
      <w:r w:rsidRPr="002D72B0">
        <w:rPr>
          <w:b w:val="0"/>
          <w:noProof/>
          <w:sz w:val="18"/>
        </w:rPr>
        <w:tab/>
      </w:r>
      <w:r w:rsidRPr="002D72B0">
        <w:rPr>
          <w:b w:val="0"/>
          <w:noProof/>
          <w:sz w:val="18"/>
        </w:rPr>
        <w:fldChar w:fldCharType="begin"/>
      </w:r>
      <w:r w:rsidRPr="002D72B0">
        <w:rPr>
          <w:b w:val="0"/>
          <w:noProof/>
          <w:sz w:val="18"/>
        </w:rPr>
        <w:instrText xml:space="preserve"> PAGEREF _Toc143175957 \h </w:instrText>
      </w:r>
      <w:r w:rsidRPr="002D72B0">
        <w:rPr>
          <w:b w:val="0"/>
          <w:noProof/>
          <w:sz w:val="18"/>
        </w:rPr>
      </w:r>
      <w:r w:rsidRPr="002D72B0">
        <w:rPr>
          <w:b w:val="0"/>
          <w:noProof/>
          <w:sz w:val="18"/>
        </w:rPr>
        <w:fldChar w:fldCharType="separate"/>
      </w:r>
      <w:r w:rsidR="003F5A6B">
        <w:rPr>
          <w:b w:val="0"/>
          <w:noProof/>
          <w:sz w:val="18"/>
        </w:rPr>
        <w:t>3</w:t>
      </w:r>
      <w:r w:rsidRPr="002D72B0">
        <w:rPr>
          <w:b w:val="0"/>
          <w:noProof/>
          <w:sz w:val="18"/>
        </w:rPr>
        <w:fldChar w:fldCharType="end"/>
      </w:r>
    </w:p>
    <w:p w14:paraId="09D97DDD" w14:textId="2A6A7DD0" w:rsidR="00AE66B6" w:rsidRPr="002D72B0" w:rsidRDefault="00AE66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72B0">
        <w:rPr>
          <w:noProof/>
        </w:rPr>
        <w:t xml:space="preserve">Criminal Code (Terrorist Organisation—Islamic State Khorasan Province) </w:t>
      </w:r>
      <w:r w:rsidR="002D72B0" w:rsidRPr="002D72B0">
        <w:rPr>
          <w:noProof/>
        </w:rPr>
        <w:t>Regulations 2</w:t>
      </w:r>
      <w:r w:rsidRPr="002D72B0">
        <w:rPr>
          <w:noProof/>
        </w:rPr>
        <w:t>020</w:t>
      </w:r>
      <w:r w:rsidRPr="002D72B0">
        <w:rPr>
          <w:i w:val="0"/>
          <w:noProof/>
          <w:sz w:val="18"/>
        </w:rPr>
        <w:tab/>
      </w:r>
      <w:r w:rsidRPr="002D72B0">
        <w:rPr>
          <w:i w:val="0"/>
          <w:noProof/>
          <w:sz w:val="18"/>
        </w:rPr>
        <w:fldChar w:fldCharType="begin"/>
      </w:r>
      <w:r w:rsidRPr="002D72B0">
        <w:rPr>
          <w:i w:val="0"/>
          <w:noProof/>
          <w:sz w:val="18"/>
        </w:rPr>
        <w:instrText xml:space="preserve"> PAGEREF _Toc143175958 \h </w:instrText>
      </w:r>
      <w:r w:rsidRPr="002D72B0">
        <w:rPr>
          <w:i w:val="0"/>
          <w:noProof/>
          <w:sz w:val="18"/>
        </w:rPr>
      </w:r>
      <w:r w:rsidRPr="002D72B0">
        <w:rPr>
          <w:i w:val="0"/>
          <w:noProof/>
          <w:sz w:val="18"/>
        </w:rPr>
        <w:fldChar w:fldCharType="separate"/>
      </w:r>
      <w:r w:rsidR="003F5A6B">
        <w:rPr>
          <w:i w:val="0"/>
          <w:noProof/>
          <w:sz w:val="18"/>
        </w:rPr>
        <w:t>3</w:t>
      </w:r>
      <w:r w:rsidRPr="002D72B0">
        <w:rPr>
          <w:i w:val="0"/>
          <w:noProof/>
          <w:sz w:val="18"/>
        </w:rPr>
        <w:fldChar w:fldCharType="end"/>
      </w:r>
    </w:p>
    <w:p w14:paraId="77BE4433" w14:textId="77777777" w:rsidR="00670EA1" w:rsidRPr="002D72B0" w:rsidRDefault="00AE66B6" w:rsidP="00715914">
      <w:r w:rsidRPr="002D72B0">
        <w:fldChar w:fldCharType="end"/>
      </w:r>
    </w:p>
    <w:p w14:paraId="594B4C37" w14:textId="77777777" w:rsidR="00670EA1" w:rsidRPr="002D72B0" w:rsidRDefault="00670EA1" w:rsidP="00715914">
      <w:pPr>
        <w:sectPr w:rsidR="00670EA1" w:rsidRPr="002D72B0" w:rsidSect="0039728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B7C534" w14:textId="77777777" w:rsidR="00B71099" w:rsidRPr="002D72B0" w:rsidRDefault="00B71099" w:rsidP="00715914">
      <w:pPr>
        <w:pStyle w:val="Header"/>
      </w:pPr>
      <w:r w:rsidRPr="001F54BD">
        <w:lastRenderedPageBreak/>
        <w:t xml:space="preserve">  </w:t>
      </w:r>
    </w:p>
    <w:p w14:paraId="7D1532F4" w14:textId="77777777" w:rsidR="00715914" w:rsidRPr="002D72B0" w:rsidRDefault="00715914" w:rsidP="00715914">
      <w:pPr>
        <w:pStyle w:val="Header"/>
      </w:pPr>
      <w:r w:rsidRPr="001F54BD">
        <w:t xml:space="preserve">  </w:t>
      </w:r>
    </w:p>
    <w:p w14:paraId="3150BD64" w14:textId="77777777" w:rsidR="00715914" w:rsidRPr="002D72B0" w:rsidRDefault="00715914" w:rsidP="00715914">
      <w:pPr>
        <w:pStyle w:val="ActHead5"/>
      </w:pPr>
      <w:bookmarkStart w:id="1" w:name="_Toc143175952"/>
      <w:proofErr w:type="gramStart"/>
      <w:r w:rsidRPr="00AE7A99">
        <w:rPr>
          <w:rStyle w:val="CharSectno"/>
        </w:rPr>
        <w:t>1</w:t>
      </w:r>
      <w:r w:rsidRPr="002D72B0">
        <w:t xml:space="preserve">  </w:t>
      </w:r>
      <w:r w:rsidR="00CE493D" w:rsidRPr="002D72B0">
        <w:t>Name</w:t>
      </w:r>
      <w:bookmarkEnd w:id="1"/>
      <w:proofErr w:type="gramEnd"/>
    </w:p>
    <w:p w14:paraId="017E7DD3" w14:textId="77777777" w:rsidR="00715914" w:rsidRPr="002D72B0" w:rsidRDefault="00715914" w:rsidP="00715914">
      <w:pPr>
        <w:pStyle w:val="subsection"/>
      </w:pPr>
      <w:r w:rsidRPr="002D72B0">
        <w:tab/>
      </w:r>
      <w:r w:rsidRPr="002D72B0">
        <w:tab/>
      </w:r>
      <w:r w:rsidR="00401865" w:rsidRPr="002D72B0">
        <w:t>This instrument is</w:t>
      </w:r>
      <w:r w:rsidR="00CE493D" w:rsidRPr="002D72B0">
        <w:t xml:space="preserve"> the </w:t>
      </w:r>
      <w:r w:rsidR="002D72B0" w:rsidRPr="002D72B0">
        <w:rPr>
          <w:i/>
          <w:noProof/>
        </w:rPr>
        <w:t>Criminal Code (Terrorist Organisation—Islamic State Khorasan Province) Regulations 2023</w:t>
      </w:r>
      <w:r w:rsidRPr="002D72B0">
        <w:t>.</w:t>
      </w:r>
    </w:p>
    <w:p w14:paraId="6CADA89E" w14:textId="77777777" w:rsidR="00715914" w:rsidRPr="002D72B0" w:rsidRDefault="00715914" w:rsidP="00715914">
      <w:pPr>
        <w:pStyle w:val="ActHead5"/>
      </w:pPr>
      <w:bookmarkStart w:id="2" w:name="_Toc143175953"/>
      <w:proofErr w:type="gramStart"/>
      <w:r w:rsidRPr="00AE7A99">
        <w:rPr>
          <w:rStyle w:val="CharSectno"/>
        </w:rPr>
        <w:t>2</w:t>
      </w:r>
      <w:r w:rsidRPr="002D72B0">
        <w:t xml:space="preserve">  Commencement</w:t>
      </w:r>
      <w:bookmarkEnd w:id="2"/>
      <w:proofErr w:type="gramEnd"/>
    </w:p>
    <w:p w14:paraId="5D2AB29A" w14:textId="77777777" w:rsidR="00AE3652" w:rsidRPr="002D72B0" w:rsidRDefault="00807626" w:rsidP="00AE3652">
      <w:pPr>
        <w:pStyle w:val="subsection"/>
      </w:pPr>
      <w:r w:rsidRPr="002D72B0">
        <w:tab/>
      </w:r>
      <w:r w:rsidR="00AE3652" w:rsidRPr="002D72B0">
        <w:t>(1)</w:t>
      </w:r>
      <w:r w:rsidR="00AE3652" w:rsidRPr="002D72B0">
        <w:tab/>
        <w:t xml:space="preserve">Each provision of </w:t>
      </w:r>
      <w:r w:rsidR="00401865" w:rsidRPr="002D72B0">
        <w:t>this instrument</w:t>
      </w:r>
      <w:r w:rsidR="00AE3652" w:rsidRPr="002D72B0">
        <w:t xml:space="preserve"> specified in column 1 of the table commences, or is taken to have commenced, in accordance with column 2 of the table. Any other statement in column 2 has effect according to its terms.</w:t>
      </w:r>
    </w:p>
    <w:p w14:paraId="4A12B767" w14:textId="77777777" w:rsidR="00AE3652" w:rsidRPr="002D72B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2D72B0" w14:paraId="2C86AC8D" w14:textId="77777777" w:rsidTr="001F2F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B12D51E" w14:textId="77777777" w:rsidR="00AE3652" w:rsidRPr="002D72B0" w:rsidRDefault="00AE3652" w:rsidP="001F2FD0">
            <w:pPr>
              <w:pStyle w:val="TableHeading"/>
            </w:pPr>
            <w:r w:rsidRPr="002D72B0">
              <w:t>Commencement information</w:t>
            </w:r>
          </w:p>
        </w:tc>
      </w:tr>
      <w:tr w:rsidR="00AE3652" w:rsidRPr="002D72B0" w14:paraId="6E98EC0E" w14:textId="77777777" w:rsidTr="001F2F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967018" w14:textId="77777777" w:rsidR="00AE3652" w:rsidRPr="002D72B0" w:rsidRDefault="00AE3652" w:rsidP="001F2FD0">
            <w:pPr>
              <w:pStyle w:val="TableHeading"/>
            </w:pPr>
            <w:r w:rsidRPr="002D72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571E83" w14:textId="77777777" w:rsidR="00AE3652" w:rsidRPr="002D72B0" w:rsidRDefault="00AE3652" w:rsidP="001F2FD0">
            <w:pPr>
              <w:pStyle w:val="TableHeading"/>
            </w:pPr>
            <w:r w:rsidRPr="002D72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3A609B" w14:textId="77777777" w:rsidR="00AE3652" w:rsidRPr="002D72B0" w:rsidRDefault="00AE3652" w:rsidP="001F2FD0">
            <w:pPr>
              <w:pStyle w:val="TableHeading"/>
            </w:pPr>
            <w:r w:rsidRPr="002D72B0">
              <w:t>Column 3</w:t>
            </w:r>
          </w:p>
        </w:tc>
      </w:tr>
      <w:tr w:rsidR="00AE3652" w:rsidRPr="002D72B0" w14:paraId="2DE3C399" w14:textId="77777777" w:rsidTr="001F2F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A4B571" w14:textId="77777777" w:rsidR="00AE3652" w:rsidRPr="002D72B0" w:rsidRDefault="00AE3652" w:rsidP="001F2FD0">
            <w:pPr>
              <w:pStyle w:val="TableHeading"/>
            </w:pPr>
            <w:r w:rsidRPr="002D72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D1A0AA" w14:textId="77777777" w:rsidR="00AE3652" w:rsidRPr="002D72B0" w:rsidRDefault="00AE3652" w:rsidP="001F2FD0">
            <w:pPr>
              <w:pStyle w:val="TableHeading"/>
            </w:pPr>
            <w:r w:rsidRPr="002D72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0D9A43" w14:textId="77777777" w:rsidR="00AE3652" w:rsidRPr="002D72B0" w:rsidRDefault="00AE3652" w:rsidP="001F2FD0">
            <w:pPr>
              <w:pStyle w:val="TableHeading"/>
            </w:pPr>
            <w:r w:rsidRPr="002D72B0">
              <w:t>Date/Details</w:t>
            </w:r>
          </w:p>
        </w:tc>
      </w:tr>
      <w:tr w:rsidR="00AE3652" w:rsidRPr="002D72B0" w14:paraId="037208BF" w14:textId="77777777" w:rsidTr="001F2F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D39475" w14:textId="77777777" w:rsidR="00AE3652" w:rsidRPr="002D72B0" w:rsidRDefault="00AE3652" w:rsidP="001F2FD0">
            <w:pPr>
              <w:pStyle w:val="Tabletext"/>
            </w:pPr>
            <w:r w:rsidRPr="002D72B0">
              <w:t xml:space="preserve">1.  The whole of </w:t>
            </w:r>
            <w:r w:rsidR="00401865" w:rsidRPr="002D72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F3181B" w14:textId="77777777" w:rsidR="00AE3652" w:rsidRPr="002D72B0" w:rsidRDefault="00B71099" w:rsidP="001F2FD0">
            <w:pPr>
              <w:pStyle w:val="Tabletext"/>
            </w:pPr>
            <w:r w:rsidRPr="002D72B0">
              <w:t>3 November</w:t>
            </w:r>
            <w:r w:rsidR="00DE2BCB" w:rsidRPr="002D72B0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F0A837" w14:textId="77777777" w:rsidR="00AE3652" w:rsidRPr="002D72B0" w:rsidRDefault="00B71099" w:rsidP="001F2FD0">
            <w:pPr>
              <w:pStyle w:val="Tabletext"/>
            </w:pPr>
            <w:r w:rsidRPr="002D72B0">
              <w:t>3 November</w:t>
            </w:r>
            <w:r w:rsidR="00DE2BCB" w:rsidRPr="002D72B0">
              <w:t xml:space="preserve"> 2023</w:t>
            </w:r>
          </w:p>
        </w:tc>
      </w:tr>
    </w:tbl>
    <w:p w14:paraId="48C634CB" w14:textId="77777777" w:rsidR="00AE3652" w:rsidRPr="002D72B0" w:rsidRDefault="00AE3652" w:rsidP="00AE3652">
      <w:pPr>
        <w:pStyle w:val="notetext"/>
      </w:pPr>
      <w:r w:rsidRPr="002D72B0">
        <w:rPr>
          <w:snapToGrid w:val="0"/>
          <w:lang w:eastAsia="en-US"/>
        </w:rPr>
        <w:t>Note:</w:t>
      </w:r>
      <w:r w:rsidRPr="002D72B0">
        <w:rPr>
          <w:snapToGrid w:val="0"/>
          <w:lang w:eastAsia="en-US"/>
        </w:rPr>
        <w:tab/>
        <w:t xml:space="preserve">This table relates only to the provisions of </w:t>
      </w:r>
      <w:r w:rsidR="00401865" w:rsidRPr="002D72B0">
        <w:rPr>
          <w:snapToGrid w:val="0"/>
          <w:lang w:eastAsia="en-US"/>
        </w:rPr>
        <w:t>this instrument</w:t>
      </w:r>
      <w:r w:rsidRPr="002D72B0">
        <w:t xml:space="preserve"> </w:t>
      </w:r>
      <w:r w:rsidRPr="002D72B0">
        <w:rPr>
          <w:snapToGrid w:val="0"/>
          <w:lang w:eastAsia="en-US"/>
        </w:rPr>
        <w:t xml:space="preserve">as originally made. It will not be amended to deal with any later amendments of </w:t>
      </w:r>
      <w:r w:rsidR="00401865" w:rsidRPr="002D72B0">
        <w:rPr>
          <w:snapToGrid w:val="0"/>
          <w:lang w:eastAsia="en-US"/>
        </w:rPr>
        <w:t>this instrument</w:t>
      </w:r>
      <w:r w:rsidRPr="002D72B0">
        <w:rPr>
          <w:snapToGrid w:val="0"/>
          <w:lang w:eastAsia="en-US"/>
        </w:rPr>
        <w:t>.</w:t>
      </w:r>
    </w:p>
    <w:p w14:paraId="76E42C6E" w14:textId="77777777" w:rsidR="00807626" w:rsidRPr="002D72B0" w:rsidRDefault="00AE3652" w:rsidP="00AE3652">
      <w:pPr>
        <w:pStyle w:val="subsection"/>
      </w:pPr>
      <w:r w:rsidRPr="002D72B0">
        <w:tab/>
        <w:t>(2)</w:t>
      </w:r>
      <w:r w:rsidRPr="002D72B0">
        <w:tab/>
        <w:t xml:space="preserve">Any information in column 3 of the table is not part of </w:t>
      </w:r>
      <w:r w:rsidR="00401865" w:rsidRPr="002D72B0">
        <w:t>this instrument</w:t>
      </w:r>
      <w:r w:rsidRPr="002D72B0">
        <w:t xml:space="preserve">. Information may be inserted in this column, or information in it may be edited, in any published version of </w:t>
      </w:r>
      <w:r w:rsidR="00401865" w:rsidRPr="002D72B0">
        <w:t>this instrument</w:t>
      </w:r>
      <w:r w:rsidRPr="002D72B0">
        <w:t>.</w:t>
      </w:r>
    </w:p>
    <w:p w14:paraId="2A896C40" w14:textId="77777777" w:rsidR="007500C8" w:rsidRPr="002D72B0" w:rsidRDefault="007500C8" w:rsidP="007500C8">
      <w:pPr>
        <w:pStyle w:val="ActHead5"/>
      </w:pPr>
      <w:bookmarkStart w:id="3" w:name="_Toc143175954"/>
      <w:proofErr w:type="gramStart"/>
      <w:r w:rsidRPr="00AE7A99">
        <w:rPr>
          <w:rStyle w:val="CharSectno"/>
        </w:rPr>
        <w:t>3</w:t>
      </w:r>
      <w:r w:rsidRPr="002D72B0">
        <w:t xml:space="preserve">  Authority</w:t>
      </w:r>
      <w:bookmarkEnd w:id="3"/>
      <w:proofErr w:type="gramEnd"/>
    </w:p>
    <w:p w14:paraId="750AA97D" w14:textId="77777777" w:rsidR="00157B8B" w:rsidRPr="002D72B0" w:rsidRDefault="007500C8" w:rsidP="007E667A">
      <w:pPr>
        <w:pStyle w:val="subsection"/>
      </w:pPr>
      <w:r w:rsidRPr="002D72B0">
        <w:tab/>
      </w:r>
      <w:r w:rsidRPr="002D72B0">
        <w:tab/>
      </w:r>
      <w:r w:rsidR="00401865" w:rsidRPr="002D72B0">
        <w:t>This instrument is</w:t>
      </w:r>
      <w:r w:rsidRPr="002D72B0">
        <w:t xml:space="preserve"> made under the </w:t>
      </w:r>
      <w:r w:rsidR="00F92544" w:rsidRPr="002D72B0">
        <w:rPr>
          <w:i/>
        </w:rPr>
        <w:t>Criminal Code Act 1995</w:t>
      </w:r>
      <w:r w:rsidR="00F4350D" w:rsidRPr="002D72B0">
        <w:t>.</w:t>
      </w:r>
    </w:p>
    <w:p w14:paraId="3515233C" w14:textId="77777777" w:rsidR="00F92544" w:rsidRPr="002D72B0" w:rsidRDefault="00F92544" w:rsidP="00F92544">
      <w:pPr>
        <w:pStyle w:val="ActHead5"/>
      </w:pPr>
      <w:bookmarkStart w:id="4" w:name="_Toc143175955"/>
      <w:proofErr w:type="gramStart"/>
      <w:r w:rsidRPr="00AE7A99">
        <w:rPr>
          <w:rStyle w:val="CharSectno"/>
        </w:rPr>
        <w:t>4</w:t>
      </w:r>
      <w:r w:rsidRPr="002D72B0">
        <w:t xml:space="preserve">  Schedules</w:t>
      </w:r>
      <w:bookmarkEnd w:id="4"/>
      <w:proofErr w:type="gramEnd"/>
    </w:p>
    <w:p w14:paraId="06F59456" w14:textId="77777777" w:rsidR="00F92544" w:rsidRPr="002D72B0" w:rsidRDefault="00F92544" w:rsidP="001F2FD0">
      <w:pPr>
        <w:pStyle w:val="subsection"/>
      </w:pPr>
      <w:r w:rsidRPr="002D72B0">
        <w:tab/>
      </w:r>
      <w:r w:rsidRPr="002D72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484B10" w14:textId="77777777" w:rsidR="00F92544" w:rsidRPr="002D72B0" w:rsidRDefault="00B82B7C" w:rsidP="00B82B7C">
      <w:pPr>
        <w:pStyle w:val="ActHead5"/>
      </w:pPr>
      <w:bookmarkStart w:id="5" w:name="_Toc143175956"/>
      <w:proofErr w:type="gramStart"/>
      <w:r w:rsidRPr="00AE7A99">
        <w:rPr>
          <w:rStyle w:val="CharSectno"/>
        </w:rPr>
        <w:t>5</w:t>
      </w:r>
      <w:r w:rsidRPr="002D72B0">
        <w:t xml:space="preserve">  Terrorist</w:t>
      </w:r>
      <w:proofErr w:type="gramEnd"/>
      <w:r w:rsidRPr="002D72B0">
        <w:t xml:space="preserve"> organisation—Islamic State Khorasan Province</w:t>
      </w:r>
      <w:bookmarkEnd w:id="5"/>
    </w:p>
    <w:p w14:paraId="6E74518B" w14:textId="77777777" w:rsidR="00B82B7C" w:rsidRPr="002D72B0" w:rsidRDefault="00B82B7C" w:rsidP="00B82B7C">
      <w:pPr>
        <w:pStyle w:val="subsection"/>
      </w:pPr>
      <w:r w:rsidRPr="002D72B0">
        <w:tab/>
        <w:t>(1)</w:t>
      </w:r>
      <w:r w:rsidRPr="002D72B0">
        <w:tab/>
        <w:t xml:space="preserve">For the purposes of </w:t>
      </w:r>
      <w:r w:rsidR="00B71099" w:rsidRPr="002D72B0">
        <w:t>paragraph (</w:t>
      </w:r>
      <w:r w:rsidRPr="002D72B0">
        <w:t xml:space="preserve">b) of the definition of </w:t>
      </w:r>
      <w:r w:rsidRPr="002D72B0">
        <w:rPr>
          <w:b/>
          <w:i/>
        </w:rPr>
        <w:t>terrorist organisation</w:t>
      </w:r>
      <w:r w:rsidRPr="002D72B0">
        <w:t xml:space="preserve"> in subsection 102.1(1) of the </w:t>
      </w:r>
      <w:r w:rsidRPr="002D72B0">
        <w:rPr>
          <w:i/>
        </w:rPr>
        <w:t>Criminal Code</w:t>
      </w:r>
      <w:r w:rsidRPr="002D72B0">
        <w:t>, the organisation known as Islamic State Khorasan Province is specified.</w:t>
      </w:r>
    </w:p>
    <w:p w14:paraId="7F692C31" w14:textId="77777777" w:rsidR="003B641E" w:rsidRPr="002D72B0" w:rsidRDefault="003B641E" w:rsidP="003B641E">
      <w:pPr>
        <w:pStyle w:val="subsection"/>
      </w:pPr>
      <w:r w:rsidRPr="002D72B0">
        <w:tab/>
        <w:t>(2)</w:t>
      </w:r>
      <w:r w:rsidRPr="002D72B0">
        <w:tab/>
        <w:t>Islamic State Khorasan Province is also known by the following names:</w:t>
      </w:r>
    </w:p>
    <w:p w14:paraId="00D146D2" w14:textId="77777777" w:rsidR="003B641E" w:rsidRPr="002D72B0" w:rsidRDefault="003B641E" w:rsidP="003B641E">
      <w:pPr>
        <w:pStyle w:val="paragraph"/>
      </w:pPr>
      <w:r w:rsidRPr="002D72B0">
        <w:tab/>
        <w:t>(a)</w:t>
      </w:r>
      <w:r w:rsidRPr="002D72B0">
        <w:tab/>
        <w:t>Daesh Khorasan;</w:t>
      </w:r>
    </w:p>
    <w:p w14:paraId="779692DE" w14:textId="77777777" w:rsidR="003B641E" w:rsidRPr="002D72B0" w:rsidRDefault="003B641E" w:rsidP="003B641E">
      <w:pPr>
        <w:pStyle w:val="paragraph"/>
      </w:pPr>
      <w:r w:rsidRPr="002D72B0">
        <w:tab/>
        <w:t>(b)</w:t>
      </w:r>
      <w:r w:rsidRPr="002D72B0">
        <w:tab/>
        <w:t>Daesh</w:t>
      </w:r>
      <w:r w:rsidR="002D72B0">
        <w:noBreakHyphen/>
      </w:r>
      <w:r w:rsidRPr="002D72B0">
        <w:t>Khorasan;</w:t>
      </w:r>
    </w:p>
    <w:p w14:paraId="668D51C6" w14:textId="77777777" w:rsidR="003B641E" w:rsidRPr="002D72B0" w:rsidRDefault="003B641E" w:rsidP="003B641E">
      <w:pPr>
        <w:pStyle w:val="paragraph"/>
      </w:pPr>
      <w:r w:rsidRPr="002D72B0">
        <w:tab/>
        <w:t>(c)</w:t>
      </w:r>
      <w:r w:rsidRPr="002D72B0">
        <w:tab/>
        <w:t>IS</w:t>
      </w:r>
      <w:r w:rsidR="001F2FD0" w:rsidRPr="002D72B0">
        <w:t xml:space="preserve"> </w:t>
      </w:r>
      <w:r w:rsidRPr="002D72B0">
        <w:t>Khorasan;</w:t>
      </w:r>
    </w:p>
    <w:p w14:paraId="5686F95D" w14:textId="77777777" w:rsidR="003B641E" w:rsidRPr="002D72B0" w:rsidRDefault="003B641E" w:rsidP="003B641E">
      <w:pPr>
        <w:pStyle w:val="paragraph"/>
      </w:pPr>
      <w:r w:rsidRPr="002D72B0">
        <w:tab/>
        <w:t>(d)</w:t>
      </w:r>
      <w:r w:rsidRPr="002D72B0">
        <w:tab/>
        <w:t>Islamic State in the Khorasan Province;</w:t>
      </w:r>
    </w:p>
    <w:p w14:paraId="131935DC" w14:textId="77777777" w:rsidR="003B641E" w:rsidRPr="002D72B0" w:rsidRDefault="003B641E" w:rsidP="003B641E">
      <w:pPr>
        <w:pStyle w:val="paragraph"/>
      </w:pPr>
      <w:r w:rsidRPr="002D72B0">
        <w:tab/>
        <w:t>(e)</w:t>
      </w:r>
      <w:r w:rsidRPr="002D72B0">
        <w:tab/>
        <w:t>Islamic State Khorasan;</w:t>
      </w:r>
    </w:p>
    <w:p w14:paraId="493400ED" w14:textId="77777777" w:rsidR="003B641E" w:rsidRPr="002D72B0" w:rsidRDefault="003B641E" w:rsidP="003B641E">
      <w:pPr>
        <w:pStyle w:val="paragraph"/>
      </w:pPr>
      <w:r w:rsidRPr="002D72B0">
        <w:tab/>
        <w:t>(f)</w:t>
      </w:r>
      <w:r w:rsidRPr="002D72B0">
        <w:tab/>
        <w:t>Islamic State</w:t>
      </w:r>
      <w:r w:rsidR="002D72B0">
        <w:noBreakHyphen/>
      </w:r>
      <w:r w:rsidRPr="002D72B0">
        <w:t>Khorasan;</w:t>
      </w:r>
    </w:p>
    <w:p w14:paraId="6B14734A" w14:textId="77777777" w:rsidR="003B641E" w:rsidRPr="002D72B0" w:rsidRDefault="003B641E" w:rsidP="003B641E">
      <w:pPr>
        <w:pStyle w:val="paragraph"/>
      </w:pPr>
      <w:r w:rsidRPr="002D72B0">
        <w:tab/>
        <w:t>(g)</w:t>
      </w:r>
      <w:r w:rsidRPr="002D72B0">
        <w:tab/>
        <w:t>Islamic State of Iraq and al</w:t>
      </w:r>
      <w:r w:rsidR="002D72B0">
        <w:noBreakHyphen/>
      </w:r>
      <w:r w:rsidRPr="002D72B0">
        <w:t>Sham</w:t>
      </w:r>
      <w:r w:rsidR="002D72B0">
        <w:noBreakHyphen/>
      </w:r>
      <w:r w:rsidRPr="002D72B0">
        <w:t>Khorasan;</w:t>
      </w:r>
    </w:p>
    <w:p w14:paraId="0A97CD01" w14:textId="77777777" w:rsidR="003B641E" w:rsidRPr="002D72B0" w:rsidRDefault="003B641E" w:rsidP="003B641E">
      <w:pPr>
        <w:pStyle w:val="paragraph"/>
      </w:pPr>
      <w:r w:rsidRPr="002D72B0">
        <w:lastRenderedPageBreak/>
        <w:tab/>
        <w:t>(h)</w:t>
      </w:r>
      <w:r w:rsidRPr="002D72B0">
        <w:tab/>
        <w:t>Islamic State of Iraq and Syria</w:t>
      </w:r>
      <w:r w:rsidR="002D72B0">
        <w:noBreakHyphen/>
      </w:r>
      <w:r w:rsidRPr="002D72B0">
        <w:t>Khorasan;</w:t>
      </w:r>
    </w:p>
    <w:p w14:paraId="7CA06139" w14:textId="77777777" w:rsidR="003B641E" w:rsidRPr="002D72B0" w:rsidRDefault="003B641E" w:rsidP="003B641E">
      <w:pPr>
        <w:pStyle w:val="paragraph"/>
      </w:pPr>
      <w:r w:rsidRPr="002D72B0">
        <w:tab/>
        <w:t>(</w:t>
      </w:r>
      <w:proofErr w:type="spellStart"/>
      <w:r w:rsidRPr="002D72B0">
        <w:t>i</w:t>
      </w:r>
      <w:proofErr w:type="spellEnd"/>
      <w:r w:rsidRPr="002D72B0">
        <w:t>)</w:t>
      </w:r>
      <w:r w:rsidRPr="002D72B0">
        <w:tab/>
        <w:t>Islamic State of Iraq and the Levant</w:t>
      </w:r>
      <w:r w:rsidR="002D72B0">
        <w:noBreakHyphen/>
      </w:r>
      <w:r w:rsidRPr="002D72B0">
        <w:t>Khorasan;</w:t>
      </w:r>
    </w:p>
    <w:p w14:paraId="2FBEBAF3" w14:textId="77777777" w:rsidR="00B71099" w:rsidRPr="002D72B0" w:rsidRDefault="003B641E" w:rsidP="001A54DD">
      <w:pPr>
        <w:pStyle w:val="paragraph"/>
        <w:sectPr w:rsidR="00B71099" w:rsidRPr="002D72B0" w:rsidSect="00397284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2D72B0">
        <w:tab/>
        <w:t>(j)</w:t>
      </w:r>
      <w:r w:rsidRPr="002D72B0">
        <w:tab/>
      </w:r>
      <w:proofErr w:type="spellStart"/>
      <w:r w:rsidRPr="002D72B0">
        <w:t>Wilayat</w:t>
      </w:r>
      <w:proofErr w:type="spellEnd"/>
      <w:r w:rsidRPr="002D72B0">
        <w:t xml:space="preserve"> Khorasan.</w:t>
      </w:r>
    </w:p>
    <w:p w14:paraId="4316BDD7" w14:textId="77777777" w:rsidR="00B71099" w:rsidRPr="002D72B0" w:rsidRDefault="00AE66B6" w:rsidP="00B71099">
      <w:pPr>
        <w:pStyle w:val="ActHead6"/>
        <w:pageBreakBefore/>
      </w:pPr>
      <w:bookmarkStart w:id="6" w:name="_Toc143175957"/>
      <w:r w:rsidRPr="00AE7A99">
        <w:rPr>
          <w:rStyle w:val="CharAmSchNo"/>
        </w:rPr>
        <w:lastRenderedPageBreak/>
        <w:t>Schedule 1</w:t>
      </w:r>
      <w:r w:rsidR="00B71099" w:rsidRPr="002D72B0">
        <w:t>—</w:t>
      </w:r>
      <w:r w:rsidR="00B71099" w:rsidRPr="00AE7A99">
        <w:rPr>
          <w:rStyle w:val="CharAmSchText"/>
        </w:rPr>
        <w:t>Repeals</w:t>
      </w:r>
      <w:bookmarkEnd w:id="6"/>
    </w:p>
    <w:p w14:paraId="5A7DB878" w14:textId="77777777" w:rsidR="00B71099" w:rsidRPr="00AE7A99" w:rsidRDefault="00B71099" w:rsidP="00B71099">
      <w:pPr>
        <w:pStyle w:val="Header"/>
      </w:pPr>
      <w:r w:rsidRPr="00AE7A99">
        <w:rPr>
          <w:rStyle w:val="CharAmPartNo"/>
        </w:rPr>
        <w:t xml:space="preserve"> </w:t>
      </w:r>
      <w:r w:rsidRPr="00AE7A99">
        <w:rPr>
          <w:rStyle w:val="CharAmPartText"/>
        </w:rPr>
        <w:t xml:space="preserve"> </w:t>
      </w:r>
    </w:p>
    <w:p w14:paraId="241ACBDB" w14:textId="77777777" w:rsidR="00B71099" w:rsidRPr="002D72B0" w:rsidRDefault="00B71099" w:rsidP="00B71099">
      <w:pPr>
        <w:pStyle w:val="ActHead9"/>
      </w:pPr>
      <w:bookmarkStart w:id="7" w:name="_Toc143175958"/>
      <w:r w:rsidRPr="002D72B0">
        <w:t xml:space="preserve">Criminal Code (Terrorist Organisation—Islamic State Khorasan Province) </w:t>
      </w:r>
      <w:r w:rsidR="002D72B0" w:rsidRPr="002D72B0">
        <w:t>Regulations 2</w:t>
      </w:r>
      <w:r w:rsidRPr="002D72B0">
        <w:t>020</w:t>
      </w:r>
      <w:bookmarkEnd w:id="7"/>
    </w:p>
    <w:p w14:paraId="330B587E" w14:textId="77777777" w:rsidR="00B71099" w:rsidRPr="002D72B0" w:rsidRDefault="00B71099" w:rsidP="00B71099">
      <w:pPr>
        <w:pStyle w:val="ItemHead"/>
      </w:pPr>
      <w:proofErr w:type="gramStart"/>
      <w:r w:rsidRPr="002D72B0">
        <w:t>1  The</w:t>
      </w:r>
      <w:proofErr w:type="gramEnd"/>
      <w:r w:rsidRPr="002D72B0">
        <w:t xml:space="preserve"> whole of the instrument</w:t>
      </w:r>
    </w:p>
    <w:p w14:paraId="554E9BA2" w14:textId="77777777" w:rsidR="00B71099" w:rsidRPr="002D72B0" w:rsidRDefault="00B71099" w:rsidP="00F07131">
      <w:pPr>
        <w:pStyle w:val="Item"/>
        <w:sectPr w:rsidR="00B71099" w:rsidRPr="002D72B0" w:rsidSect="0039728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2D72B0">
        <w:t>Repeal the instrument</w:t>
      </w:r>
      <w:r w:rsidR="002E6C4F">
        <w:t>.</w:t>
      </w:r>
    </w:p>
    <w:p w14:paraId="43B58917" w14:textId="77777777" w:rsidR="00645A14" w:rsidRPr="00E61004" w:rsidRDefault="00645A14" w:rsidP="00E61004"/>
    <w:sectPr w:rsidR="00645A14" w:rsidRPr="00E61004" w:rsidSect="0039728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0398" w14:textId="77777777" w:rsidR="00C43775" w:rsidRDefault="00C43775" w:rsidP="00715914">
      <w:pPr>
        <w:spacing w:line="240" w:lineRule="auto"/>
      </w:pPr>
      <w:r>
        <w:separator/>
      </w:r>
    </w:p>
  </w:endnote>
  <w:endnote w:type="continuationSeparator" w:id="0">
    <w:p w14:paraId="01BE3E23" w14:textId="77777777" w:rsidR="00C43775" w:rsidRDefault="00C437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392F" w14:textId="77777777" w:rsidR="00AE7A99" w:rsidRPr="00397284" w:rsidRDefault="00397284" w:rsidP="00397284">
    <w:pPr>
      <w:pStyle w:val="Footer"/>
      <w:rPr>
        <w:i/>
        <w:sz w:val="18"/>
      </w:rPr>
    </w:pPr>
    <w:r w:rsidRPr="00397284">
      <w:rPr>
        <w:i/>
        <w:sz w:val="18"/>
      </w:rPr>
      <w:t>OPC66602 -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A863" w14:textId="77777777" w:rsidR="00B71099" w:rsidRPr="00D90ABA" w:rsidRDefault="00B71099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B71099" w14:paraId="295519FF" w14:textId="77777777" w:rsidTr="007518BC">
      <w:tc>
        <w:tcPr>
          <w:tcW w:w="942" w:type="pct"/>
        </w:tcPr>
        <w:p w14:paraId="5BB79124" w14:textId="77777777" w:rsidR="00B71099" w:rsidRDefault="00B7109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2C47EE3E" w14:textId="32C2E45E" w:rsidR="00B71099" w:rsidRDefault="00B7109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5E8B8408" w14:textId="77777777" w:rsidR="00B71099" w:rsidRDefault="00B7109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D3257A" w14:textId="77777777" w:rsidR="00B71099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DD3E" w14:textId="77777777" w:rsidR="00B71099" w:rsidRDefault="00B71099">
    <w:pPr>
      <w:pBdr>
        <w:top w:val="single" w:sz="6" w:space="1" w:color="auto"/>
      </w:pBdr>
      <w:rPr>
        <w:sz w:val="18"/>
      </w:rPr>
    </w:pPr>
  </w:p>
  <w:p w14:paraId="519088B6" w14:textId="4C992EF2" w:rsidR="00B71099" w:rsidRDefault="00B7109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F5A6B">
      <w:rPr>
        <w:i/>
        <w:noProof/>
        <w:sz w:val="18"/>
      </w:rPr>
      <w:t>Criminal Code (Terrorist Organisation—Islamic State Khorasan Province)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F5A6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30D98B41" w14:textId="77777777" w:rsidR="00B71099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4429" w14:textId="77777777" w:rsidR="00C43775" w:rsidRPr="00E33C1C" w:rsidRDefault="00C43775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3775" w14:paraId="339405D8" w14:textId="77777777" w:rsidTr="001F54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DDB761" w14:textId="77777777" w:rsidR="00C43775" w:rsidRDefault="00C43775" w:rsidP="001F2F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0DFF3" w14:textId="72749973" w:rsidR="00C43775" w:rsidRDefault="00C43775" w:rsidP="001F2F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2C53B5" w14:textId="77777777" w:rsidR="00C43775" w:rsidRDefault="00C43775" w:rsidP="001F2FD0">
          <w:pPr>
            <w:spacing w:line="0" w:lineRule="atLeast"/>
            <w:jc w:val="right"/>
            <w:rPr>
              <w:sz w:val="18"/>
            </w:rPr>
          </w:pPr>
        </w:p>
      </w:tc>
    </w:tr>
  </w:tbl>
  <w:p w14:paraId="50B1070F" w14:textId="77777777" w:rsidR="00C43775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C62E" w14:textId="77777777" w:rsidR="00C43775" w:rsidRPr="00E33C1C" w:rsidRDefault="00C43775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775" w14:paraId="1ED6701C" w14:textId="77777777" w:rsidTr="001F2F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13BC10" w14:textId="77777777" w:rsidR="00C43775" w:rsidRDefault="00C43775" w:rsidP="001F2F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227446" w14:textId="083DC3DE" w:rsidR="00C43775" w:rsidRDefault="00C43775" w:rsidP="001F2F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37FB0" w14:textId="77777777" w:rsidR="00C43775" w:rsidRDefault="00C43775" w:rsidP="001F2F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97AEAD" w14:textId="77777777" w:rsidR="00C43775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429D" w14:textId="77777777" w:rsidR="00C43775" w:rsidRPr="00E33C1C" w:rsidRDefault="00C4377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3775" w14:paraId="2DD250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DC722D" w14:textId="77777777" w:rsidR="00C43775" w:rsidRDefault="00C43775" w:rsidP="001F2F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150CD4" w14:textId="5BDBD25D" w:rsidR="00C43775" w:rsidRDefault="00C43775" w:rsidP="001F2F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99EAD1" w14:textId="77777777" w:rsidR="00C43775" w:rsidRDefault="00C43775" w:rsidP="001F2F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76AD38" w14:textId="77777777" w:rsidR="00C43775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D1BF" w14:textId="77777777" w:rsidR="00C43775" w:rsidRDefault="00C43775" w:rsidP="00B71099">
    <w:pPr>
      <w:pStyle w:val="Footer"/>
      <w:spacing w:before="120"/>
    </w:pPr>
  </w:p>
  <w:p w14:paraId="699685B2" w14:textId="77777777" w:rsidR="00C43775" w:rsidRPr="00397284" w:rsidRDefault="00397284" w:rsidP="00397284">
    <w:pPr>
      <w:pStyle w:val="Footer"/>
      <w:rPr>
        <w:i/>
        <w:sz w:val="18"/>
      </w:rPr>
    </w:pPr>
    <w:r w:rsidRPr="00397284">
      <w:rPr>
        <w:i/>
        <w:sz w:val="18"/>
      </w:rPr>
      <w:t>OPC66602 -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7108" w14:textId="77777777" w:rsidR="00C43775" w:rsidRPr="00397284" w:rsidRDefault="00397284" w:rsidP="003972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7284">
      <w:rPr>
        <w:i/>
        <w:sz w:val="18"/>
      </w:rPr>
      <w:t>OPC66602 -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2D13" w14:textId="77777777" w:rsidR="00C43775" w:rsidRPr="00E33C1C" w:rsidRDefault="00C43775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3775" w14:paraId="04CE2F59" w14:textId="77777777" w:rsidTr="001F54B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71AE0" w14:textId="77777777" w:rsidR="00C43775" w:rsidRDefault="00C43775" w:rsidP="001F2FD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EEF91" w14:textId="67197B60" w:rsidR="00C43775" w:rsidRDefault="00C43775" w:rsidP="001F2F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D998F8" w14:textId="77777777" w:rsidR="00C43775" w:rsidRDefault="00C43775" w:rsidP="001F2FD0">
          <w:pPr>
            <w:spacing w:line="0" w:lineRule="atLeast"/>
            <w:jc w:val="right"/>
            <w:rPr>
              <w:sz w:val="18"/>
            </w:rPr>
          </w:pPr>
        </w:p>
      </w:tc>
    </w:tr>
  </w:tbl>
  <w:p w14:paraId="74FB2738" w14:textId="77777777" w:rsidR="00C43775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7D46" w14:textId="77777777" w:rsidR="00C43775" w:rsidRPr="00E33C1C" w:rsidRDefault="00C43775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43775" w14:paraId="6631354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A5EFB4" w14:textId="77777777" w:rsidR="00C43775" w:rsidRDefault="00C43775" w:rsidP="001F2FD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AE976E1" w14:textId="08580B0D" w:rsidR="00C43775" w:rsidRDefault="00C43775" w:rsidP="001F2F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8248D8" w14:textId="77777777" w:rsidR="00C43775" w:rsidRDefault="00C43775" w:rsidP="001F2F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D6929C" w14:textId="77777777" w:rsidR="00C43775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3B4B1" w14:textId="77777777" w:rsidR="00B71099" w:rsidRPr="00D90ABA" w:rsidRDefault="00B71099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71099" w14:paraId="522D7CE0" w14:textId="77777777" w:rsidTr="007518BC">
      <w:tc>
        <w:tcPr>
          <w:tcW w:w="365" w:type="pct"/>
        </w:tcPr>
        <w:p w14:paraId="50E7DF0A" w14:textId="77777777" w:rsidR="00B71099" w:rsidRDefault="00B7109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A645C78" w14:textId="35787A5D" w:rsidR="00B71099" w:rsidRDefault="00B7109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73C5FA1" w14:textId="77777777" w:rsidR="00B71099" w:rsidRDefault="00B7109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361C91F7" w14:textId="77777777" w:rsidR="00B71099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6D07" w14:textId="77777777" w:rsidR="00B71099" w:rsidRPr="00D90ABA" w:rsidRDefault="00B71099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71099" w14:paraId="1C32D1FA" w14:textId="77777777" w:rsidTr="007518BC">
      <w:tc>
        <w:tcPr>
          <w:tcW w:w="947" w:type="pct"/>
        </w:tcPr>
        <w:p w14:paraId="119F6011" w14:textId="77777777" w:rsidR="00B71099" w:rsidRDefault="00B7109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3525D6" w14:textId="6242B094" w:rsidR="00B71099" w:rsidRDefault="00B7109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F940AB" w14:textId="77777777" w:rsidR="00B71099" w:rsidRDefault="00B7109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AE2A8D" w14:textId="77777777" w:rsidR="00B71099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4171" w14:textId="77777777" w:rsidR="00B71099" w:rsidRPr="00E33C1C" w:rsidRDefault="00B71099" w:rsidP="00B7109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1099" w14:paraId="1C586042" w14:textId="77777777" w:rsidTr="006548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079432" w14:textId="77777777" w:rsidR="00B71099" w:rsidRDefault="00B71099" w:rsidP="00B710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D1DA7" w14:textId="5F1685BE" w:rsidR="00B71099" w:rsidRDefault="00B71099" w:rsidP="00B710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F76131" w14:textId="77777777" w:rsidR="00B71099" w:rsidRDefault="00B71099" w:rsidP="00B710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17416" w14:textId="77777777" w:rsidR="00B71099" w:rsidRPr="00ED79B6" w:rsidRDefault="00B71099" w:rsidP="00B71099">
    <w:pPr>
      <w:rPr>
        <w:i/>
        <w:sz w:val="18"/>
      </w:rPr>
    </w:pPr>
  </w:p>
  <w:p w14:paraId="6C7F14A1" w14:textId="77777777" w:rsidR="00B71099" w:rsidRPr="00397284" w:rsidRDefault="00397284" w:rsidP="00397284">
    <w:pPr>
      <w:pStyle w:val="Footer"/>
      <w:rPr>
        <w:i/>
        <w:sz w:val="18"/>
      </w:rPr>
    </w:pPr>
    <w:r w:rsidRPr="00397284">
      <w:rPr>
        <w:i/>
        <w:sz w:val="18"/>
      </w:rPr>
      <w:t>OPC66602 -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BBC5" w14:textId="77777777" w:rsidR="00B71099" w:rsidRPr="00D90ABA" w:rsidRDefault="00B71099" w:rsidP="00B710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71099" w14:paraId="0AC5DEE2" w14:textId="77777777" w:rsidTr="007518BC">
      <w:tc>
        <w:tcPr>
          <w:tcW w:w="365" w:type="pct"/>
        </w:tcPr>
        <w:p w14:paraId="57F55705" w14:textId="77777777" w:rsidR="00B71099" w:rsidRDefault="00B7109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184EBA" w14:textId="30F0DA2B" w:rsidR="00B71099" w:rsidRDefault="00B7109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A6B">
            <w:rPr>
              <w:i/>
              <w:sz w:val="18"/>
            </w:rPr>
            <w:t>Criminal Code (Terrorist Organisation—Islamic State Khorasan Province)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9135B3" w14:textId="77777777" w:rsidR="00B71099" w:rsidRDefault="00B7109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6404492F" w14:textId="77777777" w:rsidR="00B71099" w:rsidRPr="00397284" w:rsidRDefault="00397284" w:rsidP="00397284">
    <w:pPr>
      <w:rPr>
        <w:rFonts w:cs="Times New Roman"/>
        <w:i/>
        <w:sz w:val="18"/>
      </w:rPr>
    </w:pPr>
    <w:r w:rsidRPr="00397284">
      <w:rPr>
        <w:rFonts w:cs="Times New Roman"/>
        <w:i/>
        <w:sz w:val="18"/>
      </w:rPr>
      <w:t>OPC66602 -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3345" w14:textId="77777777" w:rsidR="00C43775" w:rsidRDefault="00C43775" w:rsidP="00715914">
      <w:pPr>
        <w:spacing w:line="240" w:lineRule="auto"/>
      </w:pPr>
      <w:r>
        <w:separator/>
      </w:r>
    </w:p>
  </w:footnote>
  <w:footnote w:type="continuationSeparator" w:id="0">
    <w:p w14:paraId="4F08024C" w14:textId="77777777" w:rsidR="00C43775" w:rsidRDefault="00C437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F85E" w14:textId="77777777" w:rsidR="00C43775" w:rsidRPr="005F1388" w:rsidRDefault="00C4377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6061" w14:textId="0F676B00" w:rsidR="00B71099" w:rsidRDefault="00B710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5640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5640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2305F79" w14:textId="09FE0113" w:rsidR="00B71099" w:rsidRDefault="00B7109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4CB9712" w14:textId="77777777" w:rsidR="00B71099" w:rsidRDefault="00B71099" w:rsidP="00B7109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0BA9" w14:textId="77777777" w:rsidR="00B71099" w:rsidRDefault="00B7109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606C" w14:textId="09A1AA7C" w:rsidR="00C43775" w:rsidRDefault="00C4377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8B1144E" w14:textId="4A88B47A" w:rsidR="00C43775" w:rsidRDefault="00C4377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C64E4F5" w14:textId="2C4A73A8" w:rsidR="00C43775" w:rsidRPr="007A1328" w:rsidRDefault="00C4377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5B03EB4" w14:textId="77777777" w:rsidR="00C43775" w:rsidRPr="007A1328" w:rsidRDefault="00C43775" w:rsidP="00715914">
    <w:pPr>
      <w:rPr>
        <w:b/>
        <w:sz w:val="24"/>
      </w:rPr>
    </w:pPr>
  </w:p>
  <w:p w14:paraId="356265F8" w14:textId="2921B9B2" w:rsidR="00C43775" w:rsidRPr="007A1328" w:rsidRDefault="00C43775" w:rsidP="00B7109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5A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5A6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7C9C" w14:textId="226D21B1" w:rsidR="00C43775" w:rsidRPr="007A1328" w:rsidRDefault="00C437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71D5439" w14:textId="40B61698" w:rsidR="00C43775" w:rsidRPr="007A1328" w:rsidRDefault="00C437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B34E997" w14:textId="6D7445F8" w:rsidR="00C43775" w:rsidRPr="007A1328" w:rsidRDefault="00C4377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F252B9" w14:textId="77777777" w:rsidR="00C43775" w:rsidRPr="007A1328" w:rsidRDefault="00C43775" w:rsidP="00715914">
    <w:pPr>
      <w:jc w:val="right"/>
      <w:rPr>
        <w:b/>
        <w:sz w:val="24"/>
      </w:rPr>
    </w:pPr>
  </w:p>
  <w:p w14:paraId="665C4943" w14:textId="03B88BEA" w:rsidR="00C43775" w:rsidRPr="007A1328" w:rsidRDefault="00C43775" w:rsidP="00B7109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F5A6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F5A6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C1B0" w14:textId="77777777" w:rsidR="00C43775" w:rsidRPr="007A1328" w:rsidRDefault="00C4377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E0F7" w14:textId="77777777" w:rsidR="00C43775" w:rsidRPr="005F1388" w:rsidRDefault="00C4377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5C7E" w14:textId="77777777" w:rsidR="00C43775" w:rsidRPr="005F1388" w:rsidRDefault="00C4377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64C7" w14:textId="77777777" w:rsidR="00C43775" w:rsidRPr="00ED79B6" w:rsidRDefault="00C4377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01FD" w14:textId="77777777" w:rsidR="00C43775" w:rsidRPr="00ED79B6" w:rsidRDefault="00C4377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00C2" w14:textId="77777777" w:rsidR="00C43775" w:rsidRPr="00ED79B6" w:rsidRDefault="00C4377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1DD8" w14:textId="5EB8E97F" w:rsidR="00B71099" w:rsidRDefault="00B710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969C74D" w14:textId="77170C03" w:rsidR="00B71099" w:rsidRDefault="00B7109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A0FBB19" w14:textId="7D4DC209" w:rsidR="00B71099" w:rsidRDefault="00B710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8899E06" w14:textId="77777777" w:rsidR="00B71099" w:rsidRDefault="00B71099">
    <w:pPr>
      <w:rPr>
        <w:b/>
        <w:sz w:val="24"/>
      </w:rPr>
    </w:pPr>
  </w:p>
  <w:p w14:paraId="62803467" w14:textId="15CA7DA0" w:rsidR="00B71099" w:rsidRDefault="00B71099" w:rsidP="00B7109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56400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82CE" w14:textId="0FBD2C9E" w:rsidR="00B71099" w:rsidRDefault="00B710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BBD08B4" w14:textId="37464D9E" w:rsidR="00B71099" w:rsidRDefault="00B7109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E03C292" w14:textId="728A004A" w:rsidR="00B71099" w:rsidRDefault="00B7109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14C4B83" w14:textId="77777777" w:rsidR="00B71099" w:rsidRDefault="00B71099">
    <w:pPr>
      <w:jc w:val="right"/>
      <w:rPr>
        <w:b/>
        <w:sz w:val="24"/>
      </w:rPr>
    </w:pPr>
  </w:p>
  <w:p w14:paraId="66F9865A" w14:textId="577A6E64" w:rsidR="00B71099" w:rsidRDefault="00B71099" w:rsidP="00B7109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5640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17BD" w14:textId="22E90E54" w:rsidR="00B71099" w:rsidRDefault="00B7109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5A6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5A6B">
      <w:rPr>
        <w:noProof/>
        <w:sz w:val="20"/>
      </w:rPr>
      <w:t>Repeals</w:t>
    </w:r>
    <w:r>
      <w:rPr>
        <w:sz w:val="20"/>
      </w:rPr>
      <w:fldChar w:fldCharType="end"/>
    </w:r>
  </w:p>
  <w:p w14:paraId="1740A4CD" w14:textId="281ECC73" w:rsidR="00B71099" w:rsidRDefault="00B7109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FEF89B" w14:textId="77777777" w:rsidR="00B71099" w:rsidRDefault="00B71099" w:rsidP="00B7109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5"/>
    <w:rsid w:val="00004470"/>
    <w:rsid w:val="000136AF"/>
    <w:rsid w:val="000433DD"/>
    <w:rsid w:val="000437C1"/>
    <w:rsid w:val="0005365D"/>
    <w:rsid w:val="000614BF"/>
    <w:rsid w:val="000B58FA"/>
    <w:rsid w:val="000B7E30"/>
    <w:rsid w:val="000D05EF"/>
    <w:rsid w:val="000E2261"/>
    <w:rsid w:val="000F21C1"/>
    <w:rsid w:val="00107202"/>
    <w:rsid w:val="0010745C"/>
    <w:rsid w:val="00132CEB"/>
    <w:rsid w:val="00133EDE"/>
    <w:rsid w:val="00142B62"/>
    <w:rsid w:val="00142FC6"/>
    <w:rsid w:val="0014539C"/>
    <w:rsid w:val="00153893"/>
    <w:rsid w:val="00157B8B"/>
    <w:rsid w:val="00166C2F"/>
    <w:rsid w:val="0017048D"/>
    <w:rsid w:val="001721AC"/>
    <w:rsid w:val="001769A7"/>
    <w:rsid w:val="001809D7"/>
    <w:rsid w:val="001939E1"/>
    <w:rsid w:val="00194C3E"/>
    <w:rsid w:val="00195382"/>
    <w:rsid w:val="001A54DD"/>
    <w:rsid w:val="001A578F"/>
    <w:rsid w:val="001C61C5"/>
    <w:rsid w:val="001C69C4"/>
    <w:rsid w:val="001D37EF"/>
    <w:rsid w:val="001E3590"/>
    <w:rsid w:val="001E3CA9"/>
    <w:rsid w:val="001E7407"/>
    <w:rsid w:val="001F2FD0"/>
    <w:rsid w:val="001F54B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00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D72B0"/>
    <w:rsid w:val="002E3F4B"/>
    <w:rsid w:val="002E6C4F"/>
    <w:rsid w:val="00302A7C"/>
    <w:rsid w:val="00304F8B"/>
    <w:rsid w:val="003354D2"/>
    <w:rsid w:val="00335BC6"/>
    <w:rsid w:val="003415D3"/>
    <w:rsid w:val="00344701"/>
    <w:rsid w:val="00352B0F"/>
    <w:rsid w:val="00356690"/>
    <w:rsid w:val="00360459"/>
    <w:rsid w:val="00387F65"/>
    <w:rsid w:val="00397284"/>
    <w:rsid w:val="003A338B"/>
    <w:rsid w:val="003B641E"/>
    <w:rsid w:val="003B77A7"/>
    <w:rsid w:val="003C6231"/>
    <w:rsid w:val="003D0BFE"/>
    <w:rsid w:val="003D5700"/>
    <w:rsid w:val="003E341B"/>
    <w:rsid w:val="003F5A6B"/>
    <w:rsid w:val="00401865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3A11"/>
    <w:rsid w:val="00496F97"/>
    <w:rsid w:val="004B72A3"/>
    <w:rsid w:val="004C6AE8"/>
    <w:rsid w:val="004D3593"/>
    <w:rsid w:val="004D534F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45A14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D7635"/>
    <w:rsid w:val="006E282A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41F6"/>
    <w:rsid w:val="008D0EE0"/>
    <w:rsid w:val="008E6067"/>
    <w:rsid w:val="008F319D"/>
    <w:rsid w:val="008F368B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5AB3"/>
    <w:rsid w:val="009E1604"/>
    <w:rsid w:val="009E5CFC"/>
    <w:rsid w:val="009E6F1B"/>
    <w:rsid w:val="009F14C1"/>
    <w:rsid w:val="00A079CB"/>
    <w:rsid w:val="00A10068"/>
    <w:rsid w:val="00A12128"/>
    <w:rsid w:val="00A22C98"/>
    <w:rsid w:val="00A231E2"/>
    <w:rsid w:val="00A64912"/>
    <w:rsid w:val="00A70A74"/>
    <w:rsid w:val="00A85AA9"/>
    <w:rsid w:val="00AD5641"/>
    <w:rsid w:val="00AD7889"/>
    <w:rsid w:val="00AE3652"/>
    <w:rsid w:val="00AE66B6"/>
    <w:rsid w:val="00AE7A99"/>
    <w:rsid w:val="00AF021B"/>
    <w:rsid w:val="00AF06CF"/>
    <w:rsid w:val="00B05CF4"/>
    <w:rsid w:val="00B07CDB"/>
    <w:rsid w:val="00B16A31"/>
    <w:rsid w:val="00B17DFD"/>
    <w:rsid w:val="00B25CB0"/>
    <w:rsid w:val="00B308FE"/>
    <w:rsid w:val="00B33709"/>
    <w:rsid w:val="00B33B3C"/>
    <w:rsid w:val="00B50ADC"/>
    <w:rsid w:val="00B566B1"/>
    <w:rsid w:val="00B63834"/>
    <w:rsid w:val="00B65F8A"/>
    <w:rsid w:val="00B71099"/>
    <w:rsid w:val="00B72734"/>
    <w:rsid w:val="00B80199"/>
    <w:rsid w:val="00B82B7C"/>
    <w:rsid w:val="00B83204"/>
    <w:rsid w:val="00BA0C87"/>
    <w:rsid w:val="00BA220B"/>
    <w:rsid w:val="00BA3A57"/>
    <w:rsid w:val="00BA691F"/>
    <w:rsid w:val="00BB4E1A"/>
    <w:rsid w:val="00BC015E"/>
    <w:rsid w:val="00BC0D9B"/>
    <w:rsid w:val="00BC73DD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3775"/>
    <w:rsid w:val="00C43F3F"/>
    <w:rsid w:val="00C50043"/>
    <w:rsid w:val="00C62C88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0E93"/>
    <w:rsid w:val="00D766DF"/>
    <w:rsid w:val="00DA186E"/>
    <w:rsid w:val="00DA4116"/>
    <w:rsid w:val="00DB251C"/>
    <w:rsid w:val="00DB4630"/>
    <w:rsid w:val="00DC4F88"/>
    <w:rsid w:val="00DE2BCB"/>
    <w:rsid w:val="00E05704"/>
    <w:rsid w:val="00E07115"/>
    <w:rsid w:val="00E11E44"/>
    <w:rsid w:val="00E17C43"/>
    <w:rsid w:val="00E3270E"/>
    <w:rsid w:val="00E338EF"/>
    <w:rsid w:val="00E544BB"/>
    <w:rsid w:val="00E61004"/>
    <w:rsid w:val="00E63FD8"/>
    <w:rsid w:val="00E662CB"/>
    <w:rsid w:val="00E74DC7"/>
    <w:rsid w:val="00E76806"/>
    <w:rsid w:val="00E8075A"/>
    <w:rsid w:val="00E834B6"/>
    <w:rsid w:val="00E94D5E"/>
    <w:rsid w:val="00EA05E0"/>
    <w:rsid w:val="00EA7100"/>
    <w:rsid w:val="00EA7F9F"/>
    <w:rsid w:val="00EB1274"/>
    <w:rsid w:val="00EB6AD0"/>
    <w:rsid w:val="00EC6F8E"/>
    <w:rsid w:val="00EC7396"/>
    <w:rsid w:val="00ED20E8"/>
    <w:rsid w:val="00ED2BB6"/>
    <w:rsid w:val="00ED34E1"/>
    <w:rsid w:val="00ED3B8D"/>
    <w:rsid w:val="00ED659C"/>
    <w:rsid w:val="00EF2E3A"/>
    <w:rsid w:val="00F07131"/>
    <w:rsid w:val="00F072A7"/>
    <w:rsid w:val="00F078DC"/>
    <w:rsid w:val="00F32BA8"/>
    <w:rsid w:val="00F349F1"/>
    <w:rsid w:val="00F4342F"/>
    <w:rsid w:val="00F4350D"/>
    <w:rsid w:val="00F567F7"/>
    <w:rsid w:val="00F62036"/>
    <w:rsid w:val="00F65B52"/>
    <w:rsid w:val="00F67BCA"/>
    <w:rsid w:val="00F73BD6"/>
    <w:rsid w:val="00F83989"/>
    <w:rsid w:val="00F85099"/>
    <w:rsid w:val="00F92544"/>
    <w:rsid w:val="00F9379C"/>
    <w:rsid w:val="00F9632C"/>
    <w:rsid w:val="00FA1AD6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E70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72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2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2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2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2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72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72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2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72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72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72B0"/>
  </w:style>
  <w:style w:type="paragraph" w:customStyle="1" w:styleId="OPCParaBase">
    <w:name w:val="OPCParaBase"/>
    <w:qFormat/>
    <w:rsid w:val="002D72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72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72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72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72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72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72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72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72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72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72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72B0"/>
  </w:style>
  <w:style w:type="paragraph" w:customStyle="1" w:styleId="Blocks">
    <w:name w:val="Blocks"/>
    <w:aliases w:val="bb"/>
    <w:basedOn w:val="OPCParaBase"/>
    <w:qFormat/>
    <w:rsid w:val="002D72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72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72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72B0"/>
    <w:rPr>
      <w:i/>
    </w:rPr>
  </w:style>
  <w:style w:type="paragraph" w:customStyle="1" w:styleId="BoxList">
    <w:name w:val="BoxList"/>
    <w:aliases w:val="bl"/>
    <w:basedOn w:val="BoxText"/>
    <w:qFormat/>
    <w:rsid w:val="002D72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72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72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72B0"/>
    <w:pPr>
      <w:ind w:left="1985" w:hanging="851"/>
    </w:pPr>
  </w:style>
  <w:style w:type="character" w:customStyle="1" w:styleId="CharAmPartNo">
    <w:name w:val="CharAmPartNo"/>
    <w:basedOn w:val="OPCCharBase"/>
    <w:qFormat/>
    <w:rsid w:val="002D72B0"/>
  </w:style>
  <w:style w:type="character" w:customStyle="1" w:styleId="CharAmPartText">
    <w:name w:val="CharAmPartText"/>
    <w:basedOn w:val="OPCCharBase"/>
    <w:qFormat/>
    <w:rsid w:val="002D72B0"/>
  </w:style>
  <w:style w:type="character" w:customStyle="1" w:styleId="CharAmSchNo">
    <w:name w:val="CharAmSchNo"/>
    <w:basedOn w:val="OPCCharBase"/>
    <w:qFormat/>
    <w:rsid w:val="002D72B0"/>
  </w:style>
  <w:style w:type="character" w:customStyle="1" w:styleId="CharAmSchText">
    <w:name w:val="CharAmSchText"/>
    <w:basedOn w:val="OPCCharBase"/>
    <w:qFormat/>
    <w:rsid w:val="002D72B0"/>
  </w:style>
  <w:style w:type="character" w:customStyle="1" w:styleId="CharBoldItalic">
    <w:name w:val="CharBoldItalic"/>
    <w:basedOn w:val="OPCCharBase"/>
    <w:uiPriority w:val="1"/>
    <w:qFormat/>
    <w:rsid w:val="002D72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72B0"/>
  </w:style>
  <w:style w:type="character" w:customStyle="1" w:styleId="CharChapText">
    <w:name w:val="CharChapText"/>
    <w:basedOn w:val="OPCCharBase"/>
    <w:uiPriority w:val="1"/>
    <w:qFormat/>
    <w:rsid w:val="002D72B0"/>
  </w:style>
  <w:style w:type="character" w:customStyle="1" w:styleId="CharDivNo">
    <w:name w:val="CharDivNo"/>
    <w:basedOn w:val="OPCCharBase"/>
    <w:uiPriority w:val="1"/>
    <w:qFormat/>
    <w:rsid w:val="002D72B0"/>
  </w:style>
  <w:style w:type="character" w:customStyle="1" w:styleId="CharDivText">
    <w:name w:val="CharDivText"/>
    <w:basedOn w:val="OPCCharBase"/>
    <w:uiPriority w:val="1"/>
    <w:qFormat/>
    <w:rsid w:val="002D72B0"/>
  </w:style>
  <w:style w:type="character" w:customStyle="1" w:styleId="CharItalic">
    <w:name w:val="CharItalic"/>
    <w:basedOn w:val="OPCCharBase"/>
    <w:uiPriority w:val="1"/>
    <w:qFormat/>
    <w:rsid w:val="002D72B0"/>
    <w:rPr>
      <w:i/>
    </w:rPr>
  </w:style>
  <w:style w:type="character" w:customStyle="1" w:styleId="CharPartNo">
    <w:name w:val="CharPartNo"/>
    <w:basedOn w:val="OPCCharBase"/>
    <w:uiPriority w:val="1"/>
    <w:qFormat/>
    <w:rsid w:val="002D72B0"/>
  </w:style>
  <w:style w:type="character" w:customStyle="1" w:styleId="CharPartText">
    <w:name w:val="CharPartText"/>
    <w:basedOn w:val="OPCCharBase"/>
    <w:uiPriority w:val="1"/>
    <w:qFormat/>
    <w:rsid w:val="002D72B0"/>
  </w:style>
  <w:style w:type="character" w:customStyle="1" w:styleId="CharSectno">
    <w:name w:val="CharSectno"/>
    <w:basedOn w:val="OPCCharBase"/>
    <w:qFormat/>
    <w:rsid w:val="002D72B0"/>
  </w:style>
  <w:style w:type="character" w:customStyle="1" w:styleId="CharSubdNo">
    <w:name w:val="CharSubdNo"/>
    <w:basedOn w:val="OPCCharBase"/>
    <w:uiPriority w:val="1"/>
    <w:qFormat/>
    <w:rsid w:val="002D72B0"/>
  </w:style>
  <w:style w:type="character" w:customStyle="1" w:styleId="CharSubdText">
    <w:name w:val="CharSubdText"/>
    <w:basedOn w:val="OPCCharBase"/>
    <w:uiPriority w:val="1"/>
    <w:qFormat/>
    <w:rsid w:val="002D72B0"/>
  </w:style>
  <w:style w:type="paragraph" w:customStyle="1" w:styleId="CTA--">
    <w:name w:val="CTA --"/>
    <w:basedOn w:val="OPCParaBase"/>
    <w:next w:val="Normal"/>
    <w:rsid w:val="002D72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72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72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72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72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72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72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72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72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72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72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72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72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72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72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72B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D72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72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72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72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72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72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72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72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72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72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72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72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72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72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72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72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72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72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72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72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72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72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72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72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72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72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72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72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72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72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72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72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72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72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72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72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72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72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72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72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72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72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72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72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72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72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72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72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72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72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72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72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72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72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72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72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72B0"/>
    <w:rPr>
      <w:sz w:val="16"/>
    </w:rPr>
  </w:style>
  <w:style w:type="table" w:customStyle="1" w:styleId="CFlag">
    <w:name w:val="CFlag"/>
    <w:basedOn w:val="TableNormal"/>
    <w:uiPriority w:val="99"/>
    <w:rsid w:val="002D72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7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72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72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72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72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72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72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72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D72B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D72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D72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72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D72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72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72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72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72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72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72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72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72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72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72B0"/>
  </w:style>
  <w:style w:type="character" w:customStyle="1" w:styleId="CharSubPartNoCASA">
    <w:name w:val="CharSubPartNo(CASA)"/>
    <w:basedOn w:val="OPCCharBase"/>
    <w:uiPriority w:val="1"/>
    <w:rsid w:val="002D72B0"/>
  </w:style>
  <w:style w:type="paragraph" w:customStyle="1" w:styleId="ENoteTTIndentHeadingSub">
    <w:name w:val="ENoteTTIndentHeadingSub"/>
    <w:aliases w:val="enTTHis"/>
    <w:basedOn w:val="OPCParaBase"/>
    <w:rsid w:val="002D72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72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72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72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72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72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72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72B0"/>
    <w:rPr>
      <w:sz w:val="22"/>
    </w:rPr>
  </w:style>
  <w:style w:type="paragraph" w:customStyle="1" w:styleId="SOTextNote">
    <w:name w:val="SO TextNote"/>
    <w:aliases w:val="sont"/>
    <w:basedOn w:val="SOText"/>
    <w:qFormat/>
    <w:rsid w:val="002D72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72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72B0"/>
    <w:rPr>
      <w:sz w:val="22"/>
    </w:rPr>
  </w:style>
  <w:style w:type="paragraph" w:customStyle="1" w:styleId="FileName">
    <w:name w:val="FileName"/>
    <w:basedOn w:val="Normal"/>
    <w:rsid w:val="002D72B0"/>
  </w:style>
  <w:style w:type="paragraph" w:customStyle="1" w:styleId="TableHeading">
    <w:name w:val="TableHeading"/>
    <w:aliases w:val="th"/>
    <w:basedOn w:val="OPCParaBase"/>
    <w:next w:val="Tabletext"/>
    <w:rsid w:val="002D72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72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72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72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72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72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72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72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72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72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72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72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72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72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7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7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2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72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72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72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72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72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72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D72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72B0"/>
    <w:pPr>
      <w:ind w:left="240" w:hanging="240"/>
    </w:pPr>
  </w:style>
  <w:style w:type="paragraph" w:styleId="Index2">
    <w:name w:val="index 2"/>
    <w:basedOn w:val="Normal"/>
    <w:next w:val="Normal"/>
    <w:autoRedefine/>
    <w:rsid w:val="002D72B0"/>
    <w:pPr>
      <w:ind w:left="480" w:hanging="240"/>
    </w:pPr>
  </w:style>
  <w:style w:type="paragraph" w:styleId="Index3">
    <w:name w:val="index 3"/>
    <w:basedOn w:val="Normal"/>
    <w:next w:val="Normal"/>
    <w:autoRedefine/>
    <w:rsid w:val="002D72B0"/>
    <w:pPr>
      <w:ind w:left="720" w:hanging="240"/>
    </w:pPr>
  </w:style>
  <w:style w:type="paragraph" w:styleId="Index4">
    <w:name w:val="index 4"/>
    <w:basedOn w:val="Normal"/>
    <w:next w:val="Normal"/>
    <w:autoRedefine/>
    <w:rsid w:val="002D72B0"/>
    <w:pPr>
      <w:ind w:left="960" w:hanging="240"/>
    </w:pPr>
  </w:style>
  <w:style w:type="paragraph" w:styleId="Index5">
    <w:name w:val="index 5"/>
    <w:basedOn w:val="Normal"/>
    <w:next w:val="Normal"/>
    <w:autoRedefine/>
    <w:rsid w:val="002D72B0"/>
    <w:pPr>
      <w:ind w:left="1200" w:hanging="240"/>
    </w:pPr>
  </w:style>
  <w:style w:type="paragraph" w:styleId="Index6">
    <w:name w:val="index 6"/>
    <w:basedOn w:val="Normal"/>
    <w:next w:val="Normal"/>
    <w:autoRedefine/>
    <w:rsid w:val="002D72B0"/>
    <w:pPr>
      <w:ind w:left="1440" w:hanging="240"/>
    </w:pPr>
  </w:style>
  <w:style w:type="paragraph" w:styleId="Index7">
    <w:name w:val="index 7"/>
    <w:basedOn w:val="Normal"/>
    <w:next w:val="Normal"/>
    <w:autoRedefine/>
    <w:rsid w:val="002D72B0"/>
    <w:pPr>
      <w:ind w:left="1680" w:hanging="240"/>
    </w:pPr>
  </w:style>
  <w:style w:type="paragraph" w:styleId="Index8">
    <w:name w:val="index 8"/>
    <w:basedOn w:val="Normal"/>
    <w:next w:val="Normal"/>
    <w:autoRedefine/>
    <w:rsid w:val="002D72B0"/>
    <w:pPr>
      <w:ind w:left="1920" w:hanging="240"/>
    </w:pPr>
  </w:style>
  <w:style w:type="paragraph" w:styleId="Index9">
    <w:name w:val="index 9"/>
    <w:basedOn w:val="Normal"/>
    <w:next w:val="Normal"/>
    <w:autoRedefine/>
    <w:rsid w:val="002D72B0"/>
    <w:pPr>
      <w:ind w:left="2160" w:hanging="240"/>
    </w:pPr>
  </w:style>
  <w:style w:type="paragraph" w:styleId="NormalIndent">
    <w:name w:val="Normal Indent"/>
    <w:basedOn w:val="Normal"/>
    <w:rsid w:val="002D72B0"/>
    <w:pPr>
      <w:ind w:left="720"/>
    </w:pPr>
  </w:style>
  <w:style w:type="paragraph" w:styleId="FootnoteText">
    <w:name w:val="footnote text"/>
    <w:basedOn w:val="Normal"/>
    <w:link w:val="FootnoteTextChar"/>
    <w:rsid w:val="002D72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72B0"/>
  </w:style>
  <w:style w:type="paragraph" w:styleId="CommentText">
    <w:name w:val="annotation text"/>
    <w:basedOn w:val="Normal"/>
    <w:link w:val="CommentTextChar"/>
    <w:rsid w:val="002D72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72B0"/>
  </w:style>
  <w:style w:type="paragraph" w:styleId="IndexHeading">
    <w:name w:val="index heading"/>
    <w:basedOn w:val="Normal"/>
    <w:next w:val="Index1"/>
    <w:rsid w:val="002D72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72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72B0"/>
    <w:pPr>
      <w:ind w:left="480" w:hanging="480"/>
    </w:pPr>
  </w:style>
  <w:style w:type="paragraph" w:styleId="EnvelopeAddress">
    <w:name w:val="envelope address"/>
    <w:basedOn w:val="Normal"/>
    <w:rsid w:val="002D72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72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72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72B0"/>
    <w:rPr>
      <w:sz w:val="16"/>
      <w:szCs w:val="16"/>
    </w:rPr>
  </w:style>
  <w:style w:type="character" w:styleId="PageNumber">
    <w:name w:val="page number"/>
    <w:basedOn w:val="DefaultParagraphFont"/>
    <w:rsid w:val="002D72B0"/>
  </w:style>
  <w:style w:type="character" w:styleId="EndnoteReference">
    <w:name w:val="endnote reference"/>
    <w:basedOn w:val="DefaultParagraphFont"/>
    <w:rsid w:val="002D72B0"/>
    <w:rPr>
      <w:vertAlign w:val="superscript"/>
    </w:rPr>
  </w:style>
  <w:style w:type="paragraph" w:styleId="EndnoteText">
    <w:name w:val="endnote text"/>
    <w:basedOn w:val="Normal"/>
    <w:link w:val="EndnoteTextChar"/>
    <w:rsid w:val="002D72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72B0"/>
  </w:style>
  <w:style w:type="paragraph" w:styleId="TableofAuthorities">
    <w:name w:val="table of authorities"/>
    <w:basedOn w:val="Normal"/>
    <w:next w:val="Normal"/>
    <w:rsid w:val="002D72B0"/>
    <w:pPr>
      <w:ind w:left="240" w:hanging="240"/>
    </w:pPr>
  </w:style>
  <w:style w:type="paragraph" w:styleId="MacroText">
    <w:name w:val="macro"/>
    <w:link w:val="MacroTextChar"/>
    <w:rsid w:val="002D7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72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72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72B0"/>
    <w:pPr>
      <w:ind w:left="283" w:hanging="283"/>
    </w:pPr>
  </w:style>
  <w:style w:type="paragraph" w:styleId="ListBullet">
    <w:name w:val="List Bullet"/>
    <w:basedOn w:val="Normal"/>
    <w:autoRedefine/>
    <w:rsid w:val="002D72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72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72B0"/>
    <w:pPr>
      <w:ind w:left="566" w:hanging="283"/>
    </w:pPr>
  </w:style>
  <w:style w:type="paragraph" w:styleId="List3">
    <w:name w:val="List 3"/>
    <w:basedOn w:val="Normal"/>
    <w:rsid w:val="002D72B0"/>
    <w:pPr>
      <w:ind w:left="849" w:hanging="283"/>
    </w:pPr>
  </w:style>
  <w:style w:type="paragraph" w:styleId="List4">
    <w:name w:val="List 4"/>
    <w:basedOn w:val="Normal"/>
    <w:rsid w:val="002D72B0"/>
    <w:pPr>
      <w:ind w:left="1132" w:hanging="283"/>
    </w:pPr>
  </w:style>
  <w:style w:type="paragraph" w:styleId="List5">
    <w:name w:val="List 5"/>
    <w:basedOn w:val="Normal"/>
    <w:rsid w:val="002D72B0"/>
    <w:pPr>
      <w:ind w:left="1415" w:hanging="283"/>
    </w:pPr>
  </w:style>
  <w:style w:type="paragraph" w:styleId="ListBullet2">
    <w:name w:val="List Bullet 2"/>
    <w:basedOn w:val="Normal"/>
    <w:autoRedefine/>
    <w:rsid w:val="002D72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72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72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72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72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72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72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72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72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72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72B0"/>
    <w:pPr>
      <w:ind w:left="4252"/>
    </w:pPr>
  </w:style>
  <w:style w:type="character" w:customStyle="1" w:styleId="ClosingChar">
    <w:name w:val="Closing Char"/>
    <w:basedOn w:val="DefaultParagraphFont"/>
    <w:link w:val="Closing"/>
    <w:rsid w:val="002D72B0"/>
    <w:rPr>
      <w:sz w:val="22"/>
    </w:rPr>
  </w:style>
  <w:style w:type="paragraph" w:styleId="Signature">
    <w:name w:val="Signature"/>
    <w:basedOn w:val="Normal"/>
    <w:link w:val="SignatureChar"/>
    <w:rsid w:val="002D72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72B0"/>
    <w:rPr>
      <w:sz w:val="22"/>
    </w:rPr>
  </w:style>
  <w:style w:type="paragraph" w:styleId="BodyText">
    <w:name w:val="Body Text"/>
    <w:basedOn w:val="Normal"/>
    <w:link w:val="BodyTextChar"/>
    <w:rsid w:val="002D72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2B0"/>
    <w:rPr>
      <w:sz w:val="22"/>
    </w:rPr>
  </w:style>
  <w:style w:type="paragraph" w:styleId="BodyTextIndent">
    <w:name w:val="Body Text Indent"/>
    <w:basedOn w:val="Normal"/>
    <w:link w:val="BodyTextIndentChar"/>
    <w:rsid w:val="002D72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72B0"/>
    <w:rPr>
      <w:sz w:val="22"/>
    </w:rPr>
  </w:style>
  <w:style w:type="paragraph" w:styleId="ListContinue">
    <w:name w:val="List Continue"/>
    <w:basedOn w:val="Normal"/>
    <w:rsid w:val="002D72B0"/>
    <w:pPr>
      <w:spacing w:after="120"/>
      <w:ind w:left="283"/>
    </w:pPr>
  </w:style>
  <w:style w:type="paragraph" w:styleId="ListContinue2">
    <w:name w:val="List Continue 2"/>
    <w:basedOn w:val="Normal"/>
    <w:rsid w:val="002D72B0"/>
    <w:pPr>
      <w:spacing w:after="120"/>
      <w:ind w:left="566"/>
    </w:pPr>
  </w:style>
  <w:style w:type="paragraph" w:styleId="ListContinue3">
    <w:name w:val="List Continue 3"/>
    <w:basedOn w:val="Normal"/>
    <w:rsid w:val="002D72B0"/>
    <w:pPr>
      <w:spacing w:after="120"/>
      <w:ind w:left="849"/>
    </w:pPr>
  </w:style>
  <w:style w:type="paragraph" w:styleId="ListContinue4">
    <w:name w:val="List Continue 4"/>
    <w:basedOn w:val="Normal"/>
    <w:rsid w:val="002D72B0"/>
    <w:pPr>
      <w:spacing w:after="120"/>
      <w:ind w:left="1132"/>
    </w:pPr>
  </w:style>
  <w:style w:type="paragraph" w:styleId="ListContinue5">
    <w:name w:val="List Continue 5"/>
    <w:basedOn w:val="Normal"/>
    <w:rsid w:val="002D72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7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72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72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72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72B0"/>
  </w:style>
  <w:style w:type="character" w:customStyle="1" w:styleId="SalutationChar">
    <w:name w:val="Salutation Char"/>
    <w:basedOn w:val="DefaultParagraphFont"/>
    <w:link w:val="Salutation"/>
    <w:rsid w:val="002D72B0"/>
    <w:rPr>
      <w:sz w:val="22"/>
    </w:rPr>
  </w:style>
  <w:style w:type="paragraph" w:styleId="Date">
    <w:name w:val="Date"/>
    <w:basedOn w:val="Normal"/>
    <w:next w:val="Normal"/>
    <w:link w:val="DateChar"/>
    <w:rsid w:val="002D72B0"/>
  </w:style>
  <w:style w:type="character" w:customStyle="1" w:styleId="DateChar">
    <w:name w:val="Date Char"/>
    <w:basedOn w:val="DefaultParagraphFont"/>
    <w:link w:val="Date"/>
    <w:rsid w:val="002D72B0"/>
    <w:rPr>
      <w:sz w:val="22"/>
    </w:rPr>
  </w:style>
  <w:style w:type="paragraph" w:styleId="BodyTextFirstIndent">
    <w:name w:val="Body Text First Indent"/>
    <w:basedOn w:val="BodyText"/>
    <w:link w:val="BodyTextFirstIndentChar"/>
    <w:rsid w:val="002D72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72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72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72B0"/>
    <w:rPr>
      <w:sz w:val="22"/>
    </w:rPr>
  </w:style>
  <w:style w:type="paragraph" w:styleId="BodyText2">
    <w:name w:val="Body Text 2"/>
    <w:basedOn w:val="Normal"/>
    <w:link w:val="BodyText2Char"/>
    <w:rsid w:val="002D72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72B0"/>
    <w:rPr>
      <w:sz w:val="22"/>
    </w:rPr>
  </w:style>
  <w:style w:type="paragraph" w:styleId="BodyText3">
    <w:name w:val="Body Text 3"/>
    <w:basedOn w:val="Normal"/>
    <w:link w:val="BodyText3Char"/>
    <w:rsid w:val="002D72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72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72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72B0"/>
    <w:rPr>
      <w:sz w:val="22"/>
    </w:rPr>
  </w:style>
  <w:style w:type="paragraph" w:styleId="BodyTextIndent3">
    <w:name w:val="Body Text Indent 3"/>
    <w:basedOn w:val="Normal"/>
    <w:link w:val="BodyTextIndent3Char"/>
    <w:rsid w:val="002D72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72B0"/>
    <w:rPr>
      <w:sz w:val="16"/>
      <w:szCs w:val="16"/>
    </w:rPr>
  </w:style>
  <w:style w:type="paragraph" w:styleId="BlockText">
    <w:name w:val="Block Text"/>
    <w:basedOn w:val="Normal"/>
    <w:rsid w:val="002D72B0"/>
    <w:pPr>
      <w:spacing w:after="120"/>
      <w:ind w:left="1440" w:right="1440"/>
    </w:pPr>
  </w:style>
  <w:style w:type="character" w:styleId="Hyperlink">
    <w:name w:val="Hyperlink"/>
    <w:basedOn w:val="DefaultParagraphFont"/>
    <w:rsid w:val="002D72B0"/>
    <w:rPr>
      <w:color w:val="0000FF"/>
      <w:u w:val="single"/>
    </w:rPr>
  </w:style>
  <w:style w:type="character" w:styleId="FollowedHyperlink">
    <w:name w:val="FollowedHyperlink"/>
    <w:basedOn w:val="DefaultParagraphFont"/>
    <w:rsid w:val="002D72B0"/>
    <w:rPr>
      <w:color w:val="800080"/>
      <w:u w:val="single"/>
    </w:rPr>
  </w:style>
  <w:style w:type="character" w:styleId="Strong">
    <w:name w:val="Strong"/>
    <w:basedOn w:val="DefaultParagraphFont"/>
    <w:qFormat/>
    <w:rsid w:val="002D72B0"/>
    <w:rPr>
      <w:b/>
      <w:bCs/>
    </w:rPr>
  </w:style>
  <w:style w:type="character" w:styleId="Emphasis">
    <w:name w:val="Emphasis"/>
    <w:basedOn w:val="DefaultParagraphFont"/>
    <w:qFormat/>
    <w:rsid w:val="002D72B0"/>
    <w:rPr>
      <w:i/>
      <w:iCs/>
    </w:rPr>
  </w:style>
  <w:style w:type="paragraph" w:styleId="DocumentMap">
    <w:name w:val="Document Map"/>
    <w:basedOn w:val="Normal"/>
    <w:link w:val="DocumentMapChar"/>
    <w:rsid w:val="002D72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72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72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72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72B0"/>
  </w:style>
  <w:style w:type="character" w:customStyle="1" w:styleId="E-mailSignatureChar">
    <w:name w:val="E-mail Signature Char"/>
    <w:basedOn w:val="DefaultParagraphFont"/>
    <w:link w:val="E-mailSignature"/>
    <w:rsid w:val="002D72B0"/>
    <w:rPr>
      <w:sz w:val="22"/>
    </w:rPr>
  </w:style>
  <w:style w:type="paragraph" w:styleId="NormalWeb">
    <w:name w:val="Normal (Web)"/>
    <w:basedOn w:val="Normal"/>
    <w:rsid w:val="002D72B0"/>
  </w:style>
  <w:style w:type="character" w:styleId="HTMLAcronym">
    <w:name w:val="HTML Acronym"/>
    <w:basedOn w:val="DefaultParagraphFont"/>
    <w:rsid w:val="002D72B0"/>
  </w:style>
  <w:style w:type="paragraph" w:styleId="HTMLAddress">
    <w:name w:val="HTML Address"/>
    <w:basedOn w:val="Normal"/>
    <w:link w:val="HTMLAddressChar"/>
    <w:rsid w:val="002D72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72B0"/>
    <w:rPr>
      <w:i/>
      <w:iCs/>
      <w:sz w:val="22"/>
    </w:rPr>
  </w:style>
  <w:style w:type="character" w:styleId="HTMLCite">
    <w:name w:val="HTML Cite"/>
    <w:basedOn w:val="DefaultParagraphFont"/>
    <w:rsid w:val="002D72B0"/>
    <w:rPr>
      <w:i/>
      <w:iCs/>
    </w:rPr>
  </w:style>
  <w:style w:type="character" w:styleId="HTMLCode">
    <w:name w:val="HTML Code"/>
    <w:basedOn w:val="DefaultParagraphFont"/>
    <w:rsid w:val="002D72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72B0"/>
    <w:rPr>
      <w:i/>
      <w:iCs/>
    </w:rPr>
  </w:style>
  <w:style w:type="character" w:styleId="HTMLKeyboard">
    <w:name w:val="HTML Keyboard"/>
    <w:basedOn w:val="DefaultParagraphFont"/>
    <w:rsid w:val="002D72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72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72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72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72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72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2B0"/>
    <w:rPr>
      <w:b/>
      <w:bCs/>
    </w:rPr>
  </w:style>
  <w:style w:type="numbering" w:styleId="1ai">
    <w:name w:val="Outline List 1"/>
    <w:basedOn w:val="NoList"/>
    <w:rsid w:val="002D72B0"/>
    <w:pPr>
      <w:numPr>
        <w:numId w:val="14"/>
      </w:numPr>
    </w:pPr>
  </w:style>
  <w:style w:type="numbering" w:styleId="111111">
    <w:name w:val="Outline List 2"/>
    <w:basedOn w:val="NoList"/>
    <w:rsid w:val="002D72B0"/>
    <w:pPr>
      <w:numPr>
        <w:numId w:val="15"/>
      </w:numPr>
    </w:pPr>
  </w:style>
  <w:style w:type="numbering" w:styleId="ArticleSection">
    <w:name w:val="Outline List 3"/>
    <w:basedOn w:val="NoList"/>
    <w:rsid w:val="002D72B0"/>
    <w:pPr>
      <w:numPr>
        <w:numId w:val="17"/>
      </w:numPr>
    </w:pPr>
  </w:style>
  <w:style w:type="table" w:styleId="TableSimple1">
    <w:name w:val="Table Simple 1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72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72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72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72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72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72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72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72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72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72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72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72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72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72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72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72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72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72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72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72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72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72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72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72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72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72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72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72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72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72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72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72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72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72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2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72B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D72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72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72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72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D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6913-863E-4ED7-B0F9-5B74EAEB1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509F6-352C-42BD-B4ED-287F9C7ED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01865-4A26-48D1-8585-42F8AF0A81CB}">
  <ds:schemaRefs>
    <ds:schemaRef ds:uri="CAF74ECF-E915-4538-BE7C-3315142F07F9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3EA92A-C3E8-4DBE-92DA-319B60BD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446</Words>
  <Characters>2511</Characters>
  <Application>Microsoft Office Word</Application>
  <DocSecurity>0</DocSecurity>
  <PresentationFormat/>
  <Lines>93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2023-10-26T02:14:00Z</dcterms:created>
  <dcterms:modified xsi:type="dcterms:W3CDTF">2023-10-26T04:47:00Z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Organisation—Islamic State Khorasan Province)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OPC66602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0x010100266966F133664895A6EE3632470D45F500FA95E2C9BE3B1A438CBEC29F572712C4</vt:lpwstr>
  </property>
</Properties>
</file>