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65F3E1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20E51F86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 </w:t>
      </w:r>
      <w:r w:rsidR="003956B8">
        <w:t>1</w:t>
      </w:r>
      <w:r w:rsidR="004F5096">
        <w:t>1</w:t>
      </w:r>
      <w:r w:rsidR="006F713F" w:rsidRPr="004E7DB2">
        <w:t>)</w:t>
      </w:r>
    </w:p>
    <w:p w14:paraId="500F124A" w14:textId="62591F8B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4F5096">
        <w:rPr>
          <w:szCs w:val="22"/>
        </w:rPr>
        <w:t>Amy 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287BB65E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A02774">
        <w:rPr>
          <w:szCs w:val="22"/>
        </w:rPr>
        <w:t>3</w:t>
      </w:r>
      <w:r w:rsidR="0055399F">
        <w:rPr>
          <w:szCs w:val="22"/>
        </w:rPr>
        <w:t xml:space="preserve">  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3956B8">
        <w:rPr>
          <w:szCs w:val="22"/>
        </w:rPr>
        <w:t xml:space="preserve"> </w:t>
      </w:r>
      <w:r w:rsidR="004F5096">
        <w:rPr>
          <w:szCs w:val="22"/>
        </w:rPr>
        <w:t xml:space="preserve"> November</w:t>
      </w:r>
      <w:r w:rsidR="0058695D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proofErr w:type="gramStart"/>
      <w:r w:rsidR="006F67DA" w:rsidRPr="004E7DB2">
        <w:rPr>
          <w:szCs w:val="22"/>
        </w:rPr>
        <w:t>3</w:t>
      </w:r>
      <w:proofErr w:type="gramEnd"/>
    </w:p>
    <w:p w14:paraId="6B8E31E2" w14:textId="7E1DF798" w:rsidR="00E40846" w:rsidRPr="00AB78E7" w:rsidRDefault="004F5096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491CA5E9" w14:textId="5EB06EDD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35DD7514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B86B9E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6089A120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B86B9E">
        <w:rPr>
          <w:noProof/>
        </w:rPr>
        <w:t>1</w:t>
      </w:r>
      <w:r>
        <w:rPr>
          <w:noProof/>
        </w:rPr>
        <w:fldChar w:fldCharType="end"/>
      </w:r>
    </w:p>
    <w:p w14:paraId="2CA1CF18" w14:textId="1650DCA3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B86B9E">
        <w:rPr>
          <w:noProof/>
        </w:rPr>
        <w:t>1</w:t>
      </w:r>
      <w:r>
        <w:rPr>
          <w:noProof/>
        </w:rPr>
        <w:fldChar w:fldCharType="end"/>
      </w:r>
    </w:p>
    <w:p w14:paraId="56929F7D" w14:textId="58D9369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B86B9E">
        <w:rPr>
          <w:noProof/>
        </w:rPr>
        <w:t>1</w:t>
      </w:r>
      <w:r>
        <w:rPr>
          <w:noProof/>
        </w:rPr>
        <w:fldChar w:fldCharType="end"/>
      </w:r>
    </w:p>
    <w:p w14:paraId="51FD5B18" w14:textId="4A86E116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B86B9E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4B5E04A1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2022</w:t>
      </w:r>
      <w:r>
        <w:rPr>
          <w:noProof/>
        </w:rPr>
        <w:noBreakHyphen/>
        <w:t>2023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B86B9E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03CF5ABD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 xml:space="preserve">Public Governance, Performance and Accountability (Section 75 Transfers) Amendment Determination 2022-2023 (No. </w:t>
      </w:r>
      <w:r w:rsidR="00FF6519">
        <w:rPr>
          <w:i/>
          <w:noProof/>
        </w:rPr>
        <w:t>1</w:t>
      </w:r>
      <w:r w:rsidR="001E7E85">
        <w:rPr>
          <w:i/>
          <w:noProof/>
        </w:rPr>
        <w:t>1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1EFAD030" w:rsidR="005452CC" w:rsidRPr="00AB78E7" w:rsidRDefault="001E7E85" w:rsidP="00E26AEB">
            <w:pPr>
              <w:pStyle w:val="Tabletext"/>
            </w:pPr>
            <w:r>
              <w:t>The day after this instrument is registered</w:t>
            </w:r>
            <w:r w:rsidR="00B64591" w:rsidRPr="004042D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9D7A94D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proofErr w:type="gramStart"/>
      <w:r w:rsidRPr="00AB78E7">
        <w:t>3  Authority</w:t>
      </w:r>
      <w:bookmarkEnd w:id="4"/>
      <w:bookmarkEnd w:id="5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D389F28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r w:rsidR="00F923A4">
        <w:t>3</w:t>
      </w:r>
      <w:bookmarkEnd w:id="10"/>
      <w:bookmarkEnd w:id="11"/>
    </w:p>
    <w:p w14:paraId="52F10674" w14:textId="290B8B54" w:rsidR="00F771CE" w:rsidRPr="00BD7540" w:rsidRDefault="00F67527" w:rsidP="003F1BCE">
      <w:pPr>
        <w:pStyle w:val="ActHead5"/>
        <w:outlineLvl w:val="9"/>
        <w:rPr>
          <w:rStyle w:val="CharSectno"/>
        </w:rPr>
      </w:pPr>
      <w:r w:rsidRPr="00B32AB8">
        <w:rPr>
          <w:rStyle w:val="CharSectno"/>
          <w:bCs/>
        </w:rPr>
        <w:t xml:space="preserve">1   </w:t>
      </w:r>
      <w:bookmarkStart w:id="12" w:name="_Toc126746452"/>
      <w:bookmarkStart w:id="13" w:name="_Toc125554500"/>
      <w:r w:rsidR="00F771CE" w:rsidRPr="00BD7540">
        <w:rPr>
          <w:rStyle w:val="CharSectno"/>
        </w:rPr>
        <w:t xml:space="preserve">Subsection </w:t>
      </w:r>
      <w:r w:rsidR="00A3715E">
        <w:rPr>
          <w:rStyle w:val="CharSectno"/>
        </w:rPr>
        <w:t>8</w:t>
      </w:r>
      <w:r w:rsidR="00F771CE" w:rsidRPr="00BD7540">
        <w:rPr>
          <w:rStyle w:val="CharSectno"/>
        </w:rPr>
        <w:t>(</w:t>
      </w:r>
      <w:r w:rsidR="00F771CE">
        <w:rPr>
          <w:rStyle w:val="CharSectno"/>
        </w:rPr>
        <w:t>2</w:t>
      </w:r>
      <w:r w:rsidR="00F771CE" w:rsidRPr="00BD7540">
        <w:rPr>
          <w:rStyle w:val="CharSectno"/>
        </w:rPr>
        <w:t>) (</w:t>
      </w:r>
      <w:r w:rsidR="003F4286">
        <w:rPr>
          <w:rStyle w:val="CharSectno"/>
        </w:rPr>
        <w:t>table item</w:t>
      </w:r>
      <w:r w:rsidR="00234B31">
        <w:rPr>
          <w:rStyle w:val="CharSectno"/>
        </w:rPr>
        <w:t xml:space="preserve"> 12</w:t>
      </w:r>
      <w:r w:rsidR="00F771CE" w:rsidRPr="00BD7540">
        <w:rPr>
          <w:rStyle w:val="CharSectno"/>
        </w:rPr>
        <w:t>)</w:t>
      </w:r>
    </w:p>
    <w:p w14:paraId="03917A8B" w14:textId="445FF0E6" w:rsidR="00F771CE" w:rsidRPr="00BD7540" w:rsidRDefault="008A4740" w:rsidP="00F771CE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Repeal the item, substitute</w:t>
      </w:r>
      <w:r w:rsidR="00F771CE" w:rsidRPr="00BD7540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771CE" w:rsidRPr="00BD7540" w14:paraId="153DFCA2" w14:textId="77777777" w:rsidTr="00E5513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16D745" w14:textId="49684114" w:rsidR="00F771CE" w:rsidRPr="00BD7540" w:rsidRDefault="00F72641" w:rsidP="00E5513C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C92415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D7BC9" w14:textId="1EEA7326" w:rsidR="00F771CE" w:rsidRPr="00BD7540" w:rsidRDefault="008D1E3F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8D1E3F">
              <w:rPr>
                <w:rFonts w:eastAsia="Times New Roman" w:cs="Times New Roman"/>
                <w:sz w:val="20"/>
                <w:lang w:eastAsia="en-AU"/>
              </w:rPr>
              <w:t>Digital Transformation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2A276" w14:textId="1C2C9C57" w:rsidR="00F771CE" w:rsidRPr="00BD7540" w:rsidRDefault="005B27EB" w:rsidP="00E5513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6F7DE9" w14:textId="0C8372F8" w:rsidR="00F771CE" w:rsidRPr="00BD7540" w:rsidRDefault="00120F0A" w:rsidP="00E5513C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20F0A">
              <w:rPr>
                <w:rFonts w:eastAsia="Times New Roman" w:cs="Times New Roman"/>
                <w:sz w:val="20"/>
                <w:lang w:eastAsia="en-AU"/>
              </w:rPr>
              <w:t>-810,640.06</w:t>
            </w:r>
          </w:p>
        </w:tc>
      </w:tr>
    </w:tbl>
    <w:bookmarkEnd w:id="12"/>
    <w:bookmarkEnd w:id="13"/>
    <w:p w14:paraId="08BE46D6" w14:textId="093EAC61" w:rsidR="002C384C" w:rsidRPr="00BD7540" w:rsidRDefault="002C384C" w:rsidP="002C384C">
      <w:pPr>
        <w:pStyle w:val="ActHead5"/>
        <w:outlineLvl w:val="9"/>
        <w:rPr>
          <w:rStyle w:val="CharSectno"/>
        </w:rPr>
      </w:pPr>
      <w:r>
        <w:rPr>
          <w:rStyle w:val="CharSectno"/>
          <w:bCs/>
        </w:rPr>
        <w:t>2</w:t>
      </w:r>
      <w:r w:rsidRPr="00B32AB8">
        <w:rPr>
          <w:rStyle w:val="CharSectno"/>
          <w:bCs/>
        </w:rPr>
        <w:t xml:space="preserve">   </w:t>
      </w:r>
      <w:r w:rsidRPr="00BD7540">
        <w:rPr>
          <w:rStyle w:val="CharSectno"/>
        </w:rPr>
        <w:t xml:space="preserve">Subsection </w:t>
      </w:r>
      <w:r>
        <w:rPr>
          <w:rStyle w:val="CharSectno"/>
        </w:rPr>
        <w:t>8</w:t>
      </w:r>
      <w:r w:rsidRPr="00BD7540">
        <w:rPr>
          <w:rStyle w:val="CharSectno"/>
        </w:rPr>
        <w:t>(</w:t>
      </w:r>
      <w:r>
        <w:rPr>
          <w:rStyle w:val="CharSectno"/>
        </w:rPr>
        <w:t>2</w:t>
      </w:r>
      <w:r w:rsidRPr="00BD7540">
        <w:rPr>
          <w:rStyle w:val="CharSectno"/>
        </w:rPr>
        <w:t>) (</w:t>
      </w:r>
      <w:r>
        <w:rPr>
          <w:rStyle w:val="CharSectno"/>
        </w:rPr>
        <w:t>at the end of</w:t>
      </w:r>
      <w:r w:rsidR="00310D51">
        <w:rPr>
          <w:rStyle w:val="CharSectno"/>
        </w:rPr>
        <w:t xml:space="preserve"> the</w:t>
      </w:r>
      <w:r>
        <w:rPr>
          <w:rStyle w:val="CharSectno"/>
        </w:rPr>
        <w:t xml:space="preserve"> table</w:t>
      </w:r>
      <w:r w:rsidRPr="00BD7540">
        <w:rPr>
          <w:rStyle w:val="CharSectno"/>
        </w:rPr>
        <w:t>)</w:t>
      </w:r>
    </w:p>
    <w:p w14:paraId="3230D94C" w14:textId="48FD2784" w:rsidR="00FC3514" w:rsidRPr="00BD7540" w:rsidRDefault="00FC3514" w:rsidP="00FC3514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Add</w:t>
      </w:r>
      <w:r w:rsidRPr="00BD7540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FC3514" w:rsidRPr="00BD7540" w14:paraId="44BF3BD8" w14:textId="77777777" w:rsidTr="008C4237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F349F8" w14:textId="77777777" w:rsidR="00FC3514" w:rsidRDefault="00FC3514" w:rsidP="008C4237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699320" w14:textId="77777777" w:rsidR="00FC3514" w:rsidRPr="009D1D40" w:rsidRDefault="00FC3514" w:rsidP="008C423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90C8F">
              <w:rPr>
                <w:rFonts w:eastAsia="Times New Roman" w:cs="Times New Roman"/>
                <w:sz w:val="20"/>
                <w:lang w:eastAsia="en-AU"/>
              </w:rPr>
              <w:t xml:space="preserve">Department of </w:t>
            </w:r>
            <w:r>
              <w:rPr>
                <w:rFonts w:eastAsia="Times New Roman" w:cs="Times New Roman"/>
                <w:sz w:val="20"/>
                <w:lang w:eastAsia="en-AU"/>
              </w:rPr>
              <w:t>Finance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3DF8E8" w14:textId="77777777" w:rsidR="00FC3514" w:rsidRPr="009D1D40" w:rsidRDefault="00FC3514" w:rsidP="008C423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82C4A8" w14:textId="77777777" w:rsidR="00FC3514" w:rsidRPr="00BD7540" w:rsidRDefault="00FC3514" w:rsidP="008C4237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B7076">
              <w:rPr>
                <w:rFonts w:eastAsia="Times New Roman" w:cs="Times New Roman"/>
                <w:sz w:val="20"/>
                <w:lang w:eastAsia="en-AU"/>
              </w:rPr>
              <w:t>+749,386.04</w:t>
            </w:r>
          </w:p>
        </w:tc>
      </w:tr>
    </w:tbl>
    <w:p w14:paraId="1AD484E8" w14:textId="525322C8" w:rsidR="00BE288B" w:rsidRPr="00A91E13" w:rsidRDefault="00BE288B" w:rsidP="0012080C">
      <w:pPr>
        <w:pStyle w:val="ItemHead"/>
        <w:ind w:left="0" w:firstLine="0"/>
        <w:rPr>
          <w:szCs w:val="22"/>
        </w:rPr>
      </w:pPr>
    </w:p>
    <w:sectPr w:rsidR="00BE288B" w:rsidRPr="00A91E13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71F3" w14:textId="77777777" w:rsidR="00A22A80" w:rsidRDefault="00A22A80" w:rsidP="0048364F">
      <w:pPr>
        <w:spacing w:line="240" w:lineRule="auto"/>
      </w:pPr>
      <w:r>
        <w:separator/>
      </w:r>
    </w:p>
  </w:endnote>
  <w:endnote w:type="continuationSeparator" w:id="0">
    <w:p w14:paraId="2E31D252" w14:textId="77777777" w:rsidR="00A22A80" w:rsidRDefault="00A22A80" w:rsidP="0048364F">
      <w:pPr>
        <w:spacing w:line="240" w:lineRule="auto"/>
      </w:pPr>
      <w:r>
        <w:continuationSeparator/>
      </w:r>
    </w:p>
  </w:endnote>
  <w:endnote w:type="continuationNotice" w:id="1">
    <w:p w14:paraId="679282D3" w14:textId="77777777" w:rsidR="00A22A80" w:rsidRDefault="00A22A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0A6120D-9C74-40A2-B8B0-1F398D87EE7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50E007D6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3956B8">
            <w:rPr>
              <w:i/>
              <w:sz w:val="18"/>
            </w:rPr>
            <w:t>1</w:t>
          </w:r>
          <w:r w:rsidR="004F5096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789B895B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EB217E">
            <w:rPr>
              <w:i/>
              <w:sz w:val="18"/>
            </w:rPr>
            <w:t>1</w:t>
          </w:r>
          <w:r w:rsidR="001E7E85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4EBEF3F4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CD2B4E">
            <w:rPr>
              <w:i/>
              <w:sz w:val="18"/>
            </w:rPr>
            <w:t>1</w:t>
          </w:r>
          <w:r w:rsidR="004F5096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1014" w14:textId="77777777" w:rsidR="00A22A80" w:rsidRDefault="00A22A80" w:rsidP="0048364F">
      <w:pPr>
        <w:spacing w:line="240" w:lineRule="auto"/>
      </w:pPr>
      <w:r>
        <w:separator/>
      </w:r>
    </w:p>
  </w:footnote>
  <w:footnote w:type="continuationSeparator" w:id="0">
    <w:p w14:paraId="5F62809D" w14:textId="77777777" w:rsidR="00A22A80" w:rsidRDefault="00A22A80" w:rsidP="0048364F">
      <w:pPr>
        <w:spacing w:line="240" w:lineRule="auto"/>
      </w:pPr>
      <w:r>
        <w:continuationSeparator/>
      </w:r>
    </w:p>
  </w:footnote>
  <w:footnote w:type="continuationNotice" w:id="1">
    <w:p w14:paraId="7A95A1E1" w14:textId="77777777" w:rsidR="00A22A80" w:rsidRDefault="00A22A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62C600D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6E2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62C600D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6E2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6DC8EC3E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41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41C9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391388B8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674A5B65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3ADAB217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5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36AF"/>
    <w:rsid w:val="00016401"/>
    <w:rsid w:val="00022C02"/>
    <w:rsid w:val="000235ED"/>
    <w:rsid w:val="00031768"/>
    <w:rsid w:val="0003196C"/>
    <w:rsid w:val="000350FB"/>
    <w:rsid w:val="00036E24"/>
    <w:rsid w:val="0003754F"/>
    <w:rsid w:val="0004044E"/>
    <w:rsid w:val="0004374B"/>
    <w:rsid w:val="00046F47"/>
    <w:rsid w:val="00050C72"/>
    <w:rsid w:val="0005120E"/>
    <w:rsid w:val="00054577"/>
    <w:rsid w:val="000614BF"/>
    <w:rsid w:val="00066BC9"/>
    <w:rsid w:val="00070B60"/>
    <w:rsid w:val="0007169C"/>
    <w:rsid w:val="0007338C"/>
    <w:rsid w:val="00074836"/>
    <w:rsid w:val="00077593"/>
    <w:rsid w:val="000776F5"/>
    <w:rsid w:val="000803E9"/>
    <w:rsid w:val="00081DE1"/>
    <w:rsid w:val="000828D1"/>
    <w:rsid w:val="00083F48"/>
    <w:rsid w:val="0008572E"/>
    <w:rsid w:val="0008595C"/>
    <w:rsid w:val="000915E1"/>
    <w:rsid w:val="00094E28"/>
    <w:rsid w:val="0009677B"/>
    <w:rsid w:val="000979D7"/>
    <w:rsid w:val="000A7DF9"/>
    <w:rsid w:val="000C2B44"/>
    <w:rsid w:val="000D05EF"/>
    <w:rsid w:val="000D5485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124FB"/>
    <w:rsid w:val="00114C2B"/>
    <w:rsid w:val="00115F86"/>
    <w:rsid w:val="00117277"/>
    <w:rsid w:val="0012080C"/>
    <w:rsid w:val="00120EC9"/>
    <w:rsid w:val="00120F0A"/>
    <w:rsid w:val="0012409A"/>
    <w:rsid w:val="00130C37"/>
    <w:rsid w:val="001358EB"/>
    <w:rsid w:val="00141A5F"/>
    <w:rsid w:val="00141ADC"/>
    <w:rsid w:val="00143C38"/>
    <w:rsid w:val="00152B07"/>
    <w:rsid w:val="00155873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B4C3C"/>
    <w:rsid w:val="001B4FE5"/>
    <w:rsid w:val="001B6456"/>
    <w:rsid w:val="001B7A5D"/>
    <w:rsid w:val="001C46AB"/>
    <w:rsid w:val="001C69C4"/>
    <w:rsid w:val="001C7940"/>
    <w:rsid w:val="001E0A8D"/>
    <w:rsid w:val="001E3590"/>
    <w:rsid w:val="001E72FE"/>
    <w:rsid w:val="001E7407"/>
    <w:rsid w:val="001E763E"/>
    <w:rsid w:val="001E7E85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7344"/>
    <w:rsid w:val="002302EA"/>
    <w:rsid w:val="00234B31"/>
    <w:rsid w:val="00237380"/>
    <w:rsid w:val="00240749"/>
    <w:rsid w:val="00242296"/>
    <w:rsid w:val="002468D7"/>
    <w:rsid w:val="00255462"/>
    <w:rsid w:val="00264B35"/>
    <w:rsid w:val="00266F4B"/>
    <w:rsid w:val="00276BB7"/>
    <w:rsid w:val="00285CDD"/>
    <w:rsid w:val="00286FFE"/>
    <w:rsid w:val="00291167"/>
    <w:rsid w:val="00294DF7"/>
    <w:rsid w:val="00297ECB"/>
    <w:rsid w:val="002B0734"/>
    <w:rsid w:val="002B0DD0"/>
    <w:rsid w:val="002B74B6"/>
    <w:rsid w:val="002C152A"/>
    <w:rsid w:val="002C384C"/>
    <w:rsid w:val="002C59AC"/>
    <w:rsid w:val="002C624C"/>
    <w:rsid w:val="002D043A"/>
    <w:rsid w:val="002D1DD9"/>
    <w:rsid w:val="002D2205"/>
    <w:rsid w:val="002D2677"/>
    <w:rsid w:val="002D440D"/>
    <w:rsid w:val="002D50B2"/>
    <w:rsid w:val="002D5291"/>
    <w:rsid w:val="002F21C9"/>
    <w:rsid w:val="002F4F7E"/>
    <w:rsid w:val="002F7DAD"/>
    <w:rsid w:val="00306AAE"/>
    <w:rsid w:val="00310D51"/>
    <w:rsid w:val="0031713F"/>
    <w:rsid w:val="00321913"/>
    <w:rsid w:val="003221A3"/>
    <w:rsid w:val="00324EE6"/>
    <w:rsid w:val="00330B72"/>
    <w:rsid w:val="003316DC"/>
    <w:rsid w:val="003317FC"/>
    <w:rsid w:val="00331D37"/>
    <w:rsid w:val="00332E0D"/>
    <w:rsid w:val="003366D8"/>
    <w:rsid w:val="00341237"/>
    <w:rsid w:val="003415D3"/>
    <w:rsid w:val="00346335"/>
    <w:rsid w:val="00352B0F"/>
    <w:rsid w:val="003561B0"/>
    <w:rsid w:val="0036192C"/>
    <w:rsid w:val="00367960"/>
    <w:rsid w:val="00370E78"/>
    <w:rsid w:val="00371A9A"/>
    <w:rsid w:val="00372539"/>
    <w:rsid w:val="0037460D"/>
    <w:rsid w:val="00387AAE"/>
    <w:rsid w:val="00387C04"/>
    <w:rsid w:val="003952F3"/>
    <w:rsid w:val="003956B8"/>
    <w:rsid w:val="003A15AC"/>
    <w:rsid w:val="003A4ED4"/>
    <w:rsid w:val="003A56EB"/>
    <w:rsid w:val="003B0627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D5D5A"/>
    <w:rsid w:val="003E01AE"/>
    <w:rsid w:val="003E01DD"/>
    <w:rsid w:val="003E1653"/>
    <w:rsid w:val="003F0F5A"/>
    <w:rsid w:val="003F1BCE"/>
    <w:rsid w:val="003F4286"/>
    <w:rsid w:val="00400A30"/>
    <w:rsid w:val="00401818"/>
    <w:rsid w:val="004022CA"/>
    <w:rsid w:val="004042D6"/>
    <w:rsid w:val="004116CD"/>
    <w:rsid w:val="00414ADE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764D9"/>
    <w:rsid w:val="004819C7"/>
    <w:rsid w:val="0048298E"/>
    <w:rsid w:val="0048364F"/>
    <w:rsid w:val="00486E38"/>
    <w:rsid w:val="00490F2E"/>
    <w:rsid w:val="00496DB3"/>
    <w:rsid w:val="00496F97"/>
    <w:rsid w:val="004A1F16"/>
    <w:rsid w:val="004A2041"/>
    <w:rsid w:val="004A53EA"/>
    <w:rsid w:val="004B0815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096"/>
    <w:rsid w:val="004F58E2"/>
    <w:rsid w:val="004F676E"/>
    <w:rsid w:val="004F6E27"/>
    <w:rsid w:val="00500D20"/>
    <w:rsid w:val="00503450"/>
    <w:rsid w:val="00516B8D"/>
    <w:rsid w:val="00521CF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3469"/>
    <w:rsid w:val="005452CC"/>
    <w:rsid w:val="00546FA3"/>
    <w:rsid w:val="00547C64"/>
    <w:rsid w:val="00551E83"/>
    <w:rsid w:val="0055399F"/>
    <w:rsid w:val="00554243"/>
    <w:rsid w:val="00555E0D"/>
    <w:rsid w:val="00556A67"/>
    <w:rsid w:val="00557C7A"/>
    <w:rsid w:val="00562A58"/>
    <w:rsid w:val="00564477"/>
    <w:rsid w:val="005742C1"/>
    <w:rsid w:val="00577530"/>
    <w:rsid w:val="00581211"/>
    <w:rsid w:val="00584811"/>
    <w:rsid w:val="0058695D"/>
    <w:rsid w:val="00590C8F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D168D"/>
    <w:rsid w:val="005D47BB"/>
    <w:rsid w:val="005D5EA1"/>
    <w:rsid w:val="005E0780"/>
    <w:rsid w:val="005E180E"/>
    <w:rsid w:val="005E61D3"/>
    <w:rsid w:val="005F4840"/>
    <w:rsid w:val="005F7738"/>
    <w:rsid w:val="00600219"/>
    <w:rsid w:val="00613EAD"/>
    <w:rsid w:val="006158AC"/>
    <w:rsid w:val="006174DA"/>
    <w:rsid w:val="0062168E"/>
    <w:rsid w:val="00621C9B"/>
    <w:rsid w:val="00624CF0"/>
    <w:rsid w:val="006329DE"/>
    <w:rsid w:val="00633323"/>
    <w:rsid w:val="00640402"/>
    <w:rsid w:val="00640F78"/>
    <w:rsid w:val="00646E7B"/>
    <w:rsid w:val="006500A9"/>
    <w:rsid w:val="00654D99"/>
    <w:rsid w:val="00655D6A"/>
    <w:rsid w:val="00656DE9"/>
    <w:rsid w:val="00665818"/>
    <w:rsid w:val="006735F6"/>
    <w:rsid w:val="00677CC2"/>
    <w:rsid w:val="006833E9"/>
    <w:rsid w:val="00685F42"/>
    <w:rsid w:val="006866A1"/>
    <w:rsid w:val="00690E07"/>
    <w:rsid w:val="006914E2"/>
    <w:rsid w:val="0069207B"/>
    <w:rsid w:val="0069260D"/>
    <w:rsid w:val="006926A3"/>
    <w:rsid w:val="006950AD"/>
    <w:rsid w:val="00696B2A"/>
    <w:rsid w:val="006A0566"/>
    <w:rsid w:val="006A4309"/>
    <w:rsid w:val="006A6587"/>
    <w:rsid w:val="006B0E55"/>
    <w:rsid w:val="006B64C8"/>
    <w:rsid w:val="006B7006"/>
    <w:rsid w:val="006C3F14"/>
    <w:rsid w:val="006C7F8C"/>
    <w:rsid w:val="006D128D"/>
    <w:rsid w:val="006D2B6D"/>
    <w:rsid w:val="006D659F"/>
    <w:rsid w:val="006D7AB9"/>
    <w:rsid w:val="006E0D1F"/>
    <w:rsid w:val="006F43A6"/>
    <w:rsid w:val="006F5E59"/>
    <w:rsid w:val="006F67DA"/>
    <w:rsid w:val="006F713F"/>
    <w:rsid w:val="00700B2C"/>
    <w:rsid w:val="0070607C"/>
    <w:rsid w:val="00710580"/>
    <w:rsid w:val="00712970"/>
    <w:rsid w:val="00713084"/>
    <w:rsid w:val="00716C07"/>
    <w:rsid w:val="00720FC2"/>
    <w:rsid w:val="00731E00"/>
    <w:rsid w:val="00732E9D"/>
    <w:rsid w:val="0073491A"/>
    <w:rsid w:val="007440B7"/>
    <w:rsid w:val="00744388"/>
    <w:rsid w:val="00747993"/>
    <w:rsid w:val="00755B55"/>
    <w:rsid w:val="007606FB"/>
    <w:rsid w:val="007629D1"/>
    <w:rsid w:val="00762E8B"/>
    <w:rsid w:val="00763067"/>
    <w:rsid w:val="007634AD"/>
    <w:rsid w:val="00763DA7"/>
    <w:rsid w:val="00764B22"/>
    <w:rsid w:val="0076534D"/>
    <w:rsid w:val="007715C9"/>
    <w:rsid w:val="00772312"/>
    <w:rsid w:val="00774E06"/>
    <w:rsid w:val="00774EDD"/>
    <w:rsid w:val="007757EC"/>
    <w:rsid w:val="007775D2"/>
    <w:rsid w:val="007777A4"/>
    <w:rsid w:val="00785127"/>
    <w:rsid w:val="0078751D"/>
    <w:rsid w:val="00792B11"/>
    <w:rsid w:val="007A115D"/>
    <w:rsid w:val="007A35E6"/>
    <w:rsid w:val="007A6863"/>
    <w:rsid w:val="007B14F0"/>
    <w:rsid w:val="007B1C1A"/>
    <w:rsid w:val="007B5971"/>
    <w:rsid w:val="007C34F7"/>
    <w:rsid w:val="007C55BF"/>
    <w:rsid w:val="007D0856"/>
    <w:rsid w:val="007D45C1"/>
    <w:rsid w:val="007D5363"/>
    <w:rsid w:val="007E7D4A"/>
    <w:rsid w:val="007F1202"/>
    <w:rsid w:val="007F2456"/>
    <w:rsid w:val="007F38D0"/>
    <w:rsid w:val="007F48ED"/>
    <w:rsid w:val="007F7947"/>
    <w:rsid w:val="00800AE9"/>
    <w:rsid w:val="00805597"/>
    <w:rsid w:val="00806BFB"/>
    <w:rsid w:val="00811FDD"/>
    <w:rsid w:val="00812F45"/>
    <w:rsid w:val="00814366"/>
    <w:rsid w:val="008148B8"/>
    <w:rsid w:val="00817E11"/>
    <w:rsid w:val="00820F74"/>
    <w:rsid w:val="00823B55"/>
    <w:rsid w:val="008250E1"/>
    <w:rsid w:val="0083365C"/>
    <w:rsid w:val="0084172C"/>
    <w:rsid w:val="008461C5"/>
    <w:rsid w:val="0084733D"/>
    <w:rsid w:val="00850A29"/>
    <w:rsid w:val="0085694E"/>
    <w:rsid w:val="00856A31"/>
    <w:rsid w:val="00865C6B"/>
    <w:rsid w:val="008754D0"/>
    <w:rsid w:val="0087786F"/>
    <w:rsid w:val="00877D48"/>
    <w:rsid w:val="008816F0"/>
    <w:rsid w:val="00881BE3"/>
    <w:rsid w:val="00881CD0"/>
    <w:rsid w:val="0088345B"/>
    <w:rsid w:val="008905F6"/>
    <w:rsid w:val="00893CEF"/>
    <w:rsid w:val="008A0439"/>
    <w:rsid w:val="008A16A5"/>
    <w:rsid w:val="008A27DB"/>
    <w:rsid w:val="008A4740"/>
    <w:rsid w:val="008A59BD"/>
    <w:rsid w:val="008B0CB3"/>
    <w:rsid w:val="008B5D42"/>
    <w:rsid w:val="008B7122"/>
    <w:rsid w:val="008C2B5D"/>
    <w:rsid w:val="008C4AD7"/>
    <w:rsid w:val="008D0EE0"/>
    <w:rsid w:val="008D1E3F"/>
    <w:rsid w:val="008D4C1A"/>
    <w:rsid w:val="008D4F5F"/>
    <w:rsid w:val="008D5B99"/>
    <w:rsid w:val="008D7A27"/>
    <w:rsid w:val="008E3617"/>
    <w:rsid w:val="008E45A8"/>
    <w:rsid w:val="008E4702"/>
    <w:rsid w:val="008E4860"/>
    <w:rsid w:val="008E55D5"/>
    <w:rsid w:val="008E69AA"/>
    <w:rsid w:val="008F4F1C"/>
    <w:rsid w:val="009028E1"/>
    <w:rsid w:val="00911A27"/>
    <w:rsid w:val="00921FF9"/>
    <w:rsid w:val="00922764"/>
    <w:rsid w:val="00927EF2"/>
    <w:rsid w:val="00932377"/>
    <w:rsid w:val="00940678"/>
    <w:rsid w:val="009408EA"/>
    <w:rsid w:val="00943102"/>
    <w:rsid w:val="00944CF1"/>
    <w:rsid w:val="0094523D"/>
    <w:rsid w:val="0094554E"/>
    <w:rsid w:val="00951E79"/>
    <w:rsid w:val="009534D2"/>
    <w:rsid w:val="0095490D"/>
    <w:rsid w:val="009559E6"/>
    <w:rsid w:val="00955C6D"/>
    <w:rsid w:val="00964C02"/>
    <w:rsid w:val="00973F55"/>
    <w:rsid w:val="00976A63"/>
    <w:rsid w:val="00983419"/>
    <w:rsid w:val="00987A27"/>
    <w:rsid w:val="00994821"/>
    <w:rsid w:val="00994D79"/>
    <w:rsid w:val="009B143C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2774"/>
    <w:rsid w:val="00A06860"/>
    <w:rsid w:val="00A10D60"/>
    <w:rsid w:val="00A11807"/>
    <w:rsid w:val="00A136F5"/>
    <w:rsid w:val="00A22071"/>
    <w:rsid w:val="00A22A80"/>
    <w:rsid w:val="00A231E2"/>
    <w:rsid w:val="00A24190"/>
    <w:rsid w:val="00A2550D"/>
    <w:rsid w:val="00A30A43"/>
    <w:rsid w:val="00A3627C"/>
    <w:rsid w:val="00A3715E"/>
    <w:rsid w:val="00A40C1A"/>
    <w:rsid w:val="00A4149B"/>
    <w:rsid w:val="00A4169B"/>
    <w:rsid w:val="00A41C32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70A74"/>
    <w:rsid w:val="00A90EA8"/>
    <w:rsid w:val="00A91B5F"/>
    <w:rsid w:val="00A91E13"/>
    <w:rsid w:val="00A94593"/>
    <w:rsid w:val="00AA0343"/>
    <w:rsid w:val="00AA2A5C"/>
    <w:rsid w:val="00AA33D0"/>
    <w:rsid w:val="00AA7765"/>
    <w:rsid w:val="00AB78E7"/>
    <w:rsid w:val="00AB78E9"/>
    <w:rsid w:val="00AB7ECF"/>
    <w:rsid w:val="00AD3333"/>
    <w:rsid w:val="00AD3467"/>
    <w:rsid w:val="00AD4BFE"/>
    <w:rsid w:val="00AD4D01"/>
    <w:rsid w:val="00AD5641"/>
    <w:rsid w:val="00AD7252"/>
    <w:rsid w:val="00AE0F9B"/>
    <w:rsid w:val="00AE1A68"/>
    <w:rsid w:val="00AE3FB5"/>
    <w:rsid w:val="00AE45C9"/>
    <w:rsid w:val="00AE560B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52663"/>
    <w:rsid w:val="00B53856"/>
    <w:rsid w:val="00B56DCB"/>
    <w:rsid w:val="00B61FDC"/>
    <w:rsid w:val="00B64591"/>
    <w:rsid w:val="00B73312"/>
    <w:rsid w:val="00B770D2"/>
    <w:rsid w:val="00B85639"/>
    <w:rsid w:val="00B86B9E"/>
    <w:rsid w:val="00B9343D"/>
    <w:rsid w:val="00B94E31"/>
    <w:rsid w:val="00B94F68"/>
    <w:rsid w:val="00B959C4"/>
    <w:rsid w:val="00B9711C"/>
    <w:rsid w:val="00BA47A3"/>
    <w:rsid w:val="00BA5026"/>
    <w:rsid w:val="00BA70C9"/>
    <w:rsid w:val="00BA73DC"/>
    <w:rsid w:val="00BB6521"/>
    <w:rsid w:val="00BB6E79"/>
    <w:rsid w:val="00BC41C9"/>
    <w:rsid w:val="00BD4D3D"/>
    <w:rsid w:val="00BD7540"/>
    <w:rsid w:val="00BE0563"/>
    <w:rsid w:val="00BE288B"/>
    <w:rsid w:val="00BE3B31"/>
    <w:rsid w:val="00BE4166"/>
    <w:rsid w:val="00BE4E39"/>
    <w:rsid w:val="00BE54AB"/>
    <w:rsid w:val="00BE719A"/>
    <w:rsid w:val="00BE720A"/>
    <w:rsid w:val="00BF1DB2"/>
    <w:rsid w:val="00BF6650"/>
    <w:rsid w:val="00C0164C"/>
    <w:rsid w:val="00C025CE"/>
    <w:rsid w:val="00C03CB7"/>
    <w:rsid w:val="00C05FC5"/>
    <w:rsid w:val="00C067E5"/>
    <w:rsid w:val="00C10924"/>
    <w:rsid w:val="00C1173A"/>
    <w:rsid w:val="00C164CA"/>
    <w:rsid w:val="00C173AE"/>
    <w:rsid w:val="00C17DC8"/>
    <w:rsid w:val="00C22584"/>
    <w:rsid w:val="00C36928"/>
    <w:rsid w:val="00C42BF8"/>
    <w:rsid w:val="00C460AE"/>
    <w:rsid w:val="00C50043"/>
    <w:rsid w:val="00C50A0F"/>
    <w:rsid w:val="00C519F8"/>
    <w:rsid w:val="00C55067"/>
    <w:rsid w:val="00C55825"/>
    <w:rsid w:val="00C64724"/>
    <w:rsid w:val="00C7573B"/>
    <w:rsid w:val="00C76CF3"/>
    <w:rsid w:val="00C8447E"/>
    <w:rsid w:val="00C87704"/>
    <w:rsid w:val="00C90CEC"/>
    <w:rsid w:val="00C92415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D2B4E"/>
    <w:rsid w:val="00CD2BE7"/>
    <w:rsid w:val="00CD78F4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4326B"/>
    <w:rsid w:val="00D438D1"/>
    <w:rsid w:val="00D47577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35CD"/>
    <w:rsid w:val="00D73E42"/>
    <w:rsid w:val="00D766DF"/>
    <w:rsid w:val="00D842FF"/>
    <w:rsid w:val="00D86C27"/>
    <w:rsid w:val="00D91D65"/>
    <w:rsid w:val="00D95891"/>
    <w:rsid w:val="00D97C29"/>
    <w:rsid w:val="00DA5D67"/>
    <w:rsid w:val="00DB3A52"/>
    <w:rsid w:val="00DB5CB4"/>
    <w:rsid w:val="00DC16BC"/>
    <w:rsid w:val="00DD0200"/>
    <w:rsid w:val="00DD37BE"/>
    <w:rsid w:val="00DD6487"/>
    <w:rsid w:val="00DE0299"/>
    <w:rsid w:val="00DE149E"/>
    <w:rsid w:val="00DE3044"/>
    <w:rsid w:val="00DE40DE"/>
    <w:rsid w:val="00DE7D8A"/>
    <w:rsid w:val="00DE7EBB"/>
    <w:rsid w:val="00E05704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7615"/>
    <w:rsid w:val="00E73269"/>
    <w:rsid w:val="00E74DC7"/>
    <w:rsid w:val="00E85313"/>
    <w:rsid w:val="00E87699"/>
    <w:rsid w:val="00E912A6"/>
    <w:rsid w:val="00E925AF"/>
    <w:rsid w:val="00E92E27"/>
    <w:rsid w:val="00E9586B"/>
    <w:rsid w:val="00E97334"/>
    <w:rsid w:val="00EA0D36"/>
    <w:rsid w:val="00EB1B1E"/>
    <w:rsid w:val="00EB217E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749"/>
    <w:rsid w:val="00EE5956"/>
    <w:rsid w:val="00EE6190"/>
    <w:rsid w:val="00EF03D3"/>
    <w:rsid w:val="00EF2E3A"/>
    <w:rsid w:val="00EF6402"/>
    <w:rsid w:val="00EF6456"/>
    <w:rsid w:val="00EF76EE"/>
    <w:rsid w:val="00F025DF"/>
    <w:rsid w:val="00F047E2"/>
    <w:rsid w:val="00F04D57"/>
    <w:rsid w:val="00F078DC"/>
    <w:rsid w:val="00F13E86"/>
    <w:rsid w:val="00F1507D"/>
    <w:rsid w:val="00F21B68"/>
    <w:rsid w:val="00F224C2"/>
    <w:rsid w:val="00F2538D"/>
    <w:rsid w:val="00F32FCB"/>
    <w:rsid w:val="00F439E6"/>
    <w:rsid w:val="00F4570C"/>
    <w:rsid w:val="00F508ED"/>
    <w:rsid w:val="00F51DCE"/>
    <w:rsid w:val="00F6208A"/>
    <w:rsid w:val="00F6709F"/>
    <w:rsid w:val="00F67527"/>
    <w:rsid w:val="00F677A9"/>
    <w:rsid w:val="00F70098"/>
    <w:rsid w:val="00F7187C"/>
    <w:rsid w:val="00F723BD"/>
    <w:rsid w:val="00F723D9"/>
    <w:rsid w:val="00F72641"/>
    <w:rsid w:val="00F732EA"/>
    <w:rsid w:val="00F75AFB"/>
    <w:rsid w:val="00F771CE"/>
    <w:rsid w:val="00F84CF5"/>
    <w:rsid w:val="00F8612E"/>
    <w:rsid w:val="00F923A4"/>
    <w:rsid w:val="00FA1438"/>
    <w:rsid w:val="00FA420B"/>
    <w:rsid w:val="00FB2B96"/>
    <w:rsid w:val="00FB7076"/>
    <w:rsid w:val="00FC122B"/>
    <w:rsid w:val="00FC3514"/>
    <w:rsid w:val="00FC402D"/>
    <w:rsid w:val="00FC4915"/>
    <w:rsid w:val="00FD35A5"/>
    <w:rsid w:val="00FE0781"/>
    <w:rsid w:val="00FE5264"/>
    <w:rsid w:val="00FE6544"/>
    <w:rsid w:val="00FF0C7B"/>
    <w:rsid w:val="00FF39DE"/>
    <w:rsid w:val="00FF651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35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0" ma:contentTypeDescription="Create a new document." ma:contentTypeScope="" ma:versionID="0d836a87380a172c73d38a53ab0233d5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ebf5c9f1ef31fa8021d348cec6bfdb7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FIN33509-419751877-18463</_dlc_DocId>
    <_dlc_DocIdUrl xmlns="6a7e9632-768a-49bf-85ac-c69233ab2a52">
      <Url>https://financegovau.sharepoint.com/sites/M365_DoF_50033509/_layouts/15/DocIdRedir.aspx?ID=FIN33509-419751877-18463</Url>
      <Description>FIN33509-419751877-18463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C92A5-1FF3-418C-9A25-876148C3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330</Words>
  <Characters>1825</Characters>
  <Application>Microsoft Office Word</Application>
  <DocSecurity>2</DocSecurity>
  <PresentationFormat/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2023-09-06T23:30:00Z</dcterms:created>
  <dcterms:modified xsi:type="dcterms:W3CDTF">2023-11-03T01:08:00Z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005eab08-58b6-4794-9161-92bebd8c2ed3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C2CD7E3F5800D5CD951BA088CE63D5F4B54EF60EE7E076B259547111476441BD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1E2C1EBDF060D188BC211A8DCE0328D8CE990068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143669A61C91D941AADFD425BE1C407A</vt:lpwstr>
  </property>
  <property fmtid="{D5CDD505-2E9C-101B-9397-08002B2CF9AE}" pid="84" name="PM_Hash_Salt">
    <vt:lpwstr>36B30F82B1CB87D06B0FABBB334AFCD5</vt:lpwstr>
  </property>
  <property fmtid="{D5CDD505-2E9C-101B-9397-08002B2CF9AE}" pid="85" name="PM_Hash_SHA1">
    <vt:lpwstr>9CB115DFF435FDC548B8DF2225D0034B7FF0B524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v=2022.1;a=SHA256;h=64F0025E4D7FF92545CB1915302F5AE023D51F864328CD8A147B7C598E7B142E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dd7c26750aea4863a00086e412f62147</vt:lpwstr>
  </property>
</Properties>
</file>