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632A" w14:textId="77777777" w:rsidR="005E317F" w:rsidRPr="00AA56B9" w:rsidRDefault="005E317F" w:rsidP="005E317F">
      <w:pPr>
        <w:rPr>
          <w:sz w:val="28"/>
        </w:rPr>
      </w:pPr>
      <w:r w:rsidRPr="00AA56B9">
        <w:rPr>
          <w:noProof/>
          <w:lang w:eastAsia="en-AU"/>
        </w:rPr>
        <w:drawing>
          <wp:inline distT="0" distB="0" distL="0" distR="0" wp14:anchorId="78FBA63F" wp14:editId="6925AA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015BB" w14:textId="77777777" w:rsidR="005E317F" w:rsidRPr="00AA56B9" w:rsidRDefault="005E317F" w:rsidP="005E317F">
      <w:pPr>
        <w:rPr>
          <w:sz w:val="19"/>
        </w:rPr>
      </w:pPr>
    </w:p>
    <w:p w14:paraId="47DE67BF" w14:textId="617EEB6D" w:rsidR="005E317F" w:rsidRPr="00AA56B9" w:rsidRDefault="002B35D2" w:rsidP="005E317F">
      <w:pPr>
        <w:pStyle w:val="ShortT"/>
      </w:pPr>
      <w:r w:rsidRPr="00AA56B9">
        <w:t xml:space="preserve">Health Insurance (Extended Medicare Safety Net) </w:t>
      </w:r>
      <w:r w:rsidR="005E317F" w:rsidRPr="00AA56B9">
        <w:t xml:space="preserve">Amendment </w:t>
      </w:r>
      <w:r w:rsidRPr="00AA56B9">
        <w:t>(Indexation) Determination 2023</w:t>
      </w:r>
    </w:p>
    <w:p w14:paraId="3A3EE8CC" w14:textId="0EC747D5" w:rsidR="005E317F" w:rsidRPr="00AA56B9" w:rsidRDefault="005E317F" w:rsidP="005E317F">
      <w:pPr>
        <w:pStyle w:val="SignCoverPageStart"/>
        <w:spacing w:before="240"/>
        <w:ind w:right="91"/>
        <w:rPr>
          <w:szCs w:val="22"/>
        </w:rPr>
      </w:pPr>
      <w:r w:rsidRPr="00AA56B9">
        <w:rPr>
          <w:szCs w:val="22"/>
        </w:rPr>
        <w:t>I,</w:t>
      </w:r>
      <w:r w:rsidR="002B35D2" w:rsidRPr="00AA56B9">
        <w:rPr>
          <w:szCs w:val="22"/>
        </w:rPr>
        <w:t xml:space="preserve"> Mark Butler</w:t>
      </w:r>
      <w:r w:rsidRPr="00AA56B9">
        <w:rPr>
          <w:szCs w:val="22"/>
        </w:rPr>
        <w:t>,</w:t>
      </w:r>
      <w:r w:rsidR="002B35D2" w:rsidRPr="00AA56B9">
        <w:rPr>
          <w:szCs w:val="22"/>
        </w:rPr>
        <w:t xml:space="preserve"> Minister of </w:t>
      </w:r>
      <w:proofErr w:type="gramStart"/>
      <w:r w:rsidR="002B35D2" w:rsidRPr="00AA56B9">
        <w:rPr>
          <w:szCs w:val="22"/>
        </w:rPr>
        <w:t>Health</w:t>
      </w:r>
      <w:proofErr w:type="gramEnd"/>
      <w:r w:rsidR="002B35D2" w:rsidRPr="00AA56B9">
        <w:rPr>
          <w:szCs w:val="22"/>
        </w:rPr>
        <w:t xml:space="preserve"> and Aged Care, </w:t>
      </w:r>
      <w:r w:rsidRPr="00AA56B9">
        <w:rPr>
          <w:szCs w:val="22"/>
        </w:rPr>
        <w:t>make the following</w:t>
      </w:r>
      <w:r w:rsidR="002B35D2" w:rsidRPr="00AA56B9">
        <w:rPr>
          <w:szCs w:val="22"/>
        </w:rPr>
        <w:t xml:space="preserve"> Determination. </w:t>
      </w:r>
    </w:p>
    <w:p w14:paraId="1A75AEDB" w14:textId="2924B50C" w:rsidR="005E317F" w:rsidRPr="00AA56B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A56B9">
        <w:rPr>
          <w:szCs w:val="22"/>
        </w:rPr>
        <w:t>Dated</w:t>
      </w:r>
      <w:r w:rsidRPr="00AA56B9">
        <w:rPr>
          <w:szCs w:val="22"/>
        </w:rPr>
        <w:tab/>
      </w:r>
      <w:r w:rsidR="00FB069D" w:rsidRPr="00AA56B9">
        <w:rPr>
          <w:szCs w:val="22"/>
        </w:rPr>
        <w:tab/>
      </w:r>
      <w:r w:rsidR="001574EE" w:rsidRPr="00AA56B9">
        <w:rPr>
          <w:szCs w:val="22"/>
        </w:rPr>
        <w:t xml:space="preserve">6 </w:t>
      </w:r>
      <w:r w:rsidR="00FB069D" w:rsidRPr="00AA56B9">
        <w:rPr>
          <w:szCs w:val="22"/>
        </w:rPr>
        <w:t>November 2023</w:t>
      </w:r>
      <w:r w:rsidRPr="00AA56B9">
        <w:rPr>
          <w:szCs w:val="22"/>
        </w:rPr>
        <w:tab/>
      </w:r>
    </w:p>
    <w:p w14:paraId="2FC1CBBF" w14:textId="4FFA3A1F" w:rsidR="005E317F" w:rsidRPr="00AA56B9" w:rsidRDefault="002B35D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A56B9">
        <w:rPr>
          <w:szCs w:val="22"/>
        </w:rPr>
        <w:t>Mark Butler</w:t>
      </w:r>
    </w:p>
    <w:p w14:paraId="38B21D1A" w14:textId="774BE609" w:rsidR="005E317F" w:rsidRPr="00AA56B9" w:rsidRDefault="002B35D2" w:rsidP="005E317F">
      <w:pPr>
        <w:pStyle w:val="SignCoverPageEnd"/>
        <w:ind w:right="91"/>
        <w:rPr>
          <w:sz w:val="22"/>
        </w:rPr>
      </w:pPr>
      <w:r w:rsidRPr="00AA56B9">
        <w:rPr>
          <w:sz w:val="22"/>
        </w:rPr>
        <w:t>Minister of Health and Aged Care</w:t>
      </w:r>
    </w:p>
    <w:p w14:paraId="2413498F" w14:textId="77777777" w:rsidR="00B20990" w:rsidRPr="00AA56B9" w:rsidRDefault="00B20990" w:rsidP="00B20990"/>
    <w:p w14:paraId="12F9C7FF" w14:textId="77777777" w:rsidR="00B20990" w:rsidRPr="00AA56B9" w:rsidRDefault="00B20990" w:rsidP="00B20990">
      <w:pPr>
        <w:sectPr w:rsidR="00B20990" w:rsidRPr="00AA56B9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7A3B56" w14:textId="77777777" w:rsidR="00B20990" w:rsidRPr="00AA56B9" w:rsidRDefault="00B20990" w:rsidP="00B20990">
      <w:pPr>
        <w:outlineLvl w:val="0"/>
        <w:rPr>
          <w:sz w:val="36"/>
        </w:rPr>
      </w:pPr>
      <w:r w:rsidRPr="00AA56B9">
        <w:rPr>
          <w:sz w:val="36"/>
        </w:rPr>
        <w:lastRenderedPageBreak/>
        <w:t>Contents</w:t>
      </w:r>
    </w:p>
    <w:bookmarkStart w:id="0" w:name="BKCheck15B_2"/>
    <w:bookmarkEnd w:id="0"/>
    <w:p w14:paraId="07C04900" w14:textId="1E5870A5" w:rsidR="003422BE" w:rsidRPr="00AA56B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6B9">
        <w:fldChar w:fldCharType="begin"/>
      </w:r>
      <w:r w:rsidRPr="00AA56B9">
        <w:instrText xml:space="preserve"> TOC \o "1-9" </w:instrText>
      </w:r>
      <w:r w:rsidRPr="00AA56B9">
        <w:fldChar w:fldCharType="separate"/>
      </w:r>
      <w:r w:rsidR="003422BE" w:rsidRPr="00AA56B9">
        <w:rPr>
          <w:noProof/>
        </w:rPr>
        <w:t>1  Name</w:t>
      </w:r>
      <w:r w:rsidR="003422BE" w:rsidRPr="00AA56B9">
        <w:rPr>
          <w:noProof/>
        </w:rPr>
        <w:tab/>
      </w:r>
      <w:r w:rsidR="003422BE" w:rsidRPr="00AA56B9">
        <w:rPr>
          <w:noProof/>
        </w:rPr>
        <w:fldChar w:fldCharType="begin"/>
      </w:r>
      <w:r w:rsidR="003422BE" w:rsidRPr="00AA56B9">
        <w:rPr>
          <w:noProof/>
        </w:rPr>
        <w:instrText xml:space="preserve"> PAGEREF _Toc142384533 \h </w:instrText>
      </w:r>
      <w:r w:rsidR="003422BE" w:rsidRPr="00AA56B9">
        <w:rPr>
          <w:noProof/>
        </w:rPr>
      </w:r>
      <w:r w:rsidR="003422BE" w:rsidRPr="00AA56B9">
        <w:rPr>
          <w:noProof/>
        </w:rPr>
        <w:fldChar w:fldCharType="separate"/>
      </w:r>
      <w:r w:rsidR="003422BE" w:rsidRPr="00AA56B9">
        <w:rPr>
          <w:noProof/>
        </w:rPr>
        <w:t>1</w:t>
      </w:r>
      <w:r w:rsidR="003422BE" w:rsidRPr="00AA56B9">
        <w:rPr>
          <w:noProof/>
        </w:rPr>
        <w:fldChar w:fldCharType="end"/>
      </w:r>
    </w:p>
    <w:p w14:paraId="76BD3F11" w14:textId="33A1A7F1" w:rsidR="003422BE" w:rsidRPr="00AA56B9" w:rsidRDefault="00342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6B9">
        <w:rPr>
          <w:noProof/>
        </w:rPr>
        <w:t>2  Commencement</w:t>
      </w:r>
      <w:r w:rsidRPr="00AA56B9">
        <w:rPr>
          <w:noProof/>
        </w:rPr>
        <w:tab/>
      </w:r>
      <w:r w:rsidRPr="00AA56B9">
        <w:rPr>
          <w:noProof/>
        </w:rPr>
        <w:fldChar w:fldCharType="begin"/>
      </w:r>
      <w:r w:rsidRPr="00AA56B9">
        <w:rPr>
          <w:noProof/>
        </w:rPr>
        <w:instrText xml:space="preserve"> PAGEREF _Toc142384534 \h </w:instrText>
      </w:r>
      <w:r w:rsidRPr="00AA56B9">
        <w:rPr>
          <w:noProof/>
        </w:rPr>
      </w:r>
      <w:r w:rsidRPr="00AA56B9">
        <w:rPr>
          <w:noProof/>
        </w:rPr>
        <w:fldChar w:fldCharType="separate"/>
      </w:r>
      <w:r w:rsidRPr="00AA56B9">
        <w:rPr>
          <w:noProof/>
        </w:rPr>
        <w:t>1</w:t>
      </w:r>
      <w:r w:rsidRPr="00AA56B9">
        <w:rPr>
          <w:noProof/>
        </w:rPr>
        <w:fldChar w:fldCharType="end"/>
      </w:r>
    </w:p>
    <w:p w14:paraId="5529669C" w14:textId="39B5BFCC" w:rsidR="003422BE" w:rsidRPr="00AA56B9" w:rsidRDefault="00342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6B9">
        <w:rPr>
          <w:noProof/>
        </w:rPr>
        <w:t>3  Authority</w:t>
      </w:r>
      <w:r w:rsidRPr="00AA56B9">
        <w:rPr>
          <w:noProof/>
        </w:rPr>
        <w:tab/>
      </w:r>
      <w:r w:rsidRPr="00AA56B9">
        <w:rPr>
          <w:noProof/>
        </w:rPr>
        <w:fldChar w:fldCharType="begin"/>
      </w:r>
      <w:r w:rsidRPr="00AA56B9">
        <w:rPr>
          <w:noProof/>
        </w:rPr>
        <w:instrText xml:space="preserve"> PAGEREF _Toc142384535 \h </w:instrText>
      </w:r>
      <w:r w:rsidRPr="00AA56B9">
        <w:rPr>
          <w:noProof/>
        </w:rPr>
      </w:r>
      <w:r w:rsidRPr="00AA56B9">
        <w:rPr>
          <w:noProof/>
        </w:rPr>
        <w:fldChar w:fldCharType="separate"/>
      </w:r>
      <w:r w:rsidRPr="00AA56B9">
        <w:rPr>
          <w:noProof/>
        </w:rPr>
        <w:t>1</w:t>
      </w:r>
      <w:r w:rsidRPr="00AA56B9">
        <w:rPr>
          <w:noProof/>
        </w:rPr>
        <w:fldChar w:fldCharType="end"/>
      </w:r>
    </w:p>
    <w:p w14:paraId="30525D31" w14:textId="6924E23E" w:rsidR="003422BE" w:rsidRPr="00AA56B9" w:rsidRDefault="003422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56B9">
        <w:rPr>
          <w:noProof/>
        </w:rPr>
        <w:t>4  Schedules</w:t>
      </w:r>
      <w:r w:rsidRPr="00AA56B9">
        <w:rPr>
          <w:noProof/>
        </w:rPr>
        <w:tab/>
      </w:r>
      <w:r w:rsidRPr="00AA56B9">
        <w:rPr>
          <w:noProof/>
        </w:rPr>
        <w:fldChar w:fldCharType="begin"/>
      </w:r>
      <w:r w:rsidRPr="00AA56B9">
        <w:rPr>
          <w:noProof/>
        </w:rPr>
        <w:instrText xml:space="preserve"> PAGEREF _Toc142384536 \h </w:instrText>
      </w:r>
      <w:r w:rsidRPr="00AA56B9">
        <w:rPr>
          <w:noProof/>
        </w:rPr>
      </w:r>
      <w:r w:rsidRPr="00AA56B9">
        <w:rPr>
          <w:noProof/>
        </w:rPr>
        <w:fldChar w:fldCharType="separate"/>
      </w:r>
      <w:r w:rsidRPr="00AA56B9">
        <w:rPr>
          <w:noProof/>
        </w:rPr>
        <w:t>1</w:t>
      </w:r>
      <w:r w:rsidRPr="00AA56B9">
        <w:rPr>
          <w:noProof/>
        </w:rPr>
        <w:fldChar w:fldCharType="end"/>
      </w:r>
    </w:p>
    <w:p w14:paraId="62CDF791" w14:textId="254FA4CD" w:rsidR="003422BE" w:rsidRPr="00AA56B9" w:rsidRDefault="003422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A56B9">
        <w:rPr>
          <w:noProof/>
        </w:rPr>
        <w:t>Schedule 1—Amendments</w:t>
      </w:r>
      <w:r w:rsidRPr="00AA56B9">
        <w:rPr>
          <w:noProof/>
        </w:rPr>
        <w:tab/>
      </w:r>
      <w:r w:rsidRPr="00AA56B9">
        <w:rPr>
          <w:noProof/>
        </w:rPr>
        <w:fldChar w:fldCharType="begin"/>
      </w:r>
      <w:r w:rsidRPr="00AA56B9">
        <w:rPr>
          <w:noProof/>
        </w:rPr>
        <w:instrText xml:space="preserve"> PAGEREF _Toc142384537 \h </w:instrText>
      </w:r>
      <w:r w:rsidRPr="00AA56B9">
        <w:rPr>
          <w:noProof/>
        </w:rPr>
      </w:r>
      <w:r w:rsidRPr="00AA56B9">
        <w:rPr>
          <w:noProof/>
        </w:rPr>
        <w:fldChar w:fldCharType="separate"/>
      </w:r>
      <w:r w:rsidRPr="00AA56B9">
        <w:rPr>
          <w:noProof/>
        </w:rPr>
        <w:t>2</w:t>
      </w:r>
      <w:r w:rsidRPr="00AA56B9">
        <w:rPr>
          <w:noProof/>
        </w:rPr>
        <w:fldChar w:fldCharType="end"/>
      </w:r>
    </w:p>
    <w:p w14:paraId="129F5C8E" w14:textId="609A11C2" w:rsidR="003422BE" w:rsidRPr="00AA56B9" w:rsidRDefault="003422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A56B9">
        <w:rPr>
          <w:noProof/>
        </w:rPr>
        <w:t>Health Insurance (Extended Medicare Safety Net) Determination 2017</w:t>
      </w:r>
      <w:r w:rsidRPr="00AA56B9">
        <w:rPr>
          <w:noProof/>
        </w:rPr>
        <w:tab/>
      </w:r>
      <w:r w:rsidRPr="00AA56B9">
        <w:rPr>
          <w:noProof/>
        </w:rPr>
        <w:fldChar w:fldCharType="begin"/>
      </w:r>
      <w:r w:rsidRPr="00AA56B9">
        <w:rPr>
          <w:noProof/>
        </w:rPr>
        <w:instrText xml:space="preserve"> PAGEREF _Toc142384538 \h </w:instrText>
      </w:r>
      <w:r w:rsidRPr="00AA56B9">
        <w:rPr>
          <w:noProof/>
        </w:rPr>
      </w:r>
      <w:r w:rsidRPr="00AA56B9">
        <w:rPr>
          <w:noProof/>
        </w:rPr>
        <w:fldChar w:fldCharType="separate"/>
      </w:r>
      <w:r w:rsidRPr="00AA56B9">
        <w:rPr>
          <w:noProof/>
        </w:rPr>
        <w:t>2</w:t>
      </w:r>
      <w:r w:rsidRPr="00AA56B9">
        <w:rPr>
          <w:noProof/>
        </w:rPr>
        <w:fldChar w:fldCharType="end"/>
      </w:r>
    </w:p>
    <w:p w14:paraId="4251E022" w14:textId="06AE7620" w:rsidR="00B20990" w:rsidRPr="00AA56B9" w:rsidRDefault="00B20990" w:rsidP="005E317F">
      <w:r w:rsidRPr="00AA56B9">
        <w:rPr>
          <w:rFonts w:cs="Times New Roman"/>
          <w:sz w:val="20"/>
        </w:rPr>
        <w:fldChar w:fldCharType="end"/>
      </w:r>
    </w:p>
    <w:p w14:paraId="5A104527" w14:textId="77777777" w:rsidR="00B20990" w:rsidRPr="00AA56B9" w:rsidRDefault="00B20990" w:rsidP="00B20990"/>
    <w:p w14:paraId="3D39C9FA" w14:textId="77777777" w:rsidR="00B20990" w:rsidRPr="00AA56B9" w:rsidRDefault="00B20990" w:rsidP="00B20990">
      <w:pPr>
        <w:sectPr w:rsidR="00B20990" w:rsidRPr="00AA56B9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06495E" w14:textId="77777777" w:rsidR="005E317F" w:rsidRPr="00AA56B9" w:rsidRDefault="005E317F" w:rsidP="005E317F">
      <w:pPr>
        <w:pStyle w:val="ActHead5"/>
      </w:pPr>
      <w:bookmarkStart w:id="1" w:name="_Toc142384533"/>
      <w:proofErr w:type="gramStart"/>
      <w:r w:rsidRPr="00AA56B9">
        <w:rPr>
          <w:rStyle w:val="CharSectno"/>
        </w:rPr>
        <w:lastRenderedPageBreak/>
        <w:t>1</w:t>
      </w:r>
      <w:r w:rsidRPr="00AA56B9">
        <w:t xml:space="preserve">  Name</w:t>
      </w:r>
      <w:bookmarkEnd w:id="1"/>
      <w:proofErr w:type="gramEnd"/>
    </w:p>
    <w:p w14:paraId="25399B47" w14:textId="447062BA" w:rsidR="005E317F" w:rsidRPr="00AA56B9" w:rsidRDefault="005E317F" w:rsidP="005E317F">
      <w:pPr>
        <w:pStyle w:val="subsection"/>
      </w:pPr>
      <w:r w:rsidRPr="00AA56B9">
        <w:tab/>
      </w:r>
      <w:r w:rsidRPr="00AA56B9">
        <w:tab/>
        <w:t>This instrument is the</w:t>
      </w:r>
      <w:r w:rsidR="002B35D2" w:rsidRPr="00AA56B9">
        <w:rPr>
          <w:i/>
        </w:rPr>
        <w:t xml:space="preserve"> Health Insurance (Extended Medicare Safety Net) Amendment (Indexation) Determination 2023. </w:t>
      </w:r>
    </w:p>
    <w:p w14:paraId="2E06BDA6" w14:textId="77777777" w:rsidR="005E317F" w:rsidRPr="00AA56B9" w:rsidRDefault="005E317F" w:rsidP="005E317F">
      <w:pPr>
        <w:pStyle w:val="ActHead5"/>
      </w:pPr>
      <w:bookmarkStart w:id="2" w:name="_Toc142384534"/>
      <w:proofErr w:type="gramStart"/>
      <w:r w:rsidRPr="00AA56B9">
        <w:rPr>
          <w:rStyle w:val="CharSectno"/>
        </w:rPr>
        <w:t>2</w:t>
      </w:r>
      <w:r w:rsidRPr="00AA56B9">
        <w:t xml:space="preserve">  Commencement</w:t>
      </w:r>
      <w:bookmarkEnd w:id="2"/>
      <w:proofErr w:type="gramEnd"/>
    </w:p>
    <w:p w14:paraId="53A64E63" w14:textId="77777777" w:rsidR="00002BCC" w:rsidRPr="00AA56B9" w:rsidRDefault="00002BCC" w:rsidP="00002BCC">
      <w:pPr>
        <w:pStyle w:val="subsection"/>
      </w:pPr>
      <w:r w:rsidRPr="00AA56B9">
        <w:tab/>
        <w:t>(1)</w:t>
      </w:r>
      <w:r w:rsidRPr="00AA56B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E1A17F0" w14:textId="77777777" w:rsidR="00002BCC" w:rsidRPr="00AA56B9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A56B9" w:rsidRPr="00AA56B9" w14:paraId="57CE4B28" w14:textId="77777777" w:rsidTr="0099309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152236" w14:textId="77777777" w:rsidR="00002BCC" w:rsidRPr="00AA56B9" w:rsidRDefault="00002BCC" w:rsidP="00A02135">
            <w:pPr>
              <w:pStyle w:val="TableHeading"/>
            </w:pPr>
            <w:r w:rsidRPr="00AA56B9">
              <w:t>Commencement information</w:t>
            </w:r>
          </w:p>
        </w:tc>
      </w:tr>
      <w:tr w:rsidR="00AA56B9" w:rsidRPr="00AA56B9" w14:paraId="56B89EBE" w14:textId="77777777" w:rsidTr="009930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2619B2" w14:textId="77777777" w:rsidR="00002BCC" w:rsidRPr="00AA56B9" w:rsidRDefault="00002BCC" w:rsidP="00A02135">
            <w:pPr>
              <w:pStyle w:val="TableHeading"/>
            </w:pPr>
            <w:r w:rsidRPr="00AA56B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B4852C" w14:textId="77777777" w:rsidR="00002BCC" w:rsidRPr="00AA56B9" w:rsidRDefault="00002BCC" w:rsidP="00A02135">
            <w:pPr>
              <w:pStyle w:val="TableHeading"/>
            </w:pPr>
            <w:r w:rsidRPr="00AA56B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65DC13" w14:textId="77777777" w:rsidR="00002BCC" w:rsidRPr="00AA56B9" w:rsidRDefault="00002BCC" w:rsidP="00A02135">
            <w:pPr>
              <w:pStyle w:val="TableHeading"/>
            </w:pPr>
            <w:r w:rsidRPr="00AA56B9">
              <w:t>Column 3</w:t>
            </w:r>
          </w:p>
        </w:tc>
      </w:tr>
      <w:tr w:rsidR="00AA56B9" w:rsidRPr="00AA56B9" w14:paraId="3BAC59D1" w14:textId="77777777" w:rsidTr="009930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EB0B3" w14:textId="77777777" w:rsidR="00002BCC" w:rsidRPr="00AA56B9" w:rsidRDefault="00002BCC" w:rsidP="00A02135">
            <w:pPr>
              <w:pStyle w:val="TableHeading"/>
            </w:pPr>
            <w:r w:rsidRPr="00AA56B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BD760D" w14:textId="77777777" w:rsidR="00002BCC" w:rsidRPr="00AA56B9" w:rsidRDefault="00002BCC" w:rsidP="00A02135">
            <w:pPr>
              <w:pStyle w:val="TableHeading"/>
            </w:pPr>
            <w:r w:rsidRPr="00AA56B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66C551" w14:textId="77777777" w:rsidR="00002BCC" w:rsidRPr="00AA56B9" w:rsidRDefault="00002BCC" w:rsidP="00A02135">
            <w:pPr>
              <w:pStyle w:val="TableHeading"/>
            </w:pPr>
            <w:r w:rsidRPr="00AA56B9">
              <w:t>Date/Details</w:t>
            </w:r>
          </w:p>
        </w:tc>
      </w:tr>
      <w:tr w:rsidR="00AA56B9" w:rsidRPr="00AA56B9" w14:paraId="2E95E65A" w14:textId="77777777" w:rsidTr="0099309D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DFE72E7" w14:textId="6D982D0A" w:rsidR="00002BCC" w:rsidRPr="00AA56B9" w:rsidRDefault="00002BCC" w:rsidP="00A02135">
            <w:pPr>
              <w:pStyle w:val="Tabletext"/>
            </w:pPr>
            <w:r w:rsidRPr="00AA56B9">
              <w:t>1.</w:t>
            </w:r>
            <w:r w:rsidR="002B35D2" w:rsidRPr="00AA56B9">
              <w:t xml:space="preserve">  Section 1 to 4 and anything in this instrument not elsewhere covered by this table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1EE3B418" w14:textId="77777777" w:rsidR="002B35D2" w:rsidRPr="00AA56B9" w:rsidRDefault="002B35D2" w:rsidP="002B35D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A56B9">
              <w:rPr>
                <w:rFonts w:eastAsia="Times New Roman" w:cs="Times New Roman"/>
                <w:sz w:val="20"/>
                <w:szCs w:val="24"/>
                <w:lang w:eastAsia="en-AU"/>
              </w:rPr>
              <w:t>The later of:</w:t>
            </w:r>
          </w:p>
          <w:p w14:paraId="2080D0F1" w14:textId="77777777" w:rsidR="002B35D2" w:rsidRPr="00AA56B9" w:rsidRDefault="002B35D2" w:rsidP="002B35D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A56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(a) the day after this instrument is registered; and </w:t>
            </w:r>
          </w:p>
          <w:p w14:paraId="08DC6753" w14:textId="77777777" w:rsidR="002B35D2" w:rsidRPr="00AA56B9" w:rsidRDefault="002B35D2" w:rsidP="002B35D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A56B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(b) the day after this instrument has been approved by each House of Parliament. </w:t>
            </w:r>
          </w:p>
          <w:p w14:paraId="058AFFCF" w14:textId="0264292F" w:rsidR="002B35D2" w:rsidRPr="00AA56B9" w:rsidRDefault="002B35D2" w:rsidP="002B35D2">
            <w:pPr>
              <w:pStyle w:val="Tabletext"/>
              <w:rPr>
                <w:iCs/>
              </w:rPr>
            </w:pPr>
            <w:r w:rsidRPr="00AA56B9">
              <w:rPr>
                <w:szCs w:val="24"/>
              </w:rPr>
              <w:t>However, the provisions do not commence at all if the even</w:t>
            </w:r>
            <w:r w:rsidR="00FB069D" w:rsidRPr="00AA56B9">
              <w:rPr>
                <w:szCs w:val="24"/>
              </w:rPr>
              <w:t>t</w:t>
            </w:r>
            <w:r w:rsidRPr="00AA56B9">
              <w:rPr>
                <w:szCs w:val="24"/>
              </w:rPr>
              <w:t xml:space="preserve"> mentioned in paragraph 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844D4A" w14:textId="7FB0A4A0" w:rsidR="00002BCC" w:rsidRPr="00AA56B9" w:rsidRDefault="00002BCC" w:rsidP="00A02135">
            <w:pPr>
              <w:pStyle w:val="Tabletext"/>
              <w:rPr>
                <w:i/>
              </w:rPr>
            </w:pPr>
          </w:p>
        </w:tc>
      </w:tr>
      <w:tr w:rsidR="00AA56B9" w:rsidRPr="00AA56B9" w14:paraId="6755E6A5" w14:textId="77777777" w:rsidTr="0099309D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75A4AD" w14:textId="01FC48A7" w:rsidR="002B35D2" w:rsidRPr="00AA56B9" w:rsidRDefault="002B35D2" w:rsidP="00A02135">
            <w:pPr>
              <w:pStyle w:val="Tabletext"/>
            </w:pPr>
            <w:r w:rsidRPr="00AA56B9">
              <w:t xml:space="preserve">2.  Schedule 1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14A7B8" w14:textId="77777777" w:rsidR="002B35D2" w:rsidRPr="00AA56B9" w:rsidRDefault="002B35D2" w:rsidP="00A02135">
            <w:pPr>
              <w:pStyle w:val="Tabletext"/>
              <w:rPr>
                <w:iCs/>
              </w:rPr>
            </w:pPr>
            <w:r w:rsidRPr="00AA56B9">
              <w:rPr>
                <w:iCs/>
              </w:rPr>
              <w:t xml:space="preserve">The later of: </w:t>
            </w:r>
          </w:p>
          <w:p w14:paraId="685F8E04" w14:textId="77777777" w:rsidR="002B35D2" w:rsidRPr="00AA56B9" w:rsidRDefault="002B35D2" w:rsidP="00A02135">
            <w:pPr>
              <w:pStyle w:val="Tabletext"/>
              <w:rPr>
                <w:iCs/>
              </w:rPr>
            </w:pPr>
            <w:r w:rsidRPr="00AA56B9">
              <w:rPr>
                <w:iCs/>
              </w:rPr>
              <w:t xml:space="preserve">(a) 1 January 2024; and </w:t>
            </w:r>
          </w:p>
          <w:p w14:paraId="243B4928" w14:textId="0185E24A" w:rsidR="0099309D" w:rsidRPr="00AA56B9" w:rsidRDefault="002B35D2" w:rsidP="00A02135">
            <w:pPr>
              <w:pStyle w:val="Tabletext"/>
              <w:rPr>
                <w:iCs/>
              </w:rPr>
            </w:pPr>
            <w:r w:rsidRPr="00AA56B9">
              <w:rPr>
                <w:iCs/>
              </w:rPr>
              <w:t xml:space="preserve">(b) the day after this instrument has been approved by each House of Parliament.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7241E0" w14:textId="77777777" w:rsidR="002B35D2" w:rsidRPr="00AA56B9" w:rsidRDefault="002B35D2" w:rsidP="00A02135">
            <w:pPr>
              <w:pStyle w:val="Tabletext"/>
              <w:rPr>
                <w:i/>
              </w:rPr>
            </w:pPr>
          </w:p>
        </w:tc>
      </w:tr>
    </w:tbl>
    <w:p w14:paraId="47B2D5B3" w14:textId="77777777" w:rsidR="00002BCC" w:rsidRPr="00AA56B9" w:rsidRDefault="00002BCC" w:rsidP="00002BCC">
      <w:pPr>
        <w:pStyle w:val="notetext"/>
      </w:pPr>
      <w:r w:rsidRPr="00AA56B9">
        <w:rPr>
          <w:snapToGrid w:val="0"/>
          <w:lang w:eastAsia="en-US"/>
        </w:rPr>
        <w:t>Note:</w:t>
      </w:r>
      <w:r w:rsidRPr="00AA56B9">
        <w:rPr>
          <w:snapToGrid w:val="0"/>
          <w:lang w:eastAsia="en-US"/>
        </w:rPr>
        <w:tab/>
        <w:t>This table relates only to the provisions of this instrument</w:t>
      </w:r>
      <w:r w:rsidRPr="00AA56B9">
        <w:t xml:space="preserve"> </w:t>
      </w:r>
      <w:r w:rsidRPr="00AA56B9">
        <w:rPr>
          <w:snapToGrid w:val="0"/>
          <w:lang w:eastAsia="en-US"/>
        </w:rPr>
        <w:t>as originally made. It will not be amended to deal with any later amendments of this instrument.</w:t>
      </w:r>
    </w:p>
    <w:p w14:paraId="32BD070D" w14:textId="77777777" w:rsidR="00002BCC" w:rsidRPr="00AA56B9" w:rsidRDefault="00002BCC" w:rsidP="00002BCC">
      <w:pPr>
        <w:pStyle w:val="subsection"/>
      </w:pPr>
      <w:r w:rsidRPr="00AA56B9">
        <w:tab/>
        <w:t>(2)</w:t>
      </w:r>
      <w:r w:rsidRPr="00AA56B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8C43B17" w14:textId="77777777" w:rsidR="005E317F" w:rsidRPr="00AA56B9" w:rsidRDefault="005E317F" w:rsidP="005E317F">
      <w:pPr>
        <w:pStyle w:val="ActHead5"/>
      </w:pPr>
      <w:bookmarkStart w:id="3" w:name="_Toc142384535"/>
      <w:proofErr w:type="gramStart"/>
      <w:r w:rsidRPr="00AA56B9">
        <w:rPr>
          <w:rStyle w:val="CharSectno"/>
        </w:rPr>
        <w:t>3</w:t>
      </w:r>
      <w:r w:rsidRPr="00AA56B9">
        <w:t xml:space="preserve">  Authority</w:t>
      </w:r>
      <w:bookmarkEnd w:id="3"/>
      <w:proofErr w:type="gramEnd"/>
    </w:p>
    <w:p w14:paraId="3B1BB221" w14:textId="3FDDB14F" w:rsidR="005E317F" w:rsidRPr="00AA56B9" w:rsidRDefault="005E317F" w:rsidP="005E317F">
      <w:pPr>
        <w:pStyle w:val="subsection"/>
      </w:pPr>
      <w:r w:rsidRPr="00AA56B9">
        <w:tab/>
      </w:r>
      <w:r w:rsidRPr="00AA56B9">
        <w:tab/>
        <w:t>This instrument is made under</w:t>
      </w:r>
      <w:r w:rsidR="002B35D2" w:rsidRPr="00AA56B9">
        <w:t xml:space="preserve"> subsection 10B of the </w:t>
      </w:r>
      <w:r w:rsidR="002B35D2" w:rsidRPr="00AA56B9">
        <w:rPr>
          <w:i/>
          <w:iCs/>
        </w:rPr>
        <w:t>Health Insurance Act 1973.</w:t>
      </w:r>
    </w:p>
    <w:p w14:paraId="308D6E7C" w14:textId="77777777" w:rsidR="005E317F" w:rsidRPr="00AA56B9" w:rsidRDefault="005E317F" w:rsidP="005E317F">
      <w:pPr>
        <w:pStyle w:val="ActHead5"/>
      </w:pPr>
      <w:bookmarkStart w:id="4" w:name="_Toc142384536"/>
      <w:proofErr w:type="gramStart"/>
      <w:r w:rsidRPr="00AA56B9">
        <w:t>4  Schedules</w:t>
      </w:r>
      <w:bookmarkEnd w:id="4"/>
      <w:proofErr w:type="gramEnd"/>
    </w:p>
    <w:p w14:paraId="3CD4645D" w14:textId="77777777" w:rsidR="005E317F" w:rsidRPr="00AA56B9" w:rsidRDefault="005E317F" w:rsidP="005E317F">
      <w:pPr>
        <w:pStyle w:val="subsection"/>
      </w:pPr>
      <w:r w:rsidRPr="00AA56B9">
        <w:tab/>
      </w:r>
      <w:r w:rsidRPr="00AA56B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A85D700" w14:textId="3A12D26C" w:rsidR="00DB64FC" w:rsidRPr="00AA56B9" w:rsidRDefault="00DB64FC" w:rsidP="00AC767C">
      <w:pPr>
        <w:pStyle w:val="ActHead6"/>
        <w:pageBreakBefore/>
      </w:pPr>
      <w:bookmarkStart w:id="5" w:name="_Toc141950505"/>
      <w:bookmarkStart w:id="6" w:name="_Toc142384537"/>
      <w:r w:rsidRPr="00AA56B9">
        <w:rPr>
          <w:rStyle w:val="CharAmSchNo"/>
        </w:rPr>
        <w:lastRenderedPageBreak/>
        <w:t>Schedule </w:t>
      </w:r>
      <w:r w:rsidR="0010047E" w:rsidRPr="00AA56B9">
        <w:rPr>
          <w:rStyle w:val="CharAmSchNo"/>
        </w:rPr>
        <w:t>1</w:t>
      </w:r>
      <w:r w:rsidRPr="00AA56B9">
        <w:t>—</w:t>
      </w:r>
      <w:bookmarkEnd w:id="5"/>
      <w:r w:rsidR="0010047E" w:rsidRPr="00AA56B9">
        <w:t>Amendments</w:t>
      </w:r>
      <w:bookmarkEnd w:id="6"/>
      <w:r w:rsidR="0010047E" w:rsidRPr="00AA56B9">
        <w:t xml:space="preserve"> </w:t>
      </w:r>
    </w:p>
    <w:p w14:paraId="47563FBF" w14:textId="77777777" w:rsidR="0034680B" w:rsidRPr="00AA56B9" w:rsidRDefault="0034680B" w:rsidP="0034680B">
      <w:pPr>
        <w:pStyle w:val="ActHead9"/>
      </w:pPr>
      <w:bookmarkStart w:id="7" w:name="_Toc141950506"/>
      <w:bookmarkStart w:id="8" w:name="_Toc142384538"/>
      <w:r w:rsidRPr="00AA56B9">
        <w:t>Health Insurance (Extended Medicare Safety Net) Determination 2017</w:t>
      </w:r>
      <w:bookmarkEnd w:id="7"/>
      <w:bookmarkEnd w:id="8"/>
    </w:p>
    <w:p w14:paraId="03CA632D" w14:textId="7D3305D9" w:rsidR="00DB64FC" w:rsidRPr="00AA56B9" w:rsidRDefault="00DB64FC" w:rsidP="00EE57E8">
      <w:pPr>
        <w:pStyle w:val="ItemHead"/>
      </w:pPr>
      <w:proofErr w:type="gramStart"/>
      <w:r w:rsidRPr="00AA56B9">
        <w:t xml:space="preserve">1  </w:t>
      </w:r>
      <w:r w:rsidR="0034680B" w:rsidRPr="00AA56B9">
        <w:t>Paragraph</w:t>
      </w:r>
      <w:proofErr w:type="gramEnd"/>
      <w:r w:rsidR="0034680B" w:rsidRPr="00AA56B9">
        <w:t xml:space="preserve"> 4(1)(b) (table)</w:t>
      </w:r>
    </w:p>
    <w:p w14:paraId="50A651AF" w14:textId="77777777" w:rsidR="0034680B" w:rsidRPr="00AA56B9" w:rsidRDefault="0034680B" w:rsidP="0034680B">
      <w:pPr>
        <w:pStyle w:val="Item"/>
      </w:pPr>
      <w:r w:rsidRPr="00AA56B9">
        <w:t xml:space="preserve">Repeal the table, substitute: </w:t>
      </w:r>
    </w:p>
    <w:p w14:paraId="297461A6" w14:textId="4075F31E" w:rsidR="0034680B" w:rsidRPr="00AA56B9" w:rsidRDefault="0034680B" w:rsidP="0034680B">
      <w:pPr>
        <w:pStyle w:val="Item"/>
      </w:pPr>
    </w:p>
    <w:tbl>
      <w:tblPr>
        <w:tblW w:w="5007" w:type="dxa"/>
        <w:tblInd w:w="1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356"/>
      </w:tblGrid>
      <w:tr w:rsidR="00AA56B9" w:rsidRPr="00AA56B9" w14:paraId="68833EFB" w14:textId="77777777" w:rsidTr="00FB069D">
        <w:trPr>
          <w:trHeight w:val="270"/>
          <w:tblHeader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3CA6" w14:textId="77777777" w:rsidR="0034680B" w:rsidRPr="00AA56B9" w:rsidRDefault="0034680B" w:rsidP="00436785">
            <w:pPr>
              <w:spacing w:before="120" w:after="60" w:line="20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A56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2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38146" w14:textId="77777777" w:rsidR="0034680B" w:rsidRPr="00AA56B9" w:rsidRDefault="0034680B" w:rsidP="00436785">
            <w:pPr>
              <w:spacing w:before="120" w:after="60" w:line="20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A56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Maximum increase ($)</w:t>
            </w:r>
          </w:p>
        </w:tc>
      </w:tr>
      <w:tr w:rsidR="00AA56B9" w:rsidRPr="00AA56B9" w14:paraId="669FC9B9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1A66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13200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6E28" w14:textId="26BABA3A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1996.80</w:t>
            </w:r>
          </w:p>
        </w:tc>
      </w:tr>
      <w:tr w:rsidR="00AA56B9" w:rsidRPr="00AA56B9" w14:paraId="70580EE2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AC3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13201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133F" w14:textId="3C152A8E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2898.50</w:t>
            </w:r>
          </w:p>
        </w:tc>
      </w:tr>
      <w:tr w:rsidR="00AA56B9" w:rsidRPr="00AA56B9" w14:paraId="2572B5E5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DA60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13202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92D5" w14:textId="0A0BAE50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77.30</w:t>
            </w:r>
          </w:p>
        </w:tc>
      </w:tr>
      <w:tr w:rsidR="00AA56B9" w:rsidRPr="00AA56B9" w14:paraId="53B52328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D4BA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13203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C8CD" w14:textId="50B8A001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128.70</w:t>
            </w:r>
          </w:p>
        </w:tc>
      </w:tr>
      <w:tr w:rsidR="00AA56B9" w:rsidRPr="00AA56B9" w14:paraId="63191082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A8B2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13209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9578" w14:textId="73BA91AE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12.90</w:t>
            </w:r>
          </w:p>
        </w:tc>
      </w:tr>
      <w:tr w:rsidR="00AA56B9" w:rsidRPr="00AA56B9" w14:paraId="136ACA55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24FD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13212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EEFB" w14:textId="7F123684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83.70</w:t>
            </w:r>
          </w:p>
        </w:tc>
      </w:tr>
      <w:tr w:rsidR="00AA56B9" w:rsidRPr="00AA56B9" w14:paraId="70CFF722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ECBC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13215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A837" w14:textId="4540FF93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57.90</w:t>
            </w:r>
          </w:p>
        </w:tc>
      </w:tr>
      <w:tr w:rsidR="00AA56B9" w:rsidRPr="00AA56B9" w14:paraId="66FEA7A9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CA2D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13218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1491" w14:textId="406562BF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837.40</w:t>
            </w:r>
          </w:p>
        </w:tc>
      </w:tr>
      <w:tr w:rsidR="00AA56B9" w:rsidRPr="00AA56B9" w14:paraId="30BE51FA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E5F2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13221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4FCE" w14:textId="35B55051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25.80</w:t>
            </w:r>
          </w:p>
        </w:tc>
      </w:tr>
      <w:tr w:rsidR="00AA56B9" w:rsidRPr="00AA56B9" w14:paraId="7E5C086D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A9E2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13251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F036" w14:textId="70B0E6F9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128.70</w:t>
            </w:r>
          </w:p>
        </w:tc>
      </w:tr>
      <w:tr w:rsidR="00AA56B9" w:rsidRPr="00AA56B9" w14:paraId="09FBA72A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425F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13260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B0B41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65 percent of the Schedule fee for the item</w:t>
            </w:r>
          </w:p>
        </w:tc>
      </w:tr>
      <w:tr w:rsidR="00AA56B9" w:rsidRPr="00AA56B9" w14:paraId="35770B2B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B520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14201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47CDD" w14:textId="74A3F66A" w:rsidR="0034680B" w:rsidRPr="00AA56B9" w:rsidRDefault="0034680B" w:rsidP="00AF2AED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791EC348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452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14202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D4BB8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6E0DDDC2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A183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14216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D7E9" w14:textId="4C5A966B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582.30</w:t>
            </w:r>
          </w:p>
        </w:tc>
      </w:tr>
      <w:tr w:rsidR="00AA56B9" w:rsidRPr="00AA56B9" w14:paraId="0A67243C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4CB2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14217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0DD3" w14:textId="05DC9050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368.70</w:t>
            </w:r>
          </w:p>
        </w:tc>
      </w:tr>
      <w:tr w:rsidR="00AA56B9" w:rsidRPr="00AA56B9" w14:paraId="13F22F2D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B756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14219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3828" w14:textId="05F089E9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582.30</w:t>
            </w:r>
          </w:p>
        </w:tc>
      </w:tr>
      <w:tr w:rsidR="00AA56B9" w:rsidRPr="00AA56B9" w14:paraId="0D3A6237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8041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14220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0C36" w14:textId="04348780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368.70</w:t>
            </w:r>
          </w:p>
        </w:tc>
      </w:tr>
      <w:tr w:rsidR="00AA56B9" w:rsidRPr="00AA56B9" w14:paraId="09D5EF0E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8F5B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16400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5274" w14:textId="159AB5B0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13.10</w:t>
            </w:r>
          </w:p>
        </w:tc>
      </w:tr>
      <w:tr w:rsidR="00AA56B9" w:rsidRPr="00AA56B9" w14:paraId="7CB09387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A76D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16401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FB68" w14:textId="55FC4236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65.40</w:t>
            </w:r>
          </w:p>
        </w:tc>
      </w:tr>
      <w:tr w:rsidR="00AA56B9" w:rsidRPr="00AA56B9" w14:paraId="0A80EE71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9E9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16404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430B" w14:textId="370BED85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39.20</w:t>
            </w:r>
          </w:p>
        </w:tc>
      </w:tr>
      <w:tr w:rsidR="00AA56B9" w:rsidRPr="00AA56B9" w14:paraId="5BD14DA6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18AE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16406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8474" w14:textId="75975946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128.70</w:t>
            </w:r>
          </w:p>
        </w:tc>
      </w:tr>
      <w:tr w:rsidR="00AA56B9" w:rsidRPr="00AA56B9" w14:paraId="78AC53CB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CEA5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16407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054A7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65 percent of the Schedule fee for the item</w:t>
            </w:r>
          </w:p>
        </w:tc>
      </w:tr>
      <w:tr w:rsidR="00AA56B9" w:rsidRPr="00AA56B9" w14:paraId="6FBFC4CA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9DBE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16408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B3366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65 percent of the Schedule fee for the item</w:t>
            </w:r>
          </w:p>
        </w:tc>
      </w:tr>
      <w:tr w:rsidR="00AA56B9" w:rsidRPr="00AA56B9" w14:paraId="256CCDBD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7970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16500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817F" w14:textId="2AE01193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39.20</w:t>
            </w:r>
          </w:p>
        </w:tc>
      </w:tr>
      <w:tr w:rsidR="00AA56B9" w:rsidRPr="00AA56B9" w14:paraId="3047FE6E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950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16501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8DA0" w14:textId="291FB089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78.40</w:t>
            </w:r>
          </w:p>
        </w:tc>
      </w:tr>
      <w:tr w:rsidR="00AA56B9" w:rsidRPr="00AA56B9" w14:paraId="5576AD16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8A7E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16502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D704" w14:textId="46FB47E9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26.10</w:t>
            </w:r>
          </w:p>
        </w:tc>
      </w:tr>
      <w:tr w:rsidR="00AA56B9" w:rsidRPr="00AA56B9" w14:paraId="37FE5E67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0FC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16505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A5D3" w14:textId="22D047CA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26.10</w:t>
            </w:r>
          </w:p>
        </w:tc>
      </w:tr>
      <w:tr w:rsidR="00AA56B9" w:rsidRPr="00AA56B9" w14:paraId="234B5D0E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6B96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16508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2EFD" w14:textId="42FC1B6B" w:rsidR="0034680B" w:rsidRPr="00AA56B9" w:rsidRDefault="00E72879" w:rsidP="00E72879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26.10</w:t>
            </w:r>
          </w:p>
        </w:tc>
      </w:tr>
      <w:tr w:rsidR="00AA56B9" w:rsidRPr="00AA56B9" w14:paraId="67D89EB0" w14:textId="77777777" w:rsidTr="00FB069D">
        <w:trPr>
          <w:trHeight w:val="300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9DF5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16509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7880" w14:textId="0AC3D68A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26.10</w:t>
            </w:r>
          </w:p>
        </w:tc>
      </w:tr>
      <w:tr w:rsidR="00AA56B9" w:rsidRPr="00AA56B9" w14:paraId="0DD270EB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BE1E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16511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9297" w14:textId="40319A2F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130.60</w:t>
            </w:r>
          </w:p>
        </w:tc>
      </w:tr>
      <w:tr w:rsidR="00AA56B9" w:rsidRPr="00AA56B9" w14:paraId="62F82D8B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947A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16512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F37F" w14:textId="318FFDC1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39.20</w:t>
            </w:r>
          </w:p>
        </w:tc>
      </w:tr>
      <w:tr w:rsidR="00AA56B9" w:rsidRPr="00AA56B9" w14:paraId="6C4674D9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289A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16514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867D" w14:textId="339E2432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19.60</w:t>
            </w:r>
          </w:p>
        </w:tc>
      </w:tr>
      <w:tr w:rsidR="00AA56B9" w:rsidRPr="00AA56B9" w14:paraId="3B773BD8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AA62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16515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4DB0" w14:textId="3C47F993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209.20</w:t>
            </w:r>
          </w:p>
        </w:tc>
      </w:tr>
      <w:tr w:rsidR="00AA56B9" w:rsidRPr="00AA56B9" w14:paraId="5C439A05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9E50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16518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62E3" w14:textId="0EC15FF8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209.20</w:t>
            </w:r>
          </w:p>
        </w:tc>
      </w:tr>
      <w:tr w:rsidR="00AA56B9" w:rsidRPr="00AA56B9" w14:paraId="6430EA42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9FE3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16519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9AC9" w14:textId="1C8882AB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392.10</w:t>
            </w:r>
          </w:p>
        </w:tc>
      </w:tr>
      <w:tr w:rsidR="00AA56B9" w:rsidRPr="00AA56B9" w14:paraId="4B8F3046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CCA1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16520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107C" w14:textId="124F9D31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392.10</w:t>
            </w:r>
          </w:p>
        </w:tc>
      </w:tr>
      <w:tr w:rsidR="00AA56B9" w:rsidRPr="00AA56B9" w14:paraId="2F12B67F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D55B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16527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DB6D" w14:textId="52FA637A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209.20</w:t>
            </w:r>
          </w:p>
        </w:tc>
      </w:tr>
      <w:tr w:rsidR="00AA56B9" w:rsidRPr="00AA56B9" w14:paraId="3F093E5F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EE11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16528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EA67" w14:textId="735F256E" w:rsidR="0034680B" w:rsidRPr="00AA56B9" w:rsidRDefault="00E72879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392.10</w:t>
            </w:r>
          </w:p>
        </w:tc>
      </w:tr>
      <w:tr w:rsidR="00AA56B9" w:rsidRPr="00AA56B9" w14:paraId="3C476104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8AE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16530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F3881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65 percent of the Schedule fee for the item</w:t>
            </w:r>
          </w:p>
        </w:tc>
      </w:tr>
      <w:tr w:rsidR="00AA56B9" w:rsidRPr="00AA56B9" w14:paraId="6039E71F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9A1E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16564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2533" w14:textId="06F72AAF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261.40</w:t>
            </w:r>
          </w:p>
        </w:tc>
      </w:tr>
      <w:tr w:rsidR="00AA56B9" w:rsidRPr="00AA56B9" w14:paraId="41FFE222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890C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16567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63B5" w14:textId="532D3365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261.40</w:t>
            </w:r>
          </w:p>
        </w:tc>
      </w:tr>
      <w:tr w:rsidR="00AA56B9" w:rsidRPr="00AA56B9" w14:paraId="04E33770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01DB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16570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D751" w14:textId="08198FE6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261.40</w:t>
            </w:r>
          </w:p>
        </w:tc>
      </w:tr>
      <w:tr w:rsidR="00AA56B9" w:rsidRPr="00AA56B9" w14:paraId="53E6932B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84A7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16571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C0A6" w14:textId="57B214BD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261.40</w:t>
            </w:r>
          </w:p>
        </w:tc>
      </w:tr>
      <w:tr w:rsidR="00AA56B9" w:rsidRPr="00AA56B9" w14:paraId="2D7093F0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C3FE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16573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CC48" w14:textId="65D27A9D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261.40</w:t>
            </w:r>
          </w:p>
        </w:tc>
      </w:tr>
      <w:tr w:rsidR="00AA56B9" w:rsidRPr="00AA56B9" w14:paraId="6F44FC5A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375A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16590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5761" w14:textId="56B6BEB6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261.40</w:t>
            </w:r>
          </w:p>
        </w:tc>
      </w:tr>
      <w:tr w:rsidR="00AA56B9" w:rsidRPr="00AA56B9" w14:paraId="77A97D32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F9E9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16591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4B2B" w14:textId="3BBF389D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130.60</w:t>
            </w:r>
          </w:p>
        </w:tc>
      </w:tr>
      <w:tr w:rsidR="00AA56B9" w:rsidRPr="00AA56B9" w14:paraId="002A8BE4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D96E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16600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2AF3" w14:textId="31EBB97A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39.20</w:t>
            </w:r>
          </w:p>
        </w:tc>
      </w:tr>
      <w:tr w:rsidR="00AA56B9" w:rsidRPr="00AA56B9" w14:paraId="00777831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549C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16603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DA03" w14:textId="3B373A03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78.40</w:t>
            </w:r>
          </w:p>
        </w:tc>
      </w:tr>
      <w:tr w:rsidR="00AA56B9" w:rsidRPr="00AA56B9" w14:paraId="51027F7F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8DC7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16606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B196" w14:textId="50B963E0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156.90</w:t>
            </w:r>
          </w:p>
        </w:tc>
      </w:tr>
      <w:tr w:rsidR="00AA56B9" w:rsidRPr="00AA56B9" w14:paraId="2ADBFF52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1EF2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16609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1030" w14:textId="73395998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300.80</w:t>
            </w:r>
          </w:p>
        </w:tc>
      </w:tr>
      <w:tr w:rsidR="00AA56B9" w:rsidRPr="00AA56B9" w14:paraId="31AFAD85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A642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16618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1807" w14:textId="7A2F1886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124.20</w:t>
            </w:r>
          </w:p>
        </w:tc>
      </w:tr>
      <w:tr w:rsidR="00AA56B9" w:rsidRPr="00AA56B9" w14:paraId="2D9B965D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8D3A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16624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AF9B" w14:textId="7BCCB3B4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170.00</w:t>
            </w:r>
          </w:p>
        </w:tc>
      </w:tr>
      <w:tr w:rsidR="00AA56B9" w:rsidRPr="00AA56B9" w14:paraId="7E5901EB" w14:textId="77777777" w:rsidTr="0097415B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4B72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16627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3035" w14:textId="7716F74C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366.10</w:t>
            </w:r>
          </w:p>
        </w:tc>
      </w:tr>
      <w:tr w:rsidR="00AA56B9" w:rsidRPr="00AA56B9" w14:paraId="046DF83C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9C11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32500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F1037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110 percent of the Schedule fee for the item</w:t>
            </w:r>
          </w:p>
        </w:tc>
      </w:tr>
      <w:tr w:rsidR="00AA56B9" w:rsidRPr="00AA56B9" w14:paraId="05CD6F1D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B8A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32520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030D0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79C3AD94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4CF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32522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106ED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10 percent of the Schedule fee for the item</w:t>
            </w:r>
          </w:p>
        </w:tc>
      </w:tr>
      <w:tr w:rsidR="00AA56B9" w:rsidRPr="00AA56B9" w14:paraId="5BFE0233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EDCA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32523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D554B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4B548F67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4435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32526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06B63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10 percent of the Schedule fee for the item</w:t>
            </w:r>
          </w:p>
        </w:tc>
      </w:tr>
      <w:tr w:rsidR="00AA56B9" w:rsidRPr="00AA56B9" w14:paraId="5491773F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457A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32528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C11BD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6CC85BBF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81D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32529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988F7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10 percent of the Schedule fee for the item</w:t>
            </w:r>
          </w:p>
        </w:tc>
      </w:tr>
      <w:tr w:rsidR="00AA56B9" w:rsidRPr="00AA56B9" w14:paraId="6C092336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9D6E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42504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8664B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5E052FD4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B1E6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42505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D91F5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74E19AE6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8D154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42702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39EA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75A53574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620B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42705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DF678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15 percent of the Schedule fee for the item</w:t>
            </w:r>
          </w:p>
        </w:tc>
      </w:tr>
      <w:tr w:rsidR="00AA56B9" w:rsidRPr="00AA56B9" w14:paraId="24224A1E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9781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45560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10D26" w14:textId="77777777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35 percent of the Schedule fee for the item</w:t>
            </w:r>
          </w:p>
        </w:tc>
      </w:tr>
      <w:tr w:rsidR="00AA56B9" w:rsidRPr="00AA56B9" w14:paraId="113B59A1" w14:textId="77777777" w:rsidTr="004C35A7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162C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82100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7571" w14:textId="13DE2866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25.80</w:t>
            </w:r>
          </w:p>
        </w:tc>
      </w:tr>
      <w:tr w:rsidR="00AA56B9" w:rsidRPr="00AA56B9" w14:paraId="499597A2" w14:textId="77777777" w:rsidTr="004C35A7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2658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82105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C1EE" w14:textId="4CC09E15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19.30</w:t>
            </w:r>
          </w:p>
        </w:tc>
      </w:tr>
      <w:tr w:rsidR="00AA56B9" w:rsidRPr="00AA56B9" w14:paraId="11201FF3" w14:textId="77777777" w:rsidTr="004C35A7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0955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82110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AF6F" w14:textId="147D5AFB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25.80</w:t>
            </w:r>
          </w:p>
        </w:tc>
      </w:tr>
      <w:tr w:rsidR="00AA56B9" w:rsidRPr="00AA56B9" w14:paraId="120A84D8" w14:textId="77777777" w:rsidTr="004C35A7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72F7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82115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1E5D" w14:textId="2818105F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64.30</w:t>
            </w:r>
          </w:p>
        </w:tc>
      </w:tr>
      <w:tr w:rsidR="00AA56B9" w:rsidRPr="00AA56B9" w14:paraId="6F40C5F1" w14:textId="77777777" w:rsidTr="004C35A7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08A5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82130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61EF" w14:textId="3E38E766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19.30</w:t>
            </w:r>
          </w:p>
        </w:tc>
      </w:tr>
      <w:tr w:rsidR="00AA56B9" w:rsidRPr="00AA56B9" w14:paraId="546796AD" w14:textId="77777777" w:rsidTr="004C35A7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B0A1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82135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D08D" w14:textId="28121A8F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25.80</w:t>
            </w:r>
          </w:p>
        </w:tc>
      </w:tr>
      <w:tr w:rsidR="00AA56B9" w:rsidRPr="00AA56B9" w14:paraId="1AC8D620" w14:textId="77777777" w:rsidTr="004C35A7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4297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82140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693B" w14:textId="5991A602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19.30</w:t>
            </w:r>
          </w:p>
        </w:tc>
      </w:tr>
      <w:tr w:rsidR="00AA56B9" w:rsidRPr="00AA56B9" w14:paraId="20997A90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4D5D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91850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A40F" w14:textId="439A6E32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13.10</w:t>
            </w:r>
          </w:p>
        </w:tc>
      </w:tr>
      <w:tr w:rsidR="00AA56B9" w:rsidRPr="00AA56B9" w14:paraId="1BBD54C6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B91C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91851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35FE" w14:textId="5058D336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t>65 percent of the Schedule fee for the item</w:t>
            </w:r>
          </w:p>
        </w:tc>
      </w:tr>
      <w:tr w:rsidR="00AA56B9" w:rsidRPr="00AA56B9" w14:paraId="277955CC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0160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91852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AABA" w14:textId="3BB09D46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t>65 percent of the Schedule fee for the item</w:t>
            </w:r>
          </w:p>
        </w:tc>
      </w:tr>
      <w:tr w:rsidR="00AA56B9" w:rsidRPr="00AA56B9" w14:paraId="334EDF4F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3DBD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91853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6934" w14:textId="4456FEA6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39.20</w:t>
            </w:r>
          </w:p>
        </w:tc>
      </w:tr>
      <w:tr w:rsidR="00AA56B9" w:rsidRPr="00AA56B9" w14:paraId="234C7EBA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B75B" w14:textId="77777777" w:rsidR="007E7313" w:rsidRPr="00AA56B9" w:rsidRDefault="007E7313" w:rsidP="007E7313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91855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2037" w14:textId="5873EE4F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13.10</w:t>
            </w:r>
          </w:p>
        </w:tc>
      </w:tr>
      <w:tr w:rsidR="00AA56B9" w:rsidRPr="00AA56B9" w14:paraId="02AAA07F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6782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91856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D113" w14:textId="6D17BC1A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t>65 percent of the Schedule fee for the item</w:t>
            </w:r>
          </w:p>
        </w:tc>
      </w:tr>
      <w:tr w:rsidR="00AA56B9" w:rsidRPr="00AA56B9" w14:paraId="62E40357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CC66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91857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61F7" w14:textId="3F057424" w:rsidR="0034680B" w:rsidRPr="00AA56B9" w:rsidRDefault="003468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t>65 percent of the Schedule fee for the item</w:t>
            </w:r>
          </w:p>
        </w:tc>
      </w:tr>
      <w:tr w:rsidR="00AA56B9" w:rsidRPr="00AA56B9" w14:paraId="3950B198" w14:textId="77777777" w:rsidTr="00FB069D">
        <w:trPr>
          <w:trHeight w:val="285"/>
        </w:trPr>
        <w:tc>
          <w:tcPr>
            <w:tcW w:w="2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0CCD" w14:textId="77777777" w:rsidR="0034680B" w:rsidRPr="00AA56B9" w:rsidRDefault="0034680B" w:rsidP="00436785">
            <w:pPr>
              <w:spacing w:before="60" w:after="60" w:line="240" w:lineRule="atLeast"/>
              <w:ind w:right="57" w:firstLine="6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91858</w:t>
            </w:r>
          </w:p>
        </w:tc>
        <w:tc>
          <w:tcPr>
            <w:tcW w:w="2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F968" w14:textId="49BFA0A1" w:rsidR="0034680B" w:rsidRPr="00AA56B9" w:rsidRDefault="007E7313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39.20</w:t>
            </w:r>
          </w:p>
        </w:tc>
      </w:tr>
    </w:tbl>
    <w:p w14:paraId="256ABB83" w14:textId="448DEF8D" w:rsidR="0073350B" w:rsidRPr="00AA56B9" w:rsidRDefault="0073350B" w:rsidP="0073350B">
      <w:pPr>
        <w:pStyle w:val="Item"/>
        <w:ind w:left="0"/>
      </w:pPr>
    </w:p>
    <w:p w14:paraId="71FA9ECC" w14:textId="65535532" w:rsidR="0073350B" w:rsidRPr="00AA56B9" w:rsidRDefault="0073350B" w:rsidP="0073350B">
      <w:pPr>
        <w:pStyle w:val="ItemHead"/>
      </w:pPr>
      <w:proofErr w:type="gramStart"/>
      <w:r w:rsidRPr="00AA56B9">
        <w:t>2  Paragraph</w:t>
      </w:r>
      <w:proofErr w:type="gramEnd"/>
      <w:r w:rsidRPr="00AA56B9">
        <w:t xml:space="preserve"> 4(6)(b) (table)</w:t>
      </w:r>
    </w:p>
    <w:p w14:paraId="162E768B" w14:textId="77777777" w:rsidR="00FB069D" w:rsidRPr="00AA56B9" w:rsidRDefault="00FB069D" w:rsidP="00FB069D">
      <w:pPr>
        <w:pStyle w:val="Item"/>
      </w:pPr>
      <w:r w:rsidRPr="00AA56B9">
        <w:t xml:space="preserve">Repeal the table, substitute: </w:t>
      </w:r>
    </w:p>
    <w:p w14:paraId="3300A038" w14:textId="4678B434" w:rsidR="00FB069D" w:rsidRPr="00AA56B9" w:rsidRDefault="00FB069D" w:rsidP="00FB069D">
      <w:pPr>
        <w:pStyle w:val="Item"/>
        <w:ind w:left="0"/>
      </w:pPr>
    </w:p>
    <w:tbl>
      <w:tblPr>
        <w:tblW w:w="5098" w:type="dxa"/>
        <w:tblInd w:w="14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0"/>
      </w:tblGrid>
      <w:tr w:rsidR="00AA56B9" w:rsidRPr="00AA56B9" w14:paraId="7158B759" w14:textId="77777777" w:rsidTr="00FB069D">
        <w:trPr>
          <w:trHeight w:val="270"/>
          <w:tblHeader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31A79" w14:textId="77777777" w:rsidR="0073350B" w:rsidRPr="00AA56B9" w:rsidRDefault="0073350B" w:rsidP="00436785">
            <w:pPr>
              <w:spacing w:before="120" w:after="60" w:line="200" w:lineRule="atLeast"/>
              <w:ind w:left="81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A56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28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B70F1" w14:textId="77777777" w:rsidR="0073350B" w:rsidRPr="00AA56B9" w:rsidRDefault="0073350B" w:rsidP="00436785">
            <w:pPr>
              <w:spacing w:before="120" w:after="60" w:line="20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A56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Maximum increase ($)</w:t>
            </w:r>
          </w:p>
        </w:tc>
      </w:tr>
      <w:tr w:rsidR="00AA56B9" w:rsidRPr="00AA56B9" w14:paraId="359C3BB0" w14:textId="77777777" w:rsidTr="00FB069D">
        <w:trPr>
          <w:trHeight w:val="492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BD73" w14:textId="77777777" w:rsidR="0073350B" w:rsidRPr="00AA56B9" w:rsidRDefault="0073350B" w:rsidP="00436785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55054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E92D" w14:textId="77777777" w:rsidR="0073350B" w:rsidRPr="00AA56B9" w:rsidRDefault="0073350B" w:rsidP="00436785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80 percent of the Schedule fee for the item.</w:t>
            </w:r>
          </w:p>
        </w:tc>
      </w:tr>
      <w:tr w:rsidR="00AA56B9" w:rsidRPr="00AA56B9" w14:paraId="5EA1A97B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AAEB2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55700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C1C0" w14:textId="308B467B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38.50</w:t>
            </w:r>
          </w:p>
        </w:tc>
      </w:tr>
      <w:tr w:rsidR="00AA56B9" w:rsidRPr="00AA56B9" w14:paraId="461CFEFE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FBF81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55703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A050" w14:textId="6A1BA968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19.30</w:t>
            </w:r>
          </w:p>
        </w:tc>
      </w:tr>
      <w:tr w:rsidR="00AA56B9" w:rsidRPr="00AA56B9" w14:paraId="0E395C04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F3F9F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55704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9F71" w14:textId="423EFAFC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45.10</w:t>
            </w:r>
          </w:p>
        </w:tc>
      </w:tr>
      <w:tr w:rsidR="00AA56B9" w:rsidRPr="00AA56B9" w14:paraId="5406E57C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BAE24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55705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66C2" w14:textId="052F6739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19.30</w:t>
            </w:r>
          </w:p>
        </w:tc>
      </w:tr>
      <w:tr w:rsidR="00AA56B9" w:rsidRPr="00AA56B9" w14:paraId="75C34ECF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EAB0D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55706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E5DF" w14:textId="0697A8BD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64.30</w:t>
            </w:r>
          </w:p>
        </w:tc>
      </w:tr>
      <w:tr w:rsidR="00AA56B9" w:rsidRPr="00AA56B9" w14:paraId="7B727F16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3613F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55707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8613" w14:textId="03310287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45.10</w:t>
            </w:r>
          </w:p>
        </w:tc>
      </w:tr>
      <w:tr w:rsidR="00AA56B9" w:rsidRPr="00AA56B9" w14:paraId="77555160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25651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55708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4DDA" w14:textId="0A3A9A70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19.30</w:t>
            </w:r>
          </w:p>
        </w:tc>
      </w:tr>
      <w:tr w:rsidR="00AA56B9" w:rsidRPr="00AA56B9" w14:paraId="1515C0AC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FBE06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55709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A042" w14:textId="0543604F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25.70</w:t>
            </w:r>
          </w:p>
        </w:tc>
      </w:tr>
      <w:tr w:rsidR="00AA56B9" w:rsidRPr="00AA56B9" w14:paraId="7132F9CE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D3EE7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55712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1B82" w14:textId="04D261DA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77.20</w:t>
            </w:r>
          </w:p>
        </w:tc>
      </w:tr>
      <w:tr w:rsidR="00AA56B9" w:rsidRPr="00AA56B9" w14:paraId="42424550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63AC9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55715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210A" w14:textId="1600A465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25.70</w:t>
            </w:r>
          </w:p>
        </w:tc>
      </w:tr>
      <w:tr w:rsidR="00AA56B9" w:rsidRPr="00AA56B9" w14:paraId="737EB587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9EF40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55718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0DEB" w14:textId="31AF6C1B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64.30</w:t>
            </w:r>
          </w:p>
        </w:tc>
      </w:tr>
      <w:tr w:rsidR="00AA56B9" w:rsidRPr="00AA56B9" w14:paraId="49E2A66F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6EEFB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55721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059A" w14:textId="31D325F5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77.20</w:t>
            </w:r>
          </w:p>
        </w:tc>
      </w:tr>
      <w:tr w:rsidR="00AA56B9" w:rsidRPr="00AA56B9" w14:paraId="68712BA0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7C0BA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55723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4F3B" w14:textId="0C63F78B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25.70</w:t>
            </w:r>
          </w:p>
        </w:tc>
      </w:tr>
      <w:tr w:rsidR="00AA56B9" w:rsidRPr="00AA56B9" w14:paraId="271007AE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384DF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55725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407F" w14:textId="721C4EEC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25.70</w:t>
            </w:r>
          </w:p>
        </w:tc>
      </w:tr>
      <w:tr w:rsidR="00AA56B9" w:rsidRPr="00AA56B9" w14:paraId="67753E4F" w14:textId="77777777" w:rsidTr="000C21CF">
        <w:trPr>
          <w:trHeight w:val="319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352E3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55729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9C8A" w14:textId="430C9780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19.30</w:t>
            </w:r>
          </w:p>
        </w:tc>
      </w:tr>
      <w:tr w:rsidR="00AA56B9" w:rsidRPr="00AA56B9" w14:paraId="23B66D57" w14:textId="77777777" w:rsidTr="000C21CF">
        <w:trPr>
          <w:trHeight w:val="319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4575C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55740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2529" w14:textId="551CF0FA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67.00</w:t>
            </w:r>
          </w:p>
        </w:tc>
      </w:tr>
      <w:tr w:rsidR="00AA56B9" w:rsidRPr="00AA56B9" w14:paraId="0E7243C9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D551C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55741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D6FB" w14:textId="52557ABD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28.80</w:t>
            </w:r>
          </w:p>
        </w:tc>
      </w:tr>
      <w:tr w:rsidR="00AA56B9" w:rsidRPr="00AA56B9" w14:paraId="5D80ACA9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F3F60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55742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190D" w14:textId="34528F49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67.00</w:t>
            </w:r>
          </w:p>
        </w:tc>
      </w:tr>
      <w:tr w:rsidR="00AA56B9" w:rsidRPr="00AA56B9" w14:paraId="6B24F442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CBE4A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55743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F020" w14:textId="5E4FA934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28.80</w:t>
            </w:r>
          </w:p>
        </w:tc>
      </w:tr>
      <w:tr w:rsidR="00AA56B9" w:rsidRPr="00AA56B9" w14:paraId="05470223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B72C1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55757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0372" w14:textId="311B06E2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31.90</w:t>
            </w:r>
          </w:p>
        </w:tc>
      </w:tr>
      <w:tr w:rsidR="00AA56B9" w:rsidRPr="00AA56B9" w14:paraId="6BA0E7B7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9A467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55758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B2ED" w14:textId="74E3E184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10.40</w:t>
            </w:r>
          </w:p>
        </w:tc>
      </w:tr>
      <w:tr w:rsidR="00AA56B9" w:rsidRPr="00AA56B9" w14:paraId="7F272C18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64B79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55762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1B54" w14:textId="654F87DA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38.50</w:t>
            </w:r>
          </w:p>
        </w:tc>
      </w:tr>
      <w:tr w:rsidR="00AA56B9" w:rsidRPr="00AA56B9" w14:paraId="27D7EC24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398F8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55764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2C7F" w14:textId="371B9CA0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102.90</w:t>
            </w:r>
          </w:p>
        </w:tc>
      </w:tr>
      <w:tr w:rsidR="00AA56B9" w:rsidRPr="00AA56B9" w14:paraId="5F3517CE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AD90D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55766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957F" w14:textId="39546537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38.50</w:t>
            </w:r>
          </w:p>
        </w:tc>
      </w:tr>
      <w:tr w:rsidR="00AA56B9" w:rsidRPr="00AA56B9" w14:paraId="5D76B2DA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F1E8B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55768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72C5" w14:textId="75BBC692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96.60</w:t>
            </w:r>
          </w:p>
        </w:tc>
      </w:tr>
      <w:tr w:rsidR="00AA56B9" w:rsidRPr="00AA56B9" w14:paraId="76D61D98" w14:textId="77777777" w:rsidTr="000C21CF">
        <w:trPr>
          <w:trHeight w:val="300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83362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55770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F672" w14:textId="3FBDB5D7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38.50</w:t>
            </w:r>
          </w:p>
        </w:tc>
      </w:tr>
      <w:tr w:rsidR="00AA56B9" w:rsidRPr="00AA56B9" w14:paraId="1BB904A7" w14:textId="77777777" w:rsidTr="000C21CF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A5A8A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55772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1F99" w14:textId="6BF5DB09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102.90</w:t>
            </w:r>
          </w:p>
        </w:tc>
      </w:tr>
      <w:tr w:rsidR="00AA56B9" w:rsidRPr="00AA56B9" w14:paraId="19FEB019" w14:textId="77777777" w:rsidTr="000C21CF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44CDE" w14:textId="77777777" w:rsidR="007E7313" w:rsidRPr="00AA56B9" w:rsidRDefault="007E7313" w:rsidP="007E7313">
            <w:pPr>
              <w:spacing w:before="60" w:after="60" w:line="240" w:lineRule="atLeast"/>
              <w:ind w:left="470" w:right="744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55774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9E16" w14:textId="51E0D19E" w:rsidR="007E7313" w:rsidRPr="00AA56B9" w:rsidRDefault="007E7313" w:rsidP="007E7313">
            <w:pPr>
              <w:ind w:left="68"/>
              <w:jc w:val="center"/>
              <w:rPr>
                <w:rFonts w:eastAsia="Times New Roman" w:cs="Times New Roman"/>
                <w:szCs w:val="22"/>
                <w:lang w:eastAsia="en-AU"/>
              </w:rPr>
            </w:pPr>
            <w:r w:rsidRPr="00AA56B9">
              <w:rPr>
                <w:rFonts w:eastAsia="Times New Roman" w:cs="Times New Roman"/>
                <w:szCs w:val="22"/>
                <w:lang w:eastAsia="en-AU"/>
              </w:rPr>
              <w:t>45.10</w:t>
            </w:r>
          </w:p>
        </w:tc>
      </w:tr>
    </w:tbl>
    <w:p w14:paraId="7BF173FD" w14:textId="7ECCC0D7" w:rsidR="003F6F52" w:rsidRPr="00AA56B9" w:rsidRDefault="003F6F52" w:rsidP="0073350B">
      <w:pPr>
        <w:pStyle w:val="BodyPara"/>
        <w:numPr>
          <w:ilvl w:val="0"/>
          <w:numId w:val="0"/>
        </w:numPr>
      </w:pPr>
    </w:p>
    <w:sectPr w:rsidR="003F6F52" w:rsidRPr="00AA56B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63FD" w14:textId="77777777" w:rsidR="00297953" w:rsidRDefault="00297953" w:rsidP="0048364F">
      <w:pPr>
        <w:spacing w:line="240" w:lineRule="auto"/>
      </w:pPr>
      <w:r>
        <w:separator/>
      </w:r>
    </w:p>
  </w:endnote>
  <w:endnote w:type="continuationSeparator" w:id="0">
    <w:p w14:paraId="3FD23C0C" w14:textId="77777777" w:rsidR="00297953" w:rsidRDefault="002979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321F7E4" w14:textId="77777777" w:rsidTr="0001176A">
      <w:tc>
        <w:tcPr>
          <w:tcW w:w="5000" w:type="pct"/>
        </w:tcPr>
        <w:p w14:paraId="4C30B1CE" w14:textId="77777777" w:rsidR="009278C1" w:rsidRDefault="009278C1" w:rsidP="0001176A">
          <w:pPr>
            <w:rPr>
              <w:sz w:val="18"/>
            </w:rPr>
          </w:pPr>
        </w:p>
      </w:tc>
    </w:tr>
  </w:tbl>
  <w:p w14:paraId="492FA75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35B3856" w14:textId="77777777" w:rsidTr="00C160A1">
      <w:tc>
        <w:tcPr>
          <w:tcW w:w="5000" w:type="pct"/>
        </w:tcPr>
        <w:p w14:paraId="6503F1AC" w14:textId="77777777" w:rsidR="00B20990" w:rsidRDefault="00B20990" w:rsidP="007946FE">
          <w:pPr>
            <w:rPr>
              <w:sz w:val="18"/>
            </w:rPr>
          </w:pPr>
        </w:p>
      </w:tc>
    </w:tr>
  </w:tbl>
  <w:p w14:paraId="3D8D27D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29F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5341E1D" w14:textId="77777777" w:rsidTr="00C160A1">
      <w:tc>
        <w:tcPr>
          <w:tcW w:w="5000" w:type="pct"/>
        </w:tcPr>
        <w:p w14:paraId="3FDDA5F2" w14:textId="77777777" w:rsidR="00B20990" w:rsidRDefault="00B20990" w:rsidP="00465764">
          <w:pPr>
            <w:rPr>
              <w:sz w:val="18"/>
            </w:rPr>
          </w:pPr>
        </w:p>
      </w:tc>
    </w:tr>
  </w:tbl>
  <w:p w14:paraId="2B74194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6B7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1CC966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B7E85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459DE5F" w14:textId="5C3D524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422BE">
            <w:rPr>
              <w:i/>
              <w:noProof/>
              <w:sz w:val="18"/>
            </w:rPr>
            <w:t>Health Insurance (Extended Medicare Safety Net) Amendment (Indexation)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B4D14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5C175B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0B408C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9CDA28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7DF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7AB936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225CA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48F477" w14:textId="43F0B53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56B9">
            <w:rPr>
              <w:i/>
              <w:noProof/>
              <w:sz w:val="18"/>
            </w:rPr>
            <w:t>Health Insurance (Extended Medicare Safety Net) Amendment (Indexation)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D760D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7F7904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432BE3" w14:textId="77777777" w:rsidR="00B20990" w:rsidRDefault="00B20990" w:rsidP="007946FE">
          <w:pPr>
            <w:rPr>
              <w:sz w:val="18"/>
            </w:rPr>
          </w:pPr>
        </w:p>
      </w:tc>
    </w:tr>
  </w:tbl>
  <w:p w14:paraId="0F662A4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EE5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6C1959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39E7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02A4FA" w14:textId="47FD855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56B9">
            <w:rPr>
              <w:i/>
              <w:noProof/>
              <w:sz w:val="18"/>
            </w:rPr>
            <w:t>Health Insurance (Extended Medicare Safety Net) Amendment (Indexation)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7FE6A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8A8306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94059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754B2B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AC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FBA27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71A36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963E9F" w14:textId="7B2C5D6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56B9">
            <w:rPr>
              <w:i/>
              <w:noProof/>
              <w:sz w:val="18"/>
            </w:rPr>
            <w:t>Health Insurance (Extended Medicare Safety Net) Amendment (Indexation)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ED26F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DAC9B5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94DB44" w14:textId="77777777" w:rsidR="00EE57E8" w:rsidRDefault="00EE57E8" w:rsidP="00EE57E8">
          <w:pPr>
            <w:rPr>
              <w:sz w:val="18"/>
            </w:rPr>
          </w:pPr>
        </w:p>
      </w:tc>
    </w:tr>
  </w:tbl>
  <w:p w14:paraId="01D0381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583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F70F3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F8DE0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6AECBE" w14:textId="556A2BB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22B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08F6F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A063D3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0F6E46" w14:textId="3378616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422BE">
            <w:rPr>
              <w:i/>
              <w:noProof/>
              <w:sz w:val="18"/>
            </w:rPr>
            <w:t>C:\Users\SHAUKS\AppData\Roaming\Hewlett-Packard\HP TRIM\Offline Records (A7)\EMSN ~ &amp; HEALTH CARE ACCESS - Implementation(2)\Draft (V2) - EMSN Amendment Determination.DOCX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A56B9">
            <w:rPr>
              <w:i/>
              <w:noProof/>
              <w:sz w:val="18"/>
            </w:rPr>
            <w:t>8/11/2023 9:35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67FD6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3DD9" w14:textId="77777777" w:rsidR="00297953" w:rsidRDefault="00297953" w:rsidP="0048364F">
      <w:pPr>
        <w:spacing w:line="240" w:lineRule="auto"/>
      </w:pPr>
      <w:r>
        <w:separator/>
      </w:r>
    </w:p>
  </w:footnote>
  <w:footnote w:type="continuationSeparator" w:id="0">
    <w:p w14:paraId="64C861DC" w14:textId="77777777" w:rsidR="00297953" w:rsidRDefault="002979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832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48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04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86E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ED8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E16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5D8B" w14:textId="77777777" w:rsidR="00EE57E8" w:rsidRPr="00A961C4" w:rsidRDefault="00EE57E8" w:rsidP="0048364F">
    <w:pPr>
      <w:rPr>
        <w:b/>
        <w:sz w:val="20"/>
      </w:rPr>
    </w:pPr>
  </w:p>
  <w:p w14:paraId="7DD58C03" w14:textId="77777777" w:rsidR="00EE57E8" w:rsidRPr="00A961C4" w:rsidRDefault="00EE57E8" w:rsidP="0048364F">
    <w:pPr>
      <w:rPr>
        <w:b/>
        <w:sz w:val="20"/>
      </w:rPr>
    </w:pPr>
  </w:p>
  <w:p w14:paraId="04694C3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F7FD" w14:textId="77777777" w:rsidR="00EE57E8" w:rsidRPr="00A961C4" w:rsidRDefault="00EE57E8" w:rsidP="0048364F">
    <w:pPr>
      <w:jc w:val="right"/>
      <w:rPr>
        <w:sz w:val="20"/>
      </w:rPr>
    </w:pPr>
  </w:p>
  <w:p w14:paraId="66535B88" w14:textId="77777777" w:rsidR="00EE57E8" w:rsidRPr="00A961C4" w:rsidRDefault="00EE57E8" w:rsidP="0048364F">
    <w:pPr>
      <w:jc w:val="right"/>
      <w:rPr>
        <w:b/>
        <w:sz w:val="20"/>
      </w:rPr>
    </w:pPr>
  </w:p>
  <w:p w14:paraId="26EB5A3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19561328">
    <w:abstractNumId w:val="9"/>
  </w:num>
  <w:num w:numId="2" w16cid:durableId="19015400">
    <w:abstractNumId w:val="7"/>
  </w:num>
  <w:num w:numId="3" w16cid:durableId="1324964287">
    <w:abstractNumId w:val="6"/>
  </w:num>
  <w:num w:numId="4" w16cid:durableId="842744088">
    <w:abstractNumId w:val="5"/>
  </w:num>
  <w:num w:numId="5" w16cid:durableId="1474250754">
    <w:abstractNumId w:val="4"/>
  </w:num>
  <w:num w:numId="6" w16cid:durableId="1295796537">
    <w:abstractNumId w:val="8"/>
  </w:num>
  <w:num w:numId="7" w16cid:durableId="1887109528">
    <w:abstractNumId w:val="3"/>
  </w:num>
  <w:num w:numId="8" w16cid:durableId="934902530">
    <w:abstractNumId w:val="2"/>
  </w:num>
  <w:num w:numId="9" w16cid:durableId="1149830304">
    <w:abstractNumId w:val="1"/>
  </w:num>
  <w:num w:numId="10" w16cid:durableId="446655959">
    <w:abstractNumId w:val="0"/>
  </w:num>
  <w:num w:numId="11" w16cid:durableId="1372072199">
    <w:abstractNumId w:val="12"/>
  </w:num>
  <w:num w:numId="12" w16cid:durableId="2104108813">
    <w:abstractNumId w:val="10"/>
  </w:num>
  <w:num w:numId="13" w16cid:durableId="6399232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D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047E"/>
    <w:rsid w:val="0010745C"/>
    <w:rsid w:val="001122FF"/>
    <w:rsid w:val="001574EE"/>
    <w:rsid w:val="00160BD7"/>
    <w:rsid w:val="001643C9"/>
    <w:rsid w:val="0016520D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607"/>
    <w:rsid w:val="00240749"/>
    <w:rsid w:val="002468D7"/>
    <w:rsid w:val="00247E97"/>
    <w:rsid w:val="00256C81"/>
    <w:rsid w:val="00285CDD"/>
    <w:rsid w:val="00291167"/>
    <w:rsid w:val="0029489E"/>
    <w:rsid w:val="00297953"/>
    <w:rsid w:val="00297ECB"/>
    <w:rsid w:val="002B35D2"/>
    <w:rsid w:val="002C152A"/>
    <w:rsid w:val="002D043A"/>
    <w:rsid w:val="0031713F"/>
    <w:rsid w:val="003222D1"/>
    <w:rsid w:val="0032750F"/>
    <w:rsid w:val="003415D3"/>
    <w:rsid w:val="003422BE"/>
    <w:rsid w:val="003442F6"/>
    <w:rsid w:val="00346335"/>
    <w:rsid w:val="0034680B"/>
    <w:rsid w:val="00352B0F"/>
    <w:rsid w:val="003561B0"/>
    <w:rsid w:val="0035658D"/>
    <w:rsid w:val="00397893"/>
    <w:rsid w:val="003A15AC"/>
    <w:rsid w:val="003B0627"/>
    <w:rsid w:val="003B6F44"/>
    <w:rsid w:val="003C5F2B"/>
    <w:rsid w:val="003C7D35"/>
    <w:rsid w:val="003D0BFE"/>
    <w:rsid w:val="003D5700"/>
    <w:rsid w:val="003F4E47"/>
    <w:rsid w:val="003F6F52"/>
    <w:rsid w:val="004022CA"/>
    <w:rsid w:val="004116CD"/>
    <w:rsid w:val="00414ADE"/>
    <w:rsid w:val="00424CA9"/>
    <w:rsid w:val="004257BB"/>
    <w:rsid w:val="0044291A"/>
    <w:rsid w:val="0045536B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993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50B"/>
    <w:rsid w:val="007339C7"/>
    <w:rsid w:val="007440B7"/>
    <w:rsid w:val="00747993"/>
    <w:rsid w:val="007634AD"/>
    <w:rsid w:val="007715C9"/>
    <w:rsid w:val="00774EDD"/>
    <w:rsid w:val="007757EC"/>
    <w:rsid w:val="00790FBC"/>
    <w:rsid w:val="007A6863"/>
    <w:rsid w:val="007C78B4"/>
    <w:rsid w:val="007E32B6"/>
    <w:rsid w:val="007E486B"/>
    <w:rsid w:val="007E7313"/>
    <w:rsid w:val="007E7D4A"/>
    <w:rsid w:val="007F48ED"/>
    <w:rsid w:val="007F5E3F"/>
    <w:rsid w:val="008027C2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0088"/>
    <w:rsid w:val="0099309D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56B9"/>
    <w:rsid w:val="00AA78CE"/>
    <w:rsid w:val="00AA7B26"/>
    <w:rsid w:val="00AC767C"/>
    <w:rsid w:val="00AD3467"/>
    <w:rsid w:val="00AD5641"/>
    <w:rsid w:val="00AE5A91"/>
    <w:rsid w:val="00AF2AED"/>
    <w:rsid w:val="00AF33DB"/>
    <w:rsid w:val="00AF51D3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4C08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461E5"/>
    <w:rsid w:val="00C50043"/>
    <w:rsid w:val="00C5015F"/>
    <w:rsid w:val="00C50526"/>
    <w:rsid w:val="00C50A0F"/>
    <w:rsid w:val="00C50F4A"/>
    <w:rsid w:val="00C72D10"/>
    <w:rsid w:val="00C7573B"/>
    <w:rsid w:val="00C76CF3"/>
    <w:rsid w:val="00C93205"/>
    <w:rsid w:val="00C945DC"/>
    <w:rsid w:val="00CA61D3"/>
    <w:rsid w:val="00CA7844"/>
    <w:rsid w:val="00CB58EF"/>
    <w:rsid w:val="00CD7748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4C1B"/>
    <w:rsid w:val="00D766DF"/>
    <w:rsid w:val="00D90841"/>
    <w:rsid w:val="00DA2439"/>
    <w:rsid w:val="00DA6F05"/>
    <w:rsid w:val="00DB64FC"/>
    <w:rsid w:val="00DE149E"/>
    <w:rsid w:val="00DE70D8"/>
    <w:rsid w:val="00E034DB"/>
    <w:rsid w:val="00E05704"/>
    <w:rsid w:val="00E12F1A"/>
    <w:rsid w:val="00E22935"/>
    <w:rsid w:val="00E54292"/>
    <w:rsid w:val="00E60191"/>
    <w:rsid w:val="00E72879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C08"/>
    <w:rsid w:val="00F677A9"/>
    <w:rsid w:val="00F8121C"/>
    <w:rsid w:val="00F84CF5"/>
    <w:rsid w:val="00F8612E"/>
    <w:rsid w:val="00F94583"/>
    <w:rsid w:val="00FA420B"/>
    <w:rsid w:val="00FB069D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A3BE8"/>
  <w15:docId w15:val="{28B92C29-D6A3-45AE-AF39-A295252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CURRENT%20OPC%20Template%20-%20amending%20instrument%20Septemb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3C9EF74896F844B99F178EF43DC0166" ma:contentTypeVersion="" ma:contentTypeDescription="PDMS Document Site Content Type" ma:contentTypeScope="" ma:versionID="8269b35718f11bd055afc28bcffc705b">
  <xsd:schema xmlns:xsd="http://www.w3.org/2001/XMLSchema" xmlns:xs="http://www.w3.org/2001/XMLSchema" xmlns:p="http://schemas.microsoft.com/office/2006/metadata/properties" xmlns:ns2="6658BCA4-7673-47AB-9D50-F6BCF45C197F" targetNamespace="http://schemas.microsoft.com/office/2006/metadata/properties" ma:root="true" ma:fieldsID="0dab9903dbcd6ee88a3c0e943b3e6d65" ns2:_="">
    <xsd:import namespace="6658BCA4-7673-47AB-9D50-F6BCF45C197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8BCA4-7673-47AB-9D50-F6BCF45C197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58BCA4-7673-47AB-9D50-F6BCF45C19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6765-DD9F-4506-A539-1BC9A18E2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158B3-2BD9-4BDF-8F53-413289752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8BCA4-7673-47AB-9D50-F6BCF45C1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2147D-25C3-4337-810C-682ABBCC6952}">
  <ds:schemaRefs>
    <ds:schemaRef ds:uri="http://schemas.microsoft.com/office/2006/metadata/properties"/>
    <ds:schemaRef ds:uri="http://schemas.microsoft.com/office/infopath/2007/PartnerControls"/>
    <ds:schemaRef ds:uri="8bd9498f-fa43-4ae2-8bb2-4c55a71680ad"/>
    <ds:schemaRef ds:uri="6658BCA4-7673-47AB-9D50-F6BCF45C197F"/>
  </ds:schemaRefs>
</ds:datastoreItem>
</file>

<file path=customXml/itemProps4.xml><?xml version="1.0" encoding="utf-8"?>
<ds:datastoreItem xmlns:ds="http://schemas.openxmlformats.org/officeDocument/2006/customXml" ds:itemID="{8EFD7E05-53CE-4CEC-B18E-C2A5FDEF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CURRENT OPC Template - amending instrument September 2022.dotx</Template>
  <TotalTime>1215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Siti Amira</dc:creator>
  <cp:lastModifiedBy>Constitutional Risk &amp; Legislation Section</cp:lastModifiedBy>
  <cp:revision>22</cp:revision>
  <cp:lastPrinted>2023-08-08T00:47:00Z</cp:lastPrinted>
  <dcterms:created xsi:type="dcterms:W3CDTF">2023-08-01T06:28:00Z</dcterms:created>
  <dcterms:modified xsi:type="dcterms:W3CDTF">2023-11-07T22:35:00Z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0x010100266966F133664895A6EE3632470D45F500F3C9EF74896F844B99F178EF43DC0166</vt:lpwstr>
  </property>
</Properties>
</file>