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3CF4" w14:textId="7777777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9BD9FDE" wp14:editId="3AAAC9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318F6" w14:textId="77777777" w:rsidR="00F5638C" w:rsidRDefault="00F5638C" w:rsidP="00F5638C">
      <w:pPr>
        <w:rPr>
          <w:sz w:val="19"/>
        </w:rPr>
      </w:pPr>
    </w:p>
    <w:p w14:paraId="31E15150" w14:textId="0072E566" w:rsidR="00F5638C" w:rsidRDefault="00631548" w:rsidP="00F5638C">
      <w:pPr>
        <w:pStyle w:val="ShortT"/>
      </w:pPr>
      <w:r w:rsidRPr="00631548">
        <w:t>Income Tax Assessment (Developing Country Relief Funds) Amendment (Update No.</w:t>
      </w:r>
      <w:r w:rsidR="00AC7720">
        <w:t> </w:t>
      </w:r>
      <w:r w:rsidRPr="00631548">
        <w:t>1) Declaration 2023</w:t>
      </w:r>
    </w:p>
    <w:p w14:paraId="2BF92987" w14:textId="6F798CFB" w:rsidR="00F5638C" w:rsidRPr="00BC5754" w:rsidRDefault="00EC0105" w:rsidP="00F5638C">
      <w:pPr>
        <w:pStyle w:val="SignCoverPageStart"/>
        <w:spacing w:before="240"/>
        <w:rPr>
          <w:szCs w:val="22"/>
        </w:rPr>
      </w:pPr>
      <w:r w:rsidRPr="00EC0105">
        <w:rPr>
          <w:szCs w:val="22"/>
        </w:rPr>
        <w:t>I, Andrew Leigh, Assistant Minister for Competition, Charities and Treasury, make the following declaration.</w:t>
      </w:r>
    </w:p>
    <w:p w14:paraId="10BAF41E" w14:textId="0FDCC9C5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42F71">
        <w:rPr>
          <w:szCs w:val="22"/>
        </w:rPr>
        <w:t xml:space="preserve">20 November </w:t>
      </w:r>
      <w:r w:rsidR="00EC0105">
        <w:rPr>
          <w:szCs w:val="22"/>
        </w:rPr>
        <w:t>2023</w:t>
      </w:r>
    </w:p>
    <w:p w14:paraId="4C5E8D67" w14:textId="62F88DA4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26376CB" w14:textId="666AB368" w:rsidR="00F5638C" w:rsidRPr="00BC5754" w:rsidRDefault="00EC0105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Andrew Leigh</w:t>
      </w:r>
    </w:p>
    <w:p w14:paraId="1CD12370" w14:textId="769814BA" w:rsidR="00F5638C" w:rsidRPr="00BC5754" w:rsidRDefault="00EC0105" w:rsidP="00F5638C">
      <w:pPr>
        <w:pStyle w:val="SignCoverPageEnd"/>
        <w:rPr>
          <w:szCs w:val="22"/>
        </w:rPr>
      </w:pPr>
      <w:r>
        <w:rPr>
          <w:szCs w:val="22"/>
        </w:rPr>
        <w:t>Assistant Minister for Competition, Charities and Treasury</w:t>
      </w:r>
      <w:r w:rsidR="00860733">
        <w:rPr>
          <w:szCs w:val="22"/>
        </w:rPr>
        <w:br/>
        <w:t>Parliamentary Secretary to the Treasurer</w:t>
      </w:r>
    </w:p>
    <w:p w14:paraId="1E49436D" w14:textId="77777777" w:rsidR="00F5638C" w:rsidRDefault="00F5638C" w:rsidP="00F5638C"/>
    <w:p w14:paraId="7BAC67DD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0197D20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0CE20793" w14:textId="77777777" w:rsidR="00F5638C" w:rsidRDefault="00F5638C" w:rsidP="00F5638C">
      <w:pPr>
        <w:sectPr w:rsidR="00F5638C" w:rsidSect="00E973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64948CD" w14:textId="77777777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B03E21E" w14:textId="22F35A47" w:rsidR="008933E5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33E5">
        <w:fldChar w:fldCharType="begin"/>
      </w:r>
      <w:r>
        <w:instrText xml:space="preserve"> TOC \o "1-9" </w:instrText>
      </w:r>
      <w:r w:rsidRPr="008933E5">
        <w:fldChar w:fldCharType="separate"/>
      </w:r>
      <w:r w:rsidR="008933E5">
        <w:rPr>
          <w:noProof/>
        </w:rPr>
        <w:t>1  Name</w:t>
      </w:r>
      <w:r w:rsidR="008933E5">
        <w:rPr>
          <w:noProof/>
        </w:rPr>
        <w:tab/>
      </w:r>
      <w:r w:rsidR="008933E5">
        <w:rPr>
          <w:noProof/>
        </w:rPr>
        <w:tab/>
      </w:r>
      <w:r w:rsidR="008933E5" w:rsidRPr="008933E5">
        <w:rPr>
          <w:noProof/>
        </w:rPr>
        <w:fldChar w:fldCharType="begin"/>
      </w:r>
      <w:r w:rsidR="008933E5" w:rsidRPr="008933E5">
        <w:rPr>
          <w:noProof/>
        </w:rPr>
        <w:instrText xml:space="preserve"> PAGEREF _Toc149568509 \h </w:instrText>
      </w:r>
      <w:r w:rsidR="008933E5" w:rsidRPr="008933E5">
        <w:rPr>
          <w:noProof/>
        </w:rPr>
      </w:r>
      <w:r w:rsidR="008933E5" w:rsidRPr="008933E5">
        <w:rPr>
          <w:noProof/>
        </w:rPr>
        <w:fldChar w:fldCharType="separate"/>
      </w:r>
      <w:r w:rsidR="00DE3894">
        <w:rPr>
          <w:noProof/>
        </w:rPr>
        <w:t>1</w:t>
      </w:r>
      <w:r w:rsidR="008933E5" w:rsidRPr="008933E5">
        <w:rPr>
          <w:noProof/>
        </w:rPr>
        <w:fldChar w:fldCharType="end"/>
      </w:r>
    </w:p>
    <w:p w14:paraId="3F0672BD" w14:textId="2E663B0B" w:rsidR="008933E5" w:rsidRDefault="008933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8933E5">
        <w:rPr>
          <w:noProof/>
        </w:rPr>
        <w:fldChar w:fldCharType="begin"/>
      </w:r>
      <w:r w:rsidRPr="008933E5">
        <w:rPr>
          <w:noProof/>
        </w:rPr>
        <w:instrText xml:space="preserve"> PAGEREF _Toc149568510 \h </w:instrText>
      </w:r>
      <w:r w:rsidRPr="008933E5">
        <w:rPr>
          <w:noProof/>
        </w:rPr>
      </w:r>
      <w:r w:rsidRPr="008933E5">
        <w:rPr>
          <w:noProof/>
        </w:rPr>
        <w:fldChar w:fldCharType="separate"/>
      </w:r>
      <w:r w:rsidR="00DE3894">
        <w:rPr>
          <w:noProof/>
        </w:rPr>
        <w:t>1</w:t>
      </w:r>
      <w:r w:rsidRPr="008933E5">
        <w:rPr>
          <w:noProof/>
        </w:rPr>
        <w:fldChar w:fldCharType="end"/>
      </w:r>
    </w:p>
    <w:p w14:paraId="756C8E54" w14:textId="0271E12D" w:rsidR="008933E5" w:rsidRDefault="008933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8933E5">
        <w:rPr>
          <w:noProof/>
        </w:rPr>
        <w:fldChar w:fldCharType="begin"/>
      </w:r>
      <w:r w:rsidRPr="008933E5">
        <w:rPr>
          <w:noProof/>
        </w:rPr>
        <w:instrText xml:space="preserve"> PAGEREF _Toc149568511 \h </w:instrText>
      </w:r>
      <w:r w:rsidRPr="008933E5">
        <w:rPr>
          <w:noProof/>
        </w:rPr>
      </w:r>
      <w:r w:rsidRPr="008933E5">
        <w:rPr>
          <w:noProof/>
        </w:rPr>
        <w:fldChar w:fldCharType="separate"/>
      </w:r>
      <w:r w:rsidR="00DE3894">
        <w:rPr>
          <w:noProof/>
        </w:rPr>
        <w:t>1</w:t>
      </w:r>
      <w:r w:rsidRPr="008933E5">
        <w:rPr>
          <w:noProof/>
        </w:rPr>
        <w:fldChar w:fldCharType="end"/>
      </w:r>
    </w:p>
    <w:p w14:paraId="609D2C44" w14:textId="3407499E" w:rsidR="008933E5" w:rsidRDefault="008933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8933E5">
        <w:rPr>
          <w:noProof/>
        </w:rPr>
        <w:fldChar w:fldCharType="begin"/>
      </w:r>
      <w:r w:rsidRPr="008933E5">
        <w:rPr>
          <w:noProof/>
        </w:rPr>
        <w:instrText xml:space="preserve"> PAGEREF _Toc149568512 \h </w:instrText>
      </w:r>
      <w:r w:rsidRPr="008933E5">
        <w:rPr>
          <w:noProof/>
        </w:rPr>
      </w:r>
      <w:r w:rsidRPr="008933E5">
        <w:rPr>
          <w:noProof/>
        </w:rPr>
        <w:fldChar w:fldCharType="separate"/>
      </w:r>
      <w:r w:rsidR="00DE3894">
        <w:rPr>
          <w:noProof/>
        </w:rPr>
        <w:t>1</w:t>
      </w:r>
      <w:r w:rsidRPr="008933E5">
        <w:rPr>
          <w:noProof/>
        </w:rPr>
        <w:fldChar w:fldCharType="end"/>
      </w:r>
    </w:p>
    <w:p w14:paraId="08B8215F" w14:textId="13840309" w:rsidR="008933E5" w:rsidRDefault="008933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8933E5">
        <w:rPr>
          <w:b w:val="0"/>
          <w:noProof/>
          <w:sz w:val="18"/>
        </w:rPr>
        <w:fldChar w:fldCharType="begin"/>
      </w:r>
      <w:r w:rsidRPr="008933E5">
        <w:rPr>
          <w:b w:val="0"/>
          <w:noProof/>
          <w:sz w:val="18"/>
        </w:rPr>
        <w:instrText xml:space="preserve"> PAGEREF _Toc149568513 \h </w:instrText>
      </w:r>
      <w:r w:rsidRPr="008933E5">
        <w:rPr>
          <w:b w:val="0"/>
          <w:noProof/>
          <w:sz w:val="18"/>
        </w:rPr>
      </w:r>
      <w:r w:rsidRPr="008933E5">
        <w:rPr>
          <w:b w:val="0"/>
          <w:noProof/>
          <w:sz w:val="18"/>
        </w:rPr>
        <w:fldChar w:fldCharType="separate"/>
      </w:r>
      <w:r w:rsidR="00DE3894">
        <w:rPr>
          <w:b w:val="0"/>
          <w:noProof/>
          <w:sz w:val="18"/>
        </w:rPr>
        <w:t>2</w:t>
      </w:r>
      <w:r w:rsidRPr="008933E5">
        <w:rPr>
          <w:b w:val="0"/>
          <w:noProof/>
          <w:sz w:val="18"/>
        </w:rPr>
        <w:fldChar w:fldCharType="end"/>
      </w:r>
    </w:p>
    <w:p w14:paraId="1AE4E5DF" w14:textId="0C7E75D4" w:rsidR="008933E5" w:rsidRPr="008933E5" w:rsidRDefault="008933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Income Tax Assessment (Developing Country Relief Funds) Declaration 2021</w:t>
      </w:r>
      <w:r>
        <w:rPr>
          <w:noProof/>
        </w:rPr>
        <w:tab/>
      </w:r>
      <w:r w:rsidRPr="008933E5">
        <w:rPr>
          <w:i w:val="0"/>
          <w:iCs/>
          <w:noProof/>
          <w:sz w:val="18"/>
        </w:rPr>
        <w:fldChar w:fldCharType="begin"/>
      </w:r>
      <w:r w:rsidRPr="008933E5">
        <w:rPr>
          <w:i w:val="0"/>
          <w:iCs/>
          <w:noProof/>
          <w:sz w:val="18"/>
        </w:rPr>
        <w:instrText xml:space="preserve"> PAGEREF _Toc149568514 \h </w:instrText>
      </w:r>
      <w:r w:rsidRPr="008933E5">
        <w:rPr>
          <w:i w:val="0"/>
          <w:iCs/>
          <w:noProof/>
          <w:sz w:val="18"/>
        </w:rPr>
      </w:r>
      <w:r w:rsidRPr="008933E5">
        <w:rPr>
          <w:i w:val="0"/>
          <w:iCs/>
          <w:noProof/>
          <w:sz w:val="18"/>
        </w:rPr>
        <w:fldChar w:fldCharType="separate"/>
      </w:r>
      <w:r w:rsidR="00DE3894">
        <w:rPr>
          <w:i w:val="0"/>
          <w:iCs/>
          <w:noProof/>
          <w:sz w:val="18"/>
        </w:rPr>
        <w:t>2</w:t>
      </w:r>
      <w:r w:rsidRPr="008933E5">
        <w:rPr>
          <w:i w:val="0"/>
          <w:iCs/>
          <w:noProof/>
          <w:sz w:val="18"/>
        </w:rPr>
        <w:fldChar w:fldCharType="end"/>
      </w:r>
    </w:p>
    <w:p w14:paraId="7F426989" w14:textId="5A5363DE" w:rsidR="00F5638C" w:rsidRDefault="00F5638C" w:rsidP="00F5638C">
      <w:r w:rsidRPr="008933E5">
        <w:rPr>
          <w:sz w:val="18"/>
        </w:rPr>
        <w:fldChar w:fldCharType="end"/>
      </w:r>
    </w:p>
    <w:p w14:paraId="31D7AC4C" w14:textId="77777777" w:rsidR="00F5638C" w:rsidRPr="007A1328" w:rsidRDefault="00F5638C" w:rsidP="00F5638C"/>
    <w:p w14:paraId="39F9BF71" w14:textId="77777777" w:rsidR="00F5638C" w:rsidRDefault="00F5638C" w:rsidP="00F5638C">
      <w:pPr>
        <w:sectPr w:rsidR="00F5638C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32381B" w14:textId="77777777" w:rsidR="00F5638C" w:rsidRDefault="00F5638C" w:rsidP="00F5638C">
      <w:pPr>
        <w:pStyle w:val="ActHead5"/>
      </w:pPr>
      <w:bookmarkStart w:id="16" w:name="_Toc149568509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4A9F266B" w14:textId="20C7DBAD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631548" w:rsidRPr="00631548">
        <w:rPr>
          <w:i/>
          <w:noProof/>
        </w:rPr>
        <w:t>Income Tax Assessment (Developing Country Relief Funds) Amendment (Update No.</w:t>
      </w:r>
      <w:r w:rsidR="00AC7720">
        <w:rPr>
          <w:i/>
          <w:noProof/>
        </w:rPr>
        <w:t> </w:t>
      </w:r>
      <w:r w:rsidR="00631548" w:rsidRPr="00631548">
        <w:rPr>
          <w:i/>
          <w:noProof/>
        </w:rPr>
        <w:t>1) Declaration 2023</w:t>
      </w:r>
      <w:r>
        <w:t>.</w:t>
      </w:r>
    </w:p>
    <w:p w14:paraId="5691C311" w14:textId="77777777" w:rsidR="00F5638C" w:rsidRDefault="00F5638C" w:rsidP="00F5638C">
      <w:pPr>
        <w:pStyle w:val="ActHead5"/>
      </w:pPr>
      <w:bookmarkStart w:id="17" w:name="_Toc149568510"/>
      <w:r>
        <w:rPr>
          <w:rStyle w:val="CharSectno"/>
        </w:rPr>
        <w:t>2</w:t>
      </w:r>
      <w:r>
        <w:t xml:space="preserve">  Commencement</w:t>
      </w:r>
      <w:bookmarkEnd w:id="17"/>
    </w:p>
    <w:p w14:paraId="30F5481B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CDC00FC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450CEAB0" w14:textId="77777777" w:rsidTr="00860733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1EA0D5" w14:textId="77777777" w:rsidR="00F5638C" w:rsidRPr="00416235" w:rsidRDefault="00F5638C" w:rsidP="00133D1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6F2635B" w14:textId="77777777" w:rsidTr="0086073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943D94" w14:textId="77777777" w:rsidR="00F5638C" w:rsidRPr="00416235" w:rsidRDefault="00F5638C" w:rsidP="00133D1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10B0FDD" w14:textId="77777777" w:rsidR="00F5638C" w:rsidRPr="00416235" w:rsidRDefault="00F5638C" w:rsidP="00133D1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6C547F" w14:textId="77777777" w:rsidR="00F5638C" w:rsidRPr="00416235" w:rsidRDefault="00F5638C" w:rsidP="00133D1C">
            <w:pPr>
              <w:pStyle w:val="TableHeading"/>
            </w:pPr>
            <w:r w:rsidRPr="00416235">
              <w:t>Column 3</w:t>
            </w:r>
          </w:p>
        </w:tc>
      </w:tr>
      <w:tr w:rsidR="00F5638C" w14:paraId="278973A1" w14:textId="77777777" w:rsidTr="0086073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DA5E04" w14:textId="77777777" w:rsidR="00F5638C" w:rsidRPr="00416235" w:rsidRDefault="00F5638C" w:rsidP="00133D1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55B5FE" w14:textId="77777777" w:rsidR="00F5638C" w:rsidRPr="00416235" w:rsidRDefault="00F5638C" w:rsidP="00133D1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339288" w14:textId="77777777" w:rsidR="00F5638C" w:rsidRPr="00416235" w:rsidRDefault="00F5638C" w:rsidP="00133D1C">
            <w:pPr>
              <w:pStyle w:val="TableHeading"/>
            </w:pPr>
            <w:r w:rsidRPr="00416235">
              <w:t>Date/Details</w:t>
            </w:r>
          </w:p>
        </w:tc>
      </w:tr>
      <w:tr w:rsidR="00F5638C" w14:paraId="27F84EC0" w14:textId="77777777" w:rsidTr="00860733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8ADAF2" w14:textId="4005641A" w:rsidR="00F5638C" w:rsidRDefault="00860733" w:rsidP="00133D1C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8FE62B6" w14:textId="18A00E3B" w:rsidR="00F5638C" w:rsidRDefault="00860733" w:rsidP="00133D1C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21DB010" w14:textId="77777777" w:rsidR="00F5638C" w:rsidRDefault="00F5638C" w:rsidP="00133D1C">
            <w:pPr>
              <w:pStyle w:val="Tabletext"/>
            </w:pPr>
          </w:p>
        </w:tc>
      </w:tr>
    </w:tbl>
    <w:p w14:paraId="7BF1D5AB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079EEAA0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C3C892C" w14:textId="77777777" w:rsidR="00F5638C" w:rsidRDefault="00F5638C" w:rsidP="00F5638C">
      <w:pPr>
        <w:pStyle w:val="ActHead5"/>
      </w:pPr>
      <w:bookmarkStart w:id="18" w:name="_Toc149568511"/>
      <w:r>
        <w:t>3  Authority</w:t>
      </w:r>
      <w:bookmarkEnd w:id="18"/>
    </w:p>
    <w:p w14:paraId="49672CEF" w14:textId="241576D6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860733">
        <w:rPr>
          <w:i/>
        </w:rPr>
        <w:t>Income Tax Assessment Act 1997</w:t>
      </w:r>
      <w:r>
        <w:rPr>
          <w:i/>
        </w:rPr>
        <w:t>.</w:t>
      </w:r>
    </w:p>
    <w:p w14:paraId="16339F66" w14:textId="77777777" w:rsidR="00F5638C" w:rsidRDefault="00F5638C" w:rsidP="00F5638C">
      <w:pPr>
        <w:pStyle w:val="ActHead5"/>
      </w:pPr>
      <w:bookmarkStart w:id="19" w:name="_Toc149568512"/>
      <w:r>
        <w:t>4  Schedules</w:t>
      </w:r>
      <w:bookmarkEnd w:id="19"/>
    </w:p>
    <w:p w14:paraId="5576C5F9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4895CAF5" w14:textId="77777777" w:rsidR="00F5638C" w:rsidRDefault="00F5638C" w:rsidP="00F5638C">
      <w:pPr>
        <w:pStyle w:val="ActHead6"/>
        <w:pageBreakBefore/>
      </w:pPr>
      <w:bookmarkStart w:id="20" w:name="_Toc149568513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0"/>
    </w:p>
    <w:p w14:paraId="3597E941" w14:textId="77777777" w:rsidR="00F5638C" w:rsidRDefault="00F5638C" w:rsidP="00F5638C">
      <w:pPr>
        <w:pStyle w:val="Header"/>
      </w:pPr>
      <w:r>
        <w:t xml:space="preserve">  </w:t>
      </w:r>
    </w:p>
    <w:p w14:paraId="288BC676" w14:textId="77777777" w:rsidR="00592C9C" w:rsidRDefault="00592C9C" w:rsidP="00592C9C">
      <w:pPr>
        <w:pStyle w:val="ActHead9"/>
      </w:pPr>
      <w:bookmarkStart w:id="21" w:name="_Toc149144714"/>
      <w:bookmarkStart w:id="22" w:name="_Toc149568514"/>
      <w:r>
        <w:t>Income Tax Assessment (Developing Country Relief Funds) Declaration 2021</w:t>
      </w:r>
      <w:bookmarkEnd w:id="21"/>
      <w:bookmarkEnd w:id="22"/>
    </w:p>
    <w:p w14:paraId="15495EBB" w14:textId="77777777" w:rsidR="00592C9C" w:rsidRDefault="00592C9C" w:rsidP="00592C9C">
      <w:pPr>
        <w:pStyle w:val="ItemHead"/>
      </w:pPr>
      <w:r>
        <w:t>1 Section 5 (after table item 860)</w:t>
      </w:r>
    </w:p>
    <w:p w14:paraId="3AC3F8D0" w14:textId="77777777" w:rsidR="00592C9C" w:rsidRDefault="00592C9C" w:rsidP="00592C9C">
      <w:pPr>
        <w:pStyle w:val="Item"/>
      </w:pPr>
      <w:r>
        <w:t xml:space="preserve">Insert: </w:t>
      </w:r>
    </w:p>
    <w:p w14:paraId="0B2D04FA" w14:textId="77777777" w:rsidR="00592C9C" w:rsidRDefault="00592C9C" w:rsidP="00592C9C">
      <w:pPr>
        <w:pStyle w:val="Tabletext"/>
      </w:pPr>
    </w:p>
    <w:tbl>
      <w:tblPr>
        <w:tblW w:w="83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592C9C" w14:paraId="48865D9A" w14:textId="77777777" w:rsidTr="00C957F7">
        <w:tc>
          <w:tcPr>
            <w:tcW w:w="714" w:type="dxa"/>
            <w:shd w:val="clear" w:color="auto" w:fill="auto"/>
          </w:tcPr>
          <w:p w14:paraId="5924B440" w14:textId="77777777" w:rsidR="00592C9C" w:rsidRDefault="00592C9C" w:rsidP="00C957F7">
            <w:pPr>
              <w:pStyle w:val="Tabletext"/>
            </w:pPr>
            <w:r>
              <w:t>865</w:t>
            </w:r>
          </w:p>
        </w:tc>
        <w:tc>
          <w:tcPr>
            <w:tcW w:w="2533" w:type="dxa"/>
            <w:shd w:val="clear" w:color="auto" w:fill="auto"/>
          </w:tcPr>
          <w:p w14:paraId="7023D563" w14:textId="77777777" w:rsidR="00592C9C" w:rsidRDefault="00592C9C" w:rsidP="00C957F7">
            <w:pPr>
              <w:pStyle w:val="Tabletext"/>
            </w:pPr>
            <w:r>
              <w:t>Corethics Aid Fund</w:t>
            </w:r>
          </w:p>
        </w:tc>
        <w:tc>
          <w:tcPr>
            <w:tcW w:w="2533" w:type="dxa"/>
            <w:shd w:val="clear" w:color="auto" w:fill="auto"/>
          </w:tcPr>
          <w:p w14:paraId="29BE2483" w14:textId="77777777" w:rsidR="00592C9C" w:rsidRDefault="00592C9C" w:rsidP="00C957F7">
            <w:pPr>
              <w:pStyle w:val="Tabletext"/>
            </w:pPr>
            <w:r>
              <w:t>Corethics Limited</w:t>
            </w:r>
          </w:p>
        </w:tc>
        <w:tc>
          <w:tcPr>
            <w:tcW w:w="2533" w:type="dxa"/>
            <w:shd w:val="clear" w:color="auto" w:fill="auto"/>
          </w:tcPr>
          <w:p w14:paraId="7E8B7EA4" w14:textId="77777777" w:rsidR="00592C9C" w:rsidRDefault="00592C9C" w:rsidP="00C957F7">
            <w:pPr>
              <w:pStyle w:val="Tabletext"/>
            </w:pPr>
            <w:r>
              <w:t>49626397313</w:t>
            </w:r>
          </w:p>
        </w:tc>
      </w:tr>
    </w:tbl>
    <w:p w14:paraId="65C1B8E1" w14:textId="77777777" w:rsidR="00592C9C" w:rsidRPr="008933E5" w:rsidRDefault="00592C9C" w:rsidP="008933E5">
      <w:pPr>
        <w:pStyle w:val="Tabletext"/>
      </w:pPr>
    </w:p>
    <w:p w14:paraId="53DE8B12" w14:textId="77777777" w:rsidR="00592C9C" w:rsidRDefault="00592C9C" w:rsidP="00592C9C">
      <w:pPr>
        <w:pStyle w:val="ItemHead"/>
      </w:pPr>
      <w:r>
        <w:t>2 Section 5 (after table item 1080)</w:t>
      </w:r>
    </w:p>
    <w:p w14:paraId="1B8A0AA2" w14:textId="220719E6" w:rsidR="00592C9C" w:rsidRDefault="00592C9C" w:rsidP="00592C9C">
      <w:pPr>
        <w:pStyle w:val="Item"/>
      </w:pPr>
      <w:r>
        <w:t>Insert:</w:t>
      </w:r>
    </w:p>
    <w:p w14:paraId="281A53FD" w14:textId="77777777" w:rsidR="008933E5" w:rsidRPr="008933E5" w:rsidRDefault="008933E5" w:rsidP="008933E5">
      <w:pPr>
        <w:pStyle w:val="Tabletext"/>
      </w:pPr>
    </w:p>
    <w:tbl>
      <w:tblPr>
        <w:tblW w:w="83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592C9C" w14:paraId="4578DC7B" w14:textId="77777777" w:rsidTr="00C957F7">
        <w:tc>
          <w:tcPr>
            <w:tcW w:w="714" w:type="dxa"/>
            <w:shd w:val="clear" w:color="auto" w:fill="auto"/>
          </w:tcPr>
          <w:p w14:paraId="19C69B35" w14:textId="77777777" w:rsidR="00592C9C" w:rsidRDefault="00592C9C" w:rsidP="00C957F7">
            <w:pPr>
              <w:pStyle w:val="Tabletext"/>
            </w:pPr>
            <w:r>
              <w:t>1085</w:t>
            </w:r>
          </w:p>
        </w:tc>
        <w:tc>
          <w:tcPr>
            <w:tcW w:w="2533" w:type="dxa"/>
            <w:shd w:val="clear" w:color="auto" w:fill="auto"/>
          </w:tcPr>
          <w:p w14:paraId="733CF620" w14:textId="77777777" w:rsidR="00592C9C" w:rsidRDefault="00592C9C" w:rsidP="00C957F7">
            <w:pPr>
              <w:pStyle w:val="Tabletext"/>
            </w:pPr>
            <w:r>
              <w:t>Friends of the Franciscan Hospitaleira Asramas – Overseas Aid Fund</w:t>
            </w:r>
          </w:p>
        </w:tc>
        <w:tc>
          <w:tcPr>
            <w:tcW w:w="2533" w:type="dxa"/>
            <w:shd w:val="clear" w:color="auto" w:fill="auto"/>
          </w:tcPr>
          <w:p w14:paraId="04BB1A79" w14:textId="77777777" w:rsidR="00592C9C" w:rsidRDefault="00592C9C" w:rsidP="00C957F7">
            <w:pPr>
              <w:pStyle w:val="Tabletext"/>
            </w:pPr>
            <w:r>
              <w:t>Friends of the Franciscan Hospitaleira Asramas</w:t>
            </w:r>
          </w:p>
        </w:tc>
        <w:tc>
          <w:tcPr>
            <w:tcW w:w="2533" w:type="dxa"/>
            <w:shd w:val="clear" w:color="auto" w:fill="auto"/>
          </w:tcPr>
          <w:p w14:paraId="18F3365A" w14:textId="77777777" w:rsidR="00592C9C" w:rsidRDefault="00592C9C" w:rsidP="00C957F7">
            <w:pPr>
              <w:pStyle w:val="Tabletext"/>
            </w:pPr>
            <w:r>
              <w:t>17647550622</w:t>
            </w:r>
          </w:p>
        </w:tc>
      </w:tr>
    </w:tbl>
    <w:p w14:paraId="69BA6CB9" w14:textId="77777777" w:rsidR="008933E5" w:rsidRPr="008933E5" w:rsidRDefault="008933E5" w:rsidP="008933E5">
      <w:pPr>
        <w:pStyle w:val="Tabletext"/>
      </w:pPr>
    </w:p>
    <w:p w14:paraId="48AF46F4" w14:textId="0AAEA9F2" w:rsidR="00592C9C" w:rsidRDefault="00592C9C" w:rsidP="00592C9C">
      <w:pPr>
        <w:pStyle w:val="ItemHead"/>
        <w:ind w:left="0" w:firstLine="0"/>
      </w:pPr>
      <w:r>
        <w:t>3 Section 5 (after table item 13</w:t>
      </w:r>
      <w:r w:rsidR="008933E5">
        <w:t>30</w:t>
      </w:r>
      <w:r>
        <w:t>)</w:t>
      </w:r>
    </w:p>
    <w:p w14:paraId="0741EA8B" w14:textId="3363B896" w:rsidR="00592C9C" w:rsidRDefault="00592C9C" w:rsidP="00592C9C">
      <w:pPr>
        <w:pStyle w:val="Item"/>
      </w:pPr>
      <w:r>
        <w:t>Insert:</w:t>
      </w:r>
    </w:p>
    <w:p w14:paraId="06CF7931" w14:textId="77777777" w:rsidR="00592C9C" w:rsidRDefault="00592C9C" w:rsidP="00592C9C">
      <w:pPr>
        <w:pStyle w:val="Tabletext"/>
      </w:pPr>
    </w:p>
    <w:tbl>
      <w:tblPr>
        <w:tblW w:w="83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592C9C" w14:paraId="3B95017B" w14:textId="77777777" w:rsidTr="00C957F7">
        <w:tc>
          <w:tcPr>
            <w:tcW w:w="714" w:type="dxa"/>
            <w:shd w:val="clear" w:color="auto" w:fill="auto"/>
          </w:tcPr>
          <w:p w14:paraId="60690419" w14:textId="52B3993C" w:rsidR="00592C9C" w:rsidRDefault="00592C9C" w:rsidP="00C957F7">
            <w:pPr>
              <w:pStyle w:val="Tabletext"/>
            </w:pPr>
            <w:r>
              <w:t>13</w:t>
            </w:r>
            <w:r w:rsidR="008933E5">
              <w:t>3</w:t>
            </w:r>
            <w:r>
              <w:t>5</w:t>
            </w:r>
          </w:p>
        </w:tc>
        <w:tc>
          <w:tcPr>
            <w:tcW w:w="2533" w:type="dxa"/>
            <w:shd w:val="clear" w:color="auto" w:fill="auto"/>
          </w:tcPr>
          <w:p w14:paraId="37CF0EDF" w14:textId="77777777" w:rsidR="00592C9C" w:rsidRDefault="00592C9C" w:rsidP="00C957F7">
            <w:pPr>
              <w:pStyle w:val="Tabletext"/>
            </w:pPr>
            <w:r>
              <w:t>IMESA Public Fund</w:t>
            </w:r>
          </w:p>
        </w:tc>
        <w:tc>
          <w:tcPr>
            <w:tcW w:w="2533" w:type="dxa"/>
            <w:shd w:val="clear" w:color="auto" w:fill="auto"/>
          </w:tcPr>
          <w:p w14:paraId="1D7A480C" w14:textId="77777777" w:rsidR="00592C9C" w:rsidRDefault="00592C9C" w:rsidP="00C957F7">
            <w:pPr>
              <w:pStyle w:val="Tabletext"/>
            </w:pPr>
            <w:r>
              <w:t>Indian Minority Education Society of Australia Incorporated</w:t>
            </w:r>
          </w:p>
        </w:tc>
        <w:tc>
          <w:tcPr>
            <w:tcW w:w="2533" w:type="dxa"/>
            <w:shd w:val="clear" w:color="auto" w:fill="auto"/>
          </w:tcPr>
          <w:p w14:paraId="772AAF53" w14:textId="289A8310" w:rsidR="00592C9C" w:rsidRDefault="00592C9C" w:rsidP="00C957F7">
            <w:pPr>
              <w:pStyle w:val="Tabletext"/>
            </w:pPr>
            <w:r>
              <w:t>73192884259</w:t>
            </w:r>
          </w:p>
        </w:tc>
      </w:tr>
    </w:tbl>
    <w:p w14:paraId="5E66AF1D" w14:textId="77777777" w:rsidR="00592C9C" w:rsidRDefault="00592C9C" w:rsidP="00592C9C">
      <w:pPr>
        <w:pStyle w:val="Tabletext"/>
      </w:pPr>
    </w:p>
    <w:p w14:paraId="2458C6CD" w14:textId="77777777" w:rsidR="00592C9C" w:rsidRDefault="00592C9C" w:rsidP="00592C9C">
      <w:pPr>
        <w:pStyle w:val="ItemHead"/>
      </w:pPr>
      <w:r>
        <w:t>4</w:t>
      </w:r>
      <w:r w:rsidRPr="00602216">
        <w:t xml:space="preserve"> </w:t>
      </w:r>
      <w:r>
        <w:t>Section 5 (after table item 1600)</w:t>
      </w:r>
    </w:p>
    <w:p w14:paraId="7CCF6316" w14:textId="461CAA09" w:rsidR="00592C9C" w:rsidRDefault="00592C9C" w:rsidP="00592C9C">
      <w:pPr>
        <w:pStyle w:val="Item"/>
      </w:pPr>
      <w:r>
        <w:t>Insert:</w:t>
      </w:r>
    </w:p>
    <w:p w14:paraId="07F0EE54" w14:textId="77777777" w:rsidR="008933E5" w:rsidRPr="008933E5" w:rsidRDefault="008933E5" w:rsidP="008933E5">
      <w:pPr>
        <w:pStyle w:val="Tabletext"/>
      </w:pPr>
    </w:p>
    <w:tbl>
      <w:tblPr>
        <w:tblW w:w="83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592C9C" w14:paraId="0646918F" w14:textId="77777777" w:rsidTr="00C957F7">
        <w:tc>
          <w:tcPr>
            <w:tcW w:w="714" w:type="dxa"/>
            <w:shd w:val="clear" w:color="auto" w:fill="auto"/>
          </w:tcPr>
          <w:p w14:paraId="3B19412C" w14:textId="77777777" w:rsidR="00592C9C" w:rsidRDefault="00592C9C" w:rsidP="00C957F7">
            <w:pPr>
              <w:pStyle w:val="Tabletext"/>
            </w:pPr>
            <w:r>
              <w:t>1605</w:t>
            </w:r>
          </w:p>
        </w:tc>
        <w:tc>
          <w:tcPr>
            <w:tcW w:w="2533" w:type="dxa"/>
            <w:shd w:val="clear" w:color="auto" w:fill="auto"/>
          </w:tcPr>
          <w:p w14:paraId="52E60A54" w14:textId="77777777" w:rsidR="00592C9C" w:rsidRDefault="00592C9C" w:rsidP="00C957F7">
            <w:pPr>
              <w:pStyle w:val="Tabletext"/>
            </w:pPr>
            <w:r>
              <w:t>Maiya School Fund</w:t>
            </w:r>
          </w:p>
        </w:tc>
        <w:tc>
          <w:tcPr>
            <w:tcW w:w="2533" w:type="dxa"/>
            <w:shd w:val="clear" w:color="auto" w:fill="auto"/>
          </w:tcPr>
          <w:p w14:paraId="5E270E15" w14:textId="77777777" w:rsidR="00592C9C" w:rsidRDefault="00592C9C" w:rsidP="00C957F7">
            <w:pPr>
              <w:pStyle w:val="Tabletext"/>
            </w:pPr>
            <w:r>
              <w:t>Maiya School Ltd</w:t>
            </w:r>
          </w:p>
        </w:tc>
        <w:tc>
          <w:tcPr>
            <w:tcW w:w="2533" w:type="dxa"/>
            <w:shd w:val="clear" w:color="auto" w:fill="auto"/>
          </w:tcPr>
          <w:p w14:paraId="1B54261B" w14:textId="77777777" w:rsidR="00592C9C" w:rsidRDefault="00592C9C" w:rsidP="00C957F7">
            <w:pPr>
              <w:pStyle w:val="Tabletext"/>
            </w:pPr>
            <w:r>
              <w:t>93652477944</w:t>
            </w:r>
            <w:r>
              <w:tab/>
            </w:r>
          </w:p>
        </w:tc>
      </w:tr>
    </w:tbl>
    <w:p w14:paraId="62C31D99" w14:textId="77777777" w:rsidR="008933E5" w:rsidRPr="008933E5" w:rsidRDefault="008933E5" w:rsidP="008933E5">
      <w:pPr>
        <w:pStyle w:val="Tabletext"/>
      </w:pPr>
    </w:p>
    <w:p w14:paraId="5C4AD3D2" w14:textId="34C0C7F0" w:rsidR="00592C9C" w:rsidRDefault="00592C9C" w:rsidP="00592C9C">
      <w:pPr>
        <w:pStyle w:val="ItemHead"/>
        <w:ind w:left="0" w:firstLine="0"/>
      </w:pPr>
      <w:r>
        <w:t>5 Section 5 (after table item 1830)</w:t>
      </w:r>
    </w:p>
    <w:p w14:paraId="3DACF3F5" w14:textId="77777777" w:rsidR="00592C9C" w:rsidRDefault="00592C9C" w:rsidP="00592C9C">
      <w:pPr>
        <w:pStyle w:val="Item"/>
      </w:pPr>
      <w:r>
        <w:t>Insert:</w:t>
      </w:r>
    </w:p>
    <w:p w14:paraId="2F17E196" w14:textId="77777777" w:rsidR="00592C9C" w:rsidRDefault="00592C9C" w:rsidP="00592C9C">
      <w:pPr>
        <w:pStyle w:val="Tabletext"/>
      </w:pPr>
    </w:p>
    <w:tbl>
      <w:tblPr>
        <w:tblW w:w="83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592C9C" w14:paraId="49AF61CF" w14:textId="77777777" w:rsidTr="00C957F7">
        <w:trPr>
          <w:trHeight w:val="89"/>
        </w:trPr>
        <w:tc>
          <w:tcPr>
            <w:tcW w:w="714" w:type="dxa"/>
            <w:shd w:val="clear" w:color="auto" w:fill="auto"/>
          </w:tcPr>
          <w:p w14:paraId="4235FA54" w14:textId="77777777" w:rsidR="00592C9C" w:rsidRDefault="00592C9C" w:rsidP="00C957F7">
            <w:pPr>
              <w:pStyle w:val="Tabletext"/>
            </w:pPr>
            <w:r>
              <w:t>1835</w:t>
            </w:r>
          </w:p>
        </w:tc>
        <w:tc>
          <w:tcPr>
            <w:tcW w:w="2533" w:type="dxa"/>
            <w:shd w:val="clear" w:color="auto" w:fill="auto"/>
          </w:tcPr>
          <w:p w14:paraId="2BD14341" w14:textId="77777777" w:rsidR="00592C9C" w:rsidRDefault="00592C9C" w:rsidP="00C957F7">
            <w:pPr>
              <w:pStyle w:val="Tabletext"/>
            </w:pPr>
            <w:r>
              <w:t>Nina Imani Public Fund</w:t>
            </w:r>
          </w:p>
        </w:tc>
        <w:tc>
          <w:tcPr>
            <w:tcW w:w="2533" w:type="dxa"/>
            <w:shd w:val="clear" w:color="auto" w:fill="auto"/>
          </w:tcPr>
          <w:p w14:paraId="160DED2E" w14:textId="77777777" w:rsidR="00592C9C" w:rsidRDefault="00592C9C" w:rsidP="00C957F7">
            <w:pPr>
              <w:pStyle w:val="Tabletext"/>
            </w:pPr>
            <w:r>
              <w:t>Nina Imani Ltd</w:t>
            </w:r>
          </w:p>
        </w:tc>
        <w:tc>
          <w:tcPr>
            <w:tcW w:w="2533" w:type="dxa"/>
            <w:shd w:val="clear" w:color="auto" w:fill="auto"/>
          </w:tcPr>
          <w:p w14:paraId="2F50CC03" w14:textId="77777777" w:rsidR="00592C9C" w:rsidRDefault="00592C9C" w:rsidP="00C957F7">
            <w:pPr>
              <w:pStyle w:val="Tabletext"/>
            </w:pPr>
            <w:r>
              <w:t>17637621339</w:t>
            </w:r>
          </w:p>
        </w:tc>
      </w:tr>
    </w:tbl>
    <w:p w14:paraId="6848306B" w14:textId="77777777" w:rsidR="00592C9C" w:rsidRPr="008E1668" w:rsidRDefault="00592C9C" w:rsidP="00592C9C">
      <w:pPr>
        <w:pStyle w:val="Tabletext"/>
      </w:pPr>
    </w:p>
    <w:p w14:paraId="34765A21" w14:textId="77777777" w:rsidR="00592C9C" w:rsidRDefault="00592C9C" w:rsidP="00592C9C">
      <w:pPr>
        <w:pStyle w:val="ItemHead"/>
      </w:pPr>
      <w:r>
        <w:t>6</w:t>
      </w:r>
      <w:r w:rsidRPr="00602216">
        <w:t xml:space="preserve"> </w:t>
      </w:r>
      <w:r>
        <w:t>Section 5 (after table item 1860)</w:t>
      </w:r>
    </w:p>
    <w:p w14:paraId="3B6C74FD" w14:textId="0750CEE2" w:rsidR="00592C9C" w:rsidRDefault="00592C9C" w:rsidP="00592C9C">
      <w:pPr>
        <w:pStyle w:val="Item"/>
      </w:pPr>
      <w:r>
        <w:t>Insert:</w:t>
      </w:r>
    </w:p>
    <w:p w14:paraId="4AD0CEF3" w14:textId="77777777" w:rsidR="00592C9C" w:rsidRDefault="00592C9C" w:rsidP="00592C9C">
      <w:pPr>
        <w:pStyle w:val="Tabletext"/>
      </w:pPr>
    </w:p>
    <w:tbl>
      <w:tblPr>
        <w:tblW w:w="83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592C9C" w14:paraId="333AFFB9" w14:textId="77777777" w:rsidTr="00C957F7">
        <w:tc>
          <w:tcPr>
            <w:tcW w:w="714" w:type="dxa"/>
            <w:shd w:val="clear" w:color="auto" w:fill="auto"/>
          </w:tcPr>
          <w:p w14:paraId="47A00D3B" w14:textId="77777777" w:rsidR="00592C9C" w:rsidRDefault="00592C9C" w:rsidP="00C957F7">
            <w:pPr>
              <w:pStyle w:val="Tabletext"/>
            </w:pPr>
            <w:r>
              <w:t>1865</w:t>
            </w:r>
          </w:p>
        </w:tc>
        <w:tc>
          <w:tcPr>
            <w:tcW w:w="2533" w:type="dxa"/>
            <w:shd w:val="clear" w:color="auto" w:fill="auto"/>
          </w:tcPr>
          <w:p w14:paraId="622858D0" w14:textId="77777777" w:rsidR="00592C9C" w:rsidRDefault="00592C9C" w:rsidP="00C957F7">
            <w:pPr>
              <w:pStyle w:val="Tabletext"/>
            </w:pPr>
            <w:r>
              <w:t>One Dollar Project Relief Fund</w:t>
            </w:r>
          </w:p>
        </w:tc>
        <w:tc>
          <w:tcPr>
            <w:tcW w:w="2533" w:type="dxa"/>
            <w:shd w:val="clear" w:color="auto" w:fill="auto"/>
          </w:tcPr>
          <w:p w14:paraId="40E40F3C" w14:textId="77777777" w:rsidR="00592C9C" w:rsidRDefault="00592C9C" w:rsidP="00C957F7">
            <w:pPr>
              <w:pStyle w:val="Tabletext"/>
            </w:pPr>
            <w:r>
              <w:t>One Dollar Project Inc</w:t>
            </w:r>
          </w:p>
        </w:tc>
        <w:tc>
          <w:tcPr>
            <w:tcW w:w="2533" w:type="dxa"/>
            <w:shd w:val="clear" w:color="auto" w:fill="auto"/>
          </w:tcPr>
          <w:p w14:paraId="08294B50" w14:textId="77777777" w:rsidR="00592C9C" w:rsidRDefault="00592C9C" w:rsidP="00C957F7">
            <w:pPr>
              <w:pStyle w:val="Tabletext"/>
            </w:pPr>
            <w:r>
              <w:t>99659766292</w:t>
            </w:r>
          </w:p>
        </w:tc>
      </w:tr>
    </w:tbl>
    <w:p w14:paraId="797136DE" w14:textId="77777777" w:rsidR="00592C9C" w:rsidRPr="008933E5" w:rsidRDefault="00592C9C" w:rsidP="008933E5">
      <w:pPr>
        <w:pStyle w:val="Tabletext"/>
      </w:pPr>
    </w:p>
    <w:sectPr w:rsidR="00592C9C" w:rsidRPr="008933E5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E35B" w14:textId="77777777" w:rsidR="007160C3" w:rsidRDefault="007160C3" w:rsidP="00F5638C">
      <w:pPr>
        <w:spacing w:line="240" w:lineRule="auto"/>
      </w:pPr>
      <w:r>
        <w:separator/>
      </w:r>
    </w:p>
  </w:endnote>
  <w:endnote w:type="continuationSeparator" w:id="0">
    <w:p w14:paraId="52A5256F" w14:textId="77777777" w:rsidR="007160C3" w:rsidRDefault="007160C3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52C6" w14:textId="59EE3CFB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5A05" w14:textId="67A44F9F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2C120E84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F430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5859" w14:textId="259BFA79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550BE202" w14:textId="77777777" w:rsidTr="008607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78215A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A45D6D" w14:textId="2A5EFD19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E3894">
            <w:rPr>
              <w:i/>
              <w:noProof/>
              <w:sz w:val="18"/>
            </w:rPr>
            <w:t>Income Tax Assessment (Developing Country Relief Funds) Amendment (Update No. 1) Declaration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0EF5F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7AE667D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787F" w14:textId="28D020A3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21BC2EC6" w14:textId="77777777" w:rsidTr="0086073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6662E5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CE553" w14:textId="31D32B6D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C0259">
            <w:rPr>
              <w:i/>
              <w:noProof/>
              <w:sz w:val="18"/>
            </w:rPr>
            <w:t>Income Tax Assessment (Developing Country Relief Funds) Amendment (Update No. 1) Declaration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A267DFD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3D1C90D3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F369" w14:textId="6DD7546D" w:rsidR="00A136F5" w:rsidRPr="00E33C1C" w:rsidRDefault="009C02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90DAC95" w14:textId="77777777" w:rsidTr="008607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A7BF63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66144D" w14:textId="32BB832C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C0259">
            <w:rPr>
              <w:i/>
              <w:noProof/>
              <w:sz w:val="18"/>
            </w:rPr>
            <w:t>Income Tax Assessment (Developing Country Relief Funds) Amendment (Update No. 1) Declaration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25B7EB" w14:textId="77777777" w:rsidR="00A136F5" w:rsidRDefault="009C0259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08AEA4B" w14:textId="77777777" w:rsidR="00A136F5" w:rsidRPr="00ED79B6" w:rsidRDefault="009C025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FDBB" w14:textId="01E71837" w:rsidR="007A6863" w:rsidRPr="00E33C1C" w:rsidRDefault="009C02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B402E65" w14:textId="77777777" w:rsidTr="0086073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22BF8E" w14:textId="77777777" w:rsidR="007A6863" w:rsidRDefault="009C0259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1B9582" w14:textId="054C496A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C0259">
            <w:rPr>
              <w:i/>
              <w:noProof/>
              <w:sz w:val="18"/>
            </w:rPr>
            <w:t>Income Tax Assessment (Developing Country Relief Funds) Amendment (Update No. 1) Declaration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437DDC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0EE2E7D4" w14:textId="77777777" w:rsidR="007A6863" w:rsidRPr="00ED79B6" w:rsidRDefault="009C025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FAFE" w14:textId="77777777" w:rsidR="00A136F5" w:rsidRPr="00E33C1C" w:rsidRDefault="009C025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55D278E" w14:textId="77777777" w:rsidTr="0086073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03E492" w14:textId="77777777" w:rsidR="00A136F5" w:rsidRDefault="009C0259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64B072" w14:textId="1BFC60DA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3894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D1E578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3F8AF748" w14:textId="77777777" w:rsidR="00A136F5" w:rsidRPr="00ED79B6" w:rsidRDefault="009C025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C1CD" w14:textId="77777777" w:rsidR="007160C3" w:rsidRDefault="007160C3" w:rsidP="00F5638C">
      <w:pPr>
        <w:spacing w:line="240" w:lineRule="auto"/>
      </w:pPr>
      <w:r>
        <w:separator/>
      </w:r>
    </w:p>
  </w:footnote>
  <w:footnote w:type="continuationSeparator" w:id="0">
    <w:p w14:paraId="02B6A631" w14:textId="77777777" w:rsidR="007160C3" w:rsidRDefault="007160C3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8320" w14:textId="7CA82971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4F8D" w14:textId="7FE8B44D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2F83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D9CC" w14:textId="13B56A11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24D0" w14:textId="556A6F7B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713B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5615" w14:textId="24EA1665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C025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C0259">
      <w:rPr>
        <w:noProof/>
        <w:sz w:val="20"/>
      </w:rPr>
      <w:t>Amendments</w:t>
    </w:r>
    <w:r>
      <w:rPr>
        <w:sz w:val="20"/>
      </w:rPr>
      <w:fldChar w:fldCharType="end"/>
    </w:r>
  </w:p>
  <w:p w14:paraId="4BB125B7" w14:textId="229B36D7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600BF43" w14:textId="77777777" w:rsidR="0048364F" w:rsidRPr="00A961C4" w:rsidRDefault="009C025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5923"/>
  <w:bookmarkStart w:id="24" w:name="_Hlk26285924"/>
  <w:bookmarkStart w:id="25" w:name="_Hlk26285927"/>
  <w:bookmarkStart w:id="26" w:name="_Hlk26285928"/>
  <w:p w14:paraId="7D11DEAA" w14:textId="0D1B8099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19815B2" w14:textId="5A5DAF16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328523E8" w14:textId="77777777" w:rsidR="0048364F" w:rsidRPr="00A961C4" w:rsidRDefault="009C025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C02D" w14:textId="77777777" w:rsidR="0048364F" w:rsidRPr="00A961C4" w:rsidRDefault="009C0259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466385619">
    <w:abstractNumId w:val="9"/>
  </w:num>
  <w:num w:numId="2" w16cid:durableId="1910383945">
    <w:abstractNumId w:val="7"/>
  </w:num>
  <w:num w:numId="3" w16cid:durableId="333000576">
    <w:abstractNumId w:val="6"/>
  </w:num>
  <w:num w:numId="4" w16cid:durableId="871311171">
    <w:abstractNumId w:val="5"/>
  </w:num>
  <w:num w:numId="5" w16cid:durableId="1901018209">
    <w:abstractNumId w:val="4"/>
  </w:num>
  <w:num w:numId="6" w16cid:durableId="1237129034">
    <w:abstractNumId w:val="8"/>
  </w:num>
  <w:num w:numId="7" w16cid:durableId="1707217891">
    <w:abstractNumId w:val="3"/>
  </w:num>
  <w:num w:numId="8" w16cid:durableId="198663156">
    <w:abstractNumId w:val="2"/>
  </w:num>
  <w:num w:numId="9" w16cid:durableId="864446419">
    <w:abstractNumId w:val="1"/>
  </w:num>
  <w:num w:numId="10" w16cid:durableId="325860657">
    <w:abstractNumId w:val="0"/>
  </w:num>
  <w:num w:numId="11" w16cid:durableId="50008898">
    <w:abstractNumId w:val="11"/>
  </w:num>
  <w:num w:numId="12" w16cid:durableId="1903250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65"/>
    <w:rsid w:val="00246E39"/>
    <w:rsid w:val="003058AA"/>
    <w:rsid w:val="003C1503"/>
    <w:rsid w:val="00540DA1"/>
    <w:rsid w:val="00542F71"/>
    <w:rsid w:val="00592C9C"/>
    <w:rsid w:val="00631548"/>
    <w:rsid w:val="007160C3"/>
    <w:rsid w:val="008217D1"/>
    <w:rsid w:val="00860733"/>
    <w:rsid w:val="008933E5"/>
    <w:rsid w:val="00916E49"/>
    <w:rsid w:val="009C0259"/>
    <w:rsid w:val="00A97965"/>
    <w:rsid w:val="00AC7720"/>
    <w:rsid w:val="00AD7CAF"/>
    <w:rsid w:val="00C502AD"/>
    <w:rsid w:val="00C6569D"/>
    <w:rsid w:val="00C9209D"/>
    <w:rsid w:val="00C9500F"/>
    <w:rsid w:val="00DE3894"/>
    <w:rsid w:val="00E85C51"/>
    <w:rsid w:val="00EC0105"/>
    <w:rsid w:val="00F5638C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67091"/>
  <w15:chartTrackingRefBased/>
  <w15:docId w15:val="{724441A5-737A-40D6-BD3A-2021B118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0F3A58D1FCD479DB09520EEB08727" ma:contentTypeVersion="28" ma:contentTypeDescription="Create a new document." ma:contentTypeScope="" ma:versionID="316af821a44ebdc507e406895bf40ee3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7865330c-fbc7-491e-a33e-3e7ed08202e7" targetNamespace="http://schemas.microsoft.com/office/2006/metadata/properties" ma:root="true" ma:fieldsID="813e0a2b78cdb0b969af0b93ac7d8272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7865330c-fbc7-491e-a33e-3e7ed08202e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5330c-fbc7-491e-a33e-3e7ed08202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lcf76f155ced4ddcb4097134ff3c332f xmlns="7865330c-fbc7-491e-a33e-3e7ed08202e7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TSY/46/510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87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Charities</TermName>
          <TermId xmlns="http://schemas.microsoft.com/office/infopath/2007/PartnerControls">bd0015b9-3540-424a-b9f7-6d1c7eed6dfa</TermId>
        </TermInfo>
      </Terms>
    </gfba5f33532c49208d2320ce38cc3c2b>
    <_dlc_DocId xmlns="fe39d773-a83d-4623-ae74-f25711a76616">5D7SUYYWNZQE-140307370-2825</_dlc_DocId>
    <_dlc_DocIdUrl xmlns="fe39d773-a83d-4623-ae74-f25711a76616">
      <Url>https://austreasury.sharepoint.com/sites/leg-meas-function/_layouts/15/DocIdRedir.aspx?ID=5D7SUYYWNZQE-140307370-2825</Url>
      <Description>5D7SUYYWNZQE-140307370-2825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847C65-24D5-48E9-B615-0026113A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7865330c-fbc7-491e-a33e-3e7ed082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E608DA-1419-47B1-9A81-524C0C1415CD}">
  <ds:schemaRefs>
    <ds:schemaRef ds:uri="7865330c-fbc7-491e-a33e-3e7ed08202e7"/>
    <ds:schemaRef ds:uri="ff38c824-6e29-4496-8487-69f397e7ed2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a289cb20-8bb9-401f-8d7b-706fb1a2988d"/>
    <ds:schemaRef ds:uri="fe39d773-a83d-4623-ae74-f25711a76616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22BB20-1B69-47D0-A038-F1D2D274C7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54E4FA-5E42-41E2-9A30-67D62F09BB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</TotalTime>
  <Pages>6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Morrison, Emily</cp:lastModifiedBy>
  <cp:revision>2</cp:revision>
  <cp:lastPrinted>2023-11-06T06:38:00Z</cp:lastPrinted>
  <dcterms:created xsi:type="dcterms:W3CDTF">2023-11-20T03:55:00Z</dcterms:created>
  <dcterms:modified xsi:type="dcterms:W3CDTF">2023-11-20T03:55:00Z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0x010100C720F3A58D1FCD479DB09520EEB08727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40851801-9b89-4916-8db4-fec89794694a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87;#Charities|bd0015b9-3540-424a-b9f7-6d1c7eed6dfa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</Properties>
</file>