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6F23" w14:textId="77777777" w:rsidR="0048364F" w:rsidRPr="00A546E2" w:rsidRDefault="00193461" w:rsidP="0020300C">
      <w:pPr>
        <w:rPr>
          <w:sz w:val="28"/>
        </w:rPr>
      </w:pPr>
      <w:r w:rsidRPr="00A546E2">
        <w:rPr>
          <w:noProof/>
          <w:lang w:eastAsia="en-AU"/>
        </w:rPr>
        <w:drawing>
          <wp:inline distT="0" distB="0" distL="0" distR="0" wp14:anchorId="6FA0ABED" wp14:editId="01F09D3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562B6" w14:textId="77777777" w:rsidR="0048364F" w:rsidRPr="00A546E2" w:rsidRDefault="0048364F" w:rsidP="0048364F">
      <w:pPr>
        <w:rPr>
          <w:sz w:val="19"/>
        </w:rPr>
      </w:pPr>
    </w:p>
    <w:p w14:paraId="4E48C785" w14:textId="4EC9C4B3" w:rsidR="0048364F" w:rsidRPr="00A546E2" w:rsidRDefault="00297E51" w:rsidP="0048364F">
      <w:pPr>
        <w:pStyle w:val="ShortT"/>
      </w:pPr>
      <w:r w:rsidRPr="00A546E2">
        <w:t>Autonomous Sanctions (Designated Persons and Entities</w:t>
      </w:r>
      <w:r w:rsidR="00BB168B" w:rsidRPr="00A546E2">
        <w:t xml:space="preserve"> and Declared Persons</w:t>
      </w:r>
      <w:r w:rsidRPr="00A546E2">
        <w:t>—Democratic People</w:t>
      </w:r>
      <w:r w:rsidR="00B47B44">
        <w:t xml:space="preserve">’s Republic of Korea) Amendment (No. 2) </w:t>
      </w:r>
      <w:r w:rsidRPr="00A546E2">
        <w:t xml:space="preserve">Instrument </w:t>
      </w:r>
      <w:r w:rsidR="00B47B44">
        <w:t>2023</w:t>
      </w:r>
    </w:p>
    <w:p w14:paraId="591B0644" w14:textId="12C1AC65" w:rsidR="007760EB" w:rsidRPr="00A546E2" w:rsidRDefault="007760EB" w:rsidP="008929D9">
      <w:pPr>
        <w:pStyle w:val="SignCoverPageStart"/>
        <w:rPr>
          <w:szCs w:val="22"/>
        </w:rPr>
      </w:pPr>
      <w:r w:rsidRPr="00A546E2">
        <w:rPr>
          <w:szCs w:val="22"/>
        </w:rPr>
        <w:t xml:space="preserve">I, </w:t>
      </w:r>
      <w:r w:rsidR="003159A1">
        <w:rPr>
          <w:szCs w:val="22"/>
        </w:rPr>
        <w:t>PENNY WONG</w:t>
      </w:r>
      <w:r w:rsidR="007B2DE6">
        <w:rPr>
          <w:szCs w:val="22"/>
        </w:rPr>
        <w:t>,</w:t>
      </w:r>
      <w:r w:rsidRPr="00A546E2">
        <w:rPr>
          <w:szCs w:val="22"/>
        </w:rPr>
        <w:t xml:space="preserve"> Minister for Foreign Affairs, make the following instrument.</w:t>
      </w:r>
    </w:p>
    <w:p w14:paraId="7CCC4D72" w14:textId="20E978B8" w:rsidR="007760EB" w:rsidRPr="00A546E2" w:rsidRDefault="007760EB" w:rsidP="008929D9">
      <w:pPr>
        <w:keepNext/>
        <w:spacing w:before="300" w:line="240" w:lineRule="atLeast"/>
        <w:ind w:right="397"/>
        <w:jc w:val="both"/>
      </w:pPr>
      <w:r w:rsidRPr="00A546E2">
        <w:rPr>
          <w:szCs w:val="22"/>
        </w:rPr>
        <w:t>Dated</w:t>
      </w:r>
      <w:r w:rsidRPr="00A546E2">
        <w:rPr>
          <w:szCs w:val="22"/>
        </w:rPr>
        <w:tab/>
      </w:r>
      <w:r w:rsidRPr="00A546E2">
        <w:rPr>
          <w:szCs w:val="22"/>
        </w:rPr>
        <w:tab/>
      </w:r>
      <w:r w:rsidR="00B707B6">
        <w:rPr>
          <w:szCs w:val="22"/>
        </w:rPr>
        <w:t>30 November</w:t>
      </w:r>
      <w:r w:rsidRPr="00A546E2">
        <w:rPr>
          <w:szCs w:val="22"/>
        </w:rPr>
        <w:tab/>
      </w:r>
      <w:r w:rsidRPr="00A546E2">
        <w:rPr>
          <w:szCs w:val="22"/>
        </w:rPr>
        <w:tab/>
      </w:r>
      <w:r w:rsidR="006B666A">
        <w:rPr>
          <w:szCs w:val="22"/>
        </w:rPr>
        <w:t>202</w:t>
      </w:r>
      <w:r w:rsidR="00A53FAF">
        <w:rPr>
          <w:szCs w:val="22"/>
        </w:rPr>
        <w:t>3</w:t>
      </w:r>
    </w:p>
    <w:p w14:paraId="44C3FA16" w14:textId="2AFF5730" w:rsidR="007760EB" w:rsidRPr="00A546E2" w:rsidRDefault="003159A1" w:rsidP="008929D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</w:p>
    <w:p w14:paraId="2D5DF895" w14:textId="77777777" w:rsidR="007760EB" w:rsidRPr="00A546E2" w:rsidRDefault="007760EB" w:rsidP="008929D9">
      <w:pPr>
        <w:pStyle w:val="SignCoverPageEnd"/>
        <w:rPr>
          <w:szCs w:val="22"/>
        </w:rPr>
      </w:pPr>
      <w:r w:rsidRPr="00A546E2">
        <w:rPr>
          <w:szCs w:val="22"/>
        </w:rPr>
        <w:t>Minister for Foreign Affairs</w:t>
      </w:r>
    </w:p>
    <w:p w14:paraId="601C725C" w14:textId="77777777" w:rsidR="0048364F" w:rsidRPr="00A546E2" w:rsidRDefault="0048364F" w:rsidP="0048364F">
      <w:pPr>
        <w:sectPr w:rsidR="0048364F" w:rsidRPr="00A546E2" w:rsidSect="00E97334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E5C25C3" w14:textId="77777777" w:rsidR="00220A0C" w:rsidRPr="00A546E2" w:rsidRDefault="0048364F" w:rsidP="0048364F">
      <w:pPr>
        <w:outlineLvl w:val="0"/>
        <w:rPr>
          <w:sz w:val="36"/>
        </w:rPr>
      </w:pPr>
      <w:r w:rsidRPr="00A546E2">
        <w:rPr>
          <w:sz w:val="36"/>
        </w:rPr>
        <w:lastRenderedPageBreak/>
        <w:t>Contents</w:t>
      </w:r>
    </w:p>
    <w:bookmarkStart w:id="0" w:name="BKCheck15B_2"/>
    <w:bookmarkEnd w:id="0"/>
    <w:p w14:paraId="6FBF3DD1" w14:textId="7BC604DE" w:rsidR="00C77E6B" w:rsidRPr="00BB6679" w:rsidRDefault="00CF42DB">
      <w:pPr>
        <w:pStyle w:val="TOC5"/>
        <w:rPr>
          <w:noProof/>
        </w:rPr>
      </w:pPr>
      <w:r w:rsidRPr="00A546E2">
        <w:fldChar w:fldCharType="begin"/>
      </w:r>
      <w:r w:rsidRPr="00A546E2">
        <w:instrText xml:space="preserve"> TOC \o "1-9" </w:instrText>
      </w:r>
      <w:r w:rsidRPr="00A546E2">
        <w:fldChar w:fldCharType="separate"/>
      </w:r>
      <w:r w:rsidR="00C77E6B">
        <w:rPr>
          <w:noProof/>
        </w:rPr>
        <w:t>1  Name</w:t>
      </w:r>
      <w:r w:rsidR="00BB6679">
        <w:rPr>
          <w:noProof/>
        </w:rPr>
        <w:tab/>
      </w:r>
      <w:r w:rsidR="00C77E6B">
        <w:rPr>
          <w:noProof/>
        </w:rPr>
        <w:tab/>
      </w:r>
      <w:r w:rsidR="00C77E6B">
        <w:rPr>
          <w:noProof/>
        </w:rPr>
        <w:fldChar w:fldCharType="begin"/>
      </w:r>
      <w:r w:rsidR="00C77E6B">
        <w:rPr>
          <w:noProof/>
        </w:rPr>
        <w:instrText xml:space="preserve"> PAGEREF _Toc94623954 \h </w:instrText>
      </w:r>
      <w:r w:rsidR="00C77E6B">
        <w:rPr>
          <w:noProof/>
        </w:rPr>
      </w:r>
      <w:r w:rsidR="00C77E6B">
        <w:rPr>
          <w:noProof/>
        </w:rPr>
        <w:fldChar w:fldCharType="separate"/>
      </w:r>
      <w:r w:rsidR="00D275D0">
        <w:rPr>
          <w:noProof/>
        </w:rPr>
        <w:t>1</w:t>
      </w:r>
      <w:r w:rsidR="00C77E6B">
        <w:rPr>
          <w:noProof/>
        </w:rPr>
        <w:fldChar w:fldCharType="end"/>
      </w:r>
    </w:p>
    <w:p w14:paraId="16B37E21" w14:textId="338FDFCE" w:rsidR="00C77E6B" w:rsidRDefault="00C77E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_Toc94623955 \h </w:instrText>
      </w:r>
      <w:r>
        <w:rPr>
          <w:noProof/>
        </w:rPr>
      </w:r>
      <w:r>
        <w:rPr>
          <w:noProof/>
        </w:rPr>
        <w:fldChar w:fldCharType="separate"/>
      </w:r>
      <w:r w:rsidR="00D275D0">
        <w:rPr>
          <w:noProof/>
        </w:rPr>
        <w:t>1</w:t>
      </w:r>
      <w:r>
        <w:rPr>
          <w:noProof/>
        </w:rPr>
        <w:fldChar w:fldCharType="end"/>
      </w:r>
    </w:p>
    <w:p w14:paraId="7EFA6D8F" w14:textId="0D112097" w:rsidR="00C77E6B" w:rsidRDefault="00C77E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_Toc94623956 \h </w:instrText>
      </w:r>
      <w:r>
        <w:rPr>
          <w:noProof/>
        </w:rPr>
      </w:r>
      <w:r>
        <w:rPr>
          <w:noProof/>
        </w:rPr>
        <w:fldChar w:fldCharType="separate"/>
      </w:r>
      <w:r w:rsidR="00D275D0">
        <w:rPr>
          <w:noProof/>
        </w:rPr>
        <w:t>1</w:t>
      </w:r>
      <w:r>
        <w:rPr>
          <w:noProof/>
        </w:rPr>
        <w:fldChar w:fldCharType="end"/>
      </w:r>
    </w:p>
    <w:p w14:paraId="684A0247" w14:textId="7DE36241" w:rsidR="00C77E6B" w:rsidRDefault="00C77E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_Toc94623957 \h </w:instrText>
      </w:r>
      <w:r>
        <w:rPr>
          <w:noProof/>
        </w:rPr>
      </w:r>
      <w:r>
        <w:rPr>
          <w:noProof/>
        </w:rPr>
        <w:fldChar w:fldCharType="separate"/>
      </w:r>
      <w:r w:rsidR="00D275D0">
        <w:rPr>
          <w:noProof/>
        </w:rPr>
        <w:t>1</w:t>
      </w:r>
      <w:r>
        <w:rPr>
          <w:noProof/>
        </w:rPr>
        <w:fldChar w:fldCharType="end"/>
      </w:r>
    </w:p>
    <w:p w14:paraId="7A465D65" w14:textId="2439E2E3" w:rsidR="00C77E6B" w:rsidRDefault="00C77E6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C358AA">
        <w:rPr>
          <w:b w:val="0"/>
          <w:noProof/>
          <w:sz w:val="20"/>
        </w:rPr>
        <w:fldChar w:fldCharType="begin"/>
      </w:r>
      <w:r w:rsidRPr="00C358AA">
        <w:rPr>
          <w:b w:val="0"/>
          <w:noProof/>
          <w:sz w:val="20"/>
        </w:rPr>
        <w:instrText xml:space="preserve"> PAGEREF _Toc94623958 \h </w:instrText>
      </w:r>
      <w:r w:rsidRPr="00C358AA">
        <w:rPr>
          <w:b w:val="0"/>
          <w:noProof/>
          <w:sz w:val="20"/>
        </w:rPr>
      </w:r>
      <w:r w:rsidRPr="00C358AA">
        <w:rPr>
          <w:b w:val="0"/>
          <w:noProof/>
          <w:sz w:val="20"/>
        </w:rPr>
        <w:fldChar w:fldCharType="separate"/>
      </w:r>
      <w:r w:rsidR="00D275D0" w:rsidRPr="00C358AA">
        <w:rPr>
          <w:b w:val="0"/>
          <w:noProof/>
          <w:sz w:val="20"/>
        </w:rPr>
        <w:t>2</w:t>
      </w:r>
      <w:r w:rsidRPr="00C358AA">
        <w:rPr>
          <w:b w:val="0"/>
          <w:noProof/>
          <w:sz w:val="20"/>
        </w:rPr>
        <w:fldChar w:fldCharType="end"/>
      </w:r>
    </w:p>
    <w:p w14:paraId="74874E1C" w14:textId="05796710" w:rsidR="00C77E6B" w:rsidRPr="00C358AA" w:rsidRDefault="00C77E6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C2FA3">
        <w:rPr>
          <w:noProof/>
        </w:rPr>
        <w:t>Autonomous</w:t>
      </w:r>
      <w:r>
        <w:rPr>
          <w:noProof/>
        </w:rPr>
        <w:t xml:space="preserve"> Sanctions (Designated Persons and Entities and Declared Persons – Democratic People’s Republic of Korea) List 2012</w:t>
      </w:r>
      <w:r>
        <w:rPr>
          <w:noProof/>
        </w:rPr>
        <w:tab/>
      </w:r>
      <w:r w:rsidRPr="00C358AA">
        <w:rPr>
          <w:i w:val="0"/>
          <w:noProof/>
        </w:rPr>
        <w:fldChar w:fldCharType="begin"/>
      </w:r>
      <w:r w:rsidRPr="00C358AA">
        <w:rPr>
          <w:i w:val="0"/>
          <w:noProof/>
        </w:rPr>
        <w:instrText xml:space="preserve"> PAGEREF _Toc94623960 \h </w:instrText>
      </w:r>
      <w:r w:rsidRPr="00C358AA">
        <w:rPr>
          <w:i w:val="0"/>
          <w:noProof/>
        </w:rPr>
      </w:r>
      <w:r w:rsidRPr="00C358AA">
        <w:rPr>
          <w:i w:val="0"/>
          <w:noProof/>
        </w:rPr>
        <w:fldChar w:fldCharType="separate"/>
      </w:r>
      <w:r w:rsidR="00D275D0" w:rsidRPr="00C358AA">
        <w:rPr>
          <w:i w:val="0"/>
          <w:noProof/>
        </w:rPr>
        <w:t>2</w:t>
      </w:r>
      <w:r w:rsidRPr="00C358AA">
        <w:rPr>
          <w:i w:val="0"/>
          <w:noProof/>
        </w:rPr>
        <w:fldChar w:fldCharType="end"/>
      </w:r>
    </w:p>
    <w:p w14:paraId="285A0554" w14:textId="05CC87C7" w:rsidR="0048364F" w:rsidRPr="00A546E2" w:rsidRDefault="00CF42DB" w:rsidP="0048364F">
      <w:r w:rsidRPr="00A546E2">
        <w:fldChar w:fldCharType="end"/>
      </w:r>
    </w:p>
    <w:p w14:paraId="15354153" w14:textId="77777777" w:rsidR="0048364F" w:rsidRPr="00A546E2" w:rsidRDefault="0048364F" w:rsidP="0048364F"/>
    <w:p w14:paraId="3717D48F" w14:textId="77777777" w:rsidR="00496011" w:rsidRPr="00A546E2" w:rsidRDefault="00496011" w:rsidP="0048364F"/>
    <w:p w14:paraId="28424FC3" w14:textId="77777777" w:rsidR="00496011" w:rsidRPr="00A546E2" w:rsidRDefault="00496011" w:rsidP="0048364F">
      <w:pPr>
        <w:sectPr w:rsidR="00496011" w:rsidRPr="00A546E2" w:rsidSect="007F48E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2FAAF34" w14:textId="77777777" w:rsidR="0048364F" w:rsidRPr="00A546E2" w:rsidRDefault="0048364F" w:rsidP="0048364F">
      <w:pPr>
        <w:pStyle w:val="ActHead5"/>
      </w:pPr>
      <w:bookmarkStart w:id="1" w:name="_Toc94623954"/>
      <w:r w:rsidRPr="00A546E2">
        <w:rPr>
          <w:rStyle w:val="CharSectno"/>
        </w:rPr>
        <w:lastRenderedPageBreak/>
        <w:t>1</w:t>
      </w:r>
      <w:r w:rsidRPr="00A546E2">
        <w:t xml:space="preserve">  </w:t>
      </w:r>
      <w:r w:rsidR="004F676E" w:rsidRPr="00A546E2">
        <w:t>Name</w:t>
      </w:r>
      <w:bookmarkEnd w:id="1"/>
    </w:p>
    <w:p w14:paraId="36201CAE" w14:textId="22C6CA13" w:rsidR="0048364F" w:rsidRPr="00A546E2" w:rsidRDefault="0048364F" w:rsidP="0048364F">
      <w:pPr>
        <w:pStyle w:val="subsection"/>
      </w:pPr>
      <w:r w:rsidRPr="00A546E2">
        <w:tab/>
      </w:r>
      <w:r w:rsidRPr="00A546E2">
        <w:tab/>
      </w:r>
      <w:r w:rsidR="00297E51" w:rsidRPr="00A546E2">
        <w:t>This instrument is</w:t>
      </w:r>
      <w:r w:rsidRPr="00A546E2">
        <w:t xml:space="preserve"> the </w:t>
      </w:r>
      <w:r w:rsidR="00F071E4" w:rsidRPr="00F071E4">
        <w:rPr>
          <w:i/>
        </w:rPr>
        <w:t>Autonomous Sanctions (Designated Persons and Entities and Declared Persons—Democratic People’s Rep</w:t>
      </w:r>
      <w:r w:rsidR="005700E3">
        <w:rPr>
          <w:i/>
        </w:rPr>
        <w:t xml:space="preserve">ublic of Korea) Amendment (No. </w:t>
      </w:r>
      <w:r w:rsidR="00A53FAF">
        <w:rPr>
          <w:i/>
        </w:rPr>
        <w:t>2</w:t>
      </w:r>
      <w:r w:rsidR="00F071E4">
        <w:rPr>
          <w:i/>
        </w:rPr>
        <w:t>)</w:t>
      </w:r>
      <w:r w:rsidR="00F071E4" w:rsidRPr="00F071E4">
        <w:rPr>
          <w:i/>
        </w:rPr>
        <w:t xml:space="preserve"> Instrument 202</w:t>
      </w:r>
      <w:r w:rsidR="00A53FAF">
        <w:rPr>
          <w:i/>
        </w:rPr>
        <w:t>3</w:t>
      </w:r>
      <w:r w:rsidRPr="00A546E2">
        <w:t>.</w:t>
      </w:r>
    </w:p>
    <w:p w14:paraId="08F9214C" w14:textId="77777777" w:rsidR="004F676E" w:rsidRPr="00A546E2" w:rsidRDefault="0048364F" w:rsidP="005452CC">
      <w:pPr>
        <w:pStyle w:val="ActHead5"/>
      </w:pPr>
      <w:bookmarkStart w:id="2" w:name="_Toc94623955"/>
      <w:r w:rsidRPr="00A546E2">
        <w:rPr>
          <w:rStyle w:val="CharSectno"/>
        </w:rPr>
        <w:t>2</w:t>
      </w:r>
      <w:r w:rsidRPr="00A546E2">
        <w:t xml:space="preserve">  Commencement</w:t>
      </w:r>
      <w:bookmarkEnd w:id="2"/>
    </w:p>
    <w:p w14:paraId="587F0B2B" w14:textId="77777777" w:rsidR="005452CC" w:rsidRPr="00A546E2" w:rsidRDefault="005452CC" w:rsidP="008929D9">
      <w:pPr>
        <w:pStyle w:val="subsection"/>
      </w:pPr>
      <w:r w:rsidRPr="00A546E2">
        <w:tab/>
        <w:t>(1)</w:t>
      </w:r>
      <w:r w:rsidRPr="00A546E2">
        <w:tab/>
        <w:t xml:space="preserve">Each provision of </w:t>
      </w:r>
      <w:r w:rsidR="00297E51" w:rsidRPr="00A546E2">
        <w:t>this instrument</w:t>
      </w:r>
      <w:r w:rsidRPr="00A546E2">
        <w:t xml:space="preserve"> specified in column 1 of the table commences, or is taken to have commenced, in accordance with column 2 of the table. Any other statement in column 2 has effect according to its terms.</w:t>
      </w:r>
    </w:p>
    <w:p w14:paraId="1CDC510E" w14:textId="77777777" w:rsidR="00327DD5" w:rsidRPr="00A546E2" w:rsidRDefault="00327DD5" w:rsidP="00327DD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27DD5" w:rsidRPr="004F682B" w14:paraId="660287E6" w14:textId="77777777" w:rsidTr="008929D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B1E5728" w14:textId="77777777" w:rsidR="00327DD5" w:rsidRPr="00F071E4" w:rsidRDefault="00327DD5" w:rsidP="008929D9">
            <w:pPr>
              <w:pStyle w:val="TableHeading"/>
            </w:pPr>
            <w:r w:rsidRPr="00F071E4">
              <w:t>Commencement information</w:t>
            </w:r>
          </w:p>
        </w:tc>
      </w:tr>
      <w:tr w:rsidR="00327DD5" w:rsidRPr="004F682B" w14:paraId="00463B5E" w14:textId="77777777" w:rsidTr="008929D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2471C0" w14:textId="77777777" w:rsidR="00327DD5" w:rsidRPr="00F071E4" w:rsidRDefault="00327DD5" w:rsidP="008929D9">
            <w:pPr>
              <w:pStyle w:val="TableHeading"/>
            </w:pPr>
            <w:r w:rsidRPr="00F071E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2C9B82" w14:textId="77777777" w:rsidR="00327DD5" w:rsidRPr="00F071E4" w:rsidRDefault="00327DD5" w:rsidP="008929D9">
            <w:pPr>
              <w:pStyle w:val="TableHeading"/>
            </w:pPr>
            <w:r w:rsidRPr="00F071E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568C03" w14:textId="77777777" w:rsidR="00327DD5" w:rsidRPr="00F071E4" w:rsidRDefault="00327DD5" w:rsidP="008929D9">
            <w:pPr>
              <w:pStyle w:val="TableHeading"/>
            </w:pPr>
            <w:r w:rsidRPr="00F071E4">
              <w:t>Column 3</w:t>
            </w:r>
          </w:p>
        </w:tc>
      </w:tr>
      <w:tr w:rsidR="00327DD5" w:rsidRPr="004F682B" w14:paraId="598A56F2" w14:textId="77777777" w:rsidTr="008929D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602452" w14:textId="77777777" w:rsidR="00327DD5" w:rsidRPr="00F071E4" w:rsidRDefault="00327DD5" w:rsidP="008929D9">
            <w:pPr>
              <w:pStyle w:val="TableHeading"/>
            </w:pPr>
            <w:r w:rsidRPr="00F071E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5E26DA" w14:textId="77777777" w:rsidR="00327DD5" w:rsidRPr="00F071E4" w:rsidRDefault="00327DD5" w:rsidP="008929D9">
            <w:pPr>
              <w:pStyle w:val="TableHeading"/>
            </w:pPr>
            <w:r w:rsidRPr="00F071E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051884" w14:textId="77777777" w:rsidR="00327DD5" w:rsidRPr="00F071E4" w:rsidRDefault="00327DD5" w:rsidP="008929D9">
            <w:pPr>
              <w:pStyle w:val="TableHeading"/>
            </w:pPr>
            <w:r w:rsidRPr="00F071E4">
              <w:t>Date/Details</w:t>
            </w:r>
          </w:p>
        </w:tc>
      </w:tr>
      <w:tr w:rsidR="00327DD5" w:rsidRPr="00A546E2" w14:paraId="08A47957" w14:textId="77777777" w:rsidTr="008929D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3665B8" w14:textId="77777777" w:rsidR="00327DD5" w:rsidRPr="00F071E4" w:rsidRDefault="00327DD5" w:rsidP="008929D9">
            <w:pPr>
              <w:pStyle w:val="Tabletext"/>
            </w:pPr>
            <w:r w:rsidRPr="00F071E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E91B95" w14:textId="3693A57C" w:rsidR="00327DD5" w:rsidRPr="00F071E4" w:rsidRDefault="00327DD5" w:rsidP="008929D9">
            <w:pPr>
              <w:pStyle w:val="Tabletext"/>
            </w:pPr>
            <w:r w:rsidRPr="00F071E4">
              <w:t>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D417DD" w14:textId="77777777" w:rsidR="00327DD5" w:rsidRPr="00F071E4" w:rsidRDefault="00327DD5" w:rsidP="008929D9">
            <w:pPr>
              <w:pStyle w:val="Tabletext"/>
            </w:pPr>
          </w:p>
        </w:tc>
      </w:tr>
    </w:tbl>
    <w:p w14:paraId="28CFC258" w14:textId="77777777" w:rsidR="00327DD5" w:rsidRPr="00A546E2" w:rsidRDefault="00327DD5" w:rsidP="00327DD5">
      <w:pPr>
        <w:pStyle w:val="Tabletext"/>
      </w:pPr>
    </w:p>
    <w:p w14:paraId="71672C9D" w14:textId="77777777" w:rsidR="00327DD5" w:rsidRPr="00A546E2" w:rsidRDefault="00327DD5" w:rsidP="00327DD5">
      <w:pPr>
        <w:pStyle w:val="subsection"/>
      </w:pPr>
      <w:r w:rsidRPr="00A546E2">
        <w:tab/>
        <w:t>(2)</w:t>
      </w:r>
      <w:r w:rsidRPr="00A546E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A291E84" w14:textId="77777777" w:rsidR="00831C33" w:rsidRPr="00A546E2" w:rsidRDefault="00831C33" w:rsidP="00831C33">
      <w:pPr>
        <w:pStyle w:val="ActHead5"/>
      </w:pPr>
      <w:bookmarkStart w:id="3" w:name="_Toc94623956"/>
      <w:r w:rsidRPr="00A546E2">
        <w:rPr>
          <w:rStyle w:val="CharSectno"/>
        </w:rPr>
        <w:t>3</w:t>
      </w:r>
      <w:r w:rsidRPr="00A546E2">
        <w:t xml:space="preserve">  Authority</w:t>
      </w:r>
      <w:bookmarkEnd w:id="3"/>
    </w:p>
    <w:p w14:paraId="5CAC4A3B" w14:textId="3AA65619" w:rsidR="00831C33" w:rsidRPr="00C77E6B" w:rsidRDefault="00831C33" w:rsidP="00C77E6B">
      <w:pPr>
        <w:pStyle w:val="subsection"/>
        <w:rPr>
          <w:i/>
        </w:rPr>
      </w:pPr>
      <w:r w:rsidRPr="00A546E2">
        <w:tab/>
      </w:r>
      <w:r w:rsidRPr="00A546E2">
        <w:tab/>
      </w:r>
      <w:r w:rsidRPr="00C77E6B">
        <w:t xml:space="preserve">This instrument is made under </w:t>
      </w:r>
      <w:r w:rsidR="00C77E6B" w:rsidRPr="00C77E6B">
        <w:t>paragraph</w:t>
      </w:r>
      <w:r w:rsidR="005172F4">
        <w:t>s</w:t>
      </w:r>
      <w:r w:rsidR="00C77E6B" w:rsidRPr="00C77E6B">
        <w:t xml:space="preserve"> 6(a)</w:t>
      </w:r>
      <w:r w:rsidR="005D70BB">
        <w:t xml:space="preserve"> and (b)</w:t>
      </w:r>
      <w:r w:rsidR="00C77E6B" w:rsidRPr="00C77E6B">
        <w:t xml:space="preserve"> </w:t>
      </w:r>
      <w:r w:rsidRPr="00C77E6B">
        <w:t xml:space="preserve">of the </w:t>
      </w:r>
      <w:r w:rsidRPr="00C77E6B">
        <w:rPr>
          <w:i/>
        </w:rPr>
        <w:t>Autonomous Sanctions Regulations 2011.</w:t>
      </w:r>
    </w:p>
    <w:p w14:paraId="58A89FC9" w14:textId="77777777" w:rsidR="00557C7A" w:rsidRPr="00A546E2" w:rsidRDefault="00BF6650" w:rsidP="00557C7A">
      <w:pPr>
        <w:pStyle w:val="ActHead5"/>
      </w:pPr>
      <w:bookmarkStart w:id="4" w:name="_Toc94623957"/>
      <w:r w:rsidRPr="00A546E2">
        <w:t>4</w:t>
      </w:r>
      <w:r w:rsidR="00557C7A" w:rsidRPr="00A546E2">
        <w:t xml:space="preserve">  </w:t>
      </w:r>
      <w:r w:rsidR="00083F48" w:rsidRPr="00A546E2">
        <w:t>Schedules</w:t>
      </w:r>
      <w:bookmarkEnd w:id="4"/>
    </w:p>
    <w:p w14:paraId="5806C081" w14:textId="77777777" w:rsidR="00557C7A" w:rsidRPr="00A546E2" w:rsidRDefault="00557C7A" w:rsidP="00557C7A">
      <w:pPr>
        <w:pStyle w:val="subsection"/>
      </w:pPr>
      <w:r w:rsidRPr="00A546E2">
        <w:tab/>
      </w:r>
      <w:r w:rsidRPr="00A546E2">
        <w:tab/>
      </w:r>
      <w:r w:rsidR="00083F48" w:rsidRPr="00A546E2">
        <w:t xml:space="preserve">Each </w:t>
      </w:r>
      <w:r w:rsidR="00160BD7" w:rsidRPr="00A546E2">
        <w:t>instrument</w:t>
      </w:r>
      <w:r w:rsidR="00083F48" w:rsidRPr="00A546E2">
        <w:t xml:space="preserve"> that is specified in a Schedule to </w:t>
      </w:r>
      <w:r w:rsidR="00297E51" w:rsidRPr="00A546E2">
        <w:t>this instrument</w:t>
      </w:r>
      <w:r w:rsidR="00083F48" w:rsidRPr="00A546E2">
        <w:t xml:space="preserve"> is amended or repealed as set out in the applicable items in the Schedule concerned, and any other item in a Schedule to </w:t>
      </w:r>
      <w:r w:rsidR="00297E51" w:rsidRPr="00A546E2">
        <w:t>this instrument</w:t>
      </w:r>
      <w:r w:rsidR="00083F48" w:rsidRPr="00A546E2">
        <w:t xml:space="preserve"> has effect according to its terms.</w:t>
      </w:r>
    </w:p>
    <w:p w14:paraId="1613F094" w14:textId="77777777" w:rsidR="0048364F" w:rsidRPr="00A546E2" w:rsidRDefault="001B6BF8" w:rsidP="009C5989">
      <w:pPr>
        <w:pStyle w:val="ActHead6"/>
        <w:pageBreakBefore/>
        <w:rPr>
          <w:rStyle w:val="CharAmSchText"/>
        </w:rPr>
      </w:pPr>
      <w:bookmarkStart w:id="5" w:name="BK_S3P3L1C1"/>
      <w:bookmarkStart w:id="6" w:name="_Toc94623958"/>
      <w:bookmarkStart w:id="7" w:name="opcAmSched"/>
      <w:bookmarkStart w:id="8" w:name="opcCurrentFind"/>
      <w:bookmarkEnd w:id="5"/>
      <w:r w:rsidRPr="00A546E2">
        <w:rPr>
          <w:rStyle w:val="CharAmSchNo"/>
        </w:rPr>
        <w:lastRenderedPageBreak/>
        <w:t>Schedule 1</w:t>
      </w:r>
      <w:r w:rsidR="0048364F" w:rsidRPr="00A546E2">
        <w:t>—</w:t>
      </w:r>
      <w:r w:rsidR="00460499" w:rsidRPr="00A546E2">
        <w:rPr>
          <w:rStyle w:val="CharAmSchText"/>
        </w:rPr>
        <w:t>Amendments</w:t>
      </w:r>
      <w:bookmarkEnd w:id="6"/>
    </w:p>
    <w:bookmarkEnd w:id="7"/>
    <w:bookmarkEnd w:id="8"/>
    <w:p w14:paraId="05576E1C" w14:textId="390210F8" w:rsidR="00C67569" w:rsidRPr="00A546E2" w:rsidRDefault="00C67569" w:rsidP="00C67569">
      <w:pPr>
        <w:pStyle w:val="Header"/>
      </w:pPr>
      <w:r w:rsidRPr="00A546E2">
        <w:t xml:space="preserve"> </w:t>
      </w:r>
    </w:p>
    <w:p w14:paraId="0627CA1E" w14:textId="275C5215" w:rsidR="0084172C" w:rsidRPr="00A546E2" w:rsidRDefault="00C67569" w:rsidP="00C358AA">
      <w:pPr>
        <w:pStyle w:val="ActHead9"/>
        <w:ind w:left="0" w:firstLine="0"/>
      </w:pPr>
      <w:bookmarkStart w:id="9" w:name="BK_S3P3L17C1"/>
      <w:bookmarkStart w:id="10" w:name="_Toc94623960"/>
      <w:bookmarkEnd w:id="9"/>
      <w:r w:rsidRPr="00A546E2">
        <w:t>Autonomous Sanctions (Designated Persons and Entities</w:t>
      </w:r>
      <w:r w:rsidR="00FF0101" w:rsidRPr="00A546E2">
        <w:t xml:space="preserve"> and Declared Persons</w:t>
      </w:r>
      <w:r w:rsidRPr="00A546E2">
        <w:t xml:space="preserve"> – Democratic People’s Republic of Korea) List 2012</w:t>
      </w:r>
      <w:bookmarkEnd w:id="10"/>
    </w:p>
    <w:p w14:paraId="5C54F3CA" w14:textId="402D4039" w:rsidR="007A626C" w:rsidRPr="0037787F" w:rsidRDefault="00324434" w:rsidP="0037787F">
      <w:pPr>
        <w:pStyle w:val="ItemHead"/>
      </w:pPr>
      <w:r>
        <w:t>1</w:t>
      </w:r>
      <w:r w:rsidR="00882DB4" w:rsidRPr="00CC04C9">
        <w:t xml:space="preserve">  </w:t>
      </w:r>
      <w:r w:rsidR="007A626C" w:rsidRPr="00CC04C9">
        <w:t>Part </w:t>
      </w:r>
      <w:r w:rsidR="007A626C">
        <w:t>2</w:t>
      </w:r>
      <w:r w:rsidR="007A626C" w:rsidRPr="00CC04C9">
        <w:t xml:space="preserve"> of Schedule 1 (at the end of the table)</w:t>
      </w:r>
    </w:p>
    <w:p w14:paraId="42197A61" w14:textId="1D749E7F" w:rsidR="007A626C" w:rsidRDefault="003E6DA5" w:rsidP="00240825">
      <w:pPr>
        <w:pStyle w:val="Item"/>
      </w:pPr>
      <w:r w:rsidRPr="00CC04C9">
        <w:t>Add:</w:t>
      </w:r>
    </w:p>
    <w:p w14:paraId="1DF120B7" w14:textId="77777777" w:rsidR="0037787F" w:rsidRPr="0037787F" w:rsidRDefault="0037787F" w:rsidP="0037787F">
      <w:pPr>
        <w:pStyle w:val="Tabletext"/>
        <w:spacing w:before="0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7A626C" w:rsidRPr="00A546E2" w14:paraId="01D4007F" w14:textId="77777777" w:rsidTr="001C004A">
        <w:trPr>
          <w:trHeight w:val="218"/>
        </w:trPr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678A797" w14:textId="2575C634" w:rsidR="007A626C" w:rsidRPr="00A546E2" w:rsidRDefault="007A626C" w:rsidP="001C004A">
            <w:pPr>
              <w:pStyle w:val="Tabletext"/>
            </w:pPr>
            <w:r>
              <w:t>4</w:t>
            </w:r>
            <w:r w:rsidR="00DD0141">
              <w:t>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DC22937" w14:textId="5ADA02F2" w:rsidR="007A626C" w:rsidRPr="00A546E2" w:rsidRDefault="007A626C" w:rsidP="001C004A">
            <w:pPr>
              <w:pStyle w:val="Tabletext"/>
            </w:pPr>
            <w:r w:rsidRPr="00A546E2">
              <w:t xml:space="preserve">Name of </w:t>
            </w:r>
            <w:r w:rsidR="00DD0141">
              <w:t>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CB40942" w14:textId="69F330DE" w:rsidR="007A626C" w:rsidRPr="00A546E2" w:rsidRDefault="000D5D95" w:rsidP="001C004A">
            <w:pPr>
              <w:pStyle w:val="Tabletext"/>
            </w:pPr>
            <w:r>
              <w:t>Pyon Kwang Chol</w:t>
            </w:r>
          </w:p>
        </w:tc>
      </w:tr>
      <w:tr w:rsidR="00583A55" w:rsidRPr="00A546E2" w14:paraId="7C25162E" w14:textId="77777777" w:rsidTr="001C004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D23C19B" w14:textId="77777777" w:rsidR="00583A55" w:rsidRPr="00A546E2" w:rsidRDefault="00583A55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91795E" w14:textId="77777777" w:rsidR="00583A55" w:rsidRDefault="00583A55" w:rsidP="001C004A">
            <w:pPr>
              <w:pStyle w:val="Tabletext"/>
            </w:pPr>
            <w:r>
              <w:t>Date of birth</w:t>
            </w:r>
          </w:p>
          <w:p w14:paraId="1FC73D5E" w14:textId="39EA0848" w:rsidR="00583A55" w:rsidRPr="00A546E2" w:rsidRDefault="00583A55" w:rsidP="001C004A">
            <w:pPr>
              <w:pStyle w:val="Tabletext"/>
            </w:pPr>
            <w: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24C72D1" w14:textId="77777777" w:rsidR="00583A55" w:rsidRDefault="00583A55" w:rsidP="001C004A">
            <w:pPr>
              <w:pStyle w:val="Tabletext"/>
            </w:pPr>
            <w:r>
              <w:t>16 September 1964</w:t>
            </w:r>
          </w:p>
          <w:p w14:paraId="3989F266" w14:textId="29DDB2C4" w:rsidR="00583A55" w:rsidRPr="00A546E2" w:rsidRDefault="00583A55" w:rsidP="001C004A">
            <w:pPr>
              <w:pStyle w:val="Tabletext"/>
            </w:pPr>
            <w:r>
              <w:t>North Korea</w:t>
            </w:r>
          </w:p>
        </w:tc>
      </w:tr>
      <w:tr w:rsidR="00583A55" w:rsidRPr="00A546E2" w14:paraId="2CD27746" w14:textId="77777777" w:rsidTr="001C004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F78494D" w14:textId="77777777" w:rsidR="00583A55" w:rsidRPr="00A546E2" w:rsidRDefault="00583A55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4A0F5C7" w14:textId="120EEB74" w:rsidR="00583A55" w:rsidRDefault="00583A55" w:rsidP="001C004A">
            <w:pPr>
              <w:pStyle w:val="Tabletext"/>
            </w:pPr>
            <w:r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E018EDC" w14:textId="75230383" w:rsidR="00583A55" w:rsidRPr="00A546E2" w:rsidRDefault="00583A55" w:rsidP="001C004A">
            <w:pPr>
              <w:pStyle w:val="Tabletext"/>
            </w:pPr>
            <w:r>
              <w:t>North Korean</w:t>
            </w:r>
          </w:p>
        </w:tc>
      </w:tr>
      <w:tr w:rsidR="00583A55" w:rsidRPr="00A546E2" w14:paraId="71939415" w14:textId="77777777" w:rsidTr="001C004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C855607" w14:textId="77777777" w:rsidR="00583A55" w:rsidRPr="00A546E2" w:rsidRDefault="00583A55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24247C0" w14:textId="5B58643C" w:rsidR="00583A55" w:rsidRDefault="00583A55" w:rsidP="001C004A">
            <w:pPr>
              <w:pStyle w:val="Tabletext"/>
            </w:pPr>
            <w:r w:rsidRPr="00A546E2">
              <w:t>Instrument of first designation</w:t>
            </w:r>
            <w:r>
              <w:t xml:space="preserve">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3C7584E" w14:textId="2A3ACB8F" w:rsidR="00583A55" w:rsidRPr="00A546E2" w:rsidRDefault="00583A55" w:rsidP="00B47B44">
            <w:pPr>
              <w:pStyle w:val="Tabletext"/>
            </w:pPr>
            <w:r w:rsidRPr="00F071E4">
              <w:rPr>
                <w:i/>
              </w:rPr>
              <w:t xml:space="preserve">Autonomous Sanctions (Designated Persons and Entities and Declared Persons—Democratic People’s Republic of Korea) Amendment (No. </w:t>
            </w:r>
            <w:r w:rsidR="00B47B44">
              <w:rPr>
                <w:i/>
              </w:rPr>
              <w:t>2</w:t>
            </w:r>
            <w:r>
              <w:rPr>
                <w:i/>
              </w:rPr>
              <w:t>)</w:t>
            </w:r>
            <w:r w:rsidR="00B47B44">
              <w:rPr>
                <w:i/>
              </w:rPr>
              <w:t xml:space="preserve"> Instrument 2023</w:t>
            </w:r>
          </w:p>
        </w:tc>
      </w:tr>
      <w:tr w:rsidR="00583A55" w:rsidRPr="00A546E2" w14:paraId="7C591E30" w14:textId="77777777" w:rsidTr="00031964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5D0EED4" w14:textId="4140185B" w:rsidR="00583A55" w:rsidRPr="00A546E2" w:rsidRDefault="00583A55" w:rsidP="001C004A">
            <w:pPr>
              <w:pStyle w:val="Tabletext"/>
            </w:pPr>
            <w:r>
              <w:t>49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B670845" w14:textId="29389C11" w:rsidR="00583A55" w:rsidRPr="00A546E2" w:rsidRDefault="00583A55" w:rsidP="001C004A">
            <w:pPr>
              <w:pStyle w:val="Tabletext"/>
            </w:pPr>
            <w:r w:rsidRPr="00A546E2">
              <w:t xml:space="preserve">Name of </w:t>
            </w:r>
            <w:r>
              <w:t>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AB4FCF5" w14:textId="260CA39F" w:rsidR="00583A55" w:rsidRPr="00A546E2" w:rsidRDefault="00583A55" w:rsidP="001C004A">
            <w:pPr>
              <w:pStyle w:val="Tabletext"/>
            </w:pPr>
            <w:r>
              <w:t>Kang Chol H</w:t>
            </w:r>
            <w:r w:rsidR="003630F2">
              <w:t>a</w:t>
            </w:r>
            <w:r>
              <w:t>k</w:t>
            </w:r>
          </w:p>
        </w:tc>
      </w:tr>
      <w:tr w:rsidR="00583A55" w:rsidRPr="00A546E2" w14:paraId="3DFEFEB0" w14:textId="77777777" w:rsidTr="00C37E6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1E819D1" w14:textId="77777777" w:rsidR="00583A55" w:rsidRPr="00A546E2" w:rsidRDefault="00583A55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D4968A3" w14:textId="77777777" w:rsidR="00583A55" w:rsidRDefault="00583A55" w:rsidP="001C004A">
            <w:pPr>
              <w:pStyle w:val="Tabletext"/>
            </w:pPr>
            <w:r>
              <w:t>Date of birth</w:t>
            </w:r>
          </w:p>
          <w:p w14:paraId="40331C80" w14:textId="0440231A" w:rsidR="00583A55" w:rsidRPr="00A546E2" w:rsidRDefault="00583A55" w:rsidP="001C004A">
            <w:pPr>
              <w:pStyle w:val="Tabletext"/>
            </w:pPr>
            <w: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B8F4B47" w14:textId="77777777" w:rsidR="00583A55" w:rsidRDefault="00583A55" w:rsidP="001C004A">
            <w:pPr>
              <w:pStyle w:val="Tabletext"/>
            </w:pPr>
            <w:r>
              <w:t>6 September 1962</w:t>
            </w:r>
          </w:p>
          <w:p w14:paraId="03D92F7A" w14:textId="3347AA6D" w:rsidR="00583A55" w:rsidRPr="00A546E2" w:rsidRDefault="00583A55" w:rsidP="001C004A">
            <w:pPr>
              <w:pStyle w:val="Tabletext"/>
            </w:pPr>
            <w:r>
              <w:t>North Korea</w:t>
            </w:r>
          </w:p>
        </w:tc>
      </w:tr>
      <w:tr w:rsidR="00583A55" w:rsidRPr="00A546E2" w14:paraId="699BEBB4" w14:textId="77777777" w:rsidTr="00031964">
        <w:trPr>
          <w:trHeight w:val="218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4192FC8" w14:textId="52F334AC" w:rsidR="00583A55" w:rsidRPr="00A546E2" w:rsidRDefault="00583A55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4AD2EA" w14:textId="4972BEA3" w:rsidR="00583A55" w:rsidRPr="00A546E2" w:rsidRDefault="00583A55" w:rsidP="001C004A">
            <w:pPr>
              <w:pStyle w:val="Tabletext"/>
            </w:pPr>
            <w:r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28A2AE1" w14:textId="255E0E4B" w:rsidR="00583A55" w:rsidRPr="00A546E2" w:rsidRDefault="00583A55" w:rsidP="001C004A">
            <w:pPr>
              <w:pStyle w:val="Tabletext"/>
            </w:pPr>
            <w:r>
              <w:t>North Korean</w:t>
            </w:r>
          </w:p>
        </w:tc>
      </w:tr>
      <w:tr w:rsidR="00583A55" w:rsidRPr="00A546E2" w14:paraId="72DCBF67" w14:textId="77777777" w:rsidTr="001C004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37ACE6" w14:textId="77777777" w:rsidR="00583A55" w:rsidRPr="00A546E2" w:rsidRDefault="00583A55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3F0A36F" w14:textId="6CF88840" w:rsidR="00583A55" w:rsidRDefault="00583A55" w:rsidP="001C004A">
            <w:pPr>
              <w:pStyle w:val="Tabletext"/>
            </w:pPr>
            <w:r w:rsidRPr="00A546E2">
              <w:t>Instrument of first designation</w:t>
            </w:r>
            <w:r>
              <w:t xml:space="preserve">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1BAB5CA" w14:textId="2D98734F" w:rsidR="00583A55" w:rsidRPr="00A546E2" w:rsidRDefault="00B47B44" w:rsidP="001C004A">
            <w:pPr>
              <w:pStyle w:val="Tabletext"/>
            </w:pPr>
            <w:r w:rsidRPr="00F071E4">
              <w:rPr>
                <w:i/>
              </w:rPr>
              <w:t xml:space="preserve">Autonomous Sanctions (Designated Persons and Entities and Declared Persons—Democratic People’s Republic of Korea) Amendment (No. </w:t>
            </w:r>
            <w:r>
              <w:rPr>
                <w:i/>
              </w:rPr>
              <w:t>2) Instrument 2023</w:t>
            </w:r>
          </w:p>
        </w:tc>
      </w:tr>
      <w:tr w:rsidR="00F5419D" w:rsidRPr="00A546E2" w14:paraId="160536F1" w14:textId="77777777" w:rsidTr="00A101E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9A7B507" w14:textId="33326BA5" w:rsidR="00F5419D" w:rsidRPr="00A546E2" w:rsidRDefault="00F5419D" w:rsidP="001C004A">
            <w:pPr>
              <w:pStyle w:val="Tabletext"/>
            </w:pPr>
            <w:r>
              <w:t>50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1D89998" w14:textId="4ACB3BC1" w:rsidR="00F5419D" w:rsidRDefault="00F5419D" w:rsidP="001C004A">
            <w:pPr>
              <w:pStyle w:val="Tabletext"/>
            </w:pPr>
            <w:r w:rsidRPr="00A546E2">
              <w:t xml:space="preserve">Name of </w:t>
            </w:r>
            <w:r>
              <w:t>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D894411" w14:textId="71C04416" w:rsidR="00F5419D" w:rsidRPr="00A546E2" w:rsidRDefault="00F5419D" w:rsidP="001C004A">
            <w:pPr>
              <w:pStyle w:val="Tabletext"/>
            </w:pPr>
            <w:r>
              <w:t>Kim Song Hun</w:t>
            </w:r>
          </w:p>
        </w:tc>
      </w:tr>
      <w:tr w:rsidR="00F5419D" w:rsidRPr="00F071E4" w14:paraId="4C473499" w14:textId="77777777" w:rsidTr="00A101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1196B47" w14:textId="7800EC2F" w:rsidR="00F5419D" w:rsidRPr="00A546E2" w:rsidRDefault="00F5419D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7A02D66" w14:textId="77777777" w:rsidR="00F5419D" w:rsidRDefault="00F5419D" w:rsidP="001C004A">
            <w:pPr>
              <w:pStyle w:val="Tabletext"/>
            </w:pPr>
            <w:r>
              <w:t>Date of birth</w:t>
            </w:r>
          </w:p>
          <w:p w14:paraId="273577AF" w14:textId="06FA8650" w:rsidR="00F5419D" w:rsidRPr="00A546E2" w:rsidRDefault="00F5419D" w:rsidP="001C004A">
            <w:pPr>
              <w:pStyle w:val="Tabletext"/>
            </w:pPr>
            <w: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70E637B" w14:textId="77777777" w:rsidR="00F5419D" w:rsidRDefault="00F5419D" w:rsidP="001C004A">
            <w:pPr>
              <w:pStyle w:val="Tabletext"/>
            </w:pPr>
            <w:r>
              <w:t>10 April 1978</w:t>
            </w:r>
          </w:p>
          <w:p w14:paraId="493D35D6" w14:textId="4E0B1B42" w:rsidR="00F5419D" w:rsidRPr="000D5D95" w:rsidRDefault="00F5419D" w:rsidP="001C004A">
            <w:pPr>
              <w:pStyle w:val="Tabletext"/>
              <w:rPr>
                <w:iCs/>
              </w:rPr>
            </w:pPr>
            <w:r>
              <w:t>North Korea</w:t>
            </w:r>
          </w:p>
        </w:tc>
      </w:tr>
      <w:tr w:rsidR="00F5419D" w:rsidRPr="00A546E2" w14:paraId="23B9ABD4" w14:textId="77777777" w:rsidTr="00B558B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2B9B3F6" w14:textId="07519ABE" w:rsidR="00F5419D" w:rsidRPr="00A546E2" w:rsidRDefault="00F5419D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39D12B" w14:textId="70692800" w:rsidR="00F5419D" w:rsidRPr="00A546E2" w:rsidRDefault="00F5419D" w:rsidP="001C004A">
            <w:pPr>
              <w:pStyle w:val="Tabletext"/>
            </w:pPr>
            <w:r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A1A0836" w14:textId="19BAE681" w:rsidR="00F5419D" w:rsidRPr="00A546E2" w:rsidRDefault="00F5419D" w:rsidP="001C004A">
            <w:pPr>
              <w:pStyle w:val="Tabletext"/>
            </w:pPr>
            <w:r>
              <w:t>North Korean</w:t>
            </w:r>
          </w:p>
        </w:tc>
      </w:tr>
      <w:tr w:rsidR="00F5419D" w:rsidRPr="00A546E2" w14:paraId="2E0C9280" w14:textId="77777777" w:rsidTr="00C37E6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019DF0" w14:textId="77777777" w:rsidR="00F5419D" w:rsidRPr="00A546E2" w:rsidRDefault="00F5419D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A14C353" w14:textId="03EBD194" w:rsidR="00F5419D" w:rsidRPr="00A546E2" w:rsidRDefault="00F5419D" w:rsidP="001C004A">
            <w:pPr>
              <w:pStyle w:val="Tabletext"/>
            </w:pPr>
            <w:r>
              <w:t>Passport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9961767" w14:textId="40AA518D" w:rsidR="00F5419D" w:rsidRPr="00A546E2" w:rsidRDefault="00F5419D" w:rsidP="001C004A">
            <w:pPr>
              <w:pStyle w:val="Tabletext"/>
            </w:pPr>
            <w:r>
              <w:rPr>
                <w:iCs/>
              </w:rPr>
              <w:t>745235023 (North Korea)</w:t>
            </w:r>
          </w:p>
        </w:tc>
      </w:tr>
      <w:tr w:rsidR="00F5419D" w:rsidRPr="00A546E2" w14:paraId="728EC16F" w14:textId="77777777" w:rsidTr="008F2B48">
        <w:trPr>
          <w:trHeight w:val="218"/>
        </w:trPr>
        <w:tc>
          <w:tcPr>
            <w:tcW w:w="98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6E12BEE" w14:textId="2F9DA5CA" w:rsidR="00F5419D" w:rsidRPr="00A546E2" w:rsidRDefault="00F5419D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75F19A2" w14:textId="710843D2" w:rsidR="00F5419D" w:rsidRPr="00A546E2" w:rsidRDefault="00F5419D" w:rsidP="001C004A">
            <w:pPr>
              <w:pStyle w:val="Tabletext"/>
            </w:pPr>
            <w:r w:rsidRPr="00A546E2">
              <w:t>Instrument of first designation</w:t>
            </w:r>
            <w:r>
              <w:t xml:space="preserve"> and declaration</w:t>
            </w:r>
          </w:p>
        </w:tc>
        <w:tc>
          <w:tcPr>
            <w:tcW w:w="434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6674353" w14:textId="7980E6EA" w:rsidR="00F5419D" w:rsidRPr="00A546E2" w:rsidRDefault="00B47B44" w:rsidP="001C004A">
            <w:pPr>
              <w:pStyle w:val="Tabletext"/>
            </w:pPr>
            <w:r w:rsidRPr="00F071E4">
              <w:rPr>
                <w:i/>
              </w:rPr>
              <w:t xml:space="preserve">Autonomous Sanctions (Designated Persons and Entities and Declared Persons—Democratic People’s Republic of Korea) Amendment (No. </w:t>
            </w:r>
            <w:r>
              <w:rPr>
                <w:i/>
              </w:rPr>
              <w:t>2) Instrument 2023</w:t>
            </w:r>
          </w:p>
        </w:tc>
      </w:tr>
      <w:tr w:rsidR="00F5419D" w:rsidRPr="00A546E2" w14:paraId="1C9EA0BC" w14:textId="77777777" w:rsidTr="008F2B48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99FA9F2" w14:textId="734D04A7" w:rsidR="00F5419D" w:rsidRPr="00A546E2" w:rsidRDefault="00F5419D" w:rsidP="001C004A">
            <w:pPr>
              <w:pStyle w:val="Tabletext"/>
            </w:pPr>
            <w:r>
              <w:t>51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D479509" w14:textId="79A54D7B" w:rsidR="00F5419D" w:rsidRPr="00A546E2" w:rsidRDefault="00F5419D" w:rsidP="001C004A">
            <w:pPr>
              <w:pStyle w:val="Tabletext"/>
            </w:pPr>
            <w:r w:rsidRPr="00A546E2">
              <w:t xml:space="preserve">Name of </w:t>
            </w:r>
            <w:r>
              <w:t>individual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E2D583B" w14:textId="559A60B1" w:rsidR="00F5419D" w:rsidRPr="00A546E2" w:rsidRDefault="00F5419D" w:rsidP="001C004A">
            <w:pPr>
              <w:pStyle w:val="Tabletext"/>
            </w:pPr>
            <w:r>
              <w:t>Sim Kwang Sok</w:t>
            </w:r>
          </w:p>
        </w:tc>
      </w:tr>
      <w:tr w:rsidR="00F5419D" w:rsidRPr="00A546E2" w14:paraId="3C17C2EE" w14:textId="77777777" w:rsidTr="00C92A1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8902D9" w14:textId="1E7C4DA1" w:rsidR="00F5419D" w:rsidRPr="00A546E2" w:rsidRDefault="00F5419D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91BF176" w14:textId="77777777" w:rsidR="00F5419D" w:rsidRDefault="00F5419D" w:rsidP="001C004A">
            <w:pPr>
              <w:pStyle w:val="Tabletext"/>
            </w:pPr>
            <w:r>
              <w:t>Date of birth</w:t>
            </w:r>
          </w:p>
          <w:p w14:paraId="7F3EFB4C" w14:textId="600B00CD" w:rsidR="00F5419D" w:rsidRDefault="00F5419D" w:rsidP="001C004A">
            <w:pPr>
              <w:pStyle w:val="Tabletext"/>
            </w:pPr>
            <w: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9DCD17D" w14:textId="77777777" w:rsidR="00F5419D" w:rsidRDefault="00F5419D" w:rsidP="001C004A">
            <w:pPr>
              <w:pStyle w:val="Tabletext"/>
            </w:pPr>
            <w:r>
              <w:t>16 September 1971</w:t>
            </w:r>
          </w:p>
          <w:p w14:paraId="2E3B82DA" w14:textId="275DA791" w:rsidR="00F5419D" w:rsidRPr="00A546E2" w:rsidRDefault="00F5419D" w:rsidP="001C004A">
            <w:pPr>
              <w:pStyle w:val="Tabletext"/>
            </w:pPr>
            <w:r>
              <w:t>North Korea</w:t>
            </w:r>
          </w:p>
        </w:tc>
      </w:tr>
      <w:tr w:rsidR="00F5419D" w:rsidRPr="00A546E2" w14:paraId="53E2831A" w14:textId="77777777" w:rsidTr="00A101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9E0737" w14:textId="6B1BBA8E" w:rsidR="00F5419D" w:rsidRPr="00A546E2" w:rsidRDefault="00F5419D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787B242" w14:textId="3A25EE8C" w:rsidR="00F5419D" w:rsidRDefault="00F5419D" w:rsidP="001C004A">
            <w:pPr>
              <w:pStyle w:val="Tabletext"/>
            </w:pPr>
            <w:r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BCE4966" w14:textId="3342AAE9" w:rsidR="00F5419D" w:rsidRPr="00A546E2" w:rsidRDefault="00F5419D" w:rsidP="001C004A">
            <w:pPr>
              <w:pStyle w:val="Tabletext"/>
            </w:pPr>
            <w:r>
              <w:t>North Korean</w:t>
            </w:r>
          </w:p>
        </w:tc>
      </w:tr>
      <w:tr w:rsidR="00F5419D" w:rsidRPr="00F071E4" w14:paraId="7E8F7179" w14:textId="77777777" w:rsidTr="009C232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3CC6D5D" w14:textId="3D637531" w:rsidR="00F5419D" w:rsidRPr="00A546E2" w:rsidRDefault="00F5419D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8C585C" w14:textId="5FCCD052" w:rsidR="00F5419D" w:rsidRPr="00A546E2" w:rsidRDefault="00F5419D" w:rsidP="001C004A">
            <w:pPr>
              <w:pStyle w:val="Tabletext"/>
            </w:pPr>
            <w:r>
              <w:t>Passport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7269783" w14:textId="4DC662EA" w:rsidR="00F5419D" w:rsidRPr="00A431D5" w:rsidRDefault="00F5419D" w:rsidP="001C004A">
            <w:pPr>
              <w:pStyle w:val="Tabletext"/>
              <w:rPr>
                <w:iCs/>
              </w:rPr>
            </w:pPr>
            <w:r>
              <w:rPr>
                <w:iCs/>
              </w:rPr>
              <w:t>745120331 (North Korea); Expiry: 19 March 2020</w:t>
            </w:r>
          </w:p>
        </w:tc>
      </w:tr>
      <w:tr w:rsidR="00F5419D" w:rsidRPr="00A546E2" w14:paraId="3AF63E9A" w14:textId="77777777" w:rsidTr="008F2B48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013CF2" w14:textId="7B3B30D4" w:rsidR="00F5419D" w:rsidRPr="00A546E2" w:rsidRDefault="00F5419D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8BF1D9" w14:textId="405F689F" w:rsidR="00F5419D" w:rsidRPr="00A546E2" w:rsidRDefault="00F5419D" w:rsidP="001C004A">
            <w:pPr>
              <w:pStyle w:val="Tabletext"/>
            </w:pPr>
            <w:r w:rsidRPr="00A546E2">
              <w:t>Instrument of first designation</w:t>
            </w:r>
            <w:r>
              <w:t xml:space="preserve">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C9D4D1" w14:textId="07B29DF7" w:rsidR="00F5419D" w:rsidRPr="00A546E2" w:rsidRDefault="00B47B44" w:rsidP="001C004A">
            <w:pPr>
              <w:pStyle w:val="Tabletext"/>
            </w:pPr>
            <w:r w:rsidRPr="00F071E4">
              <w:rPr>
                <w:i/>
              </w:rPr>
              <w:t xml:space="preserve">Autonomous Sanctions (Designated Persons and Entities and Declared Persons—Democratic People’s Republic of Korea) Amendment (No. </w:t>
            </w:r>
            <w:r>
              <w:rPr>
                <w:i/>
              </w:rPr>
              <w:t xml:space="preserve">2) Instrument 2023 </w:t>
            </w:r>
          </w:p>
        </w:tc>
      </w:tr>
      <w:tr w:rsidR="00F5419D" w:rsidRPr="00A546E2" w14:paraId="695B6F04" w14:textId="77777777" w:rsidTr="00C92A17">
        <w:trPr>
          <w:trHeight w:val="218"/>
        </w:trPr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63CB7BA" w14:textId="2A9C6DF4" w:rsidR="00F5419D" w:rsidRPr="00A546E2" w:rsidRDefault="00F5419D" w:rsidP="001C004A">
            <w:pPr>
              <w:pStyle w:val="Tabletext"/>
            </w:pPr>
            <w:r>
              <w:t>52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2613130" w14:textId="12002690" w:rsidR="00F5419D" w:rsidRPr="00A546E2" w:rsidRDefault="00F5419D" w:rsidP="001C004A">
            <w:pPr>
              <w:pStyle w:val="Tabletext"/>
            </w:pPr>
            <w:r w:rsidRPr="00A546E2">
              <w:t xml:space="preserve">Name of </w:t>
            </w:r>
            <w:r>
              <w:t>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5A8D760" w14:textId="2AD41D5C" w:rsidR="00F5419D" w:rsidRPr="00A546E2" w:rsidRDefault="00F5419D" w:rsidP="001C004A">
            <w:pPr>
              <w:pStyle w:val="Tabletext"/>
            </w:pPr>
            <w:r>
              <w:t>Choe Myong Hyon</w:t>
            </w:r>
          </w:p>
        </w:tc>
      </w:tr>
      <w:tr w:rsidR="00F5419D" w:rsidRPr="00A546E2" w14:paraId="72959014" w14:textId="77777777" w:rsidTr="00C92A1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3BED114" w14:textId="26770AFF" w:rsidR="00F5419D" w:rsidRPr="00A546E2" w:rsidRDefault="00F5419D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F11D07" w14:textId="77777777" w:rsidR="00F5419D" w:rsidRDefault="00F5419D" w:rsidP="001C004A">
            <w:pPr>
              <w:pStyle w:val="Tabletext"/>
            </w:pPr>
            <w:r>
              <w:t>Date of birth</w:t>
            </w:r>
          </w:p>
          <w:p w14:paraId="7A67EA4B" w14:textId="17F356E2" w:rsidR="00F5419D" w:rsidRPr="00A546E2" w:rsidRDefault="00F5419D" w:rsidP="001C004A">
            <w:pPr>
              <w:pStyle w:val="Tabletext"/>
            </w:pPr>
            <w:r>
              <w:lastRenderedPageBreak/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55F1894" w14:textId="77777777" w:rsidR="00F5419D" w:rsidRDefault="00F5419D" w:rsidP="001C004A">
            <w:pPr>
              <w:pStyle w:val="Tabletext"/>
            </w:pPr>
            <w:r>
              <w:lastRenderedPageBreak/>
              <w:t>20 January 1966</w:t>
            </w:r>
          </w:p>
          <w:p w14:paraId="7F942D2A" w14:textId="2C3E865C" w:rsidR="00F5419D" w:rsidRPr="00A546E2" w:rsidRDefault="00F5419D" w:rsidP="001C004A">
            <w:pPr>
              <w:pStyle w:val="Tabletext"/>
            </w:pPr>
            <w:r>
              <w:lastRenderedPageBreak/>
              <w:t>North Korea</w:t>
            </w:r>
          </w:p>
        </w:tc>
      </w:tr>
      <w:tr w:rsidR="00F5419D" w:rsidRPr="00A546E2" w14:paraId="221BD2A2" w14:textId="77777777" w:rsidTr="00A101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EC537CA" w14:textId="54A89B45" w:rsidR="00F5419D" w:rsidRPr="00A546E2" w:rsidRDefault="00F5419D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FA2936" w14:textId="480F681B" w:rsidR="00F5419D" w:rsidRDefault="00F5419D" w:rsidP="001C004A">
            <w:pPr>
              <w:pStyle w:val="Tabletext"/>
            </w:pPr>
            <w:r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E0BB496" w14:textId="7F863B32" w:rsidR="00F5419D" w:rsidRPr="00A546E2" w:rsidRDefault="00F5419D" w:rsidP="001C004A">
            <w:pPr>
              <w:pStyle w:val="Tabletext"/>
            </w:pPr>
            <w:r>
              <w:t>North Korean</w:t>
            </w:r>
          </w:p>
        </w:tc>
      </w:tr>
      <w:tr w:rsidR="00F5419D" w:rsidRPr="00A546E2" w14:paraId="6A5FEA17" w14:textId="77777777" w:rsidTr="00A2112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6C594F" w14:textId="75F3D439" w:rsidR="00F5419D" w:rsidRPr="00A546E2" w:rsidRDefault="00F5419D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AAF7F9" w14:textId="3A8788A8" w:rsidR="00F5419D" w:rsidRDefault="00F5419D" w:rsidP="001C004A">
            <w:pPr>
              <w:pStyle w:val="Tabletext"/>
            </w:pPr>
            <w:r>
              <w:t>Passport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4F80836" w14:textId="167DEC2A" w:rsidR="00F5419D" w:rsidRPr="00A546E2" w:rsidRDefault="00F5419D" w:rsidP="001C004A">
            <w:pPr>
              <w:pStyle w:val="Tabletext"/>
            </w:pPr>
            <w:r>
              <w:rPr>
                <w:iCs/>
              </w:rPr>
              <w:t>836210034 (North Korea); Expiry 26 April 2021</w:t>
            </w:r>
          </w:p>
        </w:tc>
      </w:tr>
      <w:tr w:rsidR="00F5419D" w:rsidRPr="00F071E4" w14:paraId="2CF9FE57" w14:textId="77777777" w:rsidTr="009C232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CA45289" w14:textId="5CE5877D" w:rsidR="00F5419D" w:rsidRPr="00A546E2" w:rsidRDefault="00F5419D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FF5E56" w14:textId="77BDC5E1" w:rsidR="00F5419D" w:rsidRPr="00A546E2" w:rsidRDefault="00F5419D" w:rsidP="001C004A">
            <w:pPr>
              <w:pStyle w:val="Tabletext"/>
            </w:pPr>
            <w:r w:rsidRPr="00A546E2">
              <w:t>Instrument of first designation</w:t>
            </w:r>
            <w:r>
              <w:t xml:space="preserve">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DD2D9CA" w14:textId="5F25FA81" w:rsidR="00F5419D" w:rsidRPr="00A431D5" w:rsidRDefault="00B47B44" w:rsidP="001C004A">
            <w:pPr>
              <w:pStyle w:val="Tabletext"/>
              <w:rPr>
                <w:iCs/>
              </w:rPr>
            </w:pPr>
            <w:r w:rsidRPr="00F071E4">
              <w:rPr>
                <w:i/>
              </w:rPr>
              <w:t xml:space="preserve">Autonomous Sanctions (Designated Persons and Entities and Declared Persons—Democratic People’s Republic of Korea) Amendment (No. </w:t>
            </w:r>
            <w:r>
              <w:rPr>
                <w:i/>
              </w:rPr>
              <w:t xml:space="preserve">2) Instrument 2023 </w:t>
            </w:r>
          </w:p>
        </w:tc>
      </w:tr>
      <w:tr w:rsidR="00F5419D" w:rsidRPr="00A546E2" w14:paraId="451BA2FB" w14:textId="77777777" w:rsidTr="00C92A17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5C83225" w14:textId="40919627" w:rsidR="00F5419D" w:rsidRPr="00A546E2" w:rsidRDefault="00F5419D" w:rsidP="001C004A">
            <w:pPr>
              <w:pStyle w:val="Tabletext"/>
            </w:pPr>
            <w:r>
              <w:t>53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C3886AA" w14:textId="50A3BF23" w:rsidR="00F5419D" w:rsidRPr="00A546E2" w:rsidRDefault="00F5419D" w:rsidP="001C004A">
            <w:pPr>
              <w:pStyle w:val="Tabletext"/>
            </w:pPr>
            <w:r w:rsidRPr="00A546E2">
              <w:t xml:space="preserve">Name of </w:t>
            </w:r>
            <w:r>
              <w:t>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F92FDB2" w14:textId="34E8878B" w:rsidR="00F5419D" w:rsidRPr="00A546E2" w:rsidRDefault="00F5419D" w:rsidP="001C004A">
            <w:pPr>
              <w:pStyle w:val="Tabletext"/>
            </w:pPr>
            <w:r>
              <w:t>O Yong Ho</w:t>
            </w:r>
          </w:p>
        </w:tc>
      </w:tr>
      <w:tr w:rsidR="00F5419D" w:rsidRPr="00A546E2" w14:paraId="5241944B" w14:textId="77777777" w:rsidTr="00C92A17">
        <w:trPr>
          <w:trHeight w:val="218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B0FC2BC" w14:textId="57A4B391" w:rsidR="00F5419D" w:rsidRPr="00A546E2" w:rsidRDefault="00F5419D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CFAB5D2" w14:textId="77777777" w:rsidR="00F5419D" w:rsidRDefault="00F5419D" w:rsidP="001C004A">
            <w:pPr>
              <w:pStyle w:val="Tabletext"/>
            </w:pPr>
            <w:r>
              <w:t>Date of birth</w:t>
            </w:r>
          </w:p>
          <w:p w14:paraId="16AE823D" w14:textId="091DEAAC" w:rsidR="00F5419D" w:rsidRPr="00A546E2" w:rsidRDefault="00F5419D" w:rsidP="001C004A">
            <w:pPr>
              <w:pStyle w:val="Tabletext"/>
            </w:pPr>
            <w: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0A891D4" w14:textId="77777777" w:rsidR="00F5419D" w:rsidRDefault="00F5419D" w:rsidP="001C004A">
            <w:pPr>
              <w:pStyle w:val="Tabletext"/>
            </w:pPr>
            <w:r>
              <w:t>25 December 1961</w:t>
            </w:r>
          </w:p>
          <w:p w14:paraId="3FC70CC4" w14:textId="5DEF35C0" w:rsidR="00F5419D" w:rsidRPr="00A546E2" w:rsidRDefault="00F5419D" w:rsidP="001C004A">
            <w:pPr>
              <w:pStyle w:val="Tabletext"/>
            </w:pPr>
            <w:r>
              <w:t>North Korea</w:t>
            </w:r>
          </w:p>
        </w:tc>
      </w:tr>
      <w:tr w:rsidR="00F5419D" w:rsidRPr="00A546E2" w14:paraId="176E0024" w14:textId="77777777" w:rsidTr="00A101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E2D9F6" w14:textId="61D0499F" w:rsidR="00F5419D" w:rsidRPr="00A546E2" w:rsidRDefault="00F5419D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1D08E9A" w14:textId="0DF8D08B" w:rsidR="00F5419D" w:rsidRPr="00A546E2" w:rsidRDefault="00F5419D" w:rsidP="001C004A">
            <w:pPr>
              <w:pStyle w:val="Tabletext"/>
            </w:pPr>
            <w:r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8FB9AC9" w14:textId="4DD374E8" w:rsidR="00F5419D" w:rsidRPr="00A546E2" w:rsidRDefault="00F5419D" w:rsidP="001C004A">
            <w:pPr>
              <w:pStyle w:val="Tabletext"/>
            </w:pPr>
            <w:r>
              <w:t>North Korean</w:t>
            </w:r>
          </w:p>
        </w:tc>
      </w:tr>
      <w:tr w:rsidR="00F5419D" w:rsidRPr="00A546E2" w14:paraId="3E815CF9" w14:textId="77777777" w:rsidTr="00A2112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20826DD" w14:textId="71B3641C" w:rsidR="00F5419D" w:rsidRPr="00A546E2" w:rsidRDefault="00F5419D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DC7D88F" w14:textId="53D1AA86" w:rsidR="00F5419D" w:rsidRDefault="00F5419D" w:rsidP="001C004A">
            <w:pPr>
              <w:pStyle w:val="Tabletext"/>
            </w:pPr>
            <w:r>
              <w:t>Passport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074A6D" w14:textId="77777777" w:rsidR="00F5419D" w:rsidRDefault="00F5419D" w:rsidP="001C004A">
            <w:pPr>
              <w:pStyle w:val="Tabletext"/>
              <w:rPr>
                <w:iCs/>
              </w:rPr>
            </w:pPr>
            <w:r>
              <w:rPr>
                <w:iCs/>
              </w:rPr>
              <w:t xml:space="preserve">108410041 (North Korea, Diplomatic); </w:t>
            </w:r>
          </w:p>
          <w:p w14:paraId="36CBAB8F" w14:textId="14BF1F9A" w:rsidR="00F5419D" w:rsidRPr="00A546E2" w:rsidRDefault="00F5419D" w:rsidP="001C004A">
            <w:pPr>
              <w:pStyle w:val="Tabletext"/>
            </w:pPr>
            <w:r>
              <w:rPr>
                <w:iCs/>
              </w:rPr>
              <w:t>Expiry: 13 October 2023</w:t>
            </w:r>
          </w:p>
        </w:tc>
      </w:tr>
      <w:tr w:rsidR="00F5419D" w:rsidRPr="00A546E2" w14:paraId="02464A47" w14:textId="77777777" w:rsidTr="00B50C8F">
        <w:tc>
          <w:tcPr>
            <w:tcW w:w="98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3D89600" w14:textId="46AEA4F8" w:rsidR="00F5419D" w:rsidRPr="00A546E2" w:rsidRDefault="00F5419D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6FF33CD" w14:textId="4C451B25" w:rsidR="00F5419D" w:rsidRDefault="00F5419D" w:rsidP="001C004A">
            <w:pPr>
              <w:pStyle w:val="Tabletext"/>
            </w:pPr>
            <w:r w:rsidRPr="00A546E2">
              <w:t>Instrument of first designation</w:t>
            </w:r>
            <w:r>
              <w:t xml:space="preserve"> and declaration</w:t>
            </w:r>
          </w:p>
        </w:tc>
        <w:tc>
          <w:tcPr>
            <w:tcW w:w="434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77302FC" w14:textId="34BDDA84" w:rsidR="00F5419D" w:rsidRPr="00A546E2" w:rsidRDefault="00B47B44" w:rsidP="001C004A">
            <w:pPr>
              <w:pStyle w:val="Tabletext"/>
            </w:pPr>
            <w:r w:rsidRPr="00F071E4">
              <w:rPr>
                <w:i/>
              </w:rPr>
              <w:t xml:space="preserve">Autonomous Sanctions (Designated Persons and Entities and Declared Persons—Democratic People’s Republic of Korea) Amendment (No. </w:t>
            </w:r>
            <w:r>
              <w:rPr>
                <w:i/>
              </w:rPr>
              <w:t>2) Instrument 2023</w:t>
            </w:r>
          </w:p>
        </w:tc>
      </w:tr>
      <w:tr w:rsidR="00F5419D" w:rsidRPr="00A546E2" w14:paraId="3F8F6758" w14:textId="77777777" w:rsidTr="00B50C8F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97ACF76" w14:textId="405329EF" w:rsidR="00F5419D" w:rsidRPr="00A546E2" w:rsidRDefault="00F5419D" w:rsidP="001C004A">
            <w:pPr>
              <w:pStyle w:val="Tabletext"/>
            </w:pPr>
            <w:r>
              <w:t>54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775D422" w14:textId="31D9E75B" w:rsidR="00F5419D" w:rsidRPr="00A546E2" w:rsidRDefault="00F5419D" w:rsidP="001C004A">
            <w:pPr>
              <w:pStyle w:val="Tabletext"/>
            </w:pPr>
            <w:r w:rsidRPr="00A546E2">
              <w:t xml:space="preserve">Name of </w:t>
            </w:r>
            <w:r>
              <w:t>individual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E57F643" w14:textId="0F8D50E6" w:rsidR="00F5419D" w:rsidRPr="00A546E2" w:rsidRDefault="00F5419D" w:rsidP="001C004A">
            <w:pPr>
              <w:pStyle w:val="Tabletext"/>
            </w:pPr>
            <w:r>
              <w:t>Roman Anatolyevich Alar</w:t>
            </w:r>
          </w:p>
        </w:tc>
      </w:tr>
      <w:tr w:rsidR="00F5419D" w:rsidRPr="00A546E2" w14:paraId="7172792E" w14:textId="77777777" w:rsidTr="00C92A17">
        <w:trPr>
          <w:trHeight w:val="218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C2C2E35" w14:textId="3B653BEE" w:rsidR="00F5419D" w:rsidRPr="00A546E2" w:rsidRDefault="00F5419D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329C4D9" w14:textId="77777777" w:rsidR="00F5419D" w:rsidRDefault="00F5419D" w:rsidP="001C004A">
            <w:pPr>
              <w:pStyle w:val="Tabletext"/>
            </w:pPr>
            <w:r>
              <w:t>Date of birth</w:t>
            </w:r>
          </w:p>
          <w:p w14:paraId="05F5788E" w14:textId="44716531" w:rsidR="00F5419D" w:rsidRPr="00A546E2" w:rsidRDefault="00F5419D" w:rsidP="001C004A">
            <w:pPr>
              <w:pStyle w:val="Tabletext"/>
            </w:pPr>
            <w: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DA89E4A" w14:textId="77777777" w:rsidR="00F5419D" w:rsidRDefault="00F5419D" w:rsidP="001C004A">
            <w:pPr>
              <w:pStyle w:val="Tabletext"/>
            </w:pPr>
            <w:r>
              <w:t>17 January 1973</w:t>
            </w:r>
          </w:p>
          <w:p w14:paraId="351E9622" w14:textId="08CD4DE2" w:rsidR="00F5419D" w:rsidRPr="00A546E2" w:rsidRDefault="00F5419D" w:rsidP="001C004A">
            <w:pPr>
              <w:pStyle w:val="Tabletext"/>
            </w:pPr>
            <w:r>
              <w:t>Russia</w:t>
            </w:r>
          </w:p>
        </w:tc>
      </w:tr>
      <w:tr w:rsidR="00F5419D" w:rsidRPr="00A546E2" w14:paraId="787765C2" w14:textId="77777777" w:rsidTr="00A101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9FC9F4" w14:textId="49E59678" w:rsidR="00F5419D" w:rsidRPr="00A546E2" w:rsidRDefault="00F5419D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137360" w14:textId="54A66A07" w:rsidR="00F5419D" w:rsidRPr="00A546E2" w:rsidRDefault="00F5419D" w:rsidP="001C004A">
            <w:pPr>
              <w:pStyle w:val="Tabletext"/>
            </w:pPr>
            <w:r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53E0CA1" w14:textId="6B594530" w:rsidR="00F5419D" w:rsidRPr="00A546E2" w:rsidRDefault="00F5419D" w:rsidP="001C004A">
            <w:pPr>
              <w:pStyle w:val="Tabletext"/>
            </w:pPr>
            <w:r>
              <w:t>Russian</w:t>
            </w:r>
          </w:p>
        </w:tc>
      </w:tr>
      <w:tr w:rsidR="00F5419D" w:rsidRPr="00A546E2" w14:paraId="276AE34A" w14:textId="77777777" w:rsidTr="00745EF3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87CB8D" w14:textId="368FADBF" w:rsidR="00F5419D" w:rsidRPr="00A546E2" w:rsidRDefault="00F5419D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988E4E" w14:textId="1CE33E17" w:rsidR="00F5419D" w:rsidRDefault="00F5419D" w:rsidP="001C004A">
            <w:pPr>
              <w:pStyle w:val="Tabletext"/>
            </w:pPr>
            <w:r>
              <w:t>Passport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A981503" w14:textId="0AD97AA2" w:rsidR="00F5419D" w:rsidRPr="00A546E2" w:rsidRDefault="00F5419D" w:rsidP="001C004A">
            <w:pPr>
              <w:pStyle w:val="Tabletext"/>
            </w:pPr>
            <w:r>
              <w:rPr>
                <w:iCs/>
              </w:rPr>
              <w:t>719869648 (Russia); Expiry: 25 June 2022</w:t>
            </w:r>
          </w:p>
        </w:tc>
      </w:tr>
      <w:tr w:rsidR="00F5419D" w:rsidRPr="00A546E2" w14:paraId="2BE3D99B" w14:textId="77777777" w:rsidTr="00B50C8F">
        <w:tc>
          <w:tcPr>
            <w:tcW w:w="98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A9E677F" w14:textId="4D29A897" w:rsidR="00F5419D" w:rsidRPr="00A546E2" w:rsidRDefault="00F5419D" w:rsidP="001C0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9F55644" w14:textId="0D5A70FF" w:rsidR="00F5419D" w:rsidRDefault="00F5419D" w:rsidP="001C004A">
            <w:pPr>
              <w:pStyle w:val="Tabletext"/>
            </w:pPr>
            <w:r w:rsidRPr="00A546E2">
              <w:t>Instrument of first designation</w:t>
            </w:r>
            <w:r>
              <w:t xml:space="preserve">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3FB5475" w14:textId="22406E09" w:rsidR="00F5419D" w:rsidRPr="00A546E2" w:rsidRDefault="00B47B44" w:rsidP="001C004A">
            <w:pPr>
              <w:pStyle w:val="Tabletext"/>
            </w:pPr>
            <w:r w:rsidRPr="00F071E4">
              <w:rPr>
                <w:i/>
              </w:rPr>
              <w:t xml:space="preserve">Autonomous Sanctions (Designated Persons and Entities and Declared Persons—Democratic People’s Republic of Korea) Amendment (No. </w:t>
            </w:r>
            <w:r>
              <w:rPr>
                <w:i/>
              </w:rPr>
              <w:t>2) Instrument 2023</w:t>
            </w:r>
          </w:p>
        </w:tc>
      </w:tr>
    </w:tbl>
    <w:p w14:paraId="65FE5BE3" w14:textId="5B551B17" w:rsidR="00F3449E" w:rsidRPr="00CC04C9" w:rsidRDefault="007A626C" w:rsidP="00F3449E">
      <w:pPr>
        <w:pStyle w:val="ItemHead"/>
      </w:pPr>
      <w:r>
        <w:t xml:space="preserve">2  </w:t>
      </w:r>
      <w:r w:rsidR="00882DB4" w:rsidRPr="00CC04C9">
        <w:t>Part 3</w:t>
      </w:r>
      <w:r w:rsidR="00F3449E" w:rsidRPr="00CC04C9">
        <w:t xml:space="preserve"> of </w:t>
      </w:r>
      <w:r w:rsidR="001B6BF8" w:rsidRPr="00CC04C9">
        <w:t>Schedule 1</w:t>
      </w:r>
      <w:r w:rsidR="00F3449E" w:rsidRPr="00CC04C9">
        <w:t xml:space="preserve"> (at the end of the table)</w:t>
      </w:r>
    </w:p>
    <w:p w14:paraId="6A17FE63" w14:textId="77777777" w:rsidR="00F3449E" w:rsidRPr="00A546E2" w:rsidRDefault="00F3449E" w:rsidP="00F3449E">
      <w:pPr>
        <w:pStyle w:val="Item"/>
      </w:pPr>
      <w:r w:rsidRPr="00CC04C9">
        <w:t>Add:</w:t>
      </w:r>
    </w:p>
    <w:p w14:paraId="3586FD86" w14:textId="77777777" w:rsidR="00F3449E" w:rsidRPr="00A546E2" w:rsidRDefault="00F3449E" w:rsidP="00F3449E">
      <w:pPr>
        <w:pStyle w:val="Tabletext"/>
      </w:pPr>
    </w:p>
    <w:tbl>
      <w:tblPr>
        <w:tblStyle w:val="TableClassic1"/>
        <w:tblW w:w="8312" w:type="dxa"/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F3449E" w:rsidRPr="00A546E2" w14:paraId="3BDF84E2" w14:textId="77777777" w:rsidTr="008F2B48">
        <w:tc>
          <w:tcPr>
            <w:tcW w:w="988" w:type="dxa"/>
            <w:tcBorders>
              <w:top w:val="single" w:sz="4" w:space="0" w:color="auto"/>
              <w:bottom w:val="nil"/>
            </w:tcBorders>
          </w:tcPr>
          <w:p w14:paraId="16B8C431" w14:textId="6986B7EE" w:rsidR="00F3449E" w:rsidRPr="00A546E2" w:rsidRDefault="005700E3" w:rsidP="008929D9">
            <w:pPr>
              <w:pStyle w:val="Tabletext"/>
            </w:pPr>
            <w:r>
              <w:t>4</w:t>
            </w:r>
            <w:r w:rsidR="005D70BB">
              <w:t>8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14:paraId="494B3C5B" w14:textId="7AA1A143" w:rsidR="002168A0" w:rsidRPr="00A546E2" w:rsidRDefault="00F3449E" w:rsidP="008929D9">
            <w:pPr>
              <w:pStyle w:val="Tabletext"/>
            </w:pPr>
            <w:r w:rsidRPr="00A546E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</w:tcPr>
          <w:p w14:paraId="66573D82" w14:textId="3AE158D2" w:rsidR="00A63C7F" w:rsidRPr="00A546E2" w:rsidRDefault="00A63C7F" w:rsidP="009B69D2">
            <w:pPr>
              <w:pStyle w:val="Tabletext"/>
            </w:pPr>
            <w:r>
              <w:t>Parsek LLC</w:t>
            </w:r>
          </w:p>
        </w:tc>
      </w:tr>
      <w:tr w:rsidR="00F3449E" w:rsidRPr="00A546E2" w14:paraId="3DD33C4A" w14:textId="77777777" w:rsidTr="008F2B48">
        <w:tc>
          <w:tcPr>
            <w:tcW w:w="988" w:type="dxa"/>
            <w:tcBorders>
              <w:top w:val="nil"/>
              <w:bottom w:val="nil"/>
            </w:tcBorders>
          </w:tcPr>
          <w:p w14:paraId="28C2CF2D" w14:textId="77777777" w:rsidR="00F3449E" w:rsidRPr="00A546E2" w:rsidRDefault="00F3449E" w:rsidP="008929D9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492BFB9" w14:textId="77777777" w:rsidR="00F3449E" w:rsidRPr="00A546E2" w:rsidRDefault="00F3449E" w:rsidP="008929D9">
            <w:pPr>
              <w:pStyle w:val="Tabletext"/>
            </w:pPr>
            <w:r w:rsidRPr="00A546E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</w:tcPr>
          <w:p w14:paraId="1CD1F5E6" w14:textId="7F223917" w:rsidR="00F3449E" w:rsidRPr="00A546E2" w:rsidRDefault="00A63C7F" w:rsidP="008929D9">
            <w:pPr>
              <w:pStyle w:val="Tabletext"/>
            </w:pPr>
            <w:r w:rsidRPr="00B707B6">
              <w:rPr>
                <w:lang w:val="it-IT"/>
              </w:rPr>
              <w:t xml:space="preserve">Sh. Entuziastov D. 54, Che 0 POM. </w:t>
            </w:r>
            <w:r>
              <w:t>VII CH K 9, Moscow 111123, Russia</w:t>
            </w:r>
          </w:p>
        </w:tc>
      </w:tr>
      <w:tr w:rsidR="00F3449E" w:rsidRPr="00A546E2" w14:paraId="73CEC80A" w14:textId="77777777" w:rsidTr="008F2B48">
        <w:tc>
          <w:tcPr>
            <w:tcW w:w="988" w:type="dxa"/>
            <w:tcBorders>
              <w:top w:val="nil"/>
              <w:bottom w:val="nil"/>
            </w:tcBorders>
          </w:tcPr>
          <w:p w14:paraId="6BBCC483" w14:textId="77777777" w:rsidR="00F3449E" w:rsidRPr="00A546E2" w:rsidRDefault="00F3449E" w:rsidP="008929D9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3CBC96E" w14:textId="77777777" w:rsidR="00F3449E" w:rsidRPr="00A546E2" w:rsidRDefault="00F3449E" w:rsidP="008929D9">
            <w:pPr>
              <w:pStyle w:val="Tabletext"/>
            </w:pPr>
            <w:r w:rsidRPr="00A546E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</w:tcPr>
          <w:p w14:paraId="7BFB53E7" w14:textId="765738AE" w:rsidR="00F3449E" w:rsidRPr="00A546E2" w:rsidRDefault="00B47B44" w:rsidP="008929D9">
            <w:pPr>
              <w:pStyle w:val="Tabletext"/>
            </w:pPr>
            <w:r w:rsidRPr="00F071E4">
              <w:rPr>
                <w:i/>
              </w:rPr>
              <w:t xml:space="preserve">Autonomous Sanctions (Designated Persons and Entities and Declared Persons—Democratic People’s Republic of Korea) Amendment (No. </w:t>
            </w:r>
            <w:r>
              <w:rPr>
                <w:i/>
              </w:rPr>
              <w:t>2) Instrument 2023</w:t>
            </w:r>
          </w:p>
        </w:tc>
      </w:tr>
      <w:tr w:rsidR="00101EED" w:rsidRPr="00A546E2" w14:paraId="74F772F6" w14:textId="77777777" w:rsidTr="008F2B48">
        <w:trPr>
          <w:trHeight w:val="218"/>
        </w:trPr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14:paraId="29015C88" w14:textId="2E32342A" w:rsidR="00101EED" w:rsidRPr="00A546E2" w:rsidRDefault="00101EED" w:rsidP="00101EE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14:paraId="3447A573" w14:textId="5AFA0F93" w:rsidR="00101EED" w:rsidRPr="00A546E2" w:rsidRDefault="00101EED" w:rsidP="00101EED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</w:tcPr>
          <w:p w14:paraId="3BA2F0AA" w14:textId="7F00E545" w:rsidR="00101EED" w:rsidRPr="00A546E2" w:rsidRDefault="00A37DF0" w:rsidP="00101EED">
            <w:pPr>
              <w:pStyle w:val="Tabletext"/>
            </w:pPr>
            <w:r>
              <w:t>Tax ID No: 7714789249; Company No: 6281</w:t>
            </w:r>
            <w:r w:rsidR="00220B5D">
              <w:t>7565; Registration No: 109774656366</w:t>
            </w:r>
          </w:p>
        </w:tc>
      </w:tr>
    </w:tbl>
    <w:p w14:paraId="1DAFA0F7" w14:textId="77777777" w:rsidR="007A626C" w:rsidRPr="00842740" w:rsidRDefault="007A626C" w:rsidP="007A626C">
      <w:pPr>
        <w:spacing w:line="240" w:lineRule="auto"/>
        <w:rPr>
          <w:rFonts w:eastAsia="Times New Roman" w:cs="Times New Roman"/>
          <w:i/>
          <w:sz w:val="24"/>
          <w:lang w:eastAsia="en-AU"/>
        </w:rPr>
      </w:pPr>
    </w:p>
    <w:sectPr w:rsidR="007A626C" w:rsidRPr="00842740" w:rsidSect="007F48E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D74D5" w14:textId="77777777" w:rsidR="00243B64" w:rsidRDefault="00243B64" w:rsidP="0048364F">
      <w:pPr>
        <w:spacing w:line="240" w:lineRule="auto"/>
      </w:pPr>
      <w:r>
        <w:separator/>
      </w:r>
    </w:p>
  </w:endnote>
  <w:endnote w:type="continuationSeparator" w:id="0">
    <w:p w14:paraId="13937661" w14:textId="77777777" w:rsidR="00243B64" w:rsidRDefault="00243B6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7CC5" w14:textId="77777777" w:rsidR="004C780F" w:rsidRPr="005F1388" w:rsidRDefault="004C780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0B112EF" wp14:editId="243002B0">
              <wp:simplePos x="0" y="0"/>
              <wp:positionH relativeFrom="page">
                <wp:align>center</wp:align>
              </wp:positionH>
              <wp:positionV relativeFrom="paragraph">
                <wp:posOffset>48895</wp:posOffset>
              </wp:positionV>
              <wp:extent cx="5766179" cy="395785"/>
              <wp:effectExtent l="0" t="0" r="6350" b="4445"/>
              <wp:wrapNone/>
              <wp:docPr id="17" name="Text Box 17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6179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15098C" w14:textId="0321C55F" w:rsidR="004C780F" w:rsidRPr="00CA663F" w:rsidRDefault="004C780F" w:rsidP="00CA66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275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275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275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275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112E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alt="Sec-Footerevenpage" style="position:absolute;left:0;text-align:left;margin-left:0;margin-top:3.85pt;width:454.05pt;height:31.15pt;z-index:-2516541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" stroked="f" strokeweight=".5pt">
              <v:textbox>
                <w:txbxContent>
                  <w:p w14:paraId="1815098C" w14:textId="0321C55F" w:rsidR="004C780F" w:rsidRPr="00CA663F" w:rsidRDefault="004C780F" w:rsidP="00CA66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275D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275D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275D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275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i/>
        <w:noProof/>
        <w:sz w:val="18"/>
      </w:rPr>
      <w:t>I20RN171.v03.docx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24/5/2021 6:57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3BCB" w14:textId="77777777" w:rsidR="004C780F" w:rsidRPr="00ED79B6" w:rsidRDefault="004C780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2B9C" w14:textId="77777777" w:rsidR="004C780F" w:rsidRPr="00E33C1C" w:rsidRDefault="004C780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039485FD" wp14:editId="73E4FEA4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65800" cy="393700"/>
              <wp:effectExtent l="0" t="0" r="6350" b="6350"/>
              <wp:wrapNone/>
              <wp:docPr id="21" name="Text Box 21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BF626" w14:textId="057BEC66" w:rsidR="004C780F" w:rsidRPr="00CA663F" w:rsidRDefault="004C780F" w:rsidP="00CA66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275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275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275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275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485FD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alt="Sec-Footerevenpage" style="position:absolute;margin-left:0;margin-top:0;width:454pt;height:31pt;z-index:-2516500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" stroked="f" strokeweight=".5pt">
              <v:textbox>
                <w:txbxContent>
                  <w:p w14:paraId="759BF626" w14:textId="057BEC66" w:rsidR="004C780F" w:rsidRPr="00CA663F" w:rsidRDefault="004C780F" w:rsidP="00CA66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275D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275D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275D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275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C780F" w14:paraId="365C3D20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C2F131" w14:textId="77777777" w:rsidR="004C780F" w:rsidRDefault="004C780F" w:rsidP="008929D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AB9F78" w14:textId="7DF3623F" w:rsidR="004C780F" w:rsidRDefault="004C780F" w:rsidP="008929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75D0">
            <w:rPr>
              <w:i/>
              <w:sz w:val="18"/>
            </w:rPr>
            <w:t>Autonomous Sanctions (Designated Persons and Entities and Declared Persons—Democratic People’s Republic of Korea) Amendment (No. [number]) Instrument [year]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311A10C" w14:textId="77777777" w:rsidR="004C780F" w:rsidRDefault="004C780F" w:rsidP="008929D9">
          <w:pPr>
            <w:spacing w:line="0" w:lineRule="atLeast"/>
            <w:jc w:val="right"/>
            <w:rPr>
              <w:sz w:val="18"/>
            </w:rPr>
          </w:pPr>
        </w:p>
      </w:tc>
    </w:tr>
    <w:tr w:rsidR="004C780F" w14:paraId="5760F51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A1C075" w14:textId="77777777" w:rsidR="004C780F" w:rsidRDefault="004C780F" w:rsidP="008929D9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I20RN171.v03.docx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24/5/2021 6:57 PM</w:t>
          </w:r>
        </w:p>
      </w:tc>
    </w:tr>
  </w:tbl>
  <w:p w14:paraId="3DA729C1" w14:textId="77777777" w:rsidR="004C780F" w:rsidRPr="00ED79B6" w:rsidRDefault="004C780F" w:rsidP="00A136F5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CDA" w14:textId="509CE9E6" w:rsidR="004C780F" w:rsidRPr="00E33C1C" w:rsidRDefault="004C780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C780F" w14:paraId="29852926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EF69DAC" w14:textId="77777777" w:rsidR="004C780F" w:rsidRDefault="004C780F" w:rsidP="008929D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0B84FB" w14:textId="012F0E96" w:rsidR="004C780F" w:rsidRDefault="004C780F" w:rsidP="00B47B44">
          <w:pPr>
            <w:spacing w:line="0" w:lineRule="atLeast"/>
            <w:jc w:val="center"/>
            <w:rPr>
              <w:sz w:val="18"/>
            </w:rPr>
          </w:pPr>
          <w:r w:rsidRPr="00C8087B">
            <w:rPr>
              <w:i/>
            </w:rPr>
            <w:t>Autonomous Sanctions (Designated Persons and Entities and Declared Persons—Democratic People’s Rep</w:t>
          </w:r>
          <w:r>
            <w:rPr>
              <w:i/>
            </w:rPr>
            <w:t xml:space="preserve">ublic of Korea) Amendment (No. </w:t>
          </w:r>
          <w:r w:rsidR="00B47B44">
            <w:rPr>
              <w:i/>
            </w:rPr>
            <w:t>2) Instrument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F9858C" w14:textId="5C6BD770" w:rsidR="004C780F" w:rsidRDefault="004C780F" w:rsidP="008929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017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C780F" w14:paraId="2C68546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884FBF" w14:textId="6E974E13" w:rsidR="004C780F" w:rsidRDefault="004C780F" w:rsidP="008929D9">
          <w:pPr>
            <w:rPr>
              <w:sz w:val="18"/>
            </w:rPr>
          </w:pPr>
        </w:p>
      </w:tc>
    </w:tr>
  </w:tbl>
  <w:p w14:paraId="397A3980" w14:textId="77777777" w:rsidR="004C780F" w:rsidRPr="00ED79B6" w:rsidRDefault="004C780F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E2D2" w14:textId="2622504B" w:rsidR="004C780F" w:rsidRPr="00E33C1C" w:rsidRDefault="004C780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C780F" w14:paraId="2E36B217" w14:textId="77777777" w:rsidTr="007B2DE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AA5B0C" w14:textId="13A15BF6" w:rsidR="004C780F" w:rsidRDefault="004C780F" w:rsidP="007B2DE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58A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739D25" w14:textId="03A8A08C" w:rsidR="004C780F" w:rsidRDefault="004C780F" w:rsidP="005700E3">
          <w:pPr>
            <w:spacing w:line="0" w:lineRule="atLeast"/>
            <w:jc w:val="center"/>
            <w:rPr>
              <w:sz w:val="18"/>
            </w:rPr>
          </w:pPr>
          <w:r w:rsidRPr="00C77E6B">
            <w:rPr>
              <w:i/>
            </w:rPr>
            <w:t xml:space="preserve">Autonomous Sanctions (Designated Persons and Entities and Declared Persons—Democratic People’s Republic of Korea) Amendment (No. </w:t>
          </w:r>
          <w:r w:rsidR="00B47B44">
            <w:rPr>
              <w:i/>
            </w:rPr>
            <w:t>2) Instrument 2023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6080B7" w14:textId="0B67C59F" w:rsidR="004C780F" w:rsidRDefault="004C780F" w:rsidP="007B2DE6">
          <w:pPr>
            <w:spacing w:line="0" w:lineRule="atLeast"/>
            <w:jc w:val="right"/>
            <w:rPr>
              <w:sz w:val="18"/>
            </w:rPr>
          </w:pPr>
        </w:p>
        <w:p w14:paraId="27150FFF" w14:textId="2176063B" w:rsidR="004C780F" w:rsidRDefault="004C780F" w:rsidP="005700E3">
          <w:pPr>
            <w:rPr>
              <w:sz w:val="18"/>
            </w:rPr>
          </w:pPr>
        </w:p>
        <w:p w14:paraId="47D9C785" w14:textId="77777777" w:rsidR="004C780F" w:rsidRPr="005700E3" w:rsidRDefault="004C780F" w:rsidP="005700E3">
          <w:pPr>
            <w:jc w:val="center"/>
            <w:rPr>
              <w:sz w:val="18"/>
            </w:rPr>
          </w:pPr>
        </w:p>
      </w:tc>
    </w:tr>
    <w:tr w:rsidR="004C780F" w14:paraId="522B1EC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5AEC62" w14:textId="3A77E634" w:rsidR="004C780F" w:rsidRDefault="004C780F" w:rsidP="008929D9">
          <w:pPr>
            <w:jc w:val="right"/>
            <w:rPr>
              <w:sz w:val="18"/>
            </w:rPr>
          </w:pPr>
        </w:p>
      </w:tc>
    </w:tr>
  </w:tbl>
  <w:p w14:paraId="5B489474" w14:textId="77777777" w:rsidR="004C780F" w:rsidRPr="00ED79B6" w:rsidRDefault="004C780F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362F" w14:textId="24C73C66" w:rsidR="004C780F" w:rsidRPr="00E33C1C" w:rsidRDefault="004C780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C780F" w14:paraId="77D2325A" w14:textId="77777777" w:rsidTr="008929D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065C8D" w14:textId="77777777" w:rsidR="004C780F" w:rsidRDefault="004C780F" w:rsidP="008929D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195EE5" w14:textId="3E7C2F20" w:rsidR="004C780F" w:rsidRDefault="004C780F" w:rsidP="00B47B44">
          <w:pPr>
            <w:spacing w:line="0" w:lineRule="atLeast"/>
            <w:jc w:val="center"/>
            <w:rPr>
              <w:sz w:val="18"/>
            </w:rPr>
          </w:pPr>
          <w:r w:rsidRPr="00C77E6B">
            <w:rPr>
              <w:i/>
            </w:rPr>
            <w:t>Autonomous Sanctions (Designated Persons and Entities and Declared Persons—Democratic People’s Rep</w:t>
          </w:r>
          <w:r>
            <w:rPr>
              <w:i/>
            </w:rPr>
            <w:t xml:space="preserve">ublic of Korea) Amendment (No. </w:t>
          </w:r>
          <w:r w:rsidR="00B47B44">
            <w:rPr>
              <w:i/>
            </w:rPr>
            <w:t>2) Instrument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5A5094" w14:textId="0229D226" w:rsidR="004C780F" w:rsidRDefault="004C780F" w:rsidP="008929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017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C780F" w14:paraId="710D2F9D" w14:textId="77777777" w:rsidTr="008929D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E298CF" w14:textId="7A552ED3" w:rsidR="004C780F" w:rsidRDefault="004C780F" w:rsidP="008929D9">
          <w:pPr>
            <w:rPr>
              <w:sz w:val="18"/>
            </w:rPr>
          </w:pPr>
        </w:p>
      </w:tc>
    </w:tr>
  </w:tbl>
  <w:p w14:paraId="21E881E3" w14:textId="77777777" w:rsidR="004C780F" w:rsidRPr="00ED79B6" w:rsidRDefault="004C780F" w:rsidP="007A686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BACD" w14:textId="77777777" w:rsidR="004C780F" w:rsidRPr="00E33C1C" w:rsidRDefault="004C780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C780F" w14:paraId="4549378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6BFD46" w14:textId="77777777" w:rsidR="004C780F" w:rsidRDefault="004C780F" w:rsidP="008929D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E0461C" w14:textId="4566DF58" w:rsidR="004C780F" w:rsidRDefault="004C780F" w:rsidP="008929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75D0">
            <w:rPr>
              <w:i/>
              <w:sz w:val="18"/>
            </w:rPr>
            <w:t>Autonomous Sanctions (Designated Persons and Entities and Declared Persons—Democratic People’s Republic of Korea) Amendment (No. [number]) Instrument [year]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EE9EA8" w14:textId="77777777" w:rsidR="004C780F" w:rsidRDefault="004C780F" w:rsidP="008929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C780F" w14:paraId="536628D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E3D4C4" w14:textId="77777777" w:rsidR="004C780F" w:rsidRDefault="004C780F" w:rsidP="008929D9">
          <w:pPr>
            <w:rPr>
              <w:sz w:val="18"/>
            </w:rPr>
          </w:pPr>
          <w:r>
            <w:rPr>
              <w:i/>
              <w:noProof/>
              <w:sz w:val="18"/>
            </w:rPr>
            <w:t>I20RN171.v03.docx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24/5/2021 6:57 PM</w:t>
          </w:r>
        </w:p>
      </w:tc>
    </w:tr>
  </w:tbl>
  <w:p w14:paraId="11388397" w14:textId="77777777" w:rsidR="004C780F" w:rsidRPr="00ED79B6" w:rsidRDefault="004C780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272D" w14:textId="77777777" w:rsidR="00243B64" w:rsidRDefault="00243B64" w:rsidP="0048364F">
      <w:pPr>
        <w:spacing w:line="240" w:lineRule="auto"/>
      </w:pPr>
      <w:r>
        <w:separator/>
      </w:r>
    </w:p>
  </w:footnote>
  <w:footnote w:type="continuationSeparator" w:id="0">
    <w:p w14:paraId="742B9175" w14:textId="77777777" w:rsidR="00243B64" w:rsidRDefault="00243B6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5629" w14:textId="77777777" w:rsidR="004C780F" w:rsidRPr="005F1388" w:rsidRDefault="004C780F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A986C0E" wp14:editId="1475FB74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6179" cy="395785"/>
              <wp:effectExtent l="0" t="0" r="6350" b="4445"/>
              <wp:wrapNone/>
              <wp:docPr id="16" name="Text Box 16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6179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7B4D1" w14:textId="0F8E7874" w:rsidR="004C780F" w:rsidRPr="00CA663F" w:rsidRDefault="004C780F" w:rsidP="00CA66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275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275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275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275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86C0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Sec-Headerevenpage" style="position:absolute;margin-left:0;margin-top:-25pt;width:454.0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" stroked="f" strokeweight=".5pt">
              <v:textbox>
                <w:txbxContent>
                  <w:p w14:paraId="6B27B4D1" w14:textId="0F8E7874" w:rsidR="004C780F" w:rsidRPr="00CA663F" w:rsidRDefault="004C780F" w:rsidP="00CA66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275D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275D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275D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275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4032" w14:textId="37C4F2B0" w:rsidR="004C780F" w:rsidRPr="005F1388" w:rsidRDefault="004C780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AC64" w14:textId="77777777" w:rsidR="004C780F" w:rsidRPr="005F1388" w:rsidRDefault="004C780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435C" w14:textId="77777777" w:rsidR="004C780F" w:rsidRPr="00ED79B6" w:rsidRDefault="004C780F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7E4557C8" wp14:editId="45459EA6">
              <wp:simplePos x="863600" y="1397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65800" cy="393700"/>
              <wp:effectExtent l="0" t="0" r="6350" b="6350"/>
              <wp:wrapNone/>
              <wp:docPr id="20" name="Text Box 20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941A7A" w14:textId="7325B8CC" w:rsidR="004C780F" w:rsidRPr="00CA663F" w:rsidRDefault="004C780F" w:rsidP="00CA66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275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275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275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275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557C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Sec-Headerevenpage" style="position:absolute;margin-left:0;margin-top:0;width:454pt;height:31pt;z-index:-2516510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" stroked="f" strokeweight=".5pt">
              <v:textbox>
                <w:txbxContent>
                  <w:p w14:paraId="0D941A7A" w14:textId="7325B8CC" w:rsidR="004C780F" w:rsidRPr="00CA663F" w:rsidRDefault="004C780F" w:rsidP="00CA66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275D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275D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275D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275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F69C" w14:textId="087A22FD" w:rsidR="004C780F" w:rsidRPr="00ED79B6" w:rsidRDefault="004C780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BF4F" w14:textId="77777777" w:rsidR="004C780F" w:rsidRPr="00ED79B6" w:rsidRDefault="004C780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6BEB" w14:textId="03DE8AA5" w:rsidR="004C780F" w:rsidRPr="00A961C4" w:rsidRDefault="004C780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707B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707B6">
      <w:rPr>
        <w:noProof/>
        <w:sz w:val="20"/>
      </w:rPr>
      <w:t>Amendments</w:t>
    </w:r>
    <w:r w:rsidR="00B707B6">
      <w:rPr>
        <w:noProof/>
        <w:sz w:val="20"/>
      </w:rPr>
      <w:cr/>
    </w:r>
    <w:r>
      <w:rPr>
        <w:sz w:val="20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619D" w14:textId="02F6DAE6" w:rsidR="004C780F" w:rsidRPr="00A961C4" w:rsidRDefault="004C780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B707B6">
      <w:rPr>
        <w:noProof/>
        <w:sz w:val="20"/>
      </w:rPr>
      <w:t>Amendments</w:t>
    </w:r>
    <w:r w:rsidR="00B707B6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707B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526A477" w14:textId="5D310CE2" w:rsidR="004C780F" w:rsidRPr="00A961C4" w:rsidRDefault="004C780F" w:rsidP="0048364F">
    <w:pPr>
      <w:jc w:val="right"/>
      <w:rPr>
        <w:b/>
        <w:sz w:val="20"/>
      </w:rPr>
    </w:pPr>
  </w:p>
  <w:p w14:paraId="49990F8E" w14:textId="77777777" w:rsidR="004C780F" w:rsidRDefault="004C780F" w:rsidP="0095659E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010B" w14:textId="77777777" w:rsidR="004C780F" w:rsidRPr="00A961C4" w:rsidRDefault="004C780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362972983">
    <w:abstractNumId w:val="9"/>
  </w:num>
  <w:num w:numId="2" w16cid:durableId="269898348">
    <w:abstractNumId w:val="7"/>
  </w:num>
  <w:num w:numId="3" w16cid:durableId="1183007396">
    <w:abstractNumId w:val="6"/>
  </w:num>
  <w:num w:numId="4" w16cid:durableId="1688217735">
    <w:abstractNumId w:val="5"/>
  </w:num>
  <w:num w:numId="5" w16cid:durableId="708996526">
    <w:abstractNumId w:val="4"/>
  </w:num>
  <w:num w:numId="6" w16cid:durableId="2094665244">
    <w:abstractNumId w:val="8"/>
  </w:num>
  <w:num w:numId="7" w16cid:durableId="1011683664">
    <w:abstractNumId w:val="3"/>
  </w:num>
  <w:num w:numId="8" w16cid:durableId="40595935">
    <w:abstractNumId w:val="2"/>
  </w:num>
  <w:num w:numId="9" w16cid:durableId="350687761">
    <w:abstractNumId w:val="1"/>
  </w:num>
  <w:num w:numId="10" w16cid:durableId="819150620">
    <w:abstractNumId w:val="0"/>
  </w:num>
  <w:num w:numId="11" w16cid:durableId="1548223898">
    <w:abstractNumId w:val="15"/>
  </w:num>
  <w:num w:numId="12" w16cid:durableId="492648442">
    <w:abstractNumId w:val="11"/>
  </w:num>
  <w:num w:numId="13" w16cid:durableId="373165071">
    <w:abstractNumId w:val="12"/>
  </w:num>
  <w:num w:numId="14" w16cid:durableId="934094246">
    <w:abstractNumId w:val="14"/>
  </w:num>
  <w:num w:numId="15" w16cid:durableId="239828233">
    <w:abstractNumId w:val="13"/>
  </w:num>
  <w:num w:numId="16" w16cid:durableId="1282221978">
    <w:abstractNumId w:val="10"/>
  </w:num>
  <w:num w:numId="17" w16cid:durableId="1098209962">
    <w:abstractNumId w:val="17"/>
  </w:num>
  <w:num w:numId="18" w16cid:durableId="20267826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51"/>
    <w:rsid w:val="00000263"/>
    <w:rsid w:val="000113BC"/>
    <w:rsid w:val="000136AF"/>
    <w:rsid w:val="00021794"/>
    <w:rsid w:val="0004044E"/>
    <w:rsid w:val="00043050"/>
    <w:rsid w:val="00046F47"/>
    <w:rsid w:val="0005120E"/>
    <w:rsid w:val="00054577"/>
    <w:rsid w:val="0005497D"/>
    <w:rsid w:val="000614BF"/>
    <w:rsid w:val="0007169C"/>
    <w:rsid w:val="00071958"/>
    <w:rsid w:val="00077593"/>
    <w:rsid w:val="00083F48"/>
    <w:rsid w:val="0008486F"/>
    <w:rsid w:val="000A6247"/>
    <w:rsid w:val="000A7DF9"/>
    <w:rsid w:val="000B1C98"/>
    <w:rsid w:val="000D05EF"/>
    <w:rsid w:val="000D5485"/>
    <w:rsid w:val="000D5D95"/>
    <w:rsid w:val="000F21C1"/>
    <w:rsid w:val="000F32FE"/>
    <w:rsid w:val="00101EED"/>
    <w:rsid w:val="00105D72"/>
    <w:rsid w:val="0010745C"/>
    <w:rsid w:val="00117277"/>
    <w:rsid w:val="00143878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6BF8"/>
    <w:rsid w:val="001B7A5D"/>
    <w:rsid w:val="001C004A"/>
    <w:rsid w:val="001C43ED"/>
    <w:rsid w:val="001C69C4"/>
    <w:rsid w:val="001E0A8D"/>
    <w:rsid w:val="001E3590"/>
    <w:rsid w:val="001E7407"/>
    <w:rsid w:val="001F66D9"/>
    <w:rsid w:val="00201D27"/>
    <w:rsid w:val="0020300C"/>
    <w:rsid w:val="002168A0"/>
    <w:rsid w:val="00220A0C"/>
    <w:rsid w:val="00220B5D"/>
    <w:rsid w:val="00223E4A"/>
    <w:rsid w:val="002302EA"/>
    <w:rsid w:val="00240749"/>
    <w:rsid w:val="00240825"/>
    <w:rsid w:val="00243B64"/>
    <w:rsid w:val="002445E1"/>
    <w:rsid w:val="002468D7"/>
    <w:rsid w:val="002667CA"/>
    <w:rsid w:val="00284056"/>
    <w:rsid w:val="00284F7B"/>
    <w:rsid w:val="00285CDD"/>
    <w:rsid w:val="00291167"/>
    <w:rsid w:val="00291BE2"/>
    <w:rsid w:val="00297C9C"/>
    <w:rsid w:val="00297E51"/>
    <w:rsid w:val="00297ECB"/>
    <w:rsid w:val="002C152A"/>
    <w:rsid w:val="002C4534"/>
    <w:rsid w:val="002C553C"/>
    <w:rsid w:val="002D043A"/>
    <w:rsid w:val="002D17BD"/>
    <w:rsid w:val="002F5A72"/>
    <w:rsid w:val="003007D2"/>
    <w:rsid w:val="003159A1"/>
    <w:rsid w:val="0031713F"/>
    <w:rsid w:val="00320D3A"/>
    <w:rsid w:val="00321913"/>
    <w:rsid w:val="00324434"/>
    <w:rsid w:val="00324EE6"/>
    <w:rsid w:val="00324F1E"/>
    <w:rsid w:val="00327DD5"/>
    <w:rsid w:val="003316DC"/>
    <w:rsid w:val="00332E0D"/>
    <w:rsid w:val="003415D3"/>
    <w:rsid w:val="00346335"/>
    <w:rsid w:val="003528E4"/>
    <w:rsid w:val="00352B0F"/>
    <w:rsid w:val="003561B0"/>
    <w:rsid w:val="003630F2"/>
    <w:rsid w:val="00367960"/>
    <w:rsid w:val="00373F51"/>
    <w:rsid w:val="0037787F"/>
    <w:rsid w:val="00386AE4"/>
    <w:rsid w:val="003A15AC"/>
    <w:rsid w:val="003A4609"/>
    <w:rsid w:val="003A5508"/>
    <w:rsid w:val="003A56EB"/>
    <w:rsid w:val="003B0627"/>
    <w:rsid w:val="003B6879"/>
    <w:rsid w:val="003C3642"/>
    <w:rsid w:val="003C5F2B"/>
    <w:rsid w:val="003D0BFE"/>
    <w:rsid w:val="003D0C8D"/>
    <w:rsid w:val="003D5700"/>
    <w:rsid w:val="003E6DA5"/>
    <w:rsid w:val="003F0F5A"/>
    <w:rsid w:val="003F6525"/>
    <w:rsid w:val="003F6797"/>
    <w:rsid w:val="00400A30"/>
    <w:rsid w:val="004022CA"/>
    <w:rsid w:val="004116CD"/>
    <w:rsid w:val="00414ADE"/>
    <w:rsid w:val="00424CA9"/>
    <w:rsid w:val="00425126"/>
    <w:rsid w:val="004257BB"/>
    <w:rsid w:val="004261D9"/>
    <w:rsid w:val="00430984"/>
    <w:rsid w:val="0044291A"/>
    <w:rsid w:val="0044586B"/>
    <w:rsid w:val="00460499"/>
    <w:rsid w:val="00471430"/>
    <w:rsid w:val="00474835"/>
    <w:rsid w:val="004819C7"/>
    <w:rsid w:val="00481EEE"/>
    <w:rsid w:val="0048364F"/>
    <w:rsid w:val="00490F2E"/>
    <w:rsid w:val="00492B31"/>
    <w:rsid w:val="00496011"/>
    <w:rsid w:val="00496DB3"/>
    <w:rsid w:val="00496F97"/>
    <w:rsid w:val="004A53EA"/>
    <w:rsid w:val="004A6DCC"/>
    <w:rsid w:val="004C780F"/>
    <w:rsid w:val="004C79CA"/>
    <w:rsid w:val="004D0F61"/>
    <w:rsid w:val="004E0829"/>
    <w:rsid w:val="004F1FAC"/>
    <w:rsid w:val="004F676E"/>
    <w:rsid w:val="004F682B"/>
    <w:rsid w:val="005122BB"/>
    <w:rsid w:val="0051230A"/>
    <w:rsid w:val="00516B8D"/>
    <w:rsid w:val="005172F4"/>
    <w:rsid w:val="00526659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00E3"/>
    <w:rsid w:val="0057496A"/>
    <w:rsid w:val="005800B0"/>
    <w:rsid w:val="00581211"/>
    <w:rsid w:val="00583A55"/>
    <w:rsid w:val="00583FDE"/>
    <w:rsid w:val="00584811"/>
    <w:rsid w:val="00587C9C"/>
    <w:rsid w:val="00593AA6"/>
    <w:rsid w:val="00594161"/>
    <w:rsid w:val="00594365"/>
    <w:rsid w:val="00594749"/>
    <w:rsid w:val="005A482B"/>
    <w:rsid w:val="005A62EE"/>
    <w:rsid w:val="005B4067"/>
    <w:rsid w:val="005C36E0"/>
    <w:rsid w:val="005C3F41"/>
    <w:rsid w:val="005D168D"/>
    <w:rsid w:val="005D5EA1"/>
    <w:rsid w:val="005D70BB"/>
    <w:rsid w:val="005E61D3"/>
    <w:rsid w:val="005F7738"/>
    <w:rsid w:val="00600219"/>
    <w:rsid w:val="00603375"/>
    <w:rsid w:val="0060673B"/>
    <w:rsid w:val="00613EAD"/>
    <w:rsid w:val="006158AC"/>
    <w:rsid w:val="00636216"/>
    <w:rsid w:val="00640402"/>
    <w:rsid w:val="00640F78"/>
    <w:rsid w:val="00646541"/>
    <w:rsid w:val="00646E7B"/>
    <w:rsid w:val="00655D6A"/>
    <w:rsid w:val="00656DE9"/>
    <w:rsid w:val="006605E0"/>
    <w:rsid w:val="006609FD"/>
    <w:rsid w:val="00677072"/>
    <w:rsid w:val="00677CC2"/>
    <w:rsid w:val="00685F42"/>
    <w:rsid w:val="006866A1"/>
    <w:rsid w:val="006905D8"/>
    <w:rsid w:val="0069207B"/>
    <w:rsid w:val="006A2AEB"/>
    <w:rsid w:val="006A4309"/>
    <w:rsid w:val="006A55DF"/>
    <w:rsid w:val="006B0E55"/>
    <w:rsid w:val="006B666A"/>
    <w:rsid w:val="006B7006"/>
    <w:rsid w:val="006C04FE"/>
    <w:rsid w:val="006C3FB6"/>
    <w:rsid w:val="006C7F8C"/>
    <w:rsid w:val="006D10BC"/>
    <w:rsid w:val="006D7AB9"/>
    <w:rsid w:val="006E23FB"/>
    <w:rsid w:val="006F3FEF"/>
    <w:rsid w:val="006F4ED1"/>
    <w:rsid w:val="006F72B7"/>
    <w:rsid w:val="00700B2C"/>
    <w:rsid w:val="00713084"/>
    <w:rsid w:val="00720FC2"/>
    <w:rsid w:val="00724297"/>
    <w:rsid w:val="00731E00"/>
    <w:rsid w:val="00732E9D"/>
    <w:rsid w:val="007348DC"/>
    <w:rsid w:val="0073491A"/>
    <w:rsid w:val="00735A54"/>
    <w:rsid w:val="007440B7"/>
    <w:rsid w:val="00747993"/>
    <w:rsid w:val="007634AD"/>
    <w:rsid w:val="00764806"/>
    <w:rsid w:val="007704EF"/>
    <w:rsid w:val="007715C9"/>
    <w:rsid w:val="00774EDD"/>
    <w:rsid w:val="007757EC"/>
    <w:rsid w:val="007760EB"/>
    <w:rsid w:val="0079207D"/>
    <w:rsid w:val="007A115D"/>
    <w:rsid w:val="007A35E6"/>
    <w:rsid w:val="007A626C"/>
    <w:rsid w:val="007A6863"/>
    <w:rsid w:val="007B2DE6"/>
    <w:rsid w:val="007B5F64"/>
    <w:rsid w:val="007D45C1"/>
    <w:rsid w:val="007E7D4A"/>
    <w:rsid w:val="007F48ED"/>
    <w:rsid w:val="007F7947"/>
    <w:rsid w:val="00807A5B"/>
    <w:rsid w:val="00812F45"/>
    <w:rsid w:val="00821F1D"/>
    <w:rsid w:val="00831C33"/>
    <w:rsid w:val="00840BF7"/>
    <w:rsid w:val="0084172C"/>
    <w:rsid w:val="00842740"/>
    <w:rsid w:val="0085682E"/>
    <w:rsid w:val="00856A31"/>
    <w:rsid w:val="008754D0"/>
    <w:rsid w:val="00877D48"/>
    <w:rsid w:val="008816F0"/>
    <w:rsid w:val="00882DB4"/>
    <w:rsid w:val="0088345B"/>
    <w:rsid w:val="008870EB"/>
    <w:rsid w:val="008929D9"/>
    <w:rsid w:val="008A16A5"/>
    <w:rsid w:val="008B7CED"/>
    <w:rsid w:val="008C2B5D"/>
    <w:rsid w:val="008D0EE0"/>
    <w:rsid w:val="008D5B99"/>
    <w:rsid w:val="008D7A27"/>
    <w:rsid w:val="008E0862"/>
    <w:rsid w:val="008E4702"/>
    <w:rsid w:val="008E69AA"/>
    <w:rsid w:val="008F2B48"/>
    <w:rsid w:val="008F4F1C"/>
    <w:rsid w:val="009105E4"/>
    <w:rsid w:val="00911E8E"/>
    <w:rsid w:val="00922764"/>
    <w:rsid w:val="00924863"/>
    <w:rsid w:val="00932377"/>
    <w:rsid w:val="009343CA"/>
    <w:rsid w:val="009408EA"/>
    <w:rsid w:val="00943102"/>
    <w:rsid w:val="0094523D"/>
    <w:rsid w:val="009559E6"/>
    <w:rsid w:val="0095659E"/>
    <w:rsid w:val="00961765"/>
    <w:rsid w:val="009620E6"/>
    <w:rsid w:val="00964D9D"/>
    <w:rsid w:val="00965482"/>
    <w:rsid w:val="00976A63"/>
    <w:rsid w:val="00982A34"/>
    <w:rsid w:val="00983419"/>
    <w:rsid w:val="00984BD6"/>
    <w:rsid w:val="00992485"/>
    <w:rsid w:val="009B44D9"/>
    <w:rsid w:val="009B69D2"/>
    <w:rsid w:val="009C3431"/>
    <w:rsid w:val="009C5989"/>
    <w:rsid w:val="009D08DA"/>
    <w:rsid w:val="009F0268"/>
    <w:rsid w:val="009F6439"/>
    <w:rsid w:val="00A0542C"/>
    <w:rsid w:val="00A06860"/>
    <w:rsid w:val="00A136F5"/>
    <w:rsid w:val="00A231E2"/>
    <w:rsid w:val="00A2550D"/>
    <w:rsid w:val="00A37DF0"/>
    <w:rsid w:val="00A4058B"/>
    <w:rsid w:val="00A4169B"/>
    <w:rsid w:val="00A431D5"/>
    <w:rsid w:val="00A445F2"/>
    <w:rsid w:val="00A50D55"/>
    <w:rsid w:val="00A5165B"/>
    <w:rsid w:val="00A52FDA"/>
    <w:rsid w:val="00A53FAF"/>
    <w:rsid w:val="00A546E2"/>
    <w:rsid w:val="00A54F39"/>
    <w:rsid w:val="00A552B2"/>
    <w:rsid w:val="00A63C7F"/>
    <w:rsid w:val="00A64912"/>
    <w:rsid w:val="00A64F16"/>
    <w:rsid w:val="00A70A74"/>
    <w:rsid w:val="00A773B8"/>
    <w:rsid w:val="00A81609"/>
    <w:rsid w:val="00A9751A"/>
    <w:rsid w:val="00AA0343"/>
    <w:rsid w:val="00AA2004"/>
    <w:rsid w:val="00AA2A5C"/>
    <w:rsid w:val="00AB4E2D"/>
    <w:rsid w:val="00AB78E9"/>
    <w:rsid w:val="00AC2580"/>
    <w:rsid w:val="00AC2FA3"/>
    <w:rsid w:val="00AC4E7A"/>
    <w:rsid w:val="00AD3467"/>
    <w:rsid w:val="00AD5641"/>
    <w:rsid w:val="00AD7252"/>
    <w:rsid w:val="00AE0F9B"/>
    <w:rsid w:val="00AF55FF"/>
    <w:rsid w:val="00B026B1"/>
    <w:rsid w:val="00B032D8"/>
    <w:rsid w:val="00B2089A"/>
    <w:rsid w:val="00B23632"/>
    <w:rsid w:val="00B33B3C"/>
    <w:rsid w:val="00B3777F"/>
    <w:rsid w:val="00B40D74"/>
    <w:rsid w:val="00B47B44"/>
    <w:rsid w:val="00B50C8F"/>
    <w:rsid w:val="00B52663"/>
    <w:rsid w:val="00B56DCB"/>
    <w:rsid w:val="00B62258"/>
    <w:rsid w:val="00B707B6"/>
    <w:rsid w:val="00B770D2"/>
    <w:rsid w:val="00B82B8C"/>
    <w:rsid w:val="00B848D9"/>
    <w:rsid w:val="00BA0081"/>
    <w:rsid w:val="00BA47A3"/>
    <w:rsid w:val="00BA5026"/>
    <w:rsid w:val="00BB168B"/>
    <w:rsid w:val="00BB6679"/>
    <w:rsid w:val="00BB6E79"/>
    <w:rsid w:val="00BD0CB1"/>
    <w:rsid w:val="00BE3B31"/>
    <w:rsid w:val="00BE719A"/>
    <w:rsid w:val="00BE720A"/>
    <w:rsid w:val="00BF6650"/>
    <w:rsid w:val="00C067E5"/>
    <w:rsid w:val="00C10E93"/>
    <w:rsid w:val="00C164CA"/>
    <w:rsid w:val="00C233FE"/>
    <w:rsid w:val="00C358AA"/>
    <w:rsid w:val="00C42BF8"/>
    <w:rsid w:val="00C460AE"/>
    <w:rsid w:val="00C50043"/>
    <w:rsid w:val="00C503CA"/>
    <w:rsid w:val="00C50A0F"/>
    <w:rsid w:val="00C55D05"/>
    <w:rsid w:val="00C6289F"/>
    <w:rsid w:val="00C67569"/>
    <w:rsid w:val="00C750F9"/>
    <w:rsid w:val="00C7573B"/>
    <w:rsid w:val="00C76CF3"/>
    <w:rsid w:val="00C77E6B"/>
    <w:rsid w:val="00C8087B"/>
    <w:rsid w:val="00CA663F"/>
    <w:rsid w:val="00CA7844"/>
    <w:rsid w:val="00CB58EF"/>
    <w:rsid w:val="00CC04C9"/>
    <w:rsid w:val="00CC146A"/>
    <w:rsid w:val="00CE172E"/>
    <w:rsid w:val="00CE7D64"/>
    <w:rsid w:val="00CF0BB2"/>
    <w:rsid w:val="00CF42DB"/>
    <w:rsid w:val="00D059F3"/>
    <w:rsid w:val="00D13441"/>
    <w:rsid w:val="00D14551"/>
    <w:rsid w:val="00D20665"/>
    <w:rsid w:val="00D243A3"/>
    <w:rsid w:val="00D275D0"/>
    <w:rsid w:val="00D3200B"/>
    <w:rsid w:val="00D33440"/>
    <w:rsid w:val="00D518EB"/>
    <w:rsid w:val="00D52EFE"/>
    <w:rsid w:val="00D56A0D"/>
    <w:rsid w:val="00D63EF6"/>
    <w:rsid w:val="00D66518"/>
    <w:rsid w:val="00D70178"/>
    <w:rsid w:val="00D70DFB"/>
    <w:rsid w:val="00D71EEA"/>
    <w:rsid w:val="00D735CD"/>
    <w:rsid w:val="00D75381"/>
    <w:rsid w:val="00D766DF"/>
    <w:rsid w:val="00D95891"/>
    <w:rsid w:val="00D96886"/>
    <w:rsid w:val="00DB1645"/>
    <w:rsid w:val="00DB5CB4"/>
    <w:rsid w:val="00DC7E02"/>
    <w:rsid w:val="00DD0141"/>
    <w:rsid w:val="00DE149E"/>
    <w:rsid w:val="00E05704"/>
    <w:rsid w:val="00E12F1A"/>
    <w:rsid w:val="00E15561"/>
    <w:rsid w:val="00E21CFB"/>
    <w:rsid w:val="00E22935"/>
    <w:rsid w:val="00E238BD"/>
    <w:rsid w:val="00E45A66"/>
    <w:rsid w:val="00E4658C"/>
    <w:rsid w:val="00E54292"/>
    <w:rsid w:val="00E60191"/>
    <w:rsid w:val="00E74DC7"/>
    <w:rsid w:val="00E76ED9"/>
    <w:rsid w:val="00E80D2A"/>
    <w:rsid w:val="00E87699"/>
    <w:rsid w:val="00E92E27"/>
    <w:rsid w:val="00E9586B"/>
    <w:rsid w:val="00E97334"/>
    <w:rsid w:val="00E9788A"/>
    <w:rsid w:val="00EA0D36"/>
    <w:rsid w:val="00ED4928"/>
    <w:rsid w:val="00EE00D2"/>
    <w:rsid w:val="00EE3749"/>
    <w:rsid w:val="00EE6190"/>
    <w:rsid w:val="00EF2E3A"/>
    <w:rsid w:val="00EF3B05"/>
    <w:rsid w:val="00EF6402"/>
    <w:rsid w:val="00F025DF"/>
    <w:rsid w:val="00F03BA1"/>
    <w:rsid w:val="00F047E2"/>
    <w:rsid w:val="00F04D57"/>
    <w:rsid w:val="00F071E4"/>
    <w:rsid w:val="00F078DC"/>
    <w:rsid w:val="00F1005F"/>
    <w:rsid w:val="00F13E86"/>
    <w:rsid w:val="00F32FCB"/>
    <w:rsid w:val="00F3449E"/>
    <w:rsid w:val="00F3745E"/>
    <w:rsid w:val="00F53385"/>
    <w:rsid w:val="00F5419D"/>
    <w:rsid w:val="00F6307F"/>
    <w:rsid w:val="00F6709F"/>
    <w:rsid w:val="00F677A9"/>
    <w:rsid w:val="00F723BD"/>
    <w:rsid w:val="00F732EA"/>
    <w:rsid w:val="00F84CF5"/>
    <w:rsid w:val="00F8612E"/>
    <w:rsid w:val="00F94116"/>
    <w:rsid w:val="00F959FD"/>
    <w:rsid w:val="00FA420B"/>
    <w:rsid w:val="00FD18F5"/>
    <w:rsid w:val="00FD4F37"/>
    <w:rsid w:val="00FE0781"/>
    <w:rsid w:val="00FF010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BBA9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B6BF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BF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BF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BF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6BF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BF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6BF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6BF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6BF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B6BF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B6BF8"/>
  </w:style>
  <w:style w:type="paragraph" w:customStyle="1" w:styleId="OPCParaBase">
    <w:name w:val="OPCParaBase"/>
    <w:qFormat/>
    <w:rsid w:val="001B6BF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B6BF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B6BF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B6BF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B6BF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B6BF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B6BF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B6BF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B6BF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B6BF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B6BF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B6BF8"/>
  </w:style>
  <w:style w:type="paragraph" w:customStyle="1" w:styleId="Blocks">
    <w:name w:val="Blocks"/>
    <w:aliases w:val="bb"/>
    <w:basedOn w:val="OPCParaBase"/>
    <w:qFormat/>
    <w:rsid w:val="001B6BF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B6B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B6BF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B6BF8"/>
    <w:rPr>
      <w:i/>
    </w:rPr>
  </w:style>
  <w:style w:type="paragraph" w:customStyle="1" w:styleId="BoxList">
    <w:name w:val="BoxList"/>
    <w:aliases w:val="bl"/>
    <w:basedOn w:val="BoxText"/>
    <w:qFormat/>
    <w:rsid w:val="001B6BF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B6BF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B6BF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B6BF8"/>
    <w:pPr>
      <w:ind w:left="1985" w:hanging="851"/>
    </w:pPr>
  </w:style>
  <w:style w:type="character" w:customStyle="1" w:styleId="CharAmPartNo">
    <w:name w:val="CharAmPartNo"/>
    <w:basedOn w:val="OPCCharBase"/>
    <w:qFormat/>
    <w:rsid w:val="001B6BF8"/>
  </w:style>
  <w:style w:type="character" w:customStyle="1" w:styleId="CharAmPartText">
    <w:name w:val="CharAmPartText"/>
    <w:basedOn w:val="OPCCharBase"/>
    <w:qFormat/>
    <w:rsid w:val="001B6BF8"/>
  </w:style>
  <w:style w:type="character" w:customStyle="1" w:styleId="CharAmSchNo">
    <w:name w:val="CharAmSchNo"/>
    <w:basedOn w:val="OPCCharBase"/>
    <w:qFormat/>
    <w:rsid w:val="001B6BF8"/>
  </w:style>
  <w:style w:type="character" w:customStyle="1" w:styleId="CharAmSchText">
    <w:name w:val="CharAmSchText"/>
    <w:basedOn w:val="OPCCharBase"/>
    <w:qFormat/>
    <w:rsid w:val="001B6BF8"/>
  </w:style>
  <w:style w:type="character" w:customStyle="1" w:styleId="CharBoldItalic">
    <w:name w:val="CharBoldItalic"/>
    <w:basedOn w:val="OPCCharBase"/>
    <w:uiPriority w:val="1"/>
    <w:qFormat/>
    <w:rsid w:val="001B6BF8"/>
    <w:rPr>
      <w:b/>
      <w:i/>
    </w:rPr>
  </w:style>
  <w:style w:type="character" w:customStyle="1" w:styleId="CharChapNo">
    <w:name w:val="CharChapNo"/>
    <w:basedOn w:val="OPCCharBase"/>
    <w:uiPriority w:val="1"/>
    <w:qFormat/>
    <w:rsid w:val="001B6BF8"/>
  </w:style>
  <w:style w:type="character" w:customStyle="1" w:styleId="CharChapText">
    <w:name w:val="CharChapText"/>
    <w:basedOn w:val="OPCCharBase"/>
    <w:uiPriority w:val="1"/>
    <w:qFormat/>
    <w:rsid w:val="001B6BF8"/>
  </w:style>
  <w:style w:type="character" w:customStyle="1" w:styleId="CharDivNo">
    <w:name w:val="CharDivNo"/>
    <w:basedOn w:val="OPCCharBase"/>
    <w:uiPriority w:val="1"/>
    <w:qFormat/>
    <w:rsid w:val="001B6BF8"/>
  </w:style>
  <w:style w:type="character" w:customStyle="1" w:styleId="CharDivText">
    <w:name w:val="CharDivText"/>
    <w:basedOn w:val="OPCCharBase"/>
    <w:uiPriority w:val="1"/>
    <w:qFormat/>
    <w:rsid w:val="001B6BF8"/>
  </w:style>
  <w:style w:type="character" w:customStyle="1" w:styleId="CharItalic">
    <w:name w:val="CharItalic"/>
    <w:basedOn w:val="OPCCharBase"/>
    <w:uiPriority w:val="1"/>
    <w:qFormat/>
    <w:rsid w:val="001B6BF8"/>
    <w:rPr>
      <w:i/>
    </w:rPr>
  </w:style>
  <w:style w:type="character" w:customStyle="1" w:styleId="CharPartNo">
    <w:name w:val="CharPartNo"/>
    <w:basedOn w:val="OPCCharBase"/>
    <w:uiPriority w:val="1"/>
    <w:qFormat/>
    <w:rsid w:val="001B6BF8"/>
  </w:style>
  <w:style w:type="character" w:customStyle="1" w:styleId="CharPartText">
    <w:name w:val="CharPartText"/>
    <w:basedOn w:val="OPCCharBase"/>
    <w:uiPriority w:val="1"/>
    <w:qFormat/>
    <w:rsid w:val="001B6BF8"/>
  </w:style>
  <w:style w:type="character" w:customStyle="1" w:styleId="CharSectno">
    <w:name w:val="CharSectno"/>
    <w:basedOn w:val="OPCCharBase"/>
    <w:qFormat/>
    <w:rsid w:val="001B6BF8"/>
  </w:style>
  <w:style w:type="character" w:customStyle="1" w:styleId="CharSubdNo">
    <w:name w:val="CharSubdNo"/>
    <w:basedOn w:val="OPCCharBase"/>
    <w:uiPriority w:val="1"/>
    <w:qFormat/>
    <w:rsid w:val="001B6BF8"/>
  </w:style>
  <w:style w:type="character" w:customStyle="1" w:styleId="CharSubdText">
    <w:name w:val="CharSubdText"/>
    <w:basedOn w:val="OPCCharBase"/>
    <w:uiPriority w:val="1"/>
    <w:qFormat/>
    <w:rsid w:val="001B6BF8"/>
  </w:style>
  <w:style w:type="paragraph" w:customStyle="1" w:styleId="CTA--">
    <w:name w:val="CTA --"/>
    <w:basedOn w:val="OPCParaBase"/>
    <w:next w:val="Normal"/>
    <w:rsid w:val="001B6BF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B6BF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B6BF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B6BF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B6BF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B6BF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B6BF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B6BF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B6BF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B6BF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B6BF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B6BF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B6BF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B6BF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B6BF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B6BF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B6B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B6BF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B6B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B6B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B6BF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B6BF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B6BF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B6BF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B6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B6BF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B6BF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B6BF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B6BF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B6BF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B6BF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B6BF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B6BF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B6BF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B6BF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B6BF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B6BF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B6BF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B6BF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B6BF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B6BF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B6BF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B6BF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B6BF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B6BF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B6BF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B6BF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B6BF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B6BF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B6BF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B6BF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B6B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B6BF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B6BF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B6BF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B6BF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B6BF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B6BF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B6BF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B6BF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B6BF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B6BF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B6BF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B6BF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B6BF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B6BF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B6BF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B6BF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B6BF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B6BF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B6BF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6BF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B6BF8"/>
    <w:rPr>
      <w:sz w:val="16"/>
    </w:rPr>
  </w:style>
  <w:style w:type="table" w:customStyle="1" w:styleId="CFlag">
    <w:name w:val="CFlag"/>
    <w:basedOn w:val="TableNormal"/>
    <w:uiPriority w:val="99"/>
    <w:rsid w:val="001B6BF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B6B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B6B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B6BF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B6BF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B6BF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B6BF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B6BF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B6BF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B6BF8"/>
    <w:pPr>
      <w:spacing w:before="120"/>
    </w:pPr>
  </w:style>
  <w:style w:type="paragraph" w:customStyle="1" w:styleId="CompiledActNo">
    <w:name w:val="CompiledActNo"/>
    <w:basedOn w:val="OPCParaBase"/>
    <w:next w:val="Normal"/>
    <w:rsid w:val="001B6BF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B6BF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B6BF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B6BF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B6B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B6B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B6B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B6BF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B6BF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B6BF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B6BF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B6BF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B6BF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B6BF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B6BF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B6BF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B6BF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B6BF8"/>
  </w:style>
  <w:style w:type="character" w:customStyle="1" w:styleId="CharSubPartNoCASA">
    <w:name w:val="CharSubPartNo(CASA)"/>
    <w:basedOn w:val="OPCCharBase"/>
    <w:uiPriority w:val="1"/>
    <w:rsid w:val="001B6BF8"/>
  </w:style>
  <w:style w:type="paragraph" w:customStyle="1" w:styleId="ENoteTTIndentHeadingSub">
    <w:name w:val="ENoteTTIndentHeadingSub"/>
    <w:aliases w:val="enTTHis"/>
    <w:basedOn w:val="OPCParaBase"/>
    <w:rsid w:val="001B6BF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B6BF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B6BF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B6B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B6BF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B6BF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B6B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B6BF8"/>
    <w:rPr>
      <w:sz w:val="22"/>
    </w:rPr>
  </w:style>
  <w:style w:type="paragraph" w:customStyle="1" w:styleId="SOTextNote">
    <w:name w:val="SO TextNote"/>
    <w:aliases w:val="sont"/>
    <w:basedOn w:val="SOText"/>
    <w:qFormat/>
    <w:rsid w:val="001B6BF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B6BF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B6BF8"/>
    <w:rPr>
      <w:sz w:val="22"/>
    </w:rPr>
  </w:style>
  <w:style w:type="paragraph" w:customStyle="1" w:styleId="FileName">
    <w:name w:val="FileName"/>
    <w:basedOn w:val="Normal"/>
    <w:rsid w:val="001B6BF8"/>
  </w:style>
  <w:style w:type="paragraph" w:customStyle="1" w:styleId="TableHeading">
    <w:name w:val="TableHeading"/>
    <w:aliases w:val="th"/>
    <w:basedOn w:val="OPCParaBase"/>
    <w:next w:val="Tabletext"/>
    <w:rsid w:val="001B6BF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B6BF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B6BF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B6BF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B6BF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B6BF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B6BF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B6BF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B6BF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B6B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B6BF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B6BF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B6BF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B6BF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B6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BF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B6B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B6BF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B6BF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B6BF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B6B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B6B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B6BF8"/>
  </w:style>
  <w:style w:type="character" w:customStyle="1" w:styleId="charlegsubtitle1">
    <w:name w:val="charlegsubtitle1"/>
    <w:basedOn w:val="DefaultParagraphFont"/>
    <w:rsid w:val="001B6BF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B6BF8"/>
    <w:pPr>
      <w:ind w:left="240" w:hanging="240"/>
    </w:pPr>
  </w:style>
  <w:style w:type="paragraph" w:styleId="Index2">
    <w:name w:val="index 2"/>
    <w:basedOn w:val="Normal"/>
    <w:next w:val="Normal"/>
    <w:autoRedefine/>
    <w:rsid w:val="001B6BF8"/>
    <w:pPr>
      <w:ind w:left="480" w:hanging="240"/>
    </w:pPr>
  </w:style>
  <w:style w:type="paragraph" w:styleId="Index3">
    <w:name w:val="index 3"/>
    <w:basedOn w:val="Normal"/>
    <w:next w:val="Normal"/>
    <w:autoRedefine/>
    <w:rsid w:val="001B6BF8"/>
    <w:pPr>
      <w:ind w:left="720" w:hanging="240"/>
    </w:pPr>
  </w:style>
  <w:style w:type="paragraph" w:styleId="Index4">
    <w:name w:val="index 4"/>
    <w:basedOn w:val="Normal"/>
    <w:next w:val="Normal"/>
    <w:autoRedefine/>
    <w:rsid w:val="001B6BF8"/>
    <w:pPr>
      <w:ind w:left="960" w:hanging="240"/>
    </w:pPr>
  </w:style>
  <w:style w:type="paragraph" w:styleId="Index5">
    <w:name w:val="index 5"/>
    <w:basedOn w:val="Normal"/>
    <w:next w:val="Normal"/>
    <w:autoRedefine/>
    <w:rsid w:val="001B6BF8"/>
    <w:pPr>
      <w:ind w:left="1200" w:hanging="240"/>
    </w:pPr>
  </w:style>
  <w:style w:type="paragraph" w:styleId="Index6">
    <w:name w:val="index 6"/>
    <w:basedOn w:val="Normal"/>
    <w:next w:val="Normal"/>
    <w:autoRedefine/>
    <w:rsid w:val="001B6BF8"/>
    <w:pPr>
      <w:ind w:left="1440" w:hanging="240"/>
    </w:pPr>
  </w:style>
  <w:style w:type="paragraph" w:styleId="Index7">
    <w:name w:val="index 7"/>
    <w:basedOn w:val="Normal"/>
    <w:next w:val="Normal"/>
    <w:autoRedefine/>
    <w:rsid w:val="001B6BF8"/>
    <w:pPr>
      <w:ind w:left="1680" w:hanging="240"/>
    </w:pPr>
  </w:style>
  <w:style w:type="paragraph" w:styleId="Index8">
    <w:name w:val="index 8"/>
    <w:basedOn w:val="Normal"/>
    <w:next w:val="Normal"/>
    <w:autoRedefine/>
    <w:rsid w:val="001B6BF8"/>
    <w:pPr>
      <w:ind w:left="1920" w:hanging="240"/>
    </w:pPr>
  </w:style>
  <w:style w:type="paragraph" w:styleId="Index9">
    <w:name w:val="index 9"/>
    <w:basedOn w:val="Normal"/>
    <w:next w:val="Normal"/>
    <w:autoRedefine/>
    <w:rsid w:val="001B6BF8"/>
    <w:pPr>
      <w:ind w:left="2160" w:hanging="240"/>
    </w:pPr>
  </w:style>
  <w:style w:type="paragraph" w:styleId="NormalIndent">
    <w:name w:val="Normal Indent"/>
    <w:basedOn w:val="Normal"/>
    <w:rsid w:val="001B6BF8"/>
    <w:pPr>
      <w:ind w:left="720"/>
    </w:pPr>
  </w:style>
  <w:style w:type="paragraph" w:styleId="FootnoteText">
    <w:name w:val="footnote text"/>
    <w:basedOn w:val="Normal"/>
    <w:link w:val="FootnoteTextChar"/>
    <w:rsid w:val="001B6BF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B6BF8"/>
  </w:style>
  <w:style w:type="paragraph" w:styleId="CommentText">
    <w:name w:val="annotation text"/>
    <w:basedOn w:val="Normal"/>
    <w:link w:val="CommentTextChar"/>
    <w:rsid w:val="001B6B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B6BF8"/>
  </w:style>
  <w:style w:type="paragraph" w:styleId="IndexHeading">
    <w:name w:val="index heading"/>
    <w:basedOn w:val="Normal"/>
    <w:next w:val="Index1"/>
    <w:rsid w:val="001B6BF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B6BF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B6BF8"/>
    <w:pPr>
      <w:ind w:left="480" w:hanging="480"/>
    </w:pPr>
  </w:style>
  <w:style w:type="paragraph" w:styleId="EnvelopeAddress">
    <w:name w:val="envelope address"/>
    <w:basedOn w:val="Normal"/>
    <w:rsid w:val="001B6BF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B6BF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B6BF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B6BF8"/>
    <w:rPr>
      <w:sz w:val="16"/>
      <w:szCs w:val="16"/>
    </w:rPr>
  </w:style>
  <w:style w:type="character" w:styleId="PageNumber">
    <w:name w:val="page number"/>
    <w:basedOn w:val="DefaultParagraphFont"/>
    <w:rsid w:val="001B6BF8"/>
  </w:style>
  <w:style w:type="character" w:styleId="EndnoteReference">
    <w:name w:val="endnote reference"/>
    <w:basedOn w:val="DefaultParagraphFont"/>
    <w:rsid w:val="001B6BF8"/>
    <w:rPr>
      <w:vertAlign w:val="superscript"/>
    </w:rPr>
  </w:style>
  <w:style w:type="paragraph" w:styleId="EndnoteText">
    <w:name w:val="endnote text"/>
    <w:basedOn w:val="Normal"/>
    <w:link w:val="EndnoteTextChar"/>
    <w:rsid w:val="001B6BF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B6BF8"/>
  </w:style>
  <w:style w:type="paragraph" w:styleId="TableofAuthorities">
    <w:name w:val="table of authorities"/>
    <w:basedOn w:val="Normal"/>
    <w:next w:val="Normal"/>
    <w:rsid w:val="001B6BF8"/>
    <w:pPr>
      <w:ind w:left="240" w:hanging="240"/>
    </w:pPr>
  </w:style>
  <w:style w:type="paragraph" w:styleId="MacroText">
    <w:name w:val="macro"/>
    <w:link w:val="MacroTextChar"/>
    <w:rsid w:val="001B6B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B6BF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B6BF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B6BF8"/>
    <w:pPr>
      <w:ind w:left="283" w:hanging="283"/>
    </w:pPr>
  </w:style>
  <w:style w:type="paragraph" w:styleId="ListBullet">
    <w:name w:val="List Bullet"/>
    <w:basedOn w:val="Normal"/>
    <w:autoRedefine/>
    <w:rsid w:val="001B6BF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B6BF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B6BF8"/>
    <w:pPr>
      <w:ind w:left="566" w:hanging="283"/>
    </w:pPr>
  </w:style>
  <w:style w:type="paragraph" w:styleId="List3">
    <w:name w:val="List 3"/>
    <w:basedOn w:val="Normal"/>
    <w:rsid w:val="001B6BF8"/>
    <w:pPr>
      <w:ind w:left="849" w:hanging="283"/>
    </w:pPr>
  </w:style>
  <w:style w:type="paragraph" w:styleId="List4">
    <w:name w:val="List 4"/>
    <w:basedOn w:val="Normal"/>
    <w:rsid w:val="001B6BF8"/>
    <w:pPr>
      <w:ind w:left="1132" w:hanging="283"/>
    </w:pPr>
  </w:style>
  <w:style w:type="paragraph" w:styleId="List5">
    <w:name w:val="List 5"/>
    <w:basedOn w:val="Normal"/>
    <w:rsid w:val="001B6BF8"/>
    <w:pPr>
      <w:ind w:left="1415" w:hanging="283"/>
    </w:pPr>
  </w:style>
  <w:style w:type="paragraph" w:styleId="ListBullet2">
    <w:name w:val="List Bullet 2"/>
    <w:basedOn w:val="Normal"/>
    <w:autoRedefine/>
    <w:rsid w:val="001B6BF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B6BF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B6BF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B6BF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B6BF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B6BF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B6BF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B6BF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B6BF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B6BF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B6BF8"/>
    <w:pPr>
      <w:ind w:left="4252"/>
    </w:pPr>
  </w:style>
  <w:style w:type="character" w:customStyle="1" w:styleId="ClosingChar">
    <w:name w:val="Closing Char"/>
    <w:basedOn w:val="DefaultParagraphFont"/>
    <w:link w:val="Closing"/>
    <w:rsid w:val="001B6BF8"/>
    <w:rPr>
      <w:sz w:val="22"/>
    </w:rPr>
  </w:style>
  <w:style w:type="paragraph" w:styleId="Signature">
    <w:name w:val="Signature"/>
    <w:basedOn w:val="Normal"/>
    <w:link w:val="SignatureChar"/>
    <w:rsid w:val="001B6BF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B6BF8"/>
    <w:rPr>
      <w:sz w:val="22"/>
    </w:rPr>
  </w:style>
  <w:style w:type="paragraph" w:styleId="BodyText">
    <w:name w:val="Body Text"/>
    <w:basedOn w:val="Normal"/>
    <w:link w:val="BodyTextChar"/>
    <w:rsid w:val="001B6B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B6BF8"/>
    <w:rPr>
      <w:sz w:val="22"/>
    </w:rPr>
  </w:style>
  <w:style w:type="paragraph" w:styleId="BodyTextIndent">
    <w:name w:val="Body Text Indent"/>
    <w:basedOn w:val="Normal"/>
    <w:link w:val="BodyTextIndentChar"/>
    <w:rsid w:val="001B6B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B6BF8"/>
    <w:rPr>
      <w:sz w:val="22"/>
    </w:rPr>
  </w:style>
  <w:style w:type="paragraph" w:styleId="ListContinue">
    <w:name w:val="List Continue"/>
    <w:basedOn w:val="Normal"/>
    <w:rsid w:val="001B6BF8"/>
    <w:pPr>
      <w:spacing w:after="120"/>
      <w:ind w:left="283"/>
    </w:pPr>
  </w:style>
  <w:style w:type="paragraph" w:styleId="ListContinue2">
    <w:name w:val="List Continue 2"/>
    <w:basedOn w:val="Normal"/>
    <w:rsid w:val="001B6BF8"/>
    <w:pPr>
      <w:spacing w:after="120"/>
      <w:ind w:left="566"/>
    </w:pPr>
  </w:style>
  <w:style w:type="paragraph" w:styleId="ListContinue3">
    <w:name w:val="List Continue 3"/>
    <w:basedOn w:val="Normal"/>
    <w:rsid w:val="001B6BF8"/>
    <w:pPr>
      <w:spacing w:after="120"/>
      <w:ind w:left="849"/>
    </w:pPr>
  </w:style>
  <w:style w:type="paragraph" w:styleId="ListContinue4">
    <w:name w:val="List Continue 4"/>
    <w:basedOn w:val="Normal"/>
    <w:rsid w:val="001B6BF8"/>
    <w:pPr>
      <w:spacing w:after="120"/>
      <w:ind w:left="1132"/>
    </w:pPr>
  </w:style>
  <w:style w:type="paragraph" w:styleId="ListContinue5">
    <w:name w:val="List Continue 5"/>
    <w:basedOn w:val="Normal"/>
    <w:rsid w:val="001B6BF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B6B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B6BF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B6BF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B6BF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B6BF8"/>
  </w:style>
  <w:style w:type="character" w:customStyle="1" w:styleId="SalutationChar">
    <w:name w:val="Salutation Char"/>
    <w:basedOn w:val="DefaultParagraphFont"/>
    <w:link w:val="Salutation"/>
    <w:rsid w:val="001B6BF8"/>
    <w:rPr>
      <w:sz w:val="22"/>
    </w:rPr>
  </w:style>
  <w:style w:type="paragraph" w:styleId="Date">
    <w:name w:val="Date"/>
    <w:basedOn w:val="Normal"/>
    <w:next w:val="Normal"/>
    <w:link w:val="DateChar"/>
    <w:rsid w:val="001B6BF8"/>
  </w:style>
  <w:style w:type="character" w:customStyle="1" w:styleId="DateChar">
    <w:name w:val="Date Char"/>
    <w:basedOn w:val="DefaultParagraphFont"/>
    <w:link w:val="Date"/>
    <w:rsid w:val="001B6BF8"/>
    <w:rPr>
      <w:sz w:val="22"/>
    </w:rPr>
  </w:style>
  <w:style w:type="paragraph" w:styleId="BodyTextFirstIndent">
    <w:name w:val="Body Text First Indent"/>
    <w:basedOn w:val="BodyText"/>
    <w:link w:val="BodyTextFirstIndentChar"/>
    <w:rsid w:val="001B6BF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B6BF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B6BF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B6BF8"/>
    <w:rPr>
      <w:sz w:val="22"/>
    </w:rPr>
  </w:style>
  <w:style w:type="paragraph" w:styleId="BodyText2">
    <w:name w:val="Body Text 2"/>
    <w:basedOn w:val="Normal"/>
    <w:link w:val="BodyText2Char"/>
    <w:rsid w:val="001B6B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B6BF8"/>
    <w:rPr>
      <w:sz w:val="22"/>
    </w:rPr>
  </w:style>
  <w:style w:type="paragraph" w:styleId="BodyText3">
    <w:name w:val="Body Text 3"/>
    <w:basedOn w:val="Normal"/>
    <w:link w:val="BodyText3Char"/>
    <w:rsid w:val="001B6B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6BF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B6B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B6BF8"/>
    <w:rPr>
      <w:sz w:val="22"/>
    </w:rPr>
  </w:style>
  <w:style w:type="paragraph" w:styleId="BodyTextIndent3">
    <w:name w:val="Body Text Indent 3"/>
    <w:basedOn w:val="Normal"/>
    <w:link w:val="BodyTextIndent3Char"/>
    <w:rsid w:val="001B6BF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B6BF8"/>
    <w:rPr>
      <w:sz w:val="16"/>
      <w:szCs w:val="16"/>
    </w:rPr>
  </w:style>
  <w:style w:type="paragraph" w:styleId="BlockText">
    <w:name w:val="Block Text"/>
    <w:basedOn w:val="Normal"/>
    <w:rsid w:val="001B6BF8"/>
    <w:pPr>
      <w:spacing w:after="120"/>
      <w:ind w:left="1440" w:right="1440"/>
    </w:pPr>
  </w:style>
  <w:style w:type="character" w:styleId="Hyperlink">
    <w:name w:val="Hyperlink"/>
    <w:basedOn w:val="DefaultParagraphFont"/>
    <w:rsid w:val="001B6BF8"/>
    <w:rPr>
      <w:color w:val="0000FF"/>
      <w:u w:val="single"/>
    </w:rPr>
  </w:style>
  <w:style w:type="character" w:styleId="FollowedHyperlink">
    <w:name w:val="FollowedHyperlink"/>
    <w:basedOn w:val="DefaultParagraphFont"/>
    <w:rsid w:val="001B6BF8"/>
    <w:rPr>
      <w:color w:val="800080"/>
      <w:u w:val="single"/>
    </w:rPr>
  </w:style>
  <w:style w:type="character" w:styleId="Strong">
    <w:name w:val="Strong"/>
    <w:basedOn w:val="DefaultParagraphFont"/>
    <w:qFormat/>
    <w:rsid w:val="001B6BF8"/>
    <w:rPr>
      <w:b/>
      <w:bCs/>
    </w:rPr>
  </w:style>
  <w:style w:type="character" w:styleId="Emphasis">
    <w:name w:val="Emphasis"/>
    <w:basedOn w:val="DefaultParagraphFont"/>
    <w:qFormat/>
    <w:rsid w:val="001B6BF8"/>
    <w:rPr>
      <w:i/>
      <w:iCs/>
    </w:rPr>
  </w:style>
  <w:style w:type="paragraph" w:styleId="DocumentMap">
    <w:name w:val="Document Map"/>
    <w:basedOn w:val="Normal"/>
    <w:link w:val="DocumentMapChar"/>
    <w:rsid w:val="001B6BF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B6BF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B6BF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B6BF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B6BF8"/>
  </w:style>
  <w:style w:type="character" w:customStyle="1" w:styleId="E-mailSignatureChar">
    <w:name w:val="E-mail Signature Char"/>
    <w:basedOn w:val="DefaultParagraphFont"/>
    <w:link w:val="E-mailSignature"/>
    <w:rsid w:val="001B6BF8"/>
    <w:rPr>
      <w:sz w:val="22"/>
    </w:rPr>
  </w:style>
  <w:style w:type="paragraph" w:styleId="NormalWeb">
    <w:name w:val="Normal (Web)"/>
    <w:basedOn w:val="Normal"/>
    <w:rsid w:val="001B6BF8"/>
  </w:style>
  <w:style w:type="character" w:styleId="HTMLAcronym">
    <w:name w:val="HTML Acronym"/>
    <w:basedOn w:val="DefaultParagraphFont"/>
    <w:rsid w:val="001B6BF8"/>
  </w:style>
  <w:style w:type="paragraph" w:styleId="HTMLAddress">
    <w:name w:val="HTML Address"/>
    <w:basedOn w:val="Normal"/>
    <w:link w:val="HTMLAddressChar"/>
    <w:rsid w:val="001B6BF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B6BF8"/>
    <w:rPr>
      <w:i/>
      <w:iCs/>
      <w:sz w:val="22"/>
    </w:rPr>
  </w:style>
  <w:style w:type="character" w:styleId="HTMLCite">
    <w:name w:val="HTML Cite"/>
    <w:basedOn w:val="DefaultParagraphFont"/>
    <w:rsid w:val="001B6BF8"/>
    <w:rPr>
      <w:i/>
      <w:iCs/>
    </w:rPr>
  </w:style>
  <w:style w:type="character" w:styleId="HTMLCode">
    <w:name w:val="HTML Code"/>
    <w:basedOn w:val="DefaultParagraphFont"/>
    <w:rsid w:val="001B6BF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B6BF8"/>
    <w:rPr>
      <w:i/>
      <w:iCs/>
    </w:rPr>
  </w:style>
  <w:style w:type="character" w:styleId="HTMLKeyboard">
    <w:name w:val="HTML Keyboard"/>
    <w:basedOn w:val="DefaultParagraphFont"/>
    <w:rsid w:val="001B6BF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B6BF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B6BF8"/>
    <w:rPr>
      <w:rFonts w:ascii="Courier New" w:hAnsi="Courier New" w:cs="Courier New"/>
    </w:rPr>
  </w:style>
  <w:style w:type="character" w:styleId="HTMLSample">
    <w:name w:val="HTML Sample"/>
    <w:basedOn w:val="DefaultParagraphFont"/>
    <w:rsid w:val="001B6BF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B6BF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B6BF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B6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6BF8"/>
    <w:rPr>
      <w:b/>
      <w:bCs/>
    </w:rPr>
  </w:style>
  <w:style w:type="numbering" w:styleId="1ai">
    <w:name w:val="Outline List 1"/>
    <w:basedOn w:val="NoList"/>
    <w:rsid w:val="001B6BF8"/>
    <w:pPr>
      <w:numPr>
        <w:numId w:val="14"/>
      </w:numPr>
    </w:pPr>
  </w:style>
  <w:style w:type="numbering" w:styleId="111111">
    <w:name w:val="Outline List 2"/>
    <w:basedOn w:val="NoList"/>
    <w:rsid w:val="001B6BF8"/>
    <w:pPr>
      <w:numPr>
        <w:numId w:val="15"/>
      </w:numPr>
    </w:pPr>
  </w:style>
  <w:style w:type="numbering" w:styleId="ArticleSection">
    <w:name w:val="Outline List 3"/>
    <w:basedOn w:val="NoList"/>
    <w:rsid w:val="001B6BF8"/>
    <w:pPr>
      <w:numPr>
        <w:numId w:val="17"/>
      </w:numPr>
    </w:pPr>
  </w:style>
  <w:style w:type="table" w:styleId="TableSimple1">
    <w:name w:val="Table Simple 1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B6BF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B6BF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B6BF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B6BF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B6BF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B6BF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B6BF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B6BF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B6BF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B6BF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B6B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B6BF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B6BF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B6BF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B6BF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B6BF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B6BF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B6BF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B6B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B6B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B6BF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B6B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B6BF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B6BF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B6BF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B6BF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B6BF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B6B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B6BF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B6BF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B6BF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B6BF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B6BF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B6BF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B6BF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Reason xmlns="753ADC14-CAA2-48DB-98D6-7E4DC443E3A4" xsi:nil="true"/>
    <pdms_SecurityClassification xmlns="753ADC14-CAA2-48DB-98D6-7E4DC443E3A4" xsi:nil="true"/>
    <SecurityClassification xmlns="753ADC14-CAA2-48DB-98D6-7E4DC443E3A4" xsi:nil="true"/>
    <pdms_DocumentType xmlns="753ADC14-CAA2-48DB-98D6-7E4DC443E3A4" xsi:nil="true"/>
    <pdms_AttachedBy xmlns="753ADC14-CAA2-48DB-98D6-7E4DC443E3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008CAA029F1F5A4E8FDCF55D8DF6CBC5" ma:contentTypeVersion="" ma:contentTypeDescription="PDMS Documentation Content Type" ma:contentTypeScope="" ma:versionID="19e307c0db53893c78e2392a876d0662">
  <xsd:schema xmlns:xsd="http://www.w3.org/2001/XMLSchema" xmlns:xs="http://www.w3.org/2001/XMLSchema" xmlns:p="http://schemas.microsoft.com/office/2006/metadata/properties" xmlns:ns2="753ADC14-CAA2-48DB-98D6-7E4DC443E3A4" targetNamespace="http://schemas.microsoft.com/office/2006/metadata/properties" ma:root="true" ma:fieldsID="78ac4993d253866d0bd279ec67df6313" ns2:_="">
    <xsd:import namespace="753ADC14-CAA2-48DB-98D6-7E4DC443E3A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ADC14-CAA2-48DB-98D6-7E4DC443E3A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CA1B9-AA5F-45E8-858D-8309C53B4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2B30E-25D1-4114-AC7B-D805F4BE431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53ADC14-CAA2-48DB-98D6-7E4DC443E3A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23899B-C50F-43D2-B3B3-E855F7FD1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ADC14-CAA2-48DB-98D6-7E4DC443E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724</Words>
  <Characters>4100</Characters>
  <Application>Microsoft Office Word</Application>
  <DocSecurity>2</DocSecurity>
  <PresentationFormat/>
  <Lines>223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2020-09-04T05:34:00Z</cp:lastPrinted>
  <dcterms:created xsi:type="dcterms:W3CDTF">2023-11-22T01:35:00Z</dcterms:created>
  <dcterms:modified xsi:type="dcterms:W3CDTF">2023-11-30T07:02:00Z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Autonomous Sanctions (Designated Persons and Entities and Declared Persons—Democratic People’s Republic of Korea) Amendment (No. [number]) Instrument [year]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2020</vt:lpwstr>
  </property>
  <property fmtid="{D5CDD505-2E9C-101B-9397-08002B2CF9AE}" pid="10" name="ID">
    <vt:lpwstr>OPC64821</vt:lpwstr>
  </property>
  <property fmtid="{D5CDD505-2E9C-101B-9397-08002B2CF9AE}" pid="11" name="Classification">
    <vt:lpwstr>OFFICIAL: Sensitive</vt:lpwstr>
  </property>
  <property fmtid="{D5CDD505-2E9C-101B-9397-08002B2CF9AE}" pid="12" name="DLM">
    <vt:lpwstr>Legal Privilege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PC:D21/7233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Caveats_Count">
    <vt:lpwstr>0</vt:lpwstr>
  </property>
  <property fmtid="{D5CDD505-2E9C-101B-9397-08002B2CF9AE}" pid="18" name="PM_DisplayValueSecClassificationWithQualifier">
    <vt:lpwstr>OFFICIAL</vt:lpwstr>
  </property>
  <property fmtid="{D5CDD505-2E9C-101B-9397-08002B2CF9AE}" pid="19" name="PM_Qualifier">
    <vt:lpwstr/>
  </property>
  <property fmtid="{D5CDD505-2E9C-101B-9397-08002B2CF9AE}" pid="20" name="PM_SecurityClassification">
    <vt:lpwstr>OFFICIAL</vt:lpwstr>
  </property>
  <property fmtid="{D5CDD505-2E9C-101B-9397-08002B2CF9AE}" pid="21" name="PM_InsertionValue">
    <vt:lpwstr>OFFICIAL</vt:lpwstr>
  </property>
  <property fmtid="{D5CDD505-2E9C-101B-9397-08002B2CF9AE}" pid="22" name="PM_Originating_FileId">
    <vt:lpwstr>ABF3EC75C1984014848BF94AD95A1ADD</vt:lpwstr>
  </property>
  <property fmtid="{D5CDD505-2E9C-101B-9397-08002B2CF9AE}" pid="23" name="PM_ProtectiveMarkingValue_Footer">
    <vt:lpwstr>OFFICIAL</vt:lpwstr>
  </property>
  <property fmtid="{D5CDD505-2E9C-101B-9397-08002B2CF9AE}" pid="24" name="PM_Originator_Hash_SHA1">
    <vt:lpwstr>47BBCB923C1D1A6FA169FCFDB1BFE6B92987BFEA</vt:lpwstr>
  </property>
  <property fmtid="{D5CDD505-2E9C-101B-9397-08002B2CF9AE}" pid="25" name="PM_OriginationTimeStamp">
    <vt:lpwstr>2022-08-08T09:05:24Z</vt:lpwstr>
  </property>
  <property fmtid="{D5CDD505-2E9C-101B-9397-08002B2CF9AE}" pid="26" name="PM_ProtectiveMarkingValue_Header">
    <vt:lpwstr>OFFICIAL</vt:lpwstr>
  </property>
  <property fmtid="{D5CDD505-2E9C-101B-9397-08002B2CF9AE}" pid="27" name="PM_ProtectiveMarkingImage_Footer">
    <vt:lpwstr>C:\Program Files (x86)\Common Files\janusNET Shared\janusSEAL\Images\DocumentSlashBlue.png</vt:lpwstr>
  </property>
  <property fmtid="{D5CDD505-2E9C-101B-9397-08002B2CF9AE}" pid="28" name="PM_Namespace">
    <vt:lpwstr>gov.au</vt:lpwstr>
  </property>
  <property fmtid="{D5CDD505-2E9C-101B-9397-08002B2CF9AE}" pid="29" name="PM_Version">
    <vt:lpwstr>2018.4</vt:lpwstr>
  </property>
  <property fmtid="{D5CDD505-2E9C-101B-9397-08002B2CF9AE}" pid="30" name="PM_Note">
    <vt:lpwstr/>
  </property>
  <property fmtid="{D5CDD505-2E9C-101B-9397-08002B2CF9AE}" pid="31" name="PM_Markers">
    <vt:lpwstr/>
  </property>
  <property fmtid="{D5CDD505-2E9C-101B-9397-08002B2CF9AE}" pid="32" name="PM_Hash_Version">
    <vt:lpwstr>2022.1</vt:lpwstr>
  </property>
  <property fmtid="{D5CDD505-2E9C-101B-9397-08002B2CF9AE}" pid="33" name="PM_Hash_Salt_Prev">
    <vt:lpwstr>32657C2C78E8E5B4DCECD73455BFFBB2</vt:lpwstr>
  </property>
  <property fmtid="{D5CDD505-2E9C-101B-9397-08002B2CF9AE}" pid="34" name="PM_Hash_Salt">
    <vt:lpwstr>DCFFA676053CBB61A81C92E21D242507</vt:lpwstr>
  </property>
  <property fmtid="{D5CDD505-2E9C-101B-9397-08002B2CF9AE}" pid="35" name="PM_Hash_SHA1">
    <vt:lpwstr>9BA4E6D00BEF1CDD1A34FB1B810B0E9C7E78DE8B</vt:lpwstr>
  </property>
  <property fmtid="{D5CDD505-2E9C-101B-9397-08002B2CF9AE}" pid="36" name="PM_SecurityClassification_Prev">
    <vt:lpwstr>OFFICIAL</vt:lpwstr>
  </property>
  <property fmtid="{D5CDD505-2E9C-101B-9397-08002B2CF9AE}" pid="37" name="PM_Qualifier_Prev">
    <vt:lpwstr/>
  </property>
  <property fmtid="{D5CDD505-2E9C-101B-9397-08002B2CF9AE}" pid="38" name="PMHMAC">
    <vt:lpwstr>v=2022.1;a=SHA256;h=C8CF99E297C6978205DD27F63AFBD5ADEC80C394EEDA8CAB0226F5FF432E0169</vt:lpwstr>
  </property>
  <property fmtid="{D5CDD505-2E9C-101B-9397-08002B2CF9AE}" pid="39" name="PM_Display">
    <vt:lpwstr>OFFICIAL</vt:lpwstr>
  </property>
  <property fmtid="{D5CDD505-2E9C-101B-9397-08002B2CF9AE}" pid="40" name="PM_OriginatorUserAccountName_SHA256">
    <vt:lpwstr>766EEEDC25F9AD322B73E9BC0A48B9BEE2C352670DE7074B842153A72DBC9D83</vt:lpwstr>
  </property>
  <property fmtid="{D5CDD505-2E9C-101B-9397-08002B2CF9AE}" pid="41" name="PM_OriginatorDomainName_SHA256">
    <vt:lpwstr>6F3591835F3B2A8A025B00B5BA6418010DA3A17C9C26EA9C049FFD28039489A2</vt:lpwstr>
  </property>
  <property fmtid="{D5CDD505-2E9C-101B-9397-08002B2CF9AE}" pid="42" name="PMUuid">
    <vt:lpwstr>v=2022.2;d=gov.au;g=46DD6D7C-8107-577B-BC6E-F348953B2E44</vt:lpwstr>
  </property>
  <property fmtid="{D5CDD505-2E9C-101B-9397-08002B2CF9AE}" pid="43" name="ContentTypeId">
    <vt:lpwstr>0x010100266966F133664895A6EE3632470D45F50100008CAA029F1F5A4E8FDCF55D8DF6CBC5</vt:lpwstr>
  </property>
</Properties>
</file>