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60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9E0380" wp14:editId="1BF93F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4906" w14:textId="77777777" w:rsidR="005E317F" w:rsidRDefault="005E317F" w:rsidP="005E317F">
      <w:pPr>
        <w:rPr>
          <w:sz w:val="19"/>
        </w:rPr>
      </w:pPr>
    </w:p>
    <w:p w14:paraId="0E7E1ECF" w14:textId="6F2DF5E2" w:rsidR="005E317F" w:rsidRPr="00E500D4" w:rsidRDefault="00EC7F28" w:rsidP="005E317F">
      <w:pPr>
        <w:pStyle w:val="ShortT"/>
      </w:pPr>
      <w:r w:rsidRPr="00EC7F28">
        <w:t xml:space="preserve">Automatic Mutual Recognition (Victoria) (Notification Requirement — Building, Plumbing, Architecture and Land Surveying </w:t>
      </w:r>
      <w:r w:rsidR="002D0A01">
        <w:t>I</w:t>
      </w:r>
      <w:r w:rsidRPr="00EC7F28">
        <w:t xml:space="preserve">ndustries) </w:t>
      </w:r>
      <w:r w:rsidR="00D55792">
        <w:t>Amendment Determination</w:t>
      </w:r>
      <w:r w:rsidR="005E317F" w:rsidRPr="00B973E5">
        <w:t xml:space="preserve"> </w:t>
      </w:r>
      <w:r w:rsidR="00D55792">
        <w:t>2023</w:t>
      </w:r>
    </w:p>
    <w:p w14:paraId="1770A473" w14:textId="020222A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E11AF4">
        <w:rPr>
          <w:szCs w:val="22"/>
        </w:rPr>
        <w:t xml:space="preserve"> Sonya Kilkenny</w:t>
      </w:r>
      <w:r w:rsidRPr="00DA182D">
        <w:rPr>
          <w:szCs w:val="22"/>
        </w:rPr>
        <w:t>,</w:t>
      </w:r>
      <w:r w:rsidR="00E11AF4">
        <w:rPr>
          <w:szCs w:val="22"/>
        </w:rPr>
        <w:t xml:space="preserve"> Minster for Planning, </w:t>
      </w:r>
      <w:r>
        <w:rPr>
          <w:szCs w:val="22"/>
        </w:rPr>
        <w:t>make the following</w:t>
      </w:r>
      <w:r w:rsidR="0015556C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57619190" w14:textId="6D6DD7E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B3CF4">
        <w:rPr>
          <w:szCs w:val="22"/>
        </w:rPr>
        <w:t xml:space="preserve"> 6 November 2023</w:t>
      </w:r>
    </w:p>
    <w:p w14:paraId="551A2D95" w14:textId="6BD4F9AA" w:rsidR="005E317F" w:rsidRDefault="0015556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A3EB3">
        <w:rPr>
          <w:szCs w:val="22"/>
        </w:rPr>
        <w:t>Sonya Kilkenny</w:t>
      </w:r>
      <w:r w:rsidR="005E317F" w:rsidRPr="00A75FE9">
        <w:rPr>
          <w:szCs w:val="22"/>
        </w:rPr>
        <w:t xml:space="preserve"> </w:t>
      </w:r>
    </w:p>
    <w:p w14:paraId="68539906" w14:textId="7666031E" w:rsidR="005E317F" w:rsidRPr="000D3FB9" w:rsidRDefault="00CA3EB3" w:rsidP="005E317F">
      <w:pPr>
        <w:pStyle w:val="SignCoverPageEnd"/>
        <w:ind w:right="91"/>
        <w:rPr>
          <w:sz w:val="22"/>
        </w:rPr>
      </w:pPr>
      <w:r w:rsidRPr="00CA3EB3">
        <w:rPr>
          <w:sz w:val="22"/>
        </w:rPr>
        <w:t>Minister for Planning</w:t>
      </w:r>
      <w:bookmarkStart w:id="0" w:name="_Hlk141104657"/>
      <w:r w:rsidRPr="00CA3EB3">
        <w:rPr>
          <w:sz w:val="22"/>
        </w:rPr>
        <w:t>, Victoria</w:t>
      </w:r>
      <w:bookmarkEnd w:id="0"/>
    </w:p>
    <w:p w14:paraId="6A226A99" w14:textId="77777777" w:rsidR="00B20990" w:rsidRDefault="00B20990" w:rsidP="00B20990"/>
    <w:p w14:paraId="45604D3E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A801F5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E0AE6CE" w14:textId="38543670" w:rsidR="00E24B7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24B7B">
        <w:rPr>
          <w:noProof/>
        </w:rPr>
        <w:t>1  Name</w:t>
      </w:r>
      <w:r w:rsidR="00E24B7B">
        <w:rPr>
          <w:noProof/>
        </w:rPr>
        <w:tab/>
      </w:r>
      <w:r w:rsidR="00E24B7B">
        <w:rPr>
          <w:noProof/>
        </w:rPr>
        <w:fldChar w:fldCharType="begin"/>
      </w:r>
      <w:r w:rsidR="00E24B7B">
        <w:rPr>
          <w:noProof/>
        </w:rPr>
        <w:instrText xml:space="preserve"> PAGEREF _Toc141106658 \h </w:instrText>
      </w:r>
      <w:r w:rsidR="00E24B7B">
        <w:rPr>
          <w:noProof/>
        </w:rPr>
      </w:r>
      <w:r w:rsidR="00E24B7B">
        <w:rPr>
          <w:noProof/>
        </w:rPr>
        <w:fldChar w:fldCharType="separate"/>
      </w:r>
      <w:r w:rsidR="00E24B7B">
        <w:rPr>
          <w:noProof/>
        </w:rPr>
        <w:t>1</w:t>
      </w:r>
      <w:r w:rsidR="00E24B7B">
        <w:rPr>
          <w:noProof/>
        </w:rPr>
        <w:fldChar w:fldCharType="end"/>
      </w:r>
    </w:p>
    <w:p w14:paraId="234532D2" w14:textId="551A3DDF" w:rsidR="00E24B7B" w:rsidRDefault="00E24B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BB6ECB" w14:textId="7FC68E14" w:rsidR="00E24B7B" w:rsidRDefault="00E24B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9626AF" w14:textId="1117D605" w:rsidR="00E24B7B" w:rsidRDefault="00E24B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56BF40" w14:textId="22433123" w:rsidR="00E24B7B" w:rsidRDefault="00E24B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2F3AC27" w14:textId="31517B03" w:rsidR="00E24B7B" w:rsidRDefault="00E24B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Automatic Mutual Recognition (Victoria) (Notification Requirement – Building, Plumbing, Architecture and Land Surveying </w:t>
      </w:r>
      <w:r w:rsidR="00AB7A54">
        <w:rPr>
          <w:noProof/>
        </w:rPr>
        <w:t>I</w:t>
      </w:r>
      <w:r>
        <w:rPr>
          <w:noProof/>
        </w:rPr>
        <w:t>ndustries)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9202CF5" w14:textId="081EC2DE" w:rsidR="00E24B7B" w:rsidRDefault="00E24B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699636" w14:textId="6861A562" w:rsidR="00E24B7B" w:rsidRDefault="00E24B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Automatic Mutual Recognition (Victoria) (Notification Requirement – Building, Plumbing, Architecture and Land Surveying </w:t>
      </w:r>
      <w:r w:rsidR="00AB7A54">
        <w:rPr>
          <w:noProof/>
        </w:rPr>
        <w:t>I</w:t>
      </w:r>
      <w:r>
        <w:rPr>
          <w:noProof/>
        </w:rPr>
        <w:t>ndustries)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_Toc141106665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7DA72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B81EB0B" w14:textId="77777777" w:rsidR="00B20990" w:rsidRDefault="00B20990" w:rsidP="00B20990"/>
    <w:p w14:paraId="0222CC1B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FCE9C0" w14:textId="77777777" w:rsidR="005E317F" w:rsidRPr="009C2562" w:rsidRDefault="005E317F" w:rsidP="005E317F">
      <w:pPr>
        <w:pStyle w:val="ActHead5"/>
      </w:pPr>
      <w:bookmarkStart w:id="2" w:name="_Toc14110665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0A0183D" w14:textId="01F38D6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C7F28">
        <w:t xml:space="preserve"> </w:t>
      </w:r>
      <w:r w:rsidR="00EC7F28" w:rsidRPr="00EC7F28">
        <w:rPr>
          <w:i/>
          <w:iCs/>
        </w:rPr>
        <w:t xml:space="preserve">Automatic Mutual Recognition (Victoria) (Notification Requirement — Building, Plumbing, Architecture and Land Surveying </w:t>
      </w:r>
      <w:r w:rsidR="002D0A01">
        <w:rPr>
          <w:i/>
          <w:iCs/>
        </w:rPr>
        <w:t>I</w:t>
      </w:r>
      <w:r w:rsidR="00EC7F28" w:rsidRPr="00EC7F28">
        <w:rPr>
          <w:i/>
          <w:iCs/>
        </w:rPr>
        <w:t>ndustries) Amendment Determination 2023</w:t>
      </w:r>
      <w:r w:rsidR="00951A74">
        <w:t>.</w:t>
      </w:r>
      <w:bookmarkStart w:id="3" w:name="BKCheck15B_3"/>
      <w:bookmarkEnd w:id="3"/>
    </w:p>
    <w:p w14:paraId="17CDB78D" w14:textId="505706E5" w:rsidR="00027EBD" w:rsidRPr="009A3735" w:rsidRDefault="00027EBD" w:rsidP="00A46BD0">
      <w:pPr>
        <w:pStyle w:val="ActHead5"/>
      </w:pPr>
      <w:bookmarkStart w:id="4" w:name="_Toc141106659"/>
      <w:proofErr w:type="gramStart"/>
      <w:r w:rsidRPr="009A3735">
        <w:t>2  Commencement</w:t>
      </w:r>
      <w:bookmarkEnd w:id="4"/>
      <w:proofErr w:type="gramEnd"/>
    </w:p>
    <w:p w14:paraId="4A074F53" w14:textId="77777777" w:rsidR="00027EBD" w:rsidRPr="009A3735" w:rsidRDefault="00027EBD" w:rsidP="00027EBD">
      <w:pPr>
        <w:pStyle w:val="subsection"/>
      </w:pPr>
      <w:r w:rsidRPr="009A3735">
        <w:tab/>
        <w:t>(1)</w:t>
      </w:r>
      <w:r w:rsidRPr="009A373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57AF859" w14:textId="77777777" w:rsidR="00027EBD" w:rsidRPr="009A3735" w:rsidRDefault="00027EBD" w:rsidP="00027E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027EBD" w:rsidRPr="009A3735" w14:paraId="02A11116" w14:textId="77777777" w:rsidTr="001419A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99635F7" w14:textId="77777777" w:rsidR="00027EBD" w:rsidRPr="009A3735" w:rsidRDefault="00027EBD" w:rsidP="001419A6">
            <w:pPr>
              <w:pStyle w:val="TableHeading"/>
            </w:pPr>
            <w:r w:rsidRPr="009A3735">
              <w:t>Commencement information</w:t>
            </w:r>
          </w:p>
        </w:tc>
      </w:tr>
      <w:tr w:rsidR="00027EBD" w:rsidRPr="009A3735" w14:paraId="3EC60BD9" w14:textId="77777777" w:rsidTr="001419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8192FFD" w14:textId="77777777" w:rsidR="00027EBD" w:rsidRPr="009A3735" w:rsidRDefault="00027EBD" w:rsidP="001419A6">
            <w:pPr>
              <w:pStyle w:val="TableHeading"/>
            </w:pPr>
            <w:r w:rsidRPr="009A37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52E330" w14:textId="77777777" w:rsidR="00027EBD" w:rsidRPr="009A3735" w:rsidRDefault="00027EBD" w:rsidP="001419A6">
            <w:pPr>
              <w:pStyle w:val="TableHeading"/>
            </w:pPr>
            <w:r w:rsidRPr="009A37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BE296F4" w14:textId="77777777" w:rsidR="00027EBD" w:rsidRPr="009A3735" w:rsidRDefault="00027EBD" w:rsidP="001419A6">
            <w:pPr>
              <w:pStyle w:val="TableHeading"/>
            </w:pPr>
            <w:r w:rsidRPr="009A3735">
              <w:t>Column 3</w:t>
            </w:r>
          </w:p>
        </w:tc>
      </w:tr>
      <w:tr w:rsidR="00027EBD" w:rsidRPr="009A3735" w14:paraId="1129FE7D" w14:textId="77777777" w:rsidTr="001419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EC14B63" w14:textId="77777777" w:rsidR="00027EBD" w:rsidRPr="009A3735" w:rsidRDefault="00027EBD" w:rsidP="001419A6">
            <w:pPr>
              <w:pStyle w:val="TableHeading"/>
            </w:pPr>
            <w:r w:rsidRPr="009A37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87600B6" w14:textId="77777777" w:rsidR="00027EBD" w:rsidRPr="009A3735" w:rsidRDefault="00027EBD" w:rsidP="001419A6">
            <w:pPr>
              <w:pStyle w:val="TableHeading"/>
            </w:pPr>
            <w:r w:rsidRPr="009A37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206279A" w14:textId="77777777" w:rsidR="00027EBD" w:rsidRPr="009A3735" w:rsidRDefault="00027EBD" w:rsidP="001419A6">
            <w:pPr>
              <w:pStyle w:val="TableHeading"/>
            </w:pPr>
            <w:r w:rsidRPr="009A3735">
              <w:t>Date/Details</w:t>
            </w:r>
          </w:p>
        </w:tc>
      </w:tr>
      <w:tr w:rsidR="00027EBD" w:rsidRPr="009A3735" w14:paraId="52C41F47" w14:textId="77777777" w:rsidTr="001419A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14B616" w14:textId="77777777" w:rsidR="00027EBD" w:rsidRPr="009A3735" w:rsidRDefault="00027EBD" w:rsidP="001419A6">
            <w:pPr>
              <w:pStyle w:val="Tabletext"/>
            </w:pPr>
            <w:r w:rsidRPr="009A3735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9A3812" w14:textId="77777777" w:rsidR="00027EBD" w:rsidRPr="009A3735" w:rsidRDefault="00027EBD" w:rsidP="001419A6">
            <w:pPr>
              <w:pStyle w:val="Tabletext"/>
            </w:pPr>
            <w:r w:rsidRPr="009A3735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65C85A" w14:textId="77777777" w:rsidR="00027EBD" w:rsidRPr="009A3735" w:rsidRDefault="00027EBD" w:rsidP="001419A6">
            <w:pPr>
              <w:pStyle w:val="Tabletext"/>
            </w:pPr>
          </w:p>
        </w:tc>
      </w:tr>
    </w:tbl>
    <w:p w14:paraId="48F0C6ED" w14:textId="77777777" w:rsidR="00027EBD" w:rsidRPr="009A3735" w:rsidRDefault="00027EBD" w:rsidP="00027EBD">
      <w:pPr>
        <w:pStyle w:val="notetext"/>
      </w:pPr>
      <w:r w:rsidRPr="009A3735">
        <w:rPr>
          <w:snapToGrid w:val="0"/>
          <w:lang w:eastAsia="en-US"/>
        </w:rPr>
        <w:t xml:space="preserve">Note: </w:t>
      </w:r>
      <w:r w:rsidRPr="009A3735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80C4DA9" w14:textId="77777777" w:rsidR="00027EBD" w:rsidRPr="009A3735" w:rsidRDefault="00027EBD" w:rsidP="00027EBD">
      <w:pPr>
        <w:pStyle w:val="subsection"/>
      </w:pPr>
      <w:r w:rsidRPr="009A3735">
        <w:tab/>
        <w:t>(2)</w:t>
      </w:r>
      <w:r w:rsidRPr="009A373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884D34" w14:textId="63EB519F" w:rsidR="005E317F" w:rsidRPr="009C2562" w:rsidRDefault="005E317F" w:rsidP="005E317F">
      <w:pPr>
        <w:pStyle w:val="ActHead5"/>
      </w:pPr>
      <w:bookmarkStart w:id="5" w:name="_Toc14110666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70688E6" w14:textId="2025BA58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DF170E" w:rsidRPr="009C2562">
        <w:t>This instrument is made under</w:t>
      </w:r>
      <w:r w:rsidR="00DF170E">
        <w:t xml:space="preserve"> </w:t>
      </w:r>
      <w:r w:rsidR="00DF170E" w:rsidRPr="00224620">
        <w:t xml:space="preserve">section </w:t>
      </w:r>
      <w:r w:rsidR="00DF170E" w:rsidRPr="00FE2955">
        <w:t>42</w:t>
      </w:r>
      <w:proofErr w:type="gramStart"/>
      <w:r w:rsidR="00DF170E" w:rsidRPr="00FE2955">
        <w:t>J(</w:t>
      </w:r>
      <w:proofErr w:type="gramEnd"/>
      <w:r w:rsidR="00DF170E" w:rsidRPr="00FE2955">
        <w:t xml:space="preserve">4) of the </w:t>
      </w:r>
      <w:r w:rsidR="00DF170E" w:rsidRPr="00FE2955">
        <w:rPr>
          <w:i/>
        </w:rPr>
        <w:t>Mutual Recognition Act 1992</w:t>
      </w:r>
      <w:r w:rsidR="00DF170E" w:rsidRPr="00FE2955">
        <w:t xml:space="preserve"> of the Commonwealth.</w:t>
      </w:r>
    </w:p>
    <w:p w14:paraId="50BEC48F" w14:textId="77777777" w:rsidR="005E317F" w:rsidRPr="006065DA" w:rsidRDefault="005E317F" w:rsidP="005E317F">
      <w:pPr>
        <w:pStyle w:val="ActHead5"/>
      </w:pPr>
      <w:bookmarkStart w:id="6" w:name="_Toc141106661"/>
      <w:proofErr w:type="gramStart"/>
      <w:r w:rsidRPr="006065DA">
        <w:t>4  Schedules</w:t>
      </w:r>
      <w:bookmarkEnd w:id="6"/>
      <w:proofErr w:type="gramEnd"/>
    </w:p>
    <w:p w14:paraId="4187761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CA4FE3" w14:textId="070BEA3F" w:rsidR="005E317F" w:rsidRDefault="005E317F" w:rsidP="005E317F">
      <w:pPr>
        <w:pStyle w:val="ActHead6"/>
        <w:pageBreakBefore/>
      </w:pPr>
      <w:bookmarkStart w:id="7" w:name="_Toc141106662"/>
      <w:r w:rsidRPr="00DB64FC">
        <w:rPr>
          <w:rStyle w:val="CharAmSchNo"/>
        </w:rPr>
        <w:lastRenderedPageBreak/>
        <w:t>Schedule 1</w:t>
      </w:r>
      <w:r w:rsidR="00A16501">
        <w:t xml:space="preserve"> - </w:t>
      </w:r>
      <w:r w:rsidRPr="00DB64FC">
        <w:rPr>
          <w:rStyle w:val="CharAmSchText"/>
        </w:rPr>
        <w:t>Amendments</w:t>
      </w:r>
      <w:bookmarkEnd w:id="7"/>
    </w:p>
    <w:p w14:paraId="716E1F85" w14:textId="38402B9F" w:rsidR="003C1E9F" w:rsidRPr="00A46BD0" w:rsidRDefault="0016370D" w:rsidP="00A46BD0">
      <w:pPr>
        <w:pStyle w:val="ActHead9"/>
        <w:ind w:left="0" w:firstLine="0"/>
      </w:pPr>
      <w:bookmarkStart w:id="8" w:name="_Toc141106663"/>
      <w:r w:rsidRPr="00A46BD0">
        <w:t xml:space="preserve">Automatic Mutual Recognition (Victoria) </w:t>
      </w:r>
      <w:r w:rsidR="00755FBF" w:rsidRPr="00A46BD0">
        <w:t xml:space="preserve">(Notification Requirement </w:t>
      </w:r>
      <w:r w:rsidR="006551BA" w:rsidRPr="00A46BD0">
        <w:t>–</w:t>
      </w:r>
      <w:r w:rsidR="00755FBF" w:rsidRPr="00A46BD0">
        <w:t xml:space="preserve"> </w:t>
      </w:r>
      <w:r w:rsidR="006551BA" w:rsidRPr="00A46BD0">
        <w:t xml:space="preserve">Building, Plumbing, Architecture and Land Surveying </w:t>
      </w:r>
      <w:r w:rsidR="006F1FE1">
        <w:t>I</w:t>
      </w:r>
      <w:r w:rsidR="006551BA" w:rsidRPr="00A46BD0">
        <w:t>ndustries) Determination 2021</w:t>
      </w:r>
      <w:bookmarkEnd w:id="8"/>
    </w:p>
    <w:p w14:paraId="1580FBCF" w14:textId="34BB4CEF" w:rsidR="007E6D2E" w:rsidRDefault="00CF0DBD" w:rsidP="00491CC2">
      <w:pPr>
        <w:pStyle w:val="ItemHead"/>
        <w:numPr>
          <w:ilvl w:val="0"/>
          <w:numId w:val="15"/>
        </w:numPr>
        <w:ind w:left="567" w:hanging="567"/>
      </w:pPr>
      <w:bookmarkStart w:id="9" w:name="_Toc104979036"/>
      <w:r>
        <w:t>Clause 1</w:t>
      </w:r>
      <w:r w:rsidR="00A16501">
        <w:t xml:space="preserve"> -</w:t>
      </w:r>
      <w:r>
        <w:t xml:space="preserve"> Name</w:t>
      </w:r>
    </w:p>
    <w:p w14:paraId="42979453" w14:textId="353734D5" w:rsidR="007E72FF" w:rsidRPr="007E72FF" w:rsidRDefault="00AE6916" w:rsidP="00491CC2">
      <w:pPr>
        <w:pStyle w:val="Item"/>
      </w:pPr>
      <w:r>
        <w:t>In</w:t>
      </w:r>
      <w:r w:rsidR="00B2488B">
        <w:t xml:space="preserve"> </w:t>
      </w:r>
      <w:r w:rsidR="00CF0DBD">
        <w:t>clause 1</w:t>
      </w:r>
      <w:r w:rsidR="00B2488B">
        <w:t xml:space="preserve">, </w:t>
      </w:r>
      <w:r>
        <w:t xml:space="preserve">for </w:t>
      </w:r>
      <w:r w:rsidR="00A16501" w:rsidRPr="004F2020">
        <w:rPr>
          <w:sz w:val="24"/>
          <w:szCs w:val="24"/>
        </w:rPr>
        <w:t>"</w:t>
      </w:r>
      <w:r>
        <w:t>industries</w:t>
      </w:r>
      <w:r w:rsidR="00B86AD9">
        <w:t>)</w:t>
      </w:r>
      <w:r w:rsidR="00A16501" w:rsidRPr="004F2020">
        <w:rPr>
          <w:sz w:val="24"/>
          <w:szCs w:val="24"/>
        </w:rPr>
        <w:t>"</w:t>
      </w:r>
      <w:r>
        <w:t xml:space="preserve"> </w:t>
      </w:r>
      <w:r w:rsidRPr="00297DDD">
        <w:rPr>
          <w:i/>
          <w:iCs/>
        </w:rPr>
        <w:t>substitute</w:t>
      </w:r>
      <w:r>
        <w:t xml:space="preserve"> </w:t>
      </w:r>
      <w:r w:rsidR="00A16501" w:rsidRPr="004F2020">
        <w:rPr>
          <w:sz w:val="24"/>
          <w:szCs w:val="24"/>
        </w:rPr>
        <w:t>"</w:t>
      </w:r>
      <w:r>
        <w:t>Industries</w:t>
      </w:r>
      <w:r w:rsidR="00B86AD9">
        <w:t>)</w:t>
      </w:r>
      <w:r w:rsidR="00A16501" w:rsidRPr="004F2020">
        <w:rPr>
          <w:sz w:val="24"/>
          <w:szCs w:val="24"/>
        </w:rPr>
        <w:t>"</w:t>
      </w:r>
      <w:r w:rsidR="00FF2534">
        <w:t>.</w:t>
      </w:r>
    </w:p>
    <w:p w14:paraId="44680F69" w14:textId="18F7728B" w:rsidR="001029B0" w:rsidRPr="00E24B7B" w:rsidRDefault="000F0FF9" w:rsidP="00491CC2">
      <w:pPr>
        <w:pStyle w:val="ItemHead"/>
        <w:numPr>
          <w:ilvl w:val="0"/>
          <w:numId w:val="15"/>
        </w:numPr>
        <w:ind w:left="567" w:hanging="567"/>
      </w:pPr>
      <w:bookmarkStart w:id="10" w:name="_Hlk141104847"/>
      <w:r w:rsidRPr="00E24B7B">
        <w:t xml:space="preserve">Clause </w:t>
      </w:r>
      <w:r w:rsidR="001029B0" w:rsidRPr="00E24B7B">
        <w:t xml:space="preserve">6 </w:t>
      </w:r>
      <w:r w:rsidR="00A16501">
        <w:t xml:space="preserve">- </w:t>
      </w:r>
      <w:r w:rsidR="001029B0" w:rsidRPr="00E24B7B">
        <w:t>Notification Requirement</w:t>
      </w:r>
      <w:bookmarkEnd w:id="9"/>
      <w:bookmarkEnd w:id="10"/>
    </w:p>
    <w:p w14:paraId="67241771" w14:textId="3ADA17A5" w:rsidR="001029B0" w:rsidRPr="00297DDD" w:rsidRDefault="001029B0" w:rsidP="00A46BD0">
      <w:pPr>
        <w:pStyle w:val="Item"/>
        <w:rPr>
          <w:bCs/>
          <w:i/>
          <w:iCs/>
          <w:kern w:val="28"/>
          <w:szCs w:val="22"/>
        </w:rPr>
      </w:pPr>
      <w:r w:rsidRPr="00297DDD">
        <w:rPr>
          <w:bCs/>
          <w:i/>
          <w:iCs/>
          <w:kern w:val="28"/>
          <w:szCs w:val="22"/>
        </w:rPr>
        <w:t>Repeal</w:t>
      </w:r>
      <w:r w:rsidR="00280D57" w:rsidRPr="00297DDD">
        <w:rPr>
          <w:bCs/>
          <w:i/>
          <w:iCs/>
          <w:kern w:val="28"/>
          <w:szCs w:val="22"/>
        </w:rPr>
        <w:t xml:space="preserve"> </w:t>
      </w:r>
      <w:r w:rsidRPr="00297DDD">
        <w:rPr>
          <w:bCs/>
          <w:i/>
          <w:iCs/>
          <w:kern w:val="28"/>
          <w:szCs w:val="22"/>
        </w:rPr>
        <w:t>clause</w:t>
      </w:r>
      <w:r w:rsidR="00A16501" w:rsidRPr="00297DDD">
        <w:rPr>
          <w:bCs/>
          <w:i/>
          <w:iCs/>
          <w:kern w:val="28"/>
          <w:szCs w:val="22"/>
        </w:rPr>
        <w:t xml:space="preserve"> 6</w:t>
      </w:r>
      <w:r w:rsidRPr="00297DDD">
        <w:rPr>
          <w:bCs/>
          <w:i/>
          <w:iCs/>
          <w:kern w:val="28"/>
          <w:szCs w:val="22"/>
        </w:rPr>
        <w:t>, substitute:</w:t>
      </w:r>
    </w:p>
    <w:p w14:paraId="6EA44442" w14:textId="107B1EF5" w:rsidR="001029B0" w:rsidRPr="005F3364" w:rsidRDefault="001029B0" w:rsidP="00491CC2">
      <w:pPr>
        <w:pStyle w:val="subsection"/>
        <w:tabs>
          <w:tab w:val="clear" w:pos="1021"/>
        </w:tabs>
        <w:ind w:left="425" w:firstLine="283"/>
        <w:rPr>
          <w:b/>
          <w:bCs/>
          <w:kern w:val="28"/>
          <w:szCs w:val="22"/>
        </w:rPr>
      </w:pPr>
      <w:r w:rsidRPr="005F3364">
        <w:rPr>
          <w:b/>
          <w:bCs/>
        </w:rPr>
        <w:t xml:space="preserve">6 </w:t>
      </w:r>
      <w:r w:rsidR="00DD1B84">
        <w:rPr>
          <w:b/>
          <w:bCs/>
        </w:rPr>
        <w:t xml:space="preserve">   </w:t>
      </w:r>
      <w:r w:rsidRPr="005F3364">
        <w:rPr>
          <w:b/>
          <w:bCs/>
        </w:rPr>
        <w:t>Notification Requirement</w:t>
      </w:r>
    </w:p>
    <w:p w14:paraId="2EDB7BA2" w14:textId="1F7D51A1" w:rsidR="001029B0" w:rsidRDefault="001029B0" w:rsidP="00491CC2">
      <w:pPr>
        <w:pStyle w:val="subsection"/>
        <w:tabs>
          <w:tab w:val="clear" w:pos="1021"/>
        </w:tabs>
        <w:ind w:left="850" w:firstLine="0"/>
        <w:rPr>
          <w:bCs/>
          <w:kern w:val="28"/>
          <w:szCs w:val="22"/>
        </w:rPr>
      </w:pPr>
      <w:r>
        <w:rPr>
          <w:bCs/>
          <w:kern w:val="28"/>
          <w:szCs w:val="22"/>
        </w:rPr>
        <w:t>For the purposes of section 42</w:t>
      </w:r>
      <w:proofErr w:type="gramStart"/>
      <w:r>
        <w:rPr>
          <w:bCs/>
          <w:kern w:val="28"/>
          <w:szCs w:val="22"/>
        </w:rPr>
        <w:t>J(</w:t>
      </w:r>
      <w:proofErr w:type="gramEnd"/>
      <w:r>
        <w:rPr>
          <w:bCs/>
          <w:kern w:val="28"/>
          <w:szCs w:val="22"/>
        </w:rPr>
        <w:t>4) of the Act, notification is required for the following registrations in Victoria:</w:t>
      </w:r>
    </w:p>
    <w:p w14:paraId="3522BFCF" w14:textId="77777777" w:rsidR="001029B0" w:rsidRDefault="001029B0" w:rsidP="00491CC2">
      <w:pPr>
        <w:pStyle w:val="paragraph"/>
        <w:numPr>
          <w:ilvl w:val="0"/>
          <w:numId w:val="14"/>
        </w:numPr>
        <w:tabs>
          <w:tab w:val="right" w:pos="709"/>
        </w:tabs>
        <w:ind w:left="1275" w:hanging="425"/>
        <w:jc w:val="both"/>
      </w:pPr>
      <w:r>
        <w:tab/>
        <w:t xml:space="preserve">an architect registered under section 11 of the </w:t>
      </w:r>
      <w:r w:rsidRPr="00EC14A4">
        <w:rPr>
          <w:i/>
        </w:rPr>
        <w:t xml:space="preserve">Architects Act </w:t>
      </w:r>
      <w:proofErr w:type="gramStart"/>
      <w:r w:rsidRPr="00EC14A4">
        <w:rPr>
          <w:i/>
        </w:rPr>
        <w:t>1991</w:t>
      </w:r>
      <w:r>
        <w:t>;</w:t>
      </w:r>
      <w:proofErr w:type="gramEnd"/>
    </w:p>
    <w:p w14:paraId="11252665" w14:textId="7EA759C4" w:rsidR="001029B0" w:rsidRDefault="001029B0" w:rsidP="00491CC2">
      <w:pPr>
        <w:pStyle w:val="paragraph"/>
        <w:numPr>
          <w:ilvl w:val="0"/>
          <w:numId w:val="14"/>
        </w:numPr>
        <w:tabs>
          <w:tab w:val="right" w:pos="709"/>
        </w:tabs>
        <w:ind w:left="1275" w:hanging="425"/>
        <w:jc w:val="both"/>
      </w:pPr>
      <w:r>
        <w:t xml:space="preserve">a person who is a building practitioner registered under Part 11 of the </w:t>
      </w:r>
      <w:r w:rsidRPr="00EC14A4">
        <w:rPr>
          <w:i/>
        </w:rPr>
        <w:t>Building Act 1993</w:t>
      </w:r>
      <w:r>
        <w:t xml:space="preserve"> </w:t>
      </w:r>
      <w:r w:rsidRPr="0047650F">
        <w:t xml:space="preserve">other than a </w:t>
      </w:r>
      <w:r w:rsidR="00696146" w:rsidRPr="0047650F">
        <w:t>person registered</w:t>
      </w:r>
      <w:r w:rsidR="00696146">
        <w:t xml:space="preserve"> in </w:t>
      </w:r>
      <w:r w:rsidR="00A95DE6">
        <w:t xml:space="preserve">the </w:t>
      </w:r>
      <w:r w:rsidR="0028293F">
        <w:t>class</w:t>
      </w:r>
      <w:r w:rsidR="00A95DE6">
        <w:t xml:space="preserve"> of building </w:t>
      </w:r>
      <w:proofErr w:type="gramStart"/>
      <w:r w:rsidR="00A95DE6">
        <w:t>surveyor</w:t>
      </w:r>
      <w:r>
        <w:t>;</w:t>
      </w:r>
      <w:proofErr w:type="gramEnd"/>
    </w:p>
    <w:p w14:paraId="437B14AB" w14:textId="48BD0A2E" w:rsidR="004E53D4" w:rsidRPr="001D13BC" w:rsidRDefault="001029B0" w:rsidP="00491CC2">
      <w:pPr>
        <w:pStyle w:val="paragraph"/>
        <w:numPr>
          <w:ilvl w:val="0"/>
          <w:numId w:val="14"/>
        </w:numPr>
        <w:tabs>
          <w:tab w:val="right" w:pos="709"/>
        </w:tabs>
        <w:ind w:left="1275" w:hanging="425"/>
        <w:jc w:val="both"/>
      </w:pPr>
      <w:r>
        <w:t xml:space="preserve">a </w:t>
      </w:r>
      <w:r w:rsidRPr="00FE2955">
        <w:t>person who is</w:t>
      </w:r>
      <w:r>
        <w:t xml:space="preserve"> a</w:t>
      </w:r>
      <w:r w:rsidRPr="00FE2955">
        <w:t xml:space="preserve"> registered plumber</w:t>
      </w:r>
      <w:r>
        <w:t xml:space="preserve"> under Part 12A of the </w:t>
      </w:r>
      <w:r w:rsidRPr="00EC14A4">
        <w:rPr>
          <w:i/>
        </w:rPr>
        <w:t>Building Act 1993</w:t>
      </w:r>
      <w:r>
        <w:t xml:space="preserve">, </w:t>
      </w:r>
      <w:r w:rsidRPr="0047650F">
        <w:t>other than</w:t>
      </w:r>
      <w:r w:rsidR="001D13BC" w:rsidRPr="0047650F">
        <w:t xml:space="preserve"> </w:t>
      </w:r>
      <w:r w:rsidR="004E53D4" w:rsidRPr="0047650F">
        <w:t xml:space="preserve">a person who is a registered plumber under Part 12A of the </w:t>
      </w:r>
      <w:r w:rsidR="004E53D4" w:rsidRPr="0047650F">
        <w:rPr>
          <w:i/>
          <w:iCs/>
        </w:rPr>
        <w:t>Building Act 1993</w:t>
      </w:r>
      <w:r w:rsidR="004E53D4" w:rsidRPr="0047650F">
        <w:t xml:space="preserve"> </w:t>
      </w:r>
      <w:r w:rsidR="004E53D4" w:rsidRPr="001D13BC">
        <w:t xml:space="preserve">who is registered in any of the following classes of plumbing work specified in Part 4 or Part 5 of the Plumbing Regulations 2018: </w:t>
      </w:r>
    </w:p>
    <w:p w14:paraId="558019DD" w14:textId="77777777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proofErr w:type="spellStart"/>
      <w:r>
        <w:t>gasfitting</w:t>
      </w:r>
      <w:proofErr w:type="spellEnd"/>
      <w:r>
        <w:t xml:space="preserve"> </w:t>
      </w:r>
    </w:p>
    <w:p w14:paraId="2E6D29D3" w14:textId="2F31FEC0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 xml:space="preserve">Type A appliance conversion </w:t>
      </w:r>
    </w:p>
    <w:p w14:paraId="2CEA44C4" w14:textId="2BE52C06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 xml:space="preserve">Type A appliance servicing </w:t>
      </w:r>
    </w:p>
    <w:p w14:paraId="325CE720" w14:textId="2ADDE3D8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 xml:space="preserve">Type B </w:t>
      </w:r>
      <w:proofErr w:type="spellStart"/>
      <w:r>
        <w:t>gasfitting</w:t>
      </w:r>
      <w:proofErr w:type="spellEnd"/>
    </w:p>
    <w:p w14:paraId="311B7AE3" w14:textId="551E850B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 xml:space="preserve">Type B </w:t>
      </w:r>
      <w:proofErr w:type="spellStart"/>
      <w:r>
        <w:t>gasfitting</w:t>
      </w:r>
      <w:proofErr w:type="spellEnd"/>
      <w:r>
        <w:t xml:space="preserve"> advanced </w:t>
      </w:r>
    </w:p>
    <w:p w14:paraId="06461C27" w14:textId="1DD07237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>Fire protection</w:t>
      </w:r>
    </w:p>
    <w:p w14:paraId="4AB2B4CC" w14:textId="062964B6" w:rsidR="006B5E48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>Roofing (stormwater)</w:t>
      </w:r>
    </w:p>
    <w:p w14:paraId="593E9B06" w14:textId="4FCB1B69" w:rsidR="001029B0" w:rsidRDefault="006B5E48" w:rsidP="00491CC2">
      <w:pPr>
        <w:pStyle w:val="paragraph"/>
        <w:numPr>
          <w:ilvl w:val="1"/>
          <w:numId w:val="14"/>
        </w:numPr>
        <w:tabs>
          <w:tab w:val="clear" w:pos="1531"/>
        </w:tabs>
        <w:ind w:left="2268" w:hanging="284"/>
        <w:jc w:val="both"/>
      </w:pPr>
      <w:r>
        <w:t xml:space="preserve">Mechanical </w:t>
      </w:r>
      <w:proofErr w:type="gramStart"/>
      <w:r>
        <w:t>services</w:t>
      </w:r>
      <w:r w:rsidR="001029B0">
        <w:t>;</w:t>
      </w:r>
      <w:proofErr w:type="gramEnd"/>
    </w:p>
    <w:p w14:paraId="7EDEF119" w14:textId="560E312F" w:rsidR="00DB64FC" w:rsidRDefault="001029B0" w:rsidP="00491CC2">
      <w:pPr>
        <w:pStyle w:val="paragraph"/>
        <w:numPr>
          <w:ilvl w:val="0"/>
          <w:numId w:val="14"/>
        </w:numPr>
        <w:tabs>
          <w:tab w:val="right" w:pos="709"/>
        </w:tabs>
        <w:ind w:left="1275" w:hanging="425"/>
        <w:jc w:val="both"/>
      </w:pPr>
      <w:r>
        <w:t xml:space="preserve">a person registered as a licensed surveyor under Division 1 of Part 2 of the </w:t>
      </w:r>
      <w:r w:rsidRPr="00EC14A4">
        <w:rPr>
          <w:i/>
        </w:rPr>
        <w:t>Surveying Act 2004</w:t>
      </w:r>
      <w:r>
        <w:t>.</w:t>
      </w:r>
    </w:p>
    <w:p w14:paraId="7132941A" w14:textId="77777777" w:rsidR="00F944A6" w:rsidRDefault="00F944A6">
      <w:pPr>
        <w:spacing w:line="240" w:lineRule="auto"/>
        <w:rPr>
          <w:rFonts w:ascii="Arial" w:eastAsia="Times New Roman" w:hAnsi="Arial" w:cs="Times New Roman"/>
          <w:b/>
          <w:kern w:val="28"/>
          <w:sz w:val="36"/>
          <w:lang w:eastAsia="en-AU"/>
        </w:rPr>
      </w:pPr>
      <w:bookmarkStart w:id="11" w:name="_Toc478567696"/>
      <w:r>
        <w:br w:type="page"/>
      </w:r>
    </w:p>
    <w:p w14:paraId="4BF1608C" w14:textId="54A2BBEC" w:rsidR="00F944A6" w:rsidRDefault="00F944A6" w:rsidP="00F944A6">
      <w:pPr>
        <w:pStyle w:val="ActHead6"/>
        <w:pageBreakBefore/>
      </w:pPr>
      <w:bookmarkStart w:id="12" w:name="_Toc141106664"/>
      <w:r w:rsidRPr="00DB64FC">
        <w:rPr>
          <w:rStyle w:val="CharAmSchNo"/>
        </w:rPr>
        <w:lastRenderedPageBreak/>
        <w:t>Schedule </w:t>
      </w:r>
      <w:r w:rsidR="0082428D">
        <w:rPr>
          <w:rStyle w:val="CharAmSchNo"/>
        </w:rPr>
        <w:t>2</w:t>
      </w:r>
      <w:r w:rsidR="00EB23DF">
        <w:t xml:space="preserve"> - </w:t>
      </w:r>
      <w:r>
        <w:rPr>
          <w:rStyle w:val="CharAmSchText"/>
        </w:rPr>
        <w:t>Repeals</w:t>
      </w:r>
      <w:bookmarkEnd w:id="12"/>
    </w:p>
    <w:p w14:paraId="35227BC8" w14:textId="59F8FC58" w:rsidR="0002275A" w:rsidRPr="00A46BD0" w:rsidRDefault="0002275A" w:rsidP="00A46BD0">
      <w:pPr>
        <w:pStyle w:val="ActHead9"/>
        <w:ind w:left="0" w:firstLine="0"/>
      </w:pPr>
      <w:bookmarkStart w:id="13" w:name="_Toc141106665"/>
      <w:r w:rsidRPr="00A46BD0">
        <w:t xml:space="preserve">Automatic Mutual Recognition (Victoria) (Notification Requirement – Building, Plumbing, Architecture and Land Surveying </w:t>
      </w:r>
      <w:r w:rsidR="008A0B1F">
        <w:t>I</w:t>
      </w:r>
      <w:r w:rsidRPr="00A46BD0">
        <w:t>ndustries) Determination 2021</w:t>
      </w:r>
      <w:bookmarkEnd w:id="13"/>
    </w:p>
    <w:p w14:paraId="06F36B3F" w14:textId="2E28D2B9" w:rsidR="0002275A" w:rsidRPr="002524DD" w:rsidRDefault="0002275A" w:rsidP="00093390">
      <w:pPr>
        <w:pStyle w:val="ItemHead"/>
        <w:ind w:left="567" w:hanging="567"/>
      </w:pPr>
      <w:r>
        <w:t>1.</w:t>
      </w:r>
      <w:r w:rsidRPr="002524DD">
        <w:t xml:space="preserve"> </w:t>
      </w:r>
      <w:r>
        <w:t xml:space="preserve"> </w:t>
      </w:r>
      <w:r w:rsidR="00093390">
        <w:tab/>
      </w:r>
      <w:r w:rsidR="000F0FF9">
        <w:t xml:space="preserve">Clause </w:t>
      </w:r>
      <w:r>
        <w:t>7</w:t>
      </w:r>
      <w:r w:rsidRPr="002524DD">
        <w:t xml:space="preserve"> </w:t>
      </w:r>
      <w:bookmarkStart w:id="14" w:name="_Hlk139463642"/>
      <w:r w:rsidR="00A16501">
        <w:t xml:space="preserve">- </w:t>
      </w:r>
      <w:r w:rsidRPr="002524DD">
        <w:t>Notification Requirement</w:t>
      </w:r>
      <w:bookmarkEnd w:id="14"/>
    </w:p>
    <w:p w14:paraId="01E9563D" w14:textId="29685FE9" w:rsidR="003F6F52" w:rsidRPr="005B40EE" w:rsidRDefault="0002275A" w:rsidP="00A46BD0">
      <w:pPr>
        <w:pStyle w:val="Item"/>
      </w:pPr>
      <w:r w:rsidRPr="00C341E4">
        <w:t>Repeal</w:t>
      </w:r>
      <w:r w:rsidR="002045A1">
        <w:t xml:space="preserve"> the</w:t>
      </w:r>
      <w:r w:rsidRPr="00C341E4">
        <w:t xml:space="preserve"> clause</w:t>
      </w:r>
      <w:r w:rsidR="002045A1">
        <w:t>.</w:t>
      </w:r>
      <w:bookmarkEnd w:id="11"/>
    </w:p>
    <w:sectPr w:rsidR="003F6F52" w:rsidRPr="005B40E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AEC3" w14:textId="77777777" w:rsidR="00F43EA5" w:rsidRDefault="00F43EA5" w:rsidP="0048364F">
      <w:pPr>
        <w:spacing w:line="240" w:lineRule="auto"/>
      </w:pPr>
      <w:r>
        <w:separator/>
      </w:r>
    </w:p>
  </w:endnote>
  <w:endnote w:type="continuationSeparator" w:id="0">
    <w:p w14:paraId="72A8AE73" w14:textId="77777777" w:rsidR="00F43EA5" w:rsidRDefault="00F43E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9C6C5BD-BA38-4159-859E-F4CB7D2D9F4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CEF0FB" w14:textId="77777777" w:rsidTr="0001176A">
      <w:tc>
        <w:tcPr>
          <w:tcW w:w="5000" w:type="pct"/>
        </w:tcPr>
        <w:p w14:paraId="3C58B2C5" w14:textId="6E848274" w:rsidR="009278C1" w:rsidRDefault="007928BB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1" relativeHeight="251661312" behindDoc="0" locked="0" layoutInCell="0" allowOverlap="1" wp14:anchorId="6C8DA029" wp14:editId="5BDE2332">
                    <wp:simplePos x="0" y="10228818"/>
                    <wp:positionH relativeFrom="page">
                      <wp:posOffset>0</wp:posOffset>
                    </wp:positionH>
                    <wp:positionV relativeFrom="page">
                      <wp:posOffset>10228580</wp:posOffset>
                    </wp:positionV>
                    <wp:extent cx="7560945" cy="273050"/>
                    <wp:effectExtent l="0" t="0" r="0" b="12700"/>
                    <wp:wrapNone/>
                    <wp:docPr id="4" name="MSIPCM08bc40409a9dc95cdcec7b2f" descr="{&quot;HashCode&quot;:1862493762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C52D4" w14:textId="301A2917" w:rsidR="007928BB" w:rsidRPr="007928BB" w:rsidRDefault="007928BB" w:rsidP="007928B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7928B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8DA02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8bc40409a9dc95cdcec7b2f" o:spid="_x0000_s1026" type="#_x0000_t202" alt="{&quot;HashCode&quot;:1862493762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OD5zOf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4ACC52D4" w14:textId="301A2917" w:rsidR="007928BB" w:rsidRPr="007928BB" w:rsidRDefault="007928BB" w:rsidP="007928B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928B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AFF969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754722F" w14:textId="77777777" w:rsidTr="00C160A1">
      <w:tc>
        <w:tcPr>
          <w:tcW w:w="5000" w:type="pct"/>
        </w:tcPr>
        <w:p w14:paraId="7C1B889A" w14:textId="05F837D5" w:rsidR="00B20990" w:rsidRDefault="007928BB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1" relativeHeight="251659264" behindDoc="0" locked="0" layoutInCell="0" allowOverlap="1" wp14:anchorId="1E829D4E" wp14:editId="410F3668">
                    <wp:simplePos x="0" y="10228818"/>
                    <wp:positionH relativeFrom="page">
                      <wp:posOffset>0</wp:posOffset>
                    </wp:positionH>
                    <wp:positionV relativeFrom="page">
                      <wp:posOffset>10228580</wp:posOffset>
                    </wp:positionV>
                    <wp:extent cx="7560945" cy="273050"/>
                    <wp:effectExtent l="0" t="0" r="0" b="12700"/>
                    <wp:wrapNone/>
                    <wp:docPr id="2" name="MSIPCMeb8948a292f12224b174ef8d" descr="{&quot;HashCode&quot;:186249376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792D9" w14:textId="2E6D557E" w:rsidR="007928BB" w:rsidRPr="007928BB" w:rsidRDefault="007928BB" w:rsidP="007928B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7928BB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829D4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b8948a292f12224b174ef8d" o:spid="_x0000_s1027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644792D9" w14:textId="2E6D557E" w:rsidR="007928BB" w:rsidRPr="007928BB" w:rsidRDefault="007928BB" w:rsidP="007928B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928B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0DAD40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B85D" w14:textId="2221E6DB" w:rsidR="00B20990" w:rsidRDefault="00B20990" w:rsidP="00486382">
    <w:pPr>
      <w:pStyle w:val="Footer"/>
    </w:pPr>
  </w:p>
  <w:p w14:paraId="43FEDF0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2C5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CCD6DA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9CD98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52FA6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4D3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5CDE6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DA1EF3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F4CE7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63FDF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B425" w14:textId="0B2CD72F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D6B10D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8AB42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2E054D" w14:textId="1A96712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7DDD">
            <w:rPr>
              <w:i/>
              <w:noProof/>
              <w:sz w:val="18"/>
            </w:rPr>
            <w:t>Automatic Mutual Recognition (Victoria) (Notification Requirement — Building, Plumbing, Architecture and Land Surveying Industries)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E193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AF938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F715C92" w14:textId="77777777" w:rsidR="00B20990" w:rsidRDefault="00B20990" w:rsidP="007946FE">
          <w:pPr>
            <w:rPr>
              <w:sz w:val="18"/>
            </w:rPr>
          </w:pPr>
        </w:p>
      </w:tc>
    </w:tr>
  </w:tbl>
  <w:p w14:paraId="060458A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C758" w14:textId="770AA2E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1C03D1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6937C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8EECEB" w14:textId="65BB17C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7DDD">
            <w:rPr>
              <w:i/>
              <w:noProof/>
              <w:sz w:val="18"/>
            </w:rPr>
            <w:t>Automatic Mutual Recognition (Victoria) (Notification Requirement — Building, Plumbing, Architecture and Land Surveying Industries)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23E2C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D511F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F58AA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D1E2C4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61FD" w14:textId="6BFC2DC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6D7D99" w14:textId="77777777" w:rsidTr="00A46B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EDD6B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52FFFA" w14:textId="46DB724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7DDD">
            <w:rPr>
              <w:i/>
              <w:noProof/>
              <w:sz w:val="18"/>
            </w:rPr>
            <w:t>Automatic Mutual Recognition (Victoria) (Notification Requirement — Building, Plumbing, Architecture and Land Surveying Industries)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2D6F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F9C41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4914" w14:textId="493D0C1B" w:rsidR="00EE57E8" w:rsidRPr="00E33C1C" w:rsidRDefault="007928B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606379B" wp14:editId="479104E8">
              <wp:simplePos x="0" y="10228818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f850481a8f2b431d5ded1087" descr="{&quot;HashCode&quot;:1862493762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59D7D" w14:textId="59BD4F07" w:rsidR="007928BB" w:rsidRPr="007928BB" w:rsidRDefault="007928BB" w:rsidP="007928B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928B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6379B" id="_x0000_t202" coordsize="21600,21600" o:spt="202" path="m,l,21600r21600,l21600,xe">
              <v:stroke joinstyle="miter"/>
              <v:path gradientshapeok="t" o:connecttype="rect"/>
            </v:shapetype>
            <v:shape id="MSIPCMf850481a8f2b431d5ded1087" o:spid="_x0000_s1028" type="#_x0000_t202" alt="{&quot;HashCode&quot;:1862493762,&quot;Height&quot;:841.0,&quot;Width&quot;:595.0,&quot;Placement&quot;:&quot;Footer&quot;,&quot;Index&quot;:&quot;FirstPage&quot;,&quot;Section&quot;:3,&quot;Top&quot;:0.0,&quot;Left&quot;:0.0}" style="position:absolute;margin-left:0;margin-top:805.4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30159D7D" w14:textId="59BD4F07" w:rsidR="007928BB" w:rsidRPr="007928BB" w:rsidRDefault="007928BB" w:rsidP="007928B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928B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18AE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02A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4BCD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4D3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4D8C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424F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D8ABC3" w14:textId="02103E1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B4D3E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97DDD">
            <w:rPr>
              <w:i/>
              <w:noProof/>
              <w:sz w:val="18"/>
            </w:rPr>
            <w:t>1/12/2023 9:34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F67E3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5D01" w14:textId="77777777" w:rsidR="00F43EA5" w:rsidRDefault="00F43EA5" w:rsidP="0048364F">
      <w:pPr>
        <w:spacing w:line="240" w:lineRule="auto"/>
      </w:pPr>
      <w:r>
        <w:separator/>
      </w:r>
    </w:p>
  </w:footnote>
  <w:footnote w:type="continuationSeparator" w:id="0">
    <w:p w14:paraId="2484C5B8" w14:textId="77777777" w:rsidR="00F43EA5" w:rsidRDefault="00F43E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6F9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87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812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A38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418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7A3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48E" w14:textId="77777777" w:rsidR="00EE57E8" w:rsidRPr="00A961C4" w:rsidRDefault="00EE57E8" w:rsidP="0048364F">
    <w:pPr>
      <w:rPr>
        <w:b/>
        <w:sz w:val="20"/>
      </w:rPr>
    </w:pPr>
  </w:p>
  <w:p w14:paraId="4415F8D6" w14:textId="77777777" w:rsidR="00EE57E8" w:rsidRPr="00A961C4" w:rsidRDefault="00EE57E8" w:rsidP="0048364F">
    <w:pPr>
      <w:rPr>
        <w:b/>
        <w:sz w:val="20"/>
      </w:rPr>
    </w:pPr>
  </w:p>
  <w:p w14:paraId="19F80E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DCAA" w14:textId="77777777" w:rsidR="00EE57E8" w:rsidRPr="00A961C4" w:rsidRDefault="00EE57E8" w:rsidP="0048364F">
    <w:pPr>
      <w:jc w:val="right"/>
      <w:rPr>
        <w:sz w:val="20"/>
      </w:rPr>
    </w:pPr>
  </w:p>
  <w:p w14:paraId="551041B2" w14:textId="77777777" w:rsidR="00EE57E8" w:rsidRPr="00A961C4" w:rsidRDefault="00EE57E8" w:rsidP="0048364F">
    <w:pPr>
      <w:jc w:val="right"/>
      <w:rPr>
        <w:b/>
        <w:sz w:val="20"/>
      </w:rPr>
    </w:pPr>
  </w:p>
  <w:p w14:paraId="6BB51EA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DAD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D48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2F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8D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47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628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FC6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6C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DC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2E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BA2E8A"/>
    <w:multiLevelType w:val="hybridMultilevel"/>
    <w:tmpl w:val="D3445AFA"/>
    <w:lvl w:ilvl="0" w:tplc="F2BEEE3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376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9C31F20"/>
    <w:multiLevelType w:val="hybridMultilevel"/>
    <w:tmpl w:val="9DE4D4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73619">
    <w:abstractNumId w:val="9"/>
  </w:num>
  <w:num w:numId="2" w16cid:durableId="2129623983">
    <w:abstractNumId w:val="7"/>
  </w:num>
  <w:num w:numId="3" w16cid:durableId="985469630">
    <w:abstractNumId w:val="6"/>
  </w:num>
  <w:num w:numId="4" w16cid:durableId="702705905">
    <w:abstractNumId w:val="5"/>
  </w:num>
  <w:num w:numId="5" w16cid:durableId="2053651189">
    <w:abstractNumId w:val="4"/>
  </w:num>
  <w:num w:numId="6" w16cid:durableId="1773670805">
    <w:abstractNumId w:val="8"/>
  </w:num>
  <w:num w:numId="7" w16cid:durableId="1711150590">
    <w:abstractNumId w:val="3"/>
  </w:num>
  <w:num w:numId="8" w16cid:durableId="1042823344">
    <w:abstractNumId w:val="2"/>
  </w:num>
  <w:num w:numId="9" w16cid:durableId="1596982185">
    <w:abstractNumId w:val="1"/>
  </w:num>
  <w:num w:numId="10" w16cid:durableId="2098401948">
    <w:abstractNumId w:val="0"/>
  </w:num>
  <w:num w:numId="11" w16cid:durableId="1382902089">
    <w:abstractNumId w:val="13"/>
  </w:num>
  <w:num w:numId="12" w16cid:durableId="855578881">
    <w:abstractNumId w:val="10"/>
  </w:num>
  <w:num w:numId="13" w16cid:durableId="2002082710">
    <w:abstractNumId w:val="11"/>
  </w:num>
  <w:num w:numId="14" w16cid:durableId="79106188">
    <w:abstractNumId w:val="12"/>
  </w:num>
  <w:num w:numId="15" w16cid:durableId="763570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3E"/>
    <w:rsid w:val="00000263"/>
    <w:rsid w:val="000113BC"/>
    <w:rsid w:val="000136AF"/>
    <w:rsid w:val="0002275A"/>
    <w:rsid w:val="00027EBD"/>
    <w:rsid w:val="00031F92"/>
    <w:rsid w:val="0004044E"/>
    <w:rsid w:val="0005120E"/>
    <w:rsid w:val="00054577"/>
    <w:rsid w:val="000614BF"/>
    <w:rsid w:val="0007169C"/>
    <w:rsid w:val="00077593"/>
    <w:rsid w:val="0008381D"/>
    <w:rsid w:val="00083F48"/>
    <w:rsid w:val="00093390"/>
    <w:rsid w:val="000A479A"/>
    <w:rsid w:val="000A7DF9"/>
    <w:rsid w:val="000D05EF"/>
    <w:rsid w:val="000D3FB9"/>
    <w:rsid w:val="000D5485"/>
    <w:rsid w:val="000E598E"/>
    <w:rsid w:val="000E5A3D"/>
    <w:rsid w:val="000F0ADA"/>
    <w:rsid w:val="000F0FF9"/>
    <w:rsid w:val="000F21C1"/>
    <w:rsid w:val="001029B0"/>
    <w:rsid w:val="0010745C"/>
    <w:rsid w:val="001122FF"/>
    <w:rsid w:val="00115A3C"/>
    <w:rsid w:val="0015556C"/>
    <w:rsid w:val="00160BD7"/>
    <w:rsid w:val="0016370D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222"/>
    <w:rsid w:val="00195382"/>
    <w:rsid w:val="001A3B9F"/>
    <w:rsid w:val="001A5520"/>
    <w:rsid w:val="001A65C0"/>
    <w:rsid w:val="001B7A5D"/>
    <w:rsid w:val="001C2D35"/>
    <w:rsid w:val="001C69C4"/>
    <w:rsid w:val="001D13BC"/>
    <w:rsid w:val="001E0A8D"/>
    <w:rsid w:val="001E3590"/>
    <w:rsid w:val="001E7407"/>
    <w:rsid w:val="001F1A46"/>
    <w:rsid w:val="00201D27"/>
    <w:rsid w:val="002045A1"/>
    <w:rsid w:val="0021153A"/>
    <w:rsid w:val="00211DFD"/>
    <w:rsid w:val="002245A6"/>
    <w:rsid w:val="002302EA"/>
    <w:rsid w:val="00237614"/>
    <w:rsid w:val="00240749"/>
    <w:rsid w:val="002468D7"/>
    <w:rsid w:val="00247E97"/>
    <w:rsid w:val="00256C81"/>
    <w:rsid w:val="00263CA3"/>
    <w:rsid w:val="00274FB5"/>
    <w:rsid w:val="00280D57"/>
    <w:rsid w:val="0028293F"/>
    <w:rsid w:val="00285CDD"/>
    <w:rsid w:val="00291167"/>
    <w:rsid w:val="0029489E"/>
    <w:rsid w:val="00295D58"/>
    <w:rsid w:val="00297DDD"/>
    <w:rsid w:val="00297ECB"/>
    <w:rsid w:val="002C152A"/>
    <w:rsid w:val="002D043A"/>
    <w:rsid w:val="002D0A01"/>
    <w:rsid w:val="002D49F1"/>
    <w:rsid w:val="0031713F"/>
    <w:rsid w:val="003222D1"/>
    <w:rsid w:val="0032750F"/>
    <w:rsid w:val="00331B00"/>
    <w:rsid w:val="00340804"/>
    <w:rsid w:val="003415D3"/>
    <w:rsid w:val="00341B93"/>
    <w:rsid w:val="003442F6"/>
    <w:rsid w:val="00346335"/>
    <w:rsid w:val="00352B0F"/>
    <w:rsid w:val="003561B0"/>
    <w:rsid w:val="0038664C"/>
    <w:rsid w:val="0038751F"/>
    <w:rsid w:val="00397893"/>
    <w:rsid w:val="003A15AC"/>
    <w:rsid w:val="003B0627"/>
    <w:rsid w:val="003B1249"/>
    <w:rsid w:val="003B37A2"/>
    <w:rsid w:val="003B3CF4"/>
    <w:rsid w:val="003C1E9F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8E4"/>
    <w:rsid w:val="00460FBA"/>
    <w:rsid w:val="00474835"/>
    <w:rsid w:val="0047650F"/>
    <w:rsid w:val="004819C7"/>
    <w:rsid w:val="0048364F"/>
    <w:rsid w:val="004877FC"/>
    <w:rsid w:val="004906E1"/>
    <w:rsid w:val="00490F2E"/>
    <w:rsid w:val="00491CC2"/>
    <w:rsid w:val="00496F97"/>
    <w:rsid w:val="004A53EA"/>
    <w:rsid w:val="004B35E7"/>
    <w:rsid w:val="004D5552"/>
    <w:rsid w:val="004E53D4"/>
    <w:rsid w:val="004F1FAC"/>
    <w:rsid w:val="004F2E8E"/>
    <w:rsid w:val="004F5D35"/>
    <w:rsid w:val="004F676E"/>
    <w:rsid w:val="004F71C0"/>
    <w:rsid w:val="00516B8D"/>
    <w:rsid w:val="0052756C"/>
    <w:rsid w:val="00530230"/>
    <w:rsid w:val="00530CC9"/>
    <w:rsid w:val="00531B46"/>
    <w:rsid w:val="00531BEF"/>
    <w:rsid w:val="00537FBC"/>
    <w:rsid w:val="00541D73"/>
    <w:rsid w:val="00543469"/>
    <w:rsid w:val="00546FA3"/>
    <w:rsid w:val="00556A5D"/>
    <w:rsid w:val="00557C7A"/>
    <w:rsid w:val="00561B09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40EE"/>
    <w:rsid w:val="005C3A58"/>
    <w:rsid w:val="005C3F41"/>
    <w:rsid w:val="005C4EF0"/>
    <w:rsid w:val="005D5EA1"/>
    <w:rsid w:val="005E098C"/>
    <w:rsid w:val="005E16F9"/>
    <w:rsid w:val="005E1F8D"/>
    <w:rsid w:val="005E317F"/>
    <w:rsid w:val="005E61D3"/>
    <w:rsid w:val="00600219"/>
    <w:rsid w:val="006065DA"/>
    <w:rsid w:val="00606AA4"/>
    <w:rsid w:val="00640402"/>
    <w:rsid w:val="00640F78"/>
    <w:rsid w:val="00644A6A"/>
    <w:rsid w:val="006551BA"/>
    <w:rsid w:val="00655D6A"/>
    <w:rsid w:val="00656DE9"/>
    <w:rsid w:val="00672876"/>
    <w:rsid w:val="00677CC2"/>
    <w:rsid w:val="00685F42"/>
    <w:rsid w:val="0069207B"/>
    <w:rsid w:val="00696146"/>
    <w:rsid w:val="006A304E"/>
    <w:rsid w:val="006B1A3D"/>
    <w:rsid w:val="006B5E48"/>
    <w:rsid w:val="006B7006"/>
    <w:rsid w:val="006C7F8C"/>
    <w:rsid w:val="006D7AB9"/>
    <w:rsid w:val="006E1E0A"/>
    <w:rsid w:val="006F14A5"/>
    <w:rsid w:val="006F1FE1"/>
    <w:rsid w:val="00700B2C"/>
    <w:rsid w:val="00703E25"/>
    <w:rsid w:val="007105B4"/>
    <w:rsid w:val="00713084"/>
    <w:rsid w:val="00717463"/>
    <w:rsid w:val="00720FC2"/>
    <w:rsid w:val="00722E89"/>
    <w:rsid w:val="00731E00"/>
    <w:rsid w:val="00732B43"/>
    <w:rsid w:val="007339C7"/>
    <w:rsid w:val="007440B7"/>
    <w:rsid w:val="00747993"/>
    <w:rsid w:val="00755FBF"/>
    <w:rsid w:val="00760A1B"/>
    <w:rsid w:val="007634AD"/>
    <w:rsid w:val="007715C9"/>
    <w:rsid w:val="00774EDD"/>
    <w:rsid w:val="007757EC"/>
    <w:rsid w:val="00786809"/>
    <w:rsid w:val="007928BB"/>
    <w:rsid w:val="00794E2B"/>
    <w:rsid w:val="007A6863"/>
    <w:rsid w:val="007C2F68"/>
    <w:rsid w:val="007C78B4"/>
    <w:rsid w:val="007E32B6"/>
    <w:rsid w:val="007E486B"/>
    <w:rsid w:val="007E6D2E"/>
    <w:rsid w:val="007E72FF"/>
    <w:rsid w:val="007E7D4A"/>
    <w:rsid w:val="007F48ED"/>
    <w:rsid w:val="007F5E3F"/>
    <w:rsid w:val="008025B3"/>
    <w:rsid w:val="00812F45"/>
    <w:rsid w:val="0082428D"/>
    <w:rsid w:val="0083396A"/>
    <w:rsid w:val="00836FE9"/>
    <w:rsid w:val="0084172C"/>
    <w:rsid w:val="0085175E"/>
    <w:rsid w:val="00854975"/>
    <w:rsid w:val="00856A31"/>
    <w:rsid w:val="008754D0"/>
    <w:rsid w:val="00877C69"/>
    <w:rsid w:val="00877D48"/>
    <w:rsid w:val="0088345B"/>
    <w:rsid w:val="008A0B1F"/>
    <w:rsid w:val="008A16A5"/>
    <w:rsid w:val="008A5C57"/>
    <w:rsid w:val="008B4D3E"/>
    <w:rsid w:val="008C0629"/>
    <w:rsid w:val="008C2C1D"/>
    <w:rsid w:val="008C3A9F"/>
    <w:rsid w:val="008D0EE0"/>
    <w:rsid w:val="008D7A27"/>
    <w:rsid w:val="008E4702"/>
    <w:rsid w:val="008E69AA"/>
    <w:rsid w:val="008F406A"/>
    <w:rsid w:val="008F4F1C"/>
    <w:rsid w:val="0090316B"/>
    <w:rsid w:val="009069AD"/>
    <w:rsid w:val="00910E64"/>
    <w:rsid w:val="00917A4F"/>
    <w:rsid w:val="00922764"/>
    <w:rsid w:val="00923896"/>
    <w:rsid w:val="00924389"/>
    <w:rsid w:val="009278C1"/>
    <w:rsid w:val="00932377"/>
    <w:rsid w:val="009346E3"/>
    <w:rsid w:val="0094523D"/>
    <w:rsid w:val="00951A74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6501"/>
    <w:rsid w:val="00A231E2"/>
    <w:rsid w:val="00A2550D"/>
    <w:rsid w:val="00A379BB"/>
    <w:rsid w:val="00A4169B"/>
    <w:rsid w:val="00A46BD0"/>
    <w:rsid w:val="00A50D55"/>
    <w:rsid w:val="00A52FDA"/>
    <w:rsid w:val="00A5622F"/>
    <w:rsid w:val="00A64912"/>
    <w:rsid w:val="00A70A74"/>
    <w:rsid w:val="00A9231A"/>
    <w:rsid w:val="00A9237B"/>
    <w:rsid w:val="00A95BC7"/>
    <w:rsid w:val="00A95DE6"/>
    <w:rsid w:val="00AA0343"/>
    <w:rsid w:val="00AA78CE"/>
    <w:rsid w:val="00AA7B26"/>
    <w:rsid w:val="00AB7A54"/>
    <w:rsid w:val="00AC767C"/>
    <w:rsid w:val="00AD3467"/>
    <w:rsid w:val="00AD5641"/>
    <w:rsid w:val="00AE6916"/>
    <w:rsid w:val="00AF33DB"/>
    <w:rsid w:val="00B032D8"/>
    <w:rsid w:val="00B05D72"/>
    <w:rsid w:val="00B13AE8"/>
    <w:rsid w:val="00B20990"/>
    <w:rsid w:val="00B23FAF"/>
    <w:rsid w:val="00B2488B"/>
    <w:rsid w:val="00B33B3C"/>
    <w:rsid w:val="00B40D74"/>
    <w:rsid w:val="00B42649"/>
    <w:rsid w:val="00B4324C"/>
    <w:rsid w:val="00B46467"/>
    <w:rsid w:val="00B52663"/>
    <w:rsid w:val="00B56DCB"/>
    <w:rsid w:val="00B61728"/>
    <w:rsid w:val="00B770D2"/>
    <w:rsid w:val="00B86AD9"/>
    <w:rsid w:val="00B93516"/>
    <w:rsid w:val="00B95864"/>
    <w:rsid w:val="00B96776"/>
    <w:rsid w:val="00B973E5"/>
    <w:rsid w:val="00BA04A3"/>
    <w:rsid w:val="00BA114C"/>
    <w:rsid w:val="00BA47A3"/>
    <w:rsid w:val="00BA5026"/>
    <w:rsid w:val="00BA7B5B"/>
    <w:rsid w:val="00BB6E79"/>
    <w:rsid w:val="00BE42C5"/>
    <w:rsid w:val="00BE719A"/>
    <w:rsid w:val="00BE720A"/>
    <w:rsid w:val="00BF0723"/>
    <w:rsid w:val="00BF422A"/>
    <w:rsid w:val="00BF6650"/>
    <w:rsid w:val="00C040CD"/>
    <w:rsid w:val="00C067E5"/>
    <w:rsid w:val="00C07164"/>
    <w:rsid w:val="00C164CA"/>
    <w:rsid w:val="00C26051"/>
    <w:rsid w:val="00C341E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3B02"/>
    <w:rsid w:val="00C93205"/>
    <w:rsid w:val="00C945DC"/>
    <w:rsid w:val="00CA17B2"/>
    <w:rsid w:val="00CA3EB3"/>
    <w:rsid w:val="00CA6E30"/>
    <w:rsid w:val="00CA7844"/>
    <w:rsid w:val="00CB58EF"/>
    <w:rsid w:val="00CE0A93"/>
    <w:rsid w:val="00CE2797"/>
    <w:rsid w:val="00CE58AD"/>
    <w:rsid w:val="00CF0BB2"/>
    <w:rsid w:val="00CF0DBD"/>
    <w:rsid w:val="00D06C6E"/>
    <w:rsid w:val="00D108D9"/>
    <w:rsid w:val="00D1202E"/>
    <w:rsid w:val="00D12B0D"/>
    <w:rsid w:val="00D13441"/>
    <w:rsid w:val="00D243A3"/>
    <w:rsid w:val="00D27F71"/>
    <w:rsid w:val="00D33440"/>
    <w:rsid w:val="00D52EFE"/>
    <w:rsid w:val="00D55792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1B84"/>
    <w:rsid w:val="00DD1CE7"/>
    <w:rsid w:val="00DD5AEC"/>
    <w:rsid w:val="00DE149E"/>
    <w:rsid w:val="00DF170E"/>
    <w:rsid w:val="00E034DB"/>
    <w:rsid w:val="00E05704"/>
    <w:rsid w:val="00E05BA2"/>
    <w:rsid w:val="00E11AF4"/>
    <w:rsid w:val="00E12F1A"/>
    <w:rsid w:val="00E22935"/>
    <w:rsid w:val="00E24B7B"/>
    <w:rsid w:val="00E25463"/>
    <w:rsid w:val="00E54292"/>
    <w:rsid w:val="00E60191"/>
    <w:rsid w:val="00E64A7D"/>
    <w:rsid w:val="00E74DC7"/>
    <w:rsid w:val="00E81045"/>
    <w:rsid w:val="00E87699"/>
    <w:rsid w:val="00E92E27"/>
    <w:rsid w:val="00E9586B"/>
    <w:rsid w:val="00E97334"/>
    <w:rsid w:val="00EB23DF"/>
    <w:rsid w:val="00EB3A99"/>
    <w:rsid w:val="00EB65F8"/>
    <w:rsid w:val="00EC7F28"/>
    <w:rsid w:val="00ED4928"/>
    <w:rsid w:val="00EE2250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889"/>
    <w:rsid w:val="00F32FCB"/>
    <w:rsid w:val="00F33523"/>
    <w:rsid w:val="00F43EA5"/>
    <w:rsid w:val="00F44FB0"/>
    <w:rsid w:val="00F5038F"/>
    <w:rsid w:val="00F53107"/>
    <w:rsid w:val="00F62966"/>
    <w:rsid w:val="00F677A9"/>
    <w:rsid w:val="00F8121C"/>
    <w:rsid w:val="00F84CF5"/>
    <w:rsid w:val="00F8612E"/>
    <w:rsid w:val="00F944A6"/>
    <w:rsid w:val="00F94583"/>
    <w:rsid w:val="00FA420B"/>
    <w:rsid w:val="00FB69B5"/>
    <w:rsid w:val="00FB6AEE"/>
    <w:rsid w:val="00FC3EAC"/>
    <w:rsid w:val="00FF253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1D08"/>
  <w15:docId w15:val="{9DB2911A-52AA-43DD-A3C2-C3C08E6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1029B0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4E53D4"/>
    <w:pPr>
      <w:ind w:left="720"/>
      <w:contextualSpacing/>
    </w:pPr>
  </w:style>
  <w:style w:type="paragraph" w:styleId="Revision">
    <w:name w:val="Revision"/>
    <w:hidden/>
    <w:uiPriority w:val="99"/>
    <w:semiHidden/>
    <w:rsid w:val="008025B3"/>
    <w:rPr>
      <w:sz w:val="22"/>
    </w:rPr>
  </w:style>
  <w:style w:type="paragraph" w:customStyle="1" w:styleId="Specials">
    <w:name w:val="Special s"/>
    <w:basedOn w:val="ActHead5"/>
    <w:link w:val="SpecialsChar"/>
    <w:rsid w:val="00027EBD"/>
    <w:pPr>
      <w:outlineLvl w:val="9"/>
    </w:pPr>
  </w:style>
  <w:style w:type="character" w:customStyle="1" w:styleId="SpecialsChar">
    <w:name w:val="Special s Char"/>
    <w:basedOn w:val="ActHead5Char"/>
    <w:link w:val="Specials"/>
    <w:rsid w:val="00027EB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7EB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53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1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1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3j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BC Record Documents Briefing" ma:contentTypeID="0x010100AE34E566B10E3A4ABB0D226C26EF6D0A02005E82C3650D69084D9992F9272554754A" ma:contentTypeVersion="79" ma:contentTypeDescription="" ma:contentTypeScope="" ma:versionID="0af70858b89c5dd5e99442f8092e9dcd">
  <xsd:schema xmlns:xsd="http://www.w3.org/2001/XMLSchema" xmlns:xs="http://www.w3.org/2001/XMLSchema" xmlns:p="http://schemas.microsoft.com/office/2006/metadata/properties" xmlns:ns2="41b882ea-5471-4acc-9be7-964bad9c5681" xmlns:ns3="b6966acc-b579-4888-b68b-5ee1cc28672a" targetNamespace="http://schemas.microsoft.com/office/2006/metadata/properties" ma:root="true" ma:fieldsID="ee1808548361b827fbf767a72c464f55" ns2:_="" ns3:_="">
    <xsd:import namespace="41b882ea-5471-4acc-9be7-964bad9c5681"/>
    <xsd:import namespace="b6966acc-b579-4888-b68b-5ee1cc28672a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Decisioncategory" minOccurs="0"/>
                <xsd:element ref="ns2:AccountableOfficerfullname" minOccurs="0"/>
                <xsd:element ref="ns2:AccountableOfficerjobtitle" minOccurs="0"/>
                <xsd:element ref="ns2:AccountableOfficerworkphone" minOccurs="0"/>
                <xsd:element ref="ns2:AccountableOfficerdate" minOccurs="0"/>
                <xsd:element ref="ns2:Leadauthorfullname" minOccurs="0"/>
                <xsd:element ref="ns2:Leadauthorjobtitle" minOccurs="0"/>
                <xsd:element ref="ns2:Leadauthorworkphone" minOccurs="0"/>
                <xsd:element ref="ns2:Leadauthordate" minOccurs="0"/>
                <xsd:element ref="ns2:Recommender1fullname" minOccurs="0"/>
                <xsd:element ref="ns2:Recommender1jobtitle" minOccurs="0"/>
                <xsd:element ref="ns2:Recommender1workphone" minOccurs="0"/>
                <xsd:element ref="ns2:Recommender1date" minOccurs="0"/>
                <xsd:element ref="ns2:Recommender2fullname" minOccurs="0"/>
                <xsd:element ref="ns2:Recommender2jobtitle" minOccurs="0"/>
                <xsd:element ref="ns2:Recommender2workphone" minOccurs="0"/>
                <xsd:element ref="ns2:Recommender2date" minOccurs="0"/>
                <xsd:element ref="ns2:Recommender3fullname" minOccurs="0"/>
                <xsd:element ref="ns2:Recommender3jobtitle" minOccurs="0"/>
                <xsd:element ref="ns2:Recommender3workphone" minOccurs="0"/>
                <xsd:element ref="ns2:Recommender3date" minOccurs="0"/>
                <xsd:element ref="ns2:Recommender4fullname" minOccurs="0"/>
                <xsd:element ref="ns2:Recommender4jobtitle" minOccurs="0"/>
                <xsd:element ref="ns2:Recommender4workphone" minOccurs="0"/>
                <xsd:element ref="ns2:Recommender4date" minOccurs="0"/>
                <xsd:element ref="ns2:Recommender5fullname" minOccurs="0"/>
                <xsd:element ref="ns2:Recommender5jobtitle" minOccurs="0"/>
                <xsd:element ref="ns2:Recommender5workphone" minOccurs="0"/>
                <xsd:element ref="ns2:Recommender5date" minOccurs="0"/>
                <xsd:element ref="ns2:Recommender6fullname" minOccurs="0"/>
                <xsd:element ref="ns2:Recommender6jobtitle" minOccurs="0"/>
                <xsd:element ref="ns2:Recommender6workphone" minOccurs="0"/>
                <xsd:element ref="ns2:Recommender6date" minOccurs="0"/>
                <xsd:element ref="ns2:Recommender7fullname" minOccurs="0"/>
                <xsd:element ref="ns2:Recommender7jobtitle" minOccurs="0"/>
                <xsd:element ref="ns2:Recommender7workphone" minOccurs="0"/>
                <xsd:element ref="ns2:Recommender7date" minOccurs="0"/>
                <xsd:element ref="ns2:Recommender8fullname" minOccurs="0"/>
                <xsd:element ref="ns2:Recommender8jobtitle" minOccurs="0"/>
                <xsd:element ref="ns2:Recommender8workphone" minOccurs="0"/>
                <xsd:element ref="ns2:Recommender8date" minOccurs="0"/>
                <xsd:element ref="ns2:DecisionMaker1fullname" minOccurs="0"/>
                <xsd:element ref="ns2:DecisionMaker1jobtitle" minOccurs="0"/>
                <xsd:element ref="ns2:DecisionMaker1workphone" minOccurs="0"/>
                <xsd:element ref="ns2:DecisionMaker1date" minOccurs="0"/>
                <xsd:element ref="ns2:DecisionMaker2fullname" minOccurs="0"/>
                <xsd:element ref="ns2:DecisionMaker2jobtitle" minOccurs="0"/>
                <xsd:element ref="ns2:DecisionMaker2workphone" minOccurs="0"/>
                <xsd:element ref="ns2:DecisionMaker2date" minOccurs="0"/>
                <xsd:element ref="ns2:DecisionMaker3fullname" minOccurs="0"/>
                <xsd:element ref="ns2:DecisionMaker3jobtitle" minOccurs="0"/>
                <xsd:element ref="ns2:DecisionMaker3workphone" minOccurs="0"/>
                <xsd:element ref="ns2:DecisionMaker3date" minOccurs="0"/>
                <xsd:element ref="ns2:DocumentType" minOccurs="0"/>
                <xsd:element ref="ns2:VersionNumber" minOccurs="0"/>
                <xsd:element ref="ns2:DecisionRequired" minOccurs="0"/>
                <xsd:element ref="ns2:DecisionMakerDueDate" minOccurs="0"/>
                <xsd:element ref="ns2:RecommenderDueDate" minOccurs="0"/>
                <xsd:element ref="ns2:Notifydecisionfullname" minOccurs="0"/>
                <xsd:element ref="ns2:Notifyrecommendationfullname" minOccurs="0"/>
                <xsd:element ref="ns2:RecordSubject" minOccurs="0"/>
                <xsd:element ref="ns2:RequestFrom" minOccurs="0"/>
                <xsd:element ref="ns2:EventDate" minOccurs="0"/>
                <xsd:element ref="ns2:EventTime" minOccurs="0"/>
                <xsd:element ref="ns2:RegistrationNumber" minOccurs="0"/>
                <xsd:element ref="ns2:TemplateID" minOccurs="0"/>
                <xsd:element ref="ns2:DecisionMaker1decision" minOccurs="0"/>
                <xsd:element ref="ns2:DecisionMaker2decision" minOccurs="0"/>
                <xsd:element ref="ns2:DecisionMaker3decision" minOccurs="0"/>
                <xsd:element ref="ns2:RecordSubtype" minOccurs="0"/>
                <xsd:element ref="ns2:OrganisationLevel1" minOccurs="0"/>
                <xsd:element ref="ns2:OrganisationLevel2" minOccurs="0"/>
                <xsd:element ref="ns2:OrganisationLevel3" minOccurs="0"/>
                <xsd:element ref="ns3:Reviewer1fullname" minOccurs="0"/>
                <xsd:element ref="ns3:Reviewer1workphone" minOccurs="0"/>
                <xsd:element ref="ns3:Reviewer1jobtitle" minOccurs="0"/>
                <xsd:element ref="ns3:Reviewer2fullname" minOccurs="0"/>
                <xsd:element ref="ns3:Reviewer2workphone" minOccurs="0"/>
                <xsd:element ref="ns3:Reviewer2jobtitle" minOccurs="0"/>
                <xsd:element ref="ns3:Reviewer3fullname" minOccurs="0"/>
                <xsd:element ref="ns3:Reviewer3workphone" minOccurs="0"/>
                <xsd:element ref="ns3:Reviewer3jobtitle" minOccurs="0"/>
                <xsd:element ref="ns3:Reviewer4fullname" minOccurs="0"/>
                <xsd:element ref="ns3:Reviewer4workphone" minOccurs="0"/>
                <xsd:element ref="ns3:Reviewer4jobtitle" minOccurs="0"/>
                <xsd:element ref="ns3:Reviewer5fullname" minOccurs="0"/>
                <xsd:element ref="ns3:Reviewer5workphone" minOccurs="0"/>
                <xsd:element ref="ns3:Reviewer5jobtitle" minOccurs="0"/>
                <xsd:element ref="ns3:Reviewer6fullname" minOccurs="0"/>
                <xsd:element ref="ns3:Reviewer6workphone" minOccurs="0"/>
                <xsd:element ref="ns3:Reviewer6jobtitle" minOccurs="0"/>
                <xsd:element ref="ns3:Reviewer7fullname" minOccurs="0"/>
                <xsd:element ref="ns3:Reviewer7workphone" minOccurs="0"/>
                <xsd:element ref="ns3:Reviewer7jobtitle" minOccurs="0"/>
                <xsd:element ref="ns3:Reviewer8fullname" minOccurs="0"/>
                <xsd:element ref="ns3:Reviewer8workphone" minOccurs="0"/>
                <xsd:element ref="ns3:Reviewer8jobtitle" minOccurs="0"/>
                <xsd:element ref="ns3:Reviewer9fullname" minOccurs="0"/>
                <xsd:element ref="ns3:Reviewer9workphone" minOccurs="0"/>
                <xsd:element ref="ns3:Reviewer9jobtitle" minOccurs="0"/>
                <xsd:element ref="ns3:Reviewer10fullname" minOccurs="0"/>
                <xsd:element ref="ns3:Reviewer10workphone" minOccurs="0"/>
                <xsd:element ref="ns3:Reviewer10jobtitle" minOccurs="0"/>
                <xsd:element ref="ns3:Reviewer11fullname" minOccurs="0"/>
                <xsd:element ref="ns3:Reviewer11workphone" minOccurs="0"/>
                <xsd:element ref="ns3:Reviewer11jobtitle" minOccurs="0"/>
                <xsd:element ref="ns3:Reviewer12fullname" minOccurs="0"/>
                <xsd:element ref="ns3:Reviewer12workphone" minOccurs="0"/>
                <xsd:element ref="ns3:Reviewer12jobtitle" minOccurs="0"/>
                <xsd:element ref="ns3:Reviewer13fullname" minOccurs="0"/>
                <xsd:element ref="ns3:Reviewer13workphone" minOccurs="0"/>
                <xsd:element ref="ns3:Reviewer13jobtitle" minOccurs="0"/>
                <xsd:element ref="ns3:Reviewer14fullname" minOccurs="0"/>
                <xsd:element ref="ns3:Reviewer14workphone" minOccurs="0"/>
                <xsd:element ref="ns3:Reviewer14jobtitle" minOccurs="0"/>
                <xsd:element ref="ns3:Reviewer15fullname" minOccurs="0"/>
                <xsd:element ref="ns3:Reviewer15workphone" minOccurs="0"/>
                <xsd:element ref="ns3:Reviewer15jobtitle" minOccurs="0"/>
                <xsd:element ref="ns3:Reviewer1date" minOccurs="0"/>
                <xsd:element ref="ns3:Reviewer2date" minOccurs="0"/>
                <xsd:element ref="ns3:Reviewer3date" minOccurs="0"/>
                <xsd:element ref="ns3:Reviewer4date" minOccurs="0"/>
                <xsd:element ref="ns3:Reviewer5date" minOccurs="0"/>
                <xsd:element ref="ns3:Reviewer6date" minOccurs="0"/>
                <xsd:element ref="ns3:Reviewer7date" minOccurs="0"/>
                <xsd:element ref="ns3:Reviewer8date" minOccurs="0"/>
                <xsd:element ref="ns3:Reviewer9date" minOccurs="0"/>
                <xsd:element ref="ns3:Reviewer10date" minOccurs="0"/>
                <xsd:element ref="ns3:Reviewer11date" minOccurs="0"/>
                <xsd:element ref="ns3:Reviewer12date" minOccurs="0"/>
                <xsd:element ref="ns3:Reviewer13date" minOccurs="0"/>
                <xsd:element ref="ns3:Reviewer14date" minOccurs="0"/>
                <xsd:element ref="ns3:Reviewer15date" minOccurs="0"/>
                <xsd:element ref="ns2:DecisionMaker4fullname" minOccurs="0"/>
                <xsd:element ref="ns2:DecisionMaker4jobtitle" minOccurs="0"/>
                <xsd:element ref="ns2:DecisionMaker4workphone" minOccurs="0"/>
                <xsd:element ref="ns2:DecisionMaker4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DecisionMaker5fullname" minOccurs="0"/>
                <xsd:element ref="ns2:DecisionMaker5jobtitle" minOccurs="0"/>
                <xsd:element ref="ns2:DecisionMaker5workphone" minOccurs="0"/>
                <xsd:element ref="ns2:DecisionMaker5date" minOccurs="0"/>
                <xsd:element ref="ns2:DecisionMaker4decision" minOccurs="0"/>
                <xsd:element ref="ns2:DecisionMaker5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82ea-5471-4acc-9be7-964bad9c5681" elementFormDefault="qualified">
    <xsd:import namespace="http://schemas.microsoft.com/office/2006/documentManagement/types"/>
    <xsd:import namespace="http://schemas.microsoft.com/office/infopath/2007/PartnerControls"/>
    <xsd:element name="Organisation" ma:index="2" nillable="true" ma:displayName="Organisation" ma:internalName="Organisation" ma:readOnly="false">
      <xsd:simpleType>
        <xsd:restriction base="dms:Note">
          <xsd:maxLength value="255"/>
        </xsd:restriction>
      </xsd:simpleType>
    </xsd:element>
    <xsd:element name="Decisioncategory" ma:index="3" nillable="true" ma:displayName="Decision category" ma:internalName="Decisioncategory" ma:readOnly="false">
      <xsd:simpleType>
        <xsd:restriction base="dms:Text"/>
      </xsd:simpleType>
    </xsd:element>
    <xsd:element name="AccountableOfficerfullname" ma:index="4" nillable="true" ma:displayName="Accountable Executive Officer Full name" ma:internalName="AccountableOfficerfullname" ma:readOnly="false">
      <xsd:simpleType>
        <xsd:restriction base="dms:Text"/>
      </xsd:simpleType>
    </xsd:element>
    <xsd:element name="AccountableOfficerjobtitle" ma:index="5" nillable="true" ma:displayName="Accountable Executive Officer Job title" ma:internalName="AccountableOfficerjobtitle" ma:readOnly="false">
      <xsd:simpleType>
        <xsd:restriction base="dms:Text"/>
      </xsd:simpleType>
    </xsd:element>
    <xsd:element name="AccountableOfficerworkphone" ma:index="6" nillable="true" ma:displayName="Accountable Executive Officer Work phone" ma:internalName="AccountableOfficerworkphone" ma:readOnly="false">
      <xsd:simpleType>
        <xsd:restriction base="dms:Text"/>
      </xsd:simpleType>
    </xsd:element>
    <xsd:element name="AccountableOfficerdate" ma:index="7" nillable="true" ma:displayName="Accountable Executive Officer Date" ma:internalName="AccountableOfficerdate" ma:readOnly="false">
      <xsd:simpleType>
        <xsd:restriction base="dms:Text"/>
      </xsd:simpleType>
    </xsd:element>
    <xsd:element name="Leadauthorfullname" ma:index="8" nillable="true" ma:displayName="Lead Author Full name" ma:internalName="Leadauthorfullname" ma:readOnly="false">
      <xsd:simpleType>
        <xsd:restriction base="dms:Text"/>
      </xsd:simpleType>
    </xsd:element>
    <xsd:element name="Leadauthorjobtitle" ma:index="9" nillable="true" ma:displayName="Lead Author Job title" ma:internalName="Leadauthorjobtitle" ma:readOnly="false">
      <xsd:simpleType>
        <xsd:restriction base="dms:Text"/>
      </xsd:simpleType>
    </xsd:element>
    <xsd:element name="Leadauthorworkphone" ma:index="10" nillable="true" ma:displayName="Lead Author Work phone" ma:internalName="Leadauthorworkphone" ma:readOnly="false">
      <xsd:simpleType>
        <xsd:restriction base="dms:Text"/>
      </xsd:simpleType>
    </xsd:element>
    <xsd:element name="Leadauthordate" ma:index="11" nillable="true" ma:displayName="Lead Author Date" ma:internalName="Leadauthordate" ma:readOnly="false">
      <xsd:simpleType>
        <xsd:restriction base="dms:Text"/>
      </xsd:simpleType>
    </xsd:element>
    <xsd:element name="Recommender1fullname" ma:index="12" nillable="true" ma:displayName="Recommender1 Full name" ma:internalName="Recommender1fullname" ma:readOnly="false">
      <xsd:simpleType>
        <xsd:restriction base="dms:Text"/>
      </xsd:simpleType>
    </xsd:element>
    <xsd:element name="Recommender1jobtitle" ma:index="13" nillable="true" ma:displayName="Recommender1 Job title" ma:internalName="Recommender1jobtitle" ma:readOnly="false">
      <xsd:simpleType>
        <xsd:restriction base="dms:Text"/>
      </xsd:simpleType>
    </xsd:element>
    <xsd:element name="Recommender1workphone" ma:index="14" nillable="true" ma:displayName="Recommender1 Work phone" ma:internalName="Recommender1workphone" ma:readOnly="false">
      <xsd:simpleType>
        <xsd:restriction base="dms:Text"/>
      </xsd:simpleType>
    </xsd:element>
    <xsd:element name="Recommender1date" ma:index="15" nillable="true" ma:displayName="Recommender1 Date" ma:internalName="Recommender1date" ma:readOnly="false">
      <xsd:simpleType>
        <xsd:restriction base="dms:Text"/>
      </xsd:simpleType>
    </xsd:element>
    <xsd:element name="Recommender2fullname" ma:index="16" nillable="true" ma:displayName="Recommender2 Full name" ma:internalName="Recommender2fullname" ma:readOnly="false">
      <xsd:simpleType>
        <xsd:restriction base="dms:Text"/>
      </xsd:simpleType>
    </xsd:element>
    <xsd:element name="Recommender2jobtitle" ma:index="17" nillable="true" ma:displayName="Recommender2 Job title" ma:internalName="Recommender2jobtitle" ma:readOnly="false">
      <xsd:simpleType>
        <xsd:restriction base="dms:Text"/>
      </xsd:simpleType>
    </xsd:element>
    <xsd:element name="Recommender2workphone" ma:index="18" nillable="true" ma:displayName="Recommender2 Work phone" ma:internalName="Recommender2workphone" ma:readOnly="false">
      <xsd:simpleType>
        <xsd:restriction base="dms:Text"/>
      </xsd:simpleType>
    </xsd:element>
    <xsd:element name="Recommender2date" ma:index="19" nillable="true" ma:displayName="Recommender2 Date" ma:internalName="Recommender2date" ma:readOnly="false">
      <xsd:simpleType>
        <xsd:restriction base="dms:Text"/>
      </xsd:simpleType>
    </xsd:element>
    <xsd:element name="Recommender3fullname" ma:index="20" nillable="true" ma:displayName="Recommender3 Full name" ma:internalName="Recommender3fullname" ma:readOnly="false">
      <xsd:simpleType>
        <xsd:restriction base="dms:Text"/>
      </xsd:simpleType>
    </xsd:element>
    <xsd:element name="Recommender3jobtitle" ma:index="21" nillable="true" ma:displayName="Recommender3 Job title" ma:internalName="Recommender3jobtitle" ma:readOnly="false">
      <xsd:simpleType>
        <xsd:restriction base="dms:Text"/>
      </xsd:simpleType>
    </xsd:element>
    <xsd:element name="Recommender3workphone" ma:index="22" nillable="true" ma:displayName="Recommender3 Work phone" ma:internalName="Recommender3workphone" ma:readOnly="false">
      <xsd:simpleType>
        <xsd:restriction base="dms:Text"/>
      </xsd:simpleType>
    </xsd:element>
    <xsd:element name="Recommender3date" ma:index="23" nillable="true" ma:displayName="Recommender3 Date" ma:internalName="Recommender3date" ma:readOnly="false">
      <xsd:simpleType>
        <xsd:restriction base="dms:Text"/>
      </xsd:simpleType>
    </xsd:element>
    <xsd:element name="Recommender4fullname" ma:index="24" nillable="true" ma:displayName="Recommender4 Full name" ma:internalName="Recommender4fullname" ma:readOnly="false">
      <xsd:simpleType>
        <xsd:restriction base="dms:Text"/>
      </xsd:simpleType>
    </xsd:element>
    <xsd:element name="Recommender4jobtitle" ma:index="25" nillable="true" ma:displayName="Recommender4 Job title" ma:internalName="Recommender4jobtitle" ma:readOnly="false">
      <xsd:simpleType>
        <xsd:restriction base="dms:Text"/>
      </xsd:simpleType>
    </xsd:element>
    <xsd:element name="Recommender4workphone" ma:index="26" nillable="true" ma:displayName="Recommender4 Work phone" ma:internalName="Recommender4workphone" ma:readOnly="false">
      <xsd:simpleType>
        <xsd:restriction base="dms:Text"/>
      </xsd:simpleType>
    </xsd:element>
    <xsd:element name="Recommender4date" ma:index="27" nillable="true" ma:displayName="Recommender4 Date" ma:internalName="Recommender4date" ma:readOnly="false">
      <xsd:simpleType>
        <xsd:restriction base="dms:Text"/>
      </xsd:simpleType>
    </xsd:element>
    <xsd:element name="Recommender5fullname" ma:index="28" nillable="true" ma:displayName="Recommender5 Full name" ma:internalName="Recommender5fullname" ma:readOnly="false">
      <xsd:simpleType>
        <xsd:restriction base="dms:Text"/>
      </xsd:simpleType>
    </xsd:element>
    <xsd:element name="Recommender5jobtitle" ma:index="29" nillable="true" ma:displayName="Recommender5 Job title" ma:internalName="Recommender5jobtitle" ma:readOnly="false">
      <xsd:simpleType>
        <xsd:restriction base="dms:Text"/>
      </xsd:simpleType>
    </xsd:element>
    <xsd:element name="Recommender5workphone" ma:index="30" nillable="true" ma:displayName="Recommender5 Work phone" ma:internalName="Recommender5workphone" ma:readOnly="false">
      <xsd:simpleType>
        <xsd:restriction base="dms:Text"/>
      </xsd:simpleType>
    </xsd:element>
    <xsd:element name="Recommender5date" ma:index="31" nillable="true" ma:displayName="Recommender5 Date" ma:internalName="Recommender5date" ma:readOnly="false">
      <xsd:simpleType>
        <xsd:restriction base="dms:Text"/>
      </xsd:simpleType>
    </xsd:element>
    <xsd:element name="Recommender6fullname" ma:index="32" nillable="true" ma:displayName="Recommender6 Full name" ma:internalName="Recommender6fullname" ma:readOnly="false">
      <xsd:simpleType>
        <xsd:restriction base="dms:Text"/>
      </xsd:simpleType>
    </xsd:element>
    <xsd:element name="Recommender6jobtitle" ma:index="33" nillable="true" ma:displayName="Recommender6 Job title" ma:internalName="Recommender6jobtitle" ma:readOnly="false">
      <xsd:simpleType>
        <xsd:restriction base="dms:Text"/>
      </xsd:simpleType>
    </xsd:element>
    <xsd:element name="Recommender6workphone" ma:index="34" nillable="true" ma:displayName="Recommender6 Work phone" ma:internalName="Recommender6workphone" ma:readOnly="false">
      <xsd:simpleType>
        <xsd:restriction base="dms:Text"/>
      </xsd:simpleType>
    </xsd:element>
    <xsd:element name="Recommender6date" ma:index="35" nillable="true" ma:displayName="Recommender6 Date" ma:internalName="Recommender6date" ma:readOnly="false">
      <xsd:simpleType>
        <xsd:restriction base="dms:Text"/>
      </xsd:simpleType>
    </xsd:element>
    <xsd:element name="Recommender7fullname" ma:index="36" nillable="true" ma:displayName="Recommender7 Full name" ma:internalName="Recommender7fullname" ma:readOnly="false">
      <xsd:simpleType>
        <xsd:restriction base="dms:Text"/>
      </xsd:simpleType>
    </xsd:element>
    <xsd:element name="Recommender7jobtitle" ma:index="37" nillable="true" ma:displayName="Recommender7 Job title" ma:internalName="Recommender7jobtitle" ma:readOnly="false">
      <xsd:simpleType>
        <xsd:restriction base="dms:Text"/>
      </xsd:simpleType>
    </xsd:element>
    <xsd:element name="Recommender7workphone" ma:index="38" nillable="true" ma:displayName="Recommender7 Work phone" ma:internalName="Recommender7workphone" ma:readOnly="false">
      <xsd:simpleType>
        <xsd:restriction base="dms:Text"/>
      </xsd:simpleType>
    </xsd:element>
    <xsd:element name="Recommender7date" ma:index="39" nillable="true" ma:displayName="Recommender7 Date" ma:internalName="Recommender7date" ma:readOnly="false">
      <xsd:simpleType>
        <xsd:restriction base="dms:Text"/>
      </xsd:simpleType>
    </xsd:element>
    <xsd:element name="Recommender8fullname" ma:index="40" nillable="true" ma:displayName="Recommender8 Full name" ma:internalName="Recommender8fullname" ma:readOnly="false">
      <xsd:simpleType>
        <xsd:restriction base="dms:Text"/>
      </xsd:simpleType>
    </xsd:element>
    <xsd:element name="Recommender8jobtitle" ma:index="41" nillable="true" ma:displayName="Recommender8 Job title" ma:internalName="Recommender8jobtitle" ma:readOnly="false">
      <xsd:simpleType>
        <xsd:restriction base="dms:Text"/>
      </xsd:simpleType>
    </xsd:element>
    <xsd:element name="Recommender8workphone" ma:index="42" nillable="true" ma:displayName="Recommender8 Work phone" ma:internalName="Recommender8workphone" ma:readOnly="false">
      <xsd:simpleType>
        <xsd:restriction base="dms:Text"/>
      </xsd:simpleType>
    </xsd:element>
    <xsd:element name="Recommender8date" ma:index="43" nillable="true" ma:displayName="Recommender8 Date" ma:internalName="Recommender8date" ma:readOnly="false">
      <xsd:simpleType>
        <xsd:restriction base="dms:Text"/>
      </xsd:simpleType>
    </xsd:element>
    <xsd:element name="DecisionMaker1fullname" ma:index="44" nillable="true" ma:displayName="Decision Maker1 Full name" ma:internalName="DecisionMaker1fullname" ma:readOnly="false">
      <xsd:simpleType>
        <xsd:restriction base="dms:Text"/>
      </xsd:simpleType>
    </xsd:element>
    <xsd:element name="DecisionMaker1jobtitle" ma:index="45" nillable="true" ma:displayName="Decision Maker1 Job title" ma:internalName="DecisionMaker1jobtitle" ma:readOnly="false">
      <xsd:simpleType>
        <xsd:restriction base="dms:Text"/>
      </xsd:simpleType>
    </xsd:element>
    <xsd:element name="DecisionMaker1workphone" ma:index="46" nillable="true" ma:displayName="Decision Maker1 Work phone" ma:internalName="DecisionMaker1workphone" ma:readOnly="false">
      <xsd:simpleType>
        <xsd:restriction base="dms:Text"/>
      </xsd:simpleType>
    </xsd:element>
    <xsd:element name="DecisionMaker1date" ma:index="47" nillable="true" ma:displayName="Decision Maker1 Date" ma:internalName="DecisionMaker1date" ma:readOnly="false">
      <xsd:simpleType>
        <xsd:restriction base="dms:Text"/>
      </xsd:simpleType>
    </xsd:element>
    <xsd:element name="DecisionMaker2fullname" ma:index="48" nillable="true" ma:displayName="Decision Maker2 Full name" ma:internalName="DecisionMaker2fullname" ma:readOnly="false">
      <xsd:simpleType>
        <xsd:restriction base="dms:Text"/>
      </xsd:simpleType>
    </xsd:element>
    <xsd:element name="DecisionMaker2jobtitle" ma:index="49" nillable="true" ma:displayName="Decision Maker2 Job title" ma:internalName="DecisionMaker2jobtitle" ma:readOnly="false">
      <xsd:simpleType>
        <xsd:restriction base="dms:Text"/>
      </xsd:simpleType>
    </xsd:element>
    <xsd:element name="DecisionMaker2workphone" ma:index="50" nillable="true" ma:displayName="Decision Maker2 Work phone" ma:internalName="DecisionMaker2workphone" ma:readOnly="false">
      <xsd:simpleType>
        <xsd:restriction base="dms:Text"/>
      </xsd:simpleType>
    </xsd:element>
    <xsd:element name="DecisionMaker2date" ma:index="51" nillable="true" ma:displayName="Decision Maker2 Date" ma:internalName="DecisionMaker2date" ma:readOnly="false">
      <xsd:simpleType>
        <xsd:restriction base="dms:Text"/>
      </xsd:simpleType>
    </xsd:element>
    <xsd:element name="DecisionMaker3fullname" ma:index="52" nillable="true" ma:displayName="Decision Maker3 Full name" ma:internalName="DecisionMaker3fullname" ma:readOnly="false">
      <xsd:simpleType>
        <xsd:restriction base="dms:Text"/>
      </xsd:simpleType>
    </xsd:element>
    <xsd:element name="DecisionMaker3jobtitle" ma:index="53" nillable="true" ma:displayName="Decision Maker3 Job title" ma:internalName="DecisionMaker3jobtitle" ma:readOnly="false">
      <xsd:simpleType>
        <xsd:restriction base="dms:Text"/>
      </xsd:simpleType>
    </xsd:element>
    <xsd:element name="DecisionMaker3workphone" ma:index="54" nillable="true" ma:displayName="Decision Maker3 Work phone" ma:internalName="DecisionMaker3workphone" ma:readOnly="false">
      <xsd:simpleType>
        <xsd:restriction base="dms:Text"/>
      </xsd:simpleType>
    </xsd:element>
    <xsd:element name="DecisionMaker3date" ma:index="55" nillable="true" ma:displayName="Decision Maker3 Date" ma:internalName="DecisionMaker3date" ma:readOnly="false">
      <xsd:simpleType>
        <xsd:restriction base="dms:Text"/>
      </xsd:simpleType>
    </xsd:element>
    <xsd:element name="DocumentType" ma:index="56" nillable="true" ma:displayName="Document Type" ma:indexed="true" ma:internalName="DocumentType" ma:readOnly="false">
      <xsd:simpleType>
        <xsd:restriction base="dms:Text">
          <xsd:maxLength value="255"/>
        </xsd:restriction>
      </xsd:simpleType>
    </xsd:element>
    <xsd:element name="VersionNumber" ma:index="57" nillable="true" ma:displayName="Version number" ma:decimals="0" ma:internalName="VersionNumber" ma:readOnly="false" ma:percentage="FALSE">
      <xsd:simpleType>
        <xsd:restriction base="dms:Number"/>
      </xsd:simpleType>
    </xsd:element>
    <xsd:element name="DecisionRequired" ma:index="58" nillable="true" ma:displayName="Decision required by " ma:format="DateOnly" ma:internalName="DecisionRequired" ma:readOnly="false">
      <xsd:simpleType>
        <xsd:restriction base="dms:DateTime"/>
      </xsd:simpleType>
    </xsd:element>
    <xsd:element name="DecisionMakerDueDate" ma:index="59" nillable="true" ma:displayName="Due date to Decision Maker" ma:format="DateOnly" ma:internalName="DecisionMakerDueDate" ma:readOnly="false">
      <xsd:simpleType>
        <xsd:restriction base="dms:DateTime"/>
      </xsd:simpleType>
    </xsd:element>
    <xsd:element name="RecommenderDueDate" ma:index="60" nillable="true" ma:displayName="Due date to Recommender" ma:format="DateOnly" ma:internalName="RecommenderDueDate" ma:readOnly="false">
      <xsd:simpleType>
        <xsd:restriction base="dms:DateTime"/>
      </xsd:simpleType>
    </xsd:element>
    <xsd:element name="Notifydecisionfullname" ma:index="61" nillable="true" ma:displayName="Notify of decision full name and title" ma:internalName="Notifydecisionfullname" ma:readOnly="false">
      <xsd:simpleType>
        <xsd:restriction base="dms:Note">
          <xsd:maxLength value="255"/>
        </xsd:restriction>
      </xsd:simpleType>
    </xsd:element>
    <xsd:element name="Notifyrecommendationfullname" ma:index="62" nillable="true" ma:displayName="Notify of recommendation full name and title" ma:internalName="Notifyrecommendationfullname" ma:readOnly="false">
      <xsd:simpleType>
        <xsd:restriction base="dms:Note">
          <xsd:maxLength value="255"/>
        </xsd:restriction>
      </xsd:simpleType>
    </xsd:element>
    <xsd:element name="RecordSubject" ma:index="63" nillable="true" ma:displayName="Record Subject" ma:internalName="RecordSubject" ma:readOnly="false">
      <xsd:simpleType>
        <xsd:restriction base="dms:Note">
          <xsd:maxLength value="255"/>
        </xsd:restriction>
      </xsd:simpleType>
    </xsd:element>
    <xsd:element name="RequestFrom" ma:index="64" nillable="true" ma:displayName="Request from" ma:internalName="RequestFrom" ma:readOnly="false">
      <xsd:simpleType>
        <xsd:restriction base="dms:Text"/>
      </xsd:simpleType>
    </xsd:element>
    <xsd:element name="EventDate" ma:index="65" nillable="true" ma:displayName="Event date" ma:format="DateOnly" ma:internalName="EventDate" ma:readOnly="false">
      <xsd:simpleType>
        <xsd:restriction base="dms:DateTime"/>
      </xsd:simpleType>
    </xsd:element>
    <xsd:element name="EventTime" ma:index="66" nillable="true" ma:displayName="Event time" ma:internalName="EventTime" ma:readOnly="false">
      <xsd:simpleType>
        <xsd:restriction base="dms:Text">
          <xsd:maxLength value="255"/>
        </xsd:restriction>
      </xsd:simpleType>
    </xsd:element>
    <xsd:element name="RegistrationNumber" ma:index="67" nillable="true" ma:displayName="Registration Number" ma:indexed="true" ma:internalName="RegistrationNumber" ma:readOnly="false">
      <xsd:simpleType>
        <xsd:restriction base="dms:Text">
          <xsd:maxLength value="255"/>
        </xsd:restriction>
      </xsd:simpleType>
    </xsd:element>
    <xsd:element name="TemplateID" ma:index="68" nillable="true" ma:displayName="TemplateID" ma:internalName="TemplateID_6059c861_x002d_162e_x002d_40b6_x002d_a183_x002d_5250529c41e7" ma:readOnly="false">
      <xsd:simpleType>
        <xsd:restriction base="dms:Text">
          <xsd:maxLength value="255"/>
        </xsd:restriction>
      </xsd:simpleType>
    </xsd:element>
    <xsd:element name="DecisionMaker1decision" ma:index="71" nillable="true" ma:displayName="Decision Maker1 Decision" ma:internalName="DecisionMaker1decision" ma:readOnly="false">
      <xsd:simpleType>
        <xsd:restriction base="dms:Text"/>
      </xsd:simpleType>
    </xsd:element>
    <xsd:element name="DecisionMaker2decision" ma:index="72" nillable="true" ma:displayName="Decision Maker2 Decision" ma:internalName="DecisionMaker2decision" ma:readOnly="false">
      <xsd:simpleType>
        <xsd:restriction base="dms:Text"/>
      </xsd:simpleType>
    </xsd:element>
    <xsd:element name="DecisionMaker3decision" ma:index="73" nillable="true" ma:displayName="Decision Maker3 Decision" ma:internalName="DecisionMaker3decision" ma:readOnly="false">
      <xsd:simpleType>
        <xsd:restriction base="dms:Text"/>
      </xsd:simpleType>
    </xsd:element>
    <xsd:element name="RecordSubtype" ma:index="74" nillable="true" ma:displayName="Record sub-type" ma:internalName="RecordSubtype" ma:readOnly="false">
      <xsd:simpleType>
        <xsd:restriction base="dms:Text">
          <xsd:maxLength value="255"/>
        </xsd:restriction>
      </xsd:simpleType>
    </xsd:element>
    <xsd:element name="OrganisationLevel1" ma:index="75" nillable="true" ma:displayName="Organisation level 1" ma:internalName="OrganisationLevel1" ma:readOnly="false">
      <xsd:simpleType>
        <xsd:restriction base="dms:Note">
          <xsd:maxLength value="255"/>
        </xsd:restriction>
      </xsd:simpleType>
    </xsd:element>
    <xsd:element name="OrganisationLevel2" ma:index="76" nillable="true" ma:displayName="Organisation level 2" ma:internalName="OrganisationLevel2" ma:readOnly="false">
      <xsd:simpleType>
        <xsd:restriction base="dms:Note">
          <xsd:maxLength value="255"/>
        </xsd:restriction>
      </xsd:simpleType>
    </xsd:element>
    <xsd:element name="OrganisationLevel3" ma:index="77" nillable="true" ma:displayName="Organisation level 3" ma:internalName="OrganisationLevel3" ma:readOnly="false">
      <xsd:simpleType>
        <xsd:restriction base="dms:Note">
          <xsd:maxLength value="255"/>
        </xsd:restriction>
      </xsd:simpleType>
    </xsd:element>
    <xsd:element name="DecisionMaker4fullname" ma:index="142" nillable="true" ma:displayName="Decision Maker4 Full name" ma:internalName="DecisionMaker4fullname">
      <xsd:simpleType>
        <xsd:restriction base="dms:Text">
          <xsd:maxLength value="255"/>
        </xsd:restriction>
      </xsd:simpleType>
    </xsd:element>
    <xsd:element name="DecisionMaker4jobtitle" ma:index="143" nillable="true" ma:displayName="Decision Maker4 Job title" ma:internalName="DecisionMaker4jobtitle">
      <xsd:simpleType>
        <xsd:restriction base="dms:Text">
          <xsd:maxLength value="255"/>
        </xsd:restriction>
      </xsd:simpleType>
    </xsd:element>
    <xsd:element name="DecisionMaker4workphone" ma:index="144" nillable="true" ma:displayName="Decision Maker4 Work phone" ma:internalName="DecisionMaker4workphone">
      <xsd:simpleType>
        <xsd:restriction base="dms:Text">
          <xsd:maxLength value="255"/>
        </xsd:restriction>
      </xsd:simpleType>
    </xsd:element>
    <xsd:element name="DecisionMaker4date" ma:index="145" nillable="true" ma:displayName="Decision Maker4 Date" ma:internalName="DecisionMaker4date">
      <xsd:simpleType>
        <xsd:restriction base="dms:Text">
          <xsd:maxLength value="255"/>
        </xsd:restriction>
      </xsd:simpleType>
    </xsd:element>
    <xsd:element name="DecisionMaker5fullname" ma:index="149" nillable="true" ma:displayName="Decision Maker5 Full name" ma:internalName="DecisionMaker5fullname">
      <xsd:simpleType>
        <xsd:restriction base="dms:Text">
          <xsd:maxLength value="255"/>
        </xsd:restriction>
      </xsd:simpleType>
    </xsd:element>
    <xsd:element name="DecisionMaker5jobtitle" ma:index="150" nillable="true" ma:displayName="Decision Maker5 Job title" ma:internalName="DecisionMaker5jobtitle">
      <xsd:simpleType>
        <xsd:restriction base="dms:Text">
          <xsd:maxLength value="255"/>
        </xsd:restriction>
      </xsd:simpleType>
    </xsd:element>
    <xsd:element name="DecisionMaker5workphone" ma:index="151" nillable="true" ma:displayName="Decision Maker5 Work phone" ma:internalName="DecisionMaker5workphone">
      <xsd:simpleType>
        <xsd:restriction base="dms:Text">
          <xsd:maxLength value="255"/>
        </xsd:restriction>
      </xsd:simpleType>
    </xsd:element>
    <xsd:element name="DecisionMaker5date" ma:index="152" nillable="true" ma:displayName="Decision Maker5 Date" ma:internalName="DecisionMaker5date">
      <xsd:simpleType>
        <xsd:restriction base="dms:Text">
          <xsd:maxLength value="255"/>
        </xsd:restriction>
      </xsd:simpleType>
    </xsd:element>
    <xsd:element name="DecisionMaker4decision" ma:index="153" nillable="true" ma:displayName="Decision Maker4 Decision" ma:internalName="DecisionMaker4decision">
      <xsd:simpleType>
        <xsd:restriction base="dms:Text">
          <xsd:maxLength value="255"/>
        </xsd:restriction>
      </xsd:simpleType>
    </xsd:element>
    <xsd:element name="DecisionMaker5decision" ma:index="154" nillable="true" ma:displayName="Decision Maker5 Decision" ma:internalName="DecisionMaker5dec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66acc-b579-4888-b68b-5ee1cc28672a" elementFormDefault="qualified">
    <xsd:import namespace="http://schemas.microsoft.com/office/2006/documentManagement/types"/>
    <xsd:import namespace="http://schemas.microsoft.com/office/infopath/2007/PartnerControls"/>
    <xsd:element name="Reviewer1fullname" ma:index="82" nillable="true" ma:displayName="Reviewer1 Full name" ma:default="" ma:internalName="Reviewer1fullname" ma:readOnly="false">
      <xsd:simpleType>
        <xsd:restriction base="dms:Text"/>
      </xsd:simpleType>
    </xsd:element>
    <xsd:element name="Reviewer1workphone" ma:index="83" nillable="true" ma:displayName="Reviewer1 Work phone" ma:default="" ma:internalName="Reviewer1workphone" ma:readOnly="false">
      <xsd:simpleType>
        <xsd:restriction base="dms:Text"/>
      </xsd:simpleType>
    </xsd:element>
    <xsd:element name="Reviewer1jobtitle" ma:index="84" nillable="true" ma:displayName="Reviewer1 Job title" ma:default="" ma:internalName="Reviewer1jobtitle" ma:readOnly="false">
      <xsd:simpleType>
        <xsd:restriction base="dms:Text"/>
      </xsd:simpleType>
    </xsd:element>
    <xsd:element name="Reviewer2fullname" ma:index="85" nillable="true" ma:displayName="Reviewer2 Full name" ma:default="" ma:internalName="Reviewer2fullname" ma:readOnly="false">
      <xsd:simpleType>
        <xsd:restriction base="dms:Text"/>
      </xsd:simpleType>
    </xsd:element>
    <xsd:element name="Reviewer2workphone" ma:index="86" nillable="true" ma:displayName="Reviewer2 Work phone" ma:default="" ma:internalName="Reviewer2workphone" ma:readOnly="false">
      <xsd:simpleType>
        <xsd:restriction base="dms:Text"/>
      </xsd:simpleType>
    </xsd:element>
    <xsd:element name="Reviewer2jobtitle" ma:index="87" nillable="true" ma:displayName="Reviewer2 Job title" ma:default="" ma:internalName="Reviewer2jobtitle" ma:readOnly="false">
      <xsd:simpleType>
        <xsd:restriction base="dms:Text"/>
      </xsd:simpleType>
    </xsd:element>
    <xsd:element name="Reviewer3fullname" ma:index="88" nillable="true" ma:displayName="Reviewer3 Full name" ma:default="" ma:internalName="Reviewer3fullname" ma:readOnly="false">
      <xsd:simpleType>
        <xsd:restriction base="dms:Text"/>
      </xsd:simpleType>
    </xsd:element>
    <xsd:element name="Reviewer3workphone" ma:index="89" nillable="true" ma:displayName="Reviewer3 Work phone" ma:default="" ma:internalName="Reviewer3workphone" ma:readOnly="false">
      <xsd:simpleType>
        <xsd:restriction base="dms:Text"/>
      </xsd:simpleType>
    </xsd:element>
    <xsd:element name="Reviewer3jobtitle" ma:index="90" nillable="true" ma:displayName="Reviewer3 Job title" ma:default="" ma:internalName="Reviewer3jobtitle" ma:readOnly="false">
      <xsd:simpleType>
        <xsd:restriction base="dms:Text"/>
      </xsd:simpleType>
    </xsd:element>
    <xsd:element name="Reviewer4fullname" ma:index="91" nillable="true" ma:displayName="Reviewer4 Full name" ma:default="" ma:internalName="Reviewer4fullname" ma:readOnly="false">
      <xsd:simpleType>
        <xsd:restriction base="dms:Text"/>
      </xsd:simpleType>
    </xsd:element>
    <xsd:element name="Reviewer4workphone" ma:index="92" nillable="true" ma:displayName="Reviewer4 Work phone" ma:default="" ma:internalName="Reviewer4workphone" ma:readOnly="false">
      <xsd:simpleType>
        <xsd:restriction base="dms:Text"/>
      </xsd:simpleType>
    </xsd:element>
    <xsd:element name="Reviewer4jobtitle" ma:index="93" nillable="true" ma:displayName="Reviewer4 Job title" ma:default="" ma:internalName="Reviewer4jobtitle" ma:readOnly="false">
      <xsd:simpleType>
        <xsd:restriction base="dms:Text"/>
      </xsd:simpleType>
    </xsd:element>
    <xsd:element name="Reviewer5fullname" ma:index="94" nillable="true" ma:displayName="Reviewer5 Full name" ma:default="" ma:internalName="Reviewer5fullname" ma:readOnly="false">
      <xsd:simpleType>
        <xsd:restriction base="dms:Text"/>
      </xsd:simpleType>
    </xsd:element>
    <xsd:element name="Reviewer5workphone" ma:index="95" nillable="true" ma:displayName="Reviewer5 Work phone" ma:default="" ma:internalName="Reviewer5workphone" ma:readOnly="false">
      <xsd:simpleType>
        <xsd:restriction base="dms:Text"/>
      </xsd:simpleType>
    </xsd:element>
    <xsd:element name="Reviewer5jobtitle" ma:index="96" nillable="true" ma:displayName="Reviewer5 Job title" ma:default="" ma:internalName="Reviewer5jobtitle" ma:readOnly="false">
      <xsd:simpleType>
        <xsd:restriction base="dms:Text"/>
      </xsd:simpleType>
    </xsd:element>
    <xsd:element name="Reviewer6fullname" ma:index="97" nillable="true" ma:displayName="Reviewer6 Full name" ma:default="" ma:internalName="Reviewer6fullname" ma:readOnly="false">
      <xsd:simpleType>
        <xsd:restriction base="dms:Text"/>
      </xsd:simpleType>
    </xsd:element>
    <xsd:element name="Reviewer6workphone" ma:index="98" nillable="true" ma:displayName="Reviewer6 Work phone" ma:default="" ma:internalName="Reviewer6workphone" ma:readOnly="false">
      <xsd:simpleType>
        <xsd:restriction base="dms:Text"/>
      </xsd:simpleType>
    </xsd:element>
    <xsd:element name="Reviewer6jobtitle" ma:index="99" nillable="true" ma:displayName="Reviewer6 Job title" ma:default="" ma:internalName="Reviewer6jobtitle" ma:readOnly="false">
      <xsd:simpleType>
        <xsd:restriction base="dms:Text"/>
      </xsd:simpleType>
    </xsd:element>
    <xsd:element name="Reviewer7fullname" ma:index="100" nillable="true" ma:displayName="Reviewer7 Full name" ma:default="" ma:internalName="Reviewer7fullname" ma:readOnly="false">
      <xsd:simpleType>
        <xsd:restriction base="dms:Text"/>
      </xsd:simpleType>
    </xsd:element>
    <xsd:element name="Reviewer7workphone" ma:index="101" nillable="true" ma:displayName="Reviewer7 Work phone" ma:default="" ma:internalName="Reviewer7workphone" ma:readOnly="false">
      <xsd:simpleType>
        <xsd:restriction base="dms:Text"/>
      </xsd:simpleType>
    </xsd:element>
    <xsd:element name="Reviewer7jobtitle" ma:index="102" nillable="true" ma:displayName="Reviewer7 Job title" ma:default="" ma:internalName="Reviewer7jobtitle" ma:readOnly="false">
      <xsd:simpleType>
        <xsd:restriction base="dms:Text"/>
      </xsd:simpleType>
    </xsd:element>
    <xsd:element name="Reviewer8fullname" ma:index="103" nillable="true" ma:displayName="Reviewer8 Full name" ma:default="" ma:internalName="Reviewer8fullname" ma:readOnly="false">
      <xsd:simpleType>
        <xsd:restriction base="dms:Text"/>
      </xsd:simpleType>
    </xsd:element>
    <xsd:element name="Reviewer8workphone" ma:index="104" nillable="true" ma:displayName="Reviewer8 Work phone" ma:default="" ma:internalName="Reviewer8workphone" ma:readOnly="false">
      <xsd:simpleType>
        <xsd:restriction base="dms:Text"/>
      </xsd:simpleType>
    </xsd:element>
    <xsd:element name="Reviewer8jobtitle" ma:index="105" nillable="true" ma:displayName="Reviewer8 Job title" ma:default="" ma:internalName="Reviewer8jobtitle" ma:readOnly="false">
      <xsd:simpleType>
        <xsd:restriction base="dms:Text"/>
      </xsd:simpleType>
    </xsd:element>
    <xsd:element name="Reviewer9fullname" ma:index="106" nillable="true" ma:displayName="Reviewer9 Full name" ma:default="" ma:internalName="Reviewer9fullname" ma:readOnly="false">
      <xsd:simpleType>
        <xsd:restriction base="dms:Text"/>
      </xsd:simpleType>
    </xsd:element>
    <xsd:element name="Reviewer9workphone" ma:index="107" nillable="true" ma:displayName="Reviewer9 Work phone" ma:default="" ma:internalName="Reviewer9workphone" ma:readOnly="false">
      <xsd:simpleType>
        <xsd:restriction base="dms:Text"/>
      </xsd:simpleType>
    </xsd:element>
    <xsd:element name="Reviewer9jobtitle" ma:index="108" nillable="true" ma:displayName="Reviewer9 Job title" ma:default="" ma:internalName="Reviewer9jobtitle" ma:readOnly="false">
      <xsd:simpleType>
        <xsd:restriction base="dms:Text"/>
      </xsd:simpleType>
    </xsd:element>
    <xsd:element name="Reviewer10fullname" ma:index="109" nillable="true" ma:displayName="Reviewer10 Full name" ma:default="" ma:internalName="Reviewer10fullname" ma:readOnly="false">
      <xsd:simpleType>
        <xsd:restriction base="dms:Text"/>
      </xsd:simpleType>
    </xsd:element>
    <xsd:element name="Reviewer10workphone" ma:index="110" nillable="true" ma:displayName="Reviewer10 Work phone" ma:default="" ma:internalName="Reviewer10workphone" ma:readOnly="false">
      <xsd:simpleType>
        <xsd:restriction base="dms:Text"/>
      </xsd:simpleType>
    </xsd:element>
    <xsd:element name="Reviewer10jobtitle" ma:index="111" nillable="true" ma:displayName="Reviewer10 Job title" ma:default="" ma:internalName="Reviewer10jobtitle" ma:readOnly="false">
      <xsd:simpleType>
        <xsd:restriction base="dms:Text"/>
      </xsd:simpleType>
    </xsd:element>
    <xsd:element name="Reviewer11fullname" ma:index="112" nillable="true" ma:displayName="Reviewer11 Full name" ma:default="" ma:internalName="Reviewer11fullname" ma:readOnly="false">
      <xsd:simpleType>
        <xsd:restriction base="dms:Text"/>
      </xsd:simpleType>
    </xsd:element>
    <xsd:element name="Reviewer11workphone" ma:index="113" nillable="true" ma:displayName="Reviewer11 Work phone" ma:default="" ma:internalName="Reviewer11workphone" ma:readOnly="false">
      <xsd:simpleType>
        <xsd:restriction base="dms:Text"/>
      </xsd:simpleType>
    </xsd:element>
    <xsd:element name="Reviewer11jobtitle" ma:index="114" nillable="true" ma:displayName="Reviewer11 Job title" ma:default="" ma:internalName="Reviewer11jobtitle" ma:readOnly="false">
      <xsd:simpleType>
        <xsd:restriction base="dms:Text"/>
      </xsd:simpleType>
    </xsd:element>
    <xsd:element name="Reviewer12fullname" ma:index="115" nillable="true" ma:displayName="Reviewer12 Full name" ma:default="" ma:internalName="Reviewer12fullname" ma:readOnly="false">
      <xsd:simpleType>
        <xsd:restriction base="dms:Text"/>
      </xsd:simpleType>
    </xsd:element>
    <xsd:element name="Reviewer12workphone" ma:index="116" nillable="true" ma:displayName="Reviewer12 Work phone" ma:default="" ma:internalName="Reviewer12workphone" ma:readOnly="false">
      <xsd:simpleType>
        <xsd:restriction base="dms:Text"/>
      </xsd:simpleType>
    </xsd:element>
    <xsd:element name="Reviewer12jobtitle" ma:index="117" nillable="true" ma:displayName="Reviewer12 Job title" ma:default="" ma:internalName="Reviewer12jobtitle" ma:readOnly="false">
      <xsd:simpleType>
        <xsd:restriction base="dms:Text"/>
      </xsd:simpleType>
    </xsd:element>
    <xsd:element name="Reviewer13fullname" ma:index="118" nillable="true" ma:displayName="Reviewer13 Full name" ma:default="" ma:internalName="Reviewer13fullname" ma:readOnly="false">
      <xsd:simpleType>
        <xsd:restriction base="dms:Text"/>
      </xsd:simpleType>
    </xsd:element>
    <xsd:element name="Reviewer13workphone" ma:index="119" nillable="true" ma:displayName="Reviewer13 Work phone" ma:default="" ma:internalName="Reviewer13workphone" ma:readOnly="false">
      <xsd:simpleType>
        <xsd:restriction base="dms:Text"/>
      </xsd:simpleType>
    </xsd:element>
    <xsd:element name="Reviewer13jobtitle" ma:index="120" nillable="true" ma:displayName="Reviewer13 Job title" ma:default="" ma:internalName="Reviewer13jobtitle" ma:readOnly="false">
      <xsd:simpleType>
        <xsd:restriction base="dms:Text"/>
      </xsd:simpleType>
    </xsd:element>
    <xsd:element name="Reviewer14fullname" ma:index="121" nillable="true" ma:displayName="Reviewer14 Full name" ma:default="" ma:internalName="Reviewer14fullname" ma:readOnly="false">
      <xsd:simpleType>
        <xsd:restriction base="dms:Text"/>
      </xsd:simpleType>
    </xsd:element>
    <xsd:element name="Reviewer14workphone" ma:index="122" nillable="true" ma:displayName="Reviewer14 Work phone" ma:default="" ma:internalName="Reviewer14workphone" ma:readOnly="false">
      <xsd:simpleType>
        <xsd:restriction base="dms:Text"/>
      </xsd:simpleType>
    </xsd:element>
    <xsd:element name="Reviewer14jobtitle" ma:index="123" nillable="true" ma:displayName="Reviewer14 Job title" ma:default="" ma:internalName="Reviewer14jobtitle" ma:readOnly="false">
      <xsd:simpleType>
        <xsd:restriction base="dms:Text"/>
      </xsd:simpleType>
    </xsd:element>
    <xsd:element name="Reviewer15fullname" ma:index="124" nillable="true" ma:displayName="Reviewer15 Full name" ma:default="" ma:internalName="Reviewer15fullname" ma:readOnly="false">
      <xsd:simpleType>
        <xsd:restriction base="dms:Text"/>
      </xsd:simpleType>
    </xsd:element>
    <xsd:element name="Reviewer15workphone" ma:index="125" nillable="true" ma:displayName="Reviewer15 Work phone" ma:default="" ma:internalName="Reviewer15workphone" ma:readOnly="false">
      <xsd:simpleType>
        <xsd:restriction base="dms:Text"/>
      </xsd:simpleType>
    </xsd:element>
    <xsd:element name="Reviewer15jobtitle" ma:index="126" nillable="true" ma:displayName="Reviewer15 Job title" ma:default="" ma:internalName="Reviewer15jobtitle" ma:readOnly="false">
      <xsd:simpleType>
        <xsd:restriction base="dms:Text"/>
      </xsd:simpleType>
    </xsd:element>
    <xsd:element name="Reviewer1date" ma:index="127" nillable="true" ma:displayName="Reviewer1 Date" ma:default="" ma:internalName="Reviewer1date" ma:readOnly="false">
      <xsd:simpleType>
        <xsd:restriction base="dms:Text"/>
      </xsd:simpleType>
    </xsd:element>
    <xsd:element name="Reviewer2date" ma:index="128" nillable="true" ma:displayName="Reviewer2 Date" ma:default="" ma:internalName="Reviewer2date" ma:readOnly="false">
      <xsd:simpleType>
        <xsd:restriction base="dms:Text"/>
      </xsd:simpleType>
    </xsd:element>
    <xsd:element name="Reviewer3date" ma:index="129" nillable="true" ma:displayName="Reviewer3 Date" ma:default="" ma:internalName="Reviewer3date" ma:readOnly="false">
      <xsd:simpleType>
        <xsd:restriction base="dms:Text"/>
      </xsd:simpleType>
    </xsd:element>
    <xsd:element name="Reviewer4date" ma:index="130" nillable="true" ma:displayName="Reviewer4 Date" ma:default="" ma:internalName="Reviewer4date" ma:readOnly="false">
      <xsd:simpleType>
        <xsd:restriction base="dms:Text"/>
      </xsd:simpleType>
    </xsd:element>
    <xsd:element name="Reviewer5date" ma:index="131" nillable="true" ma:displayName="Reviewer5 Date" ma:default="" ma:internalName="Reviewer5date" ma:readOnly="false">
      <xsd:simpleType>
        <xsd:restriction base="dms:Text"/>
      </xsd:simpleType>
    </xsd:element>
    <xsd:element name="Reviewer6date" ma:index="132" nillable="true" ma:displayName="Reviewer6 Date" ma:default="" ma:internalName="Reviewer6date" ma:readOnly="false">
      <xsd:simpleType>
        <xsd:restriction base="dms:Text"/>
      </xsd:simpleType>
    </xsd:element>
    <xsd:element name="Reviewer7date" ma:index="133" nillable="true" ma:displayName="Reviewer7 Date" ma:default="" ma:internalName="Reviewer7date" ma:readOnly="false">
      <xsd:simpleType>
        <xsd:restriction base="dms:Text"/>
      </xsd:simpleType>
    </xsd:element>
    <xsd:element name="Reviewer8date" ma:index="134" nillable="true" ma:displayName="Reviewer8 Date" ma:default="" ma:internalName="Reviewer8date" ma:readOnly="false">
      <xsd:simpleType>
        <xsd:restriction base="dms:Text"/>
      </xsd:simpleType>
    </xsd:element>
    <xsd:element name="Reviewer9date" ma:index="135" nillable="true" ma:displayName="Reviewer9 Date" ma:default="" ma:internalName="Reviewer9date" ma:readOnly="false">
      <xsd:simpleType>
        <xsd:restriction base="dms:Text"/>
      </xsd:simpleType>
    </xsd:element>
    <xsd:element name="Reviewer10date" ma:index="136" nillable="true" ma:displayName="Reviewer10 Date" ma:default="" ma:internalName="Reviewer10date" ma:readOnly="false">
      <xsd:simpleType>
        <xsd:restriction base="dms:Text"/>
      </xsd:simpleType>
    </xsd:element>
    <xsd:element name="Reviewer11date" ma:index="137" nillable="true" ma:displayName="Reviewer11 Date" ma:default="" ma:internalName="Reviewer11date" ma:readOnly="false">
      <xsd:simpleType>
        <xsd:restriction base="dms:Text"/>
      </xsd:simpleType>
    </xsd:element>
    <xsd:element name="Reviewer12date" ma:index="138" nillable="true" ma:displayName="Reviewer12 Date" ma:default="" ma:internalName="Reviewer12date" ma:readOnly="false">
      <xsd:simpleType>
        <xsd:restriction base="dms:Text"/>
      </xsd:simpleType>
    </xsd:element>
    <xsd:element name="Reviewer13date" ma:index="139" nillable="true" ma:displayName="Reviewer13 Date" ma:default="" ma:internalName="Reviewer13date" ma:readOnly="false">
      <xsd:simpleType>
        <xsd:restriction base="dms:Text"/>
      </xsd:simpleType>
    </xsd:element>
    <xsd:element name="Reviewer14date" ma:index="140" nillable="true" ma:displayName="Reviewer14 Date" ma:default="" ma:internalName="Reviewer14date" ma:readOnly="false">
      <xsd:simpleType>
        <xsd:restriction base="dms:Text"/>
      </xsd:simpleType>
    </xsd:element>
    <xsd:element name="Reviewer15date" ma:index="141" nillable="true" ma:displayName="Reviewer15 Date" ma:default="" ma:internalName="Reviewer15date" ma:readOnly="false">
      <xsd:simpleType>
        <xsd:restriction base="dms:Text"/>
      </xsd:simpleType>
    </xsd:element>
    <xsd:element name="MediaServiceMetadata" ma:index="1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er2jobtitle xmlns="41b882ea-5471-4acc-9be7-964bad9c5681">Deputy Secretary Strategy and Precincts</Recommender2jobtitle>
    <Recommender3fullname xmlns="41b882ea-5471-4acc-9be7-964bad9c5681">Rob Pearce (DTP)</Recommender3fullname>
    <Recommender7jobtitle xmlns="41b882ea-5471-4acc-9be7-964bad9c5681" xsi:nil="true"/>
    <Recommender8fullname xmlns="41b882ea-5471-4acc-9be7-964bad9c5681" xsi:nil="true"/>
    <Recommender8jobtitle xmlns="41b882ea-5471-4acc-9be7-964bad9c5681" xsi:nil="true"/>
    <DecisionMaker2fullname xmlns="41b882ea-5471-4acc-9be7-964bad9c5681" xsi:nil="true"/>
    <RecommenderDueDate xmlns="41b882ea-5471-4acc-9be7-964bad9c5681">2023-10-17T13:00:00+00:00</RecommenderDueDate>
    <Notifydecisionfullname xmlns="41b882ea-5471-4acc-9be7-964bad9c5681" xsi:nil="true"/>
    <Recommender2date xmlns="41b882ea-5471-4acc-9be7-964bad9c5681">25/10/2023 03:18 PM</Recommender2date>
    <Recommender8date xmlns="41b882ea-5471-4acc-9be7-964bad9c5681" xsi:nil="true"/>
    <DecisionMaker3date xmlns="41b882ea-5471-4acc-9be7-964bad9c5681" xsi:nil="true"/>
    <Notifyrecommendationfullname xmlns="41b882ea-5471-4acc-9be7-964bad9c5681" xsi:nil="true"/>
    <DecisionMaker4date xmlns="41b882ea-5471-4acc-9be7-964bad9c5681" xsi:nil="true"/>
    <Recommender2workphone xmlns="41b882ea-5471-4acc-9be7-964bad9c5681">Australia</Recommender2workphone>
    <Recommender7workphone xmlns="41b882ea-5471-4acc-9be7-964bad9c5681" xsi:nil="true"/>
    <DecisionMaker2workphone xmlns="41b882ea-5471-4acc-9be7-964bad9c5681" xsi:nil="true"/>
    <EventDate xmlns="41b882ea-5471-4acc-9be7-964bad9c5681" xsi:nil="true"/>
    <TemplateID xmlns="41b882ea-5471-4acc-9be7-964bad9c5681" xsi:nil="true"/>
    <DecisionMaker3decision xmlns="41b882ea-5471-4acc-9be7-964bad9c5681" xsi:nil="true"/>
    <OrganisationLevel3 xmlns="41b882ea-5471-4acc-9be7-964bad9c5681">Planning and Building Reform</OrganisationLevel3>
    <AccountableOfficerworkphone xmlns="41b882ea-5471-4acc-9be7-964bad9c5681" xsi:nil="true"/>
    <RequestFrom xmlns="41b882ea-5471-4acc-9be7-964bad9c5681">Organisation</RequestFrom>
    <Recommender1jobtitle xmlns="41b882ea-5471-4acc-9be7-964bad9c5681">Deputy Secretary, Planning and Land Services</Recommender1jobtitle>
    <Recommender4fullname xmlns="41b882ea-5471-4acc-9be7-964bad9c5681">Paul Younis (DTP)</Recommender4fullname>
    <Recommender6jobtitle xmlns="41b882ea-5471-4acc-9be7-964bad9c5681" xsi:nil="true"/>
    <DecisionMaker1fullname xmlns="41b882ea-5471-4acc-9be7-964bad9c5681">Hon Sonya Kilkenny MP</DecisionMaker1fullname>
    <DecisionMaker4fullname xmlns="41b882ea-5471-4acc-9be7-964bad9c5681" xsi:nil="true"/>
    <Leadauthordate xmlns="41b882ea-5471-4acc-9be7-964bad9c5681">18/09/2023 09:39 AM</Leadauthordate>
    <Recommender5date xmlns="41b882ea-5471-4acc-9be7-964bad9c5681" xsi:nil="true"/>
    <Recommender1workphone xmlns="41b882ea-5471-4acc-9be7-964bad9c5681" xsi:nil="true"/>
    <Recommender6workphone xmlns="41b882ea-5471-4acc-9be7-964bad9c5681" xsi:nil="true"/>
    <DecisionMaker3workphone xmlns="41b882ea-5471-4acc-9be7-964bad9c5681" xsi:nil="true"/>
    <DecisionMaker2decision xmlns="41b882ea-5471-4acc-9be7-964bad9c5681" xsi:nil="true"/>
    <OrganisationLevel2 xmlns="41b882ea-5471-4acc-9be7-964bad9c5681">Planning &amp; Building Reform</OrganisationLevel2>
    <Organisation xmlns="41b882ea-5471-4acc-9be7-964bad9c5681">Department of Transport and Planning</Organisation>
    <AccountableOfficerdate xmlns="41b882ea-5471-4acc-9be7-964bad9c5681">16/10/2023 05:46 PM</AccountableOfficerdate>
    <Leadauthorjobtitle xmlns="41b882ea-5471-4acc-9be7-964bad9c5681">Senior Policy Officer </Leadauthorjobtitle>
    <Recommender5fullname xmlns="41b882ea-5471-4acc-9be7-964bad9c5681" xsi:nil="true"/>
    <Recommender5jobtitle xmlns="41b882ea-5471-4acc-9be7-964bad9c5681" xsi:nil="true"/>
    <DecisionMaker1jobtitle xmlns="41b882ea-5471-4acc-9be7-964bad9c5681">Minister Kilkenny's Office</DecisionMaker1jobtitle>
    <DecisionMakerDueDate xmlns="41b882ea-5471-4acc-9be7-964bad9c5681">2023-11-15T13:00:00+00:00</DecisionMakerDueDate>
    <RecordSubtype xmlns="41b882ea-5471-4acc-9be7-964bad9c5681">Ministerial Briefing</RecordSubtype>
    <DecisionMaker4jobtitle xmlns="41b882ea-5471-4acc-9be7-964bad9c5681" xsi:nil="true"/>
    <Recommender1date xmlns="41b882ea-5471-4acc-9be7-964bad9c5681">20/10/2023 05:51 PM</Recommender1date>
    <Recommender4date xmlns="41b882ea-5471-4acc-9be7-964bad9c5681">26/10/2023 04:42 PM</Recommender4date>
    <DecisionMaker1date xmlns="41b882ea-5471-4acc-9be7-964bad9c5681">13/11/2023 12:03 PM</DecisionMaker1date>
    <Recommender5workphone xmlns="41b882ea-5471-4acc-9be7-964bad9c5681" xsi:nil="true"/>
    <Decisioncategory xmlns="41b882ea-5471-4acc-9be7-964bad9c5681">Minister for Planning</Decisioncategory>
    <Recommender1fullname xmlns="41b882ea-5471-4acc-9be7-964bad9c5681">Andrew X McKeegan (DEECA)</Recommender1fullname>
    <Recommender4jobtitle xmlns="41b882ea-5471-4acc-9be7-964bad9c5681">Department Secretary</Recommender4jobtitle>
    <Recommender6fullname xmlns="41b882ea-5471-4acc-9be7-964bad9c5681" xsi:nil="true"/>
    <DecisionMaker2jobtitle xmlns="41b882ea-5471-4acc-9be7-964bad9c5681" xsi:nil="true"/>
    <AccountableOfficerjobtitle xmlns="41b882ea-5471-4acc-9be7-964bad9c5681">Acting Executive Director, Planning and Building Reform </AccountableOfficerjobtitle>
    <Recommender7date xmlns="41b882ea-5471-4acc-9be7-964bad9c5681" xsi:nil="true"/>
    <RecordSubject xmlns="41b882ea-5471-4acc-9be7-964bad9c5681">Continuation of exclusions from automatic mutual recognition</RecordSubject>
    <Leadauthorworkphone xmlns="41b882ea-5471-4acc-9be7-964bad9c5681" xsi:nil="true"/>
    <Recommender4workphone xmlns="41b882ea-5471-4acc-9be7-964bad9c5681">0383927000</Recommender4workphone>
    <DecisionRequired xmlns="41b882ea-5471-4acc-9be7-964bad9c5681" xsi:nil="true"/>
    <EventTime xmlns="41b882ea-5471-4acc-9be7-964bad9c5681" xsi:nil="true"/>
    <DecisionMaker1decision xmlns="41b882ea-5471-4acc-9be7-964bad9c5681" xsi:nil="true"/>
    <OrganisationLevel1 xmlns="41b882ea-5471-4acc-9be7-964bad9c5681">Planning</OrganisationLevel1>
    <RegistrationNumber xmlns="41b882ea-5471-4acc-9be7-964bad9c5681">BMIN-1-23-3609</RegistrationNumber>
    <Leadauthorfullname xmlns="41b882ea-5471-4acc-9be7-964bad9c5681">Raymond D Ryczkowski (DELWP)</Leadauthorfullname>
    <Recommender2fullname xmlns="41b882ea-5471-4acc-9be7-964bad9c5681">Natalie Reiter (DTP)</Recommender2fullname>
    <Recommender3jobtitle xmlns="41b882ea-5471-4acc-9be7-964bad9c5681">General Counsel</Recommender3jobtitle>
    <Recommender7fullname xmlns="41b882ea-5471-4acc-9be7-964bad9c5681" xsi:nil="true"/>
    <DecisionMaker3fullname xmlns="41b882ea-5471-4acc-9be7-964bad9c5681" xsi:nil="true"/>
    <DecisionMaker3jobtitle xmlns="41b882ea-5471-4acc-9be7-964bad9c5681" xsi:nil="true"/>
    <VersionNumber xmlns="41b882ea-5471-4acc-9be7-964bad9c5681" xsi:nil="true"/>
    <AccountableOfficerfullname xmlns="41b882ea-5471-4acc-9be7-964bad9c5681">Phil Burn (DELWP)</AccountableOfficerfullname>
    <Recommender3date xmlns="41b882ea-5471-4acc-9be7-964bad9c5681">26/10/2023 02:10 PM</Recommender3date>
    <Recommender6date xmlns="41b882ea-5471-4acc-9be7-964bad9c5681" xsi:nil="true"/>
    <DecisionMaker2date xmlns="41b882ea-5471-4acc-9be7-964bad9c5681" xsi:nil="true"/>
    <Recommender3workphone xmlns="41b882ea-5471-4acc-9be7-964bad9c5681">0383926486</Recommender3workphone>
    <Recommender8workphone xmlns="41b882ea-5471-4acc-9be7-964bad9c5681" xsi:nil="true"/>
    <DecisionMaker1workphone xmlns="41b882ea-5471-4acc-9be7-964bad9c5681" xsi:nil="true"/>
    <DocumentType xmlns="41b882ea-5471-4acc-9be7-964bad9c5681">Attachment</DocumentType>
    <DecisionMaker4workphone xmlns="41b882ea-5471-4acc-9be7-964bad9c5681" xsi:nil="true"/>
    <DecisionMaker5fullname xmlns="41b882ea-5471-4acc-9be7-964bad9c5681" xsi:nil="true"/>
    <DecisionMaker5workphone xmlns="41b882ea-5471-4acc-9be7-964bad9c5681" xsi:nil="true"/>
    <DecisionMaker4decision xmlns="41b882ea-5471-4acc-9be7-964bad9c5681" xsi:nil="true"/>
    <DecisionMaker5date xmlns="41b882ea-5471-4acc-9be7-964bad9c5681" xsi:nil="true"/>
    <DecisionMaker5jobtitle xmlns="41b882ea-5471-4acc-9be7-964bad9c5681" xsi:nil="true"/>
    <DecisionMaker5decision xmlns="41b882ea-5471-4acc-9be7-964bad9c5681" xsi:nil="true"/>
    <Reviewer11workphone xmlns="b6966acc-b579-4888-b68b-5ee1cc28672a" xsi:nil="true"/>
    <Reviewer1workphone xmlns="b6966acc-b579-4888-b68b-5ee1cc28672a" xsi:nil="true"/>
    <Reviewer2workphone xmlns="b6966acc-b579-4888-b68b-5ee1cc28672a" xsi:nil="true"/>
    <Reviewer9fullname xmlns="b6966acc-b579-4888-b68b-5ee1cc28672a" xsi:nil="true"/>
    <Reviewer13fullname xmlns="b6966acc-b579-4888-b68b-5ee1cc28672a" xsi:nil="true"/>
    <Reviewer13jobtitle xmlns="b6966acc-b579-4888-b68b-5ee1cc28672a" xsi:nil="true"/>
    <Reviewer14fullname xmlns="b6966acc-b579-4888-b68b-5ee1cc28672a" xsi:nil="true"/>
    <Reviewer14jobtitle xmlns="b6966acc-b579-4888-b68b-5ee1cc28672a" xsi:nil="true"/>
    <Reviewer8date xmlns="b6966acc-b579-4888-b68b-5ee1cc28672a" xsi:nil="true"/>
    <Reviewer3workphone xmlns="b6966acc-b579-4888-b68b-5ee1cc28672a" xsi:nil="true"/>
    <Reviewer8fullname xmlns="b6966acc-b579-4888-b68b-5ee1cc28672a" xsi:nil="true"/>
    <Reviewer9date xmlns="b6966acc-b579-4888-b68b-5ee1cc28672a" xsi:nil="true"/>
    <Reviewer10date xmlns="b6966acc-b579-4888-b68b-5ee1cc28672a" xsi:nil="true"/>
    <Reviewer4jobtitle xmlns="b6966acc-b579-4888-b68b-5ee1cc28672a" xsi:nil="true"/>
    <Reviewer5jobtitle xmlns="b6966acc-b579-4888-b68b-5ee1cc28672a" xsi:nil="true"/>
    <Reviewer6jobtitle xmlns="b6966acc-b579-4888-b68b-5ee1cc28672a" xsi:nil="true"/>
    <Reviewer10jobtitle xmlns="b6966acc-b579-4888-b68b-5ee1cc28672a" xsi:nil="true"/>
    <Reviewer12fullname xmlns="b6966acc-b579-4888-b68b-5ee1cc28672a" xsi:nil="true"/>
    <Reviewer15jobtitle xmlns="b6966acc-b579-4888-b68b-5ee1cc28672a" xsi:nil="true"/>
    <Reviewer7jobtitle xmlns="b6966acc-b579-4888-b68b-5ee1cc28672a" xsi:nil="true"/>
    <Reviewer11date xmlns="b6966acc-b579-4888-b68b-5ee1cc28672a" xsi:nil="true"/>
    <Reviewer14date xmlns="b6966acc-b579-4888-b68b-5ee1cc28672a" xsi:nil="true"/>
    <Reviewer12workphone xmlns="b6966acc-b579-4888-b68b-5ee1cc28672a" xsi:nil="true"/>
    <Reviewer2date xmlns="b6966acc-b579-4888-b68b-5ee1cc28672a" xsi:nil="true"/>
    <Reviewer1jobtitle xmlns="b6966acc-b579-4888-b68b-5ee1cc28672a" xsi:nil="true"/>
    <Reviewer3date xmlns="b6966acc-b579-4888-b68b-5ee1cc28672a" xsi:nil="true"/>
    <Reviewer2jobtitle xmlns="b6966acc-b579-4888-b68b-5ee1cc28672a" xsi:nil="true"/>
    <Reviewer11jobtitle xmlns="b6966acc-b579-4888-b68b-5ee1cc28672a" xsi:nil="true"/>
    <Reviewer3jobtitle xmlns="b6966acc-b579-4888-b68b-5ee1cc28672a" xsi:nil="true"/>
    <Reviewer1date xmlns="b6966acc-b579-4888-b68b-5ee1cc28672a" xsi:nil="true"/>
    <Reviewer12date xmlns="b6966acc-b579-4888-b68b-5ee1cc28672a" xsi:nil="true"/>
    <Reviewer15date xmlns="b6966acc-b579-4888-b68b-5ee1cc28672a" xsi:nil="true"/>
    <Reviewer3fullname xmlns="b6966acc-b579-4888-b68b-5ee1cc28672a" xsi:nil="true"/>
    <Reviewer8workphone xmlns="b6966acc-b579-4888-b68b-5ee1cc28672a" xsi:nil="true"/>
    <Reviewer13workphone xmlns="b6966acc-b579-4888-b68b-5ee1cc28672a" xsi:nil="true"/>
    <Reviewer14workphone xmlns="b6966acc-b579-4888-b68b-5ee1cc28672a" xsi:nil="true"/>
    <Reviewer6date xmlns="b6966acc-b579-4888-b68b-5ee1cc28672a" xsi:nil="true"/>
    <Reviewer2fullname xmlns="b6966acc-b579-4888-b68b-5ee1cc28672a" xsi:nil="true"/>
    <Reviewer9workphone xmlns="b6966acc-b579-4888-b68b-5ee1cc28672a" xsi:nil="true"/>
    <Reviewer7date xmlns="b6966acc-b579-4888-b68b-5ee1cc28672a" xsi:nil="true"/>
    <Reviewer1fullname xmlns="b6966acc-b579-4888-b68b-5ee1cc28672a" xsi:nil="true"/>
    <Reviewer11fullname xmlns="b6966acc-b579-4888-b68b-5ee1cc28672a" xsi:nil="true"/>
    <Reviewer4date xmlns="b6966acc-b579-4888-b68b-5ee1cc28672a" xsi:nil="true"/>
    <Reviewer5date xmlns="b6966acc-b579-4888-b68b-5ee1cc28672a" xsi:nil="true"/>
    <Reviewer13date xmlns="b6966acc-b579-4888-b68b-5ee1cc28672a" xsi:nil="true"/>
    <Reviewer4workphone xmlns="b6966acc-b579-4888-b68b-5ee1cc28672a" xsi:nil="true"/>
    <Reviewer7fullname xmlns="b6966acc-b579-4888-b68b-5ee1cc28672a" xsi:nil="true"/>
    <Reviewer8jobtitle xmlns="b6966acc-b579-4888-b68b-5ee1cc28672a" xsi:nil="true"/>
    <Reviewer10workphone xmlns="b6966acc-b579-4888-b68b-5ee1cc28672a" xsi:nil="true"/>
    <Reviewer15workphone xmlns="b6966acc-b579-4888-b68b-5ee1cc28672a" xsi:nil="true"/>
    <Reviewer5workphone xmlns="b6966acc-b579-4888-b68b-5ee1cc28672a" xsi:nil="true"/>
    <Reviewer6fullname xmlns="b6966acc-b579-4888-b68b-5ee1cc28672a" xsi:nil="true"/>
    <Reviewer9jobtitle xmlns="b6966acc-b579-4888-b68b-5ee1cc28672a" xsi:nil="true"/>
    <Reviewer5fullname xmlns="b6966acc-b579-4888-b68b-5ee1cc28672a" xsi:nil="true"/>
    <Reviewer6workphone xmlns="b6966acc-b579-4888-b68b-5ee1cc28672a" xsi:nil="true"/>
    <Reviewer10fullname xmlns="b6966acc-b579-4888-b68b-5ee1cc28672a" xsi:nil="true"/>
    <Reviewer12jobtitle xmlns="b6966acc-b579-4888-b68b-5ee1cc28672a" xsi:nil="true"/>
    <Reviewer15fullname xmlns="b6966acc-b579-4888-b68b-5ee1cc28672a" xsi:nil="true"/>
    <Reviewer4fullname xmlns="b6966acc-b579-4888-b68b-5ee1cc28672a" xsi:nil="true"/>
    <Reviewer7workphone xmlns="b6966acc-b579-4888-b68b-5ee1cc28672a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7A74-194F-4ADD-9391-974133272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82ea-5471-4acc-9be7-964bad9c5681"/>
    <ds:schemaRef ds:uri="b6966acc-b579-4888-b68b-5ee1cc28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71F92-EDD6-4409-B988-6696DFB118A5}">
  <ds:schemaRefs>
    <ds:schemaRef ds:uri="http://schemas.microsoft.com/office/2006/metadata/properties"/>
    <ds:schemaRef ds:uri="http://schemas.microsoft.com/office/infopath/2007/PartnerControls"/>
    <ds:schemaRef ds:uri="41b882ea-5471-4acc-9be7-964bad9c5681"/>
    <ds:schemaRef ds:uri="b6966acc-b579-4888-b68b-5ee1cc28672a"/>
  </ds:schemaRefs>
</ds:datastoreItem>
</file>

<file path=customXml/itemProps3.xml><?xml version="1.0" encoding="utf-8"?>
<ds:datastoreItem xmlns:ds="http://schemas.openxmlformats.org/officeDocument/2006/customXml" ds:itemID="{8F1AD8CC-9259-4757-A232-992A06EA0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913CB-C1C0-4D02-B299-867EE87834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94c7a7-0748-466e-941e-72882c3097ba}" enabled="0" method="" siteId="{5094c7a7-0748-466e-941e-72882c3097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7</Pages>
  <Words>570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Bozinovski (DELWP)</dc:creator>
  <cp:lastModifiedBy>Fawn Goodall</cp:lastModifiedBy>
  <cp:revision>2</cp:revision>
  <dcterms:created xsi:type="dcterms:W3CDTF">2023-11-30T22:35:00Z</dcterms:created>
  <dcterms:modified xsi:type="dcterms:W3CDTF">2023-11-30T22:35:00Z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2023-07-05T06:22:51Z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d471231d-bb46-4a50-bf33-6662143127e3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0x010100AE34E566B10E3A4ABB0D226C26EF6D0A02005E82C3650D69084D9992F9272554754A</vt:lpwstr>
  </property>
  <property fmtid="{D5CDD505-2E9C-101B-9397-08002B2CF9AE}" pid="10" name="Section">
    <vt:lpwstr>8;#All|8270565e-a836-42c0-aa61-1ac7b0ff14aa</vt:lpwstr>
  </property>
  <property fmtid="{D5CDD505-2E9C-101B-9397-08002B2CF9AE}" pid="11" name="Project">
    <vt:lpwstr>12</vt:lpwstr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221;#Building Policy|e3e3f3b5-5516-45b8-b2f2-287e2aae5979</vt:lpwstr>
  </property>
  <property fmtid="{D5CDD505-2E9C-101B-9397-08002B2CF9AE}" pid="14" name="Planning Branch">
    <vt:lpwstr>;#Building Policy;#</vt:lpwstr>
  </property>
  <property fmtid="{D5CDD505-2E9C-101B-9397-08002B2CF9AE}" pid="15" name="Financial Year">
    <vt:lpwstr>2020-21</vt:lpwstr>
  </property>
  <property fmtid="{D5CDD505-2E9C-101B-9397-08002B2CF9AE}" pid="16" name="Division">
    <vt:lpwstr>25;#Building|68e23cc3-49e2-4028-a235-fac9faf71ce8</vt:lpwstr>
  </property>
  <property fmtid="{D5CDD505-2E9C-101B-9397-08002B2CF9AE}" pid="17" name="Group1">
    <vt:lpwstr>4;#Planning|a27341dd-7be7-4882-a552-a667d667e276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_dlc_DocIdItemGuid">
    <vt:lpwstr>8b4997c3-3aa6-4406-9481-d91047f083f3</vt:lpwstr>
  </property>
  <property fmtid="{D5CDD505-2E9C-101B-9397-08002B2CF9AE}" pid="21" name="Project_x0020_Topic">
    <vt:lpwstr/>
  </property>
  <property fmtid="{D5CDD505-2E9C-101B-9397-08002B2CF9AE}" pid="22" name="Sub-Section">
    <vt:lpwstr/>
  </property>
  <property fmtid="{D5CDD505-2E9C-101B-9397-08002B2CF9AE}" pid="23" name="ob4d89e39ff8463ba289f41058eed88c">
    <vt:lpwstr/>
  </property>
  <property fmtid="{D5CDD505-2E9C-101B-9397-08002B2CF9AE}" pid="24" name="o85941e134754762b9719660a258a6e6">
    <vt:lpwstr/>
  </property>
  <property fmtid="{D5CDD505-2E9C-101B-9397-08002B2CF9AE}" pid="25" name="Reference_x0020_Type">
    <vt:lpwstr/>
  </property>
  <property fmtid="{D5CDD505-2E9C-101B-9397-08002B2CF9AE}" pid="26" name="Copyright_x0020_Licence_x0020_Name">
    <vt:lpwstr/>
  </property>
  <property fmtid="{D5CDD505-2E9C-101B-9397-08002B2CF9AE}" pid="27" name="df723ab3fe1c4eb7a0b151674e7ac40d">
    <vt:lpwstr/>
  </property>
  <property fmtid="{D5CDD505-2E9C-101B-9397-08002B2CF9AE}" pid="28" name="Copyright_x0020_License_x0020_Type">
    <vt:lpwstr/>
  </property>
  <property fmtid="{D5CDD505-2E9C-101B-9397-08002B2CF9AE}" pid="29" name="ld508a88e6264ce89693af80a72862cb">
    <vt:lpwstr/>
  </property>
  <property fmtid="{D5CDD505-2E9C-101B-9397-08002B2CF9AE}" pid="30" name="Copyright Licence Name">
    <vt:lpwstr/>
  </property>
  <property fmtid="{D5CDD505-2E9C-101B-9397-08002B2CF9AE}" pid="31" name="Project Topic">
    <vt:lpwstr/>
  </property>
  <property fmtid="{D5CDD505-2E9C-101B-9397-08002B2CF9AE}" pid="32" name="Reference Type">
    <vt:lpwstr/>
  </property>
  <property fmtid="{D5CDD505-2E9C-101B-9397-08002B2CF9AE}" pid="33" name="Copyright License Type">
    <vt:lpwstr/>
  </property>
  <property fmtid="{D5CDD505-2E9C-101B-9397-08002B2CF9AE}" pid="34" name="SharedWithUsers">
    <vt:lpwstr>4706;#Nicholas A Oats (DEECA);#2250;#Robert Bozinovski (DEECA)</vt:lpwstr>
  </property>
  <property fmtid="{D5CDD505-2E9C-101B-9397-08002B2CF9AE}" pid="35" name="MediaServiceImageTags">
    <vt:lpwstr/>
  </property>
  <property fmtid="{D5CDD505-2E9C-101B-9397-08002B2CF9AE}" pid="36" name="Replytype">
    <vt:lpwstr/>
  </property>
  <property fmtid="{D5CDD505-2E9C-101B-9397-08002B2CF9AE}" pid="37" name="_docset_NoMedatataSyncRequired">
    <vt:lpwstr>False</vt:lpwstr>
  </property>
  <property fmtid="{D5CDD505-2E9C-101B-9397-08002B2CF9AE}" pid="38" name="DocumentSetDescription">
    <vt:lpwstr/>
  </property>
  <property fmtid="{D5CDD505-2E9C-101B-9397-08002B2CF9AE}" pid="39" name="ComplianceAssetId">
    <vt:lpwstr/>
  </property>
  <property fmtid="{D5CDD505-2E9C-101B-9397-08002B2CF9AE}" pid="40" name="xd_Signature">
    <vt:bool>false</vt:bool>
  </property>
  <property fmtid="{D5CDD505-2E9C-101B-9397-08002B2CF9AE}" pid="41" name="RecordType">
    <vt:lpwstr/>
  </property>
  <property fmtid="{D5CDD505-2E9C-101B-9397-08002B2CF9AE}" pid="42" name="TriggerFlowInfo">
    <vt:lpwstr/>
  </property>
  <property fmtid="{D5CDD505-2E9C-101B-9397-08002B2CF9AE}" pid="43" name="Order">
    <vt:r8>54717000</vt:r8>
  </property>
  <property fmtid="{D5CDD505-2E9C-101B-9397-08002B2CF9AE}" pid="44" name="xd_ProgID">
    <vt:lpwstr/>
  </property>
  <property fmtid="{D5CDD505-2E9C-101B-9397-08002B2CF9AE}" pid="45" name="TemplateUrl">
    <vt:lpwstr/>
  </property>
  <property fmtid="{D5CDD505-2E9C-101B-9397-08002B2CF9AE}" pid="46" name="_ExtendedDescription">
    <vt:lpwstr/>
  </property>
</Properties>
</file>