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7D63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A527E24" wp14:editId="4A527E2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27D64" w14:textId="77777777" w:rsidR="0048364F" w:rsidRDefault="0048364F" w:rsidP="0048364F">
      <w:pPr>
        <w:rPr>
          <w:sz w:val="19"/>
        </w:rPr>
      </w:pPr>
    </w:p>
    <w:p w14:paraId="4A527D65" w14:textId="61666476" w:rsidR="0048364F" w:rsidRDefault="00BB6F8D" w:rsidP="0048364F">
      <w:pPr>
        <w:pStyle w:val="ShortT"/>
      </w:pPr>
      <w:r w:rsidRPr="00BB6F8D">
        <w:t>Autonomous Sanctions (Designated Persons and Entities and Declared Persons</w:t>
      </w:r>
      <w:r w:rsidR="00E26047">
        <w:t>—</w:t>
      </w:r>
      <w:r w:rsidRPr="00BB6F8D">
        <w:t xml:space="preserve">Thematic Sanctions) Amendment (No. </w:t>
      </w:r>
      <w:r w:rsidR="00A70EE0">
        <w:t>3</w:t>
      </w:r>
      <w:r w:rsidRPr="00BB6F8D">
        <w:t xml:space="preserve">) Instrument </w:t>
      </w:r>
      <w:r w:rsidR="00480B63" w:rsidRPr="00BB6F8D">
        <w:t>202</w:t>
      </w:r>
      <w:r w:rsidR="00480B63">
        <w:t>3</w:t>
      </w:r>
    </w:p>
    <w:p w14:paraId="4A527D66" w14:textId="77777777" w:rsidR="009E7270" w:rsidRPr="00001A63" w:rsidRDefault="009E7270" w:rsidP="009E7270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Penny Wong</w:t>
      </w:r>
      <w:r w:rsidRPr="00001A63">
        <w:rPr>
          <w:szCs w:val="22"/>
        </w:rPr>
        <w:t xml:space="preserve">, </w:t>
      </w:r>
      <w:r>
        <w:rPr>
          <w:szCs w:val="22"/>
        </w:rPr>
        <w:t>Minister for Foreign Affairs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instrument</w:t>
      </w:r>
      <w:r w:rsidRPr="00001A63">
        <w:rPr>
          <w:szCs w:val="22"/>
        </w:rPr>
        <w:t>.</w:t>
      </w:r>
    </w:p>
    <w:p w14:paraId="4A527D67" w14:textId="374A4664" w:rsidR="009E7270" w:rsidRPr="00001A63" w:rsidRDefault="009E7270" w:rsidP="009E7270">
      <w:pPr>
        <w:keepNext/>
        <w:spacing w:before="300" w:line="240" w:lineRule="atLeast"/>
        <w:ind w:right="397"/>
        <w:jc w:val="both"/>
        <w:rPr>
          <w:szCs w:val="22"/>
        </w:rPr>
      </w:pPr>
      <w:r w:rsidRPr="0010438E">
        <w:rPr>
          <w:szCs w:val="22"/>
        </w:rPr>
        <w:t>Dated</w:t>
      </w:r>
      <w:r w:rsidR="00146DE0">
        <w:rPr>
          <w:szCs w:val="22"/>
        </w:rPr>
        <w:t xml:space="preserve"> 5</w:t>
      </w:r>
      <w:r w:rsidR="00146DE0" w:rsidRPr="00146DE0">
        <w:rPr>
          <w:szCs w:val="22"/>
          <w:vertAlign w:val="superscript"/>
        </w:rPr>
        <w:t>th</w:t>
      </w:r>
      <w:r w:rsidR="00146DE0">
        <w:rPr>
          <w:szCs w:val="22"/>
        </w:rPr>
        <w:t xml:space="preserve"> December </w:t>
      </w:r>
      <w:r w:rsidR="00A70C40" w:rsidRPr="0010438E">
        <w:rPr>
          <w:szCs w:val="22"/>
        </w:rPr>
        <w:t>2023</w:t>
      </w:r>
    </w:p>
    <w:p w14:paraId="4A527D68" w14:textId="620179D9" w:rsidR="009E7270" w:rsidRPr="00001A63" w:rsidRDefault="009E7270" w:rsidP="009E727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Penny Wong</w:t>
      </w:r>
    </w:p>
    <w:p w14:paraId="4A527D69" w14:textId="77777777" w:rsidR="009E7270" w:rsidRPr="001F2C7F" w:rsidRDefault="009E7270" w:rsidP="009E7270">
      <w:pPr>
        <w:pStyle w:val="SignCoverPageEnd"/>
        <w:rPr>
          <w:szCs w:val="22"/>
        </w:rPr>
      </w:pPr>
      <w:r>
        <w:rPr>
          <w:szCs w:val="22"/>
        </w:rPr>
        <w:t>Minister for Foreign Affairs</w:t>
      </w:r>
    </w:p>
    <w:p w14:paraId="4A527D6A" w14:textId="77777777" w:rsidR="009E7270" w:rsidRDefault="009E7270" w:rsidP="009E7270"/>
    <w:p w14:paraId="4A527D6B" w14:textId="77777777" w:rsidR="0048364F" w:rsidRDefault="0048364F" w:rsidP="0048364F">
      <w:pPr>
        <w:pStyle w:val="Header"/>
        <w:tabs>
          <w:tab w:val="clear" w:pos="4150"/>
          <w:tab w:val="clear" w:pos="8307"/>
        </w:tabs>
      </w:pPr>
      <w:r w:rsidRPr="00480A5A">
        <w:rPr>
          <w:rStyle w:val="CharAmSchNo"/>
        </w:rPr>
        <w:t xml:space="preserve"> </w:t>
      </w:r>
      <w:r w:rsidRPr="00480A5A">
        <w:rPr>
          <w:rStyle w:val="CharAmSchText"/>
        </w:rPr>
        <w:t xml:space="preserve"> </w:t>
      </w:r>
    </w:p>
    <w:p w14:paraId="4A527D6C" w14:textId="77777777" w:rsidR="0048364F" w:rsidRDefault="0048364F" w:rsidP="0048364F">
      <w:pPr>
        <w:pStyle w:val="Header"/>
        <w:tabs>
          <w:tab w:val="clear" w:pos="4150"/>
          <w:tab w:val="clear" w:pos="8307"/>
        </w:tabs>
      </w:pPr>
      <w:r w:rsidRPr="00480A5A">
        <w:rPr>
          <w:rStyle w:val="CharAmPartNo"/>
        </w:rPr>
        <w:t xml:space="preserve"> </w:t>
      </w:r>
      <w:r w:rsidRPr="00480A5A">
        <w:rPr>
          <w:rStyle w:val="CharAmPartText"/>
        </w:rPr>
        <w:t xml:space="preserve"> </w:t>
      </w:r>
    </w:p>
    <w:p w14:paraId="4A527D6D" w14:textId="77777777" w:rsidR="0048364F" w:rsidRDefault="0048364F" w:rsidP="0048364F">
      <w:pPr>
        <w:sectPr w:rsidR="0048364F" w:rsidSect="00E9733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A527D6E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A527D6F" w14:textId="1519B78F" w:rsidR="00480A5A" w:rsidRDefault="00480A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80A5A">
        <w:rPr>
          <w:noProof/>
        </w:rPr>
        <w:tab/>
      </w:r>
      <w:r w:rsidRPr="00480A5A">
        <w:rPr>
          <w:noProof/>
        </w:rPr>
        <w:fldChar w:fldCharType="begin"/>
      </w:r>
      <w:r w:rsidRPr="00480A5A">
        <w:rPr>
          <w:noProof/>
        </w:rPr>
        <w:instrText xml:space="preserve"> PAGEREF _Toc121256355 \h </w:instrText>
      </w:r>
      <w:r w:rsidRPr="00480A5A">
        <w:rPr>
          <w:noProof/>
        </w:rPr>
      </w:r>
      <w:r w:rsidRPr="00480A5A">
        <w:rPr>
          <w:noProof/>
        </w:rPr>
        <w:fldChar w:fldCharType="separate"/>
      </w:r>
      <w:r w:rsidR="00BE2A70">
        <w:rPr>
          <w:noProof/>
        </w:rPr>
        <w:t>1</w:t>
      </w:r>
      <w:r w:rsidRPr="00480A5A">
        <w:rPr>
          <w:noProof/>
        </w:rPr>
        <w:fldChar w:fldCharType="end"/>
      </w:r>
    </w:p>
    <w:p w14:paraId="4A527D70" w14:textId="1D2519BD" w:rsidR="00480A5A" w:rsidRDefault="00480A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80A5A">
        <w:rPr>
          <w:noProof/>
        </w:rPr>
        <w:tab/>
      </w:r>
      <w:r w:rsidRPr="00480A5A">
        <w:rPr>
          <w:noProof/>
        </w:rPr>
        <w:fldChar w:fldCharType="begin"/>
      </w:r>
      <w:r w:rsidRPr="00480A5A">
        <w:rPr>
          <w:noProof/>
        </w:rPr>
        <w:instrText xml:space="preserve"> PAGEREF _Toc121256356 \h </w:instrText>
      </w:r>
      <w:r w:rsidRPr="00480A5A">
        <w:rPr>
          <w:noProof/>
        </w:rPr>
      </w:r>
      <w:r w:rsidRPr="00480A5A">
        <w:rPr>
          <w:noProof/>
        </w:rPr>
        <w:fldChar w:fldCharType="separate"/>
      </w:r>
      <w:r w:rsidR="00BE2A70">
        <w:rPr>
          <w:noProof/>
        </w:rPr>
        <w:t>1</w:t>
      </w:r>
      <w:r w:rsidRPr="00480A5A">
        <w:rPr>
          <w:noProof/>
        </w:rPr>
        <w:fldChar w:fldCharType="end"/>
      </w:r>
    </w:p>
    <w:p w14:paraId="4A527D71" w14:textId="7E83C796" w:rsidR="00480A5A" w:rsidRDefault="00480A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80A5A">
        <w:rPr>
          <w:noProof/>
        </w:rPr>
        <w:tab/>
      </w:r>
      <w:r w:rsidRPr="00480A5A">
        <w:rPr>
          <w:noProof/>
        </w:rPr>
        <w:fldChar w:fldCharType="begin"/>
      </w:r>
      <w:r w:rsidRPr="00480A5A">
        <w:rPr>
          <w:noProof/>
        </w:rPr>
        <w:instrText xml:space="preserve"> PAGEREF _Toc121256357 \h </w:instrText>
      </w:r>
      <w:r w:rsidRPr="00480A5A">
        <w:rPr>
          <w:noProof/>
        </w:rPr>
      </w:r>
      <w:r w:rsidRPr="00480A5A">
        <w:rPr>
          <w:noProof/>
        </w:rPr>
        <w:fldChar w:fldCharType="separate"/>
      </w:r>
      <w:r w:rsidR="00BE2A70">
        <w:rPr>
          <w:noProof/>
        </w:rPr>
        <w:t>1</w:t>
      </w:r>
      <w:r w:rsidRPr="00480A5A">
        <w:rPr>
          <w:noProof/>
        </w:rPr>
        <w:fldChar w:fldCharType="end"/>
      </w:r>
    </w:p>
    <w:p w14:paraId="4A527D72" w14:textId="54D0C0AB" w:rsidR="00480A5A" w:rsidRDefault="00480A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80A5A">
        <w:rPr>
          <w:noProof/>
        </w:rPr>
        <w:tab/>
      </w:r>
      <w:r w:rsidRPr="00480A5A">
        <w:rPr>
          <w:noProof/>
        </w:rPr>
        <w:fldChar w:fldCharType="begin"/>
      </w:r>
      <w:r w:rsidRPr="00480A5A">
        <w:rPr>
          <w:noProof/>
        </w:rPr>
        <w:instrText xml:space="preserve"> PAGEREF _Toc121256358 \h </w:instrText>
      </w:r>
      <w:r w:rsidRPr="00480A5A">
        <w:rPr>
          <w:noProof/>
        </w:rPr>
      </w:r>
      <w:r w:rsidRPr="00480A5A">
        <w:rPr>
          <w:noProof/>
        </w:rPr>
        <w:fldChar w:fldCharType="separate"/>
      </w:r>
      <w:r w:rsidR="00BE2A70">
        <w:rPr>
          <w:noProof/>
        </w:rPr>
        <w:t>1</w:t>
      </w:r>
      <w:r w:rsidRPr="00480A5A">
        <w:rPr>
          <w:noProof/>
        </w:rPr>
        <w:fldChar w:fldCharType="end"/>
      </w:r>
    </w:p>
    <w:p w14:paraId="4A527D73" w14:textId="23584916" w:rsidR="00480A5A" w:rsidRDefault="00480A5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80A5A">
        <w:rPr>
          <w:b w:val="0"/>
          <w:noProof/>
          <w:sz w:val="18"/>
        </w:rPr>
        <w:tab/>
      </w:r>
      <w:r w:rsidRPr="00480A5A">
        <w:rPr>
          <w:b w:val="0"/>
          <w:noProof/>
          <w:sz w:val="18"/>
        </w:rPr>
        <w:fldChar w:fldCharType="begin"/>
      </w:r>
      <w:r w:rsidRPr="00480A5A">
        <w:rPr>
          <w:b w:val="0"/>
          <w:noProof/>
          <w:sz w:val="18"/>
        </w:rPr>
        <w:instrText xml:space="preserve"> PAGEREF _Toc121256359 \h </w:instrText>
      </w:r>
      <w:r w:rsidRPr="00480A5A">
        <w:rPr>
          <w:b w:val="0"/>
          <w:noProof/>
          <w:sz w:val="18"/>
        </w:rPr>
      </w:r>
      <w:r w:rsidRPr="00480A5A">
        <w:rPr>
          <w:b w:val="0"/>
          <w:noProof/>
          <w:sz w:val="18"/>
        </w:rPr>
        <w:fldChar w:fldCharType="separate"/>
      </w:r>
      <w:r w:rsidR="00BE2A70">
        <w:rPr>
          <w:b w:val="0"/>
          <w:noProof/>
          <w:sz w:val="18"/>
        </w:rPr>
        <w:t>2</w:t>
      </w:r>
      <w:r w:rsidRPr="00480A5A">
        <w:rPr>
          <w:b w:val="0"/>
          <w:noProof/>
          <w:sz w:val="18"/>
        </w:rPr>
        <w:fldChar w:fldCharType="end"/>
      </w:r>
    </w:p>
    <w:p w14:paraId="4A527D74" w14:textId="3604557F" w:rsidR="00480A5A" w:rsidRDefault="00480A5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D4B4D">
        <w:rPr>
          <w:noProof/>
          <w:shd w:val="clear" w:color="auto" w:fill="FFFFFF"/>
        </w:rPr>
        <w:t>Autonomous Sanctions (Designated Persons and Entities and Declared Persons—Thematic Sanctions) Instrument 2022</w:t>
      </w:r>
      <w:r w:rsidRPr="00480A5A">
        <w:rPr>
          <w:i w:val="0"/>
          <w:noProof/>
          <w:sz w:val="18"/>
        </w:rPr>
        <w:tab/>
      </w:r>
      <w:r w:rsidRPr="00480A5A">
        <w:rPr>
          <w:i w:val="0"/>
          <w:noProof/>
          <w:sz w:val="18"/>
        </w:rPr>
        <w:fldChar w:fldCharType="begin"/>
      </w:r>
      <w:r w:rsidRPr="00480A5A">
        <w:rPr>
          <w:i w:val="0"/>
          <w:noProof/>
          <w:sz w:val="18"/>
        </w:rPr>
        <w:instrText xml:space="preserve"> PAGEREF _Toc121256360 \h </w:instrText>
      </w:r>
      <w:r w:rsidRPr="00480A5A">
        <w:rPr>
          <w:i w:val="0"/>
          <w:noProof/>
          <w:sz w:val="18"/>
        </w:rPr>
      </w:r>
      <w:r w:rsidRPr="00480A5A">
        <w:rPr>
          <w:i w:val="0"/>
          <w:noProof/>
          <w:sz w:val="18"/>
        </w:rPr>
        <w:fldChar w:fldCharType="separate"/>
      </w:r>
      <w:r w:rsidR="00BE2A70">
        <w:rPr>
          <w:i w:val="0"/>
          <w:noProof/>
          <w:sz w:val="18"/>
        </w:rPr>
        <w:t>2</w:t>
      </w:r>
      <w:r w:rsidRPr="00480A5A">
        <w:rPr>
          <w:i w:val="0"/>
          <w:noProof/>
          <w:sz w:val="18"/>
        </w:rPr>
        <w:fldChar w:fldCharType="end"/>
      </w:r>
    </w:p>
    <w:p w14:paraId="4A527D75" w14:textId="77777777" w:rsidR="0048364F" w:rsidRPr="007A1328" w:rsidRDefault="00480A5A" w:rsidP="0048364F">
      <w:r>
        <w:fldChar w:fldCharType="end"/>
      </w:r>
    </w:p>
    <w:p w14:paraId="4A527D76" w14:textId="77777777" w:rsidR="0048364F" w:rsidRDefault="0048364F" w:rsidP="0048364F">
      <w:pPr>
        <w:sectPr w:rsidR="0048364F" w:rsidSect="007F48E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A527D77" w14:textId="77777777" w:rsidR="0048364F" w:rsidRDefault="0048364F" w:rsidP="0048364F">
      <w:pPr>
        <w:pStyle w:val="ActHead5"/>
      </w:pPr>
      <w:bookmarkStart w:id="0" w:name="_Toc121256355"/>
      <w:r w:rsidRPr="00480A5A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4A527D78" w14:textId="4923771F" w:rsidR="0048364F" w:rsidRDefault="0048364F" w:rsidP="0048364F">
      <w:pPr>
        <w:pStyle w:val="subsection"/>
      </w:pPr>
      <w:r>
        <w:tab/>
      </w:r>
      <w:r>
        <w:tab/>
      </w:r>
      <w:r w:rsidR="00BB6F8D">
        <w:t>This instrument is</w:t>
      </w:r>
      <w:r>
        <w:t xml:space="preserve"> the </w:t>
      </w:r>
      <w:r w:rsidR="00414ADE" w:rsidRPr="00414ADE">
        <w:rPr>
          <w:i/>
        </w:rPr>
        <w:fldChar w:fldCharType="begin"/>
      </w:r>
      <w:r w:rsidR="00414ADE" w:rsidRPr="00414ADE">
        <w:rPr>
          <w:i/>
        </w:rPr>
        <w:instrText xml:space="preserve"> STYLEREF  ShortT </w:instrText>
      </w:r>
      <w:r w:rsidR="00414ADE" w:rsidRPr="00414ADE">
        <w:rPr>
          <w:i/>
        </w:rPr>
        <w:fldChar w:fldCharType="separate"/>
      </w:r>
      <w:r w:rsidR="00BE2A70">
        <w:rPr>
          <w:i/>
          <w:noProof/>
        </w:rPr>
        <w:t>Autonomous Sanctions (Designated Persons and Entities and Declared Persons—Thematic Sanctions) Amendment (No. 3) Instrument 2023</w:t>
      </w:r>
      <w:r w:rsidR="00414ADE" w:rsidRPr="00414ADE">
        <w:rPr>
          <w:i/>
        </w:rPr>
        <w:fldChar w:fldCharType="end"/>
      </w:r>
      <w:r>
        <w:t>.</w:t>
      </w:r>
    </w:p>
    <w:p w14:paraId="4A527D79" w14:textId="77777777" w:rsidR="004F676E" w:rsidRDefault="0048364F" w:rsidP="005452CC">
      <w:pPr>
        <w:pStyle w:val="ActHead5"/>
      </w:pPr>
      <w:bookmarkStart w:id="1" w:name="_Toc121256356"/>
      <w:r w:rsidRPr="00480A5A">
        <w:rPr>
          <w:rStyle w:val="CharSectno"/>
        </w:rPr>
        <w:t>2</w:t>
      </w:r>
      <w:r>
        <w:t xml:space="preserve">  Commencement</w:t>
      </w:r>
      <w:bookmarkEnd w:id="1"/>
    </w:p>
    <w:p w14:paraId="4A527D7A" w14:textId="77777777" w:rsidR="005452CC" w:rsidRDefault="005452CC" w:rsidP="009E7270">
      <w:pPr>
        <w:pStyle w:val="subsection"/>
      </w:pPr>
      <w:r>
        <w:tab/>
        <w:t>(1)</w:t>
      </w:r>
      <w:r>
        <w:tab/>
        <w:t xml:space="preserve">Each provision of </w:t>
      </w:r>
      <w:r w:rsidR="00BB6F8D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4A527D7B" w14:textId="77777777" w:rsidR="005452CC" w:rsidRDefault="005452CC" w:rsidP="009E727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4A527D7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A527D7C" w14:textId="77777777" w:rsidR="005452CC" w:rsidRPr="00416235" w:rsidRDefault="005452CC" w:rsidP="009E7270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4A527D8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527D7E" w14:textId="77777777" w:rsidR="005452CC" w:rsidRPr="00416235" w:rsidRDefault="005452CC" w:rsidP="009E7270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527D7F" w14:textId="77777777" w:rsidR="005452CC" w:rsidRPr="00416235" w:rsidRDefault="005452CC" w:rsidP="009E7270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527D80" w14:textId="77777777" w:rsidR="005452CC" w:rsidRPr="00416235" w:rsidRDefault="005452CC" w:rsidP="009E7270">
            <w:pPr>
              <w:pStyle w:val="TableHeading"/>
            </w:pPr>
            <w:r w:rsidRPr="00416235">
              <w:t>Column 3</w:t>
            </w:r>
          </w:p>
        </w:tc>
      </w:tr>
      <w:tr w:rsidR="005452CC" w14:paraId="4A527D8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527D82" w14:textId="77777777" w:rsidR="005452CC" w:rsidRPr="00416235" w:rsidRDefault="005452CC" w:rsidP="009E7270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527D83" w14:textId="77777777" w:rsidR="005452CC" w:rsidRPr="00416235" w:rsidRDefault="005452CC" w:rsidP="009E7270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527D84" w14:textId="77777777" w:rsidR="005452CC" w:rsidRPr="00416235" w:rsidRDefault="005452CC" w:rsidP="009E7270">
            <w:pPr>
              <w:pStyle w:val="TableHeading"/>
            </w:pPr>
            <w:r w:rsidRPr="00416235">
              <w:t>Date/Details</w:t>
            </w:r>
          </w:p>
        </w:tc>
      </w:tr>
      <w:tr w:rsidR="005452CC" w14:paraId="4A527D8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A527D86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BB6F8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A527D87" w14:textId="158C5D54" w:rsidR="005452CC" w:rsidRDefault="004A5937" w:rsidP="005452CC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527D88" w14:textId="77777777" w:rsidR="005452CC" w:rsidRDefault="005452CC">
            <w:pPr>
              <w:pStyle w:val="Tabletext"/>
            </w:pPr>
          </w:p>
        </w:tc>
      </w:tr>
    </w:tbl>
    <w:p w14:paraId="4A527D8A" w14:textId="77777777" w:rsidR="005452CC" w:rsidRPr="001E6DD6" w:rsidRDefault="005452CC" w:rsidP="009E7270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BB6F8D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BB6F8D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4A527D8B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BB6F8D">
        <w:t>this instrument</w:t>
      </w:r>
      <w:r w:rsidRPr="005F477A">
        <w:t xml:space="preserve">. Information may be inserted in this column, or information in it may be edited, in any published version of </w:t>
      </w:r>
      <w:r w:rsidR="00BB6F8D">
        <w:t>this instrument</w:t>
      </w:r>
      <w:r w:rsidRPr="005F477A">
        <w:t>.</w:t>
      </w:r>
    </w:p>
    <w:p w14:paraId="4A527D8C" w14:textId="77777777" w:rsidR="00BF6650" w:rsidRDefault="00BF6650" w:rsidP="00BF6650">
      <w:pPr>
        <w:pStyle w:val="ActHead5"/>
      </w:pPr>
      <w:bookmarkStart w:id="2" w:name="_Toc121256357"/>
      <w:r w:rsidRPr="00480A5A">
        <w:rPr>
          <w:rStyle w:val="CharSectno"/>
        </w:rPr>
        <w:t>3</w:t>
      </w:r>
      <w:r>
        <w:t xml:space="preserve">  Authority</w:t>
      </w:r>
      <w:bookmarkEnd w:id="2"/>
    </w:p>
    <w:p w14:paraId="4A527D8D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BB6F8D">
        <w:t>This instrument is</w:t>
      </w:r>
      <w:r>
        <w:t xml:space="preserve"> made under </w:t>
      </w:r>
      <w:r w:rsidR="00480A5A">
        <w:t>regulation 6</w:t>
      </w:r>
      <w:r w:rsidR="009E7270">
        <w:t xml:space="preserve">A of the </w:t>
      </w:r>
      <w:r w:rsidR="009E7270" w:rsidRPr="009E7270">
        <w:rPr>
          <w:i/>
        </w:rPr>
        <w:t>Autonomous Sanctions Regulations 2011</w:t>
      </w:r>
      <w:r w:rsidR="00546FA3" w:rsidRPr="00036E24">
        <w:t>.</w:t>
      </w:r>
    </w:p>
    <w:p w14:paraId="4A527D8E" w14:textId="77777777" w:rsidR="00557C7A" w:rsidRDefault="00BF6650" w:rsidP="00557C7A">
      <w:pPr>
        <w:pStyle w:val="ActHead5"/>
      </w:pPr>
      <w:bookmarkStart w:id="3" w:name="_Toc121256358"/>
      <w:r w:rsidRPr="00480A5A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3"/>
    </w:p>
    <w:p w14:paraId="4A527D8F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BB6F8D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BB6F8D">
        <w:t>this instrument</w:t>
      </w:r>
      <w:r w:rsidR="00083F48" w:rsidRPr="00083F48">
        <w:t xml:space="preserve"> has effect according to its terms.</w:t>
      </w:r>
    </w:p>
    <w:p w14:paraId="4A527D90" w14:textId="77777777" w:rsidR="0048364F" w:rsidRDefault="00480A5A" w:rsidP="009C5989">
      <w:pPr>
        <w:pStyle w:val="ActHead6"/>
        <w:pageBreakBefore/>
      </w:pPr>
      <w:bookmarkStart w:id="4" w:name="_Toc121256359"/>
      <w:r w:rsidRPr="00480A5A">
        <w:rPr>
          <w:rStyle w:val="CharAmSchNo"/>
        </w:rPr>
        <w:lastRenderedPageBreak/>
        <w:t>Schedule 1</w:t>
      </w:r>
      <w:r w:rsidR="0048364F">
        <w:t>—</w:t>
      </w:r>
      <w:r w:rsidR="00460499" w:rsidRPr="00480A5A">
        <w:rPr>
          <w:rStyle w:val="CharAmSchText"/>
        </w:rPr>
        <w:t>Amendments</w:t>
      </w:r>
      <w:bookmarkEnd w:id="4"/>
    </w:p>
    <w:p w14:paraId="4A527D91" w14:textId="77777777" w:rsidR="0004044E" w:rsidRDefault="0004044E" w:rsidP="0004044E">
      <w:pPr>
        <w:pStyle w:val="Header"/>
      </w:pPr>
      <w:r w:rsidRPr="00480A5A">
        <w:rPr>
          <w:rStyle w:val="CharAmPartNo"/>
        </w:rPr>
        <w:t xml:space="preserve"> </w:t>
      </w:r>
      <w:r w:rsidRPr="00480A5A">
        <w:rPr>
          <w:rStyle w:val="CharAmPartText"/>
        </w:rPr>
        <w:t xml:space="preserve"> </w:t>
      </w:r>
    </w:p>
    <w:p w14:paraId="4A527D92" w14:textId="77777777" w:rsidR="0084172C" w:rsidRDefault="009E7270" w:rsidP="009E7270">
      <w:pPr>
        <w:pStyle w:val="ActHead9"/>
        <w:rPr>
          <w:shd w:val="clear" w:color="auto" w:fill="FFFFFF"/>
        </w:rPr>
      </w:pPr>
      <w:bookmarkStart w:id="5" w:name="_Toc121256360"/>
      <w:r>
        <w:rPr>
          <w:shd w:val="clear" w:color="auto" w:fill="FFFFFF"/>
        </w:rPr>
        <w:t>Autonomous Sanctions (Designated Persons and Entities and Declared Persons—Thematic Sanctions) Instrument 2022</w:t>
      </w:r>
      <w:bookmarkEnd w:id="5"/>
    </w:p>
    <w:p w14:paraId="6CA6164B" w14:textId="77777777" w:rsidR="00AD3E21" w:rsidRDefault="00AD3E21" w:rsidP="00AD3E21">
      <w:pPr>
        <w:pStyle w:val="ItemHead"/>
      </w:pPr>
      <w:r>
        <w:t xml:space="preserve">1  </w:t>
      </w:r>
      <w:r w:rsidRPr="009E7270">
        <w:t xml:space="preserve">In the appropriate position in clause 1 of </w:t>
      </w:r>
      <w:r>
        <w:t>Schedule 1</w:t>
      </w:r>
      <w:r w:rsidRPr="009E7270">
        <w:t xml:space="preserve"> (table)</w:t>
      </w:r>
    </w:p>
    <w:p w14:paraId="3AB23CA6" w14:textId="77777777" w:rsidR="00AD3E21" w:rsidRDefault="00AD3E21" w:rsidP="00AD3E21">
      <w:pPr>
        <w:pStyle w:val="Item"/>
      </w:pPr>
      <w:r>
        <w:t>Insert:</w:t>
      </w:r>
    </w:p>
    <w:p w14:paraId="62CD7A74" w14:textId="77777777" w:rsidR="00AD3E21" w:rsidRPr="0043164D" w:rsidRDefault="00AD3E21" w:rsidP="00AD3E21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AD3E21" w:rsidRPr="0062099F" w14:paraId="40375836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FDF9F49" w14:textId="68BB0572" w:rsidR="00AD3E21" w:rsidRPr="0062099F" w:rsidRDefault="00A70EE0" w:rsidP="0005309D">
            <w:pPr>
              <w:pStyle w:val="Tabletext"/>
            </w:pPr>
            <w:r>
              <w:t>69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EEA9FB" w14:textId="77777777" w:rsidR="00AD3E21" w:rsidRPr="0062099F" w:rsidRDefault="00AD3E21" w:rsidP="0005309D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EFBE2C5" w14:textId="56870B18" w:rsidR="00AD3E21" w:rsidRPr="0062099F" w:rsidRDefault="00A70EE0" w:rsidP="00A70EE0">
            <w:pPr>
              <w:pStyle w:val="Tabletext"/>
            </w:pPr>
            <w:r>
              <w:t>Alexander SAMOFAL</w:t>
            </w:r>
          </w:p>
        </w:tc>
      </w:tr>
      <w:tr w:rsidR="00A70EE0" w:rsidRPr="0062099F" w14:paraId="564EB965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29F20E1" w14:textId="77777777" w:rsidR="00A70EE0" w:rsidRDefault="00A70EE0" w:rsidP="0005309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DBD3A45" w14:textId="4B6F1085" w:rsidR="00A70EE0" w:rsidRPr="0062099F" w:rsidRDefault="00A70EE0" w:rsidP="0005309D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7CE8B28" w14:textId="1A457A87" w:rsidR="00A70EE0" w:rsidRDefault="00A70EE0" w:rsidP="00A70EE0">
            <w:pPr>
              <w:pStyle w:val="Tabletext"/>
            </w:pPr>
            <w:r>
              <w:t>Alexander Alexandrovich</w:t>
            </w:r>
            <w:r w:rsidR="0044483F">
              <w:t xml:space="preserve"> </w:t>
            </w:r>
            <w:r>
              <w:t>SAMOFAL;</w:t>
            </w:r>
          </w:p>
          <w:p w14:paraId="79BD6CA6" w14:textId="77777777" w:rsidR="00A70EE0" w:rsidRDefault="00A70EE0" w:rsidP="00A70EE0">
            <w:pPr>
              <w:pStyle w:val="Tabletext"/>
            </w:pPr>
            <w:r>
              <w:t>Aleksandr Aleksandrovich SAMOFAL;</w:t>
            </w:r>
          </w:p>
          <w:p w14:paraId="72FE0474" w14:textId="767A59D8" w:rsidR="00A70EE0" w:rsidRDefault="00A70EE0" w:rsidP="00A70EE0">
            <w:pPr>
              <w:pStyle w:val="Tabletext"/>
            </w:pPr>
            <w:r>
              <w:t>Aleksander Aleksandrovich SAMOFAL</w:t>
            </w:r>
            <w:r w:rsidR="0044483F">
              <w:t>;</w:t>
            </w:r>
          </w:p>
          <w:p w14:paraId="15FDC291" w14:textId="77777777" w:rsidR="00A70EE0" w:rsidRDefault="00A70EE0" w:rsidP="00A70EE0">
            <w:pPr>
              <w:pStyle w:val="Tabletext"/>
            </w:pPr>
            <w:r>
              <w:t>Alexandr Alexandrovich SAMOFAL;</w:t>
            </w:r>
          </w:p>
          <w:p w14:paraId="431DE1DC" w14:textId="4ED59FC7" w:rsidR="00A70EE0" w:rsidRDefault="00A70EE0" w:rsidP="00A70EE0">
            <w:pPr>
              <w:pStyle w:val="Tabletext"/>
            </w:pPr>
            <w:r>
              <w:t>Alexandr SAMOFAL</w:t>
            </w:r>
            <w:r w:rsidR="0044483F">
              <w:t>;</w:t>
            </w:r>
          </w:p>
          <w:p w14:paraId="65B2DFAD" w14:textId="4572BD7E" w:rsidR="00A70EE0" w:rsidRDefault="00A70EE0" w:rsidP="00A70EE0">
            <w:pPr>
              <w:pStyle w:val="Tabletext"/>
            </w:pPr>
            <w:r>
              <w:t>Aleksandr Aleksandrovitj</w:t>
            </w:r>
            <w:r w:rsidR="0044483F">
              <w:t xml:space="preserve"> </w:t>
            </w:r>
            <w:r>
              <w:t>SAMOFAL</w:t>
            </w:r>
            <w:r w:rsidR="0044483F">
              <w:t>;</w:t>
            </w:r>
          </w:p>
          <w:p w14:paraId="1F713D70" w14:textId="7DF3BEE2" w:rsidR="00A70EE0" w:rsidRDefault="00A70EE0" w:rsidP="00A70EE0">
            <w:pPr>
              <w:pStyle w:val="Tabletext"/>
            </w:pPr>
            <w:r>
              <w:t>Alexander Alexandrovič</w:t>
            </w:r>
            <w:r w:rsidR="0044483F">
              <w:t xml:space="preserve"> </w:t>
            </w:r>
            <w:r>
              <w:t>SAMOFAL</w:t>
            </w:r>
          </w:p>
        </w:tc>
      </w:tr>
      <w:tr w:rsidR="00AD3E21" w:rsidRPr="0062099F" w14:paraId="208F8A1B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E9B88ED" w14:textId="77777777" w:rsidR="00AD3E21" w:rsidRPr="0062099F" w:rsidRDefault="00AD3E21" w:rsidP="0005309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FE0CCC1" w14:textId="77777777" w:rsidR="00AD3E21" w:rsidRPr="0062099F" w:rsidRDefault="00AD3E21" w:rsidP="0005309D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E1BEE3D" w14:textId="311BECF6" w:rsidR="00AD3E21" w:rsidRPr="0062099F" w:rsidRDefault="00A70EE0" w:rsidP="0005309D">
            <w:pPr>
              <w:pStyle w:val="Tabletext"/>
            </w:pPr>
            <w:r w:rsidRPr="00A70EE0">
              <w:t>23/08/1981</w:t>
            </w:r>
          </w:p>
        </w:tc>
      </w:tr>
      <w:tr w:rsidR="00A70EE0" w:rsidRPr="0062099F" w14:paraId="1FEE7FDC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3DB7DDF" w14:textId="77777777" w:rsidR="00A70EE0" w:rsidRPr="0062099F" w:rsidRDefault="00A70EE0" w:rsidP="0005309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678C4B5" w14:textId="14ED465B" w:rsidR="00A70EE0" w:rsidRPr="0062099F" w:rsidRDefault="00A70EE0" w:rsidP="0005309D">
            <w:pPr>
              <w:pStyle w:val="Tabletext"/>
            </w:pPr>
            <w: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21F2581" w14:textId="316A4461" w:rsidR="00A70EE0" w:rsidRDefault="00A70EE0" w:rsidP="0005309D">
            <w:pPr>
              <w:pStyle w:val="Tabletext"/>
            </w:pPr>
            <w:r>
              <w:t>Moscow</w:t>
            </w:r>
            <w:r w:rsidR="00445EA4">
              <w:t>, Russia</w:t>
            </w:r>
          </w:p>
        </w:tc>
      </w:tr>
      <w:tr w:rsidR="00AD3E21" w:rsidRPr="0062099F" w14:paraId="107630A1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DB1EF85" w14:textId="77777777" w:rsidR="00AD3E21" w:rsidRPr="0062099F" w:rsidRDefault="00AD3E21" w:rsidP="0005309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E3EA69E" w14:textId="77777777" w:rsidR="00AD3E21" w:rsidRPr="0062099F" w:rsidRDefault="00AD3E21" w:rsidP="0005309D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48AEB6A" w14:textId="6FDDF6CE" w:rsidR="00AD3E21" w:rsidRPr="0062099F" w:rsidRDefault="00A70EE0" w:rsidP="0005309D">
            <w:pPr>
              <w:pStyle w:val="Tabletext"/>
            </w:pPr>
            <w:r>
              <w:t>Russian</w:t>
            </w:r>
          </w:p>
        </w:tc>
      </w:tr>
      <w:tr w:rsidR="00AD3E21" w:rsidRPr="0062099F" w14:paraId="631CAE6E" w14:textId="77777777" w:rsidTr="0095503C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134525A" w14:textId="77777777" w:rsidR="00AD3E21" w:rsidRPr="0062099F" w:rsidRDefault="00AD3E21" w:rsidP="0005309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F481392" w14:textId="77777777" w:rsidR="00AD3E21" w:rsidRPr="0062099F" w:rsidRDefault="00AD3E21" w:rsidP="0005309D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B23AFD1" w14:textId="759EF691" w:rsidR="00AD3E21" w:rsidRPr="00B47B41" w:rsidRDefault="00AD3E21" w:rsidP="0005309D">
            <w:pPr>
              <w:pStyle w:val="Tabletext"/>
              <w:rPr>
                <w:i/>
              </w:rPr>
            </w:pPr>
            <w:r>
              <w:rPr>
                <w:i/>
              </w:rPr>
              <w:t xml:space="preserve">Autonomous Sanctions (Designated Persons and Entities and Declared Persons—Thematic Sanctions) Amendment (No. </w:t>
            </w:r>
            <w:r w:rsidR="00A70EE0">
              <w:rPr>
                <w:i/>
              </w:rPr>
              <w:t>3</w:t>
            </w:r>
            <w:r>
              <w:rPr>
                <w:i/>
              </w:rPr>
              <w:t>) Instrument 2023</w:t>
            </w:r>
          </w:p>
        </w:tc>
      </w:tr>
      <w:tr w:rsidR="00AD3E21" w:rsidRPr="0062099F" w14:paraId="11158247" w14:textId="77777777" w:rsidTr="00A70EE0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5C9311" w14:textId="77777777" w:rsidR="00AD3E21" w:rsidRPr="0062099F" w:rsidRDefault="00AD3E21" w:rsidP="0005309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82DC9A" w14:textId="77777777" w:rsidR="00AD3E21" w:rsidRPr="0062099F" w:rsidRDefault="00AD3E21" w:rsidP="0005309D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55C939" w14:textId="03328AAD" w:rsidR="00AD3E21" w:rsidRPr="00BC294C" w:rsidRDefault="00A70EE0" w:rsidP="00A70EE0">
            <w:pPr>
              <w:pStyle w:val="Tabletext"/>
              <w:rPr>
                <w:iCs/>
              </w:rPr>
            </w:pPr>
            <w:r w:rsidRPr="00A70EE0">
              <w:rPr>
                <w:iCs/>
              </w:rPr>
              <w:t>Officer at the Federal</w:t>
            </w:r>
            <w:r>
              <w:rPr>
                <w:iCs/>
              </w:rPr>
              <w:t xml:space="preserve"> </w:t>
            </w:r>
            <w:r w:rsidRPr="00A70EE0">
              <w:rPr>
                <w:iCs/>
              </w:rPr>
              <w:t>Security Service (FSB)</w:t>
            </w:r>
            <w:r>
              <w:rPr>
                <w:iCs/>
              </w:rPr>
              <w:t xml:space="preserve"> </w:t>
            </w:r>
            <w:r w:rsidRPr="00A70EE0">
              <w:rPr>
                <w:iCs/>
              </w:rPr>
              <w:t>Second Service (the</w:t>
            </w:r>
            <w:r>
              <w:rPr>
                <w:iCs/>
              </w:rPr>
              <w:t xml:space="preserve"> </w:t>
            </w:r>
            <w:r w:rsidRPr="00A70EE0">
              <w:rPr>
                <w:iCs/>
              </w:rPr>
              <w:t>Service for Protecting</w:t>
            </w:r>
            <w:r>
              <w:rPr>
                <w:iCs/>
              </w:rPr>
              <w:t xml:space="preserve"> </w:t>
            </w:r>
            <w:r w:rsidRPr="00A70EE0">
              <w:rPr>
                <w:iCs/>
              </w:rPr>
              <w:t>the Constitutional</w:t>
            </w:r>
            <w:r>
              <w:rPr>
                <w:iCs/>
              </w:rPr>
              <w:t xml:space="preserve"> </w:t>
            </w:r>
            <w:r w:rsidRPr="00A70EE0">
              <w:rPr>
                <w:iCs/>
              </w:rPr>
              <w:t>System and Combating</w:t>
            </w:r>
            <w:r>
              <w:rPr>
                <w:iCs/>
              </w:rPr>
              <w:t xml:space="preserve"> </w:t>
            </w:r>
            <w:r w:rsidRPr="00A70EE0">
              <w:rPr>
                <w:iCs/>
              </w:rPr>
              <w:t>Terrorism)</w:t>
            </w:r>
          </w:p>
        </w:tc>
      </w:tr>
      <w:tr w:rsidR="0095503C" w:rsidRPr="0062099F" w14:paraId="764C9ECC" w14:textId="77777777" w:rsidTr="00A70EE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817334" w14:textId="2B2D4060" w:rsidR="0095503C" w:rsidRPr="0062099F" w:rsidRDefault="00A70EE0" w:rsidP="0095503C">
            <w:pPr>
              <w:pStyle w:val="Tabletext"/>
            </w:pPr>
            <w:r>
              <w:t>70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D2D71A6" w14:textId="78504A3C" w:rsidR="0095503C" w:rsidRDefault="0095503C" w:rsidP="0095503C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6DCC8B" w14:textId="16DC5279" w:rsidR="0095503C" w:rsidRDefault="00A70EE0" w:rsidP="00A70EE0">
            <w:pPr>
              <w:pStyle w:val="Tabletext"/>
              <w:rPr>
                <w:iCs/>
              </w:rPr>
            </w:pPr>
            <w:r>
              <w:t>Valery SUKHAREV</w:t>
            </w:r>
          </w:p>
        </w:tc>
      </w:tr>
      <w:tr w:rsidR="00A70EE0" w:rsidRPr="0062099F" w14:paraId="20F27DBE" w14:textId="77777777" w:rsidTr="00A70EE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F54A6F4" w14:textId="77777777" w:rsidR="00A70EE0" w:rsidRDefault="00A70EE0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D95D46D" w14:textId="506C3B0E" w:rsidR="00A70EE0" w:rsidRPr="0062099F" w:rsidRDefault="00A70EE0" w:rsidP="0095503C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8BFC13A" w14:textId="77777777" w:rsidR="00A70EE0" w:rsidRDefault="00A70EE0" w:rsidP="00A70EE0">
            <w:pPr>
              <w:pStyle w:val="Tabletext"/>
            </w:pPr>
            <w:r>
              <w:t>Valeriy Nikolaevich SUKHAREV;</w:t>
            </w:r>
          </w:p>
          <w:p w14:paraId="2803481E" w14:textId="53CAFF9E" w:rsidR="00A70EE0" w:rsidRDefault="00A70EE0" w:rsidP="00A70EE0">
            <w:pPr>
              <w:pStyle w:val="Tabletext"/>
            </w:pPr>
            <w:r>
              <w:t>Nikolay Aleksandrovich GOROKHOV</w:t>
            </w:r>
          </w:p>
        </w:tc>
      </w:tr>
      <w:tr w:rsidR="0095503C" w:rsidRPr="0062099F" w14:paraId="5A710F04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BE44D1E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06F2FA5" w14:textId="3E59F009" w:rsidR="0095503C" w:rsidRPr="0062099F" w:rsidRDefault="0095503C" w:rsidP="0095503C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483AC2D" w14:textId="55DD995C" w:rsidR="0095503C" w:rsidRDefault="0005309D" w:rsidP="0095503C">
            <w:pPr>
              <w:pStyle w:val="Tabletext"/>
            </w:pPr>
            <w:r>
              <w:t>19</w:t>
            </w:r>
            <w:r w:rsidR="00A70EE0">
              <w:t>56</w:t>
            </w:r>
          </w:p>
        </w:tc>
      </w:tr>
      <w:tr w:rsidR="0095503C" w:rsidRPr="0062099F" w14:paraId="161FE35F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BE1C024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E94DD5A" w14:textId="6062736D" w:rsidR="0095503C" w:rsidRDefault="0095503C" w:rsidP="0095503C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FFC88FA" w14:textId="4D9CAD60" w:rsidR="0095503C" w:rsidRDefault="00A70EE0" w:rsidP="0095503C">
            <w:pPr>
              <w:pStyle w:val="Tabletext"/>
            </w:pPr>
            <w:r>
              <w:t>Russian</w:t>
            </w:r>
          </w:p>
        </w:tc>
      </w:tr>
      <w:tr w:rsidR="0095503C" w:rsidRPr="0062099F" w14:paraId="609302EB" w14:textId="77777777" w:rsidTr="0095503C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B623B84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291F43E" w14:textId="02E3CA51" w:rsidR="0095503C" w:rsidRPr="0062099F" w:rsidRDefault="0095503C" w:rsidP="0095503C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453DEB1" w14:textId="271D807A" w:rsidR="0095503C" w:rsidRDefault="0095503C" w:rsidP="0095503C">
            <w:pPr>
              <w:pStyle w:val="Tabletext"/>
            </w:pPr>
            <w:r>
              <w:rPr>
                <w:i/>
              </w:rPr>
              <w:t>Autonomous Sanctions (Designated Persons and Entities and Declared Persons—Thematic Sanctions) Amendment (No.</w:t>
            </w:r>
            <w:r w:rsidR="00A70EE0">
              <w:rPr>
                <w:i/>
              </w:rPr>
              <w:t>3</w:t>
            </w:r>
            <w:r>
              <w:rPr>
                <w:i/>
              </w:rPr>
              <w:t>) Instrument 2023</w:t>
            </w:r>
          </w:p>
        </w:tc>
      </w:tr>
      <w:tr w:rsidR="0095503C" w:rsidRPr="0062099F" w14:paraId="50D0AF17" w14:textId="77777777" w:rsidTr="0095503C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D4978F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C6ECEA" w14:textId="70D9F00D" w:rsidR="0095503C" w:rsidRPr="0062099F" w:rsidRDefault="0095503C" w:rsidP="0095503C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7BAE0C" w14:textId="6D89964E" w:rsidR="0095503C" w:rsidRDefault="00A70EE0" w:rsidP="00A70EE0">
            <w:pPr>
              <w:pStyle w:val="Tabletext"/>
              <w:rPr>
                <w:i/>
              </w:rPr>
            </w:pPr>
            <w:r w:rsidRPr="00A70EE0">
              <w:rPr>
                <w:iCs/>
              </w:rPr>
              <w:t>Officer at the FSB’s</w:t>
            </w:r>
            <w:r>
              <w:rPr>
                <w:iCs/>
              </w:rPr>
              <w:t xml:space="preserve"> </w:t>
            </w:r>
            <w:r w:rsidRPr="00A70EE0">
              <w:rPr>
                <w:iCs/>
              </w:rPr>
              <w:t>Criminalistics Institute</w:t>
            </w:r>
          </w:p>
        </w:tc>
      </w:tr>
      <w:tr w:rsidR="0095503C" w:rsidRPr="0062099F" w14:paraId="14C05929" w14:textId="77777777" w:rsidTr="0095503C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5372D9" w14:textId="200B74C2" w:rsidR="0095503C" w:rsidRDefault="00A70EE0" w:rsidP="0095503C">
            <w:pPr>
              <w:pStyle w:val="Tabletext"/>
            </w:pPr>
            <w:r>
              <w:t>71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69B1E5" w14:textId="381DBF85" w:rsidR="0095503C" w:rsidRDefault="0095503C" w:rsidP="0095503C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DA6779" w14:textId="0F1B9E48" w:rsidR="0095503C" w:rsidRDefault="00A70EE0" w:rsidP="00A70EE0">
            <w:pPr>
              <w:pStyle w:val="Tabletext"/>
              <w:rPr>
                <w:iCs/>
              </w:rPr>
            </w:pPr>
            <w:r>
              <w:t>Konstantin KUDRYAVTSEV</w:t>
            </w:r>
          </w:p>
        </w:tc>
      </w:tr>
      <w:tr w:rsidR="0095503C" w:rsidRPr="0062099F" w14:paraId="53133B62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31D8E68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FED1D25" w14:textId="23D9EF60" w:rsidR="0095503C" w:rsidRPr="0062099F" w:rsidRDefault="0095503C" w:rsidP="0095503C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3F8CEF3" w14:textId="05B91DBF" w:rsidR="00A70EE0" w:rsidRDefault="00A70EE0" w:rsidP="00A70EE0">
            <w:pPr>
              <w:pStyle w:val="Tabletext"/>
            </w:pPr>
            <w:r>
              <w:t>Konstantin</w:t>
            </w:r>
            <w:r w:rsidR="00E35C3B">
              <w:t xml:space="preserve"> </w:t>
            </w:r>
            <w:r>
              <w:t>Borisovich</w:t>
            </w:r>
            <w:r w:rsidR="00E35C3B">
              <w:t xml:space="preserve"> </w:t>
            </w:r>
            <w:r>
              <w:t>KUDRYAVTSEV;</w:t>
            </w:r>
          </w:p>
          <w:p w14:paraId="406CD562" w14:textId="6D7136F1" w:rsidR="00A70EE0" w:rsidRDefault="00A70EE0" w:rsidP="00A70EE0">
            <w:pPr>
              <w:pStyle w:val="Tabletext"/>
            </w:pPr>
            <w:r>
              <w:t>Konstantin Borisovitj KUDRJAVTSEV;</w:t>
            </w:r>
          </w:p>
          <w:p w14:paraId="61B33F0B" w14:textId="1B76D1F8" w:rsidR="00A70EE0" w:rsidRDefault="00A70EE0" w:rsidP="00A70EE0">
            <w:pPr>
              <w:pStyle w:val="Tabletext"/>
            </w:pPr>
            <w:r>
              <w:t>Konstantin Borisovich</w:t>
            </w:r>
            <w:r w:rsidR="006F1C67">
              <w:t xml:space="preserve"> </w:t>
            </w:r>
            <w:r>
              <w:t>KUDRYAVCEV;</w:t>
            </w:r>
          </w:p>
          <w:p w14:paraId="3486768B" w14:textId="77777777" w:rsidR="00A70EE0" w:rsidRDefault="00A70EE0" w:rsidP="00A70EE0">
            <w:pPr>
              <w:pStyle w:val="Tabletext"/>
            </w:pPr>
            <w:r>
              <w:t>Konstantin SOKOLOV;</w:t>
            </w:r>
          </w:p>
          <w:p w14:paraId="0050EE25" w14:textId="61A5C2EA" w:rsidR="00A70EE0" w:rsidRDefault="00A70EE0" w:rsidP="00A70EE0">
            <w:pPr>
              <w:pStyle w:val="Tabletext"/>
            </w:pPr>
            <w:r>
              <w:t>Konstantin Yevgenievich</w:t>
            </w:r>
            <w:r w:rsidR="006F1C67">
              <w:t xml:space="preserve"> </w:t>
            </w:r>
            <w:r>
              <w:t>SOKOLOV;</w:t>
            </w:r>
          </w:p>
          <w:p w14:paraId="46840DD3" w14:textId="78295728" w:rsidR="0095503C" w:rsidRDefault="00A70EE0" w:rsidP="00A70EE0">
            <w:pPr>
              <w:pStyle w:val="Tabletext"/>
            </w:pPr>
            <w:r>
              <w:t>Konstantin Jevgenjevitj</w:t>
            </w:r>
            <w:r w:rsidR="006F1C67">
              <w:t xml:space="preserve"> </w:t>
            </w:r>
            <w:r>
              <w:t>SOKOLOV</w:t>
            </w:r>
          </w:p>
        </w:tc>
      </w:tr>
      <w:tr w:rsidR="0095503C" w:rsidRPr="0062099F" w14:paraId="3AB06284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593B1FA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E1FBDF3" w14:textId="1BC03F2B" w:rsidR="0095503C" w:rsidRPr="0062099F" w:rsidRDefault="0095503C" w:rsidP="0095503C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2C71653" w14:textId="182920E4" w:rsidR="0095503C" w:rsidRDefault="004443C1" w:rsidP="004443C1">
            <w:pPr>
              <w:pStyle w:val="Tabletext"/>
            </w:pPr>
            <w:r>
              <w:t xml:space="preserve">a) </w:t>
            </w:r>
            <w:r w:rsidR="00A70EE0">
              <w:t>28/04/1979;</w:t>
            </w:r>
            <w:r>
              <w:t xml:space="preserve"> b) </w:t>
            </w:r>
            <w:r w:rsidR="00A70EE0">
              <w:t>28/04/1980;</w:t>
            </w:r>
            <w:r>
              <w:t xml:space="preserve"> c) </w:t>
            </w:r>
            <w:r w:rsidR="00A70EE0">
              <w:t>28/04/1981</w:t>
            </w:r>
          </w:p>
        </w:tc>
      </w:tr>
      <w:tr w:rsidR="0095503C" w:rsidRPr="0062099F" w14:paraId="75DD895B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35FA18B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6C521D1" w14:textId="4EEB5A66" w:rsidR="0095503C" w:rsidRDefault="0095503C" w:rsidP="0095503C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3AF4458" w14:textId="6092E041" w:rsidR="0095503C" w:rsidRDefault="00A70EE0" w:rsidP="0095503C">
            <w:pPr>
              <w:pStyle w:val="Tabletext"/>
            </w:pPr>
            <w:r>
              <w:t>Russian</w:t>
            </w:r>
          </w:p>
        </w:tc>
      </w:tr>
      <w:tr w:rsidR="0095503C" w:rsidRPr="0062099F" w14:paraId="7FF416D4" w14:textId="77777777" w:rsidTr="00A70EE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9C20F8A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4DB1C3D" w14:textId="521CC491" w:rsidR="0095503C" w:rsidRPr="0062099F" w:rsidRDefault="0095503C" w:rsidP="0095503C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4D73AB5" w14:textId="7CDF9634" w:rsidR="0095503C" w:rsidRDefault="0095503C" w:rsidP="0095503C">
            <w:pPr>
              <w:pStyle w:val="Tabletext"/>
            </w:pPr>
            <w:r>
              <w:rPr>
                <w:i/>
              </w:rPr>
              <w:t xml:space="preserve">Autonomous Sanctions (Designated Persons and Entities and Declared Persons—Thematic Sanctions) Amendment (No. </w:t>
            </w:r>
            <w:r w:rsidR="003969CA">
              <w:rPr>
                <w:i/>
              </w:rPr>
              <w:t>3</w:t>
            </w:r>
            <w:r>
              <w:rPr>
                <w:i/>
              </w:rPr>
              <w:t>) Instrument 2023</w:t>
            </w:r>
          </w:p>
        </w:tc>
      </w:tr>
      <w:tr w:rsidR="0095503C" w:rsidRPr="0062099F" w14:paraId="6D2F09D1" w14:textId="77777777" w:rsidTr="00A70EE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73B5B8A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335E7B" w14:textId="40987D94" w:rsidR="0095503C" w:rsidRPr="0062099F" w:rsidRDefault="0095503C" w:rsidP="0095503C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CBC41A4" w14:textId="0AAB3116" w:rsidR="0095503C" w:rsidRDefault="00A70EE0" w:rsidP="00A70EE0">
            <w:pPr>
              <w:pStyle w:val="Tabletext"/>
              <w:rPr>
                <w:i/>
              </w:rPr>
            </w:pPr>
            <w:r w:rsidRPr="00A70EE0">
              <w:rPr>
                <w:iCs/>
              </w:rPr>
              <w:t>Officer at the FSB’s</w:t>
            </w:r>
            <w:r>
              <w:rPr>
                <w:iCs/>
              </w:rPr>
              <w:t xml:space="preserve"> </w:t>
            </w:r>
            <w:r w:rsidRPr="00A70EE0">
              <w:rPr>
                <w:iCs/>
              </w:rPr>
              <w:t>Criminalistics Institute</w:t>
            </w:r>
          </w:p>
        </w:tc>
      </w:tr>
    </w:tbl>
    <w:p w14:paraId="4A527E23" w14:textId="77777777" w:rsidR="00F71439" w:rsidRPr="00B077EC" w:rsidRDefault="00F71439" w:rsidP="00A70EE0">
      <w:pPr>
        <w:pStyle w:val="ItemHead"/>
      </w:pPr>
    </w:p>
    <w:sectPr w:rsidR="00F71439" w:rsidRPr="00B077EC" w:rsidSect="007F48E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3933D" w14:textId="77777777" w:rsidR="005C56D7" w:rsidRDefault="005C56D7" w:rsidP="0048364F">
      <w:pPr>
        <w:spacing w:line="240" w:lineRule="auto"/>
      </w:pPr>
      <w:r>
        <w:separator/>
      </w:r>
    </w:p>
  </w:endnote>
  <w:endnote w:type="continuationSeparator" w:id="0">
    <w:p w14:paraId="3BE982E1" w14:textId="77777777" w:rsidR="005C56D7" w:rsidRDefault="005C56D7" w:rsidP="0048364F">
      <w:pPr>
        <w:spacing w:line="240" w:lineRule="auto"/>
      </w:pPr>
      <w:r>
        <w:continuationSeparator/>
      </w:r>
    </w:p>
  </w:endnote>
  <w:endnote w:type="continuationNotice" w:id="1">
    <w:p w14:paraId="50DC4A56" w14:textId="77777777" w:rsidR="005C56D7" w:rsidRDefault="005C56D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2C" w14:textId="77777777" w:rsidR="000D5193" w:rsidRPr="005F1388" w:rsidRDefault="000D519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263886">
      <w:rPr>
        <w:b/>
        <w:i/>
        <w:noProof/>
        <w:sz w:val="18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4A527E69" wp14:editId="4A527E6A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527E7F" w14:textId="75D8E0DD" w:rsidR="000D5193" w:rsidRPr="00324EB0" w:rsidRDefault="000D5193" w:rsidP="009E72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E2A7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E2A7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E2A7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E2A7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27E69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alt="Sec-Footerevenpage" style="position:absolute;left:0;text-align:left;margin-left:0;margin-top:0;width:454.55pt;height:31.15pt;z-index:-251658239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" stroked="f" strokeweight=".5pt">
              <v:textbox>
                <w:txbxContent>
                  <w:p w14:paraId="4A527E7F" w14:textId="75D8E0DD" w:rsidR="000D5193" w:rsidRPr="00324EB0" w:rsidRDefault="000D5193" w:rsidP="009E727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E2A7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E2A7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E2A7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E2A7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i/>
        <w:noProof/>
        <w:sz w:val="18"/>
      </w:rPr>
      <w:t>I22ZC182.v02.docx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7/12/2022 9:35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2D" w14:textId="77777777" w:rsidR="000D5193" w:rsidRDefault="000D5193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D5193" w14:paraId="4A527E2F" w14:textId="77777777" w:rsidTr="009E7270">
      <w:tc>
        <w:tcPr>
          <w:tcW w:w="8472" w:type="dxa"/>
        </w:tcPr>
        <w:p w14:paraId="4A527E2E" w14:textId="703741C9" w:rsidR="000D5193" w:rsidRDefault="000D5193" w:rsidP="009E7270">
          <w:pPr>
            <w:rPr>
              <w:sz w:val="18"/>
            </w:rPr>
          </w:pPr>
        </w:p>
      </w:tc>
    </w:tr>
  </w:tbl>
  <w:p w14:paraId="4A527E30" w14:textId="12E3A6DF" w:rsidR="000D5193" w:rsidRPr="00E97334" w:rsidRDefault="000D5193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32" w14:textId="77777777" w:rsidR="000D5193" w:rsidRPr="00ED79B6" w:rsidRDefault="000D519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35" w14:textId="77777777" w:rsidR="000D5193" w:rsidRPr="00E33C1C" w:rsidRDefault="000D519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D5193" w14:paraId="4A527E39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527E36" w14:textId="77777777" w:rsidR="000D5193" w:rsidRDefault="000D5193" w:rsidP="009E72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527E37" w14:textId="7A0DEAD1" w:rsidR="000D5193" w:rsidRDefault="000D5193" w:rsidP="009E72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2A70">
            <w:rPr>
              <w:i/>
              <w:sz w:val="18"/>
            </w:rPr>
            <w:t>Autonomous Sanctions (Designated Persons and Entities and Declared Persons—Thematic Sanctions) Amendment (No. 3)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A527E38" w14:textId="77777777" w:rsidR="000D5193" w:rsidRDefault="000D5193" w:rsidP="009E7270">
          <w:pPr>
            <w:spacing w:line="0" w:lineRule="atLeast"/>
            <w:jc w:val="right"/>
            <w:rPr>
              <w:sz w:val="18"/>
            </w:rPr>
          </w:pPr>
        </w:p>
      </w:tc>
    </w:tr>
    <w:tr w:rsidR="000D5193" w14:paraId="4A527E3B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527E3A" w14:textId="77777777" w:rsidR="000D5193" w:rsidRDefault="000D5193" w:rsidP="009E7270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I22ZC182.v02.docx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7/12/2022 9:35 AM</w:t>
          </w:r>
        </w:p>
      </w:tc>
    </w:tr>
  </w:tbl>
  <w:p w14:paraId="4A527E3C" w14:textId="77777777" w:rsidR="000D5193" w:rsidRPr="00ED79B6" w:rsidRDefault="000D5193" w:rsidP="00A136F5">
    <w:pPr>
      <w:rPr>
        <w:i/>
        <w:sz w:val="18"/>
      </w:rPr>
    </w:pPr>
    <w:r w:rsidRPr="00263886">
      <w:rPr>
        <w:b/>
        <w:i/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4A527E71" wp14:editId="4A527E72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6" name="Text Box 2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527E83" w14:textId="438A99BD" w:rsidR="000D5193" w:rsidRPr="00324EB0" w:rsidRDefault="000D5193" w:rsidP="009E72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E2A7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E2A7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E2A7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E2A7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27E71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9" type="#_x0000_t202" alt="Sec-Footerevenpage" style="position:absolute;margin-left:0;margin-top:0;width:454.55pt;height:31.15pt;z-index:-251658237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sd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++0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6amx2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4A527E83" w14:textId="438A99BD" w:rsidR="000D5193" w:rsidRPr="00324EB0" w:rsidRDefault="000D5193" w:rsidP="009E727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E2A7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E2A7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E2A7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E2A7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3D" w14:textId="77777777" w:rsidR="000D5193" w:rsidRPr="00E33C1C" w:rsidRDefault="000D519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D5193" w14:paraId="4A527E41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A527E3E" w14:textId="77777777" w:rsidR="000D5193" w:rsidRDefault="000D5193" w:rsidP="009E72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527E3F" w14:textId="3F1A66E8" w:rsidR="000D5193" w:rsidRDefault="000D5193" w:rsidP="009E72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2A70">
            <w:rPr>
              <w:i/>
              <w:sz w:val="18"/>
            </w:rPr>
            <w:t>Autonomous Sanctions (Designated Persons and Entities and Declared Persons—Thematic Sanctions) Amendment (No. 3)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527E40" w14:textId="168D49B3" w:rsidR="000D5193" w:rsidRDefault="000D5193" w:rsidP="009E72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679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D5193" w14:paraId="4A527E43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527E42" w14:textId="32DA1065" w:rsidR="000D5193" w:rsidRDefault="000D5193" w:rsidP="009E7270">
          <w:pPr>
            <w:rPr>
              <w:sz w:val="18"/>
            </w:rPr>
          </w:pPr>
        </w:p>
      </w:tc>
    </w:tr>
  </w:tbl>
  <w:p w14:paraId="4A527E44" w14:textId="72B3BBD2" w:rsidR="000D5193" w:rsidRPr="00ED79B6" w:rsidRDefault="000D5193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4C" w14:textId="77777777" w:rsidR="000D5193" w:rsidRPr="00E33C1C" w:rsidRDefault="000D519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D5193" w14:paraId="4A527E5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527E4D" w14:textId="7FE7156B" w:rsidR="000D5193" w:rsidRDefault="000D5193" w:rsidP="009E72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3BCA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527E4E" w14:textId="3722D335" w:rsidR="000D5193" w:rsidRDefault="000D5193" w:rsidP="009E72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2A70">
            <w:rPr>
              <w:i/>
              <w:sz w:val="18"/>
            </w:rPr>
            <w:t>Autonomous Sanctions (Designated Persons and Entities and Declared Persons—Thematic Sanctions) Amendment (No. 3)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A527E4F" w14:textId="77777777" w:rsidR="000D5193" w:rsidRDefault="000D5193" w:rsidP="009E7270">
          <w:pPr>
            <w:spacing w:line="0" w:lineRule="atLeast"/>
            <w:jc w:val="right"/>
            <w:rPr>
              <w:sz w:val="18"/>
            </w:rPr>
          </w:pPr>
        </w:p>
      </w:tc>
    </w:tr>
    <w:tr w:rsidR="000D5193" w14:paraId="4A527E5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527E51" w14:textId="3D141477" w:rsidR="000D5193" w:rsidRDefault="000D5193" w:rsidP="009E7270">
          <w:pPr>
            <w:jc w:val="right"/>
            <w:rPr>
              <w:sz w:val="18"/>
            </w:rPr>
          </w:pPr>
        </w:p>
      </w:tc>
    </w:tr>
  </w:tbl>
  <w:p w14:paraId="4A527E53" w14:textId="4661F099" w:rsidR="000D5193" w:rsidRPr="00ED79B6" w:rsidRDefault="000D5193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54" w14:textId="77777777" w:rsidR="000D5193" w:rsidRPr="00E33C1C" w:rsidRDefault="000D519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D5193" w14:paraId="4A527E58" w14:textId="77777777" w:rsidTr="009E727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527E55" w14:textId="77777777" w:rsidR="000D5193" w:rsidRDefault="000D5193" w:rsidP="009E72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527E56" w14:textId="7329E80C" w:rsidR="000D5193" w:rsidRDefault="000D5193" w:rsidP="009E72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2A70">
            <w:rPr>
              <w:i/>
              <w:sz w:val="18"/>
            </w:rPr>
            <w:t>Autonomous Sanctions (Designated Persons and Entities and Declared Persons—Thematic Sanctions) Amendment (No. 3)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527E57" w14:textId="4F2B6602" w:rsidR="000D5193" w:rsidRDefault="000D5193" w:rsidP="009E72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679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D5193" w14:paraId="4A527E5A" w14:textId="77777777" w:rsidTr="009E727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527E59" w14:textId="689CD3D2" w:rsidR="000D5193" w:rsidRDefault="000D5193" w:rsidP="009E7270">
          <w:pPr>
            <w:rPr>
              <w:sz w:val="18"/>
            </w:rPr>
          </w:pPr>
        </w:p>
      </w:tc>
    </w:tr>
  </w:tbl>
  <w:p w14:paraId="4A527E5B" w14:textId="63770783" w:rsidR="000D5193" w:rsidRPr="00ED79B6" w:rsidRDefault="000D519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5D" w14:textId="77777777" w:rsidR="000D5193" w:rsidRPr="00E33C1C" w:rsidRDefault="000D519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D5193" w14:paraId="4A527E6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527E5E" w14:textId="77777777" w:rsidR="000D5193" w:rsidRDefault="000D5193" w:rsidP="009E72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527E5F" w14:textId="120B9754" w:rsidR="000D5193" w:rsidRDefault="000D5193" w:rsidP="009E72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2A70">
            <w:rPr>
              <w:i/>
              <w:sz w:val="18"/>
            </w:rPr>
            <w:t>Autonomous Sanctions (Designated Persons and Entities and Declared Persons—Thematic Sanctions) Amendment (No. 3)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527E60" w14:textId="77777777" w:rsidR="000D5193" w:rsidRDefault="000D5193" w:rsidP="009E72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D5193" w14:paraId="4A527E6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527E62" w14:textId="77777777" w:rsidR="000D5193" w:rsidRDefault="000D5193" w:rsidP="009E7270">
          <w:pPr>
            <w:rPr>
              <w:sz w:val="18"/>
            </w:rPr>
          </w:pPr>
          <w:r>
            <w:rPr>
              <w:i/>
              <w:noProof/>
              <w:sz w:val="18"/>
            </w:rPr>
            <w:t>I22ZC182.v02.docx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7/12/2022 9:35 AM</w:t>
          </w:r>
        </w:p>
      </w:tc>
    </w:tr>
  </w:tbl>
  <w:p w14:paraId="4A527E64" w14:textId="77777777" w:rsidR="000D5193" w:rsidRPr="00ED79B6" w:rsidRDefault="000D5193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09DBB" w14:textId="77777777" w:rsidR="005C56D7" w:rsidRDefault="005C56D7" w:rsidP="0048364F">
      <w:pPr>
        <w:spacing w:line="240" w:lineRule="auto"/>
      </w:pPr>
      <w:r>
        <w:separator/>
      </w:r>
    </w:p>
  </w:footnote>
  <w:footnote w:type="continuationSeparator" w:id="0">
    <w:p w14:paraId="284494EC" w14:textId="77777777" w:rsidR="005C56D7" w:rsidRDefault="005C56D7" w:rsidP="0048364F">
      <w:pPr>
        <w:spacing w:line="240" w:lineRule="auto"/>
      </w:pPr>
      <w:r>
        <w:continuationSeparator/>
      </w:r>
    </w:p>
  </w:footnote>
  <w:footnote w:type="continuationNotice" w:id="1">
    <w:p w14:paraId="49EDE1A0" w14:textId="77777777" w:rsidR="005C56D7" w:rsidRDefault="005C56D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2A" w14:textId="77777777" w:rsidR="000D5193" w:rsidRPr="005F1388" w:rsidRDefault="000D5193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A527E65" wp14:editId="4A527E66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527E7D" w14:textId="66B79F8F" w:rsidR="000D5193" w:rsidRPr="00324EB0" w:rsidRDefault="000D5193" w:rsidP="009E72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E2A7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E2A7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E2A7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E2A7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27E6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position:absolute;margin-left:0;margin-top:-25pt;width:454.55pt;height:31.15pt;z-index:-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4A527E7D" w14:textId="66B79F8F" w:rsidR="000D5193" w:rsidRPr="00324EB0" w:rsidRDefault="000D5193" w:rsidP="009E727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E2A7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E2A7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E2A7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E2A7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2B" w14:textId="21B93EA8" w:rsidR="000D5193" w:rsidRPr="005F1388" w:rsidRDefault="000D519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31" w14:textId="77777777" w:rsidR="000D5193" w:rsidRPr="005F1388" w:rsidRDefault="000D519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33" w14:textId="77777777" w:rsidR="000D5193" w:rsidRPr="00ED79B6" w:rsidRDefault="000D5193" w:rsidP="00220A0C">
    <w:pPr>
      <w:pBdr>
        <w:bottom w:val="single" w:sz="6" w:space="1" w:color="auto"/>
      </w:pBdr>
      <w:spacing w:before="1000"/>
    </w:pPr>
    <w:r w:rsidRPr="00324EB0">
      <w:rPr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4A527E6D" wp14:editId="4A527E6E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527E81" w14:textId="3186EC75" w:rsidR="000D5193" w:rsidRPr="00324EB0" w:rsidRDefault="000D5193" w:rsidP="009E72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E2A7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E2A7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E2A7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E2A7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27E6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alt="Sec-Headerevenpage" style="position:absolute;margin-left:0;margin-top:-25pt;width:454.55pt;height:31.15pt;z-index:-25165823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ABKNTI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4A527E81" w14:textId="3186EC75" w:rsidR="000D5193" w:rsidRPr="00324EB0" w:rsidRDefault="000D5193" w:rsidP="009E727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E2A7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E2A7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E2A7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E2A7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34" w14:textId="42856D63" w:rsidR="000D5193" w:rsidRPr="00ED79B6" w:rsidRDefault="000D519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45" w14:textId="77777777" w:rsidR="000D5193" w:rsidRPr="00ED79B6" w:rsidRDefault="000D519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46" w14:textId="194277D0" w:rsidR="000D5193" w:rsidRPr="00A961C4" w:rsidRDefault="000D519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E2A70">
      <w:rPr>
        <w:b/>
        <w:sz w:val="20"/>
      </w:rPr>
      <w:fldChar w:fldCharType="separate"/>
    </w:r>
    <w:r w:rsidR="0086068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E2A70">
      <w:rPr>
        <w:sz w:val="20"/>
      </w:rPr>
      <w:fldChar w:fldCharType="separate"/>
    </w:r>
    <w:r w:rsidR="0086068B">
      <w:rPr>
        <w:noProof/>
        <w:sz w:val="20"/>
      </w:rPr>
      <w:t>Amendments</w:t>
    </w:r>
    <w:r>
      <w:rPr>
        <w:sz w:val="20"/>
      </w:rPr>
      <w:fldChar w:fldCharType="end"/>
    </w:r>
  </w:p>
  <w:p w14:paraId="4A527E47" w14:textId="02D3D1EE" w:rsidR="000D5193" w:rsidRPr="00A961C4" w:rsidRDefault="000D519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A527E48" w14:textId="77777777" w:rsidR="000D5193" w:rsidRPr="00A961C4" w:rsidRDefault="000D519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10F2" w14:textId="77777777" w:rsidR="000D5193" w:rsidRDefault="000D5193" w:rsidP="0048364F">
    <w:pPr>
      <w:jc w:val="right"/>
      <w:rPr>
        <w:sz w:val="20"/>
      </w:rPr>
    </w:pPr>
  </w:p>
  <w:p w14:paraId="2DD2A80A" w14:textId="77777777" w:rsidR="000D5193" w:rsidRPr="00A961C4" w:rsidRDefault="000D5193" w:rsidP="0048364F">
    <w:pPr>
      <w:jc w:val="right"/>
      <w:rPr>
        <w:sz w:val="20"/>
      </w:rPr>
    </w:pPr>
  </w:p>
  <w:p w14:paraId="4A527E4B" w14:textId="77777777" w:rsidR="000D5193" w:rsidRPr="00A961C4" w:rsidRDefault="000D519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5C" w14:textId="77777777" w:rsidR="000D5193" w:rsidRPr="00A961C4" w:rsidRDefault="000D519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719820054">
    <w:abstractNumId w:val="9"/>
  </w:num>
  <w:num w:numId="2" w16cid:durableId="1080954988">
    <w:abstractNumId w:val="7"/>
  </w:num>
  <w:num w:numId="3" w16cid:durableId="712774731">
    <w:abstractNumId w:val="6"/>
  </w:num>
  <w:num w:numId="4" w16cid:durableId="620265019">
    <w:abstractNumId w:val="5"/>
  </w:num>
  <w:num w:numId="5" w16cid:durableId="1373725742">
    <w:abstractNumId w:val="4"/>
  </w:num>
  <w:num w:numId="6" w16cid:durableId="1874492426">
    <w:abstractNumId w:val="8"/>
  </w:num>
  <w:num w:numId="7" w16cid:durableId="1817532734">
    <w:abstractNumId w:val="3"/>
  </w:num>
  <w:num w:numId="8" w16cid:durableId="1879388236">
    <w:abstractNumId w:val="2"/>
  </w:num>
  <w:num w:numId="9" w16cid:durableId="1157115401">
    <w:abstractNumId w:val="1"/>
  </w:num>
  <w:num w:numId="10" w16cid:durableId="267084863">
    <w:abstractNumId w:val="0"/>
  </w:num>
  <w:num w:numId="11" w16cid:durableId="632635719">
    <w:abstractNumId w:val="15"/>
  </w:num>
  <w:num w:numId="12" w16cid:durableId="2057461600">
    <w:abstractNumId w:val="11"/>
  </w:num>
  <w:num w:numId="13" w16cid:durableId="1436972976">
    <w:abstractNumId w:val="12"/>
  </w:num>
  <w:num w:numId="14" w16cid:durableId="357707519">
    <w:abstractNumId w:val="14"/>
  </w:num>
  <w:num w:numId="15" w16cid:durableId="372733310">
    <w:abstractNumId w:val="13"/>
  </w:num>
  <w:num w:numId="16" w16cid:durableId="1807354150">
    <w:abstractNumId w:val="10"/>
  </w:num>
  <w:num w:numId="17" w16cid:durableId="863324585">
    <w:abstractNumId w:val="17"/>
  </w:num>
  <w:num w:numId="18" w16cid:durableId="6838979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F8D"/>
    <w:rsid w:val="00000263"/>
    <w:rsid w:val="000113BC"/>
    <w:rsid w:val="000136AF"/>
    <w:rsid w:val="00036E24"/>
    <w:rsid w:val="0004044E"/>
    <w:rsid w:val="00046F47"/>
    <w:rsid w:val="0005120E"/>
    <w:rsid w:val="000513E9"/>
    <w:rsid w:val="0005309D"/>
    <w:rsid w:val="00054577"/>
    <w:rsid w:val="000614BF"/>
    <w:rsid w:val="0007169C"/>
    <w:rsid w:val="00073FE5"/>
    <w:rsid w:val="00077593"/>
    <w:rsid w:val="00083F48"/>
    <w:rsid w:val="000847E6"/>
    <w:rsid w:val="00093AD2"/>
    <w:rsid w:val="000A7DF9"/>
    <w:rsid w:val="000B59DD"/>
    <w:rsid w:val="000D05EF"/>
    <w:rsid w:val="000D1156"/>
    <w:rsid w:val="000D1FD7"/>
    <w:rsid w:val="000D5193"/>
    <w:rsid w:val="000D5485"/>
    <w:rsid w:val="000F21C1"/>
    <w:rsid w:val="000F7680"/>
    <w:rsid w:val="0010438E"/>
    <w:rsid w:val="00105D72"/>
    <w:rsid w:val="0010745C"/>
    <w:rsid w:val="00117277"/>
    <w:rsid w:val="0012162F"/>
    <w:rsid w:val="00146DE0"/>
    <w:rsid w:val="00155873"/>
    <w:rsid w:val="00160BD7"/>
    <w:rsid w:val="0016395D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A78AB"/>
    <w:rsid w:val="001B5537"/>
    <w:rsid w:val="001B6456"/>
    <w:rsid w:val="001B7A5D"/>
    <w:rsid w:val="001C0A57"/>
    <w:rsid w:val="001C69C4"/>
    <w:rsid w:val="001D738F"/>
    <w:rsid w:val="001E0A8D"/>
    <w:rsid w:val="001E3590"/>
    <w:rsid w:val="001E7407"/>
    <w:rsid w:val="00201D27"/>
    <w:rsid w:val="00201FF0"/>
    <w:rsid w:val="0020300C"/>
    <w:rsid w:val="002174F3"/>
    <w:rsid w:val="00220A0C"/>
    <w:rsid w:val="00223E4A"/>
    <w:rsid w:val="002302EA"/>
    <w:rsid w:val="00230C45"/>
    <w:rsid w:val="00240749"/>
    <w:rsid w:val="00241A0F"/>
    <w:rsid w:val="002468D7"/>
    <w:rsid w:val="00263886"/>
    <w:rsid w:val="00285CDD"/>
    <w:rsid w:val="00291167"/>
    <w:rsid w:val="00295E86"/>
    <w:rsid w:val="00297ECB"/>
    <w:rsid w:val="002C152A"/>
    <w:rsid w:val="002C1EE5"/>
    <w:rsid w:val="002D043A"/>
    <w:rsid w:val="002D3984"/>
    <w:rsid w:val="002E79A8"/>
    <w:rsid w:val="002F50D3"/>
    <w:rsid w:val="003131F6"/>
    <w:rsid w:val="0031713F"/>
    <w:rsid w:val="00321913"/>
    <w:rsid w:val="00324EE6"/>
    <w:rsid w:val="003316DC"/>
    <w:rsid w:val="00332E0D"/>
    <w:rsid w:val="00341299"/>
    <w:rsid w:val="003415D3"/>
    <w:rsid w:val="00346335"/>
    <w:rsid w:val="00352B0F"/>
    <w:rsid w:val="003561B0"/>
    <w:rsid w:val="00367960"/>
    <w:rsid w:val="003969CA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4D81"/>
    <w:rsid w:val="004257BB"/>
    <w:rsid w:val="004261D9"/>
    <w:rsid w:val="004273C9"/>
    <w:rsid w:val="004419A0"/>
    <w:rsid w:val="0044291A"/>
    <w:rsid w:val="004443C1"/>
    <w:rsid w:val="0044483F"/>
    <w:rsid w:val="00445EA4"/>
    <w:rsid w:val="00455918"/>
    <w:rsid w:val="00460499"/>
    <w:rsid w:val="00474835"/>
    <w:rsid w:val="00480A5A"/>
    <w:rsid w:val="00480B63"/>
    <w:rsid w:val="004819C7"/>
    <w:rsid w:val="00482171"/>
    <w:rsid w:val="0048364F"/>
    <w:rsid w:val="00490F2E"/>
    <w:rsid w:val="00496DB3"/>
    <w:rsid w:val="00496F97"/>
    <w:rsid w:val="004A53EA"/>
    <w:rsid w:val="004A5937"/>
    <w:rsid w:val="004F1FAC"/>
    <w:rsid w:val="004F676E"/>
    <w:rsid w:val="0050635B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3BCA"/>
    <w:rsid w:val="00554243"/>
    <w:rsid w:val="005550C9"/>
    <w:rsid w:val="00557C7A"/>
    <w:rsid w:val="00562A58"/>
    <w:rsid w:val="00581211"/>
    <w:rsid w:val="00582E0E"/>
    <w:rsid w:val="00584811"/>
    <w:rsid w:val="0059344A"/>
    <w:rsid w:val="00593AA6"/>
    <w:rsid w:val="00594161"/>
    <w:rsid w:val="00594512"/>
    <w:rsid w:val="00594749"/>
    <w:rsid w:val="005A482B"/>
    <w:rsid w:val="005B4067"/>
    <w:rsid w:val="005B6ED2"/>
    <w:rsid w:val="005C36E0"/>
    <w:rsid w:val="005C3F41"/>
    <w:rsid w:val="005C56D7"/>
    <w:rsid w:val="005D168D"/>
    <w:rsid w:val="005D5EA1"/>
    <w:rsid w:val="005E61D3"/>
    <w:rsid w:val="005F1CAA"/>
    <w:rsid w:val="005F4840"/>
    <w:rsid w:val="005F7738"/>
    <w:rsid w:val="00600219"/>
    <w:rsid w:val="0060605A"/>
    <w:rsid w:val="00613EAD"/>
    <w:rsid w:val="006158AC"/>
    <w:rsid w:val="00640402"/>
    <w:rsid w:val="00640F78"/>
    <w:rsid w:val="00646E7B"/>
    <w:rsid w:val="00655D6A"/>
    <w:rsid w:val="0065632A"/>
    <w:rsid w:val="00656DE9"/>
    <w:rsid w:val="00671674"/>
    <w:rsid w:val="00677CC2"/>
    <w:rsid w:val="00685F42"/>
    <w:rsid w:val="006866A1"/>
    <w:rsid w:val="0069207B"/>
    <w:rsid w:val="006A4309"/>
    <w:rsid w:val="006B0E55"/>
    <w:rsid w:val="006B7006"/>
    <w:rsid w:val="006C4222"/>
    <w:rsid w:val="006C7F8C"/>
    <w:rsid w:val="006D7AB9"/>
    <w:rsid w:val="006F1C67"/>
    <w:rsid w:val="006F6A51"/>
    <w:rsid w:val="00700B2C"/>
    <w:rsid w:val="00713084"/>
    <w:rsid w:val="007152F7"/>
    <w:rsid w:val="00720FC2"/>
    <w:rsid w:val="00731E00"/>
    <w:rsid w:val="00732E9D"/>
    <w:rsid w:val="007337F7"/>
    <w:rsid w:val="0073491A"/>
    <w:rsid w:val="00736DDD"/>
    <w:rsid w:val="00737C0D"/>
    <w:rsid w:val="007440B7"/>
    <w:rsid w:val="00746C3E"/>
    <w:rsid w:val="00747993"/>
    <w:rsid w:val="007634AD"/>
    <w:rsid w:val="007715C9"/>
    <w:rsid w:val="00774EDD"/>
    <w:rsid w:val="007757EC"/>
    <w:rsid w:val="007A115D"/>
    <w:rsid w:val="007A35E6"/>
    <w:rsid w:val="007A4C24"/>
    <w:rsid w:val="007A6863"/>
    <w:rsid w:val="007B5FFD"/>
    <w:rsid w:val="007D3F88"/>
    <w:rsid w:val="007D45C1"/>
    <w:rsid w:val="007E604C"/>
    <w:rsid w:val="007E7D4A"/>
    <w:rsid w:val="007F48ED"/>
    <w:rsid w:val="007F7947"/>
    <w:rsid w:val="00812F45"/>
    <w:rsid w:val="00823B55"/>
    <w:rsid w:val="00824B88"/>
    <w:rsid w:val="0084172C"/>
    <w:rsid w:val="00855159"/>
    <w:rsid w:val="00856A31"/>
    <w:rsid w:val="0086068B"/>
    <w:rsid w:val="00860ACA"/>
    <w:rsid w:val="008754D0"/>
    <w:rsid w:val="00877D48"/>
    <w:rsid w:val="008816F0"/>
    <w:rsid w:val="0088345B"/>
    <w:rsid w:val="0088476C"/>
    <w:rsid w:val="008943CC"/>
    <w:rsid w:val="0089679E"/>
    <w:rsid w:val="008A16A5"/>
    <w:rsid w:val="008B5D42"/>
    <w:rsid w:val="008C2B5D"/>
    <w:rsid w:val="008D0EE0"/>
    <w:rsid w:val="008D5B99"/>
    <w:rsid w:val="008D7A27"/>
    <w:rsid w:val="008E2590"/>
    <w:rsid w:val="008E4702"/>
    <w:rsid w:val="008E69AA"/>
    <w:rsid w:val="008E6FF8"/>
    <w:rsid w:val="008F4F1C"/>
    <w:rsid w:val="009039F4"/>
    <w:rsid w:val="00907E46"/>
    <w:rsid w:val="00922764"/>
    <w:rsid w:val="00932377"/>
    <w:rsid w:val="009408EA"/>
    <w:rsid w:val="00943102"/>
    <w:rsid w:val="0094523D"/>
    <w:rsid w:val="0095503C"/>
    <w:rsid w:val="009559E6"/>
    <w:rsid w:val="009716F4"/>
    <w:rsid w:val="00976311"/>
    <w:rsid w:val="00976A63"/>
    <w:rsid w:val="00983419"/>
    <w:rsid w:val="00994821"/>
    <w:rsid w:val="009B44B0"/>
    <w:rsid w:val="009C1194"/>
    <w:rsid w:val="009C3431"/>
    <w:rsid w:val="009C5989"/>
    <w:rsid w:val="009D08DA"/>
    <w:rsid w:val="009D3285"/>
    <w:rsid w:val="009E374C"/>
    <w:rsid w:val="009E7270"/>
    <w:rsid w:val="009F5EFD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0C40"/>
    <w:rsid w:val="00A70EE0"/>
    <w:rsid w:val="00A90EA8"/>
    <w:rsid w:val="00AA0343"/>
    <w:rsid w:val="00AA2A5C"/>
    <w:rsid w:val="00AB78E9"/>
    <w:rsid w:val="00AC447E"/>
    <w:rsid w:val="00AD2260"/>
    <w:rsid w:val="00AD2650"/>
    <w:rsid w:val="00AD2F86"/>
    <w:rsid w:val="00AD3467"/>
    <w:rsid w:val="00AD3E21"/>
    <w:rsid w:val="00AD5641"/>
    <w:rsid w:val="00AD5B11"/>
    <w:rsid w:val="00AD7252"/>
    <w:rsid w:val="00AE0F9B"/>
    <w:rsid w:val="00AE5860"/>
    <w:rsid w:val="00AF49F7"/>
    <w:rsid w:val="00AF55FF"/>
    <w:rsid w:val="00B032D8"/>
    <w:rsid w:val="00B04019"/>
    <w:rsid w:val="00B077EC"/>
    <w:rsid w:val="00B21B87"/>
    <w:rsid w:val="00B33B3C"/>
    <w:rsid w:val="00B35998"/>
    <w:rsid w:val="00B40D74"/>
    <w:rsid w:val="00B47B41"/>
    <w:rsid w:val="00B52663"/>
    <w:rsid w:val="00B56DCB"/>
    <w:rsid w:val="00B770D2"/>
    <w:rsid w:val="00B94F68"/>
    <w:rsid w:val="00BA47A3"/>
    <w:rsid w:val="00BA5026"/>
    <w:rsid w:val="00BA570A"/>
    <w:rsid w:val="00BB6E79"/>
    <w:rsid w:val="00BB6F8D"/>
    <w:rsid w:val="00BC365C"/>
    <w:rsid w:val="00BC4032"/>
    <w:rsid w:val="00BE2A70"/>
    <w:rsid w:val="00BE3B31"/>
    <w:rsid w:val="00BE719A"/>
    <w:rsid w:val="00BE720A"/>
    <w:rsid w:val="00BF0103"/>
    <w:rsid w:val="00BF6650"/>
    <w:rsid w:val="00C067E5"/>
    <w:rsid w:val="00C164CA"/>
    <w:rsid w:val="00C21AA8"/>
    <w:rsid w:val="00C27E21"/>
    <w:rsid w:val="00C33015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135B1"/>
    <w:rsid w:val="00D20665"/>
    <w:rsid w:val="00D243A3"/>
    <w:rsid w:val="00D3200B"/>
    <w:rsid w:val="00D33440"/>
    <w:rsid w:val="00D501A6"/>
    <w:rsid w:val="00D52EFE"/>
    <w:rsid w:val="00D56A0D"/>
    <w:rsid w:val="00D5767F"/>
    <w:rsid w:val="00D63EF6"/>
    <w:rsid w:val="00D66518"/>
    <w:rsid w:val="00D70DFB"/>
    <w:rsid w:val="00D71EEA"/>
    <w:rsid w:val="00D7313A"/>
    <w:rsid w:val="00D735CD"/>
    <w:rsid w:val="00D7629B"/>
    <w:rsid w:val="00D766DF"/>
    <w:rsid w:val="00D95891"/>
    <w:rsid w:val="00DB1C4A"/>
    <w:rsid w:val="00DB5CB4"/>
    <w:rsid w:val="00DB67FE"/>
    <w:rsid w:val="00DE149E"/>
    <w:rsid w:val="00E019C0"/>
    <w:rsid w:val="00E0362C"/>
    <w:rsid w:val="00E05704"/>
    <w:rsid w:val="00E12F1A"/>
    <w:rsid w:val="00E15505"/>
    <w:rsid w:val="00E15561"/>
    <w:rsid w:val="00E17F6E"/>
    <w:rsid w:val="00E21CFB"/>
    <w:rsid w:val="00E22935"/>
    <w:rsid w:val="00E24581"/>
    <w:rsid w:val="00E26047"/>
    <w:rsid w:val="00E35C3B"/>
    <w:rsid w:val="00E4675D"/>
    <w:rsid w:val="00E54292"/>
    <w:rsid w:val="00E60191"/>
    <w:rsid w:val="00E74DC7"/>
    <w:rsid w:val="00E87699"/>
    <w:rsid w:val="00E92E27"/>
    <w:rsid w:val="00E9586B"/>
    <w:rsid w:val="00E97334"/>
    <w:rsid w:val="00E97B40"/>
    <w:rsid w:val="00EA0D36"/>
    <w:rsid w:val="00EB1092"/>
    <w:rsid w:val="00ED4928"/>
    <w:rsid w:val="00EE3749"/>
    <w:rsid w:val="00EE6190"/>
    <w:rsid w:val="00EF26D5"/>
    <w:rsid w:val="00EF2E3A"/>
    <w:rsid w:val="00EF6402"/>
    <w:rsid w:val="00F025DF"/>
    <w:rsid w:val="00F047E2"/>
    <w:rsid w:val="00F04D57"/>
    <w:rsid w:val="00F078DC"/>
    <w:rsid w:val="00F11817"/>
    <w:rsid w:val="00F13E86"/>
    <w:rsid w:val="00F209C6"/>
    <w:rsid w:val="00F32FCB"/>
    <w:rsid w:val="00F6709F"/>
    <w:rsid w:val="00F677A9"/>
    <w:rsid w:val="00F713AD"/>
    <w:rsid w:val="00F71439"/>
    <w:rsid w:val="00F723BD"/>
    <w:rsid w:val="00F732EA"/>
    <w:rsid w:val="00F8360F"/>
    <w:rsid w:val="00F84CF5"/>
    <w:rsid w:val="00F8612E"/>
    <w:rsid w:val="00FA420B"/>
    <w:rsid w:val="00FD50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27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80A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A5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A5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0A5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0A5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0A5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0A5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80A5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80A5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80A5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80A5A"/>
  </w:style>
  <w:style w:type="paragraph" w:customStyle="1" w:styleId="OPCParaBase">
    <w:name w:val="OPCParaBase"/>
    <w:qFormat/>
    <w:rsid w:val="00480A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80A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80A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80A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80A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80A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80A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80A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80A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80A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80A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80A5A"/>
  </w:style>
  <w:style w:type="paragraph" w:customStyle="1" w:styleId="Blocks">
    <w:name w:val="Blocks"/>
    <w:aliases w:val="bb"/>
    <w:basedOn w:val="OPCParaBase"/>
    <w:qFormat/>
    <w:rsid w:val="00480A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80A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80A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80A5A"/>
    <w:rPr>
      <w:i/>
    </w:rPr>
  </w:style>
  <w:style w:type="paragraph" w:customStyle="1" w:styleId="BoxList">
    <w:name w:val="BoxList"/>
    <w:aliases w:val="bl"/>
    <w:basedOn w:val="BoxText"/>
    <w:qFormat/>
    <w:rsid w:val="00480A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80A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80A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80A5A"/>
    <w:pPr>
      <w:ind w:left="1985" w:hanging="851"/>
    </w:pPr>
  </w:style>
  <w:style w:type="character" w:customStyle="1" w:styleId="CharAmPartNo">
    <w:name w:val="CharAmPartNo"/>
    <w:basedOn w:val="OPCCharBase"/>
    <w:qFormat/>
    <w:rsid w:val="00480A5A"/>
  </w:style>
  <w:style w:type="character" w:customStyle="1" w:styleId="CharAmPartText">
    <w:name w:val="CharAmPartText"/>
    <w:basedOn w:val="OPCCharBase"/>
    <w:qFormat/>
    <w:rsid w:val="00480A5A"/>
  </w:style>
  <w:style w:type="character" w:customStyle="1" w:styleId="CharAmSchNo">
    <w:name w:val="CharAmSchNo"/>
    <w:basedOn w:val="OPCCharBase"/>
    <w:qFormat/>
    <w:rsid w:val="00480A5A"/>
  </w:style>
  <w:style w:type="character" w:customStyle="1" w:styleId="CharAmSchText">
    <w:name w:val="CharAmSchText"/>
    <w:basedOn w:val="OPCCharBase"/>
    <w:qFormat/>
    <w:rsid w:val="00480A5A"/>
  </w:style>
  <w:style w:type="character" w:customStyle="1" w:styleId="CharBoldItalic">
    <w:name w:val="CharBoldItalic"/>
    <w:basedOn w:val="OPCCharBase"/>
    <w:uiPriority w:val="1"/>
    <w:qFormat/>
    <w:rsid w:val="00480A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80A5A"/>
  </w:style>
  <w:style w:type="character" w:customStyle="1" w:styleId="CharChapText">
    <w:name w:val="CharChapText"/>
    <w:basedOn w:val="OPCCharBase"/>
    <w:uiPriority w:val="1"/>
    <w:qFormat/>
    <w:rsid w:val="00480A5A"/>
  </w:style>
  <w:style w:type="character" w:customStyle="1" w:styleId="CharDivNo">
    <w:name w:val="CharDivNo"/>
    <w:basedOn w:val="OPCCharBase"/>
    <w:uiPriority w:val="1"/>
    <w:qFormat/>
    <w:rsid w:val="00480A5A"/>
  </w:style>
  <w:style w:type="character" w:customStyle="1" w:styleId="CharDivText">
    <w:name w:val="CharDivText"/>
    <w:basedOn w:val="OPCCharBase"/>
    <w:uiPriority w:val="1"/>
    <w:qFormat/>
    <w:rsid w:val="00480A5A"/>
  </w:style>
  <w:style w:type="character" w:customStyle="1" w:styleId="CharItalic">
    <w:name w:val="CharItalic"/>
    <w:basedOn w:val="OPCCharBase"/>
    <w:uiPriority w:val="1"/>
    <w:qFormat/>
    <w:rsid w:val="00480A5A"/>
    <w:rPr>
      <w:i/>
    </w:rPr>
  </w:style>
  <w:style w:type="character" w:customStyle="1" w:styleId="CharPartNo">
    <w:name w:val="CharPartNo"/>
    <w:basedOn w:val="OPCCharBase"/>
    <w:uiPriority w:val="1"/>
    <w:qFormat/>
    <w:rsid w:val="00480A5A"/>
  </w:style>
  <w:style w:type="character" w:customStyle="1" w:styleId="CharPartText">
    <w:name w:val="CharPartText"/>
    <w:basedOn w:val="OPCCharBase"/>
    <w:uiPriority w:val="1"/>
    <w:qFormat/>
    <w:rsid w:val="00480A5A"/>
  </w:style>
  <w:style w:type="character" w:customStyle="1" w:styleId="CharSectno">
    <w:name w:val="CharSectno"/>
    <w:basedOn w:val="OPCCharBase"/>
    <w:qFormat/>
    <w:rsid w:val="00480A5A"/>
  </w:style>
  <w:style w:type="character" w:customStyle="1" w:styleId="CharSubdNo">
    <w:name w:val="CharSubdNo"/>
    <w:basedOn w:val="OPCCharBase"/>
    <w:uiPriority w:val="1"/>
    <w:qFormat/>
    <w:rsid w:val="00480A5A"/>
  </w:style>
  <w:style w:type="character" w:customStyle="1" w:styleId="CharSubdText">
    <w:name w:val="CharSubdText"/>
    <w:basedOn w:val="OPCCharBase"/>
    <w:uiPriority w:val="1"/>
    <w:qFormat/>
    <w:rsid w:val="00480A5A"/>
  </w:style>
  <w:style w:type="paragraph" w:customStyle="1" w:styleId="CTA--">
    <w:name w:val="CTA --"/>
    <w:basedOn w:val="OPCParaBase"/>
    <w:next w:val="Normal"/>
    <w:rsid w:val="00480A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80A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80A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80A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80A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80A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80A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80A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80A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80A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80A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80A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80A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80A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80A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80A5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80A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80A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80A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80A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80A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80A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80A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80A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80A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80A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80A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80A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80A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80A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80A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80A5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80A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80A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80A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80A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80A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80A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80A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80A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80A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80A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80A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80A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80A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80A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80A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80A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80A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80A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80A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80A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80A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80A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80A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80A5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80A5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80A5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80A5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80A5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80A5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80A5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80A5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80A5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80A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80A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80A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80A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80A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80A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0A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0A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80A5A"/>
    <w:rPr>
      <w:sz w:val="16"/>
    </w:rPr>
  </w:style>
  <w:style w:type="table" w:customStyle="1" w:styleId="CFlag">
    <w:name w:val="CFlag"/>
    <w:basedOn w:val="TableNormal"/>
    <w:uiPriority w:val="99"/>
    <w:rsid w:val="00480A5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80A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80A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0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80A5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80A5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80A5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80A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80A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80A5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80A5A"/>
    <w:pPr>
      <w:spacing w:before="120"/>
    </w:pPr>
  </w:style>
  <w:style w:type="paragraph" w:customStyle="1" w:styleId="CompiledActNo">
    <w:name w:val="CompiledActNo"/>
    <w:basedOn w:val="OPCParaBase"/>
    <w:next w:val="Normal"/>
    <w:rsid w:val="00480A5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80A5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80A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80A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80A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80A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80A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80A5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80A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80A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80A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80A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80A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80A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80A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80A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0A5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80A5A"/>
  </w:style>
  <w:style w:type="character" w:customStyle="1" w:styleId="CharSubPartNoCASA">
    <w:name w:val="CharSubPartNo(CASA)"/>
    <w:basedOn w:val="OPCCharBase"/>
    <w:uiPriority w:val="1"/>
    <w:rsid w:val="00480A5A"/>
  </w:style>
  <w:style w:type="paragraph" w:customStyle="1" w:styleId="ENoteTTIndentHeadingSub">
    <w:name w:val="ENoteTTIndentHeadingSub"/>
    <w:aliases w:val="enTTHis"/>
    <w:basedOn w:val="OPCParaBase"/>
    <w:rsid w:val="00480A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80A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80A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80A5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80A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80A5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80A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80A5A"/>
    <w:rPr>
      <w:sz w:val="22"/>
    </w:rPr>
  </w:style>
  <w:style w:type="paragraph" w:customStyle="1" w:styleId="SOTextNote">
    <w:name w:val="SO TextNote"/>
    <w:aliases w:val="sont"/>
    <w:basedOn w:val="SOText"/>
    <w:qFormat/>
    <w:rsid w:val="00480A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80A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80A5A"/>
    <w:rPr>
      <w:sz w:val="22"/>
    </w:rPr>
  </w:style>
  <w:style w:type="paragraph" w:customStyle="1" w:styleId="FileName">
    <w:name w:val="FileName"/>
    <w:basedOn w:val="Normal"/>
    <w:rsid w:val="00480A5A"/>
  </w:style>
  <w:style w:type="paragraph" w:customStyle="1" w:styleId="TableHeading">
    <w:name w:val="TableHeading"/>
    <w:aliases w:val="th"/>
    <w:basedOn w:val="OPCParaBase"/>
    <w:next w:val="Tabletext"/>
    <w:rsid w:val="00480A5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80A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80A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80A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80A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80A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0A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80A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80A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80A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80A5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80A5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80A5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80A5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80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0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0A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80A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80A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80A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80A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80A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80A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80A5A"/>
  </w:style>
  <w:style w:type="character" w:customStyle="1" w:styleId="charlegsubtitle1">
    <w:name w:val="charlegsubtitle1"/>
    <w:basedOn w:val="DefaultParagraphFont"/>
    <w:rsid w:val="00480A5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80A5A"/>
    <w:pPr>
      <w:ind w:left="240" w:hanging="240"/>
    </w:pPr>
  </w:style>
  <w:style w:type="paragraph" w:styleId="Index2">
    <w:name w:val="index 2"/>
    <w:basedOn w:val="Normal"/>
    <w:next w:val="Normal"/>
    <w:autoRedefine/>
    <w:rsid w:val="00480A5A"/>
    <w:pPr>
      <w:ind w:left="480" w:hanging="240"/>
    </w:pPr>
  </w:style>
  <w:style w:type="paragraph" w:styleId="Index3">
    <w:name w:val="index 3"/>
    <w:basedOn w:val="Normal"/>
    <w:next w:val="Normal"/>
    <w:autoRedefine/>
    <w:rsid w:val="00480A5A"/>
    <w:pPr>
      <w:ind w:left="720" w:hanging="240"/>
    </w:pPr>
  </w:style>
  <w:style w:type="paragraph" w:styleId="Index4">
    <w:name w:val="index 4"/>
    <w:basedOn w:val="Normal"/>
    <w:next w:val="Normal"/>
    <w:autoRedefine/>
    <w:rsid w:val="00480A5A"/>
    <w:pPr>
      <w:ind w:left="960" w:hanging="240"/>
    </w:pPr>
  </w:style>
  <w:style w:type="paragraph" w:styleId="Index5">
    <w:name w:val="index 5"/>
    <w:basedOn w:val="Normal"/>
    <w:next w:val="Normal"/>
    <w:autoRedefine/>
    <w:rsid w:val="00480A5A"/>
    <w:pPr>
      <w:ind w:left="1200" w:hanging="240"/>
    </w:pPr>
  </w:style>
  <w:style w:type="paragraph" w:styleId="Index6">
    <w:name w:val="index 6"/>
    <w:basedOn w:val="Normal"/>
    <w:next w:val="Normal"/>
    <w:autoRedefine/>
    <w:rsid w:val="00480A5A"/>
    <w:pPr>
      <w:ind w:left="1440" w:hanging="240"/>
    </w:pPr>
  </w:style>
  <w:style w:type="paragraph" w:styleId="Index7">
    <w:name w:val="index 7"/>
    <w:basedOn w:val="Normal"/>
    <w:next w:val="Normal"/>
    <w:autoRedefine/>
    <w:rsid w:val="00480A5A"/>
    <w:pPr>
      <w:ind w:left="1680" w:hanging="240"/>
    </w:pPr>
  </w:style>
  <w:style w:type="paragraph" w:styleId="Index8">
    <w:name w:val="index 8"/>
    <w:basedOn w:val="Normal"/>
    <w:next w:val="Normal"/>
    <w:autoRedefine/>
    <w:rsid w:val="00480A5A"/>
    <w:pPr>
      <w:ind w:left="1920" w:hanging="240"/>
    </w:pPr>
  </w:style>
  <w:style w:type="paragraph" w:styleId="Index9">
    <w:name w:val="index 9"/>
    <w:basedOn w:val="Normal"/>
    <w:next w:val="Normal"/>
    <w:autoRedefine/>
    <w:rsid w:val="00480A5A"/>
    <w:pPr>
      <w:ind w:left="2160" w:hanging="240"/>
    </w:pPr>
  </w:style>
  <w:style w:type="paragraph" w:styleId="NormalIndent">
    <w:name w:val="Normal Indent"/>
    <w:basedOn w:val="Normal"/>
    <w:rsid w:val="00480A5A"/>
    <w:pPr>
      <w:ind w:left="720"/>
    </w:pPr>
  </w:style>
  <w:style w:type="paragraph" w:styleId="FootnoteText">
    <w:name w:val="footnote text"/>
    <w:basedOn w:val="Normal"/>
    <w:link w:val="FootnoteTextChar"/>
    <w:rsid w:val="00480A5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80A5A"/>
  </w:style>
  <w:style w:type="paragraph" w:styleId="CommentText">
    <w:name w:val="annotation text"/>
    <w:basedOn w:val="Normal"/>
    <w:link w:val="CommentTextChar"/>
    <w:rsid w:val="00480A5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80A5A"/>
  </w:style>
  <w:style w:type="paragraph" w:styleId="IndexHeading">
    <w:name w:val="index heading"/>
    <w:basedOn w:val="Normal"/>
    <w:next w:val="Index1"/>
    <w:rsid w:val="00480A5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80A5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80A5A"/>
    <w:pPr>
      <w:ind w:left="480" w:hanging="480"/>
    </w:pPr>
  </w:style>
  <w:style w:type="paragraph" w:styleId="EnvelopeAddress">
    <w:name w:val="envelope address"/>
    <w:basedOn w:val="Normal"/>
    <w:rsid w:val="00480A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80A5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80A5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80A5A"/>
    <w:rPr>
      <w:sz w:val="16"/>
      <w:szCs w:val="16"/>
    </w:rPr>
  </w:style>
  <w:style w:type="character" w:styleId="PageNumber">
    <w:name w:val="page number"/>
    <w:basedOn w:val="DefaultParagraphFont"/>
    <w:rsid w:val="00480A5A"/>
  </w:style>
  <w:style w:type="character" w:styleId="EndnoteReference">
    <w:name w:val="endnote reference"/>
    <w:basedOn w:val="DefaultParagraphFont"/>
    <w:rsid w:val="00480A5A"/>
    <w:rPr>
      <w:vertAlign w:val="superscript"/>
    </w:rPr>
  </w:style>
  <w:style w:type="paragraph" w:styleId="EndnoteText">
    <w:name w:val="endnote text"/>
    <w:basedOn w:val="Normal"/>
    <w:link w:val="EndnoteTextChar"/>
    <w:rsid w:val="00480A5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80A5A"/>
  </w:style>
  <w:style w:type="paragraph" w:styleId="TableofAuthorities">
    <w:name w:val="table of authorities"/>
    <w:basedOn w:val="Normal"/>
    <w:next w:val="Normal"/>
    <w:rsid w:val="00480A5A"/>
    <w:pPr>
      <w:ind w:left="240" w:hanging="240"/>
    </w:pPr>
  </w:style>
  <w:style w:type="paragraph" w:styleId="MacroText">
    <w:name w:val="macro"/>
    <w:link w:val="MacroTextChar"/>
    <w:rsid w:val="00480A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80A5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80A5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80A5A"/>
    <w:pPr>
      <w:ind w:left="283" w:hanging="283"/>
    </w:pPr>
  </w:style>
  <w:style w:type="paragraph" w:styleId="ListBullet">
    <w:name w:val="List Bullet"/>
    <w:basedOn w:val="Normal"/>
    <w:autoRedefine/>
    <w:rsid w:val="00480A5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80A5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80A5A"/>
    <w:pPr>
      <w:ind w:left="566" w:hanging="283"/>
    </w:pPr>
  </w:style>
  <w:style w:type="paragraph" w:styleId="List3">
    <w:name w:val="List 3"/>
    <w:basedOn w:val="Normal"/>
    <w:rsid w:val="00480A5A"/>
    <w:pPr>
      <w:ind w:left="849" w:hanging="283"/>
    </w:pPr>
  </w:style>
  <w:style w:type="paragraph" w:styleId="List4">
    <w:name w:val="List 4"/>
    <w:basedOn w:val="Normal"/>
    <w:rsid w:val="00480A5A"/>
    <w:pPr>
      <w:ind w:left="1132" w:hanging="283"/>
    </w:pPr>
  </w:style>
  <w:style w:type="paragraph" w:styleId="List5">
    <w:name w:val="List 5"/>
    <w:basedOn w:val="Normal"/>
    <w:rsid w:val="00480A5A"/>
    <w:pPr>
      <w:ind w:left="1415" w:hanging="283"/>
    </w:pPr>
  </w:style>
  <w:style w:type="paragraph" w:styleId="ListBullet2">
    <w:name w:val="List Bullet 2"/>
    <w:basedOn w:val="Normal"/>
    <w:autoRedefine/>
    <w:rsid w:val="00480A5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80A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80A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80A5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80A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80A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80A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80A5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80A5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80A5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80A5A"/>
    <w:pPr>
      <w:ind w:left="4252"/>
    </w:pPr>
  </w:style>
  <w:style w:type="character" w:customStyle="1" w:styleId="ClosingChar">
    <w:name w:val="Closing Char"/>
    <w:basedOn w:val="DefaultParagraphFont"/>
    <w:link w:val="Closing"/>
    <w:rsid w:val="00480A5A"/>
    <w:rPr>
      <w:sz w:val="22"/>
    </w:rPr>
  </w:style>
  <w:style w:type="paragraph" w:styleId="Signature">
    <w:name w:val="Signature"/>
    <w:basedOn w:val="Normal"/>
    <w:link w:val="SignatureChar"/>
    <w:rsid w:val="00480A5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80A5A"/>
    <w:rPr>
      <w:sz w:val="22"/>
    </w:rPr>
  </w:style>
  <w:style w:type="paragraph" w:styleId="BodyText">
    <w:name w:val="Body Text"/>
    <w:basedOn w:val="Normal"/>
    <w:link w:val="BodyTextChar"/>
    <w:rsid w:val="00480A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0A5A"/>
    <w:rPr>
      <w:sz w:val="22"/>
    </w:rPr>
  </w:style>
  <w:style w:type="paragraph" w:styleId="BodyTextIndent">
    <w:name w:val="Body Text Indent"/>
    <w:basedOn w:val="Normal"/>
    <w:link w:val="BodyTextIndentChar"/>
    <w:rsid w:val="00480A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80A5A"/>
    <w:rPr>
      <w:sz w:val="22"/>
    </w:rPr>
  </w:style>
  <w:style w:type="paragraph" w:styleId="ListContinue">
    <w:name w:val="List Continue"/>
    <w:basedOn w:val="Normal"/>
    <w:rsid w:val="00480A5A"/>
    <w:pPr>
      <w:spacing w:after="120"/>
      <w:ind w:left="283"/>
    </w:pPr>
  </w:style>
  <w:style w:type="paragraph" w:styleId="ListContinue2">
    <w:name w:val="List Continue 2"/>
    <w:basedOn w:val="Normal"/>
    <w:rsid w:val="00480A5A"/>
    <w:pPr>
      <w:spacing w:after="120"/>
      <w:ind w:left="566"/>
    </w:pPr>
  </w:style>
  <w:style w:type="paragraph" w:styleId="ListContinue3">
    <w:name w:val="List Continue 3"/>
    <w:basedOn w:val="Normal"/>
    <w:rsid w:val="00480A5A"/>
    <w:pPr>
      <w:spacing w:after="120"/>
      <w:ind w:left="849"/>
    </w:pPr>
  </w:style>
  <w:style w:type="paragraph" w:styleId="ListContinue4">
    <w:name w:val="List Continue 4"/>
    <w:basedOn w:val="Normal"/>
    <w:rsid w:val="00480A5A"/>
    <w:pPr>
      <w:spacing w:after="120"/>
      <w:ind w:left="1132"/>
    </w:pPr>
  </w:style>
  <w:style w:type="paragraph" w:styleId="ListContinue5">
    <w:name w:val="List Continue 5"/>
    <w:basedOn w:val="Normal"/>
    <w:rsid w:val="00480A5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80A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80A5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80A5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80A5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80A5A"/>
  </w:style>
  <w:style w:type="character" w:customStyle="1" w:styleId="SalutationChar">
    <w:name w:val="Salutation Char"/>
    <w:basedOn w:val="DefaultParagraphFont"/>
    <w:link w:val="Salutation"/>
    <w:rsid w:val="00480A5A"/>
    <w:rPr>
      <w:sz w:val="22"/>
    </w:rPr>
  </w:style>
  <w:style w:type="paragraph" w:styleId="Date">
    <w:name w:val="Date"/>
    <w:basedOn w:val="Normal"/>
    <w:next w:val="Normal"/>
    <w:link w:val="DateChar"/>
    <w:rsid w:val="00480A5A"/>
  </w:style>
  <w:style w:type="character" w:customStyle="1" w:styleId="DateChar">
    <w:name w:val="Date Char"/>
    <w:basedOn w:val="DefaultParagraphFont"/>
    <w:link w:val="Date"/>
    <w:rsid w:val="00480A5A"/>
    <w:rPr>
      <w:sz w:val="22"/>
    </w:rPr>
  </w:style>
  <w:style w:type="paragraph" w:styleId="BodyTextFirstIndent">
    <w:name w:val="Body Text First Indent"/>
    <w:basedOn w:val="BodyText"/>
    <w:link w:val="BodyTextFirstIndentChar"/>
    <w:rsid w:val="00480A5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80A5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80A5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80A5A"/>
    <w:rPr>
      <w:sz w:val="22"/>
    </w:rPr>
  </w:style>
  <w:style w:type="paragraph" w:styleId="BodyText2">
    <w:name w:val="Body Text 2"/>
    <w:basedOn w:val="Normal"/>
    <w:link w:val="BodyText2Char"/>
    <w:rsid w:val="00480A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80A5A"/>
    <w:rPr>
      <w:sz w:val="22"/>
    </w:rPr>
  </w:style>
  <w:style w:type="paragraph" w:styleId="BodyText3">
    <w:name w:val="Body Text 3"/>
    <w:basedOn w:val="Normal"/>
    <w:link w:val="BodyText3Char"/>
    <w:rsid w:val="00480A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0A5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80A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80A5A"/>
    <w:rPr>
      <w:sz w:val="22"/>
    </w:rPr>
  </w:style>
  <w:style w:type="paragraph" w:styleId="BodyTextIndent3">
    <w:name w:val="Body Text Indent 3"/>
    <w:basedOn w:val="Normal"/>
    <w:link w:val="BodyTextIndent3Char"/>
    <w:rsid w:val="00480A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80A5A"/>
    <w:rPr>
      <w:sz w:val="16"/>
      <w:szCs w:val="16"/>
    </w:rPr>
  </w:style>
  <w:style w:type="paragraph" w:styleId="BlockText">
    <w:name w:val="Block Text"/>
    <w:basedOn w:val="Normal"/>
    <w:rsid w:val="00480A5A"/>
    <w:pPr>
      <w:spacing w:after="120"/>
      <w:ind w:left="1440" w:right="1440"/>
    </w:pPr>
  </w:style>
  <w:style w:type="character" w:styleId="Hyperlink">
    <w:name w:val="Hyperlink"/>
    <w:basedOn w:val="DefaultParagraphFont"/>
    <w:rsid w:val="00480A5A"/>
    <w:rPr>
      <w:color w:val="0000FF"/>
      <w:u w:val="single"/>
    </w:rPr>
  </w:style>
  <w:style w:type="character" w:styleId="FollowedHyperlink">
    <w:name w:val="FollowedHyperlink"/>
    <w:basedOn w:val="DefaultParagraphFont"/>
    <w:rsid w:val="00480A5A"/>
    <w:rPr>
      <w:color w:val="800080"/>
      <w:u w:val="single"/>
    </w:rPr>
  </w:style>
  <w:style w:type="character" w:styleId="Strong">
    <w:name w:val="Strong"/>
    <w:basedOn w:val="DefaultParagraphFont"/>
    <w:qFormat/>
    <w:rsid w:val="00480A5A"/>
    <w:rPr>
      <w:b/>
      <w:bCs/>
    </w:rPr>
  </w:style>
  <w:style w:type="character" w:styleId="Emphasis">
    <w:name w:val="Emphasis"/>
    <w:basedOn w:val="DefaultParagraphFont"/>
    <w:qFormat/>
    <w:rsid w:val="00480A5A"/>
    <w:rPr>
      <w:i/>
      <w:iCs/>
    </w:rPr>
  </w:style>
  <w:style w:type="paragraph" w:styleId="DocumentMap">
    <w:name w:val="Document Map"/>
    <w:basedOn w:val="Normal"/>
    <w:link w:val="DocumentMapChar"/>
    <w:rsid w:val="00480A5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80A5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80A5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80A5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80A5A"/>
  </w:style>
  <w:style w:type="character" w:customStyle="1" w:styleId="E-mailSignatureChar">
    <w:name w:val="E-mail Signature Char"/>
    <w:basedOn w:val="DefaultParagraphFont"/>
    <w:link w:val="E-mailSignature"/>
    <w:rsid w:val="00480A5A"/>
    <w:rPr>
      <w:sz w:val="22"/>
    </w:rPr>
  </w:style>
  <w:style w:type="paragraph" w:styleId="NormalWeb">
    <w:name w:val="Normal (Web)"/>
    <w:basedOn w:val="Normal"/>
    <w:rsid w:val="00480A5A"/>
  </w:style>
  <w:style w:type="character" w:styleId="HTMLAcronym">
    <w:name w:val="HTML Acronym"/>
    <w:basedOn w:val="DefaultParagraphFont"/>
    <w:rsid w:val="00480A5A"/>
  </w:style>
  <w:style w:type="paragraph" w:styleId="HTMLAddress">
    <w:name w:val="HTML Address"/>
    <w:basedOn w:val="Normal"/>
    <w:link w:val="HTMLAddressChar"/>
    <w:rsid w:val="00480A5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80A5A"/>
    <w:rPr>
      <w:i/>
      <w:iCs/>
      <w:sz w:val="22"/>
    </w:rPr>
  </w:style>
  <w:style w:type="character" w:styleId="HTMLCite">
    <w:name w:val="HTML Cite"/>
    <w:basedOn w:val="DefaultParagraphFont"/>
    <w:rsid w:val="00480A5A"/>
    <w:rPr>
      <w:i/>
      <w:iCs/>
    </w:rPr>
  </w:style>
  <w:style w:type="character" w:styleId="HTMLCode">
    <w:name w:val="HTML Code"/>
    <w:basedOn w:val="DefaultParagraphFont"/>
    <w:rsid w:val="00480A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80A5A"/>
    <w:rPr>
      <w:i/>
      <w:iCs/>
    </w:rPr>
  </w:style>
  <w:style w:type="character" w:styleId="HTMLKeyboard">
    <w:name w:val="HTML Keyboard"/>
    <w:basedOn w:val="DefaultParagraphFont"/>
    <w:rsid w:val="00480A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80A5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80A5A"/>
    <w:rPr>
      <w:rFonts w:ascii="Courier New" w:hAnsi="Courier New" w:cs="Courier New"/>
    </w:rPr>
  </w:style>
  <w:style w:type="character" w:styleId="HTMLSample">
    <w:name w:val="HTML Sample"/>
    <w:basedOn w:val="DefaultParagraphFont"/>
    <w:rsid w:val="00480A5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80A5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80A5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80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0A5A"/>
    <w:rPr>
      <w:b/>
      <w:bCs/>
    </w:rPr>
  </w:style>
  <w:style w:type="numbering" w:styleId="1ai">
    <w:name w:val="Outline List 1"/>
    <w:basedOn w:val="NoList"/>
    <w:rsid w:val="00480A5A"/>
    <w:pPr>
      <w:numPr>
        <w:numId w:val="14"/>
      </w:numPr>
    </w:pPr>
  </w:style>
  <w:style w:type="numbering" w:styleId="111111">
    <w:name w:val="Outline List 2"/>
    <w:basedOn w:val="NoList"/>
    <w:rsid w:val="00480A5A"/>
    <w:pPr>
      <w:numPr>
        <w:numId w:val="15"/>
      </w:numPr>
    </w:pPr>
  </w:style>
  <w:style w:type="numbering" w:styleId="ArticleSection">
    <w:name w:val="Outline List 3"/>
    <w:basedOn w:val="NoList"/>
    <w:rsid w:val="00480A5A"/>
    <w:pPr>
      <w:numPr>
        <w:numId w:val="17"/>
      </w:numPr>
    </w:pPr>
  </w:style>
  <w:style w:type="table" w:styleId="TableSimple1">
    <w:name w:val="Table Simple 1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80A5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80A5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80A5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80A5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80A5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80A5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80A5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80A5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80A5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80A5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80A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80A5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80A5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80A5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80A5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80A5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80A5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80A5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80A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80A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80A5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80A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80A5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80A5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80A5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80A5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80A5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80A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80A5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80A5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80A5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80A5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80A5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80A5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80A5A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2D398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D913C7BEE45B51FFB3EE1962A6E" ma:contentTypeVersion="12" ma:contentTypeDescription="Create a new document." ma:contentTypeScope="" ma:versionID="a8fc4cd16822d10edd962cb5f08fc4b0">
  <xsd:schema xmlns:xsd="http://www.w3.org/2001/XMLSchema" xmlns:xs="http://www.w3.org/2001/XMLSchema" xmlns:p="http://schemas.microsoft.com/office/2006/metadata/properties" xmlns:ns2="cc2678e8-03f8-43a5-8285-bb6cd15f03bc" xmlns:ns3="a77440a7-3e15-4442-a20d-4d8962ae3af5" targetNamespace="http://schemas.microsoft.com/office/2006/metadata/properties" ma:root="true" ma:fieldsID="195f9e9b49768791753238bfaf9d6987" ns2:_="" ns3:_="">
    <xsd:import namespace="cc2678e8-03f8-43a5-8285-bb6cd15f03bc"/>
    <xsd:import namespace="a77440a7-3e15-4442-a20d-4d8962ae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78e8-03f8-43a5-8285-bb6cd15f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40a7-3e15-4442-a20d-4d8962ae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64f03c-249f-472c-b49e-8dcb0db137f7}" ma:internalName="TaxCatchAll" ma:showField="CatchAllData" ma:web="a77440a7-3e15-4442-a20d-4d8962ae3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678e8-03f8-43a5-8285-bb6cd15f03bc">
      <Terms xmlns="http://schemas.microsoft.com/office/infopath/2007/PartnerControls"/>
    </lcf76f155ced4ddcb4097134ff3c332f>
    <TaxCatchAll xmlns="a77440a7-3e15-4442-a20d-4d8962ae3af5" xsi:nil="true"/>
  </documentManagement>
</p:properties>
</file>

<file path=customXml/itemProps1.xml><?xml version="1.0" encoding="utf-8"?>
<ds:datastoreItem xmlns:ds="http://schemas.openxmlformats.org/officeDocument/2006/customXml" ds:itemID="{E5D2F61E-E91B-4640-929C-A1E3062C1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92832D-4749-4547-8D06-A8FD6596F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678e8-03f8-43a5-8285-bb6cd15f03bc"/>
    <ds:schemaRef ds:uri="a77440a7-3e15-4442-a20d-4d8962ae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AEB28-9092-4377-B60F-E02B86E3955E}">
  <ds:schemaRefs>
    <ds:schemaRef ds:uri="http://schemas.microsoft.com/office/2006/metadata/properties"/>
    <ds:schemaRef ds:uri="http://schemas.microsoft.com/office/infopath/2007/PartnerControls"/>
    <ds:schemaRef ds:uri="cc2678e8-03f8-43a5-8285-bb6cd15f03bc"/>
    <ds:schemaRef ds:uri="a77440a7-3e15-4442-a20d-4d8962ae3a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508</Words>
  <Characters>3115</Characters>
  <Application>Microsoft Office Word</Application>
  <DocSecurity>2</DocSecurity>
  <PresentationFormat/>
  <Lines>142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2017-04-26T01:27:00Z</cp:lastPrinted>
  <dcterms:created xsi:type="dcterms:W3CDTF">2023-11-06T02:32:00Z</dcterms:created>
  <dcterms:modified xsi:type="dcterms:W3CDTF">2023-12-06T04:58:00Z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Autonomous Sanctions (Designated Persons and Entities and Declared Persons—Thematic Sanctions) Amendment (No. 3) Instrument 2023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OPC66270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PC:D22/17080</vt:lpwstr>
  </property>
  <property fmtid="{D5CDD505-2E9C-101B-9397-08002B2CF9AE}" pid="16" name="PM_ProtectiveMarkingImage_Header">
    <vt:lpwstr>C:\Program Files (x86)\Common Files\janusNET Shared\janusSEAL\Images\DocumentSlashBlue.png</vt:lpwstr>
  </property>
  <property fmtid="{D5CDD505-2E9C-101B-9397-08002B2CF9AE}" pid="17" name="PM_Caveats_Count">
    <vt:lpwstr>0</vt:lpwstr>
  </property>
  <property fmtid="{D5CDD505-2E9C-101B-9397-08002B2CF9AE}" pid="18" name="PM_DisplayValueSecClassificationWithQualifier">
    <vt:lpwstr>OFFICIAL</vt:lpwstr>
  </property>
  <property fmtid="{D5CDD505-2E9C-101B-9397-08002B2CF9AE}" pid="19" name="PM_Qualifier">
    <vt:lpwstr/>
  </property>
  <property fmtid="{D5CDD505-2E9C-101B-9397-08002B2CF9AE}" pid="20" name="PM_SecurityClassification">
    <vt:lpwstr>OFFICIAL</vt:lpwstr>
  </property>
  <property fmtid="{D5CDD505-2E9C-101B-9397-08002B2CF9AE}" pid="21" name="PM_InsertionValue">
    <vt:lpwstr>OFFICIAL</vt:lpwstr>
  </property>
  <property fmtid="{D5CDD505-2E9C-101B-9397-08002B2CF9AE}" pid="22" name="PM_Originating_FileId">
    <vt:lpwstr>4A65D708FCA7494A984615907EB6D6F7</vt:lpwstr>
  </property>
  <property fmtid="{D5CDD505-2E9C-101B-9397-08002B2CF9AE}" pid="23" name="PM_ProtectiveMarkingValue_Footer">
    <vt:lpwstr>OFFICIAL</vt:lpwstr>
  </property>
  <property fmtid="{D5CDD505-2E9C-101B-9397-08002B2CF9AE}" pid="24" name="PM_OriginationTimeStamp">
    <vt:lpwstr>2023-03-17T04:40:56Z</vt:lpwstr>
  </property>
  <property fmtid="{D5CDD505-2E9C-101B-9397-08002B2CF9AE}" pid="25" name="PM_ProtectiveMarkingValue_Header">
    <vt:lpwstr>OFFICIAL</vt:lpwstr>
  </property>
  <property fmtid="{D5CDD505-2E9C-101B-9397-08002B2CF9AE}" pid="26" name="PM_ProtectiveMarkingImage_Footer">
    <vt:lpwstr>C:\Program Files (x86)\Common Files\janusNET Shared\janusSEAL\Images\DocumentSlashBlue.png</vt:lpwstr>
  </property>
  <property fmtid="{D5CDD505-2E9C-101B-9397-08002B2CF9AE}" pid="27" name="PM_Namespace">
    <vt:lpwstr>gov.au</vt:lpwstr>
  </property>
  <property fmtid="{D5CDD505-2E9C-101B-9397-08002B2CF9AE}" pid="28" name="PM_Version">
    <vt:lpwstr>2018.4</vt:lpwstr>
  </property>
  <property fmtid="{D5CDD505-2E9C-101B-9397-08002B2CF9AE}" pid="29" name="PM_Note">
    <vt:lpwstr/>
  </property>
  <property fmtid="{D5CDD505-2E9C-101B-9397-08002B2CF9AE}" pid="30" name="PM_Markers">
    <vt:lpwstr/>
  </property>
  <property fmtid="{D5CDD505-2E9C-101B-9397-08002B2CF9AE}" pid="31" name="PM_Display">
    <vt:lpwstr>OFFICIAL</vt:lpwstr>
  </property>
  <property fmtid="{D5CDD505-2E9C-101B-9397-08002B2CF9AE}" pid="32" name="PMUuid">
    <vt:lpwstr>v=2022.2;d=gov.au;g=46DD6D7C-8107-577B-BC6E-F348953B2E44</vt:lpwstr>
  </property>
  <property fmtid="{D5CDD505-2E9C-101B-9397-08002B2CF9AE}" pid="33" name="PM_Hash_Version">
    <vt:lpwstr>2022.1</vt:lpwstr>
  </property>
  <property fmtid="{D5CDD505-2E9C-101B-9397-08002B2CF9AE}" pid="34" name="PM_OriginatorDomainName_SHA256">
    <vt:lpwstr>6F3591835F3B2A8A025B00B5BA6418010DA3A17C9C26EA9C049FFD28039489A2</vt:lpwstr>
  </property>
  <property fmtid="{D5CDD505-2E9C-101B-9397-08002B2CF9AE}" pid="35" name="PM_SecurityClassification_Prev">
    <vt:lpwstr>OFFICIAL</vt:lpwstr>
  </property>
  <property fmtid="{D5CDD505-2E9C-101B-9397-08002B2CF9AE}" pid="36" name="PM_Qualifier_Prev">
    <vt:lpwstr/>
  </property>
  <property fmtid="{D5CDD505-2E9C-101B-9397-08002B2CF9AE}" pid="37" name="ContentTypeId">
    <vt:lpwstr>0x010100266966F133664895A6EE3632470D45F500485FF405304E2D4DACD8134CA7154AC7</vt:lpwstr>
  </property>
  <property fmtid="{D5CDD505-2E9C-101B-9397-08002B2CF9AE}" pid="38" name="MediaServiceImageTags">
    <vt:lpwstr/>
  </property>
  <property fmtid="{D5CDD505-2E9C-101B-9397-08002B2CF9AE}" pid="39" name="PM_Originator_Hash_SHA1">
    <vt:lpwstr>9F7951518872AEAFDE62B848152C243DAB99A384</vt:lpwstr>
  </property>
  <property fmtid="{D5CDD505-2E9C-101B-9397-08002B2CF9AE}" pid="40" name="PM_Hash_Salt_Prev">
    <vt:lpwstr>540A845DFDADE2A1AD138E0F85E5CF29</vt:lpwstr>
  </property>
  <property fmtid="{D5CDD505-2E9C-101B-9397-08002B2CF9AE}" pid="41" name="PM_Hash_Salt">
    <vt:lpwstr>C7CAB447560DB7AA12C8CCFB314D2939</vt:lpwstr>
  </property>
  <property fmtid="{D5CDD505-2E9C-101B-9397-08002B2CF9AE}" pid="42" name="PM_Hash_SHA1">
    <vt:lpwstr>DD3A2F620F26ED9B387D03F5D38C10213F61F5D3</vt:lpwstr>
  </property>
  <property fmtid="{D5CDD505-2E9C-101B-9397-08002B2CF9AE}" pid="43" name="PM_OriginatorUserAccountName_SHA256">
    <vt:lpwstr>8ABA3E1F8D7E2BFFA5F669DC1EC5CB882B8CF100EE088F263C46A9217BE362E9</vt:lpwstr>
  </property>
  <property fmtid="{D5CDD505-2E9C-101B-9397-08002B2CF9AE}" pid="44" name="PMHMAC">
    <vt:lpwstr>v=2022.1;a=SHA256;h=FE84D76F40BE0EFDB78AFAD1E5173260B74537BB2FE7108738787D9B5EEEE8FB</vt:lpwstr>
  </property>
</Properties>
</file>