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F7B5" w14:textId="77777777" w:rsidR="0048364F" w:rsidRPr="00336844" w:rsidRDefault="00193461" w:rsidP="0020300C">
      <w:pPr>
        <w:rPr>
          <w:sz w:val="28"/>
        </w:rPr>
      </w:pPr>
      <w:r w:rsidRPr="00336844">
        <w:rPr>
          <w:noProof/>
          <w:lang w:eastAsia="en-AU"/>
        </w:rPr>
        <w:drawing>
          <wp:inline distT="0" distB="0" distL="0" distR="0" wp14:anchorId="3293CA0C" wp14:editId="6ABB06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199D8" w14:textId="77777777" w:rsidR="0048364F" w:rsidRPr="00336844" w:rsidRDefault="0048364F" w:rsidP="0048364F">
      <w:pPr>
        <w:rPr>
          <w:sz w:val="19"/>
        </w:rPr>
      </w:pPr>
    </w:p>
    <w:p w14:paraId="22C7CB10" w14:textId="77777777" w:rsidR="0048364F" w:rsidRPr="00336844" w:rsidRDefault="00A442C6" w:rsidP="0048364F">
      <w:pPr>
        <w:pStyle w:val="ShortT"/>
      </w:pPr>
      <w:r w:rsidRPr="00336844">
        <w:t xml:space="preserve">Therapeutic Goods Legislation Amendment (Vaping) </w:t>
      </w:r>
      <w:r w:rsidR="006B2A43" w:rsidRPr="00336844">
        <w:t>Regulations 2</w:t>
      </w:r>
      <w:r w:rsidRPr="00336844">
        <w:t>023</w:t>
      </w:r>
    </w:p>
    <w:p w14:paraId="65C5E540" w14:textId="77777777" w:rsidR="00F201CC" w:rsidRPr="00336844" w:rsidRDefault="00F201CC" w:rsidP="00E518AB">
      <w:pPr>
        <w:pStyle w:val="SignCoverPageStart"/>
        <w:spacing w:before="240"/>
        <w:rPr>
          <w:szCs w:val="22"/>
        </w:rPr>
      </w:pPr>
      <w:r w:rsidRPr="00336844">
        <w:rPr>
          <w:szCs w:val="22"/>
        </w:rPr>
        <w:t>I, General the Honourable David Hurley AC DSC (Retd), Governor</w:t>
      </w:r>
      <w:r w:rsidR="006B2A43" w:rsidRPr="00336844">
        <w:rPr>
          <w:szCs w:val="22"/>
        </w:rPr>
        <w:noBreakHyphen/>
      </w:r>
      <w:r w:rsidRPr="00336844">
        <w:rPr>
          <w:szCs w:val="22"/>
        </w:rPr>
        <w:t>General of the Commonwealth of Australia, acting with the advice of the Federal Executive Council, make the following regulations.</w:t>
      </w:r>
    </w:p>
    <w:p w14:paraId="73F8AA2E" w14:textId="4FABFDF0" w:rsidR="00F201CC" w:rsidRPr="00336844" w:rsidRDefault="00F201CC" w:rsidP="00E518AB">
      <w:pPr>
        <w:keepNext/>
        <w:spacing w:before="720" w:line="240" w:lineRule="atLeast"/>
        <w:ind w:right="397"/>
        <w:jc w:val="both"/>
        <w:rPr>
          <w:szCs w:val="22"/>
        </w:rPr>
      </w:pPr>
      <w:r w:rsidRPr="00336844">
        <w:rPr>
          <w:szCs w:val="22"/>
        </w:rPr>
        <w:t>Dated</w:t>
      </w:r>
      <w:r w:rsidR="003511A2" w:rsidRPr="00336844">
        <w:rPr>
          <w:szCs w:val="22"/>
        </w:rPr>
        <w:t xml:space="preserve"> 14 December </w:t>
      </w:r>
      <w:r w:rsidRPr="00336844">
        <w:rPr>
          <w:szCs w:val="22"/>
        </w:rPr>
        <w:fldChar w:fldCharType="begin"/>
      </w:r>
      <w:r w:rsidRPr="00336844">
        <w:rPr>
          <w:szCs w:val="22"/>
        </w:rPr>
        <w:instrText xml:space="preserve"> DOCPROPERTY  DateMade </w:instrText>
      </w:r>
      <w:r w:rsidRPr="00336844">
        <w:rPr>
          <w:szCs w:val="22"/>
        </w:rPr>
        <w:fldChar w:fldCharType="separate"/>
      </w:r>
      <w:r w:rsidR="00D655C8" w:rsidRPr="00336844">
        <w:rPr>
          <w:szCs w:val="22"/>
        </w:rPr>
        <w:t>2023</w:t>
      </w:r>
      <w:r w:rsidRPr="00336844">
        <w:rPr>
          <w:szCs w:val="22"/>
        </w:rPr>
        <w:fldChar w:fldCharType="end"/>
      </w:r>
    </w:p>
    <w:p w14:paraId="25A59010" w14:textId="77777777" w:rsidR="00F201CC" w:rsidRPr="00336844" w:rsidRDefault="00F201CC" w:rsidP="00E518A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36844">
        <w:rPr>
          <w:szCs w:val="22"/>
        </w:rPr>
        <w:t>David Hurley</w:t>
      </w:r>
    </w:p>
    <w:p w14:paraId="5B947846" w14:textId="77777777" w:rsidR="00F201CC" w:rsidRPr="00336844" w:rsidRDefault="00F201CC" w:rsidP="00E518A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36844">
        <w:rPr>
          <w:szCs w:val="22"/>
        </w:rPr>
        <w:t>Governor</w:t>
      </w:r>
      <w:r w:rsidR="006B2A43" w:rsidRPr="00336844">
        <w:rPr>
          <w:szCs w:val="22"/>
        </w:rPr>
        <w:noBreakHyphen/>
      </w:r>
      <w:r w:rsidRPr="00336844">
        <w:rPr>
          <w:szCs w:val="22"/>
        </w:rPr>
        <w:t>General</w:t>
      </w:r>
    </w:p>
    <w:p w14:paraId="69D6F3B0" w14:textId="77777777" w:rsidR="00F201CC" w:rsidRPr="00336844" w:rsidRDefault="00F201CC" w:rsidP="00E518A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36844">
        <w:rPr>
          <w:szCs w:val="22"/>
        </w:rPr>
        <w:t>By His Excellency’s Command</w:t>
      </w:r>
    </w:p>
    <w:p w14:paraId="764F941B" w14:textId="77777777" w:rsidR="00F201CC" w:rsidRPr="00336844" w:rsidRDefault="00F201CC" w:rsidP="00E518A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36844">
        <w:rPr>
          <w:szCs w:val="22"/>
        </w:rPr>
        <w:t>Mark Butler</w:t>
      </w:r>
    </w:p>
    <w:p w14:paraId="65F1C299" w14:textId="77777777" w:rsidR="00F201CC" w:rsidRPr="00336844" w:rsidRDefault="00F201CC" w:rsidP="00E518AB">
      <w:pPr>
        <w:pStyle w:val="SignCoverPageEnd"/>
        <w:rPr>
          <w:szCs w:val="22"/>
        </w:rPr>
      </w:pPr>
      <w:r w:rsidRPr="00336844">
        <w:rPr>
          <w:szCs w:val="22"/>
        </w:rPr>
        <w:t>Minister for Health and Aged Care</w:t>
      </w:r>
    </w:p>
    <w:p w14:paraId="06C34BEA" w14:textId="77777777" w:rsidR="00F201CC" w:rsidRPr="00336844" w:rsidRDefault="00F201CC" w:rsidP="00E518AB"/>
    <w:p w14:paraId="0D440BCE" w14:textId="77777777" w:rsidR="00F201CC" w:rsidRPr="00336844" w:rsidRDefault="00F201CC" w:rsidP="00E518AB"/>
    <w:p w14:paraId="06858F5E" w14:textId="77777777" w:rsidR="00F201CC" w:rsidRPr="00336844" w:rsidRDefault="00F201CC" w:rsidP="00E518AB"/>
    <w:p w14:paraId="4CD9BF19" w14:textId="77777777" w:rsidR="0048364F" w:rsidRPr="00336844" w:rsidRDefault="0048364F" w:rsidP="0048364F">
      <w:pPr>
        <w:pStyle w:val="Header"/>
        <w:tabs>
          <w:tab w:val="clear" w:pos="4150"/>
          <w:tab w:val="clear" w:pos="8307"/>
        </w:tabs>
      </w:pPr>
      <w:r w:rsidRPr="00336844">
        <w:rPr>
          <w:rStyle w:val="CharAmSchNo"/>
        </w:rPr>
        <w:t xml:space="preserve"> </w:t>
      </w:r>
      <w:r w:rsidRPr="00336844">
        <w:rPr>
          <w:rStyle w:val="CharAmSchText"/>
        </w:rPr>
        <w:t xml:space="preserve"> </w:t>
      </w:r>
    </w:p>
    <w:p w14:paraId="5884F387" w14:textId="77777777" w:rsidR="0048364F" w:rsidRPr="00336844" w:rsidRDefault="0048364F" w:rsidP="0048364F">
      <w:pPr>
        <w:pStyle w:val="Header"/>
        <w:tabs>
          <w:tab w:val="clear" w:pos="4150"/>
          <w:tab w:val="clear" w:pos="8307"/>
        </w:tabs>
      </w:pPr>
      <w:r w:rsidRPr="00336844">
        <w:rPr>
          <w:rStyle w:val="CharAmPartNo"/>
        </w:rPr>
        <w:t xml:space="preserve"> </w:t>
      </w:r>
      <w:r w:rsidRPr="00336844">
        <w:rPr>
          <w:rStyle w:val="CharAmPartText"/>
        </w:rPr>
        <w:t xml:space="preserve"> </w:t>
      </w:r>
    </w:p>
    <w:p w14:paraId="7F7F6CE3" w14:textId="77777777" w:rsidR="0048364F" w:rsidRPr="00336844" w:rsidRDefault="0048364F" w:rsidP="0048364F">
      <w:pPr>
        <w:sectPr w:rsidR="0048364F" w:rsidRPr="00336844" w:rsidSect="00B73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681416A" w14:textId="77777777" w:rsidR="00220A0C" w:rsidRPr="00336844" w:rsidRDefault="0048364F" w:rsidP="0048364F">
      <w:pPr>
        <w:outlineLvl w:val="0"/>
        <w:rPr>
          <w:sz w:val="36"/>
        </w:rPr>
      </w:pPr>
      <w:r w:rsidRPr="00336844">
        <w:rPr>
          <w:sz w:val="36"/>
        </w:rPr>
        <w:lastRenderedPageBreak/>
        <w:t>Contents</w:t>
      </w:r>
    </w:p>
    <w:p w14:paraId="37B77093" w14:textId="1EF205A8" w:rsidR="00C31B62" w:rsidRPr="00336844" w:rsidRDefault="00C31B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844">
        <w:fldChar w:fldCharType="begin"/>
      </w:r>
      <w:r w:rsidRPr="00336844">
        <w:instrText xml:space="preserve"> TOC \o "1-9" </w:instrText>
      </w:r>
      <w:r w:rsidRPr="00336844">
        <w:fldChar w:fldCharType="separate"/>
      </w:r>
      <w:r w:rsidRPr="00336844">
        <w:rPr>
          <w:noProof/>
        </w:rPr>
        <w:t>1</w:t>
      </w:r>
      <w:r w:rsidRPr="00336844">
        <w:rPr>
          <w:noProof/>
        </w:rPr>
        <w:tab/>
        <w:t>Name</w:t>
      </w:r>
      <w:r w:rsidRPr="00336844">
        <w:rPr>
          <w:noProof/>
        </w:rPr>
        <w:tab/>
      </w:r>
      <w:r w:rsidRPr="00336844">
        <w:rPr>
          <w:noProof/>
        </w:rPr>
        <w:fldChar w:fldCharType="begin"/>
      </w:r>
      <w:r w:rsidRPr="00336844">
        <w:rPr>
          <w:noProof/>
        </w:rPr>
        <w:instrText xml:space="preserve"> PAGEREF _Toc151732225 \h </w:instrText>
      </w:r>
      <w:r w:rsidRPr="00336844">
        <w:rPr>
          <w:noProof/>
        </w:rPr>
      </w:r>
      <w:r w:rsidRPr="00336844">
        <w:rPr>
          <w:noProof/>
        </w:rPr>
        <w:fldChar w:fldCharType="separate"/>
      </w:r>
      <w:r w:rsidR="00D655C8" w:rsidRPr="00336844">
        <w:rPr>
          <w:noProof/>
        </w:rPr>
        <w:t>1</w:t>
      </w:r>
      <w:r w:rsidRPr="00336844">
        <w:rPr>
          <w:noProof/>
        </w:rPr>
        <w:fldChar w:fldCharType="end"/>
      </w:r>
    </w:p>
    <w:p w14:paraId="136694EA" w14:textId="4C245689" w:rsidR="00C31B62" w:rsidRPr="00336844" w:rsidRDefault="00C31B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844">
        <w:rPr>
          <w:noProof/>
        </w:rPr>
        <w:t>2</w:t>
      </w:r>
      <w:r w:rsidRPr="00336844">
        <w:rPr>
          <w:noProof/>
        </w:rPr>
        <w:tab/>
        <w:t>Commencement</w:t>
      </w:r>
      <w:r w:rsidRPr="00336844">
        <w:rPr>
          <w:noProof/>
        </w:rPr>
        <w:tab/>
      </w:r>
      <w:r w:rsidRPr="00336844">
        <w:rPr>
          <w:noProof/>
        </w:rPr>
        <w:fldChar w:fldCharType="begin"/>
      </w:r>
      <w:r w:rsidRPr="00336844">
        <w:rPr>
          <w:noProof/>
        </w:rPr>
        <w:instrText xml:space="preserve"> PAGEREF _Toc151732226 \h </w:instrText>
      </w:r>
      <w:r w:rsidRPr="00336844">
        <w:rPr>
          <w:noProof/>
        </w:rPr>
      </w:r>
      <w:r w:rsidRPr="00336844">
        <w:rPr>
          <w:noProof/>
        </w:rPr>
        <w:fldChar w:fldCharType="separate"/>
      </w:r>
      <w:r w:rsidR="00D655C8" w:rsidRPr="00336844">
        <w:rPr>
          <w:noProof/>
        </w:rPr>
        <w:t>1</w:t>
      </w:r>
      <w:r w:rsidRPr="00336844">
        <w:rPr>
          <w:noProof/>
        </w:rPr>
        <w:fldChar w:fldCharType="end"/>
      </w:r>
    </w:p>
    <w:p w14:paraId="616BA2DB" w14:textId="31CF686A" w:rsidR="00C31B62" w:rsidRPr="00336844" w:rsidRDefault="00C31B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844">
        <w:rPr>
          <w:noProof/>
        </w:rPr>
        <w:t>3</w:t>
      </w:r>
      <w:r w:rsidRPr="00336844">
        <w:rPr>
          <w:noProof/>
        </w:rPr>
        <w:tab/>
        <w:t>Authority</w:t>
      </w:r>
      <w:r w:rsidRPr="00336844">
        <w:rPr>
          <w:noProof/>
        </w:rPr>
        <w:tab/>
      </w:r>
      <w:r w:rsidRPr="00336844">
        <w:rPr>
          <w:noProof/>
        </w:rPr>
        <w:fldChar w:fldCharType="begin"/>
      </w:r>
      <w:r w:rsidRPr="00336844">
        <w:rPr>
          <w:noProof/>
        </w:rPr>
        <w:instrText xml:space="preserve"> PAGEREF _Toc151732227 \h </w:instrText>
      </w:r>
      <w:r w:rsidRPr="00336844">
        <w:rPr>
          <w:noProof/>
        </w:rPr>
      </w:r>
      <w:r w:rsidRPr="00336844">
        <w:rPr>
          <w:noProof/>
        </w:rPr>
        <w:fldChar w:fldCharType="separate"/>
      </w:r>
      <w:r w:rsidR="00D655C8" w:rsidRPr="00336844">
        <w:rPr>
          <w:noProof/>
        </w:rPr>
        <w:t>1</w:t>
      </w:r>
      <w:r w:rsidRPr="00336844">
        <w:rPr>
          <w:noProof/>
        </w:rPr>
        <w:fldChar w:fldCharType="end"/>
      </w:r>
    </w:p>
    <w:p w14:paraId="7953A131" w14:textId="07BD8DED" w:rsidR="00C31B62" w:rsidRPr="00336844" w:rsidRDefault="00C31B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844">
        <w:rPr>
          <w:noProof/>
        </w:rPr>
        <w:t>4</w:t>
      </w:r>
      <w:r w:rsidRPr="00336844">
        <w:rPr>
          <w:noProof/>
        </w:rPr>
        <w:tab/>
        <w:t>Schedules</w:t>
      </w:r>
      <w:r w:rsidRPr="00336844">
        <w:rPr>
          <w:noProof/>
        </w:rPr>
        <w:tab/>
      </w:r>
      <w:r w:rsidRPr="00336844">
        <w:rPr>
          <w:noProof/>
        </w:rPr>
        <w:fldChar w:fldCharType="begin"/>
      </w:r>
      <w:r w:rsidRPr="00336844">
        <w:rPr>
          <w:noProof/>
        </w:rPr>
        <w:instrText xml:space="preserve"> PAGEREF _Toc151732228 \h </w:instrText>
      </w:r>
      <w:r w:rsidRPr="00336844">
        <w:rPr>
          <w:noProof/>
        </w:rPr>
      </w:r>
      <w:r w:rsidRPr="00336844">
        <w:rPr>
          <w:noProof/>
        </w:rPr>
        <w:fldChar w:fldCharType="separate"/>
      </w:r>
      <w:r w:rsidR="00D655C8" w:rsidRPr="00336844">
        <w:rPr>
          <w:noProof/>
        </w:rPr>
        <w:t>1</w:t>
      </w:r>
      <w:r w:rsidRPr="00336844">
        <w:rPr>
          <w:noProof/>
        </w:rPr>
        <w:fldChar w:fldCharType="end"/>
      </w:r>
    </w:p>
    <w:p w14:paraId="185BDBC0" w14:textId="5E586B12" w:rsidR="00C31B62" w:rsidRPr="00336844" w:rsidRDefault="00C31B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36844">
        <w:rPr>
          <w:noProof/>
        </w:rPr>
        <w:t>Schedule 1—Amendment of the Therapeutic Goods Regulations 1990</w:t>
      </w:r>
      <w:r w:rsidRPr="00336844">
        <w:rPr>
          <w:b w:val="0"/>
          <w:noProof/>
          <w:sz w:val="18"/>
        </w:rPr>
        <w:tab/>
      </w:r>
      <w:r w:rsidRPr="00336844">
        <w:rPr>
          <w:b w:val="0"/>
          <w:noProof/>
          <w:sz w:val="18"/>
        </w:rPr>
        <w:fldChar w:fldCharType="begin"/>
      </w:r>
      <w:r w:rsidRPr="00336844">
        <w:rPr>
          <w:b w:val="0"/>
          <w:noProof/>
          <w:sz w:val="18"/>
        </w:rPr>
        <w:instrText xml:space="preserve"> PAGEREF _Toc151732229 \h </w:instrText>
      </w:r>
      <w:r w:rsidRPr="00336844">
        <w:rPr>
          <w:b w:val="0"/>
          <w:noProof/>
          <w:sz w:val="18"/>
        </w:rPr>
      </w:r>
      <w:r w:rsidRPr="00336844">
        <w:rPr>
          <w:b w:val="0"/>
          <w:noProof/>
          <w:sz w:val="18"/>
        </w:rPr>
        <w:fldChar w:fldCharType="separate"/>
      </w:r>
      <w:r w:rsidR="00D655C8" w:rsidRPr="00336844">
        <w:rPr>
          <w:b w:val="0"/>
          <w:noProof/>
          <w:sz w:val="18"/>
        </w:rPr>
        <w:t>2</w:t>
      </w:r>
      <w:r w:rsidRPr="00336844">
        <w:rPr>
          <w:b w:val="0"/>
          <w:noProof/>
          <w:sz w:val="18"/>
        </w:rPr>
        <w:fldChar w:fldCharType="end"/>
      </w:r>
    </w:p>
    <w:p w14:paraId="170A0D79" w14:textId="6E55F583" w:rsidR="00C31B62" w:rsidRPr="00336844" w:rsidRDefault="00C31B6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844">
        <w:rPr>
          <w:noProof/>
        </w:rPr>
        <w:t>Part 1—Main amendments</w:t>
      </w:r>
      <w:r w:rsidRPr="00336844">
        <w:rPr>
          <w:noProof/>
          <w:sz w:val="18"/>
        </w:rPr>
        <w:tab/>
      </w:r>
      <w:r w:rsidRPr="00336844">
        <w:rPr>
          <w:noProof/>
          <w:sz w:val="18"/>
        </w:rPr>
        <w:fldChar w:fldCharType="begin"/>
      </w:r>
      <w:r w:rsidRPr="00336844">
        <w:rPr>
          <w:noProof/>
          <w:sz w:val="18"/>
        </w:rPr>
        <w:instrText xml:space="preserve"> PAGEREF _Toc151732230 \h </w:instrText>
      </w:r>
      <w:r w:rsidRPr="00336844">
        <w:rPr>
          <w:noProof/>
          <w:sz w:val="18"/>
        </w:rPr>
      </w:r>
      <w:r w:rsidRPr="00336844">
        <w:rPr>
          <w:noProof/>
          <w:sz w:val="18"/>
        </w:rPr>
        <w:fldChar w:fldCharType="separate"/>
      </w:r>
      <w:r w:rsidR="00D655C8" w:rsidRPr="00336844">
        <w:rPr>
          <w:noProof/>
          <w:sz w:val="18"/>
        </w:rPr>
        <w:t>2</w:t>
      </w:r>
      <w:r w:rsidRPr="00336844">
        <w:rPr>
          <w:noProof/>
          <w:sz w:val="18"/>
        </w:rPr>
        <w:fldChar w:fldCharType="end"/>
      </w:r>
    </w:p>
    <w:p w14:paraId="77B3A1B0" w14:textId="2C78CF01" w:rsidR="00C31B62" w:rsidRPr="00336844" w:rsidRDefault="00C31B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36844">
        <w:rPr>
          <w:noProof/>
        </w:rPr>
        <w:t>Therapeutic Goods Regulations 1990</w:t>
      </w:r>
      <w:r w:rsidRPr="00336844">
        <w:rPr>
          <w:i w:val="0"/>
          <w:noProof/>
          <w:sz w:val="18"/>
        </w:rPr>
        <w:tab/>
      </w:r>
      <w:r w:rsidRPr="00336844">
        <w:rPr>
          <w:i w:val="0"/>
          <w:noProof/>
          <w:sz w:val="18"/>
        </w:rPr>
        <w:fldChar w:fldCharType="begin"/>
      </w:r>
      <w:r w:rsidRPr="00336844">
        <w:rPr>
          <w:i w:val="0"/>
          <w:noProof/>
          <w:sz w:val="18"/>
        </w:rPr>
        <w:instrText xml:space="preserve"> PAGEREF _Toc151732231 \h </w:instrText>
      </w:r>
      <w:r w:rsidRPr="00336844">
        <w:rPr>
          <w:i w:val="0"/>
          <w:noProof/>
          <w:sz w:val="18"/>
        </w:rPr>
      </w:r>
      <w:r w:rsidRPr="00336844">
        <w:rPr>
          <w:i w:val="0"/>
          <w:noProof/>
          <w:sz w:val="18"/>
        </w:rPr>
        <w:fldChar w:fldCharType="separate"/>
      </w:r>
      <w:r w:rsidR="00D655C8" w:rsidRPr="00336844">
        <w:rPr>
          <w:i w:val="0"/>
          <w:noProof/>
          <w:sz w:val="18"/>
        </w:rPr>
        <w:t>2</w:t>
      </w:r>
      <w:r w:rsidRPr="00336844">
        <w:rPr>
          <w:i w:val="0"/>
          <w:noProof/>
          <w:sz w:val="18"/>
        </w:rPr>
        <w:fldChar w:fldCharType="end"/>
      </w:r>
    </w:p>
    <w:p w14:paraId="414EC8C2" w14:textId="6792798C" w:rsidR="00C31B62" w:rsidRPr="00336844" w:rsidRDefault="00C31B6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844">
        <w:rPr>
          <w:noProof/>
        </w:rPr>
        <w:t>Part 2—Transitional provisions</w:t>
      </w:r>
      <w:r w:rsidRPr="00336844">
        <w:rPr>
          <w:noProof/>
          <w:sz w:val="18"/>
        </w:rPr>
        <w:tab/>
      </w:r>
      <w:r w:rsidRPr="00336844">
        <w:rPr>
          <w:noProof/>
          <w:sz w:val="18"/>
        </w:rPr>
        <w:fldChar w:fldCharType="begin"/>
      </w:r>
      <w:r w:rsidRPr="00336844">
        <w:rPr>
          <w:noProof/>
          <w:sz w:val="18"/>
        </w:rPr>
        <w:instrText xml:space="preserve"> PAGEREF _Toc151732233 \h </w:instrText>
      </w:r>
      <w:r w:rsidRPr="00336844">
        <w:rPr>
          <w:noProof/>
          <w:sz w:val="18"/>
        </w:rPr>
      </w:r>
      <w:r w:rsidRPr="00336844">
        <w:rPr>
          <w:noProof/>
          <w:sz w:val="18"/>
        </w:rPr>
        <w:fldChar w:fldCharType="separate"/>
      </w:r>
      <w:r w:rsidR="00D655C8" w:rsidRPr="00336844">
        <w:rPr>
          <w:noProof/>
          <w:sz w:val="18"/>
        </w:rPr>
        <w:t>8</w:t>
      </w:r>
      <w:r w:rsidRPr="00336844">
        <w:rPr>
          <w:noProof/>
          <w:sz w:val="18"/>
        </w:rPr>
        <w:fldChar w:fldCharType="end"/>
      </w:r>
    </w:p>
    <w:p w14:paraId="0678A301" w14:textId="39AF9925" w:rsidR="00C31B62" w:rsidRPr="00336844" w:rsidRDefault="00C31B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36844">
        <w:rPr>
          <w:noProof/>
        </w:rPr>
        <w:t>Therapeutic Goods Regulations 1990</w:t>
      </w:r>
      <w:r w:rsidRPr="00336844">
        <w:rPr>
          <w:i w:val="0"/>
          <w:noProof/>
          <w:sz w:val="18"/>
        </w:rPr>
        <w:tab/>
      </w:r>
      <w:r w:rsidRPr="00336844">
        <w:rPr>
          <w:i w:val="0"/>
          <w:noProof/>
          <w:sz w:val="18"/>
        </w:rPr>
        <w:fldChar w:fldCharType="begin"/>
      </w:r>
      <w:r w:rsidRPr="00336844">
        <w:rPr>
          <w:i w:val="0"/>
          <w:noProof/>
          <w:sz w:val="18"/>
        </w:rPr>
        <w:instrText xml:space="preserve"> PAGEREF _Toc151732234 \h </w:instrText>
      </w:r>
      <w:r w:rsidRPr="00336844">
        <w:rPr>
          <w:i w:val="0"/>
          <w:noProof/>
          <w:sz w:val="18"/>
        </w:rPr>
      </w:r>
      <w:r w:rsidRPr="00336844">
        <w:rPr>
          <w:i w:val="0"/>
          <w:noProof/>
          <w:sz w:val="18"/>
        </w:rPr>
        <w:fldChar w:fldCharType="separate"/>
      </w:r>
      <w:r w:rsidR="00D655C8" w:rsidRPr="00336844">
        <w:rPr>
          <w:i w:val="0"/>
          <w:noProof/>
          <w:sz w:val="18"/>
        </w:rPr>
        <w:t>8</w:t>
      </w:r>
      <w:r w:rsidRPr="00336844">
        <w:rPr>
          <w:i w:val="0"/>
          <w:noProof/>
          <w:sz w:val="18"/>
        </w:rPr>
        <w:fldChar w:fldCharType="end"/>
      </w:r>
    </w:p>
    <w:p w14:paraId="5D121FC0" w14:textId="42FCDDCB" w:rsidR="00C31B62" w:rsidRPr="00336844" w:rsidRDefault="00C31B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36844">
        <w:rPr>
          <w:noProof/>
        </w:rPr>
        <w:t xml:space="preserve">Schedule 2—Amendment of the Therapeutic Goods (Medical Devices) </w:t>
      </w:r>
      <w:r w:rsidR="006B2A43" w:rsidRPr="00336844">
        <w:rPr>
          <w:noProof/>
        </w:rPr>
        <w:t>Regulations 2</w:t>
      </w:r>
      <w:r w:rsidRPr="00336844">
        <w:rPr>
          <w:noProof/>
        </w:rPr>
        <w:t>002</w:t>
      </w:r>
      <w:r w:rsidRPr="00336844">
        <w:rPr>
          <w:b w:val="0"/>
          <w:noProof/>
          <w:sz w:val="18"/>
        </w:rPr>
        <w:tab/>
      </w:r>
      <w:r w:rsidRPr="00336844">
        <w:rPr>
          <w:b w:val="0"/>
          <w:noProof/>
          <w:sz w:val="18"/>
        </w:rPr>
        <w:fldChar w:fldCharType="begin"/>
      </w:r>
      <w:r w:rsidRPr="00336844">
        <w:rPr>
          <w:b w:val="0"/>
          <w:noProof/>
          <w:sz w:val="18"/>
        </w:rPr>
        <w:instrText xml:space="preserve"> PAGEREF _Toc151732241 \h </w:instrText>
      </w:r>
      <w:r w:rsidRPr="00336844">
        <w:rPr>
          <w:b w:val="0"/>
          <w:noProof/>
          <w:sz w:val="18"/>
        </w:rPr>
      </w:r>
      <w:r w:rsidRPr="00336844">
        <w:rPr>
          <w:b w:val="0"/>
          <w:noProof/>
          <w:sz w:val="18"/>
        </w:rPr>
        <w:fldChar w:fldCharType="separate"/>
      </w:r>
      <w:r w:rsidR="00D655C8" w:rsidRPr="00336844">
        <w:rPr>
          <w:b w:val="0"/>
          <w:noProof/>
          <w:sz w:val="18"/>
        </w:rPr>
        <w:t>10</w:t>
      </w:r>
      <w:r w:rsidRPr="00336844">
        <w:rPr>
          <w:b w:val="0"/>
          <w:noProof/>
          <w:sz w:val="18"/>
        </w:rPr>
        <w:fldChar w:fldCharType="end"/>
      </w:r>
    </w:p>
    <w:p w14:paraId="1B58E00B" w14:textId="0EE33827" w:rsidR="00C31B62" w:rsidRPr="00336844" w:rsidRDefault="00C31B6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844">
        <w:rPr>
          <w:noProof/>
        </w:rPr>
        <w:t>Part 1—Main amendments</w:t>
      </w:r>
      <w:r w:rsidRPr="00336844">
        <w:rPr>
          <w:noProof/>
          <w:sz w:val="18"/>
        </w:rPr>
        <w:tab/>
      </w:r>
      <w:r w:rsidRPr="00336844">
        <w:rPr>
          <w:noProof/>
          <w:sz w:val="18"/>
        </w:rPr>
        <w:fldChar w:fldCharType="begin"/>
      </w:r>
      <w:r w:rsidRPr="00336844">
        <w:rPr>
          <w:noProof/>
          <w:sz w:val="18"/>
        </w:rPr>
        <w:instrText xml:space="preserve"> PAGEREF _Toc151732242 \h </w:instrText>
      </w:r>
      <w:r w:rsidRPr="00336844">
        <w:rPr>
          <w:noProof/>
          <w:sz w:val="18"/>
        </w:rPr>
      </w:r>
      <w:r w:rsidRPr="00336844">
        <w:rPr>
          <w:noProof/>
          <w:sz w:val="18"/>
        </w:rPr>
        <w:fldChar w:fldCharType="separate"/>
      </w:r>
      <w:r w:rsidR="00D655C8" w:rsidRPr="00336844">
        <w:rPr>
          <w:noProof/>
          <w:sz w:val="18"/>
        </w:rPr>
        <w:t>10</w:t>
      </w:r>
      <w:r w:rsidRPr="00336844">
        <w:rPr>
          <w:noProof/>
          <w:sz w:val="18"/>
        </w:rPr>
        <w:fldChar w:fldCharType="end"/>
      </w:r>
    </w:p>
    <w:p w14:paraId="3B97D0ED" w14:textId="6BB2F20F" w:rsidR="00C31B62" w:rsidRPr="00336844" w:rsidRDefault="00C31B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36844">
        <w:rPr>
          <w:noProof/>
        </w:rPr>
        <w:t xml:space="preserve">Therapeutic Goods (Medical Devices) </w:t>
      </w:r>
      <w:r w:rsidR="006B2A43" w:rsidRPr="00336844">
        <w:rPr>
          <w:noProof/>
        </w:rPr>
        <w:t>Regulations 2</w:t>
      </w:r>
      <w:r w:rsidRPr="00336844">
        <w:rPr>
          <w:noProof/>
        </w:rPr>
        <w:t>002</w:t>
      </w:r>
      <w:r w:rsidRPr="00336844">
        <w:rPr>
          <w:i w:val="0"/>
          <w:noProof/>
          <w:sz w:val="18"/>
        </w:rPr>
        <w:tab/>
      </w:r>
      <w:r w:rsidRPr="00336844">
        <w:rPr>
          <w:i w:val="0"/>
          <w:noProof/>
          <w:sz w:val="18"/>
        </w:rPr>
        <w:fldChar w:fldCharType="begin"/>
      </w:r>
      <w:r w:rsidRPr="00336844">
        <w:rPr>
          <w:i w:val="0"/>
          <w:noProof/>
          <w:sz w:val="18"/>
        </w:rPr>
        <w:instrText xml:space="preserve"> PAGEREF _Toc151732243 \h </w:instrText>
      </w:r>
      <w:r w:rsidRPr="00336844">
        <w:rPr>
          <w:i w:val="0"/>
          <w:noProof/>
          <w:sz w:val="18"/>
        </w:rPr>
      </w:r>
      <w:r w:rsidRPr="00336844">
        <w:rPr>
          <w:i w:val="0"/>
          <w:noProof/>
          <w:sz w:val="18"/>
        </w:rPr>
        <w:fldChar w:fldCharType="separate"/>
      </w:r>
      <w:r w:rsidR="00D655C8" w:rsidRPr="00336844">
        <w:rPr>
          <w:i w:val="0"/>
          <w:noProof/>
          <w:sz w:val="18"/>
        </w:rPr>
        <w:t>10</w:t>
      </w:r>
      <w:r w:rsidRPr="00336844">
        <w:rPr>
          <w:i w:val="0"/>
          <w:noProof/>
          <w:sz w:val="18"/>
        </w:rPr>
        <w:fldChar w:fldCharType="end"/>
      </w:r>
    </w:p>
    <w:p w14:paraId="4A36E026" w14:textId="68D2AFDA" w:rsidR="00C31B62" w:rsidRPr="00336844" w:rsidRDefault="00C31B6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36844">
        <w:rPr>
          <w:noProof/>
        </w:rPr>
        <w:t>Part 2—Transitional provisions</w:t>
      </w:r>
      <w:r w:rsidRPr="00336844">
        <w:rPr>
          <w:noProof/>
          <w:sz w:val="18"/>
        </w:rPr>
        <w:tab/>
      </w:r>
      <w:r w:rsidRPr="00336844">
        <w:rPr>
          <w:noProof/>
          <w:sz w:val="18"/>
        </w:rPr>
        <w:fldChar w:fldCharType="begin"/>
      </w:r>
      <w:r w:rsidRPr="00336844">
        <w:rPr>
          <w:noProof/>
          <w:sz w:val="18"/>
        </w:rPr>
        <w:instrText xml:space="preserve"> PAGEREF _Toc151732244 \h </w:instrText>
      </w:r>
      <w:r w:rsidRPr="00336844">
        <w:rPr>
          <w:noProof/>
          <w:sz w:val="18"/>
        </w:rPr>
      </w:r>
      <w:r w:rsidRPr="00336844">
        <w:rPr>
          <w:noProof/>
          <w:sz w:val="18"/>
        </w:rPr>
        <w:fldChar w:fldCharType="separate"/>
      </w:r>
      <w:r w:rsidR="00D655C8" w:rsidRPr="00336844">
        <w:rPr>
          <w:noProof/>
          <w:sz w:val="18"/>
        </w:rPr>
        <w:t>15</w:t>
      </w:r>
      <w:r w:rsidRPr="00336844">
        <w:rPr>
          <w:noProof/>
          <w:sz w:val="18"/>
        </w:rPr>
        <w:fldChar w:fldCharType="end"/>
      </w:r>
    </w:p>
    <w:p w14:paraId="3641F9A8" w14:textId="2652BEAD" w:rsidR="00C31B62" w:rsidRPr="00336844" w:rsidRDefault="00C31B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36844">
        <w:rPr>
          <w:noProof/>
        </w:rPr>
        <w:t xml:space="preserve">Therapeutic Goods (Medical Devices) </w:t>
      </w:r>
      <w:r w:rsidR="006B2A43" w:rsidRPr="00336844">
        <w:rPr>
          <w:noProof/>
        </w:rPr>
        <w:t>Regulations 2</w:t>
      </w:r>
      <w:r w:rsidRPr="00336844">
        <w:rPr>
          <w:noProof/>
        </w:rPr>
        <w:t>002</w:t>
      </w:r>
      <w:r w:rsidRPr="00336844">
        <w:rPr>
          <w:i w:val="0"/>
          <w:noProof/>
          <w:sz w:val="18"/>
        </w:rPr>
        <w:tab/>
      </w:r>
      <w:r w:rsidRPr="00336844">
        <w:rPr>
          <w:i w:val="0"/>
          <w:noProof/>
          <w:sz w:val="18"/>
        </w:rPr>
        <w:fldChar w:fldCharType="begin"/>
      </w:r>
      <w:r w:rsidRPr="00336844">
        <w:rPr>
          <w:i w:val="0"/>
          <w:noProof/>
          <w:sz w:val="18"/>
        </w:rPr>
        <w:instrText xml:space="preserve"> PAGEREF _Toc151732245 \h </w:instrText>
      </w:r>
      <w:r w:rsidRPr="00336844">
        <w:rPr>
          <w:i w:val="0"/>
          <w:noProof/>
          <w:sz w:val="18"/>
        </w:rPr>
      </w:r>
      <w:r w:rsidRPr="00336844">
        <w:rPr>
          <w:i w:val="0"/>
          <w:noProof/>
          <w:sz w:val="18"/>
        </w:rPr>
        <w:fldChar w:fldCharType="separate"/>
      </w:r>
      <w:r w:rsidR="00D655C8" w:rsidRPr="00336844">
        <w:rPr>
          <w:i w:val="0"/>
          <w:noProof/>
          <w:sz w:val="18"/>
        </w:rPr>
        <w:t>15</w:t>
      </w:r>
      <w:r w:rsidRPr="00336844">
        <w:rPr>
          <w:i w:val="0"/>
          <w:noProof/>
          <w:sz w:val="18"/>
        </w:rPr>
        <w:fldChar w:fldCharType="end"/>
      </w:r>
    </w:p>
    <w:p w14:paraId="1C13726F" w14:textId="77777777" w:rsidR="0048364F" w:rsidRPr="00336844" w:rsidRDefault="00C31B62" w:rsidP="0048364F">
      <w:r w:rsidRPr="00336844">
        <w:fldChar w:fldCharType="end"/>
      </w:r>
    </w:p>
    <w:p w14:paraId="3119BBFB" w14:textId="77777777" w:rsidR="0048364F" w:rsidRPr="00336844" w:rsidRDefault="0048364F" w:rsidP="0048364F">
      <w:pPr>
        <w:sectPr w:rsidR="0048364F" w:rsidRPr="00336844" w:rsidSect="00B738E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4D53BE" w14:textId="77777777" w:rsidR="0048364F" w:rsidRPr="00336844" w:rsidRDefault="0048364F" w:rsidP="0048364F">
      <w:pPr>
        <w:pStyle w:val="ActHead5"/>
      </w:pPr>
      <w:bookmarkStart w:id="0" w:name="_Toc151732225"/>
      <w:proofErr w:type="gramStart"/>
      <w:r w:rsidRPr="00336844">
        <w:rPr>
          <w:rStyle w:val="CharSectno"/>
        </w:rPr>
        <w:lastRenderedPageBreak/>
        <w:t>1</w:t>
      </w:r>
      <w:r w:rsidRPr="00336844">
        <w:t xml:space="preserve">  </w:t>
      </w:r>
      <w:r w:rsidR="004F676E" w:rsidRPr="00336844">
        <w:t>Name</w:t>
      </w:r>
      <w:bookmarkEnd w:id="0"/>
      <w:proofErr w:type="gramEnd"/>
    </w:p>
    <w:p w14:paraId="08926569" w14:textId="77777777" w:rsidR="0048364F" w:rsidRPr="00336844" w:rsidRDefault="0048364F" w:rsidP="0048364F">
      <w:pPr>
        <w:pStyle w:val="subsection"/>
      </w:pPr>
      <w:r w:rsidRPr="00336844">
        <w:tab/>
      </w:r>
      <w:r w:rsidRPr="00336844">
        <w:tab/>
      </w:r>
      <w:r w:rsidR="00F201CC" w:rsidRPr="00336844">
        <w:t>This instrument is</w:t>
      </w:r>
      <w:r w:rsidRPr="00336844">
        <w:t xml:space="preserve"> the </w:t>
      </w:r>
      <w:r w:rsidR="00307617" w:rsidRPr="00336844">
        <w:rPr>
          <w:i/>
          <w:noProof/>
        </w:rPr>
        <w:t>Therapeutic Goods Legislation Amendment (Vaping) Regulations 2023</w:t>
      </w:r>
      <w:r w:rsidRPr="00336844">
        <w:t>.</w:t>
      </w:r>
    </w:p>
    <w:p w14:paraId="73492843" w14:textId="77777777" w:rsidR="004F676E" w:rsidRPr="00336844" w:rsidRDefault="0048364F" w:rsidP="005452CC">
      <w:pPr>
        <w:pStyle w:val="ActHead5"/>
      </w:pPr>
      <w:bookmarkStart w:id="1" w:name="_Toc151732226"/>
      <w:proofErr w:type="gramStart"/>
      <w:r w:rsidRPr="00336844">
        <w:rPr>
          <w:rStyle w:val="CharSectno"/>
        </w:rPr>
        <w:t>2</w:t>
      </w:r>
      <w:r w:rsidRPr="00336844">
        <w:t xml:space="preserve">  Commencement</w:t>
      </w:r>
      <w:bookmarkEnd w:id="1"/>
      <w:proofErr w:type="gramEnd"/>
    </w:p>
    <w:p w14:paraId="589A783E" w14:textId="77777777" w:rsidR="005452CC" w:rsidRPr="00336844" w:rsidRDefault="005452CC" w:rsidP="00E518AB">
      <w:pPr>
        <w:pStyle w:val="subsection"/>
      </w:pPr>
      <w:r w:rsidRPr="00336844">
        <w:tab/>
        <w:t>(1)</w:t>
      </w:r>
      <w:r w:rsidRPr="00336844">
        <w:tab/>
        <w:t xml:space="preserve">Each provision of </w:t>
      </w:r>
      <w:r w:rsidR="00F201CC" w:rsidRPr="00336844">
        <w:t>this instrument</w:t>
      </w:r>
      <w:r w:rsidRPr="00336844">
        <w:t xml:space="preserve"> specified in column 1 of the table commences, or is taken to have commenced, in accordance with column 2 of the table. Any other statement in column 2 has effect according to its terms.</w:t>
      </w:r>
    </w:p>
    <w:p w14:paraId="3903BD90" w14:textId="77777777" w:rsidR="005452CC" w:rsidRPr="00336844" w:rsidRDefault="005452CC" w:rsidP="00E518A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36844" w14:paraId="1A9DB92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F8C0B63" w14:textId="77777777" w:rsidR="005452CC" w:rsidRPr="00336844" w:rsidRDefault="005452CC" w:rsidP="00E518AB">
            <w:pPr>
              <w:pStyle w:val="TableHeading"/>
            </w:pPr>
            <w:r w:rsidRPr="00336844">
              <w:t>Commencement information</w:t>
            </w:r>
          </w:p>
        </w:tc>
      </w:tr>
      <w:tr w:rsidR="005452CC" w:rsidRPr="00336844" w14:paraId="6FD8FFC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D494AA" w14:textId="77777777" w:rsidR="005452CC" w:rsidRPr="00336844" w:rsidRDefault="005452CC" w:rsidP="00E518AB">
            <w:pPr>
              <w:pStyle w:val="TableHeading"/>
            </w:pPr>
            <w:r w:rsidRPr="0033684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57F788" w14:textId="77777777" w:rsidR="005452CC" w:rsidRPr="00336844" w:rsidRDefault="005452CC" w:rsidP="00E518AB">
            <w:pPr>
              <w:pStyle w:val="TableHeading"/>
            </w:pPr>
            <w:r w:rsidRPr="0033684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BFD19C" w14:textId="77777777" w:rsidR="005452CC" w:rsidRPr="00336844" w:rsidRDefault="005452CC" w:rsidP="00E518AB">
            <w:pPr>
              <w:pStyle w:val="TableHeading"/>
            </w:pPr>
            <w:r w:rsidRPr="00336844">
              <w:t>Column 3</w:t>
            </w:r>
          </w:p>
        </w:tc>
      </w:tr>
      <w:tr w:rsidR="005452CC" w:rsidRPr="00336844" w14:paraId="106843F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DA22CD" w14:textId="77777777" w:rsidR="005452CC" w:rsidRPr="00336844" w:rsidRDefault="005452CC" w:rsidP="00E518AB">
            <w:pPr>
              <w:pStyle w:val="TableHeading"/>
            </w:pPr>
            <w:r w:rsidRPr="0033684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760FAE" w14:textId="77777777" w:rsidR="005452CC" w:rsidRPr="00336844" w:rsidRDefault="005452CC" w:rsidP="00E518AB">
            <w:pPr>
              <w:pStyle w:val="TableHeading"/>
            </w:pPr>
            <w:r w:rsidRPr="0033684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444DC5" w14:textId="77777777" w:rsidR="005452CC" w:rsidRPr="00336844" w:rsidRDefault="005452CC" w:rsidP="00E518AB">
            <w:pPr>
              <w:pStyle w:val="TableHeading"/>
            </w:pPr>
            <w:r w:rsidRPr="00336844">
              <w:t>Date/Details</w:t>
            </w:r>
          </w:p>
        </w:tc>
      </w:tr>
      <w:tr w:rsidR="005452CC" w:rsidRPr="00336844" w14:paraId="7090A7D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03A2C3" w14:textId="77777777" w:rsidR="005452CC" w:rsidRPr="00336844" w:rsidRDefault="005452CC" w:rsidP="00AD7252">
            <w:pPr>
              <w:pStyle w:val="Tabletext"/>
            </w:pPr>
            <w:r w:rsidRPr="00336844">
              <w:t xml:space="preserve">1.  </w:t>
            </w:r>
            <w:r w:rsidR="00AD7252" w:rsidRPr="00336844">
              <w:t xml:space="preserve">The whole of </w:t>
            </w:r>
            <w:r w:rsidR="00F201CC" w:rsidRPr="0033684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87D262" w14:textId="77777777" w:rsidR="005452CC" w:rsidRPr="00336844" w:rsidRDefault="00A83A03" w:rsidP="005452CC">
            <w:pPr>
              <w:pStyle w:val="Tabletext"/>
            </w:pPr>
            <w:r w:rsidRPr="00336844">
              <w:t>1 January</w:t>
            </w:r>
            <w:r w:rsidR="00CC2AE2" w:rsidRPr="00336844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9EAE46" w14:textId="77777777" w:rsidR="005452CC" w:rsidRPr="00336844" w:rsidRDefault="00A83A03">
            <w:pPr>
              <w:pStyle w:val="Tabletext"/>
            </w:pPr>
            <w:r w:rsidRPr="00336844">
              <w:t>1 January</w:t>
            </w:r>
            <w:r w:rsidR="00CC2AE2" w:rsidRPr="00336844">
              <w:t xml:space="preserve"> 2024</w:t>
            </w:r>
          </w:p>
        </w:tc>
      </w:tr>
    </w:tbl>
    <w:p w14:paraId="7884D3D3" w14:textId="77777777" w:rsidR="005452CC" w:rsidRPr="00336844" w:rsidRDefault="005452CC" w:rsidP="00E518AB">
      <w:pPr>
        <w:pStyle w:val="notetext"/>
      </w:pPr>
      <w:r w:rsidRPr="00336844">
        <w:rPr>
          <w:snapToGrid w:val="0"/>
          <w:lang w:eastAsia="en-US"/>
        </w:rPr>
        <w:t>Note:</w:t>
      </w:r>
      <w:r w:rsidRPr="00336844">
        <w:rPr>
          <w:snapToGrid w:val="0"/>
          <w:lang w:eastAsia="en-US"/>
        </w:rPr>
        <w:tab/>
        <w:t xml:space="preserve">This table relates only to the provisions of </w:t>
      </w:r>
      <w:r w:rsidR="00F201CC" w:rsidRPr="00336844">
        <w:rPr>
          <w:snapToGrid w:val="0"/>
          <w:lang w:eastAsia="en-US"/>
        </w:rPr>
        <w:t>this instrument</w:t>
      </w:r>
      <w:r w:rsidRPr="00336844">
        <w:t xml:space="preserve"> </w:t>
      </w:r>
      <w:r w:rsidRPr="00336844">
        <w:rPr>
          <w:snapToGrid w:val="0"/>
          <w:lang w:eastAsia="en-US"/>
        </w:rPr>
        <w:t xml:space="preserve">as originally made. It will not be amended to deal with any later amendments of </w:t>
      </w:r>
      <w:r w:rsidR="00F201CC" w:rsidRPr="00336844">
        <w:rPr>
          <w:snapToGrid w:val="0"/>
          <w:lang w:eastAsia="en-US"/>
        </w:rPr>
        <w:t>this instrument</w:t>
      </w:r>
      <w:r w:rsidRPr="00336844">
        <w:rPr>
          <w:snapToGrid w:val="0"/>
          <w:lang w:eastAsia="en-US"/>
        </w:rPr>
        <w:t>.</w:t>
      </w:r>
    </w:p>
    <w:p w14:paraId="1ABF4050" w14:textId="77777777" w:rsidR="005452CC" w:rsidRPr="00336844" w:rsidRDefault="005452CC" w:rsidP="004F676E">
      <w:pPr>
        <w:pStyle w:val="subsection"/>
      </w:pPr>
      <w:r w:rsidRPr="00336844">
        <w:tab/>
        <w:t>(2)</w:t>
      </w:r>
      <w:r w:rsidRPr="00336844">
        <w:tab/>
        <w:t xml:space="preserve">Any information in column 3 of the table is not part of </w:t>
      </w:r>
      <w:r w:rsidR="00F201CC" w:rsidRPr="00336844">
        <w:t>this instrument</w:t>
      </w:r>
      <w:r w:rsidRPr="00336844">
        <w:t xml:space="preserve">. Information may be inserted in this column, or information in it may be edited, in any published version of </w:t>
      </w:r>
      <w:r w:rsidR="00F201CC" w:rsidRPr="00336844">
        <w:t>this instrument</w:t>
      </w:r>
      <w:r w:rsidRPr="00336844">
        <w:t>.</w:t>
      </w:r>
    </w:p>
    <w:p w14:paraId="3612FDE0" w14:textId="77777777" w:rsidR="00BF6650" w:rsidRPr="00336844" w:rsidRDefault="00BF6650" w:rsidP="00BF6650">
      <w:pPr>
        <w:pStyle w:val="ActHead5"/>
      </w:pPr>
      <w:bookmarkStart w:id="2" w:name="_Toc151732227"/>
      <w:proofErr w:type="gramStart"/>
      <w:r w:rsidRPr="00336844">
        <w:rPr>
          <w:rStyle w:val="CharSectno"/>
        </w:rPr>
        <w:t>3</w:t>
      </w:r>
      <w:r w:rsidRPr="00336844">
        <w:t xml:space="preserve">  Authority</w:t>
      </w:r>
      <w:bookmarkEnd w:id="2"/>
      <w:proofErr w:type="gramEnd"/>
    </w:p>
    <w:p w14:paraId="11A258CA" w14:textId="77777777" w:rsidR="00BF6650" w:rsidRPr="00336844" w:rsidRDefault="00BF6650" w:rsidP="00BF6650">
      <w:pPr>
        <w:pStyle w:val="subsection"/>
      </w:pPr>
      <w:r w:rsidRPr="00336844">
        <w:tab/>
      </w:r>
      <w:r w:rsidRPr="00336844">
        <w:tab/>
      </w:r>
      <w:r w:rsidR="00F201CC" w:rsidRPr="00336844">
        <w:t>This instrument is</w:t>
      </w:r>
      <w:r w:rsidRPr="00336844">
        <w:t xml:space="preserve"> made under the </w:t>
      </w:r>
      <w:r w:rsidR="0049628A" w:rsidRPr="00336844">
        <w:rPr>
          <w:i/>
        </w:rPr>
        <w:t>Therapeutic Goods Act 1989</w:t>
      </w:r>
      <w:r w:rsidR="00546FA3" w:rsidRPr="00336844">
        <w:t>.</w:t>
      </w:r>
    </w:p>
    <w:p w14:paraId="1C34EBC4" w14:textId="77777777" w:rsidR="00557C7A" w:rsidRPr="00336844" w:rsidRDefault="00BF6650" w:rsidP="00557C7A">
      <w:pPr>
        <w:pStyle w:val="ActHead5"/>
      </w:pPr>
      <w:bookmarkStart w:id="3" w:name="_Toc151732228"/>
      <w:proofErr w:type="gramStart"/>
      <w:r w:rsidRPr="00336844">
        <w:rPr>
          <w:rStyle w:val="CharSectno"/>
        </w:rPr>
        <w:t>4</w:t>
      </w:r>
      <w:r w:rsidR="00557C7A" w:rsidRPr="00336844">
        <w:t xml:space="preserve">  </w:t>
      </w:r>
      <w:r w:rsidR="00083F48" w:rsidRPr="00336844">
        <w:t>Schedules</w:t>
      </w:r>
      <w:bookmarkEnd w:id="3"/>
      <w:proofErr w:type="gramEnd"/>
    </w:p>
    <w:p w14:paraId="35458264" w14:textId="77777777" w:rsidR="00557C7A" w:rsidRPr="00336844" w:rsidRDefault="00557C7A" w:rsidP="00557C7A">
      <w:pPr>
        <w:pStyle w:val="subsection"/>
      </w:pPr>
      <w:r w:rsidRPr="00336844">
        <w:tab/>
      </w:r>
      <w:r w:rsidRPr="00336844">
        <w:tab/>
      </w:r>
      <w:r w:rsidR="00083F48" w:rsidRPr="00336844">
        <w:t xml:space="preserve">Each </w:t>
      </w:r>
      <w:r w:rsidR="00160BD7" w:rsidRPr="00336844">
        <w:t>instrument</w:t>
      </w:r>
      <w:r w:rsidR="00083F48" w:rsidRPr="00336844">
        <w:t xml:space="preserve"> that is specified in a Schedule to </w:t>
      </w:r>
      <w:r w:rsidR="00F201CC" w:rsidRPr="00336844">
        <w:t>this instrument</w:t>
      </w:r>
      <w:r w:rsidR="00083F48" w:rsidRPr="00336844">
        <w:t xml:space="preserve"> is amended or repealed as set out in the applicable items in the Schedule concerned, and any other item in a Schedule to </w:t>
      </w:r>
      <w:r w:rsidR="00F201CC" w:rsidRPr="00336844">
        <w:t>this instrument</w:t>
      </w:r>
      <w:r w:rsidR="00083F48" w:rsidRPr="00336844">
        <w:t xml:space="preserve"> has effect according to its terms.</w:t>
      </w:r>
    </w:p>
    <w:p w14:paraId="46A7F50B" w14:textId="77777777" w:rsidR="00F464C3" w:rsidRPr="00336844" w:rsidRDefault="00A83A03" w:rsidP="005735AE">
      <w:pPr>
        <w:pStyle w:val="ActHead6"/>
        <w:pageBreakBefore/>
      </w:pPr>
      <w:bookmarkStart w:id="4" w:name="_Toc151732229"/>
      <w:r w:rsidRPr="00336844">
        <w:rPr>
          <w:rStyle w:val="CharAmSchNo"/>
        </w:rPr>
        <w:lastRenderedPageBreak/>
        <w:t>Schedule 1</w:t>
      </w:r>
      <w:r w:rsidR="0048364F" w:rsidRPr="00336844">
        <w:t>—</w:t>
      </w:r>
      <w:r w:rsidR="002D6DB8" w:rsidRPr="00336844">
        <w:rPr>
          <w:rStyle w:val="CharAmSchText"/>
        </w:rPr>
        <w:t>A</w:t>
      </w:r>
      <w:r w:rsidR="00E518AB" w:rsidRPr="00336844">
        <w:rPr>
          <w:rStyle w:val="CharAmSchText"/>
        </w:rPr>
        <w:t>mendment</w:t>
      </w:r>
      <w:r w:rsidR="002D6DB8" w:rsidRPr="00336844">
        <w:rPr>
          <w:rStyle w:val="CharAmSchText"/>
        </w:rPr>
        <w:t xml:space="preserve"> of the Therapeutic Goods </w:t>
      </w:r>
      <w:r w:rsidR="00761F84" w:rsidRPr="00336844">
        <w:rPr>
          <w:rStyle w:val="CharAmSchText"/>
        </w:rPr>
        <w:t>Regulations 1</w:t>
      </w:r>
      <w:r w:rsidR="002D6DB8" w:rsidRPr="00336844">
        <w:rPr>
          <w:rStyle w:val="CharAmSchText"/>
        </w:rPr>
        <w:t>990</w:t>
      </w:r>
      <w:bookmarkEnd w:id="4"/>
    </w:p>
    <w:p w14:paraId="3470821C" w14:textId="77777777" w:rsidR="005735AE" w:rsidRPr="00336844" w:rsidRDefault="00EA353C" w:rsidP="005735AE">
      <w:pPr>
        <w:pStyle w:val="ActHead7"/>
      </w:pPr>
      <w:bookmarkStart w:id="5" w:name="_Toc151732230"/>
      <w:r w:rsidRPr="00336844">
        <w:rPr>
          <w:rStyle w:val="CharAmPartNo"/>
        </w:rPr>
        <w:t>Part 1</w:t>
      </w:r>
      <w:r w:rsidR="005735AE" w:rsidRPr="00336844">
        <w:t>—</w:t>
      </w:r>
      <w:r w:rsidR="005735AE" w:rsidRPr="00336844">
        <w:rPr>
          <w:rStyle w:val="CharAmPartText"/>
        </w:rPr>
        <w:t>Main amendments</w:t>
      </w:r>
      <w:bookmarkEnd w:id="5"/>
    </w:p>
    <w:p w14:paraId="5B3C4137" w14:textId="77777777" w:rsidR="00E518AB" w:rsidRPr="00336844" w:rsidRDefault="00E518AB" w:rsidP="00E518AB">
      <w:pPr>
        <w:pStyle w:val="ActHead9"/>
      </w:pPr>
      <w:bookmarkStart w:id="6" w:name="_Toc151732231"/>
      <w:r w:rsidRPr="00336844">
        <w:t xml:space="preserve">Therapeutic Goods </w:t>
      </w:r>
      <w:r w:rsidR="00761F84" w:rsidRPr="00336844">
        <w:t>Regulations 1</w:t>
      </w:r>
      <w:r w:rsidRPr="00336844">
        <w:t>990</w:t>
      </w:r>
      <w:bookmarkEnd w:id="6"/>
    </w:p>
    <w:p w14:paraId="319EBB0A" w14:textId="77777777" w:rsidR="00B21239" w:rsidRPr="00336844" w:rsidRDefault="000803B1" w:rsidP="00F464C3">
      <w:pPr>
        <w:pStyle w:val="ItemHead"/>
      </w:pPr>
      <w:proofErr w:type="gramStart"/>
      <w:r w:rsidRPr="00336844">
        <w:t>1</w:t>
      </w:r>
      <w:r w:rsidR="00B21239" w:rsidRPr="00336844">
        <w:t xml:space="preserve">  </w:t>
      </w:r>
      <w:r w:rsidR="00EA353C" w:rsidRPr="00336844">
        <w:t>Regulation</w:t>
      </w:r>
      <w:proofErr w:type="gramEnd"/>
      <w:r w:rsidR="00EA353C" w:rsidRPr="00336844">
        <w:t> 2</w:t>
      </w:r>
    </w:p>
    <w:p w14:paraId="317A433A" w14:textId="77777777" w:rsidR="00B21239" w:rsidRPr="00336844" w:rsidRDefault="00B21239" w:rsidP="00B21239">
      <w:pPr>
        <w:pStyle w:val="Item"/>
      </w:pPr>
      <w:r w:rsidRPr="00336844">
        <w:t>Insert:</w:t>
      </w:r>
    </w:p>
    <w:p w14:paraId="3A71E4AF" w14:textId="77777777" w:rsidR="00DD13C3" w:rsidRPr="00336844" w:rsidRDefault="00DD13C3" w:rsidP="00DD13C3">
      <w:pPr>
        <w:pStyle w:val="Definition"/>
      </w:pPr>
      <w:r w:rsidRPr="00336844">
        <w:rPr>
          <w:b/>
          <w:i/>
        </w:rPr>
        <w:t>disposable therapeutic vape</w:t>
      </w:r>
      <w:r w:rsidRPr="00336844">
        <w:t xml:space="preserve"> means a therapeutic good:</w:t>
      </w:r>
    </w:p>
    <w:p w14:paraId="3E5ED488" w14:textId="77777777" w:rsidR="00DD13C3" w:rsidRPr="00336844" w:rsidRDefault="00DD13C3" w:rsidP="00DD13C3">
      <w:pPr>
        <w:pStyle w:val="paragraph"/>
      </w:pPr>
      <w:r w:rsidRPr="00336844">
        <w:tab/>
        <w:t>(a)</w:t>
      </w:r>
      <w:r w:rsidRPr="00336844">
        <w:tab/>
      </w:r>
      <w:r w:rsidR="00D702B5" w:rsidRPr="00336844">
        <w:t>that is</w:t>
      </w:r>
      <w:r w:rsidRPr="00336844">
        <w:t xml:space="preserve"> a vaping </w:t>
      </w:r>
      <w:r w:rsidR="00882411" w:rsidRPr="00336844">
        <w:t>device</w:t>
      </w:r>
      <w:r w:rsidR="00B524E3" w:rsidRPr="00336844">
        <w:t xml:space="preserve"> of the kind referred to in </w:t>
      </w:r>
      <w:r w:rsidR="00761F84" w:rsidRPr="00336844">
        <w:t>paragraph (</w:t>
      </w:r>
      <w:r w:rsidR="00B524E3" w:rsidRPr="00336844">
        <w:t>a) of the definition</w:t>
      </w:r>
      <w:r w:rsidR="00AF3752" w:rsidRPr="00336844">
        <w:t xml:space="preserve"> of </w:t>
      </w:r>
      <w:r w:rsidR="00AF3752" w:rsidRPr="00336844">
        <w:rPr>
          <w:b/>
          <w:i/>
        </w:rPr>
        <w:t>vaping device</w:t>
      </w:r>
      <w:r w:rsidR="00AF3752" w:rsidRPr="00336844">
        <w:t xml:space="preserve"> in this regulation</w:t>
      </w:r>
      <w:r w:rsidRPr="00336844">
        <w:t>; and</w:t>
      </w:r>
    </w:p>
    <w:p w14:paraId="570C3FC5" w14:textId="77777777" w:rsidR="002E3159" w:rsidRPr="00336844" w:rsidRDefault="002E3159" w:rsidP="002E3159">
      <w:pPr>
        <w:pStyle w:val="paragraph"/>
      </w:pPr>
      <w:r w:rsidRPr="00336844">
        <w:tab/>
        <w:t>(b)</w:t>
      </w:r>
      <w:r w:rsidRPr="00336844">
        <w:tab/>
      </w:r>
      <w:r w:rsidR="00D702B5" w:rsidRPr="00336844">
        <w:t xml:space="preserve">that </w:t>
      </w:r>
      <w:r w:rsidRPr="00336844">
        <w:t xml:space="preserve">is fully assembled with all the constituent components fixed permanently in place and that is not designed or intended </w:t>
      </w:r>
      <w:r w:rsidR="00D702B5" w:rsidRPr="00336844">
        <w:t xml:space="preserve">(by the person under whose name the vaping device is or is to be supplied) </w:t>
      </w:r>
      <w:r w:rsidRPr="00336844">
        <w:t>to be disassembled; and</w:t>
      </w:r>
    </w:p>
    <w:p w14:paraId="0BF744A8" w14:textId="77777777" w:rsidR="002E3159" w:rsidRPr="00336844" w:rsidRDefault="002E3159" w:rsidP="002E3159">
      <w:pPr>
        <w:pStyle w:val="paragraph"/>
      </w:pPr>
      <w:r w:rsidRPr="00336844">
        <w:tab/>
        <w:t>(c)</w:t>
      </w:r>
      <w:r w:rsidRPr="00336844">
        <w:tab/>
      </w:r>
      <w:r w:rsidR="00D702B5" w:rsidRPr="00336844">
        <w:t xml:space="preserve">that </w:t>
      </w:r>
      <w:r w:rsidRPr="00336844">
        <w:t>is pre</w:t>
      </w:r>
      <w:r w:rsidR="006B2A43" w:rsidRPr="00336844">
        <w:noBreakHyphen/>
      </w:r>
      <w:r w:rsidRPr="00336844">
        <w:t xml:space="preserve">filled with </w:t>
      </w:r>
      <w:r w:rsidR="00BB3D06" w:rsidRPr="00336844">
        <w:t xml:space="preserve">a </w:t>
      </w:r>
      <w:r w:rsidRPr="00336844">
        <w:t>therapeutic vaping substance; and</w:t>
      </w:r>
    </w:p>
    <w:p w14:paraId="28119D93" w14:textId="77777777" w:rsidR="002E3159" w:rsidRPr="00336844" w:rsidRDefault="002E3159" w:rsidP="00D702B5">
      <w:pPr>
        <w:pStyle w:val="paragraph"/>
      </w:pPr>
      <w:r w:rsidRPr="00336844">
        <w:tab/>
        <w:t>(d)</w:t>
      </w:r>
      <w:r w:rsidRPr="00336844">
        <w:tab/>
      </w:r>
      <w:r w:rsidR="00D702B5" w:rsidRPr="00336844">
        <w:t xml:space="preserve">that </w:t>
      </w:r>
      <w:r w:rsidRPr="00336844">
        <w:t xml:space="preserve">is not designed or intended (by the person under whose name the </w:t>
      </w:r>
      <w:r w:rsidR="00D702B5" w:rsidRPr="00336844">
        <w:t>vaping device</w:t>
      </w:r>
      <w:r w:rsidRPr="00336844">
        <w:t xml:space="preserve"> is or is to be supplied) to be refilled.</w:t>
      </w:r>
    </w:p>
    <w:p w14:paraId="46D6E140" w14:textId="77777777" w:rsidR="00F464C3" w:rsidRPr="00336844" w:rsidRDefault="000803B1" w:rsidP="00F464C3">
      <w:pPr>
        <w:pStyle w:val="ItemHead"/>
      </w:pPr>
      <w:proofErr w:type="gramStart"/>
      <w:r w:rsidRPr="00336844">
        <w:t>2</w:t>
      </w:r>
      <w:r w:rsidR="00F464C3" w:rsidRPr="00336844">
        <w:t xml:space="preserve">  </w:t>
      </w:r>
      <w:r w:rsidR="00EA353C" w:rsidRPr="00336844">
        <w:t>Regulation</w:t>
      </w:r>
      <w:proofErr w:type="gramEnd"/>
      <w:r w:rsidR="00EA353C" w:rsidRPr="00336844">
        <w:t> 2</w:t>
      </w:r>
      <w:r w:rsidR="00F464C3" w:rsidRPr="00336844">
        <w:t xml:space="preserve"> (definition of </w:t>
      </w:r>
      <w:r w:rsidR="00F464C3" w:rsidRPr="00336844">
        <w:rPr>
          <w:i/>
        </w:rPr>
        <w:t>nicotine vaping product</w:t>
      </w:r>
      <w:r w:rsidR="00F464C3" w:rsidRPr="00336844">
        <w:t>)</w:t>
      </w:r>
    </w:p>
    <w:p w14:paraId="3C8C2DB7" w14:textId="77777777" w:rsidR="00F464C3" w:rsidRPr="00336844" w:rsidRDefault="00F464C3" w:rsidP="00F464C3">
      <w:pPr>
        <w:pStyle w:val="Item"/>
      </w:pPr>
      <w:r w:rsidRPr="00336844">
        <w:t>Repeal the definition.</w:t>
      </w:r>
    </w:p>
    <w:p w14:paraId="68C29AAC" w14:textId="77777777" w:rsidR="00F464C3" w:rsidRPr="00336844" w:rsidRDefault="000803B1" w:rsidP="00F464C3">
      <w:pPr>
        <w:pStyle w:val="ItemHead"/>
      </w:pPr>
      <w:proofErr w:type="gramStart"/>
      <w:r w:rsidRPr="00336844">
        <w:t>3</w:t>
      </w:r>
      <w:r w:rsidR="00F464C3" w:rsidRPr="00336844">
        <w:t xml:space="preserve">  </w:t>
      </w:r>
      <w:r w:rsidR="00EA353C" w:rsidRPr="00336844">
        <w:t>Regulation</w:t>
      </w:r>
      <w:proofErr w:type="gramEnd"/>
      <w:r w:rsidR="00EA353C" w:rsidRPr="00336844">
        <w:t> 2</w:t>
      </w:r>
    </w:p>
    <w:p w14:paraId="0CB4A67C" w14:textId="77777777" w:rsidR="00F464C3" w:rsidRPr="00336844" w:rsidRDefault="00F464C3" w:rsidP="00F464C3">
      <w:pPr>
        <w:pStyle w:val="Item"/>
      </w:pPr>
      <w:r w:rsidRPr="00336844">
        <w:t>Insert:</w:t>
      </w:r>
    </w:p>
    <w:p w14:paraId="0963890A" w14:textId="77777777" w:rsidR="00E27C0A" w:rsidRPr="00336844" w:rsidRDefault="00E27C0A" w:rsidP="00E27C0A">
      <w:pPr>
        <w:pStyle w:val="Definition"/>
      </w:pPr>
      <w:r w:rsidRPr="00336844">
        <w:rPr>
          <w:b/>
          <w:i/>
        </w:rPr>
        <w:t>therapeutic vaping device</w:t>
      </w:r>
      <w:r w:rsidRPr="00336844">
        <w:t xml:space="preserve"> </w:t>
      </w:r>
      <w:r w:rsidR="00FF6E2E" w:rsidRPr="00336844">
        <w:t xml:space="preserve">has the same meaning as in the </w:t>
      </w:r>
      <w:r w:rsidR="00177BE4" w:rsidRPr="00336844">
        <w:rPr>
          <w:i/>
        </w:rPr>
        <w:t xml:space="preserve">Therapeutic Goods (Medical Devices) </w:t>
      </w:r>
      <w:r w:rsidR="006B2A43" w:rsidRPr="00336844">
        <w:rPr>
          <w:i/>
        </w:rPr>
        <w:t>Regulations 2</w:t>
      </w:r>
      <w:r w:rsidR="00177BE4" w:rsidRPr="00336844">
        <w:rPr>
          <w:i/>
        </w:rPr>
        <w:t>002</w:t>
      </w:r>
      <w:r w:rsidR="007B6B34" w:rsidRPr="00336844">
        <w:t>.</w:t>
      </w:r>
    </w:p>
    <w:p w14:paraId="4A8CFBA1" w14:textId="77777777" w:rsidR="00570A74" w:rsidRPr="00336844" w:rsidRDefault="00570A74" w:rsidP="00E27C0A">
      <w:pPr>
        <w:pStyle w:val="Definition"/>
      </w:pPr>
      <w:r w:rsidRPr="00336844">
        <w:rPr>
          <w:b/>
          <w:i/>
        </w:rPr>
        <w:t>therapeutic vaping device accessory</w:t>
      </w:r>
      <w:r w:rsidRPr="00336844">
        <w:t xml:space="preserve"> has the same meaning as in the </w:t>
      </w:r>
      <w:r w:rsidRPr="00336844">
        <w:rPr>
          <w:i/>
        </w:rPr>
        <w:t xml:space="preserve">Therapeutic Goods (Medical Devices) </w:t>
      </w:r>
      <w:r w:rsidR="006B2A43" w:rsidRPr="00336844">
        <w:rPr>
          <w:i/>
        </w:rPr>
        <w:t>Regulations 2</w:t>
      </w:r>
      <w:r w:rsidRPr="00336844">
        <w:rPr>
          <w:i/>
        </w:rPr>
        <w:t>002</w:t>
      </w:r>
      <w:r w:rsidRPr="00336844">
        <w:t>.</w:t>
      </w:r>
    </w:p>
    <w:p w14:paraId="1D9E35C5" w14:textId="77777777" w:rsidR="00B950D6" w:rsidRPr="00336844" w:rsidRDefault="00B950D6" w:rsidP="00B950D6">
      <w:pPr>
        <w:pStyle w:val="Definition"/>
      </w:pPr>
      <w:r w:rsidRPr="00336844">
        <w:rPr>
          <w:b/>
          <w:i/>
        </w:rPr>
        <w:t>therapeutic vaping good</w:t>
      </w:r>
      <w:r w:rsidRPr="00336844">
        <w:t xml:space="preserve"> means:</w:t>
      </w:r>
    </w:p>
    <w:p w14:paraId="598177B8" w14:textId="77777777" w:rsidR="00B950D6" w:rsidRPr="00336844" w:rsidRDefault="00B950D6" w:rsidP="00B950D6">
      <w:pPr>
        <w:pStyle w:val="paragraph"/>
      </w:pPr>
      <w:r w:rsidRPr="00336844">
        <w:tab/>
        <w:t>(a)</w:t>
      </w:r>
      <w:r w:rsidRPr="00336844">
        <w:tab/>
        <w:t>a therapeutic vaping device; or</w:t>
      </w:r>
    </w:p>
    <w:p w14:paraId="56DAADAD" w14:textId="77777777" w:rsidR="00B950D6" w:rsidRPr="00336844" w:rsidRDefault="00B950D6" w:rsidP="00B950D6">
      <w:pPr>
        <w:pStyle w:val="paragraph"/>
      </w:pPr>
      <w:r w:rsidRPr="00336844">
        <w:tab/>
        <w:t>(b)</w:t>
      </w:r>
      <w:r w:rsidRPr="00336844">
        <w:tab/>
        <w:t>a therapeutic vaping device accessory; or</w:t>
      </w:r>
    </w:p>
    <w:p w14:paraId="1E45ABE7" w14:textId="77777777" w:rsidR="00B950D6" w:rsidRPr="00336844" w:rsidRDefault="00B950D6" w:rsidP="00B950D6">
      <w:pPr>
        <w:pStyle w:val="paragraph"/>
      </w:pPr>
      <w:r w:rsidRPr="00336844">
        <w:tab/>
        <w:t>(c)</w:t>
      </w:r>
      <w:r w:rsidRPr="00336844">
        <w:tab/>
        <w:t>a therapeutic vaping substance; or</w:t>
      </w:r>
    </w:p>
    <w:p w14:paraId="71E07F87" w14:textId="77777777" w:rsidR="00B950D6" w:rsidRPr="00336844" w:rsidRDefault="00B950D6" w:rsidP="00B950D6">
      <w:pPr>
        <w:pStyle w:val="paragraph"/>
      </w:pPr>
      <w:r w:rsidRPr="00336844">
        <w:tab/>
        <w:t>(d)</w:t>
      </w:r>
      <w:r w:rsidRPr="00336844">
        <w:tab/>
        <w:t>a therapeutic vaping substance accessory.</w:t>
      </w:r>
    </w:p>
    <w:p w14:paraId="4C894A3D" w14:textId="77777777" w:rsidR="007A42FD" w:rsidRPr="00336844" w:rsidRDefault="00826DF4" w:rsidP="00826DF4">
      <w:pPr>
        <w:pStyle w:val="Definition"/>
      </w:pPr>
      <w:r w:rsidRPr="00336844">
        <w:rPr>
          <w:b/>
          <w:i/>
        </w:rPr>
        <w:t>therapeutic vaping kit</w:t>
      </w:r>
      <w:r w:rsidRPr="00336844">
        <w:t xml:space="preserve"> means a kit, covered by </w:t>
      </w:r>
      <w:r w:rsidR="00EA353C" w:rsidRPr="00336844">
        <w:t>subsection 7</w:t>
      </w:r>
      <w:proofErr w:type="gramStart"/>
      <w:r w:rsidRPr="00336844">
        <w:t>B(</w:t>
      </w:r>
      <w:proofErr w:type="gramEnd"/>
      <w:r w:rsidRPr="00336844">
        <w:t>1) of the Act, that</w:t>
      </w:r>
      <w:r w:rsidR="007A42FD" w:rsidRPr="00336844">
        <w:t>:</w:t>
      </w:r>
    </w:p>
    <w:p w14:paraId="49F1EB17" w14:textId="77777777" w:rsidR="007A42FD" w:rsidRPr="00336844" w:rsidRDefault="007A42FD" w:rsidP="007A42FD">
      <w:pPr>
        <w:pStyle w:val="paragraph"/>
      </w:pPr>
      <w:r w:rsidRPr="00336844">
        <w:tab/>
        <w:t>(a)</w:t>
      </w:r>
      <w:r w:rsidRPr="00336844">
        <w:tab/>
      </w:r>
      <w:r w:rsidR="00826DF4" w:rsidRPr="00336844">
        <w:t>contains one or more therapeutic vaping substances or therapeutic vaping substance accessories</w:t>
      </w:r>
      <w:r w:rsidRPr="00336844">
        <w:t xml:space="preserve">; </w:t>
      </w:r>
      <w:r w:rsidR="00826DF4" w:rsidRPr="00336844">
        <w:t>and</w:t>
      </w:r>
    </w:p>
    <w:p w14:paraId="60D49E88" w14:textId="77777777" w:rsidR="00826DF4" w:rsidRPr="00336844" w:rsidRDefault="007A42FD" w:rsidP="007A42FD">
      <w:pPr>
        <w:pStyle w:val="paragraph"/>
      </w:pPr>
      <w:r w:rsidRPr="00336844">
        <w:tab/>
        <w:t>(b)</w:t>
      </w:r>
      <w:r w:rsidRPr="00336844">
        <w:tab/>
      </w:r>
      <w:r w:rsidR="00826DF4" w:rsidRPr="00336844">
        <w:t>does not contain any other goods</w:t>
      </w:r>
      <w:r w:rsidRPr="00336844">
        <w:t>.</w:t>
      </w:r>
    </w:p>
    <w:p w14:paraId="57D2A4B1" w14:textId="77777777" w:rsidR="00F66151" w:rsidRPr="00336844" w:rsidRDefault="004A07D5" w:rsidP="004A07D5">
      <w:pPr>
        <w:pStyle w:val="Definition"/>
      </w:pPr>
      <w:r w:rsidRPr="00336844">
        <w:rPr>
          <w:b/>
          <w:i/>
        </w:rPr>
        <w:t xml:space="preserve">therapeutic vaping pack </w:t>
      </w:r>
      <w:r w:rsidRPr="00336844">
        <w:t>means a primary pack that</w:t>
      </w:r>
      <w:r w:rsidR="00F66151" w:rsidRPr="00336844">
        <w:t>:</w:t>
      </w:r>
    </w:p>
    <w:p w14:paraId="4704F99C" w14:textId="77777777" w:rsidR="00F66151" w:rsidRPr="00336844" w:rsidRDefault="00F66151" w:rsidP="00F66151">
      <w:pPr>
        <w:pStyle w:val="paragraph"/>
      </w:pPr>
      <w:r w:rsidRPr="00336844">
        <w:tab/>
        <w:t>(a)</w:t>
      </w:r>
      <w:r w:rsidRPr="00336844">
        <w:tab/>
      </w:r>
      <w:r w:rsidR="004A07D5" w:rsidRPr="00336844">
        <w:t xml:space="preserve">contains </w:t>
      </w:r>
      <w:r w:rsidR="00014774" w:rsidRPr="00336844">
        <w:t>2</w:t>
      </w:r>
      <w:r w:rsidR="004A07D5" w:rsidRPr="00336844">
        <w:t xml:space="preserve"> or more therapeutic vaping goods</w:t>
      </w:r>
      <w:r w:rsidRPr="00336844">
        <w:t>, including at least one therapeutic vaping device or therapeutic vaping device accessory;</w:t>
      </w:r>
      <w:r w:rsidR="004A07D5" w:rsidRPr="00336844">
        <w:t xml:space="preserve"> and</w:t>
      </w:r>
    </w:p>
    <w:p w14:paraId="24E8B150" w14:textId="77777777" w:rsidR="004A07D5" w:rsidRPr="00336844" w:rsidRDefault="00F66151" w:rsidP="00F66151">
      <w:pPr>
        <w:pStyle w:val="paragraph"/>
      </w:pPr>
      <w:r w:rsidRPr="00336844">
        <w:tab/>
        <w:t>(b)</w:t>
      </w:r>
      <w:r w:rsidRPr="00336844">
        <w:tab/>
      </w:r>
      <w:r w:rsidR="004A07D5" w:rsidRPr="00336844">
        <w:t>does not contain any other goods.</w:t>
      </w:r>
    </w:p>
    <w:p w14:paraId="0DE70329" w14:textId="77777777" w:rsidR="00C67C65" w:rsidRPr="00336844" w:rsidRDefault="00F3330E" w:rsidP="00374850">
      <w:pPr>
        <w:pStyle w:val="Definition"/>
      </w:pPr>
      <w:r w:rsidRPr="00336844">
        <w:rPr>
          <w:b/>
          <w:i/>
        </w:rPr>
        <w:t xml:space="preserve">therapeutic </w:t>
      </w:r>
      <w:r w:rsidR="00C67C65" w:rsidRPr="00336844">
        <w:rPr>
          <w:b/>
          <w:i/>
        </w:rPr>
        <w:t xml:space="preserve">vaping </w:t>
      </w:r>
      <w:r w:rsidR="001132FD" w:rsidRPr="00336844">
        <w:rPr>
          <w:b/>
          <w:i/>
        </w:rPr>
        <w:t>substance</w:t>
      </w:r>
      <w:r w:rsidR="00C67C65" w:rsidRPr="00336844">
        <w:t xml:space="preserve"> means a </w:t>
      </w:r>
      <w:r w:rsidR="00EF5194" w:rsidRPr="00336844">
        <w:t>therapeutic good</w:t>
      </w:r>
      <w:r w:rsidR="00C67C65" w:rsidRPr="00336844">
        <w:t xml:space="preserve"> that</w:t>
      </w:r>
      <w:r w:rsidR="00BB74DE" w:rsidRPr="00336844">
        <w:t xml:space="preserve"> is</w:t>
      </w:r>
      <w:r w:rsidR="001132FD" w:rsidRPr="00336844">
        <w:t xml:space="preserve"> a liquid or other substance </w:t>
      </w:r>
      <w:r w:rsidR="008216E9" w:rsidRPr="00336844">
        <w:t xml:space="preserve">designed or intended </w:t>
      </w:r>
      <w:r w:rsidR="001132FD" w:rsidRPr="00336844">
        <w:t xml:space="preserve">for use </w:t>
      </w:r>
      <w:r w:rsidR="00373369" w:rsidRPr="00336844">
        <w:t>in or with</w:t>
      </w:r>
      <w:r w:rsidR="001132FD" w:rsidRPr="00336844">
        <w:t xml:space="preserve"> a vaping device.</w:t>
      </w:r>
    </w:p>
    <w:p w14:paraId="7270FF1A" w14:textId="77777777" w:rsidR="00660F0F" w:rsidRPr="00336844" w:rsidRDefault="008216E9" w:rsidP="00840296">
      <w:pPr>
        <w:pStyle w:val="Definition"/>
      </w:pPr>
      <w:r w:rsidRPr="00336844">
        <w:rPr>
          <w:b/>
          <w:i/>
        </w:rPr>
        <w:lastRenderedPageBreak/>
        <w:t>therapeutic vaping substance accessory</w:t>
      </w:r>
      <w:r w:rsidRPr="00336844">
        <w:t xml:space="preserve"> means</w:t>
      </w:r>
      <w:r w:rsidR="00B37902" w:rsidRPr="00336844">
        <w:t xml:space="preserve"> </w:t>
      </w:r>
      <w:r w:rsidR="00660F0F" w:rsidRPr="00336844">
        <w:t xml:space="preserve">a therapeutic good that is </w:t>
      </w:r>
      <w:r w:rsidR="00B37902" w:rsidRPr="00336844">
        <w:t xml:space="preserve">a cartridge, capsule, </w:t>
      </w:r>
      <w:proofErr w:type="gramStart"/>
      <w:r w:rsidR="00B37902" w:rsidRPr="00336844">
        <w:t>pod</w:t>
      </w:r>
      <w:proofErr w:type="gramEnd"/>
      <w:r w:rsidR="00B37902" w:rsidRPr="00336844">
        <w:t xml:space="preserve"> or other vessel</w:t>
      </w:r>
      <w:r w:rsidR="00660F0F" w:rsidRPr="00336844">
        <w:t>:</w:t>
      </w:r>
    </w:p>
    <w:p w14:paraId="73F78606" w14:textId="77777777" w:rsidR="00B37902" w:rsidRPr="00336844" w:rsidRDefault="00660F0F" w:rsidP="00660F0F">
      <w:pPr>
        <w:pStyle w:val="paragraph"/>
      </w:pPr>
      <w:r w:rsidRPr="00336844">
        <w:tab/>
        <w:t>(a)</w:t>
      </w:r>
      <w:r w:rsidRPr="00336844">
        <w:tab/>
      </w:r>
      <w:r w:rsidR="00B37902" w:rsidRPr="00336844">
        <w:t>that contains a therapeutic vaping substance</w:t>
      </w:r>
      <w:r w:rsidR="009904B8" w:rsidRPr="00336844">
        <w:t xml:space="preserve"> (</w:t>
      </w:r>
      <w:proofErr w:type="gramStart"/>
      <w:r w:rsidR="00E97F75" w:rsidRPr="00336844">
        <w:t>whether or not</w:t>
      </w:r>
      <w:proofErr w:type="gramEnd"/>
      <w:r w:rsidR="003B5499" w:rsidRPr="00336844">
        <w:t xml:space="preserve"> </w:t>
      </w:r>
      <w:r w:rsidR="00CA300A" w:rsidRPr="00336844">
        <w:t xml:space="preserve">the vessel is </w:t>
      </w:r>
      <w:r w:rsidR="00B37902" w:rsidRPr="00336844">
        <w:t xml:space="preserve">designed or intended to be </w:t>
      </w:r>
      <w:r w:rsidR="003B5499" w:rsidRPr="00336844">
        <w:t>refilled</w:t>
      </w:r>
      <w:r w:rsidR="009904B8" w:rsidRPr="00336844">
        <w:t>); and</w:t>
      </w:r>
    </w:p>
    <w:p w14:paraId="79DD7E80" w14:textId="77777777" w:rsidR="009904B8" w:rsidRPr="00336844" w:rsidRDefault="009904B8" w:rsidP="00660F0F">
      <w:pPr>
        <w:pStyle w:val="paragraph"/>
      </w:pPr>
      <w:r w:rsidRPr="00336844">
        <w:tab/>
        <w:t>(b)</w:t>
      </w:r>
      <w:r w:rsidRPr="00336844">
        <w:tab/>
        <w:t xml:space="preserve">that is designed or intended </w:t>
      </w:r>
      <w:r w:rsidR="007547E5" w:rsidRPr="00336844">
        <w:t>for use</w:t>
      </w:r>
      <w:r w:rsidRPr="00336844">
        <w:t xml:space="preserve"> in or with a therapeutic vaping device.</w:t>
      </w:r>
    </w:p>
    <w:p w14:paraId="414AEB1D" w14:textId="77777777" w:rsidR="00D76DD6" w:rsidRPr="00336844" w:rsidRDefault="00757617" w:rsidP="00D76DD6">
      <w:pPr>
        <w:pStyle w:val="Definition"/>
      </w:pPr>
      <w:r w:rsidRPr="00336844">
        <w:rPr>
          <w:b/>
          <w:i/>
        </w:rPr>
        <w:t xml:space="preserve">vaping </w:t>
      </w:r>
      <w:r w:rsidR="00042630" w:rsidRPr="00336844">
        <w:rPr>
          <w:b/>
          <w:i/>
        </w:rPr>
        <w:t>device</w:t>
      </w:r>
      <w:r w:rsidR="00D76DD6" w:rsidRPr="00336844">
        <w:t xml:space="preserve"> means:</w:t>
      </w:r>
    </w:p>
    <w:p w14:paraId="722A7FB0" w14:textId="77777777" w:rsidR="00702F15" w:rsidRPr="00336844" w:rsidRDefault="00702F15" w:rsidP="00702F15">
      <w:pPr>
        <w:pStyle w:val="paragraph"/>
      </w:pPr>
      <w:r w:rsidRPr="00336844">
        <w:tab/>
        <w:t>(a)</w:t>
      </w:r>
      <w:r w:rsidRPr="00336844">
        <w:tab/>
      </w:r>
      <w:r w:rsidR="00714E69" w:rsidRPr="00336844">
        <w:t>a device</w:t>
      </w:r>
      <w:r w:rsidRPr="00336844">
        <w:t xml:space="preserve"> that generates or releases, or is designed or intended to generate or release, using a heating element and by electronic means, an aerosol, </w:t>
      </w:r>
      <w:proofErr w:type="gramStart"/>
      <w:r w:rsidRPr="00336844">
        <w:t>vapour</w:t>
      </w:r>
      <w:proofErr w:type="gramEnd"/>
      <w:r w:rsidRPr="00336844">
        <w:t xml:space="preserve"> or mist for direct inhalation by its user; or</w:t>
      </w:r>
    </w:p>
    <w:p w14:paraId="63718011" w14:textId="77777777" w:rsidR="006D70D1" w:rsidRPr="00336844" w:rsidRDefault="00702F15" w:rsidP="00310238">
      <w:pPr>
        <w:pStyle w:val="paragraph"/>
      </w:pPr>
      <w:r w:rsidRPr="00336844">
        <w:tab/>
        <w:t>(b)</w:t>
      </w:r>
      <w:r w:rsidRPr="00336844">
        <w:tab/>
      </w:r>
      <w:r w:rsidR="00492CB4" w:rsidRPr="00336844">
        <w:t>a device</w:t>
      </w:r>
      <w:r w:rsidRPr="00336844">
        <w:t xml:space="preserve"> to which </w:t>
      </w:r>
      <w:r w:rsidR="00761F84" w:rsidRPr="00336844">
        <w:t>paragraph (</w:t>
      </w:r>
      <w:r w:rsidRPr="00336844">
        <w:t xml:space="preserve">a) would apply were the </w:t>
      </w:r>
      <w:r w:rsidR="00492CB4" w:rsidRPr="00336844">
        <w:t>device</w:t>
      </w:r>
      <w:r w:rsidRPr="00336844">
        <w:t xml:space="preserve"> not incomplete, damaged, </w:t>
      </w:r>
      <w:proofErr w:type="gramStart"/>
      <w:r w:rsidRPr="00336844">
        <w:t>temporarily</w:t>
      </w:r>
      <w:proofErr w:type="gramEnd"/>
      <w:r w:rsidRPr="00336844">
        <w:t xml:space="preserve"> or permanently inoperable, or unfinished</w:t>
      </w:r>
      <w:r w:rsidR="006D70D1" w:rsidRPr="00336844">
        <w:t>.</w:t>
      </w:r>
    </w:p>
    <w:p w14:paraId="144AF335" w14:textId="77777777" w:rsidR="006436D8" w:rsidRPr="00336844" w:rsidRDefault="006436D8" w:rsidP="006436D8">
      <w:pPr>
        <w:pStyle w:val="notetext"/>
      </w:pPr>
      <w:r w:rsidRPr="00336844">
        <w:t>Note</w:t>
      </w:r>
      <w:r w:rsidR="00310238" w:rsidRPr="00336844">
        <w:t xml:space="preserve"> 1</w:t>
      </w:r>
      <w:r w:rsidRPr="00336844">
        <w:t>:</w:t>
      </w:r>
      <w:r w:rsidRPr="00336844">
        <w:tab/>
        <w:t xml:space="preserve">Examples of </w:t>
      </w:r>
      <w:r w:rsidR="00A92B6F" w:rsidRPr="00336844">
        <w:t>devices</w:t>
      </w:r>
      <w:r w:rsidRPr="00336844">
        <w:t xml:space="preserve"> that are not </w:t>
      </w:r>
      <w:r w:rsidR="006F5C23" w:rsidRPr="00336844">
        <w:t>vaping devices</w:t>
      </w:r>
      <w:r w:rsidRPr="00336844">
        <w:t xml:space="preserve"> include the following:</w:t>
      </w:r>
    </w:p>
    <w:p w14:paraId="1A60E25E" w14:textId="77777777" w:rsidR="006436D8" w:rsidRPr="00336844" w:rsidRDefault="006436D8" w:rsidP="006436D8">
      <w:pPr>
        <w:pStyle w:val="notepara"/>
      </w:pPr>
      <w:r w:rsidRPr="00336844">
        <w:t>(a)</w:t>
      </w:r>
      <w:r w:rsidRPr="00336844">
        <w:tab/>
      </w:r>
      <w:proofErr w:type="gramStart"/>
      <w:r w:rsidRPr="00336844">
        <w:t>humidifiers;</w:t>
      </w:r>
      <w:proofErr w:type="gramEnd"/>
    </w:p>
    <w:p w14:paraId="11D8E6C6" w14:textId="77777777" w:rsidR="006436D8" w:rsidRPr="00336844" w:rsidRDefault="006436D8" w:rsidP="006436D8">
      <w:pPr>
        <w:pStyle w:val="notepara"/>
      </w:pPr>
      <w:r w:rsidRPr="00336844">
        <w:t>(b)</w:t>
      </w:r>
      <w:r w:rsidRPr="00336844">
        <w:tab/>
      </w:r>
      <w:proofErr w:type="gramStart"/>
      <w:r w:rsidRPr="00336844">
        <w:t>diffusers;</w:t>
      </w:r>
      <w:proofErr w:type="gramEnd"/>
    </w:p>
    <w:p w14:paraId="4919FD5D" w14:textId="77777777" w:rsidR="006436D8" w:rsidRPr="00336844" w:rsidRDefault="006436D8" w:rsidP="006436D8">
      <w:pPr>
        <w:pStyle w:val="notepara"/>
      </w:pPr>
      <w:r w:rsidRPr="00336844">
        <w:t>(c)</w:t>
      </w:r>
      <w:r w:rsidRPr="00336844">
        <w:tab/>
      </w:r>
      <w:proofErr w:type="gramStart"/>
      <w:r w:rsidRPr="00336844">
        <w:t>nebulisers;</w:t>
      </w:r>
      <w:proofErr w:type="gramEnd"/>
    </w:p>
    <w:p w14:paraId="0519C4E9" w14:textId="77777777" w:rsidR="006436D8" w:rsidRPr="00336844" w:rsidRDefault="006436D8" w:rsidP="006436D8">
      <w:pPr>
        <w:pStyle w:val="notepara"/>
      </w:pPr>
      <w:r w:rsidRPr="00336844">
        <w:t>(d</w:t>
      </w:r>
      <w:r w:rsidR="00923963" w:rsidRPr="00336844">
        <w:t>)</w:t>
      </w:r>
      <w:r w:rsidRPr="00336844">
        <w:tab/>
        <w:t>inhalers.</w:t>
      </w:r>
    </w:p>
    <w:p w14:paraId="48A3D63E" w14:textId="77777777" w:rsidR="00163022" w:rsidRPr="00336844" w:rsidRDefault="00163022" w:rsidP="00163022">
      <w:pPr>
        <w:pStyle w:val="notetext"/>
      </w:pPr>
      <w:r w:rsidRPr="00336844">
        <w:t>Note 2:</w:t>
      </w:r>
      <w:r w:rsidRPr="00336844">
        <w:tab/>
        <w:t xml:space="preserve">To avoid doubt, therapeutic vaping substance accessories and therapeutic vaping device accessories are not devices to which </w:t>
      </w:r>
      <w:r w:rsidR="00761F84" w:rsidRPr="00336844">
        <w:t>paragraph (</w:t>
      </w:r>
      <w:r w:rsidRPr="00336844">
        <w:t>b) applies.</w:t>
      </w:r>
    </w:p>
    <w:p w14:paraId="505ED9D2" w14:textId="77777777" w:rsidR="00135E6A" w:rsidRPr="00336844" w:rsidRDefault="000803B1" w:rsidP="00135E6A">
      <w:pPr>
        <w:pStyle w:val="ItemHead"/>
      </w:pPr>
      <w:proofErr w:type="gramStart"/>
      <w:r w:rsidRPr="00336844">
        <w:t>4</w:t>
      </w:r>
      <w:r w:rsidR="00135E6A" w:rsidRPr="00336844">
        <w:t xml:space="preserve">  </w:t>
      </w:r>
      <w:proofErr w:type="spellStart"/>
      <w:r w:rsidR="00EA353C" w:rsidRPr="00336844">
        <w:t>Subregulations</w:t>
      </w:r>
      <w:proofErr w:type="spellEnd"/>
      <w:proofErr w:type="gramEnd"/>
      <w:r w:rsidR="00EA353C" w:rsidRPr="00336844">
        <w:t> 1</w:t>
      </w:r>
      <w:r w:rsidR="00135E6A" w:rsidRPr="00336844">
        <w:t>2(5) to (7)</w:t>
      </w:r>
    </w:p>
    <w:p w14:paraId="61D72A33" w14:textId="77777777" w:rsidR="00135E6A" w:rsidRPr="00336844" w:rsidRDefault="00135E6A" w:rsidP="00135E6A">
      <w:pPr>
        <w:pStyle w:val="Item"/>
      </w:pPr>
      <w:r w:rsidRPr="00336844">
        <w:t xml:space="preserve">Repeal the </w:t>
      </w:r>
      <w:proofErr w:type="spellStart"/>
      <w:r w:rsidRPr="00336844">
        <w:t>subregulations</w:t>
      </w:r>
      <w:proofErr w:type="spellEnd"/>
      <w:r w:rsidRPr="00336844">
        <w:t>.</w:t>
      </w:r>
    </w:p>
    <w:p w14:paraId="167AC95C" w14:textId="77777777" w:rsidR="00E6395B" w:rsidRPr="00336844" w:rsidRDefault="000803B1" w:rsidP="00E6395B">
      <w:pPr>
        <w:pStyle w:val="ItemHead"/>
      </w:pPr>
      <w:proofErr w:type="gramStart"/>
      <w:r w:rsidRPr="00336844">
        <w:t>5</w:t>
      </w:r>
      <w:r w:rsidR="00E6395B" w:rsidRPr="00336844">
        <w:t xml:space="preserve">  </w:t>
      </w:r>
      <w:proofErr w:type="spellStart"/>
      <w:r w:rsidR="00E6395B" w:rsidRPr="00336844">
        <w:t>Subregulation</w:t>
      </w:r>
      <w:proofErr w:type="spellEnd"/>
      <w:proofErr w:type="gramEnd"/>
      <w:r w:rsidR="00E6395B" w:rsidRPr="00336844">
        <w:t> </w:t>
      </w:r>
      <w:bookmarkStart w:id="7" w:name="_Hlk151531344"/>
      <w:r w:rsidR="00E6395B" w:rsidRPr="00336844">
        <w:t>12B</w:t>
      </w:r>
      <w:bookmarkEnd w:id="7"/>
      <w:r w:rsidR="00E6395B" w:rsidRPr="00336844">
        <w:t>(1B) (table item 58, column 5)</w:t>
      </w:r>
    </w:p>
    <w:p w14:paraId="7F8B984C" w14:textId="77777777" w:rsidR="00E6395B" w:rsidRPr="00336844" w:rsidRDefault="00E6395B" w:rsidP="00E6395B">
      <w:pPr>
        <w:pStyle w:val="Item"/>
      </w:pPr>
      <w:r w:rsidRPr="00336844">
        <w:t xml:space="preserve">After “smoking cessation”, insert “or </w:t>
      </w:r>
      <w:r w:rsidR="00F21946" w:rsidRPr="00336844">
        <w:t>management</w:t>
      </w:r>
      <w:r w:rsidRPr="00336844">
        <w:t xml:space="preserve"> of nicotine dependence”.</w:t>
      </w:r>
    </w:p>
    <w:p w14:paraId="295E9F8F" w14:textId="77777777" w:rsidR="00E565B2" w:rsidRPr="00336844" w:rsidRDefault="000803B1" w:rsidP="00037A94">
      <w:pPr>
        <w:pStyle w:val="ItemHead"/>
      </w:pPr>
      <w:proofErr w:type="gramStart"/>
      <w:r w:rsidRPr="00336844">
        <w:t>6</w:t>
      </w:r>
      <w:r w:rsidR="00E565B2" w:rsidRPr="00336844">
        <w:t xml:space="preserve">  </w:t>
      </w:r>
      <w:r w:rsidR="00E345AC" w:rsidRPr="00336844">
        <w:t>At</w:t>
      </w:r>
      <w:proofErr w:type="gramEnd"/>
      <w:r w:rsidR="00E345AC" w:rsidRPr="00336844">
        <w:t xml:space="preserve"> the end of </w:t>
      </w:r>
      <w:proofErr w:type="spellStart"/>
      <w:r w:rsidR="00E345AC" w:rsidRPr="00336844">
        <w:t>subregulation</w:t>
      </w:r>
      <w:proofErr w:type="spellEnd"/>
      <w:r w:rsidR="00EA353C" w:rsidRPr="00336844">
        <w:t> 4</w:t>
      </w:r>
      <w:r w:rsidR="00247BAC" w:rsidRPr="00336844">
        <w:t>8(1AB)</w:t>
      </w:r>
    </w:p>
    <w:p w14:paraId="2E1C05D8" w14:textId="77777777" w:rsidR="00247BAC" w:rsidRPr="00336844" w:rsidRDefault="004243B9" w:rsidP="00247BAC">
      <w:pPr>
        <w:pStyle w:val="Item"/>
      </w:pPr>
      <w:r w:rsidRPr="00336844">
        <w:t>Add</w:t>
      </w:r>
      <w:r w:rsidR="00247BAC" w:rsidRPr="00336844">
        <w:t>:</w:t>
      </w:r>
    </w:p>
    <w:p w14:paraId="04190198" w14:textId="77777777" w:rsidR="00247BAC" w:rsidRPr="00336844" w:rsidRDefault="00247BAC" w:rsidP="00247BAC">
      <w:pPr>
        <w:pStyle w:val="paragraph"/>
      </w:pPr>
      <w:r w:rsidRPr="00336844">
        <w:tab/>
      </w:r>
      <w:r w:rsidR="00E345AC" w:rsidRPr="00336844">
        <w:t xml:space="preserve">; </w:t>
      </w:r>
      <w:r w:rsidRPr="00336844">
        <w:t>(</w:t>
      </w:r>
      <w:r w:rsidR="00E56BC6" w:rsidRPr="00336844">
        <w:t>c</w:t>
      </w:r>
      <w:r w:rsidRPr="00336844">
        <w:t>)</w:t>
      </w:r>
      <w:r w:rsidRPr="00336844">
        <w:tab/>
        <w:t xml:space="preserve">a decision to </w:t>
      </w:r>
      <w:r w:rsidR="00081DE1" w:rsidRPr="00336844">
        <w:t xml:space="preserve">make goods the subject of a determination as referred to in </w:t>
      </w:r>
      <w:r w:rsidR="00761F84" w:rsidRPr="00336844">
        <w:t>paragraph (</w:t>
      </w:r>
      <w:r w:rsidR="006E0D4D" w:rsidRPr="00336844">
        <w:t>e)</w:t>
      </w:r>
      <w:r w:rsidR="00081DE1" w:rsidRPr="00336844">
        <w:t xml:space="preserve"> of </w:t>
      </w:r>
      <w:r w:rsidR="0068504E" w:rsidRPr="00336844">
        <w:t xml:space="preserve">column 3 of </w:t>
      </w:r>
      <w:r w:rsidR="00782249" w:rsidRPr="00336844">
        <w:t>item 1</w:t>
      </w:r>
      <w:r w:rsidR="00DD13C3" w:rsidRPr="00336844">
        <w:t>5</w:t>
      </w:r>
      <w:r w:rsidR="0068504E" w:rsidRPr="00336844">
        <w:t xml:space="preserve"> of the table in </w:t>
      </w:r>
      <w:r w:rsidR="00761F84" w:rsidRPr="00336844">
        <w:t>Schedule 5</w:t>
      </w:r>
      <w:r w:rsidR="0068504E" w:rsidRPr="00336844">
        <w:t>A</w:t>
      </w:r>
      <w:r w:rsidR="00E56BC6" w:rsidRPr="00336844">
        <w:t>.</w:t>
      </w:r>
    </w:p>
    <w:p w14:paraId="4E5EDAB1" w14:textId="77777777" w:rsidR="004E7415" w:rsidRPr="00336844" w:rsidRDefault="000803B1" w:rsidP="004E7415">
      <w:pPr>
        <w:pStyle w:val="ItemHead"/>
      </w:pPr>
      <w:proofErr w:type="gramStart"/>
      <w:r w:rsidRPr="00336844">
        <w:t>7</w:t>
      </w:r>
      <w:r w:rsidR="004E7415" w:rsidRPr="00336844">
        <w:t xml:space="preserve">  </w:t>
      </w:r>
      <w:r w:rsidR="00DD79B5" w:rsidRPr="00336844">
        <w:t>After</w:t>
      </w:r>
      <w:proofErr w:type="gramEnd"/>
      <w:r w:rsidR="00DD79B5" w:rsidRPr="00336844">
        <w:t xml:space="preserve"> </w:t>
      </w:r>
      <w:r w:rsidR="00EA353C" w:rsidRPr="00336844">
        <w:t>Part 1</w:t>
      </w:r>
      <w:r w:rsidR="00DD79B5" w:rsidRPr="00336844">
        <w:t xml:space="preserve"> of </w:t>
      </w:r>
      <w:r w:rsidR="00EA353C" w:rsidRPr="00336844">
        <w:t>Schedule 3</w:t>
      </w:r>
    </w:p>
    <w:p w14:paraId="27F8942A" w14:textId="77777777" w:rsidR="00DD79B5" w:rsidRPr="00336844" w:rsidRDefault="00DD79B5" w:rsidP="00DD79B5">
      <w:pPr>
        <w:pStyle w:val="Item"/>
      </w:pPr>
      <w:r w:rsidRPr="00336844">
        <w:t>Insert:</w:t>
      </w:r>
    </w:p>
    <w:p w14:paraId="0658DD43" w14:textId="77777777" w:rsidR="00321408" w:rsidRPr="00336844" w:rsidRDefault="00EA353C" w:rsidP="00321408">
      <w:pPr>
        <w:pStyle w:val="ActHead2"/>
      </w:pPr>
      <w:bookmarkStart w:id="8" w:name="_Toc151732232"/>
      <w:r w:rsidRPr="00336844">
        <w:rPr>
          <w:rStyle w:val="CharPartNo"/>
        </w:rPr>
        <w:t>Part 2</w:t>
      </w:r>
      <w:r w:rsidR="00321408" w:rsidRPr="00336844">
        <w:t>—</w:t>
      </w:r>
      <w:r w:rsidR="00321408" w:rsidRPr="00336844">
        <w:rPr>
          <w:rStyle w:val="CharPartText"/>
        </w:rPr>
        <w:t xml:space="preserve">Therapeutic goods </w:t>
      </w:r>
      <w:r w:rsidR="003B14BC" w:rsidRPr="00336844">
        <w:rPr>
          <w:rStyle w:val="CharPartText"/>
        </w:rPr>
        <w:t xml:space="preserve">that are not </w:t>
      </w:r>
      <w:proofErr w:type="gramStart"/>
      <w:r w:rsidR="003B14BC" w:rsidRPr="00336844">
        <w:rPr>
          <w:rStyle w:val="CharPartText"/>
        </w:rPr>
        <w:t>medicines</w:t>
      </w:r>
      <w:bookmarkEnd w:id="8"/>
      <w:proofErr w:type="gramEnd"/>
    </w:p>
    <w:p w14:paraId="1A2D0A31" w14:textId="77777777" w:rsidR="00321408" w:rsidRPr="00336844" w:rsidRDefault="00321408" w:rsidP="00321408">
      <w:pPr>
        <w:pStyle w:val="Header"/>
        <w:tabs>
          <w:tab w:val="clear" w:pos="4150"/>
          <w:tab w:val="clear" w:pos="8307"/>
        </w:tabs>
      </w:pPr>
      <w:r w:rsidRPr="00336844">
        <w:rPr>
          <w:rStyle w:val="CharDivNo"/>
        </w:rPr>
        <w:t xml:space="preserve"> </w:t>
      </w:r>
      <w:r w:rsidRPr="00336844">
        <w:rPr>
          <w:rStyle w:val="CharDivText"/>
        </w:rPr>
        <w:t xml:space="preserve"> </w:t>
      </w:r>
    </w:p>
    <w:p w14:paraId="4CECABC7" w14:textId="77777777" w:rsidR="00321408" w:rsidRPr="00336844" w:rsidRDefault="00321408" w:rsidP="00321408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000" w:firstRow="0" w:lastRow="0" w:firstColumn="0" w:lastColumn="0" w:noHBand="0" w:noVBand="0"/>
      </w:tblPr>
      <w:tblGrid>
        <w:gridCol w:w="1394"/>
        <w:gridCol w:w="7135"/>
      </w:tblGrid>
      <w:tr w:rsidR="00321408" w:rsidRPr="00336844" w14:paraId="21BAD1EF" w14:textId="77777777" w:rsidTr="00033D8D">
        <w:tc>
          <w:tcPr>
            <w:tcW w:w="817" w:type="pct"/>
            <w:shd w:val="clear" w:color="auto" w:fill="auto"/>
          </w:tcPr>
          <w:p w14:paraId="2E86D10D" w14:textId="77777777" w:rsidR="00321408" w:rsidRPr="00336844" w:rsidRDefault="00321408" w:rsidP="00033D8D">
            <w:pPr>
              <w:pStyle w:val="TableHeading"/>
            </w:pPr>
            <w:r w:rsidRPr="00336844">
              <w:t>Item No.</w:t>
            </w:r>
          </w:p>
        </w:tc>
        <w:tc>
          <w:tcPr>
            <w:tcW w:w="4183" w:type="pct"/>
            <w:shd w:val="clear" w:color="auto" w:fill="auto"/>
          </w:tcPr>
          <w:p w14:paraId="050EBED0" w14:textId="77777777" w:rsidR="00321408" w:rsidRPr="00336844" w:rsidRDefault="00321408" w:rsidP="00033D8D">
            <w:pPr>
              <w:pStyle w:val="TableHeading"/>
            </w:pPr>
            <w:r w:rsidRPr="00336844">
              <w:t>Therapeutic goods</w:t>
            </w:r>
          </w:p>
        </w:tc>
      </w:tr>
      <w:tr w:rsidR="00321408" w:rsidRPr="00336844" w14:paraId="77FDA116" w14:textId="77777777" w:rsidTr="00033D8D">
        <w:tc>
          <w:tcPr>
            <w:tcW w:w="817" w:type="pct"/>
            <w:shd w:val="clear" w:color="auto" w:fill="auto"/>
          </w:tcPr>
          <w:p w14:paraId="17148349" w14:textId="77777777" w:rsidR="00321408" w:rsidRPr="00336844" w:rsidRDefault="00321408" w:rsidP="00033D8D">
            <w:pPr>
              <w:pStyle w:val="Tabletext"/>
            </w:pPr>
            <w:r w:rsidRPr="00336844">
              <w:t>1</w:t>
            </w:r>
          </w:p>
        </w:tc>
        <w:tc>
          <w:tcPr>
            <w:tcW w:w="4183" w:type="pct"/>
            <w:shd w:val="clear" w:color="auto" w:fill="auto"/>
          </w:tcPr>
          <w:p w14:paraId="08FD499C" w14:textId="77777777" w:rsidR="00321408" w:rsidRPr="00336844" w:rsidRDefault="003B14BC" w:rsidP="00033D8D">
            <w:pPr>
              <w:pStyle w:val="Tabletext"/>
            </w:pPr>
            <w:r w:rsidRPr="00336844">
              <w:t>Therapeutic vaping substances</w:t>
            </w:r>
            <w:r w:rsidR="007B27A2" w:rsidRPr="00336844">
              <w:t>,</w:t>
            </w:r>
            <w:r w:rsidRPr="00336844">
              <w:t xml:space="preserve"> </w:t>
            </w:r>
            <w:r w:rsidR="00E364FD" w:rsidRPr="00336844">
              <w:t>or</w:t>
            </w:r>
            <w:r w:rsidRPr="00336844">
              <w:t xml:space="preserve"> therapeutic vaping substance accessories</w:t>
            </w:r>
            <w:r w:rsidR="007B27A2" w:rsidRPr="00336844">
              <w:t>,</w:t>
            </w:r>
            <w:r w:rsidR="00E364FD" w:rsidRPr="00336844">
              <w:t xml:space="preserve"> to which </w:t>
            </w:r>
            <w:r w:rsidR="00782249" w:rsidRPr="00336844">
              <w:t>item 1</w:t>
            </w:r>
            <w:r w:rsidR="00E364FD" w:rsidRPr="00336844">
              <w:t xml:space="preserve"> in </w:t>
            </w:r>
            <w:r w:rsidR="00EA353C" w:rsidRPr="00336844">
              <w:t>Part 1</w:t>
            </w:r>
            <w:r w:rsidR="00E364FD" w:rsidRPr="00336844">
              <w:t xml:space="preserve"> </w:t>
            </w:r>
            <w:r w:rsidR="007B27A2" w:rsidRPr="00336844">
              <w:t xml:space="preserve">of this Schedule </w:t>
            </w:r>
            <w:r w:rsidR="002F56AB" w:rsidRPr="00336844">
              <w:t>does</w:t>
            </w:r>
            <w:r w:rsidR="00E364FD" w:rsidRPr="00336844">
              <w:t xml:space="preserve"> not apply</w:t>
            </w:r>
          </w:p>
        </w:tc>
      </w:tr>
    </w:tbl>
    <w:p w14:paraId="5819CAC4" w14:textId="77777777" w:rsidR="00B52A2D" w:rsidRPr="00336844" w:rsidRDefault="000803B1" w:rsidP="00037A94">
      <w:pPr>
        <w:pStyle w:val="ItemHead"/>
      </w:pPr>
      <w:proofErr w:type="gramStart"/>
      <w:r w:rsidRPr="00336844">
        <w:t>8</w:t>
      </w:r>
      <w:r w:rsidR="00B52A2D" w:rsidRPr="00336844">
        <w:t xml:space="preserve">  </w:t>
      </w:r>
      <w:r w:rsidR="006E3AD2" w:rsidRPr="00336844">
        <w:t>Schedule</w:t>
      </w:r>
      <w:proofErr w:type="gramEnd"/>
      <w:r w:rsidR="006E3AD2" w:rsidRPr="00336844">
        <w:t> 4</w:t>
      </w:r>
      <w:r w:rsidR="00D41424" w:rsidRPr="00336844">
        <w:t xml:space="preserve"> (at the end of the table)</w:t>
      </w:r>
    </w:p>
    <w:p w14:paraId="7084B21E" w14:textId="77777777" w:rsidR="00D41424" w:rsidRPr="00336844" w:rsidRDefault="00D41424" w:rsidP="00D41424">
      <w:pPr>
        <w:pStyle w:val="Item"/>
      </w:pPr>
      <w:r w:rsidRPr="00336844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31"/>
        <w:gridCol w:w="7398"/>
      </w:tblGrid>
      <w:tr w:rsidR="00D41424" w:rsidRPr="00336844" w:rsidDel="00003BE4" w14:paraId="67CC1902" w14:textId="77777777" w:rsidTr="00D41424">
        <w:trPr>
          <w:trHeight w:val="20"/>
        </w:trPr>
        <w:tc>
          <w:tcPr>
            <w:tcW w:w="663" w:type="pct"/>
            <w:shd w:val="clear" w:color="auto" w:fill="auto"/>
          </w:tcPr>
          <w:p w14:paraId="2DB21ED6" w14:textId="77777777" w:rsidR="00D41424" w:rsidRPr="00336844" w:rsidDel="00003BE4" w:rsidRDefault="00962FC7" w:rsidP="00B950D6">
            <w:pPr>
              <w:pStyle w:val="Tabletext"/>
            </w:pPr>
            <w:r w:rsidRPr="00336844">
              <w:t>17</w:t>
            </w:r>
          </w:p>
        </w:tc>
        <w:tc>
          <w:tcPr>
            <w:tcW w:w="4337" w:type="pct"/>
            <w:shd w:val="clear" w:color="auto" w:fill="auto"/>
          </w:tcPr>
          <w:p w14:paraId="2555CDFD" w14:textId="77777777" w:rsidR="00851AFD" w:rsidRPr="00336844" w:rsidDel="00003BE4" w:rsidRDefault="00365518" w:rsidP="00EF7A86">
            <w:pPr>
              <w:pStyle w:val="Tabletext"/>
            </w:pPr>
            <w:r w:rsidRPr="00336844">
              <w:t xml:space="preserve">a </w:t>
            </w:r>
            <w:r w:rsidR="00EF7A86" w:rsidRPr="00336844">
              <w:t xml:space="preserve">therapeutic vaping </w:t>
            </w:r>
            <w:proofErr w:type="gramStart"/>
            <w:r w:rsidR="00EF7A86" w:rsidRPr="00336844">
              <w:t>kit</w:t>
            </w:r>
            <w:r w:rsidR="00851AFD" w:rsidRPr="00336844">
              <w:t>, if</w:t>
            </w:r>
            <w:proofErr w:type="gramEnd"/>
            <w:r w:rsidR="00EF7A86" w:rsidRPr="00336844">
              <w:t xml:space="preserve"> </w:t>
            </w:r>
            <w:r w:rsidR="0076675D" w:rsidRPr="00336844">
              <w:t>each of the goods in the kit is a registered good</w:t>
            </w:r>
          </w:p>
        </w:tc>
      </w:tr>
    </w:tbl>
    <w:p w14:paraId="1BE8411D" w14:textId="77777777" w:rsidR="00037A94" w:rsidRPr="00336844" w:rsidRDefault="000803B1" w:rsidP="00037A94">
      <w:pPr>
        <w:pStyle w:val="ItemHead"/>
      </w:pPr>
      <w:proofErr w:type="gramStart"/>
      <w:r w:rsidRPr="00336844">
        <w:t>9</w:t>
      </w:r>
      <w:r w:rsidR="00037A94" w:rsidRPr="00336844">
        <w:t xml:space="preserve">  </w:t>
      </w:r>
      <w:r w:rsidR="00761F84" w:rsidRPr="00336844">
        <w:t>Schedule</w:t>
      </w:r>
      <w:proofErr w:type="gramEnd"/>
      <w:r w:rsidR="00761F84" w:rsidRPr="00336844">
        <w:t> 5</w:t>
      </w:r>
      <w:r w:rsidR="00037A94" w:rsidRPr="00336844">
        <w:t xml:space="preserve"> (table </w:t>
      </w:r>
      <w:r w:rsidR="00782249" w:rsidRPr="00336844">
        <w:t>item 1</w:t>
      </w:r>
      <w:r w:rsidR="00037A94" w:rsidRPr="00336844">
        <w:t xml:space="preserve">, column 2, after </w:t>
      </w:r>
      <w:r w:rsidR="00761F84" w:rsidRPr="00336844">
        <w:t>paragraph (</w:t>
      </w:r>
      <w:r w:rsidR="00037A94" w:rsidRPr="00336844">
        <w:t>a))</w:t>
      </w:r>
    </w:p>
    <w:p w14:paraId="3816B1C7" w14:textId="77777777" w:rsidR="00037A94" w:rsidRPr="00336844" w:rsidRDefault="00037A94" w:rsidP="00037A94">
      <w:pPr>
        <w:pStyle w:val="Item"/>
      </w:pPr>
      <w:r w:rsidRPr="00336844">
        <w:t>Insert:</w:t>
      </w:r>
    </w:p>
    <w:p w14:paraId="59AEFAA1" w14:textId="77777777" w:rsidR="00B643BB" w:rsidRPr="00336844" w:rsidRDefault="00037A94" w:rsidP="00B643BB">
      <w:pPr>
        <w:pStyle w:val="Tablea"/>
      </w:pPr>
      <w:r w:rsidRPr="00336844">
        <w:t xml:space="preserve">(b) </w:t>
      </w:r>
      <w:r w:rsidR="00B643BB" w:rsidRPr="00336844">
        <w:t xml:space="preserve">the goods are </w:t>
      </w:r>
      <w:r w:rsidR="00CA24E4" w:rsidRPr="00336844">
        <w:t>not any</w:t>
      </w:r>
      <w:r w:rsidR="00B643BB" w:rsidRPr="00336844">
        <w:t xml:space="preserve"> of the following:</w:t>
      </w:r>
    </w:p>
    <w:p w14:paraId="28D1DC70" w14:textId="77777777" w:rsidR="00581A38" w:rsidRPr="00336844" w:rsidRDefault="00B643BB" w:rsidP="00B643BB">
      <w:pPr>
        <w:pStyle w:val="Tablei"/>
      </w:pPr>
      <w:r w:rsidRPr="00336844">
        <w:t>(</w:t>
      </w:r>
      <w:proofErr w:type="spellStart"/>
      <w:r w:rsidRPr="00336844">
        <w:t>i</w:t>
      </w:r>
      <w:proofErr w:type="spellEnd"/>
      <w:r w:rsidRPr="00336844">
        <w:t xml:space="preserve">) </w:t>
      </w:r>
      <w:r w:rsidR="00D16D08" w:rsidRPr="00336844">
        <w:t xml:space="preserve">disposable therapeutic </w:t>
      </w:r>
      <w:proofErr w:type="gramStart"/>
      <w:r w:rsidR="00D16D08" w:rsidRPr="00336844">
        <w:t>vapes;</w:t>
      </w:r>
      <w:proofErr w:type="gramEnd"/>
    </w:p>
    <w:p w14:paraId="16028863" w14:textId="77777777" w:rsidR="00B643BB" w:rsidRPr="00336844" w:rsidRDefault="00D16D08" w:rsidP="00B643BB">
      <w:pPr>
        <w:pStyle w:val="Tablei"/>
      </w:pPr>
      <w:r w:rsidRPr="00336844">
        <w:lastRenderedPageBreak/>
        <w:t xml:space="preserve">(ii) </w:t>
      </w:r>
      <w:r w:rsidR="00B643BB" w:rsidRPr="00336844">
        <w:t xml:space="preserve">therapeutic vaping </w:t>
      </w:r>
      <w:proofErr w:type="gramStart"/>
      <w:r w:rsidR="00B643BB" w:rsidRPr="00336844">
        <w:t>substances;</w:t>
      </w:r>
      <w:proofErr w:type="gramEnd"/>
    </w:p>
    <w:p w14:paraId="7A36ED51" w14:textId="77777777" w:rsidR="00B643BB" w:rsidRPr="00336844" w:rsidRDefault="00B643BB" w:rsidP="00B643BB">
      <w:pPr>
        <w:pStyle w:val="Tablei"/>
      </w:pPr>
      <w:r w:rsidRPr="00336844">
        <w:t>(</w:t>
      </w:r>
      <w:r w:rsidR="00D16D08" w:rsidRPr="00336844">
        <w:t>i</w:t>
      </w:r>
      <w:r w:rsidRPr="00336844">
        <w:t xml:space="preserve">ii) therapeutic vaping substance </w:t>
      </w:r>
      <w:proofErr w:type="gramStart"/>
      <w:r w:rsidRPr="00336844">
        <w:t>accessories;</w:t>
      </w:r>
      <w:proofErr w:type="gramEnd"/>
    </w:p>
    <w:p w14:paraId="283B34D6" w14:textId="77777777" w:rsidR="00B643BB" w:rsidRPr="00336844" w:rsidRDefault="00B643BB" w:rsidP="00B643BB">
      <w:pPr>
        <w:pStyle w:val="Tablei"/>
      </w:pPr>
      <w:r w:rsidRPr="00336844">
        <w:t>(</w:t>
      </w:r>
      <w:r w:rsidR="00D16D08" w:rsidRPr="00336844">
        <w:t>iv</w:t>
      </w:r>
      <w:r w:rsidRPr="00336844">
        <w:t xml:space="preserve">) a </w:t>
      </w:r>
      <w:r w:rsidR="000557F7" w:rsidRPr="00336844">
        <w:t xml:space="preserve">therapeutic vaping </w:t>
      </w:r>
      <w:proofErr w:type="gramStart"/>
      <w:r w:rsidR="000557F7" w:rsidRPr="00336844">
        <w:t>kit</w:t>
      </w:r>
      <w:r w:rsidRPr="00336844">
        <w:t>;</w:t>
      </w:r>
      <w:proofErr w:type="gramEnd"/>
    </w:p>
    <w:p w14:paraId="0266CBB0" w14:textId="77777777" w:rsidR="00037A94" w:rsidRPr="00336844" w:rsidRDefault="00B643BB" w:rsidP="00B643BB">
      <w:pPr>
        <w:pStyle w:val="Tablei"/>
      </w:pPr>
      <w:r w:rsidRPr="00336844">
        <w:t>(</w:t>
      </w:r>
      <w:r w:rsidR="00D16D08" w:rsidRPr="00336844">
        <w:t>v</w:t>
      </w:r>
      <w:r w:rsidRPr="00336844">
        <w:t xml:space="preserve">) </w:t>
      </w:r>
      <w:r w:rsidR="00A368CE" w:rsidRPr="00336844">
        <w:t xml:space="preserve">goods in </w:t>
      </w:r>
      <w:r w:rsidR="0078444B" w:rsidRPr="00336844">
        <w:t>a therapeutic vaping pack</w:t>
      </w:r>
      <w:r w:rsidR="00037A94" w:rsidRPr="00336844">
        <w:t>; and</w:t>
      </w:r>
    </w:p>
    <w:p w14:paraId="3CA0DF87" w14:textId="77777777" w:rsidR="00037A94" w:rsidRPr="00336844" w:rsidRDefault="000803B1" w:rsidP="00037A94">
      <w:pPr>
        <w:pStyle w:val="ItemHead"/>
      </w:pPr>
      <w:bookmarkStart w:id="9" w:name="_Hlk151121127"/>
      <w:bookmarkStart w:id="10" w:name="_Hlk151124730"/>
      <w:proofErr w:type="gramStart"/>
      <w:r w:rsidRPr="00336844">
        <w:t>10</w:t>
      </w:r>
      <w:r w:rsidR="00037A94" w:rsidRPr="00336844">
        <w:t xml:space="preserve">  </w:t>
      </w:r>
      <w:r w:rsidR="00761F84" w:rsidRPr="00336844">
        <w:t>Schedule</w:t>
      </w:r>
      <w:proofErr w:type="gramEnd"/>
      <w:r w:rsidR="00761F84" w:rsidRPr="00336844">
        <w:t> 5</w:t>
      </w:r>
      <w:r w:rsidR="00037A94" w:rsidRPr="00336844">
        <w:t xml:space="preserve"> (after table </w:t>
      </w:r>
      <w:r w:rsidR="00782249" w:rsidRPr="00336844">
        <w:t>item 1</w:t>
      </w:r>
      <w:r w:rsidR="00037A94" w:rsidRPr="00336844">
        <w:t>)</w:t>
      </w:r>
    </w:p>
    <w:p w14:paraId="02AC078E" w14:textId="77777777" w:rsidR="00BD3A56" w:rsidRPr="00336844" w:rsidRDefault="00037A94" w:rsidP="003A4056">
      <w:pPr>
        <w:pStyle w:val="Item"/>
      </w:pPr>
      <w:r w:rsidRPr="00336844">
        <w:t>Insert:</w:t>
      </w:r>
      <w:bookmarkEnd w:id="9"/>
    </w:p>
    <w:tbl>
      <w:tblPr>
        <w:tblW w:w="5000" w:type="pct"/>
        <w:tblLook w:val="0000" w:firstRow="0" w:lastRow="0" w:firstColumn="0" w:lastColumn="0" w:noHBand="0" w:noVBand="0"/>
      </w:tblPr>
      <w:tblGrid>
        <w:gridCol w:w="1146"/>
        <w:gridCol w:w="7383"/>
      </w:tblGrid>
      <w:tr w:rsidR="000F6D59" w:rsidRPr="00336844" w14:paraId="60125257" w14:textId="77777777" w:rsidTr="003633A2">
        <w:tc>
          <w:tcPr>
            <w:tcW w:w="672" w:type="pct"/>
            <w:shd w:val="clear" w:color="auto" w:fill="auto"/>
          </w:tcPr>
          <w:p w14:paraId="1CAA7DF9" w14:textId="77777777" w:rsidR="000F6D59" w:rsidRPr="00336844" w:rsidRDefault="000F6D59" w:rsidP="003633A2">
            <w:pPr>
              <w:pStyle w:val="Tabletext"/>
            </w:pPr>
            <w:bookmarkStart w:id="11" w:name="_Hlk151124095"/>
            <w:r w:rsidRPr="00336844">
              <w:t>1A</w:t>
            </w:r>
          </w:p>
        </w:tc>
        <w:tc>
          <w:tcPr>
            <w:tcW w:w="4328" w:type="pct"/>
            <w:shd w:val="clear" w:color="auto" w:fill="auto"/>
          </w:tcPr>
          <w:p w14:paraId="53AF7374" w14:textId="77777777" w:rsidR="005D1C1B" w:rsidRPr="00336844" w:rsidRDefault="000F6D59" w:rsidP="00E5609B">
            <w:pPr>
              <w:pStyle w:val="Tabletext"/>
            </w:pPr>
            <w:r w:rsidRPr="00336844">
              <w:t xml:space="preserve">therapeutic goods that are disposable therapeutic vapes, therapeutic vaping substances or therapeutic vaping substance accessories, imported into Australia by a person (the </w:t>
            </w:r>
            <w:r w:rsidRPr="00336844">
              <w:rPr>
                <w:b/>
                <w:i/>
              </w:rPr>
              <w:t>first person</w:t>
            </w:r>
            <w:r w:rsidRPr="00336844">
              <w:t>) on board a ship or aircraft, if</w:t>
            </w:r>
            <w:r w:rsidR="005D1C1B" w:rsidRPr="00336844">
              <w:t>:</w:t>
            </w:r>
          </w:p>
          <w:p w14:paraId="0CED0A40" w14:textId="77777777" w:rsidR="000D139D" w:rsidRPr="00336844" w:rsidRDefault="005D1C1B" w:rsidP="00485A50">
            <w:pPr>
              <w:pStyle w:val="Tablea"/>
            </w:pPr>
            <w:r w:rsidRPr="00336844">
              <w:t xml:space="preserve">(a) </w:t>
            </w:r>
            <w:r w:rsidR="007C5B2E" w:rsidRPr="00336844">
              <w:t xml:space="preserve">the therapeutic goods </w:t>
            </w:r>
            <w:r w:rsidRPr="00336844">
              <w:t xml:space="preserve">are for use </w:t>
            </w:r>
            <w:r w:rsidR="00C97A43" w:rsidRPr="00336844">
              <w:t xml:space="preserve">in the treatment of </w:t>
            </w:r>
            <w:r w:rsidRPr="00336844">
              <w:t xml:space="preserve">the first person or </w:t>
            </w:r>
            <w:r w:rsidR="002821CF" w:rsidRPr="00336844">
              <w:t>one or more other</w:t>
            </w:r>
            <w:r w:rsidR="000D139D" w:rsidRPr="00336844">
              <w:t xml:space="preserve"> person</w:t>
            </w:r>
            <w:r w:rsidR="002821CF" w:rsidRPr="00336844">
              <w:t>s</w:t>
            </w:r>
            <w:r w:rsidR="000D139D" w:rsidRPr="00336844">
              <w:t xml:space="preserve"> on board the ship or aircraft under the care of the first person; and</w:t>
            </w:r>
          </w:p>
          <w:p w14:paraId="7CAEFC4F" w14:textId="77777777" w:rsidR="00842058" w:rsidRPr="00336844" w:rsidRDefault="007003A8" w:rsidP="007003A8">
            <w:pPr>
              <w:pStyle w:val="Tablea"/>
            </w:pPr>
            <w:r w:rsidRPr="00336844">
              <w:t>(</w:t>
            </w:r>
            <w:r w:rsidR="0098374B" w:rsidRPr="00336844">
              <w:t xml:space="preserve">b) the importation of the therapeutic goods meets the requirements of </w:t>
            </w:r>
            <w:r w:rsidR="00A83A03" w:rsidRPr="00336844">
              <w:t>paragraph 5</w:t>
            </w:r>
            <w:r w:rsidR="0098374B" w:rsidRPr="00336844">
              <w:t xml:space="preserve">(2)(b) or </w:t>
            </w:r>
            <w:proofErr w:type="spellStart"/>
            <w:r w:rsidR="00A83A03" w:rsidRPr="00336844">
              <w:t>subregulation</w:t>
            </w:r>
            <w:proofErr w:type="spellEnd"/>
            <w:r w:rsidR="00A83A03" w:rsidRPr="00336844">
              <w:t> 5</w:t>
            </w:r>
            <w:proofErr w:type="gramStart"/>
            <w:r w:rsidR="0098374B" w:rsidRPr="00336844">
              <w:t>A(</w:t>
            </w:r>
            <w:proofErr w:type="gramEnd"/>
            <w:r w:rsidR="0098374B" w:rsidRPr="00336844">
              <w:t xml:space="preserve">2) of the </w:t>
            </w:r>
            <w:r w:rsidR="0098374B" w:rsidRPr="00336844">
              <w:rPr>
                <w:i/>
              </w:rPr>
              <w:t xml:space="preserve">Customs (Prohibited Imports) </w:t>
            </w:r>
            <w:r w:rsidR="00761F84" w:rsidRPr="00336844">
              <w:rPr>
                <w:i/>
              </w:rPr>
              <w:t>Regulations 1</w:t>
            </w:r>
            <w:r w:rsidR="00F10FBE" w:rsidRPr="00336844">
              <w:rPr>
                <w:i/>
              </w:rPr>
              <w:t>956</w:t>
            </w:r>
          </w:p>
        </w:tc>
      </w:tr>
    </w:tbl>
    <w:bookmarkEnd w:id="10"/>
    <w:bookmarkEnd w:id="11"/>
    <w:p w14:paraId="39EDC652" w14:textId="77777777" w:rsidR="00037A94" w:rsidRPr="00336844" w:rsidRDefault="000803B1" w:rsidP="00E36C0A">
      <w:pPr>
        <w:pStyle w:val="ItemHead"/>
      </w:pPr>
      <w:proofErr w:type="gramStart"/>
      <w:r w:rsidRPr="00336844">
        <w:t>11</w:t>
      </w:r>
      <w:r w:rsidR="00037A94" w:rsidRPr="00336844">
        <w:t xml:space="preserve">  </w:t>
      </w:r>
      <w:r w:rsidR="00761F84" w:rsidRPr="00336844">
        <w:t>Schedule</w:t>
      </w:r>
      <w:proofErr w:type="gramEnd"/>
      <w:r w:rsidR="00761F84" w:rsidRPr="00336844">
        <w:t> 5</w:t>
      </w:r>
      <w:r w:rsidR="00037A94" w:rsidRPr="00336844">
        <w:t xml:space="preserve"> (table </w:t>
      </w:r>
      <w:r w:rsidR="00EA353C" w:rsidRPr="00336844">
        <w:t>items 5</w:t>
      </w:r>
      <w:r w:rsidR="00AB68AD" w:rsidRPr="00336844">
        <w:t xml:space="preserve"> and 5A</w:t>
      </w:r>
      <w:r w:rsidR="00037A94" w:rsidRPr="00336844">
        <w:t>)</w:t>
      </w:r>
    </w:p>
    <w:p w14:paraId="71DE1526" w14:textId="77777777" w:rsidR="00037A94" w:rsidRPr="00336844" w:rsidRDefault="00037A94" w:rsidP="00037A94">
      <w:pPr>
        <w:pStyle w:val="Item"/>
      </w:pPr>
      <w:r w:rsidRPr="00336844">
        <w:t>Repeal the item</w:t>
      </w:r>
      <w:r w:rsidR="00AB68AD" w:rsidRPr="00336844">
        <w:t>s</w:t>
      </w:r>
      <w:r w:rsidRPr="00336844">
        <w:t>.</w:t>
      </w:r>
    </w:p>
    <w:p w14:paraId="6FDE3914" w14:textId="77777777" w:rsidR="00037A94" w:rsidRPr="00336844" w:rsidRDefault="000803B1" w:rsidP="00037A94">
      <w:pPr>
        <w:pStyle w:val="ItemHead"/>
      </w:pPr>
      <w:proofErr w:type="gramStart"/>
      <w:r w:rsidRPr="00336844">
        <w:t>12</w:t>
      </w:r>
      <w:r w:rsidR="00037A94" w:rsidRPr="00336844">
        <w:t xml:space="preserve">  </w:t>
      </w:r>
      <w:r w:rsidR="00761F84" w:rsidRPr="00336844">
        <w:t>Schedule</w:t>
      </w:r>
      <w:proofErr w:type="gramEnd"/>
      <w:r w:rsidR="00761F84" w:rsidRPr="00336844">
        <w:t> 5</w:t>
      </w:r>
      <w:r w:rsidR="00037A94" w:rsidRPr="00336844">
        <w:t xml:space="preserve"> (at the end of the cell at table </w:t>
      </w:r>
      <w:r w:rsidR="00EA353C" w:rsidRPr="00336844">
        <w:t>item 9</w:t>
      </w:r>
      <w:r w:rsidR="00037A94" w:rsidRPr="00336844">
        <w:t>, column 2)</w:t>
      </w:r>
    </w:p>
    <w:p w14:paraId="3B40B238" w14:textId="77777777" w:rsidR="00037A94" w:rsidRPr="00336844" w:rsidRDefault="00037A94" w:rsidP="00037A94">
      <w:pPr>
        <w:pStyle w:val="Item"/>
      </w:pPr>
      <w:r w:rsidRPr="00336844">
        <w:t>Add:</w:t>
      </w:r>
    </w:p>
    <w:p w14:paraId="3C01F539" w14:textId="77777777" w:rsidR="00037A94" w:rsidRPr="00336844" w:rsidRDefault="00037A94" w:rsidP="008D7AE7">
      <w:pPr>
        <w:pStyle w:val="Tablea"/>
      </w:pPr>
      <w:r w:rsidRPr="00336844">
        <w:t xml:space="preserve">; or (c) the </w:t>
      </w:r>
      <w:r w:rsidR="00E975D2" w:rsidRPr="00336844">
        <w:t>starting materials</w:t>
      </w:r>
      <w:r w:rsidR="008D7AE7" w:rsidRPr="00336844">
        <w:t xml:space="preserve"> are </w:t>
      </w:r>
      <w:r w:rsidR="000516A2" w:rsidRPr="00336844">
        <w:t>nicotine in solution</w:t>
      </w:r>
      <w:r w:rsidR="00BC1F9B" w:rsidRPr="00336844">
        <w:t xml:space="preserve"> </w:t>
      </w:r>
      <w:r w:rsidR="00033D8D" w:rsidRPr="00336844">
        <w:t xml:space="preserve">imported </w:t>
      </w:r>
      <w:r w:rsidR="00BC1F9B" w:rsidRPr="00336844">
        <w:t xml:space="preserve">for use as an ingredient in a therapeutic </w:t>
      </w:r>
      <w:r w:rsidR="00673F37" w:rsidRPr="00336844">
        <w:t>good</w:t>
      </w:r>
      <w:r w:rsidR="000516A2" w:rsidRPr="00336844">
        <w:t>; or</w:t>
      </w:r>
    </w:p>
    <w:p w14:paraId="32294E3F" w14:textId="77777777" w:rsidR="006E1B41" w:rsidRPr="00336844" w:rsidRDefault="00005022" w:rsidP="00005022">
      <w:pPr>
        <w:pStyle w:val="Tablea"/>
      </w:pPr>
      <w:r w:rsidRPr="00336844">
        <w:t xml:space="preserve">(d) the starting materials </w:t>
      </w:r>
      <w:r w:rsidR="008D7AE7" w:rsidRPr="00336844">
        <w:t xml:space="preserve">are </w:t>
      </w:r>
      <w:r w:rsidR="00673F37" w:rsidRPr="00336844">
        <w:t xml:space="preserve">ingredients or components </w:t>
      </w:r>
      <w:r w:rsidR="00CB01CE" w:rsidRPr="00336844">
        <w:t xml:space="preserve">imported </w:t>
      </w:r>
      <w:r w:rsidR="008D7AE7" w:rsidRPr="00336844">
        <w:t>for use in the manufacture of</w:t>
      </w:r>
      <w:r w:rsidR="006E1B41" w:rsidRPr="00336844">
        <w:t>:</w:t>
      </w:r>
    </w:p>
    <w:p w14:paraId="75AB85C0" w14:textId="77777777" w:rsidR="006E1B41" w:rsidRPr="00336844" w:rsidRDefault="006E1B41" w:rsidP="006E1B41">
      <w:pPr>
        <w:pStyle w:val="Tablei"/>
      </w:pPr>
      <w:r w:rsidRPr="00336844">
        <w:t>(</w:t>
      </w:r>
      <w:proofErr w:type="spellStart"/>
      <w:r w:rsidRPr="00336844">
        <w:t>i</w:t>
      </w:r>
      <w:proofErr w:type="spellEnd"/>
      <w:r w:rsidRPr="00336844">
        <w:t xml:space="preserve">) </w:t>
      </w:r>
      <w:r w:rsidR="0066245A" w:rsidRPr="00336844">
        <w:t xml:space="preserve">a therapeutic vaping </w:t>
      </w:r>
      <w:r w:rsidR="00D52337" w:rsidRPr="00336844">
        <w:t>substance</w:t>
      </w:r>
      <w:r w:rsidRPr="00336844">
        <w:t xml:space="preserve">; </w:t>
      </w:r>
      <w:r w:rsidR="00673F37" w:rsidRPr="00336844">
        <w:t>or</w:t>
      </w:r>
    </w:p>
    <w:p w14:paraId="5036FFCC" w14:textId="77777777" w:rsidR="000516A2" w:rsidRPr="00336844" w:rsidRDefault="006E1B41" w:rsidP="006E1B41">
      <w:pPr>
        <w:pStyle w:val="Tablei"/>
      </w:pPr>
      <w:r w:rsidRPr="00336844">
        <w:t xml:space="preserve">(ii) </w:t>
      </w:r>
      <w:r w:rsidR="00673F37" w:rsidRPr="00336844">
        <w:t xml:space="preserve">a therapeutic vaping substance </w:t>
      </w:r>
      <w:r w:rsidR="00D52337" w:rsidRPr="00336844">
        <w:t>accessory</w:t>
      </w:r>
    </w:p>
    <w:p w14:paraId="6900286C" w14:textId="77777777" w:rsidR="00037A94" w:rsidRPr="00336844" w:rsidRDefault="000803B1" w:rsidP="00037A94">
      <w:pPr>
        <w:pStyle w:val="ItemHead"/>
      </w:pPr>
      <w:proofErr w:type="gramStart"/>
      <w:r w:rsidRPr="00336844">
        <w:t>13</w:t>
      </w:r>
      <w:r w:rsidR="00037A94" w:rsidRPr="00336844">
        <w:t xml:space="preserve">  </w:t>
      </w:r>
      <w:r w:rsidR="00761F84" w:rsidRPr="00336844">
        <w:t>Schedule</w:t>
      </w:r>
      <w:proofErr w:type="gramEnd"/>
      <w:r w:rsidR="00761F84" w:rsidRPr="00336844">
        <w:t> 5</w:t>
      </w:r>
      <w:r w:rsidR="00037A94" w:rsidRPr="00336844">
        <w:t>A (</w:t>
      </w:r>
      <w:r w:rsidR="00E54C87" w:rsidRPr="00336844">
        <w:t xml:space="preserve">cell at </w:t>
      </w:r>
      <w:r w:rsidR="00037A94" w:rsidRPr="00336844">
        <w:t xml:space="preserve">table </w:t>
      </w:r>
      <w:r w:rsidR="00782249" w:rsidRPr="00336844">
        <w:t>item 1</w:t>
      </w:r>
      <w:r w:rsidR="00037A94" w:rsidRPr="00336844">
        <w:t>, column 2)</w:t>
      </w:r>
    </w:p>
    <w:p w14:paraId="461BA5FA" w14:textId="77777777" w:rsidR="009D1FE3" w:rsidRPr="00336844" w:rsidRDefault="009D1FE3" w:rsidP="009D1FE3">
      <w:pPr>
        <w:pStyle w:val="Item"/>
      </w:pPr>
      <w:r w:rsidRPr="00336844">
        <w:t>Repeal the cell, substitute:</w:t>
      </w:r>
    </w:p>
    <w:tbl>
      <w:tblPr>
        <w:tblW w:w="1538" w:type="pct"/>
        <w:tblInd w:w="817" w:type="dxa"/>
        <w:tblLook w:val="0000" w:firstRow="0" w:lastRow="0" w:firstColumn="0" w:lastColumn="0" w:noHBand="0" w:noVBand="0"/>
      </w:tblPr>
      <w:tblGrid>
        <w:gridCol w:w="2624"/>
      </w:tblGrid>
      <w:tr w:rsidR="009D1FE3" w:rsidRPr="00336844" w:rsidDel="000E647F" w14:paraId="29068795" w14:textId="77777777" w:rsidTr="006B2A43">
        <w:trPr>
          <w:trHeight w:val="20"/>
        </w:trPr>
        <w:tc>
          <w:tcPr>
            <w:tcW w:w="5000" w:type="pct"/>
            <w:shd w:val="clear" w:color="auto" w:fill="auto"/>
          </w:tcPr>
          <w:p w14:paraId="2DBB537E" w14:textId="77777777" w:rsidR="004E5069" w:rsidRPr="00336844" w:rsidRDefault="009D1FE3" w:rsidP="004E5069">
            <w:pPr>
              <w:pStyle w:val="Tabletext"/>
            </w:pPr>
            <w:r w:rsidRPr="00336844">
              <w:t>Therapeutic goods imported into Australia</w:t>
            </w:r>
            <w:r w:rsidR="004E5069" w:rsidRPr="00336844">
              <w:t>, if:</w:t>
            </w:r>
          </w:p>
          <w:p w14:paraId="067EE34A" w14:textId="77777777" w:rsidR="004E5069" w:rsidRPr="00336844" w:rsidRDefault="004E5069" w:rsidP="004E5069">
            <w:pPr>
              <w:pStyle w:val="Tablea"/>
            </w:pPr>
            <w:r w:rsidRPr="00336844">
              <w:t>(a) the goods are</w:t>
            </w:r>
            <w:r w:rsidR="00FA6156" w:rsidRPr="00336844">
              <w:t xml:space="preserve"> </w:t>
            </w:r>
            <w:r w:rsidR="00BD6A7A" w:rsidRPr="00336844">
              <w:t>not any</w:t>
            </w:r>
            <w:r w:rsidR="00FA6156" w:rsidRPr="00336844">
              <w:t xml:space="preserve"> of the following:</w:t>
            </w:r>
          </w:p>
          <w:p w14:paraId="4CE2518B" w14:textId="77777777" w:rsidR="002C0A20" w:rsidRPr="00336844" w:rsidRDefault="002C0A20" w:rsidP="002C0A20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disposable therapeutic </w:t>
            </w:r>
            <w:proofErr w:type="gramStart"/>
            <w:r w:rsidRPr="00336844">
              <w:t>vapes;</w:t>
            </w:r>
            <w:proofErr w:type="gramEnd"/>
          </w:p>
          <w:p w14:paraId="215F1C29" w14:textId="77777777" w:rsidR="004E5069" w:rsidRPr="00336844" w:rsidRDefault="004E5069" w:rsidP="004E5069">
            <w:pPr>
              <w:pStyle w:val="Tablei"/>
            </w:pPr>
            <w:r w:rsidRPr="00336844">
              <w:t>(</w:t>
            </w:r>
            <w:r w:rsidR="00F85F25" w:rsidRPr="00336844">
              <w:t>ii</w:t>
            </w:r>
            <w:r w:rsidRPr="00336844">
              <w:t xml:space="preserve">) therapeutic vaping </w:t>
            </w:r>
            <w:proofErr w:type="gramStart"/>
            <w:r w:rsidR="0042737F" w:rsidRPr="00336844">
              <w:t>substances</w:t>
            </w:r>
            <w:r w:rsidRPr="00336844">
              <w:t>;</w:t>
            </w:r>
            <w:proofErr w:type="gramEnd"/>
          </w:p>
          <w:p w14:paraId="58C8227E" w14:textId="77777777" w:rsidR="0042737F" w:rsidRPr="00336844" w:rsidRDefault="0042737F" w:rsidP="004E5069">
            <w:pPr>
              <w:pStyle w:val="Tablei"/>
            </w:pPr>
            <w:r w:rsidRPr="00336844">
              <w:t>(</w:t>
            </w:r>
            <w:r w:rsidR="00F85F25" w:rsidRPr="00336844">
              <w:t>i</w:t>
            </w:r>
            <w:r w:rsidRPr="00336844">
              <w:t xml:space="preserve">ii) therapeutic vaping substance </w:t>
            </w:r>
            <w:proofErr w:type="gramStart"/>
            <w:r w:rsidRPr="00336844">
              <w:t>accessories;</w:t>
            </w:r>
            <w:proofErr w:type="gramEnd"/>
          </w:p>
          <w:p w14:paraId="10E00E33" w14:textId="77777777" w:rsidR="004E5069" w:rsidRPr="00336844" w:rsidRDefault="004E5069" w:rsidP="004E5069">
            <w:pPr>
              <w:pStyle w:val="Tablei"/>
            </w:pPr>
            <w:r w:rsidRPr="00336844">
              <w:t>(</w:t>
            </w:r>
            <w:r w:rsidR="00F85F25" w:rsidRPr="00336844">
              <w:t>iv</w:t>
            </w:r>
            <w:r w:rsidRPr="00336844">
              <w:t xml:space="preserve">) </w:t>
            </w:r>
            <w:r w:rsidR="000557F7" w:rsidRPr="00336844">
              <w:t xml:space="preserve">a therapeutic vaping </w:t>
            </w:r>
            <w:proofErr w:type="gramStart"/>
            <w:r w:rsidR="000557F7" w:rsidRPr="00336844">
              <w:t>kit</w:t>
            </w:r>
            <w:r w:rsidRPr="00336844">
              <w:t>;</w:t>
            </w:r>
            <w:proofErr w:type="gramEnd"/>
          </w:p>
          <w:p w14:paraId="7E8D6682" w14:textId="77777777" w:rsidR="00150836" w:rsidRPr="00336844" w:rsidRDefault="00150836" w:rsidP="004E5069">
            <w:pPr>
              <w:pStyle w:val="Tablei"/>
            </w:pPr>
            <w:r w:rsidRPr="00336844">
              <w:t>(</w:t>
            </w:r>
            <w:r w:rsidR="00F85F25" w:rsidRPr="00336844">
              <w:t>v</w:t>
            </w:r>
            <w:r w:rsidRPr="00336844">
              <w:t xml:space="preserve">) </w:t>
            </w:r>
            <w:r w:rsidR="00A368CE" w:rsidRPr="00336844">
              <w:t>goods in a therapeutic vaping pack</w:t>
            </w:r>
            <w:r w:rsidR="00F125F0" w:rsidRPr="00336844">
              <w:t>; and</w:t>
            </w:r>
          </w:p>
          <w:p w14:paraId="11A27AF9" w14:textId="77777777" w:rsidR="009D1FE3" w:rsidRPr="00336844" w:rsidRDefault="00C007D3" w:rsidP="00C007D3">
            <w:pPr>
              <w:pStyle w:val="Tablea"/>
            </w:pPr>
            <w:r w:rsidRPr="00336844">
              <w:t xml:space="preserve">(b) the goods </w:t>
            </w:r>
            <w:r w:rsidR="009D1FE3" w:rsidRPr="00336844">
              <w:t>are held under the direct control of the sponsor, until the goods are:</w:t>
            </w:r>
          </w:p>
          <w:p w14:paraId="21544BBF" w14:textId="77777777" w:rsidR="009D1FE3" w:rsidRPr="00336844" w:rsidRDefault="009D1FE3" w:rsidP="00C007D3">
            <w:pPr>
              <w:pStyle w:val="Tablei"/>
            </w:pPr>
            <w:r w:rsidRPr="00336844">
              <w:t>(</w:t>
            </w:r>
            <w:proofErr w:type="spellStart"/>
            <w:r w:rsidR="00C007D3" w:rsidRPr="00336844">
              <w:t>i</w:t>
            </w:r>
            <w:proofErr w:type="spellEnd"/>
            <w:r w:rsidRPr="00336844">
              <w:t>) the subject of a notification under item 3; or</w:t>
            </w:r>
          </w:p>
          <w:p w14:paraId="39EA9516" w14:textId="77777777" w:rsidR="009D1FE3" w:rsidRPr="00336844" w:rsidRDefault="009D1FE3" w:rsidP="00C007D3">
            <w:pPr>
              <w:pStyle w:val="Tablei"/>
            </w:pPr>
            <w:r w:rsidRPr="00336844">
              <w:t>(</w:t>
            </w:r>
            <w:r w:rsidR="00C007D3" w:rsidRPr="00336844">
              <w:t>ii</w:t>
            </w:r>
            <w:r w:rsidRPr="00336844">
              <w:t xml:space="preserve">) approved for importation into </w:t>
            </w:r>
            <w:r w:rsidRPr="00336844">
              <w:lastRenderedPageBreak/>
              <w:t>Australia under sub</w:t>
            </w:r>
            <w:r w:rsidR="00890EF6" w:rsidRPr="00336844">
              <w:t>section 1</w:t>
            </w:r>
            <w:r w:rsidRPr="00336844">
              <w:t xml:space="preserve">9(1), </w:t>
            </w:r>
            <w:r w:rsidR="00890EF6" w:rsidRPr="00336844">
              <w:t>section 1</w:t>
            </w:r>
            <w:r w:rsidRPr="00336844">
              <w:t xml:space="preserve">9A, </w:t>
            </w:r>
            <w:r w:rsidR="006E3AD2" w:rsidRPr="00336844">
              <w:t>subsection</w:t>
            </w:r>
            <w:r w:rsidR="00AE69ED" w:rsidRPr="00336844">
              <w:t xml:space="preserve"> </w:t>
            </w:r>
            <w:r w:rsidR="006E3AD2" w:rsidRPr="00336844">
              <w:t>3</w:t>
            </w:r>
            <w:r w:rsidRPr="00336844">
              <w:t>2</w:t>
            </w:r>
            <w:proofErr w:type="gramStart"/>
            <w:r w:rsidRPr="00336844">
              <w:t>CK(</w:t>
            </w:r>
            <w:proofErr w:type="gramEnd"/>
            <w:r w:rsidRPr="00336844">
              <w:t xml:space="preserve">1) or </w:t>
            </w:r>
            <w:r w:rsidR="006E3AD2" w:rsidRPr="00336844">
              <w:t>section 3</w:t>
            </w:r>
            <w:r w:rsidRPr="00336844">
              <w:t>2CO of the Act; or</w:t>
            </w:r>
          </w:p>
          <w:p w14:paraId="77663765" w14:textId="77777777" w:rsidR="009D1FE3" w:rsidRPr="00336844" w:rsidRDefault="009D1FE3" w:rsidP="00C007D3">
            <w:pPr>
              <w:pStyle w:val="Tablei"/>
            </w:pPr>
            <w:r w:rsidRPr="00336844">
              <w:t>(</w:t>
            </w:r>
            <w:r w:rsidR="00C007D3" w:rsidRPr="00336844">
              <w:t>iii</w:t>
            </w:r>
            <w:r w:rsidRPr="00336844">
              <w:t>) authorised for supply under sub</w:t>
            </w:r>
            <w:r w:rsidR="00890EF6" w:rsidRPr="00336844">
              <w:t>section 1</w:t>
            </w:r>
            <w:r w:rsidRPr="00336844">
              <w:t>9(5) or 32</w:t>
            </w:r>
            <w:proofErr w:type="gramStart"/>
            <w:r w:rsidRPr="00336844">
              <w:t>CM(</w:t>
            </w:r>
            <w:proofErr w:type="gramEnd"/>
            <w:r w:rsidRPr="00336844">
              <w:t>1) of the Act; or</w:t>
            </w:r>
          </w:p>
          <w:p w14:paraId="276805B2" w14:textId="77777777" w:rsidR="009D1FE3" w:rsidRPr="00336844" w:rsidRDefault="009D1FE3" w:rsidP="00C007D3">
            <w:pPr>
              <w:pStyle w:val="Tablei"/>
            </w:pPr>
            <w:r w:rsidRPr="00336844">
              <w:t>(</w:t>
            </w:r>
            <w:r w:rsidR="00C007D3" w:rsidRPr="00336844">
              <w:t>iv</w:t>
            </w:r>
            <w:r w:rsidRPr="00336844">
              <w:t>) authorised for supply under rules made under sub</w:t>
            </w:r>
            <w:r w:rsidR="00890EF6" w:rsidRPr="00336844">
              <w:t>section 1</w:t>
            </w:r>
            <w:r w:rsidRPr="00336844">
              <w:t>9(7A) or 32CM(7A) of the Act; or</w:t>
            </w:r>
          </w:p>
          <w:p w14:paraId="5CAF35A2" w14:textId="77777777" w:rsidR="009D1FE3" w:rsidRPr="00336844" w:rsidRDefault="009D1FE3" w:rsidP="00C007D3">
            <w:pPr>
              <w:pStyle w:val="Tablei"/>
            </w:pPr>
            <w:r w:rsidRPr="00336844">
              <w:t>(</w:t>
            </w:r>
            <w:r w:rsidR="00C007D3" w:rsidRPr="00336844">
              <w:t>v</w:t>
            </w:r>
            <w:r w:rsidRPr="00336844">
              <w:t xml:space="preserve">) dispensed as a medicine or biological prescribed for a Category A patient within the meaning of </w:t>
            </w:r>
            <w:proofErr w:type="spellStart"/>
            <w:r w:rsidR="006B2A43" w:rsidRPr="00336844">
              <w:t>subregulation</w:t>
            </w:r>
            <w:proofErr w:type="spellEnd"/>
            <w:r w:rsidR="007A57E0" w:rsidRPr="00336844">
              <w:t xml:space="preserve"> </w:t>
            </w:r>
            <w:r w:rsidR="006B2A43" w:rsidRPr="00336844">
              <w:t>1</w:t>
            </w:r>
            <w:r w:rsidRPr="00336844">
              <w:t>2</w:t>
            </w:r>
            <w:proofErr w:type="gramStart"/>
            <w:r w:rsidRPr="00336844">
              <w:t>A(</w:t>
            </w:r>
            <w:proofErr w:type="gramEnd"/>
            <w:r w:rsidRPr="00336844">
              <w:t>5); or</w:t>
            </w:r>
          </w:p>
          <w:p w14:paraId="48A97BFD" w14:textId="77777777" w:rsidR="009D1FE3" w:rsidRPr="00336844" w:rsidDel="000E647F" w:rsidRDefault="009D1FE3" w:rsidP="00C007D3">
            <w:pPr>
              <w:pStyle w:val="Tablei"/>
              <w:rPr>
                <w:rFonts w:ascii="Arial" w:hAnsi="Arial" w:cs="Arial"/>
              </w:rPr>
            </w:pPr>
            <w:r w:rsidRPr="00336844">
              <w:t>(</w:t>
            </w:r>
            <w:r w:rsidR="00C007D3" w:rsidRPr="00336844">
              <w:t>vi</w:t>
            </w:r>
            <w:r w:rsidRPr="00336844">
              <w:t>) exported from Australia</w:t>
            </w:r>
          </w:p>
        </w:tc>
      </w:tr>
    </w:tbl>
    <w:p w14:paraId="7A8C1D77" w14:textId="77777777" w:rsidR="008B55FF" w:rsidRPr="00336844" w:rsidRDefault="000803B1" w:rsidP="008B55FF">
      <w:pPr>
        <w:pStyle w:val="ItemHead"/>
      </w:pPr>
      <w:proofErr w:type="gramStart"/>
      <w:r w:rsidRPr="00336844">
        <w:lastRenderedPageBreak/>
        <w:t>14</w:t>
      </w:r>
      <w:r w:rsidR="008B55FF" w:rsidRPr="00336844">
        <w:t xml:space="preserve">  </w:t>
      </w:r>
      <w:r w:rsidR="00761F84" w:rsidRPr="00336844">
        <w:t>Schedule</w:t>
      </w:r>
      <w:proofErr w:type="gramEnd"/>
      <w:r w:rsidR="00761F84" w:rsidRPr="00336844">
        <w:t> 5</w:t>
      </w:r>
      <w:r w:rsidR="00037A94" w:rsidRPr="00336844">
        <w:t>A (at the end of the table)</w:t>
      </w:r>
    </w:p>
    <w:p w14:paraId="6C53633A" w14:textId="77777777" w:rsidR="008B55FF" w:rsidRPr="00336844" w:rsidRDefault="00037A94" w:rsidP="008B55FF">
      <w:pPr>
        <w:pStyle w:val="Item"/>
      </w:pPr>
      <w:r w:rsidRPr="00336844">
        <w:t>Add</w:t>
      </w:r>
      <w:r w:rsidR="008B55FF" w:rsidRPr="00336844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74"/>
        <w:gridCol w:w="2635"/>
        <w:gridCol w:w="4720"/>
      </w:tblGrid>
      <w:tr w:rsidR="00B94353" w:rsidRPr="00336844" w:rsidDel="000E647F" w14:paraId="56E9DD92" w14:textId="77777777" w:rsidTr="00DC37E7">
        <w:trPr>
          <w:trHeight w:val="20"/>
        </w:trPr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14:paraId="561291CB" w14:textId="77777777" w:rsidR="00B94353" w:rsidRPr="00336844" w:rsidDel="000E647F" w:rsidRDefault="00B94353" w:rsidP="00004CA4">
            <w:pPr>
              <w:pStyle w:val="Tabletext"/>
            </w:pPr>
            <w:r w:rsidRPr="00336844">
              <w:t>15</w:t>
            </w:r>
          </w:p>
        </w:tc>
        <w:tc>
          <w:tcPr>
            <w:tcW w:w="1545" w:type="pct"/>
            <w:tcBorders>
              <w:bottom w:val="single" w:sz="4" w:space="0" w:color="auto"/>
            </w:tcBorders>
            <w:shd w:val="clear" w:color="auto" w:fill="auto"/>
          </w:tcPr>
          <w:p w14:paraId="216FFDFA" w14:textId="77777777" w:rsidR="00F24DAC" w:rsidRPr="00336844" w:rsidRDefault="00F24DAC" w:rsidP="00A0541B">
            <w:pPr>
              <w:pStyle w:val="Tablea"/>
            </w:pPr>
            <w:r w:rsidRPr="00336844">
              <w:t>Therapeutic goods, if:</w:t>
            </w:r>
          </w:p>
          <w:p w14:paraId="606F2281" w14:textId="77777777" w:rsidR="00A0541B" w:rsidRPr="00336844" w:rsidRDefault="00A0541B" w:rsidP="00A0541B">
            <w:pPr>
              <w:pStyle w:val="Tablea"/>
            </w:pPr>
            <w:r w:rsidRPr="00336844">
              <w:t>(a) the goods are:</w:t>
            </w:r>
          </w:p>
          <w:p w14:paraId="228BA208" w14:textId="77777777" w:rsidR="00A0541B" w:rsidRPr="00336844" w:rsidRDefault="00A0541B" w:rsidP="00A0541B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therapeutic vaping </w:t>
            </w:r>
            <w:r w:rsidR="00925079" w:rsidRPr="00336844">
              <w:t>substances</w:t>
            </w:r>
            <w:r w:rsidRPr="00336844">
              <w:t>; or</w:t>
            </w:r>
          </w:p>
          <w:p w14:paraId="61D3C759" w14:textId="77777777" w:rsidR="00925079" w:rsidRPr="00336844" w:rsidRDefault="00925079" w:rsidP="00A0541B">
            <w:pPr>
              <w:pStyle w:val="Tablei"/>
            </w:pPr>
            <w:r w:rsidRPr="00336844">
              <w:t>(ii) therapeutic vaping substance accessories; or</w:t>
            </w:r>
          </w:p>
          <w:p w14:paraId="14939540" w14:textId="77777777" w:rsidR="00A0541B" w:rsidRPr="00336844" w:rsidRDefault="00A0541B" w:rsidP="00A0541B">
            <w:pPr>
              <w:pStyle w:val="Tablei"/>
            </w:pPr>
            <w:r w:rsidRPr="00336844">
              <w:t>(</w:t>
            </w:r>
            <w:r w:rsidR="00BA4AEC" w:rsidRPr="00336844">
              <w:t>iii</w:t>
            </w:r>
            <w:r w:rsidRPr="00336844">
              <w:t xml:space="preserve">) </w:t>
            </w:r>
            <w:r w:rsidR="000557F7" w:rsidRPr="00336844">
              <w:t>a therapeutic vaping kit</w:t>
            </w:r>
            <w:r w:rsidRPr="00336844">
              <w:t xml:space="preserve">; </w:t>
            </w:r>
            <w:r w:rsidR="00EF3B1E" w:rsidRPr="00336844">
              <w:t>or</w:t>
            </w:r>
          </w:p>
          <w:p w14:paraId="7CD16BA6" w14:textId="77777777" w:rsidR="00EF3B1E" w:rsidRPr="00336844" w:rsidRDefault="00EF3B1E" w:rsidP="00A0541B">
            <w:pPr>
              <w:pStyle w:val="Tablei"/>
            </w:pPr>
            <w:r w:rsidRPr="00336844">
              <w:t xml:space="preserve">(iv) </w:t>
            </w:r>
            <w:r w:rsidR="004C73B3" w:rsidRPr="00336844">
              <w:t>goods in a therapeutic vaping pack</w:t>
            </w:r>
            <w:r w:rsidRPr="00336844">
              <w:t>; and</w:t>
            </w:r>
          </w:p>
          <w:p w14:paraId="091BB060" w14:textId="77777777" w:rsidR="00620E1D" w:rsidRPr="00336844" w:rsidRDefault="006537BF" w:rsidP="009C28D1">
            <w:pPr>
              <w:pStyle w:val="Tablea"/>
            </w:pPr>
            <w:r w:rsidRPr="00336844">
              <w:t>(b) the goods</w:t>
            </w:r>
            <w:r w:rsidR="009C28D1" w:rsidRPr="00336844">
              <w:t xml:space="preserve"> are not, or do not </w:t>
            </w:r>
            <w:proofErr w:type="gramStart"/>
            <w:r w:rsidR="009C28D1" w:rsidRPr="00336844">
              <w:t>include,</w:t>
            </w:r>
            <w:proofErr w:type="gramEnd"/>
            <w:r w:rsidR="009C28D1" w:rsidRPr="00336844">
              <w:t xml:space="preserve"> any </w:t>
            </w:r>
            <w:r w:rsidR="00620E1D" w:rsidRPr="00336844">
              <w:t xml:space="preserve">medicinal cannabis products; </w:t>
            </w:r>
            <w:r w:rsidR="009C28D1" w:rsidRPr="00336844">
              <w:t>and</w:t>
            </w:r>
          </w:p>
          <w:p w14:paraId="064A0A1A" w14:textId="77777777" w:rsidR="00467ECB" w:rsidRPr="00336844" w:rsidRDefault="00467ECB" w:rsidP="002D33BE">
            <w:pPr>
              <w:pStyle w:val="Tablea"/>
            </w:pPr>
            <w:r w:rsidRPr="00336844">
              <w:t xml:space="preserve">(c) the only indications of the goods are </w:t>
            </w:r>
            <w:proofErr w:type="spellStart"/>
            <w:r w:rsidRPr="00336844">
              <w:t>use</w:t>
            </w:r>
            <w:proofErr w:type="spellEnd"/>
            <w:r w:rsidRPr="00336844">
              <w:t xml:space="preserve"> for smoking cessation or the </w:t>
            </w:r>
            <w:r w:rsidR="00B927BF" w:rsidRPr="00336844">
              <w:t>management</w:t>
            </w:r>
            <w:r w:rsidRPr="00336844">
              <w:t xml:space="preserve"> of nicotine </w:t>
            </w:r>
            <w:r w:rsidR="002D33BE" w:rsidRPr="00336844">
              <w:t>dependence</w:t>
            </w:r>
            <w:r w:rsidRPr="00336844">
              <w:t>; and</w:t>
            </w:r>
          </w:p>
          <w:p w14:paraId="617235E6" w14:textId="77777777" w:rsidR="00B94353" w:rsidRPr="00336844" w:rsidDel="000E647F" w:rsidRDefault="00A0541B" w:rsidP="00F7256E">
            <w:pPr>
              <w:pStyle w:val="Tablea"/>
            </w:pPr>
            <w:r w:rsidRPr="00336844">
              <w:t>(</w:t>
            </w:r>
            <w:r w:rsidR="000F502A" w:rsidRPr="00336844">
              <w:t>d</w:t>
            </w:r>
            <w:r w:rsidRPr="00336844">
              <w:t xml:space="preserve">) </w:t>
            </w:r>
            <w:r w:rsidR="00F7256E" w:rsidRPr="00336844">
              <w:t xml:space="preserve">the sponsor of the goods, and any other person involved in the wholesale or retail supply of the </w:t>
            </w:r>
            <w:r w:rsidR="00F7256E" w:rsidRPr="00336844">
              <w:lastRenderedPageBreak/>
              <w:t>goods, intend</w:t>
            </w:r>
            <w:r w:rsidRPr="00336844">
              <w:t xml:space="preserve"> the goods to be supplied to the ultimate consumer of the goods in accordance with an approval </w:t>
            </w:r>
            <w:r w:rsidR="00E56548" w:rsidRPr="00336844">
              <w:t>or authority</w:t>
            </w:r>
            <w:r w:rsidR="00F7256E" w:rsidRPr="00336844">
              <w:t xml:space="preserve"> under </w:t>
            </w:r>
            <w:r w:rsidR="00890EF6" w:rsidRPr="00336844">
              <w:t>section 1</w:t>
            </w:r>
            <w:r w:rsidR="00F7256E" w:rsidRPr="00336844">
              <w:t>9 of the Act</w:t>
            </w:r>
          </w:p>
        </w:tc>
        <w:tc>
          <w:tcPr>
            <w:tcW w:w="2767" w:type="pct"/>
            <w:tcBorders>
              <w:bottom w:val="single" w:sz="4" w:space="0" w:color="auto"/>
            </w:tcBorders>
            <w:shd w:val="clear" w:color="auto" w:fill="auto"/>
          </w:tcPr>
          <w:p w14:paraId="758AAA11" w14:textId="77777777" w:rsidR="00DC0882" w:rsidRPr="00336844" w:rsidRDefault="00BD5288" w:rsidP="00EC5910">
            <w:pPr>
              <w:pStyle w:val="Tablea"/>
            </w:pPr>
            <w:r w:rsidRPr="00336844">
              <w:lastRenderedPageBreak/>
              <w:t xml:space="preserve">(a) the sponsor </w:t>
            </w:r>
            <w:r w:rsidR="003C5445" w:rsidRPr="00336844">
              <w:t>must give</w:t>
            </w:r>
            <w:r w:rsidR="00EC5910" w:rsidRPr="00336844">
              <w:t xml:space="preserve"> </w:t>
            </w:r>
            <w:r w:rsidRPr="00336844">
              <w:t>the Secretary a notice</w:t>
            </w:r>
            <w:r w:rsidR="00E46B93" w:rsidRPr="00336844">
              <w:t xml:space="preserve"> (the </w:t>
            </w:r>
            <w:r w:rsidR="00E46B93" w:rsidRPr="00336844">
              <w:rPr>
                <w:b/>
                <w:i/>
              </w:rPr>
              <w:t>sponsor notice</w:t>
            </w:r>
            <w:r w:rsidR="00E46B93" w:rsidRPr="00336844">
              <w:t>)</w:t>
            </w:r>
            <w:r w:rsidRPr="00336844">
              <w:t xml:space="preserve">, in a form approved in writing by the Secretary, </w:t>
            </w:r>
            <w:r w:rsidR="00E33F94" w:rsidRPr="00336844">
              <w:t>stating</w:t>
            </w:r>
            <w:r w:rsidRPr="00336844">
              <w:t xml:space="preserve"> that</w:t>
            </w:r>
            <w:r w:rsidR="00DC0882" w:rsidRPr="00336844">
              <w:t>:</w:t>
            </w:r>
          </w:p>
          <w:p w14:paraId="63AB557F" w14:textId="77777777" w:rsidR="00BD5288" w:rsidRPr="00336844" w:rsidRDefault="00DC0882" w:rsidP="00DC0882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</w:t>
            </w:r>
            <w:r w:rsidR="00BD5288" w:rsidRPr="00336844">
              <w:t xml:space="preserve">the goods conform with </w:t>
            </w:r>
            <w:r w:rsidR="0093566A" w:rsidRPr="00336844">
              <w:t xml:space="preserve">any standard applicable to the goods, </w:t>
            </w:r>
            <w:r w:rsidR="00BD5288" w:rsidRPr="00336844">
              <w:rPr>
                <w:shd w:val="clear" w:color="auto" w:fill="FFFFFF"/>
              </w:rPr>
              <w:t xml:space="preserve">or are imported or supplied (as the case may be) with the consent of the Secretary under </w:t>
            </w:r>
            <w:r w:rsidR="00890EF6" w:rsidRPr="00336844">
              <w:rPr>
                <w:shd w:val="clear" w:color="auto" w:fill="FFFFFF"/>
              </w:rPr>
              <w:t>section 1</w:t>
            </w:r>
            <w:r w:rsidR="00BD5288" w:rsidRPr="00336844">
              <w:rPr>
                <w:shd w:val="clear" w:color="auto" w:fill="FFFFFF"/>
              </w:rPr>
              <w:t>4 or 14A of the Act</w:t>
            </w:r>
            <w:r w:rsidR="00BD5288" w:rsidRPr="00336844">
              <w:t>; and</w:t>
            </w:r>
          </w:p>
          <w:p w14:paraId="3EFBC4C6" w14:textId="77777777" w:rsidR="00DC0882" w:rsidRPr="00336844" w:rsidRDefault="00DC0882" w:rsidP="002D33BE">
            <w:pPr>
              <w:pStyle w:val="Tablei"/>
            </w:pPr>
            <w:r w:rsidRPr="00336844">
              <w:t xml:space="preserve">(ii) the only indications of the goods are </w:t>
            </w:r>
            <w:proofErr w:type="spellStart"/>
            <w:r w:rsidRPr="00336844">
              <w:t>use</w:t>
            </w:r>
            <w:proofErr w:type="spellEnd"/>
            <w:r w:rsidRPr="00336844">
              <w:t xml:space="preserve"> for smoking cessation or the </w:t>
            </w:r>
            <w:r w:rsidR="00B927BF" w:rsidRPr="00336844">
              <w:t>management</w:t>
            </w:r>
            <w:r w:rsidRPr="00336844">
              <w:t xml:space="preserve"> of nicotine </w:t>
            </w:r>
            <w:r w:rsidR="002D33BE" w:rsidRPr="00336844">
              <w:t>dependence</w:t>
            </w:r>
            <w:r w:rsidRPr="00336844">
              <w:t>; and</w:t>
            </w:r>
          </w:p>
          <w:p w14:paraId="5BB8BF63" w14:textId="77777777" w:rsidR="00DC0882" w:rsidRPr="00336844" w:rsidRDefault="00DC0882" w:rsidP="00DC0882">
            <w:pPr>
              <w:pStyle w:val="Tablea"/>
            </w:pPr>
            <w:r w:rsidRPr="00336844">
              <w:t>(</w:t>
            </w:r>
            <w:r w:rsidR="004409F0" w:rsidRPr="00336844">
              <w:t>b</w:t>
            </w:r>
            <w:r w:rsidRPr="00336844">
              <w:t xml:space="preserve">) the </w:t>
            </w:r>
            <w:r w:rsidR="00381F5A" w:rsidRPr="00336844">
              <w:t>sponsor notice</w:t>
            </w:r>
            <w:r w:rsidRPr="00336844">
              <w:t xml:space="preserve"> </w:t>
            </w:r>
            <w:r w:rsidR="003505F5" w:rsidRPr="00336844">
              <w:t>must be</w:t>
            </w:r>
            <w:r w:rsidRPr="00336844">
              <w:t xml:space="preserve"> given:</w:t>
            </w:r>
          </w:p>
          <w:p w14:paraId="5993228A" w14:textId="77777777" w:rsidR="00DC0882" w:rsidRPr="00336844" w:rsidRDefault="00DC0882" w:rsidP="00DC0882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>) for goods imported into Australia—before</w:t>
            </w:r>
            <w:r w:rsidR="005F6EDC" w:rsidRPr="00336844">
              <w:t xml:space="preserve"> </w:t>
            </w:r>
            <w:r w:rsidR="00646B1A" w:rsidRPr="00336844">
              <w:t>importing the goods</w:t>
            </w:r>
            <w:r w:rsidR="005F6EDC" w:rsidRPr="00336844">
              <w:t>; or</w:t>
            </w:r>
          </w:p>
          <w:p w14:paraId="7CA0DF59" w14:textId="77777777" w:rsidR="005F6EDC" w:rsidRPr="00336844" w:rsidRDefault="005F6EDC" w:rsidP="00DC0882">
            <w:pPr>
              <w:pStyle w:val="Tablei"/>
            </w:pPr>
            <w:r w:rsidRPr="00336844">
              <w:t>(ii) for goods manufactured in Australia—before the goods are released for supply in Australia; and</w:t>
            </w:r>
          </w:p>
          <w:p w14:paraId="42A543A8" w14:textId="77777777" w:rsidR="005F6EDC" w:rsidRPr="00336844" w:rsidRDefault="005F6EDC" w:rsidP="005F6EDC">
            <w:pPr>
              <w:pStyle w:val="Tablea"/>
            </w:pPr>
            <w:r w:rsidRPr="00336844">
              <w:t>(</w:t>
            </w:r>
            <w:r w:rsidR="004409F0" w:rsidRPr="00336844">
              <w:t>c</w:t>
            </w:r>
            <w:r w:rsidRPr="00336844">
              <w:t xml:space="preserve">) the sponsor </w:t>
            </w:r>
            <w:r w:rsidR="003110DE" w:rsidRPr="00336844">
              <w:t>holds information or evidence</w:t>
            </w:r>
            <w:r w:rsidRPr="00336844">
              <w:t xml:space="preserve"> to support the statements made in the </w:t>
            </w:r>
            <w:r w:rsidR="00381F5A" w:rsidRPr="00336844">
              <w:t>sponsor notice</w:t>
            </w:r>
            <w:r w:rsidRPr="00336844">
              <w:t>; and</w:t>
            </w:r>
          </w:p>
          <w:p w14:paraId="59215447" w14:textId="77777777" w:rsidR="00C22C61" w:rsidRPr="00336844" w:rsidRDefault="00C22C61" w:rsidP="00C22C61">
            <w:pPr>
              <w:pStyle w:val="Tablea"/>
            </w:pPr>
            <w:r w:rsidRPr="00336844">
              <w:t>(</w:t>
            </w:r>
            <w:r w:rsidR="004409F0" w:rsidRPr="00336844">
              <w:t>d</w:t>
            </w:r>
            <w:r w:rsidRPr="00336844">
              <w:t xml:space="preserve">) neither of the statements made in the </w:t>
            </w:r>
            <w:r w:rsidR="00381F5A" w:rsidRPr="00336844">
              <w:t>sponsor notice</w:t>
            </w:r>
            <w:r w:rsidRPr="00336844">
              <w:t xml:space="preserve"> is incorrect; and</w:t>
            </w:r>
          </w:p>
          <w:p w14:paraId="6EAB163C" w14:textId="77777777" w:rsidR="00BD5288" w:rsidRPr="00336844" w:rsidRDefault="00BD5288" w:rsidP="00BD5288">
            <w:pPr>
              <w:pStyle w:val="Tablea"/>
            </w:pPr>
            <w:r w:rsidRPr="00336844">
              <w:t>(</w:t>
            </w:r>
            <w:r w:rsidR="004409F0" w:rsidRPr="00336844">
              <w:t>e</w:t>
            </w:r>
            <w:r w:rsidRPr="00336844">
              <w:t xml:space="preserve">) the goods </w:t>
            </w:r>
            <w:r w:rsidR="003505F5" w:rsidRPr="00336844">
              <w:t>are not</w:t>
            </w:r>
            <w:r w:rsidRPr="00336844">
              <w:t xml:space="preserve"> the subject of a determination, by the Secretary and published on the Department’s website, that the supply of the goods be stopped or </w:t>
            </w:r>
            <w:r w:rsidRPr="00336844">
              <w:lastRenderedPageBreak/>
              <w:t>should cease because:</w:t>
            </w:r>
          </w:p>
          <w:p w14:paraId="3480F1F6" w14:textId="77777777" w:rsidR="00BD5288" w:rsidRPr="00336844" w:rsidRDefault="00BD5288" w:rsidP="007D0729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>) the Secretary is satisfied that the supply compromises public health and safety; or</w:t>
            </w:r>
          </w:p>
          <w:p w14:paraId="51CF2F13" w14:textId="77777777" w:rsidR="00BD5288" w:rsidRPr="00336844" w:rsidRDefault="00BD5288" w:rsidP="007D0729">
            <w:pPr>
              <w:pStyle w:val="Tablei"/>
            </w:pPr>
            <w:r w:rsidRPr="00336844">
              <w:t>(ii) the Secretary is satisfied that the goods do not conform with a standard applicable to the goods;</w:t>
            </w:r>
            <w:r w:rsidR="007D0729" w:rsidRPr="00336844">
              <w:t xml:space="preserve"> and</w:t>
            </w:r>
          </w:p>
          <w:p w14:paraId="144DDB66" w14:textId="77777777" w:rsidR="00273498" w:rsidRPr="00336844" w:rsidRDefault="0003557A" w:rsidP="0003557A">
            <w:pPr>
              <w:pStyle w:val="Tablea"/>
            </w:pPr>
            <w:r w:rsidRPr="00336844">
              <w:t>(</w:t>
            </w:r>
            <w:r w:rsidR="004409F0" w:rsidRPr="00336844">
              <w:t>f</w:t>
            </w:r>
            <w:r w:rsidRPr="00336844">
              <w:t>) the sponsor must</w:t>
            </w:r>
            <w:r w:rsidR="00273498" w:rsidRPr="00336844">
              <w:t>:</w:t>
            </w:r>
          </w:p>
          <w:p w14:paraId="09E69653" w14:textId="77777777" w:rsidR="0003557A" w:rsidRPr="00336844" w:rsidRDefault="00273498" w:rsidP="00273498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</w:t>
            </w:r>
            <w:r w:rsidR="0003557A" w:rsidRPr="00336844">
              <w:t xml:space="preserve">if requested by the Secretary, give </w:t>
            </w:r>
            <w:r w:rsidR="0053503F" w:rsidRPr="00336844">
              <w:t xml:space="preserve">the Secretary the </w:t>
            </w:r>
            <w:r w:rsidR="003110DE" w:rsidRPr="00336844">
              <w:t xml:space="preserve">information or </w:t>
            </w:r>
            <w:r w:rsidR="0053503F" w:rsidRPr="00336844">
              <w:t>evidence referred to i</w:t>
            </w:r>
            <w:r w:rsidR="0053503F" w:rsidRPr="00336844">
              <w:rPr>
                <w:lang w:eastAsia="en-US"/>
              </w:rPr>
              <w:t xml:space="preserve">n </w:t>
            </w:r>
            <w:r w:rsidR="00761F84" w:rsidRPr="00336844">
              <w:rPr>
                <w:lang w:eastAsia="en-US"/>
              </w:rPr>
              <w:t>paragraph (</w:t>
            </w:r>
            <w:r w:rsidR="0098665F" w:rsidRPr="00336844">
              <w:rPr>
                <w:lang w:eastAsia="en-US"/>
              </w:rPr>
              <w:t>c</w:t>
            </w:r>
            <w:r w:rsidR="00C22C61" w:rsidRPr="00336844">
              <w:rPr>
                <w:lang w:eastAsia="en-US"/>
              </w:rPr>
              <w:t>)</w:t>
            </w:r>
            <w:r w:rsidR="0053503F" w:rsidRPr="00336844">
              <w:rPr>
                <w:lang w:eastAsia="en-US"/>
              </w:rPr>
              <w:t>; a</w:t>
            </w:r>
            <w:r w:rsidR="0053503F" w:rsidRPr="00336844">
              <w:t>nd</w:t>
            </w:r>
          </w:p>
          <w:p w14:paraId="6E219F74" w14:textId="77777777" w:rsidR="00A43C9A" w:rsidRPr="00336844" w:rsidRDefault="00A43C9A" w:rsidP="00273498">
            <w:pPr>
              <w:pStyle w:val="Tablei"/>
            </w:pPr>
            <w:r w:rsidRPr="00336844">
              <w:t>(ii) do so within the period</w:t>
            </w:r>
            <w:r w:rsidR="00E06EE6" w:rsidRPr="00336844">
              <w:t xml:space="preserve"> requested by the Secretary (which must be at least </w:t>
            </w:r>
            <w:r w:rsidR="009F6A6E" w:rsidRPr="00336844">
              <w:t>5 working days</w:t>
            </w:r>
            <w:r w:rsidR="00320D5B" w:rsidRPr="00336844">
              <w:t xml:space="preserve"> starting on the day on which the Secretary’s request is made</w:t>
            </w:r>
            <w:r w:rsidR="0037443D" w:rsidRPr="00336844">
              <w:t>)</w:t>
            </w:r>
            <w:r w:rsidR="00320D5B" w:rsidRPr="00336844">
              <w:t>; and</w:t>
            </w:r>
          </w:p>
          <w:p w14:paraId="1AEF12EA" w14:textId="77777777" w:rsidR="00BD5288" w:rsidRPr="00336844" w:rsidRDefault="00BD5288" w:rsidP="00BD5288">
            <w:pPr>
              <w:pStyle w:val="Tablea"/>
            </w:pPr>
            <w:r w:rsidRPr="00336844">
              <w:t>(</w:t>
            </w:r>
            <w:r w:rsidR="0098665F" w:rsidRPr="00336844">
              <w:t>g</w:t>
            </w:r>
            <w:r w:rsidRPr="00336844">
              <w:t xml:space="preserve">) for goods manufactured in Australia—the goods </w:t>
            </w:r>
            <w:r w:rsidR="00F33355" w:rsidRPr="00336844">
              <w:t>are</w:t>
            </w:r>
            <w:r w:rsidR="004A3878" w:rsidRPr="00336844">
              <w:t xml:space="preserve"> manufactured by</w:t>
            </w:r>
            <w:r w:rsidRPr="00336844">
              <w:t>:</w:t>
            </w:r>
          </w:p>
          <w:p w14:paraId="60B55287" w14:textId="77777777" w:rsidR="00BD5288" w:rsidRPr="00336844" w:rsidRDefault="00BD5288" w:rsidP="00BD5288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>) the holder of a licence; or</w:t>
            </w:r>
          </w:p>
          <w:p w14:paraId="272BF5BD" w14:textId="77777777" w:rsidR="00BD5288" w:rsidRPr="00336844" w:rsidRDefault="00BD5288" w:rsidP="004A3878">
            <w:pPr>
              <w:pStyle w:val="Tablei"/>
            </w:pPr>
            <w:r w:rsidRPr="00336844">
              <w:t xml:space="preserve">(ii) a person who is exempt </w:t>
            </w:r>
            <w:r w:rsidR="009C5D2E" w:rsidRPr="00336844">
              <w:t>in accordance with</w:t>
            </w:r>
            <w:r w:rsidRPr="00336844">
              <w:t xml:space="preserve"> </w:t>
            </w:r>
            <w:r w:rsidR="006E3AD2" w:rsidRPr="00336844">
              <w:t>subsection 3</w:t>
            </w:r>
            <w:r w:rsidRPr="00336844">
              <w:t xml:space="preserve">4(2) of the Act from the operation of </w:t>
            </w:r>
            <w:r w:rsidR="00EA353C" w:rsidRPr="00336844">
              <w:t>Part 3</w:t>
            </w:r>
            <w:r w:rsidR="006B2A43" w:rsidRPr="00336844">
              <w:noBreakHyphen/>
            </w:r>
            <w:r w:rsidRPr="00336844">
              <w:t xml:space="preserve">3 of the Act in relation to the manufacture of the goods; </w:t>
            </w:r>
            <w:r w:rsidR="004A3878" w:rsidRPr="00336844">
              <w:t>and</w:t>
            </w:r>
          </w:p>
          <w:p w14:paraId="5C7F0E54" w14:textId="77777777" w:rsidR="00BD5288" w:rsidRPr="00336844" w:rsidRDefault="00BD5288" w:rsidP="00BD5288">
            <w:pPr>
              <w:pStyle w:val="Tablea"/>
            </w:pPr>
            <w:r w:rsidRPr="00336844">
              <w:t>(</w:t>
            </w:r>
            <w:r w:rsidR="0098665F" w:rsidRPr="00336844">
              <w:t>h</w:t>
            </w:r>
            <w:r w:rsidRPr="00336844">
              <w:t xml:space="preserve">) the goods may </w:t>
            </w:r>
            <w:r w:rsidR="0062207D" w:rsidRPr="00336844">
              <w:t xml:space="preserve">be </w:t>
            </w:r>
            <w:r w:rsidRPr="00336844">
              <w:t>suppl</w:t>
            </w:r>
            <w:r w:rsidR="0062207D" w:rsidRPr="00336844">
              <w:t xml:space="preserve">ied </w:t>
            </w:r>
            <w:r w:rsidR="00D71817" w:rsidRPr="00336844">
              <w:t>to a person who is not the ultimate consumer of the goods only</w:t>
            </w:r>
            <w:r w:rsidR="00B01F3F" w:rsidRPr="00336844">
              <w:t xml:space="preserve"> if</w:t>
            </w:r>
            <w:r w:rsidR="00D71817" w:rsidRPr="00336844">
              <w:t>:</w:t>
            </w:r>
          </w:p>
          <w:p w14:paraId="11558EF9" w14:textId="77777777" w:rsidR="00BD5288" w:rsidRPr="00336844" w:rsidRDefault="00BD5288" w:rsidP="00BD5288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</w:t>
            </w:r>
            <w:r w:rsidR="00B01F3F" w:rsidRPr="00336844">
              <w:t xml:space="preserve">the supply is </w:t>
            </w:r>
            <w:r w:rsidR="00C94D57" w:rsidRPr="00336844">
              <w:t xml:space="preserve">to </w:t>
            </w:r>
            <w:r w:rsidRPr="00336844">
              <w:t>the holder of a licence; or</w:t>
            </w:r>
          </w:p>
          <w:p w14:paraId="1A5AB3DC" w14:textId="77777777" w:rsidR="00840296" w:rsidRPr="00336844" w:rsidRDefault="00840296" w:rsidP="00BD5288">
            <w:pPr>
              <w:pStyle w:val="Tablei"/>
            </w:pPr>
            <w:r w:rsidRPr="00336844">
              <w:t xml:space="preserve">(ii) </w:t>
            </w:r>
            <w:r w:rsidR="00C94D57" w:rsidRPr="00336844">
              <w:t>t</w:t>
            </w:r>
            <w:r w:rsidR="00B01F3F" w:rsidRPr="00336844">
              <w:t>he supply is t</w:t>
            </w:r>
            <w:r w:rsidR="00C94D57" w:rsidRPr="00336844">
              <w:t xml:space="preserve">o </w:t>
            </w:r>
            <w:r w:rsidRPr="00336844">
              <w:t xml:space="preserve">a person who is exempt </w:t>
            </w:r>
            <w:r w:rsidR="009C5D2E" w:rsidRPr="00336844">
              <w:t>in accordance with</w:t>
            </w:r>
            <w:r w:rsidRPr="00336844">
              <w:t xml:space="preserve"> subsection 34(2) of the Act from the operation of Part 3</w:t>
            </w:r>
            <w:r w:rsidR="006B2A43" w:rsidRPr="00336844">
              <w:noBreakHyphen/>
            </w:r>
            <w:r w:rsidRPr="00336844">
              <w:t>3 of the Act in relation to the manufacture of the goods; or</w:t>
            </w:r>
          </w:p>
          <w:p w14:paraId="24B2CAC0" w14:textId="77777777" w:rsidR="00BD5288" w:rsidRPr="00336844" w:rsidRDefault="00BD5288" w:rsidP="00AC4255">
            <w:pPr>
              <w:pStyle w:val="Tablei"/>
            </w:pPr>
            <w:r w:rsidRPr="00336844">
              <w:t>(</w:t>
            </w:r>
            <w:r w:rsidR="00840296" w:rsidRPr="00336844">
              <w:t>iii</w:t>
            </w:r>
            <w:r w:rsidRPr="00336844">
              <w:t xml:space="preserve">) </w:t>
            </w:r>
            <w:r w:rsidR="00B01F3F" w:rsidRPr="00336844">
              <w:t xml:space="preserve">the supply is </w:t>
            </w:r>
            <w:r w:rsidR="00C94D57" w:rsidRPr="00336844">
              <w:t xml:space="preserve">to </w:t>
            </w:r>
            <w:r w:rsidR="000B35F1" w:rsidRPr="00336844">
              <w:t xml:space="preserve">a </w:t>
            </w:r>
            <w:r w:rsidR="00A816C2" w:rsidRPr="00336844">
              <w:t xml:space="preserve">person (a </w:t>
            </w:r>
            <w:r w:rsidR="00A816C2" w:rsidRPr="00336844">
              <w:rPr>
                <w:b/>
                <w:i/>
              </w:rPr>
              <w:t>registered pharmacist</w:t>
            </w:r>
            <w:r w:rsidR="00A816C2" w:rsidRPr="00336844">
              <w:t>) who is registered as a pharmacist under a law of a State or Territory providing for the registration of pharmacists</w:t>
            </w:r>
            <w:r w:rsidRPr="00336844">
              <w:t>;</w:t>
            </w:r>
            <w:r w:rsidR="00743B4C" w:rsidRPr="00336844">
              <w:t xml:space="preserve"> </w:t>
            </w:r>
            <w:r w:rsidR="00865947" w:rsidRPr="00336844">
              <w:t>or</w:t>
            </w:r>
          </w:p>
          <w:p w14:paraId="7A18FAB1" w14:textId="77777777" w:rsidR="00DC337A" w:rsidRPr="00336844" w:rsidRDefault="00DC337A" w:rsidP="00F5717F">
            <w:pPr>
              <w:pStyle w:val="Tablei"/>
            </w:pPr>
            <w:r w:rsidRPr="00336844">
              <w:t>(</w:t>
            </w:r>
            <w:r w:rsidR="00840296" w:rsidRPr="00336844">
              <w:t>iv</w:t>
            </w:r>
            <w:r w:rsidRPr="00336844">
              <w:t xml:space="preserve">) </w:t>
            </w:r>
            <w:r w:rsidR="00B01F3F" w:rsidRPr="00336844">
              <w:t xml:space="preserve">the supply is </w:t>
            </w:r>
            <w:r w:rsidR="00C94D57" w:rsidRPr="00336844">
              <w:t xml:space="preserve">to </w:t>
            </w:r>
            <w:r w:rsidR="00DE7A2F" w:rsidRPr="00336844">
              <w:t>a</w:t>
            </w:r>
            <w:r w:rsidR="005F4C80" w:rsidRPr="00336844">
              <w:t>ny other</w:t>
            </w:r>
            <w:r w:rsidRPr="00336844">
              <w:t xml:space="preserve"> person</w:t>
            </w:r>
            <w:r w:rsidR="009F1861" w:rsidRPr="00336844">
              <w:t xml:space="preserve"> </w:t>
            </w:r>
            <w:r w:rsidRPr="00336844">
              <w:t>who is authorised</w:t>
            </w:r>
            <w:r w:rsidR="005E56E1" w:rsidRPr="00336844">
              <w:t>,</w:t>
            </w:r>
            <w:r w:rsidRPr="00336844">
              <w:t xml:space="preserve"> under </w:t>
            </w:r>
            <w:r w:rsidR="00FF0F10" w:rsidRPr="00336844">
              <w:t>the</w:t>
            </w:r>
            <w:r w:rsidR="00D143D2" w:rsidRPr="00336844">
              <w:t xml:space="preserve"> law of </w:t>
            </w:r>
            <w:r w:rsidR="00F42F5F" w:rsidRPr="00336844">
              <w:t>the</w:t>
            </w:r>
            <w:r w:rsidR="00D143D2" w:rsidRPr="00336844">
              <w:t xml:space="preserve"> </w:t>
            </w:r>
            <w:r w:rsidR="00DE7A2F" w:rsidRPr="00336844">
              <w:t>State or Territory</w:t>
            </w:r>
            <w:r w:rsidR="00F42F5F" w:rsidRPr="00336844">
              <w:t xml:space="preserve"> in which </w:t>
            </w:r>
            <w:r w:rsidR="00697C71" w:rsidRPr="00336844">
              <w:t>that person</w:t>
            </w:r>
            <w:r w:rsidR="00F42F5F" w:rsidRPr="00336844">
              <w:t xml:space="preserve"> </w:t>
            </w:r>
            <w:r w:rsidR="00D71817" w:rsidRPr="00336844">
              <w:t>deals with</w:t>
            </w:r>
            <w:r w:rsidR="00840296" w:rsidRPr="00336844">
              <w:t xml:space="preserve"> goods</w:t>
            </w:r>
            <w:r w:rsidR="004C245A" w:rsidRPr="00336844">
              <w:t>, to</w:t>
            </w:r>
            <w:r w:rsidR="00D143D2" w:rsidRPr="00336844">
              <w:t xml:space="preserve"> </w:t>
            </w:r>
            <w:r w:rsidR="00D71817" w:rsidRPr="00336844">
              <w:t>deal with</w:t>
            </w:r>
            <w:r w:rsidR="004C245A" w:rsidRPr="00336844">
              <w:t xml:space="preserve"> </w:t>
            </w:r>
            <w:r w:rsidR="00F5717F" w:rsidRPr="00336844">
              <w:t>one or more</w:t>
            </w:r>
            <w:r w:rsidR="00B704F4" w:rsidRPr="00336844">
              <w:t xml:space="preserve"> </w:t>
            </w:r>
            <w:r w:rsidR="000E79EA" w:rsidRPr="00336844">
              <w:t>substance</w:t>
            </w:r>
            <w:r w:rsidR="00F5717F" w:rsidRPr="00336844">
              <w:t>s</w:t>
            </w:r>
            <w:r w:rsidR="00695136" w:rsidRPr="00336844">
              <w:t xml:space="preserve"> included</w:t>
            </w:r>
            <w:r w:rsidR="00BD7587" w:rsidRPr="00336844">
              <w:t xml:space="preserve"> </w:t>
            </w:r>
            <w:r w:rsidR="001A3CD6" w:rsidRPr="00336844">
              <w:t>in</w:t>
            </w:r>
            <w:r w:rsidR="00E00336" w:rsidRPr="00336844">
              <w:t xml:space="preserve"> </w:t>
            </w:r>
            <w:r w:rsidR="006E3AD2" w:rsidRPr="00336844">
              <w:t>Schedule 4</w:t>
            </w:r>
            <w:r w:rsidR="00E00336" w:rsidRPr="00336844">
              <w:t xml:space="preserve"> to the current Poisons Standard</w:t>
            </w:r>
            <w:r w:rsidR="00C94D57" w:rsidRPr="00336844">
              <w:t xml:space="preserve">, </w:t>
            </w:r>
            <w:r w:rsidR="002B34CE" w:rsidRPr="00336844">
              <w:t xml:space="preserve">and the supply is </w:t>
            </w:r>
            <w:r w:rsidR="00F5717F" w:rsidRPr="00336844">
              <w:t xml:space="preserve">in </w:t>
            </w:r>
            <w:r w:rsidR="00C94D57" w:rsidRPr="00336844">
              <w:t>accordance with that authorisation</w:t>
            </w:r>
            <w:r w:rsidR="00E00336" w:rsidRPr="00336844">
              <w:t xml:space="preserve">; </w:t>
            </w:r>
            <w:r w:rsidR="00C8546F" w:rsidRPr="00336844">
              <w:t>and</w:t>
            </w:r>
          </w:p>
          <w:p w14:paraId="2B565B6D" w14:textId="77777777" w:rsidR="006F1550" w:rsidRPr="00336844" w:rsidRDefault="008B67D5" w:rsidP="00BD5288">
            <w:pPr>
              <w:pStyle w:val="Tablea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>)</w:t>
            </w:r>
            <w:r w:rsidR="00BD5288" w:rsidRPr="00336844">
              <w:t xml:space="preserve"> the goods may be supplied to the ultimate consumer of the goods only if</w:t>
            </w:r>
            <w:r w:rsidR="008E71DF" w:rsidRPr="00336844">
              <w:t>:</w:t>
            </w:r>
          </w:p>
          <w:p w14:paraId="2AFE39A5" w14:textId="77777777" w:rsidR="008E71DF" w:rsidRPr="00336844" w:rsidRDefault="008E71DF" w:rsidP="008E71DF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</w:t>
            </w:r>
            <w:r w:rsidR="00697C71" w:rsidRPr="00336844">
              <w:t>the goods are supplied</w:t>
            </w:r>
            <w:r w:rsidRPr="00336844">
              <w:t xml:space="preserve"> as a finished product; and</w:t>
            </w:r>
          </w:p>
          <w:p w14:paraId="75F628A2" w14:textId="77777777" w:rsidR="008E71DF" w:rsidRPr="00336844" w:rsidRDefault="008E71DF" w:rsidP="008E71DF">
            <w:pPr>
              <w:pStyle w:val="Tablei"/>
            </w:pPr>
            <w:r w:rsidRPr="00336844">
              <w:t>(ii) the supply is by a registered pharmacist or</w:t>
            </w:r>
            <w:r w:rsidR="00697C71" w:rsidRPr="00336844">
              <w:t xml:space="preserve"> by another person who is authorised, under the law of </w:t>
            </w:r>
            <w:r w:rsidR="006817B2" w:rsidRPr="00336844">
              <w:t>a</w:t>
            </w:r>
            <w:r w:rsidR="00697C71" w:rsidRPr="00336844">
              <w:t xml:space="preserve"> State or Territory, to supply one or more substances included in Schedule 4 to the current Poisons Standard to </w:t>
            </w:r>
            <w:r w:rsidR="003B0B33" w:rsidRPr="00336844">
              <w:t>an</w:t>
            </w:r>
            <w:r w:rsidR="00697C71" w:rsidRPr="00336844">
              <w:t xml:space="preserve"> ultimate consumer; and</w:t>
            </w:r>
          </w:p>
          <w:p w14:paraId="7F81C9CE" w14:textId="77777777" w:rsidR="00697C71" w:rsidRPr="00336844" w:rsidRDefault="00697C71" w:rsidP="008E71DF">
            <w:pPr>
              <w:pStyle w:val="Tablei"/>
            </w:pPr>
            <w:r w:rsidRPr="00336844">
              <w:t xml:space="preserve">(iii) the supply is in accordance with an approval or authority under </w:t>
            </w:r>
            <w:r w:rsidR="00890EF6" w:rsidRPr="00336844">
              <w:t>section 1</w:t>
            </w:r>
            <w:r w:rsidRPr="00336844">
              <w:t>9 of the Act; and</w:t>
            </w:r>
          </w:p>
          <w:p w14:paraId="3127E6E3" w14:textId="77777777" w:rsidR="00BD5288" w:rsidRPr="00336844" w:rsidRDefault="00697C71" w:rsidP="00026FBF">
            <w:pPr>
              <w:pStyle w:val="Tablei"/>
            </w:pPr>
            <w:r w:rsidRPr="00336844">
              <w:t xml:space="preserve">(iv) if the supply is by </w:t>
            </w:r>
            <w:r w:rsidR="002A5E77" w:rsidRPr="00336844">
              <w:t xml:space="preserve">a </w:t>
            </w:r>
            <w:r w:rsidRPr="00336844">
              <w:t xml:space="preserve">person authorised as described in </w:t>
            </w:r>
            <w:r w:rsidR="00890EF6" w:rsidRPr="00336844">
              <w:t>subparagraph (</w:t>
            </w:r>
            <w:r w:rsidRPr="00336844">
              <w:t>ii), the supply is in accordance with that authorisation</w:t>
            </w:r>
            <w:r w:rsidR="00BD5288" w:rsidRPr="00336844">
              <w:t>;</w:t>
            </w:r>
            <w:r w:rsidR="00743B4C" w:rsidRPr="00336844">
              <w:t xml:space="preserve"> and</w:t>
            </w:r>
          </w:p>
          <w:p w14:paraId="62D16077" w14:textId="77777777" w:rsidR="00BD5288" w:rsidRPr="00336844" w:rsidRDefault="00BD5288" w:rsidP="00BD5288">
            <w:pPr>
              <w:pStyle w:val="Tablea"/>
            </w:pPr>
            <w:r w:rsidRPr="00336844">
              <w:lastRenderedPageBreak/>
              <w:t>(</w:t>
            </w:r>
            <w:r w:rsidR="008B67D5" w:rsidRPr="00336844">
              <w:t>j</w:t>
            </w:r>
            <w:r w:rsidRPr="00336844">
              <w:t>) the sponsor</w:t>
            </w:r>
            <w:r w:rsidR="00323E38" w:rsidRPr="00336844">
              <w:t xml:space="preserve"> </w:t>
            </w:r>
            <w:r w:rsidRPr="00336844">
              <w:t>must:</w:t>
            </w:r>
          </w:p>
          <w:p w14:paraId="156E9272" w14:textId="77777777" w:rsidR="00BD5288" w:rsidRPr="00336844" w:rsidRDefault="00BD5288" w:rsidP="00BD5288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>) keep records relating to the source and supply of the goods; and</w:t>
            </w:r>
          </w:p>
          <w:p w14:paraId="4DF4D164" w14:textId="77777777" w:rsidR="00BD5288" w:rsidRPr="00336844" w:rsidRDefault="00BD5288" w:rsidP="00BD5288">
            <w:pPr>
              <w:pStyle w:val="Tablei"/>
            </w:pPr>
            <w:r w:rsidRPr="00336844">
              <w:t>(ii) if requested by the Secretary, give the records to the Secretary</w:t>
            </w:r>
            <w:r w:rsidR="00DD3518" w:rsidRPr="00336844">
              <w:t xml:space="preserve"> within the period requested by the Secretary (which must be at least </w:t>
            </w:r>
            <w:r w:rsidR="009F6A6E" w:rsidRPr="00336844">
              <w:t>5</w:t>
            </w:r>
            <w:r w:rsidR="00125252" w:rsidRPr="00336844">
              <w:t> </w:t>
            </w:r>
            <w:r w:rsidR="009F6A6E" w:rsidRPr="00336844">
              <w:t xml:space="preserve">working days </w:t>
            </w:r>
            <w:r w:rsidR="00DD3518" w:rsidRPr="00336844">
              <w:t>starting on the day on which the Secretary’s request is made)</w:t>
            </w:r>
            <w:r w:rsidRPr="00336844">
              <w:t>;</w:t>
            </w:r>
            <w:r w:rsidR="00F834BA" w:rsidRPr="00336844">
              <w:t xml:space="preserve"> and</w:t>
            </w:r>
          </w:p>
          <w:p w14:paraId="4411C916" w14:textId="77777777" w:rsidR="00BD5288" w:rsidRPr="00336844" w:rsidRDefault="00BD5288" w:rsidP="00BD5288">
            <w:pPr>
              <w:pStyle w:val="Tablea"/>
            </w:pPr>
            <w:r w:rsidRPr="00336844">
              <w:t>(</w:t>
            </w:r>
            <w:r w:rsidR="008B67D5" w:rsidRPr="00336844">
              <w:t>k</w:t>
            </w:r>
            <w:r w:rsidRPr="00336844">
              <w:t>) the sponsor must provide information of a kind mentioned in subsection 29</w:t>
            </w:r>
            <w:proofErr w:type="gramStart"/>
            <w:r w:rsidRPr="00336844">
              <w:t>A(</w:t>
            </w:r>
            <w:proofErr w:type="gramEnd"/>
            <w:r w:rsidRPr="00336844">
              <w:t xml:space="preserve">2) </w:t>
            </w:r>
            <w:r w:rsidR="00504CB3" w:rsidRPr="00336844">
              <w:t xml:space="preserve">or 29AA(2) </w:t>
            </w:r>
            <w:r w:rsidRPr="00336844">
              <w:t xml:space="preserve">of the Act </w:t>
            </w:r>
            <w:r w:rsidR="00381F5A" w:rsidRPr="00336844">
              <w:t xml:space="preserve">relating to the goods </w:t>
            </w:r>
            <w:r w:rsidRPr="00336844">
              <w:t>to the Secretary within the following periods:</w:t>
            </w:r>
          </w:p>
          <w:p w14:paraId="795C3013" w14:textId="77777777" w:rsidR="00BD5288" w:rsidRPr="00336844" w:rsidRDefault="00BD5288" w:rsidP="00BD5288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if the information relates to an event or other occurrence that represents a serious threat to public health—48 hours after the sponsor becomes aware of the event or </w:t>
            </w:r>
            <w:proofErr w:type="gramStart"/>
            <w:r w:rsidRPr="00336844">
              <w:t>occurrence;</w:t>
            </w:r>
            <w:proofErr w:type="gramEnd"/>
          </w:p>
          <w:p w14:paraId="60AD35FF" w14:textId="77777777" w:rsidR="00BD5288" w:rsidRPr="00336844" w:rsidRDefault="00BD5288" w:rsidP="00BD5288">
            <w:pPr>
              <w:pStyle w:val="Tablei"/>
            </w:pPr>
            <w:r w:rsidRPr="00336844">
              <w:t xml:space="preserve">(ii) if the information relates to an event or other occurrence that led to the death, or a serious deterioration in the state of health, of a patient, a user of the goods, or another person—10 days after the sponsor becomes aware of the event or </w:t>
            </w:r>
            <w:proofErr w:type="gramStart"/>
            <w:r w:rsidRPr="00336844">
              <w:t>occurrence;</w:t>
            </w:r>
            <w:proofErr w:type="gramEnd"/>
          </w:p>
          <w:p w14:paraId="6FFD6375" w14:textId="77777777" w:rsidR="00BD5288" w:rsidRPr="00336844" w:rsidRDefault="00BD5288" w:rsidP="00BD5288">
            <w:pPr>
              <w:pStyle w:val="Tablei"/>
            </w:pPr>
            <w:r w:rsidRPr="00336844">
              <w:t xml:space="preserve">(iii) if the information relates to an event or other occurrence a recurrence of which might lead to the death, or a serious deterioration in the state of health, of a patient, a user of the goods, or another person—30 days after the sponsor becomes aware of the event or </w:t>
            </w:r>
            <w:proofErr w:type="gramStart"/>
            <w:r w:rsidRPr="00336844">
              <w:t>occurrence;</w:t>
            </w:r>
            <w:proofErr w:type="gramEnd"/>
          </w:p>
          <w:p w14:paraId="66DD67F4" w14:textId="77777777" w:rsidR="00B94353" w:rsidRPr="00336844" w:rsidDel="000E647F" w:rsidRDefault="00BD5288" w:rsidP="00BD5288">
            <w:pPr>
              <w:pStyle w:val="Tablei"/>
            </w:pPr>
            <w:r w:rsidRPr="00336844">
              <w:t>(iv) in any other case—60 days after the sponsor becomes aware of the information</w:t>
            </w:r>
          </w:p>
        </w:tc>
      </w:tr>
      <w:tr w:rsidR="00FA14E4" w:rsidRPr="00336844" w:rsidDel="000E647F" w14:paraId="2EB590C8" w14:textId="77777777" w:rsidTr="00DC37E7">
        <w:trPr>
          <w:trHeight w:val="20"/>
        </w:trPr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</w:tcPr>
          <w:p w14:paraId="64E61363" w14:textId="77777777" w:rsidR="00FA14E4" w:rsidRPr="00336844" w:rsidRDefault="00FA14E4" w:rsidP="00004CA4">
            <w:pPr>
              <w:pStyle w:val="Tabletext"/>
            </w:pPr>
            <w:r w:rsidRPr="00336844">
              <w:lastRenderedPageBreak/>
              <w:t>16</w:t>
            </w:r>
          </w:p>
        </w:tc>
        <w:tc>
          <w:tcPr>
            <w:tcW w:w="1545" w:type="pct"/>
            <w:tcBorders>
              <w:top w:val="single" w:sz="4" w:space="0" w:color="auto"/>
            </w:tcBorders>
            <w:shd w:val="clear" w:color="auto" w:fill="auto"/>
          </w:tcPr>
          <w:p w14:paraId="6982A5A3" w14:textId="77777777" w:rsidR="00FA14E4" w:rsidRPr="00336844" w:rsidRDefault="00FA14E4" w:rsidP="0039353A">
            <w:pPr>
              <w:pStyle w:val="Tabletext"/>
            </w:pPr>
            <w:r w:rsidRPr="00336844">
              <w:t>Therapeutic goods</w:t>
            </w:r>
            <w:r w:rsidR="008655D7" w:rsidRPr="00336844">
              <w:t xml:space="preserve"> imported in</w:t>
            </w:r>
            <w:r w:rsidR="0039353A" w:rsidRPr="00336844">
              <w:t>to</w:t>
            </w:r>
            <w:r w:rsidR="008655D7" w:rsidRPr="00336844">
              <w:t xml:space="preserve"> Australia</w:t>
            </w:r>
            <w:r w:rsidR="00B80485" w:rsidRPr="00336844">
              <w:t>, if</w:t>
            </w:r>
            <w:r w:rsidRPr="00336844">
              <w:t>:</w:t>
            </w:r>
          </w:p>
          <w:p w14:paraId="541954E6" w14:textId="77777777" w:rsidR="00FA14E4" w:rsidRPr="00336844" w:rsidRDefault="00FA14E4" w:rsidP="00DE124F">
            <w:pPr>
              <w:pStyle w:val="Tablea"/>
            </w:pPr>
            <w:r w:rsidRPr="00336844">
              <w:t xml:space="preserve">(a) </w:t>
            </w:r>
            <w:r w:rsidR="00B80485" w:rsidRPr="00336844">
              <w:t xml:space="preserve">the goods are </w:t>
            </w:r>
            <w:r w:rsidR="00EC21F6" w:rsidRPr="00336844">
              <w:t>nicotine in solution as a starting material for use in the manufacture of a therapeutic vaping substance</w:t>
            </w:r>
            <w:r w:rsidR="00062724" w:rsidRPr="00336844">
              <w:t>, a therapeutic vaping substance accessory or any other therapeutic good</w:t>
            </w:r>
            <w:r w:rsidR="00EC21F6" w:rsidRPr="00336844">
              <w:t>; or</w:t>
            </w:r>
          </w:p>
          <w:p w14:paraId="6ADAF0F7" w14:textId="77777777" w:rsidR="00EC21F6" w:rsidRPr="00336844" w:rsidRDefault="00EC21F6" w:rsidP="00DE124F">
            <w:pPr>
              <w:pStyle w:val="Tablea"/>
            </w:pPr>
            <w:r w:rsidRPr="00336844">
              <w:t xml:space="preserve">(b) </w:t>
            </w:r>
            <w:r w:rsidR="00B80485" w:rsidRPr="00336844">
              <w:t xml:space="preserve">the goods are </w:t>
            </w:r>
            <w:r w:rsidR="00841210" w:rsidRPr="00336844">
              <w:t xml:space="preserve">any other </w:t>
            </w:r>
            <w:r w:rsidR="008C2643" w:rsidRPr="00336844">
              <w:t>starting material</w:t>
            </w:r>
            <w:r w:rsidR="00E43AEA" w:rsidRPr="00336844">
              <w:t>s</w:t>
            </w:r>
            <w:r w:rsidR="00850B80" w:rsidRPr="00336844">
              <w:t xml:space="preserve"> that are ingredients</w:t>
            </w:r>
            <w:r w:rsidR="00841210" w:rsidRPr="00336844">
              <w:t xml:space="preserve"> or components for use in the manufacture</w:t>
            </w:r>
            <w:r w:rsidR="009E6D42" w:rsidRPr="00336844">
              <w:t xml:space="preserve"> </w:t>
            </w:r>
            <w:r w:rsidR="00841210" w:rsidRPr="00336844">
              <w:t xml:space="preserve">of a therapeutic vaping substance or a therapeutic vaping </w:t>
            </w:r>
            <w:r w:rsidR="00850B80" w:rsidRPr="00336844">
              <w:t>substance accessor</w:t>
            </w:r>
            <w:r w:rsidR="00C26673" w:rsidRPr="00336844">
              <w:t>y</w:t>
            </w:r>
          </w:p>
        </w:tc>
        <w:tc>
          <w:tcPr>
            <w:tcW w:w="2767" w:type="pct"/>
            <w:tcBorders>
              <w:top w:val="single" w:sz="4" w:space="0" w:color="auto"/>
            </w:tcBorders>
            <w:shd w:val="clear" w:color="auto" w:fill="auto"/>
          </w:tcPr>
          <w:p w14:paraId="6C5B25C5" w14:textId="77777777" w:rsidR="00110DCA" w:rsidRPr="00336844" w:rsidRDefault="00190C5A" w:rsidP="0085490B">
            <w:pPr>
              <w:pStyle w:val="Tablea"/>
            </w:pPr>
            <w:r w:rsidRPr="00336844">
              <w:t xml:space="preserve">(a) the sponsor </w:t>
            </w:r>
            <w:r w:rsidR="00EB61FC" w:rsidRPr="00336844">
              <w:t>must give</w:t>
            </w:r>
            <w:r w:rsidR="00321246" w:rsidRPr="00336844">
              <w:t xml:space="preserve"> </w:t>
            </w:r>
            <w:r w:rsidR="00276F3C" w:rsidRPr="00336844">
              <w:t>the Secretary a notice</w:t>
            </w:r>
            <w:r w:rsidR="00C02DF5" w:rsidRPr="00336844">
              <w:t xml:space="preserve"> (the </w:t>
            </w:r>
            <w:r w:rsidR="00C02DF5" w:rsidRPr="00336844">
              <w:rPr>
                <w:b/>
                <w:i/>
              </w:rPr>
              <w:t>sponsor notice</w:t>
            </w:r>
            <w:r w:rsidR="00C02DF5" w:rsidRPr="00336844">
              <w:t>)</w:t>
            </w:r>
            <w:r w:rsidR="00276F3C" w:rsidRPr="00336844">
              <w:t>, in a form approved</w:t>
            </w:r>
            <w:r w:rsidR="00E81997" w:rsidRPr="00336844">
              <w:t xml:space="preserve"> in writing</w:t>
            </w:r>
            <w:r w:rsidR="00276F3C" w:rsidRPr="00336844">
              <w:t xml:space="preserve"> by the Secretary, </w:t>
            </w:r>
            <w:r w:rsidR="00E33F94" w:rsidRPr="00336844">
              <w:t xml:space="preserve">stating </w:t>
            </w:r>
            <w:r w:rsidR="00276F3C" w:rsidRPr="00336844">
              <w:t xml:space="preserve">that the goods are for use in the manufacture, in accordance with the requirements of the Act, of </w:t>
            </w:r>
            <w:r w:rsidR="004309A3" w:rsidRPr="00336844">
              <w:t xml:space="preserve">another </w:t>
            </w:r>
            <w:r w:rsidR="00276F3C" w:rsidRPr="00336844">
              <w:t xml:space="preserve">therapeutic good by a manufacturer that holds all relevant licences or approvals (however </w:t>
            </w:r>
            <w:r w:rsidR="007726E1" w:rsidRPr="00336844">
              <w:t>described</w:t>
            </w:r>
            <w:r w:rsidR="00276F3C" w:rsidRPr="00336844">
              <w:t>) required under</w:t>
            </w:r>
            <w:r w:rsidR="00D06E44" w:rsidRPr="00336844">
              <w:t xml:space="preserve"> the following</w:t>
            </w:r>
            <w:r w:rsidR="00110DCA" w:rsidRPr="00336844">
              <w:t>:</w:t>
            </w:r>
          </w:p>
          <w:p w14:paraId="7FC4E216" w14:textId="77777777" w:rsidR="00110DCA" w:rsidRPr="00336844" w:rsidRDefault="00110DCA" w:rsidP="00110DCA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</w:t>
            </w:r>
            <w:r w:rsidR="00EA353C" w:rsidRPr="00336844">
              <w:t>Part 3</w:t>
            </w:r>
            <w:r w:rsidR="006B2A43" w:rsidRPr="00336844">
              <w:noBreakHyphen/>
            </w:r>
            <w:r w:rsidR="00276F3C" w:rsidRPr="00336844">
              <w:t xml:space="preserve">3 of </w:t>
            </w:r>
            <w:r w:rsidR="00C05CD3" w:rsidRPr="00336844">
              <w:t>the</w:t>
            </w:r>
            <w:r w:rsidR="00276F3C" w:rsidRPr="00336844">
              <w:t xml:space="preserve"> </w:t>
            </w:r>
            <w:proofErr w:type="gramStart"/>
            <w:r w:rsidR="00276F3C" w:rsidRPr="00336844">
              <w:t>Act</w:t>
            </w:r>
            <w:r w:rsidRPr="00336844">
              <w:t>;</w:t>
            </w:r>
            <w:proofErr w:type="gramEnd"/>
          </w:p>
          <w:p w14:paraId="3F225902" w14:textId="77777777" w:rsidR="00276F3C" w:rsidRPr="00336844" w:rsidRDefault="00110DCA" w:rsidP="00110DCA">
            <w:pPr>
              <w:pStyle w:val="Tablei"/>
            </w:pPr>
            <w:r w:rsidRPr="00336844">
              <w:t xml:space="preserve">(ii) </w:t>
            </w:r>
            <w:r w:rsidR="00276F3C" w:rsidRPr="00336844">
              <w:t>the law of the State or Territory in which the manufacture is to occur</w:t>
            </w:r>
            <w:r w:rsidR="00C05CD3" w:rsidRPr="00336844">
              <w:t>; and</w:t>
            </w:r>
          </w:p>
          <w:p w14:paraId="23BD74AD" w14:textId="77777777" w:rsidR="00C05CD3" w:rsidRPr="00336844" w:rsidRDefault="00C05CD3" w:rsidP="00536F64">
            <w:pPr>
              <w:pStyle w:val="Tablea"/>
            </w:pPr>
            <w:r w:rsidRPr="00336844">
              <w:t xml:space="preserve">(b) the </w:t>
            </w:r>
            <w:r w:rsidR="00C02DF5" w:rsidRPr="00336844">
              <w:t>sponsor notice</w:t>
            </w:r>
            <w:r w:rsidRPr="00336844">
              <w:t xml:space="preserve"> </w:t>
            </w:r>
            <w:r w:rsidR="00EB61FC" w:rsidRPr="00336844">
              <w:t>must be</w:t>
            </w:r>
            <w:r w:rsidR="00321246" w:rsidRPr="00336844">
              <w:t xml:space="preserve"> </w:t>
            </w:r>
            <w:r w:rsidRPr="00336844">
              <w:t>given</w:t>
            </w:r>
            <w:r w:rsidR="00536F64" w:rsidRPr="00336844">
              <w:t xml:space="preserve"> before importing the goods</w:t>
            </w:r>
            <w:r w:rsidR="005909E4" w:rsidRPr="00336844">
              <w:t>; and</w:t>
            </w:r>
          </w:p>
          <w:p w14:paraId="3631C73F" w14:textId="77777777" w:rsidR="005909E4" w:rsidRPr="00336844" w:rsidRDefault="005909E4" w:rsidP="00536F64">
            <w:pPr>
              <w:pStyle w:val="Tablea"/>
            </w:pPr>
            <w:r w:rsidRPr="00336844">
              <w:t xml:space="preserve">(c) </w:t>
            </w:r>
            <w:r w:rsidR="00EB2285" w:rsidRPr="00336844">
              <w:t xml:space="preserve">the goods </w:t>
            </w:r>
            <w:r w:rsidR="00664228" w:rsidRPr="00336844">
              <w:t>may</w:t>
            </w:r>
            <w:r w:rsidR="00EB2285" w:rsidRPr="00336844">
              <w:t xml:space="preserve"> be supplied </w:t>
            </w:r>
            <w:r w:rsidR="00BD5A08" w:rsidRPr="00336844">
              <w:t xml:space="preserve">only </w:t>
            </w:r>
            <w:r w:rsidR="00165944" w:rsidRPr="00336844">
              <w:t>for use in manufacture</w:t>
            </w:r>
            <w:r w:rsidR="00DD1BAA" w:rsidRPr="00336844">
              <w:t xml:space="preserve"> as referred to in </w:t>
            </w:r>
            <w:r w:rsidR="00761F84" w:rsidRPr="00336844">
              <w:t>paragraph (</w:t>
            </w:r>
            <w:r w:rsidR="00DD1BAA" w:rsidRPr="00336844">
              <w:t>a)</w:t>
            </w:r>
          </w:p>
        </w:tc>
      </w:tr>
    </w:tbl>
    <w:p w14:paraId="06801AC8" w14:textId="77777777" w:rsidR="005735AE" w:rsidRPr="00336844" w:rsidRDefault="00EA353C" w:rsidP="005735AE">
      <w:pPr>
        <w:pStyle w:val="ActHead7"/>
        <w:pageBreakBefore/>
      </w:pPr>
      <w:bookmarkStart w:id="12" w:name="_Toc151732233"/>
      <w:r w:rsidRPr="00336844">
        <w:rPr>
          <w:rStyle w:val="CharAmPartNo"/>
        </w:rPr>
        <w:lastRenderedPageBreak/>
        <w:t>Part 2</w:t>
      </w:r>
      <w:r w:rsidR="005735AE" w:rsidRPr="00336844">
        <w:t>—</w:t>
      </w:r>
      <w:r w:rsidR="005735AE" w:rsidRPr="00336844">
        <w:rPr>
          <w:rStyle w:val="CharAmPartText"/>
        </w:rPr>
        <w:t>Transitional provisions</w:t>
      </w:r>
      <w:bookmarkEnd w:id="12"/>
    </w:p>
    <w:p w14:paraId="7B902120" w14:textId="77777777" w:rsidR="005735AE" w:rsidRPr="00336844" w:rsidRDefault="005735AE" w:rsidP="005735AE">
      <w:pPr>
        <w:pStyle w:val="ActHead9"/>
      </w:pPr>
      <w:bookmarkStart w:id="13" w:name="_Toc151732234"/>
      <w:r w:rsidRPr="00336844">
        <w:t xml:space="preserve">Therapeutic Goods </w:t>
      </w:r>
      <w:r w:rsidR="00761F84" w:rsidRPr="00336844">
        <w:t>Regulations 1</w:t>
      </w:r>
      <w:r w:rsidRPr="00336844">
        <w:t>990</w:t>
      </w:r>
      <w:bookmarkEnd w:id="13"/>
    </w:p>
    <w:p w14:paraId="6353CAD9" w14:textId="77777777" w:rsidR="00C204F9" w:rsidRPr="00336844" w:rsidRDefault="000803B1" w:rsidP="00307BD0">
      <w:pPr>
        <w:pStyle w:val="ItemHead"/>
      </w:pPr>
      <w:proofErr w:type="gramStart"/>
      <w:r w:rsidRPr="00336844">
        <w:t>15</w:t>
      </w:r>
      <w:r w:rsidR="00C204F9" w:rsidRPr="00336844">
        <w:t xml:space="preserve">  </w:t>
      </w:r>
      <w:r w:rsidR="00EA353C" w:rsidRPr="00336844">
        <w:t>Division</w:t>
      </w:r>
      <w:proofErr w:type="gramEnd"/>
      <w:r w:rsidR="00EA353C" w:rsidRPr="00336844">
        <w:t> 1</w:t>
      </w:r>
      <w:r w:rsidR="00641975" w:rsidRPr="00336844">
        <w:t>4</w:t>
      </w:r>
      <w:r w:rsidR="00C204F9" w:rsidRPr="00336844">
        <w:t xml:space="preserve"> </w:t>
      </w:r>
      <w:r w:rsidR="00641975" w:rsidRPr="00336844">
        <w:t xml:space="preserve">of </w:t>
      </w:r>
      <w:r w:rsidR="00EA353C" w:rsidRPr="00336844">
        <w:t>Part 9</w:t>
      </w:r>
    </w:p>
    <w:p w14:paraId="2099DB59" w14:textId="77777777" w:rsidR="00641975" w:rsidRPr="00336844" w:rsidRDefault="00641975" w:rsidP="00641975">
      <w:pPr>
        <w:pStyle w:val="Item"/>
      </w:pPr>
      <w:r w:rsidRPr="00336844">
        <w:t>Repeal the Division.</w:t>
      </w:r>
    </w:p>
    <w:p w14:paraId="4980AA1E" w14:textId="77777777" w:rsidR="00641975" w:rsidRPr="00336844" w:rsidRDefault="000803B1" w:rsidP="00641975">
      <w:pPr>
        <w:pStyle w:val="ItemHead"/>
      </w:pPr>
      <w:proofErr w:type="gramStart"/>
      <w:r w:rsidRPr="00336844">
        <w:t>16</w:t>
      </w:r>
      <w:r w:rsidR="00641975" w:rsidRPr="00336844">
        <w:t xml:space="preserve">  </w:t>
      </w:r>
      <w:r w:rsidR="00EA353C" w:rsidRPr="00336844">
        <w:t>Regulation</w:t>
      </w:r>
      <w:proofErr w:type="gramEnd"/>
      <w:r w:rsidR="00EA353C" w:rsidRPr="00336844">
        <w:t> 8</w:t>
      </w:r>
      <w:r w:rsidR="00641975" w:rsidRPr="00336844">
        <w:t>0</w:t>
      </w:r>
    </w:p>
    <w:p w14:paraId="680B10FF" w14:textId="77777777" w:rsidR="00641975" w:rsidRPr="00336844" w:rsidRDefault="00641975" w:rsidP="00641975">
      <w:pPr>
        <w:pStyle w:val="Item"/>
      </w:pPr>
      <w:r w:rsidRPr="00336844">
        <w:t>Repeal the regulation.</w:t>
      </w:r>
    </w:p>
    <w:p w14:paraId="0B97E726" w14:textId="77777777" w:rsidR="003F1655" w:rsidRPr="00336844" w:rsidRDefault="000803B1" w:rsidP="00307BD0">
      <w:pPr>
        <w:pStyle w:val="ItemHead"/>
      </w:pPr>
      <w:proofErr w:type="gramStart"/>
      <w:r w:rsidRPr="00336844">
        <w:t>17</w:t>
      </w:r>
      <w:r w:rsidR="00307BD0" w:rsidRPr="00336844">
        <w:t xml:space="preserve">  In</w:t>
      </w:r>
      <w:proofErr w:type="gramEnd"/>
      <w:r w:rsidR="00307BD0" w:rsidRPr="00336844">
        <w:t xml:space="preserve"> the appropriate position in </w:t>
      </w:r>
      <w:r w:rsidR="00EA353C" w:rsidRPr="00336844">
        <w:t>Part 9</w:t>
      </w:r>
    </w:p>
    <w:p w14:paraId="5D8B4E7B" w14:textId="77777777" w:rsidR="00307BD0" w:rsidRPr="00336844" w:rsidRDefault="00307BD0" w:rsidP="00307BD0">
      <w:pPr>
        <w:pStyle w:val="Item"/>
      </w:pPr>
      <w:r w:rsidRPr="00336844">
        <w:t>Insert:</w:t>
      </w:r>
    </w:p>
    <w:p w14:paraId="444EAEEF" w14:textId="77777777" w:rsidR="00307BD0" w:rsidRPr="00336844" w:rsidRDefault="00EA353C" w:rsidP="00307BD0">
      <w:pPr>
        <w:pStyle w:val="ActHead3"/>
      </w:pPr>
      <w:bookmarkStart w:id="14" w:name="_Toc151732235"/>
      <w:r w:rsidRPr="00336844">
        <w:rPr>
          <w:rStyle w:val="CharDivNo"/>
        </w:rPr>
        <w:t>Division 2</w:t>
      </w:r>
      <w:r w:rsidR="00B376D4" w:rsidRPr="00336844">
        <w:rPr>
          <w:rStyle w:val="CharDivNo"/>
        </w:rPr>
        <w:t>3</w:t>
      </w:r>
      <w:r w:rsidR="00307BD0" w:rsidRPr="00336844">
        <w:t>—</w:t>
      </w:r>
      <w:r w:rsidR="006E3FE8" w:rsidRPr="00336844">
        <w:rPr>
          <w:rStyle w:val="CharDivText"/>
        </w:rPr>
        <w:t>Transitional</w:t>
      </w:r>
      <w:r w:rsidR="00307BD0" w:rsidRPr="00336844">
        <w:rPr>
          <w:rStyle w:val="CharDivText"/>
        </w:rPr>
        <w:t xml:space="preserve"> provisions relating to the Therapeutic Goods Legislation Amendment </w:t>
      </w:r>
      <w:r w:rsidR="0020720F" w:rsidRPr="00336844">
        <w:rPr>
          <w:rStyle w:val="CharDivText"/>
        </w:rPr>
        <w:t xml:space="preserve">(Vaping) </w:t>
      </w:r>
      <w:r w:rsidR="006B2A43" w:rsidRPr="00336844">
        <w:rPr>
          <w:rStyle w:val="CharDivText"/>
        </w:rPr>
        <w:t>Regulations 2</w:t>
      </w:r>
      <w:r w:rsidR="0020720F" w:rsidRPr="00336844">
        <w:rPr>
          <w:rStyle w:val="CharDivText"/>
        </w:rPr>
        <w:t>023</w:t>
      </w:r>
      <w:bookmarkEnd w:id="14"/>
    </w:p>
    <w:p w14:paraId="1999D008" w14:textId="77777777" w:rsidR="00E47CF6" w:rsidRPr="00336844" w:rsidRDefault="00E47CF6" w:rsidP="00E47CF6">
      <w:pPr>
        <w:pStyle w:val="ActHead5"/>
      </w:pPr>
      <w:bookmarkStart w:id="15" w:name="_Toc151732236"/>
      <w:proofErr w:type="gramStart"/>
      <w:r w:rsidRPr="00336844">
        <w:rPr>
          <w:rStyle w:val="CharSectno"/>
        </w:rPr>
        <w:t>93</w:t>
      </w:r>
      <w:r w:rsidRPr="00336844">
        <w:t xml:space="preserve">  Definitions</w:t>
      </w:r>
      <w:bookmarkEnd w:id="15"/>
      <w:proofErr w:type="gramEnd"/>
    </w:p>
    <w:p w14:paraId="3CCE8824" w14:textId="77777777" w:rsidR="00E47CF6" w:rsidRPr="00336844" w:rsidRDefault="00E47CF6" w:rsidP="00E47CF6">
      <w:pPr>
        <w:pStyle w:val="subsection"/>
      </w:pPr>
      <w:r w:rsidRPr="00336844">
        <w:tab/>
      </w:r>
      <w:r w:rsidRPr="00336844">
        <w:tab/>
        <w:t>In this Division:</w:t>
      </w:r>
    </w:p>
    <w:p w14:paraId="5A49A09F" w14:textId="77777777" w:rsidR="00E47CF6" w:rsidRPr="00336844" w:rsidRDefault="00E47CF6" w:rsidP="00E47CF6">
      <w:pPr>
        <w:pStyle w:val="Definition"/>
      </w:pPr>
      <w:r w:rsidRPr="00336844">
        <w:rPr>
          <w:b/>
          <w:i/>
        </w:rPr>
        <w:t xml:space="preserve">amending </w:t>
      </w:r>
      <w:r w:rsidR="006B1FC2" w:rsidRPr="00336844">
        <w:rPr>
          <w:b/>
          <w:i/>
        </w:rPr>
        <w:t>regulations</w:t>
      </w:r>
      <w:r w:rsidRPr="00336844">
        <w:t xml:space="preserve"> means the </w:t>
      </w:r>
      <w:r w:rsidRPr="00336844">
        <w:rPr>
          <w:i/>
        </w:rPr>
        <w:t xml:space="preserve">Therapeutic Goods Legislation Amendment (Vaping) </w:t>
      </w:r>
      <w:r w:rsidR="006B2A43" w:rsidRPr="00336844">
        <w:rPr>
          <w:i/>
        </w:rPr>
        <w:t>Regulations 2</w:t>
      </w:r>
      <w:r w:rsidRPr="00336844">
        <w:rPr>
          <w:i/>
        </w:rPr>
        <w:t>023</w:t>
      </w:r>
      <w:r w:rsidRPr="00336844">
        <w:t>.</w:t>
      </w:r>
    </w:p>
    <w:p w14:paraId="55A3E1E8" w14:textId="77777777" w:rsidR="005A5A2D" w:rsidRPr="00336844" w:rsidRDefault="005A5A2D" w:rsidP="005A5A2D">
      <w:pPr>
        <w:pStyle w:val="ActHead5"/>
      </w:pPr>
      <w:bookmarkStart w:id="16" w:name="_Toc151732237"/>
      <w:proofErr w:type="gramStart"/>
      <w:r w:rsidRPr="00336844">
        <w:rPr>
          <w:rStyle w:val="CharSectno"/>
        </w:rPr>
        <w:t>94</w:t>
      </w:r>
      <w:r w:rsidRPr="00336844">
        <w:t xml:space="preserve">  Approving</w:t>
      </w:r>
      <w:proofErr w:type="gramEnd"/>
      <w:r w:rsidRPr="00336844">
        <w:t xml:space="preserve"> supply of therapeutic goods under authorised prescriber scheme</w:t>
      </w:r>
      <w:bookmarkEnd w:id="16"/>
    </w:p>
    <w:p w14:paraId="0B1E5B93" w14:textId="77777777" w:rsidR="005A5A2D" w:rsidRPr="00336844" w:rsidRDefault="005A5A2D" w:rsidP="005A5A2D">
      <w:pPr>
        <w:pStyle w:val="subsection"/>
      </w:pPr>
      <w:r w:rsidRPr="00336844">
        <w:tab/>
      </w:r>
      <w:r w:rsidRPr="00336844">
        <w:tab/>
        <w:t xml:space="preserve">The amendment of </w:t>
      </w:r>
      <w:proofErr w:type="spellStart"/>
      <w:r w:rsidR="006B2A43" w:rsidRPr="00336844">
        <w:t>subregulation</w:t>
      </w:r>
      <w:proofErr w:type="spellEnd"/>
      <w:r w:rsidR="006B2A43" w:rsidRPr="00336844">
        <w:t> 1</w:t>
      </w:r>
      <w:r w:rsidRPr="00336844">
        <w:t>2B(1</w:t>
      </w:r>
      <w:r w:rsidR="005C1233" w:rsidRPr="00336844">
        <w:t>B</w:t>
      </w:r>
      <w:r w:rsidRPr="00336844">
        <w:t xml:space="preserve">) of these Regulations made by </w:t>
      </w:r>
      <w:r w:rsidR="00A83A03" w:rsidRPr="00336844">
        <w:t>Schedule 1</w:t>
      </w:r>
      <w:r w:rsidRPr="00336844">
        <w:t xml:space="preserve"> to the amending regulations applies in relation to an authority given under sub</w:t>
      </w:r>
      <w:r w:rsidR="00890EF6" w:rsidRPr="00336844">
        <w:t>section 1</w:t>
      </w:r>
      <w:r w:rsidRPr="00336844">
        <w:t xml:space="preserve">9(5) of the Act on or after </w:t>
      </w:r>
      <w:r w:rsidR="00A83A03" w:rsidRPr="00336844">
        <w:t>1 January</w:t>
      </w:r>
      <w:r w:rsidRPr="00336844">
        <w:t xml:space="preserve"> 2024.</w:t>
      </w:r>
    </w:p>
    <w:p w14:paraId="26ABC529" w14:textId="77777777" w:rsidR="009318FC" w:rsidRPr="00336844" w:rsidRDefault="005A5A2D" w:rsidP="009318FC">
      <w:pPr>
        <w:pStyle w:val="ActHead5"/>
      </w:pPr>
      <w:bookmarkStart w:id="17" w:name="_Toc151732238"/>
      <w:proofErr w:type="gramStart"/>
      <w:r w:rsidRPr="00336844">
        <w:rPr>
          <w:rStyle w:val="CharSectno"/>
        </w:rPr>
        <w:t>95</w:t>
      </w:r>
      <w:r w:rsidR="009318FC" w:rsidRPr="00336844">
        <w:t xml:space="preserve">  Goods</w:t>
      </w:r>
      <w:proofErr w:type="gramEnd"/>
      <w:r w:rsidR="009318FC" w:rsidRPr="00336844">
        <w:t xml:space="preserve"> to be included in parts of the Register</w:t>
      </w:r>
      <w:bookmarkEnd w:id="17"/>
    </w:p>
    <w:p w14:paraId="26B7768F" w14:textId="77777777" w:rsidR="009318FC" w:rsidRPr="00336844" w:rsidRDefault="002E29BA" w:rsidP="009318FC">
      <w:pPr>
        <w:pStyle w:val="subsection"/>
      </w:pPr>
      <w:r w:rsidRPr="00336844">
        <w:tab/>
      </w:r>
      <w:r w:rsidRPr="00336844">
        <w:tab/>
        <w:t xml:space="preserve">The amendments of </w:t>
      </w:r>
      <w:r w:rsidR="00EA353C" w:rsidRPr="00336844">
        <w:t>Schedules 3</w:t>
      </w:r>
      <w:r w:rsidRPr="00336844">
        <w:t xml:space="preserve"> and 4 to these Regulations made by </w:t>
      </w:r>
      <w:r w:rsidR="00A83A03" w:rsidRPr="00336844">
        <w:t>Schedule 1</w:t>
      </w:r>
      <w:r w:rsidRPr="00336844">
        <w:t xml:space="preserve"> to the amending regulations apply to therapeutic vaping substances</w:t>
      </w:r>
      <w:r w:rsidR="00271DE8" w:rsidRPr="00336844">
        <w:t>,</w:t>
      </w:r>
      <w:r w:rsidRPr="00336844">
        <w:t xml:space="preserve"> therapeutic vaping substance accessories </w:t>
      </w:r>
      <w:r w:rsidR="00DE2D4D" w:rsidRPr="00336844">
        <w:t>and therapeutic vaping</w:t>
      </w:r>
      <w:r w:rsidR="00271DE8" w:rsidRPr="00336844">
        <w:t xml:space="preserve"> kits from </w:t>
      </w:r>
      <w:r w:rsidR="00A83A03" w:rsidRPr="00336844">
        <w:t>1 January</w:t>
      </w:r>
      <w:r w:rsidR="00271DE8" w:rsidRPr="00336844">
        <w:t xml:space="preserve"> 2024.</w:t>
      </w:r>
    </w:p>
    <w:p w14:paraId="674C1C6C" w14:textId="77777777" w:rsidR="009D2BCD" w:rsidRPr="00336844" w:rsidRDefault="005A5A2D" w:rsidP="009D2BCD">
      <w:pPr>
        <w:pStyle w:val="ActHead5"/>
      </w:pPr>
      <w:bookmarkStart w:id="18" w:name="_Toc151732239"/>
      <w:proofErr w:type="gramStart"/>
      <w:r w:rsidRPr="00336844">
        <w:rPr>
          <w:rStyle w:val="CharSectno"/>
        </w:rPr>
        <w:t>96</w:t>
      </w:r>
      <w:r w:rsidR="009D2BCD" w:rsidRPr="00336844">
        <w:t xml:space="preserve">  Exempt</w:t>
      </w:r>
      <w:proofErr w:type="gramEnd"/>
      <w:r w:rsidR="009D2BCD" w:rsidRPr="00336844">
        <w:t xml:space="preserve"> goods</w:t>
      </w:r>
      <w:bookmarkEnd w:id="18"/>
    </w:p>
    <w:p w14:paraId="6DEB3838" w14:textId="77777777" w:rsidR="009D2BCD" w:rsidRPr="00336844" w:rsidRDefault="009D2BCD" w:rsidP="009D2BCD">
      <w:pPr>
        <w:pStyle w:val="subsection"/>
      </w:pPr>
      <w:r w:rsidRPr="00336844">
        <w:tab/>
        <w:t>(1)</w:t>
      </w:r>
      <w:r w:rsidRPr="00336844">
        <w:tab/>
      </w:r>
      <w:r w:rsidR="00EA353C" w:rsidRPr="00336844">
        <w:t>Paragraph (</w:t>
      </w:r>
      <w:r w:rsidR="005E5AE1" w:rsidRPr="00336844">
        <w:t xml:space="preserve">b) of </w:t>
      </w:r>
      <w:r w:rsidR="00782249" w:rsidRPr="00336844">
        <w:t>item 1</w:t>
      </w:r>
      <w:r w:rsidR="003A39A1" w:rsidRPr="00336844">
        <w:t xml:space="preserve"> of the table in </w:t>
      </w:r>
      <w:r w:rsidR="00761F84" w:rsidRPr="00336844">
        <w:t>Schedule 5</w:t>
      </w:r>
      <w:r w:rsidR="00D7632E" w:rsidRPr="00336844">
        <w:t xml:space="preserve"> to these Regulations</w:t>
      </w:r>
      <w:r w:rsidR="003A39A1" w:rsidRPr="00336844">
        <w:t xml:space="preserve">, </w:t>
      </w:r>
      <w:r w:rsidR="00C4402E" w:rsidRPr="00336844">
        <w:t xml:space="preserve">and </w:t>
      </w:r>
      <w:r w:rsidR="00782249" w:rsidRPr="00336844">
        <w:t>item 1</w:t>
      </w:r>
      <w:r w:rsidR="00C4402E" w:rsidRPr="00336844">
        <w:t xml:space="preserve">A of the table in </w:t>
      </w:r>
      <w:r w:rsidR="00761F84" w:rsidRPr="00336844">
        <w:t>Schedule 5</w:t>
      </w:r>
      <w:r w:rsidR="00C4402E" w:rsidRPr="00336844">
        <w:t xml:space="preserve"> to these Regulations, </w:t>
      </w:r>
      <w:r w:rsidR="003A39A1" w:rsidRPr="00336844">
        <w:t xml:space="preserve">as inserted by </w:t>
      </w:r>
      <w:r w:rsidR="00A83A03" w:rsidRPr="00336844">
        <w:t>Schedule 1</w:t>
      </w:r>
      <w:r w:rsidR="00533B7F" w:rsidRPr="00336844">
        <w:t xml:space="preserve"> to </w:t>
      </w:r>
      <w:r w:rsidR="00E032A6" w:rsidRPr="00336844">
        <w:t>the</w:t>
      </w:r>
      <w:r w:rsidR="003A39A1" w:rsidRPr="00336844">
        <w:t xml:space="preserve"> </w:t>
      </w:r>
      <w:r w:rsidR="006B1FC2" w:rsidRPr="00336844">
        <w:t>amending regulations</w:t>
      </w:r>
      <w:r w:rsidR="00E24CA1" w:rsidRPr="00336844">
        <w:t xml:space="preserve">, </w:t>
      </w:r>
      <w:r w:rsidR="00C4402E" w:rsidRPr="00336844">
        <w:t>apply</w:t>
      </w:r>
      <w:r w:rsidR="00E24CA1" w:rsidRPr="00336844">
        <w:t xml:space="preserve"> in relation to</w:t>
      </w:r>
      <w:r w:rsidR="00F55284" w:rsidRPr="00336844">
        <w:t>:</w:t>
      </w:r>
    </w:p>
    <w:p w14:paraId="73D8A624" w14:textId="77777777" w:rsidR="002B39A4" w:rsidRPr="00336844" w:rsidRDefault="002B39A4" w:rsidP="002B39A4">
      <w:pPr>
        <w:pStyle w:val="paragraph"/>
      </w:pPr>
      <w:r w:rsidRPr="00336844">
        <w:tab/>
        <w:t>(a)</w:t>
      </w:r>
      <w:r w:rsidRPr="00336844">
        <w:tab/>
        <w:t>disposable therapeutic vapes imported</w:t>
      </w:r>
      <w:r w:rsidR="00F55284" w:rsidRPr="00336844">
        <w:t xml:space="preserve"> </w:t>
      </w:r>
      <w:r w:rsidRPr="00336844">
        <w:t xml:space="preserve">on or after </w:t>
      </w:r>
      <w:r w:rsidR="00A83A03" w:rsidRPr="00336844">
        <w:t>1 January</w:t>
      </w:r>
      <w:r w:rsidRPr="00336844">
        <w:t xml:space="preserve"> 2024; and</w:t>
      </w:r>
    </w:p>
    <w:p w14:paraId="596A9F33" w14:textId="77777777" w:rsidR="002B39A4" w:rsidRPr="00336844" w:rsidRDefault="002B39A4" w:rsidP="002B39A4">
      <w:pPr>
        <w:pStyle w:val="paragraph"/>
      </w:pPr>
      <w:r w:rsidRPr="00336844">
        <w:tab/>
        <w:t>(b)</w:t>
      </w:r>
      <w:r w:rsidRPr="00336844">
        <w:tab/>
        <w:t>any other therapeutic goods imported</w:t>
      </w:r>
      <w:r w:rsidR="00F55284" w:rsidRPr="00336844">
        <w:t xml:space="preserve"> </w:t>
      </w:r>
      <w:r w:rsidRPr="00336844">
        <w:t xml:space="preserve">on or after </w:t>
      </w:r>
      <w:r w:rsidR="006E3AD2" w:rsidRPr="00336844">
        <w:t>1 March</w:t>
      </w:r>
      <w:r w:rsidRPr="00336844">
        <w:t xml:space="preserve"> 2024.</w:t>
      </w:r>
    </w:p>
    <w:p w14:paraId="6A6A458F" w14:textId="77777777" w:rsidR="00A07725" w:rsidRPr="00336844" w:rsidRDefault="00A07725" w:rsidP="009D2BCD">
      <w:pPr>
        <w:pStyle w:val="subsection"/>
      </w:pPr>
      <w:r w:rsidRPr="00336844">
        <w:tab/>
        <w:t>(</w:t>
      </w:r>
      <w:r w:rsidR="002E66BD" w:rsidRPr="00336844">
        <w:t>2</w:t>
      </w:r>
      <w:r w:rsidRPr="00336844">
        <w:t>)</w:t>
      </w:r>
      <w:r w:rsidRPr="00336844">
        <w:tab/>
      </w:r>
      <w:r w:rsidR="00FD3AC2" w:rsidRPr="00336844">
        <w:t xml:space="preserve">The repeal of </w:t>
      </w:r>
      <w:r w:rsidR="00EA353C" w:rsidRPr="00336844">
        <w:t>items 5</w:t>
      </w:r>
      <w:r w:rsidR="00FD3AC2" w:rsidRPr="00336844">
        <w:t xml:space="preserve"> and 5A of </w:t>
      </w:r>
      <w:r w:rsidR="0017163B" w:rsidRPr="00336844">
        <w:t xml:space="preserve">the table in </w:t>
      </w:r>
      <w:r w:rsidR="00761F84" w:rsidRPr="00336844">
        <w:t>Schedule 5</w:t>
      </w:r>
      <w:r w:rsidR="00341BCB" w:rsidRPr="00336844">
        <w:t xml:space="preserve"> </w:t>
      </w:r>
      <w:r w:rsidR="00FD3AC2" w:rsidRPr="00336844">
        <w:t>to these Regulations</w:t>
      </w:r>
      <w:r w:rsidR="00724E68" w:rsidRPr="00336844">
        <w:t xml:space="preserve">, and </w:t>
      </w:r>
      <w:r w:rsidR="00653233" w:rsidRPr="00336844">
        <w:t xml:space="preserve">of </w:t>
      </w:r>
      <w:r w:rsidR="00724E68" w:rsidRPr="00336844">
        <w:t xml:space="preserve">the definition of </w:t>
      </w:r>
      <w:r w:rsidR="00724E68" w:rsidRPr="00336844">
        <w:rPr>
          <w:b/>
          <w:i/>
        </w:rPr>
        <w:t>nicotine vaping product</w:t>
      </w:r>
      <w:r w:rsidR="00724E68" w:rsidRPr="00336844">
        <w:t xml:space="preserve"> in </w:t>
      </w:r>
      <w:r w:rsidR="00EA353C" w:rsidRPr="00336844">
        <w:t>regulation 2</w:t>
      </w:r>
      <w:r w:rsidR="00724E68" w:rsidRPr="00336844">
        <w:t xml:space="preserve"> of these Regulations,</w:t>
      </w:r>
      <w:r w:rsidR="00FD3AC2" w:rsidRPr="00336844">
        <w:t xml:space="preserve"> </w:t>
      </w:r>
      <w:r w:rsidR="00E47CF6" w:rsidRPr="00336844">
        <w:t>by</w:t>
      </w:r>
      <w:r w:rsidR="00533B7F" w:rsidRPr="00336844">
        <w:t xml:space="preserve"> </w:t>
      </w:r>
      <w:r w:rsidR="00A83A03" w:rsidRPr="00336844">
        <w:t>Schedule 1</w:t>
      </w:r>
      <w:r w:rsidR="00533B7F" w:rsidRPr="00336844">
        <w:t xml:space="preserve"> to</w:t>
      </w:r>
      <w:r w:rsidR="00E47CF6" w:rsidRPr="00336844">
        <w:t xml:space="preserve"> the </w:t>
      </w:r>
      <w:r w:rsidR="00914716" w:rsidRPr="00336844">
        <w:t>amending regulations applies in relation to</w:t>
      </w:r>
      <w:r w:rsidR="00FC7C17" w:rsidRPr="00336844">
        <w:t>:</w:t>
      </w:r>
    </w:p>
    <w:p w14:paraId="09FB7D95" w14:textId="77777777" w:rsidR="00FC7C17" w:rsidRPr="00336844" w:rsidRDefault="00FC7C17" w:rsidP="00FC7C17">
      <w:pPr>
        <w:pStyle w:val="paragraph"/>
      </w:pPr>
      <w:r w:rsidRPr="00336844">
        <w:tab/>
        <w:t>(a)</w:t>
      </w:r>
      <w:r w:rsidRPr="00336844">
        <w:tab/>
      </w:r>
      <w:r w:rsidR="00881C67" w:rsidRPr="00336844">
        <w:t>disposable therapeutic vapes imported</w:t>
      </w:r>
      <w:r w:rsidR="00594892" w:rsidRPr="00336844">
        <w:t xml:space="preserve"> or</w:t>
      </w:r>
      <w:r w:rsidR="00881C67" w:rsidRPr="00336844">
        <w:t xml:space="preserve"> manufactured</w:t>
      </w:r>
      <w:r w:rsidR="00594892" w:rsidRPr="00336844">
        <w:t xml:space="preserve"> </w:t>
      </w:r>
      <w:r w:rsidR="00881C67" w:rsidRPr="00336844">
        <w:t xml:space="preserve">on or after </w:t>
      </w:r>
      <w:r w:rsidR="00A83A03" w:rsidRPr="00336844">
        <w:t>1 January</w:t>
      </w:r>
      <w:r w:rsidR="00881C67" w:rsidRPr="00336844">
        <w:t xml:space="preserve"> 2024; and</w:t>
      </w:r>
    </w:p>
    <w:p w14:paraId="100D6F8F" w14:textId="77777777" w:rsidR="00881C67" w:rsidRPr="00336844" w:rsidRDefault="00881C67" w:rsidP="00FC7C17">
      <w:pPr>
        <w:pStyle w:val="paragraph"/>
      </w:pPr>
      <w:r w:rsidRPr="00336844">
        <w:tab/>
        <w:t>(b)</w:t>
      </w:r>
      <w:r w:rsidRPr="00336844">
        <w:tab/>
        <w:t>any other therapeutic goods imported</w:t>
      </w:r>
      <w:r w:rsidR="00BE7CD4" w:rsidRPr="00336844">
        <w:t xml:space="preserve"> or manufactured</w:t>
      </w:r>
      <w:r w:rsidRPr="00336844">
        <w:t xml:space="preserve"> on or after </w:t>
      </w:r>
      <w:r w:rsidR="006E3AD2" w:rsidRPr="00336844">
        <w:t>1 March</w:t>
      </w:r>
      <w:r w:rsidRPr="00336844">
        <w:t xml:space="preserve"> 2024.</w:t>
      </w:r>
    </w:p>
    <w:p w14:paraId="6E7D7DCA" w14:textId="77777777" w:rsidR="00800C6C" w:rsidRPr="00336844" w:rsidRDefault="00800C6C" w:rsidP="00800C6C">
      <w:pPr>
        <w:pStyle w:val="subsection"/>
      </w:pPr>
      <w:r w:rsidRPr="00336844">
        <w:lastRenderedPageBreak/>
        <w:tab/>
        <w:t>(</w:t>
      </w:r>
      <w:r w:rsidR="002E66BD" w:rsidRPr="00336844">
        <w:t>3</w:t>
      </w:r>
      <w:r w:rsidRPr="00336844">
        <w:t>)</w:t>
      </w:r>
      <w:r w:rsidRPr="00336844">
        <w:tab/>
        <w:t xml:space="preserve">The amendment of </w:t>
      </w:r>
      <w:r w:rsidR="00EA353C" w:rsidRPr="00336844">
        <w:t>item 9</w:t>
      </w:r>
      <w:r w:rsidRPr="00336844">
        <w:t xml:space="preserve"> of </w:t>
      </w:r>
      <w:r w:rsidR="0017163B" w:rsidRPr="00336844">
        <w:t xml:space="preserve">the table in </w:t>
      </w:r>
      <w:r w:rsidR="00761F84" w:rsidRPr="00336844">
        <w:t>Schedule 5</w:t>
      </w:r>
      <w:r w:rsidR="0017163B" w:rsidRPr="00336844">
        <w:t xml:space="preserve"> to these Regulations made by </w:t>
      </w:r>
      <w:r w:rsidR="00A83A03" w:rsidRPr="00336844">
        <w:t>Schedule 1</w:t>
      </w:r>
      <w:r w:rsidR="0017163B" w:rsidRPr="00336844">
        <w:t xml:space="preserve"> to the amending regulations applies in relation to starting materials </w:t>
      </w:r>
      <w:r w:rsidR="00C7764A" w:rsidRPr="00336844">
        <w:t>imported</w:t>
      </w:r>
      <w:r w:rsidR="0017163B" w:rsidRPr="00336844">
        <w:t xml:space="preserve"> </w:t>
      </w:r>
      <w:r w:rsidR="00D7413C" w:rsidRPr="00336844">
        <w:t xml:space="preserve">on or after </w:t>
      </w:r>
      <w:r w:rsidR="006E3AD2" w:rsidRPr="00336844">
        <w:t>1 March</w:t>
      </w:r>
      <w:r w:rsidR="00D7413C" w:rsidRPr="00336844">
        <w:t xml:space="preserve"> 2024.</w:t>
      </w:r>
    </w:p>
    <w:p w14:paraId="5F4F9B1A" w14:textId="77777777" w:rsidR="00D7632E" w:rsidRPr="00336844" w:rsidRDefault="00D7632E" w:rsidP="005A0932">
      <w:pPr>
        <w:pStyle w:val="subsection"/>
      </w:pPr>
      <w:r w:rsidRPr="00336844">
        <w:tab/>
        <w:t>(</w:t>
      </w:r>
      <w:r w:rsidR="002E66BD" w:rsidRPr="00336844">
        <w:t>4</w:t>
      </w:r>
      <w:r w:rsidRPr="00336844">
        <w:t>)</w:t>
      </w:r>
      <w:r w:rsidRPr="00336844">
        <w:tab/>
        <w:t xml:space="preserve">The amendment of </w:t>
      </w:r>
      <w:r w:rsidR="00782249" w:rsidRPr="00336844">
        <w:t>item 1</w:t>
      </w:r>
      <w:r w:rsidR="0008432C" w:rsidRPr="00336844">
        <w:t xml:space="preserve"> of the table in </w:t>
      </w:r>
      <w:r w:rsidR="00761F84" w:rsidRPr="00336844">
        <w:t>Schedule 5</w:t>
      </w:r>
      <w:r w:rsidRPr="00336844">
        <w:t xml:space="preserve">A to these Regulations made by </w:t>
      </w:r>
      <w:r w:rsidR="00A83A03" w:rsidRPr="00336844">
        <w:t>Schedule 1</w:t>
      </w:r>
      <w:r w:rsidR="00533B7F" w:rsidRPr="00336844">
        <w:t xml:space="preserve"> to </w:t>
      </w:r>
      <w:r w:rsidRPr="00336844">
        <w:t xml:space="preserve">the </w:t>
      </w:r>
      <w:r w:rsidR="00341BCB" w:rsidRPr="00336844">
        <w:t xml:space="preserve">amending regulations </w:t>
      </w:r>
      <w:r w:rsidR="001B720B" w:rsidRPr="00336844">
        <w:t>applies</w:t>
      </w:r>
      <w:r w:rsidRPr="00336844">
        <w:t xml:space="preserve"> in relation to therapeutic goods </w:t>
      </w:r>
      <w:r w:rsidR="001B720B" w:rsidRPr="00336844">
        <w:t>imported on</w:t>
      </w:r>
      <w:r w:rsidRPr="00336844">
        <w:t xml:space="preserve"> or after </w:t>
      </w:r>
      <w:r w:rsidR="006E3AD2" w:rsidRPr="00336844">
        <w:t>1 March</w:t>
      </w:r>
      <w:r w:rsidR="007A19CE" w:rsidRPr="00336844">
        <w:t xml:space="preserve"> 2024.</w:t>
      </w:r>
    </w:p>
    <w:p w14:paraId="0BFE23DE" w14:textId="77777777" w:rsidR="0002236B" w:rsidRPr="00336844" w:rsidRDefault="001B720B" w:rsidP="00553304">
      <w:pPr>
        <w:pStyle w:val="subsection"/>
      </w:pPr>
      <w:r w:rsidRPr="00336844">
        <w:tab/>
        <w:t>(</w:t>
      </w:r>
      <w:r w:rsidR="002E66BD" w:rsidRPr="00336844">
        <w:t>5</w:t>
      </w:r>
      <w:r w:rsidRPr="00336844">
        <w:t>)</w:t>
      </w:r>
      <w:r w:rsidRPr="00336844">
        <w:tab/>
      </w:r>
      <w:r w:rsidR="00EA353C" w:rsidRPr="00336844">
        <w:t>Item 1</w:t>
      </w:r>
      <w:r w:rsidRPr="00336844">
        <w:t xml:space="preserve">5 of the table in </w:t>
      </w:r>
      <w:r w:rsidR="00761F84" w:rsidRPr="00336844">
        <w:t>Schedule 5</w:t>
      </w:r>
      <w:r w:rsidRPr="00336844">
        <w:t xml:space="preserve">A to these Regulations, as inserted by </w:t>
      </w:r>
      <w:r w:rsidR="00A83A03" w:rsidRPr="00336844">
        <w:t>Schedule 1</w:t>
      </w:r>
      <w:r w:rsidR="00533B7F" w:rsidRPr="00336844">
        <w:t xml:space="preserve"> to </w:t>
      </w:r>
      <w:r w:rsidRPr="00336844">
        <w:t>the amending regulations, applies in relation to</w:t>
      </w:r>
      <w:r w:rsidR="00553304" w:rsidRPr="00336844">
        <w:t xml:space="preserve"> </w:t>
      </w:r>
      <w:r w:rsidRPr="00336844">
        <w:t>therapeutic goods imported</w:t>
      </w:r>
      <w:r w:rsidR="000C4887" w:rsidRPr="00336844">
        <w:t xml:space="preserve"> or</w:t>
      </w:r>
      <w:r w:rsidRPr="00336844">
        <w:t xml:space="preserve"> manufactured on or after </w:t>
      </w:r>
      <w:r w:rsidR="006E3AD2" w:rsidRPr="00336844">
        <w:t>1 March</w:t>
      </w:r>
      <w:r w:rsidRPr="00336844">
        <w:t xml:space="preserve"> 2024</w:t>
      </w:r>
      <w:r w:rsidR="00A05E68" w:rsidRPr="00336844">
        <w:t>.</w:t>
      </w:r>
    </w:p>
    <w:p w14:paraId="2FB2B2F2" w14:textId="77777777" w:rsidR="00D73EB0" w:rsidRPr="00336844" w:rsidRDefault="00D73EB0" w:rsidP="005A0932">
      <w:pPr>
        <w:pStyle w:val="subsection"/>
      </w:pPr>
      <w:r w:rsidRPr="00336844">
        <w:tab/>
        <w:t>(</w:t>
      </w:r>
      <w:r w:rsidR="002E66BD" w:rsidRPr="00336844">
        <w:t>6</w:t>
      </w:r>
      <w:r w:rsidRPr="00336844">
        <w:t>)</w:t>
      </w:r>
      <w:r w:rsidRPr="00336844">
        <w:tab/>
      </w:r>
      <w:r w:rsidR="00EA353C" w:rsidRPr="00336844">
        <w:t>Item 1</w:t>
      </w:r>
      <w:r w:rsidRPr="00336844">
        <w:t xml:space="preserve">6 of the table in </w:t>
      </w:r>
      <w:r w:rsidR="00761F84" w:rsidRPr="00336844">
        <w:t>Schedule 5</w:t>
      </w:r>
      <w:r w:rsidRPr="00336844">
        <w:t xml:space="preserve">A to these Regulations, as inserted by </w:t>
      </w:r>
      <w:r w:rsidR="00A83A03" w:rsidRPr="00336844">
        <w:t>Schedule 1</w:t>
      </w:r>
      <w:r w:rsidRPr="00336844">
        <w:t xml:space="preserve"> to the amending regulations, applies in relation to therapeutic goods imported on or after </w:t>
      </w:r>
      <w:r w:rsidR="006E3AD2" w:rsidRPr="00336844">
        <w:t>1 March</w:t>
      </w:r>
      <w:r w:rsidRPr="00336844">
        <w:t xml:space="preserve"> 2024.</w:t>
      </w:r>
    </w:p>
    <w:p w14:paraId="7587C9B3" w14:textId="77777777" w:rsidR="00F12269" w:rsidRPr="00336844" w:rsidRDefault="005A5A2D" w:rsidP="00F12269">
      <w:pPr>
        <w:pStyle w:val="ActHead5"/>
      </w:pPr>
      <w:bookmarkStart w:id="19" w:name="_Toc151732240"/>
      <w:proofErr w:type="gramStart"/>
      <w:r w:rsidRPr="00336844">
        <w:rPr>
          <w:rStyle w:val="CharSectno"/>
        </w:rPr>
        <w:t>97</w:t>
      </w:r>
      <w:r w:rsidR="00F12269" w:rsidRPr="00336844">
        <w:t xml:space="preserve">  </w:t>
      </w:r>
      <w:r w:rsidR="005D29CC" w:rsidRPr="00336844">
        <w:t>Transitional</w:t>
      </w:r>
      <w:proofErr w:type="gramEnd"/>
      <w:r w:rsidR="005D29CC" w:rsidRPr="00336844">
        <w:t xml:space="preserve"> vaping </w:t>
      </w:r>
      <w:r w:rsidR="00306639" w:rsidRPr="00336844">
        <w:t>manufacturers</w:t>
      </w:r>
      <w:r w:rsidR="00F12269" w:rsidRPr="00336844">
        <w:t>—</w:t>
      </w:r>
      <w:r w:rsidR="005D29CC" w:rsidRPr="00336844">
        <w:t xml:space="preserve">exemption from </w:t>
      </w:r>
      <w:r w:rsidR="00EA353C" w:rsidRPr="00336844">
        <w:t>Part 3</w:t>
      </w:r>
      <w:r w:rsidR="006B2A43" w:rsidRPr="00336844">
        <w:noBreakHyphen/>
      </w:r>
      <w:r w:rsidR="00F12269" w:rsidRPr="00336844">
        <w:t>3 of the Act</w:t>
      </w:r>
      <w:bookmarkEnd w:id="19"/>
    </w:p>
    <w:p w14:paraId="7551C56B" w14:textId="77777777" w:rsidR="00F87C2C" w:rsidRPr="00336844" w:rsidRDefault="00F87C2C" w:rsidP="00F87C2C">
      <w:pPr>
        <w:pStyle w:val="subsection"/>
      </w:pPr>
      <w:r w:rsidRPr="00336844">
        <w:tab/>
        <w:t>(1)</w:t>
      </w:r>
      <w:r w:rsidRPr="00336844">
        <w:tab/>
        <w:t xml:space="preserve">For the purposes of this regulation, a person is a </w:t>
      </w:r>
      <w:r w:rsidRPr="00336844">
        <w:rPr>
          <w:b/>
          <w:i/>
        </w:rPr>
        <w:t xml:space="preserve">transitional </w:t>
      </w:r>
      <w:r w:rsidR="00F301B0" w:rsidRPr="00336844">
        <w:rPr>
          <w:b/>
          <w:i/>
        </w:rPr>
        <w:t xml:space="preserve">vaping </w:t>
      </w:r>
      <w:r w:rsidRPr="00336844">
        <w:rPr>
          <w:b/>
          <w:i/>
        </w:rPr>
        <w:t>manufacturer</w:t>
      </w:r>
      <w:r w:rsidRPr="00336844">
        <w:t xml:space="preserve"> if:</w:t>
      </w:r>
    </w:p>
    <w:p w14:paraId="5D0FA191" w14:textId="77777777" w:rsidR="00BE01FD" w:rsidRPr="00336844" w:rsidRDefault="00BE01FD" w:rsidP="00BE01FD">
      <w:pPr>
        <w:pStyle w:val="paragraph"/>
      </w:pPr>
      <w:r w:rsidRPr="00336844">
        <w:tab/>
        <w:t>(a)</w:t>
      </w:r>
      <w:r w:rsidRPr="00336844">
        <w:tab/>
      </w:r>
      <w:r w:rsidR="002C1D35" w:rsidRPr="00336844">
        <w:t>the person carries out</w:t>
      </w:r>
      <w:r w:rsidR="00362964" w:rsidRPr="00336844">
        <w:t xml:space="preserve">, on or after </w:t>
      </w:r>
      <w:r w:rsidR="00A83A03" w:rsidRPr="00336844">
        <w:t>1 January</w:t>
      </w:r>
      <w:r w:rsidR="00362964" w:rsidRPr="00336844">
        <w:t xml:space="preserve"> 2024,</w:t>
      </w:r>
      <w:r w:rsidR="002C1D35" w:rsidRPr="00336844">
        <w:t xml:space="preserve"> a step in the manufacture of</w:t>
      </w:r>
      <w:r w:rsidR="008F74AD" w:rsidRPr="00336844">
        <w:t xml:space="preserve"> therapeutic goods that are</w:t>
      </w:r>
      <w:r w:rsidR="002C1D35" w:rsidRPr="00336844">
        <w:t>:</w:t>
      </w:r>
    </w:p>
    <w:p w14:paraId="3BB60FB8" w14:textId="77777777" w:rsidR="002C1D35" w:rsidRPr="00336844" w:rsidRDefault="002C1D35" w:rsidP="002C1D35">
      <w:pPr>
        <w:pStyle w:val="paragraphsub"/>
      </w:pPr>
      <w:r w:rsidRPr="00336844">
        <w:tab/>
        <w:t>(</w:t>
      </w:r>
      <w:proofErr w:type="spellStart"/>
      <w:r w:rsidRPr="00336844">
        <w:t>i</w:t>
      </w:r>
      <w:proofErr w:type="spellEnd"/>
      <w:r w:rsidRPr="00336844">
        <w:t>)</w:t>
      </w:r>
      <w:r w:rsidRPr="00336844">
        <w:tab/>
        <w:t>a therapeutic vaping substance;</w:t>
      </w:r>
      <w:r w:rsidR="008F74AD" w:rsidRPr="00336844">
        <w:t xml:space="preserve"> or</w:t>
      </w:r>
    </w:p>
    <w:p w14:paraId="5285C9BA" w14:textId="77777777" w:rsidR="002C1D35" w:rsidRPr="00336844" w:rsidRDefault="002C1D35" w:rsidP="002C1D35">
      <w:pPr>
        <w:pStyle w:val="paragraphsub"/>
      </w:pPr>
      <w:r w:rsidRPr="00336844">
        <w:tab/>
        <w:t>(ii)</w:t>
      </w:r>
      <w:r w:rsidRPr="00336844">
        <w:tab/>
        <w:t>a therapeutic vaping substance accessory;</w:t>
      </w:r>
      <w:r w:rsidR="008F74AD" w:rsidRPr="00336844">
        <w:t xml:space="preserve"> or</w:t>
      </w:r>
    </w:p>
    <w:p w14:paraId="7198D423" w14:textId="77777777" w:rsidR="002C1D35" w:rsidRPr="00336844" w:rsidRDefault="002C1D35" w:rsidP="002C1D35">
      <w:pPr>
        <w:pStyle w:val="paragraphsub"/>
      </w:pPr>
      <w:r w:rsidRPr="00336844">
        <w:tab/>
        <w:t>(iii)</w:t>
      </w:r>
      <w:r w:rsidRPr="00336844">
        <w:tab/>
        <w:t>a therapeutic vaping kit;</w:t>
      </w:r>
      <w:r w:rsidR="008F74AD" w:rsidRPr="00336844">
        <w:t xml:space="preserve"> or</w:t>
      </w:r>
    </w:p>
    <w:p w14:paraId="0F0F2E51" w14:textId="77777777" w:rsidR="002C1D35" w:rsidRPr="00336844" w:rsidRDefault="002C1D35" w:rsidP="002C1D35">
      <w:pPr>
        <w:pStyle w:val="paragraphsub"/>
      </w:pPr>
      <w:r w:rsidRPr="00336844">
        <w:tab/>
        <w:t>(iv)</w:t>
      </w:r>
      <w:r w:rsidRPr="00336844">
        <w:tab/>
        <w:t>goods in a therapeutic vaping pack; and</w:t>
      </w:r>
    </w:p>
    <w:p w14:paraId="5470869B" w14:textId="77777777" w:rsidR="00F87C2C" w:rsidRPr="00336844" w:rsidRDefault="00F87C2C" w:rsidP="00703079">
      <w:pPr>
        <w:pStyle w:val="paragraph"/>
      </w:pPr>
      <w:r w:rsidRPr="00336844">
        <w:tab/>
        <w:t>(</w:t>
      </w:r>
      <w:r w:rsidR="002C1D35" w:rsidRPr="00336844">
        <w:t>b</w:t>
      </w:r>
      <w:r w:rsidRPr="00336844">
        <w:t>)</w:t>
      </w:r>
      <w:r w:rsidRPr="00336844">
        <w:tab/>
        <w:t xml:space="preserve">the person was, as </w:t>
      </w:r>
      <w:proofErr w:type="gramStart"/>
      <w:r w:rsidRPr="00336844">
        <w:t>at</w:t>
      </w:r>
      <w:proofErr w:type="gramEnd"/>
      <w:r w:rsidRPr="00336844">
        <w:t xml:space="preserve"> </w:t>
      </w:r>
      <w:r w:rsidR="006E3AD2" w:rsidRPr="00336844">
        <w:t>2 May</w:t>
      </w:r>
      <w:r w:rsidRPr="00336844">
        <w:t xml:space="preserve"> 2023, carrying out </w:t>
      </w:r>
      <w:r w:rsidR="00151E0B" w:rsidRPr="00336844">
        <w:t xml:space="preserve">an equivalent </w:t>
      </w:r>
      <w:r w:rsidRPr="00336844">
        <w:t xml:space="preserve">step in </w:t>
      </w:r>
      <w:r w:rsidR="00261A84" w:rsidRPr="00336844">
        <w:t xml:space="preserve">the </w:t>
      </w:r>
      <w:r w:rsidRPr="00336844">
        <w:t xml:space="preserve">manufacture of </w:t>
      </w:r>
      <w:r w:rsidR="00B1340E" w:rsidRPr="00336844">
        <w:t xml:space="preserve">other </w:t>
      </w:r>
      <w:r w:rsidRPr="00336844">
        <w:t>goods</w:t>
      </w:r>
      <w:r w:rsidR="00703079" w:rsidRPr="00336844">
        <w:t xml:space="preserve"> that were </w:t>
      </w:r>
      <w:r w:rsidR="008F74AD" w:rsidRPr="00336844">
        <w:t xml:space="preserve">the same kind </w:t>
      </w:r>
      <w:r w:rsidR="005F25F7" w:rsidRPr="00336844">
        <w:t xml:space="preserve">of goods </w:t>
      </w:r>
      <w:r w:rsidR="008F74AD" w:rsidRPr="00336844">
        <w:t xml:space="preserve">as the </w:t>
      </w:r>
      <w:r w:rsidR="005F25F7" w:rsidRPr="00336844">
        <w:t xml:space="preserve">therapeutic </w:t>
      </w:r>
      <w:r w:rsidR="008F74AD" w:rsidRPr="00336844">
        <w:t xml:space="preserve">goods </w:t>
      </w:r>
      <w:r w:rsidR="00703079" w:rsidRPr="00336844">
        <w:t xml:space="preserve">referred to in </w:t>
      </w:r>
      <w:r w:rsidR="00761F84" w:rsidRPr="00336844">
        <w:t>paragraph (</w:t>
      </w:r>
      <w:r w:rsidR="00703079" w:rsidRPr="00336844">
        <w:t>a)</w:t>
      </w:r>
      <w:r w:rsidR="00F9709B" w:rsidRPr="00336844">
        <w:t xml:space="preserve"> except that the other goods were not therapeutic goods</w:t>
      </w:r>
      <w:r w:rsidR="00703079" w:rsidRPr="00336844">
        <w:t>; and</w:t>
      </w:r>
    </w:p>
    <w:p w14:paraId="7BE8D673" w14:textId="77777777" w:rsidR="00F87C2C" w:rsidRPr="00336844" w:rsidRDefault="00F87C2C" w:rsidP="00F301B0">
      <w:pPr>
        <w:pStyle w:val="paragraph"/>
      </w:pPr>
      <w:r w:rsidRPr="00336844">
        <w:tab/>
        <w:t>(</w:t>
      </w:r>
      <w:r w:rsidR="00F301B0" w:rsidRPr="00336844">
        <w:t>c</w:t>
      </w:r>
      <w:r w:rsidRPr="00336844">
        <w:t>)</w:t>
      </w:r>
      <w:r w:rsidRPr="00336844">
        <w:tab/>
      </w:r>
      <w:r w:rsidR="00887C18" w:rsidRPr="00336844">
        <w:t xml:space="preserve">before carrying out the step referred to in </w:t>
      </w:r>
      <w:r w:rsidR="00761F84" w:rsidRPr="00336844">
        <w:t>paragraph (</w:t>
      </w:r>
      <w:r w:rsidR="00887C18" w:rsidRPr="00336844">
        <w:t xml:space="preserve">a), </w:t>
      </w:r>
      <w:r w:rsidRPr="00336844">
        <w:t xml:space="preserve">the person has </w:t>
      </w:r>
      <w:r w:rsidR="00DC025D" w:rsidRPr="00336844">
        <w:t>notified the Secretary</w:t>
      </w:r>
      <w:r w:rsidRPr="00336844">
        <w:t xml:space="preserve">, in </w:t>
      </w:r>
      <w:r w:rsidR="00056621" w:rsidRPr="00336844">
        <w:t>a</w:t>
      </w:r>
      <w:r w:rsidRPr="00336844">
        <w:t xml:space="preserve"> form approved </w:t>
      </w:r>
      <w:r w:rsidR="00FD7520" w:rsidRPr="00336844">
        <w:t xml:space="preserve">under </w:t>
      </w:r>
      <w:proofErr w:type="spellStart"/>
      <w:r w:rsidR="00A6078C" w:rsidRPr="00336844">
        <w:t>subregulation</w:t>
      </w:r>
      <w:proofErr w:type="spellEnd"/>
      <w:r w:rsidR="00A6078C" w:rsidRPr="00336844">
        <w:t xml:space="preserve"> (2)</w:t>
      </w:r>
      <w:r w:rsidRPr="00336844">
        <w:t>,</w:t>
      </w:r>
      <w:r w:rsidR="00B45CFE" w:rsidRPr="00336844">
        <w:t xml:space="preserve"> </w:t>
      </w:r>
      <w:r w:rsidR="00DC025D" w:rsidRPr="00336844">
        <w:t xml:space="preserve">in </w:t>
      </w:r>
      <w:r w:rsidR="00B45CFE" w:rsidRPr="00336844">
        <w:t>relation to</w:t>
      </w:r>
      <w:r w:rsidR="00F301B0" w:rsidRPr="00336844">
        <w:t xml:space="preserve"> the step referred to in </w:t>
      </w:r>
      <w:r w:rsidR="00761F84" w:rsidRPr="00336844">
        <w:t>paragraph (</w:t>
      </w:r>
      <w:r w:rsidR="00F301B0" w:rsidRPr="00336844">
        <w:t>b).</w:t>
      </w:r>
    </w:p>
    <w:p w14:paraId="2E77FA6E" w14:textId="77777777" w:rsidR="00A6078C" w:rsidRPr="00336844" w:rsidRDefault="00A6078C" w:rsidP="00A6078C">
      <w:pPr>
        <w:pStyle w:val="subsection"/>
      </w:pPr>
      <w:r w:rsidRPr="00336844">
        <w:tab/>
        <w:t>(2)</w:t>
      </w:r>
      <w:r w:rsidRPr="00336844">
        <w:tab/>
        <w:t>The Secretary may,</w:t>
      </w:r>
      <w:r w:rsidR="00FD7520" w:rsidRPr="00336844">
        <w:t xml:space="preserve"> in writing, approve a form for the purposes of </w:t>
      </w:r>
      <w:r w:rsidR="00761F84" w:rsidRPr="00336844">
        <w:t>paragraph (</w:t>
      </w:r>
      <w:r w:rsidR="00FD7520" w:rsidRPr="00336844">
        <w:t>1)(c).</w:t>
      </w:r>
    </w:p>
    <w:p w14:paraId="4BCF2327" w14:textId="77777777" w:rsidR="00CF04AA" w:rsidRPr="00336844" w:rsidRDefault="00CF04AA" w:rsidP="00CF04AA">
      <w:pPr>
        <w:pStyle w:val="SubsectionHead"/>
      </w:pPr>
      <w:r w:rsidRPr="00336844">
        <w:t>Exemption</w:t>
      </w:r>
    </w:p>
    <w:p w14:paraId="64847D29" w14:textId="77777777" w:rsidR="00CF04AA" w:rsidRPr="00336844" w:rsidRDefault="00CF04AA" w:rsidP="00CF04AA">
      <w:pPr>
        <w:pStyle w:val="subsection"/>
      </w:pPr>
      <w:r w:rsidRPr="00336844">
        <w:tab/>
        <w:t>(</w:t>
      </w:r>
      <w:r w:rsidR="000F109E" w:rsidRPr="00336844">
        <w:t>3</w:t>
      </w:r>
      <w:r w:rsidRPr="00336844">
        <w:t>)</w:t>
      </w:r>
      <w:r w:rsidRPr="00336844">
        <w:tab/>
        <w:t xml:space="preserve">For the purposes of </w:t>
      </w:r>
      <w:r w:rsidR="006E3AD2" w:rsidRPr="00336844">
        <w:t>subsection 3</w:t>
      </w:r>
      <w:r w:rsidRPr="00336844">
        <w:t xml:space="preserve">4(2) of the Act, </w:t>
      </w:r>
      <w:r w:rsidR="005F25F7" w:rsidRPr="00336844">
        <w:t xml:space="preserve">the transitional vaping </w:t>
      </w:r>
      <w:r w:rsidRPr="00336844">
        <w:t>manufacturer is exempt from the operation of Part 3</w:t>
      </w:r>
      <w:r w:rsidR="006B2A43" w:rsidRPr="00336844">
        <w:noBreakHyphen/>
      </w:r>
      <w:r w:rsidRPr="00336844">
        <w:t xml:space="preserve">3 of the Act in relation to the </w:t>
      </w:r>
      <w:proofErr w:type="gramStart"/>
      <w:r w:rsidRPr="00336844">
        <w:t>step</w:t>
      </w:r>
      <w:r w:rsidR="005F25F7" w:rsidRPr="00336844">
        <w:t xml:space="preserve"> </w:t>
      </w:r>
      <w:r w:rsidR="00510FEB" w:rsidRPr="00336844">
        <w:t>in</w:t>
      </w:r>
      <w:proofErr w:type="gramEnd"/>
      <w:r w:rsidR="00510FEB" w:rsidRPr="00336844">
        <w:t xml:space="preserve"> manufacture</w:t>
      </w:r>
      <w:r w:rsidR="00887C18" w:rsidRPr="00336844">
        <w:t xml:space="preserve"> referred to in </w:t>
      </w:r>
      <w:r w:rsidR="00761F84" w:rsidRPr="00336844">
        <w:t>paragraph (</w:t>
      </w:r>
      <w:r w:rsidR="00887C18" w:rsidRPr="00336844">
        <w:t>1)(a)</w:t>
      </w:r>
      <w:r w:rsidR="00403B04" w:rsidRPr="00336844">
        <w:t xml:space="preserve"> of this regulation</w:t>
      </w:r>
      <w:r w:rsidR="00887C18" w:rsidRPr="00336844">
        <w:t>.</w:t>
      </w:r>
    </w:p>
    <w:p w14:paraId="49C2809C" w14:textId="77777777" w:rsidR="00F25DF4" w:rsidRPr="00336844" w:rsidRDefault="00F25DF4" w:rsidP="00F25DF4">
      <w:pPr>
        <w:pStyle w:val="SubsectionHead"/>
      </w:pPr>
      <w:r w:rsidRPr="00336844">
        <w:t>When exemption ceases</w:t>
      </w:r>
    </w:p>
    <w:p w14:paraId="45CCBE08" w14:textId="77777777" w:rsidR="00F25DF4" w:rsidRPr="00336844" w:rsidRDefault="00F25DF4" w:rsidP="00F25DF4">
      <w:pPr>
        <w:pStyle w:val="subsection"/>
      </w:pPr>
      <w:r w:rsidRPr="00336844">
        <w:tab/>
        <w:t>(</w:t>
      </w:r>
      <w:r w:rsidR="000348FF" w:rsidRPr="00336844">
        <w:t>4</w:t>
      </w:r>
      <w:r w:rsidRPr="00336844">
        <w:t>)</w:t>
      </w:r>
      <w:r w:rsidRPr="00336844">
        <w:tab/>
      </w:r>
      <w:proofErr w:type="spellStart"/>
      <w:r w:rsidRPr="00336844">
        <w:t>Subregulation</w:t>
      </w:r>
      <w:proofErr w:type="spellEnd"/>
      <w:r w:rsidRPr="00336844">
        <w:t xml:space="preserve"> (</w:t>
      </w:r>
      <w:r w:rsidR="000348FF" w:rsidRPr="00336844">
        <w:t>3</w:t>
      </w:r>
      <w:r w:rsidRPr="00336844">
        <w:t xml:space="preserve">) ceases to have effect on </w:t>
      </w:r>
      <w:r w:rsidR="006E3AD2" w:rsidRPr="00336844">
        <w:t>1 </w:t>
      </w:r>
      <w:r w:rsidR="00322810" w:rsidRPr="00336844">
        <w:t>December</w:t>
      </w:r>
      <w:r w:rsidRPr="00336844">
        <w:t xml:space="preserve"> </w:t>
      </w:r>
      <w:r w:rsidR="00322810" w:rsidRPr="00336844">
        <w:t>2024</w:t>
      </w:r>
      <w:r w:rsidRPr="00336844">
        <w:t>.</w:t>
      </w:r>
    </w:p>
    <w:p w14:paraId="5AA31F2F" w14:textId="77777777" w:rsidR="00C22A3E" w:rsidRPr="00336844" w:rsidRDefault="00761F84" w:rsidP="002D6DB8">
      <w:pPr>
        <w:pStyle w:val="ActHead6"/>
        <w:pageBreakBefore/>
      </w:pPr>
      <w:bookmarkStart w:id="20" w:name="_Toc151732241"/>
      <w:r w:rsidRPr="00336844">
        <w:rPr>
          <w:rStyle w:val="CharAmSchNo"/>
        </w:rPr>
        <w:lastRenderedPageBreak/>
        <w:t>Schedule 2</w:t>
      </w:r>
      <w:r w:rsidR="00E518AB" w:rsidRPr="00336844">
        <w:t>—</w:t>
      </w:r>
      <w:r w:rsidR="002D6DB8" w:rsidRPr="00336844">
        <w:rPr>
          <w:rStyle w:val="CharAmSchText"/>
        </w:rPr>
        <w:t xml:space="preserve">Amendment of the Therapeutic Goods (Medical Devices) </w:t>
      </w:r>
      <w:r w:rsidR="006B2A43" w:rsidRPr="00336844">
        <w:rPr>
          <w:rStyle w:val="CharAmSchText"/>
        </w:rPr>
        <w:t>Regulations 2</w:t>
      </w:r>
      <w:r w:rsidR="002D6DB8" w:rsidRPr="00336844">
        <w:rPr>
          <w:rStyle w:val="CharAmSchText"/>
        </w:rPr>
        <w:t>002</w:t>
      </w:r>
      <w:bookmarkEnd w:id="20"/>
    </w:p>
    <w:p w14:paraId="3EF02597" w14:textId="77777777" w:rsidR="002D6DB8" w:rsidRPr="00336844" w:rsidRDefault="00EA353C" w:rsidP="002D6DB8">
      <w:pPr>
        <w:pStyle w:val="ActHead7"/>
      </w:pPr>
      <w:bookmarkStart w:id="21" w:name="_Toc151732242"/>
      <w:r w:rsidRPr="00336844">
        <w:rPr>
          <w:rStyle w:val="CharAmPartNo"/>
        </w:rPr>
        <w:t>Part 1</w:t>
      </w:r>
      <w:r w:rsidR="002D6DB8" w:rsidRPr="00336844">
        <w:t>—</w:t>
      </w:r>
      <w:r w:rsidR="002D6DB8" w:rsidRPr="00336844">
        <w:rPr>
          <w:rStyle w:val="CharAmPartText"/>
        </w:rPr>
        <w:t>Main amendments</w:t>
      </w:r>
      <w:bookmarkEnd w:id="21"/>
    </w:p>
    <w:p w14:paraId="1DDEF1B1" w14:textId="77777777" w:rsidR="00C22A3E" w:rsidRPr="00336844" w:rsidRDefault="00C22A3E" w:rsidP="00C22A3E">
      <w:pPr>
        <w:pStyle w:val="ActHead9"/>
      </w:pPr>
      <w:bookmarkStart w:id="22" w:name="_Toc151732243"/>
      <w:r w:rsidRPr="00336844">
        <w:t xml:space="preserve">Therapeutic Goods (Medical Devices) </w:t>
      </w:r>
      <w:r w:rsidR="006B2A43" w:rsidRPr="00336844">
        <w:t>Regulations 2</w:t>
      </w:r>
      <w:r w:rsidRPr="00336844">
        <w:t>002</w:t>
      </w:r>
      <w:bookmarkEnd w:id="22"/>
    </w:p>
    <w:p w14:paraId="0CEAD2FE" w14:textId="77777777" w:rsidR="00E67F1D" w:rsidRPr="00336844" w:rsidRDefault="006E3AD2" w:rsidP="00E67F1D">
      <w:pPr>
        <w:pStyle w:val="ItemHead"/>
      </w:pPr>
      <w:proofErr w:type="gramStart"/>
      <w:r w:rsidRPr="00336844">
        <w:t>1</w:t>
      </w:r>
      <w:r w:rsidR="00E67F1D" w:rsidRPr="00336844">
        <w:t xml:space="preserve">  </w:t>
      </w:r>
      <w:proofErr w:type="spellStart"/>
      <w:r w:rsidR="007E1782" w:rsidRPr="00336844">
        <w:t>Subregulations</w:t>
      </w:r>
      <w:proofErr w:type="spellEnd"/>
      <w:proofErr w:type="gramEnd"/>
      <w:r w:rsidR="007E1782" w:rsidRPr="00336844">
        <w:t> 7</w:t>
      </w:r>
      <w:r w:rsidR="00E67F1D" w:rsidRPr="00336844">
        <w:t>.1(4) to (7)</w:t>
      </w:r>
    </w:p>
    <w:p w14:paraId="27AD1CE3" w14:textId="77777777" w:rsidR="00E67F1D" w:rsidRPr="00336844" w:rsidRDefault="00E67F1D" w:rsidP="00E67F1D">
      <w:pPr>
        <w:pStyle w:val="Item"/>
      </w:pPr>
      <w:r w:rsidRPr="00336844">
        <w:t xml:space="preserve">Repeal the </w:t>
      </w:r>
      <w:proofErr w:type="spellStart"/>
      <w:r w:rsidRPr="00336844">
        <w:t>subregulations</w:t>
      </w:r>
      <w:proofErr w:type="spellEnd"/>
      <w:r w:rsidR="00891017" w:rsidRPr="00336844">
        <w:t xml:space="preserve"> (not </w:t>
      </w:r>
      <w:r w:rsidR="00410345" w:rsidRPr="00336844">
        <w:t>including the heading)</w:t>
      </w:r>
      <w:r w:rsidRPr="00336844">
        <w:t>.</w:t>
      </w:r>
    </w:p>
    <w:p w14:paraId="3739F64D" w14:textId="77777777" w:rsidR="00656501" w:rsidRPr="00336844" w:rsidRDefault="006E3AD2" w:rsidP="00656501">
      <w:pPr>
        <w:pStyle w:val="ItemHead"/>
      </w:pPr>
      <w:proofErr w:type="gramStart"/>
      <w:r w:rsidRPr="00336844">
        <w:t>2</w:t>
      </w:r>
      <w:r w:rsidR="00656501" w:rsidRPr="00336844">
        <w:t xml:space="preserve">  </w:t>
      </w:r>
      <w:r w:rsidR="0096238D" w:rsidRPr="00336844">
        <w:t>At</w:t>
      </w:r>
      <w:proofErr w:type="gramEnd"/>
      <w:r w:rsidR="0096238D" w:rsidRPr="00336844">
        <w:t xml:space="preserve"> the end of </w:t>
      </w:r>
      <w:proofErr w:type="spellStart"/>
      <w:r w:rsidR="006B2A43" w:rsidRPr="00336844">
        <w:t>subregulation</w:t>
      </w:r>
      <w:proofErr w:type="spellEnd"/>
      <w:r w:rsidR="006B2A43" w:rsidRPr="00336844">
        <w:t> 1</w:t>
      </w:r>
      <w:r w:rsidR="00656501" w:rsidRPr="00336844">
        <w:t>0.7(1A)</w:t>
      </w:r>
    </w:p>
    <w:p w14:paraId="45AAA68A" w14:textId="77777777" w:rsidR="00656501" w:rsidRPr="00336844" w:rsidRDefault="0096238D" w:rsidP="00656501">
      <w:pPr>
        <w:pStyle w:val="Item"/>
      </w:pPr>
      <w:r w:rsidRPr="00336844">
        <w:t>Add</w:t>
      </w:r>
      <w:r w:rsidR="00656501" w:rsidRPr="00336844">
        <w:t>:</w:t>
      </w:r>
    </w:p>
    <w:p w14:paraId="3EC3C94F" w14:textId="77777777" w:rsidR="00656501" w:rsidRPr="00336844" w:rsidRDefault="00656501" w:rsidP="00656501">
      <w:pPr>
        <w:pStyle w:val="paragraph"/>
      </w:pPr>
      <w:r w:rsidRPr="00336844">
        <w:tab/>
      </w:r>
      <w:r w:rsidR="0096238D" w:rsidRPr="00336844">
        <w:t>;</w:t>
      </w:r>
      <w:r w:rsidR="00AB1A4C" w:rsidRPr="00336844">
        <w:t xml:space="preserve"> </w:t>
      </w:r>
      <w:r w:rsidRPr="00336844">
        <w:t>(</w:t>
      </w:r>
      <w:r w:rsidR="00AB1A4C" w:rsidRPr="00336844">
        <w:t>c</w:t>
      </w:r>
      <w:r w:rsidRPr="00336844">
        <w:t>)</w:t>
      </w:r>
      <w:r w:rsidRPr="00336844">
        <w:tab/>
        <w:t xml:space="preserve">a decision to make </w:t>
      </w:r>
      <w:r w:rsidR="0096238D" w:rsidRPr="00336844">
        <w:t xml:space="preserve">a </w:t>
      </w:r>
      <w:r w:rsidR="00176FC8" w:rsidRPr="00336844">
        <w:t>medical</w:t>
      </w:r>
      <w:r w:rsidR="0096238D" w:rsidRPr="00336844">
        <w:t xml:space="preserve"> device the subject of a determination as referred to in </w:t>
      </w:r>
      <w:r w:rsidR="00761F84" w:rsidRPr="00336844">
        <w:t>paragraph (</w:t>
      </w:r>
      <w:r w:rsidR="00BB2A28" w:rsidRPr="00336844">
        <w:t>e)</w:t>
      </w:r>
      <w:r w:rsidR="0096238D" w:rsidRPr="00336844">
        <w:t xml:space="preserve"> of the column headed “Conditions” in </w:t>
      </w:r>
      <w:r w:rsidR="00782249" w:rsidRPr="00336844">
        <w:t>item 2</w:t>
      </w:r>
      <w:r w:rsidR="0096238D" w:rsidRPr="00336844">
        <w:t xml:space="preserve">.17 of the table in </w:t>
      </w:r>
      <w:r w:rsidR="00EA353C" w:rsidRPr="00336844">
        <w:t>Part 2</w:t>
      </w:r>
      <w:r w:rsidR="0096238D" w:rsidRPr="00336844">
        <w:t xml:space="preserve"> of </w:t>
      </w:r>
      <w:r w:rsidR="006E3AD2" w:rsidRPr="00336844">
        <w:t>Schedule 4</w:t>
      </w:r>
      <w:r w:rsidR="0096238D" w:rsidRPr="00336844">
        <w:t>.</w:t>
      </w:r>
    </w:p>
    <w:p w14:paraId="780EB8FB" w14:textId="77777777" w:rsidR="00E67F1D" w:rsidRPr="00336844" w:rsidRDefault="006E3AD2" w:rsidP="00E67F1D">
      <w:pPr>
        <w:pStyle w:val="ItemHead"/>
      </w:pPr>
      <w:proofErr w:type="gramStart"/>
      <w:r w:rsidRPr="00336844">
        <w:t>3</w:t>
      </w:r>
      <w:r w:rsidR="00E67F1D" w:rsidRPr="00336844">
        <w:t xml:space="preserve">  </w:t>
      </w:r>
      <w:r w:rsidR="00EA353C" w:rsidRPr="00336844">
        <w:t>Part</w:t>
      </w:r>
      <w:proofErr w:type="gramEnd"/>
      <w:r w:rsidR="00EA353C" w:rsidRPr="00336844">
        <w:t> 1</w:t>
      </w:r>
      <w:r w:rsidR="00E67F1D" w:rsidRPr="00336844">
        <w:t xml:space="preserve"> of </w:t>
      </w:r>
      <w:r w:rsidRPr="00336844">
        <w:t>Schedule 4</w:t>
      </w:r>
      <w:r w:rsidR="00E67F1D" w:rsidRPr="00336844">
        <w:t xml:space="preserve"> (table </w:t>
      </w:r>
      <w:r w:rsidR="00782249" w:rsidRPr="00336844">
        <w:t>item 1</w:t>
      </w:r>
      <w:r w:rsidR="00E67F1D" w:rsidRPr="00336844">
        <w:t>.1, column headed “Kinds of medical devices</w:t>
      </w:r>
      <w:r w:rsidR="00FC37D0" w:rsidRPr="00336844">
        <w:t>”</w:t>
      </w:r>
      <w:r w:rsidR="00E67F1D" w:rsidRPr="00336844">
        <w:t xml:space="preserve">, after </w:t>
      </w:r>
      <w:r w:rsidR="00761F84" w:rsidRPr="00336844">
        <w:t>paragraph (</w:t>
      </w:r>
      <w:r w:rsidR="00E67F1D" w:rsidRPr="00336844">
        <w:t>a))</w:t>
      </w:r>
    </w:p>
    <w:p w14:paraId="67DB7ADB" w14:textId="77777777" w:rsidR="00E67F1D" w:rsidRPr="00336844" w:rsidRDefault="00E67F1D" w:rsidP="00E67F1D">
      <w:pPr>
        <w:pStyle w:val="Item"/>
      </w:pPr>
      <w:r w:rsidRPr="00336844">
        <w:t>Insert:</w:t>
      </w:r>
    </w:p>
    <w:p w14:paraId="6A04FF32" w14:textId="77777777" w:rsidR="00E67F1D" w:rsidRPr="00336844" w:rsidRDefault="00E67F1D" w:rsidP="006A2B3F">
      <w:pPr>
        <w:pStyle w:val="Tablea"/>
      </w:pPr>
      <w:r w:rsidRPr="00336844">
        <w:t xml:space="preserve">(ab) the device is not </w:t>
      </w:r>
      <w:r w:rsidR="006A2B3F" w:rsidRPr="00336844">
        <w:t xml:space="preserve">a device referred to in </w:t>
      </w:r>
      <w:r w:rsidR="00782249" w:rsidRPr="00336844">
        <w:t>item 1</w:t>
      </w:r>
      <w:r w:rsidR="003D351D" w:rsidRPr="00336844">
        <w:t>.1A</w:t>
      </w:r>
      <w:r w:rsidR="003B034A" w:rsidRPr="00336844">
        <w:t xml:space="preserve">; </w:t>
      </w:r>
      <w:r w:rsidRPr="00336844">
        <w:t>and</w:t>
      </w:r>
    </w:p>
    <w:p w14:paraId="5CBF009F" w14:textId="77777777" w:rsidR="00E67F1D" w:rsidRPr="00336844" w:rsidRDefault="006E3AD2" w:rsidP="00E67F1D">
      <w:pPr>
        <w:pStyle w:val="ItemHead"/>
      </w:pPr>
      <w:bookmarkStart w:id="23" w:name="_Hlk151122831"/>
      <w:bookmarkStart w:id="24" w:name="_Hlk151125013"/>
      <w:proofErr w:type="gramStart"/>
      <w:r w:rsidRPr="00336844">
        <w:t>4</w:t>
      </w:r>
      <w:r w:rsidR="00E67F1D" w:rsidRPr="00336844">
        <w:t xml:space="preserve">  </w:t>
      </w:r>
      <w:r w:rsidR="00EA353C" w:rsidRPr="00336844">
        <w:t>Part</w:t>
      </w:r>
      <w:proofErr w:type="gramEnd"/>
      <w:r w:rsidR="00EA353C" w:rsidRPr="00336844">
        <w:t> 1</w:t>
      </w:r>
      <w:r w:rsidR="00E67F1D" w:rsidRPr="00336844">
        <w:t xml:space="preserve"> of </w:t>
      </w:r>
      <w:r w:rsidRPr="00336844">
        <w:t>Schedule 4</w:t>
      </w:r>
      <w:r w:rsidR="00E67F1D" w:rsidRPr="00336844">
        <w:t xml:space="preserve"> (after table </w:t>
      </w:r>
      <w:r w:rsidR="00782249" w:rsidRPr="00336844">
        <w:t>item 1</w:t>
      </w:r>
      <w:r w:rsidR="00E67F1D" w:rsidRPr="00336844">
        <w:t>.1)</w:t>
      </w:r>
    </w:p>
    <w:p w14:paraId="2687BD56" w14:textId="77777777" w:rsidR="00A113EB" w:rsidRPr="00336844" w:rsidRDefault="00E67F1D" w:rsidP="00DE7E8F">
      <w:pPr>
        <w:pStyle w:val="Item"/>
      </w:pPr>
      <w:r w:rsidRPr="00336844">
        <w:t>Insert:</w:t>
      </w:r>
      <w:bookmarkEnd w:id="23"/>
    </w:p>
    <w:tbl>
      <w:tblPr>
        <w:tblW w:w="5000" w:type="pct"/>
        <w:tblLook w:val="04A0" w:firstRow="1" w:lastRow="0" w:firstColumn="1" w:lastColumn="0" w:noHBand="0" w:noVBand="1"/>
      </w:tblPr>
      <w:tblGrid>
        <w:gridCol w:w="778"/>
        <w:gridCol w:w="7751"/>
      </w:tblGrid>
      <w:tr w:rsidR="00BD3A56" w:rsidRPr="00336844" w14:paraId="2903A6EE" w14:textId="77777777" w:rsidTr="003633A2">
        <w:tc>
          <w:tcPr>
            <w:tcW w:w="456" w:type="pct"/>
            <w:hideMark/>
          </w:tcPr>
          <w:p w14:paraId="40776376" w14:textId="77777777" w:rsidR="00BD3A56" w:rsidRPr="00336844" w:rsidRDefault="00BD3A56" w:rsidP="003633A2">
            <w:pPr>
              <w:pStyle w:val="Tabletext"/>
            </w:pPr>
            <w:r w:rsidRPr="00336844">
              <w:t>1.1A</w:t>
            </w:r>
          </w:p>
        </w:tc>
        <w:tc>
          <w:tcPr>
            <w:tcW w:w="4544" w:type="pct"/>
            <w:hideMark/>
          </w:tcPr>
          <w:p w14:paraId="3F2F69D4" w14:textId="77777777" w:rsidR="00BD3A56" w:rsidRPr="00336844" w:rsidRDefault="00BD3A56" w:rsidP="003633A2">
            <w:pPr>
              <w:pStyle w:val="Tabletext"/>
            </w:pPr>
            <w:r w:rsidRPr="00336844">
              <w:t>Medical devices that are therapeutic vaping device</w:t>
            </w:r>
            <w:r w:rsidR="003B034A" w:rsidRPr="00336844">
              <w:t>s,</w:t>
            </w:r>
            <w:r w:rsidRPr="00336844">
              <w:t xml:space="preserve"> therapeutic vaping device accessories</w:t>
            </w:r>
            <w:r w:rsidR="00CC59F1" w:rsidRPr="00336844">
              <w:t>, therapeutic cannabis vaping devices</w:t>
            </w:r>
            <w:r w:rsidR="00C62B21" w:rsidRPr="00336844">
              <w:t xml:space="preserve"> or therapeutic cannabis vaping device accessories</w:t>
            </w:r>
            <w:r w:rsidRPr="00336844">
              <w:t xml:space="preserve">, imported into Australia by a person (the </w:t>
            </w:r>
            <w:r w:rsidRPr="00336844">
              <w:rPr>
                <w:b/>
                <w:i/>
              </w:rPr>
              <w:t>first person</w:t>
            </w:r>
            <w:r w:rsidRPr="00336844">
              <w:t>) on board a ship or aircraft, if:</w:t>
            </w:r>
          </w:p>
          <w:p w14:paraId="18FBBA31" w14:textId="77777777" w:rsidR="00911C84" w:rsidRPr="00336844" w:rsidRDefault="00BD3A56" w:rsidP="00911C84">
            <w:pPr>
              <w:pStyle w:val="Tablea"/>
            </w:pPr>
            <w:r w:rsidRPr="00336844">
              <w:t>(a)</w:t>
            </w:r>
            <w:r w:rsidR="00DC4251" w:rsidRPr="00336844">
              <w:t xml:space="preserve"> the medical devices</w:t>
            </w:r>
            <w:r w:rsidRPr="00336844">
              <w:t xml:space="preserve"> </w:t>
            </w:r>
            <w:r w:rsidR="00FD496F" w:rsidRPr="00336844">
              <w:t xml:space="preserve">are for use </w:t>
            </w:r>
            <w:r w:rsidR="00DE7E8F" w:rsidRPr="00336844">
              <w:t xml:space="preserve">in the treatment of </w:t>
            </w:r>
            <w:r w:rsidR="00FD496F" w:rsidRPr="00336844">
              <w:t>the</w:t>
            </w:r>
            <w:r w:rsidRPr="00336844">
              <w:t xml:space="preserve"> first person or one or more other persons on board the ship or aircraft who are under the care of the first person; and</w:t>
            </w:r>
          </w:p>
          <w:p w14:paraId="0C22AAEB" w14:textId="77777777" w:rsidR="00BD3A56" w:rsidRPr="00336844" w:rsidRDefault="00911C84" w:rsidP="002A6122">
            <w:pPr>
              <w:pStyle w:val="Tablea"/>
            </w:pPr>
            <w:r w:rsidRPr="00336844">
              <w:t xml:space="preserve">(b) the importation of the </w:t>
            </w:r>
            <w:r w:rsidR="00374817" w:rsidRPr="00336844">
              <w:t>medical devices</w:t>
            </w:r>
            <w:r w:rsidRPr="00336844">
              <w:t xml:space="preserve"> meets the requirements of </w:t>
            </w:r>
            <w:r w:rsidR="00A83A03" w:rsidRPr="00336844">
              <w:t>paragraph 5</w:t>
            </w:r>
            <w:r w:rsidRPr="00336844">
              <w:t xml:space="preserve">(2)(b) or </w:t>
            </w:r>
            <w:proofErr w:type="spellStart"/>
            <w:r w:rsidR="00A83A03" w:rsidRPr="00336844">
              <w:t>subregulation</w:t>
            </w:r>
            <w:proofErr w:type="spellEnd"/>
            <w:r w:rsidR="00A83A03" w:rsidRPr="00336844">
              <w:t> 5</w:t>
            </w:r>
            <w:proofErr w:type="gramStart"/>
            <w:r w:rsidRPr="00336844">
              <w:t>A(</w:t>
            </w:r>
            <w:proofErr w:type="gramEnd"/>
            <w:r w:rsidRPr="00336844">
              <w:t xml:space="preserve">2) of the </w:t>
            </w:r>
            <w:r w:rsidRPr="00336844">
              <w:rPr>
                <w:i/>
              </w:rPr>
              <w:t xml:space="preserve">Customs (Prohibited Imports) </w:t>
            </w:r>
            <w:r w:rsidR="00761F84" w:rsidRPr="00336844">
              <w:rPr>
                <w:i/>
              </w:rPr>
              <w:t>Regulations 1</w:t>
            </w:r>
            <w:r w:rsidR="00191DF9" w:rsidRPr="00336844">
              <w:rPr>
                <w:i/>
              </w:rPr>
              <w:t>956</w:t>
            </w:r>
          </w:p>
        </w:tc>
      </w:tr>
    </w:tbl>
    <w:bookmarkEnd w:id="24"/>
    <w:p w14:paraId="0C27BCB9" w14:textId="77777777" w:rsidR="00E67F1D" w:rsidRPr="00336844" w:rsidRDefault="006E3AD2" w:rsidP="00E67F1D">
      <w:pPr>
        <w:pStyle w:val="ItemHead"/>
      </w:pPr>
      <w:proofErr w:type="gramStart"/>
      <w:r w:rsidRPr="00336844">
        <w:t>5</w:t>
      </w:r>
      <w:r w:rsidR="00E67F1D" w:rsidRPr="00336844">
        <w:t xml:space="preserve">  </w:t>
      </w:r>
      <w:r w:rsidR="00EA353C" w:rsidRPr="00336844">
        <w:t>Part</w:t>
      </w:r>
      <w:proofErr w:type="gramEnd"/>
      <w:r w:rsidR="00EA353C" w:rsidRPr="00336844">
        <w:t> 1</w:t>
      </w:r>
      <w:r w:rsidR="00E67F1D" w:rsidRPr="00336844">
        <w:t xml:space="preserve"> of </w:t>
      </w:r>
      <w:r w:rsidRPr="00336844">
        <w:t>Schedule 4</w:t>
      </w:r>
      <w:r w:rsidR="00E67F1D" w:rsidRPr="00336844">
        <w:t xml:space="preserve"> (table </w:t>
      </w:r>
      <w:r w:rsidR="007E1782" w:rsidRPr="00336844">
        <w:t>items 1</w:t>
      </w:r>
      <w:r w:rsidR="00E67F1D" w:rsidRPr="00336844">
        <w:t>.5 and 1.6)</w:t>
      </w:r>
    </w:p>
    <w:p w14:paraId="6B7FCAE3" w14:textId="77777777" w:rsidR="00E67F1D" w:rsidRPr="00336844" w:rsidRDefault="00E67F1D" w:rsidP="00E67F1D">
      <w:pPr>
        <w:pStyle w:val="Item"/>
      </w:pPr>
      <w:r w:rsidRPr="00336844">
        <w:t>Repeal the items.</w:t>
      </w:r>
    </w:p>
    <w:p w14:paraId="209763D2" w14:textId="77777777" w:rsidR="00E67F1D" w:rsidRPr="00336844" w:rsidRDefault="006E3AD2" w:rsidP="00E67F1D">
      <w:pPr>
        <w:pStyle w:val="ItemHead"/>
      </w:pPr>
      <w:proofErr w:type="gramStart"/>
      <w:r w:rsidRPr="00336844">
        <w:t>6</w:t>
      </w:r>
      <w:r w:rsidR="00E67F1D" w:rsidRPr="00336844">
        <w:t xml:space="preserve">  </w:t>
      </w:r>
      <w:r w:rsidR="00EA353C" w:rsidRPr="00336844">
        <w:t>Part</w:t>
      </w:r>
      <w:proofErr w:type="gramEnd"/>
      <w:r w:rsidR="00EA353C" w:rsidRPr="00336844">
        <w:t> 2</w:t>
      </w:r>
      <w:r w:rsidR="00E67F1D" w:rsidRPr="00336844">
        <w:t xml:space="preserve"> of </w:t>
      </w:r>
      <w:r w:rsidRPr="00336844">
        <w:t>Schedule 4</w:t>
      </w:r>
      <w:r w:rsidR="00E67F1D" w:rsidRPr="00336844">
        <w:t xml:space="preserve"> (</w:t>
      </w:r>
      <w:r w:rsidR="007F0910" w:rsidRPr="00336844">
        <w:t xml:space="preserve">cell at </w:t>
      </w:r>
      <w:r w:rsidR="00E67F1D" w:rsidRPr="00336844">
        <w:t xml:space="preserve">table </w:t>
      </w:r>
      <w:r w:rsidR="00782249" w:rsidRPr="00336844">
        <w:t>item 2</w:t>
      </w:r>
      <w:r w:rsidR="00E67F1D" w:rsidRPr="00336844">
        <w:t>.1, column headed “Kinds of medical devices”)</w:t>
      </w:r>
    </w:p>
    <w:p w14:paraId="6ADD44C8" w14:textId="77777777" w:rsidR="007F0910" w:rsidRPr="00336844" w:rsidRDefault="007F0910" w:rsidP="007F0910">
      <w:pPr>
        <w:pStyle w:val="Item"/>
      </w:pPr>
      <w:r w:rsidRPr="00336844">
        <w:t>Repeal the cell, substitute:</w:t>
      </w:r>
    </w:p>
    <w:tbl>
      <w:tblPr>
        <w:tblW w:w="1929" w:type="pct"/>
        <w:tblInd w:w="724" w:type="dxa"/>
        <w:tblLook w:val="0000" w:firstRow="0" w:lastRow="0" w:firstColumn="0" w:lastColumn="0" w:noHBand="0" w:noVBand="0"/>
      </w:tblPr>
      <w:tblGrid>
        <w:gridCol w:w="3290"/>
      </w:tblGrid>
      <w:tr w:rsidR="00C251AF" w:rsidRPr="00336844" w:rsidDel="000E647F" w14:paraId="643BB81B" w14:textId="77777777" w:rsidTr="00F10E21">
        <w:trPr>
          <w:trHeight w:val="20"/>
        </w:trPr>
        <w:tc>
          <w:tcPr>
            <w:tcW w:w="5000" w:type="pct"/>
            <w:shd w:val="clear" w:color="auto" w:fill="auto"/>
          </w:tcPr>
          <w:p w14:paraId="45A49029" w14:textId="77777777" w:rsidR="00C251AF" w:rsidRPr="00336844" w:rsidRDefault="00C251AF" w:rsidP="00F10E21">
            <w:pPr>
              <w:pStyle w:val="Tabletext"/>
            </w:pPr>
            <w:r w:rsidRPr="00336844">
              <w:t>Medical device that is imported into Australia, if:</w:t>
            </w:r>
          </w:p>
          <w:p w14:paraId="553B5720" w14:textId="77777777" w:rsidR="00C251AF" w:rsidRPr="00336844" w:rsidRDefault="00C251AF" w:rsidP="00F10E21">
            <w:pPr>
              <w:pStyle w:val="Tablea"/>
            </w:pPr>
            <w:r w:rsidRPr="00336844">
              <w:t>(a) the device is not a device referred to in item 2.17; and</w:t>
            </w:r>
          </w:p>
          <w:p w14:paraId="608A457C" w14:textId="77777777" w:rsidR="00C251AF" w:rsidRPr="00336844" w:rsidRDefault="00C251AF" w:rsidP="00F10E21">
            <w:pPr>
              <w:pStyle w:val="Tablea"/>
            </w:pPr>
            <w:r w:rsidRPr="00336844">
              <w:t>(b) the device is held under the direct control of the sponsor, until the device is:</w:t>
            </w:r>
          </w:p>
          <w:p w14:paraId="33987E3D" w14:textId="77777777" w:rsidR="00C251AF" w:rsidRPr="00336844" w:rsidRDefault="00C251AF" w:rsidP="00F10E21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>) the subject of a notification under item 2.3; or</w:t>
            </w:r>
          </w:p>
          <w:p w14:paraId="7C2FBBFA" w14:textId="77777777" w:rsidR="00C251AF" w:rsidRPr="00336844" w:rsidRDefault="00C251AF" w:rsidP="00F10E21">
            <w:pPr>
              <w:pStyle w:val="Tablei"/>
            </w:pPr>
            <w:r w:rsidRPr="00336844">
              <w:t>(ii) approved for importation into Australia under section 41HB or 41HD of the Act; or</w:t>
            </w:r>
          </w:p>
          <w:p w14:paraId="4E4B7382" w14:textId="77777777" w:rsidR="00C251AF" w:rsidRPr="00336844" w:rsidRDefault="00C251AF" w:rsidP="00F10E21">
            <w:pPr>
              <w:pStyle w:val="Tablei"/>
            </w:pPr>
            <w:r w:rsidRPr="00336844">
              <w:lastRenderedPageBreak/>
              <w:t>(iii) authorised for supply under section 41HC of the Act; or</w:t>
            </w:r>
          </w:p>
          <w:p w14:paraId="3F9B2EA6" w14:textId="77777777" w:rsidR="00C251AF" w:rsidRPr="00336844" w:rsidRDefault="00C251AF" w:rsidP="00F10E21">
            <w:pPr>
              <w:pStyle w:val="Tablei"/>
            </w:pPr>
            <w:r w:rsidRPr="00336844">
              <w:t>(iv) used for a Category A patient, within the meaning of regulation 7.2; or</w:t>
            </w:r>
          </w:p>
          <w:p w14:paraId="3F5969C6" w14:textId="77777777" w:rsidR="00C251AF" w:rsidRPr="00336844" w:rsidDel="000E647F" w:rsidRDefault="00C251AF" w:rsidP="00F10E21">
            <w:pPr>
              <w:pStyle w:val="Tablei"/>
            </w:pPr>
            <w:r w:rsidRPr="00336844">
              <w:t>(v) exported from Australia</w:t>
            </w:r>
          </w:p>
        </w:tc>
      </w:tr>
    </w:tbl>
    <w:p w14:paraId="6212C237" w14:textId="77777777" w:rsidR="00835619" w:rsidRPr="00336844" w:rsidRDefault="006E3AD2" w:rsidP="00835619">
      <w:pPr>
        <w:pStyle w:val="ItemHead"/>
      </w:pPr>
      <w:proofErr w:type="gramStart"/>
      <w:r w:rsidRPr="00336844">
        <w:lastRenderedPageBreak/>
        <w:t>7</w:t>
      </w:r>
      <w:r w:rsidR="00835619" w:rsidRPr="00336844">
        <w:t xml:space="preserve">  </w:t>
      </w:r>
      <w:r w:rsidR="00EA353C" w:rsidRPr="00336844">
        <w:t>Part</w:t>
      </w:r>
      <w:proofErr w:type="gramEnd"/>
      <w:r w:rsidR="00EA353C" w:rsidRPr="00336844">
        <w:t> 2</w:t>
      </w:r>
      <w:r w:rsidR="00835619" w:rsidRPr="00336844">
        <w:t xml:space="preserve"> of </w:t>
      </w:r>
      <w:r w:rsidRPr="00336844">
        <w:t>Schedule 4</w:t>
      </w:r>
      <w:r w:rsidR="00835619" w:rsidRPr="00336844">
        <w:t xml:space="preserve"> (table </w:t>
      </w:r>
      <w:r w:rsidR="00782249" w:rsidRPr="00336844">
        <w:t>item 2</w:t>
      </w:r>
      <w:r w:rsidR="00835619" w:rsidRPr="00336844">
        <w:t>.1, column head</w:t>
      </w:r>
      <w:r w:rsidR="008754BB" w:rsidRPr="00336844">
        <w:t>ed</w:t>
      </w:r>
      <w:r w:rsidR="00835619" w:rsidRPr="00336844">
        <w:t xml:space="preserve"> “Conditions”, after </w:t>
      </w:r>
      <w:r w:rsidR="00761F84" w:rsidRPr="00336844">
        <w:t>paragraph (</w:t>
      </w:r>
      <w:r w:rsidR="00835619" w:rsidRPr="00336844">
        <w:t>b))</w:t>
      </w:r>
    </w:p>
    <w:p w14:paraId="04B1B317" w14:textId="77777777" w:rsidR="00835619" w:rsidRPr="00336844" w:rsidRDefault="00835619" w:rsidP="00835619">
      <w:pPr>
        <w:pStyle w:val="Item"/>
      </w:pPr>
      <w:r w:rsidRPr="00336844">
        <w:t>Insert:</w:t>
      </w:r>
    </w:p>
    <w:p w14:paraId="30303D8B" w14:textId="77777777" w:rsidR="001A4241" w:rsidRPr="00336844" w:rsidRDefault="00835619" w:rsidP="001A4241">
      <w:pPr>
        <w:pStyle w:val="Tablea"/>
      </w:pPr>
      <w:r w:rsidRPr="00336844">
        <w:t xml:space="preserve">(c) </w:t>
      </w:r>
      <w:r w:rsidR="006E7C78" w:rsidRPr="00336844">
        <w:t xml:space="preserve">For </w:t>
      </w:r>
      <w:r w:rsidR="00CC1CA4" w:rsidRPr="00336844">
        <w:t xml:space="preserve">a device that is a therapeutic cannabis vaping </w:t>
      </w:r>
      <w:r w:rsidR="0063332E" w:rsidRPr="00336844">
        <w:t>good</w:t>
      </w:r>
      <w:r w:rsidR="00CC1CA4" w:rsidRPr="00336844">
        <w:t>—</w:t>
      </w:r>
      <w:r w:rsidR="001A4241" w:rsidRPr="00336844">
        <w:t>the sponsor has</w:t>
      </w:r>
      <w:r w:rsidR="007F5014" w:rsidRPr="00336844">
        <w:t>, before importing the device,</w:t>
      </w:r>
      <w:r w:rsidR="001A4241" w:rsidRPr="00336844">
        <w:t xml:space="preserve"> given the Secretary a notice, in a form approved in writing by the Secretary, </w:t>
      </w:r>
      <w:r w:rsidR="00E33F94" w:rsidRPr="00336844">
        <w:t xml:space="preserve">stating </w:t>
      </w:r>
      <w:r w:rsidR="001A4241" w:rsidRPr="00336844">
        <w:t>that:</w:t>
      </w:r>
    </w:p>
    <w:p w14:paraId="45B5BC36" w14:textId="77777777" w:rsidR="001A4241" w:rsidRPr="00336844" w:rsidRDefault="001A4241" w:rsidP="001A4241">
      <w:pPr>
        <w:pStyle w:val="Tablei"/>
      </w:pPr>
      <w:r w:rsidRPr="00336844">
        <w:t>(</w:t>
      </w:r>
      <w:proofErr w:type="spellStart"/>
      <w:r w:rsidR="00B67AF7" w:rsidRPr="00336844">
        <w:t>i</w:t>
      </w:r>
      <w:proofErr w:type="spellEnd"/>
      <w:r w:rsidRPr="00336844">
        <w:t xml:space="preserve">) the device complies with the essential principles, or is </w:t>
      </w:r>
      <w:r w:rsidRPr="00336844">
        <w:rPr>
          <w:shd w:val="clear" w:color="auto" w:fill="FFFFFF"/>
        </w:rPr>
        <w:t>imported or supplied (as the case may be) with the consent of the Secretary under section 41MA or 41MAA of the Act</w:t>
      </w:r>
      <w:r w:rsidRPr="00336844">
        <w:t>; and</w:t>
      </w:r>
    </w:p>
    <w:p w14:paraId="68023EBA" w14:textId="77777777" w:rsidR="00835619" w:rsidRPr="00336844" w:rsidRDefault="001A4241" w:rsidP="001A4241">
      <w:pPr>
        <w:pStyle w:val="Tablei"/>
      </w:pPr>
      <w:r w:rsidRPr="00336844">
        <w:t>(</w:t>
      </w:r>
      <w:r w:rsidR="00B67AF7" w:rsidRPr="00336844">
        <w:t>ii</w:t>
      </w:r>
      <w:r w:rsidRPr="00336844">
        <w:t xml:space="preserve">) the sponsor </w:t>
      </w:r>
      <w:r w:rsidR="00444A6F" w:rsidRPr="00336844">
        <w:t xml:space="preserve">holds </w:t>
      </w:r>
      <w:r w:rsidR="00B73903" w:rsidRPr="00336844">
        <w:t>i</w:t>
      </w:r>
      <w:r w:rsidR="00444A6F" w:rsidRPr="00336844">
        <w:t>nformation or</w:t>
      </w:r>
      <w:r w:rsidRPr="00336844">
        <w:t xml:space="preserve"> evidence to support the statement made for the purposes of </w:t>
      </w:r>
      <w:r w:rsidR="00890EF6" w:rsidRPr="00336844">
        <w:t>subparagraph (</w:t>
      </w:r>
      <w:proofErr w:type="spellStart"/>
      <w:r w:rsidRPr="00336844">
        <w:t>i</w:t>
      </w:r>
      <w:proofErr w:type="spellEnd"/>
      <w:r w:rsidRPr="00336844">
        <w:t>).</w:t>
      </w:r>
    </w:p>
    <w:p w14:paraId="392D60FA" w14:textId="77777777" w:rsidR="00E67F1D" w:rsidRPr="00336844" w:rsidRDefault="006E3AD2" w:rsidP="00E67F1D">
      <w:pPr>
        <w:pStyle w:val="ItemHead"/>
      </w:pPr>
      <w:proofErr w:type="gramStart"/>
      <w:r w:rsidRPr="00336844">
        <w:t>8</w:t>
      </w:r>
      <w:r w:rsidR="00E67F1D" w:rsidRPr="00336844">
        <w:t xml:space="preserve">  </w:t>
      </w:r>
      <w:r w:rsidR="00EA353C" w:rsidRPr="00336844">
        <w:t>Part</w:t>
      </w:r>
      <w:proofErr w:type="gramEnd"/>
      <w:r w:rsidR="00EA353C" w:rsidRPr="00336844">
        <w:t> 2</w:t>
      </w:r>
      <w:r w:rsidR="00E67F1D" w:rsidRPr="00336844">
        <w:t xml:space="preserve"> of </w:t>
      </w:r>
      <w:r w:rsidRPr="00336844">
        <w:t>Schedule 4</w:t>
      </w:r>
      <w:r w:rsidR="00E67F1D" w:rsidRPr="00336844">
        <w:t xml:space="preserve"> (table </w:t>
      </w:r>
      <w:r w:rsidR="00782249" w:rsidRPr="00336844">
        <w:t>item 2</w:t>
      </w:r>
      <w:r w:rsidR="00E67F1D" w:rsidRPr="00336844">
        <w:t>.11A)</w:t>
      </w:r>
    </w:p>
    <w:p w14:paraId="1CEE36E1" w14:textId="77777777" w:rsidR="00E67F1D" w:rsidRPr="00336844" w:rsidRDefault="00E67F1D" w:rsidP="00E67F1D">
      <w:pPr>
        <w:pStyle w:val="Item"/>
      </w:pPr>
      <w:r w:rsidRPr="00336844">
        <w:t>Repeal the item.</w:t>
      </w:r>
    </w:p>
    <w:p w14:paraId="79BC2A54" w14:textId="77777777" w:rsidR="00E67F1D" w:rsidRPr="00336844" w:rsidRDefault="006E3AD2" w:rsidP="00E67F1D">
      <w:pPr>
        <w:pStyle w:val="ItemHead"/>
      </w:pPr>
      <w:proofErr w:type="gramStart"/>
      <w:r w:rsidRPr="00336844">
        <w:t>9</w:t>
      </w:r>
      <w:r w:rsidR="00E67F1D" w:rsidRPr="00336844">
        <w:t xml:space="preserve">  </w:t>
      </w:r>
      <w:r w:rsidR="00EA353C" w:rsidRPr="00336844">
        <w:t>Part</w:t>
      </w:r>
      <w:proofErr w:type="gramEnd"/>
      <w:r w:rsidR="00EA353C" w:rsidRPr="00336844">
        <w:t> 2</w:t>
      </w:r>
      <w:r w:rsidR="00E67F1D" w:rsidRPr="00336844">
        <w:t xml:space="preserve"> of </w:t>
      </w:r>
      <w:r w:rsidRPr="00336844">
        <w:t>Schedule 4</w:t>
      </w:r>
      <w:r w:rsidR="00EE2A9E" w:rsidRPr="00336844">
        <w:t xml:space="preserve"> (at the end of the table)</w:t>
      </w:r>
    </w:p>
    <w:p w14:paraId="42B0DB7E" w14:textId="77777777" w:rsidR="00E67F1D" w:rsidRPr="00336844" w:rsidRDefault="00E67F1D" w:rsidP="00EE2A9E">
      <w:pPr>
        <w:pStyle w:val="Item"/>
      </w:pPr>
      <w:r w:rsidRPr="00336844">
        <w:t>Add:</w:t>
      </w:r>
    </w:p>
    <w:tbl>
      <w:tblPr>
        <w:tblW w:w="5000" w:type="pct"/>
        <w:tblLook w:val="0480" w:firstRow="0" w:lastRow="0" w:firstColumn="1" w:lastColumn="0" w:noHBand="0" w:noVBand="1"/>
      </w:tblPr>
      <w:tblGrid>
        <w:gridCol w:w="731"/>
        <w:gridCol w:w="3279"/>
        <w:gridCol w:w="4519"/>
      </w:tblGrid>
      <w:tr w:rsidR="00E67F1D" w:rsidRPr="00336844" w14:paraId="5EEC4DD6" w14:textId="77777777" w:rsidTr="000B5122">
        <w:tc>
          <w:tcPr>
            <w:tcW w:w="429" w:type="pct"/>
            <w:tcBorders>
              <w:bottom w:val="single" w:sz="4" w:space="0" w:color="auto"/>
            </w:tcBorders>
            <w:hideMark/>
          </w:tcPr>
          <w:p w14:paraId="15E137BC" w14:textId="77777777" w:rsidR="00E67F1D" w:rsidRPr="00336844" w:rsidRDefault="00E67F1D" w:rsidP="001E3C15">
            <w:pPr>
              <w:pStyle w:val="Tabletext"/>
            </w:pPr>
            <w:r w:rsidRPr="00336844">
              <w:t>2.17</w:t>
            </w:r>
          </w:p>
        </w:tc>
        <w:tc>
          <w:tcPr>
            <w:tcW w:w="1922" w:type="pct"/>
            <w:tcBorders>
              <w:bottom w:val="single" w:sz="4" w:space="0" w:color="auto"/>
            </w:tcBorders>
            <w:hideMark/>
          </w:tcPr>
          <w:p w14:paraId="7C23DB4B" w14:textId="77777777" w:rsidR="00C569EE" w:rsidRPr="00336844" w:rsidRDefault="00C569EE" w:rsidP="00420042">
            <w:pPr>
              <w:pStyle w:val="Tabletext"/>
            </w:pPr>
            <w:r w:rsidRPr="00336844">
              <w:t>Medical device that is:</w:t>
            </w:r>
          </w:p>
          <w:p w14:paraId="06A0CEB3" w14:textId="77777777" w:rsidR="00E67F1D" w:rsidRPr="00336844" w:rsidRDefault="00C569EE" w:rsidP="00C569EE">
            <w:pPr>
              <w:pStyle w:val="Tablea"/>
            </w:pPr>
            <w:r w:rsidRPr="00336844">
              <w:t xml:space="preserve">(a) a </w:t>
            </w:r>
            <w:r w:rsidR="00E67F1D" w:rsidRPr="00336844">
              <w:t>therapeutic vaping device</w:t>
            </w:r>
            <w:r w:rsidR="00176FC8" w:rsidRPr="00336844">
              <w:t>; or</w:t>
            </w:r>
          </w:p>
          <w:p w14:paraId="622665A4" w14:textId="77777777" w:rsidR="00176FC8" w:rsidRPr="00336844" w:rsidRDefault="00176FC8" w:rsidP="00C569EE">
            <w:pPr>
              <w:pStyle w:val="Tablea"/>
            </w:pPr>
            <w:r w:rsidRPr="00336844">
              <w:t>(b) a therapeutic vaping device accessory</w:t>
            </w:r>
          </w:p>
        </w:tc>
        <w:tc>
          <w:tcPr>
            <w:tcW w:w="2649" w:type="pct"/>
            <w:tcBorders>
              <w:bottom w:val="single" w:sz="4" w:space="0" w:color="auto"/>
            </w:tcBorders>
            <w:hideMark/>
          </w:tcPr>
          <w:p w14:paraId="761642C1" w14:textId="77777777" w:rsidR="00E67F1D" w:rsidRPr="00336844" w:rsidRDefault="00E67F1D" w:rsidP="001E3C15">
            <w:pPr>
              <w:pStyle w:val="Tablea"/>
            </w:pPr>
            <w:r w:rsidRPr="00336844">
              <w:t xml:space="preserve">(a) </w:t>
            </w:r>
            <w:r w:rsidR="00F813BB" w:rsidRPr="00336844">
              <w:t>The</w:t>
            </w:r>
            <w:r w:rsidRPr="00336844">
              <w:t xml:space="preserve"> sponsor </w:t>
            </w:r>
            <w:r w:rsidR="004D1F9F" w:rsidRPr="00336844">
              <w:t>must</w:t>
            </w:r>
            <w:r w:rsidR="00846F88" w:rsidRPr="00336844">
              <w:t xml:space="preserve"> give</w:t>
            </w:r>
            <w:r w:rsidRPr="00336844">
              <w:t xml:space="preserve"> the Secretary a notice</w:t>
            </w:r>
            <w:r w:rsidR="00C02DF5" w:rsidRPr="00336844">
              <w:t xml:space="preserve"> (the </w:t>
            </w:r>
            <w:r w:rsidR="00C02DF5" w:rsidRPr="00336844">
              <w:rPr>
                <w:b/>
                <w:i/>
              </w:rPr>
              <w:t>sponsor notice</w:t>
            </w:r>
            <w:r w:rsidR="00C02DF5" w:rsidRPr="00336844">
              <w:t>)</w:t>
            </w:r>
            <w:r w:rsidRPr="00336844">
              <w:t xml:space="preserve">, in a form approved in writing by the Secretary, </w:t>
            </w:r>
            <w:r w:rsidR="00E33F94" w:rsidRPr="00336844">
              <w:t xml:space="preserve">stating </w:t>
            </w:r>
            <w:r w:rsidRPr="00336844">
              <w:t>that:</w:t>
            </w:r>
          </w:p>
          <w:p w14:paraId="4F0BE1D2" w14:textId="77777777" w:rsidR="00E67F1D" w:rsidRPr="00336844" w:rsidRDefault="00E67F1D" w:rsidP="001E3C15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the device is intended, by the person under whose name the device is or is to be supplied, only to administer </w:t>
            </w:r>
            <w:r w:rsidR="00270D0D" w:rsidRPr="00336844">
              <w:t xml:space="preserve">or contain </w:t>
            </w:r>
            <w:r w:rsidRPr="00336844">
              <w:t xml:space="preserve">a therapeutic vaping </w:t>
            </w:r>
            <w:r w:rsidR="003A1EA9" w:rsidRPr="00336844">
              <w:t>substance</w:t>
            </w:r>
            <w:r w:rsidRPr="00336844">
              <w:t xml:space="preserve"> whose only indications are </w:t>
            </w:r>
            <w:proofErr w:type="spellStart"/>
            <w:r w:rsidRPr="00336844">
              <w:t>use</w:t>
            </w:r>
            <w:proofErr w:type="spellEnd"/>
            <w:r w:rsidRPr="00336844">
              <w:t xml:space="preserve"> for smoking cessati</w:t>
            </w:r>
            <w:r w:rsidRPr="00336844">
              <w:rPr>
                <w:lang w:eastAsia="en-US"/>
              </w:rPr>
              <w:t xml:space="preserve">on or the </w:t>
            </w:r>
            <w:r w:rsidR="00B927BF" w:rsidRPr="00336844">
              <w:rPr>
                <w:lang w:eastAsia="en-US"/>
              </w:rPr>
              <w:t>management</w:t>
            </w:r>
            <w:r w:rsidRPr="00336844">
              <w:rPr>
                <w:lang w:eastAsia="en-US"/>
              </w:rPr>
              <w:t xml:space="preserve"> of nicotine </w:t>
            </w:r>
            <w:r w:rsidR="002D33BE" w:rsidRPr="00336844">
              <w:rPr>
                <w:lang w:eastAsia="en-US"/>
              </w:rPr>
              <w:t>dependence</w:t>
            </w:r>
            <w:r w:rsidRPr="00336844">
              <w:rPr>
                <w:lang w:eastAsia="en-US"/>
              </w:rPr>
              <w:t xml:space="preserve">; </w:t>
            </w:r>
            <w:r w:rsidRPr="00336844">
              <w:t>and</w:t>
            </w:r>
          </w:p>
          <w:p w14:paraId="15E30AEF" w14:textId="77777777" w:rsidR="00E67F1D" w:rsidRPr="00336844" w:rsidRDefault="00E67F1D" w:rsidP="001E3C15">
            <w:pPr>
              <w:pStyle w:val="Tablei"/>
            </w:pPr>
            <w:r w:rsidRPr="00336844">
              <w:t xml:space="preserve">(ii) the device complies with the essential </w:t>
            </w:r>
            <w:proofErr w:type="gramStart"/>
            <w:r w:rsidRPr="00336844">
              <w:t>principles, or</w:t>
            </w:r>
            <w:proofErr w:type="gramEnd"/>
            <w:r w:rsidRPr="00336844">
              <w:t xml:space="preserve"> is </w:t>
            </w:r>
            <w:r w:rsidRPr="00336844">
              <w:rPr>
                <w:shd w:val="clear" w:color="auto" w:fill="FFFFFF"/>
              </w:rPr>
              <w:t xml:space="preserve">imported or supplied (as the case may be) with the consent of the Secretary under </w:t>
            </w:r>
            <w:r w:rsidR="007E1782" w:rsidRPr="00336844">
              <w:rPr>
                <w:shd w:val="clear" w:color="auto" w:fill="FFFFFF"/>
              </w:rPr>
              <w:t>section 4</w:t>
            </w:r>
            <w:r w:rsidRPr="00336844">
              <w:rPr>
                <w:shd w:val="clear" w:color="auto" w:fill="FFFFFF"/>
              </w:rPr>
              <w:t>1MA or 41MAA of the Act</w:t>
            </w:r>
            <w:r w:rsidR="000A65EE" w:rsidRPr="00336844">
              <w:rPr>
                <w:shd w:val="clear" w:color="auto" w:fill="FFFFFF"/>
              </w:rPr>
              <w:t>.</w:t>
            </w:r>
          </w:p>
          <w:p w14:paraId="42273DE7" w14:textId="77777777" w:rsidR="000A65EE" w:rsidRPr="00336844" w:rsidRDefault="000A65EE" w:rsidP="000A65EE">
            <w:pPr>
              <w:pStyle w:val="Tablea"/>
            </w:pPr>
            <w:r w:rsidRPr="00336844">
              <w:t>(</w:t>
            </w:r>
            <w:r w:rsidR="00921556" w:rsidRPr="00336844">
              <w:t>b</w:t>
            </w:r>
            <w:r w:rsidRPr="00336844">
              <w:t xml:space="preserve">) The </w:t>
            </w:r>
            <w:r w:rsidR="00C02DF5" w:rsidRPr="00336844">
              <w:t xml:space="preserve">sponsor </w:t>
            </w:r>
            <w:r w:rsidRPr="00336844">
              <w:t xml:space="preserve">notice </w:t>
            </w:r>
            <w:r w:rsidR="006E6FAB" w:rsidRPr="00336844">
              <w:t>must be</w:t>
            </w:r>
            <w:r w:rsidR="00846F88" w:rsidRPr="00336844">
              <w:t xml:space="preserve"> </w:t>
            </w:r>
            <w:r w:rsidRPr="00336844">
              <w:t>given:</w:t>
            </w:r>
          </w:p>
          <w:p w14:paraId="767EA0E7" w14:textId="77777777" w:rsidR="000A65EE" w:rsidRPr="00336844" w:rsidRDefault="000A65EE" w:rsidP="000A65EE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for </w:t>
            </w:r>
            <w:r w:rsidR="00857EAF" w:rsidRPr="00336844">
              <w:t>a device</w:t>
            </w:r>
            <w:r w:rsidRPr="00336844">
              <w:t xml:space="preserve"> imported into Australia—before </w:t>
            </w:r>
            <w:r w:rsidR="00857EAF" w:rsidRPr="00336844">
              <w:t>importing the device</w:t>
            </w:r>
            <w:r w:rsidRPr="00336844">
              <w:t>; or</w:t>
            </w:r>
          </w:p>
          <w:p w14:paraId="72EFC3E3" w14:textId="77777777" w:rsidR="000A65EE" w:rsidRPr="00336844" w:rsidRDefault="000A65EE" w:rsidP="000A65EE">
            <w:pPr>
              <w:pStyle w:val="Tablei"/>
            </w:pPr>
            <w:r w:rsidRPr="00336844">
              <w:t xml:space="preserve">(ii) for </w:t>
            </w:r>
            <w:r w:rsidR="003816AA" w:rsidRPr="00336844">
              <w:t>a device</w:t>
            </w:r>
            <w:r w:rsidRPr="00336844">
              <w:t xml:space="preserve"> manufactured in Australia—before </w:t>
            </w:r>
            <w:r w:rsidR="00ED2A99" w:rsidRPr="00336844">
              <w:t xml:space="preserve">the </w:t>
            </w:r>
            <w:r w:rsidR="003816AA" w:rsidRPr="00336844">
              <w:t>device</w:t>
            </w:r>
            <w:r w:rsidR="00ED2A99" w:rsidRPr="00336844">
              <w:t xml:space="preserve"> </w:t>
            </w:r>
            <w:r w:rsidR="003816AA" w:rsidRPr="00336844">
              <w:t xml:space="preserve">is </w:t>
            </w:r>
            <w:r w:rsidR="00E722F4" w:rsidRPr="00336844">
              <w:t xml:space="preserve">first supplied </w:t>
            </w:r>
            <w:r w:rsidRPr="00336844">
              <w:t>in Australia</w:t>
            </w:r>
            <w:r w:rsidR="00BE0094" w:rsidRPr="00336844">
              <w:t>.</w:t>
            </w:r>
          </w:p>
          <w:p w14:paraId="733AD2F9" w14:textId="77777777" w:rsidR="00E67F1D" w:rsidRPr="00336844" w:rsidRDefault="00ED2A99" w:rsidP="00ED2A99">
            <w:pPr>
              <w:pStyle w:val="Tablea"/>
            </w:pPr>
            <w:r w:rsidRPr="00336844">
              <w:t>(</w:t>
            </w:r>
            <w:r w:rsidR="00921556" w:rsidRPr="00336844">
              <w:t>c</w:t>
            </w:r>
            <w:r w:rsidRPr="00336844">
              <w:t>)</w:t>
            </w:r>
            <w:r w:rsidR="00E67F1D" w:rsidRPr="00336844">
              <w:t xml:space="preserve"> </w:t>
            </w:r>
            <w:r w:rsidR="00BE0094" w:rsidRPr="00336844">
              <w:t>The</w:t>
            </w:r>
            <w:r w:rsidR="00E67F1D" w:rsidRPr="00336844">
              <w:t xml:space="preserve"> sponsor </w:t>
            </w:r>
            <w:r w:rsidR="00444A6F" w:rsidRPr="00336844">
              <w:t>holds information or</w:t>
            </w:r>
            <w:r w:rsidR="00E67F1D" w:rsidRPr="00336844">
              <w:t xml:space="preserve"> evidence to support the statements made </w:t>
            </w:r>
            <w:r w:rsidR="00BE0094" w:rsidRPr="00336844">
              <w:t xml:space="preserve">in the </w:t>
            </w:r>
            <w:r w:rsidR="00C02DF5" w:rsidRPr="00336844">
              <w:t>sponsor notice</w:t>
            </w:r>
            <w:r w:rsidR="00BE0094" w:rsidRPr="00336844">
              <w:t>.</w:t>
            </w:r>
          </w:p>
          <w:p w14:paraId="32BC8FDF" w14:textId="77777777" w:rsidR="00BE0094" w:rsidRPr="00336844" w:rsidRDefault="00BE0094" w:rsidP="00ED2A99">
            <w:pPr>
              <w:pStyle w:val="Tablea"/>
            </w:pPr>
            <w:r w:rsidRPr="00336844">
              <w:t xml:space="preserve">(d) Neither of the statements made in the </w:t>
            </w:r>
            <w:r w:rsidR="00C02DF5" w:rsidRPr="00336844">
              <w:t xml:space="preserve">sponsor </w:t>
            </w:r>
            <w:r w:rsidRPr="00336844">
              <w:t>notice is incorrect.</w:t>
            </w:r>
          </w:p>
          <w:p w14:paraId="06E829C5" w14:textId="77777777" w:rsidR="00E67F1D" w:rsidRPr="00336844" w:rsidRDefault="00E67F1D" w:rsidP="001E3C15">
            <w:pPr>
              <w:pStyle w:val="Tablea"/>
            </w:pPr>
            <w:r w:rsidRPr="00336844">
              <w:t>(</w:t>
            </w:r>
            <w:r w:rsidR="00BB2A28" w:rsidRPr="00336844">
              <w:t>e</w:t>
            </w:r>
            <w:r w:rsidRPr="00336844">
              <w:t xml:space="preserve">) </w:t>
            </w:r>
            <w:r w:rsidR="00C646BC" w:rsidRPr="00336844">
              <w:t>The</w:t>
            </w:r>
            <w:r w:rsidRPr="00336844">
              <w:t xml:space="preserve"> device </w:t>
            </w:r>
            <w:r w:rsidR="006E6FAB" w:rsidRPr="00336844">
              <w:t>is</w:t>
            </w:r>
            <w:r w:rsidRPr="00336844">
              <w:t xml:space="preserve"> not the subject of a determination, by the Secretary and published on the Department’s website, that the supply of the device be stopped or should cease because:</w:t>
            </w:r>
          </w:p>
          <w:p w14:paraId="1397102F" w14:textId="77777777" w:rsidR="00E67F1D" w:rsidRPr="00336844" w:rsidRDefault="00E67F1D" w:rsidP="001E3C15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the Secretary is satisfied that the supply </w:t>
            </w:r>
            <w:r w:rsidRPr="00336844">
              <w:lastRenderedPageBreak/>
              <w:t>compromises public health and safety; or</w:t>
            </w:r>
          </w:p>
          <w:p w14:paraId="25549598" w14:textId="77777777" w:rsidR="00E67F1D" w:rsidRPr="00336844" w:rsidRDefault="00E67F1D" w:rsidP="001E3C15">
            <w:pPr>
              <w:pStyle w:val="Tablei"/>
            </w:pPr>
            <w:r w:rsidRPr="00336844">
              <w:t xml:space="preserve">(ii) the Secretary is satisfied that the device does not </w:t>
            </w:r>
            <w:r w:rsidR="0002252E" w:rsidRPr="00336844">
              <w:t>comply</w:t>
            </w:r>
            <w:r w:rsidRPr="00336844">
              <w:t xml:space="preserve"> with the essential principles</w:t>
            </w:r>
            <w:r w:rsidR="00C646BC" w:rsidRPr="00336844">
              <w:t>.</w:t>
            </w:r>
          </w:p>
          <w:p w14:paraId="38FBBCBD" w14:textId="77777777" w:rsidR="00E67F1D" w:rsidRPr="00336844" w:rsidRDefault="00E67F1D" w:rsidP="001E3C15">
            <w:pPr>
              <w:pStyle w:val="Tablea"/>
            </w:pPr>
            <w:r w:rsidRPr="00336844">
              <w:t>(</w:t>
            </w:r>
            <w:r w:rsidR="00BB2A28" w:rsidRPr="00336844">
              <w:t>f</w:t>
            </w:r>
            <w:r w:rsidRPr="00336844">
              <w:t xml:space="preserve">) </w:t>
            </w:r>
            <w:r w:rsidR="00C646BC" w:rsidRPr="00336844">
              <w:t>The</w:t>
            </w:r>
            <w:r w:rsidRPr="00336844">
              <w:t xml:space="preserve"> sponsor must:</w:t>
            </w:r>
          </w:p>
          <w:p w14:paraId="2C84744E" w14:textId="77777777" w:rsidR="00E67F1D" w:rsidRPr="00336844" w:rsidRDefault="00E67F1D" w:rsidP="001E3C15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>) if requested by the Secretary, give the Secretary the</w:t>
            </w:r>
            <w:r w:rsidR="00444A6F" w:rsidRPr="00336844">
              <w:t xml:space="preserve"> information or</w:t>
            </w:r>
            <w:r w:rsidRPr="00336844">
              <w:t xml:space="preserve"> evidence referred to in </w:t>
            </w:r>
            <w:r w:rsidR="00761F84" w:rsidRPr="00336844">
              <w:t>paragraph (</w:t>
            </w:r>
            <w:r w:rsidR="00BB2A28" w:rsidRPr="00336844">
              <w:t>c)</w:t>
            </w:r>
            <w:r w:rsidRPr="00336844">
              <w:t>; and</w:t>
            </w:r>
          </w:p>
          <w:p w14:paraId="706E9F69" w14:textId="77777777" w:rsidR="00E67F1D" w:rsidRPr="00336844" w:rsidRDefault="00E67F1D" w:rsidP="001E3C15">
            <w:pPr>
              <w:pStyle w:val="Tablei"/>
            </w:pPr>
            <w:r w:rsidRPr="00336844">
              <w:t xml:space="preserve">(ii) do so within the period requested by the Secretary (which must be at least </w:t>
            </w:r>
            <w:r w:rsidR="009F6A6E" w:rsidRPr="00336844">
              <w:t>5 working days</w:t>
            </w:r>
            <w:r w:rsidRPr="00336844">
              <w:t xml:space="preserve"> starting on the day on which the Secretary’s request is made)</w:t>
            </w:r>
            <w:r w:rsidR="00C646BC" w:rsidRPr="00336844">
              <w:t>.</w:t>
            </w:r>
          </w:p>
          <w:p w14:paraId="5EE67F7F" w14:textId="77777777" w:rsidR="00DB710D" w:rsidRPr="00336844" w:rsidRDefault="00E67F1D" w:rsidP="00DB710D">
            <w:pPr>
              <w:pStyle w:val="Tablea"/>
            </w:pPr>
            <w:r w:rsidRPr="00336844">
              <w:t>(</w:t>
            </w:r>
            <w:r w:rsidR="00BB2A28" w:rsidRPr="00336844">
              <w:t>g</w:t>
            </w:r>
            <w:r w:rsidRPr="00336844">
              <w:t xml:space="preserve">) </w:t>
            </w:r>
            <w:r w:rsidR="00B67EBD" w:rsidRPr="00336844">
              <w:t>The</w:t>
            </w:r>
            <w:r w:rsidR="00377353" w:rsidRPr="00336844">
              <w:t xml:space="preserve"> </w:t>
            </w:r>
            <w:r w:rsidRPr="00336844">
              <w:t xml:space="preserve">device may </w:t>
            </w:r>
            <w:r w:rsidR="00DB710D" w:rsidRPr="00336844">
              <w:t xml:space="preserve">be supplied to a person who is not the ultimate consumer of the </w:t>
            </w:r>
            <w:r w:rsidR="005F1491" w:rsidRPr="00336844">
              <w:t>device</w:t>
            </w:r>
            <w:r w:rsidR="00DB710D" w:rsidRPr="00336844">
              <w:t xml:space="preserve"> only if:</w:t>
            </w:r>
          </w:p>
          <w:p w14:paraId="4BB60AD2" w14:textId="77777777" w:rsidR="00E67F1D" w:rsidRPr="00336844" w:rsidRDefault="00E67F1D" w:rsidP="00DB710D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</w:t>
            </w:r>
            <w:r w:rsidR="00DB710D" w:rsidRPr="00336844">
              <w:t xml:space="preserve">the supply is </w:t>
            </w:r>
            <w:r w:rsidR="008D3444" w:rsidRPr="00336844">
              <w:t xml:space="preserve">to </w:t>
            </w:r>
            <w:r w:rsidRPr="00336844">
              <w:t>the holder of a licence; or</w:t>
            </w:r>
          </w:p>
          <w:p w14:paraId="21C9F268" w14:textId="77777777" w:rsidR="00D8614D" w:rsidRPr="00336844" w:rsidRDefault="00D8614D" w:rsidP="001E3C15">
            <w:pPr>
              <w:pStyle w:val="Tablei"/>
            </w:pPr>
            <w:r w:rsidRPr="00336844">
              <w:t xml:space="preserve">(ii) </w:t>
            </w:r>
            <w:r w:rsidR="00DB710D" w:rsidRPr="00336844">
              <w:t xml:space="preserve">the supply is to </w:t>
            </w:r>
            <w:r w:rsidRPr="00336844">
              <w:t xml:space="preserve">a person who is exempt </w:t>
            </w:r>
            <w:r w:rsidR="009C5D2E" w:rsidRPr="00336844">
              <w:t>in accordance with</w:t>
            </w:r>
            <w:r w:rsidRPr="00336844">
              <w:t xml:space="preserve"> subsection 34(2) of the Act from the operation of Part 3</w:t>
            </w:r>
            <w:r w:rsidR="006B2A43" w:rsidRPr="00336844">
              <w:noBreakHyphen/>
            </w:r>
            <w:r w:rsidRPr="00336844">
              <w:t>3 of the Act in relation to the manufacture of the device; or</w:t>
            </w:r>
          </w:p>
          <w:p w14:paraId="5B654AA2" w14:textId="77777777" w:rsidR="00960571" w:rsidRPr="00336844" w:rsidRDefault="00960571" w:rsidP="00960571">
            <w:pPr>
              <w:pStyle w:val="Tablei"/>
            </w:pPr>
            <w:r w:rsidRPr="00336844">
              <w:t>(</w:t>
            </w:r>
            <w:r w:rsidR="00D8614D" w:rsidRPr="00336844">
              <w:t>iii</w:t>
            </w:r>
            <w:r w:rsidRPr="00336844">
              <w:t xml:space="preserve">) </w:t>
            </w:r>
            <w:r w:rsidR="00DB710D" w:rsidRPr="00336844">
              <w:t xml:space="preserve">the supply is to </w:t>
            </w:r>
            <w:r w:rsidRPr="00336844">
              <w:t xml:space="preserve">a person (a </w:t>
            </w:r>
            <w:r w:rsidRPr="00336844">
              <w:rPr>
                <w:b/>
                <w:i/>
              </w:rPr>
              <w:t>registered pharmacist</w:t>
            </w:r>
            <w:r w:rsidRPr="00336844">
              <w:t>) who is registered as a pharmacist under a law of a State or Territory providing for the registration of pharmacists; or</w:t>
            </w:r>
          </w:p>
          <w:p w14:paraId="57ED144C" w14:textId="77777777" w:rsidR="00E67F1D" w:rsidRPr="00336844" w:rsidRDefault="00025B15" w:rsidP="00697C71">
            <w:pPr>
              <w:pStyle w:val="Tablei"/>
            </w:pPr>
            <w:r w:rsidRPr="00336844">
              <w:t>(</w:t>
            </w:r>
            <w:r w:rsidR="00D8614D" w:rsidRPr="00336844">
              <w:t>iv</w:t>
            </w:r>
            <w:r w:rsidRPr="00336844">
              <w:t xml:space="preserve">) </w:t>
            </w:r>
            <w:r w:rsidR="008D3444" w:rsidRPr="00336844">
              <w:t xml:space="preserve">the supply is to any other person who is authorised, under the law of </w:t>
            </w:r>
            <w:r w:rsidR="00697C71" w:rsidRPr="00336844">
              <w:t xml:space="preserve">the </w:t>
            </w:r>
            <w:r w:rsidR="008D3444" w:rsidRPr="00336844">
              <w:t xml:space="preserve">State or Territory </w:t>
            </w:r>
            <w:r w:rsidR="00697C71" w:rsidRPr="00336844">
              <w:t>in which that person deals with goods</w:t>
            </w:r>
            <w:r w:rsidR="008D3444" w:rsidRPr="00336844">
              <w:t xml:space="preserve">, to deal with </w:t>
            </w:r>
            <w:r w:rsidR="00697C71" w:rsidRPr="00336844">
              <w:t xml:space="preserve">one or more </w:t>
            </w:r>
            <w:r w:rsidR="008D3444" w:rsidRPr="00336844">
              <w:t>substance</w:t>
            </w:r>
            <w:r w:rsidR="00697C71" w:rsidRPr="00336844">
              <w:t>s</w:t>
            </w:r>
            <w:r w:rsidR="00695136" w:rsidRPr="00336844">
              <w:t xml:space="preserve"> included</w:t>
            </w:r>
            <w:r w:rsidR="008D3444" w:rsidRPr="00336844">
              <w:t xml:space="preserve"> in Schedule 4 to the current Poisons Standard, and the supply is in accordance with that authorisation</w:t>
            </w:r>
            <w:r w:rsidR="00C646BC" w:rsidRPr="00336844">
              <w:t>.</w:t>
            </w:r>
          </w:p>
          <w:p w14:paraId="3D309395" w14:textId="77777777" w:rsidR="00B22FA8" w:rsidRPr="00336844" w:rsidRDefault="00E67F1D" w:rsidP="00B22FA8">
            <w:pPr>
              <w:pStyle w:val="Tablea"/>
            </w:pPr>
            <w:r w:rsidRPr="00336844">
              <w:t>(</w:t>
            </w:r>
            <w:r w:rsidR="00B22FA8" w:rsidRPr="00336844">
              <w:t>h</w:t>
            </w:r>
            <w:r w:rsidRPr="00336844">
              <w:t xml:space="preserve">) </w:t>
            </w:r>
            <w:r w:rsidR="00234931" w:rsidRPr="00336844">
              <w:t>The</w:t>
            </w:r>
            <w:r w:rsidRPr="00336844">
              <w:t xml:space="preserve"> </w:t>
            </w:r>
            <w:r w:rsidR="00B22FA8" w:rsidRPr="00336844">
              <w:t>device may be supplied to the ultimate consumer of the device only if:</w:t>
            </w:r>
          </w:p>
          <w:p w14:paraId="0B9A8B28" w14:textId="77777777" w:rsidR="00697C71" w:rsidRPr="00336844" w:rsidRDefault="00697C71" w:rsidP="00697C71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>) the device is supplied as a finished product; and</w:t>
            </w:r>
          </w:p>
          <w:p w14:paraId="42D930B5" w14:textId="77777777" w:rsidR="00697C71" w:rsidRPr="00336844" w:rsidRDefault="00697C71" w:rsidP="00697C71">
            <w:pPr>
              <w:pStyle w:val="Tablei"/>
            </w:pPr>
            <w:r w:rsidRPr="00336844">
              <w:t>(ii) the supply is by a registered pharmacist or by another person</w:t>
            </w:r>
            <w:r w:rsidR="00FC3319" w:rsidRPr="00336844">
              <w:t xml:space="preserve"> </w:t>
            </w:r>
            <w:r w:rsidRPr="00336844">
              <w:t xml:space="preserve">who is authorised, under the law of </w:t>
            </w:r>
            <w:r w:rsidR="001742FF" w:rsidRPr="00336844">
              <w:t>a</w:t>
            </w:r>
            <w:r w:rsidRPr="00336844">
              <w:t xml:space="preserve"> State or Territory, to supply one or more substances included in Schedule 4 to the current Poisons Standard to </w:t>
            </w:r>
            <w:r w:rsidR="001742FF" w:rsidRPr="00336844">
              <w:t>an</w:t>
            </w:r>
            <w:r w:rsidRPr="00336844">
              <w:t xml:space="preserve"> ultimate consumer; and</w:t>
            </w:r>
          </w:p>
          <w:p w14:paraId="212E6BEB" w14:textId="77777777" w:rsidR="008E7342" w:rsidRPr="00336844" w:rsidRDefault="00697C71" w:rsidP="00697C71">
            <w:pPr>
              <w:pStyle w:val="Tablei"/>
            </w:pPr>
            <w:r w:rsidRPr="00336844">
              <w:t xml:space="preserve">(iii) if the supply is by </w:t>
            </w:r>
            <w:r w:rsidR="001742FF" w:rsidRPr="00336844">
              <w:t xml:space="preserve">a </w:t>
            </w:r>
            <w:r w:rsidRPr="00336844">
              <w:t xml:space="preserve">person authorised as described in </w:t>
            </w:r>
            <w:r w:rsidR="00890EF6" w:rsidRPr="00336844">
              <w:t>subparagraph (</w:t>
            </w:r>
            <w:r w:rsidRPr="00336844">
              <w:t>ii), the supply is in accordance with that authorisation</w:t>
            </w:r>
            <w:r w:rsidR="00234931" w:rsidRPr="00336844">
              <w:t>.</w:t>
            </w:r>
          </w:p>
          <w:p w14:paraId="0CEED9E3" w14:textId="77777777" w:rsidR="00E67F1D" w:rsidRPr="00336844" w:rsidRDefault="00E67F1D" w:rsidP="001E3C15">
            <w:pPr>
              <w:pStyle w:val="Tablea"/>
            </w:pPr>
            <w:r w:rsidRPr="00336844">
              <w:t>(</w:t>
            </w:r>
            <w:proofErr w:type="spellStart"/>
            <w:r w:rsidR="00B136FA" w:rsidRPr="00336844">
              <w:t>i</w:t>
            </w:r>
            <w:proofErr w:type="spellEnd"/>
            <w:r w:rsidRPr="00336844">
              <w:t xml:space="preserve">) </w:t>
            </w:r>
            <w:r w:rsidR="00234931" w:rsidRPr="00336844">
              <w:t>The</w:t>
            </w:r>
            <w:r w:rsidRPr="00336844">
              <w:t xml:space="preserve"> sponsor must:</w:t>
            </w:r>
          </w:p>
          <w:p w14:paraId="42297FD4" w14:textId="77777777" w:rsidR="00E67F1D" w:rsidRPr="00336844" w:rsidRDefault="00E67F1D" w:rsidP="001E3C15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>) keep records relating to the source and supply of the device; and</w:t>
            </w:r>
          </w:p>
          <w:p w14:paraId="4D19C1DB" w14:textId="77777777" w:rsidR="00E67F1D" w:rsidRPr="00336844" w:rsidRDefault="00E67F1D" w:rsidP="001E3C15">
            <w:pPr>
              <w:pStyle w:val="Tablei"/>
            </w:pPr>
            <w:r w:rsidRPr="00336844">
              <w:t xml:space="preserve">(ii) if requested by the Secretary, give the records to the Secretary within the period requested by the Secretary (which must be at least </w:t>
            </w:r>
            <w:r w:rsidR="009F6A6E" w:rsidRPr="00336844">
              <w:t>5 working days</w:t>
            </w:r>
            <w:r w:rsidRPr="00336844">
              <w:t xml:space="preserve"> starting on the day on which the Secretary’s request is made)</w:t>
            </w:r>
            <w:r w:rsidR="00234931" w:rsidRPr="00336844">
              <w:t>.</w:t>
            </w:r>
          </w:p>
          <w:p w14:paraId="702EC03A" w14:textId="77777777" w:rsidR="00E67F1D" w:rsidRPr="00336844" w:rsidRDefault="00E67F1D" w:rsidP="001E3C15">
            <w:pPr>
              <w:pStyle w:val="Tablea"/>
            </w:pPr>
            <w:r w:rsidRPr="00336844">
              <w:t>(</w:t>
            </w:r>
            <w:r w:rsidR="00B136FA" w:rsidRPr="00336844">
              <w:t>j</w:t>
            </w:r>
            <w:r w:rsidRPr="00336844">
              <w:t xml:space="preserve">) </w:t>
            </w:r>
            <w:r w:rsidR="00234931" w:rsidRPr="00336844">
              <w:t>The</w:t>
            </w:r>
            <w:r w:rsidRPr="00336844">
              <w:t xml:space="preserve"> sponsor must provide information of a kind mentioned in </w:t>
            </w:r>
            <w:r w:rsidR="006E3AD2" w:rsidRPr="00336844">
              <w:t>subsection 4</w:t>
            </w:r>
            <w:r w:rsidRPr="00336844">
              <w:t>1</w:t>
            </w:r>
            <w:proofErr w:type="gramStart"/>
            <w:r w:rsidRPr="00336844">
              <w:t>MP(</w:t>
            </w:r>
            <w:proofErr w:type="gramEnd"/>
            <w:r w:rsidRPr="00336844">
              <w:t xml:space="preserve">2) or 41MPA(2) </w:t>
            </w:r>
            <w:r w:rsidRPr="00336844">
              <w:lastRenderedPageBreak/>
              <w:t xml:space="preserve">of the Act </w:t>
            </w:r>
            <w:r w:rsidR="00381F5A" w:rsidRPr="00336844">
              <w:t xml:space="preserve">relating to the device </w:t>
            </w:r>
            <w:r w:rsidRPr="00336844">
              <w:t>to the Secretary within the following periods:</w:t>
            </w:r>
          </w:p>
          <w:p w14:paraId="4C9170D3" w14:textId="77777777" w:rsidR="00E67F1D" w:rsidRPr="00336844" w:rsidRDefault="00E67F1D" w:rsidP="001E3C15">
            <w:pPr>
              <w:pStyle w:val="Tablei"/>
            </w:pPr>
            <w:r w:rsidRPr="00336844">
              <w:t>(</w:t>
            </w:r>
            <w:proofErr w:type="spellStart"/>
            <w:r w:rsidRPr="00336844">
              <w:t>i</w:t>
            </w:r>
            <w:proofErr w:type="spellEnd"/>
            <w:r w:rsidRPr="00336844">
              <w:t xml:space="preserve">) if the information relates to an event or other occurrence that represents a serious threat to public health—48 hours after the sponsor becomes aware of the event or </w:t>
            </w:r>
            <w:proofErr w:type="gramStart"/>
            <w:r w:rsidRPr="00336844">
              <w:t>occurrence;</w:t>
            </w:r>
            <w:proofErr w:type="gramEnd"/>
          </w:p>
          <w:p w14:paraId="02A21CF5" w14:textId="77777777" w:rsidR="00E67F1D" w:rsidRPr="00336844" w:rsidRDefault="00E67F1D" w:rsidP="001E3C15">
            <w:pPr>
              <w:pStyle w:val="Tablei"/>
            </w:pPr>
            <w:r w:rsidRPr="00336844">
              <w:t xml:space="preserve">(ii) if the information relates to an event or other occurrence that led to the death, or a serious deterioration in the state of health, of a patient, a user of the device, or another person—10 days after the sponsor becomes aware of the event or </w:t>
            </w:r>
            <w:proofErr w:type="gramStart"/>
            <w:r w:rsidRPr="00336844">
              <w:t>occurrence;</w:t>
            </w:r>
            <w:proofErr w:type="gramEnd"/>
          </w:p>
          <w:p w14:paraId="203D8F5D" w14:textId="77777777" w:rsidR="00E67F1D" w:rsidRPr="00336844" w:rsidRDefault="00E67F1D" w:rsidP="001E3C15">
            <w:pPr>
              <w:pStyle w:val="Tablei"/>
            </w:pPr>
            <w:r w:rsidRPr="00336844">
              <w:t xml:space="preserve">(iii) if the information relates to an event or other occurrence a recurrence of which might lead to the death, or a serious deterioration in the state of health, of a patient, a user of the device, or another person—30 days after the sponsor becomes aware of the event or </w:t>
            </w:r>
            <w:proofErr w:type="gramStart"/>
            <w:r w:rsidRPr="00336844">
              <w:t>occurrence;</w:t>
            </w:r>
            <w:proofErr w:type="gramEnd"/>
          </w:p>
          <w:p w14:paraId="74B1AAA4" w14:textId="77777777" w:rsidR="00E67F1D" w:rsidRPr="00336844" w:rsidRDefault="00E67F1D" w:rsidP="001E3C15">
            <w:pPr>
              <w:pStyle w:val="Tablei"/>
            </w:pPr>
            <w:r w:rsidRPr="00336844">
              <w:t>(iv) in any other case—60 days after the sponsor becomes aware of the information</w:t>
            </w:r>
            <w:r w:rsidR="00185192" w:rsidRPr="00336844">
              <w:t>.</w:t>
            </w:r>
          </w:p>
        </w:tc>
      </w:tr>
      <w:tr w:rsidR="000B5122" w:rsidRPr="00336844" w14:paraId="4ECC5DB5" w14:textId="77777777" w:rsidTr="000B5122">
        <w:tc>
          <w:tcPr>
            <w:tcW w:w="429" w:type="pct"/>
            <w:tcBorders>
              <w:top w:val="single" w:sz="4" w:space="0" w:color="auto"/>
            </w:tcBorders>
          </w:tcPr>
          <w:p w14:paraId="2A72F91D" w14:textId="77777777" w:rsidR="000B5122" w:rsidRPr="00336844" w:rsidRDefault="000B5122" w:rsidP="001E3C15">
            <w:pPr>
              <w:pStyle w:val="Tabletext"/>
            </w:pPr>
            <w:r w:rsidRPr="00336844">
              <w:lastRenderedPageBreak/>
              <w:t>2.18</w:t>
            </w:r>
          </w:p>
        </w:tc>
        <w:tc>
          <w:tcPr>
            <w:tcW w:w="1922" w:type="pct"/>
            <w:tcBorders>
              <w:top w:val="single" w:sz="4" w:space="0" w:color="auto"/>
            </w:tcBorders>
          </w:tcPr>
          <w:p w14:paraId="17CB965E" w14:textId="77777777" w:rsidR="004E2333" w:rsidRPr="00336844" w:rsidRDefault="00E054C8" w:rsidP="004E2333">
            <w:pPr>
              <w:pStyle w:val="Tabletext"/>
            </w:pPr>
            <w:r w:rsidRPr="00336844">
              <w:t xml:space="preserve">Medical device </w:t>
            </w:r>
            <w:r w:rsidR="00852A78" w:rsidRPr="00336844">
              <w:t>imported into Australia, if</w:t>
            </w:r>
            <w:r w:rsidR="00C74094" w:rsidRPr="00336844">
              <w:t xml:space="preserve"> </w:t>
            </w:r>
            <w:r w:rsidR="00372439" w:rsidRPr="00336844">
              <w:t xml:space="preserve">the medical device is a component or article </w:t>
            </w:r>
            <w:r w:rsidR="00F33660" w:rsidRPr="00336844">
              <w:t>imported for use in the manufacture of</w:t>
            </w:r>
            <w:r w:rsidR="004E2333" w:rsidRPr="00336844">
              <w:t>:</w:t>
            </w:r>
          </w:p>
          <w:p w14:paraId="78545CE7" w14:textId="77777777" w:rsidR="004E2333" w:rsidRPr="00336844" w:rsidRDefault="004E2333" w:rsidP="004E2333">
            <w:pPr>
              <w:pStyle w:val="Tablea"/>
            </w:pPr>
            <w:r w:rsidRPr="00336844">
              <w:t xml:space="preserve">(a) </w:t>
            </w:r>
            <w:r w:rsidR="00F33660" w:rsidRPr="00336844">
              <w:t>a therapeutic vaping device</w:t>
            </w:r>
            <w:r w:rsidRPr="00336844">
              <w:t>;</w:t>
            </w:r>
            <w:r w:rsidR="00F33660" w:rsidRPr="00336844">
              <w:t xml:space="preserve"> or</w:t>
            </w:r>
          </w:p>
          <w:p w14:paraId="577CF211" w14:textId="77777777" w:rsidR="00B1754F" w:rsidRPr="00336844" w:rsidRDefault="004E2333" w:rsidP="004E2333">
            <w:pPr>
              <w:pStyle w:val="Tablea"/>
            </w:pPr>
            <w:r w:rsidRPr="00336844">
              <w:t xml:space="preserve">(b) </w:t>
            </w:r>
            <w:r w:rsidR="00F33660" w:rsidRPr="00336844">
              <w:t>a therapeutic vaping device accessory</w:t>
            </w:r>
          </w:p>
        </w:tc>
        <w:tc>
          <w:tcPr>
            <w:tcW w:w="2649" w:type="pct"/>
            <w:tcBorders>
              <w:top w:val="single" w:sz="4" w:space="0" w:color="auto"/>
            </w:tcBorders>
          </w:tcPr>
          <w:p w14:paraId="6F5F6298" w14:textId="77777777" w:rsidR="000B5122" w:rsidRPr="00336844" w:rsidRDefault="00260A98" w:rsidP="0009083A">
            <w:pPr>
              <w:pStyle w:val="Tablea"/>
            </w:pPr>
            <w:r w:rsidRPr="00336844">
              <w:t xml:space="preserve">(a) </w:t>
            </w:r>
            <w:r w:rsidR="00AF6A34" w:rsidRPr="00336844">
              <w:t>The</w:t>
            </w:r>
            <w:r w:rsidRPr="00336844">
              <w:t xml:space="preserve"> sponsor </w:t>
            </w:r>
            <w:r w:rsidR="006E6FAB" w:rsidRPr="00336844">
              <w:t>must</w:t>
            </w:r>
            <w:r w:rsidRPr="00336844">
              <w:t xml:space="preserve"> </w:t>
            </w:r>
            <w:r w:rsidR="006E6FAB" w:rsidRPr="00336844">
              <w:t>give</w:t>
            </w:r>
            <w:r w:rsidRPr="00336844">
              <w:t xml:space="preserve"> the Secretary a notice</w:t>
            </w:r>
            <w:r w:rsidR="00C02DF5" w:rsidRPr="00336844">
              <w:t xml:space="preserve"> (the </w:t>
            </w:r>
            <w:r w:rsidR="00C02DF5" w:rsidRPr="00336844">
              <w:rPr>
                <w:b/>
                <w:i/>
              </w:rPr>
              <w:t>sponsor notice</w:t>
            </w:r>
            <w:r w:rsidR="00C02DF5" w:rsidRPr="00336844">
              <w:t>)</w:t>
            </w:r>
            <w:r w:rsidRPr="00336844">
              <w:t xml:space="preserve">, in a form approved in writing by the Secretary, </w:t>
            </w:r>
            <w:r w:rsidR="00E33F94" w:rsidRPr="00336844">
              <w:t xml:space="preserve">stating </w:t>
            </w:r>
            <w:r w:rsidRPr="00336844">
              <w:t xml:space="preserve">that the </w:t>
            </w:r>
            <w:r w:rsidR="002D03CE" w:rsidRPr="00336844">
              <w:t>device</w:t>
            </w:r>
            <w:r w:rsidR="00AF6A34" w:rsidRPr="00336844">
              <w:t xml:space="preserve"> is for use</w:t>
            </w:r>
            <w:r w:rsidR="00093417" w:rsidRPr="00336844">
              <w:t xml:space="preserve"> in the manufacture</w:t>
            </w:r>
            <w:r w:rsidR="00154A5F" w:rsidRPr="00336844">
              <w:t xml:space="preserve">, in accordance with the requirements of the Act, of a therapeutic vaping device or a therapeutic vaping device accessory by a manufacturer that holds all relevant licences or approvals (however </w:t>
            </w:r>
            <w:r w:rsidR="007726E1" w:rsidRPr="00336844">
              <w:t>described</w:t>
            </w:r>
            <w:r w:rsidR="00154A5F" w:rsidRPr="00336844">
              <w:t>) required under</w:t>
            </w:r>
            <w:r w:rsidR="002E687B" w:rsidRPr="00336844">
              <w:t xml:space="preserve"> </w:t>
            </w:r>
            <w:r w:rsidR="00154A5F" w:rsidRPr="00336844">
              <w:t>the law of the State or Territory in which the manufacture is to occur</w:t>
            </w:r>
            <w:r w:rsidR="00AF6A34" w:rsidRPr="00336844">
              <w:t>.</w:t>
            </w:r>
          </w:p>
          <w:p w14:paraId="39565B0E" w14:textId="77777777" w:rsidR="00AF6A34" w:rsidRPr="00336844" w:rsidRDefault="00AF6A34" w:rsidP="00260A98">
            <w:pPr>
              <w:pStyle w:val="Tablea"/>
            </w:pPr>
            <w:r w:rsidRPr="00336844">
              <w:t xml:space="preserve">(b) The </w:t>
            </w:r>
            <w:r w:rsidR="00C02DF5" w:rsidRPr="00336844">
              <w:t xml:space="preserve">sponsor </w:t>
            </w:r>
            <w:r w:rsidRPr="00336844">
              <w:t xml:space="preserve">notice </w:t>
            </w:r>
            <w:r w:rsidR="00C015EA" w:rsidRPr="00336844">
              <w:t>must be</w:t>
            </w:r>
            <w:r w:rsidRPr="00336844">
              <w:t xml:space="preserve"> given before importing the </w:t>
            </w:r>
            <w:r w:rsidR="00B71767" w:rsidRPr="00336844">
              <w:t>device</w:t>
            </w:r>
            <w:r w:rsidR="00600943" w:rsidRPr="00336844">
              <w:t>.</w:t>
            </w:r>
          </w:p>
          <w:p w14:paraId="40EFE90D" w14:textId="77777777" w:rsidR="00600943" w:rsidRPr="00336844" w:rsidRDefault="00600943" w:rsidP="00600943">
            <w:pPr>
              <w:pStyle w:val="Tablea"/>
            </w:pPr>
            <w:r w:rsidRPr="00336844">
              <w:t xml:space="preserve">(c) </w:t>
            </w:r>
            <w:r w:rsidR="00B71767" w:rsidRPr="00336844">
              <w:t xml:space="preserve">The device </w:t>
            </w:r>
            <w:r w:rsidR="009D542E" w:rsidRPr="00336844">
              <w:t>may</w:t>
            </w:r>
            <w:r w:rsidR="00B71767" w:rsidRPr="00336844">
              <w:t xml:space="preserve"> be supplied</w:t>
            </w:r>
            <w:r w:rsidR="009D542E" w:rsidRPr="00336844">
              <w:t xml:space="preserve"> only </w:t>
            </w:r>
            <w:r w:rsidR="00DD1BAA" w:rsidRPr="00336844">
              <w:t>for use in manufacture</w:t>
            </w:r>
            <w:r w:rsidR="00BE7F79" w:rsidRPr="00336844">
              <w:t xml:space="preserve"> as referred to in </w:t>
            </w:r>
            <w:r w:rsidR="00761F84" w:rsidRPr="00336844">
              <w:t>paragraph (</w:t>
            </w:r>
            <w:r w:rsidR="00BE7F79" w:rsidRPr="00336844">
              <w:t>a)</w:t>
            </w:r>
            <w:r w:rsidR="00984479" w:rsidRPr="00336844">
              <w:t>.</w:t>
            </w:r>
          </w:p>
        </w:tc>
      </w:tr>
    </w:tbl>
    <w:p w14:paraId="1133B542" w14:textId="77777777" w:rsidR="00E67F1D" w:rsidRPr="00336844" w:rsidRDefault="00E67F1D" w:rsidP="00E67F1D">
      <w:pPr>
        <w:pStyle w:val="Tabletext"/>
      </w:pPr>
    </w:p>
    <w:p w14:paraId="07BD69EA" w14:textId="77777777" w:rsidR="00F0785A" w:rsidRPr="00336844" w:rsidRDefault="006E3AD2" w:rsidP="00F0785A">
      <w:pPr>
        <w:pStyle w:val="ItemHead"/>
      </w:pPr>
      <w:proofErr w:type="gramStart"/>
      <w:r w:rsidRPr="00336844">
        <w:t>10</w:t>
      </w:r>
      <w:r w:rsidR="00F0785A" w:rsidRPr="00336844">
        <w:t xml:space="preserve">  Dictionary</w:t>
      </w:r>
      <w:proofErr w:type="gramEnd"/>
    </w:p>
    <w:p w14:paraId="0894EDAF" w14:textId="77777777" w:rsidR="00F0785A" w:rsidRPr="00336844" w:rsidRDefault="00F0785A" w:rsidP="00F0785A">
      <w:pPr>
        <w:pStyle w:val="Item"/>
      </w:pPr>
      <w:r w:rsidRPr="00336844">
        <w:t>Insert:</w:t>
      </w:r>
    </w:p>
    <w:p w14:paraId="546F047A" w14:textId="77777777" w:rsidR="004C6701" w:rsidRPr="00336844" w:rsidRDefault="00E67F1D" w:rsidP="00E67F1D">
      <w:pPr>
        <w:pStyle w:val="Definition"/>
      </w:pPr>
      <w:r w:rsidRPr="00336844">
        <w:rPr>
          <w:b/>
          <w:i/>
        </w:rPr>
        <w:t>therapeutic cannabis vaping device</w:t>
      </w:r>
      <w:r w:rsidRPr="00336844">
        <w:t xml:space="preserve"> means </w:t>
      </w:r>
      <w:r w:rsidR="00267DF2" w:rsidRPr="00336844">
        <w:t>a</w:t>
      </w:r>
      <w:r w:rsidRPr="00336844">
        <w:t xml:space="preserve"> </w:t>
      </w:r>
      <w:r w:rsidR="00A64612" w:rsidRPr="00336844">
        <w:t>medical device</w:t>
      </w:r>
      <w:r w:rsidRPr="00336844">
        <w:t xml:space="preserve"> that</w:t>
      </w:r>
      <w:r w:rsidR="004C6701" w:rsidRPr="00336844">
        <w:t>:</w:t>
      </w:r>
    </w:p>
    <w:p w14:paraId="420B951C" w14:textId="77777777" w:rsidR="00A64612" w:rsidRPr="00336844" w:rsidRDefault="00A64612" w:rsidP="00A64612">
      <w:pPr>
        <w:pStyle w:val="paragraph"/>
      </w:pPr>
      <w:r w:rsidRPr="00336844">
        <w:tab/>
        <w:t>(a)</w:t>
      </w:r>
      <w:r w:rsidRPr="00336844">
        <w:tab/>
        <w:t xml:space="preserve">is a vaping device (within the meaning of the </w:t>
      </w:r>
      <w:r w:rsidRPr="00336844">
        <w:rPr>
          <w:i/>
        </w:rPr>
        <w:t>Therapeutic Goods Regulations 1990</w:t>
      </w:r>
      <w:r w:rsidRPr="00336844">
        <w:t>) other than a disposable therapeutic vape (within the meaning of that instrument); and</w:t>
      </w:r>
    </w:p>
    <w:p w14:paraId="51643660" w14:textId="77777777" w:rsidR="00E67F1D" w:rsidRPr="00336844" w:rsidRDefault="004C6701" w:rsidP="004C6701">
      <w:pPr>
        <w:pStyle w:val="paragraph"/>
      </w:pPr>
      <w:r w:rsidRPr="00336844">
        <w:tab/>
        <w:t>(b)</w:t>
      </w:r>
      <w:r w:rsidRPr="00336844">
        <w:tab/>
        <w:t xml:space="preserve">is </w:t>
      </w:r>
      <w:r w:rsidR="00E67F1D" w:rsidRPr="00336844">
        <w:t>intended</w:t>
      </w:r>
      <w:r w:rsidR="009D02EF" w:rsidRPr="00336844">
        <w:t>,</w:t>
      </w:r>
      <w:r w:rsidR="00E67F1D" w:rsidRPr="00336844">
        <w:t xml:space="preserve"> by the person under whose name the device is or is to be supplied, to be used </w:t>
      </w:r>
      <w:r w:rsidR="00D43F66" w:rsidRPr="00336844">
        <w:t xml:space="preserve">only </w:t>
      </w:r>
      <w:r w:rsidR="00E67F1D" w:rsidRPr="00336844">
        <w:t xml:space="preserve">to administer </w:t>
      </w:r>
      <w:r w:rsidR="00BF5FD1" w:rsidRPr="00336844">
        <w:t>medicinal cannabis products or medicines containing synthetic cannabis.</w:t>
      </w:r>
    </w:p>
    <w:p w14:paraId="0C86ED99" w14:textId="77777777" w:rsidR="00884107" w:rsidRPr="00336844" w:rsidRDefault="00884107" w:rsidP="00884107">
      <w:pPr>
        <w:pStyle w:val="Definition"/>
      </w:pPr>
      <w:r w:rsidRPr="00336844">
        <w:rPr>
          <w:b/>
          <w:i/>
        </w:rPr>
        <w:t>therapeutic cannabis vaping device accessory</w:t>
      </w:r>
      <w:r w:rsidRPr="00336844">
        <w:t xml:space="preserve"> means a therapeutic good that is an unfilled cartridge, capsule, </w:t>
      </w:r>
      <w:proofErr w:type="gramStart"/>
      <w:r w:rsidRPr="00336844">
        <w:t>pod</w:t>
      </w:r>
      <w:proofErr w:type="gramEnd"/>
      <w:r w:rsidRPr="00336844">
        <w:t xml:space="preserve"> or other vessel that is designed or intended:</w:t>
      </w:r>
    </w:p>
    <w:p w14:paraId="2F55CF90" w14:textId="77777777" w:rsidR="00884107" w:rsidRPr="00336844" w:rsidRDefault="00884107" w:rsidP="00884107">
      <w:pPr>
        <w:pStyle w:val="paragraph"/>
      </w:pPr>
      <w:r w:rsidRPr="00336844">
        <w:tab/>
        <w:t>(a)</w:t>
      </w:r>
      <w:r w:rsidRPr="00336844">
        <w:tab/>
        <w:t xml:space="preserve">to contain a </w:t>
      </w:r>
      <w:r w:rsidR="00841846" w:rsidRPr="00336844">
        <w:t>therapeutic vaping substance</w:t>
      </w:r>
      <w:r w:rsidRPr="00336844">
        <w:t>; and</w:t>
      </w:r>
    </w:p>
    <w:p w14:paraId="0A089E02" w14:textId="77777777" w:rsidR="00884107" w:rsidRPr="00336844" w:rsidRDefault="00884107" w:rsidP="00884107">
      <w:pPr>
        <w:pStyle w:val="paragraph"/>
      </w:pPr>
      <w:r w:rsidRPr="00336844">
        <w:tab/>
        <w:t>(b)</w:t>
      </w:r>
      <w:r w:rsidRPr="00336844">
        <w:tab/>
        <w:t>only for use in or with a therapeutic cannabis vaping device; and</w:t>
      </w:r>
    </w:p>
    <w:p w14:paraId="07A26C46" w14:textId="77777777" w:rsidR="00884107" w:rsidRPr="00336844" w:rsidRDefault="00884107" w:rsidP="00884107">
      <w:pPr>
        <w:pStyle w:val="paragraph"/>
      </w:pPr>
      <w:r w:rsidRPr="00336844">
        <w:tab/>
        <w:t>(c)</w:t>
      </w:r>
      <w:r w:rsidRPr="00336844">
        <w:tab/>
        <w:t xml:space="preserve">to be </w:t>
      </w:r>
      <w:r w:rsidRPr="00336844">
        <w:rPr>
          <w:lang w:eastAsia="en-US"/>
        </w:rPr>
        <w:t>refillable</w:t>
      </w:r>
      <w:r w:rsidRPr="00336844">
        <w:t>.</w:t>
      </w:r>
    </w:p>
    <w:p w14:paraId="7D208015" w14:textId="77777777" w:rsidR="00172005" w:rsidRPr="00336844" w:rsidRDefault="00172005" w:rsidP="00172005">
      <w:pPr>
        <w:pStyle w:val="Definition"/>
      </w:pPr>
      <w:r w:rsidRPr="00336844">
        <w:rPr>
          <w:b/>
          <w:i/>
        </w:rPr>
        <w:lastRenderedPageBreak/>
        <w:t>therapeutic cannabis vaping good</w:t>
      </w:r>
      <w:r w:rsidRPr="00336844">
        <w:t xml:space="preserve"> means a therapeutic cannabis vaping device or a therapeutic cannabis vaping device accessory.</w:t>
      </w:r>
    </w:p>
    <w:p w14:paraId="62DEB0D8" w14:textId="77777777" w:rsidR="001B46C4" w:rsidRPr="00336844" w:rsidRDefault="00E67F1D" w:rsidP="00E67F1D">
      <w:pPr>
        <w:pStyle w:val="Definition"/>
      </w:pPr>
      <w:r w:rsidRPr="00336844">
        <w:rPr>
          <w:b/>
          <w:i/>
        </w:rPr>
        <w:t>therapeutic vaping device</w:t>
      </w:r>
      <w:r w:rsidRPr="00336844">
        <w:t xml:space="preserve"> means a </w:t>
      </w:r>
      <w:r w:rsidR="00EE6DF6" w:rsidRPr="00336844">
        <w:t xml:space="preserve">therapeutic good that is a </w:t>
      </w:r>
      <w:r w:rsidRPr="00336844">
        <w:t xml:space="preserve">vaping </w:t>
      </w:r>
      <w:r w:rsidR="00042630" w:rsidRPr="00336844">
        <w:t>device</w:t>
      </w:r>
      <w:r w:rsidR="00AE0FE6" w:rsidRPr="00336844">
        <w:t xml:space="preserve"> (within the meaning of the </w:t>
      </w:r>
      <w:r w:rsidR="00AE0FE6" w:rsidRPr="00336844">
        <w:rPr>
          <w:i/>
        </w:rPr>
        <w:t xml:space="preserve">Therapeutic Goods </w:t>
      </w:r>
      <w:r w:rsidR="00761F84" w:rsidRPr="00336844">
        <w:rPr>
          <w:i/>
        </w:rPr>
        <w:t>Regulations 1</w:t>
      </w:r>
      <w:r w:rsidR="00AE0FE6" w:rsidRPr="00336844">
        <w:rPr>
          <w:i/>
        </w:rPr>
        <w:t>990</w:t>
      </w:r>
      <w:r w:rsidR="00AE0FE6" w:rsidRPr="00336844">
        <w:t>)</w:t>
      </w:r>
      <w:r w:rsidR="00AE563F" w:rsidRPr="00336844">
        <w:t xml:space="preserve"> other than</w:t>
      </w:r>
      <w:r w:rsidR="001B46C4" w:rsidRPr="00336844">
        <w:t>:</w:t>
      </w:r>
    </w:p>
    <w:p w14:paraId="14333B31" w14:textId="77777777" w:rsidR="00E67F1D" w:rsidRPr="00336844" w:rsidRDefault="001B46C4" w:rsidP="001B46C4">
      <w:pPr>
        <w:pStyle w:val="paragraph"/>
      </w:pPr>
      <w:r w:rsidRPr="00336844">
        <w:tab/>
        <w:t>(a)</w:t>
      </w:r>
      <w:r w:rsidRPr="00336844">
        <w:tab/>
      </w:r>
      <w:r w:rsidR="003674ED" w:rsidRPr="00336844">
        <w:t>a disposable therapeutic vape</w:t>
      </w:r>
      <w:r w:rsidR="00C9565E" w:rsidRPr="00336844">
        <w:t xml:space="preserve"> (within the meaning of </w:t>
      </w:r>
      <w:r w:rsidR="003E5197" w:rsidRPr="00336844">
        <w:t>that instrument</w:t>
      </w:r>
      <w:r w:rsidR="00C9565E" w:rsidRPr="00336844">
        <w:t>)</w:t>
      </w:r>
      <w:r w:rsidR="006B232F" w:rsidRPr="00336844">
        <w:t>; or</w:t>
      </w:r>
    </w:p>
    <w:p w14:paraId="0C728FC9" w14:textId="77777777" w:rsidR="006B232F" w:rsidRPr="00336844" w:rsidRDefault="006B232F" w:rsidP="001B46C4">
      <w:pPr>
        <w:pStyle w:val="paragraph"/>
      </w:pPr>
      <w:r w:rsidRPr="00336844">
        <w:tab/>
        <w:t>(b)</w:t>
      </w:r>
      <w:r w:rsidRPr="00336844">
        <w:tab/>
        <w:t>a therapeutic cannabis vaping device.</w:t>
      </w:r>
    </w:p>
    <w:p w14:paraId="2202C25A" w14:textId="77777777" w:rsidR="002C5AC2" w:rsidRPr="00336844" w:rsidRDefault="0077544B" w:rsidP="003674ED">
      <w:pPr>
        <w:pStyle w:val="Definition"/>
      </w:pPr>
      <w:r w:rsidRPr="00336844">
        <w:rPr>
          <w:b/>
          <w:i/>
        </w:rPr>
        <w:t>therapeutic vaping device accessory</w:t>
      </w:r>
      <w:r w:rsidRPr="00336844">
        <w:t xml:space="preserve"> means</w:t>
      </w:r>
      <w:r w:rsidR="003674ED" w:rsidRPr="00336844">
        <w:t xml:space="preserve"> </w:t>
      </w:r>
      <w:r w:rsidR="001B373B" w:rsidRPr="00336844">
        <w:t xml:space="preserve">a therapeutic good that is </w:t>
      </w:r>
      <w:r w:rsidR="002C5AC2" w:rsidRPr="00336844">
        <w:t>a</w:t>
      </w:r>
      <w:r w:rsidR="00F15DE8" w:rsidRPr="00336844">
        <w:t xml:space="preserve">n </w:t>
      </w:r>
      <w:r w:rsidR="003674ED" w:rsidRPr="00336844">
        <w:t>unfilled</w:t>
      </w:r>
      <w:r w:rsidR="002C5AC2" w:rsidRPr="00336844">
        <w:t xml:space="preserve"> </w:t>
      </w:r>
      <w:r w:rsidR="0070519B" w:rsidRPr="00336844">
        <w:t xml:space="preserve">cartridge, capsule, </w:t>
      </w:r>
      <w:proofErr w:type="gramStart"/>
      <w:r w:rsidR="005D59CA" w:rsidRPr="00336844">
        <w:t>pod</w:t>
      </w:r>
      <w:proofErr w:type="gramEnd"/>
      <w:r w:rsidR="005D59CA" w:rsidRPr="00336844">
        <w:t xml:space="preserve"> or other vessel</w:t>
      </w:r>
      <w:r w:rsidR="00A442E4" w:rsidRPr="00336844">
        <w:t xml:space="preserve"> that is designed or intended:</w:t>
      </w:r>
    </w:p>
    <w:p w14:paraId="5EE6B03D" w14:textId="77777777" w:rsidR="005D59CA" w:rsidRPr="00336844" w:rsidRDefault="0073409A" w:rsidP="0073409A">
      <w:pPr>
        <w:pStyle w:val="paragraph"/>
      </w:pPr>
      <w:r w:rsidRPr="00336844">
        <w:tab/>
        <w:t>(a)</w:t>
      </w:r>
      <w:r w:rsidRPr="00336844">
        <w:tab/>
      </w:r>
      <w:r w:rsidR="005D59CA" w:rsidRPr="00336844">
        <w:t xml:space="preserve">to contain a </w:t>
      </w:r>
      <w:r w:rsidR="00F407CE" w:rsidRPr="00336844">
        <w:t>therapeutic vaping substance; and</w:t>
      </w:r>
    </w:p>
    <w:p w14:paraId="5304012E" w14:textId="77777777" w:rsidR="00DD650E" w:rsidRPr="00336844" w:rsidRDefault="00DD650E" w:rsidP="0073409A">
      <w:pPr>
        <w:pStyle w:val="paragraph"/>
      </w:pPr>
      <w:r w:rsidRPr="00336844">
        <w:tab/>
        <w:t>(b)</w:t>
      </w:r>
      <w:r w:rsidRPr="00336844">
        <w:tab/>
      </w:r>
      <w:r w:rsidR="007547E5" w:rsidRPr="00336844">
        <w:t>for use</w:t>
      </w:r>
      <w:r w:rsidRPr="00336844">
        <w:t xml:space="preserve"> in or with a therapeutic vaping device; and</w:t>
      </w:r>
    </w:p>
    <w:p w14:paraId="5BAE2690" w14:textId="77777777" w:rsidR="00A442E4" w:rsidRPr="00336844" w:rsidRDefault="00F407CE" w:rsidP="00A442E4">
      <w:pPr>
        <w:pStyle w:val="paragraph"/>
      </w:pPr>
      <w:r w:rsidRPr="00336844">
        <w:tab/>
        <w:t>(</w:t>
      </w:r>
      <w:r w:rsidR="00DD650E" w:rsidRPr="00336844">
        <w:t>c</w:t>
      </w:r>
      <w:r w:rsidRPr="00336844">
        <w:t>)</w:t>
      </w:r>
      <w:r w:rsidRPr="00336844">
        <w:tab/>
      </w:r>
      <w:r w:rsidR="0079117C" w:rsidRPr="00336844">
        <w:t xml:space="preserve">to be </w:t>
      </w:r>
      <w:proofErr w:type="gramStart"/>
      <w:r w:rsidR="0079117C" w:rsidRPr="00336844">
        <w:t>refillable</w:t>
      </w:r>
      <w:r w:rsidR="005B6161" w:rsidRPr="00336844">
        <w:t>;</w:t>
      </w:r>
      <w:proofErr w:type="gramEnd"/>
    </w:p>
    <w:p w14:paraId="430A4EE2" w14:textId="77777777" w:rsidR="0016336F" w:rsidRPr="00336844" w:rsidRDefault="0016336F" w:rsidP="0016336F">
      <w:pPr>
        <w:pStyle w:val="subsection2"/>
      </w:pPr>
      <w:r w:rsidRPr="00336844">
        <w:t>but does not include a therapeutic cannabis vaping device accessory.</w:t>
      </w:r>
    </w:p>
    <w:p w14:paraId="7D811581" w14:textId="77777777" w:rsidR="00E67F1D" w:rsidRPr="00336844" w:rsidRDefault="00E67F1D" w:rsidP="00E67F1D">
      <w:pPr>
        <w:pStyle w:val="Definition"/>
      </w:pPr>
      <w:r w:rsidRPr="00336844">
        <w:rPr>
          <w:b/>
          <w:i/>
        </w:rPr>
        <w:t xml:space="preserve">therapeutic vaping </w:t>
      </w:r>
      <w:r w:rsidR="00A5124C" w:rsidRPr="00336844">
        <w:rPr>
          <w:b/>
          <w:i/>
        </w:rPr>
        <w:t>substance</w:t>
      </w:r>
      <w:r w:rsidRPr="00336844">
        <w:t xml:space="preserve"> has the same meaning as in the </w:t>
      </w:r>
      <w:r w:rsidRPr="00336844">
        <w:rPr>
          <w:i/>
        </w:rPr>
        <w:t xml:space="preserve">Therapeutic Goods </w:t>
      </w:r>
      <w:r w:rsidR="00761F84" w:rsidRPr="00336844">
        <w:rPr>
          <w:i/>
        </w:rPr>
        <w:t>Regulations 1</w:t>
      </w:r>
      <w:r w:rsidRPr="00336844">
        <w:rPr>
          <w:i/>
        </w:rPr>
        <w:t>990</w:t>
      </w:r>
      <w:r w:rsidRPr="00336844">
        <w:t>.</w:t>
      </w:r>
    </w:p>
    <w:p w14:paraId="5C22FB29" w14:textId="77777777" w:rsidR="00E518AB" w:rsidRPr="00336844" w:rsidRDefault="00EA353C" w:rsidP="00494B7B">
      <w:pPr>
        <w:pStyle w:val="ActHead7"/>
        <w:pageBreakBefore/>
      </w:pPr>
      <w:bookmarkStart w:id="25" w:name="_Toc151732244"/>
      <w:r w:rsidRPr="00336844">
        <w:rPr>
          <w:rStyle w:val="CharAmPartNo"/>
        </w:rPr>
        <w:lastRenderedPageBreak/>
        <w:t>Part 2</w:t>
      </w:r>
      <w:r w:rsidR="002D6DB8" w:rsidRPr="00336844">
        <w:t>—</w:t>
      </w:r>
      <w:r w:rsidR="005735AE" w:rsidRPr="00336844">
        <w:rPr>
          <w:rStyle w:val="CharAmPartText"/>
        </w:rPr>
        <w:t>Transitional provisions</w:t>
      </w:r>
      <w:bookmarkEnd w:id="25"/>
    </w:p>
    <w:p w14:paraId="450A3321" w14:textId="77777777" w:rsidR="00ED1B63" w:rsidRPr="00336844" w:rsidRDefault="005735AE" w:rsidP="00D23F0D">
      <w:pPr>
        <w:pStyle w:val="ActHead9"/>
      </w:pPr>
      <w:bookmarkStart w:id="26" w:name="_Toc151732245"/>
      <w:r w:rsidRPr="00336844">
        <w:t xml:space="preserve">Therapeutic Goods (Medical Devices) </w:t>
      </w:r>
      <w:r w:rsidR="006B2A43" w:rsidRPr="00336844">
        <w:t>Regulations 2</w:t>
      </w:r>
      <w:r w:rsidRPr="00336844">
        <w:t>002</w:t>
      </w:r>
      <w:bookmarkEnd w:id="26"/>
    </w:p>
    <w:p w14:paraId="33584DA9" w14:textId="77777777" w:rsidR="00D44B41" w:rsidRPr="00336844" w:rsidRDefault="006E3AD2" w:rsidP="00D44B41">
      <w:pPr>
        <w:pStyle w:val="ItemHead"/>
      </w:pPr>
      <w:proofErr w:type="gramStart"/>
      <w:r w:rsidRPr="00336844">
        <w:t>11</w:t>
      </w:r>
      <w:r w:rsidR="00D44B41" w:rsidRPr="00336844">
        <w:t xml:space="preserve">  </w:t>
      </w:r>
      <w:proofErr w:type="spellStart"/>
      <w:r w:rsidRPr="00336844">
        <w:t>Subregulation</w:t>
      </w:r>
      <w:proofErr w:type="spellEnd"/>
      <w:proofErr w:type="gramEnd"/>
      <w:r w:rsidRPr="00336844">
        <w:t> 1</w:t>
      </w:r>
      <w:r w:rsidR="00D44B41" w:rsidRPr="00336844">
        <w:t>1.51(1)</w:t>
      </w:r>
    </w:p>
    <w:p w14:paraId="5DA8099C" w14:textId="77777777" w:rsidR="00D44B41" w:rsidRPr="00336844" w:rsidRDefault="00D44B41" w:rsidP="00D44B41">
      <w:pPr>
        <w:pStyle w:val="Item"/>
      </w:pPr>
      <w:r w:rsidRPr="00336844">
        <w:t xml:space="preserve">Repeal the </w:t>
      </w:r>
      <w:proofErr w:type="spellStart"/>
      <w:r w:rsidRPr="00336844">
        <w:t>subregulation</w:t>
      </w:r>
      <w:proofErr w:type="spellEnd"/>
      <w:r w:rsidRPr="00336844">
        <w:t>.</w:t>
      </w:r>
    </w:p>
    <w:p w14:paraId="12858EE0" w14:textId="77777777" w:rsidR="002C2962" w:rsidRPr="00336844" w:rsidRDefault="006E3AD2" w:rsidP="006D41DB">
      <w:pPr>
        <w:pStyle w:val="ItemHead"/>
      </w:pPr>
      <w:proofErr w:type="gramStart"/>
      <w:r w:rsidRPr="00336844">
        <w:t>12</w:t>
      </w:r>
      <w:r w:rsidR="002C2962" w:rsidRPr="00336844">
        <w:t xml:space="preserve">  </w:t>
      </w:r>
      <w:proofErr w:type="spellStart"/>
      <w:r w:rsidR="00EA353C" w:rsidRPr="00336844">
        <w:t>Subregulations</w:t>
      </w:r>
      <w:proofErr w:type="spellEnd"/>
      <w:proofErr w:type="gramEnd"/>
      <w:r w:rsidR="00EA353C" w:rsidRPr="00336844">
        <w:t> 1</w:t>
      </w:r>
      <w:r w:rsidR="002C2962" w:rsidRPr="00336844">
        <w:t>1.58(1) to (5)</w:t>
      </w:r>
    </w:p>
    <w:p w14:paraId="28C6DBC0" w14:textId="77777777" w:rsidR="002C2962" w:rsidRPr="00336844" w:rsidRDefault="002C2962" w:rsidP="002C2962">
      <w:pPr>
        <w:pStyle w:val="Item"/>
      </w:pPr>
      <w:r w:rsidRPr="00336844">
        <w:t xml:space="preserve">Repeal the </w:t>
      </w:r>
      <w:proofErr w:type="spellStart"/>
      <w:r w:rsidRPr="00336844">
        <w:t>subregulations</w:t>
      </w:r>
      <w:proofErr w:type="spellEnd"/>
      <w:r w:rsidR="005132A8" w:rsidRPr="00336844">
        <w:t>.</w:t>
      </w:r>
    </w:p>
    <w:p w14:paraId="6FE92D50" w14:textId="77777777" w:rsidR="002C2962" w:rsidRPr="00336844" w:rsidRDefault="006E3AD2" w:rsidP="002C2962">
      <w:pPr>
        <w:pStyle w:val="ItemHead"/>
      </w:pPr>
      <w:proofErr w:type="gramStart"/>
      <w:r w:rsidRPr="00336844">
        <w:t>13</w:t>
      </w:r>
      <w:r w:rsidR="002C2962" w:rsidRPr="00336844">
        <w:t xml:space="preserve">  </w:t>
      </w:r>
      <w:r w:rsidR="00EA353C" w:rsidRPr="00336844">
        <w:t>Regulation</w:t>
      </w:r>
      <w:proofErr w:type="gramEnd"/>
      <w:r w:rsidR="00EA353C" w:rsidRPr="00336844">
        <w:t> 1</w:t>
      </w:r>
      <w:r w:rsidR="002C2962" w:rsidRPr="00336844">
        <w:t>1.65</w:t>
      </w:r>
    </w:p>
    <w:p w14:paraId="5F7C4AB9" w14:textId="77777777" w:rsidR="002C2962" w:rsidRPr="00336844" w:rsidRDefault="002C2962" w:rsidP="002C2962">
      <w:pPr>
        <w:pStyle w:val="Item"/>
      </w:pPr>
      <w:r w:rsidRPr="00336844">
        <w:t>Repeal the regulation.</w:t>
      </w:r>
    </w:p>
    <w:p w14:paraId="3E4B945E" w14:textId="77777777" w:rsidR="00494B7B" w:rsidRPr="00336844" w:rsidRDefault="006E3AD2" w:rsidP="006D41DB">
      <w:pPr>
        <w:pStyle w:val="ItemHead"/>
      </w:pPr>
      <w:proofErr w:type="gramStart"/>
      <w:r w:rsidRPr="00336844">
        <w:t>14</w:t>
      </w:r>
      <w:r w:rsidR="006D41DB" w:rsidRPr="00336844">
        <w:t xml:space="preserve">  In</w:t>
      </w:r>
      <w:proofErr w:type="gramEnd"/>
      <w:r w:rsidR="006D41DB" w:rsidRPr="00336844">
        <w:t xml:space="preserve"> the appropriate position in </w:t>
      </w:r>
      <w:r w:rsidR="00EA353C" w:rsidRPr="00336844">
        <w:t>Part 1</w:t>
      </w:r>
      <w:r w:rsidR="006D41DB" w:rsidRPr="00336844">
        <w:t>1</w:t>
      </w:r>
    </w:p>
    <w:p w14:paraId="7487A8F8" w14:textId="77777777" w:rsidR="006D41DB" w:rsidRPr="00336844" w:rsidRDefault="006D41DB" w:rsidP="006D41DB">
      <w:pPr>
        <w:pStyle w:val="Item"/>
      </w:pPr>
      <w:r w:rsidRPr="00336844">
        <w:t>Insert:</w:t>
      </w:r>
    </w:p>
    <w:p w14:paraId="136A3599" w14:textId="77777777" w:rsidR="006D41DB" w:rsidRPr="00336844" w:rsidRDefault="00EA353C" w:rsidP="00DF0C63">
      <w:pPr>
        <w:pStyle w:val="ActHead3"/>
      </w:pPr>
      <w:bookmarkStart w:id="27" w:name="_Toc151732246"/>
      <w:r w:rsidRPr="00336844">
        <w:rPr>
          <w:rStyle w:val="CharDivNo"/>
        </w:rPr>
        <w:t>Division 1</w:t>
      </w:r>
      <w:r w:rsidR="006D41DB" w:rsidRPr="00336844">
        <w:rPr>
          <w:rStyle w:val="CharDivNo"/>
        </w:rPr>
        <w:t>1.19</w:t>
      </w:r>
      <w:r w:rsidR="006D41DB" w:rsidRPr="00336844">
        <w:t>—</w:t>
      </w:r>
      <w:r w:rsidR="006D41DB" w:rsidRPr="00336844">
        <w:rPr>
          <w:rStyle w:val="CharDivText"/>
        </w:rPr>
        <w:t xml:space="preserve">Application provisions relating to the </w:t>
      </w:r>
      <w:r w:rsidR="00ED1B63" w:rsidRPr="00336844">
        <w:rPr>
          <w:rStyle w:val="CharDivText"/>
        </w:rPr>
        <w:t xml:space="preserve">Therapeutic Goods Legislation Amendment (Vaping) </w:t>
      </w:r>
      <w:r w:rsidR="006B2A43" w:rsidRPr="00336844">
        <w:rPr>
          <w:rStyle w:val="CharDivText"/>
        </w:rPr>
        <w:t>Regulations 2</w:t>
      </w:r>
      <w:r w:rsidR="00ED1B63" w:rsidRPr="00336844">
        <w:rPr>
          <w:rStyle w:val="CharDivText"/>
        </w:rPr>
        <w:t>023</w:t>
      </w:r>
      <w:bookmarkEnd w:id="27"/>
    </w:p>
    <w:p w14:paraId="6C96D9AA" w14:textId="77777777" w:rsidR="006D408E" w:rsidRPr="00336844" w:rsidRDefault="006D408E" w:rsidP="00ED1B63">
      <w:pPr>
        <w:pStyle w:val="ActHead5"/>
      </w:pPr>
      <w:bookmarkStart w:id="28" w:name="_Toc151732247"/>
      <w:proofErr w:type="gramStart"/>
      <w:r w:rsidRPr="00336844">
        <w:rPr>
          <w:rStyle w:val="CharSectno"/>
        </w:rPr>
        <w:t>11.73</w:t>
      </w:r>
      <w:r w:rsidRPr="00336844">
        <w:t xml:space="preserve">  </w:t>
      </w:r>
      <w:r w:rsidR="00741454" w:rsidRPr="00336844">
        <w:t>Application</w:t>
      </w:r>
      <w:proofErr w:type="gramEnd"/>
      <w:r w:rsidR="00741454" w:rsidRPr="00336844">
        <w:t xml:space="preserve"> of amendments</w:t>
      </w:r>
      <w:bookmarkEnd w:id="28"/>
    </w:p>
    <w:p w14:paraId="7229399A" w14:textId="77777777" w:rsidR="00413817" w:rsidRPr="00EA353C" w:rsidRDefault="00E332E1" w:rsidP="00E07BB4">
      <w:pPr>
        <w:pStyle w:val="subsection"/>
      </w:pPr>
      <w:r w:rsidRPr="00336844">
        <w:tab/>
      </w:r>
      <w:r w:rsidRPr="00336844">
        <w:tab/>
      </w:r>
      <w:r w:rsidR="00741454" w:rsidRPr="00336844">
        <w:t>T</w:t>
      </w:r>
      <w:r w:rsidR="00B46D50" w:rsidRPr="00336844">
        <w:t>he amendments of</w:t>
      </w:r>
      <w:r w:rsidRPr="00336844">
        <w:t xml:space="preserve"> these Regulations</w:t>
      </w:r>
      <w:r w:rsidR="00355356" w:rsidRPr="00336844">
        <w:t xml:space="preserve"> made </w:t>
      </w:r>
      <w:r w:rsidRPr="00336844">
        <w:t xml:space="preserve">by </w:t>
      </w:r>
      <w:r w:rsidR="00EA353C" w:rsidRPr="00336844">
        <w:t>Part 1</w:t>
      </w:r>
      <w:r w:rsidR="00D46CB0" w:rsidRPr="00336844">
        <w:t xml:space="preserve"> of </w:t>
      </w:r>
      <w:r w:rsidR="00761F84" w:rsidRPr="00336844">
        <w:t>Schedule 2</w:t>
      </w:r>
      <w:r w:rsidR="002748B9" w:rsidRPr="00336844">
        <w:t xml:space="preserve"> to </w:t>
      </w:r>
      <w:r w:rsidRPr="00336844">
        <w:t xml:space="preserve">the </w:t>
      </w:r>
      <w:r w:rsidRPr="00336844">
        <w:rPr>
          <w:i/>
        </w:rPr>
        <w:t xml:space="preserve">Therapeutic Goods Legislation Amendment (Vaping) </w:t>
      </w:r>
      <w:r w:rsidR="006B2A43" w:rsidRPr="00336844">
        <w:rPr>
          <w:i/>
        </w:rPr>
        <w:t>Regulations 2</w:t>
      </w:r>
      <w:r w:rsidR="00D46CB0" w:rsidRPr="00336844">
        <w:rPr>
          <w:i/>
        </w:rPr>
        <w:t>023</w:t>
      </w:r>
      <w:r w:rsidRPr="00336844">
        <w:t xml:space="preserve"> </w:t>
      </w:r>
      <w:r w:rsidR="001E61A4" w:rsidRPr="00336844">
        <w:t xml:space="preserve">(other than the amendments of the Dictionary) </w:t>
      </w:r>
      <w:r w:rsidRPr="00336844">
        <w:t>apply in relation</w:t>
      </w:r>
      <w:r w:rsidR="006806BA" w:rsidRPr="00336844">
        <w:t xml:space="preserve"> to</w:t>
      </w:r>
      <w:r w:rsidR="00E07BB4" w:rsidRPr="00336844">
        <w:t xml:space="preserve"> </w:t>
      </w:r>
      <w:r w:rsidR="00C50C8F" w:rsidRPr="00336844">
        <w:t>therapeutic goods</w:t>
      </w:r>
      <w:r w:rsidR="00A310A4" w:rsidRPr="00336844">
        <w:t xml:space="preserve"> </w:t>
      </w:r>
      <w:r w:rsidRPr="00336844">
        <w:t>imported</w:t>
      </w:r>
      <w:r w:rsidR="00C50C8F" w:rsidRPr="00336844">
        <w:t xml:space="preserve"> or </w:t>
      </w:r>
      <w:r w:rsidR="00355356" w:rsidRPr="00336844">
        <w:t xml:space="preserve">manufactured </w:t>
      </w:r>
      <w:r w:rsidRPr="00336844">
        <w:t xml:space="preserve">on or after </w:t>
      </w:r>
      <w:r w:rsidR="006E3AD2" w:rsidRPr="00336844">
        <w:t>1 March</w:t>
      </w:r>
      <w:r w:rsidR="00355356" w:rsidRPr="00336844">
        <w:t xml:space="preserve"> 2024</w:t>
      </w:r>
      <w:r w:rsidR="00E07BB4" w:rsidRPr="00336844">
        <w:t>.</w:t>
      </w:r>
    </w:p>
    <w:sectPr w:rsidR="00413817" w:rsidRPr="00EA353C" w:rsidSect="00B738E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991F" w14:textId="77777777" w:rsidR="00237A67" w:rsidRDefault="00237A67" w:rsidP="0048364F">
      <w:pPr>
        <w:spacing w:line="240" w:lineRule="auto"/>
      </w:pPr>
      <w:r>
        <w:separator/>
      </w:r>
    </w:p>
  </w:endnote>
  <w:endnote w:type="continuationSeparator" w:id="0">
    <w:p w14:paraId="6CAE99A3" w14:textId="77777777" w:rsidR="00237A67" w:rsidRDefault="00237A6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AD8F" w14:textId="77777777" w:rsidR="00125252" w:rsidRPr="00B738E9" w:rsidRDefault="00B738E9" w:rsidP="00B738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738E9">
      <w:rPr>
        <w:i/>
        <w:sz w:val="18"/>
      </w:rPr>
      <w:t>OPC66422 -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9F25" w14:textId="77777777" w:rsidR="00125252" w:rsidRDefault="00125252" w:rsidP="00E97334"/>
  <w:p w14:paraId="68BB335E" w14:textId="77777777" w:rsidR="00125252" w:rsidRPr="00B738E9" w:rsidRDefault="00B738E9" w:rsidP="00B738E9">
    <w:pPr>
      <w:rPr>
        <w:rFonts w:cs="Times New Roman"/>
        <w:i/>
        <w:sz w:val="18"/>
      </w:rPr>
    </w:pPr>
    <w:r w:rsidRPr="00B738E9">
      <w:rPr>
        <w:rFonts w:cs="Times New Roman"/>
        <w:i/>
        <w:sz w:val="18"/>
      </w:rPr>
      <w:t>OPC66422 -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8C0A" w14:textId="77777777" w:rsidR="00125252" w:rsidRPr="00B738E9" w:rsidRDefault="00B738E9" w:rsidP="00B738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738E9">
      <w:rPr>
        <w:i/>
        <w:sz w:val="18"/>
      </w:rPr>
      <w:t>OPC66422 -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0A5B" w14:textId="77777777" w:rsidR="00125252" w:rsidRPr="00E33C1C" w:rsidRDefault="0012525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5252" w14:paraId="1D309712" w14:textId="77777777" w:rsidTr="00917D3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951370" w14:textId="77777777" w:rsidR="00125252" w:rsidRDefault="00125252" w:rsidP="00E518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176304" w14:textId="59CD6FEB" w:rsidR="00125252" w:rsidRDefault="00125252" w:rsidP="00E518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55C8">
            <w:rPr>
              <w:i/>
              <w:sz w:val="18"/>
            </w:rPr>
            <w:t>Therapeutic Goods Legislation Amendment (Vaping)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3E5431" w14:textId="77777777" w:rsidR="00125252" w:rsidRDefault="00125252" w:rsidP="00E518AB">
          <w:pPr>
            <w:spacing w:line="0" w:lineRule="atLeast"/>
            <w:jc w:val="right"/>
            <w:rPr>
              <w:sz w:val="18"/>
            </w:rPr>
          </w:pPr>
        </w:p>
      </w:tc>
    </w:tr>
  </w:tbl>
  <w:p w14:paraId="6C205B03" w14:textId="77777777" w:rsidR="00125252" w:rsidRPr="00B738E9" w:rsidRDefault="00B738E9" w:rsidP="00B738E9">
    <w:pPr>
      <w:rPr>
        <w:rFonts w:cs="Times New Roman"/>
        <w:i/>
        <w:sz w:val="18"/>
      </w:rPr>
    </w:pPr>
    <w:r w:rsidRPr="00B738E9">
      <w:rPr>
        <w:rFonts w:cs="Times New Roman"/>
        <w:i/>
        <w:sz w:val="18"/>
      </w:rPr>
      <w:t>OPC66422 -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527" w14:textId="77777777" w:rsidR="00125252" w:rsidRPr="00E33C1C" w:rsidRDefault="0012525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25252" w14:paraId="42A1EE9A" w14:textId="77777777" w:rsidTr="00917D3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5936E8" w14:textId="77777777" w:rsidR="00125252" w:rsidRDefault="00125252" w:rsidP="00E518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9C55E5" w14:textId="20EDA823" w:rsidR="00125252" w:rsidRDefault="00125252" w:rsidP="00E518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55C8">
            <w:rPr>
              <w:i/>
              <w:sz w:val="18"/>
            </w:rPr>
            <w:t>Therapeutic Goods Legislation Amendment (Vaping)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981673" w14:textId="77777777" w:rsidR="00125252" w:rsidRDefault="00125252" w:rsidP="00E518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4B65F5" w14:textId="77777777" w:rsidR="00125252" w:rsidRPr="00B738E9" w:rsidRDefault="00B738E9" w:rsidP="00B738E9">
    <w:pPr>
      <w:rPr>
        <w:rFonts w:cs="Times New Roman"/>
        <w:i/>
        <w:sz w:val="18"/>
      </w:rPr>
    </w:pPr>
    <w:r w:rsidRPr="00B738E9">
      <w:rPr>
        <w:rFonts w:cs="Times New Roman"/>
        <w:i/>
        <w:sz w:val="18"/>
      </w:rPr>
      <w:t>OPC66422 -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9C55" w14:textId="77777777" w:rsidR="00125252" w:rsidRPr="00E33C1C" w:rsidRDefault="0012525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5252" w14:paraId="55B91A1D" w14:textId="77777777" w:rsidTr="00917D3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D80DD2" w14:textId="77777777" w:rsidR="00125252" w:rsidRDefault="00125252" w:rsidP="00E518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96F9D1" w14:textId="72D13E8D" w:rsidR="00125252" w:rsidRDefault="00125252" w:rsidP="00E518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55C8">
            <w:rPr>
              <w:i/>
              <w:sz w:val="18"/>
            </w:rPr>
            <w:t>Therapeutic Goods Legislation Amendment (Vaping)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FAC089" w14:textId="77777777" w:rsidR="00125252" w:rsidRDefault="00125252" w:rsidP="00E518AB">
          <w:pPr>
            <w:spacing w:line="0" w:lineRule="atLeast"/>
            <w:jc w:val="right"/>
            <w:rPr>
              <w:sz w:val="18"/>
            </w:rPr>
          </w:pPr>
        </w:p>
      </w:tc>
    </w:tr>
  </w:tbl>
  <w:p w14:paraId="392BBC47" w14:textId="77777777" w:rsidR="00125252" w:rsidRPr="00B738E9" w:rsidRDefault="00B738E9" w:rsidP="00B738E9">
    <w:pPr>
      <w:rPr>
        <w:rFonts w:cs="Times New Roman"/>
        <w:i/>
        <w:sz w:val="18"/>
      </w:rPr>
    </w:pPr>
    <w:r w:rsidRPr="00B738E9">
      <w:rPr>
        <w:rFonts w:cs="Times New Roman"/>
        <w:i/>
        <w:sz w:val="18"/>
      </w:rPr>
      <w:t>OPC66422 -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6F5E" w14:textId="77777777" w:rsidR="00125252" w:rsidRPr="00E33C1C" w:rsidRDefault="0012525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5252" w14:paraId="7B5F86E4" w14:textId="77777777" w:rsidTr="00E518A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AA6229" w14:textId="77777777" w:rsidR="00125252" w:rsidRDefault="00125252" w:rsidP="00E518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847FC8" w14:textId="6781F47C" w:rsidR="00125252" w:rsidRDefault="00125252" w:rsidP="00E518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55C8">
            <w:rPr>
              <w:i/>
              <w:sz w:val="18"/>
            </w:rPr>
            <w:t>Therapeutic Goods Legislation Amendment (Vaping)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270109" w14:textId="77777777" w:rsidR="00125252" w:rsidRDefault="00125252" w:rsidP="00E518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C6C3C1" w14:textId="77777777" w:rsidR="00125252" w:rsidRPr="00B738E9" w:rsidRDefault="00B738E9" w:rsidP="00B738E9">
    <w:pPr>
      <w:rPr>
        <w:rFonts w:cs="Times New Roman"/>
        <w:i/>
        <w:sz w:val="18"/>
      </w:rPr>
    </w:pPr>
    <w:r w:rsidRPr="00B738E9">
      <w:rPr>
        <w:rFonts w:cs="Times New Roman"/>
        <w:i/>
        <w:sz w:val="18"/>
      </w:rPr>
      <w:t>OPC66422 -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19A4" w14:textId="77777777" w:rsidR="00125252" w:rsidRPr="00E33C1C" w:rsidRDefault="0012525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5252" w14:paraId="3C06808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735F59" w14:textId="77777777" w:rsidR="00125252" w:rsidRDefault="00125252" w:rsidP="00E518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1DD111" w14:textId="65255D16" w:rsidR="00125252" w:rsidRDefault="00125252" w:rsidP="00E518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55C8">
            <w:rPr>
              <w:i/>
              <w:sz w:val="18"/>
            </w:rPr>
            <w:t>Therapeutic Goods Legislation Amendment (Vaping)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EA5D34" w14:textId="77777777" w:rsidR="00125252" w:rsidRDefault="00125252" w:rsidP="00E518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7DF04B" w14:textId="77777777" w:rsidR="00125252" w:rsidRPr="00B738E9" w:rsidRDefault="00B738E9" w:rsidP="00B738E9">
    <w:pPr>
      <w:rPr>
        <w:rFonts w:cs="Times New Roman"/>
        <w:i/>
        <w:sz w:val="18"/>
      </w:rPr>
    </w:pPr>
    <w:r w:rsidRPr="00B738E9">
      <w:rPr>
        <w:rFonts w:cs="Times New Roman"/>
        <w:i/>
        <w:sz w:val="18"/>
      </w:rPr>
      <w:t>OPC66422 -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9616" w14:textId="77777777" w:rsidR="00237A67" w:rsidRDefault="00237A67" w:rsidP="0048364F">
      <w:pPr>
        <w:spacing w:line="240" w:lineRule="auto"/>
      </w:pPr>
      <w:r>
        <w:separator/>
      </w:r>
    </w:p>
  </w:footnote>
  <w:footnote w:type="continuationSeparator" w:id="0">
    <w:p w14:paraId="28041B5E" w14:textId="77777777" w:rsidR="00237A67" w:rsidRDefault="00237A6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E752" w14:textId="77777777" w:rsidR="00125252" w:rsidRPr="005F1388" w:rsidRDefault="0012525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2021" w14:textId="77777777" w:rsidR="00125252" w:rsidRPr="005F1388" w:rsidRDefault="0012525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8D38" w14:textId="77777777" w:rsidR="00125252" w:rsidRPr="005F1388" w:rsidRDefault="0012525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483A" w14:textId="77777777" w:rsidR="00125252" w:rsidRPr="00ED79B6" w:rsidRDefault="0012525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CE0F" w14:textId="77777777" w:rsidR="00125252" w:rsidRPr="00ED79B6" w:rsidRDefault="0012525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15BB" w14:textId="77777777" w:rsidR="00125252" w:rsidRPr="00ED79B6" w:rsidRDefault="0012525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9AB" w14:textId="2B2984E1" w:rsidR="00125252" w:rsidRPr="00A961C4" w:rsidRDefault="001252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3684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36844">
      <w:rPr>
        <w:noProof/>
        <w:sz w:val="20"/>
      </w:rPr>
      <w:t>Amendment of the Therapeutic Goods Regulations 1990</w:t>
    </w:r>
    <w:r>
      <w:rPr>
        <w:sz w:val="20"/>
      </w:rPr>
      <w:fldChar w:fldCharType="end"/>
    </w:r>
  </w:p>
  <w:p w14:paraId="6AC8FDA5" w14:textId="55708B6F" w:rsidR="00125252" w:rsidRPr="00A961C4" w:rsidRDefault="0012525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36844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36844">
      <w:rPr>
        <w:noProof/>
        <w:sz w:val="20"/>
      </w:rPr>
      <w:t>Transitional provisions</w:t>
    </w:r>
    <w:r>
      <w:rPr>
        <w:sz w:val="20"/>
      </w:rPr>
      <w:fldChar w:fldCharType="end"/>
    </w:r>
  </w:p>
  <w:p w14:paraId="3BB78BB1" w14:textId="77777777" w:rsidR="00125252" w:rsidRPr="00A961C4" w:rsidRDefault="0012525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3DE3" w14:textId="108D0487" w:rsidR="00125252" w:rsidRPr="00A961C4" w:rsidRDefault="0012525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36844">
      <w:rPr>
        <w:sz w:val="20"/>
      </w:rPr>
      <w:fldChar w:fldCharType="separate"/>
    </w:r>
    <w:r w:rsidR="00336844">
      <w:rPr>
        <w:noProof/>
        <w:sz w:val="20"/>
      </w:rPr>
      <w:t>Amendment of the Therapeutic Goods Regulations 1990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36844">
      <w:rPr>
        <w:b/>
        <w:sz w:val="20"/>
      </w:rPr>
      <w:fldChar w:fldCharType="separate"/>
    </w:r>
    <w:r w:rsidR="0033684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FF617A2" w14:textId="150F16C4" w:rsidR="00125252" w:rsidRPr="00A961C4" w:rsidRDefault="0012525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336844">
      <w:rPr>
        <w:sz w:val="20"/>
      </w:rPr>
      <w:fldChar w:fldCharType="separate"/>
    </w:r>
    <w:r w:rsidR="00336844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336844">
      <w:rPr>
        <w:b/>
        <w:sz w:val="20"/>
      </w:rPr>
      <w:fldChar w:fldCharType="separate"/>
    </w:r>
    <w:r w:rsidR="00336844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1EF5B0D1" w14:textId="77777777" w:rsidR="00125252" w:rsidRPr="00A961C4" w:rsidRDefault="0012525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4313" w14:textId="77777777" w:rsidR="00125252" w:rsidRPr="00A961C4" w:rsidRDefault="0012525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4536D"/>
    <w:multiLevelType w:val="hybridMultilevel"/>
    <w:tmpl w:val="66508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6146540"/>
    <w:multiLevelType w:val="hybridMultilevel"/>
    <w:tmpl w:val="11506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1E6559E"/>
    <w:multiLevelType w:val="hybridMultilevel"/>
    <w:tmpl w:val="886C1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95585B"/>
    <w:multiLevelType w:val="hybridMultilevel"/>
    <w:tmpl w:val="BDDC5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60C5B04"/>
    <w:multiLevelType w:val="hybridMultilevel"/>
    <w:tmpl w:val="C66C9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35432"/>
    <w:multiLevelType w:val="hybridMultilevel"/>
    <w:tmpl w:val="97005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 w15:restartNumberingAfterBreak="0">
    <w:nsid w:val="43A00809"/>
    <w:multiLevelType w:val="hybridMultilevel"/>
    <w:tmpl w:val="CA269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96024"/>
    <w:multiLevelType w:val="hybridMultilevel"/>
    <w:tmpl w:val="25AA75D6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48E777D4"/>
    <w:multiLevelType w:val="hybridMultilevel"/>
    <w:tmpl w:val="D1DA0F9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F6CB6"/>
    <w:multiLevelType w:val="hybridMultilevel"/>
    <w:tmpl w:val="8990D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06544"/>
    <w:multiLevelType w:val="hybridMultilevel"/>
    <w:tmpl w:val="4A82E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45FC9"/>
    <w:multiLevelType w:val="hybridMultilevel"/>
    <w:tmpl w:val="F70E96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FC35A7E"/>
    <w:multiLevelType w:val="hybridMultilevel"/>
    <w:tmpl w:val="BD2022F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314A70"/>
    <w:multiLevelType w:val="hybridMultilevel"/>
    <w:tmpl w:val="BFBE6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85148">
    <w:abstractNumId w:val="9"/>
  </w:num>
  <w:num w:numId="2" w16cid:durableId="1657144682">
    <w:abstractNumId w:val="7"/>
  </w:num>
  <w:num w:numId="3" w16cid:durableId="543324010">
    <w:abstractNumId w:val="6"/>
  </w:num>
  <w:num w:numId="4" w16cid:durableId="629553207">
    <w:abstractNumId w:val="5"/>
  </w:num>
  <w:num w:numId="5" w16cid:durableId="367992353">
    <w:abstractNumId w:val="4"/>
  </w:num>
  <w:num w:numId="6" w16cid:durableId="1589539125">
    <w:abstractNumId w:val="8"/>
  </w:num>
  <w:num w:numId="7" w16cid:durableId="138426496">
    <w:abstractNumId w:val="3"/>
  </w:num>
  <w:num w:numId="8" w16cid:durableId="1309942284">
    <w:abstractNumId w:val="2"/>
  </w:num>
  <w:num w:numId="9" w16cid:durableId="246816888">
    <w:abstractNumId w:val="1"/>
  </w:num>
  <w:num w:numId="10" w16cid:durableId="1859614947">
    <w:abstractNumId w:val="0"/>
  </w:num>
  <w:num w:numId="11" w16cid:durableId="1083725347">
    <w:abstractNumId w:val="21"/>
  </w:num>
  <w:num w:numId="12" w16cid:durableId="1933859667">
    <w:abstractNumId w:val="13"/>
  </w:num>
  <w:num w:numId="13" w16cid:durableId="350495725">
    <w:abstractNumId w:val="14"/>
  </w:num>
  <w:num w:numId="14" w16cid:durableId="1654529781">
    <w:abstractNumId w:val="18"/>
  </w:num>
  <w:num w:numId="15" w16cid:durableId="312369246">
    <w:abstractNumId w:val="16"/>
  </w:num>
  <w:num w:numId="16" w16cid:durableId="191649199">
    <w:abstractNumId w:val="11"/>
  </w:num>
  <w:num w:numId="17" w16cid:durableId="1196843373">
    <w:abstractNumId w:val="23"/>
  </w:num>
  <w:num w:numId="18" w16cid:durableId="1211307182">
    <w:abstractNumId w:val="22"/>
  </w:num>
  <w:num w:numId="19" w16cid:durableId="1227689402">
    <w:abstractNumId w:val="15"/>
  </w:num>
  <w:num w:numId="20" w16cid:durableId="1293053365">
    <w:abstractNumId w:val="26"/>
  </w:num>
  <w:num w:numId="21" w16cid:durableId="684408977">
    <w:abstractNumId w:val="24"/>
  </w:num>
  <w:num w:numId="22" w16cid:durableId="128211345">
    <w:abstractNumId w:val="20"/>
  </w:num>
  <w:num w:numId="23" w16cid:durableId="1056127094">
    <w:abstractNumId w:val="17"/>
  </w:num>
  <w:num w:numId="24" w16cid:durableId="1130439083">
    <w:abstractNumId w:val="31"/>
  </w:num>
  <w:num w:numId="25" w16cid:durableId="540434121">
    <w:abstractNumId w:val="25"/>
  </w:num>
  <w:num w:numId="26" w16cid:durableId="1408846393">
    <w:abstractNumId w:val="27"/>
  </w:num>
  <w:num w:numId="27" w16cid:durableId="134227749">
    <w:abstractNumId w:val="28"/>
  </w:num>
  <w:num w:numId="28" w16cid:durableId="810252422">
    <w:abstractNumId w:val="12"/>
  </w:num>
  <w:num w:numId="29" w16cid:durableId="1934583988">
    <w:abstractNumId w:val="10"/>
  </w:num>
  <w:num w:numId="30" w16cid:durableId="370347524">
    <w:abstractNumId w:val="30"/>
  </w:num>
  <w:num w:numId="31" w16cid:durableId="468137145">
    <w:abstractNumId w:val="29"/>
  </w:num>
  <w:num w:numId="32" w16cid:durableId="13360346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01CC"/>
    <w:rsid w:val="00000244"/>
    <w:rsid w:val="00000263"/>
    <w:rsid w:val="000017EC"/>
    <w:rsid w:val="00001A8D"/>
    <w:rsid w:val="00001A9B"/>
    <w:rsid w:val="00001C44"/>
    <w:rsid w:val="00003B2E"/>
    <w:rsid w:val="00004380"/>
    <w:rsid w:val="00004CA4"/>
    <w:rsid w:val="00005022"/>
    <w:rsid w:val="00006D2A"/>
    <w:rsid w:val="00007074"/>
    <w:rsid w:val="000077EA"/>
    <w:rsid w:val="00007947"/>
    <w:rsid w:val="000113BC"/>
    <w:rsid w:val="000115FB"/>
    <w:rsid w:val="0001283D"/>
    <w:rsid w:val="00012CAF"/>
    <w:rsid w:val="000136AF"/>
    <w:rsid w:val="00014774"/>
    <w:rsid w:val="00014F53"/>
    <w:rsid w:val="0001507E"/>
    <w:rsid w:val="00015A4A"/>
    <w:rsid w:val="00016185"/>
    <w:rsid w:val="000167C0"/>
    <w:rsid w:val="000169FB"/>
    <w:rsid w:val="000207F3"/>
    <w:rsid w:val="000222AA"/>
    <w:rsid w:val="0002236B"/>
    <w:rsid w:val="0002252E"/>
    <w:rsid w:val="00022627"/>
    <w:rsid w:val="00022D4C"/>
    <w:rsid w:val="000235BC"/>
    <w:rsid w:val="00023643"/>
    <w:rsid w:val="00023A2F"/>
    <w:rsid w:val="00024F09"/>
    <w:rsid w:val="00025B15"/>
    <w:rsid w:val="00026FBF"/>
    <w:rsid w:val="000270BA"/>
    <w:rsid w:val="0003085E"/>
    <w:rsid w:val="00030C53"/>
    <w:rsid w:val="00030CC5"/>
    <w:rsid w:val="00030D50"/>
    <w:rsid w:val="00031509"/>
    <w:rsid w:val="00031ABF"/>
    <w:rsid w:val="00031E69"/>
    <w:rsid w:val="00032764"/>
    <w:rsid w:val="00033334"/>
    <w:rsid w:val="00033D8D"/>
    <w:rsid w:val="000348F8"/>
    <w:rsid w:val="000348FF"/>
    <w:rsid w:val="0003557A"/>
    <w:rsid w:val="00035A6D"/>
    <w:rsid w:val="00036DD0"/>
    <w:rsid w:val="00036E24"/>
    <w:rsid w:val="00037578"/>
    <w:rsid w:val="00037A94"/>
    <w:rsid w:val="00037C39"/>
    <w:rsid w:val="0004044E"/>
    <w:rsid w:val="000412BA"/>
    <w:rsid w:val="0004155E"/>
    <w:rsid w:val="000415F3"/>
    <w:rsid w:val="00041B5F"/>
    <w:rsid w:val="000422FA"/>
    <w:rsid w:val="00042630"/>
    <w:rsid w:val="00042CEB"/>
    <w:rsid w:val="00044032"/>
    <w:rsid w:val="00044708"/>
    <w:rsid w:val="00045644"/>
    <w:rsid w:val="00045F8A"/>
    <w:rsid w:val="00046F47"/>
    <w:rsid w:val="0005120E"/>
    <w:rsid w:val="000516A2"/>
    <w:rsid w:val="000516FD"/>
    <w:rsid w:val="00053EEB"/>
    <w:rsid w:val="00054491"/>
    <w:rsid w:val="00054577"/>
    <w:rsid w:val="000557F7"/>
    <w:rsid w:val="00055A86"/>
    <w:rsid w:val="00055DDB"/>
    <w:rsid w:val="00055E5B"/>
    <w:rsid w:val="00056621"/>
    <w:rsid w:val="0005707F"/>
    <w:rsid w:val="00057E24"/>
    <w:rsid w:val="000614BF"/>
    <w:rsid w:val="000616AE"/>
    <w:rsid w:val="0006186C"/>
    <w:rsid w:val="000623FD"/>
    <w:rsid w:val="00062724"/>
    <w:rsid w:val="000634EF"/>
    <w:rsid w:val="00064B6A"/>
    <w:rsid w:val="00065149"/>
    <w:rsid w:val="000665A7"/>
    <w:rsid w:val="00067021"/>
    <w:rsid w:val="000671A2"/>
    <w:rsid w:val="000671A5"/>
    <w:rsid w:val="00067DCD"/>
    <w:rsid w:val="00070B68"/>
    <w:rsid w:val="00070D4E"/>
    <w:rsid w:val="000712DC"/>
    <w:rsid w:val="0007169C"/>
    <w:rsid w:val="00072784"/>
    <w:rsid w:val="00072F33"/>
    <w:rsid w:val="00073312"/>
    <w:rsid w:val="00073DC7"/>
    <w:rsid w:val="0007486E"/>
    <w:rsid w:val="00075212"/>
    <w:rsid w:val="00076B5E"/>
    <w:rsid w:val="00076C4A"/>
    <w:rsid w:val="00076F4D"/>
    <w:rsid w:val="00077593"/>
    <w:rsid w:val="000803B1"/>
    <w:rsid w:val="000814E3"/>
    <w:rsid w:val="00081BE9"/>
    <w:rsid w:val="00081DB2"/>
    <w:rsid w:val="00081DE1"/>
    <w:rsid w:val="000823DA"/>
    <w:rsid w:val="0008347F"/>
    <w:rsid w:val="00083F48"/>
    <w:rsid w:val="0008432C"/>
    <w:rsid w:val="00085971"/>
    <w:rsid w:val="00085A22"/>
    <w:rsid w:val="00087AD2"/>
    <w:rsid w:val="00087F3C"/>
    <w:rsid w:val="0009083A"/>
    <w:rsid w:val="00090A64"/>
    <w:rsid w:val="00091786"/>
    <w:rsid w:val="000917B2"/>
    <w:rsid w:val="000920CC"/>
    <w:rsid w:val="00092CEF"/>
    <w:rsid w:val="00093417"/>
    <w:rsid w:val="0009371C"/>
    <w:rsid w:val="00094B50"/>
    <w:rsid w:val="00095609"/>
    <w:rsid w:val="000956BA"/>
    <w:rsid w:val="00095DF5"/>
    <w:rsid w:val="000967C1"/>
    <w:rsid w:val="00096803"/>
    <w:rsid w:val="00096C63"/>
    <w:rsid w:val="00097B47"/>
    <w:rsid w:val="00097DD2"/>
    <w:rsid w:val="000A0FDE"/>
    <w:rsid w:val="000A120D"/>
    <w:rsid w:val="000A1601"/>
    <w:rsid w:val="000A24D3"/>
    <w:rsid w:val="000A3315"/>
    <w:rsid w:val="000A3362"/>
    <w:rsid w:val="000A426D"/>
    <w:rsid w:val="000A542E"/>
    <w:rsid w:val="000A65EE"/>
    <w:rsid w:val="000A6775"/>
    <w:rsid w:val="000A6B53"/>
    <w:rsid w:val="000A735F"/>
    <w:rsid w:val="000A7DF9"/>
    <w:rsid w:val="000B0906"/>
    <w:rsid w:val="000B1EC1"/>
    <w:rsid w:val="000B218D"/>
    <w:rsid w:val="000B2FBD"/>
    <w:rsid w:val="000B35F1"/>
    <w:rsid w:val="000B4991"/>
    <w:rsid w:val="000B5106"/>
    <w:rsid w:val="000B5122"/>
    <w:rsid w:val="000B53A8"/>
    <w:rsid w:val="000B6C97"/>
    <w:rsid w:val="000B7B4B"/>
    <w:rsid w:val="000B7D2D"/>
    <w:rsid w:val="000C045C"/>
    <w:rsid w:val="000C11AA"/>
    <w:rsid w:val="000C17C1"/>
    <w:rsid w:val="000C1940"/>
    <w:rsid w:val="000C1AE2"/>
    <w:rsid w:val="000C22C0"/>
    <w:rsid w:val="000C27BB"/>
    <w:rsid w:val="000C29C4"/>
    <w:rsid w:val="000C3A28"/>
    <w:rsid w:val="000C3DFE"/>
    <w:rsid w:val="000C4757"/>
    <w:rsid w:val="000C4887"/>
    <w:rsid w:val="000C5229"/>
    <w:rsid w:val="000C5BEA"/>
    <w:rsid w:val="000C639E"/>
    <w:rsid w:val="000C68FE"/>
    <w:rsid w:val="000C78C2"/>
    <w:rsid w:val="000D0461"/>
    <w:rsid w:val="000D05EF"/>
    <w:rsid w:val="000D0F87"/>
    <w:rsid w:val="000D139D"/>
    <w:rsid w:val="000D2BFE"/>
    <w:rsid w:val="000D4246"/>
    <w:rsid w:val="000D42A6"/>
    <w:rsid w:val="000D442B"/>
    <w:rsid w:val="000D4B84"/>
    <w:rsid w:val="000D4EB9"/>
    <w:rsid w:val="000D5485"/>
    <w:rsid w:val="000D5A52"/>
    <w:rsid w:val="000D5B21"/>
    <w:rsid w:val="000D706F"/>
    <w:rsid w:val="000E177F"/>
    <w:rsid w:val="000E426D"/>
    <w:rsid w:val="000E42CC"/>
    <w:rsid w:val="000E43C8"/>
    <w:rsid w:val="000E5040"/>
    <w:rsid w:val="000E79EA"/>
    <w:rsid w:val="000E7E23"/>
    <w:rsid w:val="000F0047"/>
    <w:rsid w:val="000F0D6D"/>
    <w:rsid w:val="000F0FB4"/>
    <w:rsid w:val="000F109E"/>
    <w:rsid w:val="000F1EF6"/>
    <w:rsid w:val="000F21C1"/>
    <w:rsid w:val="000F23D6"/>
    <w:rsid w:val="000F4AAF"/>
    <w:rsid w:val="000F502A"/>
    <w:rsid w:val="000F63D0"/>
    <w:rsid w:val="000F6D59"/>
    <w:rsid w:val="000F7051"/>
    <w:rsid w:val="001002E5"/>
    <w:rsid w:val="00100D67"/>
    <w:rsid w:val="001013D5"/>
    <w:rsid w:val="00101B40"/>
    <w:rsid w:val="001029AB"/>
    <w:rsid w:val="0010333B"/>
    <w:rsid w:val="001040B5"/>
    <w:rsid w:val="00104ED2"/>
    <w:rsid w:val="00104F57"/>
    <w:rsid w:val="00105D72"/>
    <w:rsid w:val="0010745C"/>
    <w:rsid w:val="00110C5B"/>
    <w:rsid w:val="00110DCA"/>
    <w:rsid w:val="00111879"/>
    <w:rsid w:val="00111B1B"/>
    <w:rsid w:val="00112A7B"/>
    <w:rsid w:val="001132FD"/>
    <w:rsid w:val="001135E7"/>
    <w:rsid w:val="00113E52"/>
    <w:rsid w:val="00114BA0"/>
    <w:rsid w:val="00114DC2"/>
    <w:rsid w:val="001170D3"/>
    <w:rsid w:val="00117277"/>
    <w:rsid w:val="00117DCA"/>
    <w:rsid w:val="001208BE"/>
    <w:rsid w:val="001209C8"/>
    <w:rsid w:val="00121565"/>
    <w:rsid w:val="00121CB0"/>
    <w:rsid w:val="00121F55"/>
    <w:rsid w:val="001233BD"/>
    <w:rsid w:val="00124116"/>
    <w:rsid w:val="0012421C"/>
    <w:rsid w:val="00124498"/>
    <w:rsid w:val="00125252"/>
    <w:rsid w:val="00125A19"/>
    <w:rsid w:val="0012624E"/>
    <w:rsid w:val="00131F61"/>
    <w:rsid w:val="0013277A"/>
    <w:rsid w:val="0013317B"/>
    <w:rsid w:val="00133447"/>
    <w:rsid w:val="00135E6A"/>
    <w:rsid w:val="00136B88"/>
    <w:rsid w:val="00136EA6"/>
    <w:rsid w:val="001412BD"/>
    <w:rsid w:val="001412FE"/>
    <w:rsid w:val="001417C8"/>
    <w:rsid w:val="00141A81"/>
    <w:rsid w:val="00142D89"/>
    <w:rsid w:val="0014457F"/>
    <w:rsid w:val="001452C5"/>
    <w:rsid w:val="001459B9"/>
    <w:rsid w:val="001459DC"/>
    <w:rsid w:val="00150836"/>
    <w:rsid w:val="00150BB0"/>
    <w:rsid w:val="00151151"/>
    <w:rsid w:val="00151E0B"/>
    <w:rsid w:val="00153E3B"/>
    <w:rsid w:val="00154320"/>
    <w:rsid w:val="00154A5F"/>
    <w:rsid w:val="0015552F"/>
    <w:rsid w:val="00155873"/>
    <w:rsid w:val="00155D33"/>
    <w:rsid w:val="001568D4"/>
    <w:rsid w:val="00157687"/>
    <w:rsid w:val="00160BD7"/>
    <w:rsid w:val="00162EED"/>
    <w:rsid w:val="00162EFB"/>
    <w:rsid w:val="00163022"/>
    <w:rsid w:val="0016336F"/>
    <w:rsid w:val="001635F3"/>
    <w:rsid w:val="00164228"/>
    <w:rsid w:val="001643C9"/>
    <w:rsid w:val="00164778"/>
    <w:rsid w:val="00165568"/>
    <w:rsid w:val="001657DB"/>
    <w:rsid w:val="00165944"/>
    <w:rsid w:val="00166082"/>
    <w:rsid w:val="00166C2F"/>
    <w:rsid w:val="00170FFC"/>
    <w:rsid w:val="0017163B"/>
    <w:rsid w:val="001716C9"/>
    <w:rsid w:val="00172005"/>
    <w:rsid w:val="001728B9"/>
    <w:rsid w:val="001742FF"/>
    <w:rsid w:val="00174D14"/>
    <w:rsid w:val="0017513D"/>
    <w:rsid w:val="0017596D"/>
    <w:rsid w:val="00176FC8"/>
    <w:rsid w:val="00177BE4"/>
    <w:rsid w:val="00177D93"/>
    <w:rsid w:val="00180227"/>
    <w:rsid w:val="0018072A"/>
    <w:rsid w:val="00180BEC"/>
    <w:rsid w:val="001812B6"/>
    <w:rsid w:val="00181A43"/>
    <w:rsid w:val="00181AB6"/>
    <w:rsid w:val="00181CEA"/>
    <w:rsid w:val="001837A5"/>
    <w:rsid w:val="00183A7A"/>
    <w:rsid w:val="00183D6E"/>
    <w:rsid w:val="00184261"/>
    <w:rsid w:val="001848DC"/>
    <w:rsid w:val="00184C6D"/>
    <w:rsid w:val="00185192"/>
    <w:rsid w:val="001859CB"/>
    <w:rsid w:val="00186030"/>
    <w:rsid w:val="001861FD"/>
    <w:rsid w:val="00186593"/>
    <w:rsid w:val="0019031A"/>
    <w:rsid w:val="001906C9"/>
    <w:rsid w:val="00190BA1"/>
    <w:rsid w:val="00190BC0"/>
    <w:rsid w:val="00190C5A"/>
    <w:rsid w:val="00190DF5"/>
    <w:rsid w:val="00191DF9"/>
    <w:rsid w:val="001922E4"/>
    <w:rsid w:val="00192D59"/>
    <w:rsid w:val="00193461"/>
    <w:rsid w:val="0019347F"/>
    <w:rsid w:val="001939E1"/>
    <w:rsid w:val="00194060"/>
    <w:rsid w:val="001945DB"/>
    <w:rsid w:val="0019501E"/>
    <w:rsid w:val="00195382"/>
    <w:rsid w:val="0019642E"/>
    <w:rsid w:val="001A020E"/>
    <w:rsid w:val="001A042C"/>
    <w:rsid w:val="001A0ACD"/>
    <w:rsid w:val="001A122F"/>
    <w:rsid w:val="001A12BF"/>
    <w:rsid w:val="001A180F"/>
    <w:rsid w:val="001A200A"/>
    <w:rsid w:val="001A30BE"/>
    <w:rsid w:val="001A3B9F"/>
    <w:rsid w:val="001A3CD6"/>
    <w:rsid w:val="001A4031"/>
    <w:rsid w:val="001A4241"/>
    <w:rsid w:val="001A4302"/>
    <w:rsid w:val="001A46EC"/>
    <w:rsid w:val="001A4A3F"/>
    <w:rsid w:val="001A4C9B"/>
    <w:rsid w:val="001A579D"/>
    <w:rsid w:val="001A6423"/>
    <w:rsid w:val="001A65C0"/>
    <w:rsid w:val="001A663A"/>
    <w:rsid w:val="001A6A0D"/>
    <w:rsid w:val="001A6CF6"/>
    <w:rsid w:val="001A7199"/>
    <w:rsid w:val="001A73D5"/>
    <w:rsid w:val="001B1299"/>
    <w:rsid w:val="001B19C6"/>
    <w:rsid w:val="001B2DDF"/>
    <w:rsid w:val="001B373B"/>
    <w:rsid w:val="001B3782"/>
    <w:rsid w:val="001B3BAA"/>
    <w:rsid w:val="001B4413"/>
    <w:rsid w:val="001B46C4"/>
    <w:rsid w:val="001B4F14"/>
    <w:rsid w:val="001B5838"/>
    <w:rsid w:val="001B6456"/>
    <w:rsid w:val="001B6B7F"/>
    <w:rsid w:val="001B720B"/>
    <w:rsid w:val="001B7A5D"/>
    <w:rsid w:val="001C0D52"/>
    <w:rsid w:val="001C1272"/>
    <w:rsid w:val="001C12FE"/>
    <w:rsid w:val="001C2DBB"/>
    <w:rsid w:val="001C3E61"/>
    <w:rsid w:val="001C41C3"/>
    <w:rsid w:val="001C4694"/>
    <w:rsid w:val="001C5A49"/>
    <w:rsid w:val="001C625A"/>
    <w:rsid w:val="001C69C4"/>
    <w:rsid w:val="001C75CC"/>
    <w:rsid w:val="001C7990"/>
    <w:rsid w:val="001D2BE2"/>
    <w:rsid w:val="001D2CE8"/>
    <w:rsid w:val="001D2F81"/>
    <w:rsid w:val="001D341B"/>
    <w:rsid w:val="001D4EB3"/>
    <w:rsid w:val="001D5E20"/>
    <w:rsid w:val="001D68AC"/>
    <w:rsid w:val="001D6B98"/>
    <w:rsid w:val="001D7FB4"/>
    <w:rsid w:val="001E027E"/>
    <w:rsid w:val="001E0A7C"/>
    <w:rsid w:val="001E0A8D"/>
    <w:rsid w:val="001E172F"/>
    <w:rsid w:val="001E22E2"/>
    <w:rsid w:val="001E234B"/>
    <w:rsid w:val="001E25CC"/>
    <w:rsid w:val="001E2D28"/>
    <w:rsid w:val="001E3590"/>
    <w:rsid w:val="001E3C15"/>
    <w:rsid w:val="001E4EB3"/>
    <w:rsid w:val="001E51D5"/>
    <w:rsid w:val="001E61A4"/>
    <w:rsid w:val="001E6428"/>
    <w:rsid w:val="001E7407"/>
    <w:rsid w:val="001E7EAB"/>
    <w:rsid w:val="001F1E3F"/>
    <w:rsid w:val="001F257B"/>
    <w:rsid w:val="001F3338"/>
    <w:rsid w:val="001F519C"/>
    <w:rsid w:val="001F5F06"/>
    <w:rsid w:val="001F6EE2"/>
    <w:rsid w:val="002005C3"/>
    <w:rsid w:val="00200C9E"/>
    <w:rsid w:val="00200E92"/>
    <w:rsid w:val="00201D27"/>
    <w:rsid w:val="00202DCD"/>
    <w:rsid w:val="0020300C"/>
    <w:rsid w:val="00204322"/>
    <w:rsid w:val="00204514"/>
    <w:rsid w:val="002047AF"/>
    <w:rsid w:val="00204C2B"/>
    <w:rsid w:val="00205AA3"/>
    <w:rsid w:val="00205DA9"/>
    <w:rsid w:val="0020720F"/>
    <w:rsid w:val="00207F28"/>
    <w:rsid w:val="002116E8"/>
    <w:rsid w:val="00211B7F"/>
    <w:rsid w:val="00211C31"/>
    <w:rsid w:val="00211F26"/>
    <w:rsid w:val="0021224C"/>
    <w:rsid w:val="002129F4"/>
    <w:rsid w:val="002159F8"/>
    <w:rsid w:val="00215C1A"/>
    <w:rsid w:val="002164AE"/>
    <w:rsid w:val="00220A0C"/>
    <w:rsid w:val="00221285"/>
    <w:rsid w:val="00221565"/>
    <w:rsid w:val="00221C32"/>
    <w:rsid w:val="00221EF0"/>
    <w:rsid w:val="0022259F"/>
    <w:rsid w:val="00223E4A"/>
    <w:rsid w:val="00227FCE"/>
    <w:rsid w:val="00230143"/>
    <w:rsid w:val="002302EA"/>
    <w:rsid w:val="00230325"/>
    <w:rsid w:val="00230E39"/>
    <w:rsid w:val="00231AF7"/>
    <w:rsid w:val="002324D5"/>
    <w:rsid w:val="002348B3"/>
    <w:rsid w:val="00234931"/>
    <w:rsid w:val="0023748C"/>
    <w:rsid w:val="002378D5"/>
    <w:rsid w:val="00237A67"/>
    <w:rsid w:val="00240186"/>
    <w:rsid w:val="00240749"/>
    <w:rsid w:val="00244FEA"/>
    <w:rsid w:val="002452A2"/>
    <w:rsid w:val="0024632E"/>
    <w:rsid w:val="00246761"/>
    <w:rsid w:val="002468D7"/>
    <w:rsid w:val="00246DBC"/>
    <w:rsid w:val="002470F7"/>
    <w:rsid w:val="00247BAC"/>
    <w:rsid w:val="00247FBE"/>
    <w:rsid w:val="00250FE3"/>
    <w:rsid w:val="002534E9"/>
    <w:rsid w:val="00253B40"/>
    <w:rsid w:val="00253E97"/>
    <w:rsid w:val="00260A98"/>
    <w:rsid w:val="00260CF2"/>
    <w:rsid w:val="00260F62"/>
    <w:rsid w:val="00261142"/>
    <w:rsid w:val="00261A84"/>
    <w:rsid w:val="0026251C"/>
    <w:rsid w:val="00263886"/>
    <w:rsid w:val="002639FF"/>
    <w:rsid w:val="00263F51"/>
    <w:rsid w:val="00266166"/>
    <w:rsid w:val="00267355"/>
    <w:rsid w:val="002677EA"/>
    <w:rsid w:val="00267DF2"/>
    <w:rsid w:val="00270313"/>
    <w:rsid w:val="00270D0D"/>
    <w:rsid w:val="00271781"/>
    <w:rsid w:val="00271DE8"/>
    <w:rsid w:val="00271E5C"/>
    <w:rsid w:val="00272B8D"/>
    <w:rsid w:val="00273498"/>
    <w:rsid w:val="002748B9"/>
    <w:rsid w:val="00274F15"/>
    <w:rsid w:val="00276040"/>
    <w:rsid w:val="00276B5D"/>
    <w:rsid w:val="00276F3C"/>
    <w:rsid w:val="00280F3E"/>
    <w:rsid w:val="002821CF"/>
    <w:rsid w:val="002824FA"/>
    <w:rsid w:val="00283DED"/>
    <w:rsid w:val="00285CDD"/>
    <w:rsid w:val="00290802"/>
    <w:rsid w:val="00291015"/>
    <w:rsid w:val="00291167"/>
    <w:rsid w:val="0029180F"/>
    <w:rsid w:val="002931D4"/>
    <w:rsid w:val="00294918"/>
    <w:rsid w:val="00295286"/>
    <w:rsid w:val="00295B6F"/>
    <w:rsid w:val="00296CCE"/>
    <w:rsid w:val="00297B1E"/>
    <w:rsid w:val="00297ECB"/>
    <w:rsid w:val="00297F2B"/>
    <w:rsid w:val="002A0531"/>
    <w:rsid w:val="002A0E8D"/>
    <w:rsid w:val="002A1AD3"/>
    <w:rsid w:val="002A1C08"/>
    <w:rsid w:val="002A35AE"/>
    <w:rsid w:val="002A4F99"/>
    <w:rsid w:val="002A5D23"/>
    <w:rsid w:val="002A5E77"/>
    <w:rsid w:val="002A6122"/>
    <w:rsid w:val="002A72AC"/>
    <w:rsid w:val="002B18DF"/>
    <w:rsid w:val="002B34CE"/>
    <w:rsid w:val="002B3597"/>
    <w:rsid w:val="002B38CA"/>
    <w:rsid w:val="002B39A4"/>
    <w:rsid w:val="002C0A20"/>
    <w:rsid w:val="002C0C17"/>
    <w:rsid w:val="002C1372"/>
    <w:rsid w:val="002C152A"/>
    <w:rsid w:val="002C1593"/>
    <w:rsid w:val="002C1D35"/>
    <w:rsid w:val="002C2962"/>
    <w:rsid w:val="002C32DC"/>
    <w:rsid w:val="002C3FA5"/>
    <w:rsid w:val="002C427C"/>
    <w:rsid w:val="002C4355"/>
    <w:rsid w:val="002C5AC2"/>
    <w:rsid w:val="002C5CCF"/>
    <w:rsid w:val="002C764F"/>
    <w:rsid w:val="002D0149"/>
    <w:rsid w:val="002D0254"/>
    <w:rsid w:val="002D03CE"/>
    <w:rsid w:val="002D043A"/>
    <w:rsid w:val="002D1167"/>
    <w:rsid w:val="002D12B9"/>
    <w:rsid w:val="002D33BE"/>
    <w:rsid w:val="002D3496"/>
    <w:rsid w:val="002D387B"/>
    <w:rsid w:val="002D3980"/>
    <w:rsid w:val="002D5928"/>
    <w:rsid w:val="002D668E"/>
    <w:rsid w:val="002D6D43"/>
    <w:rsid w:val="002D6DB8"/>
    <w:rsid w:val="002D74F3"/>
    <w:rsid w:val="002D7F90"/>
    <w:rsid w:val="002E020C"/>
    <w:rsid w:val="002E0780"/>
    <w:rsid w:val="002E08F8"/>
    <w:rsid w:val="002E29BA"/>
    <w:rsid w:val="002E3159"/>
    <w:rsid w:val="002E3F2A"/>
    <w:rsid w:val="002E3F9C"/>
    <w:rsid w:val="002E66BD"/>
    <w:rsid w:val="002E687B"/>
    <w:rsid w:val="002E6F1D"/>
    <w:rsid w:val="002F07C0"/>
    <w:rsid w:val="002F1BBD"/>
    <w:rsid w:val="002F2E57"/>
    <w:rsid w:val="002F37D3"/>
    <w:rsid w:val="002F4CE8"/>
    <w:rsid w:val="002F5244"/>
    <w:rsid w:val="002F56AB"/>
    <w:rsid w:val="002F58C8"/>
    <w:rsid w:val="002F65B1"/>
    <w:rsid w:val="002F7BCF"/>
    <w:rsid w:val="00303420"/>
    <w:rsid w:val="00304A75"/>
    <w:rsid w:val="003051AD"/>
    <w:rsid w:val="00306639"/>
    <w:rsid w:val="00306D81"/>
    <w:rsid w:val="00307617"/>
    <w:rsid w:val="00307BD0"/>
    <w:rsid w:val="00310238"/>
    <w:rsid w:val="0031031D"/>
    <w:rsid w:val="003110DE"/>
    <w:rsid w:val="00311F45"/>
    <w:rsid w:val="00312289"/>
    <w:rsid w:val="003130B4"/>
    <w:rsid w:val="0031339E"/>
    <w:rsid w:val="00313B77"/>
    <w:rsid w:val="0031463C"/>
    <w:rsid w:val="003150EA"/>
    <w:rsid w:val="00315B78"/>
    <w:rsid w:val="00315F3A"/>
    <w:rsid w:val="00317029"/>
    <w:rsid w:val="0031713F"/>
    <w:rsid w:val="00317847"/>
    <w:rsid w:val="00317DB6"/>
    <w:rsid w:val="00320D17"/>
    <w:rsid w:val="00320D5B"/>
    <w:rsid w:val="00321053"/>
    <w:rsid w:val="00321246"/>
    <w:rsid w:val="00321408"/>
    <w:rsid w:val="00321913"/>
    <w:rsid w:val="00322810"/>
    <w:rsid w:val="00322AED"/>
    <w:rsid w:val="00323E38"/>
    <w:rsid w:val="00324E6F"/>
    <w:rsid w:val="00324EE6"/>
    <w:rsid w:val="0032636F"/>
    <w:rsid w:val="00326D41"/>
    <w:rsid w:val="00327657"/>
    <w:rsid w:val="003310B5"/>
    <w:rsid w:val="0033134A"/>
    <w:rsid w:val="003316DC"/>
    <w:rsid w:val="00331F37"/>
    <w:rsid w:val="003322B0"/>
    <w:rsid w:val="00332E0D"/>
    <w:rsid w:val="00332EAD"/>
    <w:rsid w:val="00333EFD"/>
    <w:rsid w:val="0033450A"/>
    <w:rsid w:val="003356FD"/>
    <w:rsid w:val="00335B9E"/>
    <w:rsid w:val="00336844"/>
    <w:rsid w:val="00337554"/>
    <w:rsid w:val="003375E7"/>
    <w:rsid w:val="00340D43"/>
    <w:rsid w:val="00341327"/>
    <w:rsid w:val="003415D3"/>
    <w:rsid w:val="00341BCB"/>
    <w:rsid w:val="00344430"/>
    <w:rsid w:val="0034520B"/>
    <w:rsid w:val="003459A4"/>
    <w:rsid w:val="00346335"/>
    <w:rsid w:val="0034674D"/>
    <w:rsid w:val="00346CE1"/>
    <w:rsid w:val="00347C79"/>
    <w:rsid w:val="00347E88"/>
    <w:rsid w:val="003505F5"/>
    <w:rsid w:val="00350755"/>
    <w:rsid w:val="003511A2"/>
    <w:rsid w:val="003513A1"/>
    <w:rsid w:val="00352B0F"/>
    <w:rsid w:val="003544CE"/>
    <w:rsid w:val="0035464B"/>
    <w:rsid w:val="00355356"/>
    <w:rsid w:val="003561B0"/>
    <w:rsid w:val="003570CA"/>
    <w:rsid w:val="00360B39"/>
    <w:rsid w:val="0036147A"/>
    <w:rsid w:val="00361CB6"/>
    <w:rsid w:val="00361DEA"/>
    <w:rsid w:val="00362964"/>
    <w:rsid w:val="003633A2"/>
    <w:rsid w:val="0036422F"/>
    <w:rsid w:val="00364C19"/>
    <w:rsid w:val="00365518"/>
    <w:rsid w:val="0036701F"/>
    <w:rsid w:val="003674ED"/>
    <w:rsid w:val="00367590"/>
    <w:rsid w:val="00367808"/>
    <w:rsid w:val="00367842"/>
    <w:rsid w:val="00367960"/>
    <w:rsid w:val="003702C3"/>
    <w:rsid w:val="003713A5"/>
    <w:rsid w:val="00371749"/>
    <w:rsid w:val="00371DD5"/>
    <w:rsid w:val="00372439"/>
    <w:rsid w:val="00372A16"/>
    <w:rsid w:val="00373369"/>
    <w:rsid w:val="00373990"/>
    <w:rsid w:val="0037443D"/>
    <w:rsid w:val="00374817"/>
    <w:rsid w:val="00374837"/>
    <w:rsid w:val="00374850"/>
    <w:rsid w:val="00374950"/>
    <w:rsid w:val="00374D0A"/>
    <w:rsid w:val="00375DBE"/>
    <w:rsid w:val="00376D98"/>
    <w:rsid w:val="00377353"/>
    <w:rsid w:val="0037747F"/>
    <w:rsid w:val="00377651"/>
    <w:rsid w:val="00377A03"/>
    <w:rsid w:val="003816AA"/>
    <w:rsid w:val="00381F5A"/>
    <w:rsid w:val="00382875"/>
    <w:rsid w:val="00382DE6"/>
    <w:rsid w:val="00384A41"/>
    <w:rsid w:val="00385380"/>
    <w:rsid w:val="00386B9E"/>
    <w:rsid w:val="00386C38"/>
    <w:rsid w:val="0039163A"/>
    <w:rsid w:val="0039353A"/>
    <w:rsid w:val="003947E5"/>
    <w:rsid w:val="00395D15"/>
    <w:rsid w:val="003960AC"/>
    <w:rsid w:val="00396EFA"/>
    <w:rsid w:val="00396F10"/>
    <w:rsid w:val="003978DA"/>
    <w:rsid w:val="003A1599"/>
    <w:rsid w:val="003A15AC"/>
    <w:rsid w:val="003A1B22"/>
    <w:rsid w:val="003A1BA9"/>
    <w:rsid w:val="003A1EA9"/>
    <w:rsid w:val="003A24A6"/>
    <w:rsid w:val="003A2959"/>
    <w:rsid w:val="003A2BBF"/>
    <w:rsid w:val="003A2CFC"/>
    <w:rsid w:val="003A3877"/>
    <w:rsid w:val="003A39A1"/>
    <w:rsid w:val="003A4056"/>
    <w:rsid w:val="003A56EB"/>
    <w:rsid w:val="003A676A"/>
    <w:rsid w:val="003A6F20"/>
    <w:rsid w:val="003A70EC"/>
    <w:rsid w:val="003B034A"/>
    <w:rsid w:val="003B0627"/>
    <w:rsid w:val="003B09A2"/>
    <w:rsid w:val="003B0B33"/>
    <w:rsid w:val="003B0F4A"/>
    <w:rsid w:val="003B14BC"/>
    <w:rsid w:val="003B2CB0"/>
    <w:rsid w:val="003B332A"/>
    <w:rsid w:val="003B334D"/>
    <w:rsid w:val="003B4653"/>
    <w:rsid w:val="003B5392"/>
    <w:rsid w:val="003B5499"/>
    <w:rsid w:val="003B54FB"/>
    <w:rsid w:val="003C0AFE"/>
    <w:rsid w:val="003C1291"/>
    <w:rsid w:val="003C1B15"/>
    <w:rsid w:val="003C2993"/>
    <w:rsid w:val="003C2FE5"/>
    <w:rsid w:val="003C3B18"/>
    <w:rsid w:val="003C4D47"/>
    <w:rsid w:val="003C5445"/>
    <w:rsid w:val="003C5F2B"/>
    <w:rsid w:val="003C61B3"/>
    <w:rsid w:val="003D0256"/>
    <w:rsid w:val="003D0BFE"/>
    <w:rsid w:val="003D351D"/>
    <w:rsid w:val="003D3889"/>
    <w:rsid w:val="003D4217"/>
    <w:rsid w:val="003D422B"/>
    <w:rsid w:val="003D4596"/>
    <w:rsid w:val="003D4E90"/>
    <w:rsid w:val="003D5700"/>
    <w:rsid w:val="003D57ED"/>
    <w:rsid w:val="003D6BA4"/>
    <w:rsid w:val="003D6F18"/>
    <w:rsid w:val="003D7CF0"/>
    <w:rsid w:val="003D7FCA"/>
    <w:rsid w:val="003E08E4"/>
    <w:rsid w:val="003E0C10"/>
    <w:rsid w:val="003E1BEE"/>
    <w:rsid w:val="003E26E3"/>
    <w:rsid w:val="003E30C6"/>
    <w:rsid w:val="003E365D"/>
    <w:rsid w:val="003E3A25"/>
    <w:rsid w:val="003E3E5F"/>
    <w:rsid w:val="003E5197"/>
    <w:rsid w:val="003E568C"/>
    <w:rsid w:val="003E57EB"/>
    <w:rsid w:val="003E650A"/>
    <w:rsid w:val="003E6EAB"/>
    <w:rsid w:val="003F0F5A"/>
    <w:rsid w:val="003F1655"/>
    <w:rsid w:val="003F217B"/>
    <w:rsid w:val="003F223D"/>
    <w:rsid w:val="003F2B25"/>
    <w:rsid w:val="003F38CB"/>
    <w:rsid w:val="003F3F73"/>
    <w:rsid w:val="003F411D"/>
    <w:rsid w:val="003F5CAE"/>
    <w:rsid w:val="003F7C97"/>
    <w:rsid w:val="00400A30"/>
    <w:rsid w:val="004022CA"/>
    <w:rsid w:val="00402971"/>
    <w:rsid w:val="00402BC2"/>
    <w:rsid w:val="00403B04"/>
    <w:rsid w:val="00403C05"/>
    <w:rsid w:val="004057DF"/>
    <w:rsid w:val="004059D8"/>
    <w:rsid w:val="004062A5"/>
    <w:rsid w:val="004066C6"/>
    <w:rsid w:val="00407C78"/>
    <w:rsid w:val="00410345"/>
    <w:rsid w:val="004103CC"/>
    <w:rsid w:val="004114F1"/>
    <w:rsid w:val="004116CD"/>
    <w:rsid w:val="00412387"/>
    <w:rsid w:val="004133EC"/>
    <w:rsid w:val="00413817"/>
    <w:rsid w:val="00414ADE"/>
    <w:rsid w:val="00415111"/>
    <w:rsid w:val="00415B68"/>
    <w:rsid w:val="00416EAD"/>
    <w:rsid w:val="00420042"/>
    <w:rsid w:val="004214D7"/>
    <w:rsid w:val="00421E79"/>
    <w:rsid w:val="00422D36"/>
    <w:rsid w:val="004234B9"/>
    <w:rsid w:val="00423A39"/>
    <w:rsid w:val="00423B75"/>
    <w:rsid w:val="004243B9"/>
    <w:rsid w:val="00424CA9"/>
    <w:rsid w:val="004257BB"/>
    <w:rsid w:val="004260B1"/>
    <w:rsid w:val="004261D9"/>
    <w:rsid w:val="0042639F"/>
    <w:rsid w:val="00426F24"/>
    <w:rsid w:val="0042737F"/>
    <w:rsid w:val="004276DF"/>
    <w:rsid w:val="00427CCC"/>
    <w:rsid w:val="00427ECA"/>
    <w:rsid w:val="004301D5"/>
    <w:rsid w:val="004309A3"/>
    <w:rsid w:val="00430A1C"/>
    <w:rsid w:val="00431FEC"/>
    <w:rsid w:val="00431FFC"/>
    <w:rsid w:val="00433295"/>
    <w:rsid w:val="00434423"/>
    <w:rsid w:val="00434FD4"/>
    <w:rsid w:val="004409F0"/>
    <w:rsid w:val="0044291A"/>
    <w:rsid w:val="00442CD7"/>
    <w:rsid w:val="00443033"/>
    <w:rsid w:val="00443A2B"/>
    <w:rsid w:val="00443D85"/>
    <w:rsid w:val="00444A6F"/>
    <w:rsid w:val="0044501C"/>
    <w:rsid w:val="00446566"/>
    <w:rsid w:val="00447BA8"/>
    <w:rsid w:val="00447F1A"/>
    <w:rsid w:val="00450849"/>
    <w:rsid w:val="004513A3"/>
    <w:rsid w:val="00452435"/>
    <w:rsid w:val="00454325"/>
    <w:rsid w:val="00455941"/>
    <w:rsid w:val="00460499"/>
    <w:rsid w:val="00460872"/>
    <w:rsid w:val="00460C43"/>
    <w:rsid w:val="0046273B"/>
    <w:rsid w:val="00464A24"/>
    <w:rsid w:val="00466AEA"/>
    <w:rsid w:val="004670F5"/>
    <w:rsid w:val="0046787D"/>
    <w:rsid w:val="00467B69"/>
    <w:rsid w:val="00467ECB"/>
    <w:rsid w:val="004702A2"/>
    <w:rsid w:val="004732DE"/>
    <w:rsid w:val="00474316"/>
    <w:rsid w:val="00474835"/>
    <w:rsid w:val="00475125"/>
    <w:rsid w:val="00475EC7"/>
    <w:rsid w:val="00476D5E"/>
    <w:rsid w:val="0047768B"/>
    <w:rsid w:val="004819C7"/>
    <w:rsid w:val="0048364F"/>
    <w:rsid w:val="00483BB8"/>
    <w:rsid w:val="00484A01"/>
    <w:rsid w:val="00484F82"/>
    <w:rsid w:val="0048538B"/>
    <w:rsid w:val="0048590D"/>
    <w:rsid w:val="00485A50"/>
    <w:rsid w:val="0048725C"/>
    <w:rsid w:val="00487DC3"/>
    <w:rsid w:val="004905C2"/>
    <w:rsid w:val="00490822"/>
    <w:rsid w:val="00490C6D"/>
    <w:rsid w:val="00490F2E"/>
    <w:rsid w:val="00491B67"/>
    <w:rsid w:val="00492A10"/>
    <w:rsid w:val="00492CB4"/>
    <w:rsid w:val="00494496"/>
    <w:rsid w:val="004945A7"/>
    <w:rsid w:val="00494B7B"/>
    <w:rsid w:val="00495639"/>
    <w:rsid w:val="0049596D"/>
    <w:rsid w:val="0049628A"/>
    <w:rsid w:val="004969EA"/>
    <w:rsid w:val="00496DB3"/>
    <w:rsid w:val="00496F97"/>
    <w:rsid w:val="0049707A"/>
    <w:rsid w:val="004A07D5"/>
    <w:rsid w:val="004A1E70"/>
    <w:rsid w:val="004A216E"/>
    <w:rsid w:val="004A3878"/>
    <w:rsid w:val="004A53EA"/>
    <w:rsid w:val="004B0CAA"/>
    <w:rsid w:val="004B1522"/>
    <w:rsid w:val="004B1C5A"/>
    <w:rsid w:val="004B2427"/>
    <w:rsid w:val="004B53EB"/>
    <w:rsid w:val="004B5741"/>
    <w:rsid w:val="004B60B5"/>
    <w:rsid w:val="004B70F7"/>
    <w:rsid w:val="004B78CC"/>
    <w:rsid w:val="004B79B8"/>
    <w:rsid w:val="004B7A0D"/>
    <w:rsid w:val="004C15F9"/>
    <w:rsid w:val="004C1ACC"/>
    <w:rsid w:val="004C1F79"/>
    <w:rsid w:val="004C245A"/>
    <w:rsid w:val="004C2713"/>
    <w:rsid w:val="004C2867"/>
    <w:rsid w:val="004C40D0"/>
    <w:rsid w:val="004C42BF"/>
    <w:rsid w:val="004C5E58"/>
    <w:rsid w:val="004C660E"/>
    <w:rsid w:val="004C6701"/>
    <w:rsid w:val="004C73B3"/>
    <w:rsid w:val="004C747C"/>
    <w:rsid w:val="004D1F9F"/>
    <w:rsid w:val="004D3BC0"/>
    <w:rsid w:val="004D48A1"/>
    <w:rsid w:val="004E0C5B"/>
    <w:rsid w:val="004E1E12"/>
    <w:rsid w:val="004E210C"/>
    <w:rsid w:val="004E2333"/>
    <w:rsid w:val="004E5014"/>
    <w:rsid w:val="004E5069"/>
    <w:rsid w:val="004E5BEF"/>
    <w:rsid w:val="004E62B4"/>
    <w:rsid w:val="004E6344"/>
    <w:rsid w:val="004E7136"/>
    <w:rsid w:val="004E72E5"/>
    <w:rsid w:val="004E7415"/>
    <w:rsid w:val="004E7833"/>
    <w:rsid w:val="004F0D97"/>
    <w:rsid w:val="004F0E3F"/>
    <w:rsid w:val="004F135D"/>
    <w:rsid w:val="004F1FAC"/>
    <w:rsid w:val="004F2226"/>
    <w:rsid w:val="004F23C9"/>
    <w:rsid w:val="004F39B6"/>
    <w:rsid w:val="004F3C70"/>
    <w:rsid w:val="004F3DFB"/>
    <w:rsid w:val="004F4336"/>
    <w:rsid w:val="004F5E7D"/>
    <w:rsid w:val="004F6195"/>
    <w:rsid w:val="004F676E"/>
    <w:rsid w:val="004F7636"/>
    <w:rsid w:val="005002EF"/>
    <w:rsid w:val="00501123"/>
    <w:rsid w:val="00501929"/>
    <w:rsid w:val="00502CAC"/>
    <w:rsid w:val="00502EDF"/>
    <w:rsid w:val="005034B1"/>
    <w:rsid w:val="00503AD7"/>
    <w:rsid w:val="00504CB3"/>
    <w:rsid w:val="00504D6F"/>
    <w:rsid w:val="00505464"/>
    <w:rsid w:val="005061B1"/>
    <w:rsid w:val="00506DA5"/>
    <w:rsid w:val="00507457"/>
    <w:rsid w:val="00507EBC"/>
    <w:rsid w:val="00510FEB"/>
    <w:rsid w:val="0051130B"/>
    <w:rsid w:val="005127D3"/>
    <w:rsid w:val="00512908"/>
    <w:rsid w:val="0051299F"/>
    <w:rsid w:val="00512A21"/>
    <w:rsid w:val="005132A8"/>
    <w:rsid w:val="00514C7D"/>
    <w:rsid w:val="0051649A"/>
    <w:rsid w:val="00516B8D"/>
    <w:rsid w:val="00516BA8"/>
    <w:rsid w:val="00516E8F"/>
    <w:rsid w:val="00517D1C"/>
    <w:rsid w:val="0052156D"/>
    <w:rsid w:val="00522794"/>
    <w:rsid w:val="00522AF7"/>
    <w:rsid w:val="0052313A"/>
    <w:rsid w:val="00523656"/>
    <w:rsid w:val="00523F41"/>
    <w:rsid w:val="00523FBE"/>
    <w:rsid w:val="0052599F"/>
    <w:rsid w:val="00525ED6"/>
    <w:rsid w:val="0052686F"/>
    <w:rsid w:val="00526E7C"/>
    <w:rsid w:val="0052756C"/>
    <w:rsid w:val="00527A24"/>
    <w:rsid w:val="00530230"/>
    <w:rsid w:val="00530AC8"/>
    <w:rsid w:val="00530CC9"/>
    <w:rsid w:val="00530EBE"/>
    <w:rsid w:val="0053125A"/>
    <w:rsid w:val="00533B7F"/>
    <w:rsid w:val="00534428"/>
    <w:rsid w:val="00534E77"/>
    <w:rsid w:val="0053503F"/>
    <w:rsid w:val="0053573D"/>
    <w:rsid w:val="00535C0E"/>
    <w:rsid w:val="00536627"/>
    <w:rsid w:val="00536F64"/>
    <w:rsid w:val="00537999"/>
    <w:rsid w:val="00537FBC"/>
    <w:rsid w:val="0054099A"/>
    <w:rsid w:val="00541D73"/>
    <w:rsid w:val="00543079"/>
    <w:rsid w:val="00543469"/>
    <w:rsid w:val="00543745"/>
    <w:rsid w:val="005452CC"/>
    <w:rsid w:val="005458FA"/>
    <w:rsid w:val="00545D10"/>
    <w:rsid w:val="00545D5C"/>
    <w:rsid w:val="0054638B"/>
    <w:rsid w:val="005465F8"/>
    <w:rsid w:val="005467A6"/>
    <w:rsid w:val="00546FA3"/>
    <w:rsid w:val="00550543"/>
    <w:rsid w:val="0055099B"/>
    <w:rsid w:val="005532F8"/>
    <w:rsid w:val="00553304"/>
    <w:rsid w:val="00554243"/>
    <w:rsid w:val="005544F7"/>
    <w:rsid w:val="00554FE9"/>
    <w:rsid w:val="00556257"/>
    <w:rsid w:val="00557390"/>
    <w:rsid w:val="00557392"/>
    <w:rsid w:val="00557C7A"/>
    <w:rsid w:val="00557E49"/>
    <w:rsid w:val="00560243"/>
    <w:rsid w:val="005604A2"/>
    <w:rsid w:val="00560DFF"/>
    <w:rsid w:val="00562A58"/>
    <w:rsid w:val="00564E7B"/>
    <w:rsid w:val="0056501A"/>
    <w:rsid w:val="00566DE7"/>
    <w:rsid w:val="005673EB"/>
    <w:rsid w:val="0057021E"/>
    <w:rsid w:val="00570A74"/>
    <w:rsid w:val="00570F1B"/>
    <w:rsid w:val="00571B88"/>
    <w:rsid w:val="00572495"/>
    <w:rsid w:val="005726F5"/>
    <w:rsid w:val="00572719"/>
    <w:rsid w:val="005732BB"/>
    <w:rsid w:val="005735AE"/>
    <w:rsid w:val="005755CF"/>
    <w:rsid w:val="00575976"/>
    <w:rsid w:val="00575AD5"/>
    <w:rsid w:val="00575F0B"/>
    <w:rsid w:val="0057624D"/>
    <w:rsid w:val="005769C6"/>
    <w:rsid w:val="005772AC"/>
    <w:rsid w:val="00580164"/>
    <w:rsid w:val="0058113B"/>
    <w:rsid w:val="00581211"/>
    <w:rsid w:val="00581214"/>
    <w:rsid w:val="0058169D"/>
    <w:rsid w:val="00581A38"/>
    <w:rsid w:val="005825E8"/>
    <w:rsid w:val="00582A61"/>
    <w:rsid w:val="00582B87"/>
    <w:rsid w:val="00583498"/>
    <w:rsid w:val="00584704"/>
    <w:rsid w:val="00584811"/>
    <w:rsid w:val="005849F5"/>
    <w:rsid w:val="0058619D"/>
    <w:rsid w:val="005864B5"/>
    <w:rsid w:val="0058682F"/>
    <w:rsid w:val="00586E6C"/>
    <w:rsid w:val="0058711B"/>
    <w:rsid w:val="005909E4"/>
    <w:rsid w:val="0059132A"/>
    <w:rsid w:val="00591732"/>
    <w:rsid w:val="00591B59"/>
    <w:rsid w:val="005921BA"/>
    <w:rsid w:val="005922B7"/>
    <w:rsid w:val="0059293C"/>
    <w:rsid w:val="005937BC"/>
    <w:rsid w:val="00593AA6"/>
    <w:rsid w:val="00594161"/>
    <w:rsid w:val="00594512"/>
    <w:rsid w:val="00594749"/>
    <w:rsid w:val="00594892"/>
    <w:rsid w:val="00596AB9"/>
    <w:rsid w:val="005978D6"/>
    <w:rsid w:val="00597D04"/>
    <w:rsid w:val="005A079F"/>
    <w:rsid w:val="005A0932"/>
    <w:rsid w:val="005A0ACC"/>
    <w:rsid w:val="005A123A"/>
    <w:rsid w:val="005A1F20"/>
    <w:rsid w:val="005A21D7"/>
    <w:rsid w:val="005A2437"/>
    <w:rsid w:val="005A482B"/>
    <w:rsid w:val="005A4B1C"/>
    <w:rsid w:val="005A5A2D"/>
    <w:rsid w:val="005A6C70"/>
    <w:rsid w:val="005A71A7"/>
    <w:rsid w:val="005A7450"/>
    <w:rsid w:val="005A7E5D"/>
    <w:rsid w:val="005B1CC0"/>
    <w:rsid w:val="005B1CFC"/>
    <w:rsid w:val="005B2C83"/>
    <w:rsid w:val="005B4067"/>
    <w:rsid w:val="005B469B"/>
    <w:rsid w:val="005B6161"/>
    <w:rsid w:val="005C07F7"/>
    <w:rsid w:val="005C0CD0"/>
    <w:rsid w:val="005C1233"/>
    <w:rsid w:val="005C2C88"/>
    <w:rsid w:val="005C351A"/>
    <w:rsid w:val="005C36E0"/>
    <w:rsid w:val="005C3F41"/>
    <w:rsid w:val="005C5DFA"/>
    <w:rsid w:val="005C68FE"/>
    <w:rsid w:val="005C6C7C"/>
    <w:rsid w:val="005C7028"/>
    <w:rsid w:val="005D0324"/>
    <w:rsid w:val="005D168D"/>
    <w:rsid w:val="005D199E"/>
    <w:rsid w:val="005D1C1B"/>
    <w:rsid w:val="005D26C4"/>
    <w:rsid w:val="005D29CC"/>
    <w:rsid w:val="005D2B96"/>
    <w:rsid w:val="005D3D53"/>
    <w:rsid w:val="005D3D8E"/>
    <w:rsid w:val="005D4531"/>
    <w:rsid w:val="005D52B2"/>
    <w:rsid w:val="005D52CC"/>
    <w:rsid w:val="005D59CA"/>
    <w:rsid w:val="005D5EA1"/>
    <w:rsid w:val="005D7919"/>
    <w:rsid w:val="005D7EE0"/>
    <w:rsid w:val="005D7F48"/>
    <w:rsid w:val="005E03C5"/>
    <w:rsid w:val="005E0A52"/>
    <w:rsid w:val="005E0CE0"/>
    <w:rsid w:val="005E0E18"/>
    <w:rsid w:val="005E4B08"/>
    <w:rsid w:val="005E5410"/>
    <w:rsid w:val="005E56E1"/>
    <w:rsid w:val="005E5AE1"/>
    <w:rsid w:val="005E61D3"/>
    <w:rsid w:val="005F1491"/>
    <w:rsid w:val="005F25F7"/>
    <w:rsid w:val="005F2619"/>
    <w:rsid w:val="005F2B91"/>
    <w:rsid w:val="005F3224"/>
    <w:rsid w:val="005F3CCA"/>
    <w:rsid w:val="005F4121"/>
    <w:rsid w:val="005F4840"/>
    <w:rsid w:val="005F4C80"/>
    <w:rsid w:val="005F6EDC"/>
    <w:rsid w:val="005F70C1"/>
    <w:rsid w:val="005F7260"/>
    <w:rsid w:val="005F7738"/>
    <w:rsid w:val="005F7DF9"/>
    <w:rsid w:val="00600219"/>
    <w:rsid w:val="00600943"/>
    <w:rsid w:val="00600D89"/>
    <w:rsid w:val="0060108B"/>
    <w:rsid w:val="00601C0E"/>
    <w:rsid w:val="00601C80"/>
    <w:rsid w:val="0060257B"/>
    <w:rsid w:val="00602699"/>
    <w:rsid w:val="00603525"/>
    <w:rsid w:val="00604945"/>
    <w:rsid w:val="006054BD"/>
    <w:rsid w:val="00606B09"/>
    <w:rsid w:val="006111A8"/>
    <w:rsid w:val="006118BB"/>
    <w:rsid w:val="00613EAD"/>
    <w:rsid w:val="006155B9"/>
    <w:rsid w:val="006158AC"/>
    <w:rsid w:val="00615E46"/>
    <w:rsid w:val="00616C17"/>
    <w:rsid w:val="0062042A"/>
    <w:rsid w:val="00620641"/>
    <w:rsid w:val="006208A2"/>
    <w:rsid w:val="00620E1D"/>
    <w:rsid w:val="006211BF"/>
    <w:rsid w:val="00621838"/>
    <w:rsid w:val="00621844"/>
    <w:rsid w:val="0062207D"/>
    <w:rsid w:val="00626560"/>
    <w:rsid w:val="0063080F"/>
    <w:rsid w:val="0063097C"/>
    <w:rsid w:val="00631AE9"/>
    <w:rsid w:val="006323A4"/>
    <w:rsid w:val="0063332E"/>
    <w:rsid w:val="00634F4A"/>
    <w:rsid w:val="0063525E"/>
    <w:rsid w:val="006352F3"/>
    <w:rsid w:val="00635669"/>
    <w:rsid w:val="00636E2C"/>
    <w:rsid w:val="00640402"/>
    <w:rsid w:val="00640599"/>
    <w:rsid w:val="00640F78"/>
    <w:rsid w:val="00641975"/>
    <w:rsid w:val="00642825"/>
    <w:rsid w:val="006428AC"/>
    <w:rsid w:val="0064291B"/>
    <w:rsid w:val="00642B84"/>
    <w:rsid w:val="00643204"/>
    <w:rsid w:val="006436D8"/>
    <w:rsid w:val="00644BAB"/>
    <w:rsid w:val="0064604E"/>
    <w:rsid w:val="0064618A"/>
    <w:rsid w:val="00646B1A"/>
    <w:rsid w:val="00646E16"/>
    <w:rsid w:val="00646E7B"/>
    <w:rsid w:val="00647044"/>
    <w:rsid w:val="0064744B"/>
    <w:rsid w:val="00647A18"/>
    <w:rsid w:val="006505BE"/>
    <w:rsid w:val="006506AE"/>
    <w:rsid w:val="00650BEA"/>
    <w:rsid w:val="00650F89"/>
    <w:rsid w:val="006514DC"/>
    <w:rsid w:val="00651ABC"/>
    <w:rsid w:val="006526EF"/>
    <w:rsid w:val="00652DED"/>
    <w:rsid w:val="00653233"/>
    <w:rsid w:val="006537BF"/>
    <w:rsid w:val="00654575"/>
    <w:rsid w:val="0065582A"/>
    <w:rsid w:val="00655D6A"/>
    <w:rsid w:val="00656501"/>
    <w:rsid w:val="00656DE9"/>
    <w:rsid w:val="00656FC9"/>
    <w:rsid w:val="006579CA"/>
    <w:rsid w:val="00657F1E"/>
    <w:rsid w:val="0066042A"/>
    <w:rsid w:val="00660F0F"/>
    <w:rsid w:val="00662205"/>
    <w:rsid w:val="0066245A"/>
    <w:rsid w:val="00662A76"/>
    <w:rsid w:val="0066370C"/>
    <w:rsid w:val="00663B78"/>
    <w:rsid w:val="00664228"/>
    <w:rsid w:val="006649B4"/>
    <w:rsid w:val="00664E1B"/>
    <w:rsid w:val="00666E99"/>
    <w:rsid w:val="00667ACD"/>
    <w:rsid w:val="00670A9F"/>
    <w:rsid w:val="006711EE"/>
    <w:rsid w:val="00672966"/>
    <w:rsid w:val="006736E5"/>
    <w:rsid w:val="006739FF"/>
    <w:rsid w:val="00673F37"/>
    <w:rsid w:val="006749DD"/>
    <w:rsid w:val="00677CC2"/>
    <w:rsid w:val="00680116"/>
    <w:rsid w:val="0068012B"/>
    <w:rsid w:val="006802C7"/>
    <w:rsid w:val="00680627"/>
    <w:rsid w:val="006806BA"/>
    <w:rsid w:val="00681697"/>
    <w:rsid w:val="006817B2"/>
    <w:rsid w:val="00681EB4"/>
    <w:rsid w:val="006833B8"/>
    <w:rsid w:val="00683919"/>
    <w:rsid w:val="00684028"/>
    <w:rsid w:val="0068432C"/>
    <w:rsid w:val="0068504E"/>
    <w:rsid w:val="00685B94"/>
    <w:rsid w:val="00685F42"/>
    <w:rsid w:val="006866A1"/>
    <w:rsid w:val="0069207B"/>
    <w:rsid w:val="00693E4B"/>
    <w:rsid w:val="00695136"/>
    <w:rsid w:val="00695EBA"/>
    <w:rsid w:val="0069601E"/>
    <w:rsid w:val="00697C71"/>
    <w:rsid w:val="006A0BB0"/>
    <w:rsid w:val="006A1771"/>
    <w:rsid w:val="006A189D"/>
    <w:rsid w:val="006A2B3F"/>
    <w:rsid w:val="006A4309"/>
    <w:rsid w:val="006A7040"/>
    <w:rsid w:val="006A745B"/>
    <w:rsid w:val="006A78BE"/>
    <w:rsid w:val="006B0036"/>
    <w:rsid w:val="006B0E55"/>
    <w:rsid w:val="006B13D0"/>
    <w:rsid w:val="006B1FC2"/>
    <w:rsid w:val="006B231C"/>
    <w:rsid w:val="006B232F"/>
    <w:rsid w:val="006B2A43"/>
    <w:rsid w:val="006B3AA3"/>
    <w:rsid w:val="006B42E5"/>
    <w:rsid w:val="006B461A"/>
    <w:rsid w:val="006B4659"/>
    <w:rsid w:val="006B53BB"/>
    <w:rsid w:val="006B5588"/>
    <w:rsid w:val="006B7006"/>
    <w:rsid w:val="006B72DC"/>
    <w:rsid w:val="006C04E7"/>
    <w:rsid w:val="006C1517"/>
    <w:rsid w:val="006C526C"/>
    <w:rsid w:val="006C60A2"/>
    <w:rsid w:val="006C6B48"/>
    <w:rsid w:val="006C6DF1"/>
    <w:rsid w:val="006C7B3A"/>
    <w:rsid w:val="006C7C24"/>
    <w:rsid w:val="006C7DD9"/>
    <w:rsid w:val="006C7F8C"/>
    <w:rsid w:val="006D27EC"/>
    <w:rsid w:val="006D408E"/>
    <w:rsid w:val="006D41DB"/>
    <w:rsid w:val="006D4701"/>
    <w:rsid w:val="006D4EB8"/>
    <w:rsid w:val="006D6F30"/>
    <w:rsid w:val="006D70D1"/>
    <w:rsid w:val="006D73F8"/>
    <w:rsid w:val="006D74ED"/>
    <w:rsid w:val="006D7AB9"/>
    <w:rsid w:val="006E00A4"/>
    <w:rsid w:val="006E072B"/>
    <w:rsid w:val="006E0D2A"/>
    <w:rsid w:val="006E0D4D"/>
    <w:rsid w:val="006E11A3"/>
    <w:rsid w:val="006E1B41"/>
    <w:rsid w:val="006E36C9"/>
    <w:rsid w:val="006E3A2B"/>
    <w:rsid w:val="006E3AD2"/>
    <w:rsid w:val="006E3FE8"/>
    <w:rsid w:val="006E5314"/>
    <w:rsid w:val="006E5782"/>
    <w:rsid w:val="006E5FEE"/>
    <w:rsid w:val="006E6FAB"/>
    <w:rsid w:val="006E7C78"/>
    <w:rsid w:val="006F0166"/>
    <w:rsid w:val="006F0895"/>
    <w:rsid w:val="006F1550"/>
    <w:rsid w:val="006F3CDB"/>
    <w:rsid w:val="006F57EC"/>
    <w:rsid w:val="006F5C23"/>
    <w:rsid w:val="006F7F0C"/>
    <w:rsid w:val="0070037A"/>
    <w:rsid w:val="007003A8"/>
    <w:rsid w:val="00700B2C"/>
    <w:rsid w:val="0070192F"/>
    <w:rsid w:val="00702155"/>
    <w:rsid w:val="00702F15"/>
    <w:rsid w:val="00703079"/>
    <w:rsid w:val="00703FFD"/>
    <w:rsid w:val="00704560"/>
    <w:rsid w:val="0070519B"/>
    <w:rsid w:val="007065AA"/>
    <w:rsid w:val="0071063B"/>
    <w:rsid w:val="00710B90"/>
    <w:rsid w:val="00711340"/>
    <w:rsid w:val="00711FB7"/>
    <w:rsid w:val="00711FD7"/>
    <w:rsid w:val="007128F2"/>
    <w:rsid w:val="00713084"/>
    <w:rsid w:val="00714586"/>
    <w:rsid w:val="00714C65"/>
    <w:rsid w:val="00714E69"/>
    <w:rsid w:val="00714E6C"/>
    <w:rsid w:val="007158B1"/>
    <w:rsid w:val="00716FEF"/>
    <w:rsid w:val="007176C8"/>
    <w:rsid w:val="007177D0"/>
    <w:rsid w:val="00720FC2"/>
    <w:rsid w:val="00723F3C"/>
    <w:rsid w:val="00724B98"/>
    <w:rsid w:val="00724E68"/>
    <w:rsid w:val="00725522"/>
    <w:rsid w:val="00725551"/>
    <w:rsid w:val="0072564A"/>
    <w:rsid w:val="0072755A"/>
    <w:rsid w:val="007304BD"/>
    <w:rsid w:val="007317B6"/>
    <w:rsid w:val="00731E00"/>
    <w:rsid w:val="007322FE"/>
    <w:rsid w:val="00732E9D"/>
    <w:rsid w:val="00733A39"/>
    <w:rsid w:val="00733B5B"/>
    <w:rsid w:val="0073409A"/>
    <w:rsid w:val="0073491A"/>
    <w:rsid w:val="007350EA"/>
    <w:rsid w:val="00736410"/>
    <w:rsid w:val="00736FD3"/>
    <w:rsid w:val="00737464"/>
    <w:rsid w:val="00737988"/>
    <w:rsid w:val="00741454"/>
    <w:rsid w:val="00742768"/>
    <w:rsid w:val="00743B4C"/>
    <w:rsid w:val="00743B79"/>
    <w:rsid w:val="00743D3A"/>
    <w:rsid w:val="007440B7"/>
    <w:rsid w:val="00744136"/>
    <w:rsid w:val="00744433"/>
    <w:rsid w:val="007447DB"/>
    <w:rsid w:val="00744F0E"/>
    <w:rsid w:val="007473C5"/>
    <w:rsid w:val="00747904"/>
    <w:rsid w:val="00747993"/>
    <w:rsid w:val="007509A6"/>
    <w:rsid w:val="00750E52"/>
    <w:rsid w:val="00752351"/>
    <w:rsid w:val="007527EA"/>
    <w:rsid w:val="00752E74"/>
    <w:rsid w:val="0075321C"/>
    <w:rsid w:val="007532DC"/>
    <w:rsid w:val="007544B0"/>
    <w:rsid w:val="007547E5"/>
    <w:rsid w:val="00754B42"/>
    <w:rsid w:val="00755273"/>
    <w:rsid w:val="00756FCB"/>
    <w:rsid w:val="00757282"/>
    <w:rsid w:val="00757617"/>
    <w:rsid w:val="00757E48"/>
    <w:rsid w:val="00760790"/>
    <w:rsid w:val="00760829"/>
    <w:rsid w:val="007608B3"/>
    <w:rsid w:val="00760A71"/>
    <w:rsid w:val="00761D1A"/>
    <w:rsid w:val="00761F84"/>
    <w:rsid w:val="00762488"/>
    <w:rsid w:val="00762BC9"/>
    <w:rsid w:val="007634AD"/>
    <w:rsid w:val="00763945"/>
    <w:rsid w:val="007639BE"/>
    <w:rsid w:val="00765081"/>
    <w:rsid w:val="00766113"/>
    <w:rsid w:val="0076675D"/>
    <w:rsid w:val="007703D3"/>
    <w:rsid w:val="007715C9"/>
    <w:rsid w:val="00771B8C"/>
    <w:rsid w:val="0077211A"/>
    <w:rsid w:val="007726E1"/>
    <w:rsid w:val="0077372E"/>
    <w:rsid w:val="007738BF"/>
    <w:rsid w:val="00774EDD"/>
    <w:rsid w:val="0077544B"/>
    <w:rsid w:val="00775718"/>
    <w:rsid w:val="00775793"/>
    <w:rsid w:val="007757EC"/>
    <w:rsid w:val="00775AF9"/>
    <w:rsid w:val="0077623D"/>
    <w:rsid w:val="0077709A"/>
    <w:rsid w:val="007771D8"/>
    <w:rsid w:val="007805AD"/>
    <w:rsid w:val="00782249"/>
    <w:rsid w:val="007823A5"/>
    <w:rsid w:val="0078444B"/>
    <w:rsid w:val="00785541"/>
    <w:rsid w:val="007855DC"/>
    <w:rsid w:val="0078581A"/>
    <w:rsid w:val="0078621A"/>
    <w:rsid w:val="00786DD7"/>
    <w:rsid w:val="007875FA"/>
    <w:rsid w:val="00790A83"/>
    <w:rsid w:val="00790E91"/>
    <w:rsid w:val="0079117C"/>
    <w:rsid w:val="007920C4"/>
    <w:rsid w:val="007920FC"/>
    <w:rsid w:val="00792866"/>
    <w:rsid w:val="007928A7"/>
    <w:rsid w:val="00793B6F"/>
    <w:rsid w:val="00793E06"/>
    <w:rsid w:val="007A04B3"/>
    <w:rsid w:val="007A115D"/>
    <w:rsid w:val="007A19CE"/>
    <w:rsid w:val="007A1E66"/>
    <w:rsid w:val="007A2922"/>
    <w:rsid w:val="007A2DFF"/>
    <w:rsid w:val="007A35E6"/>
    <w:rsid w:val="007A42FD"/>
    <w:rsid w:val="007A57E0"/>
    <w:rsid w:val="007A6863"/>
    <w:rsid w:val="007A7B06"/>
    <w:rsid w:val="007A7DE7"/>
    <w:rsid w:val="007B19CD"/>
    <w:rsid w:val="007B1C20"/>
    <w:rsid w:val="007B27A2"/>
    <w:rsid w:val="007B2CF6"/>
    <w:rsid w:val="007B4325"/>
    <w:rsid w:val="007B4C25"/>
    <w:rsid w:val="007B4CE4"/>
    <w:rsid w:val="007B624A"/>
    <w:rsid w:val="007B6B34"/>
    <w:rsid w:val="007B6CEB"/>
    <w:rsid w:val="007B722D"/>
    <w:rsid w:val="007C0D7C"/>
    <w:rsid w:val="007C1445"/>
    <w:rsid w:val="007C198E"/>
    <w:rsid w:val="007C1F95"/>
    <w:rsid w:val="007C213D"/>
    <w:rsid w:val="007C459E"/>
    <w:rsid w:val="007C4770"/>
    <w:rsid w:val="007C546D"/>
    <w:rsid w:val="007C5B2E"/>
    <w:rsid w:val="007C5DB1"/>
    <w:rsid w:val="007C6BF7"/>
    <w:rsid w:val="007D0729"/>
    <w:rsid w:val="007D17F5"/>
    <w:rsid w:val="007D262C"/>
    <w:rsid w:val="007D37EC"/>
    <w:rsid w:val="007D3CB2"/>
    <w:rsid w:val="007D45C1"/>
    <w:rsid w:val="007D54EA"/>
    <w:rsid w:val="007D5516"/>
    <w:rsid w:val="007D6107"/>
    <w:rsid w:val="007D6F82"/>
    <w:rsid w:val="007E0236"/>
    <w:rsid w:val="007E11D0"/>
    <w:rsid w:val="007E11FA"/>
    <w:rsid w:val="007E1782"/>
    <w:rsid w:val="007E1B68"/>
    <w:rsid w:val="007E23B8"/>
    <w:rsid w:val="007E4D76"/>
    <w:rsid w:val="007E5E59"/>
    <w:rsid w:val="007E69A0"/>
    <w:rsid w:val="007E7D4A"/>
    <w:rsid w:val="007E7DDF"/>
    <w:rsid w:val="007E7FDF"/>
    <w:rsid w:val="007F0775"/>
    <w:rsid w:val="007F0910"/>
    <w:rsid w:val="007F0FA5"/>
    <w:rsid w:val="007F128C"/>
    <w:rsid w:val="007F1506"/>
    <w:rsid w:val="007F2A7A"/>
    <w:rsid w:val="007F405E"/>
    <w:rsid w:val="007F48ED"/>
    <w:rsid w:val="007F4E41"/>
    <w:rsid w:val="007F5014"/>
    <w:rsid w:val="007F5F6F"/>
    <w:rsid w:val="007F6695"/>
    <w:rsid w:val="007F7947"/>
    <w:rsid w:val="007F7FAC"/>
    <w:rsid w:val="00800C6C"/>
    <w:rsid w:val="00800F28"/>
    <w:rsid w:val="008026AD"/>
    <w:rsid w:val="008026E1"/>
    <w:rsid w:val="00803AF4"/>
    <w:rsid w:val="00803BD4"/>
    <w:rsid w:val="00804627"/>
    <w:rsid w:val="00805332"/>
    <w:rsid w:val="0080645F"/>
    <w:rsid w:val="0080681A"/>
    <w:rsid w:val="008073F6"/>
    <w:rsid w:val="0081027A"/>
    <w:rsid w:val="00810EF0"/>
    <w:rsid w:val="00811765"/>
    <w:rsid w:val="008118EC"/>
    <w:rsid w:val="00811FB9"/>
    <w:rsid w:val="00812F45"/>
    <w:rsid w:val="00813125"/>
    <w:rsid w:val="00813BCB"/>
    <w:rsid w:val="00813EE9"/>
    <w:rsid w:val="00813F6D"/>
    <w:rsid w:val="00814954"/>
    <w:rsid w:val="00815773"/>
    <w:rsid w:val="008160E7"/>
    <w:rsid w:val="0081658A"/>
    <w:rsid w:val="00820FD3"/>
    <w:rsid w:val="008216E9"/>
    <w:rsid w:val="00822B32"/>
    <w:rsid w:val="00823AE2"/>
    <w:rsid w:val="00823B55"/>
    <w:rsid w:val="00824457"/>
    <w:rsid w:val="00826DF4"/>
    <w:rsid w:val="00827EB6"/>
    <w:rsid w:val="008315B5"/>
    <w:rsid w:val="00831802"/>
    <w:rsid w:val="00831B73"/>
    <w:rsid w:val="00832513"/>
    <w:rsid w:val="00833362"/>
    <w:rsid w:val="00833647"/>
    <w:rsid w:val="008339A4"/>
    <w:rsid w:val="00835173"/>
    <w:rsid w:val="00835619"/>
    <w:rsid w:val="0083655C"/>
    <w:rsid w:val="00836C66"/>
    <w:rsid w:val="00837924"/>
    <w:rsid w:val="00837F80"/>
    <w:rsid w:val="00840296"/>
    <w:rsid w:val="00840BB6"/>
    <w:rsid w:val="00841210"/>
    <w:rsid w:val="008414FA"/>
    <w:rsid w:val="0084172C"/>
    <w:rsid w:val="00841846"/>
    <w:rsid w:val="00841E93"/>
    <w:rsid w:val="00842058"/>
    <w:rsid w:val="00843560"/>
    <w:rsid w:val="00843749"/>
    <w:rsid w:val="00843A6E"/>
    <w:rsid w:val="0084601F"/>
    <w:rsid w:val="0084633A"/>
    <w:rsid w:val="00846F88"/>
    <w:rsid w:val="008477E2"/>
    <w:rsid w:val="00850B80"/>
    <w:rsid w:val="00850BE1"/>
    <w:rsid w:val="00851AFD"/>
    <w:rsid w:val="00851EF1"/>
    <w:rsid w:val="00851FF0"/>
    <w:rsid w:val="00852329"/>
    <w:rsid w:val="00852693"/>
    <w:rsid w:val="00852A78"/>
    <w:rsid w:val="00852E84"/>
    <w:rsid w:val="0085490B"/>
    <w:rsid w:val="00854F21"/>
    <w:rsid w:val="008553F1"/>
    <w:rsid w:val="00855B37"/>
    <w:rsid w:val="008563C9"/>
    <w:rsid w:val="00856A31"/>
    <w:rsid w:val="00857EAF"/>
    <w:rsid w:val="00860535"/>
    <w:rsid w:val="0086158E"/>
    <w:rsid w:val="00862736"/>
    <w:rsid w:val="00863242"/>
    <w:rsid w:val="008634A2"/>
    <w:rsid w:val="0086383D"/>
    <w:rsid w:val="008644E3"/>
    <w:rsid w:val="00865434"/>
    <w:rsid w:val="008655D7"/>
    <w:rsid w:val="00865947"/>
    <w:rsid w:val="008712C5"/>
    <w:rsid w:val="00871C66"/>
    <w:rsid w:val="008726E9"/>
    <w:rsid w:val="0087368A"/>
    <w:rsid w:val="0087396B"/>
    <w:rsid w:val="008754BB"/>
    <w:rsid w:val="008754D0"/>
    <w:rsid w:val="008762D9"/>
    <w:rsid w:val="00876306"/>
    <w:rsid w:val="00876BB6"/>
    <w:rsid w:val="00877B87"/>
    <w:rsid w:val="00877D48"/>
    <w:rsid w:val="008802A2"/>
    <w:rsid w:val="00881258"/>
    <w:rsid w:val="008816F0"/>
    <w:rsid w:val="00881730"/>
    <w:rsid w:val="00881C67"/>
    <w:rsid w:val="00882411"/>
    <w:rsid w:val="00883056"/>
    <w:rsid w:val="0088345B"/>
    <w:rsid w:val="00883729"/>
    <w:rsid w:val="00884107"/>
    <w:rsid w:val="0088424D"/>
    <w:rsid w:val="008853AE"/>
    <w:rsid w:val="0088726C"/>
    <w:rsid w:val="008872FE"/>
    <w:rsid w:val="008879A1"/>
    <w:rsid w:val="00887C18"/>
    <w:rsid w:val="00890EF6"/>
    <w:rsid w:val="00891017"/>
    <w:rsid w:val="008933B3"/>
    <w:rsid w:val="0089527C"/>
    <w:rsid w:val="008955AD"/>
    <w:rsid w:val="00896E09"/>
    <w:rsid w:val="008A0885"/>
    <w:rsid w:val="008A16A5"/>
    <w:rsid w:val="008A52C2"/>
    <w:rsid w:val="008A5E6B"/>
    <w:rsid w:val="008A6CB0"/>
    <w:rsid w:val="008A7A94"/>
    <w:rsid w:val="008B0052"/>
    <w:rsid w:val="008B043B"/>
    <w:rsid w:val="008B06F2"/>
    <w:rsid w:val="008B0C8B"/>
    <w:rsid w:val="008B1569"/>
    <w:rsid w:val="008B4A32"/>
    <w:rsid w:val="008B55FF"/>
    <w:rsid w:val="008B5A01"/>
    <w:rsid w:val="008B5D42"/>
    <w:rsid w:val="008B5E08"/>
    <w:rsid w:val="008B67D5"/>
    <w:rsid w:val="008B7626"/>
    <w:rsid w:val="008B7933"/>
    <w:rsid w:val="008B7D75"/>
    <w:rsid w:val="008C007B"/>
    <w:rsid w:val="008C0AAA"/>
    <w:rsid w:val="008C0B37"/>
    <w:rsid w:val="008C0BD2"/>
    <w:rsid w:val="008C2643"/>
    <w:rsid w:val="008C277C"/>
    <w:rsid w:val="008C2B5D"/>
    <w:rsid w:val="008C431C"/>
    <w:rsid w:val="008C4910"/>
    <w:rsid w:val="008C7768"/>
    <w:rsid w:val="008D077C"/>
    <w:rsid w:val="008D0EE0"/>
    <w:rsid w:val="008D1E0A"/>
    <w:rsid w:val="008D3444"/>
    <w:rsid w:val="008D3F09"/>
    <w:rsid w:val="008D5B99"/>
    <w:rsid w:val="008D7A27"/>
    <w:rsid w:val="008D7A65"/>
    <w:rsid w:val="008D7AE7"/>
    <w:rsid w:val="008E035A"/>
    <w:rsid w:val="008E0948"/>
    <w:rsid w:val="008E2685"/>
    <w:rsid w:val="008E3360"/>
    <w:rsid w:val="008E44F6"/>
    <w:rsid w:val="008E45A6"/>
    <w:rsid w:val="008E4702"/>
    <w:rsid w:val="008E5FE8"/>
    <w:rsid w:val="008E69AA"/>
    <w:rsid w:val="008E71DF"/>
    <w:rsid w:val="008E7342"/>
    <w:rsid w:val="008F0B50"/>
    <w:rsid w:val="008F1E6E"/>
    <w:rsid w:val="008F262F"/>
    <w:rsid w:val="008F355C"/>
    <w:rsid w:val="008F37DD"/>
    <w:rsid w:val="008F3E29"/>
    <w:rsid w:val="008F4337"/>
    <w:rsid w:val="008F4F1C"/>
    <w:rsid w:val="008F52E5"/>
    <w:rsid w:val="008F5D3E"/>
    <w:rsid w:val="008F665E"/>
    <w:rsid w:val="008F74AD"/>
    <w:rsid w:val="00900220"/>
    <w:rsid w:val="0090109F"/>
    <w:rsid w:val="00902987"/>
    <w:rsid w:val="00902C00"/>
    <w:rsid w:val="00902C0E"/>
    <w:rsid w:val="00904A1A"/>
    <w:rsid w:val="00904DD9"/>
    <w:rsid w:val="009056E5"/>
    <w:rsid w:val="00905711"/>
    <w:rsid w:val="00906A63"/>
    <w:rsid w:val="0090750C"/>
    <w:rsid w:val="009076F1"/>
    <w:rsid w:val="009103AA"/>
    <w:rsid w:val="00910EBF"/>
    <w:rsid w:val="00911310"/>
    <w:rsid w:val="00911C84"/>
    <w:rsid w:val="00912A23"/>
    <w:rsid w:val="00912F4C"/>
    <w:rsid w:val="00912F63"/>
    <w:rsid w:val="0091332F"/>
    <w:rsid w:val="0091339E"/>
    <w:rsid w:val="009137A0"/>
    <w:rsid w:val="00914716"/>
    <w:rsid w:val="00914DBA"/>
    <w:rsid w:val="00915589"/>
    <w:rsid w:val="00915974"/>
    <w:rsid w:val="00916586"/>
    <w:rsid w:val="009169FF"/>
    <w:rsid w:val="00916AF5"/>
    <w:rsid w:val="00916D18"/>
    <w:rsid w:val="00917D34"/>
    <w:rsid w:val="0092105E"/>
    <w:rsid w:val="00921556"/>
    <w:rsid w:val="009223BC"/>
    <w:rsid w:val="00922764"/>
    <w:rsid w:val="00923963"/>
    <w:rsid w:val="00923A98"/>
    <w:rsid w:val="0092406E"/>
    <w:rsid w:val="00924098"/>
    <w:rsid w:val="0092435F"/>
    <w:rsid w:val="00925079"/>
    <w:rsid w:val="0092570D"/>
    <w:rsid w:val="00925ADB"/>
    <w:rsid w:val="009265B1"/>
    <w:rsid w:val="00926A25"/>
    <w:rsid w:val="00930577"/>
    <w:rsid w:val="0093115C"/>
    <w:rsid w:val="009318FC"/>
    <w:rsid w:val="00932377"/>
    <w:rsid w:val="00932A40"/>
    <w:rsid w:val="0093366E"/>
    <w:rsid w:val="00933F98"/>
    <w:rsid w:val="00934851"/>
    <w:rsid w:val="00935251"/>
    <w:rsid w:val="0093566A"/>
    <w:rsid w:val="00935C2D"/>
    <w:rsid w:val="009408B2"/>
    <w:rsid w:val="009408EA"/>
    <w:rsid w:val="00942DB0"/>
    <w:rsid w:val="00943102"/>
    <w:rsid w:val="0094380A"/>
    <w:rsid w:val="00943EE6"/>
    <w:rsid w:val="00944BCD"/>
    <w:rsid w:val="00944CA9"/>
    <w:rsid w:val="00944FE1"/>
    <w:rsid w:val="0094523D"/>
    <w:rsid w:val="00950812"/>
    <w:rsid w:val="00950F23"/>
    <w:rsid w:val="0095153D"/>
    <w:rsid w:val="00952BA5"/>
    <w:rsid w:val="009530B4"/>
    <w:rsid w:val="00954CBA"/>
    <w:rsid w:val="009559E6"/>
    <w:rsid w:val="00956CE8"/>
    <w:rsid w:val="00960571"/>
    <w:rsid w:val="009606A3"/>
    <w:rsid w:val="00960EE3"/>
    <w:rsid w:val="0096131C"/>
    <w:rsid w:val="009620A5"/>
    <w:rsid w:val="0096238D"/>
    <w:rsid w:val="00962FC7"/>
    <w:rsid w:val="00963849"/>
    <w:rsid w:val="00964747"/>
    <w:rsid w:val="00964AF3"/>
    <w:rsid w:val="00965381"/>
    <w:rsid w:val="00965C0C"/>
    <w:rsid w:val="0096672C"/>
    <w:rsid w:val="009679A5"/>
    <w:rsid w:val="00970FF1"/>
    <w:rsid w:val="009712CD"/>
    <w:rsid w:val="009717C5"/>
    <w:rsid w:val="00971CF5"/>
    <w:rsid w:val="00972600"/>
    <w:rsid w:val="00972872"/>
    <w:rsid w:val="00973DD1"/>
    <w:rsid w:val="00973FEF"/>
    <w:rsid w:val="00974DAE"/>
    <w:rsid w:val="0097537A"/>
    <w:rsid w:val="009760C9"/>
    <w:rsid w:val="0097615B"/>
    <w:rsid w:val="00976968"/>
    <w:rsid w:val="00976A63"/>
    <w:rsid w:val="00976F5D"/>
    <w:rsid w:val="00977449"/>
    <w:rsid w:val="00977629"/>
    <w:rsid w:val="00977EC5"/>
    <w:rsid w:val="009805DA"/>
    <w:rsid w:val="00980659"/>
    <w:rsid w:val="00981D9D"/>
    <w:rsid w:val="00981EFC"/>
    <w:rsid w:val="009823CC"/>
    <w:rsid w:val="00983419"/>
    <w:rsid w:val="00983502"/>
    <w:rsid w:val="0098374B"/>
    <w:rsid w:val="00983FDA"/>
    <w:rsid w:val="0098429B"/>
    <w:rsid w:val="00984479"/>
    <w:rsid w:val="00984BD0"/>
    <w:rsid w:val="00984D00"/>
    <w:rsid w:val="00985075"/>
    <w:rsid w:val="0098665F"/>
    <w:rsid w:val="00986D4D"/>
    <w:rsid w:val="009904B8"/>
    <w:rsid w:val="009918D2"/>
    <w:rsid w:val="00992994"/>
    <w:rsid w:val="009929A9"/>
    <w:rsid w:val="00994821"/>
    <w:rsid w:val="00995F75"/>
    <w:rsid w:val="0099619D"/>
    <w:rsid w:val="00996F9F"/>
    <w:rsid w:val="009A01A5"/>
    <w:rsid w:val="009A01FA"/>
    <w:rsid w:val="009A13F1"/>
    <w:rsid w:val="009A14F1"/>
    <w:rsid w:val="009A219D"/>
    <w:rsid w:val="009A3844"/>
    <w:rsid w:val="009A42F4"/>
    <w:rsid w:val="009A68B1"/>
    <w:rsid w:val="009A6F4F"/>
    <w:rsid w:val="009A7312"/>
    <w:rsid w:val="009B0A10"/>
    <w:rsid w:val="009B12FE"/>
    <w:rsid w:val="009B2411"/>
    <w:rsid w:val="009B2AAB"/>
    <w:rsid w:val="009B3614"/>
    <w:rsid w:val="009B3C6C"/>
    <w:rsid w:val="009B3E9C"/>
    <w:rsid w:val="009B508C"/>
    <w:rsid w:val="009B5B8E"/>
    <w:rsid w:val="009B60C0"/>
    <w:rsid w:val="009B647C"/>
    <w:rsid w:val="009B7AA5"/>
    <w:rsid w:val="009C1150"/>
    <w:rsid w:val="009C1573"/>
    <w:rsid w:val="009C28D1"/>
    <w:rsid w:val="009C2A92"/>
    <w:rsid w:val="009C3431"/>
    <w:rsid w:val="009C395B"/>
    <w:rsid w:val="009C4C35"/>
    <w:rsid w:val="009C4C41"/>
    <w:rsid w:val="009C4D7C"/>
    <w:rsid w:val="009C5245"/>
    <w:rsid w:val="009C5989"/>
    <w:rsid w:val="009C5B86"/>
    <w:rsid w:val="009C5D2E"/>
    <w:rsid w:val="009C5E06"/>
    <w:rsid w:val="009C5F5B"/>
    <w:rsid w:val="009C6C95"/>
    <w:rsid w:val="009C6CD7"/>
    <w:rsid w:val="009C70B3"/>
    <w:rsid w:val="009C78E5"/>
    <w:rsid w:val="009D02EF"/>
    <w:rsid w:val="009D08DA"/>
    <w:rsid w:val="009D1FE3"/>
    <w:rsid w:val="009D288B"/>
    <w:rsid w:val="009D2BCD"/>
    <w:rsid w:val="009D2D91"/>
    <w:rsid w:val="009D38C1"/>
    <w:rsid w:val="009D4B9F"/>
    <w:rsid w:val="009D542E"/>
    <w:rsid w:val="009D7A34"/>
    <w:rsid w:val="009E05B2"/>
    <w:rsid w:val="009E0E29"/>
    <w:rsid w:val="009E14CC"/>
    <w:rsid w:val="009E44C2"/>
    <w:rsid w:val="009E580E"/>
    <w:rsid w:val="009E5BC4"/>
    <w:rsid w:val="009E6D42"/>
    <w:rsid w:val="009F0246"/>
    <w:rsid w:val="009F0C77"/>
    <w:rsid w:val="009F137E"/>
    <w:rsid w:val="009F15E4"/>
    <w:rsid w:val="009F1861"/>
    <w:rsid w:val="009F2136"/>
    <w:rsid w:val="009F2950"/>
    <w:rsid w:val="009F298F"/>
    <w:rsid w:val="009F3797"/>
    <w:rsid w:val="009F3841"/>
    <w:rsid w:val="009F48DD"/>
    <w:rsid w:val="009F6A6E"/>
    <w:rsid w:val="00A00027"/>
    <w:rsid w:val="00A0107A"/>
    <w:rsid w:val="00A01771"/>
    <w:rsid w:val="00A0214C"/>
    <w:rsid w:val="00A03D1C"/>
    <w:rsid w:val="00A0460F"/>
    <w:rsid w:val="00A0499D"/>
    <w:rsid w:val="00A051D9"/>
    <w:rsid w:val="00A0541B"/>
    <w:rsid w:val="00A05E68"/>
    <w:rsid w:val="00A06860"/>
    <w:rsid w:val="00A07725"/>
    <w:rsid w:val="00A07D36"/>
    <w:rsid w:val="00A07E45"/>
    <w:rsid w:val="00A105EC"/>
    <w:rsid w:val="00A113EB"/>
    <w:rsid w:val="00A1142F"/>
    <w:rsid w:val="00A11614"/>
    <w:rsid w:val="00A122A3"/>
    <w:rsid w:val="00A12816"/>
    <w:rsid w:val="00A12CCE"/>
    <w:rsid w:val="00A136F5"/>
    <w:rsid w:val="00A14998"/>
    <w:rsid w:val="00A14E68"/>
    <w:rsid w:val="00A153E6"/>
    <w:rsid w:val="00A20C93"/>
    <w:rsid w:val="00A2225B"/>
    <w:rsid w:val="00A231E2"/>
    <w:rsid w:val="00A24CDB"/>
    <w:rsid w:val="00A2550D"/>
    <w:rsid w:val="00A25A8B"/>
    <w:rsid w:val="00A26860"/>
    <w:rsid w:val="00A27BC7"/>
    <w:rsid w:val="00A30B13"/>
    <w:rsid w:val="00A30F29"/>
    <w:rsid w:val="00A310A4"/>
    <w:rsid w:val="00A33AEC"/>
    <w:rsid w:val="00A34D88"/>
    <w:rsid w:val="00A34FDC"/>
    <w:rsid w:val="00A368CE"/>
    <w:rsid w:val="00A40066"/>
    <w:rsid w:val="00A4169B"/>
    <w:rsid w:val="00A43C9A"/>
    <w:rsid w:val="00A442C6"/>
    <w:rsid w:val="00A442E4"/>
    <w:rsid w:val="00A445F2"/>
    <w:rsid w:val="00A4605F"/>
    <w:rsid w:val="00A464AF"/>
    <w:rsid w:val="00A4650C"/>
    <w:rsid w:val="00A47D7A"/>
    <w:rsid w:val="00A50303"/>
    <w:rsid w:val="00A50D55"/>
    <w:rsid w:val="00A5124C"/>
    <w:rsid w:val="00A5165B"/>
    <w:rsid w:val="00A51CCA"/>
    <w:rsid w:val="00A52FDA"/>
    <w:rsid w:val="00A540E2"/>
    <w:rsid w:val="00A563F9"/>
    <w:rsid w:val="00A57527"/>
    <w:rsid w:val="00A6078C"/>
    <w:rsid w:val="00A6106D"/>
    <w:rsid w:val="00A61231"/>
    <w:rsid w:val="00A622EC"/>
    <w:rsid w:val="00A64395"/>
    <w:rsid w:val="00A64612"/>
    <w:rsid w:val="00A64912"/>
    <w:rsid w:val="00A64ECF"/>
    <w:rsid w:val="00A66EC0"/>
    <w:rsid w:val="00A67758"/>
    <w:rsid w:val="00A67CC1"/>
    <w:rsid w:val="00A70A74"/>
    <w:rsid w:val="00A71A85"/>
    <w:rsid w:val="00A73CBA"/>
    <w:rsid w:val="00A74D54"/>
    <w:rsid w:val="00A76F4C"/>
    <w:rsid w:val="00A77280"/>
    <w:rsid w:val="00A77636"/>
    <w:rsid w:val="00A80011"/>
    <w:rsid w:val="00A80320"/>
    <w:rsid w:val="00A81233"/>
    <w:rsid w:val="00A81281"/>
    <w:rsid w:val="00A816C2"/>
    <w:rsid w:val="00A82543"/>
    <w:rsid w:val="00A82821"/>
    <w:rsid w:val="00A82E24"/>
    <w:rsid w:val="00A83A03"/>
    <w:rsid w:val="00A84192"/>
    <w:rsid w:val="00A86144"/>
    <w:rsid w:val="00A8769C"/>
    <w:rsid w:val="00A87DA3"/>
    <w:rsid w:val="00A90CB2"/>
    <w:rsid w:val="00A90EA8"/>
    <w:rsid w:val="00A92B6F"/>
    <w:rsid w:val="00A93065"/>
    <w:rsid w:val="00A931D8"/>
    <w:rsid w:val="00A946ED"/>
    <w:rsid w:val="00A96C7C"/>
    <w:rsid w:val="00A974F6"/>
    <w:rsid w:val="00AA0343"/>
    <w:rsid w:val="00AA0D31"/>
    <w:rsid w:val="00AA171B"/>
    <w:rsid w:val="00AA19BB"/>
    <w:rsid w:val="00AA1A86"/>
    <w:rsid w:val="00AA2568"/>
    <w:rsid w:val="00AA2A5C"/>
    <w:rsid w:val="00AA38A0"/>
    <w:rsid w:val="00AA39EC"/>
    <w:rsid w:val="00AA3A43"/>
    <w:rsid w:val="00AA48AA"/>
    <w:rsid w:val="00AA5A59"/>
    <w:rsid w:val="00AA606E"/>
    <w:rsid w:val="00AA61CA"/>
    <w:rsid w:val="00AA7768"/>
    <w:rsid w:val="00AB19F1"/>
    <w:rsid w:val="00AB1A4C"/>
    <w:rsid w:val="00AB288C"/>
    <w:rsid w:val="00AB2BCE"/>
    <w:rsid w:val="00AB68AD"/>
    <w:rsid w:val="00AB77C1"/>
    <w:rsid w:val="00AB78E9"/>
    <w:rsid w:val="00AB7F8A"/>
    <w:rsid w:val="00AC0D11"/>
    <w:rsid w:val="00AC36D9"/>
    <w:rsid w:val="00AC4255"/>
    <w:rsid w:val="00AC5F36"/>
    <w:rsid w:val="00AC6B0D"/>
    <w:rsid w:val="00AC6EB2"/>
    <w:rsid w:val="00AD0388"/>
    <w:rsid w:val="00AD0F98"/>
    <w:rsid w:val="00AD1DA2"/>
    <w:rsid w:val="00AD1FAF"/>
    <w:rsid w:val="00AD337D"/>
    <w:rsid w:val="00AD3467"/>
    <w:rsid w:val="00AD3C70"/>
    <w:rsid w:val="00AD4CC2"/>
    <w:rsid w:val="00AD5641"/>
    <w:rsid w:val="00AD6C74"/>
    <w:rsid w:val="00AD7252"/>
    <w:rsid w:val="00AE02F9"/>
    <w:rsid w:val="00AE07BC"/>
    <w:rsid w:val="00AE0A31"/>
    <w:rsid w:val="00AE0F9B"/>
    <w:rsid w:val="00AE0FE6"/>
    <w:rsid w:val="00AE17B0"/>
    <w:rsid w:val="00AE1869"/>
    <w:rsid w:val="00AE243A"/>
    <w:rsid w:val="00AE2EC6"/>
    <w:rsid w:val="00AE3364"/>
    <w:rsid w:val="00AE3681"/>
    <w:rsid w:val="00AE5247"/>
    <w:rsid w:val="00AE563F"/>
    <w:rsid w:val="00AE594F"/>
    <w:rsid w:val="00AE69ED"/>
    <w:rsid w:val="00AE6D9F"/>
    <w:rsid w:val="00AE70EE"/>
    <w:rsid w:val="00AE72C7"/>
    <w:rsid w:val="00AF036D"/>
    <w:rsid w:val="00AF0587"/>
    <w:rsid w:val="00AF108C"/>
    <w:rsid w:val="00AF15BF"/>
    <w:rsid w:val="00AF3752"/>
    <w:rsid w:val="00AF3B34"/>
    <w:rsid w:val="00AF3C2B"/>
    <w:rsid w:val="00AF55FF"/>
    <w:rsid w:val="00AF5991"/>
    <w:rsid w:val="00AF6237"/>
    <w:rsid w:val="00AF66D6"/>
    <w:rsid w:val="00AF6A34"/>
    <w:rsid w:val="00AF6C9E"/>
    <w:rsid w:val="00AF7EFB"/>
    <w:rsid w:val="00B00569"/>
    <w:rsid w:val="00B01971"/>
    <w:rsid w:val="00B01F3F"/>
    <w:rsid w:val="00B032D8"/>
    <w:rsid w:val="00B0394D"/>
    <w:rsid w:val="00B04CBD"/>
    <w:rsid w:val="00B05420"/>
    <w:rsid w:val="00B07753"/>
    <w:rsid w:val="00B07BE2"/>
    <w:rsid w:val="00B1051C"/>
    <w:rsid w:val="00B10546"/>
    <w:rsid w:val="00B10F62"/>
    <w:rsid w:val="00B11ACA"/>
    <w:rsid w:val="00B1243B"/>
    <w:rsid w:val="00B1340E"/>
    <w:rsid w:val="00B136B1"/>
    <w:rsid w:val="00B136FA"/>
    <w:rsid w:val="00B13760"/>
    <w:rsid w:val="00B13772"/>
    <w:rsid w:val="00B1391F"/>
    <w:rsid w:val="00B13E62"/>
    <w:rsid w:val="00B14C5F"/>
    <w:rsid w:val="00B1754F"/>
    <w:rsid w:val="00B208B1"/>
    <w:rsid w:val="00B21239"/>
    <w:rsid w:val="00B21421"/>
    <w:rsid w:val="00B21B39"/>
    <w:rsid w:val="00B22FA8"/>
    <w:rsid w:val="00B23F3C"/>
    <w:rsid w:val="00B24669"/>
    <w:rsid w:val="00B24A41"/>
    <w:rsid w:val="00B24AE9"/>
    <w:rsid w:val="00B24B4C"/>
    <w:rsid w:val="00B264BE"/>
    <w:rsid w:val="00B264C7"/>
    <w:rsid w:val="00B2785B"/>
    <w:rsid w:val="00B30F98"/>
    <w:rsid w:val="00B32A85"/>
    <w:rsid w:val="00B32E2C"/>
    <w:rsid w:val="00B33894"/>
    <w:rsid w:val="00B33B3C"/>
    <w:rsid w:val="00B33ECF"/>
    <w:rsid w:val="00B3451F"/>
    <w:rsid w:val="00B376D4"/>
    <w:rsid w:val="00B37902"/>
    <w:rsid w:val="00B407A2"/>
    <w:rsid w:val="00B40925"/>
    <w:rsid w:val="00B40D74"/>
    <w:rsid w:val="00B4124E"/>
    <w:rsid w:val="00B41741"/>
    <w:rsid w:val="00B42ADE"/>
    <w:rsid w:val="00B45CFE"/>
    <w:rsid w:val="00B4655C"/>
    <w:rsid w:val="00B46B57"/>
    <w:rsid w:val="00B46D50"/>
    <w:rsid w:val="00B524E3"/>
    <w:rsid w:val="00B52663"/>
    <w:rsid w:val="00B52701"/>
    <w:rsid w:val="00B5286F"/>
    <w:rsid w:val="00B52A2D"/>
    <w:rsid w:val="00B534AA"/>
    <w:rsid w:val="00B53F0B"/>
    <w:rsid w:val="00B54754"/>
    <w:rsid w:val="00B56000"/>
    <w:rsid w:val="00B56DCB"/>
    <w:rsid w:val="00B5704F"/>
    <w:rsid w:val="00B575F8"/>
    <w:rsid w:val="00B577F1"/>
    <w:rsid w:val="00B57E75"/>
    <w:rsid w:val="00B60228"/>
    <w:rsid w:val="00B611A0"/>
    <w:rsid w:val="00B61B47"/>
    <w:rsid w:val="00B61E88"/>
    <w:rsid w:val="00B62491"/>
    <w:rsid w:val="00B630C9"/>
    <w:rsid w:val="00B632B8"/>
    <w:rsid w:val="00B643BB"/>
    <w:rsid w:val="00B66397"/>
    <w:rsid w:val="00B67252"/>
    <w:rsid w:val="00B67AF7"/>
    <w:rsid w:val="00B67EBD"/>
    <w:rsid w:val="00B703C9"/>
    <w:rsid w:val="00B704F4"/>
    <w:rsid w:val="00B7159D"/>
    <w:rsid w:val="00B71767"/>
    <w:rsid w:val="00B72112"/>
    <w:rsid w:val="00B7219B"/>
    <w:rsid w:val="00B7296D"/>
    <w:rsid w:val="00B738E9"/>
    <w:rsid w:val="00B73903"/>
    <w:rsid w:val="00B73D34"/>
    <w:rsid w:val="00B73F68"/>
    <w:rsid w:val="00B75F8B"/>
    <w:rsid w:val="00B76ABC"/>
    <w:rsid w:val="00B76B9D"/>
    <w:rsid w:val="00B76D91"/>
    <w:rsid w:val="00B770D2"/>
    <w:rsid w:val="00B80485"/>
    <w:rsid w:val="00B80E83"/>
    <w:rsid w:val="00B82CEE"/>
    <w:rsid w:val="00B85A9A"/>
    <w:rsid w:val="00B865BD"/>
    <w:rsid w:val="00B87A4D"/>
    <w:rsid w:val="00B90D04"/>
    <w:rsid w:val="00B917B9"/>
    <w:rsid w:val="00B927BF"/>
    <w:rsid w:val="00B92D46"/>
    <w:rsid w:val="00B94353"/>
    <w:rsid w:val="00B947AD"/>
    <w:rsid w:val="00B94F68"/>
    <w:rsid w:val="00B950D6"/>
    <w:rsid w:val="00B950FC"/>
    <w:rsid w:val="00BA07AB"/>
    <w:rsid w:val="00BA0EE4"/>
    <w:rsid w:val="00BA2319"/>
    <w:rsid w:val="00BA36E2"/>
    <w:rsid w:val="00BA47A3"/>
    <w:rsid w:val="00BA4AEC"/>
    <w:rsid w:val="00BA5026"/>
    <w:rsid w:val="00BA516C"/>
    <w:rsid w:val="00BA52B1"/>
    <w:rsid w:val="00BA578C"/>
    <w:rsid w:val="00BA5985"/>
    <w:rsid w:val="00BA6481"/>
    <w:rsid w:val="00BA64A2"/>
    <w:rsid w:val="00BA70A9"/>
    <w:rsid w:val="00BA7257"/>
    <w:rsid w:val="00BB16DF"/>
    <w:rsid w:val="00BB2A28"/>
    <w:rsid w:val="00BB30B8"/>
    <w:rsid w:val="00BB3D06"/>
    <w:rsid w:val="00BB3E75"/>
    <w:rsid w:val="00BB4FA0"/>
    <w:rsid w:val="00BB6E79"/>
    <w:rsid w:val="00BB7074"/>
    <w:rsid w:val="00BB74DE"/>
    <w:rsid w:val="00BB7A3E"/>
    <w:rsid w:val="00BC01B6"/>
    <w:rsid w:val="00BC1F9B"/>
    <w:rsid w:val="00BC5AC4"/>
    <w:rsid w:val="00BC7652"/>
    <w:rsid w:val="00BD1DEB"/>
    <w:rsid w:val="00BD1E63"/>
    <w:rsid w:val="00BD1F50"/>
    <w:rsid w:val="00BD2084"/>
    <w:rsid w:val="00BD3A56"/>
    <w:rsid w:val="00BD4A2C"/>
    <w:rsid w:val="00BD4C57"/>
    <w:rsid w:val="00BD5288"/>
    <w:rsid w:val="00BD5A08"/>
    <w:rsid w:val="00BD6A7A"/>
    <w:rsid w:val="00BD7587"/>
    <w:rsid w:val="00BD7A51"/>
    <w:rsid w:val="00BD7D81"/>
    <w:rsid w:val="00BE0094"/>
    <w:rsid w:val="00BE01FD"/>
    <w:rsid w:val="00BE0EAF"/>
    <w:rsid w:val="00BE1F46"/>
    <w:rsid w:val="00BE3AAA"/>
    <w:rsid w:val="00BE3B31"/>
    <w:rsid w:val="00BE3F7E"/>
    <w:rsid w:val="00BE428B"/>
    <w:rsid w:val="00BE60F4"/>
    <w:rsid w:val="00BE66A3"/>
    <w:rsid w:val="00BE6DA1"/>
    <w:rsid w:val="00BE719A"/>
    <w:rsid w:val="00BE720A"/>
    <w:rsid w:val="00BE7224"/>
    <w:rsid w:val="00BE7CD4"/>
    <w:rsid w:val="00BE7D41"/>
    <w:rsid w:val="00BE7F79"/>
    <w:rsid w:val="00BF067C"/>
    <w:rsid w:val="00BF1E9A"/>
    <w:rsid w:val="00BF2BB1"/>
    <w:rsid w:val="00BF3631"/>
    <w:rsid w:val="00BF421D"/>
    <w:rsid w:val="00BF43A6"/>
    <w:rsid w:val="00BF47F0"/>
    <w:rsid w:val="00BF52B1"/>
    <w:rsid w:val="00BF5FD1"/>
    <w:rsid w:val="00BF6360"/>
    <w:rsid w:val="00BF6650"/>
    <w:rsid w:val="00C007D3"/>
    <w:rsid w:val="00C00972"/>
    <w:rsid w:val="00C00AA5"/>
    <w:rsid w:val="00C015EA"/>
    <w:rsid w:val="00C02DF5"/>
    <w:rsid w:val="00C04788"/>
    <w:rsid w:val="00C04BAE"/>
    <w:rsid w:val="00C05B82"/>
    <w:rsid w:val="00C05BB1"/>
    <w:rsid w:val="00C05BF1"/>
    <w:rsid w:val="00C05CD3"/>
    <w:rsid w:val="00C0649D"/>
    <w:rsid w:val="00C067E5"/>
    <w:rsid w:val="00C07A51"/>
    <w:rsid w:val="00C107F5"/>
    <w:rsid w:val="00C113D3"/>
    <w:rsid w:val="00C1180D"/>
    <w:rsid w:val="00C11A06"/>
    <w:rsid w:val="00C11B53"/>
    <w:rsid w:val="00C11B56"/>
    <w:rsid w:val="00C12498"/>
    <w:rsid w:val="00C12E89"/>
    <w:rsid w:val="00C12F10"/>
    <w:rsid w:val="00C130DD"/>
    <w:rsid w:val="00C14780"/>
    <w:rsid w:val="00C157C0"/>
    <w:rsid w:val="00C15D8F"/>
    <w:rsid w:val="00C164CA"/>
    <w:rsid w:val="00C16EA1"/>
    <w:rsid w:val="00C204F9"/>
    <w:rsid w:val="00C221F5"/>
    <w:rsid w:val="00C222A4"/>
    <w:rsid w:val="00C22876"/>
    <w:rsid w:val="00C22A3E"/>
    <w:rsid w:val="00C22C61"/>
    <w:rsid w:val="00C23276"/>
    <w:rsid w:val="00C2348C"/>
    <w:rsid w:val="00C251AF"/>
    <w:rsid w:val="00C25E6C"/>
    <w:rsid w:val="00C26673"/>
    <w:rsid w:val="00C269E9"/>
    <w:rsid w:val="00C26F9B"/>
    <w:rsid w:val="00C31235"/>
    <w:rsid w:val="00C31B62"/>
    <w:rsid w:val="00C32243"/>
    <w:rsid w:val="00C329F5"/>
    <w:rsid w:val="00C3450D"/>
    <w:rsid w:val="00C35419"/>
    <w:rsid w:val="00C356DC"/>
    <w:rsid w:val="00C358C8"/>
    <w:rsid w:val="00C36481"/>
    <w:rsid w:val="00C374A4"/>
    <w:rsid w:val="00C41AA2"/>
    <w:rsid w:val="00C41B75"/>
    <w:rsid w:val="00C42BF8"/>
    <w:rsid w:val="00C42E2E"/>
    <w:rsid w:val="00C43C5E"/>
    <w:rsid w:val="00C4402E"/>
    <w:rsid w:val="00C44A38"/>
    <w:rsid w:val="00C44D86"/>
    <w:rsid w:val="00C44EA0"/>
    <w:rsid w:val="00C45489"/>
    <w:rsid w:val="00C45D6F"/>
    <w:rsid w:val="00C45DBE"/>
    <w:rsid w:val="00C460AE"/>
    <w:rsid w:val="00C46895"/>
    <w:rsid w:val="00C46983"/>
    <w:rsid w:val="00C46CD0"/>
    <w:rsid w:val="00C50043"/>
    <w:rsid w:val="00C50504"/>
    <w:rsid w:val="00C50A0F"/>
    <w:rsid w:val="00C50C8F"/>
    <w:rsid w:val="00C50CC1"/>
    <w:rsid w:val="00C53F00"/>
    <w:rsid w:val="00C551CC"/>
    <w:rsid w:val="00C562FC"/>
    <w:rsid w:val="00C56934"/>
    <w:rsid w:val="00C569EE"/>
    <w:rsid w:val="00C57CCD"/>
    <w:rsid w:val="00C61102"/>
    <w:rsid w:val="00C62137"/>
    <w:rsid w:val="00C621FA"/>
    <w:rsid w:val="00C62B21"/>
    <w:rsid w:val="00C63BAD"/>
    <w:rsid w:val="00C63D05"/>
    <w:rsid w:val="00C646BC"/>
    <w:rsid w:val="00C657B7"/>
    <w:rsid w:val="00C6599C"/>
    <w:rsid w:val="00C65ACE"/>
    <w:rsid w:val="00C65DC5"/>
    <w:rsid w:val="00C6630F"/>
    <w:rsid w:val="00C67C65"/>
    <w:rsid w:val="00C70004"/>
    <w:rsid w:val="00C715D1"/>
    <w:rsid w:val="00C71FEE"/>
    <w:rsid w:val="00C720D8"/>
    <w:rsid w:val="00C74094"/>
    <w:rsid w:val="00C7429A"/>
    <w:rsid w:val="00C7573B"/>
    <w:rsid w:val="00C76CF3"/>
    <w:rsid w:val="00C7764A"/>
    <w:rsid w:val="00C77BF5"/>
    <w:rsid w:val="00C803F7"/>
    <w:rsid w:val="00C808C4"/>
    <w:rsid w:val="00C81A1B"/>
    <w:rsid w:val="00C81F11"/>
    <w:rsid w:val="00C82956"/>
    <w:rsid w:val="00C83080"/>
    <w:rsid w:val="00C83136"/>
    <w:rsid w:val="00C8335E"/>
    <w:rsid w:val="00C840ED"/>
    <w:rsid w:val="00C843EA"/>
    <w:rsid w:val="00C848E1"/>
    <w:rsid w:val="00C85059"/>
    <w:rsid w:val="00C8546F"/>
    <w:rsid w:val="00C87AFF"/>
    <w:rsid w:val="00C91D20"/>
    <w:rsid w:val="00C94C42"/>
    <w:rsid w:val="00C94D57"/>
    <w:rsid w:val="00C94D76"/>
    <w:rsid w:val="00C94FAF"/>
    <w:rsid w:val="00C9565E"/>
    <w:rsid w:val="00C9674F"/>
    <w:rsid w:val="00C97A43"/>
    <w:rsid w:val="00C97FC9"/>
    <w:rsid w:val="00CA04B2"/>
    <w:rsid w:val="00CA1049"/>
    <w:rsid w:val="00CA1A9B"/>
    <w:rsid w:val="00CA24E4"/>
    <w:rsid w:val="00CA25EA"/>
    <w:rsid w:val="00CA2A6E"/>
    <w:rsid w:val="00CA300A"/>
    <w:rsid w:val="00CA300D"/>
    <w:rsid w:val="00CA420A"/>
    <w:rsid w:val="00CA58E1"/>
    <w:rsid w:val="00CA71FF"/>
    <w:rsid w:val="00CA7844"/>
    <w:rsid w:val="00CA7D68"/>
    <w:rsid w:val="00CA7FBB"/>
    <w:rsid w:val="00CB01CE"/>
    <w:rsid w:val="00CB0496"/>
    <w:rsid w:val="00CB0A42"/>
    <w:rsid w:val="00CB0C73"/>
    <w:rsid w:val="00CB1071"/>
    <w:rsid w:val="00CB231C"/>
    <w:rsid w:val="00CB4288"/>
    <w:rsid w:val="00CB4C32"/>
    <w:rsid w:val="00CB5062"/>
    <w:rsid w:val="00CB58EF"/>
    <w:rsid w:val="00CB7FD3"/>
    <w:rsid w:val="00CC1CA4"/>
    <w:rsid w:val="00CC209D"/>
    <w:rsid w:val="00CC2AE2"/>
    <w:rsid w:val="00CC59F1"/>
    <w:rsid w:val="00CC7353"/>
    <w:rsid w:val="00CD0169"/>
    <w:rsid w:val="00CD05EC"/>
    <w:rsid w:val="00CD0CAF"/>
    <w:rsid w:val="00CD0D37"/>
    <w:rsid w:val="00CD239A"/>
    <w:rsid w:val="00CD2DC5"/>
    <w:rsid w:val="00CD357C"/>
    <w:rsid w:val="00CD35DC"/>
    <w:rsid w:val="00CD3DD9"/>
    <w:rsid w:val="00CD4CB0"/>
    <w:rsid w:val="00CD4ED8"/>
    <w:rsid w:val="00CD50DF"/>
    <w:rsid w:val="00CD7104"/>
    <w:rsid w:val="00CD78F8"/>
    <w:rsid w:val="00CD7DE8"/>
    <w:rsid w:val="00CE0C76"/>
    <w:rsid w:val="00CE1481"/>
    <w:rsid w:val="00CE20AA"/>
    <w:rsid w:val="00CE2519"/>
    <w:rsid w:val="00CE28AD"/>
    <w:rsid w:val="00CE3E3B"/>
    <w:rsid w:val="00CE660A"/>
    <w:rsid w:val="00CE747E"/>
    <w:rsid w:val="00CE7D64"/>
    <w:rsid w:val="00CF04AA"/>
    <w:rsid w:val="00CF0BB2"/>
    <w:rsid w:val="00CF0DC5"/>
    <w:rsid w:val="00CF22DD"/>
    <w:rsid w:val="00CF2EC7"/>
    <w:rsid w:val="00CF337D"/>
    <w:rsid w:val="00CF3FA4"/>
    <w:rsid w:val="00CF6EA4"/>
    <w:rsid w:val="00CF6F4B"/>
    <w:rsid w:val="00CF7389"/>
    <w:rsid w:val="00CF7C9F"/>
    <w:rsid w:val="00CF7D0C"/>
    <w:rsid w:val="00D00D78"/>
    <w:rsid w:val="00D00DF9"/>
    <w:rsid w:val="00D01511"/>
    <w:rsid w:val="00D019FA"/>
    <w:rsid w:val="00D06C4D"/>
    <w:rsid w:val="00D06D15"/>
    <w:rsid w:val="00D06E44"/>
    <w:rsid w:val="00D073A4"/>
    <w:rsid w:val="00D07FCB"/>
    <w:rsid w:val="00D10B02"/>
    <w:rsid w:val="00D10CF9"/>
    <w:rsid w:val="00D122B6"/>
    <w:rsid w:val="00D126B9"/>
    <w:rsid w:val="00D12BAF"/>
    <w:rsid w:val="00D13441"/>
    <w:rsid w:val="00D13D7C"/>
    <w:rsid w:val="00D13EF1"/>
    <w:rsid w:val="00D13FF2"/>
    <w:rsid w:val="00D143D2"/>
    <w:rsid w:val="00D15047"/>
    <w:rsid w:val="00D1559C"/>
    <w:rsid w:val="00D167E0"/>
    <w:rsid w:val="00D16D08"/>
    <w:rsid w:val="00D17D4E"/>
    <w:rsid w:val="00D2053A"/>
    <w:rsid w:val="00D20584"/>
    <w:rsid w:val="00D20665"/>
    <w:rsid w:val="00D215BA"/>
    <w:rsid w:val="00D21D57"/>
    <w:rsid w:val="00D22A05"/>
    <w:rsid w:val="00D23018"/>
    <w:rsid w:val="00D237A3"/>
    <w:rsid w:val="00D23F0D"/>
    <w:rsid w:val="00D243A3"/>
    <w:rsid w:val="00D2572E"/>
    <w:rsid w:val="00D258C5"/>
    <w:rsid w:val="00D25D90"/>
    <w:rsid w:val="00D26949"/>
    <w:rsid w:val="00D26E9A"/>
    <w:rsid w:val="00D3009F"/>
    <w:rsid w:val="00D30515"/>
    <w:rsid w:val="00D315AF"/>
    <w:rsid w:val="00D3200B"/>
    <w:rsid w:val="00D33440"/>
    <w:rsid w:val="00D345A6"/>
    <w:rsid w:val="00D34A4F"/>
    <w:rsid w:val="00D37971"/>
    <w:rsid w:val="00D403A0"/>
    <w:rsid w:val="00D404AB"/>
    <w:rsid w:val="00D41189"/>
    <w:rsid w:val="00D41380"/>
    <w:rsid w:val="00D41424"/>
    <w:rsid w:val="00D43F66"/>
    <w:rsid w:val="00D44621"/>
    <w:rsid w:val="00D44B41"/>
    <w:rsid w:val="00D45DFE"/>
    <w:rsid w:val="00D46CB0"/>
    <w:rsid w:val="00D47C09"/>
    <w:rsid w:val="00D52337"/>
    <w:rsid w:val="00D52EFE"/>
    <w:rsid w:val="00D5380B"/>
    <w:rsid w:val="00D5393F"/>
    <w:rsid w:val="00D546FC"/>
    <w:rsid w:val="00D56A0D"/>
    <w:rsid w:val="00D5767F"/>
    <w:rsid w:val="00D60048"/>
    <w:rsid w:val="00D61958"/>
    <w:rsid w:val="00D61AA6"/>
    <w:rsid w:val="00D61BFC"/>
    <w:rsid w:val="00D6234B"/>
    <w:rsid w:val="00D62818"/>
    <w:rsid w:val="00D63075"/>
    <w:rsid w:val="00D63EF6"/>
    <w:rsid w:val="00D655C8"/>
    <w:rsid w:val="00D66518"/>
    <w:rsid w:val="00D66E4C"/>
    <w:rsid w:val="00D67E8A"/>
    <w:rsid w:val="00D702B5"/>
    <w:rsid w:val="00D709FC"/>
    <w:rsid w:val="00D70DFB"/>
    <w:rsid w:val="00D7111F"/>
    <w:rsid w:val="00D71817"/>
    <w:rsid w:val="00D71EEA"/>
    <w:rsid w:val="00D72C29"/>
    <w:rsid w:val="00D73462"/>
    <w:rsid w:val="00D735CD"/>
    <w:rsid w:val="00D7372E"/>
    <w:rsid w:val="00D73EB0"/>
    <w:rsid w:val="00D7413C"/>
    <w:rsid w:val="00D75A8B"/>
    <w:rsid w:val="00D7632E"/>
    <w:rsid w:val="00D766DF"/>
    <w:rsid w:val="00D76BE8"/>
    <w:rsid w:val="00D76DB5"/>
    <w:rsid w:val="00D76DD6"/>
    <w:rsid w:val="00D801D9"/>
    <w:rsid w:val="00D8204E"/>
    <w:rsid w:val="00D82E52"/>
    <w:rsid w:val="00D8353F"/>
    <w:rsid w:val="00D84332"/>
    <w:rsid w:val="00D856D6"/>
    <w:rsid w:val="00D8614D"/>
    <w:rsid w:val="00D862A4"/>
    <w:rsid w:val="00D864A5"/>
    <w:rsid w:val="00D87DF4"/>
    <w:rsid w:val="00D91747"/>
    <w:rsid w:val="00D92616"/>
    <w:rsid w:val="00D92EB1"/>
    <w:rsid w:val="00D9307B"/>
    <w:rsid w:val="00D93336"/>
    <w:rsid w:val="00D9438B"/>
    <w:rsid w:val="00D947E1"/>
    <w:rsid w:val="00D9521E"/>
    <w:rsid w:val="00D95243"/>
    <w:rsid w:val="00D95891"/>
    <w:rsid w:val="00D967C8"/>
    <w:rsid w:val="00D97CF7"/>
    <w:rsid w:val="00DA13C2"/>
    <w:rsid w:val="00DA16EA"/>
    <w:rsid w:val="00DA18A0"/>
    <w:rsid w:val="00DA342A"/>
    <w:rsid w:val="00DA41A2"/>
    <w:rsid w:val="00DA45F5"/>
    <w:rsid w:val="00DA53E2"/>
    <w:rsid w:val="00DA56FC"/>
    <w:rsid w:val="00DA62EE"/>
    <w:rsid w:val="00DA7358"/>
    <w:rsid w:val="00DA741E"/>
    <w:rsid w:val="00DA7EFE"/>
    <w:rsid w:val="00DB0EBD"/>
    <w:rsid w:val="00DB2EF1"/>
    <w:rsid w:val="00DB4060"/>
    <w:rsid w:val="00DB5151"/>
    <w:rsid w:val="00DB5A06"/>
    <w:rsid w:val="00DB5CB4"/>
    <w:rsid w:val="00DB5DA6"/>
    <w:rsid w:val="00DB710D"/>
    <w:rsid w:val="00DB72D3"/>
    <w:rsid w:val="00DB79E5"/>
    <w:rsid w:val="00DC025D"/>
    <w:rsid w:val="00DC0882"/>
    <w:rsid w:val="00DC0DCB"/>
    <w:rsid w:val="00DC1201"/>
    <w:rsid w:val="00DC13DA"/>
    <w:rsid w:val="00DC187C"/>
    <w:rsid w:val="00DC1E0B"/>
    <w:rsid w:val="00DC1E44"/>
    <w:rsid w:val="00DC228A"/>
    <w:rsid w:val="00DC337A"/>
    <w:rsid w:val="00DC37E7"/>
    <w:rsid w:val="00DC4251"/>
    <w:rsid w:val="00DC6474"/>
    <w:rsid w:val="00DC69C1"/>
    <w:rsid w:val="00DC6C7B"/>
    <w:rsid w:val="00DC6E79"/>
    <w:rsid w:val="00DC7E47"/>
    <w:rsid w:val="00DD0867"/>
    <w:rsid w:val="00DD13C3"/>
    <w:rsid w:val="00DD1BAA"/>
    <w:rsid w:val="00DD2020"/>
    <w:rsid w:val="00DD3492"/>
    <w:rsid w:val="00DD3518"/>
    <w:rsid w:val="00DD43F5"/>
    <w:rsid w:val="00DD4621"/>
    <w:rsid w:val="00DD5A1E"/>
    <w:rsid w:val="00DD644E"/>
    <w:rsid w:val="00DD6494"/>
    <w:rsid w:val="00DD650E"/>
    <w:rsid w:val="00DD7569"/>
    <w:rsid w:val="00DD79B5"/>
    <w:rsid w:val="00DE124F"/>
    <w:rsid w:val="00DE149E"/>
    <w:rsid w:val="00DE1751"/>
    <w:rsid w:val="00DE1A27"/>
    <w:rsid w:val="00DE1BF1"/>
    <w:rsid w:val="00DE2D4D"/>
    <w:rsid w:val="00DE3810"/>
    <w:rsid w:val="00DE5190"/>
    <w:rsid w:val="00DE7A2F"/>
    <w:rsid w:val="00DE7E8F"/>
    <w:rsid w:val="00DF03AB"/>
    <w:rsid w:val="00DF0737"/>
    <w:rsid w:val="00DF0C63"/>
    <w:rsid w:val="00DF0F12"/>
    <w:rsid w:val="00DF140E"/>
    <w:rsid w:val="00DF15DD"/>
    <w:rsid w:val="00DF1A61"/>
    <w:rsid w:val="00DF2408"/>
    <w:rsid w:val="00DF27D5"/>
    <w:rsid w:val="00DF37A3"/>
    <w:rsid w:val="00DF56B1"/>
    <w:rsid w:val="00DF6B2D"/>
    <w:rsid w:val="00DF7B33"/>
    <w:rsid w:val="00E00336"/>
    <w:rsid w:val="00E032A6"/>
    <w:rsid w:val="00E04D60"/>
    <w:rsid w:val="00E054C8"/>
    <w:rsid w:val="00E05704"/>
    <w:rsid w:val="00E05EB9"/>
    <w:rsid w:val="00E06064"/>
    <w:rsid w:val="00E06EE6"/>
    <w:rsid w:val="00E07041"/>
    <w:rsid w:val="00E077E8"/>
    <w:rsid w:val="00E07824"/>
    <w:rsid w:val="00E07BB4"/>
    <w:rsid w:val="00E07C38"/>
    <w:rsid w:val="00E07DD8"/>
    <w:rsid w:val="00E07F1A"/>
    <w:rsid w:val="00E1071E"/>
    <w:rsid w:val="00E1227B"/>
    <w:rsid w:val="00E12E9E"/>
    <w:rsid w:val="00E12F1A"/>
    <w:rsid w:val="00E13442"/>
    <w:rsid w:val="00E138DE"/>
    <w:rsid w:val="00E15561"/>
    <w:rsid w:val="00E15CF0"/>
    <w:rsid w:val="00E15EAB"/>
    <w:rsid w:val="00E16E6D"/>
    <w:rsid w:val="00E17F0D"/>
    <w:rsid w:val="00E204D3"/>
    <w:rsid w:val="00E2129C"/>
    <w:rsid w:val="00E21CFB"/>
    <w:rsid w:val="00E22935"/>
    <w:rsid w:val="00E24169"/>
    <w:rsid w:val="00E24CA1"/>
    <w:rsid w:val="00E25EA7"/>
    <w:rsid w:val="00E26FB0"/>
    <w:rsid w:val="00E276B5"/>
    <w:rsid w:val="00E27C0A"/>
    <w:rsid w:val="00E30DC4"/>
    <w:rsid w:val="00E30E98"/>
    <w:rsid w:val="00E32711"/>
    <w:rsid w:val="00E332E1"/>
    <w:rsid w:val="00E33F94"/>
    <w:rsid w:val="00E345AC"/>
    <w:rsid w:val="00E34EB8"/>
    <w:rsid w:val="00E35EEC"/>
    <w:rsid w:val="00E364FD"/>
    <w:rsid w:val="00E36C0A"/>
    <w:rsid w:val="00E379A8"/>
    <w:rsid w:val="00E37C6A"/>
    <w:rsid w:val="00E43AEA"/>
    <w:rsid w:val="00E467B2"/>
    <w:rsid w:val="00E46B93"/>
    <w:rsid w:val="00E471CA"/>
    <w:rsid w:val="00E47CF6"/>
    <w:rsid w:val="00E51596"/>
    <w:rsid w:val="00E51876"/>
    <w:rsid w:val="00E518AB"/>
    <w:rsid w:val="00E51A94"/>
    <w:rsid w:val="00E51D65"/>
    <w:rsid w:val="00E51EDF"/>
    <w:rsid w:val="00E52982"/>
    <w:rsid w:val="00E5415E"/>
    <w:rsid w:val="00E54292"/>
    <w:rsid w:val="00E54C87"/>
    <w:rsid w:val="00E54CCD"/>
    <w:rsid w:val="00E5609B"/>
    <w:rsid w:val="00E56548"/>
    <w:rsid w:val="00E565B2"/>
    <w:rsid w:val="00E566F8"/>
    <w:rsid w:val="00E56BC6"/>
    <w:rsid w:val="00E570FE"/>
    <w:rsid w:val="00E60191"/>
    <w:rsid w:val="00E60E5D"/>
    <w:rsid w:val="00E60ED0"/>
    <w:rsid w:val="00E61990"/>
    <w:rsid w:val="00E6243E"/>
    <w:rsid w:val="00E6395B"/>
    <w:rsid w:val="00E640B9"/>
    <w:rsid w:val="00E65297"/>
    <w:rsid w:val="00E65A4E"/>
    <w:rsid w:val="00E66AEA"/>
    <w:rsid w:val="00E66D06"/>
    <w:rsid w:val="00E67F1D"/>
    <w:rsid w:val="00E70395"/>
    <w:rsid w:val="00E70990"/>
    <w:rsid w:val="00E71FAC"/>
    <w:rsid w:val="00E721C8"/>
    <w:rsid w:val="00E722F4"/>
    <w:rsid w:val="00E727C8"/>
    <w:rsid w:val="00E7347C"/>
    <w:rsid w:val="00E74DC7"/>
    <w:rsid w:val="00E757A3"/>
    <w:rsid w:val="00E76FB6"/>
    <w:rsid w:val="00E80640"/>
    <w:rsid w:val="00E80DBA"/>
    <w:rsid w:val="00E817D0"/>
    <w:rsid w:val="00E81997"/>
    <w:rsid w:val="00E83503"/>
    <w:rsid w:val="00E83715"/>
    <w:rsid w:val="00E84FE9"/>
    <w:rsid w:val="00E8681A"/>
    <w:rsid w:val="00E8692E"/>
    <w:rsid w:val="00E87576"/>
    <w:rsid w:val="00E87699"/>
    <w:rsid w:val="00E87BFA"/>
    <w:rsid w:val="00E90566"/>
    <w:rsid w:val="00E9079F"/>
    <w:rsid w:val="00E92550"/>
    <w:rsid w:val="00E92687"/>
    <w:rsid w:val="00E92B3A"/>
    <w:rsid w:val="00E92E27"/>
    <w:rsid w:val="00E93A99"/>
    <w:rsid w:val="00E94BD8"/>
    <w:rsid w:val="00E952BF"/>
    <w:rsid w:val="00E9586B"/>
    <w:rsid w:val="00E95BD6"/>
    <w:rsid w:val="00E96394"/>
    <w:rsid w:val="00E97334"/>
    <w:rsid w:val="00E975D2"/>
    <w:rsid w:val="00E97F75"/>
    <w:rsid w:val="00EA0D36"/>
    <w:rsid w:val="00EA21C6"/>
    <w:rsid w:val="00EA353C"/>
    <w:rsid w:val="00EA5D57"/>
    <w:rsid w:val="00EA5EF1"/>
    <w:rsid w:val="00EA6949"/>
    <w:rsid w:val="00EA76E8"/>
    <w:rsid w:val="00EA7A12"/>
    <w:rsid w:val="00EA7E4D"/>
    <w:rsid w:val="00EB01F5"/>
    <w:rsid w:val="00EB196C"/>
    <w:rsid w:val="00EB1D3E"/>
    <w:rsid w:val="00EB2285"/>
    <w:rsid w:val="00EB471C"/>
    <w:rsid w:val="00EB540B"/>
    <w:rsid w:val="00EB578C"/>
    <w:rsid w:val="00EB61FC"/>
    <w:rsid w:val="00EB6350"/>
    <w:rsid w:val="00EC21F6"/>
    <w:rsid w:val="00EC3796"/>
    <w:rsid w:val="00EC5167"/>
    <w:rsid w:val="00EC582E"/>
    <w:rsid w:val="00EC5910"/>
    <w:rsid w:val="00EC7C75"/>
    <w:rsid w:val="00EC7E5B"/>
    <w:rsid w:val="00ED0A42"/>
    <w:rsid w:val="00ED1A95"/>
    <w:rsid w:val="00ED1B63"/>
    <w:rsid w:val="00ED23B6"/>
    <w:rsid w:val="00ED2A99"/>
    <w:rsid w:val="00ED2BF9"/>
    <w:rsid w:val="00ED3590"/>
    <w:rsid w:val="00ED3F1D"/>
    <w:rsid w:val="00ED439F"/>
    <w:rsid w:val="00ED4491"/>
    <w:rsid w:val="00ED4928"/>
    <w:rsid w:val="00ED72CC"/>
    <w:rsid w:val="00EE1412"/>
    <w:rsid w:val="00EE2A9E"/>
    <w:rsid w:val="00EE3749"/>
    <w:rsid w:val="00EE50EE"/>
    <w:rsid w:val="00EE54F2"/>
    <w:rsid w:val="00EE6190"/>
    <w:rsid w:val="00EE6DF6"/>
    <w:rsid w:val="00EE6E6E"/>
    <w:rsid w:val="00EF29A7"/>
    <w:rsid w:val="00EF2BE1"/>
    <w:rsid w:val="00EF2E3A"/>
    <w:rsid w:val="00EF3B1E"/>
    <w:rsid w:val="00EF5194"/>
    <w:rsid w:val="00EF6402"/>
    <w:rsid w:val="00EF6B50"/>
    <w:rsid w:val="00EF7A86"/>
    <w:rsid w:val="00EF7D4E"/>
    <w:rsid w:val="00F000F8"/>
    <w:rsid w:val="00F02131"/>
    <w:rsid w:val="00F025DF"/>
    <w:rsid w:val="00F0325C"/>
    <w:rsid w:val="00F036A2"/>
    <w:rsid w:val="00F03889"/>
    <w:rsid w:val="00F03A99"/>
    <w:rsid w:val="00F040BB"/>
    <w:rsid w:val="00F047E2"/>
    <w:rsid w:val="00F04B10"/>
    <w:rsid w:val="00F04D57"/>
    <w:rsid w:val="00F067F2"/>
    <w:rsid w:val="00F06AC4"/>
    <w:rsid w:val="00F0785A"/>
    <w:rsid w:val="00F078DC"/>
    <w:rsid w:val="00F10FBE"/>
    <w:rsid w:val="00F114E3"/>
    <w:rsid w:val="00F11745"/>
    <w:rsid w:val="00F12269"/>
    <w:rsid w:val="00F125F0"/>
    <w:rsid w:val="00F13E86"/>
    <w:rsid w:val="00F147BC"/>
    <w:rsid w:val="00F15DE8"/>
    <w:rsid w:val="00F16970"/>
    <w:rsid w:val="00F16D34"/>
    <w:rsid w:val="00F201CC"/>
    <w:rsid w:val="00F20502"/>
    <w:rsid w:val="00F20866"/>
    <w:rsid w:val="00F2088C"/>
    <w:rsid w:val="00F21375"/>
    <w:rsid w:val="00F21946"/>
    <w:rsid w:val="00F24657"/>
    <w:rsid w:val="00F24DAC"/>
    <w:rsid w:val="00F25DB1"/>
    <w:rsid w:val="00F25DF4"/>
    <w:rsid w:val="00F2692B"/>
    <w:rsid w:val="00F26CD3"/>
    <w:rsid w:val="00F300BD"/>
    <w:rsid w:val="00F301B0"/>
    <w:rsid w:val="00F305B7"/>
    <w:rsid w:val="00F30D22"/>
    <w:rsid w:val="00F3179D"/>
    <w:rsid w:val="00F31AB1"/>
    <w:rsid w:val="00F32A25"/>
    <w:rsid w:val="00F32FCB"/>
    <w:rsid w:val="00F3330E"/>
    <w:rsid w:val="00F33355"/>
    <w:rsid w:val="00F33361"/>
    <w:rsid w:val="00F334F2"/>
    <w:rsid w:val="00F33552"/>
    <w:rsid w:val="00F3362A"/>
    <w:rsid w:val="00F33660"/>
    <w:rsid w:val="00F338EC"/>
    <w:rsid w:val="00F33A38"/>
    <w:rsid w:val="00F34071"/>
    <w:rsid w:val="00F3497C"/>
    <w:rsid w:val="00F35B7F"/>
    <w:rsid w:val="00F36A79"/>
    <w:rsid w:val="00F37891"/>
    <w:rsid w:val="00F37943"/>
    <w:rsid w:val="00F407CE"/>
    <w:rsid w:val="00F41A12"/>
    <w:rsid w:val="00F41B42"/>
    <w:rsid w:val="00F42F5F"/>
    <w:rsid w:val="00F452F8"/>
    <w:rsid w:val="00F45B4D"/>
    <w:rsid w:val="00F464AB"/>
    <w:rsid w:val="00F464C3"/>
    <w:rsid w:val="00F50404"/>
    <w:rsid w:val="00F51ED9"/>
    <w:rsid w:val="00F52308"/>
    <w:rsid w:val="00F52A01"/>
    <w:rsid w:val="00F53411"/>
    <w:rsid w:val="00F53828"/>
    <w:rsid w:val="00F53D38"/>
    <w:rsid w:val="00F54566"/>
    <w:rsid w:val="00F549BC"/>
    <w:rsid w:val="00F55284"/>
    <w:rsid w:val="00F5561E"/>
    <w:rsid w:val="00F5717F"/>
    <w:rsid w:val="00F575C1"/>
    <w:rsid w:val="00F60E0B"/>
    <w:rsid w:val="00F60F22"/>
    <w:rsid w:val="00F62943"/>
    <w:rsid w:val="00F639DE"/>
    <w:rsid w:val="00F641C2"/>
    <w:rsid w:val="00F6572C"/>
    <w:rsid w:val="00F66151"/>
    <w:rsid w:val="00F66641"/>
    <w:rsid w:val="00F668D0"/>
    <w:rsid w:val="00F67006"/>
    <w:rsid w:val="00F6709F"/>
    <w:rsid w:val="00F677A9"/>
    <w:rsid w:val="00F678C0"/>
    <w:rsid w:val="00F6790C"/>
    <w:rsid w:val="00F70223"/>
    <w:rsid w:val="00F708C2"/>
    <w:rsid w:val="00F70E49"/>
    <w:rsid w:val="00F71923"/>
    <w:rsid w:val="00F71F3D"/>
    <w:rsid w:val="00F723BD"/>
    <w:rsid w:val="00F7256E"/>
    <w:rsid w:val="00F725F8"/>
    <w:rsid w:val="00F732EA"/>
    <w:rsid w:val="00F74997"/>
    <w:rsid w:val="00F7527E"/>
    <w:rsid w:val="00F75BB4"/>
    <w:rsid w:val="00F7653D"/>
    <w:rsid w:val="00F774EF"/>
    <w:rsid w:val="00F77B72"/>
    <w:rsid w:val="00F80415"/>
    <w:rsid w:val="00F80F01"/>
    <w:rsid w:val="00F8126E"/>
    <w:rsid w:val="00F813BB"/>
    <w:rsid w:val="00F81B87"/>
    <w:rsid w:val="00F81D55"/>
    <w:rsid w:val="00F829D6"/>
    <w:rsid w:val="00F82D69"/>
    <w:rsid w:val="00F834BA"/>
    <w:rsid w:val="00F83645"/>
    <w:rsid w:val="00F84CF5"/>
    <w:rsid w:val="00F855C6"/>
    <w:rsid w:val="00F859CD"/>
    <w:rsid w:val="00F85F25"/>
    <w:rsid w:val="00F8612E"/>
    <w:rsid w:val="00F86C90"/>
    <w:rsid w:val="00F87C2C"/>
    <w:rsid w:val="00F90C44"/>
    <w:rsid w:val="00F90D7B"/>
    <w:rsid w:val="00F90E1B"/>
    <w:rsid w:val="00F9271D"/>
    <w:rsid w:val="00F92E7D"/>
    <w:rsid w:val="00F9379A"/>
    <w:rsid w:val="00F9549D"/>
    <w:rsid w:val="00F954AF"/>
    <w:rsid w:val="00F95BD8"/>
    <w:rsid w:val="00F96FE0"/>
    <w:rsid w:val="00F9709B"/>
    <w:rsid w:val="00F97273"/>
    <w:rsid w:val="00F978F1"/>
    <w:rsid w:val="00FA147F"/>
    <w:rsid w:val="00FA14E4"/>
    <w:rsid w:val="00FA172D"/>
    <w:rsid w:val="00FA2341"/>
    <w:rsid w:val="00FA2BC4"/>
    <w:rsid w:val="00FA420B"/>
    <w:rsid w:val="00FA4294"/>
    <w:rsid w:val="00FA6156"/>
    <w:rsid w:val="00FA73AE"/>
    <w:rsid w:val="00FA7533"/>
    <w:rsid w:val="00FA763D"/>
    <w:rsid w:val="00FB038C"/>
    <w:rsid w:val="00FB155E"/>
    <w:rsid w:val="00FB284C"/>
    <w:rsid w:val="00FB3E4B"/>
    <w:rsid w:val="00FB41F0"/>
    <w:rsid w:val="00FB462F"/>
    <w:rsid w:val="00FB6DF0"/>
    <w:rsid w:val="00FB6E33"/>
    <w:rsid w:val="00FB73E7"/>
    <w:rsid w:val="00FB7809"/>
    <w:rsid w:val="00FC0E41"/>
    <w:rsid w:val="00FC1499"/>
    <w:rsid w:val="00FC255D"/>
    <w:rsid w:val="00FC3027"/>
    <w:rsid w:val="00FC31F1"/>
    <w:rsid w:val="00FC3319"/>
    <w:rsid w:val="00FC37D0"/>
    <w:rsid w:val="00FC3A0B"/>
    <w:rsid w:val="00FC3E5F"/>
    <w:rsid w:val="00FC49CA"/>
    <w:rsid w:val="00FC61F5"/>
    <w:rsid w:val="00FC6CC2"/>
    <w:rsid w:val="00FC6DD9"/>
    <w:rsid w:val="00FC7C17"/>
    <w:rsid w:val="00FD015D"/>
    <w:rsid w:val="00FD0AF7"/>
    <w:rsid w:val="00FD0BEA"/>
    <w:rsid w:val="00FD2960"/>
    <w:rsid w:val="00FD2A18"/>
    <w:rsid w:val="00FD3A95"/>
    <w:rsid w:val="00FD3AC2"/>
    <w:rsid w:val="00FD496F"/>
    <w:rsid w:val="00FD623E"/>
    <w:rsid w:val="00FD6B8D"/>
    <w:rsid w:val="00FD7520"/>
    <w:rsid w:val="00FE0781"/>
    <w:rsid w:val="00FE104D"/>
    <w:rsid w:val="00FE2110"/>
    <w:rsid w:val="00FE241A"/>
    <w:rsid w:val="00FE366C"/>
    <w:rsid w:val="00FE49DA"/>
    <w:rsid w:val="00FE5023"/>
    <w:rsid w:val="00FE55AF"/>
    <w:rsid w:val="00FE5ABC"/>
    <w:rsid w:val="00FE6019"/>
    <w:rsid w:val="00FF0883"/>
    <w:rsid w:val="00FF0F10"/>
    <w:rsid w:val="00FF1048"/>
    <w:rsid w:val="00FF2A87"/>
    <w:rsid w:val="00FF2A94"/>
    <w:rsid w:val="00FF39DE"/>
    <w:rsid w:val="00FF3EB9"/>
    <w:rsid w:val="00FF464B"/>
    <w:rsid w:val="00FF5C83"/>
    <w:rsid w:val="00FF6E2E"/>
    <w:rsid w:val="00FF78AA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62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B2A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4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A4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A4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2A4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2A4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2A4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2A4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2A4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2A4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2A43"/>
  </w:style>
  <w:style w:type="paragraph" w:customStyle="1" w:styleId="OPCParaBase">
    <w:name w:val="OPCParaBase"/>
    <w:qFormat/>
    <w:rsid w:val="006B2A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2A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2A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2A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2A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2A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B2A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2A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2A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2A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2A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2A43"/>
  </w:style>
  <w:style w:type="paragraph" w:customStyle="1" w:styleId="Blocks">
    <w:name w:val="Blocks"/>
    <w:aliases w:val="bb"/>
    <w:basedOn w:val="OPCParaBase"/>
    <w:qFormat/>
    <w:rsid w:val="006B2A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2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2A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2A43"/>
    <w:rPr>
      <w:i/>
    </w:rPr>
  </w:style>
  <w:style w:type="paragraph" w:customStyle="1" w:styleId="BoxList">
    <w:name w:val="BoxList"/>
    <w:aliases w:val="bl"/>
    <w:basedOn w:val="BoxText"/>
    <w:qFormat/>
    <w:rsid w:val="006B2A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2A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2A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2A43"/>
    <w:pPr>
      <w:ind w:left="1985" w:hanging="851"/>
    </w:pPr>
  </w:style>
  <w:style w:type="character" w:customStyle="1" w:styleId="CharAmPartNo">
    <w:name w:val="CharAmPartNo"/>
    <w:basedOn w:val="OPCCharBase"/>
    <w:qFormat/>
    <w:rsid w:val="006B2A43"/>
  </w:style>
  <w:style w:type="character" w:customStyle="1" w:styleId="CharAmPartText">
    <w:name w:val="CharAmPartText"/>
    <w:basedOn w:val="OPCCharBase"/>
    <w:qFormat/>
    <w:rsid w:val="006B2A43"/>
  </w:style>
  <w:style w:type="character" w:customStyle="1" w:styleId="CharAmSchNo">
    <w:name w:val="CharAmSchNo"/>
    <w:basedOn w:val="OPCCharBase"/>
    <w:qFormat/>
    <w:rsid w:val="006B2A43"/>
  </w:style>
  <w:style w:type="character" w:customStyle="1" w:styleId="CharAmSchText">
    <w:name w:val="CharAmSchText"/>
    <w:basedOn w:val="OPCCharBase"/>
    <w:qFormat/>
    <w:rsid w:val="006B2A43"/>
  </w:style>
  <w:style w:type="character" w:customStyle="1" w:styleId="CharBoldItalic">
    <w:name w:val="CharBoldItalic"/>
    <w:basedOn w:val="OPCCharBase"/>
    <w:uiPriority w:val="1"/>
    <w:qFormat/>
    <w:rsid w:val="006B2A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2A43"/>
  </w:style>
  <w:style w:type="character" w:customStyle="1" w:styleId="CharChapText">
    <w:name w:val="CharChapText"/>
    <w:basedOn w:val="OPCCharBase"/>
    <w:uiPriority w:val="1"/>
    <w:qFormat/>
    <w:rsid w:val="006B2A43"/>
  </w:style>
  <w:style w:type="character" w:customStyle="1" w:styleId="CharDivNo">
    <w:name w:val="CharDivNo"/>
    <w:basedOn w:val="OPCCharBase"/>
    <w:uiPriority w:val="1"/>
    <w:qFormat/>
    <w:rsid w:val="006B2A43"/>
  </w:style>
  <w:style w:type="character" w:customStyle="1" w:styleId="CharDivText">
    <w:name w:val="CharDivText"/>
    <w:basedOn w:val="OPCCharBase"/>
    <w:uiPriority w:val="1"/>
    <w:qFormat/>
    <w:rsid w:val="006B2A43"/>
  </w:style>
  <w:style w:type="character" w:customStyle="1" w:styleId="CharItalic">
    <w:name w:val="CharItalic"/>
    <w:basedOn w:val="OPCCharBase"/>
    <w:uiPriority w:val="1"/>
    <w:qFormat/>
    <w:rsid w:val="006B2A43"/>
    <w:rPr>
      <w:i/>
    </w:rPr>
  </w:style>
  <w:style w:type="character" w:customStyle="1" w:styleId="CharPartNo">
    <w:name w:val="CharPartNo"/>
    <w:basedOn w:val="OPCCharBase"/>
    <w:uiPriority w:val="1"/>
    <w:qFormat/>
    <w:rsid w:val="006B2A43"/>
  </w:style>
  <w:style w:type="character" w:customStyle="1" w:styleId="CharPartText">
    <w:name w:val="CharPartText"/>
    <w:basedOn w:val="OPCCharBase"/>
    <w:uiPriority w:val="1"/>
    <w:qFormat/>
    <w:rsid w:val="006B2A43"/>
  </w:style>
  <w:style w:type="character" w:customStyle="1" w:styleId="CharSectno">
    <w:name w:val="CharSectno"/>
    <w:basedOn w:val="OPCCharBase"/>
    <w:qFormat/>
    <w:rsid w:val="006B2A43"/>
  </w:style>
  <w:style w:type="character" w:customStyle="1" w:styleId="CharSubdNo">
    <w:name w:val="CharSubdNo"/>
    <w:basedOn w:val="OPCCharBase"/>
    <w:uiPriority w:val="1"/>
    <w:qFormat/>
    <w:rsid w:val="006B2A43"/>
  </w:style>
  <w:style w:type="character" w:customStyle="1" w:styleId="CharSubdText">
    <w:name w:val="CharSubdText"/>
    <w:basedOn w:val="OPCCharBase"/>
    <w:uiPriority w:val="1"/>
    <w:qFormat/>
    <w:rsid w:val="006B2A43"/>
  </w:style>
  <w:style w:type="paragraph" w:customStyle="1" w:styleId="CTA--">
    <w:name w:val="CTA --"/>
    <w:basedOn w:val="OPCParaBase"/>
    <w:next w:val="Normal"/>
    <w:rsid w:val="006B2A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2A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2A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2A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2A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2A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2A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2A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2A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2A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2A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2A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2A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2A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B2A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2A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2A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2A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2A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2A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2A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2A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2A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2A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2A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2A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2A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2A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2A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2A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2A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2A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2A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2A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2A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B2A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2A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2A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2A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2A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2A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2A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2A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2A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2A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2A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2A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2A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2A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2A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2A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2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2A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2A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2A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2A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2A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B2A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B2A4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2A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2A4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B2A4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B2A4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2A4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B2A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2A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2A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2A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2A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2A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2A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2A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B2A43"/>
    <w:rPr>
      <w:sz w:val="16"/>
    </w:rPr>
  </w:style>
  <w:style w:type="table" w:customStyle="1" w:styleId="CFlag">
    <w:name w:val="CFlag"/>
    <w:basedOn w:val="TableNormal"/>
    <w:uiPriority w:val="99"/>
    <w:rsid w:val="006B2A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B2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2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2A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2A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2A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2A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2A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2A4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2A43"/>
    <w:pPr>
      <w:spacing w:before="120"/>
    </w:pPr>
  </w:style>
  <w:style w:type="paragraph" w:customStyle="1" w:styleId="CompiledActNo">
    <w:name w:val="CompiledActNo"/>
    <w:basedOn w:val="OPCParaBase"/>
    <w:next w:val="Normal"/>
    <w:rsid w:val="006B2A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2A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2A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B2A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2A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2A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2A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2A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2A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2A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2A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2A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2A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2A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2A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2A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2A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2A43"/>
  </w:style>
  <w:style w:type="character" w:customStyle="1" w:styleId="CharSubPartNoCASA">
    <w:name w:val="CharSubPartNo(CASA)"/>
    <w:basedOn w:val="OPCCharBase"/>
    <w:uiPriority w:val="1"/>
    <w:rsid w:val="006B2A43"/>
  </w:style>
  <w:style w:type="paragraph" w:customStyle="1" w:styleId="ENoteTTIndentHeadingSub">
    <w:name w:val="ENoteTTIndentHeadingSub"/>
    <w:aliases w:val="enTTHis"/>
    <w:basedOn w:val="OPCParaBase"/>
    <w:rsid w:val="006B2A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2A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2A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2A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2A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B2A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2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2A43"/>
    <w:rPr>
      <w:sz w:val="22"/>
    </w:rPr>
  </w:style>
  <w:style w:type="paragraph" w:customStyle="1" w:styleId="SOTextNote">
    <w:name w:val="SO TextNote"/>
    <w:aliases w:val="sont"/>
    <w:basedOn w:val="SOText"/>
    <w:qFormat/>
    <w:rsid w:val="006B2A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2A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2A43"/>
    <w:rPr>
      <w:sz w:val="22"/>
    </w:rPr>
  </w:style>
  <w:style w:type="paragraph" w:customStyle="1" w:styleId="FileName">
    <w:name w:val="FileName"/>
    <w:basedOn w:val="Normal"/>
    <w:rsid w:val="006B2A43"/>
  </w:style>
  <w:style w:type="paragraph" w:customStyle="1" w:styleId="TableHeading">
    <w:name w:val="TableHeading"/>
    <w:aliases w:val="th"/>
    <w:basedOn w:val="OPCParaBase"/>
    <w:next w:val="Tabletext"/>
    <w:rsid w:val="006B2A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2A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2A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2A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2A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2A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2A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2A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2A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2A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2A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2A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2A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2A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2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2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2A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2A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2A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2A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2A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2A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B2A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B2A43"/>
  </w:style>
  <w:style w:type="character" w:customStyle="1" w:styleId="charlegsubtitle1">
    <w:name w:val="charlegsubtitle1"/>
    <w:basedOn w:val="DefaultParagraphFont"/>
    <w:rsid w:val="006B2A4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B2A43"/>
    <w:pPr>
      <w:ind w:left="240" w:hanging="240"/>
    </w:pPr>
  </w:style>
  <w:style w:type="paragraph" w:styleId="Index2">
    <w:name w:val="index 2"/>
    <w:basedOn w:val="Normal"/>
    <w:next w:val="Normal"/>
    <w:autoRedefine/>
    <w:rsid w:val="006B2A43"/>
    <w:pPr>
      <w:ind w:left="480" w:hanging="240"/>
    </w:pPr>
  </w:style>
  <w:style w:type="paragraph" w:styleId="Index3">
    <w:name w:val="index 3"/>
    <w:basedOn w:val="Normal"/>
    <w:next w:val="Normal"/>
    <w:autoRedefine/>
    <w:rsid w:val="006B2A43"/>
    <w:pPr>
      <w:ind w:left="720" w:hanging="240"/>
    </w:pPr>
  </w:style>
  <w:style w:type="paragraph" w:styleId="Index4">
    <w:name w:val="index 4"/>
    <w:basedOn w:val="Normal"/>
    <w:next w:val="Normal"/>
    <w:autoRedefine/>
    <w:rsid w:val="006B2A43"/>
    <w:pPr>
      <w:ind w:left="960" w:hanging="240"/>
    </w:pPr>
  </w:style>
  <w:style w:type="paragraph" w:styleId="Index5">
    <w:name w:val="index 5"/>
    <w:basedOn w:val="Normal"/>
    <w:next w:val="Normal"/>
    <w:autoRedefine/>
    <w:rsid w:val="006B2A43"/>
    <w:pPr>
      <w:ind w:left="1200" w:hanging="240"/>
    </w:pPr>
  </w:style>
  <w:style w:type="paragraph" w:styleId="Index6">
    <w:name w:val="index 6"/>
    <w:basedOn w:val="Normal"/>
    <w:next w:val="Normal"/>
    <w:autoRedefine/>
    <w:rsid w:val="006B2A43"/>
    <w:pPr>
      <w:ind w:left="1440" w:hanging="240"/>
    </w:pPr>
  </w:style>
  <w:style w:type="paragraph" w:styleId="Index7">
    <w:name w:val="index 7"/>
    <w:basedOn w:val="Normal"/>
    <w:next w:val="Normal"/>
    <w:autoRedefine/>
    <w:rsid w:val="006B2A43"/>
    <w:pPr>
      <w:ind w:left="1680" w:hanging="240"/>
    </w:pPr>
  </w:style>
  <w:style w:type="paragraph" w:styleId="Index8">
    <w:name w:val="index 8"/>
    <w:basedOn w:val="Normal"/>
    <w:next w:val="Normal"/>
    <w:autoRedefine/>
    <w:rsid w:val="006B2A43"/>
    <w:pPr>
      <w:ind w:left="1920" w:hanging="240"/>
    </w:pPr>
  </w:style>
  <w:style w:type="paragraph" w:styleId="Index9">
    <w:name w:val="index 9"/>
    <w:basedOn w:val="Normal"/>
    <w:next w:val="Normal"/>
    <w:autoRedefine/>
    <w:rsid w:val="006B2A43"/>
    <w:pPr>
      <w:ind w:left="2160" w:hanging="240"/>
    </w:pPr>
  </w:style>
  <w:style w:type="paragraph" w:styleId="NormalIndent">
    <w:name w:val="Normal Indent"/>
    <w:basedOn w:val="Normal"/>
    <w:rsid w:val="006B2A43"/>
    <w:pPr>
      <w:ind w:left="720"/>
    </w:pPr>
  </w:style>
  <w:style w:type="paragraph" w:styleId="FootnoteText">
    <w:name w:val="footnote text"/>
    <w:basedOn w:val="Normal"/>
    <w:link w:val="FootnoteTextChar"/>
    <w:rsid w:val="006B2A4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2A43"/>
  </w:style>
  <w:style w:type="paragraph" w:styleId="CommentText">
    <w:name w:val="annotation text"/>
    <w:basedOn w:val="Normal"/>
    <w:link w:val="CommentTextChar"/>
    <w:rsid w:val="006B2A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2A43"/>
  </w:style>
  <w:style w:type="paragraph" w:styleId="IndexHeading">
    <w:name w:val="index heading"/>
    <w:basedOn w:val="Normal"/>
    <w:next w:val="Index1"/>
    <w:rsid w:val="006B2A4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B2A4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B2A43"/>
    <w:pPr>
      <w:ind w:left="480" w:hanging="480"/>
    </w:pPr>
  </w:style>
  <w:style w:type="paragraph" w:styleId="EnvelopeAddress">
    <w:name w:val="envelope address"/>
    <w:basedOn w:val="Normal"/>
    <w:rsid w:val="006B2A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B2A4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B2A4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B2A43"/>
    <w:rPr>
      <w:sz w:val="16"/>
      <w:szCs w:val="16"/>
    </w:rPr>
  </w:style>
  <w:style w:type="character" w:styleId="PageNumber">
    <w:name w:val="page number"/>
    <w:basedOn w:val="DefaultParagraphFont"/>
    <w:rsid w:val="006B2A43"/>
  </w:style>
  <w:style w:type="character" w:styleId="EndnoteReference">
    <w:name w:val="endnote reference"/>
    <w:basedOn w:val="DefaultParagraphFont"/>
    <w:rsid w:val="006B2A43"/>
    <w:rPr>
      <w:vertAlign w:val="superscript"/>
    </w:rPr>
  </w:style>
  <w:style w:type="paragraph" w:styleId="EndnoteText">
    <w:name w:val="endnote text"/>
    <w:basedOn w:val="Normal"/>
    <w:link w:val="EndnoteTextChar"/>
    <w:rsid w:val="006B2A4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B2A43"/>
  </w:style>
  <w:style w:type="paragraph" w:styleId="TableofAuthorities">
    <w:name w:val="table of authorities"/>
    <w:basedOn w:val="Normal"/>
    <w:next w:val="Normal"/>
    <w:rsid w:val="006B2A43"/>
    <w:pPr>
      <w:ind w:left="240" w:hanging="240"/>
    </w:pPr>
  </w:style>
  <w:style w:type="paragraph" w:styleId="MacroText">
    <w:name w:val="macro"/>
    <w:link w:val="MacroTextChar"/>
    <w:rsid w:val="006B2A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B2A4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B2A4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B2A43"/>
    <w:pPr>
      <w:ind w:left="283" w:hanging="283"/>
    </w:pPr>
  </w:style>
  <w:style w:type="paragraph" w:styleId="ListBullet">
    <w:name w:val="List Bullet"/>
    <w:basedOn w:val="Normal"/>
    <w:autoRedefine/>
    <w:rsid w:val="006B2A4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B2A4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B2A43"/>
    <w:pPr>
      <w:ind w:left="566" w:hanging="283"/>
    </w:pPr>
  </w:style>
  <w:style w:type="paragraph" w:styleId="List3">
    <w:name w:val="List 3"/>
    <w:basedOn w:val="Normal"/>
    <w:rsid w:val="006B2A43"/>
    <w:pPr>
      <w:ind w:left="849" w:hanging="283"/>
    </w:pPr>
  </w:style>
  <w:style w:type="paragraph" w:styleId="List4">
    <w:name w:val="List 4"/>
    <w:basedOn w:val="Normal"/>
    <w:rsid w:val="006B2A43"/>
    <w:pPr>
      <w:ind w:left="1132" w:hanging="283"/>
    </w:pPr>
  </w:style>
  <w:style w:type="paragraph" w:styleId="List5">
    <w:name w:val="List 5"/>
    <w:basedOn w:val="Normal"/>
    <w:rsid w:val="006B2A43"/>
    <w:pPr>
      <w:ind w:left="1415" w:hanging="283"/>
    </w:pPr>
  </w:style>
  <w:style w:type="paragraph" w:styleId="ListBullet2">
    <w:name w:val="List Bullet 2"/>
    <w:basedOn w:val="Normal"/>
    <w:autoRedefine/>
    <w:rsid w:val="006B2A4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B2A4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B2A4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B2A4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B2A4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B2A4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B2A4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B2A4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2A4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2A4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B2A43"/>
    <w:pPr>
      <w:ind w:left="4252"/>
    </w:pPr>
  </w:style>
  <w:style w:type="character" w:customStyle="1" w:styleId="ClosingChar">
    <w:name w:val="Closing Char"/>
    <w:basedOn w:val="DefaultParagraphFont"/>
    <w:link w:val="Closing"/>
    <w:rsid w:val="006B2A43"/>
    <w:rPr>
      <w:sz w:val="22"/>
    </w:rPr>
  </w:style>
  <w:style w:type="paragraph" w:styleId="Signature">
    <w:name w:val="Signature"/>
    <w:basedOn w:val="Normal"/>
    <w:link w:val="SignatureChar"/>
    <w:rsid w:val="006B2A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B2A43"/>
    <w:rPr>
      <w:sz w:val="22"/>
    </w:rPr>
  </w:style>
  <w:style w:type="paragraph" w:styleId="BodyText">
    <w:name w:val="Body Text"/>
    <w:basedOn w:val="Normal"/>
    <w:link w:val="BodyTextChar"/>
    <w:rsid w:val="006B2A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2A43"/>
    <w:rPr>
      <w:sz w:val="22"/>
    </w:rPr>
  </w:style>
  <w:style w:type="paragraph" w:styleId="BodyTextIndent">
    <w:name w:val="Body Text Indent"/>
    <w:basedOn w:val="Normal"/>
    <w:link w:val="BodyTextIndentChar"/>
    <w:rsid w:val="006B2A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2A43"/>
    <w:rPr>
      <w:sz w:val="22"/>
    </w:rPr>
  </w:style>
  <w:style w:type="paragraph" w:styleId="ListContinue">
    <w:name w:val="List Continue"/>
    <w:basedOn w:val="Normal"/>
    <w:rsid w:val="006B2A43"/>
    <w:pPr>
      <w:spacing w:after="120"/>
      <w:ind w:left="283"/>
    </w:pPr>
  </w:style>
  <w:style w:type="paragraph" w:styleId="ListContinue2">
    <w:name w:val="List Continue 2"/>
    <w:basedOn w:val="Normal"/>
    <w:rsid w:val="006B2A43"/>
    <w:pPr>
      <w:spacing w:after="120"/>
      <w:ind w:left="566"/>
    </w:pPr>
  </w:style>
  <w:style w:type="paragraph" w:styleId="ListContinue3">
    <w:name w:val="List Continue 3"/>
    <w:basedOn w:val="Normal"/>
    <w:rsid w:val="006B2A43"/>
    <w:pPr>
      <w:spacing w:after="120"/>
      <w:ind w:left="849"/>
    </w:pPr>
  </w:style>
  <w:style w:type="paragraph" w:styleId="ListContinue4">
    <w:name w:val="List Continue 4"/>
    <w:basedOn w:val="Normal"/>
    <w:rsid w:val="006B2A43"/>
    <w:pPr>
      <w:spacing w:after="120"/>
      <w:ind w:left="1132"/>
    </w:pPr>
  </w:style>
  <w:style w:type="paragraph" w:styleId="ListContinue5">
    <w:name w:val="List Continue 5"/>
    <w:basedOn w:val="Normal"/>
    <w:rsid w:val="006B2A4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B2A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B2A4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B2A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B2A4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B2A43"/>
  </w:style>
  <w:style w:type="character" w:customStyle="1" w:styleId="SalutationChar">
    <w:name w:val="Salutation Char"/>
    <w:basedOn w:val="DefaultParagraphFont"/>
    <w:link w:val="Salutation"/>
    <w:rsid w:val="006B2A43"/>
    <w:rPr>
      <w:sz w:val="22"/>
    </w:rPr>
  </w:style>
  <w:style w:type="paragraph" w:styleId="Date">
    <w:name w:val="Date"/>
    <w:basedOn w:val="Normal"/>
    <w:next w:val="Normal"/>
    <w:link w:val="DateChar"/>
    <w:rsid w:val="006B2A43"/>
  </w:style>
  <w:style w:type="character" w:customStyle="1" w:styleId="DateChar">
    <w:name w:val="Date Char"/>
    <w:basedOn w:val="DefaultParagraphFont"/>
    <w:link w:val="Date"/>
    <w:rsid w:val="006B2A43"/>
    <w:rPr>
      <w:sz w:val="22"/>
    </w:rPr>
  </w:style>
  <w:style w:type="paragraph" w:styleId="BodyTextFirstIndent">
    <w:name w:val="Body Text First Indent"/>
    <w:basedOn w:val="BodyText"/>
    <w:link w:val="BodyTextFirstIndentChar"/>
    <w:rsid w:val="006B2A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B2A4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B2A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B2A43"/>
    <w:rPr>
      <w:sz w:val="22"/>
    </w:rPr>
  </w:style>
  <w:style w:type="paragraph" w:styleId="BodyText2">
    <w:name w:val="Body Text 2"/>
    <w:basedOn w:val="Normal"/>
    <w:link w:val="BodyText2Char"/>
    <w:rsid w:val="006B2A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2A43"/>
    <w:rPr>
      <w:sz w:val="22"/>
    </w:rPr>
  </w:style>
  <w:style w:type="paragraph" w:styleId="BodyText3">
    <w:name w:val="Body Text 3"/>
    <w:basedOn w:val="Normal"/>
    <w:link w:val="BodyText3Char"/>
    <w:rsid w:val="006B2A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2A4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B2A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2A43"/>
    <w:rPr>
      <w:sz w:val="22"/>
    </w:rPr>
  </w:style>
  <w:style w:type="paragraph" w:styleId="BodyTextIndent3">
    <w:name w:val="Body Text Indent 3"/>
    <w:basedOn w:val="Normal"/>
    <w:link w:val="BodyTextIndent3Char"/>
    <w:rsid w:val="006B2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2A43"/>
    <w:rPr>
      <w:sz w:val="16"/>
      <w:szCs w:val="16"/>
    </w:rPr>
  </w:style>
  <w:style w:type="paragraph" w:styleId="BlockText">
    <w:name w:val="Block Text"/>
    <w:basedOn w:val="Normal"/>
    <w:rsid w:val="006B2A43"/>
    <w:pPr>
      <w:spacing w:after="120"/>
      <w:ind w:left="1440" w:right="1440"/>
    </w:pPr>
  </w:style>
  <w:style w:type="character" w:styleId="Hyperlink">
    <w:name w:val="Hyperlink"/>
    <w:basedOn w:val="DefaultParagraphFont"/>
    <w:rsid w:val="006B2A43"/>
    <w:rPr>
      <w:color w:val="0000FF"/>
      <w:u w:val="single"/>
    </w:rPr>
  </w:style>
  <w:style w:type="character" w:styleId="FollowedHyperlink">
    <w:name w:val="FollowedHyperlink"/>
    <w:basedOn w:val="DefaultParagraphFont"/>
    <w:rsid w:val="006B2A43"/>
    <w:rPr>
      <w:color w:val="800080"/>
      <w:u w:val="single"/>
    </w:rPr>
  </w:style>
  <w:style w:type="character" w:styleId="Strong">
    <w:name w:val="Strong"/>
    <w:basedOn w:val="DefaultParagraphFont"/>
    <w:qFormat/>
    <w:rsid w:val="006B2A43"/>
    <w:rPr>
      <w:b/>
      <w:bCs/>
    </w:rPr>
  </w:style>
  <w:style w:type="character" w:styleId="Emphasis">
    <w:name w:val="Emphasis"/>
    <w:basedOn w:val="DefaultParagraphFont"/>
    <w:qFormat/>
    <w:rsid w:val="006B2A43"/>
    <w:rPr>
      <w:i/>
      <w:iCs/>
    </w:rPr>
  </w:style>
  <w:style w:type="paragraph" w:styleId="DocumentMap">
    <w:name w:val="Document Map"/>
    <w:basedOn w:val="Normal"/>
    <w:link w:val="DocumentMapChar"/>
    <w:rsid w:val="006B2A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B2A4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B2A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B2A4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B2A43"/>
  </w:style>
  <w:style w:type="character" w:customStyle="1" w:styleId="E-mailSignatureChar">
    <w:name w:val="E-mail Signature Char"/>
    <w:basedOn w:val="DefaultParagraphFont"/>
    <w:link w:val="E-mailSignature"/>
    <w:rsid w:val="006B2A43"/>
    <w:rPr>
      <w:sz w:val="22"/>
    </w:rPr>
  </w:style>
  <w:style w:type="paragraph" w:styleId="NormalWeb">
    <w:name w:val="Normal (Web)"/>
    <w:basedOn w:val="Normal"/>
    <w:rsid w:val="006B2A43"/>
  </w:style>
  <w:style w:type="character" w:styleId="HTMLAcronym">
    <w:name w:val="HTML Acronym"/>
    <w:basedOn w:val="DefaultParagraphFont"/>
    <w:rsid w:val="006B2A43"/>
  </w:style>
  <w:style w:type="paragraph" w:styleId="HTMLAddress">
    <w:name w:val="HTML Address"/>
    <w:basedOn w:val="Normal"/>
    <w:link w:val="HTMLAddressChar"/>
    <w:rsid w:val="006B2A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2A43"/>
    <w:rPr>
      <w:i/>
      <w:iCs/>
      <w:sz w:val="22"/>
    </w:rPr>
  </w:style>
  <w:style w:type="character" w:styleId="HTMLCite">
    <w:name w:val="HTML Cite"/>
    <w:basedOn w:val="DefaultParagraphFont"/>
    <w:rsid w:val="006B2A43"/>
    <w:rPr>
      <w:i/>
      <w:iCs/>
    </w:rPr>
  </w:style>
  <w:style w:type="character" w:styleId="HTMLCode">
    <w:name w:val="HTML Code"/>
    <w:basedOn w:val="DefaultParagraphFont"/>
    <w:rsid w:val="006B2A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B2A43"/>
    <w:rPr>
      <w:i/>
      <w:iCs/>
    </w:rPr>
  </w:style>
  <w:style w:type="character" w:styleId="HTMLKeyboard">
    <w:name w:val="HTML Keyboard"/>
    <w:basedOn w:val="DefaultParagraphFont"/>
    <w:rsid w:val="006B2A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B2A4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2A43"/>
    <w:rPr>
      <w:rFonts w:ascii="Courier New" w:hAnsi="Courier New" w:cs="Courier New"/>
    </w:rPr>
  </w:style>
  <w:style w:type="character" w:styleId="HTMLSample">
    <w:name w:val="HTML Sample"/>
    <w:basedOn w:val="DefaultParagraphFont"/>
    <w:rsid w:val="006B2A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B2A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B2A4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B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2A43"/>
    <w:rPr>
      <w:b/>
      <w:bCs/>
    </w:rPr>
  </w:style>
  <w:style w:type="numbering" w:styleId="1ai">
    <w:name w:val="Outline List 1"/>
    <w:basedOn w:val="NoList"/>
    <w:rsid w:val="006B2A43"/>
    <w:pPr>
      <w:numPr>
        <w:numId w:val="14"/>
      </w:numPr>
    </w:pPr>
  </w:style>
  <w:style w:type="numbering" w:styleId="111111">
    <w:name w:val="Outline List 2"/>
    <w:basedOn w:val="NoList"/>
    <w:rsid w:val="006B2A43"/>
    <w:pPr>
      <w:numPr>
        <w:numId w:val="15"/>
      </w:numPr>
    </w:pPr>
  </w:style>
  <w:style w:type="numbering" w:styleId="ArticleSection">
    <w:name w:val="Outline List 3"/>
    <w:basedOn w:val="NoList"/>
    <w:rsid w:val="006B2A43"/>
    <w:pPr>
      <w:numPr>
        <w:numId w:val="17"/>
      </w:numPr>
    </w:pPr>
  </w:style>
  <w:style w:type="table" w:styleId="TableSimple1">
    <w:name w:val="Table Simple 1"/>
    <w:basedOn w:val="TableNormal"/>
    <w:rsid w:val="006B2A4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2A4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2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B2A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2A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2A4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2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2A4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2A4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2A4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2A4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2A4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2A4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2A4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2A4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B2A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2A4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2A4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2A4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2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2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2A4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2A4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2A4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2A4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2A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2A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2A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2A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2A4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2A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B2A4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2A4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2A4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2A4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2A4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B2A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2A4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2A4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B2A4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2A4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2A4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2A4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B2A4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2A43"/>
  </w:style>
  <w:style w:type="character" w:styleId="BookTitle">
    <w:name w:val="Book Title"/>
    <w:basedOn w:val="DefaultParagraphFont"/>
    <w:uiPriority w:val="33"/>
    <w:qFormat/>
    <w:rsid w:val="006B2A4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2A4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2A4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2A4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2A4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2A4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2A4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2A4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B2A4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2A4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2A4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2A4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2A4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2A4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2A4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B2A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2A4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2A4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2A4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2A4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2A4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2A4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2A4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2A4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2A4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2A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2A4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2A4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2A4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2A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2A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2A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2A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2A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2A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2A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2A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2A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2A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2A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2A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2A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2A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2A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2A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2A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2A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2A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2A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2A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B2A4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B2A4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A4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A4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B2A4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2A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2A4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2A4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2A4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2A4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2A4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2A4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2A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2A4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2A4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2A4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2A4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2A4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2A4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2A4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2A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2A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2A4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2A4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2A4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2A4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B2A4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2A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2A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2A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2A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2A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2A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2A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B2A4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2A4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2A4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2A4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2A4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2A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2A4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2A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2A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2A4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2A4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2A4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2A4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2A4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2A4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2A4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2A4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2A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2A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2A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2A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2A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2A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2A4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2A4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2A4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2A4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2A4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2A4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2A4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2A4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2A4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2A4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2A4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2A4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2A4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2A4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2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2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2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2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2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2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2A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2A4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2A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2A4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2A4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2A4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2A4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2A4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2A4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2A4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2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2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2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2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2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2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2A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B2A4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B2A4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2A4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2A4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B2A43"/>
    <w:rPr>
      <w:color w:val="808080"/>
    </w:rPr>
  </w:style>
  <w:style w:type="table" w:styleId="PlainTable1">
    <w:name w:val="Plain Table 1"/>
    <w:basedOn w:val="TableNormal"/>
    <w:uiPriority w:val="41"/>
    <w:rsid w:val="006B2A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2A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2A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2A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2A4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B2A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A4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B2A4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B2A4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B2A4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B2A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2A4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B2A43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DA62E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19</Pages>
  <Words>4311</Words>
  <Characters>24573</Characters>
  <Application>Microsoft Office Word</Application>
  <DocSecurity>0</DocSecurity>
  <PresentationFormat/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Legislation Amendment (Vaping) Regulations 2023</vt:lpstr>
    </vt:vector>
  </TitlesOfParts>
  <Manager/>
  <Company/>
  <LinksUpToDate>false</LinksUpToDate>
  <CharactersWithSpaces>28827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2023-11-14T03:30:00Z</cp:lastPrinted>
  <dcterms:created xsi:type="dcterms:W3CDTF">2023-11-30T12:43:00Z</dcterms:created>
  <dcterms:modified xsi:type="dcterms:W3CDTF">2023-12-14T03:13:00Z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Therapeutic Goods Legislation Amendment (Vaping)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OPC66422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C</vt:lpwstr>
  </property>
  <property fmtid="{D5CDD505-2E9C-101B-9397-08002B2CF9AE}" pid="14" name="CounterSign">
    <vt:lpwstr/>
  </property>
</Properties>
</file>