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A130C" w14:textId="77777777" w:rsidR="0048364F" w:rsidRPr="00557320" w:rsidRDefault="00193461" w:rsidP="0020300C">
      <w:pPr>
        <w:rPr>
          <w:sz w:val="28"/>
        </w:rPr>
      </w:pPr>
      <w:r w:rsidRPr="00557320">
        <w:rPr>
          <w:noProof/>
          <w:lang w:eastAsia="en-AU"/>
        </w:rPr>
        <w:drawing>
          <wp:inline distT="0" distB="0" distL="0" distR="0" wp14:anchorId="7C76671A" wp14:editId="655E40E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9151" w14:textId="77777777" w:rsidR="0048364F" w:rsidRPr="00557320" w:rsidRDefault="0048364F" w:rsidP="0048364F">
      <w:pPr>
        <w:rPr>
          <w:sz w:val="19"/>
        </w:rPr>
      </w:pPr>
    </w:p>
    <w:p w14:paraId="2E58C816" w14:textId="77777777" w:rsidR="0048364F" w:rsidRPr="00557320" w:rsidRDefault="00614A1F" w:rsidP="0048364F">
      <w:pPr>
        <w:pStyle w:val="ShortT"/>
      </w:pPr>
      <w:r w:rsidRPr="00557320">
        <w:t>Fishing Levy Amendment (2023</w:t>
      </w:r>
      <w:r w:rsidR="00557320">
        <w:noBreakHyphen/>
      </w:r>
      <w:r w:rsidRPr="00557320">
        <w:t xml:space="preserve">2024 Levy Amounts) </w:t>
      </w:r>
      <w:r w:rsidR="00557320" w:rsidRPr="00557320">
        <w:t>Regulations 2</w:t>
      </w:r>
      <w:r w:rsidRPr="00557320">
        <w:t>023</w:t>
      </w:r>
    </w:p>
    <w:p w14:paraId="1F00D0FB" w14:textId="77777777" w:rsidR="00614A1F" w:rsidRPr="00557320" w:rsidRDefault="00614A1F" w:rsidP="00614A1F">
      <w:pPr>
        <w:pStyle w:val="SignCoverPageStart"/>
        <w:spacing w:before="240"/>
        <w:rPr>
          <w:szCs w:val="22"/>
        </w:rPr>
      </w:pPr>
      <w:r w:rsidRPr="00557320">
        <w:rPr>
          <w:szCs w:val="22"/>
        </w:rPr>
        <w:t>I, General the Honourable David Hurley AC DSC (</w:t>
      </w:r>
      <w:proofErr w:type="spellStart"/>
      <w:r w:rsidRPr="00557320">
        <w:rPr>
          <w:szCs w:val="22"/>
        </w:rPr>
        <w:t>Retd</w:t>
      </w:r>
      <w:proofErr w:type="spellEnd"/>
      <w:r w:rsidRPr="00557320">
        <w:rPr>
          <w:szCs w:val="22"/>
        </w:rPr>
        <w:t>), Governor</w:t>
      </w:r>
      <w:r w:rsidR="00557320">
        <w:rPr>
          <w:szCs w:val="22"/>
        </w:rPr>
        <w:noBreakHyphen/>
      </w:r>
      <w:r w:rsidRPr="00557320">
        <w:rPr>
          <w:szCs w:val="22"/>
        </w:rPr>
        <w:t>General of the Commonwealth of Australia, acting with the advice of the Federal Executive Council, make the following regulations.</w:t>
      </w:r>
    </w:p>
    <w:p w14:paraId="7D5DF09E" w14:textId="129FF63F" w:rsidR="00614A1F" w:rsidRPr="00557320" w:rsidRDefault="00614A1F" w:rsidP="00614A1F">
      <w:pPr>
        <w:keepNext/>
        <w:spacing w:before="720" w:line="240" w:lineRule="atLeast"/>
        <w:ind w:right="397"/>
        <w:jc w:val="both"/>
        <w:rPr>
          <w:szCs w:val="22"/>
        </w:rPr>
      </w:pPr>
      <w:r w:rsidRPr="00557320">
        <w:rPr>
          <w:szCs w:val="22"/>
        </w:rPr>
        <w:t xml:space="preserve">Dated </w:t>
      </w:r>
      <w:r w:rsidR="003C4E63">
        <w:rPr>
          <w:szCs w:val="22"/>
        </w:rPr>
        <w:t>1</w:t>
      </w:r>
      <w:r w:rsidR="00536125">
        <w:rPr>
          <w:szCs w:val="22"/>
        </w:rPr>
        <w:t>3</w:t>
      </w:r>
      <w:r w:rsidR="003C4E63">
        <w:rPr>
          <w:szCs w:val="22"/>
        </w:rPr>
        <w:t xml:space="preserve"> December 202</w:t>
      </w:r>
      <w:r w:rsidR="00536125">
        <w:rPr>
          <w:szCs w:val="22"/>
        </w:rPr>
        <w:t>3</w:t>
      </w:r>
    </w:p>
    <w:p w14:paraId="17E4C986" w14:textId="77777777" w:rsidR="00614A1F" w:rsidRPr="00557320" w:rsidRDefault="00614A1F" w:rsidP="00614A1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57320">
        <w:rPr>
          <w:szCs w:val="22"/>
        </w:rPr>
        <w:t>David Hurley</w:t>
      </w:r>
    </w:p>
    <w:p w14:paraId="3F13D15A" w14:textId="77777777" w:rsidR="00614A1F" w:rsidRPr="00557320" w:rsidRDefault="00614A1F" w:rsidP="00614A1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57320">
        <w:rPr>
          <w:szCs w:val="22"/>
        </w:rPr>
        <w:t>Governor</w:t>
      </w:r>
      <w:r w:rsidR="00557320">
        <w:rPr>
          <w:szCs w:val="22"/>
        </w:rPr>
        <w:noBreakHyphen/>
      </w:r>
      <w:r w:rsidRPr="00557320">
        <w:rPr>
          <w:szCs w:val="22"/>
        </w:rPr>
        <w:t>General</w:t>
      </w:r>
    </w:p>
    <w:p w14:paraId="765341F5" w14:textId="77777777" w:rsidR="00614A1F" w:rsidRPr="00557320" w:rsidRDefault="00614A1F" w:rsidP="00614A1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57320">
        <w:rPr>
          <w:szCs w:val="22"/>
        </w:rPr>
        <w:t>By His Excellency’s Command</w:t>
      </w:r>
    </w:p>
    <w:p w14:paraId="73165328" w14:textId="77777777" w:rsidR="00614A1F" w:rsidRPr="00557320" w:rsidRDefault="00614A1F" w:rsidP="00614A1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57320">
        <w:rPr>
          <w:szCs w:val="22"/>
        </w:rPr>
        <w:t>Murray Watt</w:t>
      </w:r>
    </w:p>
    <w:p w14:paraId="3A8108D0" w14:textId="77777777" w:rsidR="00614A1F" w:rsidRPr="00557320" w:rsidRDefault="00614A1F" w:rsidP="00614A1F">
      <w:pPr>
        <w:pStyle w:val="SignCoverPageEnd"/>
        <w:rPr>
          <w:szCs w:val="22"/>
        </w:rPr>
      </w:pPr>
      <w:r w:rsidRPr="00557320">
        <w:rPr>
          <w:szCs w:val="22"/>
        </w:rPr>
        <w:t>Minister for Agriculture, Fisheries and Forestry</w:t>
      </w:r>
    </w:p>
    <w:p w14:paraId="033BE0F8" w14:textId="77777777" w:rsidR="00614A1F" w:rsidRPr="00557320" w:rsidRDefault="00614A1F" w:rsidP="00614A1F"/>
    <w:p w14:paraId="2B322F8F" w14:textId="77777777" w:rsidR="00614A1F" w:rsidRPr="00557320" w:rsidRDefault="00614A1F" w:rsidP="00614A1F"/>
    <w:p w14:paraId="3F5753E6" w14:textId="77777777" w:rsidR="00614A1F" w:rsidRPr="00557320" w:rsidRDefault="00614A1F" w:rsidP="00614A1F"/>
    <w:p w14:paraId="143A6BF5" w14:textId="77777777" w:rsidR="0048364F" w:rsidRPr="00995814" w:rsidRDefault="0048364F" w:rsidP="0048364F">
      <w:pPr>
        <w:pStyle w:val="Header"/>
        <w:tabs>
          <w:tab w:val="clear" w:pos="4150"/>
          <w:tab w:val="clear" w:pos="8307"/>
        </w:tabs>
      </w:pPr>
      <w:r w:rsidRPr="00995814">
        <w:rPr>
          <w:rStyle w:val="CharAmSchNo"/>
        </w:rPr>
        <w:t xml:space="preserve"> </w:t>
      </w:r>
      <w:r w:rsidRPr="00995814">
        <w:rPr>
          <w:rStyle w:val="CharAmSchText"/>
        </w:rPr>
        <w:t xml:space="preserve"> </w:t>
      </w:r>
    </w:p>
    <w:p w14:paraId="204C61D5" w14:textId="77777777" w:rsidR="0048364F" w:rsidRPr="00995814" w:rsidRDefault="0048364F" w:rsidP="0048364F">
      <w:pPr>
        <w:pStyle w:val="Header"/>
        <w:tabs>
          <w:tab w:val="clear" w:pos="4150"/>
          <w:tab w:val="clear" w:pos="8307"/>
        </w:tabs>
      </w:pPr>
      <w:r w:rsidRPr="00995814">
        <w:rPr>
          <w:rStyle w:val="CharAmPartNo"/>
        </w:rPr>
        <w:t xml:space="preserve"> </w:t>
      </w:r>
      <w:r w:rsidRPr="00995814">
        <w:rPr>
          <w:rStyle w:val="CharAmPartText"/>
        </w:rPr>
        <w:t xml:space="preserve"> </w:t>
      </w:r>
    </w:p>
    <w:p w14:paraId="2D51FB53" w14:textId="77777777" w:rsidR="0048364F" w:rsidRPr="00557320" w:rsidRDefault="0048364F" w:rsidP="0048364F">
      <w:pPr>
        <w:sectPr w:rsidR="0048364F" w:rsidRPr="00557320" w:rsidSect="00FB0A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237BEA" w14:textId="77777777" w:rsidR="00220A0C" w:rsidRPr="00557320" w:rsidRDefault="0048364F" w:rsidP="0048364F">
      <w:pPr>
        <w:outlineLvl w:val="0"/>
        <w:rPr>
          <w:sz w:val="36"/>
        </w:rPr>
      </w:pPr>
      <w:r w:rsidRPr="00557320">
        <w:rPr>
          <w:sz w:val="36"/>
        </w:rPr>
        <w:lastRenderedPageBreak/>
        <w:t>Contents</w:t>
      </w:r>
    </w:p>
    <w:p w14:paraId="155594E8" w14:textId="069D60E0" w:rsidR="00614A1F" w:rsidRPr="00557320" w:rsidRDefault="00614A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7320">
        <w:fldChar w:fldCharType="begin"/>
      </w:r>
      <w:r w:rsidRPr="00557320">
        <w:instrText xml:space="preserve"> TOC \o "1-9" </w:instrText>
      </w:r>
      <w:r w:rsidRPr="00557320">
        <w:fldChar w:fldCharType="separate"/>
      </w:r>
      <w:r w:rsidRPr="00557320">
        <w:rPr>
          <w:noProof/>
        </w:rPr>
        <w:t>1</w:t>
      </w:r>
      <w:r w:rsidRPr="00557320">
        <w:rPr>
          <w:noProof/>
        </w:rPr>
        <w:tab/>
        <w:t>Name</w:t>
      </w:r>
      <w:r w:rsidRPr="00557320">
        <w:rPr>
          <w:noProof/>
        </w:rPr>
        <w:tab/>
      </w:r>
      <w:r w:rsidRPr="00557320">
        <w:rPr>
          <w:noProof/>
        </w:rPr>
        <w:fldChar w:fldCharType="begin"/>
      </w:r>
      <w:r w:rsidRPr="00557320">
        <w:rPr>
          <w:noProof/>
        </w:rPr>
        <w:instrText xml:space="preserve"> PAGEREF _Toc143077360 \h </w:instrText>
      </w:r>
      <w:r w:rsidRPr="00557320">
        <w:rPr>
          <w:noProof/>
        </w:rPr>
      </w:r>
      <w:r w:rsidRPr="00557320">
        <w:rPr>
          <w:noProof/>
        </w:rPr>
        <w:fldChar w:fldCharType="separate"/>
      </w:r>
      <w:r w:rsidR="003C4E63">
        <w:rPr>
          <w:noProof/>
        </w:rPr>
        <w:t>1</w:t>
      </w:r>
      <w:r w:rsidRPr="00557320">
        <w:rPr>
          <w:noProof/>
        </w:rPr>
        <w:fldChar w:fldCharType="end"/>
      </w:r>
    </w:p>
    <w:p w14:paraId="0F3E340B" w14:textId="5B84655B" w:rsidR="00614A1F" w:rsidRPr="00557320" w:rsidRDefault="00614A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7320">
        <w:rPr>
          <w:noProof/>
        </w:rPr>
        <w:t>2</w:t>
      </w:r>
      <w:r w:rsidRPr="00557320">
        <w:rPr>
          <w:noProof/>
        </w:rPr>
        <w:tab/>
        <w:t>Commencement</w:t>
      </w:r>
      <w:r w:rsidRPr="00557320">
        <w:rPr>
          <w:noProof/>
        </w:rPr>
        <w:tab/>
      </w:r>
      <w:r w:rsidRPr="00557320">
        <w:rPr>
          <w:noProof/>
        </w:rPr>
        <w:fldChar w:fldCharType="begin"/>
      </w:r>
      <w:r w:rsidRPr="00557320">
        <w:rPr>
          <w:noProof/>
        </w:rPr>
        <w:instrText xml:space="preserve"> PAGEREF _Toc143077361 \h </w:instrText>
      </w:r>
      <w:r w:rsidRPr="00557320">
        <w:rPr>
          <w:noProof/>
        </w:rPr>
      </w:r>
      <w:r w:rsidRPr="00557320">
        <w:rPr>
          <w:noProof/>
        </w:rPr>
        <w:fldChar w:fldCharType="separate"/>
      </w:r>
      <w:r w:rsidR="003C4E63">
        <w:rPr>
          <w:noProof/>
        </w:rPr>
        <w:t>1</w:t>
      </w:r>
      <w:r w:rsidRPr="00557320">
        <w:rPr>
          <w:noProof/>
        </w:rPr>
        <w:fldChar w:fldCharType="end"/>
      </w:r>
    </w:p>
    <w:p w14:paraId="605F4078" w14:textId="593025E7" w:rsidR="00614A1F" w:rsidRPr="00557320" w:rsidRDefault="00614A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7320">
        <w:rPr>
          <w:noProof/>
        </w:rPr>
        <w:t>3</w:t>
      </w:r>
      <w:r w:rsidRPr="00557320">
        <w:rPr>
          <w:noProof/>
        </w:rPr>
        <w:tab/>
        <w:t>Authority</w:t>
      </w:r>
      <w:r w:rsidRPr="00557320">
        <w:rPr>
          <w:noProof/>
        </w:rPr>
        <w:tab/>
      </w:r>
      <w:r w:rsidRPr="00557320">
        <w:rPr>
          <w:noProof/>
        </w:rPr>
        <w:fldChar w:fldCharType="begin"/>
      </w:r>
      <w:r w:rsidRPr="00557320">
        <w:rPr>
          <w:noProof/>
        </w:rPr>
        <w:instrText xml:space="preserve"> PAGEREF _Toc143077362 \h </w:instrText>
      </w:r>
      <w:r w:rsidRPr="00557320">
        <w:rPr>
          <w:noProof/>
        </w:rPr>
      </w:r>
      <w:r w:rsidRPr="00557320">
        <w:rPr>
          <w:noProof/>
        </w:rPr>
        <w:fldChar w:fldCharType="separate"/>
      </w:r>
      <w:r w:rsidR="003C4E63">
        <w:rPr>
          <w:noProof/>
        </w:rPr>
        <w:t>1</w:t>
      </w:r>
      <w:r w:rsidRPr="00557320">
        <w:rPr>
          <w:noProof/>
        </w:rPr>
        <w:fldChar w:fldCharType="end"/>
      </w:r>
    </w:p>
    <w:p w14:paraId="41391775" w14:textId="36D978F7" w:rsidR="00614A1F" w:rsidRPr="00557320" w:rsidRDefault="00614A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7320">
        <w:rPr>
          <w:noProof/>
        </w:rPr>
        <w:t>4</w:t>
      </w:r>
      <w:r w:rsidRPr="00557320">
        <w:rPr>
          <w:noProof/>
        </w:rPr>
        <w:tab/>
        <w:t>Schedules</w:t>
      </w:r>
      <w:r w:rsidRPr="00557320">
        <w:rPr>
          <w:noProof/>
        </w:rPr>
        <w:tab/>
      </w:r>
      <w:r w:rsidRPr="00557320">
        <w:rPr>
          <w:noProof/>
        </w:rPr>
        <w:fldChar w:fldCharType="begin"/>
      </w:r>
      <w:r w:rsidRPr="00557320">
        <w:rPr>
          <w:noProof/>
        </w:rPr>
        <w:instrText xml:space="preserve"> PAGEREF _Toc143077363 \h </w:instrText>
      </w:r>
      <w:r w:rsidRPr="00557320">
        <w:rPr>
          <w:noProof/>
        </w:rPr>
      </w:r>
      <w:r w:rsidRPr="00557320">
        <w:rPr>
          <w:noProof/>
        </w:rPr>
        <w:fldChar w:fldCharType="separate"/>
      </w:r>
      <w:r w:rsidR="003C4E63">
        <w:rPr>
          <w:noProof/>
        </w:rPr>
        <w:t>1</w:t>
      </w:r>
      <w:r w:rsidRPr="00557320">
        <w:rPr>
          <w:noProof/>
        </w:rPr>
        <w:fldChar w:fldCharType="end"/>
      </w:r>
    </w:p>
    <w:p w14:paraId="4645B181" w14:textId="057CE0B8" w:rsidR="00614A1F" w:rsidRPr="00557320" w:rsidRDefault="00614A1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57320">
        <w:rPr>
          <w:noProof/>
        </w:rPr>
        <w:t>Schedule 1—Amendments</w:t>
      </w:r>
      <w:r w:rsidRPr="00557320">
        <w:rPr>
          <w:b w:val="0"/>
          <w:noProof/>
          <w:sz w:val="18"/>
        </w:rPr>
        <w:tab/>
      </w:r>
      <w:r w:rsidRPr="00557320">
        <w:rPr>
          <w:b w:val="0"/>
          <w:noProof/>
          <w:sz w:val="18"/>
        </w:rPr>
        <w:fldChar w:fldCharType="begin"/>
      </w:r>
      <w:r w:rsidRPr="00557320">
        <w:rPr>
          <w:b w:val="0"/>
          <w:noProof/>
          <w:sz w:val="18"/>
        </w:rPr>
        <w:instrText xml:space="preserve"> PAGEREF _Toc143077364 \h </w:instrText>
      </w:r>
      <w:r w:rsidRPr="00557320">
        <w:rPr>
          <w:b w:val="0"/>
          <w:noProof/>
          <w:sz w:val="18"/>
        </w:rPr>
      </w:r>
      <w:r w:rsidRPr="00557320">
        <w:rPr>
          <w:b w:val="0"/>
          <w:noProof/>
          <w:sz w:val="18"/>
        </w:rPr>
        <w:fldChar w:fldCharType="separate"/>
      </w:r>
      <w:r w:rsidR="003C4E63">
        <w:rPr>
          <w:b w:val="0"/>
          <w:noProof/>
          <w:sz w:val="18"/>
        </w:rPr>
        <w:t>2</w:t>
      </w:r>
      <w:r w:rsidRPr="00557320">
        <w:rPr>
          <w:b w:val="0"/>
          <w:noProof/>
          <w:sz w:val="18"/>
        </w:rPr>
        <w:fldChar w:fldCharType="end"/>
      </w:r>
    </w:p>
    <w:p w14:paraId="7AB77F12" w14:textId="15AC90E4" w:rsidR="00614A1F" w:rsidRPr="00557320" w:rsidRDefault="00614A1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57320">
        <w:rPr>
          <w:noProof/>
        </w:rPr>
        <w:t xml:space="preserve">Fishing Levy </w:t>
      </w:r>
      <w:r w:rsidR="00557320" w:rsidRPr="00557320">
        <w:rPr>
          <w:noProof/>
        </w:rPr>
        <w:t>Regulations 2</w:t>
      </w:r>
      <w:r w:rsidRPr="00557320">
        <w:rPr>
          <w:noProof/>
        </w:rPr>
        <w:t>018</w:t>
      </w:r>
      <w:r w:rsidRPr="00557320">
        <w:rPr>
          <w:i w:val="0"/>
          <w:noProof/>
          <w:sz w:val="18"/>
        </w:rPr>
        <w:tab/>
      </w:r>
      <w:r w:rsidRPr="00557320">
        <w:rPr>
          <w:i w:val="0"/>
          <w:noProof/>
          <w:sz w:val="18"/>
        </w:rPr>
        <w:fldChar w:fldCharType="begin"/>
      </w:r>
      <w:r w:rsidRPr="00557320">
        <w:rPr>
          <w:i w:val="0"/>
          <w:noProof/>
          <w:sz w:val="18"/>
        </w:rPr>
        <w:instrText xml:space="preserve"> PAGEREF _Toc143077365 \h </w:instrText>
      </w:r>
      <w:r w:rsidRPr="00557320">
        <w:rPr>
          <w:i w:val="0"/>
          <w:noProof/>
          <w:sz w:val="18"/>
        </w:rPr>
      </w:r>
      <w:r w:rsidRPr="00557320">
        <w:rPr>
          <w:i w:val="0"/>
          <w:noProof/>
          <w:sz w:val="18"/>
        </w:rPr>
        <w:fldChar w:fldCharType="separate"/>
      </w:r>
      <w:r w:rsidR="003C4E63">
        <w:rPr>
          <w:i w:val="0"/>
          <w:noProof/>
          <w:sz w:val="18"/>
        </w:rPr>
        <w:t>2</w:t>
      </w:r>
      <w:r w:rsidRPr="00557320">
        <w:rPr>
          <w:i w:val="0"/>
          <w:noProof/>
          <w:sz w:val="18"/>
        </w:rPr>
        <w:fldChar w:fldCharType="end"/>
      </w:r>
    </w:p>
    <w:p w14:paraId="6C92D43E" w14:textId="77777777" w:rsidR="0048364F" w:rsidRPr="00557320" w:rsidRDefault="00614A1F" w:rsidP="0048364F">
      <w:r w:rsidRPr="00557320">
        <w:fldChar w:fldCharType="end"/>
      </w:r>
    </w:p>
    <w:p w14:paraId="57E52E5B" w14:textId="77777777" w:rsidR="0048364F" w:rsidRPr="00557320" w:rsidRDefault="0048364F" w:rsidP="0048364F">
      <w:pPr>
        <w:sectPr w:rsidR="0048364F" w:rsidRPr="00557320" w:rsidSect="00FB0A8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E303F30" w14:textId="77777777" w:rsidR="0048364F" w:rsidRPr="00557320" w:rsidRDefault="0048364F" w:rsidP="0048364F">
      <w:pPr>
        <w:pStyle w:val="ActHead5"/>
      </w:pPr>
      <w:bookmarkStart w:id="0" w:name="_Toc143077360"/>
      <w:r w:rsidRPr="00995814">
        <w:rPr>
          <w:rStyle w:val="CharSectno"/>
        </w:rPr>
        <w:lastRenderedPageBreak/>
        <w:t>1</w:t>
      </w:r>
      <w:r w:rsidRPr="00557320">
        <w:t xml:space="preserve">  </w:t>
      </w:r>
      <w:r w:rsidR="004F676E" w:rsidRPr="00557320">
        <w:t>Name</w:t>
      </w:r>
      <w:bookmarkEnd w:id="0"/>
    </w:p>
    <w:p w14:paraId="6BF4DE04" w14:textId="77777777" w:rsidR="0048364F" w:rsidRPr="00557320" w:rsidRDefault="0048364F" w:rsidP="0048364F">
      <w:pPr>
        <w:pStyle w:val="subsection"/>
      </w:pPr>
      <w:r w:rsidRPr="00557320">
        <w:tab/>
      </w:r>
      <w:r w:rsidRPr="00557320">
        <w:tab/>
      </w:r>
      <w:r w:rsidR="00614A1F" w:rsidRPr="00557320">
        <w:t>This instrument is</w:t>
      </w:r>
      <w:r w:rsidRPr="00557320">
        <w:t xml:space="preserve"> the </w:t>
      </w:r>
      <w:r w:rsidR="00F55D5F">
        <w:rPr>
          <w:i/>
          <w:noProof/>
        </w:rPr>
        <w:t>Fishing Levy Amendment (2023-2024 Levy Amounts) Regulations 2023</w:t>
      </w:r>
      <w:r w:rsidRPr="00557320">
        <w:t>.</w:t>
      </w:r>
    </w:p>
    <w:p w14:paraId="2BF62788" w14:textId="77777777" w:rsidR="004F676E" w:rsidRPr="00557320" w:rsidRDefault="0048364F" w:rsidP="005452CC">
      <w:pPr>
        <w:pStyle w:val="ActHead5"/>
      </w:pPr>
      <w:bookmarkStart w:id="1" w:name="_Toc143077361"/>
      <w:r w:rsidRPr="00995814">
        <w:rPr>
          <w:rStyle w:val="CharSectno"/>
        </w:rPr>
        <w:t>2</w:t>
      </w:r>
      <w:r w:rsidRPr="00557320">
        <w:t xml:space="preserve">  Commencement</w:t>
      </w:r>
      <w:bookmarkEnd w:id="1"/>
    </w:p>
    <w:p w14:paraId="1D574B6C" w14:textId="77777777" w:rsidR="005452CC" w:rsidRPr="00557320" w:rsidRDefault="005452CC" w:rsidP="00614A1F">
      <w:pPr>
        <w:pStyle w:val="subsection"/>
      </w:pPr>
      <w:r w:rsidRPr="00557320">
        <w:tab/>
        <w:t>(1)</w:t>
      </w:r>
      <w:r w:rsidRPr="00557320">
        <w:tab/>
        <w:t xml:space="preserve">Each provision of </w:t>
      </w:r>
      <w:r w:rsidR="00614A1F" w:rsidRPr="00557320">
        <w:t>this instrument</w:t>
      </w:r>
      <w:r w:rsidRPr="00557320">
        <w:t xml:space="preserve"> specified in column 1 of the table commences, or is taken to have commenced, in accordance with column 2 of the table. Any other statement in column 2 has effect according to its terms.</w:t>
      </w:r>
    </w:p>
    <w:p w14:paraId="38F53EDC" w14:textId="77777777" w:rsidR="005452CC" w:rsidRPr="00557320" w:rsidRDefault="005452CC" w:rsidP="00614A1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57320" w14:paraId="4DF84A3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379427B" w14:textId="77777777" w:rsidR="005452CC" w:rsidRPr="00557320" w:rsidRDefault="005452CC" w:rsidP="00614A1F">
            <w:pPr>
              <w:pStyle w:val="TableHeading"/>
            </w:pPr>
            <w:r w:rsidRPr="00557320">
              <w:t>Commencement information</w:t>
            </w:r>
          </w:p>
        </w:tc>
      </w:tr>
      <w:tr w:rsidR="005452CC" w:rsidRPr="00557320" w14:paraId="793D2F2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44F308" w14:textId="77777777" w:rsidR="005452CC" w:rsidRPr="00557320" w:rsidRDefault="005452CC" w:rsidP="00614A1F">
            <w:pPr>
              <w:pStyle w:val="TableHeading"/>
            </w:pPr>
            <w:r w:rsidRPr="0055732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2C50D2" w14:textId="77777777" w:rsidR="005452CC" w:rsidRPr="00557320" w:rsidRDefault="005452CC" w:rsidP="00614A1F">
            <w:pPr>
              <w:pStyle w:val="TableHeading"/>
            </w:pPr>
            <w:r w:rsidRPr="0055732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257D1A" w14:textId="77777777" w:rsidR="005452CC" w:rsidRPr="00557320" w:rsidRDefault="005452CC" w:rsidP="00614A1F">
            <w:pPr>
              <w:pStyle w:val="TableHeading"/>
            </w:pPr>
            <w:r w:rsidRPr="00557320">
              <w:t>Column 3</w:t>
            </w:r>
          </w:p>
        </w:tc>
      </w:tr>
      <w:tr w:rsidR="005452CC" w:rsidRPr="00557320" w14:paraId="7A71CB0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47BE4B" w14:textId="77777777" w:rsidR="005452CC" w:rsidRPr="00557320" w:rsidRDefault="005452CC" w:rsidP="00614A1F">
            <w:pPr>
              <w:pStyle w:val="TableHeading"/>
            </w:pPr>
            <w:r w:rsidRPr="0055732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5C2148" w14:textId="77777777" w:rsidR="005452CC" w:rsidRPr="00557320" w:rsidRDefault="005452CC" w:rsidP="00614A1F">
            <w:pPr>
              <w:pStyle w:val="TableHeading"/>
            </w:pPr>
            <w:r w:rsidRPr="0055732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759F6C" w14:textId="77777777" w:rsidR="005452CC" w:rsidRPr="00557320" w:rsidRDefault="005452CC" w:rsidP="00614A1F">
            <w:pPr>
              <w:pStyle w:val="TableHeading"/>
            </w:pPr>
            <w:r w:rsidRPr="00557320">
              <w:t>Date/Details</w:t>
            </w:r>
          </w:p>
        </w:tc>
      </w:tr>
      <w:tr w:rsidR="005452CC" w:rsidRPr="00557320" w14:paraId="576EA7E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868862" w14:textId="77777777" w:rsidR="005452CC" w:rsidRPr="00557320" w:rsidRDefault="005452CC" w:rsidP="00AD7252">
            <w:pPr>
              <w:pStyle w:val="Tabletext"/>
            </w:pPr>
            <w:r w:rsidRPr="00557320">
              <w:t xml:space="preserve">1.  </w:t>
            </w:r>
            <w:r w:rsidR="00AD7252" w:rsidRPr="00557320">
              <w:t xml:space="preserve">The whole of </w:t>
            </w:r>
            <w:r w:rsidR="00614A1F" w:rsidRPr="0055732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2B0453" w14:textId="77777777" w:rsidR="005452CC" w:rsidRPr="00557320" w:rsidRDefault="005452CC" w:rsidP="005452CC">
            <w:pPr>
              <w:pStyle w:val="Tabletext"/>
            </w:pPr>
            <w:r w:rsidRPr="00557320">
              <w:t xml:space="preserve">The day after </w:t>
            </w:r>
            <w:r w:rsidR="00614A1F" w:rsidRPr="00557320">
              <w:t>this instrument is</w:t>
            </w:r>
            <w:r w:rsidRPr="0055732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51AD36" w14:textId="7933E50C" w:rsidR="005452CC" w:rsidRPr="00557320" w:rsidRDefault="00796DCB">
            <w:pPr>
              <w:pStyle w:val="Tabletext"/>
            </w:pPr>
            <w:r>
              <w:t>16 December 2023</w:t>
            </w:r>
            <w:bookmarkStart w:id="2" w:name="_GoBack"/>
            <w:bookmarkEnd w:id="2"/>
          </w:p>
        </w:tc>
      </w:tr>
    </w:tbl>
    <w:p w14:paraId="4B2C97CB" w14:textId="77777777" w:rsidR="005452CC" w:rsidRPr="00557320" w:rsidRDefault="005452CC" w:rsidP="00614A1F">
      <w:pPr>
        <w:pStyle w:val="notetext"/>
      </w:pPr>
      <w:r w:rsidRPr="00557320">
        <w:rPr>
          <w:snapToGrid w:val="0"/>
          <w:lang w:eastAsia="en-US"/>
        </w:rPr>
        <w:t>Note:</w:t>
      </w:r>
      <w:r w:rsidRPr="00557320">
        <w:rPr>
          <w:snapToGrid w:val="0"/>
          <w:lang w:eastAsia="en-US"/>
        </w:rPr>
        <w:tab/>
        <w:t xml:space="preserve">This table relates only to the provisions of </w:t>
      </w:r>
      <w:r w:rsidR="00614A1F" w:rsidRPr="00557320">
        <w:rPr>
          <w:snapToGrid w:val="0"/>
          <w:lang w:eastAsia="en-US"/>
        </w:rPr>
        <w:t>this instrument</w:t>
      </w:r>
      <w:r w:rsidRPr="00557320">
        <w:t xml:space="preserve"> </w:t>
      </w:r>
      <w:r w:rsidRPr="00557320">
        <w:rPr>
          <w:snapToGrid w:val="0"/>
          <w:lang w:eastAsia="en-US"/>
        </w:rPr>
        <w:t xml:space="preserve">as originally made. It will not be amended to deal with any later amendments of </w:t>
      </w:r>
      <w:r w:rsidR="00614A1F" w:rsidRPr="00557320">
        <w:rPr>
          <w:snapToGrid w:val="0"/>
          <w:lang w:eastAsia="en-US"/>
        </w:rPr>
        <w:t>this instrument</w:t>
      </w:r>
      <w:r w:rsidRPr="00557320">
        <w:rPr>
          <w:snapToGrid w:val="0"/>
          <w:lang w:eastAsia="en-US"/>
        </w:rPr>
        <w:t>.</w:t>
      </w:r>
    </w:p>
    <w:p w14:paraId="08C83425" w14:textId="77777777" w:rsidR="005452CC" w:rsidRPr="00557320" w:rsidRDefault="005452CC" w:rsidP="004F676E">
      <w:pPr>
        <w:pStyle w:val="subsection"/>
      </w:pPr>
      <w:r w:rsidRPr="00557320">
        <w:tab/>
        <w:t>(2)</w:t>
      </w:r>
      <w:r w:rsidRPr="00557320">
        <w:tab/>
        <w:t xml:space="preserve">Any information in column 3 of the table is not part of </w:t>
      </w:r>
      <w:r w:rsidR="00614A1F" w:rsidRPr="00557320">
        <w:t>this instrument</w:t>
      </w:r>
      <w:r w:rsidRPr="00557320">
        <w:t xml:space="preserve">. Information may be inserted in this column, or information in it may be edited, in any published version of </w:t>
      </w:r>
      <w:r w:rsidR="00614A1F" w:rsidRPr="00557320">
        <w:t>this instrument</w:t>
      </w:r>
      <w:r w:rsidRPr="00557320">
        <w:t>.</w:t>
      </w:r>
    </w:p>
    <w:p w14:paraId="03852A6A" w14:textId="77777777" w:rsidR="00BF6650" w:rsidRPr="00557320" w:rsidRDefault="00BF6650" w:rsidP="00BF6650">
      <w:pPr>
        <w:pStyle w:val="ActHead5"/>
      </w:pPr>
      <w:bookmarkStart w:id="3" w:name="_Toc143077362"/>
      <w:r w:rsidRPr="00995814">
        <w:rPr>
          <w:rStyle w:val="CharSectno"/>
        </w:rPr>
        <w:t>3</w:t>
      </w:r>
      <w:r w:rsidRPr="00557320">
        <w:t xml:space="preserve">  Authority</w:t>
      </w:r>
      <w:bookmarkEnd w:id="3"/>
    </w:p>
    <w:p w14:paraId="26B8D61D" w14:textId="77777777" w:rsidR="00BF6650" w:rsidRPr="00557320" w:rsidRDefault="00BF6650" w:rsidP="00BF6650">
      <w:pPr>
        <w:pStyle w:val="subsection"/>
      </w:pPr>
      <w:r w:rsidRPr="00557320">
        <w:tab/>
      </w:r>
      <w:r w:rsidRPr="00557320">
        <w:tab/>
      </w:r>
      <w:r w:rsidR="00614A1F" w:rsidRPr="00557320">
        <w:t>This instrument is</w:t>
      </w:r>
      <w:r w:rsidRPr="00557320">
        <w:t xml:space="preserve"> made under the</w:t>
      </w:r>
      <w:r w:rsidR="00056652" w:rsidRPr="00557320">
        <w:t xml:space="preserve"> </w:t>
      </w:r>
      <w:r w:rsidR="00056652" w:rsidRPr="00557320">
        <w:rPr>
          <w:i/>
        </w:rPr>
        <w:t>Fishing Levy Act 1991</w:t>
      </w:r>
      <w:r w:rsidR="00546FA3" w:rsidRPr="00557320">
        <w:t>.</w:t>
      </w:r>
    </w:p>
    <w:p w14:paraId="1BFAD374" w14:textId="77777777" w:rsidR="00557C7A" w:rsidRPr="00557320" w:rsidRDefault="00BF6650" w:rsidP="00557C7A">
      <w:pPr>
        <w:pStyle w:val="ActHead5"/>
      </w:pPr>
      <w:bookmarkStart w:id="4" w:name="_Toc143077363"/>
      <w:r w:rsidRPr="00995814">
        <w:rPr>
          <w:rStyle w:val="CharSectno"/>
        </w:rPr>
        <w:t>4</w:t>
      </w:r>
      <w:r w:rsidR="00557C7A" w:rsidRPr="00557320">
        <w:t xml:space="preserve">  </w:t>
      </w:r>
      <w:r w:rsidR="00083F48" w:rsidRPr="00557320">
        <w:t>Schedules</w:t>
      </w:r>
      <w:bookmarkEnd w:id="4"/>
    </w:p>
    <w:p w14:paraId="008ED679" w14:textId="77777777" w:rsidR="00557C7A" w:rsidRPr="00557320" w:rsidRDefault="00557C7A" w:rsidP="00557C7A">
      <w:pPr>
        <w:pStyle w:val="subsection"/>
      </w:pPr>
      <w:r w:rsidRPr="00557320">
        <w:tab/>
      </w:r>
      <w:r w:rsidRPr="00557320">
        <w:tab/>
      </w:r>
      <w:r w:rsidR="00083F48" w:rsidRPr="00557320">
        <w:t xml:space="preserve">Each </w:t>
      </w:r>
      <w:r w:rsidR="00160BD7" w:rsidRPr="00557320">
        <w:t>instrument</w:t>
      </w:r>
      <w:r w:rsidR="00083F48" w:rsidRPr="00557320">
        <w:t xml:space="preserve"> that is specified in a Schedule to </w:t>
      </w:r>
      <w:r w:rsidR="00614A1F" w:rsidRPr="00557320">
        <w:t>this instrument</w:t>
      </w:r>
      <w:r w:rsidR="00083F48" w:rsidRPr="00557320">
        <w:t xml:space="preserve"> is amended or repealed as set out in the applicable items in the Schedule concerned, and any other item in a Schedule to </w:t>
      </w:r>
      <w:r w:rsidR="00614A1F" w:rsidRPr="00557320">
        <w:t>this instrument</w:t>
      </w:r>
      <w:r w:rsidR="00083F48" w:rsidRPr="00557320">
        <w:t xml:space="preserve"> has effect according to its terms.</w:t>
      </w:r>
    </w:p>
    <w:p w14:paraId="02C67E75" w14:textId="77777777" w:rsidR="0048364F" w:rsidRPr="00557320" w:rsidRDefault="0048364F" w:rsidP="009C5989">
      <w:pPr>
        <w:pStyle w:val="ActHead6"/>
        <w:pageBreakBefore/>
      </w:pPr>
      <w:bookmarkStart w:id="5" w:name="_Toc143077364"/>
      <w:r w:rsidRPr="00995814">
        <w:rPr>
          <w:rStyle w:val="CharAmSchNo"/>
        </w:rPr>
        <w:lastRenderedPageBreak/>
        <w:t>Schedule 1</w:t>
      </w:r>
      <w:r w:rsidRPr="00557320">
        <w:t>—</w:t>
      </w:r>
      <w:r w:rsidR="00460499" w:rsidRPr="00995814">
        <w:rPr>
          <w:rStyle w:val="CharAmSchText"/>
        </w:rPr>
        <w:t>Amendments</w:t>
      </w:r>
      <w:bookmarkEnd w:id="5"/>
    </w:p>
    <w:p w14:paraId="13EDFF36" w14:textId="77777777" w:rsidR="0004044E" w:rsidRPr="00995814" w:rsidRDefault="0004044E" w:rsidP="0004044E">
      <w:pPr>
        <w:pStyle w:val="Header"/>
      </w:pPr>
      <w:r w:rsidRPr="00995814">
        <w:rPr>
          <w:rStyle w:val="CharAmPartNo"/>
        </w:rPr>
        <w:t xml:space="preserve"> </w:t>
      </w:r>
      <w:r w:rsidRPr="00995814">
        <w:rPr>
          <w:rStyle w:val="CharAmPartText"/>
        </w:rPr>
        <w:t xml:space="preserve"> </w:t>
      </w:r>
    </w:p>
    <w:p w14:paraId="2C647C24" w14:textId="77777777" w:rsidR="00614A1F" w:rsidRPr="00557320" w:rsidRDefault="00614A1F" w:rsidP="00614A1F">
      <w:pPr>
        <w:pStyle w:val="ActHead9"/>
      </w:pPr>
      <w:bookmarkStart w:id="6" w:name="_Toc143077365"/>
      <w:r w:rsidRPr="00557320">
        <w:t xml:space="preserve">Fishing Levy </w:t>
      </w:r>
      <w:r w:rsidR="00557320" w:rsidRPr="00557320">
        <w:t>Regulations 2</w:t>
      </w:r>
      <w:r w:rsidRPr="00557320">
        <w:t>018</w:t>
      </w:r>
      <w:bookmarkEnd w:id="6"/>
    </w:p>
    <w:p w14:paraId="25FB4124" w14:textId="77777777" w:rsidR="00614A1F" w:rsidRPr="00557320" w:rsidRDefault="00610D4A" w:rsidP="00614A1F">
      <w:pPr>
        <w:pStyle w:val="ItemHead"/>
      </w:pPr>
      <w:r w:rsidRPr="00557320">
        <w:t>1</w:t>
      </w:r>
      <w:r w:rsidR="00614A1F" w:rsidRPr="00557320">
        <w:t xml:space="preserve">  Subsection 5(1) (definition of </w:t>
      </w:r>
      <w:r w:rsidR="00614A1F" w:rsidRPr="00557320">
        <w:rPr>
          <w:i/>
        </w:rPr>
        <w:t>new levy day</w:t>
      </w:r>
      <w:r w:rsidR="00614A1F" w:rsidRPr="00557320">
        <w:t>)</w:t>
      </w:r>
    </w:p>
    <w:p w14:paraId="32FECBEC" w14:textId="77777777" w:rsidR="00614A1F" w:rsidRPr="00557320" w:rsidRDefault="00614A1F" w:rsidP="00614A1F">
      <w:pPr>
        <w:pStyle w:val="Item"/>
      </w:pPr>
      <w:r w:rsidRPr="00557320">
        <w:t>Omit “</w:t>
      </w:r>
      <w:r w:rsidRPr="00557320">
        <w:rPr>
          <w:i/>
        </w:rPr>
        <w:t>Fishing Levy Amendment (2022</w:t>
      </w:r>
      <w:r w:rsidR="00557320">
        <w:rPr>
          <w:i/>
        </w:rPr>
        <w:noBreakHyphen/>
      </w:r>
      <w:r w:rsidRPr="00557320">
        <w:rPr>
          <w:i/>
        </w:rPr>
        <w:t xml:space="preserve">2023 Levy Amounts) </w:t>
      </w:r>
      <w:r w:rsidR="00557320" w:rsidRPr="00557320">
        <w:rPr>
          <w:i/>
        </w:rPr>
        <w:t>Regulations 2</w:t>
      </w:r>
      <w:r w:rsidRPr="00557320">
        <w:rPr>
          <w:i/>
        </w:rPr>
        <w:t>022</w:t>
      </w:r>
      <w:r w:rsidRPr="00557320">
        <w:t>”, substitute “</w:t>
      </w:r>
      <w:r w:rsidRPr="00557320">
        <w:rPr>
          <w:i/>
        </w:rPr>
        <w:t>Fishing Levy Amendment (2023</w:t>
      </w:r>
      <w:r w:rsidR="00557320">
        <w:rPr>
          <w:i/>
        </w:rPr>
        <w:noBreakHyphen/>
      </w:r>
      <w:r w:rsidRPr="00557320">
        <w:rPr>
          <w:i/>
        </w:rPr>
        <w:t xml:space="preserve">2024 Levy Amounts) </w:t>
      </w:r>
      <w:r w:rsidR="00557320" w:rsidRPr="00557320">
        <w:rPr>
          <w:i/>
        </w:rPr>
        <w:t>Regulations 2</w:t>
      </w:r>
      <w:r w:rsidRPr="00557320">
        <w:rPr>
          <w:i/>
        </w:rPr>
        <w:t>023</w:t>
      </w:r>
      <w:r w:rsidRPr="00557320">
        <w:t>”.</w:t>
      </w:r>
    </w:p>
    <w:p w14:paraId="73E1E3A7" w14:textId="77777777" w:rsidR="00614A1F" w:rsidRPr="00557320" w:rsidRDefault="00610D4A" w:rsidP="00614A1F">
      <w:pPr>
        <w:pStyle w:val="ItemHead"/>
      </w:pPr>
      <w:r w:rsidRPr="00557320">
        <w:t>2</w:t>
      </w:r>
      <w:r w:rsidR="00614A1F" w:rsidRPr="00557320">
        <w:t xml:space="preserve">  Subsection 8(2)</w:t>
      </w:r>
    </w:p>
    <w:p w14:paraId="3BE767BB" w14:textId="77777777" w:rsidR="00614A1F" w:rsidRPr="00557320" w:rsidRDefault="00614A1F" w:rsidP="00614A1F">
      <w:pPr>
        <w:pStyle w:val="Item"/>
      </w:pPr>
      <w:r w:rsidRPr="00557320">
        <w:t>Omit “$0.9093”, substitute “</w:t>
      </w:r>
      <w:r w:rsidR="004003F1">
        <w:t>$0.9191</w:t>
      </w:r>
      <w:r w:rsidRPr="00557320">
        <w:t>”.</w:t>
      </w:r>
    </w:p>
    <w:p w14:paraId="37833BF0" w14:textId="77777777" w:rsidR="00614A1F" w:rsidRPr="00557320" w:rsidRDefault="00610D4A" w:rsidP="00614A1F">
      <w:pPr>
        <w:pStyle w:val="ItemHead"/>
      </w:pPr>
      <w:r w:rsidRPr="00557320">
        <w:t>3</w:t>
      </w:r>
      <w:r w:rsidR="00614A1F" w:rsidRPr="00557320">
        <w:t xml:space="preserve">  Paragraph 9(2)(a)</w:t>
      </w:r>
    </w:p>
    <w:p w14:paraId="409F3935" w14:textId="77777777" w:rsidR="00614A1F" w:rsidRPr="00557320" w:rsidRDefault="00614A1F" w:rsidP="00614A1F">
      <w:pPr>
        <w:pStyle w:val="Item"/>
      </w:pPr>
      <w:r w:rsidRPr="00557320">
        <w:t>Omit “$1,576.67”, substitute “</w:t>
      </w:r>
      <w:r w:rsidR="004003F1">
        <w:t>$923.97</w:t>
      </w:r>
      <w:r w:rsidRPr="00557320">
        <w:t>”.</w:t>
      </w:r>
    </w:p>
    <w:p w14:paraId="376289FC" w14:textId="77777777" w:rsidR="00614A1F" w:rsidRPr="00557320" w:rsidRDefault="00610D4A" w:rsidP="00614A1F">
      <w:pPr>
        <w:pStyle w:val="ItemHead"/>
      </w:pPr>
      <w:r w:rsidRPr="00557320">
        <w:t>4</w:t>
      </w:r>
      <w:r w:rsidR="00614A1F" w:rsidRPr="00557320">
        <w:t xml:space="preserve">  Subsection 9(2) (table)</w:t>
      </w:r>
    </w:p>
    <w:p w14:paraId="5A545951" w14:textId="77777777" w:rsidR="00614A1F" w:rsidRPr="00557320" w:rsidRDefault="00614A1F" w:rsidP="00614A1F">
      <w:pPr>
        <w:pStyle w:val="Item"/>
      </w:pPr>
      <w:r w:rsidRPr="00557320">
        <w:t>Repeal the table, substitute:</w:t>
      </w:r>
    </w:p>
    <w:p w14:paraId="70F37148" w14:textId="77777777" w:rsidR="00614A1F" w:rsidRPr="00557320" w:rsidRDefault="00614A1F" w:rsidP="00614A1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75"/>
        <w:gridCol w:w="6306"/>
        <w:gridCol w:w="1448"/>
      </w:tblGrid>
      <w:tr w:rsidR="00614A1F" w:rsidRPr="00557320" w14:paraId="33379700" w14:textId="77777777" w:rsidTr="00614A1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64DD6D6" w14:textId="77777777" w:rsidR="00614A1F" w:rsidRPr="00557320" w:rsidRDefault="00614A1F" w:rsidP="00614A1F">
            <w:pPr>
              <w:pStyle w:val="TableHeading"/>
            </w:pPr>
            <w:r w:rsidRPr="00557320">
              <w:t>Amount of levy for a sector of the Coral Sea Fishery</w:t>
            </w:r>
          </w:p>
        </w:tc>
      </w:tr>
      <w:tr w:rsidR="00614A1F" w:rsidRPr="00557320" w14:paraId="5F52F0B3" w14:textId="77777777" w:rsidTr="00614A1F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A8AADF" w14:textId="77777777" w:rsidR="00614A1F" w:rsidRPr="00557320" w:rsidRDefault="00614A1F" w:rsidP="00614A1F">
            <w:pPr>
              <w:pStyle w:val="TableHeading"/>
            </w:pPr>
            <w:r w:rsidRPr="00557320">
              <w:t>Item</w:t>
            </w:r>
          </w:p>
        </w:tc>
        <w:tc>
          <w:tcPr>
            <w:tcW w:w="36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FB01EFA" w14:textId="77777777" w:rsidR="00614A1F" w:rsidRPr="00557320" w:rsidRDefault="00614A1F" w:rsidP="00614A1F">
            <w:pPr>
              <w:pStyle w:val="TableHeading"/>
            </w:pPr>
            <w:r w:rsidRPr="00557320">
              <w:t>Sector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A1414C" w14:textId="77777777" w:rsidR="00614A1F" w:rsidRPr="00557320" w:rsidRDefault="00614A1F" w:rsidP="00614A1F">
            <w:pPr>
              <w:pStyle w:val="TableHeading"/>
              <w:jc w:val="right"/>
            </w:pPr>
            <w:r w:rsidRPr="00557320">
              <w:t>Amount ($)</w:t>
            </w:r>
          </w:p>
        </w:tc>
      </w:tr>
      <w:tr w:rsidR="004003F1" w:rsidRPr="00F55D5F" w14:paraId="4956C82D" w14:textId="77777777" w:rsidTr="00614A1F"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</w:tcPr>
          <w:p w14:paraId="0BE8F90B" w14:textId="77777777" w:rsidR="004003F1" w:rsidRPr="00557320" w:rsidRDefault="004003F1" w:rsidP="004003F1">
            <w:pPr>
              <w:pStyle w:val="Tabletext"/>
            </w:pPr>
            <w:r w:rsidRPr="00557320">
              <w:t>1</w:t>
            </w:r>
          </w:p>
        </w:tc>
        <w:tc>
          <w:tcPr>
            <w:tcW w:w="3697" w:type="pct"/>
            <w:tcBorders>
              <w:top w:val="single" w:sz="12" w:space="0" w:color="auto"/>
            </w:tcBorders>
            <w:shd w:val="clear" w:color="auto" w:fill="auto"/>
          </w:tcPr>
          <w:p w14:paraId="03A6D1B3" w14:textId="77777777" w:rsidR="004003F1" w:rsidRPr="00557320" w:rsidRDefault="004003F1" w:rsidP="004003F1">
            <w:pPr>
              <w:pStyle w:val="Tabletext"/>
            </w:pPr>
            <w:r w:rsidRPr="00557320">
              <w:t>Aquarium</w:t>
            </w:r>
          </w:p>
        </w:tc>
        <w:tc>
          <w:tcPr>
            <w:tcW w:w="849" w:type="pct"/>
            <w:tcBorders>
              <w:top w:val="single" w:sz="12" w:space="0" w:color="auto"/>
            </w:tcBorders>
            <w:shd w:val="clear" w:color="auto" w:fill="auto"/>
          </w:tcPr>
          <w:p w14:paraId="31C76412" w14:textId="77777777" w:rsidR="004003F1" w:rsidRPr="00F55D5F" w:rsidRDefault="004003F1" w:rsidP="00D1582B">
            <w:pPr>
              <w:pStyle w:val="Tabletext"/>
              <w:jc w:val="right"/>
            </w:pPr>
            <w:r w:rsidRPr="00F55D5F">
              <w:t>976.44</w:t>
            </w:r>
          </w:p>
        </w:tc>
      </w:tr>
      <w:tr w:rsidR="004003F1" w:rsidRPr="00F55D5F" w14:paraId="6C38C8B4" w14:textId="77777777" w:rsidTr="00614A1F">
        <w:tc>
          <w:tcPr>
            <w:tcW w:w="454" w:type="pct"/>
            <w:shd w:val="clear" w:color="auto" w:fill="auto"/>
          </w:tcPr>
          <w:p w14:paraId="214A44AF" w14:textId="77777777" w:rsidR="004003F1" w:rsidRPr="00F55D5F" w:rsidRDefault="004003F1" w:rsidP="004003F1">
            <w:pPr>
              <w:pStyle w:val="Tabletext"/>
            </w:pPr>
            <w:r w:rsidRPr="00F55D5F">
              <w:t>2</w:t>
            </w:r>
          </w:p>
        </w:tc>
        <w:tc>
          <w:tcPr>
            <w:tcW w:w="3697" w:type="pct"/>
            <w:shd w:val="clear" w:color="auto" w:fill="auto"/>
          </w:tcPr>
          <w:p w14:paraId="3939BB5A" w14:textId="77777777" w:rsidR="004003F1" w:rsidRPr="00F55D5F" w:rsidRDefault="004003F1" w:rsidP="004003F1">
            <w:pPr>
              <w:pStyle w:val="Tabletext"/>
            </w:pPr>
            <w:r w:rsidRPr="00F55D5F">
              <w:t>Line</w:t>
            </w:r>
          </w:p>
        </w:tc>
        <w:tc>
          <w:tcPr>
            <w:tcW w:w="849" w:type="pct"/>
            <w:shd w:val="clear" w:color="auto" w:fill="auto"/>
          </w:tcPr>
          <w:p w14:paraId="76D53400" w14:textId="77777777" w:rsidR="004003F1" w:rsidRPr="00F55D5F" w:rsidRDefault="004003F1" w:rsidP="00D1582B">
            <w:pPr>
              <w:pStyle w:val="Tabletext"/>
              <w:jc w:val="right"/>
            </w:pPr>
            <w:r w:rsidRPr="00F55D5F">
              <w:t>3,905.75</w:t>
            </w:r>
          </w:p>
        </w:tc>
      </w:tr>
      <w:tr w:rsidR="004003F1" w:rsidRPr="00F55D5F" w14:paraId="4CC932C5" w14:textId="77777777" w:rsidTr="00614A1F">
        <w:tc>
          <w:tcPr>
            <w:tcW w:w="454" w:type="pct"/>
            <w:shd w:val="clear" w:color="auto" w:fill="auto"/>
          </w:tcPr>
          <w:p w14:paraId="59788006" w14:textId="77777777" w:rsidR="004003F1" w:rsidRPr="00F55D5F" w:rsidRDefault="004003F1" w:rsidP="004003F1">
            <w:pPr>
              <w:pStyle w:val="Tabletext"/>
            </w:pPr>
            <w:r w:rsidRPr="00F55D5F">
              <w:t>3</w:t>
            </w:r>
          </w:p>
        </w:tc>
        <w:tc>
          <w:tcPr>
            <w:tcW w:w="3697" w:type="pct"/>
            <w:shd w:val="clear" w:color="auto" w:fill="auto"/>
          </w:tcPr>
          <w:p w14:paraId="7ED44FE6" w14:textId="77777777" w:rsidR="004003F1" w:rsidRPr="00F55D5F" w:rsidRDefault="004003F1" w:rsidP="004003F1">
            <w:pPr>
              <w:pStyle w:val="Tabletext"/>
            </w:pPr>
            <w:r w:rsidRPr="00F55D5F">
              <w:t>Line—</w:t>
            </w:r>
            <w:proofErr w:type="spellStart"/>
            <w:r w:rsidRPr="00F55D5F">
              <w:t>autobait</w:t>
            </w:r>
            <w:proofErr w:type="spellEnd"/>
          </w:p>
        </w:tc>
        <w:tc>
          <w:tcPr>
            <w:tcW w:w="849" w:type="pct"/>
            <w:shd w:val="clear" w:color="auto" w:fill="auto"/>
          </w:tcPr>
          <w:p w14:paraId="320A3613" w14:textId="77777777" w:rsidR="004003F1" w:rsidRPr="00F55D5F" w:rsidRDefault="004003F1" w:rsidP="00D1582B">
            <w:pPr>
              <w:pStyle w:val="Tabletext"/>
              <w:jc w:val="right"/>
            </w:pPr>
            <w:r w:rsidRPr="00F55D5F">
              <w:t>3,905.75</w:t>
            </w:r>
          </w:p>
        </w:tc>
      </w:tr>
      <w:tr w:rsidR="004003F1" w:rsidRPr="00F55D5F" w14:paraId="3B9B2838" w14:textId="77777777" w:rsidTr="00614A1F">
        <w:tc>
          <w:tcPr>
            <w:tcW w:w="454" w:type="pct"/>
            <w:tcBorders>
              <w:bottom w:val="single" w:sz="2" w:space="0" w:color="auto"/>
            </w:tcBorders>
            <w:shd w:val="clear" w:color="auto" w:fill="auto"/>
          </w:tcPr>
          <w:p w14:paraId="5DAD8E6D" w14:textId="77777777" w:rsidR="004003F1" w:rsidRPr="00F55D5F" w:rsidRDefault="004003F1" w:rsidP="004003F1">
            <w:pPr>
              <w:pStyle w:val="Tabletext"/>
            </w:pPr>
            <w:r w:rsidRPr="00F55D5F">
              <w:t>4</w:t>
            </w:r>
          </w:p>
        </w:tc>
        <w:tc>
          <w:tcPr>
            <w:tcW w:w="3697" w:type="pct"/>
            <w:tcBorders>
              <w:bottom w:val="single" w:sz="2" w:space="0" w:color="auto"/>
            </w:tcBorders>
            <w:shd w:val="clear" w:color="auto" w:fill="auto"/>
          </w:tcPr>
          <w:p w14:paraId="663DC3C9" w14:textId="77777777" w:rsidR="004003F1" w:rsidRPr="00F55D5F" w:rsidRDefault="004003F1" w:rsidP="004003F1">
            <w:pPr>
              <w:pStyle w:val="Tabletext"/>
            </w:pPr>
            <w:r w:rsidRPr="00F55D5F">
              <w:t>Lobster and trochus</w:t>
            </w:r>
          </w:p>
        </w:tc>
        <w:tc>
          <w:tcPr>
            <w:tcW w:w="849" w:type="pct"/>
            <w:tcBorders>
              <w:bottom w:val="single" w:sz="2" w:space="0" w:color="auto"/>
            </w:tcBorders>
            <w:shd w:val="clear" w:color="auto" w:fill="auto"/>
          </w:tcPr>
          <w:p w14:paraId="6A8CEE34" w14:textId="77777777" w:rsidR="004003F1" w:rsidRPr="00F55D5F" w:rsidRDefault="004003F1" w:rsidP="00D1582B">
            <w:pPr>
              <w:pStyle w:val="Tabletext"/>
              <w:jc w:val="right"/>
            </w:pPr>
            <w:r w:rsidRPr="00F55D5F">
              <w:t>976.44</w:t>
            </w:r>
          </w:p>
        </w:tc>
      </w:tr>
      <w:tr w:rsidR="004003F1" w:rsidRPr="00557320" w14:paraId="17ADCCCA" w14:textId="77777777" w:rsidTr="00614A1F">
        <w:tc>
          <w:tcPr>
            <w:tcW w:w="45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62B254" w14:textId="77777777" w:rsidR="004003F1" w:rsidRPr="00F55D5F" w:rsidRDefault="004003F1" w:rsidP="004003F1">
            <w:pPr>
              <w:pStyle w:val="Tabletext"/>
            </w:pPr>
            <w:r w:rsidRPr="00F55D5F">
              <w:t>5</w:t>
            </w:r>
          </w:p>
        </w:tc>
        <w:tc>
          <w:tcPr>
            <w:tcW w:w="36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7600D04" w14:textId="77777777" w:rsidR="004003F1" w:rsidRPr="00F55D5F" w:rsidRDefault="004003F1" w:rsidP="004003F1">
            <w:pPr>
              <w:pStyle w:val="Tabletext"/>
            </w:pPr>
            <w:r w:rsidRPr="00F55D5F">
              <w:t>Sea cucumber</w:t>
            </w:r>
          </w:p>
        </w:tc>
        <w:tc>
          <w:tcPr>
            <w:tcW w:w="84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E03DC0" w14:textId="77777777" w:rsidR="004003F1" w:rsidRPr="00F55D5F" w:rsidRDefault="004003F1" w:rsidP="00D1582B">
            <w:pPr>
              <w:pStyle w:val="Tabletext"/>
              <w:jc w:val="right"/>
            </w:pPr>
            <w:r w:rsidRPr="00F55D5F">
              <w:t>976.44</w:t>
            </w:r>
          </w:p>
        </w:tc>
      </w:tr>
    </w:tbl>
    <w:p w14:paraId="0196134A" w14:textId="77777777" w:rsidR="00614A1F" w:rsidRPr="00557320" w:rsidRDefault="00610D4A" w:rsidP="00614A1F">
      <w:pPr>
        <w:pStyle w:val="ItemHead"/>
      </w:pPr>
      <w:r w:rsidRPr="00557320">
        <w:t>5</w:t>
      </w:r>
      <w:r w:rsidR="00614A1F" w:rsidRPr="00557320">
        <w:t xml:space="preserve">  Subsection 10(2)</w:t>
      </w:r>
    </w:p>
    <w:p w14:paraId="756EB04E" w14:textId="77777777" w:rsidR="00614A1F" w:rsidRPr="00557320" w:rsidRDefault="00614A1F" w:rsidP="00614A1F">
      <w:pPr>
        <w:pStyle w:val="Item"/>
      </w:pPr>
      <w:r w:rsidRPr="00557320">
        <w:t>Omit “$1,215.10”, substitute “</w:t>
      </w:r>
      <w:r w:rsidR="004003F1">
        <w:t>$1,029.90</w:t>
      </w:r>
      <w:r w:rsidRPr="00557320">
        <w:t>”.</w:t>
      </w:r>
    </w:p>
    <w:p w14:paraId="326EA9E8" w14:textId="77777777" w:rsidR="00614A1F" w:rsidRPr="00557320" w:rsidRDefault="00610D4A" w:rsidP="00614A1F">
      <w:pPr>
        <w:pStyle w:val="ItemHead"/>
      </w:pPr>
      <w:r w:rsidRPr="00557320">
        <w:t>6</w:t>
      </w:r>
      <w:r w:rsidR="00614A1F" w:rsidRPr="00557320">
        <w:t xml:space="preserve">  Subsection 11(2) (table)</w:t>
      </w:r>
    </w:p>
    <w:p w14:paraId="5A78FB2D" w14:textId="77777777" w:rsidR="00614A1F" w:rsidRPr="00557320" w:rsidRDefault="00614A1F" w:rsidP="00614A1F">
      <w:pPr>
        <w:pStyle w:val="Item"/>
      </w:pPr>
      <w:r w:rsidRPr="00557320">
        <w:t>Repeal the table, substitute:</w:t>
      </w:r>
    </w:p>
    <w:p w14:paraId="6E48DBA4" w14:textId="77777777" w:rsidR="00614A1F" w:rsidRPr="00557320" w:rsidRDefault="00614A1F" w:rsidP="00614A1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52"/>
        <w:gridCol w:w="6334"/>
        <w:gridCol w:w="1443"/>
      </w:tblGrid>
      <w:tr w:rsidR="00614A1F" w:rsidRPr="00557320" w14:paraId="4DEE4DC9" w14:textId="77777777" w:rsidTr="00614A1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C1F0ACD" w14:textId="77777777" w:rsidR="00614A1F" w:rsidRPr="00557320" w:rsidRDefault="00614A1F" w:rsidP="00614A1F">
            <w:pPr>
              <w:pStyle w:val="TableHeading"/>
            </w:pPr>
            <w:r w:rsidRPr="00557320">
              <w:t>Amount of levy—Eastern Tuna and Billfish Fishery</w:t>
            </w:r>
          </w:p>
        </w:tc>
      </w:tr>
      <w:tr w:rsidR="00614A1F" w:rsidRPr="00557320" w14:paraId="19C38DC0" w14:textId="77777777" w:rsidTr="00614A1F">
        <w:trPr>
          <w:tblHeader/>
        </w:trPr>
        <w:tc>
          <w:tcPr>
            <w:tcW w:w="4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2B06D7" w14:textId="77777777" w:rsidR="00614A1F" w:rsidRPr="00557320" w:rsidRDefault="00614A1F" w:rsidP="00614A1F">
            <w:pPr>
              <w:pStyle w:val="TableHeading"/>
            </w:pPr>
            <w:r w:rsidRPr="00557320">
              <w:t>Item</w:t>
            </w:r>
          </w:p>
        </w:tc>
        <w:tc>
          <w:tcPr>
            <w:tcW w:w="371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B23261" w14:textId="77777777" w:rsidR="00614A1F" w:rsidRPr="00557320" w:rsidRDefault="00614A1F" w:rsidP="00614A1F">
            <w:pPr>
              <w:pStyle w:val="TableHeading"/>
            </w:pPr>
            <w:proofErr w:type="spellStart"/>
            <w:r w:rsidRPr="00557320">
              <w:t>SFR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243AFFF" w14:textId="77777777" w:rsidR="00614A1F" w:rsidRPr="00557320" w:rsidRDefault="00614A1F" w:rsidP="00614A1F">
            <w:pPr>
              <w:pStyle w:val="TableHeading"/>
              <w:jc w:val="right"/>
            </w:pPr>
            <w:r w:rsidRPr="00557320">
              <w:t>Amount ($)</w:t>
            </w:r>
          </w:p>
        </w:tc>
      </w:tr>
      <w:tr w:rsidR="004003F1" w:rsidRPr="00D1582B" w14:paraId="79E1C23C" w14:textId="77777777" w:rsidTr="00614A1F">
        <w:tc>
          <w:tcPr>
            <w:tcW w:w="441" w:type="pct"/>
            <w:tcBorders>
              <w:top w:val="single" w:sz="12" w:space="0" w:color="auto"/>
            </w:tcBorders>
            <w:shd w:val="clear" w:color="auto" w:fill="auto"/>
          </w:tcPr>
          <w:p w14:paraId="7E21B67E" w14:textId="77777777" w:rsidR="004003F1" w:rsidRPr="00557320" w:rsidRDefault="004003F1" w:rsidP="004003F1">
            <w:pPr>
              <w:pStyle w:val="Tabletext"/>
            </w:pPr>
            <w:r w:rsidRPr="00557320">
              <w:t>1</w:t>
            </w:r>
          </w:p>
        </w:tc>
        <w:tc>
          <w:tcPr>
            <w:tcW w:w="3713" w:type="pct"/>
            <w:tcBorders>
              <w:top w:val="single" w:sz="12" w:space="0" w:color="auto"/>
            </w:tcBorders>
            <w:shd w:val="clear" w:color="auto" w:fill="auto"/>
          </w:tcPr>
          <w:p w14:paraId="6E63055E" w14:textId="77777777" w:rsidR="004003F1" w:rsidRPr="00557320" w:rsidRDefault="004003F1" w:rsidP="004003F1">
            <w:pPr>
              <w:pStyle w:val="Tabletext"/>
            </w:pPr>
            <w:r w:rsidRPr="00557320">
              <w:t xml:space="preserve">Leviable </w:t>
            </w:r>
            <w:proofErr w:type="spellStart"/>
            <w:r w:rsidRPr="00557320">
              <w:t>ETBF</w:t>
            </w:r>
            <w:proofErr w:type="spellEnd"/>
            <w:r w:rsidRPr="00557320">
              <w:t xml:space="preserve"> Albacore Tuna </w:t>
            </w:r>
            <w:proofErr w:type="spellStart"/>
            <w:r w:rsidRPr="00557320">
              <w:t>SFR</w:t>
            </w:r>
            <w:proofErr w:type="spellEnd"/>
          </w:p>
        </w:tc>
        <w:tc>
          <w:tcPr>
            <w:tcW w:w="846" w:type="pct"/>
            <w:tcBorders>
              <w:top w:val="single" w:sz="12" w:space="0" w:color="auto"/>
            </w:tcBorders>
            <w:shd w:val="clear" w:color="auto" w:fill="auto"/>
          </w:tcPr>
          <w:p w14:paraId="67D1E241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0.1156</w:t>
            </w:r>
          </w:p>
        </w:tc>
      </w:tr>
      <w:tr w:rsidR="004003F1" w:rsidRPr="00D1582B" w14:paraId="61C520D6" w14:textId="77777777" w:rsidTr="00614A1F">
        <w:tc>
          <w:tcPr>
            <w:tcW w:w="441" w:type="pct"/>
            <w:shd w:val="clear" w:color="auto" w:fill="auto"/>
          </w:tcPr>
          <w:p w14:paraId="64E563D7" w14:textId="77777777" w:rsidR="004003F1" w:rsidRPr="00D1582B" w:rsidRDefault="004003F1" w:rsidP="004003F1">
            <w:pPr>
              <w:pStyle w:val="Tabletext"/>
            </w:pPr>
            <w:r w:rsidRPr="00D1582B">
              <w:t>2</w:t>
            </w:r>
          </w:p>
        </w:tc>
        <w:tc>
          <w:tcPr>
            <w:tcW w:w="3713" w:type="pct"/>
            <w:shd w:val="clear" w:color="auto" w:fill="auto"/>
          </w:tcPr>
          <w:p w14:paraId="4F342C9C" w14:textId="77777777" w:rsidR="004003F1" w:rsidRPr="00D1582B" w:rsidRDefault="004003F1" w:rsidP="004003F1">
            <w:pPr>
              <w:pStyle w:val="Tabletext"/>
            </w:pPr>
            <w:r w:rsidRPr="00D1582B">
              <w:t xml:space="preserve">Leviable </w:t>
            </w:r>
            <w:proofErr w:type="spellStart"/>
            <w:r w:rsidRPr="00D1582B">
              <w:t>ETBF</w:t>
            </w:r>
            <w:proofErr w:type="spellEnd"/>
            <w:r w:rsidRPr="00D1582B">
              <w:t xml:space="preserve"> Bigeye Tuna </w:t>
            </w:r>
            <w:proofErr w:type="spellStart"/>
            <w:r w:rsidRPr="00D1582B">
              <w:t>SFR</w:t>
            </w:r>
            <w:proofErr w:type="spellEnd"/>
          </w:p>
        </w:tc>
        <w:tc>
          <w:tcPr>
            <w:tcW w:w="846" w:type="pct"/>
            <w:shd w:val="clear" w:color="auto" w:fill="auto"/>
          </w:tcPr>
          <w:p w14:paraId="1FA04007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0.1006</w:t>
            </w:r>
          </w:p>
        </w:tc>
      </w:tr>
      <w:tr w:rsidR="004003F1" w:rsidRPr="00D1582B" w14:paraId="077BD167" w14:textId="77777777" w:rsidTr="00614A1F">
        <w:tc>
          <w:tcPr>
            <w:tcW w:w="441" w:type="pct"/>
            <w:shd w:val="clear" w:color="auto" w:fill="auto"/>
          </w:tcPr>
          <w:p w14:paraId="628998D7" w14:textId="77777777" w:rsidR="004003F1" w:rsidRPr="00D1582B" w:rsidRDefault="004003F1" w:rsidP="004003F1">
            <w:pPr>
              <w:pStyle w:val="Tabletext"/>
            </w:pPr>
            <w:r w:rsidRPr="00D1582B">
              <w:t>3</w:t>
            </w:r>
          </w:p>
        </w:tc>
        <w:tc>
          <w:tcPr>
            <w:tcW w:w="3713" w:type="pct"/>
            <w:shd w:val="clear" w:color="auto" w:fill="auto"/>
          </w:tcPr>
          <w:p w14:paraId="53B96DE9" w14:textId="77777777" w:rsidR="004003F1" w:rsidRPr="00D1582B" w:rsidRDefault="004003F1" w:rsidP="004003F1">
            <w:pPr>
              <w:pStyle w:val="Tabletext"/>
            </w:pPr>
            <w:r w:rsidRPr="00D1582B">
              <w:t xml:space="preserve">Leviable </w:t>
            </w:r>
            <w:proofErr w:type="spellStart"/>
            <w:r w:rsidRPr="00D1582B">
              <w:t>ETBF</w:t>
            </w:r>
            <w:proofErr w:type="spellEnd"/>
            <w:r w:rsidRPr="00D1582B">
              <w:t xml:space="preserve"> Broadbill Swordfish </w:t>
            </w:r>
            <w:proofErr w:type="spellStart"/>
            <w:r w:rsidRPr="00D1582B">
              <w:t>SFR</w:t>
            </w:r>
            <w:proofErr w:type="spellEnd"/>
          </w:p>
        </w:tc>
        <w:tc>
          <w:tcPr>
            <w:tcW w:w="846" w:type="pct"/>
            <w:shd w:val="clear" w:color="auto" w:fill="auto"/>
          </w:tcPr>
          <w:p w14:paraId="0BBA5C83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0.1852</w:t>
            </w:r>
          </w:p>
        </w:tc>
      </w:tr>
      <w:tr w:rsidR="004003F1" w:rsidRPr="00D1582B" w14:paraId="6EA22B04" w14:textId="77777777" w:rsidTr="00614A1F">
        <w:tc>
          <w:tcPr>
            <w:tcW w:w="441" w:type="pct"/>
            <w:shd w:val="clear" w:color="auto" w:fill="auto"/>
          </w:tcPr>
          <w:p w14:paraId="341D1EA8" w14:textId="77777777" w:rsidR="004003F1" w:rsidRPr="00D1582B" w:rsidRDefault="004003F1" w:rsidP="004003F1">
            <w:pPr>
              <w:pStyle w:val="Tabletext"/>
            </w:pPr>
            <w:r w:rsidRPr="00D1582B">
              <w:t>4</w:t>
            </w:r>
          </w:p>
        </w:tc>
        <w:tc>
          <w:tcPr>
            <w:tcW w:w="3713" w:type="pct"/>
            <w:shd w:val="clear" w:color="auto" w:fill="auto"/>
          </w:tcPr>
          <w:p w14:paraId="5C2DDC62" w14:textId="77777777" w:rsidR="004003F1" w:rsidRPr="00D1582B" w:rsidRDefault="004003F1" w:rsidP="004003F1">
            <w:pPr>
              <w:pStyle w:val="Tabletext"/>
            </w:pPr>
            <w:r w:rsidRPr="00D1582B">
              <w:t xml:space="preserve">Leviable </w:t>
            </w:r>
            <w:proofErr w:type="spellStart"/>
            <w:r w:rsidRPr="00D1582B">
              <w:t>ETBF</w:t>
            </w:r>
            <w:proofErr w:type="spellEnd"/>
            <w:r w:rsidRPr="00D1582B">
              <w:t xml:space="preserve"> longline boat </w:t>
            </w:r>
            <w:proofErr w:type="spellStart"/>
            <w:r w:rsidRPr="00D1582B">
              <w:t>SFR</w:t>
            </w:r>
            <w:proofErr w:type="spellEnd"/>
          </w:p>
        </w:tc>
        <w:tc>
          <w:tcPr>
            <w:tcW w:w="846" w:type="pct"/>
            <w:shd w:val="clear" w:color="auto" w:fill="auto"/>
          </w:tcPr>
          <w:p w14:paraId="666C9522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4,279.51</w:t>
            </w:r>
          </w:p>
        </w:tc>
      </w:tr>
      <w:tr w:rsidR="004003F1" w:rsidRPr="00D1582B" w14:paraId="7ACA380A" w14:textId="77777777" w:rsidTr="00614A1F">
        <w:tc>
          <w:tcPr>
            <w:tcW w:w="441" w:type="pct"/>
            <w:shd w:val="clear" w:color="auto" w:fill="auto"/>
          </w:tcPr>
          <w:p w14:paraId="5E592758" w14:textId="77777777" w:rsidR="004003F1" w:rsidRPr="00D1582B" w:rsidRDefault="004003F1" w:rsidP="004003F1">
            <w:pPr>
              <w:pStyle w:val="Tabletext"/>
            </w:pPr>
            <w:r w:rsidRPr="00D1582B">
              <w:t>5</w:t>
            </w:r>
          </w:p>
        </w:tc>
        <w:tc>
          <w:tcPr>
            <w:tcW w:w="3713" w:type="pct"/>
            <w:shd w:val="clear" w:color="auto" w:fill="auto"/>
          </w:tcPr>
          <w:p w14:paraId="1D475494" w14:textId="77777777" w:rsidR="004003F1" w:rsidRPr="00D1582B" w:rsidRDefault="004003F1" w:rsidP="004003F1">
            <w:pPr>
              <w:pStyle w:val="Tabletext"/>
            </w:pPr>
            <w:r w:rsidRPr="00D1582B">
              <w:t xml:space="preserve">Leviable </w:t>
            </w:r>
            <w:proofErr w:type="spellStart"/>
            <w:r w:rsidRPr="00D1582B">
              <w:t>ETBF</w:t>
            </w:r>
            <w:proofErr w:type="spellEnd"/>
            <w:r w:rsidRPr="00D1582B">
              <w:t xml:space="preserve"> minor line boat </w:t>
            </w:r>
            <w:proofErr w:type="spellStart"/>
            <w:r w:rsidRPr="00D1582B">
              <w:t>SFR</w:t>
            </w:r>
            <w:proofErr w:type="spellEnd"/>
          </w:p>
        </w:tc>
        <w:tc>
          <w:tcPr>
            <w:tcW w:w="846" w:type="pct"/>
            <w:shd w:val="clear" w:color="auto" w:fill="auto"/>
          </w:tcPr>
          <w:p w14:paraId="54848409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2,193.30</w:t>
            </w:r>
          </w:p>
        </w:tc>
      </w:tr>
      <w:tr w:rsidR="004003F1" w:rsidRPr="00D1582B" w14:paraId="2098A1F4" w14:textId="77777777" w:rsidTr="00614A1F">
        <w:tc>
          <w:tcPr>
            <w:tcW w:w="441" w:type="pct"/>
            <w:tcBorders>
              <w:bottom w:val="single" w:sz="2" w:space="0" w:color="auto"/>
            </w:tcBorders>
            <w:shd w:val="clear" w:color="auto" w:fill="auto"/>
          </w:tcPr>
          <w:p w14:paraId="3AD4D19E" w14:textId="77777777" w:rsidR="004003F1" w:rsidRPr="00D1582B" w:rsidRDefault="004003F1" w:rsidP="004003F1">
            <w:pPr>
              <w:pStyle w:val="Tabletext"/>
            </w:pPr>
            <w:r w:rsidRPr="00D1582B">
              <w:t>6</w:t>
            </w:r>
          </w:p>
        </w:tc>
        <w:tc>
          <w:tcPr>
            <w:tcW w:w="3713" w:type="pct"/>
            <w:tcBorders>
              <w:bottom w:val="single" w:sz="2" w:space="0" w:color="auto"/>
            </w:tcBorders>
            <w:shd w:val="clear" w:color="auto" w:fill="auto"/>
          </w:tcPr>
          <w:p w14:paraId="117A6927" w14:textId="77777777" w:rsidR="004003F1" w:rsidRPr="00D1582B" w:rsidRDefault="004003F1" w:rsidP="004003F1">
            <w:pPr>
              <w:pStyle w:val="Tabletext"/>
            </w:pPr>
            <w:r w:rsidRPr="00D1582B">
              <w:t xml:space="preserve">Leviable </w:t>
            </w:r>
            <w:proofErr w:type="spellStart"/>
            <w:r w:rsidRPr="00D1582B">
              <w:t>ETBF</w:t>
            </w:r>
            <w:proofErr w:type="spellEnd"/>
            <w:r w:rsidRPr="00D1582B">
              <w:t xml:space="preserve"> Striped Marlin </w:t>
            </w:r>
            <w:proofErr w:type="spellStart"/>
            <w:r w:rsidRPr="00D1582B">
              <w:t>SFR</w:t>
            </w:r>
            <w:proofErr w:type="spellEnd"/>
          </w:p>
        </w:tc>
        <w:tc>
          <w:tcPr>
            <w:tcW w:w="846" w:type="pct"/>
            <w:tcBorders>
              <w:bottom w:val="single" w:sz="2" w:space="0" w:color="auto"/>
            </w:tcBorders>
            <w:shd w:val="clear" w:color="auto" w:fill="auto"/>
          </w:tcPr>
          <w:p w14:paraId="2020ACF9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0.0282</w:t>
            </w:r>
          </w:p>
        </w:tc>
      </w:tr>
      <w:tr w:rsidR="004003F1" w:rsidRPr="00557320" w14:paraId="36EBDB58" w14:textId="77777777" w:rsidTr="00614A1F">
        <w:tc>
          <w:tcPr>
            <w:tcW w:w="44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89CAC9" w14:textId="77777777" w:rsidR="004003F1" w:rsidRPr="00D1582B" w:rsidRDefault="004003F1" w:rsidP="004003F1">
            <w:pPr>
              <w:pStyle w:val="Tabletext"/>
            </w:pPr>
            <w:r w:rsidRPr="00D1582B">
              <w:t>7</w:t>
            </w:r>
          </w:p>
        </w:tc>
        <w:tc>
          <w:tcPr>
            <w:tcW w:w="371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3353CE3" w14:textId="77777777" w:rsidR="004003F1" w:rsidRPr="00D1582B" w:rsidRDefault="004003F1" w:rsidP="004003F1">
            <w:pPr>
              <w:pStyle w:val="Tabletext"/>
            </w:pPr>
            <w:r w:rsidRPr="00D1582B">
              <w:t xml:space="preserve">Leviable </w:t>
            </w:r>
            <w:proofErr w:type="spellStart"/>
            <w:r w:rsidRPr="00D1582B">
              <w:t>ETBF</w:t>
            </w:r>
            <w:proofErr w:type="spellEnd"/>
            <w:r w:rsidRPr="00D1582B">
              <w:t xml:space="preserve"> Yellowfin Tuna </w:t>
            </w:r>
            <w:proofErr w:type="spellStart"/>
            <w:r w:rsidRPr="00D1582B">
              <w:t>SFR</w:t>
            </w:r>
            <w:proofErr w:type="spellEnd"/>
          </w:p>
        </w:tc>
        <w:tc>
          <w:tcPr>
            <w:tcW w:w="84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C6DAF54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0.5716</w:t>
            </w:r>
          </w:p>
        </w:tc>
      </w:tr>
    </w:tbl>
    <w:p w14:paraId="114A90CB" w14:textId="77777777" w:rsidR="00614A1F" w:rsidRPr="00557320" w:rsidRDefault="00610D4A" w:rsidP="00614A1F">
      <w:pPr>
        <w:pStyle w:val="ItemHead"/>
      </w:pPr>
      <w:r w:rsidRPr="00557320">
        <w:t>7</w:t>
      </w:r>
      <w:r w:rsidR="00614A1F" w:rsidRPr="00557320">
        <w:t xml:space="preserve">  Subsection 12(2)</w:t>
      </w:r>
    </w:p>
    <w:p w14:paraId="74A17CB5" w14:textId="77777777" w:rsidR="00614A1F" w:rsidRPr="00557320" w:rsidRDefault="00614A1F" w:rsidP="00614A1F">
      <w:pPr>
        <w:pStyle w:val="Item"/>
      </w:pPr>
      <w:r w:rsidRPr="00557320">
        <w:t>Omit “$27.6951”, substitute “</w:t>
      </w:r>
      <w:r w:rsidR="004003F1">
        <w:t>$27.364</w:t>
      </w:r>
      <w:r w:rsidRPr="00557320">
        <w:t>”.</w:t>
      </w:r>
    </w:p>
    <w:p w14:paraId="723A1819" w14:textId="77777777" w:rsidR="00614A1F" w:rsidRPr="00557320" w:rsidRDefault="00610D4A" w:rsidP="00614A1F">
      <w:pPr>
        <w:pStyle w:val="ItemHead"/>
      </w:pPr>
      <w:r w:rsidRPr="00557320">
        <w:lastRenderedPageBreak/>
        <w:t>8</w:t>
      </w:r>
      <w:r w:rsidR="00614A1F" w:rsidRPr="00557320">
        <w:t xml:space="preserve">  Subsection 13(2)</w:t>
      </w:r>
    </w:p>
    <w:p w14:paraId="39BB6A19" w14:textId="77777777" w:rsidR="00614A1F" w:rsidRPr="00557320" w:rsidRDefault="00614A1F" w:rsidP="00614A1F">
      <w:pPr>
        <w:pStyle w:val="Item"/>
      </w:pPr>
      <w:r w:rsidRPr="00557320">
        <w:t>Omit “$16.1123”, substitute “</w:t>
      </w:r>
      <w:r w:rsidR="004003F1">
        <w:t>$15.61</w:t>
      </w:r>
      <w:r w:rsidRPr="00557320">
        <w:t>”.</w:t>
      </w:r>
    </w:p>
    <w:p w14:paraId="65E21407" w14:textId="77777777" w:rsidR="00614A1F" w:rsidRPr="00557320" w:rsidRDefault="00610D4A" w:rsidP="00614A1F">
      <w:pPr>
        <w:pStyle w:val="ItemHead"/>
      </w:pPr>
      <w:r w:rsidRPr="00557320">
        <w:t>9</w:t>
      </w:r>
      <w:r w:rsidR="00614A1F" w:rsidRPr="00557320">
        <w:t xml:space="preserve">  Subsection 14(2)</w:t>
      </w:r>
    </w:p>
    <w:p w14:paraId="2D272D4E" w14:textId="77777777" w:rsidR="00614A1F" w:rsidRPr="00557320" w:rsidRDefault="00614A1F" w:rsidP="00614A1F">
      <w:pPr>
        <w:pStyle w:val="Item"/>
      </w:pPr>
      <w:r w:rsidRPr="00557320">
        <w:t>Omit “$55.97”, substitute “</w:t>
      </w:r>
      <w:r w:rsidR="004003F1">
        <w:t>$70.99</w:t>
      </w:r>
      <w:r w:rsidRPr="00557320">
        <w:t>”.</w:t>
      </w:r>
    </w:p>
    <w:p w14:paraId="5301DE3B" w14:textId="77777777" w:rsidR="00614A1F" w:rsidRPr="00557320" w:rsidRDefault="00610D4A" w:rsidP="00614A1F">
      <w:pPr>
        <w:pStyle w:val="ItemHead"/>
      </w:pPr>
      <w:r w:rsidRPr="00557320">
        <w:t>10</w:t>
      </w:r>
      <w:r w:rsidR="00614A1F" w:rsidRPr="00557320">
        <w:t xml:space="preserve">  Subsection 15(2)</w:t>
      </w:r>
    </w:p>
    <w:p w14:paraId="09B74F8F" w14:textId="77777777" w:rsidR="00614A1F" w:rsidRPr="00557320" w:rsidRDefault="00614A1F" w:rsidP="00614A1F">
      <w:pPr>
        <w:pStyle w:val="Item"/>
      </w:pPr>
      <w:r w:rsidRPr="00557320">
        <w:t>Omit “$11,432.29”, substitute “</w:t>
      </w:r>
      <w:r w:rsidR="004003F1">
        <w:t>$15,848.43</w:t>
      </w:r>
      <w:r w:rsidRPr="00557320">
        <w:t>”.</w:t>
      </w:r>
    </w:p>
    <w:p w14:paraId="5873D76C" w14:textId="77777777" w:rsidR="00614A1F" w:rsidRPr="00557320" w:rsidRDefault="00610D4A" w:rsidP="00614A1F">
      <w:pPr>
        <w:pStyle w:val="ItemHead"/>
      </w:pPr>
      <w:r w:rsidRPr="00557320">
        <w:t>11</w:t>
      </w:r>
      <w:r w:rsidR="00614A1F" w:rsidRPr="00557320">
        <w:t xml:space="preserve">  Subsection 16(2) (table)</w:t>
      </w:r>
    </w:p>
    <w:p w14:paraId="6F1C2618" w14:textId="77777777" w:rsidR="00614A1F" w:rsidRPr="00557320" w:rsidRDefault="00614A1F" w:rsidP="00614A1F">
      <w:pPr>
        <w:pStyle w:val="Item"/>
      </w:pPr>
      <w:r w:rsidRPr="00557320">
        <w:t>Repeal the table, substitute:</w:t>
      </w:r>
    </w:p>
    <w:p w14:paraId="25EE5B16" w14:textId="77777777" w:rsidR="00614A1F" w:rsidRPr="00557320" w:rsidRDefault="00614A1F" w:rsidP="00614A1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614A1F" w:rsidRPr="00557320" w14:paraId="76A11D50" w14:textId="77777777" w:rsidTr="00614A1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2911EA" w14:textId="77777777" w:rsidR="00614A1F" w:rsidRPr="00557320" w:rsidRDefault="00614A1F" w:rsidP="00614A1F">
            <w:pPr>
              <w:pStyle w:val="TableHeading"/>
            </w:pPr>
            <w:r w:rsidRPr="00557320">
              <w:t>Amount of levy—Small Pelagic Fishery</w:t>
            </w:r>
          </w:p>
        </w:tc>
      </w:tr>
      <w:tr w:rsidR="00614A1F" w:rsidRPr="00557320" w14:paraId="5C34E9AF" w14:textId="77777777" w:rsidTr="00614A1F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DEE8811" w14:textId="77777777" w:rsidR="00614A1F" w:rsidRPr="00557320" w:rsidRDefault="00614A1F" w:rsidP="00614A1F">
            <w:pPr>
              <w:pStyle w:val="TableHeading"/>
            </w:pPr>
            <w:r w:rsidRPr="00557320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E6AD58" w14:textId="77777777" w:rsidR="00614A1F" w:rsidRPr="00557320" w:rsidRDefault="00614A1F" w:rsidP="00614A1F">
            <w:pPr>
              <w:pStyle w:val="TableHeading"/>
            </w:pPr>
            <w:proofErr w:type="spellStart"/>
            <w:r w:rsidRPr="00557320">
              <w:t>SFR</w:t>
            </w:r>
            <w:proofErr w:type="spellEnd"/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694F983" w14:textId="77777777" w:rsidR="00614A1F" w:rsidRPr="00557320" w:rsidRDefault="00614A1F" w:rsidP="00614A1F">
            <w:pPr>
              <w:pStyle w:val="TableHeading"/>
              <w:jc w:val="right"/>
            </w:pPr>
            <w:r w:rsidRPr="00557320">
              <w:t>Amount ($)</w:t>
            </w:r>
          </w:p>
        </w:tc>
      </w:tr>
      <w:tr w:rsidR="004003F1" w:rsidRPr="00D1582B" w14:paraId="74800329" w14:textId="77777777" w:rsidTr="00614A1F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14:paraId="74F5C945" w14:textId="77777777" w:rsidR="004003F1" w:rsidRPr="00557320" w:rsidRDefault="004003F1" w:rsidP="004003F1">
            <w:pPr>
              <w:pStyle w:val="Tabletext"/>
            </w:pPr>
            <w:r w:rsidRPr="00557320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14:paraId="14374F16" w14:textId="77777777" w:rsidR="004003F1" w:rsidRPr="00557320" w:rsidRDefault="004003F1" w:rsidP="004003F1">
            <w:pPr>
              <w:pStyle w:val="Tabletext"/>
            </w:pPr>
            <w:r w:rsidRPr="00557320">
              <w:t xml:space="preserve">Leviable SPF Australian Sardine quota </w:t>
            </w:r>
            <w:proofErr w:type="spellStart"/>
            <w:r w:rsidRPr="00557320">
              <w:t>SFR</w:t>
            </w:r>
            <w:proofErr w:type="spellEnd"/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14:paraId="28E1AB94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0.007484</w:t>
            </w:r>
          </w:p>
        </w:tc>
      </w:tr>
      <w:tr w:rsidR="004003F1" w:rsidRPr="00D1582B" w14:paraId="24778C8B" w14:textId="77777777" w:rsidTr="00614A1F">
        <w:tc>
          <w:tcPr>
            <w:tcW w:w="452" w:type="pct"/>
            <w:shd w:val="clear" w:color="auto" w:fill="auto"/>
          </w:tcPr>
          <w:p w14:paraId="6E063726" w14:textId="77777777" w:rsidR="004003F1" w:rsidRPr="00D1582B" w:rsidRDefault="004003F1" w:rsidP="004003F1">
            <w:pPr>
              <w:pStyle w:val="Tabletext"/>
            </w:pPr>
            <w:r w:rsidRPr="00D1582B">
              <w:t>2</w:t>
            </w:r>
          </w:p>
        </w:tc>
        <w:tc>
          <w:tcPr>
            <w:tcW w:w="3692" w:type="pct"/>
            <w:shd w:val="clear" w:color="auto" w:fill="auto"/>
          </w:tcPr>
          <w:p w14:paraId="7F7EA55C" w14:textId="77777777" w:rsidR="004003F1" w:rsidRPr="00D1582B" w:rsidRDefault="004003F1" w:rsidP="004003F1">
            <w:pPr>
              <w:pStyle w:val="Tabletext"/>
            </w:pPr>
            <w:r w:rsidRPr="00D1582B">
              <w:t>Leviable SPF Eastern sub</w:t>
            </w:r>
            <w:r w:rsidRPr="00D1582B">
              <w:noBreakHyphen/>
              <w:t xml:space="preserve">area Blue Mackerel quota </w:t>
            </w:r>
            <w:proofErr w:type="spellStart"/>
            <w:r w:rsidRPr="00D1582B">
              <w:t>SFR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14:paraId="389AC4AA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0.016303</w:t>
            </w:r>
          </w:p>
        </w:tc>
      </w:tr>
      <w:tr w:rsidR="004003F1" w:rsidRPr="00D1582B" w14:paraId="4A9017F6" w14:textId="77777777" w:rsidTr="00614A1F">
        <w:tc>
          <w:tcPr>
            <w:tcW w:w="452" w:type="pct"/>
            <w:shd w:val="clear" w:color="auto" w:fill="auto"/>
          </w:tcPr>
          <w:p w14:paraId="195781B9" w14:textId="77777777" w:rsidR="004003F1" w:rsidRPr="00D1582B" w:rsidRDefault="004003F1" w:rsidP="004003F1">
            <w:pPr>
              <w:pStyle w:val="Tabletext"/>
            </w:pPr>
            <w:r w:rsidRPr="00D1582B">
              <w:t>3</w:t>
            </w:r>
          </w:p>
        </w:tc>
        <w:tc>
          <w:tcPr>
            <w:tcW w:w="3692" w:type="pct"/>
            <w:shd w:val="clear" w:color="auto" w:fill="auto"/>
          </w:tcPr>
          <w:p w14:paraId="4D1845C9" w14:textId="77777777" w:rsidR="004003F1" w:rsidRPr="00D1582B" w:rsidRDefault="004003F1" w:rsidP="004003F1">
            <w:pPr>
              <w:pStyle w:val="Tabletext"/>
            </w:pPr>
            <w:r w:rsidRPr="00D1582B">
              <w:t>Leviable SPF Eastern sub</w:t>
            </w:r>
            <w:r w:rsidRPr="00D1582B">
              <w:noBreakHyphen/>
              <w:t xml:space="preserve">area Jack Mackerel quota </w:t>
            </w:r>
            <w:proofErr w:type="spellStart"/>
            <w:r w:rsidRPr="00D1582B">
              <w:t>SFR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14:paraId="373A16F9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0.044739</w:t>
            </w:r>
          </w:p>
        </w:tc>
      </w:tr>
      <w:tr w:rsidR="004003F1" w:rsidRPr="00D1582B" w14:paraId="2AC46275" w14:textId="77777777" w:rsidTr="00614A1F">
        <w:tc>
          <w:tcPr>
            <w:tcW w:w="452" w:type="pct"/>
            <w:shd w:val="clear" w:color="auto" w:fill="auto"/>
          </w:tcPr>
          <w:p w14:paraId="14F4197A" w14:textId="77777777" w:rsidR="004003F1" w:rsidRPr="00D1582B" w:rsidRDefault="004003F1" w:rsidP="004003F1">
            <w:pPr>
              <w:pStyle w:val="Tabletext"/>
            </w:pPr>
            <w:r w:rsidRPr="00D1582B">
              <w:t>4</w:t>
            </w:r>
          </w:p>
        </w:tc>
        <w:tc>
          <w:tcPr>
            <w:tcW w:w="3692" w:type="pct"/>
            <w:shd w:val="clear" w:color="auto" w:fill="auto"/>
          </w:tcPr>
          <w:p w14:paraId="73822061" w14:textId="77777777" w:rsidR="004003F1" w:rsidRPr="00D1582B" w:rsidRDefault="004003F1" w:rsidP="004003F1">
            <w:pPr>
              <w:pStyle w:val="Tabletext"/>
            </w:pPr>
            <w:r w:rsidRPr="00D1582B">
              <w:t>Leviable SPF Eastern sub</w:t>
            </w:r>
            <w:r w:rsidRPr="00D1582B">
              <w:noBreakHyphen/>
              <w:t xml:space="preserve">area Redbait quota </w:t>
            </w:r>
            <w:proofErr w:type="spellStart"/>
            <w:r w:rsidRPr="00D1582B">
              <w:t>SFR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14:paraId="622118E1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0.007484</w:t>
            </w:r>
          </w:p>
        </w:tc>
      </w:tr>
      <w:tr w:rsidR="004003F1" w:rsidRPr="00D1582B" w14:paraId="79463B08" w14:textId="77777777" w:rsidTr="00614A1F">
        <w:tc>
          <w:tcPr>
            <w:tcW w:w="452" w:type="pct"/>
            <w:shd w:val="clear" w:color="auto" w:fill="auto"/>
          </w:tcPr>
          <w:p w14:paraId="4B01D980" w14:textId="77777777" w:rsidR="004003F1" w:rsidRPr="00D1582B" w:rsidRDefault="004003F1" w:rsidP="004003F1">
            <w:pPr>
              <w:pStyle w:val="Tabletext"/>
            </w:pPr>
            <w:r w:rsidRPr="00D1582B">
              <w:t>5</w:t>
            </w:r>
          </w:p>
        </w:tc>
        <w:tc>
          <w:tcPr>
            <w:tcW w:w="3692" w:type="pct"/>
            <w:shd w:val="clear" w:color="auto" w:fill="auto"/>
          </w:tcPr>
          <w:p w14:paraId="2101E9C8" w14:textId="77777777" w:rsidR="004003F1" w:rsidRPr="00D1582B" w:rsidRDefault="004003F1" w:rsidP="004003F1">
            <w:pPr>
              <w:pStyle w:val="Tabletext"/>
            </w:pPr>
            <w:r w:rsidRPr="00D1582B">
              <w:t>Leviable SPF Western sub</w:t>
            </w:r>
            <w:r w:rsidRPr="00D1582B">
              <w:noBreakHyphen/>
              <w:t xml:space="preserve">area Blue Mackerel quota </w:t>
            </w:r>
            <w:proofErr w:type="spellStart"/>
            <w:r w:rsidRPr="00D1582B">
              <w:t>SFR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14:paraId="61724ECF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0.016303</w:t>
            </w:r>
          </w:p>
        </w:tc>
      </w:tr>
      <w:tr w:rsidR="004003F1" w:rsidRPr="00D1582B" w14:paraId="670CC329" w14:textId="77777777" w:rsidTr="00614A1F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</w:tcPr>
          <w:p w14:paraId="165387F6" w14:textId="77777777" w:rsidR="004003F1" w:rsidRPr="00D1582B" w:rsidRDefault="004003F1" w:rsidP="004003F1">
            <w:pPr>
              <w:pStyle w:val="Tabletext"/>
            </w:pPr>
            <w:r w:rsidRPr="00D1582B">
              <w:t>6</w:t>
            </w:r>
          </w:p>
        </w:tc>
        <w:tc>
          <w:tcPr>
            <w:tcW w:w="3692" w:type="pct"/>
            <w:tcBorders>
              <w:bottom w:val="single" w:sz="2" w:space="0" w:color="auto"/>
            </w:tcBorders>
            <w:shd w:val="clear" w:color="auto" w:fill="auto"/>
          </w:tcPr>
          <w:p w14:paraId="1D93AB21" w14:textId="77777777" w:rsidR="004003F1" w:rsidRPr="00D1582B" w:rsidRDefault="004003F1" w:rsidP="004003F1">
            <w:pPr>
              <w:pStyle w:val="Tabletext"/>
            </w:pPr>
            <w:r w:rsidRPr="00D1582B">
              <w:t>Leviable SPF Western sub</w:t>
            </w:r>
            <w:r w:rsidRPr="00D1582B">
              <w:noBreakHyphen/>
              <w:t xml:space="preserve">area Jack Mackerel quota </w:t>
            </w:r>
            <w:proofErr w:type="spellStart"/>
            <w:r w:rsidRPr="00D1582B">
              <w:t>SFR</w:t>
            </w:r>
            <w:proofErr w:type="spellEnd"/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</w:tcPr>
          <w:p w14:paraId="4518E4C2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0.007484</w:t>
            </w:r>
          </w:p>
        </w:tc>
      </w:tr>
      <w:tr w:rsidR="004003F1" w:rsidRPr="00557320" w14:paraId="29A0BFB9" w14:textId="77777777" w:rsidTr="00614A1F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A7F02E" w14:textId="77777777" w:rsidR="004003F1" w:rsidRPr="00D1582B" w:rsidRDefault="004003F1" w:rsidP="004003F1">
            <w:pPr>
              <w:pStyle w:val="Tabletext"/>
            </w:pPr>
            <w:r w:rsidRPr="00D1582B">
              <w:t>7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8B61152" w14:textId="77777777" w:rsidR="004003F1" w:rsidRPr="00D1582B" w:rsidRDefault="004003F1" w:rsidP="004003F1">
            <w:pPr>
              <w:pStyle w:val="Tabletext"/>
            </w:pPr>
            <w:r w:rsidRPr="00D1582B">
              <w:t>Leviable SPF Western sub</w:t>
            </w:r>
            <w:r w:rsidRPr="00D1582B">
              <w:noBreakHyphen/>
              <w:t xml:space="preserve">area Redbait quota </w:t>
            </w:r>
            <w:proofErr w:type="spellStart"/>
            <w:r w:rsidRPr="00D1582B">
              <w:t>SFR</w:t>
            </w:r>
            <w:proofErr w:type="spellEnd"/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BC32CF7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0.007484</w:t>
            </w:r>
          </w:p>
        </w:tc>
      </w:tr>
    </w:tbl>
    <w:p w14:paraId="16E7D455" w14:textId="77777777" w:rsidR="00614A1F" w:rsidRPr="00557320" w:rsidRDefault="00610D4A" w:rsidP="00614A1F">
      <w:pPr>
        <w:pStyle w:val="ItemHead"/>
      </w:pPr>
      <w:r w:rsidRPr="00557320">
        <w:t>12</w:t>
      </w:r>
      <w:r w:rsidR="00614A1F" w:rsidRPr="00557320">
        <w:t xml:space="preserve">  Subsection 17(2) (table)</w:t>
      </w:r>
    </w:p>
    <w:p w14:paraId="56C9763A" w14:textId="77777777" w:rsidR="00614A1F" w:rsidRPr="00557320" w:rsidRDefault="00614A1F" w:rsidP="00614A1F">
      <w:pPr>
        <w:pStyle w:val="Item"/>
      </w:pPr>
      <w:r w:rsidRPr="00557320">
        <w:t>Repeal the table, substitute:</w:t>
      </w:r>
    </w:p>
    <w:p w14:paraId="09C97580" w14:textId="77777777" w:rsidR="00614A1F" w:rsidRPr="00557320" w:rsidRDefault="00614A1F" w:rsidP="00614A1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614A1F" w:rsidRPr="00557320" w14:paraId="68786E72" w14:textId="77777777" w:rsidTr="00614A1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0AD6E98" w14:textId="77777777" w:rsidR="00614A1F" w:rsidRPr="00557320" w:rsidRDefault="00614A1F" w:rsidP="00614A1F">
            <w:pPr>
              <w:pStyle w:val="TableHeading"/>
            </w:pPr>
            <w:r w:rsidRPr="00557320">
              <w:t xml:space="preserve">Amount of levy—Southern and Eastern </w:t>
            </w:r>
            <w:proofErr w:type="spellStart"/>
            <w:r w:rsidRPr="00557320">
              <w:t>Scalefish</w:t>
            </w:r>
            <w:proofErr w:type="spellEnd"/>
            <w:r w:rsidRPr="00557320">
              <w:t xml:space="preserve"> and Shark Fishery—</w:t>
            </w:r>
            <w:proofErr w:type="spellStart"/>
            <w:r w:rsidRPr="00557320">
              <w:t>SFRs</w:t>
            </w:r>
            <w:proofErr w:type="spellEnd"/>
            <w:r w:rsidRPr="00557320">
              <w:t xml:space="preserve"> (other than quota </w:t>
            </w:r>
            <w:proofErr w:type="spellStart"/>
            <w:r w:rsidRPr="00557320">
              <w:t>SFRs</w:t>
            </w:r>
            <w:proofErr w:type="spellEnd"/>
            <w:r w:rsidRPr="00557320">
              <w:t>)</w:t>
            </w:r>
          </w:p>
        </w:tc>
      </w:tr>
      <w:tr w:rsidR="00614A1F" w:rsidRPr="00557320" w14:paraId="386990D2" w14:textId="77777777" w:rsidTr="00614A1F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31F237" w14:textId="77777777" w:rsidR="00614A1F" w:rsidRPr="00557320" w:rsidRDefault="00614A1F" w:rsidP="00614A1F">
            <w:pPr>
              <w:pStyle w:val="TableHeading"/>
            </w:pPr>
            <w:r w:rsidRPr="00557320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A2609E9" w14:textId="77777777" w:rsidR="00614A1F" w:rsidRPr="00557320" w:rsidRDefault="00614A1F" w:rsidP="00614A1F">
            <w:pPr>
              <w:pStyle w:val="TableHeading"/>
            </w:pPr>
            <w:proofErr w:type="spellStart"/>
            <w:r w:rsidRPr="00557320">
              <w:t>SFR</w:t>
            </w:r>
            <w:proofErr w:type="spellEnd"/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571911" w14:textId="77777777" w:rsidR="00614A1F" w:rsidRPr="00557320" w:rsidRDefault="00614A1F" w:rsidP="00614A1F">
            <w:pPr>
              <w:pStyle w:val="TableHeading"/>
              <w:jc w:val="right"/>
            </w:pPr>
            <w:r w:rsidRPr="00557320">
              <w:t>Amount ($)</w:t>
            </w:r>
          </w:p>
        </w:tc>
      </w:tr>
      <w:tr w:rsidR="004003F1" w:rsidRPr="00D1582B" w14:paraId="6A452957" w14:textId="77777777" w:rsidTr="004003F1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14:paraId="44E5947E" w14:textId="77777777" w:rsidR="004003F1" w:rsidRPr="00557320" w:rsidRDefault="004003F1" w:rsidP="004003F1">
            <w:pPr>
              <w:pStyle w:val="Tabletext"/>
            </w:pPr>
            <w:r w:rsidRPr="00557320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14:paraId="367E7533" w14:textId="77777777" w:rsidR="004003F1" w:rsidRPr="00557320" w:rsidRDefault="004003F1" w:rsidP="004003F1">
            <w:pPr>
              <w:pStyle w:val="Tabletext"/>
            </w:pPr>
            <w:r w:rsidRPr="00557320">
              <w:t xml:space="preserve">Leviable </w:t>
            </w:r>
            <w:proofErr w:type="spellStart"/>
            <w:r w:rsidRPr="00557320">
              <w:t>SESSF</w:t>
            </w:r>
            <w:proofErr w:type="spellEnd"/>
            <w:r w:rsidRPr="00557320">
              <w:t xml:space="preserve"> GAB trawl boat </w:t>
            </w:r>
            <w:proofErr w:type="spellStart"/>
            <w:r w:rsidRPr="00557320">
              <w:t>SFR</w:t>
            </w:r>
            <w:proofErr w:type="spellEnd"/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62EDAF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42,708.04</w:t>
            </w:r>
          </w:p>
        </w:tc>
      </w:tr>
      <w:tr w:rsidR="004003F1" w:rsidRPr="00D1582B" w14:paraId="5A29B91B" w14:textId="77777777" w:rsidTr="004003F1">
        <w:tc>
          <w:tcPr>
            <w:tcW w:w="452" w:type="pct"/>
            <w:shd w:val="clear" w:color="auto" w:fill="auto"/>
          </w:tcPr>
          <w:p w14:paraId="7A4FD57B" w14:textId="77777777" w:rsidR="004003F1" w:rsidRPr="00D1582B" w:rsidRDefault="004003F1" w:rsidP="004003F1">
            <w:pPr>
              <w:pStyle w:val="Tabletext"/>
            </w:pPr>
            <w:r w:rsidRPr="00D1582B">
              <w:t>2</w:t>
            </w:r>
          </w:p>
        </w:tc>
        <w:tc>
          <w:tcPr>
            <w:tcW w:w="3692" w:type="pct"/>
            <w:shd w:val="clear" w:color="auto" w:fill="auto"/>
          </w:tcPr>
          <w:p w14:paraId="63BDB895" w14:textId="77777777" w:rsidR="004003F1" w:rsidRPr="00D1582B" w:rsidRDefault="004003F1" w:rsidP="004003F1">
            <w:pPr>
              <w:pStyle w:val="Tabletext"/>
            </w:pPr>
            <w:r w:rsidRPr="00D1582B">
              <w:t xml:space="preserve">Leviable </w:t>
            </w:r>
            <w:proofErr w:type="spellStart"/>
            <w:r w:rsidRPr="00D1582B">
              <w:t>SESSF</w:t>
            </w:r>
            <w:proofErr w:type="spellEnd"/>
            <w:r w:rsidRPr="00D1582B">
              <w:t xml:space="preserve"> gillnet boat </w:t>
            </w:r>
            <w:proofErr w:type="spellStart"/>
            <w:r w:rsidRPr="00D1582B">
              <w:t>SFR</w:t>
            </w:r>
            <w:proofErr w:type="spellEnd"/>
          </w:p>
        </w:tc>
        <w:tc>
          <w:tcPr>
            <w:tcW w:w="856" w:type="pct"/>
            <w:shd w:val="clear" w:color="auto" w:fill="auto"/>
            <w:vAlign w:val="center"/>
          </w:tcPr>
          <w:p w14:paraId="005F115C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5,840.32</w:t>
            </w:r>
          </w:p>
        </w:tc>
      </w:tr>
      <w:tr w:rsidR="004003F1" w:rsidRPr="00D1582B" w14:paraId="35CDC063" w14:textId="77777777" w:rsidTr="004003F1">
        <w:tc>
          <w:tcPr>
            <w:tcW w:w="452" w:type="pct"/>
            <w:shd w:val="clear" w:color="auto" w:fill="auto"/>
          </w:tcPr>
          <w:p w14:paraId="0DAF33FA" w14:textId="77777777" w:rsidR="004003F1" w:rsidRPr="00D1582B" w:rsidRDefault="004003F1" w:rsidP="004003F1">
            <w:pPr>
              <w:pStyle w:val="Tabletext"/>
            </w:pPr>
            <w:r w:rsidRPr="00D1582B">
              <w:t>3</w:t>
            </w:r>
          </w:p>
        </w:tc>
        <w:tc>
          <w:tcPr>
            <w:tcW w:w="3692" w:type="pct"/>
            <w:shd w:val="clear" w:color="auto" w:fill="auto"/>
          </w:tcPr>
          <w:p w14:paraId="1569C6A7" w14:textId="77777777" w:rsidR="004003F1" w:rsidRPr="00D1582B" w:rsidRDefault="004003F1" w:rsidP="004003F1">
            <w:pPr>
              <w:pStyle w:val="Tabletext"/>
            </w:pPr>
            <w:r w:rsidRPr="00D1582B">
              <w:t xml:space="preserve">Leviable </w:t>
            </w:r>
            <w:proofErr w:type="spellStart"/>
            <w:r w:rsidRPr="00D1582B">
              <w:t>SESSF</w:t>
            </w:r>
            <w:proofErr w:type="spellEnd"/>
            <w:r w:rsidRPr="00D1582B">
              <w:t xml:space="preserve"> </w:t>
            </w:r>
            <w:proofErr w:type="spellStart"/>
            <w:r w:rsidRPr="00D1582B">
              <w:t>scalefish</w:t>
            </w:r>
            <w:proofErr w:type="spellEnd"/>
            <w:r w:rsidRPr="00D1582B">
              <w:t xml:space="preserve"> hook boat </w:t>
            </w:r>
            <w:proofErr w:type="spellStart"/>
            <w:r w:rsidRPr="00D1582B">
              <w:t>SFR</w:t>
            </w:r>
            <w:proofErr w:type="spellEnd"/>
          </w:p>
        </w:tc>
        <w:tc>
          <w:tcPr>
            <w:tcW w:w="856" w:type="pct"/>
            <w:shd w:val="clear" w:color="auto" w:fill="auto"/>
            <w:vAlign w:val="center"/>
          </w:tcPr>
          <w:p w14:paraId="15F6BD6D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2,546.26</w:t>
            </w:r>
          </w:p>
        </w:tc>
      </w:tr>
      <w:tr w:rsidR="004003F1" w:rsidRPr="00D1582B" w14:paraId="55C904C3" w14:textId="77777777" w:rsidTr="004003F1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</w:tcPr>
          <w:p w14:paraId="315A5BE0" w14:textId="77777777" w:rsidR="004003F1" w:rsidRPr="00D1582B" w:rsidRDefault="004003F1" w:rsidP="004003F1">
            <w:pPr>
              <w:pStyle w:val="Tabletext"/>
            </w:pPr>
            <w:r w:rsidRPr="00D1582B">
              <w:t>4</w:t>
            </w:r>
          </w:p>
        </w:tc>
        <w:tc>
          <w:tcPr>
            <w:tcW w:w="3692" w:type="pct"/>
            <w:tcBorders>
              <w:bottom w:val="single" w:sz="2" w:space="0" w:color="auto"/>
            </w:tcBorders>
            <w:shd w:val="clear" w:color="auto" w:fill="auto"/>
          </w:tcPr>
          <w:p w14:paraId="728365E8" w14:textId="77777777" w:rsidR="004003F1" w:rsidRPr="00D1582B" w:rsidRDefault="004003F1" w:rsidP="004003F1">
            <w:pPr>
              <w:pStyle w:val="Tabletext"/>
            </w:pPr>
            <w:r w:rsidRPr="00D1582B">
              <w:t xml:space="preserve">Leviable </w:t>
            </w:r>
            <w:proofErr w:type="spellStart"/>
            <w:r w:rsidRPr="00D1582B">
              <w:t>SESSF</w:t>
            </w:r>
            <w:proofErr w:type="spellEnd"/>
            <w:r w:rsidRPr="00D1582B">
              <w:t xml:space="preserve"> shark hook boat </w:t>
            </w:r>
            <w:proofErr w:type="spellStart"/>
            <w:r w:rsidRPr="00D1582B">
              <w:t>SFR</w:t>
            </w:r>
            <w:proofErr w:type="spellEnd"/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5E964B3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4,176.86</w:t>
            </w:r>
          </w:p>
        </w:tc>
      </w:tr>
      <w:tr w:rsidR="004003F1" w:rsidRPr="00557320" w14:paraId="3C331521" w14:textId="77777777" w:rsidTr="004003F1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BC88F99" w14:textId="77777777" w:rsidR="004003F1" w:rsidRPr="00D1582B" w:rsidRDefault="004003F1" w:rsidP="004003F1">
            <w:pPr>
              <w:pStyle w:val="Tabletext"/>
            </w:pPr>
            <w:r w:rsidRPr="00D1582B"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839A37D" w14:textId="77777777" w:rsidR="004003F1" w:rsidRPr="00D1582B" w:rsidRDefault="004003F1" w:rsidP="004003F1">
            <w:pPr>
              <w:pStyle w:val="Tabletext"/>
            </w:pPr>
            <w:r w:rsidRPr="00D1582B">
              <w:t xml:space="preserve">Leviable </w:t>
            </w:r>
            <w:proofErr w:type="spellStart"/>
            <w:r w:rsidRPr="00D1582B">
              <w:t>SESSF</w:t>
            </w:r>
            <w:proofErr w:type="spellEnd"/>
            <w:r w:rsidRPr="00D1582B">
              <w:t xml:space="preserve"> trawl boat </w:t>
            </w:r>
            <w:proofErr w:type="spellStart"/>
            <w:r w:rsidRPr="00D1582B">
              <w:t>SFR</w:t>
            </w:r>
            <w:proofErr w:type="spellEnd"/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41FA7B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8,812.44</w:t>
            </w:r>
          </w:p>
        </w:tc>
      </w:tr>
    </w:tbl>
    <w:p w14:paraId="0EBE61AB" w14:textId="77777777" w:rsidR="00614A1F" w:rsidRPr="00557320" w:rsidRDefault="00610D4A" w:rsidP="00614A1F">
      <w:pPr>
        <w:pStyle w:val="ItemHead"/>
      </w:pPr>
      <w:r w:rsidRPr="00557320">
        <w:t>13</w:t>
      </w:r>
      <w:r w:rsidR="00614A1F" w:rsidRPr="00557320">
        <w:t xml:space="preserve">  Subsection 17(3) (table)</w:t>
      </w:r>
    </w:p>
    <w:p w14:paraId="38B585F5" w14:textId="77777777" w:rsidR="00614A1F" w:rsidRPr="00557320" w:rsidRDefault="00614A1F" w:rsidP="00614A1F">
      <w:pPr>
        <w:pStyle w:val="Item"/>
      </w:pPr>
      <w:r w:rsidRPr="00557320">
        <w:t>Repeal the table, substitute:</w:t>
      </w:r>
    </w:p>
    <w:p w14:paraId="26E0E19F" w14:textId="77777777" w:rsidR="00614A1F" w:rsidRPr="00557320" w:rsidRDefault="00614A1F" w:rsidP="00614A1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6305"/>
        <w:gridCol w:w="1452"/>
      </w:tblGrid>
      <w:tr w:rsidR="00614A1F" w:rsidRPr="00557320" w14:paraId="507719CB" w14:textId="77777777" w:rsidTr="00614A1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C4D88" w14:textId="77777777" w:rsidR="00614A1F" w:rsidRPr="00557320" w:rsidRDefault="00614A1F" w:rsidP="00614A1F">
            <w:pPr>
              <w:pStyle w:val="TableHeading"/>
              <w:rPr>
                <w:lang w:eastAsia="en-US"/>
              </w:rPr>
            </w:pPr>
            <w:r w:rsidRPr="00557320">
              <w:rPr>
                <w:lang w:eastAsia="en-US"/>
              </w:rPr>
              <w:t>Amount of levy—</w:t>
            </w:r>
            <w:r w:rsidRPr="00557320">
              <w:t xml:space="preserve">Southern and Eastern </w:t>
            </w:r>
            <w:proofErr w:type="spellStart"/>
            <w:r w:rsidRPr="00557320">
              <w:t>Scalefish</w:t>
            </w:r>
            <w:proofErr w:type="spellEnd"/>
            <w:r w:rsidRPr="00557320">
              <w:t xml:space="preserve"> and Shark Fishery—quota </w:t>
            </w:r>
            <w:proofErr w:type="spellStart"/>
            <w:r w:rsidRPr="00557320">
              <w:t>SFRs</w:t>
            </w:r>
            <w:proofErr w:type="spellEnd"/>
          </w:p>
        </w:tc>
      </w:tr>
      <w:tr w:rsidR="00614A1F" w:rsidRPr="00557320" w14:paraId="334255E1" w14:textId="77777777" w:rsidTr="00614A1F">
        <w:trPr>
          <w:tblHeader/>
        </w:trPr>
        <w:tc>
          <w:tcPr>
            <w:tcW w:w="4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7437" w14:textId="77777777" w:rsidR="00614A1F" w:rsidRPr="00557320" w:rsidRDefault="00614A1F" w:rsidP="00614A1F">
            <w:pPr>
              <w:pStyle w:val="TableHeading"/>
              <w:rPr>
                <w:lang w:eastAsia="en-US"/>
              </w:rPr>
            </w:pPr>
            <w:r w:rsidRPr="00557320">
              <w:rPr>
                <w:lang w:eastAsia="en-US"/>
              </w:rPr>
              <w:t>Item</w:t>
            </w:r>
          </w:p>
        </w:tc>
        <w:tc>
          <w:tcPr>
            <w:tcW w:w="36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811F0" w14:textId="77777777" w:rsidR="00614A1F" w:rsidRPr="00557320" w:rsidRDefault="00614A1F" w:rsidP="00614A1F">
            <w:pPr>
              <w:pStyle w:val="TableHeading"/>
              <w:rPr>
                <w:lang w:eastAsia="en-US"/>
              </w:rPr>
            </w:pPr>
            <w:r w:rsidRPr="00557320">
              <w:rPr>
                <w:lang w:eastAsia="en-US"/>
              </w:rPr>
              <w:t>Quota species</w:t>
            </w:r>
          </w:p>
        </w:tc>
        <w:tc>
          <w:tcPr>
            <w:tcW w:w="85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4E142" w14:textId="77777777" w:rsidR="00614A1F" w:rsidRPr="00557320" w:rsidRDefault="00614A1F" w:rsidP="00614A1F">
            <w:pPr>
              <w:pStyle w:val="TableHeading"/>
              <w:jc w:val="right"/>
              <w:rPr>
                <w:lang w:eastAsia="en-US"/>
              </w:rPr>
            </w:pPr>
            <w:r w:rsidRPr="00557320">
              <w:rPr>
                <w:lang w:eastAsia="en-US"/>
              </w:rPr>
              <w:t>Amount ($)</w:t>
            </w:r>
          </w:p>
        </w:tc>
      </w:tr>
      <w:tr w:rsidR="004003F1" w:rsidRPr="00D1582B" w14:paraId="6F1E67A1" w14:textId="77777777" w:rsidTr="004003F1">
        <w:tc>
          <w:tcPr>
            <w:tcW w:w="453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5555C" w14:textId="77777777" w:rsidR="004003F1" w:rsidRPr="00557320" w:rsidRDefault="004003F1" w:rsidP="004003F1">
            <w:pPr>
              <w:pStyle w:val="Tabletext"/>
            </w:pPr>
            <w:r w:rsidRPr="00557320">
              <w:t>1</w:t>
            </w:r>
          </w:p>
        </w:tc>
        <w:tc>
          <w:tcPr>
            <w:tcW w:w="3696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86761" w14:textId="77777777" w:rsidR="004003F1" w:rsidRPr="00557320" w:rsidRDefault="004003F1" w:rsidP="004003F1">
            <w:pPr>
              <w:pStyle w:val="Tabletext"/>
            </w:pPr>
            <w:r w:rsidRPr="00557320">
              <w:t>Alfonsino</w:t>
            </w:r>
          </w:p>
        </w:tc>
        <w:tc>
          <w:tcPr>
            <w:tcW w:w="851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2B1DD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0.00148</w:t>
            </w:r>
          </w:p>
        </w:tc>
      </w:tr>
      <w:tr w:rsidR="004003F1" w:rsidRPr="00D1582B" w14:paraId="4DEDF790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A79DB" w14:textId="77777777" w:rsidR="004003F1" w:rsidRPr="00D1582B" w:rsidRDefault="004003F1" w:rsidP="004003F1">
            <w:pPr>
              <w:pStyle w:val="Tabletext"/>
            </w:pPr>
            <w:r w:rsidRPr="00D1582B">
              <w:t>2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1B5D5" w14:textId="77777777" w:rsidR="004003F1" w:rsidRPr="00D1582B" w:rsidRDefault="004003F1" w:rsidP="004003F1">
            <w:pPr>
              <w:pStyle w:val="Tabletext"/>
            </w:pPr>
            <w:r w:rsidRPr="00D1582B">
              <w:t>Bight redfish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C955D1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0.00580</w:t>
            </w:r>
          </w:p>
        </w:tc>
      </w:tr>
      <w:tr w:rsidR="004003F1" w:rsidRPr="00D1582B" w14:paraId="7EE6CD5B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1CFA" w14:textId="77777777" w:rsidR="004003F1" w:rsidRPr="00D1582B" w:rsidRDefault="004003F1" w:rsidP="004003F1">
            <w:pPr>
              <w:pStyle w:val="Tabletext"/>
            </w:pPr>
            <w:r w:rsidRPr="00D1582B">
              <w:t>3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73E5" w14:textId="77777777" w:rsidR="004003F1" w:rsidRPr="00D1582B" w:rsidRDefault="004003F1" w:rsidP="004003F1">
            <w:pPr>
              <w:pStyle w:val="Tabletext"/>
            </w:pPr>
            <w:r w:rsidRPr="00D1582B">
              <w:t>Blue eye trevalla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35E034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0.17189</w:t>
            </w:r>
          </w:p>
        </w:tc>
      </w:tr>
      <w:tr w:rsidR="004003F1" w:rsidRPr="00D1582B" w14:paraId="76B1FC70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0B2D" w14:textId="77777777" w:rsidR="004003F1" w:rsidRPr="00D1582B" w:rsidRDefault="004003F1" w:rsidP="004003F1">
            <w:pPr>
              <w:pStyle w:val="Tabletext"/>
            </w:pPr>
            <w:r w:rsidRPr="00D1582B">
              <w:t>4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A592" w14:textId="77777777" w:rsidR="004003F1" w:rsidRPr="00D1582B" w:rsidRDefault="004003F1" w:rsidP="004003F1">
            <w:pPr>
              <w:pStyle w:val="Tabletext"/>
            </w:pPr>
            <w:r w:rsidRPr="00D1582B">
              <w:t>Blue grenadier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3AC55A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0.28626</w:t>
            </w:r>
          </w:p>
        </w:tc>
      </w:tr>
      <w:tr w:rsidR="004003F1" w:rsidRPr="00D1582B" w14:paraId="578436F1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4083" w14:textId="77777777" w:rsidR="004003F1" w:rsidRPr="00D1582B" w:rsidRDefault="004003F1" w:rsidP="004003F1">
            <w:pPr>
              <w:pStyle w:val="Tabletext"/>
            </w:pPr>
            <w:r w:rsidRPr="00D1582B">
              <w:t>5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DA3C0" w14:textId="77777777" w:rsidR="004003F1" w:rsidRPr="00D1582B" w:rsidRDefault="004003F1" w:rsidP="004003F1">
            <w:pPr>
              <w:pStyle w:val="Tabletext"/>
            </w:pPr>
            <w:r w:rsidRPr="00D1582B">
              <w:t xml:space="preserve">Blue </w:t>
            </w:r>
            <w:proofErr w:type="spellStart"/>
            <w:r w:rsidRPr="00D1582B">
              <w:t>warehou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2FE580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0.00006</w:t>
            </w:r>
          </w:p>
        </w:tc>
      </w:tr>
      <w:tr w:rsidR="004003F1" w:rsidRPr="00D1582B" w14:paraId="709E33EA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946B" w14:textId="77777777" w:rsidR="004003F1" w:rsidRPr="00D1582B" w:rsidRDefault="004003F1" w:rsidP="004003F1">
            <w:pPr>
              <w:pStyle w:val="Tabletext"/>
            </w:pPr>
            <w:r w:rsidRPr="00D1582B">
              <w:t>6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90AE" w14:textId="77777777" w:rsidR="004003F1" w:rsidRPr="00D1582B" w:rsidRDefault="004003F1" w:rsidP="004003F1">
            <w:pPr>
              <w:pStyle w:val="Tabletext"/>
            </w:pPr>
            <w:r w:rsidRPr="00D1582B">
              <w:t>Deepwater flathead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B94BD0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0.00613</w:t>
            </w:r>
          </w:p>
        </w:tc>
      </w:tr>
      <w:tr w:rsidR="004003F1" w:rsidRPr="00D1582B" w14:paraId="51C364C7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A918C" w14:textId="77777777" w:rsidR="004003F1" w:rsidRPr="00D1582B" w:rsidRDefault="004003F1" w:rsidP="004003F1">
            <w:pPr>
              <w:pStyle w:val="Tabletext"/>
            </w:pPr>
            <w:r w:rsidRPr="00D1582B">
              <w:lastRenderedPageBreak/>
              <w:t>7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E4CF2" w14:textId="77777777" w:rsidR="004003F1" w:rsidRPr="00D1582B" w:rsidRDefault="004003F1" w:rsidP="004003F1">
            <w:pPr>
              <w:pStyle w:val="Tabletext"/>
            </w:pPr>
            <w:proofErr w:type="spellStart"/>
            <w:r w:rsidRPr="00D1582B">
              <w:t>Elephantfish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0ADCC0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0.11088</w:t>
            </w:r>
          </w:p>
        </w:tc>
      </w:tr>
      <w:tr w:rsidR="004003F1" w:rsidRPr="00D1582B" w14:paraId="0B0F3CD7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DF484" w14:textId="77777777" w:rsidR="004003F1" w:rsidRPr="00D1582B" w:rsidRDefault="004003F1" w:rsidP="004003F1">
            <w:pPr>
              <w:pStyle w:val="Tabletext"/>
            </w:pPr>
            <w:r w:rsidRPr="00D1582B">
              <w:t>8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A5E11" w14:textId="77777777" w:rsidR="004003F1" w:rsidRPr="00D1582B" w:rsidRDefault="004003F1" w:rsidP="004003F1">
            <w:pPr>
              <w:pStyle w:val="Tabletext"/>
            </w:pPr>
            <w:r w:rsidRPr="00D1582B">
              <w:t>Flathead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7A485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0.00035</w:t>
            </w:r>
          </w:p>
        </w:tc>
      </w:tr>
      <w:tr w:rsidR="004003F1" w:rsidRPr="00D1582B" w14:paraId="5C52FB1D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B242" w14:textId="77777777" w:rsidR="004003F1" w:rsidRPr="00D1582B" w:rsidRDefault="004003F1" w:rsidP="004003F1">
            <w:pPr>
              <w:pStyle w:val="Tabletext"/>
            </w:pPr>
            <w:r w:rsidRPr="00D1582B">
              <w:t>9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89FB" w14:textId="77777777" w:rsidR="004003F1" w:rsidRPr="00D1582B" w:rsidRDefault="004003F1" w:rsidP="004003F1">
            <w:pPr>
              <w:pStyle w:val="Tabletext"/>
            </w:pPr>
            <w:r w:rsidRPr="00D1582B">
              <w:t>Gummy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D6539F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0.44666</w:t>
            </w:r>
          </w:p>
        </w:tc>
      </w:tr>
      <w:tr w:rsidR="004003F1" w:rsidRPr="00D1582B" w14:paraId="75FA924A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86737" w14:textId="77777777" w:rsidR="004003F1" w:rsidRPr="00D1582B" w:rsidRDefault="004003F1" w:rsidP="004003F1">
            <w:pPr>
              <w:pStyle w:val="Tabletext"/>
            </w:pPr>
            <w:r w:rsidRPr="00D1582B">
              <w:t>10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A777" w14:textId="77777777" w:rsidR="004003F1" w:rsidRPr="00D1582B" w:rsidRDefault="004003F1" w:rsidP="004003F1">
            <w:pPr>
              <w:pStyle w:val="Tabletext"/>
            </w:pPr>
            <w:r w:rsidRPr="00D1582B">
              <w:t>Jackass morwong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124B8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0.00053</w:t>
            </w:r>
          </w:p>
        </w:tc>
      </w:tr>
      <w:tr w:rsidR="004003F1" w:rsidRPr="00D1582B" w14:paraId="14E9E42D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0CDB" w14:textId="77777777" w:rsidR="004003F1" w:rsidRPr="00D1582B" w:rsidRDefault="004003F1" w:rsidP="004003F1">
            <w:pPr>
              <w:pStyle w:val="Tabletext"/>
            </w:pPr>
            <w:r w:rsidRPr="00D1582B">
              <w:t>11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FDA9" w14:textId="77777777" w:rsidR="004003F1" w:rsidRPr="00D1582B" w:rsidRDefault="004003F1" w:rsidP="004003F1">
            <w:pPr>
              <w:pStyle w:val="Tabletext"/>
            </w:pPr>
            <w:r w:rsidRPr="00D1582B">
              <w:t>John dory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E7F68A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0.00098</w:t>
            </w:r>
          </w:p>
        </w:tc>
      </w:tr>
      <w:tr w:rsidR="004003F1" w:rsidRPr="00172148" w14:paraId="435EECFF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3563B" w14:textId="77777777" w:rsidR="004003F1" w:rsidRPr="00A44F05" w:rsidRDefault="004003F1" w:rsidP="004003F1">
            <w:pPr>
              <w:pStyle w:val="Tabletext"/>
            </w:pPr>
            <w:r w:rsidRPr="00A44F05">
              <w:t>12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00501" w14:textId="77777777" w:rsidR="004003F1" w:rsidRPr="00A44F05" w:rsidRDefault="004003F1" w:rsidP="004003F1">
            <w:pPr>
              <w:pStyle w:val="Tabletext"/>
            </w:pPr>
            <w:r w:rsidRPr="00A44F05">
              <w:t>Mirror dory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7CBCAC" w14:textId="77777777" w:rsidR="004003F1" w:rsidRPr="004F3010" w:rsidRDefault="00FF2D4C" w:rsidP="00D1582B">
            <w:pPr>
              <w:pStyle w:val="Tabletext"/>
              <w:jc w:val="right"/>
            </w:pPr>
            <w:r w:rsidRPr="004F3010">
              <w:t>0</w:t>
            </w:r>
          </w:p>
        </w:tc>
      </w:tr>
      <w:tr w:rsidR="004003F1" w:rsidRPr="00D1582B" w14:paraId="097035C9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DCA9" w14:textId="77777777" w:rsidR="004003F1" w:rsidRPr="00A44F05" w:rsidRDefault="004003F1" w:rsidP="004003F1">
            <w:pPr>
              <w:pStyle w:val="Tabletext"/>
            </w:pPr>
            <w:r w:rsidRPr="00A44F05">
              <w:t>13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C1A0F" w14:textId="77777777" w:rsidR="004003F1" w:rsidRPr="00A44F05" w:rsidRDefault="004003F1" w:rsidP="004003F1">
            <w:pPr>
              <w:pStyle w:val="Tabletext"/>
            </w:pPr>
            <w:r w:rsidRPr="00A44F05">
              <w:t>Ocean perch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0830C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0.03146</w:t>
            </w:r>
          </w:p>
        </w:tc>
      </w:tr>
      <w:tr w:rsidR="004003F1" w:rsidRPr="00D1582B" w14:paraId="754280CD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0C01" w14:textId="77777777" w:rsidR="004003F1" w:rsidRPr="00A44F05" w:rsidRDefault="004003F1" w:rsidP="004003F1">
            <w:pPr>
              <w:pStyle w:val="Tabletext"/>
            </w:pPr>
            <w:r w:rsidRPr="00A44F05">
              <w:t>14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4DBE" w14:textId="77777777" w:rsidR="004003F1" w:rsidRPr="00A44F05" w:rsidRDefault="004003F1" w:rsidP="004003F1">
            <w:pPr>
              <w:pStyle w:val="Tabletext"/>
            </w:pPr>
            <w:proofErr w:type="spellStart"/>
            <w:r w:rsidRPr="00A44F05">
              <w:t>Oreodory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44186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0.00762</w:t>
            </w:r>
          </w:p>
        </w:tc>
      </w:tr>
      <w:tr w:rsidR="004003F1" w:rsidRPr="00D1582B" w14:paraId="0758D568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317C" w14:textId="77777777" w:rsidR="004003F1" w:rsidRPr="00A44F05" w:rsidRDefault="004003F1" w:rsidP="004003F1">
            <w:pPr>
              <w:pStyle w:val="Tabletext"/>
            </w:pPr>
            <w:r w:rsidRPr="00A44F05">
              <w:t>15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B2303" w14:textId="77777777" w:rsidR="004003F1" w:rsidRPr="00A44F05" w:rsidRDefault="004003F1" w:rsidP="004003F1">
            <w:pPr>
              <w:pStyle w:val="Tabletext"/>
            </w:pPr>
            <w:r w:rsidRPr="00A44F05">
              <w:t>Pink ling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AF014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0.19807</w:t>
            </w:r>
          </w:p>
        </w:tc>
      </w:tr>
      <w:tr w:rsidR="004003F1" w:rsidRPr="00D1582B" w14:paraId="6D46EC3B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FBBB7" w14:textId="77777777" w:rsidR="004003F1" w:rsidRPr="00A44F05" w:rsidRDefault="004003F1" w:rsidP="004003F1">
            <w:pPr>
              <w:pStyle w:val="Tabletext"/>
            </w:pPr>
            <w:r w:rsidRPr="00A44F05">
              <w:t>16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4504" w14:textId="77777777" w:rsidR="004003F1" w:rsidRPr="00A44F05" w:rsidRDefault="004003F1" w:rsidP="004003F1">
            <w:pPr>
              <w:pStyle w:val="Tabletext"/>
            </w:pPr>
            <w:r w:rsidRPr="00A44F05">
              <w:t>Redfish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1917A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0.00003</w:t>
            </w:r>
          </w:p>
        </w:tc>
      </w:tr>
      <w:tr w:rsidR="004003F1" w:rsidRPr="00D1582B" w14:paraId="23761370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7776" w14:textId="77777777" w:rsidR="004003F1" w:rsidRPr="00A44F05" w:rsidRDefault="004003F1" w:rsidP="004003F1">
            <w:pPr>
              <w:pStyle w:val="Tabletext"/>
            </w:pPr>
            <w:r w:rsidRPr="00A44F05">
              <w:t>17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D696" w14:textId="77777777" w:rsidR="004003F1" w:rsidRPr="00A44F05" w:rsidRDefault="004003F1" w:rsidP="004003F1">
            <w:pPr>
              <w:pStyle w:val="Tabletext"/>
            </w:pPr>
            <w:proofErr w:type="spellStart"/>
            <w:r w:rsidRPr="00A44F05">
              <w:t>Ribaldo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527D5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0.03292</w:t>
            </w:r>
          </w:p>
        </w:tc>
      </w:tr>
      <w:tr w:rsidR="004003F1" w:rsidRPr="00172148" w14:paraId="158F5BD9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693D" w14:textId="77777777" w:rsidR="004003F1" w:rsidRPr="00A44F05" w:rsidRDefault="004003F1" w:rsidP="004003F1">
            <w:pPr>
              <w:pStyle w:val="Tabletext"/>
            </w:pPr>
            <w:r w:rsidRPr="00A44F05">
              <w:t>18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E975" w14:textId="77777777" w:rsidR="004003F1" w:rsidRPr="00A44F05" w:rsidRDefault="004003F1" w:rsidP="004003F1">
            <w:pPr>
              <w:pStyle w:val="Tabletext"/>
            </w:pPr>
            <w:r w:rsidRPr="00A44F05">
              <w:t>Royal red prawn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69EBFE" w14:textId="77777777" w:rsidR="004003F1" w:rsidRPr="004F3010" w:rsidRDefault="00F33250" w:rsidP="00D1582B">
            <w:pPr>
              <w:pStyle w:val="Tabletext"/>
              <w:jc w:val="right"/>
            </w:pPr>
            <w:r w:rsidRPr="004F3010">
              <w:t>0</w:t>
            </w:r>
          </w:p>
        </w:tc>
      </w:tr>
      <w:tr w:rsidR="004003F1" w:rsidRPr="00D1582B" w14:paraId="43EBFC9F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4EE0" w14:textId="77777777" w:rsidR="004003F1" w:rsidRPr="00A44F05" w:rsidRDefault="004003F1" w:rsidP="004003F1">
            <w:pPr>
              <w:pStyle w:val="Tabletext"/>
            </w:pPr>
            <w:r w:rsidRPr="00A44F05">
              <w:t>19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C64F" w14:textId="77777777" w:rsidR="004003F1" w:rsidRPr="00A44F05" w:rsidRDefault="004003F1" w:rsidP="004003F1">
            <w:pPr>
              <w:pStyle w:val="Tabletext"/>
            </w:pPr>
            <w:r w:rsidRPr="00A44F05">
              <w:t>Saw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85A3DD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0.10156</w:t>
            </w:r>
          </w:p>
        </w:tc>
      </w:tr>
      <w:tr w:rsidR="004003F1" w:rsidRPr="00D1582B" w14:paraId="1BA5A146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4776" w14:textId="77777777" w:rsidR="004003F1" w:rsidRPr="00A44F05" w:rsidRDefault="004003F1" w:rsidP="004003F1">
            <w:pPr>
              <w:pStyle w:val="Tabletext"/>
            </w:pPr>
            <w:r w:rsidRPr="00A44F05">
              <w:t>20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62B0" w14:textId="77777777" w:rsidR="004003F1" w:rsidRPr="00A44F05" w:rsidRDefault="004003F1" w:rsidP="004003F1">
            <w:pPr>
              <w:pStyle w:val="Tabletext"/>
            </w:pPr>
            <w:r w:rsidRPr="00A44F05">
              <w:t>School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FFE8F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0.31927</w:t>
            </w:r>
          </w:p>
        </w:tc>
      </w:tr>
      <w:tr w:rsidR="004003F1" w:rsidRPr="00D1582B" w14:paraId="1824128E" w14:textId="77777777" w:rsidTr="004003F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AE6E" w14:textId="77777777" w:rsidR="004003F1" w:rsidRPr="00A44F05" w:rsidRDefault="004003F1" w:rsidP="004003F1">
            <w:pPr>
              <w:pStyle w:val="Tabletext"/>
            </w:pPr>
            <w:r w:rsidRPr="00A44F05">
              <w:t>21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8E0B" w14:textId="77777777" w:rsidR="004003F1" w:rsidRPr="00A44F05" w:rsidRDefault="004003F1" w:rsidP="004003F1">
            <w:pPr>
              <w:pStyle w:val="Tabletext"/>
            </w:pPr>
            <w:r w:rsidRPr="00A44F05">
              <w:t>School whiting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2E4543" w14:textId="77777777" w:rsidR="004003F1" w:rsidRPr="004F3010" w:rsidRDefault="00FF2D4C" w:rsidP="00D1582B">
            <w:pPr>
              <w:pStyle w:val="Tabletext"/>
              <w:jc w:val="right"/>
            </w:pPr>
            <w:r w:rsidRPr="004F3010">
              <w:t>0</w:t>
            </w:r>
          </w:p>
        </w:tc>
      </w:tr>
      <w:tr w:rsidR="004003F1" w:rsidRPr="00D1582B" w14:paraId="005EC3E7" w14:textId="77777777" w:rsidTr="004003F1">
        <w:tc>
          <w:tcPr>
            <w:tcW w:w="453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84B0" w14:textId="77777777" w:rsidR="004003F1" w:rsidRPr="00D1582B" w:rsidRDefault="004003F1" w:rsidP="004003F1">
            <w:pPr>
              <w:pStyle w:val="Tabletext"/>
            </w:pPr>
            <w:r w:rsidRPr="00D1582B">
              <w:t>22</w:t>
            </w:r>
          </w:p>
        </w:tc>
        <w:tc>
          <w:tcPr>
            <w:tcW w:w="3696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2923" w14:textId="77777777" w:rsidR="004003F1" w:rsidRPr="00D1582B" w:rsidRDefault="004003F1" w:rsidP="004003F1">
            <w:pPr>
              <w:pStyle w:val="Tabletext"/>
            </w:pPr>
            <w:r w:rsidRPr="00D1582B">
              <w:t>Silver trevally</w:t>
            </w:r>
          </w:p>
        </w:tc>
        <w:tc>
          <w:tcPr>
            <w:tcW w:w="851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31C4FC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0.00020</w:t>
            </w:r>
          </w:p>
        </w:tc>
      </w:tr>
      <w:tr w:rsidR="004003F1" w:rsidRPr="00557320" w14:paraId="12EC8E46" w14:textId="77777777" w:rsidTr="004003F1">
        <w:tc>
          <w:tcPr>
            <w:tcW w:w="45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2BEA" w14:textId="77777777" w:rsidR="004003F1" w:rsidRPr="00D1582B" w:rsidRDefault="004003F1" w:rsidP="004003F1">
            <w:pPr>
              <w:pStyle w:val="Tabletext"/>
            </w:pPr>
            <w:r w:rsidRPr="00D1582B">
              <w:t>23</w:t>
            </w:r>
          </w:p>
        </w:tc>
        <w:tc>
          <w:tcPr>
            <w:tcW w:w="36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9649" w14:textId="77777777" w:rsidR="004003F1" w:rsidRPr="00D1582B" w:rsidRDefault="004003F1" w:rsidP="004003F1">
            <w:pPr>
              <w:pStyle w:val="Tabletext"/>
            </w:pPr>
            <w:r w:rsidRPr="00D1582B">
              <w:t xml:space="preserve">Silver </w:t>
            </w:r>
            <w:proofErr w:type="spellStart"/>
            <w:r w:rsidRPr="00D1582B">
              <w:t>warehou</w:t>
            </w:r>
            <w:proofErr w:type="spellEnd"/>
          </w:p>
        </w:tc>
        <w:tc>
          <w:tcPr>
            <w:tcW w:w="85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8D546C" w14:textId="77777777" w:rsidR="004003F1" w:rsidRPr="00D1582B" w:rsidRDefault="004003F1" w:rsidP="00D1582B">
            <w:pPr>
              <w:pStyle w:val="Tabletext"/>
              <w:jc w:val="right"/>
            </w:pPr>
            <w:r w:rsidRPr="00D1582B">
              <w:t>0.00005</w:t>
            </w:r>
          </w:p>
        </w:tc>
      </w:tr>
    </w:tbl>
    <w:p w14:paraId="181AE182" w14:textId="77777777" w:rsidR="00614A1F" w:rsidRPr="00557320" w:rsidRDefault="00610D4A" w:rsidP="00614A1F">
      <w:pPr>
        <w:pStyle w:val="ItemHead"/>
      </w:pPr>
      <w:r w:rsidRPr="00557320">
        <w:t>14</w:t>
      </w:r>
      <w:r w:rsidR="00614A1F" w:rsidRPr="00557320">
        <w:t xml:space="preserve">  Subsection 17(4) (table)</w:t>
      </w:r>
    </w:p>
    <w:p w14:paraId="5A49F60B" w14:textId="77777777" w:rsidR="00614A1F" w:rsidRPr="00557320" w:rsidRDefault="00614A1F" w:rsidP="00614A1F">
      <w:pPr>
        <w:pStyle w:val="Item"/>
      </w:pPr>
      <w:r w:rsidRPr="00557320">
        <w:t>Repeal the table, substitute:</w:t>
      </w:r>
    </w:p>
    <w:p w14:paraId="6270D837" w14:textId="77777777" w:rsidR="00614A1F" w:rsidRPr="00557320" w:rsidRDefault="00614A1F" w:rsidP="00614A1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030"/>
        <w:gridCol w:w="4394"/>
        <w:gridCol w:w="1332"/>
      </w:tblGrid>
      <w:tr w:rsidR="00614A1F" w:rsidRPr="00557320" w14:paraId="5642B219" w14:textId="77777777" w:rsidTr="00614A1F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3961E" w14:textId="77777777" w:rsidR="00614A1F" w:rsidRPr="00557320" w:rsidRDefault="00614A1F" w:rsidP="00614A1F">
            <w:pPr>
              <w:pStyle w:val="TableHeading"/>
              <w:rPr>
                <w:lang w:eastAsia="en-US"/>
              </w:rPr>
            </w:pPr>
            <w:r w:rsidRPr="00557320">
              <w:rPr>
                <w:lang w:eastAsia="en-US"/>
              </w:rPr>
              <w:t>Amount of levy—</w:t>
            </w:r>
            <w:r w:rsidRPr="00557320">
              <w:t xml:space="preserve">Southern and Eastern </w:t>
            </w:r>
            <w:proofErr w:type="spellStart"/>
            <w:r w:rsidRPr="00557320">
              <w:t>Scalefish</w:t>
            </w:r>
            <w:proofErr w:type="spellEnd"/>
            <w:r w:rsidRPr="00557320">
              <w:t xml:space="preserve"> and Shark Fishery—quota </w:t>
            </w:r>
            <w:proofErr w:type="spellStart"/>
            <w:r w:rsidRPr="00557320">
              <w:t>SFRs</w:t>
            </w:r>
            <w:proofErr w:type="spellEnd"/>
            <w:r w:rsidRPr="00557320">
              <w:t xml:space="preserve"> for species in particular sectors or zones</w:t>
            </w:r>
          </w:p>
        </w:tc>
      </w:tr>
      <w:tr w:rsidR="00614A1F" w:rsidRPr="00557320" w14:paraId="750FC0BA" w14:textId="77777777" w:rsidTr="00614A1F">
        <w:trPr>
          <w:tblHeader/>
        </w:trPr>
        <w:tc>
          <w:tcPr>
            <w:tcW w:w="4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74192" w14:textId="77777777" w:rsidR="00614A1F" w:rsidRPr="00557320" w:rsidRDefault="00614A1F" w:rsidP="00614A1F">
            <w:pPr>
              <w:pStyle w:val="TableHeading"/>
              <w:rPr>
                <w:lang w:eastAsia="en-US"/>
              </w:rPr>
            </w:pPr>
            <w:r w:rsidRPr="00557320">
              <w:rPr>
                <w:lang w:eastAsia="en-US"/>
              </w:rPr>
              <w:t>Item</w:t>
            </w:r>
          </w:p>
        </w:tc>
        <w:tc>
          <w:tcPr>
            <w:tcW w:w="119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B6BBC" w14:textId="77777777" w:rsidR="00614A1F" w:rsidRPr="00557320" w:rsidRDefault="00614A1F" w:rsidP="00614A1F">
            <w:pPr>
              <w:pStyle w:val="TableHeading"/>
              <w:rPr>
                <w:lang w:eastAsia="en-US"/>
              </w:rPr>
            </w:pPr>
            <w:r w:rsidRPr="00557320">
              <w:rPr>
                <w:lang w:eastAsia="en-US"/>
              </w:rPr>
              <w:t>Quota species</w:t>
            </w:r>
          </w:p>
        </w:tc>
        <w:tc>
          <w:tcPr>
            <w:tcW w:w="25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E223" w14:textId="77777777" w:rsidR="00614A1F" w:rsidRPr="00557320" w:rsidRDefault="00614A1F" w:rsidP="00614A1F">
            <w:pPr>
              <w:pStyle w:val="TableHeading"/>
              <w:rPr>
                <w:lang w:eastAsia="en-US"/>
              </w:rPr>
            </w:pPr>
            <w:r w:rsidRPr="00557320">
              <w:rPr>
                <w:lang w:eastAsia="en-US"/>
              </w:rPr>
              <w:t>Sector or zone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04690" w14:textId="77777777" w:rsidR="00614A1F" w:rsidRPr="00557320" w:rsidRDefault="00614A1F" w:rsidP="00614A1F">
            <w:pPr>
              <w:pStyle w:val="TableHeading"/>
              <w:jc w:val="right"/>
              <w:rPr>
                <w:lang w:eastAsia="en-US"/>
              </w:rPr>
            </w:pPr>
            <w:r w:rsidRPr="00557320">
              <w:rPr>
                <w:lang w:eastAsia="en-US"/>
              </w:rPr>
              <w:t>Amount ($)</w:t>
            </w:r>
          </w:p>
        </w:tc>
      </w:tr>
      <w:tr w:rsidR="00834732" w:rsidRPr="00D1582B" w14:paraId="584C2B3E" w14:textId="77777777" w:rsidTr="00F55D5F">
        <w:tc>
          <w:tcPr>
            <w:tcW w:w="453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852C" w14:textId="77777777" w:rsidR="00834732" w:rsidRPr="00557320" w:rsidRDefault="00834732" w:rsidP="00834732">
            <w:pPr>
              <w:pStyle w:val="Tabletext"/>
            </w:pPr>
            <w:r w:rsidRPr="00557320">
              <w:t>1</w:t>
            </w:r>
          </w:p>
        </w:tc>
        <w:tc>
          <w:tcPr>
            <w:tcW w:w="1190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CE83" w14:textId="77777777" w:rsidR="00834732" w:rsidRPr="00557320" w:rsidRDefault="00834732" w:rsidP="00834732">
            <w:pPr>
              <w:pStyle w:val="Tabletext"/>
            </w:pPr>
            <w:r w:rsidRPr="00557320">
              <w:t>Deepwater shark</w:t>
            </w:r>
          </w:p>
        </w:tc>
        <w:tc>
          <w:tcPr>
            <w:tcW w:w="2576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563A" w14:textId="77777777" w:rsidR="00834732" w:rsidRPr="00557320" w:rsidRDefault="00834732" w:rsidP="00834732">
            <w:pPr>
              <w:pStyle w:val="Tabletext"/>
            </w:pPr>
            <w:r w:rsidRPr="00557320">
              <w:t>Eastern</w:t>
            </w:r>
          </w:p>
        </w:tc>
        <w:tc>
          <w:tcPr>
            <w:tcW w:w="781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B25B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0.01908</w:t>
            </w:r>
          </w:p>
        </w:tc>
      </w:tr>
      <w:tr w:rsidR="00834732" w:rsidRPr="00D1582B" w14:paraId="34327266" w14:textId="77777777" w:rsidTr="00F55D5F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CFB9" w14:textId="77777777" w:rsidR="00834732" w:rsidRPr="00D1582B" w:rsidRDefault="00834732" w:rsidP="00834732">
            <w:pPr>
              <w:pStyle w:val="Tabletext"/>
            </w:pPr>
            <w:r w:rsidRPr="00D1582B">
              <w:t>2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E31E" w14:textId="77777777" w:rsidR="00834732" w:rsidRPr="00D1582B" w:rsidRDefault="00834732" w:rsidP="00834732">
            <w:pPr>
              <w:pStyle w:val="Tabletext"/>
            </w:pPr>
            <w:r w:rsidRPr="00D1582B">
              <w:t>Deepwater shark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D9EE" w14:textId="77777777" w:rsidR="00834732" w:rsidRPr="00D1582B" w:rsidRDefault="00834732" w:rsidP="00834732">
            <w:pPr>
              <w:pStyle w:val="Tabletext"/>
            </w:pPr>
            <w:r w:rsidRPr="00D1582B">
              <w:t>Western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45BF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0.02866</w:t>
            </w:r>
          </w:p>
        </w:tc>
      </w:tr>
      <w:tr w:rsidR="00834732" w:rsidRPr="00D1582B" w14:paraId="0C0D6875" w14:textId="77777777" w:rsidTr="00F55D5F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8DDF" w14:textId="77777777" w:rsidR="00834732" w:rsidRPr="00D1582B" w:rsidRDefault="00834732" w:rsidP="00834732">
            <w:pPr>
              <w:pStyle w:val="Tabletext"/>
            </w:pPr>
            <w:r w:rsidRPr="00D1582B">
              <w:t>3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5D2E" w14:textId="77777777" w:rsidR="00834732" w:rsidRPr="00D1582B" w:rsidRDefault="00834732" w:rsidP="00834732">
            <w:pPr>
              <w:pStyle w:val="Tabletext"/>
            </w:pPr>
            <w:r w:rsidRPr="00D1582B">
              <w:t>Gemfish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9E40" w14:textId="77777777" w:rsidR="00834732" w:rsidRPr="00D1582B" w:rsidRDefault="00834732" w:rsidP="00834732">
            <w:pPr>
              <w:pStyle w:val="Tabletext"/>
            </w:pPr>
            <w:r w:rsidRPr="00D1582B">
              <w:t>Eastern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F6B6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0.06902</w:t>
            </w:r>
          </w:p>
        </w:tc>
      </w:tr>
      <w:tr w:rsidR="00834732" w:rsidRPr="00D1582B" w14:paraId="71C74E73" w14:textId="77777777" w:rsidTr="00F55D5F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CF6CA" w14:textId="77777777" w:rsidR="00834732" w:rsidRPr="00D1582B" w:rsidRDefault="00834732" w:rsidP="00834732">
            <w:pPr>
              <w:pStyle w:val="Tabletext"/>
            </w:pPr>
            <w:r w:rsidRPr="00D1582B">
              <w:t>4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49C9D" w14:textId="77777777" w:rsidR="00834732" w:rsidRPr="00D1582B" w:rsidRDefault="00834732" w:rsidP="00834732">
            <w:pPr>
              <w:pStyle w:val="Tabletext"/>
            </w:pPr>
            <w:r w:rsidRPr="00D1582B">
              <w:t>Gemfish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2F58" w14:textId="77777777" w:rsidR="00834732" w:rsidRPr="00D1582B" w:rsidRDefault="00834732" w:rsidP="00834732">
            <w:pPr>
              <w:pStyle w:val="Tabletext"/>
            </w:pPr>
            <w:r w:rsidRPr="00D1582B">
              <w:t>Western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038F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0.00341</w:t>
            </w:r>
          </w:p>
        </w:tc>
      </w:tr>
      <w:tr w:rsidR="00834732" w:rsidRPr="00D1582B" w14:paraId="2CC21469" w14:textId="77777777" w:rsidTr="00F55D5F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9940" w14:textId="77777777" w:rsidR="00834732" w:rsidRPr="00D1582B" w:rsidRDefault="00834732" w:rsidP="00834732">
            <w:pPr>
              <w:pStyle w:val="Tabletext"/>
            </w:pPr>
            <w:r w:rsidRPr="00D1582B">
              <w:t>5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8EF50" w14:textId="77777777" w:rsidR="00834732" w:rsidRPr="00D1582B" w:rsidRDefault="00834732" w:rsidP="00834732">
            <w:pPr>
              <w:pStyle w:val="Tabletext"/>
            </w:pPr>
            <w:r w:rsidRPr="00D1582B">
              <w:t xml:space="preserve">Orange </w:t>
            </w:r>
            <w:proofErr w:type="spellStart"/>
            <w:r w:rsidRPr="00D1582B">
              <w:t>roughy</w:t>
            </w:r>
            <w:proofErr w:type="spellEnd"/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19958" w14:textId="77777777" w:rsidR="00834732" w:rsidRPr="00D1582B" w:rsidRDefault="00834732" w:rsidP="00834732">
            <w:pPr>
              <w:pStyle w:val="Tabletext"/>
            </w:pPr>
            <w:r w:rsidRPr="00D1582B">
              <w:t>Albany and Esperance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912C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0.00205</w:t>
            </w:r>
          </w:p>
        </w:tc>
      </w:tr>
      <w:tr w:rsidR="00834732" w:rsidRPr="00D1582B" w14:paraId="12991E5A" w14:textId="77777777" w:rsidTr="00F55D5F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5C84D" w14:textId="77777777" w:rsidR="00834732" w:rsidRPr="00D1582B" w:rsidRDefault="00834732" w:rsidP="00834732">
            <w:pPr>
              <w:pStyle w:val="Tabletext"/>
            </w:pPr>
            <w:r w:rsidRPr="00D1582B">
              <w:t>6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208BE" w14:textId="77777777" w:rsidR="00834732" w:rsidRPr="00D1582B" w:rsidRDefault="00834732" w:rsidP="00834732">
            <w:pPr>
              <w:pStyle w:val="Tabletext"/>
            </w:pPr>
            <w:r w:rsidRPr="00D1582B">
              <w:t xml:space="preserve">Orange </w:t>
            </w:r>
            <w:proofErr w:type="spellStart"/>
            <w:r w:rsidRPr="00D1582B">
              <w:t>roughy</w:t>
            </w:r>
            <w:proofErr w:type="spellEnd"/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62189" w14:textId="77777777" w:rsidR="00834732" w:rsidRPr="00D1582B" w:rsidRDefault="00834732" w:rsidP="00834732">
            <w:pPr>
              <w:pStyle w:val="Tabletext"/>
            </w:pPr>
            <w:r w:rsidRPr="00D1582B">
              <w:t>Cascade Plateau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6DAC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0.01421</w:t>
            </w:r>
          </w:p>
        </w:tc>
      </w:tr>
      <w:tr w:rsidR="00834732" w:rsidRPr="00D1582B" w14:paraId="54EAE486" w14:textId="77777777" w:rsidTr="00F55D5F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E2562" w14:textId="77777777" w:rsidR="00834732" w:rsidRPr="00D1582B" w:rsidRDefault="00834732" w:rsidP="00834732">
            <w:pPr>
              <w:pStyle w:val="Tabletext"/>
            </w:pPr>
            <w:r w:rsidRPr="00D1582B">
              <w:t>7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ED67" w14:textId="77777777" w:rsidR="00834732" w:rsidRPr="00D1582B" w:rsidRDefault="00834732" w:rsidP="00834732">
            <w:pPr>
              <w:pStyle w:val="Tabletext"/>
            </w:pPr>
            <w:r w:rsidRPr="00D1582B">
              <w:t xml:space="preserve">Orange </w:t>
            </w:r>
            <w:proofErr w:type="spellStart"/>
            <w:r w:rsidRPr="00D1582B">
              <w:t>roughy</w:t>
            </w:r>
            <w:proofErr w:type="spellEnd"/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C6939" w14:textId="77777777" w:rsidR="00834732" w:rsidRPr="00D1582B" w:rsidRDefault="00834732" w:rsidP="00834732">
            <w:pPr>
              <w:pStyle w:val="Tabletext"/>
            </w:pPr>
            <w:r w:rsidRPr="00D1582B">
              <w:t>Eastern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A39F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0.03088</w:t>
            </w:r>
          </w:p>
        </w:tc>
      </w:tr>
      <w:tr w:rsidR="00834732" w:rsidRPr="00D1582B" w14:paraId="2CF86CAC" w14:textId="77777777" w:rsidTr="00F55D5F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D9BF" w14:textId="77777777" w:rsidR="00834732" w:rsidRPr="00D1582B" w:rsidRDefault="00834732" w:rsidP="00834732">
            <w:pPr>
              <w:pStyle w:val="Tabletext"/>
            </w:pPr>
            <w:r w:rsidRPr="00D1582B">
              <w:t>8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51E7" w14:textId="77777777" w:rsidR="00834732" w:rsidRPr="00D1582B" w:rsidRDefault="00834732" w:rsidP="00834732">
            <w:pPr>
              <w:pStyle w:val="Tabletext"/>
            </w:pPr>
            <w:r w:rsidRPr="00D1582B">
              <w:t xml:space="preserve">Orange </w:t>
            </w:r>
            <w:proofErr w:type="spellStart"/>
            <w:r w:rsidRPr="00D1582B">
              <w:t>roughy</w:t>
            </w:r>
            <w:proofErr w:type="spellEnd"/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DB268" w14:textId="77777777" w:rsidR="00834732" w:rsidRPr="00D1582B" w:rsidRDefault="00834732" w:rsidP="00834732">
            <w:pPr>
              <w:pStyle w:val="Tabletext"/>
            </w:pPr>
            <w:r w:rsidRPr="00D1582B">
              <w:t>Southern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20F0E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0.00226</w:t>
            </w:r>
          </w:p>
        </w:tc>
      </w:tr>
      <w:tr w:rsidR="00834732" w:rsidRPr="00D1582B" w14:paraId="523BA2BC" w14:textId="77777777" w:rsidTr="00F55D5F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BB21" w14:textId="77777777" w:rsidR="00834732" w:rsidRPr="00D1582B" w:rsidRDefault="00834732" w:rsidP="00834732">
            <w:pPr>
              <w:pStyle w:val="Tabletext"/>
            </w:pPr>
            <w:r w:rsidRPr="00D1582B">
              <w:t>9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0C71D" w14:textId="77777777" w:rsidR="00834732" w:rsidRPr="00D1582B" w:rsidRDefault="00834732" w:rsidP="00834732">
            <w:pPr>
              <w:pStyle w:val="Tabletext"/>
            </w:pPr>
            <w:r w:rsidRPr="00D1582B">
              <w:t xml:space="preserve">Orange </w:t>
            </w:r>
            <w:proofErr w:type="spellStart"/>
            <w:r w:rsidRPr="00D1582B">
              <w:t>roughy</w:t>
            </w:r>
            <w:proofErr w:type="spellEnd"/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937B" w14:textId="77777777" w:rsidR="00834732" w:rsidRPr="00D1582B" w:rsidRDefault="00834732" w:rsidP="00834732">
            <w:pPr>
              <w:pStyle w:val="Tabletext"/>
            </w:pPr>
            <w:r w:rsidRPr="00D1582B">
              <w:t>Western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978D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0.00130</w:t>
            </w:r>
          </w:p>
        </w:tc>
      </w:tr>
      <w:tr w:rsidR="00834732" w:rsidRPr="00D1582B" w14:paraId="4533DAE8" w14:textId="77777777" w:rsidTr="00F55D5F">
        <w:tc>
          <w:tcPr>
            <w:tcW w:w="453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EE12" w14:textId="77777777" w:rsidR="00834732" w:rsidRPr="00D1582B" w:rsidRDefault="00834732" w:rsidP="00834732">
            <w:pPr>
              <w:pStyle w:val="Tabletext"/>
            </w:pPr>
            <w:r w:rsidRPr="00D1582B">
              <w:t>10</w:t>
            </w:r>
          </w:p>
        </w:tc>
        <w:tc>
          <w:tcPr>
            <w:tcW w:w="1190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1856" w14:textId="77777777" w:rsidR="00834732" w:rsidRPr="00D1582B" w:rsidRDefault="00834732" w:rsidP="00834732">
            <w:pPr>
              <w:pStyle w:val="Tabletext"/>
            </w:pPr>
            <w:r w:rsidRPr="00D1582B">
              <w:t xml:space="preserve">Smooth </w:t>
            </w:r>
            <w:proofErr w:type="spellStart"/>
            <w:r w:rsidRPr="00D1582B">
              <w:t>oreodory</w:t>
            </w:r>
            <w:proofErr w:type="spellEnd"/>
          </w:p>
        </w:tc>
        <w:tc>
          <w:tcPr>
            <w:tcW w:w="2576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4F05" w14:textId="77777777" w:rsidR="00834732" w:rsidRPr="00D1582B" w:rsidRDefault="00834732" w:rsidP="00834732">
            <w:pPr>
              <w:pStyle w:val="Tabletext"/>
            </w:pPr>
            <w:r w:rsidRPr="00D1582B">
              <w:t>Cascade Plateau</w:t>
            </w:r>
          </w:p>
        </w:tc>
        <w:tc>
          <w:tcPr>
            <w:tcW w:w="781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39FF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0.00069</w:t>
            </w:r>
          </w:p>
        </w:tc>
      </w:tr>
      <w:tr w:rsidR="00834732" w:rsidRPr="00557320" w14:paraId="76C08814" w14:textId="77777777" w:rsidTr="00F55D5F">
        <w:tc>
          <w:tcPr>
            <w:tcW w:w="45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1C601" w14:textId="77777777" w:rsidR="00834732" w:rsidRPr="00D1582B" w:rsidRDefault="00834732" w:rsidP="00834732">
            <w:pPr>
              <w:pStyle w:val="Tabletext"/>
            </w:pPr>
            <w:r w:rsidRPr="00D1582B">
              <w:t>11</w:t>
            </w:r>
          </w:p>
        </w:tc>
        <w:tc>
          <w:tcPr>
            <w:tcW w:w="119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F864" w14:textId="77777777" w:rsidR="00834732" w:rsidRPr="00D1582B" w:rsidRDefault="00834732" w:rsidP="00834732">
            <w:pPr>
              <w:pStyle w:val="Tabletext"/>
            </w:pPr>
            <w:r w:rsidRPr="00D1582B">
              <w:t xml:space="preserve">Smooth </w:t>
            </w:r>
            <w:proofErr w:type="spellStart"/>
            <w:r w:rsidRPr="00D1582B">
              <w:t>oreodory</w:t>
            </w:r>
            <w:proofErr w:type="spellEnd"/>
          </w:p>
        </w:tc>
        <w:tc>
          <w:tcPr>
            <w:tcW w:w="257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010C" w14:textId="77777777" w:rsidR="00834732" w:rsidRPr="00D1582B" w:rsidRDefault="00834732" w:rsidP="00834732">
            <w:pPr>
              <w:pStyle w:val="Tabletext"/>
            </w:pPr>
            <w:r w:rsidRPr="00D1582B">
              <w:t>A sector or zone other than the Cascade Plateau</w:t>
            </w:r>
          </w:p>
        </w:tc>
        <w:tc>
          <w:tcPr>
            <w:tcW w:w="7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18B4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0.00813</w:t>
            </w:r>
          </w:p>
        </w:tc>
      </w:tr>
    </w:tbl>
    <w:p w14:paraId="53316D89" w14:textId="77777777" w:rsidR="00614A1F" w:rsidRPr="00557320" w:rsidRDefault="00610D4A" w:rsidP="00614A1F">
      <w:pPr>
        <w:pStyle w:val="ItemHead"/>
      </w:pPr>
      <w:r w:rsidRPr="00557320">
        <w:t>15</w:t>
      </w:r>
      <w:r w:rsidR="00614A1F" w:rsidRPr="00557320">
        <w:t xml:space="preserve">  Subsection 18(2) (table)</w:t>
      </w:r>
    </w:p>
    <w:p w14:paraId="2A440DCB" w14:textId="77777777" w:rsidR="00614A1F" w:rsidRPr="00557320" w:rsidRDefault="00614A1F" w:rsidP="00614A1F">
      <w:pPr>
        <w:pStyle w:val="Item"/>
      </w:pPr>
      <w:r w:rsidRPr="00557320">
        <w:t>Repeal the table, substitute:</w:t>
      </w:r>
    </w:p>
    <w:p w14:paraId="0FD1E33D" w14:textId="77777777" w:rsidR="00614A1F" w:rsidRPr="00557320" w:rsidRDefault="00614A1F" w:rsidP="00614A1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614A1F" w:rsidRPr="00557320" w14:paraId="702F348D" w14:textId="77777777" w:rsidTr="00614A1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207615F" w14:textId="77777777" w:rsidR="00614A1F" w:rsidRPr="00557320" w:rsidRDefault="00614A1F" w:rsidP="00614A1F">
            <w:pPr>
              <w:pStyle w:val="TableHeading"/>
            </w:pPr>
            <w:r w:rsidRPr="00557320">
              <w:lastRenderedPageBreak/>
              <w:t xml:space="preserve">Amount of levy—Southern and Eastern </w:t>
            </w:r>
            <w:proofErr w:type="spellStart"/>
            <w:r w:rsidRPr="00557320">
              <w:t>Scalefish</w:t>
            </w:r>
            <w:proofErr w:type="spellEnd"/>
            <w:r w:rsidRPr="00557320">
              <w:t xml:space="preserve"> and Shark Fishery—fishing permits (other than leviable </w:t>
            </w:r>
            <w:proofErr w:type="spellStart"/>
            <w:r w:rsidRPr="00557320">
              <w:t>SESSF</w:t>
            </w:r>
            <w:proofErr w:type="spellEnd"/>
            <w:r w:rsidRPr="00557320">
              <w:t xml:space="preserve"> quota fishing permits)</w:t>
            </w:r>
          </w:p>
        </w:tc>
      </w:tr>
      <w:tr w:rsidR="00614A1F" w:rsidRPr="00557320" w14:paraId="63F7C8F3" w14:textId="77777777" w:rsidTr="00614A1F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000A85" w14:textId="77777777" w:rsidR="00614A1F" w:rsidRPr="00557320" w:rsidRDefault="00614A1F" w:rsidP="00614A1F">
            <w:pPr>
              <w:pStyle w:val="TableHeading"/>
            </w:pPr>
            <w:r w:rsidRPr="00557320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A0867A" w14:textId="77777777" w:rsidR="00614A1F" w:rsidRPr="00557320" w:rsidRDefault="00614A1F" w:rsidP="00614A1F">
            <w:pPr>
              <w:pStyle w:val="TableHeading"/>
            </w:pPr>
            <w:r w:rsidRPr="00557320">
              <w:t>Fishing permit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53E152" w14:textId="77777777" w:rsidR="00614A1F" w:rsidRPr="00557320" w:rsidRDefault="00614A1F" w:rsidP="00614A1F">
            <w:pPr>
              <w:pStyle w:val="TableHeading"/>
              <w:jc w:val="right"/>
            </w:pPr>
            <w:r w:rsidRPr="00557320">
              <w:t>Amount ($)</w:t>
            </w:r>
          </w:p>
        </w:tc>
      </w:tr>
      <w:tr w:rsidR="00834732" w:rsidRPr="00D1582B" w14:paraId="4729A089" w14:textId="77777777" w:rsidTr="00F55D5F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14:paraId="33E4FB07" w14:textId="77777777" w:rsidR="00834732" w:rsidRPr="00557320" w:rsidRDefault="00834732" w:rsidP="00834732">
            <w:pPr>
              <w:pStyle w:val="Tabletext"/>
            </w:pPr>
            <w:r w:rsidRPr="00557320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14:paraId="727F12D5" w14:textId="77777777" w:rsidR="00834732" w:rsidRPr="00557320" w:rsidRDefault="00834732" w:rsidP="00834732">
            <w:pPr>
              <w:pStyle w:val="Tabletext"/>
            </w:pPr>
            <w:r w:rsidRPr="00557320">
              <w:t xml:space="preserve">Leviable </w:t>
            </w:r>
            <w:proofErr w:type="spellStart"/>
            <w:r w:rsidRPr="00557320">
              <w:t>SESSF</w:t>
            </w:r>
            <w:proofErr w:type="spellEnd"/>
            <w:r w:rsidRPr="00557320">
              <w:t xml:space="preserve"> </w:t>
            </w:r>
            <w:proofErr w:type="spellStart"/>
            <w:r w:rsidRPr="00557320">
              <w:t>autolongline</w:t>
            </w:r>
            <w:proofErr w:type="spellEnd"/>
            <w:r w:rsidRPr="00557320">
              <w:t xml:space="preserve"> fishing permit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0266AC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3,961.61</w:t>
            </w:r>
          </w:p>
        </w:tc>
      </w:tr>
      <w:tr w:rsidR="00834732" w:rsidRPr="00D1582B" w14:paraId="76C43990" w14:textId="77777777" w:rsidTr="00F55D5F">
        <w:tc>
          <w:tcPr>
            <w:tcW w:w="452" w:type="pct"/>
            <w:shd w:val="clear" w:color="auto" w:fill="auto"/>
          </w:tcPr>
          <w:p w14:paraId="23008F9F" w14:textId="77777777" w:rsidR="00834732" w:rsidRPr="00D1582B" w:rsidRDefault="00834732" w:rsidP="00834732">
            <w:pPr>
              <w:pStyle w:val="Tabletext"/>
            </w:pPr>
            <w:r w:rsidRPr="00D1582B">
              <w:t>2</w:t>
            </w:r>
          </w:p>
        </w:tc>
        <w:tc>
          <w:tcPr>
            <w:tcW w:w="3692" w:type="pct"/>
            <w:shd w:val="clear" w:color="auto" w:fill="auto"/>
          </w:tcPr>
          <w:p w14:paraId="67929728" w14:textId="77777777" w:rsidR="00834732" w:rsidRPr="00D1582B" w:rsidRDefault="00834732" w:rsidP="00834732">
            <w:pPr>
              <w:pStyle w:val="Tabletext"/>
            </w:pPr>
            <w:r w:rsidRPr="00D1582B">
              <w:t xml:space="preserve">Leviable </w:t>
            </w:r>
            <w:proofErr w:type="spellStart"/>
            <w:r w:rsidRPr="00D1582B">
              <w:t>SESSF</w:t>
            </w:r>
            <w:proofErr w:type="spellEnd"/>
            <w:r w:rsidRPr="00D1582B">
              <w:t xml:space="preserve"> </w:t>
            </w:r>
            <w:proofErr w:type="spellStart"/>
            <w:r w:rsidRPr="00D1582B">
              <w:t>ECDT</w:t>
            </w:r>
            <w:proofErr w:type="spellEnd"/>
            <w:r w:rsidRPr="00D1582B">
              <w:t xml:space="preserve"> fishing permit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7DBDD5E9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572.67</w:t>
            </w:r>
          </w:p>
        </w:tc>
      </w:tr>
      <w:tr w:rsidR="00834732" w:rsidRPr="00D1582B" w14:paraId="70FFFDEA" w14:textId="77777777" w:rsidTr="00F55D5F">
        <w:tc>
          <w:tcPr>
            <w:tcW w:w="452" w:type="pct"/>
            <w:shd w:val="clear" w:color="auto" w:fill="auto"/>
          </w:tcPr>
          <w:p w14:paraId="60E13522" w14:textId="77777777" w:rsidR="00834732" w:rsidRPr="00D1582B" w:rsidRDefault="00834732" w:rsidP="00834732">
            <w:pPr>
              <w:pStyle w:val="Tabletext"/>
            </w:pPr>
            <w:r w:rsidRPr="00D1582B">
              <w:t>3</w:t>
            </w:r>
          </w:p>
        </w:tc>
        <w:tc>
          <w:tcPr>
            <w:tcW w:w="3692" w:type="pct"/>
            <w:shd w:val="clear" w:color="auto" w:fill="auto"/>
          </w:tcPr>
          <w:p w14:paraId="3AC041E1" w14:textId="77777777" w:rsidR="00834732" w:rsidRPr="00D1582B" w:rsidRDefault="00834732" w:rsidP="00834732">
            <w:pPr>
              <w:pStyle w:val="Tabletext"/>
            </w:pPr>
            <w:r w:rsidRPr="00D1582B">
              <w:t xml:space="preserve">Leviable </w:t>
            </w:r>
            <w:proofErr w:type="spellStart"/>
            <w:r w:rsidRPr="00D1582B">
              <w:t>SESSF</w:t>
            </w:r>
            <w:proofErr w:type="spellEnd"/>
            <w:r w:rsidRPr="00D1582B">
              <w:t xml:space="preserve"> </w:t>
            </w:r>
            <w:proofErr w:type="spellStart"/>
            <w:r w:rsidRPr="00D1582B">
              <w:t>GHT</w:t>
            </w:r>
            <w:proofErr w:type="spellEnd"/>
            <w:r w:rsidRPr="00D1582B">
              <w:t xml:space="preserve"> fishing permit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7CAC171F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2,373.65</w:t>
            </w:r>
          </w:p>
        </w:tc>
      </w:tr>
      <w:tr w:rsidR="00834732" w:rsidRPr="00D1582B" w14:paraId="641AB065" w14:textId="77777777" w:rsidTr="00F55D5F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</w:tcPr>
          <w:p w14:paraId="27BCEB60" w14:textId="77777777" w:rsidR="00834732" w:rsidRPr="00D1582B" w:rsidRDefault="00834732" w:rsidP="00834732">
            <w:pPr>
              <w:pStyle w:val="Tabletext"/>
            </w:pPr>
            <w:r w:rsidRPr="00D1582B">
              <w:t>4</w:t>
            </w:r>
          </w:p>
        </w:tc>
        <w:tc>
          <w:tcPr>
            <w:tcW w:w="3692" w:type="pct"/>
            <w:tcBorders>
              <w:bottom w:val="single" w:sz="2" w:space="0" w:color="auto"/>
            </w:tcBorders>
            <w:shd w:val="clear" w:color="auto" w:fill="auto"/>
          </w:tcPr>
          <w:p w14:paraId="159E94F9" w14:textId="77777777" w:rsidR="00834732" w:rsidRPr="00D1582B" w:rsidRDefault="00834732" w:rsidP="00834732">
            <w:pPr>
              <w:pStyle w:val="Tabletext"/>
            </w:pPr>
            <w:r w:rsidRPr="00D1582B">
              <w:t xml:space="preserve">Leviable </w:t>
            </w:r>
            <w:proofErr w:type="spellStart"/>
            <w:r w:rsidRPr="00D1582B">
              <w:t>SESSF</w:t>
            </w:r>
            <w:proofErr w:type="spellEnd"/>
            <w:r w:rsidRPr="00D1582B">
              <w:t xml:space="preserve"> </w:t>
            </w:r>
            <w:proofErr w:type="spellStart"/>
            <w:r w:rsidRPr="00D1582B">
              <w:t>GHT</w:t>
            </w:r>
            <w:proofErr w:type="spellEnd"/>
            <w:r w:rsidRPr="00D1582B">
              <w:t xml:space="preserve"> trap fishing permit</w:t>
            </w:r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FC5D8CA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21,750.63</w:t>
            </w:r>
          </w:p>
        </w:tc>
      </w:tr>
      <w:tr w:rsidR="00834732" w:rsidRPr="00557320" w14:paraId="1EEE6F29" w14:textId="77777777" w:rsidTr="00F55D5F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EEE0BFF" w14:textId="77777777" w:rsidR="00834732" w:rsidRPr="00D1582B" w:rsidRDefault="00834732" w:rsidP="00834732">
            <w:pPr>
              <w:pStyle w:val="Tabletext"/>
            </w:pPr>
            <w:r w:rsidRPr="00D1582B"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D4F38C3" w14:textId="77777777" w:rsidR="00834732" w:rsidRPr="00D1582B" w:rsidRDefault="00834732" w:rsidP="00834732">
            <w:pPr>
              <w:pStyle w:val="Tabletext"/>
            </w:pPr>
            <w:r w:rsidRPr="00D1582B">
              <w:t xml:space="preserve">Leviable </w:t>
            </w:r>
            <w:proofErr w:type="spellStart"/>
            <w:r w:rsidRPr="00D1582B">
              <w:t>SESSF</w:t>
            </w:r>
            <w:proofErr w:type="spellEnd"/>
            <w:r w:rsidRPr="00D1582B">
              <w:t xml:space="preserve"> </w:t>
            </w:r>
            <w:proofErr w:type="spellStart"/>
            <w:r w:rsidRPr="00D1582B">
              <w:t>VCW</w:t>
            </w:r>
            <w:proofErr w:type="spellEnd"/>
            <w:r w:rsidRPr="00D1582B">
              <w:t xml:space="preserve"> fishing permit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4165E3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736.29</w:t>
            </w:r>
          </w:p>
        </w:tc>
      </w:tr>
    </w:tbl>
    <w:p w14:paraId="3C2B4C7D" w14:textId="77777777" w:rsidR="00614A1F" w:rsidRPr="00557320" w:rsidRDefault="00610D4A" w:rsidP="00614A1F">
      <w:pPr>
        <w:pStyle w:val="ItemHead"/>
      </w:pPr>
      <w:r w:rsidRPr="00557320">
        <w:t>16</w:t>
      </w:r>
      <w:r w:rsidR="00614A1F" w:rsidRPr="00557320">
        <w:t xml:space="preserve">  Subsection 18(3) (table)</w:t>
      </w:r>
    </w:p>
    <w:p w14:paraId="64223405" w14:textId="77777777" w:rsidR="00614A1F" w:rsidRPr="00557320" w:rsidRDefault="00614A1F" w:rsidP="00614A1F">
      <w:pPr>
        <w:pStyle w:val="Item"/>
      </w:pPr>
      <w:r w:rsidRPr="00557320">
        <w:t>Repeal the table, substitute:</w:t>
      </w:r>
    </w:p>
    <w:p w14:paraId="0F329124" w14:textId="77777777" w:rsidR="00614A1F" w:rsidRPr="00557320" w:rsidRDefault="00614A1F" w:rsidP="00614A1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6564"/>
        <w:gridCol w:w="1191"/>
      </w:tblGrid>
      <w:tr w:rsidR="00614A1F" w:rsidRPr="00557320" w14:paraId="1319C95B" w14:textId="77777777" w:rsidTr="00614A1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1F6C615" w14:textId="77777777" w:rsidR="00614A1F" w:rsidRPr="00557320" w:rsidRDefault="00614A1F" w:rsidP="00614A1F">
            <w:pPr>
              <w:pStyle w:val="TableHeading"/>
            </w:pPr>
            <w:r w:rsidRPr="00557320">
              <w:t xml:space="preserve">Amount of levy—Southern and Eastern </w:t>
            </w:r>
            <w:proofErr w:type="spellStart"/>
            <w:r w:rsidRPr="00557320">
              <w:t>Scalefish</w:t>
            </w:r>
            <w:proofErr w:type="spellEnd"/>
            <w:r w:rsidRPr="00557320">
              <w:t xml:space="preserve"> and Shark Fishery—leviable </w:t>
            </w:r>
            <w:proofErr w:type="spellStart"/>
            <w:r w:rsidRPr="00557320">
              <w:t>SESSF</w:t>
            </w:r>
            <w:proofErr w:type="spellEnd"/>
            <w:r w:rsidRPr="00557320">
              <w:t xml:space="preserve"> quota fishing permits</w:t>
            </w:r>
          </w:p>
        </w:tc>
      </w:tr>
      <w:tr w:rsidR="00614A1F" w:rsidRPr="00557320" w14:paraId="5734F5CF" w14:textId="77777777" w:rsidTr="00614A1F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4E6499" w14:textId="77777777" w:rsidR="00614A1F" w:rsidRPr="00557320" w:rsidRDefault="00614A1F" w:rsidP="00614A1F">
            <w:pPr>
              <w:pStyle w:val="TableHeading"/>
            </w:pPr>
            <w:r w:rsidRPr="00557320">
              <w:t>Item</w:t>
            </w:r>
          </w:p>
        </w:tc>
        <w:tc>
          <w:tcPr>
            <w:tcW w:w="384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D7638CB" w14:textId="77777777" w:rsidR="00614A1F" w:rsidRPr="00557320" w:rsidRDefault="00614A1F" w:rsidP="00614A1F">
            <w:pPr>
              <w:pStyle w:val="TableHeading"/>
            </w:pPr>
            <w:r w:rsidRPr="00557320">
              <w:t>Quota species</w:t>
            </w:r>
          </w:p>
        </w:tc>
        <w:tc>
          <w:tcPr>
            <w:tcW w:w="69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6D9D37" w14:textId="77777777" w:rsidR="00614A1F" w:rsidRPr="00557320" w:rsidRDefault="00614A1F" w:rsidP="00614A1F">
            <w:pPr>
              <w:pStyle w:val="TableHeading"/>
              <w:jc w:val="right"/>
            </w:pPr>
            <w:r w:rsidRPr="00557320">
              <w:t>Amount ($)</w:t>
            </w:r>
          </w:p>
        </w:tc>
      </w:tr>
      <w:tr w:rsidR="00834732" w:rsidRPr="00D1582B" w14:paraId="0985B258" w14:textId="77777777" w:rsidTr="00614A1F"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</w:tcPr>
          <w:p w14:paraId="25C6F432" w14:textId="77777777" w:rsidR="00834732" w:rsidRPr="00557320" w:rsidRDefault="00834732" w:rsidP="00834732">
            <w:pPr>
              <w:pStyle w:val="Tabletext"/>
            </w:pPr>
            <w:r w:rsidRPr="00557320">
              <w:t>1</w:t>
            </w:r>
          </w:p>
        </w:tc>
        <w:tc>
          <w:tcPr>
            <w:tcW w:w="3848" w:type="pct"/>
            <w:tcBorders>
              <w:top w:val="single" w:sz="12" w:space="0" w:color="auto"/>
            </w:tcBorders>
            <w:shd w:val="clear" w:color="auto" w:fill="auto"/>
          </w:tcPr>
          <w:p w14:paraId="5C92EE84" w14:textId="77777777" w:rsidR="00834732" w:rsidRPr="00557320" w:rsidRDefault="00834732" w:rsidP="00834732">
            <w:pPr>
              <w:pStyle w:val="Tabletext"/>
            </w:pPr>
            <w:r w:rsidRPr="00557320">
              <w:t>Deepwater shark in the Eastern zone</w:t>
            </w:r>
          </w:p>
        </w:tc>
        <w:tc>
          <w:tcPr>
            <w:tcW w:w="69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D51B51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0.05724</w:t>
            </w:r>
          </w:p>
        </w:tc>
      </w:tr>
      <w:tr w:rsidR="00834732" w:rsidRPr="00D1582B" w14:paraId="50DC588A" w14:textId="77777777" w:rsidTr="00614A1F">
        <w:tc>
          <w:tcPr>
            <w:tcW w:w="454" w:type="pct"/>
            <w:shd w:val="clear" w:color="auto" w:fill="auto"/>
          </w:tcPr>
          <w:p w14:paraId="69178B1F" w14:textId="77777777" w:rsidR="00834732" w:rsidRPr="00D1582B" w:rsidRDefault="00834732" w:rsidP="00834732">
            <w:pPr>
              <w:pStyle w:val="Tabletext"/>
            </w:pPr>
            <w:r w:rsidRPr="00D1582B">
              <w:t>2</w:t>
            </w:r>
          </w:p>
        </w:tc>
        <w:tc>
          <w:tcPr>
            <w:tcW w:w="3848" w:type="pct"/>
            <w:shd w:val="clear" w:color="auto" w:fill="auto"/>
          </w:tcPr>
          <w:p w14:paraId="47410418" w14:textId="77777777" w:rsidR="00834732" w:rsidRPr="00D1582B" w:rsidRDefault="00834732" w:rsidP="00834732">
            <w:pPr>
              <w:pStyle w:val="Tabletext"/>
            </w:pPr>
            <w:r w:rsidRPr="00D1582B">
              <w:t>Deepwater shark in the Western zone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2446F2C6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0.08598</w:t>
            </w:r>
          </w:p>
        </w:tc>
      </w:tr>
      <w:tr w:rsidR="00834732" w:rsidRPr="00D1582B" w14:paraId="219F0525" w14:textId="77777777" w:rsidTr="00614A1F">
        <w:tc>
          <w:tcPr>
            <w:tcW w:w="454" w:type="pct"/>
            <w:shd w:val="clear" w:color="auto" w:fill="auto"/>
          </w:tcPr>
          <w:p w14:paraId="303D9255" w14:textId="77777777" w:rsidR="00834732" w:rsidRPr="00D1582B" w:rsidRDefault="00834732" w:rsidP="00834732">
            <w:pPr>
              <w:pStyle w:val="Tabletext"/>
            </w:pPr>
            <w:r w:rsidRPr="00D1582B">
              <w:t>3</w:t>
            </w:r>
          </w:p>
        </w:tc>
        <w:tc>
          <w:tcPr>
            <w:tcW w:w="3848" w:type="pct"/>
            <w:shd w:val="clear" w:color="auto" w:fill="auto"/>
          </w:tcPr>
          <w:p w14:paraId="45238572" w14:textId="77777777" w:rsidR="00834732" w:rsidRPr="00D1582B" w:rsidRDefault="00834732" w:rsidP="00834732">
            <w:pPr>
              <w:pStyle w:val="Tabletext"/>
            </w:pPr>
            <w:proofErr w:type="spellStart"/>
            <w:r w:rsidRPr="00D1582B">
              <w:t>Oreodory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</w:tcPr>
          <w:p w14:paraId="7EC33396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0.02285</w:t>
            </w:r>
          </w:p>
        </w:tc>
      </w:tr>
      <w:tr w:rsidR="00834732" w:rsidRPr="00D1582B" w14:paraId="00465233" w14:textId="77777777" w:rsidTr="00614A1F">
        <w:tc>
          <w:tcPr>
            <w:tcW w:w="454" w:type="pct"/>
            <w:shd w:val="clear" w:color="auto" w:fill="auto"/>
          </w:tcPr>
          <w:p w14:paraId="6C951576" w14:textId="77777777" w:rsidR="00834732" w:rsidRPr="00D1582B" w:rsidRDefault="00834732" w:rsidP="00834732">
            <w:pPr>
              <w:pStyle w:val="Tabletext"/>
            </w:pPr>
            <w:r w:rsidRPr="00D1582B">
              <w:t>4</w:t>
            </w:r>
          </w:p>
        </w:tc>
        <w:tc>
          <w:tcPr>
            <w:tcW w:w="3848" w:type="pct"/>
            <w:shd w:val="clear" w:color="auto" w:fill="auto"/>
          </w:tcPr>
          <w:p w14:paraId="2E653279" w14:textId="77777777" w:rsidR="00834732" w:rsidRPr="00D1582B" w:rsidRDefault="00834732" w:rsidP="00834732">
            <w:pPr>
              <w:pStyle w:val="Tabletext"/>
            </w:pPr>
            <w:proofErr w:type="spellStart"/>
            <w:r w:rsidRPr="00D1582B">
              <w:t>Ribaldo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</w:tcPr>
          <w:p w14:paraId="7B4E274B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0.09877</w:t>
            </w:r>
          </w:p>
        </w:tc>
      </w:tr>
      <w:tr w:rsidR="00834732" w:rsidRPr="00D1582B" w14:paraId="15DC8492" w14:textId="77777777" w:rsidTr="00614A1F">
        <w:tc>
          <w:tcPr>
            <w:tcW w:w="454" w:type="pct"/>
            <w:tcBorders>
              <w:bottom w:val="single" w:sz="2" w:space="0" w:color="auto"/>
            </w:tcBorders>
            <w:shd w:val="clear" w:color="auto" w:fill="auto"/>
          </w:tcPr>
          <w:p w14:paraId="24CC1C03" w14:textId="77777777" w:rsidR="00834732" w:rsidRPr="00D1582B" w:rsidRDefault="00834732" w:rsidP="00834732">
            <w:pPr>
              <w:pStyle w:val="Tabletext"/>
            </w:pPr>
            <w:r w:rsidRPr="00D1582B">
              <w:t>5</w:t>
            </w:r>
          </w:p>
        </w:tc>
        <w:tc>
          <w:tcPr>
            <w:tcW w:w="3848" w:type="pct"/>
            <w:tcBorders>
              <w:bottom w:val="single" w:sz="2" w:space="0" w:color="auto"/>
            </w:tcBorders>
            <w:shd w:val="clear" w:color="auto" w:fill="auto"/>
          </w:tcPr>
          <w:p w14:paraId="455B5C62" w14:textId="77777777" w:rsidR="00834732" w:rsidRPr="00D1582B" w:rsidRDefault="00834732" w:rsidP="00834732">
            <w:pPr>
              <w:pStyle w:val="Tabletext"/>
            </w:pPr>
            <w:r w:rsidRPr="00D1582B">
              <w:t xml:space="preserve">Smooth </w:t>
            </w:r>
            <w:proofErr w:type="spellStart"/>
            <w:r w:rsidRPr="00D1582B">
              <w:t>oreodory</w:t>
            </w:r>
            <w:proofErr w:type="spellEnd"/>
            <w:r w:rsidRPr="00D1582B">
              <w:t xml:space="preserve"> in the Cascade Plateau zone</w:t>
            </w:r>
          </w:p>
        </w:tc>
        <w:tc>
          <w:tcPr>
            <w:tcW w:w="69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CF3F3CA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0.00206</w:t>
            </w:r>
          </w:p>
        </w:tc>
      </w:tr>
      <w:tr w:rsidR="00834732" w:rsidRPr="00557320" w14:paraId="5E796AAD" w14:textId="77777777" w:rsidTr="00614A1F">
        <w:tc>
          <w:tcPr>
            <w:tcW w:w="45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7D69600" w14:textId="77777777" w:rsidR="00834732" w:rsidRPr="00D1582B" w:rsidRDefault="00834732" w:rsidP="00834732">
            <w:pPr>
              <w:pStyle w:val="Tabletext"/>
            </w:pPr>
            <w:r w:rsidRPr="00D1582B">
              <w:t>6</w:t>
            </w:r>
          </w:p>
        </w:tc>
        <w:tc>
          <w:tcPr>
            <w:tcW w:w="384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E456A5A" w14:textId="77777777" w:rsidR="00834732" w:rsidRPr="00D1582B" w:rsidRDefault="00834732" w:rsidP="00834732">
            <w:pPr>
              <w:pStyle w:val="Tabletext"/>
            </w:pPr>
            <w:r w:rsidRPr="00D1582B">
              <w:t xml:space="preserve">Smooth </w:t>
            </w:r>
            <w:proofErr w:type="spellStart"/>
            <w:r w:rsidRPr="00D1582B">
              <w:t>oreodory</w:t>
            </w:r>
            <w:proofErr w:type="spellEnd"/>
            <w:r w:rsidRPr="00D1582B">
              <w:t xml:space="preserve"> in a sector or zone other than the Cascade Plateau zone</w:t>
            </w:r>
          </w:p>
        </w:tc>
        <w:tc>
          <w:tcPr>
            <w:tcW w:w="69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0DA4D6" w14:textId="77777777" w:rsidR="00834732" w:rsidRPr="00D1582B" w:rsidRDefault="00834732" w:rsidP="00D1582B">
            <w:pPr>
              <w:pStyle w:val="Tabletext"/>
              <w:jc w:val="right"/>
            </w:pPr>
            <w:r w:rsidRPr="00D1582B">
              <w:t>0.02438</w:t>
            </w:r>
          </w:p>
        </w:tc>
      </w:tr>
    </w:tbl>
    <w:p w14:paraId="72FE4CE1" w14:textId="77777777" w:rsidR="00614A1F" w:rsidRPr="00557320" w:rsidRDefault="00610D4A" w:rsidP="00614A1F">
      <w:pPr>
        <w:pStyle w:val="ItemHead"/>
      </w:pPr>
      <w:r w:rsidRPr="00557320">
        <w:t>17</w:t>
      </w:r>
      <w:r w:rsidR="00614A1F" w:rsidRPr="00557320">
        <w:t xml:space="preserve">  Paragraphs 18(4)(a) and (b)</w:t>
      </w:r>
    </w:p>
    <w:p w14:paraId="20D8525F" w14:textId="77777777" w:rsidR="00614A1F" w:rsidRPr="00557320" w:rsidRDefault="00614A1F" w:rsidP="00614A1F">
      <w:pPr>
        <w:pStyle w:val="Item"/>
      </w:pPr>
      <w:r w:rsidRPr="00557320">
        <w:t>Omit “2023”, substitute “2024”.</w:t>
      </w:r>
    </w:p>
    <w:p w14:paraId="25DCB917" w14:textId="77777777" w:rsidR="00614A1F" w:rsidRPr="00557320" w:rsidRDefault="00610D4A" w:rsidP="00614A1F">
      <w:pPr>
        <w:pStyle w:val="ItemHead"/>
      </w:pPr>
      <w:r w:rsidRPr="00557320">
        <w:t>18</w:t>
      </w:r>
      <w:r w:rsidR="00614A1F" w:rsidRPr="00557320">
        <w:t xml:space="preserve">  Subsection 19(2)</w:t>
      </w:r>
    </w:p>
    <w:p w14:paraId="1FB57223" w14:textId="77777777" w:rsidR="00614A1F" w:rsidRPr="00557320" w:rsidRDefault="00614A1F" w:rsidP="00614A1F">
      <w:pPr>
        <w:pStyle w:val="Item"/>
      </w:pPr>
      <w:r w:rsidRPr="00557320">
        <w:t>Omit “$0.2772”, substitute “</w:t>
      </w:r>
      <w:r w:rsidR="00834732">
        <w:t>$0.3052</w:t>
      </w:r>
      <w:r w:rsidRPr="00557320">
        <w:t>”.</w:t>
      </w:r>
    </w:p>
    <w:p w14:paraId="0EE866D5" w14:textId="77777777" w:rsidR="00614A1F" w:rsidRPr="00557320" w:rsidRDefault="00610D4A" w:rsidP="00614A1F">
      <w:pPr>
        <w:pStyle w:val="ItemHead"/>
      </w:pPr>
      <w:r w:rsidRPr="00557320">
        <w:t>19</w:t>
      </w:r>
      <w:r w:rsidR="00614A1F" w:rsidRPr="00557320">
        <w:t xml:space="preserve">  Subsection 20(2)</w:t>
      </w:r>
    </w:p>
    <w:p w14:paraId="04BDC31D" w14:textId="77777777" w:rsidR="00614A1F" w:rsidRPr="00557320" w:rsidRDefault="00614A1F" w:rsidP="00614A1F">
      <w:pPr>
        <w:pStyle w:val="Item"/>
      </w:pPr>
      <w:r w:rsidRPr="00557320">
        <w:t>Omit “$31.203”, substitute “</w:t>
      </w:r>
      <w:r w:rsidR="00834732">
        <w:t>$52.823</w:t>
      </w:r>
      <w:r w:rsidRPr="00557320">
        <w:t>”.</w:t>
      </w:r>
    </w:p>
    <w:p w14:paraId="7EF2D8D1" w14:textId="77777777" w:rsidR="00614A1F" w:rsidRPr="00557320" w:rsidRDefault="00610D4A" w:rsidP="00614A1F">
      <w:pPr>
        <w:pStyle w:val="ItemHead"/>
      </w:pPr>
      <w:r w:rsidRPr="00557320">
        <w:t>20</w:t>
      </w:r>
      <w:r w:rsidR="00614A1F" w:rsidRPr="00557320">
        <w:t xml:space="preserve">  Subsection 21(2)</w:t>
      </w:r>
    </w:p>
    <w:p w14:paraId="4574CD5A" w14:textId="77777777" w:rsidR="00614A1F" w:rsidRPr="00557320" w:rsidRDefault="00614A1F" w:rsidP="00614A1F">
      <w:pPr>
        <w:pStyle w:val="Item"/>
      </w:pPr>
      <w:r w:rsidRPr="00557320">
        <w:t>Omit “$5,267.64”, substitute “</w:t>
      </w:r>
      <w:r w:rsidR="00834732">
        <w:t>$7,932.36</w:t>
      </w:r>
      <w:r w:rsidRPr="00557320">
        <w:t>”.</w:t>
      </w:r>
    </w:p>
    <w:p w14:paraId="2CF6C040" w14:textId="77777777" w:rsidR="00614A1F" w:rsidRPr="00557320" w:rsidRDefault="00610D4A" w:rsidP="00614A1F">
      <w:pPr>
        <w:pStyle w:val="ItemHead"/>
      </w:pPr>
      <w:r w:rsidRPr="00557320">
        <w:t>21</w:t>
      </w:r>
      <w:r w:rsidR="00614A1F" w:rsidRPr="00557320">
        <w:t xml:space="preserve">  Subsection 22(2)</w:t>
      </w:r>
    </w:p>
    <w:p w14:paraId="113A26D4" w14:textId="77777777" w:rsidR="00614A1F" w:rsidRPr="00557320" w:rsidRDefault="00614A1F" w:rsidP="00614A1F">
      <w:pPr>
        <w:pStyle w:val="Item"/>
      </w:pPr>
      <w:r w:rsidRPr="00557320">
        <w:t>Omit “$1,215.10”, substitute “</w:t>
      </w:r>
      <w:r w:rsidR="00834732">
        <w:t>$1,029.90</w:t>
      </w:r>
      <w:r w:rsidRPr="00557320">
        <w:t>”.</w:t>
      </w:r>
    </w:p>
    <w:p w14:paraId="7EF042BE" w14:textId="77777777" w:rsidR="00614A1F" w:rsidRPr="00557320" w:rsidRDefault="00610D4A" w:rsidP="00614A1F">
      <w:pPr>
        <w:pStyle w:val="ItemHead"/>
      </w:pPr>
      <w:r w:rsidRPr="00557320">
        <w:t>22</w:t>
      </w:r>
      <w:r w:rsidR="00614A1F" w:rsidRPr="00557320">
        <w:t xml:space="preserve">  Subsection 23(2) (table)</w:t>
      </w:r>
    </w:p>
    <w:p w14:paraId="623D67E9" w14:textId="77777777" w:rsidR="00614A1F" w:rsidRPr="00557320" w:rsidRDefault="00614A1F" w:rsidP="00614A1F">
      <w:pPr>
        <w:pStyle w:val="Item"/>
      </w:pPr>
      <w:r w:rsidRPr="00557320">
        <w:t>Repeal the table, substitute:</w:t>
      </w:r>
    </w:p>
    <w:p w14:paraId="68C83D45" w14:textId="77777777" w:rsidR="00614A1F" w:rsidRPr="00557320" w:rsidRDefault="00614A1F" w:rsidP="00614A1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614A1F" w:rsidRPr="00557320" w14:paraId="02307D1F" w14:textId="77777777" w:rsidTr="00614A1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4E361EC" w14:textId="77777777" w:rsidR="00614A1F" w:rsidRPr="00557320" w:rsidRDefault="00614A1F" w:rsidP="00614A1F">
            <w:pPr>
              <w:pStyle w:val="TableHeading"/>
            </w:pPr>
            <w:r w:rsidRPr="00557320">
              <w:t>Amount of levy—Western Tuna and Billfish Fishery</w:t>
            </w:r>
          </w:p>
        </w:tc>
      </w:tr>
      <w:tr w:rsidR="00614A1F" w:rsidRPr="00557320" w14:paraId="03BD0013" w14:textId="77777777" w:rsidTr="00614A1F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93CAE55" w14:textId="77777777" w:rsidR="00614A1F" w:rsidRPr="00557320" w:rsidRDefault="00614A1F" w:rsidP="00614A1F">
            <w:pPr>
              <w:pStyle w:val="TableHeading"/>
            </w:pPr>
            <w:r w:rsidRPr="00557320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7F8C2D4" w14:textId="77777777" w:rsidR="00614A1F" w:rsidRPr="00557320" w:rsidRDefault="00614A1F" w:rsidP="00614A1F">
            <w:pPr>
              <w:pStyle w:val="TableHeading"/>
            </w:pPr>
            <w:proofErr w:type="spellStart"/>
            <w:r w:rsidRPr="00557320">
              <w:t>SFR</w:t>
            </w:r>
            <w:proofErr w:type="spellEnd"/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D572897" w14:textId="77777777" w:rsidR="00614A1F" w:rsidRPr="00557320" w:rsidRDefault="00614A1F" w:rsidP="00614A1F">
            <w:pPr>
              <w:pStyle w:val="TableHeading"/>
              <w:jc w:val="right"/>
            </w:pPr>
            <w:r w:rsidRPr="00557320">
              <w:t>Amount ($)</w:t>
            </w:r>
          </w:p>
        </w:tc>
      </w:tr>
      <w:tr w:rsidR="00834732" w:rsidRPr="00FF2D4C" w14:paraId="30FBAE1B" w14:textId="77777777" w:rsidTr="00614A1F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14:paraId="04B89CDE" w14:textId="77777777" w:rsidR="00834732" w:rsidRPr="00557320" w:rsidRDefault="00834732" w:rsidP="00834732">
            <w:pPr>
              <w:pStyle w:val="Tabletext"/>
            </w:pPr>
            <w:r w:rsidRPr="00557320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14:paraId="39669A76" w14:textId="77777777" w:rsidR="00834732" w:rsidRPr="00557320" w:rsidRDefault="00834732" w:rsidP="00834732">
            <w:pPr>
              <w:pStyle w:val="Tabletext"/>
            </w:pPr>
            <w:r w:rsidRPr="00557320">
              <w:t xml:space="preserve">Leviable </w:t>
            </w:r>
            <w:proofErr w:type="spellStart"/>
            <w:r w:rsidRPr="00557320">
              <w:t>WTBF</w:t>
            </w:r>
            <w:proofErr w:type="spellEnd"/>
            <w:r w:rsidRPr="00557320">
              <w:t xml:space="preserve"> Bigeye Tuna quota </w:t>
            </w:r>
            <w:proofErr w:type="spellStart"/>
            <w:r w:rsidRPr="00557320">
              <w:t>SFR</w:t>
            </w:r>
            <w:proofErr w:type="spellEnd"/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14:paraId="304061FB" w14:textId="77777777" w:rsidR="00834732" w:rsidRPr="00FF2D4C" w:rsidRDefault="00834732" w:rsidP="00FF2D4C">
            <w:pPr>
              <w:pStyle w:val="Tabletext"/>
              <w:jc w:val="right"/>
            </w:pPr>
            <w:r w:rsidRPr="00FF2D4C">
              <w:t>0.0426</w:t>
            </w:r>
          </w:p>
        </w:tc>
      </w:tr>
      <w:tr w:rsidR="00834732" w:rsidRPr="00FF2D4C" w14:paraId="6B5E3B71" w14:textId="77777777" w:rsidTr="00614A1F">
        <w:tc>
          <w:tcPr>
            <w:tcW w:w="452" w:type="pct"/>
            <w:shd w:val="clear" w:color="auto" w:fill="auto"/>
          </w:tcPr>
          <w:p w14:paraId="42530612" w14:textId="77777777" w:rsidR="00834732" w:rsidRPr="00FF2D4C" w:rsidRDefault="00834732" w:rsidP="00834732">
            <w:pPr>
              <w:pStyle w:val="Tabletext"/>
            </w:pPr>
            <w:r w:rsidRPr="00FF2D4C">
              <w:t>2</w:t>
            </w:r>
          </w:p>
        </w:tc>
        <w:tc>
          <w:tcPr>
            <w:tcW w:w="3692" w:type="pct"/>
            <w:shd w:val="clear" w:color="auto" w:fill="auto"/>
          </w:tcPr>
          <w:p w14:paraId="061CA63A" w14:textId="77777777" w:rsidR="00834732" w:rsidRPr="00FF2D4C" w:rsidRDefault="00834732" w:rsidP="00834732">
            <w:pPr>
              <w:pStyle w:val="Tabletext"/>
            </w:pPr>
            <w:r w:rsidRPr="00FF2D4C">
              <w:t xml:space="preserve">Leviable </w:t>
            </w:r>
            <w:proofErr w:type="spellStart"/>
            <w:r w:rsidRPr="00FF2D4C">
              <w:t>WTBF</w:t>
            </w:r>
            <w:proofErr w:type="spellEnd"/>
            <w:r w:rsidRPr="00FF2D4C">
              <w:t xml:space="preserve"> boat </w:t>
            </w:r>
            <w:proofErr w:type="spellStart"/>
            <w:r w:rsidRPr="00FF2D4C">
              <w:t>SFR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14:paraId="1421AFB4" w14:textId="77777777" w:rsidR="00834732" w:rsidRPr="00FF2D4C" w:rsidRDefault="00834732" w:rsidP="00FF2D4C">
            <w:pPr>
              <w:pStyle w:val="Tabletext"/>
              <w:jc w:val="right"/>
            </w:pPr>
            <w:r w:rsidRPr="00FF2D4C">
              <w:t>1,052.72</w:t>
            </w:r>
          </w:p>
        </w:tc>
      </w:tr>
      <w:tr w:rsidR="00834732" w:rsidRPr="00FF2D4C" w14:paraId="55ED8C0F" w14:textId="77777777" w:rsidTr="00614A1F">
        <w:tc>
          <w:tcPr>
            <w:tcW w:w="452" w:type="pct"/>
            <w:shd w:val="clear" w:color="auto" w:fill="auto"/>
          </w:tcPr>
          <w:p w14:paraId="191B60F4" w14:textId="77777777" w:rsidR="00834732" w:rsidRPr="00FF2D4C" w:rsidRDefault="00834732" w:rsidP="00834732">
            <w:pPr>
              <w:pStyle w:val="Tabletext"/>
            </w:pPr>
            <w:r w:rsidRPr="00FF2D4C">
              <w:t>3</w:t>
            </w:r>
          </w:p>
        </w:tc>
        <w:tc>
          <w:tcPr>
            <w:tcW w:w="3692" w:type="pct"/>
            <w:shd w:val="clear" w:color="auto" w:fill="auto"/>
          </w:tcPr>
          <w:p w14:paraId="4A6330B4" w14:textId="77777777" w:rsidR="00834732" w:rsidRPr="00FF2D4C" w:rsidRDefault="00834732" w:rsidP="00834732">
            <w:pPr>
              <w:pStyle w:val="Tabletext"/>
            </w:pPr>
            <w:r w:rsidRPr="00FF2D4C">
              <w:t xml:space="preserve">Leviable </w:t>
            </w:r>
            <w:proofErr w:type="spellStart"/>
            <w:r w:rsidRPr="00FF2D4C">
              <w:t>WTBF</w:t>
            </w:r>
            <w:proofErr w:type="spellEnd"/>
            <w:r w:rsidRPr="00FF2D4C">
              <w:t xml:space="preserve"> Broadbill Swordfish quota </w:t>
            </w:r>
            <w:proofErr w:type="spellStart"/>
            <w:r w:rsidRPr="00FF2D4C">
              <w:t>SFR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14:paraId="5A504ED8" w14:textId="77777777" w:rsidR="00834732" w:rsidRPr="00FF2D4C" w:rsidRDefault="00834732" w:rsidP="00FF2D4C">
            <w:pPr>
              <w:pStyle w:val="Tabletext"/>
              <w:jc w:val="right"/>
            </w:pPr>
            <w:r w:rsidRPr="00FF2D4C">
              <w:t>0.0426</w:t>
            </w:r>
          </w:p>
        </w:tc>
      </w:tr>
      <w:tr w:rsidR="00834732" w:rsidRPr="00FF2D4C" w14:paraId="6E0E0945" w14:textId="77777777" w:rsidTr="00614A1F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</w:tcPr>
          <w:p w14:paraId="15230241" w14:textId="77777777" w:rsidR="00834732" w:rsidRPr="00FF2D4C" w:rsidRDefault="00834732" w:rsidP="00834732">
            <w:pPr>
              <w:pStyle w:val="Tabletext"/>
            </w:pPr>
            <w:r w:rsidRPr="00FF2D4C">
              <w:lastRenderedPageBreak/>
              <w:t>4</w:t>
            </w:r>
          </w:p>
        </w:tc>
        <w:tc>
          <w:tcPr>
            <w:tcW w:w="3692" w:type="pct"/>
            <w:tcBorders>
              <w:bottom w:val="single" w:sz="2" w:space="0" w:color="auto"/>
            </w:tcBorders>
            <w:shd w:val="clear" w:color="auto" w:fill="auto"/>
          </w:tcPr>
          <w:p w14:paraId="7B1A332E" w14:textId="77777777" w:rsidR="00834732" w:rsidRPr="00FF2D4C" w:rsidRDefault="00834732" w:rsidP="00834732">
            <w:pPr>
              <w:pStyle w:val="Tabletext"/>
            </w:pPr>
            <w:r w:rsidRPr="00FF2D4C">
              <w:t xml:space="preserve">Leviable </w:t>
            </w:r>
            <w:proofErr w:type="spellStart"/>
            <w:r w:rsidRPr="00FF2D4C">
              <w:t>WTBF</w:t>
            </w:r>
            <w:proofErr w:type="spellEnd"/>
            <w:r w:rsidRPr="00FF2D4C">
              <w:t xml:space="preserve"> Striped Marlin quota </w:t>
            </w:r>
            <w:proofErr w:type="spellStart"/>
            <w:r w:rsidRPr="00FF2D4C">
              <w:t>SFR</w:t>
            </w:r>
            <w:proofErr w:type="spellEnd"/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</w:tcPr>
          <w:p w14:paraId="372A5510" w14:textId="77777777" w:rsidR="00834732" w:rsidRPr="00FF2D4C" w:rsidRDefault="00834732" w:rsidP="00FF2D4C">
            <w:pPr>
              <w:pStyle w:val="Tabletext"/>
              <w:jc w:val="right"/>
            </w:pPr>
            <w:r w:rsidRPr="00FF2D4C">
              <w:t>0.0426</w:t>
            </w:r>
          </w:p>
        </w:tc>
      </w:tr>
      <w:tr w:rsidR="00834732" w:rsidRPr="00557320" w14:paraId="01E680B2" w14:textId="77777777" w:rsidTr="00614A1F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B86A0B1" w14:textId="77777777" w:rsidR="00834732" w:rsidRPr="00FF2D4C" w:rsidRDefault="00834732" w:rsidP="00834732">
            <w:pPr>
              <w:pStyle w:val="Tabletext"/>
            </w:pPr>
            <w:r w:rsidRPr="00FF2D4C"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6CF6D41" w14:textId="77777777" w:rsidR="00834732" w:rsidRPr="00FF2D4C" w:rsidRDefault="00834732" w:rsidP="00834732">
            <w:pPr>
              <w:pStyle w:val="Tabletext"/>
            </w:pPr>
            <w:r w:rsidRPr="00FF2D4C">
              <w:t xml:space="preserve">Leviable </w:t>
            </w:r>
            <w:proofErr w:type="spellStart"/>
            <w:r w:rsidRPr="00FF2D4C">
              <w:t>WTBF</w:t>
            </w:r>
            <w:proofErr w:type="spellEnd"/>
            <w:r w:rsidRPr="00FF2D4C">
              <w:t xml:space="preserve"> Yellowfin Tuna quota </w:t>
            </w:r>
            <w:proofErr w:type="spellStart"/>
            <w:r w:rsidRPr="00FF2D4C">
              <w:t>SFR</w:t>
            </w:r>
            <w:proofErr w:type="spellEnd"/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E9F5757" w14:textId="77777777" w:rsidR="00834732" w:rsidRPr="00FF2D4C" w:rsidRDefault="00834732" w:rsidP="00FF2D4C">
            <w:pPr>
              <w:pStyle w:val="Tabletext"/>
              <w:jc w:val="right"/>
            </w:pPr>
            <w:r w:rsidRPr="00FF2D4C">
              <w:t>0.0426</w:t>
            </w:r>
          </w:p>
        </w:tc>
      </w:tr>
    </w:tbl>
    <w:p w14:paraId="02E3E936" w14:textId="77777777" w:rsidR="0084172C" w:rsidRPr="00557320" w:rsidRDefault="0084172C" w:rsidP="00EA0D36">
      <w:pPr>
        <w:pStyle w:val="ActHead9"/>
      </w:pPr>
    </w:p>
    <w:sectPr w:rsidR="0084172C" w:rsidRPr="00557320" w:rsidSect="00FB0A8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C9D69" w14:textId="77777777" w:rsidR="00536125" w:rsidRDefault="00536125" w:rsidP="0048364F">
      <w:pPr>
        <w:spacing w:line="240" w:lineRule="auto"/>
      </w:pPr>
      <w:r>
        <w:separator/>
      </w:r>
    </w:p>
  </w:endnote>
  <w:endnote w:type="continuationSeparator" w:id="0">
    <w:p w14:paraId="1D95E13E" w14:textId="77777777" w:rsidR="00536125" w:rsidRDefault="0053612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DCE93" w14:textId="77777777" w:rsidR="00536125" w:rsidRPr="00FB0A8C" w:rsidRDefault="00536125" w:rsidP="00FB0A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B0A8C">
      <w:rPr>
        <w:i/>
        <w:sz w:val="18"/>
      </w:rPr>
      <w:t>OPC66647 -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C9952" w14:textId="77777777" w:rsidR="00536125" w:rsidRDefault="00536125" w:rsidP="00E97334"/>
  <w:p w14:paraId="4052BF4C" w14:textId="77777777" w:rsidR="00536125" w:rsidRPr="00FB0A8C" w:rsidRDefault="00536125" w:rsidP="00FB0A8C">
    <w:pPr>
      <w:rPr>
        <w:rFonts w:cs="Times New Roman"/>
        <w:i/>
        <w:sz w:val="18"/>
      </w:rPr>
    </w:pPr>
    <w:r w:rsidRPr="00FB0A8C">
      <w:rPr>
        <w:rFonts w:cs="Times New Roman"/>
        <w:i/>
        <w:sz w:val="18"/>
      </w:rPr>
      <w:t>OPC66647 -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0B0FB" w14:textId="77777777" w:rsidR="00536125" w:rsidRPr="00FB0A8C" w:rsidRDefault="00536125" w:rsidP="00FB0A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B0A8C">
      <w:rPr>
        <w:i/>
        <w:sz w:val="18"/>
      </w:rPr>
      <w:t>OPC66647 -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3C96C" w14:textId="77777777" w:rsidR="00536125" w:rsidRPr="00E33C1C" w:rsidRDefault="0053612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6125" w14:paraId="0C31BB14" w14:textId="77777777" w:rsidTr="00AB4F6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92EB03" w14:textId="77777777" w:rsidR="00536125" w:rsidRDefault="00536125" w:rsidP="00614A1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4E7D1A" w14:textId="4E1CCF24" w:rsidR="00536125" w:rsidRDefault="00536125" w:rsidP="00614A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Fishing Levy Amendment (2023-2024 Levy Amounts)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220BF6" w14:textId="77777777" w:rsidR="00536125" w:rsidRDefault="00536125" w:rsidP="00614A1F">
          <w:pPr>
            <w:spacing w:line="0" w:lineRule="atLeast"/>
            <w:jc w:val="right"/>
            <w:rPr>
              <w:sz w:val="18"/>
            </w:rPr>
          </w:pPr>
        </w:p>
      </w:tc>
    </w:tr>
  </w:tbl>
  <w:p w14:paraId="6AE2B884" w14:textId="77777777" w:rsidR="00536125" w:rsidRPr="00FB0A8C" w:rsidRDefault="00536125" w:rsidP="00FB0A8C">
    <w:pPr>
      <w:rPr>
        <w:rFonts w:cs="Times New Roman"/>
        <w:i/>
        <w:sz w:val="18"/>
      </w:rPr>
    </w:pPr>
    <w:r w:rsidRPr="00FB0A8C">
      <w:rPr>
        <w:rFonts w:cs="Times New Roman"/>
        <w:i/>
        <w:sz w:val="18"/>
      </w:rPr>
      <w:t>OPC66647 -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E8FF6" w14:textId="77777777" w:rsidR="00536125" w:rsidRPr="00E33C1C" w:rsidRDefault="0053612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36125" w14:paraId="64FB117E" w14:textId="77777777" w:rsidTr="00AB4F6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35D1B2" w14:textId="77777777" w:rsidR="00536125" w:rsidRDefault="00536125" w:rsidP="00614A1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BA60C6" w14:textId="4E3311BA" w:rsidR="00536125" w:rsidRDefault="00536125" w:rsidP="00614A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Fishing Levy Amendment (2023-2024 Levy Amounts)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D1F4DDD" w14:textId="77777777" w:rsidR="00536125" w:rsidRDefault="00536125" w:rsidP="00614A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DAF282" w14:textId="77777777" w:rsidR="00536125" w:rsidRPr="00FB0A8C" w:rsidRDefault="00536125" w:rsidP="00FB0A8C">
    <w:pPr>
      <w:rPr>
        <w:rFonts w:cs="Times New Roman"/>
        <w:i/>
        <w:sz w:val="18"/>
      </w:rPr>
    </w:pPr>
    <w:r w:rsidRPr="00FB0A8C">
      <w:rPr>
        <w:rFonts w:cs="Times New Roman"/>
        <w:i/>
        <w:sz w:val="18"/>
      </w:rPr>
      <w:t>OPC66647 -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01F55" w14:textId="77777777" w:rsidR="00536125" w:rsidRPr="00E33C1C" w:rsidRDefault="0053612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6125" w14:paraId="7E9955FF" w14:textId="77777777" w:rsidTr="00AB4F6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2EB3F4" w14:textId="77777777" w:rsidR="00536125" w:rsidRDefault="00536125" w:rsidP="00614A1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BA7AB2" w14:textId="435E2738" w:rsidR="00536125" w:rsidRDefault="00536125" w:rsidP="00614A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Fishing Levy Amendment (2023-2024 Levy Amounts)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01DD73" w14:textId="77777777" w:rsidR="00536125" w:rsidRDefault="00536125" w:rsidP="00614A1F">
          <w:pPr>
            <w:spacing w:line="0" w:lineRule="atLeast"/>
            <w:jc w:val="right"/>
            <w:rPr>
              <w:sz w:val="18"/>
            </w:rPr>
          </w:pPr>
        </w:p>
      </w:tc>
    </w:tr>
  </w:tbl>
  <w:p w14:paraId="5B8513F1" w14:textId="77777777" w:rsidR="00536125" w:rsidRPr="00FB0A8C" w:rsidRDefault="00536125" w:rsidP="00FB0A8C">
    <w:pPr>
      <w:rPr>
        <w:rFonts w:cs="Times New Roman"/>
        <w:i/>
        <w:sz w:val="18"/>
      </w:rPr>
    </w:pPr>
    <w:r w:rsidRPr="00FB0A8C">
      <w:rPr>
        <w:rFonts w:cs="Times New Roman"/>
        <w:i/>
        <w:sz w:val="18"/>
      </w:rPr>
      <w:t>OPC66647 -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C5D3E" w14:textId="77777777" w:rsidR="00536125" w:rsidRPr="00E33C1C" w:rsidRDefault="0053612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36125" w14:paraId="3E13471E" w14:textId="77777777" w:rsidTr="00614A1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61CA26" w14:textId="77777777" w:rsidR="00536125" w:rsidRDefault="00536125" w:rsidP="00614A1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94D73E" w14:textId="4B16FD3B" w:rsidR="00536125" w:rsidRDefault="00536125" w:rsidP="00614A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Fishing Levy Amendment (2023-2024 Levy Amounts)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122B47" w14:textId="77777777" w:rsidR="00536125" w:rsidRDefault="00536125" w:rsidP="00614A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9C1B59" w14:textId="77777777" w:rsidR="00536125" w:rsidRPr="00FB0A8C" w:rsidRDefault="00536125" w:rsidP="00FB0A8C">
    <w:pPr>
      <w:rPr>
        <w:rFonts w:cs="Times New Roman"/>
        <w:i/>
        <w:sz w:val="18"/>
      </w:rPr>
    </w:pPr>
    <w:r w:rsidRPr="00FB0A8C">
      <w:rPr>
        <w:rFonts w:cs="Times New Roman"/>
        <w:i/>
        <w:sz w:val="18"/>
      </w:rPr>
      <w:t>OPC66647 -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2D8A" w14:textId="77777777" w:rsidR="00536125" w:rsidRPr="00E33C1C" w:rsidRDefault="0053612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36125" w14:paraId="01DB6FD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26FB58" w14:textId="77777777" w:rsidR="00536125" w:rsidRDefault="00536125" w:rsidP="00614A1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85549B" w14:textId="3CDAD548" w:rsidR="00536125" w:rsidRDefault="00536125" w:rsidP="00614A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Fishing Levy Amendment (2023-2024 Levy Amounts)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0B9EE4" w14:textId="77777777" w:rsidR="00536125" w:rsidRDefault="00536125" w:rsidP="00614A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5E4ADE" w14:textId="77777777" w:rsidR="00536125" w:rsidRPr="00FB0A8C" w:rsidRDefault="00536125" w:rsidP="00FB0A8C">
    <w:pPr>
      <w:rPr>
        <w:rFonts w:cs="Times New Roman"/>
        <w:i/>
        <w:sz w:val="18"/>
      </w:rPr>
    </w:pPr>
    <w:r w:rsidRPr="00FB0A8C">
      <w:rPr>
        <w:rFonts w:cs="Times New Roman"/>
        <w:i/>
        <w:sz w:val="18"/>
      </w:rPr>
      <w:t>OPC66647 -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5E497" w14:textId="77777777" w:rsidR="00536125" w:rsidRDefault="00536125" w:rsidP="0048364F">
      <w:pPr>
        <w:spacing w:line="240" w:lineRule="auto"/>
      </w:pPr>
      <w:r>
        <w:separator/>
      </w:r>
    </w:p>
  </w:footnote>
  <w:footnote w:type="continuationSeparator" w:id="0">
    <w:p w14:paraId="25FA4D8E" w14:textId="77777777" w:rsidR="00536125" w:rsidRDefault="0053612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1AE8" w14:textId="77777777" w:rsidR="00536125" w:rsidRPr="005F1388" w:rsidRDefault="0053612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A5DE2" w14:textId="77777777" w:rsidR="00536125" w:rsidRPr="005F1388" w:rsidRDefault="0053612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308E" w14:textId="77777777" w:rsidR="00536125" w:rsidRPr="005F1388" w:rsidRDefault="0053612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5ADB7" w14:textId="77777777" w:rsidR="00536125" w:rsidRPr="00ED79B6" w:rsidRDefault="0053612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9DAF" w14:textId="77777777" w:rsidR="00536125" w:rsidRPr="00ED79B6" w:rsidRDefault="0053612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B2B7" w14:textId="77777777" w:rsidR="00536125" w:rsidRPr="00ED79B6" w:rsidRDefault="0053612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27A15" w14:textId="1D9E590F" w:rsidR="00536125" w:rsidRPr="00A961C4" w:rsidRDefault="0053612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96DC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96DCB">
      <w:rPr>
        <w:noProof/>
        <w:sz w:val="20"/>
      </w:rPr>
      <w:t>Amendments</w:t>
    </w:r>
    <w:r>
      <w:rPr>
        <w:sz w:val="20"/>
      </w:rPr>
      <w:fldChar w:fldCharType="end"/>
    </w:r>
  </w:p>
  <w:p w14:paraId="2F025644" w14:textId="08F53D77" w:rsidR="00536125" w:rsidRPr="00A961C4" w:rsidRDefault="0053612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B431FE" w14:textId="77777777" w:rsidR="00536125" w:rsidRPr="00A961C4" w:rsidRDefault="0053612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A9FEC" w14:textId="3DAE5F02" w:rsidR="00536125" w:rsidRPr="00A961C4" w:rsidRDefault="0053612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335F148" w14:textId="68830818" w:rsidR="00536125" w:rsidRPr="00A961C4" w:rsidRDefault="0053612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7763B1D" w14:textId="77777777" w:rsidR="00536125" w:rsidRPr="00A961C4" w:rsidRDefault="0053612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3D183" w14:textId="77777777" w:rsidR="00536125" w:rsidRPr="00A961C4" w:rsidRDefault="0053612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1F"/>
    <w:rsid w:val="00000263"/>
    <w:rsid w:val="000113BC"/>
    <w:rsid w:val="000136AF"/>
    <w:rsid w:val="000352BE"/>
    <w:rsid w:val="00036E24"/>
    <w:rsid w:val="0004044E"/>
    <w:rsid w:val="00046442"/>
    <w:rsid w:val="00046F47"/>
    <w:rsid w:val="0005120E"/>
    <w:rsid w:val="00054577"/>
    <w:rsid w:val="00056652"/>
    <w:rsid w:val="000614BF"/>
    <w:rsid w:val="0007169C"/>
    <w:rsid w:val="00077593"/>
    <w:rsid w:val="00083F48"/>
    <w:rsid w:val="000A7DF9"/>
    <w:rsid w:val="000C585D"/>
    <w:rsid w:val="000D05EF"/>
    <w:rsid w:val="000D5485"/>
    <w:rsid w:val="000F21C1"/>
    <w:rsid w:val="000F4C54"/>
    <w:rsid w:val="00105D72"/>
    <w:rsid w:val="0010745C"/>
    <w:rsid w:val="00114B76"/>
    <w:rsid w:val="00117277"/>
    <w:rsid w:val="00155873"/>
    <w:rsid w:val="00160BD7"/>
    <w:rsid w:val="001643C9"/>
    <w:rsid w:val="00165568"/>
    <w:rsid w:val="00166082"/>
    <w:rsid w:val="00166C2F"/>
    <w:rsid w:val="001716C9"/>
    <w:rsid w:val="00172148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6F7A"/>
    <w:rsid w:val="001E7407"/>
    <w:rsid w:val="00201D27"/>
    <w:rsid w:val="0020300C"/>
    <w:rsid w:val="00220A0C"/>
    <w:rsid w:val="00223E4A"/>
    <w:rsid w:val="002302EA"/>
    <w:rsid w:val="00231A02"/>
    <w:rsid w:val="00240749"/>
    <w:rsid w:val="00242669"/>
    <w:rsid w:val="002468D7"/>
    <w:rsid w:val="00263886"/>
    <w:rsid w:val="00274F15"/>
    <w:rsid w:val="00285CDD"/>
    <w:rsid w:val="00291167"/>
    <w:rsid w:val="00297ECB"/>
    <w:rsid w:val="002C152A"/>
    <w:rsid w:val="002C270F"/>
    <w:rsid w:val="002D043A"/>
    <w:rsid w:val="002F1E58"/>
    <w:rsid w:val="0031713F"/>
    <w:rsid w:val="00321913"/>
    <w:rsid w:val="00324EE6"/>
    <w:rsid w:val="003316DC"/>
    <w:rsid w:val="00332E0D"/>
    <w:rsid w:val="003415D3"/>
    <w:rsid w:val="003428A7"/>
    <w:rsid w:val="00346335"/>
    <w:rsid w:val="00352B0F"/>
    <w:rsid w:val="00353F12"/>
    <w:rsid w:val="003561B0"/>
    <w:rsid w:val="00367960"/>
    <w:rsid w:val="003A15AC"/>
    <w:rsid w:val="003A56EB"/>
    <w:rsid w:val="003B0627"/>
    <w:rsid w:val="003B4D56"/>
    <w:rsid w:val="003C4E63"/>
    <w:rsid w:val="003C5F2B"/>
    <w:rsid w:val="003D0BFE"/>
    <w:rsid w:val="003D5700"/>
    <w:rsid w:val="003F0F5A"/>
    <w:rsid w:val="004003F1"/>
    <w:rsid w:val="00400A30"/>
    <w:rsid w:val="004022CA"/>
    <w:rsid w:val="004116CD"/>
    <w:rsid w:val="00414ADE"/>
    <w:rsid w:val="00424CA9"/>
    <w:rsid w:val="004257BB"/>
    <w:rsid w:val="004261D9"/>
    <w:rsid w:val="00434992"/>
    <w:rsid w:val="0044291A"/>
    <w:rsid w:val="00460499"/>
    <w:rsid w:val="004627E0"/>
    <w:rsid w:val="00474835"/>
    <w:rsid w:val="004819C7"/>
    <w:rsid w:val="0048364F"/>
    <w:rsid w:val="00487E45"/>
    <w:rsid w:val="00490F2E"/>
    <w:rsid w:val="00496DB3"/>
    <w:rsid w:val="00496F97"/>
    <w:rsid w:val="004A53EA"/>
    <w:rsid w:val="004B13FA"/>
    <w:rsid w:val="004C0AE8"/>
    <w:rsid w:val="004F1FAC"/>
    <w:rsid w:val="004F3010"/>
    <w:rsid w:val="004F676E"/>
    <w:rsid w:val="0050429F"/>
    <w:rsid w:val="00516B8D"/>
    <w:rsid w:val="0052686F"/>
    <w:rsid w:val="0052756C"/>
    <w:rsid w:val="00530230"/>
    <w:rsid w:val="00530CC9"/>
    <w:rsid w:val="00536125"/>
    <w:rsid w:val="00537FBC"/>
    <w:rsid w:val="00541D73"/>
    <w:rsid w:val="00543469"/>
    <w:rsid w:val="005452CC"/>
    <w:rsid w:val="00546FA3"/>
    <w:rsid w:val="00554243"/>
    <w:rsid w:val="00557320"/>
    <w:rsid w:val="00557C7A"/>
    <w:rsid w:val="00562A58"/>
    <w:rsid w:val="005754BB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0D4A"/>
    <w:rsid w:val="00613EAD"/>
    <w:rsid w:val="00614A1F"/>
    <w:rsid w:val="006158AC"/>
    <w:rsid w:val="00640402"/>
    <w:rsid w:val="00640886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2CE6"/>
    <w:rsid w:val="006B7006"/>
    <w:rsid w:val="006C7F8C"/>
    <w:rsid w:val="006D7AB9"/>
    <w:rsid w:val="006F38A4"/>
    <w:rsid w:val="00700B2C"/>
    <w:rsid w:val="007102AE"/>
    <w:rsid w:val="00712181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6DCB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34732"/>
    <w:rsid w:val="0083764D"/>
    <w:rsid w:val="0084172C"/>
    <w:rsid w:val="00845B6C"/>
    <w:rsid w:val="00856A31"/>
    <w:rsid w:val="008728F5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E6CD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95814"/>
    <w:rsid w:val="009C3431"/>
    <w:rsid w:val="009C4C35"/>
    <w:rsid w:val="009C5989"/>
    <w:rsid w:val="009D08DA"/>
    <w:rsid w:val="00A06860"/>
    <w:rsid w:val="00A136F5"/>
    <w:rsid w:val="00A231E2"/>
    <w:rsid w:val="00A2550D"/>
    <w:rsid w:val="00A4169B"/>
    <w:rsid w:val="00A445F2"/>
    <w:rsid w:val="00A44F05"/>
    <w:rsid w:val="00A50D55"/>
    <w:rsid w:val="00A5165B"/>
    <w:rsid w:val="00A52FDA"/>
    <w:rsid w:val="00A64912"/>
    <w:rsid w:val="00A70A74"/>
    <w:rsid w:val="00A90EA8"/>
    <w:rsid w:val="00AA0343"/>
    <w:rsid w:val="00AA2A5C"/>
    <w:rsid w:val="00AB3B2C"/>
    <w:rsid w:val="00AB4F62"/>
    <w:rsid w:val="00AB595E"/>
    <w:rsid w:val="00AB78E9"/>
    <w:rsid w:val="00AD3467"/>
    <w:rsid w:val="00AD5641"/>
    <w:rsid w:val="00AD7252"/>
    <w:rsid w:val="00AE0F9B"/>
    <w:rsid w:val="00AF55FF"/>
    <w:rsid w:val="00B029F8"/>
    <w:rsid w:val="00B032D8"/>
    <w:rsid w:val="00B33B3C"/>
    <w:rsid w:val="00B402E6"/>
    <w:rsid w:val="00B40D74"/>
    <w:rsid w:val="00B52663"/>
    <w:rsid w:val="00B56DCB"/>
    <w:rsid w:val="00B770D2"/>
    <w:rsid w:val="00B94F68"/>
    <w:rsid w:val="00BA47A3"/>
    <w:rsid w:val="00BA5026"/>
    <w:rsid w:val="00BB6E79"/>
    <w:rsid w:val="00BE16E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1582B"/>
    <w:rsid w:val="00D20665"/>
    <w:rsid w:val="00D243A3"/>
    <w:rsid w:val="00D3200B"/>
    <w:rsid w:val="00D33440"/>
    <w:rsid w:val="00D37E96"/>
    <w:rsid w:val="00D427DB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3F9A"/>
    <w:rsid w:val="00D95891"/>
    <w:rsid w:val="00DB5CB4"/>
    <w:rsid w:val="00DE149E"/>
    <w:rsid w:val="00E05704"/>
    <w:rsid w:val="00E12F1A"/>
    <w:rsid w:val="00E15561"/>
    <w:rsid w:val="00E21CFB"/>
    <w:rsid w:val="00E22935"/>
    <w:rsid w:val="00E3540C"/>
    <w:rsid w:val="00E54292"/>
    <w:rsid w:val="00E60191"/>
    <w:rsid w:val="00E6216D"/>
    <w:rsid w:val="00E667ED"/>
    <w:rsid w:val="00E71237"/>
    <w:rsid w:val="00E74DC7"/>
    <w:rsid w:val="00E86835"/>
    <w:rsid w:val="00E87699"/>
    <w:rsid w:val="00E92E27"/>
    <w:rsid w:val="00E9586B"/>
    <w:rsid w:val="00E97334"/>
    <w:rsid w:val="00EA0D36"/>
    <w:rsid w:val="00ED4928"/>
    <w:rsid w:val="00ED7B4D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13F6"/>
    <w:rsid w:val="00F32FCB"/>
    <w:rsid w:val="00F33250"/>
    <w:rsid w:val="00F41614"/>
    <w:rsid w:val="00F42D99"/>
    <w:rsid w:val="00F55D5F"/>
    <w:rsid w:val="00F6709F"/>
    <w:rsid w:val="00F677A9"/>
    <w:rsid w:val="00F723BD"/>
    <w:rsid w:val="00F732EA"/>
    <w:rsid w:val="00F84CF5"/>
    <w:rsid w:val="00F8612E"/>
    <w:rsid w:val="00FA420B"/>
    <w:rsid w:val="00FB0A8C"/>
    <w:rsid w:val="00FB302F"/>
    <w:rsid w:val="00FE0781"/>
    <w:rsid w:val="00FF2D4C"/>
    <w:rsid w:val="00FF39DE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7539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5732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32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32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32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2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732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732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732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732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732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57320"/>
  </w:style>
  <w:style w:type="paragraph" w:customStyle="1" w:styleId="OPCParaBase">
    <w:name w:val="OPCParaBase"/>
    <w:qFormat/>
    <w:rsid w:val="0055732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573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573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573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573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573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573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573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573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573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573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57320"/>
  </w:style>
  <w:style w:type="paragraph" w:customStyle="1" w:styleId="Blocks">
    <w:name w:val="Blocks"/>
    <w:aliases w:val="bb"/>
    <w:basedOn w:val="OPCParaBase"/>
    <w:qFormat/>
    <w:rsid w:val="005573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573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573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57320"/>
    <w:rPr>
      <w:i/>
    </w:rPr>
  </w:style>
  <w:style w:type="paragraph" w:customStyle="1" w:styleId="BoxList">
    <w:name w:val="BoxList"/>
    <w:aliases w:val="bl"/>
    <w:basedOn w:val="BoxText"/>
    <w:qFormat/>
    <w:rsid w:val="005573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573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573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57320"/>
    <w:pPr>
      <w:ind w:left="1985" w:hanging="851"/>
    </w:pPr>
  </w:style>
  <w:style w:type="character" w:customStyle="1" w:styleId="CharAmPartNo">
    <w:name w:val="CharAmPartNo"/>
    <w:basedOn w:val="OPCCharBase"/>
    <w:qFormat/>
    <w:rsid w:val="00557320"/>
  </w:style>
  <w:style w:type="character" w:customStyle="1" w:styleId="CharAmPartText">
    <w:name w:val="CharAmPartText"/>
    <w:basedOn w:val="OPCCharBase"/>
    <w:qFormat/>
    <w:rsid w:val="00557320"/>
  </w:style>
  <w:style w:type="character" w:customStyle="1" w:styleId="CharAmSchNo">
    <w:name w:val="CharAmSchNo"/>
    <w:basedOn w:val="OPCCharBase"/>
    <w:qFormat/>
    <w:rsid w:val="00557320"/>
  </w:style>
  <w:style w:type="character" w:customStyle="1" w:styleId="CharAmSchText">
    <w:name w:val="CharAmSchText"/>
    <w:basedOn w:val="OPCCharBase"/>
    <w:qFormat/>
    <w:rsid w:val="00557320"/>
  </w:style>
  <w:style w:type="character" w:customStyle="1" w:styleId="CharBoldItalic">
    <w:name w:val="CharBoldItalic"/>
    <w:basedOn w:val="OPCCharBase"/>
    <w:uiPriority w:val="1"/>
    <w:qFormat/>
    <w:rsid w:val="00557320"/>
    <w:rPr>
      <w:b/>
      <w:i/>
    </w:rPr>
  </w:style>
  <w:style w:type="character" w:customStyle="1" w:styleId="CharChapNo">
    <w:name w:val="CharChapNo"/>
    <w:basedOn w:val="OPCCharBase"/>
    <w:uiPriority w:val="1"/>
    <w:qFormat/>
    <w:rsid w:val="00557320"/>
  </w:style>
  <w:style w:type="character" w:customStyle="1" w:styleId="CharChapText">
    <w:name w:val="CharChapText"/>
    <w:basedOn w:val="OPCCharBase"/>
    <w:uiPriority w:val="1"/>
    <w:qFormat/>
    <w:rsid w:val="00557320"/>
  </w:style>
  <w:style w:type="character" w:customStyle="1" w:styleId="CharDivNo">
    <w:name w:val="CharDivNo"/>
    <w:basedOn w:val="OPCCharBase"/>
    <w:uiPriority w:val="1"/>
    <w:qFormat/>
    <w:rsid w:val="00557320"/>
  </w:style>
  <w:style w:type="character" w:customStyle="1" w:styleId="CharDivText">
    <w:name w:val="CharDivText"/>
    <w:basedOn w:val="OPCCharBase"/>
    <w:uiPriority w:val="1"/>
    <w:qFormat/>
    <w:rsid w:val="00557320"/>
  </w:style>
  <w:style w:type="character" w:customStyle="1" w:styleId="CharItalic">
    <w:name w:val="CharItalic"/>
    <w:basedOn w:val="OPCCharBase"/>
    <w:uiPriority w:val="1"/>
    <w:qFormat/>
    <w:rsid w:val="00557320"/>
    <w:rPr>
      <w:i/>
    </w:rPr>
  </w:style>
  <w:style w:type="character" w:customStyle="1" w:styleId="CharPartNo">
    <w:name w:val="CharPartNo"/>
    <w:basedOn w:val="OPCCharBase"/>
    <w:uiPriority w:val="1"/>
    <w:qFormat/>
    <w:rsid w:val="00557320"/>
  </w:style>
  <w:style w:type="character" w:customStyle="1" w:styleId="CharPartText">
    <w:name w:val="CharPartText"/>
    <w:basedOn w:val="OPCCharBase"/>
    <w:uiPriority w:val="1"/>
    <w:qFormat/>
    <w:rsid w:val="00557320"/>
  </w:style>
  <w:style w:type="character" w:customStyle="1" w:styleId="CharSectno">
    <w:name w:val="CharSectno"/>
    <w:basedOn w:val="OPCCharBase"/>
    <w:qFormat/>
    <w:rsid w:val="00557320"/>
  </w:style>
  <w:style w:type="character" w:customStyle="1" w:styleId="CharSubdNo">
    <w:name w:val="CharSubdNo"/>
    <w:basedOn w:val="OPCCharBase"/>
    <w:uiPriority w:val="1"/>
    <w:qFormat/>
    <w:rsid w:val="00557320"/>
  </w:style>
  <w:style w:type="character" w:customStyle="1" w:styleId="CharSubdText">
    <w:name w:val="CharSubdText"/>
    <w:basedOn w:val="OPCCharBase"/>
    <w:uiPriority w:val="1"/>
    <w:qFormat/>
    <w:rsid w:val="00557320"/>
  </w:style>
  <w:style w:type="paragraph" w:customStyle="1" w:styleId="CTA--">
    <w:name w:val="CTA --"/>
    <w:basedOn w:val="OPCParaBase"/>
    <w:next w:val="Normal"/>
    <w:rsid w:val="005573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573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573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573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573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573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573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573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573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573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573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573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573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573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573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5732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573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5732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573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573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573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573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5732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573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573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5732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573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573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573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573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573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5732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573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573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573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573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573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573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573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573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573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573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573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573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573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573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573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573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573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573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573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573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573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573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573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57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5732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5732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5732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5732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5732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5732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5732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5732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573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573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573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573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573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573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5732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5732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57320"/>
    <w:rPr>
      <w:sz w:val="16"/>
    </w:rPr>
  </w:style>
  <w:style w:type="table" w:customStyle="1" w:styleId="CFlag">
    <w:name w:val="CFlag"/>
    <w:basedOn w:val="TableNormal"/>
    <w:uiPriority w:val="99"/>
    <w:rsid w:val="0055732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5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73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5732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5732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5732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573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5732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5732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57320"/>
    <w:pPr>
      <w:spacing w:before="120"/>
    </w:pPr>
  </w:style>
  <w:style w:type="paragraph" w:customStyle="1" w:styleId="CompiledActNo">
    <w:name w:val="CompiledActNo"/>
    <w:basedOn w:val="OPCParaBase"/>
    <w:next w:val="Normal"/>
    <w:rsid w:val="0055732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5732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573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573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573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573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573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5732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5732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5732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5732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5732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5732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5732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5732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5732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5732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57320"/>
  </w:style>
  <w:style w:type="character" w:customStyle="1" w:styleId="CharSubPartNoCASA">
    <w:name w:val="CharSubPartNo(CASA)"/>
    <w:basedOn w:val="OPCCharBase"/>
    <w:uiPriority w:val="1"/>
    <w:rsid w:val="00557320"/>
  </w:style>
  <w:style w:type="paragraph" w:customStyle="1" w:styleId="ENoteTTIndentHeadingSub">
    <w:name w:val="ENoteTTIndentHeadingSub"/>
    <w:aliases w:val="enTTHis"/>
    <w:basedOn w:val="OPCParaBase"/>
    <w:rsid w:val="0055732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5732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5732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5732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732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732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573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57320"/>
    <w:rPr>
      <w:sz w:val="22"/>
    </w:rPr>
  </w:style>
  <w:style w:type="paragraph" w:customStyle="1" w:styleId="SOTextNote">
    <w:name w:val="SO TextNote"/>
    <w:aliases w:val="sont"/>
    <w:basedOn w:val="SOText"/>
    <w:qFormat/>
    <w:rsid w:val="0055732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5732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57320"/>
    <w:rPr>
      <w:sz w:val="22"/>
    </w:rPr>
  </w:style>
  <w:style w:type="paragraph" w:customStyle="1" w:styleId="FileName">
    <w:name w:val="FileName"/>
    <w:basedOn w:val="Normal"/>
    <w:rsid w:val="00557320"/>
  </w:style>
  <w:style w:type="paragraph" w:customStyle="1" w:styleId="TableHeading">
    <w:name w:val="TableHeading"/>
    <w:aliases w:val="th"/>
    <w:basedOn w:val="OPCParaBase"/>
    <w:next w:val="Tabletext"/>
    <w:rsid w:val="0055732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5732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5732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5732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5732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5732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5732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5732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5732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573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5732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5732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5732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5732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57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7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732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5732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5732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5732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5732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573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573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57320"/>
  </w:style>
  <w:style w:type="character" w:customStyle="1" w:styleId="charlegsubtitle1">
    <w:name w:val="charlegsubtitle1"/>
    <w:basedOn w:val="DefaultParagraphFont"/>
    <w:rsid w:val="0055732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57320"/>
    <w:pPr>
      <w:ind w:left="240" w:hanging="240"/>
    </w:pPr>
  </w:style>
  <w:style w:type="paragraph" w:styleId="Index2">
    <w:name w:val="index 2"/>
    <w:basedOn w:val="Normal"/>
    <w:next w:val="Normal"/>
    <w:autoRedefine/>
    <w:rsid w:val="00557320"/>
    <w:pPr>
      <w:ind w:left="480" w:hanging="240"/>
    </w:pPr>
  </w:style>
  <w:style w:type="paragraph" w:styleId="Index3">
    <w:name w:val="index 3"/>
    <w:basedOn w:val="Normal"/>
    <w:next w:val="Normal"/>
    <w:autoRedefine/>
    <w:rsid w:val="00557320"/>
    <w:pPr>
      <w:ind w:left="720" w:hanging="240"/>
    </w:pPr>
  </w:style>
  <w:style w:type="paragraph" w:styleId="Index4">
    <w:name w:val="index 4"/>
    <w:basedOn w:val="Normal"/>
    <w:next w:val="Normal"/>
    <w:autoRedefine/>
    <w:rsid w:val="00557320"/>
    <w:pPr>
      <w:ind w:left="960" w:hanging="240"/>
    </w:pPr>
  </w:style>
  <w:style w:type="paragraph" w:styleId="Index5">
    <w:name w:val="index 5"/>
    <w:basedOn w:val="Normal"/>
    <w:next w:val="Normal"/>
    <w:autoRedefine/>
    <w:rsid w:val="00557320"/>
    <w:pPr>
      <w:ind w:left="1200" w:hanging="240"/>
    </w:pPr>
  </w:style>
  <w:style w:type="paragraph" w:styleId="Index6">
    <w:name w:val="index 6"/>
    <w:basedOn w:val="Normal"/>
    <w:next w:val="Normal"/>
    <w:autoRedefine/>
    <w:rsid w:val="00557320"/>
    <w:pPr>
      <w:ind w:left="1440" w:hanging="240"/>
    </w:pPr>
  </w:style>
  <w:style w:type="paragraph" w:styleId="Index7">
    <w:name w:val="index 7"/>
    <w:basedOn w:val="Normal"/>
    <w:next w:val="Normal"/>
    <w:autoRedefine/>
    <w:rsid w:val="00557320"/>
    <w:pPr>
      <w:ind w:left="1680" w:hanging="240"/>
    </w:pPr>
  </w:style>
  <w:style w:type="paragraph" w:styleId="Index8">
    <w:name w:val="index 8"/>
    <w:basedOn w:val="Normal"/>
    <w:next w:val="Normal"/>
    <w:autoRedefine/>
    <w:rsid w:val="00557320"/>
    <w:pPr>
      <w:ind w:left="1920" w:hanging="240"/>
    </w:pPr>
  </w:style>
  <w:style w:type="paragraph" w:styleId="Index9">
    <w:name w:val="index 9"/>
    <w:basedOn w:val="Normal"/>
    <w:next w:val="Normal"/>
    <w:autoRedefine/>
    <w:rsid w:val="00557320"/>
    <w:pPr>
      <w:ind w:left="2160" w:hanging="240"/>
    </w:pPr>
  </w:style>
  <w:style w:type="paragraph" w:styleId="NormalIndent">
    <w:name w:val="Normal Indent"/>
    <w:basedOn w:val="Normal"/>
    <w:rsid w:val="00557320"/>
    <w:pPr>
      <w:ind w:left="720"/>
    </w:pPr>
  </w:style>
  <w:style w:type="paragraph" w:styleId="FootnoteText">
    <w:name w:val="footnote text"/>
    <w:basedOn w:val="Normal"/>
    <w:link w:val="FootnoteTextChar"/>
    <w:rsid w:val="0055732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57320"/>
  </w:style>
  <w:style w:type="paragraph" w:styleId="CommentText">
    <w:name w:val="annotation text"/>
    <w:basedOn w:val="Normal"/>
    <w:link w:val="CommentTextChar"/>
    <w:rsid w:val="0055732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7320"/>
  </w:style>
  <w:style w:type="paragraph" w:styleId="IndexHeading">
    <w:name w:val="index heading"/>
    <w:basedOn w:val="Normal"/>
    <w:next w:val="Index1"/>
    <w:rsid w:val="0055732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5732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57320"/>
    <w:pPr>
      <w:ind w:left="480" w:hanging="480"/>
    </w:pPr>
  </w:style>
  <w:style w:type="paragraph" w:styleId="EnvelopeAddress">
    <w:name w:val="envelope address"/>
    <w:basedOn w:val="Normal"/>
    <w:rsid w:val="0055732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5732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5732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57320"/>
    <w:rPr>
      <w:sz w:val="16"/>
      <w:szCs w:val="16"/>
    </w:rPr>
  </w:style>
  <w:style w:type="character" w:styleId="PageNumber">
    <w:name w:val="page number"/>
    <w:basedOn w:val="DefaultParagraphFont"/>
    <w:rsid w:val="00557320"/>
  </w:style>
  <w:style w:type="character" w:styleId="EndnoteReference">
    <w:name w:val="endnote reference"/>
    <w:basedOn w:val="DefaultParagraphFont"/>
    <w:rsid w:val="00557320"/>
    <w:rPr>
      <w:vertAlign w:val="superscript"/>
    </w:rPr>
  </w:style>
  <w:style w:type="paragraph" w:styleId="EndnoteText">
    <w:name w:val="endnote text"/>
    <w:basedOn w:val="Normal"/>
    <w:link w:val="EndnoteTextChar"/>
    <w:rsid w:val="0055732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57320"/>
  </w:style>
  <w:style w:type="paragraph" w:styleId="TableofAuthorities">
    <w:name w:val="table of authorities"/>
    <w:basedOn w:val="Normal"/>
    <w:next w:val="Normal"/>
    <w:rsid w:val="00557320"/>
    <w:pPr>
      <w:ind w:left="240" w:hanging="240"/>
    </w:pPr>
  </w:style>
  <w:style w:type="paragraph" w:styleId="MacroText">
    <w:name w:val="macro"/>
    <w:link w:val="MacroTextChar"/>
    <w:rsid w:val="005573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5732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5732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57320"/>
    <w:pPr>
      <w:ind w:left="283" w:hanging="283"/>
    </w:pPr>
  </w:style>
  <w:style w:type="paragraph" w:styleId="ListBullet">
    <w:name w:val="List Bullet"/>
    <w:basedOn w:val="Normal"/>
    <w:autoRedefine/>
    <w:rsid w:val="0055732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5732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57320"/>
    <w:pPr>
      <w:ind w:left="566" w:hanging="283"/>
    </w:pPr>
  </w:style>
  <w:style w:type="paragraph" w:styleId="List3">
    <w:name w:val="List 3"/>
    <w:basedOn w:val="Normal"/>
    <w:rsid w:val="00557320"/>
    <w:pPr>
      <w:ind w:left="849" w:hanging="283"/>
    </w:pPr>
  </w:style>
  <w:style w:type="paragraph" w:styleId="List4">
    <w:name w:val="List 4"/>
    <w:basedOn w:val="Normal"/>
    <w:rsid w:val="00557320"/>
    <w:pPr>
      <w:ind w:left="1132" w:hanging="283"/>
    </w:pPr>
  </w:style>
  <w:style w:type="paragraph" w:styleId="List5">
    <w:name w:val="List 5"/>
    <w:basedOn w:val="Normal"/>
    <w:rsid w:val="00557320"/>
    <w:pPr>
      <w:ind w:left="1415" w:hanging="283"/>
    </w:pPr>
  </w:style>
  <w:style w:type="paragraph" w:styleId="ListBullet2">
    <w:name w:val="List Bullet 2"/>
    <w:basedOn w:val="Normal"/>
    <w:autoRedefine/>
    <w:rsid w:val="0055732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5732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5732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5732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5732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5732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5732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5732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5732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5732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57320"/>
    <w:pPr>
      <w:ind w:left="4252"/>
    </w:pPr>
  </w:style>
  <w:style w:type="character" w:customStyle="1" w:styleId="ClosingChar">
    <w:name w:val="Closing Char"/>
    <w:basedOn w:val="DefaultParagraphFont"/>
    <w:link w:val="Closing"/>
    <w:rsid w:val="00557320"/>
    <w:rPr>
      <w:sz w:val="22"/>
    </w:rPr>
  </w:style>
  <w:style w:type="paragraph" w:styleId="Signature">
    <w:name w:val="Signature"/>
    <w:basedOn w:val="Normal"/>
    <w:link w:val="SignatureChar"/>
    <w:rsid w:val="0055732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57320"/>
    <w:rPr>
      <w:sz w:val="22"/>
    </w:rPr>
  </w:style>
  <w:style w:type="paragraph" w:styleId="BodyText">
    <w:name w:val="Body Text"/>
    <w:basedOn w:val="Normal"/>
    <w:link w:val="BodyTextChar"/>
    <w:rsid w:val="005573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57320"/>
    <w:rPr>
      <w:sz w:val="22"/>
    </w:rPr>
  </w:style>
  <w:style w:type="paragraph" w:styleId="BodyTextIndent">
    <w:name w:val="Body Text Indent"/>
    <w:basedOn w:val="Normal"/>
    <w:link w:val="BodyTextIndentChar"/>
    <w:rsid w:val="005573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57320"/>
    <w:rPr>
      <w:sz w:val="22"/>
    </w:rPr>
  </w:style>
  <w:style w:type="paragraph" w:styleId="ListContinue">
    <w:name w:val="List Continue"/>
    <w:basedOn w:val="Normal"/>
    <w:rsid w:val="00557320"/>
    <w:pPr>
      <w:spacing w:after="120"/>
      <w:ind w:left="283"/>
    </w:pPr>
  </w:style>
  <w:style w:type="paragraph" w:styleId="ListContinue2">
    <w:name w:val="List Continue 2"/>
    <w:basedOn w:val="Normal"/>
    <w:rsid w:val="00557320"/>
    <w:pPr>
      <w:spacing w:after="120"/>
      <w:ind w:left="566"/>
    </w:pPr>
  </w:style>
  <w:style w:type="paragraph" w:styleId="ListContinue3">
    <w:name w:val="List Continue 3"/>
    <w:basedOn w:val="Normal"/>
    <w:rsid w:val="00557320"/>
    <w:pPr>
      <w:spacing w:after="120"/>
      <w:ind w:left="849"/>
    </w:pPr>
  </w:style>
  <w:style w:type="paragraph" w:styleId="ListContinue4">
    <w:name w:val="List Continue 4"/>
    <w:basedOn w:val="Normal"/>
    <w:rsid w:val="00557320"/>
    <w:pPr>
      <w:spacing w:after="120"/>
      <w:ind w:left="1132"/>
    </w:pPr>
  </w:style>
  <w:style w:type="paragraph" w:styleId="ListContinue5">
    <w:name w:val="List Continue 5"/>
    <w:basedOn w:val="Normal"/>
    <w:rsid w:val="0055732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573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5732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5732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5732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57320"/>
  </w:style>
  <w:style w:type="character" w:customStyle="1" w:styleId="SalutationChar">
    <w:name w:val="Salutation Char"/>
    <w:basedOn w:val="DefaultParagraphFont"/>
    <w:link w:val="Salutation"/>
    <w:rsid w:val="00557320"/>
    <w:rPr>
      <w:sz w:val="22"/>
    </w:rPr>
  </w:style>
  <w:style w:type="paragraph" w:styleId="Date">
    <w:name w:val="Date"/>
    <w:basedOn w:val="Normal"/>
    <w:next w:val="Normal"/>
    <w:link w:val="DateChar"/>
    <w:rsid w:val="00557320"/>
  </w:style>
  <w:style w:type="character" w:customStyle="1" w:styleId="DateChar">
    <w:name w:val="Date Char"/>
    <w:basedOn w:val="DefaultParagraphFont"/>
    <w:link w:val="Date"/>
    <w:rsid w:val="00557320"/>
    <w:rPr>
      <w:sz w:val="22"/>
    </w:rPr>
  </w:style>
  <w:style w:type="paragraph" w:styleId="BodyTextFirstIndent">
    <w:name w:val="Body Text First Indent"/>
    <w:basedOn w:val="BodyText"/>
    <w:link w:val="BodyTextFirstIndentChar"/>
    <w:rsid w:val="0055732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5732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5732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57320"/>
    <w:rPr>
      <w:sz w:val="22"/>
    </w:rPr>
  </w:style>
  <w:style w:type="paragraph" w:styleId="BodyText2">
    <w:name w:val="Body Text 2"/>
    <w:basedOn w:val="Normal"/>
    <w:link w:val="BodyText2Char"/>
    <w:rsid w:val="005573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57320"/>
    <w:rPr>
      <w:sz w:val="22"/>
    </w:rPr>
  </w:style>
  <w:style w:type="paragraph" w:styleId="BodyText3">
    <w:name w:val="Body Text 3"/>
    <w:basedOn w:val="Normal"/>
    <w:link w:val="BodyText3Char"/>
    <w:rsid w:val="005573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732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5732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57320"/>
    <w:rPr>
      <w:sz w:val="22"/>
    </w:rPr>
  </w:style>
  <w:style w:type="paragraph" w:styleId="BodyTextIndent3">
    <w:name w:val="Body Text Indent 3"/>
    <w:basedOn w:val="Normal"/>
    <w:link w:val="BodyTextIndent3Char"/>
    <w:rsid w:val="005573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57320"/>
    <w:rPr>
      <w:sz w:val="16"/>
      <w:szCs w:val="16"/>
    </w:rPr>
  </w:style>
  <w:style w:type="paragraph" w:styleId="BlockText">
    <w:name w:val="Block Text"/>
    <w:basedOn w:val="Normal"/>
    <w:rsid w:val="00557320"/>
    <w:pPr>
      <w:spacing w:after="120"/>
      <w:ind w:left="1440" w:right="1440"/>
    </w:pPr>
  </w:style>
  <w:style w:type="character" w:styleId="Hyperlink">
    <w:name w:val="Hyperlink"/>
    <w:basedOn w:val="DefaultParagraphFont"/>
    <w:rsid w:val="00557320"/>
    <w:rPr>
      <w:color w:val="0000FF"/>
      <w:u w:val="single"/>
    </w:rPr>
  </w:style>
  <w:style w:type="character" w:styleId="FollowedHyperlink">
    <w:name w:val="FollowedHyperlink"/>
    <w:basedOn w:val="DefaultParagraphFont"/>
    <w:rsid w:val="00557320"/>
    <w:rPr>
      <w:color w:val="800080"/>
      <w:u w:val="single"/>
    </w:rPr>
  </w:style>
  <w:style w:type="character" w:styleId="Strong">
    <w:name w:val="Strong"/>
    <w:basedOn w:val="DefaultParagraphFont"/>
    <w:qFormat/>
    <w:rsid w:val="00557320"/>
    <w:rPr>
      <w:b/>
      <w:bCs/>
    </w:rPr>
  </w:style>
  <w:style w:type="character" w:styleId="Emphasis">
    <w:name w:val="Emphasis"/>
    <w:basedOn w:val="DefaultParagraphFont"/>
    <w:qFormat/>
    <w:rsid w:val="00557320"/>
    <w:rPr>
      <w:i/>
      <w:iCs/>
    </w:rPr>
  </w:style>
  <w:style w:type="paragraph" w:styleId="DocumentMap">
    <w:name w:val="Document Map"/>
    <w:basedOn w:val="Normal"/>
    <w:link w:val="DocumentMapChar"/>
    <w:rsid w:val="0055732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5732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5732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5732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57320"/>
  </w:style>
  <w:style w:type="character" w:customStyle="1" w:styleId="E-mailSignatureChar">
    <w:name w:val="E-mail Signature Char"/>
    <w:basedOn w:val="DefaultParagraphFont"/>
    <w:link w:val="E-mailSignature"/>
    <w:rsid w:val="00557320"/>
    <w:rPr>
      <w:sz w:val="22"/>
    </w:rPr>
  </w:style>
  <w:style w:type="paragraph" w:styleId="NormalWeb">
    <w:name w:val="Normal (Web)"/>
    <w:basedOn w:val="Normal"/>
    <w:rsid w:val="00557320"/>
  </w:style>
  <w:style w:type="character" w:styleId="HTMLAcronym">
    <w:name w:val="HTML Acronym"/>
    <w:basedOn w:val="DefaultParagraphFont"/>
    <w:rsid w:val="00557320"/>
  </w:style>
  <w:style w:type="paragraph" w:styleId="HTMLAddress">
    <w:name w:val="HTML Address"/>
    <w:basedOn w:val="Normal"/>
    <w:link w:val="HTMLAddressChar"/>
    <w:rsid w:val="0055732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57320"/>
    <w:rPr>
      <w:i/>
      <w:iCs/>
      <w:sz w:val="22"/>
    </w:rPr>
  </w:style>
  <w:style w:type="character" w:styleId="HTMLCite">
    <w:name w:val="HTML Cite"/>
    <w:basedOn w:val="DefaultParagraphFont"/>
    <w:rsid w:val="00557320"/>
    <w:rPr>
      <w:i/>
      <w:iCs/>
    </w:rPr>
  </w:style>
  <w:style w:type="character" w:styleId="HTMLCode">
    <w:name w:val="HTML Code"/>
    <w:basedOn w:val="DefaultParagraphFont"/>
    <w:rsid w:val="005573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57320"/>
    <w:rPr>
      <w:i/>
      <w:iCs/>
    </w:rPr>
  </w:style>
  <w:style w:type="character" w:styleId="HTMLKeyboard">
    <w:name w:val="HTML Keyboard"/>
    <w:basedOn w:val="DefaultParagraphFont"/>
    <w:rsid w:val="0055732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5732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57320"/>
    <w:rPr>
      <w:rFonts w:ascii="Courier New" w:hAnsi="Courier New" w:cs="Courier New"/>
    </w:rPr>
  </w:style>
  <w:style w:type="character" w:styleId="HTMLSample">
    <w:name w:val="HTML Sample"/>
    <w:basedOn w:val="DefaultParagraphFont"/>
    <w:rsid w:val="0055732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573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5732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57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7320"/>
    <w:rPr>
      <w:b/>
      <w:bCs/>
    </w:rPr>
  </w:style>
  <w:style w:type="numbering" w:styleId="1ai">
    <w:name w:val="Outline List 1"/>
    <w:basedOn w:val="NoList"/>
    <w:rsid w:val="00557320"/>
    <w:pPr>
      <w:numPr>
        <w:numId w:val="14"/>
      </w:numPr>
    </w:pPr>
  </w:style>
  <w:style w:type="numbering" w:styleId="111111">
    <w:name w:val="Outline List 2"/>
    <w:basedOn w:val="NoList"/>
    <w:rsid w:val="00557320"/>
    <w:pPr>
      <w:numPr>
        <w:numId w:val="15"/>
      </w:numPr>
    </w:pPr>
  </w:style>
  <w:style w:type="numbering" w:styleId="ArticleSection">
    <w:name w:val="Outline List 3"/>
    <w:basedOn w:val="NoList"/>
    <w:rsid w:val="00557320"/>
    <w:pPr>
      <w:numPr>
        <w:numId w:val="17"/>
      </w:numPr>
    </w:pPr>
  </w:style>
  <w:style w:type="table" w:styleId="TableSimple1">
    <w:name w:val="Table Simple 1"/>
    <w:basedOn w:val="TableNormal"/>
    <w:rsid w:val="0055732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5732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573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573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573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5732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5732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5732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5732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5732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5732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5732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5732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5732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5732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573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5732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5732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5732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573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573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5732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5732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5732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5732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573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573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573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5732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5732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5732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5732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5732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5732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5732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5732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573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5732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5732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5732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5732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5732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5732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5732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1081</Words>
  <Characters>6163</Characters>
  <Application>Microsoft Office Word</Application>
  <DocSecurity>0</DocSecurity>
  <PresentationFormat/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2023-11-06T05:33:00Z</cp:lastPrinted>
  <dcterms:created xsi:type="dcterms:W3CDTF">2023-12-15T04:44:00Z</dcterms:created>
  <dcterms:modified xsi:type="dcterms:W3CDTF">2023-12-15T04:44:00Z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2024</vt:lpwstr>
  </property>
  <property fmtid="{D5CDD505-2E9C-101B-9397-08002B2CF9AE}" pid="3" name="ShortT">
    <vt:lpwstr>Fishing Levy Amendment (2023-2024 Levy Amounts)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12 December 2024</vt:lpwstr>
  </property>
  <property fmtid="{D5CDD505-2E9C-101B-9397-08002B2CF9AE}" pid="10" name="ID">
    <vt:lpwstr>OPC66647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12 December 2024</vt:lpwstr>
  </property>
</Properties>
</file>