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7E22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AA38F7F" wp14:editId="4BF89B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A9DF7" w14:textId="77777777" w:rsidR="005E317F" w:rsidRDefault="005E317F" w:rsidP="005E317F">
      <w:pPr>
        <w:rPr>
          <w:sz w:val="19"/>
        </w:rPr>
      </w:pPr>
    </w:p>
    <w:p w14:paraId="4B6AEEBC" w14:textId="5B39C6D5" w:rsidR="005E317F" w:rsidRPr="00E500D4" w:rsidRDefault="001A5976" w:rsidP="005E317F">
      <w:pPr>
        <w:pStyle w:val="ShortT"/>
      </w:pPr>
      <w:r>
        <w:t>VET Student Loans (Courses and Loan Caps)</w:t>
      </w:r>
      <w:r w:rsidR="005E317F" w:rsidRPr="00DA182D">
        <w:t xml:space="preserve"> </w:t>
      </w:r>
      <w:r w:rsidR="005E317F">
        <w:t xml:space="preserve">Amendment </w:t>
      </w:r>
      <w:r>
        <w:t xml:space="preserve">Determination (No. </w:t>
      </w:r>
      <w:r w:rsidR="00116BC8">
        <w:t>2</w:t>
      </w:r>
      <w:r>
        <w:t>) 2023</w:t>
      </w:r>
    </w:p>
    <w:p w14:paraId="6055929D" w14:textId="2644EE2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A5976" w:rsidRPr="001A5976">
        <w:rPr>
          <w:szCs w:val="22"/>
        </w:rPr>
        <w:t>Brendan O’Connor, Minister for Skills and Training, make the following instrument.</w:t>
      </w:r>
    </w:p>
    <w:p w14:paraId="4DE67597" w14:textId="1A983574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B0226">
        <w:rPr>
          <w:szCs w:val="22"/>
        </w:rPr>
        <w:t>15 December 2023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D39F28E" w14:textId="6F28F6EC" w:rsidR="005E317F" w:rsidRPr="00AA2465" w:rsidRDefault="00AA246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A2465">
        <w:rPr>
          <w:szCs w:val="22"/>
        </w:rPr>
        <w:t>Brendan O’Connor</w:t>
      </w:r>
      <w:r w:rsidRPr="00AA2465">
        <w:rPr>
          <w:b/>
          <w:szCs w:val="22"/>
        </w:rPr>
        <w:t xml:space="preserve"> </w:t>
      </w:r>
    </w:p>
    <w:p w14:paraId="531AFD1D" w14:textId="74833127" w:rsidR="005E317F" w:rsidRPr="000D3FB9" w:rsidRDefault="00AA2465" w:rsidP="005E317F">
      <w:pPr>
        <w:pStyle w:val="SignCoverPageEnd"/>
        <w:ind w:right="91"/>
        <w:rPr>
          <w:sz w:val="22"/>
        </w:rPr>
      </w:pPr>
      <w:r w:rsidRPr="00AA2465">
        <w:rPr>
          <w:sz w:val="22"/>
        </w:rPr>
        <w:t>Minister for Skills and Training</w:t>
      </w:r>
    </w:p>
    <w:p w14:paraId="4D6D1EF8" w14:textId="77777777" w:rsidR="00B20990" w:rsidRDefault="00B20990" w:rsidP="00B20990"/>
    <w:p w14:paraId="2788C60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bookmarkStart w:id="0" w:name="BKCheck15B_2"/>
    <w:bookmarkEnd w:id="0"/>
    <w:p w14:paraId="6310DA7B" w14:textId="772AFF30" w:rsidR="008B3476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944791">
        <w:fldChar w:fldCharType="begin"/>
      </w:r>
      <w:r w:rsidRPr="00944791">
        <w:instrText xml:space="preserve"> TOC \o "1-9" </w:instrText>
      </w:r>
      <w:r w:rsidRPr="00944791">
        <w:fldChar w:fldCharType="separate"/>
      </w:r>
      <w:r w:rsidR="008B3476">
        <w:rPr>
          <w:noProof/>
        </w:rPr>
        <w:t>2  Commencement</w:t>
      </w:r>
      <w:r w:rsidR="008B3476">
        <w:rPr>
          <w:noProof/>
        </w:rPr>
        <w:tab/>
      </w:r>
      <w:r w:rsidR="008B3476">
        <w:rPr>
          <w:noProof/>
        </w:rPr>
        <w:fldChar w:fldCharType="begin"/>
      </w:r>
      <w:r w:rsidR="008B3476">
        <w:rPr>
          <w:noProof/>
        </w:rPr>
        <w:instrText xml:space="preserve"> PAGEREF _Toc153812420 \h </w:instrText>
      </w:r>
      <w:r w:rsidR="008B3476">
        <w:rPr>
          <w:noProof/>
        </w:rPr>
      </w:r>
      <w:r w:rsidR="008B3476">
        <w:rPr>
          <w:noProof/>
        </w:rPr>
        <w:fldChar w:fldCharType="separate"/>
      </w:r>
      <w:r w:rsidR="008B3476">
        <w:rPr>
          <w:noProof/>
        </w:rPr>
        <w:t>1</w:t>
      </w:r>
      <w:r w:rsidR="008B3476">
        <w:rPr>
          <w:noProof/>
        </w:rPr>
        <w:fldChar w:fldCharType="end"/>
      </w:r>
    </w:p>
    <w:p w14:paraId="189A798D" w14:textId="3F964D4B" w:rsidR="008B3476" w:rsidRDefault="008B347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_Toc153812421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935DA08" w14:textId="157FD287" w:rsidR="008B3476" w:rsidRDefault="008B347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_Toc153812422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1FA4D82" w14:textId="22F60124" w:rsidR="008B3476" w:rsidRDefault="008B347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_Toc153812423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A7C3D95" w14:textId="355C7078" w:rsidR="008B3476" w:rsidRDefault="008B347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VET Student Loans (Courses and Loan Caps) Determination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_Toc153812424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7A29A21" w14:textId="2B53504D" w:rsidR="00C654A0" w:rsidRDefault="00B20990" w:rsidP="00C654A0">
      <w:pPr>
        <w:rPr>
          <w:rFonts w:cs="Times New Roman"/>
          <w:sz w:val="20"/>
        </w:rPr>
      </w:pPr>
      <w:r w:rsidRPr="00944791">
        <w:rPr>
          <w:rFonts w:cs="Times New Roman"/>
          <w:sz w:val="20"/>
        </w:rPr>
        <w:fldChar w:fldCharType="end"/>
      </w:r>
    </w:p>
    <w:p w14:paraId="61C3A6E3" w14:textId="77777777" w:rsidR="00C654A0" w:rsidRDefault="00C654A0" w:rsidP="00C654A0">
      <w:pPr>
        <w:rPr>
          <w:rFonts w:cs="Times New Roman"/>
          <w:sz w:val="20"/>
        </w:rPr>
      </w:pPr>
    </w:p>
    <w:p w14:paraId="44DA1584" w14:textId="0D611DDF" w:rsidR="005E317F" w:rsidRPr="006B514E" w:rsidRDefault="005E317F" w:rsidP="00C654A0">
      <w:pPr>
        <w:rPr>
          <w:b/>
          <w:bCs/>
          <w:sz w:val="24"/>
          <w:szCs w:val="22"/>
        </w:rPr>
      </w:pPr>
      <w:r w:rsidRPr="006B514E">
        <w:rPr>
          <w:rStyle w:val="CharSectno"/>
          <w:b/>
          <w:bCs/>
          <w:sz w:val="24"/>
          <w:szCs w:val="22"/>
        </w:rPr>
        <w:t>1</w:t>
      </w:r>
      <w:r w:rsidRPr="006B514E">
        <w:rPr>
          <w:b/>
          <w:bCs/>
          <w:sz w:val="24"/>
          <w:szCs w:val="22"/>
        </w:rPr>
        <w:t xml:space="preserve">  Name</w:t>
      </w:r>
    </w:p>
    <w:p w14:paraId="7D783EF8" w14:textId="4C79B48B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C654A0">
        <w:rPr>
          <w:i/>
        </w:rPr>
        <w:t xml:space="preserve">VET Student Loans (Courses and Loan Caps) Amendment Determination (No. </w:t>
      </w:r>
      <w:r w:rsidR="00116BC8">
        <w:rPr>
          <w:i/>
        </w:rPr>
        <w:t>2</w:t>
      </w:r>
      <w:r w:rsidR="00C654A0">
        <w:rPr>
          <w:i/>
        </w:rPr>
        <w:t>) 2023</w:t>
      </w:r>
      <w:r w:rsidRPr="009C2562">
        <w:t>.</w:t>
      </w:r>
    </w:p>
    <w:p w14:paraId="09149E04" w14:textId="77777777" w:rsidR="005E317F" w:rsidRDefault="005E317F" w:rsidP="005E317F">
      <w:pPr>
        <w:pStyle w:val="ActHead5"/>
      </w:pPr>
      <w:bookmarkStart w:id="2" w:name="_Toc153812420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76FEC4E9" w14:textId="51AC8FA3" w:rsidR="005E317F" w:rsidRDefault="005E317F" w:rsidP="00C654A0">
      <w:pPr>
        <w:pStyle w:val="subsection"/>
      </w:pPr>
      <w:r>
        <w:tab/>
      </w:r>
      <w:r>
        <w:tab/>
      </w:r>
      <w:r w:rsidR="00C654A0" w:rsidRPr="00C654A0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40F43A5" w14:textId="1D042D94" w:rsidR="00944791" w:rsidRDefault="00944791" w:rsidP="00C654A0">
      <w:pPr>
        <w:pStyle w:val="subsection"/>
      </w:pPr>
    </w:p>
    <w:p w14:paraId="44554DCC" w14:textId="77777777" w:rsidR="00944791" w:rsidRDefault="00944791" w:rsidP="00C654A0">
      <w:pPr>
        <w:pStyle w:val="subsection"/>
      </w:pP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4294"/>
        <w:gridCol w:w="1822"/>
      </w:tblGrid>
      <w:tr w:rsidR="00944791" w:rsidRPr="00944791" w14:paraId="434C16B6" w14:textId="77777777" w:rsidTr="0094479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318A3AD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lastRenderedPageBreak/>
              <w:t>Commencement information</w:t>
            </w:r>
          </w:p>
        </w:tc>
      </w:tr>
      <w:tr w:rsidR="00944791" w:rsidRPr="00944791" w14:paraId="584938A1" w14:textId="77777777" w:rsidTr="00944791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9102F6A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CF7D38B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A7B53C3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944791" w:rsidRPr="00944791" w14:paraId="2A45A097" w14:textId="77777777" w:rsidTr="00944791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C0E5BB2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DE08206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8E8E929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944791" w:rsidRPr="00944791" w14:paraId="072C49B0" w14:textId="77777777" w:rsidTr="00C87B0A">
        <w:trPr>
          <w:trHeight w:val="1137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C2E7A66" w14:textId="77777777" w:rsidR="00944791" w:rsidRPr="00C87B0A" w:rsidRDefault="00944791" w:rsidP="009447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t>1.  The whole of this instrument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4726242" w14:textId="77777777" w:rsidR="00420B90" w:rsidRPr="00C87B0A" w:rsidRDefault="000A692F" w:rsidP="009447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t>1 January 2024</w:t>
            </w:r>
            <w:r w:rsidR="00420B90"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t>; or</w:t>
            </w:r>
          </w:p>
          <w:p w14:paraId="2E1A8814" w14:textId="2EBE122D" w:rsidR="00944791" w:rsidRPr="00C87B0A" w:rsidRDefault="00420B90" w:rsidP="009447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t>If the instrument is registered on a</w:t>
            </w:r>
            <w:r w:rsidR="00C87B0A"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br/>
            </w:r>
            <w:r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later </w:t>
            </w:r>
            <w:r w:rsidR="00C87B0A">
              <w:rPr>
                <w:rFonts w:eastAsia="Times New Roman" w:cs="Times New Roman"/>
                <w:color w:val="000000"/>
                <w:sz w:val="20"/>
                <w:lang w:eastAsia="en-AU"/>
              </w:rPr>
              <w:t>day</w:t>
            </w:r>
            <w:r w:rsidR="00C87B0A"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– the </w:t>
            </w:r>
            <w:r w:rsidR="00C87B0A">
              <w:rPr>
                <w:rFonts w:eastAsia="Times New Roman" w:cs="Times New Roman"/>
                <w:color w:val="000000"/>
                <w:sz w:val="20"/>
                <w:lang w:eastAsia="en-AU"/>
              </w:rPr>
              <w:t>day after</w:t>
            </w:r>
            <w:r w:rsidR="00C87B0A" w:rsidRPr="00C87B0A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the instrument is registered</w:t>
            </w:r>
            <w:r w:rsidR="00C87B0A">
              <w:rPr>
                <w:rFonts w:eastAsia="Times New Roman" w:cs="Times New Roman"/>
                <w:color w:val="000000"/>
                <w:sz w:val="20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AE325C1" w14:textId="77777777" w:rsidR="00944791" w:rsidRPr="00944791" w:rsidRDefault="00944791" w:rsidP="009447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44791">
              <w:rPr>
                <w:rFonts w:eastAsia="Times New Roman" w:cs="Times New Roman"/>
                <w:i/>
                <w:iCs/>
                <w:color w:val="000000"/>
                <w:sz w:val="20"/>
                <w:lang w:eastAsia="en-AU"/>
              </w:rPr>
              <w:t> </w:t>
            </w:r>
          </w:p>
        </w:tc>
      </w:tr>
    </w:tbl>
    <w:p w14:paraId="19ED79EC" w14:textId="2DDE97C0" w:rsidR="00944791" w:rsidRDefault="00944791" w:rsidP="00C654A0">
      <w:pPr>
        <w:pStyle w:val="subsection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Note:          This table relates only to the provisions of this instrument as originally made. It will not be amended to deal with any later amendments of this instrument.</w:t>
      </w:r>
    </w:p>
    <w:p w14:paraId="4F70593F" w14:textId="654E5FF4" w:rsidR="00DE597E" w:rsidRPr="00232984" w:rsidRDefault="00DE597E" w:rsidP="00C654A0">
      <w:pPr>
        <w:pStyle w:val="subsection"/>
      </w:pPr>
      <w:r>
        <w:rPr>
          <w:color w:val="000000"/>
          <w:szCs w:val="22"/>
          <w:shd w:val="clear" w:color="auto" w:fill="FFFFFF"/>
        </w:rPr>
        <w:t>             (2)  Any information in column 3 of the table is not part of this instrument. Information may be inserted in this column, or information in it may be edited, in any published version of this instrument.</w:t>
      </w:r>
    </w:p>
    <w:p w14:paraId="26D50719" w14:textId="091D2F62" w:rsidR="005E317F" w:rsidRPr="009C2562" w:rsidRDefault="005E317F" w:rsidP="005E317F">
      <w:pPr>
        <w:pStyle w:val="ActHead5"/>
      </w:pPr>
      <w:bookmarkStart w:id="3" w:name="_Toc153812421"/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557E05A6" w14:textId="77D2892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 w:rsidRPr="00DE597E">
        <w:t xml:space="preserve">instrument is made under </w:t>
      </w:r>
      <w:r w:rsidR="00DE597E" w:rsidRPr="00DE597E">
        <w:t>section 16 of the </w:t>
      </w:r>
      <w:r w:rsidR="00DE597E" w:rsidRPr="00DE597E">
        <w:rPr>
          <w:i/>
          <w:iCs/>
        </w:rPr>
        <w:t>VET Student Loans Act 2016</w:t>
      </w:r>
      <w:r w:rsidRPr="00DE597E">
        <w:t>.</w:t>
      </w:r>
    </w:p>
    <w:p w14:paraId="5EAB9AA7" w14:textId="60A5C8CF" w:rsidR="005E317F" w:rsidRPr="006065DA" w:rsidRDefault="005E317F" w:rsidP="005E317F">
      <w:pPr>
        <w:pStyle w:val="ActHead5"/>
      </w:pPr>
      <w:bookmarkStart w:id="4" w:name="_Toc153812422"/>
      <w:r w:rsidRPr="006065DA">
        <w:t>4  Schedules</w:t>
      </w:r>
      <w:bookmarkEnd w:id="4"/>
    </w:p>
    <w:p w14:paraId="7858E157" w14:textId="1288B5E5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DE597E" w:rsidRPr="00DE597E">
        <w:t>The </w:t>
      </w:r>
      <w:r w:rsidR="00DE597E" w:rsidRPr="00DE597E">
        <w:rPr>
          <w:i/>
          <w:iCs/>
        </w:rPr>
        <w:t>VET Student Loans (Courses and Loan Caps) Determination 2016</w:t>
      </w:r>
      <w:r w:rsidR="00DE597E" w:rsidRPr="00DE597E">
        <w:t> is amended as set out in Schedule 1 to this instrument.</w:t>
      </w:r>
    </w:p>
    <w:p w14:paraId="2B22457E" w14:textId="21E5D012" w:rsidR="00DE597E" w:rsidRPr="004D6413" w:rsidRDefault="00DE597E" w:rsidP="00DE597E">
      <w:pPr>
        <w:pStyle w:val="subsection"/>
        <w:spacing w:before="280"/>
        <w:rPr>
          <w:b/>
          <w:bCs/>
          <w:sz w:val="24"/>
          <w:szCs w:val="22"/>
        </w:rPr>
      </w:pPr>
      <w:bookmarkStart w:id="5" w:name="_Toc89684654"/>
      <w:r w:rsidRPr="004D6413">
        <w:rPr>
          <w:b/>
          <w:bCs/>
          <w:sz w:val="24"/>
          <w:szCs w:val="22"/>
        </w:rPr>
        <w:t>5  Transitional arrangements</w:t>
      </w:r>
      <w:bookmarkEnd w:id="5"/>
    </w:p>
    <w:p w14:paraId="5CD0B934" w14:textId="77777777" w:rsidR="00DE597E" w:rsidRPr="00DE597E" w:rsidRDefault="00DE597E" w:rsidP="00DE597E">
      <w:pPr>
        <w:pStyle w:val="subsection"/>
      </w:pPr>
      <w:r w:rsidRPr="00DE597E">
        <w:t>                   For the avoidance of doubt, if before the commencement of this instrument:</w:t>
      </w:r>
    </w:p>
    <w:p w14:paraId="4E5DF634" w14:textId="465DBB0A" w:rsidR="00DE597E" w:rsidRPr="00DE597E" w:rsidRDefault="00DE597E" w:rsidP="00DE597E">
      <w:pPr>
        <w:pStyle w:val="subsection"/>
        <w:ind w:left="1440"/>
      </w:pPr>
      <w:r w:rsidRPr="00DE597E">
        <w:t>              (a)  the Secretary approved a VET student loan for a student for a course of study listed in items 2, 5, 8, 1</w:t>
      </w:r>
      <w:r w:rsidR="00A66474">
        <w:t>1, or 14</w:t>
      </w:r>
      <w:r w:rsidRPr="00DE597E">
        <w:t xml:space="preserve"> of Schedule 1 to this instrument; and</w:t>
      </w:r>
    </w:p>
    <w:p w14:paraId="05BAFB77" w14:textId="02881F37" w:rsidR="00DE597E" w:rsidRPr="00DE597E" w:rsidRDefault="00DE597E" w:rsidP="00DE597E">
      <w:pPr>
        <w:pStyle w:val="subsection"/>
      </w:pPr>
      <w:r w:rsidRPr="00DE597E">
        <w:t>                   (b)  the student had not completed the course of study,</w:t>
      </w:r>
    </w:p>
    <w:p w14:paraId="714DBE26" w14:textId="103DACF9" w:rsidR="00DE597E" w:rsidRPr="00DE597E" w:rsidRDefault="00DE597E" w:rsidP="00DE597E">
      <w:pPr>
        <w:pStyle w:val="subsection"/>
      </w:pPr>
      <w:r>
        <w:tab/>
      </w:r>
      <w:r w:rsidR="00D074A3">
        <w:tab/>
      </w:r>
      <w:r w:rsidRPr="00DE597E">
        <w:t>the Secretary may continue to pay loan amounts in respect of that loan under section 19 of the </w:t>
      </w:r>
      <w:r w:rsidRPr="00DE597E">
        <w:rPr>
          <w:i/>
          <w:iCs/>
        </w:rPr>
        <w:t>VET Student Loans Act 2016</w:t>
      </w:r>
      <w:r w:rsidRPr="00DE597E">
        <w:t> on or after the commencement of this instrument, in relation to that course for that student.</w:t>
      </w:r>
    </w:p>
    <w:p w14:paraId="21B6C6A5" w14:textId="77777777" w:rsidR="00DE597E" w:rsidRDefault="00DE597E" w:rsidP="005E317F">
      <w:pPr>
        <w:pStyle w:val="subsection"/>
      </w:pPr>
    </w:p>
    <w:p w14:paraId="04C9BD4C" w14:textId="77777777" w:rsidR="005E317F" w:rsidRDefault="005E317F" w:rsidP="005E317F">
      <w:pPr>
        <w:pStyle w:val="ActHead6"/>
        <w:pageBreakBefore/>
      </w:pPr>
      <w:bookmarkStart w:id="6" w:name="_Toc15381242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A6FB54C" w14:textId="409C2058" w:rsidR="005E317F" w:rsidRPr="00F05ECE" w:rsidRDefault="00F05ECE" w:rsidP="005E317F">
      <w:pPr>
        <w:pStyle w:val="ActHead9"/>
      </w:pPr>
      <w:bookmarkStart w:id="7" w:name="_Toc153812424"/>
      <w:r>
        <w:t>VET Student Loans (Courses and Loan Caps) Determination 2016</w:t>
      </w:r>
      <w:bookmarkEnd w:id="7"/>
    </w:p>
    <w:p w14:paraId="3A8AF04A" w14:textId="37DACF1B" w:rsidR="005E317F" w:rsidRPr="00F05ECE" w:rsidRDefault="005E317F" w:rsidP="005E317F">
      <w:pPr>
        <w:pStyle w:val="ItemHead"/>
      </w:pPr>
      <w:r w:rsidRPr="00F05ECE">
        <w:t xml:space="preserve">1  </w:t>
      </w:r>
      <w:r w:rsidR="00116BC8">
        <w:t>Schedule 1, Part 1</w:t>
      </w:r>
      <w:r w:rsidR="00257E38">
        <w:t xml:space="preserve"> (table)</w:t>
      </w:r>
    </w:p>
    <w:p w14:paraId="38E396DB" w14:textId="3B39B45B" w:rsidR="00765BA6" w:rsidRPr="004D6413" w:rsidRDefault="00765BA6" w:rsidP="00765BA6">
      <w:pPr>
        <w:pStyle w:val="Item"/>
      </w:pPr>
      <w:bookmarkStart w:id="8" w:name="_Hlk149573666"/>
      <w:r w:rsidRPr="004D6413">
        <w:t>Add the following row</w:t>
      </w:r>
      <w:r w:rsidR="00257E38" w:rsidRPr="004D6413">
        <w:t>s</w:t>
      </w:r>
      <w:r w:rsidRPr="004D6413">
        <w:t xml:space="preserve"> to the table in ascending numerical order by course code:</w:t>
      </w:r>
      <w:bookmarkEnd w:id="8"/>
      <w:r w:rsidRPr="004D6413">
        <w:br/>
      </w:r>
    </w:p>
    <w:tbl>
      <w:tblPr>
        <w:tblW w:w="8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8"/>
        <w:gridCol w:w="5992"/>
      </w:tblGrid>
      <w:tr w:rsidR="00765BA6" w:rsidRPr="00765BA6" w14:paraId="72A3C402" w14:textId="77777777" w:rsidTr="00765BA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DC9B" w14:textId="10ED9A4F" w:rsidR="00765BA6" w:rsidRPr="00D074A3" w:rsidRDefault="00765BA6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717C0" w14:textId="6D654F42" w:rsidR="00765BA6" w:rsidRPr="00D074A3" w:rsidRDefault="00765BA6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FNS50322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6FAE4" w14:textId="629E91C8" w:rsidR="00765BA6" w:rsidRPr="00D074A3" w:rsidRDefault="00765BA6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Finance and Mortgage Broking Management</w:t>
            </w:r>
          </w:p>
        </w:tc>
      </w:tr>
      <w:tr w:rsidR="00765BA6" w:rsidRPr="00765BA6" w14:paraId="04A2E367" w14:textId="77777777" w:rsidTr="00765BA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0142" w14:textId="3CC77E0E" w:rsidR="00765BA6" w:rsidRPr="00D074A3" w:rsidRDefault="00765BA6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2B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3C028A" w14:textId="30D1CBB9" w:rsidR="00765BA6" w:rsidRPr="00D074A3" w:rsidRDefault="00765BA6" w:rsidP="00765BA6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FNS50722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3A3F7F" w14:textId="7B8156B0" w:rsidR="00765BA6" w:rsidRPr="00D074A3" w:rsidRDefault="00765BA6" w:rsidP="00765BA6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Superannuation</w:t>
            </w:r>
          </w:p>
        </w:tc>
      </w:tr>
      <w:tr w:rsidR="00765BA6" w:rsidRPr="00765BA6" w14:paraId="419FB2C7" w14:textId="77777777" w:rsidTr="00765BA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B8FC" w14:textId="649AD819" w:rsidR="00765BA6" w:rsidRPr="00D074A3" w:rsidRDefault="00E0604E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F571D" w14:textId="0AFB058B" w:rsidR="00765BA6" w:rsidRPr="000A692F" w:rsidRDefault="00765BA6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A692F">
              <w:rPr>
                <w:rFonts w:cs="Times New Roman"/>
                <w:color w:val="000000"/>
                <w:szCs w:val="22"/>
              </w:rPr>
              <w:t>FNS51022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DDCE3" w14:textId="5B106C9A" w:rsidR="00765BA6" w:rsidRPr="000A692F" w:rsidRDefault="00765BA6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A692F">
              <w:rPr>
                <w:rFonts w:cs="Times New Roman"/>
                <w:color w:val="000000"/>
                <w:szCs w:val="22"/>
              </w:rPr>
              <w:t>Diploma of Financial Markets</w:t>
            </w:r>
          </w:p>
        </w:tc>
      </w:tr>
      <w:tr w:rsidR="00765BA6" w:rsidRPr="00765BA6" w14:paraId="16653014" w14:textId="77777777" w:rsidTr="00765BA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0F7D" w14:textId="1B51AB9C" w:rsidR="00765BA6" w:rsidRPr="00D074A3" w:rsidRDefault="00E0604E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3B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EF1C5" w14:textId="2023383F" w:rsidR="00765BA6" w:rsidRPr="000A692F" w:rsidRDefault="00765BA6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A692F">
              <w:rPr>
                <w:rFonts w:cs="Times New Roman"/>
                <w:color w:val="000000"/>
                <w:szCs w:val="22"/>
              </w:rPr>
              <w:t>FNS51120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DF7B8" w14:textId="02319CBC" w:rsidR="00765BA6" w:rsidRPr="000A692F" w:rsidRDefault="00765BA6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A692F">
              <w:rPr>
                <w:rFonts w:cs="Times New Roman"/>
                <w:color w:val="000000"/>
                <w:szCs w:val="22"/>
              </w:rPr>
              <w:t>Diploma of General Insurance</w:t>
            </w:r>
          </w:p>
        </w:tc>
      </w:tr>
      <w:tr w:rsidR="00765BA6" w:rsidRPr="00765BA6" w14:paraId="46A425A6" w14:textId="77777777" w:rsidTr="00765BA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8AF8" w14:textId="54A4622F" w:rsidR="00765BA6" w:rsidRPr="00D074A3" w:rsidRDefault="00E0604E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5A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91CF1" w14:textId="44569597" w:rsidR="00765BA6" w:rsidRPr="000A692F" w:rsidRDefault="00765BA6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A692F">
              <w:rPr>
                <w:rFonts w:cs="Times New Roman"/>
                <w:color w:val="000000"/>
                <w:szCs w:val="22"/>
              </w:rPr>
              <w:t>FNS51522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82304" w14:textId="48B58BA9" w:rsidR="00765BA6" w:rsidRPr="000A692F" w:rsidRDefault="00765BA6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A692F">
              <w:rPr>
                <w:rFonts w:cs="Times New Roman"/>
                <w:color w:val="000000"/>
                <w:szCs w:val="22"/>
              </w:rPr>
              <w:t>Diploma of Credit Management</w:t>
            </w:r>
          </w:p>
        </w:tc>
      </w:tr>
      <w:tr w:rsidR="00765BA6" w:rsidRPr="00765BA6" w14:paraId="11B0557C" w14:textId="77777777" w:rsidTr="00765BA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9DCE" w14:textId="3DE86B9B" w:rsidR="00765BA6" w:rsidRPr="00D074A3" w:rsidRDefault="00257E38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6A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FD455" w14:textId="77BBC003" w:rsidR="00765BA6" w:rsidRPr="000A692F" w:rsidRDefault="00765BA6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A692F">
              <w:rPr>
                <w:rFonts w:cs="Times New Roman"/>
                <w:color w:val="000000"/>
                <w:szCs w:val="22"/>
              </w:rPr>
              <w:t>FNS51822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19B52" w14:textId="78C22953" w:rsidR="00765BA6" w:rsidRPr="000A692F" w:rsidRDefault="00765BA6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A692F">
              <w:rPr>
                <w:rFonts w:cs="Times New Roman"/>
                <w:color w:val="000000"/>
                <w:szCs w:val="22"/>
              </w:rPr>
              <w:t>Diploma of Financial Services</w:t>
            </w:r>
          </w:p>
        </w:tc>
      </w:tr>
      <w:tr w:rsidR="00765BA6" w:rsidRPr="00765BA6" w14:paraId="0574A7C4" w14:textId="77777777" w:rsidTr="00765BA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B1B5" w14:textId="0BF9B15F" w:rsidR="00765BA6" w:rsidRPr="00D074A3" w:rsidRDefault="00257E38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8A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5416D" w14:textId="4BB84745" w:rsidR="00765BA6" w:rsidRPr="000A692F" w:rsidRDefault="00765BA6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A692F">
              <w:rPr>
                <w:rFonts w:cs="Times New Roman"/>
                <w:color w:val="000000"/>
                <w:szCs w:val="22"/>
              </w:rPr>
              <w:t>FNS52022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5BAFD1" w14:textId="7792EE1E" w:rsidR="00765BA6" w:rsidRPr="000A692F" w:rsidRDefault="00765BA6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A692F">
              <w:rPr>
                <w:rFonts w:cs="Times New Roman"/>
                <w:color w:val="000000"/>
                <w:szCs w:val="22"/>
              </w:rPr>
              <w:t>Diploma of Personal Trusts</w:t>
            </w:r>
          </w:p>
        </w:tc>
      </w:tr>
      <w:tr w:rsidR="00765BA6" w:rsidRPr="00765BA6" w14:paraId="44DC4BCE" w14:textId="77777777" w:rsidTr="00765BA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5724" w14:textId="0DE09246" w:rsidR="00765BA6" w:rsidRPr="00D074A3" w:rsidRDefault="00257E38" w:rsidP="00765BA6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10A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BD426" w14:textId="5254F594" w:rsidR="00765BA6" w:rsidRPr="000A692F" w:rsidRDefault="00765BA6" w:rsidP="00765BA6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0A692F">
              <w:rPr>
                <w:rFonts w:cs="Times New Roman"/>
                <w:color w:val="000000"/>
                <w:szCs w:val="22"/>
              </w:rPr>
              <w:t>FNS60622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4687FF" w14:textId="205DFD25" w:rsidR="00765BA6" w:rsidRPr="000A692F" w:rsidRDefault="00765BA6" w:rsidP="00765BA6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0A692F">
              <w:rPr>
                <w:rFonts w:cs="Times New Roman"/>
                <w:color w:val="000000"/>
                <w:szCs w:val="22"/>
              </w:rPr>
              <w:t>Advanced Diploma of Banking Services Management</w:t>
            </w:r>
          </w:p>
        </w:tc>
      </w:tr>
    </w:tbl>
    <w:p w14:paraId="46ECDBBF" w14:textId="77777777" w:rsidR="00765BA6" w:rsidRPr="00765BA6" w:rsidRDefault="00765BA6" w:rsidP="00257E38">
      <w:pPr>
        <w:pStyle w:val="ItemHead"/>
        <w:spacing w:before="120"/>
        <w:ind w:left="0" w:firstLine="0"/>
      </w:pPr>
    </w:p>
    <w:p w14:paraId="2410059D" w14:textId="78758D7E" w:rsidR="00257E38" w:rsidRPr="00F05ECE" w:rsidRDefault="00257E38" w:rsidP="00257E38">
      <w:pPr>
        <w:pStyle w:val="ItemHead"/>
      </w:pPr>
      <w:r>
        <w:t>2</w:t>
      </w:r>
      <w:r w:rsidRPr="00F05ECE">
        <w:t xml:space="preserve">  </w:t>
      </w:r>
      <w:r>
        <w:t>Schedule 1, Part 1 (table)</w:t>
      </w:r>
    </w:p>
    <w:p w14:paraId="2F807762" w14:textId="331387C0" w:rsidR="00257E38" w:rsidRPr="00257E38" w:rsidRDefault="005E317F" w:rsidP="00257E38">
      <w:pPr>
        <w:pStyle w:val="Item"/>
        <w:rPr>
          <w:sz w:val="24"/>
          <w:szCs w:val="22"/>
        </w:rPr>
      </w:pPr>
      <w:r w:rsidRPr="004D6413">
        <w:t xml:space="preserve">Omit </w:t>
      </w:r>
      <w:r w:rsidR="00257E38" w:rsidRPr="004D6413">
        <w:t>the following rows from the table:</w:t>
      </w:r>
      <w:r w:rsidR="00257E38">
        <w:rPr>
          <w:sz w:val="24"/>
          <w:szCs w:val="22"/>
        </w:rPr>
        <w:br/>
      </w:r>
    </w:p>
    <w:tbl>
      <w:tblPr>
        <w:tblW w:w="8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8"/>
        <w:gridCol w:w="5992"/>
      </w:tblGrid>
      <w:tr w:rsidR="00257E38" w:rsidRPr="00765BA6" w14:paraId="72072F3C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D77C" w14:textId="4EC72A41" w:rsidR="00257E38" w:rsidRPr="00765BA6" w:rsidRDefault="00257E38" w:rsidP="00257E3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871E9" w14:textId="2B597994" w:rsidR="00257E38" w:rsidRPr="00257E38" w:rsidRDefault="00257E38" w:rsidP="00257E3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257E38">
              <w:rPr>
                <w:rFonts w:cs="Times New Roman"/>
                <w:color w:val="000000"/>
              </w:rPr>
              <w:t>FNS50320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26D005" w14:textId="2299DC63" w:rsidR="00257E38" w:rsidRPr="00257E38" w:rsidRDefault="00257E38" w:rsidP="00257E3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257E38">
              <w:rPr>
                <w:rFonts w:cs="Times New Roman"/>
                <w:color w:val="000000"/>
              </w:rPr>
              <w:t>Diploma of Finance and Mortgage Broking Management</w:t>
            </w:r>
          </w:p>
        </w:tc>
      </w:tr>
      <w:tr w:rsidR="00257E38" w:rsidRPr="00765BA6" w14:paraId="2043C268" w14:textId="77777777" w:rsidTr="00257E3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48E4" w14:textId="39FA4195" w:rsidR="00257E38" w:rsidRPr="00765BA6" w:rsidRDefault="00257E38" w:rsidP="00257E3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11EE1" w14:textId="03A88F98" w:rsidR="00257E38" w:rsidRPr="00257E38" w:rsidRDefault="00257E38" w:rsidP="00257E3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257E38">
              <w:rPr>
                <w:rFonts w:cs="Times New Roman"/>
                <w:color w:val="000000"/>
              </w:rPr>
              <w:t>FNS51020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A8596" w14:textId="74997496" w:rsidR="00257E38" w:rsidRPr="00257E38" w:rsidRDefault="00257E38" w:rsidP="00257E3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257E38">
              <w:rPr>
                <w:rFonts w:cs="Times New Roman"/>
                <w:color w:val="000000"/>
              </w:rPr>
              <w:t>Diploma of Financial Markets</w:t>
            </w:r>
          </w:p>
        </w:tc>
      </w:tr>
      <w:tr w:rsidR="00257E38" w:rsidRPr="00765BA6" w14:paraId="25CD6317" w14:textId="77777777" w:rsidTr="00257E3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C3F0" w14:textId="01B79C25" w:rsidR="00257E38" w:rsidRPr="00765BA6" w:rsidRDefault="00257E38" w:rsidP="00257E3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AB07D" w14:textId="3E1A8B70" w:rsidR="00257E38" w:rsidRPr="00257E38" w:rsidRDefault="00257E38" w:rsidP="00257E3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257E38">
              <w:rPr>
                <w:rFonts w:cs="Times New Roman"/>
                <w:color w:val="000000"/>
              </w:rPr>
              <w:t>FNS51520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61B79A" w14:textId="1B6425BA" w:rsidR="00257E38" w:rsidRPr="00257E38" w:rsidRDefault="00257E38" w:rsidP="00257E3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257E38">
              <w:rPr>
                <w:rFonts w:cs="Times New Roman"/>
                <w:color w:val="000000"/>
              </w:rPr>
              <w:t>Diploma of Credit Management</w:t>
            </w:r>
          </w:p>
        </w:tc>
      </w:tr>
      <w:tr w:rsidR="00257E38" w:rsidRPr="00765BA6" w14:paraId="691ED0AB" w14:textId="77777777" w:rsidTr="00257E3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24EC" w14:textId="691654F1" w:rsidR="00257E38" w:rsidRPr="00765BA6" w:rsidRDefault="00257E38" w:rsidP="00257E3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2522B" w14:textId="6C080278" w:rsidR="00257E38" w:rsidRPr="00257E38" w:rsidRDefault="00257E38" w:rsidP="00257E3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257E38">
              <w:rPr>
                <w:rFonts w:cs="Times New Roman"/>
                <w:color w:val="000000"/>
              </w:rPr>
              <w:t>FNS51820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70CB3" w14:textId="0A53B4C0" w:rsidR="00257E38" w:rsidRPr="00257E38" w:rsidRDefault="00257E38" w:rsidP="00257E3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257E38">
              <w:rPr>
                <w:rFonts w:cs="Times New Roman"/>
                <w:color w:val="000000"/>
              </w:rPr>
              <w:t>Diploma of Financial Services</w:t>
            </w:r>
          </w:p>
        </w:tc>
      </w:tr>
      <w:tr w:rsidR="00257E38" w:rsidRPr="00765BA6" w14:paraId="18963479" w14:textId="77777777" w:rsidTr="00257E3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FA29" w14:textId="10C75A63" w:rsidR="00257E38" w:rsidRPr="00765BA6" w:rsidRDefault="00257E38" w:rsidP="00257E3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7BEF9" w14:textId="4849E6AB" w:rsidR="00257E38" w:rsidRPr="00257E38" w:rsidRDefault="00257E38" w:rsidP="00257E3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257E38">
              <w:rPr>
                <w:rFonts w:cs="Times New Roman"/>
                <w:color w:val="000000"/>
              </w:rPr>
              <w:t>FNS52015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64C9F" w14:textId="5622FB72" w:rsidR="00257E38" w:rsidRPr="00257E38" w:rsidRDefault="00257E38" w:rsidP="00257E3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257E38">
              <w:rPr>
                <w:rFonts w:cs="Times New Roman"/>
                <w:color w:val="000000"/>
              </w:rPr>
              <w:t>Diploma of Personal Trusts</w:t>
            </w:r>
          </w:p>
        </w:tc>
      </w:tr>
      <w:tr w:rsidR="00257E38" w:rsidRPr="00765BA6" w14:paraId="281F9EF3" w14:textId="77777777" w:rsidTr="00257E3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56B0" w14:textId="7FBF8158" w:rsidR="00257E38" w:rsidRPr="00765BA6" w:rsidRDefault="00257E38" w:rsidP="00257E3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F960D" w14:textId="17152FA4" w:rsidR="00257E38" w:rsidRPr="00257E38" w:rsidRDefault="00257E38" w:rsidP="00257E3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257E38">
              <w:rPr>
                <w:rFonts w:cs="Times New Roman"/>
                <w:color w:val="000000"/>
              </w:rPr>
              <w:t>FNS60415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C2AB7" w14:textId="22D15749" w:rsidR="00257E38" w:rsidRPr="00257E38" w:rsidRDefault="00257E38" w:rsidP="00257E3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257E38">
              <w:rPr>
                <w:rFonts w:cs="Times New Roman"/>
                <w:color w:val="000000"/>
              </w:rPr>
              <w:t>Advanced Diploma of Financial Planning</w:t>
            </w:r>
          </w:p>
        </w:tc>
      </w:tr>
      <w:tr w:rsidR="00257E38" w:rsidRPr="00765BA6" w14:paraId="05C2406E" w14:textId="77777777" w:rsidTr="00257E3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1BEF" w14:textId="75394394" w:rsidR="00257E38" w:rsidRPr="00765BA6" w:rsidRDefault="00257E38" w:rsidP="00257E3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A7371" w14:textId="540E418B" w:rsidR="00257E38" w:rsidRPr="00257E38" w:rsidRDefault="00257E38" w:rsidP="00257E3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257E38">
              <w:rPr>
                <w:rFonts w:cs="Times New Roman"/>
                <w:color w:val="000000"/>
              </w:rPr>
              <w:t>FNS60620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5BAB2B" w14:textId="41F549E9" w:rsidR="00257E38" w:rsidRPr="00257E38" w:rsidRDefault="00257E38" w:rsidP="00257E3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257E38">
              <w:rPr>
                <w:rFonts w:cs="Times New Roman"/>
                <w:color w:val="000000"/>
              </w:rPr>
              <w:t>Advanced Diploma of Banking Services Management</w:t>
            </w:r>
          </w:p>
        </w:tc>
      </w:tr>
    </w:tbl>
    <w:p w14:paraId="76CB7AA2" w14:textId="77777777" w:rsidR="00257E38" w:rsidRPr="00257E38" w:rsidRDefault="00257E38" w:rsidP="00257E38">
      <w:pPr>
        <w:pStyle w:val="ItemHead"/>
      </w:pPr>
    </w:p>
    <w:p w14:paraId="434F4ED8" w14:textId="4881C577" w:rsidR="005E317F" w:rsidRPr="00F05ECE" w:rsidRDefault="005E317F" w:rsidP="005E317F">
      <w:pPr>
        <w:pStyle w:val="ItemHead"/>
      </w:pPr>
      <w:r w:rsidRPr="00F05ECE">
        <w:t xml:space="preserve">3  </w:t>
      </w:r>
      <w:r w:rsidR="00CB5DD8">
        <w:t>Schedule 1, Part 1 (</w:t>
      </w:r>
      <w:r w:rsidR="000A692F">
        <w:t>t</w:t>
      </w:r>
      <w:r w:rsidR="00CB5DD8">
        <w:t>able)</w:t>
      </w:r>
    </w:p>
    <w:p w14:paraId="15BDF238" w14:textId="0C201657" w:rsidR="006B514E" w:rsidRDefault="00CB5DD8" w:rsidP="00785D88">
      <w:pPr>
        <w:pStyle w:val="Item"/>
      </w:pPr>
      <w:r w:rsidRPr="004D6413">
        <w:t>Renumber all item numbers in the table, starting at 1</w:t>
      </w:r>
      <w:r w:rsidR="00D074A3" w:rsidRPr="00D074A3">
        <w:t>, replacing alphanumeric characters with numbers</w:t>
      </w:r>
      <w:r w:rsidR="005E317F" w:rsidRPr="004D6413">
        <w:t>.</w:t>
      </w:r>
    </w:p>
    <w:p w14:paraId="6CFD965E" w14:textId="5FA9FB5F" w:rsidR="00785D88" w:rsidRPr="00785D88" w:rsidRDefault="00785D88" w:rsidP="00785D88">
      <w:pPr>
        <w:pStyle w:val="Item"/>
        <w:rPr>
          <w:sz w:val="24"/>
          <w:szCs w:val="22"/>
        </w:rPr>
      </w:pPr>
    </w:p>
    <w:p w14:paraId="49907449" w14:textId="35813F9F" w:rsidR="005E317F" w:rsidRPr="00F05ECE" w:rsidRDefault="005E317F" w:rsidP="005E317F">
      <w:pPr>
        <w:pStyle w:val="ItemHead"/>
      </w:pPr>
      <w:r w:rsidRPr="00F05ECE">
        <w:t xml:space="preserve">4  </w:t>
      </w:r>
      <w:r w:rsidR="00943179">
        <w:t>Schedule 1, Part 2 (</w:t>
      </w:r>
      <w:r w:rsidR="000A692F">
        <w:t>t</w:t>
      </w:r>
      <w:r w:rsidR="00943179">
        <w:t>able)</w:t>
      </w:r>
    </w:p>
    <w:p w14:paraId="45C9DF5F" w14:textId="1949CE24" w:rsidR="005E317F" w:rsidRDefault="00943179" w:rsidP="005E317F">
      <w:pPr>
        <w:pStyle w:val="Item"/>
        <w:rPr>
          <w:sz w:val="24"/>
          <w:szCs w:val="22"/>
        </w:rPr>
      </w:pPr>
      <w:r w:rsidRPr="004D6413">
        <w:t>Add the following rows to the table in ascending numerical order by course code:</w:t>
      </w:r>
      <w:r w:rsidR="00C041C7">
        <w:rPr>
          <w:sz w:val="24"/>
          <w:szCs w:val="22"/>
        </w:rPr>
        <w:br/>
      </w:r>
    </w:p>
    <w:tbl>
      <w:tblPr>
        <w:tblW w:w="8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8"/>
        <w:gridCol w:w="5992"/>
      </w:tblGrid>
      <w:tr w:rsidR="00C041C7" w:rsidRPr="00765BA6" w14:paraId="6B65D3B8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98E1" w14:textId="0B49183F" w:rsidR="00C041C7" w:rsidRPr="00F055B3" w:rsidRDefault="0061150E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eastAsia="Times New Roman" w:cs="Times New Roman"/>
                <w:color w:val="000000"/>
                <w:szCs w:val="22"/>
                <w:lang w:eastAsia="en-AU"/>
              </w:rPr>
              <w:t>6A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A0D20C" w14:textId="3BA1ADBC" w:rsidR="00C041C7" w:rsidRPr="00F055B3" w:rsidRDefault="00C041C7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cs="Times New Roman"/>
                <w:color w:val="000000" w:themeColor="text1"/>
                <w:szCs w:val="22"/>
              </w:rPr>
              <w:t>11217NAT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A6D5D4" w14:textId="4492D9F7" w:rsidR="00C041C7" w:rsidRPr="00F055B3" w:rsidRDefault="00C041C7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cs="Times New Roman"/>
                <w:color w:val="000000" w:themeColor="text1"/>
                <w:szCs w:val="22"/>
              </w:rPr>
              <w:t xml:space="preserve">Diploma of Forensic Identification </w:t>
            </w:r>
          </w:p>
        </w:tc>
      </w:tr>
      <w:tr w:rsidR="00C041C7" w:rsidRPr="00765BA6" w14:paraId="77A2330A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3267" w14:textId="4284944C" w:rsidR="00C041C7" w:rsidRPr="00F055B3" w:rsidRDefault="0061150E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eastAsia="Times New Roman" w:cs="Times New Roman"/>
                <w:color w:val="000000"/>
                <w:szCs w:val="22"/>
                <w:lang w:eastAsia="en-AU"/>
              </w:rPr>
              <w:t>24A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27D4C" w14:textId="50C0BC4F" w:rsidR="00C041C7" w:rsidRPr="00F055B3" w:rsidRDefault="00C041C7" w:rsidP="00C041C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CHC50321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DAB52" w14:textId="0D050BE7" w:rsidR="00C041C7" w:rsidRPr="00F055B3" w:rsidRDefault="00C041C7" w:rsidP="00C041C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Diploma of Child, Youth and Family Intervention</w:t>
            </w:r>
          </w:p>
        </w:tc>
      </w:tr>
      <w:tr w:rsidR="00C041C7" w:rsidRPr="00765BA6" w14:paraId="4B19522B" w14:textId="77777777" w:rsidTr="00C041C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710" w14:textId="050D339F" w:rsidR="00C041C7" w:rsidRPr="00F055B3" w:rsidRDefault="0061150E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eastAsia="Times New Roman" w:cs="Times New Roman"/>
                <w:color w:val="000000"/>
                <w:szCs w:val="22"/>
                <w:lang w:eastAsia="en-AU"/>
              </w:rPr>
              <w:t>25A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4B12D" w14:textId="15A6514C" w:rsidR="00C041C7" w:rsidRPr="00F055B3" w:rsidRDefault="00C041C7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CHC50421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1DE650" w14:textId="288982D0" w:rsidR="00C041C7" w:rsidRPr="00F055B3" w:rsidRDefault="00C041C7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Diploma of Youth Work</w:t>
            </w:r>
          </w:p>
        </w:tc>
      </w:tr>
      <w:tr w:rsidR="00C041C7" w:rsidRPr="00765BA6" w14:paraId="66F64E09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23EC" w14:textId="6F311DD9" w:rsidR="00C041C7" w:rsidRPr="00D074A3" w:rsidRDefault="0061150E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26A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8E895" w14:textId="3E6C33DD" w:rsidR="00C041C7" w:rsidRPr="00F055B3" w:rsidRDefault="00C041C7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CHC50521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F596B" w14:textId="580E7801" w:rsidR="00C041C7" w:rsidRPr="00F055B3" w:rsidRDefault="00C041C7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Diploma of Youth Justice</w:t>
            </w:r>
          </w:p>
        </w:tc>
      </w:tr>
      <w:tr w:rsidR="00C041C7" w:rsidRPr="00765BA6" w14:paraId="58BCB865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AC41" w14:textId="6C363D4D" w:rsidR="00C041C7" w:rsidRPr="00D074A3" w:rsidRDefault="00775ACC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lastRenderedPageBreak/>
              <w:t>27A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8EC30" w14:textId="3E1EAC95" w:rsidR="00C041C7" w:rsidRPr="00F055B3" w:rsidRDefault="00C041C7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CHC52121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9DE93" w14:textId="39CFB163" w:rsidR="00C041C7" w:rsidRPr="00F055B3" w:rsidRDefault="00C041C7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Diploma of Community Development</w:t>
            </w:r>
          </w:p>
        </w:tc>
      </w:tr>
      <w:tr w:rsidR="00C041C7" w:rsidRPr="00765BA6" w14:paraId="42DCDC94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D26E" w14:textId="5B332BF2" w:rsidR="00C041C7" w:rsidRPr="00D074A3" w:rsidRDefault="00775ACC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32A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7BAB3" w14:textId="6FD4F3F6" w:rsidR="00C041C7" w:rsidRPr="00F055B3" w:rsidRDefault="00C041C7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CPP51122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23EB8" w14:textId="57A00BC4" w:rsidR="00C041C7" w:rsidRPr="00F055B3" w:rsidRDefault="00C041C7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Diploma of Property (Agency Management)</w:t>
            </w:r>
          </w:p>
        </w:tc>
      </w:tr>
      <w:tr w:rsidR="00C041C7" w:rsidRPr="00765BA6" w14:paraId="0E62AAB8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FB66" w14:textId="5B1FBF30" w:rsidR="00C041C7" w:rsidRPr="00D074A3" w:rsidRDefault="00775ACC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33A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74587" w14:textId="31F05185" w:rsidR="00C041C7" w:rsidRPr="00F055B3" w:rsidRDefault="00C041C7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CSC50122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34534" w14:textId="6B7423B2" w:rsidR="00C041C7" w:rsidRPr="00F055B3" w:rsidRDefault="00C041C7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Diploma of Correctional Administration</w:t>
            </w:r>
          </w:p>
        </w:tc>
      </w:tr>
      <w:tr w:rsidR="00C041C7" w:rsidRPr="00765BA6" w14:paraId="6492FDF0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0B9D" w14:textId="7B54880F" w:rsidR="00C041C7" w:rsidRPr="00D074A3" w:rsidRDefault="00775ACC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35A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67DC5" w14:textId="618A4F56" w:rsidR="00C041C7" w:rsidRPr="00F055B3" w:rsidRDefault="00C041C7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DEF53122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3D298" w14:textId="121270D5" w:rsidR="00C041C7" w:rsidRPr="00F055B3" w:rsidRDefault="00C041C7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Diploma of Digital Forensics</w:t>
            </w:r>
          </w:p>
        </w:tc>
      </w:tr>
      <w:tr w:rsidR="00C041C7" w:rsidRPr="00765BA6" w14:paraId="30901FE1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CF87" w14:textId="00E51707" w:rsidR="00C041C7" w:rsidRPr="00D074A3" w:rsidRDefault="00775ACC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51A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A6B18" w14:textId="687F6601" w:rsidR="00C041C7" w:rsidRPr="00F055B3" w:rsidRDefault="00C041C7" w:rsidP="00C041C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MSL60122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B7E11" w14:textId="7A793144" w:rsidR="00C041C7" w:rsidRPr="00F055B3" w:rsidRDefault="00C041C7" w:rsidP="00C041C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Advanced Diploma of Laboratory Management</w:t>
            </w:r>
          </w:p>
        </w:tc>
      </w:tr>
      <w:tr w:rsidR="00C041C7" w:rsidRPr="00765BA6" w14:paraId="66FB7363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5FA0" w14:textId="37EF17C4" w:rsidR="00C041C7" w:rsidRPr="00D074A3" w:rsidRDefault="00775ACC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57A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BF3BD7" w14:textId="57867D06" w:rsidR="00C041C7" w:rsidRPr="00F055B3" w:rsidRDefault="00C041C7" w:rsidP="00C041C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PSP50822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78238" w14:textId="5D7723C6" w:rsidR="00C041C7" w:rsidRPr="00F055B3" w:rsidRDefault="00C041C7" w:rsidP="00C041C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Diploma of Translating</w:t>
            </w:r>
          </w:p>
        </w:tc>
      </w:tr>
      <w:tr w:rsidR="00C041C7" w:rsidRPr="00765BA6" w14:paraId="1395CD34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EAF4" w14:textId="6A48D611" w:rsidR="00C041C7" w:rsidRPr="00D074A3" w:rsidRDefault="00775ACC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58A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C4F2F" w14:textId="74EDF2B8" w:rsidR="00C041C7" w:rsidRPr="00F055B3" w:rsidRDefault="00C041C7" w:rsidP="00C041C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PSP50922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68EEC" w14:textId="67856AD6" w:rsidR="00C041C7" w:rsidRPr="00F055B3" w:rsidRDefault="00C041C7" w:rsidP="00C041C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Diploma of Interpreting</w:t>
            </w:r>
          </w:p>
        </w:tc>
      </w:tr>
      <w:tr w:rsidR="00C041C7" w:rsidRPr="00765BA6" w14:paraId="3B98FF14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CAD4" w14:textId="442785E1" w:rsidR="00C041C7" w:rsidRPr="00D074A3" w:rsidRDefault="00775ACC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60A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C06DA" w14:textId="777E682C" w:rsidR="00C041C7" w:rsidRPr="00F055B3" w:rsidRDefault="00C041C7" w:rsidP="00C041C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PSP60822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F98E2" w14:textId="476F4BE2" w:rsidR="00C041C7" w:rsidRPr="00F055B3" w:rsidRDefault="00C041C7" w:rsidP="00C041C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Advanced Diploma of Translating</w:t>
            </w:r>
          </w:p>
        </w:tc>
      </w:tr>
      <w:tr w:rsidR="00C041C7" w:rsidRPr="00765BA6" w14:paraId="6729D32E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28E3" w14:textId="728A5A16" w:rsidR="00C041C7" w:rsidRPr="00D074A3" w:rsidRDefault="00775ACC" w:rsidP="00C041C7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61A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A6DCC" w14:textId="4A977F66" w:rsidR="00C041C7" w:rsidRPr="00F055B3" w:rsidRDefault="00C041C7" w:rsidP="00C041C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PSP60922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30314" w14:textId="30FF5747" w:rsidR="00C041C7" w:rsidRPr="00F055B3" w:rsidRDefault="00C041C7" w:rsidP="00C041C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055B3">
              <w:rPr>
                <w:rFonts w:cs="Times New Roman"/>
                <w:color w:val="000000"/>
                <w:szCs w:val="22"/>
              </w:rPr>
              <w:t>Advanced Diploma of Interpreting</w:t>
            </w:r>
          </w:p>
        </w:tc>
      </w:tr>
    </w:tbl>
    <w:p w14:paraId="4D726AFD" w14:textId="77777777" w:rsidR="006B514E" w:rsidRDefault="006B514E" w:rsidP="00A96C28">
      <w:pPr>
        <w:pStyle w:val="ItemHead"/>
      </w:pPr>
    </w:p>
    <w:p w14:paraId="358E1FC3" w14:textId="59B34532" w:rsidR="00A96C28" w:rsidRPr="00F05ECE" w:rsidRDefault="005E317F" w:rsidP="00A96C28">
      <w:pPr>
        <w:pStyle w:val="ItemHead"/>
      </w:pPr>
      <w:r w:rsidRPr="00F05ECE">
        <w:t xml:space="preserve">5  </w:t>
      </w:r>
      <w:r w:rsidR="00A96C28">
        <w:t>Schedule 1, Part 2 (table)</w:t>
      </w:r>
    </w:p>
    <w:p w14:paraId="28654B91" w14:textId="6A419821" w:rsidR="00A96C28" w:rsidRPr="00C44B9F" w:rsidRDefault="00A96C28" w:rsidP="00A96C28">
      <w:pPr>
        <w:pStyle w:val="Item"/>
      </w:pPr>
      <w:r w:rsidRPr="00C44B9F">
        <w:t>Omit the following rows from the table:</w:t>
      </w:r>
      <w:r w:rsidRPr="00C44B9F">
        <w:br/>
      </w:r>
    </w:p>
    <w:tbl>
      <w:tblPr>
        <w:tblW w:w="8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8"/>
        <w:gridCol w:w="5992"/>
      </w:tblGrid>
      <w:tr w:rsidR="00A96C28" w:rsidRPr="00765BA6" w14:paraId="22F77D4D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3BBA" w14:textId="3F0AD8D6" w:rsidR="00A96C28" w:rsidRPr="00D074A3" w:rsidRDefault="00E80AF0" w:rsidP="00A96C28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006D8" w14:textId="68878EF8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10142NAT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634FC1" w14:textId="3384A58C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NeuroSpinology</w:t>
            </w:r>
          </w:p>
        </w:tc>
      </w:tr>
      <w:tr w:rsidR="00A96C28" w:rsidRPr="00765BA6" w14:paraId="36F90574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B2D1" w14:textId="2C0A39BD" w:rsidR="00A96C28" w:rsidRPr="00D074A3" w:rsidRDefault="00E80AF0" w:rsidP="00A96C28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6EA61B" w14:textId="02CFC374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10194NAT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76420" w14:textId="7789F993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Building Biology</w:t>
            </w:r>
          </w:p>
        </w:tc>
      </w:tr>
      <w:tr w:rsidR="00A96C28" w:rsidRPr="00765BA6" w14:paraId="64DD74E3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0737" w14:textId="41D22F0F" w:rsidR="00A96C28" w:rsidRPr="00D074A3" w:rsidRDefault="00E80AF0" w:rsidP="00A96C28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874D1" w14:textId="033884B4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BSB50220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B6335E" w14:textId="2A47A105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Aboriginal and Torres Strait Islander Governance</w:t>
            </w:r>
          </w:p>
        </w:tc>
      </w:tr>
      <w:tr w:rsidR="00A96C28" w:rsidRPr="00765BA6" w14:paraId="708AAFEA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1D35" w14:textId="4959E411" w:rsidR="00A96C28" w:rsidRPr="00D074A3" w:rsidRDefault="00E80AF0" w:rsidP="00A96C28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F2D95" w14:textId="18F8F611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BSB60215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470DD" w14:textId="2204ABF7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Business</w:t>
            </w:r>
          </w:p>
        </w:tc>
      </w:tr>
      <w:tr w:rsidR="00A96C28" w:rsidRPr="00765BA6" w14:paraId="6D10C321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97DA" w14:textId="4AEFCC43" w:rsidR="00A96C28" w:rsidRPr="00D074A3" w:rsidRDefault="00560374" w:rsidP="00A96C28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D32C6" w14:textId="2845E8A4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CPP50316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1D90E" w14:textId="1CFAA11D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Strata Community Management</w:t>
            </w:r>
          </w:p>
        </w:tc>
      </w:tr>
      <w:tr w:rsidR="00A96C28" w:rsidRPr="00765BA6" w14:paraId="4BEEDE5A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A90C" w14:textId="5B0AD620" w:rsidR="00A96C28" w:rsidRPr="00D074A3" w:rsidRDefault="00560374" w:rsidP="00A96C28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D4061B" w14:textId="56039E97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CPP50511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AFDFF" w14:textId="63E7E484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Property Services (Asset and Facility Management)</w:t>
            </w:r>
          </w:p>
        </w:tc>
      </w:tr>
      <w:tr w:rsidR="00A96C28" w:rsidRPr="00765BA6" w14:paraId="419D85DF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FDCF" w14:textId="262B5377" w:rsidR="00A96C28" w:rsidRPr="00D074A3" w:rsidRDefault="00560374" w:rsidP="00A96C28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9C33D" w14:textId="523677BD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FBP50319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640195" w14:textId="0E9C7B0F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Artisan Cheesemaking</w:t>
            </w:r>
          </w:p>
        </w:tc>
      </w:tr>
      <w:tr w:rsidR="00A96C28" w:rsidRPr="00765BA6" w14:paraId="644AC721" w14:textId="77777777" w:rsidTr="00A96C2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1350" w14:textId="4E6E1257" w:rsidR="00A96C28" w:rsidRPr="00D074A3" w:rsidRDefault="00560374" w:rsidP="00A96C28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42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ED07C" w14:textId="2429A96B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FNS50615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0F884" w14:textId="6D5545D6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Financial Planning</w:t>
            </w:r>
          </w:p>
        </w:tc>
      </w:tr>
      <w:tr w:rsidR="00A96C28" w:rsidRPr="00765BA6" w14:paraId="5818BA50" w14:textId="77777777" w:rsidTr="00A96C2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1B7A" w14:textId="2E13114A" w:rsidR="00A96C28" w:rsidRPr="00D074A3" w:rsidRDefault="00560374" w:rsidP="00A96C28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43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18CCAC" w14:textId="7B650605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FNS50920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0A28D" w14:textId="6DA4E194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Banking Services Management</w:t>
            </w:r>
          </w:p>
        </w:tc>
      </w:tr>
      <w:tr w:rsidR="00A96C28" w:rsidRPr="00765BA6" w14:paraId="70C7968B" w14:textId="77777777" w:rsidTr="00A96C2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7DA6" w14:textId="614FE4BB" w:rsidR="00A96C28" w:rsidRPr="00D074A3" w:rsidRDefault="00560374" w:rsidP="00A96C28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117C1" w14:textId="696EDD07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LGA50104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927C5" w14:textId="5D2255E5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Local Government Administration</w:t>
            </w:r>
          </w:p>
        </w:tc>
      </w:tr>
      <w:tr w:rsidR="00A96C28" w:rsidRPr="00765BA6" w14:paraId="6EB46F61" w14:textId="77777777" w:rsidTr="00A96C2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3481" w14:textId="2553CB15" w:rsidR="00A96C28" w:rsidRPr="00D074A3" w:rsidRDefault="00560374" w:rsidP="00A96C28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D602D1" w14:textId="094611CE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LGA50404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6F07A" w14:textId="6025B69E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Local Government (Operational Works)</w:t>
            </w:r>
          </w:p>
        </w:tc>
      </w:tr>
      <w:tr w:rsidR="00A96C28" w:rsidRPr="00765BA6" w14:paraId="4AD4B52C" w14:textId="77777777" w:rsidTr="00A96C2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CE35" w14:textId="3A07D4B4" w:rsidR="00A96C28" w:rsidRPr="00D074A3" w:rsidRDefault="00560374" w:rsidP="00A96C28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52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0855E" w14:textId="21DBC0BD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PSP50116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9573D" w14:textId="067DD760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Government</w:t>
            </w:r>
          </w:p>
        </w:tc>
      </w:tr>
      <w:tr w:rsidR="00A96C28" w:rsidRPr="00765BA6" w14:paraId="20FCDAA5" w14:textId="77777777" w:rsidTr="00A96C2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361E" w14:textId="18935E8C" w:rsidR="00A96C28" w:rsidRPr="00D074A3" w:rsidRDefault="00560374" w:rsidP="00A96C28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68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414A3" w14:textId="24BC20A5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SIT50216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386EBB" w14:textId="603D1835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Holiday Park and Resort Management</w:t>
            </w:r>
          </w:p>
        </w:tc>
      </w:tr>
      <w:tr w:rsidR="00A96C28" w:rsidRPr="00765BA6" w14:paraId="23582E55" w14:textId="77777777" w:rsidTr="00A96C2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B633" w14:textId="7E5D01BD" w:rsidR="00A96C28" w:rsidRPr="00D074A3" w:rsidRDefault="00560374" w:rsidP="00A96C28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79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6763A" w14:textId="22D680EC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TLI50219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B275A5" w14:textId="1A1CA525" w:rsidR="00A96C28" w:rsidRPr="00F055B3" w:rsidRDefault="00A96C28" w:rsidP="00A96C28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Logistics</w:t>
            </w:r>
          </w:p>
        </w:tc>
      </w:tr>
    </w:tbl>
    <w:p w14:paraId="43A6ACFA" w14:textId="77777777" w:rsidR="00A96C28" w:rsidRPr="00A96C28" w:rsidRDefault="00A96C28" w:rsidP="004C4A5C">
      <w:pPr>
        <w:pStyle w:val="Item"/>
        <w:ind w:left="0"/>
      </w:pPr>
    </w:p>
    <w:p w14:paraId="44F189E1" w14:textId="7AD4B81F" w:rsidR="005E317F" w:rsidRDefault="005E317F" w:rsidP="00A96C28">
      <w:pPr>
        <w:pStyle w:val="ItemHead"/>
      </w:pPr>
      <w:r w:rsidRPr="00F05ECE">
        <w:t xml:space="preserve">6  </w:t>
      </w:r>
      <w:r w:rsidR="00E629D1">
        <w:t>Schedule 1, Part 2 (table)</w:t>
      </w:r>
    </w:p>
    <w:p w14:paraId="56ABED44" w14:textId="012CF59F" w:rsidR="004C4A5C" w:rsidRDefault="00E629D1" w:rsidP="00636BA7">
      <w:pPr>
        <w:pStyle w:val="Item"/>
        <w:rPr>
          <w:sz w:val="24"/>
          <w:szCs w:val="22"/>
        </w:rPr>
      </w:pPr>
      <w:bookmarkStart w:id="9" w:name="_Hlk149743534"/>
      <w:r w:rsidRPr="00C44B9F">
        <w:t>Renumber all item numbers in the table, starting at 1</w:t>
      </w:r>
      <w:r w:rsidR="00D074A3" w:rsidRPr="00D074A3">
        <w:t>, replacing alphanumeric characters with numbers</w:t>
      </w:r>
      <w:r w:rsidRPr="00C44B9F">
        <w:t>.</w:t>
      </w:r>
      <w:bookmarkEnd w:id="9"/>
    </w:p>
    <w:p w14:paraId="6DCAF970" w14:textId="77777777" w:rsidR="006B514E" w:rsidRPr="006B514E" w:rsidRDefault="006B514E" w:rsidP="006B514E">
      <w:pPr>
        <w:pStyle w:val="ItemHead"/>
      </w:pPr>
    </w:p>
    <w:p w14:paraId="2CF20C6C" w14:textId="2EA558E7" w:rsidR="004C4A5C" w:rsidRPr="00F05ECE" w:rsidRDefault="004C4A5C" w:rsidP="004C4A5C">
      <w:pPr>
        <w:pStyle w:val="ItemHead"/>
      </w:pPr>
      <w:r>
        <w:t>7</w:t>
      </w:r>
      <w:r w:rsidRPr="00F05ECE">
        <w:t xml:space="preserve">  </w:t>
      </w:r>
      <w:r>
        <w:t>Schedule 1, Part 3 (table)</w:t>
      </w:r>
    </w:p>
    <w:p w14:paraId="4E8B4183" w14:textId="761B10A9" w:rsidR="004C4A5C" w:rsidRDefault="004C4A5C" w:rsidP="004C4A5C">
      <w:pPr>
        <w:pStyle w:val="Item"/>
        <w:rPr>
          <w:sz w:val="24"/>
          <w:szCs w:val="22"/>
        </w:rPr>
      </w:pPr>
      <w:r w:rsidRPr="00C44B9F">
        <w:t>Add the following rows to the table in ascending numerical order by course code:</w:t>
      </w:r>
      <w:r>
        <w:rPr>
          <w:sz w:val="24"/>
          <w:szCs w:val="22"/>
        </w:rPr>
        <w:br/>
      </w:r>
    </w:p>
    <w:tbl>
      <w:tblPr>
        <w:tblW w:w="8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8"/>
        <w:gridCol w:w="5992"/>
      </w:tblGrid>
      <w:tr w:rsidR="004C4A5C" w:rsidRPr="00765BA6" w14:paraId="2FB9207C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ECA0" w14:textId="4CE7353B" w:rsidR="004C4A5C" w:rsidRPr="00D074A3" w:rsidRDefault="00C0191D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28A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199C8" w14:textId="5B4583DE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11129NAT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C55775" w14:textId="14E0BACF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Graduate Diploma of Diagnostic Medical Ultrasound (General Discipline)</w:t>
            </w:r>
          </w:p>
        </w:tc>
      </w:tr>
      <w:tr w:rsidR="004C4A5C" w:rsidRPr="00765BA6" w14:paraId="3FF9DB58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0DFC" w14:textId="7D87406B" w:rsidR="004C4A5C" w:rsidRPr="00D074A3" w:rsidRDefault="00C0191D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lastRenderedPageBreak/>
              <w:t>28B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C56DB1" w14:textId="0C6B64E7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11151NAT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DDD91" w14:textId="0F0AB342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Professional Game Development</w:t>
            </w:r>
          </w:p>
        </w:tc>
      </w:tr>
      <w:tr w:rsidR="004C4A5C" w:rsidRPr="00765BA6" w14:paraId="75B9DDC2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865F" w14:textId="4FD66D29" w:rsidR="004C4A5C" w:rsidRPr="00D074A3" w:rsidRDefault="00C0191D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46A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FEEAF" w14:textId="288BAD71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22610VIC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4994D" w14:textId="11897FF3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Cyber Security</w:t>
            </w:r>
          </w:p>
        </w:tc>
      </w:tr>
      <w:tr w:rsidR="004C4A5C" w:rsidRPr="00765BA6" w14:paraId="27BDB611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63EB" w14:textId="4D3C7165" w:rsidR="004C4A5C" w:rsidRPr="00D074A3" w:rsidRDefault="00C0191D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46B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6F25BB" w14:textId="62FE5415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22616VIC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75E6A" w14:textId="51EC9C6B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Railway Signalling Systems</w:t>
            </w:r>
          </w:p>
        </w:tc>
      </w:tr>
      <w:tr w:rsidR="004C4A5C" w:rsidRPr="00765BA6" w14:paraId="7ABAB547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6E70" w14:textId="3EEC4511" w:rsidR="004C4A5C" w:rsidRPr="00D074A3" w:rsidRDefault="00C0191D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46C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F845F" w14:textId="7D399932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22622VIC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E60782" w14:textId="25B71BAF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Product Design</w:t>
            </w:r>
          </w:p>
        </w:tc>
      </w:tr>
      <w:tr w:rsidR="004C4A5C" w:rsidRPr="00765BA6" w14:paraId="4B321DC5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67B1" w14:textId="1E253B3E" w:rsidR="004C4A5C" w:rsidRPr="00D074A3" w:rsidRDefault="00C0191D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46D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BD7BB" w14:textId="7CADE09D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22627VIC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AFE006" w14:textId="358ED149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Building Design (Architectural)</w:t>
            </w:r>
          </w:p>
        </w:tc>
      </w:tr>
      <w:tr w:rsidR="004C4A5C" w:rsidRPr="00765BA6" w14:paraId="636938DC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CF55E" w14:textId="495F4EC4" w:rsidR="004C4A5C" w:rsidRPr="00D074A3" w:rsidRDefault="00C0191D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74A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DF914" w14:textId="42FFA6E0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52896WA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95D9E" w14:textId="64B1B28B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Civil and Structural Engineering (Materials Testing)</w:t>
            </w:r>
          </w:p>
        </w:tc>
      </w:tr>
      <w:tr w:rsidR="004C4A5C" w:rsidRPr="00765BA6" w14:paraId="72B0E05F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2E2E" w14:textId="56B1908C" w:rsidR="004C4A5C" w:rsidRPr="00D074A3" w:rsidRDefault="00C0191D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79A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387E2" w14:textId="101B702A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AHC50122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0B588" w14:textId="07AAC3CB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Agriculture</w:t>
            </w:r>
          </w:p>
        </w:tc>
      </w:tr>
      <w:tr w:rsidR="004C4A5C" w:rsidRPr="00765BA6" w14:paraId="428375A6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7EAC" w14:textId="7157C685" w:rsidR="004C4A5C" w:rsidRPr="00D074A3" w:rsidRDefault="00D40445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82A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43E2A" w14:textId="3D25EFA1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AHC50422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19524" w14:textId="7366C5C2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Horticulture Management</w:t>
            </w:r>
          </w:p>
        </w:tc>
      </w:tr>
      <w:tr w:rsidR="004C4A5C" w:rsidRPr="00765BA6" w14:paraId="46412390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268A" w14:textId="3B32F41C" w:rsidR="004C4A5C" w:rsidRPr="00D074A3" w:rsidRDefault="00D40445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91A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44FAE" w14:textId="48BD8E40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AHC51222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D18DFF" w14:textId="2B0700F2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Community Group Coordination and Facilitation</w:t>
            </w:r>
          </w:p>
        </w:tc>
      </w:tr>
      <w:tr w:rsidR="004C4A5C" w:rsidRPr="00765BA6" w14:paraId="0287B0BE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206E" w14:textId="1EFE2383" w:rsidR="004C4A5C" w:rsidRPr="00D074A3" w:rsidRDefault="00D40445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101A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F02FC" w14:textId="46BC19A2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AHC52122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927461" w14:textId="39302DE6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Permaculture</w:t>
            </w:r>
          </w:p>
        </w:tc>
      </w:tr>
      <w:tr w:rsidR="004C4A5C" w:rsidRPr="00765BA6" w14:paraId="70E52BAF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141C" w14:textId="44278EC5" w:rsidR="004C4A5C" w:rsidRPr="00D074A3" w:rsidRDefault="00D40445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104A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D43AA9" w14:textId="085DA66D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AHC60422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B30A0" w14:textId="0BC65D39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Conservation and Ecosystem Management</w:t>
            </w:r>
          </w:p>
        </w:tc>
      </w:tr>
      <w:tr w:rsidR="004C4A5C" w:rsidRPr="00765BA6" w14:paraId="25356C94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D64E" w14:textId="4F366BB5" w:rsidR="004C4A5C" w:rsidRPr="00D074A3" w:rsidRDefault="008735D9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117A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F4062" w14:textId="53F2FAF8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CHC51122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5C579" w14:textId="2B92DCD4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Financial Counselling</w:t>
            </w:r>
          </w:p>
        </w:tc>
      </w:tr>
      <w:tr w:rsidR="004C4A5C" w:rsidRPr="00765BA6" w14:paraId="0A089495" w14:textId="77777777" w:rsidTr="0053367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3765" w14:textId="5F284D69" w:rsidR="004C4A5C" w:rsidRPr="00D074A3" w:rsidRDefault="000C532A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118A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0D80F" w14:textId="3C2E7799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CHC52021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DA464" w14:textId="5DAF0677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Community Services</w:t>
            </w:r>
          </w:p>
        </w:tc>
      </w:tr>
      <w:tr w:rsidR="004C4A5C" w:rsidRPr="00765BA6" w14:paraId="59BFC9F3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2BA2" w14:textId="3437D065" w:rsidR="004C4A5C" w:rsidRPr="00D074A3" w:rsidRDefault="00302A8B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127A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39522" w14:textId="1E97F3ED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CPC50722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D046F" w14:textId="467585C4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Construction Waterproofing Design and Survey</w:t>
            </w:r>
          </w:p>
        </w:tc>
      </w:tr>
      <w:tr w:rsidR="004C4A5C" w:rsidRPr="00765BA6" w14:paraId="757B38CC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4EE3" w14:textId="627E9217" w:rsidR="004C4A5C" w:rsidRPr="00D074A3" w:rsidRDefault="00302A8B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135A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62B9D" w14:textId="259992A9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CPP60421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3F502" w14:textId="0F9C2ACC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Building Design</w:t>
            </w:r>
          </w:p>
        </w:tc>
      </w:tr>
      <w:tr w:rsidR="004C4A5C" w:rsidRPr="00765BA6" w14:paraId="5DEC7218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D99B" w14:textId="189B8912" w:rsidR="004C4A5C" w:rsidRPr="00D074A3" w:rsidRDefault="00302A8B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163A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ECD92" w14:textId="75229FEF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HLT50121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15812" w14:textId="4C5E8D22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Aboriginal and/or Torres Strait Islander Primary Health Care Practice</w:t>
            </w:r>
          </w:p>
        </w:tc>
      </w:tr>
      <w:tr w:rsidR="004C4A5C" w:rsidRPr="00765BA6" w14:paraId="7B0222DA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EE77" w14:textId="71FA9052" w:rsidR="004C4A5C" w:rsidRPr="00D074A3" w:rsidRDefault="00056555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164A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862CB6" w14:textId="62592E30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HLT50221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E2804" w14:textId="124DC34D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Aboriginal and/or Torres Strait Islander Primary Health Care Management</w:t>
            </w:r>
          </w:p>
        </w:tc>
      </w:tr>
      <w:tr w:rsidR="004C4A5C" w:rsidRPr="00765BA6" w14:paraId="0D3C90DB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F9B6" w14:textId="24214B14" w:rsidR="004C4A5C" w:rsidRPr="00D074A3" w:rsidRDefault="00E10B92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166A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B7FFA" w14:textId="4C4A2EF9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HLT52021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0970E4" w14:textId="54F8E3AB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Remedial Massage</w:t>
            </w:r>
          </w:p>
        </w:tc>
      </w:tr>
      <w:tr w:rsidR="004C4A5C" w:rsidRPr="00765BA6" w14:paraId="6E2278EC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D39C" w14:textId="00A59910" w:rsidR="004C4A5C" w:rsidRPr="00D074A3" w:rsidRDefault="004B0D1D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193A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BEE66" w14:textId="6B42EF76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MEA50422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F59A04" w14:textId="01E961A1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Aviation Maintenance Management</w:t>
            </w:r>
          </w:p>
        </w:tc>
      </w:tr>
      <w:tr w:rsidR="004C4A5C" w:rsidRPr="00765BA6" w14:paraId="00A6989C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DE09" w14:textId="78475F8A" w:rsidR="004C4A5C" w:rsidRPr="00D074A3" w:rsidRDefault="00F02FA2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194A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3D31E" w14:textId="7153165B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MEA50522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6E331" w14:textId="1B8D9C19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Aeroskills (Non-Destructive Testing)</w:t>
            </w:r>
          </w:p>
        </w:tc>
      </w:tr>
      <w:tr w:rsidR="004C4A5C" w:rsidRPr="00765BA6" w14:paraId="74032BBB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48EE" w14:textId="1C979116" w:rsidR="004C4A5C" w:rsidRPr="00D074A3" w:rsidRDefault="00B7644E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198A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F850A" w14:textId="22AA1904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MEA60222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8FA6E9" w14:textId="728E6F30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Aviation Maintenance Management</w:t>
            </w:r>
          </w:p>
        </w:tc>
      </w:tr>
      <w:tr w:rsidR="004C4A5C" w:rsidRPr="00765BA6" w14:paraId="68C8372C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1A523" w14:textId="00797900" w:rsidR="004C4A5C" w:rsidRPr="00D074A3" w:rsidRDefault="00B7644E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199A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90177" w14:textId="5D4C823E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MEA60322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9EC39" w14:textId="5B2D5D76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Aviation Non-Destructive Testing</w:t>
            </w:r>
          </w:p>
        </w:tc>
      </w:tr>
      <w:tr w:rsidR="004C4A5C" w:rsidRPr="00765BA6" w14:paraId="7A0D4694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8579" w14:textId="7B1E68E7" w:rsidR="004C4A5C" w:rsidRPr="00D074A3" w:rsidRDefault="00B7644E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203A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261C6" w14:textId="76676902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MEM50222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EDDB93" w14:textId="78345634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Engineering - Technical</w:t>
            </w:r>
          </w:p>
        </w:tc>
      </w:tr>
      <w:tr w:rsidR="004C4A5C" w:rsidRPr="00765BA6" w14:paraId="6B99887A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941A" w14:textId="32B7EAD2" w:rsidR="004C4A5C" w:rsidRPr="00D074A3" w:rsidRDefault="007976F4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203B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938F6D" w14:textId="0ADBF910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MEM50422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2043D" w14:textId="33EE8B24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Engineering - Non-Destructive Testing</w:t>
            </w:r>
          </w:p>
        </w:tc>
      </w:tr>
      <w:tr w:rsidR="004C4A5C" w:rsidRPr="00765BA6" w14:paraId="2B8A5D5D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94F2" w14:textId="01AC8BD2" w:rsidR="004C4A5C" w:rsidRPr="00D074A3" w:rsidRDefault="007976F4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203C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00604" w14:textId="615CC3FC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MEM50522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3BC45" w14:textId="3ED78791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Engineering - Materials</w:t>
            </w:r>
          </w:p>
        </w:tc>
      </w:tr>
      <w:tr w:rsidR="004C4A5C" w:rsidRPr="00765BA6" w14:paraId="4F2371C2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7865" w14:textId="4685FCCA" w:rsidR="004C4A5C" w:rsidRPr="00D074A3" w:rsidRDefault="007976F4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203D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13C310" w14:textId="6D78AA87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MEM50622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2F06C4" w14:textId="4932E99D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Engineering - Prototyping</w:t>
            </w:r>
          </w:p>
        </w:tc>
      </w:tr>
      <w:tr w:rsidR="004C4A5C" w:rsidRPr="00765BA6" w14:paraId="1D692972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F02D" w14:textId="7C349F4E" w:rsidR="004C4A5C" w:rsidRPr="00D074A3" w:rsidRDefault="007976F4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203E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DB9E0" w14:textId="41390D84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MEM50722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0A3CF" w14:textId="44C866DB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Engineering - Planning</w:t>
            </w:r>
          </w:p>
        </w:tc>
      </w:tr>
      <w:tr w:rsidR="004C4A5C" w:rsidRPr="00765BA6" w14:paraId="64C606F4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839B" w14:textId="2CDE9FCB" w:rsidR="004C4A5C" w:rsidRPr="00D074A3" w:rsidRDefault="007976F4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203F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1D33C" w14:textId="571EBA98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MEM50822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17D70" w14:textId="50E94DA8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Applied Technologies</w:t>
            </w:r>
          </w:p>
        </w:tc>
      </w:tr>
      <w:tr w:rsidR="004C4A5C" w:rsidRPr="00765BA6" w14:paraId="5CB3B767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B39B" w14:textId="0660695B" w:rsidR="004C4A5C" w:rsidRPr="00D074A3" w:rsidRDefault="007976F4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204A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8098B" w14:textId="21550A36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MEM60122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2D0DF" w14:textId="56758DD6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Engineering</w:t>
            </w:r>
          </w:p>
        </w:tc>
      </w:tr>
      <w:tr w:rsidR="004C4A5C" w:rsidRPr="00765BA6" w14:paraId="751E2AA8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D3B0" w14:textId="7B38A47B" w:rsidR="004C4A5C" w:rsidRPr="00D074A3" w:rsidRDefault="007976F4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204B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90F02" w14:textId="76CF2ADF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MEM60222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81942C" w14:textId="04ACAEF1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Jewellery and Object Design</w:t>
            </w:r>
          </w:p>
        </w:tc>
      </w:tr>
      <w:tr w:rsidR="004C4A5C" w:rsidRPr="00765BA6" w14:paraId="642F34DE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6499" w14:textId="1BEDEEFB" w:rsidR="004C4A5C" w:rsidRPr="00D074A3" w:rsidRDefault="007976F4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204C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AF4E9" w14:textId="6FC005D3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MEM60322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525262" w14:textId="34AC6B49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Engineering - Planning</w:t>
            </w:r>
          </w:p>
        </w:tc>
      </w:tr>
      <w:tr w:rsidR="004C4A5C" w:rsidRPr="00765BA6" w14:paraId="23D2BD68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1C7E" w14:textId="2D910C13" w:rsidR="004C4A5C" w:rsidRPr="00D074A3" w:rsidRDefault="007976F4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205A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DBA35" w14:textId="559C9E45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MEM80122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D5215" w14:textId="7470933B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Graduate Diploma of Engineering</w:t>
            </w:r>
          </w:p>
        </w:tc>
      </w:tr>
      <w:tr w:rsidR="004C4A5C" w:rsidRPr="00765BA6" w14:paraId="2E529F42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0716" w14:textId="63859DC1" w:rsidR="004C4A5C" w:rsidRPr="00D074A3" w:rsidRDefault="00325F66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208A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1BBB2" w14:textId="1DCD3A4B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MSF50222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9A7A4C" w14:textId="65420C76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Interior Design</w:t>
            </w:r>
          </w:p>
        </w:tc>
      </w:tr>
      <w:tr w:rsidR="004C4A5C" w:rsidRPr="00765BA6" w14:paraId="0FE43372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4852A" w14:textId="6612E78C" w:rsidR="004C4A5C" w:rsidRPr="00D074A3" w:rsidRDefault="00325F66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211A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655C19" w14:textId="31E4F411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MSF60122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AFBA2" w14:textId="37740AEA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Interior Design</w:t>
            </w:r>
          </w:p>
        </w:tc>
      </w:tr>
      <w:tr w:rsidR="004C4A5C" w:rsidRPr="00765BA6" w14:paraId="198C6B18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5BBB" w14:textId="6097892E" w:rsidR="004C4A5C" w:rsidRPr="00D074A3" w:rsidRDefault="00325F66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212A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49DB11" w14:textId="79D38B92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MSL50122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5F59E" w14:textId="439E54B4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Laboratory Technology</w:t>
            </w:r>
          </w:p>
        </w:tc>
      </w:tr>
      <w:tr w:rsidR="004C4A5C" w:rsidRPr="00765BA6" w14:paraId="5298D109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3024" w14:textId="191A51E6" w:rsidR="004C4A5C" w:rsidRPr="00D074A3" w:rsidRDefault="00325F66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214A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4A64C" w14:textId="2C245030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MSS50122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CADEA" w14:textId="08251044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Sustainable Operations</w:t>
            </w:r>
          </w:p>
        </w:tc>
      </w:tr>
      <w:tr w:rsidR="004C4A5C" w:rsidRPr="00765BA6" w14:paraId="540C92CD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16BE" w14:textId="64332180" w:rsidR="004C4A5C" w:rsidRPr="00D074A3" w:rsidRDefault="00325F66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215A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D5403" w14:textId="10EDB77B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MSS50222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7CBA87" w14:textId="0AA494B2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Environmental Monitoring and Technology</w:t>
            </w:r>
          </w:p>
        </w:tc>
      </w:tr>
      <w:tr w:rsidR="004C4A5C" w:rsidRPr="00765BA6" w14:paraId="62AC0FD1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A070" w14:textId="10EE75D2" w:rsidR="004C4A5C" w:rsidRPr="00D074A3" w:rsidRDefault="00A3110F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lastRenderedPageBreak/>
              <w:t>216A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F93A0" w14:textId="66E92E2E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MSS50322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2F17AD" w14:textId="1A9D796C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Competitive Systems and Practices</w:t>
            </w:r>
          </w:p>
        </w:tc>
      </w:tr>
      <w:tr w:rsidR="004C4A5C" w:rsidRPr="00765BA6" w14:paraId="1A7384AE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9D73" w14:textId="7A0A2EBC" w:rsidR="004C4A5C" w:rsidRPr="00D074A3" w:rsidRDefault="00A3110F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220A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0491A" w14:textId="2647EE7D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MSS80322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13BE4" w14:textId="30950B7A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Graduate Certificate in Competitive Systems and Practices</w:t>
            </w:r>
          </w:p>
        </w:tc>
      </w:tr>
      <w:tr w:rsidR="004C4A5C" w:rsidRPr="00765BA6" w14:paraId="66372378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BB96" w14:textId="69BC9885" w:rsidR="004C4A5C" w:rsidRPr="00D074A3" w:rsidRDefault="00A3110F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221A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EA420F" w14:textId="60E60788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MSS80422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507C0" w14:textId="73BBDFCB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Graduate Diploma of Competitive Systems and Practices</w:t>
            </w:r>
          </w:p>
        </w:tc>
      </w:tr>
      <w:tr w:rsidR="004C4A5C" w:rsidRPr="00765BA6" w14:paraId="1636A8AA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A0D0" w14:textId="58351771" w:rsidR="004C4A5C" w:rsidRPr="00D074A3" w:rsidRDefault="0043189F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222A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1E2CD2" w14:textId="09856476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MST50122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A456F" w14:textId="5D6BC421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Apparel, Fashion and Textiles</w:t>
            </w:r>
          </w:p>
        </w:tc>
      </w:tr>
      <w:tr w:rsidR="004C4A5C" w:rsidRPr="00257E38" w14:paraId="44FEA620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F010" w14:textId="1FEBCEB0" w:rsidR="004C4A5C" w:rsidRPr="00D074A3" w:rsidRDefault="0043189F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224A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485DBF" w14:textId="0A5007D9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MST60122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412A40" w14:textId="3B49CBDA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Apparel, Fashion and Textiles</w:t>
            </w:r>
          </w:p>
        </w:tc>
      </w:tr>
      <w:tr w:rsidR="004C4A5C" w:rsidRPr="00257E38" w14:paraId="0A013AA4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0166" w14:textId="76EFD54D" w:rsidR="004C4A5C" w:rsidRPr="00D074A3" w:rsidRDefault="0043189F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260A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A95DA" w14:textId="191E30A1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SIS50122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37FF9" w14:textId="363C6070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Sport, Aquatics and Recreation Management</w:t>
            </w:r>
          </w:p>
        </w:tc>
      </w:tr>
      <w:tr w:rsidR="004C4A5C" w:rsidRPr="00257E38" w14:paraId="4E8C82DD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6E7B" w14:textId="3FA383CE" w:rsidR="004C4A5C" w:rsidRPr="00D074A3" w:rsidRDefault="0043189F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266A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25AC6" w14:textId="454C7B42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TAE50122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11B99" w14:textId="22217343" w:rsidR="004C4A5C" w:rsidRPr="00F055B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Vocational Education and Training</w:t>
            </w:r>
          </w:p>
        </w:tc>
      </w:tr>
      <w:tr w:rsidR="004C4A5C" w:rsidRPr="00257E38" w14:paraId="37177B3C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A89E" w14:textId="2B89B604" w:rsidR="004C4A5C" w:rsidRPr="00D074A3" w:rsidRDefault="0043189F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270A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53A796" w14:textId="784F9479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UEE50122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11ECE" w14:textId="1FFFDC92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Computer Systems Engineering</w:t>
            </w:r>
          </w:p>
        </w:tc>
      </w:tr>
      <w:tr w:rsidR="004C4A5C" w:rsidRPr="00257E38" w14:paraId="31EFBA48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0E16" w14:textId="77B4E320" w:rsidR="004C4A5C" w:rsidRPr="00D074A3" w:rsidRDefault="00FD2385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279A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113F9" w14:textId="35BD9532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UEE50722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47F0DB" w14:textId="451175EE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Renewable Energy Engineering</w:t>
            </w:r>
          </w:p>
        </w:tc>
      </w:tr>
      <w:tr w:rsidR="004C4A5C" w:rsidRPr="00257E38" w14:paraId="40E3FB59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90F0" w14:textId="41868957" w:rsidR="004C4A5C" w:rsidRPr="00D074A3" w:rsidRDefault="00FD2385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294A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116C2" w14:textId="49E61256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UEE60922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30CEF" w14:textId="1A5A5625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Renewable Energy Engineering</w:t>
            </w:r>
          </w:p>
        </w:tc>
      </w:tr>
      <w:tr w:rsidR="004C4A5C" w:rsidRPr="00257E38" w14:paraId="3D92E9E6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7787" w14:textId="5794E922" w:rsidR="004C4A5C" w:rsidRPr="00D074A3" w:rsidRDefault="00FD2385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296A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742FF6" w14:textId="16A7884F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UEE61222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0D9DE" w14:textId="34250163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Engineering - Explosion protection</w:t>
            </w:r>
          </w:p>
        </w:tc>
      </w:tr>
      <w:tr w:rsidR="004C4A5C" w:rsidRPr="00257E38" w14:paraId="7AAA33EE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4BAF" w14:textId="68C75B5C" w:rsidR="004C4A5C" w:rsidRPr="00D074A3" w:rsidRDefault="00FD2385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302A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B4380" w14:textId="0AB2FFC5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UEE62022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977EA" w14:textId="100AE304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Engineering Technology - Renewable Energy</w:t>
            </w:r>
          </w:p>
        </w:tc>
      </w:tr>
      <w:tr w:rsidR="004C4A5C" w:rsidRPr="00257E38" w14:paraId="64F0A9B1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E63B" w14:textId="4F76BE82" w:rsidR="004C4A5C" w:rsidRPr="00D074A3" w:rsidRDefault="00FD2385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304A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34D96" w14:textId="0CB3B7A5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UEE62122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4398D" w14:textId="6598E857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Engineering Technology - Electrical</w:t>
            </w:r>
          </w:p>
        </w:tc>
      </w:tr>
      <w:tr w:rsidR="004C4A5C" w:rsidRPr="00257E38" w14:paraId="24E5C7F3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6CAD" w14:textId="7A60FAEB" w:rsidR="004C4A5C" w:rsidRPr="00D074A3" w:rsidRDefault="0069022A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311A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F2442" w14:textId="361642AC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UEG50122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AEB1C0" w14:textId="0F089E00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Gas Supply Industry Operations</w:t>
            </w:r>
          </w:p>
        </w:tc>
      </w:tr>
      <w:tr w:rsidR="004C4A5C" w:rsidRPr="00257E38" w14:paraId="00019CAC" w14:textId="77777777" w:rsidTr="004C4A5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8734" w14:textId="2B32F7F2" w:rsidR="004C4A5C" w:rsidRPr="00D074A3" w:rsidRDefault="0069022A" w:rsidP="004C4A5C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325A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AB32D" w14:textId="58A20D7C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UET60222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E8A4A8" w14:textId="5BEC43AF" w:rsidR="004C4A5C" w:rsidRPr="00D074A3" w:rsidRDefault="004C4A5C" w:rsidP="004C4A5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ESI - Power Systems</w:t>
            </w:r>
          </w:p>
        </w:tc>
      </w:tr>
    </w:tbl>
    <w:p w14:paraId="570A0843" w14:textId="4ACF6EB6" w:rsidR="004C4A5C" w:rsidRDefault="004C4A5C" w:rsidP="004F7315">
      <w:pPr>
        <w:pStyle w:val="Item"/>
        <w:ind w:left="0"/>
      </w:pPr>
    </w:p>
    <w:p w14:paraId="5BE75591" w14:textId="328BAE55" w:rsidR="004F7315" w:rsidRPr="00F05ECE" w:rsidRDefault="004F7315" w:rsidP="004F7315">
      <w:pPr>
        <w:pStyle w:val="ItemHead"/>
      </w:pPr>
      <w:r w:rsidRPr="004B457B">
        <w:t>8  Schedule 1, Part 3 (table)</w:t>
      </w:r>
    </w:p>
    <w:p w14:paraId="54CA932F" w14:textId="77777777" w:rsidR="004F7315" w:rsidRDefault="004F7315" w:rsidP="004F7315">
      <w:pPr>
        <w:pStyle w:val="Item"/>
        <w:rPr>
          <w:sz w:val="24"/>
          <w:szCs w:val="22"/>
        </w:rPr>
      </w:pPr>
      <w:r w:rsidRPr="00C44B9F">
        <w:t>Omit the following rows from the table:</w:t>
      </w:r>
      <w:r>
        <w:rPr>
          <w:sz w:val="24"/>
          <w:szCs w:val="22"/>
        </w:rPr>
        <w:br/>
      </w:r>
    </w:p>
    <w:tbl>
      <w:tblPr>
        <w:tblW w:w="8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8"/>
        <w:gridCol w:w="5992"/>
      </w:tblGrid>
      <w:tr w:rsidR="004F7315" w:rsidRPr="00765BA6" w14:paraId="62366174" w14:textId="77777777" w:rsidTr="00024FB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D6769" w14:textId="4C822A7F" w:rsidR="004F7315" w:rsidRPr="00D074A3" w:rsidRDefault="00B40F93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51238" w14:textId="4E33F382" w:rsidR="004F7315" w:rsidRPr="00CC115F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10198NAT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8B78C" w14:textId="3A11B2FF" w:rsidR="004F7315" w:rsidRPr="00CC115F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Graduate Certificate in Networking and Cyber Security</w:t>
            </w:r>
          </w:p>
        </w:tc>
      </w:tr>
      <w:tr w:rsidR="004F7315" w:rsidRPr="00765BA6" w14:paraId="6383C749" w14:textId="77777777" w:rsidTr="00024FB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990C" w14:textId="65B73F9C" w:rsidR="004F7315" w:rsidRPr="00D074A3" w:rsidRDefault="00B40F93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D4F82" w14:textId="540CA246" w:rsidR="004F7315" w:rsidRPr="00CC115F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10286NAT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FE227" w14:textId="03BA35C5" w:rsidR="004F7315" w:rsidRPr="00CC115F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Oral Health (Dental Hygiene)</w:t>
            </w:r>
          </w:p>
        </w:tc>
      </w:tr>
      <w:tr w:rsidR="004F7315" w:rsidRPr="00765BA6" w14:paraId="3A270F51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8727" w14:textId="69C9200F" w:rsidR="004F7315" w:rsidRPr="00D074A3" w:rsidRDefault="00B40F93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AB96B9" w14:textId="19AD6DFB" w:rsidR="004F7315" w:rsidRPr="00CC115F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22273VIC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1E97C" w14:textId="2D60FE7E" w:rsidR="004F7315" w:rsidRPr="00CC115F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Agronomy</w:t>
            </w:r>
          </w:p>
        </w:tc>
      </w:tr>
      <w:tr w:rsidR="004F7315" w:rsidRPr="00765BA6" w14:paraId="74C88E83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6508" w14:textId="1E07D641" w:rsidR="004F7315" w:rsidRPr="00D074A3" w:rsidRDefault="00B40F93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785C6" w14:textId="7D0FE61C" w:rsidR="004F7315" w:rsidRPr="00CC115F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22308VIC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3DAAA" w14:textId="65FBC52B" w:rsidR="004F7315" w:rsidRPr="00CC115F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Horse Breeding (Stud Management)</w:t>
            </w:r>
          </w:p>
        </w:tc>
      </w:tr>
      <w:tr w:rsidR="004F7315" w:rsidRPr="00765BA6" w14:paraId="60BF5DBD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3BBB" w14:textId="13BE9C62" w:rsidR="004F7315" w:rsidRPr="00D074A3" w:rsidRDefault="00B40F93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47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53106" w14:textId="06C7EC59" w:rsidR="004F7315" w:rsidRPr="00CC115F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52677WA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6A6F1" w14:textId="3EC2D11F" w:rsidR="004F7315" w:rsidRPr="00CC115F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Remote Engineering, Mechatronics and Robotics</w:t>
            </w:r>
          </w:p>
        </w:tc>
      </w:tr>
      <w:tr w:rsidR="004F7315" w:rsidRPr="00765BA6" w14:paraId="3A189C43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14F9" w14:textId="32D8E050" w:rsidR="004F7315" w:rsidRPr="00D074A3" w:rsidRDefault="007D4E47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48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D4ADB" w14:textId="52DD7458" w:rsidR="004F7315" w:rsidRPr="00CC115F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52684WA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6D8874" w14:textId="14C524E5" w:rsidR="004F7315" w:rsidRPr="00CC115F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Electrical and Instrumentation (E&amp;I) Engineering for Oil and Gas Facilities</w:t>
            </w:r>
          </w:p>
        </w:tc>
      </w:tr>
      <w:tr w:rsidR="004F7315" w:rsidRPr="00765BA6" w14:paraId="11766EB1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E0C8" w14:textId="2533A23C" w:rsidR="004F7315" w:rsidRPr="00D074A3" w:rsidRDefault="007D4E47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49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447C6" w14:textId="0781297C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52705WA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325F14" w14:textId="012141D5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Biomedical Engineering</w:t>
            </w:r>
          </w:p>
        </w:tc>
      </w:tr>
      <w:tr w:rsidR="004F7315" w:rsidRPr="00765BA6" w14:paraId="5A11C041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0C2D" w14:textId="112E5CE6" w:rsidR="004F7315" w:rsidRPr="00D074A3" w:rsidRDefault="00E97F2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3208DE" w14:textId="7609628A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52708WA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B037D" w14:textId="61163BAC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Industrial Automation</w:t>
            </w:r>
          </w:p>
        </w:tc>
      </w:tr>
      <w:tr w:rsidR="004F7315" w:rsidRPr="00765BA6" w14:paraId="0AE6FEC5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69F4" w14:textId="71FCF851" w:rsidR="004F7315" w:rsidRPr="00D074A3" w:rsidRDefault="00E97F2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51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F982B" w14:textId="5AC87886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52724WA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DA45B" w14:textId="57C485EB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Civil and Structural Engineering</w:t>
            </w:r>
          </w:p>
        </w:tc>
      </w:tr>
      <w:tr w:rsidR="004F7315" w:rsidRPr="00765BA6" w14:paraId="6994D9EE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E954" w14:textId="304BA4C4" w:rsidR="004F7315" w:rsidRPr="00D074A3" w:rsidRDefault="00E97F2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52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4A12E1" w14:textId="0E7967B1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52725WA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339FF" w14:textId="628B97D0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Civil and Structural Engineering</w:t>
            </w:r>
          </w:p>
        </w:tc>
      </w:tr>
      <w:tr w:rsidR="004F7315" w:rsidRPr="00765BA6" w14:paraId="10291EE8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5B53" w14:textId="63DEAC01" w:rsidR="004F7315" w:rsidRPr="00D074A3" w:rsidRDefault="00E97F2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53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C6E6C" w14:textId="14936C72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52726WA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4F508" w14:textId="76B413CC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Applied Electrical Engineering</w:t>
            </w:r>
          </w:p>
        </w:tc>
      </w:tr>
      <w:tr w:rsidR="004F7315" w:rsidRPr="00765BA6" w14:paraId="427055F4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BD07" w14:textId="24777A93" w:rsidR="004F7315" w:rsidRPr="00D074A3" w:rsidRDefault="00403B1D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55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4A88E" w14:textId="6A9E46AF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52782WA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348E4" w14:textId="550A87A2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Industrial Data Communication, Networking and IT</w:t>
            </w:r>
          </w:p>
        </w:tc>
      </w:tr>
      <w:tr w:rsidR="004F7315" w:rsidRPr="00765BA6" w14:paraId="16D191B9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6FDD" w14:textId="1DDCD41E" w:rsidR="004F7315" w:rsidRPr="00D074A3" w:rsidRDefault="00F11920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56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534D60" w14:textId="00D01950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52809WA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C186B" w14:textId="4A67C0E4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Engineering (Oil and Gas)</w:t>
            </w:r>
          </w:p>
        </w:tc>
      </w:tr>
      <w:tr w:rsidR="004F7315" w:rsidRPr="00765BA6" w14:paraId="70BB132D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83AC1" w14:textId="2B4F3449" w:rsidR="004F7315" w:rsidRPr="00D074A3" w:rsidRDefault="00F11920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57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22E896" w14:textId="53DBA061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52810WA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1A09B" w14:textId="2BA49B35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Mechanical Engineering Technology</w:t>
            </w:r>
          </w:p>
        </w:tc>
      </w:tr>
      <w:tr w:rsidR="004F7315" w:rsidRPr="00765BA6" w14:paraId="61323BB1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42FF" w14:textId="2FE723BA" w:rsidR="004F7315" w:rsidRPr="00D074A3" w:rsidRDefault="00947C71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29E623" w14:textId="5F28CDA4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AHC50216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6E9AB7" w14:textId="3B65EC56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Pork Production</w:t>
            </w:r>
          </w:p>
        </w:tc>
      </w:tr>
      <w:tr w:rsidR="004F7315" w:rsidRPr="00765BA6" w14:paraId="2DBD761C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EF34" w14:textId="78AE9B87" w:rsidR="004F7315" w:rsidRPr="00D074A3" w:rsidRDefault="00530AB5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84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17FAC" w14:textId="5868DFBF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AHC50616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BC4E6" w14:textId="4A5C787B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Landscape Design</w:t>
            </w:r>
          </w:p>
        </w:tc>
      </w:tr>
      <w:tr w:rsidR="004F7315" w:rsidRPr="00765BA6" w14:paraId="3F3EF64E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FF99" w14:textId="346D6D2F" w:rsidR="004F7315" w:rsidRPr="00D074A3" w:rsidRDefault="00530AB5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86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87D62" w14:textId="6D7BEF71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AHC50716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ED930" w14:textId="469DAB7A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Parks and Gardens Management</w:t>
            </w:r>
          </w:p>
        </w:tc>
      </w:tr>
      <w:tr w:rsidR="004F7315" w:rsidRPr="00765BA6" w14:paraId="7866AF26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9CCB" w14:textId="6FD72F04" w:rsidR="004F7315" w:rsidRPr="00D074A3" w:rsidRDefault="00E664F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88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FF8C8" w14:textId="165A3700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AHC50916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A7CCC0" w14:textId="1DFCA796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Retail Nursery Management</w:t>
            </w:r>
          </w:p>
        </w:tc>
      </w:tr>
      <w:tr w:rsidR="004F7315" w:rsidRPr="00765BA6" w14:paraId="0F7BED84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7BD0" w14:textId="60DB06B8" w:rsidR="004F7315" w:rsidRPr="00D074A3" w:rsidRDefault="00E664F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93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ED4C5" w14:textId="20539149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AHC51419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56D38" w14:textId="40F95711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Agribusiness Management</w:t>
            </w:r>
          </w:p>
        </w:tc>
      </w:tr>
      <w:tr w:rsidR="004F7315" w:rsidRPr="00765BA6" w14:paraId="34D83A19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2CC6" w14:textId="0B17987E" w:rsidR="004F7315" w:rsidRPr="00D074A3" w:rsidRDefault="00E664F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99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46080" w14:textId="6639926B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AHC52016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6EDA9" w14:textId="49B2FBB2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Landscape Project Management</w:t>
            </w:r>
          </w:p>
        </w:tc>
      </w:tr>
      <w:tr w:rsidR="004F7315" w:rsidRPr="00765BA6" w14:paraId="488C9232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EAF3" w14:textId="6E87774A" w:rsidR="004F7315" w:rsidRPr="00D074A3" w:rsidRDefault="00E664F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570AE" w14:textId="53D16766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AUR50316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B07530" w14:textId="237888BA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Motor Sport Technology</w:t>
            </w:r>
          </w:p>
        </w:tc>
      </w:tr>
      <w:tr w:rsidR="004F7315" w:rsidRPr="00765BA6" w14:paraId="5E5658CB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3D31" w14:textId="040793C1" w:rsidR="004F7315" w:rsidRPr="00D074A3" w:rsidRDefault="00E664F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17577" w14:textId="319945D4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CHC50113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43FF5" w14:textId="6018A6F0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Early Childhood Education and Care</w:t>
            </w:r>
          </w:p>
        </w:tc>
      </w:tr>
      <w:tr w:rsidR="004F7315" w:rsidRPr="00765BA6" w14:paraId="7671CDAB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E094" w14:textId="43720008" w:rsidR="004F7315" w:rsidRPr="00D074A3" w:rsidRDefault="00E664F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C7CE2" w14:textId="06EC12F5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CHC50213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FD240" w14:textId="29A001F8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School Age Education and Care</w:t>
            </w:r>
          </w:p>
        </w:tc>
      </w:tr>
      <w:tr w:rsidR="004F7315" w:rsidRPr="00765BA6" w14:paraId="61F3EE39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B27A" w14:textId="3BD655B8" w:rsidR="004F7315" w:rsidRPr="00D074A3" w:rsidRDefault="00E664F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5F3CD" w14:textId="6606FBAA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CPC50412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6AE27" w14:textId="34F1855F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Plumbing and Services</w:t>
            </w:r>
          </w:p>
        </w:tc>
      </w:tr>
      <w:tr w:rsidR="004F7315" w:rsidRPr="00765BA6" w14:paraId="5FD3F8FB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9D42" w14:textId="7A5C3022" w:rsidR="004F7315" w:rsidRPr="00D074A3" w:rsidRDefault="00E664F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128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FE430" w14:textId="62039F0E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CPC60115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1DEFB" w14:textId="3FF9CF2D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Building Surveying</w:t>
            </w:r>
          </w:p>
        </w:tc>
      </w:tr>
      <w:tr w:rsidR="004F7315" w:rsidRPr="00765BA6" w14:paraId="74469EB0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5735A" w14:textId="360B65CC" w:rsidR="004F7315" w:rsidRPr="00D074A3" w:rsidRDefault="00F758C3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133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673489" w14:textId="5442B92D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CPP50911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75AE4" w14:textId="1EC6DB47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Building Design</w:t>
            </w:r>
          </w:p>
        </w:tc>
      </w:tr>
      <w:tr w:rsidR="004F7315" w:rsidRPr="00765BA6" w14:paraId="2113CFE4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4C41" w14:textId="3187129D" w:rsidR="004F7315" w:rsidRPr="00D074A3" w:rsidRDefault="001F7D00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152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04CDB" w14:textId="101B119B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CUA60715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212EF8" w14:textId="797F2E7D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Visual Arts</w:t>
            </w:r>
          </w:p>
        </w:tc>
      </w:tr>
      <w:tr w:rsidR="004F7315" w:rsidRPr="00765BA6" w14:paraId="05A25095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B7BB" w14:textId="1B7A4A0E" w:rsidR="004F7315" w:rsidRPr="00D074A3" w:rsidRDefault="00D75249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156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C69AF" w14:textId="3EFA09D1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FBP50118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5F35DD" w14:textId="19577EC7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Food Science and Technology</w:t>
            </w:r>
          </w:p>
        </w:tc>
      </w:tr>
      <w:tr w:rsidR="004F7315" w:rsidRPr="00765BA6" w14:paraId="045C3A1C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8CB8" w14:textId="1FB52F37" w:rsidR="004F7315" w:rsidRPr="00D074A3" w:rsidRDefault="00D75249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160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A29F6" w14:textId="612DEBE2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FWP50216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F8A845" w14:textId="39BF2148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Timber Truss and Frame Manufacture</w:t>
            </w:r>
          </w:p>
        </w:tc>
      </w:tr>
      <w:tr w:rsidR="004F7315" w:rsidRPr="00765BA6" w14:paraId="1D457CEF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F93F" w14:textId="354237CE" w:rsidR="004F7315" w:rsidRPr="00D074A3" w:rsidRDefault="00D75249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161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1A918" w14:textId="0DD6AD00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FWP50316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0FB4C" w14:textId="7FB79A1C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Timber Truss and Frame Design</w:t>
            </w:r>
          </w:p>
        </w:tc>
      </w:tr>
      <w:tr w:rsidR="004F7315" w:rsidRPr="00765BA6" w14:paraId="1C7D496C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3175" w14:textId="29C1EF13" w:rsidR="004F7315" w:rsidRPr="00D074A3" w:rsidRDefault="00D75249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162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22AEC" w14:textId="0D766C82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FWP60116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57C44" w14:textId="132D7A84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Forest Industry Sustainability</w:t>
            </w:r>
          </w:p>
        </w:tc>
      </w:tr>
      <w:tr w:rsidR="004F7315" w:rsidRPr="00765BA6" w14:paraId="7FCF5125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5A96" w14:textId="24B04729" w:rsidR="004F7315" w:rsidRPr="00D074A3" w:rsidRDefault="00D75249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173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7F2C6" w14:textId="4F68FE56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HLT57915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D97E4E" w14:textId="09F219DD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Anaesthetic Technology</w:t>
            </w:r>
          </w:p>
        </w:tc>
      </w:tr>
      <w:tr w:rsidR="004F7315" w:rsidRPr="00765BA6" w14:paraId="63DB41C0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0604" w14:textId="0BBD452B" w:rsidR="004F7315" w:rsidRPr="00D074A3" w:rsidRDefault="00D75249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61AF01" w14:textId="6D764F2B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ICT60615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839440" w14:textId="6EC81E74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Telecommunications Network Engineering</w:t>
            </w:r>
          </w:p>
        </w:tc>
      </w:tr>
      <w:tr w:rsidR="004F7315" w:rsidRPr="00765BA6" w14:paraId="3A93A877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CBE5" w14:textId="3B3465F4" w:rsidR="004F7315" w:rsidRPr="00D074A3" w:rsidRDefault="008827BB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181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4C83E" w14:textId="4DB2C24F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LGA50508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2A0E8" w14:textId="5DD52BCF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Local Government (Planning)</w:t>
            </w:r>
          </w:p>
        </w:tc>
      </w:tr>
      <w:tr w:rsidR="004F7315" w:rsidRPr="00765BA6" w14:paraId="2F9A9C4A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DCA2" w14:textId="6675D109" w:rsidR="004F7315" w:rsidRPr="00D074A3" w:rsidRDefault="008827BB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185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8202D" w14:textId="596AA1AA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MAR50215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47126C" w14:textId="6AC8EE57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Maritime Operations (Marine Surveying)</w:t>
            </w:r>
          </w:p>
        </w:tc>
      </w:tr>
      <w:tr w:rsidR="004F7315" w:rsidRPr="00765BA6" w14:paraId="11FDEE57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91FE" w14:textId="59B348E7" w:rsidR="004F7315" w:rsidRPr="00D074A3" w:rsidRDefault="008827BB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5580B6" w14:textId="55AD2AB0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MSF50313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78BDF" w14:textId="6F4B8CC8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Furniture Design and Technology</w:t>
            </w:r>
          </w:p>
        </w:tc>
      </w:tr>
      <w:tr w:rsidR="004F7315" w:rsidRPr="00765BA6" w14:paraId="6020562E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CFD1" w14:textId="1657AC8C" w:rsidR="004F7315" w:rsidRPr="00D074A3" w:rsidRDefault="008827BB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F5433" w14:textId="539708D6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MSM51015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E091C" w14:textId="643AE9AF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Recreational Vehicles</w:t>
            </w:r>
          </w:p>
        </w:tc>
      </w:tr>
      <w:tr w:rsidR="004F7315" w:rsidRPr="00765BA6" w14:paraId="3D2E7BAC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2C31" w14:textId="1000A906" w:rsidR="004F7315" w:rsidRPr="00D074A3" w:rsidRDefault="008827BB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05B7E" w14:textId="3B4B45A9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MSS80118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2EF2E" w14:textId="51BC2582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Graduate Certificate in Sustainable Operations</w:t>
            </w:r>
          </w:p>
        </w:tc>
      </w:tr>
      <w:tr w:rsidR="004F7315" w:rsidRPr="00765BA6" w14:paraId="23F98430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A211" w14:textId="5834A8B3" w:rsidR="004F7315" w:rsidRPr="00D074A3" w:rsidRDefault="008827BB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1232A" w14:textId="3650DD8F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MSS80218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EFCEA" w14:textId="575092A9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Graduate Certificate in Environmental Management</w:t>
            </w:r>
          </w:p>
        </w:tc>
      </w:tr>
      <w:tr w:rsidR="004F7315" w:rsidRPr="00765BA6" w14:paraId="73C2470D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D1D6" w14:textId="476A1049" w:rsidR="004F7315" w:rsidRPr="00D074A3" w:rsidRDefault="008827BB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EE0AD" w14:textId="7F2CB468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PMB60116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E0FD5" w14:textId="7111EF31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Polymer Technology</w:t>
            </w:r>
          </w:p>
        </w:tc>
      </w:tr>
      <w:tr w:rsidR="004F7315" w:rsidRPr="00765BA6" w14:paraId="1138314A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5E64" w14:textId="751A9892" w:rsidR="004F7315" w:rsidRPr="00D074A3" w:rsidRDefault="008827BB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231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44F858" w14:textId="33C7A5F8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PPM50116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835E4" w14:textId="0D36FCE1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Pulp and Paper Process Management</w:t>
            </w:r>
          </w:p>
        </w:tc>
      </w:tr>
      <w:tr w:rsidR="004F7315" w:rsidRPr="00765BA6" w14:paraId="264C09C1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9BEF" w14:textId="492BC4AB" w:rsidR="004F7315" w:rsidRPr="00D074A3" w:rsidRDefault="004C02C3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239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E5EE6D" w14:textId="4E1EED81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RII50215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893D4" w14:textId="138A5724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Underground Metalliferous Mining Management</w:t>
            </w:r>
          </w:p>
        </w:tc>
      </w:tr>
      <w:tr w:rsidR="004F7315" w:rsidRPr="00765BA6" w14:paraId="234C2B39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92AA" w14:textId="1CA2996C" w:rsidR="004F7315" w:rsidRPr="00D074A3" w:rsidRDefault="004C02C3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244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A5D73" w14:textId="3C22F72F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RII50715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FC884" w14:textId="247198DF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Drilling Oil &amp; Gas (Off shore)</w:t>
            </w:r>
          </w:p>
        </w:tc>
      </w:tr>
      <w:tr w:rsidR="004F7315" w:rsidRPr="00765BA6" w14:paraId="46DA02D4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EE0E" w14:textId="0C21A3F5" w:rsidR="004F7315" w:rsidRPr="00D074A3" w:rsidRDefault="00876301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249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C476F" w14:textId="34AB6598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RII60215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D3793" w14:textId="2E65453F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Extractive Industries Management</w:t>
            </w:r>
          </w:p>
        </w:tc>
      </w:tr>
      <w:tr w:rsidR="004F7315" w:rsidRPr="00765BA6" w14:paraId="482806BA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39AA" w14:textId="4931FFF5" w:rsidR="004F7315" w:rsidRPr="00D074A3" w:rsidRDefault="00876301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261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DEF38B" w14:textId="4296E59C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SIS50215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1EB98" w14:textId="31F37BEC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Fitness</w:t>
            </w:r>
          </w:p>
        </w:tc>
      </w:tr>
      <w:tr w:rsidR="004F7315" w:rsidRPr="00765BA6" w14:paraId="04013A30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0774" w14:textId="7BA99597" w:rsidR="004F7315" w:rsidRPr="00D074A3" w:rsidRDefault="00E87807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262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2FEDCB" w14:textId="3E21E96D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SIS50319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259F0" w14:textId="3604D7F6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Sport</w:t>
            </w:r>
          </w:p>
        </w:tc>
      </w:tr>
      <w:tr w:rsidR="004F7315" w:rsidRPr="00765BA6" w14:paraId="35C4E9FB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87B" w14:textId="0A952AF1" w:rsidR="004F7315" w:rsidRPr="00D074A3" w:rsidRDefault="00E87807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264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D294C" w14:textId="5E510F5C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SIS50419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60E72" w14:textId="66C719B5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Outdoor Leadership</w:t>
            </w:r>
          </w:p>
        </w:tc>
      </w:tr>
      <w:tr w:rsidR="004F7315" w:rsidRPr="00765BA6" w14:paraId="74A26B83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033F" w14:textId="4C769362" w:rsidR="004F7315" w:rsidRPr="00D074A3" w:rsidRDefault="00151181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268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534C5" w14:textId="16037A93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TLI50618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63BD7" w14:textId="1E822828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Rail Operations Management</w:t>
            </w:r>
          </w:p>
        </w:tc>
      </w:tr>
      <w:tr w:rsidR="004F7315" w:rsidRPr="00765BA6" w14:paraId="24E59912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AAB4" w14:textId="74A179E7" w:rsidR="004F7315" w:rsidRPr="00D074A3" w:rsidRDefault="00151181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271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EB78B" w14:textId="172E0462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UEE50211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D44EF4" w14:textId="5B6AE9F5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Electrical and Instrumentation</w:t>
            </w:r>
          </w:p>
        </w:tc>
      </w:tr>
      <w:tr w:rsidR="004F7315" w:rsidRPr="00765BA6" w14:paraId="738136BE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F304" w14:textId="7204C4AB" w:rsidR="004F7315" w:rsidRPr="00D074A3" w:rsidRDefault="00151181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274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99EF1" w14:textId="3F1DFCED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UEE50411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3701F" w14:textId="7C7CEB22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Electrical Engineering</w:t>
            </w:r>
          </w:p>
        </w:tc>
      </w:tr>
      <w:tr w:rsidR="004F7315" w:rsidRPr="00765BA6" w14:paraId="4CC06E8C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2579" w14:textId="7377568E" w:rsidR="004F7315" w:rsidRPr="00D074A3" w:rsidRDefault="00151181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276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F56D7" w14:textId="0D5DBC64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UEE50511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365AD" w14:textId="6010FF66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Electronics and Communications Engineering</w:t>
            </w:r>
          </w:p>
        </w:tc>
      </w:tr>
      <w:tr w:rsidR="004F7315" w:rsidRPr="00765BA6" w14:paraId="70F9D39C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2597" w14:textId="3687D4ED" w:rsidR="004F7315" w:rsidRPr="00D074A3" w:rsidRDefault="00151181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278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0E639" w14:textId="3B380746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UEE50711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FD06C6" w14:textId="6F7BEF27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Renewable Energy Engineering</w:t>
            </w:r>
          </w:p>
        </w:tc>
      </w:tr>
      <w:tr w:rsidR="004F7315" w:rsidRPr="00765BA6" w14:paraId="5A2708B9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5EC8" w14:textId="74213B8E" w:rsidR="004F7315" w:rsidRPr="00D074A3" w:rsidRDefault="005969A8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3EB63" w14:textId="26867A99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UEE50811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09E871" w14:textId="101A0DCF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Research and Development</w:t>
            </w:r>
          </w:p>
        </w:tc>
      </w:tr>
      <w:tr w:rsidR="004F7315" w:rsidRPr="00765BA6" w14:paraId="496EE42F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1DAD" w14:textId="4BB6847E" w:rsidR="004F7315" w:rsidRPr="00D074A3" w:rsidRDefault="005969A8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282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E4B7D" w14:textId="3E34BEAF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UEE51011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2EBDA" w14:textId="088410BA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Instrumentation and Control Engineering</w:t>
            </w:r>
          </w:p>
        </w:tc>
      </w:tr>
      <w:tr w:rsidR="004F7315" w:rsidRPr="00765BA6" w14:paraId="7C839E05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1D70" w14:textId="2B856A8F" w:rsidR="004F7315" w:rsidRPr="00D074A3" w:rsidRDefault="005969A8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285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702FE" w14:textId="60520F8A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UEE51211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A91AE" w14:textId="472B065C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Air-conditioning and Refrigeration Engineering</w:t>
            </w:r>
          </w:p>
        </w:tc>
      </w:tr>
      <w:tr w:rsidR="004F7315" w:rsidRPr="00765BA6" w14:paraId="62B84724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4312" w14:textId="279240AD" w:rsidR="004F7315" w:rsidRPr="00D074A3" w:rsidRDefault="00B86085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288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AE34E" w14:textId="528E244B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UEE60211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EF209" w14:textId="32132085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Electronics and Communications Engineering</w:t>
            </w:r>
          </w:p>
        </w:tc>
      </w:tr>
      <w:tr w:rsidR="004F7315" w:rsidRPr="00765BA6" w14:paraId="192C420E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B6A2" w14:textId="31A68C09" w:rsidR="004F7315" w:rsidRPr="00D074A3" w:rsidRDefault="00B86085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290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02690" w14:textId="51EEDBC4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UEE60411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4479E" w14:textId="5371CF62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Computer Systems Engineering</w:t>
            </w:r>
          </w:p>
        </w:tc>
      </w:tr>
      <w:tr w:rsidR="004F7315" w:rsidRPr="00765BA6" w14:paraId="53812DC5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7ED8" w14:textId="763B9E30" w:rsidR="004F7315" w:rsidRPr="00D074A3" w:rsidRDefault="00B86085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293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9D805" w14:textId="1DC5D388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UEE60911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11076" w14:textId="4950D0A3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Renewable Energy Engineering</w:t>
            </w:r>
          </w:p>
        </w:tc>
      </w:tr>
      <w:tr w:rsidR="004F7315" w:rsidRPr="00765BA6" w14:paraId="228070CC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A96B" w14:textId="4C3B533E" w:rsidR="004F7315" w:rsidRPr="00D074A3" w:rsidRDefault="00B86085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295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64250" w14:textId="3474034C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UEE61111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AEC1A" w14:textId="61AF557F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Automated Systems Maintenance Engineering</w:t>
            </w:r>
          </w:p>
        </w:tc>
      </w:tr>
      <w:tr w:rsidR="004F7315" w:rsidRPr="00765BA6" w14:paraId="37BD0CC4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4CC0" w14:textId="485D8A44" w:rsidR="004F7315" w:rsidRPr="00D074A3" w:rsidRDefault="00B86085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297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34029" w14:textId="6A9F79EA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UEE61511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7139A3" w14:textId="0315077D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Instrumentation and Control Engineering</w:t>
            </w:r>
          </w:p>
        </w:tc>
      </w:tr>
      <w:tr w:rsidR="004F7315" w:rsidRPr="00765BA6" w14:paraId="4786DB8D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E05A" w14:textId="0A9BDAC5" w:rsidR="004F7315" w:rsidRPr="00D074A3" w:rsidRDefault="00B86085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301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51CAD8" w14:textId="1BA18F29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UEE62011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F748B" w14:textId="1FFDD0B1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Engineering Technology - Renewable Energy</w:t>
            </w:r>
          </w:p>
        </w:tc>
      </w:tr>
      <w:tr w:rsidR="004F7315" w:rsidRPr="00765BA6" w14:paraId="06A972F2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4B88" w14:textId="077124CB" w:rsidR="004F7315" w:rsidRPr="00D074A3" w:rsidRDefault="00E72F3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305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C6E2E" w14:textId="2DAB6630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UEE62211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BC961" w14:textId="237C02BA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Electrical - Engineering</w:t>
            </w:r>
          </w:p>
        </w:tc>
      </w:tr>
      <w:tr w:rsidR="004F7315" w:rsidRPr="00765BA6" w14:paraId="4FFCD760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4899" w14:textId="5DC897B2" w:rsidR="004F7315" w:rsidRPr="00D074A3" w:rsidRDefault="00E72F3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4D4E5" w14:textId="31DF6102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UEG60120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841AF" w14:textId="6199491D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Gas Supply Industry Operations</w:t>
            </w:r>
          </w:p>
        </w:tc>
      </w:tr>
      <w:tr w:rsidR="004F7315" w:rsidRPr="00765BA6" w14:paraId="3221A572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F5D3" w14:textId="5F4F9D10" w:rsidR="004F7315" w:rsidRPr="00D074A3" w:rsidRDefault="00E72F3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075C46" w14:textId="4FD4DBFB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UEP50118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B9AE1" w14:textId="340816A8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ESI Generation - Systems Operations</w:t>
            </w:r>
          </w:p>
        </w:tc>
      </w:tr>
      <w:tr w:rsidR="004F7315" w:rsidRPr="00765BA6" w14:paraId="290C7AD4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6783" w14:textId="11659B36" w:rsidR="004F7315" w:rsidRPr="00D074A3" w:rsidRDefault="00E72F3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7F5CA" w14:textId="5ED0E550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UEP50218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D211E" w14:textId="0EFA2726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ESI Generation - Operations</w:t>
            </w:r>
          </w:p>
        </w:tc>
      </w:tr>
      <w:tr w:rsidR="004F7315" w:rsidRPr="00765BA6" w14:paraId="73EBC949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18428" w14:textId="0982EA6A" w:rsidR="004F7315" w:rsidRPr="00D074A3" w:rsidRDefault="00E72F3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316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7E5D8" w14:textId="3795F679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UEP50318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97E36" w14:textId="0F1D4AAA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ESI Generation (Maintenance)</w:t>
            </w:r>
          </w:p>
        </w:tc>
      </w:tr>
      <w:tr w:rsidR="004F7315" w:rsidRPr="00765BA6" w14:paraId="0450E40C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A194" w14:textId="53AC5C53" w:rsidR="004F7315" w:rsidRPr="00D074A3" w:rsidRDefault="00E72F3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785A8" w14:textId="2E494D78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UEP50418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F3E2C" w14:textId="4D2DB568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ESI Generation Maintenance - Electrical Electronic</w:t>
            </w:r>
          </w:p>
        </w:tc>
      </w:tr>
      <w:tr w:rsidR="004F7315" w:rsidRPr="00765BA6" w14:paraId="68139890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62F2" w14:textId="32E243FE" w:rsidR="004F7315" w:rsidRPr="00D074A3" w:rsidRDefault="00E72F3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AAB4E7" w14:textId="52D0B2AA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UET50219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AFDB4" w14:textId="2B63023E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ESI - Power Systems</w:t>
            </w:r>
          </w:p>
        </w:tc>
      </w:tr>
      <w:tr w:rsidR="004F7315" w:rsidRPr="00765BA6" w14:paraId="740F8BA2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107C" w14:textId="01E0056B" w:rsidR="004F7315" w:rsidRPr="00D074A3" w:rsidRDefault="00E72F3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F4BD9" w14:textId="136CBD4A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UET50319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DBCC4" w14:textId="4DA6880A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Diploma of ESI - Power Systems Operations</w:t>
            </w:r>
          </w:p>
        </w:tc>
      </w:tr>
      <w:tr w:rsidR="004F7315" w:rsidRPr="00765BA6" w14:paraId="6D1776BA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B2A6" w14:textId="40FB61C2" w:rsidR="004F7315" w:rsidRPr="00D074A3" w:rsidRDefault="00E72F3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4735A" w14:textId="3832B17C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UET60219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A36DC" w14:textId="0BCFBBE4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ESI - Power Systems</w:t>
            </w:r>
          </w:p>
        </w:tc>
      </w:tr>
      <w:tr w:rsidR="004F7315" w:rsidRPr="00765BA6" w14:paraId="3975A407" w14:textId="77777777" w:rsidTr="004F731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0806" w14:textId="371C3361" w:rsidR="004F7315" w:rsidRPr="00D074A3" w:rsidRDefault="00E72F3C" w:rsidP="004F731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D074A3">
              <w:rPr>
                <w:rFonts w:eastAsia="Times New Roman" w:cs="Times New Roman"/>
                <w:color w:val="000000"/>
                <w:szCs w:val="22"/>
                <w:lang w:eastAsia="en-AU"/>
              </w:rPr>
              <w:t>326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19A28" w14:textId="7122762F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UET60319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3D16A" w14:textId="521CDA84" w:rsidR="004F7315" w:rsidRPr="00D074A3" w:rsidRDefault="004F7315" w:rsidP="004F731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D074A3">
              <w:rPr>
                <w:rFonts w:cs="Times New Roman"/>
                <w:color w:val="000000"/>
                <w:szCs w:val="22"/>
              </w:rPr>
              <w:t>Advanced Diploma of ESI - Power Systems Operations</w:t>
            </w:r>
          </w:p>
        </w:tc>
      </w:tr>
    </w:tbl>
    <w:p w14:paraId="38CE4925" w14:textId="457D4919" w:rsidR="000E53DA" w:rsidRDefault="000E53DA" w:rsidP="000E53DA">
      <w:pPr>
        <w:pStyle w:val="Item"/>
        <w:ind w:left="0"/>
      </w:pPr>
    </w:p>
    <w:p w14:paraId="3853BD6B" w14:textId="4C435715" w:rsidR="000E53DA" w:rsidRDefault="000E53DA" w:rsidP="000E53DA">
      <w:pPr>
        <w:pStyle w:val="ItemHead"/>
      </w:pPr>
      <w:r>
        <w:t>9</w:t>
      </w:r>
      <w:r w:rsidRPr="00F05ECE">
        <w:t xml:space="preserve">  </w:t>
      </w:r>
      <w:r>
        <w:t>Schedule 1, Part 3 (table)</w:t>
      </w:r>
    </w:p>
    <w:p w14:paraId="726A1321" w14:textId="1A47E101" w:rsidR="000E53DA" w:rsidRDefault="000E53DA" w:rsidP="004D7A9C">
      <w:pPr>
        <w:pStyle w:val="ItemHead"/>
        <w:ind w:firstLine="0"/>
        <w:rPr>
          <w:rFonts w:ascii="Times New Roman" w:hAnsi="Times New Roman"/>
          <w:b w:val="0"/>
          <w:bCs/>
          <w:szCs w:val="22"/>
        </w:rPr>
      </w:pPr>
      <w:r w:rsidRPr="000E53DA">
        <w:rPr>
          <w:rFonts w:ascii="Times New Roman" w:hAnsi="Times New Roman"/>
          <w:b w:val="0"/>
          <w:bCs/>
          <w:szCs w:val="22"/>
        </w:rPr>
        <w:t>Renumber all item numbers in the table, starting at 1</w:t>
      </w:r>
      <w:r w:rsidR="00D074A3" w:rsidRPr="00D074A3">
        <w:rPr>
          <w:rFonts w:ascii="Times New Roman" w:hAnsi="Times New Roman"/>
          <w:b w:val="0"/>
          <w:bCs/>
          <w:szCs w:val="22"/>
        </w:rPr>
        <w:t>, replacing alphanumeric characters with numbers</w:t>
      </w:r>
      <w:r w:rsidRPr="000E53DA">
        <w:rPr>
          <w:rFonts w:ascii="Times New Roman" w:hAnsi="Times New Roman"/>
          <w:b w:val="0"/>
          <w:bCs/>
          <w:szCs w:val="22"/>
        </w:rPr>
        <w:t>.</w:t>
      </w:r>
    </w:p>
    <w:p w14:paraId="2186355C" w14:textId="77777777" w:rsidR="006B514E" w:rsidRPr="006B514E" w:rsidRDefault="006B514E" w:rsidP="006B514E">
      <w:pPr>
        <w:pStyle w:val="Item"/>
      </w:pPr>
    </w:p>
    <w:p w14:paraId="1135BC97" w14:textId="4670F104" w:rsidR="00116C54" w:rsidRPr="00F05ECE" w:rsidRDefault="00116C54" w:rsidP="00116C54">
      <w:pPr>
        <w:pStyle w:val="ItemHead"/>
      </w:pPr>
      <w:r>
        <w:t>10</w:t>
      </w:r>
      <w:r w:rsidRPr="00F05ECE">
        <w:t xml:space="preserve">  </w:t>
      </w:r>
      <w:r>
        <w:t>Schedule 2 (table)</w:t>
      </w:r>
    </w:p>
    <w:p w14:paraId="55909D7C" w14:textId="77777777" w:rsidR="00116C54" w:rsidRDefault="00116C54" w:rsidP="00116C54">
      <w:pPr>
        <w:pStyle w:val="Item"/>
        <w:rPr>
          <w:sz w:val="24"/>
          <w:szCs w:val="22"/>
        </w:rPr>
      </w:pPr>
      <w:r w:rsidRPr="00765BA6">
        <w:rPr>
          <w:sz w:val="24"/>
          <w:szCs w:val="22"/>
        </w:rPr>
        <w:t>Add the following row</w:t>
      </w:r>
      <w:r>
        <w:rPr>
          <w:sz w:val="24"/>
          <w:szCs w:val="22"/>
        </w:rPr>
        <w:t>s</w:t>
      </w:r>
      <w:r w:rsidRPr="00765BA6">
        <w:rPr>
          <w:sz w:val="24"/>
          <w:szCs w:val="22"/>
        </w:rPr>
        <w:t xml:space="preserve"> to the table in ascending numerical order by course code:</w:t>
      </w:r>
      <w:r>
        <w:rPr>
          <w:sz w:val="24"/>
          <w:szCs w:val="22"/>
        </w:rPr>
        <w:br/>
      </w: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8"/>
        <w:gridCol w:w="5992"/>
        <w:gridCol w:w="844"/>
      </w:tblGrid>
      <w:tr w:rsidR="00085AD7" w:rsidRPr="00765BA6" w14:paraId="5D296F12" w14:textId="4BC3F1A1" w:rsidTr="006E31B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7378" w14:textId="24BF5F23" w:rsidR="00085AD7" w:rsidRPr="00765BA6" w:rsidRDefault="00085AD7" w:rsidP="00085AD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78C5" w14:textId="6AC263AB" w:rsidR="00085AD7" w:rsidRPr="00257E38" w:rsidRDefault="00085AD7" w:rsidP="00085AD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8811A3">
              <w:t>AVI50322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DD8F" w14:textId="3E7674B5" w:rsidR="00085AD7" w:rsidRPr="00257E38" w:rsidRDefault="00085AD7" w:rsidP="00085AD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8811A3">
              <w:t>Diploma of Aviation (Commercial Pilot Licence - Helicopter)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37199052" w14:textId="61681892" w:rsidR="00085AD7" w:rsidRPr="00085AD7" w:rsidRDefault="00085AD7" w:rsidP="00085AD7">
            <w:pPr>
              <w:spacing w:line="240" w:lineRule="auto"/>
              <w:rPr>
                <w:rFonts w:cs="Times New Roman"/>
              </w:rPr>
            </w:pPr>
            <w:r w:rsidRPr="00085AD7">
              <w:rPr>
                <w:rFonts w:cs="Times New Roman"/>
                <w:color w:val="000000"/>
              </w:rPr>
              <w:t>$75,000</w:t>
            </w:r>
          </w:p>
        </w:tc>
      </w:tr>
      <w:tr w:rsidR="00085AD7" w:rsidRPr="00765BA6" w14:paraId="4D92D2ED" w14:textId="71838A8D" w:rsidTr="006E31B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447A" w14:textId="42A21457" w:rsidR="00085AD7" w:rsidRPr="00765BA6" w:rsidRDefault="00A56941" w:rsidP="00085AD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7A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B8CA" w14:textId="3BA39222" w:rsidR="00085AD7" w:rsidRPr="00257E38" w:rsidRDefault="00085AD7" w:rsidP="00085AD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8811A3">
              <w:t>AVI59922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E743" w14:textId="0D2A01D0" w:rsidR="00085AD7" w:rsidRPr="00257E38" w:rsidRDefault="00085AD7" w:rsidP="00085AD7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8811A3">
              <w:t>Diploma of Aviation (Chief Remote Pilot)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5E674A8B" w14:textId="1F944BC7" w:rsidR="00085AD7" w:rsidRPr="00085AD7" w:rsidRDefault="00085AD7" w:rsidP="00085AD7">
            <w:pPr>
              <w:spacing w:line="240" w:lineRule="auto"/>
              <w:rPr>
                <w:rFonts w:cs="Times New Roman"/>
              </w:rPr>
            </w:pPr>
            <w:r w:rsidRPr="00085AD7">
              <w:rPr>
                <w:rFonts w:cs="Times New Roman"/>
                <w:color w:val="000000"/>
              </w:rPr>
              <w:t>$75,000</w:t>
            </w:r>
          </w:p>
        </w:tc>
      </w:tr>
    </w:tbl>
    <w:p w14:paraId="4B248B35" w14:textId="262CFE2A" w:rsidR="00C44B9F" w:rsidRDefault="00C44B9F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06EBB112" w14:textId="4CD60FAF" w:rsidR="004C4A5C" w:rsidRPr="00C8269E" w:rsidRDefault="00913435" w:rsidP="00C44B9F">
      <w:pPr>
        <w:pStyle w:val="ItemHead"/>
      </w:pPr>
      <w:r>
        <w:t>11</w:t>
      </w:r>
      <w:r w:rsidRPr="00F05ECE">
        <w:t xml:space="preserve">  </w:t>
      </w:r>
      <w:r>
        <w:t>Schedule 2 (table)</w:t>
      </w:r>
    </w:p>
    <w:p w14:paraId="1C44E2C2" w14:textId="4D6C1793" w:rsidR="00A21D08" w:rsidRPr="00A21D08" w:rsidRDefault="00C8269E" w:rsidP="00A21D08">
      <w:pPr>
        <w:pStyle w:val="Item"/>
        <w:rPr>
          <w:sz w:val="24"/>
          <w:szCs w:val="22"/>
        </w:rPr>
      </w:pPr>
      <w:r w:rsidRPr="00257E38">
        <w:rPr>
          <w:sz w:val="24"/>
          <w:szCs w:val="22"/>
        </w:rPr>
        <w:t xml:space="preserve">Omit </w:t>
      </w:r>
      <w:r>
        <w:rPr>
          <w:sz w:val="24"/>
          <w:szCs w:val="22"/>
        </w:rPr>
        <w:t>the following rows from the table:</w:t>
      </w:r>
      <w:r w:rsidR="00A21D08">
        <w:rPr>
          <w:sz w:val="24"/>
          <w:szCs w:val="22"/>
        </w:rPr>
        <w:br/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8"/>
        <w:gridCol w:w="5992"/>
        <w:gridCol w:w="986"/>
      </w:tblGrid>
      <w:tr w:rsidR="00A21D08" w:rsidRPr="00765BA6" w14:paraId="64974D73" w14:textId="77777777" w:rsidTr="006E31B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2DCB" w14:textId="783095BF" w:rsidR="00A21D08" w:rsidRPr="00765BA6" w:rsidRDefault="00A21D08" w:rsidP="00024FB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A1E2" w14:textId="096E0609" w:rsidR="00A21D08" w:rsidRPr="00257E38" w:rsidRDefault="00A21D08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8811A3">
              <w:t>AVI50</w:t>
            </w:r>
            <w:r>
              <w:t>219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2C7A" w14:textId="7537441C" w:rsidR="00A21D08" w:rsidRPr="00257E38" w:rsidRDefault="00A21D08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8811A3">
              <w:t xml:space="preserve">Diploma of Aviation (Commercial Pilot Licence - </w:t>
            </w:r>
            <w:r>
              <w:t>Aeroplane</w:t>
            </w:r>
            <w:r w:rsidRPr="008811A3">
              <w:t>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521401D6" w14:textId="77777777" w:rsidR="00A21D08" w:rsidRPr="00085AD7" w:rsidRDefault="00A21D08" w:rsidP="00024FB5">
            <w:pPr>
              <w:spacing w:line="240" w:lineRule="auto"/>
              <w:rPr>
                <w:rFonts w:cs="Times New Roman"/>
              </w:rPr>
            </w:pPr>
            <w:r w:rsidRPr="00085AD7">
              <w:rPr>
                <w:rFonts w:cs="Times New Roman"/>
                <w:color w:val="000000"/>
              </w:rPr>
              <w:t>$75,000</w:t>
            </w:r>
          </w:p>
        </w:tc>
      </w:tr>
      <w:tr w:rsidR="00A21D08" w:rsidRPr="00765BA6" w14:paraId="22F48FDE" w14:textId="77777777" w:rsidTr="006E31B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2566" w14:textId="64DFD98C" w:rsidR="00A21D08" w:rsidRPr="00765BA6" w:rsidRDefault="00A21D08" w:rsidP="00024FB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6DC2" w14:textId="49E8E1F9" w:rsidR="00A21D08" w:rsidRPr="00257E38" w:rsidRDefault="00A21D08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8811A3">
              <w:t>AVI</w:t>
            </w:r>
            <w:r>
              <w:t>60119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6BB1" w14:textId="57648983" w:rsidR="00A21D08" w:rsidRPr="00257E38" w:rsidRDefault="00A21D08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>
              <w:t xml:space="preserve">Advanced </w:t>
            </w:r>
            <w:r w:rsidRPr="008811A3">
              <w:t xml:space="preserve">Diploma of Aviation (Chief </w:t>
            </w:r>
            <w:r>
              <w:t>Flight Instructor</w:t>
            </w:r>
            <w:r w:rsidRPr="008811A3">
              <w:t>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22013254" w14:textId="77777777" w:rsidR="00A21D08" w:rsidRPr="00085AD7" w:rsidRDefault="00A21D08" w:rsidP="00024FB5">
            <w:pPr>
              <w:spacing w:line="240" w:lineRule="auto"/>
              <w:rPr>
                <w:rFonts w:cs="Times New Roman"/>
              </w:rPr>
            </w:pPr>
            <w:r w:rsidRPr="00085AD7">
              <w:rPr>
                <w:rFonts w:cs="Times New Roman"/>
                <w:color w:val="000000"/>
              </w:rPr>
              <w:t>$75,000</w:t>
            </w:r>
          </w:p>
        </w:tc>
      </w:tr>
    </w:tbl>
    <w:p w14:paraId="2FF255C8" w14:textId="77777777" w:rsidR="006B514E" w:rsidRDefault="006B514E" w:rsidP="0055089D">
      <w:pPr>
        <w:pStyle w:val="ItemHead"/>
      </w:pPr>
    </w:p>
    <w:p w14:paraId="34520EC3" w14:textId="5ECB1505" w:rsidR="0055089D" w:rsidRDefault="0055089D" w:rsidP="0055089D">
      <w:pPr>
        <w:pStyle w:val="ItemHead"/>
      </w:pPr>
      <w:r>
        <w:t>12</w:t>
      </w:r>
      <w:r w:rsidRPr="00F05ECE">
        <w:t xml:space="preserve">  </w:t>
      </w:r>
      <w:r>
        <w:t>Schedule 2 (table)</w:t>
      </w:r>
    </w:p>
    <w:p w14:paraId="4B0D1B31" w14:textId="7A387934" w:rsidR="0055089D" w:rsidRPr="000E53DA" w:rsidRDefault="0055089D" w:rsidP="0055089D">
      <w:pPr>
        <w:pStyle w:val="ItemHead"/>
        <w:ind w:firstLine="0"/>
        <w:rPr>
          <w:rFonts w:ascii="Times New Roman" w:hAnsi="Times New Roman"/>
          <w:b w:val="0"/>
          <w:bCs/>
        </w:rPr>
      </w:pPr>
      <w:r w:rsidRPr="000E53DA">
        <w:rPr>
          <w:rFonts w:ascii="Times New Roman" w:hAnsi="Times New Roman"/>
          <w:b w:val="0"/>
          <w:bCs/>
          <w:szCs w:val="22"/>
        </w:rPr>
        <w:t>Renumber all item numbers in the table, starting at 1</w:t>
      </w:r>
      <w:r w:rsidR="00D074A3" w:rsidRPr="00D074A3">
        <w:rPr>
          <w:rFonts w:ascii="Times New Roman" w:hAnsi="Times New Roman"/>
          <w:b w:val="0"/>
          <w:bCs/>
          <w:szCs w:val="22"/>
        </w:rPr>
        <w:t>, replacing alphanumeric characters with numbers</w:t>
      </w:r>
      <w:r w:rsidRPr="000E53DA">
        <w:rPr>
          <w:rFonts w:ascii="Times New Roman" w:hAnsi="Times New Roman"/>
          <w:b w:val="0"/>
          <w:bCs/>
          <w:szCs w:val="22"/>
        </w:rPr>
        <w:t>.</w:t>
      </w:r>
    </w:p>
    <w:p w14:paraId="2208AA63" w14:textId="77777777" w:rsidR="006B514E" w:rsidRDefault="006B514E" w:rsidP="00C44B9F">
      <w:pPr>
        <w:pStyle w:val="ItemHead"/>
      </w:pPr>
    </w:p>
    <w:p w14:paraId="250E3232" w14:textId="0D30BE7E" w:rsidR="00C44B9F" w:rsidRPr="00C44B9F" w:rsidRDefault="00F02B4F" w:rsidP="00C44B9F">
      <w:pPr>
        <w:pStyle w:val="ItemHead"/>
      </w:pPr>
      <w:r>
        <w:t>13</w:t>
      </w:r>
      <w:r w:rsidRPr="00F05ECE">
        <w:t xml:space="preserve">  </w:t>
      </w:r>
      <w:r>
        <w:t>Schedule 3 (table)</w:t>
      </w:r>
    </w:p>
    <w:p w14:paraId="6B9A8D7B" w14:textId="6E81A014" w:rsidR="004F7315" w:rsidRPr="001D0F94" w:rsidRDefault="001D0F94" w:rsidP="001D0F94">
      <w:pPr>
        <w:pStyle w:val="ItemHead"/>
        <w:ind w:firstLine="0"/>
        <w:rPr>
          <w:rFonts w:ascii="Times New Roman" w:hAnsi="Times New Roman"/>
          <w:b w:val="0"/>
          <w:bCs/>
          <w:szCs w:val="22"/>
        </w:rPr>
      </w:pPr>
      <w:r w:rsidRPr="001D0F94">
        <w:rPr>
          <w:rFonts w:ascii="Times New Roman" w:hAnsi="Times New Roman"/>
          <w:b w:val="0"/>
          <w:bCs/>
          <w:szCs w:val="22"/>
        </w:rPr>
        <w:t xml:space="preserve">Add the following rows to the table in </w:t>
      </w:r>
      <w:r w:rsidR="00F32832">
        <w:rPr>
          <w:rFonts w:ascii="Times New Roman" w:hAnsi="Times New Roman"/>
          <w:b w:val="0"/>
          <w:bCs/>
          <w:szCs w:val="22"/>
        </w:rPr>
        <w:t>alphabetical order by approved course provider</w:t>
      </w:r>
      <w:r w:rsidRPr="001D0F94">
        <w:rPr>
          <w:rFonts w:ascii="Times New Roman" w:hAnsi="Times New Roman"/>
          <w:b w:val="0"/>
          <w:bCs/>
          <w:szCs w:val="22"/>
        </w:rPr>
        <w:t>:</w:t>
      </w:r>
      <w:r w:rsidR="00572B2F">
        <w:rPr>
          <w:rFonts w:ascii="Times New Roman" w:hAnsi="Times New Roman"/>
          <w:b w:val="0"/>
          <w:bCs/>
          <w:szCs w:val="22"/>
        </w:rPr>
        <w:br/>
      </w:r>
    </w:p>
    <w:tbl>
      <w:tblPr>
        <w:tblW w:w="90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2117"/>
        <w:gridCol w:w="1416"/>
        <w:gridCol w:w="3660"/>
        <w:gridCol w:w="882"/>
        <w:gridCol w:w="61"/>
      </w:tblGrid>
      <w:tr w:rsidR="00532993" w:rsidRPr="00085AD7" w14:paraId="00264C11" w14:textId="77777777" w:rsidTr="006E31B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DAA3" w14:textId="631BCF2D" w:rsidR="00532993" w:rsidRPr="00765BA6" w:rsidRDefault="006C4889" w:rsidP="00024FB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  <w:r w:rsidR="00781124">
              <w:rPr>
                <w:rFonts w:eastAsia="Times New Roman" w:cs="Times New Roman"/>
                <w:color w:val="000000"/>
                <w:sz w:val="20"/>
                <w:lang w:eastAsia="en-AU"/>
              </w:rPr>
              <w:t>A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687F" w14:textId="2A5D4768" w:rsidR="00532993" w:rsidRPr="00257E38" w:rsidRDefault="00532993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532993">
              <w:rPr>
                <w:rFonts w:cs="Times New Roman"/>
                <w:color w:val="000000"/>
                <w:szCs w:val="22"/>
              </w:rPr>
              <w:t>Australian Institute of Family Counselling Ltd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9C56" w14:textId="43CD2DB6" w:rsidR="00532993" w:rsidRPr="00257E38" w:rsidRDefault="00532993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E2563C">
              <w:t>11207NAT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BDAFD4F" w14:textId="781CD14A" w:rsidR="00532993" w:rsidRPr="00085AD7" w:rsidRDefault="00532993" w:rsidP="00532993">
            <w:pPr>
              <w:spacing w:before="60" w:line="240" w:lineRule="atLeast"/>
              <w:rPr>
                <w:rFonts w:cs="Times New Roman"/>
              </w:rPr>
            </w:pPr>
            <w:r w:rsidRPr="00E2563C">
              <w:t>Advanced Diploma of Integrative Practice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0FBA678D" w14:textId="250846FB" w:rsidR="00532993" w:rsidRPr="00085AD7" w:rsidRDefault="00532993" w:rsidP="00024FB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$10,000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F328507" w14:textId="1F04A1A8" w:rsidR="00532993" w:rsidRPr="00085AD7" w:rsidRDefault="00532993" w:rsidP="00024FB5">
            <w:pPr>
              <w:spacing w:line="240" w:lineRule="auto"/>
              <w:rPr>
                <w:rFonts w:cs="Times New Roman"/>
              </w:rPr>
            </w:pPr>
          </w:p>
        </w:tc>
      </w:tr>
      <w:tr w:rsidR="00532993" w:rsidRPr="00085AD7" w14:paraId="7E5E5BA8" w14:textId="77777777" w:rsidTr="006E31B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DCBD2" w14:textId="7F2043F7" w:rsidR="00532993" w:rsidRPr="00765BA6" w:rsidRDefault="00E0769D" w:rsidP="00024FB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6A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0C1C" w14:textId="199272D4" w:rsidR="00532993" w:rsidRPr="00257E38" w:rsidRDefault="00532993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532993">
              <w:rPr>
                <w:rFonts w:cs="Times New Roman"/>
                <w:color w:val="000000"/>
                <w:szCs w:val="22"/>
              </w:rPr>
              <w:t>Bendigo Kangan Institute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5954" w14:textId="40DEEC2B" w:rsidR="00532993" w:rsidRPr="00257E38" w:rsidRDefault="00532993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532993">
              <w:rPr>
                <w:rFonts w:cs="Times New Roman"/>
                <w:color w:val="000000"/>
                <w:szCs w:val="22"/>
              </w:rPr>
              <w:t>22595VIC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10C1A2A" w14:textId="2E38C591" w:rsidR="00532993" w:rsidRPr="00085AD7" w:rsidRDefault="00532993" w:rsidP="00532993">
            <w:pPr>
              <w:spacing w:before="60" w:line="240" w:lineRule="atLeast"/>
              <w:rPr>
                <w:rFonts w:cs="Times New Roman"/>
              </w:rPr>
            </w:pPr>
            <w:r w:rsidRPr="00532993">
              <w:rPr>
                <w:rFonts w:cs="Times New Roman"/>
              </w:rPr>
              <w:t>Advanced Diploma of Justice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D0A5F4B" w14:textId="3A5DED2A" w:rsidR="00532993" w:rsidRPr="00085AD7" w:rsidRDefault="00532993" w:rsidP="00024FB5">
            <w:pPr>
              <w:spacing w:line="240" w:lineRule="auto"/>
              <w:rPr>
                <w:rFonts w:cs="Times New Roman"/>
              </w:rPr>
            </w:pPr>
            <w:r w:rsidRPr="00532993">
              <w:rPr>
                <w:rFonts w:cs="Times New Roman"/>
              </w:rPr>
              <w:t>$10,000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5351A61C" w14:textId="7D234491" w:rsidR="00532993" w:rsidRPr="00085AD7" w:rsidRDefault="00532993" w:rsidP="00024FB5">
            <w:pPr>
              <w:spacing w:line="240" w:lineRule="auto"/>
              <w:rPr>
                <w:rFonts w:cs="Times New Roman"/>
              </w:rPr>
            </w:pPr>
          </w:p>
        </w:tc>
      </w:tr>
      <w:tr w:rsidR="00532993" w:rsidRPr="00085AD7" w14:paraId="368873A7" w14:textId="77777777" w:rsidTr="006E31B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648F" w14:textId="768F2BA1" w:rsidR="00532993" w:rsidRPr="00765BA6" w:rsidRDefault="00E0769D" w:rsidP="00024FB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15A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E94A" w14:textId="77777777" w:rsidR="00532993" w:rsidRPr="00532993" w:rsidRDefault="00532993" w:rsidP="0053299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532993">
              <w:rPr>
                <w:rFonts w:cs="Times New Roman"/>
                <w:color w:val="000000"/>
                <w:szCs w:val="22"/>
              </w:rPr>
              <w:t>Chisholm Institute of Technical and Further Education</w:t>
            </w:r>
          </w:p>
          <w:p w14:paraId="3BCB88FB" w14:textId="127879E2" w:rsidR="00532993" w:rsidRPr="00257E38" w:rsidRDefault="00532993" w:rsidP="0053299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E685" w14:textId="663379F0" w:rsidR="00532993" w:rsidRPr="00257E38" w:rsidRDefault="00532993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532993">
              <w:rPr>
                <w:rFonts w:cs="Times New Roman"/>
                <w:color w:val="000000"/>
                <w:szCs w:val="22"/>
              </w:rPr>
              <w:t>22595VIC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282B13E" w14:textId="612C17E7" w:rsidR="00532993" w:rsidRPr="00085AD7" w:rsidRDefault="00532993" w:rsidP="00532993">
            <w:pPr>
              <w:spacing w:before="60" w:line="240" w:lineRule="atLeast"/>
              <w:rPr>
                <w:rFonts w:cs="Times New Roman"/>
              </w:rPr>
            </w:pPr>
            <w:r w:rsidRPr="00532993">
              <w:rPr>
                <w:rFonts w:cs="Times New Roman"/>
              </w:rPr>
              <w:t>Advanced Diploma of Justice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0C8D8F26" w14:textId="4F19495F" w:rsidR="00532993" w:rsidRPr="00085AD7" w:rsidRDefault="00532993" w:rsidP="00532993">
            <w:pPr>
              <w:spacing w:before="60" w:line="240" w:lineRule="atLeast"/>
              <w:rPr>
                <w:rFonts w:cs="Times New Roman"/>
              </w:rPr>
            </w:pPr>
            <w:r w:rsidRPr="00532993">
              <w:rPr>
                <w:rFonts w:cs="Times New Roman"/>
              </w:rPr>
              <w:t>$10,000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29622DEC" w14:textId="21F69A63" w:rsidR="00532993" w:rsidRPr="00085AD7" w:rsidRDefault="00532993" w:rsidP="00024FB5">
            <w:pPr>
              <w:spacing w:line="240" w:lineRule="auto"/>
              <w:rPr>
                <w:rFonts w:cs="Times New Roman"/>
              </w:rPr>
            </w:pPr>
          </w:p>
        </w:tc>
      </w:tr>
      <w:tr w:rsidR="00E115E3" w:rsidRPr="00085AD7" w14:paraId="293416C5" w14:textId="77777777" w:rsidTr="006E31BA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1E27" w14:textId="613124E2" w:rsidR="00E115E3" w:rsidRPr="00765BA6" w:rsidRDefault="00E0769D" w:rsidP="00E115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18A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A173" w14:textId="2242D420" w:rsidR="00E115E3" w:rsidRPr="00E63364" w:rsidRDefault="00E115E3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E115E3">
              <w:rPr>
                <w:rFonts w:cs="Times New Roman"/>
                <w:color w:val="000000"/>
                <w:szCs w:val="22"/>
              </w:rPr>
              <w:t>Edith Cowan University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861A" w14:textId="165A1E16" w:rsidR="00E115E3" w:rsidRPr="00425FA1" w:rsidRDefault="00E115E3" w:rsidP="00E115E3">
            <w:pPr>
              <w:spacing w:before="60" w:line="240" w:lineRule="atLeast"/>
            </w:pPr>
            <w:r w:rsidRPr="00E115E3">
              <w:t>11155NAT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0097EAA" w14:textId="31DAA212" w:rsidR="00E115E3" w:rsidRPr="00E63364" w:rsidRDefault="00E115E3" w:rsidP="00E115E3">
            <w:pPr>
              <w:spacing w:before="60" w:line="240" w:lineRule="atLeast"/>
              <w:rPr>
                <w:rFonts w:cs="Times New Roman"/>
              </w:rPr>
            </w:pPr>
            <w:r w:rsidRPr="00E115E3">
              <w:rPr>
                <w:rFonts w:cs="Times New Roman"/>
              </w:rPr>
              <w:t>Advanced Diploma of Performance (Acting)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74D3D43" w14:textId="34F3EA32" w:rsidR="00E115E3" w:rsidRPr="00E63364" w:rsidRDefault="00E115E3" w:rsidP="00E115E3">
            <w:pPr>
              <w:spacing w:before="60" w:line="240" w:lineRule="atLeast"/>
              <w:rPr>
                <w:rFonts w:cs="Times New Roman"/>
              </w:rPr>
            </w:pPr>
            <w:r w:rsidRPr="00E115E3">
              <w:rPr>
                <w:rFonts w:cs="Times New Roman"/>
              </w:rPr>
              <w:t>$15,000</w:t>
            </w:r>
          </w:p>
        </w:tc>
      </w:tr>
      <w:tr w:rsidR="00E115E3" w:rsidRPr="00085AD7" w14:paraId="756AF366" w14:textId="77777777" w:rsidTr="006E31BA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8AD7" w14:textId="26D87594" w:rsidR="00E115E3" w:rsidRPr="00765BA6" w:rsidRDefault="00E0769D" w:rsidP="00E115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19A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5930" w14:textId="6B9F2570" w:rsidR="00E115E3" w:rsidRPr="00257E38" w:rsidRDefault="00E115E3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E63364">
              <w:rPr>
                <w:rFonts w:cs="Times New Roman"/>
                <w:color w:val="000000"/>
                <w:szCs w:val="22"/>
              </w:rPr>
              <w:t>Holmesglen Institute of TAFE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3C4F" w14:textId="56E139A1" w:rsidR="00E115E3" w:rsidRPr="00257E38" w:rsidRDefault="00E115E3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425FA1">
              <w:t>22594VIC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C26938A" w14:textId="66CB659F" w:rsidR="00E115E3" w:rsidRPr="00085AD7" w:rsidRDefault="00E115E3" w:rsidP="00E115E3">
            <w:pPr>
              <w:spacing w:before="60" w:line="240" w:lineRule="atLeast"/>
              <w:rPr>
                <w:rFonts w:cs="Times New Roman"/>
              </w:rPr>
            </w:pPr>
            <w:r w:rsidRPr="00E63364">
              <w:rPr>
                <w:rFonts w:cs="Times New Roman"/>
              </w:rPr>
              <w:t>Diploma of Justice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EF70440" w14:textId="1B2B5CDB" w:rsidR="00E115E3" w:rsidRPr="00085AD7" w:rsidRDefault="00E115E3" w:rsidP="00E115E3">
            <w:pPr>
              <w:spacing w:before="60" w:line="240" w:lineRule="atLeast"/>
              <w:rPr>
                <w:rFonts w:cs="Times New Roman"/>
              </w:rPr>
            </w:pPr>
            <w:r w:rsidRPr="00E63364">
              <w:rPr>
                <w:rFonts w:cs="Times New Roman"/>
              </w:rPr>
              <w:t>$10,000</w:t>
            </w:r>
          </w:p>
        </w:tc>
      </w:tr>
      <w:tr w:rsidR="00E115E3" w:rsidRPr="00085AD7" w14:paraId="6298F461" w14:textId="77777777" w:rsidTr="006E31BA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9564" w14:textId="7C33034E" w:rsidR="00E115E3" w:rsidRPr="00765BA6" w:rsidRDefault="00E0769D" w:rsidP="00E115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19B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FDFC" w14:textId="63F6AF3B" w:rsidR="00E115E3" w:rsidRPr="00E63364" w:rsidRDefault="00E115E3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E63364">
              <w:rPr>
                <w:rFonts w:cs="Times New Roman"/>
                <w:color w:val="000000"/>
                <w:szCs w:val="22"/>
              </w:rPr>
              <w:t>Holmesglen Institute of TAFE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9287" w14:textId="09AD4699" w:rsidR="00E115E3" w:rsidRPr="00425FA1" w:rsidRDefault="00E115E3" w:rsidP="00E115E3">
            <w:pPr>
              <w:spacing w:before="60" w:line="240" w:lineRule="atLeast"/>
            </w:pPr>
            <w:r w:rsidRPr="00425FA1">
              <w:t>2259</w:t>
            </w:r>
            <w:r>
              <w:t>5</w:t>
            </w:r>
            <w:r w:rsidRPr="00425FA1">
              <w:t>VIC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E4A00AF" w14:textId="577A1F17" w:rsidR="00E115E3" w:rsidRPr="00E63364" w:rsidRDefault="00E115E3" w:rsidP="00E115E3">
            <w:pPr>
              <w:spacing w:before="60" w:line="240" w:lineRule="atLeast"/>
              <w:rPr>
                <w:rFonts w:cs="Times New Roman"/>
              </w:rPr>
            </w:pPr>
            <w:r w:rsidRPr="00E115E3">
              <w:rPr>
                <w:rFonts w:cs="Times New Roman"/>
              </w:rPr>
              <w:t>Advanced Diploma of Justice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080929E5" w14:textId="0307A873" w:rsidR="00E115E3" w:rsidRPr="00E63364" w:rsidRDefault="00E115E3" w:rsidP="00E115E3">
            <w:pPr>
              <w:spacing w:before="60" w:line="240" w:lineRule="atLeast"/>
              <w:rPr>
                <w:rFonts w:cs="Times New Roman"/>
              </w:rPr>
            </w:pPr>
            <w:r w:rsidRPr="00E63364">
              <w:rPr>
                <w:rFonts w:cs="Times New Roman"/>
              </w:rPr>
              <w:t>$10,000</w:t>
            </w:r>
          </w:p>
        </w:tc>
      </w:tr>
      <w:tr w:rsidR="00E115E3" w:rsidRPr="00085AD7" w14:paraId="4244EB62" w14:textId="77777777" w:rsidTr="006E31BA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A753" w14:textId="4B7F24D3" w:rsidR="00E115E3" w:rsidRPr="00765BA6" w:rsidRDefault="00E0769D" w:rsidP="00E115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20A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0627" w14:textId="3EDF2821" w:rsidR="00E115E3" w:rsidRPr="00257E38" w:rsidRDefault="00E115E3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8E324F">
              <w:rPr>
                <w:rFonts w:cs="Times New Roman"/>
                <w:color w:val="000000"/>
                <w:szCs w:val="22"/>
              </w:rPr>
              <w:t>Melbourne Polytechnic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C854" w14:textId="1E19EB63" w:rsidR="00E115E3" w:rsidRPr="00257E38" w:rsidRDefault="00E115E3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655FE3">
              <w:t>22598VIC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A632743" w14:textId="68AD3D7A" w:rsidR="00E115E3" w:rsidRPr="00085AD7" w:rsidRDefault="00E115E3" w:rsidP="00E115E3">
            <w:pPr>
              <w:spacing w:before="60" w:line="240" w:lineRule="atLeast"/>
              <w:rPr>
                <w:rFonts w:cs="Times New Roman"/>
              </w:rPr>
            </w:pPr>
            <w:r w:rsidRPr="00557B3E">
              <w:rPr>
                <w:rFonts w:cs="Times New Roman"/>
              </w:rPr>
              <w:t>Diploma of Theatre Arts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8E63325" w14:textId="70B09F19" w:rsidR="00E115E3" w:rsidRPr="00085AD7" w:rsidRDefault="00E115E3" w:rsidP="00E115E3">
            <w:pPr>
              <w:spacing w:line="240" w:lineRule="auto"/>
              <w:rPr>
                <w:rFonts w:cs="Times New Roman"/>
              </w:rPr>
            </w:pPr>
            <w:r w:rsidRPr="00557B3E">
              <w:rPr>
                <w:rFonts w:cs="Times New Roman"/>
              </w:rPr>
              <w:t>$15,000</w:t>
            </w:r>
          </w:p>
        </w:tc>
      </w:tr>
      <w:tr w:rsidR="00D074A3" w:rsidRPr="00085AD7" w14:paraId="6E889B71" w14:textId="77777777" w:rsidTr="006E31BA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764E2" w14:textId="7FDC893E" w:rsidR="00D074A3" w:rsidRDefault="00D074A3" w:rsidP="00E115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27A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2C89" w14:textId="27140081" w:rsidR="00D074A3" w:rsidRPr="008E324F" w:rsidRDefault="00D074A3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541F71">
              <w:rPr>
                <w:rFonts w:cs="Times New Roman"/>
                <w:color w:val="000000"/>
                <w:szCs w:val="22"/>
              </w:rPr>
              <w:t>Royal Melbourne Institute of Technology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561D" w14:textId="24DCA596" w:rsidR="00D074A3" w:rsidRPr="00655FE3" w:rsidRDefault="00D074A3" w:rsidP="00E115E3">
            <w:pPr>
              <w:spacing w:before="60" w:line="240" w:lineRule="atLeast"/>
            </w:pPr>
            <w:r w:rsidRPr="00541F71">
              <w:rPr>
                <w:rFonts w:cs="Times New Roman"/>
              </w:rPr>
              <w:t>10871NAT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B4F8846" w14:textId="25125FC3" w:rsidR="00D074A3" w:rsidRPr="00557B3E" w:rsidRDefault="00D074A3" w:rsidP="00E115E3">
            <w:pPr>
              <w:spacing w:before="60" w:line="240" w:lineRule="atLeast"/>
              <w:rPr>
                <w:rFonts w:cs="Times New Roman"/>
              </w:rPr>
            </w:pPr>
            <w:r w:rsidRPr="00541F71">
              <w:rPr>
                <w:rFonts w:cs="Times New Roman"/>
              </w:rPr>
              <w:t>Diploma of Fashion Styling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52BDB4B" w14:textId="2E29BC6D" w:rsidR="00D074A3" w:rsidRPr="00557B3E" w:rsidRDefault="00D074A3" w:rsidP="00E115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$15,000</w:t>
            </w:r>
          </w:p>
        </w:tc>
      </w:tr>
      <w:tr w:rsidR="00E115E3" w:rsidRPr="00085AD7" w14:paraId="7F428A9D" w14:textId="77777777" w:rsidTr="006E31BA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70821" w14:textId="3CE7EC4E" w:rsidR="00E115E3" w:rsidRPr="00765BA6" w:rsidRDefault="00E0769D" w:rsidP="00E115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27</w:t>
            </w:r>
            <w:r w:rsidR="00D074A3">
              <w:rPr>
                <w:rFonts w:eastAsia="Times New Roman" w:cs="Times New Roman"/>
                <w:color w:val="000000"/>
                <w:sz w:val="20"/>
                <w:lang w:eastAsia="en-AU"/>
              </w:rPr>
              <w:t>B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BB78" w14:textId="3AB0BAEC" w:rsidR="00E115E3" w:rsidRPr="00257E38" w:rsidRDefault="00E115E3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557B3E">
              <w:rPr>
                <w:rFonts w:cs="Times New Roman"/>
                <w:color w:val="000000"/>
                <w:szCs w:val="22"/>
              </w:rPr>
              <w:t>Royal Melbourne Institute of Technology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D093" w14:textId="234AF34D" w:rsidR="00E115E3" w:rsidRPr="00257E38" w:rsidRDefault="00E115E3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557B3E">
              <w:rPr>
                <w:rFonts w:cs="Times New Roman"/>
                <w:color w:val="000000"/>
                <w:szCs w:val="22"/>
              </w:rPr>
              <w:t>11115NAT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709530C" w14:textId="23B8D144" w:rsidR="00E115E3" w:rsidRPr="00085AD7" w:rsidRDefault="00E115E3" w:rsidP="00E115E3">
            <w:pPr>
              <w:spacing w:before="60" w:line="240" w:lineRule="atLeast"/>
              <w:rPr>
                <w:rFonts w:cs="Times New Roman"/>
              </w:rPr>
            </w:pPr>
            <w:r w:rsidRPr="00557B3E">
              <w:rPr>
                <w:rFonts w:cs="Times New Roman"/>
              </w:rPr>
              <w:t>Advanced Diploma of Professional Screenwriting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5BC3BD50" w14:textId="7D4DB747" w:rsidR="00E115E3" w:rsidRPr="00085AD7" w:rsidRDefault="00E115E3" w:rsidP="00E115E3">
            <w:pPr>
              <w:spacing w:before="60" w:line="240" w:lineRule="atLeast"/>
              <w:rPr>
                <w:rFonts w:cs="Times New Roman"/>
              </w:rPr>
            </w:pPr>
            <w:r w:rsidRPr="00557B3E">
              <w:rPr>
                <w:rFonts w:cs="Times New Roman"/>
              </w:rPr>
              <w:t>$15,000</w:t>
            </w:r>
          </w:p>
        </w:tc>
      </w:tr>
      <w:tr w:rsidR="00CC2A16" w:rsidRPr="00085AD7" w14:paraId="16686FC8" w14:textId="77777777" w:rsidTr="006E31BA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0B65" w14:textId="23615499" w:rsidR="00E115E3" w:rsidRPr="00765BA6" w:rsidRDefault="00E0769D" w:rsidP="00E115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33A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E7C1" w14:textId="4F557E79" w:rsidR="00E115E3" w:rsidRPr="00257E38" w:rsidRDefault="00E115E3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557B3E">
              <w:rPr>
                <w:rFonts w:cs="Times New Roman"/>
                <w:color w:val="000000"/>
                <w:szCs w:val="22"/>
              </w:rPr>
              <w:t>Royal Melbourne Institute of Technology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8439" w14:textId="53318CEF" w:rsidR="00E115E3" w:rsidRPr="00257E38" w:rsidRDefault="00E115E3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557B3E">
              <w:rPr>
                <w:rFonts w:cs="Times New Roman"/>
                <w:color w:val="000000"/>
                <w:szCs w:val="22"/>
              </w:rPr>
              <w:t>22602VIC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CDE3F86" w14:textId="408D40B2" w:rsidR="00E115E3" w:rsidRPr="00085AD7" w:rsidRDefault="00E115E3" w:rsidP="00E115E3">
            <w:pPr>
              <w:spacing w:before="60" w:line="240" w:lineRule="atLeast"/>
              <w:rPr>
                <w:rFonts w:cs="Times New Roman"/>
              </w:rPr>
            </w:pPr>
            <w:r w:rsidRPr="00557B3E">
              <w:rPr>
                <w:rFonts w:cs="Times New Roman"/>
              </w:rPr>
              <w:t>Diploma of Teacher Education Preparation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1537BD5E" w14:textId="6A3DA578" w:rsidR="00E115E3" w:rsidRPr="00085AD7" w:rsidRDefault="00E115E3" w:rsidP="00E115E3">
            <w:pPr>
              <w:spacing w:before="60" w:line="240" w:lineRule="atLeast"/>
              <w:rPr>
                <w:rFonts w:cs="Times New Roman"/>
              </w:rPr>
            </w:pPr>
            <w:r w:rsidRPr="00557B3E">
              <w:rPr>
                <w:rFonts w:cs="Times New Roman"/>
              </w:rPr>
              <w:t>$15,000</w:t>
            </w:r>
          </w:p>
        </w:tc>
      </w:tr>
      <w:tr w:rsidR="00CC2A16" w:rsidRPr="00085AD7" w14:paraId="483A2D3A" w14:textId="77777777" w:rsidTr="006E31BA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483D" w14:textId="14A0A795" w:rsidR="00E115E3" w:rsidRPr="00765BA6" w:rsidRDefault="00E0769D" w:rsidP="00E115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38A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50B6" w14:textId="47F17D7E" w:rsidR="00E115E3" w:rsidRPr="00257E38" w:rsidRDefault="00CC2A16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CC2A16">
              <w:rPr>
                <w:rFonts w:cs="Times New Roman"/>
                <w:color w:val="000000"/>
                <w:szCs w:val="22"/>
              </w:rPr>
              <w:t>Swinburne University of Technology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1607" w14:textId="2F6A8A79" w:rsidR="00E115E3" w:rsidRPr="00257E38" w:rsidRDefault="00CC2A16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C63515">
              <w:t>22595VIC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3D4086D" w14:textId="42AC9007" w:rsidR="00E115E3" w:rsidRPr="00085AD7" w:rsidRDefault="00CC2A16" w:rsidP="00E115E3">
            <w:pPr>
              <w:spacing w:before="60" w:line="240" w:lineRule="atLeast"/>
              <w:rPr>
                <w:rFonts w:cs="Times New Roman"/>
              </w:rPr>
            </w:pPr>
            <w:r w:rsidRPr="00C63515">
              <w:t>Advanced Diploma of Justice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7853F711" w14:textId="6FA828EB" w:rsidR="00E115E3" w:rsidRPr="00085AD7" w:rsidRDefault="00CC2A16" w:rsidP="00CC2A16">
            <w:pPr>
              <w:spacing w:before="60" w:line="240" w:lineRule="atLeast"/>
              <w:rPr>
                <w:rFonts w:cs="Times New Roman"/>
              </w:rPr>
            </w:pPr>
            <w:r w:rsidRPr="00CC2A16">
              <w:rPr>
                <w:rFonts w:cs="Times New Roman"/>
              </w:rPr>
              <w:t>$10,000</w:t>
            </w:r>
          </w:p>
        </w:tc>
      </w:tr>
      <w:tr w:rsidR="00CC2A16" w:rsidRPr="00085AD7" w14:paraId="047C147A" w14:textId="77777777" w:rsidTr="006E31BA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D45F6" w14:textId="364C8BB8" w:rsidR="00E115E3" w:rsidRPr="00765BA6" w:rsidRDefault="00E0769D" w:rsidP="00E115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38B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BEC3" w14:textId="0516A038" w:rsidR="00E115E3" w:rsidRPr="00257E38" w:rsidRDefault="00CC2A16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CC2A16">
              <w:rPr>
                <w:rFonts w:cs="Times New Roman"/>
                <w:color w:val="000000"/>
                <w:szCs w:val="22"/>
              </w:rPr>
              <w:t>Swinburne University of Technology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3B38" w14:textId="326DA955" w:rsidR="00E115E3" w:rsidRPr="00257E38" w:rsidRDefault="00CC2A16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CC2A16">
              <w:rPr>
                <w:rFonts w:cs="Times New Roman"/>
                <w:color w:val="000000"/>
                <w:szCs w:val="22"/>
              </w:rPr>
              <w:t>22602VIC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D9CC143" w14:textId="4EC3420E" w:rsidR="00E115E3" w:rsidRPr="00085AD7" w:rsidRDefault="00CC2A16" w:rsidP="00E115E3">
            <w:pPr>
              <w:spacing w:before="60" w:line="240" w:lineRule="atLeast"/>
              <w:rPr>
                <w:rFonts w:cs="Times New Roman"/>
              </w:rPr>
            </w:pPr>
            <w:r w:rsidRPr="00CC2A16">
              <w:rPr>
                <w:rFonts w:cs="Times New Roman"/>
              </w:rPr>
              <w:t>Diploma of Teacher Education Preparation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11AF1317" w14:textId="3259BB56" w:rsidR="00E115E3" w:rsidRPr="00085AD7" w:rsidRDefault="00CC2A16" w:rsidP="00CC2A16">
            <w:pPr>
              <w:spacing w:before="60" w:line="240" w:lineRule="atLeast"/>
              <w:rPr>
                <w:rFonts w:cs="Times New Roman"/>
              </w:rPr>
            </w:pPr>
            <w:r w:rsidRPr="00CC2A16">
              <w:rPr>
                <w:rFonts w:cs="Times New Roman"/>
              </w:rPr>
              <w:t>$15,000</w:t>
            </w:r>
          </w:p>
        </w:tc>
      </w:tr>
      <w:tr w:rsidR="00CC2A16" w:rsidRPr="00085AD7" w14:paraId="2027DA44" w14:textId="77777777" w:rsidTr="006E31BA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ED7F" w14:textId="37DA243E" w:rsidR="00E115E3" w:rsidRPr="00765BA6" w:rsidRDefault="006C3CC3" w:rsidP="00E115E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41A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EBD7" w14:textId="7438E1BD" w:rsidR="00E115E3" w:rsidRPr="00257E38" w:rsidRDefault="00337B52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337B52">
              <w:rPr>
                <w:rFonts w:cs="Times New Roman"/>
                <w:color w:val="000000"/>
                <w:szCs w:val="22"/>
              </w:rPr>
              <w:t xml:space="preserve">TAFE Queensland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749F" w14:textId="6CB60347" w:rsidR="00E115E3" w:rsidRPr="00257E38" w:rsidRDefault="00337B52" w:rsidP="00E115E3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337B52">
              <w:rPr>
                <w:rFonts w:cs="Times New Roman"/>
                <w:color w:val="000000"/>
                <w:szCs w:val="22"/>
              </w:rPr>
              <w:t>11214NAT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4E09F40" w14:textId="224D8182" w:rsidR="00E115E3" w:rsidRPr="00085AD7" w:rsidRDefault="00337B52" w:rsidP="00E115E3">
            <w:pPr>
              <w:spacing w:before="60" w:line="240" w:lineRule="atLeast"/>
              <w:rPr>
                <w:rFonts w:cs="Times New Roman"/>
              </w:rPr>
            </w:pPr>
            <w:r w:rsidRPr="00337B52">
              <w:rPr>
                <w:rFonts w:cs="Times New Roman"/>
              </w:rPr>
              <w:t>Diploma of Aboriginal and Torres Strait Islander Education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084A2987" w14:textId="439055AB" w:rsidR="00E115E3" w:rsidRPr="00085AD7" w:rsidRDefault="00337B52" w:rsidP="00337B52">
            <w:pPr>
              <w:spacing w:before="60" w:line="240" w:lineRule="atLeast"/>
              <w:rPr>
                <w:rFonts w:cs="Times New Roman"/>
              </w:rPr>
            </w:pPr>
            <w:r w:rsidRPr="00337B52">
              <w:rPr>
                <w:rFonts w:cs="Times New Roman"/>
              </w:rPr>
              <w:t>$15,000</w:t>
            </w:r>
          </w:p>
        </w:tc>
      </w:tr>
      <w:tr w:rsidR="00C05F53" w:rsidRPr="00085AD7" w14:paraId="679D4E9A" w14:textId="77777777" w:rsidTr="006E31BA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0E29" w14:textId="53D23BAF" w:rsidR="00C05F53" w:rsidRPr="00765BA6" w:rsidRDefault="00F54232" w:rsidP="00024FB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41B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2239" w14:textId="00FC0B5E" w:rsidR="00C05F53" w:rsidRPr="00257E38" w:rsidRDefault="008B1C5E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8B1C5E">
              <w:rPr>
                <w:rFonts w:cs="Times New Roman"/>
                <w:color w:val="000000"/>
                <w:szCs w:val="22"/>
              </w:rPr>
              <w:t>Technical and Further Education Commission of NSW</w:t>
            </w:r>
            <w:r w:rsidR="006C3CC3">
              <w:rPr>
                <w:rFonts w:cs="Times New Roman"/>
                <w:color w:val="000000"/>
                <w:szCs w:val="22"/>
              </w:rPr>
              <w:t xml:space="preserve"> </w:t>
            </w:r>
            <w:r w:rsidR="006C3CC3" w:rsidRPr="006C3CC3">
              <w:rPr>
                <w:rFonts w:cs="Times New Roman"/>
                <w:color w:val="000000"/>
                <w:szCs w:val="22"/>
              </w:rPr>
              <w:t>(TAFE NSW)</w:t>
            </w:r>
            <w:r w:rsidRPr="008B1C5E">
              <w:rPr>
                <w:rFonts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AAB1" w14:textId="543CDA37" w:rsidR="00C05F53" w:rsidRPr="00257E38" w:rsidRDefault="008B1C5E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356DDC">
              <w:t>11222NAT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17B14CF" w14:textId="36C767E5" w:rsidR="00C05F53" w:rsidRPr="00085AD7" w:rsidRDefault="008B1C5E" w:rsidP="00024FB5">
            <w:pPr>
              <w:spacing w:before="60" w:line="240" w:lineRule="atLeast"/>
              <w:rPr>
                <w:rFonts w:cs="Times New Roman"/>
              </w:rPr>
            </w:pPr>
            <w:r w:rsidRPr="008B1C5E">
              <w:rPr>
                <w:rFonts w:cs="Times New Roman"/>
              </w:rPr>
              <w:t>Diploma of Aboriginal Studies for Professional Practice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69D9E7C5" w14:textId="43FDB9DF" w:rsidR="00C05F53" w:rsidRPr="00085AD7" w:rsidRDefault="008B1C5E" w:rsidP="00337B52">
            <w:pPr>
              <w:spacing w:before="60" w:line="240" w:lineRule="atLeast"/>
              <w:rPr>
                <w:rFonts w:cs="Times New Roman"/>
              </w:rPr>
            </w:pPr>
            <w:r w:rsidRPr="008B1C5E">
              <w:rPr>
                <w:rFonts w:cs="Times New Roman"/>
              </w:rPr>
              <w:t>$5,000</w:t>
            </w:r>
          </w:p>
        </w:tc>
      </w:tr>
      <w:tr w:rsidR="00C05F53" w:rsidRPr="00085AD7" w14:paraId="4ACF843E" w14:textId="77777777" w:rsidTr="006E31BA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246F" w14:textId="7952C4AC" w:rsidR="00C05F53" w:rsidRPr="00765BA6" w:rsidRDefault="00F54232" w:rsidP="00024FB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43A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7436" w14:textId="546AF5EC" w:rsidR="00C05F53" w:rsidRPr="00257E38" w:rsidRDefault="008B1C5E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8B1C5E">
              <w:rPr>
                <w:rFonts w:cs="Times New Roman"/>
                <w:color w:val="000000"/>
                <w:szCs w:val="22"/>
              </w:rPr>
              <w:t>Technical and Further Education Commission of NSW</w:t>
            </w:r>
            <w:r w:rsidR="006C3CC3">
              <w:rPr>
                <w:rFonts w:cs="Times New Roman"/>
                <w:color w:val="000000"/>
                <w:szCs w:val="22"/>
              </w:rPr>
              <w:t xml:space="preserve"> </w:t>
            </w:r>
            <w:r w:rsidR="006C3CC3" w:rsidRPr="006C3CC3">
              <w:rPr>
                <w:rFonts w:cs="Times New Roman"/>
                <w:color w:val="000000"/>
                <w:szCs w:val="22"/>
              </w:rPr>
              <w:t>(TAFE NSW)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3D2C" w14:textId="1AA8D8EA" w:rsidR="00C05F53" w:rsidRPr="00257E38" w:rsidRDefault="008B1C5E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8B1C5E">
              <w:rPr>
                <w:rFonts w:cs="Times New Roman"/>
                <w:color w:val="000000"/>
                <w:szCs w:val="22"/>
              </w:rPr>
              <w:t>SHB60221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28A76B6" w14:textId="388BB5BE" w:rsidR="00C05F53" w:rsidRPr="00085AD7" w:rsidRDefault="008B1C5E" w:rsidP="00024FB5">
            <w:pPr>
              <w:spacing w:before="60" w:line="240" w:lineRule="atLeast"/>
              <w:rPr>
                <w:rFonts w:cs="Times New Roman"/>
              </w:rPr>
            </w:pPr>
            <w:r w:rsidRPr="008B1C5E">
              <w:rPr>
                <w:rFonts w:cs="Times New Roman"/>
              </w:rPr>
              <w:t>Advanced Diploma of Skin Therapy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4F8E0A9" w14:textId="16082B7C" w:rsidR="00C05F53" w:rsidRPr="00085AD7" w:rsidRDefault="008B1C5E" w:rsidP="00337B52">
            <w:pPr>
              <w:spacing w:before="60" w:line="240" w:lineRule="atLeast"/>
              <w:rPr>
                <w:rFonts w:cs="Times New Roman"/>
              </w:rPr>
            </w:pPr>
            <w:r w:rsidRPr="008B1C5E">
              <w:rPr>
                <w:rFonts w:cs="Times New Roman"/>
              </w:rPr>
              <w:t>$15,000</w:t>
            </w:r>
          </w:p>
        </w:tc>
      </w:tr>
      <w:tr w:rsidR="00C05F53" w:rsidRPr="00085AD7" w14:paraId="28BAA257" w14:textId="77777777" w:rsidTr="006E31BA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1E575" w14:textId="3400C03A" w:rsidR="00C05F53" w:rsidRPr="00765BA6" w:rsidRDefault="00F54232" w:rsidP="00024FB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51A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7201" w14:textId="2D3E793A" w:rsidR="00C05F53" w:rsidRPr="00257E38" w:rsidRDefault="008B1C5E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8B1C5E">
              <w:rPr>
                <w:rFonts w:cs="Times New Roman"/>
                <w:color w:val="000000"/>
                <w:szCs w:val="22"/>
              </w:rPr>
              <w:t>Victoria University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4231" w14:textId="795FF0DD" w:rsidR="00C05F53" w:rsidRPr="00257E38" w:rsidRDefault="008B1C5E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8B1C5E">
              <w:rPr>
                <w:rFonts w:cs="Times New Roman"/>
                <w:color w:val="000000"/>
                <w:szCs w:val="22"/>
              </w:rPr>
              <w:t>22602VIC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8AE239F" w14:textId="237510C6" w:rsidR="00C05F53" w:rsidRPr="00085AD7" w:rsidRDefault="008B1C5E" w:rsidP="00024FB5">
            <w:pPr>
              <w:spacing w:before="60" w:line="240" w:lineRule="atLeast"/>
              <w:rPr>
                <w:rFonts w:cs="Times New Roman"/>
              </w:rPr>
            </w:pPr>
            <w:r w:rsidRPr="008B1C5E">
              <w:rPr>
                <w:rFonts w:cs="Times New Roman"/>
              </w:rPr>
              <w:t>Diploma of Teacher Education Preparation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5B997216" w14:textId="5126D461" w:rsidR="00C05F53" w:rsidRPr="00085AD7" w:rsidRDefault="008B1C5E" w:rsidP="00337B52">
            <w:pPr>
              <w:spacing w:before="60" w:line="240" w:lineRule="atLeast"/>
              <w:rPr>
                <w:rFonts w:cs="Times New Roman"/>
              </w:rPr>
            </w:pPr>
            <w:r w:rsidRPr="008B1C5E">
              <w:rPr>
                <w:rFonts w:cs="Times New Roman"/>
              </w:rPr>
              <w:t>$15,000</w:t>
            </w:r>
          </w:p>
        </w:tc>
      </w:tr>
      <w:tr w:rsidR="00C05F53" w:rsidRPr="00085AD7" w14:paraId="119CF266" w14:textId="77777777" w:rsidTr="006E31BA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E69D" w14:textId="3916A4E3" w:rsidR="00C05F53" w:rsidRPr="00765BA6" w:rsidRDefault="00F54232" w:rsidP="00024FB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51B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FAA2" w14:textId="5EFBAA7E" w:rsidR="00C05F53" w:rsidRPr="00257E38" w:rsidRDefault="008B1C5E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8B1C5E">
              <w:rPr>
                <w:rFonts w:cs="Times New Roman"/>
                <w:color w:val="000000"/>
                <w:szCs w:val="22"/>
              </w:rPr>
              <w:t>Victoria University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24BF" w14:textId="0264EE3A" w:rsidR="00C05F53" w:rsidRPr="00257E38" w:rsidRDefault="008B1C5E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8B1C5E">
              <w:rPr>
                <w:rFonts w:cs="Times New Roman"/>
                <w:color w:val="000000"/>
                <w:szCs w:val="22"/>
              </w:rPr>
              <w:t>HLT50321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E416BA9" w14:textId="680B5195" w:rsidR="00C05F53" w:rsidRPr="00085AD7" w:rsidRDefault="008B1C5E" w:rsidP="008B1C5E">
            <w:pPr>
              <w:spacing w:before="60" w:line="240" w:lineRule="atLeast"/>
              <w:rPr>
                <w:rFonts w:cs="Times New Roman"/>
              </w:rPr>
            </w:pPr>
            <w:r w:rsidRPr="008B1C5E">
              <w:rPr>
                <w:rFonts w:cs="Times New Roman"/>
              </w:rPr>
              <w:t>Diploma of Clinical Coding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1ECBF5AF" w14:textId="34FBD6D5" w:rsidR="00C05F53" w:rsidRPr="00085AD7" w:rsidRDefault="008B1C5E" w:rsidP="008B1C5E">
            <w:pPr>
              <w:spacing w:before="60" w:line="240" w:lineRule="atLeast"/>
              <w:rPr>
                <w:rFonts w:cs="Times New Roman"/>
              </w:rPr>
            </w:pPr>
            <w:r w:rsidRPr="008B1C5E">
              <w:rPr>
                <w:rFonts w:cs="Times New Roman"/>
              </w:rPr>
              <w:t>$10,000</w:t>
            </w:r>
          </w:p>
        </w:tc>
      </w:tr>
    </w:tbl>
    <w:p w14:paraId="1AFD8426" w14:textId="2B0945D1" w:rsidR="004F7315" w:rsidRDefault="004F7315" w:rsidP="00572B2F">
      <w:pPr>
        <w:pStyle w:val="Item"/>
        <w:ind w:left="0"/>
      </w:pPr>
    </w:p>
    <w:p w14:paraId="0D8A9B7C" w14:textId="04ED506E" w:rsidR="002C18D2" w:rsidRPr="00C8269E" w:rsidRDefault="002C18D2" w:rsidP="002C18D2">
      <w:pPr>
        <w:pStyle w:val="ItemHead"/>
      </w:pPr>
      <w:r>
        <w:t>1</w:t>
      </w:r>
      <w:r w:rsidR="001836C5">
        <w:t>4</w:t>
      </w:r>
      <w:r w:rsidRPr="00F05ECE">
        <w:t xml:space="preserve">  </w:t>
      </w:r>
      <w:r>
        <w:t xml:space="preserve">Schedule </w:t>
      </w:r>
      <w:r w:rsidR="001836C5">
        <w:t>3</w:t>
      </w:r>
      <w:r>
        <w:t xml:space="preserve"> (table)</w:t>
      </w:r>
    </w:p>
    <w:p w14:paraId="1DC82F35" w14:textId="67314EBE" w:rsidR="004F7315" w:rsidRDefault="002C18D2" w:rsidP="002C18D2">
      <w:pPr>
        <w:pStyle w:val="ItemHead"/>
        <w:ind w:firstLine="0"/>
        <w:rPr>
          <w:rFonts w:ascii="Times New Roman" w:hAnsi="Times New Roman"/>
          <w:b w:val="0"/>
          <w:bCs/>
          <w:sz w:val="22"/>
        </w:rPr>
      </w:pPr>
      <w:r w:rsidRPr="002C18D2">
        <w:rPr>
          <w:rFonts w:ascii="Times New Roman" w:hAnsi="Times New Roman"/>
          <w:b w:val="0"/>
          <w:bCs/>
          <w:sz w:val="22"/>
        </w:rPr>
        <w:t>Omit the following rows from the table:</w:t>
      </w:r>
      <w:r>
        <w:rPr>
          <w:rFonts w:ascii="Times New Roman" w:hAnsi="Times New Roman"/>
          <w:b w:val="0"/>
          <w:bCs/>
          <w:sz w:val="22"/>
        </w:rPr>
        <w:br/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129"/>
        <w:gridCol w:w="1421"/>
        <w:gridCol w:w="3692"/>
        <w:gridCol w:w="867"/>
      </w:tblGrid>
      <w:tr w:rsidR="002C18D2" w:rsidRPr="00085AD7" w14:paraId="2AB2F5E0" w14:textId="77777777" w:rsidTr="006E31BA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16A4" w14:textId="5A5DBBCB" w:rsidR="002C18D2" w:rsidRPr="00765BA6" w:rsidRDefault="009C1878" w:rsidP="00024FB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6F3D" w14:textId="734F3755" w:rsidR="002C18D2" w:rsidRPr="00257E38" w:rsidRDefault="00F73FEC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73FEC">
              <w:rPr>
                <w:rFonts w:cs="Times New Roman"/>
                <w:color w:val="000000"/>
                <w:szCs w:val="22"/>
              </w:rPr>
              <w:t>Australian Institute of Family Counselling Ltd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52F3" w14:textId="15949C4B" w:rsidR="002C18D2" w:rsidRPr="00257E38" w:rsidRDefault="00F73FEC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73FEC">
              <w:rPr>
                <w:rFonts w:cs="Times New Roman"/>
                <w:color w:val="000000"/>
                <w:szCs w:val="22"/>
              </w:rPr>
              <w:t>10134NAT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4E16FB4F" w14:textId="15C78D80" w:rsidR="002C18D2" w:rsidRPr="00085AD7" w:rsidRDefault="00F73FEC" w:rsidP="00F73FEC">
            <w:pPr>
              <w:tabs>
                <w:tab w:val="left" w:pos="954"/>
              </w:tabs>
              <w:spacing w:before="60" w:line="240" w:lineRule="atLeast"/>
              <w:rPr>
                <w:rFonts w:cs="Times New Roman"/>
              </w:rPr>
            </w:pPr>
            <w:r w:rsidRPr="00F73FEC">
              <w:rPr>
                <w:rFonts w:cs="Times New Roman"/>
              </w:rPr>
              <w:t>Graduate Diploma of Counselling and Integrated Psychotherapy (Spiritual)</w:t>
            </w:r>
            <w:r>
              <w:rPr>
                <w:rFonts w:cs="Times New Roman"/>
              </w:rPr>
              <w:tab/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62B3E707" w14:textId="6A865090" w:rsidR="002C18D2" w:rsidRPr="00085AD7" w:rsidRDefault="00F73FEC" w:rsidP="00024FB5">
            <w:pPr>
              <w:spacing w:before="60" w:line="240" w:lineRule="atLeast"/>
              <w:rPr>
                <w:rFonts w:cs="Times New Roman"/>
              </w:rPr>
            </w:pPr>
            <w:r w:rsidRPr="00F73FEC">
              <w:rPr>
                <w:rFonts w:cs="Times New Roman"/>
              </w:rPr>
              <w:t>$15,000</w:t>
            </w:r>
          </w:p>
        </w:tc>
      </w:tr>
      <w:tr w:rsidR="00F73FEC" w:rsidRPr="00085AD7" w14:paraId="2D809AB9" w14:textId="77777777" w:rsidTr="006E31BA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1FE6" w14:textId="6298E873" w:rsidR="00F73FEC" w:rsidRPr="00765BA6" w:rsidRDefault="009C1878" w:rsidP="00F73FE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99A03" w14:textId="5919E1FC" w:rsidR="00F73FEC" w:rsidRPr="00F73FEC" w:rsidRDefault="00F73FEC" w:rsidP="00F73FE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73FEC">
              <w:rPr>
                <w:rFonts w:eastAsia="Times New Roman" w:cs="Times New Roman"/>
                <w:color w:val="000000"/>
                <w:lang w:eastAsia="en-AU"/>
              </w:rPr>
              <w:t>Box Hill Institute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64EAA" w14:textId="50FF5C42" w:rsidR="00F73FEC" w:rsidRPr="00F73FEC" w:rsidRDefault="00F73FEC" w:rsidP="00F73FE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73FEC">
              <w:rPr>
                <w:rFonts w:cs="Times New Roman"/>
                <w:color w:val="000000"/>
              </w:rPr>
              <w:t>10118NAT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04A70C" w14:textId="6F833667" w:rsidR="00F73FEC" w:rsidRPr="00F73FEC" w:rsidRDefault="00F73FEC" w:rsidP="00F73FEC">
            <w:pPr>
              <w:spacing w:before="60" w:line="240" w:lineRule="atLeast"/>
              <w:rPr>
                <w:rFonts w:cs="Times New Roman"/>
              </w:rPr>
            </w:pPr>
            <w:r w:rsidRPr="00F73FEC">
              <w:rPr>
                <w:rFonts w:cs="Times New Roman"/>
                <w:color w:val="000000"/>
              </w:rPr>
              <w:t>Diploma of Social Media Marketing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378968A7" w14:textId="17CAF2E0" w:rsidR="00F73FEC" w:rsidRPr="00F73FEC" w:rsidRDefault="00F73FEC" w:rsidP="00F73FEC">
            <w:pPr>
              <w:spacing w:before="60" w:line="240" w:lineRule="atLeast"/>
              <w:rPr>
                <w:rFonts w:cs="Times New Roman"/>
              </w:rPr>
            </w:pPr>
            <w:r w:rsidRPr="00F73FEC">
              <w:rPr>
                <w:rFonts w:eastAsia="Times New Roman" w:cs="Times New Roman"/>
                <w:color w:val="000000"/>
                <w:lang w:eastAsia="en-AU"/>
              </w:rPr>
              <w:t>$15,000</w:t>
            </w:r>
          </w:p>
        </w:tc>
      </w:tr>
      <w:tr w:rsidR="00F73FEC" w:rsidRPr="00085AD7" w14:paraId="4E524F60" w14:textId="77777777" w:rsidTr="006E31BA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FB98" w14:textId="1D15C731" w:rsidR="00F73FEC" w:rsidRPr="00765BA6" w:rsidRDefault="009C1878" w:rsidP="00F73FE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8BCA8" w14:textId="4AC19F7A" w:rsidR="00F73FEC" w:rsidRPr="00F73FEC" w:rsidRDefault="00F73FEC" w:rsidP="00F73FEC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F73FEC">
              <w:rPr>
                <w:rFonts w:eastAsia="Times New Roman" w:cs="Times New Roman"/>
                <w:color w:val="000000"/>
                <w:lang w:eastAsia="en-AU"/>
              </w:rPr>
              <w:t>Central Queensland University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229E" w14:textId="1F6AFE3C" w:rsidR="00F73FEC" w:rsidRPr="00F73FEC" w:rsidRDefault="00F73FEC" w:rsidP="00F73FE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73FEC">
              <w:rPr>
                <w:rFonts w:cs="Times New Roman"/>
              </w:rPr>
              <w:t>10284NAT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shd w:val="clear" w:color="auto" w:fill="auto"/>
          </w:tcPr>
          <w:p w14:paraId="363ED9F8" w14:textId="66A801C3" w:rsidR="00F73FEC" w:rsidRPr="00F73FEC" w:rsidRDefault="00F73FEC" w:rsidP="00F73FEC">
            <w:pPr>
              <w:spacing w:before="60" w:line="240" w:lineRule="atLeast"/>
              <w:rPr>
                <w:rFonts w:cs="Times New Roman"/>
              </w:rPr>
            </w:pPr>
            <w:r w:rsidRPr="00F73FEC">
              <w:rPr>
                <w:rFonts w:cs="Times New Roman"/>
              </w:rPr>
              <w:t>Diploma of Crime and Justice Studies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243CDF61" w14:textId="565877FF" w:rsidR="00F73FEC" w:rsidRPr="00F73FEC" w:rsidRDefault="00F73FEC" w:rsidP="00F73FEC">
            <w:pPr>
              <w:spacing w:before="60" w:line="240" w:lineRule="atLeast"/>
              <w:rPr>
                <w:rFonts w:cs="Times New Roman"/>
              </w:rPr>
            </w:pPr>
            <w:r w:rsidRPr="00F73FEC">
              <w:rPr>
                <w:rFonts w:eastAsia="Times New Roman" w:cs="Times New Roman"/>
                <w:color w:val="000000"/>
                <w:lang w:eastAsia="en-AU"/>
              </w:rPr>
              <w:t>$10,000</w:t>
            </w:r>
          </w:p>
        </w:tc>
      </w:tr>
      <w:tr w:rsidR="00D074A3" w:rsidRPr="00085AD7" w14:paraId="13B085C7" w14:textId="77777777" w:rsidTr="006E31BA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DB1E" w14:textId="0C2D5A45" w:rsidR="00D074A3" w:rsidRDefault="00D074A3" w:rsidP="00F73FE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27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BD190" w14:textId="1F2AE041" w:rsidR="00D074A3" w:rsidRPr="00F73FEC" w:rsidRDefault="00D074A3" w:rsidP="00F73FEC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12700A">
              <w:rPr>
                <w:rFonts w:cs="Times New Roman"/>
                <w:color w:val="000000"/>
                <w:szCs w:val="22"/>
              </w:rPr>
              <w:t>Royal Melbourne Institute of Technology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359D" w14:textId="71AA3DFA" w:rsidR="00D074A3" w:rsidRPr="00F73FEC" w:rsidRDefault="00D074A3" w:rsidP="00F73FEC">
            <w:pPr>
              <w:spacing w:before="60" w:line="240" w:lineRule="atLeast"/>
              <w:rPr>
                <w:rFonts w:cs="Times New Roman"/>
              </w:rPr>
            </w:pPr>
            <w:r w:rsidRPr="00541F71">
              <w:rPr>
                <w:rFonts w:cs="Times New Roman"/>
              </w:rPr>
              <w:t>10871NAT</w:t>
            </w:r>
          </w:p>
        </w:tc>
        <w:tc>
          <w:tcPr>
            <w:tcW w:w="3692" w:type="dxa"/>
            <w:tcBorders>
              <w:top w:val="single" w:sz="4" w:space="0" w:color="auto"/>
            </w:tcBorders>
            <w:shd w:val="clear" w:color="auto" w:fill="auto"/>
          </w:tcPr>
          <w:p w14:paraId="401C99A2" w14:textId="7010625D" w:rsidR="00D074A3" w:rsidRPr="00F73FEC" w:rsidRDefault="00D074A3" w:rsidP="00F73FEC">
            <w:pPr>
              <w:spacing w:before="60" w:line="240" w:lineRule="atLeast"/>
              <w:rPr>
                <w:rFonts w:cs="Times New Roman"/>
              </w:rPr>
            </w:pPr>
            <w:r w:rsidRPr="00541F71">
              <w:rPr>
                <w:rFonts w:cs="Times New Roman"/>
              </w:rPr>
              <w:t>Diploma of Fashion Styling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14:paraId="243EAE46" w14:textId="17F47F62" w:rsidR="00D074A3" w:rsidRPr="00F73FEC" w:rsidRDefault="00D074A3" w:rsidP="00F73FEC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8B1C5E">
              <w:rPr>
                <w:rFonts w:cs="Times New Roman"/>
              </w:rPr>
              <w:t>$10,000</w:t>
            </w:r>
          </w:p>
        </w:tc>
      </w:tr>
      <w:tr w:rsidR="0012700A" w:rsidRPr="00085AD7" w14:paraId="765DCA80" w14:textId="77777777" w:rsidTr="006E31BA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1611" w14:textId="1203B2FB" w:rsidR="0012700A" w:rsidRPr="00765BA6" w:rsidRDefault="009C1878" w:rsidP="00F73FE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28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7EFE" w14:textId="5D3883A9" w:rsidR="0012700A" w:rsidRPr="00F73FEC" w:rsidRDefault="0012700A" w:rsidP="00F73FE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12700A">
              <w:rPr>
                <w:rFonts w:cs="Times New Roman"/>
                <w:color w:val="000000"/>
                <w:szCs w:val="22"/>
              </w:rPr>
              <w:t>Royal Melbourne Institute of Technology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90A6" w14:textId="1A2DF7AE" w:rsidR="0012700A" w:rsidRPr="00F73FEC" w:rsidRDefault="0012700A" w:rsidP="00F73FEC">
            <w:pPr>
              <w:spacing w:before="60" w:line="240" w:lineRule="atLeast"/>
              <w:rPr>
                <w:rFonts w:cs="Times New Roman"/>
              </w:rPr>
            </w:pPr>
            <w:r w:rsidRPr="0012700A">
              <w:rPr>
                <w:rFonts w:cs="Times New Roman"/>
              </w:rPr>
              <w:t>22276VIC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0304D087" w14:textId="41EE9C5A" w:rsidR="0012700A" w:rsidRPr="00F73FEC" w:rsidRDefault="0012700A" w:rsidP="00F73FEC">
            <w:pPr>
              <w:spacing w:before="60" w:line="240" w:lineRule="atLeast"/>
              <w:rPr>
                <w:rFonts w:cs="Times New Roman"/>
              </w:rPr>
            </w:pPr>
            <w:r w:rsidRPr="0012700A">
              <w:rPr>
                <w:rFonts w:cs="Times New Roman"/>
              </w:rPr>
              <w:t>Advanced Diploma of Legal Practice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6AC08290" w14:textId="2551751C" w:rsidR="0012700A" w:rsidRPr="00F73FEC" w:rsidRDefault="0012700A" w:rsidP="00F73FEC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12700A">
              <w:rPr>
                <w:rFonts w:eastAsia="Times New Roman" w:cs="Times New Roman"/>
                <w:color w:val="000000"/>
                <w:lang w:eastAsia="en-AU"/>
              </w:rPr>
              <w:t>$10,000</w:t>
            </w:r>
          </w:p>
        </w:tc>
      </w:tr>
      <w:tr w:rsidR="00F73FEC" w:rsidRPr="00085AD7" w14:paraId="0FA3D167" w14:textId="77777777" w:rsidTr="006E31BA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E620" w14:textId="76BE6C19" w:rsidR="00F73FEC" w:rsidRPr="00765BA6" w:rsidRDefault="009C1878" w:rsidP="00F73FEC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39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21B5" w14:textId="0F180F35" w:rsidR="00F73FEC" w:rsidRPr="00F73FEC" w:rsidRDefault="00F73FEC" w:rsidP="00F73FE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73FEC">
              <w:rPr>
                <w:rFonts w:cs="Times New Roman"/>
                <w:color w:val="000000"/>
                <w:szCs w:val="22"/>
              </w:rPr>
              <w:t>TAFE Queensland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EC8D" w14:textId="5443BEEC" w:rsidR="00F73FEC" w:rsidRPr="00257E38" w:rsidRDefault="00F73FEC" w:rsidP="00F73FEC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73FEC">
              <w:rPr>
                <w:rFonts w:cs="Times New Roman"/>
              </w:rPr>
              <w:t>10284NAT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0CCCC839" w14:textId="46004DD5" w:rsidR="00F73FEC" w:rsidRPr="00085AD7" w:rsidRDefault="00F73FEC" w:rsidP="00F73FEC">
            <w:pPr>
              <w:spacing w:before="60" w:line="240" w:lineRule="atLeast"/>
              <w:rPr>
                <w:rFonts w:cs="Times New Roman"/>
              </w:rPr>
            </w:pPr>
            <w:r w:rsidRPr="00F73FEC">
              <w:rPr>
                <w:rFonts w:cs="Times New Roman"/>
              </w:rPr>
              <w:t>Diploma of Crime and Justice Studies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2729F4DF" w14:textId="14B6C603" w:rsidR="00F73FEC" w:rsidRPr="00085AD7" w:rsidRDefault="00F73FEC" w:rsidP="00F73FEC">
            <w:pPr>
              <w:spacing w:before="60" w:line="240" w:lineRule="atLeast"/>
              <w:rPr>
                <w:rFonts w:cs="Times New Roman"/>
              </w:rPr>
            </w:pPr>
            <w:r w:rsidRPr="00F73FEC">
              <w:rPr>
                <w:rFonts w:eastAsia="Times New Roman" w:cs="Times New Roman"/>
                <w:color w:val="000000"/>
                <w:lang w:eastAsia="en-AU"/>
              </w:rPr>
              <w:t>$10,000</w:t>
            </w:r>
          </w:p>
        </w:tc>
      </w:tr>
      <w:tr w:rsidR="00F73FEC" w:rsidRPr="00085AD7" w14:paraId="6F8B37ED" w14:textId="77777777" w:rsidTr="006E31BA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F65D" w14:textId="39CE755B" w:rsidR="00F73FEC" w:rsidRPr="00765BA6" w:rsidRDefault="00F85EBC" w:rsidP="00024FB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47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05AE" w14:textId="676553AE" w:rsidR="00F73FEC" w:rsidRPr="00F73FEC" w:rsidRDefault="00F73FEC" w:rsidP="00024FB5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73FEC">
              <w:rPr>
                <w:rFonts w:eastAsia="Times New Roman" w:cs="Times New Roman"/>
                <w:color w:val="000000"/>
                <w:lang w:eastAsia="en-AU"/>
              </w:rPr>
              <w:t>The National Institute of Dramatic Art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D161" w14:textId="6E90C6D0" w:rsidR="00F73FEC" w:rsidRPr="00F73FEC" w:rsidRDefault="00F73FEC" w:rsidP="00024FB5">
            <w:pPr>
              <w:spacing w:before="60" w:line="240" w:lineRule="atLeast"/>
              <w:rPr>
                <w:rFonts w:cs="Times New Roman"/>
              </w:rPr>
            </w:pPr>
            <w:r w:rsidRPr="00F73FEC">
              <w:rPr>
                <w:rFonts w:cs="Times New Roman"/>
              </w:rPr>
              <w:t>10196NAT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552C691A" w14:textId="340BE0EC" w:rsidR="00F73FEC" w:rsidRPr="00085AD7" w:rsidRDefault="00F73FEC" w:rsidP="00024FB5">
            <w:pPr>
              <w:spacing w:before="60" w:line="240" w:lineRule="atLeast"/>
              <w:rPr>
                <w:rFonts w:cs="Times New Roman"/>
              </w:rPr>
            </w:pPr>
            <w:r w:rsidRPr="00F73FEC">
              <w:rPr>
                <w:rFonts w:cs="Times New Roman"/>
              </w:rPr>
              <w:t>Diploma of Stage and Screen Performance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23C8F5D2" w14:textId="0715AF15" w:rsidR="00F73FEC" w:rsidRPr="00F73FEC" w:rsidRDefault="00F73FEC" w:rsidP="00024FB5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F73FEC">
              <w:rPr>
                <w:rFonts w:eastAsia="Times New Roman" w:cs="Times New Roman"/>
                <w:color w:val="000000"/>
                <w:lang w:eastAsia="en-AU"/>
              </w:rPr>
              <w:t>$15,000</w:t>
            </w:r>
          </w:p>
        </w:tc>
      </w:tr>
      <w:tr w:rsidR="00FF4CF0" w:rsidRPr="00085AD7" w14:paraId="3F2AB6AD" w14:textId="77777777" w:rsidTr="006E31BA">
        <w:trPr>
          <w:trHeight w:val="300"/>
        </w:trPr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112F" w14:textId="085CB397" w:rsidR="00FF4CF0" w:rsidRPr="00765BA6" w:rsidRDefault="00F85EBC" w:rsidP="00FF4CF0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49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FD3B" w14:textId="0D914268" w:rsidR="00FF4CF0" w:rsidRPr="00257E38" w:rsidRDefault="00FF4CF0" w:rsidP="00FF4CF0">
            <w:pPr>
              <w:spacing w:before="60" w:line="240" w:lineRule="atLeast"/>
              <w:rPr>
                <w:rFonts w:cs="Times New Roman"/>
                <w:color w:val="000000"/>
                <w:szCs w:val="22"/>
              </w:rPr>
            </w:pPr>
            <w:r w:rsidRPr="00FF4CF0">
              <w:rPr>
                <w:rFonts w:cs="Times New Roman"/>
                <w:color w:val="000000"/>
                <w:szCs w:val="22"/>
              </w:rPr>
              <w:t>Victoria University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B360" w14:textId="66FCF6BA" w:rsidR="00FF4CF0" w:rsidRPr="00F73FEC" w:rsidRDefault="00FF4CF0" w:rsidP="00FF4CF0">
            <w:pPr>
              <w:spacing w:before="60" w:line="240" w:lineRule="atLeast"/>
              <w:rPr>
                <w:rFonts w:cs="Times New Roman"/>
              </w:rPr>
            </w:pPr>
            <w:r w:rsidRPr="0012700A">
              <w:rPr>
                <w:rFonts w:cs="Times New Roman"/>
              </w:rPr>
              <w:t>22276VIC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4" w:space="0" w:color="auto"/>
            </w:tcBorders>
          </w:tcPr>
          <w:p w14:paraId="3A8635EE" w14:textId="11921A56" w:rsidR="00FF4CF0" w:rsidRPr="00085AD7" w:rsidRDefault="00FF4CF0" w:rsidP="00FF4CF0">
            <w:pPr>
              <w:spacing w:before="60" w:line="240" w:lineRule="atLeast"/>
              <w:rPr>
                <w:rFonts w:cs="Times New Roman"/>
              </w:rPr>
            </w:pPr>
            <w:r w:rsidRPr="0012700A">
              <w:rPr>
                <w:rFonts w:cs="Times New Roman"/>
              </w:rPr>
              <w:t>Advanced Diploma of Legal Practice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14:paraId="49CFACF3" w14:textId="2D0903C6" w:rsidR="00FF4CF0" w:rsidRPr="00F73FEC" w:rsidRDefault="00FF4CF0" w:rsidP="00FF4CF0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 w:rsidRPr="0012700A">
              <w:rPr>
                <w:rFonts w:eastAsia="Times New Roman" w:cs="Times New Roman"/>
                <w:color w:val="000000"/>
                <w:lang w:eastAsia="en-AU"/>
              </w:rPr>
              <w:t>$10,000</w:t>
            </w:r>
          </w:p>
        </w:tc>
      </w:tr>
    </w:tbl>
    <w:p w14:paraId="2508B760" w14:textId="77777777" w:rsidR="00541F71" w:rsidRDefault="00541F71" w:rsidP="00D074A3">
      <w:pPr>
        <w:pStyle w:val="subsection"/>
        <w:ind w:left="0" w:firstLine="0"/>
      </w:pPr>
    </w:p>
    <w:p w14:paraId="5F3F373C" w14:textId="4249A785" w:rsidR="0069329B" w:rsidRPr="00C44B9F" w:rsidRDefault="0069329B" w:rsidP="0069329B">
      <w:pPr>
        <w:pStyle w:val="ItemHead"/>
      </w:pPr>
      <w:r>
        <w:t>1</w:t>
      </w:r>
      <w:r w:rsidR="00D074A3">
        <w:t>5</w:t>
      </w:r>
      <w:r w:rsidRPr="00F05ECE">
        <w:t xml:space="preserve">  </w:t>
      </w:r>
      <w:r>
        <w:t>Schedule 3 (table)</w:t>
      </w:r>
    </w:p>
    <w:p w14:paraId="4F907F5E" w14:textId="0B5B00B6" w:rsidR="00DB64FC" w:rsidRDefault="0069329B" w:rsidP="006065DA">
      <w:pPr>
        <w:pStyle w:val="subsection"/>
      </w:pPr>
      <w:r>
        <w:tab/>
      </w:r>
      <w:r>
        <w:tab/>
      </w:r>
      <w:r w:rsidR="00D074A3" w:rsidRPr="00D074A3">
        <w:t>Renumber all item numbers in the table, starting at 1</w:t>
      </w:r>
      <w:bookmarkStart w:id="10" w:name="_Hlk149917829"/>
      <w:r w:rsidR="00D074A3" w:rsidRPr="00D074A3">
        <w:t>, replacing alphanumeric characters with numbers.</w:t>
      </w:r>
      <w:bookmarkEnd w:id="10"/>
    </w:p>
    <w:p w14:paraId="255B4CF1" w14:textId="48A2955C" w:rsidR="003F6F52" w:rsidRPr="00DA182D" w:rsidRDefault="003F6F52" w:rsidP="00D23966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4ADC" w14:textId="77777777" w:rsidR="006A3385" w:rsidRDefault="006A3385" w:rsidP="0048364F">
      <w:pPr>
        <w:spacing w:line="240" w:lineRule="auto"/>
      </w:pPr>
      <w:r>
        <w:separator/>
      </w:r>
    </w:p>
  </w:endnote>
  <w:endnote w:type="continuationSeparator" w:id="0">
    <w:p w14:paraId="58DD3DF1" w14:textId="77777777" w:rsidR="006A3385" w:rsidRDefault="006A3385" w:rsidP="0048364F">
      <w:pPr>
        <w:spacing w:line="240" w:lineRule="auto"/>
      </w:pPr>
      <w:r>
        <w:continuationSeparator/>
      </w:r>
    </w:p>
  </w:endnote>
  <w:endnote w:type="continuationNotice" w:id="1">
    <w:p w14:paraId="6207EE92" w14:textId="77777777" w:rsidR="006A3385" w:rsidRDefault="006A33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77F8" w14:textId="70D8B65E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13741B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7E2E73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C8C4F2" w14:textId="04B5C2A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3476">
            <w:rPr>
              <w:i/>
              <w:noProof/>
              <w:sz w:val="18"/>
            </w:rPr>
            <w:t>VET Student Loans (Courses and Loan Caps) Amendment Determination (No. 2)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38699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E4AA6B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E1A38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0EB9746" w14:textId="77777777" w:rsidR="00EE57E8" w:rsidRPr="00ED79B6" w:rsidRDefault="00EE57E8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1163" w14:textId="44D923A4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9FA3A0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72EDF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1FDEE4" w14:textId="78319B7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3476">
            <w:rPr>
              <w:i/>
              <w:noProof/>
              <w:sz w:val="18"/>
            </w:rPr>
            <w:t>VET Student Loans (Courses and Loan Caps) Amendment Determination (No. 2)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B6B99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57814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921C61" w14:textId="77777777" w:rsidR="00EE57E8" w:rsidRDefault="00EE57E8" w:rsidP="00EE57E8">
          <w:pPr>
            <w:rPr>
              <w:sz w:val="18"/>
            </w:rPr>
          </w:pPr>
        </w:p>
      </w:tc>
    </w:tr>
  </w:tbl>
  <w:p w14:paraId="7F07DBBB" w14:textId="77777777" w:rsidR="00EE57E8" w:rsidRPr="00ED79B6" w:rsidRDefault="00EE57E8" w:rsidP="007A6863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C17F" w14:textId="1023C651" w:rsidR="00EE57E8" w:rsidRPr="00E33C1C" w:rsidRDefault="001A597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sz w:val="16"/>
        <w:szCs w:val="16"/>
      </w:rPr>
      <w:fldChar w:fldCharType="begin" w:fldLock="1"/>
    </w:r>
    <w:r>
      <w:rPr>
        <w:sz w:val="16"/>
        <w:szCs w:val="16"/>
      </w:rPr>
      <w:instrText xml:space="preserve"> DOCVARIABLE  CUFooterText \* MERGEFORMAT </w:instrText>
    </w:r>
    <w:r>
      <w:rPr>
        <w:sz w:val="16"/>
        <w:szCs w:val="16"/>
      </w:rPr>
      <w:fldChar w:fldCharType="separate"/>
    </w:r>
    <w:r w:rsidR="003C1858">
      <w:rPr>
        <w:sz w:val="16"/>
        <w:szCs w:val="16"/>
      </w:rPr>
      <w:t>L\351393538.1</w:t>
    </w:r>
    <w:r>
      <w:rPr>
        <w:sz w:val="16"/>
        <w:szCs w:val="16"/>
      </w:rPr>
      <w:fldChar w:fldCharType="end"/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904C3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D611D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77EDF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597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F16D8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33B9E7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C6C9E1" w14:textId="51FB4A5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A5976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B3476">
            <w:rPr>
              <w:i/>
              <w:noProof/>
              <w:sz w:val="18"/>
            </w:rPr>
            <w:t>18/12/2023 5:15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3A4FD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BCA2" w14:textId="77777777" w:rsidR="006A3385" w:rsidRDefault="006A3385" w:rsidP="0048364F">
      <w:pPr>
        <w:spacing w:line="240" w:lineRule="auto"/>
      </w:pPr>
      <w:r>
        <w:separator/>
      </w:r>
    </w:p>
  </w:footnote>
  <w:footnote w:type="continuationSeparator" w:id="0">
    <w:p w14:paraId="3D36ED1E" w14:textId="77777777" w:rsidR="006A3385" w:rsidRDefault="006A3385" w:rsidP="0048364F">
      <w:pPr>
        <w:spacing w:line="240" w:lineRule="auto"/>
      </w:pPr>
      <w:r>
        <w:continuationSeparator/>
      </w:r>
    </w:p>
  </w:footnote>
  <w:footnote w:type="continuationNotice" w:id="1">
    <w:p w14:paraId="75513DCD" w14:textId="77777777" w:rsidR="006A3385" w:rsidRDefault="006A33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AB29" w14:textId="77777777" w:rsidR="00EE57E8" w:rsidRPr="00A961C4" w:rsidRDefault="00EE57E8" w:rsidP="0048364F">
    <w:pPr>
      <w:rPr>
        <w:b/>
        <w:sz w:val="20"/>
      </w:rPr>
    </w:pPr>
  </w:p>
  <w:p w14:paraId="6189F4AC" w14:textId="77777777" w:rsidR="00EE57E8" w:rsidRPr="00A961C4" w:rsidRDefault="00EE57E8" w:rsidP="0048364F">
    <w:pPr>
      <w:rPr>
        <w:b/>
        <w:sz w:val="20"/>
      </w:rPr>
    </w:pPr>
  </w:p>
  <w:p w14:paraId="047C4DD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0127" w14:textId="77777777" w:rsidR="00EE57E8" w:rsidRPr="00A961C4" w:rsidRDefault="00EE57E8" w:rsidP="0048364F">
    <w:pPr>
      <w:jc w:val="right"/>
      <w:rPr>
        <w:sz w:val="20"/>
      </w:rPr>
    </w:pPr>
  </w:p>
  <w:p w14:paraId="594032F9" w14:textId="77777777" w:rsidR="00EE57E8" w:rsidRPr="00A961C4" w:rsidRDefault="00EE57E8" w:rsidP="0048364F">
    <w:pPr>
      <w:jc w:val="right"/>
      <w:rPr>
        <w:b/>
        <w:sz w:val="20"/>
      </w:rPr>
    </w:pPr>
  </w:p>
  <w:p w14:paraId="0EF0535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72E7" w14:textId="77777777" w:rsidR="00116BC8" w:rsidRDefault="00116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737236480">
    <w:abstractNumId w:val="9"/>
  </w:num>
  <w:num w:numId="2" w16cid:durableId="1053164182">
    <w:abstractNumId w:val="7"/>
  </w:num>
  <w:num w:numId="3" w16cid:durableId="1801653584">
    <w:abstractNumId w:val="6"/>
  </w:num>
  <w:num w:numId="4" w16cid:durableId="1121192613">
    <w:abstractNumId w:val="5"/>
  </w:num>
  <w:num w:numId="5" w16cid:durableId="2072849660">
    <w:abstractNumId w:val="4"/>
  </w:num>
  <w:num w:numId="6" w16cid:durableId="1099377656">
    <w:abstractNumId w:val="8"/>
  </w:num>
  <w:num w:numId="7" w16cid:durableId="1490825561">
    <w:abstractNumId w:val="3"/>
  </w:num>
  <w:num w:numId="8" w16cid:durableId="1851679383">
    <w:abstractNumId w:val="2"/>
  </w:num>
  <w:num w:numId="9" w16cid:durableId="1519808162">
    <w:abstractNumId w:val="1"/>
  </w:num>
  <w:num w:numId="10" w16cid:durableId="1793788038">
    <w:abstractNumId w:val="0"/>
  </w:num>
  <w:num w:numId="11" w16cid:durableId="1098717024">
    <w:abstractNumId w:val="12"/>
  </w:num>
  <w:num w:numId="12" w16cid:durableId="2095012874">
    <w:abstractNumId w:val="10"/>
  </w:num>
  <w:num w:numId="13" w16cid:durableId="2908687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51393538.1"/>
  </w:docVars>
  <w:rsids>
    <w:rsidRoot w:val="001A5976"/>
    <w:rsid w:val="00000263"/>
    <w:rsid w:val="000113BC"/>
    <w:rsid w:val="000136AF"/>
    <w:rsid w:val="000159A7"/>
    <w:rsid w:val="0004044E"/>
    <w:rsid w:val="0005120E"/>
    <w:rsid w:val="00054577"/>
    <w:rsid w:val="00056555"/>
    <w:rsid w:val="000614BF"/>
    <w:rsid w:val="0007169C"/>
    <w:rsid w:val="00077593"/>
    <w:rsid w:val="00083F48"/>
    <w:rsid w:val="00085AD7"/>
    <w:rsid w:val="00090E58"/>
    <w:rsid w:val="000A479A"/>
    <w:rsid w:val="000A692F"/>
    <w:rsid w:val="000A7DF9"/>
    <w:rsid w:val="000B6A2F"/>
    <w:rsid w:val="000C532A"/>
    <w:rsid w:val="000D05EF"/>
    <w:rsid w:val="000D3FB9"/>
    <w:rsid w:val="000D5485"/>
    <w:rsid w:val="000E53DA"/>
    <w:rsid w:val="000E598E"/>
    <w:rsid w:val="000E5A3D"/>
    <w:rsid w:val="000F0ADA"/>
    <w:rsid w:val="000F21C1"/>
    <w:rsid w:val="0010745C"/>
    <w:rsid w:val="001122FF"/>
    <w:rsid w:val="00116BC8"/>
    <w:rsid w:val="00116C54"/>
    <w:rsid w:val="0012700A"/>
    <w:rsid w:val="00151181"/>
    <w:rsid w:val="00160BD7"/>
    <w:rsid w:val="001643C9"/>
    <w:rsid w:val="00165568"/>
    <w:rsid w:val="00166082"/>
    <w:rsid w:val="00166C2F"/>
    <w:rsid w:val="001716C9"/>
    <w:rsid w:val="001836C5"/>
    <w:rsid w:val="00184261"/>
    <w:rsid w:val="00193461"/>
    <w:rsid w:val="001939E1"/>
    <w:rsid w:val="0019452E"/>
    <w:rsid w:val="00195382"/>
    <w:rsid w:val="001A0FF3"/>
    <w:rsid w:val="001A3B9F"/>
    <w:rsid w:val="001A5520"/>
    <w:rsid w:val="001A5976"/>
    <w:rsid w:val="001A65C0"/>
    <w:rsid w:val="001A683C"/>
    <w:rsid w:val="001B7A5D"/>
    <w:rsid w:val="001C5A30"/>
    <w:rsid w:val="001C69C4"/>
    <w:rsid w:val="001D0F94"/>
    <w:rsid w:val="001E0A8D"/>
    <w:rsid w:val="001E3590"/>
    <w:rsid w:val="001E7407"/>
    <w:rsid w:val="001F1A46"/>
    <w:rsid w:val="001F7D00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57E38"/>
    <w:rsid w:val="00285CDD"/>
    <w:rsid w:val="00291167"/>
    <w:rsid w:val="0029489E"/>
    <w:rsid w:val="00297ECB"/>
    <w:rsid w:val="002B17B7"/>
    <w:rsid w:val="002C152A"/>
    <w:rsid w:val="002C18D2"/>
    <w:rsid w:val="002D043A"/>
    <w:rsid w:val="00302A8B"/>
    <w:rsid w:val="0030653B"/>
    <w:rsid w:val="0031713F"/>
    <w:rsid w:val="003222D1"/>
    <w:rsid w:val="00325F66"/>
    <w:rsid w:val="0032750F"/>
    <w:rsid w:val="00337B52"/>
    <w:rsid w:val="003415D3"/>
    <w:rsid w:val="003442F6"/>
    <w:rsid w:val="00346335"/>
    <w:rsid w:val="00352B0F"/>
    <w:rsid w:val="003561B0"/>
    <w:rsid w:val="00381EB1"/>
    <w:rsid w:val="00397893"/>
    <w:rsid w:val="003A15AC"/>
    <w:rsid w:val="003B0627"/>
    <w:rsid w:val="003C1858"/>
    <w:rsid w:val="003C5F2B"/>
    <w:rsid w:val="003C7D35"/>
    <w:rsid w:val="003D0BFE"/>
    <w:rsid w:val="003D5700"/>
    <w:rsid w:val="003E33B9"/>
    <w:rsid w:val="003F6F52"/>
    <w:rsid w:val="004022CA"/>
    <w:rsid w:val="00403B1D"/>
    <w:rsid w:val="004116CD"/>
    <w:rsid w:val="00414ADE"/>
    <w:rsid w:val="00420B90"/>
    <w:rsid w:val="00424CA9"/>
    <w:rsid w:val="004257BB"/>
    <w:rsid w:val="0043189F"/>
    <w:rsid w:val="0044291A"/>
    <w:rsid w:val="00451FF1"/>
    <w:rsid w:val="004600B0"/>
    <w:rsid w:val="00460499"/>
    <w:rsid w:val="00460FBA"/>
    <w:rsid w:val="00463EEA"/>
    <w:rsid w:val="00474835"/>
    <w:rsid w:val="004819C7"/>
    <w:rsid w:val="0048364F"/>
    <w:rsid w:val="004877FC"/>
    <w:rsid w:val="00490F2E"/>
    <w:rsid w:val="00496F97"/>
    <w:rsid w:val="004A53EA"/>
    <w:rsid w:val="004B0D1D"/>
    <w:rsid w:val="004B35E7"/>
    <w:rsid w:val="004B457B"/>
    <w:rsid w:val="004C02C3"/>
    <w:rsid w:val="004C4A5C"/>
    <w:rsid w:val="004D6413"/>
    <w:rsid w:val="004D7A9C"/>
    <w:rsid w:val="004F1FAC"/>
    <w:rsid w:val="004F676E"/>
    <w:rsid w:val="004F71C0"/>
    <w:rsid w:val="004F7315"/>
    <w:rsid w:val="00516B8D"/>
    <w:rsid w:val="0052756C"/>
    <w:rsid w:val="00530230"/>
    <w:rsid w:val="00530AB5"/>
    <w:rsid w:val="00530CC9"/>
    <w:rsid w:val="00531B46"/>
    <w:rsid w:val="00532993"/>
    <w:rsid w:val="00537FBC"/>
    <w:rsid w:val="00541D73"/>
    <w:rsid w:val="00541F71"/>
    <w:rsid w:val="00543469"/>
    <w:rsid w:val="00546FA3"/>
    <w:rsid w:val="0055089D"/>
    <w:rsid w:val="00557B3E"/>
    <w:rsid w:val="00557C7A"/>
    <w:rsid w:val="00560374"/>
    <w:rsid w:val="00562A58"/>
    <w:rsid w:val="0056541A"/>
    <w:rsid w:val="00572B2F"/>
    <w:rsid w:val="00581211"/>
    <w:rsid w:val="00584811"/>
    <w:rsid w:val="00593AA6"/>
    <w:rsid w:val="00594161"/>
    <w:rsid w:val="00594749"/>
    <w:rsid w:val="00594956"/>
    <w:rsid w:val="005969A8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3DE7"/>
    <w:rsid w:val="006065DA"/>
    <w:rsid w:val="00606AA4"/>
    <w:rsid w:val="0061150E"/>
    <w:rsid w:val="00636BA7"/>
    <w:rsid w:val="00640402"/>
    <w:rsid w:val="00640F78"/>
    <w:rsid w:val="00655D6A"/>
    <w:rsid w:val="00656DE9"/>
    <w:rsid w:val="00672876"/>
    <w:rsid w:val="00677CC2"/>
    <w:rsid w:val="00685F42"/>
    <w:rsid w:val="0069022A"/>
    <w:rsid w:val="0069207B"/>
    <w:rsid w:val="0069329B"/>
    <w:rsid w:val="006A304E"/>
    <w:rsid w:val="006A3385"/>
    <w:rsid w:val="006B514E"/>
    <w:rsid w:val="006B7006"/>
    <w:rsid w:val="006C3CC3"/>
    <w:rsid w:val="006C4889"/>
    <w:rsid w:val="006C7F8C"/>
    <w:rsid w:val="006D7AB9"/>
    <w:rsid w:val="006E31BA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5BA6"/>
    <w:rsid w:val="007715C9"/>
    <w:rsid w:val="00774EDD"/>
    <w:rsid w:val="007757EC"/>
    <w:rsid w:val="00775ACC"/>
    <w:rsid w:val="00781124"/>
    <w:rsid w:val="00785D88"/>
    <w:rsid w:val="007976F4"/>
    <w:rsid w:val="007A6863"/>
    <w:rsid w:val="007C78B4"/>
    <w:rsid w:val="007D4E47"/>
    <w:rsid w:val="007E32B6"/>
    <w:rsid w:val="007E486B"/>
    <w:rsid w:val="007E7D4A"/>
    <w:rsid w:val="007F48ED"/>
    <w:rsid w:val="007F5E3F"/>
    <w:rsid w:val="00812F45"/>
    <w:rsid w:val="0082334C"/>
    <w:rsid w:val="00836FE9"/>
    <w:rsid w:val="0084172C"/>
    <w:rsid w:val="0085175E"/>
    <w:rsid w:val="00856A31"/>
    <w:rsid w:val="008735D9"/>
    <w:rsid w:val="008754D0"/>
    <w:rsid w:val="00876301"/>
    <w:rsid w:val="00877C69"/>
    <w:rsid w:val="00877D48"/>
    <w:rsid w:val="008827BB"/>
    <w:rsid w:val="0088345B"/>
    <w:rsid w:val="008A16A5"/>
    <w:rsid w:val="008A5C57"/>
    <w:rsid w:val="008B1C5E"/>
    <w:rsid w:val="008B3476"/>
    <w:rsid w:val="008C0629"/>
    <w:rsid w:val="008D0EE0"/>
    <w:rsid w:val="008D7A27"/>
    <w:rsid w:val="008E324F"/>
    <w:rsid w:val="008E4702"/>
    <w:rsid w:val="008E69AA"/>
    <w:rsid w:val="008F4F1C"/>
    <w:rsid w:val="009069AD"/>
    <w:rsid w:val="00910E64"/>
    <w:rsid w:val="00913435"/>
    <w:rsid w:val="00922764"/>
    <w:rsid w:val="009278C1"/>
    <w:rsid w:val="00932377"/>
    <w:rsid w:val="009346E3"/>
    <w:rsid w:val="00943179"/>
    <w:rsid w:val="00944791"/>
    <w:rsid w:val="0094523D"/>
    <w:rsid w:val="00947C71"/>
    <w:rsid w:val="00976A63"/>
    <w:rsid w:val="00982B2C"/>
    <w:rsid w:val="009B2490"/>
    <w:rsid w:val="009B50E5"/>
    <w:rsid w:val="009C06FD"/>
    <w:rsid w:val="009C1878"/>
    <w:rsid w:val="009C3431"/>
    <w:rsid w:val="009C5989"/>
    <w:rsid w:val="009C6A32"/>
    <w:rsid w:val="009D08DA"/>
    <w:rsid w:val="009D1C75"/>
    <w:rsid w:val="00A06860"/>
    <w:rsid w:val="00A136F5"/>
    <w:rsid w:val="00A21D08"/>
    <w:rsid w:val="00A231E2"/>
    <w:rsid w:val="00A2550D"/>
    <w:rsid w:val="00A3110F"/>
    <w:rsid w:val="00A379BB"/>
    <w:rsid w:val="00A4169B"/>
    <w:rsid w:val="00A50D55"/>
    <w:rsid w:val="00A52FDA"/>
    <w:rsid w:val="00A56941"/>
    <w:rsid w:val="00A64912"/>
    <w:rsid w:val="00A66474"/>
    <w:rsid w:val="00A70A74"/>
    <w:rsid w:val="00A9231A"/>
    <w:rsid w:val="00A95BC7"/>
    <w:rsid w:val="00A96C28"/>
    <w:rsid w:val="00AA0343"/>
    <w:rsid w:val="00AA2465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0F93"/>
    <w:rsid w:val="00B42649"/>
    <w:rsid w:val="00B46467"/>
    <w:rsid w:val="00B52663"/>
    <w:rsid w:val="00B56DCB"/>
    <w:rsid w:val="00B61728"/>
    <w:rsid w:val="00B7644E"/>
    <w:rsid w:val="00B770D2"/>
    <w:rsid w:val="00B86085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191D"/>
    <w:rsid w:val="00C041C7"/>
    <w:rsid w:val="00C05F53"/>
    <w:rsid w:val="00C067E5"/>
    <w:rsid w:val="00C164CA"/>
    <w:rsid w:val="00C26051"/>
    <w:rsid w:val="00C42BF8"/>
    <w:rsid w:val="00C44B9F"/>
    <w:rsid w:val="00C460AE"/>
    <w:rsid w:val="00C50043"/>
    <w:rsid w:val="00C5015F"/>
    <w:rsid w:val="00C50A0F"/>
    <w:rsid w:val="00C50F4A"/>
    <w:rsid w:val="00C654A0"/>
    <w:rsid w:val="00C72D10"/>
    <w:rsid w:val="00C7573B"/>
    <w:rsid w:val="00C76CF3"/>
    <w:rsid w:val="00C8269E"/>
    <w:rsid w:val="00C87B0A"/>
    <w:rsid w:val="00C93205"/>
    <w:rsid w:val="00C945DC"/>
    <w:rsid w:val="00CA7844"/>
    <w:rsid w:val="00CB58EF"/>
    <w:rsid w:val="00CB5DD8"/>
    <w:rsid w:val="00CC115F"/>
    <w:rsid w:val="00CC2A16"/>
    <w:rsid w:val="00CE0A93"/>
    <w:rsid w:val="00CF0BB2"/>
    <w:rsid w:val="00D074A3"/>
    <w:rsid w:val="00D12B0D"/>
    <w:rsid w:val="00D13441"/>
    <w:rsid w:val="00D23966"/>
    <w:rsid w:val="00D243A3"/>
    <w:rsid w:val="00D33440"/>
    <w:rsid w:val="00D40445"/>
    <w:rsid w:val="00D52EFE"/>
    <w:rsid w:val="00D56A0D"/>
    <w:rsid w:val="00D63EF6"/>
    <w:rsid w:val="00D66518"/>
    <w:rsid w:val="00D70DFB"/>
    <w:rsid w:val="00D71EEA"/>
    <w:rsid w:val="00D735CD"/>
    <w:rsid w:val="00D75249"/>
    <w:rsid w:val="00D766DF"/>
    <w:rsid w:val="00D90841"/>
    <w:rsid w:val="00DA2439"/>
    <w:rsid w:val="00DA6F05"/>
    <w:rsid w:val="00DB044D"/>
    <w:rsid w:val="00DB64FC"/>
    <w:rsid w:val="00DE149E"/>
    <w:rsid w:val="00DE597E"/>
    <w:rsid w:val="00E034DB"/>
    <w:rsid w:val="00E05704"/>
    <w:rsid w:val="00E0604E"/>
    <w:rsid w:val="00E0769D"/>
    <w:rsid w:val="00E10B92"/>
    <w:rsid w:val="00E115E3"/>
    <w:rsid w:val="00E12F1A"/>
    <w:rsid w:val="00E22935"/>
    <w:rsid w:val="00E54292"/>
    <w:rsid w:val="00E60191"/>
    <w:rsid w:val="00E629D1"/>
    <w:rsid w:val="00E63364"/>
    <w:rsid w:val="00E664FC"/>
    <w:rsid w:val="00E72F3C"/>
    <w:rsid w:val="00E74DC7"/>
    <w:rsid w:val="00E80AF0"/>
    <w:rsid w:val="00E87699"/>
    <w:rsid w:val="00E87807"/>
    <w:rsid w:val="00E92E27"/>
    <w:rsid w:val="00E9586B"/>
    <w:rsid w:val="00E97334"/>
    <w:rsid w:val="00E97F2C"/>
    <w:rsid w:val="00EB0226"/>
    <w:rsid w:val="00EB3A99"/>
    <w:rsid w:val="00EB65F8"/>
    <w:rsid w:val="00ED4928"/>
    <w:rsid w:val="00ED5B63"/>
    <w:rsid w:val="00EE3FFE"/>
    <w:rsid w:val="00EE57E8"/>
    <w:rsid w:val="00EE6190"/>
    <w:rsid w:val="00EF2E3A"/>
    <w:rsid w:val="00EF6402"/>
    <w:rsid w:val="00F02B4F"/>
    <w:rsid w:val="00F02FA2"/>
    <w:rsid w:val="00F047E2"/>
    <w:rsid w:val="00F04D57"/>
    <w:rsid w:val="00F055B3"/>
    <w:rsid w:val="00F05ECE"/>
    <w:rsid w:val="00F0630A"/>
    <w:rsid w:val="00F078DC"/>
    <w:rsid w:val="00F11920"/>
    <w:rsid w:val="00F13E86"/>
    <w:rsid w:val="00F20B52"/>
    <w:rsid w:val="00F32832"/>
    <w:rsid w:val="00F32FCB"/>
    <w:rsid w:val="00F33523"/>
    <w:rsid w:val="00F54232"/>
    <w:rsid w:val="00F677A9"/>
    <w:rsid w:val="00F73FEC"/>
    <w:rsid w:val="00F758C3"/>
    <w:rsid w:val="00F8121C"/>
    <w:rsid w:val="00F84CF5"/>
    <w:rsid w:val="00F85EBC"/>
    <w:rsid w:val="00F8612E"/>
    <w:rsid w:val="00F94583"/>
    <w:rsid w:val="00FA420B"/>
    <w:rsid w:val="00FB6AEE"/>
    <w:rsid w:val="00FC3EAC"/>
    <w:rsid w:val="00FD2385"/>
    <w:rsid w:val="00FE5CD6"/>
    <w:rsid w:val="00FF39DE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579A0"/>
  <w15:docId w15:val="{290E5217-EDC9-482C-8A62-F19E1FC8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itemhead0">
    <w:name w:val="itemhead"/>
    <w:basedOn w:val="Normal"/>
    <w:rsid w:val="00765B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0A692F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A6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9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69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2684\AppData\Local\Microsoft\Windows\INetCache\Content.Outlook\26LRAZN0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EBC7CD1-148D-4DC8-A56C-40FB8CB6A58B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 L e g a l ! 3 5 1 3 9 3 5 3 8 . 1 < / d o c u m e n t i d >  
     < s e n d e r i d > K C R A W F O R D < / s e n d e r i d >  
     < s e n d e r e m a i l > K C R A W F O R D @ C L A Y T O N U T Z . C O M < / s e n d e r e m a i l >  
     < l a s t m o d i f i e d > 2 0 2 3 - 1 1 - 0 3 T 1 4 : 0 6 : 0 0 . 0 0 0 0 0 0 0 + 1 1 : 0 0 < / l a s t m o d i f i e d >  
     < d a t a b a s e > L e g a l 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6E68E64CFA86C4690ADF3481321F33F" ma:contentTypeVersion="" ma:contentTypeDescription="PDMS Document Site Content Type" ma:contentTypeScope="" ma:versionID="037f07939412001bbd457a107c961697">
  <xsd:schema xmlns:xsd="http://www.w3.org/2001/XMLSchema" xmlns:xs="http://www.w3.org/2001/XMLSchema" xmlns:p="http://schemas.microsoft.com/office/2006/metadata/properties" xmlns:ns2="EEBC7CD1-148D-4DC8-A56C-40FB8CB6A58B" targetNamespace="http://schemas.microsoft.com/office/2006/metadata/properties" ma:root="true" ma:fieldsID="42ff9573b25fd1184b4747cfe0990192" ns2:_="">
    <xsd:import namespace="EEBC7CD1-148D-4DC8-A56C-40FB8CB6A58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C7CD1-148D-4DC8-A56C-40FB8CB6A58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74EB9-F487-46FE-8044-AF312B3360D6}">
  <ds:schemaRefs>
    <ds:schemaRef ds:uri="http://schemas.microsoft.com/office/2006/metadata/properties"/>
    <ds:schemaRef ds:uri="http://schemas.microsoft.com/office/infopath/2007/PartnerControls"/>
    <ds:schemaRef ds:uri="0620d750-935e-424d-836c-b3e9b4b8313f"/>
    <ds:schemaRef ds:uri="f1bba48b-5e9c-4a6b-8c87-af146ca15ca1"/>
    <ds:schemaRef ds:uri="EEBC7CD1-148D-4DC8-A56C-40FB8CB6A58B"/>
  </ds:schemaRefs>
</ds:datastoreItem>
</file>

<file path=customXml/itemProps2.xml><?xml version="1.0" encoding="utf-8"?>
<ds:datastoreItem xmlns:ds="http://schemas.openxmlformats.org/officeDocument/2006/customXml" ds:itemID="{8E903B8E-4B71-462F-B43B-9612861751A7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51D7B692-3429-48EA-82AC-748654BAE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C7CD1-148D-4DC8-A56C-40FB8CB6A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FA5B4D-CE3C-4C50-90F8-EA16B612C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10</TotalTime>
  <Pages>10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Utz</dc:creator>
  <cp:lastModifiedBy>Matt</cp:lastModifiedBy>
  <cp:revision>6</cp:revision>
  <dcterms:created xsi:type="dcterms:W3CDTF">2023-11-07T09:19:00Z</dcterms:created>
  <dcterms:modified xsi:type="dcterms:W3CDTF">2023-12-18T06:20:00Z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0x010100266966F133664895A6EE3632470D45F50076E68E64CFA86C4690ADF3481321F33F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2023-11-03T05:49:52Z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d5827626-84c4-4a03-a041-fda7084319ec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</Properties>
</file>