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58545" w14:textId="77777777" w:rsidR="00715914" w:rsidRPr="00664188" w:rsidRDefault="00DA186E" w:rsidP="00B05CF4">
      <w:pPr>
        <w:rPr>
          <w:sz w:val="28"/>
        </w:rPr>
      </w:pPr>
      <w:r w:rsidRPr="00664188">
        <w:rPr>
          <w:noProof/>
          <w:lang w:eastAsia="en-AU"/>
        </w:rPr>
        <w:drawing>
          <wp:inline distT="0" distB="0" distL="0" distR="0" wp14:anchorId="00687A9D" wp14:editId="43349B9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68247" w14:textId="77777777" w:rsidR="00715914" w:rsidRPr="00664188" w:rsidRDefault="00715914" w:rsidP="00715914">
      <w:pPr>
        <w:rPr>
          <w:sz w:val="19"/>
        </w:rPr>
      </w:pPr>
    </w:p>
    <w:p w14:paraId="1880D24F" w14:textId="77777777" w:rsidR="00715914" w:rsidRPr="00664188" w:rsidRDefault="001C0A88" w:rsidP="00715914">
      <w:pPr>
        <w:pStyle w:val="ShortT"/>
      </w:pPr>
      <w:r w:rsidRPr="00664188">
        <w:t>Customs (Prohibited Imports) (Vaping Goods) Approval 2023</w:t>
      </w:r>
    </w:p>
    <w:p w14:paraId="2110E57C" w14:textId="77777777" w:rsidR="00A37E50" w:rsidRPr="00664188" w:rsidRDefault="00A37E50" w:rsidP="00B37839">
      <w:pPr>
        <w:pStyle w:val="SignCoverPageStart"/>
        <w:rPr>
          <w:szCs w:val="22"/>
        </w:rPr>
      </w:pPr>
      <w:r w:rsidRPr="00664188">
        <w:rPr>
          <w:szCs w:val="22"/>
        </w:rPr>
        <w:t>I, Mark Butler, Minister for Health and Aged Care, make the following instrument.</w:t>
      </w:r>
    </w:p>
    <w:p w14:paraId="20409626" w14:textId="0E85CD44" w:rsidR="00A37E50" w:rsidRPr="00664188" w:rsidRDefault="00A37E50" w:rsidP="00B37839">
      <w:pPr>
        <w:keepNext/>
        <w:spacing w:before="300" w:line="240" w:lineRule="atLeast"/>
        <w:ind w:right="397"/>
        <w:jc w:val="both"/>
        <w:rPr>
          <w:szCs w:val="22"/>
        </w:rPr>
      </w:pPr>
      <w:r w:rsidRPr="00664188">
        <w:rPr>
          <w:szCs w:val="22"/>
        </w:rPr>
        <w:t>Dated</w:t>
      </w:r>
      <w:r w:rsidRPr="00664188">
        <w:rPr>
          <w:szCs w:val="22"/>
        </w:rPr>
        <w:tab/>
      </w:r>
      <w:r w:rsidR="00111948">
        <w:rPr>
          <w:szCs w:val="22"/>
        </w:rPr>
        <w:t>21 December 2023</w:t>
      </w:r>
    </w:p>
    <w:p w14:paraId="68CCE9F2" w14:textId="77777777" w:rsidR="00A37E50" w:rsidRPr="00664188" w:rsidRDefault="00A37E50" w:rsidP="00B3783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64188">
        <w:rPr>
          <w:szCs w:val="22"/>
        </w:rPr>
        <w:t>Mark Butler</w:t>
      </w:r>
    </w:p>
    <w:p w14:paraId="1837E752" w14:textId="77777777" w:rsidR="00A37E50" w:rsidRPr="00664188" w:rsidRDefault="00A37E50" w:rsidP="00B37839">
      <w:pPr>
        <w:pStyle w:val="SignCoverPageEnd"/>
        <w:rPr>
          <w:szCs w:val="22"/>
        </w:rPr>
      </w:pPr>
      <w:r w:rsidRPr="00664188">
        <w:rPr>
          <w:szCs w:val="22"/>
        </w:rPr>
        <w:t>Minister for Health and Aged Care</w:t>
      </w:r>
    </w:p>
    <w:p w14:paraId="33B1F8AD" w14:textId="77777777" w:rsidR="00A37E50" w:rsidRPr="00664188" w:rsidRDefault="00A37E50" w:rsidP="00B37839"/>
    <w:p w14:paraId="4D9DCE0D" w14:textId="77777777" w:rsidR="00715914" w:rsidRPr="00CF5F7A" w:rsidRDefault="00715914" w:rsidP="00715914">
      <w:pPr>
        <w:pStyle w:val="Header"/>
        <w:tabs>
          <w:tab w:val="clear" w:pos="4150"/>
          <w:tab w:val="clear" w:pos="8307"/>
        </w:tabs>
      </w:pPr>
      <w:r w:rsidRPr="00CF5F7A">
        <w:rPr>
          <w:rStyle w:val="CharChapNo"/>
        </w:rPr>
        <w:t xml:space="preserve"> </w:t>
      </w:r>
      <w:r w:rsidRPr="00CF5F7A">
        <w:rPr>
          <w:rStyle w:val="CharChapText"/>
        </w:rPr>
        <w:t xml:space="preserve"> </w:t>
      </w:r>
    </w:p>
    <w:p w14:paraId="39F6B452" w14:textId="77777777" w:rsidR="00715914" w:rsidRPr="00CF5F7A" w:rsidRDefault="00715914" w:rsidP="00715914">
      <w:pPr>
        <w:pStyle w:val="Header"/>
        <w:tabs>
          <w:tab w:val="clear" w:pos="4150"/>
          <w:tab w:val="clear" w:pos="8307"/>
        </w:tabs>
      </w:pPr>
      <w:r w:rsidRPr="00CF5F7A">
        <w:rPr>
          <w:rStyle w:val="CharPartNo"/>
        </w:rPr>
        <w:t xml:space="preserve"> </w:t>
      </w:r>
      <w:r w:rsidRPr="00CF5F7A">
        <w:rPr>
          <w:rStyle w:val="CharPartText"/>
        </w:rPr>
        <w:t xml:space="preserve"> </w:t>
      </w:r>
    </w:p>
    <w:p w14:paraId="48708155" w14:textId="77777777" w:rsidR="00715914" w:rsidRPr="00CF5F7A" w:rsidRDefault="00715914" w:rsidP="00715914">
      <w:pPr>
        <w:pStyle w:val="Header"/>
        <w:tabs>
          <w:tab w:val="clear" w:pos="4150"/>
          <w:tab w:val="clear" w:pos="8307"/>
        </w:tabs>
      </w:pPr>
      <w:r w:rsidRPr="00CF5F7A">
        <w:rPr>
          <w:rStyle w:val="CharDivNo"/>
        </w:rPr>
        <w:t xml:space="preserve"> </w:t>
      </w:r>
      <w:r w:rsidRPr="00CF5F7A">
        <w:rPr>
          <w:rStyle w:val="CharDivText"/>
        </w:rPr>
        <w:t xml:space="preserve"> </w:t>
      </w:r>
    </w:p>
    <w:p w14:paraId="1F1E8807" w14:textId="77777777" w:rsidR="00715914" w:rsidRPr="00664188" w:rsidRDefault="00715914" w:rsidP="00715914">
      <w:pPr>
        <w:sectPr w:rsidR="00715914" w:rsidRPr="00664188" w:rsidSect="00542B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1552877" w14:textId="77777777" w:rsidR="00F67BCA" w:rsidRPr="00664188" w:rsidRDefault="00715914" w:rsidP="00715914">
      <w:pPr>
        <w:outlineLvl w:val="0"/>
        <w:rPr>
          <w:sz w:val="36"/>
        </w:rPr>
      </w:pPr>
      <w:r w:rsidRPr="00664188">
        <w:rPr>
          <w:sz w:val="36"/>
        </w:rPr>
        <w:lastRenderedPageBreak/>
        <w:t>Contents</w:t>
      </w:r>
    </w:p>
    <w:p w14:paraId="6AFE58B6" w14:textId="0B50207F" w:rsidR="00BB30AC" w:rsidRPr="00664188" w:rsidRDefault="00BB3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4188">
        <w:fldChar w:fldCharType="begin"/>
      </w:r>
      <w:r w:rsidRPr="00664188">
        <w:instrText xml:space="preserve"> TOC \o "1-9" </w:instrText>
      </w:r>
      <w:r w:rsidRPr="00664188">
        <w:fldChar w:fldCharType="separate"/>
      </w:r>
      <w:r w:rsidRPr="00664188">
        <w:rPr>
          <w:noProof/>
        </w:rPr>
        <w:t>1</w:t>
      </w:r>
      <w:r w:rsidRPr="00664188">
        <w:rPr>
          <w:noProof/>
        </w:rPr>
        <w:tab/>
        <w:t>Name</w:t>
      </w:r>
      <w:r w:rsidRPr="00664188">
        <w:rPr>
          <w:noProof/>
        </w:rPr>
        <w:tab/>
      </w:r>
      <w:r w:rsidRPr="00664188">
        <w:rPr>
          <w:noProof/>
        </w:rPr>
        <w:fldChar w:fldCharType="begin"/>
      </w:r>
      <w:r w:rsidRPr="00664188">
        <w:rPr>
          <w:noProof/>
        </w:rPr>
        <w:instrText xml:space="preserve"> PAGEREF _Toc152765490 \h </w:instrText>
      </w:r>
      <w:r w:rsidRPr="00664188">
        <w:rPr>
          <w:noProof/>
        </w:rPr>
      </w:r>
      <w:r w:rsidRPr="00664188">
        <w:rPr>
          <w:noProof/>
        </w:rPr>
        <w:fldChar w:fldCharType="separate"/>
      </w:r>
      <w:r w:rsidR="00550FC7">
        <w:rPr>
          <w:noProof/>
        </w:rPr>
        <w:t>1</w:t>
      </w:r>
      <w:r w:rsidRPr="00664188">
        <w:rPr>
          <w:noProof/>
        </w:rPr>
        <w:fldChar w:fldCharType="end"/>
      </w:r>
    </w:p>
    <w:p w14:paraId="3A9E2525" w14:textId="139A975C" w:rsidR="00BB30AC" w:rsidRPr="00664188" w:rsidRDefault="00BB3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4188">
        <w:rPr>
          <w:noProof/>
        </w:rPr>
        <w:t>2</w:t>
      </w:r>
      <w:r w:rsidRPr="00664188">
        <w:rPr>
          <w:noProof/>
        </w:rPr>
        <w:tab/>
        <w:t>Commencement</w:t>
      </w:r>
      <w:r w:rsidRPr="00664188">
        <w:rPr>
          <w:noProof/>
        </w:rPr>
        <w:tab/>
      </w:r>
      <w:r w:rsidRPr="00664188">
        <w:rPr>
          <w:noProof/>
        </w:rPr>
        <w:fldChar w:fldCharType="begin"/>
      </w:r>
      <w:r w:rsidRPr="00664188">
        <w:rPr>
          <w:noProof/>
        </w:rPr>
        <w:instrText xml:space="preserve"> PAGEREF _Toc152765491 \h </w:instrText>
      </w:r>
      <w:r w:rsidRPr="00664188">
        <w:rPr>
          <w:noProof/>
        </w:rPr>
      </w:r>
      <w:r w:rsidRPr="00664188">
        <w:rPr>
          <w:noProof/>
        </w:rPr>
        <w:fldChar w:fldCharType="separate"/>
      </w:r>
      <w:r w:rsidR="00550FC7">
        <w:rPr>
          <w:noProof/>
        </w:rPr>
        <w:t>1</w:t>
      </w:r>
      <w:r w:rsidRPr="00664188">
        <w:rPr>
          <w:noProof/>
        </w:rPr>
        <w:fldChar w:fldCharType="end"/>
      </w:r>
    </w:p>
    <w:p w14:paraId="6003CCFD" w14:textId="10FDC523" w:rsidR="00BB30AC" w:rsidRPr="00664188" w:rsidRDefault="00BB3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4188">
        <w:rPr>
          <w:noProof/>
        </w:rPr>
        <w:t>3</w:t>
      </w:r>
      <w:r w:rsidRPr="00664188">
        <w:rPr>
          <w:noProof/>
        </w:rPr>
        <w:tab/>
        <w:t>Authority</w:t>
      </w:r>
      <w:r w:rsidRPr="00664188">
        <w:rPr>
          <w:noProof/>
        </w:rPr>
        <w:tab/>
      </w:r>
      <w:r w:rsidRPr="00664188">
        <w:rPr>
          <w:noProof/>
        </w:rPr>
        <w:fldChar w:fldCharType="begin"/>
      </w:r>
      <w:r w:rsidRPr="00664188">
        <w:rPr>
          <w:noProof/>
        </w:rPr>
        <w:instrText xml:space="preserve"> PAGEREF _Toc152765492 \h </w:instrText>
      </w:r>
      <w:r w:rsidRPr="00664188">
        <w:rPr>
          <w:noProof/>
        </w:rPr>
      </w:r>
      <w:r w:rsidRPr="00664188">
        <w:rPr>
          <w:noProof/>
        </w:rPr>
        <w:fldChar w:fldCharType="separate"/>
      </w:r>
      <w:r w:rsidR="00550FC7">
        <w:rPr>
          <w:noProof/>
        </w:rPr>
        <w:t>1</w:t>
      </w:r>
      <w:r w:rsidRPr="00664188">
        <w:rPr>
          <w:noProof/>
        </w:rPr>
        <w:fldChar w:fldCharType="end"/>
      </w:r>
    </w:p>
    <w:p w14:paraId="0CDBE9DE" w14:textId="45B771AC" w:rsidR="00BB30AC" w:rsidRPr="00664188" w:rsidRDefault="00BB3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4188">
        <w:rPr>
          <w:noProof/>
        </w:rPr>
        <w:t>4</w:t>
      </w:r>
      <w:r w:rsidRPr="00664188">
        <w:rPr>
          <w:noProof/>
        </w:rPr>
        <w:tab/>
        <w:t>Definitions</w:t>
      </w:r>
      <w:r w:rsidRPr="00664188">
        <w:rPr>
          <w:noProof/>
        </w:rPr>
        <w:tab/>
      </w:r>
      <w:r w:rsidRPr="00664188">
        <w:rPr>
          <w:noProof/>
        </w:rPr>
        <w:fldChar w:fldCharType="begin"/>
      </w:r>
      <w:r w:rsidRPr="00664188">
        <w:rPr>
          <w:noProof/>
        </w:rPr>
        <w:instrText xml:space="preserve"> PAGEREF _Toc152765493 \h </w:instrText>
      </w:r>
      <w:r w:rsidRPr="00664188">
        <w:rPr>
          <w:noProof/>
        </w:rPr>
      </w:r>
      <w:r w:rsidRPr="00664188">
        <w:rPr>
          <w:noProof/>
        </w:rPr>
        <w:fldChar w:fldCharType="separate"/>
      </w:r>
      <w:r w:rsidR="00550FC7">
        <w:rPr>
          <w:noProof/>
        </w:rPr>
        <w:t>1</w:t>
      </w:r>
      <w:r w:rsidRPr="00664188">
        <w:rPr>
          <w:noProof/>
        </w:rPr>
        <w:fldChar w:fldCharType="end"/>
      </w:r>
    </w:p>
    <w:p w14:paraId="6BA7A8F6" w14:textId="2FEE4876" w:rsidR="00BB30AC" w:rsidRPr="00664188" w:rsidRDefault="00BB30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64188">
        <w:rPr>
          <w:noProof/>
        </w:rPr>
        <w:t>5</w:t>
      </w:r>
      <w:r w:rsidRPr="00664188">
        <w:rPr>
          <w:noProof/>
        </w:rPr>
        <w:tab/>
        <w:t>Approval of importation of vaping goods</w:t>
      </w:r>
      <w:r w:rsidRPr="00664188">
        <w:rPr>
          <w:noProof/>
        </w:rPr>
        <w:tab/>
      </w:r>
      <w:r w:rsidRPr="00664188">
        <w:rPr>
          <w:noProof/>
        </w:rPr>
        <w:fldChar w:fldCharType="begin"/>
      </w:r>
      <w:r w:rsidRPr="00664188">
        <w:rPr>
          <w:noProof/>
        </w:rPr>
        <w:instrText xml:space="preserve"> PAGEREF _Toc152765494 \h </w:instrText>
      </w:r>
      <w:r w:rsidRPr="00664188">
        <w:rPr>
          <w:noProof/>
        </w:rPr>
      </w:r>
      <w:r w:rsidRPr="00664188">
        <w:rPr>
          <w:noProof/>
        </w:rPr>
        <w:fldChar w:fldCharType="separate"/>
      </w:r>
      <w:r w:rsidR="00550FC7">
        <w:rPr>
          <w:noProof/>
        </w:rPr>
        <w:t>1</w:t>
      </w:r>
      <w:r w:rsidRPr="00664188">
        <w:rPr>
          <w:noProof/>
        </w:rPr>
        <w:fldChar w:fldCharType="end"/>
      </w:r>
    </w:p>
    <w:p w14:paraId="1A09D1DE" w14:textId="77777777" w:rsidR="00670EA1" w:rsidRPr="00664188" w:rsidRDefault="00BB30AC" w:rsidP="00715914">
      <w:r w:rsidRPr="00664188">
        <w:fldChar w:fldCharType="end"/>
      </w:r>
    </w:p>
    <w:p w14:paraId="05C4E5BA" w14:textId="77777777" w:rsidR="00670EA1" w:rsidRPr="00664188" w:rsidRDefault="00670EA1" w:rsidP="00715914">
      <w:pPr>
        <w:sectPr w:rsidR="00670EA1" w:rsidRPr="00664188" w:rsidSect="00542B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ADCD43" w14:textId="77777777" w:rsidR="00715914" w:rsidRPr="00664188" w:rsidRDefault="00715914" w:rsidP="00715914">
      <w:pPr>
        <w:pStyle w:val="ActHead5"/>
      </w:pPr>
      <w:bookmarkStart w:id="0" w:name="_Toc152765490"/>
      <w:r w:rsidRPr="00CF5F7A">
        <w:rPr>
          <w:rStyle w:val="CharSectno"/>
        </w:rPr>
        <w:lastRenderedPageBreak/>
        <w:t>1</w:t>
      </w:r>
      <w:r w:rsidRPr="00664188">
        <w:t xml:space="preserve">  </w:t>
      </w:r>
      <w:r w:rsidR="00CE493D" w:rsidRPr="00664188">
        <w:t>Name</w:t>
      </w:r>
      <w:bookmarkEnd w:id="0"/>
    </w:p>
    <w:p w14:paraId="3FA86220" w14:textId="77777777" w:rsidR="00715914" w:rsidRPr="00664188" w:rsidRDefault="00715914" w:rsidP="00715914">
      <w:pPr>
        <w:pStyle w:val="subsection"/>
      </w:pPr>
      <w:r w:rsidRPr="00664188">
        <w:tab/>
      </w:r>
      <w:r w:rsidRPr="00664188">
        <w:tab/>
      </w:r>
      <w:r w:rsidR="001C0A88" w:rsidRPr="00664188">
        <w:t>This instrument is</w:t>
      </w:r>
      <w:r w:rsidR="00CE493D" w:rsidRPr="00664188">
        <w:t xml:space="preserve"> the </w:t>
      </w:r>
      <w:r w:rsidR="001C0A88" w:rsidRPr="00664188">
        <w:rPr>
          <w:i/>
        </w:rPr>
        <w:t>Customs (Prohibited Imports) (Vaping Goods) Approval 2023</w:t>
      </w:r>
      <w:r w:rsidRPr="00664188">
        <w:t>.</w:t>
      </w:r>
    </w:p>
    <w:p w14:paraId="39C936EC" w14:textId="77777777" w:rsidR="00715914" w:rsidRPr="00664188" w:rsidRDefault="00715914" w:rsidP="00715914">
      <w:pPr>
        <w:pStyle w:val="ActHead5"/>
      </w:pPr>
      <w:bookmarkStart w:id="1" w:name="_Toc152765491"/>
      <w:r w:rsidRPr="00CF5F7A">
        <w:rPr>
          <w:rStyle w:val="CharSectno"/>
        </w:rPr>
        <w:t>2</w:t>
      </w:r>
      <w:r w:rsidRPr="00664188">
        <w:t xml:space="preserve">  Commencement</w:t>
      </w:r>
      <w:bookmarkEnd w:id="1"/>
    </w:p>
    <w:p w14:paraId="774CD8A4" w14:textId="77777777" w:rsidR="00AE3652" w:rsidRPr="00664188" w:rsidRDefault="00807626" w:rsidP="00AE3652">
      <w:pPr>
        <w:pStyle w:val="subsection"/>
      </w:pPr>
      <w:r w:rsidRPr="00664188">
        <w:tab/>
      </w:r>
      <w:r w:rsidR="00AE3652" w:rsidRPr="00664188">
        <w:t>(1)</w:t>
      </w:r>
      <w:r w:rsidR="00AE3652" w:rsidRPr="00664188">
        <w:tab/>
        <w:t xml:space="preserve">Each provision of </w:t>
      </w:r>
      <w:r w:rsidR="001C0A88" w:rsidRPr="00664188">
        <w:t>this instrument</w:t>
      </w:r>
      <w:r w:rsidR="00AE3652" w:rsidRPr="00664188">
        <w:t xml:space="preserve"> specified in column 1 of the table commences, or is taken to have commenced, in accordance with column 2 of the table. Any other statement in column 2 has effect according to its terms.</w:t>
      </w:r>
    </w:p>
    <w:p w14:paraId="5A2014C5" w14:textId="77777777" w:rsidR="00AE3652" w:rsidRPr="00664188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664188" w14:paraId="24ECF7A8" w14:textId="77777777" w:rsidTr="00CF37F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BC9B9E3" w14:textId="77777777" w:rsidR="00AE3652" w:rsidRPr="00664188" w:rsidRDefault="00AE3652" w:rsidP="00CF37F2">
            <w:pPr>
              <w:pStyle w:val="TableHeading"/>
            </w:pPr>
            <w:r w:rsidRPr="00664188">
              <w:t>Commencement information</w:t>
            </w:r>
          </w:p>
        </w:tc>
      </w:tr>
      <w:tr w:rsidR="00AE3652" w:rsidRPr="00664188" w14:paraId="7B8F0437" w14:textId="77777777" w:rsidTr="00CF37F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E5B8BB" w14:textId="77777777" w:rsidR="00AE3652" w:rsidRPr="00664188" w:rsidRDefault="00AE3652" w:rsidP="00CF37F2">
            <w:pPr>
              <w:pStyle w:val="TableHeading"/>
            </w:pPr>
            <w:r w:rsidRPr="00664188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4ECA976" w14:textId="77777777" w:rsidR="00AE3652" w:rsidRPr="00664188" w:rsidRDefault="00AE3652" w:rsidP="00CF37F2">
            <w:pPr>
              <w:pStyle w:val="TableHeading"/>
            </w:pPr>
            <w:r w:rsidRPr="00664188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62DF14E" w14:textId="77777777" w:rsidR="00AE3652" w:rsidRPr="00664188" w:rsidRDefault="00AE3652" w:rsidP="00CF37F2">
            <w:pPr>
              <w:pStyle w:val="TableHeading"/>
            </w:pPr>
            <w:r w:rsidRPr="00664188">
              <w:t>Column 3</w:t>
            </w:r>
          </w:p>
        </w:tc>
      </w:tr>
      <w:tr w:rsidR="00AE3652" w:rsidRPr="00664188" w14:paraId="27EAE6F9" w14:textId="77777777" w:rsidTr="00CF37F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8A1ABBD" w14:textId="77777777" w:rsidR="00AE3652" w:rsidRPr="00664188" w:rsidRDefault="00AE3652" w:rsidP="00CF37F2">
            <w:pPr>
              <w:pStyle w:val="TableHeading"/>
            </w:pPr>
            <w:r w:rsidRPr="00664188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D4651F2" w14:textId="77777777" w:rsidR="00AE3652" w:rsidRPr="00664188" w:rsidRDefault="00AE3652" w:rsidP="00CF37F2">
            <w:pPr>
              <w:pStyle w:val="TableHeading"/>
            </w:pPr>
            <w:r w:rsidRPr="00664188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C2740C" w14:textId="77777777" w:rsidR="00AE3652" w:rsidRPr="00664188" w:rsidRDefault="00AE3652" w:rsidP="00CF37F2">
            <w:pPr>
              <w:pStyle w:val="TableHeading"/>
            </w:pPr>
            <w:r w:rsidRPr="00664188">
              <w:t>Date/Details</w:t>
            </w:r>
          </w:p>
        </w:tc>
      </w:tr>
      <w:tr w:rsidR="00AE3652" w:rsidRPr="00664188" w14:paraId="4AD304F9" w14:textId="77777777" w:rsidTr="00CF37F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ABA69C" w14:textId="77777777" w:rsidR="00AE3652" w:rsidRPr="00664188" w:rsidRDefault="00AE3652" w:rsidP="00CF37F2">
            <w:pPr>
              <w:pStyle w:val="Tabletext"/>
            </w:pPr>
            <w:r w:rsidRPr="00664188">
              <w:t xml:space="preserve">1.  The whole of </w:t>
            </w:r>
            <w:r w:rsidR="001C0A88" w:rsidRPr="00664188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923ABCD" w14:textId="77777777" w:rsidR="00AE3652" w:rsidRPr="00664188" w:rsidRDefault="002B765E" w:rsidP="00CF37F2">
            <w:pPr>
              <w:pStyle w:val="Tabletext"/>
            </w:pPr>
            <w:r w:rsidRPr="00664188">
              <w:t xml:space="preserve">Immediately after the commencement of the </w:t>
            </w:r>
            <w:r w:rsidRPr="00664188">
              <w:rPr>
                <w:i/>
              </w:rPr>
              <w:t>Customs Legislation Amendment (Vaping Goods) Regulations 2023</w:t>
            </w:r>
            <w:r w:rsidR="00AE3652" w:rsidRPr="00664188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82BE7F" w14:textId="6F06315F" w:rsidR="00AE3652" w:rsidRPr="00664188" w:rsidRDefault="008D7014" w:rsidP="00CF37F2">
            <w:pPr>
              <w:pStyle w:val="Tabletext"/>
            </w:pPr>
            <w:r>
              <w:t>1 January 2024</w:t>
            </w:r>
            <w:bookmarkStart w:id="2" w:name="_GoBack"/>
            <w:bookmarkEnd w:id="2"/>
          </w:p>
        </w:tc>
      </w:tr>
    </w:tbl>
    <w:p w14:paraId="1C72A198" w14:textId="77777777" w:rsidR="00CB173D" w:rsidRPr="00664188" w:rsidRDefault="00AE3652" w:rsidP="00946AA1">
      <w:pPr>
        <w:pStyle w:val="notetext"/>
        <w:rPr>
          <w:snapToGrid w:val="0"/>
          <w:lang w:eastAsia="en-US"/>
        </w:rPr>
      </w:pPr>
      <w:r w:rsidRPr="00664188">
        <w:rPr>
          <w:snapToGrid w:val="0"/>
          <w:lang w:eastAsia="en-US"/>
        </w:rPr>
        <w:t>Note:</w:t>
      </w:r>
      <w:r w:rsidRPr="00664188">
        <w:rPr>
          <w:snapToGrid w:val="0"/>
          <w:lang w:eastAsia="en-US"/>
        </w:rPr>
        <w:tab/>
        <w:t xml:space="preserve">This table relates only to the provisions of </w:t>
      </w:r>
      <w:r w:rsidR="001C0A88" w:rsidRPr="00664188">
        <w:rPr>
          <w:snapToGrid w:val="0"/>
          <w:lang w:eastAsia="en-US"/>
        </w:rPr>
        <w:t>this instrument</w:t>
      </w:r>
      <w:r w:rsidRPr="00664188">
        <w:t xml:space="preserve"> </w:t>
      </w:r>
      <w:r w:rsidRPr="00664188">
        <w:rPr>
          <w:snapToGrid w:val="0"/>
          <w:lang w:eastAsia="en-US"/>
        </w:rPr>
        <w:t xml:space="preserve">as originally made. It will not be amended to deal with any later amendments of </w:t>
      </w:r>
      <w:r w:rsidR="001C0A88" w:rsidRPr="00664188">
        <w:rPr>
          <w:snapToGrid w:val="0"/>
          <w:lang w:eastAsia="en-US"/>
        </w:rPr>
        <w:t>this instrument</w:t>
      </w:r>
      <w:r w:rsidRPr="00664188">
        <w:rPr>
          <w:snapToGrid w:val="0"/>
          <w:lang w:eastAsia="en-US"/>
        </w:rPr>
        <w:t>.</w:t>
      </w:r>
    </w:p>
    <w:p w14:paraId="74AE1597" w14:textId="77777777" w:rsidR="00807626" w:rsidRPr="00664188" w:rsidRDefault="00AE3652" w:rsidP="00AE3652">
      <w:pPr>
        <w:pStyle w:val="subsection"/>
      </w:pPr>
      <w:r w:rsidRPr="00664188">
        <w:tab/>
        <w:t>(2)</w:t>
      </w:r>
      <w:r w:rsidRPr="00664188">
        <w:tab/>
        <w:t xml:space="preserve">Any information in column 3 of the table is not part of </w:t>
      </w:r>
      <w:r w:rsidR="001C0A88" w:rsidRPr="00664188">
        <w:t>this instrument</w:t>
      </w:r>
      <w:r w:rsidRPr="00664188">
        <w:t xml:space="preserve">. Information may be inserted in this column, or information in it may be edited, in any published version of </w:t>
      </w:r>
      <w:r w:rsidR="001C0A88" w:rsidRPr="00664188">
        <w:t>this instrument</w:t>
      </w:r>
      <w:r w:rsidRPr="00664188">
        <w:t>.</w:t>
      </w:r>
    </w:p>
    <w:p w14:paraId="557F25BC" w14:textId="77777777" w:rsidR="007500C8" w:rsidRPr="00664188" w:rsidRDefault="007500C8" w:rsidP="007500C8">
      <w:pPr>
        <w:pStyle w:val="ActHead5"/>
      </w:pPr>
      <w:bookmarkStart w:id="3" w:name="_Toc152765492"/>
      <w:r w:rsidRPr="00CF5F7A">
        <w:rPr>
          <w:rStyle w:val="CharSectno"/>
        </w:rPr>
        <w:t>3</w:t>
      </w:r>
      <w:r w:rsidRPr="00664188">
        <w:t xml:space="preserve">  Authority</w:t>
      </w:r>
      <w:bookmarkEnd w:id="3"/>
    </w:p>
    <w:p w14:paraId="09D77C16" w14:textId="77777777" w:rsidR="00157B8B" w:rsidRPr="00664188" w:rsidRDefault="007500C8" w:rsidP="007E667A">
      <w:pPr>
        <w:pStyle w:val="subsection"/>
      </w:pPr>
      <w:r w:rsidRPr="00664188">
        <w:tab/>
      </w:r>
      <w:r w:rsidRPr="00664188">
        <w:tab/>
      </w:r>
      <w:r w:rsidR="001C0A88" w:rsidRPr="00664188">
        <w:t>This instrument is</w:t>
      </w:r>
      <w:r w:rsidRPr="00664188">
        <w:t xml:space="preserve"> made under </w:t>
      </w:r>
      <w:r w:rsidR="00B37839" w:rsidRPr="00664188">
        <w:t>sub</w:t>
      </w:r>
      <w:r w:rsidR="00653C0E" w:rsidRPr="00664188">
        <w:t>regulation</w:t>
      </w:r>
      <w:r w:rsidR="00B37839" w:rsidRPr="00664188">
        <w:t> 5</w:t>
      </w:r>
      <w:r w:rsidR="005C3E95" w:rsidRPr="00664188">
        <w:t>A(</w:t>
      </w:r>
      <w:r w:rsidR="00D743D0" w:rsidRPr="00664188">
        <w:t>5</w:t>
      </w:r>
      <w:r w:rsidR="005C3E95" w:rsidRPr="00664188">
        <w:t xml:space="preserve">) of </w:t>
      </w:r>
      <w:r w:rsidRPr="00664188">
        <w:t xml:space="preserve">the </w:t>
      </w:r>
      <w:r w:rsidR="00CF37F2" w:rsidRPr="00664188">
        <w:rPr>
          <w:i/>
        </w:rPr>
        <w:t xml:space="preserve">Customs (Prohibited Imports) </w:t>
      </w:r>
      <w:r w:rsidR="00B37839" w:rsidRPr="00664188">
        <w:rPr>
          <w:i/>
        </w:rPr>
        <w:t>Regulations 1</w:t>
      </w:r>
      <w:r w:rsidR="00CF37F2" w:rsidRPr="00664188">
        <w:rPr>
          <w:i/>
        </w:rPr>
        <w:t>956</w:t>
      </w:r>
      <w:r w:rsidR="00F4350D" w:rsidRPr="00664188">
        <w:t>.</w:t>
      </w:r>
    </w:p>
    <w:p w14:paraId="2AC002DA" w14:textId="77777777" w:rsidR="00941BDC" w:rsidRPr="00664188" w:rsidRDefault="008E0EEB" w:rsidP="008E0EEB">
      <w:pPr>
        <w:pStyle w:val="ActHead5"/>
      </w:pPr>
      <w:bookmarkStart w:id="4" w:name="_Toc152765493"/>
      <w:r w:rsidRPr="00CF5F7A">
        <w:rPr>
          <w:rStyle w:val="CharSectno"/>
        </w:rPr>
        <w:t>4</w:t>
      </w:r>
      <w:r w:rsidRPr="00664188">
        <w:t xml:space="preserve">  Definitions</w:t>
      </w:r>
      <w:bookmarkEnd w:id="4"/>
    </w:p>
    <w:p w14:paraId="233A3B24" w14:textId="77777777" w:rsidR="008E0EEB" w:rsidRPr="00664188" w:rsidRDefault="008E0EEB" w:rsidP="008E0EEB">
      <w:pPr>
        <w:pStyle w:val="subsection"/>
      </w:pPr>
      <w:r w:rsidRPr="00664188">
        <w:tab/>
      </w:r>
      <w:r w:rsidRPr="00664188">
        <w:tab/>
        <w:t>In this instrument:</w:t>
      </w:r>
    </w:p>
    <w:p w14:paraId="0BFB94AB" w14:textId="77777777" w:rsidR="008E0EEB" w:rsidRPr="00664188" w:rsidRDefault="008E0EEB" w:rsidP="002572A0">
      <w:pPr>
        <w:pStyle w:val="Definition"/>
      </w:pPr>
      <w:r w:rsidRPr="00664188">
        <w:rPr>
          <w:b/>
          <w:i/>
        </w:rPr>
        <w:t>police officer</w:t>
      </w:r>
      <w:r w:rsidRPr="00664188">
        <w:t xml:space="preserve"> </w:t>
      </w:r>
      <w:r w:rsidR="002572A0" w:rsidRPr="00664188">
        <w:t xml:space="preserve">has the </w:t>
      </w:r>
      <w:r w:rsidR="00246AA0" w:rsidRPr="00664188">
        <w:t xml:space="preserve">same meaning as in </w:t>
      </w:r>
      <w:r w:rsidR="00256442" w:rsidRPr="00664188">
        <w:t>subsection 4</w:t>
      </w:r>
      <w:r w:rsidR="002572A0" w:rsidRPr="00664188">
        <w:t xml:space="preserve">(2) of the </w:t>
      </w:r>
      <w:r w:rsidR="002572A0" w:rsidRPr="00664188">
        <w:rPr>
          <w:i/>
        </w:rPr>
        <w:t xml:space="preserve">Customs Act </w:t>
      </w:r>
      <w:r w:rsidR="007351AB" w:rsidRPr="00664188">
        <w:rPr>
          <w:i/>
        </w:rPr>
        <w:t>1901</w:t>
      </w:r>
      <w:r w:rsidR="007351AB" w:rsidRPr="00664188">
        <w:t>.</w:t>
      </w:r>
    </w:p>
    <w:p w14:paraId="4D832DA0" w14:textId="77777777" w:rsidR="00E850C2" w:rsidRPr="00664188" w:rsidRDefault="008E0EEB" w:rsidP="006C712F">
      <w:pPr>
        <w:pStyle w:val="ActHead5"/>
      </w:pPr>
      <w:bookmarkStart w:id="5" w:name="_Toc152765494"/>
      <w:bookmarkStart w:id="6" w:name="_Hlk152763974"/>
      <w:r w:rsidRPr="00CF5F7A">
        <w:rPr>
          <w:rStyle w:val="CharSectno"/>
        </w:rPr>
        <w:t>5</w:t>
      </w:r>
      <w:r w:rsidR="00E850C2" w:rsidRPr="00664188">
        <w:t xml:space="preserve">  Approval of importation </w:t>
      </w:r>
      <w:r w:rsidR="00F45CED" w:rsidRPr="00664188">
        <w:t>of vaping goods</w:t>
      </w:r>
      <w:bookmarkEnd w:id="5"/>
    </w:p>
    <w:p w14:paraId="3C7A343C" w14:textId="77777777" w:rsidR="00E850C2" w:rsidRPr="00664188" w:rsidRDefault="00E850C2" w:rsidP="00E850C2">
      <w:pPr>
        <w:pStyle w:val="subsection"/>
      </w:pPr>
      <w:r w:rsidRPr="00664188">
        <w:tab/>
      </w:r>
      <w:r w:rsidRPr="00664188">
        <w:tab/>
        <w:t>The importation into Australia of vaping goods is approved if</w:t>
      </w:r>
      <w:r w:rsidR="004A14AB" w:rsidRPr="00664188">
        <w:t xml:space="preserve"> the vaping goods are </w:t>
      </w:r>
      <w:r w:rsidR="006E19DF" w:rsidRPr="00664188">
        <w:t>imported</w:t>
      </w:r>
      <w:r w:rsidRPr="00664188">
        <w:t>:</w:t>
      </w:r>
    </w:p>
    <w:p w14:paraId="3732A4DC" w14:textId="77777777" w:rsidR="00CA5051" w:rsidRPr="00664188" w:rsidRDefault="00E850C2" w:rsidP="00BA7C92">
      <w:pPr>
        <w:pStyle w:val="paragraph"/>
      </w:pPr>
      <w:r w:rsidRPr="00664188">
        <w:tab/>
      </w:r>
      <w:bookmarkStart w:id="7" w:name="_Hlk153440237"/>
      <w:bookmarkStart w:id="8" w:name="_Hlk153440297"/>
      <w:r w:rsidRPr="00664188">
        <w:t>(</w:t>
      </w:r>
      <w:r w:rsidR="00BA7C92" w:rsidRPr="00664188">
        <w:t>a</w:t>
      </w:r>
      <w:r w:rsidRPr="00664188">
        <w:t>)</w:t>
      </w:r>
      <w:r w:rsidRPr="00664188">
        <w:tab/>
      </w:r>
      <w:r w:rsidR="003507EF" w:rsidRPr="00664188">
        <w:t xml:space="preserve">by </w:t>
      </w:r>
      <w:r w:rsidRPr="00664188">
        <w:t xml:space="preserve">a </w:t>
      </w:r>
      <w:r w:rsidR="00815E43" w:rsidRPr="00664188">
        <w:t>person who</w:t>
      </w:r>
      <w:r w:rsidR="00B14216" w:rsidRPr="00664188">
        <w:t xml:space="preserve"> is</w:t>
      </w:r>
      <w:r w:rsidR="00CA5051" w:rsidRPr="00664188">
        <w:t>:</w:t>
      </w:r>
    </w:p>
    <w:p w14:paraId="2CEB5534" w14:textId="77777777" w:rsidR="00E850C2" w:rsidRPr="00664188" w:rsidRDefault="00CA5051" w:rsidP="00CA5051">
      <w:pPr>
        <w:pStyle w:val="paragraphsub"/>
      </w:pPr>
      <w:r w:rsidRPr="00664188">
        <w:tab/>
        <w:t>(i)</w:t>
      </w:r>
      <w:r w:rsidRPr="00664188">
        <w:tab/>
      </w:r>
      <w:r w:rsidR="006E19DF" w:rsidRPr="00664188">
        <w:t>a member of a group of persons who are visiting Australia to participate in a national or international sporting event</w:t>
      </w:r>
      <w:r w:rsidR="00E850C2" w:rsidRPr="00664188">
        <w:t>;</w:t>
      </w:r>
      <w:r w:rsidR="007A18F5" w:rsidRPr="00664188">
        <w:t xml:space="preserve"> </w:t>
      </w:r>
      <w:r w:rsidRPr="00664188">
        <w:t>and</w:t>
      </w:r>
    </w:p>
    <w:p w14:paraId="5B307817" w14:textId="77777777" w:rsidR="00CA5051" w:rsidRPr="00664188" w:rsidRDefault="00CA5051" w:rsidP="00CA5051">
      <w:pPr>
        <w:pStyle w:val="paragraphsub"/>
        <w:rPr>
          <w:lang w:eastAsia="en-US"/>
        </w:rPr>
      </w:pPr>
      <w:r w:rsidRPr="00664188">
        <w:tab/>
        <w:t>(ii)</w:t>
      </w:r>
      <w:r w:rsidRPr="00664188">
        <w:tab/>
      </w:r>
      <w:r w:rsidR="00D5729B" w:rsidRPr="00664188">
        <w:rPr>
          <w:lang w:eastAsia="en-US"/>
        </w:rPr>
        <w:t>responsible for the medical treatment of the persons in the group</w:t>
      </w:r>
      <w:r w:rsidR="00ED23B1" w:rsidRPr="00664188">
        <w:rPr>
          <w:lang w:eastAsia="en-US"/>
        </w:rPr>
        <w:t>;</w:t>
      </w:r>
      <w:r w:rsidR="002A3B17" w:rsidRPr="00664188">
        <w:rPr>
          <w:lang w:eastAsia="en-US"/>
        </w:rPr>
        <w:t xml:space="preserve"> and</w:t>
      </w:r>
    </w:p>
    <w:p w14:paraId="6D7C0024" w14:textId="77777777" w:rsidR="00ED23B1" w:rsidRPr="00664188" w:rsidRDefault="00ED23B1" w:rsidP="00CA5051">
      <w:pPr>
        <w:pStyle w:val="paragraphsub"/>
      </w:pPr>
      <w:r w:rsidRPr="00664188">
        <w:tab/>
        <w:t>(iii)</w:t>
      </w:r>
      <w:r w:rsidRPr="00664188">
        <w:tab/>
      </w:r>
      <w:r w:rsidR="00FC235A" w:rsidRPr="00664188">
        <w:t xml:space="preserve">responsible for the control and custody of the </w:t>
      </w:r>
      <w:r w:rsidR="008477A0" w:rsidRPr="00664188">
        <w:t xml:space="preserve">vaping </w:t>
      </w:r>
      <w:r w:rsidR="00FC235A" w:rsidRPr="00664188">
        <w:t xml:space="preserve">goods while the </w:t>
      </w:r>
      <w:r w:rsidR="008477A0" w:rsidRPr="00664188">
        <w:t>group</w:t>
      </w:r>
      <w:r w:rsidR="00FC235A" w:rsidRPr="00664188">
        <w:t xml:space="preserve"> is in Australia</w:t>
      </w:r>
      <w:bookmarkEnd w:id="7"/>
      <w:r w:rsidR="008477A0" w:rsidRPr="00664188">
        <w:t>; or</w:t>
      </w:r>
    </w:p>
    <w:bookmarkEnd w:id="8"/>
    <w:p w14:paraId="491E5399" w14:textId="77777777" w:rsidR="008477A0" w:rsidRPr="00664188" w:rsidRDefault="00672D46" w:rsidP="00BA7C92">
      <w:pPr>
        <w:pStyle w:val="paragraph"/>
      </w:pPr>
      <w:r w:rsidRPr="00664188">
        <w:tab/>
        <w:t>(b)</w:t>
      </w:r>
      <w:r w:rsidRPr="00664188">
        <w:tab/>
      </w:r>
      <w:r w:rsidR="003507EF" w:rsidRPr="00664188">
        <w:t xml:space="preserve">by </w:t>
      </w:r>
      <w:r w:rsidRPr="00664188">
        <w:t>a person who</w:t>
      </w:r>
      <w:r w:rsidR="00B14216" w:rsidRPr="00664188">
        <w:t xml:space="preserve"> is</w:t>
      </w:r>
      <w:r w:rsidR="008477A0" w:rsidRPr="00664188">
        <w:t>:</w:t>
      </w:r>
    </w:p>
    <w:p w14:paraId="2B79EB6D" w14:textId="77777777" w:rsidR="008477A0" w:rsidRPr="00664188" w:rsidRDefault="008477A0" w:rsidP="008477A0">
      <w:pPr>
        <w:pStyle w:val="paragraphsub"/>
      </w:pPr>
      <w:r w:rsidRPr="00664188">
        <w:tab/>
        <w:t>(i)</w:t>
      </w:r>
      <w:r w:rsidRPr="00664188">
        <w:tab/>
      </w:r>
      <w:r w:rsidR="0010746D" w:rsidRPr="00664188">
        <w:t>a</w:t>
      </w:r>
      <w:r w:rsidR="000069D8" w:rsidRPr="00664188">
        <w:t xml:space="preserve"> member of a group of persons, being members of the military forces of another country who are visiting Australia for military training; and</w:t>
      </w:r>
    </w:p>
    <w:p w14:paraId="7F497C13" w14:textId="77777777" w:rsidR="000069D8" w:rsidRPr="00664188" w:rsidRDefault="000069D8" w:rsidP="000069D8">
      <w:pPr>
        <w:pStyle w:val="paragraphsub"/>
        <w:rPr>
          <w:lang w:eastAsia="en-US"/>
        </w:rPr>
      </w:pPr>
      <w:r w:rsidRPr="00664188">
        <w:lastRenderedPageBreak/>
        <w:tab/>
        <w:t>(ii)</w:t>
      </w:r>
      <w:r w:rsidRPr="00664188">
        <w:tab/>
      </w:r>
      <w:r w:rsidRPr="00664188">
        <w:rPr>
          <w:lang w:eastAsia="en-US"/>
        </w:rPr>
        <w:t>responsible for the medical treatment of the persons in the group;</w:t>
      </w:r>
      <w:r w:rsidR="002A3B17" w:rsidRPr="00664188">
        <w:rPr>
          <w:lang w:eastAsia="en-US"/>
        </w:rPr>
        <w:t xml:space="preserve"> and</w:t>
      </w:r>
    </w:p>
    <w:p w14:paraId="4129F00B" w14:textId="77777777" w:rsidR="008477A0" w:rsidRPr="00664188" w:rsidRDefault="000069D8" w:rsidP="000069D8">
      <w:pPr>
        <w:pStyle w:val="paragraphsub"/>
      </w:pPr>
      <w:r w:rsidRPr="00664188">
        <w:tab/>
      </w:r>
      <w:bookmarkStart w:id="9" w:name="_Hlk153440011"/>
      <w:r w:rsidRPr="00664188">
        <w:t>(iii)</w:t>
      </w:r>
      <w:r w:rsidRPr="00664188">
        <w:tab/>
        <w:t>responsible for the control and custody of the vaping goods while the group is in Australia; or</w:t>
      </w:r>
    </w:p>
    <w:bookmarkEnd w:id="9"/>
    <w:p w14:paraId="00EABBAE" w14:textId="77777777" w:rsidR="00E936BB" w:rsidRPr="00664188" w:rsidRDefault="00E850C2" w:rsidP="00BA7C92">
      <w:pPr>
        <w:pStyle w:val="paragraph"/>
      </w:pPr>
      <w:r w:rsidRPr="00664188">
        <w:tab/>
        <w:t>(</w:t>
      </w:r>
      <w:r w:rsidR="00CB670E" w:rsidRPr="00664188">
        <w:t>c</w:t>
      </w:r>
      <w:r w:rsidR="007A18F5" w:rsidRPr="00664188">
        <w:t>)</w:t>
      </w:r>
      <w:r w:rsidR="007A18F5" w:rsidRPr="00664188">
        <w:tab/>
      </w:r>
      <w:r w:rsidR="003507EF" w:rsidRPr="00664188">
        <w:t xml:space="preserve">by </w:t>
      </w:r>
      <w:r w:rsidR="007A18F5" w:rsidRPr="00664188">
        <w:t xml:space="preserve">a </w:t>
      </w:r>
      <w:r w:rsidR="00815E43" w:rsidRPr="00664188">
        <w:t>person who</w:t>
      </w:r>
      <w:r w:rsidR="0010746D" w:rsidRPr="00664188">
        <w:t xml:space="preserve"> is</w:t>
      </w:r>
      <w:r w:rsidR="00E936BB" w:rsidRPr="00664188">
        <w:t>:</w:t>
      </w:r>
    </w:p>
    <w:p w14:paraId="482EA1FB" w14:textId="77777777" w:rsidR="00E936BB" w:rsidRPr="00664188" w:rsidRDefault="00E936BB" w:rsidP="00E936BB">
      <w:pPr>
        <w:pStyle w:val="paragraphsub"/>
      </w:pPr>
      <w:r w:rsidRPr="00664188">
        <w:tab/>
        <w:t>(i)</w:t>
      </w:r>
      <w:r w:rsidRPr="00664188">
        <w:tab/>
        <w:t>a member of a group of persons, being a group that includes a person who is the Head of State or Head of Government of a foreign country and senior Government officials of that country, who are visiting Australia on official business; and</w:t>
      </w:r>
    </w:p>
    <w:p w14:paraId="4008F4A0" w14:textId="77777777" w:rsidR="00E936BB" w:rsidRPr="00664188" w:rsidRDefault="00E936BB" w:rsidP="00E936BB">
      <w:pPr>
        <w:pStyle w:val="paragraphsub"/>
        <w:rPr>
          <w:lang w:eastAsia="en-US"/>
        </w:rPr>
      </w:pPr>
      <w:r w:rsidRPr="00664188">
        <w:tab/>
        <w:t>(ii)</w:t>
      </w:r>
      <w:r w:rsidRPr="00664188">
        <w:tab/>
      </w:r>
      <w:r w:rsidRPr="00664188">
        <w:rPr>
          <w:lang w:eastAsia="en-US"/>
        </w:rPr>
        <w:t>responsible for the medical treatment of the persons in the group;</w:t>
      </w:r>
      <w:r w:rsidR="002A3B17" w:rsidRPr="00664188">
        <w:rPr>
          <w:lang w:eastAsia="en-US"/>
        </w:rPr>
        <w:t xml:space="preserve"> and</w:t>
      </w:r>
    </w:p>
    <w:p w14:paraId="329D6648" w14:textId="77777777" w:rsidR="00E936BB" w:rsidRPr="00664188" w:rsidRDefault="00E936BB" w:rsidP="00E936BB">
      <w:pPr>
        <w:pStyle w:val="paragraphsub"/>
      </w:pPr>
      <w:r w:rsidRPr="00664188">
        <w:tab/>
        <w:t>(iii)</w:t>
      </w:r>
      <w:r w:rsidRPr="00664188">
        <w:tab/>
        <w:t>responsible for the control and custody of the vaping goods while the group is in Australia; or</w:t>
      </w:r>
    </w:p>
    <w:p w14:paraId="5B69AEEC" w14:textId="77777777" w:rsidR="00CB670E" w:rsidRPr="00664188" w:rsidRDefault="00CB670E" w:rsidP="00BA7C92">
      <w:pPr>
        <w:pStyle w:val="paragraph"/>
      </w:pPr>
      <w:r w:rsidRPr="00664188">
        <w:tab/>
        <w:t>(d)</w:t>
      </w:r>
      <w:r w:rsidRPr="00664188">
        <w:tab/>
      </w:r>
      <w:r w:rsidR="003507EF" w:rsidRPr="00664188">
        <w:t>by a police officer for the purposes of criminal investigation or law enforcement (including criminal prosecution).</w:t>
      </w:r>
      <w:bookmarkEnd w:id="6"/>
    </w:p>
    <w:sectPr w:rsidR="00CB670E" w:rsidRPr="00664188" w:rsidSect="00542B1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4483D" w14:textId="77777777" w:rsidR="002572A0" w:rsidRDefault="002572A0" w:rsidP="00715914">
      <w:pPr>
        <w:spacing w:line="240" w:lineRule="auto"/>
      </w:pPr>
      <w:r>
        <w:separator/>
      </w:r>
    </w:p>
  </w:endnote>
  <w:endnote w:type="continuationSeparator" w:id="0">
    <w:p w14:paraId="183B55FE" w14:textId="77777777" w:rsidR="002572A0" w:rsidRDefault="002572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997B4" w14:textId="77777777" w:rsidR="00CF5F7A" w:rsidRPr="00542B1A" w:rsidRDefault="00542B1A" w:rsidP="00542B1A">
    <w:pPr>
      <w:pStyle w:val="Footer"/>
      <w:rPr>
        <w:i/>
        <w:sz w:val="18"/>
      </w:rPr>
    </w:pPr>
    <w:r w:rsidRPr="00542B1A">
      <w:rPr>
        <w:i/>
        <w:sz w:val="18"/>
      </w:rPr>
      <w:t>OPC66800 -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6B02" w14:textId="77777777" w:rsidR="002572A0" w:rsidRDefault="002572A0" w:rsidP="007500C8">
    <w:pPr>
      <w:pStyle w:val="Footer"/>
    </w:pPr>
  </w:p>
  <w:p w14:paraId="45EADA42" w14:textId="77777777" w:rsidR="002572A0" w:rsidRPr="00542B1A" w:rsidRDefault="00542B1A" w:rsidP="00542B1A">
    <w:pPr>
      <w:pStyle w:val="Footer"/>
      <w:rPr>
        <w:i/>
        <w:sz w:val="18"/>
      </w:rPr>
    </w:pPr>
    <w:r w:rsidRPr="00542B1A">
      <w:rPr>
        <w:i/>
        <w:sz w:val="18"/>
      </w:rPr>
      <w:t>OPC66800 -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AEDCC" w14:textId="77777777" w:rsidR="002572A0" w:rsidRPr="00542B1A" w:rsidRDefault="00542B1A" w:rsidP="00542B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2B1A">
      <w:rPr>
        <w:i/>
        <w:sz w:val="18"/>
      </w:rPr>
      <w:t>OPC66800 -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148A" w14:textId="77777777" w:rsidR="002572A0" w:rsidRPr="00E33C1C" w:rsidRDefault="002572A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72A0" w14:paraId="4139F908" w14:textId="77777777" w:rsidTr="00CF5F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ABDB55" w14:textId="77777777" w:rsidR="002572A0" w:rsidRDefault="002572A0" w:rsidP="00CF3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0A269F" w14:textId="2E724B65" w:rsidR="002572A0" w:rsidRDefault="002572A0" w:rsidP="00CF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0FC7">
            <w:rPr>
              <w:i/>
              <w:sz w:val="18"/>
            </w:rPr>
            <w:t>Customs (Prohibited Imports) (Vaping Goods)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7853F7" w14:textId="77777777" w:rsidR="002572A0" w:rsidRDefault="002572A0" w:rsidP="00CF37F2">
          <w:pPr>
            <w:spacing w:line="0" w:lineRule="atLeast"/>
            <w:jc w:val="right"/>
            <w:rPr>
              <w:sz w:val="18"/>
            </w:rPr>
          </w:pPr>
        </w:p>
      </w:tc>
    </w:tr>
  </w:tbl>
  <w:p w14:paraId="68137AA0" w14:textId="77777777" w:rsidR="002572A0" w:rsidRPr="00542B1A" w:rsidRDefault="00542B1A" w:rsidP="00542B1A">
    <w:pPr>
      <w:rPr>
        <w:rFonts w:cs="Times New Roman"/>
        <w:i/>
        <w:sz w:val="18"/>
      </w:rPr>
    </w:pPr>
    <w:r w:rsidRPr="00542B1A">
      <w:rPr>
        <w:rFonts w:cs="Times New Roman"/>
        <w:i/>
        <w:sz w:val="18"/>
      </w:rPr>
      <w:t>OPC66800 -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F233B" w14:textId="77777777" w:rsidR="002572A0" w:rsidRPr="00E33C1C" w:rsidRDefault="002572A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2572A0" w14:paraId="1EAD954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7073911" w14:textId="77777777" w:rsidR="002572A0" w:rsidRDefault="002572A0" w:rsidP="00CF37F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B252893" w14:textId="69FAD724" w:rsidR="002572A0" w:rsidRDefault="002572A0" w:rsidP="00CF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0FC7">
            <w:rPr>
              <w:i/>
              <w:sz w:val="18"/>
            </w:rPr>
            <w:t>Customs (Prohibited Imports) (Vaping Goods)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9282B7" w14:textId="77777777" w:rsidR="002572A0" w:rsidRDefault="002572A0" w:rsidP="00CF3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4457741" w14:textId="77777777" w:rsidR="002572A0" w:rsidRPr="00542B1A" w:rsidRDefault="00542B1A" w:rsidP="00542B1A">
    <w:pPr>
      <w:rPr>
        <w:rFonts w:cs="Times New Roman"/>
        <w:i/>
        <w:sz w:val="18"/>
      </w:rPr>
    </w:pPr>
    <w:r w:rsidRPr="00542B1A">
      <w:rPr>
        <w:rFonts w:cs="Times New Roman"/>
        <w:i/>
        <w:sz w:val="18"/>
      </w:rPr>
      <w:t>OPC66800 -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A8E12" w14:textId="77777777" w:rsidR="002572A0" w:rsidRPr="00E33C1C" w:rsidRDefault="002572A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572A0" w14:paraId="14D92D0C" w14:textId="77777777" w:rsidTr="00CF5F7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991B8F" w14:textId="77777777" w:rsidR="002572A0" w:rsidRDefault="002572A0" w:rsidP="00CF37F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C320AD" w14:textId="49192ED6" w:rsidR="002572A0" w:rsidRDefault="002572A0" w:rsidP="00CF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0FC7">
            <w:rPr>
              <w:i/>
              <w:sz w:val="18"/>
            </w:rPr>
            <w:t>Customs (Prohibited Imports) (Vaping Goods)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C983FB" w14:textId="77777777" w:rsidR="002572A0" w:rsidRDefault="002572A0" w:rsidP="00CF37F2">
          <w:pPr>
            <w:spacing w:line="0" w:lineRule="atLeast"/>
            <w:jc w:val="right"/>
            <w:rPr>
              <w:sz w:val="18"/>
            </w:rPr>
          </w:pPr>
        </w:p>
      </w:tc>
    </w:tr>
  </w:tbl>
  <w:p w14:paraId="6AA1D862" w14:textId="77777777" w:rsidR="002572A0" w:rsidRPr="00542B1A" w:rsidRDefault="00542B1A" w:rsidP="00542B1A">
    <w:pPr>
      <w:rPr>
        <w:rFonts w:cs="Times New Roman"/>
        <w:i/>
        <w:sz w:val="18"/>
      </w:rPr>
    </w:pPr>
    <w:r w:rsidRPr="00542B1A">
      <w:rPr>
        <w:rFonts w:cs="Times New Roman"/>
        <w:i/>
        <w:sz w:val="18"/>
      </w:rPr>
      <w:t>OPC66800 -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4F8D" w14:textId="77777777" w:rsidR="002572A0" w:rsidRPr="00E33C1C" w:rsidRDefault="002572A0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572A0" w14:paraId="3F0D6800" w14:textId="77777777" w:rsidTr="00CF37F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55C691" w14:textId="77777777" w:rsidR="002572A0" w:rsidRDefault="002572A0" w:rsidP="00CF3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F6358" w14:textId="75A6C50E" w:rsidR="002572A0" w:rsidRDefault="002572A0" w:rsidP="00CF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0FC7">
            <w:rPr>
              <w:i/>
              <w:sz w:val="18"/>
            </w:rPr>
            <w:t>Customs (Prohibited Imports) (Vaping Goods)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83096C" w14:textId="77777777" w:rsidR="002572A0" w:rsidRDefault="002572A0" w:rsidP="00CF3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05B93E8" w14:textId="77777777" w:rsidR="002572A0" w:rsidRPr="00542B1A" w:rsidRDefault="00542B1A" w:rsidP="00542B1A">
    <w:pPr>
      <w:rPr>
        <w:rFonts w:cs="Times New Roman"/>
        <w:i/>
        <w:sz w:val="18"/>
      </w:rPr>
    </w:pPr>
    <w:r w:rsidRPr="00542B1A">
      <w:rPr>
        <w:rFonts w:cs="Times New Roman"/>
        <w:i/>
        <w:sz w:val="18"/>
      </w:rPr>
      <w:t>OPC66800 -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5CC3" w14:textId="77777777" w:rsidR="002572A0" w:rsidRPr="00E33C1C" w:rsidRDefault="002572A0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2572A0" w14:paraId="4640758D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AF7B76" w14:textId="77777777" w:rsidR="002572A0" w:rsidRDefault="002572A0" w:rsidP="00CF37F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201BE9" w14:textId="2389DA39" w:rsidR="002572A0" w:rsidRDefault="002572A0" w:rsidP="00CF37F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50FC7">
            <w:rPr>
              <w:i/>
              <w:sz w:val="18"/>
            </w:rPr>
            <w:t>Customs (Prohibited Imports) (Vaping Goods) Approval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DB7C67" w14:textId="77777777" w:rsidR="002572A0" w:rsidRDefault="002572A0" w:rsidP="00CF37F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EA7F0F" w14:textId="77777777" w:rsidR="002572A0" w:rsidRPr="00542B1A" w:rsidRDefault="00542B1A" w:rsidP="00542B1A">
    <w:pPr>
      <w:rPr>
        <w:rFonts w:cs="Times New Roman"/>
        <w:i/>
        <w:sz w:val="18"/>
      </w:rPr>
    </w:pPr>
    <w:r w:rsidRPr="00542B1A">
      <w:rPr>
        <w:rFonts w:cs="Times New Roman"/>
        <w:i/>
        <w:sz w:val="18"/>
      </w:rPr>
      <w:t>OPC66800 -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67A7" w14:textId="77777777" w:rsidR="002572A0" w:rsidRDefault="002572A0" w:rsidP="00715914">
      <w:pPr>
        <w:spacing w:line="240" w:lineRule="auto"/>
      </w:pPr>
      <w:r>
        <w:separator/>
      </w:r>
    </w:p>
  </w:footnote>
  <w:footnote w:type="continuationSeparator" w:id="0">
    <w:p w14:paraId="385DDB90" w14:textId="77777777" w:rsidR="002572A0" w:rsidRDefault="002572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E6470" w14:textId="77777777" w:rsidR="002572A0" w:rsidRPr="005F1388" w:rsidRDefault="002572A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55E4C" w14:textId="77777777" w:rsidR="002572A0" w:rsidRPr="005F1388" w:rsidRDefault="002572A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BE3EB" w14:textId="77777777" w:rsidR="002572A0" w:rsidRPr="005F1388" w:rsidRDefault="002572A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78A20" w14:textId="77777777" w:rsidR="002572A0" w:rsidRPr="00ED79B6" w:rsidRDefault="002572A0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5C59F" w14:textId="77777777" w:rsidR="002572A0" w:rsidRPr="00ED79B6" w:rsidRDefault="002572A0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E85FA" w14:textId="77777777" w:rsidR="002572A0" w:rsidRPr="00ED79B6" w:rsidRDefault="002572A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26B8" w14:textId="15952DA1" w:rsidR="002572A0" w:rsidRDefault="002572A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44535B80" w14:textId="73038FA1" w:rsidR="002572A0" w:rsidRDefault="002572A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4CEA249A" w14:textId="1DCFBE1B" w:rsidR="002572A0" w:rsidRPr="007A1328" w:rsidRDefault="002572A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D8AFF63" w14:textId="77777777" w:rsidR="002572A0" w:rsidRPr="007A1328" w:rsidRDefault="002572A0" w:rsidP="00715914">
    <w:pPr>
      <w:rPr>
        <w:b/>
        <w:sz w:val="24"/>
      </w:rPr>
    </w:pPr>
  </w:p>
  <w:p w14:paraId="687451D4" w14:textId="7A0E0378" w:rsidR="002572A0" w:rsidRPr="007A1328" w:rsidRDefault="002572A0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50FC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7014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4609" w14:textId="052BB40A" w:rsidR="002572A0" w:rsidRPr="007A1328" w:rsidRDefault="002572A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E0DB6FC" w14:textId="7E2DB3DD" w:rsidR="002572A0" w:rsidRPr="007A1328" w:rsidRDefault="002572A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F31DB27" w14:textId="488ABCBB" w:rsidR="002572A0" w:rsidRPr="007A1328" w:rsidRDefault="002572A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6B15FE0" w14:textId="77777777" w:rsidR="002572A0" w:rsidRPr="007A1328" w:rsidRDefault="002572A0" w:rsidP="00715914">
    <w:pPr>
      <w:jc w:val="right"/>
      <w:rPr>
        <w:b/>
        <w:sz w:val="24"/>
      </w:rPr>
    </w:pPr>
  </w:p>
  <w:p w14:paraId="3DB80631" w14:textId="2DDA537E" w:rsidR="002572A0" w:rsidRPr="007A1328" w:rsidRDefault="002572A0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550FC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D7014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6A06" w14:textId="77777777" w:rsidR="002572A0" w:rsidRPr="007A1328" w:rsidRDefault="002572A0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482A27AF"/>
    <w:multiLevelType w:val="hybridMultilevel"/>
    <w:tmpl w:val="A912A9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A88"/>
    <w:rsid w:val="00001361"/>
    <w:rsid w:val="00004470"/>
    <w:rsid w:val="0000685C"/>
    <w:rsid w:val="000069D8"/>
    <w:rsid w:val="000136AF"/>
    <w:rsid w:val="0001446C"/>
    <w:rsid w:val="000339E1"/>
    <w:rsid w:val="00034866"/>
    <w:rsid w:val="000437C1"/>
    <w:rsid w:val="0004635D"/>
    <w:rsid w:val="0005365D"/>
    <w:rsid w:val="000545F8"/>
    <w:rsid w:val="000614BF"/>
    <w:rsid w:val="00070A09"/>
    <w:rsid w:val="0008114D"/>
    <w:rsid w:val="00084253"/>
    <w:rsid w:val="00087B78"/>
    <w:rsid w:val="000B58FA"/>
    <w:rsid w:val="000B7E30"/>
    <w:rsid w:val="000D05EF"/>
    <w:rsid w:val="000D29D1"/>
    <w:rsid w:val="000E2261"/>
    <w:rsid w:val="000E3E2B"/>
    <w:rsid w:val="000E67CA"/>
    <w:rsid w:val="000F21C1"/>
    <w:rsid w:val="000F6B2B"/>
    <w:rsid w:val="00104E5A"/>
    <w:rsid w:val="0010745C"/>
    <w:rsid w:val="0010746D"/>
    <w:rsid w:val="00111948"/>
    <w:rsid w:val="001254C0"/>
    <w:rsid w:val="0013090E"/>
    <w:rsid w:val="00132096"/>
    <w:rsid w:val="00132202"/>
    <w:rsid w:val="001327D6"/>
    <w:rsid w:val="00132CEB"/>
    <w:rsid w:val="00142B62"/>
    <w:rsid w:val="00142FC6"/>
    <w:rsid w:val="0014539C"/>
    <w:rsid w:val="00153893"/>
    <w:rsid w:val="00157B8B"/>
    <w:rsid w:val="00166C2F"/>
    <w:rsid w:val="0017048D"/>
    <w:rsid w:val="001704BE"/>
    <w:rsid w:val="00171D1C"/>
    <w:rsid w:val="001721AC"/>
    <w:rsid w:val="001769A7"/>
    <w:rsid w:val="00176C0D"/>
    <w:rsid w:val="001809D7"/>
    <w:rsid w:val="00184AAA"/>
    <w:rsid w:val="001939E1"/>
    <w:rsid w:val="00194C3E"/>
    <w:rsid w:val="00195382"/>
    <w:rsid w:val="001A380B"/>
    <w:rsid w:val="001A391A"/>
    <w:rsid w:val="001B0DDB"/>
    <w:rsid w:val="001C0A88"/>
    <w:rsid w:val="001C61C5"/>
    <w:rsid w:val="001C69C4"/>
    <w:rsid w:val="001D37EF"/>
    <w:rsid w:val="001E3590"/>
    <w:rsid w:val="001E65F4"/>
    <w:rsid w:val="001E7407"/>
    <w:rsid w:val="001F098B"/>
    <w:rsid w:val="001F5D5E"/>
    <w:rsid w:val="001F5FAA"/>
    <w:rsid w:val="001F6219"/>
    <w:rsid w:val="001F6CD4"/>
    <w:rsid w:val="00202F29"/>
    <w:rsid w:val="00203045"/>
    <w:rsid w:val="00206C4D"/>
    <w:rsid w:val="0021053C"/>
    <w:rsid w:val="002150FD"/>
    <w:rsid w:val="00215AF1"/>
    <w:rsid w:val="00226562"/>
    <w:rsid w:val="00227B0B"/>
    <w:rsid w:val="002321E8"/>
    <w:rsid w:val="0023486B"/>
    <w:rsid w:val="00236EEC"/>
    <w:rsid w:val="0024010F"/>
    <w:rsid w:val="00240749"/>
    <w:rsid w:val="00243018"/>
    <w:rsid w:val="00246AA0"/>
    <w:rsid w:val="00253111"/>
    <w:rsid w:val="00256442"/>
    <w:rsid w:val="002564A4"/>
    <w:rsid w:val="002572A0"/>
    <w:rsid w:val="0026546D"/>
    <w:rsid w:val="00266FCB"/>
    <w:rsid w:val="0026736C"/>
    <w:rsid w:val="00273360"/>
    <w:rsid w:val="002767AC"/>
    <w:rsid w:val="00281308"/>
    <w:rsid w:val="00284719"/>
    <w:rsid w:val="00285293"/>
    <w:rsid w:val="00297ECB"/>
    <w:rsid w:val="002A382E"/>
    <w:rsid w:val="002A3B17"/>
    <w:rsid w:val="002A7BCF"/>
    <w:rsid w:val="002B765E"/>
    <w:rsid w:val="002C33FC"/>
    <w:rsid w:val="002C4A40"/>
    <w:rsid w:val="002D043A"/>
    <w:rsid w:val="002D28B8"/>
    <w:rsid w:val="002D6224"/>
    <w:rsid w:val="002E3F4B"/>
    <w:rsid w:val="002E7B37"/>
    <w:rsid w:val="002F2B03"/>
    <w:rsid w:val="00304B10"/>
    <w:rsid w:val="00304F8B"/>
    <w:rsid w:val="00316A17"/>
    <w:rsid w:val="00320A5B"/>
    <w:rsid w:val="0033260C"/>
    <w:rsid w:val="003354D2"/>
    <w:rsid w:val="00335BC6"/>
    <w:rsid w:val="003415D3"/>
    <w:rsid w:val="00344701"/>
    <w:rsid w:val="003507EF"/>
    <w:rsid w:val="00351F4D"/>
    <w:rsid w:val="00352B0F"/>
    <w:rsid w:val="00356690"/>
    <w:rsid w:val="00360459"/>
    <w:rsid w:val="00361537"/>
    <w:rsid w:val="0037035F"/>
    <w:rsid w:val="00390839"/>
    <w:rsid w:val="003B355A"/>
    <w:rsid w:val="003B6E57"/>
    <w:rsid w:val="003B77A7"/>
    <w:rsid w:val="003C5CEE"/>
    <w:rsid w:val="003C6231"/>
    <w:rsid w:val="003D0BFE"/>
    <w:rsid w:val="003D21BC"/>
    <w:rsid w:val="003D5700"/>
    <w:rsid w:val="003E1A5E"/>
    <w:rsid w:val="003E341B"/>
    <w:rsid w:val="003F4F83"/>
    <w:rsid w:val="00400247"/>
    <w:rsid w:val="004116CD"/>
    <w:rsid w:val="004144EC"/>
    <w:rsid w:val="00417EB9"/>
    <w:rsid w:val="00424CA9"/>
    <w:rsid w:val="00431E9B"/>
    <w:rsid w:val="004379E3"/>
    <w:rsid w:val="00437E5C"/>
    <w:rsid w:val="0044015E"/>
    <w:rsid w:val="004405CB"/>
    <w:rsid w:val="0044291A"/>
    <w:rsid w:val="00444ABD"/>
    <w:rsid w:val="00446C18"/>
    <w:rsid w:val="004534F2"/>
    <w:rsid w:val="00461C81"/>
    <w:rsid w:val="00467661"/>
    <w:rsid w:val="004705B7"/>
    <w:rsid w:val="00472DBE"/>
    <w:rsid w:val="00474A19"/>
    <w:rsid w:val="00482F10"/>
    <w:rsid w:val="00495BC3"/>
    <w:rsid w:val="00496F97"/>
    <w:rsid w:val="004A14AB"/>
    <w:rsid w:val="004A5B28"/>
    <w:rsid w:val="004A6127"/>
    <w:rsid w:val="004B62F9"/>
    <w:rsid w:val="004B6DBF"/>
    <w:rsid w:val="004C0A5E"/>
    <w:rsid w:val="004C6AE8"/>
    <w:rsid w:val="004D3593"/>
    <w:rsid w:val="004E063A"/>
    <w:rsid w:val="004E7BEC"/>
    <w:rsid w:val="004F53FA"/>
    <w:rsid w:val="004F5D11"/>
    <w:rsid w:val="00505D3D"/>
    <w:rsid w:val="00506AF6"/>
    <w:rsid w:val="00516B8D"/>
    <w:rsid w:val="00520299"/>
    <w:rsid w:val="00537FBC"/>
    <w:rsid w:val="00542B1A"/>
    <w:rsid w:val="00550FC7"/>
    <w:rsid w:val="005517F6"/>
    <w:rsid w:val="00552E5C"/>
    <w:rsid w:val="00554954"/>
    <w:rsid w:val="005574D1"/>
    <w:rsid w:val="0056226A"/>
    <w:rsid w:val="005665A3"/>
    <w:rsid w:val="00566828"/>
    <w:rsid w:val="0057166E"/>
    <w:rsid w:val="00583540"/>
    <w:rsid w:val="00584811"/>
    <w:rsid w:val="00585784"/>
    <w:rsid w:val="00592A06"/>
    <w:rsid w:val="00593AA6"/>
    <w:rsid w:val="00594161"/>
    <w:rsid w:val="00594749"/>
    <w:rsid w:val="005A7A64"/>
    <w:rsid w:val="005B4067"/>
    <w:rsid w:val="005C034B"/>
    <w:rsid w:val="005C3E95"/>
    <w:rsid w:val="005C3F41"/>
    <w:rsid w:val="005C4E80"/>
    <w:rsid w:val="005D2D09"/>
    <w:rsid w:val="005F403A"/>
    <w:rsid w:val="00600219"/>
    <w:rsid w:val="00603C8D"/>
    <w:rsid w:val="00603DC4"/>
    <w:rsid w:val="00613814"/>
    <w:rsid w:val="00620076"/>
    <w:rsid w:val="00645C23"/>
    <w:rsid w:val="00653C0E"/>
    <w:rsid w:val="00664188"/>
    <w:rsid w:val="00670EA1"/>
    <w:rsid w:val="006715DB"/>
    <w:rsid w:val="00672D46"/>
    <w:rsid w:val="00676569"/>
    <w:rsid w:val="00677CC2"/>
    <w:rsid w:val="006905DE"/>
    <w:rsid w:val="0069207B"/>
    <w:rsid w:val="006944A8"/>
    <w:rsid w:val="0069499E"/>
    <w:rsid w:val="006B5789"/>
    <w:rsid w:val="006C30C5"/>
    <w:rsid w:val="006C712F"/>
    <w:rsid w:val="006C7F8C"/>
    <w:rsid w:val="006D2EFF"/>
    <w:rsid w:val="006D43F4"/>
    <w:rsid w:val="006E19DF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6172"/>
    <w:rsid w:val="00727DFF"/>
    <w:rsid w:val="00731E00"/>
    <w:rsid w:val="007351AB"/>
    <w:rsid w:val="00742D73"/>
    <w:rsid w:val="007440B7"/>
    <w:rsid w:val="007500C8"/>
    <w:rsid w:val="00756272"/>
    <w:rsid w:val="00760E4E"/>
    <w:rsid w:val="0076681A"/>
    <w:rsid w:val="007715C9"/>
    <w:rsid w:val="00771613"/>
    <w:rsid w:val="00771EC8"/>
    <w:rsid w:val="00774EDD"/>
    <w:rsid w:val="0077547E"/>
    <w:rsid w:val="007757EC"/>
    <w:rsid w:val="00783E89"/>
    <w:rsid w:val="00786076"/>
    <w:rsid w:val="00786A54"/>
    <w:rsid w:val="00786A6A"/>
    <w:rsid w:val="00793915"/>
    <w:rsid w:val="007A18F5"/>
    <w:rsid w:val="007B2415"/>
    <w:rsid w:val="007C2253"/>
    <w:rsid w:val="007D5A63"/>
    <w:rsid w:val="007D7B81"/>
    <w:rsid w:val="007E163D"/>
    <w:rsid w:val="007E667A"/>
    <w:rsid w:val="007F28C9"/>
    <w:rsid w:val="00803587"/>
    <w:rsid w:val="00807626"/>
    <w:rsid w:val="00810287"/>
    <w:rsid w:val="008117E9"/>
    <w:rsid w:val="0081206F"/>
    <w:rsid w:val="00815E43"/>
    <w:rsid w:val="00824498"/>
    <w:rsid w:val="00840C2B"/>
    <w:rsid w:val="008477A0"/>
    <w:rsid w:val="00856A31"/>
    <w:rsid w:val="00857071"/>
    <w:rsid w:val="00864B24"/>
    <w:rsid w:val="00867B37"/>
    <w:rsid w:val="008754D0"/>
    <w:rsid w:val="00876795"/>
    <w:rsid w:val="008815CD"/>
    <w:rsid w:val="008841D7"/>
    <w:rsid w:val="008855C9"/>
    <w:rsid w:val="00886456"/>
    <w:rsid w:val="00896ADB"/>
    <w:rsid w:val="008A14F8"/>
    <w:rsid w:val="008A46E1"/>
    <w:rsid w:val="008A4F43"/>
    <w:rsid w:val="008B2706"/>
    <w:rsid w:val="008B4103"/>
    <w:rsid w:val="008D0EE0"/>
    <w:rsid w:val="008D7014"/>
    <w:rsid w:val="008E021E"/>
    <w:rsid w:val="008E0A24"/>
    <w:rsid w:val="008E0EEB"/>
    <w:rsid w:val="008E6067"/>
    <w:rsid w:val="008F1D51"/>
    <w:rsid w:val="008F319D"/>
    <w:rsid w:val="008F54E7"/>
    <w:rsid w:val="00900F04"/>
    <w:rsid w:val="009023C1"/>
    <w:rsid w:val="00903422"/>
    <w:rsid w:val="00910D09"/>
    <w:rsid w:val="00915DF9"/>
    <w:rsid w:val="009254C3"/>
    <w:rsid w:val="00925792"/>
    <w:rsid w:val="00932377"/>
    <w:rsid w:val="00941BDC"/>
    <w:rsid w:val="00946AA1"/>
    <w:rsid w:val="00947D5A"/>
    <w:rsid w:val="009532A5"/>
    <w:rsid w:val="00957546"/>
    <w:rsid w:val="00977DB2"/>
    <w:rsid w:val="00982242"/>
    <w:rsid w:val="009868E9"/>
    <w:rsid w:val="00991694"/>
    <w:rsid w:val="00992F28"/>
    <w:rsid w:val="0099557E"/>
    <w:rsid w:val="009A12C4"/>
    <w:rsid w:val="009A54ED"/>
    <w:rsid w:val="009A6312"/>
    <w:rsid w:val="009A7832"/>
    <w:rsid w:val="009B5AB3"/>
    <w:rsid w:val="009C2BF1"/>
    <w:rsid w:val="009C4549"/>
    <w:rsid w:val="009D6375"/>
    <w:rsid w:val="009E1604"/>
    <w:rsid w:val="009E5CFC"/>
    <w:rsid w:val="009E7406"/>
    <w:rsid w:val="009F1971"/>
    <w:rsid w:val="009F62BB"/>
    <w:rsid w:val="009F7CB0"/>
    <w:rsid w:val="00A037D2"/>
    <w:rsid w:val="00A051C7"/>
    <w:rsid w:val="00A07980"/>
    <w:rsid w:val="00A079CB"/>
    <w:rsid w:val="00A112E2"/>
    <w:rsid w:val="00A12128"/>
    <w:rsid w:val="00A21FCB"/>
    <w:rsid w:val="00A22C98"/>
    <w:rsid w:val="00A231E2"/>
    <w:rsid w:val="00A371D9"/>
    <w:rsid w:val="00A37E50"/>
    <w:rsid w:val="00A64912"/>
    <w:rsid w:val="00A70A74"/>
    <w:rsid w:val="00A7256E"/>
    <w:rsid w:val="00AD04AB"/>
    <w:rsid w:val="00AD05BF"/>
    <w:rsid w:val="00AD5641"/>
    <w:rsid w:val="00AD7889"/>
    <w:rsid w:val="00AE3652"/>
    <w:rsid w:val="00AF021B"/>
    <w:rsid w:val="00AF06CF"/>
    <w:rsid w:val="00B05CF4"/>
    <w:rsid w:val="00B07CDB"/>
    <w:rsid w:val="00B1029F"/>
    <w:rsid w:val="00B14216"/>
    <w:rsid w:val="00B153E3"/>
    <w:rsid w:val="00B16A31"/>
    <w:rsid w:val="00B16BE6"/>
    <w:rsid w:val="00B17DFD"/>
    <w:rsid w:val="00B25D6A"/>
    <w:rsid w:val="00B27BA1"/>
    <w:rsid w:val="00B308FE"/>
    <w:rsid w:val="00B33709"/>
    <w:rsid w:val="00B33B3C"/>
    <w:rsid w:val="00B37839"/>
    <w:rsid w:val="00B50ADC"/>
    <w:rsid w:val="00B566B1"/>
    <w:rsid w:val="00B631D9"/>
    <w:rsid w:val="00B63834"/>
    <w:rsid w:val="00B6543C"/>
    <w:rsid w:val="00B65F8A"/>
    <w:rsid w:val="00B72734"/>
    <w:rsid w:val="00B80199"/>
    <w:rsid w:val="00B8225D"/>
    <w:rsid w:val="00B83204"/>
    <w:rsid w:val="00BA0C87"/>
    <w:rsid w:val="00BA220B"/>
    <w:rsid w:val="00BA3A57"/>
    <w:rsid w:val="00BA691F"/>
    <w:rsid w:val="00BA7C92"/>
    <w:rsid w:val="00BB30AC"/>
    <w:rsid w:val="00BB4A2E"/>
    <w:rsid w:val="00BB4E1A"/>
    <w:rsid w:val="00BC015E"/>
    <w:rsid w:val="00BC0D9B"/>
    <w:rsid w:val="00BC76AC"/>
    <w:rsid w:val="00BD0ECB"/>
    <w:rsid w:val="00BE2155"/>
    <w:rsid w:val="00BE2213"/>
    <w:rsid w:val="00BE719A"/>
    <w:rsid w:val="00BE720A"/>
    <w:rsid w:val="00BF0D73"/>
    <w:rsid w:val="00BF2465"/>
    <w:rsid w:val="00C25E7F"/>
    <w:rsid w:val="00C2746F"/>
    <w:rsid w:val="00C30C96"/>
    <w:rsid w:val="00C324A0"/>
    <w:rsid w:val="00C3300F"/>
    <w:rsid w:val="00C33573"/>
    <w:rsid w:val="00C335D8"/>
    <w:rsid w:val="00C34E47"/>
    <w:rsid w:val="00C36131"/>
    <w:rsid w:val="00C413C8"/>
    <w:rsid w:val="00C42BF8"/>
    <w:rsid w:val="00C43BBE"/>
    <w:rsid w:val="00C50043"/>
    <w:rsid w:val="00C61182"/>
    <w:rsid w:val="00C65C20"/>
    <w:rsid w:val="00C7573B"/>
    <w:rsid w:val="00C81FC8"/>
    <w:rsid w:val="00C90062"/>
    <w:rsid w:val="00C93C03"/>
    <w:rsid w:val="00C96467"/>
    <w:rsid w:val="00CA3D35"/>
    <w:rsid w:val="00CA5051"/>
    <w:rsid w:val="00CB0A90"/>
    <w:rsid w:val="00CB173D"/>
    <w:rsid w:val="00CB2C8E"/>
    <w:rsid w:val="00CB5DD6"/>
    <w:rsid w:val="00CB602E"/>
    <w:rsid w:val="00CB670E"/>
    <w:rsid w:val="00CC224B"/>
    <w:rsid w:val="00CD69EA"/>
    <w:rsid w:val="00CE051D"/>
    <w:rsid w:val="00CE1335"/>
    <w:rsid w:val="00CE493D"/>
    <w:rsid w:val="00CE4FDA"/>
    <w:rsid w:val="00CE603F"/>
    <w:rsid w:val="00CF07FA"/>
    <w:rsid w:val="00CF0BB2"/>
    <w:rsid w:val="00CF37F2"/>
    <w:rsid w:val="00CF3EE8"/>
    <w:rsid w:val="00CF5F7A"/>
    <w:rsid w:val="00D01682"/>
    <w:rsid w:val="00D050E6"/>
    <w:rsid w:val="00D13441"/>
    <w:rsid w:val="00D150E7"/>
    <w:rsid w:val="00D32F65"/>
    <w:rsid w:val="00D42BB7"/>
    <w:rsid w:val="00D47F5B"/>
    <w:rsid w:val="00D52DC2"/>
    <w:rsid w:val="00D53BCC"/>
    <w:rsid w:val="00D55A76"/>
    <w:rsid w:val="00D5729B"/>
    <w:rsid w:val="00D64EB3"/>
    <w:rsid w:val="00D67E8A"/>
    <w:rsid w:val="00D70DFB"/>
    <w:rsid w:val="00D70FBD"/>
    <w:rsid w:val="00D743D0"/>
    <w:rsid w:val="00D766DF"/>
    <w:rsid w:val="00D839C0"/>
    <w:rsid w:val="00D9215D"/>
    <w:rsid w:val="00DA186E"/>
    <w:rsid w:val="00DA4116"/>
    <w:rsid w:val="00DB251C"/>
    <w:rsid w:val="00DB4630"/>
    <w:rsid w:val="00DC2674"/>
    <w:rsid w:val="00DC4F88"/>
    <w:rsid w:val="00DE4C12"/>
    <w:rsid w:val="00DE52AD"/>
    <w:rsid w:val="00DF300A"/>
    <w:rsid w:val="00E05704"/>
    <w:rsid w:val="00E11E44"/>
    <w:rsid w:val="00E16260"/>
    <w:rsid w:val="00E22CA7"/>
    <w:rsid w:val="00E3270E"/>
    <w:rsid w:val="00E338EF"/>
    <w:rsid w:val="00E34D15"/>
    <w:rsid w:val="00E544BB"/>
    <w:rsid w:val="00E60441"/>
    <w:rsid w:val="00E662CB"/>
    <w:rsid w:val="00E7097B"/>
    <w:rsid w:val="00E73626"/>
    <w:rsid w:val="00E74351"/>
    <w:rsid w:val="00E74DC7"/>
    <w:rsid w:val="00E76806"/>
    <w:rsid w:val="00E8075A"/>
    <w:rsid w:val="00E850C2"/>
    <w:rsid w:val="00E936BB"/>
    <w:rsid w:val="00E9423D"/>
    <w:rsid w:val="00E94D5E"/>
    <w:rsid w:val="00EA7100"/>
    <w:rsid w:val="00EA7F9F"/>
    <w:rsid w:val="00EB1274"/>
    <w:rsid w:val="00EB5C9E"/>
    <w:rsid w:val="00EB6AD0"/>
    <w:rsid w:val="00EC50E3"/>
    <w:rsid w:val="00EC6F8E"/>
    <w:rsid w:val="00ED23B1"/>
    <w:rsid w:val="00ED2BB6"/>
    <w:rsid w:val="00ED34E1"/>
    <w:rsid w:val="00ED3B8D"/>
    <w:rsid w:val="00ED47D8"/>
    <w:rsid w:val="00ED659C"/>
    <w:rsid w:val="00ED74C0"/>
    <w:rsid w:val="00EF2E3A"/>
    <w:rsid w:val="00EF35F4"/>
    <w:rsid w:val="00EF6CFA"/>
    <w:rsid w:val="00F072A7"/>
    <w:rsid w:val="00F078DC"/>
    <w:rsid w:val="00F21694"/>
    <w:rsid w:val="00F32BA8"/>
    <w:rsid w:val="00F349F1"/>
    <w:rsid w:val="00F37216"/>
    <w:rsid w:val="00F4350D"/>
    <w:rsid w:val="00F45CED"/>
    <w:rsid w:val="00F51A30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52C8"/>
    <w:rsid w:val="00FB1409"/>
    <w:rsid w:val="00FC235A"/>
    <w:rsid w:val="00FC5FEC"/>
    <w:rsid w:val="00FD4A34"/>
    <w:rsid w:val="00FD6445"/>
    <w:rsid w:val="00FE0922"/>
    <w:rsid w:val="00FE4688"/>
    <w:rsid w:val="00FE6368"/>
    <w:rsid w:val="00FF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F617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564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4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4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4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4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64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564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564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564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564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56442"/>
  </w:style>
  <w:style w:type="paragraph" w:customStyle="1" w:styleId="OPCParaBase">
    <w:name w:val="OPCParaBase"/>
    <w:qFormat/>
    <w:rsid w:val="002564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564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564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564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564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564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564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564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564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564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564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56442"/>
  </w:style>
  <w:style w:type="paragraph" w:customStyle="1" w:styleId="Blocks">
    <w:name w:val="Blocks"/>
    <w:aliases w:val="bb"/>
    <w:basedOn w:val="OPCParaBase"/>
    <w:qFormat/>
    <w:rsid w:val="002564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56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564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56442"/>
    <w:rPr>
      <w:i/>
    </w:rPr>
  </w:style>
  <w:style w:type="paragraph" w:customStyle="1" w:styleId="BoxList">
    <w:name w:val="BoxList"/>
    <w:aliases w:val="bl"/>
    <w:basedOn w:val="BoxText"/>
    <w:qFormat/>
    <w:rsid w:val="002564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564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564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56442"/>
    <w:pPr>
      <w:ind w:left="1985" w:hanging="851"/>
    </w:pPr>
  </w:style>
  <w:style w:type="character" w:customStyle="1" w:styleId="CharAmPartNo">
    <w:name w:val="CharAmPartNo"/>
    <w:basedOn w:val="OPCCharBase"/>
    <w:qFormat/>
    <w:rsid w:val="00256442"/>
  </w:style>
  <w:style w:type="character" w:customStyle="1" w:styleId="CharAmPartText">
    <w:name w:val="CharAmPartText"/>
    <w:basedOn w:val="OPCCharBase"/>
    <w:qFormat/>
    <w:rsid w:val="00256442"/>
  </w:style>
  <w:style w:type="character" w:customStyle="1" w:styleId="CharAmSchNo">
    <w:name w:val="CharAmSchNo"/>
    <w:basedOn w:val="OPCCharBase"/>
    <w:qFormat/>
    <w:rsid w:val="00256442"/>
  </w:style>
  <w:style w:type="character" w:customStyle="1" w:styleId="CharAmSchText">
    <w:name w:val="CharAmSchText"/>
    <w:basedOn w:val="OPCCharBase"/>
    <w:qFormat/>
    <w:rsid w:val="00256442"/>
  </w:style>
  <w:style w:type="character" w:customStyle="1" w:styleId="CharBoldItalic">
    <w:name w:val="CharBoldItalic"/>
    <w:basedOn w:val="OPCCharBase"/>
    <w:uiPriority w:val="1"/>
    <w:qFormat/>
    <w:rsid w:val="002564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56442"/>
  </w:style>
  <w:style w:type="character" w:customStyle="1" w:styleId="CharChapText">
    <w:name w:val="CharChapText"/>
    <w:basedOn w:val="OPCCharBase"/>
    <w:uiPriority w:val="1"/>
    <w:qFormat/>
    <w:rsid w:val="00256442"/>
  </w:style>
  <w:style w:type="character" w:customStyle="1" w:styleId="CharDivNo">
    <w:name w:val="CharDivNo"/>
    <w:basedOn w:val="OPCCharBase"/>
    <w:uiPriority w:val="1"/>
    <w:qFormat/>
    <w:rsid w:val="00256442"/>
  </w:style>
  <w:style w:type="character" w:customStyle="1" w:styleId="CharDivText">
    <w:name w:val="CharDivText"/>
    <w:basedOn w:val="OPCCharBase"/>
    <w:uiPriority w:val="1"/>
    <w:qFormat/>
    <w:rsid w:val="00256442"/>
  </w:style>
  <w:style w:type="character" w:customStyle="1" w:styleId="CharItalic">
    <w:name w:val="CharItalic"/>
    <w:basedOn w:val="OPCCharBase"/>
    <w:uiPriority w:val="1"/>
    <w:qFormat/>
    <w:rsid w:val="00256442"/>
    <w:rPr>
      <w:i/>
    </w:rPr>
  </w:style>
  <w:style w:type="character" w:customStyle="1" w:styleId="CharPartNo">
    <w:name w:val="CharPartNo"/>
    <w:basedOn w:val="OPCCharBase"/>
    <w:uiPriority w:val="1"/>
    <w:qFormat/>
    <w:rsid w:val="00256442"/>
  </w:style>
  <w:style w:type="character" w:customStyle="1" w:styleId="CharPartText">
    <w:name w:val="CharPartText"/>
    <w:basedOn w:val="OPCCharBase"/>
    <w:uiPriority w:val="1"/>
    <w:qFormat/>
    <w:rsid w:val="00256442"/>
  </w:style>
  <w:style w:type="character" w:customStyle="1" w:styleId="CharSectno">
    <w:name w:val="CharSectno"/>
    <w:basedOn w:val="OPCCharBase"/>
    <w:qFormat/>
    <w:rsid w:val="00256442"/>
  </w:style>
  <w:style w:type="character" w:customStyle="1" w:styleId="CharSubdNo">
    <w:name w:val="CharSubdNo"/>
    <w:basedOn w:val="OPCCharBase"/>
    <w:uiPriority w:val="1"/>
    <w:qFormat/>
    <w:rsid w:val="00256442"/>
  </w:style>
  <w:style w:type="character" w:customStyle="1" w:styleId="CharSubdText">
    <w:name w:val="CharSubdText"/>
    <w:basedOn w:val="OPCCharBase"/>
    <w:uiPriority w:val="1"/>
    <w:qFormat/>
    <w:rsid w:val="00256442"/>
  </w:style>
  <w:style w:type="paragraph" w:customStyle="1" w:styleId="CTA--">
    <w:name w:val="CTA --"/>
    <w:basedOn w:val="OPCParaBase"/>
    <w:next w:val="Normal"/>
    <w:rsid w:val="002564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564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564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564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564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564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564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564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564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564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564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564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564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564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564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5644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564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564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564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564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564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564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564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564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564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564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564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564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564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564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564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564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564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564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564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2564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564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564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564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564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564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564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564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564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564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564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564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564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564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564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564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56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564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564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564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564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564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564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564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564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564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564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564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564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564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564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564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564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564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564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564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564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56442"/>
    <w:rPr>
      <w:sz w:val="16"/>
    </w:rPr>
  </w:style>
  <w:style w:type="table" w:customStyle="1" w:styleId="CFlag">
    <w:name w:val="CFlag"/>
    <w:basedOn w:val="TableNormal"/>
    <w:uiPriority w:val="99"/>
    <w:rsid w:val="002564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564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64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564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564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564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564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564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5644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5644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5644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564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564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564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564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564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564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564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564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564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564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564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564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56442"/>
  </w:style>
  <w:style w:type="character" w:customStyle="1" w:styleId="CharSubPartNoCASA">
    <w:name w:val="CharSubPartNo(CASA)"/>
    <w:basedOn w:val="OPCCharBase"/>
    <w:uiPriority w:val="1"/>
    <w:rsid w:val="00256442"/>
  </w:style>
  <w:style w:type="paragraph" w:customStyle="1" w:styleId="ENoteTTIndentHeadingSub">
    <w:name w:val="ENoteTTIndentHeadingSub"/>
    <w:aliases w:val="enTTHis"/>
    <w:basedOn w:val="OPCParaBase"/>
    <w:rsid w:val="002564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564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564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564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564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564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56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56442"/>
    <w:rPr>
      <w:sz w:val="22"/>
    </w:rPr>
  </w:style>
  <w:style w:type="paragraph" w:customStyle="1" w:styleId="SOTextNote">
    <w:name w:val="SO TextNote"/>
    <w:aliases w:val="sont"/>
    <w:basedOn w:val="SOText"/>
    <w:qFormat/>
    <w:rsid w:val="002564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564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56442"/>
    <w:rPr>
      <w:sz w:val="22"/>
    </w:rPr>
  </w:style>
  <w:style w:type="paragraph" w:customStyle="1" w:styleId="FileName">
    <w:name w:val="FileName"/>
    <w:basedOn w:val="Normal"/>
    <w:rsid w:val="00256442"/>
  </w:style>
  <w:style w:type="paragraph" w:customStyle="1" w:styleId="TableHeading">
    <w:name w:val="TableHeading"/>
    <w:aliases w:val="th"/>
    <w:basedOn w:val="OPCParaBase"/>
    <w:next w:val="Tabletext"/>
    <w:rsid w:val="002564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564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564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564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564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564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564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564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564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564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564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564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564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564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56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564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564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564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564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564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564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564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564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56442"/>
    <w:pPr>
      <w:ind w:left="240" w:hanging="240"/>
    </w:pPr>
  </w:style>
  <w:style w:type="paragraph" w:styleId="Index2">
    <w:name w:val="index 2"/>
    <w:basedOn w:val="Normal"/>
    <w:next w:val="Normal"/>
    <w:autoRedefine/>
    <w:rsid w:val="00256442"/>
    <w:pPr>
      <w:ind w:left="480" w:hanging="240"/>
    </w:pPr>
  </w:style>
  <w:style w:type="paragraph" w:styleId="Index3">
    <w:name w:val="index 3"/>
    <w:basedOn w:val="Normal"/>
    <w:next w:val="Normal"/>
    <w:autoRedefine/>
    <w:rsid w:val="00256442"/>
    <w:pPr>
      <w:ind w:left="720" w:hanging="240"/>
    </w:pPr>
  </w:style>
  <w:style w:type="paragraph" w:styleId="Index4">
    <w:name w:val="index 4"/>
    <w:basedOn w:val="Normal"/>
    <w:next w:val="Normal"/>
    <w:autoRedefine/>
    <w:rsid w:val="00256442"/>
    <w:pPr>
      <w:ind w:left="960" w:hanging="240"/>
    </w:pPr>
  </w:style>
  <w:style w:type="paragraph" w:styleId="Index5">
    <w:name w:val="index 5"/>
    <w:basedOn w:val="Normal"/>
    <w:next w:val="Normal"/>
    <w:autoRedefine/>
    <w:rsid w:val="00256442"/>
    <w:pPr>
      <w:ind w:left="1200" w:hanging="240"/>
    </w:pPr>
  </w:style>
  <w:style w:type="paragraph" w:styleId="Index6">
    <w:name w:val="index 6"/>
    <w:basedOn w:val="Normal"/>
    <w:next w:val="Normal"/>
    <w:autoRedefine/>
    <w:rsid w:val="00256442"/>
    <w:pPr>
      <w:ind w:left="1440" w:hanging="240"/>
    </w:pPr>
  </w:style>
  <w:style w:type="paragraph" w:styleId="Index7">
    <w:name w:val="index 7"/>
    <w:basedOn w:val="Normal"/>
    <w:next w:val="Normal"/>
    <w:autoRedefine/>
    <w:rsid w:val="00256442"/>
    <w:pPr>
      <w:ind w:left="1680" w:hanging="240"/>
    </w:pPr>
  </w:style>
  <w:style w:type="paragraph" w:styleId="Index8">
    <w:name w:val="index 8"/>
    <w:basedOn w:val="Normal"/>
    <w:next w:val="Normal"/>
    <w:autoRedefine/>
    <w:rsid w:val="00256442"/>
    <w:pPr>
      <w:ind w:left="1920" w:hanging="240"/>
    </w:pPr>
  </w:style>
  <w:style w:type="paragraph" w:styleId="Index9">
    <w:name w:val="index 9"/>
    <w:basedOn w:val="Normal"/>
    <w:next w:val="Normal"/>
    <w:autoRedefine/>
    <w:rsid w:val="00256442"/>
    <w:pPr>
      <w:ind w:left="2160" w:hanging="240"/>
    </w:pPr>
  </w:style>
  <w:style w:type="paragraph" w:styleId="NormalIndent">
    <w:name w:val="Normal Indent"/>
    <w:basedOn w:val="Normal"/>
    <w:rsid w:val="00256442"/>
    <w:pPr>
      <w:ind w:left="720"/>
    </w:pPr>
  </w:style>
  <w:style w:type="paragraph" w:styleId="FootnoteText">
    <w:name w:val="footnote text"/>
    <w:basedOn w:val="Normal"/>
    <w:link w:val="FootnoteTextChar"/>
    <w:rsid w:val="002564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56442"/>
  </w:style>
  <w:style w:type="paragraph" w:styleId="CommentText">
    <w:name w:val="annotation text"/>
    <w:basedOn w:val="Normal"/>
    <w:link w:val="CommentTextChar"/>
    <w:rsid w:val="002564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56442"/>
  </w:style>
  <w:style w:type="paragraph" w:styleId="IndexHeading">
    <w:name w:val="index heading"/>
    <w:basedOn w:val="Normal"/>
    <w:next w:val="Index1"/>
    <w:rsid w:val="002564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564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56442"/>
    <w:pPr>
      <w:ind w:left="480" w:hanging="480"/>
    </w:pPr>
  </w:style>
  <w:style w:type="paragraph" w:styleId="EnvelopeAddress">
    <w:name w:val="envelope address"/>
    <w:basedOn w:val="Normal"/>
    <w:rsid w:val="002564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564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564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56442"/>
    <w:rPr>
      <w:sz w:val="16"/>
      <w:szCs w:val="16"/>
    </w:rPr>
  </w:style>
  <w:style w:type="character" w:styleId="PageNumber">
    <w:name w:val="page number"/>
    <w:basedOn w:val="DefaultParagraphFont"/>
    <w:rsid w:val="00256442"/>
  </w:style>
  <w:style w:type="character" w:styleId="EndnoteReference">
    <w:name w:val="endnote reference"/>
    <w:basedOn w:val="DefaultParagraphFont"/>
    <w:rsid w:val="00256442"/>
    <w:rPr>
      <w:vertAlign w:val="superscript"/>
    </w:rPr>
  </w:style>
  <w:style w:type="paragraph" w:styleId="EndnoteText">
    <w:name w:val="endnote text"/>
    <w:basedOn w:val="Normal"/>
    <w:link w:val="EndnoteTextChar"/>
    <w:rsid w:val="002564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56442"/>
  </w:style>
  <w:style w:type="paragraph" w:styleId="TableofAuthorities">
    <w:name w:val="table of authorities"/>
    <w:basedOn w:val="Normal"/>
    <w:next w:val="Normal"/>
    <w:rsid w:val="00256442"/>
    <w:pPr>
      <w:ind w:left="240" w:hanging="240"/>
    </w:pPr>
  </w:style>
  <w:style w:type="paragraph" w:styleId="MacroText">
    <w:name w:val="macro"/>
    <w:link w:val="MacroTextChar"/>
    <w:rsid w:val="002564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564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564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56442"/>
    <w:pPr>
      <w:ind w:left="283" w:hanging="283"/>
    </w:pPr>
  </w:style>
  <w:style w:type="paragraph" w:styleId="ListBullet">
    <w:name w:val="List Bullet"/>
    <w:basedOn w:val="Normal"/>
    <w:autoRedefine/>
    <w:rsid w:val="002564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564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56442"/>
    <w:pPr>
      <w:ind w:left="566" w:hanging="283"/>
    </w:pPr>
  </w:style>
  <w:style w:type="paragraph" w:styleId="List3">
    <w:name w:val="List 3"/>
    <w:basedOn w:val="Normal"/>
    <w:rsid w:val="00256442"/>
    <w:pPr>
      <w:ind w:left="849" w:hanging="283"/>
    </w:pPr>
  </w:style>
  <w:style w:type="paragraph" w:styleId="List4">
    <w:name w:val="List 4"/>
    <w:basedOn w:val="Normal"/>
    <w:rsid w:val="00256442"/>
    <w:pPr>
      <w:ind w:left="1132" w:hanging="283"/>
    </w:pPr>
  </w:style>
  <w:style w:type="paragraph" w:styleId="List5">
    <w:name w:val="List 5"/>
    <w:basedOn w:val="Normal"/>
    <w:rsid w:val="00256442"/>
    <w:pPr>
      <w:ind w:left="1415" w:hanging="283"/>
    </w:pPr>
  </w:style>
  <w:style w:type="paragraph" w:styleId="ListBullet2">
    <w:name w:val="List Bullet 2"/>
    <w:basedOn w:val="Normal"/>
    <w:autoRedefine/>
    <w:rsid w:val="002564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564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564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564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564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564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564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564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564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564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56442"/>
    <w:pPr>
      <w:ind w:left="4252"/>
    </w:pPr>
  </w:style>
  <w:style w:type="character" w:customStyle="1" w:styleId="ClosingChar">
    <w:name w:val="Closing Char"/>
    <w:basedOn w:val="DefaultParagraphFont"/>
    <w:link w:val="Closing"/>
    <w:rsid w:val="00256442"/>
    <w:rPr>
      <w:sz w:val="22"/>
    </w:rPr>
  </w:style>
  <w:style w:type="paragraph" w:styleId="Signature">
    <w:name w:val="Signature"/>
    <w:basedOn w:val="Normal"/>
    <w:link w:val="SignatureChar"/>
    <w:rsid w:val="002564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56442"/>
    <w:rPr>
      <w:sz w:val="22"/>
    </w:rPr>
  </w:style>
  <w:style w:type="paragraph" w:styleId="BodyText">
    <w:name w:val="Body Text"/>
    <w:basedOn w:val="Normal"/>
    <w:link w:val="BodyTextChar"/>
    <w:rsid w:val="002564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6442"/>
    <w:rPr>
      <w:sz w:val="22"/>
    </w:rPr>
  </w:style>
  <w:style w:type="paragraph" w:styleId="BodyTextIndent">
    <w:name w:val="Body Text Indent"/>
    <w:basedOn w:val="Normal"/>
    <w:link w:val="BodyTextIndentChar"/>
    <w:rsid w:val="002564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56442"/>
    <w:rPr>
      <w:sz w:val="22"/>
    </w:rPr>
  </w:style>
  <w:style w:type="paragraph" w:styleId="ListContinue">
    <w:name w:val="List Continue"/>
    <w:basedOn w:val="Normal"/>
    <w:rsid w:val="00256442"/>
    <w:pPr>
      <w:spacing w:after="120"/>
      <w:ind w:left="283"/>
    </w:pPr>
  </w:style>
  <w:style w:type="paragraph" w:styleId="ListContinue2">
    <w:name w:val="List Continue 2"/>
    <w:basedOn w:val="Normal"/>
    <w:rsid w:val="00256442"/>
    <w:pPr>
      <w:spacing w:after="120"/>
      <w:ind w:left="566"/>
    </w:pPr>
  </w:style>
  <w:style w:type="paragraph" w:styleId="ListContinue3">
    <w:name w:val="List Continue 3"/>
    <w:basedOn w:val="Normal"/>
    <w:rsid w:val="00256442"/>
    <w:pPr>
      <w:spacing w:after="120"/>
      <w:ind w:left="849"/>
    </w:pPr>
  </w:style>
  <w:style w:type="paragraph" w:styleId="ListContinue4">
    <w:name w:val="List Continue 4"/>
    <w:basedOn w:val="Normal"/>
    <w:rsid w:val="00256442"/>
    <w:pPr>
      <w:spacing w:after="120"/>
      <w:ind w:left="1132"/>
    </w:pPr>
  </w:style>
  <w:style w:type="paragraph" w:styleId="ListContinue5">
    <w:name w:val="List Continue 5"/>
    <w:basedOn w:val="Normal"/>
    <w:rsid w:val="002564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564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564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564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564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56442"/>
  </w:style>
  <w:style w:type="character" w:customStyle="1" w:styleId="SalutationChar">
    <w:name w:val="Salutation Char"/>
    <w:basedOn w:val="DefaultParagraphFont"/>
    <w:link w:val="Salutation"/>
    <w:rsid w:val="00256442"/>
    <w:rPr>
      <w:sz w:val="22"/>
    </w:rPr>
  </w:style>
  <w:style w:type="paragraph" w:styleId="Date">
    <w:name w:val="Date"/>
    <w:basedOn w:val="Normal"/>
    <w:next w:val="Normal"/>
    <w:link w:val="DateChar"/>
    <w:rsid w:val="00256442"/>
  </w:style>
  <w:style w:type="character" w:customStyle="1" w:styleId="DateChar">
    <w:name w:val="Date Char"/>
    <w:basedOn w:val="DefaultParagraphFont"/>
    <w:link w:val="Date"/>
    <w:rsid w:val="00256442"/>
    <w:rPr>
      <w:sz w:val="22"/>
    </w:rPr>
  </w:style>
  <w:style w:type="paragraph" w:styleId="BodyTextFirstIndent">
    <w:name w:val="Body Text First Indent"/>
    <w:basedOn w:val="BodyText"/>
    <w:link w:val="BodyTextFirstIndentChar"/>
    <w:rsid w:val="002564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564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564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56442"/>
    <w:rPr>
      <w:sz w:val="22"/>
    </w:rPr>
  </w:style>
  <w:style w:type="paragraph" w:styleId="BodyText2">
    <w:name w:val="Body Text 2"/>
    <w:basedOn w:val="Normal"/>
    <w:link w:val="BodyText2Char"/>
    <w:rsid w:val="002564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6442"/>
    <w:rPr>
      <w:sz w:val="22"/>
    </w:rPr>
  </w:style>
  <w:style w:type="paragraph" w:styleId="BodyText3">
    <w:name w:val="Body Text 3"/>
    <w:basedOn w:val="Normal"/>
    <w:link w:val="BodyText3Char"/>
    <w:rsid w:val="002564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64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564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56442"/>
    <w:rPr>
      <w:sz w:val="22"/>
    </w:rPr>
  </w:style>
  <w:style w:type="paragraph" w:styleId="BodyTextIndent3">
    <w:name w:val="Body Text Indent 3"/>
    <w:basedOn w:val="Normal"/>
    <w:link w:val="BodyTextIndent3Char"/>
    <w:rsid w:val="002564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56442"/>
    <w:rPr>
      <w:sz w:val="16"/>
      <w:szCs w:val="16"/>
    </w:rPr>
  </w:style>
  <w:style w:type="paragraph" w:styleId="BlockText">
    <w:name w:val="Block Text"/>
    <w:basedOn w:val="Normal"/>
    <w:rsid w:val="00256442"/>
    <w:pPr>
      <w:spacing w:after="120"/>
      <w:ind w:left="1440" w:right="1440"/>
    </w:pPr>
  </w:style>
  <w:style w:type="character" w:styleId="Hyperlink">
    <w:name w:val="Hyperlink"/>
    <w:basedOn w:val="DefaultParagraphFont"/>
    <w:rsid w:val="00256442"/>
    <w:rPr>
      <w:color w:val="0000FF"/>
      <w:u w:val="single"/>
    </w:rPr>
  </w:style>
  <w:style w:type="character" w:styleId="FollowedHyperlink">
    <w:name w:val="FollowedHyperlink"/>
    <w:basedOn w:val="DefaultParagraphFont"/>
    <w:rsid w:val="00256442"/>
    <w:rPr>
      <w:color w:val="800080"/>
      <w:u w:val="single"/>
    </w:rPr>
  </w:style>
  <w:style w:type="character" w:styleId="Strong">
    <w:name w:val="Strong"/>
    <w:basedOn w:val="DefaultParagraphFont"/>
    <w:qFormat/>
    <w:rsid w:val="00256442"/>
    <w:rPr>
      <w:b/>
      <w:bCs/>
    </w:rPr>
  </w:style>
  <w:style w:type="character" w:styleId="Emphasis">
    <w:name w:val="Emphasis"/>
    <w:basedOn w:val="DefaultParagraphFont"/>
    <w:qFormat/>
    <w:rsid w:val="00256442"/>
    <w:rPr>
      <w:i/>
      <w:iCs/>
    </w:rPr>
  </w:style>
  <w:style w:type="paragraph" w:styleId="DocumentMap">
    <w:name w:val="Document Map"/>
    <w:basedOn w:val="Normal"/>
    <w:link w:val="DocumentMapChar"/>
    <w:rsid w:val="002564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564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564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564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56442"/>
  </w:style>
  <w:style w:type="character" w:customStyle="1" w:styleId="E-mailSignatureChar">
    <w:name w:val="E-mail Signature Char"/>
    <w:basedOn w:val="DefaultParagraphFont"/>
    <w:link w:val="E-mailSignature"/>
    <w:rsid w:val="00256442"/>
    <w:rPr>
      <w:sz w:val="22"/>
    </w:rPr>
  </w:style>
  <w:style w:type="paragraph" w:styleId="NormalWeb">
    <w:name w:val="Normal (Web)"/>
    <w:basedOn w:val="Normal"/>
    <w:rsid w:val="00256442"/>
  </w:style>
  <w:style w:type="character" w:styleId="HTMLAcronym">
    <w:name w:val="HTML Acronym"/>
    <w:basedOn w:val="DefaultParagraphFont"/>
    <w:rsid w:val="00256442"/>
  </w:style>
  <w:style w:type="paragraph" w:styleId="HTMLAddress">
    <w:name w:val="HTML Address"/>
    <w:basedOn w:val="Normal"/>
    <w:link w:val="HTMLAddressChar"/>
    <w:rsid w:val="002564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56442"/>
    <w:rPr>
      <w:i/>
      <w:iCs/>
      <w:sz w:val="22"/>
    </w:rPr>
  </w:style>
  <w:style w:type="character" w:styleId="HTMLCite">
    <w:name w:val="HTML Cite"/>
    <w:basedOn w:val="DefaultParagraphFont"/>
    <w:rsid w:val="00256442"/>
    <w:rPr>
      <w:i/>
      <w:iCs/>
    </w:rPr>
  </w:style>
  <w:style w:type="character" w:styleId="HTMLCode">
    <w:name w:val="HTML Code"/>
    <w:basedOn w:val="DefaultParagraphFont"/>
    <w:rsid w:val="002564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56442"/>
    <w:rPr>
      <w:i/>
      <w:iCs/>
    </w:rPr>
  </w:style>
  <w:style w:type="character" w:styleId="HTMLKeyboard">
    <w:name w:val="HTML Keyboard"/>
    <w:basedOn w:val="DefaultParagraphFont"/>
    <w:rsid w:val="002564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564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564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2564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564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564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56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6442"/>
    <w:rPr>
      <w:b/>
      <w:bCs/>
    </w:rPr>
  </w:style>
  <w:style w:type="numbering" w:styleId="1ai">
    <w:name w:val="Outline List 1"/>
    <w:basedOn w:val="NoList"/>
    <w:rsid w:val="00256442"/>
    <w:pPr>
      <w:numPr>
        <w:numId w:val="14"/>
      </w:numPr>
    </w:pPr>
  </w:style>
  <w:style w:type="numbering" w:styleId="111111">
    <w:name w:val="Outline List 2"/>
    <w:basedOn w:val="NoList"/>
    <w:rsid w:val="00256442"/>
    <w:pPr>
      <w:numPr>
        <w:numId w:val="15"/>
      </w:numPr>
    </w:pPr>
  </w:style>
  <w:style w:type="numbering" w:styleId="ArticleSection">
    <w:name w:val="Outline List 3"/>
    <w:basedOn w:val="NoList"/>
    <w:rsid w:val="00256442"/>
    <w:pPr>
      <w:numPr>
        <w:numId w:val="17"/>
      </w:numPr>
    </w:pPr>
  </w:style>
  <w:style w:type="table" w:styleId="TableSimple1">
    <w:name w:val="Table Simple 1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564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564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564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564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564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564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564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564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564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564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564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564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564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564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564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564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564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564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564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564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564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564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564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564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564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564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564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564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564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564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564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564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564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564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564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5644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564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564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564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564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56442"/>
  </w:style>
  <w:style w:type="paragraph" w:styleId="Bibliography">
    <w:name w:val="Bibliography"/>
    <w:basedOn w:val="Normal"/>
    <w:next w:val="Normal"/>
    <w:uiPriority w:val="37"/>
    <w:semiHidden/>
    <w:unhideWhenUsed/>
    <w:rsid w:val="00256442"/>
  </w:style>
  <w:style w:type="character" w:styleId="BookTitle">
    <w:name w:val="Book Title"/>
    <w:basedOn w:val="DefaultParagraphFont"/>
    <w:uiPriority w:val="33"/>
    <w:qFormat/>
    <w:rsid w:val="0025644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564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564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5644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5644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564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564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564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564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564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564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564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564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564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564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564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564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564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564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564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5644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25644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4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44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25644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564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564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564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564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564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564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564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564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564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25644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564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5644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564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564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5644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5644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564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564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564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564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564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564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5644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5644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5644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5644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5644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5644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5644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564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564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564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56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564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564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5644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25644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644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644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256442"/>
    <w:rPr>
      <w:color w:val="808080"/>
    </w:rPr>
  </w:style>
  <w:style w:type="table" w:styleId="PlainTable1">
    <w:name w:val="Plain Table 1"/>
    <w:basedOn w:val="TableNormal"/>
    <w:uiPriority w:val="41"/>
    <w:rsid w:val="002564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564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64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564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564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2564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44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25644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2564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25644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2564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44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56442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CF37F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BA50-033E-4EAA-9334-DD878CFA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6</Pages>
  <Words>459</Words>
  <Characters>2622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2023-12-18T03:02:00Z</cp:lastPrinted>
  <dcterms:created xsi:type="dcterms:W3CDTF">2023-12-21T05:19:00Z</dcterms:created>
  <dcterms:modified xsi:type="dcterms:W3CDTF">2023-12-21T05:19:00Z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Customs (Prohibited Imports) (Vaping Goods) Approval 2023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OPC66800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</Properties>
</file>