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024B8" w14:textId="77777777" w:rsidR="00FA06CA" w:rsidRPr="005F1388" w:rsidRDefault="00FA06CA" w:rsidP="00FA06CA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1E1B777" wp14:editId="0B482C5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D85ED" w14:textId="77777777" w:rsidR="00FA06CA" w:rsidRPr="00E500D4" w:rsidRDefault="00FA06CA" w:rsidP="00FA06CA">
      <w:pPr>
        <w:rPr>
          <w:sz w:val="19"/>
        </w:rPr>
      </w:pPr>
    </w:p>
    <w:p w14:paraId="5A67C231" w14:textId="4BD76099" w:rsidR="00FA06CA" w:rsidRPr="00E500D4" w:rsidRDefault="00704C3C" w:rsidP="00FA06CA">
      <w:pPr>
        <w:pStyle w:val="ShortT"/>
      </w:pPr>
      <w:r>
        <w:t>Treasury Portfolio Governance (</w:t>
      </w:r>
      <w:r w:rsidR="00C724CD">
        <w:t>Royal Australian Mint</w:t>
      </w:r>
      <w:r>
        <w:t>) Instrument 202</w:t>
      </w:r>
      <w:r w:rsidR="004A11F1">
        <w:t>3</w:t>
      </w:r>
    </w:p>
    <w:p w14:paraId="5991BD9F" w14:textId="28F8AEC8" w:rsidR="00FA06CA" w:rsidRPr="00BC5754" w:rsidRDefault="00FA06CA" w:rsidP="00FA06CA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 w:rsidR="00704C3C">
        <w:rPr>
          <w:szCs w:val="22"/>
        </w:rPr>
        <w:t>Steven Kennedy</w:t>
      </w:r>
      <w:r w:rsidRPr="00BC5754">
        <w:rPr>
          <w:szCs w:val="22"/>
        </w:rPr>
        <w:t xml:space="preserve">, </w:t>
      </w:r>
      <w:r w:rsidR="00704C3C">
        <w:rPr>
          <w:szCs w:val="22"/>
        </w:rPr>
        <w:t>Secretary to the Department of the Treasury</w:t>
      </w:r>
      <w:r w:rsidRPr="00BC5754">
        <w:rPr>
          <w:szCs w:val="22"/>
        </w:rPr>
        <w:t xml:space="preserve">, make the following </w:t>
      </w:r>
      <w:r w:rsidR="00704C3C">
        <w:rPr>
          <w:szCs w:val="22"/>
        </w:rPr>
        <w:t>instrument</w:t>
      </w:r>
      <w:r w:rsidRPr="00BC5754">
        <w:rPr>
          <w:szCs w:val="22"/>
        </w:rPr>
        <w:t>.</w:t>
      </w:r>
    </w:p>
    <w:p w14:paraId="47246536" w14:textId="79BB9FD3" w:rsidR="00FA06CA" w:rsidRPr="00BC5754" w:rsidRDefault="00FA06CA" w:rsidP="00FA06CA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2A7E01">
        <w:rPr>
          <w:szCs w:val="22"/>
        </w:rPr>
        <w:t xml:space="preserve">27 February </w:t>
      </w:r>
      <w:r w:rsidR="00704C3C">
        <w:rPr>
          <w:szCs w:val="22"/>
        </w:rPr>
        <w:t>202</w:t>
      </w:r>
      <w:r w:rsidR="004A11F1">
        <w:rPr>
          <w:szCs w:val="22"/>
        </w:rPr>
        <w:t>3</w:t>
      </w:r>
    </w:p>
    <w:p w14:paraId="399A5426" w14:textId="12A735DA" w:rsidR="00FA06CA" w:rsidRPr="00BC5754" w:rsidRDefault="00FA06CA" w:rsidP="00FA06C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709B0560" w14:textId="016467DB" w:rsidR="00FA06CA" w:rsidRPr="00BC5754" w:rsidRDefault="00704C3C" w:rsidP="00FA06C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Dr Steven Kennedy</w:t>
      </w:r>
    </w:p>
    <w:p w14:paraId="062A3056" w14:textId="5131E519" w:rsidR="00FA06CA" w:rsidRPr="00BC5754" w:rsidRDefault="00704C3C" w:rsidP="00FA06CA">
      <w:pPr>
        <w:pStyle w:val="SignCoverPageEnd"/>
        <w:rPr>
          <w:szCs w:val="22"/>
        </w:rPr>
      </w:pPr>
      <w:r>
        <w:rPr>
          <w:szCs w:val="22"/>
        </w:rPr>
        <w:t>Secretary</w:t>
      </w:r>
      <w:r>
        <w:rPr>
          <w:szCs w:val="22"/>
        </w:rPr>
        <w:br/>
        <w:t xml:space="preserve">Department of the </w:t>
      </w:r>
      <w:r w:rsidR="005627E0">
        <w:rPr>
          <w:szCs w:val="22"/>
        </w:rPr>
        <w:t>Treasury</w:t>
      </w:r>
    </w:p>
    <w:p w14:paraId="1B8CFB7B" w14:textId="77777777" w:rsidR="00FA06CA" w:rsidRPr="00BC5754" w:rsidRDefault="00FA06CA" w:rsidP="00FA06CA">
      <w:pPr>
        <w:rPr>
          <w:rStyle w:val="CharAmSchNo"/>
        </w:rPr>
      </w:pPr>
    </w:p>
    <w:p w14:paraId="0A9865EB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138A9FBF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481F1EC7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p w14:paraId="6CECA191" w14:textId="77777777" w:rsidR="00FA06CA" w:rsidRDefault="00FA06CA" w:rsidP="00FA06CA">
      <w:pPr>
        <w:sectPr w:rsidR="00FA06CA" w:rsidSect="00FA1E52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CFF1962" w14:textId="77777777" w:rsidR="00FA06CA" w:rsidRDefault="00FA06CA" w:rsidP="00FA06CA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33250A0" w14:textId="341D8AB3" w:rsidR="00027C0A" w:rsidRDefault="00FA06C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27C0A">
        <w:fldChar w:fldCharType="begin"/>
      </w:r>
      <w:r>
        <w:instrText xml:space="preserve"> TOC \o "1-9" </w:instrText>
      </w:r>
      <w:r w:rsidRPr="00027C0A">
        <w:fldChar w:fldCharType="separate"/>
      </w:r>
      <w:r w:rsidR="00027C0A">
        <w:rPr>
          <w:noProof/>
        </w:rPr>
        <w:t>Part 1—Preliminary</w:t>
      </w:r>
      <w:r w:rsidR="00027C0A">
        <w:rPr>
          <w:noProof/>
        </w:rPr>
        <w:tab/>
      </w:r>
      <w:r w:rsidR="00027C0A" w:rsidRPr="00027C0A">
        <w:rPr>
          <w:b w:val="0"/>
          <w:noProof/>
          <w:sz w:val="18"/>
        </w:rPr>
        <w:fldChar w:fldCharType="begin"/>
      </w:r>
      <w:r w:rsidR="00027C0A" w:rsidRPr="00027C0A">
        <w:rPr>
          <w:b w:val="0"/>
          <w:noProof/>
          <w:sz w:val="18"/>
        </w:rPr>
        <w:instrText xml:space="preserve"> PAGEREF _Toc127345759 \h </w:instrText>
      </w:r>
      <w:r w:rsidR="00027C0A" w:rsidRPr="00027C0A">
        <w:rPr>
          <w:b w:val="0"/>
          <w:noProof/>
          <w:sz w:val="18"/>
        </w:rPr>
      </w:r>
      <w:r w:rsidR="00027C0A" w:rsidRPr="00027C0A">
        <w:rPr>
          <w:b w:val="0"/>
          <w:noProof/>
          <w:sz w:val="18"/>
        </w:rPr>
        <w:fldChar w:fldCharType="separate"/>
      </w:r>
      <w:r w:rsidR="00B43358">
        <w:rPr>
          <w:b w:val="0"/>
          <w:noProof/>
          <w:sz w:val="18"/>
        </w:rPr>
        <w:t>1</w:t>
      </w:r>
      <w:r w:rsidR="00027C0A" w:rsidRPr="00027C0A">
        <w:rPr>
          <w:b w:val="0"/>
          <w:noProof/>
          <w:sz w:val="18"/>
        </w:rPr>
        <w:fldChar w:fldCharType="end"/>
      </w:r>
    </w:p>
    <w:p w14:paraId="7C4BD8B9" w14:textId="0D32C0D0" w:rsidR="00027C0A" w:rsidRDefault="00027C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 w:rsidRPr="00027C0A">
        <w:rPr>
          <w:noProof/>
        </w:rPr>
        <w:fldChar w:fldCharType="begin"/>
      </w:r>
      <w:r w:rsidRPr="00027C0A">
        <w:rPr>
          <w:noProof/>
        </w:rPr>
        <w:instrText xml:space="preserve"> PAGEREF _Toc127345760 \h </w:instrText>
      </w:r>
      <w:r w:rsidRPr="00027C0A">
        <w:rPr>
          <w:noProof/>
        </w:rPr>
      </w:r>
      <w:r w:rsidRPr="00027C0A">
        <w:rPr>
          <w:noProof/>
        </w:rPr>
        <w:fldChar w:fldCharType="separate"/>
      </w:r>
      <w:r w:rsidR="00B43358">
        <w:rPr>
          <w:noProof/>
        </w:rPr>
        <w:t>1</w:t>
      </w:r>
      <w:r w:rsidRPr="00027C0A">
        <w:rPr>
          <w:noProof/>
        </w:rPr>
        <w:fldChar w:fldCharType="end"/>
      </w:r>
    </w:p>
    <w:p w14:paraId="04C61FCE" w14:textId="142977DB" w:rsidR="00027C0A" w:rsidRDefault="00027C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Pr="00027C0A">
        <w:rPr>
          <w:noProof/>
        </w:rPr>
        <w:fldChar w:fldCharType="begin"/>
      </w:r>
      <w:r w:rsidRPr="00027C0A">
        <w:rPr>
          <w:noProof/>
        </w:rPr>
        <w:instrText xml:space="preserve"> PAGEREF _Toc127345761 \h </w:instrText>
      </w:r>
      <w:r w:rsidRPr="00027C0A">
        <w:rPr>
          <w:noProof/>
        </w:rPr>
      </w:r>
      <w:r w:rsidRPr="00027C0A">
        <w:rPr>
          <w:noProof/>
        </w:rPr>
        <w:fldChar w:fldCharType="separate"/>
      </w:r>
      <w:r w:rsidR="00B43358">
        <w:rPr>
          <w:noProof/>
        </w:rPr>
        <w:t>1</w:t>
      </w:r>
      <w:r w:rsidRPr="00027C0A">
        <w:rPr>
          <w:noProof/>
        </w:rPr>
        <w:fldChar w:fldCharType="end"/>
      </w:r>
    </w:p>
    <w:p w14:paraId="3FBED935" w14:textId="78CFD324" w:rsidR="00027C0A" w:rsidRDefault="00027C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Pr="00027C0A">
        <w:rPr>
          <w:noProof/>
        </w:rPr>
        <w:fldChar w:fldCharType="begin"/>
      </w:r>
      <w:r w:rsidRPr="00027C0A">
        <w:rPr>
          <w:noProof/>
        </w:rPr>
        <w:instrText xml:space="preserve"> PAGEREF _Toc127345762 \h </w:instrText>
      </w:r>
      <w:r w:rsidRPr="00027C0A">
        <w:rPr>
          <w:noProof/>
        </w:rPr>
      </w:r>
      <w:r w:rsidRPr="00027C0A">
        <w:rPr>
          <w:noProof/>
        </w:rPr>
        <w:fldChar w:fldCharType="separate"/>
      </w:r>
      <w:r w:rsidR="00B43358">
        <w:rPr>
          <w:noProof/>
        </w:rPr>
        <w:t>1</w:t>
      </w:r>
      <w:r w:rsidRPr="00027C0A">
        <w:rPr>
          <w:noProof/>
        </w:rPr>
        <w:fldChar w:fldCharType="end"/>
      </w:r>
    </w:p>
    <w:p w14:paraId="179FA903" w14:textId="63FFA928" w:rsidR="00027C0A" w:rsidRDefault="00027C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 w:rsidRPr="00027C0A">
        <w:rPr>
          <w:noProof/>
        </w:rPr>
        <w:fldChar w:fldCharType="begin"/>
      </w:r>
      <w:r w:rsidRPr="00027C0A">
        <w:rPr>
          <w:noProof/>
        </w:rPr>
        <w:instrText xml:space="preserve"> PAGEREF _Toc127345763 \h </w:instrText>
      </w:r>
      <w:r w:rsidRPr="00027C0A">
        <w:rPr>
          <w:noProof/>
        </w:rPr>
      </w:r>
      <w:r w:rsidRPr="00027C0A">
        <w:rPr>
          <w:noProof/>
        </w:rPr>
        <w:fldChar w:fldCharType="separate"/>
      </w:r>
      <w:r w:rsidR="00B43358">
        <w:rPr>
          <w:noProof/>
        </w:rPr>
        <w:t>1</w:t>
      </w:r>
      <w:r w:rsidRPr="00027C0A">
        <w:rPr>
          <w:noProof/>
        </w:rPr>
        <w:fldChar w:fldCharType="end"/>
      </w:r>
    </w:p>
    <w:p w14:paraId="63239B00" w14:textId="1CD3DA04" w:rsidR="00027C0A" w:rsidRDefault="00027C0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2—Delegations and authorisations relating to the Royal Australian Mint</w:t>
      </w:r>
      <w:r>
        <w:rPr>
          <w:noProof/>
        </w:rPr>
        <w:tab/>
      </w:r>
      <w:r w:rsidRPr="00027C0A">
        <w:rPr>
          <w:b w:val="0"/>
          <w:noProof/>
          <w:sz w:val="18"/>
        </w:rPr>
        <w:fldChar w:fldCharType="begin"/>
      </w:r>
      <w:r w:rsidRPr="00027C0A">
        <w:rPr>
          <w:b w:val="0"/>
          <w:noProof/>
          <w:sz w:val="18"/>
        </w:rPr>
        <w:instrText xml:space="preserve"> PAGEREF _Toc127345764 \h </w:instrText>
      </w:r>
      <w:r w:rsidRPr="00027C0A">
        <w:rPr>
          <w:b w:val="0"/>
          <w:noProof/>
          <w:sz w:val="18"/>
        </w:rPr>
      </w:r>
      <w:r w:rsidRPr="00027C0A">
        <w:rPr>
          <w:b w:val="0"/>
          <w:noProof/>
          <w:sz w:val="18"/>
        </w:rPr>
        <w:fldChar w:fldCharType="separate"/>
      </w:r>
      <w:r w:rsidR="00B43358">
        <w:rPr>
          <w:b w:val="0"/>
          <w:noProof/>
          <w:sz w:val="18"/>
        </w:rPr>
        <w:t>3</w:t>
      </w:r>
      <w:r w:rsidRPr="00027C0A">
        <w:rPr>
          <w:b w:val="0"/>
          <w:noProof/>
          <w:sz w:val="18"/>
        </w:rPr>
        <w:fldChar w:fldCharType="end"/>
      </w:r>
    </w:p>
    <w:p w14:paraId="67FE30B4" w14:textId="199AD65E" w:rsidR="00027C0A" w:rsidRDefault="00027C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5  Delegation under the </w:t>
      </w:r>
      <w:r w:rsidRPr="0074632B">
        <w:rPr>
          <w:i/>
          <w:iCs/>
          <w:noProof/>
        </w:rPr>
        <w:t>Australian Public Service Commissioner’s Directions 2022</w:t>
      </w:r>
      <w:r>
        <w:rPr>
          <w:noProof/>
        </w:rPr>
        <w:tab/>
      </w:r>
      <w:r w:rsidRPr="00027C0A">
        <w:rPr>
          <w:noProof/>
        </w:rPr>
        <w:fldChar w:fldCharType="begin"/>
      </w:r>
      <w:r w:rsidRPr="00027C0A">
        <w:rPr>
          <w:noProof/>
        </w:rPr>
        <w:instrText xml:space="preserve"> PAGEREF _Toc127345765 \h </w:instrText>
      </w:r>
      <w:r w:rsidRPr="00027C0A">
        <w:rPr>
          <w:noProof/>
        </w:rPr>
      </w:r>
      <w:r w:rsidRPr="00027C0A">
        <w:rPr>
          <w:noProof/>
        </w:rPr>
        <w:fldChar w:fldCharType="separate"/>
      </w:r>
      <w:r w:rsidR="00B43358">
        <w:rPr>
          <w:noProof/>
        </w:rPr>
        <w:t>3</w:t>
      </w:r>
      <w:r w:rsidRPr="00027C0A">
        <w:rPr>
          <w:noProof/>
        </w:rPr>
        <w:fldChar w:fldCharType="end"/>
      </w:r>
    </w:p>
    <w:p w14:paraId="1D9F6433" w14:textId="037F28B4" w:rsidR="00027C0A" w:rsidRDefault="00027C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6  Authorisation under the </w:t>
      </w:r>
      <w:r w:rsidRPr="0074632B">
        <w:rPr>
          <w:i/>
          <w:iCs/>
          <w:noProof/>
        </w:rPr>
        <w:t>Fair Work Regulations 2009</w:t>
      </w:r>
      <w:r>
        <w:rPr>
          <w:noProof/>
        </w:rPr>
        <w:tab/>
      </w:r>
      <w:r w:rsidRPr="00027C0A">
        <w:rPr>
          <w:noProof/>
        </w:rPr>
        <w:fldChar w:fldCharType="begin"/>
      </w:r>
      <w:r w:rsidRPr="00027C0A">
        <w:rPr>
          <w:noProof/>
        </w:rPr>
        <w:instrText xml:space="preserve"> PAGEREF _Toc127345766 \h </w:instrText>
      </w:r>
      <w:r w:rsidRPr="00027C0A">
        <w:rPr>
          <w:noProof/>
        </w:rPr>
      </w:r>
      <w:r w:rsidRPr="00027C0A">
        <w:rPr>
          <w:noProof/>
        </w:rPr>
        <w:fldChar w:fldCharType="separate"/>
      </w:r>
      <w:r w:rsidR="00B43358">
        <w:rPr>
          <w:noProof/>
        </w:rPr>
        <w:t>3</w:t>
      </w:r>
      <w:r w:rsidRPr="00027C0A">
        <w:rPr>
          <w:noProof/>
        </w:rPr>
        <w:fldChar w:fldCharType="end"/>
      </w:r>
    </w:p>
    <w:p w14:paraId="06D3C735" w14:textId="551907D3" w:rsidR="00027C0A" w:rsidRDefault="00027C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7  Sub-delegation under the </w:t>
      </w:r>
      <w:r w:rsidRPr="0074632B">
        <w:rPr>
          <w:i/>
          <w:iCs/>
          <w:noProof/>
        </w:rPr>
        <w:t>Governance of Australian Government Superannuation Schemes Act 2011</w:t>
      </w:r>
      <w:r>
        <w:rPr>
          <w:noProof/>
        </w:rPr>
        <w:tab/>
      </w:r>
      <w:r w:rsidRPr="00027C0A">
        <w:rPr>
          <w:noProof/>
        </w:rPr>
        <w:fldChar w:fldCharType="begin"/>
      </w:r>
      <w:r w:rsidRPr="00027C0A">
        <w:rPr>
          <w:noProof/>
        </w:rPr>
        <w:instrText xml:space="preserve"> PAGEREF _Toc127345767 \h </w:instrText>
      </w:r>
      <w:r w:rsidRPr="00027C0A">
        <w:rPr>
          <w:noProof/>
        </w:rPr>
      </w:r>
      <w:r w:rsidRPr="00027C0A">
        <w:rPr>
          <w:noProof/>
        </w:rPr>
        <w:fldChar w:fldCharType="separate"/>
      </w:r>
      <w:r w:rsidR="00B43358">
        <w:rPr>
          <w:noProof/>
        </w:rPr>
        <w:t>3</w:t>
      </w:r>
      <w:r w:rsidRPr="00027C0A">
        <w:rPr>
          <w:noProof/>
        </w:rPr>
        <w:fldChar w:fldCharType="end"/>
      </w:r>
    </w:p>
    <w:p w14:paraId="058DE518" w14:textId="1B8380EF" w:rsidR="00027C0A" w:rsidRDefault="00027C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8  Delegation under the </w:t>
      </w:r>
      <w:r w:rsidRPr="0074632B">
        <w:rPr>
          <w:i/>
          <w:iCs/>
          <w:noProof/>
        </w:rPr>
        <w:t>Long Service Leave (Commonwealth Employees) Act 1976</w:t>
      </w:r>
      <w:r>
        <w:rPr>
          <w:noProof/>
        </w:rPr>
        <w:tab/>
      </w:r>
      <w:r w:rsidRPr="00027C0A">
        <w:rPr>
          <w:noProof/>
        </w:rPr>
        <w:fldChar w:fldCharType="begin"/>
      </w:r>
      <w:r w:rsidRPr="00027C0A">
        <w:rPr>
          <w:noProof/>
        </w:rPr>
        <w:instrText xml:space="preserve"> PAGEREF _Toc127345768 \h </w:instrText>
      </w:r>
      <w:r w:rsidRPr="00027C0A">
        <w:rPr>
          <w:noProof/>
        </w:rPr>
      </w:r>
      <w:r w:rsidRPr="00027C0A">
        <w:rPr>
          <w:noProof/>
        </w:rPr>
        <w:fldChar w:fldCharType="separate"/>
      </w:r>
      <w:r w:rsidR="00B43358">
        <w:rPr>
          <w:noProof/>
        </w:rPr>
        <w:t>4</w:t>
      </w:r>
      <w:r w:rsidRPr="00027C0A">
        <w:rPr>
          <w:noProof/>
        </w:rPr>
        <w:fldChar w:fldCharType="end"/>
      </w:r>
    </w:p>
    <w:p w14:paraId="2F9A7CF9" w14:textId="61F84E26" w:rsidR="00027C0A" w:rsidRDefault="00027C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9  Delegation under the </w:t>
      </w:r>
      <w:r w:rsidRPr="0074632B">
        <w:rPr>
          <w:i/>
          <w:iCs/>
          <w:noProof/>
        </w:rPr>
        <w:t>Maternity Leave (Commonwealth Employees) Act 1973</w:t>
      </w:r>
      <w:r>
        <w:rPr>
          <w:noProof/>
        </w:rPr>
        <w:tab/>
      </w:r>
      <w:r w:rsidRPr="00027C0A">
        <w:rPr>
          <w:noProof/>
        </w:rPr>
        <w:fldChar w:fldCharType="begin"/>
      </w:r>
      <w:r w:rsidRPr="00027C0A">
        <w:rPr>
          <w:noProof/>
        </w:rPr>
        <w:instrText xml:space="preserve"> PAGEREF _Toc127345769 \h </w:instrText>
      </w:r>
      <w:r w:rsidRPr="00027C0A">
        <w:rPr>
          <w:noProof/>
        </w:rPr>
      </w:r>
      <w:r w:rsidRPr="00027C0A">
        <w:rPr>
          <w:noProof/>
        </w:rPr>
        <w:fldChar w:fldCharType="separate"/>
      </w:r>
      <w:r w:rsidR="00B43358">
        <w:rPr>
          <w:noProof/>
        </w:rPr>
        <w:t>4</w:t>
      </w:r>
      <w:r w:rsidRPr="00027C0A">
        <w:rPr>
          <w:noProof/>
        </w:rPr>
        <w:fldChar w:fldCharType="end"/>
      </w:r>
    </w:p>
    <w:p w14:paraId="54B91939" w14:textId="22039D9F" w:rsidR="00027C0A" w:rsidRDefault="00027C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10  Appointments under the </w:t>
      </w:r>
      <w:r w:rsidRPr="0074632B">
        <w:rPr>
          <w:i/>
          <w:iCs/>
          <w:noProof/>
        </w:rPr>
        <w:t>Public Interest Disclosure Act 2013</w:t>
      </w:r>
      <w:r>
        <w:rPr>
          <w:noProof/>
        </w:rPr>
        <w:tab/>
      </w:r>
      <w:r w:rsidRPr="00027C0A">
        <w:rPr>
          <w:noProof/>
        </w:rPr>
        <w:fldChar w:fldCharType="begin"/>
      </w:r>
      <w:r w:rsidRPr="00027C0A">
        <w:rPr>
          <w:noProof/>
        </w:rPr>
        <w:instrText xml:space="preserve"> PAGEREF _Toc127345770 \h </w:instrText>
      </w:r>
      <w:r w:rsidRPr="00027C0A">
        <w:rPr>
          <w:noProof/>
        </w:rPr>
      </w:r>
      <w:r w:rsidRPr="00027C0A">
        <w:rPr>
          <w:noProof/>
        </w:rPr>
        <w:fldChar w:fldCharType="separate"/>
      </w:r>
      <w:r w:rsidR="00B43358">
        <w:rPr>
          <w:noProof/>
        </w:rPr>
        <w:t>4</w:t>
      </w:r>
      <w:r w:rsidRPr="00027C0A">
        <w:rPr>
          <w:noProof/>
        </w:rPr>
        <w:fldChar w:fldCharType="end"/>
      </w:r>
    </w:p>
    <w:p w14:paraId="5C098575" w14:textId="6B122D0E" w:rsidR="00027C0A" w:rsidRDefault="00027C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11  Delegation under the </w:t>
      </w:r>
      <w:r w:rsidRPr="0074632B">
        <w:rPr>
          <w:i/>
          <w:iCs/>
          <w:noProof/>
        </w:rPr>
        <w:t>Public Service Act 1999</w:t>
      </w:r>
      <w:r>
        <w:rPr>
          <w:noProof/>
        </w:rPr>
        <w:tab/>
      </w:r>
      <w:r w:rsidRPr="00027C0A">
        <w:rPr>
          <w:noProof/>
        </w:rPr>
        <w:fldChar w:fldCharType="begin"/>
      </w:r>
      <w:r w:rsidRPr="00027C0A">
        <w:rPr>
          <w:noProof/>
        </w:rPr>
        <w:instrText xml:space="preserve"> PAGEREF _Toc127345771 \h </w:instrText>
      </w:r>
      <w:r w:rsidRPr="00027C0A">
        <w:rPr>
          <w:noProof/>
        </w:rPr>
      </w:r>
      <w:r w:rsidRPr="00027C0A">
        <w:rPr>
          <w:noProof/>
        </w:rPr>
        <w:fldChar w:fldCharType="separate"/>
      </w:r>
      <w:r w:rsidR="00B43358">
        <w:rPr>
          <w:noProof/>
        </w:rPr>
        <w:t>4</w:t>
      </w:r>
      <w:r w:rsidRPr="00027C0A">
        <w:rPr>
          <w:noProof/>
        </w:rPr>
        <w:fldChar w:fldCharType="end"/>
      </w:r>
    </w:p>
    <w:p w14:paraId="7451CCF7" w14:textId="3BD11DC1" w:rsidR="00027C0A" w:rsidRDefault="00027C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12  Delegation under the </w:t>
      </w:r>
      <w:r w:rsidRPr="0074632B">
        <w:rPr>
          <w:i/>
          <w:iCs/>
          <w:noProof/>
        </w:rPr>
        <w:t>Public Service Classification Rules 2000</w:t>
      </w:r>
      <w:r>
        <w:rPr>
          <w:noProof/>
        </w:rPr>
        <w:tab/>
      </w:r>
      <w:r w:rsidRPr="00027C0A">
        <w:rPr>
          <w:noProof/>
        </w:rPr>
        <w:fldChar w:fldCharType="begin"/>
      </w:r>
      <w:r w:rsidRPr="00027C0A">
        <w:rPr>
          <w:noProof/>
        </w:rPr>
        <w:instrText xml:space="preserve"> PAGEREF _Toc127345772 \h </w:instrText>
      </w:r>
      <w:r w:rsidRPr="00027C0A">
        <w:rPr>
          <w:noProof/>
        </w:rPr>
      </w:r>
      <w:r w:rsidRPr="00027C0A">
        <w:rPr>
          <w:noProof/>
        </w:rPr>
        <w:fldChar w:fldCharType="separate"/>
      </w:r>
      <w:r w:rsidR="00B43358">
        <w:rPr>
          <w:noProof/>
        </w:rPr>
        <w:t>5</w:t>
      </w:r>
      <w:r w:rsidRPr="00027C0A">
        <w:rPr>
          <w:noProof/>
        </w:rPr>
        <w:fldChar w:fldCharType="end"/>
      </w:r>
    </w:p>
    <w:p w14:paraId="01311C6A" w14:textId="25CDBF80" w:rsidR="00027C0A" w:rsidRDefault="00027C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13  Delegation under the </w:t>
      </w:r>
      <w:r w:rsidRPr="0074632B">
        <w:rPr>
          <w:i/>
          <w:iCs/>
          <w:noProof/>
        </w:rPr>
        <w:t>Public Service Regulations 1999</w:t>
      </w:r>
      <w:r>
        <w:rPr>
          <w:noProof/>
        </w:rPr>
        <w:tab/>
      </w:r>
      <w:r w:rsidRPr="00027C0A">
        <w:rPr>
          <w:noProof/>
        </w:rPr>
        <w:fldChar w:fldCharType="begin"/>
      </w:r>
      <w:r w:rsidRPr="00027C0A">
        <w:rPr>
          <w:noProof/>
        </w:rPr>
        <w:instrText xml:space="preserve"> PAGEREF _Toc127345773 \h </w:instrText>
      </w:r>
      <w:r w:rsidRPr="00027C0A">
        <w:rPr>
          <w:noProof/>
        </w:rPr>
      </w:r>
      <w:r w:rsidRPr="00027C0A">
        <w:rPr>
          <w:noProof/>
        </w:rPr>
        <w:fldChar w:fldCharType="separate"/>
      </w:r>
      <w:r w:rsidR="00B43358">
        <w:rPr>
          <w:noProof/>
        </w:rPr>
        <w:t>5</w:t>
      </w:r>
      <w:r w:rsidRPr="00027C0A">
        <w:rPr>
          <w:noProof/>
        </w:rPr>
        <w:fldChar w:fldCharType="end"/>
      </w:r>
    </w:p>
    <w:p w14:paraId="541BCB93" w14:textId="49D178ED" w:rsidR="00027C0A" w:rsidRDefault="00027C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14  Delegation under the </w:t>
      </w:r>
      <w:r w:rsidRPr="0074632B">
        <w:rPr>
          <w:i/>
          <w:iCs/>
          <w:noProof/>
        </w:rPr>
        <w:t>Safety, Rehabilitation and Compensation Act 1988</w:t>
      </w:r>
      <w:r>
        <w:rPr>
          <w:noProof/>
        </w:rPr>
        <w:tab/>
      </w:r>
      <w:r w:rsidRPr="00027C0A">
        <w:rPr>
          <w:noProof/>
        </w:rPr>
        <w:fldChar w:fldCharType="begin"/>
      </w:r>
      <w:r w:rsidRPr="00027C0A">
        <w:rPr>
          <w:noProof/>
        </w:rPr>
        <w:instrText xml:space="preserve"> PAGEREF _Toc127345774 \h </w:instrText>
      </w:r>
      <w:r w:rsidRPr="00027C0A">
        <w:rPr>
          <w:noProof/>
        </w:rPr>
      </w:r>
      <w:r w:rsidRPr="00027C0A">
        <w:rPr>
          <w:noProof/>
        </w:rPr>
        <w:fldChar w:fldCharType="separate"/>
      </w:r>
      <w:r w:rsidR="00B43358">
        <w:rPr>
          <w:noProof/>
        </w:rPr>
        <w:t>5</w:t>
      </w:r>
      <w:r w:rsidRPr="00027C0A">
        <w:rPr>
          <w:noProof/>
        </w:rPr>
        <w:fldChar w:fldCharType="end"/>
      </w:r>
    </w:p>
    <w:p w14:paraId="495DA1AA" w14:textId="4F320C3E" w:rsidR="00027C0A" w:rsidRDefault="00027C0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3—Revocation of previous delegations, authorisations and appointments</w:t>
      </w:r>
      <w:r>
        <w:rPr>
          <w:noProof/>
        </w:rPr>
        <w:tab/>
      </w:r>
      <w:r w:rsidRPr="00027C0A">
        <w:rPr>
          <w:b w:val="0"/>
          <w:noProof/>
          <w:sz w:val="18"/>
        </w:rPr>
        <w:fldChar w:fldCharType="begin"/>
      </w:r>
      <w:r w:rsidRPr="00027C0A">
        <w:rPr>
          <w:b w:val="0"/>
          <w:noProof/>
          <w:sz w:val="18"/>
        </w:rPr>
        <w:instrText xml:space="preserve"> PAGEREF _Toc127345775 \h </w:instrText>
      </w:r>
      <w:r w:rsidRPr="00027C0A">
        <w:rPr>
          <w:b w:val="0"/>
          <w:noProof/>
          <w:sz w:val="18"/>
        </w:rPr>
      </w:r>
      <w:r w:rsidRPr="00027C0A">
        <w:rPr>
          <w:b w:val="0"/>
          <w:noProof/>
          <w:sz w:val="18"/>
        </w:rPr>
        <w:fldChar w:fldCharType="separate"/>
      </w:r>
      <w:r w:rsidR="00B43358">
        <w:rPr>
          <w:b w:val="0"/>
          <w:noProof/>
          <w:sz w:val="18"/>
        </w:rPr>
        <w:t>7</w:t>
      </w:r>
      <w:r w:rsidRPr="00027C0A">
        <w:rPr>
          <w:b w:val="0"/>
          <w:noProof/>
          <w:sz w:val="18"/>
        </w:rPr>
        <w:fldChar w:fldCharType="end"/>
      </w:r>
    </w:p>
    <w:p w14:paraId="280FE534" w14:textId="52E147B8" w:rsidR="00027C0A" w:rsidRPr="00027C0A" w:rsidRDefault="00027C0A">
      <w:pPr>
        <w:pStyle w:val="TOC5"/>
        <w:rPr>
          <w:rFonts w:asciiTheme="minorHAnsi" w:eastAsiaTheme="minorEastAsia" w:hAnsiTheme="minorHAnsi" w:cstheme="minorBidi"/>
          <w:noProof/>
          <w:kern w:val="0"/>
          <w:szCs w:val="22"/>
        </w:rPr>
      </w:pPr>
      <w:r>
        <w:rPr>
          <w:noProof/>
        </w:rPr>
        <w:t>15  Revocations</w:t>
      </w:r>
      <w:r>
        <w:rPr>
          <w:noProof/>
        </w:rPr>
        <w:tab/>
      </w:r>
      <w:r w:rsidRPr="00027C0A">
        <w:rPr>
          <w:noProof/>
        </w:rPr>
        <w:fldChar w:fldCharType="begin"/>
      </w:r>
      <w:r w:rsidRPr="00027C0A">
        <w:rPr>
          <w:noProof/>
        </w:rPr>
        <w:instrText xml:space="preserve"> PAGEREF _Toc127345776 \h </w:instrText>
      </w:r>
      <w:r w:rsidRPr="00027C0A">
        <w:rPr>
          <w:noProof/>
        </w:rPr>
      </w:r>
      <w:r w:rsidRPr="00027C0A">
        <w:rPr>
          <w:noProof/>
        </w:rPr>
        <w:fldChar w:fldCharType="separate"/>
      </w:r>
      <w:r w:rsidR="00B43358">
        <w:rPr>
          <w:noProof/>
        </w:rPr>
        <w:t>7</w:t>
      </w:r>
      <w:r w:rsidRPr="00027C0A">
        <w:rPr>
          <w:noProof/>
        </w:rPr>
        <w:fldChar w:fldCharType="end"/>
      </w:r>
    </w:p>
    <w:p w14:paraId="28ECD8A7" w14:textId="04D8CBB1" w:rsidR="00FA06CA" w:rsidRDefault="00FA06CA" w:rsidP="00FA06CA">
      <w:r w:rsidRPr="00027C0A">
        <w:rPr>
          <w:sz w:val="18"/>
        </w:rPr>
        <w:fldChar w:fldCharType="end"/>
      </w:r>
    </w:p>
    <w:p w14:paraId="2140452D" w14:textId="77777777" w:rsidR="00FA06CA" w:rsidRDefault="00FA06CA" w:rsidP="00FA06CA">
      <w:pPr>
        <w:sectPr w:rsidR="00FA06CA" w:rsidSect="0024301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484E720" w14:textId="1BD999B1" w:rsidR="00E92406" w:rsidRPr="00E92406" w:rsidRDefault="00E92406" w:rsidP="00E92406">
      <w:pPr>
        <w:pStyle w:val="ActHead2"/>
        <w:pageBreakBefore/>
        <w:rPr>
          <w:lang w:eastAsia="en-US"/>
        </w:rPr>
      </w:pPr>
      <w:bookmarkStart w:id="16" w:name="_Toc127345759"/>
      <w:r w:rsidRPr="00E92406">
        <w:rPr>
          <w:rStyle w:val="CharPartNo"/>
        </w:rPr>
        <w:lastRenderedPageBreak/>
        <w:t>Part 1</w:t>
      </w:r>
      <w:r>
        <w:t>—</w:t>
      </w:r>
      <w:r w:rsidRPr="00E92406">
        <w:rPr>
          <w:rStyle w:val="CharPartText"/>
        </w:rPr>
        <w:t>Preliminary</w:t>
      </w:r>
      <w:bookmarkEnd w:id="16"/>
    </w:p>
    <w:p w14:paraId="62B94D27" w14:textId="77777777" w:rsidR="00FA06CA" w:rsidRDefault="00FA06CA" w:rsidP="00FA06CA">
      <w:pPr>
        <w:pStyle w:val="Header"/>
      </w:pPr>
      <w:r>
        <w:t xml:space="preserve">  </w:t>
      </w:r>
    </w:p>
    <w:p w14:paraId="79D1B1D2" w14:textId="77777777" w:rsidR="00FA06CA" w:rsidRDefault="00FA06CA" w:rsidP="00FA06CA">
      <w:pPr>
        <w:pStyle w:val="ActHead5"/>
      </w:pPr>
      <w:bookmarkStart w:id="17" w:name="_Toc127345760"/>
      <w:r w:rsidRPr="00C2746F">
        <w:rPr>
          <w:rStyle w:val="CharSectno"/>
        </w:rPr>
        <w:t>1</w:t>
      </w:r>
      <w:r>
        <w:t xml:space="preserve">  Name</w:t>
      </w:r>
      <w:bookmarkEnd w:id="17"/>
    </w:p>
    <w:p w14:paraId="7C9FD1A0" w14:textId="7DB8B7DC" w:rsidR="00FA06CA" w:rsidRPr="009A038B" w:rsidRDefault="00FA06CA" w:rsidP="00FA06CA">
      <w:pPr>
        <w:pStyle w:val="subsection"/>
      </w:pPr>
      <w:r w:rsidRPr="009A038B">
        <w:tab/>
      </w:r>
      <w:r w:rsidRPr="009A038B">
        <w:tab/>
      </w:r>
      <w:r>
        <w:t xml:space="preserve">This instrument is the </w:t>
      </w:r>
      <w:r w:rsidR="00E92406" w:rsidRPr="00E92406">
        <w:rPr>
          <w:i/>
          <w:noProof/>
        </w:rPr>
        <w:t>Treasury Portfolio Governance (</w:t>
      </w:r>
      <w:r w:rsidR="00C724CD">
        <w:rPr>
          <w:i/>
          <w:noProof/>
        </w:rPr>
        <w:t>Royal Australian Mint</w:t>
      </w:r>
      <w:r w:rsidR="00E92406" w:rsidRPr="00E92406">
        <w:rPr>
          <w:i/>
          <w:noProof/>
        </w:rPr>
        <w:t>) Instrument 202</w:t>
      </w:r>
      <w:r w:rsidR="004A11F1">
        <w:rPr>
          <w:i/>
          <w:noProof/>
        </w:rPr>
        <w:t>3</w:t>
      </w:r>
      <w:r w:rsidRPr="009A038B">
        <w:t>.</w:t>
      </w:r>
    </w:p>
    <w:p w14:paraId="1A39EF92" w14:textId="77777777" w:rsidR="00FA06CA" w:rsidRDefault="00FA06CA" w:rsidP="00FA06CA">
      <w:pPr>
        <w:pStyle w:val="ActHead5"/>
      </w:pPr>
      <w:bookmarkStart w:id="18" w:name="_Toc127345761"/>
      <w:r w:rsidRPr="009A038B">
        <w:rPr>
          <w:rStyle w:val="CharSectno"/>
        </w:rPr>
        <w:t>2</w:t>
      </w:r>
      <w:r w:rsidRPr="009A038B">
        <w:t xml:space="preserve">  Commencement</w:t>
      </w:r>
      <w:bookmarkEnd w:id="18"/>
    </w:p>
    <w:p w14:paraId="3BA8850A" w14:textId="7CEAD3B7" w:rsidR="00FA06CA" w:rsidRDefault="00FA06CA" w:rsidP="00FA06CA">
      <w:pPr>
        <w:pStyle w:val="subsection"/>
      </w:pPr>
      <w:r>
        <w:tab/>
        <w:t>(1)</w:t>
      </w:r>
      <w:r>
        <w:tab/>
        <w:t xml:space="preserve">Each provision of </w:t>
      </w:r>
      <w:r w:rsidR="00E92406">
        <w:t xml:space="preserve">this </w:t>
      </w:r>
      <w:r>
        <w:t>instrument specified in column 1 of the table commences, or is taken to have commenced, in accordance with column 2 of the table. Any other statement in column 2 has effect according to its terms.</w:t>
      </w:r>
    </w:p>
    <w:p w14:paraId="4B0491AC" w14:textId="77777777" w:rsidR="00FA06CA" w:rsidRDefault="00FA06CA" w:rsidP="00FA06CA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A06CA" w14:paraId="2695D112" w14:textId="77777777" w:rsidTr="00E92406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9554070" w14:textId="77777777" w:rsidR="00FA06CA" w:rsidRPr="00416235" w:rsidRDefault="00FA06CA" w:rsidP="0048252E">
            <w:pPr>
              <w:pStyle w:val="TableHeading"/>
            </w:pPr>
            <w:r w:rsidRPr="00416235">
              <w:t>Commencement information</w:t>
            </w:r>
          </w:p>
        </w:tc>
      </w:tr>
      <w:tr w:rsidR="00FA06CA" w:rsidRPr="00416235" w14:paraId="22D28AF0" w14:textId="77777777" w:rsidTr="00E92406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C8264D9" w14:textId="77777777" w:rsidR="00FA06CA" w:rsidRPr="00416235" w:rsidRDefault="00FA06CA" w:rsidP="0048252E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163B359" w14:textId="77777777" w:rsidR="00FA06CA" w:rsidRPr="00416235" w:rsidRDefault="00FA06CA" w:rsidP="0048252E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8E420FE" w14:textId="77777777" w:rsidR="00FA06CA" w:rsidRPr="00416235" w:rsidRDefault="00FA06CA" w:rsidP="0048252E">
            <w:pPr>
              <w:pStyle w:val="TableHeading"/>
            </w:pPr>
            <w:r w:rsidRPr="00416235">
              <w:t>Column 3</w:t>
            </w:r>
          </w:p>
        </w:tc>
      </w:tr>
      <w:tr w:rsidR="00FA06CA" w14:paraId="16D21370" w14:textId="77777777" w:rsidTr="00E92406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228EACA" w14:textId="77777777" w:rsidR="00FA06CA" w:rsidRPr="00416235" w:rsidRDefault="00FA06CA" w:rsidP="0048252E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6C3F370" w14:textId="77777777" w:rsidR="00FA06CA" w:rsidRPr="00416235" w:rsidRDefault="00FA06CA" w:rsidP="0048252E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65F0866" w14:textId="77777777" w:rsidR="00FA06CA" w:rsidRPr="00416235" w:rsidRDefault="00FA06CA" w:rsidP="0048252E">
            <w:pPr>
              <w:pStyle w:val="TableHeading"/>
            </w:pPr>
            <w:r w:rsidRPr="00416235">
              <w:t>Date/Details</w:t>
            </w:r>
          </w:p>
        </w:tc>
      </w:tr>
      <w:tr w:rsidR="00FA06CA" w14:paraId="6EAC2896" w14:textId="77777777" w:rsidTr="00E92406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51615E3" w14:textId="6D66086B" w:rsidR="00FA06CA" w:rsidRDefault="00E92406" w:rsidP="0048252E">
            <w:pPr>
              <w:pStyle w:val="Tabletext"/>
            </w:pPr>
            <w:r>
              <w:t>1</w:t>
            </w:r>
            <w:r w:rsidR="00FA06CA">
              <w:t xml:space="preserve">.  </w:t>
            </w:r>
            <w:r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B529029" w14:textId="2A72BAF1" w:rsidR="00FA06CA" w:rsidRDefault="00E92406" w:rsidP="0048252E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97167E9" w14:textId="77777777" w:rsidR="00FA06CA" w:rsidRDefault="00FA06CA" w:rsidP="0048252E">
            <w:pPr>
              <w:pStyle w:val="Tabletext"/>
            </w:pPr>
          </w:p>
        </w:tc>
      </w:tr>
    </w:tbl>
    <w:p w14:paraId="5D9E059D" w14:textId="77777777" w:rsidR="00FA06CA" w:rsidRPr="001E6DD6" w:rsidRDefault="00FA06CA" w:rsidP="00FA06CA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rPr>
          <w:snapToGrid w:val="0"/>
          <w:lang w:eastAsia="en-US"/>
        </w:rPr>
        <w:t>instrument</w:t>
      </w:r>
      <w:r w:rsidRPr="005F477A">
        <w:rPr>
          <w:snapToGrid w:val="0"/>
          <w:lang w:eastAsia="en-US"/>
        </w:rPr>
        <w:t>.</w:t>
      </w:r>
    </w:p>
    <w:p w14:paraId="124A5372" w14:textId="77777777" w:rsidR="00FA06CA" w:rsidRPr="00FB7638" w:rsidRDefault="00FA06CA" w:rsidP="00FA06CA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486FF61C" w14:textId="77777777" w:rsidR="00FA06CA" w:rsidRDefault="00FA06CA" w:rsidP="00FA06CA">
      <w:pPr>
        <w:pStyle w:val="ActHead5"/>
      </w:pPr>
      <w:bookmarkStart w:id="19" w:name="_Toc127345762"/>
      <w:r w:rsidRPr="00C2746F">
        <w:rPr>
          <w:rStyle w:val="CharSectno"/>
        </w:rPr>
        <w:t>3</w:t>
      </w:r>
      <w:r>
        <w:t xml:space="preserve">  Authority</w:t>
      </w:r>
      <w:bookmarkEnd w:id="19"/>
    </w:p>
    <w:p w14:paraId="0A4164C5" w14:textId="03125235" w:rsidR="00FA06CA" w:rsidRDefault="00FA06CA" w:rsidP="00FA06CA">
      <w:pPr>
        <w:pStyle w:val="subsection"/>
        <w:rPr>
          <w:iCs/>
        </w:rPr>
      </w:pPr>
      <w:r>
        <w:tab/>
      </w:r>
      <w:r>
        <w:tab/>
        <w:t>This instrument is made under the</w:t>
      </w:r>
      <w:r w:rsidR="009C3CF1">
        <w:rPr>
          <w:iCs/>
        </w:rPr>
        <w:t xml:space="preserve"> following:</w:t>
      </w:r>
    </w:p>
    <w:p w14:paraId="70E85BB2" w14:textId="7E6C2E3A" w:rsidR="009C3CF1" w:rsidRDefault="009C3CF1" w:rsidP="009C3CF1">
      <w:pPr>
        <w:pStyle w:val="paragraph"/>
      </w:pPr>
      <w:r>
        <w:tab/>
        <w:t>(a)</w:t>
      </w:r>
      <w:r>
        <w:tab/>
      </w:r>
      <w:r w:rsidR="004E2170" w:rsidRPr="004E2170">
        <w:rPr>
          <w:i/>
          <w:iCs/>
        </w:rPr>
        <w:t>Australian Public Service Commissioner</w:t>
      </w:r>
      <w:r w:rsidR="00D0209A">
        <w:rPr>
          <w:i/>
          <w:iCs/>
        </w:rPr>
        <w:t>’</w:t>
      </w:r>
      <w:r w:rsidR="004E2170" w:rsidRPr="004E2170">
        <w:rPr>
          <w:i/>
          <w:iCs/>
        </w:rPr>
        <w:t>s Directions 2022</w:t>
      </w:r>
      <w:r w:rsidR="004E2170">
        <w:t>; and</w:t>
      </w:r>
    </w:p>
    <w:p w14:paraId="744563C0" w14:textId="1BDADCD7" w:rsidR="00C85DCE" w:rsidRDefault="00C85DCE" w:rsidP="009C3CF1">
      <w:pPr>
        <w:pStyle w:val="paragraph"/>
      </w:pPr>
      <w:r>
        <w:tab/>
        <w:t>(b)</w:t>
      </w:r>
      <w:r>
        <w:tab/>
      </w:r>
      <w:r w:rsidRPr="00C85DCE">
        <w:rPr>
          <w:i/>
          <w:iCs/>
        </w:rPr>
        <w:t>Fair Work Regulations 2009</w:t>
      </w:r>
      <w:r>
        <w:t>; and</w:t>
      </w:r>
    </w:p>
    <w:p w14:paraId="151CE0C9" w14:textId="142BA1C3" w:rsidR="004E2170" w:rsidRDefault="004E2170" w:rsidP="009C3CF1">
      <w:pPr>
        <w:pStyle w:val="paragraph"/>
      </w:pPr>
      <w:r>
        <w:tab/>
        <w:t>(</w:t>
      </w:r>
      <w:r w:rsidR="00C85DCE">
        <w:t>c</w:t>
      </w:r>
      <w:r>
        <w:t>)</w:t>
      </w:r>
      <w:r>
        <w:tab/>
      </w:r>
      <w:r w:rsidR="009A4CC4" w:rsidRPr="00C85DCE">
        <w:rPr>
          <w:i/>
          <w:iCs/>
        </w:rPr>
        <w:t>Governance of Australian Government Superannuation Schemes Act 2011</w:t>
      </w:r>
      <w:r w:rsidR="00FF2932">
        <w:t>; and</w:t>
      </w:r>
    </w:p>
    <w:p w14:paraId="539B537B" w14:textId="08EB8FF8" w:rsidR="004E2170" w:rsidRDefault="004E2170" w:rsidP="009C3CF1">
      <w:pPr>
        <w:pStyle w:val="paragraph"/>
      </w:pPr>
      <w:r>
        <w:tab/>
        <w:t>(</w:t>
      </w:r>
      <w:r w:rsidR="00C85DCE">
        <w:t>d</w:t>
      </w:r>
      <w:r>
        <w:t>)</w:t>
      </w:r>
      <w:r>
        <w:tab/>
      </w:r>
      <w:r w:rsidRPr="004E2170">
        <w:rPr>
          <w:i/>
          <w:iCs/>
        </w:rPr>
        <w:t>Long Service Leave (Commonwealth Employees) Act 1976</w:t>
      </w:r>
      <w:r>
        <w:t>; and</w:t>
      </w:r>
    </w:p>
    <w:p w14:paraId="68289A87" w14:textId="5025E225" w:rsidR="004E2170" w:rsidRDefault="004E2170" w:rsidP="009C3CF1">
      <w:pPr>
        <w:pStyle w:val="paragraph"/>
      </w:pPr>
      <w:r>
        <w:tab/>
        <w:t>(</w:t>
      </w:r>
      <w:r w:rsidR="00C85DCE">
        <w:t>e</w:t>
      </w:r>
      <w:r>
        <w:t>)</w:t>
      </w:r>
      <w:r>
        <w:tab/>
      </w:r>
      <w:r w:rsidR="00C85DCE" w:rsidRPr="00C85DCE">
        <w:rPr>
          <w:i/>
          <w:iCs/>
        </w:rPr>
        <w:t>Maternity Leave (Commonwealth Employees) Act 1973</w:t>
      </w:r>
      <w:r w:rsidR="00C85DCE">
        <w:t>; and</w:t>
      </w:r>
    </w:p>
    <w:p w14:paraId="5C9F8EEC" w14:textId="770E0330" w:rsidR="00C85DCE" w:rsidRDefault="00C85DCE" w:rsidP="009C3CF1">
      <w:pPr>
        <w:pStyle w:val="paragraph"/>
      </w:pPr>
      <w:r>
        <w:tab/>
        <w:t>(f)</w:t>
      </w:r>
      <w:r>
        <w:tab/>
      </w:r>
      <w:r w:rsidRPr="00FF2932">
        <w:rPr>
          <w:i/>
          <w:iCs/>
        </w:rPr>
        <w:t>Public Interest Disclosure</w:t>
      </w:r>
      <w:r w:rsidR="00FF2932" w:rsidRPr="00FF2932">
        <w:rPr>
          <w:i/>
          <w:iCs/>
        </w:rPr>
        <w:t xml:space="preserve"> Act 2013</w:t>
      </w:r>
      <w:r>
        <w:t>; and</w:t>
      </w:r>
    </w:p>
    <w:p w14:paraId="09BC16C4" w14:textId="6CCFAE25" w:rsidR="00C85DCE" w:rsidRDefault="00C85DCE" w:rsidP="009C3CF1">
      <w:pPr>
        <w:pStyle w:val="paragraph"/>
      </w:pPr>
      <w:r>
        <w:tab/>
        <w:t>(g)</w:t>
      </w:r>
      <w:r>
        <w:tab/>
      </w:r>
      <w:r w:rsidRPr="00C85DCE">
        <w:rPr>
          <w:i/>
          <w:iCs/>
        </w:rPr>
        <w:t>Public Service Act 1999</w:t>
      </w:r>
      <w:r>
        <w:t>; and</w:t>
      </w:r>
    </w:p>
    <w:p w14:paraId="7658B43B" w14:textId="604B4DF7" w:rsidR="00C85DCE" w:rsidRDefault="00C85DCE" w:rsidP="009C3CF1">
      <w:pPr>
        <w:pStyle w:val="paragraph"/>
      </w:pPr>
      <w:r>
        <w:tab/>
        <w:t>(h)</w:t>
      </w:r>
      <w:r>
        <w:tab/>
      </w:r>
      <w:r w:rsidRPr="00C85DCE">
        <w:rPr>
          <w:i/>
          <w:iCs/>
        </w:rPr>
        <w:t>Public Service Classification Rules 2000</w:t>
      </w:r>
      <w:r>
        <w:t>; and</w:t>
      </w:r>
    </w:p>
    <w:p w14:paraId="4BC4FA32" w14:textId="3C5EC623" w:rsidR="00C85DCE" w:rsidRDefault="00C85DCE" w:rsidP="00C85DCE">
      <w:pPr>
        <w:pStyle w:val="paragraph"/>
      </w:pPr>
      <w:r>
        <w:tab/>
        <w:t>(i)</w:t>
      </w:r>
      <w:r>
        <w:tab/>
      </w:r>
      <w:r w:rsidRPr="00C85DCE">
        <w:rPr>
          <w:i/>
          <w:iCs/>
        </w:rPr>
        <w:t>Public Service Regulations 1999</w:t>
      </w:r>
      <w:r>
        <w:t>; and</w:t>
      </w:r>
    </w:p>
    <w:p w14:paraId="1AE3FD44" w14:textId="25AFBA33" w:rsidR="00C85DCE" w:rsidRPr="00C85DCE" w:rsidRDefault="00C85DCE" w:rsidP="00C85DCE">
      <w:pPr>
        <w:pStyle w:val="paragraph"/>
      </w:pPr>
      <w:r>
        <w:tab/>
        <w:t>(j)</w:t>
      </w:r>
      <w:r>
        <w:tab/>
      </w:r>
      <w:r w:rsidRPr="00C85DCE">
        <w:rPr>
          <w:i/>
          <w:iCs/>
        </w:rPr>
        <w:t>Safety, Rehabilitation and Compensation Act 1988</w:t>
      </w:r>
      <w:r>
        <w:t>.</w:t>
      </w:r>
    </w:p>
    <w:p w14:paraId="09C38FD1" w14:textId="2B0FF779" w:rsidR="00FA06CA" w:rsidRDefault="00FA06CA" w:rsidP="00FA06CA">
      <w:pPr>
        <w:pStyle w:val="ActHead5"/>
      </w:pPr>
      <w:bookmarkStart w:id="20" w:name="_Toc127345763"/>
      <w:r w:rsidRPr="00AE1A82">
        <w:rPr>
          <w:rStyle w:val="CharSectno"/>
        </w:rPr>
        <w:t>4</w:t>
      </w:r>
      <w:r>
        <w:t xml:space="preserve">  </w:t>
      </w:r>
      <w:r w:rsidR="00E92406">
        <w:t>Definitions</w:t>
      </w:r>
      <w:bookmarkEnd w:id="20"/>
    </w:p>
    <w:p w14:paraId="77819843" w14:textId="57E957F5" w:rsidR="00E92406" w:rsidRDefault="00E92406" w:rsidP="00E92406">
      <w:pPr>
        <w:pStyle w:val="subsection"/>
      </w:pPr>
      <w:r w:rsidRPr="00EA057A">
        <w:tab/>
      </w:r>
      <w:r w:rsidRPr="00EA057A">
        <w:tab/>
        <w:t>In this instrument:</w:t>
      </w:r>
    </w:p>
    <w:p w14:paraId="22F2155D" w14:textId="77777777" w:rsidR="00537B12" w:rsidRDefault="00537B12" w:rsidP="00537B12">
      <w:pPr>
        <w:pStyle w:val="Definition"/>
      </w:pPr>
      <w:r>
        <w:rPr>
          <w:b/>
          <w:bCs/>
          <w:i/>
          <w:iCs/>
        </w:rPr>
        <w:t>CEO</w:t>
      </w:r>
      <w:r>
        <w:t>, in relation to the RAM, means the SES employee, or acting SES employee, holding, occupying or performing the duties of the Chief Executive Officer of the RAM.</w:t>
      </w:r>
    </w:p>
    <w:p w14:paraId="2DE042C6" w14:textId="3D6DD56A" w:rsidR="00E92406" w:rsidRDefault="00C724CD" w:rsidP="000561ED">
      <w:pPr>
        <w:pStyle w:val="Definition"/>
      </w:pPr>
      <w:r>
        <w:rPr>
          <w:b/>
          <w:bCs/>
          <w:i/>
          <w:iCs/>
        </w:rPr>
        <w:lastRenderedPageBreak/>
        <w:t>RAM</w:t>
      </w:r>
      <w:r w:rsidR="000561ED">
        <w:t xml:space="preserve"> means the </w:t>
      </w:r>
      <w:r>
        <w:t>Royal Australian Mint</w:t>
      </w:r>
      <w:r w:rsidR="000561ED">
        <w:t>.</w:t>
      </w:r>
    </w:p>
    <w:p w14:paraId="6C1289A3" w14:textId="35A5BEAF" w:rsidR="000561ED" w:rsidRPr="000561ED" w:rsidRDefault="000561ED" w:rsidP="000561ED">
      <w:pPr>
        <w:pStyle w:val="Definition"/>
      </w:pPr>
      <w:r>
        <w:rPr>
          <w:b/>
          <w:bCs/>
          <w:i/>
          <w:iCs/>
        </w:rPr>
        <w:t>Treasury</w:t>
      </w:r>
      <w:r>
        <w:t xml:space="preserve"> means the Department of the Treasury.</w:t>
      </w:r>
    </w:p>
    <w:p w14:paraId="7C5E3146" w14:textId="2D568D7B" w:rsidR="00E33161" w:rsidRPr="00E33161" w:rsidRDefault="00E33161" w:rsidP="00E33161">
      <w:pPr>
        <w:pStyle w:val="ActHead2"/>
        <w:pageBreakBefore/>
        <w:rPr>
          <w:lang w:eastAsia="en-US"/>
        </w:rPr>
      </w:pPr>
      <w:bookmarkStart w:id="21" w:name="_Toc127345764"/>
      <w:r w:rsidRPr="00E33161">
        <w:rPr>
          <w:rStyle w:val="CharPartNo"/>
        </w:rPr>
        <w:lastRenderedPageBreak/>
        <w:t>Part 2</w:t>
      </w:r>
      <w:r>
        <w:t>—</w:t>
      </w:r>
      <w:r w:rsidRPr="00E33161">
        <w:rPr>
          <w:rStyle w:val="CharPartText"/>
        </w:rPr>
        <w:t>Delegations</w:t>
      </w:r>
      <w:r w:rsidR="00341D80">
        <w:rPr>
          <w:rStyle w:val="CharPartText"/>
        </w:rPr>
        <w:t xml:space="preserve"> and authorisations</w:t>
      </w:r>
      <w:r w:rsidRPr="00E33161">
        <w:rPr>
          <w:rStyle w:val="CharPartText"/>
        </w:rPr>
        <w:t xml:space="preserve"> relating to the </w:t>
      </w:r>
      <w:r w:rsidR="00C724CD">
        <w:rPr>
          <w:rStyle w:val="CharPartText"/>
        </w:rPr>
        <w:t>Royal Australian Mint</w:t>
      </w:r>
      <w:bookmarkEnd w:id="21"/>
    </w:p>
    <w:p w14:paraId="669DA1BC" w14:textId="77777777" w:rsidR="00E33161" w:rsidRDefault="00E33161" w:rsidP="00E33161">
      <w:pPr>
        <w:pStyle w:val="Header"/>
      </w:pPr>
      <w:r>
        <w:t xml:space="preserve">  </w:t>
      </w:r>
    </w:p>
    <w:p w14:paraId="10A9A210" w14:textId="7F36F77E" w:rsidR="00E33161" w:rsidRDefault="00340635" w:rsidP="00340635">
      <w:pPr>
        <w:pStyle w:val="ActHead5"/>
      </w:pPr>
      <w:bookmarkStart w:id="22" w:name="_Toc127345765"/>
      <w:r w:rsidRPr="00340635">
        <w:rPr>
          <w:rStyle w:val="CharSectno"/>
        </w:rPr>
        <w:t>5</w:t>
      </w:r>
      <w:r>
        <w:t xml:space="preserve">  Delegation under</w:t>
      </w:r>
      <w:r w:rsidR="006776A3">
        <w:t xml:space="preserve"> the</w:t>
      </w:r>
      <w:r>
        <w:t xml:space="preserve"> </w:t>
      </w:r>
      <w:r w:rsidRPr="00A55BF9">
        <w:rPr>
          <w:i/>
          <w:iCs/>
        </w:rPr>
        <w:t>Australian Public Service Commissioner</w:t>
      </w:r>
      <w:r w:rsidR="00D0209A">
        <w:rPr>
          <w:i/>
          <w:iCs/>
        </w:rPr>
        <w:t>’</w:t>
      </w:r>
      <w:r w:rsidRPr="00A55BF9">
        <w:rPr>
          <w:i/>
          <w:iCs/>
        </w:rPr>
        <w:t>s Directions 2022</w:t>
      </w:r>
      <w:bookmarkEnd w:id="22"/>
    </w:p>
    <w:p w14:paraId="0D7E0660" w14:textId="62034CFD" w:rsidR="00340635" w:rsidRDefault="00B22CA4" w:rsidP="00340635">
      <w:pPr>
        <w:pStyle w:val="subsection"/>
      </w:pPr>
      <w:r>
        <w:tab/>
        <w:t>(1)</w:t>
      </w:r>
      <w:r>
        <w:tab/>
        <w:t>Under</w:t>
      </w:r>
      <w:r w:rsidR="008F6E44">
        <w:t xml:space="preserve"> subsection 69(1) of the </w:t>
      </w:r>
      <w:r w:rsidR="008F6E44" w:rsidRPr="008F6E44">
        <w:rPr>
          <w:i/>
          <w:iCs/>
        </w:rPr>
        <w:t>Australian Public Service Commissioner</w:t>
      </w:r>
      <w:r w:rsidR="00D0209A">
        <w:rPr>
          <w:i/>
          <w:iCs/>
        </w:rPr>
        <w:t>’</w:t>
      </w:r>
      <w:r w:rsidR="008F6E44" w:rsidRPr="008F6E44">
        <w:rPr>
          <w:i/>
          <w:iCs/>
        </w:rPr>
        <w:t>s Directions 2022</w:t>
      </w:r>
      <w:r w:rsidR="00025739">
        <w:t xml:space="preserve">, </w:t>
      </w:r>
      <w:r w:rsidR="00E3496C">
        <w:t>the</w:t>
      </w:r>
      <w:r w:rsidR="00025739">
        <w:t xml:space="preserve"> CEO of the </w:t>
      </w:r>
      <w:r w:rsidR="00C724CD">
        <w:t>RAM</w:t>
      </w:r>
      <w:r w:rsidR="00025739">
        <w:t xml:space="preserve"> </w:t>
      </w:r>
      <w:r w:rsidR="008F6E44">
        <w:t xml:space="preserve">is delegated all </w:t>
      </w:r>
      <w:r w:rsidR="003562AF">
        <w:t xml:space="preserve">of </w:t>
      </w:r>
      <w:r w:rsidR="008F6E44">
        <w:t>the Secretary to the Treasury</w:t>
      </w:r>
      <w:r w:rsidR="00D0209A">
        <w:t>’</w:t>
      </w:r>
      <w:r w:rsidR="008F6E44">
        <w:t>s power</w:t>
      </w:r>
      <w:r w:rsidR="003562AF">
        <w:t>s</w:t>
      </w:r>
      <w:r w:rsidR="008F6E44">
        <w:t xml:space="preserve"> or functions under </w:t>
      </w:r>
      <w:r w:rsidR="00A55869">
        <w:t>that</w:t>
      </w:r>
      <w:r w:rsidR="008F6E44">
        <w:t xml:space="preserve"> instrument.</w:t>
      </w:r>
    </w:p>
    <w:p w14:paraId="3363CDA0" w14:textId="5244198B" w:rsidR="00A922D9" w:rsidRDefault="008F6E44" w:rsidP="00340635">
      <w:pPr>
        <w:pStyle w:val="subsection"/>
      </w:pPr>
      <w:r>
        <w:tab/>
        <w:t>(2)</w:t>
      </w:r>
      <w:r>
        <w:tab/>
        <w:t xml:space="preserve">Under subsection 69(5) of the </w:t>
      </w:r>
      <w:r w:rsidRPr="008F6E44">
        <w:rPr>
          <w:i/>
          <w:iCs/>
        </w:rPr>
        <w:t>Australian Public Service Commissioner</w:t>
      </w:r>
      <w:r w:rsidR="00D0209A">
        <w:rPr>
          <w:i/>
          <w:iCs/>
        </w:rPr>
        <w:t>’</w:t>
      </w:r>
      <w:r w:rsidRPr="008F6E44">
        <w:rPr>
          <w:i/>
          <w:iCs/>
        </w:rPr>
        <w:t>s Directions 2022</w:t>
      </w:r>
      <w:r w:rsidR="00A57E02">
        <w:t>, a delegate under subsection (1) is directed to exercise the power</w:t>
      </w:r>
      <w:r w:rsidR="003562AF">
        <w:t>s</w:t>
      </w:r>
      <w:r w:rsidR="00A57E02">
        <w:t xml:space="preserve"> or function</w:t>
      </w:r>
      <w:r w:rsidR="003562AF">
        <w:t>s</w:t>
      </w:r>
      <w:r w:rsidR="00A57E02">
        <w:t xml:space="preserve"> </w:t>
      </w:r>
      <w:r w:rsidR="00A922D9">
        <w:t>in a manner consistent with all of the following:</w:t>
      </w:r>
    </w:p>
    <w:p w14:paraId="3A1571B1" w14:textId="4344DA6D" w:rsidR="00A922D9" w:rsidRDefault="00A922D9" w:rsidP="00A922D9">
      <w:pPr>
        <w:pStyle w:val="paragraph"/>
      </w:pPr>
      <w:r>
        <w:tab/>
        <w:t>(a)</w:t>
      </w:r>
      <w:r>
        <w:tab/>
      </w:r>
      <w:r w:rsidR="003562AF">
        <w:t>a</w:t>
      </w:r>
      <w:r>
        <w:t xml:space="preserve"> power or function must </w:t>
      </w:r>
      <w:r w:rsidR="00A2618D">
        <w:t xml:space="preserve">only </w:t>
      </w:r>
      <w:r>
        <w:t>be exercised with</w:t>
      </w:r>
      <w:r w:rsidR="00A2618D">
        <w:t xml:space="preserve"> respect </w:t>
      </w:r>
      <w:r>
        <w:t>to</w:t>
      </w:r>
      <w:r w:rsidR="00A2618D">
        <w:t xml:space="preserve"> employees holding</w:t>
      </w:r>
      <w:r w:rsidR="00E83F78">
        <w:t xml:space="preserve"> or</w:t>
      </w:r>
      <w:r w:rsidR="00A2618D">
        <w:t xml:space="preserve"> occupying </w:t>
      </w:r>
      <w:r w:rsidR="00E83F78">
        <w:t xml:space="preserve">positions, </w:t>
      </w:r>
      <w:r w:rsidR="00A2618D">
        <w:t>or performing duties</w:t>
      </w:r>
      <w:r w:rsidR="00E83F78">
        <w:t>,</w:t>
      </w:r>
      <w:r>
        <w:t xml:space="preserve"> within the </w:t>
      </w:r>
      <w:r w:rsidR="00C724CD">
        <w:t>RAM</w:t>
      </w:r>
      <w:r>
        <w:t>;</w:t>
      </w:r>
    </w:p>
    <w:p w14:paraId="399A934B" w14:textId="561CCAC9" w:rsidR="00A922D9" w:rsidRDefault="00A922D9" w:rsidP="00A922D9">
      <w:pPr>
        <w:pStyle w:val="paragraph"/>
      </w:pPr>
      <w:r>
        <w:tab/>
        <w:t>(b)</w:t>
      </w:r>
      <w:r>
        <w:tab/>
      </w:r>
      <w:r w:rsidR="003562AF">
        <w:t>a</w:t>
      </w:r>
      <w:r>
        <w:t xml:space="preserve"> power or function must</w:t>
      </w:r>
      <w:r w:rsidRPr="00A922D9">
        <w:rPr>
          <w:i/>
          <w:iCs/>
        </w:rPr>
        <w:t xml:space="preserve"> not</w:t>
      </w:r>
      <w:r w:rsidRPr="00A922D9">
        <w:t xml:space="preserve"> </w:t>
      </w:r>
      <w:r>
        <w:t>be exercised with respect to any matter which may benefit the delegate in their personal capacity.</w:t>
      </w:r>
    </w:p>
    <w:p w14:paraId="65E9F089" w14:textId="19449295" w:rsidR="00305BFB" w:rsidRDefault="003562AF" w:rsidP="003562AF">
      <w:pPr>
        <w:pStyle w:val="ActHead5"/>
      </w:pPr>
      <w:bookmarkStart w:id="23" w:name="_Toc127345766"/>
      <w:r w:rsidRPr="003562AF">
        <w:rPr>
          <w:rStyle w:val="CharSectno"/>
        </w:rPr>
        <w:t>6</w:t>
      </w:r>
      <w:r>
        <w:t xml:space="preserve">  </w:t>
      </w:r>
      <w:r w:rsidR="00D2660F">
        <w:t>Authorisation</w:t>
      </w:r>
      <w:r>
        <w:t xml:space="preserve"> under</w:t>
      </w:r>
      <w:r w:rsidR="006776A3">
        <w:t xml:space="preserve"> the</w:t>
      </w:r>
      <w:r w:rsidR="006A4F8E">
        <w:t xml:space="preserve"> </w:t>
      </w:r>
      <w:r w:rsidR="006A4F8E" w:rsidRPr="00A55BF9">
        <w:rPr>
          <w:i/>
          <w:iCs/>
        </w:rPr>
        <w:t>Fair Work Regulations 2009</w:t>
      </w:r>
      <w:bookmarkEnd w:id="23"/>
    </w:p>
    <w:p w14:paraId="34530727" w14:textId="5F9208F8" w:rsidR="003562AF" w:rsidRDefault="00A55BF9" w:rsidP="003562AF">
      <w:pPr>
        <w:pStyle w:val="subsection"/>
      </w:pPr>
      <w:r>
        <w:tab/>
      </w:r>
      <w:r>
        <w:tab/>
        <w:t xml:space="preserve">Under item 2 in the table in Schedule 6.3 to the </w:t>
      </w:r>
      <w:r w:rsidRPr="00A55BF9">
        <w:rPr>
          <w:i/>
          <w:iCs/>
        </w:rPr>
        <w:t>Fair Work Regulations 2009</w:t>
      </w:r>
      <w:r>
        <w:t xml:space="preserve">, </w:t>
      </w:r>
      <w:r w:rsidR="00E3496C">
        <w:t>the</w:t>
      </w:r>
      <w:r>
        <w:t xml:space="preserve"> CEO of the </w:t>
      </w:r>
      <w:r w:rsidR="00C724CD">
        <w:t>RAM</w:t>
      </w:r>
      <w:r>
        <w:t xml:space="preserve"> is authorised as the employing authority of employees </w:t>
      </w:r>
      <w:r w:rsidR="00A60C9E">
        <w:t xml:space="preserve">employed under the </w:t>
      </w:r>
      <w:r w:rsidR="00A60C9E" w:rsidRPr="00A60C9E">
        <w:rPr>
          <w:i/>
          <w:iCs/>
        </w:rPr>
        <w:t>Public Service Act 1999</w:t>
      </w:r>
      <w:r w:rsidR="00881568">
        <w:t xml:space="preserve"> (other than </w:t>
      </w:r>
      <w:r w:rsidR="00A60C9E">
        <w:t>SES employees</w:t>
      </w:r>
      <w:r w:rsidR="009261B4">
        <w:t xml:space="preserve"> or acting SES employees</w:t>
      </w:r>
      <w:r w:rsidR="00881568">
        <w:t>)</w:t>
      </w:r>
      <w:r w:rsidR="00B57496">
        <w:t xml:space="preserve"> that are </w:t>
      </w:r>
      <w:r w:rsidR="0043081D">
        <w:t>holding or occupying positions, or performing duties, within</w:t>
      </w:r>
      <w:r w:rsidR="00B57496">
        <w:t xml:space="preserve"> the </w:t>
      </w:r>
      <w:r w:rsidR="00C724CD">
        <w:t>RAM</w:t>
      </w:r>
      <w:r>
        <w:t>.</w:t>
      </w:r>
    </w:p>
    <w:p w14:paraId="1F677392" w14:textId="3E716C0D" w:rsidR="00A715EB" w:rsidRDefault="00531ECB" w:rsidP="00531ECB">
      <w:pPr>
        <w:pStyle w:val="ActHead5"/>
      </w:pPr>
      <w:bookmarkStart w:id="24" w:name="_Toc127345767"/>
      <w:r w:rsidRPr="00531ECB">
        <w:rPr>
          <w:rStyle w:val="CharSectno"/>
        </w:rPr>
        <w:t>7</w:t>
      </w:r>
      <w:r>
        <w:t xml:space="preserve">  </w:t>
      </w:r>
      <w:r w:rsidR="00D2660F">
        <w:t>Sub-d</w:t>
      </w:r>
      <w:r>
        <w:t xml:space="preserve">elegation under </w:t>
      </w:r>
      <w:r w:rsidR="006776A3">
        <w:t xml:space="preserve">the </w:t>
      </w:r>
      <w:r w:rsidRPr="00531ECB">
        <w:rPr>
          <w:i/>
          <w:iCs/>
        </w:rPr>
        <w:t>Governance of Australian Government Superannuation Schemes Act 2011</w:t>
      </w:r>
      <w:bookmarkEnd w:id="24"/>
    </w:p>
    <w:p w14:paraId="7C7FC83F" w14:textId="10123027" w:rsidR="00531ECB" w:rsidRDefault="00531ECB" w:rsidP="00531ECB">
      <w:pPr>
        <w:pStyle w:val="subsection"/>
      </w:pPr>
      <w:r>
        <w:tab/>
        <w:t>(1)</w:t>
      </w:r>
      <w:r>
        <w:tab/>
        <w:t xml:space="preserve">Under subsection 36(5) of the </w:t>
      </w:r>
      <w:r w:rsidRPr="00531ECB">
        <w:rPr>
          <w:i/>
          <w:iCs/>
        </w:rPr>
        <w:t>Governance of Australian Government Superannuation Schemes Act 2011</w:t>
      </w:r>
      <w:r>
        <w:t xml:space="preserve">, </w:t>
      </w:r>
      <w:r w:rsidR="00E3496C">
        <w:t>the</w:t>
      </w:r>
      <w:r>
        <w:t xml:space="preserve"> CEO of the </w:t>
      </w:r>
      <w:r w:rsidR="00C724CD">
        <w:t>RAM</w:t>
      </w:r>
      <w:r>
        <w:t xml:space="preserve"> is </w:t>
      </w:r>
      <w:r w:rsidR="001B15DA">
        <w:t>sub-</w:t>
      </w:r>
      <w:r>
        <w:t xml:space="preserve">delegated the </w:t>
      </w:r>
      <w:r w:rsidR="001C2144">
        <w:t>powers</w:t>
      </w:r>
      <w:r w:rsidR="001B15DA">
        <w:t xml:space="preserve"> of the </w:t>
      </w:r>
      <w:r w:rsidR="001B15DA">
        <w:rPr>
          <w:color w:val="000000"/>
          <w:szCs w:val="22"/>
          <w:shd w:val="clear" w:color="auto" w:fill="FFFFFF"/>
        </w:rPr>
        <w:t>Commonwealth Superannuation Corporation</w:t>
      </w:r>
      <w:r w:rsidR="001C2144">
        <w:t xml:space="preserve"> under the following </w:t>
      </w:r>
      <w:r w:rsidR="00730204">
        <w:rPr>
          <w:color w:val="000000"/>
          <w:szCs w:val="22"/>
          <w:shd w:val="clear" w:color="auto" w:fill="FFFFFF"/>
        </w:rPr>
        <w:t>provisions</w:t>
      </w:r>
      <w:r w:rsidR="001C2144">
        <w:t>:</w:t>
      </w:r>
    </w:p>
    <w:p w14:paraId="2805950C" w14:textId="193ADD97" w:rsidR="001C2144" w:rsidRDefault="001C2144" w:rsidP="001C2144">
      <w:pPr>
        <w:pStyle w:val="paragraph"/>
      </w:pPr>
      <w:r>
        <w:tab/>
        <w:t>(a)</w:t>
      </w:r>
      <w:r>
        <w:tab/>
        <w:t xml:space="preserve">subsections 11(1), 13(1) and 14(1) of the </w:t>
      </w:r>
      <w:r w:rsidRPr="001C2144">
        <w:rPr>
          <w:i/>
          <w:iCs/>
        </w:rPr>
        <w:t>Superannuation Act 1976</w:t>
      </w:r>
      <w:r>
        <w:t>;</w:t>
      </w:r>
      <w:r w:rsidR="00C111EA">
        <w:t xml:space="preserve"> and</w:t>
      </w:r>
    </w:p>
    <w:p w14:paraId="4E216476" w14:textId="1C29CC80" w:rsidR="001C2144" w:rsidRDefault="001C2144" w:rsidP="001C2144">
      <w:pPr>
        <w:pStyle w:val="paragraph"/>
      </w:pPr>
      <w:r>
        <w:tab/>
        <w:t>(b)</w:t>
      </w:r>
      <w:r>
        <w:tab/>
        <w:t xml:space="preserve">regulations 6, 8E, 10 and 15 of the </w:t>
      </w:r>
      <w:r w:rsidRPr="001C2144">
        <w:rPr>
          <w:i/>
          <w:iCs/>
        </w:rPr>
        <w:t>Superannuation (CSS) Salary Regulations 1978</w:t>
      </w:r>
      <w:r>
        <w:t>;</w:t>
      </w:r>
      <w:r w:rsidR="00C111EA">
        <w:t xml:space="preserve"> and</w:t>
      </w:r>
    </w:p>
    <w:p w14:paraId="651D02DD" w14:textId="500FAD55" w:rsidR="001B15DA" w:rsidRDefault="001B15DA" w:rsidP="001C2144">
      <w:pPr>
        <w:pStyle w:val="paragraph"/>
      </w:pPr>
      <w:r>
        <w:tab/>
        <w:t>(c)</w:t>
      </w:r>
      <w:r>
        <w:tab/>
      </w:r>
      <w:r w:rsidR="00440D47">
        <w:t xml:space="preserve">the definition of “partial contributor” in section 3 of the </w:t>
      </w:r>
      <w:r w:rsidR="00440D47" w:rsidRPr="001C2144">
        <w:rPr>
          <w:i/>
          <w:iCs/>
        </w:rPr>
        <w:t>Superannuation Act 1976</w:t>
      </w:r>
      <w:r w:rsidR="00440D47">
        <w:t xml:space="preserve"> as modified by the Schedule to the </w:t>
      </w:r>
      <w:r w:rsidR="00440D47" w:rsidRPr="00440D47">
        <w:rPr>
          <w:i/>
          <w:iCs/>
        </w:rPr>
        <w:t>Superannuation (CSS) Approved Part-time Employees Regulations</w:t>
      </w:r>
      <w:r w:rsidR="00440D47">
        <w:t>.</w:t>
      </w:r>
    </w:p>
    <w:p w14:paraId="73676916" w14:textId="57587927" w:rsidR="00D90E2F" w:rsidRPr="00D90E2F" w:rsidRDefault="00D90E2F" w:rsidP="00D90E2F">
      <w:pPr>
        <w:pStyle w:val="notetext"/>
      </w:pPr>
      <w:r w:rsidRPr="00D90E2F">
        <w:t>Note</w:t>
      </w:r>
      <w:r>
        <w:t>:</w:t>
      </w:r>
      <w:r>
        <w:tab/>
        <w:t xml:space="preserve">The delegation of the above powers to accountable authorities by the </w:t>
      </w:r>
      <w:r>
        <w:rPr>
          <w:shd w:val="clear" w:color="auto" w:fill="FFFFFF"/>
        </w:rPr>
        <w:t xml:space="preserve">Commonwealth Superannuation Corporation is contained in the </w:t>
      </w:r>
      <w:r w:rsidRPr="00D90E2F">
        <w:rPr>
          <w:i/>
          <w:iCs/>
          <w:shd w:val="clear" w:color="auto" w:fill="FFFFFF"/>
        </w:rPr>
        <w:t>Governance of Australian Government Superannuation Schemes Act 2011 (Commonwealth Superannuation Corporation to non-CSC employers) Delegation</w:t>
      </w:r>
      <w:r>
        <w:rPr>
          <w:shd w:val="clear" w:color="auto" w:fill="FFFFFF"/>
        </w:rPr>
        <w:t xml:space="preserve"> made on 18 November 2021.</w:t>
      </w:r>
    </w:p>
    <w:p w14:paraId="248E73B4" w14:textId="5DC05EFC" w:rsidR="00CC1B1C" w:rsidRDefault="00CC1B1C" w:rsidP="00CC1B1C">
      <w:pPr>
        <w:pStyle w:val="subsection"/>
      </w:pPr>
      <w:r>
        <w:tab/>
        <w:t>(2)</w:t>
      </w:r>
      <w:r>
        <w:tab/>
        <w:t xml:space="preserve">A </w:t>
      </w:r>
      <w:r w:rsidR="00F70DF1">
        <w:t>sub-</w:t>
      </w:r>
      <w:r>
        <w:t>delegate under subsection (1) is directed to exercise the powers in a manner consistent with all of the following:</w:t>
      </w:r>
    </w:p>
    <w:p w14:paraId="07F983D4" w14:textId="0C0ED3D1" w:rsidR="00CC1B1C" w:rsidRDefault="00CC1B1C" w:rsidP="00CC1B1C">
      <w:pPr>
        <w:pStyle w:val="paragraph"/>
      </w:pPr>
      <w:r>
        <w:tab/>
        <w:t>(a)</w:t>
      </w:r>
      <w:r>
        <w:tab/>
        <w:t xml:space="preserve">a power must only be exercised with respect to </w:t>
      </w:r>
      <w:r w:rsidR="00720FD6">
        <w:t xml:space="preserve">employees holding or occupying positions, or performing duties, within </w:t>
      </w:r>
      <w:r>
        <w:t xml:space="preserve">the </w:t>
      </w:r>
      <w:r w:rsidR="00C724CD">
        <w:t>RAM</w:t>
      </w:r>
      <w:r>
        <w:t>;</w:t>
      </w:r>
    </w:p>
    <w:p w14:paraId="0A4321C7" w14:textId="44E2CA7F" w:rsidR="00CC1B1C" w:rsidRDefault="00CC1B1C" w:rsidP="00CC1B1C">
      <w:pPr>
        <w:pStyle w:val="paragraph"/>
      </w:pPr>
      <w:r>
        <w:tab/>
        <w:t>(b)</w:t>
      </w:r>
      <w:r>
        <w:tab/>
        <w:t>a power must</w:t>
      </w:r>
      <w:r w:rsidRPr="00A922D9">
        <w:rPr>
          <w:i/>
          <w:iCs/>
        </w:rPr>
        <w:t xml:space="preserve"> not</w:t>
      </w:r>
      <w:r w:rsidRPr="00A922D9">
        <w:t xml:space="preserve"> </w:t>
      </w:r>
      <w:r>
        <w:t xml:space="preserve">be exercised with respect to any matter which may benefit the </w:t>
      </w:r>
      <w:r w:rsidR="00F70DF1">
        <w:t>sub-</w:t>
      </w:r>
      <w:r>
        <w:t>delegate in their personal capacity.</w:t>
      </w:r>
    </w:p>
    <w:p w14:paraId="36F6292C" w14:textId="543E3078" w:rsidR="001C2144" w:rsidRDefault="00A92F66" w:rsidP="00A92F66">
      <w:pPr>
        <w:pStyle w:val="ActHead5"/>
      </w:pPr>
      <w:bookmarkStart w:id="25" w:name="_Toc127345768"/>
      <w:r w:rsidRPr="00A92F66">
        <w:rPr>
          <w:rStyle w:val="CharSectno"/>
        </w:rPr>
        <w:lastRenderedPageBreak/>
        <w:t>8</w:t>
      </w:r>
      <w:r>
        <w:t xml:space="preserve">  Delegation under</w:t>
      </w:r>
      <w:r w:rsidR="006776A3">
        <w:t xml:space="preserve"> the</w:t>
      </w:r>
      <w:r>
        <w:t xml:space="preserve"> </w:t>
      </w:r>
      <w:r w:rsidRPr="00A92F66">
        <w:rPr>
          <w:i/>
          <w:iCs/>
        </w:rPr>
        <w:t>Long Service Leave (Commonwealth Employees) Act 1976</w:t>
      </w:r>
      <w:bookmarkEnd w:id="25"/>
    </w:p>
    <w:p w14:paraId="3056165A" w14:textId="2E92904D" w:rsidR="00A92F66" w:rsidRPr="006C4277" w:rsidRDefault="006C4277" w:rsidP="00A92F66">
      <w:pPr>
        <w:pStyle w:val="subsection"/>
      </w:pPr>
      <w:r>
        <w:tab/>
        <w:t>(1)</w:t>
      </w:r>
      <w:r>
        <w:tab/>
        <w:t xml:space="preserve">Under subsection 9(1) of the </w:t>
      </w:r>
      <w:r w:rsidRPr="00A92F66">
        <w:rPr>
          <w:i/>
          <w:iCs/>
        </w:rPr>
        <w:t>Long Service Leave (Commonwealth Employees) Act 1976</w:t>
      </w:r>
      <w:r>
        <w:t xml:space="preserve">, </w:t>
      </w:r>
      <w:r w:rsidR="00E3496C">
        <w:t>the</w:t>
      </w:r>
      <w:r>
        <w:t xml:space="preserve"> CEO of the </w:t>
      </w:r>
      <w:r w:rsidR="00C724CD">
        <w:t>RAM</w:t>
      </w:r>
      <w:r>
        <w:t xml:space="preserve"> is delegated all of the Secretary to the Treasury</w:t>
      </w:r>
      <w:r w:rsidR="00D0209A">
        <w:t>’</w:t>
      </w:r>
      <w:r>
        <w:t xml:space="preserve">s powers or functions under </w:t>
      </w:r>
      <w:r w:rsidR="00A55869">
        <w:t>that</w:t>
      </w:r>
      <w:r>
        <w:t xml:space="preserve"> Act.</w:t>
      </w:r>
    </w:p>
    <w:p w14:paraId="243C4EA2" w14:textId="49F56136" w:rsidR="006C4277" w:rsidRDefault="006C4277" w:rsidP="006C4277">
      <w:pPr>
        <w:pStyle w:val="subsection"/>
      </w:pPr>
      <w:r>
        <w:tab/>
        <w:t>(2)</w:t>
      </w:r>
      <w:r>
        <w:tab/>
        <w:t xml:space="preserve">Under subsection 9(4) of the </w:t>
      </w:r>
      <w:r w:rsidRPr="00A92F66">
        <w:rPr>
          <w:i/>
          <w:iCs/>
        </w:rPr>
        <w:t>Long Service Leave (Commonwealth Employees) Act 1976</w:t>
      </w:r>
      <w:r>
        <w:t>, a delegate under subsection (1) is directed to exercise the powers or functions in a manner consistent with all of the following:</w:t>
      </w:r>
    </w:p>
    <w:p w14:paraId="38A15C8B" w14:textId="55D92F54" w:rsidR="006C4277" w:rsidRDefault="006C4277" w:rsidP="006C4277">
      <w:pPr>
        <w:pStyle w:val="paragraph"/>
      </w:pPr>
      <w:r>
        <w:tab/>
        <w:t>(a)</w:t>
      </w:r>
      <w:r>
        <w:tab/>
        <w:t xml:space="preserve">a power or function must only be exercised with respect to </w:t>
      </w:r>
      <w:r w:rsidR="00720FD6">
        <w:t xml:space="preserve">employees holding or occupying positions, or performing duties, within </w:t>
      </w:r>
      <w:r>
        <w:t xml:space="preserve">the </w:t>
      </w:r>
      <w:r w:rsidR="00C724CD">
        <w:t>RAM</w:t>
      </w:r>
      <w:r>
        <w:t>;</w:t>
      </w:r>
    </w:p>
    <w:p w14:paraId="2168031C" w14:textId="77777777" w:rsidR="006C4277" w:rsidRDefault="006C4277" w:rsidP="006C4277">
      <w:pPr>
        <w:pStyle w:val="paragraph"/>
      </w:pPr>
      <w:r>
        <w:tab/>
        <w:t>(b)</w:t>
      </w:r>
      <w:r>
        <w:tab/>
        <w:t>a power or function must</w:t>
      </w:r>
      <w:r w:rsidRPr="00A922D9">
        <w:rPr>
          <w:i/>
          <w:iCs/>
        </w:rPr>
        <w:t xml:space="preserve"> not</w:t>
      </w:r>
      <w:r w:rsidRPr="00A922D9">
        <w:t xml:space="preserve"> </w:t>
      </w:r>
      <w:r>
        <w:t>be exercised with respect to any matter which may benefit the delegate in their personal capacity.</w:t>
      </w:r>
    </w:p>
    <w:p w14:paraId="001EFD30" w14:textId="03A857C5" w:rsidR="001C2144" w:rsidRDefault="006669C6" w:rsidP="006669C6">
      <w:pPr>
        <w:pStyle w:val="ActHead5"/>
      </w:pPr>
      <w:bookmarkStart w:id="26" w:name="_Toc127345769"/>
      <w:r w:rsidRPr="006669C6">
        <w:rPr>
          <w:rStyle w:val="CharSectno"/>
        </w:rPr>
        <w:t>9</w:t>
      </w:r>
      <w:r>
        <w:t xml:space="preserve">  Delegation under</w:t>
      </w:r>
      <w:r w:rsidR="006776A3">
        <w:t xml:space="preserve"> the</w:t>
      </w:r>
      <w:r w:rsidR="008B3126">
        <w:t xml:space="preserve"> </w:t>
      </w:r>
      <w:r w:rsidR="008B3126" w:rsidRPr="00C85DCE">
        <w:rPr>
          <w:i/>
          <w:iCs/>
        </w:rPr>
        <w:t>Maternity Leave (Commonwealth Employees) Act 1973</w:t>
      </w:r>
      <w:bookmarkEnd w:id="26"/>
    </w:p>
    <w:p w14:paraId="6976B07B" w14:textId="17D2EDA2" w:rsidR="00CF0EEE" w:rsidRPr="006C4277" w:rsidRDefault="00CF0EEE" w:rsidP="00CF0EEE">
      <w:pPr>
        <w:pStyle w:val="subsection"/>
      </w:pPr>
      <w:r>
        <w:tab/>
        <w:t>(1)</w:t>
      </w:r>
      <w:r>
        <w:tab/>
        <w:t xml:space="preserve">Under subsection 11(1) of the </w:t>
      </w:r>
      <w:r w:rsidRPr="00C85DCE">
        <w:rPr>
          <w:i/>
          <w:iCs/>
        </w:rPr>
        <w:t>Maternity Leave (Commonwealth Employees) Act</w:t>
      </w:r>
      <w:r>
        <w:rPr>
          <w:i/>
          <w:iCs/>
        </w:rPr>
        <w:t> </w:t>
      </w:r>
      <w:r w:rsidRPr="00C85DCE">
        <w:rPr>
          <w:i/>
          <w:iCs/>
        </w:rPr>
        <w:t>1973</w:t>
      </w:r>
      <w:r>
        <w:t xml:space="preserve">, </w:t>
      </w:r>
      <w:r w:rsidR="00E3496C">
        <w:t>the</w:t>
      </w:r>
      <w:r>
        <w:t xml:space="preserve"> CEO of the </w:t>
      </w:r>
      <w:r w:rsidR="00C724CD">
        <w:t>RAM</w:t>
      </w:r>
      <w:r>
        <w:t xml:space="preserve"> is delegated all of the Secretary to the Treasury</w:t>
      </w:r>
      <w:r w:rsidR="00D0209A">
        <w:t>’</w:t>
      </w:r>
      <w:r>
        <w:t xml:space="preserve">s powers or functions under </w:t>
      </w:r>
      <w:r w:rsidR="00A55869">
        <w:t>that</w:t>
      </w:r>
      <w:r>
        <w:t xml:space="preserve"> Act.</w:t>
      </w:r>
    </w:p>
    <w:p w14:paraId="095D53E0" w14:textId="4CFA1B5E" w:rsidR="00CF0EEE" w:rsidRDefault="00CF0EEE" w:rsidP="00CF0EEE">
      <w:pPr>
        <w:pStyle w:val="subsection"/>
      </w:pPr>
      <w:r>
        <w:tab/>
        <w:t>(2)</w:t>
      </w:r>
      <w:r>
        <w:tab/>
        <w:t xml:space="preserve">Under subsection 11(4) of the </w:t>
      </w:r>
      <w:r w:rsidRPr="00C85DCE">
        <w:rPr>
          <w:i/>
          <w:iCs/>
        </w:rPr>
        <w:t>Maternity Leave (Commonwealth Employees) Act</w:t>
      </w:r>
      <w:r>
        <w:rPr>
          <w:i/>
          <w:iCs/>
        </w:rPr>
        <w:t> </w:t>
      </w:r>
      <w:r w:rsidRPr="00C85DCE">
        <w:rPr>
          <w:i/>
          <w:iCs/>
        </w:rPr>
        <w:t>1973</w:t>
      </w:r>
      <w:r>
        <w:t>, a delegate under subsection (1) is directed to exercise the powers or functions in a manner consistent with all of the following:</w:t>
      </w:r>
    </w:p>
    <w:p w14:paraId="5C676F25" w14:textId="7BA1E7E1" w:rsidR="00CF0EEE" w:rsidRDefault="00CF0EEE" w:rsidP="00CF0EEE">
      <w:pPr>
        <w:pStyle w:val="paragraph"/>
      </w:pPr>
      <w:r>
        <w:tab/>
        <w:t>(a)</w:t>
      </w:r>
      <w:r>
        <w:tab/>
        <w:t xml:space="preserve">a power or function must only be exercised with respect to </w:t>
      </w:r>
      <w:r w:rsidR="00720FD6">
        <w:t>employees holding or occupying positions, or performing duties, within</w:t>
      </w:r>
      <w:r>
        <w:t xml:space="preserve"> the </w:t>
      </w:r>
      <w:r w:rsidR="00C724CD">
        <w:t>RAM</w:t>
      </w:r>
      <w:r>
        <w:t>;</w:t>
      </w:r>
    </w:p>
    <w:p w14:paraId="071FD62E" w14:textId="77777777" w:rsidR="00CF0EEE" w:rsidRDefault="00CF0EEE" w:rsidP="00CF0EEE">
      <w:pPr>
        <w:pStyle w:val="paragraph"/>
      </w:pPr>
      <w:r>
        <w:tab/>
        <w:t>(b)</w:t>
      </w:r>
      <w:r>
        <w:tab/>
        <w:t>a power or function must</w:t>
      </w:r>
      <w:r w:rsidRPr="00A922D9">
        <w:rPr>
          <w:i/>
          <w:iCs/>
        </w:rPr>
        <w:t xml:space="preserve"> not</w:t>
      </w:r>
      <w:r w:rsidRPr="00A922D9">
        <w:t xml:space="preserve"> </w:t>
      </w:r>
      <w:r>
        <w:t>be exercised with respect to any matter which may benefit the delegate in their personal capacity.</w:t>
      </w:r>
    </w:p>
    <w:p w14:paraId="4FEC6719" w14:textId="456EFE69" w:rsidR="006669C6" w:rsidRDefault="00DB41F7" w:rsidP="00DB41F7">
      <w:pPr>
        <w:pStyle w:val="ActHead5"/>
      </w:pPr>
      <w:bookmarkStart w:id="27" w:name="_Toc127345770"/>
      <w:r w:rsidRPr="00DB41F7">
        <w:rPr>
          <w:rStyle w:val="CharSectno"/>
        </w:rPr>
        <w:t>10</w:t>
      </w:r>
      <w:r>
        <w:t xml:space="preserve">  </w:t>
      </w:r>
      <w:r w:rsidR="00250A7E">
        <w:t>Appointments</w:t>
      </w:r>
      <w:r>
        <w:t xml:space="preserve"> under </w:t>
      </w:r>
      <w:r w:rsidR="006776A3">
        <w:t xml:space="preserve">the </w:t>
      </w:r>
      <w:r w:rsidR="00305F92" w:rsidRPr="00FF2932">
        <w:rPr>
          <w:i/>
          <w:iCs/>
        </w:rPr>
        <w:t>Public Interest Disclosure Act 2013</w:t>
      </w:r>
      <w:bookmarkEnd w:id="27"/>
    </w:p>
    <w:p w14:paraId="15633502" w14:textId="2F7B5F62" w:rsidR="00DB41F7" w:rsidRDefault="00250A7E" w:rsidP="00DB41F7">
      <w:pPr>
        <w:pStyle w:val="subsection"/>
        <w:rPr>
          <w:color w:val="000000"/>
          <w:szCs w:val="22"/>
          <w:shd w:val="clear" w:color="auto" w:fill="FFFFFF"/>
        </w:rPr>
      </w:pPr>
      <w:r>
        <w:tab/>
      </w:r>
      <w:r w:rsidR="00E23B83">
        <w:tab/>
        <w:t xml:space="preserve">Under section 36 of the </w:t>
      </w:r>
      <w:r w:rsidR="00E23B83" w:rsidRPr="00FF2932">
        <w:rPr>
          <w:i/>
          <w:iCs/>
        </w:rPr>
        <w:t>Public Interest Disclosure Act 2013</w:t>
      </w:r>
      <w:r w:rsidR="00E23B83">
        <w:t xml:space="preserve">, </w:t>
      </w:r>
      <w:r w:rsidR="00E23B83">
        <w:rPr>
          <w:color w:val="000000"/>
          <w:szCs w:val="22"/>
          <w:shd w:val="clear" w:color="auto" w:fill="FFFFFF"/>
        </w:rPr>
        <w:t xml:space="preserve">each person holding, occupying or performing the duties of each of the following offices or positions in the </w:t>
      </w:r>
      <w:r w:rsidR="00C724CD">
        <w:rPr>
          <w:color w:val="000000"/>
          <w:szCs w:val="22"/>
          <w:shd w:val="clear" w:color="auto" w:fill="FFFFFF"/>
        </w:rPr>
        <w:t>RAM</w:t>
      </w:r>
      <w:r w:rsidR="00E23B83">
        <w:rPr>
          <w:color w:val="000000"/>
          <w:szCs w:val="22"/>
          <w:shd w:val="clear" w:color="auto" w:fill="FFFFFF"/>
        </w:rPr>
        <w:t>, is appointed as an authorised officer for the purposes of that Act:</w:t>
      </w:r>
    </w:p>
    <w:p w14:paraId="7D199ED8" w14:textId="2EE33A8B" w:rsidR="00E23B83" w:rsidRDefault="00E23B83" w:rsidP="00E23B83">
      <w:pPr>
        <w:pStyle w:val="paragraph"/>
      </w:pPr>
      <w:r>
        <w:tab/>
        <w:t>(a)</w:t>
      </w:r>
      <w:r>
        <w:tab/>
        <w:t>the CEO;</w:t>
      </w:r>
    </w:p>
    <w:p w14:paraId="39E9C815" w14:textId="08927B98" w:rsidR="00E23B83" w:rsidRDefault="00E23B83" w:rsidP="00E23B83">
      <w:pPr>
        <w:pStyle w:val="paragraph"/>
      </w:pPr>
      <w:r>
        <w:tab/>
        <w:t>(b)</w:t>
      </w:r>
      <w:r>
        <w:tab/>
        <w:t xml:space="preserve">the </w:t>
      </w:r>
      <w:r w:rsidR="00C724CD">
        <w:t>Senior Legal</w:t>
      </w:r>
      <w:r>
        <w:t xml:space="preserve"> Officer;</w:t>
      </w:r>
    </w:p>
    <w:p w14:paraId="798272D1" w14:textId="450121B1" w:rsidR="00E23B83" w:rsidRDefault="00E23B83" w:rsidP="00E23B83">
      <w:pPr>
        <w:pStyle w:val="paragraph"/>
      </w:pPr>
      <w:r>
        <w:tab/>
        <w:t>(c)</w:t>
      </w:r>
      <w:r>
        <w:tab/>
      </w:r>
      <w:r w:rsidR="00051502">
        <w:t xml:space="preserve">the </w:t>
      </w:r>
      <w:r w:rsidR="00C724CD">
        <w:t>Director</w:t>
      </w:r>
      <w:r w:rsidR="00051502">
        <w:t>, Human Resources;</w:t>
      </w:r>
    </w:p>
    <w:p w14:paraId="73C4D60D" w14:textId="4CC6B454" w:rsidR="00051502" w:rsidRDefault="00051502" w:rsidP="00E23B83">
      <w:pPr>
        <w:pStyle w:val="paragraph"/>
      </w:pPr>
      <w:r>
        <w:tab/>
        <w:t>(d)</w:t>
      </w:r>
      <w:r>
        <w:tab/>
        <w:t>if an office or position covered by a preceding paragraph ceases to exist or is renamed—all of the offices or positions with similar functions or responsibilities.</w:t>
      </w:r>
    </w:p>
    <w:p w14:paraId="7E00C9B6" w14:textId="1163F9D1" w:rsidR="00051502" w:rsidRDefault="00002B27" w:rsidP="00002B27">
      <w:pPr>
        <w:pStyle w:val="ActHead5"/>
      </w:pPr>
      <w:bookmarkStart w:id="28" w:name="_Toc127345771"/>
      <w:r w:rsidRPr="00002B27">
        <w:rPr>
          <w:rStyle w:val="CharSectno"/>
        </w:rPr>
        <w:t>11</w:t>
      </w:r>
      <w:r>
        <w:t xml:space="preserve">  Delegation under</w:t>
      </w:r>
      <w:r w:rsidR="002208B4">
        <w:t xml:space="preserve"> the </w:t>
      </w:r>
      <w:r w:rsidR="002208B4" w:rsidRPr="002208B4">
        <w:rPr>
          <w:i/>
          <w:iCs/>
        </w:rPr>
        <w:t>Public Service Act 1999</w:t>
      </w:r>
      <w:bookmarkEnd w:id="28"/>
    </w:p>
    <w:p w14:paraId="703E8809" w14:textId="6BD7A4B5" w:rsidR="00A55869" w:rsidRPr="006C4277" w:rsidRDefault="00A55869" w:rsidP="00A55869">
      <w:pPr>
        <w:pStyle w:val="subsection"/>
      </w:pPr>
      <w:r>
        <w:tab/>
        <w:t>(1)</w:t>
      </w:r>
      <w:r>
        <w:tab/>
        <w:t xml:space="preserve">Under subsection 78(7) of the </w:t>
      </w:r>
      <w:r w:rsidRPr="002208B4">
        <w:rPr>
          <w:i/>
          <w:iCs/>
        </w:rPr>
        <w:t>Public Service Act 1999</w:t>
      </w:r>
      <w:r>
        <w:t xml:space="preserve">, </w:t>
      </w:r>
      <w:r w:rsidR="00E3496C">
        <w:t xml:space="preserve">the </w:t>
      </w:r>
      <w:r>
        <w:t xml:space="preserve">CEO of the </w:t>
      </w:r>
      <w:r w:rsidR="004A11F1">
        <w:t>RAM</w:t>
      </w:r>
      <w:r>
        <w:t xml:space="preserve"> is delegated all of the Secretary to the Treasury</w:t>
      </w:r>
      <w:r w:rsidR="00D0209A">
        <w:t>’</w:t>
      </w:r>
      <w:r>
        <w:t>s powers or functions under that Act</w:t>
      </w:r>
      <w:r w:rsidR="00BC0588">
        <w:t xml:space="preserve"> (other than </w:t>
      </w:r>
      <w:r w:rsidR="001C6534">
        <w:t>powers under section 73 of that Act)</w:t>
      </w:r>
      <w:r>
        <w:t>.</w:t>
      </w:r>
    </w:p>
    <w:p w14:paraId="29F5ABE5" w14:textId="097CDBF3" w:rsidR="00A55869" w:rsidRDefault="00A55869" w:rsidP="00A55869">
      <w:pPr>
        <w:pStyle w:val="subsection"/>
      </w:pPr>
      <w:r>
        <w:tab/>
        <w:t>(2)</w:t>
      </w:r>
      <w:r>
        <w:tab/>
        <w:t xml:space="preserve">Under subsection 78(11) of the </w:t>
      </w:r>
      <w:r w:rsidRPr="002208B4">
        <w:rPr>
          <w:i/>
          <w:iCs/>
        </w:rPr>
        <w:t>Public Service Act 1999</w:t>
      </w:r>
      <w:r>
        <w:t>, a delegate under subsection (1) is directed to exercise the powers or functions in a manner consistent with all of the following:</w:t>
      </w:r>
    </w:p>
    <w:p w14:paraId="50D035F3" w14:textId="084792C8" w:rsidR="00A55869" w:rsidRDefault="00A55869" w:rsidP="00A55869">
      <w:pPr>
        <w:pStyle w:val="paragraph"/>
      </w:pPr>
      <w:r>
        <w:lastRenderedPageBreak/>
        <w:tab/>
        <w:t>(a)</w:t>
      </w:r>
      <w:r>
        <w:tab/>
        <w:t xml:space="preserve">a power or function must only be exercised with respect to </w:t>
      </w:r>
      <w:r w:rsidR="000C6093">
        <w:t>employees holding or occupying positions, or performing duties, within</w:t>
      </w:r>
      <w:r>
        <w:t xml:space="preserve"> the </w:t>
      </w:r>
      <w:r w:rsidR="00C724CD">
        <w:t>RAM</w:t>
      </w:r>
      <w:r>
        <w:t>;</w:t>
      </w:r>
    </w:p>
    <w:p w14:paraId="5EB2893C" w14:textId="6E1CBE5C" w:rsidR="00A55869" w:rsidRDefault="00A55869" w:rsidP="00A55869">
      <w:pPr>
        <w:pStyle w:val="paragraph"/>
      </w:pPr>
      <w:r>
        <w:tab/>
        <w:t>(b)</w:t>
      </w:r>
      <w:r>
        <w:tab/>
        <w:t>a power or function must</w:t>
      </w:r>
      <w:r w:rsidRPr="00A922D9">
        <w:rPr>
          <w:i/>
          <w:iCs/>
        </w:rPr>
        <w:t xml:space="preserve"> not</w:t>
      </w:r>
      <w:r w:rsidRPr="00A922D9">
        <w:t xml:space="preserve"> </w:t>
      </w:r>
      <w:r>
        <w:t>be exercised with respect to any matter which may benefit the delegate in their personal capacity</w:t>
      </w:r>
      <w:r w:rsidR="00C52C8F">
        <w:t>;</w:t>
      </w:r>
    </w:p>
    <w:p w14:paraId="7DE45D8D" w14:textId="12964E76" w:rsidR="00C52C8F" w:rsidRDefault="00C52C8F" w:rsidP="00C52C8F">
      <w:pPr>
        <w:pStyle w:val="paragraph"/>
      </w:pPr>
      <w:r>
        <w:tab/>
        <w:t>(c)</w:t>
      </w:r>
      <w:r>
        <w:tab/>
        <w:t xml:space="preserve">a power of function must only be exercised in a manner consistent with any direction issued by the Prime Minister, Public Service Minister or Australian Public Service Commissioner, under the </w:t>
      </w:r>
      <w:r w:rsidRPr="009D4935">
        <w:rPr>
          <w:i/>
          <w:iCs/>
        </w:rPr>
        <w:t>Public Service Act</w:t>
      </w:r>
      <w:r>
        <w:rPr>
          <w:i/>
          <w:iCs/>
        </w:rPr>
        <w:t> </w:t>
      </w:r>
      <w:r w:rsidRPr="009D4935">
        <w:rPr>
          <w:i/>
          <w:iCs/>
        </w:rPr>
        <w:t>1999</w:t>
      </w:r>
      <w:r>
        <w:t xml:space="preserve">, to which the Secretary </w:t>
      </w:r>
      <w:r w:rsidR="0088537C">
        <w:t xml:space="preserve">to the Treasury </w:t>
      </w:r>
      <w:r>
        <w:t>is subject.</w:t>
      </w:r>
    </w:p>
    <w:p w14:paraId="43738C16" w14:textId="251C9C90" w:rsidR="002208B4" w:rsidRDefault="0092368C" w:rsidP="0092368C">
      <w:pPr>
        <w:pStyle w:val="ActHead5"/>
      </w:pPr>
      <w:bookmarkStart w:id="29" w:name="_Toc127345772"/>
      <w:r w:rsidRPr="0092368C">
        <w:rPr>
          <w:rStyle w:val="CharSectno"/>
        </w:rPr>
        <w:t>12</w:t>
      </w:r>
      <w:r>
        <w:t xml:space="preserve">  Delegation under the </w:t>
      </w:r>
      <w:r w:rsidRPr="00C85DCE">
        <w:rPr>
          <w:i/>
          <w:iCs/>
        </w:rPr>
        <w:t>Public Service Classification Rules 2000</w:t>
      </w:r>
      <w:bookmarkEnd w:id="29"/>
    </w:p>
    <w:p w14:paraId="76AA8E7E" w14:textId="1C0509BF" w:rsidR="0092368C" w:rsidRPr="006C4277" w:rsidRDefault="0092368C" w:rsidP="0092368C">
      <w:pPr>
        <w:pStyle w:val="subsection"/>
      </w:pPr>
      <w:r>
        <w:tab/>
        <w:t>(1)</w:t>
      </w:r>
      <w:r>
        <w:tab/>
        <w:t xml:space="preserve">Under subrule 13(1) of the </w:t>
      </w:r>
      <w:r w:rsidRPr="00C85DCE">
        <w:rPr>
          <w:i/>
          <w:iCs/>
        </w:rPr>
        <w:t>Public Service Classification Rules 2000</w:t>
      </w:r>
      <w:r>
        <w:t xml:space="preserve">, </w:t>
      </w:r>
      <w:r w:rsidR="00E3496C">
        <w:t>the</w:t>
      </w:r>
      <w:r>
        <w:t xml:space="preserve"> CEO of the </w:t>
      </w:r>
      <w:r w:rsidR="00C724CD">
        <w:t>RAM</w:t>
      </w:r>
      <w:r>
        <w:t xml:space="preserve"> is delegated all of the Secretary to the Treasury</w:t>
      </w:r>
      <w:r w:rsidR="00D0209A">
        <w:t>’</w:t>
      </w:r>
      <w:r>
        <w:t>s powers or functions under that instrument.</w:t>
      </w:r>
    </w:p>
    <w:p w14:paraId="08296D57" w14:textId="3F6A3C6E" w:rsidR="0092368C" w:rsidRDefault="0092368C" w:rsidP="0092368C">
      <w:pPr>
        <w:pStyle w:val="subsection"/>
      </w:pPr>
      <w:r>
        <w:tab/>
        <w:t>(2)</w:t>
      </w:r>
      <w:r>
        <w:tab/>
        <w:t xml:space="preserve">Under subrule 13(6) of the </w:t>
      </w:r>
      <w:r w:rsidRPr="00C85DCE">
        <w:rPr>
          <w:i/>
          <w:iCs/>
        </w:rPr>
        <w:t>Public Service Classification Rules 2000</w:t>
      </w:r>
      <w:r>
        <w:t>, a delegate under subsection (1) is directed to exercise the powers or functions in a manner consistent with all of the following:</w:t>
      </w:r>
    </w:p>
    <w:p w14:paraId="385455EF" w14:textId="384BD03D" w:rsidR="0092368C" w:rsidRDefault="0092368C" w:rsidP="0092368C">
      <w:pPr>
        <w:pStyle w:val="paragraph"/>
      </w:pPr>
      <w:r>
        <w:tab/>
        <w:t>(a)</w:t>
      </w:r>
      <w:r>
        <w:tab/>
        <w:t xml:space="preserve">a power or function must only be exercised with respect to </w:t>
      </w:r>
      <w:r w:rsidR="000C6093">
        <w:t xml:space="preserve">employees holding or occupying positions, or performing duties, within </w:t>
      </w:r>
      <w:r>
        <w:t xml:space="preserve">the </w:t>
      </w:r>
      <w:r w:rsidR="00C724CD">
        <w:t>RAM</w:t>
      </w:r>
      <w:r>
        <w:t>;</w:t>
      </w:r>
    </w:p>
    <w:p w14:paraId="16717590" w14:textId="77777777" w:rsidR="0092368C" w:rsidRDefault="0092368C" w:rsidP="0092368C">
      <w:pPr>
        <w:pStyle w:val="paragraph"/>
      </w:pPr>
      <w:r>
        <w:tab/>
        <w:t>(b)</w:t>
      </w:r>
      <w:r>
        <w:tab/>
        <w:t>a power or function must</w:t>
      </w:r>
      <w:r w:rsidRPr="00A922D9">
        <w:rPr>
          <w:i/>
          <w:iCs/>
        </w:rPr>
        <w:t xml:space="preserve"> not</w:t>
      </w:r>
      <w:r w:rsidRPr="00A922D9">
        <w:t xml:space="preserve"> </w:t>
      </w:r>
      <w:r>
        <w:t>be exercised with respect to any matter which may benefit the delegate in their personal capacity.</w:t>
      </w:r>
    </w:p>
    <w:p w14:paraId="075B61E0" w14:textId="78920806" w:rsidR="0092368C" w:rsidRDefault="00F13734" w:rsidP="00F13734">
      <w:pPr>
        <w:pStyle w:val="ActHead5"/>
      </w:pPr>
      <w:bookmarkStart w:id="30" w:name="_Toc127345773"/>
      <w:r w:rsidRPr="00F13734">
        <w:rPr>
          <w:rStyle w:val="CharSectno"/>
        </w:rPr>
        <w:t>13</w:t>
      </w:r>
      <w:r>
        <w:t xml:space="preserve">  Delegation under the </w:t>
      </w:r>
      <w:r w:rsidRPr="00C85DCE">
        <w:rPr>
          <w:i/>
          <w:iCs/>
        </w:rPr>
        <w:t>Public Service Regulations 1999</w:t>
      </w:r>
      <w:bookmarkEnd w:id="30"/>
    </w:p>
    <w:p w14:paraId="58266A13" w14:textId="6A90CCCD" w:rsidR="00F13734" w:rsidRPr="006C4277" w:rsidRDefault="00F13734" w:rsidP="00F13734">
      <w:pPr>
        <w:pStyle w:val="subsection"/>
      </w:pPr>
      <w:r>
        <w:tab/>
        <w:t>(1)</w:t>
      </w:r>
      <w:r>
        <w:tab/>
        <w:t xml:space="preserve">Under subregulation 9.3(3) of the </w:t>
      </w:r>
      <w:r w:rsidRPr="00C85DCE">
        <w:rPr>
          <w:i/>
          <w:iCs/>
        </w:rPr>
        <w:t>Public Service Regulations 1999</w:t>
      </w:r>
      <w:r>
        <w:t xml:space="preserve">, </w:t>
      </w:r>
      <w:r w:rsidR="00E3496C">
        <w:t>the</w:t>
      </w:r>
      <w:r>
        <w:t xml:space="preserve"> CEO of the </w:t>
      </w:r>
      <w:r w:rsidR="00C724CD">
        <w:t>RAM</w:t>
      </w:r>
      <w:r>
        <w:t xml:space="preserve"> is delegated all of the Secretary to the Treasury</w:t>
      </w:r>
      <w:r w:rsidR="00D0209A">
        <w:t>’</w:t>
      </w:r>
      <w:r>
        <w:t>s powers or functions under that instrument.</w:t>
      </w:r>
    </w:p>
    <w:p w14:paraId="54C050D7" w14:textId="49C7F2E7" w:rsidR="00F13734" w:rsidRDefault="00F13734" w:rsidP="00F13734">
      <w:pPr>
        <w:pStyle w:val="subsection"/>
      </w:pPr>
      <w:r>
        <w:tab/>
        <w:t>(2)</w:t>
      </w:r>
      <w:r>
        <w:tab/>
        <w:t xml:space="preserve">Under subregulation 9.3(8) of the </w:t>
      </w:r>
      <w:r w:rsidRPr="00C85DCE">
        <w:rPr>
          <w:i/>
          <w:iCs/>
        </w:rPr>
        <w:t>Public Service Regulations 1999</w:t>
      </w:r>
      <w:r>
        <w:t>, a delegate under subsection (1) is directed to exercise the powers or functions in a manner consistent with all of the following:</w:t>
      </w:r>
    </w:p>
    <w:p w14:paraId="70EA1E32" w14:textId="1CD1577C" w:rsidR="00F13734" w:rsidRDefault="00F13734" w:rsidP="00F13734">
      <w:pPr>
        <w:pStyle w:val="paragraph"/>
      </w:pPr>
      <w:r>
        <w:tab/>
        <w:t>(a)</w:t>
      </w:r>
      <w:r>
        <w:tab/>
        <w:t xml:space="preserve">a power or function must only be exercised with respect to </w:t>
      </w:r>
      <w:r w:rsidR="000C6093">
        <w:t xml:space="preserve">employees holding or occupying positions, or performing duties, within </w:t>
      </w:r>
      <w:r>
        <w:t xml:space="preserve">the </w:t>
      </w:r>
      <w:r w:rsidR="00C724CD">
        <w:t>RAM</w:t>
      </w:r>
      <w:r>
        <w:t>;</w:t>
      </w:r>
    </w:p>
    <w:p w14:paraId="6095590D" w14:textId="7E780B59" w:rsidR="00F13734" w:rsidRDefault="00F13734" w:rsidP="00F13734">
      <w:pPr>
        <w:pStyle w:val="paragraph"/>
      </w:pPr>
      <w:r>
        <w:tab/>
        <w:t>(b)</w:t>
      </w:r>
      <w:r>
        <w:tab/>
        <w:t>a power or function must</w:t>
      </w:r>
      <w:r w:rsidRPr="00A922D9">
        <w:rPr>
          <w:i/>
          <w:iCs/>
        </w:rPr>
        <w:t xml:space="preserve"> not</w:t>
      </w:r>
      <w:r w:rsidRPr="00A922D9">
        <w:t xml:space="preserve"> </w:t>
      </w:r>
      <w:r>
        <w:t>be exercised with respect to any matter which may benefit the delegate in their personal capacity</w:t>
      </w:r>
      <w:r w:rsidR="00C4047B">
        <w:t>;</w:t>
      </w:r>
    </w:p>
    <w:p w14:paraId="4FD32943" w14:textId="032ADAF0" w:rsidR="00C4047B" w:rsidRDefault="00C4047B" w:rsidP="00C4047B">
      <w:pPr>
        <w:pStyle w:val="paragraph"/>
      </w:pPr>
      <w:r>
        <w:tab/>
        <w:t>(c)</w:t>
      </w:r>
      <w:r>
        <w:tab/>
        <w:t xml:space="preserve">a power of function must only be exercised in a manner consistent with any direction issued by the Prime Minister, Public Service Minister or Australian Public Service Commissioner, under the </w:t>
      </w:r>
      <w:r w:rsidRPr="009D4935">
        <w:rPr>
          <w:i/>
          <w:iCs/>
        </w:rPr>
        <w:t>Public Service Act</w:t>
      </w:r>
      <w:r>
        <w:rPr>
          <w:i/>
          <w:iCs/>
        </w:rPr>
        <w:t> </w:t>
      </w:r>
      <w:r w:rsidRPr="009D4935">
        <w:rPr>
          <w:i/>
          <w:iCs/>
        </w:rPr>
        <w:t>1999</w:t>
      </w:r>
      <w:r>
        <w:t>, to which the Secretary</w:t>
      </w:r>
      <w:r w:rsidR="0042775D">
        <w:t xml:space="preserve"> to the Treasury</w:t>
      </w:r>
      <w:r>
        <w:t xml:space="preserve"> is subject.</w:t>
      </w:r>
    </w:p>
    <w:p w14:paraId="4B8D1FD8" w14:textId="309C506D" w:rsidR="00F13734" w:rsidRDefault="006D4218" w:rsidP="006D4218">
      <w:pPr>
        <w:pStyle w:val="ActHead5"/>
      </w:pPr>
      <w:bookmarkStart w:id="31" w:name="_Toc127345774"/>
      <w:r w:rsidRPr="006D4218">
        <w:rPr>
          <w:rStyle w:val="CharSectno"/>
        </w:rPr>
        <w:t>14</w:t>
      </w:r>
      <w:r>
        <w:t xml:space="preserve">  Delegation under the </w:t>
      </w:r>
      <w:r w:rsidRPr="006D4218">
        <w:rPr>
          <w:i/>
          <w:iCs/>
        </w:rPr>
        <w:t>Safety, Rehabilitation and Compensation Act 1988</w:t>
      </w:r>
      <w:bookmarkEnd w:id="31"/>
    </w:p>
    <w:p w14:paraId="5D76B3C5" w14:textId="5F68E889" w:rsidR="0052347F" w:rsidRPr="006C4277" w:rsidRDefault="0052347F" w:rsidP="0052347F">
      <w:pPr>
        <w:pStyle w:val="subsection"/>
      </w:pPr>
      <w:r>
        <w:tab/>
        <w:t>(1)</w:t>
      </w:r>
      <w:r>
        <w:tab/>
        <w:t xml:space="preserve">Under section 41A of the </w:t>
      </w:r>
      <w:r w:rsidRPr="006D4218">
        <w:rPr>
          <w:i/>
          <w:iCs/>
        </w:rPr>
        <w:t>Safety, Rehabilitation and Compensation Act 1988</w:t>
      </w:r>
      <w:r>
        <w:t xml:space="preserve">, </w:t>
      </w:r>
      <w:r w:rsidR="00E3496C">
        <w:t>the</w:t>
      </w:r>
      <w:r>
        <w:t xml:space="preserve"> CEO of the </w:t>
      </w:r>
      <w:r w:rsidR="00C724CD">
        <w:t>RAM</w:t>
      </w:r>
      <w:r>
        <w:t xml:space="preserve"> is delegated all of the Secretary to the Treasury</w:t>
      </w:r>
      <w:r w:rsidR="00D0209A">
        <w:t>’</w:t>
      </w:r>
      <w:r>
        <w:t>s powers or functions as a rehabilitation authority under sections 36 and 37 of that Act.</w:t>
      </w:r>
    </w:p>
    <w:p w14:paraId="2DDB77B7" w14:textId="4FA96C3D" w:rsidR="0052347F" w:rsidRDefault="0052347F" w:rsidP="0052347F">
      <w:pPr>
        <w:pStyle w:val="subsection"/>
      </w:pPr>
      <w:r>
        <w:tab/>
        <w:t>(2)</w:t>
      </w:r>
      <w:r>
        <w:tab/>
        <w:t>A delegate under subsection (1) is directed to exercise the powers or functions in a manner consistent with all of the following:</w:t>
      </w:r>
    </w:p>
    <w:p w14:paraId="578C7794" w14:textId="73874A8F" w:rsidR="0052347F" w:rsidRDefault="0052347F" w:rsidP="0052347F">
      <w:pPr>
        <w:pStyle w:val="paragraph"/>
      </w:pPr>
      <w:r>
        <w:tab/>
        <w:t>(a)</w:t>
      </w:r>
      <w:r>
        <w:tab/>
        <w:t xml:space="preserve">a power or function must only be exercised with respect to </w:t>
      </w:r>
      <w:r w:rsidR="000C6093">
        <w:t xml:space="preserve">employees holding or occupying positions, or performing duties, within </w:t>
      </w:r>
      <w:r>
        <w:t xml:space="preserve">the </w:t>
      </w:r>
      <w:r w:rsidR="00C724CD">
        <w:t>RAM</w:t>
      </w:r>
      <w:r>
        <w:t>;</w:t>
      </w:r>
    </w:p>
    <w:p w14:paraId="42D44946" w14:textId="63BA980D" w:rsidR="0052347F" w:rsidRDefault="0052347F" w:rsidP="0052347F">
      <w:pPr>
        <w:pStyle w:val="paragraph"/>
      </w:pPr>
      <w:r>
        <w:lastRenderedPageBreak/>
        <w:tab/>
        <w:t>(b)</w:t>
      </w:r>
      <w:r>
        <w:tab/>
        <w:t>a power or function must</w:t>
      </w:r>
      <w:r w:rsidRPr="00A922D9">
        <w:rPr>
          <w:i/>
          <w:iCs/>
        </w:rPr>
        <w:t xml:space="preserve"> not</w:t>
      </w:r>
      <w:r w:rsidRPr="00A922D9">
        <w:t xml:space="preserve"> </w:t>
      </w:r>
      <w:r>
        <w:t>be exercised with respect to any matter which may benefit the delegate in their personal capacity.</w:t>
      </w:r>
    </w:p>
    <w:p w14:paraId="6807EF7E" w14:textId="4DF0BCFD" w:rsidR="002C750C" w:rsidRDefault="002C750C" w:rsidP="002C750C">
      <w:pPr>
        <w:pStyle w:val="subsection"/>
        <w:rPr>
          <w:color w:val="000000"/>
          <w:szCs w:val="22"/>
          <w:shd w:val="clear" w:color="auto" w:fill="FFFFFF"/>
        </w:rPr>
      </w:pPr>
      <w:r>
        <w:tab/>
        <w:t>(3)</w:t>
      </w:r>
      <w:r>
        <w:tab/>
        <w:t>E</w:t>
      </w:r>
      <w:r>
        <w:rPr>
          <w:color w:val="000000"/>
          <w:szCs w:val="22"/>
          <w:shd w:val="clear" w:color="auto" w:fill="FFFFFF"/>
        </w:rPr>
        <w:t xml:space="preserve">ach person holding, occupying or performing the duties of each of the following offices or positions in the RAM, is authorised to </w:t>
      </w:r>
      <w:r w:rsidRPr="00AE0CA8">
        <w:rPr>
          <w:color w:val="000000"/>
          <w:szCs w:val="22"/>
          <w:shd w:val="clear" w:color="auto" w:fill="FFFFFF"/>
        </w:rPr>
        <w:t xml:space="preserve">give </w:t>
      </w:r>
      <w:r>
        <w:rPr>
          <w:color w:val="000000"/>
          <w:szCs w:val="22"/>
          <w:shd w:val="clear" w:color="auto" w:fill="FFFFFF"/>
        </w:rPr>
        <w:t xml:space="preserve">a </w:t>
      </w:r>
      <w:r w:rsidRPr="00AE0CA8">
        <w:rPr>
          <w:color w:val="000000"/>
          <w:szCs w:val="22"/>
          <w:shd w:val="clear" w:color="auto" w:fill="FFFFFF"/>
        </w:rPr>
        <w:t xml:space="preserve">written notice to Comcare </w:t>
      </w:r>
      <w:r>
        <w:rPr>
          <w:color w:val="000000"/>
          <w:szCs w:val="22"/>
          <w:shd w:val="clear" w:color="auto" w:fill="FFFFFF"/>
        </w:rPr>
        <w:t xml:space="preserve">under subsection 114A(1) of the </w:t>
      </w:r>
      <w:r w:rsidRPr="006D4218">
        <w:rPr>
          <w:i/>
          <w:iCs/>
        </w:rPr>
        <w:t>Safety, Rehabilitation and Compensation Act 1988</w:t>
      </w:r>
      <w:r>
        <w:rPr>
          <w:color w:val="000000"/>
          <w:szCs w:val="22"/>
          <w:shd w:val="clear" w:color="auto" w:fill="FFFFFF"/>
        </w:rPr>
        <w:t xml:space="preserve"> for and on behalf of the Secretary:</w:t>
      </w:r>
    </w:p>
    <w:p w14:paraId="488330D1" w14:textId="77777777" w:rsidR="002C750C" w:rsidRDefault="002C750C" w:rsidP="002C750C">
      <w:pPr>
        <w:pStyle w:val="paragraph"/>
      </w:pPr>
      <w:r>
        <w:tab/>
        <w:t>(a)</w:t>
      </w:r>
      <w:r>
        <w:tab/>
        <w:t>the CEO;</w:t>
      </w:r>
    </w:p>
    <w:p w14:paraId="235BB09E" w14:textId="748E7B65" w:rsidR="002C750C" w:rsidRDefault="002C750C" w:rsidP="002C750C">
      <w:pPr>
        <w:pStyle w:val="paragraph"/>
      </w:pPr>
      <w:r>
        <w:tab/>
        <w:t>(b)</w:t>
      </w:r>
      <w:r>
        <w:tab/>
        <w:t>the Director, Human Resources;</w:t>
      </w:r>
    </w:p>
    <w:p w14:paraId="0F935CDE" w14:textId="42DBB934" w:rsidR="002C750C" w:rsidRDefault="002C750C" w:rsidP="002C750C">
      <w:pPr>
        <w:pStyle w:val="paragraph"/>
      </w:pPr>
      <w:r>
        <w:tab/>
        <w:t>(c)</w:t>
      </w:r>
      <w:r>
        <w:tab/>
        <w:t>if an office or position covered by a preceding paragraph ceases to exist or is renamed—all of the offices or positions with similar functions or responsibilities.</w:t>
      </w:r>
    </w:p>
    <w:p w14:paraId="086821B6" w14:textId="70D6F515" w:rsidR="008D32B8" w:rsidRPr="008D32B8" w:rsidRDefault="008D32B8" w:rsidP="008D32B8">
      <w:pPr>
        <w:pStyle w:val="ActHead2"/>
        <w:pageBreakBefore/>
        <w:rPr>
          <w:lang w:eastAsia="en-US"/>
        </w:rPr>
      </w:pPr>
      <w:bookmarkStart w:id="32" w:name="_Toc127345775"/>
      <w:r w:rsidRPr="008D32B8">
        <w:rPr>
          <w:rStyle w:val="CharPartNo"/>
        </w:rPr>
        <w:lastRenderedPageBreak/>
        <w:t>Part 3</w:t>
      </w:r>
      <w:r>
        <w:t>—</w:t>
      </w:r>
      <w:r w:rsidRPr="008D32B8">
        <w:rPr>
          <w:rStyle w:val="CharPartText"/>
        </w:rPr>
        <w:t>Revocation of previous delegations, authorisations and appointments</w:t>
      </w:r>
      <w:bookmarkEnd w:id="32"/>
    </w:p>
    <w:p w14:paraId="6307C58D" w14:textId="77777777" w:rsidR="008D32B8" w:rsidRDefault="008D32B8" w:rsidP="008D32B8">
      <w:pPr>
        <w:pStyle w:val="Header"/>
      </w:pPr>
      <w:r>
        <w:t xml:space="preserve">  </w:t>
      </w:r>
    </w:p>
    <w:p w14:paraId="176A7A38" w14:textId="217F892C" w:rsidR="008D32B8" w:rsidRDefault="008D32B8" w:rsidP="008D32B8">
      <w:pPr>
        <w:pStyle w:val="ActHead5"/>
      </w:pPr>
      <w:bookmarkStart w:id="33" w:name="_Toc127345776"/>
      <w:r w:rsidRPr="008D32B8">
        <w:rPr>
          <w:rStyle w:val="CharSectno"/>
        </w:rPr>
        <w:t>15</w:t>
      </w:r>
      <w:r>
        <w:t xml:space="preserve">  Revocations</w:t>
      </w:r>
      <w:bookmarkEnd w:id="33"/>
    </w:p>
    <w:p w14:paraId="1B21C9E1" w14:textId="1E73A408" w:rsidR="008D32B8" w:rsidRDefault="008D32B8" w:rsidP="008D32B8">
      <w:pPr>
        <w:pStyle w:val="subsection"/>
        <w:rPr>
          <w:rStyle w:val="CharPartText"/>
        </w:rPr>
      </w:pPr>
      <w:r>
        <w:tab/>
      </w:r>
      <w:r w:rsidR="008E31DC">
        <w:t>(1)</w:t>
      </w:r>
      <w:r>
        <w:tab/>
        <w:t xml:space="preserve">All previous </w:t>
      </w:r>
      <w:r w:rsidRPr="008D32B8">
        <w:rPr>
          <w:rStyle w:val="CharPartText"/>
        </w:rPr>
        <w:t>delegations, authorisations and appointments</w:t>
      </w:r>
      <w:r>
        <w:rPr>
          <w:rStyle w:val="CharPartText"/>
        </w:rPr>
        <w:t xml:space="preserve"> to the CEO of the </w:t>
      </w:r>
      <w:r w:rsidR="00EF5C12">
        <w:rPr>
          <w:rStyle w:val="CharPartText"/>
        </w:rPr>
        <w:t>RAM</w:t>
      </w:r>
      <w:r>
        <w:rPr>
          <w:rStyle w:val="CharPartText"/>
        </w:rPr>
        <w:t xml:space="preserve">, or any </w:t>
      </w:r>
      <w:r w:rsidR="00072EC7">
        <w:rPr>
          <w:rStyle w:val="CharPartText"/>
        </w:rPr>
        <w:t xml:space="preserve">other </w:t>
      </w:r>
      <w:r>
        <w:rPr>
          <w:rStyle w:val="CharPartText"/>
        </w:rPr>
        <w:t xml:space="preserve">person </w:t>
      </w:r>
      <w:r>
        <w:rPr>
          <w:color w:val="000000"/>
          <w:szCs w:val="22"/>
          <w:shd w:val="clear" w:color="auto" w:fill="FFFFFF"/>
        </w:rPr>
        <w:t xml:space="preserve">holding, occupying or performing the duties of an office or position in the </w:t>
      </w:r>
      <w:r w:rsidR="00EF5C12">
        <w:rPr>
          <w:color w:val="000000"/>
          <w:szCs w:val="22"/>
          <w:shd w:val="clear" w:color="auto" w:fill="FFFFFF"/>
        </w:rPr>
        <w:t>RAM</w:t>
      </w:r>
      <w:r>
        <w:rPr>
          <w:color w:val="000000"/>
          <w:szCs w:val="22"/>
          <w:shd w:val="clear" w:color="auto" w:fill="FFFFFF"/>
        </w:rPr>
        <w:t>,</w:t>
      </w:r>
      <w:r>
        <w:rPr>
          <w:rStyle w:val="CharPartText"/>
        </w:rPr>
        <w:t xml:space="preserve"> under an Act or instrument referred to in Part 2</w:t>
      </w:r>
      <w:r w:rsidR="00072EC7">
        <w:rPr>
          <w:rStyle w:val="CharPartText"/>
        </w:rPr>
        <w:t>,</w:t>
      </w:r>
      <w:r>
        <w:rPr>
          <w:rStyle w:val="CharPartText"/>
        </w:rPr>
        <w:t xml:space="preserve"> </w:t>
      </w:r>
      <w:r w:rsidR="005F74B1">
        <w:rPr>
          <w:rStyle w:val="CharPartText"/>
        </w:rPr>
        <w:t>are</w:t>
      </w:r>
      <w:r>
        <w:rPr>
          <w:rStyle w:val="CharPartText"/>
        </w:rPr>
        <w:t xml:space="preserve"> revoked.</w:t>
      </w:r>
    </w:p>
    <w:p w14:paraId="68E6B2C0" w14:textId="4449C7B8" w:rsidR="008E31DC" w:rsidRPr="008D32B8" w:rsidRDefault="008E31DC" w:rsidP="008D32B8">
      <w:pPr>
        <w:pStyle w:val="subsection"/>
      </w:pPr>
      <w:r>
        <w:rPr>
          <w:rStyle w:val="CharPartText"/>
        </w:rPr>
        <w:tab/>
        <w:t>(2)</w:t>
      </w:r>
      <w:r>
        <w:rPr>
          <w:rStyle w:val="CharPartText"/>
        </w:rPr>
        <w:tab/>
        <w:t xml:space="preserve">To avoid doubt, </w:t>
      </w:r>
      <w:r w:rsidR="00B528E6">
        <w:rPr>
          <w:rStyle w:val="CharPartText"/>
        </w:rPr>
        <w:t xml:space="preserve">subsection (1) does not affect any appointment of a person as </w:t>
      </w:r>
      <w:r w:rsidR="005F74B1">
        <w:rPr>
          <w:rStyle w:val="CharPartText"/>
        </w:rPr>
        <w:t xml:space="preserve">the </w:t>
      </w:r>
      <w:r w:rsidR="00B528E6">
        <w:rPr>
          <w:rStyle w:val="CharPartText"/>
        </w:rPr>
        <w:t>CEO of the RAM.</w:t>
      </w:r>
    </w:p>
    <w:sectPr w:rsidR="008E31DC" w:rsidRPr="008D32B8" w:rsidSect="0024301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658FE" w14:textId="77777777" w:rsidR="00DB6B18" w:rsidRDefault="00DB6B18" w:rsidP="00FA06CA">
      <w:pPr>
        <w:spacing w:line="240" w:lineRule="auto"/>
      </w:pPr>
      <w:r>
        <w:separator/>
      </w:r>
    </w:p>
  </w:endnote>
  <w:endnote w:type="continuationSeparator" w:id="0">
    <w:p w14:paraId="77154A69" w14:textId="77777777" w:rsidR="00DB6B18" w:rsidRDefault="00DB6B18" w:rsidP="00FA06CA">
      <w:pPr>
        <w:spacing w:line="240" w:lineRule="auto"/>
      </w:pPr>
      <w:r>
        <w:continuationSeparator/>
      </w:r>
    </w:p>
  </w:endnote>
  <w:endnote w:type="continuationNotice" w:id="1">
    <w:p w14:paraId="26A04483" w14:textId="77777777" w:rsidR="00DB6B18" w:rsidRDefault="00DB6B1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A54D" w14:textId="6AE64FD5" w:rsidR="00FA06CA" w:rsidRDefault="00FA06CA" w:rsidP="007500C8">
    <w:pPr>
      <w:pStyle w:val="Footer"/>
    </w:pPr>
    <w:bookmarkStart w:id="0" w:name="_Hlk26286429"/>
    <w:bookmarkStart w:id="1" w:name="_Hlk26286430"/>
    <w:bookmarkStart w:id="2" w:name="_Hlk26286433"/>
    <w:bookmarkStart w:id="3" w:name="_Hlk26286434"/>
  </w:p>
  <w:bookmarkEnd w:id="0"/>
  <w:bookmarkEnd w:id="1"/>
  <w:bookmarkEnd w:id="2"/>
  <w:bookmarkEnd w:id="3"/>
  <w:p w14:paraId="27CF54E3" w14:textId="77777777" w:rsidR="00FA06CA" w:rsidRPr="007500C8" w:rsidRDefault="00FA06CA" w:rsidP="00750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CD663" w14:textId="77777777" w:rsidR="00FA06CA" w:rsidRPr="00ED79B6" w:rsidRDefault="00FA06CA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6431"/>
    <w:bookmarkStart w:id="7" w:name="_Hlk26286432"/>
    <w:bookmarkStart w:id="8" w:name="_Hlk26286443"/>
    <w:bookmarkStart w:id="9" w:name="_Hlk26286444"/>
    <w:bookmarkEnd w:id="6"/>
    <w:bookmarkEnd w:id="7"/>
    <w:bookmarkEnd w:id="8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A75EC" w14:textId="56C09D9B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06CA" w14:paraId="3F5A6291" w14:textId="77777777" w:rsidTr="005627E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7AAFE3" w14:textId="77777777" w:rsidR="00FA06CA" w:rsidRDefault="00FA06CA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BA4013" w14:textId="19FE99E3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B43358">
            <w:rPr>
              <w:i/>
              <w:noProof/>
              <w:sz w:val="18"/>
            </w:rPr>
            <w:t>Treasury Portfolio Governance (Royal Australian Mint) Instrument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D3903F9" w14:textId="77777777" w:rsidR="00FA06CA" w:rsidRDefault="00FA06CA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1E396601" w14:textId="77777777" w:rsidR="00FA06CA" w:rsidRPr="00ED79B6" w:rsidRDefault="00FA06C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1A32" w14:textId="027EFD76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6441"/>
    <w:bookmarkStart w:id="11" w:name="_Hlk26286442"/>
    <w:bookmarkStart w:id="12" w:name="_Hlk26286445"/>
    <w:bookmarkStart w:id="13" w:name="_Hlk26286446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A06CA" w14:paraId="30CFBF8A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D90B026" w14:textId="77777777" w:rsidR="00FA06CA" w:rsidRDefault="00FA06CA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62C2A6A7" w14:textId="4859CC4D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2A7E01">
            <w:rPr>
              <w:i/>
              <w:noProof/>
              <w:sz w:val="18"/>
            </w:rPr>
            <w:t>Treasury Portfolio Governance (Royal Australian Mint) Instrument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0803074" w14:textId="77777777" w:rsidR="00FA06CA" w:rsidRDefault="00FA06CA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6946746C" w14:textId="77777777" w:rsidR="00FA06CA" w:rsidRPr="00ED79B6" w:rsidRDefault="00FA06CA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514A" w14:textId="3F547F48" w:rsidR="007500C8" w:rsidRPr="00E33C1C" w:rsidRDefault="002A7E01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6EB15AA5" w14:textId="77777777" w:rsidTr="005627E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3F5E9E" w14:textId="77777777" w:rsidR="007500C8" w:rsidRDefault="0063607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1DD255" w14:textId="4D1111C2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2A7E01">
            <w:rPr>
              <w:i/>
              <w:noProof/>
              <w:sz w:val="18"/>
            </w:rPr>
            <w:t>Treasury Portfolio Governance (Royal Australian Mint) Instrument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41AAED0" w14:textId="77777777" w:rsidR="007500C8" w:rsidRDefault="002A7E01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1F42610A" w14:textId="77777777" w:rsidR="007500C8" w:rsidRPr="00ED79B6" w:rsidRDefault="002A7E01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0E38C" w14:textId="008F8E53" w:rsidR="00472DBE" w:rsidRPr="00E33C1C" w:rsidRDefault="002A7E01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38" w:name="_Hlk26286453"/>
    <w:bookmarkStart w:id="39" w:name="_Hlk26286454"/>
    <w:bookmarkStart w:id="40" w:name="_Hlk26286457"/>
    <w:bookmarkStart w:id="41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472DBE" w14:paraId="21FB86E7" w14:textId="77777777" w:rsidTr="005627E0">
      <w:tc>
        <w:tcPr>
          <w:tcW w:w="1357" w:type="dxa"/>
          <w:tcBorders>
            <w:top w:val="nil"/>
            <w:left w:val="nil"/>
            <w:bottom w:val="nil"/>
            <w:right w:val="nil"/>
          </w:tcBorders>
        </w:tcPr>
        <w:p w14:paraId="6F565D14" w14:textId="77777777" w:rsidR="00472DBE" w:rsidRDefault="002A7E01" w:rsidP="008067B4">
          <w:pPr>
            <w:spacing w:line="0" w:lineRule="atLeast"/>
            <w:rPr>
              <w:sz w:val="18"/>
            </w:rPr>
          </w:pPr>
        </w:p>
      </w:tc>
      <w:tc>
        <w:tcPr>
          <w:tcW w:w="6256" w:type="dxa"/>
          <w:tcBorders>
            <w:top w:val="nil"/>
            <w:left w:val="nil"/>
            <w:bottom w:val="nil"/>
            <w:right w:val="nil"/>
          </w:tcBorders>
        </w:tcPr>
        <w:p w14:paraId="5F3DC5C5" w14:textId="48A1AA16" w:rsidR="00472DBE" w:rsidRDefault="00636078" w:rsidP="008067B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2A7E01">
            <w:rPr>
              <w:i/>
              <w:noProof/>
              <w:sz w:val="18"/>
            </w:rPr>
            <w:t>Treasury Portfolio Governance (Royal Australian Mint) Instrument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5FD8F9FF" w14:textId="77777777" w:rsidR="00472DBE" w:rsidRDefault="00636078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8"/>
    <w:bookmarkEnd w:id="39"/>
    <w:bookmarkEnd w:id="40"/>
    <w:bookmarkEnd w:id="41"/>
  </w:tbl>
  <w:p w14:paraId="7A961AD5" w14:textId="77777777" w:rsidR="00472DBE" w:rsidRPr="00ED79B6" w:rsidRDefault="002A7E01" w:rsidP="00472D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C4F9A" w14:textId="77777777" w:rsidR="007500C8" w:rsidRPr="00E33C1C" w:rsidRDefault="002A7E01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44" w:name="_Hlk26286455"/>
    <w:bookmarkStart w:id="45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9"/>
      <w:gridCol w:w="6254"/>
      <w:gridCol w:w="700"/>
    </w:tblGrid>
    <w:tr w:rsidR="007500C8" w14:paraId="578461FD" w14:textId="77777777" w:rsidTr="005627E0">
      <w:tc>
        <w:tcPr>
          <w:tcW w:w="1359" w:type="dxa"/>
          <w:tcBorders>
            <w:top w:val="nil"/>
            <w:left w:val="nil"/>
            <w:bottom w:val="nil"/>
            <w:right w:val="nil"/>
          </w:tcBorders>
        </w:tcPr>
        <w:p w14:paraId="7706BE9A" w14:textId="77777777" w:rsidR="007500C8" w:rsidRDefault="002A7E01" w:rsidP="00830B62">
          <w:pPr>
            <w:spacing w:line="0" w:lineRule="atLeast"/>
            <w:rPr>
              <w:sz w:val="18"/>
            </w:rPr>
          </w:pPr>
        </w:p>
      </w:tc>
      <w:tc>
        <w:tcPr>
          <w:tcW w:w="6254" w:type="dxa"/>
          <w:tcBorders>
            <w:top w:val="nil"/>
            <w:left w:val="nil"/>
            <w:bottom w:val="nil"/>
            <w:right w:val="nil"/>
          </w:tcBorders>
        </w:tcPr>
        <w:p w14:paraId="58CB1D4B" w14:textId="65CF516C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43358">
            <w:rPr>
              <w:i/>
              <w:sz w:val="18"/>
            </w:rPr>
            <w:t>[title]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032FB020" w14:textId="77777777" w:rsidR="007500C8" w:rsidRDefault="0063607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44"/>
    <w:bookmarkEnd w:id="45"/>
  </w:tbl>
  <w:p w14:paraId="0F455BED" w14:textId="77777777" w:rsidR="007500C8" w:rsidRPr="00ED79B6" w:rsidRDefault="002A7E01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E4BF6" w14:textId="77777777" w:rsidR="00DB6B18" w:rsidRDefault="00DB6B18" w:rsidP="00FA06CA">
      <w:pPr>
        <w:spacing w:line="240" w:lineRule="auto"/>
      </w:pPr>
      <w:r>
        <w:separator/>
      </w:r>
    </w:p>
  </w:footnote>
  <w:footnote w:type="continuationSeparator" w:id="0">
    <w:p w14:paraId="405C1694" w14:textId="77777777" w:rsidR="00DB6B18" w:rsidRDefault="00DB6B18" w:rsidP="00FA06CA">
      <w:pPr>
        <w:spacing w:line="240" w:lineRule="auto"/>
      </w:pPr>
      <w:r>
        <w:continuationSeparator/>
      </w:r>
    </w:p>
  </w:footnote>
  <w:footnote w:type="continuationNotice" w:id="1">
    <w:p w14:paraId="1ABD429A" w14:textId="77777777" w:rsidR="00DB6B18" w:rsidRDefault="00DB6B1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245E2" w14:textId="67D6849A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F0B44" w14:textId="10066724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49C86" w14:textId="77777777" w:rsidR="00FA06CA" w:rsidRPr="005F1388" w:rsidRDefault="00FA06CA" w:rsidP="00715914">
    <w:pPr>
      <w:pStyle w:val="Header"/>
      <w:tabs>
        <w:tab w:val="clear" w:pos="4150"/>
        <w:tab w:val="clear" w:pos="8307"/>
      </w:tabs>
    </w:pPr>
    <w:bookmarkStart w:id="4" w:name="_Hlk26286425"/>
    <w:bookmarkStart w:id="5" w:name="_Hlk26286426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7D5A" w14:textId="0CF722B5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C3AF" w14:textId="1AC77F70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6B6F4" w14:textId="77777777" w:rsidR="00FA06CA" w:rsidRPr="00ED79B6" w:rsidRDefault="00FA06CA" w:rsidP="00715914">
    <w:pPr>
      <w:pStyle w:val="Header"/>
      <w:tabs>
        <w:tab w:val="clear" w:pos="4150"/>
        <w:tab w:val="clear" w:pos="8307"/>
      </w:tabs>
    </w:pPr>
    <w:bookmarkStart w:id="14" w:name="_Hlk26286437"/>
    <w:bookmarkStart w:id="15" w:name="_Hlk26286438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70B14" w14:textId="65E6F964" w:rsidR="00715914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5FC0BE41" w14:textId="291B8DFC" w:rsidR="00715914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2A7E01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2A7E01">
      <w:rPr>
        <w:noProof/>
        <w:sz w:val="20"/>
      </w:rPr>
      <w:t>Delegations and authorisations relating to the Royal Australian Mint</w:t>
    </w:r>
    <w:r>
      <w:rPr>
        <w:sz w:val="20"/>
      </w:rPr>
      <w:fldChar w:fldCharType="end"/>
    </w:r>
  </w:p>
  <w:p w14:paraId="004FA21A" w14:textId="2BECE590" w:rsidR="00715914" w:rsidRPr="007A1328" w:rsidRDefault="0063607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0A0A74CC" w14:textId="77777777" w:rsidR="00715914" w:rsidRPr="007A1328" w:rsidRDefault="002A7E01" w:rsidP="00715914">
    <w:pPr>
      <w:rPr>
        <w:b/>
        <w:sz w:val="24"/>
      </w:rPr>
    </w:pPr>
  </w:p>
  <w:p w14:paraId="4E2F762D" w14:textId="4E55BFB9" w:rsidR="00715914" w:rsidRPr="007A1328" w:rsidRDefault="00636078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43358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A7E01">
      <w:rPr>
        <w:noProof/>
        <w:sz w:val="24"/>
      </w:rPr>
      <w:t>14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4" w:name="_Hlk26286447"/>
  <w:bookmarkStart w:id="35" w:name="_Hlk26286448"/>
  <w:bookmarkStart w:id="36" w:name="_Hlk26286451"/>
  <w:bookmarkStart w:id="37" w:name="_Hlk26286452"/>
  <w:p w14:paraId="4F493A70" w14:textId="5584A5E8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4753A76A" w14:textId="3A9C4009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2A7E01">
      <w:rPr>
        <w:sz w:val="20"/>
      </w:rPr>
      <w:fldChar w:fldCharType="separate"/>
    </w:r>
    <w:r w:rsidR="002A7E01">
      <w:rPr>
        <w:noProof/>
        <w:sz w:val="20"/>
      </w:rPr>
      <w:t>Revocation of previous delegations, authorisations and appointments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2A7E01">
      <w:rPr>
        <w:b/>
        <w:sz w:val="20"/>
      </w:rPr>
      <w:fldChar w:fldCharType="separate"/>
    </w:r>
    <w:r w:rsidR="002A7E01">
      <w:rPr>
        <w:b/>
        <w:noProof/>
        <w:sz w:val="20"/>
      </w:rPr>
      <w:t>Part 3</w:t>
    </w:r>
    <w:r>
      <w:rPr>
        <w:b/>
        <w:sz w:val="20"/>
      </w:rPr>
      <w:fldChar w:fldCharType="end"/>
    </w:r>
  </w:p>
  <w:p w14:paraId="6F4A6758" w14:textId="3728DCC5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146B9302" w14:textId="77777777" w:rsidR="00715914" w:rsidRPr="007A1328" w:rsidRDefault="002A7E01" w:rsidP="00715914">
    <w:pPr>
      <w:jc w:val="right"/>
      <w:rPr>
        <w:b/>
        <w:sz w:val="24"/>
      </w:rPr>
    </w:pPr>
  </w:p>
  <w:p w14:paraId="7DF366E6" w14:textId="60862D2D" w:rsidR="00715914" w:rsidRPr="007A1328" w:rsidRDefault="00636078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43358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A7E01">
      <w:rPr>
        <w:noProof/>
        <w:sz w:val="24"/>
      </w:rPr>
      <w:t>15</w:t>
    </w:r>
    <w:r w:rsidRPr="007A1328">
      <w:rPr>
        <w:sz w:val="24"/>
      </w:rPr>
      <w:fldChar w:fldCharType="end"/>
    </w:r>
    <w:bookmarkEnd w:id="34"/>
    <w:bookmarkEnd w:id="35"/>
    <w:bookmarkEnd w:id="36"/>
    <w:bookmarkEnd w:id="37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F1653" w14:textId="77777777" w:rsidR="00715914" w:rsidRPr="007A1328" w:rsidRDefault="002A7E01" w:rsidP="00715914">
    <w:bookmarkStart w:id="42" w:name="_Hlk26286449"/>
    <w:bookmarkStart w:id="43" w:name="_Hlk26286450"/>
    <w:bookmarkEnd w:id="42"/>
    <w:bookmarkEnd w:id="4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34881941">
    <w:abstractNumId w:val="9"/>
  </w:num>
  <w:num w:numId="2" w16cid:durableId="1336033187">
    <w:abstractNumId w:val="7"/>
  </w:num>
  <w:num w:numId="3" w16cid:durableId="1603955017">
    <w:abstractNumId w:val="6"/>
  </w:num>
  <w:num w:numId="4" w16cid:durableId="1383866924">
    <w:abstractNumId w:val="5"/>
  </w:num>
  <w:num w:numId="5" w16cid:durableId="888954428">
    <w:abstractNumId w:val="4"/>
  </w:num>
  <w:num w:numId="6" w16cid:durableId="848907840">
    <w:abstractNumId w:val="8"/>
  </w:num>
  <w:num w:numId="7" w16cid:durableId="2013101905">
    <w:abstractNumId w:val="3"/>
  </w:num>
  <w:num w:numId="8" w16cid:durableId="289363213">
    <w:abstractNumId w:val="2"/>
  </w:num>
  <w:num w:numId="9" w16cid:durableId="271321426">
    <w:abstractNumId w:val="1"/>
  </w:num>
  <w:num w:numId="10" w16cid:durableId="608703515">
    <w:abstractNumId w:val="0"/>
  </w:num>
  <w:num w:numId="11" w16cid:durableId="530997422">
    <w:abstractNumId w:val="11"/>
  </w:num>
  <w:num w:numId="12" w16cid:durableId="9409925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3C"/>
    <w:rsid w:val="00002B27"/>
    <w:rsid w:val="00025739"/>
    <w:rsid w:val="00027C0A"/>
    <w:rsid w:val="00051502"/>
    <w:rsid w:val="000561ED"/>
    <w:rsid w:val="00072EC7"/>
    <w:rsid w:val="000C6093"/>
    <w:rsid w:val="000F42B4"/>
    <w:rsid w:val="001B15DA"/>
    <w:rsid w:val="001C2144"/>
    <w:rsid w:val="001C6534"/>
    <w:rsid w:val="001E7C81"/>
    <w:rsid w:val="002208B4"/>
    <w:rsid w:val="00250A7E"/>
    <w:rsid w:val="002A7E01"/>
    <w:rsid w:val="002C3092"/>
    <w:rsid w:val="002C750C"/>
    <w:rsid w:val="00300298"/>
    <w:rsid w:val="00305BFB"/>
    <w:rsid w:val="00305F92"/>
    <w:rsid w:val="00340635"/>
    <w:rsid w:val="00341D80"/>
    <w:rsid w:val="003562AF"/>
    <w:rsid w:val="003B61F5"/>
    <w:rsid w:val="0042775D"/>
    <w:rsid w:val="0043081D"/>
    <w:rsid w:val="00440D47"/>
    <w:rsid w:val="004A11F1"/>
    <w:rsid w:val="004A6ABD"/>
    <w:rsid w:val="004E2170"/>
    <w:rsid w:val="0050564B"/>
    <w:rsid w:val="005110C2"/>
    <w:rsid w:val="00522FD9"/>
    <w:rsid w:val="0052347F"/>
    <w:rsid w:val="00531ECB"/>
    <w:rsid w:val="00534C74"/>
    <w:rsid w:val="00537B12"/>
    <w:rsid w:val="00554CCB"/>
    <w:rsid w:val="005627E0"/>
    <w:rsid w:val="005F3F77"/>
    <w:rsid w:val="005F74B1"/>
    <w:rsid w:val="00617188"/>
    <w:rsid w:val="00626CC2"/>
    <w:rsid w:val="00627E91"/>
    <w:rsid w:val="00636078"/>
    <w:rsid w:val="006669C6"/>
    <w:rsid w:val="00674935"/>
    <w:rsid w:val="006776A3"/>
    <w:rsid w:val="00694EDD"/>
    <w:rsid w:val="006A4F8E"/>
    <w:rsid w:val="006A5AAE"/>
    <w:rsid w:val="006B7214"/>
    <w:rsid w:val="006C4277"/>
    <w:rsid w:val="006D4218"/>
    <w:rsid w:val="00704C3C"/>
    <w:rsid w:val="00720FD6"/>
    <w:rsid w:val="00730204"/>
    <w:rsid w:val="007E7F65"/>
    <w:rsid w:val="00881568"/>
    <w:rsid w:val="0088537C"/>
    <w:rsid w:val="008B3126"/>
    <w:rsid w:val="008D32B8"/>
    <w:rsid w:val="008E31DC"/>
    <w:rsid w:val="008F6E44"/>
    <w:rsid w:val="009002C1"/>
    <w:rsid w:val="0092368C"/>
    <w:rsid w:val="009261B4"/>
    <w:rsid w:val="009A4CC4"/>
    <w:rsid w:val="009C3CF1"/>
    <w:rsid w:val="00A05818"/>
    <w:rsid w:val="00A24522"/>
    <w:rsid w:val="00A2618D"/>
    <w:rsid w:val="00A55869"/>
    <w:rsid w:val="00A55BF9"/>
    <w:rsid w:val="00A57E02"/>
    <w:rsid w:val="00A60C9E"/>
    <w:rsid w:val="00A64C32"/>
    <w:rsid w:val="00A671FB"/>
    <w:rsid w:val="00A715EB"/>
    <w:rsid w:val="00A922D9"/>
    <w:rsid w:val="00A92F66"/>
    <w:rsid w:val="00B22CA4"/>
    <w:rsid w:val="00B43358"/>
    <w:rsid w:val="00B528E6"/>
    <w:rsid w:val="00B57496"/>
    <w:rsid w:val="00BC0588"/>
    <w:rsid w:val="00C111EA"/>
    <w:rsid w:val="00C4047B"/>
    <w:rsid w:val="00C52C8F"/>
    <w:rsid w:val="00C53081"/>
    <w:rsid w:val="00C724CD"/>
    <w:rsid w:val="00C85DCE"/>
    <w:rsid w:val="00C9209D"/>
    <w:rsid w:val="00C9500F"/>
    <w:rsid w:val="00CC1B1C"/>
    <w:rsid w:val="00CD4D07"/>
    <w:rsid w:val="00CD58EC"/>
    <w:rsid w:val="00CE1F74"/>
    <w:rsid w:val="00CF0EEE"/>
    <w:rsid w:val="00D0209A"/>
    <w:rsid w:val="00D1033F"/>
    <w:rsid w:val="00D2660F"/>
    <w:rsid w:val="00D42E2D"/>
    <w:rsid w:val="00D6146B"/>
    <w:rsid w:val="00D90E2F"/>
    <w:rsid w:val="00DB41F7"/>
    <w:rsid w:val="00DB6B18"/>
    <w:rsid w:val="00E23B83"/>
    <w:rsid w:val="00E30CC3"/>
    <w:rsid w:val="00E33161"/>
    <w:rsid w:val="00E3496C"/>
    <w:rsid w:val="00E729BE"/>
    <w:rsid w:val="00E83F78"/>
    <w:rsid w:val="00E92406"/>
    <w:rsid w:val="00EF5C12"/>
    <w:rsid w:val="00F13734"/>
    <w:rsid w:val="00F70DF1"/>
    <w:rsid w:val="00FA06CA"/>
    <w:rsid w:val="00FD72C8"/>
    <w:rsid w:val="00FF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1BB9DE"/>
  <w15:chartTrackingRefBased/>
  <w15:docId w15:val="{6867C204-D52E-47E9-8B9E-0F56BC86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06CA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0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6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06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6CA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6CA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6CA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A06CA"/>
  </w:style>
  <w:style w:type="paragraph" w:customStyle="1" w:styleId="OPCParaBase">
    <w:name w:val="OPCParaBase"/>
    <w:qFormat/>
    <w:rsid w:val="00FA06CA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A06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06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06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06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06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06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06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06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06CA"/>
  </w:style>
  <w:style w:type="paragraph" w:customStyle="1" w:styleId="Blocks">
    <w:name w:val="Blocks"/>
    <w:aliases w:val="bb"/>
    <w:basedOn w:val="OPCParaBase"/>
    <w:qFormat/>
    <w:rsid w:val="00FA06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06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06CA"/>
    <w:rPr>
      <w:i/>
    </w:rPr>
  </w:style>
  <w:style w:type="paragraph" w:customStyle="1" w:styleId="BoxList">
    <w:name w:val="BoxList"/>
    <w:aliases w:val="bl"/>
    <w:basedOn w:val="BoxText"/>
    <w:qFormat/>
    <w:rsid w:val="00FA06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06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06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06C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A06CA"/>
  </w:style>
  <w:style w:type="character" w:customStyle="1" w:styleId="CharAmPartText">
    <w:name w:val="CharAmPartText"/>
    <w:basedOn w:val="OPCCharBase"/>
    <w:uiPriority w:val="1"/>
    <w:qFormat/>
    <w:rsid w:val="00FA06CA"/>
  </w:style>
  <w:style w:type="character" w:customStyle="1" w:styleId="CharAmSchNo">
    <w:name w:val="CharAmSchNo"/>
    <w:basedOn w:val="OPCCharBase"/>
    <w:uiPriority w:val="1"/>
    <w:qFormat/>
    <w:rsid w:val="00FA06CA"/>
  </w:style>
  <w:style w:type="character" w:customStyle="1" w:styleId="CharAmSchText">
    <w:name w:val="CharAmSchText"/>
    <w:basedOn w:val="OPCCharBase"/>
    <w:uiPriority w:val="1"/>
    <w:qFormat/>
    <w:rsid w:val="00FA06CA"/>
  </w:style>
  <w:style w:type="character" w:customStyle="1" w:styleId="CharBoldItalic">
    <w:name w:val="CharBoldItalic"/>
    <w:basedOn w:val="OPCCharBase"/>
    <w:uiPriority w:val="1"/>
    <w:qFormat/>
    <w:rsid w:val="00FA06CA"/>
    <w:rPr>
      <w:b/>
      <w:i/>
    </w:rPr>
  </w:style>
  <w:style w:type="character" w:customStyle="1" w:styleId="CharChapNo">
    <w:name w:val="CharChapNo"/>
    <w:basedOn w:val="OPCCharBase"/>
    <w:qFormat/>
    <w:rsid w:val="00FA06CA"/>
  </w:style>
  <w:style w:type="character" w:customStyle="1" w:styleId="CharChapText">
    <w:name w:val="CharChapText"/>
    <w:basedOn w:val="OPCCharBase"/>
    <w:qFormat/>
    <w:rsid w:val="00FA06CA"/>
  </w:style>
  <w:style w:type="character" w:customStyle="1" w:styleId="CharDivNo">
    <w:name w:val="CharDivNo"/>
    <w:basedOn w:val="OPCCharBase"/>
    <w:qFormat/>
    <w:rsid w:val="00FA06CA"/>
  </w:style>
  <w:style w:type="character" w:customStyle="1" w:styleId="CharDivText">
    <w:name w:val="CharDivText"/>
    <w:basedOn w:val="OPCCharBase"/>
    <w:qFormat/>
    <w:rsid w:val="00FA06CA"/>
  </w:style>
  <w:style w:type="character" w:customStyle="1" w:styleId="CharItalic">
    <w:name w:val="CharItalic"/>
    <w:basedOn w:val="OPCCharBase"/>
    <w:uiPriority w:val="1"/>
    <w:qFormat/>
    <w:rsid w:val="00FA06CA"/>
    <w:rPr>
      <w:i/>
    </w:rPr>
  </w:style>
  <w:style w:type="character" w:customStyle="1" w:styleId="CharPartNo">
    <w:name w:val="CharPartNo"/>
    <w:basedOn w:val="OPCCharBase"/>
    <w:qFormat/>
    <w:rsid w:val="00FA06CA"/>
  </w:style>
  <w:style w:type="character" w:customStyle="1" w:styleId="CharPartText">
    <w:name w:val="CharPartText"/>
    <w:basedOn w:val="OPCCharBase"/>
    <w:qFormat/>
    <w:rsid w:val="00FA06CA"/>
  </w:style>
  <w:style w:type="character" w:customStyle="1" w:styleId="CharSectno">
    <w:name w:val="CharSectno"/>
    <w:basedOn w:val="OPCCharBase"/>
    <w:qFormat/>
    <w:rsid w:val="00FA06CA"/>
  </w:style>
  <w:style w:type="character" w:customStyle="1" w:styleId="CharSubdNo">
    <w:name w:val="CharSubdNo"/>
    <w:basedOn w:val="OPCCharBase"/>
    <w:uiPriority w:val="1"/>
    <w:qFormat/>
    <w:rsid w:val="00FA06CA"/>
  </w:style>
  <w:style w:type="character" w:customStyle="1" w:styleId="CharSubdText">
    <w:name w:val="CharSubdText"/>
    <w:basedOn w:val="OPCCharBase"/>
    <w:uiPriority w:val="1"/>
    <w:qFormat/>
    <w:rsid w:val="00FA06CA"/>
  </w:style>
  <w:style w:type="paragraph" w:customStyle="1" w:styleId="CTA--">
    <w:name w:val="CTA --"/>
    <w:basedOn w:val="OPCParaBase"/>
    <w:next w:val="Normal"/>
    <w:rsid w:val="00FA06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06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06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06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06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06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06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06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06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06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06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06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06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A06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06C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A06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06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06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06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06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06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A06C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A06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06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06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06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06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06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06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06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06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06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06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06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06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06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06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06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06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06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06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06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06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06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06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06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06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06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06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06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06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06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06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06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06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06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06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06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06CA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06CA"/>
    <w:rPr>
      <w:sz w:val="16"/>
    </w:rPr>
  </w:style>
  <w:style w:type="table" w:customStyle="1" w:styleId="CFlag">
    <w:name w:val="CFlag"/>
    <w:basedOn w:val="TableNormal"/>
    <w:uiPriority w:val="99"/>
    <w:rsid w:val="00FA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0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6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06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06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06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06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06C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06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A06C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06C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A06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06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A06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06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06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06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06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06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06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06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06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06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06CA"/>
  </w:style>
  <w:style w:type="character" w:customStyle="1" w:styleId="CharSubPartNoCASA">
    <w:name w:val="CharSubPartNo(CASA)"/>
    <w:basedOn w:val="OPCCharBase"/>
    <w:uiPriority w:val="1"/>
    <w:rsid w:val="00FA06CA"/>
  </w:style>
  <w:style w:type="paragraph" w:customStyle="1" w:styleId="ENoteTTIndentHeadingSub">
    <w:name w:val="ENoteTTIndentHeadingSub"/>
    <w:aliases w:val="enTTHis"/>
    <w:basedOn w:val="OPCParaBase"/>
    <w:rsid w:val="00FA06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06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06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06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06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A06CA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A06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06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06CA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A06CA"/>
  </w:style>
  <w:style w:type="paragraph" w:customStyle="1" w:styleId="TableHeading">
    <w:name w:val="TableHeading"/>
    <w:aliases w:val="th"/>
    <w:basedOn w:val="OPCParaBase"/>
    <w:next w:val="Tabletext"/>
    <w:rsid w:val="00FA06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06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06CA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06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06CA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A06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06CA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06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06CA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06CA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A06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06C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06CA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2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8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7.xml"/><Relationship Id="rId28" Type="http://schemas.openxmlformats.org/officeDocument/2006/relationships/footer" Target="footer7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21" ma:contentTypeDescription="Create a new document." ma:contentTypeScope="" ma:versionID="6ce77a1c7edcfd829f749eb9f3a04d1e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9d818fa730222b30f58dd376f8e2166a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38c824-6e29-4496-8487-69f397e7ed29">
      <Value>35</Value>
      <Value>36</Value>
      <Value>79</Value>
      <Value>1</Value>
      <Value>42</Value>
    </TaxCatchAll>
    <_dlc_DocId xmlns="fe39d773-a83d-4623-ae74-f25711a76616">S574FYTY5PW6-969949929-195</_dlc_DocId>
    <_dlc_DocIdUrl xmlns="fe39d773-a83d-4623-ae74-f25711a76616">
      <Url>https://austreasury.sharepoint.com/sites/leg-cord-function/_layouts/15/DocIdRedir.aspx?ID=S574FYTY5PW6-969949929-195</Url>
      <Description>S574FYTY5PW6-969949929-195</Description>
    </_dlc_DocIdUrl>
    <ge25bdd0d6464e36b066695d9e81d63d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Open</TermName>
          <TermId xmlns="http://schemas.microsoft.com/office/infopath/2007/PartnerControls">e428aafc-0091-466f-8e1d-88278084e06c</TermId>
        </TermInfo>
      </Terms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Props1.xml><?xml version="1.0" encoding="utf-8"?>
<ds:datastoreItem xmlns:ds="http://schemas.openxmlformats.org/officeDocument/2006/customXml" ds:itemID="{75D83FDA-92A5-419C-82DC-C911CEFFA49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3997E0-F7D8-4B4D-85EE-8325285A83A2}"/>
</file>

<file path=customXml/itemProps4.xml><?xml version="1.0" encoding="utf-8"?>
<ds:datastoreItem xmlns:ds="http://schemas.openxmlformats.org/officeDocument/2006/customXml" ds:itemID="{1B6BB1F4-CEBD-4260-99A5-7FD063AB636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E19AFF-AC38-4260-9407-6922E7B4224B}">
  <ds:schemaRefs>
    <ds:schemaRef ds:uri="http://schemas.microsoft.com/office/2006/documentManagement/types"/>
    <ds:schemaRef ds:uri="http://purl.org/dc/terms/"/>
    <ds:schemaRef ds:uri="http://schemas.microsoft.com/sharepoint/v3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fe39d773-a83d-4623-ae74-f25711a76616"/>
    <ds:schemaRef ds:uri="ff38c824-6e29-4496-8487-69f397e7ed29"/>
    <ds:schemaRef ds:uri="http://www.w3.org/XML/1998/namespace"/>
    <ds:schemaRef ds:uri="a289cb20-8bb9-401f-8d7b-706fb1a2988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34</TotalTime>
  <Pages>11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221031-NI-TSY_47_0109-HR delegations-RAM.master</dc:title>
  <dc:subject/>
  <dc:creator>Leggett, Chris</dc:creator>
  <cp:keywords/>
  <dc:description/>
  <cp:lastModifiedBy>Leggett, Chris</cp:lastModifiedBy>
  <cp:revision>29</cp:revision>
  <cp:lastPrinted>2023-02-14T23:28:00Z</cp:lastPrinted>
  <dcterms:created xsi:type="dcterms:W3CDTF">2022-10-31T04:37:00Z</dcterms:created>
  <dcterms:modified xsi:type="dcterms:W3CDTF">2023-02-27T06:13:00Z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2017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0x010100B569D256E75E71428C72445DFBB99E7A</vt:lpwstr>
  </property>
  <property fmtid="{D5CDD505-2E9C-101B-9397-08002B2CF9AE}" pid="15" name="TSYRecordClass">
    <vt:lpwstr>7;#TSY RA-9236 - Retain as national archives|c6a225b4-6b93-473e-bcbb-6bc6ab25b623</vt:lpwstr>
  </property>
  <property fmtid="{D5CDD505-2E9C-101B-9397-08002B2CF9AE}" pid="16" name="_dlc_DocIdItemGuid">
    <vt:lpwstr>91c9c7df-2baa-41c3-b775-e93123e2ba7f</vt:lpwstr>
  </property>
  <property fmtid="{D5CDD505-2E9C-101B-9397-08002B2CF9AE}" pid="17" name="TSYTopic">
    <vt:lpwstr/>
  </property>
  <property fmtid="{D5CDD505-2E9C-101B-9397-08002B2CF9AE}" pid="18" name="eActivity">
    <vt:lpwstr>28;#Legislative measures|0d31ce10-0017-4a46-8d2d-ba60058cb6a2</vt:lpwstr>
  </property>
  <property fmtid="{D5CDD505-2E9C-101B-9397-08002B2CF9AE}" pid="19" name="k8424359e03846678cc4a99dd97e9705">
    <vt:lpwstr>Treasury Enterprise Terms|69519368-d55f-4403-adc0-7b3d464d5501</vt:lpwstr>
  </property>
  <property fmtid="{D5CDD505-2E9C-101B-9397-08002B2CF9AE}" pid="20" name="eTopic">
    <vt:lpwstr>129;#Delegations|fe1041dc-8723-4ceb-be35-134357177b67</vt:lpwstr>
  </property>
  <property fmtid="{D5CDD505-2E9C-101B-9397-08002B2CF9AE}" pid="21" name="eTheme">
    <vt:lpwstr>1;#Law Design|318dd2d2-18da-4b8e-a458-14db2c1af95f</vt:lpwstr>
  </property>
  <property fmtid="{D5CDD505-2E9C-101B-9397-08002B2CF9AE}" pid="22" name="TSYStatus">
    <vt:lpwstr>79;#Open|e428aafc-0091-466f-8e1d-88278084e06c</vt:lpwstr>
  </property>
  <property fmtid="{D5CDD505-2E9C-101B-9397-08002B2CF9AE}" pid="23" name="EmailAttachments">
    <vt:bool>false</vt:bool>
  </property>
  <property fmtid="{D5CDD505-2E9C-101B-9397-08002B2CF9AE}" pid="24" name="eDocumentType">
    <vt:lpwstr>68;#Legislation|bc5c492f-641e-4b74-8651-322acd553d0f</vt:lpwstr>
  </property>
  <property fmtid="{D5CDD505-2E9C-101B-9397-08002B2CF9AE}" pid="25" name="LMDivision">
    <vt:lpwstr>3;#Treasury Enterprise Terms|69519368-d55f-4403-adc0-7b3d464d5501</vt:lpwstr>
  </property>
  <property fmtid="{D5CDD505-2E9C-101B-9397-08002B2CF9AE}" pid="26" name="_docset_NoMedatataSyncRequired">
    <vt:lpwstr>False</vt:lpwstr>
  </property>
  <property fmtid="{D5CDD505-2E9C-101B-9397-08002B2CF9AE}" pid="27" name="Activity">
    <vt:lpwstr>35;#Legislation management|cb630f2f-9155-496b-ad0f-d960eb1bf90c</vt:lpwstr>
  </property>
  <property fmtid="{D5CDD505-2E9C-101B-9397-08002B2CF9AE}" pid="28" name="Topic">
    <vt:lpwstr>36;#Legislation Coordination|58c6712e-e847-48f4-81ab-b25e2bbd3986</vt:lpwstr>
  </property>
  <property fmtid="{D5CDD505-2E9C-101B-9397-08002B2CF9AE}" pid="29" name="Order">
    <vt:r8>19500</vt:r8>
  </property>
  <property fmtid="{D5CDD505-2E9C-101B-9397-08002B2CF9AE}" pid="30" name="Document Type">
    <vt:lpwstr>42;#Legislation|25c35cca-98fe-4d3e-a63c-3dda1c39f3ec</vt:lpwstr>
  </property>
</Properties>
</file>