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2D2B6140" wp14:editId="6CC7531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CC2579" w:rsidRDefault="005E317F" w:rsidP="005E317F">
      <w:pPr>
        <w:rPr>
          <w:sz w:val="19"/>
        </w:rPr>
      </w:pPr>
    </w:p>
    <w:p w14:paraId="11D82666" w14:textId="77BC6F29" w:rsidR="005E317F" w:rsidRPr="00CC2579" w:rsidRDefault="003F506B" w:rsidP="005E317F">
      <w:pPr>
        <w:pStyle w:val="ShortT"/>
      </w:pPr>
      <w:bookmarkStart w:id="0" w:name="Determination_Title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23</w:t>
      </w:r>
      <w:r w:rsidR="00A575F1" w:rsidRPr="00CC2579">
        <w:t xml:space="preserve"> (No. </w:t>
      </w:r>
      <w:r w:rsidR="008845CE">
        <w:t>4</w:t>
      </w:r>
      <w:r w:rsidR="00A003BB" w:rsidRPr="00CC2579">
        <w:t>)</w:t>
      </w:r>
      <w:bookmarkEnd w:id="0"/>
    </w:p>
    <w:p w14:paraId="2C45D911" w14:textId="306A6BCF"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E43588">
        <w:rPr>
          <w:szCs w:val="22"/>
        </w:rPr>
        <w:t>MICHAEL IAN MCCULLOCH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,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>4.12.4 of Defence Determination 2016/19, Conditions of service</w:t>
      </w:r>
      <w:r w:rsidRPr="008E1216">
        <w:rPr>
          <w:szCs w:val="22"/>
        </w:rPr>
        <w:t>.</w:t>
      </w:r>
    </w:p>
    <w:p w14:paraId="0EA53BFE" w14:textId="1DA52949"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E8000E">
        <w:t xml:space="preserve">23 February </w:t>
      </w:r>
      <w:bookmarkStart w:id="1" w:name="_GoBack"/>
      <w:bookmarkEnd w:id="1"/>
      <w:r w:rsidR="00E43588">
        <w:t>2023</w:t>
      </w:r>
    </w:p>
    <w:p w14:paraId="73FB3871" w14:textId="4B6BCFBC" w:rsidR="005E317F" w:rsidRPr="008E1216" w:rsidRDefault="00E43588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Michael McCulloch</w:t>
      </w:r>
    </w:p>
    <w:p w14:paraId="05A19060" w14:textId="0236072F" w:rsidR="00D93AA5" w:rsidRPr="00CC2579" w:rsidRDefault="00840D7C" w:rsidP="00506A01">
      <w:pPr>
        <w:pStyle w:val="SignCoverPageEnd"/>
        <w:ind w:right="91"/>
        <w:rPr>
          <w:sz w:val="22"/>
        </w:rPr>
      </w:pPr>
      <w:r w:rsidRPr="008E1216">
        <w:rPr>
          <w:sz w:val="22"/>
        </w:rPr>
        <w:t>Director</w:t>
      </w:r>
      <w:r w:rsidR="00506A01" w:rsidRPr="00CC2579">
        <w:rPr>
          <w:sz w:val="22"/>
        </w:rPr>
        <w:br/>
      </w:r>
      <w:r>
        <w:rPr>
          <w:sz w:val="22"/>
        </w:rPr>
        <w:t>Drafting and Engagement</w:t>
      </w:r>
    </w:p>
    <w:p w14:paraId="07B13799" w14:textId="13CF98A0"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14:paraId="34AE9577" w14:textId="77777777" w:rsidR="00B20990" w:rsidRPr="00CC2579" w:rsidRDefault="00B20990" w:rsidP="00B20990"/>
    <w:p w14:paraId="4531D186" w14:textId="77777777"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6E20C145" w14:textId="763AB4AA"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14:paraId="7C931045" w14:textId="3D6F2B66" w:rsidR="003F12BD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3F12BD">
        <w:rPr>
          <w:noProof/>
        </w:rPr>
        <w:t>1  Name</w:t>
      </w:r>
      <w:r w:rsidR="003F12BD">
        <w:rPr>
          <w:noProof/>
        </w:rPr>
        <w:tab/>
      </w:r>
      <w:r w:rsidR="003F12BD">
        <w:rPr>
          <w:noProof/>
        </w:rPr>
        <w:fldChar w:fldCharType="begin"/>
      </w:r>
      <w:r w:rsidR="003F12BD">
        <w:rPr>
          <w:noProof/>
        </w:rPr>
        <w:instrText xml:space="preserve"> PAGEREF _Toc128411869 \h </w:instrText>
      </w:r>
      <w:r w:rsidR="003F12BD">
        <w:rPr>
          <w:noProof/>
        </w:rPr>
      </w:r>
      <w:r w:rsidR="003F12BD">
        <w:rPr>
          <w:noProof/>
        </w:rPr>
        <w:fldChar w:fldCharType="separate"/>
      </w:r>
      <w:r w:rsidR="00E8000E">
        <w:rPr>
          <w:noProof/>
        </w:rPr>
        <w:t>1</w:t>
      </w:r>
      <w:r w:rsidR="003F12BD">
        <w:rPr>
          <w:noProof/>
        </w:rPr>
        <w:fldChar w:fldCharType="end"/>
      </w:r>
    </w:p>
    <w:p w14:paraId="30E41D01" w14:textId="020307D4" w:rsidR="003F12BD" w:rsidRDefault="003F1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_Toc128411870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1</w:t>
      </w:r>
      <w:r>
        <w:rPr>
          <w:noProof/>
        </w:rPr>
        <w:fldChar w:fldCharType="end"/>
      </w:r>
    </w:p>
    <w:p w14:paraId="3A39859B" w14:textId="1EB0FE4B" w:rsidR="003F12BD" w:rsidRDefault="003F1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_Toc128411871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1</w:t>
      </w:r>
      <w:r>
        <w:rPr>
          <w:noProof/>
        </w:rPr>
        <w:fldChar w:fldCharType="end"/>
      </w:r>
    </w:p>
    <w:p w14:paraId="4BC767C5" w14:textId="49C9A86B" w:rsidR="003F12BD" w:rsidRDefault="003F1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_Toc128411872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1</w:t>
      </w:r>
      <w:r>
        <w:rPr>
          <w:noProof/>
        </w:rPr>
        <w:fldChar w:fldCharType="end"/>
      </w:r>
    </w:p>
    <w:p w14:paraId="3BE4CFF3" w14:textId="66B4781B" w:rsidR="003F12BD" w:rsidRDefault="003F12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_Toc128411873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2</w:t>
      </w:r>
      <w:r>
        <w:rPr>
          <w:noProof/>
        </w:rPr>
        <w:fldChar w:fldCharType="end"/>
      </w:r>
    </w:p>
    <w:p w14:paraId="540A7FE2" w14:textId="5DF813CA" w:rsidR="003F12BD" w:rsidRDefault="003F1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_Toc128411874 \h </w:instrText>
      </w:r>
      <w:r>
        <w:rPr>
          <w:noProof/>
        </w:rPr>
      </w:r>
      <w:r>
        <w:rPr>
          <w:noProof/>
        </w:rPr>
        <w:fldChar w:fldCharType="separate"/>
      </w:r>
      <w:r w:rsidR="00E8000E">
        <w:rPr>
          <w:noProof/>
        </w:rPr>
        <w:t>2</w:t>
      </w:r>
      <w:r>
        <w:rPr>
          <w:noProof/>
        </w:rPr>
        <w:fldChar w:fldCharType="end"/>
      </w:r>
    </w:p>
    <w:p w14:paraId="2E6536A0" w14:textId="2E689118"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23C948FB" w14:textId="77777777"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50832C2E" w14:textId="7C5B5F7F" w:rsidR="005E317F" w:rsidRPr="00CC2579" w:rsidRDefault="005E317F" w:rsidP="005E317F">
      <w:pPr>
        <w:pStyle w:val="ActHead5"/>
      </w:pPr>
      <w:bookmarkStart w:id="3" w:name="_Toc128411869"/>
      <w:r w:rsidRPr="00CC2579">
        <w:rPr>
          <w:rStyle w:val="CharSectno"/>
        </w:rPr>
        <w:lastRenderedPageBreak/>
        <w:t>1</w:t>
      </w:r>
      <w:r w:rsidRPr="00CC2579">
        <w:t xml:space="preserve">  Name</w:t>
      </w:r>
      <w:bookmarkEnd w:id="3"/>
    </w:p>
    <w:p w14:paraId="1C3C73F2" w14:textId="7810770B"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fldSimple w:instr=" STYLEREF  ShortT ">
        <w:r w:rsidR="00E8000E">
          <w:rPr>
            <w:noProof/>
          </w:rPr>
          <w:t>Defence Determination, Conditions of service (Operation COVID-19 ASSIST Allowance) Commencement Instrument 2023 (No. 4)</w:t>
        </w:r>
      </w:fldSimple>
      <w:r w:rsidR="00BA0F45" w:rsidRPr="00CC2579">
        <w:t>.</w:t>
      </w:r>
    </w:p>
    <w:p w14:paraId="79464464" w14:textId="6C40B5DF" w:rsidR="004B22E4" w:rsidRPr="00CC2579" w:rsidRDefault="005E317F" w:rsidP="007F42DF">
      <w:pPr>
        <w:pStyle w:val="ActHead5"/>
      </w:pPr>
      <w:bookmarkStart w:id="4" w:name="_Toc128411870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</w:p>
    <w:p w14:paraId="5FAAC278" w14:textId="6DB5A6ED" w:rsidR="00387FD4" w:rsidRPr="00CC2579" w:rsidRDefault="00D93AA5" w:rsidP="00D93AA5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CC2579">
        <w:rPr>
          <w:rFonts w:ascii="Times New Roman" w:hAnsi="Times New Roman"/>
          <w:sz w:val="22"/>
          <w:lang w:eastAsia="en-US"/>
        </w:rPr>
        <w:tab/>
        <w:t>T</w:t>
      </w:r>
      <w:r w:rsidR="00387FD4" w:rsidRPr="00CC2579">
        <w:rPr>
          <w:rFonts w:ascii="Times New Roman" w:hAnsi="Times New Roman"/>
          <w:sz w:val="22"/>
          <w:lang w:eastAsia="en-US"/>
        </w:rPr>
        <w:t xml:space="preserve">his instrument </w:t>
      </w:r>
      <w:r w:rsidRPr="00CC2579">
        <w:rPr>
          <w:rFonts w:ascii="Times New Roman" w:hAnsi="Times New Roman"/>
          <w:sz w:val="22"/>
          <w:lang w:eastAsia="en-US"/>
        </w:rPr>
        <w:t>commences on registration on the Federal Register of Legislation.</w:t>
      </w:r>
    </w:p>
    <w:p w14:paraId="4E5B2E5E" w14:textId="7F6BE6F5" w:rsidR="005E317F" w:rsidRPr="00CC2579" w:rsidRDefault="005E317F" w:rsidP="005E317F">
      <w:pPr>
        <w:pStyle w:val="ActHead5"/>
      </w:pPr>
      <w:bookmarkStart w:id="5" w:name="_Toc128411871"/>
      <w:r w:rsidRPr="00CC2579">
        <w:rPr>
          <w:rStyle w:val="CharSectno"/>
        </w:rPr>
        <w:t>3</w:t>
      </w:r>
      <w:r w:rsidRPr="00CC2579">
        <w:t xml:space="preserve">  Authority</w:t>
      </w:r>
      <w:bookmarkEnd w:id="5"/>
    </w:p>
    <w:p w14:paraId="1B0EA278" w14:textId="65C84B37"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made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14:paraId="4FFA746A" w14:textId="339E9741" w:rsidR="00D93AA5" w:rsidRPr="00CC2579" w:rsidRDefault="00D93AA5" w:rsidP="00D93AA5">
      <w:pPr>
        <w:pStyle w:val="ActHead5"/>
        <w:rPr>
          <w:rStyle w:val="CharSectno"/>
        </w:rPr>
      </w:pPr>
      <w:bookmarkStart w:id="6" w:name="_Toc128411872"/>
      <w:r w:rsidRPr="00CC2579">
        <w:rPr>
          <w:rStyle w:val="CharSectno"/>
        </w:rPr>
        <w:t>4  Payment of Operation COVID-19 ASSIST Allowance</w:t>
      </w:r>
      <w:bookmarkEnd w:id="6"/>
    </w:p>
    <w:p w14:paraId="45984777" w14:textId="0DD8867E"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8845CE">
        <w:t>1 March</w:t>
      </w:r>
      <w:r w:rsidR="00E43588">
        <w:t xml:space="preserve"> </w:t>
      </w:r>
      <w:r w:rsidR="008E1216">
        <w:t>2023.</w:t>
      </w:r>
    </w:p>
    <w:p w14:paraId="4D3CB653" w14:textId="73D08A54"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28411873"/>
      <w:r w:rsidRPr="00CC2579">
        <w:rPr>
          <w:rStyle w:val="CharAmSchNo"/>
        </w:rPr>
        <w:lastRenderedPageBreak/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14:paraId="7E7CD7FF" w14:textId="32ACD738" w:rsidR="00233116" w:rsidRPr="00CC2579" w:rsidRDefault="00233116" w:rsidP="00233116">
      <w:pPr>
        <w:pStyle w:val="ActHead5"/>
        <w:ind w:left="0" w:firstLine="0"/>
      </w:pPr>
      <w:bookmarkStart w:id="9" w:name="_Toc128411874"/>
      <w:r w:rsidRPr="00CC2579">
        <w:rPr>
          <w:rStyle w:val="CharSectno"/>
        </w:rPr>
        <w:t>1</w:t>
      </w:r>
      <w:r w:rsidRPr="00CC2579">
        <w:t xml:space="preserve">  Class of members</w:t>
      </w:r>
      <w:bookmarkEnd w:id="9"/>
    </w:p>
    <w:p w14:paraId="210F3E6A" w14:textId="3137983B"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r w:rsidR="00822C27" w:rsidRPr="00CC2579">
        <w:t>is assigned</w:t>
      </w:r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14:paraId="537E279A" w14:textId="5EA7C0C1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649A838D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14:paraId="16B5F318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8115143</w:t>
      </w:r>
    </w:p>
    <w:p w14:paraId="5D3B954B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8143539</w:t>
      </w:r>
    </w:p>
    <w:p w14:paraId="51DB333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8143672</w:t>
      </w:r>
    </w:p>
    <w:p w14:paraId="61489E12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8162055</w:t>
      </w:r>
    </w:p>
    <w:p w14:paraId="39E4F14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8198718</w:t>
      </w:r>
    </w:p>
    <w:p w14:paraId="1F0826DA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8200818</w:t>
      </w:r>
    </w:p>
    <w:p w14:paraId="16C743A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8202332</w:t>
      </w:r>
    </w:p>
    <w:p w14:paraId="757C0C73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8207448</w:t>
      </w:r>
    </w:p>
    <w:p w14:paraId="32F6985B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8212457</w:t>
      </w:r>
    </w:p>
    <w:p w14:paraId="393FA93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8214920</w:t>
      </w:r>
    </w:p>
    <w:p w14:paraId="5A4B416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8217638</w:t>
      </w:r>
    </w:p>
    <w:p w14:paraId="1418DC85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8218672</w:t>
      </w:r>
    </w:p>
    <w:p w14:paraId="18D0947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8220234</w:t>
      </w:r>
    </w:p>
    <w:p w14:paraId="14DC4AE9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8223157</w:t>
      </w:r>
    </w:p>
    <w:p w14:paraId="6232908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8227784</w:t>
      </w:r>
    </w:p>
    <w:p w14:paraId="48DF7A9C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8241770</w:t>
      </w:r>
    </w:p>
    <w:p w14:paraId="406F9E45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8244301</w:t>
      </w:r>
    </w:p>
    <w:p w14:paraId="1517909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8244996</w:t>
      </w:r>
    </w:p>
    <w:p w14:paraId="44139ED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8245884</w:t>
      </w:r>
    </w:p>
    <w:p w14:paraId="3FC0923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8248340</w:t>
      </w:r>
    </w:p>
    <w:p w14:paraId="59B61D19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8248340</w:t>
      </w:r>
    </w:p>
    <w:p w14:paraId="3A872F1C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8248885</w:t>
      </w:r>
    </w:p>
    <w:p w14:paraId="6F2715A4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8264491</w:t>
      </w:r>
    </w:p>
    <w:p w14:paraId="497637E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8265069</w:t>
      </w:r>
    </w:p>
    <w:p w14:paraId="574C68F8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8265413</w:t>
      </w:r>
    </w:p>
    <w:p w14:paraId="2963E52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8271499</w:t>
      </w:r>
    </w:p>
    <w:p w14:paraId="785C15E9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8283491</w:t>
      </w:r>
    </w:p>
    <w:p w14:paraId="7FC183A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8297113</w:t>
      </w:r>
    </w:p>
    <w:p w14:paraId="3DE583C0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8299546</w:t>
      </w:r>
    </w:p>
    <w:p w14:paraId="28FC38F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8437112</w:t>
      </w:r>
    </w:p>
    <w:p w14:paraId="6F230C63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8484426</w:t>
      </w:r>
    </w:p>
    <w:p w14:paraId="2E9F20E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8487692</w:t>
      </w:r>
    </w:p>
    <w:p w14:paraId="29BF4B1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8490733</w:t>
      </w:r>
    </w:p>
    <w:p w14:paraId="2AB16CA8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8501248</w:t>
      </w:r>
    </w:p>
    <w:p w14:paraId="73A229B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8501977</w:t>
      </w:r>
    </w:p>
    <w:p w14:paraId="2F266223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8505170</w:t>
      </w:r>
    </w:p>
    <w:p w14:paraId="6E8FB5D9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8506166</w:t>
      </w:r>
    </w:p>
    <w:p w14:paraId="1A403D92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8510777</w:t>
      </w:r>
    </w:p>
    <w:p w14:paraId="2D86C7B5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8517419</w:t>
      </w:r>
    </w:p>
    <w:p w14:paraId="26A8310A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8528142</w:t>
      </w:r>
    </w:p>
    <w:p w14:paraId="1D6E0EA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8528875</w:t>
      </w:r>
    </w:p>
    <w:p w14:paraId="2234AAC2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8529558</w:t>
      </w:r>
    </w:p>
    <w:p w14:paraId="59878DA5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8531772</w:t>
      </w:r>
    </w:p>
    <w:p w14:paraId="4051E37C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8532825</w:t>
      </w:r>
    </w:p>
    <w:p w14:paraId="2090DF25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8541331</w:t>
      </w:r>
    </w:p>
    <w:p w14:paraId="70CD52C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8541774</w:t>
      </w:r>
    </w:p>
    <w:p w14:paraId="0FED68F3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8549066</w:t>
      </w:r>
    </w:p>
    <w:p w14:paraId="21DFDED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8553592</w:t>
      </w:r>
    </w:p>
    <w:p w14:paraId="24757AA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8558847</w:t>
      </w:r>
    </w:p>
    <w:p w14:paraId="49F06078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8568278</w:t>
      </w:r>
    </w:p>
    <w:p w14:paraId="25B1ADB8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8575410</w:t>
      </w:r>
    </w:p>
    <w:p w14:paraId="2C62225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8576791</w:t>
      </w:r>
    </w:p>
    <w:p w14:paraId="4BCB594A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8577009</w:t>
      </w:r>
    </w:p>
    <w:p w14:paraId="532D39E2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8590447</w:t>
      </w:r>
    </w:p>
    <w:p w14:paraId="0912705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8591511</w:t>
      </w:r>
    </w:p>
    <w:p w14:paraId="236B8568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8592193</w:t>
      </w:r>
    </w:p>
    <w:p w14:paraId="6EE9A02C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8609417</w:t>
      </w:r>
    </w:p>
    <w:p w14:paraId="13B2BD6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8609486</w:t>
      </w:r>
    </w:p>
    <w:p w14:paraId="4B1A1222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8612041</w:t>
      </w:r>
    </w:p>
    <w:p w14:paraId="42366EC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8619016</w:t>
      </w:r>
    </w:p>
    <w:p w14:paraId="3D44AC9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8619317</w:t>
      </w:r>
    </w:p>
    <w:p w14:paraId="0E9F31EC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8627236</w:t>
      </w:r>
    </w:p>
    <w:p w14:paraId="0C4ADC44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8627335</w:t>
      </w:r>
    </w:p>
    <w:p w14:paraId="2EF0D2A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8627850</w:t>
      </w:r>
    </w:p>
    <w:p w14:paraId="67CE221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8628897</w:t>
      </w:r>
    </w:p>
    <w:p w14:paraId="69FF9D6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8629510</w:t>
      </w:r>
    </w:p>
    <w:p w14:paraId="0E45933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8631183</w:t>
      </w:r>
    </w:p>
    <w:p w14:paraId="1E2C896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8633670</w:t>
      </w:r>
    </w:p>
    <w:p w14:paraId="2DA1178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8634299</w:t>
      </w:r>
    </w:p>
    <w:p w14:paraId="180F81D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8640414</w:t>
      </w:r>
    </w:p>
    <w:p w14:paraId="25F4BDA5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8641989</w:t>
      </w:r>
    </w:p>
    <w:p w14:paraId="391C20A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8644122</w:t>
      </w:r>
    </w:p>
    <w:p w14:paraId="071EA6D4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8646887</w:t>
      </w:r>
    </w:p>
    <w:p w14:paraId="3DF2D0E8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8647011</w:t>
      </w:r>
    </w:p>
    <w:p w14:paraId="27452F79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8647552</w:t>
      </w:r>
    </w:p>
    <w:p w14:paraId="243AEA9C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8647768</w:t>
      </w:r>
    </w:p>
    <w:p w14:paraId="03471840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8648477</w:t>
      </w:r>
    </w:p>
    <w:p w14:paraId="5979FDDB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8648721</w:t>
      </w:r>
    </w:p>
    <w:p w14:paraId="380C93A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8649998</w:t>
      </w:r>
    </w:p>
    <w:p w14:paraId="5589370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8650598</w:t>
      </w:r>
    </w:p>
    <w:p w14:paraId="0C10B45B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8650985</w:t>
      </w:r>
    </w:p>
    <w:p w14:paraId="77E3ABF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8650991</w:t>
      </w:r>
    </w:p>
    <w:p w14:paraId="744A448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8651824</w:t>
      </w:r>
    </w:p>
    <w:p w14:paraId="6033E8A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8655248</w:t>
      </w:r>
    </w:p>
    <w:p w14:paraId="42712104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8655460</w:t>
      </w:r>
    </w:p>
    <w:p w14:paraId="090C61D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8656581</w:t>
      </w:r>
    </w:p>
    <w:p w14:paraId="3B11F7E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8656991</w:t>
      </w:r>
    </w:p>
    <w:p w14:paraId="3B5F41DD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8657630</w:t>
      </w:r>
    </w:p>
    <w:p w14:paraId="506E8DEE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8657782</w:t>
      </w:r>
    </w:p>
    <w:p w14:paraId="3C47CAB6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8657834</w:t>
      </w:r>
    </w:p>
    <w:p w14:paraId="29388D7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8657837</w:t>
      </w:r>
    </w:p>
    <w:p w14:paraId="799911C2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8659325</w:t>
      </w:r>
    </w:p>
    <w:p w14:paraId="004B2A67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8660618</w:t>
      </w:r>
    </w:p>
    <w:p w14:paraId="5EA66CAF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8665068</w:t>
      </w:r>
    </w:p>
    <w:p w14:paraId="31A4696B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8667595</w:t>
      </w:r>
    </w:p>
    <w:p w14:paraId="0B6CE8B1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8668237</w:t>
      </w:r>
    </w:p>
    <w:p w14:paraId="6C279854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8669721</w:t>
      </w:r>
    </w:p>
    <w:p w14:paraId="460BBA0A" w14:textId="77777777" w:rsidR="008845CE" w:rsidRPr="00F60B29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8670754</w:t>
      </w:r>
    </w:p>
    <w:p w14:paraId="77C31A7A" w14:textId="1B4FE53D" w:rsidR="00DB5A7E" w:rsidRDefault="008845CE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F60B29">
        <w:rPr>
          <w:rFonts w:eastAsia="Times New Roman" w:cs="Times New Roman"/>
          <w:color w:val="000000"/>
          <w:lang w:eastAsia="en-AU"/>
        </w:rPr>
        <w:t>8670759</w:t>
      </w:r>
    </w:p>
    <w:p w14:paraId="528359DC" w14:textId="2FC7266D" w:rsidR="00622BBC" w:rsidRPr="00460532" w:rsidRDefault="00622BBC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141B30E1" w14:textId="77777777" w:rsidR="00622BBC" w:rsidRPr="00460532" w:rsidRDefault="00622BBC" w:rsidP="00622BBC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622BBC" w:rsidRPr="00460532" w:rsidSect="00460532">
          <w:type w:val="continuous"/>
          <w:pgSz w:w="11906" w:h="16838"/>
          <w:pgMar w:top="1440" w:right="1440" w:bottom="1440" w:left="1440" w:header="708" w:footer="708" w:gutter="0"/>
          <w:pgNumType w:start="1"/>
          <w:cols w:num="4" w:space="709"/>
          <w:docGrid w:linePitch="360"/>
        </w:sectPr>
      </w:pPr>
    </w:p>
    <w:p w14:paraId="722EE70D" w14:textId="77777777" w:rsidR="00622BBC" w:rsidRDefault="00622BBC" w:rsidP="00622BBC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622BBC" w:rsidSect="008824C2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</w:p>
    <w:p w14:paraId="631A124D" w14:textId="77777777" w:rsidR="00622BBC" w:rsidRPr="00E43588" w:rsidRDefault="00622BBC" w:rsidP="00622BBC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sectPr w:rsidR="00622BBC" w:rsidRPr="00E43588" w:rsidSect="008824C2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A13A3" w14:textId="77777777" w:rsidR="00A31409" w:rsidRDefault="00A31409" w:rsidP="0048364F">
      <w:pPr>
        <w:spacing w:line="240" w:lineRule="auto"/>
      </w:pPr>
      <w:r>
        <w:separator/>
      </w:r>
    </w:p>
  </w:endnote>
  <w:endnote w:type="continuationSeparator" w:id="0">
    <w:p w14:paraId="7026B076" w14:textId="77777777" w:rsidR="00A31409" w:rsidRDefault="00A314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481E" w14:textId="77777777" w:rsidR="00FD1C59" w:rsidRPr="00E33C1C" w:rsidRDefault="00FD1C59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FD1C59" w14:paraId="3D52B422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35A54D" w14:textId="77777777" w:rsidR="00FD1C59" w:rsidRDefault="00FD1C59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13654C" w14:textId="0069F19A" w:rsidR="00FD1C59" w:rsidRPr="00B20990" w:rsidRDefault="00FD1C59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8000E">
            <w:rPr>
              <w:i/>
              <w:noProof/>
              <w:sz w:val="18"/>
            </w:rPr>
            <w:t>Defence Determination, Conditions of service (Operation COVID-19 ASSIST Allowance) Commencement Instrument 2023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21E4C8" w14:textId="5B1F086F" w:rsidR="00FD1C59" w:rsidRDefault="00FD1C59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150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1C59" w14:paraId="1A7551B1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D55046" w14:textId="77777777" w:rsidR="00FD1C59" w:rsidRDefault="00FD1C59" w:rsidP="00DB5A7E">
          <w:pPr>
            <w:rPr>
              <w:sz w:val="18"/>
            </w:rPr>
          </w:pPr>
        </w:p>
      </w:tc>
    </w:tr>
  </w:tbl>
  <w:p w14:paraId="21CBB8FC" w14:textId="77777777" w:rsidR="00FD1C59" w:rsidRPr="00ED79B6" w:rsidRDefault="00FD1C59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294E" w14:textId="77777777" w:rsidR="00FD1C59" w:rsidRPr="00E33C1C" w:rsidRDefault="00FD1C59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FD1C59" w14:paraId="42823E72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AF68E2" w14:textId="77777777" w:rsidR="00FD1C59" w:rsidRDefault="00FD1C59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576DE3" w14:textId="45BDB49D" w:rsidR="00FD1C59" w:rsidRPr="00B20990" w:rsidRDefault="00FD1C59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F1496">
            <w:rPr>
              <w:i/>
              <w:noProof/>
              <w:sz w:val="18"/>
            </w:rPr>
            <w:t>Defence Determination, Conditions of service (Operation COVID-19 ASSIST Allowance) Commencement Instrument 2023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1F5163" w14:textId="7A44CDFE" w:rsidR="00FD1C59" w:rsidRDefault="00FD1C59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14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1C59" w14:paraId="0A72F987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A28271" w14:textId="77777777" w:rsidR="00FD1C59" w:rsidRDefault="00FD1C59" w:rsidP="0067592D">
          <w:pPr>
            <w:rPr>
              <w:sz w:val="18"/>
            </w:rPr>
          </w:pPr>
        </w:p>
      </w:tc>
    </w:tr>
  </w:tbl>
  <w:p w14:paraId="6D0FF420" w14:textId="2A6E2B8D" w:rsidR="00FD1C59" w:rsidRPr="0067592D" w:rsidRDefault="00FD1C59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1559" w14:textId="77777777" w:rsidR="00FD1C59" w:rsidRPr="00E33C1C" w:rsidRDefault="00FD1C59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FD1C59" w14:paraId="4938E7C9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48AFFA" w14:textId="77777777" w:rsidR="00FD1C59" w:rsidRDefault="00FD1C59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93EFF2" w14:textId="24C8EF5A" w:rsidR="00FD1C59" w:rsidRPr="00B20990" w:rsidRDefault="00FD1C59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F1496">
            <w:rPr>
              <w:i/>
              <w:noProof/>
              <w:sz w:val="18"/>
            </w:rPr>
            <w:t>Defence Determination, Conditions of service (Operation COVID-19 ASSIST Allowance) Commencement Instrument 2023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6906DC" w14:textId="630A13DA" w:rsidR="00FD1C59" w:rsidRDefault="00FD1C59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14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1C59" w14:paraId="31E0F6F8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20D6E6" w14:textId="77777777" w:rsidR="00FD1C59" w:rsidRDefault="00FD1C59" w:rsidP="00DB5A7E">
          <w:pPr>
            <w:rPr>
              <w:sz w:val="18"/>
            </w:rPr>
          </w:pPr>
        </w:p>
      </w:tc>
    </w:tr>
  </w:tbl>
  <w:p w14:paraId="1E6F5187" w14:textId="77777777" w:rsidR="00FD1C59" w:rsidRPr="00ED79B6" w:rsidRDefault="00FD1C59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C114" w14:textId="77777777" w:rsidR="00A31409" w:rsidRDefault="00A31409" w:rsidP="0048364F">
      <w:pPr>
        <w:spacing w:line="240" w:lineRule="auto"/>
      </w:pPr>
      <w:r>
        <w:separator/>
      </w:r>
    </w:p>
  </w:footnote>
  <w:footnote w:type="continuationSeparator" w:id="0">
    <w:p w14:paraId="66EDC77D" w14:textId="77777777" w:rsidR="00A31409" w:rsidRDefault="00A31409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3BC"/>
    <w:rsid w:val="000136AF"/>
    <w:rsid w:val="00034420"/>
    <w:rsid w:val="0004044E"/>
    <w:rsid w:val="0005120E"/>
    <w:rsid w:val="00054577"/>
    <w:rsid w:val="000614BF"/>
    <w:rsid w:val="000633C5"/>
    <w:rsid w:val="0007169C"/>
    <w:rsid w:val="00077593"/>
    <w:rsid w:val="00083F48"/>
    <w:rsid w:val="0008489E"/>
    <w:rsid w:val="000A479A"/>
    <w:rsid w:val="000A4F55"/>
    <w:rsid w:val="000A79F1"/>
    <w:rsid w:val="000A7DF9"/>
    <w:rsid w:val="000C696D"/>
    <w:rsid w:val="000D02B6"/>
    <w:rsid w:val="000D05EF"/>
    <w:rsid w:val="000D3FB9"/>
    <w:rsid w:val="000D5485"/>
    <w:rsid w:val="000E00DB"/>
    <w:rsid w:val="000E598E"/>
    <w:rsid w:val="000E5A3D"/>
    <w:rsid w:val="000F0ADA"/>
    <w:rsid w:val="000F21C1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3A55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68D7"/>
    <w:rsid w:val="00247447"/>
    <w:rsid w:val="00247E97"/>
    <w:rsid w:val="00256C81"/>
    <w:rsid w:val="00257824"/>
    <w:rsid w:val="00280690"/>
    <w:rsid w:val="00285CDD"/>
    <w:rsid w:val="00291167"/>
    <w:rsid w:val="0029489E"/>
    <w:rsid w:val="00297ECB"/>
    <w:rsid w:val="002A3EC7"/>
    <w:rsid w:val="002B1B7A"/>
    <w:rsid w:val="002C152A"/>
    <w:rsid w:val="002C67FD"/>
    <w:rsid w:val="002C71AE"/>
    <w:rsid w:val="002D043A"/>
    <w:rsid w:val="002F2F7B"/>
    <w:rsid w:val="0031713F"/>
    <w:rsid w:val="003222D1"/>
    <w:rsid w:val="0032750F"/>
    <w:rsid w:val="00330335"/>
    <w:rsid w:val="003374B5"/>
    <w:rsid w:val="003415D3"/>
    <w:rsid w:val="003442F6"/>
    <w:rsid w:val="00346335"/>
    <w:rsid w:val="00352B0F"/>
    <w:rsid w:val="003561B0"/>
    <w:rsid w:val="00387FD4"/>
    <w:rsid w:val="00397893"/>
    <w:rsid w:val="003A15AC"/>
    <w:rsid w:val="003A4608"/>
    <w:rsid w:val="003B0627"/>
    <w:rsid w:val="003C5F2B"/>
    <w:rsid w:val="003C7D35"/>
    <w:rsid w:val="003D0BFE"/>
    <w:rsid w:val="003D5700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600B0"/>
    <w:rsid w:val="00460499"/>
    <w:rsid w:val="00460532"/>
    <w:rsid w:val="00460FBA"/>
    <w:rsid w:val="0046207E"/>
    <w:rsid w:val="00474835"/>
    <w:rsid w:val="00475968"/>
    <w:rsid w:val="004819C7"/>
    <w:rsid w:val="004820FD"/>
    <w:rsid w:val="0048364F"/>
    <w:rsid w:val="004877FC"/>
    <w:rsid w:val="00490F2E"/>
    <w:rsid w:val="00496F97"/>
    <w:rsid w:val="004A1761"/>
    <w:rsid w:val="004A1E8D"/>
    <w:rsid w:val="004A53EA"/>
    <w:rsid w:val="004B16F8"/>
    <w:rsid w:val="004B1D76"/>
    <w:rsid w:val="004B22E4"/>
    <w:rsid w:val="004B35E7"/>
    <w:rsid w:val="004C5A5D"/>
    <w:rsid w:val="004D6369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7C7A"/>
    <w:rsid w:val="00562A58"/>
    <w:rsid w:val="0056541A"/>
    <w:rsid w:val="00565615"/>
    <w:rsid w:val="0056731F"/>
    <w:rsid w:val="00567CE1"/>
    <w:rsid w:val="00577B21"/>
    <w:rsid w:val="00581211"/>
    <w:rsid w:val="00584811"/>
    <w:rsid w:val="0058674D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876"/>
    <w:rsid w:val="0067592D"/>
    <w:rsid w:val="00677A60"/>
    <w:rsid w:val="00677CC2"/>
    <w:rsid w:val="00685F42"/>
    <w:rsid w:val="0069207B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31E00"/>
    <w:rsid w:val="007339C7"/>
    <w:rsid w:val="00734E82"/>
    <w:rsid w:val="007440B7"/>
    <w:rsid w:val="00747993"/>
    <w:rsid w:val="007634AD"/>
    <w:rsid w:val="00766801"/>
    <w:rsid w:val="007715C9"/>
    <w:rsid w:val="00774EDD"/>
    <w:rsid w:val="007757EC"/>
    <w:rsid w:val="007952E9"/>
    <w:rsid w:val="00796C08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24C2"/>
    <w:rsid w:val="0088345B"/>
    <w:rsid w:val="00884403"/>
    <w:rsid w:val="008845CE"/>
    <w:rsid w:val="008A16A5"/>
    <w:rsid w:val="008A5C57"/>
    <w:rsid w:val="008C0629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0D9"/>
    <w:rsid w:val="0094523D"/>
    <w:rsid w:val="0096047E"/>
    <w:rsid w:val="00965D47"/>
    <w:rsid w:val="00976A63"/>
    <w:rsid w:val="00991733"/>
    <w:rsid w:val="009A503D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31E2"/>
    <w:rsid w:val="00A2550D"/>
    <w:rsid w:val="00A31409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67C"/>
    <w:rsid w:val="00AD3467"/>
    <w:rsid w:val="00AD5641"/>
    <w:rsid w:val="00AF33DB"/>
    <w:rsid w:val="00AF6E41"/>
    <w:rsid w:val="00B01B81"/>
    <w:rsid w:val="00B032D8"/>
    <w:rsid w:val="00B039C8"/>
    <w:rsid w:val="00B05D72"/>
    <w:rsid w:val="00B20990"/>
    <w:rsid w:val="00B23FAF"/>
    <w:rsid w:val="00B2663A"/>
    <w:rsid w:val="00B33B3C"/>
    <w:rsid w:val="00B40D74"/>
    <w:rsid w:val="00B42649"/>
    <w:rsid w:val="00B46467"/>
    <w:rsid w:val="00B52663"/>
    <w:rsid w:val="00B56DCB"/>
    <w:rsid w:val="00B61728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E42C5"/>
    <w:rsid w:val="00BE719A"/>
    <w:rsid w:val="00BE720A"/>
    <w:rsid w:val="00BF0723"/>
    <w:rsid w:val="00BF49CC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7FDA"/>
    <w:rsid w:val="00CA7844"/>
    <w:rsid w:val="00CB58EF"/>
    <w:rsid w:val="00CC2579"/>
    <w:rsid w:val="00CC3872"/>
    <w:rsid w:val="00CD4194"/>
    <w:rsid w:val="00CE0821"/>
    <w:rsid w:val="00CE0A93"/>
    <w:rsid w:val="00CF0BB2"/>
    <w:rsid w:val="00D12B0D"/>
    <w:rsid w:val="00D13441"/>
    <w:rsid w:val="00D15A4D"/>
    <w:rsid w:val="00D243A3"/>
    <w:rsid w:val="00D33440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3AA5"/>
    <w:rsid w:val="00D94896"/>
    <w:rsid w:val="00D954D8"/>
    <w:rsid w:val="00DA2439"/>
    <w:rsid w:val="00DA6F05"/>
    <w:rsid w:val="00DB5A7E"/>
    <w:rsid w:val="00DB64FC"/>
    <w:rsid w:val="00DE149E"/>
    <w:rsid w:val="00DE150C"/>
    <w:rsid w:val="00DE4CB8"/>
    <w:rsid w:val="00DF1496"/>
    <w:rsid w:val="00E029E8"/>
    <w:rsid w:val="00E034DB"/>
    <w:rsid w:val="00E05704"/>
    <w:rsid w:val="00E12F1A"/>
    <w:rsid w:val="00E22935"/>
    <w:rsid w:val="00E232C6"/>
    <w:rsid w:val="00E35DBD"/>
    <w:rsid w:val="00E43588"/>
    <w:rsid w:val="00E54292"/>
    <w:rsid w:val="00E54D2B"/>
    <w:rsid w:val="00E60191"/>
    <w:rsid w:val="00E74DC7"/>
    <w:rsid w:val="00E8000E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3049"/>
    <w:rsid w:val="00ED4928"/>
    <w:rsid w:val="00ED4D51"/>
    <w:rsid w:val="00EE32CA"/>
    <w:rsid w:val="00EE3FFE"/>
    <w:rsid w:val="00EE57E8"/>
    <w:rsid w:val="00EE6190"/>
    <w:rsid w:val="00EF2E3A"/>
    <w:rsid w:val="00EF6402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51413"/>
    <w:rsid w:val="00F677A9"/>
    <w:rsid w:val="00F8121C"/>
    <w:rsid w:val="00F81ACA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4.xml><?xml version="1.0" encoding="utf-8"?>
<ds:datastoreItem xmlns:ds="http://schemas.openxmlformats.org/officeDocument/2006/customXml" ds:itemID="{189C3F72-D108-4643-8E84-2345022F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2</cp:revision>
  <cp:lastPrinted>2023-02-27T23:33:00Z</cp:lastPrinted>
  <dcterms:created xsi:type="dcterms:W3CDTF">2023-02-27T23:37:00Z</dcterms:created>
  <dcterms:modified xsi:type="dcterms:W3CDTF">2023-02-27T23:37:00Z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BN60743098</vt:lpwstr>
  </property>
  <property fmtid="{D5CDD505-2E9C-101B-9397-08002B2CF9AE}" pid="4" name="Objective-Title">
    <vt:lpwstr>04. NI OP COVID ASSIST commencement 2023 (No. 4)</vt:lpwstr>
  </property>
  <property fmtid="{D5CDD505-2E9C-101B-9397-08002B2CF9AE}" pid="5" name="Objective-Comment">
    <vt:lpwstr/>
  </property>
  <property fmtid="{D5CDD505-2E9C-101B-9397-08002B2CF9AE}" pid="6" name="Objective-CreationStamp">
    <vt:filetime>2023-02-27T06:38:35Z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2023-02-27T23:31:46Z</vt:filetime>
  </property>
  <property fmtid="{D5CDD505-2E9C-101B-9397-08002B2CF9AE}" pid="11" name="Objective-Owner">
    <vt:lpwstr>Alberts, Jacqueline Ms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</vt:lpwstr>
  </property>
  <property fmtid="{D5CDD505-2E9C-101B-9397-08002B2CF9AE}" pid="13" name="Objective-Parent">
    <vt:lpwstr>Drafting and Engagement - Notifiable Instruments - OP COVID-19 ASSIST Allowance Commencement Instruments 2023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2023/1005496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