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C784" w14:textId="77777777" w:rsidR="00715914" w:rsidRPr="00E94A87" w:rsidRDefault="00DA186E" w:rsidP="00715914">
      <w:pPr>
        <w:rPr>
          <w:sz w:val="28"/>
        </w:rPr>
      </w:pPr>
      <w:r w:rsidRPr="00E94A87">
        <w:rPr>
          <w:noProof/>
          <w:lang w:eastAsia="en-AU"/>
        </w:rPr>
        <w:drawing>
          <wp:inline distT="0" distB="0" distL="0" distR="0" wp14:anchorId="3CD7D67F" wp14:editId="3F4CABF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DF81B" w14:textId="77777777" w:rsidR="00715914" w:rsidRPr="00E94A87" w:rsidRDefault="00715914" w:rsidP="00715914">
      <w:pPr>
        <w:rPr>
          <w:sz w:val="19"/>
        </w:rPr>
      </w:pPr>
    </w:p>
    <w:p w14:paraId="4768E4FE" w14:textId="0CAB6460" w:rsidR="00103E7B" w:rsidRPr="00E94A87" w:rsidRDefault="00F002E7" w:rsidP="00103E7B">
      <w:pPr>
        <w:pStyle w:val="ShortT"/>
      </w:pPr>
      <w:r w:rsidRPr="00E94A87">
        <w:t xml:space="preserve">Offshore Electricity </w:t>
      </w:r>
      <w:r w:rsidR="00103E7B" w:rsidRPr="00E94A87">
        <w:t xml:space="preserve">Infrastructure </w:t>
      </w:r>
      <w:r w:rsidR="003369DE" w:rsidRPr="00E94A87">
        <w:t>(</w:t>
      </w:r>
      <w:r w:rsidR="00103E7B" w:rsidRPr="00E94A87">
        <w:t xml:space="preserve">Invitation to </w:t>
      </w:r>
      <w:r w:rsidR="00991843" w:rsidRPr="00E94A87">
        <w:t>A</w:t>
      </w:r>
      <w:r w:rsidR="00103E7B" w:rsidRPr="00E94A87">
        <w:t>pply</w:t>
      </w:r>
      <w:r w:rsidR="00061322" w:rsidRPr="00E94A87">
        <w:t xml:space="preserve"> for a </w:t>
      </w:r>
      <w:r w:rsidR="00991843" w:rsidRPr="00E94A87">
        <w:t>F</w:t>
      </w:r>
      <w:r w:rsidR="00061322" w:rsidRPr="00E94A87">
        <w:t xml:space="preserve">easibility </w:t>
      </w:r>
      <w:r w:rsidR="00991843" w:rsidRPr="00E94A87">
        <w:t>L</w:t>
      </w:r>
      <w:r w:rsidR="00061322" w:rsidRPr="00E94A87">
        <w:t>icence</w:t>
      </w:r>
      <w:r w:rsidR="003369DE" w:rsidRPr="00E94A87">
        <w:t>) Instrument</w:t>
      </w:r>
      <w:r w:rsidR="008D16F9" w:rsidRPr="00E94A87">
        <w:t xml:space="preserve"> (No. </w:t>
      </w:r>
      <w:r w:rsidR="006C4CDC" w:rsidRPr="00E94A87">
        <w:t>1</w:t>
      </w:r>
      <w:r w:rsidR="008D16F9" w:rsidRPr="00E94A87">
        <w:t xml:space="preserve">) </w:t>
      </w:r>
      <w:r w:rsidRPr="00E94A87">
        <w:t>202</w:t>
      </w:r>
      <w:r w:rsidR="00CC65FC" w:rsidRPr="00E94A87">
        <w:t>3</w:t>
      </w:r>
    </w:p>
    <w:p w14:paraId="2742CCC1" w14:textId="373A05C4" w:rsidR="00554826" w:rsidRPr="00E94A87" w:rsidRDefault="00554826" w:rsidP="00554826">
      <w:pPr>
        <w:pStyle w:val="SignCoverPageStart"/>
        <w:spacing w:before="240"/>
        <w:ind w:right="91"/>
        <w:rPr>
          <w:szCs w:val="22"/>
        </w:rPr>
      </w:pPr>
      <w:r w:rsidRPr="00E94A87">
        <w:rPr>
          <w:szCs w:val="22"/>
        </w:rPr>
        <w:t xml:space="preserve">I, </w:t>
      </w:r>
      <w:r w:rsidR="00F002E7" w:rsidRPr="00E94A87">
        <w:rPr>
          <w:szCs w:val="22"/>
        </w:rPr>
        <w:t>Chris Bowen</w:t>
      </w:r>
      <w:r w:rsidRPr="00E94A87">
        <w:rPr>
          <w:szCs w:val="22"/>
        </w:rPr>
        <w:t>,</w:t>
      </w:r>
      <w:r w:rsidR="00F002E7" w:rsidRPr="00E94A87">
        <w:rPr>
          <w:szCs w:val="22"/>
        </w:rPr>
        <w:t xml:space="preserve"> Minister for Climate Change and Energy</w:t>
      </w:r>
      <w:r w:rsidRPr="00E94A87">
        <w:rPr>
          <w:szCs w:val="22"/>
        </w:rPr>
        <w:t xml:space="preserve">, make the following </w:t>
      </w:r>
      <w:r w:rsidR="00103E7B" w:rsidRPr="00E94A87">
        <w:rPr>
          <w:szCs w:val="22"/>
        </w:rPr>
        <w:t>instrument</w:t>
      </w:r>
      <w:r w:rsidR="00F002E7" w:rsidRPr="00E94A87">
        <w:rPr>
          <w:szCs w:val="22"/>
        </w:rPr>
        <w:t>.</w:t>
      </w:r>
    </w:p>
    <w:p w14:paraId="48B5C22F" w14:textId="5FBA8DF9" w:rsidR="00554826" w:rsidRPr="00E94A87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E94A87">
        <w:rPr>
          <w:szCs w:val="22"/>
        </w:rPr>
        <w:t>Dated</w:t>
      </w:r>
      <w:r w:rsidRPr="00E94A87">
        <w:rPr>
          <w:szCs w:val="22"/>
        </w:rPr>
        <w:tab/>
      </w:r>
      <w:r w:rsidRPr="00E94A87">
        <w:rPr>
          <w:szCs w:val="22"/>
        </w:rPr>
        <w:tab/>
      </w:r>
      <w:r w:rsidRPr="00E94A87">
        <w:rPr>
          <w:szCs w:val="22"/>
        </w:rPr>
        <w:tab/>
      </w:r>
      <w:r w:rsidR="00E94A87" w:rsidRPr="00E94A87">
        <w:rPr>
          <w:szCs w:val="22"/>
        </w:rPr>
        <w:t>11 July 2023</w:t>
      </w:r>
      <w:r w:rsidRPr="00E94A87">
        <w:rPr>
          <w:szCs w:val="22"/>
        </w:rPr>
        <w:tab/>
      </w:r>
    </w:p>
    <w:p w14:paraId="7FE75625" w14:textId="1A29DCD9" w:rsidR="00554826" w:rsidRPr="00E94A87" w:rsidRDefault="00F002E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94A87">
        <w:rPr>
          <w:szCs w:val="22"/>
        </w:rPr>
        <w:t>Chris Bowen</w:t>
      </w:r>
      <w:r w:rsidR="00554826" w:rsidRPr="00E94A87">
        <w:rPr>
          <w:szCs w:val="22"/>
        </w:rPr>
        <w:t xml:space="preserve"> </w:t>
      </w:r>
    </w:p>
    <w:p w14:paraId="68E0B7CF" w14:textId="364F5C97" w:rsidR="00554826" w:rsidRPr="00E94A87" w:rsidRDefault="00F002E7" w:rsidP="00554826">
      <w:pPr>
        <w:pStyle w:val="SignCoverPageEnd"/>
        <w:ind w:right="91"/>
        <w:rPr>
          <w:sz w:val="22"/>
        </w:rPr>
      </w:pPr>
      <w:r w:rsidRPr="00E94A87">
        <w:rPr>
          <w:sz w:val="22"/>
        </w:rPr>
        <w:t>Minister for Climate Change and Energy</w:t>
      </w:r>
    </w:p>
    <w:p w14:paraId="0FF86F79" w14:textId="77777777" w:rsidR="00554826" w:rsidRPr="00E94A87" w:rsidRDefault="00554826" w:rsidP="00554826"/>
    <w:p w14:paraId="48D91E51" w14:textId="77777777" w:rsidR="00554826" w:rsidRPr="00E94A87" w:rsidRDefault="00554826" w:rsidP="00554826"/>
    <w:p w14:paraId="4C6CED74" w14:textId="77777777" w:rsidR="00F6696E" w:rsidRPr="00E94A87" w:rsidRDefault="00F6696E" w:rsidP="00F6696E"/>
    <w:p w14:paraId="09DE67CA" w14:textId="77777777" w:rsidR="00F6696E" w:rsidRPr="00E94A87" w:rsidRDefault="00F6696E" w:rsidP="00F6696E">
      <w:pPr>
        <w:sectPr w:rsidR="00F6696E" w:rsidRPr="00E94A87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4407265" w14:textId="77777777" w:rsidR="007500C8" w:rsidRPr="00E94A87" w:rsidRDefault="00715914" w:rsidP="00715914">
      <w:pPr>
        <w:outlineLvl w:val="0"/>
        <w:rPr>
          <w:sz w:val="36"/>
        </w:rPr>
      </w:pPr>
      <w:r w:rsidRPr="00E94A87">
        <w:rPr>
          <w:sz w:val="36"/>
        </w:rPr>
        <w:lastRenderedPageBreak/>
        <w:t>Contents</w:t>
      </w:r>
    </w:p>
    <w:p w14:paraId="754B8F31" w14:textId="2EBA1D16" w:rsidR="002846A2" w:rsidRPr="00E94A8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4A87">
        <w:fldChar w:fldCharType="begin"/>
      </w:r>
      <w:r w:rsidRPr="00E94A87">
        <w:instrText xml:space="preserve"> TOC \o "1-9" </w:instrText>
      </w:r>
      <w:r w:rsidRPr="00E94A87">
        <w:fldChar w:fldCharType="separate"/>
      </w:r>
      <w:r w:rsidR="002846A2" w:rsidRPr="00E94A87">
        <w:rPr>
          <w:noProof/>
        </w:rPr>
        <w:t>1  Name</w:t>
      </w:r>
      <w:r w:rsidR="002846A2" w:rsidRPr="00E94A87">
        <w:rPr>
          <w:noProof/>
        </w:rPr>
        <w:tab/>
      </w:r>
      <w:r w:rsidR="002846A2" w:rsidRPr="00E94A87">
        <w:rPr>
          <w:noProof/>
        </w:rPr>
        <w:fldChar w:fldCharType="begin"/>
      </w:r>
      <w:r w:rsidR="002846A2" w:rsidRPr="00E94A87">
        <w:rPr>
          <w:noProof/>
        </w:rPr>
        <w:instrText xml:space="preserve"> PAGEREF _Toc121929446 \h </w:instrText>
      </w:r>
      <w:r w:rsidR="002846A2" w:rsidRPr="00E94A87">
        <w:rPr>
          <w:noProof/>
        </w:rPr>
      </w:r>
      <w:r w:rsidR="002846A2" w:rsidRPr="00E94A87">
        <w:rPr>
          <w:noProof/>
        </w:rPr>
        <w:fldChar w:fldCharType="separate"/>
      </w:r>
      <w:r w:rsidR="006417C2" w:rsidRPr="00E94A87">
        <w:rPr>
          <w:noProof/>
        </w:rPr>
        <w:t>1</w:t>
      </w:r>
      <w:r w:rsidR="002846A2" w:rsidRPr="00E94A87">
        <w:rPr>
          <w:noProof/>
        </w:rPr>
        <w:fldChar w:fldCharType="end"/>
      </w:r>
    </w:p>
    <w:p w14:paraId="6EC1375F" w14:textId="105F8F90" w:rsidR="002846A2" w:rsidRPr="00E94A87" w:rsidRDefault="002846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4A87">
        <w:rPr>
          <w:noProof/>
        </w:rPr>
        <w:t>2  Commencement</w:t>
      </w:r>
      <w:r w:rsidRPr="00E94A87">
        <w:rPr>
          <w:noProof/>
        </w:rPr>
        <w:tab/>
      </w:r>
      <w:r w:rsidRPr="00E94A87">
        <w:rPr>
          <w:noProof/>
        </w:rPr>
        <w:fldChar w:fldCharType="begin"/>
      </w:r>
      <w:r w:rsidRPr="00E94A87">
        <w:rPr>
          <w:noProof/>
        </w:rPr>
        <w:instrText xml:space="preserve"> PAGEREF _Toc121929447 \h </w:instrText>
      </w:r>
      <w:r w:rsidRPr="00E94A87">
        <w:rPr>
          <w:noProof/>
        </w:rPr>
      </w:r>
      <w:r w:rsidRPr="00E94A87">
        <w:rPr>
          <w:noProof/>
        </w:rPr>
        <w:fldChar w:fldCharType="separate"/>
      </w:r>
      <w:r w:rsidR="006417C2" w:rsidRPr="00E94A87">
        <w:rPr>
          <w:noProof/>
        </w:rPr>
        <w:t>1</w:t>
      </w:r>
      <w:r w:rsidRPr="00E94A87">
        <w:rPr>
          <w:noProof/>
        </w:rPr>
        <w:fldChar w:fldCharType="end"/>
      </w:r>
    </w:p>
    <w:p w14:paraId="057618FF" w14:textId="2644833D" w:rsidR="002846A2" w:rsidRPr="00E94A87" w:rsidRDefault="002846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4A87">
        <w:rPr>
          <w:noProof/>
        </w:rPr>
        <w:t>3  Authority</w:t>
      </w:r>
      <w:r w:rsidRPr="00E94A87">
        <w:rPr>
          <w:noProof/>
        </w:rPr>
        <w:tab/>
      </w:r>
      <w:r w:rsidRPr="00E94A87">
        <w:rPr>
          <w:noProof/>
        </w:rPr>
        <w:fldChar w:fldCharType="begin"/>
      </w:r>
      <w:r w:rsidRPr="00E94A87">
        <w:rPr>
          <w:noProof/>
        </w:rPr>
        <w:instrText xml:space="preserve"> PAGEREF _Toc121929448 \h </w:instrText>
      </w:r>
      <w:r w:rsidRPr="00E94A87">
        <w:rPr>
          <w:noProof/>
        </w:rPr>
      </w:r>
      <w:r w:rsidRPr="00E94A87">
        <w:rPr>
          <w:noProof/>
        </w:rPr>
        <w:fldChar w:fldCharType="separate"/>
      </w:r>
      <w:r w:rsidR="006417C2" w:rsidRPr="00E94A87">
        <w:rPr>
          <w:noProof/>
        </w:rPr>
        <w:t>1</w:t>
      </w:r>
      <w:r w:rsidRPr="00E94A87">
        <w:rPr>
          <w:noProof/>
        </w:rPr>
        <w:fldChar w:fldCharType="end"/>
      </w:r>
    </w:p>
    <w:p w14:paraId="1EA9AE41" w14:textId="0E634AAC" w:rsidR="002846A2" w:rsidRPr="00E94A87" w:rsidRDefault="002846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4A87">
        <w:rPr>
          <w:noProof/>
        </w:rPr>
        <w:t>4  Definitions</w:t>
      </w:r>
      <w:r w:rsidRPr="00E94A87">
        <w:rPr>
          <w:noProof/>
        </w:rPr>
        <w:tab/>
      </w:r>
      <w:r w:rsidRPr="00E94A87">
        <w:rPr>
          <w:noProof/>
        </w:rPr>
        <w:fldChar w:fldCharType="begin"/>
      </w:r>
      <w:r w:rsidRPr="00E94A87">
        <w:rPr>
          <w:noProof/>
        </w:rPr>
        <w:instrText xml:space="preserve"> PAGEREF _Toc121929449 \h </w:instrText>
      </w:r>
      <w:r w:rsidRPr="00E94A87">
        <w:rPr>
          <w:noProof/>
        </w:rPr>
      </w:r>
      <w:r w:rsidRPr="00E94A87">
        <w:rPr>
          <w:noProof/>
        </w:rPr>
        <w:fldChar w:fldCharType="separate"/>
      </w:r>
      <w:r w:rsidR="006417C2" w:rsidRPr="00E94A87">
        <w:rPr>
          <w:noProof/>
        </w:rPr>
        <w:t>1</w:t>
      </w:r>
      <w:r w:rsidRPr="00E94A87">
        <w:rPr>
          <w:noProof/>
        </w:rPr>
        <w:fldChar w:fldCharType="end"/>
      </w:r>
    </w:p>
    <w:p w14:paraId="6E8EAF41" w14:textId="4BDA60B7" w:rsidR="002846A2" w:rsidRPr="00E94A87" w:rsidRDefault="002846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4A87">
        <w:rPr>
          <w:noProof/>
        </w:rPr>
        <w:t>5  Invitation to apply for feasibility licences</w:t>
      </w:r>
      <w:r w:rsidRPr="00E94A87">
        <w:rPr>
          <w:noProof/>
        </w:rPr>
        <w:tab/>
      </w:r>
      <w:r w:rsidRPr="00E94A87">
        <w:rPr>
          <w:noProof/>
        </w:rPr>
        <w:fldChar w:fldCharType="begin"/>
      </w:r>
      <w:r w:rsidRPr="00E94A87">
        <w:rPr>
          <w:noProof/>
        </w:rPr>
        <w:instrText xml:space="preserve"> PAGEREF _Toc121929450 \h </w:instrText>
      </w:r>
      <w:r w:rsidRPr="00E94A87">
        <w:rPr>
          <w:noProof/>
        </w:rPr>
      </w:r>
      <w:r w:rsidRPr="00E94A87">
        <w:rPr>
          <w:noProof/>
        </w:rPr>
        <w:fldChar w:fldCharType="separate"/>
      </w:r>
      <w:r w:rsidR="006417C2" w:rsidRPr="00E94A87">
        <w:rPr>
          <w:noProof/>
        </w:rPr>
        <w:t>1</w:t>
      </w:r>
      <w:r w:rsidRPr="00E94A87">
        <w:rPr>
          <w:noProof/>
        </w:rPr>
        <w:fldChar w:fldCharType="end"/>
      </w:r>
    </w:p>
    <w:p w14:paraId="70AD568F" w14:textId="77777777" w:rsidR="00F6696E" w:rsidRPr="00E94A87" w:rsidRDefault="00B418CB" w:rsidP="00F6696E">
      <w:pPr>
        <w:outlineLvl w:val="0"/>
      </w:pPr>
      <w:r w:rsidRPr="00E94A87">
        <w:fldChar w:fldCharType="end"/>
      </w:r>
    </w:p>
    <w:p w14:paraId="44DEAB54" w14:textId="77777777" w:rsidR="00F6696E" w:rsidRPr="00E94A87" w:rsidRDefault="00F6696E" w:rsidP="00F6696E">
      <w:pPr>
        <w:outlineLvl w:val="0"/>
        <w:rPr>
          <w:sz w:val="20"/>
        </w:rPr>
      </w:pPr>
    </w:p>
    <w:p w14:paraId="2D5F8744" w14:textId="77777777" w:rsidR="00F6696E" w:rsidRPr="00E94A87" w:rsidRDefault="00F6696E" w:rsidP="00F6696E">
      <w:pPr>
        <w:sectPr w:rsidR="00F6696E" w:rsidRPr="00E94A87" w:rsidSect="006053A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D4F5B3" w14:textId="77777777" w:rsidR="00554826" w:rsidRPr="00E94A87" w:rsidRDefault="00554826" w:rsidP="00554826">
      <w:pPr>
        <w:pStyle w:val="ActHead5"/>
      </w:pPr>
      <w:bookmarkStart w:id="0" w:name="_Toc121929446"/>
      <w:r w:rsidRPr="00E94A87">
        <w:lastRenderedPageBreak/>
        <w:t>1  Name</w:t>
      </w:r>
      <w:bookmarkEnd w:id="0"/>
    </w:p>
    <w:p w14:paraId="38E29E22" w14:textId="5E9FEF4D" w:rsidR="00554826" w:rsidRPr="00E94A87" w:rsidRDefault="00554826" w:rsidP="00554826">
      <w:pPr>
        <w:pStyle w:val="subsection"/>
      </w:pPr>
      <w:r w:rsidRPr="00E94A87">
        <w:tab/>
      </w:r>
      <w:r w:rsidRPr="00E94A87">
        <w:tab/>
        <w:t>This instrument is the</w:t>
      </w:r>
      <w:bookmarkStart w:id="1" w:name="BKCheck15B_3"/>
      <w:bookmarkEnd w:id="1"/>
      <w:r w:rsidR="0049537D" w:rsidRPr="00E94A87">
        <w:rPr>
          <w:i/>
          <w:iCs/>
        </w:rPr>
        <w:t xml:space="preserve"> </w:t>
      </w:r>
      <w:r w:rsidR="0049537D" w:rsidRPr="00E94A87">
        <w:rPr>
          <w:i/>
          <w:iCs/>
        </w:rPr>
        <w:fldChar w:fldCharType="begin"/>
      </w:r>
      <w:r w:rsidR="0049537D" w:rsidRPr="00E94A87">
        <w:rPr>
          <w:i/>
          <w:iCs/>
        </w:rPr>
        <w:instrText xml:space="preserve"> STYLEREF  ShortT  \* MERGEFORMAT </w:instrText>
      </w:r>
      <w:r w:rsidR="0049537D" w:rsidRPr="00E94A87">
        <w:rPr>
          <w:i/>
          <w:iCs/>
        </w:rPr>
        <w:fldChar w:fldCharType="separate"/>
      </w:r>
      <w:r w:rsidR="006417C2" w:rsidRPr="00E94A87">
        <w:rPr>
          <w:i/>
          <w:iCs/>
          <w:noProof/>
        </w:rPr>
        <w:t>Offshore Electricity Infrastructure (Invitation to Apply for a Feasibility Licence) Instrument (No. 1) 2023</w:t>
      </w:r>
      <w:r w:rsidR="0049537D" w:rsidRPr="00E94A87">
        <w:rPr>
          <w:i/>
          <w:iCs/>
        </w:rPr>
        <w:fldChar w:fldCharType="end"/>
      </w:r>
      <w:r w:rsidR="00103E7B" w:rsidRPr="00E94A87">
        <w:rPr>
          <w:i/>
          <w:iCs/>
        </w:rPr>
        <w:t>.</w:t>
      </w:r>
      <w:r w:rsidR="00F002E7" w:rsidRPr="00E94A87">
        <w:rPr>
          <w:i/>
        </w:rPr>
        <w:t xml:space="preserve"> </w:t>
      </w:r>
    </w:p>
    <w:p w14:paraId="68D94A7A" w14:textId="77777777" w:rsidR="00554826" w:rsidRPr="00E94A87" w:rsidRDefault="00554826" w:rsidP="00554826">
      <w:pPr>
        <w:pStyle w:val="ActHead5"/>
      </w:pPr>
      <w:bookmarkStart w:id="2" w:name="_Toc121929447"/>
      <w:r w:rsidRPr="00E94A87">
        <w:t>2  Commencement</w:t>
      </w:r>
      <w:bookmarkEnd w:id="2"/>
    </w:p>
    <w:p w14:paraId="730B1923" w14:textId="77777777" w:rsidR="003767E2" w:rsidRPr="00E94A87" w:rsidRDefault="003767E2" w:rsidP="003767E2">
      <w:pPr>
        <w:pStyle w:val="subsection"/>
      </w:pPr>
      <w:r w:rsidRPr="00E94A87">
        <w:tab/>
        <w:t>(1)</w:t>
      </w:r>
      <w:r w:rsidRPr="00E94A8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D0465C" w14:textId="77777777" w:rsidR="003767E2" w:rsidRPr="00E94A87" w:rsidRDefault="003767E2" w:rsidP="003767E2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E94A87" w14:paraId="25ECD0EB" w14:textId="77777777" w:rsidTr="00FE4AB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027E79A" w14:textId="77777777" w:rsidR="003767E2" w:rsidRPr="00E94A87" w:rsidRDefault="003767E2" w:rsidP="006053AD">
            <w:pPr>
              <w:pStyle w:val="TableHeading"/>
            </w:pPr>
            <w:r w:rsidRPr="00E94A87">
              <w:t>Commencement information</w:t>
            </w:r>
          </w:p>
        </w:tc>
      </w:tr>
      <w:tr w:rsidR="003767E2" w:rsidRPr="00E94A87" w14:paraId="43F5DBF4" w14:textId="77777777" w:rsidTr="00F360C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80D1EA" w14:textId="77777777" w:rsidR="003767E2" w:rsidRPr="00E94A87" w:rsidRDefault="003767E2" w:rsidP="006053AD">
            <w:pPr>
              <w:pStyle w:val="TableHeading"/>
            </w:pPr>
            <w:r w:rsidRPr="00E94A8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01B3BC" w14:textId="77777777" w:rsidR="003767E2" w:rsidRPr="00E94A87" w:rsidRDefault="003767E2" w:rsidP="006053AD">
            <w:pPr>
              <w:pStyle w:val="TableHeading"/>
            </w:pPr>
            <w:r w:rsidRPr="00E94A8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58EFD6" w14:textId="77777777" w:rsidR="003767E2" w:rsidRPr="00E94A87" w:rsidRDefault="003767E2" w:rsidP="006053AD">
            <w:pPr>
              <w:pStyle w:val="TableHeading"/>
            </w:pPr>
            <w:r w:rsidRPr="00E94A87">
              <w:t>Date/Details</w:t>
            </w:r>
          </w:p>
        </w:tc>
      </w:tr>
      <w:tr w:rsidR="00FE4AB4" w:rsidRPr="00E94A87" w14:paraId="370CA1FD" w14:textId="77777777" w:rsidTr="00F360CC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4A03F91B" w14:textId="621D52A4" w:rsidR="00FE4AB4" w:rsidRPr="00E94A87" w:rsidRDefault="00FE4AB4" w:rsidP="00FE4AB4">
            <w:pPr>
              <w:pStyle w:val="Tabletext"/>
              <w:rPr>
                <w:i/>
              </w:rPr>
            </w:pPr>
            <w:r w:rsidRPr="00E94A87">
              <w:rPr>
                <w:iCs/>
              </w:rPr>
              <w:t>1.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15785601" w14:textId="330A7ADD" w:rsidR="00FE4AB4" w:rsidRPr="00E94A87" w:rsidRDefault="00F70094" w:rsidP="00FE4AB4">
            <w:pPr>
              <w:pStyle w:val="Tabletext"/>
              <w:rPr>
                <w:iCs/>
              </w:rPr>
            </w:pPr>
            <w:r w:rsidRPr="00E94A87">
              <w:rPr>
                <w:iCs/>
              </w:rPr>
              <w:t xml:space="preserve">Immediately after the commencement of the </w:t>
            </w:r>
            <w:r w:rsidRPr="00E94A87">
              <w:rPr>
                <w:i/>
                <w:iCs/>
              </w:rPr>
              <w:t>Offshore Electricity Infrastructure (Declared Area OEI-01-202</w:t>
            </w:r>
            <w:r w:rsidR="00A43D1F" w:rsidRPr="00E94A87">
              <w:rPr>
                <w:i/>
                <w:iCs/>
              </w:rPr>
              <w:t>3</w:t>
            </w:r>
            <w:r w:rsidRPr="00E94A87">
              <w:rPr>
                <w:i/>
                <w:iCs/>
              </w:rPr>
              <w:t>) Declaration 202</w:t>
            </w:r>
            <w:r w:rsidR="00A43D1F" w:rsidRPr="00E94A87">
              <w:rPr>
                <w:i/>
                <w:iCs/>
              </w:rPr>
              <w:t>3</w:t>
            </w:r>
            <w:r w:rsidRPr="00E94A87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882BFF" w14:textId="1B147D7B" w:rsidR="00FE4AB4" w:rsidRPr="00E94A87" w:rsidRDefault="00FE4AB4" w:rsidP="00FE4AB4">
            <w:pPr>
              <w:pStyle w:val="Tabletext"/>
              <w:rPr>
                <w:i/>
              </w:rPr>
            </w:pPr>
          </w:p>
        </w:tc>
      </w:tr>
      <w:tr w:rsidR="00FE4AB4" w:rsidRPr="00E94A87" w14:paraId="2D833273" w14:textId="77777777" w:rsidTr="00F360CC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5C593B" w14:textId="07DDD4F2" w:rsidR="00FE4AB4" w:rsidRPr="00E94A87" w:rsidRDefault="00FE4AB4" w:rsidP="00FE4AB4">
            <w:pPr>
              <w:pStyle w:val="Tabletext"/>
              <w:rPr>
                <w:iCs/>
              </w:rPr>
            </w:pPr>
            <w:r w:rsidRPr="00E94A87">
              <w:rPr>
                <w:iCs/>
              </w:rPr>
              <w:t>2. Section 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BD7F2B7" w14:textId="0F01455F" w:rsidR="00FE4AB4" w:rsidRPr="00E94A87" w:rsidDel="00152F2D" w:rsidRDefault="00790FA1" w:rsidP="00E64762">
            <w:pPr>
              <w:pStyle w:val="Tabletext"/>
              <w:rPr>
                <w:iCs/>
              </w:rPr>
            </w:pPr>
            <w:r w:rsidRPr="00E94A87">
              <w:rPr>
                <w:iCs/>
              </w:rPr>
              <w:t>8 A</w:t>
            </w:r>
            <w:r w:rsidR="00D279A1" w:rsidRPr="00E94A87">
              <w:rPr>
                <w:iCs/>
              </w:rPr>
              <w:t>ugust</w:t>
            </w:r>
            <w:r w:rsidR="006C4CDC" w:rsidRPr="00E94A87">
              <w:rPr>
                <w:iCs/>
              </w:rPr>
              <w:t xml:space="preserve"> 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873EDC" w14:textId="3ECF0928" w:rsidR="00FE4AB4" w:rsidRPr="00E94A87" w:rsidRDefault="007809B2" w:rsidP="007809B2">
            <w:pPr>
              <w:pStyle w:val="Tabletext"/>
            </w:pPr>
            <w:r w:rsidRPr="00E94A87">
              <w:rPr>
                <w:iCs/>
              </w:rPr>
              <w:t xml:space="preserve">8 </w:t>
            </w:r>
            <w:r w:rsidR="00D279A1" w:rsidRPr="00E94A87">
              <w:rPr>
                <w:iCs/>
              </w:rPr>
              <w:t>August</w:t>
            </w:r>
            <w:r w:rsidR="006C4CDC" w:rsidRPr="00E94A87">
              <w:rPr>
                <w:iCs/>
              </w:rPr>
              <w:t xml:space="preserve"> 2023</w:t>
            </w:r>
          </w:p>
        </w:tc>
      </w:tr>
    </w:tbl>
    <w:p w14:paraId="7AAF4444" w14:textId="06DBBFBC" w:rsidR="003767E2" w:rsidRPr="00E94A87" w:rsidRDefault="003767E2" w:rsidP="003767E2">
      <w:pPr>
        <w:pStyle w:val="notetext"/>
        <w:rPr>
          <w:snapToGrid w:val="0"/>
          <w:lang w:eastAsia="en-US"/>
        </w:rPr>
      </w:pPr>
      <w:r w:rsidRPr="00E94A87">
        <w:rPr>
          <w:snapToGrid w:val="0"/>
          <w:lang w:eastAsia="en-US"/>
        </w:rPr>
        <w:t>Note:</w:t>
      </w:r>
      <w:r w:rsidRPr="00E94A87">
        <w:rPr>
          <w:snapToGrid w:val="0"/>
          <w:lang w:eastAsia="en-US"/>
        </w:rPr>
        <w:tab/>
        <w:t>This table relates only to the provisions of this instrument</w:t>
      </w:r>
      <w:r w:rsidRPr="00E94A87">
        <w:t xml:space="preserve"> </w:t>
      </w:r>
      <w:r w:rsidRPr="00E94A87">
        <w:rPr>
          <w:snapToGrid w:val="0"/>
          <w:lang w:eastAsia="en-US"/>
        </w:rPr>
        <w:t>as originally made. It will not be amended to deal with any later amendments of this instrument.</w:t>
      </w:r>
    </w:p>
    <w:p w14:paraId="30DAF158" w14:textId="77777777" w:rsidR="003767E2" w:rsidRPr="00E94A87" w:rsidRDefault="003767E2" w:rsidP="003767E2">
      <w:pPr>
        <w:pStyle w:val="subsection"/>
      </w:pPr>
      <w:r w:rsidRPr="00E94A87">
        <w:tab/>
        <w:t>(2)</w:t>
      </w:r>
      <w:r w:rsidRPr="00E94A8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A69948F" w14:textId="77777777" w:rsidR="00554826" w:rsidRPr="00E94A87" w:rsidRDefault="00554826" w:rsidP="00554826">
      <w:pPr>
        <w:pStyle w:val="ActHead5"/>
      </w:pPr>
      <w:bookmarkStart w:id="3" w:name="_Toc121929448"/>
      <w:r w:rsidRPr="00E94A87">
        <w:t>3  Authority</w:t>
      </w:r>
      <w:bookmarkEnd w:id="3"/>
    </w:p>
    <w:p w14:paraId="1F7518C1" w14:textId="6F291F52" w:rsidR="00554826" w:rsidRPr="00E94A87" w:rsidRDefault="00554826" w:rsidP="00554826">
      <w:pPr>
        <w:pStyle w:val="subsection"/>
      </w:pPr>
      <w:r w:rsidRPr="00E94A87">
        <w:tab/>
      </w:r>
      <w:r w:rsidRPr="00E94A87">
        <w:tab/>
        <w:t>This instrument is made under</w:t>
      </w:r>
      <w:r w:rsidR="00AE44BD" w:rsidRPr="00E94A87">
        <w:t xml:space="preserve"> </w:t>
      </w:r>
      <w:r w:rsidR="00AE44BD" w:rsidRPr="00E94A87">
        <w:rPr>
          <w:szCs w:val="22"/>
        </w:rPr>
        <w:t xml:space="preserve">section 9 of the </w:t>
      </w:r>
      <w:r w:rsidR="00AE44BD" w:rsidRPr="00E94A87">
        <w:rPr>
          <w:i/>
          <w:iCs/>
          <w:szCs w:val="22"/>
        </w:rPr>
        <w:t>Offshore Electricity Infrastructure Regulations 2022</w:t>
      </w:r>
      <w:r w:rsidRPr="00E94A87">
        <w:t>.</w:t>
      </w:r>
    </w:p>
    <w:p w14:paraId="6A435FAE" w14:textId="77777777" w:rsidR="00554826" w:rsidRPr="00E94A87" w:rsidRDefault="00554826" w:rsidP="00554826">
      <w:pPr>
        <w:pStyle w:val="ActHead5"/>
      </w:pPr>
      <w:bookmarkStart w:id="4" w:name="_Toc121929449"/>
      <w:r w:rsidRPr="00E94A87">
        <w:t>4  Definitions</w:t>
      </w:r>
      <w:bookmarkEnd w:id="4"/>
    </w:p>
    <w:p w14:paraId="4EBC79A0" w14:textId="3297B4D1" w:rsidR="00554826" w:rsidRPr="00E94A87" w:rsidRDefault="00554826" w:rsidP="007F5F6F">
      <w:pPr>
        <w:pStyle w:val="notetext"/>
      </w:pPr>
      <w:r w:rsidRPr="00E94A87">
        <w:t>Note:</w:t>
      </w:r>
      <w:r w:rsidRPr="00E94A87">
        <w:tab/>
        <w:t xml:space="preserve">A number of expressions used in this instrument are defined in </w:t>
      </w:r>
      <w:r w:rsidR="00456278" w:rsidRPr="00E94A87">
        <w:t xml:space="preserve">section 8 </w:t>
      </w:r>
      <w:r w:rsidRPr="00E94A87">
        <w:t xml:space="preserve">of the </w:t>
      </w:r>
      <w:r w:rsidR="006053AD" w:rsidRPr="00E94A87">
        <w:rPr>
          <w:i/>
        </w:rPr>
        <w:t>Offshore Electricity Infrastructure Act 2021</w:t>
      </w:r>
      <w:r w:rsidRPr="00E94A87">
        <w:t>, including the following:</w:t>
      </w:r>
    </w:p>
    <w:p w14:paraId="47CE9E19" w14:textId="2217CA5D" w:rsidR="007F5F6F" w:rsidRPr="00E94A87" w:rsidRDefault="006053AD" w:rsidP="008D16F9">
      <w:pPr>
        <w:pStyle w:val="notepara"/>
      </w:pPr>
      <w:r w:rsidRPr="00E94A87">
        <w:t>(</w:t>
      </w:r>
      <w:r w:rsidR="00643ED9" w:rsidRPr="00E94A87">
        <w:t>a</w:t>
      </w:r>
      <w:r w:rsidRPr="00E94A87">
        <w:t>)</w:t>
      </w:r>
      <w:r w:rsidRPr="00E94A87">
        <w:tab/>
      </w:r>
      <w:r w:rsidR="007F5F6F" w:rsidRPr="00E94A87">
        <w:t>declared area</w:t>
      </w:r>
      <w:r w:rsidR="00851ADE" w:rsidRPr="00E94A87">
        <w:t>;</w:t>
      </w:r>
    </w:p>
    <w:p w14:paraId="42ECFBEE" w14:textId="057267B4" w:rsidR="006F7BB7" w:rsidRPr="00E94A87" w:rsidRDefault="006053AD" w:rsidP="006F7BB7">
      <w:pPr>
        <w:pStyle w:val="notepara"/>
      </w:pPr>
      <w:r w:rsidRPr="00E94A87">
        <w:t>(</w:t>
      </w:r>
      <w:r w:rsidR="00643ED9" w:rsidRPr="00E94A87">
        <w:t>b</w:t>
      </w:r>
      <w:r w:rsidR="006F7BB7" w:rsidRPr="00E94A87">
        <w:t>)</w:t>
      </w:r>
      <w:r w:rsidR="006F7BB7" w:rsidRPr="00E94A87">
        <w:tab/>
        <w:t>eligible person;</w:t>
      </w:r>
    </w:p>
    <w:p w14:paraId="2F92BF73" w14:textId="41AC6F31" w:rsidR="00554826" w:rsidRPr="00E94A87" w:rsidRDefault="006F7BB7" w:rsidP="008D16F9">
      <w:pPr>
        <w:pStyle w:val="notepara"/>
      </w:pPr>
      <w:r w:rsidRPr="00E94A87">
        <w:t>(</w:t>
      </w:r>
      <w:r w:rsidR="00643ED9" w:rsidRPr="00E94A87">
        <w:t>c</w:t>
      </w:r>
      <w:r w:rsidRPr="00E94A87">
        <w:t>)</w:t>
      </w:r>
      <w:r w:rsidRPr="00E94A87">
        <w:tab/>
      </w:r>
      <w:r w:rsidR="007F5F6F" w:rsidRPr="00E94A87">
        <w:t>feasibility licence</w:t>
      </w:r>
      <w:r w:rsidR="004C1658" w:rsidRPr="00E94A87">
        <w:t>.</w:t>
      </w:r>
    </w:p>
    <w:p w14:paraId="2BC76DD4" w14:textId="77777777" w:rsidR="00554826" w:rsidRPr="00E94A87" w:rsidRDefault="00554826" w:rsidP="00554826">
      <w:pPr>
        <w:pStyle w:val="subsection"/>
      </w:pPr>
      <w:r w:rsidRPr="00E94A87">
        <w:tab/>
      </w:r>
      <w:r w:rsidRPr="00E94A87">
        <w:tab/>
        <w:t>In this instrument:</w:t>
      </w:r>
    </w:p>
    <w:p w14:paraId="2F3E438E" w14:textId="790E63CF" w:rsidR="006F7BB7" w:rsidRPr="00E94A87" w:rsidRDefault="006F7BB7" w:rsidP="00554826">
      <w:pPr>
        <w:pStyle w:val="Definition"/>
      </w:pPr>
      <w:r w:rsidRPr="00E94A87">
        <w:rPr>
          <w:b/>
          <w:i/>
        </w:rPr>
        <w:t xml:space="preserve">declaration </w:t>
      </w:r>
      <w:r w:rsidRPr="00E94A87">
        <w:t xml:space="preserve">means the </w:t>
      </w:r>
      <w:r w:rsidRPr="00E94A87">
        <w:rPr>
          <w:i/>
        </w:rPr>
        <w:t>Offshore Electricity Infrastructure (Declared Area OEI</w:t>
      </w:r>
      <w:r w:rsidRPr="00E94A87">
        <w:rPr>
          <w:i/>
        </w:rPr>
        <w:noBreakHyphen/>
        <w:t>01</w:t>
      </w:r>
      <w:r w:rsidRPr="00E94A87">
        <w:rPr>
          <w:i/>
        </w:rPr>
        <w:noBreakHyphen/>
        <w:t>202</w:t>
      </w:r>
      <w:r w:rsidR="00A43D1F" w:rsidRPr="00E94A87">
        <w:rPr>
          <w:i/>
        </w:rPr>
        <w:t>3</w:t>
      </w:r>
      <w:r w:rsidRPr="00E94A87">
        <w:rPr>
          <w:i/>
        </w:rPr>
        <w:t>) Declaration 202</w:t>
      </w:r>
      <w:r w:rsidR="00A43D1F" w:rsidRPr="00E94A87">
        <w:rPr>
          <w:i/>
        </w:rPr>
        <w:t>3</w:t>
      </w:r>
      <w:r w:rsidRPr="00E94A87">
        <w:t>.</w:t>
      </w:r>
    </w:p>
    <w:p w14:paraId="21A87242" w14:textId="10A2FE01" w:rsidR="006F7BB7" w:rsidRPr="00E94A87" w:rsidRDefault="006F7BB7" w:rsidP="00554826">
      <w:pPr>
        <w:pStyle w:val="Definition"/>
      </w:pPr>
      <w:r w:rsidRPr="00E94A87">
        <w:rPr>
          <w:b/>
          <w:i/>
        </w:rPr>
        <w:t>Declared Area OEI-01-202</w:t>
      </w:r>
      <w:r w:rsidR="00A43D1F" w:rsidRPr="00E94A87">
        <w:rPr>
          <w:b/>
          <w:i/>
        </w:rPr>
        <w:t>3</w:t>
      </w:r>
      <w:r w:rsidRPr="00E94A87">
        <w:t xml:space="preserve"> has the same meaning as in the declaration.</w:t>
      </w:r>
    </w:p>
    <w:p w14:paraId="2FBC80E9" w14:textId="77777777" w:rsidR="007D1668" w:rsidRPr="00E94A87" w:rsidRDefault="007D1668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bookmarkStart w:id="5" w:name="_Toc121929450"/>
      <w:r w:rsidRPr="00E94A87">
        <w:br w:type="page"/>
      </w:r>
    </w:p>
    <w:p w14:paraId="4CBBBA00" w14:textId="1ACC6E9F" w:rsidR="006F7BB7" w:rsidRPr="00E94A87" w:rsidRDefault="006F7BB7" w:rsidP="00554826">
      <w:pPr>
        <w:pStyle w:val="ActHead5"/>
      </w:pPr>
      <w:r w:rsidRPr="00E94A87">
        <w:lastRenderedPageBreak/>
        <w:t>5  Invitation to apply for feasibility licences</w:t>
      </w:r>
      <w:bookmarkEnd w:id="5"/>
    </w:p>
    <w:p w14:paraId="361D3000" w14:textId="586E1416" w:rsidR="006F7BB7" w:rsidRPr="00E94A87" w:rsidRDefault="006F7BB7" w:rsidP="006F7BB7">
      <w:pPr>
        <w:pStyle w:val="subsection"/>
      </w:pPr>
      <w:r w:rsidRPr="00E94A87">
        <w:tab/>
        <w:t>(1)</w:t>
      </w:r>
      <w:r w:rsidRPr="00E94A87">
        <w:tab/>
        <w:t>Eligible persons are invited to apply for feasibility licences.</w:t>
      </w:r>
    </w:p>
    <w:p w14:paraId="37F7212F" w14:textId="47D00475" w:rsidR="006F7BB7" w:rsidRPr="00E94A87" w:rsidRDefault="006F7BB7" w:rsidP="006F7BB7">
      <w:pPr>
        <w:pStyle w:val="subsection"/>
      </w:pPr>
      <w:r w:rsidRPr="00E94A87">
        <w:tab/>
        <w:t>(2)</w:t>
      </w:r>
      <w:r w:rsidRPr="00E94A87">
        <w:tab/>
        <w:t>The declared area for which licences may be granted is Declared Area OEI-01-202</w:t>
      </w:r>
      <w:r w:rsidR="00A43D1F" w:rsidRPr="00E94A87">
        <w:t>3</w:t>
      </w:r>
      <w:r w:rsidRPr="00E94A87">
        <w:t>.</w:t>
      </w:r>
    </w:p>
    <w:p w14:paraId="122F6445" w14:textId="77F74412" w:rsidR="006F7BB7" w:rsidRPr="00E94A87" w:rsidRDefault="006F7BB7" w:rsidP="006F7BB7">
      <w:pPr>
        <w:pStyle w:val="subsection"/>
      </w:pPr>
      <w:r w:rsidRPr="00E94A87">
        <w:tab/>
        <w:t>(3)</w:t>
      </w:r>
      <w:r w:rsidRPr="00E94A87">
        <w:tab/>
        <w:t>Applications must be made on or before</w:t>
      </w:r>
      <w:r w:rsidR="00436F0C" w:rsidRPr="00E94A87">
        <w:t xml:space="preserve"> </w:t>
      </w:r>
      <w:r w:rsidR="006C4CDC" w:rsidRPr="00E94A87">
        <w:t>14 November</w:t>
      </w:r>
      <w:r w:rsidRPr="00E94A87">
        <w:t xml:space="preserve"> 2023.</w:t>
      </w:r>
    </w:p>
    <w:p w14:paraId="6876E7AA" w14:textId="33751B5B" w:rsidR="006F7BB7" w:rsidRPr="00E94A87" w:rsidRDefault="006F7BB7" w:rsidP="006F7BB7">
      <w:pPr>
        <w:pStyle w:val="subsection"/>
      </w:pPr>
      <w:r w:rsidRPr="00E94A87">
        <w:tab/>
        <w:t>(4)</w:t>
      </w:r>
      <w:r w:rsidRPr="00E94A87">
        <w:tab/>
        <w:t xml:space="preserve">The declaration requires licences granted in the declared area to be subject to the conditions specified in </w:t>
      </w:r>
      <w:r w:rsidR="006053AD" w:rsidRPr="00E94A87">
        <w:t>section 6 of the declaration.</w:t>
      </w:r>
    </w:p>
    <w:p w14:paraId="4E2B6A18" w14:textId="6DD59DED" w:rsidR="006053AD" w:rsidRDefault="006053AD" w:rsidP="006053AD">
      <w:pPr>
        <w:pStyle w:val="notetext"/>
      </w:pPr>
      <w:r w:rsidRPr="00E94A87">
        <w:t>Note:</w:t>
      </w:r>
      <w:r w:rsidRPr="00E94A87">
        <w:tab/>
        <w:t xml:space="preserve">Licences will also be subject to other conditions: see section 35 of the </w:t>
      </w:r>
      <w:r w:rsidR="00851ADE" w:rsidRPr="00E94A87">
        <w:rPr>
          <w:i/>
        </w:rPr>
        <w:t>Offshore Electricity Infrastructure Act 2021</w:t>
      </w:r>
      <w:r w:rsidRPr="00E94A87">
        <w:t>.</w:t>
      </w:r>
    </w:p>
    <w:sectPr w:rsidR="006053AD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AD2F" w14:textId="77777777" w:rsidR="00F33D30" w:rsidRDefault="00F33D30" w:rsidP="00715914">
      <w:pPr>
        <w:spacing w:line="240" w:lineRule="auto"/>
      </w:pPr>
      <w:r>
        <w:separator/>
      </w:r>
    </w:p>
  </w:endnote>
  <w:endnote w:type="continuationSeparator" w:id="0">
    <w:p w14:paraId="5F54A78E" w14:textId="77777777" w:rsidR="00F33D30" w:rsidRDefault="00F33D3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C557" w14:textId="77777777" w:rsidR="00F96D59" w:rsidRPr="00E33C1C" w:rsidRDefault="00F96D5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96D59" w14:paraId="6C99129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5E6ED3" w14:textId="77777777" w:rsidR="00F96D59" w:rsidRDefault="00F96D5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CE74C9" w14:textId="77777777" w:rsidR="00F96D59" w:rsidRPr="004E1307" w:rsidRDefault="00F96D5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631E94" w14:textId="77777777" w:rsidR="00F96D59" w:rsidRDefault="00F96D5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96D59" w14:paraId="1AD7E09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6C2518" w14:textId="77777777" w:rsidR="00F96D59" w:rsidRDefault="00F96D59" w:rsidP="00A369E3">
          <w:pPr>
            <w:jc w:val="right"/>
            <w:rPr>
              <w:sz w:val="18"/>
            </w:rPr>
          </w:pPr>
        </w:p>
      </w:tc>
    </w:tr>
  </w:tbl>
  <w:p w14:paraId="66CEBBCB" w14:textId="77777777" w:rsidR="00F96D59" w:rsidRPr="00ED79B6" w:rsidRDefault="00F96D5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DD48" w14:textId="77777777" w:rsidR="00F96D59" w:rsidRPr="00E33C1C" w:rsidRDefault="00F96D5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96D59" w14:paraId="20F1B40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61F8AE" w14:textId="77777777" w:rsidR="00F96D59" w:rsidRDefault="00F96D5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8E3022" w14:textId="77777777" w:rsidR="00F96D59" w:rsidRDefault="00F96D5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D96B2F" w14:textId="77777777" w:rsidR="00F96D59" w:rsidRDefault="00F96D5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D59" w14:paraId="1C9170C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945518" w14:textId="77777777" w:rsidR="00F96D59" w:rsidRDefault="00F96D59" w:rsidP="00A369E3">
          <w:pPr>
            <w:rPr>
              <w:sz w:val="18"/>
            </w:rPr>
          </w:pPr>
        </w:p>
      </w:tc>
    </w:tr>
  </w:tbl>
  <w:p w14:paraId="12A07443" w14:textId="77777777" w:rsidR="00F96D59" w:rsidRPr="00ED79B6" w:rsidRDefault="00F96D5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2E5C" w14:textId="77777777" w:rsidR="00F96D59" w:rsidRPr="00E33C1C" w:rsidRDefault="00F96D5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96D59" w14:paraId="6AA82D3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4C798F" w14:textId="77777777" w:rsidR="00F96D59" w:rsidRDefault="00F96D5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E0196B" w14:textId="77777777" w:rsidR="00F96D59" w:rsidRDefault="00F96D5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C2019" w14:textId="77777777" w:rsidR="00F96D59" w:rsidRDefault="00F96D5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0DC1B95" w14:textId="77777777" w:rsidR="00F96D59" w:rsidRPr="00ED79B6" w:rsidRDefault="00F96D5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4CC4" w14:textId="77777777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96D59" w14:paraId="678F03C8" w14:textId="77777777" w:rsidTr="006053AD">
      <w:tc>
        <w:tcPr>
          <w:tcW w:w="365" w:type="pct"/>
        </w:tcPr>
        <w:p w14:paraId="774DA862" w14:textId="77777777" w:rsidR="00F96D59" w:rsidRDefault="00F96D59" w:rsidP="006053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941A5BE" w14:textId="77777777" w:rsidR="00F96D59" w:rsidRDefault="00F96D59" w:rsidP="006053A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6806AD3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</w:p>
      </w:tc>
    </w:tr>
    <w:tr w:rsidR="00F96D59" w14:paraId="78238A3E" w14:textId="77777777" w:rsidTr="006053AD">
      <w:tc>
        <w:tcPr>
          <w:tcW w:w="5000" w:type="pct"/>
          <w:gridSpan w:val="3"/>
        </w:tcPr>
        <w:p w14:paraId="7490F568" w14:textId="77777777" w:rsidR="00F96D59" w:rsidRDefault="00F96D59" w:rsidP="006053AD">
          <w:pPr>
            <w:jc w:val="right"/>
            <w:rPr>
              <w:sz w:val="18"/>
            </w:rPr>
          </w:pPr>
        </w:p>
      </w:tc>
    </w:tr>
  </w:tbl>
  <w:p w14:paraId="067B6948" w14:textId="77777777" w:rsidR="00F96D59" w:rsidRPr="00ED79B6" w:rsidRDefault="00F96D59" w:rsidP="006053A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15CF" w14:textId="77777777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96D59" w14:paraId="63CBEC1A" w14:textId="77777777" w:rsidTr="006053AD">
      <w:tc>
        <w:tcPr>
          <w:tcW w:w="947" w:type="pct"/>
        </w:tcPr>
        <w:p w14:paraId="0F65ABCD" w14:textId="77777777" w:rsidR="00F96D59" w:rsidRDefault="00F96D59" w:rsidP="006053A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7C85DA" w14:textId="1A3C3E24" w:rsidR="00F96D59" w:rsidRDefault="00F96D59" w:rsidP="006053A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94A87">
            <w:rPr>
              <w:i/>
              <w:noProof/>
              <w:sz w:val="18"/>
            </w:rPr>
            <w:t>Offshore Electricity Infrastructure (Invitation to Apply for a Feasibility Licence) Instrument (No. 1)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627E6BF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3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D59" w14:paraId="69104EFE" w14:textId="77777777" w:rsidTr="006053AD">
      <w:tc>
        <w:tcPr>
          <w:tcW w:w="5000" w:type="pct"/>
          <w:gridSpan w:val="3"/>
        </w:tcPr>
        <w:p w14:paraId="212D7C8F" w14:textId="77777777" w:rsidR="00F96D59" w:rsidRDefault="00F96D59" w:rsidP="006053AD">
          <w:pPr>
            <w:rPr>
              <w:sz w:val="18"/>
            </w:rPr>
          </w:pPr>
        </w:p>
      </w:tc>
    </w:tr>
  </w:tbl>
  <w:p w14:paraId="31B34655" w14:textId="77777777" w:rsidR="00F96D59" w:rsidRPr="00ED79B6" w:rsidRDefault="00F96D59" w:rsidP="006053A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F69D" w14:textId="77777777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96D59" w14:paraId="5438DC50" w14:textId="77777777" w:rsidTr="006053AD">
      <w:tc>
        <w:tcPr>
          <w:tcW w:w="365" w:type="pct"/>
        </w:tcPr>
        <w:p w14:paraId="02C4ACE5" w14:textId="77777777" w:rsidR="00F96D59" w:rsidRDefault="00F96D59" w:rsidP="006053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3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E298816" w14:textId="0C164D3C" w:rsidR="00F96D59" w:rsidRDefault="00F96D59" w:rsidP="006053A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94A87">
            <w:rPr>
              <w:i/>
              <w:noProof/>
              <w:sz w:val="18"/>
            </w:rPr>
            <w:t>Offshore Electricity Infrastructure (Invitation to Apply for a Feasibility Licence) Instrument (No. 1)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A5684FE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</w:p>
      </w:tc>
    </w:tr>
    <w:tr w:rsidR="00F96D59" w14:paraId="647F6D44" w14:textId="77777777" w:rsidTr="006053AD">
      <w:tc>
        <w:tcPr>
          <w:tcW w:w="5000" w:type="pct"/>
          <w:gridSpan w:val="3"/>
        </w:tcPr>
        <w:p w14:paraId="2468D350" w14:textId="77777777" w:rsidR="00F96D59" w:rsidRDefault="00F96D59" w:rsidP="006053AD">
          <w:pPr>
            <w:jc w:val="right"/>
            <w:rPr>
              <w:sz w:val="18"/>
            </w:rPr>
          </w:pPr>
        </w:p>
      </w:tc>
    </w:tr>
  </w:tbl>
  <w:p w14:paraId="078FB54E" w14:textId="77777777" w:rsidR="00F96D59" w:rsidRPr="00ED79B6" w:rsidRDefault="00F96D59" w:rsidP="006053A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9C1A" w14:textId="77777777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96D59" w14:paraId="4B27D580" w14:textId="77777777" w:rsidTr="006053AD">
      <w:tc>
        <w:tcPr>
          <w:tcW w:w="947" w:type="pct"/>
        </w:tcPr>
        <w:p w14:paraId="10F74560" w14:textId="77777777" w:rsidR="00F96D59" w:rsidRDefault="00F96D59" w:rsidP="006053A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92D22A1" w14:textId="40766935" w:rsidR="00F96D59" w:rsidRDefault="00F96D59" w:rsidP="006053A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94A87">
            <w:rPr>
              <w:i/>
              <w:noProof/>
              <w:sz w:val="18"/>
            </w:rPr>
            <w:t>Offshore Electricity Infrastructure (Invitation to Apply for a Feasibility Licence) Instrument (No. 1)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3966184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36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D59" w14:paraId="0DF80ED2" w14:textId="77777777" w:rsidTr="006053AD">
      <w:tc>
        <w:tcPr>
          <w:tcW w:w="5000" w:type="pct"/>
          <w:gridSpan w:val="3"/>
        </w:tcPr>
        <w:p w14:paraId="52367374" w14:textId="77777777" w:rsidR="00F96D59" w:rsidRDefault="00F96D59" w:rsidP="006053AD">
          <w:pPr>
            <w:rPr>
              <w:sz w:val="18"/>
            </w:rPr>
          </w:pPr>
        </w:p>
      </w:tc>
    </w:tr>
  </w:tbl>
  <w:p w14:paraId="005D546D" w14:textId="77777777" w:rsidR="00F96D59" w:rsidRPr="00ED79B6" w:rsidRDefault="00F96D59" w:rsidP="006053A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84A7" w14:textId="77777777" w:rsidR="00F33D30" w:rsidRDefault="00F33D30" w:rsidP="00715914">
      <w:pPr>
        <w:spacing w:line="240" w:lineRule="auto"/>
      </w:pPr>
      <w:r>
        <w:separator/>
      </w:r>
    </w:p>
  </w:footnote>
  <w:footnote w:type="continuationSeparator" w:id="0">
    <w:p w14:paraId="37D8E716" w14:textId="77777777" w:rsidR="00F33D30" w:rsidRDefault="00F33D3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6DF6" w14:textId="77777777" w:rsidR="00F96D59" w:rsidRPr="005F1388" w:rsidRDefault="00F96D5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9933" w14:textId="77777777" w:rsidR="00F96D59" w:rsidRPr="005F1388" w:rsidRDefault="00F96D5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2BC3" w14:textId="77777777" w:rsidR="00F96D59" w:rsidRDefault="00F96D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D894" w14:textId="77777777" w:rsidR="00F96D59" w:rsidRPr="00ED79B6" w:rsidRDefault="00F96D59" w:rsidP="006053A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3216" w14:textId="77777777" w:rsidR="00F96D59" w:rsidRPr="00ED79B6" w:rsidRDefault="00F96D59" w:rsidP="006053A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A191" w14:textId="77777777" w:rsidR="00F96D59" w:rsidRPr="00ED79B6" w:rsidRDefault="00F96D5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2500" w14:textId="77777777" w:rsidR="00F96D59" w:rsidRDefault="00F96D59" w:rsidP="00715914">
    <w:pPr>
      <w:rPr>
        <w:sz w:val="20"/>
      </w:rPr>
    </w:pPr>
  </w:p>
  <w:p w14:paraId="6D414D16" w14:textId="77777777" w:rsidR="00F96D59" w:rsidRDefault="00F96D59" w:rsidP="00715914">
    <w:pPr>
      <w:rPr>
        <w:sz w:val="20"/>
      </w:rPr>
    </w:pPr>
  </w:p>
  <w:p w14:paraId="7D3727E5" w14:textId="77777777" w:rsidR="00F96D59" w:rsidRPr="007A1328" w:rsidRDefault="00F96D59" w:rsidP="00715914">
    <w:pPr>
      <w:rPr>
        <w:sz w:val="20"/>
      </w:rPr>
    </w:pPr>
  </w:p>
  <w:p w14:paraId="48027367" w14:textId="77777777" w:rsidR="00F96D59" w:rsidRPr="007A1328" w:rsidRDefault="00F96D59" w:rsidP="00715914">
    <w:pPr>
      <w:rPr>
        <w:b/>
        <w:sz w:val="24"/>
      </w:rPr>
    </w:pPr>
  </w:p>
  <w:p w14:paraId="21120FF6" w14:textId="77777777" w:rsidR="00F96D59" w:rsidRPr="007A1328" w:rsidRDefault="00F96D5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6321" w14:textId="77777777" w:rsidR="00F96D59" w:rsidRPr="007A1328" w:rsidRDefault="00F96D59" w:rsidP="00715914">
    <w:pPr>
      <w:jc w:val="right"/>
      <w:rPr>
        <w:sz w:val="20"/>
      </w:rPr>
    </w:pPr>
  </w:p>
  <w:p w14:paraId="096FDC15" w14:textId="77777777" w:rsidR="00F96D59" w:rsidRPr="007A1328" w:rsidRDefault="00F96D59" w:rsidP="00715914">
    <w:pPr>
      <w:jc w:val="right"/>
      <w:rPr>
        <w:sz w:val="20"/>
      </w:rPr>
    </w:pPr>
  </w:p>
  <w:p w14:paraId="235AC51B" w14:textId="77777777" w:rsidR="00F96D59" w:rsidRPr="007A1328" w:rsidRDefault="00F96D59" w:rsidP="00715914">
    <w:pPr>
      <w:jc w:val="right"/>
      <w:rPr>
        <w:sz w:val="20"/>
      </w:rPr>
    </w:pPr>
  </w:p>
  <w:p w14:paraId="6C486E7A" w14:textId="77777777" w:rsidR="00F96D59" w:rsidRPr="007A1328" w:rsidRDefault="00F96D59" w:rsidP="00715914">
    <w:pPr>
      <w:jc w:val="right"/>
      <w:rPr>
        <w:b/>
        <w:sz w:val="24"/>
      </w:rPr>
    </w:pPr>
  </w:p>
  <w:p w14:paraId="31C33E13" w14:textId="77777777" w:rsidR="00F96D59" w:rsidRPr="007A1328" w:rsidRDefault="00F96D5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A4FF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A2D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F4C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168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64D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3CE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C034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0EB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103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CC6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7321B"/>
    <w:multiLevelType w:val="hybridMultilevel"/>
    <w:tmpl w:val="F58EDEA2"/>
    <w:lvl w:ilvl="0" w:tplc="53287E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82786"/>
    <w:multiLevelType w:val="hybridMultilevel"/>
    <w:tmpl w:val="7C0070F6"/>
    <w:lvl w:ilvl="0" w:tplc="75CEC6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B258F"/>
    <w:multiLevelType w:val="hybridMultilevel"/>
    <w:tmpl w:val="D0B41E38"/>
    <w:lvl w:ilvl="0" w:tplc="B40233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974E1"/>
    <w:multiLevelType w:val="hybridMultilevel"/>
    <w:tmpl w:val="84367A92"/>
    <w:lvl w:ilvl="0" w:tplc="DB20DF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C1494"/>
    <w:multiLevelType w:val="hybridMultilevel"/>
    <w:tmpl w:val="96CA2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D5143"/>
    <w:multiLevelType w:val="hybridMultilevel"/>
    <w:tmpl w:val="C818C3E0"/>
    <w:lvl w:ilvl="0" w:tplc="0C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6E731035"/>
    <w:multiLevelType w:val="hybridMultilevel"/>
    <w:tmpl w:val="0A607AB0"/>
    <w:lvl w:ilvl="0" w:tplc="B40233EA">
      <w:start w:val="1"/>
      <w:numFmt w:val="lowerLetter"/>
      <w:lvlText w:val="(%1)"/>
      <w:lvlJc w:val="left"/>
      <w:pPr>
        <w:ind w:left="27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74C62351"/>
    <w:multiLevelType w:val="hybridMultilevel"/>
    <w:tmpl w:val="06A2C34A"/>
    <w:lvl w:ilvl="0" w:tplc="ACA84B3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 w15:restartNumberingAfterBreak="0">
    <w:nsid w:val="75020E5B"/>
    <w:multiLevelType w:val="hybridMultilevel"/>
    <w:tmpl w:val="6C4E8016"/>
    <w:lvl w:ilvl="0" w:tplc="53A0B2D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1048919384">
    <w:abstractNumId w:val="9"/>
  </w:num>
  <w:num w:numId="2" w16cid:durableId="1727332445">
    <w:abstractNumId w:val="7"/>
  </w:num>
  <w:num w:numId="3" w16cid:durableId="458230708">
    <w:abstractNumId w:val="6"/>
  </w:num>
  <w:num w:numId="4" w16cid:durableId="1162887426">
    <w:abstractNumId w:val="5"/>
  </w:num>
  <w:num w:numId="5" w16cid:durableId="794178853">
    <w:abstractNumId w:val="4"/>
  </w:num>
  <w:num w:numId="6" w16cid:durableId="854228743">
    <w:abstractNumId w:val="8"/>
  </w:num>
  <w:num w:numId="7" w16cid:durableId="1831097307">
    <w:abstractNumId w:val="3"/>
  </w:num>
  <w:num w:numId="8" w16cid:durableId="1036346366">
    <w:abstractNumId w:val="2"/>
  </w:num>
  <w:num w:numId="9" w16cid:durableId="915092761">
    <w:abstractNumId w:val="1"/>
  </w:num>
  <w:num w:numId="10" w16cid:durableId="540751885">
    <w:abstractNumId w:val="0"/>
  </w:num>
  <w:num w:numId="11" w16cid:durableId="763496775">
    <w:abstractNumId w:val="18"/>
  </w:num>
  <w:num w:numId="12" w16cid:durableId="469058004">
    <w:abstractNumId w:val="11"/>
  </w:num>
  <w:num w:numId="13" w16cid:durableId="1549296633">
    <w:abstractNumId w:val="14"/>
  </w:num>
  <w:num w:numId="14" w16cid:durableId="1871068242">
    <w:abstractNumId w:val="20"/>
  </w:num>
  <w:num w:numId="15" w16cid:durableId="911353641">
    <w:abstractNumId w:val="21"/>
  </w:num>
  <w:num w:numId="16" w16cid:durableId="1450320511">
    <w:abstractNumId w:val="13"/>
  </w:num>
  <w:num w:numId="17" w16cid:durableId="396898042">
    <w:abstractNumId w:val="19"/>
  </w:num>
  <w:num w:numId="18" w16cid:durableId="2059933511">
    <w:abstractNumId w:val="16"/>
  </w:num>
  <w:num w:numId="19" w16cid:durableId="873154623">
    <w:abstractNumId w:val="17"/>
  </w:num>
  <w:num w:numId="20" w16cid:durableId="573399287">
    <w:abstractNumId w:val="10"/>
  </w:num>
  <w:num w:numId="21" w16cid:durableId="2002200469">
    <w:abstractNumId w:val="12"/>
  </w:num>
  <w:num w:numId="22" w16cid:durableId="11846331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7"/>
    <w:rsid w:val="00004174"/>
    <w:rsid w:val="00004470"/>
    <w:rsid w:val="000136AF"/>
    <w:rsid w:val="000258B1"/>
    <w:rsid w:val="00040A89"/>
    <w:rsid w:val="000437C1"/>
    <w:rsid w:val="0004455A"/>
    <w:rsid w:val="0005365D"/>
    <w:rsid w:val="00061322"/>
    <w:rsid w:val="000614BF"/>
    <w:rsid w:val="0006709C"/>
    <w:rsid w:val="00074376"/>
    <w:rsid w:val="000978F5"/>
    <w:rsid w:val="000A2D05"/>
    <w:rsid w:val="000B15CD"/>
    <w:rsid w:val="000B35EB"/>
    <w:rsid w:val="000D05EF"/>
    <w:rsid w:val="000E2261"/>
    <w:rsid w:val="000E78B7"/>
    <w:rsid w:val="000F21C1"/>
    <w:rsid w:val="000F53BE"/>
    <w:rsid w:val="00103E7B"/>
    <w:rsid w:val="0010745C"/>
    <w:rsid w:val="0012761B"/>
    <w:rsid w:val="00132CEB"/>
    <w:rsid w:val="001339B0"/>
    <w:rsid w:val="00135E90"/>
    <w:rsid w:val="00142B62"/>
    <w:rsid w:val="001441B7"/>
    <w:rsid w:val="001516CB"/>
    <w:rsid w:val="00152336"/>
    <w:rsid w:val="00152F2D"/>
    <w:rsid w:val="00157B8B"/>
    <w:rsid w:val="00166C2F"/>
    <w:rsid w:val="00172F07"/>
    <w:rsid w:val="00175F26"/>
    <w:rsid w:val="001809D7"/>
    <w:rsid w:val="001831C9"/>
    <w:rsid w:val="001939E1"/>
    <w:rsid w:val="00194C3E"/>
    <w:rsid w:val="00195382"/>
    <w:rsid w:val="001B2CB6"/>
    <w:rsid w:val="001B7206"/>
    <w:rsid w:val="001C61C5"/>
    <w:rsid w:val="001C69C4"/>
    <w:rsid w:val="001D37EF"/>
    <w:rsid w:val="001E3590"/>
    <w:rsid w:val="001E5ABC"/>
    <w:rsid w:val="001E7407"/>
    <w:rsid w:val="001F5D5E"/>
    <w:rsid w:val="001F614D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06DB"/>
    <w:rsid w:val="0026736C"/>
    <w:rsid w:val="00281308"/>
    <w:rsid w:val="002846A2"/>
    <w:rsid w:val="00284719"/>
    <w:rsid w:val="00297ECB"/>
    <w:rsid w:val="002A7BCF"/>
    <w:rsid w:val="002C3FD1"/>
    <w:rsid w:val="002D043A"/>
    <w:rsid w:val="002D266B"/>
    <w:rsid w:val="002D6224"/>
    <w:rsid w:val="00301ECA"/>
    <w:rsid w:val="00304F8B"/>
    <w:rsid w:val="003065FC"/>
    <w:rsid w:val="003203D2"/>
    <w:rsid w:val="00330169"/>
    <w:rsid w:val="00335BC6"/>
    <w:rsid w:val="003369DE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45B7"/>
    <w:rsid w:val="00417EB9"/>
    <w:rsid w:val="00424CA9"/>
    <w:rsid w:val="004276DF"/>
    <w:rsid w:val="00431E9B"/>
    <w:rsid w:val="00436F0C"/>
    <w:rsid w:val="004379E3"/>
    <w:rsid w:val="0044015E"/>
    <w:rsid w:val="0044291A"/>
    <w:rsid w:val="00445679"/>
    <w:rsid w:val="0044775E"/>
    <w:rsid w:val="00456278"/>
    <w:rsid w:val="00467661"/>
    <w:rsid w:val="00470427"/>
    <w:rsid w:val="00472DBE"/>
    <w:rsid w:val="00474A19"/>
    <w:rsid w:val="00477830"/>
    <w:rsid w:val="00483580"/>
    <w:rsid w:val="00487764"/>
    <w:rsid w:val="00494094"/>
    <w:rsid w:val="0049537D"/>
    <w:rsid w:val="004969E2"/>
    <w:rsid w:val="00496F97"/>
    <w:rsid w:val="004A2E41"/>
    <w:rsid w:val="004B4B18"/>
    <w:rsid w:val="004B6C48"/>
    <w:rsid w:val="004C1658"/>
    <w:rsid w:val="004C4E59"/>
    <w:rsid w:val="004C6809"/>
    <w:rsid w:val="004D20D0"/>
    <w:rsid w:val="004E063A"/>
    <w:rsid w:val="004E1307"/>
    <w:rsid w:val="004E7BEC"/>
    <w:rsid w:val="00505D3D"/>
    <w:rsid w:val="00506AF6"/>
    <w:rsid w:val="00516B8D"/>
    <w:rsid w:val="00526311"/>
    <w:rsid w:val="005303C8"/>
    <w:rsid w:val="00537FBC"/>
    <w:rsid w:val="00547B3F"/>
    <w:rsid w:val="00552569"/>
    <w:rsid w:val="00554826"/>
    <w:rsid w:val="005612CA"/>
    <w:rsid w:val="00562877"/>
    <w:rsid w:val="005670D2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32AC"/>
    <w:rsid w:val="005D33C8"/>
    <w:rsid w:val="005D752F"/>
    <w:rsid w:val="005F0221"/>
    <w:rsid w:val="00600219"/>
    <w:rsid w:val="00604F2A"/>
    <w:rsid w:val="006053AD"/>
    <w:rsid w:val="00615B0D"/>
    <w:rsid w:val="00620076"/>
    <w:rsid w:val="006205D2"/>
    <w:rsid w:val="00621E1E"/>
    <w:rsid w:val="00627E0A"/>
    <w:rsid w:val="006417C2"/>
    <w:rsid w:val="00643ED9"/>
    <w:rsid w:val="0065488B"/>
    <w:rsid w:val="00670EA1"/>
    <w:rsid w:val="00677CC2"/>
    <w:rsid w:val="0068744B"/>
    <w:rsid w:val="006905DE"/>
    <w:rsid w:val="00690695"/>
    <w:rsid w:val="0069182E"/>
    <w:rsid w:val="0069207B"/>
    <w:rsid w:val="006A154F"/>
    <w:rsid w:val="006A437B"/>
    <w:rsid w:val="006B5789"/>
    <w:rsid w:val="006B5981"/>
    <w:rsid w:val="006C30C5"/>
    <w:rsid w:val="006C4CDC"/>
    <w:rsid w:val="006C7F8C"/>
    <w:rsid w:val="006E2E1C"/>
    <w:rsid w:val="006E6246"/>
    <w:rsid w:val="006E69C2"/>
    <w:rsid w:val="006E6DCC"/>
    <w:rsid w:val="006F318F"/>
    <w:rsid w:val="006F5D6F"/>
    <w:rsid w:val="006F7BB7"/>
    <w:rsid w:val="0070017E"/>
    <w:rsid w:val="00700B2C"/>
    <w:rsid w:val="007050A2"/>
    <w:rsid w:val="00705B9B"/>
    <w:rsid w:val="00713084"/>
    <w:rsid w:val="00714F20"/>
    <w:rsid w:val="0071590F"/>
    <w:rsid w:val="00715914"/>
    <w:rsid w:val="0072147A"/>
    <w:rsid w:val="00723791"/>
    <w:rsid w:val="00731E00"/>
    <w:rsid w:val="007369EF"/>
    <w:rsid w:val="007440B7"/>
    <w:rsid w:val="007500C8"/>
    <w:rsid w:val="007513C4"/>
    <w:rsid w:val="00756272"/>
    <w:rsid w:val="00762D38"/>
    <w:rsid w:val="007715C9"/>
    <w:rsid w:val="00771613"/>
    <w:rsid w:val="00774EDD"/>
    <w:rsid w:val="007757EC"/>
    <w:rsid w:val="007809B2"/>
    <w:rsid w:val="00783E89"/>
    <w:rsid w:val="00786372"/>
    <w:rsid w:val="00790FA1"/>
    <w:rsid w:val="00793915"/>
    <w:rsid w:val="007A42C1"/>
    <w:rsid w:val="007B0AEC"/>
    <w:rsid w:val="007C125B"/>
    <w:rsid w:val="007C2253"/>
    <w:rsid w:val="007D1668"/>
    <w:rsid w:val="007D7911"/>
    <w:rsid w:val="007E163D"/>
    <w:rsid w:val="007E667A"/>
    <w:rsid w:val="007F1937"/>
    <w:rsid w:val="007F28C9"/>
    <w:rsid w:val="007F51B2"/>
    <w:rsid w:val="007F5F6F"/>
    <w:rsid w:val="008040DD"/>
    <w:rsid w:val="008117E9"/>
    <w:rsid w:val="0082191B"/>
    <w:rsid w:val="00824498"/>
    <w:rsid w:val="00826BD1"/>
    <w:rsid w:val="00851ADE"/>
    <w:rsid w:val="00854D0B"/>
    <w:rsid w:val="00856A31"/>
    <w:rsid w:val="00860B4E"/>
    <w:rsid w:val="00867B37"/>
    <w:rsid w:val="00870BA8"/>
    <w:rsid w:val="008754D0"/>
    <w:rsid w:val="00875D13"/>
    <w:rsid w:val="008855C9"/>
    <w:rsid w:val="00886456"/>
    <w:rsid w:val="00892AEB"/>
    <w:rsid w:val="00896176"/>
    <w:rsid w:val="008A46E1"/>
    <w:rsid w:val="008A4F43"/>
    <w:rsid w:val="008B20AD"/>
    <w:rsid w:val="008B2706"/>
    <w:rsid w:val="008C2EAC"/>
    <w:rsid w:val="008D0EE0"/>
    <w:rsid w:val="008D16F9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16E6"/>
    <w:rsid w:val="009532A5"/>
    <w:rsid w:val="009545BD"/>
    <w:rsid w:val="00963F9F"/>
    <w:rsid w:val="00964CF0"/>
    <w:rsid w:val="00967512"/>
    <w:rsid w:val="00977806"/>
    <w:rsid w:val="00982242"/>
    <w:rsid w:val="009868E9"/>
    <w:rsid w:val="009900A3"/>
    <w:rsid w:val="00991843"/>
    <w:rsid w:val="009C3413"/>
    <w:rsid w:val="00A0441E"/>
    <w:rsid w:val="00A12128"/>
    <w:rsid w:val="00A22C98"/>
    <w:rsid w:val="00A231E2"/>
    <w:rsid w:val="00A369E3"/>
    <w:rsid w:val="00A43D1F"/>
    <w:rsid w:val="00A57600"/>
    <w:rsid w:val="00A64912"/>
    <w:rsid w:val="00A663A7"/>
    <w:rsid w:val="00A70A74"/>
    <w:rsid w:val="00A75FE9"/>
    <w:rsid w:val="00A9607A"/>
    <w:rsid w:val="00AA5EC1"/>
    <w:rsid w:val="00AB2363"/>
    <w:rsid w:val="00AD53CC"/>
    <w:rsid w:val="00AD5641"/>
    <w:rsid w:val="00AE44BD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66DA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E7314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1489"/>
    <w:rsid w:val="00C97A54"/>
    <w:rsid w:val="00CA5B23"/>
    <w:rsid w:val="00CA7F17"/>
    <w:rsid w:val="00CB3FD5"/>
    <w:rsid w:val="00CB602E"/>
    <w:rsid w:val="00CB7E90"/>
    <w:rsid w:val="00CC65FC"/>
    <w:rsid w:val="00CD3274"/>
    <w:rsid w:val="00CE051D"/>
    <w:rsid w:val="00CE1335"/>
    <w:rsid w:val="00CE493D"/>
    <w:rsid w:val="00CF07FA"/>
    <w:rsid w:val="00CF0BB2"/>
    <w:rsid w:val="00CF3EE8"/>
    <w:rsid w:val="00D13441"/>
    <w:rsid w:val="00D150E7"/>
    <w:rsid w:val="00D279A1"/>
    <w:rsid w:val="00D50B5C"/>
    <w:rsid w:val="00D51A54"/>
    <w:rsid w:val="00D52DC2"/>
    <w:rsid w:val="00D53BCC"/>
    <w:rsid w:val="00D54C9E"/>
    <w:rsid w:val="00D64362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564F5"/>
    <w:rsid w:val="00E64762"/>
    <w:rsid w:val="00E74DC7"/>
    <w:rsid w:val="00E8075A"/>
    <w:rsid w:val="00E940D8"/>
    <w:rsid w:val="00E94A87"/>
    <w:rsid w:val="00E94D5E"/>
    <w:rsid w:val="00EA7100"/>
    <w:rsid w:val="00EA7F9F"/>
    <w:rsid w:val="00EB1274"/>
    <w:rsid w:val="00ED2BB6"/>
    <w:rsid w:val="00ED34E1"/>
    <w:rsid w:val="00ED3B8D"/>
    <w:rsid w:val="00ED4FF0"/>
    <w:rsid w:val="00EE5E36"/>
    <w:rsid w:val="00EF2E3A"/>
    <w:rsid w:val="00F002E7"/>
    <w:rsid w:val="00F02C7C"/>
    <w:rsid w:val="00F072A7"/>
    <w:rsid w:val="00F078DC"/>
    <w:rsid w:val="00F20AB6"/>
    <w:rsid w:val="00F32BA8"/>
    <w:rsid w:val="00F32EE0"/>
    <w:rsid w:val="00F33D30"/>
    <w:rsid w:val="00F349F1"/>
    <w:rsid w:val="00F360CC"/>
    <w:rsid w:val="00F4350D"/>
    <w:rsid w:val="00F45099"/>
    <w:rsid w:val="00F479C4"/>
    <w:rsid w:val="00F567F7"/>
    <w:rsid w:val="00F63DB8"/>
    <w:rsid w:val="00F6696E"/>
    <w:rsid w:val="00F70094"/>
    <w:rsid w:val="00F73BD6"/>
    <w:rsid w:val="00F83989"/>
    <w:rsid w:val="00F85099"/>
    <w:rsid w:val="00F9379C"/>
    <w:rsid w:val="00F9632C"/>
    <w:rsid w:val="00F96D59"/>
    <w:rsid w:val="00FA1E52"/>
    <w:rsid w:val="00FB5A08"/>
    <w:rsid w:val="00FC000D"/>
    <w:rsid w:val="00FC6A80"/>
    <w:rsid w:val="00FE2B6E"/>
    <w:rsid w:val="00FE4688"/>
    <w:rsid w:val="00FE4AB4"/>
    <w:rsid w:val="00FF5704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0585D0"/>
  <w15:docId w15:val="{7B1C00D3-8588-43B5-9FD5-98FD080C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2F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1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B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B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B0D"/>
    <w:rPr>
      <w:b/>
      <w:bCs/>
    </w:rPr>
  </w:style>
  <w:style w:type="paragraph" w:customStyle="1" w:styleId="Default">
    <w:name w:val="Default"/>
    <w:rsid w:val="00621E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05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5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05D2"/>
    <w:rPr>
      <w:sz w:val="22"/>
    </w:rPr>
  </w:style>
  <w:style w:type="paragraph" w:customStyle="1" w:styleId="notetext0">
    <w:name w:val="notetext"/>
    <w:basedOn w:val="Normal"/>
    <w:rsid w:val="006053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rtney.oconnor\Downloads\template_-_principal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 D o c u m e n t s ! 4 6 6 4 0 4 2 6 . 1 1 < / d o c u m e n t i d >  
     < s e n d e r i d > O R U R M I < / s e n d e r i d >  
     < s e n d e r e m a i l > M I C H A E L . O ' R O U R K E @ A G S . G O V . A U < / s e n d e r e m a i l >  
     < l a s t m o d i f i e d > 2 0 2 2 - 1 2 - 1 4 T 1 7 : 3 0 : 0 0 . 0 0 0 0 0 0 0 + 1 1 : 0 0 < / l a s t m o d i f i e d >  
     < d a t a b a s e > D o c u m e n t s 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ship xmlns="263e80a3-83eb-403e-a237-b3125a65bc88" xsi:nil="true"/>
    <lcf76f155ced4ddcb4097134ff3c332f xmlns="263e80a3-83eb-403e-a237-b3125a65bc88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3F020C0D66A408AC5E2F51A8D5F99" ma:contentTypeVersion="13" ma:contentTypeDescription="Create a new document." ma:contentTypeScope="" ma:versionID="9eae75ba8c5fb36848035fc8a5f6304c">
  <xsd:schema xmlns:xsd="http://www.w3.org/2001/XMLSchema" xmlns:xs="http://www.w3.org/2001/XMLSchema" xmlns:p="http://schemas.microsoft.com/office/2006/metadata/properties" xmlns:ns2="a6e86820-684a-4c77-a2e2-d773523b5b34" xmlns:ns3="263e80a3-83eb-403e-a237-b3125a65bc88" xmlns:ns4="81c01dc6-2c49-4730-b140-874c95cac377" targetNamespace="http://schemas.microsoft.com/office/2006/metadata/properties" ma:root="true" ma:fieldsID="71636d888c060993203cc163eb41dbfe" ns2:_="" ns3:_="" ns4:_="">
    <xsd:import namespace="a6e86820-684a-4c77-a2e2-d773523b5b34"/>
    <xsd:import namespace="263e80a3-83eb-403e-a237-b3125a65bc88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uthorshi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86820-684a-4c77-a2e2-d773523b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80a3-83eb-403e-a237-b3125a65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Authorship" ma:index="20" nillable="true" ma:displayName="Authorship" ma:format="Dropdown" ma:internalName="Authorship">
      <xsd:simpleType>
        <xsd:restriction base="dms:Choice">
          <xsd:enumeration value="Government"/>
          <xsd:enumeration value="Industry"/>
          <xsd:enumeration value="Academ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45d8e6-bb2d-417b-a0ab-3512baac0c97}" ma:internalName="TaxCatchAll" ma:showField="CatchAllData" ma:web="a6e86820-684a-4c77-a2e2-d773523b5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4BF67-81B2-4411-B5DF-B6B03B13816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F67B3A8-8C26-4C2B-8C9E-37F1D38A1F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BF167C-FAFA-49EB-801C-7B3FC66E9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9C5A3-ED2C-4026-8EC9-28D19ED93720}">
  <ds:schemaRefs>
    <ds:schemaRef ds:uri="http://schemas.microsoft.com/office/2006/documentManagement/types"/>
    <ds:schemaRef ds:uri="http://schemas.openxmlformats.org/package/2006/metadata/core-properties"/>
    <ds:schemaRef ds:uri="81c01dc6-2c49-4730-b140-874c95cac377"/>
    <ds:schemaRef ds:uri="http://www.w3.org/XML/1998/namespace"/>
    <ds:schemaRef ds:uri="http://purl.org/dc/terms/"/>
    <ds:schemaRef ds:uri="263e80a3-83eb-403e-a237-b3125a65bc88"/>
    <ds:schemaRef ds:uri="a6e86820-684a-4c77-a2e2-d773523b5b3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02F5B7A-0C22-47A8-AAE8-6735856B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86820-684a-4c77-a2e2-d773523b5b34"/>
    <ds:schemaRef ds:uri="263e80a3-83eb-403e-a237-b3125a65bc88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(1).dotx</Template>
  <TotalTime>23</TotalTime>
  <Pages>6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 O'Connor</dc:creator>
  <cp:lastModifiedBy>Kwan, Kelvin</cp:lastModifiedBy>
  <cp:revision>23</cp:revision>
  <dcterms:created xsi:type="dcterms:W3CDTF">2023-07-06T23:17:00Z</dcterms:created>
  <dcterms:modified xsi:type="dcterms:W3CDTF">2023-07-11T08:49:00Z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4f2a-0040-47df-a467-7cba635d669c_Enabled">
    <vt:lpwstr>true</vt:lpwstr>
  </property>
  <property fmtid="{D5CDD505-2E9C-101B-9397-08002B2CF9AE}" pid="3" name="MSIP_Label_93cd4f2a-0040-47df-a467-7cba635d669c_SetDate">
    <vt:lpwstr>2022-11-29T02:59:19Z</vt:lpwstr>
  </property>
  <property fmtid="{D5CDD505-2E9C-101B-9397-08002B2CF9AE}" pid="4" name="MSIP_Label_93cd4f2a-0040-47df-a467-7cba635d669c_Method">
    <vt:lpwstr>Standard</vt:lpwstr>
  </property>
  <property fmtid="{D5CDD505-2E9C-101B-9397-08002B2CF9AE}" pid="5" name="MSIP_Label_93cd4f2a-0040-47df-a467-7cba635d669c_Name">
    <vt:lpwstr>OFFICIAL - NOPTA</vt:lpwstr>
  </property>
  <property fmtid="{D5CDD505-2E9C-101B-9397-08002B2CF9AE}" pid="6" name="MSIP_Label_93cd4f2a-0040-47df-a467-7cba635d669c_SiteId">
    <vt:lpwstr>2940859f-ee86-4ee3-848f-02ac9eba62b2</vt:lpwstr>
  </property>
  <property fmtid="{D5CDD505-2E9C-101B-9397-08002B2CF9AE}" pid="7" name="MSIP_Label_93cd4f2a-0040-47df-a467-7cba635d669c_ActionId">
    <vt:lpwstr>9fcf0e61-9a5d-40ba-a573-510102f18033</vt:lpwstr>
  </property>
  <property fmtid="{D5CDD505-2E9C-101B-9397-08002B2CF9AE}" pid="8" name="MSIP_Label_93cd4f2a-0040-47df-a467-7cba635d669c_ContentBits">
    <vt:lpwstr>0</vt:lpwstr>
  </property>
  <property fmtid="{D5CDD505-2E9C-101B-9397-08002B2CF9AE}" pid="9" name="ContentTypeId">
    <vt:lpwstr>0x0101009583F020C0D66A408AC5E2F51A8D5F99</vt:lpwstr>
  </property>
  <property fmtid="{D5CDD505-2E9C-101B-9397-08002B2CF9AE}" pid="10" name="Team">
    <vt:lpwstr>424;#Legislative Compliance|cb4b5b1d-0a66-42b0-ad54-d9e1e7b82ef0</vt:lpwstr>
  </property>
  <property fmtid="{D5CDD505-2E9C-101B-9397-08002B2CF9AE}" pid="11" name="_dlc_DocIdItemGuid">
    <vt:lpwstr>df58ecf7-acb5-4b5d-b65f-1864f6ea52d8</vt:lpwstr>
  </property>
  <property fmtid="{D5CDD505-2E9C-101B-9397-08002B2CF9AE}" pid="12" name="TaxKeyword">
    <vt:lpwstr/>
  </property>
  <property fmtid="{D5CDD505-2E9C-101B-9397-08002B2CF9AE}" pid="13" name="Titles">
    <vt:lpwstr/>
  </property>
  <property fmtid="{D5CDD505-2E9C-101B-9397-08002B2CF9AE}" pid="14" name="Title Type">
    <vt:lpwstr/>
  </property>
  <property fmtid="{D5CDD505-2E9C-101B-9397-08002B2CF9AE}" pid="15" name="Offshore Region">
    <vt:lpwstr/>
  </property>
  <property fmtid="{D5CDD505-2E9C-101B-9397-08002B2CF9AE}" pid="16" name="Application Library">
    <vt:lpwstr/>
  </property>
  <property fmtid="{D5CDD505-2E9C-101B-9397-08002B2CF9AE}" pid="17" name="DocumentType">
    <vt:lpwstr/>
  </property>
  <property fmtid="{D5CDD505-2E9C-101B-9397-08002B2CF9AE}" pid="18" name="ObjectiveRef">
    <vt:lpwstr>Removed</vt:lpwstr>
  </property>
  <property fmtid="{D5CDD505-2E9C-101B-9397-08002B2CF9AE}" pid="19" name="iManageRef">
    <vt:lpwstr>Updated</vt:lpwstr>
  </property>
  <property fmtid="{D5CDD505-2E9C-101B-9397-08002B2CF9AE}" pid="20" name="LeadingLawyers">
    <vt:lpwstr>Removed</vt:lpwstr>
  </property>
  <property fmtid="{D5CDD505-2E9C-101B-9397-08002B2CF9AE}" pid="21" name="checkforsharepointfields">
    <vt:lpwstr>True</vt:lpwstr>
  </property>
  <property fmtid="{D5CDD505-2E9C-101B-9397-08002B2CF9AE}" pid="22" name="Template Filename">
    <vt:lpwstr/>
  </property>
  <property fmtid="{D5CDD505-2E9C-101B-9397-08002B2CF9AE}" pid="23" name="DocHub_Year">
    <vt:lpwstr>1380;#2022|4a777a70-2aa9-481e-a746-cca47d761c8e</vt:lpwstr>
  </property>
  <property fmtid="{D5CDD505-2E9C-101B-9397-08002B2CF9AE}" pid="24" name="DocHub_WorkActivity">
    <vt:lpwstr/>
  </property>
  <property fmtid="{D5CDD505-2E9C-101B-9397-08002B2CF9AE}" pid="25" name="DocHub_DocumentType">
    <vt:lpwstr>37;#Brief|b7e64b99-5aaf-414e-afb1-f6ec93007836</vt:lpwstr>
  </property>
  <property fmtid="{D5CDD505-2E9C-101B-9397-08002B2CF9AE}" pid="26" name="DocHub_SecurityClassification">
    <vt:lpwstr>1;#OFFICIAL|6106d03b-a1a0-4e30-9d91-d5e9fb4314f9</vt:lpwstr>
  </property>
  <property fmtid="{D5CDD505-2E9C-101B-9397-08002B2CF9AE}" pid="27" name="DocHub_Keywords">
    <vt:lpwstr/>
  </property>
  <property fmtid="{D5CDD505-2E9C-101B-9397-08002B2CF9AE}" pid="28" name="MediaServiceImageTags">
    <vt:lpwstr/>
  </property>
</Properties>
</file>