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1444" w14:textId="6251B278" w:rsidR="00F76EA3" w:rsidRPr="001C7377" w:rsidRDefault="00361408" w:rsidP="002913B9">
      <w:pPr>
        <w:keepNext/>
        <w:spacing w:after="120"/>
        <w:jc w:val="center"/>
        <w:outlineLvl w:val="4"/>
      </w:pPr>
      <w:r w:rsidRPr="001C7377">
        <w:rPr>
          <w:noProof/>
        </w:rPr>
        <w:drawing>
          <wp:inline distT="0" distB="0" distL="0" distR="0" wp14:anchorId="796482AE" wp14:editId="59991F46">
            <wp:extent cx="1065530" cy="906145"/>
            <wp:effectExtent l="0" t="0" r="0" b="0"/>
            <wp:docPr id="20"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5530" cy="906145"/>
                    </a:xfrm>
                    <a:prstGeom prst="rect">
                      <a:avLst/>
                    </a:prstGeom>
                    <a:noFill/>
                    <a:ln>
                      <a:noFill/>
                    </a:ln>
                  </pic:spPr>
                </pic:pic>
              </a:graphicData>
            </a:graphic>
          </wp:inline>
        </w:drawing>
      </w:r>
    </w:p>
    <w:p w14:paraId="6D9644A6" w14:textId="77777777" w:rsidR="00F76EA3" w:rsidRPr="001C7377" w:rsidRDefault="00F76EA3" w:rsidP="002526E9">
      <w:pPr>
        <w:keepNext/>
        <w:spacing w:after="240"/>
        <w:jc w:val="center"/>
        <w:outlineLvl w:val="4"/>
        <w:rPr>
          <w:b/>
          <w:bCs/>
        </w:rPr>
      </w:pPr>
      <w:r w:rsidRPr="001C7377">
        <w:rPr>
          <w:b/>
          <w:bCs/>
        </w:rPr>
        <w:t>COMMONWEALTH OF AUSTRALIA</w:t>
      </w:r>
    </w:p>
    <w:p w14:paraId="4D3B3D98" w14:textId="40C5216C" w:rsidR="00F76EA3" w:rsidRPr="001C7377" w:rsidRDefault="00F76EA3" w:rsidP="002526E9">
      <w:pPr>
        <w:pStyle w:val="Heading5"/>
        <w:spacing w:after="240"/>
        <w:ind w:left="0"/>
        <w:jc w:val="center"/>
        <w:rPr>
          <w:b/>
          <w:sz w:val="24"/>
        </w:rPr>
      </w:pPr>
      <w:r w:rsidRPr="001C7377">
        <w:rPr>
          <w:b/>
          <w:sz w:val="24"/>
        </w:rPr>
        <w:t>Environment Protection and Biodiversity Conservation Act</w:t>
      </w:r>
      <w:r w:rsidR="002B2F4B" w:rsidRPr="001C7377">
        <w:rPr>
          <w:b/>
          <w:sz w:val="24"/>
        </w:rPr>
        <w:t> </w:t>
      </w:r>
      <w:r w:rsidRPr="001C7377">
        <w:rPr>
          <w:b/>
          <w:sz w:val="24"/>
        </w:rPr>
        <w:t>1999</w:t>
      </w:r>
    </w:p>
    <w:p w14:paraId="65D7DDD6" w14:textId="0348F163" w:rsidR="000114FE" w:rsidRPr="001C7377" w:rsidRDefault="00BC3821" w:rsidP="002526E9">
      <w:pPr>
        <w:pStyle w:val="Heading6"/>
        <w:spacing w:after="240"/>
        <w:jc w:val="center"/>
        <w:rPr>
          <w:snapToGrid w:val="0"/>
          <w:sz w:val="24"/>
          <w:szCs w:val="24"/>
        </w:rPr>
      </w:pPr>
      <w:r w:rsidRPr="001C7377">
        <w:rPr>
          <w:snapToGrid w:val="0"/>
          <w:sz w:val="24"/>
          <w:szCs w:val="24"/>
        </w:rPr>
        <w:t>DECLARATION OF AN APPROVED WILDLIFE TRADE OPERATION</w:t>
      </w:r>
      <w:r w:rsidR="001437D5" w:rsidRPr="001C7377">
        <w:rPr>
          <w:snapToGrid w:val="0"/>
          <w:sz w:val="24"/>
          <w:szCs w:val="24"/>
        </w:rPr>
        <w:t xml:space="preserve"> – </w:t>
      </w:r>
      <w:r w:rsidR="00104F63">
        <w:rPr>
          <w:snapToGrid w:val="0"/>
          <w:sz w:val="24"/>
          <w:szCs w:val="24"/>
        </w:rPr>
        <w:t>QUEENSLAND COMMERCIAL TRAWL (FIN FISH) FISHERY</w:t>
      </w:r>
      <w:r w:rsidR="00A01E78" w:rsidRPr="00F72BF6">
        <w:rPr>
          <w:snapToGrid w:val="0"/>
          <w:sz w:val="24"/>
          <w:szCs w:val="24"/>
        </w:rPr>
        <w:t xml:space="preserve">, </w:t>
      </w:r>
      <w:r w:rsidR="00104F63">
        <w:rPr>
          <w:snapToGrid w:val="0"/>
          <w:sz w:val="24"/>
          <w:szCs w:val="24"/>
        </w:rPr>
        <w:t>AUGUST</w:t>
      </w:r>
      <w:r w:rsidR="009903ED" w:rsidRPr="00F72BF6">
        <w:rPr>
          <w:snapToGrid w:val="0"/>
          <w:sz w:val="24"/>
          <w:szCs w:val="24"/>
        </w:rPr>
        <w:t xml:space="preserve"> </w:t>
      </w:r>
      <w:r w:rsidR="00DA081D" w:rsidRPr="00F72BF6">
        <w:rPr>
          <w:snapToGrid w:val="0"/>
          <w:sz w:val="24"/>
          <w:szCs w:val="24"/>
        </w:rPr>
        <w:t>2023</w:t>
      </w:r>
    </w:p>
    <w:p w14:paraId="601FA952" w14:textId="203206D1" w:rsidR="00C50485" w:rsidRPr="001C7377" w:rsidRDefault="008C5634" w:rsidP="002913B9">
      <w:pPr>
        <w:pStyle w:val="Heading6"/>
        <w:spacing w:after="80"/>
        <w:rPr>
          <w:b w:val="0"/>
          <w:bCs/>
          <w:snapToGrid w:val="0"/>
          <w:sz w:val="22"/>
          <w:szCs w:val="22"/>
        </w:rPr>
      </w:pPr>
      <w:r w:rsidRPr="001C7377">
        <w:rPr>
          <w:b w:val="0"/>
          <w:bCs/>
          <w:sz w:val="22"/>
          <w:szCs w:val="22"/>
        </w:rPr>
        <w:t xml:space="preserve">I, </w:t>
      </w:r>
      <w:r w:rsidR="0048602D" w:rsidRPr="0048602D">
        <w:rPr>
          <w:b w:val="0"/>
          <w:bCs/>
          <w:color w:val="242424"/>
          <w:sz w:val="22"/>
          <w:szCs w:val="22"/>
          <w:shd w:val="clear" w:color="auto" w:fill="FFFFFF"/>
        </w:rPr>
        <w:t xml:space="preserve">BELINDA JAGO, </w:t>
      </w:r>
      <w:r w:rsidR="00551B4E">
        <w:rPr>
          <w:b w:val="0"/>
          <w:bCs/>
          <w:color w:val="242424"/>
          <w:sz w:val="22"/>
          <w:szCs w:val="22"/>
          <w:shd w:val="clear" w:color="auto" w:fill="FFFFFF"/>
        </w:rPr>
        <w:t>Branch Head</w:t>
      </w:r>
      <w:r w:rsidR="0048602D" w:rsidRPr="0048602D">
        <w:rPr>
          <w:b w:val="0"/>
          <w:bCs/>
          <w:color w:val="242424"/>
          <w:sz w:val="22"/>
          <w:szCs w:val="22"/>
          <w:shd w:val="clear" w:color="auto" w:fill="FFFFFF"/>
        </w:rPr>
        <w:t xml:space="preserve">, Oceans and Wildlife Branch, </w:t>
      </w:r>
      <w:r w:rsidRPr="0048602D">
        <w:rPr>
          <w:b w:val="0"/>
          <w:bCs/>
          <w:sz w:val="22"/>
          <w:szCs w:val="22"/>
        </w:rPr>
        <w:t>as Delegate of the Minister for the Environment and Water,</w:t>
      </w:r>
      <w:r w:rsidRPr="0048602D">
        <w:rPr>
          <w:b w:val="0"/>
          <w:bCs/>
          <w:snapToGrid w:val="0"/>
          <w:sz w:val="22"/>
          <w:szCs w:val="22"/>
        </w:rPr>
        <w:t xml:space="preserve"> </w:t>
      </w:r>
      <w:r w:rsidRPr="0048602D">
        <w:rPr>
          <w:b w:val="0"/>
          <w:bCs/>
          <w:sz w:val="22"/>
          <w:szCs w:val="22"/>
        </w:rPr>
        <w:t>have considered in accordance with section</w:t>
      </w:r>
      <w:r w:rsidRPr="001C7377">
        <w:rPr>
          <w:b w:val="0"/>
          <w:bCs/>
          <w:sz w:val="22"/>
          <w:szCs w:val="22"/>
        </w:rPr>
        <w:t xml:space="preserve"> 303FN of the </w:t>
      </w:r>
      <w:r w:rsidRPr="001C7377">
        <w:rPr>
          <w:b w:val="0"/>
          <w:bCs/>
          <w:i/>
          <w:sz w:val="22"/>
          <w:szCs w:val="22"/>
        </w:rPr>
        <w:t>Environment Protection and</w:t>
      </w:r>
      <w:r w:rsidRPr="001C7377">
        <w:rPr>
          <w:b w:val="0"/>
          <w:bCs/>
          <w:sz w:val="22"/>
          <w:szCs w:val="22"/>
        </w:rPr>
        <w:t xml:space="preserve"> </w:t>
      </w:r>
      <w:r w:rsidRPr="001C7377">
        <w:rPr>
          <w:b w:val="0"/>
          <w:bCs/>
          <w:i/>
          <w:sz w:val="22"/>
          <w:szCs w:val="22"/>
        </w:rPr>
        <w:t xml:space="preserve">Biodiversity Conservation Act 1999 </w:t>
      </w:r>
      <w:r w:rsidRPr="001C7377">
        <w:rPr>
          <w:b w:val="0"/>
          <w:bCs/>
          <w:sz w:val="22"/>
          <w:szCs w:val="22"/>
        </w:rPr>
        <w:t xml:space="preserve">(EPBC Act) the application from the </w:t>
      </w:r>
      <w:r w:rsidR="00104F63">
        <w:rPr>
          <w:b w:val="0"/>
          <w:bCs/>
          <w:sz w:val="22"/>
          <w:szCs w:val="22"/>
        </w:rPr>
        <w:t>Queensland Department of Agriculture and Fisheries</w:t>
      </w:r>
      <w:r w:rsidRPr="001C7377">
        <w:rPr>
          <w:b w:val="0"/>
          <w:bCs/>
          <w:sz w:val="22"/>
          <w:szCs w:val="22"/>
        </w:rPr>
        <w:t xml:space="preserve"> and advice on the ecological sustainability of the operation. I am satisfied on those matters specified in section 303FN of the EPBC Act.</w:t>
      </w:r>
      <w:r w:rsidRPr="001C7377">
        <w:rPr>
          <w:sz w:val="22"/>
          <w:szCs w:val="22"/>
        </w:rPr>
        <w:t xml:space="preserve"> </w:t>
      </w:r>
      <w:r w:rsidR="00BC3821" w:rsidRPr="001C7377">
        <w:rPr>
          <w:b w:val="0"/>
          <w:bCs/>
          <w:sz w:val="22"/>
          <w:szCs w:val="22"/>
        </w:rPr>
        <w:t>I</w:t>
      </w:r>
      <w:r w:rsidR="009B0E50" w:rsidRPr="001C7377">
        <w:rPr>
          <w:b w:val="0"/>
          <w:bCs/>
          <w:sz w:val="22"/>
          <w:szCs w:val="22"/>
        </w:rPr>
        <w:t> </w:t>
      </w:r>
      <w:r w:rsidR="00BC3821" w:rsidRPr="001C7377">
        <w:rPr>
          <w:b w:val="0"/>
          <w:bCs/>
          <w:sz w:val="22"/>
          <w:szCs w:val="22"/>
        </w:rPr>
        <w:t xml:space="preserve">hereby declare the operations for the harvesting of </w:t>
      </w:r>
      <w:r w:rsidR="004C3DEE" w:rsidRPr="001C7377">
        <w:rPr>
          <w:b w:val="0"/>
          <w:bCs/>
          <w:sz w:val="22"/>
          <w:szCs w:val="22"/>
        </w:rPr>
        <w:t xml:space="preserve">specimens that are or are derived from fish or invertebrates, taken in the </w:t>
      </w:r>
      <w:r w:rsidR="001C7554">
        <w:rPr>
          <w:b w:val="0"/>
          <w:bCs/>
          <w:sz w:val="22"/>
          <w:szCs w:val="22"/>
        </w:rPr>
        <w:t>Queensland Commercial Trawl (Fin Fish) Fishery</w:t>
      </w:r>
      <w:r w:rsidR="00EE77C5" w:rsidRPr="001C7377">
        <w:rPr>
          <w:b w:val="0"/>
          <w:bCs/>
          <w:sz w:val="22"/>
          <w:szCs w:val="22"/>
        </w:rPr>
        <w:t xml:space="preserve"> </w:t>
      </w:r>
      <w:r w:rsidR="004C3DEE" w:rsidRPr="001C7377">
        <w:rPr>
          <w:b w:val="0"/>
          <w:bCs/>
          <w:sz w:val="22"/>
          <w:szCs w:val="22"/>
        </w:rPr>
        <w:t xml:space="preserve">as defined </w:t>
      </w:r>
      <w:r w:rsidR="00C50485" w:rsidRPr="001C7377">
        <w:rPr>
          <w:b w:val="0"/>
          <w:bCs/>
          <w:sz w:val="22"/>
          <w:szCs w:val="22"/>
        </w:rPr>
        <w:t>in the management regime in force under the:</w:t>
      </w:r>
    </w:p>
    <w:p w14:paraId="37E56863" w14:textId="6E4308A8" w:rsidR="005945FE" w:rsidRPr="002526E9" w:rsidRDefault="00CE65B5" w:rsidP="005945FE">
      <w:pPr>
        <w:pStyle w:val="ListParagraph"/>
        <w:numPr>
          <w:ilvl w:val="0"/>
          <w:numId w:val="17"/>
        </w:numPr>
        <w:tabs>
          <w:tab w:val="clear" w:pos="1096"/>
        </w:tabs>
        <w:autoSpaceDE w:val="0"/>
        <w:autoSpaceDN w:val="0"/>
        <w:adjustRightInd w:val="0"/>
        <w:spacing w:before="0" w:after="0" w:line="256" w:lineRule="auto"/>
        <w:contextualSpacing/>
        <w:rPr>
          <w:i/>
        </w:rPr>
      </w:pPr>
      <w:r>
        <w:rPr>
          <w:i/>
        </w:rPr>
        <w:t>Fisheries Act 1994</w:t>
      </w:r>
      <w:r w:rsidR="00E21F2F">
        <w:rPr>
          <w:i/>
        </w:rPr>
        <w:t xml:space="preserve"> </w:t>
      </w:r>
      <w:r w:rsidR="00E21F2F" w:rsidRPr="008D2206">
        <w:rPr>
          <w:iCs/>
        </w:rPr>
        <w:t>(</w:t>
      </w:r>
      <w:r>
        <w:rPr>
          <w:iCs/>
        </w:rPr>
        <w:t>Qld</w:t>
      </w:r>
      <w:r w:rsidR="00E21F2F" w:rsidRPr="008D2206">
        <w:rPr>
          <w:iCs/>
        </w:rPr>
        <w:t>)</w:t>
      </w:r>
    </w:p>
    <w:p w14:paraId="2BFDC57F" w14:textId="4715DBFC" w:rsidR="00D26973" w:rsidRPr="00D26973" w:rsidRDefault="00D26973" w:rsidP="00E21F2F">
      <w:pPr>
        <w:pStyle w:val="ListParagraph"/>
        <w:numPr>
          <w:ilvl w:val="0"/>
          <w:numId w:val="17"/>
        </w:numPr>
        <w:tabs>
          <w:tab w:val="clear" w:pos="1096"/>
        </w:tabs>
        <w:autoSpaceDE w:val="0"/>
        <w:autoSpaceDN w:val="0"/>
        <w:adjustRightInd w:val="0"/>
        <w:spacing w:before="0" w:after="80" w:line="256" w:lineRule="auto"/>
        <w:contextualSpacing/>
        <w:rPr>
          <w:i/>
        </w:rPr>
      </w:pPr>
      <w:r>
        <w:rPr>
          <w:iCs/>
        </w:rPr>
        <w:t xml:space="preserve">Fisheries (General) Regulation 2019 </w:t>
      </w:r>
      <w:r w:rsidR="00947876">
        <w:rPr>
          <w:iCs/>
        </w:rPr>
        <w:t>(</w:t>
      </w:r>
      <w:r>
        <w:rPr>
          <w:iCs/>
        </w:rPr>
        <w:t>Qld</w:t>
      </w:r>
      <w:r w:rsidR="00947876">
        <w:rPr>
          <w:iCs/>
        </w:rPr>
        <w:t>)</w:t>
      </w:r>
    </w:p>
    <w:p w14:paraId="47BCCC79" w14:textId="2CA51EE6" w:rsidR="004D640C" w:rsidRPr="004D640C" w:rsidRDefault="00D26973" w:rsidP="00E21F2F">
      <w:pPr>
        <w:pStyle w:val="ListParagraph"/>
        <w:numPr>
          <w:ilvl w:val="0"/>
          <w:numId w:val="17"/>
        </w:numPr>
        <w:tabs>
          <w:tab w:val="clear" w:pos="1096"/>
        </w:tabs>
        <w:autoSpaceDE w:val="0"/>
        <w:autoSpaceDN w:val="0"/>
        <w:adjustRightInd w:val="0"/>
        <w:spacing w:before="0" w:after="80" w:line="256" w:lineRule="auto"/>
        <w:contextualSpacing/>
        <w:rPr>
          <w:i/>
        </w:rPr>
      </w:pPr>
      <w:r>
        <w:rPr>
          <w:iCs/>
        </w:rPr>
        <w:t>Fisheries (Commercial Fisheries) Regulation 2019 (Qld)</w:t>
      </w:r>
    </w:p>
    <w:p w14:paraId="1945BEBC" w14:textId="6D55B86F" w:rsidR="004D640C" w:rsidRPr="004D640C" w:rsidRDefault="004D640C" w:rsidP="00E21F2F">
      <w:pPr>
        <w:pStyle w:val="ListParagraph"/>
        <w:numPr>
          <w:ilvl w:val="0"/>
          <w:numId w:val="17"/>
        </w:numPr>
        <w:tabs>
          <w:tab w:val="clear" w:pos="1096"/>
        </w:tabs>
        <w:autoSpaceDE w:val="0"/>
        <w:autoSpaceDN w:val="0"/>
        <w:adjustRightInd w:val="0"/>
        <w:spacing w:before="0" w:after="80" w:line="256" w:lineRule="auto"/>
        <w:contextualSpacing/>
        <w:rPr>
          <w:i/>
        </w:rPr>
      </w:pPr>
      <w:r>
        <w:rPr>
          <w:iCs/>
        </w:rPr>
        <w:t>Fisheries Declaration 2019 (Qld)</w:t>
      </w:r>
    </w:p>
    <w:p w14:paraId="76E27614" w14:textId="28F7F8BE" w:rsidR="005945FE" w:rsidRPr="001C7377" w:rsidRDefault="004D640C" w:rsidP="00E21F2F">
      <w:pPr>
        <w:pStyle w:val="ListParagraph"/>
        <w:numPr>
          <w:ilvl w:val="0"/>
          <w:numId w:val="17"/>
        </w:numPr>
        <w:tabs>
          <w:tab w:val="clear" w:pos="1096"/>
        </w:tabs>
        <w:autoSpaceDE w:val="0"/>
        <w:autoSpaceDN w:val="0"/>
        <w:adjustRightInd w:val="0"/>
        <w:spacing w:before="0" w:after="80" w:line="256" w:lineRule="auto"/>
        <w:contextualSpacing/>
        <w:rPr>
          <w:i/>
        </w:rPr>
      </w:pPr>
      <w:r>
        <w:rPr>
          <w:iCs/>
        </w:rPr>
        <w:t>Fisheries Quota Declaration 2019 (Qld)</w:t>
      </w:r>
      <w:r w:rsidR="00E21F2F">
        <w:rPr>
          <w:iCs/>
        </w:rPr>
        <w:t>,</w:t>
      </w:r>
    </w:p>
    <w:p w14:paraId="1AA70425" w14:textId="77777777" w:rsidR="00777266" w:rsidRPr="001C7377" w:rsidRDefault="00777266" w:rsidP="002913B9">
      <w:pPr>
        <w:spacing w:after="80"/>
        <w:rPr>
          <w:snapToGrid w:val="0"/>
          <w:sz w:val="22"/>
          <w:szCs w:val="22"/>
        </w:rPr>
      </w:pPr>
      <w:r w:rsidRPr="001C7377">
        <w:rPr>
          <w:snapToGrid w:val="0"/>
          <w:sz w:val="22"/>
          <w:szCs w:val="22"/>
        </w:rPr>
        <w:t>but not including:</w:t>
      </w:r>
    </w:p>
    <w:p w14:paraId="1456C700" w14:textId="77777777" w:rsidR="00777266" w:rsidRPr="001C7377" w:rsidRDefault="00777266" w:rsidP="00EB7B72">
      <w:pPr>
        <w:pStyle w:val="Stylea"/>
        <w:numPr>
          <w:ilvl w:val="0"/>
          <w:numId w:val="14"/>
        </w:numPr>
        <w:ind w:left="357" w:hanging="357"/>
        <w:rPr>
          <w:color w:val="auto"/>
          <w:sz w:val="22"/>
          <w:szCs w:val="22"/>
        </w:rPr>
      </w:pPr>
      <w:r w:rsidRPr="001C7377">
        <w:rPr>
          <w:color w:val="auto"/>
          <w:sz w:val="22"/>
          <w:szCs w:val="22"/>
        </w:rPr>
        <w:t xml:space="preserve">specimens that belong to taxa listed under section 209 of the EPBC Act (Australia’s List of Migratory Species), or </w:t>
      </w:r>
    </w:p>
    <w:p w14:paraId="601D1062" w14:textId="77777777" w:rsidR="00777266" w:rsidRPr="001C7377" w:rsidRDefault="00777266" w:rsidP="00EB7B72">
      <w:pPr>
        <w:pStyle w:val="Stylea"/>
        <w:numPr>
          <w:ilvl w:val="0"/>
          <w:numId w:val="14"/>
        </w:numPr>
        <w:ind w:left="357" w:hanging="357"/>
        <w:rPr>
          <w:color w:val="auto"/>
          <w:sz w:val="22"/>
          <w:szCs w:val="22"/>
        </w:rPr>
      </w:pPr>
      <w:r w:rsidRPr="001C7377">
        <w:rPr>
          <w:color w:val="auto"/>
          <w:sz w:val="22"/>
          <w:szCs w:val="22"/>
        </w:rPr>
        <w:t>specimens that belong to taxa listed under section 248 of the EPBC Act (Australia’s List of Marine Species), or</w:t>
      </w:r>
    </w:p>
    <w:p w14:paraId="560A6115" w14:textId="77777777" w:rsidR="00777266" w:rsidRPr="001C7377" w:rsidRDefault="00777266" w:rsidP="00EB7B72">
      <w:pPr>
        <w:pStyle w:val="Stylea"/>
        <w:numPr>
          <w:ilvl w:val="0"/>
          <w:numId w:val="14"/>
        </w:numPr>
        <w:ind w:left="357" w:hanging="357"/>
        <w:rPr>
          <w:color w:val="auto"/>
          <w:sz w:val="22"/>
          <w:szCs w:val="22"/>
        </w:rPr>
      </w:pPr>
      <w:r w:rsidRPr="001C7377">
        <w:rPr>
          <w:color w:val="auto"/>
          <w:sz w:val="22"/>
          <w:szCs w:val="22"/>
        </w:rPr>
        <w:t>specimens that belong to eligible listed threatened species, as defined under section 303BC of the EPBC Act, or</w:t>
      </w:r>
    </w:p>
    <w:p w14:paraId="673B4888" w14:textId="77777777" w:rsidR="00777266" w:rsidRPr="001C7377" w:rsidRDefault="00777266" w:rsidP="002913B9">
      <w:pPr>
        <w:pStyle w:val="Stylea"/>
        <w:numPr>
          <w:ilvl w:val="0"/>
          <w:numId w:val="14"/>
        </w:numPr>
        <w:spacing w:after="80"/>
        <w:ind w:left="357" w:hanging="357"/>
        <w:rPr>
          <w:color w:val="auto"/>
          <w:sz w:val="22"/>
          <w:szCs w:val="22"/>
        </w:rPr>
      </w:pPr>
      <w:r w:rsidRPr="001C7377">
        <w:rPr>
          <w:color w:val="auto"/>
          <w:sz w:val="22"/>
          <w:szCs w:val="22"/>
        </w:rPr>
        <w:t>specimens that belong to taxa listed under section 303CA of the EPBC Act (Australia’s CITES List),</w:t>
      </w:r>
    </w:p>
    <w:p w14:paraId="32E21264" w14:textId="77777777" w:rsidR="00486384" w:rsidRPr="001C7377" w:rsidRDefault="00486384" w:rsidP="00EA05D0">
      <w:pPr>
        <w:spacing w:after="120"/>
        <w:rPr>
          <w:snapToGrid w:val="0"/>
          <w:sz w:val="22"/>
          <w:szCs w:val="22"/>
        </w:rPr>
      </w:pPr>
      <w:r w:rsidRPr="001C7377">
        <w:rPr>
          <w:snapToGrid w:val="0"/>
          <w:sz w:val="22"/>
          <w:szCs w:val="22"/>
        </w:rPr>
        <w:t>to be an approved wildlife trade operation, in accordance with subsection 303</w:t>
      </w:r>
      <w:proofErr w:type="gramStart"/>
      <w:r w:rsidRPr="001C7377">
        <w:rPr>
          <w:snapToGrid w:val="0"/>
          <w:sz w:val="22"/>
          <w:szCs w:val="22"/>
        </w:rPr>
        <w:t>FN(</w:t>
      </w:r>
      <w:proofErr w:type="gramEnd"/>
      <w:r w:rsidRPr="001C7377">
        <w:rPr>
          <w:snapToGrid w:val="0"/>
          <w:sz w:val="22"/>
          <w:szCs w:val="22"/>
        </w:rPr>
        <w:t>2) and paragraph 303FN(10)(d), for the purposes of the EPBC Act.</w:t>
      </w:r>
    </w:p>
    <w:p w14:paraId="25E857C7" w14:textId="77777777" w:rsidR="00486384" w:rsidRPr="00F72BF6" w:rsidRDefault="00486384" w:rsidP="002913B9">
      <w:pPr>
        <w:spacing w:after="80"/>
        <w:rPr>
          <w:snapToGrid w:val="0"/>
          <w:sz w:val="22"/>
          <w:szCs w:val="22"/>
        </w:rPr>
      </w:pPr>
      <w:r w:rsidRPr="001C7377">
        <w:rPr>
          <w:snapToGrid w:val="0"/>
          <w:sz w:val="22"/>
          <w:szCs w:val="22"/>
        </w:rPr>
        <w:t xml:space="preserve">Unless </w:t>
      </w:r>
      <w:r w:rsidRPr="00F72BF6">
        <w:rPr>
          <w:snapToGrid w:val="0"/>
          <w:sz w:val="22"/>
          <w:szCs w:val="22"/>
        </w:rPr>
        <w:t>amended or revoked, this declaration:</w:t>
      </w:r>
    </w:p>
    <w:p w14:paraId="5D7C31C7" w14:textId="0AECF2E1" w:rsidR="00486384" w:rsidRPr="00F72BF6" w:rsidRDefault="00486384" w:rsidP="00EB7B72">
      <w:pPr>
        <w:numPr>
          <w:ilvl w:val="0"/>
          <w:numId w:val="1"/>
        </w:numPr>
        <w:tabs>
          <w:tab w:val="num" w:pos="567"/>
        </w:tabs>
        <w:ind w:left="0" w:firstLine="0"/>
        <w:rPr>
          <w:sz w:val="22"/>
          <w:szCs w:val="22"/>
        </w:rPr>
      </w:pPr>
      <w:r w:rsidRPr="00F72BF6">
        <w:rPr>
          <w:sz w:val="22"/>
          <w:szCs w:val="22"/>
        </w:rPr>
        <w:t xml:space="preserve">is valid until </w:t>
      </w:r>
      <w:r w:rsidR="00037C13">
        <w:rPr>
          <w:sz w:val="22"/>
          <w:szCs w:val="22"/>
        </w:rPr>
        <w:t>31</w:t>
      </w:r>
      <w:r w:rsidR="00701D33" w:rsidRPr="00F72BF6">
        <w:rPr>
          <w:sz w:val="22"/>
          <w:szCs w:val="22"/>
        </w:rPr>
        <w:t xml:space="preserve"> </w:t>
      </w:r>
      <w:r w:rsidR="00037C13">
        <w:rPr>
          <w:sz w:val="22"/>
          <w:szCs w:val="22"/>
        </w:rPr>
        <w:t>August</w:t>
      </w:r>
      <w:r w:rsidRPr="00F72BF6">
        <w:rPr>
          <w:sz w:val="22"/>
          <w:szCs w:val="22"/>
        </w:rPr>
        <w:t xml:space="preserve"> 202</w:t>
      </w:r>
      <w:r w:rsidR="00C11C1E" w:rsidRPr="00F72BF6">
        <w:rPr>
          <w:sz w:val="22"/>
          <w:szCs w:val="22"/>
        </w:rPr>
        <w:t>6</w:t>
      </w:r>
      <w:r w:rsidRPr="00F72BF6">
        <w:rPr>
          <w:sz w:val="22"/>
          <w:szCs w:val="22"/>
        </w:rPr>
        <w:t>, and</w:t>
      </w:r>
    </w:p>
    <w:p w14:paraId="008E79E3" w14:textId="0BCA95A3" w:rsidR="00486384" w:rsidRPr="001C7377" w:rsidRDefault="00486384" w:rsidP="00154362">
      <w:pPr>
        <w:numPr>
          <w:ilvl w:val="0"/>
          <w:numId w:val="1"/>
        </w:numPr>
        <w:tabs>
          <w:tab w:val="num" w:pos="567"/>
        </w:tabs>
        <w:spacing w:after="240"/>
        <w:ind w:left="0" w:firstLine="0"/>
        <w:rPr>
          <w:sz w:val="22"/>
          <w:szCs w:val="22"/>
        </w:rPr>
      </w:pPr>
      <w:r w:rsidRPr="001C7377">
        <w:rPr>
          <w:sz w:val="22"/>
          <w:szCs w:val="22"/>
        </w:rPr>
        <w:t>is subject to the conditions applied under section 303FT specified in Schedule 1.</w:t>
      </w:r>
    </w:p>
    <w:p w14:paraId="04C41392" w14:textId="426DE0B2" w:rsidR="00CF40C8" w:rsidRDefault="00CF40C8" w:rsidP="00154362">
      <w:pPr>
        <w:pStyle w:val="Heading1"/>
      </w:pPr>
      <w:r w:rsidRPr="00F00356">
        <w:t>Dated thi</w:t>
      </w:r>
      <w:r>
        <w:t>s</w:t>
      </w:r>
      <w:r w:rsidR="00FC446F">
        <w:t xml:space="preserve"> 29</w:t>
      </w:r>
      <w:r w:rsidR="00FC446F" w:rsidRPr="00FC446F">
        <w:t>th</w:t>
      </w:r>
      <w:r w:rsidR="00FC446F">
        <w:t xml:space="preserve"> </w:t>
      </w:r>
      <w:r w:rsidRPr="00F00356">
        <w:t>day of</w:t>
      </w:r>
      <w:r w:rsidR="00FC446F">
        <w:t xml:space="preserve"> August </w:t>
      </w:r>
      <w:r w:rsidRPr="00F00356">
        <w:t>2023</w:t>
      </w:r>
    </w:p>
    <w:p w14:paraId="20852CF7" w14:textId="5B11D8EA" w:rsidR="004D640C" w:rsidRDefault="007B6EE3" w:rsidP="007B6EE3">
      <w:pPr>
        <w:jc w:val="center"/>
      </w:pPr>
      <w:r>
        <w:t>Belinda Jago</w:t>
      </w:r>
    </w:p>
    <w:p w14:paraId="30CA6B14" w14:textId="56F8C407" w:rsidR="007E7481" w:rsidRPr="001C7377" w:rsidRDefault="007E7481" w:rsidP="00154362">
      <w:pPr>
        <w:spacing w:after="120"/>
        <w:jc w:val="center"/>
        <w:rPr>
          <w:sz w:val="22"/>
          <w:szCs w:val="22"/>
        </w:rPr>
      </w:pPr>
      <w:r w:rsidRPr="001C7377">
        <w:rPr>
          <w:sz w:val="22"/>
          <w:szCs w:val="22"/>
        </w:rPr>
        <w:t>………….…….…………………………………</w:t>
      </w:r>
    </w:p>
    <w:p w14:paraId="607AB781" w14:textId="77777777" w:rsidR="007E7481" w:rsidRPr="001C7377" w:rsidRDefault="007E7481" w:rsidP="002526E9">
      <w:pPr>
        <w:spacing w:after="240"/>
        <w:jc w:val="center"/>
        <w:rPr>
          <w:snapToGrid w:val="0"/>
          <w:sz w:val="22"/>
          <w:szCs w:val="22"/>
        </w:rPr>
      </w:pPr>
      <w:bookmarkStart w:id="0" w:name="_Hlk40258754"/>
      <w:r w:rsidRPr="001C7377">
        <w:rPr>
          <w:snapToGrid w:val="0"/>
          <w:sz w:val="22"/>
          <w:szCs w:val="22"/>
        </w:rPr>
        <w:t xml:space="preserve">Delegate of the Minister for </w:t>
      </w:r>
      <w:r w:rsidRPr="001C7377">
        <w:rPr>
          <w:sz w:val="22"/>
          <w:szCs w:val="22"/>
        </w:rPr>
        <w:t>the Environment and Water</w:t>
      </w:r>
    </w:p>
    <w:bookmarkEnd w:id="0"/>
    <w:p w14:paraId="2CC23C39" w14:textId="4C34AE38" w:rsidR="001039DA" w:rsidRPr="001C7377" w:rsidRDefault="00B85719" w:rsidP="00CE7045">
      <w:pPr>
        <w:spacing w:after="600"/>
      </w:pPr>
      <w:r w:rsidRPr="001C7377">
        <w:rPr>
          <w:sz w:val="18"/>
          <w:szCs w:val="18"/>
        </w:rPr>
        <w:t xml:space="preserve">Notes: Under the Administrative Appeals Tribunal Act 1975, a person whose interests are affected by this decision may apply for a statement of reasons and for independent review of the decision. An application for a statement of reasons may be made in writing to the </w:t>
      </w:r>
      <w:bookmarkStart w:id="1" w:name="_Hlk40258863"/>
      <w:r w:rsidR="007C3586" w:rsidRPr="001C7377">
        <w:rPr>
          <w:sz w:val="18"/>
          <w:szCs w:val="18"/>
        </w:rPr>
        <w:t>Department of Climate Change, Energy, the Environment and Water</w:t>
      </w:r>
      <w:r w:rsidRPr="001C7377">
        <w:rPr>
          <w:sz w:val="18"/>
          <w:szCs w:val="18"/>
        </w:rPr>
        <w:t xml:space="preserve"> </w:t>
      </w:r>
      <w:bookmarkEnd w:id="1"/>
      <w:r w:rsidRPr="001C7377">
        <w:rPr>
          <w:sz w:val="18"/>
          <w:szCs w:val="18"/>
        </w:rPr>
        <w:t xml:space="preserve">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w:t>
      </w:r>
      <w:r w:rsidR="00365C85" w:rsidRPr="001C7377">
        <w:rPr>
          <w:sz w:val="18"/>
          <w:szCs w:val="18"/>
        </w:rPr>
        <w:t xml:space="preserve">Sustainable Fisheries </w:t>
      </w:r>
      <w:r w:rsidRPr="001C7377">
        <w:rPr>
          <w:sz w:val="18"/>
          <w:szCs w:val="18"/>
        </w:rPr>
        <w:t>Section</w:t>
      </w:r>
      <w:r w:rsidRPr="001C7377">
        <w:rPr>
          <w:color w:val="000000"/>
          <w:sz w:val="18"/>
          <w:szCs w:val="18"/>
        </w:rPr>
        <w:t xml:space="preserve">, </w:t>
      </w:r>
      <w:r w:rsidR="007C3586" w:rsidRPr="001C7377">
        <w:rPr>
          <w:sz w:val="18"/>
          <w:szCs w:val="18"/>
        </w:rPr>
        <w:t>Department of Climate Change, Energy, the Environment and Water</w:t>
      </w:r>
      <w:r w:rsidRPr="001C7377">
        <w:rPr>
          <w:snapToGrid w:val="0"/>
          <w:sz w:val="18"/>
          <w:szCs w:val="18"/>
        </w:rPr>
        <w:t>, Email:</w:t>
      </w:r>
      <w:r w:rsidR="00D020DB" w:rsidRPr="001C7377">
        <w:rPr>
          <w:snapToGrid w:val="0"/>
          <w:sz w:val="18"/>
          <w:szCs w:val="18"/>
        </w:rPr>
        <w:t xml:space="preserve"> </w:t>
      </w:r>
      <w:hyperlink r:id="rId14" w:history="1">
        <w:r w:rsidR="001039DA" w:rsidRPr="001C7377">
          <w:rPr>
            <w:rStyle w:val="Hyperlink"/>
            <w:snapToGrid w:val="0"/>
            <w:sz w:val="18"/>
            <w:szCs w:val="18"/>
          </w:rPr>
          <w:t>sustainablefisheries@</w:t>
        </w:r>
        <w:r w:rsidR="004E4D67">
          <w:rPr>
            <w:rStyle w:val="Hyperlink"/>
            <w:snapToGrid w:val="0"/>
            <w:sz w:val="18"/>
            <w:szCs w:val="18"/>
          </w:rPr>
          <w:t>dcceew</w:t>
        </w:r>
        <w:r w:rsidR="001039DA" w:rsidRPr="001C7377">
          <w:rPr>
            <w:rStyle w:val="Hyperlink"/>
            <w:snapToGrid w:val="0"/>
            <w:sz w:val="18"/>
            <w:szCs w:val="18"/>
          </w:rPr>
          <w:t>.gov.au</w:t>
        </w:r>
      </w:hyperlink>
      <w:r w:rsidRPr="001C7377">
        <w:rPr>
          <w:snapToGrid w:val="0"/>
          <w:sz w:val="18"/>
          <w:szCs w:val="18"/>
        </w:rPr>
        <w:t>.</w:t>
      </w:r>
    </w:p>
    <w:p w14:paraId="1A97868E" w14:textId="3F4F84C0" w:rsidR="00A0575C" w:rsidRPr="00BD1B07" w:rsidRDefault="00AF08E8" w:rsidP="00645297">
      <w:pPr>
        <w:pageBreakBefore/>
        <w:spacing w:after="240"/>
        <w:jc w:val="right"/>
        <w:rPr>
          <w:rFonts w:asciiTheme="majorBidi" w:hAnsiTheme="majorBidi" w:cstheme="majorBidi"/>
          <w:b/>
          <w:bCs/>
          <w:sz w:val="22"/>
          <w:szCs w:val="22"/>
        </w:rPr>
      </w:pPr>
      <w:r w:rsidRPr="00BD1B07">
        <w:rPr>
          <w:rFonts w:asciiTheme="majorBidi" w:hAnsiTheme="majorBidi" w:cstheme="majorBidi"/>
          <w:b/>
          <w:bCs/>
          <w:sz w:val="22"/>
          <w:szCs w:val="22"/>
        </w:rPr>
        <w:lastRenderedPageBreak/>
        <w:t>Schedule 1</w:t>
      </w:r>
    </w:p>
    <w:p w14:paraId="2FBE8BA6" w14:textId="34DA67BA" w:rsidR="00DF70F6" w:rsidRPr="00BD1B07" w:rsidRDefault="00BC3821" w:rsidP="00BD1B07">
      <w:pPr>
        <w:spacing w:after="360"/>
        <w:jc w:val="center"/>
        <w:rPr>
          <w:rFonts w:asciiTheme="majorBidi" w:hAnsiTheme="majorBidi" w:cstheme="majorBidi"/>
          <w:b/>
          <w:bCs/>
          <w:sz w:val="22"/>
          <w:szCs w:val="22"/>
        </w:rPr>
      </w:pPr>
      <w:r w:rsidRPr="00BD1B07">
        <w:rPr>
          <w:rFonts w:asciiTheme="majorBidi" w:hAnsiTheme="majorBidi" w:cstheme="majorBidi"/>
          <w:b/>
          <w:bCs/>
          <w:sz w:val="22"/>
          <w:szCs w:val="22"/>
        </w:rPr>
        <w:t xml:space="preserve">Declaration of the </w:t>
      </w:r>
      <w:r w:rsidR="00D63915" w:rsidRPr="00BD1B07">
        <w:rPr>
          <w:rFonts w:asciiTheme="majorBidi" w:hAnsiTheme="majorBidi" w:cstheme="majorBidi"/>
          <w:b/>
          <w:bCs/>
          <w:sz w:val="22"/>
          <w:szCs w:val="22"/>
        </w:rPr>
        <w:t>h</w:t>
      </w:r>
      <w:r w:rsidRPr="00BD1B07">
        <w:rPr>
          <w:rFonts w:asciiTheme="majorBidi" w:hAnsiTheme="majorBidi" w:cstheme="majorBidi"/>
          <w:b/>
          <w:bCs/>
          <w:sz w:val="22"/>
          <w:szCs w:val="22"/>
        </w:rPr>
        <w:t xml:space="preserve">arvest </w:t>
      </w:r>
      <w:r w:rsidR="00D63915" w:rsidRPr="00BD1B07">
        <w:rPr>
          <w:rFonts w:asciiTheme="majorBidi" w:hAnsiTheme="majorBidi" w:cstheme="majorBidi"/>
          <w:b/>
          <w:bCs/>
          <w:sz w:val="22"/>
          <w:szCs w:val="22"/>
        </w:rPr>
        <w:t>o</w:t>
      </w:r>
      <w:r w:rsidRPr="00BD1B07">
        <w:rPr>
          <w:rFonts w:asciiTheme="majorBidi" w:hAnsiTheme="majorBidi" w:cstheme="majorBidi"/>
          <w:b/>
          <w:bCs/>
          <w:sz w:val="22"/>
          <w:szCs w:val="22"/>
        </w:rPr>
        <w:t xml:space="preserve">perations of the </w:t>
      </w:r>
      <w:bookmarkStart w:id="2" w:name="_Hlk116891536"/>
      <w:r w:rsidR="007D51EA" w:rsidRPr="00BD1B07">
        <w:rPr>
          <w:rFonts w:asciiTheme="majorBidi" w:hAnsiTheme="majorBidi" w:cstheme="majorBidi"/>
          <w:b/>
          <w:bCs/>
          <w:sz w:val="22"/>
          <w:szCs w:val="22"/>
        </w:rPr>
        <w:t>Queensland Commercial Trawl (Fin Fish) Fishery</w:t>
      </w:r>
      <w:r w:rsidR="00ED36EB" w:rsidRPr="00BD1B07">
        <w:rPr>
          <w:rFonts w:asciiTheme="majorBidi" w:hAnsiTheme="majorBidi" w:cstheme="majorBidi"/>
          <w:b/>
          <w:bCs/>
          <w:sz w:val="22"/>
          <w:szCs w:val="22"/>
        </w:rPr>
        <w:t xml:space="preserve"> </w:t>
      </w:r>
      <w:bookmarkEnd w:id="2"/>
      <w:r w:rsidRPr="00BD1B07">
        <w:rPr>
          <w:rFonts w:asciiTheme="majorBidi" w:hAnsiTheme="majorBidi" w:cstheme="majorBidi"/>
          <w:b/>
          <w:bCs/>
          <w:sz w:val="22"/>
          <w:szCs w:val="22"/>
        </w:rPr>
        <w:t xml:space="preserve">as an approved </w:t>
      </w:r>
      <w:r w:rsidR="00C665C2" w:rsidRPr="00BD1B07">
        <w:rPr>
          <w:rFonts w:asciiTheme="majorBidi" w:hAnsiTheme="majorBidi" w:cstheme="majorBidi"/>
          <w:b/>
          <w:bCs/>
          <w:sz w:val="22"/>
          <w:szCs w:val="22"/>
        </w:rPr>
        <w:t>w</w:t>
      </w:r>
      <w:r w:rsidRPr="00BD1B07">
        <w:rPr>
          <w:rFonts w:asciiTheme="majorBidi" w:hAnsiTheme="majorBidi" w:cstheme="majorBidi"/>
          <w:b/>
          <w:bCs/>
          <w:sz w:val="22"/>
          <w:szCs w:val="22"/>
        </w:rPr>
        <w:t xml:space="preserve">ildlife </w:t>
      </w:r>
      <w:r w:rsidR="00C665C2" w:rsidRPr="00BD1B07">
        <w:rPr>
          <w:rFonts w:asciiTheme="majorBidi" w:hAnsiTheme="majorBidi" w:cstheme="majorBidi"/>
          <w:b/>
          <w:bCs/>
          <w:sz w:val="22"/>
          <w:szCs w:val="22"/>
        </w:rPr>
        <w:t>t</w:t>
      </w:r>
      <w:r w:rsidRPr="00BD1B07">
        <w:rPr>
          <w:rFonts w:asciiTheme="majorBidi" w:hAnsiTheme="majorBidi" w:cstheme="majorBidi"/>
          <w:b/>
          <w:bCs/>
          <w:sz w:val="22"/>
          <w:szCs w:val="22"/>
        </w:rPr>
        <w:t xml:space="preserve">rade </w:t>
      </w:r>
      <w:r w:rsidR="00C665C2" w:rsidRPr="00BD1B07">
        <w:rPr>
          <w:rFonts w:asciiTheme="majorBidi" w:hAnsiTheme="majorBidi" w:cstheme="majorBidi"/>
          <w:b/>
          <w:bCs/>
          <w:sz w:val="22"/>
          <w:szCs w:val="22"/>
        </w:rPr>
        <w:t>o</w:t>
      </w:r>
      <w:r w:rsidRPr="00BD1B07">
        <w:rPr>
          <w:rFonts w:asciiTheme="majorBidi" w:hAnsiTheme="majorBidi" w:cstheme="majorBidi"/>
          <w:b/>
          <w:bCs/>
          <w:sz w:val="22"/>
          <w:szCs w:val="22"/>
        </w:rPr>
        <w:t xml:space="preserve">peration, </w:t>
      </w:r>
      <w:r w:rsidR="007D51EA" w:rsidRPr="00BD1B07">
        <w:rPr>
          <w:rFonts w:asciiTheme="majorBidi" w:hAnsiTheme="majorBidi" w:cstheme="majorBidi"/>
          <w:b/>
          <w:bCs/>
          <w:sz w:val="22"/>
          <w:szCs w:val="22"/>
        </w:rPr>
        <w:t>August</w:t>
      </w:r>
      <w:r w:rsidR="00356876" w:rsidRPr="00BD1B07">
        <w:rPr>
          <w:rFonts w:asciiTheme="majorBidi" w:hAnsiTheme="majorBidi" w:cstheme="majorBidi"/>
          <w:b/>
          <w:bCs/>
          <w:sz w:val="22"/>
          <w:szCs w:val="22"/>
        </w:rPr>
        <w:t> </w:t>
      </w:r>
      <w:r w:rsidR="003653C3" w:rsidRPr="00BD1B07">
        <w:rPr>
          <w:rFonts w:asciiTheme="majorBidi" w:hAnsiTheme="majorBidi" w:cstheme="majorBidi"/>
          <w:b/>
          <w:bCs/>
          <w:sz w:val="22"/>
          <w:szCs w:val="22"/>
        </w:rPr>
        <w:t>2023</w:t>
      </w:r>
    </w:p>
    <w:p w14:paraId="044A6E30" w14:textId="60DD730A" w:rsidR="00A151A9" w:rsidRPr="00BD1B07" w:rsidRDefault="00A151A9" w:rsidP="00754A73">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1</w:t>
      </w:r>
    </w:p>
    <w:p w14:paraId="243AAEE0" w14:textId="77777777" w:rsidR="00AB47EA" w:rsidRPr="00BD1B07" w:rsidRDefault="00AB47EA" w:rsidP="00B30EFE">
      <w:pPr>
        <w:spacing w:before="80" w:after="240"/>
        <w:rPr>
          <w:rFonts w:asciiTheme="majorBidi" w:hAnsiTheme="majorBidi" w:cstheme="majorBidi"/>
          <w:bCs/>
          <w:i/>
          <w:sz w:val="22"/>
          <w:szCs w:val="22"/>
        </w:rPr>
      </w:pPr>
      <w:r w:rsidRPr="00BD1B07">
        <w:rPr>
          <w:rFonts w:asciiTheme="majorBidi" w:hAnsiTheme="majorBidi" w:cstheme="majorBidi"/>
          <w:bCs/>
          <w:sz w:val="22"/>
          <w:szCs w:val="22"/>
        </w:rPr>
        <w:t xml:space="preserve">Operation of the Queensland Commercial Trawl (Fin Fish) Fishery must be carried out in accordance with the </w:t>
      </w:r>
      <w:r w:rsidRPr="00BD1B07">
        <w:rPr>
          <w:rFonts w:asciiTheme="majorBidi" w:hAnsiTheme="majorBidi" w:cstheme="majorBidi"/>
          <w:bCs/>
          <w:i/>
          <w:sz w:val="22"/>
          <w:szCs w:val="22"/>
        </w:rPr>
        <w:t xml:space="preserve">Queensland Fisheries Act 1994, </w:t>
      </w:r>
      <w:r w:rsidRPr="00BD1B07">
        <w:rPr>
          <w:rFonts w:asciiTheme="majorBidi" w:hAnsiTheme="majorBidi" w:cstheme="majorBidi"/>
          <w:bCs/>
          <w:iCs/>
          <w:sz w:val="22"/>
          <w:szCs w:val="22"/>
        </w:rPr>
        <w:t>Fisheries (General) Regulation 2019, Fisheries (Commercial Fisheries) Regulation 2019, Fisheries Declaration 2019, and the Fisheries Quota Declaration 2019.</w:t>
      </w:r>
      <w:r w:rsidRPr="00BD1B07">
        <w:rPr>
          <w:rFonts w:asciiTheme="majorBidi" w:hAnsiTheme="majorBidi" w:cstheme="majorBidi"/>
          <w:bCs/>
          <w:i/>
          <w:sz w:val="22"/>
          <w:szCs w:val="22"/>
        </w:rPr>
        <w:t xml:space="preserve"> </w:t>
      </w:r>
    </w:p>
    <w:p w14:paraId="2A18943A" w14:textId="72E80F5E" w:rsidR="00AB47EA" w:rsidRPr="00BD1B07" w:rsidRDefault="00AB47EA" w:rsidP="00BD1B07">
      <w:pPr>
        <w:spacing w:after="80"/>
        <w:rPr>
          <w:rFonts w:asciiTheme="majorBidi" w:hAnsiTheme="majorBidi" w:cstheme="majorBidi"/>
          <w:b/>
          <w:iCs/>
          <w:sz w:val="22"/>
          <w:szCs w:val="22"/>
        </w:rPr>
      </w:pPr>
      <w:r w:rsidRPr="00BD1B07">
        <w:rPr>
          <w:rFonts w:asciiTheme="majorBidi" w:hAnsiTheme="majorBidi" w:cstheme="majorBidi"/>
          <w:b/>
          <w:iCs/>
          <w:sz w:val="22"/>
          <w:szCs w:val="22"/>
        </w:rPr>
        <w:t>Condition 2</w:t>
      </w:r>
    </w:p>
    <w:p w14:paraId="13C3E1F1" w14:textId="77777777" w:rsidR="00B30EFE" w:rsidRPr="00BD1B07" w:rsidRDefault="00B30EFE" w:rsidP="00B30EFE">
      <w:pPr>
        <w:spacing w:before="80" w:after="240"/>
        <w:rPr>
          <w:rFonts w:asciiTheme="majorBidi" w:hAnsiTheme="majorBidi" w:cstheme="majorBidi"/>
          <w:sz w:val="22"/>
          <w:szCs w:val="22"/>
        </w:rPr>
      </w:pPr>
      <w:r w:rsidRPr="00BD1B07">
        <w:rPr>
          <w:rFonts w:asciiTheme="majorBidi" w:hAnsiTheme="majorBidi" w:cstheme="majorBidi"/>
          <w:iCs/>
          <w:sz w:val="22"/>
          <w:szCs w:val="22"/>
          <w:lang w:val="en-GB"/>
        </w:rPr>
        <w:t xml:space="preserve">The </w:t>
      </w:r>
      <w:r w:rsidRPr="00BD1B07">
        <w:rPr>
          <w:rFonts w:asciiTheme="majorBidi" w:hAnsiTheme="majorBidi" w:cstheme="majorBidi"/>
          <w:iCs/>
          <w:sz w:val="22"/>
          <w:szCs w:val="22"/>
        </w:rPr>
        <w:t>Queensland Department of Agriculture and Fisheries</w:t>
      </w:r>
      <w:r w:rsidRPr="00BD1B07">
        <w:rPr>
          <w:rFonts w:asciiTheme="majorBidi" w:hAnsiTheme="majorBidi" w:cstheme="majorBidi"/>
          <w:sz w:val="22"/>
          <w:szCs w:val="22"/>
        </w:rPr>
        <w:t xml:space="preserve"> must inform the Department of Climate Change, Energy, the Environment and Water of any intended material changes to the </w:t>
      </w:r>
      <w:r w:rsidRPr="00BD1B07">
        <w:rPr>
          <w:rFonts w:asciiTheme="majorBidi" w:hAnsiTheme="majorBidi" w:cstheme="majorBidi"/>
          <w:bCs/>
          <w:sz w:val="22"/>
          <w:szCs w:val="22"/>
        </w:rPr>
        <w:t>Queensland Commercial Trawl (Fin Fish) Fishery</w:t>
      </w:r>
      <w:r w:rsidRPr="00BD1B07">
        <w:rPr>
          <w:rFonts w:asciiTheme="majorBidi" w:hAnsiTheme="majorBidi" w:cstheme="majorBidi"/>
          <w:sz w:val="22"/>
          <w:szCs w:val="22"/>
        </w:rPr>
        <w:t xml:space="preserve"> management arrangements that may affect the assessment against which </w:t>
      </w:r>
      <w:r w:rsidRPr="00BD1B07">
        <w:rPr>
          <w:rFonts w:asciiTheme="majorBidi" w:hAnsiTheme="majorBidi" w:cstheme="majorBidi"/>
          <w:i/>
          <w:iCs/>
          <w:sz w:val="22"/>
          <w:szCs w:val="22"/>
        </w:rPr>
        <w:t>Environment Protection and Biodiversity Conservation Act 1999</w:t>
      </w:r>
      <w:r w:rsidRPr="00BD1B07">
        <w:rPr>
          <w:rFonts w:asciiTheme="majorBidi" w:hAnsiTheme="majorBidi" w:cstheme="majorBidi"/>
          <w:sz w:val="22"/>
          <w:szCs w:val="22"/>
        </w:rPr>
        <w:t xml:space="preserve"> decisions are made.</w:t>
      </w:r>
    </w:p>
    <w:p w14:paraId="1D1FB00D" w14:textId="19236581" w:rsidR="00B30EFE" w:rsidRPr="00BD1B07" w:rsidRDefault="00B30EFE" w:rsidP="00BD1B07">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3</w:t>
      </w:r>
    </w:p>
    <w:p w14:paraId="736CEC10" w14:textId="273923D4" w:rsidR="00B30EFE" w:rsidRPr="00BD1B07" w:rsidRDefault="00355355" w:rsidP="00355355">
      <w:pPr>
        <w:spacing w:before="80" w:after="240"/>
        <w:rPr>
          <w:rFonts w:asciiTheme="majorBidi" w:hAnsiTheme="majorBidi" w:cstheme="majorBidi"/>
          <w:sz w:val="22"/>
          <w:szCs w:val="22"/>
        </w:rPr>
      </w:pPr>
      <w:r w:rsidRPr="00BD1B07">
        <w:rPr>
          <w:rFonts w:asciiTheme="majorBidi" w:hAnsiTheme="majorBidi" w:cstheme="majorBidi"/>
          <w:bCs/>
          <w:sz w:val="22"/>
          <w:szCs w:val="22"/>
        </w:rPr>
        <w:t xml:space="preserve">The </w:t>
      </w:r>
      <w:r w:rsidRPr="00BD1B07">
        <w:rPr>
          <w:rFonts w:asciiTheme="majorBidi" w:hAnsiTheme="majorBidi" w:cstheme="majorBidi"/>
          <w:bCs/>
          <w:iCs/>
          <w:sz w:val="22"/>
          <w:szCs w:val="22"/>
        </w:rPr>
        <w:t>Queensland Department of Agriculture and Fisheries</w:t>
      </w:r>
      <w:r w:rsidRPr="00BD1B07">
        <w:rPr>
          <w:rFonts w:asciiTheme="majorBidi" w:hAnsiTheme="majorBidi" w:cstheme="majorBidi"/>
          <w:bCs/>
          <w:sz w:val="22"/>
          <w:szCs w:val="22"/>
        </w:rPr>
        <w:t xml:space="preserve"> must inform the Department of Climate Change, Energy, the Environment and Water of any intended changes to fisheries legislation that may affect the legislative instruments relevant to this approval.</w:t>
      </w:r>
    </w:p>
    <w:p w14:paraId="570C4AE4" w14:textId="752E7EE6" w:rsidR="00B30EFE" w:rsidRPr="00BD1B07" w:rsidRDefault="00B30EFE" w:rsidP="00BD1B07">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4</w:t>
      </w:r>
    </w:p>
    <w:p w14:paraId="5CE9B530" w14:textId="67D2273D" w:rsidR="00B30EFE" w:rsidRPr="00BD1B07" w:rsidRDefault="003E3C6B" w:rsidP="003E3C6B">
      <w:pPr>
        <w:spacing w:before="80" w:after="240"/>
        <w:rPr>
          <w:rFonts w:asciiTheme="majorBidi" w:hAnsiTheme="majorBidi" w:cstheme="majorBidi"/>
          <w:sz w:val="22"/>
          <w:szCs w:val="22"/>
        </w:rPr>
      </w:pPr>
      <w:r w:rsidRPr="00BD1B07">
        <w:rPr>
          <w:rFonts w:asciiTheme="majorBidi" w:hAnsiTheme="majorBidi" w:cstheme="majorBidi"/>
          <w:sz w:val="22"/>
          <w:szCs w:val="22"/>
        </w:rPr>
        <w:t xml:space="preserve">The </w:t>
      </w:r>
      <w:r w:rsidRPr="00BD1B07">
        <w:rPr>
          <w:rFonts w:asciiTheme="majorBidi" w:hAnsiTheme="majorBidi" w:cstheme="majorBidi"/>
          <w:iCs/>
          <w:sz w:val="22"/>
          <w:szCs w:val="22"/>
        </w:rPr>
        <w:t>Queensland Department of Agriculture and Fisheries</w:t>
      </w:r>
      <w:r w:rsidRPr="00BD1B07">
        <w:rPr>
          <w:rFonts w:asciiTheme="majorBidi" w:hAnsiTheme="majorBidi" w:cstheme="majorBidi"/>
          <w:sz w:val="22"/>
          <w:szCs w:val="22"/>
        </w:rPr>
        <w:t xml:space="preserve"> must produce and present reports on the </w:t>
      </w:r>
      <w:r w:rsidRPr="00BD1B07">
        <w:rPr>
          <w:rFonts w:asciiTheme="majorBidi" w:hAnsiTheme="majorBidi" w:cstheme="majorBidi"/>
          <w:bCs/>
          <w:sz w:val="22"/>
          <w:szCs w:val="22"/>
        </w:rPr>
        <w:t>Queensland Commercial Trawl (Fin Fish) Fishery</w:t>
      </w:r>
      <w:r w:rsidRPr="00BD1B07">
        <w:rPr>
          <w:rFonts w:asciiTheme="majorBidi" w:hAnsiTheme="majorBidi" w:cstheme="majorBidi"/>
          <w:sz w:val="22"/>
          <w:szCs w:val="22"/>
        </w:rPr>
        <w:t xml:space="preserve"> to the Department of Climate Change, Energy, the Environment and Water by </w:t>
      </w:r>
      <w:r w:rsidR="00BD1B07">
        <w:rPr>
          <w:rFonts w:asciiTheme="majorBidi" w:hAnsiTheme="majorBidi" w:cstheme="majorBidi"/>
          <w:sz w:val="22"/>
          <w:szCs w:val="22"/>
        </w:rPr>
        <w:t>November</w:t>
      </w:r>
      <w:r w:rsidRPr="00BD1B07">
        <w:rPr>
          <w:rFonts w:asciiTheme="majorBidi" w:hAnsiTheme="majorBidi" w:cstheme="majorBidi"/>
          <w:sz w:val="22"/>
          <w:szCs w:val="22"/>
        </w:rPr>
        <w:t xml:space="preserve"> annually, as per Appendix B of the </w:t>
      </w:r>
      <w:r w:rsidRPr="00BD1B07">
        <w:rPr>
          <w:rFonts w:asciiTheme="majorBidi" w:hAnsiTheme="majorBidi" w:cstheme="majorBidi"/>
          <w:i/>
          <w:iCs/>
          <w:sz w:val="22"/>
          <w:szCs w:val="22"/>
        </w:rPr>
        <w:t>Guidelines for the Ecologically Sustainable Management of Fisheries – 2nd Edition</w:t>
      </w:r>
      <w:r w:rsidRPr="00BD1B07">
        <w:rPr>
          <w:rFonts w:asciiTheme="majorBidi" w:hAnsiTheme="majorBidi" w:cstheme="majorBidi"/>
          <w:iCs/>
          <w:sz w:val="22"/>
          <w:szCs w:val="22"/>
        </w:rPr>
        <w:t>.</w:t>
      </w:r>
    </w:p>
    <w:p w14:paraId="7394B7CD" w14:textId="65002AEB" w:rsidR="00B30EFE" w:rsidRPr="00BD1B07" w:rsidRDefault="00B30EFE" w:rsidP="00BD1B07">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5</w:t>
      </w:r>
    </w:p>
    <w:p w14:paraId="3A3FD898" w14:textId="77777777" w:rsidR="006C76ED" w:rsidRPr="00BD1B07" w:rsidRDefault="006C76ED" w:rsidP="006C76ED">
      <w:pPr>
        <w:rPr>
          <w:rFonts w:asciiTheme="majorBidi" w:hAnsiTheme="majorBidi" w:cstheme="majorBidi"/>
          <w:bCs/>
          <w:sz w:val="22"/>
          <w:szCs w:val="22"/>
        </w:rPr>
      </w:pPr>
      <w:r w:rsidRPr="00BD1B07">
        <w:rPr>
          <w:rFonts w:asciiTheme="majorBidi" w:hAnsiTheme="majorBidi" w:cstheme="majorBidi"/>
          <w:bCs/>
          <w:sz w:val="22"/>
          <w:szCs w:val="22"/>
        </w:rPr>
        <w:t xml:space="preserve">If Queensland Department of Agriculture and Fisheries implement its proposed expansion to the area of the Queensland Commercial Trawl (Fin Fish) Fishery, the Queensland Department of Agriculture and Fisheries must: </w:t>
      </w:r>
    </w:p>
    <w:p w14:paraId="3E651C35" w14:textId="77777777" w:rsidR="006C76ED" w:rsidRPr="00BD1B07" w:rsidRDefault="006C76ED" w:rsidP="006C76ED">
      <w:pPr>
        <w:pStyle w:val="ListParagraph"/>
        <w:numPr>
          <w:ilvl w:val="0"/>
          <w:numId w:val="39"/>
        </w:numPr>
        <w:tabs>
          <w:tab w:val="clear" w:pos="1096"/>
        </w:tabs>
        <w:spacing w:before="120" w:after="120"/>
        <w:rPr>
          <w:rFonts w:asciiTheme="majorBidi" w:hAnsiTheme="majorBidi" w:cstheme="majorBidi"/>
        </w:rPr>
      </w:pPr>
      <w:r w:rsidRPr="00BD1B07">
        <w:rPr>
          <w:rFonts w:asciiTheme="majorBidi" w:hAnsiTheme="majorBidi" w:cstheme="majorBidi"/>
        </w:rPr>
        <w:t xml:space="preserve">within 30 days of implementing any management changes, inform the Department of Climate Change, Energy, the Environment and Water of the management changes to the Queensland </w:t>
      </w:r>
      <w:r w:rsidRPr="00BD1B07">
        <w:rPr>
          <w:rFonts w:asciiTheme="majorBidi" w:hAnsiTheme="majorBidi" w:cstheme="majorBidi"/>
          <w:bCs/>
        </w:rPr>
        <w:t>Commercial Trawl (Fin Fish) Fishery.</w:t>
      </w:r>
    </w:p>
    <w:p w14:paraId="65C8B003" w14:textId="6FAB09B7" w:rsidR="00B30EFE" w:rsidRPr="00BD1B07" w:rsidRDefault="006C76ED" w:rsidP="00BD1B07">
      <w:pPr>
        <w:pStyle w:val="ListParagraph"/>
        <w:numPr>
          <w:ilvl w:val="0"/>
          <w:numId w:val="39"/>
        </w:numPr>
        <w:tabs>
          <w:tab w:val="clear" w:pos="1096"/>
        </w:tabs>
        <w:spacing w:before="0" w:after="240"/>
        <w:rPr>
          <w:rFonts w:asciiTheme="majorBidi" w:hAnsiTheme="majorBidi" w:cstheme="majorBidi"/>
          <w:bCs/>
        </w:rPr>
      </w:pPr>
      <w:r w:rsidRPr="00BD1B07">
        <w:rPr>
          <w:rFonts w:asciiTheme="majorBidi" w:hAnsiTheme="majorBidi" w:cstheme="majorBidi"/>
          <w:bCs/>
        </w:rPr>
        <w:t xml:space="preserve">within 12 months of implementing any management changes, </w:t>
      </w:r>
      <w:bookmarkStart w:id="3" w:name="_Hlk138829502"/>
      <w:r w:rsidRPr="00BD1B07">
        <w:rPr>
          <w:rFonts w:asciiTheme="majorBidi" w:hAnsiTheme="majorBidi" w:cstheme="majorBidi"/>
          <w:bCs/>
        </w:rPr>
        <w:t>review and update the Queensland Commercial Trawl (Fin Fish) Fishery Environmental Risk Assessment to include the new areas of the fishery</w:t>
      </w:r>
      <w:bookmarkEnd w:id="3"/>
      <w:r w:rsidRPr="00BD1B07">
        <w:rPr>
          <w:rFonts w:asciiTheme="majorBidi" w:hAnsiTheme="majorBidi" w:cstheme="majorBidi"/>
          <w:bCs/>
        </w:rPr>
        <w:t>.</w:t>
      </w:r>
    </w:p>
    <w:p w14:paraId="5041C06E" w14:textId="5C796BE5" w:rsidR="00B30EFE" w:rsidRPr="00BD1B07" w:rsidRDefault="00B30EFE" w:rsidP="00BD1B07">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6</w:t>
      </w:r>
    </w:p>
    <w:p w14:paraId="292ADCDD" w14:textId="01466C47" w:rsidR="00BA4D49" w:rsidRPr="00BD1B07" w:rsidRDefault="00BA4D49" w:rsidP="00BA4D49">
      <w:pPr>
        <w:spacing w:before="60" w:after="120"/>
        <w:rPr>
          <w:rFonts w:asciiTheme="majorBidi" w:hAnsiTheme="majorBidi" w:cstheme="majorBidi"/>
          <w:sz w:val="22"/>
          <w:szCs w:val="22"/>
        </w:rPr>
      </w:pPr>
      <w:r w:rsidRPr="00BD1B07">
        <w:rPr>
          <w:rFonts w:asciiTheme="majorBidi" w:hAnsiTheme="majorBidi" w:cstheme="majorBidi"/>
          <w:sz w:val="22"/>
          <w:szCs w:val="22"/>
        </w:rPr>
        <w:t>By</w:t>
      </w:r>
      <w:r w:rsidRPr="00BD1B07">
        <w:rPr>
          <w:rFonts w:asciiTheme="majorBidi" w:hAnsiTheme="majorBidi" w:cstheme="majorBidi"/>
          <w:color w:val="000000"/>
          <w:sz w:val="22"/>
          <w:szCs w:val="22"/>
          <w:shd w:val="clear" w:color="auto" w:fill="FFFFFF"/>
        </w:rPr>
        <w:t xml:space="preserve"> 31 August 2024, the Queensland Department of Agriculture and Fisheries must develop and implement an annual robust, independent, quantitative, and validated monitoring and data collection program in the Queensland Commercial Trawl (Fin Fish) Fishery. This may involve the use of electronic monitoring, onboard observers, or other means.</w:t>
      </w:r>
    </w:p>
    <w:p w14:paraId="6C67DFED" w14:textId="77777777" w:rsidR="00BA4D49" w:rsidRPr="00BD1B07" w:rsidRDefault="00BA4D49" w:rsidP="00BA4D49">
      <w:pPr>
        <w:spacing w:before="60" w:after="120"/>
        <w:rPr>
          <w:rFonts w:asciiTheme="majorBidi" w:hAnsiTheme="majorBidi" w:cstheme="majorBidi"/>
          <w:color w:val="000000"/>
          <w:sz w:val="22"/>
          <w:szCs w:val="22"/>
          <w:shd w:val="clear" w:color="auto" w:fill="FFFFFF"/>
        </w:rPr>
      </w:pPr>
      <w:r w:rsidRPr="00BD1B07">
        <w:rPr>
          <w:rFonts w:asciiTheme="majorBidi" w:hAnsiTheme="majorBidi" w:cstheme="majorBidi"/>
          <w:color w:val="000000"/>
          <w:sz w:val="22"/>
          <w:szCs w:val="22"/>
          <w:shd w:val="clear" w:color="auto" w:fill="FFFFFF"/>
        </w:rPr>
        <w:t xml:space="preserve">The information collected must be sufficient to reliably demonstrate the accuracy of all reported catch, effort and protected species interaction data collected via logbooks. This program needs to gather suitable data on the level of catch, </w:t>
      </w:r>
      <w:proofErr w:type="gramStart"/>
      <w:r w:rsidRPr="00BD1B07">
        <w:rPr>
          <w:rFonts w:asciiTheme="majorBidi" w:hAnsiTheme="majorBidi" w:cstheme="majorBidi"/>
          <w:color w:val="000000"/>
          <w:sz w:val="22"/>
          <w:szCs w:val="22"/>
          <w:shd w:val="clear" w:color="auto" w:fill="FFFFFF"/>
        </w:rPr>
        <w:t>discards</w:t>
      </w:r>
      <w:proofErr w:type="gramEnd"/>
      <w:r w:rsidRPr="00BD1B07">
        <w:rPr>
          <w:rFonts w:asciiTheme="majorBidi" w:hAnsiTheme="majorBidi" w:cstheme="majorBidi"/>
          <w:color w:val="000000"/>
          <w:sz w:val="22"/>
          <w:szCs w:val="22"/>
          <w:shd w:val="clear" w:color="auto" w:fill="FFFFFF"/>
        </w:rPr>
        <w:t xml:space="preserve"> and interactions in the fishery to inform the sustainable management of target, byproduct and bycatch species (including protected species).</w:t>
      </w:r>
    </w:p>
    <w:p w14:paraId="461CFB06" w14:textId="77451FBA" w:rsidR="00B30EFE" w:rsidRPr="00BD1B07" w:rsidRDefault="00BA4D49" w:rsidP="007064E8">
      <w:pPr>
        <w:spacing w:after="240"/>
        <w:rPr>
          <w:rFonts w:asciiTheme="majorBidi" w:hAnsiTheme="majorBidi" w:cstheme="majorBidi"/>
          <w:sz w:val="22"/>
          <w:szCs w:val="22"/>
        </w:rPr>
      </w:pPr>
      <w:r w:rsidRPr="00BD1B07">
        <w:rPr>
          <w:rFonts w:asciiTheme="majorBidi" w:hAnsiTheme="majorBidi" w:cstheme="majorBidi"/>
          <w:sz w:val="22"/>
          <w:szCs w:val="22"/>
        </w:rPr>
        <w:t>Performance of the program, including comparative analyses of fishery dependent and independent data sources must be included in annual reports provided to the Department of Climate Change, Energy, the Environment and Water as part of condition 4.</w:t>
      </w:r>
    </w:p>
    <w:p w14:paraId="0A1C807D" w14:textId="54701AF9" w:rsidR="00B30EFE" w:rsidRPr="00BD1B07" w:rsidRDefault="00B30EFE" w:rsidP="00BD1B07">
      <w:pPr>
        <w:spacing w:after="80"/>
        <w:rPr>
          <w:rFonts w:asciiTheme="majorBidi" w:hAnsiTheme="majorBidi" w:cstheme="majorBidi"/>
          <w:b/>
          <w:bCs/>
          <w:sz w:val="22"/>
          <w:szCs w:val="22"/>
        </w:rPr>
      </w:pPr>
      <w:r w:rsidRPr="00BD1B07">
        <w:rPr>
          <w:rFonts w:asciiTheme="majorBidi" w:hAnsiTheme="majorBidi" w:cstheme="majorBidi"/>
          <w:b/>
          <w:bCs/>
          <w:sz w:val="22"/>
          <w:szCs w:val="22"/>
        </w:rPr>
        <w:t>Condition 7</w:t>
      </w:r>
    </w:p>
    <w:p w14:paraId="06FD2E63" w14:textId="77777777" w:rsidR="00BD1B07" w:rsidRPr="00BD1B07" w:rsidRDefault="00BD1B07" w:rsidP="00BD1B07">
      <w:pPr>
        <w:spacing w:before="60" w:after="60"/>
        <w:rPr>
          <w:rFonts w:asciiTheme="majorBidi" w:hAnsiTheme="majorBidi" w:cstheme="majorBidi"/>
          <w:sz w:val="22"/>
          <w:szCs w:val="22"/>
        </w:rPr>
      </w:pPr>
      <w:r w:rsidRPr="00BD1B07">
        <w:rPr>
          <w:rFonts w:asciiTheme="majorBidi" w:hAnsiTheme="majorBidi" w:cstheme="majorBidi"/>
          <w:sz w:val="22"/>
          <w:szCs w:val="22"/>
        </w:rPr>
        <w:lastRenderedPageBreak/>
        <w:t>The Queensland Department of Agriculture and Fisheries must:</w:t>
      </w:r>
    </w:p>
    <w:p w14:paraId="39E94C41" w14:textId="42147D3F" w:rsidR="00BD1B07" w:rsidRPr="00BD1B07" w:rsidRDefault="00BD1B07" w:rsidP="00BD1B07">
      <w:pPr>
        <w:pStyle w:val="ListParagraph"/>
        <w:numPr>
          <w:ilvl w:val="0"/>
          <w:numId w:val="42"/>
        </w:numPr>
        <w:rPr>
          <w:rFonts w:asciiTheme="majorBidi" w:hAnsiTheme="majorBidi" w:cstheme="majorBidi"/>
        </w:rPr>
      </w:pPr>
      <w:r w:rsidRPr="00BD1B07">
        <w:rPr>
          <w:rFonts w:asciiTheme="majorBidi" w:hAnsiTheme="majorBidi" w:cstheme="majorBidi"/>
        </w:rPr>
        <w:t xml:space="preserve">By 30 September 2024, provide a report on the preliminary analysis of current independent observer datasets (bycatch composition and volumes), which also considers option for bycatch monitoring and feasibility of indicator species. </w:t>
      </w:r>
    </w:p>
    <w:p w14:paraId="3162E2B9" w14:textId="487EDFE5" w:rsidR="00AB47EA" w:rsidRPr="00BD1B07" w:rsidRDefault="00BD1B07" w:rsidP="00BD1B07">
      <w:pPr>
        <w:pStyle w:val="ListParagraph"/>
        <w:numPr>
          <w:ilvl w:val="0"/>
          <w:numId w:val="42"/>
        </w:numPr>
        <w:spacing w:before="80" w:after="80"/>
        <w:rPr>
          <w:rFonts w:asciiTheme="majorBidi" w:hAnsiTheme="majorBidi" w:cstheme="majorBidi"/>
          <w:bCs/>
        </w:rPr>
      </w:pPr>
      <w:r w:rsidRPr="00BD1B07">
        <w:rPr>
          <w:rFonts w:asciiTheme="majorBidi" w:hAnsiTheme="majorBidi" w:cstheme="majorBidi"/>
        </w:rPr>
        <w:t>By 28 February 2026, consider, and if appropriate include bycatch monitoring trigger points and risk mitigation measures in the harvest strategy.</w:t>
      </w:r>
    </w:p>
    <w:p w14:paraId="6AECA122" w14:textId="77777777" w:rsidR="00A151A9" w:rsidRPr="002D2CBA" w:rsidRDefault="00A151A9" w:rsidP="00754A73">
      <w:pPr>
        <w:spacing w:after="80"/>
        <w:rPr>
          <w:b/>
          <w:bCs/>
          <w:sz w:val="22"/>
          <w:szCs w:val="22"/>
        </w:rPr>
      </w:pPr>
    </w:p>
    <w:sectPr w:rsidR="00A151A9" w:rsidRPr="002D2CBA" w:rsidSect="0084723E">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BBAD" w14:textId="77777777" w:rsidR="0088705D" w:rsidRDefault="0088705D" w:rsidP="001039DA">
      <w:r>
        <w:separator/>
      </w:r>
    </w:p>
  </w:endnote>
  <w:endnote w:type="continuationSeparator" w:id="0">
    <w:p w14:paraId="3D9C5425" w14:textId="77777777" w:rsidR="0088705D" w:rsidRDefault="0088705D" w:rsidP="0010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1713" w14:textId="77777777" w:rsidR="0088705D" w:rsidRDefault="0088705D" w:rsidP="001039DA">
      <w:r>
        <w:separator/>
      </w:r>
    </w:p>
  </w:footnote>
  <w:footnote w:type="continuationSeparator" w:id="0">
    <w:p w14:paraId="7FFCC5B1" w14:textId="77777777" w:rsidR="0088705D" w:rsidRDefault="0088705D" w:rsidP="0010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58"/>
    <w:multiLevelType w:val="hybridMultilevel"/>
    <w:tmpl w:val="38684B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1685"/>
    <w:multiLevelType w:val="hybridMultilevel"/>
    <w:tmpl w:val="1DCA1898"/>
    <w:lvl w:ilvl="0" w:tplc="03B6DC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4259"/>
    <w:multiLevelType w:val="hybridMultilevel"/>
    <w:tmpl w:val="0D249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817A1B"/>
    <w:multiLevelType w:val="hybridMultilevel"/>
    <w:tmpl w:val="B57A783A"/>
    <w:lvl w:ilvl="0" w:tplc="C98EC41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EA1B5D"/>
    <w:multiLevelType w:val="hybridMultilevel"/>
    <w:tmpl w:val="E272DFE2"/>
    <w:lvl w:ilvl="0" w:tplc="6D663CB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2877726"/>
    <w:multiLevelType w:val="hybridMultilevel"/>
    <w:tmpl w:val="80F49802"/>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8C5C56"/>
    <w:multiLevelType w:val="hybridMultilevel"/>
    <w:tmpl w:val="7CAA0B4E"/>
    <w:lvl w:ilvl="0" w:tplc="72720F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7294F"/>
    <w:multiLevelType w:val="hybridMultilevel"/>
    <w:tmpl w:val="33B06E02"/>
    <w:lvl w:ilvl="0" w:tplc="044AF4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4A7"/>
    <w:multiLevelType w:val="hybridMultilevel"/>
    <w:tmpl w:val="34FC1698"/>
    <w:lvl w:ilvl="0" w:tplc="43BCECB6">
      <w:start w:val="1"/>
      <w:numFmt w:val="lowerLetter"/>
      <w:lvlText w:val="(%1)"/>
      <w:lvlJc w:val="left"/>
      <w:pPr>
        <w:ind w:left="360" w:hanging="360"/>
      </w:pPr>
      <w:rPr>
        <w:rFonts w:hint="default"/>
      </w:rPr>
    </w:lvl>
    <w:lvl w:ilvl="1" w:tplc="0C090019" w:tentative="1">
      <w:start w:val="1"/>
      <w:numFmt w:val="lowerLetter"/>
      <w:lvlText w:val="%2."/>
      <w:lvlJc w:val="left"/>
      <w:pPr>
        <w:ind w:left="1956" w:hanging="360"/>
      </w:pPr>
    </w:lvl>
    <w:lvl w:ilvl="2" w:tplc="0C09001B" w:tentative="1">
      <w:start w:val="1"/>
      <w:numFmt w:val="lowerRoman"/>
      <w:lvlText w:val="%3."/>
      <w:lvlJc w:val="right"/>
      <w:pPr>
        <w:ind w:left="2676" w:hanging="180"/>
      </w:pPr>
    </w:lvl>
    <w:lvl w:ilvl="3" w:tplc="0C09000F" w:tentative="1">
      <w:start w:val="1"/>
      <w:numFmt w:val="decimal"/>
      <w:lvlText w:val="%4."/>
      <w:lvlJc w:val="left"/>
      <w:pPr>
        <w:ind w:left="3396" w:hanging="360"/>
      </w:pPr>
    </w:lvl>
    <w:lvl w:ilvl="4" w:tplc="0C090019" w:tentative="1">
      <w:start w:val="1"/>
      <w:numFmt w:val="lowerLetter"/>
      <w:lvlText w:val="%5."/>
      <w:lvlJc w:val="left"/>
      <w:pPr>
        <w:ind w:left="4116" w:hanging="360"/>
      </w:pPr>
    </w:lvl>
    <w:lvl w:ilvl="5" w:tplc="0C09001B" w:tentative="1">
      <w:start w:val="1"/>
      <w:numFmt w:val="lowerRoman"/>
      <w:lvlText w:val="%6."/>
      <w:lvlJc w:val="right"/>
      <w:pPr>
        <w:ind w:left="4836" w:hanging="180"/>
      </w:pPr>
    </w:lvl>
    <w:lvl w:ilvl="6" w:tplc="0C09000F" w:tentative="1">
      <w:start w:val="1"/>
      <w:numFmt w:val="decimal"/>
      <w:lvlText w:val="%7."/>
      <w:lvlJc w:val="left"/>
      <w:pPr>
        <w:ind w:left="5556" w:hanging="360"/>
      </w:pPr>
    </w:lvl>
    <w:lvl w:ilvl="7" w:tplc="0C090019" w:tentative="1">
      <w:start w:val="1"/>
      <w:numFmt w:val="lowerLetter"/>
      <w:lvlText w:val="%8."/>
      <w:lvlJc w:val="left"/>
      <w:pPr>
        <w:ind w:left="6276" w:hanging="360"/>
      </w:pPr>
    </w:lvl>
    <w:lvl w:ilvl="8" w:tplc="0C09001B" w:tentative="1">
      <w:start w:val="1"/>
      <w:numFmt w:val="lowerRoman"/>
      <w:lvlText w:val="%9."/>
      <w:lvlJc w:val="right"/>
      <w:pPr>
        <w:ind w:left="6996" w:hanging="180"/>
      </w:pPr>
    </w:lvl>
  </w:abstractNum>
  <w:abstractNum w:abstractNumId="12" w15:restartNumberingAfterBreak="0">
    <w:nsid w:val="2D1B1BAC"/>
    <w:multiLevelType w:val="hybridMultilevel"/>
    <w:tmpl w:val="A4C6CC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1C716C"/>
    <w:multiLevelType w:val="hybridMultilevel"/>
    <w:tmpl w:val="2CC4E84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6" w15:restartNumberingAfterBreak="0">
    <w:nsid w:val="36D3004E"/>
    <w:multiLevelType w:val="hybridMultilevel"/>
    <w:tmpl w:val="A7B0A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292356"/>
    <w:multiLevelType w:val="hybridMultilevel"/>
    <w:tmpl w:val="8D0C95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7D2F38"/>
    <w:multiLevelType w:val="hybridMultilevel"/>
    <w:tmpl w:val="7018DE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CF94CBD"/>
    <w:multiLevelType w:val="hybridMultilevel"/>
    <w:tmpl w:val="66F4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123"/>
    <w:multiLevelType w:val="hybridMultilevel"/>
    <w:tmpl w:val="7CAA0B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23"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4" w15:restartNumberingAfterBreak="0">
    <w:nsid w:val="4EC221B4"/>
    <w:multiLevelType w:val="hybridMultilevel"/>
    <w:tmpl w:val="1B90B8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2406F8"/>
    <w:multiLevelType w:val="hybridMultilevel"/>
    <w:tmpl w:val="FA10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E29B2"/>
    <w:multiLevelType w:val="hybridMultilevel"/>
    <w:tmpl w:val="ABE625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B06A1"/>
    <w:multiLevelType w:val="hybridMultilevel"/>
    <w:tmpl w:val="E21C0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2" w15:restartNumberingAfterBreak="0">
    <w:nsid w:val="63E45D16"/>
    <w:multiLevelType w:val="hybridMultilevel"/>
    <w:tmpl w:val="E272DF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48C14AC"/>
    <w:multiLevelType w:val="hybridMultilevel"/>
    <w:tmpl w:val="7A965FF0"/>
    <w:lvl w:ilvl="0" w:tplc="3A264C4C">
      <w:start w:val="1"/>
      <w:numFmt w:val="lowerLetter"/>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917D9D"/>
    <w:multiLevelType w:val="hybridMultilevel"/>
    <w:tmpl w:val="E6F6FF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9D6453"/>
    <w:multiLevelType w:val="hybridMultilevel"/>
    <w:tmpl w:val="06FA1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817F18"/>
    <w:multiLevelType w:val="hybridMultilevel"/>
    <w:tmpl w:val="3B2ED458"/>
    <w:lvl w:ilvl="0" w:tplc="7918F7A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15:restartNumberingAfterBreak="0">
    <w:nsid w:val="78C44223"/>
    <w:multiLevelType w:val="hybridMultilevel"/>
    <w:tmpl w:val="16ECA17A"/>
    <w:lvl w:ilvl="0" w:tplc="6C36CD72">
      <w:start w:val="1"/>
      <w:numFmt w:val="bullet"/>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39" w15:restartNumberingAfterBreak="0">
    <w:nsid w:val="7BDD1C0A"/>
    <w:multiLevelType w:val="hybridMultilevel"/>
    <w:tmpl w:val="140A1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16cid:durableId="347372461">
    <w:abstractNumId w:val="22"/>
  </w:num>
  <w:num w:numId="2" w16cid:durableId="1697123420">
    <w:abstractNumId w:val="31"/>
  </w:num>
  <w:num w:numId="3" w16cid:durableId="930435130">
    <w:abstractNumId w:val="25"/>
  </w:num>
  <w:num w:numId="4" w16cid:durableId="787041573">
    <w:abstractNumId w:val="27"/>
  </w:num>
  <w:num w:numId="5" w16cid:durableId="1792432269">
    <w:abstractNumId w:val="21"/>
  </w:num>
  <w:num w:numId="6" w16cid:durableId="1632856879">
    <w:abstractNumId w:val="37"/>
  </w:num>
  <w:num w:numId="7" w16cid:durableId="981009623">
    <w:abstractNumId w:val="3"/>
  </w:num>
  <w:num w:numId="8" w16cid:durableId="1948808310">
    <w:abstractNumId w:val="7"/>
  </w:num>
  <w:num w:numId="9" w16cid:durableId="195167096">
    <w:abstractNumId w:val="15"/>
  </w:num>
  <w:num w:numId="10" w16cid:durableId="340817184">
    <w:abstractNumId w:val="8"/>
  </w:num>
  <w:num w:numId="11" w16cid:durableId="1534919635">
    <w:abstractNumId w:val="38"/>
  </w:num>
  <w:num w:numId="12" w16cid:durableId="2052682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680492">
    <w:abstractNumId w:val="23"/>
  </w:num>
  <w:num w:numId="14" w16cid:durableId="843907452">
    <w:abstractNumId w:val="11"/>
  </w:num>
  <w:num w:numId="15" w16cid:durableId="1501576917">
    <w:abstractNumId w:val="19"/>
  </w:num>
  <w:num w:numId="16" w16cid:durableId="1927760711">
    <w:abstractNumId w:val="26"/>
  </w:num>
  <w:num w:numId="17" w16cid:durableId="192572418">
    <w:abstractNumId w:val="28"/>
  </w:num>
  <w:num w:numId="18" w16cid:durableId="2135712280">
    <w:abstractNumId w:val="2"/>
  </w:num>
  <w:num w:numId="19" w16cid:durableId="1564875878">
    <w:abstractNumId w:val="16"/>
  </w:num>
  <w:num w:numId="20" w16cid:durableId="640040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8830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607681">
    <w:abstractNumId w:val="9"/>
  </w:num>
  <w:num w:numId="23" w16cid:durableId="114831791">
    <w:abstractNumId w:val="13"/>
  </w:num>
  <w:num w:numId="24" w16cid:durableId="1383603966">
    <w:abstractNumId w:val="10"/>
  </w:num>
  <w:num w:numId="25" w16cid:durableId="918902359">
    <w:abstractNumId w:val="20"/>
  </w:num>
  <w:num w:numId="26" w16cid:durableId="829710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793960">
    <w:abstractNumId w:val="39"/>
  </w:num>
  <w:num w:numId="28" w16cid:durableId="1501583512">
    <w:abstractNumId w:val="14"/>
  </w:num>
  <w:num w:numId="29" w16cid:durableId="422461104">
    <w:abstractNumId w:val="39"/>
  </w:num>
  <w:num w:numId="30" w16cid:durableId="1717925725">
    <w:abstractNumId w:val="4"/>
  </w:num>
  <w:num w:numId="31" w16cid:durableId="930043490">
    <w:abstractNumId w:val="6"/>
  </w:num>
  <w:num w:numId="32" w16cid:durableId="699091453">
    <w:abstractNumId w:val="17"/>
  </w:num>
  <w:num w:numId="33" w16cid:durableId="428354130">
    <w:abstractNumId w:val="36"/>
  </w:num>
  <w:num w:numId="34" w16cid:durableId="2078167245">
    <w:abstractNumId w:val="34"/>
  </w:num>
  <w:num w:numId="35" w16cid:durableId="2098742126">
    <w:abstractNumId w:val="1"/>
  </w:num>
  <w:num w:numId="36" w16cid:durableId="582180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9365013">
    <w:abstractNumId w:val="12"/>
  </w:num>
  <w:num w:numId="38" w16cid:durableId="523834779">
    <w:abstractNumId w:val="24"/>
  </w:num>
  <w:num w:numId="39" w16cid:durableId="771970368">
    <w:abstractNumId w:val="35"/>
  </w:num>
  <w:num w:numId="40" w16cid:durableId="1867862252">
    <w:abstractNumId w:val="29"/>
  </w:num>
  <w:num w:numId="41" w16cid:durableId="1476482105">
    <w:abstractNumId w:val="30"/>
  </w:num>
  <w:num w:numId="42" w16cid:durableId="1845047565">
    <w:abstractNumId w:val="0"/>
  </w:num>
  <w:num w:numId="43" w16cid:durableId="19783661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11"/>
    <w:rsid w:val="00000CC6"/>
    <w:rsid w:val="00007269"/>
    <w:rsid w:val="000114FE"/>
    <w:rsid w:val="000229BC"/>
    <w:rsid w:val="00030BA2"/>
    <w:rsid w:val="00035CDE"/>
    <w:rsid w:val="00037C13"/>
    <w:rsid w:val="00041484"/>
    <w:rsid w:val="0004177C"/>
    <w:rsid w:val="0005193A"/>
    <w:rsid w:val="000646CC"/>
    <w:rsid w:val="00086539"/>
    <w:rsid w:val="0009559B"/>
    <w:rsid w:val="000C7FD3"/>
    <w:rsid w:val="000D30AC"/>
    <w:rsid w:val="000D42AB"/>
    <w:rsid w:val="000D5255"/>
    <w:rsid w:val="001039DA"/>
    <w:rsid w:val="00104F63"/>
    <w:rsid w:val="0011299B"/>
    <w:rsid w:val="0012410D"/>
    <w:rsid w:val="00124D82"/>
    <w:rsid w:val="001324B8"/>
    <w:rsid w:val="00135A54"/>
    <w:rsid w:val="00137A53"/>
    <w:rsid w:val="001437D5"/>
    <w:rsid w:val="00147FDE"/>
    <w:rsid w:val="001504BB"/>
    <w:rsid w:val="00154362"/>
    <w:rsid w:val="00163F56"/>
    <w:rsid w:val="001754B3"/>
    <w:rsid w:val="001903F6"/>
    <w:rsid w:val="00197436"/>
    <w:rsid w:val="001A2537"/>
    <w:rsid w:val="001A5FDB"/>
    <w:rsid w:val="001A708F"/>
    <w:rsid w:val="001B13BE"/>
    <w:rsid w:val="001B30E9"/>
    <w:rsid w:val="001B4AC1"/>
    <w:rsid w:val="001C1983"/>
    <w:rsid w:val="001C41AD"/>
    <w:rsid w:val="001C6CA5"/>
    <w:rsid w:val="001C7377"/>
    <w:rsid w:val="001C7554"/>
    <w:rsid w:val="001D1440"/>
    <w:rsid w:val="001D1AB5"/>
    <w:rsid w:val="001D7FD0"/>
    <w:rsid w:val="001E4B10"/>
    <w:rsid w:val="001E6657"/>
    <w:rsid w:val="0021243A"/>
    <w:rsid w:val="00213B58"/>
    <w:rsid w:val="0021418A"/>
    <w:rsid w:val="00224018"/>
    <w:rsid w:val="00237DD0"/>
    <w:rsid w:val="00251E45"/>
    <w:rsid w:val="002526E9"/>
    <w:rsid w:val="0025518C"/>
    <w:rsid w:val="00255E3B"/>
    <w:rsid w:val="00261225"/>
    <w:rsid w:val="00270AD3"/>
    <w:rsid w:val="00281A75"/>
    <w:rsid w:val="00282352"/>
    <w:rsid w:val="0028562D"/>
    <w:rsid w:val="002913B9"/>
    <w:rsid w:val="002B2F4B"/>
    <w:rsid w:val="002B5461"/>
    <w:rsid w:val="002B7A0A"/>
    <w:rsid w:val="002D2CBA"/>
    <w:rsid w:val="002D43A6"/>
    <w:rsid w:val="002F27F5"/>
    <w:rsid w:val="002F313A"/>
    <w:rsid w:val="00302767"/>
    <w:rsid w:val="0031215C"/>
    <w:rsid w:val="00312E92"/>
    <w:rsid w:val="003338AD"/>
    <w:rsid w:val="00333B2D"/>
    <w:rsid w:val="003342E2"/>
    <w:rsid w:val="00335ECB"/>
    <w:rsid w:val="0034188A"/>
    <w:rsid w:val="00355355"/>
    <w:rsid w:val="003562D8"/>
    <w:rsid w:val="00356876"/>
    <w:rsid w:val="00361131"/>
    <w:rsid w:val="00361408"/>
    <w:rsid w:val="0036450D"/>
    <w:rsid w:val="003653C3"/>
    <w:rsid w:val="00365C85"/>
    <w:rsid w:val="00367867"/>
    <w:rsid w:val="0038211E"/>
    <w:rsid w:val="003907CC"/>
    <w:rsid w:val="00397B00"/>
    <w:rsid w:val="003B1186"/>
    <w:rsid w:val="003B7508"/>
    <w:rsid w:val="003C1F35"/>
    <w:rsid w:val="003C4539"/>
    <w:rsid w:val="003D1F18"/>
    <w:rsid w:val="003E2D2D"/>
    <w:rsid w:val="003E3C6B"/>
    <w:rsid w:val="003E5293"/>
    <w:rsid w:val="003E5BC9"/>
    <w:rsid w:val="00414D52"/>
    <w:rsid w:val="0041574D"/>
    <w:rsid w:val="004426DB"/>
    <w:rsid w:val="004440C2"/>
    <w:rsid w:val="00451158"/>
    <w:rsid w:val="00470017"/>
    <w:rsid w:val="004757F1"/>
    <w:rsid w:val="0048602D"/>
    <w:rsid w:val="00486384"/>
    <w:rsid w:val="004962EC"/>
    <w:rsid w:val="004A21DD"/>
    <w:rsid w:val="004B2385"/>
    <w:rsid w:val="004C3DEE"/>
    <w:rsid w:val="004D4471"/>
    <w:rsid w:val="004D640C"/>
    <w:rsid w:val="004D79A6"/>
    <w:rsid w:val="004D7FD0"/>
    <w:rsid w:val="004E4D67"/>
    <w:rsid w:val="004E7573"/>
    <w:rsid w:val="004F1A16"/>
    <w:rsid w:val="00524C63"/>
    <w:rsid w:val="00530158"/>
    <w:rsid w:val="0053389E"/>
    <w:rsid w:val="0053719F"/>
    <w:rsid w:val="0054283C"/>
    <w:rsid w:val="00544BC3"/>
    <w:rsid w:val="00551B4E"/>
    <w:rsid w:val="00565F72"/>
    <w:rsid w:val="00574904"/>
    <w:rsid w:val="00576154"/>
    <w:rsid w:val="005803E3"/>
    <w:rsid w:val="00581628"/>
    <w:rsid w:val="00586F2E"/>
    <w:rsid w:val="00591970"/>
    <w:rsid w:val="005945FE"/>
    <w:rsid w:val="00595C59"/>
    <w:rsid w:val="005A3DE7"/>
    <w:rsid w:val="005A7288"/>
    <w:rsid w:val="005C7C36"/>
    <w:rsid w:val="005D12D4"/>
    <w:rsid w:val="005E1D2B"/>
    <w:rsid w:val="005F5DF1"/>
    <w:rsid w:val="0060503C"/>
    <w:rsid w:val="00611A0D"/>
    <w:rsid w:val="00614914"/>
    <w:rsid w:val="00616EAE"/>
    <w:rsid w:val="0061715A"/>
    <w:rsid w:val="0062178C"/>
    <w:rsid w:val="00622DF5"/>
    <w:rsid w:val="006321AC"/>
    <w:rsid w:val="006424F4"/>
    <w:rsid w:val="00645297"/>
    <w:rsid w:val="00645729"/>
    <w:rsid w:val="00657FF0"/>
    <w:rsid w:val="0067129A"/>
    <w:rsid w:val="006712CC"/>
    <w:rsid w:val="00672EDD"/>
    <w:rsid w:val="00674AEC"/>
    <w:rsid w:val="006836BC"/>
    <w:rsid w:val="00693DD6"/>
    <w:rsid w:val="006A1AFC"/>
    <w:rsid w:val="006B1565"/>
    <w:rsid w:val="006C17EF"/>
    <w:rsid w:val="006C4A5D"/>
    <w:rsid w:val="006C4AA2"/>
    <w:rsid w:val="006C4BC9"/>
    <w:rsid w:val="006C76ED"/>
    <w:rsid w:val="006F1595"/>
    <w:rsid w:val="006F7D75"/>
    <w:rsid w:val="00701D33"/>
    <w:rsid w:val="007064E8"/>
    <w:rsid w:val="00710F60"/>
    <w:rsid w:val="007164D2"/>
    <w:rsid w:val="00717939"/>
    <w:rsid w:val="00736E6C"/>
    <w:rsid w:val="00746284"/>
    <w:rsid w:val="00754A73"/>
    <w:rsid w:val="007556B5"/>
    <w:rsid w:val="00757AE3"/>
    <w:rsid w:val="00762F32"/>
    <w:rsid w:val="007637CF"/>
    <w:rsid w:val="00764CE5"/>
    <w:rsid w:val="00766970"/>
    <w:rsid w:val="0077623D"/>
    <w:rsid w:val="00776ECC"/>
    <w:rsid w:val="00777266"/>
    <w:rsid w:val="007774A1"/>
    <w:rsid w:val="007865B3"/>
    <w:rsid w:val="00795573"/>
    <w:rsid w:val="00795D59"/>
    <w:rsid w:val="007B4BE3"/>
    <w:rsid w:val="007B6EE3"/>
    <w:rsid w:val="007C1164"/>
    <w:rsid w:val="007C3586"/>
    <w:rsid w:val="007C43FE"/>
    <w:rsid w:val="007C7700"/>
    <w:rsid w:val="007D0924"/>
    <w:rsid w:val="007D2285"/>
    <w:rsid w:val="007D4A6B"/>
    <w:rsid w:val="007D51EA"/>
    <w:rsid w:val="007E085C"/>
    <w:rsid w:val="007E4467"/>
    <w:rsid w:val="007E7481"/>
    <w:rsid w:val="007F1696"/>
    <w:rsid w:val="007F7ECD"/>
    <w:rsid w:val="00816CB9"/>
    <w:rsid w:val="00820264"/>
    <w:rsid w:val="00820EC3"/>
    <w:rsid w:val="00822319"/>
    <w:rsid w:val="008258E5"/>
    <w:rsid w:val="00845ED0"/>
    <w:rsid w:val="00846EAD"/>
    <w:rsid w:val="008471A3"/>
    <w:rsid w:val="0084723E"/>
    <w:rsid w:val="00854659"/>
    <w:rsid w:val="00863830"/>
    <w:rsid w:val="008716A9"/>
    <w:rsid w:val="00874A78"/>
    <w:rsid w:val="00881248"/>
    <w:rsid w:val="00884247"/>
    <w:rsid w:val="0088705D"/>
    <w:rsid w:val="008A6615"/>
    <w:rsid w:val="008A6E2C"/>
    <w:rsid w:val="008B57A5"/>
    <w:rsid w:val="008C5634"/>
    <w:rsid w:val="008C7592"/>
    <w:rsid w:val="008C7A10"/>
    <w:rsid w:val="008D2206"/>
    <w:rsid w:val="008E0CF5"/>
    <w:rsid w:val="008E0F58"/>
    <w:rsid w:val="008E5553"/>
    <w:rsid w:val="008E68FF"/>
    <w:rsid w:val="008F2EEC"/>
    <w:rsid w:val="00911FA3"/>
    <w:rsid w:val="009132FA"/>
    <w:rsid w:val="009145F9"/>
    <w:rsid w:val="00916954"/>
    <w:rsid w:val="00923C5D"/>
    <w:rsid w:val="00923EB2"/>
    <w:rsid w:val="0093186A"/>
    <w:rsid w:val="00931A56"/>
    <w:rsid w:val="00940045"/>
    <w:rsid w:val="00947876"/>
    <w:rsid w:val="009500FD"/>
    <w:rsid w:val="00952C75"/>
    <w:rsid w:val="00954478"/>
    <w:rsid w:val="00984647"/>
    <w:rsid w:val="009855CA"/>
    <w:rsid w:val="00986255"/>
    <w:rsid w:val="00987AF4"/>
    <w:rsid w:val="009903ED"/>
    <w:rsid w:val="009924FB"/>
    <w:rsid w:val="00995733"/>
    <w:rsid w:val="00995E72"/>
    <w:rsid w:val="009A0FF7"/>
    <w:rsid w:val="009A1D98"/>
    <w:rsid w:val="009A4A31"/>
    <w:rsid w:val="009A51F4"/>
    <w:rsid w:val="009B0E50"/>
    <w:rsid w:val="009B366A"/>
    <w:rsid w:val="009B5891"/>
    <w:rsid w:val="009C5305"/>
    <w:rsid w:val="009E2C42"/>
    <w:rsid w:val="009F3BDC"/>
    <w:rsid w:val="009F7B3C"/>
    <w:rsid w:val="00A01E78"/>
    <w:rsid w:val="00A0575C"/>
    <w:rsid w:val="00A151A9"/>
    <w:rsid w:val="00A1569D"/>
    <w:rsid w:val="00A168CE"/>
    <w:rsid w:val="00A20612"/>
    <w:rsid w:val="00A2144A"/>
    <w:rsid w:val="00A21A3F"/>
    <w:rsid w:val="00A242EC"/>
    <w:rsid w:val="00A33DED"/>
    <w:rsid w:val="00A37422"/>
    <w:rsid w:val="00A37E29"/>
    <w:rsid w:val="00A52C02"/>
    <w:rsid w:val="00A53980"/>
    <w:rsid w:val="00A543A4"/>
    <w:rsid w:val="00A717B3"/>
    <w:rsid w:val="00A71B00"/>
    <w:rsid w:val="00A76FC0"/>
    <w:rsid w:val="00A82EE6"/>
    <w:rsid w:val="00A834C5"/>
    <w:rsid w:val="00A873C8"/>
    <w:rsid w:val="00A906BE"/>
    <w:rsid w:val="00AA5D94"/>
    <w:rsid w:val="00AB0CD0"/>
    <w:rsid w:val="00AB2BCA"/>
    <w:rsid w:val="00AB47EA"/>
    <w:rsid w:val="00AC2591"/>
    <w:rsid w:val="00AC2E2D"/>
    <w:rsid w:val="00AC6259"/>
    <w:rsid w:val="00AC6749"/>
    <w:rsid w:val="00AD16C1"/>
    <w:rsid w:val="00AD3D71"/>
    <w:rsid w:val="00AD5D3C"/>
    <w:rsid w:val="00AD7C4A"/>
    <w:rsid w:val="00AE2D58"/>
    <w:rsid w:val="00AF08E8"/>
    <w:rsid w:val="00B03ECB"/>
    <w:rsid w:val="00B06522"/>
    <w:rsid w:val="00B0659D"/>
    <w:rsid w:val="00B11A13"/>
    <w:rsid w:val="00B236F9"/>
    <w:rsid w:val="00B25C91"/>
    <w:rsid w:val="00B261A9"/>
    <w:rsid w:val="00B30B7E"/>
    <w:rsid w:val="00B30EFE"/>
    <w:rsid w:val="00B364D4"/>
    <w:rsid w:val="00B446D5"/>
    <w:rsid w:val="00B45ECF"/>
    <w:rsid w:val="00B62905"/>
    <w:rsid w:val="00B65E85"/>
    <w:rsid w:val="00B66F11"/>
    <w:rsid w:val="00B85719"/>
    <w:rsid w:val="00B86CAA"/>
    <w:rsid w:val="00B96998"/>
    <w:rsid w:val="00B976B4"/>
    <w:rsid w:val="00B97CCC"/>
    <w:rsid w:val="00BA4D49"/>
    <w:rsid w:val="00BB5E9A"/>
    <w:rsid w:val="00BB7F4A"/>
    <w:rsid w:val="00BC021D"/>
    <w:rsid w:val="00BC3821"/>
    <w:rsid w:val="00BC4563"/>
    <w:rsid w:val="00BC64C4"/>
    <w:rsid w:val="00BD1B07"/>
    <w:rsid w:val="00BD40F7"/>
    <w:rsid w:val="00BE4733"/>
    <w:rsid w:val="00BF062B"/>
    <w:rsid w:val="00BF533B"/>
    <w:rsid w:val="00BF7406"/>
    <w:rsid w:val="00BF7A83"/>
    <w:rsid w:val="00C00DA8"/>
    <w:rsid w:val="00C06FCD"/>
    <w:rsid w:val="00C116D9"/>
    <w:rsid w:val="00C11C1E"/>
    <w:rsid w:val="00C123E7"/>
    <w:rsid w:val="00C1325A"/>
    <w:rsid w:val="00C166C2"/>
    <w:rsid w:val="00C16B6C"/>
    <w:rsid w:val="00C26434"/>
    <w:rsid w:val="00C30237"/>
    <w:rsid w:val="00C30F8D"/>
    <w:rsid w:val="00C36CFD"/>
    <w:rsid w:val="00C40170"/>
    <w:rsid w:val="00C50485"/>
    <w:rsid w:val="00C569B6"/>
    <w:rsid w:val="00C57A9A"/>
    <w:rsid w:val="00C646AF"/>
    <w:rsid w:val="00C665C2"/>
    <w:rsid w:val="00C67248"/>
    <w:rsid w:val="00C811D7"/>
    <w:rsid w:val="00C83053"/>
    <w:rsid w:val="00C8489C"/>
    <w:rsid w:val="00C97B2F"/>
    <w:rsid w:val="00CB4DE2"/>
    <w:rsid w:val="00CC523B"/>
    <w:rsid w:val="00CD137A"/>
    <w:rsid w:val="00CD2B51"/>
    <w:rsid w:val="00CE2818"/>
    <w:rsid w:val="00CE3D72"/>
    <w:rsid w:val="00CE65B5"/>
    <w:rsid w:val="00CE7045"/>
    <w:rsid w:val="00CF40C8"/>
    <w:rsid w:val="00CF5312"/>
    <w:rsid w:val="00D020DB"/>
    <w:rsid w:val="00D11883"/>
    <w:rsid w:val="00D26973"/>
    <w:rsid w:val="00D33D7E"/>
    <w:rsid w:val="00D40227"/>
    <w:rsid w:val="00D4394D"/>
    <w:rsid w:val="00D43A3C"/>
    <w:rsid w:val="00D50118"/>
    <w:rsid w:val="00D50212"/>
    <w:rsid w:val="00D51917"/>
    <w:rsid w:val="00D51BE3"/>
    <w:rsid w:val="00D534B4"/>
    <w:rsid w:val="00D63915"/>
    <w:rsid w:val="00D75ACB"/>
    <w:rsid w:val="00D81DC8"/>
    <w:rsid w:val="00D83793"/>
    <w:rsid w:val="00D85785"/>
    <w:rsid w:val="00DA081D"/>
    <w:rsid w:val="00DA6600"/>
    <w:rsid w:val="00DB4260"/>
    <w:rsid w:val="00DC2C9E"/>
    <w:rsid w:val="00DC6851"/>
    <w:rsid w:val="00DC7EF1"/>
    <w:rsid w:val="00DD274E"/>
    <w:rsid w:val="00DE0212"/>
    <w:rsid w:val="00DE49D1"/>
    <w:rsid w:val="00DF60EE"/>
    <w:rsid w:val="00DF62E6"/>
    <w:rsid w:val="00DF70F6"/>
    <w:rsid w:val="00E10680"/>
    <w:rsid w:val="00E21F2F"/>
    <w:rsid w:val="00E26245"/>
    <w:rsid w:val="00E442CE"/>
    <w:rsid w:val="00E46B14"/>
    <w:rsid w:val="00E54D2E"/>
    <w:rsid w:val="00E67602"/>
    <w:rsid w:val="00E91B91"/>
    <w:rsid w:val="00EA05D0"/>
    <w:rsid w:val="00EB7B72"/>
    <w:rsid w:val="00EC3F76"/>
    <w:rsid w:val="00ED1E08"/>
    <w:rsid w:val="00ED36EB"/>
    <w:rsid w:val="00EE769A"/>
    <w:rsid w:val="00EE77C5"/>
    <w:rsid w:val="00EF0D4C"/>
    <w:rsid w:val="00EF270C"/>
    <w:rsid w:val="00F10DF4"/>
    <w:rsid w:val="00F11BA4"/>
    <w:rsid w:val="00F20B3D"/>
    <w:rsid w:val="00F275B7"/>
    <w:rsid w:val="00F36AE8"/>
    <w:rsid w:val="00F3752D"/>
    <w:rsid w:val="00F45D85"/>
    <w:rsid w:val="00F54B8A"/>
    <w:rsid w:val="00F5569C"/>
    <w:rsid w:val="00F61F6A"/>
    <w:rsid w:val="00F72BF6"/>
    <w:rsid w:val="00F76EA3"/>
    <w:rsid w:val="00F8381C"/>
    <w:rsid w:val="00F91495"/>
    <w:rsid w:val="00F96DC0"/>
    <w:rsid w:val="00FA278A"/>
    <w:rsid w:val="00FB22DE"/>
    <w:rsid w:val="00FB3199"/>
    <w:rsid w:val="00FC27B1"/>
    <w:rsid w:val="00FC446F"/>
    <w:rsid w:val="00FC7AA8"/>
    <w:rsid w:val="00FE054D"/>
    <w:rsid w:val="00FF5929"/>
    <w:rsid w:val="00FF6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7444"/>
  <w15:docId w15:val="{EE8FF5FB-2387-44F8-A63E-346411A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154362"/>
    <w:pPr>
      <w:keepNext/>
      <w:spacing w:after="240"/>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qFormat/>
    <w:rsid w:val="00C50485"/>
    <w:rPr>
      <w:rFonts w:eastAsia="Calibri"/>
      <w:snapToGrid w:val="0"/>
      <w:sz w:val="22"/>
      <w:szCs w:val="22"/>
      <w:lang w:eastAsia="en-US"/>
    </w:rPr>
  </w:style>
  <w:style w:type="paragraph" w:styleId="Revision">
    <w:name w:val="Revision"/>
    <w:hidden/>
    <w:uiPriority w:val="99"/>
    <w:semiHidden/>
    <w:rsid w:val="006836BC"/>
    <w:rPr>
      <w:sz w:val="24"/>
      <w:szCs w:val="24"/>
      <w:lang w:val="en-US" w:eastAsia="en-US"/>
    </w:rPr>
  </w:style>
  <w:style w:type="paragraph" w:styleId="Header">
    <w:name w:val="header"/>
    <w:basedOn w:val="Normal"/>
    <w:link w:val="HeaderChar"/>
    <w:unhideWhenUsed/>
    <w:rsid w:val="001039DA"/>
    <w:pPr>
      <w:tabs>
        <w:tab w:val="center" w:pos="4513"/>
        <w:tab w:val="right" w:pos="9026"/>
      </w:tabs>
    </w:pPr>
  </w:style>
  <w:style w:type="character" w:customStyle="1" w:styleId="HeaderChar">
    <w:name w:val="Header Char"/>
    <w:basedOn w:val="DefaultParagraphFont"/>
    <w:link w:val="Header"/>
    <w:rsid w:val="001039DA"/>
    <w:rPr>
      <w:sz w:val="24"/>
      <w:szCs w:val="24"/>
      <w:lang w:val="en-US" w:eastAsia="en-US"/>
    </w:rPr>
  </w:style>
  <w:style w:type="paragraph" w:styleId="Footer">
    <w:name w:val="footer"/>
    <w:basedOn w:val="Normal"/>
    <w:link w:val="FooterChar"/>
    <w:unhideWhenUsed/>
    <w:rsid w:val="001039DA"/>
    <w:pPr>
      <w:tabs>
        <w:tab w:val="center" w:pos="4513"/>
        <w:tab w:val="right" w:pos="9026"/>
      </w:tabs>
    </w:pPr>
  </w:style>
  <w:style w:type="character" w:customStyle="1" w:styleId="FooterChar">
    <w:name w:val="Footer Char"/>
    <w:basedOn w:val="DefaultParagraphFont"/>
    <w:link w:val="Footer"/>
    <w:rsid w:val="001039DA"/>
    <w:rPr>
      <w:sz w:val="24"/>
      <w:szCs w:val="24"/>
      <w:lang w:val="en-US" w:eastAsia="en-US"/>
    </w:rPr>
  </w:style>
  <w:style w:type="character" w:styleId="UnresolvedMention">
    <w:name w:val="Unresolved Mention"/>
    <w:basedOn w:val="DefaultParagraphFont"/>
    <w:uiPriority w:val="99"/>
    <w:semiHidden/>
    <w:unhideWhenUsed/>
    <w:rsid w:val="0010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861">
      <w:bodyDiv w:val="1"/>
      <w:marLeft w:val="0"/>
      <w:marRight w:val="0"/>
      <w:marTop w:val="0"/>
      <w:marBottom w:val="0"/>
      <w:divBdr>
        <w:top w:val="none" w:sz="0" w:space="0" w:color="auto"/>
        <w:left w:val="none" w:sz="0" w:space="0" w:color="auto"/>
        <w:bottom w:val="none" w:sz="0" w:space="0" w:color="auto"/>
        <w:right w:val="none" w:sz="0" w:space="0" w:color="auto"/>
      </w:divBdr>
    </w:div>
    <w:div w:id="503593080">
      <w:bodyDiv w:val="1"/>
      <w:marLeft w:val="0"/>
      <w:marRight w:val="0"/>
      <w:marTop w:val="0"/>
      <w:marBottom w:val="0"/>
      <w:divBdr>
        <w:top w:val="none" w:sz="0" w:space="0" w:color="auto"/>
        <w:left w:val="none" w:sz="0" w:space="0" w:color="auto"/>
        <w:bottom w:val="none" w:sz="0" w:space="0" w:color="auto"/>
        <w:right w:val="none" w:sz="0" w:space="0" w:color="auto"/>
      </w:divBdr>
    </w:div>
    <w:div w:id="1187787750">
      <w:bodyDiv w:val="1"/>
      <w:marLeft w:val="0"/>
      <w:marRight w:val="0"/>
      <w:marTop w:val="0"/>
      <w:marBottom w:val="0"/>
      <w:divBdr>
        <w:top w:val="none" w:sz="0" w:space="0" w:color="auto"/>
        <w:left w:val="none" w:sz="0" w:space="0" w:color="auto"/>
        <w:bottom w:val="none" w:sz="0" w:space="0" w:color="auto"/>
        <w:right w:val="none" w:sz="0" w:space="0" w:color="auto"/>
      </w:divBdr>
    </w:div>
    <w:div w:id="18690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stainablefisheries@environme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9784\OneDrive%20-%20Environment\HomeDrive\Profile\Desktop\MSF%20Brief\Instrument%20-%20WTO%20-%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10" ma:contentTypeDescription="SPIRE Document" ma:contentTypeScope="" ma:versionID="bb28a22a6e0e1c217cc74423cd2f104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eeb12a0f9c97487ecd31a4f1b326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Template for WTO instrument. 
15/04/2019 - Update includes new AS. </DocumentDescription>
    <RecordNumber xmlns="344c6e69-c594-4ca4-b341-09ae9dfc1422">000109706</RecordNumb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962865E6-8AD6-4200-B023-AC7A7153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F61E2-7DE1-4B0F-A4B3-6DD7DF5A9E1B}">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5.xml><?xml version="1.0" encoding="utf-8"?>
<ds:datastoreItem xmlns:ds="http://schemas.openxmlformats.org/officeDocument/2006/customXml" ds:itemID="{862EA0E8-224F-415B-9722-D87540D08AB0}">
  <ds:schemaRefs>
    <ds:schemaRef ds:uri="http://schemas.openxmlformats.org/officeDocument/2006/bibliography"/>
  </ds:schemaRefs>
</ds:datastoreItem>
</file>

<file path=customXml/itemProps6.xml><?xml version="1.0" encoding="utf-8"?>
<ds:datastoreItem xmlns:ds="http://schemas.openxmlformats.org/officeDocument/2006/customXml" ds:itemID="{D75EBE1B-5DD9-4FF5-A728-A4EC0E90E75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Instrument - WTO - Instrument</Template>
  <TotalTime>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Instrument - WTO - Instrument</vt:lpstr>
    </vt:vector>
  </TitlesOfParts>
  <Company>EA</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WCPSMF - Att A - Part 13A WTO Instrument - 20230203</dc:title>
  <dc:creator>Jammu, Steph</dc:creator>
  <cp:lastModifiedBy>Page, Brian</cp:lastModifiedBy>
  <cp:revision>2</cp:revision>
  <cp:lastPrinted>2015-02-25T00:12:00Z</cp:lastPrinted>
  <dcterms:created xsi:type="dcterms:W3CDTF">2023-08-29T23:14:00Z</dcterms:created>
  <dcterms:modified xsi:type="dcterms:W3CDTF">2023-08-29T23:14:00Z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{165f43f7-d6b2-4751-ac7e-55dc3280a299}</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