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1C63CF" w:rsidRDefault="001828C1" w:rsidP="001828C1">
      <w:pPr>
        <w:spacing w:after="600"/>
        <w:rPr>
          <w:sz w:val="28"/>
        </w:rPr>
      </w:pPr>
      <w:r w:rsidRPr="001C63CF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353CC174" w:rsidR="001828C1" w:rsidRPr="001C63CF" w:rsidRDefault="001828C1" w:rsidP="001828C1">
      <w:pPr>
        <w:pStyle w:val="LI-Title"/>
        <w:pBdr>
          <w:bottom w:val="single" w:sz="4" w:space="1" w:color="auto"/>
        </w:pBdr>
      </w:pPr>
      <w:r w:rsidRPr="001C63CF">
        <w:t xml:space="preserve">ASIC </w:t>
      </w:r>
      <w:r w:rsidR="001812E3" w:rsidRPr="001C63CF">
        <w:t>Superannuation (</w:t>
      </w:r>
      <w:r w:rsidR="006317E0" w:rsidRPr="001C63CF">
        <w:t xml:space="preserve">Notice of disqualification – </w:t>
      </w:r>
      <w:r w:rsidR="00DB507B" w:rsidRPr="001C63CF">
        <w:t>David Sidhu</w:t>
      </w:r>
      <w:r w:rsidR="001812E3" w:rsidRPr="001C63CF">
        <w:t xml:space="preserve">) </w:t>
      </w:r>
      <w:r w:rsidRPr="001C63CF">
        <w:t xml:space="preserve">Instrument </w:t>
      </w:r>
      <w:r w:rsidR="00C40653" w:rsidRPr="001C63CF">
        <w:t>20</w:t>
      </w:r>
      <w:r w:rsidR="00961C9D" w:rsidRPr="001C63CF">
        <w:t>23</w:t>
      </w:r>
      <w:r w:rsidRPr="001C63CF">
        <w:t>/</w:t>
      </w:r>
      <w:r w:rsidR="00492BA8" w:rsidRPr="001C63CF">
        <w:t>794</w:t>
      </w:r>
    </w:p>
    <w:p w14:paraId="6FC35FDC" w14:textId="7CE1A49F" w:rsidR="00CD303D" w:rsidRPr="001C63CF" w:rsidRDefault="001828C1" w:rsidP="00E702B4">
      <w:pPr>
        <w:pStyle w:val="LI-Fronttext"/>
        <w:rPr>
          <w:sz w:val="24"/>
          <w:szCs w:val="24"/>
        </w:rPr>
      </w:pPr>
      <w:r w:rsidRPr="001C63CF">
        <w:rPr>
          <w:sz w:val="24"/>
          <w:szCs w:val="24"/>
        </w:rPr>
        <w:t xml:space="preserve">I, </w:t>
      </w:r>
      <w:r w:rsidR="0050213D" w:rsidRPr="001C63CF">
        <w:rPr>
          <w:sz w:val="24"/>
          <w:szCs w:val="24"/>
        </w:rPr>
        <w:t>Craig Angove</w:t>
      </w:r>
      <w:r w:rsidRPr="001C63CF">
        <w:rPr>
          <w:sz w:val="24"/>
          <w:szCs w:val="24"/>
        </w:rPr>
        <w:t xml:space="preserve">, delegate of the Australian Securities and Investments Commission, make </w:t>
      </w:r>
      <w:r w:rsidR="00451B38" w:rsidRPr="001C63CF">
        <w:rPr>
          <w:sz w:val="24"/>
          <w:szCs w:val="24"/>
        </w:rPr>
        <w:t>this</w:t>
      </w:r>
      <w:r w:rsidRPr="001C63CF">
        <w:rPr>
          <w:sz w:val="24"/>
          <w:szCs w:val="24"/>
        </w:rPr>
        <w:t xml:space="preserve"> notifiable instrument.</w:t>
      </w:r>
    </w:p>
    <w:p w14:paraId="4F6D5A44" w14:textId="2C66EB78" w:rsidR="006317E0" w:rsidRPr="001C63CF" w:rsidRDefault="00CD303D" w:rsidP="007060CE">
      <w:pPr>
        <w:pStyle w:val="LI-Fronttext"/>
        <w:rPr>
          <w:sz w:val="24"/>
          <w:szCs w:val="24"/>
        </w:rPr>
      </w:pPr>
      <w:r w:rsidRPr="001C63CF">
        <w:rPr>
          <w:sz w:val="24"/>
          <w:szCs w:val="24"/>
        </w:rPr>
        <w:t xml:space="preserve">Pursuant to </w:t>
      </w:r>
      <w:r w:rsidR="007060CE" w:rsidRPr="001C63CF">
        <w:rPr>
          <w:sz w:val="24"/>
          <w:szCs w:val="24"/>
        </w:rPr>
        <w:t>sub</w:t>
      </w:r>
      <w:r w:rsidRPr="001C63CF">
        <w:rPr>
          <w:sz w:val="24"/>
          <w:szCs w:val="24"/>
        </w:rPr>
        <w:t xml:space="preserve">section 130F(5) of the </w:t>
      </w:r>
      <w:r w:rsidRPr="001C63CF">
        <w:rPr>
          <w:i/>
          <w:iCs/>
          <w:sz w:val="24"/>
          <w:szCs w:val="24"/>
        </w:rPr>
        <w:t>Superannuation Industry (Supervision) Act 1993</w:t>
      </w:r>
      <w:r w:rsidRPr="001C63CF">
        <w:rPr>
          <w:sz w:val="24"/>
          <w:szCs w:val="24"/>
        </w:rPr>
        <w:t xml:space="preserve"> (</w:t>
      </w:r>
      <w:r w:rsidRPr="001C63CF">
        <w:rPr>
          <w:b/>
          <w:bCs/>
          <w:sz w:val="24"/>
          <w:szCs w:val="24"/>
        </w:rPr>
        <w:t>the Act</w:t>
      </w:r>
      <w:r w:rsidRPr="001C63CF">
        <w:rPr>
          <w:sz w:val="24"/>
          <w:szCs w:val="24"/>
        </w:rPr>
        <w:t>), attached to this instrument is a copy of an order made under s</w:t>
      </w:r>
      <w:r w:rsidR="007060CE" w:rsidRPr="001C63CF">
        <w:rPr>
          <w:sz w:val="24"/>
          <w:szCs w:val="24"/>
        </w:rPr>
        <w:t xml:space="preserve">ubsection </w:t>
      </w:r>
      <w:r w:rsidRPr="001C63CF">
        <w:rPr>
          <w:sz w:val="24"/>
          <w:szCs w:val="24"/>
        </w:rPr>
        <w:t>130F(2)</w:t>
      </w:r>
      <w:r w:rsidR="007060CE" w:rsidRPr="001C63CF">
        <w:rPr>
          <w:sz w:val="24"/>
          <w:szCs w:val="24"/>
        </w:rPr>
        <w:t xml:space="preserve"> of the Act.</w:t>
      </w:r>
    </w:p>
    <w:p w14:paraId="60C6D5EF" w14:textId="7CEAFA1F" w:rsidR="00146F9E" w:rsidRPr="001C63CF" w:rsidRDefault="00146F9E" w:rsidP="00146F9E">
      <w:pPr>
        <w:pStyle w:val="LI-Fronttext"/>
        <w:rPr>
          <w:sz w:val="24"/>
          <w:szCs w:val="24"/>
        </w:rPr>
      </w:pPr>
      <w:r w:rsidRPr="001C63CF">
        <w:rPr>
          <w:sz w:val="24"/>
          <w:szCs w:val="24"/>
        </w:rPr>
        <w:t>Date</w:t>
      </w:r>
      <w:r w:rsidRPr="001C63CF">
        <w:rPr>
          <w:sz w:val="24"/>
          <w:szCs w:val="24"/>
        </w:rPr>
        <w:tab/>
      </w:r>
      <w:r w:rsidR="005970B2" w:rsidRPr="001C63CF">
        <w:rPr>
          <w:sz w:val="24"/>
          <w:szCs w:val="24"/>
        </w:rPr>
        <w:t>30</w:t>
      </w:r>
      <w:r w:rsidR="0079210B" w:rsidRPr="001C63CF">
        <w:rPr>
          <w:sz w:val="24"/>
          <w:szCs w:val="24"/>
        </w:rPr>
        <w:t xml:space="preserve"> October </w:t>
      </w:r>
      <w:r w:rsidRPr="001C63CF">
        <w:rPr>
          <w:sz w:val="24"/>
          <w:szCs w:val="24"/>
        </w:rPr>
        <w:t>20</w:t>
      </w:r>
      <w:r w:rsidR="00C40653" w:rsidRPr="001C63CF">
        <w:rPr>
          <w:sz w:val="24"/>
          <w:szCs w:val="24"/>
        </w:rPr>
        <w:t>23</w:t>
      </w:r>
    </w:p>
    <w:p w14:paraId="632C9707" w14:textId="4C8F796E" w:rsidR="00602403" w:rsidRPr="001C63CF" w:rsidRDefault="00602403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bookmarkStart w:id="0" w:name="BKCheck15B_1"/>
      <w:bookmarkEnd w:id="0"/>
    </w:p>
    <w:p w14:paraId="373392D6" w14:textId="7FCFD508" w:rsidR="00146F9E" w:rsidRPr="00BB5C17" w:rsidRDefault="00195CEC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C63CF">
        <w:rPr>
          <w:sz w:val="24"/>
          <w:szCs w:val="24"/>
        </w:rPr>
        <w:t>Craig Angove</w:t>
      </w:r>
    </w:p>
    <w:p w14:paraId="5094ECF7" w14:textId="77777777" w:rsidR="00146F9E" w:rsidRPr="00F61B09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F61B09" w:rsidRDefault="00146F9E" w:rsidP="00146F9E">
      <w:pPr>
        <w:sectPr w:rsidR="00146F9E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530FD61F" w:rsidR="007060CE" w:rsidRPr="00FA6852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FA6852">
        <w:rPr>
          <w:bCs/>
          <w:i/>
          <w:iCs/>
          <w:sz w:val="24"/>
          <w:szCs w:val="16"/>
        </w:rPr>
        <w:lastRenderedPageBreak/>
        <w:t xml:space="preserve">Attachment to the ASIC Superannuation (Notice of disqualification – </w:t>
      </w:r>
      <w:r w:rsidR="00A561DF">
        <w:rPr>
          <w:bCs/>
          <w:i/>
          <w:iCs/>
          <w:sz w:val="24"/>
          <w:szCs w:val="16"/>
        </w:rPr>
        <w:t>David Sidhu</w:t>
      </w:r>
      <w:r w:rsidRPr="00FA6852">
        <w:rPr>
          <w:bCs/>
          <w:i/>
          <w:iCs/>
          <w:sz w:val="24"/>
          <w:szCs w:val="16"/>
        </w:rPr>
        <w:t xml:space="preserve">) Instrument </w:t>
      </w:r>
      <w:r w:rsidR="008B53E0">
        <w:rPr>
          <w:bCs/>
          <w:i/>
          <w:iCs/>
          <w:sz w:val="24"/>
          <w:szCs w:val="16"/>
        </w:rPr>
        <w:t>20</w:t>
      </w:r>
      <w:r w:rsidR="00492BA8" w:rsidRPr="00492BA8">
        <w:rPr>
          <w:bCs/>
          <w:i/>
          <w:iCs/>
          <w:sz w:val="24"/>
          <w:szCs w:val="16"/>
        </w:rPr>
        <w:t>23/794</w:t>
      </w:r>
    </w:p>
    <w:p w14:paraId="61AE609C" w14:textId="51C74757" w:rsidR="00146F9E" w:rsidRDefault="00146F9E" w:rsidP="00146F9E">
      <w:pPr>
        <w:rPr>
          <w:lang w:eastAsia="en-AU"/>
        </w:rPr>
      </w:pPr>
    </w:p>
    <w:p w14:paraId="78910986" w14:textId="77777777" w:rsidR="00146F9E" w:rsidRDefault="00146F9E" w:rsidP="00146F9E">
      <w:pPr>
        <w:spacing w:line="360" w:lineRule="atLeast"/>
        <w:jc w:val="center"/>
        <w:rPr>
          <w:b/>
        </w:rPr>
      </w:pPr>
      <w:r w:rsidRPr="000A4054">
        <w:rPr>
          <w:b/>
        </w:rPr>
        <w:t>AUSTRALIAN SECURITIES AND INVESTMENTS COMMISSION</w:t>
      </w:r>
    </w:p>
    <w:p w14:paraId="6F275B14" w14:textId="77777777" w:rsidR="00146F9E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0B5F02" w:rsidRDefault="00146F9E" w:rsidP="00146F9E">
      <w:pPr>
        <w:pStyle w:val="Title"/>
        <w:rPr>
          <w:i/>
        </w:rPr>
      </w:pPr>
      <w:r w:rsidRPr="000B5F02">
        <w:rPr>
          <w:i/>
        </w:rPr>
        <w:t>Superannuation Industry (Supervision) Act 1993</w:t>
      </w:r>
    </w:p>
    <w:p w14:paraId="071D7785" w14:textId="77777777" w:rsidR="00146F9E" w:rsidRPr="00F25723" w:rsidRDefault="00146F9E" w:rsidP="00146F9E">
      <w:pPr>
        <w:pStyle w:val="Title"/>
      </w:pPr>
      <w:r w:rsidRPr="00F25723">
        <w:t xml:space="preserve">Subsection </w:t>
      </w:r>
      <w:r w:rsidRPr="006F7CEA">
        <w:t>130F(2)</w:t>
      </w:r>
    </w:p>
    <w:p w14:paraId="107EDA06" w14:textId="77777777" w:rsidR="00146F9E" w:rsidRPr="00F25723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F25723" w:rsidRDefault="00146F9E" w:rsidP="00146F9E">
      <w:pPr>
        <w:spacing w:line="360" w:lineRule="atLeast"/>
        <w:jc w:val="center"/>
        <w:rPr>
          <w:b/>
        </w:rPr>
      </w:pPr>
      <w:r w:rsidRPr="00F25723">
        <w:rPr>
          <w:b/>
        </w:rPr>
        <w:t>DISQUALIFICATION ORDER</w:t>
      </w:r>
    </w:p>
    <w:p w14:paraId="34B9794F" w14:textId="77777777" w:rsidR="00146F9E" w:rsidRPr="00F25723" w:rsidRDefault="00146F9E" w:rsidP="00146F9E">
      <w:pPr>
        <w:spacing w:after="120"/>
      </w:pPr>
    </w:p>
    <w:p w14:paraId="4A6F8C10" w14:textId="77777777" w:rsidR="00146F9E" w:rsidRPr="00F25723" w:rsidRDefault="00146F9E" w:rsidP="00146F9E">
      <w:pPr>
        <w:spacing w:after="120"/>
      </w:pPr>
    </w:p>
    <w:p w14:paraId="345D1CC7" w14:textId="77777777" w:rsidR="00146F9E" w:rsidRPr="00F25723" w:rsidRDefault="00146F9E" w:rsidP="00146F9E">
      <w:pPr>
        <w:spacing w:after="120"/>
      </w:pPr>
    </w:p>
    <w:p w14:paraId="7325C566" w14:textId="77B6C570" w:rsidR="00146F9E" w:rsidRPr="00F25723" w:rsidRDefault="00146F9E" w:rsidP="00146F9E">
      <w:pPr>
        <w:ind w:left="1200" w:hanging="1200"/>
        <w:rPr>
          <w:bCs/>
        </w:rPr>
      </w:pPr>
      <w:r w:rsidRPr="00F25723">
        <w:t>To:</w:t>
      </w:r>
      <w:r w:rsidRPr="00F25723">
        <w:tab/>
      </w:r>
      <w:r w:rsidR="00FB2936">
        <w:t>David Sidhu</w:t>
      </w:r>
    </w:p>
    <w:p w14:paraId="0B12C25C" w14:textId="77777777" w:rsidR="00146F9E" w:rsidRPr="00F25723" w:rsidRDefault="00146F9E" w:rsidP="00146F9E">
      <w:pPr>
        <w:spacing w:after="120"/>
        <w:ind w:left="480" w:firstLine="720"/>
      </w:pPr>
    </w:p>
    <w:p w14:paraId="69B6F0E7" w14:textId="104D6FD9" w:rsidR="00146F9E" w:rsidRPr="00F25723" w:rsidRDefault="00146F9E" w:rsidP="00146F9E">
      <w:pPr>
        <w:spacing w:after="120"/>
        <w:ind w:left="480" w:firstLine="720"/>
      </w:pPr>
      <w:r w:rsidRPr="00F25723">
        <w:t xml:space="preserve">Approved SMSF auditor registration number </w:t>
      </w:r>
      <w:r w:rsidR="00FB2936">
        <w:t>100</w:t>
      </w:r>
      <w:r w:rsidR="001333A8">
        <w:t>032639</w:t>
      </w:r>
    </w:p>
    <w:p w14:paraId="2A44B193" w14:textId="77777777" w:rsidR="00146F9E" w:rsidRPr="00F25723" w:rsidRDefault="00146F9E" w:rsidP="00146F9E">
      <w:pPr>
        <w:spacing w:after="120"/>
        <w:ind w:left="493" w:firstLine="709"/>
      </w:pPr>
    </w:p>
    <w:p w14:paraId="285D1E35" w14:textId="7DEC0B2A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6F7CEA">
        <w:rPr>
          <w:szCs w:val="24"/>
        </w:rPr>
        <w:t>Under s</w:t>
      </w:r>
      <w:r>
        <w:rPr>
          <w:szCs w:val="24"/>
        </w:rPr>
        <w:t xml:space="preserve">ubsection </w:t>
      </w:r>
      <w:r w:rsidRPr="006F7CEA">
        <w:rPr>
          <w:szCs w:val="24"/>
        </w:rPr>
        <w:t xml:space="preserve">130F(2) of the </w:t>
      </w:r>
      <w:r w:rsidRPr="006F7CEA">
        <w:rPr>
          <w:i/>
          <w:szCs w:val="24"/>
        </w:rPr>
        <w:t xml:space="preserve">Superannuation Industry (Supervision) Act 1993 </w:t>
      </w:r>
      <w:r w:rsidRPr="006F7CEA">
        <w:rPr>
          <w:szCs w:val="24"/>
        </w:rPr>
        <w:t xml:space="preserve">the Australian Securities and Investments Commission disqualifies </w:t>
      </w:r>
      <w:r w:rsidR="007A6D3D">
        <w:t>David Sidhu</w:t>
      </w:r>
      <w:r w:rsidRPr="006F7CEA">
        <w:rPr>
          <w:szCs w:val="24"/>
        </w:rPr>
        <w:t xml:space="preserve"> from being an approved SMSF auditor </w:t>
      </w:r>
      <w:r w:rsidR="0041284E">
        <w:rPr>
          <w:szCs w:val="24"/>
        </w:rPr>
        <w:t>beginning on</w:t>
      </w:r>
      <w:r w:rsidRPr="006F7CEA">
        <w:rPr>
          <w:szCs w:val="24"/>
        </w:rPr>
        <w:t xml:space="preserve"> </w:t>
      </w:r>
      <w:r w:rsidR="005970B2">
        <w:rPr>
          <w:szCs w:val="24"/>
        </w:rPr>
        <w:t>3 November 2023</w:t>
      </w:r>
      <w:r w:rsidRPr="006F7CEA">
        <w:rPr>
          <w:szCs w:val="24"/>
        </w:rPr>
        <w:t>.</w:t>
      </w:r>
    </w:p>
    <w:p w14:paraId="175CADE0" w14:textId="77777777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D3482D4" w:rsidR="00E7029D" w:rsidRPr="005970B2" w:rsidRDefault="00E7029D" w:rsidP="00E7029D">
      <w:pPr>
        <w:pStyle w:val="LI-Fronttext"/>
        <w:rPr>
          <w:sz w:val="24"/>
          <w:szCs w:val="24"/>
        </w:rPr>
      </w:pPr>
      <w:r w:rsidRPr="005970B2">
        <w:rPr>
          <w:sz w:val="24"/>
          <w:szCs w:val="24"/>
        </w:rPr>
        <w:t>Date</w:t>
      </w:r>
      <w:r w:rsidRPr="005970B2">
        <w:rPr>
          <w:sz w:val="24"/>
          <w:szCs w:val="24"/>
        </w:rPr>
        <w:tab/>
      </w:r>
      <w:r w:rsidR="007D52AC">
        <w:rPr>
          <w:sz w:val="24"/>
          <w:szCs w:val="24"/>
        </w:rPr>
        <w:tab/>
      </w:r>
      <w:r w:rsidR="005970B2" w:rsidRPr="005970B2">
        <w:rPr>
          <w:sz w:val="24"/>
          <w:szCs w:val="24"/>
        </w:rPr>
        <w:t>30</w:t>
      </w:r>
      <w:r w:rsidR="008C2B55" w:rsidRPr="005970B2">
        <w:rPr>
          <w:sz w:val="24"/>
          <w:szCs w:val="24"/>
        </w:rPr>
        <w:t xml:space="preserve"> October </w:t>
      </w:r>
      <w:r w:rsidRPr="005970B2">
        <w:rPr>
          <w:sz w:val="24"/>
          <w:szCs w:val="24"/>
        </w:rPr>
        <w:t>20</w:t>
      </w:r>
      <w:r w:rsidR="00AD08D4" w:rsidRPr="005970B2">
        <w:rPr>
          <w:sz w:val="24"/>
          <w:szCs w:val="24"/>
        </w:rPr>
        <w:t>23</w:t>
      </w:r>
    </w:p>
    <w:p w14:paraId="2CF7090A" w14:textId="639D0DE1" w:rsidR="00E7029D" w:rsidRPr="00D5434B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Default="003A2CBF" w:rsidP="003A2CBF">
      <w:pPr>
        <w:rPr>
          <w:sz w:val="24"/>
          <w:szCs w:val="24"/>
          <w:highlight w:val="yellow"/>
        </w:rPr>
      </w:pPr>
    </w:p>
    <w:p w14:paraId="643998FF" w14:textId="7234F43F" w:rsidR="003A2CBF" w:rsidRDefault="008C7C1D" w:rsidP="003A2CBF">
      <w:pPr>
        <w:rPr>
          <w:lang w:eastAsia="en-AU"/>
        </w:rPr>
      </w:pPr>
      <w:r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6D8B" w14:textId="77777777" w:rsidR="00333DD4" w:rsidRDefault="00333DD4" w:rsidP="00715914">
      <w:pPr>
        <w:spacing w:line="240" w:lineRule="auto"/>
      </w:pPr>
      <w:r>
        <w:separator/>
      </w:r>
    </w:p>
  </w:endnote>
  <w:endnote w:type="continuationSeparator" w:id="0">
    <w:p w14:paraId="4D6F1F78" w14:textId="77777777" w:rsidR="00333DD4" w:rsidRDefault="00333DD4" w:rsidP="00715914">
      <w:pPr>
        <w:spacing w:line="240" w:lineRule="auto"/>
      </w:pPr>
      <w:r>
        <w:continuationSeparator/>
      </w:r>
    </w:p>
  </w:endnote>
  <w:endnote w:type="continuationNotice" w:id="1">
    <w:p w14:paraId="65EB0121" w14:textId="77777777" w:rsidR="00A8786F" w:rsidRDefault="00A878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3B0443A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alt="&quot;&quot;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009E6A2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&quot;&quot;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5A2C" w14:textId="77777777" w:rsidR="00333DD4" w:rsidRDefault="00333DD4" w:rsidP="00715914">
      <w:pPr>
        <w:spacing w:line="240" w:lineRule="auto"/>
      </w:pPr>
      <w:r>
        <w:separator/>
      </w:r>
    </w:p>
  </w:footnote>
  <w:footnote w:type="continuationSeparator" w:id="0">
    <w:p w14:paraId="48C98BCB" w14:textId="77777777" w:rsidR="00333DD4" w:rsidRDefault="00333DD4" w:rsidP="00715914">
      <w:pPr>
        <w:spacing w:line="240" w:lineRule="auto"/>
      </w:pPr>
      <w:r>
        <w:continuationSeparator/>
      </w:r>
    </w:p>
  </w:footnote>
  <w:footnote w:type="continuationNotice" w:id="1">
    <w:p w14:paraId="799BA5CA" w14:textId="77777777" w:rsidR="00A8786F" w:rsidRDefault="00A878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85B20C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4FF4E26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alt="&quot;&quot;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A45E8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146F9E">
              <w:rPr>
                <w:noProof/>
              </w:rPr>
              <w:t>ASIC Superannuation (Notice of disqualification – &lt;SMSF Auditor’s Name&gt;) Instrument &lt;Year&gt;/&lt;Number&gt;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25248ACB" w:rsidR="00F4215A" w:rsidRDefault="00A45E8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146F9E">
              <w:rPr>
                <w:noProof/>
              </w:rPr>
              <w:t>Disqualification Order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A142F"/>
    <w:rsid w:val="000A1BF5"/>
    <w:rsid w:val="000A6C39"/>
    <w:rsid w:val="000B169E"/>
    <w:rsid w:val="000B58FA"/>
    <w:rsid w:val="000C55A0"/>
    <w:rsid w:val="000D041F"/>
    <w:rsid w:val="000D05EF"/>
    <w:rsid w:val="000D6487"/>
    <w:rsid w:val="000E2261"/>
    <w:rsid w:val="000E3C2E"/>
    <w:rsid w:val="000F21C1"/>
    <w:rsid w:val="001013ED"/>
    <w:rsid w:val="00102CA6"/>
    <w:rsid w:val="0010745C"/>
    <w:rsid w:val="00124651"/>
    <w:rsid w:val="00125141"/>
    <w:rsid w:val="00132CEB"/>
    <w:rsid w:val="001333A8"/>
    <w:rsid w:val="00142B62"/>
    <w:rsid w:val="00146F9E"/>
    <w:rsid w:val="00151A06"/>
    <w:rsid w:val="00153B32"/>
    <w:rsid w:val="00157B8B"/>
    <w:rsid w:val="00166C2F"/>
    <w:rsid w:val="00171A6E"/>
    <w:rsid w:val="00171ADB"/>
    <w:rsid w:val="001809D7"/>
    <w:rsid w:val="001812E3"/>
    <w:rsid w:val="001828C1"/>
    <w:rsid w:val="00192905"/>
    <w:rsid w:val="001939E1"/>
    <w:rsid w:val="00194C3E"/>
    <w:rsid w:val="00195382"/>
    <w:rsid w:val="00195BD4"/>
    <w:rsid w:val="00195CEC"/>
    <w:rsid w:val="001A3EB4"/>
    <w:rsid w:val="001A3F09"/>
    <w:rsid w:val="001C61C5"/>
    <w:rsid w:val="001C63CF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3DD4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5497"/>
    <w:rsid w:val="00387A96"/>
    <w:rsid w:val="003904F4"/>
    <w:rsid w:val="003A0650"/>
    <w:rsid w:val="003A2A48"/>
    <w:rsid w:val="003A2CBF"/>
    <w:rsid w:val="003B02BC"/>
    <w:rsid w:val="003B2194"/>
    <w:rsid w:val="003B28C3"/>
    <w:rsid w:val="003B5624"/>
    <w:rsid w:val="003B732F"/>
    <w:rsid w:val="003C4383"/>
    <w:rsid w:val="003C6231"/>
    <w:rsid w:val="003D0BFE"/>
    <w:rsid w:val="003D5700"/>
    <w:rsid w:val="003D77C9"/>
    <w:rsid w:val="003E0F99"/>
    <w:rsid w:val="003E2AEF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62D7"/>
    <w:rsid w:val="00447DB4"/>
    <w:rsid w:val="0045141F"/>
    <w:rsid w:val="00451B38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2BA8"/>
    <w:rsid w:val="00496B5F"/>
    <w:rsid w:val="00496F97"/>
    <w:rsid w:val="004A28D6"/>
    <w:rsid w:val="004A44FC"/>
    <w:rsid w:val="004B5B44"/>
    <w:rsid w:val="004C1812"/>
    <w:rsid w:val="004C1CB1"/>
    <w:rsid w:val="004D4C67"/>
    <w:rsid w:val="004E063A"/>
    <w:rsid w:val="004E20EA"/>
    <w:rsid w:val="004E7BEC"/>
    <w:rsid w:val="004F2270"/>
    <w:rsid w:val="0050044F"/>
    <w:rsid w:val="0050213D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970B2"/>
    <w:rsid w:val="005B4067"/>
    <w:rsid w:val="005B780C"/>
    <w:rsid w:val="005C3F41"/>
    <w:rsid w:val="005D0489"/>
    <w:rsid w:val="005D2D09"/>
    <w:rsid w:val="005D3D41"/>
    <w:rsid w:val="005E4810"/>
    <w:rsid w:val="005F4140"/>
    <w:rsid w:val="005F65CD"/>
    <w:rsid w:val="00600219"/>
    <w:rsid w:val="00602403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210B"/>
    <w:rsid w:val="00793915"/>
    <w:rsid w:val="007A4B1D"/>
    <w:rsid w:val="007A6D3D"/>
    <w:rsid w:val="007B4C4F"/>
    <w:rsid w:val="007B6F76"/>
    <w:rsid w:val="007C2253"/>
    <w:rsid w:val="007C74EE"/>
    <w:rsid w:val="007D230B"/>
    <w:rsid w:val="007D52AC"/>
    <w:rsid w:val="007E163D"/>
    <w:rsid w:val="007E667A"/>
    <w:rsid w:val="007F1D84"/>
    <w:rsid w:val="007F28C9"/>
    <w:rsid w:val="00801A02"/>
    <w:rsid w:val="0080312D"/>
    <w:rsid w:val="00803587"/>
    <w:rsid w:val="008117E9"/>
    <w:rsid w:val="008125E7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B2706"/>
    <w:rsid w:val="008B53E0"/>
    <w:rsid w:val="008C0F29"/>
    <w:rsid w:val="008C2B55"/>
    <w:rsid w:val="008C330E"/>
    <w:rsid w:val="008C7C1D"/>
    <w:rsid w:val="008D0EE0"/>
    <w:rsid w:val="008D3422"/>
    <w:rsid w:val="008E064C"/>
    <w:rsid w:val="008E6067"/>
    <w:rsid w:val="008F54E7"/>
    <w:rsid w:val="009016BE"/>
    <w:rsid w:val="00903422"/>
    <w:rsid w:val="00904010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1C9D"/>
    <w:rsid w:val="0096753E"/>
    <w:rsid w:val="009713FE"/>
    <w:rsid w:val="00982242"/>
    <w:rsid w:val="009868E9"/>
    <w:rsid w:val="009944E6"/>
    <w:rsid w:val="009A49C9"/>
    <w:rsid w:val="009C6B54"/>
    <w:rsid w:val="009D1818"/>
    <w:rsid w:val="009D195A"/>
    <w:rsid w:val="009E5CFC"/>
    <w:rsid w:val="009F1FB9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45E86"/>
    <w:rsid w:val="00A52B0F"/>
    <w:rsid w:val="00A561DF"/>
    <w:rsid w:val="00A5632E"/>
    <w:rsid w:val="00A64912"/>
    <w:rsid w:val="00A67E42"/>
    <w:rsid w:val="00A70A74"/>
    <w:rsid w:val="00A8526C"/>
    <w:rsid w:val="00A8786F"/>
    <w:rsid w:val="00A91966"/>
    <w:rsid w:val="00A954C0"/>
    <w:rsid w:val="00AA66AC"/>
    <w:rsid w:val="00AB1DE8"/>
    <w:rsid w:val="00AC0886"/>
    <w:rsid w:val="00AC2BC6"/>
    <w:rsid w:val="00AC4C07"/>
    <w:rsid w:val="00AD08D4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66B1"/>
    <w:rsid w:val="00B63834"/>
    <w:rsid w:val="00B72734"/>
    <w:rsid w:val="00B80199"/>
    <w:rsid w:val="00B82D81"/>
    <w:rsid w:val="00B83204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03D"/>
    <w:rsid w:val="00C2746F"/>
    <w:rsid w:val="00C324A0"/>
    <w:rsid w:val="00C3300F"/>
    <w:rsid w:val="00C34E77"/>
    <w:rsid w:val="00C35875"/>
    <w:rsid w:val="00C35DAF"/>
    <w:rsid w:val="00C40653"/>
    <w:rsid w:val="00C42BF8"/>
    <w:rsid w:val="00C45171"/>
    <w:rsid w:val="00C47276"/>
    <w:rsid w:val="00C50043"/>
    <w:rsid w:val="00C50B97"/>
    <w:rsid w:val="00C52FCA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2017"/>
    <w:rsid w:val="00D32F65"/>
    <w:rsid w:val="00D341C4"/>
    <w:rsid w:val="00D35963"/>
    <w:rsid w:val="00D35BAB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B507B"/>
    <w:rsid w:val="00DC4445"/>
    <w:rsid w:val="00DC4F88"/>
    <w:rsid w:val="00DD112C"/>
    <w:rsid w:val="00DE79F9"/>
    <w:rsid w:val="00DF1978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343F2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7684D"/>
    <w:rsid w:val="00E8075A"/>
    <w:rsid w:val="00E818A6"/>
    <w:rsid w:val="00E85A91"/>
    <w:rsid w:val="00E87718"/>
    <w:rsid w:val="00E94D5E"/>
    <w:rsid w:val="00E970A0"/>
    <w:rsid w:val="00EA7100"/>
    <w:rsid w:val="00EA7F9F"/>
    <w:rsid w:val="00EB0E70"/>
    <w:rsid w:val="00EB1274"/>
    <w:rsid w:val="00EC4757"/>
    <w:rsid w:val="00EC7545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1666"/>
    <w:rsid w:val="00F83989"/>
    <w:rsid w:val="00F85099"/>
    <w:rsid w:val="00F9379C"/>
    <w:rsid w:val="00F9632C"/>
    <w:rsid w:val="00FA01CD"/>
    <w:rsid w:val="00FA1E52"/>
    <w:rsid w:val="00FA31DE"/>
    <w:rsid w:val="00FA6852"/>
    <w:rsid w:val="00FA7D17"/>
    <w:rsid w:val="00FB2936"/>
    <w:rsid w:val="00FC3EB8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B8E56120-A7BA-4C28-8CD4-9D533E2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000853-1726373233-1532</_dlc_DocId>
    <_dlc_DocIdUrl xmlns="eb44715b-cd74-4c79-92c4-f0e9f1a86440">
      <Url>https://asiclink.sharepoint.com/teams/000853/_layouts/15/DocIdRedir.aspx?ID=000853-1726373233-1532</Url>
      <Description>000853-1726373233-1532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62E809C2-6D9B-4B70-B79C-921106471BAC}">
  <ds:schemaRefs>
    <ds:schemaRef ds:uri="http://purl.org/dc/elements/1.1/"/>
    <ds:schemaRef ds:uri="http://schemas.microsoft.com/office/2006/metadata/properties"/>
    <ds:schemaRef ds:uri="97799607-2890-4a68-80f0-689cc1cb25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D0368-2B3B-4DF1-86C3-CDDC0647C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CE181C8-8F34-4FDE-A2B7-2AEF423B269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2</Pages>
  <Words>159</Words>
  <Characters>908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1065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_Toc128727152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_Toc128727151</vt:lpwstr>
      </vt:variant>
      <vt:variant>
        <vt:i4>1048634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_Toc128727150</vt:lpwstr>
      </vt:variant>
      <vt:variant>
        <vt:i4>1114170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_Toc128727149</vt:lpwstr>
      </vt:variant>
      <vt:variant>
        <vt:i4>1114170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_Toc128727148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_Toc128727147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_Toc128727146</vt:lpwstr>
      </vt:variant>
      <vt:variant>
        <vt:i4>1114170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_Toc128727145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_Toc128727144</vt:lpwstr>
      </vt:variant>
      <vt:variant>
        <vt:i4>1114170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_Toc128727143</vt:lpwstr>
      </vt:variant>
      <vt:variant>
        <vt:i4>1114170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_Toc128727142</vt:lpwstr>
      </vt:variant>
      <vt:variant>
        <vt:i4>1114170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_Toc128727141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Superannuation (Notice of disqualification – David Sidhu) Instrument 2023-794</dc:title>
  <dc:subject/>
  <dc:creator>Anthony Graham</dc:creator>
  <cp:keywords/>
  <cp:lastModifiedBy>Narelle Kane</cp:lastModifiedBy>
  <cp:revision>5</cp:revision>
  <cp:lastPrinted>2014-06-13T06:38:00Z</cp:lastPrinted>
  <dcterms:created xsi:type="dcterms:W3CDTF">2023-10-30T04:33:00Z</dcterms:created>
  <dcterms:modified xsi:type="dcterms:W3CDTF">2023-10-30T05:39:00Z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8ea824cf-4d03-4252-8817-06fa129520a1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MediaServiceImageTags">
    <vt:lpwstr/>
  </property>
  <property fmtid="{D5CDD505-2E9C-101B-9397-08002B2CF9AE}" pid="85" name="Order">
    <vt:r8>153100</vt:r8>
  </property>
</Properties>
</file>