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83A0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B7E136" wp14:editId="688057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6544" w14:textId="77777777" w:rsidR="00F5638C" w:rsidRDefault="00F5638C" w:rsidP="00F5638C">
      <w:pPr>
        <w:rPr>
          <w:sz w:val="19"/>
        </w:rPr>
      </w:pPr>
    </w:p>
    <w:p w14:paraId="5BA6E13B" w14:textId="3EE1605E" w:rsidR="00F5638C" w:rsidRDefault="00C11583" w:rsidP="00F5638C">
      <w:pPr>
        <w:pStyle w:val="ShortT"/>
      </w:pPr>
      <w:r w:rsidRPr="00C11583">
        <w:t>Corporations (Relevant Providers—Education and Training Standards) Amendment (202</w:t>
      </w:r>
      <w:r w:rsidR="003609B1">
        <w:t>4</w:t>
      </w:r>
      <w:r w:rsidRPr="00C11583">
        <w:t xml:space="preserve"> Measures No. 1) Determination</w:t>
      </w:r>
      <w:r w:rsidRPr="00B973E5">
        <w:t xml:space="preserve"> </w:t>
      </w:r>
      <w:r>
        <w:t>202</w:t>
      </w:r>
      <w:r w:rsidR="00B356D8">
        <w:t>4</w:t>
      </w:r>
    </w:p>
    <w:p w14:paraId="2C1B741E" w14:textId="67C99B32" w:rsidR="00F5638C" w:rsidRPr="00BC5754" w:rsidRDefault="00C11583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Pr="00AE75F8">
        <w:rPr>
          <w:szCs w:val="22"/>
        </w:rPr>
        <w:t>Assistant Treasurer and Minister for Financial Servi</w:t>
      </w:r>
      <w:r w:rsidRPr="000F3C16">
        <w:rPr>
          <w:szCs w:val="22"/>
        </w:rPr>
        <w:t xml:space="preserve">ces, </w:t>
      </w:r>
      <w:r w:rsidRPr="000F3C16">
        <w:t xml:space="preserve">being satisfied of the matters set out in subsections 921B(7) of the </w:t>
      </w:r>
      <w:r w:rsidRPr="000F3C16">
        <w:rPr>
          <w:i/>
          <w:iCs/>
        </w:rPr>
        <w:t>Corporations Act 2001</w:t>
      </w:r>
      <w:r w:rsidRPr="000F3C16">
        <w:t>,</w:t>
      </w:r>
      <w:r>
        <w:t xml:space="preserve"> </w:t>
      </w:r>
      <w:r w:rsidRPr="00BC5754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Pr="00BC5754">
        <w:rPr>
          <w:szCs w:val="22"/>
        </w:rPr>
        <w:t>.</w:t>
      </w:r>
    </w:p>
    <w:p w14:paraId="34427B04" w14:textId="2DC2BCB5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BA07F5">
        <w:rPr>
          <w:szCs w:val="22"/>
        </w:rPr>
        <w:t xml:space="preserve">16 January </w:t>
      </w:r>
      <w:r w:rsidR="00C11583">
        <w:rPr>
          <w:szCs w:val="22"/>
        </w:rPr>
        <w:t>202</w:t>
      </w:r>
      <w:r w:rsidR="00DF73F8">
        <w:rPr>
          <w:szCs w:val="22"/>
        </w:rPr>
        <w:t>4</w:t>
      </w:r>
    </w:p>
    <w:p w14:paraId="2CD91EC7" w14:textId="12618F92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07E9641" w14:textId="49789080" w:rsidR="00F5638C" w:rsidRPr="00BC5754" w:rsidRDefault="00C11583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 w:rsidR="00F5638C" w:rsidRPr="00BC5754">
        <w:t xml:space="preserve"> </w:t>
      </w:r>
    </w:p>
    <w:p w14:paraId="177395AA" w14:textId="68F0E87A" w:rsidR="00C11583" w:rsidRDefault="00C11583" w:rsidP="00C11583">
      <w:pPr>
        <w:pStyle w:val="SignCoverPageEnd"/>
        <w:rPr>
          <w:szCs w:val="22"/>
        </w:rPr>
      </w:pPr>
      <w:r w:rsidRPr="00AE75F8">
        <w:rPr>
          <w:szCs w:val="22"/>
        </w:rPr>
        <w:t>Assistant Treasurer</w:t>
      </w:r>
    </w:p>
    <w:p w14:paraId="33570CE9" w14:textId="4841628A" w:rsidR="00F5638C" w:rsidRPr="00BC5754" w:rsidRDefault="00C11583" w:rsidP="00C11583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</w:p>
    <w:p w14:paraId="2D97238F" w14:textId="77777777" w:rsidR="00F5638C" w:rsidRDefault="00F5638C" w:rsidP="00F5638C"/>
    <w:p w14:paraId="1A3BE16B" w14:textId="77777777" w:rsidR="00F5638C" w:rsidRDefault="00F5638C" w:rsidP="00F5638C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11CDD5E6" w14:textId="28140CB8" w:rsidR="00082FD5" w:rsidRDefault="00082FD5" w:rsidP="00F5638C">
      <w:pPr>
        <w:pStyle w:val="Header"/>
        <w:tabs>
          <w:tab w:val="clear" w:pos="4150"/>
          <w:tab w:val="clear" w:pos="8307"/>
        </w:tabs>
      </w:pPr>
      <w:r>
        <w:rPr>
          <w:rStyle w:val="CharAmSchText"/>
        </w:rPr>
        <w:t xml:space="preserve">  </w:t>
      </w:r>
    </w:p>
    <w:p w14:paraId="06438FC1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8EE9655" w14:textId="77777777" w:rsidR="00F5638C" w:rsidRDefault="00F5638C" w:rsidP="00F5638C">
      <w:pPr>
        <w:sectPr w:rsidR="00F5638C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0A3610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1F70613" w14:textId="7A7F4838" w:rsidR="004F1F0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5F49">
        <w:fldChar w:fldCharType="begin"/>
      </w:r>
      <w:r>
        <w:instrText xml:space="preserve"> TOC \o "1-9" </w:instrText>
      </w:r>
      <w:r w:rsidRPr="00C45F49">
        <w:fldChar w:fldCharType="separate"/>
      </w:r>
      <w:r w:rsidR="004F1F0B">
        <w:rPr>
          <w:noProof/>
        </w:rPr>
        <w:t>1  Name</w:t>
      </w:r>
      <w:r w:rsidR="004F1F0B">
        <w:rPr>
          <w:noProof/>
        </w:rPr>
        <w:tab/>
      </w:r>
      <w:r w:rsidR="00C45F49">
        <w:rPr>
          <w:noProof/>
        </w:rPr>
        <w:tab/>
      </w:r>
      <w:r w:rsidR="004F1F0B" w:rsidRPr="00C45F49">
        <w:rPr>
          <w:noProof/>
        </w:rPr>
        <w:fldChar w:fldCharType="begin"/>
      </w:r>
      <w:r w:rsidR="004F1F0B" w:rsidRPr="00C45F49">
        <w:rPr>
          <w:noProof/>
        </w:rPr>
        <w:instrText xml:space="preserve"> PAGEREF _Toc152225397 \h </w:instrText>
      </w:r>
      <w:r w:rsidR="004F1F0B" w:rsidRPr="00C45F49">
        <w:rPr>
          <w:noProof/>
        </w:rPr>
      </w:r>
      <w:r w:rsidR="004F1F0B" w:rsidRPr="00C45F49">
        <w:rPr>
          <w:noProof/>
        </w:rPr>
        <w:fldChar w:fldCharType="separate"/>
      </w:r>
      <w:r w:rsidR="007F72DD">
        <w:rPr>
          <w:noProof/>
        </w:rPr>
        <w:t>1</w:t>
      </w:r>
      <w:r w:rsidR="004F1F0B" w:rsidRPr="00C45F49">
        <w:rPr>
          <w:noProof/>
        </w:rPr>
        <w:fldChar w:fldCharType="end"/>
      </w:r>
    </w:p>
    <w:p w14:paraId="3CB0DAD3" w14:textId="7DBC9E42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_Toc152225398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7F72DD">
        <w:rPr>
          <w:noProof/>
        </w:rPr>
        <w:t>1</w:t>
      </w:r>
      <w:r w:rsidRPr="00C45F49">
        <w:rPr>
          <w:noProof/>
        </w:rPr>
        <w:fldChar w:fldCharType="end"/>
      </w:r>
    </w:p>
    <w:p w14:paraId="67C794E9" w14:textId="318AE262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_Toc152225399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7F72DD">
        <w:rPr>
          <w:noProof/>
        </w:rPr>
        <w:t>1</w:t>
      </w:r>
      <w:r w:rsidRPr="00C45F49">
        <w:rPr>
          <w:noProof/>
        </w:rPr>
        <w:fldChar w:fldCharType="end"/>
      </w:r>
    </w:p>
    <w:p w14:paraId="6EA89AB0" w14:textId="17D5922A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_Toc152225400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7F72DD">
        <w:rPr>
          <w:noProof/>
        </w:rPr>
        <w:t>1</w:t>
      </w:r>
      <w:r w:rsidRPr="00C45F49">
        <w:rPr>
          <w:noProof/>
        </w:rPr>
        <w:fldChar w:fldCharType="end"/>
      </w:r>
    </w:p>
    <w:p w14:paraId="55434F4B" w14:textId="165C2D87" w:rsidR="004F1F0B" w:rsidRDefault="004F1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45F49">
        <w:rPr>
          <w:b w:val="0"/>
          <w:noProof/>
          <w:sz w:val="18"/>
        </w:rPr>
        <w:fldChar w:fldCharType="begin"/>
      </w:r>
      <w:r w:rsidRPr="00C45F49">
        <w:rPr>
          <w:b w:val="0"/>
          <w:noProof/>
          <w:sz w:val="18"/>
        </w:rPr>
        <w:instrText xml:space="preserve"> PAGEREF _Toc152225401 \h </w:instrText>
      </w:r>
      <w:r w:rsidRPr="00C45F49">
        <w:rPr>
          <w:b w:val="0"/>
          <w:noProof/>
          <w:sz w:val="18"/>
        </w:rPr>
      </w:r>
      <w:r w:rsidRPr="00C45F49">
        <w:rPr>
          <w:b w:val="0"/>
          <w:noProof/>
          <w:sz w:val="18"/>
        </w:rPr>
        <w:fldChar w:fldCharType="separate"/>
      </w:r>
      <w:r w:rsidR="007F72DD">
        <w:rPr>
          <w:b w:val="0"/>
          <w:noProof/>
          <w:sz w:val="18"/>
        </w:rPr>
        <w:t>2</w:t>
      </w:r>
      <w:r w:rsidRPr="00C45F49">
        <w:rPr>
          <w:b w:val="0"/>
          <w:noProof/>
          <w:sz w:val="18"/>
        </w:rPr>
        <w:fldChar w:fldCharType="end"/>
      </w:r>
    </w:p>
    <w:p w14:paraId="1245C5BE" w14:textId="0BF75D78" w:rsidR="004F1F0B" w:rsidRDefault="004F1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Providers—Education and Training Standards) Determination 2021</w:t>
      </w:r>
      <w:r>
        <w:rPr>
          <w:noProof/>
        </w:rPr>
        <w:tab/>
      </w:r>
      <w:r w:rsidRPr="00C45F49">
        <w:rPr>
          <w:i w:val="0"/>
          <w:iCs/>
          <w:noProof/>
          <w:sz w:val="18"/>
        </w:rPr>
        <w:fldChar w:fldCharType="begin"/>
      </w:r>
      <w:r w:rsidRPr="00C45F49">
        <w:rPr>
          <w:i w:val="0"/>
          <w:iCs/>
          <w:noProof/>
          <w:sz w:val="18"/>
        </w:rPr>
        <w:instrText xml:space="preserve"> PAGEREF _Toc152225402 \h </w:instrText>
      </w:r>
      <w:r w:rsidRPr="00C45F49">
        <w:rPr>
          <w:i w:val="0"/>
          <w:iCs/>
          <w:noProof/>
          <w:sz w:val="18"/>
        </w:rPr>
      </w:r>
      <w:r w:rsidRPr="00C45F49">
        <w:rPr>
          <w:i w:val="0"/>
          <w:iCs/>
          <w:noProof/>
          <w:sz w:val="18"/>
        </w:rPr>
        <w:fldChar w:fldCharType="separate"/>
      </w:r>
      <w:r w:rsidR="007F72DD">
        <w:rPr>
          <w:i w:val="0"/>
          <w:iCs/>
          <w:noProof/>
          <w:sz w:val="18"/>
        </w:rPr>
        <w:t>2</w:t>
      </w:r>
      <w:r w:rsidRPr="00C45F49">
        <w:rPr>
          <w:i w:val="0"/>
          <w:iCs/>
          <w:noProof/>
          <w:sz w:val="18"/>
        </w:rPr>
        <w:fldChar w:fldCharType="end"/>
      </w:r>
    </w:p>
    <w:p w14:paraId="19BFC72B" w14:textId="6C12D092" w:rsidR="004F1F0B" w:rsidRDefault="004F1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 w:rsidRPr="00C45F49">
        <w:rPr>
          <w:b w:val="0"/>
          <w:noProof/>
          <w:sz w:val="18"/>
        </w:rPr>
        <w:fldChar w:fldCharType="begin"/>
      </w:r>
      <w:r w:rsidRPr="00C45F49">
        <w:rPr>
          <w:b w:val="0"/>
          <w:noProof/>
          <w:sz w:val="18"/>
        </w:rPr>
        <w:instrText xml:space="preserve"> PAGEREF _Toc152225403 \h </w:instrText>
      </w:r>
      <w:r w:rsidRPr="00C45F49">
        <w:rPr>
          <w:b w:val="0"/>
          <w:noProof/>
          <w:sz w:val="18"/>
        </w:rPr>
      </w:r>
      <w:r w:rsidRPr="00C45F49">
        <w:rPr>
          <w:b w:val="0"/>
          <w:noProof/>
          <w:sz w:val="18"/>
        </w:rPr>
        <w:fldChar w:fldCharType="separate"/>
      </w:r>
      <w:r w:rsidR="007F72DD">
        <w:rPr>
          <w:b w:val="0"/>
          <w:noProof/>
          <w:sz w:val="18"/>
        </w:rPr>
        <w:t>3</w:t>
      </w:r>
      <w:r w:rsidRPr="00C45F49">
        <w:rPr>
          <w:b w:val="0"/>
          <w:noProof/>
          <w:sz w:val="18"/>
        </w:rPr>
        <w:fldChar w:fldCharType="end"/>
      </w:r>
    </w:p>
    <w:p w14:paraId="6D48787D" w14:textId="0E94D647" w:rsidR="004F1F0B" w:rsidRPr="00C45F49" w:rsidRDefault="004F1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(Relevant Providers Exams Standard) Determination 2019</w:t>
      </w:r>
      <w:r>
        <w:rPr>
          <w:noProof/>
        </w:rPr>
        <w:tab/>
      </w:r>
      <w:r w:rsidRPr="00C45F49">
        <w:rPr>
          <w:i w:val="0"/>
          <w:iCs/>
          <w:noProof/>
          <w:sz w:val="18"/>
        </w:rPr>
        <w:fldChar w:fldCharType="begin"/>
      </w:r>
      <w:r w:rsidRPr="00C45F49">
        <w:rPr>
          <w:i w:val="0"/>
          <w:iCs/>
          <w:noProof/>
          <w:sz w:val="18"/>
        </w:rPr>
        <w:instrText xml:space="preserve"> PAGEREF _Toc152225404 \h </w:instrText>
      </w:r>
      <w:r w:rsidRPr="00C45F49">
        <w:rPr>
          <w:i w:val="0"/>
          <w:iCs/>
          <w:noProof/>
          <w:sz w:val="18"/>
        </w:rPr>
      </w:r>
      <w:r w:rsidRPr="00C45F49">
        <w:rPr>
          <w:i w:val="0"/>
          <w:iCs/>
          <w:noProof/>
          <w:sz w:val="18"/>
        </w:rPr>
        <w:fldChar w:fldCharType="separate"/>
      </w:r>
      <w:r w:rsidR="007F72DD">
        <w:rPr>
          <w:i w:val="0"/>
          <w:iCs/>
          <w:noProof/>
          <w:sz w:val="18"/>
        </w:rPr>
        <w:t>3</w:t>
      </w:r>
      <w:r w:rsidRPr="00C45F49">
        <w:rPr>
          <w:i w:val="0"/>
          <w:iCs/>
          <w:noProof/>
          <w:sz w:val="18"/>
        </w:rPr>
        <w:fldChar w:fldCharType="end"/>
      </w:r>
    </w:p>
    <w:p w14:paraId="384E92F3" w14:textId="10433246" w:rsidR="00F5638C" w:rsidRDefault="00F5638C" w:rsidP="00F5638C">
      <w:r w:rsidRPr="00C45F49">
        <w:rPr>
          <w:sz w:val="18"/>
        </w:rPr>
        <w:fldChar w:fldCharType="end"/>
      </w:r>
    </w:p>
    <w:p w14:paraId="39683F48" w14:textId="77777777" w:rsidR="00F5638C" w:rsidRPr="007A1328" w:rsidRDefault="00F5638C" w:rsidP="00F5638C"/>
    <w:p w14:paraId="6F50802D" w14:textId="77777777" w:rsidR="00F5638C" w:rsidRDefault="00F5638C" w:rsidP="00F5638C">
      <w:pPr>
        <w:sectPr w:rsidR="00F5638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522213" w14:textId="77777777" w:rsidR="00F5638C" w:rsidRDefault="00F5638C" w:rsidP="00F5638C">
      <w:pPr>
        <w:pStyle w:val="ActHead5"/>
      </w:pPr>
      <w:bookmarkStart w:id="12" w:name="_Toc152225397"/>
      <w:r>
        <w:rPr>
          <w:rStyle w:val="CharSectno"/>
        </w:rPr>
        <w:lastRenderedPageBreak/>
        <w:t>1</w:t>
      </w:r>
      <w:r>
        <w:t xml:space="preserve">  Name</w:t>
      </w:r>
      <w:bookmarkEnd w:id="12"/>
    </w:p>
    <w:p w14:paraId="2FF22A1D" w14:textId="756DCC9F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CE3EF7" w:rsidRPr="00CE3EF7">
        <w:rPr>
          <w:i/>
          <w:noProof/>
        </w:rPr>
        <w:t>Corporations (Relevant Providers—Education and Training Standards) Amendment (202</w:t>
      </w:r>
      <w:r w:rsidR="003B1716">
        <w:rPr>
          <w:i/>
          <w:noProof/>
        </w:rPr>
        <w:t>4</w:t>
      </w:r>
      <w:r w:rsidR="00CE3EF7" w:rsidRPr="00CE3EF7">
        <w:rPr>
          <w:i/>
          <w:noProof/>
        </w:rPr>
        <w:t xml:space="preserve"> Measures No. 1) Determination 202</w:t>
      </w:r>
      <w:r w:rsidR="003B1716">
        <w:rPr>
          <w:i/>
          <w:noProof/>
        </w:rPr>
        <w:t>4</w:t>
      </w:r>
      <w:r>
        <w:t>.</w:t>
      </w:r>
    </w:p>
    <w:p w14:paraId="78467412" w14:textId="77777777" w:rsidR="00F5638C" w:rsidRDefault="00F5638C" w:rsidP="00F5638C">
      <w:pPr>
        <w:pStyle w:val="ActHead5"/>
      </w:pPr>
      <w:bookmarkStart w:id="13" w:name="_Toc152225398"/>
      <w:r>
        <w:rPr>
          <w:rStyle w:val="CharSectno"/>
        </w:rPr>
        <w:t>2</w:t>
      </w:r>
      <w:r>
        <w:t xml:space="preserve">  Commencement</w:t>
      </w:r>
      <w:bookmarkEnd w:id="13"/>
    </w:p>
    <w:p w14:paraId="41DFD910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9724D6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8B56761" w14:textId="77777777" w:rsidTr="00CE3E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6D0068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EA0DDEB" w14:textId="77777777" w:rsidTr="00CE3E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4BC6A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1113BE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2F2B66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35B34188" w14:textId="77777777" w:rsidTr="00CE3E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6E4F7E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EC8DC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0818FC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0131CF44" w14:textId="77777777" w:rsidTr="00CE3EF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FD686E" w14:textId="2E9DBA63" w:rsidR="00F5638C" w:rsidRDefault="00CE3EF7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9C3002" w14:textId="50513DA6" w:rsidR="00F5638C" w:rsidRDefault="00CE3EF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EA93B8" w14:textId="77777777" w:rsidR="00F5638C" w:rsidRDefault="00F5638C">
            <w:pPr>
              <w:pStyle w:val="Tabletext"/>
            </w:pPr>
          </w:p>
        </w:tc>
      </w:tr>
    </w:tbl>
    <w:p w14:paraId="6EE919E0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F928CB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63692F5" w14:textId="77777777" w:rsidR="00F5638C" w:rsidRDefault="00F5638C" w:rsidP="00F5638C">
      <w:pPr>
        <w:pStyle w:val="ActHead5"/>
      </w:pPr>
      <w:bookmarkStart w:id="14" w:name="_Toc152225399"/>
      <w:r>
        <w:t>3  Authority</w:t>
      </w:r>
      <w:bookmarkEnd w:id="14"/>
    </w:p>
    <w:p w14:paraId="06B09993" w14:textId="346220D7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CE3EF7">
        <w:rPr>
          <w:i/>
        </w:rPr>
        <w:t>Corporations Act 2001</w:t>
      </w:r>
      <w:r>
        <w:rPr>
          <w:i/>
        </w:rPr>
        <w:t>.</w:t>
      </w:r>
    </w:p>
    <w:p w14:paraId="40004457" w14:textId="77777777" w:rsidR="00F5638C" w:rsidRDefault="00F5638C" w:rsidP="00F5638C">
      <w:pPr>
        <w:pStyle w:val="ActHead5"/>
      </w:pPr>
      <w:bookmarkStart w:id="15" w:name="_Toc152225400"/>
      <w:r>
        <w:t>4  Schedules</w:t>
      </w:r>
      <w:bookmarkEnd w:id="15"/>
    </w:p>
    <w:p w14:paraId="654A9053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88FAE5E" w14:textId="77777777" w:rsidR="00F5638C" w:rsidRDefault="00F5638C" w:rsidP="00F5638C">
      <w:pPr>
        <w:pStyle w:val="ActHead6"/>
        <w:pageBreakBefore/>
      </w:pPr>
      <w:bookmarkStart w:id="16" w:name="_Toc15222540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6"/>
    </w:p>
    <w:p w14:paraId="3B2153C5" w14:textId="77777777" w:rsidR="00F5638C" w:rsidRDefault="00F5638C" w:rsidP="00F5638C">
      <w:pPr>
        <w:pStyle w:val="Header"/>
      </w:pPr>
      <w:r>
        <w:t xml:space="preserve">  </w:t>
      </w:r>
    </w:p>
    <w:p w14:paraId="5D7BCA0A" w14:textId="77777777" w:rsidR="00092E33" w:rsidRDefault="00092E33" w:rsidP="00092E33">
      <w:pPr>
        <w:pStyle w:val="ActHead9"/>
      </w:pPr>
      <w:bookmarkStart w:id="17" w:name="_Toc151467581"/>
      <w:bookmarkStart w:id="18" w:name="_Toc152225402"/>
      <w:r w:rsidRPr="00CF257C">
        <w:t>Corporations (Relevant Providers—Education and Training Standards) Determination 2021</w:t>
      </w:r>
      <w:bookmarkEnd w:id="17"/>
      <w:bookmarkEnd w:id="18"/>
    </w:p>
    <w:p w14:paraId="4F832920" w14:textId="4F195E4B" w:rsidR="00E8105A" w:rsidRDefault="00E8105A" w:rsidP="00092E33">
      <w:pPr>
        <w:pStyle w:val="ItemHead"/>
      </w:pPr>
      <w:r>
        <w:t xml:space="preserve">1  </w:t>
      </w:r>
      <w:r w:rsidR="00450CF2">
        <w:t xml:space="preserve">section 1-4 (definition of </w:t>
      </w:r>
      <w:r w:rsidR="00450CF2" w:rsidRPr="00450CF2">
        <w:rPr>
          <w:i/>
          <w:iCs/>
        </w:rPr>
        <w:t>provisional relevant provider</w:t>
      </w:r>
      <w:r w:rsidR="00450CF2">
        <w:t>)</w:t>
      </w:r>
    </w:p>
    <w:p w14:paraId="53E7E6DD" w14:textId="08AF2CCD" w:rsidR="00B70DED" w:rsidRDefault="00B70DED" w:rsidP="00B70DED">
      <w:pPr>
        <w:pStyle w:val="Item"/>
      </w:pPr>
      <w:r>
        <w:t>Repeal the definition.</w:t>
      </w:r>
    </w:p>
    <w:p w14:paraId="7102D35F" w14:textId="5EA9C7D0" w:rsidR="00092E33" w:rsidRPr="00C86D4B" w:rsidRDefault="001B0915" w:rsidP="00092E33">
      <w:pPr>
        <w:pStyle w:val="ItemHead"/>
      </w:pPr>
      <w:r>
        <w:t>2</w:t>
      </w:r>
      <w:r w:rsidR="00092E33" w:rsidRPr="00C86D4B">
        <w:t xml:space="preserve">  Subsection 2</w:t>
      </w:r>
      <w:r w:rsidR="00092E33" w:rsidRPr="00C86D4B">
        <w:noBreakHyphen/>
        <w:t>40(2)</w:t>
      </w:r>
    </w:p>
    <w:p w14:paraId="1473D960" w14:textId="77777777" w:rsidR="00092E33" w:rsidRPr="00C86D4B" w:rsidRDefault="00092E33" w:rsidP="00092E33">
      <w:pPr>
        <w:pStyle w:val="Item"/>
      </w:pPr>
      <w:r w:rsidRPr="00C86D4B">
        <w:t>Repeal the subsection, substitute:</w:t>
      </w:r>
    </w:p>
    <w:p w14:paraId="3B670713" w14:textId="5625D37F" w:rsidR="00092E33" w:rsidRPr="00C86D4B" w:rsidRDefault="00C86D4B" w:rsidP="00092E33">
      <w:pPr>
        <w:pStyle w:val="subsection"/>
      </w:pPr>
      <w:r>
        <w:tab/>
      </w:r>
      <w:r w:rsidR="00092E33" w:rsidRPr="00C86D4B">
        <w:t>(2)</w:t>
      </w:r>
      <w:r>
        <w:tab/>
      </w:r>
      <w:r w:rsidR="00092E33" w:rsidRPr="00C86D4B">
        <w:t>An exam must contain at least 70 questions.</w:t>
      </w:r>
    </w:p>
    <w:p w14:paraId="24C5CF93" w14:textId="60EC8FED" w:rsidR="00092E33" w:rsidRPr="00C86D4B" w:rsidRDefault="001B0915" w:rsidP="00092E33">
      <w:pPr>
        <w:pStyle w:val="ItemHead"/>
      </w:pPr>
      <w:r>
        <w:t>3</w:t>
      </w:r>
      <w:r w:rsidR="00092E33" w:rsidRPr="00C86D4B">
        <w:t xml:space="preserve">  After subsection 2</w:t>
      </w:r>
      <w:r w:rsidR="00092E33" w:rsidRPr="00C86D4B">
        <w:noBreakHyphen/>
        <w:t>40(2)</w:t>
      </w:r>
    </w:p>
    <w:p w14:paraId="53B90C99" w14:textId="77777777" w:rsidR="00092E33" w:rsidRPr="00C86D4B" w:rsidRDefault="00092E33" w:rsidP="00092E33">
      <w:pPr>
        <w:pStyle w:val="Item"/>
      </w:pPr>
      <w:r w:rsidRPr="00C86D4B">
        <w:t>Insert:</w:t>
      </w:r>
    </w:p>
    <w:p w14:paraId="7D252D62" w14:textId="766FB800" w:rsidR="00092E33" w:rsidRPr="00C86D4B" w:rsidRDefault="000527B0" w:rsidP="00092E33">
      <w:pPr>
        <w:pStyle w:val="subsection"/>
        <w:rPr>
          <w:lang w:eastAsia="en-US"/>
        </w:rPr>
      </w:pPr>
      <w:r>
        <w:rPr>
          <w:lang w:eastAsia="en-US"/>
        </w:rPr>
        <w:tab/>
      </w:r>
      <w:r w:rsidR="00092E33" w:rsidRPr="00C86D4B">
        <w:rPr>
          <w:lang w:eastAsia="en-US"/>
        </w:rPr>
        <w:t>(3)</w:t>
      </w:r>
      <w:r>
        <w:rPr>
          <w:lang w:eastAsia="en-US"/>
        </w:rPr>
        <w:tab/>
      </w:r>
      <w:r w:rsidR="00092E33" w:rsidRPr="00C86D4B">
        <w:rPr>
          <w:lang w:eastAsia="en-US"/>
        </w:rPr>
        <w:t>A</w:t>
      </w:r>
      <w:r w:rsidR="00DC7D2C">
        <w:rPr>
          <w:lang w:eastAsia="en-US"/>
        </w:rPr>
        <w:t>n</w:t>
      </w:r>
      <w:r w:rsidR="00092E33" w:rsidRPr="00C86D4B">
        <w:rPr>
          <w:lang w:eastAsia="en-US"/>
        </w:rPr>
        <w:t xml:space="preserve"> exam </w:t>
      </w:r>
      <w:r w:rsidR="00DC7D2C">
        <w:rPr>
          <w:lang w:eastAsia="en-US"/>
        </w:rPr>
        <w:t>must contain only</w:t>
      </w:r>
      <w:r w:rsidR="00092E33" w:rsidRPr="00C86D4B">
        <w:rPr>
          <w:lang w:eastAsia="en-US"/>
        </w:rPr>
        <w:t xml:space="preserve"> </w:t>
      </w:r>
      <w:r w:rsidR="00FE763C" w:rsidRPr="00C86D4B">
        <w:rPr>
          <w:lang w:eastAsia="en-US"/>
        </w:rPr>
        <w:t>multiple-choice</w:t>
      </w:r>
      <w:r w:rsidR="00092E33" w:rsidRPr="00C86D4B">
        <w:rPr>
          <w:lang w:eastAsia="en-US"/>
        </w:rPr>
        <w:t xml:space="preserve"> </w:t>
      </w:r>
      <w:r w:rsidR="00DC7D2C">
        <w:rPr>
          <w:lang w:eastAsia="en-US"/>
        </w:rPr>
        <w:t xml:space="preserve">type </w:t>
      </w:r>
      <w:r w:rsidR="00092E33" w:rsidRPr="00C86D4B">
        <w:rPr>
          <w:lang w:eastAsia="en-US"/>
        </w:rPr>
        <w:t>questions.</w:t>
      </w:r>
    </w:p>
    <w:p w14:paraId="164B06B5" w14:textId="32AEA109" w:rsidR="00092E33" w:rsidRPr="00B437C5" w:rsidRDefault="001B0915" w:rsidP="00092E33">
      <w:pPr>
        <w:pStyle w:val="ItemHead"/>
      </w:pPr>
      <w:r>
        <w:t>4</w:t>
      </w:r>
      <w:r w:rsidR="00092E33" w:rsidRPr="00B437C5">
        <w:t xml:space="preserve">  Paragraph 2</w:t>
      </w:r>
      <w:r w:rsidR="00092E33" w:rsidRPr="00B437C5">
        <w:noBreakHyphen/>
        <w:t>55(2)(a)</w:t>
      </w:r>
    </w:p>
    <w:p w14:paraId="574D1C34" w14:textId="77777777" w:rsidR="00092E33" w:rsidRPr="00B437C5" w:rsidRDefault="00092E33" w:rsidP="00092E33">
      <w:pPr>
        <w:pStyle w:val="Item"/>
      </w:pPr>
      <w:r w:rsidRPr="00B437C5">
        <w:t>Repeal the paragraph.</w:t>
      </w:r>
    </w:p>
    <w:p w14:paraId="658E4E57" w14:textId="12DBE515" w:rsidR="001B0915" w:rsidRDefault="001B0915" w:rsidP="00092E33">
      <w:pPr>
        <w:pStyle w:val="ItemHead"/>
      </w:pPr>
      <w:r>
        <w:t>5  Paragraph 2-55(2)(b)</w:t>
      </w:r>
    </w:p>
    <w:p w14:paraId="3D3A86B3" w14:textId="6F40DA16" w:rsidR="001B0915" w:rsidRDefault="001B0915" w:rsidP="001B0915">
      <w:pPr>
        <w:pStyle w:val="Item"/>
      </w:pPr>
      <w:r>
        <w:t>Repeal the paragraph, substitute:</w:t>
      </w:r>
    </w:p>
    <w:p w14:paraId="1B58B47D" w14:textId="7652CC69" w:rsidR="001B0915" w:rsidRPr="001B0915" w:rsidRDefault="00321F7C" w:rsidP="00321F7C">
      <w:pPr>
        <w:pStyle w:val="paragraph"/>
      </w:pPr>
      <w:r>
        <w:tab/>
      </w:r>
      <w:r w:rsidRPr="00321F7C">
        <w:t>(b)</w:t>
      </w:r>
      <w:r>
        <w:tab/>
      </w:r>
      <w:r w:rsidRPr="00321F7C">
        <w:t xml:space="preserve">the person has applied to ASIC </w:t>
      </w:r>
      <w:r>
        <w:t xml:space="preserve">to </w:t>
      </w:r>
      <w:r w:rsidRPr="00321F7C">
        <w:t xml:space="preserve">take the exam (in the manner and form approved by ASIC), and has been subsequently </w:t>
      </w:r>
      <w:r>
        <w:t>enrolled</w:t>
      </w:r>
      <w:r w:rsidRPr="00321F7C">
        <w:t xml:space="preserve"> by ASIC to take the exam at a particular date and time; and</w:t>
      </w:r>
    </w:p>
    <w:p w14:paraId="1E9622C0" w14:textId="2BEAB0D3" w:rsidR="00092E33" w:rsidRPr="00B437C5" w:rsidRDefault="00B437FB" w:rsidP="00092E33">
      <w:pPr>
        <w:pStyle w:val="ItemHead"/>
      </w:pPr>
      <w:r>
        <w:t>6</w:t>
      </w:r>
      <w:r w:rsidR="00092E33" w:rsidRPr="00B437C5">
        <w:t xml:space="preserve">  Subsection 2</w:t>
      </w:r>
      <w:r w:rsidR="00092E33" w:rsidRPr="00B437C5">
        <w:noBreakHyphen/>
        <w:t>55(2) (Note 1)</w:t>
      </w:r>
    </w:p>
    <w:p w14:paraId="00BFE9B5" w14:textId="77777777" w:rsidR="00092E33" w:rsidRPr="00B437C5" w:rsidRDefault="00092E33" w:rsidP="00092E33">
      <w:pPr>
        <w:pStyle w:val="Item"/>
      </w:pPr>
      <w:r w:rsidRPr="00B437C5">
        <w:t>Repeal the note.</w:t>
      </w:r>
    </w:p>
    <w:p w14:paraId="5D7582F1" w14:textId="0C16B436" w:rsidR="00092E33" w:rsidRPr="00B437C5" w:rsidRDefault="00B437FB" w:rsidP="00092E33">
      <w:pPr>
        <w:pStyle w:val="ItemHead"/>
      </w:pPr>
      <w:r>
        <w:t>7</w:t>
      </w:r>
      <w:r w:rsidR="00092E33" w:rsidRPr="00B437C5">
        <w:t xml:space="preserve">  Subsection 2</w:t>
      </w:r>
      <w:r w:rsidR="00092E33" w:rsidRPr="00B437C5">
        <w:noBreakHyphen/>
        <w:t>55(2) (Note 2)</w:t>
      </w:r>
    </w:p>
    <w:p w14:paraId="002D4E9E" w14:textId="77777777" w:rsidR="00092E33" w:rsidRPr="00C86D4B" w:rsidRDefault="00092E33" w:rsidP="00092E33">
      <w:pPr>
        <w:pStyle w:val="Item"/>
      </w:pPr>
      <w:r w:rsidRPr="00B437C5">
        <w:t>Omit “Note 2”, substitute “Note”.</w:t>
      </w:r>
    </w:p>
    <w:p w14:paraId="652DB406" w14:textId="08902240" w:rsidR="00092E33" w:rsidRPr="00C86D4B" w:rsidRDefault="00B437FB" w:rsidP="00092E33">
      <w:pPr>
        <w:pStyle w:val="ItemHead"/>
      </w:pPr>
      <w:r>
        <w:t>8</w:t>
      </w:r>
      <w:r w:rsidR="00092E33" w:rsidRPr="00C86D4B">
        <w:t xml:space="preserve">  Subsection 2</w:t>
      </w:r>
      <w:r w:rsidR="00092E33" w:rsidRPr="00C86D4B">
        <w:noBreakHyphen/>
        <w:t xml:space="preserve">55(11) (including the </w:t>
      </w:r>
      <w:r w:rsidR="00AE2FAB">
        <w:t xml:space="preserve">heading and </w:t>
      </w:r>
      <w:r w:rsidR="00092E33" w:rsidRPr="00C86D4B">
        <w:t>note)</w:t>
      </w:r>
    </w:p>
    <w:p w14:paraId="256045F7" w14:textId="6CC89EE7" w:rsidR="00092E33" w:rsidRPr="00C86D4B" w:rsidRDefault="00092E33" w:rsidP="00092E33">
      <w:pPr>
        <w:pStyle w:val="Item"/>
      </w:pPr>
      <w:r w:rsidRPr="00C86D4B">
        <w:t xml:space="preserve">Repeal the subsection (including the </w:t>
      </w:r>
      <w:r w:rsidR="00AE2FAB">
        <w:t xml:space="preserve">heading and </w:t>
      </w:r>
      <w:r w:rsidRPr="00C86D4B">
        <w:t>note).</w:t>
      </w:r>
    </w:p>
    <w:p w14:paraId="765E83FC" w14:textId="65427925" w:rsidR="00E67789" w:rsidRPr="00F044D9" w:rsidRDefault="00F044D9" w:rsidP="00F044D9">
      <w:pPr>
        <w:pStyle w:val="ActHead6"/>
        <w:pageBreakBefore/>
        <w:rPr>
          <w:lang w:eastAsia="en-US"/>
        </w:rPr>
      </w:pPr>
      <w:bookmarkStart w:id="19" w:name="_Toc152225403"/>
      <w:r w:rsidRPr="00F044D9">
        <w:rPr>
          <w:rStyle w:val="CharAmSchNo"/>
        </w:rPr>
        <w:lastRenderedPageBreak/>
        <w:t>Schedule 2</w:t>
      </w:r>
      <w:r>
        <w:t>—</w:t>
      </w:r>
      <w:r w:rsidRPr="00F044D9">
        <w:rPr>
          <w:rStyle w:val="CharAmSchText"/>
        </w:rPr>
        <w:t>Repeals</w:t>
      </w:r>
      <w:bookmarkEnd w:id="19"/>
    </w:p>
    <w:p w14:paraId="014EBA9D" w14:textId="50A5E262" w:rsidR="00092E33" w:rsidRPr="00C86D4B" w:rsidRDefault="00092E33" w:rsidP="00092E33">
      <w:pPr>
        <w:pStyle w:val="ActHead9"/>
      </w:pPr>
      <w:bookmarkStart w:id="20" w:name="_Toc152225404"/>
      <w:r w:rsidRPr="00C86D4B">
        <w:t>Corporations (Relevant Providers Exams Standard) Determination</w:t>
      </w:r>
      <w:r w:rsidR="00737DCA">
        <w:t> </w:t>
      </w:r>
      <w:r w:rsidRPr="00C86D4B">
        <w:t>2019</w:t>
      </w:r>
      <w:bookmarkEnd w:id="20"/>
    </w:p>
    <w:p w14:paraId="4459B8E1" w14:textId="3E1CAAFC" w:rsidR="00092E33" w:rsidRPr="00C86D4B" w:rsidRDefault="00F044D9" w:rsidP="00092E33">
      <w:pPr>
        <w:pStyle w:val="ItemHead"/>
      </w:pPr>
      <w:r>
        <w:t>1</w:t>
      </w:r>
      <w:r w:rsidR="00092E33" w:rsidRPr="00C86D4B">
        <w:t xml:space="preserve">  The whole of the instrument</w:t>
      </w:r>
    </w:p>
    <w:p w14:paraId="41167126" w14:textId="77777777" w:rsidR="00092E33" w:rsidRPr="00C86D4B" w:rsidRDefault="00092E33" w:rsidP="00092E33">
      <w:pPr>
        <w:pStyle w:val="Item"/>
      </w:pPr>
      <w:r w:rsidRPr="00C86D4B">
        <w:t>Repeal the instrument.</w:t>
      </w:r>
    </w:p>
    <w:sectPr w:rsidR="00092E33" w:rsidRPr="00C86D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9066" w14:textId="77777777" w:rsidR="00EE2F0E" w:rsidRDefault="00EE2F0E" w:rsidP="00F5638C">
      <w:pPr>
        <w:spacing w:line="240" w:lineRule="auto"/>
      </w:pPr>
      <w:r>
        <w:separator/>
      </w:r>
    </w:p>
  </w:endnote>
  <w:endnote w:type="continuationSeparator" w:id="0">
    <w:p w14:paraId="1CFCB852" w14:textId="77777777" w:rsidR="00EE2F0E" w:rsidRDefault="00EE2F0E" w:rsidP="00F5638C">
      <w:pPr>
        <w:spacing w:line="240" w:lineRule="auto"/>
      </w:pPr>
      <w:r>
        <w:continuationSeparator/>
      </w:r>
    </w:p>
  </w:endnote>
  <w:endnote w:type="continuationNotice" w:id="1">
    <w:p w14:paraId="47761DF1" w14:textId="77777777" w:rsidR="00EE2F0E" w:rsidRDefault="00EE2F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05A6" w14:textId="5510A2B4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CDB92CD" wp14:editId="7E9B8F4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86272" w14:textId="71C8BAD9" w:rsidR="00F5638C" w:rsidRPr="00581211" w:rsidRDefault="00F563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2D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B92C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1P0gIAAB4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o8RjyxK98csSqx11ssN+&#10;yL0V84YKuAAf7sDRVFOP0qYKt3QojVQlHCTOanQ//vQ94mnY6JXKSluCOub7GhwVWX8xNIZno8kk&#10;rpV0mUxPx3Rxz1+Wz1/Mur1CatYR7UQrkhjxQe9F5bB9pIU2i17pCYwg3yWnfu3Fq9DvLlqIQs5m&#10;CUSLxEJYmHsr9gMcG/ehewRnh8EKNJI3uN8nULyYrx4b62Nwtg6omjR8R1YH/mkJpQEbFmbccs/v&#10;CXVc6xc/AQ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DESb1P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55386272" w14:textId="71C8BAD9" w:rsidR="00F5638C" w:rsidRPr="00581211" w:rsidRDefault="00F563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2D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DD4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785" w14:textId="77777777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5492759" wp14:editId="527761E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C9243" w14:textId="52D5749A" w:rsidR="00F5638C" w:rsidRPr="00581211" w:rsidRDefault="00F563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2D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927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" stroked="f">
              <v:stroke joinstyle="round"/>
              <v:path arrowok="t"/>
              <v:textbox>
                <w:txbxContent>
                  <w:p w14:paraId="36FC9243" w14:textId="52D5749A" w:rsidR="00F5638C" w:rsidRPr="00581211" w:rsidRDefault="00F563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2D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18006F1" w14:textId="77777777" w:rsidTr="00CE3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61276D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25FD6" w14:textId="333E7FEC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72DD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93430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0D46BFF6" w14:textId="77777777" w:rsidR="00F5638C" w:rsidRPr="00ED79B6" w:rsidRDefault="00F5638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CB0E" w14:textId="31A4CEE7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E487E46" w14:textId="77777777" w:rsidTr="00CE3E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14C64F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087FAB" w14:textId="6532CA1B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164D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169B17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6FFC654E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AB03" w14:textId="248A3B1F" w:rsidR="00731170" w:rsidRPr="00E33C1C" w:rsidRDefault="007311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C52" w14:paraId="257EE12B" w14:textId="77777777" w:rsidTr="00CE3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985201" w14:textId="77777777" w:rsidR="00731170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8EC7E0" w14:textId="052323DF" w:rsidR="0073117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164D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96E292" w14:textId="77777777" w:rsidR="00731170" w:rsidRDefault="00731170">
          <w:pPr>
            <w:spacing w:line="0" w:lineRule="atLeast"/>
            <w:jc w:val="right"/>
            <w:rPr>
              <w:sz w:val="18"/>
            </w:rPr>
          </w:pPr>
        </w:p>
      </w:tc>
    </w:tr>
  </w:tbl>
  <w:p w14:paraId="464D8D40" w14:textId="77777777" w:rsidR="00731170" w:rsidRPr="00ED79B6" w:rsidRDefault="007311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21F6" w14:textId="17DD1094" w:rsidR="00731170" w:rsidRPr="00E33C1C" w:rsidRDefault="007311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5929"/>
    <w:bookmarkStart w:id="26" w:name="_Hlk26285930"/>
    <w:bookmarkStart w:id="27" w:name="_Hlk26285933"/>
    <w:bookmarkStart w:id="2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C52" w14:paraId="19F24666" w14:textId="77777777" w:rsidTr="00CE3E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5CBB8D" w14:textId="77777777" w:rsidR="00731170" w:rsidRDefault="007311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3DA54" w14:textId="0353EB00" w:rsidR="00731170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164D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B94A4" w14:textId="77777777" w:rsidR="0073117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692C838A" w14:textId="77777777" w:rsidR="00731170" w:rsidRPr="00ED79B6" w:rsidRDefault="0073117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19E5" w14:textId="77777777" w:rsidR="00731170" w:rsidRPr="00E33C1C" w:rsidRDefault="00731170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5931"/>
    <w:bookmarkStart w:id="3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C52" w14:paraId="0790525C" w14:textId="77777777" w:rsidTr="00CE3E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924E9" w14:textId="77777777" w:rsidR="00731170" w:rsidRDefault="007311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9B364" w14:textId="08A50118" w:rsidR="00731170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72DD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3FEBC" w14:textId="77777777" w:rsidR="00731170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0A9DE4E6" w14:textId="77777777" w:rsidR="00731170" w:rsidRPr="00ED79B6" w:rsidRDefault="007311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E56D" w14:textId="77777777" w:rsidR="00EE2F0E" w:rsidRDefault="00EE2F0E" w:rsidP="00F5638C">
      <w:pPr>
        <w:spacing w:line="240" w:lineRule="auto"/>
      </w:pPr>
      <w:r>
        <w:separator/>
      </w:r>
    </w:p>
  </w:footnote>
  <w:footnote w:type="continuationSeparator" w:id="0">
    <w:p w14:paraId="5F4C3A28" w14:textId="77777777" w:rsidR="00EE2F0E" w:rsidRDefault="00EE2F0E" w:rsidP="00F5638C">
      <w:pPr>
        <w:spacing w:line="240" w:lineRule="auto"/>
      </w:pPr>
      <w:r>
        <w:continuationSeparator/>
      </w:r>
    </w:p>
  </w:footnote>
  <w:footnote w:type="continuationNotice" w:id="1">
    <w:p w14:paraId="1E10A047" w14:textId="77777777" w:rsidR="00EE2F0E" w:rsidRDefault="00EE2F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22EE" w14:textId="77777777" w:rsidR="00F5638C" w:rsidRPr="005F1388" w:rsidRDefault="00F5638C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17CBA4D" wp14:editId="7903CA5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74690" w14:textId="384D3569" w:rsidR="00F5638C" w:rsidRPr="00581211" w:rsidRDefault="00F563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2D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CBA4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IkjF7LOAgAAFwYAAA4AAAAAAAAAAAAAAAAALgIAAGRycy9lMm9Eb2MueG1s&#10;UEsBAi0AFAAGAAgAAAAhAOYK37rcAAAABgEAAA8AAAAAAAAAAAAAAAAAKAUAAGRycy9kb3ducmV2&#10;LnhtbFBLBQYAAAAABAAEAPMAAAAxBgAAAAA=&#10;" stroked="f">
              <v:stroke joinstyle="round"/>
              <v:path arrowok="t"/>
              <v:textbox>
                <w:txbxContent>
                  <w:p w14:paraId="46774690" w14:textId="384D3569" w:rsidR="00F5638C" w:rsidRPr="00581211" w:rsidRDefault="00F563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2D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A3BD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7392" w14:textId="77777777" w:rsidR="00F5638C" w:rsidRPr="00ED79B6" w:rsidRDefault="00F5638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96745E2" wp14:editId="49F0B9C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6FD7C" w14:textId="0661D2B6" w:rsidR="00F5638C" w:rsidRPr="00581211" w:rsidRDefault="00F563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F72D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745E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823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" stroked="f">
              <v:stroke joinstyle="round"/>
              <v:path arrowok="t"/>
              <v:textbox>
                <w:txbxContent>
                  <w:p w14:paraId="3C76FD7C" w14:textId="0661D2B6" w:rsidR="00F5638C" w:rsidRPr="00581211" w:rsidRDefault="00F563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F72D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C9E8" w14:textId="497D470C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787C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415" w14:textId="7343A755" w:rsidR="0073117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164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164D">
      <w:rPr>
        <w:noProof/>
        <w:sz w:val="20"/>
      </w:rPr>
      <w:t>Amendments</w:t>
    </w:r>
    <w:r>
      <w:rPr>
        <w:sz w:val="20"/>
      </w:rPr>
      <w:fldChar w:fldCharType="end"/>
    </w:r>
  </w:p>
  <w:p w14:paraId="0642611E" w14:textId="1CB1F2A6" w:rsidR="00731170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946AF4" w14:textId="77777777" w:rsidR="00731170" w:rsidRPr="00A961C4" w:rsidRDefault="00731170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26285923"/>
  <w:bookmarkStart w:id="22" w:name="_Hlk26285924"/>
  <w:bookmarkStart w:id="23" w:name="_Hlk26285927"/>
  <w:bookmarkStart w:id="24" w:name="_Hlk26285928"/>
  <w:p w14:paraId="41FF77B3" w14:textId="592B8945" w:rsidR="00731170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9164D">
      <w:rPr>
        <w:sz w:val="20"/>
      </w:rPr>
      <w:fldChar w:fldCharType="separate"/>
    </w:r>
    <w:r w:rsidR="0019164D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9164D">
      <w:rPr>
        <w:b/>
        <w:sz w:val="20"/>
      </w:rPr>
      <w:fldChar w:fldCharType="separate"/>
    </w:r>
    <w:r w:rsidR="0019164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009FEC84" w14:textId="3B47C2AE" w:rsidR="00731170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1241394E" w14:textId="77777777" w:rsidR="00731170" w:rsidRPr="00A961C4" w:rsidRDefault="00731170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E0C2" w14:textId="77777777" w:rsidR="00731170" w:rsidRPr="00A961C4" w:rsidRDefault="00731170">
    <w:bookmarkStart w:id="29" w:name="_Hlk26285925"/>
    <w:bookmarkStart w:id="30" w:name="_Hlk26285926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552C6"/>
    <w:multiLevelType w:val="hybridMultilevel"/>
    <w:tmpl w:val="32B83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C81D16"/>
    <w:multiLevelType w:val="hybridMultilevel"/>
    <w:tmpl w:val="24AC3080"/>
    <w:lvl w:ilvl="0" w:tplc="FF9210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04673"/>
    <w:multiLevelType w:val="hybridMultilevel"/>
    <w:tmpl w:val="C1068A08"/>
    <w:lvl w:ilvl="0" w:tplc="7430B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7297">
    <w:abstractNumId w:val="9"/>
  </w:num>
  <w:num w:numId="2" w16cid:durableId="1588610296">
    <w:abstractNumId w:val="7"/>
  </w:num>
  <w:num w:numId="3" w16cid:durableId="1881169340">
    <w:abstractNumId w:val="6"/>
  </w:num>
  <w:num w:numId="4" w16cid:durableId="1245266417">
    <w:abstractNumId w:val="5"/>
  </w:num>
  <w:num w:numId="5" w16cid:durableId="1107117686">
    <w:abstractNumId w:val="4"/>
  </w:num>
  <w:num w:numId="6" w16cid:durableId="352656123">
    <w:abstractNumId w:val="8"/>
  </w:num>
  <w:num w:numId="7" w16cid:durableId="1530755503">
    <w:abstractNumId w:val="3"/>
  </w:num>
  <w:num w:numId="8" w16cid:durableId="411509748">
    <w:abstractNumId w:val="2"/>
  </w:num>
  <w:num w:numId="9" w16cid:durableId="925959916">
    <w:abstractNumId w:val="1"/>
  </w:num>
  <w:num w:numId="10" w16cid:durableId="477378635">
    <w:abstractNumId w:val="0"/>
  </w:num>
  <w:num w:numId="11" w16cid:durableId="1416171985">
    <w:abstractNumId w:val="12"/>
  </w:num>
  <w:num w:numId="12" w16cid:durableId="1112553928">
    <w:abstractNumId w:val="10"/>
  </w:num>
  <w:num w:numId="13" w16cid:durableId="1386955551">
    <w:abstractNumId w:val="11"/>
  </w:num>
  <w:num w:numId="14" w16cid:durableId="888569036">
    <w:abstractNumId w:val="13"/>
  </w:num>
  <w:num w:numId="15" w16cid:durableId="1667896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3"/>
    <w:rsid w:val="00017A96"/>
    <w:rsid w:val="000527B0"/>
    <w:rsid w:val="00082FD5"/>
    <w:rsid w:val="00092E33"/>
    <w:rsid w:val="000D5040"/>
    <w:rsid w:val="0019164D"/>
    <w:rsid w:val="001B0915"/>
    <w:rsid w:val="00205339"/>
    <w:rsid w:val="00223C52"/>
    <w:rsid w:val="003035E8"/>
    <w:rsid w:val="003058AA"/>
    <w:rsid w:val="00321F7C"/>
    <w:rsid w:val="00347F40"/>
    <w:rsid w:val="003609B1"/>
    <w:rsid w:val="003652E2"/>
    <w:rsid w:val="003814CC"/>
    <w:rsid w:val="003874E0"/>
    <w:rsid w:val="003B1716"/>
    <w:rsid w:val="003C1503"/>
    <w:rsid w:val="0040086E"/>
    <w:rsid w:val="00405244"/>
    <w:rsid w:val="00425953"/>
    <w:rsid w:val="00450CF2"/>
    <w:rsid w:val="00477337"/>
    <w:rsid w:val="004E0682"/>
    <w:rsid w:val="004F1F0B"/>
    <w:rsid w:val="00540B3D"/>
    <w:rsid w:val="00587BCB"/>
    <w:rsid w:val="00597EC9"/>
    <w:rsid w:val="005C20FB"/>
    <w:rsid w:val="00731170"/>
    <w:rsid w:val="007327BC"/>
    <w:rsid w:val="00737DCA"/>
    <w:rsid w:val="00762A1F"/>
    <w:rsid w:val="007C3F00"/>
    <w:rsid w:val="007F72DD"/>
    <w:rsid w:val="00865D34"/>
    <w:rsid w:val="00905F78"/>
    <w:rsid w:val="00A63245"/>
    <w:rsid w:val="00A73848"/>
    <w:rsid w:val="00A73A5D"/>
    <w:rsid w:val="00A8596C"/>
    <w:rsid w:val="00AD7CAF"/>
    <w:rsid w:val="00AE2FAB"/>
    <w:rsid w:val="00B356D8"/>
    <w:rsid w:val="00B437C5"/>
    <w:rsid w:val="00B437FB"/>
    <w:rsid w:val="00B70DED"/>
    <w:rsid w:val="00B93D31"/>
    <w:rsid w:val="00BA07F5"/>
    <w:rsid w:val="00C11583"/>
    <w:rsid w:val="00C45F49"/>
    <w:rsid w:val="00C502AD"/>
    <w:rsid w:val="00C86D4B"/>
    <w:rsid w:val="00C9209D"/>
    <w:rsid w:val="00C9500F"/>
    <w:rsid w:val="00CC6742"/>
    <w:rsid w:val="00CE3EF7"/>
    <w:rsid w:val="00DC7D2C"/>
    <w:rsid w:val="00DD6F7F"/>
    <w:rsid w:val="00DF73F8"/>
    <w:rsid w:val="00E229F3"/>
    <w:rsid w:val="00E67789"/>
    <w:rsid w:val="00E766EF"/>
    <w:rsid w:val="00E8105A"/>
    <w:rsid w:val="00ED37B5"/>
    <w:rsid w:val="00EE2F0E"/>
    <w:rsid w:val="00F044D9"/>
    <w:rsid w:val="00F5638C"/>
    <w:rsid w:val="00FB1EF7"/>
    <w:rsid w:val="00FB2D10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D008"/>
  <w15:chartTrackingRefBased/>
  <w15:docId w15:val="{D0E78EA6-7058-43ED-934C-743BEB57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TSY/46/989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96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5D7SUYYWNZQE-981606584-1153</_dlc_DocId>
    <_dlc_DocIdUrl xmlns="fe39d773-a83d-4623-ae74-f25711a76616">
      <Url>https://austreasury.sharepoint.com/sites/leg-meas-function/_layouts/15/DocIdRedir.aspx?ID=5D7SUYYWNZQE-981606584-1153</Url>
      <Description>5D7SUYYWNZQE-981606584-1153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3" ma:contentTypeDescription="Create a new document." ma:contentTypeScope="" ma:versionID="7252b53693b609279719536558bec97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b9c86964421394869dc52137e42b534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7A8E4C-0C5B-49BD-9EE1-46CB20A7C8D1}">
  <ds:schemaRefs>
    <ds:schemaRef ds:uri="http://www.w3.org/XML/1998/namespace"/>
    <ds:schemaRef ds:uri="fe9dc491-4223-4688-9b84-37ce9b0c108d"/>
    <ds:schemaRef ds:uri="http://purl.org/dc/terms/"/>
    <ds:schemaRef ds:uri="http://schemas.microsoft.com/sharepoint/v3"/>
    <ds:schemaRef ds:uri="ff38c824-6e29-4496-8487-69f397e7ed29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a289cb20-8bb9-401f-8d7b-706fb1a2988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F05741-1C5E-4335-97DA-82EB0280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E1237-748A-45F1-A036-F177F8C8B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F52490-03EE-4A39-89BC-93546EBC7E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2024-01-15T21:20:00Z</cp:lastPrinted>
  <dcterms:created xsi:type="dcterms:W3CDTF">2024-01-17T04:22:00Z</dcterms:created>
  <dcterms:modified xsi:type="dcterms:W3CDTF">2024-01-17T04:22:00Z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ontentTypeId">
    <vt:lpwstr>0x010100CF85166B5CDC314AB1D4955822CFE051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48b80e7c-aca4-40c1-bd6f-601ef368a059</vt:lpwstr>
  </property>
  <property fmtid="{D5CDD505-2E9C-101B-9397-08002B2CF9AE}" pid="16" name="TSYStatus">
    <vt:lpwstr/>
  </property>
  <property fmtid="{D5CDD505-2E9C-101B-9397-08002B2CF9AE}" pid="17" name="eTheme">
    <vt:lpwstr>1;#Law Design|318dd2d2-18da-4b8e-a458-14db2c1af95f</vt:lpwstr>
  </property>
  <property fmtid="{D5CDD505-2E9C-101B-9397-08002B2CF9AE}" pid="18" name="eDocumentType">
    <vt:lpwstr>68;#Legislation|bc5c492f-641e-4b74-8651-322acd553d0f</vt:lpwstr>
  </property>
  <property fmtid="{D5CDD505-2E9C-101B-9397-08002B2CF9AE}" pid="19" name="eTopic">
    <vt:lpwstr>96;#Financial Advice|49ffcb37-4594-4b2e-83ac-b4bbc5b69eb2</vt:lpwstr>
  </property>
  <property fmtid="{D5CDD505-2E9C-101B-9397-08002B2CF9AE}" pid="20" name="LMDivision">
    <vt:lpwstr/>
  </property>
  <property fmtid="{D5CDD505-2E9C-101B-9397-08002B2CF9AE}" pid="21" name="eActivity">
    <vt:lpwstr>28;#Legislative measures|0d31ce10-0017-4a46-8d2d-ba60058cb6a2</vt:lpwstr>
  </property>
  <property fmtid="{D5CDD505-2E9C-101B-9397-08002B2CF9AE}" pid="22" name="k8424359e03846678cc4a99dd97e9705">
    <vt:lpwstr/>
  </property>
</Properties>
</file>