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4E760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63A3B9F" wp14:editId="330E3A4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D5160" w14:textId="77777777" w:rsidR="005E317F" w:rsidRDefault="005E317F" w:rsidP="005E317F">
      <w:pPr>
        <w:rPr>
          <w:sz w:val="19"/>
        </w:rPr>
      </w:pPr>
    </w:p>
    <w:p w14:paraId="71B7A152" w14:textId="77777777" w:rsidR="005E317F" w:rsidRPr="0025664C" w:rsidRDefault="0025664C" w:rsidP="005E317F">
      <w:pPr>
        <w:pStyle w:val="ShortT"/>
      </w:pPr>
      <w:r w:rsidRPr="0025664C">
        <w:t>Road Vehicle Standards</w:t>
      </w:r>
      <w:r w:rsidR="005E317F" w:rsidRPr="0025664C">
        <w:t xml:space="preserve"> Ame</w:t>
      </w:r>
      <w:bookmarkStart w:id="0" w:name="_GoBack"/>
      <w:bookmarkEnd w:id="0"/>
      <w:r w:rsidR="005E317F" w:rsidRPr="0025664C">
        <w:t>ndment (</w:t>
      </w:r>
      <w:r w:rsidRPr="0025664C">
        <w:t>2023 Measures No. 1</w:t>
      </w:r>
      <w:r w:rsidR="005E317F" w:rsidRPr="0025664C">
        <w:t xml:space="preserve">) </w:t>
      </w:r>
      <w:r w:rsidRPr="0025664C">
        <w:t>Rules 2023</w:t>
      </w:r>
    </w:p>
    <w:p w14:paraId="2CB4B1A3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25664C">
        <w:rPr>
          <w:szCs w:val="22"/>
        </w:rPr>
        <w:t xml:space="preserve">I, </w:t>
      </w:r>
      <w:r w:rsidR="0025664C" w:rsidRPr="0025664C">
        <w:rPr>
          <w:szCs w:val="22"/>
        </w:rPr>
        <w:t>Catherine King, Minister for Infrastructure, Transport, Regional Development and Local Government</w:t>
      </w:r>
      <w:r w:rsidRPr="0025664C">
        <w:rPr>
          <w:szCs w:val="22"/>
        </w:rPr>
        <w:t xml:space="preserve">, make the following </w:t>
      </w:r>
      <w:r w:rsidR="0025664C" w:rsidRPr="0025664C">
        <w:rPr>
          <w:szCs w:val="22"/>
        </w:rPr>
        <w:t>rules</w:t>
      </w:r>
      <w:r w:rsidRPr="0025664C">
        <w:rPr>
          <w:szCs w:val="22"/>
        </w:rPr>
        <w:t>.</w:t>
      </w:r>
    </w:p>
    <w:p w14:paraId="2B0F94F4" w14:textId="18C7DC77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C1500F">
        <w:rPr>
          <w:szCs w:val="22"/>
        </w:rPr>
        <w:t>10 January 2024</w:t>
      </w:r>
    </w:p>
    <w:p w14:paraId="0FD22D36" w14:textId="14A472C7" w:rsidR="005E317F" w:rsidRDefault="0025664C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25664C">
        <w:rPr>
          <w:szCs w:val="22"/>
        </w:rPr>
        <w:t>Catherine King</w:t>
      </w:r>
      <w:r w:rsidR="005E317F" w:rsidRPr="00A75FE9">
        <w:rPr>
          <w:szCs w:val="22"/>
        </w:rPr>
        <w:t xml:space="preserve"> </w:t>
      </w:r>
    </w:p>
    <w:p w14:paraId="0D1D188F" w14:textId="77777777" w:rsidR="00B20990" w:rsidRDefault="0025664C" w:rsidP="0025664C">
      <w:pPr>
        <w:pStyle w:val="SignCoverPageEnd"/>
        <w:ind w:right="91"/>
      </w:pPr>
      <w:r w:rsidRPr="0025664C">
        <w:rPr>
          <w:sz w:val="22"/>
        </w:rPr>
        <w:t>Minister for Infrastructure, Transport, Regional Development and Local Government</w:t>
      </w:r>
    </w:p>
    <w:p w14:paraId="3043D24F" w14:textId="77777777" w:rsidR="00B20990" w:rsidRDefault="00B20990" w:rsidP="00B20990">
      <w:pPr>
        <w:sectPr w:rsidR="00B20990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4E7E88E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3FD170D8" w14:textId="77777777" w:rsidR="005E317F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5E317F">
        <w:rPr>
          <w:noProof/>
        </w:rPr>
        <w:t>1</w:t>
      </w:r>
      <w:r w:rsidR="005E317F">
        <w:rPr>
          <w:noProof/>
        </w:rPr>
        <w:tab/>
        <w:t>Name</w:t>
      </w:r>
      <w:r w:rsidR="005E317F" w:rsidRPr="005E317F">
        <w:rPr>
          <w:noProof/>
          <w:sz w:val="20"/>
        </w:rPr>
        <w:tab/>
      </w:r>
      <w:r w:rsidR="005E317F" w:rsidRPr="005E317F">
        <w:rPr>
          <w:noProof/>
          <w:sz w:val="20"/>
        </w:rPr>
        <w:fldChar w:fldCharType="begin"/>
      </w:r>
      <w:r w:rsidR="005E317F" w:rsidRPr="005E317F">
        <w:rPr>
          <w:noProof/>
          <w:sz w:val="20"/>
        </w:rPr>
        <w:instrText xml:space="preserve"> PAGEREF _Toc478567687 \h </w:instrText>
      </w:r>
      <w:r w:rsidR="005E317F" w:rsidRPr="005E317F">
        <w:rPr>
          <w:noProof/>
          <w:sz w:val="20"/>
        </w:rPr>
      </w:r>
      <w:r w:rsidR="005E317F" w:rsidRPr="005E317F">
        <w:rPr>
          <w:noProof/>
          <w:sz w:val="20"/>
        </w:rPr>
        <w:fldChar w:fldCharType="separate"/>
      </w:r>
      <w:r w:rsidR="0025664C">
        <w:rPr>
          <w:noProof/>
          <w:sz w:val="20"/>
        </w:rPr>
        <w:t>1</w:t>
      </w:r>
      <w:r w:rsidR="005E317F" w:rsidRPr="005E317F">
        <w:rPr>
          <w:noProof/>
          <w:sz w:val="20"/>
        </w:rPr>
        <w:fldChar w:fldCharType="end"/>
      </w:r>
    </w:p>
    <w:p w14:paraId="60E2DF77" w14:textId="77777777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_Toc478567688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25664C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7AA3BFA1" w14:textId="77777777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_Toc478567689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25664C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76FB76CD" w14:textId="77777777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_Toc478567690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25664C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2809854B" w14:textId="77777777" w:rsidR="005E317F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E317F">
        <w:rPr>
          <w:b w:val="0"/>
          <w:noProof/>
          <w:sz w:val="20"/>
        </w:rPr>
        <w:tab/>
      </w:r>
      <w:r w:rsidR="00286E53">
        <w:rPr>
          <w:b w:val="0"/>
          <w:noProof/>
          <w:sz w:val="20"/>
        </w:rPr>
        <w:t>2</w:t>
      </w:r>
    </w:p>
    <w:p w14:paraId="104B5A9A" w14:textId="77777777" w:rsidR="005E317F" w:rsidRPr="008628DC" w:rsidRDefault="008628DC" w:rsidP="008628D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628DC">
        <w:rPr>
          <w:noProof/>
        </w:rPr>
        <w:t>Road Vehicle Standards Rules 2019</w:t>
      </w:r>
      <w:r w:rsidR="005E317F" w:rsidRPr="005E317F">
        <w:rPr>
          <w:i w:val="0"/>
          <w:noProof/>
        </w:rPr>
        <w:tab/>
      </w:r>
      <w:r w:rsidR="00286E53">
        <w:rPr>
          <w:i w:val="0"/>
          <w:noProof/>
        </w:rPr>
        <w:t>2</w:t>
      </w:r>
    </w:p>
    <w:p w14:paraId="35DF7CF2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59C90FD4" w14:textId="77777777" w:rsidR="00B20990" w:rsidRDefault="00B20990" w:rsidP="00B20990"/>
    <w:p w14:paraId="11710F89" w14:textId="77777777" w:rsidR="00B20990" w:rsidRDefault="00B20990" w:rsidP="00B20990">
      <w:pPr>
        <w:sectPr w:rsidR="00B20990" w:rsidSect="00ED77F2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96DB43E" w14:textId="77777777" w:rsidR="005E317F" w:rsidRPr="009C2562" w:rsidRDefault="005E317F" w:rsidP="005E317F">
      <w:pPr>
        <w:pStyle w:val="ActHead5"/>
      </w:pPr>
      <w:bookmarkStart w:id="2" w:name="_Toc47856768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40A86E36" w14:textId="77777777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DE002F" w:rsidRPr="00DE002F">
        <w:rPr>
          <w:i/>
        </w:rPr>
        <w:t>Road Vehicle Standards Amendment (2023 Measures No.</w:t>
      </w:r>
      <w:r w:rsidR="00DE4168">
        <w:rPr>
          <w:i/>
        </w:rPr>
        <w:t> </w:t>
      </w:r>
      <w:r w:rsidR="00DE002F" w:rsidRPr="00DE002F">
        <w:rPr>
          <w:i/>
        </w:rPr>
        <w:t>1) Rules 2023</w:t>
      </w:r>
      <w:r w:rsidRPr="009C2562">
        <w:t>.</w:t>
      </w:r>
    </w:p>
    <w:p w14:paraId="1898F698" w14:textId="77777777" w:rsidR="005E317F" w:rsidRDefault="005E317F" w:rsidP="005E317F">
      <w:pPr>
        <w:pStyle w:val="ActHead5"/>
      </w:pPr>
      <w:bookmarkStart w:id="4" w:name="_Toc47856768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3F38EB0D" w14:textId="77777777" w:rsidR="00987E85" w:rsidRPr="00232984" w:rsidRDefault="005E317F" w:rsidP="00B2561A">
      <w:pPr>
        <w:pStyle w:val="subsection"/>
      </w:pPr>
      <w:r>
        <w:tab/>
      </w:r>
      <w:r>
        <w:tab/>
        <w:t xml:space="preserve">This instrument commences </w:t>
      </w:r>
      <w:r w:rsidR="00DE002F">
        <w:t xml:space="preserve">the day after this instrument is registered. </w:t>
      </w:r>
    </w:p>
    <w:p w14:paraId="059E36A8" w14:textId="77777777" w:rsidR="005E317F" w:rsidRPr="009C2562" w:rsidRDefault="005E317F" w:rsidP="005E317F">
      <w:pPr>
        <w:pStyle w:val="ActHead5"/>
      </w:pPr>
      <w:bookmarkStart w:id="5" w:name="_Toc478567689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21A371D9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>This instrument is made under</w:t>
      </w:r>
      <w:r w:rsidR="00DE002F">
        <w:t xml:space="preserve"> the</w:t>
      </w:r>
      <w:r w:rsidRPr="009C2562">
        <w:t xml:space="preserve"> </w:t>
      </w:r>
      <w:r w:rsidR="00DE002F" w:rsidRPr="00DE002F">
        <w:rPr>
          <w:i/>
        </w:rPr>
        <w:t>Road Vehicle Standards Act 2018</w:t>
      </w:r>
      <w:r w:rsidRPr="003B087A">
        <w:t>.</w:t>
      </w:r>
    </w:p>
    <w:p w14:paraId="165348C2" w14:textId="77777777" w:rsidR="005E317F" w:rsidRPr="006065DA" w:rsidRDefault="005E317F" w:rsidP="005E317F">
      <w:pPr>
        <w:pStyle w:val="ActHead5"/>
      </w:pPr>
      <w:bookmarkStart w:id="6" w:name="_Toc478567690"/>
      <w:proofErr w:type="gramStart"/>
      <w:r w:rsidRPr="006065DA">
        <w:t>4  Schedules</w:t>
      </w:r>
      <w:bookmarkEnd w:id="6"/>
      <w:proofErr w:type="gramEnd"/>
    </w:p>
    <w:p w14:paraId="141AF36D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8F951DF" w14:textId="77777777" w:rsidR="005E317F" w:rsidRDefault="005E317F" w:rsidP="005E317F">
      <w:pPr>
        <w:pStyle w:val="ActHead6"/>
        <w:pageBreakBefore/>
      </w:pPr>
      <w:bookmarkStart w:id="7" w:name="_Toc47856769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3FC6B778" w14:textId="77777777" w:rsidR="00DE002F" w:rsidRDefault="00DE002F" w:rsidP="005E317F">
      <w:pPr>
        <w:pStyle w:val="ItemHead"/>
        <w:rPr>
          <w:rFonts w:ascii="Times New Roman" w:hAnsi="Times New Roman"/>
          <w:i/>
          <w:sz w:val="28"/>
        </w:rPr>
      </w:pPr>
      <w:r w:rsidRPr="00DE002F">
        <w:rPr>
          <w:rFonts w:ascii="Times New Roman" w:hAnsi="Times New Roman"/>
          <w:i/>
          <w:sz w:val="28"/>
        </w:rPr>
        <w:t>Road Vehicle Standards Rules 2019</w:t>
      </w:r>
    </w:p>
    <w:p w14:paraId="4579602B" w14:textId="57DE42EA" w:rsidR="005E317F" w:rsidRDefault="00DE002F" w:rsidP="005E317F">
      <w:pPr>
        <w:pStyle w:val="ItemHead"/>
      </w:pPr>
      <w:proofErr w:type="gramStart"/>
      <w:r>
        <w:t>1</w:t>
      </w:r>
      <w:r w:rsidR="005E317F">
        <w:t xml:space="preserve">  </w:t>
      </w:r>
      <w:r w:rsidR="005E317F" w:rsidRPr="002653E2">
        <w:t>After</w:t>
      </w:r>
      <w:proofErr w:type="gramEnd"/>
      <w:r w:rsidR="005E317F" w:rsidRPr="002653E2">
        <w:t xml:space="preserve"> </w:t>
      </w:r>
      <w:r w:rsidR="004E43A2">
        <w:t>Section 236</w:t>
      </w:r>
    </w:p>
    <w:p w14:paraId="5C6B28D6" w14:textId="77777777" w:rsidR="005E317F" w:rsidRDefault="005E317F" w:rsidP="005E317F">
      <w:pPr>
        <w:pStyle w:val="Item"/>
      </w:pPr>
      <w:r>
        <w:t>Insert:</w:t>
      </w:r>
    </w:p>
    <w:p w14:paraId="2C79505A" w14:textId="62329303" w:rsidR="005E317F" w:rsidRDefault="00DE002F" w:rsidP="005E317F">
      <w:pPr>
        <w:pStyle w:val="ActHead5"/>
      </w:pPr>
      <w:bookmarkStart w:id="8" w:name="_Toc478567693"/>
      <w:r>
        <w:t>2</w:t>
      </w:r>
      <w:r w:rsidR="004E43A2">
        <w:t>3</w:t>
      </w:r>
      <w:r>
        <w:t>6</w:t>
      </w:r>
      <w:proofErr w:type="gramStart"/>
      <w:r w:rsidR="004E43A2">
        <w:t>A</w:t>
      </w:r>
      <w:r w:rsidR="005E317F">
        <w:t xml:space="preserve">  </w:t>
      </w:r>
      <w:bookmarkEnd w:id="8"/>
      <w:r w:rsidR="000657A2">
        <w:t>Bodies</w:t>
      </w:r>
      <w:proofErr w:type="gramEnd"/>
      <w:r w:rsidR="000657A2">
        <w:t xml:space="preserve"> </w:t>
      </w:r>
      <w:r w:rsidR="00B31493">
        <w:t>to which the Secretary may give</w:t>
      </w:r>
      <w:r w:rsidR="000657A2">
        <w:t xml:space="preserve"> road vehicle information </w:t>
      </w:r>
    </w:p>
    <w:p w14:paraId="450C4DCF" w14:textId="77777777" w:rsidR="00DB64FC" w:rsidRDefault="005E317F" w:rsidP="00FA11FE">
      <w:pPr>
        <w:pStyle w:val="subsection"/>
        <w:numPr>
          <w:ilvl w:val="0"/>
          <w:numId w:val="15"/>
        </w:numPr>
      </w:pPr>
      <w:r>
        <w:tab/>
      </w:r>
      <w:r w:rsidR="000657A2">
        <w:t>F</w:t>
      </w:r>
      <w:r w:rsidR="002653E2">
        <w:t>or the purposes of paragraph 65(1)(g) of the Act</w:t>
      </w:r>
      <w:r w:rsidR="000657A2">
        <w:t>, the following bodies are prescribed</w:t>
      </w:r>
      <w:r w:rsidR="002653E2">
        <w:t>:</w:t>
      </w:r>
    </w:p>
    <w:p w14:paraId="0411D21F" w14:textId="77777777" w:rsidR="002653E2" w:rsidRDefault="002653E2" w:rsidP="002653E2">
      <w:pPr>
        <w:pStyle w:val="subsection"/>
        <w:numPr>
          <w:ilvl w:val="0"/>
          <w:numId w:val="14"/>
        </w:numPr>
      </w:pPr>
      <w:r w:rsidRPr="002653E2">
        <w:t>Austroads Ltd (</w:t>
      </w:r>
      <w:r w:rsidR="00B2561A" w:rsidRPr="00B2561A">
        <w:t>ACN 136 812 390</w:t>
      </w:r>
      <w:r w:rsidRPr="002653E2">
        <w:t>)</w:t>
      </w:r>
      <w:r>
        <w:t>;</w:t>
      </w:r>
    </w:p>
    <w:p w14:paraId="4B59966B" w14:textId="7938BDDF" w:rsidR="00AB1410" w:rsidRDefault="002653E2" w:rsidP="004E43A2">
      <w:pPr>
        <w:pStyle w:val="subsection"/>
        <w:numPr>
          <w:ilvl w:val="0"/>
          <w:numId w:val="14"/>
        </w:numPr>
      </w:pPr>
      <w:r>
        <w:t>the National Heavy Vehicle Regulator</w:t>
      </w:r>
      <w:r w:rsidR="00A67037">
        <w:t>.</w:t>
      </w:r>
    </w:p>
    <w:p w14:paraId="46EC6F8C" w14:textId="77777777" w:rsidR="00286E53" w:rsidRDefault="00AB1410" w:rsidP="00A71B24">
      <w:pPr>
        <w:pStyle w:val="subsection"/>
        <w:numPr>
          <w:ilvl w:val="0"/>
          <w:numId w:val="15"/>
        </w:numPr>
      </w:pPr>
      <w:r>
        <w:t xml:space="preserve"> </w:t>
      </w:r>
      <w:r>
        <w:tab/>
      </w:r>
      <w:r w:rsidR="00A71B24">
        <w:t xml:space="preserve">In this section: </w:t>
      </w:r>
    </w:p>
    <w:p w14:paraId="77801E2E" w14:textId="77777777" w:rsidR="00A71B24" w:rsidRPr="00ED77F2" w:rsidRDefault="00A71B24" w:rsidP="00A71B24">
      <w:pPr>
        <w:pStyle w:val="subsection"/>
        <w:ind w:left="1110" w:firstLine="0"/>
      </w:pPr>
      <w:r w:rsidRPr="00FA11FE">
        <w:rPr>
          <w:b/>
          <w:i/>
        </w:rPr>
        <w:t>Heavy Vehicle National Law</w:t>
      </w:r>
      <w:r>
        <w:t xml:space="preserve"> means the Heavy Vehicle National Law set out in the Schedule to the </w:t>
      </w:r>
      <w:r>
        <w:rPr>
          <w:i/>
        </w:rPr>
        <w:t xml:space="preserve">Heavy Vehicle National Law Act 2012 </w:t>
      </w:r>
      <w:r>
        <w:t>(Qld) as that law applies from time to time in any participating jurisdiction.</w:t>
      </w:r>
    </w:p>
    <w:p w14:paraId="0912C021" w14:textId="77777777" w:rsidR="00A71B24" w:rsidRDefault="00A71B24" w:rsidP="00A71B24">
      <w:pPr>
        <w:pStyle w:val="subsection"/>
        <w:ind w:left="1110" w:firstLine="0"/>
      </w:pPr>
      <w:r w:rsidRPr="00FA11FE">
        <w:rPr>
          <w:b/>
          <w:i/>
        </w:rPr>
        <w:t>National Heavy Vehicle Regulator</w:t>
      </w:r>
      <w:r>
        <w:t xml:space="preserve"> means the National Heavy Vehicle Regulator established under the Heavy Vehicle National Law.</w:t>
      </w:r>
    </w:p>
    <w:p w14:paraId="2F615761" w14:textId="77777777" w:rsidR="00A71B24" w:rsidRDefault="00A71B24" w:rsidP="00A71B24">
      <w:pPr>
        <w:pStyle w:val="subsection"/>
        <w:ind w:left="1110" w:firstLine="0"/>
      </w:pPr>
      <w:r w:rsidRPr="00FA11FE">
        <w:rPr>
          <w:b/>
          <w:i/>
        </w:rPr>
        <w:t>participating jurisdiction</w:t>
      </w:r>
      <w:r>
        <w:t xml:space="preserve"> means any of the following:</w:t>
      </w:r>
    </w:p>
    <w:p w14:paraId="4461F037" w14:textId="24B891A7" w:rsidR="00A71B24" w:rsidRDefault="00A71B24" w:rsidP="00A71B24">
      <w:pPr>
        <w:pStyle w:val="subsection"/>
        <w:numPr>
          <w:ilvl w:val="0"/>
          <w:numId w:val="16"/>
        </w:numPr>
      </w:pPr>
      <w:r>
        <w:t>New South Wales</w:t>
      </w:r>
      <w:r w:rsidR="00925B31">
        <w:t>;</w:t>
      </w:r>
    </w:p>
    <w:p w14:paraId="7C494EDC" w14:textId="074AFEF2" w:rsidR="00A71B24" w:rsidRDefault="00A71B24" w:rsidP="00A71B24">
      <w:pPr>
        <w:pStyle w:val="subsection"/>
        <w:numPr>
          <w:ilvl w:val="0"/>
          <w:numId w:val="16"/>
        </w:numPr>
      </w:pPr>
      <w:r>
        <w:t>Victoria</w:t>
      </w:r>
      <w:r w:rsidR="00925B31">
        <w:t>;</w:t>
      </w:r>
    </w:p>
    <w:p w14:paraId="236348CE" w14:textId="66CAEAA4" w:rsidR="00A71B24" w:rsidRDefault="00A71B24" w:rsidP="00A71B24">
      <w:pPr>
        <w:pStyle w:val="subsection"/>
        <w:numPr>
          <w:ilvl w:val="0"/>
          <w:numId w:val="16"/>
        </w:numPr>
      </w:pPr>
      <w:r>
        <w:t>Queensland</w:t>
      </w:r>
      <w:r w:rsidR="00925B31">
        <w:t>;</w:t>
      </w:r>
    </w:p>
    <w:p w14:paraId="32ECDC7B" w14:textId="529BC9AF" w:rsidR="00A71B24" w:rsidRDefault="00A71B24" w:rsidP="00A71B24">
      <w:pPr>
        <w:pStyle w:val="subsection"/>
        <w:numPr>
          <w:ilvl w:val="0"/>
          <w:numId w:val="16"/>
        </w:numPr>
      </w:pPr>
      <w:r>
        <w:t>South Australia</w:t>
      </w:r>
      <w:r w:rsidR="00925B31">
        <w:t>;</w:t>
      </w:r>
    </w:p>
    <w:p w14:paraId="43D325C3" w14:textId="70893835" w:rsidR="00A71B24" w:rsidRDefault="00A71B24" w:rsidP="00A71B24">
      <w:pPr>
        <w:pStyle w:val="subsection"/>
        <w:numPr>
          <w:ilvl w:val="0"/>
          <w:numId w:val="16"/>
        </w:numPr>
      </w:pPr>
      <w:r>
        <w:t>Tasmania</w:t>
      </w:r>
      <w:r w:rsidR="00925B31">
        <w:t>;</w:t>
      </w:r>
    </w:p>
    <w:p w14:paraId="165C83D5" w14:textId="77777777" w:rsidR="00A71B24" w:rsidRPr="00DA182D" w:rsidRDefault="00A71B24" w:rsidP="00FA11FE">
      <w:pPr>
        <w:pStyle w:val="subsection"/>
        <w:numPr>
          <w:ilvl w:val="0"/>
          <w:numId w:val="16"/>
        </w:numPr>
      </w:pPr>
      <w:r>
        <w:t>Australian Capital Territory</w:t>
      </w:r>
      <w:r w:rsidR="00240E7C">
        <w:t>.</w:t>
      </w:r>
    </w:p>
    <w:sectPr w:rsidR="00A71B24" w:rsidRPr="00DA182D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F447D" w14:textId="77777777" w:rsidR="007D3DFC" w:rsidRDefault="007D3DFC" w:rsidP="0048364F">
      <w:pPr>
        <w:spacing w:line="240" w:lineRule="auto"/>
      </w:pPr>
      <w:r>
        <w:separator/>
      </w:r>
    </w:p>
  </w:endnote>
  <w:endnote w:type="continuationSeparator" w:id="0">
    <w:p w14:paraId="20107CED" w14:textId="77777777" w:rsidR="007D3DFC" w:rsidRDefault="007D3DF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ED77F2" w14:paraId="0EC2BD07" w14:textId="77777777" w:rsidTr="00ED77F2">
      <w:tc>
        <w:tcPr>
          <w:tcW w:w="5000" w:type="pct"/>
        </w:tcPr>
        <w:p w14:paraId="0C680CE1" w14:textId="77777777" w:rsidR="00ED77F2" w:rsidRDefault="00ED77F2" w:rsidP="00ED77F2">
          <w:pPr>
            <w:rPr>
              <w:sz w:val="18"/>
            </w:rPr>
          </w:pPr>
        </w:p>
      </w:tc>
    </w:tr>
  </w:tbl>
  <w:p w14:paraId="5FDA6C3D" w14:textId="77777777" w:rsidR="00ED77F2" w:rsidRPr="005F1388" w:rsidRDefault="00ED77F2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ED77F2" w14:paraId="306DA96B" w14:textId="77777777" w:rsidTr="00ED77F2">
      <w:tc>
        <w:tcPr>
          <w:tcW w:w="5000" w:type="pct"/>
        </w:tcPr>
        <w:p w14:paraId="51687C19" w14:textId="77777777" w:rsidR="00ED77F2" w:rsidRDefault="00ED77F2" w:rsidP="00ED77F2">
          <w:pPr>
            <w:rPr>
              <w:sz w:val="18"/>
            </w:rPr>
          </w:pPr>
        </w:p>
      </w:tc>
    </w:tr>
  </w:tbl>
  <w:p w14:paraId="7A093BA5" w14:textId="77777777" w:rsidR="00ED77F2" w:rsidRPr="006D3667" w:rsidRDefault="00ED77F2" w:rsidP="00ED77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10BC5" w14:textId="77777777" w:rsidR="00ED77F2" w:rsidRDefault="00ED77F2" w:rsidP="00ED77F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ED77F2" w14:paraId="0920E786" w14:textId="77777777" w:rsidTr="00ED77F2">
      <w:tc>
        <w:tcPr>
          <w:tcW w:w="5000" w:type="pct"/>
        </w:tcPr>
        <w:p w14:paraId="174D3CC4" w14:textId="77777777" w:rsidR="00ED77F2" w:rsidRDefault="00ED77F2" w:rsidP="00ED77F2">
          <w:pPr>
            <w:rPr>
              <w:sz w:val="18"/>
            </w:rPr>
          </w:pPr>
        </w:p>
      </w:tc>
    </w:tr>
  </w:tbl>
  <w:p w14:paraId="4E5EBB9F" w14:textId="77777777" w:rsidR="00ED77F2" w:rsidRPr="00486382" w:rsidRDefault="00ED77F2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3D89C" w14:textId="77777777" w:rsidR="00ED77F2" w:rsidRPr="00E33C1C" w:rsidRDefault="00ED77F2" w:rsidP="00ED77F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ED77F2" w14:paraId="2AF407F1" w14:textId="77777777" w:rsidTr="00ED77F2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EE98C00" w14:textId="77777777" w:rsidR="00ED77F2" w:rsidRDefault="00ED77F2" w:rsidP="00ED77F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0AC9FBD" w14:textId="77777777" w:rsidR="00ED77F2" w:rsidRDefault="00ED77F2" w:rsidP="00ED77F2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978D0ED" w14:textId="77777777" w:rsidR="00ED77F2" w:rsidRDefault="00ED77F2" w:rsidP="00ED77F2">
          <w:pPr>
            <w:spacing w:line="0" w:lineRule="atLeast"/>
            <w:jc w:val="right"/>
            <w:rPr>
              <w:sz w:val="18"/>
            </w:rPr>
          </w:pPr>
        </w:p>
      </w:tc>
    </w:tr>
    <w:tr w:rsidR="00ED77F2" w14:paraId="5740C274" w14:textId="77777777" w:rsidTr="00ED77F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EE16085" w14:textId="77777777" w:rsidR="00ED77F2" w:rsidRDefault="00ED77F2" w:rsidP="00ED77F2">
          <w:pPr>
            <w:jc w:val="right"/>
            <w:rPr>
              <w:sz w:val="18"/>
            </w:rPr>
          </w:pPr>
        </w:p>
      </w:tc>
    </w:tr>
  </w:tbl>
  <w:p w14:paraId="6A70CAF5" w14:textId="77777777" w:rsidR="00ED77F2" w:rsidRPr="00ED79B6" w:rsidRDefault="00ED77F2" w:rsidP="00ED77F2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68F55" w14:textId="77777777" w:rsidR="00ED77F2" w:rsidRPr="00E33C1C" w:rsidRDefault="00ED77F2" w:rsidP="00ED77F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ED77F2" w14:paraId="52C9E901" w14:textId="77777777" w:rsidTr="00ED77F2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5E59A47" w14:textId="77777777" w:rsidR="00ED77F2" w:rsidRDefault="00ED77F2" w:rsidP="00ED77F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45C6CEF" w14:textId="711583A7" w:rsidR="00ED77F2" w:rsidRPr="00B20990" w:rsidRDefault="00ED77F2" w:rsidP="00ED77F2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1500F">
            <w:rPr>
              <w:i/>
              <w:noProof/>
              <w:sz w:val="18"/>
            </w:rPr>
            <w:t>Road Vehicle Standards Amendment (2023 Measures No. 1) Rules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8CBF02E" w14:textId="77777777" w:rsidR="00ED77F2" w:rsidRDefault="00ED77F2" w:rsidP="00ED77F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D77F2" w14:paraId="475756AC" w14:textId="77777777" w:rsidTr="00ED77F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6FCB277" w14:textId="77777777" w:rsidR="00ED77F2" w:rsidRDefault="00ED77F2" w:rsidP="00ED77F2">
          <w:pPr>
            <w:rPr>
              <w:sz w:val="18"/>
            </w:rPr>
          </w:pPr>
        </w:p>
      </w:tc>
    </w:tr>
  </w:tbl>
  <w:p w14:paraId="7CA4DD59" w14:textId="77777777" w:rsidR="00ED77F2" w:rsidRPr="00ED79B6" w:rsidRDefault="00ED77F2" w:rsidP="00ED77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CF2E2" w14:textId="77777777" w:rsidR="00ED77F2" w:rsidRPr="00E33C1C" w:rsidRDefault="00ED77F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D77F2" w14:paraId="47ADC516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2E8D2F" w14:textId="77777777" w:rsidR="00ED77F2" w:rsidRDefault="00ED77F2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EB300B" w14:textId="72B5F7A9" w:rsidR="00ED77F2" w:rsidRDefault="00ED77F2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1500F">
            <w:rPr>
              <w:i/>
              <w:noProof/>
              <w:sz w:val="18"/>
            </w:rPr>
            <w:t>Road Vehicle Standards Amendment (2023 Measures No. 1) Rules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39F0C75" w14:textId="77777777" w:rsidR="00ED77F2" w:rsidRDefault="00ED77F2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D77F2" w14:paraId="632F3220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6EBC00" w14:textId="77777777" w:rsidR="00ED77F2" w:rsidRDefault="00ED77F2" w:rsidP="00EE57E8">
          <w:pPr>
            <w:jc w:val="right"/>
            <w:rPr>
              <w:sz w:val="18"/>
            </w:rPr>
          </w:pPr>
        </w:p>
      </w:tc>
    </w:tr>
  </w:tbl>
  <w:p w14:paraId="24A2E5A5" w14:textId="77777777" w:rsidR="00ED77F2" w:rsidRPr="00ED79B6" w:rsidRDefault="00ED77F2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7BBF1" w14:textId="77777777" w:rsidR="00ED77F2" w:rsidRPr="00E33C1C" w:rsidRDefault="00ED77F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D77F2" w14:paraId="751B2895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2C1FCF2" w14:textId="77777777" w:rsidR="00ED77F2" w:rsidRDefault="00ED77F2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119514" w14:textId="7DE95701" w:rsidR="00ED77F2" w:rsidRDefault="00ED77F2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1500F">
            <w:rPr>
              <w:i/>
              <w:noProof/>
              <w:sz w:val="18"/>
            </w:rPr>
            <w:t>Road Vehicle Standards Amendment (2023 Measures No. 1) Rules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90C67B" w14:textId="77777777" w:rsidR="00ED77F2" w:rsidRDefault="00ED77F2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D77F2" w14:paraId="0C445A6D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DF0DC68" w14:textId="77777777" w:rsidR="00ED77F2" w:rsidRDefault="00ED77F2" w:rsidP="00EE57E8">
          <w:pPr>
            <w:rPr>
              <w:sz w:val="18"/>
            </w:rPr>
          </w:pPr>
        </w:p>
      </w:tc>
    </w:tr>
  </w:tbl>
  <w:p w14:paraId="354DB681" w14:textId="77777777" w:rsidR="00ED77F2" w:rsidRPr="00ED79B6" w:rsidRDefault="00ED77F2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F3A76" w14:textId="77777777" w:rsidR="00ED77F2" w:rsidRPr="00E33C1C" w:rsidRDefault="00ED77F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D77F2" w14:paraId="716C3CF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6529E9A" w14:textId="77777777" w:rsidR="00ED77F2" w:rsidRDefault="00ED77F2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9B682B" w14:textId="77777777" w:rsidR="00ED77F2" w:rsidRDefault="00ED77F2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6F7F485" w14:textId="77777777" w:rsidR="00ED77F2" w:rsidRDefault="00ED77F2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D77F2" w14:paraId="085E692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06B1DAD" w14:textId="42732335" w:rsidR="00ED77F2" w:rsidRDefault="00ED77F2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C1500F">
            <w:rPr>
              <w:i/>
              <w:noProof/>
              <w:sz w:val="18"/>
            </w:rPr>
            <w:t>17/1/2024 5:28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8F538A4" w14:textId="77777777" w:rsidR="00ED77F2" w:rsidRPr="00ED79B6" w:rsidRDefault="00ED77F2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EE81C" w14:textId="77777777" w:rsidR="007D3DFC" w:rsidRDefault="007D3DFC" w:rsidP="0048364F">
      <w:pPr>
        <w:spacing w:line="240" w:lineRule="auto"/>
      </w:pPr>
      <w:r>
        <w:separator/>
      </w:r>
    </w:p>
  </w:footnote>
  <w:footnote w:type="continuationSeparator" w:id="0">
    <w:p w14:paraId="25A21239" w14:textId="77777777" w:rsidR="007D3DFC" w:rsidRDefault="007D3DF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35255" w14:textId="77777777" w:rsidR="00ED77F2" w:rsidRPr="005F1388" w:rsidRDefault="00ED77F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B741D" w14:textId="77777777" w:rsidR="00ED77F2" w:rsidRPr="005F1388" w:rsidRDefault="00ED77F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0A074" w14:textId="6B80A39D" w:rsidR="00ED77F2" w:rsidRPr="005F1388" w:rsidRDefault="00ED77F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07CEC" w14:textId="77777777" w:rsidR="00ED77F2" w:rsidRPr="00ED79B6" w:rsidRDefault="00ED77F2" w:rsidP="00ED77F2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8BB0D" w14:textId="77777777" w:rsidR="00ED77F2" w:rsidRPr="00ED79B6" w:rsidRDefault="00ED77F2" w:rsidP="00ED77F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4028A" w14:textId="77777777" w:rsidR="00ED77F2" w:rsidRPr="00ED79B6" w:rsidRDefault="00ED77F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CAF8F" w14:textId="77777777" w:rsidR="00ED77F2" w:rsidRPr="00A961C4" w:rsidRDefault="00ED77F2" w:rsidP="0048364F">
    <w:pPr>
      <w:rPr>
        <w:b/>
        <w:sz w:val="20"/>
      </w:rPr>
    </w:pPr>
  </w:p>
  <w:p w14:paraId="5AC7A643" w14:textId="77777777" w:rsidR="00ED77F2" w:rsidRPr="00A961C4" w:rsidRDefault="00ED77F2" w:rsidP="0048364F">
    <w:pPr>
      <w:rPr>
        <w:b/>
        <w:sz w:val="20"/>
      </w:rPr>
    </w:pPr>
  </w:p>
  <w:p w14:paraId="384243B6" w14:textId="77777777" w:rsidR="00ED77F2" w:rsidRPr="00A961C4" w:rsidRDefault="00ED77F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8B369" w14:textId="77777777" w:rsidR="00ED77F2" w:rsidRPr="00A961C4" w:rsidRDefault="00ED77F2" w:rsidP="0048364F">
    <w:pPr>
      <w:jc w:val="right"/>
      <w:rPr>
        <w:sz w:val="20"/>
      </w:rPr>
    </w:pPr>
  </w:p>
  <w:p w14:paraId="2E5775F3" w14:textId="77777777" w:rsidR="00ED77F2" w:rsidRPr="00A961C4" w:rsidRDefault="00ED77F2" w:rsidP="0048364F">
    <w:pPr>
      <w:jc w:val="right"/>
      <w:rPr>
        <w:b/>
        <w:sz w:val="20"/>
      </w:rPr>
    </w:pPr>
  </w:p>
  <w:p w14:paraId="6C54A498" w14:textId="77777777" w:rsidR="00ED77F2" w:rsidRPr="00A961C4" w:rsidRDefault="00ED77F2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A0B10B5"/>
    <w:multiLevelType w:val="hybridMultilevel"/>
    <w:tmpl w:val="49FEF7DE"/>
    <w:lvl w:ilvl="0" w:tplc="5DBC4C66">
      <w:start w:val="1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660A4C2B"/>
    <w:multiLevelType w:val="hybridMultilevel"/>
    <w:tmpl w:val="1B40BE14"/>
    <w:lvl w:ilvl="0" w:tplc="4B101BFC">
      <w:start w:val="1"/>
      <w:numFmt w:val="lowerLetter"/>
      <w:lvlText w:val="(%1)"/>
      <w:lvlJc w:val="left"/>
      <w:pPr>
        <w:ind w:left="14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90" w:hanging="360"/>
      </w:pPr>
    </w:lvl>
    <w:lvl w:ilvl="2" w:tplc="0C09001B" w:tentative="1">
      <w:start w:val="1"/>
      <w:numFmt w:val="lowerRoman"/>
      <w:lvlText w:val="%3."/>
      <w:lvlJc w:val="right"/>
      <w:pPr>
        <w:ind w:left="2910" w:hanging="180"/>
      </w:pPr>
    </w:lvl>
    <w:lvl w:ilvl="3" w:tplc="0C09000F" w:tentative="1">
      <w:start w:val="1"/>
      <w:numFmt w:val="decimal"/>
      <w:lvlText w:val="%4."/>
      <w:lvlJc w:val="left"/>
      <w:pPr>
        <w:ind w:left="3630" w:hanging="360"/>
      </w:pPr>
    </w:lvl>
    <w:lvl w:ilvl="4" w:tplc="0C090019" w:tentative="1">
      <w:start w:val="1"/>
      <w:numFmt w:val="lowerLetter"/>
      <w:lvlText w:val="%5."/>
      <w:lvlJc w:val="left"/>
      <w:pPr>
        <w:ind w:left="4350" w:hanging="360"/>
      </w:pPr>
    </w:lvl>
    <w:lvl w:ilvl="5" w:tplc="0C09001B" w:tentative="1">
      <w:start w:val="1"/>
      <w:numFmt w:val="lowerRoman"/>
      <w:lvlText w:val="%6."/>
      <w:lvlJc w:val="right"/>
      <w:pPr>
        <w:ind w:left="5070" w:hanging="180"/>
      </w:pPr>
    </w:lvl>
    <w:lvl w:ilvl="6" w:tplc="0C09000F" w:tentative="1">
      <w:start w:val="1"/>
      <w:numFmt w:val="decimal"/>
      <w:lvlText w:val="%7."/>
      <w:lvlJc w:val="left"/>
      <w:pPr>
        <w:ind w:left="5790" w:hanging="360"/>
      </w:pPr>
    </w:lvl>
    <w:lvl w:ilvl="7" w:tplc="0C090019" w:tentative="1">
      <w:start w:val="1"/>
      <w:numFmt w:val="lowerLetter"/>
      <w:lvlText w:val="%8."/>
      <w:lvlJc w:val="left"/>
      <w:pPr>
        <w:ind w:left="6510" w:hanging="360"/>
      </w:pPr>
    </w:lvl>
    <w:lvl w:ilvl="8" w:tplc="0C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5" w15:restartNumberingAfterBreak="0">
    <w:nsid w:val="7BB75E39"/>
    <w:multiLevelType w:val="hybridMultilevel"/>
    <w:tmpl w:val="67AE0496"/>
    <w:lvl w:ilvl="0" w:tplc="3CA600C2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5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4C"/>
    <w:rsid w:val="00000263"/>
    <w:rsid w:val="000113BC"/>
    <w:rsid w:val="000136AF"/>
    <w:rsid w:val="00020330"/>
    <w:rsid w:val="0003694E"/>
    <w:rsid w:val="0004044E"/>
    <w:rsid w:val="0005120E"/>
    <w:rsid w:val="00054577"/>
    <w:rsid w:val="000614BF"/>
    <w:rsid w:val="000657A2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3C84"/>
    <w:rsid w:val="0010745C"/>
    <w:rsid w:val="001122FF"/>
    <w:rsid w:val="00151399"/>
    <w:rsid w:val="00160BD7"/>
    <w:rsid w:val="001643C9"/>
    <w:rsid w:val="00165568"/>
    <w:rsid w:val="00166082"/>
    <w:rsid w:val="00166C2F"/>
    <w:rsid w:val="001716C9"/>
    <w:rsid w:val="001731D7"/>
    <w:rsid w:val="00184261"/>
    <w:rsid w:val="0018504F"/>
    <w:rsid w:val="00193461"/>
    <w:rsid w:val="001939E1"/>
    <w:rsid w:val="0019452E"/>
    <w:rsid w:val="00195382"/>
    <w:rsid w:val="001A128A"/>
    <w:rsid w:val="001A3B9F"/>
    <w:rsid w:val="001A5520"/>
    <w:rsid w:val="001A65C0"/>
    <w:rsid w:val="001B7A5D"/>
    <w:rsid w:val="001C1686"/>
    <w:rsid w:val="001C69C4"/>
    <w:rsid w:val="001D318E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0E7C"/>
    <w:rsid w:val="002468D7"/>
    <w:rsid w:val="00247E97"/>
    <w:rsid w:val="0025664C"/>
    <w:rsid w:val="00256C81"/>
    <w:rsid w:val="002618A8"/>
    <w:rsid w:val="002653E2"/>
    <w:rsid w:val="00285CDD"/>
    <w:rsid w:val="00286E53"/>
    <w:rsid w:val="00287DC6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A4909"/>
    <w:rsid w:val="003B0627"/>
    <w:rsid w:val="003B087A"/>
    <w:rsid w:val="003B51FE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A71D2"/>
    <w:rsid w:val="004B35E7"/>
    <w:rsid w:val="004E43A2"/>
    <w:rsid w:val="004F1FAC"/>
    <w:rsid w:val="004F676E"/>
    <w:rsid w:val="004F71C0"/>
    <w:rsid w:val="00516B8D"/>
    <w:rsid w:val="00520DCB"/>
    <w:rsid w:val="0052756C"/>
    <w:rsid w:val="00530230"/>
    <w:rsid w:val="00530CC9"/>
    <w:rsid w:val="00531B46"/>
    <w:rsid w:val="00534643"/>
    <w:rsid w:val="00537FBC"/>
    <w:rsid w:val="00541D73"/>
    <w:rsid w:val="00543469"/>
    <w:rsid w:val="0054451A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5FB7"/>
    <w:rsid w:val="006065DA"/>
    <w:rsid w:val="00606AA4"/>
    <w:rsid w:val="00640402"/>
    <w:rsid w:val="00640F78"/>
    <w:rsid w:val="006553DD"/>
    <w:rsid w:val="00655D6A"/>
    <w:rsid w:val="00656DE9"/>
    <w:rsid w:val="00672876"/>
    <w:rsid w:val="00677CC2"/>
    <w:rsid w:val="00685F42"/>
    <w:rsid w:val="0069207B"/>
    <w:rsid w:val="00696ACF"/>
    <w:rsid w:val="006A304E"/>
    <w:rsid w:val="006A31C7"/>
    <w:rsid w:val="006B7006"/>
    <w:rsid w:val="006C7F8C"/>
    <w:rsid w:val="006D7AB9"/>
    <w:rsid w:val="006E12BE"/>
    <w:rsid w:val="006E330D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B606A"/>
    <w:rsid w:val="007C78B4"/>
    <w:rsid w:val="007D3DFC"/>
    <w:rsid w:val="007E32B6"/>
    <w:rsid w:val="007E486B"/>
    <w:rsid w:val="007E7D4A"/>
    <w:rsid w:val="007F48ED"/>
    <w:rsid w:val="007F5E3F"/>
    <w:rsid w:val="00812F45"/>
    <w:rsid w:val="00836FE9"/>
    <w:rsid w:val="0084172C"/>
    <w:rsid w:val="00845386"/>
    <w:rsid w:val="0085175E"/>
    <w:rsid w:val="00856A31"/>
    <w:rsid w:val="008628DC"/>
    <w:rsid w:val="008754D0"/>
    <w:rsid w:val="00877C69"/>
    <w:rsid w:val="00877D48"/>
    <w:rsid w:val="0088345B"/>
    <w:rsid w:val="008A16A5"/>
    <w:rsid w:val="008A5C57"/>
    <w:rsid w:val="008C0629"/>
    <w:rsid w:val="008C238B"/>
    <w:rsid w:val="008D0EE0"/>
    <w:rsid w:val="008D2B9C"/>
    <w:rsid w:val="008D7A27"/>
    <w:rsid w:val="008E4702"/>
    <w:rsid w:val="008E69AA"/>
    <w:rsid w:val="008F4F1C"/>
    <w:rsid w:val="009069AD"/>
    <w:rsid w:val="00910E64"/>
    <w:rsid w:val="00922764"/>
    <w:rsid w:val="00925B31"/>
    <w:rsid w:val="009278C1"/>
    <w:rsid w:val="00932377"/>
    <w:rsid w:val="009346E3"/>
    <w:rsid w:val="00935849"/>
    <w:rsid w:val="0094523D"/>
    <w:rsid w:val="009729EE"/>
    <w:rsid w:val="00976A63"/>
    <w:rsid w:val="0098684E"/>
    <w:rsid w:val="00987E85"/>
    <w:rsid w:val="00992845"/>
    <w:rsid w:val="009B2490"/>
    <w:rsid w:val="009B50E5"/>
    <w:rsid w:val="009C3431"/>
    <w:rsid w:val="009C5989"/>
    <w:rsid w:val="009C6A32"/>
    <w:rsid w:val="009D08DA"/>
    <w:rsid w:val="00A037F3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67037"/>
    <w:rsid w:val="00A70A74"/>
    <w:rsid w:val="00A71B24"/>
    <w:rsid w:val="00A9231A"/>
    <w:rsid w:val="00A95BC7"/>
    <w:rsid w:val="00AA0343"/>
    <w:rsid w:val="00AA78CE"/>
    <w:rsid w:val="00AA7B26"/>
    <w:rsid w:val="00AB1410"/>
    <w:rsid w:val="00AC767C"/>
    <w:rsid w:val="00AD3467"/>
    <w:rsid w:val="00AD5641"/>
    <w:rsid w:val="00AF33DB"/>
    <w:rsid w:val="00B032D8"/>
    <w:rsid w:val="00B03625"/>
    <w:rsid w:val="00B05D72"/>
    <w:rsid w:val="00B20990"/>
    <w:rsid w:val="00B23FAF"/>
    <w:rsid w:val="00B2561A"/>
    <w:rsid w:val="00B31493"/>
    <w:rsid w:val="00B33B3C"/>
    <w:rsid w:val="00B40D74"/>
    <w:rsid w:val="00B42649"/>
    <w:rsid w:val="00B46467"/>
    <w:rsid w:val="00B52663"/>
    <w:rsid w:val="00B545FE"/>
    <w:rsid w:val="00B56DCB"/>
    <w:rsid w:val="00B61728"/>
    <w:rsid w:val="00B61F7E"/>
    <w:rsid w:val="00B770D2"/>
    <w:rsid w:val="00B93516"/>
    <w:rsid w:val="00B96776"/>
    <w:rsid w:val="00B973E5"/>
    <w:rsid w:val="00BA47A3"/>
    <w:rsid w:val="00BA5026"/>
    <w:rsid w:val="00BA7B5B"/>
    <w:rsid w:val="00BB6E79"/>
    <w:rsid w:val="00BC64E5"/>
    <w:rsid w:val="00BE42C5"/>
    <w:rsid w:val="00BE719A"/>
    <w:rsid w:val="00BE720A"/>
    <w:rsid w:val="00BF0723"/>
    <w:rsid w:val="00BF0E7E"/>
    <w:rsid w:val="00BF6650"/>
    <w:rsid w:val="00C067E5"/>
    <w:rsid w:val="00C07FBE"/>
    <w:rsid w:val="00C1500F"/>
    <w:rsid w:val="00C164CA"/>
    <w:rsid w:val="00C26051"/>
    <w:rsid w:val="00C27BAB"/>
    <w:rsid w:val="00C42BF8"/>
    <w:rsid w:val="00C460AE"/>
    <w:rsid w:val="00C50043"/>
    <w:rsid w:val="00C5015F"/>
    <w:rsid w:val="00C50A0F"/>
    <w:rsid w:val="00C50F4A"/>
    <w:rsid w:val="00C55BCB"/>
    <w:rsid w:val="00C72D10"/>
    <w:rsid w:val="00C7573B"/>
    <w:rsid w:val="00C76CF3"/>
    <w:rsid w:val="00C7795F"/>
    <w:rsid w:val="00C93205"/>
    <w:rsid w:val="00C945DC"/>
    <w:rsid w:val="00CA7844"/>
    <w:rsid w:val="00CB58EF"/>
    <w:rsid w:val="00CE0A93"/>
    <w:rsid w:val="00CF0BB2"/>
    <w:rsid w:val="00D12B0D"/>
    <w:rsid w:val="00D13441"/>
    <w:rsid w:val="00D146AF"/>
    <w:rsid w:val="00D243A3"/>
    <w:rsid w:val="00D33440"/>
    <w:rsid w:val="00D441B6"/>
    <w:rsid w:val="00D52EFE"/>
    <w:rsid w:val="00D56A0D"/>
    <w:rsid w:val="00D63EF6"/>
    <w:rsid w:val="00D66518"/>
    <w:rsid w:val="00D70DFB"/>
    <w:rsid w:val="00D71EEA"/>
    <w:rsid w:val="00D7354A"/>
    <w:rsid w:val="00D735CD"/>
    <w:rsid w:val="00D766DF"/>
    <w:rsid w:val="00D90841"/>
    <w:rsid w:val="00DA2439"/>
    <w:rsid w:val="00DA6F05"/>
    <w:rsid w:val="00DB64FC"/>
    <w:rsid w:val="00DC3C59"/>
    <w:rsid w:val="00DE002F"/>
    <w:rsid w:val="00DE149E"/>
    <w:rsid w:val="00DE4168"/>
    <w:rsid w:val="00E034DB"/>
    <w:rsid w:val="00E05704"/>
    <w:rsid w:val="00E12F1A"/>
    <w:rsid w:val="00E22935"/>
    <w:rsid w:val="00E440FB"/>
    <w:rsid w:val="00E54292"/>
    <w:rsid w:val="00E60191"/>
    <w:rsid w:val="00E74DC7"/>
    <w:rsid w:val="00E77484"/>
    <w:rsid w:val="00E87699"/>
    <w:rsid w:val="00E92E27"/>
    <w:rsid w:val="00E9586B"/>
    <w:rsid w:val="00E97334"/>
    <w:rsid w:val="00EB3A99"/>
    <w:rsid w:val="00EB65F8"/>
    <w:rsid w:val="00ED4928"/>
    <w:rsid w:val="00ED77F2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7538C"/>
    <w:rsid w:val="00F8121C"/>
    <w:rsid w:val="00F84CF5"/>
    <w:rsid w:val="00F8612E"/>
    <w:rsid w:val="00F94583"/>
    <w:rsid w:val="00FA11FE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C9E4D2"/>
  <w15:docId w15:val="{55535C01-1FD3-40A6-9FC5-F3D9EC24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text0">
    <w:name w:val="tabletext"/>
    <w:basedOn w:val="Normal"/>
    <w:rsid w:val="00987E8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heading0">
    <w:name w:val="tableheading"/>
    <w:basedOn w:val="Normal"/>
    <w:rsid w:val="00987E8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text0">
    <w:name w:val="notetext"/>
    <w:basedOn w:val="Normal"/>
    <w:rsid w:val="00987E8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653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53E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53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3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3E2"/>
    <w:rPr>
      <w:b/>
      <w:bCs/>
    </w:rPr>
  </w:style>
  <w:style w:type="paragraph" w:customStyle="1" w:styleId="definition0">
    <w:name w:val="definition"/>
    <w:basedOn w:val="Normal"/>
    <w:rsid w:val="00286E5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E774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1B2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6703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8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ak\AppData\Local\Microsoft\Windows\INetCache\Content.MSO\2DA57F6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995FC5B-FDDC-4158-B77D-FEFFF6AB423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065329B6A24FB4AA8297457C7EC89CD" ma:contentTypeVersion="" ma:contentTypeDescription="PDMS Document Site Content Type" ma:contentTypeScope="" ma:versionID="76d598a7a5b777deeda71415bdc29b0d">
  <xsd:schema xmlns:xsd="http://www.w3.org/2001/XMLSchema" xmlns:xs="http://www.w3.org/2001/XMLSchema" xmlns:p="http://schemas.microsoft.com/office/2006/metadata/properties" xmlns:ns2="E995FC5B-FDDC-4158-B77D-FEFFF6AB423D" targetNamespace="http://schemas.microsoft.com/office/2006/metadata/properties" ma:root="true" ma:fieldsID="1f3e826629c78661bb7f73557b9260e6" ns2:_="">
    <xsd:import namespace="E995FC5B-FDDC-4158-B77D-FEFFF6AB423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5FC5B-FDDC-4158-B77D-FEFFF6AB423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99B7C-9FB1-4C3A-AD1D-8BD0113BBEE3}">
  <ds:schemaRefs>
    <ds:schemaRef ds:uri="http://purl.org/dc/elements/1.1/"/>
    <ds:schemaRef ds:uri="http://schemas.microsoft.com/office/2006/metadata/properties"/>
    <ds:schemaRef ds:uri="E995FC5B-FDDC-4158-B77D-FEFFF6AB423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AC33D38-9CA6-488A-8CCE-A6A23488D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5FC5B-FDDC-4158-B77D-FEFFF6AB42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004DA2-26D9-4EEF-A778-82918A50E7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18671A-12B9-41F6-A700-B5A32EEF9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2DA57F6A.dotx</Template>
  <TotalTime>1</TotalTime>
  <Pages>6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Legal Services Division</dc:creator>
  <cp:lastModifiedBy>MACKENZIE, Tom</cp:lastModifiedBy>
  <cp:revision>3</cp:revision>
  <dcterms:created xsi:type="dcterms:W3CDTF">2023-12-20T22:16:00Z</dcterms:created>
  <dcterms:modified xsi:type="dcterms:W3CDTF">2024-01-17T06:28:00Z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0x010100266966F133664895A6EE3632470D45F5009065329B6A24FB4AA8297457C7EC89CD</vt:lpwstr>
  </property>
</Properties>
</file>