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8B0F09" w:rsidRDefault="00A31D73" w:rsidP="00850F56">
      <w:pPr>
        <w:spacing w:after="600"/>
        <w:rPr>
          <w:sz w:val="28"/>
        </w:rPr>
      </w:pPr>
      <w:r w:rsidRPr="008B0F09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4A2CE669" w:rsidR="00243EC0" w:rsidRPr="008B0F09" w:rsidRDefault="00447DB4" w:rsidP="00B16067">
      <w:pPr>
        <w:pStyle w:val="LI-Title"/>
        <w:pBdr>
          <w:bottom w:val="single" w:sz="4" w:space="1" w:color="auto"/>
        </w:pBdr>
      </w:pPr>
      <w:r w:rsidRPr="008B0F09">
        <w:t>A</w:t>
      </w:r>
      <w:r w:rsidR="00327DDF" w:rsidRPr="008B0F09">
        <w:t xml:space="preserve">SIC Corporations </w:t>
      </w:r>
      <w:r w:rsidR="00C11452" w:rsidRPr="008B0F09">
        <w:t>(</w:t>
      </w:r>
      <w:r w:rsidR="008E290E" w:rsidRPr="008B0F09">
        <w:t>Amendment</w:t>
      </w:r>
      <w:r w:rsidR="00C11452" w:rsidRPr="008B0F09">
        <w:t xml:space="preserve">) Instrument </w:t>
      </w:r>
      <w:r w:rsidR="00F93E5A" w:rsidRPr="008B0F09">
        <w:t>202</w:t>
      </w:r>
      <w:r w:rsidR="00E322EA" w:rsidRPr="008B0F09">
        <w:t>4</w:t>
      </w:r>
      <w:r w:rsidR="00132B7B" w:rsidRPr="008B0F09">
        <w:t>/</w:t>
      </w:r>
      <w:r w:rsidR="00BF0E5A" w:rsidRPr="008B0F09">
        <w:t>23</w:t>
      </w:r>
    </w:p>
    <w:p w14:paraId="09CED424" w14:textId="7E84D9EE" w:rsidR="00F171A1" w:rsidRPr="008B0F09" w:rsidRDefault="00F171A1" w:rsidP="00005446">
      <w:pPr>
        <w:pStyle w:val="LI-Fronttext"/>
        <w:rPr>
          <w:sz w:val="24"/>
          <w:szCs w:val="24"/>
        </w:rPr>
      </w:pPr>
      <w:r w:rsidRPr="008B0F09">
        <w:rPr>
          <w:sz w:val="24"/>
          <w:szCs w:val="24"/>
        </w:rPr>
        <w:t xml:space="preserve">I, </w:t>
      </w:r>
      <w:r w:rsidR="00F93E5A" w:rsidRPr="008B0F09">
        <w:rPr>
          <w:sz w:val="24"/>
          <w:szCs w:val="24"/>
        </w:rPr>
        <w:t>Leah Sciacca</w:t>
      </w:r>
      <w:r w:rsidR="00C0544A" w:rsidRPr="008B0F09">
        <w:rPr>
          <w:sz w:val="24"/>
          <w:szCs w:val="24"/>
        </w:rPr>
        <w:t>, delegate of the Australian Securities and Investments Commission</w:t>
      </w:r>
      <w:r w:rsidRPr="008B0F09">
        <w:rPr>
          <w:sz w:val="24"/>
          <w:szCs w:val="24"/>
        </w:rPr>
        <w:t xml:space="preserve">, make the following </w:t>
      </w:r>
      <w:r w:rsidR="008C0F29" w:rsidRPr="008B0F09">
        <w:rPr>
          <w:sz w:val="24"/>
          <w:szCs w:val="24"/>
        </w:rPr>
        <w:t>legislative instrument</w:t>
      </w:r>
      <w:r w:rsidRPr="008B0F09">
        <w:rPr>
          <w:sz w:val="24"/>
          <w:szCs w:val="24"/>
        </w:rPr>
        <w:t>.</w:t>
      </w:r>
    </w:p>
    <w:p w14:paraId="5EAD13B6" w14:textId="77777777" w:rsidR="003A2A48" w:rsidRPr="008B0F09" w:rsidRDefault="003A2A48" w:rsidP="00005446">
      <w:pPr>
        <w:pStyle w:val="LI-Fronttext"/>
      </w:pPr>
    </w:p>
    <w:p w14:paraId="30DA1485" w14:textId="71CB367A" w:rsidR="006554FF" w:rsidRPr="008B0F09" w:rsidRDefault="00F171A1" w:rsidP="00005446">
      <w:pPr>
        <w:pStyle w:val="LI-Fronttext"/>
        <w:rPr>
          <w:sz w:val="24"/>
          <w:szCs w:val="24"/>
        </w:rPr>
      </w:pPr>
      <w:r w:rsidRPr="008B0F09">
        <w:rPr>
          <w:sz w:val="24"/>
          <w:szCs w:val="24"/>
        </w:rPr>
        <w:t>Date</w:t>
      </w:r>
      <w:r w:rsidRPr="008B0F09">
        <w:rPr>
          <w:sz w:val="24"/>
          <w:szCs w:val="24"/>
        </w:rPr>
        <w:tab/>
      </w:r>
      <w:bookmarkStart w:id="0" w:name="BKCheck15B_1"/>
      <w:bookmarkEnd w:id="0"/>
      <w:r w:rsidR="006569C7" w:rsidRPr="008B0F09">
        <w:rPr>
          <w:sz w:val="24"/>
          <w:szCs w:val="24"/>
        </w:rPr>
        <w:t>18 January</w:t>
      </w:r>
      <w:r w:rsidR="00914F0A" w:rsidRPr="008B0F09">
        <w:rPr>
          <w:sz w:val="24"/>
          <w:szCs w:val="24"/>
        </w:rPr>
        <w:t xml:space="preserve"> </w:t>
      </w:r>
      <w:r w:rsidR="00255007" w:rsidRPr="008B0F09">
        <w:rPr>
          <w:sz w:val="24"/>
          <w:szCs w:val="24"/>
        </w:rPr>
        <w:t>20</w:t>
      </w:r>
      <w:r w:rsidR="00053940" w:rsidRPr="008B0F09">
        <w:rPr>
          <w:sz w:val="24"/>
          <w:szCs w:val="24"/>
        </w:rPr>
        <w:t>2</w:t>
      </w:r>
      <w:r w:rsidR="00C94E09" w:rsidRPr="008B0F09">
        <w:rPr>
          <w:sz w:val="24"/>
          <w:szCs w:val="24"/>
        </w:rPr>
        <w:t>4</w:t>
      </w:r>
    </w:p>
    <w:p w14:paraId="3951FF45" w14:textId="77777777" w:rsidR="00C22264" w:rsidRPr="008B0F09" w:rsidRDefault="00C22264" w:rsidP="00C22264">
      <w:pPr>
        <w:rPr>
          <w:lang w:eastAsia="en-AU"/>
        </w:rPr>
      </w:pPr>
    </w:p>
    <w:p w14:paraId="578C554D" w14:textId="0F653214" w:rsidR="00743259" w:rsidRPr="008B0F09" w:rsidRDefault="00743259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F8D582" w14:textId="0155E705" w:rsidR="00F171A1" w:rsidRPr="00BB5C17" w:rsidRDefault="00BA6CC8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B0F09">
        <w:rPr>
          <w:sz w:val="24"/>
          <w:szCs w:val="24"/>
        </w:rPr>
        <w:t>Leah Sciacca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DD3C6C" w:rsidRDefault="00715914" w:rsidP="00E2168B">
      <w:pPr>
        <w:spacing w:before="280" w:after="240"/>
        <w:rPr>
          <w:sz w:val="36"/>
        </w:rPr>
      </w:pPr>
      <w:r w:rsidRPr="00DD3C6C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156B5534" w14:textId="78E9E192" w:rsidR="00CD2143" w:rsidRPr="00DD3C6C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D3C6C">
        <w:rPr>
          <w:sz w:val="28"/>
        </w:rPr>
        <w:fldChar w:fldCharType="begin"/>
      </w:r>
      <w:r w:rsidRPr="00DD3C6C">
        <w:rPr>
          <w:sz w:val="28"/>
        </w:rPr>
        <w:instrText xml:space="preserve"> TOC \h \z \t "LI - Heading 1,1,LI - Heading 2,2" </w:instrText>
      </w:r>
      <w:r w:rsidRPr="00DD3C6C">
        <w:rPr>
          <w:sz w:val="28"/>
        </w:rPr>
        <w:fldChar w:fldCharType="separate"/>
      </w:r>
      <w:hyperlink w:anchor="_Toc156408899" w:history="1">
        <w:r w:rsidR="00CD2143" w:rsidRPr="00DD3C6C">
          <w:rPr>
            <w:rStyle w:val="Hyperlink"/>
            <w:noProof/>
          </w:rPr>
          <w:t>Part 1—Preliminary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_Toc156408899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3</w:t>
        </w:r>
        <w:r w:rsidR="00CD2143" w:rsidRPr="00DD3C6C">
          <w:rPr>
            <w:noProof/>
            <w:webHidden/>
          </w:rPr>
          <w:fldChar w:fldCharType="end"/>
        </w:r>
      </w:hyperlink>
    </w:p>
    <w:p w14:paraId="51B07A0A" w14:textId="5CAF6D3F" w:rsidR="00CD2143" w:rsidRPr="00DD3C6C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408900" w:history="1">
        <w:r w:rsidR="00CD2143" w:rsidRPr="00DD3C6C">
          <w:rPr>
            <w:rStyle w:val="Hyperlink"/>
            <w:noProof/>
          </w:rPr>
          <w:t>1</w:t>
        </w:r>
        <w:r w:rsidR="00CD2143" w:rsidRPr="00DD3C6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D2143" w:rsidRPr="00DD3C6C">
          <w:rPr>
            <w:rStyle w:val="Hyperlink"/>
            <w:noProof/>
          </w:rPr>
          <w:t>Name of legislative instrument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_Toc156408900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3</w:t>
        </w:r>
        <w:r w:rsidR="00CD2143" w:rsidRPr="00DD3C6C">
          <w:rPr>
            <w:noProof/>
            <w:webHidden/>
          </w:rPr>
          <w:fldChar w:fldCharType="end"/>
        </w:r>
      </w:hyperlink>
    </w:p>
    <w:p w14:paraId="7A46BCC7" w14:textId="5E2DFFD6" w:rsidR="00CD2143" w:rsidRPr="00DD3C6C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408901" w:history="1">
        <w:r w:rsidR="00CD2143" w:rsidRPr="00DD3C6C">
          <w:rPr>
            <w:rStyle w:val="Hyperlink"/>
            <w:noProof/>
          </w:rPr>
          <w:t>2</w:t>
        </w:r>
        <w:r w:rsidR="00CD2143" w:rsidRPr="00DD3C6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D2143" w:rsidRPr="00DD3C6C">
          <w:rPr>
            <w:rStyle w:val="Hyperlink"/>
            <w:noProof/>
          </w:rPr>
          <w:t>Commencement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_Toc156408901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3</w:t>
        </w:r>
        <w:r w:rsidR="00CD2143" w:rsidRPr="00DD3C6C">
          <w:rPr>
            <w:noProof/>
            <w:webHidden/>
          </w:rPr>
          <w:fldChar w:fldCharType="end"/>
        </w:r>
      </w:hyperlink>
    </w:p>
    <w:p w14:paraId="06C514C2" w14:textId="4DBF5B6A" w:rsidR="00CD2143" w:rsidRPr="00DD3C6C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408902" w:history="1">
        <w:r w:rsidR="00CD2143" w:rsidRPr="00DD3C6C">
          <w:rPr>
            <w:rStyle w:val="Hyperlink"/>
            <w:noProof/>
          </w:rPr>
          <w:t>3</w:t>
        </w:r>
        <w:r w:rsidR="00CD2143" w:rsidRPr="00DD3C6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D2143" w:rsidRPr="00DD3C6C">
          <w:rPr>
            <w:rStyle w:val="Hyperlink"/>
            <w:noProof/>
          </w:rPr>
          <w:t>Authority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_Toc156408902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3</w:t>
        </w:r>
        <w:r w:rsidR="00CD2143" w:rsidRPr="00DD3C6C">
          <w:rPr>
            <w:noProof/>
            <w:webHidden/>
          </w:rPr>
          <w:fldChar w:fldCharType="end"/>
        </w:r>
      </w:hyperlink>
    </w:p>
    <w:p w14:paraId="51BA10B2" w14:textId="6CF45D1E" w:rsidR="00CD2143" w:rsidRPr="00DD3C6C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408903" w:history="1">
        <w:r w:rsidR="00CD2143" w:rsidRPr="00DD3C6C">
          <w:rPr>
            <w:rStyle w:val="Hyperlink"/>
            <w:noProof/>
          </w:rPr>
          <w:t>4</w:t>
        </w:r>
        <w:r w:rsidR="00CD2143" w:rsidRPr="00DD3C6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D2143" w:rsidRPr="00DD3C6C">
          <w:rPr>
            <w:rStyle w:val="Hyperlink"/>
            <w:noProof/>
          </w:rPr>
          <w:t>Schedule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_Toc156408903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3</w:t>
        </w:r>
        <w:r w:rsidR="00CD2143" w:rsidRPr="00DD3C6C">
          <w:rPr>
            <w:noProof/>
            <w:webHidden/>
          </w:rPr>
          <w:fldChar w:fldCharType="end"/>
        </w:r>
      </w:hyperlink>
    </w:p>
    <w:p w14:paraId="6A1F5BAC" w14:textId="5D1A29D0" w:rsidR="00CD2143" w:rsidRPr="00DD3C6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6408904" w:history="1">
        <w:r w:rsidR="00CD2143" w:rsidRPr="00DD3C6C">
          <w:rPr>
            <w:rStyle w:val="Hyperlink"/>
            <w:noProof/>
          </w:rPr>
          <w:t>Schedule 1—Amendments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_Toc156408904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4</w:t>
        </w:r>
        <w:r w:rsidR="00CD2143" w:rsidRPr="00DD3C6C">
          <w:rPr>
            <w:noProof/>
            <w:webHidden/>
          </w:rPr>
          <w:fldChar w:fldCharType="end"/>
        </w:r>
      </w:hyperlink>
    </w:p>
    <w:p w14:paraId="500CBB9C" w14:textId="07A6950E" w:rsidR="00CD2143" w:rsidRPr="00DD3C6C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408905" w:history="1">
        <w:r w:rsidR="00CD2143" w:rsidRPr="00DD3C6C">
          <w:rPr>
            <w:rStyle w:val="Hyperlink"/>
            <w:i/>
            <w:iCs/>
            <w:noProof/>
          </w:rPr>
          <w:t>ASIC Corporations (Registration of Relevant Providers) Instrument 2023/490</w:t>
        </w:r>
        <w:r w:rsidR="00CD2143" w:rsidRPr="00DD3C6C">
          <w:rPr>
            <w:noProof/>
            <w:webHidden/>
          </w:rPr>
          <w:tab/>
        </w:r>
        <w:r w:rsidR="00CD2143" w:rsidRPr="00DD3C6C">
          <w:rPr>
            <w:noProof/>
            <w:webHidden/>
          </w:rPr>
          <w:fldChar w:fldCharType="begin"/>
        </w:r>
        <w:r w:rsidR="00CD2143" w:rsidRPr="00DD3C6C">
          <w:rPr>
            <w:noProof/>
            <w:webHidden/>
          </w:rPr>
          <w:instrText xml:space="preserve"> PAGEREF _Toc156408905 \h </w:instrText>
        </w:r>
        <w:r w:rsidR="00CD2143" w:rsidRPr="00DD3C6C">
          <w:rPr>
            <w:noProof/>
            <w:webHidden/>
          </w:rPr>
        </w:r>
        <w:r w:rsidR="00CD2143" w:rsidRPr="00DD3C6C">
          <w:rPr>
            <w:noProof/>
            <w:webHidden/>
          </w:rPr>
          <w:fldChar w:fldCharType="separate"/>
        </w:r>
        <w:r w:rsidR="00552D41" w:rsidRPr="00DD3C6C">
          <w:rPr>
            <w:noProof/>
            <w:webHidden/>
          </w:rPr>
          <w:t>4</w:t>
        </w:r>
        <w:r w:rsidR="00CD2143" w:rsidRPr="00DD3C6C">
          <w:rPr>
            <w:noProof/>
            <w:webHidden/>
          </w:rPr>
          <w:fldChar w:fldCharType="end"/>
        </w:r>
      </w:hyperlink>
    </w:p>
    <w:p w14:paraId="20C7EE7B" w14:textId="13863F9E" w:rsidR="00670EA1" w:rsidRPr="00DD3C6C" w:rsidRDefault="003708CA" w:rsidP="00715914">
      <w:r w:rsidRPr="00DD3C6C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DD3C6C" w:rsidRDefault="00670EA1" w:rsidP="00715914">
      <w:pPr>
        <w:sectPr w:rsidR="00670EA1" w:rsidRPr="00DD3C6C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DD3C6C" w:rsidRDefault="00FA31DE" w:rsidP="006554FF">
      <w:pPr>
        <w:pStyle w:val="LI-Heading1"/>
      </w:pPr>
      <w:bookmarkStart w:id="2" w:name="BK_S3P1L1C1"/>
      <w:bookmarkStart w:id="3" w:name="_Toc156408899"/>
      <w:bookmarkEnd w:id="2"/>
      <w:r w:rsidRPr="00DD3C6C">
        <w:lastRenderedPageBreak/>
        <w:t>Part</w:t>
      </w:r>
      <w:r w:rsidR="00F61B09" w:rsidRPr="00DD3C6C">
        <w:t> </w:t>
      </w:r>
      <w:r w:rsidRPr="00DD3C6C">
        <w:t>1—Preliminary</w:t>
      </w:r>
      <w:bookmarkEnd w:id="3"/>
    </w:p>
    <w:p w14:paraId="6E4AA01B" w14:textId="77777777" w:rsidR="00FA31DE" w:rsidRPr="00DD3C6C" w:rsidRDefault="00FA31DE" w:rsidP="00C11452">
      <w:pPr>
        <w:pStyle w:val="LI-Heading2"/>
        <w:rPr>
          <w:szCs w:val="24"/>
        </w:rPr>
      </w:pPr>
      <w:bookmarkStart w:id="4" w:name="_Toc156408900"/>
      <w:r w:rsidRPr="00DD3C6C">
        <w:rPr>
          <w:szCs w:val="24"/>
        </w:rPr>
        <w:t>1</w:t>
      </w:r>
      <w:r w:rsidR="00FC3EB8" w:rsidRPr="00DD3C6C">
        <w:rPr>
          <w:szCs w:val="24"/>
        </w:rPr>
        <w:tab/>
      </w:r>
      <w:r w:rsidRPr="00DD3C6C">
        <w:rPr>
          <w:szCs w:val="24"/>
        </w:rPr>
        <w:t xml:space="preserve">Name of </w:t>
      </w:r>
      <w:r w:rsidR="008C0F29" w:rsidRPr="00DD3C6C">
        <w:rPr>
          <w:szCs w:val="24"/>
        </w:rPr>
        <w:t>legislative instrument</w:t>
      </w:r>
      <w:bookmarkEnd w:id="4"/>
    </w:p>
    <w:p w14:paraId="542325C5" w14:textId="21ACEECB" w:rsidR="00FB7A10" w:rsidRPr="00DD3C6C" w:rsidRDefault="00FB7A10" w:rsidP="00FB7A10">
      <w:pPr>
        <w:pStyle w:val="LI-BodyTextUnnumbered"/>
        <w:rPr>
          <w:szCs w:val="24"/>
        </w:rPr>
      </w:pPr>
      <w:r w:rsidRPr="00DD3C6C">
        <w:rPr>
          <w:szCs w:val="24"/>
        </w:rPr>
        <w:t xml:space="preserve">This is the </w:t>
      </w:r>
      <w:r w:rsidRPr="00DD3C6C">
        <w:rPr>
          <w:i/>
          <w:szCs w:val="24"/>
        </w:rPr>
        <w:t>ASIC Corporations (Amendment) Instrument 202</w:t>
      </w:r>
      <w:r w:rsidR="00ED3603" w:rsidRPr="00DD3C6C">
        <w:rPr>
          <w:i/>
          <w:szCs w:val="24"/>
        </w:rPr>
        <w:t>4</w:t>
      </w:r>
      <w:r w:rsidRPr="00DD3C6C">
        <w:rPr>
          <w:i/>
          <w:szCs w:val="24"/>
        </w:rPr>
        <w:t>/</w:t>
      </w:r>
      <w:r w:rsidR="00ED3603" w:rsidRPr="00DD3C6C">
        <w:rPr>
          <w:i/>
          <w:szCs w:val="24"/>
        </w:rPr>
        <w:t>23</w:t>
      </w:r>
      <w:r w:rsidRPr="00DD3C6C">
        <w:rPr>
          <w:szCs w:val="24"/>
        </w:rPr>
        <w:t>.</w:t>
      </w:r>
    </w:p>
    <w:p w14:paraId="052395D1" w14:textId="77777777" w:rsidR="00FA31DE" w:rsidRPr="00DD3C6C" w:rsidRDefault="00FA31DE" w:rsidP="00C11452">
      <w:pPr>
        <w:pStyle w:val="LI-Heading2"/>
        <w:rPr>
          <w:szCs w:val="24"/>
        </w:rPr>
      </w:pPr>
      <w:bookmarkStart w:id="5" w:name="_Toc156408901"/>
      <w:r w:rsidRPr="00DD3C6C">
        <w:rPr>
          <w:szCs w:val="24"/>
        </w:rPr>
        <w:t>2</w:t>
      </w:r>
      <w:r w:rsidR="00FC3EB8" w:rsidRPr="00DD3C6C">
        <w:rPr>
          <w:szCs w:val="24"/>
        </w:rPr>
        <w:tab/>
      </w:r>
      <w:r w:rsidRPr="00DD3C6C">
        <w:rPr>
          <w:szCs w:val="24"/>
        </w:rPr>
        <w:t>Commencement</w:t>
      </w:r>
      <w:bookmarkEnd w:id="5"/>
    </w:p>
    <w:p w14:paraId="41373769" w14:textId="77777777" w:rsidR="00FA31DE" w:rsidRPr="00DD3C6C" w:rsidRDefault="00FA31DE" w:rsidP="00BA2950">
      <w:pPr>
        <w:pStyle w:val="LI-BodyTextUnnumbered"/>
        <w:rPr>
          <w:szCs w:val="24"/>
        </w:rPr>
      </w:pPr>
      <w:r w:rsidRPr="00DD3C6C">
        <w:rPr>
          <w:szCs w:val="24"/>
        </w:rPr>
        <w:t xml:space="preserve">This </w:t>
      </w:r>
      <w:r w:rsidR="008C0F29" w:rsidRPr="00DD3C6C">
        <w:rPr>
          <w:szCs w:val="24"/>
        </w:rPr>
        <w:t>instrument</w:t>
      </w:r>
      <w:r w:rsidRPr="00DD3C6C">
        <w:rPr>
          <w:szCs w:val="24"/>
        </w:rPr>
        <w:t xml:space="preserve"> commences on the day </w:t>
      </w:r>
      <w:r w:rsidR="004823C0" w:rsidRPr="00DD3C6C">
        <w:rPr>
          <w:szCs w:val="24"/>
        </w:rPr>
        <w:t xml:space="preserve">after it is </w:t>
      </w:r>
      <w:r w:rsidR="0075106E" w:rsidRPr="00DD3C6C">
        <w:rPr>
          <w:szCs w:val="24"/>
        </w:rPr>
        <w:t>registered on</w:t>
      </w:r>
      <w:r w:rsidR="004823C0" w:rsidRPr="00DD3C6C">
        <w:rPr>
          <w:szCs w:val="24"/>
        </w:rPr>
        <w:t xml:space="preserve"> the Federal</w:t>
      </w:r>
      <w:r w:rsidR="00F60F2F" w:rsidRPr="00DD3C6C">
        <w:rPr>
          <w:szCs w:val="24"/>
        </w:rPr>
        <w:t> </w:t>
      </w:r>
      <w:r w:rsidR="004823C0" w:rsidRPr="00DD3C6C">
        <w:rPr>
          <w:szCs w:val="24"/>
        </w:rPr>
        <w:t>Register of</w:t>
      </w:r>
      <w:r w:rsidR="00255007" w:rsidRPr="00DD3C6C">
        <w:rPr>
          <w:szCs w:val="24"/>
        </w:rPr>
        <w:t xml:space="preserve"> Legislation</w:t>
      </w:r>
      <w:r w:rsidRPr="00DD3C6C">
        <w:rPr>
          <w:szCs w:val="24"/>
        </w:rPr>
        <w:t>.</w:t>
      </w:r>
    </w:p>
    <w:p w14:paraId="7E5591BB" w14:textId="77777777" w:rsidR="00FA31DE" w:rsidRPr="00DD3C6C" w:rsidRDefault="00FA31DE" w:rsidP="00BA2950">
      <w:pPr>
        <w:pStyle w:val="LI-BodyTextNote"/>
      </w:pPr>
      <w:r w:rsidRPr="00DD3C6C">
        <w:t>Note:</w:t>
      </w:r>
      <w:r w:rsidRPr="00DD3C6C">
        <w:tab/>
      </w:r>
      <w:r w:rsidR="004823C0" w:rsidRPr="00DD3C6C">
        <w:t xml:space="preserve">The register may be accessed at </w:t>
      </w:r>
      <w:hyperlink r:id="rId26" w:history="1">
        <w:r w:rsidR="00E763DA" w:rsidRPr="00DD3C6C">
          <w:rPr>
            <w:rStyle w:val="Hyperlink"/>
          </w:rPr>
          <w:t>www.legislation.gov.au</w:t>
        </w:r>
      </w:hyperlink>
      <w:r w:rsidR="004823C0" w:rsidRPr="00DD3C6C">
        <w:t>.</w:t>
      </w:r>
    </w:p>
    <w:p w14:paraId="33C4A3ED" w14:textId="77777777" w:rsidR="00FA31DE" w:rsidRPr="00DD3C6C" w:rsidRDefault="00FA31DE" w:rsidP="00EC4757">
      <w:pPr>
        <w:pStyle w:val="LI-Heading2"/>
        <w:spacing w:before="240"/>
        <w:rPr>
          <w:szCs w:val="24"/>
        </w:rPr>
      </w:pPr>
      <w:bookmarkStart w:id="6" w:name="_Toc156408902"/>
      <w:r w:rsidRPr="00DD3C6C">
        <w:rPr>
          <w:szCs w:val="24"/>
        </w:rPr>
        <w:t>3</w:t>
      </w:r>
      <w:r w:rsidR="00FC3EB8" w:rsidRPr="00DD3C6C">
        <w:rPr>
          <w:szCs w:val="24"/>
        </w:rPr>
        <w:tab/>
      </w:r>
      <w:r w:rsidRPr="00DD3C6C">
        <w:rPr>
          <w:szCs w:val="24"/>
        </w:rPr>
        <w:t>Authority</w:t>
      </w:r>
      <w:bookmarkEnd w:id="6"/>
    </w:p>
    <w:p w14:paraId="19D191A4" w14:textId="7A51C778" w:rsidR="00FA31DE" w:rsidRPr="00DD3C6C" w:rsidRDefault="00FA31DE" w:rsidP="00EC4757">
      <w:pPr>
        <w:pStyle w:val="LI-BodyTextUnnumbered"/>
        <w:rPr>
          <w:szCs w:val="24"/>
        </w:rPr>
      </w:pPr>
      <w:r w:rsidRPr="00DD3C6C">
        <w:rPr>
          <w:szCs w:val="24"/>
        </w:rPr>
        <w:t xml:space="preserve">This </w:t>
      </w:r>
      <w:r w:rsidR="008C0F29" w:rsidRPr="00DD3C6C">
        <w:rPr>
          <w:szCs w:val="24"/>
        </w:rPr>
        <w:t xml:space="preserve">instrument </w:t>
      </w:r>
      <w:r w:rsidRPr="00DD3C6C">
        <w:rPr>
          <w:szCs w:val="24"/>
        </w:rPr>
        <w:t xml:space="preserve">is made under </w:t>
      </w:r>
      <w:r w:rsidR="00134D21" w:rsidRPr="00DD3C6C">
        <w:rPr>
          <w:szCs w:val="24"/>
        </w:rPr>
        <w:t xml:space="preserve">paragraph 926A(2)(a) of the </w:t>
      </w:r>
      <w:r w:rsidR="00134D21" w:rsidRPr="00DD3C6C">
        <w:rPr>
          <w:i/>
          <w:iCs/>
          <w:szCs w:val="24"/>
        </w:rPr>
        <w:t>Corporations Act 2001</w:t>
      </w:r>
      <w:r w:rsidR="00134D21" w:rsidRPr="00DD3C6C">
        <w:rPr>
          <w:szCs w:val="24"/>
        </w:rPr>
        <w:t>.</w:t>
      </w:r>
    </w:p>
    <w:p w14:paraId="17CD128D" w14:textId="3C8CBD43" w:rsidR="00FA31DE" w:rsidRPr="00DD3C6C" w:rsidRDefault="008C0F29" w:rsidP="00EC4757">
      <w:pPr>
        <w:pStyle w:val="LI-Heading2"/>
        <w:spacing w:before="240"/>
        <w:rPr>
          <w:szCs w:val="24"/>
        </w:rPr>
      </w:pPr>
      <w:bookmarkStart w:id="7" w:name="_Toc156408903"/>
      <w:r w:rsidRPr="00DD3C6C">
        <w:rPr>
          <w:szCs w:val="24"/>
        </w:rPr>
        <w:t>4</w:t>
      </w:r>
      <w:r w:rsidR="00FC3EB8" w:rsidRPr="00DD3C6C">
        <w:rPr>
          <w:szCs w:val="24"/>
        </w:rPr>
        <w:tab/>
      </w:r>
      <w:r w:rsidR="009B69D4" w:rsidRPr="00DD3C6C">
        <w:rPr>
          <w:szCs w:val="24"/>
        </w:rPr>
        <w:t>Schedule</w:t>
      </w:r>
      <w:bookmarkEnd w:id="7"/>
    </w:p>
    <w:p w14:paraId="314D7A20" w14:textId="77D028B8" w:rsidR="0040053F" w:rsidRPr="00DD3C6C" w:rsidRDefault="009B69D4" w:rsidP="009B69D4">
      <w:pPr>
        <w:pStyle w:val="LI-BodyTextUnnumbered"/>
      </w:pPr>
      <w:r w:rsidRPr="00DD3C6C">
        <w:t xml:space="preserve">Each instrument that is specified in </w:t>
      </w:r>
      <w:r w:rsidR="00D45C89" w:rsidRPr="00DD3C6C">
        <w:t>the</w:t>
      </w:r>
      <w:r w:rsidRPr="00DD3C6C">
        <w:t xml:space="preserve"> Schedule to this instrument is amended </w:t>
      </w:r>
      <w:r w:rsidR="004F71D0" w:rsidRPr="00DD3C6C">
        <w:t xml:space="preserve">or repealed </w:t>
      </w:r>
      <w:r w:rsidRPr="00DD3C6C">
        <w:t xml:space="preserve">as set out in the applicable items in the Schedule concerned, and any other item in </w:t>
      </w:r>
      <w:r w:rsidR="00D45C89" w:rsidRPr="00DD3C6C">
        <w:t>the</w:t>
      </w:r>
      <w:r w:rsidRPr="00DD3C6C">
        <w:t xml:space="preserve"> Schedule to this instrument has effect according to its terms</w:t>
      </w:r>
      <w:r w:rsidR="00BB208C" w:rsidRPr="00DD3C6C">
        <w:t>.</w:t>
      </w:r>
    </w:p>
    <w:p w14:paraId="2109C918" w14:textId="77777777" w:rsidR="00AC1F70" w:rsidRPr="00DD3C6C" w:rsidRDefault="00AC1F70" w:rsidP="005C1C22">
      <w:pPr>
        <w:pStyle w:val="LI-BodyTextUnnumbered"/>
        <w:ind w:left="1701" w:hanging="567"/>
      </w:pPr>
    </w:p>
    <w:p w14:paraId="0F746787" w14:textId="77777777" w:rsidR="00AC1F70" w:rsidRPr="00DD3C6C" w:rsidRDefault="00AC1F70" w:rsidP="005C1C22">
      <w:pPr>
        <w:pStyle w:val="LI-BodyTextUnnumbered"/>
        <w:ind w:left="1701" w:hanging="567"/>
        <w:sectPr w:rsidR="00AC1F70" w:rsidRPr="00DD3C6C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DD3C6C" w:rsidRDefault="009B69D4" w:rsidP="006554FF">
      <w:pPr>
        <w:pStyle w:val="LI-Heading1"/>
      </w:pPr>
      <w:bookmarkStart w:id="8" w:name="_Toc156408904"/>
      <w:r w:rsidRPr="00DD3C6C">
        <w:lastRenderedPageBreak/>
        <w:t>Schedule 1</w:t>
      </w:r>
      <w:r w:rsidR="00FA31DE" w:rsidRPr="00DD3C6C">
        <w:t>—</w:t>
      </w:r>
      <w:r w:rsidR="008E290E" w:rsidRPr="00DD3C6C">
        <w:t>Amendment</w:t>
      </w:r>
      <w:r w:rsidR="00102307" w:rsidRPr="00DD3C6C">
        <w:t>s</w:t>
      </w:r>
      <w:bookmarkEnd w:id="8"/>
    </w:p>
    <w:p w14:paraId="445F7A8D" w14:textId="72D95A15" w:rsidR="00850F56" w:rsidRPr="00DD3C6C" w:rsidRDefault="00F54BFA" w:rsidP="001E0BF5">
      <w:pPr>
        <w:pStyle w:val="LI-Heading2"/>
        <w:rPr>
          <w:i/>
          <w:iCs/>
          <w:szCs w:val="24"/>
        </w:rPr>
      </w:pPr>
      <w:bookmarkStart w:id="9" w:name="_Toc156408905"/>
      <w:r w:rsidRPr="00DD3C6C">
        <w:rPr>
          <w:i/>
          <w:iCs/>
          <w:szCs w:val="24"/>
        </w:rPr>
        <w:t>ASIC Corporations (Registration of Relevant Providers) Instrument 2023/490</w:t>
      </w:r>
      <w:bookmarkEnd w:id="9"/>
    </w:p>
    <w:p w14:paraId="1DED3E14" w14:textId="5EF5A377" w:rsidR="001E0BF5" w:rsidRPr="00DD3C6C" w:rsidRDefault="001E0BF5" w:rsidP="00CA3A25">
      <w:pPr>
        <w:pStyle w:val="LI-BodyTextNumbered"/>
        <w:ind w:left="567"/>
        <w:rPr>
          <w:b/>
        </w:rPr>
      </w:pPr>
      <w:r w:rsidRPr="00DD3C6C">
        <w:rPr>
          <w:b/>
        </w:rPr>
        <w:t>1</w:t>
      </w:r>
      <w:r w:rsidRPr="00DD3C6C">
        <w:rPr>
          <w:b/>
        </w:rPr>
        <w:tab/>
      </w:r>
      <w:r w:rsidR="004E6040" w:rsidRPr="00DD3C6C">
        <w:rPr>
          <w:b/>
        </w:rPr>
        <w:t xml:space="preserve">Sections 5 and </w:t>
      </w:r>
      <w:r w:rsidR="008073A8" w:rsidRPr="00DD3C6C">
        <w:rPr>
          <w:b/>
        </w:rPr>
        <w:t>7</w:t>
      </w:r>
    </w:p>
    <w:p w14:paraId="31734A5A" w14:textId="108E1598" w:rsidR="001E0BF5" w:rsidRDefault="001E0BF5" w:rsidP="001E0BF5">
      <w:pPr>
        <w:pStyle w:val="LI-BodyTextNumbered"/>
      </w:pPr>
      <w:r w:rsidRPr="00DD3C6C">
        <w:t>Omit “</w:t>
      </w:r>
      <w:r w:rsidR="001D0EF9" w:rsidRPr="00DD3C6C">
        <w:t xml:space="preserve">1 </w:t>
      </w:r>
      <w:r w:rsidR="00913200" w:rsidRPr="00DD3C6C">
        <w:t>February</w:t>
      </w:r>
      <w:r w:rsidR="001D0EF9" w:rsidRPr="00DD3C6C">
        <w:t xml:space="preserve"> 202</w:t>
      </w:r>
      <w:r w:rsidR="00913200" w:rsidRPr="00DD3C6C">
        <w:t>4</w:t>
      </w:r>
      <w:r w:rsidRPr="00DD3C6C">
        <w:t>”</w:t>
      </w:r>
      <w:r w:rsidR="001D0EF9" w:rsidRPr="00DD3C6C">
        <w:t xml:space="preserve"> (wherever occurring), substitute “</w:t>
      </w:r>
      <w:r w:rsidR="005F524C" w:rsidRPr="00DD3C6C">
        <w:t>16 February 2024</w:t>
      </w:r>
      <w:r w:rsidR="001D0EF9" w:rsidRPr="00DD3C6C">
        <w:t>”</w:t>
      </w:r>
      <w:r w:rsidRPr="00DD3C6C">
        <w:t>.</w:t>
      </w:r>
      <w:r>
        <w:t xml:space="preserve"> </w:t>
      </w:r>
    </w:p>
    <w:p w14:paraId="41CC968B" w14:textId="5C46FCDE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D7CA" w14:textId="77777777" w:rsidR="004F77E6" w:rsidRDefault="004F77E6" w:rsidP="00715914">
      <w:pPr>
        <w:spacing w:line="240" w:lineRule="auto"/>
      </w:pPr>
      <w:r>
        <w:separator/>
      </w:r>
    </w:p>
  </w:endnote>
  <w:endnote w:type="continuationSeparator" w:id="0">
    <w:p w14:paraId="5744B192" w14:textId="77777777" w:rsidR="004F77E6" w:rsidRDefault="004F77E6" w:rsidP="00715914">
      <w:pPr>
        <w:spacing w:line="240" w:lineRule="auto"/>
      </w:pPr>
      <w:r>
        <w:continuationSeparator/>
      </w:r>
    </w:p>
  </w:endnote>
  <w:endnote w:type="continuationNotice" w:id="1">
    <w:p w14:paraId="6D486344" w14:textId="77777777" w:rsidR="004F77E6" w:rsidRDefault="004F77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5A02A076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552D41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5A02A076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2D4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2FCCCCE3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552D41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6006" w14:textId="77777777" w:rsidR="004F77E6" w:rsidRDefault="004F77E6" w:rsidP="00715914">
      <w:pPr>
        <w:spacing w:line="240" w:lineRule="auto"/>
      </w:pPr>
      <w:r>
        <w:separator/>
      </w:r>
    </w:p>
  </w:footnote>
  <w:footnote w:type="continuationSeparator" w:id="0">
    <w:p w14:paraId="6BF4DD3E" w14:textId="77777777" w:rsidR="004F77E6" w:rsidRDefault="004F77E6" w:rsidP="00715914">
      <w:pPr>
        <w:spacing w:line="240" w:lineRule="auto"/>
      </w:pPr>
      <w:r>
        <w:continuationSeparator/>
      </w:r>
    </w:p>
  </w:footnote>
  <w:footnote w:type="continuationNotice" w:id="1">
    <w:p w14:paraId="29A8F1F2" w14:textId="77777777" w:rsidR="004F77E6" w:rsidRDefault="004F77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4ED86063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2D4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4ED86063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2D4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2AA5059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B0F09">
            <w:rPr>
              <w:noProof/>
            </w:rPr>
            <w:t>ASIC Corporations (Amendment) Instrument 2024/23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66CDA83B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B0F09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646FF287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B0F09">
            <w:rPr>
              <w:noProof/>
            </w:rPr>
            <w:t>ASIC Corporations (Amendment) Instrument 2024/23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72BC279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B0F09">
            <w:rPr>
              <w:noProof/>
            </w:rPr>
            <w:t>ASIC Corporations (Amendment) Instrument 2024/23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7979E8D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B0F09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67977"/>
    <w:rsid w:val="00073C95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2ADE"/>
    <w:rsid w:val="000E3C2E"/>
    <w:rsid w:val="000F0886"/>
    <w:rsid w:val="000F0C7B"/>
    <w:rsid w:val="000F21C1"/>
    <w:rsid w:val="00102307"/>
    <w:rsid w:val="00102CA6"/>
    <w:rsid w:val="001044A0"/>
    <w:rsid w:val="0010745C"/>
    <w:rsid w:val="0011620F"/>
    <w:rsid w:val="00120985"/>
    <w:rsid w:val="00132B7B"/>
    <w:rsid w:val="00132CEB"/>
    <w:rsid w:val="00134D21"/>
    <w:rsid w:val="0013774D"/>
    <w:rsid w:val="00142B62"/>
    <w:rsid w:val="00147C1B"/>
    <w:rsid w:val="00157B8B"/>
    <w:rsid w:val="00162A43"/>
    <w:rsid w:val="00166C2F"/>
    <w:rsid w:val="00171A6E"/>
    <w:rsid w:val="001809D7"/>
    <w:rsid w:val="001850D6"/>
    <w:rsid w:val="001939E1"/>
    <w:rsid w:val="00194C3E"/>
    <w:rsid w:val="00195382"/>
    <w:rsid w:val="00195BD4"/>
    <w:rsid w:val="001A17A1"/>
    <w:rsid w:val="001B48FD"/>
    <w:rsid w:val="001C61C5"/>
    <w:rsid w:val="001C69C4"/>
    <w:rsid w:val="001C7CD5"/>
    <w:rsid w:val="001D0EF9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145"/>
    <w:rsid w:val="003A2A48"/>
    <w:rsid w:val="003B732F"/>
    <w:rsid w:val="003C6231"/>
    <w:rsid w:val="003C75FB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0AF9"/>
    <w:rsid w:val="004823C0"/>
    <w:rsid w:val="0048276B"/>
    <w:rsid w:val="00483B3A"/>
    <w:rsid w:val="00490C3A"/>
    <w:rsid w:val="00496B5F"/>
    <w:rsid w:val="00496F97"/>
    <w:rsid w:val="004A44FC"/>
    <w:rsid w:val="004A5986"/>
    <w:rsid w:val="004E063A"/>
    <w:rsid w:val="004E5704"/>
    <w:rsid w:val="004E6040"/>
    <w:rsid w:val="004E7BEC"/>
    <w:rsid w:val="004F71D0"/>
    <w:rsid w:val="004F77E6"/>
    <w:rsid w:val="0050044F"/>
    <w:rsid w:val="005027D7"/>
    <w:rsid w:val="00505D3D"/>
    <w:rsid w:val="00506AF6"/>
    <w:rsid w:val="005157B9"/>
    <w:rsid w:val="00516B8D"/>
    <w:rsid w:val="00517E56"/>
    <w:rsid w:val="00530968"/>
    <w:rsid w:val="00532049"/>
    <w:rsid w:val="005356A7"/>
    <w:rsid w:val="00537FBC"/>
    <w:rsid w:val="00552D41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4077"/>
    <w:rsid w:val="005B780C"/>
    <w:rsid w:val="005C1C22"/>
    <w:rsid w:val="005C1F38"/>
    <w:rsid w:val="005C3F41"/>
    <w:rsid w:val="005D0489"/>
    <w:rsid w:val="005D2D09"/>
    <w:rsid w:val="005E4810"/>
    <w:rsid w:val="005F524C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569C7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3259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073A8"/>
    <w:rsid w:val="008117E9"/>
    <w:rsid w:val="00816888"/>
    <w:rsid w:val="00824498"/>
    <w:rsid w:val="0082759A"/>
    <w:rsid w:val="00840442"/>
    <w:rsid w:val="00847921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0F09"/>
    <w:rsid w:val="008B2706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3200"/>
    <w:rsid w:val="00914F0A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A72EB"/>
    <w:rsid w:val="009B69D4"/>
    <w:rsid w:val="009D1818"/>
    <w:rsid w:val="009E0B05"/>
    <w:rsid w:val="009E5CFC"/>
    <w:rsid w:val="009F0047"/>
    <w:rsid w:val="009F111C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2A0B"/>
    <w:rsid w:val="00A6400A"/>
    <w:rsid w:val="00A64912"/>
    <w:rsid w:val="00A70A74"/>
    <w:rsid w:val="00A800A8"/>
    <w:rsid w:val="00A91966"/>
    <w:rsid w:val="00AA66AC"/>
    <w:rsid w:val="00AA671D"/>
    <w:rsid w:val="00AC0886"/>
    <w:rsid w:val="00AC1F70"/>
    <w:rsid w:val="00AC3E7B"/>
    <w:rsid w:val="00AC6746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136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A6CC8"/>
    <w:rsid w:val="00BB1F09"/>
    <w:rsid w:val="00BB208C"/>
    <w:rsid w:val="00BB4E17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0E5A"/>
    <w:rsid w:val="00BF2465"/>
    <w:rsid w:val="00BF7403"/>
    <w:rsid w:val="00BF75C9"/>
    <w:rsid w:val="00C00A15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7352"/>
    <w:rsid w:val="00C6434E"/>
    <w:rsid w:val="00C70CA8"/>
    <w:rsid w:val="00C7573B"/>
    <w:rsid w:val="00C93C03"/>
    <w:rsid w:val="00C94E09"/>
    <w:rsid w:val="00CA1536"/>
    <w:rsid w:val="00CA3A25"/>
    <w:rsid w:val="00CA66DC"/>
    <w:rsid w:val="00CB2C8E"/>
    <w:rsid w:val="00CB602E"/>
    <w:rsid w:val="00CD2143"/>
    <w:rsid w:val="00CD2E90"/>
    <w:rsid w:val="00CE051D"/>
    <w:rsid w:val="00CE1335"/>
    <w:rsid w:val="00CE3D2A"/>
    <w:rsid w:val="00CE493D"/>
    <w:rsid w:val="00CF07FA"/>
    <w:rsid w:val="00CF0BB2"/>
    <w:rsid w:val="00CF3511"/>
    <w:rsid w:val="00CF3EE8"/>
    <w:rsid w:val="00D02647"/>
    <w:rsid w:val="00D050E6"/>
    <w:rsid w:val="00D13441"/>
    <w:rsid w:val="00D150E7"/>
    <w:rsid w:val="00D32F65"/>
    <w:rsid w:val="00D341C4"/>
    <w:rsid w:val="00D45C89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3C6C"/>
    <w:rsid w:val="00DE79F9"/>
    <w:rsid w:val="00E05704"/>
    <w:rsid w:val="00E06CC3"/>
    <w:rsid w:val="00E11E44"/>
    <w:rsid w:val="00E13AFA"/>
    <w:rsid w:val="00E2168B"/>
    <w:rsid w:val="00E21F03"/>
    <w:rsid w:val="00E252F4"/>
    <w:rsid w:val="00E322EA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603"/>
    <w:rsid w:val="00ED3B8D"/>
    <w:rsid w:val="00EF07DD"/>
    <w:rsid w:val="00EF2E3A"/>
    <w:rsid w:val="00F02EF9"/>
    <w:rsid w:val="00F072A7"/>
    <w:rsid w:val="00F078DC"/>
    <w:rsid w:val="00F14593"/>
    <w:rsid w:val="00F14C01"/>
    <w:rsid w:val="00F171A1"/>
    <w:rsid w:val="00F214D0"/>
    <w:rsid w:val="00F226ED"/>
    <w:rsid w:val="00F23141"/>
    <w:rsid w:val="00F32BA8"/>
    <w:rsid w:val="00F349F1"/>
    <w:rsid w:val="00F40617"/>
    <w:rsid w:val="00F4215A"/>
    <w:rsid w:val="00F4350D"/>
    <w:rsid w:val="00F50532"/>
    <w:rsid w:val="00F54BFA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3E5A"/>
    <w:rsid w:val="00F9469F"/>
    <w:rsid w:val="00F9632C"/>
    <w:rsid w:val="00FA1E52"/>
    <w:rsid w:val="00FA31DE"/>
    <w:rsid w:val="00FA5C23"/>
    <w:rsid w:val="00FA7D17"/>
    <w:rsid w:val="00FB7A10"/>
    <w:rsid w:val="00FC297F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AB8642F0-8619-4DD2-88F5-CCEF431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4E604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88bfcf59-6592-45e6-be31-9c293372703f">010881-1547493836-15</_dlc_DocId>
    <_dlc_DocIdUrl xmlns="88bfcf59-6592-45e6-be31-9c293372703f">
      <Url>https://asiclink.sharepoint.com/teams/010881/_layouts/15/DocIdRedir.aspx?ID=010881-1547493836-15</Url>
      <Description>010881-1547493836-15</Description>
    </_dlc_DocIdUrl>
    <TaxCatchAll xmlns="db2b92ca-6ed0-4085-802d-4c686a2e8c3f">
      <Value>4</Value>
    </TaxCatchAll>
  </documentManagement>
</p:propertie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990CBD9B0C34E64CBB87E8E3D202011A" ma:contentTypeVersion="13" ma:contentTypeDescription="Create a new document." ma:contentTypeScope="" ma:versionID="c9b89451aa2b5d5f999a8470ad0be3b0">
  <xsd:schema xmlns:xsd="http://www.w3.org/2001/XMLSchema" xmlns:xs="http://www.w3.org/2001/XMLSchema" xmlns:p="http://schemas.microsoft.com/office/2006/metadata/properties" xmlns:ns2="db2b92ca-6ed0-4085-802d-4c686a2e8c3f" xmlns:ns3="88bfcf59-6592-45e6-be31-9c293372703f" targetNamespace="http://schemas.microsoft.com/office/2006/metadata/properties" ma:root="true" ma:fieldsID="99b0802c281e73e338475afd387898ea" ns2:_="" ns3:_="">
    <xsd:import namespace="db2b92ca-6ed0-4085-802d-4c686a2e8c3f"/>
    <xsd:import namespace="88bfcf59-6592-45e6-be31-9c293372703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face2f5-4cf6-492e-8c16-ce77e5eebaef}" ma:internalName="TaxCatchAll" ma:showField="CatchAllData" ma:web="88bfcf59-6592-45e6-be31-9c293372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face2f5-4cf6-492e-8c16-ce77e5eebaef}" ma:internalName="TaxCatchAllLabel" ma:readOnly="true" ma:showField="CatchAllDataLabel" ma:web="88bfcf59-6592-45e6-be31-9c293372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cf59-6592-45e6-be31-9c293372703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88bfcf59-6592-45e6-be31-9c293372703f"/>
  </ds:schemaRefs>
</ds:datastoreItem>
</file>

<file path=customXml/itemProps4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ECBB728-BB48-4378-8DEF-FF32CCE4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88bfcf59-6592-45e6-be31-9c293372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</TotalTime>
  <Pages>4</Pages>
  <Words>267</Words>
  <Characters>1527</Characters>
  <Application>Microsoft Office Word</Application>
  <DocSecurity>0</DocSecurity>
  <PresentationFormat/>
  <Lines>12</Lines>
  <Paragraphs>3</Paragraphs>
  <ScaleCrop>false</ScaleCrop>
  <Company>ASIC</Company>
  <LinksUpToDate>false</LinksUpToDate>
  <CharactersWithSpaces>1791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7</cp:revision>
  <cp:lastPrinted>2024-01-19T07:37:00Z</cp:lastPrinted>
  <dcterms:created xsi:type="dcterms:W3CDTF">2024-01-18T03:02:00Z</dcterms:created>
  <dcterms:modified xsi:type="dcterms:W3CDTF">2024-01-21T22:23:00Z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4;#Sensitive|19fd2cb8-3e97-4464-ae71-8c2c2095d028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0x010100B5F685A1365F544391EF8C813B164F3A00990CBD9B0C34E64CBB87E8E3D202011A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cf6ca0fb-b983-4b51-8fe4-1284961c3f54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kbf569726b2d432b89b4eaad7b69993d">
    <vt:lpwstr/>
  </property>
  <property fmtid="{D5CDD505-2E9C-101B-9397-08002B2CF9AE}" pid="84" name="Communication">
    <vt:lpwstr/>
  </property>
</Properties>
</file>