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33BB" w14:textId="77777777" w:rsidR="005E317F" w:rsidRPr="00292F25" w:rsidRDefault="005E317F" w:rsidP="005E317F">
      <w:pPr>
        <w:rPr>
          <w:sz w:val="28"/>
        </w:rPr>
      </w:pPr>
      <w:r w:rsidRPr="00292F25">
        <w:rPr>
          <w:noProof/>
          <w:lang w:eastAsia="en-AU"/>
        </w:rPr>
        <w:drawing>
          <wp:inline distT="0" distB="0" distL="0" distR="0" wp14:anchorId="122D0336" wp14:editId="55E6EE2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04402" w14:textId="77777777" w:rsidR="005E317F" w:rsidRPr="00292F25" w:rsidRDefault="005E317F" w:rsidP="005E317F">
      <w:pPr>
        <w:rPr>
          <w:sz w:val="19"/>
        </w:rPr>
      </w:pPr>
    </w:p>
    <w:p w14:paraId="010F3761" w14:textId="77777777" w:rsidR="004579B7" w:rsidRPr="00292F25" w:rsidRDefault="004579B7" w:rsidP="004579B7">
      <w:pPr>
        <w:pStyle w:val="ShortT"/>
      </w:pPr>
      <w:r w:rsidRPr="00292F25">
        <w:t xml:space="preserve">National Health (Pharmaceutical Benefits) </w:t>
      </w:r>
    </w:p>
    <w:p w14:paraId="3FCC370A" w14:textId="77777777" w:rsidR="004579B7" w:rsidRPr="00292F25" w:rsidRDefault="004579B7" w:rsidP="004579B7">
      <w:pPr>
        <w:pStyle w:val="ShortT"/>
      </w:pPr>
      <w:r w:rsidRPr="00292F25">
        <w:t xml:space="preserve">(Pharmacist Substitution of Medicines without </w:t>
      </w:r>
    </w:p>
    <w:p w14:paraId="18685A52" w14:textId="4325A676" w:rsidR="004579B7" w:rsidRPr="00292F25" w:rsidRDefault="004579B7" w:rsidP="004579B7">
      <w:pPr>
        <w:pStyle w:val="ShortT"/>
      </w:pPr>
      <w:r w:rsidRPr="00292F25">
        <w:t xml:space="preserve">Prescription during Shortages) Amendment (No. </w:t>
      </w:r>
      <w:r w:rsidR="004B357C" w:rsidRPr="00292F25">
        <w:t>1</w:t>
      </w:r>
      <w:r w:rsidRPr="00292F25">
        <w:t>) Determination 202</w:t>
      </w:r>
      <w:r w:rsidR="00184ED6" w:rsidRPr="00292F25">
        <w:t>4</w:t>
      </w:r>
    </w:p>
    <w:p w14:paraId="1BDE6CD3" w14:textId="77777777" w:rsidR="004579B7" w:rsidRPr="00292F25" w:rsidRDefault="005E317F" w:rsidP="004579B7">
      <w:pPr>
        <w:pStyle w:val="SignCoverPageStart"/>
        <w:spacing w:before="240"/>
        <w:ind w:right="91"/>
        <w:rPr>
          <w:szCs w:val="22"/>
        </w:rPr>
      </w:pPr>
      <w:r w:rsidRPr="00292F25">
        <w:rPr>
          <w:szCs w:val="22"/>
        </w:rPr>
        <w:t xml:space="preserve">I, </w:t>
      </w:r>
      <w:r w:rsidR="004579B7" w:rsidRPr="00292F25">
        <w:rPr>
          <w:szCs w:val="22"/>
        </w:rPr>
        <w:t xml:space="preserve">Nikolai </w:t>
      </w:r>
      <w:proofErr w:type="spellStart"/>
      <w:r w:rsidR="004579B7" w:rsidRPr="00292F25">
        <w:rPr>
          <w:szCs w:val="22"/>
        </w:rPr>
        <w:t>Tsyganov</w:t>
      </w:r>
      <w:proofErr w:type="spellEnd"/>
      <w:r w:rsidR="004579B7" w:rsidRPr="00292F25">
        <w:rPr>
          <w:szCs w:val="22"/>
        </w:rPr>
        <w:t xml:space="preserve">, as delegate of the Minister for Health and Aged Care, make the following determination. </w:t>
      </w:r>
    </w:p>
    <w:p w14:paraId="5894446F" w14:textId="7718A64A" w:rsidR="004579B7" w:rsidRPr="00292F25" w:rsidRDefault="005E317F" w:rsidP="004579B7">
      <w:pPr>
        <w:pStyle w:val="SignCoverPageStart"/>
        <w:spacing w:before="240"/>
        <w:ind w:right="91"/>
        <w:rPr>
          <w:szCs w:val="22"/>
        </w:rPr>
      </w:pPr>
      <w:r w:rsidRPr="00292F25">
        <w:rPr>
          <w:szCs w:val="22"/>
        </w:rPr>
        <w:t>Dated</w:t>
      </w:r>
      <w:r w:rsidR="004579B7" w:rsidRPr="00292F25">
        <w:rPr>
          <w:szCs w:val="22"/>
        </w:rPr>
        <w:t xml:space="preserve"> </w:t>
      </w:r>
      <w:r w:rsidR="004B357C" w:rsidRPr="00292F25">
        <w:rPr>
          <w:szCs w:val="22"/>
        </w:rPr>
        <w:t>30</w:t>
      </w:r>
      <w:r w:rsidR="00486958" w:rsidRPr="00292F25">
        <w:rPr>
          <w:szCs w:val="22"/>
        </w:rPr>
        <w:t xml:space="preserve"> </w:t>
      </w:r>
      <w:r w:rsidR="004B357C" w:rsidRPr="00292F25">
        <w:rPr>
          <w:szCs w:val="22"/>
        </w:rPr>
        <w:t>January</w:t>
      </w:r>
      <w:r w:rsidR="004579B7" w:rsidRPr="00292F25">
        <w:rPr>
          <w:szCs w:val="22"/>
        </w:rPr>
        <w:t xml:space="preserve"> 202</w:t>
      </w:r>
      <w:r w:rsidR="00184ED6" w:rsidRPr="00292F25">
        <w:rPr>
          <w:szCs w:val="22"/>
        </w:rPr>
        <w:t>4</w:t>
      </w:r>
    </w:p>
    <w:p w14:paraId="4759FF4E" w14:textId="77777777" w:rsidR="004579B7" w:rsidRPr="00292F25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3737EBF6" w14:textId="77777777" w:rsidR="004579B7" w:rsidRPr="00292F25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53896D50" w14:textId="77777777" w:rsidR="004579B7" w:rsidRPr="00292F25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1076EDFB" w14:textId="77777777" w:rsidR="004579B7" w:rsidRPr="00292F25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6A79E34A" w14:textId="77777777" w:rsidR="004579B7" w:rsidRPr="00292F25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5004ECD4" w14:textId="086A20D3" w:rsidR="004579B7" w:rsidRPr="00292F25" w:rsidRDefault="004579B7" w:rsidP="004579B7">
      <w:pPr>
        <w:pStyle w:val="SignCoverPageStart"/>
        <w:spacing w:before="0"/>
        <w:ind w:right="91"/>
        <w:rPr>
          <w:szCs w:val="22"/>
        </w:rPr>
      </w:pPr>
      <w:r w:rsidRPr="00292F25">
        <w:rPr>
          <w:szCs w:val="22"/>
        </w:rPr>
        <w:t xml:space="preserve">Nikolai </w:t>
      </w:r>
      <w:proofErr w:type="spellStart"/>
      <w:r w:rsidRPr="00292F25">
        <w:rPr>
          <w:szCs w:val="22"/>
        </w:rPr>
        <w:t>Tsyganov</w:t>
      </w:r>
      <w:proofErr w:type="spellEnd"/>
      <w:r w:rsidRPr="00292F25">
        <w:rPr>
          <w:szCs w:val="22"/>
        </w:rPr>
        <w:t xml:space="preserve"> </w:t>
      </w:r>
    </w:p>
    <w:p w14:paraId="67FE6172" w14:textId="77777777" w:rsidR="004579B7" w:rsidRPr="00292F25" w:rsidRDefault="004579B7" w:rsidP="004579B7">
      <w:pPr>
        <w:pStyle w:val="SignCoverPageStart"/>
        <w:spacing w:before="0"/>
        <w:ind w:right="91"/>
        <w:rPr>
          <w:szCs w:val="22"/>
        </w:rPr>
      </w:pPr>
      <w:r w:rsidRPr="00292F25">
        <w:rPr>
          <w:szCs w:val="22"/>
        </w:rPr>
        <w:t xml:space="preserve">Assistant Secretary </w:t>
      </w:r>
    </w:p>
    <w:p w14:paraId="24ED49DA" w14:textId="77777777" w:rsidR="004579B7" w:rsidRPr="00292F25" w:rsidRDefault="004579B7" w:rsidP="004579B7">
      <w:pPr>
        <w:pStyle w:val="SignCoverPageStart"/>
        <w:spacing w:before="0"/>
        <w:ind w:right="91"/>
        <w:rPr>
          <w:szCs w:val="22"/>
        </w:rPr>
      </w:pPr>
      <w:r w:rsidRPr="00292F25">
        <w:rPr>
          <w:szCs w:val="22"/>
        </w:rPr>
        <w:t xml:space="preserve">Pricing and PBS Policy Branch </w:t>
      </w:r>
    </w:p>
    <w:p w14:paraId="3E36F834" w14:textId="77777777" w:rsidR="004579B7" w:rsidRPr="00292F25" w:rsidRDefault="004579B7" w:rsidP="004579B7">
      <w:pPr>
        <w:pStyle w:val="SignCoverPageStart"/>
        <w:spacing w:before="0"/>
        <w:ind w:right="91"/>
        <w:rPr>
          <w:szCs w:val="22"/>
        </w:rPr>
      </w:pPr>
      <w:r w:rsidRPr="00292F25">
        <w:rPr>
          <w:szCs w:val="22"/>
        </w:rPr>
        <w:t xml:space="preserve">Technology Assessment and Access Division </w:t>
      </w:r>
    </w:p>
    <w:p w14:paraId="3DAB8522" w14:textId="0DCD7D94" w:rsidR="005E317F" w:rsidRPr="00292F25" w:rsidRDefault="004579B7" w:rsidP="004579B7">
      <w:pPr>
        <w:pStyle w:val="SignCoverPageStart"/>
        <w:spacing w:before="0"/>
        <w:ind w:right="91"/>
        <w:rPr>
          <w:szCs w:val="22"/>
        </w:rPr>
      </w:pPr>
      <w:r w:rsidRPr="00292F25">
        <w:rPr>
          <w:szCs w:val="22"/>
        </w:rPr>
        <w:t>Department of Health and Aged Care</w:t>
      </w:r>
    </w:p>
    <w:p w14:paraId="781F3DCB" w14:textId="5494DA07" w:rsidR="005E317F" w:rsidRPr="00292F25" w:rsidRDefault="005E317F" w:rsidP="005E317F">
      <w:pPr>
        <w:pStyle w:val="SignCoverPageEnd"/>
        <w:ind w:right="91"/>
        <w:rPr>
          <w:sz w:val="22"/>
        </w:rPr>
      </w:pPr>
    </w:p>
    <w:p w14:paraId="619289C8" w14:textId="77777777" w:rsidR="00B20990" w:rsidRPr="00292F25" w:rsidRDefault="00B20990" w:rsidP="00B20990"/>
    <w:p w14:paraId="4DBCB35E" w14:textId="77777777" w:rsidR="00B20990" w:rsidRPr="00292F25" w:rsidRDefault="00B20990" w:rsidP="00B20990">
      <w:pPr>
        <w:sectPr w:rsidR="00B20990" w:rsidRPr="00292F25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B3A04B3" w14:textId="77777777" w:rsidR="00B20990" w:rsidRPr="00292F25" w:rsidRDefault="00B20990" w:rsidP="00B20990">
      <w:pPr>
        <w:outlineLvl w:val="0"/>
        <w:rPr>
          <w:sz w:val="36"/>
        </w:rPr>
      </w:pPr>
      <w:r w:rsidRPr="00292F25">
        <w:rPr>
          <w:sz w:val="36"/>
        </w:rPr>
        <w:lastRenderedPageBreak/>
        <w:t>Contents</w:t>
      </w:r>
    </w:p>
    <w:bookmarkStart w:id="0" w:name="BKCheck15B_2"/>
    <w:bookmarkEnd w:id="0"/>
    <w:p w14:paraId="5BD321EA" w14:textId="77777777" w:rsidR="005E317F" w:rsidRPr="00292F2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2F25">
        <w:fldChar w:fldCharType="begin"/>
      </w:r>
      <w:r w:rsidRPr="00292F25">
        <w:instrText xml:space="preserve"> TOC \o "1-9" </w:instrText>
      </w:r>
      <w:r w:rsidRPr="00292F25">
        <w:fldChar w:fldCharType="separate"/>
      </w:r>
      <w:r w:rsidR="005E317F" w:rsidRPr="00292F25">
        <w:rPr>
          <w:noProof/>
        </w:rPr>
        <w:t>1</w:t>
      </w:r>
      <w:r w:rsidR="005E317F" w:rsidRPr="00292F25">
        <w:rPr>
          <w:noProof/>
        </w:rPr>
        <w:tab/>
        <w:t>Name</w:t>
      </w:r>
      <w:r w:rsidR="005E317F" w:rsidRPr="00292F25">
        <w:rPr>
          <w:noProof/>
          <w:sz w:val="20"/>
        </w:rPr>
        <w:tab/>
      </w:r>
      <w:r w:rsidR="005E317F" w:rsidRPr="00292F25">
        <w:rPr>
          <w:noProof/>
          <w:sz w:val="20"/>
        </w:rPr>
        <w:fldChar w:fldCharType="begin"/>
      </w:r>
      <w:r w:rsidR="005E317F" w:rsidRPr="00292F25">
        <w:rPr>
          <w:noProof/>
          <w:sz w:val="20"/>
        </w:rPr>
        <w:instrText xml:space="preserve"> PAGEREF _Toc478567687 \h </w:instrText>
      </w:r>
      <w:r w:rsidR="005E317F" w:rsidRPr="00292F25">
        <w:rPr>
          <w:noProof/>
          <w:sz w:val="20"/>
        </w:rPr>
      </w:r>
      <w:r w:rsidR="005E317F" w:rsidRPr="00292F25">
        <w:rPr>
          <w:noProof/>
          <w:sz w:val="20"/>
        </w:rPr>
        <w:fldChar w:fldCharType="separate"/>
      </w:r>
      <w:r w:rsidR="005E317F" w:rsidRPr="00292F25">
        <w:rPr>
          <w:noProof/>
          <w:sz w:val="20"/>
        </w:rPr>
        <w:t>1</w:t>
      </w:r>
      <w:r w:rsidR="005E317F" w:rsidRPr="00292F25">
        <w:rPr>
          <w:noProof/>
          <w:sz w:val="20"/>
        </w:rPr>
        <w:fldChar w:fldCharType="end"/>
      </w:r>
    </w:p>
    <w:p w14:paraId="4DC8F482" w14:textId="77777777" w:rsidR="005E317F" w:rsidRPr="00292F25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2F25">
        <w:rPr>
          <w:noProof/>
        </w:rPr>
        <w:t>2</w:t>
      </w:r>
      <w:r w:rsidRPr="00292F25">
        <w:rPr>
          <w:noProof/>
        </w:rPr>
        <w:tab/>
        <w:t>Commencement</w:t>
      </w:r>
      <w:r w:rsidRPr="00292F25">
        <w:rPr>
          <w:noProof/>
          <w:sz w:val="20"/>
        </w:rPr>
        <w:tab/>
      </w:r>
      <w:r w:rsidRPr="00292F25">
        <w:rPr>
          <w:noProof/>
          <w:sz w:val="20"/>
        </w:rPr>
        <w:fldChar w:fldCharType="begin"/>
      </w:r>
      <w:r w:rsidRPr="00292F25">
        <w:rPr>
          <w:noProof/>
          <w:sz w:val="20"/>
        </w:rPr>
        <w:instrText xml:space="preserve"> PAGEREF _Toc478567688 \h </w:instrText>
      </w:r>
      <w:r w:rsidRPr="00292F25">
        <w:rPr>
          <w:noProof/>
          <w:sz w:val="20"/>
        </w:rPr>
      </w:r>
      <w:r w:rsidRPr="00292F25">
        <w:rPr>
          <w:noProof/>
          <w:sz w:val="20"/>
        </w:rPr>
        <w:fldChar w:fldCharType="separate"/>
      </w:r>
      <w:r w:rsidRPr="00292F25">
        <w:rPr>
          <w:noProof/>
          <w:sz w:val="20"/>
        </w:rPr>
        <w:t>1</w:t>
      </w:r>
      <w:r w:rsidRPr="00292F25">
        <w:rPr>
          <w:noProof/>
          <w:sz w:val="20"/>
        </w:rPr>
        <w:fldChar w:fldCharType="end"/>
      </w:r>
    </w:p>
    <w:p w14:paraId="31590BA6" w14:textId="77777777" w:rsidR="005E317F" w:rsidRPr="00292F25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2F25">
        <w:rPr>
          <w:noProof/>
        </w:rPr>
        <w:t>3</w:t>
      </w:r>
      <w:r w:rsidRPr="00292F25">
        <w:rPr>
          <w:noProof/>
        </w:rPr>
        <w:tab/>
        <w:t>Authority</w:t>
      </w:r>
      <w:r w:rsidRPr="00292F25">
        <w:rPr>
          <w:noProof/>
          <w:sz w:val="20"/>
        </w:rPr>
        <w:tab/>
      </w:r>
      <w:r w:rsidRPr="00292F25">
        <w:rPr>
          <w:noProof/>
          <w:sz w:val="20"/>
        </w:rPr>
        <w:fldChar w:fldCharType="begin"/>
      </w:r>
      <w:r w:rsidRPr="00292F25">
        <w:rPr>
          <w:noProof/>
          <w:sz w:val="20"/>
        </w:rPr>
        <w:instrText xml:space="preserve"> PAGEREF _Toc478567689 \h </w:instrText>
      </w:r>
      <w:r w:rsidRPr="00292F25">
        <w:rPr>
          <w:noProof/>
          <w:sz w:val="20"/>
        </w:rPr>
      </w:r>
      <w:r w:rsidRPr="00292F25">
        <w:rPr>
          <w:noProof/>
          <w:sz w:val="20"/>
        </w:rPr>
        <w:fldChar w:fldCharType="separate"/>
      </w:r>
      <w:r w:rsidRPr="00292F25">
        <w:rPr>
          <w:noProof/>
          <w:sz w:val="20"/>
        </w:rPr>
        <w:t>1</w:t>
      </w:r>
      <w:r w:rsidRPr="00292F25">
        <w:rPr>
          <w:noProof/>
          <w:sz w:val="20"/>
        </w:rPr>
        <w:fldChar w:fldCharType="end"/>
      </w:r>
    </w:p>
    <w:p w14:paraId="4020B2C6" w14:textId="77777777" w:rsidR="005E317F" w:rsidRPr="00292F25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2F25">
        <w:rPr>
          <w:noProof/>
        </w:rPr>
        <w:t>4</w:t>
      </w:r>
      <w:r w:rsidRPr="00292F25">
        <w:rPr>
          <w:noProof/>
        </w:rPr>
        <w:tab/>
        <w:t>Schedules</w:t>
      </w:r>
      <w:r w:rsidRPr="00292F25">
        <w:rPr>
          <w:noProof/>
          <w:sz w:val="20"/>
        </w:rPr>
        <w:tab/>
      </w:r>
      <w:r w:rsidRPr="00292F25">
        <w:rPr>
          <w:noProof/>
          <w:sz w:val="20"/>
        </w:rPr>
        <w:fldChar w:fldCharType="begin"/>
      </w:r>
      <w:r w:rsidRPr="00292F25">
        <w:rPr>
          <w:noProof/>
          <w:sz w:val="20"/>
        </w:rPr>
        <w:instrText xml:space="preserve"> PAGEREF _Toc478567690 \h </w:instrText>
      </w:r>
      <w:r w:rsidRPr="00292F25">
        <w:rPr>
          <w:noProof/>
          <w:sz w:val="20"/>
        </w:rPr>
      </w:r>
      <w:r w:rsidRPr="00292F25">
        <w:rPr>
          <w:noProof/>
          <w:sz w:val="20"/>
        </w:rPr>
        <w:fldChar w:fldCharType="separate"/>
      </w:r>
      <w:r w:rsidRPr="00292F25">
        <w:rPr>
          <w:noProof/>
          <w:sz w:val="20"/>
        </w:rPr>
        <w:t>1</w:t>
      </w:r>
      <w:r w:rsidRPr="00292F25">
        <w:rPr>
          <w:noProof/>
          <w:sz w:val="20"/>
        </w:rPr>
        <w:fldChar w:fldCharType="end"/>
      </w:r>
    </w:p>
    <w:p w14:paraId="41773D1B" w14:textId="77777777" w:rsidR="005E317F" w:rsidRPr="00292F25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92F25">
        <w:rPr>
          <w:noProof/>
        </w:rPr>
        <w:t>Schedule 1—Amendments</w:t>
      </w:r>
      <w:r w:rsidRPr="00292F25">
        <w:rPr>
          <w:b w:val="0"/>
          <w:noProof/>
          <w:sz w:val="20"/>
        </w:rPr>
        <w:tab/>
      </w:r>
      <w:r w:rsidRPr="00292F25">
        <w:rPr>
          <w:b w:val="0"/>
          <w:noProof/>
          <w:sz w:val="20"/>
        </w:rPr>
        <w:fldChar w:fldCharType="begin"/>
      </w:r>
      <w:r w:rsidRPr="00292F25">
        <w:rPr>
          <w:b w:val="0"/>
          <w:noProof/>
          <w:sz w:val="20"/>
        </w:rPr>
        <w:instrText xml:space="preserve"> PAGEREF _Toc478567691 \h </w:instrText>
      </w:r>
      <w:r w:rsidRPr="00292F25">
        <w:rPr>
          <w:b w:val="0"/>
          <w:noProof/>
          <w:sz w:val="20"/>
        </w:rPr>
      </w:r>
      <w:r w:rsidRPr="00292F25">
        <w:rPr>
          <w:b w:val="0"/>
          <w:noProof/>
          <w:sz w:val="20"/>
        </w:rPr>
        <w:fldChar w:fldCharType="separate"/>
      </w:r>
      <w:r w:rsidRPr="00292F25">
        <w:rPr>
          <w:b w:val="0"/>
          <w:noProof/>
          <w:sz w:val="20"/>
        </w:rPr>
        <w:t>2</w:t>
      </w:r>
      <w:r w:rsidRPr="00292F25">
        <w:rPr>
          <w:b w:val="0"/>
          <w:noProof/>
          <w:sz w:val="20"/>
        </w:rPr>
        <w:fldChar w:fldCharType="end"/>
      </w:r>
    </w:p>
    <w:p w14:paraId="571DA3DE" w14:textId="4452A6F6" w:rsidR="004579B7" w:rsidRPr="00292F25" w:rsidRDefault="00B20990" w:rsidP="004579B7">
      <w:pPr>
        <w:ind w:left="720"/>
        <w:rPr>
          <w:i/>
          <w:iCs/>
          <w:sz w:val="20"/>
        </w:rPr>
      </w:pPr>
      <w:r w:rsidRPr="00292F25">
        <w:rPr>
          <w:rFonts w:cs="Times New Roman"/>
          <w:sz w:val="20"/>
        </w:rPr>
        <w:fldChar w:fldCharType="end"/>
      </w:r>
      <w:r w:rsidR="004579B7" w:rsidRPr="00292F25">
        <w:rPr>
          <w:i/>
          <w:iCs/>
          <w:sz w:val="20"/>
        </w:rPr>
        <w:t>National Health (Pharmaceutical Benefits) (Pharmacist Substitution of Medicines without Prescription during Shortages) Determination 2021</w:t>
      </w:r>
    </w:p>
    <w:p w14:paraId="20DB1FE1" w14:textId="77777777" w:rsidR="00B20990" w:rsidRPr="00292F25" w:rsidRDefault="00B20990" w:rsidP="00B20990">
      <w:pPr>
        <w:sectPr w:rsidR="00B20990" w:rsidRPr="00292F25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162CF56" w14:textId="77777777" w:rsidR="005E317F" w:rsidRPr="00292F25" w:rsidRDefault="005E317F" w:rsidP="005E317F">
      <w:pPr>
        <w:pStyle w:val="ActHead5"/>
      </w:pPr>
      <w:bookmarkStart w:id="1" w:name="_Toc478567687"/>
      <w:proofErr w:type="gramStart"/>
      <w:r w:rsidRPr="00292F25">
        <w:rPr>
          <w:rStyle w:val="CharSectno"/>
        </w:rPr>
        <w:lastRenderedPageBreak/>
        <w:t>1</w:t>
      </w:r>
      <w:r w:rsidRPr="00292F25">
        <w:t xml:space="preserve">  Name</w:t>
      </w:r>
      <w:bookmarkEnd w:id="1"/>
      <w:proofErr w:type="gramEnd"/>
    </w:p>
    <w:p w14:paraId="70F18B70" w14:textId="00BFE01E" w:rsidR="004579B7" w:rsidRPr="00292F25" w:rsidRDefault="004579B7" w:rsidP="004579B7">
      <w:pPr>
        <w:numPr>
          <w:ilvl w:val="0"/>
          <w:numId w:val="14"/>
        </w:numPr>
        <w:spacing w:after="207" w:line="239" w:lineRule="auto"/>
        <w:ind w:right="42" w:hanging="370"/>
      </w:pPr>
      <w:r w:rsidRPr="00292F25">
        <w:rPr>
          <w:rFonts w:eastAsia="Times New Roman" w:cs="Times New Roman"/>
        </w:rPr>
        <w:t xml:space="preserve">This instrument is the </w:t>
      </w:r>
      <w:r w:rsidRPr="00292F25">
        <w:rPr>
          <w:rFonts w:eastAsia="Times New Roman" w:cs="Times New Roman"/>
          <w:i/>
        </w:rPr>
        <w:t>National Health (Pharmaceutical Benefits) (Pharmacist Substitution of Medicines without Prescription during Shortages) Amendment (No. </w:t>
      </w:r>
      <w:r w:rsidR="004B357C" w:rsidRPr="00292F25">
        <w:rPr>
          <w:rFonts w:eastAsia="Times New Roman" w:cs="Times New Roman"/>
          <w:i/>
        </w:rPr>
        <w:t>1</w:t>
      </w:r>
      <w:r w:rsidRPr="00292F25">
        <w:rPr>
          <w:rFonts w:eastAsia="Times New Roman" w:cs="Times New Roman"/>
          <w:i/>
        </w:rPr>
        <w:t>) Determination 202</w:t>
      </w:r>
      <w:r w:rsidR="004B357C" w:rsidRPr="00292F25">
        <w:rPr>
          <w:rFonts w:eastAsia="Times New Roman" w:cs="Times New Roman"/>
          <w:i/>
        </w:rPr>
        <w:t>4</w:t>
      </w:r>
      <w:r w:rsidRPr="00292F25">
        <w:rPr>
          <w:rFonts w:eastAsia="Times New Roman" w:cs="Times New Roman"/>
        </w:rPr>
        <w:t>.</w:t>
      </w:r>
    </w:p>
    <w:p w14:paraId="16B8CC7E" w14:textId="73A0433B" w:rsidR="005E317F" w:rsidRPr="00292F25" w:rsidRDefault="004579B7" w:rsidP="004579B7">
      <w:pPr>
        <w:numPr>
          <w:ilvl w:val="0"/>
          <w:numId w:val="14"/>
        </w:numPr>
        <w:spacing w:after="292" w:line="248" w:lineRule="auto"/>
        <w:ind w:right="42" w:hanging="370"/>
      </w:pPr>
      <w:r w:rsidRPr="00292F25">
        <w:rPr>
          <w:rFonts w:eastAsia="Times New Roman" w:cs="Times New Roman"/>
        </w:rPr>
        <w:t>This instrument may also be cited as PB 12 of 202</w:t>
      </w:r>
      <w:r w:rsidR="004B357C" w:rsidRPr="00292F25">
        <w:rPr>
          <w:rFonts w:eastAsia="Times New Roman" w:cs="Times New Roman"/>
        </w:rPr>
        <w:t>4</w:t>
      </w:r>
      <w:r w:rsidRPr="00292F25">
        <w:rPr>
          <w:rFonts w:eastAsia="Times New Roman" w:cs="Times New Roman"/>
        </w:rPr>
        <w:t>.</w:t>
      </w:r>
    </w:p>
    <w:p w14:paraId="4A89C4BB" w14:textId="77777777" w:rsidR="005E317F" w:rsidRPr="00292F25" w:rsidRDefault="005E317F" w:rsidP="005E317F">
      <w:pPr>
        <w:pStyle w:val="ActHead5"/>
      </w:pPr>
      <w:bookmarkStart w:id="2" w:name="_Toc478567688"/>
      <w:proofErr w:type="gramStart"/>
      <w:r w:rsidRPr="00292F25">
        <w:rPr>
          <w:rStyle w:val="CharSectno"/>
        </w:rPr>
        <w:t>2</w:t>
      </w:r>
      <w:r w:rsidRPr="00292F25">
        <w:t xml:space="preserve">  Commencement</w:t>
      </w:r>
      <w:bookmarkEnd w:id="2"/>
      <w:proofErr w:type="gramEnd"/>
    </w:p>
    <w:p w14:paraId="24C48E65" w14:textId="5794CDB4" w:rsidR="004579B7" w:rsidRPr="00292F25" w:rsidRDefault="004579B7" w:rsidP="004579B7">
      <w:pPr>
        <w:numPr>
          <w:ilvl w:val="0"/>
          <w:numId w:val="15"/>
        </w:numPr>
        <w:spacing w:after="38" w:line="248" w:lineRule="auto"/>
        <w:ind w:right="39" w:hanging="370"/>
      </w:pPr>
      <w:r w:rsidRPr="00292F25">
        <w:rPr>
          <w:rFonts w:eastAsia="Times New Roman" w:cs="Times New Roman"/>
        </w:rPr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p w14:paraId="23978E69" w14:textId="77777777" w:rsidR="004579B7" w:rsidRPr="00292F25" w:rsidRDefault="004579B7" w:rsidP="004579B7">
      <w:r w:rsidRPr="00292F25">
        <w:rPr>
          <w:rFonts w:eastAsia="Times New Roman" w:cs="Times New Roman"/>
          <w:sz w:val="20"/>
        </w:rPr>
        <w:t xml:space="preserve"> </w:t>
      </w:r>
    </w:p>
    <w:tbl>
      <w:tblPr>
        <w:tblStyle w:val="TableGrid0"/>
        <w:tblW w:w="8380" w:type="dxa"/>
        <w:tblInd w:w="-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2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4393"/>
        <w:gridCol w:w="1738"/>
      </w:tblGrid>
      <w:tr w:rsidR="004579B7" w:rsidRPr="00292F25" w14:paraId="63501D1A" w14:textId="77777777" w:rsidTr="007F2355">
        <w:trPr>
          <w:trHeight w:val="132"/>
        </w:trPr>
        <w:tc>
          <w:tcPr>
            <w:tcW w:w="6642" w:type="dxa"/>
            <w:gridSpan w:val="2"/>
            <w:vAlign w:val="bottom"/>
          </w:tcPr>
          <w:p w14:paraId="083F2432" w14:textId="77777777" w:rsidR="004579B7" w:rsidRPr="00292F25" w:rsidRDefault="004579B7" w:rsidP="007F2355">
            <w:pPr>
              <w:ind w:left="120"/>
              <w:contextualSpacing/>
            </w:pPr>
            <w:r w:rsidRPr="00292F25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Commencement inform</w:t>
            </w:r>
            <w:r w:rsidRPr="00292F2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 xml:space="preserve">ation </w:t>
            </w:r>
          </w:p>
        </w:tc>
        <w:tc>
          <w:tcPr>
            <w:tcW w:w="1738" w:type="dxa"/>
          </w:tcPr>
          <w:p w14:paraId="795C41AA" w14:textId="77777777" w:rsidR="004579B7" w:rsidRPr="00292F25" w:rsidRDefault="004579B7" w:rsidP="007F2355">
            <w:pPr>
              <w:contextualSpacing/>
            </w:pPr>
          </w:p>
        </w:tc>
      </w:tr>
      <w:tr w:rsidR="004579B7" w:rsidRPr="00292F25" w14:paraId="7A8553FE" w14:textId="77777777" w:rsidTr="007F2355">
        <w:trPr>
          <w:trHeight w:val="21"/>
        </w:trPr>
        <w:tc>
          <w:tcPr>
            <w:tcW w:w="2249" w:type="dxa"/>
            <w:vAlign w:val="bottom"/>
          </w:tcPr>
          <w:p w14:paraId="13796283" w14:textId="77777777" w:rsidR="004579B7" w:rsidRPr="00292F25" w:rsidRDefault="004579B7" w:rsidP="007F2355">
            <w:pPr>
              <w:ind w:left="120"/>
            </w:pPr>
            <w:r w:rsidRPr="00292F25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1 </w:t>
            </w:r>
          </w:p>
        </w:tc>
        <w:tc>
          <w:tcPr>
            <w:tcW w:w="4393" w:type="dxa"/>
            <w:vAlign w:val="bottom"/>
          </w:tcPr>
          <w:p w14:paraId="32C4FCEE" w14:textId="77777777" w:rsidR="004579B7" w:rsidRPr="00292F25" w:rsidRDefault="004579B7" w:rsidP="007F2355">
            <w:r w:rsidRPr="00292F25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2 </w:t>
            </w:r>
          </w:p>
        </w:tc>
        <w:tc>
          <w:tcPr>
            <w:tcW w:w="1738" w:type="dxa"/>
            <w:vAlign w:val="bottom"/>
          </w:tcPr>
          <w:p w14:paraId="4A27F8EC" w14:textId="77777777" w:rsidR="004579B7" w:rsidRPr="00292F25" w:rsidRDefault="004579B7" w:rsidP="007F2355">
            <w:r w:rsidRPr="00292F25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3 </w:t>
            </w:r>
          </w:p>
        </w:tc>
      </w:tr>
      <w:tr w:rsidR="004579B7" w:rsidRPr="00292F25" w14:paraId="4366775F" w14:textId="77777777" w:rsidTr="007F2355">
        <w:trPr>
          <w:trHeight w:val="16"/>
        </w:trPr>
        <w:tc>
          <w:tcPr>
            <w:tcW w:w="2249" w:type="dxa"/>
            <w:vAlign w:val="bottom"/>
          </w:tcPr>
          <w:p w14:paraId="67F42471" w14:textId="77777777" w:rsidR="004579B7" w:rsidRPr="00292F25" w:rsidRDefault="004579B7" w:rsidP="007F2355">
            <w:pPr>
              <w:ind w:left="120"/>
            </w:pPr>
            <w:r w:rsidRPr="00292F25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Provisions </w:t>
            </w:r>
          </w:p>
        </w:tc>
        <w:tc>
          <w:tcPr>
            <w:tcW w:w="4393" w:type="dxa"/>
            <w:vAlign w:val="bottom"/>
          </w:tcPr>
          <w:p w14:paraId="1C26F5EB" w14:textId="77777777" w:rsidR="004579B7" w:rsidRPr="00292F25" w:rsidRDefault="004579B7" w:rsidP="007F2355">
            <w:r w:rsidRPr="00292F25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Commencement </w:t>
            </w:r>
          </w:p>
        </w:tc>
        <w:tc>
          <w:tcPr>
            <w:tcW w:w="1738" w:type="dxa"/>
            <w:vAlign w:val="bottom"/>
          </w:tcPr>
          <w:p w14:paraId="1DB4FD4F" w14:textId="77777777" w:rsidR="004579B7" w:rsidRPr="00292F25" w:rsidRDefault="004579B7" w:rsidP="007F2355">
            <w:r w:rsidRPr="00292F25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Date/Details </w:t>
            </w:r>
          </w:p>
        </w:tc>
      </w:tr>
      <w:tr w:rsidR="004579B7" w:rsidRPr="00292F25" w14:paraId="069E8E1B" w14:textId="77777777" w:rsidTr="007F2355">
        <w:trPr>
          <w:trHeight w:val="571"/>
        </w:trPr>
        <w:tc>
          <w:tcPr>
            <w:tcW w:w="2249" w:type="dxa"/>
          </w:tcPr>
          <w:p w14:paraId="4CFE4FC7" w14:textId="77777777" w:rsidR="004579B7" w:rsidRPr="00292F25" w:rsidRDefault="004579B7" w:rsidP="007F2355">
            <w:pPr>
              <w:ind w:left="120"/>
            </w:pPr>
            <w:r w:rsidRPr="00292F25">
              <w:rPr>
                <w:rFonts w:ascii="Times New Roman" w:eastAsia="Times New Roman" w:hAnsi="Times New Roman" w:cs="Times New Roman"/>
                <w:sz w:val="20"/>
              </w:rPr>
              <w:t xml:space="preserve">1.  The whole of this instrument </w:t>
            </w:r>
          </w:p>
        </w:tc>
        <w:tc>
          <w:tcPr>
            <w:tcW w:w="4393" w:type="dxa"/>
          </w:tcPr>
          <w:p w14:paraId="53475E15" w14:textId="2152A5B2" w:rsidR="004579B7" w:rsidRPr="00292F25" w:rsidRDefault="004579B7" w:rsidP="007F2355">
            <w:r w:rsidRPr="00292F25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r w:rsidR="004A1B7B" w:rsidRPr="00292F25">
              <w:rPr>
                <w:rFonts w:ascii="Times New Roman" w:eastAsia="Times New Roman" w:hAnsi="Times New Roman" w:cs="Times New Roman"/>
                <w:sz w:val="20"/>
              </w:rPr>
              <w:t>February</w:t>
            </w:r>
            <w:r w:rsidRPr="00292F25">
              <w:rPr>
                <w:rFonts w:ascii="Times New Roman" w:eastAsia="Times New Roman" w:hAnsi="Times New Roman" w:cs="Times New Roman"/>
                <w:sz w:val="20"/>
              </w:rPr>
              <w:t xml:space="preserve"> 202</w:t>
            </w:r>
            <w:r w:rsidR="004A1B7B" w:rsidRPr="00292F2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38" w:type="dxa"/>
          </w:tcPr>
          <w:p w14:paraId="73F12ED5" w14:textId="34AF1368" w:rsidR="004579B7" w:rsidRPr="00292F25" w:rsidRDefault="004579B7" w:rsidP="007F2355">
            <w:r w:rsidRPr="00292F25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r w:rsidR="004A1B7B" w:rsidRPr="00292F25">
              <w:rPr>
                <w:rFonts w:ascii="Times New Roman" w:eastAsia="Times New Roman" w:hAnsi="Times New Roman" w:cs="Times New Roman"/>
                <w:sz w:val="20"/>
              </w:rPr>
              <w:t>February</w:t>
            </w:r>
            <w:r w:rsidRPr="00292F25">
              <w:rPr>
                <w:rFonts w:ascii="Times New Roman" w:eastAsia="Times New Roman" w:hAnsi="Times New Roman" w:cs="Times New Roman"/>
                <w:sz w:val="20"/>
              </w:rPr>
              <w:t xml:space="preserve"> 202</w:t>
            </w:r>
            <w:r w:rsidR="004A1B7B" w:rsidRPr="00292F2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</w:tbl>
    <w:p w14:paraId="0BBE4481" w14:textId="77777777" w:rsidR="004579B7" w:rsidRPr="00292F25" w:rsidRDefault="004579B7" w:rsidP="004579B7">
      <w:pPr>
        <w:spacing w:after="239" w:line="243" w:lineRule="auto"/>
        <w:ind w:left="1986" w:right="152" w:hanging="853"/>
      </w:pPr>
      <w:r w:rsidRPr="00292F25">
        <w:rPr>
          <w:rFonts w:eastAsia="Times New Roman" w:cs="Times New Roman"/>
          <w:sz w:val="18"/>
        </w:rPr>
        <w:t xml:space="preserve">Note: This table relates only to the provisions of this instrument as originally made. It will not be amended to deal with any later amendments of this instrument. </w:t>
      </w:r>
    </w:p>
    <w:p w14:paraId="1D56C02A" w14:textId="77777777" w:rsidR="004579B7" w:rsidRPr="00292F25" w:rsidRDefault="004579B7" w:rsidP="004579B7">
      <w:pPr>
        <w:numPr>
          <w:ilvl w:val="0"/>
          <w:numId w:val="15"/>
        </w:numPr>
        <w:spacing w:after="10" w:line="248" w:lineRule="auto"/>
        <w:ind w:right="39" w:hanging="370"/>
      </w:pPr>
      <w:r w:rsidRPr="00292F25">
        <w:rPr>
          <w:rFonts w:eastAsia="Times New Roman" w:cs="Times New Roman"/>
        </w:rPr>
        <w:t xml:space="preserve">Any information in column 3 of the table is not part of this instrument. </w:t>
      </w:r>
    </w:p>
    <w:p w14:paraId="224D144D" w14:textId="67E08F9B" w:rsidR="005E317F" w:rsidRPr="00292F25" w:rsidRDefault="004579B7" w:rsidP="004579B7">
      <w:pPr>
        <w:spacing w:after="290" w:line="248" w:lineRule="auto"/>
        <w:ind w:left="1090" w:right="39" w:hanging="10"/>
      </w:pPr>
      <w:r w:rsidRPr="00292F25">
        <w:rPr>
          <w:rFonts w:eastAsia="Times New Roman" w:cs="Times New Roman"/>
        </w:rPr>
        <w:t xml:space="preserve">Information may be inserted in this column, or information in it may be edited, in any published version of this instrument. </w:t>
      </w:r>
    </w:p>
    <w:p w14:paraId="021083B3" w14:textId="77777777" w:rsidR="005E317F" w:rsidRPr="00292F25" w:rsidRDefault="005E317F" w:rsidP="005E317F">
      <w:pPr>
        <w:pStyle w:val="ActHead5"/>
      </w:pPr>
      <w:bookmarkStart w:id="3" w:name="_Toc478567689"/>
      <w:proofErr w:type="gramStart"/>
      <w:r w:rsidRPr="00292F25">
        <w:rPr>
          <w:rStyle w:val="CharSectno"/>
        </w:rPr>
        <w:t>3</w:t>
      </w:r>
      <w:r w:rsidRPr="00292F25">
        <w:t xml:space="preserve">  Authority</w:t>
      </w:r>
      <w:bookmarkEnd w:id="3"/>
      <w:proofErr w:type="gramEnd"/>
    </w:p>
    <w:p w14:paraId="4E992692" w14:textId="79AA5F6B" w:rsidR="005E317F" w:rsidRPr="00292F25" w:rsidRDefault="005E317F" w:rsidP="005E317F">
      <w:pPr>
        <w:pStyle w:val="subsection"/>
      </w:pPr>
      <w:r w:rsidRPr="00292F25">
        <w:tab/>
      </w:r>
      <w:r w:rsidRPr="00292F25">
        <w:tab/>
      </w:r>
      <w:r w:rsidR="004579B7" w:rsidRPr="00292F25">
        <w:t>This instrument is made under subsection 89</w:t>
      </w:r>
      <w:proofErr w:type="gramStart"/>
      <w:r w:rsidR="004579B7" w:rsidRPr="00292F25">
        <w:t>A(</w:t>
      </w:r>
      <w:proofErr w:type="gramEnd"/>
      <w:r w:rsidR="004579B7" w:rsidRPr="00292F25">
        <w:t xml:space="preserve">3) of the </w:t>
      </w:r>
      <w:r w:rsidR="004579B7" w:rsidRPr="00292F25">
        <w:rPr>
          <w:i/>
        </w:rPr>
        <w:t>National Health Act 1953</w:t>
      </w:r>
      <w:r w:rsidR="004579B7" w:rsidRPr="00292F25">
        <w:t>.</w:t>
      </w:r>
    </w:p>
    <w:p w14:paraId="64697FE3" w14:textId="77777777" w:rsidR="005E317F" w:rsidRPr="00292F25" w:rsidRDefault="005E317F" w:rsidP="005E317F">
      <w:pPr>
        <w:pStyle w:val="ActHead5"/>
      </w:pPr>
      <w:bookmarkStart w:id="4" w:name="_Toc478567690"/>
      <w:proofErr w:type="gramStart"/>
      <w:r w:rsidRPr="00292F25">
        <w:t>4  Schedules</w:t>
      </w:r>
      <w:bookmarkEnd w:id="4"/>
      <w:proofErr w:type="gramEnd"/>
    </w:p>
    <w:p w14:paraId="3E5C17EF" w14:textId="42673898" w:rsidR="005E317F" w:rsidRPr="00292F25" w:rsidRDefault="005E317F" w:rsidP="005E317F">
      <w:pPr>
        <w:pStyle w:val="subsection"/>
      </w:pPr>
      <w:r w:rsidRPr="00292F25">
        <w:tab/>
      </w:r>
      <w:r w:rsidRPr="00292F25">
        <w:tab/>
      </w:r>
      <w:r w:rsidR="004579B7" w:rsidRPr="00292F25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E0EF7F3" w14:textId="77777777" w:rsidR="005E317F" w:rsidRPr="00292F25" w:rsidRDefault="005E317F" w:rsidP="005E317F">
      <w:pPr>
        <w:pStyle w:val="ActHead6"/>
        <w:pageBreakBefore/>
      </w:pPr>
      <w:bookmarkStart w:id="5" w:name="_Toc478567691"/>
      <w:r w:rsidRPr="00292F25">
        <w:rPr>
          <w:rStyle w:val="CharAmSchNo"/>
        </w:rPr>
        <w:lastRenderedPageBreak/>
        <w:t>Schedule 1</w:t>
      </w:r>
      <w:r w:rsidRPr="00292F25">
        <w:t>—</w:t>
      </w:r>
      <w:r w:rsidRPr="00292F25">
        <w:rPr>
          <w:rStyle w:val="CharAmSchText"/>
        </w:rPr>
        <w:t>Amendments</w:t>
      </w:r>
      <w:bookmarkEnd w:id="5"/>
    </w:p>
    <w:p w14:paraId="3744EA34" w14:textId="77777777" w:rsidR="004579B7" w:rsidRPr="00292F25" w:rsidRDefault="004579B7" w:rsidP="004579B7">
      <w:pPr>
        <w:spacing w:after="13" w:line="248" w:lineRule="auto"/>
      </w:pPr>
      <w:r w:rsidRPr="00292F25">
        <w:rPr>
          <w:rFonts w:eastAsia="Times New Roman" w:cs="Times New Roman"/>
          <w:b/>
          <w:i/>
          <w:sz w:val="28"/>
        </w:rPr>
        <w:t xml:space="preserve">National Health (Pharmaceutical Benefits) (Pharmacist Substitution of </w:t>
      </w:r>
    </w:p>
    <w:p w14:paraId="69D9ABBF" w14:textId="77777777" w:rsidR="004579B7" w:rsidRPr="00292F25" w:rsidRDefault="004579B7" w:rsidP="004579B7">
      <w:pPr>
        <w:spacing w:after="172" w:line="248" w:lineRule="auto"/>
      </w:pPr>
      <w:r w:rsidRPr="00292F25">
        <w:rPr>
          <w:rFonts w:eastAsia="Times New Roman" w:cs="Times New Roman"/>
          <w:b/>
          <w:i/>
          <w:sz w:val="28"/>
        </w:rPr>
        <w:t>Medicines without Prescription during Shortages) Determination 2021</w:t>
      </w:r>
    </w:p>
    <w:p w14:paraId="0E4ECF70" w14:textId="195814CF" w:rsidR="005E317F" w:rsidRPr="00292F25" w:rsidRDefault="004579B7" w:rsidP="005E317F">
      <w:pPr>
        <w:pStyle w:val="ItemHead"/>
        <w:rPr>
          <w:rFonts w:eastAsia="Arial" w:cs="Arial"/>
          <w:szCs w:val="24"/>
        </w:rPr>
      </w:pPr>
      <w:proofErr w:type="gramStart"/>
      <w:r w:rsidRPr="00292F25">
        <w:rPr>
          <w:rFonts w:eastAsia="Arial" w:cs="Arial"/>
        </w:rPr>
        <w:t xml:space="preserve">1  </w:t>
      </w:r>
      <w:r w:rsidRPr="00292F25">
        <w:rPr>
          <w:rFonts w:eastAsia="Arial" w:cs="Arial"/>
          <w:szCs w:val="24"/>
        </w:rPr>
        <w:t>Subsection</w:t>
      </w:r>
      <w:proofErr w:type="gramEnd"/>
      <w:r w:rsidRPr="00292F25">
        <w:rPr>
          <w:rFonts w:eastAsia="Arial" w:cs="Arial"/>
          <w:szCs w:val="24"/>
        </w:rPr>
        <w:t xml:space="preserve"> 5(8)</w:t>
      </w:r>
      <w:r w:rsidR="00523ACD" w:rsidRPr="00292F25">
        <w:rPr>
          <w:rFonts w:eastAsia="Arial" w:cs="Arial"/>
          <w:szCs w:val="24"/>
        </w:rPr>
        <w:t>, after item dealing with fluo</w:t>
      </w:r>
      <w:r w:rsidR="008E0F9A" w:rsidRPr="00292F25">
        <w:rPr>
          <w:rFonts w:eastAsia="Arial" w:cs="Arial"/>
          <w:szCs w:val="24"/>
        </w:rPr>
        <w:t xml:space="preserve">xetine </w:t>
      </w:r>
    </w:p>
    <w:p w14:paraId="5DA0D619" w14:textId="083BD447" w:rsidR="004579B7" w:rsidRPr="00292F25" w:rsidRDefault="008E0F9A" w:rsidP="008E0F9A">
      <w:pPr>
        <w:spacing w:after="36"/>
        <w:ind w:firstLine="709"/>
        <w:rPr>
          <w:rFonts w:eastAsia="Times New Roman" w:cs="Times New Roman"/>
        </w:rPr>
      </w:pPr>
      <w:r w:rsidRPr="00292F25">
        <w:rPr>
          <w:rFonts w:eastAsia="Times New Roman" w:cs="Times New Roman"/>
        </w:rPr>
        <w:t>Insert</w:t>
      </w:r>
      <w:r w:rsidR="004579B7" w:rsidRPr="00292F25">
        <w:rPr>
          <w:rFonts w:eastAsia="Times New Roman" w:cs="Times New Roman"/>
        </w:rPr>
        <w:t>:</w:t>
      </w:r>
    </w:p>
    <w:tbl>
      <w:tblPr>
        <w:tblW w:w="8789" w:type="dxa"/>
        <w:tblBorders>
          <w:top w:val="single" w:sz="6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920"/>
        <w:gridCol w:w="4253"/>
      </w:tblGrid>
      <w:tr w:rsidR="00184ED6" w:rsidRPr="009C5A76" w14:paraId="7FA1C14D" w14:textId="77777777" w:rsidTr="00C95AAF">
        <w:trPr>
          <w:trHeight w:val="1794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DDC0" w14:textId="54ADBC9B" w:rsidR="00184ED6" w:rsidRPr="00292F25" w:rsidRDefault="00184ED6" w:rsidP="00184ED6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292F25"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3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3307" w14:textId="77777777" w:rsidR="00184ED6" w:rsidRPr="00292F25" w:rsidRDefault="00184ED6" w:rsidP="00184ED6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292F25">
              <w:rPr>
                <w:rFonts w:eastAsia="Times New Roman" w:cs="Times New Roman"/>
                <w:sz w:val="20"/>
                <w:lang w:eastAsia="en-AU"/>
              </w:rPr>
              <w:t>Listed drug:  Fluoxetine</w:t>
            </w:r>
          </w:p>
          <w:p w14:paraId="398062F8" w14:textId="77777777" w:rsidR="00184ED6" w:rsidRPr="00292F25" w:rsidRDefault="00184ED6" w:rsidP="00184ED6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292F25">
              <w:rPr>
                <w:rFonts w:eastAsia="Times New Roman" w:cs="Times New Roman"/>
                <w:sz w:val="20"/>
                <w:lang w:eastAsia="en-AU"/>
              </w:rPr>
              <w:t>Form:   Tablet, dispersible, 20 mg (as hydrochloride)</w:t>
            </w:r>
          </w:p>
          <w:p w14:paraId="0D618C41" w14:textId="77777777" w:rsidR="00184ED6" w:rsidRPr="00292F25" w:rsidRDefault="00184ED6" w:rsidP="00184ED6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292F25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39E1C719" w14:textId="724E4A04" w:rsidR="00184ED6" w:rsidRPr="00292F25" w:rsidRDefault="00184ED6" w:rsidP="00184ED6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292F25">
              <w:rPr>
                <w:rFonts w:eastAsia="Times New Roman" w:cs="Times New Roman"/>
                <w:sz w:val="20"/>
                <w:lang w:eastAsia="en-AU"/>
              </w:rPr>
              <w:t xml:space="preserve">Brand:  </w:t>
            </w:r>
            <w:proofErr w:type="spellStart"/>
            <w:r w:rsidRPr="00292F25">
              <w:rPr>
                <w:rFonts w:eastAsia="Times New Roman" w:cs="Times New Roman"/>
                <w:sz w:val="20"/>
                <w:lang w:eastAsia="en-AU"/>
              </w:rPr>
              <w:t>Zactin</w:t>
            </w:r>
            <w:proofErr w:type="spellEnd"/>
            <w:r w:rsidRPr="00292F25">
              <w:rPr>
                <w:rFonts w:eastAsia="Times New Roman" w:cs="Times New Roman"/>
                <w:sz w:val="20"/>
                <w:lang w:eastAsia="en-AU"/>
              </w:rPr>
              <w:t xml:space="preserve"> Tablet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9A56" w14:textId="77777777" w:rsidR="00184ED6" w:rsidRPr="00292F25" w:rsidRDefault="00184ED6" w:rsidP="00184ED6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292F25">
              <w:rPr>
                <w:rFonts w:eastAsia="Times New Roman" w:cs="Times New Roman"/>
                <w:sz w:val="20"/>
                <w:lang w:eastAsia="en-AU"/>
              </w:rPr>
              <w:t xml:space="preserve">Listed drug:  Fluoxetine </w:t>
            </w:r>
          </w:p>
          <w:p w14:paraId="49388E56" w14:textId="568AA44B" w:rsidR="00184ED6" w:rsidRPr="00292F25" w:rsidRDefault="00184ED6" w:rsidP="00184ED6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292F25">
              <w:rPr>
                <w:rFonts w:eastAsia="Times New Roman" w:cs="Times New Roman"/>
                <w:sz w:val="20"/>
                <w:lang w:eastAsia="en-AU"/>
              </w:rPr>
              <w:t xml:space="preserve">Form:    </w:t>
            </w:r>
            <w:r w:rsidR="000D6F14" w:rsidRPr="00292F25">
              <w:rPr>
                <w:rFonts w:eastAsia="Times New Roman" w:cs="Times New Roman"/>
                <w:sz w:val="20"/>
                <w:lang w:eastAsia="en-AU"/>
              </w:rPr>
              <w:t>Capsule 10 mg (</w:t>
            </w:r>
            <w:proofErr w:type="spellStart"/>
            <w:r w:rsidR="000D6F14" w:rsidRPr="00292F25">
              <w:rPr>
                <w:rFonts w:eastAsia="Times New Roman" w:cs="Times New Roman"/>
                <w:sz w:val="20"/>
                <w:lang w:eastAsia="en-AU"/>
              </w:rPr>
              <w:t>Medreich</w:t>
            </w:r>
            <w:proofErr w:type="spellEnd"/>
            <w:r w:rsidR="000D6F14" w:rsidRPr="00292F25">
              <w:rPr>
                <w:rFonts w:eastAsia="Times New Roman" w:cs="Times New Roman"/>
                <w:sz w:val="20"/>
                <w:lang w:eastAsia="en-AU"/>
              </w:rPr>
              <w:t>) (S19A)</w:t>
            </w:r>
          </w:p>
          <w:p w14:paraId="19B962D2" w14:textId="77777777" w:rsidR="00184ED6" w:rsidRPr="00292F25" w:rsidRDefault="00184ED6" w:rsidP="00184ED6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292F25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259FD457" w14:textId="0F5B6DC2" w:rsidR="00184ED6" w:rsidRPr="00FE300C" w:rsidRDefault="00184ED6" w:rsidP="00184ED6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292F25">
              <w:rPr>
                <w:rFonts w:eastAsia="Times New Roman" w:cs="Times New Roman"/>
                <w:sz w:val="20"/>
                <w:lang w:eastAsia="en-AU"/>
              </w:rPr>
              <w:t xml:space="preserve">Brand: </w:t>
            </w:r>
            <w:r w:rsidR="000D6F14" w:rsidRPr="00292F25">
              <w:rPr>
                <w:rFonts w:eastAsia="Times New Roman" w:cs="Times New Roman"/>
                <w:sz w:val="20"/>
                <w:lang w:eastAsia="en-AU"/>
              </w:rPr>
              <w:t>Fluoxetine Capsules 10 mg (</w:t>
            </w:r>
            <w:proofErr w:type="spellStart"/>
            <w:r w:rsidR="000D6F14" w:rsidRPr="00292F25">
              <w:rPr>
                <w:rFonts w:eastAsia="Times New Roman" w:cs="Times New Roman"/>
                <w:sz w:val="20"/>
                <w:lang w:eastAsia="en-AU"/>
              </w:rPr>
              <w:t>Medreich</w:t>
            </w:r>
            <w:proofErr w:type="spellEnd"/>
            <w:r w:rsidR="000D6F14" w:rsidRPr="00292F25">
              <w:rPr>
                <w:rFonts w:eastAsia="Times New Roman" w:cs="Times New Roman"/>
                <w:sz w:val="20"/>
                <w:lang w:eastAsia="en-AU"/>
              </w:rPr>
              <w:t>, UK)</w:t>
            </w:r>
          </w:p>
        </w:tc>
      </w:tr>
    </w:tbl>
    <w:p w14:paraId="18D3C319" w14:textId="77777777" w:rsidR="004579B7" w:rsidRDefault="004579B7" w:rsidP="00CE167A">
      <w:pPr>
        <w:spacing w:after="36"/>
        <w:rPr>
          <w:rFonts w:eastAsia="Times New Roman" w:cs="Times New Roman"/>
        </w:rPr>
      </w:pPr>
    </w:p>
    <w:sectPr w:rsidR="004579B7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B744" w14:textId="77777777" w:rsidR="00FE644A" w:rsidRDefault="00FE644A" w:rsidP="0048364F">
      <w:pPr>
        <w:spacing w:line="240" w:lineRule="auto"/>
      </w:pPr>
      <w:r>
        <w:separator/>
      </w:r>
    </w:p>
  </w:endnote>
  <w:endnote w:type="continuationSeparator" w:id="0">
    <w:p w14:paraId="617F38B3" w14:textId="77777777" w:rsidR="00FE644A" w:rsidRDefault="00FE644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F753C9F" w14:textId="77777777" w:rsidTr="0001176A">
      <w:tc>
        <w:tcPr>
          <w:tcW w:w="5000" w:type="pct"/>
        </w:tcPr>
        <w:p w14:paraId="551B32B5" w14:textId="77777777" w:rsidR="009278C1" w:rsidRDefault="009278C1" w:rsidP="0001176A">
          <w:pPr>
            <w:rPr>
              <w:sz w:val="18"/>
            </w:rPr>
          </w:pPr>
        </w:p>
      </w:tc>
    </w:tr>
  </w:tbl>
  <w:p w14:paraId="1FA364B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521830A" w14:textId="77777777" w:rsidTr="00C160A1">
      <w:tc>
        <w:tcPr>
          <w:tcW w:w="5000" w:type="pct"/>
        </w:tcPr>
        <w:p w14:paraId="6B1E514A" w14:textId="77777777" w:rsidR="00B20990" w:rsidRDefault="00B20990" w:rsidP="007946FE">
          <w:pPr>
            <w:rPr>
              <w:sz w:val="18"/>
            </w:rPr>
          </w:pPr>
        </w:p>
      </w:tc>
    </w:tr>
  </w:tbl>
  <w:p w14:paraId="71ACD38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940D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EAC1872" w14:textId="77777777" w:rsidTr="00C160A1">
      <w:tc>
        <w:tcPr>
          <w:tcW w:w="5000" w:type="pct"/>
        </w:tcPr>
        <w:p w14:paraId="1C1C8F24" w14:textId="77777777" w:rsidR="00B20990" w:rsidRDefault="00B20990" w:rsidP="00465764">
          <w:pPr>
            <w:rPr>
              <w:sz w:val="18"/>
            </w:rPr>
          </w:pPr>
        </w:p>
      </w:tc>
    </w:tr>
  </w:tbl>
  <w:p w14:paraId="7B32820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F83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C71B13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F2C80D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586AF0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579B7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0B4C0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F4F2FE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0A9708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BECAB2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6F7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579B7" w14:paraId="5BAD684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A97A456" w14:textId="77777777" w:rsidR="004579B7" w:rsidRDefault="004579B7" w:rsidP="004579B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884000" w14:textId="501290EF" w:rsidR="004579B7" w:rsidRPr="00B20990" w:rsidRDefault="004579B7" w:rsidP="004579B7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(No.</w:t>
          </w:r>
          <w:r w:rsidR="00375D60">
            <w:rPr>
              <w:i/>
              <w:sz w:val="18"/>
            </w:rPr>
            <w:t>1</w:t>
          </w:r>
          <w:r>
            <w:rPr>
              <w:i/>
              <w:sz w:val="18"/>
            </w:rPr>
            <w:t>) Determination 202</w:t>
          </w:r>
          <w:r w:rsidR="00375D60">
            <w:rPr>
              <w:i/>
              <w:sz w:val="18"/>
            </w:rPr>
            <w:t>4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40C01CB" w14:textId="77777777" w:rsidR="004579B7" w:rsidRDefault="004579B7" w:rsidP="004579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C1E23B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686CAC8" w14:textId="77777777" w:rsidR="00B20990" w:rsidRDefault="00B20990" w:rsidP="007946FE">
          <w:pPr>
            <w:rPr>
              <w:sz w:val="18"/>
            </w:rPr>
          </w:pPr>
        </w:p>
      </w:tc>
    </w:tr>
  </w:tbl>
  <w:p w14:paraId="4B4CDAC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168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79B7" w14:paraId="7BCC9FF2" w14:textId="77777777" w:rsidTr="004579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FF8D0F" w14:textId="77777777" w:rsidR="004579B7" w:rsidRDefault="004579B7" w:rsidP="004579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360BF" w14:textId="0BA78AD7" w:rsidR="004579B7" w:rsidRDefault="004579B7" w:rsidP="004579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(No.</w:t>
          </w:r>
          <w:r w:rsidR="004A1B7B">
            <w:rPr>
              <w:i/>
              <w:sz w:val="18"/>
            </w:rPr>
            <w:t>1</w:t>
          </w:r>
          <w:r>
            <w:rPr>
              <w:i/>
              <w:sz w:val="18"/>
            </w:rPr>
            <w:t>) Determination 202</w:t>
          </w:r>
          <w:r w:rsidR="004A1B7B">
            <w:rPr>
              <w:i/>
              <w:sz w:val="18"/>
            </w:rPr>
            <w:t>4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337999" w14:textId="77777777" w:rsidR="004579B7" w:rsidRDefault="004579B7" w:rsidP="004579B7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0BF0B5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20FE0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C23FC7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6ED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79B7" w14:paraId="00D75AF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C5F31D" w14:textId="77777777" w:rsidR="004579B7" w:rsidRDefault="004579B7" w:rsidP="004579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0C8489" w14:textId="4F9B8059" w:rsidR="004579B7" w:rsidRDefault="004579B7" w:rsidP="004579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(No.</w:t>
          </w:r>
          <w:r w:rsidR="004A1B7B">
            <w:rPr>
              <w:i/>
              <w:sz w:val="18"/>
            </w:rPr>
            <w:t>1</w:t>
          </w:r>
          <w:r>
            <w:rPr>
              <w:i/>
              <w:sz w:val="18"/>
            </w:rPr>
            <w:t>) Determination 202</w:t>
          </w:r>
          <w:r w:rsidR="004A1B7B">
            <w:rPr>
              <w:i/>
              <w:sz w:val="18"/>
            </w:rPr>
            <w:t>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457648" w14:textId="77777777" w:rsidR="004579B7" w:rsidRDefault="004579B7" w:rsidP="004579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4F6600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C948B0" w14:textId="77777777" w:rsidR="00EE57E8" w:rsidRDefault="00EE57E8" w:rsidP="00EE57E8">
          <w:pPr>
            <w:rPr>
              <w:sz w:val="18"/>
            </w:rPr>
          </w:pPr>
        </w:p>
      </w:tc>
    </w:tr>
  </w:tbl>
  <w:p w14:paraId="1ACFCF6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B11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DD0EA3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59C8B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7552D7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79B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F7FDD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539D0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2B5BE55" w14:textId="22F5E23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579B7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62471">
            <w:rPr>
              <w:i/>
              <w:noProof/>
              <w:sz w:val="18"/>
            </w:rPr>
            <w:t>30/1/2024 2:57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BB900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AAEA" w14:textId="77777777" w:rsidR="00FE644A" w:rsidRDefault="00FE644A" w:rsidP="0048364F">
      <w:pPr>
        <w:spacing w:line="240" w:lineRule="auto"/>
      </w:pPr>
      <w:r>
        <w:separator/>
      </w:r>
    </w:p>
  </w:footnote>
  <w:footnote w:type="continuationSeparator" w:id="0">
    <w:p w14:paraId="4FFB9A85" w14:textId="77777777" w:rsidR="00FE644A" w:rsidRDefault="00FE644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A4C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F48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071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485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4D4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4CA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478A" w14:textId="77777777" w:rsidR="00EE57E8" w:rsidRPr="00A961C4" w:rsidRDefault="00EE57E8" w:rsidP="0048364F">
    <w:pPr>
      <w:rPr>
        <w:b/>
        <w:sz w:val="20"/>
      </w:rPr>
    </w:pPr>
  </w:p>
  <w:p w14:paraId="3D40360D" w14:textId="77777777" w:rsidR="00EE57E8" w:rsidRPr="00A961C4" w:rsidRDefault="00EE57E8" w:rsidP="0048364F">
    <w:pPr>
      <w:rPr>
        <w:b/>
        <w:sz w:val="20"/>
      </w:rPr>
    </w:pPr>
  </w:p>
  <w:p w14:paraId="63665E0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7432" w14:textId="77777777" w:rsidR="00EE57E8" w:rsidRPr="00A961C4" w:rsidRDefault="00EE57E8" w:rsidP="0048364F">
    <w:pPr>
      <w:jc w:val="right"/>
      <w:rPr>
        <w:sz w:val="20"/>
      </w:rPr>
    </w:pPr>
  </w:p>
  <w:p w14:paraId="38557E8D" w14:textId="77777777" w:rsidR="00EE57E8" w:rsidRPr="00A961C4" w:rsidRDefault="00EE57E8" w:rsidP="0048364F">
    <w:pPr>
      <w:jc w:val="right"/>
      <w:rPr>
        <w:b/>
        <w:sz w:val="20"/>
      </w:rPr>
    </w:pPr>
  </w:p>
  <w:p w14:paraId="42E4BFA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5907864"/>
    <w:multiLevelType w:val="hybridMultilevel"/>
    <w:tmpl w:val="BE80DA5E"/>
    <w:lvl w:ilvl="0" w:tplc="F354A49C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A1CC8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EC6B6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4B0C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CA382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48796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85A68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A8F0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2266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A8445C"/>
    <w:multiLevelType w:val="hybridMultilevel"/>
    <w:tmpl w:val="A44210BE"/>
    <w:lvl w:ilvl="0" w:tplc="8EA83604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2B700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4D23A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4FA3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A80C6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015D8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A191A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68268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A16AE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9498988">
    <w:abstractNumId w:val="9"/>
  </w:num>
  <w:num w:numId="2" w16cid:durableId="1409159217">
    <w:abstractNumId w:val="7"/>
  </w:num>
  <w:num w:numId="3" w16cid:durableId="1132600565">
    <w:abstractNumId w:val="6"/>
  </w:num>
  <w:num w:numId="4" w16cid:durableId="1110513207">
    <w:abstractNumId w:val="5"/>
  </w:num>
  <w:num w:numId="5" w16cid:durableId="141317932">
    <w:abstractNumId w:val="4"/>
  </w:num>
  <w:num w:numId="6" w16cid:durableId="491919308">
    <w:abstractNumId w:val="8"/>
  </w:num>
  <w:num w:numId="7" w16cid:durableId="853685648">
    <w:abstractNumId w:val="3"/>
  </w:num>
  <w:num w:numId="8" w16cid:durableId="1417366243">
    <w:abstractNumId w:val="2"/>
  </w:num>
  <w:num w:numId="9" w16cid:durableId="1502965292">
    <w:abstractNumId w:val="1"/>
  </w:num>
  <w:num w:numId="10" w16cid:durableId="595870719">
    <w:abstractNumId w:val="0"/>
  </w:num>
  <w:num w:numId="11" w16cid:durableId="2053067441">
    <w:abstractNumId w:val="12"/>
  </w:num>
  <w:num w:numId="12" w16cid:durableId="1482580825">
    <w:abstractNumId w:val="10"/>
  </w:num>
  <w:num w:numId="13" w16cid:durableId="2130389783">
    <w:abstractNumId w:val="11"/>
  </w:num>
  <w:num w:numId="14" w16cid:durableId="1165166660">
    <w:abstractNumId w:val="13"/>
  </w:num>
  <w:num w:numId="15" w16cid:durableId="15276732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B7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D6F14"/>
    <w:rsid w:val="000E598E"/>
    <w:rsid w:val="000E5A3D"/>
    <w:rsid w:val="000F0ADA"/>
    <w:rsid w:val="000F21C1"/>
    <w:rsid w:val="0010745C"/>
    <w:rsid w:val="001122FF"/>
    <w:rsid w:val="00160BD7"/>
    <w:rsid w:val="00162471"/>
    <w:rsid w:val="001643C9"/>
    <w:rsid w:val="00165568"/>
    <w:rsid w:val="00166082"/>
    <w:rsid w:val="00166C2F"/>
    <w:rsid w:val="001716C9"/>
    <w:rsid w:val="00184261"/>
    <w:rsid w:val="00184ED6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2F25"/>
    <w:rsid w:val="0029489E"/>
    <w:rsid w:val="00297ECB"/>
    <w:rsid w:val="002C152A"/>
    <w:rsid w:val="002D043A"/>
    <w:rsid w:val="003020E4"/>
    <w:rsid w:val="0031713F"/>
    <w:rsid w:val="003222D1"/>
    <w:rsid w:val="0032750F"/>
    <w:rsid w:val="003415D3"/>
    <w:rsid w:val="003442F6"/>
    <w:rsid w:val="00346335"/>
    <w:rsid w:val="00352B0F"/>
    <w:rsid w:val="003561B0"/>
    <w:rsid w:val="00375D6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579B7"/>
    <w:rsid w:val="004600B0"/>
    <w:rsid w:val="00460499"/>
    <w:rsid w:val="00460FBA"/>
    <w:rsid w:val="00474835"/>
    <w:rsid w:val="004819C7"/>
    <w:rsid w:val="0048364F"/>
    <w:rsid w:val="00486958"/>
    <w:rsid w:val="004877FC"/>
    <w:rsid w:val="00490F2E"/>
    <w:rsid w:val="00496F97"/>
    <w:rsid w:val="004A1B7B"/>
    <w:rsid w:val="004A53EA"/>
    <w:rsid w:val="004B357C"/>
    <w:rsid w:val="004B35E7"/>
    <w:rsid w:val="004F1FAC"/>
    <w:rsid w:val="004F676E"/>
    <w:rsid w:val="004F71C0"/>
    <w:rsid w:val="00516B8D"/>
    <w:rsid w:val="00523AC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4711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583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130C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1F67"/>
    <w:rsid w:val="008C307E"/>
    <w:rsid w:val="008D0EE0"/>
    <w:rsid w:val="008D7A27"/>
    <w:rsid w:val="008E0F9A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31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95AAF"/>
    <w:rsid w:val="00CA7844"/>
    <w:rsid w:val="00CB58EF"/>
    <w:rsid w:val="00CE0A93"/>
    <w:rsid w:val="00CE167A"/>
    <w:rsid w:val="00CE4CAE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2F17"/>
    <w:rsid w:val="00E54292"/>
    <w:rsid w:val="00E60191"/>
    <w:rsid w:val="00E74DC7"/>
    <w:rsid w:val="00E87232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440C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E644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436F9"/>
  <w15:docId w15:val="{8DB0CDB5-F6B8-45B3-9452-AE1A6546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57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9B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9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9B7"/>
    <w:rPr>
      <w:b/>
      <w:bCs/>
    </w:rPr>
  </w:style>
  <w:style w:type="table" w:customStyle="1" w:styleId="TableGrid0">
    <w:name w:val="TableGrid"/>
    <w:rsid w:val="004579B7"/>
    <w:rPr>
      <w:rFonts w:asciiTheme="minorHAnsi" w:eastAsiaTheme="minorEastAsia" w:hAnsiTheme="minorHAnsi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D6F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VASH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D5D85-1F7D-43E7-B754-FF9A8B4D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39</TotalTime>
  <Pages>6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GNANASEKARAN, Vash</dc:creator>
  <cp:lastModifiedBy>BELACIC, Diana</cp:lastModifiedBy>
  <cp:revision>14</cp:revision>
  <dcterms:created xsi:type="dcterms:W3CDTF">2024-01-24T20:51:00Z</dcterms:created>
  <dcterms:modified xsi:type="dcterms:W3CDTF">2024-01-30T04:00:00Z</dcterms:modified>
</cp:coreProperties>
</file>