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5BB4" w14:textId="77777777" w:rsidR="00F109D4" w:rsidRPr="003C5719" w:rsidRDefault="00F109D4" w:rsidP="004A27A8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3C5719">
        <w:rPr>
          <w:rFonts w:ascii="Times New Roman" w:hAnsi="Times New Roman"/>
          <w:sz w:val="24"/>
          <w:szCs w:val="24"/>
        </w:rPr>
        <w:t>EXPLANATORY STATEMENT</w:t>
      </w:r>
    </w:p>
    <w:p w14:paraId="6C6700A6" w14:textId="1129FBB4" w:rsidR="007662C7" w:rsidRPr="003C5719" w:rsidRDefault="00F109D4" w:rsidP="004A27A8">
      <w:pPr>
        <w:pStyle w:val="Heading2"/>
        <w:jc w:val="center"/>
        <w:rPr>
          <w:sz w:val="24"/>
          <w:szCs w:val="24"/>
        </w:rPr>
      </w:pPr>
      <w:r w:rsidRPr="003C5719">
        <w:rPr>
          <w:sz w:val="24"/>
          <w:szCs w:val="24"/>
        </w:rPr>
        <w:t xml:space="preserve">Issued by authority of </w:t>
      </w:r>
      <w:sdt>
        <w:sdtPr>
          <w:rPr>
            <w:rStyle w:val="DefaultChar"/>
          </w:rPr>
          <w:id w:val="-1025254589"/>
          <w:placeholder>
            <w:docPart w:val="7BDCBA9B2FFC4619942AD827D2E9F169"/>
          </w:placeholder>
          <w:dropDownList>
            <w:listItem w:displayText="the Treasurer" w:value="the Treasurer"/>
            <w:listItem w:displayText="the Minister for Housing, Minister for Homelessness and Minister for Small Business" w:value="the Minister for Housing, Minister for Homelessness and Minister for Small Business"/>
            <w:listItem w:displayText="the Assistant Treasurer and Minister for Financial Services" w:value="the Assistant Treasurer and Minister for Financial Services"/>
            <w:listItem w:displayText="the Assistant Minister for Competition, Charities and Treasury" w:value="the Assistant Minister for Competition, Charities and Treasury"/>
          </w:dropDownList>
        </w:sdtPr>
        <w:sdtEndPr>
          <w:rPr>
            <w:rStyle w:val="DefaultParagraphFont"/>
            <w:color w:val="auto"/>
            <w:sz w:val="28"/>
            <w:szCs w:val="20"/>
          </w:rPr>
        </w:sdtEndPr>
        <w:sdtContent>
          <w:r w:rsidR="00D47F22">
            <w:rPr>
              <w:rStyle w:val="DefaultChar"/>
            </w:rPr>
            <w:t>the Assistant Treasurer and Minister for Financial Services</w:t>
          </w:r>
        </w:sdtContent>
      </w:sdt>
      <w:r w:rsidR="00076178" w:rsidRPr="003C5719">
        <w:rPr>
          <w:sz w:val="24"/>
          <w:szCs w:val="24"/>
        </w:rPr>
        <w:t xml:space="preserve"> </w:t>
      </w:r>
    </w:p>
    <w:p w14:paraId="0F776155" w14:textId="77777777" w:rsidR="00D1677A" w:rsidRDefault="00D1677A" w:rsidP="00D1677A">
      <w:pPr>
        <w:spacing w:before="240" w:after="240"/>
        <w:jc w:val="center"/>
        <w:rPr>
          <w:i/>
        </w:rPr>
      </w:pPr>
      <w:r>
        <w:rPr>
          <w:i/>
        </w:rPr>
        <w:t>Income Tax (Transitional Provisions) Act 1997</w:t>
      </w:r>
    </w:p>
    <w:p w14:paraId="71DDB226" w14:textId="113615D6" w:rsidR="00D1677A" w:rsidRPr="00503E44" w:rsidRDefault="00D1677A" w:rsidP="00D1677A">
      <w:pPr>
        <w:tabs>
          <w:tab w:val="left" w:pos="1418"/>
        </w:tabs>
        <w:spacing w:before="0" w:after="240"/>
        <w:jc w:val="center"/>
        <w:rPr>
          <w:i/>
        </w:rPr>
      </w:pPr>
      <w:bookmarkStart w:id="0" w:name="_Hlk153985843"/>
      <w:r>
        <w:rPr>
          <w:i/>
        </w:rPr>
        <w:t xml:space="preserve">Income Tax </w:t>
      </w:r>
      <w:r w:rsidRPr="00B107EF">
        <w:rPr>
          <w:i/>
        </w:rPr>
        <w:t>(Transitional Provisions)</w:t>
      </w:r>
      <w:r w:rsidR="00313F8C">
        <w:rPr>
          <w:i/>
        </w:rPr>
        <w:t xml:space="preserve"> </w:t>
      </w:r>
      <w:r w:rsidRPr="00B107EF">
        <w:rPr>
          <w:i/>
        </w:rPr>
        <w:t xml:space="preserve">(Permanent Incapacity Benefits) </w:t>
      </w:r>
      <w:r w:rsidRPr="00D64F8F">
        <w:rPr>
          <w:i/>
        </w:rPr>
        <w:t>Rules 202</w:t>
      </w:r>
      <w:r w:rsidR="00D62E55" w:rsidRPr="00D64F8F">
        <w:rPr>
          <w:i/>
        </w:rPr>
        <w:t>4</w:t>
      </w:r>
    </w:p>
    <w:bookmarkEnd w:id="0"/>
    <w:p w14:paraId="6CBEAEAC" w14:textId="42E406CE" w:rsidR="00E810CE" w:rsidRDefault="00E810CE" w:rsidP="00E810CE">
      <w:pPr>
        <w:spacing w:before="240"/>
      </w:pPr>
      <w:r w:rsidRPr="00503E44">
        <w:t xml:space="preserve">Section </w:t>
      </w:r>
      <w:r>
        <w:t xml:space="preserve">301-105 </w:t>
      </w:r>
      <w:r w:rsidRPr="00503E44">
        <w:t xml:space="preserve">of the </w:t>
      </w:r>
      <w:r>
        <w:rPr>
          <w:i/>
          <w:iCs/>
        </w:rPr>
        <w:t>Income Tax (Transitional Provisions) Act 1997</w:t>
      </w:r>
      <w:r w:rsidRPr="00503E44">
        <w:t xml:space="preserve"> (the Act) provides that the</w:t>
      </w:r>
      <w:r>
        <w:t xml:space="preserve"> Minister </w:t>
      </w:r>
      <w:r w:rsidRPr="00503E44">
        <w:t>may</w:t>
      </w:r>
      <w:r>
        <w:t xml:space="preserve">, by legislative instrument, make rules </w:t>
      </w:r>
      <w:r w:rsidRPr="00503E44">
        <w:t>prescribing matters</w:t>
      </w:r>
      <w:r>
        <w:t xml:space="preserve"> of a transitional nature (including prescribing any saving or application provisions) that:</w:t>
      </w:r>
    </w:p>
    <w:p w14:paraId="6A400048" w14:textId="77777777" w:rsidR="00E810CE" w:rsidRDefault="00E810CE" w:rsidP="00A0414D">
      <w:pPr>
        <w:pStyle w:val="Bullet"/>
      </w:pPr>
      <w:r>
        <w:t xml:space="preserve">relate to the amendments or repeals made by Schedule 9 to the </w:t>
      </w:r>
      <w:r w:rsidRPr="009218F4">
        <w:rPr>
          <w:i/>
          <w:iCs/>
        </w:rPr>
        <w:t>Treasury Laws Amendment (2022 Measures No. 4) Act 2023</w:t>
      </w:r>
      <w:r>
        <w:t>; and</w:t>
      </w:r>
    </w:p>
    <w:p w14:paraId="3457B77A" w14:textId="46456AA6" w:rsidR="00E810CE" w:rsidRDefault="00E810CE" w:rsidP="00A0414D">
      <w:pPr>
        <w:pStyle w:val="Bullet"/>
      </w:pPr>
      <w:r>
        <w:t>relate to either or both of the 2022</w:t>
      </w:r>
      <w:r w:rsidR="00AD67F4">
        <w:t>-</w:t>
      </w:r>
      <w:r>
        <w:t>23 and 2023</w:t>
      </w:r>
      <w:r w:rsidR="00AD67F4">
        <w:t>-</w:t>
      </w:r>
      <w:r>
        <w:t>24 income years.</w:t>
      </w:r>
    </w:p>
    <w:p w14:paraId="4169F630" w14:textId="70194F53" w:rsidR="003466BB" w:rsidRDefault="003466BB" w:rsidP="003466BB">
      <w:pPr>
        <w:spacing w:before="240"/>
      </w:pPr>
      <w:r>
        <w:t xml:space="preserve">The purpose of the </w:t>
      </w:r>
      <w:r w:rsidRPr="00BF5543">
        <w:rPr>
          <w:i/>
          <w:iCs/>
        </w:rPr>
        <w:t>Income Tax (Transitional Provisions)</w:t>
      </w:r>
      <w:r w:rsidR="001A4527">
        <w:rPr>
          <w:i/>
          <w:iCs/>
        </w:rPr>
        <w:t xml:space="preserve"> </w:t>
      </w:r>
      <w:r w:rsidRPr="00BF5543">
        <w:rPr>
          <w:i/>
          <w:iCs/>
        </w:rPr>
        <w:t xml:space="preserve">(Permanent Incapacity Benefits) Rules </w:t>
      </w:r>
      <w:r w:rsidRPr="00D64F8F">
        <w:rPr>
          <w:i/>
          <w:iCs/>
        </w:rPr>
        <w:t>202</w:t>
      </w:r>
      <w:r w:rsidR="00D64F8F" w:rsidRPr="00D64F8F">
        <w:rPr>
          <w:i/>
          <w:iCs/>
        </w:rPr>
        <w:t>4</w:t>
      </w:r>
      <w:r>
        <w:rPr>
          <w:i/>
          <w:iCs/>
        </w:rPr>
        <w:t xml:space="preserve"> </w:t>
      </w:r>
      <w:r>
        <w:t>(the Rules) is to continue transitional arrangements made by section 301-100</w:t>
      </w:r>
      <w:r w:rsidR="005008E0">
        <w:t xml:space="preserve"> of the Act</w:t>
      </w:r>
      <w:r>
        <w:t xml:space="preserve"> for an additional 12 months to</w:t>
      </w:r>
      <w:r w:rsidR="007F2217">
        <w:t xml:space="preserve"> include</w:t>
      </w:r>
      <w:r>
        <w:t xml:space="preserve"> the 2022-23 income year.</w:t>
      </w:r>
    </w:p>
    <w:p w14:paraId="2B4B5FF0" w14:textId="2C6535AA" w:rsidR="00390039" w:rsidRDefault="00390039" w:rsidP="00390039">
      <w:pPr>
        <w:spacing w:before="240"/>
      </w:pPr>
      <w:r>
        <w:t>Section 301-100 of the Act prevents the Commissioner from amending certain income tax assessments on the basis that a superannuation benefit paid to a person is a superannuation income stream</w:t>
      </w:r>
      <w:r w:rsidR="006A7A37">
        <w:t xml:space="preserve"> benefit</w:t>
      </w:r>
      <w:r>
        <w:t xml:space="preserve"> because of amendments made by Schedule 9 to the </w:t>
      </w:r>
      <w:r>
        <w:rPr>
          <w:i/>
          <w:iCs/>
        </w:rPr>
        <w:t>Treasury Laws Amendment (2022 Measures No. 4) Act 2023</w:t>
      </w:r>
      <w:r w:rsidR="004D1D92">
        <w:rPr>
          <w:i/>
          <w:iCs/>
        </w:rPr>
        <w:t xml:space="preserve"> </w:t>
      </w:r>
      <w:r w:rsidR="004D1D92">
        <w:t>(‘the Schedule 9 amendments’)</w:t>
      </w:r>
      <w:r>
        <w:t xml:space="preserve">. </w:t>
      </w:r>
      <w:r w:rsidRPr="004B17D2">
        <w:t>Th</w:t>
      </w:r>
      <w:r w:rsidR="00841DF9" w:rsidRPr="004B17D2">
        <w:t>ose amendments sought to reverse</w:t>
      </w:r>
      <w:r w:rsidRPr="004B17D2">
        <w:t xml:space="preserve"> the effect of the</w:t>
      </w:r>
      <w:r w:rsidR="003B39D8" w:rsidRPr="004B17D2">
        <w:t xml:space="preserve"> </w:t>
      </w:r>
      <w:r w:rsidR="00A757F3" w:rsidRPr="004B17D2">
        <w:t xml:space="preserve">Federal Court’s decision in </w:t>
      </w:r>
      <w:r w:rsidR="00A757F3" w:rsidRPr="004B17D2">
        <w:rPr>
          <w:i/>
          <w:iCs/>
        </w:rPr>
        <w:t>Commissioner of Taxation v Douglas</w:t>
      </w:r>
      <w:r w:rsidR="00A757F3" w:rsidRPr="004B17D2">
        <w:t xml:space="preserve"> [2020] FCAFC 220 (the Douglas decision)</w:t>
      </w:r>
      <w:r w:rsidR="00651A27" w:rsidRPr="004B17D2">
        <w:t xml:space="preserve"> by </w:t>
      </w:r>
      <w:r w:rsidR="00FC3A6E" w:rsidRPr="004B17D2">
        <w:t xml:space="preserve">clarifying that </w:t>
      </w:r>
      <w:r w:rsidR="00B9409E" w:rsidRPr="00E02F4C">
        <w:t xml:space="preserve">all defined benefit pensions paid from </w:t>
      </w:r>
      <w:r w:rsidR="00EB6076" w:rsidRPr="00E02F4C">
        <w:t>most defined benefit funds</w:t>
      </w:r>
      <w:r w:rsidR="005762D7" w:rsidRPr="00E02F4C">
        <w:t xml:space="preserve"> (including permanent incapacity</w:t>
      </w:r>
      <w:r w:rsidRPr="004B17D2">
        <w:t xml:space="preserve"> benefits</w:t>
      </w:r>
      <w:r w:rsidR="005762D7" w:rsidRPr="00E02F4C">
        <w:t>)</w:t>
      </w:r>
      <w:r w:rsidRPr="004B17D2">
        <w:t xml:space="preserve"> are</w:t>
      </w:r>
      <w:r w:rsidR="00FC3A6E" w:rsidRPr="004B17D2">
        <w:t xml:space="preserve"> </w:t>
      </w:r>
      <w:r w:rsidRPr="004B17D2">
        <w:t>superannuation income stream</w:t>
      </w:r>
      <w:r w:rsidR="00B4553C" w:rsidRPr="004B17D2">
        <w:t xml:space="preserve"> benefits</w:t>
      </w:r>
      <w:r w:rsidRPr="004B17D2">
        <w:t xml:space="preserve"> and not superannuation lump sums</w:t>
      </w:r>
      <w:r w:rsidR="00FC3A6E" w:rsidRPr="004B17D2">
        <w:t xml:space="preserve"> </w:t>
      </w:r>
      <w:r w:rsidR="00FD798F" w:rsidRPr="004B17D2">
        <w:t xml:space="preserve">for the purpose of the </w:t>
      </w:r>
      <w:r w:rsidR="00FD798F" w:rsidRPr="004B17D2">
        <w:rPr>
          <w:i/>
          <w:iCs/>
        </w:rPr>
        <w:t>Income Tax Assessment Act 1997</w:t>
      </w:r>
      <w:r w:rsidRPr="004B17D2">
        <w:t>.</w:t>
      </w:r>
    </w:p>
    <w:p w14:paraId="11DE5A36" w14:textId="0585DDC5" w:rsidR="00F50C6D" w:rsidRDefault="00390039" w:rsidP="00F50C6D">
      <w:pPr>
        <w:spacing w:before="240"/>
      </w:pPr>
      <w:r>
        <w:t xml:space="preserve">Section 301-100 </w:t>
      </w:r>
      <w:r w:rsidR="00524097">
        <w:t xml:space="preserve">of the Act </w:t>
      </w:r>
      <w:r>
        <w:t>is a transitional arrangement that applies</w:t>
      </w:r>
      <w:r w:rsidR="00B25CA5">
        <w:t xml:space="preserve"> for income years</w:t>
      </w:r>
      <w:r w:rsidR="001030D6">
        <w:t xml:space="preserve"> </w:t>
      </w:r>
      <w:r>
        <w:t>up to</w:t>
      </w:r>
      <w:r w:rsidR="001030D6">
        <w:t xml:space="preserve"> and including</w:t>
      </w:r>
      <w:r>
        <w:t xml:space="preserve"> the 2021-22 income year</w:t>
      </w:r>
      <w:r w:rsidR="001030D6">
        <w:t>.</w:t>
      </w:r>
      <w:r w:rsidR="002B7E65">
        <w:t xml:space="preserve"> It applies to</w:t>
      </w:r>
      <w:r>
        <w:t xml:space="preserve"> certain recipients of permanent incapacity benefits who had previously had their superannuation benefits assessed on the basis that they were a superannuation lump sum</w:t>
      </w:r>
      <w:r w:rsidR="00A67213">
        <w:t>,</w:t>
      </w:r>
      <w:r w:rsidR="00345692">
        <w:t xml:space="preserve"> </w:t>
      </w:r>
      <w:r w:rsidR="004D3294">
        <w:t xml:space="preserve">and this assessment was </w:t>
      </w:r>
      <w:r w:rsidR="00F72992">
        <w:t xml:space="preserve">first </w:t>
      </w:r>
      <w:r w:rsidR="004D3294">
        <w:t xml:space="preserve">made </w:t>
      </w:r>
      <w:r>
        <w:t>before 4</w:t>
      </w:r>
      <w:r w:rsidR="004E4B1C">
        <w:t> </w:t>
      </w:r>
      <w:r>
        <w:t>December 2020 (the date of the Douglas decision).</w:t>
      </w:r>
      <w:r w:rsidR="00F50C6D">
        <w:t xml:space="preserve"> </w:t>
      </w:r>
      <w:r w:rsidR="00F50C6D" w:rsidRPr="00C03090">
        <w:t>In practice, this means taxpayers whose superannuation benefits commenced</w:t>
      </w:r>
      <w:r w:rsidR="0022090A" w:rsidRPr="00C03090">
        <w:t xml:space="preserve"> </w:t>
      </w:r>
      <w:r w:rsidR="006E5EE7" w:rsidRPr="00C03090">
        <w:t xml:space="preserve">before the 2020-21 income year, as benefits commencing in the </w:t>
      </w:r>
      <w:r w:rsidR="00F50C6D" w:rsidRPr="00C03090">
        <w:t>2020-21 income year will not have the relevant assessment made before 4 December 2020.</w:t>
      </w:r>
    </w:p>
    <w:p w14:paraId="7D491433" w14:textId="06E47BE2" w:rsidR="00FE451B" w:rsidRDefault="00FE451B" w:rsidP="00FE451B">
      <w:pPr>
        <w:spacing w:before="240"/>
      </w:pPr>
      <w:r>
        <w:t>The Rules apply to income tax assessments for the 2022-23 income year.</w:t>
      </w:r>
    </w:p>
    <w:p w14:paraId="7798E1FC" w14:textId="558DCC0F" w:rsidR="00FE451B" w:rsidRDefault="00FE451B" w:rsidP="00FE451B">
      <w:pPr>
        <w:spacing w:before="240"/>
      </w:pPr>
      <w:r>
        <w:t xml:space="preserve">The Rules modify section 301-100 </w:t>
      </w:r>
      <w:r w:rsidR="005D4A27">
        <w:t xml:space="preserve">of the Act </w:t>
      </w:r>
      <w:r>
        <w:t>to extend the transitional arrangements for a further year</w:t>
      </w:r>
      <w:r w:rsidR="005D4A27">
        <w:t>. This will provide</w:t>
      </w:r>
      <w:r>
        <w:t xml:space="preserve"> affected funds and individuals with further time to transition</w:t>
      </w:r>
      <w:r w:rsidR="003C75ED">
        <w:t xml:space="preserve"> </w:t>
      </w:r>
      <w:r w:rsidR="0030153F">
        <w:t xml:space="preserve">some aspects of </w:t>
      </w:r>
      <w:r>
        <w:t>reporting the incapacity benefits as superannuation lump sum</w:t>
      </w:r>
      <w:r w:rsidR="000B6EC9">
        <w:t>s</w:t>
      </w:r>
      <w:r>
        <w:t xml:space="preserve"> to </w:t>
      </w:r>
      <w:r w:rsidR="000E252F">
        <w:t xml:space="preserve">reporting </w:t>
      </w:r>
      <w:r w:rsidR="000B6EC9">
        <w:t xml:space="preserve">them </w:t>
      </w:r>
      <w:r w:rsidR="000E252F">
        <w:t>as su</w:t>
      </w:r>
      <w:r>
        <w:t>perannuation income stream</w:t>
      </w:r>
      <w:r w:rsidR="000B6EC9">
        <w:t>s</w:t>
      </w:r>
      <w:r>
        <w:t xml:space="preserve"> in accordance with the Schedule 9 amendments. The Rules mean that if the Commissioner makes an assessment on the basis that a permanent incapacity benefit is a superannuation lump sum for the 2022-23 income year, the Commissioner is prevented from amending that assessment on the basis of the </w:t>
      </w:r>
      <w:r>
        <w:lastRenderedPageBreak/>
        <w:t>Schedule 9 amendments. However, the Commissioner may amend the assessment for reasons such as fraud or dishonesty, or</w:t>
      </w:r>
      <w:r w:rsidR="00D27A88">
        <w:t xml:space="preserve"> if the </w:t>
      </w:r>
      <w:r>
        <w:t>taxpayer</w:t>
      </w:r>
      <w:r w:rsidR="00D27A88">
        <w:t xml:space="preserve"> requests a review of the assessment</w:t>
      </w:r>
      <w:r>
        <w:t>.</w:t>
      </w:r>
    </w:p>
    <w:p w14:paraId="665E54C7" w14:textId="096DF7EE" w:rsidR="00F343AA" w:rsidRPr="00CA7C6E" w:rsidRDefault="00F343AA" w:rsidP="004A27A8">
      <w:pPr>
        <w:pStyle w:val="Bullet"/>
        <w:numPr>
          <w:ilvl w:val="0"/>
          <w:numId w:val="0"/>
        </w:numPr>
      </w:pPr>
      <w:r>
        <w:t>The Act</w:t>
      </w:r>
      <w:r w:rsidR="002522A2">
        <w:t xml:space="preserve"> specifies </w:t>
      </w:r>
      <w:r>
        <w:t>conditions that need to be satisfied before the power to make the R</w:t>
      </w:r>
      <w:r w:rsidR="002522A2">
        <w:t>ules</w:t>
      </w:r>
      <w:r>
        <w:t xml:space="preserve"> may be exercised</w:t>
      </w:r>
      <w:r w:rsidR="002522A2">
        <w:t>.</w:t>
      </w:r>
    </w:p>
    <w:p w14:paraId="367F90B3" w14:textId="146F53C2" w:rsidR="00932940" w:rsidRDefault="002522A2" w:rsidP="002522A2">
      <w:pPr>
        <w:spacing w:before="240"/>
      </w:pPr>
      <w:r>
        <w:t xml:space="preserve">Subsection 301-105(2) </w:t>
      </w:r>
      <w:r w:rsidR="008156E9">
        <w:t xml:space="preserve">of the Act </w:t>
      </w:r>
      <w:r>
        <w:t>provides that rules made under this section before 12</w:t>
      </w:r>
      <w:r w:rsidR="00096BC2">
        <w:t> </w:t>
      </w:r>
      <w:r>
        <w:t xml:space="preserve">months after the commencement of </w:t>
      </w:r>
      <w:r w:rsidR="00CE4380">
        <w:t xml:space="preserve">the </w:t>
      </w:r>
      <w:r>
        <w:t>Schedule 9</w:t>
      </w:r>
      <w:r w:rsidR="00CE4380">
        <w:t xml:space="preserve"> amendments</w:t>
      </w:r>
      <w:r>
        <w:t xml:space="preserve"> may modify the provisions of that Schedule or any other Act or instrument. </w:t>
      </w:r>
      <w:r w:rsidR="00CE4380">
        <w:t xml:space="preserve">The </w:t>
      </w:r>
      <w:r>
        <w:t xml:space="preserve">Schedule 9 </w:t>
      </w:r>
      <w:r w:rsidR="00CE4380">
        <w:t xml:space="preserve">amendments </w:t>
      </w:r>
      <w:r>
        <w:t>commenced</w:t>
      </w:r>
      <w:r w:rsidR="003C45D2">
        <w:t xml:space="preserve"> on 24 June 2023</w:t>
      </w:r>
      <w:r w:rsidR="007A6825">
        <w:t xml:space="preserve">. The Rules </w:t>
      </w:r>
      <w:r w:rsidR="00932940">
        <w:t>modify the provisions of Schedule 9,</w:t>
      </w:r>
      <w:r w:rsidR="007A6825">
        <w:t xml:space="preserve"> and </w:t>
      </w:r>
      <w:r>
        <w:t>meet</w:t>
      </w:r>
      <w:r w:rsidR="00932940">
        <w:t xml:space="preserve"> that </w:t>
      </w:r>
      <w:r>
        <w:t>condition</w:t>
      </w:r>
      <w:r w:rsidR="00E0497D">
        <w:t xml:space="preserve"> if made by</w:t>
      </w:r>
      <w:r w:rsidR="00544368">
        <w:t xml:space="preserve"> 23 June 2024</w:t>
      </w:r>
      <w:r>
        <w:t>.</w:t>
      </w:r>
    </w:p>
    <w:p w14:paraId="0AFD5BA5" w14:textId="6E5499A3" w:rsidR="002522A2" w:rsidRDefault="00EB6781" w:rsidP="002522A2">
      <w:pPr>
        <w:spacing w:before="240"/>
      </w:pPr>
      <w:r>
        <w:t xml:space="preserve">The Rules also meet the condition </w:t>
      </w:r>
      <w:r w:rsidR="008156E9">
        <w:t>in s</w:t>
      </w:r>
      <w:r w:rsidR="002522A2">
        <w:t>ubsection 301-105(3)</w:t>
      </w:r>
      <w:r w:rsidR="008156E9">
        <w:t xml:space="preserve"> of the Act, which </w:t>
      </w:r>
      <w:r w:rsidR="00544368">
        <w:t xml:space="preserve">provides that the rules must not </w:t>
      </w:r>
      <w:r w:rsidR="002522A2">
        <w:t>create an offence or civil penalty, provide coercive powers, impose a tax, set an amount to be appropriated or directly amend the text of the Act.</w:t>
      </w:r>
    </w:p>
    <w:p w14:paraId="5CC4F524" w14:textId="092F22D2" w:rsidR="002522A2" w:rsidRPr="002051B6" w:rsidRDefault="004D5F79" w:rsidP="004A27A8">
      <w:pPr>
        <w:pStyle w:val="Bullet"/>
        <w:numPr>
          <w:ilvl w:val="0"/>
          <w:numId w:val="0"/>
        </w:numPr>
      </w:pPr>
      <w:r>
        <w:t xml:space="preserve">Formal consultation was not undertaken on the draft instrument as the </w:t>
      </w:r>
      <w:r w:rsidR="006B0A39" w:rsidRPr="000575EB">
        <w:t>Rules</w:t>
      </w:r>
      <w:r>
        <w:t xml:space="preserve"> extend existing transitional arrangements to </w:t>
      </w:r>
      <w:r w:rsidR="008316C7" w:rsidRPr="00E02F4C">
        <w:t>provide</w:t>
      </w:r>
      <w:r w:rsidR="00833737" w:rsidRPr="000575EB">
        <w:t xml:space="preserve"> additional time </w:t>
      </w:r>
      <w:r w:rsidR="008316C7" w:rsidRPr="00E02F4C">
        <w:t>for some of the</w:t>
      </w:r>
      <w:r w:rsidR="00833737" w:rsidRPr="000575EB">
        <w:t xml:space="preserve"> arrangements to transition </w:t>
      </w:r>
      <w:r w:rsidR="006B0A39" w:rsidRPr="000575EB">
        <w:t>from reporting the benefits as superannuation lump sums to superannuation income stream</w:t>
      </w:r>
      <w:r w:rsidR="00F465AF" w:rsidRPr="000575EB">
        <w:t xml:space="preserve"> benefit</w:t>
      </w:r>
      <w:r w:rsidR="006B0A39" w:rsidRPr="000575EB">
        <w:t>s.</w:t>
      </w:r>
      <w:r>
        <w:t xml:space="preserve"> </w:t>
      </w:r>
      <w:r w:rsidR="008340D0">
        <w:t xml:space="preserve">As the Rules relate to a past income year, </w:t>
      </w:r>
      <w:r w:rsidR="00CF407D">
        <w:t>making the Rules promptly will provide certainty to relevant taxpayers.</w:t>
      </w:r>
    </w:p>
    <w:p w14:paraId="1581A23B" w14:textId="6B372A7D" w:rsidR="002C226C" w:rsidRPr="003C5719" w:rsidRDefault="002C226C" w:rsidP="004A27A8">
      <w:pPr>
        <w:spacing w:before="240"/>
      </w:pPr>
      <w:r w:rsidRPr="003C5719">
        <w:t>The R</w:t>
      </w:r>
      <w:r w:rsidR="007555AF">
        <w:t>ules</w:t>
      </w:r>
      <w:r w:rsidRPr="003C5719">
        <w:t xml:space="preserve"> are a legislative instrument for the purposes of the </w:t>
      </w:r>
      <w:r w:rsidRPr="003C5719">
        <w:rPr>
          <w:i/>
          <w:iCs/>
        </w:rPr>
        <w:t>Legislation Act</w:t>
      </w:r>
      <w:r w:rsidR="00A31681" w:rsidRPr="003C5719">
        <w:rPr>
          <w:i/>
          <w:iCs/>
        </w:rPr>
        <w:t> </w:t>
      </w:r>
      <w:r w:rsidRPr="003C5719">
        <w:rPr>
          <w:i/>
          <w:iCs/>
        </w:rPr>
        <w:t>2003</w:t>
      </w:r>
      <w:r w:rsidR="007555AF">
        <w:t>, and are subject to disallowance and sunsetting in accordance with that Act.</w:t>
      </w:r>
    </w:p>
    <w:p w14:paraId="29397911" w14:textId="256275D7" w:rsidR="0000628C" w:rsidRPr="00504E61" w:rsidRDefault="00F109D4" w:rsidP="004A27A8">
      <w:pPr>
        <w:spacing w:before="240"/>
      </w:pPr>
      <w:r w:rsidRPr="003C5719">
        <w:t>Th</w:t>
      </w:r>
      <w:r w:rsidR="00195574">
        <w:t xml:space="preserve">is legislative instrument </w:t>
      </w:r>
      <w:r w:rsidR="00195574" w:rsidRPr="00AB2933">
        <w:t xml:space="preserve">commences </w:t>
      </w:r>
      <w:r w:rsidR="00047556" w:rsidRPr="008F46DC">
        <w:rPr>
          <w:bCs/>
        </w:rPr>
        <w:t>on the day after registration.</w:t>
      </w:r>
    </w:p>
    <w:p w14:paraId="623B574B" w14:textId="43661191" w:rsidR="007F3229" w:rsidRPr="008F46DC" w:rsidRDefault="007F3229" w:rsidP="004A27A8">
      <w:pPr>
        <w:spacing w:before="240"/>
        <w:rPr>
          <w:color w:val="000000" w:themeColor="text1"/>
        </w:rPr>
      </w:pPr>
      <w:r w:rsidRPr="008F46DC">
        <w:rPr>
          <w:color w:val="000000" w:themeColor="text1"/>
        </w:rPr>
        <w:t xml:space="preserve">The </w:t>
      </w:r>
      <w:r w:rsidR="00EC2C2B">
        <w:rPr>
          <w:color w:val="000000" w:themeColor="text1"/>
        </w:rPr>
        <w:t>Rules apply</w:t>
      </w:r>
      <w:r>
        <w:rPr>
          <w:color w:val="000000" w:themeColor="text1"/>
        </w:rPr>
        <w:t xml:space="preserve"> retrospectively to the 2022-23 income year</w:t>
      </w:r>
      <w:r w:rsidR="00EC2C2B">
        <w:rPr>
          <w:color w:val="000000" w:themeColor="text1"/>
        </w:rPr>
        <w:t xml:space="preserve">. </w:t>
      </w:r>
      <w:r w:rsidR="00A57477">
        <w:rPr>
          <w:color w:val="000000" w:themeColor="text1"/>
        </w:rPr>
        <w:t xml:space="preserve">It is </w:t>
      </w:r>
      <w:r w:rsidR="00EC2C2B">
        <w:rPr>
          <w:color w:val="000000" w:themeColor="text1"/>
        </w:rPr>
        <w:t xml:space="preserve">appropriate to </w:t>
      </w:r>
      <w:r w:rsidR="00770733">
        <w:rPr>
          <w:color w:val="000000" w:themeColor="text1"/>
        </w:rPr>
        <w:t>extend the transitional arrangements for a further year</w:t>
      </w:r>
      <w:r w:rsidR="00A57477">
        <w:rPr>
          <w:color w:val="000000" w:themeColor="text1"/>
        </w:rPr>
        <w:t xml:space="preserve"> to provide </w:t>
      </w:r>
      <w:r w:rsidR="00170A2A">
        <w:rPr>
          <w:color w:val="000000" w:themeColor="text1"/>
        </w:rPr>
        <w:t>additional</w:t>
      </w:r>
      <w:r w:rsidR="00A57477">
        <w:rPr>
          <w:color w:val="000000" w:themeColor="text1"/>
        </w:rPr>
        <w:t xml:space="preserve"> time for </w:t>
      </w:r>
      <w:r w:rsidR="00C4091A">
        <w:rPr>
          <w:color w:val="000000" w:themeColor="text1"/>
        </w:rPr>
        <w:t>relevant</w:t>
      </w:r>
      <w:r w:rsidR="00A57477">
        <w:rPr>
          <w:color w:val="000000" w:themeColor="text1"/>
        </w:rPr>
        <w:t xml:space="preserve"> funds and individuals to </w:t>
      </w:r>
      <w:r w:rsidR="00A3627E">
        <w:rPr>
          <w:color w:val="000000" w:themeColor="text1"/>
        </w:rPr>
        <w:t>make the transition</w:t>
      </w:r>
      <w:r w:rsidR="00C4091A">
        <w:rPr>
          <w:color w:val="000000" w:themeColor="text1"/>
        </w:rPr>
        <w:t xml:space="preserve">. This is particularly appropriate because the </w:t>
      </w:r>
      <w:r w:rsidR="008E2F0D">
        <w:rPr>
          <w:color w:val="000000" w:themeColor="text1"/>
        </w:rPr>
        <w:t xml:space="preserve">Schedule 9 amendments commenced towards the end of the </w:t>
      </w:r>
      <w:r w:rsidR="00C4091A">
        <w:rPr>
          <w:color w:val="000000" w:themeColor="text1"/>
        </w:rPr>
        <w:t>20</w:t>
      </w:r>
      <w:r w:rsidR="008E2F0D">
        <w:rPr>
          <w:color w:val="000000" w:themeColor="text1"/>
        </w:rPr>
        <w:t>22-23 income year,</w:t>
      </w:r>
      <w:r w:rsidR="00A3627E">
        <w:rPr>
          <w:color w:val="000000" w:themeColor="text1"/>
        </w:rPr>
        <w:t xml:space="preserve"> which</w:t>
      </w:r>
      <w:r w:rsidR="00C4091A">
        <w:rPr>
          <w:color w:val="000000" w:themeColor="text1"/>
        </w:rPr>
        <w:t xml:space="preserve"> </w:t>
      </w:r>
      <w:r w:rsidR="00622404">
        <w:rPr>
          <w:color w:val="000000" w:themeColor="text1"/>
        </w:rPr>
        <w:t>has</w:t>
      </w:r>
      <w:r w:rsidR="00C4091A">
        <w:rPr>
          <w:color w:val="000000" w:themeColor="text1"/>
        </w:rPr>
        <w:t xml:space="preserve"> </w:t>
      </w:r>
      <w:r w:rsidR="002D2094">
        <w:rPr>
          <w:color w:val="000000" w:themeColor="text1"/>
        </w:rPr>
        <w:t>not provide</w:t>
      </w:r>
      <w:r w:rsidR="00622404">
        <w:rPr>
          <w:color w:val="000000" w:themeColor="text1"/>
        </w:rPr>
        <w:t>d</w:t>
      </w:r>
      <w:r w:rsidR="002D2094">
        <w:rPr>
          <w:color w:val="000000" w:themeColor="text1"/>
        </w:rPr>
        <w:t xml:space="preserve"> </w:t>
      </w:r>
      <w:r w:rsidR="00504E61">
        <w:rPr>
          <w:color w:val="000000" w:themeColor="text1"/>
        </w:rPr>
        <w:t>adequate</w:t>
      </w:r>
      <w:r w:rsidR="00A3627E">
        <w:rPr>
          <w:color w:val="000000" w:themeColor="text1"/>
        </w:rPr>
        <w:t xml:space="preserve"> time to work through the implications of those</w:t>
      </w:r>
      <w:r w:rsidR="009C29E0">
        <w:rPr>
          <w:color w:val="000000" w:themeColor="text1"/>
        </w:rPr>
        <w:t xml:space="preserve"> amendments</w:t>
      </w:r>
      <w:r w:rsidR="00A3627E">
        <w:rPr>
          <w:color w:val="000000" w:themeColor="text1"/>
        </w:rPr>
        <w:t xml:space="preserve"> for the </w:t>
      </w:r>
      <w:r w:rsidR="002D2094">
        <w:rPr>
          <w:color w:val="000000" w:themeColor="text1"/>
        </w:rPr>
        <w:t>20</w:t>
      </w:r>
      <w:r w:rsidR="00A3627E">
        <w:rPr>
          <w:color w:val="000000" w:themeColor="text1"/>
        </w:rPr>
        <w:t>22-23 income year</w:t>
      </w:r>
      <w:r w:rsidR="00574518">
        <w:rPr>
          <w:color w:val="000000" w:themeColor="text1"/>
        </w:rPr>
        <w:t>.</w:t>
      </w:r>
      <w:r w:rsidR="005F3E34">
        <w:rPr>
          <w:color w:val="000000" w:themeColor="text1"/>
        </w:rPr>
        <w:t xml:space="preserve"> The Rules will </w:t>
      </w:r>
      <w:r w:rsidR="00574518">
        <w:rPr>
          <w:color w:val="000000" w:themeColor="text1"/>
        </w:rPr>
        <w:t>not have any detrimental imp</w:t>
      </w:r>
      <w:r w:rsidR="005F3E34">
        <w:rPr>
          <w:color w:val="000000" w:themeColor="text1"/>
        </w:rPr>
        <w:t xml:space="preserve">acts </w:t>
      </w:r>
      <w:r w:rsidR="004F6625">
        <w:rPr>
          <w:color w:val="000000" w:themeColor="text1"/>
        </w:rPr>
        <w:t xml:space="preserve">on individual taxpayers </w:t>
      </w:r>
      <w:r w:rsidR="005F3E34">
        <w:rPr>
          <w:color w:val="000000" w:themeColor="text1"/>
        </w:rPr>
        <w:t xml:space="preserve">and therefore are </w:t>
      </w:r>
      <w:r w:rsidR="00770733">
        <w:rPr>
          <w:color w:val="000000" w:themeColor="text1"/>
        </w:rPr>
        <w:t xml:space="preserve">not </w:t>
      </w:r>
      <w:r w:rsidR="003E3B3F">
        <w:rPr>
          <w:color w:val="000000" w:themeColor="text1"/>
        </w:rPr>
        <w:t xml:space="preserve">affected by subsection 12(2) of the </w:t>
      </w:r>
      <w:r w:rsidR="003E3B3F">
        <w:rPr>
          <w:i/>
          <w:iCs/>
          <w:color w:val="000000" w:themeColor="text1"/>
        </w:rPr>
        <w:t>Legislation Act 2003</w:t>
      </w:r>
      <w:r w:rsidR="005F3E34">
        <w:rPr>
          <w:color w:val="000000" w:themeColor="text1"/>
        </w:rPr>
        <w:t xml:space="preserve">. The Rules </w:t>
      </w:r>
      <w:r w:rsidR="00701518">
        <w:rPr>
          <w:color w:val="000000" w:themeColor="text1"/>
        </w:rPr>
        <w:t xml:space="preserve">will </w:t>
      </w:r>
      <w:r w:rsidR="00FE7AD4">
        <w:rPr>
          <w:color w:val="000000" w:themeColor="text1"/>
        </w:rPr>
        <w:t>preserve assessments that</w:t>
      </w:r>
      <w:r w:rsidR="00701518">
        <w:rPr>
          <w:color w:val="000000" w:themeColor="text1"/>
        </w:rPr>
        <w:t xml:space="preserve"> are made in relation to the 2022-23 income year, providing</w:t>
      </w:r>
      <w:r w:rsidR="00FE7AD4">
        <w:rPr>
          <w:color w:val="000000" w:themeColor="text1"/>
        </w:rPr>
        <w:t xml:space="preserve"> greater certainty for taxpayers.</w:t>
      </w:r>
      <w:r w:rsidR="00701518">
        <w:rPr>
          <w:color w:val="000000" w:themeColor="text1"/>
        </w:rPr>
        <w:t xml:space="preserve"> </w:t>
      </w:r>
    </w:p>
    <w:p w14:paraId="4A391167" w14:textId="3DBCBB72" w:rsidR="0011527C" w:rsidRPr="003C5719" w:rsidRDefault="0011527C" w:rsidP="004A27A8">
      <w:pPr>
        <w:spacing w:before="240"/>
      </w:pPr>
      <w:r w:rsidRPr="003C5719">
        <w:t>Details of the R</w:t>
      </w:r>
      <w:r w:rsidR="00497662">
        <w:t>ules</w:t>
      </w:r>
      <w:r w:rsidRPr="003C5719">
        <w:t xml:space="preserve"> are set out in </w:t>
      </w:r>
      <w:r w:rsidRPr="003C5719">
        <w:rPr>
          <w:u w:val="single"/>
        </w:rPr>
        <w:t xml:space="preserve">Attachment </w:t>
      </w:r>
      <w:r w:rsidR="00056B21">
        <w:rPr>
          <w:u w:val="single"/>
        </w:rPr>
        <w:t>A</w:t>
      </w:r>
      <w:r w:rsidRPr="003C5719">
        <w:t>.</w:t>
      </w:r>
    </w:p>
    <w:p w14:paraId="0A5D82B3" w14:textId="0C6FE11B" w:rsidR="0000628C" w:rsidRDefault="00EB2AEF" w:rsidP="004A27A8">
      <w:pPr>
        <w:spacing w:before="240"/>
      </w:pPr>
      <w:r w:rsidRPr="003C5719">
        <w:t xml:space="preserve">A statement of Compatibility with Human Rights is at </w:t>
      </w:r>
      <w:r w:rsidRPr="003C5719">
        <w:rPr>
          <w:u w:val="single"/>
        </w:rPr>
        <w:t xml:space="preserve">Attachment </w:t>
      </w:r>
      <w:r w:rsidR="00056B21">
        <w:rPr>
          <w:u w:val="single"/>
        </w:rPr>
        <w:t>B</w:t>
      </w:r>
      <w:r w:rsidR="00CE4EFB" w:rsidRPr="003C5719">
        <w:rPr>
          <w:u w:val="single"/>
        </w:rPr>
        <w:t>.</w:t>
      </w:r>
    </w:p>
    <w:p w14:paraId="006BCA8C" w14:textId="26B2C2C2" w:rsidR="0000628C" w:rsidRDefault="0011527C" w:rsidP="004A27A8">
      <w:pPr>
        <w:spacing w:before="240"/>
      </w:pPr>
      <w:r w:rsidRPr="003C5719">
        <w:t>The Office of Impact Analysis has been (OIA) has been consulted (</w:t>
      </w:r>
      <w:sdt>
        <w:sdtPr>
          <w:id w:val="-2093919849"/>
          <w:placeholder>
            <w:docPart w:val="43C48BBC63554B73830BFE828653D8BC"/>
          </w:placeholder>
        </w:sdtPr>
        <w:sdtEndPr/>
        <w:sdtContent>
          <w:r w:rsidR="00C8015E" w:rsidRPr="00C8015E">
            <w:t>OIA23-06092</w:t>
          </w:r>
        </w:sdtContent>
      </w:sdt>
      <w:r w:rsidRPr="003C5719">
        <w:t>) and agreed that</w:t>
      </w:r>
      <w:r w:rsidR="003A1F96">
        <w:t xml:space="preserve"> an Impact Analysis is not required.</w:t>
      </w:r>
    </w:p>
    <w:p w14:paraId="2DE6560A" w14:textId="355AF3D3" w:rsidR="00EA4DD8" w:rsidRPr="003C5719" w:rsidRDefault="00EA4DD8" w:rsidP="004A27A8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 w:rsidR="0094070D">
        <w:rPr>
          <w:b/>
          <w:u w:val="single"/>
        </w:rPr>
        <w:t>A</w:t>
      </w:r>
    </w:p>
    <w:p w14:paraId="787F9A8A" w14:textId="32E64293" w:rsidR="00EA4DD8" w:rsidRPr="003C5719" w:rsidRDefault="00EA4DD8" w:rsidP="004A27A8">
      <w:pPr>
        <w:spacing w:before="240"/>
        <w:rPr>
          <w:b/>
          <w:bCs/>
          <w:szCs w:val="24"/>
          <w:u w:val="single"/>
        </w:rPr>
      </w:pPr>
      <w:r w:rsidRPr="003C5719">
        <w:rPr>
          <w:b/>
          <w:bCs/>
          <w:u w:val="single"/>
        </w:rPr>
        <w:t xml:space="preserve">Details of the </w:t>
      </w:r>
      <w:r w:rsidR="00D23982">
        <w:rPr>
          <w:b/>
          <w:i/>
          <w:u w:val="single"/>
        </w:rPr>
        <w:t>Income</w:t>
      </w:r>
      <w:r w:rsidR="00D23982" w:rsidRPr="00D23982">
        <w:rPr>
          <w:b/>
          <w:i/>
          <w:u w:val="single"/>
        </w:rPr>
        <w:t xml:space="preserve"> Tax (Transitional Provisions)(Permanent Incapacity Benefits) Rules </w:t>
      </w:r>
      <w:r w:rsidR="00D23982" w:rsidRPr="00FD740F">
        <w:rPr>
          <w:b/>
          <w:i/>
          <w:u w:val="single"/>
        </w:rPr>
        <w:t>202</w:t>
      </w:r>
      <w:r w:rsidR="00D62E55" w:rsidRPr="00FD740F">
        <w:rPr>
          <w:b/>
          <w:i/>
          <w:u w:val="single"/>
        </w:rPr>
        <w:t>4</w:t>
      </w:r>
    </w:p>
    <w:p w14:paraId="5258A953" w14:textId="77777777" w:rsidR="00EA4DD8" w:rsidRPr="003C5719" w:rsidRDefault="00EA4DD8" w:rsidP="004A27A8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 w:rsidRPr="003C5719">
        <w:rPr>
          <w:u w:val="single"/>
        </w:rPr>
        <w:t xml:space="preserve">Section 1 – Name </w:t>
      </w:r>
    </w:p>
    <w:p w14:paraId="2E64C579" w14:textId="144AE2D9" w:rsidR="00EA4DD8" w:rsidRPr="003C5719" w:rsidRDefault="00EA4DD8" w:rsidP="004A27A8">
      <w:pPr>
        <w:spacing w:before="240"/>
      </w:pPr>
      <w:r w:rsidRPr="003C5719">
        <w:t xml:space="preserve">This section provides that the name of the </w:t>
      </w:r>
      <w:r w:rsidR="00D23982">
        <w:t xml:space="preserve">legislative instrument </w:t>
      </w:r>
      <w:r w:rsidRPr="003C5719">
        <w:t xml:space="preserve">is the </w:t>
      </w:r>
      <w:r w:rsidR="00D23982" w:rsidRPr="00D23982">
        <w:rPr>
          <w:i/>
        </w:rPr>
        <w:t xml:space="preserve">Income Tax (Transitional Provisions)(Permanent Incapacity Benefits) Rules </w:t>
      </w:r>
      <w:r w:rsidR="00D23982" w:rsidRPr="003722B7">
        <w:rPr>
          <w:i/>
        </w:rPr>
        <w:t>202</w:t>
      </w:r>
      <w:r w:rsidR="00FD740F" w:rsidRPr="003722B7">
        <w:rPr>
          <w:i/>
        </w:rPr>
        <w:t>4</w:t>
      </w:r>
      <w:r w:rsidRPr="003C5719">
        <w:t xml:space="preserve"> (the R</w:t>
      </w:r>
      <w:r w:rsidR="00D23982">
        <w:t>ules</w:t>
      </w:r>
      <w:r w:rsidRPr="003C5719">
        <w:t>).</w:t>
      </w:r>
    </w:p>
    <w:p w14:paraId="6AF87125" w14:textId="77777777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2 – Commencement</w:t>
      </w:r>
    </w:p>
    <w:p w14:paraId="58198F80" w14:textId="359AE804" w:rsidR="00EA4DD8" w:rsidRPr="003C5719" w:rsidRDefault="00EA4DD8" w:rsidP="004A27A8">
      <w:pPr>
        <w:spacing w:before="240"/>
      </w:pPr>
      <w:r w:rsidRPr="003C5719">
        <w:t xml:space="preserve">Schedule 1 to the </w:t>
      </w:r>
      <w:r w:rsidR="009140A5">
        <w:t>Rules</w:t>
      </w:r>
      <w:r w:rsidRPr="003C5719">
        <w:t xml:space="preserve"> commence on </w:t>
      </w:r>
      <w:r w:rsidRPr="006F683C">
        <w:t xml:space="preserve">the day after the instrument is registered </w:t>
      </w:r>
      <w:r w:rsidRPr="003C5719">
        <w:t>on the Federal Register of Legislation.</w:t>
      </w:r>
    </w:p>
    <w:p w14:paraId="67A31377" w14:textId="77777777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3 – Authority</w:t>
      </w:r>
    </w:p>
    <w:p w14:paraId="762EA0A2" w14:textId="1CB5CC01" w:rsidR="00EA4DD8" w:rsidRPr="003C5719" w:rsidRDefault="00EA4DD8" w:rsidP="004A27A8">
      <w:pPr>
        <w:spacing w:before="240"/>
      </w:pPr>
      <w:r w:rsidRPr="003C5719">
        <w:t>The R</w:t>
      </w:r>
      <w:r w:rsidR="009140A5">
        <w:t>ules</w:t>
      </w:r>
      <w:r w:rsidRPr="003C5719">
        <w:t xml:space="preserve"> are made under the </w:t>
      </w:r>
      <w:r w:rsidR="0095236C">
        <w:rPr>
          <w:i/>
        </w:rPr>
        <w:t>Income Tax (Transitional Provisions) Act 1997</w:t>
      </w:r>
      <w:r w:rsidRPr="003C5719">
        <w:t xml:space="preserve"> (the Act).</w:t>
      </w:r>
    </w:p>
    <w:p w14:paraId="75D54FF9" w14:textId="4969C59D" w:rsidR="00EA4DD8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 xml:space="preserve">Section 4 – </w:t>
      </w:r>
      <w:r w:rsidR="009140A5">
        <w:rPr>
          <w:u w:val="single"/>
        </w:rPr>
        <w:t>Definitions</w:t>
      </w:r>
    </w:p>
    <w:p w14:paraId="15CB3166" w14:textId="521555A6" w:rsidR="009140A5" w:rsidRDefault="00C336B6" w:rsidP="004A27A8">
      <w:pPr>
        <w:spacing w:before="240"/>
      </w:pPr>
      <w:r>
        <w:t>Expressions used in this legislative instrument have the same meaning as in the Act.</w:t>
      </w:r>
    </w:p>
    <w:p w14:paraId="2E6DD16B" w14:textId="5416E1C2" w:rsidR="00C336B6" w:rsidRDefault="00C336B6" w:rsidP="004A27A8">
      <w:pPr>
        <w:spacing w:before="240"/>
        <w:rPr>
          <w:u w:val="single"/>
        </w:rPr>
      </w:pPr>
      <w:r>
        <w:rPr>
          <w:u w:val="single"/>
        </w:rPr>
        <w:t xml:space="preserve">Section 5 </w:t>
      </w:r>
      <w:r w:rsidR="009901DB">
        <w:rPr>
          <w:u w:val="single"/>
        </w:rPr>
        <w:t>–</w:t>
      </w:r>
      <w:r>
        <w:rPr>
          <w:u w:val="single"/>
        </w:rPr>
        <w:t xml:space="preserve"> </w:t>
      </w:r>
      <w:r w:rsidR="009901DB">
        <w:rPr>
          <w:u w:val="single"/>
        </w:rPr>
        <w:t>Transitional Rules</w:t>
      </w:r>
    </w:p>
    <w:p w14:paraId="43B53743" w14:textId="3CF58664" w:rsidR="0019502B" w:rsidRPr="0019502B" w:rsidRDefault="0019502B" w:rsidP="004A27A8">
      <w:pPr>
        <w:spacing w:before="240"/>
        <w:rPr>
          <w:i/>
          <w:iCs/>
        </w:rPr>
      </w:pPr>
      <w:r>
        <w:t xml:space="preserve">Section 5 modifies the Act by providing that </w:t>
      </w:r>
      <w:r w:rsidRPr="0019502B">
        <w:t>subparagraph 301-100(2)(b)(i)</w:t>
      </w:r>
      <w:r>
        <w:t xml:space="preserve"> of the Act </w:t>
      </w:r>
      <w:r w:rsidR="00FF6D64">
        <w:t xml:space="preserve">has effect as if </w:t>
      </w:r>
      <w:r>
        <w:t xml:space="preserve">the reference to the 2021-22 income year </w:t>
      </w:r>
      <w:r w:rsidR="00FF6D64">
        <w:t xml:space="preserve">were a reference to the 2022-23 income year. This means that the </w:t>
      </w:r>
      <w:r w:rsidR="00A0095C">
        <w:t>transitional arrangements</w:t>
      </w:r>
      <w:r w:rsidR="0021659E">
        <w:t xml:space="preserve"> that prevent the Commissioner from amending certain income tax assessments continue for a further 12 months.</w:t>
      </w:r>
    </w:p>
    <w:p w14:paraId="6ADDFA2E" w14:textId="65AB03A2" w:rsidR="00EA4DD8" w:rsidRPr="00192050" w:rsidRDefault="00EA4DD8" w:rsidP="00466DD5">
      <w:pPr>
        <w:spacing w:before="240" w:after="200"/>
      </w:pPr>
      <w:r w:rsidRPr="00844849">
        <w:rPr>
          <w:color w:val="FF0000"/>
        </w:rPr>
        <w:br w:type="page"/>
      </w:r>
    </w:p>
    <w:p w14:paraId="60D3AF92" w14:textId="5E204E9C" w:rsidR="0093421F" w:rsidRPr="003C5719" w:rsidRDefault="007A55A7" w:rsidP="0093421F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 w:rsidR="00B773B3">
        <w:rPr>
          <w:b/>
          <w:u w:val="single"/>
        </w:rPr>
        <w:t>B</w:t>
      </w:r>
    </w:p>
    <w:p w14:paraId="17BEA7DB" w14:textId="77777777" w:rsidR="00E4438C" w:rsidRPr="003C5719" w:rsidRDefault="00E4438C" w:rsidP="00883863">
      <w:pPr>
        <w:pStyle w:val="Heading3"/>
        <w:jc w:val="center"/>
      </w:pPr>
      <w:r w:rsidRPr="003C5719">
        <w:t>Statement of Compatibility with Human Rights</w:t>
      </w:r>
    </w:p>
    <w:p w14:paraId="083A3E0D" w14:textId="77777777" w:rsidR="00E4438C" w:rsidRPr="003C5719" w:rsidRDefault="00E4438C" w:rsidP="004A27A8">
      <w:pPr>
        <w:spacing w:before="240"/>
        <w:jc w:val="center"/>
        <w:rPr>
          <w:i/>
        </w:rPr>
      </w:pPr>
      <w:r w:rsidRPr="003C5719">
        <w:rPr>
          <w:i/>
        </w:rPr>
        <w:t>Prepared in accordance with Part 3 of the Human Rights (Parliamentary Scrutiny) Act</w:t>
      </w:r>
      <w:r w:rsidR="00466731">
        <w:rPr>
          <w:i/>
        </w:rPr>
        <w:t> </w:t>
      </w:r>
      <w:r w:rsidRPr="003C5719">
        <w:rPr>
          <w:i/>
        </w:rPr>
        <w:t>2011</w:t>
      </w:r>
    </w:p>
    <w:p w14:paraId="3D6B22C2" w14:textId="5128EEDF" w:rsidR="00E4438C" w:rsidRPr="003C5719" w:rsidRDefault="00313F8C" w:rsidP="004A27A8">
      <w:pPr>
        <w:pStyle w:val="Heading3"/>
        <w:jc w:val="center"/>
      </w:pPr>
      <w:r>
        <w:t>Income</w:t>
      </w:r>
      <w:r w:rsidRPr="00313F8C">
        <w:t xml:space="preserve"> Tax (Transitional Provisions)</w:t>
      </w:r>
      <w:r>
        <w:t xml:space="preserve"> </w:t>
      </w:r>
      <w:r w:rsidRPr="00313F8C">
        <w:t>(Permanent Incapacity Benefits) Rules 2024</w:t>
      </w:r>
    </w:p>
    <w:p w14:paraId="5221427E" w14:textId="77777777" w:rsidR="00E4438C" w:rsidRPr="003C5719" w:rsidRDefault="00E4438C" w:rsidP="004A27A8">
      <w:pPr>
        <w:spacing w:before="240"/>
      </w:pPr>
      <w:r w:rsidRPr="003C5719">
        <w:t xml:space="preserve">This Legislative Instrument is compatible with the human rights and freedoms recognised or declared in the international instruments listed in section 3 of the </w:t>
      </w:r>
      <w:r w:rsidRPr="003C5719">
        <w:rPr>
          <w:i/>
        </w:rPr>
        <w:t>Human Rights (Parliamentary Scrutiny) Act 2011</w:t>
      </w:r>
      <w:r w:rsidRPr="003C5719">
        <w:t>.</w:t>
      </w:r>
    </w:p>
    <w:p w14:paraId="6100C9B1" w14:textId="77777777" w:rsidR="00E4438C" w:rsidRPr="003C5719" w:rsidRDefault="00E4438C" w:rsidP="004A27A8">
      <w:pPr>
        <w:pStyle w:val="Heading3"/>
      </w:pPr>
      <w:r w:rsidRPr="003C5719">
        <w:t>Overview of the Legislative Instrument</w:t>
      </w:r>
    </w:p>
    <w:p w14:paraId="6C7B32A6" w14:textId="17ED517D" w:rsidR="000648BE" w:rsidRDefault="000648BE" w:rsidP="000648BE">
      <w:pPr>
        <w:spacing w:before="240"/>
      </w:pPr>
      <w:r>
        <w:t xml:space="preserve">The purpose of the </w:t>
      </w:r>
      <w:r w:rsidRPr="00BF5543">
        <w:rPr>
          <w:i/>
          <w:iCs/>
        </w:rPr>
        <w:t xml:space="preserve">Income Tax (Transitional Provisions)(Permanent Incapacity Benefits) </w:t>
      </w:r>
      <w:r w:rsidRPr="00D8093B">
        <w:rPr>
          <w:i/>
          <w:iCs/>
        </w:rPr>
        <w:t>Rules 202</w:t>
      </w:r>
      <w:r w:rsidR="00D8093B" w:rsidRPr="00D8093B">
        <w:rPr>
          <w:i/>
          <w:iCs/>
        </w:rPr>
        <w:t>4</w:t>
      </w:r>
      <w:r>
        <w:rPr>
          <w:i/>
          <w:iCs/>
        </w:rPr>
        <w:t xml:space="preserve"> </w:t>
      </w:r>
      <w:r>
        <w:t>(the Rules) is to continue transitional arrangements made by section 301-100 of the</w:t>
      </w:r>
      <w:r w:rsidR="00D83F05">
        <w:t xml:space="preserve"> </w:t>
      </w:r>
      <w:r w:rsidR="00D83F05">
        <w:rPr>
          <w:i/>
          <w:iCs/>
        </w:rPr>
        <w:t>Income Tax (Transitional Provisions) Act 1997</w:t>
      </w:r>
      <w:r w:rsidR="00BC5DE1">
        <w:rPr>
          <w:i/>
          <w:iCs/>
        </w:rPr>
        <w:t xml:space="preserve"> </w:t>
      </w:r>
      <w:r w:rsidR="00BC5DE1">
        <w:t>(the A</w:t>
      </w:r>
      <w:r>
        <w:t>ct</w:t>
      </w:r>
      <w:r w:rsidR="00BC5DE1">
        <w:t>)</w:t>
      </w:r>
      <w:r>
        <w:t xml:space="preserve"> for an additional 12 months to include the 2022-23 income year. </w:t>
      </w:r>
    </w:p>
    <w:p w14:paraId="4D530E8D" w14:textId="18103496" w:rsidR="000648BE" w:rsidRDefault="000648BE" w:rsidP="000648BE">
      <w:pPr>
        <w:spacing w:before="240"/>
      </w:pPr>
      <w:r>
        <w:t>Section 301-100 of the Act prevents the Commissioner from amending certain income tax assessments on the basis that a superannuation benefit paid to a person is a superannuation income stream</w:t>
      </w:r>
      <w:r w:rsidR="00452850">
        <w:t xml:space="preserve"> benefit</w:t>
      </w:r>
      <w:r>
        <w:t xml:space="preserve"> because of amendments made by Schedule 9 to the </w:t>
      </w:r>
      <w:r>
        <w:rPr>
          <w:i/>
          <w:iCs/>
        </w:rPr>
        <w:t xml:space="preserve">Treasury Laws Amendment (2022 Measures No. 4) Act 2023 </w:t>
      </w:r>
      <w:r>
        <w:t xml:space="preserve">(‘the Schedule 9 amendments’). </w:t>
      </w:r>
      <w:r w:rsidRPr="005A6C01">
        <w:t xml:space="preserve">Those amendments sought to reverse the effect of the Federal Court’s decision in </w:t>
      </w:r>
      <w:r w:rsidRPr="005A6C01">
        <w:rPr>
          <w:i/>
          <w:iCs/>
        </w:rPr>
        <w:t>Commissioner of Taxation v Douglas</w:t>
      </w:r>
      <w:r w:rsidRPr="005A6C01">
        <w:t xml:space="preserve"> [2020] FCAFC 220 (the Douglas decision) by clarifying that </w:t>
      </w:r>
      <w:r w:rsidR="005A6C01" w:rsidRPr="005A6C01">
        <w:t xml:space="preserve">all defined benefit pensions paid from most defined benefit funds (including permanent incapacity benefits) </w:t>
      </w:r>
      <w:r w:rsidRPr="005A6C01">
        <w:t xml:space="preserve"> are superannuation income streams and not superannuation lump sums for the purpose of the </w:t>
      </w:r>
      <w:r w:rsidRPr="005A6C01">
        <w:rPr>
          <w:i/>
          <w:iCs/>
        </w:rPr>
        <w:t>Income Tax Assessment Act 1997</w:t>
      </w:r>
      <w:r w:rsidRPr="005A6C01">
        <w:t>.</w:t>
      </w:r>
    </w:p>
    <w:p w14:paraId="7646770B" w14:textId="72A23C9D" w:rsidR="00E4438C" w:rsidRPr="00192050" w:rsidRDefault="000648BE" w:rsidP="004A27A8">
      <w:pPr>
        <w:spacing w:before="240"/>
      </w:pPr>
      <w:r>
        <w:t>Th</w:t>
      </w:r>
      <w:r w:rsidR="00452850">
        <w:t>e</w:t>
      </w:r>
      <w:r w:rsidR="00C86FB7">
        <w:t xml:space="preserve"> Rules</w:t>
      </w:r>
      <w:r>
        <w:t xml:space="preserve"> will provide affected funds and individuals with further time to transition from reporting the incapacity benefits as superannuation lump sum</w:t>
      </w:r>
      <w:r w:rsidR="00552A6C">
        <w:t>s</w:t>
      </w:r>
      <w:r>
        <w:t xml:space="preserve"> to reporting </w:t>
      </w:r>
      <w:r w:rsidR="00552A6C">
        <w:t>them</w:t>
      </w:r>
      <w:r>
        <w:t xml:space="preserve"> as superannuation income stream</w:t>
      </w:r>
      <w:r w:rsidR="00C86FB7">
        <w:t xml:space="preserve"> benefit</w:t>
      </w:r>
      <w:r w:rsidR="00552A6C">
        <w:t>s</w:t>
      </w:r>
      <w:r>
        <w:t xml:space="preserve"> in accordance with the Schedule 9 </w:t>
      </w:r>
      <w:r w:rsidRPr="00192050">
        <w:t>amendments.</w:t>
      </w:r>
    </w:p>
    <w:p w14:paraId="495E6615" w14:textId="77777777" w:rsidR="00EB2BED" w:rsidRDefault="00E4438C" w:rsidP="004A27A8">
      <w:pPr>
        <w:pStyle w:val="Heading3"/>
      </w:pPr>
      <w:r w:rsidRPr="003C5719">
        <w:t>Human rights implications</w:t>
      </w:r>
      <w:r w:rsidR="006B520A">
        <w:t xml:space="preserve"> </w:t>
      </w:r>
    </w:p>
    <w:p w14:paraId="376DD82B" w14:textId="1408A2B5" w:rsidR="00E4438C" w:rsidRPr="003C5719" w:rsidRDefault="00454E2D" w:rsidP="004A27A8">
      <w:pPr>
        <w:spacing w:before="240"/>
      </w:pPr>
      <w:r>
        <w:t>This Legislative Instrument does not engage any of the applicable rights or freedoms.</w:t>
      </w:r>
      <w:r w:rsidR="00F24736">
        <w:t xml:space="preserve"> </w:t>
      </w:r>
    </w:p>
    <w:p w14:paraId="0C0ACE2E" w14:textId="77777777" w:rsidR="00EB2BED" w:rsidRDefault="00E4438C" w:rsidP="004A27A8">
      <w:pPr>
        <w:pStyle w:val="Heading3"/>
      </w:pPr>
      <w:r w:rsidRPr="003C5719">
        <w:t>Conclusion</w:t>
      </w:r>
      <w:r w:rsidR="006D60D0">
        <w:t xml:space="preserve"> </w:t>
      </w:r>
    </w:p>
    <w:p w14:paraId="78F548E2" w14:textId="4C535918" w:rsidR="00E37FF7" w:rsidRPr="00C84FA0" w:rsidRDefault="00B91ECE" w:rsidP="004A27A8">
      <w:pPr>
        <w:spacing w:before="240"/>
      </w:pPr>
      <w:r>
        <w:t>This Legislative Instrument is compatible with human rights as it does not raise any human rights issues.</w:t>
      </w:r>
    </w:p>
    <w:sectPr w:rsidR="00E37FF7" w:rsidRPr="00C84FA0" w:rsidSect="004A27A8">
      <w:footerReference w:type="default" r:id="rId12"/>
      <w:pgSz w:w="11906" w:h="16838"/>
      <w:pgMar w:top="1440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4992" w14:textId="77777777" w:rsidR="00E3687E" w:rsidRDefault="00E3687E" w:rsidP="00954679">
      <w:pPr>
        <w:spacing w:before="0" w:after="0"/>
      </w:pPr>
      <w:r>
        <w:separator/>
      </w:r>
    </w:p>
  </w:endnote>
  <w:endnote w:type="continuationSeparator" w:id="0">
    <w:p w14:paraId="44A659FE" w14:textId="77777777" w:rsidR="00E3687E" w:rsidRDefault="00E3687E" w:rsidP="00954679">
      <w:pPr>
        <w:spacing w:before="0" w:after="0"/>
      </w:pPr>
      <w:r>
        <w:continuationSeparator/>
      </w:r>
    </w:p>
  </w:endnote>
  <w:endnote w:type="continuationNotice" w:id="1">
    <w:p w14:paraId="2A9F960F" w14:textId="77777777" w:rsidR="00E3687E" w:rsidRDefault="00E3687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4A19DAD" w14:textId="77777777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DCCE" w14:textId="77777777" w:rsidR="00E3687E" w:rsidRDefault="00E3687E" w:rsidP="00954679">
      <w:pPr>
        <w:spacing w:before="0" w:after="0"/>
      </w:pPr>
      <w:r>
        <w:separator/>
      </w:r>
    </w:p>
  </w:footnote>
  <w:footnote w:type="continuationSeparator" w:id="0">
    <w:p w14:paraId="2F3A2E24" w14:textId="77777777" w:rsidR="00E3687E" w:rsidRDefault="00E3687E" w:rsidP="00954679">
      <w:pPr>
        <w:spacing w:before="0" w:after="0"/>
      </w:pPr>
      <w:r>
        <w:continuationSeparator/>
      </w:r>
    </w:p>
  </w:footnote>
  <w:footnote w:type="continuationNotice" w:id="1">
    <w:p w14:paraId="7DDA0D5F" w14:textId="77777777" w:rsidR="00E3687E" w:rsidRDefault="00E3687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D6A"/>
    <w:multiLevelType w:val="hybridMultilevel"/>
    <w:tmpl w:val="E48A2CD6"/>
    <w:lvl w:ilvl="0" w:tplc="8032A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651ED5"/>
    <w:multiLevelType w:val="hybridMultilevel"/>
    <w:tmpl w:val="F75873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C090017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67A43C0B"/>
    <w:multiLevelType w:val="multilevel"/>
    <w:tmpl w:val="6A56F7C6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2919768">
    <w:abstractNumId w:val="3"/>
  </w:num>
  <w:num w:numId="2" w16cid:durableId="92435628">
    <w:abstractNumId w:val="4"/>
  </w:num>
  <w:num w:numId="3" w16cid:durableId="102648425">
    <w:abstractNumId w:val="1"/>
  </w:num>
  <w:num w:numId="4" w16cid:durableId="1451314351">
    <w:abstractNumId w:val="0"/>
  </w:num>
  <w:num w:numId="5" w16cid:durableId="1455824937">
    <w:abstractNumId w:val="4"/>
  </w:num>
  <w:num w:numId="6" w16cid:durableId="2012178582">
    <w:abstractNumId w:val="4"/>
  </w:num>
  <w:num w:numId="7" w16cid:durableId="1173374635">
    <w:abstractNumId w:val="4"/>
  </w:num>
  <w:num w:numId="8" w16cid:durableId="1074162301">
    <w:abstractNumId w:val="4"/>
  </w:num>
  <w:num w:numId="9" w16cid:durableId="1206795025">
    <w:abstractNumId w:val="4"/>
  </w:num>
  <w:num w:numId="10" w16cid:durableId="474571849">
    <w:abstractNumId w:val="4"/>
  </w:num>
  <w:num w:numId="11" w16cid:durableId="890385033">
    <w:abstractNumId w:val="4"/>
  </w:num>
  <w:num w:numId="12" w16cid:durableId="392780191">
    <w:abstractNumId w:val="4"/>
  </w:num>
  <w:num w:numId="13" w16cid:durableId="1793669345">
    <w:abstractNumId w:val="4"/>
  </w:num>
  <w:num w:numId="14" w16cid:durableId="2085832638">
    <w:abstractNumId w:val="4"/>
  </w:num>
  <w:num w:numId="15" w16cid:durableId="724838217">
    <w:abstractNumId w:val="4"/>
  </w:num>
  <w:num w:numId="16" w16cid:durableId="951398036">
    <w:abstractNumId w:val="4"/>
  </w:num>
  <w:num w:numId="17" w16cid:durableId="1091970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1C"/>
    <w:rsid w:val="000026BE"/>
    <w:rsid w:val="00003189"/>
    <w:rsid w:val="00005B51"/>
    <w:rsid w:val="0000628C"/>
    <w:rsid w:val="00013390"/>
    <w:rsid w:val="00016EA2"/>
    <w:rsid w:val="0002546A"/>
    <w:rsid w:val="00031AE1"/>
    <w:rsid w:val="00041C87"/>
    <w:rsid w:val="000455BA"/>
    <w:rsid w:val="00047556"/>
    <w:rsid w:val="00051648"/>
    <w:rsid w:val="000524A9"/>
    <w:rsid w:val="0005316A"/>
    <w:rsid w:val="000547DB"/>
    <w:rsid w:val="00056B21"/>
    <w:rsid w:val="000575EB"/>
    <w:rsid w:val="000648BE"/>
    <w:rsid w:val="00075A77"/>
    <w:rsid w:val="00076178"/>
    <w:rsid w:val="00076E15"/>
    <w:rsid w:val="00076FF9"/>
    <w:rsid w:val="00080673"/>
    <w:rsid w:val="000854E0"/>
    <w:rsid w:val="00086177"/>
    <w:rsid w:val="0008741E"/>
    <w:rsid w:val="00092445"/>
    <w:rsid w:val="00095211"/>
    <w:rsid w:val="00096BC2"/>
    <w:rsid w:val="000A69C5"/>
    <w:rsid w:val="000B39A1"/>
    <w:rsid w:val="000B6EC9"/>
    <w:rsid w:val="000C10DF"/>
    <w:rsid w:val="000C2E12"/>
    <w:rsid w:val="000C3ECC"/>
    <w:rsid w:val="000C4B61"/>
    <w:rsid w:val="000C4DAF"/>
    <w:rsid w:val="000C5C40"/>
    <w:rsid w:val="000C6935"/>
    <w:rsid w:val="000D11E5"/>
    <w:rsid w:val="000D2234"/>
    <w:rsid w:val="000D5827"/>
    <w:rsid w:val="000D59B4"/>
    <w:rsid w:val="000E252F"/>
    <w:rsid w:val="000E32E3"/>
    <w:rsid w:val="000F1F12"/>
    <w:rsid w:val="000F3A05"/>
    <w:rsid w:val="000F53D9"/>
    <w:rsid w:val="001012C2"/>
    <w:rsid w:val="001030D6"/>
    <w:rsid w:val="00113B45"/>
    <w:rsid w:val="00114003"/>
    <w:rsid w:val="0011527C"/>
    <w:rsid w:val="00117C02"/>
    <w:rsid w:val="001276B4"/>
    <w:rsid w:val="001319C8"/>
    <w:rsid w:val="00131C63"/>
    <w:rsid w:val="001331B7"/>
    <w:rsid w:val="00133D7A"/>
    <w:rsid w:val="00142112"/>
    <w:rsid w:val="00142BCF"/>
    <w:rsid w:val="0014608E"/>
    <w:rsid w:val="001659EA"/>
    <w:rsid w:val="00170A2A"/>
    <w:rsid w:val="00172B5A"/>
    <w:rsid w:val="00187857"/>
    <w:rsid w:val="00192050"/>
    <w:rsid w:val="0019502B"/>
    <w:rsid w:val="00195574"/>
    <w:rsid w:val="00195A29"/>
    <w:rsid w:val="001A4527"/>
    <w:rsid w:val="001A66F8"/>
    <w:rsid w:val="001B4919"/>
    <w:rsid w:val="001B7535"/>
    <w:rsid w:val="001B7EC2"/>
    <w:rsid w:val="001C0477"/>
    <w:rsid w:val="001C61E0"/>
    <w:rsid w:val="001D7443"/>
    <w:rsid w:val="001E3154"/>
    <w:rsid w:val="001E6A74"/>
    <w:rsid w:val="001F41D0"/>
    <w:rsid w:val="001F462C"/>
    <w:rsid w:val="002022E7"/>
    <w:rsid w:val="002051B6"/>
    <w:rsid w:val="0021103B"/>
    <w:rsid w:val="0021659E"/>
    <w:rsid w:val="0022090A"/>
    <w:rsid w:val="00220F16"/>
    <w:rsid w:val="00221082"/>
    <w:rsid w:val="00231837"/>
    <w:rsid w:val="002349A0"/>
    <w:rsid w:val="00237A1B"/>
    <w:rsid w:val="00240D31"/>
    <w:rsid w:val="0024245F"/>
    <w:rsid w:val="002522A2"/>
    <w:rsid w:val="00254C5B"/>
    <w:rsid w:val="0027118E"/>
    <w:rsid w:val="002725F4"/>
    <w:rsid w:val="002771E5"/>
    <w:rsid w:val="00277840"/>
    <w:rsid w:val="00287C5A"/>
    <w:rsid w:val="00293839"/>
    <w:rsid w:val="002A0F49"/>
    <w:rsid w:val="002A1236"/>
    <w:rsid w:val="002A3C80"/>
    <w:rsid w:val="002A4DB7"/>
    <w:rsid w:val="002A6DA4"/>
    <w:rsid w:val="002A7B74"/>
    <w:rsid w:val="002A7E1F"/>
    <w:rsid w:val="002B37D0"/>
    <w:rsid w:val="002B7E65"/>
    <w:rsid w:val="002C0792"/>
    <w:rsid w:val="002C0A5A"/>
    <w:rsid w:val="002C226C"/>
    <w:rsid w:val="002C3EE2"/>
    <w:rsid w:val="002C4E4C"/>
    <w:rsid w:val="002C7A8B"/>
    <w:rsid w:val="002D0BD6"/>
    <w:rsid w:val="002D2094"/>
    <w:rsid w:val="002D30B9"/>
    <w:rsid w:val="002D4B55"/>
    <w:rsid w:val="002E5D35"/>
    <w:rsid w:val="002E73BB"/>
    <w:rsid w:val="002F022D"/>
    <w:rsid w:val="002F6BB1"/>
    <w:rsid w:val="002F7CEA"/>
    <w:rsid w:val="0030153F"/>
    <w:rsid w:val="003037F8"/>
    <w:rsid w:val="003041FA"/>
    <w:rsid w:val="00312A68"/>
    <w:rsid w:val="00313F8C"/>
    <w:rsid w:val="00325C90"/>
    <w:rsid w:val="003342CD"/>
    <w:rsid w:val="0033477F"/>
    <w:rsid w:val="00335042"/>
    <w:rsid w:val="00341642"/>
    <w:rsid w:val="00345692"/>
    <w:rsid w:val="003466BB"/>
    <w:rsid w:val="00355872"/>
    <w:rsid w:val="00357733"/>
    <w:rsid w:val="00360C0A"/>
    <w:rsid w:val="00362B70"/>
    <w:rsid w:val="00364DEE"/>
    <w:rsid w:val="00370395"/>
    <w:rsid w:val="0037180D"/>
    <w:rsid w:val="003722B7"/>
    <w:rsid w:val="00373853"/>
    <w:rsid w:val="00384AE9"/>
    <w:rsid w:val="00390039"/>
    <w:rsid w:val="00392BBA"/>
    <w:rsid w:val="00392C0C"/>
    <w:rsid w:val="003954FD"/>
    <w:rsid w:val="003A1F96"/>
    <w:rsid w:val="003B19DD"/>
    <w:rsid w:val="003B31F4"/>
    <w:rsid w:val="003B39D8"/>
    <w:rsid w:val="003B4356"/>
    <w:rsid w:val="003C1B2F"/>
    <w:rsid w:val="003C1BD5"/>
    <w:rsid w:val="003C445C"/>
    <w:rsid w:val="003C45D2"/>
    <w:rsid w:val="003C5719"/>
    <w:rsid w:val="003C75ED"/>
    <w:rsid w:val="003C7907"/>
    <w:rsid w:val="003C7B82"/>
    <w:rsid w:val="003D0B99"/>
    <w:rsid w:val="003D392B"/>
    <w:rsid w:val="003D60D7"/>
    <w:rsid w:val="003E0411"/>
    <w:rsid w:val="003E05DE"/>
    <w:rsid w:val="003E1C8F"/>
    <w:rsid w:val="003E1CE3"/>
    <w:rsid w:val="003E3B3F"/>
    <w:rsid w:val="003E77BC"/>
    <w:rsid w:val="003F17A4"/>
    <w:rsid w:val="003F3B86"/>
    <w:rsid w:val="004000AE"/>
    <w:rsid w:val="004049A9"/>
    <w:rsid w:val="00412BB6"/>
    <w:rsid w:val="0042054D"/>
    <w:rsid w:val="00436952"/>
    <w:rsid w:val="00437A2F"/>
    <w:rsid w:val="00452850"/>
    <w:rsid w:val="00454E2D"/>
    <w:rsid w:val="004577E7"/>
    <w:rsid w:val="00462095"/>
    <w:rsid w:val="00464356"/>
    <w:rsid w:val="00466731"/>
    <w:rsid w:val="00466DD5"/>
    <w:rsid w:val="00467E83"/>
    <w:rsid w:val="0047265F"/>
    <w:rsid w:val="00473B71"/>
    <w:rsid w:val="004755FE"/>
    <w:rsid w:val="00482B81"/>
    <w:rsid w:val="00482D4C"/>
    <w:rsid w:val="00483475"/>
    <w:rsid w:val="004838E4"/>
    <w:rsid w:val="0048463A"/>
    <w:rsid w:val="00491D57"/>
    <w:rsid w:val="00492BF6"/>
    <w:rsid w:val="00497662"/>
    <w:rsid w:val="004A10CE"/>
    <w:rsid w:val="004A1638"/>
    <w:rsid w:val="004A27A8"/>
    <w:rsid w:val="004A3018"/>
    <w:rsid w:val="004A4499"/>
    <w:rsid w:val="004A6C35"/>
    <w:rsid w:val="004B17D2"/>
    <w:rsid w:val="004B3C0F"/>
    <w:rsid w:val="004B4A3C"/>
    <w:rsid w:val="004C05E4"/>
    <w:rsid w:val="004C28DF"/>
    <w:rsid w:val="004D1D92"/>
    <w:rsid w:val="004D3294"/>
    <w:rsid w:val="004D4AE5"/>
    <w:rsid w:val="004D5F79"/>
    <w:rsid w:val="004E2EE7"/>
    <w:rsid w:val="004E3590"/>
    <w:rsid w:val="004E39E1"/>
    <w:rsid w:val="004E4B1C"/>
    <w:rsid w:val="004F00BA"/>
    <w:rsid w:val="004F011F"/>
    <w:rsid w:val="004F03F4"/>
    <w:rsid w:val="004F4C00"/>
    <w:rsid w:val="004F56D0"/>
    <w:rsid w:val="004F6625"/>
    <w:rsid w:val="005008E0"/>
    <w:rsid w:val="00500F9C"/>
    <w:rsid w:val="0050235E"/>
    <w:rsid w:val="00503A99"/>
    <w:rsid w:val="00503E44"/>
    <w:rsid w:val="00504E61"/>
    <w:rsid w:val="0050777E"/>
    <w:rsid w:val="00513FE8"/>
    <w:rsid w:val="0051429B"/>
    <w:rsid w:val="00515283"/>
    <w:rsid w:val="005227CE"/>
    <w:rsid w:val="005231C5"/>
    <w:rsid w:val="00524097"/>
    <w:rsid w:val="00533926"/>
    <w:rsid w:val="00536E50"/>
    <w:rsid w:val="00537FB7"/>
    <w:rsid w:val="005411D1"/>
    <w:rsid w:val="00542873"/>
    <w:rsid w:val="00544368"/>
    <w:rsid w:val="00552A6C"/>
    <w:rsid w:val="0055675D"/>
    <w:rsid w:val="005573C4"/>
    <w:rsid w:val="00566E8F"/>
    <w:rsid w:val="0057099B"/>
    <w:rsid w:val="005709DE"/>
    <w:rsid w:val="005726BA"/>
    <w:rsid w:val="00573FFC"/>
    <w:rsid w:val="0057422E"/>
    <w:rsid w:val="00574518"/>
    <w:rsid w:val="005762D7"/>
    <w:rsid w:val="005833BE"/>
    <w:rsid w:val="005858FB"/>
    <w:rsid w:val="0059302A"/>
    <w:rsid w:val="005A2572"/>
    <w:rsid w:val="005A2F15"/>
    <w:rsid w:val="005A2F37"/>
    <w:rsid w:val="005A6C01"/>
    <w:rsid w:val="005B3AF1"/>
    <w:rsid w:val="005B45BC"/>
    <w:rsid w:val="005B786A"/>
    <w:rsid w:val="005B7E2B"/>
    <w:rsid w:val="005C032C"/>
    <w:rsid w:val="005C73D6"/>
    <w:rsid w:val="005D2168"/>
    <w:rsid w:val="005D4A27"/>
    <w:rsid w:val="005D6310"/>
    <w:rsid w:val="005D7D5A"/>
    <w:rsid w:val="005D7E35"/>
    <w:rsid w:val="005E1D9A"/>
    <w:rsid w:val="005E4792"/>
    <w:rsid w:val="005E4BAC"/>
    <w:rsid w:val="005E580A"/>
    <w:rsid w:val="005F0ABE"/>
    <w:rsid w:val="005F1BC2"/>
    <w:rsid w:val="005F3E34"/>
    <w:rsid w:val="0060130D"/>
    <w:rsid w:val="00606671"/>
    <w:rsid w:val="006100E5"/>
    <w:rsid w:val="00612329"/>
    <w:rsid w:val="006137A6"/>
    <w:rsid w:val="00613B16"/>
    <w:rsid w:val="00615574"/>
    <w:rsid w:val="00622404"/>
    <w:rsid w:val="00623F9C"/>
    <w:rsid w:val="006243C6"/>
    <w:rsid w:val="00630893"/>
    <w:rsid w:val="00640542"/>
    <w:rsid w:val="0064129F"/>
    <w:rsid w:val="0064309D"/>
    <w:rsid w:val="00645043"/>
    <w:rsid w:val="00647BB7"/>
    <w:rsid w:val="00651A27"/>
    <w:rsid w:val="00660F56"/>
    <w:rsid w:val="006711DF"/>
    <w:rsid w:val="00680297"/>
    <w:rsid w:val="0068046D"/>
    <w:rsid w:val="00680871"/>
    <w:rsid w:val="00680940"/>
    <w:rsid w:val="00683956"/>
    <w:rsid w:val="006873CE"/>
    <w:rsid w:val="0069205F"/>
    <w:rsid w:val="006A0786"/>
    <w:rsid w:val="006A11D6"/>
    <w:rsid w:val="006A7A37"/>
    <w:rsid w:val="006B01F3"/>
    <w:rsid w:val="006B0A39"/>
    <w:rsid w:val="006B5007"/>
    <w:rsid w:val="006B520A"/>
    <w:rsid w:val="006B523A"/>
    <w:rsid w:val="006C170A"/>
    <w:rsid w:val="006D10EC"/>
    <w:rsid w:val="006D478B"/>
    <w:rsid w:val="006D4DAA"/>
    <w:rsid w:val="006D60D0"/>
    <w:rsid w:val="006D672B"/>
    <w:rsid w:val="006E04DB"/>
    <w:rsid w:val="006E0852"/>
    <w:rsid w:val="006E0CBA"/>
    <w:rsid w:val="006E3466"/>
    <w:rsid w:val="006E3AB4"/>
    <w:rsid w:val="006E5EE7"/>
    <w:rsid w:val="006E6321"/>
    <w:rsid w:val="006F06C1"/>
    <w:rsid w:val="006F683C"/>
    <w:rsid w:val="006F6C2A"/>
    <w:rsid w:val="006F74AB"/>
    <w:rsid w:val="00701518"/>
    <w:rsid w:val="0070169C"/>
    <w:rsid w:val="00701F57"/>
    <w:rsid w:val="0070287A"/>
    <w:rsid w:val="00704CCA"/>
    <w:rsid w:val="00705171"/>
    <w:rsid w:val="00705175"/>
    <w:rsid w:val="007053B0"/>
    <w:rsid w:val="00710E94"/>
    <w:rsid w:val="00727D8A"/>
    <w:rsid w:val="00730DA8"/>
    <w:rsid w:val="00731FEA"/>
    <w:rsid w:val="007323F4"/>
    <w:rsid w:val="00735921"/>
    <w:rsid w:val="0073599B"/>
    <w:rsid w:val="00736F61"/>
    <w:rsid w:val="0074185E"/>
    <w:rsid w:val="00742253"/>
    <w:rsid w:val="007436F0"/>
    <w:rsid w:val="0074422A"/>
    <w:rsid w:val="0074728E"/>
    <w:rsid w:val="00752F87"/>
    <w:rsid w:val="007555AF"/>
    <w:rsid w:val="00757B95"/>
    <w:rsid w:val="00760E42"/>
    <w:rsid w:val="00760F36"/>
    <w:rsid w:val="007626BD"/>
    <w:rsid w:val="007662C7"/>
    <w:rsid w:val="00770733"/>
    <w:rsid w:val="00772FAF"/>
    <w:rsid w:val="00776306"/>
    <w:rsid w:val="007816E2"/>
    <w:rsid w:val="007955D8"/>
    <w:rsid w:val="007A1887"/>
    <w:rsid w:val="007A33F8"/>
    <w:rsid w:val="007A55A7"/>
    <w:rsid w:val="007A57BC"/>
    <w:rsid w:val="007A6825"/>
    <w:rsid w:val="007B1F10"/>
    <w:rsid w:val="007B2143"/>
    <w:rsid w:val="007B335E"/>
    <w:rsid w:val="007B4A9D"/>
    <w:rsid w:val="007C137D"/>
    <w:rsid w:val="007C79FA"/>
    <w:rsid w:val="007C7D64"/>
    <w:rsid w:val="007D6771"/>
    <w:rsid w:val="007E018D"/>
    <w:rsid w:val="007E6A45"/>
    <w:rsid w:val="007F1B71"/>
    <w:rsid w:val="007F2217"/>
    <w:rsid w:val="007F3229"/>
    <w:rsid w:val="0080320B"/>
    <w:rsid w:val="00807E7D"/>
    <w:rsid w:val="00811E7E"/>
    <w:rsid w:val="008145BA"/>
    <w:rsid w:val="008156E9"/>
    <w:rsid w:val="008249BE"/>
    <w:rsid w:val="00831675"/>
    <w:rsid w:val="008316C7"/>
    <w:rsid w:val="00833654"/>
    <w:rsid w:val="00833737"/>
    <w:rsid w:val="008340D0"/>
    <w:rsid w:val="008404AD"/>
    <w:rsid w:val="00841DF9"/>
    <w:rsid w:val="00843CD6"/>
    <w:rsid w:val="00844849"/>
    <w:rsid w:val="00845A80"/>
    <w:rsid w:val="008552D6"/>
    <w:rsid w:val="00855DA3"/>
    <w:rsid w:val="00860BB5"/>
    <w:rsid w:val="00862443"/>
    <w:rsid w:val="00871A9A"/>
    <w:rsid w:val="00876B3C"/>
    <w:rsid w:val="00877071"/>
    <w:rsid w:val="008779B4"/>
    <w:rsid w:val="00877A2F"/>
    <w:rsid w:val="0088138D"/>
    <w:rsid w:val="008815E3"/>
    <w:rsid w:val="00883863"/>
    <w:rsid w:val="0088467C"/>
    <w:rsid w:val="008853B9"/>
    <w:rsid w:val="00885AA3"/>
    <w:rsid w:val="00891830"/>
    <w:rsid w:val="00891F21"/>
    <w:rsid w:val="00892D3B"/>
    <w:rsid w:val="00894579"/>
    <w:rsid w:val="008A2BDB"/>
    <w:rsid w:val="008A5B67"/>
    <w:rsid w:val="008A5CCD"/>
    <w:rsid w:val="008A61E9"/>
    <w:rsid w:val="008A6A6D"/>
    <w:rsid w:val="008A7A64"/>
    <w:rsid w:val="008B29E7"/>
    <w:rsid w:val="008B2C4E"/>
    <w:rsid w:val="008B33DF"/>
    <w:rsid w:val="008B5C0B"/>
    <w:rsid w:val="008C2216"/>
    <w:rsid w:val="008C271A"/>
    <w:rsid w:val="008D07E2"/>
    <w:rsid w:val="008D16F7"/>
    <w:rsid w:val="008D40FA"/>
    <w:rsid w:val="008D4835"/>
    <w:rsid w:val="008D7A80"/>
    <w:rsid w:val="008E1427"/>
    <w:rsid w:val="008E2F0D"/>
    <w:rsid w:val="008E52C7"/>
    <w:rsid w:val="008E5A1D"/>
    <w:rsid w:val="008F0C50"/>
    <w:rsid w:val="008F2529"/>
    <w:rsid w:val="008F46DC"/>
    <w:rsid w:val="008F74B0"/>
    <w:rsid w:val="008F778A"/>
    <w:rsid w:val="00902ED6"/>
    <w:rsid w:val="0090320B"/>
    <w:rsid w:val="00906037"/>
    <w:rsid w:val="0091280A"/>
    <w:rsid w:val="009140A5"/>
    <w:rsid w:val="009143A0"/>
    <w:rsid w:val="009218F4"/>
    <w:rsid w:val="00921B5A"/>
    <w:rsid w:val="00925124"/>
    <w:rsid w:val="00925635"/>
    <w:rsid w:val="00927C59"/>
    <w:rsid w:val="00931881"/>
    <w:rsid w:val="00932940"/>
    <w:rsid w:val="0093421F"/>
    <w:rsid w:val="00936902"/>
    <w:rsid w:val="0094070D"/>
    <w:rsid w:val="00942170"/>
    <w:rsid w:val="0094486D"/>
    <w:rsid w:val="00950E58"/>
    <w:rsid w:val="0095236C"/>
    <w:rsid w:val="00952DF0"/>
    <w:rsid w:val="00954679"/>
    <w:rsid w:val="009552FE"/>
    <w:rsid w:val="00955673"/>
    <w:rsid w:val="009562E9"/>
    <w:rsid w:val="0096533F"/>
    <w:rsid w:val="009655DA"/>
    <w:rsid w:val="00965BBC"/>
    <w:rsid w:val="009673D0"/>
    <w:rsid w:val="009701CC"/>
    <w:rsid w:val="00972823"/>
    <w:rsid w:val="00974996"/>
    <w:rsid w:val="0098737D"/>
    <w:rsid w:val="009901DB"/>
    <w:rsid w:val="00990BE6"/>
    <w:rsid w:val="009A2167"/>
    <w:rsid w:val="009A49F0"/>
    <w:rsid w:val="009A5307"/>
    <w:rsid w:val="009A5397"/>
    <w:rsid w:val="009B7A38"/>
    <w:rsid w:val="009C0051"/>
    <w:rsid w:val="009C181C"/>
    <w:rsid w:val="009C29E0"/>
    <w:rsid w:val="009C6A1E"/>
    <w:rsid w:val="009D2F0C"/>
    <w:rsid w:val="009D477C"/>
    <w:rsid w:val="009D5C40"/>
    <w:rsid w:val="009E1636"/>
    <w:rsid w:val="009E27A5"/>
    <w:rsid w:val="009E2F86"/>
    <w:rsid w:val="009E3D8D"/>
    <w:rsid w:val="00A0095C"/>
    <w:rsid w:val="00A02B24"/>
    <w:rsid w:val="00A0414D"/>
    <w:rsid w:val="00A12209"/>
    <w:rsid w:val="00A27E7E"/>
    <w:rsid w:val="00A31484"/>
    <w:rsid w:val="00A31681"/>
    <w:rsid w:val="00A34CA4"/>
    <w:rsid w:val="00A3627E"/>
    <w:rsid w:val="00A36DF3"/>
    <w:rsid w:val="00A43A4B"/>
    <w:rsid w:val="00A4441D"/>
    <w:rsid w:val="00A532DD"/>
    <w:rsid w:val="00A5522E"/>
    <w:rsid w:val="00A57477"/>
    <w:rsid w:val="00A649B6"/>
    <w:rsid w:val="00A67213"/>
    <w:rsid w:val="00A74B90"/>
    <w:rsid w:val="00A757F3"/>
    <w:rsid w:val="00A760F0"/>
    <w:rsid w:val="00A80BCF"/>
    <w:rsid w:val="00A825D1"/>
    <w:rsid w:val="00A8369C"/>
    <w:rsid w:val="00A86579"/>
    <w:rsid w:val="00A90212"/>
    <w:rsid w:val="00A90CC4"/>
    <w:rsid w:val="00A9401D"/>
    <w:rsid w:val="00A95162"/>
    <w:rsid w:val="00A97659"/>
    <w:rsid w:val="00AA1689"/>
    <w:rsid w:val="00AA496F"/>
    <w:rsid w:val="00AA5770"/>
    <w:rsid w:val="00AA70DB"/>
    <w:rsid w:val="00AB2933"/>
    <w:rsid w:val="00AB2E70"/>
    <w:rsid w:val="00AB33C1"/>
    <w:rsid w:val="00AB3E03"/>
    <w:rsid w:val="00AC1D15"/>
    <w:rsid w:val="00AC622B"/>
    <w:rsid w:val="00AC685C"/>
    <w:rsid w:val="00AD44C6"/>
    <w:rsid w:val="00AD67F4"/>
    <w:rsid w:val="00AD7D41"/>
    <w:rsid w:val="00AE3AC7"/>
    <w:rsid w:val="00AE460D"/>
    <w:rsid w:val="00AE600C"/>
    <w:rsid w:val="00AE7F82"/>
    <w:rsid w:val="00AF2386"/>
    <w:rsid w:val="00AF63DF"/>
    <w:rsid w:val="00AF7AEF"/>
    <w:rsid w:val="00B07B0C"/>
    <w:rsid w:val="00B120F9"/>
    <w:rsid w:val="00B17B20"/>
    <w:rsid w:val="00B23CDB"/>
    <w:rsid w:val="00B25563"/>
    <w:rsid w:val="00B25CA5"/>
    <w:rsid w:val="00B26D48"/>
    <w:rsid w:val="00B2789F"/>
    <w:rsid w:val="00B27D54"/>
    <w:rsid w:val="00B40949"/>
    <w:rsid w:val="00B40D80"/>
    <w:rsid w:val="00B41F7B"/>
    <w:rsid w:val="00B42EE1"/>
    <w:rsid w:val="00B4553C"/>
    <w:rsid w:val="00B47A59"/>
    <w:rsid w:val="00B51AD2"/>
    <w:rsid w:val="00B5349B"/>
    <w:rsid w:val="00B5649C"/>
    <w:rsid w:val="00B61AB5"/>
    <w:rsid w:val="00B7138A"/>
    <w:rsid w:val="00B773B3"/>
    <w:rsid w:val="00B80127"/>
    <w:rsid w:val="00B8293D"/>
    <w:rsid w:val="00B829E8"/>
    <w:rsid w:val="00B879E9"/>
    <w:rsid w:val="00B87A49"/>
    <w:rsid w:val="00B91ECE"/>
    <w:rsid w:val="00B92478"/>
    <w:rsid w:val="00B9409E"/>
    <w:rsid w:val="00B943FB"/>
    <w:rsid w:val="00B97463"/>
    <w:rsid w:val="00BA13A1"/>
    <w:rsid w:val="00BA25B4"/>
    <w:rsid w:val="00BA6188"/>
    <w:rsid w:val="00BB608E"/>
    <w:rsid w:val="00BB7567"/>
    <w:rsid w:val="00BC361A"/>
    <w:rsid w:val="00BC5DE1"/>
    <w:rsid w:val="00BC68C2"/>
    <w:rsid w:val="00BD2045"/>
    <w:rsid w:val="00BD3450"/>
    <w:rsid w:val="00BD3D7D"/>
    <w:rsid w:val="00BD49F7"/>
    <w:rsid w:val="00BD61A2"/>
    <w:rsid w:val="00BE484D"/>
    <w:rsid w:val="00BF2596"/>
    <w:rsid w:val="00BF426C"/>
    <w:rsid w:val="00BF66E1"/>
    <w:rsid w:val="00C00B11"/>
    <w:rsid w:val="00C03090"/>
    <w:rsid w:val="00C24EDE"/>
    <w:rsid w:val="00C336B6"/>
    <w:rsid w:val="00C37E05"/>
    <w:rsid w:val="00C4091A"/>
    <w:rsid w:val="00C4270A"/>
    <w:rsid w:val="00C454E8"/>
    <w:rsid w:val="00C47789"/>
    <w:rsid w:val="00C52172"/>
    <w:rsid w:val="00C55D29"/>
    <w:rsid w:val="00C56F2E"/>
    <w:rsid w:val="00C6112C"/>
    <w:rsid w:val="00C62B3A"/>
    <w:rsid w:val="00C62FCE"/>
    <w:rsid w:val="00C8015E"/>
    <w:rsid w:val="00C83DB6"/>
    <w:rsid w:val="00C84FA0"/>
    <w:rsid w:val="00C86F6D"/>
    <w:rsid w:val="00C86FB7"/>
    <w:rsid w:val="00C948D8"/>
    <w:rsid w:val="00CA0BE9"/>
    <w:rsid w:val="00CA138D"/>
    <w:rsid w:val="00CA57D9"/>
    <w:rsid w:val="00CA5D67"/>
    <w:rsid w:val="00CA7C6E"/>
    <w:rsid w:val="00CB684F"/>
    <w:rsid w:val="00CC220F"/>
    <w:rsid w:val="00CC2AFE"/>
    <w:rsid w:val="00CC63D0"/>
    <w:rsid w:val="00CC7641"/>
    <w:rsid w:val="00CE0B46"/>
    <w:rsid w:val="00CE4380"/>
    <w:rsid w:val="00CE4EFB"/>
    <w:rsid w:val="00CE7D19"/>
    <w:rsid w:val="00CF0681"/>
    <w:rsid w:val="00CF2515"/>
    <w:rsid w:val="00CF3E79"/>
    <w:rsid w:val="00CF407D"/>
    <w:rsid w:val="00CF5351"/>
    <w:rsid w:val="00CF6EF0"/>
    <w:rsid w:val="00D074A2"/>
    <w:rsid w:val="00D10507"/>
    <w:rsid w:val="00D13794"/>
    <w:rsid w:val="00D140B8"/>
    <w:rsid w:val="00D1677A"/>
    <w:rsid w:val="00D218E7"/>
    <w:rsid w:val="00D23982"/>
    <w:rsid w:val="00D24052"/>
    <w:rsid w:val="00D24386"/>
    <w:rsid w:val="00D27A88"/>
    <w:rsid w:val="00D31575"/>
    <w:rsid w:val="00D31A89"/>
    <w:rsid w:val="00D34626"/>
    <w:rsid w:val="00D34FB4"/>
    <w:rsid w:val="00D359BA"/>
    <w:rsid w:val="00D4257A"/>
    <w:rsid w:val="00D456A9"/>
    <w:rsid w:val="00D47F22"/>
    <w:rsid w:val="00D52798"/>
    <w:rsid w:val="00D5468A"/>
    <w:rsid w:val="00D61745"/>
    <w:rsid w:val="00D62665"/>
    <w:rsid w:val="00D62E55"/>
    <w:rsid w:val="00D645AC"/>
    <w:rsid w:val="00D64F8F"/>
    <w:rsid w:val="00D66C71"/>
    <w:rsid w:val="00D66D7C"/>
    <w:rsid w:val="00D70205"/>
    <w:rsid w:val="00D735EF"/>
    <w:rsid w:val="00D74B60"/>
    <w:rsid w:val="00D7609F"/>
    <w:rsid w:val="00D8093B"/>
    <w:rsid w:val="00D81AA7"/>
    <w:rsid w:val="00D82E47"/>
    <w:rsid w:val="00D83F05"/>
    <w:rsid w:val="00D84A01"/>
    <w:rsid w:val="00D90326"/>
    <w:rsid w:val="00D977EA"/>
    <w:rsid w:val="00DB148C"/>
    <w:rsid w:val="00DB1A31"/>
    <w:rsid w:val="00DB202E"/>
    <w:rsid w:val="00DB4F78"/>
    <w:rsid w:val="00DC027B"/>
    <w:rsid w:val="00DC0CDE"/>
    <w:rsid w:val="00DC1A85"/>
    <w:rsid w:val="00DC498E"/>
    <w:rsid w:val="00DC4D72"/>
    <w:rsid w:val="00DC50D7"/>
    <w:rsid w:val="00DC6525"/>
    <w:rsid w:val="00DC7018"/>
    <w:rsid w:val="00DD12B0"/>
    <w:rsid w:val="00DD5610"/>
    <w:rsid w:val="00DF0CB3"/>
    <w:rsid w:val="00DF494C"/>
    <w:rsid w:val="00DF6D0B"/>
    <w:rsid w:val="00DF7E0D"/>
    <w:rsid w:val="00E02F4C"/>
    <w:rsid w:val="00E0497D"/>
    <w:rsid w:val="00E0624D"/>
    <w:rsid w:val="00E166E2"/>
    <w:rsid w:val="00E179D4"/>
    <w:rsid w:val="00E20023"/>
    <w:rsid w:val="00E20761"/>
    <w:rsid w:val="00E2168E"/>
    <w:rsid w:val="00E353A3"/>
    <w:rsid w:val="00E35C9D"/>
    <w:rsid w:val="00E3687E"/>
    <w:rsid w:val="00E37FF7"/>
    <w:rsid w:val="00E4438C"/>
    <w:rsid w:val="00E457F3"/>
    <w:rsid w:val="00E50663"/>
    <w:rsid w:val="00E55F9B"/>
    <w:rsid w:val="00E576F5"/>
    <w:rsid w:val="00E57A6A"/>
    <w:rsid w:val="00E73CC1"/>
    <w:rsid w:val="00E810CE"/>
    <w:rsid w:val="00E86357"/>
    <w:rsid w:val="00E87284"/>
    <w:rsid w:val="00E97664"/>
    <w:rsid w:val="00EA4DD8"/>
    <w:rsid w:val="00EA7959"/>
    <w:rsid w:val="00EB2AEF"/>
    <w:rsid w:val="00EB2BED"/>
    <w:rsid w:val="00EB4D99"/>
    <w:rsid w:val="00EB6076"/>
    <w:rsid w:val="00EB6781"/>
    <w:rsid w:val="00EB7E71"/>
    <w:rsid w:val="00EC2C2B"/>
    <w:rsid w:val="00EC3F3F"/>
    <w:rsid w:val="00ED123E"/>
    <w:rsid w:val="00ED1F15"/>
    <w:rsid w:val="00ED216B"/>
    <w:rsid w:val="00EE1D68"/>
    <w:rsid w:val="00EE2BEC"/>
    <w:rsid w:val="00EF2788"/>
    <w:rsid w:val="00EF3103"/>
    <w:rsid w:val="00EF45C6"/>
    <w:rsid w:val="00EF518F"/>
    <w:rsid w:val="00EF6E9B"/>
    <w:rsid w:val="00EF7714"/>
    <w:rsid w:val="00F023DB"/>
    <w:rsid w:val="00F109D4"/>
    <w:rsid w:val="00F10A6F"/>
    <w:rsid w:val="00F15468"/>
    <w:rsid w:val="00F15EE9"/>
    <w:rsid w:val="00F24736"/>
    <w:rsid w:val="00F25412"/>
    <w:rsid w:val="00F27344"/>
    <w:rsid w:val="00F343AA"/>
    <w:rsid w:val="00F4241B"/>
    <w:rsid w:val="00F45CA8"/>
    <w:rsid w:val="00F465AF"/>
    <w:rsid w:val="00F46704"/>
    <w:rsid w:val="00F46C17"/>
    <w:rsid w:val="00F46C5C"/>
    <w:rsid w:val="00F47585"/>
    <w:rsid w:val="00F50C6D"/>
    <w:rsid w:val="00F6249C"/>
    <w:rsid w:val="00F678B8"/>
    <w:rsid w:val="00F7078E"/>
    <w:rsid w:val="00F72992"/>
    <w:rsid w:val="00F73D64"/>
    <w:rsid w:val="00F75BDB"/>
    <w:rsid w:val="00F81232"/>
    <w:rsid w:val="00F8291C"/>
    <w:rsid w:val="00F85E6F"/>
    <w:rsid w:val="00F95449"/>
    <w:rsid w:val="00FA1942"/>
    <w:rsid w:val="00FA380A"/>
    <w:rsid w:val="00FC2CB5"/>
    <w:rsid w:val="00FC38D9"/>
    <w:rsid w:val="00FC3A6E"/>
    <w:rsid w:val="00FC3A8F"/>
    <w:rsid w:val="00FC595E"/>
    <w:rsid w:val="00FD19F7"/>
    <w:rsid w:val="00FD7402"/>
    <w:rsid w:val="00FD740F"/>
    <w:rsid w:val="00FD798F"/>
    <w:rsid w:val="00FE04E4"/>
    <w:rsid w:val="00FE2459"/>
    <w:rsid w:val="00FE2DD7"/>
    <w:rsid w:val="00FE451B"/>
    <w:rsid w:val="00FE73F9"/>
    <w:rsid w:val="00FE7AD4"/>
    <w:rsid w:val="00FF1057"/>
    <w:rsid w:val="00FF3E25"/>
    <w:rsid w:val="00FF5FD8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23688"/>
  <w15:docId w15:val="{E4B5FD51-371D-41CB-A1C6-A02CA560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ListParagraph">
    <w:name w:val="List Paragraph"/>
    <w:basedOn w:val="Normal"/>
    <w:uiPriority w:val="34"/>
    <w:qFormat/>
    <w:rsid w:val="007B2143"/>
    <w:pPr>
      <w:ind w:left="720"/>
      <w:contextualSpacing/>
    </w:pPr>
  </w:style>
  <w:style w:type="paragraph" w:styleId="Revision">
    <w:name w:val="Revision"/>
    <w:hidden/>
    <w:uiPriority w:val="99"/>
    <w:semiHidden/>
    <w:rsid w:val="00623F9C"/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692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789F"/>
    <w:pPr>
      <w:spacing w:before="100" w:beforeAutospacing="1" w:after="100" w:afterAutospacing="1"/>
    </w:pPr>
    <w:rPr>
      <w:szCs w:val="24"/>
    </w:rPr>
  </w:style>
  <w:style w:type="character" w:customStyle="1" w:styleId="ui-provider">
    <w:name w:val="ui-provider"/>
    <w:basedOn w:val="DefaultParagraphFont"/>
    <w:rsid w:val="00906037"/>
  </w:style>
  <w:style w:type="character" w:styleId="Mention">
    <w:name w:val="Mention"/>
    <w:basedOn w:val="DefaultParagraphFont"/>
    <w:uiPriority w:val="99"/>
    <w:unhideWhenUsed/>
    <w:rsid w:val="00CF407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DCBA9B2FFC4619942AD827D2E9F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BC560-5DA7-4A20-8000-D5E509A5BC6F}"/>
      </w:docPartPr>
      <w:docPartBody>
        <w:p w:rsidR="003B27BE" w:rsidRDefault="00727753">
          <w:pPr>
            <w:pStyle w:val="7BDCBA9B2FFC4619942AD827D2E9F169"/>
          </w:pPr>
          <w:r w:rsidRPr="003C5719">
            <w:rPr>
              <w:rStyle w:val="PlaceholderText"/>
              <w:sz w:val="24"/>
              <w:szCs w:val="24"/>
            </w:rPr>
            <w:t>select a Minister</w:t>
          </w:r>
        </w:p>
      </w:docPartBody>
    </w:docPart>
    <w:docPart>
      <w:docPartPr>
        <w:name w:val="43C48BBC63554B73830BFE828653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D4D5A-FA71-4335-97D1-06AA90C49862}"/>
      </w:docPartPr>
      <w:docPartBody>
        <w:p w:rsidR="003B27BE" w:rsidRDefault="00727753">
          <w:pPr>
            <w:pStyle w:val="43C48BBC63554B73830BFE828653D8BC"/>
          </w:pPr>
          <w:r w:rsidRPr="00965A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BE"/>
    <w:rsid w:val="00237C92"/>
    <w:rsid w:val="003B27BE"/>
    <w:rsid w:val="00457B6C"/>
    <w:rsid w:val="004648C8"/>
    <w:rsid w:val="004B5EF2"/>
    <w:rsid w:val="00727753"/>
    <w:rsid w:val="0098011C"/>
    <w:rsid w:val="00BE7D08"/>
    <w:rsid w:val="00C7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BDCBA9B2FFC4619942AD827D2E9F169">
    <w:name w:val="7BDCBA9B2FFC4619942AD827D2E9F169"/>
  </w:style>
  <w:style w:type="paragraph" w:customStyle="1" w:styleId="43C48BBC63554B73830BFE828653D8BC">
    <w:name w:val="43C48BBC63554B73830BFE828653D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5D7SUYYWNZQE-981606584-1139</_dlc_DocId>
    <_dlc_DocIdUrl xmlns="fe39d773-a83d-4623-ae74-f25711a76616">
      <Url>https://austreasury.sharepoint.com/sites/leg-meas-function/_layouts/15/DocIdRedir.aspx?ID=5D7SUYYWNZQE-981606584-1139</Url>
      <Description>5D7SUYYWNZQE-981606584-1139</Description>
    </_dlc_DocIdUr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Materials</TermName>
          <TermId xmlns="http://schemas.microsoft.com/office/infopath/2007/PartnerControls">ac61e78e-992e-40fd-ae93-2c9522960b05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Superannuation</TermName>
          <TermId xmlns="http://schemas.microsoft.com/office/infopath/2007/PartnerControls">8707c3d5-9bae-49be-8cb7-545caaf1b8a8</TermId>
        </TermInfo>
      </Terms>
    </gfba5f33532c49208d2320ce38cc3c2b>
    <TaxCatchAll xmlns="ff38c824-6e29-4496-8487-69f397e7ed29">
      <Value>153</Value>
      <Value>66</Value>
      <Value>1</Value>
      <Value>28</Value>
    </TaxCatchAll>
    <DocumentSetDescription xmlns="http://schemas.microsoft.com/sharepoint/v3" xsi:nil="true"/>
    <Measureorigin xmlns="a289cb20-8bb9-401f-8d7b-706fb1a2988d">Court decision </Measureorigin>
    <PT_x002f_Measure_x0020_No. xmlns="ff38c824-6e29-4496-8487-69f397e7ed29">TSY/47/0169</PT_x002f_Measure_x0020_No.>
    <Keydoc xmlns="a289cb20-8bb9-401f-8d7b-706fb1a2988d" xsi:nil="true"/>
    <Act_x0028_s_x0029_beingamended xmlns="a289cb20-8bb9-401f-8d7b-706fb1a2988d" xsi:nil="true"/>
    <Projectname xmlns="a289cb20-8bb9-401f-8d7b-706fb1a2988d">Douglas </Projectnam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5166B5CDC314AB1D4955822CFE051" ma:contentTypeVersion="23" ma:contentTypeDescription="Create a new document." ma:contentTypeScope="" ma:versionID="7252b53693b609279719536558bec970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fe9dc491-4223-4688-9b84-37ce9b0c108d" targetNamespace="http://schemas.microsoft.com/office/2006/metadata/properties" ma:root="true" ma:fieldsID="b9c86964421394869dc52137e42b5342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fe9dc491-4223-4688-9b84-37ce9b0c108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dc491-4223-4688-9b84-37ce9b0c108d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78533-3486-40E5-9013-DD26FD164D39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http://schemas.microsoft.com/sharepoint/v3"/>
    <ds:schemaRef ds:uri="a289cb20-8bb9-401f-8d7b-706fb1a2988d"/>
  </ds:schemaRefs>
</ds:datastoreItem>
</file>

<file path=customXml/itemProps2.xml><?xml version="1.0" encoding="utf-8"?>
<ds:datastoreItem xmlns:ds="http://schemas.openxmlformats.org/officeDocument/2006/customXml" ds:itemID="{72AEC2BA-AE17-4950-B3EF-899968B638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0C1AEA-FC7F-43DA-81E6-CD5102187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fe9dc491-4223-4688-9b84-37ce9b0c1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13E4F5-4F94-4FE5-A63E-17B1864743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1</TotalTime>
  <Pages>4</Pages>
  <Words>1308</Words>
  <Characters>7253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Treasury</Company>
  <LinksUpToDate>false</LinksUpToDate>
  <CharactersWithSpaces>8544</CharactersWithSpaces>
  <SharedDoc>false</SharedDoc>
  <HLinks>
    <vt:vector size="18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https://www.ag.gov.au/rights-and-protections/human-rights-and-anti-discrimination/human-rights-scrutiny/statements-compatibility-templates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https://austreasury.sharepoint.com/:w:/r/sites/parl-scr-function/sgt/Checklist for Explanatory Statements.docx?d=w22e1a54ced4c43d7861aa02b025a68e5&amp;csf=1&amp;web=1&amp;e=nuQOoe</vt:lpwstr>
      </vt:variant>
      <vt:variant>
        <vt:lpwstr/>
      </vt:variant>
      <vt:variant>
        <vt:i4>917584</vt:i4>
      </vt:variant>
      <vt:variant>
        <vt:i4>0</vt:i4>
      </vt:variant>
      <vt:variant>
        <vt:i4>0</vt:i4>
      </vt:variant>
      <vt:variant>
        <vt:i4>5</vt:i4>
      </vt:variant>
      <vt:variant>
        <vt:lpwstr>https://www.aph.gov.au/Parliamentary_Business/Committees/Senate/Scrutiny_of_Delegated_Legislation/Guidelines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Munsie, Laura</dc:creator>
  <cp:keywords/>
  <cp:lastModifiedBy>Morrison, Emily</cp:lastModifiedBy>
  <cp:revision>2</cp:revision>
  <cp:lastPrinted>2024-01-17T02:13:00Z</cp:lastPrinted>
  <dcterms:created xsi:type="dcterms:W3CDTF">2024-01-31T22:49:00Z</dcterms:created>
  <dcterms:modified xsi:type="dcterms:W3CDTF">2024-01-31T22:49:00Z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0x010100CF85166B5CDC314AB1D4955822CFE051</vt:lpwstr>
  </property>
  <property fmtid="{D5CDD505-2E9C-101B-9397-08002B2CF9AE}" pid="4" name="TSYRecordClass">
    <vt:lpwstr>1;#AE-20260-Destroy 7 years after action completed|623f5ec9-ec5d-4824-8e13-9c9bfc51fe7e</vt:lpwstr>
  </property>
  <property fmtid="{D5CDD505-2E9C-101B-9397-08002B2CF9AE}" pid="5" name="_dlc_DocIdItemGuid">
    <vt:lpwstr>d94a4f6c-a88b-43ed-8e26-6c4591c14b04</vt:lpwstr>
  </property>
  <property fmtid="{D5CDD505-2E9C-101B-9397-08002B2CF9AE}" pid="6" name="TSYTopic">
    <vt:lpwstr/>
  </property>
  <property fmtid="{D5CDD505-2E9C-101B-9397-08002B2CF9AE}" pid="7" name="eTheme">
    <vt:lpwstr>1;#Law Design|318dd2d2-18da-4b8e-a458-14db2c1af95f</vt:lpwstr>
  </property>
  <property fmtid="{D5CDD505-2E9C-101B-9397-08002B2CF9AE}" pid="8" name="TSYStatus">
    <vt:lpwstr/>
  </property>
  <property fmtid="{D5CDD505-2E9C-101B-9397-08002B2CF9AE}" pid="9" name="MediaServiceImageTags">
    <vt:lpwstr/>
  </property>
  <property fmtid="{D5CDD505-2E9C-101B-9397-08002B2CF9AE}" pid="10" name="eDocumentType">
    <vt:lpwstr>153;#Explanatory Materials|ac61e78e-992e-40fd-ae93-2c9522960b05</vt:lpwstr>
  </property>
  <property fmtid="{D5CDD505-2E9C-101B-9397-08002B2CF9AE}" pid="11" name="TSYOffice">
    <vt:lpwstr/>
  </property>
  <property fmtid="{D5CDD505-2E9C-101B-9397-08002B2CF9AE}" pid="12" name="eTopic">
    <vt:lpwstr>66;#Superannuation|8707c3d5-9bae-49be-8cb7-545caaf1b8a8</vt:lpwstr>
  </property>
  <property fmtid="{D5CDD505-2E9C-101B-9397-08002B2CF9AE}" pid="13" name="LMDivision">
    <vt:lpwstr/>
  </property>
  <property fmtid="{D5CDD505-2E9C-101B-9397-08002B2CF9AE}" pid="14" name="eActivity">
    <vt:lpwstr>28;#Legislative measures|0d31ce10-0017-4a46-8d2d-ba60058cb6a2</vt:lpwstr>
  </property>
  <property fmtid="{D5CDD505-2E9C-101B-9397-08002B2CF9AE}" pid="15" name="k8424359e03846678cc4a99dd97e9705">
    <vt:lpwstr/>
  </property>
</Properties>
</file>