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9FE5C" w14:textId="77777777" w:rsidR="0048364F" w:rsidRPr="00A26D1D" w:rsidRDefault="00193461" w:rsidP="0020300C">
      <w:pPr>
        <w:rPr>
          <w:sz w:val="28"/>
        </w:rPr>
      </w:pPr>
      <w:r w:rsidRPr="00A26D1D">
        <w:rPr>
          <w:noProof/>
          <w:lang w:eastAsia="en-AU"/>
        </w:rPr>
        <w:drawing>
          <wp:inline distT="0" distB="0" distL="0" distR="0" wp14:anchorId="27BB00DC" wp14:editId="1CFFA60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FD256" w14:textId="77777777" w:rsidR="0048364F" w:rsidRPr="00A26D1D" w:rsidRDefault="0048364F" w:rsidP="0048364F">
      <w:pPr>
        <w:rPr>
          <w:sz w:val="19"/>
        </w:rPr>
      </w:pPr>
    </w:p>
    <w:p w14:paraId="7424E895" w14:textId="77777777" w:rsidR="0048364F" w:rsidRPr="00A26D1D" w:rsidRDefault="00E37C65" w:rsidP="0048364F">
      <w:pPr>
        <w:pStyle w:val="ShortT"/>
      </w:pPr>
      <w:r w:rsidRPr="00A26D1D">
        <w:t>Biosecurity (First Point of Entry</w:t>
      </w:r>
      <w:r w:rsidR="00B0343D" w:rsidRPr="00A26D1D">
        <w:t>—</w:t>
      </w:r>
      <w:r w:rsidRPr="00A26D1D">
        <w:t>Sydney Kingsford Smith Airport) Amendment (202</w:t>
      </w:r>
      <w:r w:rsidR="00B17861" w:rsidRPr="00A26D1D">
        <w:t>4</w:t>
      </w:r>
      <w:r w:rsidRPr="00A26D1D">
        <w:t xml:space="preserve"> Measures No.</w:t>
      </w:r>
      <w:r w:rsidR="002E6FCA" w:rsidRPr="00A26D1D">
        <w:t xml:space="preserve"> </w:t>
      </w:r>
      <w:r w:rsidRPr="00A26D1D">
        <w:t xml:space="preserve">1) </w:t>
      </w:r>
      <w:r w:rsidR="00C15D43" w:rsidRPr="00A26D1D">
        <w:t>Determination 2</w:t>
      </w:r>
      <w:r w:rsidRPr="00A26D1D">
        <w:t>02</w:t>
      </w:r>
      <w:r w:rsidR="00B17861" w:rsidRPr="00A26D1D">
        <w:t>4</w:t>
      </w:r>
    </w:p>
    <w:p w14:paraId="46FB96F0" w14:textId="77777777" w:rsidR="00E37C65" w:rsidRPr="00A26D1D" w:rsidRDefault="00E37C65" w:rsidP="005B40FD">
      <w:pPr>
        <w:pStyle w:val="SignCoverPageStart"/>
        <w:rPr>
          <w:szCs w:val="22"/>
        </w:rPr>
      </w:pPr>
      <w:r w:rsidRPr="00A26D1D">
        <w:rPr>
          <w:szCs w:val="22"/>
        </w:rPr>
        <w:t xml:space="preserve">I, </w:t>
      </w:r>
      <w:r w:rsidR="009C4D71" w:rsidRPr="00A26D1D">
        <w:t>Josephine Laduzko</w:t>
      </w:r>
      <w:r w:rsidRPr="00A26D1D">
        <w:rPr>
          <w:szCs w:val="22"/>
        </w:rPr>
        <w:t>, Assistant Secretary</w:t>
      </w:r>
      <w:r w:rsidR="00BE61A6" w:rsidRPr="00A26D1D">
        <w:rPr>
          <w:szCs w:val="22"/>
        </w:rPr>
        <w:t>,</w:t>
      </w:r>
      <w:r w:rsidRPr="00A26D1D">
        <w:rPr>
          <w:szCs w:val="22"/>
        </w:rPr>
        <w:t xml:space="preserve"> Biosecurity Operations Division, delegate of the Director of Biosecurity, make the following determination.</w:t>
      </w:r>
    </w:p>
    <w:p w14:paraId="3CDA4F7A" w14:textId="78028385" w:rsidR="00E37C65" w:rsidRPr="00A26D1D" w:rsidRDefault="00E37C65" w:rsidP="005B40FD">
      <w:pPr>
        <w:keepNext/>
        <w:spacing w:before="300" w:line="240" w:lineRule="atLeast"/>
        <w:ind w:right="397"/>
        <w:jc w:val="both"/>
        <w:rPr>
          <w:szCs w:val="22"/>
        </w:rPr>
      </w:pPr>
      <w:r w:rsidRPr="00A26D1D">
        <w:rPr>
          <w:szCs w:val="22"/>
        </w:rPr>
        <w:t>Dated</w:t>
      </w:r>
      <w:r w:rsidRPr="00A26D1D">
        <w:rPr>
          <w:szCs w:val="22"/>
        </w:rPr>
        <w:tab/>
      </w:r>
      <w:r w:rsidR="00994490">
        <w:rPr>
          <w:szCs w:val="22"/>
        </w:rPr>
        <w:t xml:space="preserve">9 February </w:t>
      </w:r>
      <w:r w:rsidRPr="00A26D1D">
        <w:rPr>
          <w:szCs w:val="22"/>
        </w:rPr>
        <w:fldChar w:fldCharType="begin"/>
      </w:r>
      <w:r w:rsidRPr="00A26D1D">
        <w:rPr>
          <w:szCs w:val="22"/>
        </w:rPr>
        <w:instrText xml:space="preserve"> DOCPROPERTY  DateMade </w:instrText>
      </w:r>
      <w:r w:rsidRPr="00A26D1D">
        <w:rPr>
          <w:szCs w:val="22"/>
        </w:rPr>
        <w:fldChar w:fldCharType="separate"/>
      </w:r>
      <w:r w:rsidR="00726721">
        <w:rPr>
          <w:szCs w:val="22"/>
        </w:rPr>
        <w:t>2024</w:t>
      </w:r>
      <w:r w:rsidRPr="00A26D1D">
        <w:rPr>
          <w:szCs w:val="22"/>
        </w:rPr>
        <w:fldChar w:fldCharType="end"/>
      </w:r>
    </w:p>
    <w:p w14:paraId="1E27D071" w14:textId="77777777" w:rsidR="00E37C65" w:rsidRDefault="009C4D71" w:rsidP="005B40FD">
      <w:pPr>
        <w:keepNext/>
        <w:tabs>
          <w:tab w:val="left" w:pos="3402"/>
        </w:tabs>
        <w:spacing w:before="1440" w:line="300" w:lineRule="atLeast"/>
        <w:ind w:right="397"/>
      </w:pPr>
      <w:r w:rsidRPr="00A26D1D">
        <w:t xml:space="preserve">Josephine </w:t>
      </w:r>
      <w:proofErr w:type="spellStart"/>
      <w:r w:rsidRPr="00A26D1D">
        <w:t>Laduzko</w:t>
      </w:r>
      <w:proofErr w:type="spellEnd"/>
    </w:p>
    <w:p w14:paraId="29FD22EE" w14:textId="77361647" w:rsidR="009F4BC5" w:rsidRPr="00A26D1D" w:rsidRDefault="009F4BC5" w:rsidP="009F4BC5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A26D1D">
        <w:t xml:space="preserve">Josephine </w:t>
      </w:r>
      <w:proofErr w:type="spellStart"/>
      <w:r w:rsidRPr="00A26D1D">
        <w:t>Laduzko</w:t>
      </w:r>
      <w:proofErr w:type="spellEnd"/>
    </w:p>
    <w:p w14:paraId="78743FB6" w14:textId="77777777" w:rsidR="00E37C65" w:rsidRPr="00A26D1D" w:rsidRDefault="00E37C65" w:rsidP="009F4BC5">
      <w:pPr>
        <w:pStyle w:val="SignCoverPageEnd"/>
        <w:spacing w:after="0"/>
        <w:rPr>
          <w:szCs w:val="22"/>
        </w:rPr>
      </w:pPr>
      <w:r w:rsidRPr="00A26D1D">
        <w:rPr>
          <w:szCs w:val="22"/>
        </w:rPr>
        <w:t>Assistant Secretary</w:t>
      </w:r>
    </w:p>
    <w:p w14:paraId="1EBD1FF5" w14:textId="77777777" w:rsidR="00E37C65" w:rsidRPr="00A26D1D" w:rsidRDefault="00E37C65" w:rsidP="00E37C65">
      <w:pPr>
        <w:pStyle w:val="SignCoverPageEnd"/>
        <w:spacing w:after="0"/>
        <w:rPr>
          <w:szCs w:val="22"/>
        </w:rPr>
      </w:pPr>
      <w:r w:rsidRPr="00A26D1D">
        <w:rPr>
          <w:szCs w:val="22"/>
        </w:rPr>
        <w:t>Biosecurity Operations Division</w:t>
      </w:r>
    </w:p>
    <w:p w14:paraId="587FB0C6" w14:textId="77777777" w:rsidR="00E37C65" w:rsidRPr="00A26D1D" w:rsidRDefault="00E37C65" w:rsidP="005B40FD">
      <w:pPr>
        <w:pStyle w:val="SignCoverPageEnd"/>
        <w:rPr>
          <w:szCs w:val="22"/>
        </w:rPr>
      </w:pPr>
      <w:r w:rsidRPr="00A26D1D">
        <w:rPr>
          <w:szCs w:val="22"/>
        </w:rPr>
        <w:t>Department of Agriculture, Fisheries and Forestry</w:t>
      </w:r>
    </w:p>
    <w:p w14:paraId="35AD93AB" w14:textId="77777777" w:rsidR="00E37C65" w:rsidRPr="00A26D1D" w:rsidRDefault="00E37C65" w:rsidP="005B40FD"/>
    <w:p w14:paraId="5F06C4A3" w14:textId="77777777" w:rsidR="0048364F" w:rsidRPr="00A26D1D" w:rsidRDefault="0048364F" w:rsidP="0048364F">
      <w:pPr>
        <w:pStyle w:val="Header"/>
        <w:tabs>
          <w:tab w:val="clear" w:pos="4150"/>
          <w:tab w:val="clear" w:pos="8307"/>
        </w:tabs>
      </w:pPr>
      <w:r w:rsidRPr="00A26D1D">
        <w:rPr>
          <w:rStyle w:val="CharAmSchNo"/>
        </w:rPr>
        <w:t xml:space="preserve"> </w:t>
      </w:r>
      <w:r w:rsidRPr="00A26D1D">
        <w:rPr>
          <w:rStyle w:val="CharAmSchText"/>
        </w:rPr>
        <w:t xml:space="preserve"> </w:t>
      </w:r>
    </w:p>
    <w:p w14:paraId="21B27FED" w14:textId="77777777" w:rsidR="0048364F" w:rsidRPr="00A26D1D" w:rsidRDefault="0048364F" w:rsidP="0048364F">
      <w:pPr>
        <w:pStyle w:val="Header"/>
        <w:tabs>
          <w:tab w:val="clear" w:pos="4150"/>
          <w:tab w:val="clear" w:pos="8307"/>
        </w:tabs>
      </w:pPr>
      <w:r w:rsidRPr="00A26D1D">
        <w:rPr>
          <w:rStyle w:val="CharAmPartNo"/>
        </w:rPr>
        <w:t xml:space="preserve"> </w:t>
      </w:r>
      <w:r w:rsidRPr="00A26D1D">
        <w:rPr>
          <w:rStyle w:val="CharAmPartText"/>
        </w:rPr>
        <w:t xml:space="preserve"> </w:t>
      </w:r>
    </w:p>
    <w:p w14:paraId="57E2715A" w14:textId="77777777" w:rsidR="0048364F" w:rsidRPr="00A26D1D" w:rsidRDefault="0048364F" w:rsidP="0048364F">
      <w:pPr>
        <w:sectPr w:rsidR="0048364F" w:rsidRPr="00A26D1D" w:rsidSect="002719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52363C3" w14:textId="77777777" w:rsidR="00220A0C" w:rsidRPr="00A26D1D" w:rsidRDefault="0048364F" w:rsidP="0048364F">
      <w:pPr>
        <w:outlineLvl w:val="0"/>
        <w:rPr>
          <w:sz w:val="36"/>
        </w:rPr>
      </w:pPr>
      <w:r w:rsidRPr="00A26D1D">
        <w:rPr>
          <w:sz w:val="36"/>
        </w:rPr>
        <w:lastRenderedPageBreak/>
        <w:t>Contents</w:t>
      </w:r>
    </w:p>
    <w:p w14:paraId="59B6F00D" w14:textId="3C6321DA" w:rsidR="000E1FE5" w:rsidRPr="00A26D1D" w:rsidRDefault="000E1F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6D1D">
        <w:fldChar w:fldCharType="begin"/>
      </w:r>
      <w:r w:rsidRPr="00A26D1D">
        <w:instrText xml:space="preserve"> TOC \o "1-9" </w:instrText>
      </w:r>
      <w:r w:rsidRPr="00A26D1D">
        <w:fldChar w:fldCharType="separate"/>
      </w:r>
      <w:r w:rsidRPr="00A26D1D">
        <w:rPr>
          <w:noProof/>
        </w:rPr>
        <w:t>1</w:t>
      </w:r>
      <w:r w:rsidRPr="00A26D1D">
        <w:rPr>
          <w:noProof/>
        </w:rPr>
        <w:tab/>
        <w:t>Name</w:t>
      </w:r>
      <w:r w:rsidRPr="00A26D1D">
        <w:rPr>
          <w:noProof/>
        </w:rPr>
        <w:tab/>
      </w:r>
      <w:r w:rsidRPr="00A26D1D">
        <w:rPr>
          <w:noProof/>
        </w:rPr>
        <w:fldChar w:fldCharType="begin"/>
      </w:r>
      <w:r w:rsidRPr="00A26D1D">
        <w:rPr>
          <w:noProof/>
        </w:rPr>
        <w:instrText xml:space="preserve"> PAGEREF _Toc155792283 \h </w:instrText>
      </w:r>
      <w:r w:rsidRPr="00A26D1D">
        <w:rPr>
          <w:noProof/>
        </w:rPr>
      </w:r>
      <w:r w:rsidRPr="00A26D1D">
        <w:rPr>
          <w:noProof/>
        </w:rPr>
        <w:fldChar w:fldCharType="separate"/>
      </w:r>
      <w:r w:rsidR="00726721">
        <w:rPr>
          <w:noProof/>
        </w:rPr>
        <w:t>1</w:t>
      </w:r>
      <w:r w:rsidRPr="00A26D1D">
        <w:rPr>
          <w:noProof/>
        </w:rPr>
        <w:fldChar w:fldCharType="end"/>
      </w:r>
    </w:p>
    <w:p w14:paraId="5A24161C" w14:textId="727C3C7A" w:rsidR="000E1FE5" w:rsidRPr="00A26D1D" w:rsidRDefault="000E1F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6D1D">
        <w:rPr>
          <w:noProof/>
        </w:rPr>
        <w:t>2</w:t>
      </w:r>
      <w:r w:rsidRPr="00A26D1D">
        <w:rPr>
          <w:noProof/>
        </w:rPr>
        <w:tab/>
        <w:t>Commencement</w:t>
      </w:r>
      <w:r w:rsidRPr="00A26D1D">
        <w:rPr>
          <w:noProof/>
        </w:rPr>
        <w:tab/>
      </w:r>
      <w:r w:rsidRPr="00A26D1D">
        <w:rPr>
          <w:noProof/>
        </w:rPr>
        <w:fldChar w:fldCharType="begin"/>
      </w:r>
      <w:r w:rsidRPr="00A26D1D">
        <w:rPr>
          <w:noProof/>
        </w:rPr>
        <w:instrText xml:space="preserve"> PAGEREF _Toc155792284 \h </w:instrText>
      </w:r>
      <w:r w:rsidRPr="00A26D1D">
        <w:rPr>
          <w:noProof/>
        </w:rPr>
      </w:r>
      <w:r w:rsidRPr="00A26D1D">
        <w:rPr>
          <w:noProof/>
        </w:rPr>
        <w:fldChar w:fldCharType="separate"/>
      </w:r>
      <w:r w:rsidR="00726721">
        <w:rPr>
          <w:noProof/>
        </w:rPr>
        <w:t>1</w:t>
      </w:r>
      <w:r w:rsidRPr="00A26D1D">
        <w:rPr>
          <w:noProof/>
        </w:rPr>
        <w:fldChar w:fldCharType="end"/>
      </w:r>
    </w:p>
    <w:p w14:paraId="357125E3" w14:textId="775EC8F2" w:rsidR="000E1FE5" w:rsidRPr="00A26D1D" w:rsidRDefault="000E1F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6D1D">
        <w:rPr>
          <w:noProof/>
        </w:rPr>
        <w:t>3</w:t>
      </w:r>
      <w:r w:rsidRPr="00A26D1D">
        <w:rPr>
          <w:noProof/>
        </w:rPr>
        <w:tab/>
        <w:t>Authority</w:t>
      </w:r>
      <w:r w:rsidRPr="00A26D1D">
        <w:rPr>
          <w:noProof/>
        </w:rPr>
        <w:tab/>
      </w:r>
      <w:r w:rsidRPr="00A26D1D">
        <w:rPr>
          <w:noProof/>
        </w:rPr>
        <w:fldChar w:fldCharType="begin"/>
      </w:r>
      <w:r w:rsidRPr="00A26D1D">
        <w:rPr>
          <w:noProof/>
        </w:rPr>
        <w:instrText xml:space="preserve"> PAGEREF _Toc155792285 \h </w:instrText>
      </w:r>
      <w:r w:rsidRPr="00A26D1D">
        <w:rPr>
          <w:noProof/>
        </w:rPr>
      </w:r>
      <w:r w:rsidRPr="00A26D1D">
        <w:rPr>
          <w:noProof/>
        </w:rPr>
        <w:fldChar w:fldCharType="separate"/>
      </w:r>
      <w:r w:rsidR="00726721">
        <w:rPr>
          <w:noProof/>
        </w:rPr>
        <w:t>1</w:t>
      </w:r>
      <w:r w:rsidRPr="00A26D1D">
        <w:rPr>
          <w:noProof/>
        </w:rPr>
        <w:fldChar w:fldCharType="end"/>
      </w:r>
    </w:p>
    <w:p w14:paraId="50C736A7" w14:textId="3461CC68" w:rsidR="000E1FE5" w:rsidRPr="00A26D1D" w:rsidRDefault="000E1FE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26D1D">
        <w:rPr>
          <w:noProof/>
        </w:rPr>
        <w:t>4</w:t>
      </w:r>
      <w:r w:rsidRPr="00A26D1D">
        <w:rPr>
          <w:noProof/>
        </w:rPr>
        <w:tab/>
        <w:t>Schedules</w:t>
      </w:r>
      <w:r w:rsidRPr="00A26D1D">
        <w:rPr>
          <w:noProof/>
        </w:rPr>
        <w:tab/>
      </w:r>
      <w:r w:rsidRPr="00A26D1D">
        <w:rPr>
          <w:noProof/>
        </w:rPr>
        <w:fldChar w:fldCharType="begin"/>
      </w:r>
      <w:r w:rsidRPr="00A26D1D">
        <w:rPr>
          <w:noProof/>
        </w:rPr>
        <w:instrText xml:space="preserve"> PAGEREF _Toc155792286 \h </w:instrText>
      </w:r>
      <w:r w:rsidRPr="00A26D1D">
        <w:rPr>
          <w:noProof/>
        </w:rPr>
      </w:r>
      <w:r w:rsidRPr="00A26D1D">
        <w:rPr>
          <w:noProof/>
        </w:rPr>
        <w:fldChar w:fldCharType="separate"/>
      </w:r>
      <w:r w:rsidR="00726721">
        <w:rPr>
          <w:noProof/>
        </w:rPr>
        <w:t>1</w:t>
      </w:r>
      <w:r w:rsidRPr="00A26D1D">
        <w:rPr>
          <w:noProof/>
        </w:rPr>
        <w:fldChar w:fldCharType="end"/>
      </w:r>
    </w:p>
    <w:p w14:paraId="05887F8F" w14:textId="33725A4A" w:rsidR="000E1FE5" w:rsidRPr="00A26D1D" w:rsidRDefault="000E1FE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26D1D">
        <w:rPr>
          <w:noProof/>
        </w:rPr>
        <w:t>Schedule 1—Amendments</w:t>
      </w:r>
      <w:r w:rsidRPr="00A26D1D">
        <w:rPr>
          <w:b w:val="0"/>
          <w:noProof/>
          <w:sz w:val="18"/>
        </w:rPr>
        <w:tab/>
      </w:r>
      <w:r w:rsidRPr="00A26D1D">
        <w:rPr>
          <w:b w:val="0"/>
          <w:noProof/>
          <w:sz w:val="18"/>
        </w:rPr>
        <w:fldChar w:fldCharType="begin"/>
      </w:r>
      <w:r w:rsidRPr="00A26D1D">
        <w:rPr>
          <w:b w:val="0"/>
          <w:noProof/>
          <w:sz w:val="18"/>
        </w:rPr>
        <w:instrText xml:space="preserve"> PAGEREF _Toc155792287 \h </w:instrText>
      </w:r>
      <w:r w:rsidRPr="00A26D1D">
        <w:rPr>
          <w:b w:val="0"/>
          <w:noProof/>
          <w:sz w:val="18"/>
        </w:rPr>
      </w:r>
      <w:r w:rsidRPr="00A26D1D">
        <w:rPr>
          <w:b w:val="0"/>
          <w:noProof/>
          <w:sz w:val="18"/>
        </w:rPr>
        <w:fldChar w:fldCharType="separate"/>
      </w:r>
      <w:r w:rsidR="00726721">
        <w:rPr>
          <w:b w:val="0"/>
          <w:noProof/>
          <w:sz w:val="18"/>
        </w:rPr>
        <w:t>2</w:t>
      </w:r>
      <w:r w:rsidRPr="00A26D1D">
        <w:rPr>
          <w:b w:val="0"/>
          <w:noProof/>
          <w:sz w:val="18"/>
        </w:rPr>
        <w:fldChar w:fldCharType="end"/>
      </w:r>
    </w:p>
    <w:p w14:paraId="60925116" w14:textId="78873B6F" w:rsidR="000E1FE5" w:rsidRPr="00A26D1D" w:rsidRDefault="000E1FE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26D1D">
        <w:rPr>
          <w:noProof/>
        </w:rPr>
        <w:t xml:space="preserve">Biosecurity (First Point of Entry—Sydney Kingsford Smith Airport) </w:t>
      </w:r>
      <w:r w:rsidR="00C15D43" w:rsidRPr="00A26D1D">
        <w:rPr>
          <w:noProof/>
        </w:rPr>
        <w:t>Determination 2</w:t>
      </w:r>
      <w:r w:rsidRPr="00A26D1D">
        <w:rPr>
          <w:noProof/>
        </w:rPr>
        <w:t>022</w:t>
      </w:r>
      <w:r w:rsidRPr="00A26D1D">
        <w:rPr>
          <w:i w:val="0"/>
          <w:noProof/>
          <w:sz w:val="18"/>
        </w:rPr>
        <w:tab/>
      </w:r>
      <w:r w:rsidRPr="00A26D1D">
        <w:rPr>
          <w:i w:val="0"/>
          <w:noProof/>
          <w:sz w:val="18"/>
        </w:rPr>
        <w:fldChar w:fldCharType="begin"/>
      </w:r>
      <w:r w:rsidRPr="00A26D1D">
        <w:rPr>
          <w:i w:val="0"/>
          <w:noProof/>
          <w:sz w:val="18"/>
        </w:rPr>
        <w:instrText xml:space="preserve"> PAGEREF _Toc155792288 \h </w:instrText>
      </w:r>
      <w:r w:rsidRPr="00A26D1D">
        <w:rPr>
          <w:i w:val="0"/>
          <w:noProof/>
          <w:sz w:val="18"/>
        </w:rPr>
      </w:r>
      <w:r w:rsidRPr="00A26D1D">
        <w:rPr>
          <w:i w:val="0"/>
          <w:noProof/>
          <w:sz w:val="18"/>
        </w:rPr>
        <w:fldChar w:fldCharType="separate"/>
      </w:r>
      <w:r w:rsidR="00726721">
        <w:rPr>
          <w:i w:val="0"/>
          <w:noProof/>
          <w:sz w:val="18"/>
        </w:rPr>
        <w:t>2</w:t>
      </w:r>
      <w:r w:rsidRPr="00A26D1D">
        <w:rPr>
          <w:i w:val="0"/>
          <w:noProof/>
          <w:sz w:val="18"/>
        </w:rPr>
        <w:fldChar w:fldCharType="end"/>
      </w:r>
    </w:p>
    <w:p w14:paraId="683DA569" w14:textId="77777777" w:rsidR="0048364F" w:rsidRPr="00A26D1D" w:rsidRDefault="000E1FE5" w:rsidP="0048364F">
      <w:r w:rsidRPr="00A26D1D">
        <w:fldChar w:fldCharType="end"/>
      </w:r>
    </w:p>
    <w:p w14:paraId="1FFFA6FB" w14:textId="77777777" w:rsidR="0048364F" w:rsidRPr="00A26D1D" w:rsidRDefault="0048364F" w:rsidP="0048364F">
      <w:pPr>
        <w:sectPr w:rsidR="0048364F" w:rsidRPr="00A26D1D" w:rsidSect="0027197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DB5ABFF" w14:textId="77777777" w:rsidR="0048364F" w:rsidRPr="00A26D1D" w:rsidRDefault="0048364F" w:rsidP="0048364F">
      <w:pPr>
        <w:pStyle w:val="ActHead5"/>
      </w:pPr>
      <w:bookmarkStart w:id="0" w:name="_Toc155792283"/>
      <w:r w:rsidRPr="00A26D1D">
        <w:rPr>
          <w:rStyle w:val="CharSectno"/>
        </w:rPr>
        <w:lastRenderedPageBreak/>
        <w:t>1</w:t>
      </w:r>
      <w:r w:rsidRPr="00A26D1D">
        <w:t xml:space="preserve">  </w:t>
      </w:r>
      <w:r w:rsidR="004F676E" w:rsidRPr="00A26D1D">
        <w:t>Name</w:t>
      </w:r>
      <w:bookmarkEnd w:id="0"/>
    </w:p>
    <w:p w14:paraId="2D94340C" w14:textId="77777777" w:rsidR="0048364F" w:rsidRPr="00A26D1D" w:rsidRDefault="0048364F" w:rsidP="0048364F">
      <w:pPr>
        <w:pStyle w:val="subsection"/>
      </w:pPr>
      <w:r w:rsidRPr="00A26D1D">
        <w:tab/>
      </w:r>
      <w:r w:rsidRPr="00A26D1D">
        <w:tab/>
      </w:r>
      <w:r w:rsidR="00E37C65" w:rsidRPr="00A26D1D">
        <w:t>This instrument is</w:t>
      </w:r>
      <w:r w:rsidRPr="00A26D1D">
        <w:t xml:space="preserve"> the </w:t>
      </w:r>
      <w:r w:rsidR="00C15D43" w:rsidRPr="00A26D1D">
        <w:rPr>
          <w:i/>
          <w:noProof/>
        </w:rPr>
        <w:t>Biosecurity (First Point of Entry—Sydney Kingsford Smith Airport) Amendment (2024 Measures No. 1) Determination 2024</w:t>
      </w:r>
      <w:r w:rsidRPr="00A26D1D">
        <w:t>.</w:t>
      </w:r>
    </w:p>
    <w:p w14:paraId="299D851B" w14:textId="77777777" w:rsidR="004F676E" w:rsidRPr="00A26D1D" w:rsidRDefault="0048364F" w:rsidP="005452CC">
      <w:pPr>
        <w:pStyle w:val="ActHead5"/>
      </w:pPr>
      <w:bookmarkStart w:id="1" w:name="_Toc155792284"/>
      <w:r w:rsidRPr="00A26D1D">
        <w:rPr>
          <w:rStyle w:val="CharSectno"/>
        </w:rPr>
        <w:t>2</w:t>
      </w:r>
      <w:r w:rsidRPr="00A26D1D">
        <w:t xml:space="preserve">  Commencement</w:t>
      </w:r>
      <w:bookmarkEnd w:id="1"/>
    </w:p>
    <w:p w14:paraId="1B0820FF" w14:textId="77777777" w:rsidR="005452CC" w:rsidRPr="00A26D1D" w:rsidRDefault="005452CC" w:rsidP="005B40FD">
      <w:pPr>
        <w:pStyle w:val="subsection"/>
      </w:pPr>
      <w:r w:rsidRPr="00A26D1D">
        <w:tab/>
        <w:t>(1)</w:t>
      </w:r>
      <w:r w:rsidRPr="00A26D1D">
        <w:tab/>
        <w:t xml:space="preserve">Each provision of </w:t>
      </w:r>
      <w:r w:rsidR="00E37C65" w:rsidRPr="00A26D1D">
        <w:t>this instrument</w:t>
      </w:r>
      <w:r w:rsidRPr="00A26D1D">
        <w:t xml:space="preserve"> specified in column 1 of the table commences, or is taken to have commenced, in accordance with column 2 of the table. Any other statement in column 2 has effect according to its terms.</w:t>
      </w:r>
    </w:p>
    <w:p w14:paraId="21E6955B" w14:textId="77777777" w:rsidR="005452CC" w:rsidRPr="00A26D1D" w:rsidRDefault="005452CC" w:rsidP="005B40F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A26D1D" w14:paraId="61B3723E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5FC78CF" w14:textId="77777777" w:rsidR="005452CC" w:rsidRPr="00A26D1D" w:rsidRDefault="005452CC" w:rsidP="005B40FD">
            <w:pPr>
              <w:pStyle w:val="TableHeading"/>
            </w:pPr>
            <w:r w:rsidRPr="00A26D1D">
              <w:t>Commencement information</w:t>
            </w:r>
          </w:p>
        </w:tc>
      </w:tr>
      <w:tr w:rsidR="005452CC" w:rsidRPr="00A26D1D" w14:paraId="46C7AC3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C329495" w14:textId="77777777" w:rsidR="005452CC" w:rsidRPr="00A26D1D" w:rsidRDefault="005452CC" w:rsidP="005B40FD">
            <w:pPr>
              <w:pStyle w:val="TableHeading"/>
            </w:pPr>
            <w:r w:rsidRPr="00A26D1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7AECB8" w14:textId="77777777" w:rsidR="005452CC" w:rsidRPr="00A26D1D" w:rsidRDefault="005452CC" w:rsidP="005B40FD">
            <w:pPr>
              <w:pStyle w:val="TableHeading"/>
            </w:pPr>
            <w:r w:rsidRPr="00A26D1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5D851D2" w14:textId="77777777" w:rsidR="005452CC" w:rsidRPr="00A26D1D" w:rsidRDefault="005452CC" w:rsidP="005B40FD">
            <w:pPr>
              <w:pStyle w:val="TableHeading"/>
            </w:pPr>
            <w:r w:rsidRPr="00A26D1D">
              <w:t>Column 3</w:t>
            </w:r>
          </w:p>
        </w:tc>
      </w:tr>
      <w:tr w:rsidR="005452CC" w:rsidRPr="00A26D1D" w14:paraId="4D9C7E8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27C73F" w14:textId="77777777" w:rsidR="005452CC" w:rsidRPr="00A26D1D" w:rsidRDefault="005452CC" w:rsidP="005B40FD">
            <w:pPr>
              <w:pStyle w:val="TableHeading"/>
            </w:pPr>
            <w:r w:rsidRPr="00A26D1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213BE57" w14:textId="77777777" w:rsidR="005452CC" w:rsidRPr="00A26D1D" w:rsidRDefault="005452CC" w:rsidP="005B40FD">
            <w:pPr>
              <w:pStyle w:val="TableHeading"/>
            </w:pPr>
            <w:r w:rsidRPr="00A26D1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A79CC3A" w14:textId="77777777" w:rsidR="005452CC" w:rsidRPr="00A26D1D" w:rsidRDefault="005452CC" w:rsidP="005B40FD">
            <w:pPr>
              <w:pStyle w:val="TableHeading"/>
            </w:pPr>
            <w:r w:rsidRPr="00A26D1D">
              <w:t>Date/Details</w:t>
            </w:r>
          </w:p>
        </w:tc>
      </w:tr>
      <w:tr w:rsidR="005452CC" w:rsidRPr="00A26D1D" w14:paraId="395ADE0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7AEB007" w14:textId="77777777" w:rsidR="005452CC" w:rsidRPr="00A26D1D" w:rsidRDefault="005452CC" w:rsidP="00AD7252">
            <w:pPr>
              <w:pStyle w:val="Tabletext"/>
            </w:pPr>
            <w:r w:rsidRPr="00A26D1D">
              <w:t xml:space="preserve">1.  </w:t>
            </w:r>
            <w:r w:rsidR="00AD7252" w:rsidRPr="00A26D1D">
              <w:t xml:space="preserve">The whole of </w:t>
            </w:r>
            <w:r w:rsidR="00E37C65" w:rsidRPr="00A26D1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3A3ABBF" w14:textId="77777777" w:rsidR="005452CC" w:rsidRPr="00A26D1D" w:rsidRDefault="005452CC" w:rsidP="005452CC">
            <w:pPr>
              <w:pStyle w:val="Tabletext"/>
            </w:pPr>
            <w:r w:rsidRPr="00A26D1D">
              <w:t xml:space="preserve">The day after </w:t>
            </w:r>
            <w:r w:rsidR="00E37C65" w:rsidRPr="00A26D1D">
              <w:t>this instrument is</w:t>
            </w:r>
            <w:r w:rsidRPr="00A26D1D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00A8DC" w14:textId="79EB6B79" w:rsidR="005452CC" w:rsidRPr="00A26D1D" w:rsidRDefault="00DC2B6C">
            <w:pPr>
              <w:pStyle w:val="Tabletext"/>
            </w:pPr>
            <w:r>
              <w:t>15 February 2024</w:t>
            </w:r>
            <w:bookmarkStart w:id="2" w:name="_GoBack"/>
            <w:bookmarkEnd w:id="2"/>
          </w:p>
        </w:tc>
      </w:tr>
    </w:tbl>
    <w:p w14:paraId="6E04B823" w14:textId="77777777" w:rsidR="005452CC" w:rsidRPr="00A26D1D" w:rsidRDefault="005452CC" w:rsidP="005B40FD">
      <w:pPr>
        <w:pStyle w:val="notetext"/>
      </w:pPr>
      <w:r w:rsidRPr="00A26D1D">
        <w:rPr>
          <w:snapToGrid w:val="0"/>
          <w:lang w:eastAsia="en-US"/>
        </w:rPr>
        <w:t>Note:</w:t>
      </w:r>
      <w:r w:rsidRPr="00A26D1D">
        <w:rPr>
          <w:snapToGrid w:val="0"/>
          <w:lang w:eastAsia="en-US"/>
        </w:rPr>
        <w:tab/>
        <w:t xml:space="preserve">This table relates only to the provisions of </w:t>
      </w:r>
      <w:r w:rsidR="00E37C65" w:rsidRPr="00A26D1D">
        <w:rPr>
          <w:snapToGrid w:val="0"/>
          <w:lang w:eastAsia="en-US"/>
        </w:rPr>
        <w:t>this instrument</w:t>
      </w:r>
      <w:r w:rsidRPr="00A26D1D">
        <w:t xml:space="preserve"> </w:t>
      </w:r>
      <w:r w:rsidRPr="00A26D1D">
        <w:rPr>
          <w:snapToGrid w:val="0"/>
          <w:lang w:eastAsia="en-US"/>
        </w:rPr>
        <w:t xml:space="preserve">as originally made. It will not be amended to deal with any later amendments of </w:t>
      </w:r>
      <w:r w:rsidR="00E37C65" w:rsidRPr="00A26D1D">
        <w:rPr>
          <w:snapToGrid w:val="0"/>
          <w:lang w:eastAsia="en-US"/>
        </w:rPr>
        <w:t>this instrument</w:t>
      </w:r>
      <w:r w:rsidRPr="00A26D1D">
        <w:rPr>
          <w:snapToGrid w:val="0"/>
          <w:lang w:eastAsia="en-US"/>
        </w:rPr>
        <w:t>.</w:t>
      </w:r>
    </w:p>
    <w:p w14:paraId="461911BF" w14:textId="77777777" w:rsidR="005452CC" w:rsidRPr="00A26D1D" w:rsidRDefault="005452CC" w:rsidP="004F676E">
      <w:pPr>
        <w:pStyle w:val="subsection"/>
      </w:pPr>
      <w:r w:rsidRPr="00A26D1D">
        <w:tab/>
        <w:t>(2)</w:t>
      </w:r>
      <w:r w:rsidRPr="00A26D1D">
        <w:tab/>
        <w:t xml:space="preserve">Any information in column 3 of the table is not part of </w:t>
      </w:r>
      <w:r w:rsidR="00E37C65" w:rsidRPr="00A26D1D">
        <w:t>this instrument</w:t>
      </w:r>
      <w:r w:rsidRPr="00A26D1D">
        <w:t xml:space="preserve">. Information may be inserted in this column, or information in it may be edited, in any published version of </w:t>
      </w:r>
      <w:r w:rsidR="00E37C65" w:rsidRPr="00A26D1D">
        <w:t>this instrument</w:t>
      </w:r>
      <w:r w:rsidRPr="00A26D1D">
        <w:t>.</w:t>
      </w:r>
    </w:p>
    <w:p w14:paraId="4ACAB01E" w14:textId="77777777" w:rsidR="00BF6650" w:rsidRPr="00A26D1D" w:rsidRDefault="00BF6650" w:rsidP="00BF6650">
      <w:pPr>
        <w:pStyle w:val="ActHead5"/>
      </w:pPr>
      <w:bookmarkStart w:id="3" w:name="_Toc155792285"/>
      <w:r w:rsidRPr="00A26D1D">
        <w:rPr>
          <w:rStyle w:val="CharSectno"/>
        </w:rPr>
        <w:t>3</w:t>
      </w:r>
      <w:r w:rsidRPr="00A26D1D">
        <w:t xml:space="preserve">  Authority</w:t>
      </w:r>
      <w:bookmarkEnd w:id="3"/>
    </w:p>
    <w:p w14:paraId="5CD33FAB" w14:textId="77777777" w:rsidR="00BF6650" w:rsidRPr="00A26D1D" w:rsidRDefault="00BF6650" w:rsidP="00BF6650">
      <w:pPr>
        <w:pStyle w:val="subsection"/>
      </w:pPr>
      <w:r w:rsidRPr="00A26D1D">
        <w:tab/>
      </w:r>
      <w:r w:rsidRPr="00A26D1D">
        <w:tab/>
      </w:r>
      <w:r w:rsidR="00E37C65" w:rsidRPr="00A26D1D">
        <w:t>This instrument is</w:t>
      </w:r>
      <w:r w:rsidRPr="00A26D1D">
        <w:t xml:space="preserve"> made under </w:t>
      </w:r>
      <w:r w:rsidR="009128CF" w:rsidRPr="00A26D1D">
        <w:t>section 2</w:t>
      </w:r>
      <w:r w:rsidR="00D3425D" w:rsidRPr="00A26D1D">
        <w:t xml:space="preserve">27 </w:t>
      </w:r>
      <w:r w:rsidR="005B40FD" w:rsidRPr="00A26D1D">
        <w:t xml:space="preserve">of the </w:t>
      </w:r>
      <w:r w:rsidR="005B40FD" w:rsidRPr="00A26D1D">
        <w:rPr>
          <w:i/>
        </w:rPr>
        <w:t>Biosecurity Act 2015</w:t>
      </w:r>
      <w:r w:rsidR="00546FA3" w:rsidRPr="00A26D1D">
        <w:t>.</w:t>
      </w:r>
    </w:p>
    <w:p w14:paraId="2F3E7BFB" w14:textId="77777777" w:rsidR="00557C7A" w:rsidRPr="00A26D1D" w:rsidRDefault="00BF6650" w:rsidP="00557C7A">
      <w:pPr>
        <w:pStyle w:val="ActHead5"/>
      </w:pPr>
      <w:bookmarkStart w:id="4" w:name="_Toc155792286"/>
      <w:r w:rsidRPr="00A26D1D">
        <w:rPr>
          <w:rStyle w:val="CharSectno"/>
        </w:rPr>
        <w:t>4</w:t>
      </w:r>
      <w:r w:rsidR="00557C7A" w:rsidRPr="00A26D1D">
        <w:t xml:space="preserve">  </w:t>
      </w:r>
      <w:r w:rsidR="00083F48" w:rsidRPr="00A26D1D">
        <w:t>Schedules</w:t>
      </w:r>
      <w:bookmarkEnd w:id="4"/>
    </w:p>
    <w:p w14:paraId="0B272580" w14:textId="77777777" w:rsidR="00557C7A" w:rsidRPr="00A26D1D" w:rsidRDefault="00557C7A" w:rsidP="00557C7A">
      <w:pPr>
        <w:pStyle w:val="subsection"/>
      </w:pPr>
      <w:r w:rsidRPr="00A26D1D">
        <w:tab/>
      </w:r>
      <w:r w:rsidRPr="00A26D1D">
        <w:tab/>
      </w:r>
      <w:r w:rsidR="00083F48" w:rsidRPr="00A26D1D">
        <w:t xml:space="preserve">Each </w:t>
      </w:r>
      <w:r w:rsidR="00160BD7" w:rsidRPr="00A26D1D">
        <w:t>instrument</w:t>
      </w:r>
      <w:r w:rsidR="00083F48" w:rsidRPr="00A26D1D">
        <w:t xml:space="preserve"> that is specified in a Schedule to </w:t>
      </w:r>
      <w:r w:rsidR="00E37C65" w:rsidRPr="00A26D1D">
        <w:t>this instrument</w:t>
      </w:r>
      <w:r w:rsidR="00083F48" w:rsidRPr="00A26D1D">
        <w:t xml:space="preserve"> is amended or repealed as set out in the applicable items in the Schedule concerned, and any other item in a Schedule to </w:t>
      </w:r>
      <w:r w:rsidR="00E37C65" w:rsidRPr="00A26D1D">
        <w:t>this instrument</w:t>
      </w:r>
      <w:r w:rsidR="00083F48" w:rsidRPr="00A26D1D">
        <w:t xml:space="preserve"> has effect according to its terms.</w:t>
      </w:r>
    </w:p>
    <w:p w14:paraId="77D666C1" w14:textId="77777777" w:rsidR="0048364F" w:rsidRPr="00A26D1D" w:rsidRDefault="0048364F" w:rsidP="009C5989">
      <w:pPr>
        <w:pStyle w:val="ActHead6"/>
        <w:pageBreakBefore/>
      </w:pPr>
      <w:bookmarkStart w:id="5" w:name="_Toc155792287"/>
      <w:r w:rsidRPr="00A26D1D">
        <w:rPr>
          <w:rStyle w:val="CharAmSchNo"/>
        </w:rPr>
        <w:lastRenderedPageBreak/>
        <w:t>Schedule 1</w:t>
      </w:r>
      <w:r w:rsidRPr="00A26D1D">
        <w:t>—</w:t>
      </w:r>
      <w:r w:rsidR="00460499" w:rsidRPr="00A26D1D">
        <w:rPr>
          <w:rStyle w:val="CharAmSchText"/>
        </w:rPr>
        <w:t>Amendments</w:t>
      </w:r>
      <w:bookmarkEnd w:id="5"/>
    </w:p>
    <w:p w14:paraId="7730F059" w14:textId="77777777" w:rsidR="0004044E" w:rsidRPr="00A26D1D" w:rsidRDefault="0004044E" w:rsidP="0004044E">
      <w:pPr>
        <w:pStyle w:val="Header"/>
      </w:pPr>
      <w:r w:rsidRPr="00A26D1D">
        <w:rPr>
          <w:rStyle w:val="CharAmPartNo"/>
        </w:rPr>
        <w:t xml:space="preserve"> </w:t>
      </w:r>
      <w:r w:rsidRPr="00A26D1D">
        <w:rPr>
          <w:rStyle w:val="CharAmPartText"/>
        </w:rPr>
        <w:t xml:space="preserve"> </w:t>
      </w:r>
    </w:p>
    <w:p w14:paraId="2B817873" w14:textId="77777777" w:rsidR="0084172C" w:rsidRPr="00A26D1D" w:rsidRDefault="00E37C65" w:rsidP="00EA0D36">
      <w:pPr>
        <w:pStyle w:val="ActHead9"/>
      </w:pPr>
      <w:bookmarkStart w:id="6" w:name="_Toc155792288"/>
      <w:r w:rsidRPr="00A26D1D">
        <w:t xml:space="preserve">Biosecurity (First Point of Entry—Sydney Kingsford Smith Airport) </w:t>
      </w:r>
      <w:r w:rsidR="00C15D43" w:rsidRPr="00A26D1D">
        <w:t>Determination 2</w:t>
      </w:r>
      <w:r w:rsidRPr="00A26D1D">
        <w:t>022</w:t>
      </w:r>
      <w:bookmarkEnd w:id="6"/>
    </w:p>
    <w:p w14:paraId="20F69FD5" w14:textId="77777777" w:rsidR="00E37C65" w:rsidRPr="00A26D1D" w:rsidRDefault="00E37C65" w:rsidP="00E37C65">
      <w:pPr>
        <w:pStyle w:val="ItemHead"/>
      </w:pPr>
      <w:r w:rsidRPr="00A26D1D">
        <w:t xml:space="preserve">1  </w:t>
      </w:r>
      <w:r w:rsidR="009128CF" w:rsidRPr="00A26D1D">
        <w:t>Section 4</w:t>
      </w:r>
      <w:r w:rsidR="00C81FB1" w:rsidRPr="00A26D1D">
        <w:t xml:space="preserve"> (definition of </w:t>
      </w:r>
      <w:r w:rsidR="00C81FB1" w:rsidRPr="00A26D1D">
        <w:rPr>
          <w:i/>
        </w:rPr>
        <w:t>live horses from New Caledonia</w:t>
      </w:r>
      <w:r w:rsidR="00C81FB1" w:rsidRPr="00A26D1D">
        <w:t>)</w:t>
      </w:r>
    </w:p>
    <w:p w14:paraId="305E6FDE" w14:textId="77777777" w:rsidR="00C81FB1" w:rsidRPr="00A26D1D" w:rsidRDefault="00C81FB1" w:rsidP="00C81FB1">
      <w:pPr>
        <w:pStyle w:val="Item"/>
      </w:pPr>
      <w:r w:rsidRPr="00A26D1D">
        <w:t>Repeal the definition.</w:t>
      </w:r>
    </w:p>
    <w:p w14:paraId="31F6680C" w14:textId="77777777" w:rsidR="00C81FB1" w:rsidRPr="00A26D1D" w:rsidRDefault="00C81FB1" w:rsidP="00C81FB1">
      <w:pPr>
        <w:pStyle w:val="ItemHead"/>
      </w:pPr>
      <w:r w:rsidRPr="00A26D1D">
        <w:t xml:space="preserve">2  </w:t>
      </w:r>
      <w:r w:rsidR="009128CF" w:rsidRPr="00A26D1D">
        <w:t>Section 4</w:t>
      </w:r>
      <w:r w:rsidRPr="00A26D1D">
        <w:t xml:space="preserve"> (definition of </w:t>
      </w:r>
      <w:r w:rsidRPr="00A26D1D">
        <w:rPr>
          <w:i/>
        </w:rPr>
        <w:t>live horses from New Zealand</w:t>
      </w:r>
      <w:r w:rsidRPr="00A26D1D">
        <w:t>)</w:t>
      </w:r>
    </w:p>
    <w:p w14:paraId="55026A60" w14:textId="77777777" w:rsidR="00C81FB1" w:rsidRPr="00A26D1D" w:rsidRDefault="00C81FB1" w:rsidP="00C81FB1">
      <w:pPr>
        <w:pStyle w:val="Item"/>
      </w:pPr>
      <w:r w:rsidRPr="00A26D1D">
        <w:t>Repeal the definition.</w:t>
      </w:r>
    </w:p>
    <w:p w14:paraId="58B7D2CB" w14:textId="77777777" w:rsidR="00C81FB1" w:rsidRPr="00A26D1D" w:rsidRDefault="00C81FB1" w:rsidP="00C81FB1">
      <w:pPr>
        <w:pStyle w:val="ItemHead"/>
      </w:pPr>
      <w:r w:rsidRPr="00A26D1D">
        <w:t xml:space="preserve">3  </w:t>
      </w:r>
      <w:r w:rsidR="009128CF" w:rsidRPr="00A26D1D">
        <w:t>Section 6</w:t>
      </w:r>
    </w:p>
    <w:p w14:paraId="1F1EA17F" w14:textId="77777777" w:rsidR="00C81FB1" w:rsidRPr="00A26D1D" w:rsidRDefault="00DF505B" w:rsidP="00C81FB1">
      <w:pPr>
        <w:pStyle w:val="Item"/>
        <w:rPr>
          <w:color w:val="000000"/>
          <w:szCs w:val="22"/>
          <w:shd w:val="clear" w:color="auto" w:fill="FFFFFF"/>
        </w:rPr>
      </w:pPr>
      <w:r w:rsidRPr="00A26D1D">
        <w:t>Omit “goods generally</w:t>
      </w:r>
      <w:r w:rsidRPr="00A26D1D">
        <w:rPr>
          <w:color w:val="000000"/>
          <w:szCs w:val="22"/>
          <w:shd w:val="clear" w:color="auto" w:fill="FFFFFF"/>
        </w:rPr>
        <w:t>, with the exception of live horses, other than live horses from New Zealand and live horses from New Caledonia”, substitute “all goods”.</w:t>
      </w:r>
    </w:p>
    <w:p w14:paraId="75264041" w14:textId="77777777" w:rsidR="00DF505B" w:rsidRPr="00A26D1D" w:rsidRDefault="00DF505B" w:rsidP="00DF505B">
      <w:pPr>
        <w:pStyle w:val="ItemHead"/>
      </w:pPr>
      <w:r w:rsidRPr="00A26D1D">
        <w:t xml:space="preserve">4  </w:t>
      </w:r>
      <w:r w:rsidR="009128CF" w:rsidRPr="00A26D1D">
        <w:t>Section 8</w:t>
      </w:r>
      <w:r w:rsidRPr="00A26D1D">
        <w:t xml:space="preserve"> </w:t>
      </w:r>
      <w:r w:rsidR="00E6514C" w:rsidRPr="00A26D1D">
        <w:t xml:space="preserve">(table </w:t>
      </w:r>
      <w:r w:rsidR="009128CF" w:rsidRPr="00A26D1D">
        <w:t>item 1</w:t>
      </w:r>
      <w:r w:rsidR="00606F56" w:rsidRPr="00A26D1D">
        <w:t xml:space="preserve">, column 2, </w:t>
      </w:r>
      <w:r w:rsidR="000E1FE5" w:rsidRPr="00A26D1D">
        <w:t>paragraph (</w:t>
      </w:r>
      <w:r w:rsidR="00606F56" w:rsidRPr="00A26D1D">
        <w:t>d)</w:t>
      </w:r>
      <w:r w:rsidR="00E6514C" w:rsidRPr="00A26D1D">
        <w:t>)</w:t>
      </w:r>
    </w:p>
    <w:p w14:paraId="577BE384" w14:textId="77777777" w:rsidR="00E6514C" w:rsidRPr="00A26D1D" w:rsidRDefault="00E6514C" w:rsidP="00E6514C">
      <w:pPr>
        <w:pStyle w:val="Item"/>
      </w:pPr>
      <w:r w:rsidRPr="00A26D1D">
        <w:t>Omit “Temporary”.</w:t>
      </w:r>
    </w:p>
    <w:p w14:paraId="46D419FE" w14:textId="77777777" w:rsidR="00E6514C" w:rsidRPr="00A26D1D" w:rsidRDefault="00E6514C" w:rsidP="00E6514C">
      <w:pPr>
        <w:pStyle w:val="ItemHead"/>
      </w:pPr>
      <w:r w:rsidRPr="00A26D1D">
        <w:t xml:space="preserve">5  </w:t>
      </w:r>
      <w:r w:rsidR="009128CF" w:rsidRPr="00A26D1D">
        <w:t>Section 8</w:t>
      </w:r>
      <w:r w:rsidRPr="00A26D1D">
        <w:t xml:space="preserve"> (table </w:t>
      </w:r>
      <w:r w:rsidR="009128CF" w:rsidRPr="00A26D1D">
        <w:t>item 2</w:t>
      </w:r>
      <w:r w:rsidRPr="00A26D1D">
        <w:t>)</w:t>
      </w:r>
    </w:p>
    <w:p w14:paraId="51F5F359" w14:textId="77777777" w:rsidR="00E6514C" w:rsidRPr="00A26D1D" w:rsidRDefault="00E6514C" w:rsidP="00E6514C">
      <w:pPr>
        <w:pStyle w:val="Item"/>
      </w:pPr>
      <w:r w:rsidRPr="00A26D1D">
        <w:t>Repeal the item, substitute:</w:t>
      </w:r>
    </w:p>
    <w:p w14:paraId="63858182" w14:textId="77777777" w:rsidR="009128CF" w:rsidRPr="00A26D1D" w:rsidRDefault="009128CF" w:rsidP="009128CF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9128CF" w:rsidRPr="00A26D1D" w14:paraId="4171668B" w14:textId="77777777" w:rsidTr="009128CF">
        <w:tc>
          <w:tcPr>
            <w:tcW w:w="714" w:type="dxa"/>
            <w:shd w:val="clear" w:color="auto" w:fill="auto"/>
          </w:tcPr>
          <w:p w14:paraId="13C652D0" w14:textId="77777777" w:rsidR="009128CF" w:rsidRPr="00A26D1D" w:rsidRDefault="009128CF" w:rsidP="009128CF">
            <w:pPr>
              <w:pStyle w:val="Tabletext"/>
            </w:pPr>
            <w:r w:rsidRPr="00A26D1D">
              <w:t>2</w:t>
            </w:r>
          </w:p>
        </w:tc>
        <w:tc>
          <w:tcPr>
            <w:tcW w:w="3799" w:type="dxa"/>
            <w:shd w:val="clear" w:color="auto" w:fill="auto"/>
          </w:tcPr>
          <w:p w14:paraId="3A63AF55" w14:textId="77777777" w:rsidR="009128CF" w:rsidRPr="00A26D1D" w:rsidRDefault="009128CF" w:rsidP="009128CF">
            <w:pPr>
              <w:pStyle w:val="Tabletext"/>
            </w:pPr>
            <w:r w:rsidRPr="00A26D1D">
              <w:t>Live horses</w:t>
            </w:r>
          </w:p>
        </w:tc>
        <w:tc>
          <w:tcPr>
            <w:tcW w:w="3799" w:type="dxa"/>
            <w:shd w:val="clear" w:color="auto" w:fill="auto"/>
          </w:tcPr>
          <w:p w14:paraId="1D4A2B72" w14:textId="77777777" w:rsidR="009128CF" w:rsidRPr="00A26D1D" w:rsidRDefault="009128CF" w:rsidP="009128CF">
            <w:pPr>
              <w:pStyle w:val="Tabletext"/>
            </w:pPr>
            <w:r w:rsidRPr="00A26D1D">
              <w:t>T1 Livestock Transfer Facility</w:t>
            </w:r>
          </w:p>
        </w:tc>
      </w:tr>
    </w:tbl>
    <w:p w14:paraId="3677A9D4" w14:textId="77777777" w:rsidR="009128CF" w:rsidRPr="00A26D1D" w:rsidRDefault="009128CF" w:rsidP="009128CF">
      <w:pPr>
        <w:pStyle w:val="Tabletext"/>
      </w:pPr>
    </w:p>
    <w:sectPr w:rsidR="009128CF" w:rsidRPr="00A26D1D" w:rsidSect="0027197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FF855" w14:textId="77777777" w:rsidR="005B40FD" w:rsidRDefault="005B40FD" w:rsidP="0048364F">
      <w:pPr>
        <w:spacing w:line="240" w:lineRule="auto"/>
      </w:pPr>
      <w:r>
        <w:separator/>
      </w:r>
    </w:p>
  </w:endnote>
  <w:endnote w:type="continuationSeparator" w:id="0">
    <w:p w14:paraId="5F7EEE6E" w14:textId="77777777" w:rsidR="005B40FD" w:rsidRDefault="005B40F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94457" w14:textId="77777777" w:rsidR="005B40FD" w:rsidRPr="00271975" w:rsidRDefault="00271975" w:rsidP="0027197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71975">
      <w:rPr>
        <w:i/>
        <w:sz w:val="18"/>
      </w:rPr>
      <w:t>OPC66388 -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DE34F" w14:textId="77777777" w:rsidR="005B40FD" w:rsidRDefault="005B40FD" w:rsidP="00E97334"/>
  <w:p w14:paraId="7E26115B" w14:textId="77777777" w:rsidR="005B40FD" w:rsidRPr="00271975" w:rsidRDefault="00271975" w:rsidP="00271975">
    <w:pPr>
      <w:rPr>
        <w:rFonts w:cs="Times New Roman"/>
        <w:i/>
        <w:sz w:val="18"/>
      </w:rPr>
    </w:pPr>
    <w:r w:rsidRPr="00271975">
      <w:rPr>
        <w:rFonts w:cs="Times New Roman"/>
        <w:i/>
        <w:sz w:val="18"/>
      </w:rPr>
      <w:t>OPC66388 -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17D77" w14:textId="77777777" w:rsidR="005B40FD" w:rsidRPr="00271975" w:rsidRDefault="00271975" w:rsidP="0027197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71975">
      <w:rPr>
        <w:i/>
        <w:sz w:val="18"/>
      </w:rPr>
      <w:t>OPC66388 -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71059" w14:textId="77777777" w:rsidR="005B40FD" w:rsidRPr="00E33C1C" w:rsidRDefault="005B40F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40FD" w14:paraId="09B2AF7D" w14:textId="77777777" w:rsidTr="00A26D1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AB24CF" w14:textId="77777777" w:rsidR="005B40FD" w:rsidRDefault="005B40FD" w:rsidP="005B40F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B00A6B" w14:textId="195F18F7" w:rsidR="005B40FD" w:rsidRDefault="005B40FD" w:rsidP="005B40F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6721">
            <w:rPr>
              <w:i/>
              <w:sz w:val="18"/>
            </w:rPr>
            <w:t>Biosecurity (First Point of Entry—Sydney Kingsford Smith Airport) Amendment (2024 Measures No. 1)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8C7008" w14:textId="77777777" w:rsidR="005B40FD" w:rsidRDefault="005B40FD" w:rsidP="005B40FD">
          <w:pPr>
            <w:spacing w:line="0" w:lineRule="atLeast"/>
            <w:jc w:val="right"/>
            <w:rPr>
              <w:sz w:val="18"/>
            </w:rPr>
          </w:pPr>
        </w:p>
      </w:tc>
    </w:tr>
  </w:tbl>
  <w:p w14:paraId="2702F3F3" w14:textId="77777777" w:rsidR="005B40FD" w:rsidRPr="00271975" w:rsidRDefault="00271975" w:rsidP="00271975">
    <w:pPr>
      <w:rPr>
        <w:rFonts w:cs="Times New Roman"/>
        <w:i/>
        <w:sz w:val="18"/>
      </w:rPr>
    </w:pPr>
    <w:r w:rsidRPr="00271975">
      <w:rPr>
        <w:rFonts w:cs="Times New Roman"/>
        <w:i/>
        <w:sz w:val="18"/>
      </w:rPr>
      <w:t>OPC66388 -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9AF70" w14:textId="77777777" w:rsidR="005B40FD" w:rsidRPr="00E33C1C" w:rsidRDefault="005B40F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B40FD" w14:paraId="5E820AAF" w14:textId="77777777" w:rsidTr="00A26D1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F5C5752" w14:textId="77777777" w:rsidR="005B40FD" w:rsidRDefault="005B40FD" w:rsidP="005B40F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8EB363" w14:textId="662BB05D" w:rsidR="005B40FD" w:rsidRDefault="005B40FD" w:rsidP="005B40F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6721">
            <w:rPr>
              <w:i/>
              <w:sz w:val="18"/>
            </w:rPr>
            <w:t>Biosecurity (First Point of Entry—Sydney Kingsford Smith Airport) Amendment (2024 Measures No. 1)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184CB90" w14:textId="77777777" w:rsidR="005B40FD" w:rsidRDefault="005B40FD" w:rsidP="005B40F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E0BE55" w14:textId="77777777" w:rsidR="005B40FD" w:rsidRPr="00271975" w:rsidRDefault="00271975" w:rsidP="00271975">
    <w:pPr>
      <w:rPr>
        <w:rFonts w:cs="Times New Roman"/>
        <w:i/>
        <w:sz w:val="18"/>
      </w:rPr>
    </w:pPr>
    <w:r w:rsidRPr="00271975">
      <w:rPr>
        <w:rFonts w:cs="Times New Roman"/>
        <w:i/>
        <w:sz w:val="18"/>
      </w:rPr>
      <w:t>OPC66388 -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3F9D1" w14:textId="77777777" w:rsidR="005B40FD" w:rsidRPr="00E33C1C" w:rsidRDefault="005B40F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40FD" w14:paraId="64EDF8E7" w14:textId="77777777" w:rsidTr="00A26D1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E37AD9" w14:textId="77777777" w:rsidR="005B40FD" w:rsidRDefault="005B40FD" w:rsidP="005B40F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ECD250" w14:textId="27F95C34" w:rsidR="005B40FD" w:rsidRDefault="005B40FD" w:rsidP="005B40F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6721">
            <w:rPr>
              <w:i/>
              <w:sz w:val="18"/>
            </w:rPr>
            <w:t>Biosecurity (First Point of Entry—Sydney Kingsford Smith Airport) Amendment (2024 Measures No. 1)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4D2E18" w14:textId="77777777" w:rsidR="005B40FD" w:rsidRDefault="005B40FD" w:rsidP="005B40FD">
          <w:pPr>
            <w:spacing w:line="0" w:lineRule="atLeast"/>
            <w:jc w:val="right"/>
            <w:rPr>
              <w:sz w:val="18"/>
            </w:rPr>
          </w:pPr>
        </w:p>
      </w:tc>
    </w:tr>
  </w:tbl>
  <w:p w14:paraId="187299E0" w14:textId="77777777" w:rsidR="005B40FD" w:rsidRPr="00271975" w:rsidRDefault="00271975" w:rsidP="00271975">
    <w:pPr>
      <w:rPr>
        <w:rFonts w:cs="Times New Roman"/>
        <w:i/>
        <w:sz w:val="18"/>
      </w:rPr>
    </w:pPr>
    <w:r w:rsidRPr="00271975">
      <w:rPr>
        <w:rFonts w:cs="Times New Roman"/>
        <w:i/>
        <w:sz w:val="18"/>
      </w:rPr>
      <w:t>OPC66388 -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97D6F" w14:textId="77777777" w:rsidR="005B40FD" w:rsidRPr="00E33C1C" w:rsidRDefault="005B40F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B40FD" w14:paraId="538C070B" w14:textId="77777777" w:rsidTr="005B40F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DDE5C4" w14:textId="77777777" w:rsidR="005B40FD" w:rsidRDefault="005B40FD" w:rsidP="005B40F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C44CE5" w14:textId="1C774401" w:rsidR="005B40FD" w:rsidRDefault="005B40FD" w:rsidP="005B40F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6721">
            <w:rPr>
              <w:i/>
              <w:sz w:val="18"/>
            </w:rPr>
            <w:t>Biosecurity (First Point of Entry—Sydney Kingsford Smith Airport) Amendment (2024 Measures No. 1)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C6CBFA" w14:textId="77777777" w:rsidR="005B40FD" w:rsidRDefault="005B40FD" w:rsidP="005B40F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F706F0" w14:textId="77777777" w:rsidR="005B40FD" w:rsidRPr="00271975" w:rsidRDefault="00271975" w:rsidP="00271975">
    <w:pPr>
      <w:rPr>
        <w:rFonts w:cs="Times New Roman"/>
        <w:i/>
        <w:sz w:val="18"/>
      </w:rPr>
    </w:pPr>
    <w:r w:rsidRPr="00271975">
      <w:rPr>
        <w:rFonts w:cs="Times New Roman"/>
        <w:i/>
        <w:sz w:val="18"/>
      </w:rPr>
      <w:t>OPC66388 -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48239" w14:textId="77777777" w:rsidR="005B40FD" w:rsidRPr="00E33C1C" w:rsidRDefault="005B40F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B40FD" w14:paraId="1314778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5B48DFD" w14:textId="77777777" w:rsidR="005B40FD" w:rsidRDefault="005B40FD" w:rsidP="005B40F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B7EF1D" w14:textId="7AC9588F" w:rsidR="005B40FD" w:rsidRDefault="005B40FD" w:rsidP="005B40F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26721">
            <w:rPr>
              <w:i/>
              <w:sz w:val="18"/>
            </w:rPr>
            <w:t>Biosecurity (First Point of Entry—Sydney Kingsford Smith Airport) Amendment (2024 Measures No. 1) Determination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5CFAF6" w14:textId="77777777" w:rsidR="005B40FD" w:rsidRDefault="005B40FD" w:rsidP="005B40F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33A2673" w14:textId="77777777" w:rsidR="005B40FD" w:rsidRPr="00271975" w:rsidRDefault="00271975" w:rsidP="00271975">
    <w:pPr>
      <w:rPr>
        <w:rFonts w:cs="Times New Roman"/>
        <w:i/>
        <w:sz w:val="18"/>
      </w:rPr>
    </w:pPr>
    <w:r w:rsidRPr="00271975">
      <w:rPr>
        <w:rFonts w:cs="Times New Roman"/>
        <w:i/>
        <w:sz w:val="18"/>
      </w:rPr>
      <w:t>OPC66388 -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D6D6D" w14:textId="77777777" w:rsidR="005B40FD" w:rsidRDefault="005B40FD" w:rsidP="0048364F">
      <w:pPr>
        <w:spacing w:line="240" w:lineRule="auto"/>
      </w:pPr>
      <w:r>
        <w:separator/>
      </w:r>
    </w:p>
  </w:footnote>
  <w:footnote w:type="continuationSeparator" w:id="0">
    <w:p w14:paraId="5F4B33C3" w14:textId="77777777" w:rsidR="005B40FD" w:rsidRDefault="005B40F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E25F9" w14:textId="77777777" w:rsidR="005B40FD" w:rsidRPr="005F1388" w:rsidRDefault="005B40F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695C1" w14:textId="77777777" w:rsidR="005B40FD" w:rsidRPr="005F1388" w:rsidRDefault="005B40F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621AB" w14:textId="77777777" w:rsidR="005B40FD" w:rsidRPr="005F1388" w:rsidRDefault="005B40F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3F4A8" w14:textId="77777777" w:rsidR="005B40FD" w:rsidRPr="00ED79B6" w:rsidRDefault="005B40F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D8DA1" w14:textId="77777777" w:rsidR="005B40FD" w:rsidRPr="00ED79B6" w:rsidRDefault="005B40F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B444E" w14:textId="77777777" w:rsidR="005B40FD" w:rsidRPr="00ED79B6" w:rsidRDefault="005B40F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8FC0B" w14:textId="5DF0855A" w:rsidR="005B40FD" w:rsidRPr="00A961C4" w:rsidRDefault="005B40F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C2B6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C2B6C">
      <w:rPr>
        <w:noProof/>
        <w:sz w:val="20"/>
      </w:rPr>
      <w:t>Amendments</w:t>
    </w:r>
    <w:r>
      <w:rPr>
        <w:sz w:val="20"/>
      </w:rPr>
      <w:fldChar w:fldCharType="end"/>
    </w:r>
  </w:p>
  <w:p w14:paraId="6F9A1258" w14:textId="656B52D3" w:rsidR="005B40FD" w:rsidRPr="00A961C4" w:rsidRDefault="005B40F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4BE9B4E" w14:textId="77777777" w:rsidR="005B40FD" w:rsidRPr="00A961C4" w:rsidRDefault="005B40F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BAA57" w14:textId="7AB49A9A" w:rsidR="005B40FD" w:rsidRPr="00A961C4" w:rsidRDefault="005B40F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11294D0" w14:textId="1BE06F92" w:rsidR="005B40FD" w:rsidRPr="00A961C4" w:rsidRDefault="005B40F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0E3B4CD" w14:textId="77777777" w:rsidR="005B40FD" w:rsidRPr="00A961C4" w:rsidRDefault="005B40F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88A95" w14:textId="77777777" w:rsidR="005B40FD" w:rsidRPr="00A961C4" w:rsidRDefault="005B40F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65"/>
    <w:rsid w:val="00000263"/>
    <w:rsid w:val="000113BC"/>
    <w:rsid w:val="000136AF"/>
    <w:rsid w:val="00036E24"/>
    <w:rsid w:val="0004044E"/>
    <w:rsid w:val="000433E9"/>
    <w:rsid w:val="00046F47"/>
    <w:rsid w:val="0005120E"/>
    <w:rsid w:val="00054577"/>
    <w:rsid w:val="000614BF"/>
    <w:rsid w:val="0007169C"/>
    <w:rsid w:val="00077593"/>
    <w:rsid w:val="00083F48"/>
    <w:rsid w:val="000A7DF9"/>
    <w:rsid w:val="000C7258"/>
    <w:rsid w:val="000D05EF"/>
    <w:rsid w:val="000D5485"/>
    <w:rsid w:val="000E1FE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33A3E"/>
    <w:rsid w:val="00240749"/>
    <w:rsid w:val="002468D7"/>
    <w:rsid w:val="00254303"/>
    <w:rsid w:val="00263886"/>
    <w:rsid w:val="00271975"/>
    <w:rsid w:val="00274F15"/>
    <w:rsid w:val="00285CDD"/>
    <w:rsid w:val="00291167"/>
    <w:rsid w:val="00297ECB"/>
    <w:rsid w:val="002C152A"/>
    <w:rsid w:val="002D043A"/>
    <w:rsid w:val="002E6FCA"/>
    <w:rsid w:val="0031713F"/>
    <w:rsid w:val="003173A6"/>
    <w:rsid w:val="00321913"/>
    <w:rsid w:val="00324EE6"/>
    <w:rsid w:val="003316DC"/>
    <w:rsid w:val="00332E0D"/>
    <w:rsid w:val="003415D3"/>
    <w:rsid w:val="00346335"/>
    <w:rsid w:val="00352B0F"/>
    <w:rsid w:val="003561B0"/>
    <w:rsid w:val="00363726"/>
    <w:rsid w:val="00367960"/>
    <w:rsid w:val="003A15AC"/>
    <w:rsid w:val="003A56EB"/>
    <w:rsid w:val="003B0627"/>
    <w:rsid w:val="003C5809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B1CD2"/>
    <w:rsid w:val="004F1FAC"/>
    <w:rsid w:val="004F207F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B40FD"/>
    <w:rsid w:val="005C3272"/>
    <w:rsid w:val="005C36E0"/>
    <w:rsid w:val="005C3C41"/>
    <w:rsid w:val="005C3F41"/>
    <w:rsid w:val="005D168D"/>
    <w:rsid w:val="005D5EA1"/>
    <w:rsid w:val="005E61D3"/>
    <w:rsid w:val="005F4840"/>
    <w:rsid w:val="005F7738"/>
    <w:rsid w:val="00600219"/>
    <w:rsid w:val="00606F56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4A33"/>
    <w:rsid w:val="006D5C23"/>
    <w:rsid w:val="006D7AB9"/>
    <w:rsid w:val="00700B2C"/>
    <w:rsid w:val="00713084"/>
    <w:rsid w:val="00720FC2"/>
    <w:rsid w:val="00726721"/>
    <w:rsid w:val="007312E4"/>
    <w:rsid w:val="00731E00"/>
    <w:rsid w:val="00732E9D"/>
    <w:rsid w:val="0073491A"/>
    <w:rsid w:val="007440B7"/>
    <w:rsid w:val="00747993"/>
    <w:rsid w:val="0076181E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595A"/>
    <w:rsid w:val="008073F6"/>
    <w:rsid w:val="00812F45"/>
    <w:rsid w:val="00821F63"/>
    <w:rsid w:val="00823B55"/>
    <w:rsid w:val="0084172C"/>
    <w:rsid w:val="008510A6"/>
    <w:rsid w:val="00856A31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63FE"/>
    <w:rsid w:val="008D7A27"/>
    <w:rsid w:val="008E4702"/>
    <w:rsid w:val="008E69AA"/>
    <w:rsid w:val="008F4F1C"/>
    <w:rsid w:val="009128CF"/>
    <w:rsid w:val="00922764"/>
    <w:rsid w:val="00932377"/>
    <w:rsid w:val="009408EA"/>
    <w:rsid w:val="00943102"/>
    <w:rsid w:val="0094523D"/>
    <w:rsid w:val="009559E6"/>
    <w:rsid w:val="00976A63"/>
    <w:rsid w:val="00983419"/>
    <w:rsid w:val="00994490"/>
    <w:rsid w:val="00994821"/>
    <w:rsid w:val="009C3431"/>
    <w:rsid w:val="009C4C35"/>
    <w:rsid w:val="009C4D71"/>
    <w:rsid w:val="009C5989"/>
    <w:rsid w:val="009D08DA"/>
    <w:rsid w:val="009E683C"/>
    <w:rsid w:val="009F4BC5"/>
    <w:rsid w:val="00A06860"/>
    <w:rsid w:val="00A136F5"/>
    <w:rsid w:val="00A231E2"/>
    <w:rsid w:val="00A2550D"/>
    <w:rsid w:val="00A26D1D"/>
    <w:rsid w:val="00A4169B"/>
    <w:rsid w:val="00A431B5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2793"/>
    <w:rsid w:val="00AD3467"/>
    <w:rsid w:val="00AD5641"/>
    <w:rsid w:val="00AD7252"/>
    <w:rsid w:val="00AE0F9B"/>
    <w:rsid w:val="00AF55FF"/>
    <w:rsid w:val="00B032D8"/>
    <w:rsid w:val="00B0343D"/>
    <w:rsid w:val="00B17861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E17C9"/>
    <w:rsid w:val="00BE3B31"/>
    <w:rsid w:val="00BE61A6"/>
    <w:rsid w:val="00BE719A"/>
    <w:rsid w:val="00BE720A"/>
    <w:rsid w:val="00BF6650"/>
    <w:rsid w:val="00C067E5"/>
    <w:rsid w:val="00C15D43"/>
    <w:rsid w:val="00C164CA"/>
    <w:rsid w:val="00C42BF8"/>
    <w:rsid w:val="00C460AE"/>
    <w:rsid w:val="00C50043"/>
    <w:rsid w:val="00C50A0F"/>
    <w:rsid w:val="00C7573B"/>
    <w:rsid w:val="00C76CF3"/>
    <w:rsid w:val="00C81FB1"/>
    <w:rsid w:val="00CA7844"/>
    <w:rsid w:val="00CB08F5"/>
    <w:rsid w:val="00CB58EF"/>
    <w:rsid w:val="00CE7D64"/>
    <w:rsid w:val="00CF0BB2"/>
    <w:rsid w:val="00D13441"/>
    <w:rsid w:val="00D17D96"/>
    <w:rsid w:val="00D20665"/>
    <w:rsid w:val="00D243A3"/>
    <w:rsid w:val="00D3200B"/>
    <w:rsid w:val="00D33440"/>
    <w:rsid w:val="00D3425D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C2B6C"/>
    <w:rsid w:val="00DE149E"/>
    <w:rsid w:val="00DF505B"/>
    <w:rsid w:val="00E05704"/>
    <w:rsid w:val="00E12F1A"/>
    <w:rsid w:val="00E15561"/>
    <w:rsid w:val="00E21CFB"/>
    <w:rsid w:val="00E22935"/>
    <w:rsid w:val="00E33C41"/>
    <w:rsid w:val="00E37C65"/>
    <w:rsid w:val="00E54292"/>
    <w:rsid w:val="00E60191"/>
    <w:rsid w:val="00E6514C"/>
    <w:rsid w:val="00E74DC7"/>
    <w:rsid w:val="00E8402E"/>
    <w:rsid w:val="00E87699"/>
    <w:rsid w:val="00E92E27"/>
    <w:rsid w:val="00E9586B"/>
    <w:rsid w:val="00E97334"/>
    <w:rsid w:val="00EA0D36"/>
    <w:rsid w:val="00ED0BCA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94F9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7003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C15D4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D4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D4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5D4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5D4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5D4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5D4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5D4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5D4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15D4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15D43"/>
  </w:style>
  <w:style w:type="paragraph" w:customStyle="1" w:styleId="OPCParaBase">
    <w:name w:val="OPCParaBase"/>
    <w:qFormat/>
    <w:rsid w:val="00C15D4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15D4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15D4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15D4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15D4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15D4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15D4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15D4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15D4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15D4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15D4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15D43"/>
  </w:style>
  <w:style w:type="paragraph" w:customStyle="1" w:styleId="Blocks">
    <w:name w:val="Blocks"/>
    <w:aliases w:val="bb"/>
    <w:basedOn w:val="OPCParaBase"/>
    <w:qFormat/>
    <w:rsid w:val="00C15D4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15D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15D4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15D43"/>
    <w:rPr>
      <w:i/>
    </w:rPr>
  </w:style>
  <w:style w:type="paragraph" w:customStyle="1" w:styleId="BoxList">
    <w:name w:val="BoxList"/>
    <w:aliases w:val="bl"/>
    <w:basedOn w:val="BoxText"/>
    <w:qFormat/>
    <w:rsid w:val="00C15D4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15D4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15D4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15D43"/>
    <w:pPr>
      <w:ind w:left="1985" w:hanging="851"/>
    </w:pPr>
  </w:style>
  <w:style w:type="character" w:customStyle="1" w:styleId="CharAmPartNo">
    <w:name w:val="CharAmPartNo"/>
    <w:basedOn w:val="OPCCharBase"/>
    <w:qFormat/>
    <w:rsid w:val="00C15D43"/>
  </w:style>
  <w:style w:type="character" w:customStyle="1" w:styleId="CharAmPartText">
    <w:name w:val="CharAmPartText"/>
    <w:basedOn w:val="OPCCharBase"/>
    <w:qFormat/>
    <w:rsid w:val="00C15D43"/>
  </w:style>
  <w:style w:type="character" w:customStyle="1" w:styleId="CharAmSchNo">
    <w:name w:val="CharAmSchNo"/>
    <w:basedOn w:val="OPCCharBase"/>
    <w:qFormat/>
    <w:rsid w:val="00C15D43"/>
  </w:style>
  <w:style w:type="character" w:customStyle="1" w:styleId="CharAmSchText">
    <w:name w:val="CharAmSchText"/>
    <w:basedOn w:val="OPCCharBase"/>
    <w:qFormat/>
    <w:rsid w:val="00C15D43"/>
  </w:style>
  <w:style w:type="character" w:customStyle="1" w:styleId="CharBoldItalic">
    <w:name w:val="CharBoldItalic"/>
    <w:basedOn w:val="OPCCharBase"/>
    <w:uiPriority w:val="1"/>
    <w:qFormat/>
    <w:rsid w:val="00C15D4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15D43"/>
  </w:style>
  <w:style w:type="character" w:customStyle="1" w:styleId="CharChapText">
    <w:name w:val="CharChapText"/>
    <w:basedOn w:val="OPCCharBase"/>
    <w:uiPriority w:val="1"/>
    <w:qFormat/>
    <w:rsid w:val="00C15D43"/>
  </w:style>
  <w:style w:type="character" w:customStyle="1" w:styleId="CharDivNo">
    <w:name w:val="CharDivNo"/>
    <w:basedOn w:val="OPCCharBase"/>
    <w:uiPriority w:val="1"/>
    <w:qFormat/>
    <w:rsid w:val="00C15D43"/>
  </w:style>
  <w:style w:type="character" w:customStyle="1" w:styleId="CharDivText">
    <w:name w:val="CharDivText"/>
    <w:basedOn w:val="OPCCharBase"/>
    <w:uiPriority w:val="1"/>
    <w:qFormat/>
    <w:rsid w:val="00C15D43"/>
  </w:style>
  <w:style w:type="character" w:customStyle="1" w:styleId="CharItalic">
    <w:name w:val="CharItalic"/>
    <w:basedOn w:val="OPCCharBase"/>
    <w:uiPriority w:val="1"/>
    <w:qFormat/>
    <w:rsid w:val="00C15D43"/>
    <w:rPr>
      <w:i/>
    </w:rPr>
  </w:style>
  <w:style w:type="character" w:customStyle="1" w:styleId="CharPartNo">
    <w:name w:val="CharPartNo"/>
    <w:basedOn w:val="OPCCharBase"/>
    <w:uiPriority w:val="1"/>
    <w:qFormat/>
    <w:rsid w:val="00C15D43"/>
  </w:style>
  <w:style w:type="character" w:customStyle="1" w:styleId="CharPartText">
    <w:name w:val="CharPartText"/>
    <w:basedOn w:val="OPCCharBase"/>
    <w:uiPriority w:val="1"/>
    <w:qFormat/>
    <w:rsid w:val="00C15D43"/>
  </w:style>
  <w:style w:type="character" w:customStyle="1" w:styleId="CharSectno">
    <w:name w:val="CharSectno"/>
    <w:basedOn w:val="OPCCharBase"/>
    <w:qFormat/>
    <w:rsid w:val="00C15D43"/>
  </w:style>
  <w:style w:type="character" w:customStyle="1" w:styleId="CharSubdNo">
    <w:name w:val="CharSubdNo"/>
    <w:basedOn w:val="OPCCharBase"/>
    <w:uiPriority w:val="1"/>
    <w:qFormat/>
    <w:rsid w:val="00C15D43"/>
  </w:style>
  <w:style w:type="character" w:customStyle="1" w:styleId="CharSubdText">
    <w:name w:val="CharSubdText"/>
    <w:basedOn w:val="OPCCharBase"/>
    <w:uiPriority w:val="1"/>
    <w:qFormat/>
    <w:rsid w:val="00C15D43"/>
  </w:style>
  <w:style w:type="paragraph" w:customStyle="1" w:styleId="CTA--">
    <w:name w:val="CTA --"/>
    <w:basedOn w:val="OPCParaBase"/>
    <w:next w:val="Normal"/>
    <w:rsid w:val="00C15D4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15D4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15D4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15D4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15D4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15D4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15D4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15D4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15D4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15D4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15D4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15D4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15D4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15D4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15D4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15D4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15D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15D4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15D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15D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15D4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15D4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15D4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15D4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15D4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15D4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15D4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15D4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15D4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15D4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15D4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15D4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15D4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15D4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15D4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15D4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15D4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15D4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15D4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15D4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15D4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15D4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15D4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15D4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15D4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15D4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15D4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15D4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15D4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15D4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15D4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15D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15D4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15D4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15D4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15D4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15D4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15D4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15D4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15D4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15D4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15D4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15D4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15D4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15D4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15D4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15D4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15D4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15D4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15D4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15D4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15D4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15D43"/>
    <w:rPr>
      <w:sz w:val="16"/>
    </w:rPr>
  </w:style>
  <w:style w:type="table" w:customStyle="1" w:styleId="CFlag">
    <w:name w:val="CFlag"/>
    <w:basedOn w:val="TableNormal"/>
    <w:uiPriority w:val="99"/>
    <w:rsid w:val="00C15D4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15D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15D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5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15D4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15D4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15D4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15D4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15D4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15D4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15D43"/>
    <w:pPr>
      <w:spacing w:before="120"/>
    </w:pPr>
  </w:style>
  <w:style w:type="paragraph" w:customStyle="1" w:styleId="CompiledActNo">
    <w:name w:val="CompiledActNo"/>
    <w:basedOn w:val="OPCParaBase"/>
    <w:next w:val="Normal"/>
    <w:rsid w:val="00C15D4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15D4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15D4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15D4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15D4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15D4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15D4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15D4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15D4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15D4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15D4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15D4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15D4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15D4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15D4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15D4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15D4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15D43"/>
  </w:style>
  <w:style w:type="character" w:customStyle="1" w:styleId="CharSubPartNoCASA">
    <w:name w:val="CharSubPartNo(CASA)"/>
    <w:basedOn w:val="OPCCharBase"/>
    <w:uiPriority w:val="1"/>
    <w:rsid w:val="00C15D43"/>
  </w:style>
  <w:style w:type="paragraph" w:customStyle="1" w:styleId="ENoteTTIndentHeadingSub">
    <w:name w:val="ENoteTTIndentHeadingSub"/>
    <w:aliases w:val="enTTHis"/>
    <w:basedOn w:val="OPCParaBase"/>
    <w:rsid w:val="00C15D4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15D4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15D4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15D4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15D4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15D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15D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15D43"/>
    <w:rPr>
      <w:sz w:val="22"/>
    </w:rPr>
  </w:style>
  <w:style w:type="paragraph" w:customStyle="1" w:styleId="SOTextNote">
    <w:name w:val="SO TextNote"/>
    <w:aliases w:val="sont"/>
    <w:basedOn w:val="SOText"/>
    <w:qFormat/>
    <w:rsid w:val="00C15D4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15D4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15D43"/>
    <w:rPr>
      <w:sz w:val="22"/>
    </w:rPr>
  </w:style>
  <w:style w:type="paragraph" w:customStyle="1" w:styleId="FileName">
    <w:name w:val="FileName"/>
    <w:basedOn w:val="Normal"/>
    <w:rsid w:val="00C15D43"/>
  </w:style>
  <w:style w:type="paragraph" w:customStyle="1" w:styleId="TableHeading">
    <w:name w:val="TableHeading"/>
    <w:aliases w:val="th"/>
    <w:basedOn w:val="OPCParaBase"/>
    <w:next w:val="Tabletext"/>
    <w:rsid w:val="00C15D4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15D4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15D4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15D4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15D4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15D4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15D4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15D4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15D4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15D4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15D4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15D4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15D4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15D4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15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15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5D4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15D4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15D4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15D4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15D4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15D4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15D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15D43"/>
  </w:style>
  <w:style w:type="character" w:customStyle="1" w:styleId="charlegsubtitle1">
    <w:name w:val="charlegsubtitle1"/>
    <w:basedOn w:val="DefaultParagraphFont"/>
    <w:rsid w:val="00C15D4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15D43"/>
    <w:pPr>
      <w:ind w:left="240" w:hanging="240"/>
    </w:pPr>
  </w:style>
  <w:style w:type="paragraph" w:styleId="Index2">
    <w:name w:val="index 2"/>
    <w:basedOn w:val="Normal"/>
    <w:next w:val="Normal"/>
    <w:autoRedefine/>
    <w:rsid w:val="00C15D43"/>
    <w:pPr>
      <w:ind w:left="480" w:hanging="240"/>
    </w:pPr>
  </w:style>
  <w:style w:type="paragraph" w:styleId="Index3">
    <w:name w:val="index 3"/>
    <w:basedOn w:val="Normal"/>
    <w:next w:val="Normal"/>
    <w:autoRedefine/>
    <w:rsid w:val="00C15D43"/>
    <w:pPr>
      <w:ind w:left="720" w:hanging="240"/>
    </w:pPr>
  </w:style>
  <w:style w:type="paragraph" w:styleId="Index4">
    <w:name w:val="index 4"/>
    <w:basedOn w:val="Normal"/>
    <w:next w:val="Normal"/>
    <w:autoRedefine/>
    <w:rsid w:val="00C15D43"/>
    <w:pPr>
      <w:ind w:left="960" w:hanging="240"/>
    </w:pPr>
  </w:style>
  <w:style w:type="paragraph" w:styleId="Index5">
    <w:name w:val="index 5"/>
    <w:basedOn w:val="Normal"/>
    <w:next w:val="Normal"/>
    <w:autoRedefine/>
    <w:rsid w:val="00C15D43"/>
    <w:pPr>
      <w:ind w:left="1200" w:hanging="240"/>
    </w:pPr>
  </w:style>
  <w:style w:type="paragraph" w:styleId="Index6">
    <w:name w:val="index 6"/>
    <w:basedOn w:val="Normal"/>
    <w:next w:val="Normal"/>
    <w:autoRedefine/>
    <w:rsid w:val="00C15D43"/>
    <w:pPr>
      <w:ind w:left="1440" w:hanging="240"/>
    </w:pPr>
  </w:style>
  <w:style w:type="paragraph" w:styleId="Index7">
    <w:name w:val="index 7"/>
    <w:basedOn w:val="Normal"/>
    <w:next w:val="Normal"/>
    <w:autoRedefine/>
    <w:rsid w:val="00C15D43"/>
    <w:pPr>
      <w:ind w:left="1680" w:hanging="240"/>
    </w:pPr>
  </w:style>
  <w:style w:type="paragraph" w:styleId="Index8">
    <w:name w:val="index 8"/>
    <w:basedOn w:val="Normal"/>
    <w:next w:val="Normal"/>
    <w:autoRedefine/>
    <w:rsid w:val="00C15D43"/>
    <w:pPr>
      <w:ind w:left="1920" w:hanging="240"/>
    </w:pPr>
  </w:style>
  <w:style w:type="paragraph" w:styleId="Index9">
    <w:name w:val="index 9"/>
    <w:basedOn w:val="Normal"/>
    <w:next w:val="Normal"/>
    <w:autoRedefine/>
    <w:rsid w:val="00C15D43"/>
    <w:pPr>
      <w:ind w:left="2160" w:hanging="240"/>
    </w:pPr>
  </w:style>
  <w:style w:type="paragraph" w:styleId="NormalIndent">
    <w:name w:val="Normal Indent"/>
    <w:basedOn w:val="Normal"/>
    <w:rsid w:val="00C15D43"/>
    <w:pPr>
      <w:ind w:left="720"/>
    </w:pPr>
  </w:style>
  <w:style w:type="paragraph" w:styleId="FootnoteText">
    <w:name w:val="footnote text"/>
    <w:basedOn w:val="Normal"/>
    <w:link w:val="FootnoteTextChar"/>
    <w:rsid w:val="00C15D4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15D43"/>
  </w:style>
  <w:style w:type="paragraph" w:styleId="CommentText">
    <w:name w:val="annotation text"/>
    <w:basedOn w:val="Normal"/>
    <w:link w:val="CommentTextChar"/>
    <w:rsid w:val="00C15D4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15D43"/>
  </w:style>
  <w:style w:type="paragraph" w:styleId="IndexHeading">
    <w:name w:val="index heading"/>
    <w:basedOn w:val="Normal"/>
    <w:next w:val="Index1"/>
    <w:rsid w:val="00C15D4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15D4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15D43"/>
    <w:pPr>
      <w:ind w:left="480" w:hanging="480"/>
    </w:pPr>
  </w:style>
  <w:style w:type="paragraph" w:styleId="EnvelopeAddress">
    <w:name w:val="envelope address"/>
    <w:basedOn w:val="Normal"/>
    <w:rsid w:val="00C15D4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15D4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15D4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15D43"/>
    <w:rPr>
      <w:sz w:val="16"/>
      <w:szCs w:val="16"/>
    </w:rPr>
  </w:style>
  <w:style w:type="character" w:styleId="PageNumber">
    <w:name w:val="page number"/>
    <w:basedOn w:val="DefaultParagraphFont"/>
    <w:rsid w:val="00C15D43"/>
  </w:style>
  <w:style w:type="character" w:styleId="EndnoteReference">
    <w:name w:val="endnote reference"/>
    <w:basedOn w:val="DefaultParagraphFont"/>
    <w:rsid w:val="00C15D43"/>
    <w:rPr>
      <w:vertAlign w:val="superscript"/>
    </w:rPr>
  </w:style>
  <w:style w:type="paragraph" w:styleId="EndnoteText">
    <w:name w:val="endnote text"/>
    <w:basedOn w:val="Normal"/>
    <w:link w:val="EndnoteTextChar"/>
    <w:rsid w:val="00C15D4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15D43"/>
  </w:style>
  <w:style w:type="paragraph" w:styleId="TableofAuthorities">
    <w:name w:val="table of authorities"/>
    <w:basedOn w:val="Normal"/>
    <w:next w:val="Normal"/>
    <w:rsid w:val="00C15D43"/>
    <w:pPr>
      <w:ind w:left="240" w:hanging="240"/>
    </w:pPr>
  </w:style>
  <w:style w:type="paragraph" w:styleId="MacroText">
    <w:name w:val="macro"/>
    <w:link w:val="MacroTextChar"/>
    <w:rsid w:val="00C15D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15D4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15D4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15D43"/>
    <w:pPr>
      <w:ind w:left="283" w:hanging="283"/>
    </w:pPr>
  </w:style>
  <w:style w:type="paragraph" w:styleId="ListBullet">
    <w:name w:val="List Bullet"/>
    <w:basedOn w:val="Normal"/>
    <w:autoRedefine/>
    <w:rsid w:val="00C15D4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15D4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15D43"/>
    <w:pPr>
      <w:ind w:left="566" w:hanging="283"/>
    </w:pPr>
  </w:style>
  <w:style w:type="paragraph" w:styleId="List3">
    <w:name w:val="List 3"/>
    <w:basedOn w:val="Normal"/>
    <w:rsid w:val="00C15D43"/>
    <w:pPr>
      <w:ind w:left="849" w:hanging="283"/>
    </w:pPr>
  </w:style>
  <w:style w:type="paragraph" w:styleId="List4">
    <w:name w:val="List 4"/>
    <w:basedOn w:val="Normal"/>
    <w:rsid w:val="00C15D43"/>
    <w:pPr>
      <w:ind w:left="1132" w:hanging="283"/>
    </w:pPr>
  </w:style>
  <w:style w:type="paragraph" w:styleId="List5">
    <w:name w:val="List 5"/>
    <w:basedOn w:val="Normal"/>
    <w:rsid w:val="00C15D43"/>
    <w:pPr>
      <w:ind w:left="1415" w:hanging="283"/>
    </w:pPr>
  </w:style>
  <w:style w:type="paragraph" w:styleId="ListBullet2">
    <w:name w:val="List Bullet 2"/>
    <w:basedOn w:val="Normal"/>
    <w:autoRedefine/>
    <w:rsid w:val="00C15D4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15D4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15D4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15D4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15D4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15D4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15D4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15D4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15D4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15D4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15D43"/>
    <w:pPr>
      <w:ind w:left="4252"/>
    </w:pPr>
  </w:style>
  <w:style w:type="character" w:customStyle="1" w:styleId="ClosingChar">
    <w:name w:val="Closing Char"/>
    <w:basedOn w:val="DefaultParagraphFont"/>
    <w:link w:val="Closing"/>
    <w:rsid w:val="00C15D43"/>
    <w:rPr>
      <w:sz w:val="22"/>
    </w:rPr>
  </w:style>
  <w:style w:type="paragraph" w:styleId="Signature">
    <w:name w:val="Signature"/>
    <w:basedOn w:val="Normal"/>
    <w:link w:val="SignatureChar"/>
    <w:rsid w:val="00C15D4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15D43"/>
    <w:rPr>
      <w:sz w:val="22"/>
    </w:rPr>
  </w:style>
  <w:style w:type="paragraph" w:styleId="BodyText">
    <w:name w:val="Body Text"/>
    <w:basedOn w:val="Normal"/>
    <w:link w:val="BodyTextChar"/>
    <w:rsid w:val="00C15D4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15D43"/>
    <w:rPr>
      <w:sz w:val="22"/>
    </w:rPr>
  </w:style>
  <w:style w:type="paragraph" w:styleId="BodyTextIndent">
    <w:name w:val="Body Text Indent"/>
    <w:basedOn w:val="Normal"/>
    <w:link w:val="BodyTextIndentChar"/>
    <w:rsid w:val="00C15D4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15D43"/>
    <w:rPr>
      <w:sz w:val="22"/>
    </w:rPr>
  </w:style>
  <w:style w:type="paragraph" w:styleId="ListContinue">
    <w:name w:val="List Continue"/>
    <w:basedOn w:val="Normal"/>
    <w:rsid w:val="00C15D43"/>
    <w:pPr>
      <w:spacing w:after="120"/>
      <w:ind w:left="283"/>
    </w:pPr>
  </w:style>
  <w:style w:type="paragraph" w:styleId="ListContinue2">
    <w:name w:val="List Continue 2"/>
    <w:basedOn w:val="Normal"/>
    <w:rsid w:val="00C15D43"/>
    <w:pPr>
      <w:spacing w:after="120"/>
      <w:ind w:left="566"/>
    </w:pPr>
  </w:style>
  <w:style w:type="paragraph" w:styleId="ListContinue3">
    <w:name w:val="List Continue 3"/>
    <w:basedOn w:val="Normal"/>
    <w:rsid w:val="00C15D43"/>
    <w:pPr>
      <w:spacing w:after="120"/>
      <w:ind w:left="849"/>
    </w:pPr>
  </w:style>
  <w:style w:type="paragraph" w:styleId="ListContinue4">
    <w:name w:val="List Continue 4"/>
    <w:basedOn w:val="Normal"/>
    <w:rsid w:val="00C15D43"/>
    <w:pPr>
      <w:spacing w:after="120"/>
      <w:ind w:left="1132"/>
    </w:pPr>
  </w:style>
  <w:style w:type="paragraph" w:styleId="ListContinue5">
    <w:name w:val="List Continue 5"/>
    <w:basedOn w:val="Normal"/>
    <w:rsid w:val="00C15D4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15D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15D4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15D4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15D4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15D43"/>
  </w:style>
  <w:style w:type="character" w:customStyle="1" w:styleId="SalutationChar">
    <w:name w:val="Salutation Char"/>
    <w:basedOn w:val="DefaultParagraphFont"/>
    <w:link w:val="Salutation"/>
    <w:rsid w:val="00C15D43"/>
    <w:rPr>
      <w:sz w:val="22"/>
    </w:rPr>
  </w:style>
  <w:style w:type="paragraph" w:styleId="Date">
    <w:name w:val="Date"/>
    <w:basedOn w:val="Normal"/>
    <w:next w:val="Normal"/>
    <w:link w:val="DateChar"/>
    <w:rsid w:val="00C15D43"/>
  </w:style>
  <w:style w:type="character" w:customStyle="1" w:styleId="DateChar">
    <w:name w:val="Date Char"/>
    <w:basedOn w:val="DefaultParagraphFont"/>
    <w:link w:val="Date"/>
    <w:rsid w:val="00C15D43"/>
    <w:rPr>
      <w:sz w:val="22"/>
    </w:rPr>
  </w:style>
  <w:style w:type="paragraph" w:styleId="BodyTextFirstIndent">
    <w:name w:val="Body Text First Indent"/>
    <w:basedOn w:val="BodyText"/>
    <w:link w:val="BodyTextFirstIndentChar"/>
    <w:rsid w:val="00C15D4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15D4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15D4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15D43"/>
    <w:rPr>
      <w:sz w:val="22"/>
    </w:rPr>
  </w:style>
  <w:style w:type="paragraph" w:styleId="BodyText2">
    <w:name w:val="Body Text 2"/>
    <w:basedOn w:val="Normal"/>
    <w:link w:val="BodyText2Char"/>
    <w:rsid w:val="00C15D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15D43"/>
    <w:rPr>
      <w:sz w:val="22"/>
    </w:rPr>
  </w:style>
  <w:style w:type="paragraph" w:styleId="BodyText3">
    <w:name w:val="Body Text 3"/>
    <w:basedOn w:val="Normal"/>
    <w:link w:val="BodyText3Char"/>
    <w:rsid w:val="00C15D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5D4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15D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15D43"/>
    <w:rPr>
      <w:sz w:val="22"/>
    </w:rPr>
  </w:style>
  <w:style w:type="paragraph" w:styleId="BodyTextIndent3">
    <w:name w:val="Body Text Indent 3"/>
    <w:basedOn w:val="Normal"/>
    <w:link w:val="BodyTextIndent3Char"/>
    <w:rsid w:val="00C15D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15D43"/>
    <w:rPr>
      <w:sz w:val="16"/>
      <w:szCs w:val="16"/>
    </w:rPr>
  </w:style>
  <w:style w:type="paragraph" w:styleId="BlockText">
    <w:name w:val="Block Text"/>
    <w:basedOn w:val="Normal"/>
    <w:rsid w:val="00C15D43"/>
    <w:pPr>
      <w:spacing w:after="120"/>
      <w:ind w:left="1440" w:right="1440"/>
    </w:pPr>
  </w:style>
  <w:style w:type="character" w:styleId="Hyperlink">
    <w:name w:val="Hyperlink"/>
    <w:basedOn w:val="DefaultParagraphFont"/>
    <w:rsid w:val="00C15D43"/>
    <w:rPr>
      <w:color w:val="0000FF"/>
      <w:u w:val="single"/>
    </w:rPr>
  </w:style>
  <w:style w:type="character" w:styleId="FollowedHyperlink">
    <w:name w:val="FollowedHyperlink"/>
    <w:basedOn w:val="DefaultParagraphFont"/>
    <w:rsid w:val="00C15D43"/>
    <w:rPr>
      <w:color w:val="800080"/>
      <w:u w:val="single"/>
    </w:rPr>
  </w:style>
  <w:style w:type="character" w:styleId="Strong">
    <w:name w:val="Strong"/>
    <w:basedOn w:val="DefaultParagraphFont"/>
    <w:qFormat/>
    <w:rsid w:val="00C15D43"/>
    <w:rPr>
      <w:b/>
      <w:bCs/>
    </w:rPr>
  </w:style>
  <w:style w:type="character" w:styleId="Emphasis">
    <w:name w:val="Emphasis"/>
    <w:basedOn w:val="DefaultParagraphFont"/>
    <w:qFormat/>
    <w:rsid w:val="00C15D43"/>
    <w:rPr>
      <w:i/>
      <w:iCs/>
    </w:rPr>
  </w:style>
  <w:style w:type="paragraph" w:styleId="DocumentMap">
    <w:name w:val="Document Map"/>
    <w:basedOn w:val="Normal"/>
    <w:link w:val="DocumentMapChar"/>
    <w:rsid w:val="00C15D4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15D4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15D4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15D4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15D43"/>
  </w:style>
  <w:style w:type="character" w:customStyle="1" w:styleId="E-mailSignatureChar">
    <w:name w:val="E-mail Signature Char"/>
    <w:basedOn w:val="DefaultParagraphFont"/>
    <w:link w:val="E-mailSignature"/>
    <w:rsid w:val="00C15D43"/>
    <w:rPr>
      <w:sz w:val="22"/>
    </w:rPr>
  </w:style>
  <w:style w:type="paragraph" w:styleId="NormalWeb">
    <w:name w:val="Normal (Web)"/>
    <w:basedOn w:val="Normal"/>
    <w:rsid w:val="00C15D43"/>
  </w:style>
  <w:style w:type="character" w:styleId="HTMLAcronym">
    <w:name w:val="HTML Acronym"/>
    <w:basedOn w:val="DefaultParagraphFont"/>
    <w:rsid w:val="00C15D43"/>
  </w:style>
  <w:style w:type="paragraph" w:styleId="HTMLAddress">
    <w:name w:val="HTML Address"/>
    <w:basedOn w:val="Normal"/>
    <w:link w:val="HTMLAddressChar"/>
    <w:rsid w:val="00C15D4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15D43"/>
    <w:rPr>
      <w:i/>
      <w:iCs/>
      <w:sz w:val="22"/>
    </w:rPr>
  </w:style>
  <w:style w:type="character" w:styleId="HTMLCite">
    <w:name w:val="HTML Cite"/>
    <w:basedOn w:val="DefaultParagraphFont"/>
    <w:rsid w:val="00C15D43"/>
    <w:rPr>
      <w:i/>
      <w:iCs/>
    </w:rPr>
  </w:style>
  <w:style w:type="character" w:styleId="HTMLCode">
    <w:name w:val="HTML Code"/>
    <w:basedOn w:val="DefaultParagraphFont"/>
    <w:rsid w:val="00C15D4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15D43"/>
    <w:rPr>
      <w:i/>
      <w:iCs/>
    </w:rPr>
  </w:style>
  <w:style w:type="character" w:styleId="HTMLKeyboard">
    <w:name w:val="HTML Keyboard"/>
    <w:basedOn w:val="DefaultParagraphFont"/>
    <w:rsid w:val="00C15D4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15D4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15D43"/>
    <w:rPr>
      <w:rFonts w:ascii="Courier New" w:hAnsi="Courier New" w:cs="Courier New"/>
    </w:rPr>
  </w:style>
  <w:style w:type="character" w:styleId="HTMLSample">
    <w:name w:val="HTML Sample"/>
    <w:basedOn w:val="DefaultParagraphFont"/>
    <w:rsid w:val="00C15D4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15D4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15D4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15D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5D43"/>
    <w:rPr>
      <w:b/>
      <w:bCs/>
    </w:rPr>
  </w:style>
  <w:style w:type="numbering" w:styleId="1ai">
    <w:name w:val="Outline List 1"/>
    <w:basedOn w:val="NoList"/>
    <w:rsid w:val="00C15D43"/>
    <w:pPr>
      <w:numPr>
        <w:numId w:val="14"/>
      </w:numPr>
    </w:pPr>
  </w:style>
  <w:style w:type="numbering" w:styleId="111111">
    <w:name w:val="Outline List 2"/>
    <w:basedOn w:val="NoList"/>
    <w:rsid w:val="00C15D43"/>
    <w:pPr>
      <w:numPr>
        <w:numId w:val="15"/>
      </w:numPr>
    </w:pPr>
  </w:style>
  <w:style w:type="numbering" w:styleId="ArticleSection">
    <w:name w:val="Outline List 3"/>
    <w:basedOn w:val="NoList"/>
    <w:rsid w:val="00C15D43"/>
    <w:pPr>
      <w:numPr>
        <w:numId w:val="17"/>
      </w:numPr>
    </w:pPr>
  </w:style>
  <w:style w:type="table" w:styleId="TableSimple1">
    <w:name w:val="Table Simple 1"/>
    <w:basedOn w:val="TableNormal"/>
    <w:rsid w:val="00C15D4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15D4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15D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15D4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15D4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15D4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15D4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15D4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15D4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15D4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15D4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15D4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15D4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15D4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15D4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15D4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15D4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15D4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15D4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15D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15D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15D4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15D4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15D4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15D4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15D4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15D4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15D4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15D4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15D4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15D4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15D4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15D4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15D4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15D4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15D4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15D4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15D4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15D4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15D4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15D4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15D4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15D4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15D43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C15D43"/>
  </w:style>
  <w:style w:type="character" w:styleId="BookTitle">
    <w:name w:val="Book Title"/>
    <w:basedOn w:val="DefaultParagraphFont"/>
    <w:uiPriority w:val="33"/>
    <w:qFormat/>
    <w:rsid w:val="00C15D43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C15D4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15D4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15D4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15D4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15D4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15D4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15D4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15D4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15D4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15D4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15D4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15D4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15D4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15D4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15D4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15D4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15D4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15D4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15D4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15D4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15D4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C15D4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15D4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15D4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15D4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15D4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15D4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15D4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C15D4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15D4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15D4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15D4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15D4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15D4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15D4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15D4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15D4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15D4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15D4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15D4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15D4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15D4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15D4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15D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15D4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15D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15D4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15D4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15D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15D4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15D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15D4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15D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15D4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15D4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15D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15D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15D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15D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15D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15D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15D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15D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15D4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15D4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15D4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15D4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15D4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15D4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15D4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15D4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15D4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15D4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15D4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15D4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15D4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15D4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15D43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C15D4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D4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D43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C15D4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15D4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15D4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15D4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15D4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15D4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15D4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15D4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15D4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15D4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15D4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15D4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15D4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15D4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15D4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15D4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15D4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15D4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15D4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15D4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15D4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15D4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C15D4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15D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15D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15D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15D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15D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15D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15D4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15D4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15D4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15D4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15D4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15D4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15D4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15D4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15D4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15D4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15D4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15D4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15D4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15D4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15D4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15D4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15D4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15D4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15D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15D4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15D4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15D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15D4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15D4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15D4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15D4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15D4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15D4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15D4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15D4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15D4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15D4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15D4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15D4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15D4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15D4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15D4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15D4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15D4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15D4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15D4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15D4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15D4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15D4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15D4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15D4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15D4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15D4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15D4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15D4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15D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15D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15D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15D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15D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15D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15D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15D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15D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15D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15D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15D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15D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15D4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15D4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15D4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15D4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15D4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15D4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15D4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15D4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15D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15D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15D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15D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15D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15D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15D4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15D4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15D4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15D4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15D4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15D4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15D4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15D4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15D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15D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15D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15D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15D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15D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15D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15D43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C15D43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15D4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15D43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C15D43"/>
    <w:rPr>
      <w:color w:val="808080"/>
    </w:rPr>
  </w:style>
  <w:style w:type="table" w:styleId="PlainTable1">
    <w:name w:val="Plain Table 1"/>
    <w:basedOn w:val="TableNormal"/>
    <w:uiPriority w:val="41"/>
    <w:rsid w:val="00C15D4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15D4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15D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15D4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15D4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C15D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D43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C15D43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C15D4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15D43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C15D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5D43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15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410</Words>
  <Characters>2338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2023-03-24T05:27:00Z</cp:lastPrinted>
  <dcterms:created xsi:type="dcterms:W3CDTF">2024-02-14T03:29:00Z</dcterms:created>
  <dcterms:modified xsi:type="dcterms:W3CDTF">2024-02-14T03:29:00Z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(First Point of Entry—Sydney Kingsford Smith Airport) Amendment (2024 Measures No. 1) Determination 2024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OPC66388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