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D6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527E24" wp14:editId="60EDD5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7D64" w14:textId="77777777" w:rsidR="0048364F" w:rsidRDefault="0048364F" w:rsidP="0048364F">
      <w:pPr>
        <w:rPr>
          <w:sz w:val="19"/>
        </w:rPr>
      </w:pPr>
    </w:p>
    <w:p w14:paraId="4A527D65" w14:textId="0FA11285" w:rsidR="0048364F" w:rsidRDefault="00BB6F8D" w:rsidP="0048364F">
      <w:pPr>
        <w:pStyle w:val="ShortT"/>
      </w:pPr>
      <w:r w:rsidRPr="00BB6F8D">
        <w:t>Autonomous Sanctions (Designated Persons and Entities and Declared Persons</w:t>
      </w:r>
      <w:r w:rsidR="00E26047">
        <w:t>—</w:t>
      </w:r>
      <w:r w:rsidRPr="00BB6F8D">
        <w:t xml:space="preserve">Thematic Sanctions) Amendment (No. </w:t>
      </w:r>
      <w:r w:rsidR="009232EE">
        <w:t>2</w:t>
      </w:r>
      <w:r w:rsidRPr="00BB6F8D">
        <w:t xml:space="preserve">) Instrument </w:t>
      </w:r>
      <w:r w:rsidR="00480B63" w:rsidRPr="00BB6F8D">
        <w:t>202</w:t>
      </w:r>
      <w:r w:rsidR="00B36A08">
        <w:t>4</w:t>
      </w:r>
    </w:p>
    <w:p w14:paraId="4A527D66" w14:textId="315043B2" w:rsidR="009E7270" w:rsidRPr="00001A63" w:rsidRDefault="009E7270" w:rsidP="009E7270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422659" w:rsidRPr="001B5977">
        <w:rPr>
          <w:szCs w:val="22"/>
        </w:rPr>
        <w:t>Tim Watts</w:t>
      </w:r>
      <w:r w:rsidRPr="001B5977">
        <w:rPr>
          <w:szCs w:val="22"/>
        </w:rPr>
        <w:t xml:space="preserve">, </w:t>
      </w:r>
      <w:r w:rsidR="00422659" w:rsidRPr="001B5977">
        <w:rPr>
          <w:szCs w:val="22"/>
        </w:rPr>
        <w:t xml:space="preserve">Assistant </w:t>
      </w:r>
      <w:r w:rsidRPr="001B5977">
        <w:rPr>
          <w:szCs w:val="22"/>
        </w:rPr>
        <w:t>Minister</w:t>
      </w:r>
      <w:r>
        <w:rPr>
          <w:szCs w:val="22"/>
        </w:rPr>
        <w:t xml:space="preserve"> for Foreign Affairs</w:t>
      </w:r>
      <w:r w:rsidR="00422659">
        <w:rPr>
          <w:szCs w:val="22"/>
        </w:rPr>
        <w:t xml:space="preserve"> and Parliamentary Secretary to the Minister for Foreign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4A527D67" w14:textId="66CA321B" w:rsidR="009E7270" w:rsidRPr="00001A63" w:rsidRDefault="009E7270" w:rsidP="009E7270">
      <w:pPr>
        <w:keepNext/>
        <w:spacing w:before="300" w:line="240" w:lineRule="atLeast"/>
        <w:ind w:right="397"/>
        <w:jc w:val="both"/>
        <w:rPr>
          <w:szCs w:val="22"/>
        </w:rPr>
      </w:pPr>
      <w:r w:rsidRPr="0010438E">
        <w:rPr>
          <w:szCs w:val="22"/>
        </w:rPr>
        <w:t>Dated</w:t>
      </w:r>
      <w:r w:rsidR="00146DE0">
        <w:rPr>
          <w:szCs w:val="22"/>
        </w:rPr>
        <w:t xml:space="preserve"> </w:t>
      </w:r>
      <w:r w:rsidR="00FA3DA4">
        <w:rPr>
          <w:szCs w:val="22"/>
        </w:rPr>
        <w:tab/>
      </w:r>
      <w:r w:rsidR="007E4DF0">
        <w:rPr>
          <w:szCs w:val="22"/>
        </w:rPr>
        <w:tab/>
      </w:r>
      <w:proofErr w:type="gramStart"/>
      <w:r w:rsidR="007E4DF0">
        <w:rPr>
          <w:szCs w:val="22"/>
        </w:rPr>
        <w:t>24/02/</w:t>
      </w:r>
      <w:r w:rsidR="00FA3DA4">
        <w:rPr>
          <w:szCs w:val="22"/>
        </w:rPr>
        <w:t>2024</w:t>
      </w:r>
      <w:proofErr w:type="gramEnd"/>
    </w:p>
    <w:p w14:paraId="0D6AD20E" w14:textId="6B24F317" w:rsidR="00422659" w:rsidRPr="001B5977" w:rsidRDefault="00422659" w:rsidP="009E72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B5977">
        <w:rPr>
          <w:szCs w:val="22"/>
        </w:rPr>
        <w:t>Tim Watts</w:t>
      </w:r>
      <w:r w:rsidRPr="001B5977">
        <w:rPr>
          <w:szCs w:val="22"/>
        </w:rPr>
        <w:br/>
        <w:t>Assistant Minister for Foreign Affairs</w:t>
      </w:r>
    </w:p>
    <w:p w14:paraId="4A527D69" w14:textId="7D492A71" w:rsidR="009E7270" w:rsidRPr="001F2C7F" w:rsidRDefault="00422659" w:rsidP="009E7270">
      <w:pPr>
        <w:pStyle w:val="SignCoverPageEnd"/>
        <w:rPr>
          <w:szCs w:val="22"/>
        </w:rPr>
      </w:pPr>
      <w:r w:rsidRPr="001B5977">
        <w:rPr>
          <w:szCs w:val="22"/>
        </w:rPr>
        <w:t xml:space="preserve">Parliamentary Secretary to the </w:t>
      </w:r>
      <w:r w:rsidR="009E7270" w:rsidRPr="001B5977">
        <w:rPr>
          <w:szCs w:val="22"/>
        </w:rPr>
        <w:t>Minister for Foreign Affairs</w:t>
      </w:r>
    </w:p>
    <w:p w14:paraId="4A527D6A" w14:textId="77777777" w:rsidR="009E7270" w:rsidRDefault="009E7270" w:rsidP="009E7270"/>
    <w:p w14:paraId="4A527D6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SchNo"/>
        </w:rPr>
        <w:t xml:space="preserve"> </w:t>
      </w:r>
      <w:r w:rsidRPr="00480A5A">
        <w:rPr>
          <w:rStyle w:val="CharAmSchText"/>
        </w:rPr>
        <w:t xml:space="preserve"> </w:t>
      </w:r>
    </w:p>
    <w:p w14:paraId="4A527D6C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6D" w14:textId="77777777" w:rsidR="0048364F" w:rsidRDefault="0048364F" w:rsidP="0048364F">
      <w:pPr>
        <w:sectPr w:rsidR="0048364F" w:rsidSect="00E973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527D6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719453" w14:textId="686B5111" w:rsidR="00422659" w:rsidRDefault="00480A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22659">
        <w:rPr>
          <w:noProof/>
        </w:rPr>
        <w:t>1  Name</w:t>
      </w:r>
      <w:r w:rsidR="00422659">
        <w:rPr>
          <w:noProof/>
        </w:rPr>
        <w:tab/>
      </w:r>
      <w:r w:rsidR="00422659">
        <w:rPr>
          <w:noProof/>
        </w:rPr>
        <w:tab/>
      </w:r>
      <w:r w:rsidR="00422659">
        <w:rPr>
          <w:noProof/>
        </w:rPr>
        <w:fldChar w:fldCharType="begin"/>
      </w:r>
      <w:r w:rsidR="00422659">
        <w:rPr>
          <w:noProof/>
        </w:rPr>
        <w:instrText xml:space="preserve"> PAGEREF _Toc159592751 \h </w:instrText>
      </w:r>
      <w:r w:rsidR="00422659">
        <w:rPr>
          <w:noProof/>
        </w:rPr>
      </w:r>
      <w:r w:rsidR="00422659">
        <w:rPr>
          <w:noProof/>
        </w:rPr>
        <w:fldChar w:fldCharType="separate"/>
      </w:r>
      <w:r w:rsidR="001C59EE">
        <w:rPr>
          <w:noProof/>
        </w:rPr>
        <w:t>1</w:t>
      </w:r>
      <w:r w:rsidR="00422659">
        <w:rPr>
          <w:noProof/>
        </w:rPr>
        <w:fldChar w:fldCharType="end"/>
      </w:r>
    </w:p>
    <w:p w14:paraId="6754249E" w14:textId="62F242EB" w:rsidR="00422659" w:rsidRDefault="0042265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_Toc159592752 \h </w:instrText>
      </w:r>
      <w:r>
        <w:rPr>
          <w:noProof/>
        </w:rPr>
      </w:r>
      <w:r>
        <w:rPr>
          <w:noProof/>
        </w:rPr>
        <w:fldChar w:fldCharType="separate"/>
      </w:r>
      <w:r w:rsidR="001C59EE">
        <w:rPr>
          <w:noProof/>
        </w:rPr>
        <w:t>1</w:t>
      </w:r>
      <w:r>
        <w:rPr>
          <w:noProof/>
        </w:rPr>
        <w:fldChar w:fldCharType="end"/>
      </w:r>
    </w:p>
    <w:p w14:paraId="220DB3F7" w14:textId="6B7EB48E" w:rsidR="00422659" w:rsidRDefault="0042265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_Toc159592753 \h </w:instrText>
      </w:r>
      <w:r>
        <w:rPr>
          <w:noProof/>
        </w:rPr>
      </w:r>
      <w:r>
        <w:rPr>
          <w:noProof/>
        </w:rPr>
        <w:fldChar w:fldCharType="separate"/>
      </w:r>
      <w:r w:rsidR="001C59EE">
        <w:rPr>
          <w:noProof/>
        </w:rPr>
        <w:t>1</w:t>
      </w:r>
      <w:r>
        <w:rPr>
          <w:noProof/>
        </w:rPr>
        <w:fldChar w:fldCharType="end"/>
      </w:r>
    </w:p>
    <w:p w14:paraId="02BDDA29" w14:textId="4AA50BC4" w:rsidR="00422659" w:rsidRDefault="0042265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_Toc159592754 \h </w:instrText>
      </w:r>
      <w:r>
        <w:rPr>
          <w:noProof/>
        </w:rPr>
      </w:r>
      <w:r>
        <w:rPr>
          <w:noProof/>
        </w:rPr>
        <w:fldChar w:fldCharType="separate"/>
      </w:r>
      <w:r w:rsidR="001C59EE">
        <w:rPr>
          <w:noProof/>
        </w:rPr>
        <w:t>1</w:t>
      </w:r>
      <w:r>
        <w:rPr>
          <w:noProof/>
        </w:rPr>
        <w:fldChar w:fldCharType="end"/>
      </w:r>
    </w:p>
    <w:p w14:paraId="4866F8B0" w14:textId="65B864E0" w:rsidR="00422659" w:rsidRDefault="0042265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_Toc159592755 \h </w:instrText>
      </w:r>
      <w:r>
        <w:rPr>
          <w:noProof/>
        </w:rPr>
      </w:r>
      <w:r>
        <w:rPr>
          <w:noProof/>
        </w:rPr>
        <w:fldChar w:fldCharType="separate"/>
      </w:r>
      <w:r w:rsidR="001C59EE">
        <w:rPr>
          <w:noProof/>
        </w:rPr>
        <w:t>2</w:t>
      </w:r>
      <w:r>
        <w:rPr>
          <w:noProof/>
        </w:rPr>
        <w:fldChar w:fldCharType="end"/>
      </w:r>
    </w:p>
    <w:p w14:paraId="315F4EB5" w14:textId="7DE98A8F" w:rsidR="00422659" w:rsidRDefault="0042265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eastAsia="zh-CN"/>
          <w14:ligatures w14:val="standardContextual"/>
        </w:rPr>
      </w:pPr>
      <w:r w:rsidRPr="00D25E0D">
        <w:rPr>
          <w:noProof/>
          <w:shd w:val="clear" w:color="auto" w:fill="FFFFFF"/>
        </w:rPr>
        <w:t>Autonomous Sanctions (Designated Persons and Entities and Declared Persons—Thematic Sanctions)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_Toc159592756 \h </w:instrText>
      </w:r>
      <w:r>
        <w:rPr>
          <w:noProof/>
        </w:rPr>
      </w:r>
      <w:r>
        <w:rPr>
          <w:noProof/>
        </w:rPr>
        <w:fldChar w:fldCharType="separate"/>
      </w:r>
      <w:r w:rsidR="001C59EE">
        <w:rPr>
          <w:noProof/>
        </w:rPr>
        <w:t>2</w:t>
      </w:r>
      <w:r>
        <w:rPr>
          <w:noProof/>
        </w:rPr>
        <w:fldChar w:fldCharType="end"/>
      </w:r>
    </w:p>
    <w:p w14:paraId="4A527D75" w14:textId="49061311" w:rsidR="0048364F" w:rsidRPr="007A1328" w:rsidRDefault="00480A5A" w:rsidP="0048364F">
      <w:r>
        <w:fldChar w:fldCharType="end"/>
      </w:r>
    </w:p>
    <w:p w14:paraId="4A527D76" w14:textId="77777777" w:rsidR="0048364F" w:rsidRDefault="0048364F" w:rsidP="0048364F">
      <w:pPr>
        <w:sectPr w:rsidR="0048364F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527D77" w14:textId="77777777" w:rsidR="0048364F" w:rsidRDefault="0048364F" w:rsidP="0048364F">
      <w:pPr>
        <w:pStyle w:val="ActHead5"/>
      </w:pPr>
      <w:bookmarkStart w:id="0" w:name="_Toc159592751"/>
      <w:proofErr w:type="gramStart"/>
      <w:r w:rsidRPr="00480A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  <w:proofErr w:type="gramEnd"/>
    </w:p>
    <w:p w14:paraId="4A527D78" w14:textId="11A94D67" w:rsidR="0048364F" w:rsidRDefault="0048364F" w:rsidP="0048364F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the</w:t>
      </w:r>
      <w:r w:rsidR="009232EE">
        <w:t xml:space="preserve"> </w:t>
      </w:r>
      <w:r w:rsidR="009232EE" w:rsidRPr="001B5977">
        <w:rPr>
          <w:i/>
          <w:iCs/>
        </w:rPr>
        <w:t>Autonomous Sanctions (Designated Persons and Entities and Declared Persons—Thematic Sanctions) Amendment (No. 2) Instrument 2024</w:t>
      </w:r>
      <w:r>
        <w:t>.</w:t>
      </w:r>
    </w:p>
    <w:p w14:paraId="4A527D79" w14:textId="77777777" w:rsidR="004F676E" w:rsidRDefault="0048364F" w:rsidP="005452CC">
      <w:pPr>
        <w:pStyle w:val="ActHead5"/>
      </w:pPr>
      <w:bookmarkStart w:id="1" w:name="_Toc159592752"/>
      <w:proofErr w:type="gramStart"/>
      <w:r w:rsidRPr="00480A5A">
        <w:rPr>
          <w:rStyle w:val="CharSectno"/>
        </w:rPr>
        <w:t>2</w:t>
      </w:r>
      <w:r>
        <w:t xml:space="preserve">  Commencement</w:t>
      </w:r>
      <w:bookmarkEnd w:id="1"/>
      <w:proofErr w:type="gramEnd"/>
    </w:p>
    <w:p w14:paraId="4A527D7A" w14:textId="77777777" w:rsidR="005452CC" w:rsidRDefault="005452CC" w:rsidP="009E7270">
      <w:pPr>
        <w:pStyle w:val="subsection"/>
      </w:pPr>
      <w:r>
        <w:tab/>
        <w:t>(1)</w:t>
      </w:r>
      <w:r>
        <w:tab/>
        <w:t xml:space="preserve">Each provision of </w:t>
      </w:r>
      <w:r w:rsidR="00BB6F8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A527D7B" w14:textId="77777777" w:rsidR="005452CC" w:rsidRDefault="005452CC" w:rsidP="009E72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A527D7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527D7C" w14:textId="77777777" w:rsidR="005452CC" w:rsidRPr="00416235" w:rsidRDefault="005452CC" w:rsidP="009E72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A527D8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E" w14:textId="77777777" w:rsidR="005452CC" w:rsidRPr="00416235" w:rsidRDefault="005452CC" w:rsidP="009E72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7F" w14:textId="77777777" w:rsidR="005452CC" w:rsidRPr="00416235" w:rsidRDefault="005452CC" w:rsidP="009E72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27D80" w14:textId="77777777" w:rsidR="005452CC" w:rsidRPr="00416235" w:rsidRDefault="005452CC" w:rsidP="009E7270">
            <w:pPr>
              <w:pStyle w:val="TableHeading"/>
            </w:pPr>
            <w:r w:rsidRPr="00416235">
              <w:t>Column 3</w:t>
            </w:r>
          </w:p>
        </w:tc>
      </w:tr>
      <w:tr w:rsidR="005452CC" w14:paraId="4A527D8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2" w14:textId="77777777" w:rsidR="005452CC" w:rsidRPr="00416235" w:rsidRDefault="005452CC" w:rsidP="009E72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3" w14:textId="77777777" w:rsidR="005452CC" w:rsidRPr="00416235" w:rsidRDefault="005452CC" w:rsidP="009E72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4" w14:textId="77777777" w:rsidR="005452CC" w:rsidRPr="00416235" w:rsidRDefault="005452CC" w:rsidP="009E7270">
            <w:pPr>
              <w:pStyle w:val="TableHeading"/>
            </w:pPr>
            <w:r w:rsidRPr="00416235">
              <w:t>Date/Details</w:t>
            </w:r>
          </w:p>
        </w:tc>
      </w:tr>
      <w:tr w:rsidR="005452CC" w14:paraId="4A527D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B6F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527D87" w14:textId="158C5D54" w:rsidR="005452CC" w:rsidRDefault="004A5937" w:rsidP="005452C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527D88" w14:textId="77777777" w:rsidR="005452CC" w:rsidRDefault="005452CC">
            <w:pPr>
              <w:pStyle w:val="Tabletext"/>
            </w:pPr>
          </w:p>
        </w:tc>
      </w:tr>
    </w:tbl>
    <w:p w14:paraId="4A527D8A" w14:textId="77777777" w:rsidR="005452CC" w:rsidRPr="001E6DD6" w:rsidRDefault="005452CC" w:rsidP="009E72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B6F8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B6F8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A527D8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B6F8D">
        <w:t>this instrument</w:t>
      </w:r>
      <w:r w:rsidRPr="005F477A">
        <w:t xml:space="preserve">. Information may be inserted in this column, or information in it may be edited, in any published version of </w:t>
      </w:r>
      <w:r w:rsidR="00BB6F8D">
        <w:t>this instrument</w:t>
      </w:r>
      <w:r w:rsidRPr="005F477A">
        <w:t>.</w:t>
      </w:r>
    </w:p>
    <w:p w14:paraId="4A527D8C" w14:textId="77777777" w:rsidR="00BF6650" w:rsidRDefault="00BF6650" w:rsidP="00BF6650">
      <w:pPr>
        <w:pStyle w:val="ActHead5"/>
      </w:pPr>
      <w:bookmarkStart w:id="2" w:name="_Toc159592753"/>
      <w:proofErr w:type="gramStart"/>
      <w:r w:rsidRPr="00480A5A">
        <w:rPr>
          <w:rStyle w:val="CharSectno"/>
        </w:rPr>
        <w:t>3</w:t>
      </w:r>
      <w:r>
        <w:t xml:space="preserve">  Authority</w:t>
      </w:r>
      <w:bookmarkEnd w:id="2"/>
      <w:proofErr w:type="gramEnd"/>
    </w:p>
    <w:p w14:paraId="4A527D8D" w14:textId="66763DC9" w:rsidR="00BF6650" w:rsidRPr="007769D4" w:rsidRDefault="00BF6650" w:rsidP="00BF6650">
      <w:pPr>
        <w:pStyle w:val="subsection"/>
      </w:pPr>
      <w:r>
        <w:tab/>
      </w:r>
      <w:r>
        <w:tab/>
      </w:r>
      <w:r w:rsidR="00BB6F8D">
        <w:t>This instrument is</w:t>
      </w:r>
      <w:r>
        <w:t xml:space="preserve"> made under </w:t>
      </w:r>
      <w:proofErr w:type="spellStart"/>
      <w:r w:rsidR="00621E3A">
        <w:t>sub</w:t>
      </w:r>
      <w:r w:rsidR="00480A5A">
        <w:t>regulation</w:t>
      </w:r>
      <w:proofErr w:type="spellEnd"/>
      <w:r w:rsidR="00480A5A">
        <w:t> 6</w:t>
      </w:r>
      <w:proofErr w:type="gramStart"/>
      <w:r w:rsidR="009E7270">
        <w:t>A</w:t>
      </w:r>
      <w:r w:rsidR="00621E3A">
        <w:t>(</w:t>
      </w:r>
      <w:proofErr w:type="gramEnd"/>
      <w:r w:rsidR="00621E3A">
        <w:t>4)</w:t>
      </w:r>
      <w:r w:rsidR="009E7270">
        <w:t xml:space="preserve"> of the </w:t>
      </w:r>
      <w:r w:rsidR="009E7270" w:rsidRPr="009E7270">
        <w:rPr>
          <w:i/>
        </w:rPr>
        <w:t>Autonomous Sanctions Regulations 2011</w:t>
      </w:r>
      <w:r w:rsidR="00546FA3" w:rsidRPr="00036E24">
        <w:t>.</w:t>
      </w:r>
    </w:p>
    <w:p w14:paraId="4A527D8E" w14:textId="77777777" w:rsidR="00557C7A" w:rsidRDefault="00BF6650" w:rsidP="00557C7A">
      <w:pPr>
        <w:pStyle w:val="ActHead5"/>
      </w:pPr>
      <w:bookmarkStart w:id="3" w:name="_Toc159592754"/>
      <w:proofErr w:type="gramStart"/>
      <w:r w:rsidRPr="00480A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  <w:proofErr w:type="gramEnd"/>
    </w:p>
    <w:p w14:paraId="4A527D8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B6F8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B6F8D">
        <w:t>this instrument</w:t>
      </w:r>
      <w:r w:rsidR="00083F48" w:rsidRPr="00083F48">
        <w:t xml:space="preserve"> has effect according to its terms.</w:t>
      </w:r>
    </w:p>
    <w:p w14:paraId="4A527D90" w14:textId="77777777" w:rsidR="0048364F" w:rsidRDefault="00480A5A" w:rsidP="009C5989">
      <w:pPr>
        <w:pStyle w:val="ActHead6"/>
        <w:pageBreakBefore/>
      </w:pPr>
      <w:bookmarkStart w:id="4" w:name="_Toc159592755"/>
      <w:r w:rsidRPr="00480A5A">
        <w:rPr>
          <w:rStyle w:val="CharAmSchNo"/>
        </w:rPr>
        <w:lastRenderedPageBreak/>
        <w:t>Schedule 1</w:t>
      </w:r>
      <w:r w:rsidR="0048364F">
        <w:t>—</w:t>
      </w:r>
      <w:r w:rsidR="00460499" w:rsidRPr="00480A5A">
        <w:rPr>
          <w:rStyle w:val="CharAmSchText"/>
        </w:rPr>
        <w:t>Amendments</w:t>
      </w:r>
      <w:bookmarkEnd w:id="4"/>
    </w:p>
    <w:p w14:paraId="4A527D91" w14:textId="77777777" w:rsidR="0004044E" w:rsidRDefault="0004044E" w:rsidP="0004044E">
      <w:pPr>
        <w:pStyle w:val="Header"/>
      </w:pPr>
      <w:r w:rsidRPr="00480A5A">
        <w:rPr>
          <w:rStyle w:val="CharAmPartNo"/>
        </w:rPr>
        <w:t xml:space="preserve"> </w:t>
      </w:r>
      <w:r w:rsidRPr="00480A5A">
        <w:rPr>
          <w:rStyle w:val="CharAmPartText"/>
        </w:rPr>
        <w:t xml:space="preserve"> </w:t>
      </w:r>
    </w:p>
    <w:p w14:paraId="4A527D92" w14:textId="77777777" w:rsidR="0084172C" w:rsidRDefault="009E7270" w:rsidP="009E7270">
      <w:pPr>
        <w:pStyle w:val="ActHead9"/>
        <w:rPr>
          <w:shd w:val="clear" w:color="auto" w:fill="FFFFFF"/>
        </w:rPr>
      </w:pPr>
      <w:bookmarkStart w:id="5" w:name="_Toc159592756"/>
      <w:r>
        <w:rPr>
          <w:shd w:val="clear" w:color="auto" w:fill="FFFFFF"/>
        </w:rPr>
        <w:t>Autonomous Sanctions (Designated Persons and Entities and Declared Persons—Thematic Sanctions) Instrument 2022</w:t>
      </w:r>
      <w:bookmarkEnd w:id="5"/>
    </w:p>
    <w:p w14:paraId="6CA6164B" w14:textId="6EAD43B5" w:rsidR="00AD3E21" w:rsidRDefault="00AD3E21" w:rsidP="00AD3E21">
      <w:pPr>
        <w:pStyle w:val="ItemHead"/>
      </w:pPr>
      <w:proofErr w:type="gramStart"/>
      <w:r>
        <w:t xml:space="preserve">1  </w:t>
      </w:r>
      <w:r w:rsidR="00A37424">
        <w:t>At</w:t>
      </w:r>
      <w:proofErr w:type="gramEnd"/>
      <w:r w:rsidR="00A37424">
        <w:t xml:space="preserve"> the end of</w:t>
      </w:r>
      <w:r w:rsidRPr="009E7270">
        <w:t xml:space="preserve"> clause 1 of </w:t>
      </w:r>
      <w:r>
        <w:t>Schedule 1</w:t>
      </w:r>
    </w:p>
    <w:p w14:paraId="3AB23CA6" w14:textId="77777777" w:rsidR="00AD3E21" w:rsidRDefault="00AD3E21" w:rsidP="00AD3E21">
      <w:pPr>
        <w:pStyle w:val="Item"/>
      </w:pPr>
      <w:r>
        <w:t>Insert:</w:t>
      </w:r>
    </w:p>
    <w:p w14:paraId="62CD7A74" w14:textId="77777777" w:rsidR="00AD3E21" w:rsidRPr="0043164D" w:rsidRDefault="00AD3E21" w:rsidP="00AD3E2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AD3E21" w:rsidRPr="0062099F" w14:paraId="40375836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DF9F49" w14:textId="7348ED0E" w:rsidR="00AD3E21" w:rsidRPr="008810B0" w:rsidRDefault="008810B0" w:rsidP="0005309D">
            <w:pPr>
              <w:pStyle w:val="Tabletext"/>
            </w:pPr>
            <w:r w:rsidRPr="008810B0">
              <w:t>72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EEA9FB" w14:textId="77777777" w:rsidR="00AD3E21" w:rsidRPr="0062099F" w:rsidRDefault="00AD3E21" w:rsidP="0005309D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FBE2C5" w14:textId="1DCFF879" w:rsidR="00AD3E21" w:rsidRPr="0062099F" w:rsidRDefault="003374B1" w:rsidP="00A70EE0">
            <w:pPr>
              <w:pStyle w:val="Tabletext"/>
            </w:pPr>
            <w:r w:rsidRPr="00441900">
              <w:t xml:space="preserve">Dmitry </w:t>
            </w:r>
            <w:proofErr w:type="spellStart"/>
            <w:r w:rsidRPr="00441900">
              <w:t>Yurievich</w:t>
            </w:r>
            <w:proofErr w:type="spellEnd"/>
            <w:r w:rsidRPr="00441900">
              <w:t xml:space="preserve"> </w:t>
            </w:r>
            <w:bookmarkStart w:id="6" w:name="_Hlk155103182"/>
            <w:r w:rsidRPr="00441900">
              <w:t>NOZHKIN</w:t>
            </w:r>
            <w:bookmarkEnd w:id="6"/>
          </w:p>
        </w:tc>
      </w:tr>
      <w:tr w:rsidR="00A70EE0" w:rsidRPr="0062099F" w14:paraId="564EB965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9F20E1" w14:textId="77777777" w:rsidR="00A70EE0" w:rsidRDefault="00A70EE0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BD3A45" w14:textId="4B6F1085" w:rsidR="00A70EE0" w:rsidRPr="0062099F" w:rsidRDefault="00A70EE0" w:rsidP="0005309D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58D037" w14:textId="77777777" w:rsidR="000B2CDC" w:rsidRPr="00441900" w:rsidRDefault="000B2CDC" w:rsidP="000B2CDC">
            <w:pPr>
              <w:pStyle w:val="Tabletext"/>
            </w:pPr>
            <w:r w:rsidRPr="00441900">
              <w:t xml:space="preserve">Dmitriy </w:t>
            </w:r>
            <w:proofErr w:type="spellStart"/>
            <w:r w:rsidRPr="00441900">
              <w:t>Yur’yevich</w:t>
            </w:r>
            <w:proofErr w:type="spellEnd"/>
            <w:r w:rsidRPr="00441900">
              <w:t xml:space="preserve"> </w:t>
            </w:r>
            <w:proofErr w:type="gramStart"/>
            <w:r w:rsidRPr="00441900">
              <w:t>NOZHKIN;</w:t>
            </w:r>
            <w:proofErr w:type="gramEnd"/>
          </w:p>
          <w:p w14:paraId="44388EB8" w14:textId="662B63E9" w:rsidR="000B2CDC" w:rsidRPr="00441900" w:rsidRDefault="000B2CDC" w:rsidP="000B2CDC">
            <w:pPr>
              <w:pStyle w:val="Tabletext"/>
            </w:pPr>
            <w:proofErr w:type="spellStart"/>
            <w:r w:rsidRPr="00441900">
              <w:t>Dmitrij</w:t>
            </w:r>
            <w:proofErr w:type="spellEnd"/>
            <w:r w:rsidRPr="00441900">
              <w:t xml:space="preserve"> </w:t>
            </w:r>
            <w:proofErr w:type="spellStart"/>
            <w:r w:rsidRPr="00441900">
              <w:t>Jurievič</w:t>
            </w:r>
            <w:proofErr w:type="spellEnd"/>
            <w:r w:rsidRPr="00441900">
              <w:t xml:space="preserve"> </w:t>
            </w:r>
            <w:proofErr w:type="gramStart"/>
            <w:r w:rsidRPr="00441900">
              <w:t>NOŽKIN;</w:t>
            </w:r>
            <w:proofErr w:type="gramEnd"/>
          </w:p>
          <w:p w14:paraId="48C80049" w14:textId="77777777" w:rsidR="000B2CDC" w:rsidRPr="00441900" w:rsidRDefault="000B2CDC" w:rsidP="000B2CDC">
            <w:pPr>
              <w:pStyle w:val="Tabletext"/>
            </w:pPr>
            <w:proofErr w:type="spellStart"/>
            <w:r w:rsidRPr="00441900">
              <w:t>Dmitrij</w:t>
            </w:r>
            <w:proofErr w:type="spellEnd"/>
            <w:r w:rsidRPr="00441900">
              <w:t xml:space="preserve"> </w:t>
            </w:r>
            <w:proofErr w:type="spellStart"/>
            <w:r w:rsidRPr="00441900">
              <w:t>Jurievitj</w:t>
            </w:r>
            <w:proofErr w:type="spellEnd"/>
            <w:r w:rsidRPr="00441900">
              <w:t xml:space="preserve"> </w:t>
            </w:r>
            <w:proofErr w:type="gramStart"/>
            <w:r w:rsidRPr="00441900">
              <w:t>NOZJKIN;</w:t>
            </w:r>
            <w:proofErr w:type="gramEnd"/>
          </w:p>
          <w:p w14:paraId="1F713D70" w14:textId="3C6B5D01" w:rsidR="00A70EE0" w:rsidRDefault="000B2CDC" w:rsidP="000B2CDC">
            <w:pPr>
              <w:pStyle w:val="Tabletext"/>
            </w:pPr>
            <w:proofErr w:type="spellStart"/>
            <w:r w:rsidRPr="00441900">
              <w:t>Dmitrij</w:t>
            </w:r>
            <w:proofErr w:type="spellEnd"/>
            <w:r w:rsidRPr="00441900">
              <w:t xml:space="preserve"> NOŽKIN</w:t>
            </w:r>
          </w:p>
        </w:tc>
      </w:tr>
      <w:tr w:rsidR="00AD3E21" w:rsidRPr="0062099F" w14:paraId="208F8A1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9B88ED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E0CCC1" w14:textId="77777777" w:rsidR="00AD3E21" w:rsidRPr="0062099F" w:rsidRDefault="00AD3E21" w:rsidP="0005309D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1BEE3D" w14:textId="33FAE8DB" w:rsidR="00AD3E21" w:rsidRPr="0062099F" w:rsidRDefault="00C26774" w:rsidP="0005309D">
            <w:pPr>
              <w:pStyle w:val="Tabletext"/>
            </w:pPr>
            <w:r w:rsidRPr="005C3B70">
              <w:t>03/07/1981</w:t>
            </w:r>
          </w:p>
        </w:tc>
      </w:tr>
      <w:tr w:rsidR="00AD3E21" w:rsidRPr="0062099F" w14:paraId="107630A1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B1EF85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3EA69E" w14:textId="77777777" w:rsidR="00AD3E21" w:rsidRPr="0062099F" w:rsidRDefault="00AD3E21" w:rsidP="0005309D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8AEB6A" w14:textId="1909EF75" w:rsidR="00AD3E21" w:rsidRPr="0062099F" w:rsidRDefault="00C26774" w:rsidP="0005309D">
            <w:pPr>
              <w:pStyle w:val="Tabletext"/>
            </w:pPr>
            <w:r>
              <w:t xml:space="preserve">Russian </w:t>
            </w:r>
          </w:p>
        </w:tc>
      </w:tr>
      <w:tr w:rsidR="00AD3E21" w:rsidRPr="0062099F" w14:paraId="631CAE6E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34525A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481392" w14:textId="77777777" w:rsidR="00AD3E21" w:rsidRPr="0062099F" w:rsidRDefault="00AD3E21" w:rsidP="0005309D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23AFD1" w14:textId="080B6FC4" w:rsidR="00AD3E21" w:rsidRPr="00B47B41" w:rsidRDefault="00AD3E21" w:rsidP="0005309D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</w:t>
            </w:r>
            <w:r w:rsidR="00A464F7">
              <w:rPr>
                <w:i/>
              </w:rPr>
              <w:t>4</w:t>
            </w:r>
          </w:p>
        </w:tc>
      </w:tr>
      <w:tr w:rsidR="00AD3E21" w:rsidRPr="0062099F" w14:paraId="11158247" w14:textId="77777777" w:rsidTr="00A70EE0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C9311" w14:textId="77777777" w:rsidR="00AD3E21" w:rsidRPr="0062099F" w:rsidRDefault="00AD3E21" w:rsidP="0005309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82DC9A" w14:textId="77777777" w:rsidR="00AD3E21" w:rsidRPr="0062099F" w:rsidRDefault="00AD3E21" w:rsidP="0005309D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729F6" w14:textId="77777777" w:rsidR="00441900" w:rsidRDefault="00441900" w:rsidP="00441900">
            <w:pPr>
              <w:pStyle w:val="Tabletext"/>
            </w:pPr>
            <w:r w:rsidRPr="007C7AE5">
              <w:t>Head of IK-6 penal colony in Vladimir region</w:t>
            </w:r>
          </w:p>
          <w:p w14:paraId="5755C939" w14:textId="2FC17A1D" w:rsidR="00AD3E21" w:rsidRPr="00BC294C" w:rsidRDefault="00441900" w:rsidP="00441900">
            <w:pPr>
              <w:pStyle w:val="Tabletext"/>
              <w:rPr>
                <w:iCs/>
              </w:rPr>
            </w:pPr>
            <w:r w:rsidRPr="00441900">
              <w:t>National Tax No: 583520944622</w:t>
            </w:r>
          </w:p>
        </w:tc>
      </w:tr>
      <w:tr w:rsidR="0095503C" w:rsidRPr="0062099F" w14:paraId="764C9ECC" w14:textId="77777777" w:rsidTr="00A70EE0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817334" w14:textId="7792C2A1" w:rsidR="0095503C" w:rsidRPr="0062099F" w:rsidRDefault="008810B0" w:rsidP="0095503C">
            <w:pPr>
              <w:pStyle w:val="Tabletext"/>
            </w:pPr>
            <w:r>
              <w:t>73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D71A6" w14:textId="78504A3C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DCC8B" w14:textId="4C5C8D26" w:rsidR="0095503C" w:rsidRPr="009360F4" w:rsidRDefault="008D502E" w:rsidP="00A70EE0">
            <w:pPr>
              <w:pStyle w:val="Tabletext"/>
            </w:pPr>
            <w:r w:rsidRPr="009360F4">
              <w:t xml:space="preserve">Yuri </w:t>
            </w:r>
            <w:proofErr w:type="spellStart"/>
            <w:r w:rsidRPr="009360F4">
              <w:t>Alexandrovich</w:t>
            </w:r>
            <w:proofErr w:type="spellEnd"/>
            <w:r w:rsidRPr="009360F4">
              <w:t xml:space="preserve"> </w:t>
            </w:r>
            <w:bookmarkStart w:id="7" w:name="_Hlk155103189"/>
            <w:r w:rsidRPr="009360F4">
              <w:t>FOMIN</w:t>
            </w:r>
            <w:bookmarkEnd w:id="7"/>
          </w:p>
        </w:tc>
      </w:tr>
      <w:tr w:rsidR="00A70EE0" w:rsidRPr="0062099F" w14:paraId="20F27DBE" w14:textId="77777777" w:rsidTr="00A70EE0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54A6F4" w14:textId="77777777" w:rsidR="00A70EE0" w:rsidRDefault="00A70EE0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95D46D" w14:textId="506C3B0E" w:rsidR="00A70EE0" w:rsidRPr="0062099F" w:rsidRDefault="00A70EE0" w:rsidP="0095503C">
            <w:pPr>
              <w:pStyle w:val="Tabletext"/>
            </w:pPr>
            <w:r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25191D" w14:textId="77777777" w:rsidR="009360F4" w:rsidRPr="009360F4" w:rsidRDefault="009360F4" w:rsidP="009360F4">
            <w:pPr>
              <w:pStyle w:val="Tabletext"/>
            </w:pPr>
            <w:proofErr w:type="spellStart"/>
            <w:r w:rsidRPr="009360F4">
              <w:t>Juri</w:t>
            </w:r>
            <w:proofErr w:type="spellEnd"/>
            <w:r w:rsidRPr="009360F4">
              <w:t xml:space="preserve"> </w:t>
            </w:r>
            <w:proofErr w:type="spellStart"/>
            <w:r w:rsidRPr="009360F4">
              <w:t>Alexandrowitsch</w:t>
            </w:r>
            <w:proofErr w:type="spellEnd"/>
            <w:r w:rsidRPr="009360F4">
              <w:t xml:space="preserve"> </w:t>
            </w:r>
            <w:proofErr w:type="gramStart"/>
            <w:r w:rsidRPr="009360F4">
              <w:t>FOMIN;</w:t>
            </w:r>
            <w:proofErr w:type="gramEnd"/>
          </w:p>
          <w:p w14:paraId="7BF1CFD7" w14:textId="421EA537" w:rsidR="009360F4" w:rsidRPr="009360F4" w:rsidRDefault="009360F4" w:rsidP="009360F4">
            <w:pPr>
              <w:pStyle w:val="Tabletext"/>
            </w:pPr>
            <w:proofErr w:type="spellStart"/>
            <w:r w:rsidRPr="009360F4">
              <w:t>Jurij</w:t>
            </w:r>
            <w:proofErr w:type="spellEnd"/>
            <w:r w:rsidRPr="009360F4">
              <w:t xml:space="preserve"> </w:t>
            </w:r>
            <w:proofErr w:type="spellStart"/>
            <w:r w:rsidRPr="009360F4">
              <w:t>Alexandrovič</w:t>
            </w:r>
            <w:proofErr w:type="spellEnd"/>
            <w:r>
              <w:t xml:space="preserve"> </w:t>
            </w:r>
            <w:proofErr w:type="gramStart"/>
            <w:r w:rsidRPr="009360F4">
              <w:t>FOMIN;</w:t>
            </w:r>
            <w:proofErr w:type="gramEnd"/>
          </w:p>
          <w:p w14:paraId="06BF5907" w14:textId="77777777" w:rsidR="009360F4" w:rsidRPr="009360F4" w:rsidRDefault="009360F4" w:rsidP="009360F4">
            <w:pPr>
              <w:pStyle w:val="Tabletext"/>
            </w:pPr>
            <w:proofErr w:type="spellStart"/>
            <w:r w:rsidRPr="009360F4">
              <w:t>Jurij</w:t>
            </w:r>
            <w:proofErr w:type="spellEnd"/>
            <w:r w:rsidRPr="009360F4">
              <w:t xml:space="preserve"> </w:t>
            </w:r>
            <w:proofErr w:type="spellStart"/>
            <w:r w:rsidRPr="009360F4">
              <w:t>Aleksandrovitj</w:t>
            </w:r>
            <w:proofErr w:type="spellEnd"/>
            <w:r w:rsidRPr="009360F4">
              <w:t xml:space="preserve"> </w:t>
            </w:r>
            <w:proofErr w:type="gramStart"/>
            <w:r w:rsidRPr="009360F4">
              <w:t>FOMIN;</w:t>
            </w:r>
            <w:proofErr w:type="gramEnd"/>
          </w:p>
          <w:p w14:paraId="2803481E" w14:textId="75C72700" w:rsidR="00A70EE0" w:rsidRDefault="009360F4" w:rsidP="009360F4">
            <w:pPr>
              <w:pStyle w:val="Tabletext"/>
            </w:pPr>
            <w:proofErr w:type="spellStart"/>
            <w:r w:rsidRPr="009360F4">
              <w:t>Jurij</w:t>
            </w:r>
            <w:proofErr w:type="spellEnd"/>
            <w:r w:rsidRPr="009360F4">
              <w:t xml:space="preserve"> FOMIN</w:t>
            </w:r>
          </w:p>
        </w:tc>
      </w:tr>
      <w:tr w:rsidR="0095503C" w:rsidRPr="0062099F" w14:paraId="5A710F0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E44D1E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6F2FA5" w14:textId="3E59F009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83AC2D" w14:textId="7B95D691" w:rsidR="0095503C" w:rsidRDefault="00B21643" w:rsidP="0095503C">
            <w:pPr>
              <w:pStyle w:val="Tabletext"/>
            </w:pPr>
            <w:r>
              <w:t xml:space="preserve">a) </w:t>
            </w:r>
            <w:r w:rsidR="00E57BFF" w:rsidRPr="00E57BFF">
              <w:t>22/08/1986</w:t>
            </w:r>
            <w:r>
              <w:t>;</w:t>
            </w:r>
            <w:r w:rsidR="00573BF7">
              <w:t xml:space="preserve"> </w:t>
            </w:r>
            <w:r>
              <w:t xml:space="preserve">b) </w:t>
            </w:r>
            <w:r w:rsidR="009360F4">
              <w:t>28/08/1986</w:t>
            </w:r>
          </w:p>
        </w:tc>
      </w:tr>
      <w:tr w:rsidR="0095503C" w:rsidRPr="0062099F" w14:paraId="161FE35F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E1C02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94DD5A" w14:textId="6062736D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FC88FA" w14:textId="043F4D0F" w:rsidR="0095503C" w:rsidRDefault="009360F4" w:rsidP="0095503C">
            <w:pPr>
              <w:pStyle w:val="Tabletext"/>
            </w:pPr>
            <w:r>
              <w:t>Russian</w:t>
            </w:r>
          </w:p>
        </w:tc>
      </w:tr>
      <w:tr w:rsidR="0095503C" w:rsidRPr="0062099F" w14:paraId="609302EB" w14:textId="77777777" w:rsidTr="0095503C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623B84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91F43E" w14:textId="02E3CA5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53DEB1" w14:textId="39CB732B" w:rsidR="0095503C" w:rsidRDefault="00A464F7" w:rsidP="0095503C">
            <w:pPr>
              <w:pStyle w:val="Tabletext"/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95503C" w:rsidRPr="0062099F" w14:paraId="50D0AF17" w14:textId="77777777" w:rsidTr="0095503C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4978F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6ECEA" w14:textId="70D9F00D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BAE0C" w14:textId="32EAA305" w:rsidR="0095503C" w:rsidRDefault="00264BAB" w:rsidP="00A70EE0">
            <w:pPr>
              <w:pStyle w:val="Tabletext"/>
              <w:rPr>
                <w:i/>
              </w:rPr>
            </w:pPr>
            <w:r w:rsidRPr="007C7AE5">
              <w:t>Deputy Head of IK-6 penal colony in Vladimir region</w:t>
            </w:r>
          </w:p>
        </w:tc>
      </w:tr>
      <w:tr w:rsidR="0095503C" w:rsidRPr="0062099F" w14:paraId="14C05929" w14:textId="77777777" w:rsidTr="0095503C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372D9" w14:textId="05423E47" w:rsidR="0095503C" w:rsidRDefault="008810B0" w:rsidP="0095503C">
            <w:pPr>
              <w:pStyle w:val="Tabletext"/>
            </w:pPr>
            <w:r>
              <w:t>74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69B1E5" w14:textId="381DBF85" w:rsidR="0095503C" w:rsidRDefault="0095503C" w:rsidP="0095503C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A6779" w14:textId="07153ED0" w:rsidR="0095503C" w:rsidRDefault="009942A7" w:rsidP="00A70EE0">
            <w:pPr>
              <w:pStyle w:val="Tabletext"/>
              <w:rPr>
                <w:iCs/>
              </w:rPr>
            </w:pPr>
            <w:r w:rsidRPr="009942A7">
              <w:t xml:space="preserve">Danila </w:t>
            </w:r>
            <w:proofErr w:type="spellStart"/>
            <w:r w:rsidRPr="009942A7">
              <w:t>Andreevich</w:t>
            </w:r>
            <w:proofErr w:type="spellEnd"/>
            <w:r w:rsidRPr="009942A7">
              <w:t xml:space="preserve"> </w:t>
            </w:r>
            <w:bookmarkStart w:id="8" w:name="_Hlk155103198"/>
            <w:r w:rsidRPr="009942A7">
              <w:t>SINYUKHIN</w:t>
            </w:r>
            <w:bookmarkEnd w:id="8"/>
          </w:p>
        </w:tc>
      </w:tr>
      <w:tr w:rsidR="0095503C" w:rsidRPr="0062099F" w14:paraId="53133B62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1D8E68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ED1D25" w14:textId="23D9EF60" w:rsidR="0095503C" w:rsidRPr="0062099F" w:rsidRDefault="0095503C" w:rsidP="0095503C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985828" w14:textId="77777777" w:rsidR="009D7F70" w:rsidRPr="009D7F70" w:rsidRDefault="009D7F70" w:rsidP="009D7F70">
            <w:pPr>
              <w:pStyle w:val="Tabletext"/>
            </w:pPr>
            <w:r w:rsidRPr="009D7F70">
              <w:t xml:space="preserve">Danila </w:t>
            </w:r>
            <w:proofErr w:type="spellStart"/>
            <w:r w:rsidRPr="009D7F70">
              <w:t>Andrejevitj</w:t>
            </w:r>
            <w:proofErr w:type="spellEnd"/>
            <w:r w:rsidRPr="009D7F70">
              <w:t xml:space="preserve"> </w:t>
            </w:r>
            <w:proofErr w:type="gramStart"/>
            <w:r w:rsidRPr="009D7F70">
              <w:t>SINJUCHIN;</w:t>
            </w:r>
            <w:proofErr w:type="gramEnd"/>
          </w:p>
          <w:p w14:paraId="46840DD3" w14:textId="7E7ACAF9" w:rsidR="0095503C" w:rsidRDefault="009D7F70" w:rsidP="009D7F70">
            <w:pPr>
              <w:pStyle w:val="Tabletext"/>
            </w:pPr>
            <w:r w:rsidRPr="009D7F70">
              <w:t xml:space="preserve">Danila </w:t>
            </w:r>
            <w:proofErr w:type="spellStart"/>
            <w:r w:rsidRPr="009D7F70">
              <w:t>Andrejevič</w:t>
            </w:r>
            <w:proofErr w:type="spellEnd"/>
            <w:r w:rsidRPr="009D7F70">
              <w:t xml:space="preserve"> SIŇ̀UCHIN</w:t>
            </w:r>
          </w:p>
        </w:tc>
      </w:tr>
      <w:tr w:rsidR="0095503C" w:rsidRPr="0062099F" w14:paraId="3AB06284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93B1F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1FBDF3" w14:textId="1BC03F2B" w:rsidR="0095503C" w:rsidRPr="0062099F" w:rsidRDefault="0095503C" w:rsidP="0095503C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C71653" w14:textId="4D0DFE9B" w:rsidR="0095503C" w:rsidRDefault="007D5FB3" w:rsidP="004443C1">
            <w:pPr>
              <w:pStyle w:val="Tabletext"/>
            </w:pPr>
            <w:r w:rsidRPr="007D5FB3">
              <w:t>08/08/1990</w:t>
            </w:r>
          </w:p>
        </w:tc>
      </w:tr>
      <w:tr w:rsidR="0095503C" w:rsidRPr="0062099F" w14:paraId="75DD895B" w14:textId="77777777" w:rsidTr="0005309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5FA18B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C521D1" w14:textId="4EEB5A66" w:rsidR="0095503C" w:rsidRDefault="0095503C" w:rsidP="0095503C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AF4458" w14:textId="67FC72FD" w:rsidR="0095503C" w:rsidRDefault="009D7F70" w:rsidP="0095503C">
            <w:pPr>
              <w:pStyle w:val="Tabletext"/>
            </w:pPr>
            <w:r>
              <w:t>Russian</w:t>
            </w:r>
          </w:p>
        </w:tc>
      </w:tr>
      <w:tr w:rsidR="0095503C" w:rsidRPr="0062099F" w14:paraId="7FF416D4" w14:textId="77777777" w:rsidTr="00A464F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C20F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DB1C3D" w14:textId="521CC491" w:rsidR="0095503C" w:rsidRPr="0062099F" w:rsidRDefault="0095503C" w:rsidP="0095503C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D73AB5" w14:textId="2CED4CD0" w:rsidR="0095503C" w:rsidRDefault="00A464F7" w:rsidP="0095503C">
            <w:pPr>
              <w:pStyle w:val="Tabletext"/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95503C" w:rsidRPr="0062099F" w14:paraId="6D2F09D1" w14:textId="77777777" w:rsidTr="00A464F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B5B8A" w14:textId="77777777" w:rsidR="0095503C" w:rsidRDefault="0095503C" w:rsidP="0095503C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35E7B" w14:textId="40987D94" w:rsidR="0095503C" w:rsidRPr="0062099F" w:rsidRDefault="0095503C" w:rsidP="0095503C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BC41A4" w14:textId="03663175" w:rsidR="0095503C" w:rsidRDefault="007C21B9" w:rsidP="00A70EE0">
            <w:pPr>
              <w:pStyle w:val="Tabletext"/>
              <w:rPr>
                <w:i/>
              </w:rPr>
            </w:pPr>
            <w:r w:rsidRPr="007C7AE5">
              <w:t>Deputy Head of IK-6 penal colony in Vladimir region</w:t>
            </w:r>
          </w:p>
        </w:tc>
      </w:tr>
      <w:tr w:rsidR="00A464F7" w14:paraId="227427F7" w14:textId="77777777" w:rsidTr="00A464F7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F7FCE2F" w14:textId="4FC7C077" w:rsidR="00A464F7" w:rsidRDefault="008810B0" w:rsidP="00F34E7E">
            <w:pPr>
              <w:pStyle w:val="Tabletext"/>
            </w:pPr>
            <w: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159FF0" w14:textId="77777777" w:rsidR="00A464F7" w:rsidRDefault="00A464F7" w:rsidP="00F34E7E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9A5A33D" w14:textId="7670BD69" w:rsidR="00A464F7" w:rsidRPr="0068379B" w:rsidRDefault="00B310FF" w:rsidP="00F34E7E">
            <w:pPr>
              <w:pStyle w:val="Tabletext"/>
            </w:pPr>
            <w:r w:rsidRPr="0068379B">
              <w:t xml:space="preserve">Anatoly </w:t>
            </w:r>
            <w:proofErr w:type="spellStart"/>
            <w:r w:rsidRPr="0068379B">
              <w:t>Alekseevich</w:t>
            </w:r>
            <w:proofErr w:type="spellEnd"/>
            <w:r w:rsidRPr="0068379B">
              <w:t xml:space="preserve"> </w:t>
            </w:r>
            <w:bookmarkStart w:id="9" w:name="_Hlk155103213"/>
            <w:r w:rsidRPr="0068379B">
              <w:t>GORSHKOV</w:t>
            </w:r>
            <w:bookmarkEnd w:id="9"/>
          </w:p>
        </w:tc>
      </w:tr>
      <w:tr w:rsidR="00A464F7" w14:paraId="2134317F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2DE92C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30E6" w14:textId="77777777" w:rsidR="00A464F7" w:rsidRPr="0062099F" w:rsidRDefault="00A464F7" w:rsidP="00F34E7E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1210DC" w14:textId="77777777" w:rsidR="0068379B" w:rsidRPr="0068379B" w:rsidRDefault="0068379B" w:rsidP="0068379B">
            <w:pPr>
              <w:pStyle w:val="Tabletext"/>
            </w:pPr>
            <w:proofErr w:type="spellStart"/>
            <w:r w:rsidRPr="0068379B">
              <w:t>Anatolij</w:t>
            </w:r>
            <w:proofErr w:type="spellEnd"/>
            <w:r w:rsidRPr="0068379B">
              <w:t xml:space="preserve"> </w:t>
            </w:r>
            <w:proofErr w:type="spellStart"/>
            <w:r w:rsidRPr="0068379B">
              <w:t>Alexejevič</w:t>
            </w:r>
            <w:proofErr w:type="spellEnd"/>
            <w:r w:rsidRPr="0068379B">
              <w:t xml:space="preserve"> </w:t>
            </w:r>
            <w:proofErr w:type="gramStart"/>
            <w:r w:rsidRPr="0068379B">
              <w:t>GORŠKOV;</w:t>
            </w:r>
            <w:proofErr w:type="gramEnd"/>
          </w:p>
          <w:p w14:paraId="541D988B" w14:textId="77777777" w:rsidR="0068379B" w:rsidRPr="0068379B" w:rsidRDefault="0068379B" w:rsidP="0068379B">
            <w:pPr>
              <w:pStyle w:val="Tabletext"/>
            </w:pPr>
            <w:proofErr w:type="spellStart"/>
            <w:r w:rsidRPr="0068379B">
              <w:t>Anatolij</w:t>
            </w:r>
            <w:proofErr w:type="spellEnd"/>
            <w:r w:rsidRPr="0068379B">
              <w:t xml:space="preserve"> </w:t>
            </w:r>
            <w:proofErr w:type="spellStart"/>
            <w:r w:rsidRPr="0068379B">
              <w:t>Aleksejevitj</w:t>
            </w:r>
            <w:proofErr w:type="spellEnd"/>
            <w:r w:rsidRPr="0068379B">
              <w:t xml:space="preserve"> </w:t>
            </w:r>
            <w:proofErr w:type="gramStart"/>
            <w:r w:rsidRPr="0068379B">
              <w:t>GORSJKOV;</w:t>
            </w:r>
            <w:proofErr w:type="gramEnd"/>
          </w:p>
          <w:p w14:paraId="3CFBC152" w14:textId="0E71F76C" w:rsidR="00A464F7" w:rsidRPr="0068379B" w:rsidRDefault="0068379B" w:rsidP="0068379B">
            <w:pPr>
              <w:pStyle w:val="Tabletext"/>
            </w:pPr>
            <w:proofErr w:type="spellStart"/>
            <w:r w:rsidRPr="0068379B">
              <w:t>Anatolij</w:t>
            </w:r>
            <w:proofErr w:type="spellEnd"/>
            <w:r w:rsidRPr="0068379B">
              <w:t xml:space="preserve"> GORŠKOV</w:t>
            </w:r>
          </w:p>
        </w:tc>
      </w:tr>
      <w:tr w:rsidR="00A464F7" w14:paraId="03B3E89B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5B8C48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9A5E" w14:textId="77777777" w:rsidR="00A464F7" w:rsidRPr="0062099F" w:rsidRDefault="00A464F7" w:rsidP="00F34E7E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2BFDCA" w14:textId="26A88C80" w:rsidR="00A464F7" w:rsidRPr="0068379B" w:rsidRDefault="0033299C" w:rsidP="00F34E7E">
            <w:pPr>
              <w:pStyle w:val="Tabletext"/>
              <w:rPr>
                <w:iCs/>
              </w:rPr>
            </w:pPr>
            <w:r w:rsidRPr="0033299C">
              <w:rPr>
                <w:iCs/>
              </w:rPr>
              <w:t>06/05/1984</w:t>
            </w:r>
          </w:p>
        </w:tc>
      </w:tr>
      <w:tr w:rsidR="00A464F7" w14:paraId="241AEE85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EF3AF5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588C5" w14:textId="77777777" w:rsidR="00A464F7" w:rsidRDefault="00A464F7" w:rsidP="00F34E7E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4CB726" w14:textId="494630E5" w:rsidR="00A464F7" w:rsidRPr="000A4AF4" w:rsidRDefault="000A4AF4" w:rsidP="00F34E7E">
            <w:pPr>
              <w:pStyle w:val="Tabletext"/>
              <w:rPr>
                <w:iCs/>
              </w:rPr>
            </w:pPr>
            <w:r w:rsidRPr="000A4AF4">
              <w:rPr>
                <w:iCs/>
              </w:rPr>
              <w:t>Russian</w:t>
            </w:r>
          </w:p>
        </w:tc>
      </w:tr>
      <w:tr w:rsidR="00A464F7" w14:paraId="42E23997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3D2342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64A2" w14:textId="77777777" w:rsidR="00A464F7" w:rsidRPr="0062099F" w:rsidRDefault="00A464F7" w:rsidP="00F34E7E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76388" w14:textId="2B22C22C" w:rsidR="00A464F7" w:rsidRPr="00A464F7" w:rsidRDefault="00A464F7" w:rsidP="00F34E7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A464F7" w14:paraId="162BFF2B" w14:textId="77777777" w:rsidTr="00A464F7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C81FE2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C0CA0" w14:textId="77777777" w:rsidR="00A464F7" w:rsidRPr="0062099F" w:rsidRDefault="00A464F7" w:rsidP="00F34E7E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FD22C6" w14:textId="3CC30FF5" w:rsidR="00A464F7" w:rsidRDefault="00992555" w:rsidP="00F34E7E">
            <w:pPr>
              <w:pStyle w:val="Tabletext"/>
              <w:rPr>
                <w:i/>
              </w:rPr>
            </w:pPr>
            <w:r w:rsidRPr="007C7AE5">
              <w:t>Deputy Head of IK-6 penal colony in Vladimir region</w:t>
            </w:r>
          </w:p>
        </w:tc>
      </w:tr>
      <w:tr w:rsidR="00A464F7" w14:paraId="5FA5D87F" w14:textId="77777777" w:rsidTr="00A464F7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11A4E43" w14:textId="42357C7D" w:rsidR="00A464F7" w:rsidRDefault="008810B0" w:rsidP="00F34E7E">
            <w:pPr>
              <w:pStyle w:val="Tabletext"/>
            </w:pPr>
            <w: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94AF6" w14:textId="77777777" w:rsidR="00A464F7" w:rsidRDefault="00A464F7" w:rsidP="00F34E7E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5FDAB6A" w14:textId="7D2DE2CA" w:rsidR="00A464F7" w:rsidRPr="00E21537" w:rsidRDefault="002C63B4" w:rsidP="00F34E7E">
            <w:pPr>
              <w:pStyle w:val="Tabletext"/>
            </w:pPr>
            <w:r w:rsidRPr="00E21537">
              <w:t xml:space="preserve">Dmitry </w:t>
            </w:r>
            <w:proofErr w:type="spellStart"/>
            <w:r w:rsidRPr="00E21537">
              <w:t>Ivanovich</w:t>
            </w:r>
            <w:proofErr w:type="spellEnd"/>
            <w:r w:rsidRPr="00E21537">
              <w:t xml:space="preserve"> </w:t>
            </w:r>
            <w:bookmarkStart w:id="10" w:name="_Hlk155103228"/>
            <w:r w:rsidRPr="00E21537">
              <w:t>MAKORIN</w:t>
            </w:r>
            <w:bookmarkEnd w:id="10"/>
          </w:p>
        </w:tc>
      </w:tr>
      <w:tr w:rsidR="00A464F7" w14:paraId="65C01934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6F7BEA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C2E8" w14:textId="77777777" w:rsidR="00A464F7" w:rsidRPr="0062099F" w:rsidRDefault="00A464F7" w:rsidP="00F34E7E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B28DC1" w14:textId="77777777" w:rsidR="00E21537" w:rsidRPr="00E21537" w:rsidRDefault="00E21537" w:rsidP="00E21537">
            <w:pPr>
              <w:pStyle w:val="Tabletext"/>
            </w:pPr>
            <w:proofErr w:type="spellStart"/>
            <w:r w:rsidRPr="00E21537">
              <w:t>Dmitrij</w:t>
            </w:r>
            <w:proofErr w:type="spellEnd"/>
            <w:r w:rsidRPr="00E21537">
              <w:t xml:space="preserve"> Ivanovic </w:t>
            </w:r>
            <w:proofErr w:type="gramStart"/>
            <w:r w:rsidRPr="00E21537">
              <w:t>MAKORIN;</w:t>
            </w:r>
            <w:proofErr w:type="gramEnd"/>
          </w:p>
          <w:p w14:paraId="05F5004E" w14:textId="77777777" w:rsidR="00E21537" w:rsidRPr="00E21537" w:rsidRDefault="00E21537" w:rsidP="00E21537">
            <w:pPr>
              <w:pStyle w:val="Tabletext"/>
            </w:pPr>
            <w:proofErr w:type="spellStart"/>
            <w:r w:rsidRPr="00E21537">
              <w:t>Dmitrij</w:t>
            </w:r>
            <w:proofErr w:type="spellEnd"/>
            <w:r w:rsidRPr="00E21537">
              <w:t xml:space="preserve"> </w:t>
            </w:r>
            <w:proofErr w:type="spellStart"/>
            <w:r w:rsidRPr="00E21537">
              <w:t>Ivanovič</w:t>
            </w:r>
            <w:proofErr w:type="spellEnd"/>
            <w:r w:rsidRPr="00E21537">
              <w:t xml:space="preserve"> </w:t>
            </w:r>
            <w:proofErr w:type="gramStart"/>
            <w:r w:rsidRPr="00E21537">
              <w:t>MAKORIN;</w:t>
            </w:r>
            <w:proofErr w:type="gramEnd"/>
          </w:p>
          <w:p w14:paraId="231965FD" w14:textId="77777777" w:rsidR="00E21537" w:rsidRPr="00E21537" w:rsidRDefault="00E21537" w:rsidP="00E21537">
            <w:pPr>
              <w:pStyle w:val="Tabletext"/>
            </w:pPr>
            <w:proofErr w:type="spellStart"/>
            <w:r w:rsidRPr="00E21537">
              <w:t>Dmitrij</w:t>
            </w:r>
            <w:proofErr w:type="spellEnd"/>
            <w:r w:rsidRPr="00E21537">
              <w:t xml:space="preserve"> </w:t>
            </w:r>
            <w:proofErr w:type="spellStart"/>
            <w:r w:rsidRPr="00E21537">
              <w:t>Ivanovitj</w:t>
            </w:r>
            <w:proofErr w:type="spellEnd"/>
            <w:r w:rsidRPr="00E21537">
              <w:t xml:space="preserve"> </w:t>
            </w:r>
            <w:proofErr w:type="gramStart"/>
            <w:r w:rsidRPr="00E21537">
              <w:t>MAKORIN;</w:t>
            </w:r>
            <w:proofErr w:type="gramEnd"/>
          </w:p>
          <w:p w14:paraId="40CF24B5" w14:textId="206A507C" w:rsidR="00A464F7" w:rsidRPr="00E21537" w:rsidRDefault="00E21537" w:rsidP="00E21537">
            <w:pPr>
              <w:pStyle w:val="Tabletext"/>
            </w:pPr>
            <w:proofErr w:type="spellStart"/>
            <w:r w:rsidRPr="00E21537">
              <w:t>Dmitrij</w:t>
            </w:r>
            <w:proofErr w:type="spellEnd"/>
            <w:r w:rsidRPr="00E21537">
              <w:t xml:space="preserve"> MAKORIN</w:t>
            </w:r>
          </w:p>
        </w:tc>
      </w:tr>
      <w:tr w:rsidR="00A464F7" w14:paraId="39F9F5FD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93DDD9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8E45" w14:textId="77777777" w:rsidR="00A464F7" w:rsidRPr="0062099F" w:rsidRDefault="00A464F7" w:rsidP="00F34E7E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08CF00" w14:textId="6F7FEA3F" w:rsidR="00A464F7" w:rsidRPr="00E21537" w:rsidRDefault="00082B9B" w:rsidP="00F34E7E">
            <w:pPr>
              <w:pStyle w:val="Tabletext"/>
              <w:rPr>
                <w:iCs/>
              </w:rPr>
            </w:pPr>
            <w:r w:rsidRPr="00082B9B">
              <w:rPr>
                <w:iCs/>
              </w:rPr>
              <w:t>23/06/1984</w:t>
            </w:r>
          </w:p>
        </w:tc>
      </w:tr>
      <w:tr w:rsidR="00A464F7" w14:paraId="5962B3AE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5EAD39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3407" w14:textId="77777777" w:rsidR="00A464F7" w:rsidRDefault="00A464F7" w:rsidP="00F34E7E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60E5F6" w14:textId="239897DA" w:rsidR="00A464F7" w:rsidRPr="00E21537" w:rsidRDefault="00E21537" w:rsidP="00F34E7E">
            <w:pPr>
              <w:pStyle w:val="Tabletext"/>
              <w:rPr>
                <w:iCs/>
              </w:rPr>
            </w:pPr>
            <w:r w:rsidRPr="00E21537">
              <w:rPr>
                <w:iCs/>
              </w:rPr>
              <w:t>Russian</w:t>
            </w:r>
          </w:p>
        </w:tc>
      </w:tr>
      <w:tr w:rsidR="00A464F7" w14:paraId="5833774D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940595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0A22" w14:textId="77777777" w:rsidR="00A464F7" w:rsidRPr="0062099F" w:rsidRDefault="00A464F7" w:rsidP="00F34E7E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3C8E7F" w14:textId="194A720B" w:rsidR="00A464F7" w:rsidRPr="00A464F7" w:rsidRDefault="00A464F7" w:rsidP="00F34E7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A464F7" w14:paraId="0837457B" w14:textId="77777777" w:rsidTr="00A464F7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974A4A8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D9926" w14:textId="77777777" w:rsidR="00A464F7" w:rsidRPr="0062099F" w:rsidRDefault="00A464F7" w:rsidP="00F34E7E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4911A9" w14:textId="53D792D3" w:rsidR="00A464F7" w:rsidRPr="00E21537" w:rsidRDefault="00466D9B" w:rsidP="00F34E7E">
            <w:pPr>
              <w:pStyle w:val="Tabletext"/>
              <w:rPr>
                <w:iCs/>
              </w:rPr>
            </w:pPr>
            <w:r w:rsidRPr="007C7AE5">
              <w:t>Deputy Head of IK-6 penal colony in Vladimir region</w:t>
            </w:r>
          </w:p>
        </w:tc>
      </w:tr>
      <w:tr w:rsidR="00A464F7" w14:paraId="02D9FCD1" w14:textId="77777777" w:rsidTr="00A464F7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7C76372" w14:textId="3A02AEBD" w:rsidR="00A464F7" w:rsidRDefault="008810B0" w:rsidP="00F34E7E">
            <w:pPr>
              <w:pStyle w:val="Tabletext"/>
            </w:pPr>
            <w: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EE235" w14:textId="77777777" w:rsidR="00A464F7" w:rsidRDefault="00A464F7" w:rsidP="00F34E7E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278E445" w14:textId="5CEA4552" w:rsidR="00A464F7" w:rsidRPr="00533443" w:rsidRDefault="008B15C5" w:rsidP="00533443">
            <w:pPr>
              <w:pStyle w:val="Tabletext"/>
            </w:pPr>
            <w:r w:rsidRPr="00533443">
              <w:t xml:space="preserve">Mikhail </w:t>
            </w:r>
            <w:proofErr w:type="spellStart"/>
            <w:r w:rsidRPr="00533443">
              <w:t>Alekseevich</w:t>
            </w:r>
            <w:proofErr w:type="spellEnd"/>
            <w:r w:rsidRPr="00533443">
              <w:t xml:space="preserve"> </w:t>
            </w:r>
            <w:bookmarkStart w:id="11" w:name="_Hlk155103294"/>
            <w:r w:rsidRPr="00533443">
              <w:t>NEIMOVICH</w:t>
            </w:r>
            <w:bookmarkEnd w:id="11"/>
          </w:p>
        </w:tc>
      </w:tr>
      <w:tr w:rsidR="00A464F7" w14:paraId="34E3448D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C497EB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02D8" w14:textId="77777777" w:rsidR="00A464F7" w:rsidRPr="0062099F" w:rsidRDefault="00A464F7" w:rsidP="00F34E7E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5BD3E3" w14:textId="68CE9093" w:rsidR="00533443" w:rsidRPr="00533443" w:rsidRDefault="00533443" w:rsidP="00533443">
            <w:pPr>
              <w:pStyle w:val="Tabletext"/>
            </w:pPr>
            <w:proofErr w:type="spellStart"/>
            <w:r w:rsidRPr="00533443">
              <w:t>Michail</w:t>
            </w:r>
            <w:proofErr w:type="spellEnd"/>
            <w:r w:rsidRPr="00533443">
              <w:t xml:space="preserve"> </w:t>
            </w:r>
            <w:proofErr w:type="spellStart"/>
            <w:r w:rsidRPr="00533443">
              <w:t>Alexejevič</w:t>
            </w:r>
            <w:proofErr w:type="spellEnd"/>
            <w:r>
              <w:t xml:space="preserve"> </w:t>
            </w:r>
            <w:proofErr w:type="gramStart"/>
            <w:r w:rsidRPr="00533443">
              <w:t>NAIMOVIČ;</w:t>
            </w:r>
            <w:proofErr w:type="gramEnd"/>
          </w:p>
          <w:p w14:paraId="1EDC6E27" w14:textId="77777777" w:rsidR="00533443" w:rsidRPr="00533443" w:rsidRDefault="00533443" w:rsidP="00533443">
            <w:pPr>
              <w:pStyle w:val="Tabletext"/>
            </w:pPr>
            <w:proofErr w:type="spellStart"/>
            <w:r w:rsidRPr="00533443">
              <w:t>Michail</w:t>
            </w:r>
            <w:proofErr w:type="spellEnd"/>
            <w:r w:rsidRPr="00533443">
              <w:t xml:space="preserve"> </w:t>
            </w:r>
            <w:proofErr w:type="spellStart"/>
            <w:r w:rsidRPr="00533443">
              <w:t>Aleksejevitj</w:t>
            </w:r>
            <w:proofErr w:type="spellEnd"/>
            <w:r w:rsidRPr="00533443">
              <w:t xml:space="preserve"> </w:t>
            </w:r>
            <w:proofErr w:type="gramStart"/>
            <w:r w:rsidRPr="00533443">
              <w:t>NEJMOVICH;</w:t>
            </w:r>
            <w:proofErr w:type="gramEnd"/>
          </w:p>
          <w:p w14:paraId="3F4AD53C" w14:textId="097A9AF9" w:rsidR="00A464F7" w:rsidRPr="00533443" w:rsidRDefault="00533443" w:rsidP="00533443">
            <w:pPr>
              <w:pStyle w:val="Tabletext"/>
            </w:pPr>
            <w:proofErr w:type="spellStart"/>
            <w:r w:rsidRPr="00533443">
              <w:t>Michail</w:t>
            </w:r>
            <w:proofErr w:type="spellEnd"/>
            <w:r w:rsidRPr="00533443">
              <w:t xml:space="preserve"> NEJMOVIČ</w:t>
            </w:r>
          </w:p>
        </w:tc>
      </w:tr>
      <w:tr w:rsidR="00A464F7" w14:paraId="0564E472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C9A254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2079" w14:textId="77777777" w:rsidR="00A464F7" w:rsidRPr="0062099F" w:rsidRDefault="00A464F7" w:rsidP="00F34E7E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9B7F06" w14:textId="5805CCE9" w:rsidR="00A464F7" w:rsidRPr="00533443" w:rsidRDefault="001B4B2F" w:rsidP="00F34E7E">
            <w:pPr>
              <w:pStyle w:val="Tabletext"/>
              <w:rPr>
                <w:iCs/>
              </w:rPr>
            </w:pPr>
            <w:r w:rsidRPr="001B4B2F">
              <w:rPr>
                <w:iCs/>
              </w:rPr>
              <w:t>25/11/1997</w:t>
            </w:r>
          </w:p>
        </w:tc>
      </w:tr>
      <w:tr w:rsidR="00A464F7" w14:paraId="7818A4CA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9CA609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A58B9" w14:textId="77777777" w:rsidR="00A464F7" w:rsidRDefault="00A464F7" w:rsidP="00F34E7E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4A868D" w14:textId="48C1CE01" w:rsidR="00A464F7" w:rsidRPr="00533443" w:rsidRDefault="00533443" w:rsidP="00F34E7E">
            <w:pPr>
              <w:pStyle w:val="Tabletext"/>
              <w:rPr>
                <w:iCs/>
              </w:rPr>
            </w:pPr>
            <w:r>
              <w:rPr>
                <w:iCs/>
              </w:rPr>
              <w:t>Russian</w:t>
            </w:r>
          </w:p>
        </w:tc>
      </w:tr>
      <w:tr w:rsidR="00A464F7" w14:paraId="36F23A9E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76C3DB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486BE" w14:textId="77777777" w:rsidR="00A464F7" w:rsidRPr="0062099F" w:rsidRDefault="00A464F7" w:rsidP="00F34E7E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F20D3A" w14:textId="7192FA55" w:rsidR="00A464F7" w:rsidRPr="00A464F7" w:rsidRDefault="00A464F7" w:rsidP="00F34E7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A464F7" w14:paraId="09282D2B" w14:textId="77777777" w:rsidTr="00A464F7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BFA35B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A9960" w14:textId="77777777" w:rsidR="00A464F7" w:rsidRPr="0062099F" w:rsidRDefault="00A464F7" w:rsidP="00F34E7E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0ABE01" w14:textId="4BAC4D20" w:rsidR="00A464F7" w:rsidRDefault="004E701C" w:rsidP="00F34E7E">
            <w:pPr>
              <w:pStyle w:val="Tabletext"/>
              <w:rPr>
                <w:i/>
              </w:rPr>
            </w:pPr>
            <w:r w:rsidRPr="007C7AE5">
              <w:t>Lieutenant in IK-6 penal colony in Vladimir region</w:t>
            </w:r>
          </w:p>
        </w:tc>
      </w:tr>
      <w:tr w:rsidR="00A464F7" w14:paraId="47087FF0" w14:textId="77777777" w:rsidTr="00A464F7"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DE87B52" w14:textId="540B55D1" w:rsidR="00A464F7" w:rsidRDefault="008810B0" w:rsidP="00F34E7E">
            <w:pPr>
              <w:pStyle w:val="Tabletext"/>
            </w:pPr>
            <w: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CFD9D2" w14:textId="77777777" w:rsidR="00A464F7" w:rsidRDefault="00A464F7" w:rsidP="00F34E7E">
            <w:pPr>
              <w:pStyle w:val="Tabletext"/>
            </w:pPr>
            <w:r w:rsidRPr="0062099F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E42FBF" w14:textId="40E00984" w:rsidR="00A464F7" w:rsidRPr="00B3504A" w:rsidRDefault="00AD1E3C" w:rsidP="00F34E7E">
            <w:pPr>
              <w:pStyle w:val="Tabletext"/>
            </w:pPr>
            <w:r w:rsidRPr="00B3504A">
              <w:t xml:space="preserve">Alexey </w:t>
            </w:r>
            <w:proofErr w:type="spellStart"/>
            <w:r w:rsidRPr="00B3504A">
              <w:t>Ivanovich</w:t>
            </w:r>
            <w:proofErr w:type="spellEnd"/>
            <w:r w:rsidRPr="00B3504A">
              <w:t xml:space="preserve"> </w:t>
            </w:r>
            <w:bookmarkStart w:id="12" w:name="_Hlk155103300"/>
            <w:r w:rsidRPr="00B3504A">
              <w:t>GIRICHEV</w:t>
            </w:r>
            <w:bookmarkEnd w:id="12"/>
          </w:p>
        </w:tc>
      </w:tr>
      <w:tr w:rsidR="00A464F7" w14:paraId="63F02788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0F3F4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A259" w14:textId="77777777" w:rsidR="00A464F7" w:rsidRPr="0062099F" w:rsidRDefault="00A464F7" w:rsidP="00F34E7E">
            <w:pPr>
              <w:pStyle w:val="Tabletext"/>
            </w:pPr>
            <w:r w:rsidRPr="0062099F"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7111DF" w14:textId="77777777" w:rsidR="00B3504A" w:rsidRPr="00B3504A" w:rsidRDefault="00B3504A" w:rsidP="00B3504A">
            <w:pPr>
              <w:pStyle w:val="Tabletext"/>
            </w:pPr>
            <w:r w:rsidRPr="00B3504A">
              <w:t xml:space="preserve">Aleksey </w:t>
            </w:r>
            <w:proofErr w:type="spellStart"/>
            <w:r w:rsidRPr="00B3504A">
              <w:t>Ivanovich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GIRICHEV;</w:t>
            </w:r>
            <w:proofErr w:type="gramEnd"/>
          </w:p>
          <w:p w14:paraId="33C770A7" w14:textId="77777777" w:rsidR="00B3504A" w:rsidRPr="00B3504A" w:rsidRDefault="00B3504A" w:rsidP="00B3504A">
            <w:pPr>
              <w:pStyle w:val="Tabletext"/>
            </w:pPr>
            <w:r w:rsidRPr="00B3504A">
              <w:t xml:space="preserve">Aleksei </w:t>
            </w:r>
            <w:proofErr w:type="spellStart"/>
            <w:r w:rsidRPr="00B3504A">
              <w:t>Ivanovich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GIRICHEV;</w:t>
            </w:r>
            <w:proofErr w:type="gramEnd"/>
          </w:p>
          <w:p w14:paraId="0BBA44CA" w14:textId="0D0B8CBE" w:rsidR="00B3504A" w:rsidRPr="00B3504A" w:rsidRDefault="00B3504A" w:rsidP="00B3504A">
            <w:pPr>
              <w:pStyle w:val="Tabletext"/>
            </w:pPr>
            <w:r w:rsidRPr="00B3504A">
              <w:t xml:space="preserve">Alexei </w:t>
            </w:r>
            <w:proofErr w:type="spellStart"/>
            <w:r w:rsidRPr="00B3504A">
              <w:t>Ivanovich</w:t>
            </w:r>
            <w:proofErr w:type="spellEnd"/>
            <w:r>
              <w:t xml:space="preserve"> </w:t>
            </w:r>
            <w:proofErr w:type="gramStart"/>
            <w:r w:rsidRPr="00B3504A">
              <w:t>GIRICHEV;</w:t>
            </w:r>
            <w:proofErr w:type="gramEnd"/>
          </w:p>
          <w:p w14:paraId="285F15FD" w14:textId="77777777" w:rsidR="00B3504A" w:rsidRDefault="00B3504A" w:rsidP="00B3504A">
            <w:pPr>
              <w:pStyle w:val="Tabletext"/>
            </w:pPr>
            <w:proofErr w:type="spellStart"/>
            <w:r w:rsidRPr="00B3504A">
              <w:t>Alexej</w:t>
            </w:r>
            <w:proofErr w:type="spellEnd"/>
            <w:r w:rsidRPr="00B3504A">
              <w:t xml:space="preserve"> Ivanovic </w:t>
            </w:r>
            <w:proofErr w:type="gramStart"/>
            <w:r w:rsidRPr="00B3504A">
              <w:t>GIRICEV;</w:t>
            </w:r>
            <w:proofErr w:type="gramEnd"/>
            <w:r>
              <w:t xml:space="preserve"> </w:t>
            </w:r>
          </w:p>
          <w:p w14:paraId="532981C5" w14:textId="4D35EA01" w:rsidR="00B3504A" w:rsidRPr="00B3504A" w:rsidRDefault="00B3504A" w:rsidP="00B3504A">
            <w:pPr>
              <w:pStyle w:val="Tabletext"/>
            </w:pPr>
            <w:proofErr w:type="spellStart"/>
            <w:r w:rsidRPr="00B3504A">
              <w:t>Aleksej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GIRICEV;</w:t>
            </w:r>
            <w:proofErr w:type="gramEnd"/>
          </w:p>
          <w:p w14:paraId="7A644552" w14:textId="77777777" w:rsidR="00B3504A" w:rsidRPr="00B3504A" w:rsidRDefault="00B3504A" w:rsidP="00B3504A">
            <w:pPr>
              <w:pStyle w:val="Tabletext"/>
            </w:pPr>
            <w:proofErr w:type="spellStart"/>
            <w:r w:rsidRPr="00B3504A">
              <w:t>Aleksej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GIRIČEV;</w:t>
            </w:r>
            <w:proofErr w:type="gramEnd"/>
          </w:p>
          <w:p w14:paraId="73C4440F" w14:textId="77777777" w:rsidR="00B3504A" w:rsidRPr="00B3504A" w:rsidRDefault="00B3504A" w:rsidP="00B3504A">
            <w:pPr>
              <w:pStyle w:val="Tabletext"/>
            </w:pPr>
            <w:proofErr w:type="spellStart"/>
            <w:r w:rsidRPr="00B3504A">
              <w:t>Aleksej</w:t>
            </w:r>
            <w:proofErr w:type="spellEnd"/>
            <w:r w:rsidRPr="00B3504A">
              <w:t xml:space="preserve"> </w:t>
            </w:r>
            <w:proofErr w:type="spellStart"/>
            <w:r w:rsidRPr="00B3504A">
              <w:t>Ivanovitj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GIRITJEV;</w:t>
            </w:r>
            <w:proofErr w:type="gramEnd"/>
          </w:p>
          <w:p w14:paraId="4B73FB98" w14:textId="77777777" w:rsidR="00B3504A" w:rsidRPr="00B3504A" w:rsidRDefault="00B3504A" w:rsidP="00B3504A">
            <w:pPr>
              <w:pStyle w:val="Tabletext"/>
            </w:pPr>
            <w:proofErr w:type="spellStart"/>
            <w:r w:rsidRPr="00B3504A">
              <w:t>Alexej</w:t>
            </w:r>
            <w:proofErr w:type="spellEnd"/>
            <w:r w:rsidRPr="00B3504A">
              <w:t xml:space="preserve"> </w:t>
            </w:r>
            <w:proofErr w:type="spellStart"/>
            <w:r w:rsidRPr="00B3504A">
              <w:t>Ivanovič</w:t>
            </w:r>
            <w:proofErr w:type="spellEnd"/>
            <w:r w:rsidRPr="00B3504A">
              <w:t xml:space="preserve"> </w:t>
            </w:r>
            <w:proofErr w:type="gramStart"/>
            <w:r w:rsidRPr="00B3504A">
              <w:t>GIRIČEV;</w:t>
            </w:r>
            <w:proofErr w:type="gramEnd"/>
          </w:p>
          <w:p w14:paraId="15CFE77B" w14:textId="3B87D1B5" w:rsidR="00A464F7" w:rsidRPr="00B3504A" w:rsidRDefault="00B3504A" w:rsidP="00B3504A">
            <w:pPr>
              <w:pStyle w:val="Tabletext"/>
            </w:pPr>
            <w:r w:rsidRPr="00B3504A">
              <w:t>Aleksey GIRICHEV</w:t>
            </w:r>
          </w:p>
        </w:tc>
      </w:tr>
      <w:tr w:rsidR="00A464F7" w14:paraId="7B62AE0E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29820C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C094" w14:textId="77777777" w:rsidR="00A464F7" w:rsidRPr="0062099F" w:rsidRDefault="00A464F7" w:rsidP="00F34E7E">
            <w:pPr>
              <w:pStyle w:val="Tabletext"/>
            </w:pPr>
            <w:r w:rsidRPr="0062099F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DECCC7" w14:textId="2E9A7A1A" w:rsidR="00A464F7" w:rsidRPr="00A464F7" w:rsidRDefault="00903786" w:rsidP="00F34E7E">
            <w:pPr>
              <w:pStyle w:val="Tabletext"/>
              <w:rPr>
                <w:i/>
              </w:rPr>
            </w:pPr>
            <w:r w:rsidRPr="00903786">
              <w:t>03/08/1975</w:t>
            </w:r>
          </w:p>
        </w:tc>
      </w:tr>
      <w:tr w:rsidR="00A464F7" w14:paraId="39A76FD4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BC3F08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D7C5" w14:textId="77777777" w:rsidR="00A464F7" w:rsidRDefault="00A464F7" w:rsidP="00F34E7E">
            <w:pPr>
              <w:pStyle w:val="Tabletext"/>
            </w:pPr>
            <w:r w:rsidRPr="0062099F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C46D71" w14:textId="215E42EC" w:rsidR="00A464F7" w:rsidRPr="002D38E8" w:rsidRDefault="002D38E8" w:rsidP="00F34E7E">
            <w:pPr>
              <w:pStyle w:val="Tabletext"/>
              <w:rPr>
                <w:iCs/>
              </w:rPr>
            </w:pPr>
            <w:r w:rsidRPr="002D38E8">
              <w:rPr>
                <w:iCs/>
              </w:rPr>
              <w:t>Russian</w:t>
            </w:r>
          </w:p>
        </w:tc>
      </w:tr>
      <w:tr w:rsidR="00A464F7" w14:paraId="6D06C0AC" w14:textId="77777777" w:rsidTr="00A464F7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79E185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8C6C" w14:textId="77777777" w:rsidR="00A464F7" w:rsidRPr="0062099F" w:rsidRDefault="00A464F7" w:rsidP="00F34E7E">
            <w:pPr>
              <w:pStyle w:val="Tabletext"/>
            </w:pPr>
            <w:r w:rsidRPr="0062099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90F4A8" w14:textId="774B0E95" w:rsidR="00A464F7" w:rsidRPr="00A464F7" w:rsidRDefault="00A464F7" w:rsidP="00F34E7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Autonomous Sanctions (Designated Persons and Entities and Declared Persons—Thematic Sanctions) Amendment (No. </w:t>
            </w:r>
            <w:r w:rsidR="00422659">
              <w:rPr>
                <w:i/>
              </w:rPr>
              <w:t>2</w:t>
            </w:r>
            <w:r>
              <w:rPr>
                <w:i/>
              </w:rPr>
              <w:t>) Instrument 2024</w:t>
            </w:r>
          </w:p>
        </w:tc>
      </w:tr>
      <w:tr w:rsidR="00A464F7" w14:paraId="0299626F" w14:textId="77777777" w:rsidTr="00A464F7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1A7933" w14:textId="77777777" w:rsidR="00A464F7" w:rsidRDefault="00A464F7" w:rsidP="00F34E7E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876F7" w14:textId="77777777" w:rsidR="00A464F7" w:rsidRPr="0062099F" w:rsidRDefault="00A464F7" w:rsidP="00F34E7E">
            <w:pPr>
              <w:pStyle w:val="Tabletext"/>
            </w:pPr>
            <w: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6DB5E1" w14:textId="55634CEA" w:rsidR="00164F64" w:rsidRPr="00713C21" w:rsidRDefault="00164F64" w:rsidP="00F34E7E">
            <w:pPr>
              <w:pStyle w:val="Tabletext"/>
            </w:pPr>
            <w:r w:rsidRPr="00713C21">
              <w:t xml:space="preserve">Deputy Head </w:t>
            </w:r>
            <w:r w:rsidR="007042D2" w:rsidRPr="00713C21">
              <w:t>the Russian Federal Penitentiary Service (FSIN</w:t>
            </w:r>
            <w:proofErr w:type="gramStart"/>
            <w:r w:rsidR="007042D2" w:rsidRPr="00713C21">
              <w:t>);</w:t>
            </w:r>
            <w:proofErr w:type="gramEnd"/>
          </w:p>
          <w:p w14:paraId="703184E6" w14:textId="77777777" w:rsidR="00164F64" w:rsidRPr="00713C21" w:rsidRDefault="007042D2" w:rsidP="00F34E7E">
            <w:pPr>
              <w:pStyle w:val="Tabletext"/>
            </w:pPr>
            <w:r w:rsidRPr="00713C21">
              <w:t>Formerly the</w:t>
            </w:r>
            <w:r w:rsidR="00164F64" w:rsidRPr="00713C21">
              <w:t xml:space="preserve"> Regional Head of the Russian </w:t>
            </w:r>
            <w:r w:rsidRPr="00713C21">
              <w:t xml:space="preserve">Federal Penitentiary Service (FSIN) in Vladimir Region until March </w:t>
            </w:r>
            <w:proofErr w:type="gramStart"/>
            <w:r w:rsidRPr="00713C21">
              <w:t>2023</w:t>
            </w:r>
            <w:r w:rsidR="00713C21" w:rsidRPr="00713C21">
              <w:t>;</w:t>
            </w:r>
            <w:proofErr w:type="gramEnd"/>
          </w:p>
          <w:p w14:paraId="12E8A89E" w14:textId="3DD302C6" w:rsidR="00713C21" w:rsidRDefault="00713C21" w:rsidP="00F34E7E">
            <w:pPr>
              <w:pStyle w:val="Tabletext"/>
              <w:rPr>
                <w:i/>
              </w:rPr>
            </w:pPr>
            <w:r w:rsidRPr="00713C21">
              <w:t>National Tax No. 382101379684</w:t>
            </w:r>
          </w:p>
        </w:tc>
      </w:tr>
    </w:tbl>
    <w:p w14:paraId="4A527E23" w14:textId="77777777" w:rsidR="00F71439" w:rsidRPr="00B077EC" w:rsidRDefault="00F71439" w:rsidP="00A70EE0">
      <w:pPr>
        <w:pStyle w:val="ItemHead"/>
      </w:pPr>
    </w:p>
    <w:sectPr w:rsidR="00F71439" w:rsidRPr="00B077EC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0BCE" w14:textId="77777777" w:rsidR="0048507B" w:rsidRDefault="0048507B" w:rsidP="0048364F">
      <w:pPr>
        <w:spacing w:line="240" w:lineRule="auto"/>
      </w:pPr>
      <w:r>
        <w:separator/>
      </w:r>
    </w:p>
  </w:endnote>
  <w:endnote w:type="continuationSeparator" w:id="0">
    <w:p w14:paraId="229BD3E7" w14:textId="77777777" w:rsidR="0048507B" w:rsidRDefault="0048507B" w:rsidP="0048364F">
      <w:pPr>
        <w:spacing w:line="240" w:lineRule="auto"/>
      </w:pPr>
      <w:r>
        <w:continuationSeparator/>
      </w:r>
    </w:p>
  </w:endnote>
  <w:endnote w:type="continuationNotice" w:id="1">
    <w:p w14:paraId="2AA2109E" w14:textId="77777777" w:rsidR="0048507B" w:rsidRDefault="004850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C" w14:textId="77777777" w:rsidR="000D5193" w:rsidRPr="005F1388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A527E69" wp14:editId="4A527E6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F" w14:textId="40E7FE32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4A527E7F" w14:textId="40E7FE32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I22ZC182.v02.docx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7/12/2022 9:35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D" w14:textId="77777777" w:rsidR="000D5193" w:rsidRDefault="000D519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D5193" w14:paraId="4A527E2F" w14:textId="77777777" w:rsidTr="009E7270">
      <w:tc>
        <w:tcPr>
          <w:tcW w:w="8472" w:type="dxa"/>
        </w:tcPr>
        <w:p w14:paraId="4A527E2E" w14:textId="703741C9" w:rsidR="000D5193" w:rsidRDefault="000D5193" w:rsidP="009E7270">
          <w:pPr>
            <w:rPr>
              <w:sz w:val="18"/>
            </w:rPr>
          </w:pPr>
        </w:p>
      </w:tc>
    </w:tr>
  </w:tbl>
  <w:p w14:paraId="4A527E30" w14:textId="12E3A6DF" w:rsidR="000D5193" w:rsidRPr="00E97334" w:rsidRDefault="000D519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2" w14:textId="77777777" w:rsidR="000D5193" w:rsidRPr="00ED79B6" w:rsidRDefault="000D51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5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3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36" w14:textId="77777777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7" w14:textId="74E1AB0F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9EE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8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3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3A" w14:textId="77777777" w:rsidR="000D5193" w:rsidRDefault="000D5193" w:rsidP="009E7270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3C" w14:textId="77777777" w:rsidR="000D5193" w:rsidRPr="00ED79B6" w:rsidRDefault="000D5193" w:rsidP="00A136F5">
    <w:pPr>
      <w:rPr>
        <w:i/>
        <w:sz w:val="18"/>
      </w:rPr>
    </w:pPr>
    <w:r w:rsidRPr="00263886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A527E71" wp14:editId="4A527E7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3" w14:textId="54513F53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7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5823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A527E83" w14:textId="54513F53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D" w14:textId="77777777" w:rsidR="000D5193" w:rsidRPr="00E33C1C" w:rsidRDefault="000D51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D5193" w14:paraId="4A527E41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3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3F" w14:textId="157B73DA" w:rsidR="009232EE" w:rsidRPr="001B5977" w:rsidRDefault="009232EE" w:rsidP="009E7270">
          <w:pPr>
            <w:spacing w:line="0" w:lineRule="atLeast"/>
            <w:jc w:val="center"/>
            <w:rPr>
              <w:i/>
              <w:iCs/>
              <w:sz w:val="18"/>
            </w:rPr>
          </w:pPr>
          <w:r w:rsidRPr="001B5977">
            <w:rPr>
              <w:i/>
              <w:iCs/>
              <w:sz w:val="18"/>
            </w:rPr>
            <w:t>Autonomous Sanctions (Designated Persons and Entities and Declared Persons—Thematic Sanctions) Amendment (No. 2)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0" w14:textId="168D49B3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4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42" w14:textId="32DA1065" w:rsidR="000D5193" w:rsidRDefault="000D5193" w:rsidP="009E7270">
          <w:pPr>
            <w:rPr>
              <w:sz w:val="18"/>
            </w:rPr>
          </w:pPr>
        </w:p>
      </w:tc>
    </w:tr>
  </w:tbl>
  <w:p w14:paraId="4A527E44" w14:textId="72B3BBD2" w:rsidR="000D5193" w:rsidRPr="00ED79B6" w:rsidRDefault="000D519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C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5193" w14:paraId="4A527E5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4D" w14:textId="7FE7156B" w:rsidR="000D5193" w:rsidRDefault="000D5193" w:rsidP="009E72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BC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4E" w14:textId="3576B18E" w:rsidR="000D5193" w:rsidRDefault="009232EE" w:rsidP="009E7270">
          <w:pPr>
            <w:spacing w:line="0" w:lineRule="atLeast"/>
            <w:jc w:val="center"/>
            <w:rPr>
              <w:sz w:val="18"/>
            </w:rPr>
          </w:pPr>
          <w:r w:rsidRPr="00822F27">
            <w:rPr>
              <w:i/>
              <w:iCs/>
              <w:sz w:val="18"/>
            </w:rPr>
            <w:t>Autonomous Sanctions (Designated Persons and Entities and Declared Persons—Thematic Sanctions) Amendment (No. 2) Instrument 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527E4F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</w:p>
      </w:tc>
    </w:tr>
    <w:tr w:rsidR="000D5193" w14:paraId="4A527E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1" w14:textId="3D141477" w:rsidR="000D5193" w:rsidRDefault="000D5193" w:rsidP="009E7270">
          <w:pPr>
            <w:jc w:val="right"/>
            <w:rPr>
              <w:sz w:val="18"/>
            </w:rPr>
          </w:pPr>
        </w:p>
      </w:tc>
    </w:tr>
  </w:tbl>
  <w:p w14:paraId="4A527E53" w14:textId="4661F099" w:rsidR="000D5193" w:rsidRPr="00ED79B6" w:rsidRDefault="000D519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4" w14:textId="77777777" w:rsidR="000D5193" w:rsidRPr="00E33C1C" w:rsidRDefault="000D51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58" w14:textId="77777777" w:rsidTr="009E72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5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6" w14:textId="2D506AEC" w:rsidR="000D5193" w:rsidRDefault="009232EE" w:rsidP="009E7270">
          <w:pPr>
            <w:spacing w:line="0" w:lineRule="atLeast"/>
            <w:jc w:val="center"/>
            <w:rPr>
              <w:sz w:val="18"/>
            </w:rPr>
          </w:pPr>
          <w:r w:rsidRPr="00822F27">
            <w:rPr>
              <w:i/>
              <w:iCs/>
              <w:sz w:val="18"/>
            </w:rPr>
            <w:t>Autonomous Sanctions (Designated Persons and Entities and Declared Persons—Thematic Sanctions) Amendment (No. 2)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57" w14:textId="4F2B6602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679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5A" w14:textId="77777777" w:rsidTr="009E72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59" w14:textId="689CD3D2" w:rsidR="000D5193" w:rsidRDefault="000D5193" w:rsidP="009E7270">
          <w:pPr>
            <w:rPr>
              <w:sz w:val="18"/>
            </w:rPr>
          </w:pPr>
        </w:p>
      </w:tc>
    </w:tr>
  </w:tbl>
  <w:p w14:paraId="4A527E5B" w14:textId="63770783" w:rsidR="000D5193" w:rsidRPr="00ED79B6" w:rsidRDefault="000D519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D" w14:textId="77777777" w:rsidR="000D5193" w:rsidRPr="00E33C1C" w:rsidRDefault="000D51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5193" w14:paraId="4A527E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527E5E" w14:textId="77777777" w:rsidR="000D5193" w:rsidRDefault="000D5193" w:rsidP="009E72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7E5F" w14:textId="1BF3A661" w:rsidR="000D5193" w:rsidRDefault="000D5193" w:rsidP="009E72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59EE">
            <w:rPr>
              <w:i/>
              <w:sz w:val="18"/>
            </w:rPr>
            <w:t>Autonomous Sanctions (Designated Persons and Entities and Declared Persons—Thematic Sanctions) Amendment (No. 3)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7E60" w14:textId="77777777" w:rsidR="000D5193" w:rsidRDefault="000D5193" w:rsidP="009E72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5193" w14:paraId="4A527E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527E62" w14:textId="77777777" w:rsidR="000D5193" w:rsidRDefault="000D5193" w:rsidP="009E7270">
          <w:pPr>
            <w:rPr>
              <w:sz w:val="18"/>
            </w:rPr>
          </w:pPr>
          <w:r>
            <w:rPr>
              <w:i/>
              <w:noProof/>
              <w:sz w:val="18"/>
            </w:rPr>
            <w:t>I22ZC182.v02.docx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7/12/2022 9:35 AM</w:t>
          </w:r>
        </w:p>
      </w:tc>
    </w:tr>
  </w:tbl>
  <w:p w14:paraId="4A527E64" w14:textId="77777777" w:rsidR="000D5193" w:rsidRPr="00ED79B6" w:rsidRDefault="000D519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84F3" w14:textId="77777777" w:rsidR="0048507B" w:rsidRDefault="0048507B" w:rsidP="0048364F">
      <w:pPr>
        <w:spacing w:line="240" w:lineRule="auto"/>
      </w:pPr>
      <w:r>
        <w:separator/>
      </w:r>
    </w:p>
  </w:footnote>
  <w:footnote w:type="continuationSeparator" w:id="0">
    <w:p w14:paraId="78449F41" w14:textId="77777777" w:rsidR="0048507B" w:rsidRDefault="0048507B" w:rsidP="0048364F">
      <w:pPr>
        <w:spacing w:line="240" w:lineRule="auto"/>
      </w:pPr>
      <w:r>
        <w:continuationSeparator/>
      </w:r>
    </w:p>
  </w:footnote>
  <w:footnote w:type="continuationNotice" w:id="1">
    <w:p w14:paraId="0C3652DD" w14:textId="77777777" w:rsidR="0048507B" w:rsidRDefault="004850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A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A527E65" wp14:editId="4A527E6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7D" w14:textId="3F0CB18D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A527E7D" w14:textId="3F0CB18D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2B" w14:textId="21B93EA8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1" w14:textId="77777777" w:rsidR="000D5193" w:rsidRPr="005F1388" w:rsidRDefault="000D51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3" w14:textId="77777777" w:rsidR="000D5193" w:rsidRPr="00ED79B6" w:rsidRDefault="000D5193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A527E6D" wp14:editId="4A527E6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27E81" w14:textId="478FE64D" w:rsidR="000D5193" w:rsidRPr="00324EB0" w:rsidRDefault="000D5193" w:rsidP="009E72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C59E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7E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A527E81" w14:textId="478FE64D" w:rsidR="000D5193" w:rsidRPr="00324EB0" w:rsidRDefault="000D5193" w:rsidP="009E727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C59E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34" w14:textId="42856D63" w:rsidR="000D5193" w:rsidRPr="00ED79B6" w:rsidRDefault="000D51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5" w14:textId="77777777" w:rsidR="000D5193" w:rsidRPr="00ED79B6" w:rsidRDefault="000D51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46" w14:textId="4C2054CB" w:rsidR="000D5193" w:rsidRPr="00A961C4" w:rsidRDefault="000D5193" w:rsidP="0048364F">
    <w:pPr>
      <w:rPr>
        <w:b/>
        <w:sz w:val="20"/>
      </w:rPr>
    </w:pPr>
  </w:p>
  <w:p w14:paraId="4A527E47" w14:textId="7746F5D0" w:rsidR="000D5193" w:rsidRPr="00A961C4" w:rsidRDefault="000D51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527E48" w14:textId="77777777" w:rsidR="000D5193" w:rsidRPr="00A961C4" w:rsidRDefault="000D51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10F2" w14:textId="77777777" w:rsidR="000D5193" w:rsidRDefault="000D5193" w:rsidP="0048364F">
    <w:pPr>
      <w:jc w:val="right"/>
      <w:rPr>
        <w:sz w:val="20"/>
      </w:rPr>
    </w:pPr>
  </w:p>
  <w:p w14:paraId="2DD2A80A" w14:textId="77777777" w:rsidR="000D5193" w:rsidRPr="00A961C4" w:rsidRDefault="000D5193" w:rsidP="0048364F">
    <w:pPr>
      <w:jc w:val="right"/>
      <w:rPr>
        <w:sz w:val="20"/>
      </w:rPr>
    </w:pPr>
  </w:p>
  <w:p w14:paraId="4A527E4B" w14:textId="77777777" w:rsidR="000D5193" w:rsidRPr="00A961C4" w:rsidRDefault="000D51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7E5C" w14:textId="77777777" w:rsidR="000D5193" w:rsidRPr="00A961C4" w:rsidRDefault="000D51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19820054">
    <w:abstractNumId w:val="9"/>
  </w:num>
  <w:num w:numId="2" w16cid:durableId="1080954988">
    <w:abstractNumId w:val="7"/>
  </w:num>
  <w:num w:numId="3" w16cid:durableId="712774731">
    <w:abstractNumId w:val="6"/>
  </w:num>
  <w:num w:numId="4" w16cid:durableId="620265019">
    <w:abstractNumId w:val="5"/>
  </w:num>
  <w:num w:numId="5" w16cid:durableId="1373725742">
    <w:abstractNumId w:val="4"/>
  </w:num>
  <w:num w:numId="6" w16cid:durableId="1874492426">
    <w:abstractNumId w:val="8"/>
  </w:num>
  <w:num w:numId="7" w16cid:durableId="1817532734">
    <w:abstractNumId w:val="3"/>
  </w:num>
  <w:num w:numId="8" w16cid:durableId="1879388236">
    <w:abstractNumId w:val="2"/>
  </w:num>
  <w:num w:numId="9" w16cid:durableId="1157115401">
    <w:abstractNumId w:val="1"/>
  </w:num>
  <w:num w:numId="10" w16cid:durableId="267084863">
    <w:abstractNumId w:val="0"/>
  </w:num>
  <w:num w:numId="11" w16cid:durableId="632635719">
    <w:abstractNumId w:val="15"/>
  </w:num>
  <w:num w:numId="12" w16cid:durableId="2057461600">
    <w:abstractNumId w:val="11"/>
  </w:num>
  <w:num w:numId="13" w16cid:durableId="1436972976">
    <w:abstractNumId w:val="12"/>
  </w:num>
  <w:num w:numId="14" w16cid:durableId="357707519">
    <w:abstractNumId w:val="14"/>
  </w:num>
  <w:num w:numId="15" w16cid:durableId="372733310">
    <w:abstractNumId w:val="13"/>
  </w:num>
  <w:num w:numId="16" w16cid:durableId="1807354150">
    <w:abstractNumId w:val="10"/>
  </w:num>
  <w:num w:numId="17" w16cid:durableId="863324585">
    <w:abstractNumId w:val="17"/>
  </w:num>
  <w:num w:numId="18" w16cid:durableId="683897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D"/>
    <w:rsid w:val="00000263"/>
    <w:rsid w:val="000113BC"/>
    <w:rsid w:val="000136AF"/>
    <w:rsid w:val="00036E24"/>
    <w:rsid w:val="0004044E"/>
    <w:rsid w:val="00046F47"/>
    <w:rsid w:val="0005120E"/>
    <w:rsid w:val="000513E9"/>
    <w:rsid w:val="0005309D"/>
    <w:rsid w:val="00054577"/>
    <w:rsid w:val="00057DF1"/>
    <w:rsid w:val="000614BF"/>
    <w:rsid w:val="0007169C"/>
    <w:rsid w:val="00073FE5"/>
    <w:rsid w:val="00077593"/>
    <w:rsid w:val="00082B9B"/>
    <w:rsid w:val="00083F48"/>
    <w:rsid w:val="000847E6"/>
    <w:rsid w:val="00093AD2"/>
    <w:rsid w:val="000A4AF4"/>
    <w:rsid w:val="000A7DF9"/>
    <w:rsid w:val="000B2CDC"/>
    <w:rsid w:val="000B59DD"/>
    <w:rsid w:val="000D05EF"/>
    <w:rsid w:val="000D1156"/>
    <w:rsid w:val="000D1FD7"/>
    <w:rsid w:val="000D5193"/>
    <w:rsid w:val="000D5485"/>
    <w:rsid w:val="000F21C1"/>
    <w:rsid w:val="000F7680"/>
    <w:rsid w:val="0010438E"/>
    <w:rsid w:val="00105D72"/>
    <w:rsid w:val="0010745C"/>
    <w:rsid w:val="00117277"/>
    <w:rsid w:val="0012162F"/>
    <w:rsid w:val="00146DE0"/>
    <w:rsid w:val="00155873"/>
    <w:rsid w:val="00160BD7"/>
    <w:rsid w:val="0016395D"/>
    <w:rsid w:val="001643C9"/>
    <w:rsid w:val="00164F64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8AB"/>
    <w:rsid w:val="001B4B2F"/>
    <w:rsid w:val="001B5537"/>
    <w:rsid w:val="001B5977"/>
    <w:rsid w:val="001B6456"/>
    <w:rsid w:val="001B7A5D"/>
    <w:rsid w:val="001C0A57"/>
    <w:rsid w:val="001C59EE"/>
    <w:rsid w:val="001C69C4"/>
    <w:rsid w:val="001D738F"/>
    <w:rsid w:val="001E0A8D"/>
    <w:rsid w:val="001E3590"/>
    <w:rsid w:val="001E7407"/>
    <w:rsid w:val="00201D27"/>
    <w:rsid w:val="00201FF0"/>
    <w:rsid w:val="0020300C"/>
    <w:rsid w:val="002174F3"/>
    <w:rsid w:val="00220A0C"/>
    <w:rsid w:val="00223E4A"/>
    <w:rsid w:val="002302EA"/>
    <w:rsid w:val="00230C45"/>
    <w:rsid w:val="00240749"/>
    <w:rsid w:val="00241A0F"/>
    <w:rsid w:val="002468D7"/>
    <w:rsid w:val="00263886"/>
    <w:rsid w:val="00264BAB"/>
    <w:rsid w:val="00285CDD"/>
    <w:rsid w:val="00291167"/>
    <w:rsid w:val="00295E86"/>
    <w:rsid w:val="00297ECB"/>
    <w:rsid w:val="002C152A"/>
    <w:rsid w:val="002C1EE5"/>
    <w:rsid w:val="002C63B4"/>
    <w:rsid w:val="002D043A"/>
    <w:rsid w:val="002D38E8"/>
    <w:rsid w:val="002D3984"/>
    <w:rsid w:val="002E79A8"/>
    <w:rsid w:val="002F50D3"/>
    <w:rsid w:val="003131F6"/>
    <w:rsid w:val="0031713F"/>
    <w:rsid w:val="00321913"/>
    <w:rsid w:val="00324EE6"/>
    <w:rsid w:val="003316DC"/>
    <w:rsid w:val="0033299C"/>
    <w:rsid w:val="00332E0D"/>
    <w:rsid w:val="003374B1"/>
    <w:rsid w:val="00341299"/>
    <w:rsid w:val="003415D3"/>
    <w:rsid w:val="00346335"/>
    <w:rsid w:val="00352B0F"/>
    <w:rsid w:val="003561B0"/>
    <w:rsid w:val="00367960"/>
    <w:rsid w:val="003969CA"/>
    <w:rsid w:val="003A15AC"/>
    <w:rsid w:val="003A5564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659"/>
    <w:rsid w:val="00424CA9"/>
    <w:rsid w:val="00424D81"/>
    <w:rsid w:val="004257BB"/>
    <w:rsid w:val="004261D9"/>
    <w:rsid w:val="004273C9"/>
    <w:rsid w:val="00441900"/>
    <w:rsid w:val="004419A0"/>
    <w:rsid w:val="00442081"/>
    <w:rsid w:val="0044291A"/>
    <w:rsid w:val="004443C1"/>
    <w:rsid w:val="0044483F"/>
    <w:rsid w:val="00445EA4"/>
    <w:rsid w:val="00455918"/>
    <w:rsid w:val="00460499"/>
    <w:rsid w:val="00466D9B"/>
    <w:rsid w:val="00474835"/>
    <w:rsid w:val="00480A5A"/>
    <w:rsid w:val="00480B63"/>
    <w:rsid w:val="004819C7"/>
    <w:rsid w:val="00482171"/>
    <w:rsid w:val="0048364F"/>
    <w:rsid w:val="0048507B"/>
    <w:rsid w:val="00490F2E"/>
    <w:rsid w:val="00496DB3"/>
    <w:rsid w:val="00496F97"/>
    <w:rsid w:val="004A53EA"/>
    <w:rsid w:val="004A5937"/>
    <w:rsid w:val="004E701C"/>
    <w:rsid w:val="004F02AB"/>
    <w:rsid w:val="004F1FAC"/>
    <w:rsid w:val="004F676E"/>
    <w:rsid w:val="0050635B"/>
    <w:rsid w:val="00516B8D"/>
    <w:rsid w:val="0052686F"/>
    <w:rsid w:val="0052756C"/>
    <w:rsid w:val="00530230"/>
    <w:rsid w:val="00530CC9"/>
    <w:rsid w:val="00533443"/>
    <w:rsid w:val="00537FBC"/>
    <w:rsid w:val="00541D73"/>
    <w:rsid w:val="00543469"/>
    <w:rsid w:val="005452CC"/>
    <w:rsid w:val="00546FA3"/>
    <w:rsid w:val="00553BCA"/>
    <w:rsid w:val="00554243"/>
    <w:rsid w:val="005550C9"/>
    <w:rsid w:val="00557C7A"/>
    <w:rsid w:val="00562A58"/>
    <w:rsid w:val="00573BF7"/>
    <w:rsid w:val="00581211"/>
    <w:rsid w:val="00582E0E"/>
    <w:rsid w:val="00584811"/>
    <w:rsid w:val="0059344A"/>
    <w:rsid w:val="00593AA6"/>
    <w:rsid w:val="00594161"/>
    <w:rsid w:val="00594512"/>
    <w:rsid w:val="00594749"/>
    <w:rsid w:val="005A482B"/>
    <w:rsid w:val="005B4067"/>
    <w:rsid w:val="005B6ED2"/>
    <w:rsid w:val="005C36E0"/>
    <w:rsid w:val="005C3F41"/>
    <w:rsid w:val="005C56D7"/>
    <w:rsid w:val="005D168D"/>
    <w:rsid w:val="005D5EA1"/>
    <w:rsid w:val="005E61D3"/>
    <w:rsid w:val="005F1CAA"/>
    <w:rsid w:val="005F4840"/>
    <w:rsid w:val="005F7738"/>
    <w:rsid w:val="00600219"/>
    <w:rsid w:val="0060605A"/>
    <w:rsid w:val="00613EAD"/>
    <w:rsid w:val="006158AC"/>
    <w:rsid w:val="00621B18"/>
    <w:rsid w:val="00621E3A"/>
    <w:rsid w:val="00640402"/>
    <w:rsid w:val="00640F78"/>
    <w:rsid w:val="00646E7B"/>
    <w:rsid w:val="00655D6A"/>
    <w:rsid w:val="0065632A"/>
    <w:rsid w:val="00656DE9"/>
    <w:rsid w:val="00671674"/>
    <w:rsid w:val="00677CC2"/>
    <w:rsid w:val="0068379B"/>
    <w:rsid w:val="00685F42"/>
    <w:rsid w:val="006866A1"/>
    <w:rsid w:val="0069207B"/>
    <w:rsid w:val="006A4309"/>
    <w:rsid w:val="006A7593"/>
    <w:rsid w:val="006B0E55"/>
    <w:rsid w:val="006B7006"/>
    <w:rsid w:val="006C4222"/>
    <w:rsid w:val="006C7F8C"/>
    <w:rsid w:val="006D7AB9"/>
    <w:rsid w:val="006F1C67"/>
    <w:rsid w:val="006F6A51"/>
    <w:rsid w:val="00700B2C"/>
    <w:rsid w:val="007042D2"/>
    <w:rsid w:val="00713084"/>
    <w:rsid w:val="00713C21"/>
    <w:rsid w:val="007152F7"/>
    <w:rsid w:val="00720FC2"/>
    <w:rsid w:val="0073026D"/>
    <w:rsid w:val="00731E00"/>
    <w:rsid w:val="00732E9D"/>
    <w:rsid w:val="007337F7"/>
    <w:rsid w:val="0073491A"/>
    <w:rsid w:val="00736DDD"/>
    <w:rsid w:val="00737C0D"/>
    <w:rsid w:val="007440B7"/>
    <w:rsid w:val="00746C3E"/>
    <w:rsid w:val="00747993"/>
    <w:rsid w:val="007634AD"/>
    <w:rsid w:val="007715C9"/>
    <w:rsid w:val="00774EDD"/>
    <w:rsid w:val="007757EC"/>
    <w:rsid w:val="007A115D"/>
    <w:rsid w:val="007A35E6"/>
    <w:rsid w:val="007A4C24"/>
    <w:rsid w:val="007A6863"/>
    <w:rsid w:val="007B5FFD"/>
    <w:rsid w:val="007C21B9"/>
    <w:rsid w:val="007D3F88"/>
    <w:rsid w:val="007D45C1"/>
    <w:rsid w:val="007D5FB3"/>
    <w:rsid w:val="007E4DF0"/>
    <w:rsid w:val="007E604C"/>
    <w:rsid w:val="007E7D4A"/>
    <w:rsid w:val="007E7F82"/>
    <w:rsid w:val="007F48ED"/>
    <w:rsid w:val="007F7947"/>
    <w:rsid w:val="00812F45"/>
    <w:rsid w:val="00823B55"/>
    <w:rsid w:val="00824B88"/>
    <w:rsid w:val="0084172C"/>
    <w:rsid w:val="00855159"/>
    <w:rsid w:val="00856A31"/>
    <w:rsid w:val="0086068B"/>
    <w:rsid w:val="00860ACA"/>
    <w:rsid w:val="008754D0"/>
    <w:rsid w:val="00877D48"/>
    <w:rsid w:val="008810B0"/>
    <w:rsid w:val="008816F0"/>
    <w:rsid w:val="0088345B"/>
    <w:rsid w:val="0088476C"/>
    <w:rsid w:val="008943CC"/>
    <w:rsid w:val="0089679E"/>
    <w:rsid w:val="008A16A5"/>
    <w:rsid w:val="008B15C5"/>
    <w:rsid w:val="008B5D42"/>
    <w:rsid w:val="008C2B5D"/>
    <w:rsid w:val="008D0EE0"/>
    <w:rsid w:val="008D502E"/>
    <w:rsid w:val="008D5B99"/>
    <w:rsid w:val="008D7A27"/>
    <w:rsid w:val="008E2590"/>
    <w:rsid w:val="008E4702"/>
    <w:rsid w:val="008E69AA"/>
    <w:rsid w:val="008E6FF8"/>
    <w:rsid w:val="008F417E"/>
    <w:rsid w:val="008F4F1C"/>
    <w:rsid w:val="00903786"/>
    <w:rsid w:val="009039F4"/>
    <w:rsid w:val="00907E46"/>
    <w:rsid w:val="00922764"/>
    <w:rsid w:val="009232EE"/>
    <w:rsid w:val="00932377"/>
    <w:rsid w:val="009360F4"/>
    <w:rsid w:val="009408EA"/>
    <w:rsid w:val="00943102"/>
    <w:rsid w:val="0094523D"/>
    <w:rsid w:val="0095503C"/>
    <w:rsid w:val="009559E6"/>
    <w:rsid w:val="009716F4"/>
    <w:rsid w:val="00976311"/>
    <w:rsid w:val="00976A63"/>
    <w:rsid w:val="00983419"/>
    <w:rsid w:val="00992555"/>
    <w:rsid w:val="009942A7"/>
    <w:rsid w:val="00994821"/>
    <w:rsid w:val="009B44B0"/>
    <w:rsid w:val="009C1194"/>
    <w:rsid w:val="009C3431"/>
    <w:rsid w:val="009C5989"/>
    <w:rsid w:val="009D08DA"/>
    <w:rsid w:val="009D3285"/>
    <w:rsid w:val="009D7F70"/>
    <w:rsid w:val="009E374C"/>
    <w:rsid w:val="009E7270"/>
    <w:rsid w:val="009F5EFD"/>
    <w:rsid w:val="00A06860"/>
    <w:rsid w:val="00A136F5"/>
    <w:rsid w:val="00A231E2"/>
    <w:rsid w:val="00A2550D"/>
    <w:rsid w:val="00A37424"/>
    <w:rsid w:val="00A4169B"/>
    <w:rsid w:val="00A445F2"/>
    <w:rsid w:val="00A464F7"/>
    <w:rsid w:val="00A50D55"/>
    <w:rsid w:val="00A5165B"/>
    <w:rsid w:val="00A52FDA"/>
    <w:rsid w:val="00A64912"/>
    <w:rsid w:val="00A70A74"/>
    <w:rsid w:val="00A70C40"/>
    <w:rsid w:val="00A70EE0"/>
    <w:rsid w:val="00A90EA8"/>
    <w:rsid w:val="00AA0343"/>
    <w:rsid w:val="00AA2A5C"/>
    <w:rsid w:val="00AB78E9"/>
    <w:rsid w:val="00AC447E"/>
    <w:rsid w:val="00AD1E3C"/>
    <w:rsid w:val="00AD2260"/>
    <w:rsid w:val="00AD2650"/>
    <w:rsid w:val="00AD2F86"/>
    <w:rsid w:val="00AD3467"/>
    <w:rsid w:val="00AD3E21"/>
    <w:rsid w:val="00AD5641"/>
    <w:rsid w:val="00AD5B11"/>
    <w:rsid w:val="00AD7252"/>
    <w:rsid w:val="00AE0F9B"/>
    <w:rsid w:val="00AE5860"/>
    <w:rsid w:val="00AF49F7"/>
    <w:rsid w:val="00AF55FF"/>
    <w:rsid w:val="00B032D8"/>
    <w:rsid w:val="00B04019"/>
    <w:rsid w:val="00B077EC"/>
    <w:rsid w:val="00B21643"/>
    <w:rsid w:val="00B21B87"/>
    <w:rsid w:val="00B310FF"/>
    <w:rsid w:val="00B33B3C"/>
    <w:rsid w:val="00B3504A"/>
    <w:rsid w:val="00B35998"/>
    <w:rsid w:val="00B36A08"/>
    <w:rsid w:val="00B40D74"/>
    <w:rsid w:val="00B47B41"/>
    <w:rsid w:val="00B52663"/>
    <w:rsid w:val="00B56DCB"/>
    <w:rsid w:val="00B770D2"/>
    <w:rsid w:val="00B94F68"/>
    <w:rsid w:val="00BA47A3"/>
    <w:rsid w:val="00BA5026"/>
    <w:rsid w:val="00BA570A"/>
    <w:rsid w:val="00BB6E79"/>
    <w:rsid w:val="00BB6F8D"/>
    <w:rsid w:val="00BC18B1"/>
    <w:rsid w:val="00BC365C"/>
    <w:rsid w:val="00BC4032"/>
    <w:rsid w:val="00BE2A70"/>
    <w:rsid w:val="00BE3B31"/>
    <w:rsid w:val="00BE719A"/>
    <w:rsid w:val="00BE720A"/>
    <w:rsid w:val="00BF0103"/>
    <w:rsid w:val="00BF6650"/>
    <w:rsid w:val="00C067E5"/>
    <w:rsid w:val="00C164CA"/>
    <w:rsid w:val="00C21AA8"/>
    <w:rsid w:val="00C26774"/>
    <w:rsid w:val="00C27E21"/>
    <w:rsid w:val="00C33015"/>
    <w:rsid w:val="00C42BF8"/>
    <w:rsid w:val="00C460AE"/>
    <w:rsid w:val="00C50043"/>
    <w:rsid w:val="00C50A0F"/>
    <w:rsid w:val="00C56688"/>
    <w:rsid w:val="00C7573B"/>
    <w:rsid w:val="00C76CF3"/>
    <w:rsid w:val="00CA7844"/>
    <w:rsid w:val="00CB58EF"/>
    <w:rsid w:val="00CE7D64"/>
    <w:rsid w:val="00CF0BB2"/>
    <w:rsid w:val="00D13441"/>
    <w:rsid w:val="00D135B1"/>
    <w:rsid w:val="00D20665"/>
    <w:rsid w:val="00D243A3"/>
    <w:rsid w:val="00D3200B"/>
    <w:rsid w:val="00D33440"/>
    <w:rsid w:val="00D501A6"/>
    <w:rsid w:val="00D52EFE"/>
    <w:rsid w:val="00D56A0D"/>
    <w:rsid w:val="00D5767F"/>
    <w:rsid w:val="00D63EF6"/>
    <w:rsid w:val="00D66518"/>
    <w:rsid w:val="00D70DFB"/>
    <w:rsid w:val="00D71EEA"/>
    <w:rsid w:val="00D7313A"/>
    <w:rsid w:val="00D735CD"/>
    <w:rsid w:val="00D7629B"/>
    <w:rsid w:val="00D766DF"/>
    <w:rsid w:val="00D95891"/>
    <w:rsid w:val="00DB1C4A"/>
    <w:rsid w:val="00DB5CB4"/>
    <w:rsid w:val="00DB67FE"/>
    <w:rsid w:val="00DE149E"/>
    <w:rsid w:val="00E019C0"/>
    <w:rsid w:val="00E0362C"/>
    <w:rsid w:val="00E05704"/>
    <w:rsid w:val="00E12F1A"/>
    <w:rsid w:val="00E15505"/>
    <w:rsid w:val="00E15561"/>
    <w:rsid w:val="00E17F6E"/>
    <w:rsid w:val="00E21537"/>
    <w:rsid w:val="00E21CFB"/>
    <w:rsid w:val="00E22935"/>
    <w:rsid w:val="00E24581"/>
    <w:rsid w:val="00E26047"/>
    <w:rsid w:val="00E35C3B"/>
    <w:rsid w:val="00E428CE"/>
    <w:rsid w:val="00E4675D"/>
    <w:rsid w:val="00E54292"/>
    <w:rsid w:val="00E57BFF"/>
    <w:rsid w:val="00E60191"/>
    <w:rsid w:val="00E74DC7"/>
    <w:rsid w:val="00E76D34"/>
    <w:rsid w:val="00E87699"/>
    <w:rsid w:val="00E92E27"/>
    <w:rsid w:val="00E9586B"/>
    <w:rsid w:val="00E97334"/>
    <w:rsid w:val="00E97B40"/>
    <w:rsid w:val="00EA0D36"/>
    <w:rsid w:val="00EB1092"/>
    <w:rsid w:val="00ED4928"/>
    <w:rsid w:val="00EE3749"/>
    <w:rsid w:val="00EE6190"/>
    <w:rsid w:val="00EF26D5"/>
    <w:rsid w:val="00EF2E3A"/>
    <w:rsid w:val="00EF6402"/>
    <w:rsid w:val="00F025DF"/>
    <w:rsid w:val="00F047E2"/>
    <w:rsid w:val="00F04D57"/>
    <w:rsid w:val="00F078DC"/>
    <w:rsid w:val="00F11817"/>
    <w:rsid w:val="00F13E86"/>
    <w:rsid w:val="00F209C6"/>
    <w:rsid w:val="00F32FCB"/>
    <w:rsid w:val="00F5100C"/>
    <w:rsid w:val="00F66A3A"/>
    <w:rsid w:val="00F6709F"/>
    <w:rsid w:val="00F677A9"/>
    <w:rsid w:val="00F713AD"/>
    <w:rsid w:val="00F71439"/>
    <w:rsid w:val="00F720A7"/>
    <w:rsid w:val="00F723BD"/>
    <w:rsid w:val="00F732EA"/>
    <w:rsid w:val="00F8360F"/>
    <w:rsid w:val="00F84CF5"/>
    <w:rsid w:val="00F8612E"/>
    <w:rsid w:val="00FA3DA4"/>
    <w:rsid w:val="00FA420B"/>
    <w:rsid w:val="00FA4D23"/>
    <w:rsid w:val="00FD50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80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A5A"/>
  </w:style>
  <w:style w:type="paragraph" w:customStyle="1" w:styleId="OPCParaBase">
    <w:name w:val="OPCParaBase"/>
    <w:qFormat/>
    <w:rsid w:val="00480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A5A"/>
  </w:style>
  <w:style w:type="paragraph" w:customStyle="1" w:styleId="Blocks">
    <w:name w:val="Blocks"/>
    <w:aliases w:val="bb"/>
    <w:basedOn w:val="OPCParaBase"/>
    <w:qFormat/>
    <w:rsid w:val="00480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A5A"/>
    <w:rPr>
      <w:i/>
    </w:rPr>
  </w:style>
  <w:style w:type="paragraph" w:customStyle="1" w:styleId="BoxList">
    <w:name w:val="BoxList"/>
    <w:aliases w:val="bl"/>
    <w:basedOn w:val="BoxText"/>
    <w:qFormat/>
    <w:rsid w:val="00480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A5A"/>
    <w:pPr>
      <w:ind w:left="1985" w:hanging="851"/>
    </w:pPr>
  </w:style>
  <w:style w:type="character" w:customStyle="1" w:styleId="CharAmPartNo">
    <w:name w:val="CharAmPartNo"/>
    <w:basedOn w:val="OPCCharBase"/>
    <w:qFormat/>
    <w:rsid w:val="00480A5A"/>
  </w:style>
  <w:style w:type="character" w:customStyle="1" w:styleId="CharAmPartText">
    <w:name w:val="CharAmPartText"/>
    <w:basedOn w:val="OPCCharBase"/>
    <w:qFormat/>
    <w:rsid w:val="00480A5A"/>
  </w:style>
  <w:style w:type="character" w:customStyle="1" w:styleId="CharAmSchNo">
    <w:name w:val="CharAmSchNo"/>
    <w:basedOn w:val="OPCCharBase"/>
    <w:qFormat/>
    <w:rsid w:val="00480A5A"/>
  </w:style>
  <w:style w:type="character" w:customStyle="1" w:styleId="CharAmSchText">
    <w:name w:val="CharAmSchText"/>
    <w:basedOn w:val="OPCCharBase"/>
    <w:qFormat/>
    <w:rsid w:val="00480A5A"/>
  </w:style>
  <w:style w:type="character" w:customStyle="1" w:styleId="CharBoldItalic">
    <w:name w:val="CharBoldItalic"/>
    <w:basedOn w:val="OPCCharBase"/>
    <w:uiPriority w:val="1"/>
    <w:qFormat/>
    <w:rsid w:val="00480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A5A"/>
  </w:style>
  <w:style w:type="character" w:customStyle="1" w:styleId="CharChapText">
    <w:name w:val="CharChapText"/>
    <w:basedOn w:val="OPCCharBase"/>
    <w:uiPriority w:val="1"/>
    <w:qFormat/>
    <w:rsid w:val="00480A5A"/>
  </w:style>
  <w:style w:type="character" w:customStyle="1" w:styleId="CharDivNo">
    <w:name w:val="CharDivNo"/>
    <w:basedOn w:val="OPCCharBase"/>
    <w:uiPriority w:val="1"/>
    <w:qFormat/>
    <w:rsid w:val="00480A5A"/>
  </w:style>
  <w:style w:type="character" w:customStyle="1" w:styleId="CharDivText">
    <w:name w:val="CharDivText"/>
    <w:basedOn w:val="OPCCharBase"/>
    <w:uiPriority w:val="1"/>
    <w:qFormat/>
    <w:rsid w:val="00480A5A"/>
  </w:style>
  <w:style w:type="character" w:customStyle="1" w:styleId="CharItalic">
    <w:name w:val="CharItalic"/>
    <w:basedOn w:val="OPCCharBase"/>
    <w:uiPriority w:val="1"/>
    <w:qFormat/>
    <w:rsid w:val="00480A5A"/>
    <w:rPr>
      <w:i/>
    </w:rPr>
  </w:style>
  <w:style w:type="character" w:customStyle="1" w:styleId="CharPartNo">
    <w:name w:val="CharPartNo"/>
    <w:basedOn w:val="OPCCharBase"/>
    <w:uiPriority w:val="1"/>
    <w:qFormat/>
    <w:rsid w:val="00480A5A"/>
  </w:style>
  <w:style w:type="character" w:customStyle="1" w:styleId="CharPartText">
    <w:name w:val="CharPartText"/>
    <w:basedOn w:val="OPCCharBase"/>
    <w:uiPriority w:val="1"/>
    <w:qFormat/>
    <w:rsid w:val="00480A5A"/>
  </w:style>
  <w:style w:type="character" w:customStyle="1" w:styleId="CharSectno">
    <w:name w:val="CharSectno"/>
    <w:basedOn w:val="OPCCharBase"/>
    <w:qFormat/>
    <w:rsid w:val="00480A5A"/>
  </w:style>
  <w:style w:type="character" w:customStyle="1" w:styleId="CharSubdNo">
    <w:name w:val="CharSubdNo"/>
    <w:basedOn w:val="OPCCharBase"/>
    <w:uiPriority w:val="1"/>
    <w:qFormat/>
    <w:rsid w:val="00480A5A"/>
  </w:style>
  <w:style w:type="character" w:customStyle="1" w:styleId="CharSubdText">
    <w:name w:val="CharSubdText"/>
    <w:basedOn w:val="OPCCharBase"/>
    <w:uiPriority w:val="1"/>
    <w:qFormat/>
    <w:rsid w:val="00480A5A"/>
  </w:style>
  <w:style w:type="paragraph" w:customStyle="1" w:styleId="CTA--">
    <w:name w:val="CTA --"/>
    <w:basedOn w:val="OPCParaBase"/>
    <w:next w:val="Normal"/>
    <w:rsid w:val="00480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0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A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A5A"/>
    <w:rPr>
      <w:sz w:val="16"/>
    </w:rPr>
  </w:style>
  <w:style w:type="table" w:customStyle="1" w:styleId="CFlag">
    <w:name w:val="CFlag"/>
    <w:basedOn w:val="TableNormal"/>
    <w:uiPriority w:val="99"/>
    <w:rsid w:val="00480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A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0A5A"/>
    <w:pPr>
      <w:spacing w:before="120"/>
    </w:pPr>
  </w:style>
  <w:style w:type="paragraph" w:customStyle="1" w:styleId="CompiledActNo">
    <w:name w:val="CompiledActNo"/>
    <w:basedOn w:val="OPCParaBase"/>
    <w:next w:val="Normal"/>
    <w:rsid w:val="00480A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0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0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0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A5A"/>
  </w:style>
  <w:style w:type="character" w:customStyle="1" w:styleId="CharSubPartNoCASA">
    <w:name w:val="CharSubPartNo(CASA)"/>
    <w:basedOn w:val="OPCCharBase"/>
    <w:uiPriority w:val="1"/>
    <w:rsid w:val="00480A5A"/>
  </w:style>
  <w:style w:type="paragraph" w:customStyle="1" w:styleId="ENoteTTIndentHeadingSub">
    <w:name w:val="ENoteTTIndentHeadingSub"/>
    <w:aliases w:val="enTTHis"/>
    <w:basedOn w:val="OPCParaBase"/>
    <w:rsid w:val="00480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A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A5A"/>
    <w:rPr>
      <w:sz w:val="22"/>
    </w:rPr>
  </w:style>
  <w:style w:type="paragraph" w:customStyle="1" w:styleId="SOTextNote">
    <w:name w:val="SO TextNote"/>
    <w:aliases w:val="sont"/>
    <w:basedOn w:val="SOText"/>
    <w:qFormat/>
    <w:rsid w:val="00480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A5A"/>
    <w:rPr>
      <w:sz w:val="22"/>
    </w:rPr>
  </w:style>
  <w:style w:type="paragraph" w:customStyle="1" w:styleId="FileName">
    <w:name w:val="FileName"/>
    <w:basedOn w:val="Normal"/>
    <w:rsid w:val="00480A5A"/>
  </w:style>
  <w:style w:type="paragraph" w:customStyle="1" w:styleId="TableHeading">
    <w:name w:val="TableHeading"/>
    <w:aliases w:val="th"/>
    <w:basedOn w:val="OPCParaBase"/>
    <w:next w:val="Tabletext"/>
    <w:rsid w:val="00480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0A5A"/>
  </w:style>
  <w:style w:type="character" w:customStyle="1" w:styleId="charlegsubtitle1">
    <w:name w:val="charlegsubtitle1"/>
    <w:basedOn w:val="DefaultParagraphFont"/>
    <w:rsid w:val="00480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A5A"/>
    <w:pPr>
      <w:ind w:left="240" w:hanging="240"/>
    </w:pPr>
  </w:style>
  <w:style w:type="paragraph" w:styleId="Index2">
    <w:name w:val="index 2"/>
    <w:basedOn w:val="Normal"/>
    <w:next w:val="Normal"/>
    <w:autoRedefine/>
    <w:rsid w:val="00480A5A"/>
    <w:pPr>
      <w:ind w:left="480" w:hanging="240"/>
    </w:pPr>
  </w:style>
  <w:style w:type="paragraph" w:styleId="Index3">
    <w:name w:val="index 3"/>
    <w:basedOn w:val="Normal"/>
    <w:next w:val="Normal"/>
    <w:autoRedefine/>
    <w:rsid w:val="00480A5A"/>
    <w:pPr>
      <w:ind w:left="720" w:hanging="240"/>
    </w:pPr>
  </w:style>
  <w:style w:type="paragraph" w:styleId="Index4">
    <w:name w:val="index 4"/>
    <w:basedOn w:val="Normal"/>
    <w:next w:val="Normal"/>
    <w:autoRedefine/>
    <w:rsid w:val="00480A5A"/>
    <w:pPr>
      <w:ind w:left="960" w:hanging="240"/>
    </w:pPr>
  </w:style>
  <w:style w:type="paragraph" w:styleId="Index5">
    <w:name w:val="index 5"/>
    <w:basedOn w:val="Normal"/>
    <w:next w:val="Normal"/>
    <w:autoRedefine/>
    <w:rsid w:val="00480A5A"/>
    <w:pPr>
      <w:ind w:left="1200" w:hanging="240"/>
    </w:pPr>
  </w:style>
  <w:style w:type="paragraph" w:styleId="Index6">
    <w:name w:val="index 6"/>
    <w:basedOn w:val="Normal"/>
    <w:next w:val="Normal"/>
    <w:autoRedefine/>
    <w:rsid w:val="00480A5A"/>
    <w:pPr>
      <w:ind w:left="1440" w:hanging="240"/>
    </w:pPr>
  </w:style>
  <w:style w:type="paragraph" w:styleId="Index7">
    <w:name w:val="index 7"/>
    <w:basedOn w:val="Normal"/>
    <w:next w:val="Normal"/>
    <w:autoRedefine/>
    <w:rsid w:val="00480A5A"/>
    <w:pPr>
      <w:ind w:left="1680" w:hanging="240"/>
    </w:pPr>
  </w:style>
  <w:style w:type="paragraph" w:styleId="Index8">
    <w:name w:val="index 8"/>
    <w:basedOn w:val="Normal"/>
    <w:next w:val="Normal"/>
    <w:autoRedefine/>
    <w:rsid w:val="00480A5A"/>
    <w:pPr>
      <w:ind w:left="1920" w:hanging="240"/>
    </w:pPr>
  </w:style>
  <w:style w:type="paragraph" w:styleId="Index9">
    <w:name w:val="index 9"/>
    <w:basedOn w:val="Normal"/>
    <w:next w:val="Normal"/>
    <w:autoRedefine/>
    <w:rsid w:val="00480A5A"/>
    <w:pPr>
      <w:ind w:left="2160" w:hanging="240"/>
    </w:pPr>
  </w:style>
  <w:style w:type="paragraph" w:styleId="NormalIndent">
    <w:name w:val="Normal Indent"/>
    <w:basedOn w:val="Normal"/>
    <w:rsid w:val="00480A5A"/>
    <w:pPr>
      <w:ind w:left="720"/>
    </w:pPr>
  </w:style>
  <w:style w:type="paragraph" w:styleId="FootnoteText">
    <w:name w:val="footnote text"/>
    <w:basedOn w:val="Normal"/>
    <w:link w:val="FootnoteTextChar"/>
    <w:rsid w:val="00480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A5A"/>
  </w:style>
  <w:style w:type="paragraph" w:styleId="CommentText">
    <w:name w:val="annotation text"/>
    <w:basedOn w:val="Normal"/>
    <w:link w:val="CommentTextChar"/>
    <w:rsid w:val="00480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A5A"/>
  </w:style>
  <w:style w:type="paragraph" w:styleId="IndexHeading">
    <w:name w:val="index heading"/>
    <w:basedOn w:val="Normal"/>
    <w:next w:val="Index1"/>
    <w:rsid w:val="00480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A5A"/>
    <w:pPr>
      <w:ind w:left="480" w:hanging="480"/>
    </w:pPr>
  </w:style>
  <w:style w:type="paragraph" w:styleId="EnvelopeAddress">
    <w:name w:val="envelope address"/>
    <w:basedOn w:val="Normal"/>
    <w:rsid w:val="00480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A5A"/>
    <w:rPr>
      <w:sz w:val="16"/>
      <w:szCs w:val="16"/>
    </w:rPr>
  </w:style>
  <w:style w:type="character" w:styleId="PageNumber">
    <w:name w:val="page number"/>
    <w:basedOn w:val="DefaultParagraphFont"/>
    <w:rsid w:val="00480A5A"/>
  </w:style>
  <w:style w:type="character" w:styleId="EndnoteReference">
    <w:name w:val="endnote reference"/>
    <w:basedOn w:val="DefaultParagraphFont"/>
    <w:rsid w:val="00480A5A"/>
    <w:rPr>
      <w:vertAlign w:val="superscript"/>
    </w:rPr>
  </w:style>
  <w:style w:type="paragraph" w:styleId="EndnoteText">
    <w:name w:val="endnote text"/>
    <w:basedOn w:val="Normal"/>
    <w:link w:val="EndnoteTextChar"/>
    <w:rsid w:val="00480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A5A"/>
  </w:style>
  <w:style w:type="paragraph" w:styleId="TableofAuthorities">
    <w:name w:val="table of authorities"/>
    <w:basedOn w:val="Normal"/>
    <w:next w:val="Normal"/>
    <w:rsid w:val="00480A5A"/>
    <w:pPr>
      <w:ind w:left="240" w:hanging="240"/>
    </w:pPr>
  </w:style>
  <w:style w:type="paragraph" w:styleId="MacroText">
    <w:name w:val="macro"/>
    <w:link w:val="MacroTextChar"/>
    <w:rsid w:val="0048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A5A"/>
    <w:pPr>
      <w:ind w:left="283" w:hanging="283"/>
    </w:pPr>
  </w:style>
  <w:style w:type="paragraph" w:styleId="ListBullet">
    <w:name w:val="List Bullet"/>
    <w:basedOn w:val="Normal"/>
    <w:autoRedefine/>
    <w:rsid w:val="00480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A5A"/>
    <w:pPr>
      <w:ind w:left="566" w:hanging="283"/>
    </w:pPr>
  </w:style>
  <w:style w:type="paragraph" w:styleId="List3">
    <w:name w:val="List 3"/>
    <w:basedOn w:val="Normal"/>
    <w:rsid w:val="00480A5A"/>
    <w:pPr>
      <w:ind w:left="849" w:hanging="283"/>
    </w:pPr>
  </w:style>
  <w:style w:type="paragraph" w:styleId="List4">
    <w:name w:val="List 4"/>
    <w:basedOn w:val="Normal"/>
    <w:rsid w:val="00480A5A"/>
    <w:pPr>
      <w:ind w:left="1132" w:hanging="283"/>
    </w:pPr>
  </w:style>
  <w:style w:type="paragraph" w:styleId="List5">
    <w:name w:val="List 5"/>
    <w:basedOn w:val="Normal"/>
    <w:rsid w:val="00480A5A"/>
    <w:pPr>
      <w:ind w:left="1415" w:hanging="283"/>
    </w:pPr>
  </w:style>
  <w:style w:type="paragraph" w:styleId="ListBullet2">
    <w:name w:val="List Bullet 2"/>
    <w:basedOn w:val="Normal"/>
    <w:autoRedefine/>
    <w:rsid w:val="00480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A5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A5A"/>
    <w:rPr>
      <w:sz w:val="22"/>
    </w:rPr>
  </w:style>
  <w:style w:type="paragraph" w:styleId="Signature">
    <w:name w:val="Signature"/>
    <w:basedOn w:val="Normal"/>
    <w:link w:val="SignatureChar"/>
    <w:rsid w:val="00480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A5A"/>
    <w:rPr>
      <w:sz w:val="22"/>
    </w:rPr>
  </w:style>
  <w:style w:type="paragraph" w:styleId="BodyText">
    <w:name w:val="Body Text"/>
    <w:basedOn w:val="Normal"/>
    <w:link w:val="BodyTextChar"/>
    <w:rsid w:val="00480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A5A"/>
    <w:rPr>
      <w:sz w:val="22"/>
    </w:rPr>
  </w:style>
  <w:style w:type="paragraph" w:styleId="BodyTextIndent">
    <w:name w:val="Body Text Indent"/>
    <w:basedOn w:val="Normal"/>
    <w:link w:val="BodyTextIndentChar"/>
    <w:rsid w:val="00480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A5A"/>
    <w:rPr>
      <w:sz w:val="22"/>
    </w:rPr>
  </w:style>
  <w:style w:type="paragraph" w:styleId="ListContinue">
    <w:name w:val="List Continue"/>
    <w:basedOn w:val="Normal"/>
    <w:rsid w:val="00480A5A"/>
    <w:pPr>
      <w:spacing w:after="120"/>
      <w:ind w:left="283"/>
    </w:pPr>
  </w:style>
  <w:style w:type="paragraph" w:styleId="ListContinue2">
    <w:name w:val="List Continue 2"/>
    <w:basedOn w:val="Normal"/>
    <w:rsid w:val="00480A5A"/>
    <w:pPr>
      <w:spacing w:after="120"/>
      <w:ind w:left="566"/>
    </w:pPr>
  </w:style>
  <w:style w:type="paragraph" w:styleId="ListContinue3">
    <w:name w:val="List Continue 3"/>
    <w:basedOn w:val="Normal"/>
    <w:rsid w:val="00480A5A"/>
    <w:pPr>
      <w:spacing w:after="120"/>
      <w:ind w:left="849"/>
    </w:pPr>
  </w:style>
  <w:style w:type="paragraph" w:styleId="ListContinue4">
    <w:name w:val="List Continue 4"/>
    <w:basedOn w:val="Normal"/>
    <w:rsid w:val="00480A5A"/>
    <w:pPr>
      <w:spacing w:after="120"/>
      <w:ind w:left="1132"/>
    </w:pPr>
  </w:style>
  <w:style w:type="paragraph" w:styleId="ListContinue5">
    <w:name w:val="List Continue 5"/>
    <w:basedOn w:val="Normal"/>
    <w:rsid w:val="00480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A5A"/>
  </w:style>
  <w:style w:type="character" w:customStyle="1" w:styleId="SalutationChar">
    <w:name w:val="Salutation Char"/>
    <w:basedOn w:val="DefaultParagraphFont"/>
    <w:link w:val="Salutation"/>
    <w:rsid w:val="00480A5A"/>
    <w:rPr>
      <w:sz w:val="22"/>
    </w:rPr>
  </w:style>
  <w:style w:type="paragraph" w:styleId="Date">
    <w:name w:val="Date"/>
    <w:basedOn w:val="Normal"/>
    <w:next w:val="Normal"/>
    <w:link w:val="DateChar"/>
    <w:rsid w:val="00480A5A"/>
  </w:style>
  <w:style w:type="character" w:customStyle="1" w:styleId="DateChar">
    <w:name w:val="Date Char"/>
    <w:basedOn w:val="DefaultParagraphFont"/>
    <w:link w:val="Date"/>
    <w:rsid w:val="00480A5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A5A"/>
    <w:rPr>
      <w:sz w:val="22"/>
    </w:rPr>
  </w:style>
  <w:style w:type="paragraph" w:styleId="BodyText2">
    <w:name w:val="Body Text 2"/>
    <w:basedOn w:val="Normal"/>
    <w:link w:val="BodyText2Char"/>
    <w:rsid w:val="00480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A5A"/>
    <w:rPr>
      <w:sz w:val="22"/>
    </w:rPr>
  </w:style>
  <w:style w:type="paragraph" w:styleId="BodyText3">
    <w:name w:val="Body Text 3"/>
    <w:basedOn w:val="Normal"/>
    <w:link w:val="BodyText3Char"/>
    <w:rsid w:val="00480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A5A"/>
    <w:rPr>
      <w:sz w:val="22"/>
    </w:rPr>
  </w:style>
  <w:style w:type="paragraph" w:styleId="BodyTextIndent3">
    <w:name w:val="Body Text Indent 3"/>
    <w:basedOn w:val="Normal"/>
    <w:link w:val="BodyTextIndent3Char"/>
    <w:rsid w:val="00480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A5A"/>
    <w:rPr>
      <w:sz w:val="16"/>
      <w:szCs w:val="16"/>
    </w:rPr>
  </w:style>
  <w:style w:type="paragraph" w:styleId="BlockText">
    <w:name w:val="Block Text"/>
    <w:basedOn w:val="Normal"/>
    <w:rsid w:val="00480A5A"/>
    <w:pPr>
      <w:spacing w:after="120"/>
      <w:ind w:left="1440" w:right="1440"/>
    </w:pPr>
  </w:style>
  <w:style w:type="character" w:styleId="Hyperlink">
    <w:name w:val="Hyperlink"/>
    <w:basedOn w:val="DefaultParagraphFont"/>
    <w:rsid w:val="00480A5A"/>
    <w:rPr>
      <w:color w:val="0000FF"/>
      <w:u w:val="single"/>
    </w:rPr>
  </w:style>
  <w:style w:type="character" w:styleId="FollowedHyperlink">
    <w:name w:val="FollowedHyperlink"/>
    <w:basedOn w:val="DefaultParagraphFont"/>
    <w:rsid w:val="00480A5A"/>
    <w:rPr>
      <w:color w:val="800080"/>
      <w:u w:val="single"/>
    </w:rPr>
  </w:style>
  <w:style w:type="character" w:styleId="Strong">
    <w:name w:val="Strong"/>
    <w:basedOn w:val="DefaultParagraphFont"/>
    <w:qFormat/>
    <w:rsid w:val="00480A5A"/>
    <w:rPr>
      <w:b/>
      <w:bCs/>
    </w:rPr>
  </w:style>
  <w:style w:type="character" w:styleId="Emphasis">
    <w:name w:val="Emphasis"/>
    <w:basedOn w:val="DefaultParagraphFont"/>
    <w:qFormat/>
    <w:rsid w:val="00480A5A"/>
    <w:rPr>
      <w:i/>
      <w:iCs/>
    </w:rPr>
  </w:style>
  <w:style w:type="paragraph" w:styleId="DocumentMap">
    <w:name w:val="Document Map"/>
    <w:basedOn w:val="Normal"/>
    <w:link w:val="DocumentMapChar"/>
    <w:rsid w:val="00480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A5A"/>
  </w:style>
  <w:style w:type="character" w:customStyle="1" w:styleId="E-mailSignatureChar">
    <w:name w:val="E-mail Signature Char"/>
    <w:basedOn w:val="DefaultParagraphFont"/>
    <w:link w:val="E-mailSignature"/>
    <w:rsid w:val="00480A5A"/>
    <w:rPr>
      <w:sz w:val="22"/>
    </w:rPr>
  </w:style>
  <w:style w:type="paragraph" w:styleId="NormalWeb">
    <w:name w:val="Normal (Web)"/>
    <w:basedOn w:val="Normal"/>
    <w:rsid w:val="00480A5A"/>
  </w:style>
  <w:style w:type="character" w:styleId="HTMLAcronym">
    <w:name w:val="HTML Acronym"/>
    <w:basedOn w:val="DefaultParagraphFont"/>
    <w:rsid w:val="00480A5A"/>
  </w:style>
  <w:style w:type="paragraph" w:styleId="HTMLAddress">
    <w:name w:val="HTML Address"/>
    <w:basedOn w:val="Normal"/>
    <w:link w:val="HTMLAddressChar"/>
    <w:rsid w:val="00480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A5A"/>
    <w:rPr>
      <w:i/>
      <w:iCs/>
      <w:sz w:val="22"/>
    </w:rPr>
  </w:style>
  <w:style w:type="character" w:styleId="HTMLCite">
    <w:name w:val="HTML Cite"/>
    <w:basedOn w:val="DefaultParagraphFont"/>
    <w:rsid w:val="00480A5A"/>
    <w:rPr>
      <w:i/>
      <w:iCs/>
    </w:rPr>
  </w:style>
  <w:style w:type="character" w:styleId="HTMLCode">
    <w:name w:val="HTML Code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A5A"/>
    <w:rPr>
      <w:i/>
      <w:iCs/>
    </w:rPr>
  </w:style>
  <w:style w:type="character" w:styleId="HTMLKeyboard">
    <w:name w:val="HTML Keyboard"/>
    <w:basedOn w:val="DefaultParagraphFont"/>
    <w:rsid w:val="00480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A5A"/>
    <w:rPr>
      <w:b/>
      <w:bCs/>
    </w:rPr>
  </w:style>
  <w:style w:type="numbering" w:styleId="1ai">
    <w:name w:val="Outline List 1"/>
    <w:basedOn w:val="NoList"/>
    <w:rsid w:val="00480A5A"/>
    <w:pPr>
      <w:numPr>
        <w:numId w:val="14"/>
      </w:numPr>
    </w:pPr>
  </w:style>
  <w:style w:type="numbering" w:styleId="111111">
    <w:name w:val="Outline List 2"/>
    <w:basedOn w:val="NoList"/>
    <w:rsid w:val="00480A5A"/>
    <w:pPr>
      <w:numPr>
        <w:numId w:val="15"/>
      </w:numPr>
    </w:pPr>
  </w:style>
  <w:style w:type="numbering" w:styleId="ArticleSection">
    <w:name w:val="Outline List 3"/>
    <w:basedOn w:val="NoList"/>
    <w:rsid w:val="00480A5A"/>
    <w:pPr>
      <w:numPr>
        <w:numId w:val="17"/>
      </w:numPr>
    </w:pPr>
  </w:style>
  <w:style w:type="table" w:styleId="TableSimple1">
    <w:name w:val="Table Simple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A5A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2D39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AEB28-9092-4377-B60F-E02B86E3955E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E5D2F61E-E91B-4640-929C-A1E3062C1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11ED3-E760-4FDF-A521-8B766B1AE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770</Words>
  <Characters>4740</Characters>
  <Application>Microsoft Office Word</Application>
  <DocSecurity>2</DocSecurity>
  <PresentationFormat/>
  <Lines>243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2024-02-23T07:58:00Z</dcterms:created>
  <dcterms:modified xsi:type="dcterms:W3CDTF">2024-02-24T07:25:00Z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Amendment (No. 3) Instrument 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OPC66270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PC:D22/17080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Caveats_Count">
    <vt:lpwstr>0</vt:lpwstr>
  </property>
  <property fmtid="{D5CDD505-2E9C-101B-9397-08002B2CF9AE}" pid="18" name="PM_DisplayValueSecClassificationWithQualifier">
    <vt:lpwstr>OFFICIAL</vt:lpwstr>
  </property>
  <property fmtid="{D5CDD505-2E9C-101B-9397-08002B2CF9AE}" pid="19" name="PM_Qualifier">
    <vt:lpwstr/>
  </property>
  <property fmtid="{D5CDD505-2E9C-101B-9397-08002B2CF9AE}" pid="20" name="PM_SecurityClassification">
    <vt:lpwstr>OFFICIAL</vt:lpwstr>
  </property>
  <property fmtid="{D5CDD505-2E9C-101B-9397-08002B2CF9AE}" pid="21" name="PM_InsertionValue">
    <vt:lpwstr>OFFICIAL</vt:lpwstr>
  </property>
  <property fmtid="{D5CDD505-2E9C-101B-9397-08002B2CF9AE}" pid="22" name="PM_Originating_FileId">
    <vt:lpwstr>4A65D708FCA7494A984615907EB6D6F7</vt:lpwstr>
  </property>
  <property fmtid="{D5CDD505-2E9C-101B-9397-08002B2CF9AE}" pid="23" name="PM_ProtectiveMarkingValue_Footer">
    <vt:lpwstr>OFFICIAL</vt:lpwstr>
  </property>
  <property fmtid="{D5CDD505-2E9C-101B-9397-08002B2CF9AE}" pid="24" name="PM_OriginationTimeStamp">
    <vt:lpwstr>2023-03-17T04:40:56Z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ContentTypeId">
    <vt:lpwstr>0x010100266966F133664895A6EE3632470D45F500485FF405304E2D4DACD8134CA7154AC7</vt:lpwstr>
  </property>
  <property fmtid="{D5CDD505-2E9C-101B-9397-08002B2CF9AE}" pid="38" name="MediaServiceImageTags">
    <vt:lpwstr/>
  </property>
  <property fmtid="{D5CDD505-2E9C-101B-9397-08002B2CF9AE}" pid="39" name="PM_Originator_Hash_SHA1">
    <vt:lpwstr>F0BFF2105AAC6DD2FAFCE75A892D8555122E2AB7</vt:lpwstr>
  </property>
  <property fmtid="{D5CDD505-2E9C-101B-9397-08002B2CF9AE}" pid="40" name="PM_Hash_Salt_Prev">
    <vt:lpwstr>DAC97AB6C7ED7E35585F78C47459E80B</vt:lpwstr>
  </property>
  <property fmtid="{D5CDD505-2E9C-101B-9397-08002B2CF9AE}" pid="41" name="PM_Hash_Salt">
    <vt:lpwstr>1F06AA549714D793874CBC1060F7EBC6</vt:lpwstr>
  </property>
  <property fmtid="{D5CDD505-2E9C-101B-9397-08002B2CF9AE}" pid="42" name="PM_Hash_SHA1">
    <vt:lpwstr>425B0FB9F994F50FC57CF19C0F32727A43E691AB</vt:lpwstr>
  </property>
  <property fmtid="{D5CDD505-2E9C-101B-9397-08002B2CF9AE}" pid="43" name="PM_OriginatorUserAccountName_SHA256">
    <vt:lpwstr>74E7A39E21464B2139661FC71D6983B882ECFEBF94F3FFA83A39FBEDAC6BA718</vt:lpwstr>
  </property>
  <property fmtid="{D5CDD505-2E9C-101B-9397-08002B2CF9AE}" pid="44" name="PMHMAC">
    <vt:lpwstr>v=2022.1;a=SHA256;h=2241E6BB796522CE230A450E5C464636146B8CCF6C21ADEF0CE6F8A183DE6F52</vt:lpwstr>
  </property>
</Properties>
</file>